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C64C6" w14:textId="77777777" w:rsidR="00CB2AD8" w:rsidRPr="003829B4" w:rsidRDefault="00CB2AD8" w:rsidP="00314C09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0992C518" w14:textId="77777777" w:rsidR="00CB2AD8" w:rsidRPr="003829B4" w:rsidRDefault="00CB2AD8" w:rsidP="00314C09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5E9FCFEE" w14:textId="77777777" w:rsidR="00CB2AD8" w:rsidRPr="003829B4" w:rsidRDefault="00CB2AD8" w:rsidP="00314C09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33F8CFBA" w14:textId="5521CF73" w:rsidR="00CB2AD8" w:rsidRPr="003829B4" w:rsidRDefault="00D0506E" w:rsidP="00314C09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«3</w:t>
      </w:r>
      <w:r w:rsidR="00405A81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</w:t>
      </w:r>
      <w:r w:rsidR="00405A81">
        <w:rPr>
          <w:sz w:val="28"/>
          <w:szCs w:val="28"/>
        </w:rPr>
        <w:t xml:space="preserve"> </w:t>
      </w:r>
      <w:r w:rsidR="00CB2AD8" w:rsidRPr="003829B4">
        <w:rPr>
          <w:sz w:val="28"/>
          <w:szCs w:val="28"/>
        </w:rPr>
        <w:t>20</w:t>
      </w:r>
      <w:r w:rsidR="00CB2AD8">
        <w:rPr>
          <w:sz w:val="28"/>
          <w:szCs w:val="28"/>
        </w:rPr>
        <w:t>22 г.</w:t>
      </w:r>
      <w:r w:rsidR="00CB2AD8" w:rsidRPr="003829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610н</w:t>
      </w:r>
      <w:bookmarkStart w:id="1" w:name="_GoBack"/>
      <w:bookmarkEnd w:id="1"/>
    </w:p>
    <w:bookmarkEnd w:id="0"/>
    <w:p w14:paraId="616626D4" w14:textId="2EC31DD6" w:rsidR="00775B5F" w:rsidRDefault="00775B5F" w:rsidP="00314C09"/>
    <w:p w14:paraId="26EC76AC" w14:textId="77777777" w:rsidR="00991D30" w:rsidRPr="00DC351A" w:rsidRDefault="00991D30" w:rsidP="00314C09">
      <w:pPr>
        <w:jc w:val="center"/>
        <w:rPr>
          <w:sz w:val="52"/>
          <w:szCs w:val="52"/>
        </w:rPr>
      </w:pPr>
      <w:r w:rsidRPr="00DC351A">
        <w:rPr>
          <w:sz w:val="52"/>
          <w:szCs w:val="52"/>
        </w:rPr>
        <w:t>ПРОФЕССИОНАЛЬНЫЙ СТАНДАРТ</w:t>
      </w:r>
    </w:p>
    <w:p w14:paraId="58916E4A" w14:textId="77777777" w:rsidR="00991D30" w:rsidRPr="00DC351A" w:rsidRDefault="003C6E3A" w:rsidP="00314C09">
      <w:pPr>
        <w:jc w:val="center"/>
        <w:rPr>
          <w:b/>
          <w:bCs w:val="0"/>
          <w:sz w:val="28"/>
          <w:szCs w:val="28"/>
        </w:rPr>
      </w:pPr>
      <w:r w:rsidRPr="00DC351A">
        <w:rPr>
          <w:b/>
          <w:bCs w:val="0"/>
          <w:sz w:val="28"/>
          <w:szCs w:val="28"/>
        </w:rPr>
        <w:t>Р</w:t>
      </w:r>
      <w:r w:rsidR="00991D30" w:rsidRPr="00DC351A">
        <w:rPr>
          <w:b/>
          <w:bCs w:val="0"/>
          <w:sz w:val="28"/>
          <w:szCs w:val="28"/>
        </w:rPr>
        <w:t>асточник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991D30" w:rsidRPr="0046289F" w14:paraId="7A647E70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0E380" w14:textId="77777777" w:rsidR="00991D30" w:rsidRPr="0046289F" w:rsidRDefault="00775B5F" w:rsidP="00314C09">
            <w:pPr>
              <w:pStyle w:val="af3"/>
            </w:pPr>
            <w:r>
              <w:t>740</w:t>
            </w:r>
          </w:p>
        </w:tc>
      </w:tr>
      <w:tr w:rsidR="00991D30" w:rsidRPr="0046289F" w14:paraId="2A5BCCA5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C537FD3" w14:textId="77777777" w:rsidR="00991D30" w:rsidRPr="0046289F" w:rsidRDefault="00991D30" w:rsidP="00314C09">
            <w:pPr>
              <w:pStyle w:val="100"/>
              <w:rPr>
                <w:vertAlign w:val="superscript"/>
              </w:rPr>
            </w:pPr>
            <w:r w:rsidRPr="0046289F">
              <w:t>Регистрационный номер</w:t>
            </w:r>
          </w:p>
        </w:tc>
      </w:tr>
    </w:tbl>
    <w:p w14:paraId="1EC6ADAF" w14:textId="77777777" w:rsidR="00991D30" w:rsidRPr="0046289F" w:rsidRDefault="00991D30" w:rsidP="00314C09">
      <w:pPr>
        <w:pStyle w:val="af3"/>
      </w:pPr>
      <w:r w:rsidRPr="0046289F">
        <w:t>Содержание</w:t>
      </w:r>
    </w:p>
    <w:p w14:paraId="633A8FA6" w14:textId="5F2FD0B5" w:rsidR="00DC351A" w:rsidRDefault="00D66937" w:rsidP="00314C09">
      <w:pPr>
        <w:pStyle w:val="11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sz w:val="22"/>
        </w:rPr>
      </w:pPr>
      <w:r w:rsidRPr="0046289F">
        <w:fldChar w:fldCharType="begin"/>
      </w:r>
      <w:r w:rsidR="008C6060" w:rsidRPr="0046289F">
        <w:instrText xml:space="preserve"> TOC \o "1-2" \h \z \u </w:instrText>
      </w:r>
      <w:r w:rsidRPr="0046289F">
        <w:fldChar w:fldCharType="separate"/>
      </w:r>
      <w:hyperlink w:anchor="_Toc107603389" w:history="1">
        <w:r w:rsidR="00DC351A" w:rsidRPr="00615D09">
          <w:rPr>
            <w:rStyle w:val="af6"/>
            <w:lang w:val="en-US"/>
          </w:rPr>
          <w:t>I</w:t>
        </w:r>
        <w:r w:rsidR="00DC351A" w:rsidRPr="00615D09">
          <w:rPr>
            <w:rStyle w:val="af6"/>
          </w:rPr>
          <w:t>. Общие сведения</w:t>
        </w:r>
        <w:r w:rsidR="00DC351A">
          <w:rPr>
            <w:webHidden/>
          </w:rPr>
          <w:tab/>
        </w:r>
        <w:r w:rsidR="00DC351A">
          <w:rPr>
            <w:webHidden/>
          </w:rPr>
          <w:fldChar w:fldCharType="begin"/>
        </w:r>
        <w:r w:rsidR="00DC351A">
          <w:rPr>
            <w:webHidden/>
          </w:rPr>
          <w:instrText xml:space="preserve"> PAGEREF _Toc107603389 \h </w:instrText>
        </w:r>
        <w:r w:rsidR="00DC351A">
          <w:rPr>
            <w:webHidden/>
          </w:rPr>
        </w:r>
        <w:r w:rsidR="00DC351A">
          <w:rPr>
            <w:webHidden/>
          </w:rPr>
          <w:fldChar w:fldCharType="separate"/>
        </w:r>
        <w:r w:rsidR="001841E7">
          <w:rPr>
            <w:webHidden/>
          </w:rPr>
          <w:t>1</w:t>
        </w:r>
        <w:r w:rsidR="00DC351A">
          <w:rPr>
            <w:webHidden/>
          </w:rPr>
          <w:fldChar w:fldCharType="end"/>
        </w:r>
      </w:hyperlink>
    </w:p>
    <w:p w14:paraId="58A5C100" w14:textId="25036C7D" w:rsidR="00DC351A" w:rsidRDefault="00D0506E" w:rsidP="00314C09">
      <w:pPr>
        <w:pStyle w:val="11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sz w:val="22"/>
        </w:rPr>
      </w:pPr>
      <w:hyperlink w:anchor="_Toc107603390" w:history="1">
        <w:r w:rsidR="00DC351A" w:rsidRPr="00615D09">
          <w:rPr>
            <w:rStyle w:val="af6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DC351A">
          <w:rPr>
            <w:webHidden/>
          </w:rPr>
          <w:tab/>
        </w:r>
        <w:r w:rsidR="00DC351A">
          <w:rPr>
            <w:webHidden/>
          </w:rPr>
          <w:fldChar w:fldCharType="begin"/>
        </w:r>
        <w:r w:rsidR="00DC351A">
          <w:rPr>
            <w:webHidden/>
          </w:rPr>
          <w:instrText xml:space="preserve"> PAGEREF _Toc107603390 \h </w:instrText>
        </w:r>
        <w:r w:rsidR="00DC351A">
          <w:rPr>
            <w:webHidden/>
          </w:rPr>
        </w:r>
        <w:r w:rsidR="00DC351A">
          <w:rPr>
            <w:webHidden/>
          </w:rPr>
          <w:fldChar w:fldCharType="separate"/>
        </w:r>
        <w:r w:rsidR="001841E7">
          <w:rPr>
            <w:webHidden/>
          </w:rPr>
          <w:t>3</w:t>
        </w:r>
        <w:r w:rsidR="00DC351A">
          <w:rPr>
            <w:webHidden/>
          </w:rPr>
          <w:fldChar w:fldCharType="end"/>
        </w:r>
      </w:hyperlink>
    </w:p>
    <w:p w14:paraId="69E9F3D7" w14:textId="4FD45906" w:rsidR="00DC351A" w:rsidRDefault="00D0506E" w:rsidP="00314C09">
      <w:pPr>
        <w:pStyle w:val="11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sz w:val="22"/>
        </w:rPr>
      </w:pPr>
      <w:hyperlink w:anchor="_Toc107603391" w:history="1">
        <w:r w:rsidR="00DC351A" w:rsidRPr="00615D09">
          <w:rPr>
            <w:rStyle w:val="af6"/>
          </w:rPr>
          <w:t>III. Характеристика обобщенных трудовых функций</w:t>
        </w:r>
        <w:r w:rsidR="00DC351A">
          <w:rPr>
            <w:webHidden/>
          </w:rPr>
          <w:tab/>
        </w:r>
        <w:r w:rsidR="00DC351A">
          <w:rPr>
            <w:webHidden/>
          </w:rPr>
          <w:fldChar w:fldCharType="begin"/>
        </w:r>
        <w:r w:rsidR="00DC351A">
          <w:rPr>
            <w:webHidden/>
          </w:rPr>
          <w:instrText xml:space="preserve"> PAGEREF _Toc107603391 \h </w:instrText>
        </w:r>
        <w:r w:rsidR="00DC351A">
          <w:rPr>
            <w:webHidden/>
          </w:rPr>
        </w:r>
        <w:r w:rsidR="00DC351A">
          <w:rPr>
            <w:webHidden/>
          </w:rPr>
          <w:fldChar w:fldCharType="separate"/>
        </w:r>
        <w:r w:rsidR="001841E7">
          <w:rPr>
            <w:webHidden/>
          </w:rPr>
          <w:t>5</w:t>
        </w:r>
        <w:r w:rsidR="00DC351A">
          <w:rPr>
            <w:webHidden/>
          </w:rPr>
          <w:fldChar w:fldCharType="end"/>
        </w:r>
      </w:hyperlink>
    </w:p>
    <w:p w14:paraId="4F3C6CF3" w14:textId="573CCCFC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392" w:history="1">
        <w:r w:rsidR="00DC351A" w:rsidRPr="00615D09">
          <w:rPr>
            <w:rStyle w:val="af6"/>
            <w:noProof/>
          </w:rPr>
          <w:t>3.1.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>Изготовление просты</w:t>
        </w:r>
        <w:r w:rsidR="00F334E3">
          <w:rPr>
            <w:noProof/>
          </w:rPr>
          <w:t>х деталей с точностью до 12</w:t>
        </w:r>
        <w:r w:rsidR="00F334E3">
          <w:rPr>
            <w:noProof/>
          </w:rPr>
          <w:noBreakHyphen/>
          <w:t>го квалитета</w:t>
        </w:r>
        <w:r w:rsidR="00F334E3" w:rsidRPr="0046289F">
          <w:rPr>
            <w:noProof/>
          </w:rPr>
          <w:t xml:space="preserve"> на горизонтально-расточных 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_Toc107603392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5</w:t>
        </w:r>
        <w:r w:rsidR="00DC351A">
          <w:rPr>
            <w:noProof/>
            <w:webHidden/>
          </w:rPr>
          <w:fldChar w:fldCharType="end"/>
        </w:r>
      </w:hyperlink>
    </w:p>
    <w:p w14:paraId="5C2C8B0E" w14:textId="14336781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393" w:history="1">
        <w:r w:rsidR="00DC351A" w:rsidRPr="00615D09">
          <w:rPr>
            <w:rStyle w:val="af6"/>
            <w:noProof/>
          </w:rPr>
          <w:t>3.2.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 xml:space="preserve">Изготовление деталей средней сложности </w:t>
        </w:r>
        <w:r w:rsidR="00F334E3">
          <w:rPr>
            <w:noProof/>
          </w:rPr>
          <w:t>с точностью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до 10</w:t>
        </w:r>
        <w:r w:rsidR="00F334E3">
          <w:rPr>
            <w:noProof/>
          </w:rPr>
          <w:noBreakHyphen/>
          <w:t xml:space="preserve">го квалитета </w:t>
        </w:r>
        <w:r w:rsidR="00F334E3" w:rsidRPr="0046289F">
          <w:rPr>
            <w:noProof/>
          </w:rPr>
          <w:t>на горизонтально-расточных 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_Toc107603393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10</w:t>
        </w:r>
        <w:r w:rsidR="00DC351A">
          <w:rPr>
            <w:noProof/>
            <w:webHidden/>
          </w:rPr>
          <w:fldChar w:fldCharType="end"/>
        </w:r>
      </w:hyperlink>
    </w:p>
    <w:p w14:paraId="33DF7DB1" w14:textId="5F64E180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394" w:history="1">
        <w:r w:rsidR="00DC351A" w:rsidRPr="00615D09">
          <w:rPr>
            <w:rStyle w:val="af6"/>
            <w:noProof/>
          </w:rPr>
          <w:t>3.3.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 xml:space="preserve">Изготовление простых и средней сложности деталей </w:t>
        </w:r>
        <w:r w:rsidR="00F334E3">
          <w:rPr>
            <w:noProof/>
          </w:rPr>
          <w:t>с точностью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до 10</w:t>
        </w:r>
        <w:r w:rsidR="00F334E3">
          <w:rPr>
            <w:noProof/>
          </w:rPr>
          <w:noBreakHyphen/>
          <w:t xml:space="preserve">го квалитета </w:t>
        </w:r>
        <w:r w:rsidR="00F334E3" w:rsidRPr="0046289F">
          <w:rPr>
            <w:noProof/>
          </w:rPr>
          <w:t>на координатно-расточных 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_Toc107603394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16</w:t>
        </w:r>
        <w:r w:rsidR="00DC351A">
          <w:rPr>
            <w:noProof/>
            <w:webHidden/>
          </w:rPr>
          <w:fldChar w:fldCharType="end"/>
        </w:r>
      </w:hyperlink>
    </w:p>
    <w:p w14:paraId="1FE5AE78" w14:textId="78385583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395" w:history="1">
        <w:r w:rsidR="00DC351A" w:rsidRPr="00615D09">
          <w:rPr>
            <w:rStyle w:val="af6"/>
            <w:noProof/>
          </w:rPr>
          <w:t>3.4.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 xml:space="preserve">Изготовление сложных деталей </w:t>
        </w:r>
        <w:r w:rsidR="00F334E3">
          <w:rPr>
            <w:noProof/>
          </w:rPr>
          <w:t>с точностью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до 8</w:t>
        </w:r>
        <w:r w:rsidR="00F334E3">
          <w:rPr>
            <w:noProof/>
          </w:rPr>
          <w:noBreakHyphen/>
          <w:t xml:space="preserve">го квалитета </w:t>
        </w:r>
        <w:r w:rsidR="00F334E3" w:rsidRPr="0046289F">
          <w:rPr>
            <w:noProof/>
          </w:rPr>
          <w:t>на горизонтально-расточных 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_Toc107603395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21</w:t>
        </w:r>
        <w:r w:rsidR="00DC351A">
          <w:rPr>
            <w:noProof/>
            <w:webHidden/>
          </w:rPr>
          <w:fldChar w:fldCharType="end"/>
        </w:r>
      </w:hyperlink>
    </w:p>
    <w:p w14:paraId="4962E9CA" w14:textId="34603210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396" w:history="1">
        <w:r w:rsidR="00DC351A" w:rsidRPr="00615D09">
          <w:rPr>
            <w:rStyle w:val="af6"/>
            <w:noProof/>
          </w:rPr>
          <w:t>3.</w:t>
        </w:r>
        <w:r w:rsidR="00DC351A" w:rsidRPr="00615D09">
          <w:rPr>
            <w:rStyle w:val="af6"/>
            <w:noProof/>
            <w:lang w:val="en-US"/>
          </w:rPr>
          <w:t>5</w:t>
        </w:r>
        <w:r w:rsidR="00DC351A" w:rsidRPr="00615D09">
          <w:rPr>
            <w:rStyle w:val="af6"/>
            <w:noProof/>
          </w:rPr>
          <w:t>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 xml:space="preserve">Изготовление сложных деталей </w:t>
        </w:r>
        <w:r w:rsidR="00F334E3">
          <w:rPr>
            <w:noProof/>
          </w:rPr>
          <w:t>с точностью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до 8</w:t>
        </w:r>
        <w:r w:rsidR="00F334E3">
          <w:rPr>
            <w:noProof/>
          </w:rPr>
          <w:noBreakHyphen/>
          <w:t xml:space="preserve">го квалитета </w:t>
        </w:r>
        <w:r w:rsidR="00F334E3" w:rsidRPr="0046289F">
          <w:rPr>
            <w:noProof/>
          </w:rPr>
          <w:t>на координатно-расточных 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_Toc107603396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28</w:t>
        </w:r>
        <w:r w:rsidR="00DC351A">
          <w:rPr>
            <w:noProof/>
            <w:webHidden/>
          </w:rPr>
          <w:fldChar w:fldCharType="end"/>
        </w:r>
      </w:hyperlink>
    </w:p>
    <w:p w14:paraId="72AFCD10" w14:textId="2383F3F9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397" w:history="1">
        <w:r w:rsidR="00DC351A" w:rsidRPr="00615D09">
          <w:rPr>
            <w:rStyle w:val="af6"/>
            <w:noProof/>
          </w:rPr>
          <w:t>3.</w:t>
        </w:r>
        <w:r w:rsidR="00DC351A" w:rsidRPr="00615D09">
          <w:rPr>
            <w:rStyle w:val="af6"/>
            <w:noProof/>
            <w:lang w:val="en-US"/>
          </w:rPr>
          <w:t>6</w:t>
        </w:r>
        <w:r w:rsidR="00DC351A" w:rsidRPr="00615D09">
          <w:rPr>
            <w:rStyle w:val="af6"/>
            <w:noProof/>
          </w:rPr>
          <w:t>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 xml:space="preserve">Изготовление особо сложных деталей </w:t>
        </w:r>
        <w:r w:rsidR="00F334E3">
          <w:rPr>
            <w:noProof/>
          </w:rPr>
          <w:t>с точностью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до 6</w:t>
        </w:r>
        <w:r w:rsidR="00F334E3">
          <w:rPr>
            <w:noProof/>
          </w:rPr>
          <w:noBreakHyphen/>
          <w:t xml:space="preserve">го квалитета </w:t>
        </w:r>
        <w:r w:rsidR="00F334E3" w:rsidRPr="0046289F">
          <w:rPr>
            <w:noProof/>
          </w:rPr>
          <w:t>на горизонтально-расточных 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_Toc107603397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33</w:t>
        </w:r>
        <w:r w:rsidR="00DC351A">
          <w:rPr>
            <w:noProof/>
            <w:webHidden/>
          </w:rPr>
          <w:fldChar w:fldCharType="end"/>
        </w:r>
      </w:hyperlink>
    </w:p>
    <w:p w14:paraId="5D5AC11E" w14:textId="0754F062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398" w:history="1">
        <w:r w:rsidR="00DC351A" w:rsidRPr="00615D09">
          <w:rPr>
            <w:rStyle w:val="af6"/>
            <w:noProof/>
          </w:rPr>
          <w:t>3.</w:t>
        </w:r>
        <w:r w:rsidR="00DC351A" w:rsidRPr="00615D09">
          <w:rPr>
            <w:rStyle w:val="af6"/>
            <w:noProof/>
            <w:lang w:val="en-US"/>
          </w:rPr>
          <w:t>7</w:t>
        </w:r>
        <w:r w:rsidR="00DC351A" w:rsidRPr="00615D09">
          <w:rPr>
            <w:rStyle w:val="af6"/>
            <w:noProof/>
          </w:rPr>
          <w:t>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 xml:space="preserve">Изготовление особо сложных деталей </w:t>
        </w:r>
        <w:r w:rsidR="00F334E3">
          <w:rPr>
            <w:noProof/>
          </w:rPr>
          <w:t>с точностью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до 6</w:t>
        </w:r>
        <w:r w:rsidR="00F334E3">
          <w:rPr>
            <w:noProof/>
          </w:rPr>
          <w:noBreakHyphen/>
          <w:t xml:space="preserve">го квалитета </w:t>
        </w:r>
        <w:r w:rsidR="00F334E3" w:rsidRPr="0046289F">
          <w:rPr>
            <w:noProof/>
          </w:rPr>
          <w:t>на координатно-расточных 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_Toc107603398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40</w:t>
        </w:r>
        <w:r w:rsidR="00DC351A">
          <w:rPr>
            <w:noProof/>
            <w:webHidden/>
          </w:rPr>
          <w:fldChar w:fldCharType="end"/>
        </w:r>
      </w:hyperlink>
    </w:p>
    <w:p w14:paraId="7DAF81B9" w14:textId="09D7ABFD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399" w:history="1">
        <w:r w:rsidR="00DC351A" w:rsidRPr="00615D09">
          <w:rPr>
            <w:rStyle w:val="af6"/>
            <w:noProof/>
          </w:rPr>
          <w:t>3.</w:t>
        </w:r>
        <w:r w:rsidR="00DC351A" w:rsidRPr="00615D09">
          <w:rPr>
            <w:rStyle w:val="af6"/>
            <w:noProof/>
            <w:lang w:val="en-US"/>
          </w:rPr>
          <w:t>8</w:t>
        </w:r>
        <w:r w:rsidR="00DC351A" w:rsidRPr="00615D09">
          <w:rPr>
            <w:rStyle w:val="af6"/>
            <w:noProof/>
          </w:rPr>
          <w:t>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 xml:space="preserve">Изготовление </w:t>
        </w:r>
        <w:r w:rsidR="00F334E3">
          <w:rPr>
            <w:noProof/>
          </w:rPr>
          <w:t>экспериментальных или дорогостоящих деталей особой сложности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с точностью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до 5</w:t>
        </w:r>
        <w:r w:rsidR="00F334E3">
          <w:rPr>
            <w:noProof/>
          </w:rPr>
          <w:noBreakHyphen/>
          <w:t xml:space="preserve">го квалитета </w:t>
        </w:r>
        <w:r w:rsidR="00F334E3" w:rsidRPr="0046289F">
          <w:rPr>
            <w:noProof/>
          </w:rPr>
          <w:t xml:space="preserve">на горизонтально-расточных </w:t>
        </w:r>
        <w:r w:rsidR="00847D9E">
          <w:rPr>
            <w:noProof/>
          </w:rPr>
          <w:br/>
        </w:r>
        <w:r w:rsidR="00F334E3" w:rsidRPr="0046289F">
          <w:rPr>
            <w:noProof/>
          </w:rPr>
          <w:t>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_Toc107603399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46</w:t>
        </w:r>
        <w:r w:rsidR="00DC351A">
          <w:rPr>
            <w:noProof/>
            <w:webHidden/>
          </w:rPr>
          <w:fldChar w:fldCharType="end"/>
        </w:r>
      </w:hyperlink>
    </w:p>
    <w:p w14:paraId="511090A4" w14:textId="064D2B91" w:rsidR="00DC351A" w:rsidRDefault="00D0506E" w:rsidP="00314C09">
      <w:pPr>
        <w:pStyle w:val="21"/>
        <w:tabs>
          <w:tab w:val="clear" w:pos="10205"/>
          <w:tab w:val="decimal" w:leader="dot" w:pos="10195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7603400" w:history="1">
        <w:r w:rsidR="00DC351A" w:rsidRPr="00615D09">
          <w:rPr>
            <w:rStyle w:val="af6"/>
            <w:noProof/>
          </w:rPr>
          <w:t>3.</w:t>
        </w:r>
        <w:r w:rsidR="00DC351A" w:rsidRPr="00615D09">
          <w:rPr>
            <w:rStyle w:val="af6"/>
            <w:noProof/>
            <w:lang w:val="en-US"/>
          </w:rPr>
          <w:t>9</w:t>
        </w:r>
        <w:r w:rsidR="00DC351A" w:rsidRPr="00615D09">
          <w:rPr>
            <w:rStyle w:val="af6"/>
            <w:noProof/>
          </w:rPr>
          <w:t>. Обобщенная трудовая функция</w:t>
        </w:r>
        <w:r w:rsidR="00F334E3">
          <w:rPr>
            <w:rStyle w:val="af6"/>
            <w:noProof/>
          </w:rPr>
          <w:t xml:space="preserve"> «</w:t>
        </w:r>
        <w:r w:rsidR="00F334E3" w:rsidRPr="0046289F">
          <w:rPr>
            <w:noProof/>
          </w:rPr>
          <w:t xml:space="preserve">Изготовление </w:t>
        </w:r>
        <w:r w:rsidR="00F334E3">
          <w:rPr>
            <w:noProof/>
          </w:rPr>
          <w:t>экспериментальных или дорогостоящих деталей особой сложности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с точностью</w:t>
        </w:r>
        <w:r w:rsidR="00F334E3" w:rsidRPr="0046289F">
          <w:rPr>
            <w:noProof/>
          </w:rPr>
          <w:t xml:space="preserve"> </w:t>
        </w:r>
        <w:r w:rsidR="00F334E3">
          <w:rPr>
            <w:noProof/>
          </w:rPr>
          <w:t>до 5</w:t>
        </w:r>
        <w:r w:rsidR="00F334E3">
          <w:rPr>
            <w:noProof/>
          </w:rPr>
          <w:noBreakHyphen/>
          <w:t xml:space="preserve">го квалитета </w:t>
        </w:r>
        <w:r w:rsidR="00F334E3" w:rsidRPr="0046289F">
          <w:rPr>
            <w:noProof/>
          </w:rPr>
          <w:t>на координатно-расточных станках</w:t>
        </w:r>
        <w:r w:rsidR="00F334E3">
          <w:rPr>
            <w:noProof/>
          </w:rPr>
          <w:t>»</w:t>
        </w:r>
        <w:r w:rsidR="00DC351A">
          <w:rPr>
            <w:noProof/>
            <w:webHidden/>
          </w:rPr>
          <w:tab/>
        </w:r>
        <w:r w:rsidR="00DC351A">
          <w:rPr>
            <w:noProof/>
            <w:webHidden/>
          </w:rPr>
          <w:fldChar w:fldCharType="begin"/>
        </w:r>
        <w:r w:rsidR="00DC351A">
          <w:rPr>
            <w:noProof/>
            <w:webHidden/>
          </w:rPr>
          <w:instrText xml:space="preserve"> PAGEREF _Toc107603400 \h </w:instrText>
        </w:r>
        <w:r w:rsidR="00DC351A">
          <w:rPr>
            <w:noProof/>
            <w:webHidden/>
          </w:rPr>
        </w:r>
        <w:r w:rsidR="00DC351A">
          <w:rPr>
            <w:noProof/>
            <w:webHidden/>
          </w:rPr>
          <w:fldChar w:fldCharType="separate"/>
        </w:r>
        <w:r w:rsidR="001841E7">
          <w:rPr>
            <w:noProof/>
            <w:webHidden/>
          </w:rPr>
          <w:t>53</w:t>
        </w:r>
        <w:r w:rsidR="00DC351A">
          <w:rPr>
            <w:noProof/>
            <w:webHidden/>
          </w:rPr>
          <w:fldChar w:fldCharType="end"/>
        </w:r>
      </w:hyperlink>
    </w:p>
    <w:p w14:paraId="0389B5EE" w14:textId="12724C06" w:rsidR="00DC351A" w:rsidRDefault="00D0506E" w:rsidP="00314C09">
      <w:pPr>
        <w:pStyle w:val="11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sz w:val="22"/>
        </w:rPr>
      </w:pPr>
      <w:hyperlink w:anchor="_Toc107603401" w:history="1">
        <w:r w:rsidR="00DC351A" w:rsidRPr="00615D09">
          <w:rPr>
            <w:rStyle w:val="af6"/>
          </w:rPr>
          <w:t>IV. Сведения об организациях – разработчиках профессионального стандарта</w:t>
        </w:r>
        <w:r w:rsidR="00DC351A">
          <w:rPr>
            <w:webHidden/>
          </w:rPr>
          <w:tab/>
        </w:r>
        <w:r w:rsidR="00DC351A">
          <w:rPr>
            <w:webHidden/>
          </w:rPr>
          <w:fldChar w:fldCharType="begin"/>
        </w:r>
        <w:r w:rsidR="00DC351A">
          <w:rPr>
            <w:webHidden/>
          </w:rPr>
          <w:instrText xml:space="preserve"> PAGEREF _Toc107603401 \h </w:instrText>
        </w:r>
        <w:r w:rsidR="00DC351A">
          <w:rPr>
            <w:webHidden/>
          </w:rPr>
        </w:r>
        <w:r w:rsidR="00DC351A">
          <w:rPr>
            <w:webHidden/>
          </w:rPr>
          <w:fldChar w:fldCharType="separate"/>
        </w:r>
        <w:r w:rsidR="001841E7">
          <w:rPr>
            <w:webHidden/>
          </w:rPr>
          <w:t>59</w:t>
        </w:r>
        <w:r w:rsidR="00DC351A">
          <w:rPr>
            <w:webHidden/>
          </w:rPr>
          <w:fldChar w:fldCharType="end"/>
        </w:r>
      </w:hyperlink>
    </w:p>
    <w:p w14:paraId="7DB9B04C" w14:textId="55151079" w:rsidR="00991D30" w:rsidRPr="00D61BD8" w:rsidRDefault="00D66937" w:rsidP="00314C09">
      <w:pPr>
        <w:pStyle w:val="af1"/>
        <w:jc w:val="both"/>
      </w:pPr>
      <w:r w:rsidRPr="0046289F">
        <w:fldChar w:fldCharType="end"/>
      </w:r>
    </w:p>
    <w:p w14:paraId="57AD46FF" w14:textId="77777777" w:rsidR="00991D30" w:rsidRPr="0046289F" w:rsidRDefault="00D62AD8" w:rsidP="00314C09">
      <w:pPr>
        <w:pStyle w:val="1"/>
      </w:pPr>
      <w:bookmarkStart w:id="2" w:name="_Toc488484000"/>
      <w:bookmarkStart w:id="3" w:name="_Toc107603389"/>
      <w:r w:rsidRPr="0046289F">
        <w:rPr>
          <w:lang w:val="en-US"/>
        </w:rPr>
        <w:t>I</w:t>
      </w:r>
      <w:r w:rsidRPr="0046289F">
        <w:t xml:space="preserve">. </w:t>
      </w:r>
      <w:r w:rsidR="00991D30" w:rsidRPr="0046289F">
        <w:t>Общие сведения</w:t>
      </w:r>
      <w:bookmarkEnd w:id="2"/>
      <w:bookmarkEnd w:id="3"/>
    </w:p>
    <w:p w14:paraId="2D899A5A" w14:textId="77777777" w:rsidR="00991D30" w:rsidRPr="0046289F" w:rsidRDefault="00991D30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991D30" w:rsidRPr="0046289F" w14:paraId="3D709B91" w14:textId="77777777" w:rsidTr="00FB753D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2F32FE3" w14:textId="77777777" w:rsidR="00991D30" w:rsidRPr="0046289F" w:rsidRDefault="00EA7D6F" w:rsidP="00314C09">
            <w:pPr>
              <w:pStyle w:val="af1"/>
            </w:pPr>
            <w:r w:rsidRPr="0046289F">
              <w:t>Изготовление деталей</w:t>
            </w:r>
            <w:r w:rsidR="001A7EB4">
              <w:t xml:space="preserve"> машин</w:t>
            </w:r>
            <w:r w:rsidRPr="0046289F">
              <w:t xml:space="preserve"> на </w:t>
            </w:r>
            <w:r w:rsidR="00991D30" w:rsidRPr="0046289F">
              <w:t xml:space="preserve">расточных </w:t>
            </w:r>
            <w:r w:rsidRPr="0046289F">
              <w:t>станках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680CBFE" w14:textId="77777777" w:rsidR="00991D30" w:rsidRPr="0046289F" w:rsidRDefault="00991D30" w:rsidP="00314C09">
            <w:pPr>
              <w:suppressAutoHyphens/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E8F69" w14:textId="77777777" w:rsidR="00991D30" w:rsidRPr="0046289F" w:rsidRDefault="00991D30" w:rsidP="00314C09">
            <w:pPr>
              <w:pStyle w:val="af1"/>
              <w:jc w:val="center"/>
              <w:rPr>
                <w:highlight w:val="yellow"/>
              </w:rPr>
            </w:pPr>
            <w:r w:rsidRPr="00AA5EF6">
              <w:t>40.129</w:t>
            </w:r>
          </w:p>
        </w:tc>
      </w:tr>
      <w:tr w:rsidR="00991D30" w:rsidRPr="0046289F" w14:paraId="5E067ACE" w14:textId="77777777" w:rsidTr="00FB753D">
        <w:trPr>
          <w:jc w:val="center"/>
        </w:trPr>
        <w:tc>
          <w:tcPr>
            <w:tcW w:w="4299" w:type="pct"/>
            <w:gridSpan w:val="2"/>
          </w:tcPr>
          <w:p w14:paraId="240CDD26" w14:textId="77777777" w:rsidR="00991D30" w:rsidRPr="0046289F" w:rsidRDefault="00991D30" w:rsidP="00314C09">
            <w:pPr>
              <w:pStyle w:val="100"/>
            </w:pPr>
            <w:r w:rsidRPr="0046289F"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C8CBB9F" w14:textId="77777777" w:rsidR="00991D30" w:rsidRPr="0046289F" w:rsidRDefault="00991D30" w:rsidP="00314C09">
            <w:pPr>
              <w:pStyle w:val="100"/>
            </w:pPr>
            <w:r w:rsidRPr="0046289F">
              <w:t>Код</w:t>
            </w:r>
          </w:p>
        </w:tc>
      </w:tr>
    </w:tbl>
    <w:p w14:paraId="39A22BF2" w14:textId="77777777" w:rsidR="00991D30" w:rsidRPr="0046289F" w:rsidRDefault="00991D30" w:rsidP="00314C09">
      <w:pPr>
        <w:pStyle w:val="af1"/>
      </w:pPr>
    </w:p>
    <w:p w14:paraId="1D7CA71A" w14:textId="77777777" w:rsidR="00991D30" w:rsidRPr="0046289F" w:rsidRDefault="00991D30" w:rsidP="00314C09">
      <w:pPr>
        <w:pStyle w:val="af1"/>
      </w:pPr>
      <w:r w:rsidRPr="0046289F">
        <w:t>Основная цель вида профессиональной деятельности:</w:t>
      </w:r>
    </w:p>
    <w:p w14:paraId="52234F29" w14:textId="77777777" w:rsidR="00991D30" w:rsidRPr="0046289F" w:rsidRDefault="00991D30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991D30" w:rsidRPr="0046289F" w14:paraId="430028C5" w14:textId="77777777" w:rsidTr="00FB753D">
        <w:trPr>
          <w:jc w:val="center"/>
        </w:trPr>
        <w:tc>
          <w:tcPr>
            <w:tcW w:w="5000" w:type="pct"/>
          </w:tcPr>
          <w:p w14:paraId="2FA0B302" w14:textId="77777777" w:rsidR="00991D30" w:rsidRPr="0046289F" w:rsidRDefault="00EA7D6F" w:rsidP="00314C09">
            <w:pPr>
              <w:pStyle w:val="af1"/>
            </w:pPr>
            <w:r w:rsidRPr="0046289F">
              <w:t>Обеспечение качества и производительности изготовления деталей машин на расточных станках</w:t>
            </w:r>
          </w:p>
        </w:tc>
      </w:tr>
    </w:tbl>
    <w:p w14:paraId="7828ED9F" w14:textId="259A542D" w:rsidR="00991D30" w:rsidRDefault="00991D30" w:rsidP="00314C09">
      <w:pPr>
        <w:pStyle w:val="af1"/>
      </w:pPr>
    </w:p>
    <w:p w14:paraId="2C9C09E8" w14:textId="7934CEA9" w:rsidR="00F334E3" w:rsidRDefault="00F334E3" w:rsidP="00314C09">
      <w:pPr>
        <w:pStyle w:val="af1"/>
      </w:pPr>
    </w:p>
    <w:p w14:paraId="79E9313C" w14:textId="0212D724" w:rsidR="00F334E3" w:rsidRDefault="00F334E3" w:rsidP="00314C09">
      <w:pPr>
        <w:pStyle w:val="af1"/>
      </w:pPr>
    </w:p>
    <w:p w14:paraId="27D43BCC" w14:textId="1406D20A" w:rsidR="00F334E3" w:rsidRDefault="00F334E3" w:rsidP="00314C09">
      <w:pPr>
        <w:pStyle w:val="af1"/>
      </w:pPr>
    </w:p>
    <w:p w14:paraId="64B47457" w14:textId="77777777" w:rsidR="00F334E3" w:rsidRPr="0046289F" w:rsidRDefault="00F334E3" w:rsidP="00314C09">
      <w:pPr>
        <w:pStyle w:val="af1"/>
      </w:pPr>
    </w:p>
    <w:p w14:paraId="5530E7B8" w14:textId="77777777" w:rsidR="00991D30" w:rsidRPr="0046289F" w:rsidRDefault="00991D30" w:rsidP="00314C09">
      <w:pPr>
        <w:pStyle w:val="af1"/>
      </w:pPr>
      <w:r w:rsidRPr="0046289F">
        <w:lastRenderedPageBreak/>
        <w:t>Группа занятий:</w:t>
      </w:r>
    </w:p>
    <w:p w14:paraId="50365A88" w14:textId="77777777" w:rsidR="00991D30" w:rsidRPr="0046289F" w:rsidRDefault="00991D30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802"/>
        <w:gridCol w:w="1261"/>
        <w:gridCol w:w="4116"/>
      </w:tblGrid>
      <w:tr w:rsidR="00991D30" w:rsidRPr="0046289F" w14:paraId="4F2F9476" w14:textId="77777777" w:rsidTr="004F38D4">
        <w:trPr>
          <w:jc w:val="center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BE155" w14:textId="77777777" w:rsidR="00991D30" w:rsidRPr="0046289F" w:rsidRDefault="00991D30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18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05020" w14:textId="77777777" w:rsidR="00991D30" w:rsidRPr="0046289F" w:rsidRDefault="00991D30" w:rsidP="00314C09">
            <w:pPr>
              <w:pStyle w:val="af1"/>
            </w:pPr>
            <w:r w:rsidRPr="0046289F">
              <w:t>Станочники и наладчики металлообрабатывающих станков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E91B9" w14:textId="77777777" w:rsidR="00991D30" w:rsidRPr="0046289F" w:rsidRDefault="00991D30" w:rsidP="00314C09">
            <w:pPr>
              <w:pStyle w:val="af1"/>
            </w:pPr>
            <w:r w:rsidRPr="0046289F"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94598" w14:textId="77777777" w:rsidR="00991D30" w:rsidRPr="0046289F" w:rsidRDefault="00991D30" w:rsidP="00314C09">
            <w:pPr>
              <w:pStyle w:val="af1"/>
            </w:pPr>
            <w:r w:rsidRPr="0046289F">
              <w:t>-</w:t>
            </w:r>
          </w:p>
        </w:tc>
      </w:tr>
      <w:tr w:rsidR="00991D30" w:rsidRPr="0046289F" w14:paraId="2F3C68A1" w14:textId="77777777" w:rsidTr="004F38D4">
        <w:trPr>
          <w:jc w:val="center"/>
        </w:trPr>
        <w:tc>
          <w:tcPr>
            <w:tcW w:w="5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5F4E34" w14:textId="77777777" w:rsidR="00991D30" w:rsidRPr="0046289F" w:rsidRDefault="00991D30" w:rsidP="00314C09">
            <w:pPr>
              <w:pStyle w:val="101"/>
              <w:jc w:val="center"/>
            </w:pPr>
            <w:r w:rsidRPr="0046289F">
              <w:t>(код ОКЗ</w:t>
            </w:r>
            <w:r w:rsidRPr="0046289F">
              <w:rPr>
                <w:rStyle w:val="aa"/>
              </w:rPr>
              <w:endnoteReference w:id="1"/>
            </w:r>
            <w:r w:rsidRPr="0046289F">
              <w:t>)</w:t>
            </w:r>
          </w:p>
        </w:tc>
        <w:tc>
          <w:tcPr>
            <w:tcW w:w="18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6480AD7" w14:textId="77777777" w:rsidR="00991D30" w:rsidRPr="0046289F" w:rsidRDefault="00991D30" w:rsidP="00314C09">
            <w:pPr>
              <w:pStyle w:val="100"/>
            </w:pPr>
            <w:r w:rsidRPr="0046289F"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4D4ADF4" w14:textId="77777777" w:rsidR="00991D30" w:rsidRPr="0046289F" w:rsidRDefault="00991D30" w:rsidP="00314C09">
            <w:pPr>
              <w:pStyle w:val="100"/>
            </w:pPr>
            <w:r w:rsidRPr="0046289F"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2226EE" w14:textId="77777777" w:rsidR="00991D30" w:rsidRPr="0046289F" w:rsidRDefault="00991D30" w:rsidP="00314C09">
            <w:pPr>
              <w:pStyle w:val="100"/>
            </w:pPr>
            <w:r w:rsidRPr="0046289F">
              <w:t>(наименование)</w:t>
            </w:r>
          </w:p>
        </w:tc>
      </w:tr>
    </w:tbl>
    <w:p w14:paraId="3B86BF2E" w14:textId="77777777" w:rsidR="00991D30" w:rsidRPr="0046289F" w:rsidRDefault="00991D30" w:rsidP="00314C09">
      <w:pPr>
        <w:pStyle w:val="af1"/>
      </w:pPr>
    </w:p>
    <w:p w14:paraId="3B61279F" w14:textId="77777777" w:rsidR="00991D30" w:rsidRPr="0046289F" w:rsidRDefault="00991D30" w:rsidP="00314C09">
      <w:pPr>
        <w:pStyle w:val="af1"/>
      </w:pPr>
      <w:r w:rsidRPr="0046289F">
        <w:t>Отнесение к видам экономической деятельности:</w:t>
      </w:r>
    </w:p>
    <w:p w14:paraId="1939C56C" w14:textId="77777777" w:rsidR="00991D30" w:rsidRPr="0046289F" w:rsidRDefault="00991D30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991D30" w:rsidRPr="0046289F" w14:paraId="782492B2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77EB9" w14:textId="77777777" w:rsidR="00991D30" w:rsidRPr="0046289F" w:rsidRDefault="00991D30" w:rsidP="00314C09">
            <w:pPr>
              <w:pStyle w:val="af1"/>
            </w:pPr>
            <w:r w:rsidRPr="0046289F">
              <w:t>25.62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56BC8" w14:textId="77777777" w:rsidR="00991D30" w:rsidRPr="0046289F" w:rsidRDefault="00991D30" w:rsidP="00314C09">
            <w:pPr>
              <w:pStyle w:val="af1"/>
            </w:pPr>
            <w:r w:rsidRPr="0046289F">
              <w:t>Обработка металлических изделий механическая</w:t>
            </w:r>
          </w:p>
        </w:tc>
      </w:tr>
      <w:tr w:rsidR="00991D30" w:rsidRPr="0046289F" w14:paraId="4DBB079D" w14:textId="77777777" w:rsidTr="00FB753D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E1CBBF7" w14:textId="77777777" w:rsidR="00991D30" w:rsidRPr="0046289F" w:rsidRDefault="00991D30" w:rsidP="00314C09">
            <w:pPr>
              <w:pStyle w:val="101"/>
              <w:jc w:val="center"/>
            </w:pPr>
            <w:r w:rsidRPr="0046289F">
              <w:t>(код ОКВЭД</w:t>
            </w:r>
            <w:r w:rsidRPr="0046289F">
              <w:rPr>
                <w:rStyle w:val="aa"/>
              </w:rPr>
              <w:endnoteReference w:id="2"/>
            </w:r>
            <w:r w:rsidRPr="0046289F"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63AB9A" w14:textId="77777777" w:rsidR="00991D30" w:rsidRPr="0046289F" w:rsidRDefault="00991D30" w:rsidP="00314C09">
            <w:pPr>
              <w:pStyle w:val="100"/>
            </w:pPr>
            <w:r w:rsidRPr="0046289F">
              <w:t>(наименование вида экономической деятельности)</w:t>
            </w:r>
          </w:p>
        </w:tc>
      </w:tr>
    </w:tbl>
    <w:p w14:paraId="1B1FF59E" w14:textId="77777777" w:rsidR="00991D30" w:rsidRPr="0046289F" w:rsidRDefault="00991D30" w:rsidP="00314C09">
      <w:pPr>
        <w:pStyle w:val="af1"/>
        <w:sectPr w:rsidR="00991D30" w:rsidRPr="0046289F" w:rsidSect="00DC351A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1E713C" w14:textId="77777777" w:rsidR="00991D30" w:rsidRPr="0046289F" w:rsidRDefault="00991D30" w:rsidP="00314C09">
      <w:pPr>
        <w:pStyle w:val="1"/>
        <w:jc w:val="center"/>
      </w:pPr>
      <w:bookmarkStart w:id="4" w:name="_Toc488484001"/>
      <w:bookmarkStart w:id="5" w:name="_Toc107603390"/>
      <w:r w:rsidRPr="0046289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0EEAE58A" w14:textId="77777777" w:rsidR="00991D30" w:rsidRPr="0046289F" w:rsidRDefault="00991D30" w:rsidP="00314C09">
      <w:pPr>
        <w:pStyle w:val="af1"/>
      </w:pPr>
    </w:p>
    <w:tbl>
      <w:tblPr>
        <w:tblStyle w:val="12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52"/>
        <w:gridCol w:w="3905"/>
        <w:gridCol w:w="1694"/>
        <w:gridCol w:w="5878"/>
        <w:gridCol w:w="957"/>
        <w:gridCol w:w="1700"/>
      </w:tblGrid>
      <w:tr w:rsidR="00A912EE" w:rsidRPr="0046289F" w14:paraId="614FCD37" w14:textId="77777777" w:rsidTr="00B10C53">
        <w:trPr>
          <w:trHeight w:val="20"/>
        </w:trPr>
        <w:tc>
          <w:tcPr>
            <w:tcW w:w="2092" w:type="pct"/>
            <w:gridSpan w:val="3"/>
          </w:tcPr>
          <w:p w14:paraId="64749155" w14:textId="77777777" w:rsidR="00991D30" w:rsidRPr="0046289F" w:rsidRDefault="00991D30" w:rsidP="00314C09">
            <w:pPr>
              <w:pStyle w:val="af3"/>
            </w:pPr>
            <w:r w:rsidRPr="0046289F">
              <w:t>Обобщенные трудовые функции</w:t>
            </w:r>
          </w:p>
        </w:tc>
        <w:tc>
          <w:tcPr>
            <w:tcW w:w="2908" w:type="pct"/>
            <w:gridSpan w:val="3"/>
          </w:tcPr>
          <w:p w14:paraId="66F85E8A" w14:textId="77777777" w:rsidR="00991D30" w:rsidRPr="0046289F" w:rsidRDefault="00991D30" w:rsidP="00314C09">
            <w:pPr>
              <w:pStyle w:val="af3"/>
            </w:pPr>
            <w:r w:rsidRPr="0046289F">
              <w:t>Трудовые функции</w:t>
            </w:r>
          </w:p>
        </w:tc>
      </w:tr>
      <w:tr w:rsidR="00A912EE" w:rsidRPr="0046289F" w14:paraId="0E32023C" w14:textId="77777777" w:rsidTr="00B10C53">
        <w:trPr>
          <w:trHeight w:val="20"/>
        </w:trPr>
        <w:tc>
          <w:tcPr>
            <w:tcW w:w="228" w:type="pct"/>
            <w:vAlign w:val="center"/>
          </w:tcPr>
          <w:p w14:paraId="4D80A533" w14:textId="77777777" w:rsidR="00991D30" w:rsidRPr="0046289F" w:rsidRDefault="00991D30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1328" w:type="pct"/>
            <w:vAlign w:val="center"/>
          </w:tcPr>
          <w:p w14:paraId="5B4E76C8" w14:textId="77777777" w:rsidR="00991D30" w:rsidRPr="0046289F" w:rsidRDefault="00991D30" w:rsidP="00314C09">
            <w:pPr>
              <w:pStyle w:val="af3"/>
            </w:pPr>
            <w:r w:rsidRPr="0046289F">
              <w:t>наименование</w:t>
            </w:r>
          </w:p>
        </w:tc>
        <w:tc>
          <w:tcPr>
            <w:tcW w:w="536" w:type="pct"/>
            <w:vAlign w:val="center"/>
          </w:tcPr>
          <w:p w14:paraId="6C2FCE04" w14:textId="77777777" w:rsidR="00991D30" w:rsidRPr="0046289F" w:rsidRDefault="00991D30" w:rsidP="00314C09">
            <w:pPr>
              <w:pStyle w:val="af3"/>
            </w:pPr>
            <w:r w:rsidRPr="0046289F">
              <w:t>уровень квалификации</w:t>
            </w:r>
          </w:p>
        </w:tc>
        <w:tc>
          <w:tcPr>
            <w:tcW w:w="1995" w:type="pct"/>
            <w:vAlign w:val="center"/>
          </w:tcPr>
          <w:p w14:paraId="00FF56DC" w14:textId="77777777" w:rsidR="00991D30" w:rsidRPr="0046289F" w:rsidRDefault="00991D30" w:rsidP="00314C09">
            <w:pPr>
              <w:pStyle w:val="af3"/>
            </w:pPr>
            <w:r w:rsidRPr="0046289F">
              <w:t>наименование</w:t>
            </w:r>
          </w:p>
        </w:tc>
        <w:tc>
          <w:tcPr>
            <w:tcW w:w="331" w:type="pct"/>
            <w:vAlign w:val="center"/>
          </w:tcPr>
          <w:p w14:paraId="5EB3DC82" w14:textId="77777777" w:rsidR="00991D30" w:rsidRPr="0046289F" w:rsidRDefault="00991D30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582" w:type="pct"/>
            <w:vAlign w:val="center"/>
          </w:tcPr>
          <w:p w14:paraId="351F55F9" w14:textId="77777777" w:rsidR="00991D30" w:rsidRPr="0046289F" w:rsidRDefault="00991D30" w:rsidP="00314C09">
            <w:pPr>
              <w:pStyle w:val="af3"/>
            </w:pPr>
            <w:r w:rsidRPr="0046289F">
              <w:t>уровень (подуровень) квалификации</w:t>
            </w:r>
          </w:p>
        </w:tc>
      </w:tr>
      <w:tr w:rsidR="00A30600" w:rsidRPr="0046289F" w14:paraId="4D1ED2F2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2F8C63EE" w14:textId="77777777" w:rsidR="00A30600" w:rsidRPr="00BE69B4" w:rsidRDefault="00A30600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28" w:type="pct"/>
            <w:vMerge w:val="restart"/>
          </w:tcPr>
          <w:p w14:paraId="37E27AC7" w14:textId="77777777" w:rsidR="00A30600" w:rsidRPr="0046289F" w:rsidRDefault="00A30600" w:rsidP="00314C09">
            <w:pPr>
              <w:pStyle w:val="af1"/>
            </w:pPr>
            <w:r w:rsidRPr="0046289F">
              <w:t>Изготовление просты</w:t>
            </w:r>
            <w:r>
              <w:t>х деталей с точностью до 12</w:t>
            </w:r>
            <w:r>
              <w:noBreakHyphen/>
              <w:t>го квалитета</w:t>
            </w:r>
            <w:r w:rsidRPr="0046289F">
              <w:t xml:space="preserve"> на горизонтально-расточных станках</w:t>
            </w:r>
          </w:p>
        </w:tc>
        <w:tc>
          <w:tcPr>
            <w:tcW w:w="536" w:type="pct"/>
            <w:vMerge w:val="restart"/>
          </w:tcPr>
          <w:p w14:paraId="068CEB8E" w14:textId="77777777" w:rsidR="00A30600" w:rsidRPr="0046289F" w:rsidRDefault="00A30600" w:rsidP="00314C09">
            <w:pPr>
              <w:pStyle w:val="af3"/>
            </w:pPr>
            <w:r w:rsidRPr="0046289F">
              <w:t>2</w:t>
            </w:r>
          </w:p>
        </w:tc>
        <w:tc>
          <w:tcPr>
            <w:tcW w:w="1995" w:type="pct"/>
          </w:tcPr>
          <w:p w14:paraId="67355018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простых деталей </w:t>
            </w:r>
            <w:r>
              <w:t>с точностью</w:t>
            </w:r>
            <w:r w:rsidRPr="0046289F">
              <w:t xml:space="preserve"> </w:t>
            </w:r>
            <w:r>
              <w:t>до 12</w:t>
            </w:r>
            <w:r>
              <w:noBreakHyphen/>
              <w:t>го квалитета</w:t>
            </w:r>
            <w:r w:rsidRPr="0046289F">
              <w:t xml:space="preserve"> на горизонтально-расточных станках</w:t>
            </w:r>
          </w:p>
        </w:tc>
        <w:tc>
          <w:tcPr>
            <w:tcW w:w="331" w:type="pct"/>
          </w:tcPr>
          <w:p w14:paraId="034E9AB0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A</w:t>
            </w:r>
            <w:r w:rsidRPr="0046289F">
              <w:t>/01.2</w:t>
            </w:r>
          </w:p>
        </w:tc>
        <w:tc>
          <w:tcPr>
            <w:tcW w:w="582" w:type="pct"/>
          </w:tcPr>
          <w:p w14:paraId="79910FFA" w14:textId="77777777" w:rsidR="00A30600" w:rsidRPr="0046289F" w:rsidRDefault="00A30600" w:rsidP="00314C09">
            <w:pPr>
              <w:pStyle w:val="af3"/>
            </w:pPr>
            <w:r w:rsidRPr="0046289F">
              <w:t>2</w:t>
            </w:r>
          </w:p>
        </w:tc>
      </w:tr>
      <w:tr w:rsidR="00A30600" w:rsidRPr="0046289F" w14:paraId="584470C8" w14:textId="77777777" w:rsidTr="00B10C53">
        <w:trPr>
          <w:trHeight w:val="20"/>
        </w:trPr>
        <w:tc>
          <w:tcPr>
            <w:tcW w:w="228" w:type="pct"/>
            <w:vMerge/>
          </w:tcPr>
          <w:p w14:paraId="328F78B0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1328" w:type="pct"/>
            <w:vMerge/>
          </w:tcPr>
          <w:p w14:paraId="4515CB8F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702EFBB2" w14:textId="77777777" w:rsidR="00A30600" w:rsidRPr="0046289F" w:rsidRDefault="00A30600" w:rsidP="00314C09">
            <w:pPr>
              <w:pStyle w:val="af3"/>
            </w:pPr>
          </w:p>
        </w:tc>
        <w:tc>
          <w:tcPr>
            <w:tcW w:w="1995" w:type="pct"/>
          </w:tcPr>
          <w:p w14:paraId="557AD832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простых деталей </w:t>
            </w:r>
            <w:r>
              <w:t>с точностью</w:t>
            </w:r>
            <w:r w:rsidRPr="0046289F">
              <w:t xml:space="preserve"> </w:t>
            </w:r>
            <w:r>
              <w:t>до 12</w:t>
            </w:r>
            <w:r>
              <w:noBreakHyphen/>
              <w:t>го квалитета</w:t>
            </w:r>
            <w:r w:rsidRPr="0046289F">
              <w:t xml:space="preserve"> </w:t>
            </w:r>
          </w:p>
        </w:tc>
        <w:tc>
          <w:tcPr>
            <w:tcW w:w="331" w:type="pct"/>
          </w:tcPr>
          <w:p w14:paraId="64C4CBCE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A</w:t>
            </w:r>
            <w:r w:rsidRPr="0046289F">
              <w:t>/02.2</w:t>
            </w:r>
          </w:p>
        </w:tc>
        <w:tc>
          <w:tcPr>
            <w:tcW w:w="582" w:type="pct"/>
          </w:tcPr>
          <w:p w14:paraId="6CCB8F46" w14:textId="77777777" w:rsidR="00A30600" w:rsidRPr="0046289F" w:rsidRDefault="00A30600" w:rsidP="00314C09">
            <w:pPr>
              <w:pStyle w:val="af3"/>
            </w:pPr>
            <w:r w:rsidRPr="0046289F">
              <w:t>2</w:t>
            </w:r>
          </w:p>
        </w:tc>
      </w:tr>
      <w:tr w:rsidR="00A30600" w:rsidRPr="0046289F" w14:paraId="0A8382B3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54A78857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28" w:type="pct"/>
            <w:vMerge w:val="restart"/>
          </w:tcPr>
          <w:p w14:paraId="3A2649B9" w14:textId="77777777" w:rsidR="00A30600" w:rsidRPr="0046289F" w:rsidRDefault="00A30600" w:rsidP="00314C09">
            <w:pPr>
              <w:pStyle w:val="af1"/>
            </w:pPr>
            <w:r w:rsidRPr="0046289F">
              <w:t xml:space="preserve">Изготовление деталей средней сложности </w:t>
            </w:r>
            <w:r>
              <w:t>с точностью</w:t>
            </w:r>
            <w:r w:rsidRPr="0046289F">
              <w:t xml:space="preserve"> </w:t>
            </w:r>
            <w:r>
              <w:t>до 10</w:t>
            </w:r>
            <w:r>
              <w:noBreakHyphen/>
              <w:t xml:space="preserve">го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536" w:type="pct"/>
            <w:vMerge w:val="restart"/>
          </w:tcPr>
          <w:p w14:paraId="69E7090F" w14:textId="77777777" w:rsidR="00A30600" w:rsidRPr="0046289F" w:rsidRDefault="00A30600" w:rsidP="00314C09">
            <w:pPr>
              <w:pStyle w:val="af3"/>
            </w:pPr>
            <w:r w:rsidRPr="0046289F">
              <w:t>3</w:t>
            </w:r>
          </w:p>
        </w:tc>
        <w:tc>
          <w:tcPr>
            <w:tcW w:w="1995" w:type="pct"/>
          </w:tcPr>
          <w:p w14:paraId="5F536FE5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деталей средней сложности </w:t>
            </w:r>
            <w:r>
              <w:t>с точностью</w:t>
            </w:r>
            <w:r w:rsidRPr="0046289F">
              <w:t xml:space="preserve"> </w:t>
            </w:r>
            <w:r>
              <w:t>до 10</w:t>
            </w:r>
            <w:r>
              <w:noBreakHyphen/>
              <w:t xml:space="preserve">го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331" w:type="pct"/>
          </w:tcPr>
          <w:p w14:paraId="1EF8902A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B</w:t>
            </w:r>
            <w:r w:rsidRPr="0046289F">
              <w:t>/01.3</w:t>
            </w:r>
          </w:p>
        </w:tc>
        <w:tc>
          <w:tcPr>
            <w:tcW w:w="582" w:type="pct"/>
          </w:tcPr>
          <w:p w14:paraId="40BF6B48" w14:textId="77777777" w:rsidR="00A30600" w:rsidRPr="0046289F" w:rsidRDefault="00A30600" w:rsidP="00314C09">
            <w:pPr>
              <w:pStyle w:val="af3"/>
            </w:pPr>
            <w:r w:rsidRPr="0046289F">
              <w:t>3</w:t>
            </w:r>
          </w:p>
        </w:tc>
      </w:tr>
      <w:tr w:rsidR="00A30600" w:rsidRPr="0046289F" w14:paraId="7D08C0FF" w14:textId="77777777" w:rsidTr="00B10C53">
        <w:trPr>
          <w:trHeight w:val="20"/>
        </w:trPr>
        <w:tc>
          <w:tcPr>
            <w:tcW w:w="228" w:type="pct"/>
            <w:vMerge/>
          </w:tcPr>
          <w:p w14:paraId="7239C2D3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</w:p>
        </w:tc>
        <w:tc>
          <w:tcPr>
            <w:tcW w:w="1328" w:type="pct"/>
            <w:vMerge/>
          </w:tcPr>
          <w:p w14:paraId="2CF40287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2811C1D9" w14:textId="77777777" w:rsidR="00A30600" w:rsidRPr="0046289F" w:rsidRDefault="00A30600" w:rsidP="00314C09">
            <w:pPr>
              <w:pStyle w:val="af3"/>
            </w:pPr>
          </w:p>
        </w:tc>
        <w:tc>
          <w:tcPr>
            <w:tcW w:w="1995" w:type="pct"/>
          </w:tcPr>
          <w:p w14:paraId="4C465C47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деталей средней сложности </w:t>
            </w:r>
            <w:r>
              <w:t>с точностью</w:t>
            </w:r>
            <w:r w:rsidRPr="0046289F">
              <w:t xml:space="preserve"> </w:t>
            </w:r>
            <w:r>
              <w:t>до 10</w:t>
            </w:r>
            <w:r>
              <w:noBreakHyphen/>
              <w:t>го квалитета</w:t>
            </w:r>
            <w:r w:rsidRPr="0046289F">
              <w:t xml:space="preserve"> </w:t>
            </w:r>
          </w:p>
        </w:tc>
        <w:tc>
          <w:tcPr>
            <w:tcW w:w="331" w:type="pct"/>
          </w:tcPr>
          <w:p w14:paraId="424EDD58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B</w:t>
            </w:r>
            <w:r w:rsidRPr="0046289F">
              <w:t>/02.3</w:t>
            </w:r>
          </w:p>
        </w:tc>
        <w:tc>
          <w:tcPr>
            <w:tcW w:w="582" w:type="pct"/>
          </w:tcPr>
          <w:p w14:paraId="668E52BB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  <w:tr w:rsidR="00A30600" w:rsidRPr="0046289F" w14:paraId="4C9E3B37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53E0FA82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328" w:type="pct"/>
            <w:vMerge w:val="restart"/>
          </w:tcPr>
          <w:p w14:paraId="78F74170" w14:textId="77777777" w:rsidR="00A30600" w:rsidRPr="0046289F" w:rsidRDefault="00A30600" w:rsidP="00314C09">
            <w:pPr>
              <w:pStyle w:val="af1"/>
            </w:pPr>
            <w:r w:rsidRPr="0046289F">
              <w:t xml:space="preserve">Изготовление простых и средней сложности деталей </w:t>
            </w:r>
            <w:r>
              <w:t>с точностью</w:t>
            </w:r>
            <w:r w:rsidRPr="0046289F">
              <w:t xml:space="preserve"> </w:t>
            </w:r>
            <w:r>
              <w:t>до 10</w:t>
            </w:r>
            <w:r>
              <w:noBreakHyphen/>
              <w:t xml:space="preserve">го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536" w:type="pct"/>
            <w:vMerge w:val="restart"/>
          </w:tcPr>
          <w:p w14:paraId="40965B53" w14:textId="77777777" w:rsidR="00A30600" w:rsidRPr="0046289F" w:rsidRDefault="00A30600" w:rsidP="00314C09">
            <w:pPr>
              <w:pStyle w:val="af3"/>
            </w:pPr>
            <w:r w:rsidRPr="0046289F">
              <w:t>3</w:t>
            </w:r>
          </w:p>
        </w:tc>
        <w:tc>
          <w:tcPr>
            <w:tcW w:w="1995" w:type="pct"/>
          </w:tcPr>
          <w:p w14:paraId="633A5FE2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деталей средней сложности </w:t>
            </w:r>
            <w:r>
              <w:t>с точностью</w:t>
            </w:r>
            <w:r w:rsidRPr="0046289F">
              <w:t xml:space="preserve"> </w:t>
            </w:r>
            <w:r>
              <w:t>до 10</w:t>
            </w:r>
            <w:r>
              <w:noBreakHyphen/>
              <w:t xml:space="preserve">го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331" w:type="pct"/>
          </w:tcPr>
          <w:p w14:paraId="517D4E0C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C</w:t>
            </w:r>
            <w:r w:rsidRPr="0046289F">
              <w:t>/01.3</w:t>
            </w:r>
          </w:p>
        </w:tc>
        <w:tc>
          <w:tcPr>
            <w:tcW w:w="582" w:type="pct"/>
          </w:tcPr>
          <w:p w14:paraId="4F28003E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  <w:tr w:rsidR="00A30600" w:rsidRPr="0046289F" w14:paraId="7E909051" w14:textId="77777777" w:rsidTr="00B10C53">
        <w:trPr>
          <w:trHeight w:val="20"/>
        </w:trPr>
        <w:tc>
          <w:tcPr>
            <w:tcW w:w="228" w:type="pct"/>
            <w:vMerge/>
          </w:tcPr>
          <w:p w14:paraId="6D528E03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</w:p>
        </w:tc>
        <w:tc>
          <w:tcPr>
            <w:tcW w:w="1328" w:type="pct"/>
            <w:vMerge/>
          </w:tcPr>
          <w:p w14:paraId="131EEB8C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243F276A" w14:textId="77777777" w:rsidR="00A30600" w:rsidRPr="0046289F" w:rsidRDefault="00A30600" w:rsidP="00314C09">
            <w:pPr>
              <w:pStyle w:val="af3"/>
            </w:pPr>
          </w:p>
        </w:tc>
        <w:tc>
          <w:tcPr>
            <w:tcW w:w="1995" w:type="pct"/>
          </w:tcPr>
          <w:p w14:paraId="25D7C0E9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деталей средней сложности </w:t>
            </w:r>
            <w:r>
              <w:t>с точностью</w:t>
            </w:r>
            <w:r w:rsidRPr="0046289F">
              <w:t xml:space="preserve"> </w:t>
            </w:r>
            <w:r>
              <w:t>до 10</w:t>
            </w:r>
            <w:r>
              <w:noBreakHyphen/>
              <w:t xml:space="preserve">го квалитета </w:t>
            </w:r>
          </w:p>
        </w:tc>
        <w:tc>
          <w:tcPr>
            <w:tcW w:w="331" w:type="pct"/>
          </w:tcPr>
          <w:p w14:paraId="61107559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C</w:t>
            </w:r>
            <w:r w:rsidRPr="0046289F">
              <w:t>/02.3</w:t>
            </w:r>
          </w:p>
        </w:tc>
        <w:tc>
          <w:tcPr>
            <w:tcW w:w="582" w:type="pct"/>
          </w:tcPr>
          <w:p w14:paraId="4F72B4D8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  <w:tr w:rsidR="00A30600" w:rsidRPr="0046289F" w14:paraId="5189D300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0AFD6911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  <w:r w:rsidRPr="0046289F">
              <w:rPr>
                <w:lang w:val="en-US"/>
              </w:rPr>
              <w:t>D</w:t>
            </w:r>
          </w:p>
        </w:tc>
        <w:tc>
          <w:tcPr>
            <w:tcW w:w="1328" w:type="pct"/>
            <w:vMerge w:val="restart"/>
          </w:tcPr>
          <w:p w14:paraId="36B46B8C" w14:textId="77777777" w:rsidR="00A30600" w:rsidRPr="0046289F" w:rsidRDefault="00A30600" w:rsidP="00314C09">
            <w:pPr>
              <w:pStyle w:val="af1"/>
            </w:pPr>
            <w:r w:rsidRPr="0046289F">
              <w:t xml:space="preserve">Изготовление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>
              <w:noBreakHyphen/>
              <w:t xml:space="preserve">го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536" w:type="pct"/>
            <w:vMerge w:val="restart"/>
          </w:tcPr>
          <w:p w14:paraId="428EA071" w14:textId="77777777" w:rsidR="00A30600" w:rsidRPr="0046289F" w:rsidRDefault="00A30600" w:rsidP="00314C09">
            <w:pPr>
              <w:pStyle w:val="af3"/>
            </w:pPr>
            <w:r w:rsidRPr="0046289F">
              <w:t>3</w:t>
            </w:r>
          </w:p>
        </w:tc>
        <w:tc>
          <w:tcPr>
            <w:tcW w:w="1995" w:type="pct"/>
          </w:tcPr>
          <w:p w14:paraId="74ADECEF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>
              <w:noBreakHyphen/>
              <w:t xml:space="preserve">го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331" w:type="pct"/>
          </w:tcPr>
          <w:p w14:paraId="4F677D84" w14:textId="77777777" w:rsidR="00A30600" w:rsidRPr="0046289F" w:rsidRDefault="00A30600" w:rsidP="00314C09">
            <w:pPr>
              <w:pStyle w:val="af3"/>
            </w:pPr>
            <w:r w:rsidRPr="0046289F">
              <w:rPr>
                <w:lang w:val="en-US"/>
              </w:rPr>
              <w:t>D</w:t>
            </w:r>
            <w:r w:rsidRPr="0046289F">
              <w:t>/01.3</w:t>
            </w:r>
          </w:p>
        </w:tc>
        <w:tc>
          <w:tcPr>
            <w:tcW w:w="582" w:type="pct"/>
          </w:tcPr>
          <w:p w14:paraId="504711FC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  <w:tr w:rsidR="00A30600" w:rsidRPr="0046289F" w14:paraId="57AF7AFB" w14:textId="77777777" w:rsidTr="00B10C53">
        <w:trPr>
          <w:trHeight w:val="20"/>
        </w:trPr>
        <w:tc>
          <w:tcPr>
            <w:tcW w:w="228" w:type="pct"/>
            <w:vMerge/>
          </w:tcPr>
          <w:p w14:paraId="2F709AC4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1328" w:type="pct"/>
            <w:vMerge/>
          </w:tcPr>
          <w:p w14:paraId="0DEE1D09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02DC8EDB" w14:textId="77777777" w:rsidR="00A30600" w:rsidRPr="0046289F" w:rsidRDefault="00A30600" w:rsidP="00314C09">
            <w:pPr>
              <w:pStyle w:val="af3"/>
            </w:pPr>
          </w:p>
        </w:tc>
        <w:tc>
          <w:tcPr>
            <w:tcW w:w="1995" w:type="pct"/>
          </w:tcPr>
          <w:p w14:paraId="62611DF4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>
              <w:noBreakHyphen/>
              <w:t xml:space="preserve">го квалитета </w:t>
            </w:r>
          </w:p>
        </w:tc>
        <w:tc>
          <w:tcPr>
            <w:tcW w:w="331" w:type="pct"/>
          </w:tcPr>
          <w:p w14:paraId="42C714E6" w14:textId="77777777" w:rsidR="00A30600" w:rsidRPr="0046289F" w:rsidRDefault="00A30600" w:rsidP="00314C09">
            <w:pPr>
              <w:pStyle w:val="af3"/>
            </w:pPr>
            <w:r w:rsidRPr="0046289F">
              <w:rPr>
                <w:lang w:val="en-US"/>
              </w:rPr>
              <w:t>D</w:t>
            </w:r>
            <w:r w:rsidRPr="0046289F">
              <w:t>/02.3</w:t>
            </w:r>
          </w:p>
        </w:tc>
        <w:tc>
          <w:tcPr>
            <w:tcW w:w="582" w:type="pct"/>
          </w:tcPr>
          <w:p w14:paraId="6A79A4AD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  <w:tr w:rsidR="00A30600" w:rsidRPr="0046289F" w14:paraId="04373DF4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020DCBE0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328" w:type="pct"/>
            <w:vMerge w:val="restart"/>
          </w:tcPr>
          <w:p w14:paraId="6652F7EF" w14:textId="77777777" w:rsidR="00A30600" w:rsidRPr="0046289F" w:rsidRDefault="00A30600" w:rsidP="00314C09">
            <w:pPr>
              <w:pStyle w:val="af1"/>
            </w:pPr>
            <w:r w:rsidRPr="0046289F">
              <w:t xml:space="preserve">Изготовление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>
              <w:noBreakHyphen/>
              <w:t xml:space="preserve">го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536" w:type="pct"/>
            <w:vMerge w:val="restart"/>
          </w:tcPr>
          <w:p w14:paraId="17FE886F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  <w:tc>
          <w:tcPr>
            <w:tcW w:w="1995" w:type="pct"/>
          </w:tcPr>
          <w:p w14:paraId="1AC4D76E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>
              <w:noBreakHyphen/>
              <w:t xml:space="preserve">го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331" w:type="pct"/>
          </w:tcPr>
          <w:p w14:paraId="0C8946EB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E</w:t>
            </w:r>
            <w:r w:rsidRPr="0046289F">
              <w:t>/01.3</w:t>
            </w:r>
          </w:p>
        </w:tc>
        <w:tc>
          <w:tcPr>
            <w:tcW w:w="582" w:type="pct"/>
          </w:tcPr>
          <w:p w14:paraId="09726271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  <w:tr w:rsidR="00A30600" w:rsidRPr="0046289F" w14:paraId="32CFA305" w14:textId="77777777" w:rsidTr="00B10C53">
        <w:trPr>
          <w:trHeight w:val="20"/>
        </w:trPr>
        <w:tc>
          <w:tcPr>
            <w:tcW w:w="228" w:type="pct"/>
            <w:vMerge/>
          </w:tcPr>
          <w:p w14:paraId="56507642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</w:p>
        </w:tc>
        <w:tc>
          <w:tcPr>
            <w:tcW w:w="1328" w:type="pct"/>
            <w:vMerge/>
          </w:tcPr>
          <w:p w14:paraId="67D599CA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0879D618" w14:textId="77777777" w:rsidR="00A30600" w:rsidRPr="0046289F" w:rsidRDefault="00A30600" w:rsidP="00314C09">
            <w:pPr>
              <w:pStyle w:val="af3"/>
            </w:pPr>
          </w:p>
        </w:tc>
        <w:tc>
          <w:tcPr>
            <w:tcW w:w="1995" w:type="pct"/>
          </w:tcPr>
          <w:p w14:paraId="451705EC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>
              <w:noBreakHyphen/>
              <w:t xml:space="preserve">го квалитета </w:t>
            </w:r>
          </w:p>
        </w:tc>
        <w:tc>
          <w:tcPr>
            <w:tcW w:w="331" w:type="pct"/>
          </w:tcPr>
          <w:p w14:paraId="1F4B1936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E</w:t>
            </w:r>
            <w:r w:rsidRPr="0046289F">
              <w:t>/02.3</w:t>
            </w:r>
          </w:p>
        </w:tc>
        <w:tc>
          <w:tcPr>
            <w:tcW w:w="582" w:type="pct"/>
          </w:tcPr>
          <w:p w14:paraId="1F12E45E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  <w:tr w:rsidR="00A30600" w:rsidRPr="0046289F" w14:paraId="23051E12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62ADCB7C" w14:textId="77777777" w:rsidR="00A30600" w:rsidRPr="0046289F" w:rsidRDefault="00A30600" w:rsidP="00314C09">
            <w:pPr>
              <w:pStyle w:val="af1"/>
            </w:pPr>
            <w:r w:rsidRPr="0046289F">
              <w:rPr>
                <w:lang w:val="en-US"/>
              </w:rPr>
              <w:t>F</w:t>
            </w:r>
          </w:p>
        </w:tc>
        <w:tc>
          <w:tcPr>
            <w:tcW w:w="1328" w:type="pct"/>
            <w:vMerge w:val="restart"/>
          </w:tcPr>
          <w:p w14:paraId="406437A0" w14:textId="77777777" w:rsidR="00A30600" w:rsidRPr="0046289F" w:rsidRDefault="00A30600" w:rsidP="00314C09">
            <w:pPr>
              <w:pStyle w:val="af1"/>
            </w:pPr>
            <w:r w:rsidRPr="0046289F">
              <w:t xml:space="preserve">Изготовление особо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6</w:t>
            </w:r>
            <w:r>
              <w:noBreakHyphen/>
              <w:t xml:space="preserve">го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536" w:type="pct"/>
            <w:vMerge w:val="restart"/>
          </w:tcPr>
          <w:p w14:paraId="5FB6DE53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4</w:t>
            </w:r>
          </w:p>
        </w:tc>
        <w:tc>
          <w:tcPr>
            <w:tcW w:w="1995" w:type="pct"/>
          </w:tcPr>
          <w:p w14:paraId="057BF0E5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особо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6</w:t>
            </w:r>
            <w:r>
              <w:noBreakHyphen/>
              <w:t xml:space="preserve">го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331" w:type="pct"/>
          </w:tcPr>
          <w:p w14:paraId="7ED53364" w14:textId="77777777" w:rsidR="00A30600" w:rsidRPr="0046289F" w:rsidRDefault="00A30600" w:rsidP="00314C09">
            <w:pPr>
              <w:pStyle w:val="af3"/>
            </w:pPr>
            <w:r w:rsidRPr="0046289F">
              <w:t>F/01</w:t>
            </w:r>
            <w:r>
              <w:t>.4</w:t>
            </w:r>
          </w:p>
        </w:tc>
        <w:tc>
          <w:tcPr>
            <w:tcW w:w="582" w:type="pct"/>
          </w:tcPr>
          <w:p w14:paraId="542177FE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4</w:t>
            </w:r>
          </w:p>
        </w:tc>
      </w:tr>
      <w:tr w:rsidR="00A30600" w:rsidRPr="0046289F" w14:paraId="738EAD03" w14:textId="77777777" w:rsidTr="00B10C53">
        <w:trPr>
          <w:trHeight w:val="20"/>
        </w:trPr>
        <w:tc>
          <w:tcPr>
            <w:tcW w:w="228" w:type="pct"/>
            <w:vMerge/>
          </w:tcPr>
          <w:p w14:paraId="165F675E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</w:p>
        </w:tc>
        <w:tc>
          <w:tcPr>
            <w:tcW w:w="1328" w:type="pct"/>
            <w:vMerge/>
          </w:tcPr>
          <w:p w14:paraId="650D37EB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47272A1B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</w:p>
        </w:tc>
        <w:tc>
          <w:tcPr>
            <w:tcW w:w="1995" w:type="pct"/>
          </w:tcPr>
          <w:p w14:paraId="448731B0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особо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6</w:t>
            </w:r>
            <w:r>
              <w:noBreakHyphen/>
              <w:t xml:space="preserve">го квалитета </w:t>
            </w:r>
          </w:p>
        </w:tc>
        <w:tc>
          <w:tcPr>
            <w:tcW w:w="331" w:type="pct"/>
          </w:tcPr>
          <w:p w14:paraId="118A0BA6" w14:textId="77777777" w:rsidR="00A30600" w:rsidRPr="0046289F" w:rsidRDefault="00A30600" w:rsidP="00314C09">
            <w:pPr>
              <w:pStyle w:val="af3"/>
            </w:pPr>
            <w:r w:rsidRPr="0046289F">
              <w:t>F/02</w:t>
            </w:r>
            <w:r>
              <w:t>.4</w:t>
            </w:r>
          </w:p>
        </w:tc>
        <w:tc>
          <w:tcPr>
            <w:tcW w:w="582" w:type="pct"/>
          </w:tcPr>
          <w:p w14:paraId="77EDA98E" w14:textId="77777777" w:rsidR="00A30600" w:rsidRPr="0046289F" w:rsidRDefault="00A30600" w:rsidP="00314C09">
            <w:pPr>
              <w:pStyle w:val="af3"/>
            </w:pPr>
            <w:r w:rsidRPr="0046289F">
              <w:t>4</w:t>
            </w:r>
          </w:p>
        </w:tc>
      </w:tr>
      <w:tr w:rsidR="00A30600" w:rsidRPr="0046289F" w14:paraId="3AB579F6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439032D1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  <w:r w:rsidRPr="0046289F">
              <w:rPr>
                <w:lang w:val="en-US"/>
              </w:rPr>
              <w:t>G</w:t>
            </w:r>
          </w:p>
        </w:tc>
        <w:tc>
          <w:tcPr>
            <w:tcW w:w="1328" w:type="pct"/>
            <w:vMerge w:val="restart"/>
          </w:tcPr>
          <w:p w14:paraId="0DFA56F8" w14:textId="77777777" w:rsidR="00A30600" w:rsidRPr="0046289F" w:rsidRDefault="00A30600" w:rsidP="00314C09">
            <w:pPr>
              <w:pStyle w:val="af1"/>
            </w:pPr>
            <w:r w:rsidRPr="0046289F">
              <w:t xml:space="preserve">Изготовление особо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6</w:t>
            </w:r>
            <w:r>
              <w:noBreakHyphen/>
              <w:t xml:space="preserve">го </w:t>
            </w:r>
            <w:r>
              <w:lastRenderedPageBreak/>
              <w:t xml:space="preserve">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536" w:type="pct"/>
            <w:vMerge w:val="restart"/>
          </w:tcPr>
          <w:p w14:paraId="57E70FCE" w14:textId="77777777" w:rsidR="00A30600" w:rsidRPr="0046289F" w:rsidRDefault="00A30600" w:rsidP="00314C09">
            <w:pPr>
              <w:pStyle w:val="af3"/>
            </w:pPr>
            <w:r w:rsidRPr="0046289F">
              <w:lastRenderedPageBreak/>
              <w:t>4</w:t>
            </w:r>
          </w:p>
        </w:tc>
        <w:tc>
          <w:tcPr>
            <w:tcW w:w="1995" w:type="pct"/>
          </w:tcPr>
          <w:p w14:paraId="56563604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особо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6</w:t>
            </w:r>
            <w:r>
              <w:noBreakHyphen/>
              <w:t xml:space="preserve">го квалитета </w:t>
            </w:r>
            <w:r w:rsidRPr="0046289F">
              <w:t>на координатно-</w:t>
            </w:r>
            <w:r w:rsidRPr="0046289F">
              <w:lastRenderedPageBreak/>
              <w:t>расточных станках</w:t>
            </w:r>
          </w:p>
        </w:tc>
        <w:tc>
          <w:tcPr>
            <w:tcW w:w="331" w:type="pct"/>
          </w:tcPr>
          <w:p w14:paraId="44630BAC" w14:textId="77777777" w:rsidR="00A30600" w:rsidRPr="0046289F" w:rsidRDefault="00A30600" w:rsidP="00314C09">
            <w:pPr>
              <w:pStyle w:val="af3"/>
            </w:pPr>
            <w:r w:rsidRPr="0046289F">
              <w:rPr>
                <w:lang w:val="en-US"/>
              </w:rPr>
              <w:lastRenderedPageBreak/>
              <w:t>G</w:t>
            </w:r>
            <w:r w:rsidRPr="0046289F">
              <w:t>/01</w:t>
            </w:r>
            <w:r>
              <w:t>.4</w:t>
            </w:r>
          </w:p>
        </w:tc>
        <w:tc>
          <w:tcPr>
            <w:tcW w:w="582" w:type="pct"/>
          </w:tcPr>
          <w:p w14:paraId="26C3A59F" w14:textId="77777777" w:rsidR="00A30600" w:rsidRPr="0046289F" w:rsidRDefault="00A30600" w:rsidP="00314C09">
            <w:pPr>
              <w:pStyle w:val="af3"/>
            </w:pPr>
            <w:r w:rsidRPr="0046289F">
              <w:t>4</w:t>
            </w:r>
          </w:p>
        </w:tc>
      </w:tr>
      <w:tr w:rsidR="00A30600" w:rsidRPr="0046289F" w14:paraId="4CD666A4" w14:textId="77777777" w:rsidTr="00B10C53">
        <w:trPr>
          <w:trHeight w:val="20"/>
        </w:trPr>
        <w:tc>
          <w:tcPr>
            <w:tcW w:w="228" w:type="pct"/>
            <w:vMerge/>
          </w:tcPr>
          <w:p w14:paraId="5F14AADB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</w:p>
        </w:tc>
        <w:tc>
          <w:tcPr>
            <w:tcW w:w="1328" w:type="pct"/>
            <w:vMerge/>
          </w:tcPr>
          <w:p w14:paraId="36EB8141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03CA7176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</w:p>
        </w:tc>
        <w:tc>
          <w:tcPr>
            <w:tcW w:w="1995" w:type="pct"/>
          </w:tcPr>
          <w:p w14:paraId="086F5CFD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особо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6</w:t>
            </w:r>
            <w:r>
              <w:noBreakHyphen/>
              <w:t xml:space="preserve">го квалитета </w:t>
            </w:r>
          </w:p>
        </w:tc>
        <w:tc>
          <w:tcPr>
            <w:tcW w:w="331" w:type="pct"/>
          </w:tcPr>
          <w:p w14:paraId="334F1454" w14:textId="77777777" w:rsidR="00A30600" w:rsidRPr="0046289F" w:rsidRDefault="00A30600" w:rsidP="00314C09">
            <w:pPr>
              <w:pStyle w:val="af3"/>
            </w:pPr>
            <w:r w:rsidRPr="0046289F">
              <w:rPr>
                <w:lang w:val="en-US"/>
              </w:rPr>
              <w:t>G</w:t>
            </w:r>
            <w:r w:rsidRPr="0046289F">
              <w:t>/02</w:t>
            </w:r>
            <w:r>
              <w:t>.4</w:t>
            </w:r>
          </w:p>
        </w:tc>
        <w:tc>
          <w:tcPr>
            <w:tcW w:w="582" w:type="pct"/>
          </w:tcPr>
          <w:p w14:paraId="7BCB99C0" w14:textId="77777777" w:rsidR="00A30600" w:rsidRPr="0046289F" w:rsidRDefault="00A30600" w:rsidP="00314C09">
            <w:pPr>
              <w:pStyle w:val="af3"/>
            </w:pPr>
            <w:r w:rsidRPr="0046289F">
              <w:t>4</w:t>
            </w:r>
          </w:p>
        </w:tc>
      </w:tr>
      <w:tr w:rsidR="00A30600" w:rsidRPr="0046289F" w14:paraId="14390F95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582C8036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28" w:type="pct"/>
            <w:vMerge w:val="restart"/>
          </w:tcPr>
          <w:p w14:paraId="3E3F8144" w14:textId="77777777" w:rsidR="00A30600" w:rsidRPr="0046289F" w:rsidRDefault="00A30600" w:rsidP="00314C09">
            <w:pPr>
              <w:pStyle w:val="af1"/>
            </w:pPr>
            <w:r w:rsidRPr="0046289F">
              <w:t xml:space="preserve">Изготовление </w:t>
            </w:r>
            <w:r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>
              <w:t>с точностью</w:t>
            </w:r>
            <w:r w:rsidRPr="0046289F">
              <w:t xml:space="preserve"> </w:t>
            </w:r>
            <w:r>
              <w:t>до 5</w:t>
            </w:r>
            <w:r>
              <w:noBreakHyphen/>
              <w:t xml:space="preserve">го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536" w:type="pct"/>
            <w:vMerge w:val="restart"/>
          </w:tcPr>
          <w:p w14:paraId="254EEBE4" w14:textId="77777777" w:rsidR="00A30600" w:rsidRPr="0046289F" w:rsidDel="00D03598" w:rsidRDefault="00A30600" w:rsidP="00314C09">
            <w:pPr>
              <w:pStyle w:val="af3"/>
            </w:pPr>
            <w:r w:rsidRPr="0046289F">
              <w:t>4</w:t>
            </w:r>
          </w:p>
        </w:tc>
        <w:tc>
          <w:tcPr>
            <w:tcW w:w="1995" w:type="pct"/>
          </w:tcPr>
          <w:p w14:paraId="5FBC49AA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</w:t>
            </w:r>
            <w:r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>
              <w:t>с точностью</w:t>
            </w:r>
            <w:r w:rsidRPr="0046289F">
              <w:t xml:space="preserve"> </w:t>
            </w:r>
            <w:r>
              <w:t>до 5</w:t>
            </w:r>
            <w:r>
              <w:noBreakHyphen/>
              <w:t xml:space="preserve">го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331" w:type="pct"/>
          </w:tcPr>
          <w:p w14:paraId="5562F5AB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H</w:t>
            </w:r>
            <w:r w:rsidRPr="0046289F">
              <w:t>/01.4</w:t>
            </w:r>
          </w:p>
        </w:tc>
        <w:tc>
          <w:tcPr>
            <w:tcW w:w="582" w:type="pct"/>
          </w:tcPr>
          <w:p w14:paraId="50778513" w14:textId="77777777" w:rsidR="00A30600" w:rsidRPr="0046289F" w:rsidRDefault="00A30600" w:rsidP="00314C09">
            <w:pPr>
              <w:pStyle w:val="af3"/>
            </w:pPr>
            <w:r w:rsidRPr="0046289F">
              <w:t>4</w:t>
            </w:r>
          </w:p>
        </w:tc>
      </w:tr>
      <w:tr w:rsidR="00A30600" w:rsidRPr="0046289F" w14:paraId="4212AF36" w14:textId="77777777" w:rsidTr="00B10C53">
        <w:trPr>
          <w:trHeight w:val="20"/>
        </w:trPr>
        <w:tc>
          <w:tcPr>
            <w:tcW w:w="228" w:type="pct"/>
            <w:vMerge/>
          </w:tcPr>
          <w:p w14:paraId="6C178D42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</w:p>
        </w:tc>
        <w:tc>
          <w:tcPr>
            <w:tcW w:w="1328" w:type="pct"/>
            <w:vMerge/>
          </w:tcPr>
          <w:p w14:paraId="5E931DC7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4CEA3E6C" w14:textId="77777777" w:rsidR="00A30600" w:rsidRPr="0046289F" w:rsidRDefault="00A30600" w:rsidP="00314C09">
            <w:pPr>
              <w:pStyle w:val="af3"/>
              <w:rPr>
                <w:lang w:val="en-US"/>
              </w:rPr>
            </w:pPr>
          </w:p>
        </w:tc>
        <w:tc>
          <w:tcPr>
            <w:tcW w:w="1995" w:type="pct"/>
          </w:tcPr>
          <w:p w14:paraId="51699AFC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</w:t>
            </w:r>
            <w:r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>
              <w:t>с точностью</w:t>
            </w:r>
            <w:r w:rsidRPr="0046289F">
              <w:t xml:space="preserve"> </w:t>
            </w:r>
            <w:r>
              <w:t>до 5</w:t>
            </w:r>
            <w:r>
              <w:noBreakHyphen/>
              <w:t xml:space="preserve">го квалитета </w:t>
            </w:r>
          </w:p>
        </w:tc>
        <w:tc>
          <w:tcPr>
            <w:tcW w:w="331" w:type="pct"/>
          </w:tcPr>
          <w:p w14:paraId="5B6BA903" w14:textId="77777777" w:rsidR="00A30600" w:rsidRPr="0046289F" w:rsidRDefault="00A30600" w:rsidP="00314C09">
            <w:pPr>
              <w:pStyle w:val="af3"/>
            </w:pPr>
            <w:r>
              <w:rPr>
                <w:lang w:val="en-US"/>
              </w:rPr>
              <w:t>H</w:t>
            </w:r>
            <w:r w:rsidRPr="0046289F">
              <w:t>/02.4</w:t>
            </w:r>
          </w:p>
        </w:tc>
        <w:tc>
          <w:tcPr>
            <w:tcW w:w="582" w:type="pct"/>
          </w:tcPr>
          <w:p w14:paraId="4C3FAE68" w14:textId="77777777" w:rsidR="00A30600" w:rsidRPr="0046289F" w:rsidRDefault="00A30600" w:rsidP="00314C09">
            <w:pPr>
              <w:pStyle w:val="af3"/>
            </w:pPr>
            <w:r w:rsidRPr="0046289F">
              <w:t>4</w:t>
            </w:r>
          </w:p>
        </w:tc>
      </w:tr>
      <w:tr w:rsidR="00A30600" w:rsidRPr="0046289F" w14:paraId="54EA4A9B" w14:textId="77777777" w:rsidTr="00B10C53">
        <w:trPr>
          <w:trHeight w:val="20"/>
        </w:trPr>
        <w:tc>
          <w:tcPr>
            <w:tcW w:w="228" w:type="pct"/>
            <w:vMerge w:val="restart"/>
          </w:tcPr>
          <w:p w14:paraId="61D885E1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  <w:r w:rsidRPr="0046289F">
              <w:rPr>
                <w:lang w:val="en-US"/>
              </w:rPr>
              <w:t>I</w:t>
            </w:r>
          </w:p>
        </w:tc>
        <w:tc>
          <w:tcPr>
            <w:tcW w:w="1328" w:type="pct"/>
            <w:vMerge w:val="restart"/>
          </w:tcPr>
          <w:p w14:paraId="4A94EBB8" w14:textId="77777777" w:rsidR="00A30600" w:rsidRPr="0046289F" w:rsidRDefault="00A30600" w:rsidP="00314C09">
            <w:pPr>
              <w:pStyle w:val="af1"/>
            </w:pPr>
            <w:r w:rsidRPr="0046289F">
              <w:t xml:space="preserve">Изготовление </w:t>
            </w:r>
            <w:r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>
              <w:t>с точностью</w:t>
            </w:r>
            <w:r w:rsidRPr="0046289F">
              <w:t xml:space="preserve"> </w:t>
            </w:r>
            <w:r>
              <w:t>до 5</w:t>
            </w:r>
            <w:r>
              <w:noBreakHyphen/>
              <w:t xml:space="preserve">го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536" w:type="pct"/>
            <w:vMerge w:val="restart"/>
          </w:tcPr>
          <w:p w14:paraId="4E23C9A9" w14:textId="77777777" w:rsidR="00A30600" w:rsidRPr="0046289F" w:rsidDel="00D03598" w:rsidRDefault="00A30600" w:rsidP="00314C09">
            <w:pPr>
              <w:pStyle w:val="af3"/>
            </w:pPr>
            <w:r w:rsidRPr="0046289F">
              <w:t>4</w:t>
            </w:r>
          </w:p>
        </w:tc>
        <w:tc>
          <w:tcPr>
            <w:tcW w:w="1995" w:type="pct"/>
          </w:tcPr>
          <w:p w14:paraId="4DFC2DBD" w14:textId="77777777" w:rsidR="00A30600" w:rsidRPr="0046289F" w:rsidRDefault="00A30600" w:rsidP="00314C09">
            <w:pPr>
              <w:pStyle w:val="af1"/>
            </w:pPr>
            <w:r w:rsidRPr="0046289F">
              <w:t xml:space="preserve">Обработка заготовок </w:t>
            </w:r>
            <w:r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>
              <w:t>с точностью</w:t>
            </w:r>
            <w:r w:rsidRPr="0046289F">
              <w:t xml:space="preserve"> </w:t>
            </w:r>
            <w:r>
              <w:t>до 5</w:t>
            </w:r>
            <w:r>
              <w:noBreakHyphen/>
              <w:t xml:space="preserve">го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331" w:type="pct"/>
          </w:tcPr>
          <w:p w14:paraId="5E73813A" w14:textId="77777777" w:rsidR="00A30600" w:rsidRPr="0046289F" w:rsidRDefault="00A30600" w:rsidP="00314C09">
            <w:pPr>
              <w:pStyle w:val="af3"/>
            </w:pPr>
            <w:r w:rsidRPr="0046289F">
              <w:rPr>
                <w:lang w:val="en-US"/>
              </w:rPr>
              <w:t>I</w:t>
            </w:r>
            <w:r w:rsidRPr="0046289F">
              <w:t>/01.4</w:t>
            </w:r>
          </w:p>
        </w:tc>
        <w:tc>
          <w:tcPr>
            <w:tcW w:w="582" w:type="pct"/>
          </w:tcPr>
          <w:p w14:paraId="1031788C" w14:textId="77777777" w:rsidR="00A30600" w:rsidRPr="0046289F" w:rsidRDefault="00A30600" w:rsidP="00314C09">
            <w:pPr>
              <w:pStyle w:val="af3"/>
            </w:pPr>
            <w:r w:rsidRPr="0046289F">
              <w:t>4</w:t>
            </w:r>
          </w:p>
        </w:tc>
      </w:tr>
      <w:tr w:rsidR="00A30600" w:rsidRPr="0046289F" w14:paraId="4459FD14" w14:textId="77777777" w:rsidTr="00B10C53">
        <w:trPr>
          <w:trHeight w:val="20"/>
        </w:trPr>
        <w:tc>
          <w:tcPr>
            <w:tcW w:w="228" w:type="pct"/>
            <w:vMerge/>
          </w:tcPr>
          <w:p w14:paraId="3B3CFB8B" w14:textId="77777777" w:rsidR="00A30600" w:rsidRPr="0046289F" w:rsidRDefault="00A30600" w:rsidP="00314C09">
            <w:pPr>
              <w:pStyle w:val="af1"/>
              <w:rPr>
                <w:lang w:val="en-US"/>
              </w:rPr>
            </w:pPr>
          </w:p>
        </w:tc>
        <w:tc>
          <w:tcPr>
            <w:tcW w:w="1328" w:type="pct"/>
            <w:vMerge/>
          </w:tcPr>
          <w:p w14:paraId="2D8AD82B" w14:textId="77777777" w:rsidR="00A30600" w:rsidRPr="0046289F" w:rsidRDefault="00A30600" w:rsidP="00314C09">
            <w:pPr>
              <w:pStyle w:val="af1"/>
            </w:pPr>
          </w:p>
        </w:tc>
        <w:tc>
          <w:tcPr>
            <w:tcW w:w="536" w:type="pct"/>
            <w:vMerge/>
          </w:tcPr>
          <w:p w14:paraId="4293A6D6" w14:textId="77777777" w:rsidR="00A30600" w:rsidRPr="0046289F" w:rsidRDefault="00A30600" w:rsidP="00314C09">
            <w:pPr>
              <w:pStyle w:val="af3"/>
            </w:pPr>
          </w:p>
        </w:tc>
        <w:tc>
          <w:tcPr>
            <w:tcW w:w="1995" w:type="pct"/>
          </w:tcPr>
          <w:p w14:paraId="357448F1" w14:textId="77777777" w:rsidR="00A30600" w:rsidRPr="0046289F" w:rsidRDefault="00A30600" w:rsidP="00314C09">
            <w:pPr>
              <w:pStyle w:val="af1"/>
            </w:pPr>
            <w:r w:rsidRPr="0046289F">
              <w:t xml:space="preserve">Контроль качества обработки поверхностей </w:t>
            </w:r>
            <w:r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>
              <w:t>с точностью</w:t>
            </w:r>
            <w:r w:rsidRPr="0046289F">
              <w:t xml:space="preserve"> </w:t>
            </w:r>
            <w:r>
              <w:t>до 5</w:t>
            </w:r>
            <w:r>
              <w:noBreakHyphen/>
              <w:t xml:space="preserve">го квалитета </w:t>
            </w:r>
          </w:p>
        </w:tc>
        <w:tc>
          <w:tcPr>
            <w:tcW w:w="331" w:type="pct"/>
          </w:tcPr>
          <w:p w14:paraId="491F204A" w14:textId="77777777" w:rsidR="00A30600" w:rsidRPr="0046289F" w:rsidRDefault="00A30600" w:rsidP="00314C09">
            <w:pPr>
              <w:pStyle w:val="af3"/>
            </w:pPr>
            <w:r w:rsidRPr="0046289F">
              <w:rPr>
                <w:lang w:val="en-US"/>
              </w:rPr>
              <w:t>I</w:t>
            </w:r>
            <w:r w:rsidRPr="0046289F">
              <w:t>/02.4</w:t>
            </w:r>
          </w:p>
        </w:tc>
        <w:tc>
          <w:tcPr>
            <w:tcW w:w="582" w:type="pct"/>
          </w:tcPr>
          <w:p w14:paraId="4A268F73" w14:textId="77777777" w:rsidR="00A30600" w:rsidRPr="0046289F" w:rsidRDefault="00A30600" w:rsidP="00314C09">
            <w:pPr>
              <w:pStyle w:val="af3"/>
            </w:pPr>
            <w:r w:rsidRPr="0046289F">
              <w:t>4</w:t>
            </w:r>
          </w:p>
        </w:tc>
      </w:tr>
    </w:tbl>
    <w:p w14:paraId="4B4EBAFC" w14:textId="77777777" w:rsidR="00991D30" w:rsidRPr="0046289F" w:rsidRDefault="00991D30" w:rsidP="00314C09">
      <w:pPr>
        <w:pStyle w:val="af1"/>
        <w:sectPr w:rsidR="00991D30" w:rsidRPr="0046289F" w:rsidSect="00134636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66843C5" w14:textId="217D29BD" w:rsidR="00FF68A7" w:rsidRDefault="00991D30" w:rsidP="00314C09">
      <w:pPr>
        <w:pStyle w:val="1"/>
        <w:jc w:val="center"/>
      </w:pPr>
      <w:bookmarkStart w:id="6" w:name="_Toc488484002"/>
      <w:bookmarkStart w:id="7" w:name="_Toc107603391"/>
      <w:r w:rsidRPr="0046289F">
        <w:lastRenderedPageBreak/>
        <w:t>III. Характеристика обобщенных трудовых функций</w:t>
      </w:r>
      <w:bookmarkEnd w:id="6"/>
      <w:bookmarkEnd w:id="7"/>
    </w:p>
    <w:p w14:paraId="59B70B81" w14:textId="77777777" w:rsidR="00DC351A" w:rsidRPr="00DC351A" w:rsidRDefault="00DC351A" w:rsidP="00314C09"/>
    <w:p w14:paraId="08FC9777" w14:textId="5E413784" w:rsidR="00991D30" w:rsidRDefault="00991D30" w:rsidP="00314C09">
      <w:pPr>
        <w:pStyle w:val="2"/>
      </w:pPr>
      <w:bookmarkStart w:id="8" w:name="_Toc488484003"/>
      <w:bookmarkStart w:id="9" w:name="_Toc107603392"/>
      <w:r w:rsidRPr="0046289F">
        <w:t>3.1. Обобщенная трудовая функция</w:t>
      </w:r>
      <w:bookmarkEnd w:id="8"/>
      <w:bookmarkEnd w:id="9"/>
    </w:p>
    <w:p w14:paraId="06FBB320" w14:textId="77777777" w:rsidR="00DC351A" w:rsidRPr="001841E7" w:rsidRDefault="00DC351A" w:rsidP="00314C09">
      <w:pPr>
        <w:rPr>
          <w:sz w:val="16"/>
          <w:szCs w:val="16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316FAF" w:rsidRPr="0046289F" w14:paraId="56AB42B2" w14:textId="77777777" w:rsidTr="009B39F9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5D4B5ADD" w14:textId="77777777" w:rsidR="00316FAF" w:rsidRPr="0046289F" w:rsidRDefault="00316FAF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9B7B0" w14:textId="77777777" w:rsidR="00316FAF" w:rsidRPr="0046289F" w:rsidRDefault="004F1B8B" w:rsidP="00314C09">
            <w:pPr>
              <w:pStyle w:val="af1"/>
            </w:pPr>
            <w:r w:rsidRPr="0046289F">
              <w:t>Изготовление просты</w:t>
            </w:r>
            <w:r>
              <w:t xml:space="preserve">х деталей </w:t>
            </w:r>
            <w:r w:rsidR="00681CF0">
              <w:t>с точностью</w:t>
            </w:r>
            <w:r>
              <w:t xml:space="preserve"> </w:t>
            </w:r>
            <w:r w:rsidR="00BE13CD">
              <w:t>до 12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Pr="0046289F">
              <w:t xml:space="preserve"> на горизонтально-расточных 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38A7E3" w14:textId="77777777" w:rsidR="00316FAF" w:rsidRPr="0046289F" w:rsidRDefault="00316FAF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D9E36" w14:textId="77777777" w:rsidR="00316FAF" w:rsidRPr="00BE69B4" w:rsidRDefault="00BE69B4" w:rsidP="00314C09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FB42ED" w14:textId="77777777" w:rsidR="00316FAF" w:rsidRPr="0046289F" w:rsidRDefault="00316FAF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3589C" w14:textId="77777777" w:rsidR="00316FAF" w:rsidRPr="0046289F" w:rsidRDefault="00316FAF" w:rsidP="00314C09">
            <w:pPr>
              <w:pStyle w:val="af3"/>
            </w:pPr>
            <w:r w:rsidRPr="0046289F">
              <w:t>2</w:t>
            </w:r>
          </w:p>
        </w:tc>
      </w:tr>
    </w:tbl>
    <w:p w14:paraId="032A8168" w14:textId="77777777" w:rsidR="00991D30" w:rsidRPr="0046289F" w:rsidRDefault="00991D30" w:rsidP="00314C09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991D30" w:rsidRPr="0046289F" w14:paraId="0B086F68" w14:textId="77777777" w:rsidTr="001841E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10B324FD" w14:textId="77777777" w:rsidR="00991D30" w:rsidRPr="0046289F" w:rsidRDefault="00991D30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9EA5D9" w14:textId="77777777" w:rsidR="00991D30" w:rsidRPr="0046289F" w:rsidRDefault="00991D30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D5F8F" w14:textId="77777777" w:rsidR="00991D30" w:rsidRPr="0046289F" w:rsidRDefault="00991D30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57AFBE" w14:textId="77777777" w:rsidR="00991D30" w:rsidRPr="0046289F" w:rsidRDefault="00991D30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DC7BE" w14:textId="77777777" w:rsidR="00991D30" w:rsidRPr="0046289F" w:rsidRDefault="00991D30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494F2" w14:textId="77777777" w:rsidR="00991D30" w:rsidRPr="0046289F" w:rsidRDefault="00991D30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2E859" w14:textId="77777777" w:rsidR="00991D30" w:rsidRPr="0046289F" w:rsidRDefault="00991D30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991D30" w:rsidRPr="0046289F" w14:paraId="7C9A71BF" w14:textId="77777777" w:rsidTr="001841E7">
        <w:trPr>
          <w:jc w:val="center"/>
        </w:trPr>
        <w:tc>
          <w:tcPr>
            <w:tcW w:w="2550" w:type="dxa"/>
            <w:vAlign w:val="center"/>
          </w:tcPr>
          <w:p w14:paraId="5DA6B0C9" w14:textId="77777777" w:rsidR="00991D30" w:rsidRPr="0046289F" w:rsidRDefault="00991D30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5ED8FE36" w14:textId="77777777" w:rsidR="00991D30" w:rsidRPr="0046289F" w:rsidRDefault="00991D30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459D4CBC" w14:textId="77777777" w:rsidR="00991D30" w:rsidRPr="0046289F" w:rsidRDefault="00991D30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3E95B073" w14:textId="77777777" w:rsidR="00991D30" w:rsidRPr="0046289F" w:rsidRDefault="00991D30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0F9EF1B0" w14:textId="77777777" w:rsidR="00991D30" w:rsidRPr="0046289F" w:rsidRDefault="00991D30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14:paraId="5FAAB278" w14:textId="77777777" w:rsidR="00991D30" w:rsidRPr="0046289F" w:rsidRDefault="00991D30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328D9503" w14:textId="77777777" w:rsidR="00991D30" w:rsidRPr="0046289F" w:rsidRDefault="00991D30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4C0AAE89" w14:textId="77777777" w:rsidR="00991D30" w:rsidRPr="0046289F" w:rsidRDefault="00991D30" w:rsidP="00314C0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991D30" w:rsidRPr="0046289F" w14:paraId="41B421B6" w14:textId="77777777" w:rsidTr="002C317D">
        <w:trPr>
          <w:trHeight w:val="20"/>
          <w:jc w:val="center"/>
        </w:trPr>
        <w:tc>
          <w:tcPr>
            <w:tcW w:w="1276" w:type="pct"/>
          </w:tcPr>
          <w:p w14:paraId="50D6AB3D" w14:textId="77777777" w:rsidR="00991D30" w:rsidRPr="0046289F" w:rsidRDefault="00991D30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56742B76" w14:textId="77777777" w:rsidR="00316FAF" w:rsidRPr="0046289F" w:rsidRDefault="00316FAF" w:rsidP="00314C09">
            <w:pPr>
              <w:pStyle w:val="af1"/>
            </w:pPr>
            <w:r w:rsidRPr="0046289F">
              <w:t>Р</w:t>
            </w:r>
            <w:r w:rsidR="00991D30" w:rsidRPr="0046289F">
              <w:t xml:space="preserve">асточник </w:t>
            </w:r>
            <w:r w:rsidRPr="0046289F">
              <w:t xml:space="preserve">на </w:t>
            </w:r>
            <w:r w:rsidR="0071693A" w:rsidRPr="0046289F">
              <w:t xml:space="preserve">горизонтально-расточных </w:t>
            </w:r>
            <w:r w:rsidR="00D2154D" w:rsidRPr="0046289F">
              <w:t xml:space="preserve">станках </w:t>
            </w:r>
            <w:r w:rsidR="00991D30" w:rsidRPr="0046289F">
              <w:t>2</w:t>
            </w:r>
            <w:r w:rsidR="005D19C3">
              <w:noBreakHyphen/>
              <w:t>го</w:t>
            </w:r>
            <w:r w:rsidR="00991D30" w:rsidRPr="0046289F">
              <w:t xml:space="preserve"> разряда</w:t>
            </w:r>
          </w:p>
        </w:tc>
      </w:tr>
    </w:tbl>
    <w:p w14:paraId="367E26C6" w14:textId="77777777" w:rsidR="00991D30" w:rsidRPr="0046289F" w:rsidRDefault="00991D30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39D8" w:rsidRPr="0046289F" w14:paraId="773F3EF2" w14:textId="77777777" w:rsidTr="002C317D">
        <w:trPr>
          <w:trHeight w:val="20"/>
          <w:jc w:val="center"/>
        </w:trPr>
        <w:tc>
          <w:tcPr>
            <w:tcW w:w="1276" w:type="pct"/>
          </w:tcPr>
          <w:p w14:paraId="20A243BC" w14:textId="77777777" w:rsidR="008839D8" w:rsidRPr="0046289F" w:rsidRDefault="008839D8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0C0D59EB" w14:textId="77777777" w:rsidR="008839D8" w:rsidRPr="004E27F4" w:rsidRDefault="008839D8" w:rsidP="00314C09">
            <w:pPr>
              <w:pStyle w:val="af1"/>
            </w:pPr>
            <w:r w:rsidRPr="004E27F4">
              <w:rPr>
                <w:rFonts w:eastAsia="Calibri"/>
                <w:lang w:bidi="en-US"/>
              </w:rPr>
              <w:t>Основное общее образование</w:t>
            </w:r>
            <w:r>
              <w:rPr>
                <w:rFonts w:eastAsia="Calibri"/>
                <w:lang w:bidi="en-US"/>
              </w:rPr>
              <w:t xml:space="preserve"> и профессиональное обучение</w:t>
            </w:r>
            <w:r w:rsidRPr="004E27F4">
              <w:rPr>
                <w:rFonts w:eastAsia="Calibri"/>
                <w:lang w:bidi="en-US"/>
              </w:rPr>
              <w:t xml:space="preserve"> – программы профессиональной подготовки по профессиям рабочих; программы переподготовки рабочих</w:t>
            </w:r>
          </w:p>
        </w:tc>
      </w:tr>
      <w:tr w:rsidR="008839D8" w:rsidRPr="0046289F" w14:paraId="38980026" w14:textId="77777777" w:rsidTr="002C317D">
        <w:trPr>
          <w:trHeight w:val="20"/>
          <w:jc w:val="center"/>
        </w:trPr>
        <w:tc>
          <w:tcPr>
            <w:tcW w:w="1276" w:type="pct"/>
          </w:tcPr>
          <w:p w14:paraId="505EBB0E" w14:textId="77777777" w:rsidR="008839D8" w:rsidRPr="0046289F" w:rsidRDefault="008839D8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  <w:vAlign w:val="center"/>
          </w:tcPr>
          <w:p w14:paraId="5D3AECB7" w14:textId="5023C1C5" w:rsidR="008839D8" w:rsidRPr="0046289F" w:rsidRDefault="008F7700" w:rsidP="00314C09">
            <w:pPr>
              <w:pStyle w:val="af1"/>
            </w:pPr>
            <w:r>
              <w:t>-</w:t>
            </w:r>
          </w:p>
        </w:tc>
      </w:tr>
      <w:tr w:rsidR="00A84C1E" w:rsidRPr="0046289F" w14:paraId="419561DC" w14:textId="77777777" w:rsidTr="002C317D">
        <w:trPr>
          <w:trHeight w:val="20"/>
          <w:jc w:val="center"/>
        </w:trPr>
        <w:tc>
          <w:tcPr>
            <w:tcW w:w="1276" w:type="pct"/>
          </w:tcPr>
          <w:p w14:paraId="3A4A7936" w14:textId="77777777" w:rsidR="00A84C1E" w:rsidRPr="0046289F" w:rsidRDefault="00A84C1E" w:rsidP="00314C09">
            <w:pPr>
              <w:pStyle w:val="af1"/>
            </w:pPr>
            <w:r w:rsidRPr="0046289F">
              <w:t>Особые условия допуска к работе</w:t>
            </w:r>
          </w:p>
        </w:tc>
        <w:tc>
          <w:tcPr>
            <w:tcW w:w="3724" w:type="pct"/>
          </w:tcPr>
          <w:p w14:paraId="5618EA6D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BF4A9A">
              <w:rPr>
                <w:rStyle w:val="aa"/>
                <w:lang w:eastAsia="en-US"/>
              </w:rPr>
              <w:endnoteReference w:id="3"/>
            </w:r>
          </w:p>
          <w:p w14:paraId="14E64153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  <w:r w:rsidRPr="00BF4A9A">
              <w:rPr>
                <w:rStyle w:val="aa"/>
                <w:shd w:val="clear" w:color="auto" w:fill="FFFFFF"/>
              </w:rPr>
              <w:endnoteReference w:id="4"/>
            </w:r>
          </w:p>
          <w:p w14:paraId="6064CBF1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  <w:r w:rsidRPr="00BF4A9A">
              <w:rPr>
                <w:rStyle w:val="aa"/>
                <w:shd w:val="clear" w:color="auto" w:fill="FFFFFF"/>
              </w:rPr>
              <w:endnoteReference w:id="5"/>
            </w:r>
          </w:p>
          <w:p w14:paraId="15F0BEA3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  <w:r w:rsidRPr="00BF4A9A">
              <w:rPr>
                <w:rStyle w:val="aa"/>
              </w:rPr>
              <w:endnoteReference w:id="6"/>
            </w:r>
          </w:p>
          <w:p w14:paraId="4FCE1DC6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  <w:r w:rsidRPr="00CA4610">
              <w:rPr>
                <w:rStyle w:val="aa"/>
              </w:rPr>
              <w:endnoteReference w:id="7"/>
            </w:r>
          </w:p>
          <w:p w14:paraId="3159155D" w14:textId="5B338B1B" w:rsidR="00A84C1E" w:rsidRPr="001841E7" w:rsidRDefault="00A84C1E" w:rsidP="00314C09">
            <w:pPr>
              <w:rPr>
                <w:shd w:val="clear" w:color="auto" w:fill="FFFFFF"/>
                <w:vertAlign w:val="superscript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  <w:r w:rsidR="00405A81">
              <w:rPr>
                <w:vertAlign w:val="superscript"/>
              </w:rPr>
              <w:t>7</w:t>
            </w:r>
          </w:p>
        </w:tc>
      </w:tr>
      <w:tr w:rsidR="008839D8" w:rsidRPr="0046289F" w14:paraId="3964A901" w14:textId="77777777" w:rsidTr="002C317D">
        <w:trPr>
          <w:trHeight w:val="20"/>
          <w:jc w:val="center"/>
        </w:trPr>
        <w:tc>
          <w:tcPr>
            <w:tcW w:w="1276" w:type="pct"/>
          </w:tcPr>
          <w:p w14:paraId="1AD7FCEE" w14:textId="77777777" w:rsidR="008839D8" w:rsidRPr="0046289F" w:rsidRDefault="008839D8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6B0EFF4A" w14:textId="77777777" w:rsidR="008839D8" w:rsidRPr="00251A4E" w:rsidRDefault="008839D8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65B44D39" w14:textId="77777777" w:rsidR="00991D30" w:rsidRPr="0046289F" w:rsidRDefault="00991D30" w:rsidP="00314C09">
      <w:pPr>
        <w:pStyle w:val="af1"/>
      </w:pPr>
    </w:p>
    <w:p w14:paraId="510376F2" w14:textId="77777777" w:rsidR="00991D30" w:rsidRPr="0046289F" w:rsidRDefault="00991D30" w:rsidP="00314C09">
      <w:pPr>
        <w:pStyle w:val="af1"/>
      </w:pPr>
      <w:r w:rsidRPr="0046289F">
        <w:t>Дополнительные характеристики</w:t>
      </w:r>
    </w:p>
    <w:p w14:paraId="0CF709B1" w14:textId="77777777" w:rsidR="00991D30" w:rsidRPr="0046289F" w:rsidRDefault="00991D30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72"/>
        <w:gridCol w:w="1236"/>
        <w:gridCol w:w="6513"/>
      </w:tblGrid>
      <w:tr w:rsidR="00991D30" w:rsidRPr="0046289F" w14:paraId="56C1D8C4" w14:textId="77777777" w:rsidTr="002C317D">
        <w:trPr>
          <w:trHeight w:val="20"/>
          <w:jc w:val="center"/>
        </w:trPr>
        <w:tc>
          <w:tcPr>
            <w:tcW w:w="1282" w:type="pct"/>
            <w:vAlign w:val="center"/>
          </w:tcPr>
          <w:p w14:paraId="7C3B94BA" w14:textId="77777777" w:rsidR="00991D30" w:rsidRPr="0046289F" w:rsidRDefault="00991D30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14C5A413" w14:textId="77777777" w:rsidR="00991D30" w:rsidRPr="0046289F" w:rsidRDefault="00991D30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3125" w:type="pct"/>
            <w:vAlign w:val="center"/>
          </w:tcPr>
          <w:p w14:paraId="7D343428" w14:textId="77777777" w:rsidR="00991D30" w:rsidRPr="0046289F" w:rsidRDefault="00991D30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7D7C04" w:rsidRPr="0046289F" w14:paraId="6160CA82" w14:textId="77777777" w:rsidTr="002C317D">
        <w:trPr>
          <w:trHeight w:val="20"/>
          <w:jc w:val="center"/>
        </w:trPr>
        <w:tc>
          <w:tcPr>
            <w:tcW w:w="1282" w:type="pct"/>
          </w:tcPr>
          <w:p w14:paraId="65A5C951" w14:textId="77777777" w:rsidR="007D7C04" w:rsidRPr="0046289F" w:rsidRDefault="007D7C04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593" w:type="pct"/>
          </w:tcPr>
          <w:p w14:paraId="24291AC5" w14:textId="77777777" w:rsidR="007D7C04" w:rsidRPr="0046289F" w:rsidRDefault="007D7C04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3125" w:type="pct"/>
          </w:tcPr>
          <w:p w14:paraId="57F4B216" w14:textId="77777777" w:rsidR="007D7C04" w:rsidRPr="0046289F" w:rsidRDefault="007D7C04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4F11E2" w:rsidRPr="0046289F">
              <w:t>станков</w:t>
            </w:r>
          </w:p>
        </w:tc>
      </w:tr>
      <w:tr w:rsidR="007D7C04" w:rsidRPr="0046289F" w14:paraId="1A80F365" w14:textId="77777777" w:rsidTr="002C317D">
        <w:trPr>
          <w:trHeight w:val="20"/>
          <w:jc w:val="center"/>
        </w:trPr>
        <w:tc>
          <w:tcPr>
            <w:tcW w:w="1282" w:type="pct"/>
          </w:tcPr>
          <w:p w14:paraId="5945D93B" w14:textId="77777777" w:rsidR="007D7C04" w:rsidRPr="0046289F" w:rsidRDefault="007D7C04" w:rsidP="00314C09">
            <w:pPr>
              <w:pStyle w:val="af1"/>
            </w:pPr>
            <w:r w:rsidRPr="0046289F">
              <w:t>ЕТКС</w:t>
            </w:r>
            <w:r w:rsidRPr="0046289F">
              <w:rPr>
                <w:rStyle w:val="aa"/>
              </w:rPr>
              <w:endnoteReference w:id="8"/>
            </w:r>
          </w:p>
        </w:tc>
        <w:tc>
          <w:tcPr>
            <w:tcW w:w="593" w:type="pct"/>
            <w:vAlign w:val="center"/>
          </w:tcPr>
          <w:p w14:paraId="67AB9DDF" w14:textId="77777777" w:rsidR="007D7C04" w:rsidRPr="0046289F" w:rsidRDefault="007D7C04" w:rsidP="00314C09">
            <w:pPr>
              <w:pStyle w:val="af1"/>
            </w:pPr>
            <w:r w:rsidRPr="0046289F">
              <w:t>§ 126</w:t>
            </w:r>
          </w:p>
        </w:tc>
        <w:tc>
          <w:tcPr>
            <w:tcW w:w="3125" w:type="pct"/>
            <w:vAlign w:val="center"/>
          </w:tcPr>
          <w:p w14:paraId="3DD4745D" w14:textId="77777777" w:rsidR="007D7C04" w:rsidRPr="0046289F" w:rsidRDefault="007D7C04" w:rsidP="00314C09">
            <w:pPr>
              <w:pStyle w:val="af1"/>
            </w:pPr>
            <w:r w:rsidRPr="0046289F">
              <w:t>Токарь-расточник 2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7D7C04" w:rsidRPr="0046289F" w14:paraId="259275BD" w14:textId="77777777" w:rsidTr="002C317D">
        <w:trPr>
          <w:trHeight w:val="20"/>
          <w:jc w:val="center"/>
        </w:trPr>
        <w:tc>
          <w:tcPr>
            <w:tcW w:w="1282" w:type="pct"/>
          </w:tcPr>
          <w:p w14:paraId="60063AD6" w14:textId="77777777" w:rsidR="007D7C04" w:rsidRPr="0046289F" w:rsidRDefault="007D7C04" w:rsidP="00314C09">
            <w:pPr>
              <w:pStyle w:val="af1"/>
            </w:pPr>
            <w:r w:rsidRPr="0046289F">
              <w:t>ОКПДТР</w:t>
            </w:r>
            <w:r w:rsidRPr="0046289F">
              <w:rPr>
                <w:rStyle w:val="aa"/>
              </w:rPr>
              <w:endnoteReference w:id="9"/>
            </w:r>
          </w:p>
        </w:tc>
        <w:tc>
          <w:tcPr>
            <w:tcW w:w="593" w:type="pct"/>
          </w:tcPr>
          <w:p w14:paraId="6A0C1914" w14:textId="77777777" w:rsidR="007D7C04" w:rsidRPr="0046289F" w:rsidRDefault="007D7C04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3125" w:type="pct"/>
          </w:tcPr>
          <w:p w14:paraId="6D2AFF56" w14:textId="77777777" w:rsidR="007D7C04" w:rsidRPr="0046289F" w:rsidRDefault="007D7C04" w:rsidP="00314C09">
            <w:pPr>
              <w:pStyle w:val="af1"/>
            </w:pPr>
            <w:r w:rsidRPr="0046289F">
              <w:t>Токарь-расточник</w:t>
            </w:r>
          </w:p>
        </w:tc>
      </w:tr>
    </w:tbl>
    <w:p w14:paraId="522C5995" w14:textId="77777777" w:rsidR="002C317D" w:rsidRDefault="002C317D" w:rsidP="00314C09"/>
    <w:p w14:paraId="7EBB91EC" w14:textId="0A758F69" w:rsidR="00991D30" w:rsidRPr="002C317D" w:rsidRDefault="00991D30" w:rsidP="00314C09">
      <w:pPr>
        <w:rPr>
          <w:b/>
          <w:bCs w:val="0"/>
        </w:rPr>
      </w:pPr>
      <w:r w:rsidRPr="002C317D">
        <w:rPr>
          <w:b/>
          <w:bCs w:val="0"/>
        </w:rPr>
        <w:t>3.1.1. Трудовая функция</w:t>
      </w:r>
    </w:p>
    <w:p w14:paraId="5B0B604C" w14:textId="77777777" w:rsidR="002C317D" w:rsidRPr="00FF68A7" w:rsidRDefault="002C317D" w:rsidP="00314C0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0"/>
        <w:gridCol w:w="4610"/>
        <w:gridCol w:w="584"/>
        <w:gridCol w:w="1163"/>
        <w:gridCol w:w="1740"/>
        <w:gridCol w:w="584"/>
      </w:tblGrid>
      <w:tr w:rsidR="00597F42" w:rsidRPr="0046289F" w14:paraId="1AC4B263" w14:textId="77777777" w:rsidTr="002C317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CDA08C3" w14:textId="77777777" w:rsidR="00597F42" w:rsidRPr="0046289F" w:rsidRDefault="00597F42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8F0EC2" w14:textId="77777777" w:rsidR="00597F42" w:rsidRPr="0046289F" w:rsidRDefault="009871E5" w:rsidP="00314C09">
            <w:pPr>
              <w:pStyle w:val="af1"/>
            </w:pPr>
            <w:r w:rsidRPr="0046289F">
              <w:t xml:space="preserve">Обработка заготовок простых деталей </w:t>
            </w:r>
            <w:r>
              <w:t>с точностью</w:t>
            </w:r>
            <w:r w:rsidRPr="0046289F">
              <w:t xml:space="preserve"> </w:t>
            </w:r>
            <w:r>
              <w:t>до 12</w:t>
            </w:r>
            <w:r w:rsidR="005D19C3">
              <w:noBreakHyphen/>
              <w:t>го</w:t>
            </w:r>
            <w:r>
              <w:t xml:space="preserve"> квалитета</w:t>
            </w:r>
            <w:r w:rsidRPr="0046289F">
              <w:t xml:space="preserve"> на горизонтально-расточных станках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36144D" w14:textId="77777777" w:rsidR="00597F42" w:rsidRPr="0046289F" w:rsidRDefault="00597F42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5900F" w14:textId="77777777" w:rsidR="00597F42" w:rsidRPr="0046289F" w:rsidRDefault="00BE69B4" w:rsidP="00314C09">
            <w:pPr>
              <w:pStyle w:val="af1"/>
            </w:pPr>
            <w:r>
              <w:rPr>
                <w:lang w:val="en-US"/>
              </w:rPr>
              <w:t>A</w:t>
            </w:r>
            <w:r w:rsidR="00597F42" w:rsidRPr="0046289F">
              <w:t>/01.2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64713B" w14:textId="77777777" w:rsidR="00597F42" w:rsidRPr="0046289F" w:rsidRDefault="00597F42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58BFD8" w14:textId="77777777" w:rsidR="00597F42" w:rsidRPr="0046289F" w:rsidRDefault="00597F42" w:rsidP="00314C09">
            <w:pPr>
              <w:pStyle w:val="af3"/>
            </w:pPr>
            <w:r w:rsidRPr="0046289F">
              <w:t>2</w:t>
            </w:r>
          </w:p>
        </w:tc>
      </w:tr>
    </w:tbl>
    <w:p w14:paraId="06FC4F8B" w14:textId="77777777" w:rsidR="00991D30" w:rsidRPr="0046289F" w:rsidRDefault="00991D30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5F6C14AD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884373A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477A99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700D9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284053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8928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A5833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692D8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728B753A" w14:textId="77777777" w:rsidTr="00473F53">
        <w:trPr>
          <w:jc w:val="center"/>
        </w:trPr>
        <w:tc>
          <w:tcPr>
            <w:tcW w:w="1267" w:type="pct"/>
            <w:vAlign w:val="center"/>
          </w:tcPr>
          <w:p w14:paraId="5062112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D38087C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AA73A8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B23E27A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1AB4321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F393E6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47DA0B7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6B1D2FB9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991D30" w:rsidRPr="0046289F" w14:paraId="72DE89D5" w14:textId="77777777" w:rsidTr="002C317D">
        <w:trPr>
          <w:trHeight w:val="20"/>
        </w:trPr>
        <w:tc>
          <w:tcPr>
            <w:tcW w:w="1266" w:type="pct"/>
            <w:vMerge w:val="restart"/>
          </w:tcPr>
          <w:p w14:paraId="59BCBD93" w14:textId="77777777" w:rsidR="00991D30" w:rsidRPr="0046289F" w:rsidRDefault="00991D30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38C18380" w14:textId="77777777" w:rsidR="00991D30" w:rsidRPr="002C317D" w:rsidRDefault="00991D30" w:rsidP="00314C09">
            <w:pPr>
              <w:pStyle w:val="af1"/>
              <w:jc w:val="both"/>
            </w:pPr>
            <w:r w:rsidRPr="002C317D">
              <w:t>Подготовк</w:t>
            </w:r>
            <w:r w:rsidR="003F3E9C" w:rsidRPr="002C317D">
              <w:t>а рабочего места</w:t>
            </w:r>
            <w:r w:rsidR="00FC7456" w:rsidRPr="002C317D">
              <w:t xml:space="preserve"> к выполнению технологической </w:t>
            </w:r>
            <w:r w:rsidR="008B397D" w:rsidRPr="002C317D">
              <w:t>операции по обработке заготовки</w:t>
            </w:r>
            <w:r w:rsidR="00FC7456" w:rsidRPr="002C317D">
              <w:t xml:space="preserve"> </w:t>
            </w:r>
            <w:r w:rsidR="00C22F13" w:rsidRPr="002C317D">
              <w:t>простой детали</w:t>
            </w:r>
            <w:r w:rsidR="00FC7456" w:rsidRPr="002C317D">
              <w:t xml:space="preserve"> </w:t>
            </w:r>
            <w:r w:rsidR="00681CF0" w:rsidRPr="002C317D">
              <w:t>с точностью</w:t>
            </w:r>
            <w:r w:rsidR="00FC7456" w:rsidRPr="002C317D">
              <w:t xml:space="preserve"> </w:t>
            </w:r>
            <w:r w:rsidR="00BE13CD" w:rsidRPr="002C317D">
              <w:t>до 12</w:t>
            </w:r>
            <w:r w:rsidR="005D19C3" w:rsidRPr="002C317D">
              <w:noBreakHyphen/>
              <w:t>го</w:t>
            </w:r>
            <w:r w:rsidR="00BE13CD" w:rsidRPr="002C317D">
              <w:t xml:space="preserve"> квалитета</w:t>
            </w:r>
          </w:p>
        </w:tc>
      </w:tr>
      <w:tr w:rsidR="00FC7456" w:rsidRPr="0046289F" w14:paraId="372C45FA" w14:textId="77777777" w:rsidTr="002C317D">
        <w:trPr>
          <w:trHeight w:val="20"/>
        </w:trPr>
        <w:tc>
          <w:tcPr>
            <w:tcW w:w="1266" w:type="pct"/>
            <w:vMerge/>
          </w:tcPr>
          <w:p w14:paraId="5E5AA364" w14:textId="77777777" w:rsidR="00FC7456" w:rsidRPr="0046289F" w:rsidRDefault="00FC7456" w:rsidP="00314C09">
            <w:pPr>
              <w:pStyle w:val="af1"/>
            </w:pPr>
          </w:p>
        </w:tc>
        <w:tc>
          <w:tcPr>
            <w:tcW w:w="3734" w:type="pct"/>
          </w:tcPr>
          <w:p w14:paraId="563B2CA3" w14:textId="77777777" w:rsidR="00FC7456" w:rsidRPr="002C317D" w:rsidRDefault="007E31EE" w:rsidP="00314C09">
            <w:pPr>
              <w:pStyle w:val="af1"/>
              <w:jc w:val="both"/>
            </w:pPr>
            <w:r w:rsidRPr="002C317D">
              <w:t>Подготовка к эксплуатации</w:t>
            </w:r>
            <w:r w:rsidR="004C1BD0" w:rsidRPr="002C317D">
              <w:t xml:space="preserve"> металлорежущих</w:t>
            </w:r>
            <w:r w:rsidRPr="002C317D">
              <w:t>, вспомогательных</w:t>
            </w:r>
            <w:r w:rsidR="00FC7456" w:rsidRPr="002C317D">
              <w:t>,</w:t>
            </w:r>
            <w:r w:rsidR="00FF5DBC" w:rsidRPr="002C317D">
              <w:t xml:space="preserve"> контрольно-</w:t>
            </w:r>
            <w:r w:rsidRPr="002C317D">
              <w:t>измерительных инструментов</w:t>
            </w:r>
            <w:r w:rsidR="004103EC" w:rsidRPr="002C317D">
              <w:t xml:space="preserve"> для обработки заготовки простой детали с точностью до 12</w:t>
            </w:r>
            <w:r w:rsidR="005D19C3" w:rsidRPr="002C317D">
              <w:noBreakHyphen/>
              <w:t>го</w:t>
            </w:r>
            <w:r w:rsidR="004103EC" w:rsidRPr="002C317D">
              <w:t xml:space="preserve"> квалитета</w:t>
            </w:r>
          </w:p>
        </w:tc>
      </w:tr>
      <w:tr w:rsidR="00FC7456" w:rsidRPr="0046289F" w14:paraId="6B97B2C7" w14:textId="77777777" w:rsidTr="002C317D">
        <w:trPr>
          <w:trHeight w:val="20"/>
        </w:trPr>
        <w:tc>
          <w:tcPr>
            <w:tcW w:w="1266" w:type="pct"/>
            <w:vMerge/>
          </w:tcPr>
          <w:p w14:paraId="38855CB7" w14:textId="77777777" w:rsidR="00FC7456" w:rsidRPr="0046289F" w:rsidRDefault="00FC7456" w:rsidP="00314C09">
            <w:pPr>
              <w:pStyle w:val="af1"/>
            </w:pPr>
          </w:p>
        </w:tc>
        <w:tc>
          <w:tcPr>
            <w:tcW w:w="3734" w:type="pct"/>
          </w:tcPr>
          <w:p w14:paraId="6F42AA99" w14:textId="77777777" w:rsidR="00FC7456" w:rsidRPr="002C317D" w:rsidRDefault="00D765B3" w:rsidP="00314C09">
            <w:pPr>
              <w:pStyle w:val="af1"/>
              <w:jc w:val="both"/>
            </w:pPr>
            <w:r w:rsidRPr="002C317D">
              <w:t>Установка</w:t>
            </w:r>
            <w:r w:rsidR="004C1BD0" w:rsidRPr="002C317D">
              <w:t xml:space="preserve"> металлорежущих</w:t>
            </w:r>
            <w:r w:rsidR="00FB7AB1" w:rsidRPr="002C317D">
              <w:t xml:space="preserve"> </w:t>
            </w:r>
            <w:r w:rsidR="00112477" w:rsidRPr="002C317D">
              <w:t xml:space="preserve">и вспомогательных </w:t>
            </w:r>
            <w:r w:rsidR="00FB7AB1" w:rsidRPr="002C317D">
              <w:t>инструментов</w:t>
            </w:r>
            <w:r w:rsidR="00FC7456" w:rsidRPr="002C317D">
              <w:t xml:space="preserve"> в шпиндель горизонтально-расточного станка</w:t>
            </w:r>
            <w:r w:rsidR="004103EC" w:rsidRPr="002C317D">
              <w:t xml:space="preserve"> для обработки заготовки простой детали с точностью до 12</w:t>
            </w:r>
            <w:r w:rsidR="005D19C3" w:rsidRPr="002C317D">
              <w:noBreakHyphen/>
              <w:t>го</w:t>
            </w:r>
            <w:r w:rsidR="004103EC" w:rsidRPr="002C317D">
              <w:t xml:space="preserve"> квалитета</w:t>
            </w:r>
          </w:p>
        </w:tc>
      </w:tr>
      <w:tr w:rsidR="00FC7456" w:rsidRPr="0046289F" w14:paraId="32598466" w14:textId="77777777" w:rsidTr="002C317D">
        <w:trPr>
          <w:trHeight w:val="20"/>
        </w:trPr>
        <w:tc>
          <w:tcPr>
            <w:tcW w:w="1266" w:type="pct"/>
            <w:vMerge/>
          </w:tcPr>
          <w:p w14:paraId="35B27E98" w14:textId="77777777" w:rsidR="00FC7456" w:rsidRPr="0046289F" w:rsidRDefault="00FC7456" w:rsidP="00314C09">
            <w:pPr>
              <w:pStyle w:val="af1"/>
            </w:pPr>
          </w:p>
        </w:tc>
        <w:tc>
          <w:tcPr>
            <w:tcW w:w="3734" w:type="pct"/>
          </w:tcPr>
          <w:p w14:paraId="1BAF6244" w14:textId="77777777" w:rsidR="00FC7456" w:rsidRPr="002C317D" w:rsidRDefault="00FC7456" w:rsidP="00314C09">
            <w:pPr>
              <w:pStyle w:val="af1"/>
              <w:jc w:val="both"/>
            </w:pPr>
            <w:r w:rsidRPr="002C317D">
              <w:t>Подготовка к эксплуатации универсальных приспособлений</w:t>
            </w:r>
            <w:r w:rsidR="004103EC" w:rsidRPr="002C317D">
              <w:t xml:space="preserve"> для обработки заготовки простой детали с точностью до 12</w:t>
            </w:r>
            <w:r w:rsidR="005D19C3" w:rsidRPr="002C317D">
              <w:noBreakHyphen/>
              <w:t>го</w:t>
            </w:r>
            <w:r w:rsidR="004103EC" w:rsidRPr="002C317D">
              <w:t xml:space="preserve"> квалитета</w:t>
            </w:r>
          </w:p>
        </w:tc>
      </w:tr>
      <w:tr w:rsidR="00FC7456" w:rsidRPr="0046289F" w14:paraId="7628A353" w14:textId="77777777" w:rsidTr="002C317D">
        <w:trPr>
          <w:trHeight w:val="20"/>
        </w:trPr>
        <w:tc>
          <w:tcPr>
            <w:tcW w:w="1266" w:type="pct"/>
            <w:vMerge/>
          </w:tcPr>
          <w:p w14:paraId="2F3911A6" w14:textId="77777777" w:rsidR="00FC7456" w:rsidRPr="0046289F" w:rsidRDefault="00FC7456" w:rsidP="00314C09">
            <w:pPr>
              <w:pStyle w:val="af1"/>
            </w:pPr>
          </w:p>
        </w:tc>
        <w:tc>
          <w:tcPr>
            <w:tcW w:w="3734" w:type="pct"/>
          </w:tcPr>
          <w:p w14:paraId="3B66E9EB" w14:textId="77777777" w:rsidR="00FC7456" w:rsidRPr="002C317D" w:rsidRDefault="00D765B3" w:rsidP="00314C09">
            <w:pPr>
              <w:pStyle w:val="af1"/>
              <w:jc w:val="both"/>
            </w:pPr>
            <w:r w:rsidRPr="002C317D">
              <w:t>Установка</w:t>
            </w:r>
            <w:r w:rsidR="00FC7456" w:rsidRPr="002C317D">
              <w:t xml:space="preserve"> </w:t>
            </w:r>
            <w:r w:rsidR="00325BC3" w:rsidRPr="002C317D">
              <w:t xml:space="preserve">универсальных </w:t>
            </w:r>
            <w:r w:rsidR="00FC7456" w:rsidRPr="002C317D">
              <w:t xml:space="preserve">приспособлений на стол </w:t>
            </w:r>
            <w:r w:rsidR="00DF387D" w:rsidRPr="002C317D">
              <w:t>горизонтально</w:t>
            </w:r>
            <w:r w:rsidR="00FC7456" w:rsidRPr="002C317D">
              <w:t>-расточного станка</w:t>
            </w:r>
            <w:r w:rsidR="004103EC" w:rsidRPr="002C317D">
              <w:t xml:space="preserve"> для обработки заготовки простой детали с точностью до 12</w:t>
            </w:r>
            <w:r w:rsidR="005D19C3" w:rsidRPr="002C317D">
              <w:noBreakHyphen/>
              <w:t>го</w:t>
            </w:r>
            <w:r w:rsidR="004103EC" w:rsidRPr="002C317D">
              <w:t xml:space="preserve"> квалитета</w:t>
            </w:r>
          </w:p>
        </w:tc>
      </w:tr>
      <w:tr w:rsidR="00FC7456" w:rsidRPr="0046289F" w14:paraId="6ABBC74C" w14:textId="77777777" w:rsidTr="002C317D">
        <w:trPr>
          <w:trHeight w:val="20"/>
        </w:trPr>
        <w:tc>
          <w:tcPr>
            <w:tcW w:w="1266" w:type="pct"/>
            <w:vMerge/>
          </w:tcPr>
          <w:p w14:paraId="100EA7E2" w14:textId="77777777" w:rsidR="00FC7456" w:rsidRPr="0046289F" w:rsidRDefault="00FC7456" w:rsidP="00314C09">
            <w:pPr>
              <w:pStyle w:val="af1"/>
            </w:pPr>
          </w:p>
        </w:tc>
        <w:tc>
          <w:tcPr>
            <w:tcW w:w="3734" w:type="pct"/>
          </w:tcPr>
          <w:p w14:paraId="1D4B3EFA" w14:textId="77777777" w:rsidR="00FC7456" w:rsidRPr="002C317D" w:rsidRDefault="00FC7456" w:rsidP="00314C09">
            <w:pPr>
              <w:pStyle w:val="af1"/>
              <w:jc w:val="both"/>
            </w:pPr>
            <w:r w:rsidRPr="002C317D">
              <w:t xml:space="preserve">Подготовка заготовки простой детали к обработке на </w:t>
            </w:r>
            <w:r w:rsidR="00DF387D" w:rsidRPr="002C317D">
              <w:t>горизонтально</w:t>
            </w:r>
            <w:r w:rsidRPr="002C317D">
              <w:t xml:space="preserve">-расточном </w:t>
            </w:r>
            <w:r w:rsidR="001036AE" w:rsidRPr="002C317D">
              <w:t>станке</w:t>
            </w:r>
          </w:p>
        </w:tc>
      </w:tr>
      <w:tr w:rsidR="00FC7456" w:rsidRPr="0046289F" w14:paraId="60BB3B55" w14:textId="77777777" w:rsidTr="002C317D">
        <w:trPr>
          <w:trHeight w:val="20"/>
        </w:trPr>
        <w:tc>
          <w:tcPr>
            <w:tcW w:w="1266" w:type="pct"/>
            <w:vMerge/>
          </w:tcPr>
          <w:p w14:paraId="40D99D94" w14:textId="77777777" w:rsidR="00FC7456" w:rsidRPr="0046289F" w:rsidRDefault="00FC7456" w:rsidP="00314C09">
            <w:pPr>
              <w:pStyle w:val="af1"/>
            </w:pPr>
          </w:p>
        </w:tc>
        <w:tc>
          <w:tcPr>
            <w:tcW w:w="3734" w:type="pct"/>
          </w:tcPr>
          <w:p w14:paraId="777F10FA" w14:textId="77777777" w:rsidR="00FC7456" w:rsidRPr="002C317D" w:rsidRDefault="00D765B3" w:rsidP="00314C09">
            <w:pPr>
              <w:pStyle w:val="af1"/>
              <w:jc w:val="both"/>
            </w:pPr>
            <w:r w:rsidRPr="002C317D">
              <w:t>Установка</w:t>
            </w:r>
            <w:r w:rsidR="00FC7456" w:rsidRPr="002C317D">
              <w:t xml:space="preserve"> заготовки простой детали в приспособление или </w:t>
            </w:r>
            <w:r w:rsidR="00492880" w:rsidRPr="002C317D">
              <w:t xml:space="preserve">по упорам </w:t>
            </w:r>
            <w:r w:rsidR="00FC7456" w:rsidRPr="002C317D">
              <w:t xml:space="preserve">на стол </w:t>
            </w:r>
            <w:r w:rsidR="00DF387D" w:rsidRPr="002C317D">
              <w:t>горизонтально</w:t>
            </w:r>
            <w:r w:rsidR="00FC7456" w:rsidRPr="002C317D">
              <w:t>-расточного станка</w:t>
            </w:r>
          </w:p>
        </w:tc>
      </w:tr>
      <w:tr w:rsidR="00FF5DBC" w:rsidRPr="0046289F" w14:paraId="4709D8FA" w14:textId="77777777" w:rsidTr="002C317D">
        <w:trPr>
          <w:trHeight w:val="20"/>
        </w:trPr>
        <w:tc>
          <w:tcPr>
            <w:tcW w:w="1266" w:type="pct"/>
            <w:vMerge/>
          </w:tcPr>
          <w:p w14:paraId="09E0171B" w14:textId="77777777" w:rsidR="00FF5DBC" w:rsidRPr="0046289F" w:rsidRDefault="00FF5DBC" w:rsidP="00314C09">
            <w:pPr>
              <w:pStyle w:val="af1"/>
            </w:pPr>
          </w:p>
        </w:tc>
        <w:tc>
          <w:tcPr>
            <w:tcW w:w="3734" w:type="pct"/>
          </w:tcPr>
          <w:p w14:paraId="74E31782" w14:textId="77777777" w:rsidR="00FF5DBC" w:rsidRPr="002C317D" w:rsidRDefault="000A697A" w:rsidP="00314C09">
            <w:pPr>
              <w:pStyle w:val="af1"/>
              <w:jc w:val="both"/>
            </w:pPr>
            <w:r w:rsidRPr="002C317D">
              <w:t xml:space="preserve">Настройка и наладка горизонтально-расточного </w:t>
            </w:r>
            <w:r w:rsidR="001036AE" w:rsidRPr="002C317D">
              <w:t xml:space="preserve">станка </w:t>
            </w:r>
            <w:r w:rsidRPr="002C317D">
              <w:t>для обработки поверхностей заготовки простой детали</w:t>
            </w:r>
            <w:r w:rsidR="00FF5DBC" w:rsidRPr="002C317D">
              <w:t xml:space="preserve"> </w:t>
            </w:r>
            <w:r w:rsidR="00681CF0" w:rsidRPr="002C317D">
              <w:t>с точностью</w:t>
            </w:r>
            <w:r w:rsidR="00FF5DBC" w:rsidRPr="002C317D">
              <w:t xml:space="preserve"> </w:t>
            </w:r>
            <w:r w:rsidR="00BE13CD" w:rsidRPr="002C317D">
              <w:t>до 12</w:t>
            </w:r>
            <w:r w:rsidR="005D19C3" w:rsidRPr="002C317D">
              <w:noBreakHyphen/>
              <w:t>го</w:t>
            </w:r>
            <w:r w:rsidR="00BE13CD" w:rsidRPr="002C317D">
              <w:t xml:space="preserve"> квалитета</w:t>
            </w:r>
          </w:p>
        </w:tc>
      </w:tr>
      <w:tr w:rsidR="00E2008E" w:rsidRPr="0046289F" w14:paraId="2BF76C89" w14:textId="77777777" w:rsidTr="002C317D">
        <w:trPr>
          <w:trHeight w:val="20"/>
        </w:trPr>
        <w:tc>
          <w:tcPr>
            <w:tcW w:w="1266" w:type="pct"/>
            <w:vMerge/>
          </w:tcPr>
          <w:p w14:paraId="5FD5C74F" w14:textId="77777777" w:rsidR="00E2008E" w:rsidRPr="0046289F" w:rsidRDefault="00E2008E" w:rsidP="00314C09">
            <w:pPr>
              <w:pStyle w:val="af1"/>
            </w:pPr>
          </w:p>
        </w:tc>
        <w:tc>
          <w:tcPr>
            <w:tcW w:w="3734" w:type="pct"/>
          </w:tcPr>
          <w:p w14:paraId="274C0F65" w14:textId="77777777" w:rsidR="00E2008E" w:rsidRPr="002C317D" w:rsidRDefault="000A697A" w:rsidP="00314C09">
            <w:pPr>
              <w:pStyle w:val="af1"/>
              <w:jc w:val="both"/>
            </w:pPr>
            <w:r w:rsidRPr="002C317D">
              <w:t>Выбор режимов резания при обработке заготов</w:t>
            </w:r>
            <w:r w:rsidR="008317A7" w:rsidRPr="002C317D">
              <w:t>ок</w:t>
            </w:r>
            <w:r w:rsidR="00E2008E" w:rsidRPr="002C317D">
              <w:t xml:space="preserve"> простых </w:t>
            </w:r>
            <w:r w:rsidR="005C406A" w:rsidRPr="002C317D">
              <w:t xml:space="preserve">деталей на горизонтально-расточном </w:t>
            </w:r>
            <w:r w:rsidR="001036AE" w:rsidRPr="002C317D">
              <w:t>станке</w:t>
            </w:r>
          </w:p>
        </w:tc>
      </w:tr>
      <w:tr w:rsidR="009871E5" w:rsidRPr="0046289F" w14:paraId="4A502125" w14:textId="77777777" w:rsidTr="002C317D">
        <w:trPr>
          <w:trHeight w:val="20"/>
        </w:trPr>
        <w:tc>
          <w:tcPr>
            <w:tcW w:w="1266" w:type="pct"/>
            <w:vMerge/>
          </w:tcPr>
          <w:p w14:paraId="4E0B8B40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BE9FB08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Обработка отверстий в заготовках простых деталей осевыми инструментами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</w:t>
            </w:r>
          </w:p>
        </w:tc>
      </w:tr>
      <w:tr w:rsidR="009871E5" w:rsidRPr="0046289F" w14:paraId="18056680" w14:textId="77777777" w:rsidTr="002C317D">
        <w:trPr>
          <w:trHeight w:val="20"/>
        </w:trPr>
        <w:tc>
          <w:tcPr>
            <w:tcW w:w="1266" w:type="pct"/>
            <w:vMerge/>
          </w:tcPr>
          <w:p w14:paraId="7F146DF7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DCBA1A7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Обработка отверстий в заготовках простых деталей консольными оправками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</w:t>
            </w:r>
          </w:p>
        </w:tc>
      </w:tr>
      <w:tr w:rsidR="009871E5" w:rsidRPr="0046289F" w14:paraId="35413779" w14:textId="77777777" w:rsidTr="002C317D">
        <w:trPr>
          <w:trHeight w:val="20"/>
        </w:trPr>
        <w:tc>
          <w:tcPr>
            <w:tcW w:w="1266" w:type="pct"/>
            <w:vMerge/>
          </w:tcPr>
          <w:p w14:paraId="223A0662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71394D3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Обработка плоскостей заготовок простых деталей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</w:t>
            </w:r>
          </w:p>
        </w:tc>
      </w:tr>
      <w:tr w:rsidR="009871E5" w:rsidRPr="0046289F" w14:paraId="3E96DC7A" w14:textId="77777777" w:rsidTr="002C317D">
        <w:trPr>
          <w:trHeight w:val="20"/>
        </w:trPr>
        <w:tc>
          <w:tcPr>
            <w:tcW w:w="1266" w:type="pct"/>
            <w:vMerge/>
          </w:tcPr>
          <w:p w14:paraId="21F9E81D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B4A5B22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Обработка пазов в заготовках простых деталей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</w:t>
            </w:r>
          </w:p>
        </w:tc>
      </w:tr>
      <w:tr w:rsidR="009871E5" w:rsidRPr="0046289F" w14:paraId="7F600633" w14:textId="77777777" w:rsidTr="002C317D">
        <w:trPr>
          <w:trHeight w:val="20"/>
        </w:trPr>
        <w:tc>
          <w:tcPr>
            <w:tcW w:w="1266" w:type="pct"/>
            <w:vMerge/>
          </w:tcPr>
          <w:p w14:paraId="3C9505D8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C0DFAEC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Обработка прямолинейных кромок и фасок заготовок простых деталей</w:t>
            </w:r>
          </w:p>
        </w:tc>
      </w:tr>
      <w:tr w:rsidR="009871E5" w:rsidRPr="0046289F" w14:paraId="0E4A0A39" w14:textId="77777777" w:rsidTr="002C317D">
        <w:trPr>
          <w:trHeight w:val="20"/>
        </w:trPr>
        <w:tc>
          <w:tcPr>
            <w:tcW w:w="1266" w:type="pct"/>
            <w:vMerge/>
          </w:tcPr>
          <w:p w14:paraId="21DAC3E5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099FB49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Поддержание технического состояния станка и технологической оснастки (приспособлений, измерительных и вспомогательных инструментов)</w:t>
            </w:r>
          </w:p>
        </w:tc>
      </w:tr>
      <w:tr w:rsidR="009871E5" w:rsidRPr="0046289F" w14:paraId="25557805" w14:textId="77777777" w:rsidTr="002C317D">
        <w:trPr>
          <w:trHeight w:val="20"/>
        </w:trPr>
        <w:tc>
          <w:tcPr>
            <w:tcW w:w="1266" w:type="pct"/>
            <w:vMerge/>
          </w:tcPr>
          <w:p w14:paraId="4976D2FF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E895381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Проведение регламентных работ по техническому обслуживанию горизонтально-расточного станка в соответствии с технической документацией</w:t>
            </w:r>
          </w:p>
        </w:tc>
      </w:tr>
      <w:tr w:rsidR="009871E5" w:rsidRPr="0046289F" w14:paraId="23F66EE0" w14:textId="77777777" w:rsidTr="002C317D">
        <w:trPr>
          <w:trHeight w:val="20"/>
        </w:trPr>
        <w:tc>
          <w:tcPr>
            <w:tcW w:w="1266" w:type="pct"/>
            <w:vMerge w:val="restart"/>
          </w:tcPr>
          <w:p w14:paraId="5AEA30E8" w14:textId="77777777" w:rsidR="009871E5" w:rsidRPr="0046289F" w:rsidRDefault="009871E5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65630CFF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Проверять исправность и работоспособность горизонтально-расточных станков</w:t>
            </w:r>
          </w:p>
        </w:tc>
      </w:tr>
      <w:tr w:rsidR="009871E5" w:rsidRPr="0046289F" w14:paraId="18D4B079" w14:textId="77777777" w:rsidTr="002C317D">
        <w:trPr>
          <w:trHeight w:val="20"/>
        </w:trPr>
        <w:tc>
          <w:tcPr>
            <w:tcW w:w="1266" w:type="pct"/>
            <w:vMerge/>
          </w:tcPr>
          <w:p w14:paraId="400851DB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A39072B" w14:textId="77777777" w:rsidR="009871E5" w:rsidRPr="002C317D" w:rsidRDefault="001B6BFB" w:rsidP="00314C09">
            <w:pPr>
              <w:pStyle w:val="af1"/>
              <w:jc w:val="both"/>
            </w:pPr>
            <w:r w:rsidRPr="002C317D">
              <w:t>Читать и анализировать конструкторскую</w:t>
            </w:r>
            <w:r w:rsidR="009871E5" w:rsidRPr="002C317D">
              <w:t xml:space="preserve"> и технологическую документацию на простые детали</w:t>
            </w:r>
          </w:p>
        </w:tc>
      </w:tr>
      <w:tr w:rsidR="009871E5" w:rsidRPr="0046289F" w14:paraId="5D00C51A" w14:textId="77777777" w:rsidTr="002C317D">
        <w:trPr>
          <w:trHeight w:val="20"/>
        </w:trPr>
        <w:tc>
          <w:tcPr>
            <w:tcW w:w="1266" w:type="pct"/>
            <w:vMerge/>
          </w:tcPr>
          <w:p w14:paraId="3282E01C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1DC56F4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Выбирать в соответствии с технологической документацией, подготавливать к работе</w:t>
            </w:r>
            <w:r w:rsidR="00A26501" w:rsidRPr="002C317D">
              <w:t xml:space="preserve"> металлорежущие</w:t>
            </w:r>
            <w:r w:rsidRPr="002C317D">
              <w:t>, вспомогательные и контрольно-измерительные инструменты</w:t>
            </w:r>
          </w:p>
        </w:tc>
      </w:tr>
      <w:tr w:rsidR="009871E5" w:rsidRPr="0046289F" w14:paraId="38114B76" w14:textId="77777777" w:rsidTr="002C317D">
        <w:trPr>
          <w:trHeight w:val="20"/>
        </w:trPr>
        <w:tc>
          <w:tcPr>
            <w:tcW w:w="1266" w:type="pct"/>
            <w:vMerge/>
          </w:tcPr>
          <w:p w14:paraId="019656F5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F92A6AE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Контролировать геометрические параметры, определять качество заточки расточных резцов</w:t>
            </w:r>
          </w:p>
        </w:tc>
      </w:tr>
      <w:tr w:rsidR="009871E5" w:rsidRPr="0046289F" w14:paraId="5500DA6C" w14:textId="77777777" w:rsidTr="002C317D">
        <w:trPr>
          <w:trHeight w:val="20"/>
        </w:trPr>
        <w:tc>
          <w:tcPr>
            <w:tcW w:w="1266" w:type="pct"/>
            <w:vMerge/>
          </w:tcPr>
          <w:p w14:paraId="0A88C29D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B9EC538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Устанавливать</w:t>
            </w:r>
            <w:r w:rsidR="00A26501" w:rsidRPr="002C317D">
              <w:t xml:space="preserve"> металлорежущие</w:t>
            </w:r>
            <w:r w:rsidRPr="002C317D">
              <w:t xml:space="preserve"> и вспомогательные инструменты в шпиндель горизонтально-расточных станков</w:t>
            </w:r>
          </w:p>
        </w:tc>
      </w:tr>
      <w:tr w:rsidR="009871E5" w:rsidRPr="0046289F" w14:paraId="0781FDF0" w14:textId="77777777" w:rsidTr="002C317D">
        <w:trPr>
          <w:trHeight w:val="20"/>
        </w:trPr>
        <w:tc>
          <w:tcPr>
            <w:tcW w:w="1266" w:type="pct"/>
            <w:vMerge/>
          </w:tcPr>
          <w:p w14:paraId="1CC83C5A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8BFF760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 xml:space="preserve">Выбирать в соответствии с технологической документацией, подготавливать к работе, устанавливать на стол горизонтально-расточных станков универсальные приспособления </w:t>
            </w:r>
          </w:p>
        </w:tc>
      </w:tr>
      <w:tr w:rsidR="009871E5" w:rsidRPr="0046289F" w14:paraId="56D10B01" w14:textId="77777777" w:rsidTr="002C317D">
        <w:trPr>
          <w:trHeight w:val="20"/>
        </w:trPr>
        <w:tc>
          <w:tcPr>
            <w:tcW w:w="1266" w:type="pct"/>
            <w:vMerge/>
          </w:tcPr>
          <w:p w14:paraId="20F78E6C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41F7B7B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Базировать и закреплять заготовки простых деталей в приспособлении или по упорам на столе горизонтально-расточных станков</w:t>
            </w:r>
          </w:p>
        </w:tc>
      </w:tr>
      <w:tr w:rsidR="009871E5" w:rsidRPr="0046289F" w14:paraId="6E9635EF" w14:textId="77777777" w:rsidTr="002C317D">
        <w:trPr>
          <w:trHeight w:val="20"/>
        </w:trPr>
        <w:tc>
          <w:tcPr>
            <w:tcW w:w="1266" w:type="pct"/>
            <w:vMerge/>
          </w:tcPr>
          <w:p w14:paraId="2C9FFFBA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1225EA9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Выбирать и устанавливать режимы резания при обработке заготовок простых деталей на горизонтально-расточных станках</w:t>
            </w:r>
          </w:p>
        </w:tc>
      </w:tr>
      <w:tr w:rsidR="009871E5" w:rsidRPr="0046289F" w14:paraId="510C1C5C" w14:textId="77777777" w:rsidTr="002C317D">
        <w:trPr>
          <w:trHeight w:val="20"/>
        </w:trPr>
        <w:tc>
          <w:tcPr>
            <w:tcW w:w="1266" w:type="pct"/>
            <w:vMerge/>
          </w:tcPr>
          <w:p w14:paraId="13A0090A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D8777CE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Производить настройку горизонтально-расточных станков для обработки поверхностей заготовок простых деталей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 в соответствии с технологической документацией</w:t>
            </w:r>
          </w:p>
        </w:tc>
      </w:tr>
      <w:tr w:rsidR="009871E5" w:rsidRPr="0046289F" w14:paraId="10CA17DE" w14:textId="77777777" w:rsidTr="002C317D">
        <w:trPr>
          <w:trHeight w:val="20"/>
        </w:trPr>
        <w:tc>
          <w:tcPr>
            <w:tcW w:w="1266" w:type="pct"/>
            <w:vMerge/>
          </w:tcPr>
          <w:p w14:paraId="58A8DF72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190F313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Сверлить и рассверливать отверстия на горизонтально-расточных станках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</w:t>
            </w:r>
          </w:p>
        </w:tc>
      </w:tr>
      <w:tr w:rsidR="009871E5" w:rsidRPr="0046289F" w14:paraId="62AB7DD2" w14:textId="77777777" w:rsidTr="002C317D">
        <w:trPr>
          <w:trHeight w:val="20"/>
        </w:trPr>
        <w:tc>
          <w:tcPr>
            <w:tcW w:w="1266" w:type="pct"/>
            <w:vMerge/>
          </w:tcPr>
          <w:p w14:paraId="34024BB5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71F3119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Сверлить отверстия по кондуктору на горизонтально-расточных станках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</w:t>
            </w:r>
          </w:p>
        </w:tc>
      </w:tr>
      <w:tr w:rsidR="009871E5" w:rsidRPr="0046289F" w14:paraId="58C289E4" w14:textId="77777777" w:rsidTr="002C317D">
        <w:trPr>
          <w:trHeight w:val="20"/>
        </w:trPr>
        <w:tc>
          <w:tcPr>
            <w:tcW w:w="1266" w:type="pct"/>
            <w:vMerge/>
          </w:tcPr>
          <w:p w14:paraId="6806D726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978C24A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Растачивать отверстия на горизонтально-расточных станках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</w:t>
            </w:r>
          </w:p>
        </w:tc>
      </w:tr>
      <w:tr w:rsidR="009871E5" w:rsidRPr="0046289F" w14:paraId="73D72D90" w14:textId="77777777" w:rsidTr="002C317D">
        <w:trPr>
          <w:trHeight w:val="20"/>
        </w:trPr>
        <w:tc>
          <w:tcPr>
            <w:tcW w:w="1266" w:type="pct"/>
            <w:vMerge/>
          </w:tcPr>
          <w:p w14:paraId="3A30D714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EB7FFA4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Фрезеровать плоскости, пазы, кромки и фаски на горизонтально-расточных станках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</w:t>
            </w:r>
          </w:p>
        </w:tc>
      </w:tr>
      <w:tr w:rsidR="009871E5" w:rsidRPr="0046289F" w14:paraId="2D5DE470" w14:textId="77777777" w:rsidTr="002C317D">
        <w:trPr>
          <w:trHeight w:val="20"/>
        </w:trPr>
        <w:tc>
          <w:tcPr>
            <w:tcW w:w="1266" w:type="pct"/>
            <w:vMerge/>
          </w:tcPr>
          <w:p w14:paraId="20FBD83D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8A3576D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Определять степень износа</w:t>
            </w:r>
            <w:r w:rsidR="004C1BD0" w:rsidRPr="002C317D">
              <w:t xml:space="preserve"> металлорежущих</w:t>
            </w:r>
            <w:r w:rsidRPr="002C317D">
              <w:t xml:space="preserve"> инструментов и момент затупления инструмента</w:t>
            </w:r>
          </w:p>
        </w:tc>
      </w:tr>
      <w:tr w:rsidR="009871E5" w:rsidRPr="0046289F" w14:paraId="6E7739ED" w14:textId="77777777" w:rsidTr="002C317D">
        <w:trPr>
          <w:trHeight w:val="20"/>
        </w:trPr>
        <w:tc>
          <w:tcPr>
            <w:tcW w:w="1266" w:type="pct"/>
            <w:vMerge/>
          </w:tcPr>
          <w:p w14:paraId="06116FA3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5F4769C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Снимать и устанавливать</w:t>
            </w:r>
            <w:r w:rsidR="00A26501" w:rsidRPr="002C317D">
              <w:t xml:space="preserve"> металлорежущие</w:t>
            </w:r>
            <w:r w:rsidRPr="002C317D">
              <w:t xml:space="preserve"> инструменты горизонтально-расточных станков</w:t>
            </w:r>
          </w:p>
        </w:tc>
      </w:tr>
      <w:tr w:rsidR="009871E5" w:rsidRPr="0046289F" w14:paraId="2093C8AB" w14:textId="77777777" w:rsidTr="002C317D">
        <w:trPr>
          <w:trHeight w:val="20"/>
        </w:trPr>
        <w:tc>
          <w:tcPr>
            <w:tcW w:w="1266" w:type="pct"/>
            <w:vMerge/>
          </w:tcPr>
          <w:p w14:paraId="6EF63194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5D8FDF6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Использовать смазочно-охлаждающие технологические средства (далее – СОТС) при растачивании, сверлении, фрезеровании</w:t>
            </w:r>
          </w:p>
        </w:tc>
      </w:tr>
      <w:tr w:rsidR="009871E5" w:rsidRPr="0046289F" w14:paraId="39275C05" w14:textId="77777777" w:rsidTr="002C317D">
        <w:trPr>
          <w:trHeight w:val="20"/>
        </w:trPr>
        <w:tc>
          <w:tcPr>
            <w:tcW w:w="1266" w:type="pct"/>
            <w:vMerge/>
          </w:tcPr>
          <w:p w14:paraId="60861D2A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419B452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Контролировать наличие и состояние СОТС на горизонтально-расточных станках</w:t>
            </w:r>
          </w:p>
        </w:tc>
      </w:tr>
      <w:tr w:rsidR="009871E5" w:rsidRPr="0046289F" w14:paraId="2C1D53BC" w14:textId="77777777" w:rsidTr="002C317D">
        <w:trPr>
          <w:trHeight w:val="20"/>
        </w:trPr>
        <w:tc>
          <w:tcPr>
            <w:tcW w:w="1266" w:type="pct"/>
            <w:vMerge/>
          </w:tcPr>
          <w:p w14:paraId="3602086E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70A2AEC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Выявлять причины брака, предупреждать и устранять возможный брак при обработке поверхностей заготовок простых деталей на горизонтально-расточных станках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 </w:t>
            </w:r>
          </w:p>
        </w:tc>
      </w:tr>
      <w:tr w:rsidR="009871E5" w:rsidRPr="0046289F" w14:paraId="505A3D13" w14:textId="77777777" w:rsidTr="002C317D">
        <w:trPr>
          <w:trHeight w:val="20"/>
        </w:trPr>
        <w:tc>
          <w:tcPr>
            <w:tcW w:w="1266" w:type="pct"/>
            <w:vMerge/>
          </w:tcPr>
          <w:p w14:paraId="7C222F61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680A582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Выполнять регламентные работы по техническому обслуживанию горизонтально-расточных станков</w:t>
            </w:r>
          </w:p>
        </w:tc>
      </w:tr>
      <w:tr w:rsidR="009871E5" w:rsidRPr="0046289F" w14:paraId="6EEB4999" w14:textId="77777777" w:rsidTr="002C317D">
        <w:trPr>
          <w:trHeight w:val="20"/>
        </w:trPr>
        <w:tc>
          <w:tcPr>
            <w:tcW w:w="1266" w:type="pct"/>
            <w:vMerge/>
          </w:tcPr>
          <w:p w14:paraId="30E5DB5E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D1D7A57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Выполнять техническое обслуживание технологической оснастки горизонтально-расточных станков</w:t>
            </w:r>
          </w:p>
        </w:tc>
      </w:tr>
      <w:tr w:rsidR="009871E5" w:rsidRPr="0046289F" w14:paraId="1EAF7D3E" w14:textId="77777777" w:rsidTr="002C317D">
        <w:trPr>
          <w:trHeight w:val="20"/>
        </w:trPr>
        <w:tc>
          <w:tcPr>
            <w:tcW w:w="1266" w:type="pct"/>
            <w:vMerge/>
          </w:tcPr>
          <w:p w14:paraId="5373654C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D01F20C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9871E5" w:rsidRPr="0046289F" w14:paraId="13E0A14D" w14:textId="77777777" w:rsidTr="002C317D">
        <w:trPr>
          <w:trHeight w:val="20"/>
        </w:trPr>
        <w:tc>
          <w:tcPr>
            <w:tcW w:w="1266" w:type="pct"/>
            <w:vMerge/>
          </w:tcPr>
          <w:p w14:paraId="4D6486EB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498C595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Применять средства индивидуальной и коллективной защиты при выполнении работ на горизонтально-расточных станках</w:t>
            </w:r>
          </w:p>
        </w:tc>
      </w:tr>
      <w:tr w:rsidR="009871E5" w:rsidRPr="0046289F" w14:paraId="3B1EA626" w14:textId="77777777" w:rsidTr="002C317D">
        <w:trPr>
          <w:trHeight w:val="20"/>
        </w:trPr>
        <w:tc>
          <w:tcPr>
            <w:tcW w:w="1266" w:type="pct"/>
            <w:vMerge w:val="restart"/>
          </w:tcPr>
          <w:p w14:paraId="2B98B4FB" w14:textId="77777777" w:rsidR="009871E5" w:rsidRPr="0046289F" w:rsidRDefault="009871E5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1C63C8E4" w14:textId="77777777" w:rsidR="009871E5" w:rsidRPr="002C317D" w:rsidRDefault="00D1416E" w:rsidP="00314C09">
            <w:pPr>
              <w:pStyle w:val="af1"/>
              <w:jc w:val="both"/>
            </w:pPr>
            <w:r w:rsidRPr="002C317D">
              <w:t>Устройство, принципы работы и правила эксплуатации</w:t>
            </w:r>
            <w:r w:rsidR="009871E5" w:rsidRPr="002C317D">
              <w:t xml:space="preserve"> горизонтально-расточных станков</w:t>
            </w:r>
          </w:p>
        </w:tc>
      </w:tr>
      <w:tr w:rsidR="009871E5" w:rsidRPr="0046289F" w14:paraId="2AADF14D" w14:textId="77777777" w:rsidTr="002C317D">
        <w:trPr>
          <w:trHeight w:val="20"/>
        </w:trPr>
        <w:tc>
          <w:tcPr>
            <w:tcW w:w="1266" w:type="pct"/>
            <w:vMerge/>
          </w:tcPr>
          <w:p w14:paraId="21D8D90C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70B61A7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Органы управления горизонтально-расточными станками</w:t>
            </w:r>
          </w:p>
        </w:tc>
      </w:tr>
      <w:tr w:rsidR="009871E5" w:rsidRPr="0046289F" w14:paraId="02E68796" w14:textId="77777777" w:rsidTr="002C317D">
        <w:trPr>
          <w:trHeight w:val="20"/>
        </w:trPr>
        <w:tc>
          <w:tcPr>
            <w:tcW w:w="1266" w:type="pct"/>
            <w:vMerge/>
          </w:tcPr>
          <w:p w14:paraId="6E0EE233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C08A674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Порядок проверки исправности, работоспособности и точности горизонтально-расточных станков</w:t>
            </w:r>
          </w:p>
        </w:tc>
      </w:tr>
      <w:tr w:rsidR="009871E5" w:rsidRPr="0046289F" w14:paraId="14D11605" w14:textId="77777777" w:rsidTr="002C317D">
        <w:trPr>
          <w:trHeight w:val="20"/>
        </w:trPr>
        <w:tc>
          <w:tcPr>
            <w:tcW w:w="1266" w:type="pct"/>
            <w:vMerge/>
          </w:tcPr>
          <w:p w14:paraId="60EC37FE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12CF573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Требования к планировке, оснащению и организации рабочего места при выполнении работ на горизонтально-расточных станках</w:t>
            </w:r>
          </w:p>
        </w:tc>
      </w:tr>
      <w:tr w:rsidR="009871E5" w:rsidRPr="0046289F" w14:paraId="09C59B11" w14:textId="77777777" w:rsidTr="002C317D">
        <w:trPr>
          <w:trHeight w:val="20"/>
        </w:trPr>
        <w:tc>
          <w:tcPr>
            <w:tcW w:w="1266" w:type="pct"/>
            <w:vMerge/>
          </w:tcPr>
          <w:p w14:paraId="34467E1B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F60A5CE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Машиностроительное черчение в объеме, необходимом для выполнения работы</w:t>
            </w:r>
          </w:p>
        </w:tc>
      </w:tr>
      <w:tr w:rsidR="009871E5" w:rsidRPr="0046289F" w14:paraId="660E9C96" w14:textId="77777777" w:rsidTr="002C317D">
        <w:trPr>
          <w:trHeight w:val="20"/>
        </w:trPr>
        <w:tc>
          <w:tcPr>
            <w:tcW w:w="1266" w:type="pct"/>
            <w:vMerge/>
          </w:tcPr>
          <w:p w14:paraId="7CDA9CBC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9BBD606" w14:textId="6E73D94D" w:rsidR="009871E5" w:rsidRPr="002C317D" w:rsidRDefault="009871E5" w:rsidP="00B62EEC">
            <w:pPr>
              <w:pStyle w:val="af1"/>
              <w:jc w:val="both"/>
            </w:pPr>
            <w:r w:rsidRPr="002C317D">
              <w:t xml:space="preserve">Правила чтения технической документации (рабочих чертежей, </w:t>
            </w:r>
            <w:r w:rsidR="005D19C3" w:rsidRPr="002C317D">
              <w:t>технологических карт)</w:t>
            </w:r>
          </w:p>
        </w:tc>
      </w:tr>
      <w:tr w:rsidR="009871E5" w:rsidRPr="0046289F" w14:paraId="02A86C6E" w14:textId="77777777" w:rsidTr="002C317D">
        <w:trPr>
          <w:trHeight w:val="20"/>
        </w:trPr>
        <w:tc>
          <w:tcPr>
            <w:tcW w:w="1266" w:type="pct"/>
            <w:vMerge/>
          </w:tcPr>
          <w:p w14:paraId="599A22B9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932F332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Система допусков и посадок, квалитеты точности, параметры шероховатости</w:t>
            </w:r>
          </w:p>
        </w:tc>
      </w:tr>
      <w:tr w:rsidR="009871E5" w:rsidRPr="0046289F" w14:paraId="074CBCC2" w14:textId="77777777" w:rsidTr="002C317D">
        <w:trPr>
          <w:trHeight w:val="20"/>
        </w:trPr>
        <w:tc>
          <w:tcPr>
            <w:tcW w:w="1266" w:type="pct"/>
            <w:vMerge/>
          </w:tcPr>
          <w:p w14:paraId="12547255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CB2ED77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871E5" w:rsidRPr="0046289F" w14:paraId="43CDE556" w14:textId="77777777" w:rsidTr="002C317D">
        <w:trPr>
          <w:trHeight w:val="20"/>
        </w:trPr>
        <w:tc>
          <w:tcPr>
            <w:tcW w:w="1266" w:type="pct"/>
            <w:vMerge/>
          </w:tcPr>
          <w:p w14:paraId="25F21FBE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4B87784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74FDDAAD" w14:textId="77777777" w:rsidTr="002C317D">
        <w:trPr>
          <w:trHeight w:val="20"/>
        </w:trPr>
        <w:tc>
          <w:tcPr>
            <w:tcW w:w="1266" w:type="pct"/>
            <w:vMerge/>
          </w:tcPr>
          <w:p w14:paraId="4CE3DAAD" w14:textId="77777777" w:rsidR="001F428C" w:rsidRPr="0046289F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5C48EECB" w14:textId="77777777" w:rsidR="001F428C" w:rsidRPr="002C317D" w:rsidRDefault="001F428C" w:rsidP="00314C09">
            <w:pPr>
              <w:pStyle w:val="af1"/>
              <w:jc w:val="both"/>
            </w:pPr>
            <w:r w:rsidRPr="002C317D">
              <w:t>Основные свойства и маркировка обрабатываемых материалов</w:t>
            </w:r>
          </w:p>
        </w:tc>
      </w:tr>
      <w:tr w:rsidR="001F428C" w:rsidRPr="0046289F" w14:paraId="5709F98C" w14:textId="77777777" w:rsidTr="002C317D">
        <w:trPr>
          <w:trHeight w:val="20"/>
        </w:trPr>
        <w:tc>
          <w:tcPr>
            <w:tcW w:w="1266" w:type="pct"/>
            <w:vMerge/>
          </w:tcPr>
          <w:p w14:paraId="49BB257E" w14:textId="77777777" w:rsidR="001F428C" w:rsidRPr="0046289F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2B9A3C59" w14:textId="77777777" w:rsidR="001F428C" w:rsidRPr="002C317D" w:rsidRDefault="001F428C" w:rsidP="00314C09">
            <w:pPr>
              <w:pStyle w:val="af1"/>
              <w:jc w:val="both"/>
            </w:pPr>
            <w:r w:rsidRPr="002C317D">
              <w:t>Основные свойства и маркировка инструментальных материалов</w:t>
            </w:r>
          </w:p>
        </w:tc>
      </w:tr>
      <w:tr w:rsidR="009871E5" w:rsidRPr="0046289F" w14:paraId="4B36915D" w14:textId="77777777" w:rsidTr="002C317D">
        <w:trPr>
          <w:trHeight w:val="20"/>
        </w:trPr>
        <w:tc>
          <w:tcPr>
            <w:tcW w:w="1266" w:type="pct"/>
            <w:vMerge/>
          </w:tcPr>
          <w:p w14:paraId="34B75A2F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90B8D3F" w14:textId="77777777" w:rsidR="009871E5" w:rsidRPr="002C317D" w:rsidRDefault="00BA6BC2" w:rsidP="00314C09">
            <w:pPr>
              <w:pStyle w:val="af1"/>
              <w:jc w:val="both"/>
            </w:pPr>
            <w:r w:rsidRPr="002C317D">
              <w:t>Порядок</w:t>
            </w:r>
            <w:r w:rsidR="009871E5" w:rsidRPr="002C317D">
              <w:t xml:space="preserve"> получения, хранения и сдачи </w:t>
            </w:r>
            <w:r w:rsidR="007E31EE" w:rsidRPr="002C317D">
              <w:t>заготовок, инструментов</w:t>
            </w:r>
            <w:r w:rsidR="009871E5" w:rsidRPr="002C317D">
              <w:t>, приспособлений, необходимых для выполнения работ</w:t>
            </w:r>
          </w:p>
        </w:tc>
      </w:tr>
      <w:tr w:rsidR="009871E5" w:rsidRPr="0046289F" w14:paraId="75FC8D06" w14:textId="77777777" w:rsidTr="002C317D">
        <w:trPr>
          <w:trHeight w:val="20"/>
        </w:trPr>
        <w:tc>
          <w:tcPr>
            <w:tcW w:w="1266" w:type="pct"/>
            <w:vMerge/>
          </w:tcPr>
          <w:p w14:paraId="077370C9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2BA73E2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Виды, конструкции, назначение, геометрические параметры и правила использования</w:t>
            </w:r>
            <w:r w:rsidR="004C1BD0" w:rsidRPr="002C317D">
              <w:t xml:space="preserve"> металлорежущих</w:t>
            </w:r>
            <w:r w:rsidRPr="002C317D">
              <w:t xml:space="preserve"> и вспомогательных инструментов, применяемых на горизонтально-расточных станках</w:t>
            </w:r>
          </w:p>
        </w:tc>
      </w:tr>
      <w:tr w:rsidR="009871E5" w:rsidRPr="0046289F" w14:paraId="2E3F2E44" w14:textId="77777777" w:rsidTr="002C317D">
        <w:trPr>
          <w:trHeight w:val="20"/>
        </w:trPr>
        <w:tc>
          <w:tcPr>
            <w:tcW w:w="1266" w:type="pct"/>
            <w:vMerge/>
          </w:tcPr>
          <w:p w14:paraId="74BB1CFB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953C87D" w14:textId="7EDA8FE5" w:rsidR="009871E5" w:rsidRPr="002C317D" w:rsidRDefault="005F3A55" w:rsidP="00314C09">
            <w:pPr>
              <w:pStyle w:val="af1"/>
              <w:jc w:val="both"/>
            </w:pPr>
            <w:r w:rsidRPr="002C317D">
              <w:t xml:space="preserve">Правила выбора геометрических параметров </w:t>
            </w:r>
            <w:r w:rsidR="009871E5" w:rsidRPr="002C317D">
              <w:t xml:space="preserve">расточных резцов, сверл и фрез в зависимости </w:t>
            </w:r>
            <w:r w:rsidR="00E2039E">
              <w:t xml:space="preserve">от обрабатываемого и инструментального материалов </w:t>
            </w:r>
          </w:p>
        </w:tc>
      </w:tr>
      <w:tr w:rsidR="009871E5" w:rsidRPr="0046289F" w14:paraId="0D64C54D" w14:textId="77777777" w:rsidTr="002C317D">
        <w:trPr>
          <w:trHeight w:val="20"/>
        </w:trPr>
        <w:tc>
          <w:tcPr>
            <w:tcW w:w="1266" w:type="pct"/>
            <w:vMerge/>
          </w:tcPr>
          <w:p w14:paraId="48DEABC9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17129FE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Приемы и правила установки</w:t>
            </w:r>
            <w:r w:rsidR="004C1BD0" w:rsidRPr="002C317D">
              <w:t xml:space="preserve"> металлорежущих</w:t>
            </w:r>
            <w:r w:rsidRPr="002C317D">
              <w:t xml:space="preserve"> и вспомогательных инструментов на горизонтально-расточных станках</w:t>
            </w:r>
          </w:p>
        </w:tc>
      </w:tr>
      <w:tr w:rsidR="009871E5" w:rsidRPr="0046289F" w14:paraId="3BCDE4C1" w14:textId="77777777" w:rsidTr="002C317D">
        <w:trPr>
          <w:trHeight w:val="20"/>
        </w:trPr>
        <w:tc>
          <w:tcPr>
            <w:tcW w:w="1266" w:type="pct"/>
            <w:vMerge/>
          </w:tcPr>
          <w:p w14:paraId="6DF1CE25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07E63F7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Виды, конструкции, назначение, возможности и правила использования контрольно-измерительных инструментов, применяемых при работе на горизонтально-расточных станках</w:t>
            </w:r>
          </w:p>
        </w:tc>
      </w:tr>
      <w:tr w:rsidR="009871E5" w:rsidRPr="0046289F" w14:paraId="12448825" w14:textId="77777777" w:rsidTr="002C317D">
        <w:trPr>
          <w:trHeight w:val="20"/>
        </w:trPr>
        <w:tc>
          <w:tcPr>
            <w:tcW w:w="1266" w:type="pct"/>
            <w:vMerge/>
          </w:tcPr>
          <w:p w14:paraId="64CD9AD9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EBA75C3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Виды, устройство, назначение, правила и условия эксплуатации универсальных приспособлений, применяемых на горизонтально-расточных станках</w:t>
            </w:r>
          </w:p>
        </w:tc>
      </w:tr>
      <w:tr w:rsidR="009871E5" w:rsidRPr="0046289F" w14:paraId="2965CEC6" w14:textId="77777777" w:rsidTr="002C317D">
        <w:trPr>
          <w:trHeight w:val="20"/>
        </w:trPr>
        <w:tc>
          <w:tcPr>
            <w:tcW w:w="1266" w:type="pct"/>
            <w:vMerge/>
          </w:tcPr>
          <w:p w14:paraId="6A279FCC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D2A4355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Правила и приемы базирования и закрепления заготовок простых деталей в приспособлении или по упорам на столе горизонтально-расточного станка</w:t>
            </w:r>
          </w:p>
        </w:tc>
      </w:tr>
      <w:tr w:rsidR="009871E5" w:rsidRPr="0046289F" w14:paraId="036D3C75" w14:textId="77777777" w:rsidTr="002C317D">
        <w:trPr>
          <w:trHeight w:val="20"/>
        </w:trPr>
        <w:tc>
          <w:tcPr>
            <w:tcW w:w="1266" w:type="pct"/>
            <w:vMerge/>
          </w:tcPr>
          <w:p w14:paraId="41BA52ED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40C3580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Содержание и последовательность настройки горизонтально-расточных станков</w:t>
            </w:r>
          </w:p>
        </w:tc>
      </w:tr>
      <w:tr w:rsidR="009871E5" w:rsidRPr="0046289F" w14:paraId="180ABF6D" w14:textId="77777777" w:rsidTr="002C317D">
        <w:trPr>
          <w:trHeight w:val="20"/>
        </w:trPr>
        <w:tc>
          <w:tcPr>
            <w:tcW w:w="1266" w:type="pct"/>
            <w:vMerge/>
          </w:tcPr>
          <w:p w14:paraId="10B4F686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96237FE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Типовые режимы резания при обработке заготовок простых деталей на горизонтально-расточных станках</w:t>
            </w:r>
          </w:p>
        </w:tc>
      </w:tr>
      <w:tr w:rsidR="009871E5" w:rsidRPr="0046289F" w14:paraId="0957C754" w14:textId="77777777" w:rsidTr="002C317D">
        <w:trPr>
          <w:trHeight w:val="20"/>
        </w:trPr>
        <w:tc>
          <w:tcPr>
            <w:tcW w:w="1266" w:type="pct"/>
            <w:vMerge/>
          </w:tcPr>
          <w:p w14:paraId="6F5E7C41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6D1CAA5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Способы и приемы сверления и рассверливания отверстий в заготовках простых деталей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 на горизонтально-расточных станках</w:t>
            </w:r>
          </w:p>
        </w:tc>
      </w:tr>
      <w:tr w:rsidR="009871E5" w:rsidRPr="0046289F" w14:paraId="33EF0ACB" w14:textId="77777777" w:rsidTr="002C317D">
        <w:trPr>
          <w:trHeight w:val="20"/>
        </w:trPr>
        <w:tc>
          <w:tcPr>
            <w:tcW w:w="1266" w:type="pct"/>
            <w:vMerge/>
          </w:tcPr>
          <w:p w14:paraId="07869B84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208BAB1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Способы и приемы растачивания отверстий в заготовках простых деталей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 на горизонтально-расточных станках</w:t>
            </w:r>
          </w:p>
        </w:tc>
      </w:tr>
      <w:tr w:rsidR="00E25529" w:rsidRPr="0046289F" w14:paraId="07C3292B" w14:textId="77777777" w:rsidTr="00E25529">
        <w:trPr>
          <w:trHeight w:val="850"/>
        </w:trPr>
        <w:tc>
          <w:tcPr>
            <w:tcW w:w="1266" w:type="pct"/>
            <w:vMerge/>
          </w:tcPr>
          <w:p w14:paraId="747DD633" w14:textId="77777777" w:rsidR="00E25529" w:rsidRPr="0046289F" w:rsidRDefault="00E25529" w:rsidP="00314C09">
            <w:pPr>
              <w:pStyle w:val="af1"/>
            </w:pPr>
          </w:p>
        </w:tc>
        <w:tc>
          <w:tcPr>
            <w:tcW w:w="3734" w:type="pct"/>
          </w:tcPr>
          <w:p w14:paraId="1A8F552C" w14:textId="77777777" w:rsidR="00E25529" w:rsidRPr="002C317D" w:rsidRDefault="00E25529" w:rsidP="00314C09">
            <w:pPr>
              <w:pStyle w:val="af1"/>
              <w:jc w:val="both"/>
            </w:pPr>
            <w:r w:rsidRPr="002C317D">
              <w:t>Способы и приемы фрезерования поверхностей заготовок простых деталей с точностью до 12</w:t>
            </w:r>
            <w:r w:rsidRPr="002C317D">
              <w:noBreakHyphen/>
              <w:t>го квалитета на горизонтально-расточных станках</w:t>
            </w:r>
          </w:p>
        </w:tc>
      </w:tr>
      <w:tr w:rsidR="009871E5" w:rsidRPr="0046289F" w14:paraId="6EDECF02" w14:textId="77777777" w:rsidTr="002C317D">
        <w:trPr>
          <w:trHeight w:val="20"/>
        </w:trPr>
        <w:tc>
          <w:tcPr>
            <w:tcW w:w="1266" w:type="pct"/>
            <w:vMerge/>
          </w:tcPr>
          <w:p w14:paraId="1389EA80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CF5DAFC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Теория резания в объеме, необходимом для выполнения работы</w:t>
            </w:r>
          </w:p>
        </w:tc>
      </w:tr>
      <w:tr w:rsidR="009871E5" w:rsidRPr="0046289F" w14:paraId="14AAEF78" w14:textId="77777777" w:rsidTr="002C317D">
        <w:trPr>
          <w:trHeight w:val="20"/>
        </w:trPr>
        <w:tc>
          <w:tcPr>
            <w:tcW w:w="1266" w:type="pct"/>
            <w:vMerge/>
          </w:tcPr>
          <w:p w14:paraId="74B87B48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45E6739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Назначение, свойства и способы применения СОТС при сверлении, растачивании и фрезеровании</w:t>
            </w:r>
          </w:p>
        </w:tc>
      </w:tr>
      <w:tr w:rsidR="009871E5" w:rsidRPr="0046289F" w14:paraId="4D0A1FCA" w14:textId="77777777" w:rsidTr="002C317D">
        <w:trPr>
          <w:trHeight w:val="20"/>
        </w:trPr>
        <w:tc>
          <w:tcPr>
            <w:tcW w:w="1266" w:type="pct"/>
            <w:vMerge/>
          </w:tcPr>
          <w:p w14:paraId="7CB1886F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1CC1338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Критерии износа</w:t>
            </w:r>
            <w:r w:rsidR="004C1BD0" w:rsidRPr="002C317D">
              <w:t xml:space="preserve"> металлорежущих</w:t>
            </w:r>
            <w:r w:rsidRPr="002C317D">
              <w:t xml:space="preserve"> инструментов</w:t>
            </w:r>
          </w:p>
        </w:tc>
      </w:tr>
      <w:tr w:rsidR="009871E5" w:rsidRPr="0046289F" w14:paraId="30B31EEC" w14:textId="77777777" w:rsidTr="002C317D">
        <w:trPr>
          <w:trHeight w:val="20"/>
        </w:trPr>
        <w:tc>
          <w:tcPr>
            <w:tcW w:w="1266" w:type="pct"/>
            <w:vMerge/>
          </w:tcPr>
          <w:p w14:paraId="1872570F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582A9A5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Состав и порядок выполнения регламентных работ по техническому обслуживанию горизонтально-расточных станков</w:t>
            </w:r>
          </w:p>
        </w:tc>
      </w:tr>
      <w:tr w:rsidR="009871E5" w:rsidRPr="0046289F" w14:paraId="179BCEB8" w14:textId="77777777" w:rsidTr="002C317D">
        <w:trPr>
          <w:trHeight w:val="20"/>
        </w:trPr>
        <w:tc>
          <w:tcPr>
            <w:tcW w:w="1266" w:type="pct"/>
            <w:vMerge/>
          </w:tcPr>
          <w:p w14:paraId="62B60080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B3E1440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Состав работ по техническому обслуживанию технологической оснастки</w:t>
            </w:r>
          </w:p>
        </w:tc>
      </w:tr>
      <w:tr w:rsidR="009871E5" w:rsidRPr="0046289F" w14:paraId="1DE04C4A" w14:textId="77777777" w:rsidTr="002C317D">
        <w:trPr>
          <w:trHeight w:val="20"/>
        </w:trPr>
        <w:tc>
          <w:tcPr>
            <w:tcW w:w="1266" w:type="pct"/>
            <w:vMerge/>
          </w:tcPr>
          <w:p w14:paraId="4F5618DF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5050D69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Виды дефектов при обработке поверхностей заготовок простых деталей на горизонтально-расточных станках с точностью до 12</w:t>
            </w:r>
            <w:r w:rsidR="005D19C3" w:rsidRPr="002C317D">
              <w:noBreakHyphen/>
              <w:t>го</w:t>
            </w:r>
            <w:r w:rsidRPr="002C317D">
              <w:t xml:space="preserve"> квалитета, их причины и способы предупреждения</w:t>
            </w:r>
          </w:p>
        </w:tc>
      </w:tr>
      <w:tr w:rsidR="009871E5" w:rsidRPr="0046289F" w14:paraId="1C3C5F3A" w14:textId="77777777" w:rsidTr="002C317D">
        <w:trPr>
          <w:trHeight w:val="20"/>
        </w:trPr>
        <w:tc>
          <w:tcPr>
            <w:tcW w:w="1266" w:type="pct"/>
            <w:vMerge/>
          </w:tcPr>
          <w:p w14:paraId="40DB6FE0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D5FB8AB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Виды и правила применения средств индивидуальной и коллективной защиты при выполнении работ на горизонтально-расточных станках</w:t>
            </w:r>
          </w:p>
        </w:tc>
      </w:tr>
      <w:tr w:rsidR="009871E5" w:rsidRPr="0046289F" w14:paraId="60E8794B" w14:textId="77777777" w:rsidTr="002C317D">
        <w:trPr>
          <w:trHeight w:val="20"/>
        </w:trPr>
        <w:tc>
          <w:tcPr>
            <w:tcW w:w="1266" w:type="pct"/>
            <w:vMerge/>
          </w:tcPr>
          <w:p w14:paraId="531DE526" w14:textId="77777777" w:rsidR="009871E5" w:rsidRPr="0046289F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CECBBAC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871E5" w:rsidRPr="0046289F" w14:paraId="2675C49C" w14:textId="77777777" w:rsidTr="002C317D">
        <w:trPr>
          <w:trHeight w:val="20"/>
        </w:trPr>
        <w:tc>
          <w:tcPr>
            <w:tcW w:w="1266" w:type="pct"/>
          </w:tcPr>
          <w:p w14:paraId="51821AD8" w14:textId="77777777" w:rsidR="009871E5" w:rsidRPr="0046289F" w:rsidRDefault="009871E5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074CC031" w14:textId="77777777" w:rsidR="009871E5" w:rsidRPr="002C317D" w:rsidRDefault="009871E5" w:rsidP="00314C09">
            <w:pPr>
              <w:pStyle w:val="af1"/>
              <w:jc w:val="both"/>
            </w:pPr>
            <w:r w:rsidRPr="002C317D">
              <w:t>-</w:t>
            </w:r>
          </w:p>
        </w:tc>
      </w:tr>
    </w:tbl>
    <w:p w14:paraId="5D540CF1" w14:textId="77777777" w:rsidR="002C317D" w:rsidRDefault="002C317D" w:rsidP="00314C09"/>
    <w:p w14:paraId="0F045FFA" w14:textId="1410A343" w:rsidR="00E2008E" w:rsidRPr="002C317D" w:rsidRDefault="00E2008E" w:rsidP="00314C09">
      <w:pPr>
        <w:rPr>
          <w:b/>
          <w:bCs w:val="0"/>
        </w:rPr>
      </w:pPr>
      <w:r w:rsidRPr="002C317D">
        <w:rPr>
          <w:b/>
          <w:bCs w:val="0"/>
        </w:rPr>
        <w:t>3.1.</w:t>
      </w:r>
      <w:r w:rsidR="009871E5" w:rsidRPr="002C317D">
        <w:rPr>
          <w:b/>
          <w:bCs w:val="0"/>
        </w:rPr>
        <w:t>2</w:t>
      </w:r>
      <w:r w:rsidRPr="002C317D">
        <w:rPr>
          <w:b/>
          <w:bCs w:val="0"/>
        </w:rPr>
        <w:t>. Трудовая функция</w:t>
      </w:r>
    </w:p>
    <w:p w14:paraId="0128C4C0" w14:textId="77777777" w:rsidR="002C317D" w:rsidRPr="00FF68A7" w:rsidRDefault="002C317D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5E706D" w:rsidRPr="0046289F" w14:paraId="4E06A012" w14:textId="77777777" w:rsidTr="009B39F9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5E2C25A" w14:textId="77777777" w:rsidR="005E706D" w:rsidRPr="0046289F" w:rsidRDefault="005E706D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6C9F1" w14:textId="77777777" w:rsidR="005E706D" w:rsidRPr="0046289F" w:rsidRDefault="005E706D" w:rsidP="00314C09">
            <w:pPr>
              <w:pStyle w:val="af1"/>
            </w:pPr>
            <w:r w:rsidRPr="0046289F">
              <w:t xml:space="preserve">Контроль качества обработки поверхностей простых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12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Pr="0046289F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BDF4D2" w14:textId="77777777" w:rsidR="005E706D" w:rsidRPr="0046289F" w:rsidRDefault="005E706D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6070F" w14:textId="77777777" w:rsidR="005E706D" w:rsidRPr="0046289F" w:rsidRDefault="00BE69B4" w:rsidP="00314C09">
            <w:pPr>
              <w:pStyle w:val="af1"/>
            </w:pPr>
            <w:r>
              <w:rPr>
                <w:lang w:val="en-US"/>
              </w:rPr>
              <w:t>A</w:t>
            </w:r>
            <w:r w:rsidR="005E706D" w:rsidRPr="0046289F">
              <w:t>/0</w:t>
            </w:r>
            <w:r w:rsidR="009871E5">
              <w:t>2</w:t>
            </w:r>
            <w:r w:rsidR="005E706D" w:rsidRPr="0046289F">
              <w:t>.2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29C470" w14:textId="77777777" w:rsidR="005E706D" w:rsidRPr="0046289F" w:rsidRDefault="005E706D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1A513" w14:textId="77777777" w:rsidR="005E706D" w:rsidRPr="0046289F" w:rsidRDefault="005E706D" w:rsidP="00314C09">
            <w:pPr>
              <w:pStyle w:val="af3"/>
            </w:pPr>
            <w:r w:rsidRPr="0046289F">
              <w:t>2</w:t>
            </w:r>
          </w:p>
        </w:tc>
      </w:tr>
    </w:tbl>
    <w:p w14:paraId="6F37A808" w14:textId="77777777" w:rsidR="00E2008E" w:rsidRPr="0046289F" w:rsidRDefault="00E2008E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012CF529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5361E69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398460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835BC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52457D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09E3C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324C3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612D2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7521109B" w14:textId="77777777" w:rsidTr="00473F53">
        <w:trPr>
          <w:jc w:val="center"/>
        </w:trPr>
        <w:tc>
          <w:tcPr>
            <w:tcW w:w="1267" w:type="pct"/>
            <w:vAlign w:val="center"/>
          </w:tcPr>
          <w:p w14:paraId="34C5C477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20EE74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CAFF7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6B78607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799DC48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4892238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0BF29A95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1086F948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CD4D44" w:rsidRPr="0046289F" w14:paraId="6EB62369" w14:textId="77777777" w:rsidTr="002C317D">
        <w:trPr>
          <w:trHeight w:val="20"/>
        </w:trPr>
        <w:tc>
          <w:tcPr>
            <w:tcW w:w="1266" w:type="pct"/>
            <w:vMerge w:val="restart"/>
          </w:tcPr>
          <w:p w14:paraId="2515F315" w14:textId="77777777" w:rsidR="00CD4D44" w:rsidRPr="0046289F" w:rsidRDefault="00CD4D44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561B41BF" w14:textId="77777777" w:rsidR="00CD4D44" w:rsidRPr="0046289F" w:rsidRDefault="00CD4D44" w:rsidP="00314C09">
            <w:pPr>
              <w:pStyle w:val="af1"/>
              <w:jc w:val="both"/>
            </w:pPr>
            <w:r w:rsidRPr="0046289F">
              <w:t>Визуальное определение дефектов обработанных поверхностей простых деталей</w:t>
            </w:r>
          </w:p>
        </w:tc>
      </w:tr>
      <w:tr w:rsidR="00CD4D44" w:rsidRPr="0046289F" w14:paraId="0F63DE2A" w14:textId="77777777" w:rsidTr="002C317D">
        <w:trPr>
          <w:trHeight w:val="20"/>
        </w:trPr>
        <w:tc>
          <w:tcPr>
            <w:tcW w:w="1266" w:type="pct"/>
            <w:vMerge/>
          </w:tcPr>
          <w:p w14:paraId="5C7969FB" w14:textId="77777777" w:rsidR="00CD4D44" w:rsidRPr="0046289F" w:rsidRDefault="00CD4D44" w:rsidP="00314C09">
            <w:pPr>
              <w:pStyle w:val="af1"/>
            </w:pPr>
          </w:p>
        </w:tc>
        <w:tc>
          <w:tcPr>
            <w:tcW w:w="3734" w:type="pct"/>
          </w:tcPr>
          <w:p w14:paraId="38E39F52" w14:textId="77777777" w:rsidR="00CD4D44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CD4D44" w:rsidRPr="0046289F">
              <w:t xml:space="preserve"> </w:t>
            </w:r>
            <w:r w:rsidR="00B248C6" w:rsidRPr="0046289F">
              <w:t xml:space="preserve">простых деталей </w:t>
            </w:r>
            <w:r w:rsidR="00772DC7" w:rsidRPr="0046289F">
              <w:t xml:space="preserve">с </w:t>
            </w:r>
            <w:r w:rsidR="0077091D" w:rsidRPr="0046289F">
              <w:t xml:space="preserve">точностью </w:t>
            </w:r>
            <w:r w:rsidR="00BE13CD">
              <w:t>до 12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CD4D44" w:rsidRPr="0046289F" w14:paraId="5D521DD5" w14:textId="77777777" w:rsidTr="002C317D">
        <w:trPr>
          <w:trHeight w:val="20"/>
        </w:trPr>
        <w:tc>
          <w:tcPr>
            <w:tcW w:w="1266" w:type="pct"/>
            <w:vMerge/>
          </w:tcPr>
          <w:p w14:paraId="054EAEC7" w14:textId="77777777" w:rsidR="00CD4D44" w:rsidRPr="0046289F" w:rsidRDefault="00CD4D44" w:rsidP="00314C09">
            <w:pPr>
              <w:pStyle w:val="af1"/>
            </w:pPr>
          </w:p>
        </w:tc>
        <w:tc>
          <w:tcPr>
            <w:tcW w:w="3734" w:type="pct"/>
          </w:tcPr>
          <w:p w14:paraId="3693C0A4" w14:textId="1285494B" w:rsidR="00CD4D44" w:rsidRPr="0046289F" w:rsidRDefault="00CD4D44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простых деталей </w:t>
            </w:r>
            <w:r w:rsidR="004F38D4">
              <w:t>с точностью до 13</w:t>
            </w:r>
            <w:r w:rsidR="005D19C3">
              <w:noBreakHyphen/>
              <w:t>й</w:t>
            </w:r>
            <w:r w:rsidR="004F38D4">
              <w:t xml:space="preserve"> степени</w:t>
            </w:r>
            <w:r w:rsidR="00BE13CD">
              <w:t xml:space="preserve"> </w:t>
            </w:r>
          </w:p>
        </w:tc>
      </w:tr>
      <w:tr w:rsidR="00CD4D44" w:rsidRPr="0046289F" w14:paraId="21738C84" w14:textId="77777777" w:rsidTr="002C317D">
        <w:trPr>
          <w:trHeight w:val="20"/>
        </w:trPr>
        <w:tc>
          <w:tcPr>
            <w:tcW w:w="1266" w:type="pct"/>
            <w:vMerge/>
          </w:tcPr>
          <w:p w14:paraId="324F4E72" w14:textId="77777777" w:rsidR="00CD4D44" w:rsidRPr="0046289F" w:rsidRDefault="00CD4D44" w:rsidP="00314C09">
            <w:pPr>
              <w:pStyle w:val="af1"/>
            </w:pPr>
          </w:p>
        </w:tc>
        <w:tc>
          <w:tcPr>
            <w:tcW w:w="3734" w:type="pct"/>
          </w:tcPr>
          <w:p w14:paraId="27812BA1" w14:textId="77777777" w:rsidR="00CD4D44" w:rsidRPr="0046289F" w:rsidRDefault="00CD4D44" w:rsidP="00314C09">
            <w:pPr>
              <w:pStyle w:val="af1"/>
              <w:jc w:val="both"/>
            </w:pPr>
            <w:r w:rsidRPr="0046289F">
              <w:t>Контроль шероховатости обработанных поверхностей</w:t>
            </w:r>
            <w:r w:rsidR="00B248C6" w:rsidRPr="0046289F">
              <w:t xml:space="preserve"> простых деталей</w:t>
            </w:r>
            <w:r w:rsidR="00913B03" w:rsidRPr="0046289F">
              <w:t xml:space="preserve"> до </w:t>
            </w:r>
            <w:r w:rsidR="00913B03" w:rsidRPr="0046289F">
              <w:rPr>
                <w:lang w:val="en-US"/>
              </w:rPr>
              <w:t>Ra</w:t>
            </w:r>
            <w:r w:rsidR="00913B03" w:rsidRPr="0046289F">
              <w:t xml:space="preserve"> 6,3</w:t>
            </w:r>
          </w:p>
        </w:tc>
      </w:tr>
      <w:tr w:rsidR="00CD4D44" w:rsidRPr="0046289F" w14:paraId="697B4791" w14:textId="77777777" w:rsidTr="002C317D">
        <w:trPr>
          <w:trHeight w:val="20"/>
        </w:trPr>
        <w:tc>
          <w:tcPr>
            <w:tcW w:w="1266" w:type="pct"/>
            <w:vMerge w:val="restart"/>
          </w:tcPr>
          <w:p w14:paraId="68E2734D" w14:textId="77777777" w:rsidR="00CD4D44" w:rsidRPr="0046289F" w:rsidRDefault="00CD4D44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526E3886" w14:textId="77777777" w:rsidR="00CD4D44" w:rsidRPr="0046289F" w:rsidRDefault="00AF0630" w:rsidP="00314C09">
            <w:pPr>
              <w:pStyle w:val="af1"/>
              <w:jc w:val="both"/>
            </w:pPr>
            <w:r w:rsidRPr="0046289F">
              <w:t>Выявлять визуально дефекты обработанных поверхностей простых деталей</w:t>
            </w:r>
          </w:p>
        </w:tc>
      </w:tr>
      <w:tr w:rsidR="00CD4D44" w:rsidRPr="0046289F" w14:paraId="3E78E709" w14:textId="77777777" w:rsidTr="002C317D">
        <w:trPr>
          <w:trHeight w:val="20"/>
        </w:trPr>
        <w:tc>
          <w:tcPr>
            <w:tcW w:w="1266" w:type="pct"/>
            <w:vMerge/>
          </w:tcPr>
          <w:p w14:paraId="39756C2E" w14:textId="77777777" w:rsidR="00CD4D44" w:rsidRPr="0046289F" w:rsidRDefault="00CD4D44" w:rsidP="00314C09">
            <w:pPr>
              <w:pStyle w:val="af1"/>
            </w:pPr>
          </w:p>
        </w:tc>
        <w:tc>
          <w:tcPr>
            <w:tcW w:w="3734" w:type="pct"/>
          </w:tcPr>
          <w:p w14:paraId="68C3E6C4" w14:textId="77777777" w:rsidR="00CD4D44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контрольно-измерительные инструменты для измерения и контроля линейных размеров </w:t>
            </w:r>
            <w:r w:rsidR="00B248C6" w:rsidRPr="0046289F">
              <w:t xml:space="preserve">простых деталей </w:t>
            </w:r>
            <w:r w:rsidR="00112477" w:rsidRPr="0046289F">
              <w:t xml:space="preserve">с </w:t>
            </w:r>
            <w:r w:rsidR="0077091D" w:rsidRPr="0046289F">
              <w:t xml:space="preserve">точностью </w:t>
            </w:r>
            <w:r w:rsidR="00BE13CD">
              <w:t>до 12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AF0630" w:rsidRPr="0046289F" w14:paraId="7C647D65" w14:textId="77777777" w:rsidTr="002C317D">
        <w:trPr>
          <w:trHeight w:val="20"/>
        </w:trPr>
        <w:tc>
          <w:tcPr>
            <w:tcW w:w="1266" w:type="pct"/>
            <w:vMerge/>
          </w:tcPr>
          <w:p w14:paraId="3F442B72" w14:textId="77777777" w:rsidR="00AF0630" w:rsidRPr="0046289F" w:rsidRDefault="00AF0630" w:rsidP="00314C09">
            <w:pPr>
              <w:pStyle w:val="af1"/>
            </w:pPr>
          </w:p>
        </w:tc>
        <w:tc>
          <w:tcPr>
            <w:tcW w:w="3734" w:type="pct"/>
          </w:tcPr>
          <w:p w14:paraId="354392D3" w14:textId="1E597DAB" w:rsidR="00AF0630" w:rsidRPr="0046289F" w:rsidRDefault="00AF0630" w:rsidP="00314C09">
            <w:pPr>
              <w:pStyle w:val="af1"/>
              <w:jc w:val="both"/>
            </w:pPr>
            <w:r w:rsidRPr="0046289F">
              <w:t>Использовать контрольно-измерительные инструменты и приспособления для измерения и контроля точности формы и взаимного расположения поверхностей простых деталей</w:t>
            </w:r>
            <w:r w:rsidR="00112477" w:rsidRPr="0046289F">
              <w:t xml:space="preserve"> с точностью </w:t>
            </w:r>
            <w:r w:rsidR="00AB3120">
              <w:t>не ниже 13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AF0630" w:rsidRPr="0046289F" w14:paraId="5FB0AA03" w14:textId="77777777" w:rsidTr="002C317D">
        <w:trPr>
          <w:trHeight w:val="20"/>
        </w:trPr>
        <w:tc>
          <w:tcPr>
            <w:tcW w:w="1266" w:type="pct"/>
            <w:vMerge/>
          </w:tcPr>
          <w:p w14:paraId="362B763E" w14:textId="77777777" w:rsidR="00AF0630" w:rsidRPr="0046289F" w:rsidRDefault="00AF0630" w:rsidP="00314C09">
            <w:pPr>
              <w:pStyle w:val="af1"/>
            </w:pPr>
          </w:p>
        </w:tc>
        <w:tc>
          <w:tcPr>
            <w:tcW w:w="3734" w:type="pct"/>
          </w:tcPr>
          <w:p w14:paraId="3C63E764" w14:textId="77777777" w:rsidR="00AF0630" w:rsidRPr="0046289F" w:rsidRDefault="00AF0630" w:rsidP="00314C09">
            <w:pPr>
              <w:pStyle w:val="af1"/>
              <w:jc w:val="both"/>
            </w:pPr>
            <w:r w:rsidRPr="0046289F">
              <w:t xml:space="preserve">Контролировать шероховатость поверхностей </w:t>
            </w:r>
            <w:r w:rsidR="00B248C6" w:rsidRPr="0046289F">
              <w:t xml:space="preserve">простых деталей </w:t>
            </w:r>
            <w:r w:rsidR="0004200C" w:rsidRPr="0046289F">
              <w:t>визуально-тактильным методом</w:t>
            </w:r>
          </w:p>
        </w:tc>
      </w:tr>
      <w:tr w:rsidR="00AF0630" w:rsidRPr="0046289F" w14:paraId="0ADECACA" w14:textId="77777777" w:rsidTr="002C317D">
        <w:trPr>
          <w:trHeight w:val="20"/>
        </w:trPr>
        <w:tc>
          <w:tcPr>
            <w:tcW w:w="1266" w:type="pct"/>
            <w:vMerge w:val="restart"/>
          </w:tcPr>
          <w:p w14:paraId="17772842" w14:textId="77777777" w:rsidR="00AF0630" w:rsidRPr="0046289F" w:rsidRDefault="00AF0630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5150266B" w14:textId="77777777" w:rsidR="00AF0630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AF0630" w:rsidRPr="0046289F" w14:paraId="3053E5B8" w14:textId="77777777" w:rsidTr="002C317D">
        <w:trPr>
          <w:trHeight w:val="20"/>
        </w:trPr>
        <w:tc>
          <w:tcPr>
            <w:tcW w:w="1266" w:type="pct"/>
            <w:vMerge/>
          </w:tcPr>
          <w:p w14:paraId="20165AC9" w14:textId="77777777" w:rsidR="00AF0630" w:rsidRPr="0046289F" w:rsidRDefault="00AF0630" w:rsidP="00314C09">
            <w:pPr>
              <w:pStyle w:val="af1"/>
            </w:pPr>
          </w:p>
        </w:tc>
        <w:tc>
          <w:tcPr>
            <w:tcW w:w="3734" w:type="pct"/>
          </w:tcPr>
          <w:p w14:paraId="14A59BBA" w14:textId="77777777" w:rsidR="00AF0630" w:rsidRPr="0046289F" w:rsidRDefault="00AF0630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AF0630" w:rsidRPr="0046289F" w14:paraId="51E95FC5" w14:textId="77777777" w:rsidTr="002C317D">
        <w:trPr>
          <w:trHeight w:val="20"/>
        </w:trPr>
        <w:tc>
          <w:tcPr>
            <w:tcW w:w="1266" w:type="pct"/>
            <w:vMerge/>
          </w:tcPr>
          <w:p w14:paraId="1DA091B2" w14:textId="77777777" w:rsidR="00AF0630" w:rsidRPr="0046289F" w:rsidRDefault="00AF0630" w:rsidP="00314C09">
            <w:pPr>
              <w:pStyle w:val="af1"/>
            </w:pPr>
          </w:p>
        </w:tc>
        <w:tc>
          <w:tcPr>
            <w:tcW w:w="3734" w:type="pct"/>
          </w:tcPr>
          <w:p w14:paraId="340228F0" w14:textId="77777777" w:rsidR="00AF0630" w:rsidRPr="0046289F" w:rsidRDefault="00AF0630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AF0630" w:rsidRPr="0046289F" w14:paraId="1AE2A2FD" w14:textId="77777777" w:rsidTr="002C317D">
        <w:trPr>
          <w:trHeight w:val="20"/>
        </w:trPr>
        <w:tc>
          <w:tcPr>
            <w:tcW w:w="1266" w:type="pct"/>
            <w:vMerge/>
          </w:tcPr>
          <w:p w14:paraId="010BE794" w14:textId="77777777" w:rsidR="00AF0630" w:rsidRPr="0046289F" w:rsidRDefault="00AF0630" w:rsidP="00314C09">
            <w:pPr>
              <w:pStyle w:val="af1"/>
            </w:pPr>
          </w:p>
        </w:tc>
        <w:tc>
          <w:tcPr>
            <w:tcW w:w="3734" w:type="pct"/>
          </w:tcPr>
          <w:p w14:paraId="40BFD888" w14:textId="77777777" w:rsidR="00AF0630" w:rsidRPr="0046289F" w:rsidRDefault="007A7019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15F4D" w:rsidRPr="0046289F" w14:paraId="45F6411A" w14:textId="77777777" w:rsidTr="002C317D">
        <w:trPr>
          <w:trHeight w:val="20"/>
        </w:trPr>
        <w:tc>
          <w:tcPr>
            <w:tcW w:w="1266" w:type="pct"/>
            <w:vMerge/>
          </w:tcPr>
          <w:p w14:paraId="03939117" w14:textId="77777777" w:rsidR="00915F4D" w:rsidRPr="0046289F" w:rsidRDefault="00915F4D" w:rsidP="00314C09">
            <w:pPr>
              <w:pStyle w:val="af1"/>
            </w:pPr>
          </w:p>
        </w:tc>
        <w:tc>
          <w:tcPr>
            <w:tcW w:w="3734" w:type="pct"/>
          </w:tcPr>
          <w:p w14:paraId="4F31D647" w14:textId="77777777" w:rsidR="00915F4D" w:rsidRPr="0046289F" w:rsidRDefault="00915F4D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контрольно-измерительных инструментов для измерения и контроля размеров</w:t>
            </w:r>
            <w:r w:rsidR="00885EC5" w:rsidRPr="0046289F">
              <w:t xml:space="preserve"> с </w:t>
            </w:r>
            <w:r w:rsidR="0077091D" w:rsidRPr="0046289F">
              <w:t xml:space="preserve">точностью </w:t>
            </w:r>
            <w:r w:rsidR="00BE13CD">
              <w:t>до 12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915F4D" w:rsidRPr="0046289F" w14:paraId="41DBD491" w14:textId="77777777" w:rsidTr="002C317D">
        <w:trPr>
          <w:trHeight w:val="20"/>
        </w:trPr>
        <w:tc>
          <w:tcPr>
            <w:tcW w:w="1266" w:type="pct"/>
            <w:vMerge/>
          </w:tcPr>
          <w:p w14:paraId="132C5E16" w14:textId="77777777" w:rsidR="00915F4D" w:rsidRPr="0046289F" w:rsidRDefault="00915F4D" w:rsidP="00314C09">
            <w:pPr>
              <w:pStyle w:val="af1"/>
            </w:pPr>
          </w:p>
        </w:tc>
        <w:tc>
          <w:tcPr>
            <w:tcW w:w="3734" w:type="pct"/>
          </w:tcPr>
          <w:p w14:paraId="28222B17" w14:textId="77777777" w:rsidR="00915F4D" w:rsidRPr="0046289F" w:rsidRDefault="00915F4D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</w:t>
            </w:r>
            <w:r w:rsidR="00885EC5" w:rsidRPr="0046289F">
              <w:t xml:space="preserve"> с </w:t>
            </w:r>
            <w:r w:rsidR="00687339" w:rsidRPr="0046289F">
              <w:t xml:space="preserve">погрешностью не выше </w:t>
            </w:r>
            <w:r w:rsidR="004F38D4">
              <w:t>13</w:t>
            </w:r>
            <w:r w:rsidR="005D19C3">
              <w:noBreakHyphen/>
              <w:t>й</w:t>
            </w:r>
            <w:r w:rsidR="004F38D4">
              <w:t xml:space="preserve"> степени</w:t>
            </w:r>
            <w:r w:rsidR="000E41A4" w:rsidRPr="0046289F">
              <w:t xml:space="preserve"> точности</w:t>
            </w:r>
          </w:p>
        </w:tc>
      </w:tr>
      <w:tr w:rsidR="00915F4D" w:rsidRPr="0046289F" w14:paraId="3D674657" w14:textId="77777777" w:rsidTr="002C317D">
        <w:trPr>
          <w:trHeight w:val="20"/>
        </w:trPr>
        <w:tc>
          <w:tcPr>
            <w:tcW w:w="1266" w:type="pct"/>
            <w:vMerge/>
          </w:tcPr>
          <w:p w14:paraId="297695E5" w14:textId="77777777" w:rsidR="00915F4D" w:rsidRPr="0046289F" w:rsidRDefault="00915F4D" w:rsidP="00314C09">
            <w:pPr>
              <w:pStyle w:val="af1"/>
            </w:pPr>
          </w:p>
        </w:tc>
        <w:tc>
          <w:tcPr>
            <w:tcW w:w="3734" w:type="pct"/>
          </w:tcPr>
          <w:p w14:paraId="45613627" w14:textId="77777777" w:rsidR="00915F4D" w:rsidRPr="0046289F" w:rsidRDefault="00915F4D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915F4D" w:rsidRPr="0046289F" w14:paraId="1FE4F17C" w14:textId="77777777" w:rsidTr="002C317D">
        <w:trPr>
          <w:trHeight w:val="20"/>
        </w:trPr>
        <w:tc>
          <w:tcPr>
            <w:tcW w:w="1266" w:type="pct"/>
          </w:tcPr>
          <w:p w14:paraId="3E025F15" w14:textId="77777777" w:rsidR="00915F4D" w:rsidRPr="0046289F" w:rsidRDefault="00915F4D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7C067C8C" w14:textId="77777777" w:rsidR="00915F4D" w:rsidRPr="0046289F" w:rsidRDefault="00915F4D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78E11102" w14:textId="77777777" w:rsidR="002C317D" w:rsidRDefault="002C317D" w:rsidP="00314C09">
      <w:bookmarkStart w:id="14" w:name="_Toc488484004"/>
      <w:bookmarkStart w:id="15" w:name="_Toc107603393"/>
    </w:p>
    <w:p w14:paraId="2D10E7CE" w14:textId="6D5673EF" w:rsidR="001D3E7C" w:rsidRDefault="001D3E7C" w:rsidP="00314C09">
      <w:pPr>
        <w:pStyle w:val="2"/>
      </w:pPr>
      <w:r w:rsidRPr="0046289F">
        <w:t xml:space="preserve">3.2. </w:t>
      </w:r>
      <w:r w:rsidRPr="008B3C3A">
        <w:t>Обобщенная</w:t>
      </w:r>
      <w:r w:rsidRPr="0046289F">
        <w:t xml:space="preserve"> трудовая функция</w:t>
      </w:r>
      <w:bookmarkEnd w:id="14"/>
      <w:bookmarkEnd w:id="15"/>
    </w:p>
    <w:p w14:paraId="28AA7B8E" w14:textId="77777777" w:rsidR="002C317D" w:rsidRPr="002C317D" w:rsidRDefault="002C317D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1D3E7C" w:rsidRPr="0046289F" w14:paraId="08C7B402" w14:textId="77777777" w:rsidTr="009B39F9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7C99A7CB" w14:textId="77777777" w:rsidR="001D3E7C" w:rsidRPr="0046289F" w:rsidRDefault="001D3E7C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70E68" w14:textId="77777777" w:rsidR="001D3E7C" w:rsidRPr="0046289F" w:rsidRDefault="001D3E7C" w:rsidP="00314C09">
            <w:pPr>
              <w:pStyle w:val="af1"/>
            </w:pPr>
            <w:r w:rsidRPr="0046289F">
              <w:t xml:space="preserve">Изготовление деталей средней сложности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  <w:r w:rsidRPr="0046289F">
              <w:t xml:space="preserve">на </w:t>
            </w:r>
            <w:r w:rsidR="00DF387D" w:rsidRPr="0046289F">
              <w:t>горизонтально</w:t>
            </w:r>
            <w:r w:rsidRPr="0046289F">
              <w:t xml:space="preserve">-расточных </w:t>
            </w:r>
            <w:r w:rsidR="00C0714C" w:rsidRPr="0046289F">
              <w:t>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8088C4" w14:textId="77777777" w:rsidR="001D3E7C" w:rsidRPr="0046289F" w:rsidRDefault="001D3E7C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BB101" w14:textId="77777777" w:rsidR="001D3E7C" w:rsidRPr="0046289F" w:rsidRDefault="00BE69B4" w:rsidP="00314C09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923920" w14:textId="77777777" w:rsidR="001D3E7C" w:rsidRPr="0046289F" w:rsidRDefault="001D3E7C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A63839" w14:textId="77777777" w:rsidR="001D3E7C" w:rsidRPr="0046289F" w:rsidRDefault="001D3E7C" w:rsidP="00314C09">
            <w:pPr>
              <w:pStyle w:val="af3"/>
            </w:pPr>
            <w:r w:rsidRPr="0046289F">
              <w:t>3</w:t>
            </w:r>
          </w:p>
        </w:tc>
      </w:tr>
    </w:tbl>
    <w:p w14:paraId="70516746" w14:textId="77777777" w:rsidR="001D3E7C" w:rsidRPr="0046289F" w:rsidRDefault="001D3E7C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134"/>
        <w:gridCol w:w="2516"/>
      </w:tblGrid>
      <w:tr w:rsidR="001D3E7C" w:rsidRPr="0046289F" w14:paraId="0A3679E7" w14:textId="77777777" w:rsidTr="001841E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7DF3CB42" w14:textId="77777777" w:rsidR="001D3E7C" w:rsidRPr="0046289F" w:rsidRDefault="001D3E7C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C9934C" w14:textId="77777777" w:rsidR="001D3E7C" w:rsidRPr="0046289F" w:rsidRDefault="001D3E7C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488E0" w14:textId="77777777" w:rsidR="001D3E7C" w:rsidRPr="0046289F" w:rsidRDefault="001D3E7C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A3D10B" w14:textId="77777777" w:rsidR="001D3E7C" w:rsidRPr="0046289F" w:rsidRDefault="001D3E7C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75A66" w14:textId="77777777" w:rsidR="001D3E7C" w:rsidRPr="0046289F" w:rsidRDefault="001D3E7C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3FF3B" w14:textId="77777777" w:rsidR="001D3E7C" w:rsidRPr="0046289F" w:rsidRDefault="001D3E7C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33DCB" w14:textId="77777777" w:rsidR="001D3E7C" w:rsidRPr="0046289F" w:rsidRDefault="001D3E7C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1D3E7C" w:rsidRPr="0046289F" w14:paraId="46EC2FF8" w14:textId="77777777" w:rsidTr="001841E7">
        <w:trPr>
          <w:jc w:val="center"/>
        </w:trPr>
        <w:tc>
          <w:tcPr>
            <w:tcW w:w="2550" w:type="dxa"/>
            <w:vAlign w:val="center"/>
          </w:tcPr>
          <w:p w14:paraId="66EF4EC9" w14:textId="77777777" w:rsidR="001D3E7C" w:rsidRPr="0046289F" w:rsidRDefault="001D3E7C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5AE53E2" w14:textId="77777777" w:rsidR="001D3E7C" w:rsidRPr="0046289F" w:rsidRDefault="001D3E7C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0BD4B6EF" w14:textId="77777777" w:rsidR="001D3E7C" w:rsidRPr="0046289F" w:rsidRDefault="001D3E7C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7A7A9A48" w14:textId="77777777" w:rsidR="001D3E7C" w:rsidRPr="0046289F" w:rsidRDefault="001D3E7C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4C7DA37B" w14:textId="77777777" w:rsidR="001D3E7C" w:rsidRPr="0046289F" w:rsidRDefault="001D3E7C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0AF5921C" w14:textId="77777777" w:rsidR="001D3E7C" w:rsidRPr="0046289F" w:rsidRDefault="001D3E7C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14:paraId="09F2E948" w14:textId="77777777" w:rsidR="001D3E7C" w:rsidRPr="0046289F" w:rsidRDefault="001D3E7C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6DF91B80" w14:textId="77777777" w:rsidR="001D3E7C" w:rsidRPr="0046289F" w:rsidRDefault="001D3E7C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1D3E7C" w:rsidRPr="0046289F" w14:paraId="7A246281" w14:textId="77777777" w:rsidTr="002C317D">
        <w:trPr>
          <w:trHeight w:val="20"/>
          <w:jc w:val="center"/>
        </w:trPr>
        <w:tc>
          <w:tcPr>
            <w:tcW w:w="1276" w:type="pct"/>
          </w:tcPr>
          <w:p w14:paraId="08A0F89C" w14:textId="77777777" w:rsidR="001D3E7C" w:rsidRPr="0046289F" w:rsidRDefault="001D3E7C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226E3CEF" w14:textId="77777777" w:rsidR="001D3E7C" w:rsidRPr="0046289F" w:rsidRDefault="001D3E7C" w:rsidP="00314C09">
            <w:pPr>
              <w:pStyle w:val="af1"/>
            </w:pPr>
            <w:r w:rsidRPr="0046289F">
              <w:t xml:space="preserve">Расточник на горизонтально-расточных </w:t>
            </w:r>
            <w:r w:rsidR="00C0714C" w:rsidRPr="0046289F">
              <w:t xml:space="preserve">станках </w:t>
            </w:r>
            <w:r w:rsidRPr="0046289F">
              <w:t>3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</w:tbl>
    <w:p w14:paraId="60E3EC37" w14:textId="77777777" w:rsidR="001D3E7C" w:rsidRPr="0046289F" w:rsidRDefault="001D3E7C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39D8" w:rsidRPr="0046289F" w14:paraId="155BB11F" w14:textId="77777777" w:rsidTr="002C317D">
        <w:trPr>
          <w:trHeight w:val="20"/>
          <w:jc w:val="center"/>
        </w:trPr>
        <w:tc>
          <w:tcPr>
            <w:tcW w:w="1276" w:type="pct"/>
          </w:tcPr>
          <w:p w14:paraId="22E9F5D7" w14:textId="77777777" w:rsidR="008839D8" w:rsidRPr="0046289F" w:rsidRDefault="008839D8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0488F640" w14:textId="77777777" w:rsidR="008839D8" w:rsidRPr="004E27F4" w:rsidRDefault="008839D8" w:rsidP="00314C09">
            <w:pPr>
              <w:pStyle w:val="af1"/>
            </w:pPr>
            <w:r w:rsidRPr="004E27F4">
              <w:rPr>
                <w:rFonts w:eastAsia="Calibri"/>
                <w:lang w:bidi="en-US"/>
              </w:rPr>
              <w:t>Основное общее образование</w:t>
            </w:r>
            <w:r>
              <w:rPr>
                <w:rFonts w:eastAsia="Calibri"/>
                <w:lang w:bidi="en-US"/>
              </w:rPr>
              <w:t xml:space="preserve"> и профессиональное обучение</w:t>
            </w:r>
            <w:r w:rsidRPr="004E27F4">
              <w:rPr>
                <w:rFonts w:eastAsia="Calibri"/>
                <w:lang w:bidi="en-US"/>
              </w:rPr>
              <w:t xml:space="preserve"> – программы профессиональной подготовки по профессиям рабочих; программы переподготовки рабочих</w:t>
            </w:r>
          </w:p>
        </w:tc>
      </w:tr>
      <w:tr w:rsidR="008839D8" w:rsidRPr="0046289F" w14:paraId="1779EE05" w14:textId="77777777" w:rsidTr="002C317D">
        <w:trPr>
          <w:trHeight w:val="20"/>
          <w:jc w:val="center"/>
        </w:trPr>
        <w:tc>
          <w:tcPr>
            <w:tcW w:w="1276" w:type="pct"/>
          </w:tcPr>
          <w:p w14:paraId="79A6AAC1" w14:textId="77777777" w:rsidR="008839D8" w:rsidRPr="0046289F" w:rsidRDefault="008839D8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</w:tcPr>
          <w:p w14:paraId="09F1ACAC" w14:textId="77777777" w:rsidR="008839D8" w:rsidRPr="0046289F" w:rsidRDefault="008839D8" w:rsidP="00314C09">
            <w:pPr>
              <w:pStyle w:val="af1"/>
            </w:pPr>
            <w:r w:rsidRPr="0046289F">
              <w:t>Не менее шести месяцев расточником на горизонтально-расточных</w:t>
            </w:r>
            <w:r>
              <w:t xml:space="preserve"> станках</w:t>
            </w:r>
            <w:r w:rsidRPr="0046289F">
              <w:t xml:space="preserve"> 2</w:t>
            </w:r>
            <w:r>
              <w:noBreakHyphen/>
              <w:t>го</w:t>
            </w:r>
            <w:r w:rsidRPr="0046289F">
              <w:t xml:space="preserve"> разряда</w:t>
            </w:r>
          </w:p>
        </w:tc>
      </w:tr>
      <w:tr w:rsidR="00A84C1E" w:rsidRPr="0046289F" w14:paraId="5FE2DC81" w14:textId="77777777" w:rsidTr="002C317D">
        <w:trPr>
          <w:trHeight w:val="20"/>
          <w:jc w:val="center"/>
        </w:trPr>
        <w:tc>
          <w:tcPr>
            <w:tcW w:w="1276" w:type="pct"/>
          </w:tcPr>
          <w:p w14:paraId="3BACFDC0" w14:textId="77777777" w:rsidR="00A84C1E" w:rsidRPr="0046289F" w:rsidRDefault="00A84C1E" w:rsidP="00314C09">
            <w:pPr>
              <w:pStyle w:val="af1"/>
            </w:pPr>
            <w:r w:rsidRPr="0046289F">
              <w:t>Особые условия допуска к работе</w:t>
            </w:r>
          </w:p>
        </w:tc>
        <w:tc>
          <w:tcPr>
            <w:tcW w:w="3724" w:type="pct"/>
          </w:tcPr>
          <w:p w14:paraId="768F709C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7E003E9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</w:p>
          <w:p w14:paraId="6802E991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52C75D7B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</w:p>
          <w:p w14:paraId="455A108C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</w:p>
          <w:p w14:paraId="2B39B509" w14:textId="77777777" w:rsidR="00A84C1E" w:rsidRPr="00935652" w:rsidRDefault="00A84C1E" w:rsidP="00314C09">
            <w:pPr>
              <w:rPr>
                <w:shd w:val="clear" w:color="auto" w:fill="FFFFFF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</w:p>
        </w:tc>
      </w:tr>
      <w:tr w:rsidR="008839D8" w:rsidRPr="0046289F" w14:paraId="787F3046" w14:textId="77777777" w:rsidTr="002C317D">
        <w:trPr>
          <w:trHeight w:val="20"/>
          <w:jc w:val="center"/>
        </w:trPr>
        <w:tc>
          <w:tcPr>
            <w:tcW w:w="1276" w:type="pct"/>
          </w:tcPr>
          <w:p w14:paraId="1D323095" w14:textId="77777777" w:rsidR="008839D8" w:rsidRPr="0046289F" w:rsidRDefault="008839D8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297E974D" w14:textId="77777777" w:rsidR="008839D8" w:rsidRPr="0046289F" w:rsidRDefault="008839D8" w:rsidP="00314C09">
            <w:pPr>
              <w:pStyle w:val="af1"/>
            </w:pPr>
            <w:r>
              <w:t>-</w:t>
            </w:r>
          </w:p>
        </w:tc>
      </w:tr>
    </w:tbl>
    <w:p w14:paraId="0CA7064C" w14:textId="77777777" w:rsidR="002C317D" w:rsidRDefault="002C317D" w:rsidP="00314C09">
      <w:pPr>
        <w:pStyle w:val="af1"/>
      </w:pPr>
    </w:p>
    <w:p w14:paraId="426BDC53" w14:textId="3B2B7151" w:rsidR="001D3E7C" w:rsidRPr="0046289F" w:rsidRDefault="001D3E7C" w:rsidP="00314C09">
      <w:pPr>
        <w:pStyle w:val="af1"/>
      </w:pPr>
      <w:r w:rsidRPr="0046289F">
        <w:t>Дополнительные характеристики</w:t>
      </w:r>
    </w:p>
    <w:p w14:paraId="3EF02F66" w14:textId="77777777" w:rsidR="001D3E7C" w:rsidRPr="0046289F" w:rsidRDefault="001D3E7C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236"/>
        <w:gridCol w:w="6513"/>
      </w:tblGrid>
      <w:tr w:rsidR="001D3E7C" w:rsidRPr="0046289F" w14:paraId="6F9F8C97" w14:textId="77777777" w:rsidTr="002C317D">
        <w:trPr>
          <w:trHeight w:val="20"/>
          <w:jc w:val="center"/>
        </w:trPr>
        <w:tc>
          <w:tcPr>
            <w:tcW w:w="1282" w:type="pct"/>
            <w:vAlign w:val="center"/>
          </w:tcPr>
          <w:p w14:paraId="1F572E54" w14:textId="77777777" w:rsidR="001D3E7C" w:rsidRPr="0046289F" w:rsidRDefault="001D3E7C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6E9910EC" w14:textId="77777777" w:rsidR="001D3E7C" w:rsidRPr="0046289F" w:rsidRDefault="001D3E7C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3125" w:type="pct"/>
            <w:vAlign w:val="center"/>
          </w:tcPr>
          <w:p w14:paraId="012B27B9" w14:textId="77777777" w:rsidR="001D3E7C" w:rsidRPr="0046289F" w:rsidRDefault="001D3E7C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1D3E7C" w:rsidRPr="0046289F" w14:paraId="2E65BE1F" w14:textId="77777777" w:rsidTr="002C317D">
        <w:trPr>
          <w:trHeight w:val="20"/>
          <w:jc w:val="center"/>
        </w:trPr>
        <w:tc>
          <w:tcPr>
            <w:tcW w:w="1282" w:type="pct"/>
          </w:tcPr>
          <w:p w14:paraId="56E17963" w14:textId="77777777" w:rsidR="001D3E7C" w:rsidRPr="0046289F" w:rsidRDefault="001D3E7C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593" w:type="pct"/>
          </w:tcPr>
          <w:p w14:paraId="22FAAC00" w14:textId="77777777" w:rsidR="001D3E7C" w:rsidRPr="0046289F" w:rsidRDefault="001D3E7C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3125" w:type="pct"/>
          </w:tcPr>
          <w:p w14:paraId="05A53819" w14:textId="77777777" w:rsidR="001D3E7C" w:rsidRPr="0046289F" w:rsidRDefault="001D3E7C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C0714C" w:rsidRPr="0046289F">
              <w:t>с</w:t>
            </w:r>
            <w:r w:rsidR="004F11E2" w:rsidRPr="0046289F">
              <w:t>танков</w:t>
            </w:r>
          </w:p>
        </w:tc>
      </w:tr>
      <w:tr w:rsidR="001D3E7C" w:rsidRPr="0046289F" w14:paraId="2B028F31" w14:textId="77777777" w:rsidTr="002C317D">
        <w:trPr>
          <w:trHeight w:val="20"/>
          <w:jc w:val="center"/>
        </w:trPr>
        <w:tc>
          <w:tcPr>
            <w:tcW w:w="1282" w:type="pct"/>
          </w:tcPr>
          <w:p w14:paraId="103B7718" w14:textId="77777777" w:rsidR="001D3E7C" w:rsidRPr="0046289F" w:rsidRDefault="001D3E7C" w:rsidP="00314C09">
            <w:pPr>
              <w:pStyle w:val="af1"/>
            </w:pPr>
            <w:r w:rsidRPr="0046289F">
              <w:t>ЕТКС</w:t>
            </w:r>
          </w:p>
        </w:tc>
        <w:tc>
          <w:tcPr>
            <w:tcW w:w="593" w:type="pct"/>
            <w:vAlign w:val="center"/>
          </w:tcPr>
          <w:p w14:paraId="5454804D" w14:textId="77777777" w:rsidR="001D3E7C" w:rsidRPr="0046289F" w:rsidRDefault="001D3E7C" w:rsidP="00314C09">
            <w:pPr>
              <w:pStyle w:val="af1"/>
            </w:pPr>
            <w:r w:rsidRPr="0046289F">
              <w:t>§ 127</w:t>
            </w:r>
          </w:p>
        </w:tc>
        <w:tc>
          <w:tcPr>
            <w:tcW w:w="3125" w:type="pct"/>
            <w:vAlign w:val="center"/>
          </w:tcPr>
          <w:p w14:paraId="48CAE6BC" w14:textId="77777777" w:rsidR="001D3E7C" w:rsidRPr="0046289F" w:rsidRDefault="001D3E7C" w:rsidP="00314C09">
            <w:pPr>
              <w:pStyle w:val="af1"/>
            </w:pPr>
            <w:r w:rsidRPr="0046289F">
              <w:t xml:space="preserve">Токарь-расточник </w:t>
            </w:r>
            <w:r w:rsidR="005B40F8" w:rsidRPr="0046289F">
              <w:rPr>
                <w:lang w:val="en-US"/>
              </w:rPr>
              <w:t>3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1D3E7C" w:rsidRPr="0046289F" w14:paraId="6F71CDEA" w14:textId="77777777" w:rsidTr="002C317D">
        <w:trPr>
          <w:trHeight w:val="20"/>
          <w:jc w:val="center"/>
        </w:trPr>
        <w:tc>
          <w:tcPr>
            <w:tcW w:w="1282" w:type="pct"/>
          </w:tcPr>
          <w:p w14:paraId="1C3C1CED" w14:textId="77777777" w:rsidR="001D3E7C" w:rsidRPr="0046289F" w:rsidRDefault="001D3E7C" w:rsidP="00314C09">
            <w:pPr>
              <w:pStyle w:val="af1"/>
            </w:pPr>
            <w:r w:rsidRPr="0046289F">
              <w:t>ОКПДТР</w:t>
            </w:r>
          </w:p>
        </w:tc>
        <w:tc>
          <w:tcPr>
            <w:tcW w:w="593" w:type="pct"/>
          </w:tcPr>
          <w:p w14:paraId="492E6692" w14:textId="77777777" w:rsidR="001D3E7C" w:rsidRPr="0046289F" w:rsidRDefault="001D3E7C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3125" w:type="pct"/>
          </w:tcPr>
          <w:p w14:paraId="1421CAE7" w14:textId="77777777" w:rsidR="001D3E7C" w:rsidRPr="0046289F" w:rsidRDefault="001D3E7C" w:rsidP="00314C09">
            <w:pPr>
              <w:pStyle w:val="af1"/>
            </w:pPr>
            <w:r w:rsidRPr="0046289F">
              <w:t>Токарь-расточник</w:t>
            </w:r>
          </w:p>
        </w:tc>
      </w:tr>
    </w:tbl>
    <w:p w14:paraId="3FB7E40F" w14:textId="77777777" w:rsidR="002C317D" w:rsidRDefault="002C317D" w:rsidP="00314C09"/>
    <w:p w14:paraId="7BF58D94" w14:textId="0CB4F42F" w:rsidR="002A118A" w:rsidRPr="002C317D" w:rsidRDefault="002A118A" w:rsidP="00314C09">
      <w:pPr>
        <w:rPr>
          <w:b/>
          <w:bCs w:val="0"/>
        </w:rPr>
      </w:pPr>
      <w:r w:rsidRPr="002C317D">
        <w:rPr>
          <w:b/>
          <w:bCs w:val="0"/>
        </w:rPr>
        <w:t>3.2.1. Трудовая функция</w:t>
      </w:r>
    </w:p>
    <w:p w14:paraId="150875A9" w14:textId="77777777" w:rsidR="002C317D" w:rsidRPr="00FF68A7" w:rsidRDefault="002C317D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2A118A" w:rsidRPr="0046289F" w14:paraId="0C7B76B1" w14:textId="77777777" w:rsidTr="009B39F9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16456579" w14:textId="77777777" w:rsidR="002A118A" w:rsidRPr="0046289F" w:rsidRDefault="002A118A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28C6C" w14:textId="77777777" w:rsidR="002A118A" w:rsidRPr="0046289F" w:rsidRDefault="00345874" w:rsidP="00314C09">
            <w:pPr>
              <w:pStyle w:val="af1"/>
            </w:pPr>
            <w:r w:rsidRPr="0046289F">
              <w:t xml:space="preserve">Обработка заготовок деталей средней сложности </w:t>
            </w:r>
            <w:r>
              <w:t>с точностью</w:t>
            </w:r>
            <w:r w:rsidRPr="0046289F">
              <w:t xml:space="preserve"> </w:t>
            </w:r>
            <w:r>
              <w:t>до 10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E217A7" w14:textId="77777777" w:rsidR="002A118A" w:rsidRPr="0046289F" w:rsidRDefault="002A118A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2246E" w14:textId="77777777" w:rsidR="002A118A" w:rsidRPr="0046289F" w:rsidRDefault="00BE69B4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2A118A" w:rsidRPr="0046289F">
              <w:t>/01.</w:t>
            </w:r>
            <w:r w:rsidR="002A118A" w:rsidRPr="0046289F">
              <w:rPr>
                <w:lang w:val="en-US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2C63BB" w14:textId="77777777" w:rsidR="002A118A" w:rsidRPr="0046289F" w:rsidRDefault="002A118A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FAD99F" w14:textId="77777777" w:rsidR="002A118A" w:rsidRPr="0046289F" w:rsidRDefault="002A118A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</w:tbl>
    <w:p w14:paraId="3442F0C5" w14:textId="77777777" w:rsidR="00255892" w:rsidRPr="0046289F" w:rsidRDefault="00255892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2A085ACB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764052C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274884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5E07E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523B3B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73134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E791D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D40D1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6BB1C263" w14:textId="77777777" w:rsidTr="00473F53">
        <w:trPr>
          <w:jc w:val="center"/>
        </w:trPr>
        <w:tc>
          <w:tcPr>
            <w:tcW w:w="1267" w:type="pct"/>
            <w:vAlign w:val="center"/>
          </w:tcPr>
          <w:p w14:paraId="1D8FF33E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6734EAA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9DB1FE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C215C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7CC9FEC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C3F35C3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FFE5939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1D7B3246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2A118A" w:rsidRPr="0046289F" w14:paraId="33B7638A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1A4466E6" w14:textId="77777777" w:rsidR="002A118A" w:rsidRPr="009B39F9" w:rsidRDefault="002A118A" w:rsidP="00314C09">
            <w:pPr>
              <w:pStyle w:val="af1"/>
            </w:pPr>
            <w:r w:rsidRPr="009B39F9">
              <w:t>Трудовые действия</w:t>
            </w:r>
          </w:p>
        </w:tc>
        <w:tc>
          <w:tcPr>
            <w:tcW w:w="3734" w:type="pct"/>
          </w:tcPr>
          <w:p w14:paraId="4D2C3343" w14:textId="77777777" w:rsidR="002A118A" w:rsidRPr="00821C4E" w:rsidRDefault="002A118A" w:rsidP="00314C09">
            <w:pPr>
              <w:pStyle w:val="af1"/>
              <w:jc w:val="both"/>
            </w:pPr>
            <w:r w:rsidRPr="00821C4E">
              <w:t xml:space="preserve">Подготовка </w:t>
            </w:r>
            <w:r w:rsidR="00C22F13" w:rsidRPr="00821C4E">
              <w:t xml:space="preserve">рабочего места к выполнению технологической </w:t>
            </w:r>
            <w:r w:rsidR="008B397D" w:rsidRPr="00821C4E">
              <w:t>операции по обработке заготовки</w:t>
            </w:r>
            <w:r w:rsidR="00C22F13" w:rsidRPr="00821C4E">
              <w:t xml:space="preserve"> детали</w:t>
            </w:r>
            <w:r w:rsidRPr="00821C4E">
              <w:t xml:space="preserve"> средней сложности </w:t>
            </w:r>
            <w:r w:rsidR="00681CF0" w:rsidRPr="00821C4E">
              <w:t>с точностью</w:t>
            </w:r>
            <w:r w:rsidRPr="00821C4E">
              <w:t xml:space="preserve"> </w:t>
            </w:r>
            <w:r w:rsidR="00BE13CD" w:rsidRPr="00821C4E">
              <w:t>до 10</w:t>
            </w:r>
            <w:r w:rsidR="005D19C3" w:rsidRPr="00821C4E">
              <w:noBreakHyphen/>
              <w:t>го</w:t>
            </w:r>
            <w:r w:rsidR="00BE13CD" w:rsidRPr="00821C4E">
              <w:t xml:space="preserve"> квалитета</w:t>
            </w:r>
          </w:p>
        </w:tc>
      </w:tr>
      <w:tr w:rsidR="002A118A" w:rsidRPr="0046289F" w14:paraId="53004ED1" w14:textId="77777777" w:rsidTr="00821C4E">
        <w:trPr>
          <w:trHeight w:val="20"/>
        </w:trPr>
        <w:tc>
          <w:tcPr>
            <w:tcW w:w="1266" w:type="pct"/>
            <w:vMerge/>
          </w:tcPr>
          <w:p w14:paraId="1D726294" w14:textId="77777777" w:rsidR="002A118A" w:rsidRPr="009B39F9" w:rsidRDefault="002A118A" w:rsidP="00314C09">
            <w:pPr>
              <w:pStyle w:val="af1"/>
            </w:pPr>
          </w:p>
        </w:tc>
        <w:tc>
          <w:tcPr>
            <w:tcW w:w="3734" w:type="pct"/>
          </w:tcPr>
          <w:p w14:paraId="483C7925" w14:textId="77777777" w:rsidR="002A118A" w:rsidRPr="00821C4E" w:rsidRDefault="007E31EE" w:rsidP="00314C09">
            <w:pPr>
              <w:pStyle w:val="af1"/>
              <w:jc w:val="both"/>
            </w:pPr>
            <w:r w:rsidRPr="00821C4E">
              <w:t>Подготовка к эксплуатации</w:t>
            </w:r>
            <w:r w:rsidR="004C1BD0" w:rsidRPr="00821C4E">
              <w:t xml:space="preserve"> металлорежущих</w:t>
            </w:r>
            <w:r w:rsidRPr="00821C4E">
              <w:t>, вспомогательных</w:t>
            </w:r>
            <w:r w:rsidR="002A118A" w:rsidRPr="00821C4E">
              <w:t>, контрольно-</w:t>
            </w:r>
            <w:r w:rsidRPr="00821C4E">
              <w:t>измерительных инструментов</w:t>
            </w:r>
            <w:r w:rsidR="004103EC" w:rsidRPr="00821C4E">
              <w:t xml:space="preserve"> для обработки заготовки детали средней сложности с точностью до 10</w:t>
            </w:r>
            <w:r w:rsidR="005D19C3" w:rsidRPr="00821C4E">
              <w:noBreakHyphen/>
              <w:t>го</w:t>
            </w:r>
            <w:r w:rsidR="004103EC" w:rsidRPr="00821C4E">
              <w:t xml:space="preserve"> квалитета на горизонтально-расточном станке</w:t>
            </w:r>
          </w:p>
        </w:tc>
      </w:tr>
      <w:tr w:rsidR="002A118A" w:rsidRPr="0046289F" w14:paraId="0C734FFD" w14:textId="77777777" w:rsidTr="00821C4E">
        <w:trPr>
          <w:trHeight w:val="20"/>
        </w:trPr>
        <w:tc>
          <w:tcPr>
            <w:tcW w:w="1266" w:type="pct"/>
            <w:vMerge/>
          </w:tcPr>
          <w:p w14:paraId="4DDC819D" w14:textId="77777777" w:rsidR="002A118A" w:rsidRPr="009B39F9" w:rsidRDefault="002A118A" w:rsidP="00314C09">
            <w:pPr>
              <w:pStyle w:val="af1"/>
            </w:pPr>
          </w:p>
        </w:tc>
        <w:tc>
          <w:tcPr>
            <w:tcW w:w="3734" w:type="pct"/>
          </w:tcPr>
          <w:p w14:paraId="1F654E23" w14:textId="77777777" w:rsidR="002A118A" w:rsidRPr="00821C4E" w:rsidRDefault="00D765B3" w:rsidP="00314C09">
            <w:pPr>
              <w:pStyle w:val="af1"/>
              <w:jc w:val="both"/>
            </w:pPr>
            <w:r w:rsidRPr="00821C4E">
              <w:t>Установка</w:t>
            </w:r>
            <w:r w:rsidR="004C1BD0" w:rsidRPr="00821C4E">
              <w:t xml:space="preserve"> металлорежущих</w:t>
            </w:r>
            <w:r w:rsidR="002A118A" w:rsidRPr="00821C4E">
              <w:t xml:space="preserve"> </w:t>
            </w:r>
            <w:r w:rsidR="00112477" w:rsidRPr="00821C4E">
              <w:t xml:space="preserve">и вспомогательных </w:t>
            </w:r>
            <w:r w:rsidR="002A118A" w:rsidRPr="00821C4E">
              <w:t>инструментов в шпиндель горизонтально-расточного станка</w:t>
            </w:r>
            <w:r w:rsidR="004103EC" w:rsidRPr="00821C4E">
              <w:t xml:space="preserve"> для обработки заготовки детали средней сложности с точностью до 10</w:t>
            </w:r>
            <w:r w:rsidR="005D19C3" w:rsidRPr="00821C4E">
              <w:noBreakHyphen/>
              <w:t>го</w:t>
            </w:r>
            <w:r w:rsidR="004103EC" w:rsidRPr="00821C4E">
              <w:t xml:space="preserve"> квалитета</w:t>
            </w:r>
          </w:p>
        </w:tc>
      </w:tr>
      <w:tr w:rsidR="002A118A" w:rsidRPr="0046289F" w14:paraId="483781A5" w14:textId="77777777" w:rsidTr="00821C4E">
        <w:trPr>
          <w:trHeight w:val="20"/>
        </w:trPr>
        <w:tc>
          <w:tcPr>
            <w:tcW w:w="1266" w:type="pct"/>
            <w:vMerge/>
          </w:tcPr>
          <w:p w14:paraId="3ED04406" w14:textId="77777777" w:rsidR="002A118A" w:rsidRPr="009B39F9" w:rsidRDefault="002A118A" w:rsidP="00314C09">
            <w:pPr>
              <w:pStyle w:val="af1"/>
            </w:pPr>
          </w:p>
        </w:tc>
        <w:tc>
          <w:tcPr>
            <w:tcW w:w="3734" w:type="pct"/>
          </w:tcPr>
          <w:p w14:paraId="56CE6CF9" w14:textId="77777777" w:rsidR="002A118A" w:rsidRPr="00821C4E" w:rsidRDefault="002A118A" w:rsidP="00314C09">
            <w:pPr>
              <w:pStyle w:val="af1"/>
              <w:jc w:val="both"/>
            </w:pPr>
            <w:r w:rsidRPr="00821C4E">
              <w:t>Подготовка к эксплуатации универсальных и специальных приспособлений</w:t>
            </w:r>
            <w:r w:rsidR="004103EC" w:rsidRPr="00821C4E">
              <w:t xml:space="preserve"> для обработки заготовки детали средней сложности с точностью до 10</w:t>
            </w:r>
            <w:r w:rsidR="005D19C3" w:rsidRPr="00821C4E">
              <w:noBreakHyphen/>
              <w:t>го</w:t>
            </w:r>
            <w:r w:rsidR="004103EC" w:rsidRPr="00821C4E">
              <w:t xml:space="preserve"> квалитета на горизонтально-расточном станке</w:t>
            </w:r>
          </w:p>
        </w:tc>
      </w:tr>
      <w:tr w:rsidR="002A118A" w:rsidRPr="0046289F" w14:paraId="1B9FF519" w14:textId="77777777" w:rsidTr="00821C4E">
        <w:trPr>
          <w:trHeight w:val="20"/>
        </w:trPr>
        <w:tc>
          <w:tcPr>
            <w:tcW w:w="1266" w:type="pct"/>
            <w:vMerge/>
          </w:tcPr>
          <w:p w14:paraId="14757415" w14:textId="77777777" w:rsidR="002A118A" w:rsidRPr="009B39F9" w:rsidRDefault="002A118A" w:rsidP="00314C09">
            <w:pPr>
              <w:pStyle w:val="af1"/>
            </w:pPr>
          </w:p>
        </w:tc>
        <w:tc>
          <w:tcPr>
            <w:tcW w:w="3734" w:type="pct"/>
          </w:tcPr>
          <w:p w14:paraId="78F2F4A2" w14:textId="77777777" w:rsidR="002A118A" w:rsidRPr="00821C4E" w:rsidRDefault="00D765B3" w:rsidP="00314C09">
            <w:pPr>
              <w:pStyle w:val="af1"/>
              <w:jc w:val="both"/>
            </w:pPr>
            <w:r w:rsidRPr="00821C4E">
              <w:t>Установка</w:t>
            </w:r>
            <w:r w:rsidR="002A118A" w:rsidRPr="00821C4E">
              <w:t xml:space="preserve"> </w:t>
            </w:r>
            <w:r w:rsidR="00325BC3" w:rsidRPr="00821C4E">
              <w:t xml:space="preserve">универсальных или специальных </w:t>
            </w:r>
            <w:r w:rsidR="002A118A" w:rsidRPr="00821C4E">
              <w:t xml:space="preserve">приспособлений на стол </w:t>
            </w:r>
            <w:r w:rsidR="00DF387D" w:rsidRPr="00821C4E">
              <w:t>горизонтально</w:t>
            </w:r>
            <w:r w:rsidR="002A118A" w:rsidRPr="00821C4E">
              <w:t>-расточного станка</w:t>
            </w:r>
            <w:r w:rsidR="004103EC" w:rsidRPr="00821C4E">
              <w:t xml:space="preserve"> для обработки заготовки детали средней сложности с точностью до 10</w:t>
            </w:r>
            <w:r w:rsidR="005D19C3" w:rsidRPr="00821C4E">
              <w:noBreakHyphen/>
              <w:t>го</w:t>
            </w:r>
            <w:r w:rsidR="004103EC" w:rsidRPr="00821C4E">
              <w:t xml:space="preserve"> квалитета</w:t>
            </w:r>
          </w:p>
        </w:tc>
      </w:tr>
      <w:tr w:rsidR="002A118A" w:rsidRPr="0046289F" w14:paraId="5CB227EF" w14:textId="77777777" w:rsidTr="00821C4E">
        <w:trPr>
          <w:trHeight w:val="20"/>
        </w:trPr>
        <w:tc>
          <w:tcPr>
            <w:tcW w:w="1266" w:type="pct"/>
            <w:vMerge/>
          </w:tcPr>
          <w:p w14:paraId="628A7880" w14:textId="77777777" w:rsidR="002A118A" w:rsidRPr="009B39F9" w:rsidRDefault="002A118A" w:rsidP="00314C09">
            <w:pPr>
              <w:pStyle w:val="af1"/>
            </w:pPr>
          </w:p>
        </w:tc>
        <w:tc>
          <w:tcPr>
            <w:tcW w:w="3734" w:type="pct"/>
          </w:tcPr>
          <w:p w14:paraId="753DBE15" w14:textId="77777777" w:rsidR="002A118A" w:rsidRPr="00821C4E" w:rsidRDefault="002A118A" w:rsidP="00314C09">
            <w:pPr>
              <w:pStyle w:val="af1"/>
              <w:jc w:val="both"/>
            </w:pPr>
            <w:r w:rsidRPr="00821C4E">
              <w:t xml:space="preserve">Подготовка заготовки детали </w:t>
            </w:r>
            <w:r w:rsidR="001526B1" w:rsidRPr="00821C4E">
              <w:t xml:space="preserve">средней сложности </w:t>
            </w:r>
            <w:r w:rsidRPr="00821C4E">
              <w:t xml:space="preserve">к обработке на </w:t>
            </w:r>
            <w:r w:rsidR="00DF387D" w:rsidRPr="00821C4E">
              <w:t>горизонтально</w:t>
            </w:r>
            <w:r w:rsidRPr="00821C4E">
              <w:t xml:space="preserve">-расточном </w:t>
            </w:r>
            <w:r w:rsidR="00C0714C" w:rsidRPr="00821C4E">
              <w:t>станке</w:t>
            </w:r>
          </w:p>
        </w:tc>
      </w:tr>
      <w:tr w:rsidR="002A118A" w:rsidRPr="0046289F" w14:paraId="373B9E1C" w14:textId="77777777" w:rsidTr="00821C4E">
        <w:trPr>
          <w:trHeight w:val="20"/>
        </w:trPr>
        <w:tc>
          <w:tcPr>
            <w:tcW w:w="1266" w:type="pct"/>
            <w:vMerge/>
          </w:tcPr>
          <w:p w14:paraId="39B2E2DA" w14:textId="77777777" w:rsidR="002A118A" w:rsidRPr="009B39F9" w:rsidRDefault="002A118A" w:rsidP="00314C09">
            <w:pPr>
              <w:pStyle w:val="af1"/>
            </w:pPr>
          </w:p>
        </w:tc>
        <w:tc>
          <w:tcPr>
            <w:tcW w:w="3734" w:type="pct"/>
          </w:tcPr>
          <w:p w14:paraId="1EB595AC" w14:textId="77777777" w:rsidR="002A118A" w:rsidRPr="00821C4E" w:rsidRDefault="00D765B3" w:rsidP="00314C09">
            <w:pPr>
              <w:pStyle w:val="af1"/>
              <w:jc w:val="both"/>
            </w:pPr>
            <w:r w:rsidRPr="00821C4E">
              <w:t>Установка</w:t>
            </w:r>
            <w:r w:rsidR="002A118A" w:rsidRPr="00821C4E">
              <w:t xml:space="preserve"> заготовки детали средней сложности в приспособление или на стол </w:t>
            </w:r>
            <w:r w:rsidR="00DF387D" w:rsidRPr="00821C4E">
              <w:t>горизонтально</w:t>
            </w:r>
            <w:r w:rsidR="002A118A" w:rsidRPr="00821C4E">
              <w:t xml:space="preserve">-расточного </w:t>
            </w:r>
            <w:r w:rsidR="00C0714C" w:rsidRPr="00821C4E">
              <w:t xml:space="preserve">станка </w:t>
            </w:r>
            <w:r w:rsidR="004E1646" w:rsidRPr="00821C4E">
              <w:t>с выверкой в двух плоскостях</w:t>
            </w:r>
          </w:p>
        </w:tc>
      </w:tr>
      <w:tr w:rsidR="00B31DC2" w:rsidRPr="0046289F" w14:paraId="46AE9AEC" w14:textId="77777777" w:rsidTr="00821C4E">
        <w:trPr>
          <w:trHeight w:val="20"/>
        </w:trPr>
        <w:tc>
          <w:tcPr>
            <w:tcW w:w="1266" w:type="pct"/>
            <w:vMerge/>
          </w:tcPr>
          <w:p w14:paraId="052D5B9C" w14:textId="77777777" w:rsidR="00B31DC2" w:rsidRPr="009B39F9" w:rsidRDefault="00B31DC2" w:rsidP="00314C09">
            <w:pPr>
              <w:pStyle w:val="af1"/>
            </w:pPr>
          </w:p>
        </w:tc>
        <w:tc>
          <w:tcPr>
            <w:tcW w:w="3734" w:type="pct"/>
          </w:tcPr>
          <w:p w14:paraId="3820356E" w14:textId="77777777" w:rsidR="00B31DC2" w:rsidRPr="00821C4E" w:rsidRDefault="000A697A" w:rsidP="00314C09">
            <w:pPr>
              <w:pStyle w:val="af1"/>
              <w:jc w:val="both"/>
            </w:pPr>
            <w:r w:rsidRPr="00821C4E">
              <w:t xml:space="preserve">Настройка и наладка горизонтально-расточного </w:t>
            </w:r>
            <w:r w:rsidR="00C0714C" w:rsidRPr="00821C4E">
              <w:t xml:space="preserve">станка </w:t>
            </w:r>
            <w:r w:rsidRPr="00821C4E">
              <w:t>для обработки поверхностей заготовки детали</w:t>
            </w:r>
            <w:r w:rsidR="00B31DC2" w:rsidRPr="00821C4E">
              <w:t xml:space="preserve"> средней сложности </w:t>
            </w:r>
            <w:r w:rsidR="00681CF0" w:rsidRPr="00821C4E">
              <w:t>с точностью</w:t>
            </w:r>
            <w:r w:rsidR="00B31DC2" w:rsidRPr="00821C4E">
              <w:t xml:space="preserve"> </w:t>
            </w:r>
            <w:r w:rsidR="00BE13CD" w:rsidRPr="00821C4E">
              <w:t>до 10</w:t>
            </w:r>
            <w:r w:rsidR="005D19C3" w:rsidRPr="00821C4E">
              <w:noBreakHyphen/>
              <w:t>го</w:t>
            </w:r>
            <w:r w:rsidR="00BE13CD" w:rsidRPr="00821C4E">
              <w:t xml:space="preserve"> квалитета</w:t>
            </w:r>
          </w:p>
        </w:tc>
      </w:tr>
      <w:tr w:rsidR="00B31DC2" w:rsidRPr="0046289F" w14:paraId="39C290C2" w14:textId="77777777" w:rsidTr="00821C4E">
        <w:trPr>
          <w:trHeight w:val="20"/>
        </w:trPr>
        <w:tc>
          <w:tcPr>
            <w:tcW w:w="1266" w:type="pct"/>
            <w:vMerge/>
          </w:tcPr>
          <w:p w14:paraId="337A2108" w14:textId="77777777" w:rsidR="00B31DC2" w:rsidRPr="009B39F9" w:rsidRDefault="00B31DC2" w:rsidP="00314C09">
            <w:pPr>
              <w:pStyle w:val="af1"/>
            </w:pPr>
          </w:p>
        </w:tc>
        <w:tc>
          <w:tcPr>
            <w:tcW w:w="3734" w:type="pct"/>
          </w:tcPr>
          <w:p w14:paraId="6F520CD1" w14:textId="77777777" w:rsidR="00B31DC2" w:rsidRPr="00821C4E" w:rsidRDefault="000A697A" w:rsidP="00314C09">
            <w:pPr>
              <w:pStyle w:val="af1"/>
              <w:jc w:val="both"/>
            </w:pPr>
            <w:r w:rsidRPr="00821C4E">
              <w:t>Выбор режимов резания при обработке заготовки детали</w:t>
            </w:r>
            <w:r w:rsidR="00B31DC2" w:rsidRPr="00821C4E">
              <w:t xml:space="preserve"> средней сложности на </w:t>
            </w:r>
            <w:r w:rsidR="00DF387D" w:rsidRPr="00821C4E">
              <w:t>горизонтально</w:t>
            </w:r>
            <w:r w:rsidR="00B31DC2" w:rsidRPr="00821C4E">
              <w:t xml:space="preserve">-расточных </w:t>
            </w:r>
            <w:r w:rsidR="00C0714C" w:rsidRPr="00821C4E">
              <w:t>станках</w:t>
            </w:r>
          </w:p>
        </w:tc>
      </w:tr>
      <w:tr w:rsidR="009871E5" w:rsidRPr="0046289F" w14:paraId="01A304CE" w14:textId="77777777" w:rsidTr="00821C4E">
        <w:trPr>
          <w:trHeight w:val="20"/>
        </w:trPr>
        <w:tc>
          <w:tcPr>
            <w:tcW w:w="1266" w:type="pct"/>
            <w:vMerge/>
          </w:tcPr>
          <w:p w14:paraId="78382C6D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E0D5C84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Расчет координат обрабатываемых отверстий в заготовках деталей средней сложности в прямоугольной системе координат</w:t>
            </w:r>
          </w:p>
        </w:tc>
      </w:tr>
      <w:tr w:rsidR="009871E5" w:rsidRPr="0046289F" w14:paraId="17AE8BB3" w14:textId="77777777" w:rsidTr="00821C4E">
        <w:trPr>
          <w:trHeight w:val="20"/>
        </w:trPr>
        <w:tc>
          <w:tcPr>
            <w:tcW w:w="1266" w:type="pct"/>
            <w:vMerge/>
          </w:tcPr>
          <w:p w14:paraId="65FC05EF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07C9D63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отверстий в заготовках деталей средней сложности осевыми инструментами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054D2D90" w14:textId="77777777" w:rsidTr="00821C4E">
        <w:trPr>
          <w:trHeight w:val="20"/>
        </w:trPr>
        <w:tc>
          <w:tcPr>
            <w:tcW w:w="1266" w:type="pct"/>
            <w:vMerge/>
          </w:tcPr>
          <w:p w14:paraId="1E32165D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290BA71" w14:textId="3AB85511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метчиками метрической резьбы с точностью до 7</w:t>
            </w:r>
            <w:r w:rsidR="005D19C3" w:rsidRPr="00821C4E">
              <w:noBreakHyphen/>
              <w:t>й</w:t>
            </w:r>
            <w:r w:rsidRPr="00821C4E">
              <w:t xml:space="preserve"> степени</w:t>
            </w:r>
            <w:r w:rsidR="00B926C8">
              <w:t xml:space="preserve"> </w:t>
            </w:r>
            <w:r w:rsidRPr="00821C4E">
              <w:t>и трубной резьбы класса точности В в заготовках деталей средней сложности</w:t>
            </w:r>
          </w:p>
        </w:tc>
      </w:tr>
      <w:tr w:rsidR="009871E5" w:rsidRPr="0046289F" w14:paraId="31B6B3BE" w14:textId="77777777" w:rsidTr="00821C4E">
        <w:trPr>
          <w:trHeight w:val="20"/>
        </w:trPr>
        <w:tc>
          <w:tcPr>
            <w:tcW w:w="1266" w:type="pct"/>
            <w:vMerge/>
          </w:tcPr>
          <w:p w14:paraId="7CD99CBE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35F1508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отверстий в заготовках деталей средней сложности консольными оправками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36C1E88E" w14:textId="77777777" w:rsidTr="00821C4E">
        <w:trPr>
          <w:trHeight w:val="20"/>
        </w:trPr>
        <w:tc>
          <w:tcPr>
            <w:tcW w:w="1266" w:type="pct"/>
            <w:vMerge/>
          </w:tcPr>
          <w:p w14:paraId="491A3FB6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F0B1218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фасок отверстий в заготовках деталей средней сложности</w:t>
            </w:r>
          </w:p>
        </w:tc>
      </w:tr>
      <w:tr w:rsidR="009871E5" w:rsidRPr="0046289F" w14:paraId="628C3C41" w14:textId="77777777" w:rsidTr="00821C4E">
        <w:trPr>
          <w:trHeight w:val="20"/>
        </w:trPr>
        <w:tc>
          <w:tcPr>
            <w:tcW w:w="1266" w:type="pct"/>
            <w:vMerge/>
          </w:tcPr>
          <w:p w14:paraId="48034E27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1D9FB58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врезанием торцов отверстий деталей средней сложности</w:t>
            </w:r>
          </w:p>
        </w:tc>
      </w:tr>
      <w:tr w:rsidR="009871E5" w:rsidRPr="0046289F" w14:paraId="6D9F78F8" w14:textId="77777777" w:rsidTr="00821C4E">
        <w:trPr>
          <w:trHeight w:val="20"/>
        </w:trPr>
        <w:tc>
          <w:tcPr>
            <w:tcW w:w="1266" w:type="pct"/>
            <w:vMerge/>
          </w:tcPr>
          <w:p w14:paraId="38F068EC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9F6015E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плоскостей заготовок деталей средней сложности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2B81FF38" w14:textId="77777777" w:rsidTr="00821C4E">
        <w:trPr>
          <w:trHeight w:val="20"/>
        </w:trPr>
        <w:tc>
          <w:tcPr>
            <w:tcW w:w="1266" w:type="pct"/>
            <w:vMerge/>
          </w:tcPr>
          <w:p w14:paraId="19F0ABD2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0FC5627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пазов заготовок деталей средней сложности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3A6214CD" w14:textId="77777777" w:rsidTr="00821C4E">
        <w:trPr>
          <w:trHeight w:val="20"/>
        </w:trPr>
        <w:tc>
          <w:tcPr>
            <w:tcW w:w="1266" w:type="pct"/>
            <w:vMerge/>
          </w:tcPr>
          <w:p w14:paraId="3528D425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A5F703F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прямолинейных и криволинейных кромок и фасок заготовок деталей средней сложности</w:t>
            </w:r>
          </w:p>
        </w:tc>
      </w:tr>
      <w:tr w:rsidR="009871E5" w:rsidRPr="0046289F" w14:paraId="4F49E1B0" w14:textId="77777777" w:rsidTr="00821C4E">
        <w:trPr>
          <w:trHeight w:val="20"/>
        </w:trPr>
        <w:tc>
          <w:tcPr>
            <w:tcW w:w="1266" w:type="pct"/>
            <w:vMerge/>
          </w:tcPr>
          <w:p w14:paraId="5FC4D64F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D5E8CBD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окон заготовок деталей средней сложности по разметке и заданным координатам</w:t>
            </w:r>
          </w:p>
        </w:tc>
      </w:tr>
      <w:tr w:rsidR="009871E5" w:rsidRPr="0046289F" w14:paraId="0E591D12" w14:textId="77777777" w:rsidTr="00821C4E">
        <w:trPr>
          <w:trHeight w:val="20"/>
        </w:trPr>
        <w:tc>
          <w:tcPr>
            <w:tcW w:w="1266" w:type="pct"/>
            <w:vMerge/>
          </w:tcPr>
          <w:p w14:paraId="6063EB29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4417602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Обработка наружного контура заготовок деталей средней сложности по разметке</w:t>
            </w:r>
          </w:p>
        </w:tc>
      </w:tr>
      <w:tr w:rsidR="009871E5" w:rsidRPr="0046289F" w14:paraId="4C05E085" w14:textId="77777777" w:rsidTr="00821C4E">
        <w:trPr>
          <w:trHeight w:val="20"/>
        </w:trPr>
        <w:tc>
          <w:tcPr>
            <w:tcW w:w="1266" w:type="pct"/>
            <w:vMerge/>
          </w:tcPr>
          <w:p w14:paraId="0BBCF636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B3E31B5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Поднастройка горизонтально-расточного станка в процессе работы</w:t>
            </w:r>
          </w:p>
        </w:tc>
      </w:tr>
      <w:tr w:rsidR="009871E5" w:rsidRPr="0046289F" w14:paraId="0823AC9F" w14:textId="77777777" w:rsidTr="00821C4E">
        <w:trPr>
          <w:trHeight w:val="20"/>
        </w:trPr>
        <w:tc>
          <w:tcPr>
            <w:tcW w:w="1266" w:type="pct"/>
            <w:vMerge/>
          </w:tcPr>
          <w:p w14:paraId="18831A39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891B041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Поддержание технического состояния станка и технологической оснастки (приспособлений, измерительных и вспомогательных инструментов)</w:t>
            </w:r>
          </w:p>
        </w:tc>
      </w:tr>
      <w:tr w:rsidR="009871E5" w:rsidRPr="0046289F" w14:paraId="276F4F55" w14:textId="77777777" w:rsidTr="00821C4E">
        <w:trPr>
          <w:trHeight w:val="20"/>
        </w:trPr>
        <w:tc>
          <w:tcPr>
            <w:tcW w:w="1266" w:type="pct"/>
            <w:vMerge/>
          </w:tcPr>
          <w:p w14:paraId="5BA1FEBE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0B69497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Проведение регламентных работ по техническому обслуживанию горизонтально-расточного станка в соответствии с технической документацией</w:t>
            </w:r>
          </w:p>
        </w:tc>
      </w:tr>
      <w:tr w:rsidR="009871E5" w:rsidRPr="0046289F" w14:paraId="537E7BFB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744327B3" w14:textId="77777777" w:rsidR="009871E5" w:rsidRPr="009B39F9" w:rsidRDefault="009871E5" w:rsidP="00314C09">
            <w:pPr>
              <w:pStyle w:val="af1"/>
            </w:pPr>
            <w:r w:rsidRPr="009B39F9">
              <w:t>Необходимые умения</w:t>
            </w:r>
          </w:p>
        </w:tc>
        <w:tc>
          <w:tcPr>
            <w:tcW w:w="3734" w:type="pct"/>
          </w:tcPr>
          <w:p w14:paraId="4F56E43B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Проверять исправность, работоспособность и точность горизонтально-расточных станков</w:t>
            </w:r>
          </w:p>
        </w:tc>
      </w:tr>
      <w:tr w:rsidR="009871E5" w:rsidRPr="0046289F" w14:paraId="577FACD3" w14:textId="77777777" w:rsidTr="00821C4E">
        <w:trPr>
          <w:trHeight w:val="20"/>
        </w:trPr>
        <w:tc>
          <w:tcPr>
            <w:tcW w:w="1266" w:type="pct"/>
            <w:vMerge/>
          </w:tcPr>
          <w:p w14:paraId="36673024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FAE9465" w14:textId="77777777" w:rsidR="009871E5" w:rsidRPr="00821C4E" w:rsidRDefault="001B6BFB" w:rsidP="00314C09">
            <w:pPr>
              <w:pStyle w:val="af1"/>
              <w:jc w:val="both"/>
            </w:pPr>
            <w:r w:rsidRPr="00821C4E">
              <w:t>Читать и анализировать конструкторскую</w:t>
            </w:r>
            <w:r w:rsidR="009871E5" w:rsidRPr="00821C4E">
              <w:t xml:space="preserve"> и технологическую документацию на детали средней сложности</w:t>
            </w:r>
          </w:p>
        </w:tc>
      </w:tr>
      <w:tr w:rsidR="009871E5" w:rsidRPr="0046289F" w14:paraId="06C7D8EF" w14:textId="77777777" w:rsidTr="00821C4E">
        <w:trPr>
          <w:trHeight w:val="20"/>
        </w:trPr>
        <w:tc>
          <w:tcPr>
            <w:tcW w:w="1266" w:type="pct"/>
            <w:vMerge/>
          </w:tcPr>
          <w:p w14:paraId="5815F517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D685669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Выбирать в соответствии с технологической документацией, подготавливать к работе</w:t>
            </w:r>
            <w:r w:rsidR="00A26501" w:rsidRPr="00821C4E">
              <w:t xml:space="preserve"> металлорежущие</w:t>
            </w:r>
            <w:r w:rsidRPr="00821C4E">
              <w:t>, вспомогательные и контрольно-измерительные инструменты</w:t>
            </w:r>
          </w:p>
        </w:tc>
      </w:tr>
      <w:tr w:rsidR="009871E5" w:rsidRPr="0046289F" w14:paraId="7811ECE7" w14:textId="77777777" w:rsidTr="00821C4E">
        <w:trPr>
          <w:trHeight w:val="20"/>
        </w:trPr>
        <w:tc>
          <w:tcPr>
            <w:tcW w:w="1266" w:type="pct"/>
            <w:vMerge/>
          </w:tcPr>
          <w:p w14:paraId="3BD9F3AF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3665685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Устанавливать</w:t>
            </w:r>
            <w:r w:rsidR="00A26501" w:rsidRPr="00821C4E">
              <w:t xml:space="preserve"> металлорежущие</w:t>
            </w:r>
            <w:r w:rsidRPr="00821C4E">
              <w:t xml:space="preserve"> и вспомогательные инструменты в шпиндель горизонтально-расточных станков</w:t>
            </w:r>
          </w:p>
        </w:tc>
      </w:tr>
      <w:tr w:rsidR="009871E5" w:rsidRPr="0046289F" w14:paraId="5EDBE5EB" w14:textId="77777777" w:rsidTr="00821C4E">
        <w:trPr>
          <w:trHeight w:val="20"/>
        </w:trPr>
        <w:tc>
          <w:tcPr>
            <w:tcW w:w="1266" w:type="pct"/>
            <w:vMerge/>
          </w:tcPr>
          <w:p w14:paraId="62BA49C9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FAD8534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 xml:space="preserve">Выбирать в соответствии с технологической документацией, подготавливать к работе, устанавливать на стол горизонтально-расточных станков универсальные и специальные приспособления </w:t>
            </w:r>
          </w:p>
        </w:tc>
      </w:tr>
      <w:tr w:rsidR="009871E5" w:rsidRPr="0046289F" w14:paraId="1DAE0579" w14:textId="77777777" w:rsidTr="00821C4E">
        <w:trPr>
          <w:trHeight w:val="20"/>
        </w:trPr>
        <w:tc>
          <w:tcPr>
            <w:tcW w:w="1266" w:type="pct"/>
            <w:vMerge/>
          </w:tcPr>
          <w:p w14:paraId="351053E5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E6F44C4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Базировать и закреплять заготовки деталей средней сложности в приспособлении горизонтально-расточного станка</w:t>
            </w:r>
          </w:p>
        </w:tc>
      </w:tr>
      <w:tr w:rsidR="009871E5" w:rsidRPr="0046289F" w14:paraId="630296EA" w14:textId="77777777" w:rsidTr="00821C4E">
        <w:trPr>
          <w:trHeight w:val="20"/>
        </w:trPr>
        <w:tc>
          <w:tcPr>
            <w:tcW w:w="1266" w:type="pct"/>
            <w:vMerge/>
          </w:tcPr>
          <w:p w14:paraId="3814A682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B44A1DF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Выбирать схемы строповки заготовок и технологической оснастки</w:t>
            </w:r>
          </w:p>
        </w:tc>
      </w:tr>
      <w:tr w:rsidR="009871E5" w:rsidRPr="0046289F" w14:paraId="098BD0AD" w14:textId="77777777" w:rsidTr="00821C4E">
        <w:trPr>
          <w:trHeight w:val="20"/>
        </w:trPr>
        <w:tc>
          <w:tcPr>
            <w:tcW w:w="1266" w:type="pct"/>
            <w:vMerge/>
          </w:tcPr>
          <w:p w14:paraId="756483F8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C27AFB0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Управлять подъемом (снятием) заготовок и технологической оснастки</w:t>
            </w:r>
          </w:p>
        </w:tc>
      </w:tr>
      <w:tr w:rsidR="009871E5" w:rsidRPr="0046289F" w14:paraId="0568FE09" w14:textId="77777777" w:rsidTr="00821C4E">
        <w:trPr>
          <w:trHeight w:val="20"/>
        </w:trPr>
        <w:tc>
          <w:tcPr>
            <w:tcW w:w="1266" w:type="pct"/>
            <w:vMerge/>
          </w:tcPr>
          <w:p w14:paraId="53D1393D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C8DC270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Базировать и закреплять заготовки деталей средней сложности на столе горизонтально-расточного станка с выверкой в двух плоскостях</w:t>
            </w:r>
          </w:p>
        </w:tc>
      </w:tr>
      <w:tr w:rsidR="009871E5" w:rsidRPr="0046289F" w14:paraId="2875BFB6" w14:textId="77777777" w:rsidTr="00821C4E">
        <w:trPr>
          <w:trHeight w:val="20"/>
        </w:trPr>
        <w:tc>
          <w:tcPr>
            <w:tcW w:w="1266" w:type="pct"/>
            <w:vMerge/>
          </w:tcPr>
          <w:p w14:paraId="27E64D5A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932445F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Выбирать и устанавливать режимы резания при обработке заготовок деталей средней сложности на горизонтально-расточных станках</w:t>
            </w:r>
          </w:p>
        </w:tc>
      </w:tr>
      <w:tr w:rsidR="009871E5" w:rsidRPr="0046289F" w14:paraId="526A0290" w14:textId="77777777" w:rsidTr="00821C4E">
        <w:trPr>
          <w:trHeight w:val="20"/>
        </w:trPr>
        <w:tc>
          <w:tcPr>
            <w:tcW w:w="1266" w:type="pct"/>
            <w:vMerge/>
          </w:tcPr>
          <w:p w14:paraId="484882BB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0CC2311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 xml:space="preserve">Производить настройку горизонтально-расточных станков для </w:t>
            </w:r>
            <w:r w:rsidR="002D4D35" w:rsidRPr="00821C4E">
              <w:t>обработки поверхностей заготовок</w:t>
            </w:r>
            <w:r w:rsidRPr="00821C4E">
              <w:t xml:space="preserve">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 в соответствии с технологической документацией</w:t>
            </w:r>
          </w:p>
        </w:tc>
      </w:tr>
      <w:tr w:rsidR="009871E5" w:rsidRPr="0046289F" w14:paraId="66FC551A" w14:textId="77777777" w:rsidTr="00821C4E">
        <w:trPr>
          <w:trHeight w:val="20"/>
        </w:trPr>
        <w:tc>
          <w:tcPr>
            <w:tcW w:w="1266" w:type="pct"/>
            <w:vMerge/>
          </w:tcPr>
          <w:p w14:paraId="47F141C7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D75459D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Выполнять тригонометрические вычисления для определения координат обрабатываемых поверхностей</w:t>
            </w:r>
          </w:p>
        </w:tc>
      </w:tr>
      <w:tr w:rsidR="009871E5" w:rsidRPr="0046289F" w14:paraId="7B3A272F" w14:textId="77777777" w:rsidTr="00821C4E">
        <w:trPr>
          <w:trHeight w:val="20"/>
        </w:trPr>
        <w:tc>
          <w:tcPr>
            <w:tcW w:w="1266" w:type="pct"/>
            <w:vMerge/>
          </w:tcPr>
          <w:p w14:paraId="7959A1B4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E9D7FBB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Сверлить, рассверливать и зенкеровать отверстия на горизонтально-расточных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52D585C6" w14:textId="77777777" w:rsidTr="00821C4E">
        <w:trPr>
          <w:trHeight w:val="20"/>
        </w:trPr>
        <w:tc>
          <w:tcPr>
            <w:tcW w:w="1266" w:type="pct"/>
            <w:vMerge/>
          </w:tcPr>
          <w:p w14:paraId="00FE38D4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3D6CF25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Сверлить глубокие отверстия (до 10 диаметров) на горизонтально-расточных станках с точностью до 12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27420114" w14:textId="77777777" w:rsidTr="00821C4E">
        <w:trPr>
          <w:trHeight w:val="20"/>
        </w:trPr>
        <w:tc>
          <w:tcPr>
            <w:tcW w:w="1266" w:type="pct"/>
            <w:vMerge/>
          </w:tcPr>
          <w:p w14:paraId="6479DF45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2775699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Сверлить отверстия, расположенные под углом, на горизонтально-расточных станках с точностью до 12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776D8AF2" w14:textId="77777777" w:rsidTr="00821C4E">
        <w:trPr>
          <w:trHeight w:val="20"/>
        </w:trPr>
        <w:tc>
          <w:tcPr>
            <w:tcW w:w="1266" w:type="pct"/>
            <w:vMerge/>
          </w:tcPr>
          <w:p w14:paraId="2A301969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24B8D04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Сверлить и зенкеровать отверстия по кондуктору на горизонтально-расточных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2418A6B5" w14:textId="77777777" w:rsidTr="00821C4E">
        <w:trPr>
          <w:trHeight w:val="20"/>
        </w:trPr>
        <w:tc>
          <w:tcPr>
            <w:tcW w:w="1266" w:type="pct"/>
            <w:vMerge/>
          </w:tcPr>
          <w:p w14:paraId="40786478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5B3217D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Нарезать внутреннюю резьбу метчиками</w:t>
            </w:r>
          </w:p>
        </w:tc>
      </w:tr>
      <w:tr w:rsidR="009871E5" w:rsidRPr="0046289F" w14:paraId="4C0B9E34" w14:textId="77777777" w:rsidTr="00821C4E">
        <w:trPr>
          <w:trHeight w:val="20"/>
        </w:trPr>
        <w:tc>
          <w:tcPr>
            <w:tcW w:w="1266" w:type="pct"/>
            <w:vMerge/>
          </w:tcPr>
          <w:p w14:paraId="60C02F9D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7EF8D46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Использовать специальные патроны для нарезания резьбы метчиками</w:t>
            </w:r>
          </w:p>
        </w:tc>
      </w:tr>
      <w:tr w:rsidR="009871E5" w:rsidRPr="0046289F" w14:paraId="656E3ABC" w14:textId="77777777" w:rsidTr="00821C4E">
        <w:trPr>
          <w:trHeight w:val="20"/>
        </w:trPr>
        <w:tc>
          <w:tcPr>
            <w:tcW w:w="1266" w:type="pct"/>
            <w:vMerge/>
          </w:tcPr>
          <w:p w14:paraId="74C120AE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00FB3B7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Фрезеровать плоскости, пазы, кромки, фаски, окна, наружный контур на горизонтально-расточных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5E651BEA" w14:textId="77777777" w:rsidTr="00821C4E">
        <w:trPr>
          <w:trHeight w:val="20"/>
        </w:trPr>
        <w:tc>
          <w:tcPr>
            <w:tcW w:w="1266" w:type="pct"/>
            <w:vMerge/>
          </w:tcPr>
          <w:p w14:paraId="50D03488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E7C375F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Растачивать отверстия на горизонтально-расточных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79EB0EF2" w14:textId="77777777" w:rsidTr="00821C4E">
        <w:trPr>
          <w:trHeight w:val="20"/>
        </w:trPr>
        <w:tc>
          <w:tcPr>
            <w:tcW w:w="1266" w:type="pct"/>
            <w:vMerge/>
          </w:tcPr>
          <w:p w14:paraId="67ECC921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1ECF120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Определять степень износа</w:t>
            </w:r>
            <w:r w:rsidR="004C1BD0" w:rsidRPr="00821C4E">
              <w:t xml:space="preserve"> металлорежущих</w:t>
            </w:r>
            <w:r w:rsidRPr="00821C4E">
              <w:t xml:space="preserve"> инструментов и момент затупления инструмента</w:t>
            </w:r>
          </w:p>
        </w:tc>
      </w:tr>
      <w:tr w:rsidR="009871E5" w:rsidRPr="0046289F" w14:paraId="0B7007FC" w14:textId="77777777" w:rsidTr="00821C4E">
        <w:trPr>
          <w:trHeight w:val="20"/>
        </w:trPr>
        <w:tc>
          <w:tcPr>
            <w:tcW w:w="1266" w:type="pct"/>
            <w:vMerge/>
          </w:tcPr>
          <w:p w14:paraId="49A94E34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F2A0E35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Снимать и устанавливать</w:t>
            </w:r>
            <w:r w:rsidR="00A26501" w:rsidRPr="00821C4E">
              <w:t xml:space="preserve"> металлорежущие</w:t>
            </w:r>
            <w:r w:rsidRPr="00821C4E">
              <w:t xml:space="preserve"> инструменты горизонтально-расточных станков</w:t>
            </w:r>
          </w:p>
        </w:tc>
      </w:tr>
      <w:tr w:rsidR="009871E5" w:rsidRPr="0046289F" w14:paraId="2A42CE16" w14:textId="77777777" w:rsidTr="00821C4E">
        <w:trPr>
          <w:trHeight w:val="20"/>
        </w:trPr>
        <w:tc>
          <w:tcPr>
            <w:tcW w:w="1266" w:type="pct"/>
            <w:vMerge/>
          </w:tcPr>
          <w:p w14:paraId="63EF046B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3896DB6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Использовать СОТС при растачивании, сверлении, зенкеровании, фрезеровании, резьбонарезании</w:t>
            </w:r>
          </w:p>
        </w:tc>
      </w:tr>
      <w:tr w:rsidR="009871E5" w:rsidRPr="0046289F" w14:paraId="59F99990" w14:textId="77777777" w:rsidTr="00821C4E">
        <w:trPr>
          <w:trHeight w:val="20"/>
        </w:trPr>
        <w:tc>
          <w:tcPr>
            <w:tcW w:w="1266" w:type="pct"/>
            <w:vMerge/>
          </w:tcPr>
          <w:p w14:paraId="5FE8FC34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8204B68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Контролировать наличие и состояние СОТС на горизонтально-расточных станках</w:t>
            </w:r>
          </w:p>
        </w:tc>
      </w:tr>
      <w:tr w:rsidR="009871E5" w:rsidRPr="0046289F" w14:paraId="6AC2D3BA" w14:textId="77777777" w:rsidTr="00821C4E">
        <w:trPr>
          <w:trHeight w:val="20"/>
        </w:trPr>
        <w:tc>
          <w:tcPr>
            <w:tcW w:w="1266" w:type="pct"/>
            <w:vMerge/>
          </w:tcPr>
          <w:p w14:paraId="57851FC6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920CF70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Выявлять причины брака, предупреждать возможный брак при обработке поверхностей заготовок деталей средней сложности на горизонтально-расточных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9871E5" w:rsidRPr="0046289F" w14:paraId="25EA5A5F" w14:textId="77777777" w:rsidTr="00821C4E">
        <w:trPr>
          <w:trHeight w:val="20"/>
        </w:trPr>
        <w:tc>
          <w:tcPr>
            <w:tcW w:w="1266" w:type="pct"/>
            <w:vMerge/>
          </w:tcPr>
          <w:p w14:paraId="4F4170D1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1C91F17F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Выполнять регламентные работы по техническому обслуживанию горизонтально-расточных станков</w:t>
            </w:r>
          </w:p>
        </w:tc>
      </w:tr>
      <w:tr w:rsidR="009871E5" w:rsidRPr="0046289F" w14:paraId="5F888EB8" w14:textId="77777777" w:rsidTr="00821C4E">
        <w:trPr>
          <w:trHeight w:val="20"/>
        </w:trPr>
        <w:tc>
          <w:tcPr>
            <w:tcW w:w="1266" w:type="pct"/>
            <w:vMerge/>
          </w:tcPr>
          <w:p w14:paraId="2A99C20F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7B6813A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Выполнять техническое обслуживание технологической оснастки горизонтально-расточных станков</w:t>
            </w:r>
          </w:p>
        </w:tc>
      </w:tr>
      <w:tr w:rsidR="009871E5" w:rsidRPr="0046289F" w14:paraId="027A9430" w14:textId="77777777" w:rsidTr="00821C4E">
        <w:trPr>
          <w:trHeight w:val="20"/>
        </w:trPr>
        <w:tc>
          <w:tcPr>
            <w:tcW w:w="1266" w:type="pct"/>
            <w:vMerge/>
          </w:tcPr>
          <w:p w14:paraId="14D82454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2F66B2E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9871E5" w:rsidRPr="0046289F" w14:paraId="089C6504" w14:textId="77777777" w:rsidTr="00821C4E">
        <w:trPr>
          <w:trHeight w:val="20"/>
        </w:trPr>
        <w:tc>
          <w:tcPr>
            <w:tcW w:w="1266" w:type="pct"/>
            <w:vMerge/>
          </w:tcPr>
          <w:p w14:paraId="3393AC10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33CA540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Применять средства индивидуальной и коллективной защиты при выполнении работ на горизонтально-расточных станках</w:t>
            </w:r>
          </w:p>
        </w:tc>
      </w:tr>
      <w:tr w:rsidR="009871E5" w:rsidRPr="0046289F" w14:paraId="1B7255F6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72DBF8FB" w14:textId="77777777" w:rsidR="009871E5" w:rsidRPr="009B39F9" w:rsidRDefault="009871E5" w:rsidP="00314C09">
            <w:pPr>
              <w:pStyle w:val="af1"/>
            </w:pPr>
            <w:r w:rsidRPr="009B39F9">
              <w:t>Необходимые знания</w:t>
            </w:r>
          </w:p>
        </w:tc>
        <w:tc>
          <w:tcPr>
            <w:tcW w:w="3734" w:type="pct"/>
          </w:tcPr>
          <w:p w14:paraId="7BEBADAA" w14:textId="77777777" w:rsidR="009871E5" w:rsidRPr="00821C4E" w:rsidRDefault="00D1416E" w:rsidP="00314C09">
            <w:pPr>
              <w:pStyle w:val="af1"/>
              <w:jc w:val="both"/>
            </w:pPr>
            <w:r w:rsidRPr="00821C4E">
              <w:t>Устройство, принципы работы и правила эксплуатации</w:t>
            </w:r>
            <w:r w:rsidR="009871E5" w:rsidRPr="00821C4E">
              <w:t xml:space="preserve"> горизонтально-расточных станков</w:t>
            </w:r>
          </w:p>
        </w:tc>
      </w:tr>
      <w:tr w:rsidR="009871E5" w:rsidRPr="0046289F" w14:paraId="0B2DFC69" w14:textId="77777777" w:rsidTr="00821C4E">
        <w:trPr>
          <w:trHeight w:val="20"/>
        </w:trPr>
        <w:tc>
          <w:tcPr>
            <w:tcW w:w="1266" w:type="pct"/>
            <w:vMerge/>
          </w:tcPr>
          <w:p w14:paraId="0C5873F2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864B985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Органы управления горизонтально-расточными станками</w:t>
            </w:r>
          </w:p>
        </w:tc>
      </w:tr>
      <w:tr w:rsidR="009871E5" w:rsidRPr="0046289F" w14:paraId="62D74B6D" w14:textId="77777777" w:rsidTr="00821C4E">
        <w:trPr>
          <w:trHeight w:val="20"/>
        </w:trPr>
        <w:tc>
          <w:tcPr>
            <w:tcW w:w="1266" w:type="pct"/>
            <w:vMerge/>
          </w:tcPr>
          <w:p w14:paraId="7E38FA7E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AEEB65F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Порядок проверки исправности, работоспособности и точности горизонтально-расточных станков</w:t>
            </w:r>
          </w:p>
        </w:tc>
      </w:tr>
      <w:tr w:rsidR="009871E5" w:rsidRPr="0046289F" w14:paraId="298C79DA" w14:textId="77777777" w:rsidTr="00821C4E">
        <w:trPr>
          <w:trHeight w:val="20"/>
        </w:trPr>
        <w:tc>
          <w:tcPr>
            <w:tcW w:w="1266" w:type="pct"/>
            <w:vMerge/>
          </w:tcPr>
          <w:p w14:paraId="78758A9B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0535FBB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Требования к планировке, оснащению и организации рабочего места при выполнении работ на горизонтально-расточных станках</w:t>
            </w:r>
          </w:p>
        </w:tc>
      </w:tr>
      <w:tr w:rsidR="009871E5" w:rsidRPr="0046289F" w14:paraId="7C1857EB" w14:textId="77777777" w:rsidTr="00821C4E">
        <w:trPr>
          <w:trHeight w:val="20"/>
        </w:trPr>
        <w:tc>
          <w:tcPr>
            <w:tcW w:w="1266" w:type="pct"/>
            <w:vMerge/>
          </w:tcPr>
          <w:p w14:paraId="0D2B6FC6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66BAEA8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Машиностроительное черчение в объеме, необходимом для выполнения работы</w:t>
            </w:r>
          </w:p>
        </w:tc>
      </w:tr>
      <w:tr w:rsidR="009871E5" w:rsidRPr="0046289F" w14:paraId="78A19D06" w14:textId="77777777" w:rsidTr="00821C4E">
        <w:trPr>
          <w:trHeight w:val="20"/>
        </w:trPr>
        <w:tc>
          <w:tcPr>
            <w:tcW w:w="1266" w:type="pct"/>
            <w:vMerge/>
          </w:tcPr>
          <w:p w14:paraId="4CF1B9FF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0794D91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 xml:space="preserve">Правила чтения технической документации (рабочих чертежей, </w:t>
            </w:r>
            <w:r w:rsidR="005D19C3" w:rsidRPr="00821C4E">
              <w:t>технологических карт)</w:t>
            </w:r>
          </w:p>
        </w:tc>
      </w:tr>
      <w:tr w:rsidR="009871E5" w:rsidRPr="0046289F" w14:paraId="42F4ACE1" w14:textId="77777777" w:rsidTr="00821C4E">
        <w:trPr>
          <w:trHeight w:val="20"/>
        </w:trPr>
        <w:tc>
          <w:tcPr>
            <w:tcW w:w="1266" w:type="pct"/>
            <w:vMerge/>
          </w:tcPr>
          <w:p w14:paraId="6B11D801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6987CB3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Система допусков и посадок, квалитеты точности, параметры шероховатости</w:t>
            </w:r>
          </w:p>
        </w:tc>
      </w:tr>
      <w:tr w:rsidR="009871E5" w:rsidRPr="0046289F" w14:paraId="0CAA277F" w14:textId="77777777" w:rsidTr="00821C4E">
        <w:trPr>
          <w:trHeight w:val="20"/>
        </w:trPr>
        <w:tc>
          <w:tcPr>
            <w:tcW w:w="1266" w:type="pct"/>
            <w:vMerge/>
          </w:tcPr>
          <w:p w14:paraId="3F990303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C156AAC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871E5" w:rsidRPr="0046289F" w14:paraId="124B5D5D" w14:textId="77777777" w:rsidTr="00821C4E">
        <w:trPr>
          <w:trHeight w:val="20"/>
        </w:trPr>
        <w:tc>
          <w:tcPr>
            <w:tcW w:w="1266" w:type="pct"/>
            <w:vMerge/>
          </w:tcPr>
          <w:p w14:paraId="76B9F2E6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6A8517F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50A33D7D" w14:textId="77777777" w:rsidTr="00821C4E">
        <w:trPr>
          <w:trHeight w:val="20"/>
        </w:trPr>
        <w:tc>
          <w:tcPr>
            <w:tcW w:w="1266" w:type="pct"/>
            <w:vMerge/>
          </w:tcPr>
          <w:p w14:paraId="704985A9" w14:textId="77777777" w:rsidR="001F428C" w:rsidRPr="009B39F9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4F998C2B" w14:textId="77777777" w:rsidR="001F428C" w:rsidRPr="00821C4E" w:rsidRDefault="001F428C" w:rsidP="00314C09">
            <w:pPr>
              <w:pStyle w:val="af1"/>
              <w:jc w:val="both"/>
            </w:pPr>
            <w:r w:rsidRPr="00821C4E">
              <w:t>Основные свойства и маркировка обрабатываемых материалов</w:t>
            </w:r>
          </w:p>
        </w:tc>
      </w:tr>
      <w:tr w:rsidR="001F428C" w:rsidRPr="0046289F" w14:paraId="38174C85" w14:textId="77777777" w:rsidTr="00821C4E">
        <w:trPr>
          <w:trHeight w:val="20"/>
        </w:trPr>
        <w:tc>
          <w:tcPr>
            <w:tcW w:w="1266" w:type="pct"/>
            <w:vMerge/>
          </w:tcPr>
          <w:p w14:paraId="217AC585" w14:textId="77777777" w:rsidR="001F428C" w:rsidRPr="009B39F9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7DF84260" w14:textId="77777777" w:rsidR="001F428C" w:rsidRPr="00821C4E" w:rsidRDefault="001F428C" w:rsidP="00314C09">
            <w:pPr>
              <w:pStyle w:val="af1"/>
              <w:jc w:val="both"/>
            </w:pPr>
            <w:r w:rsidRPr="00821C4E">
              <w:t>Основные свойства и маркировка инструментальных материалов</w:t>
            </w:r>
          </w:p>
        </w:tc>
      </w:tr>
      <w:tr w:rsidR="009871E5" w:rsidRPr="0046289F" w14:paraId="5A81441C" w14:textId="77777777" w:rsidTr="00821C4E">
        <w:trPr>
          <w:trHeight w:val="20"/>
        </w:trPr>
        <w:tc>
          <w:tcPr>
            <w:tcW w:w="1266" w:type="pct"/>
            <w:vMerge/>
          </w:tcPr>
          <w:p w14:paraId="70DF56AA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30CBB7B" w14:textId="77777777" w:rsidR="009871E5" w:rsidRPr="00821C4E" w:rsidRDefault="00BA6BC2" w:rsidP="00314C09">
            <w:pPr>
              <w:pStyle w:val="af1"/>
              <w:jc w:val="both"/>
            </w:pPr>
            <w:r w:rsidRPr="00821C4E">
              <w:t>Порядок</w:t>
            </w:r>
            <w:r w:rsidR="009871E5" w:rsidRPr="00821C4E">
              <w:t xml:space="preserve"> получения, хранения и сдачи </w:t>
            </w:r>
            <w:r w:rsidR="007E31EE" w:rsidRPr="00821C4E">
              <w:t>заготовок, инструментов</w:t>
            </w:r>
            <w:r w:rsidR="009871E5" w:rsidRPr="00821C4E">
              <w:t>, приспособлений, необходимых для выполнения работ</w:t>
            </w:r>
          </w:p>
        </w:tc>
      </w:tr>
      <w:tr w:rsidR="009871E5" w:rsidRPr="0046289F" w14:paraId="439AA348" w14:textId="77777777" w:rsidTr="00821C4E">
        <w:trPr>
          <w:trHeight w:val="20"/>
        </w:trPr>
        <w:tc>
          <w:tcPr>
            <w:tcW w:w="1266" w:type="pct"/>
            <w:vMerge/>
          </w:tcPr>
          <w:p w14:paraId="2C1ECBA0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47690B8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Виды, конструкции, назначение, геометрические параметры и правила использования</w:t>
            </w:r>
            <w:r w:rsidR="004C1BD0" w:rsidRPr="00821C4E">
              <w:t xml:space="preserve"> металлорежущих</w:t>
            </w:r>
            <w:r w:rsidRPr="00821C4E">
              <w:t xml:space="preserve"> и вспомогательных инструментов, применяемых на горизонтально-расточных станках</w:t>
            </w:r>
          </w:p>
        </w:tc>
      </w:tr>
      <w:tr w:rsidR="009871E5" w:rsidRPr="0046289F" w14:paraId="65CA6E47" w14:textId="77777777" w:rsidTr="00821C4E">
        <w:trPr>
          <w:trHeight w:val="20"/>
        </w:trPr>
        <w:tc>
          <w:tcPr>
            <w:tcW w:w="1266" w:type="pct"/>
            <w:vMerge/>
          </w:tcPr>
          <w:p w14:paraId="1E76E317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51F2AC57" w14:textId="77777777" w:rsidR="009871E5" w:rsidRPr="00821C4E" w:rsidRDefault="005F3A55" w:rsidP="00314C09">
            <w:pPr>
              <w:pStyle w:val="af1"/>
              <w:jc w:val="both"/>
            </w:pPr>
            <w:r w:rsidRPr="00821C4E">
              <w:t xml:space="preserve">Правила выбора геометрических параметров </w:t>
            </w:r>
            <w:r w:rsidR="009871E5" w:rsidRPr="00821C4E">
              <w:t xml:space="preserve">расточных резцов, сверл, зенкеров и фрез в зависимости от обрабатываемого и инструментального материалов </w:t>
            </w:r>
          </w:p>
        </w:tc>
      </w:tr>
      <w:tr w:rsidR="009871E5" w:rsidRPr="0046289F" w14:paraId="7DAE30F9" w14:textId="77777777" w:rsidTr="00821C4E">
        <w:trPr>
          <w:trHeight w:val="20"/>
        </w:trPr>
        <w:tc>
          <w:tcPr>
            <w:tcW w:w="1266" w:type="pct"/>
            <w:vMerge/>
          </w:tcPr>
          <w:p w14:paraId="21F5907B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4B48DBB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 xml:space="preserve">Способы и приемы контроля геометрических параметров </w:t>
            </w:r>
            <w:r w:rsidR="001379E6" w:rsidRPr="00821C4E">
              <w:t>металлорежущих инструментов</w:t>
            </w:r>
          </w:p>
        </w:tc>
      </w:tr>
      <w:tr w:rsidR="009871E5" w:rsidRPr="0046289F" w14:paraId="2A6C78D5" w14:textId="77777777" w:rsidTr="00821C4E">
        <w:trPr>
          <w:trHeight w:val="20"/>
        </w:trPr>
        <w:tc>
          <w:tcPr>
            <w:tcW w:w="1266" w:type="pct"/>
            <w:vMerge/>
          </w:tcPr>
          <w:p w14:paraId="1E99ABD5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861C919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Виды, устройство и области применения контрольно-измерительных приборов для контроля геометрических параметров расточных резцов</w:t>
            </w:r>
          </w:p>
        </w:tc>
      </w:tr>
      <w:tr w:rsidR="009871E5" w:rsidRPr="0046289F" w14:paraId="5EA19CD7" w14:textId="77777777" w:rsidTr="00821C4E">
        <w:trPr>
          <w:trHeight w:val="20"/>
        </w:trPr>
        <w:tc>
          <w:tcPr>
            <w:tcW w:w="1266" w:type="pct"/>
            <w:vMerge/>
          </w:tcPr>
          <w:p w14:paraId="1E64586D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AA1074C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Приемы и правила установки</w:t>
            </w:r>
            <w:r w:rsidR="004C1BD0" w:rsidRPr="00821C4E">
              <w:t xml:space="preserve"> металлорежущих</w:t>
            </w:r>
            <w:r w:rsidRPr="00821C4E">
              <w:t xml:space="preserve"> и вспомогательных инструментов на горизонтально-расточных станках</w:t>
            </w:r>
          </w:p>
        </w:tc>
      </w:tr>
      <w:tr w:rsidR="009871E5" w:rsidRPr="0046289F" w14:paraId="2F3AA7EA" w14:textId="77777777" w:rsidTr="00821C4E">
        <w:trPr>
          <w:trHeight w:val="20"/>
        </w:trPr>
        <w:tc>
          <w:tcPr>
            <w:tcW w:w="1266" w:type="pct"/>
            <w:vMerge/>
          </w:tcPr>
          <w:p w14:paraId="790AC0B7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2C9019CD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Виды, конструкции, назначение, возможности и правила использования контрольно-измерительных инструментов, применяемых при работе на горизонтально-расточных станках</w:t>
            </w:r>
          </w:p>
        </w:tc>
      </w:tr>
      <w:tr w:rsidR="009871E5" w:rsidRPr="0046289F" w14:paraId="565B81DC" w14:textId="77777777" w:rsidTr="00821C4E">
        <w:trPr>
          <w:trHeight w:val="20"/>
        </w:trPr>
        <w:tc>
          <w:tcPr>
            <w:tcW w:w="1266" w:type="pct"/>
            <w:vMerge/>
          </w:tcPr>
          <w:p w14:paraId="784878B2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F4B49D1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Виды, устройство, назначение, правила и условия эксплуатации универсальных и специальных приспособлений, применяемых на горизонтально-расточных станках</w:t>
            </w:r>
          </w:p>
        </w:tc>
      </w:tr>
      <w:tr w:rsidR="009871E5" w:rsidRPr="0046289F" w14:paraId="7900B07E" w14:textId="77777777" w:rsidTr="00821C4E">
        <w:trPr>
          <w:trHeight w:val="20"/>
        </w:trPr>
        <w:tc>
          <w:tcPr>
            <w:tcW w:w="1266" w:type="pct"/>
            <w:vMerge/>
          </w:tcPr>
          <w:p w14:paraId="0F91B1D6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63601B35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Правила и приемы базирования и закрепления заготовок деталей средней сложности в приспособлении или на столе горизонтально-расточного станка с выверкой в двух плоскостях</w:t>
            </w:r>
          </w:p>
        </w:tc>
      </w:tr>
      <w:tr w:rsidR="009871E5" w:rsidRPr="0046289F" w14:paraId="277F8A92" w14:textId="77777777" w:rsidTr="00821C4E">
        <w:trPr>
          <w:trHeight w:val="20"/>
        </w:trPr>
        <w:tc>
          <w:tcPr>
            <w:tcW w:w="1266" w:type="pct"/>
            <w:vMerge/>
          </w:tcPr>
          <w:p w14:paraId="2A7FD5B9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0536EF1B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Содержание и последовательность настройки горизонтально-расточных станков</w:t>
            </w:r>
          </w:p>
        </w:tc>
      </w:tr>
      <w:tr w:rsidR="009871E5" w:rsidRPr="0046289F" w14:paraId="706ADA23" w14:textId="77777777" w:rsidTr="00821C4E">
        <w:trPr>
          <w:trHeight w:val="20"/>
        </w:trPr>
        <w:tc>
          <w:tcPr>
            <w:tcW w:w="1266" w:type="pct"/>
            <w:vMerge/>
          </w:tcPr>
          <w:p w14:paraId="62F3B983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3B20B274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Типовые режимы резания при обработке заготовок деталей средней сложности на горизонтально-расточных станках</w:t>
            </w:r>
          </w:p>
        </w:tc>
      </w:tr>
      <w:tr w:rsidR="009871E5" w:rsidRPr="0046289F" w14:paraId="54B75177" w14:textId="77777777" w:rsidTr="00821C4E">
        <w:trPr>
          <w:trHeight w:val="20"/>
        </w:trPr>
        <w:tc>
          <w:tcPr>
            <w:tcW w:w="1266" w:type="pct"/>
            <w:vMerge/>
          </w:tcPr>
          <w:p w14:paraId="4E3F744A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735D1338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Правила строповки и перемещения грузов</w:t>
            </w:r>
          </w:p>
        </w:tc>
      </w:tr>
      <w:tr w:rsidR="009871E5" w:rsidRPr="0046289F" w14:paraId="6644A922" w14:textId="77777777" w:rsidTr="00821C4E">
        <w:trPr>
          <w:trHeight w:val="20"/>
        </w:trPr>
        <w:tc>
          <w:tcPr>
            <w:tcW w:w="1266" w:type="pct"/>
            <w:vMerge/>
          </w:tcPr>
          <w:p w14:paraId="17BD2178" w14:textId="77777777" w:rsidR="009871E5" w:rsidRPr="009B39F9" w:rsidRDefault="009871E5" w:rsidP="00314C09">
            <w:pPr>
              <w:pStyle w:val="af1"/>
            </w:pPr>
          </w:p>
        </w:tc>
        <w:tc>
          <w:tcPr>
            <w:tcW w:w="3734" w:type="pct"/>
          </w:tcPr>
          <w:p w14:paraId="4DB9A6E6" w14:textId="77777777" w:rsidR="009871E5" w:rsidRPr="00821C4E" w:rsidRDefault="009871E5" w:rsidP="00314C09">
            <w:pPr>
              <w:pStyle w:val="af1"/>
              <w:jc w:val="both"/>
            </w:pPr>
            <w:r w:rsidRPr="00821C4E">
              <w:t>Система знаковой сигнализации при работе с машинистом крана</w:t>
            </w:r>
          </w:p>
        </w:tc>
      </w:tr>
      <w:tr w:rsidR="00345874" w:rsidRPr="0046289F" w14:paraId="3B0AFB02" w14:textId="77777777" w:rsidTr="00821C4E">
        <w:trPr>
          <w:trHeight w:val="20"/>
        </w:trPr>
        <w:tc>
          <w:tcPr>
            <w:tcW w:w="1266" w:type="pct"/>
            <w:vMerge/>
          </w:tcPr>
          <w:p w14:paraId="7319668C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08009F6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Способы и приемы сверления, рассверливания и зенкерования отверстий в заготовках деталей средней сложности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 на горизонтально-расточных станках</w:t>
            </w:r>
          </w:p>
        </w:tc>
      </w:tr>
      <w:tr w:rsidR="00345874" w:rsidRPr="0046289F" w14:paraId="39578D64" w14:textId="77777777" w:rsidTr="00821C4E">
        <w:trPr>
          <w:trHeight w:val="20"/>
        </w:trPr>
        <w:tc>
          <w:tcPr>
            <w:tcW w:w="1266" w:type="pct"/>
            <w:vMerge/>
          </w:tcPr>
          <w:p w14:paraId="2F4C50FF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DCC153D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Способы и приемы нарезания метрической и трубной резьбы в отверстиях заготовок деталей средней сложности на горизонтально-расточных станках</w:t>
            </w:r>
          </w:p>
        </w:tc>
      </w:tr>
      <w:tr w:rsidR="00345874" w:rsidRPr="0046289F" w14:paraId="6F0DB719" w14:textId="77777777" w:rsidTr="00821C4E">
        <w:trPr>
          <w:trHeight w:val="20"/>
        </w:trPr>
        <w:tc>
          <w:tcPr>
            <w:tcW w:w="1266" w:type="pct"/>
            <w:vMerge/>
          </w:tcPr>
          <w:p w14:paraId="6ED8131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2602F91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Способы и приемы растачивания отверстий в заготовках деталей средней сложности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 на горизонтально-расточных станках</w:t>
            </w:r>
          </w:p>
        </w:tc>
      </w:tr>
      <w:tr w:rsidR="00345874" w:rsidRPr="0046289F" w14:paraId="0A671532" w14:textId="77777777" w:rsidTr="00821C4E">
        <w:trPr>
          <w:trHeight w:val="20"/>
        </w:trPr>
        <w:tc>
          <w:tcPr>
            <w:tcW w:w="1266" w:type="pct"/>
            <w:vMerge/>
          </w:tcPr>
          <w:p w14:paraId="7C3629CC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4EE70B8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Способы и приемы фрезерования поверхностей заготовок деталей средней сложности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 на горизонтально-расточных станках</w:t>
            </w:r>
          </w:p>
        </w:tc>
      </w:tr>
      <w:tr w:rsidR="00EC6CBA" w:rsidRPr="0046289F" w14:paraId="27072EBE" w14:textId="77777777" w:rsidTr="00EC6CBA">
        <w:trPr>
          <w:trHeight w:val="283"/>
        </w:trPr>
        <w:tc>
          <w:tcPr>
            <w:tcW w:w="1266" w:type="pct"/>
            <w:vMerge/>
          </w:tcPr>
          <w:p w14:paraId="2FA4C42E" w14:textId="77777777" w:rsidR="00EC6CBA" w:rsidRPr="009B39F9" w:rsidRDefault="00EC6CBA" w:rsidP="00314C09">
            <w:pPr>
              <w:pStyle w:val="af1"/>
            </w:pPr>
          </w:p>
        </w:tc>
        <w:tc>
          <w:tcPr>
            <w:tcW w:w="3734" w:type="pct"/>
          </w:tcPr>
          <w:p w14:paraId="5F06E835" w14:textId="77777777" w:rsidR="00EC6CBA" w:rsidRPr="00821C4E" w:rsidRDefault="00EC6CBA" w:rsidP="00314C09">
            <w:pPr>
              <w:pStyle w:val="af1"/>
              <w:jc w:val="both"/>
            </w:pPr>
            <w:r w:rsidRPr="00821C4E">
              <w:t>Тригонометрия в объеме, необходимом для выполнения работы</w:t>
            </w:r>
          </w:p>
        </w:tc>
      </w:tr>
      <w:tr w:rsidR="00345874" w:rsidRPr="0046289F" w14:paraId="33EE0CC8" w14:textId="77777777" w:rsidTr="00821C4E">
        <w:trPr>
          <w:trHeight w:val="20"/>
        </w:trPr>
        <w:tc>
          <w:tcPr>
            <w:tcW w:w="1266" w:type="pct"/>
            <w:vMerge/>
          </w:tcPr>
          <w:p w14:paraId="645C7586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A15731D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Теория резания в объеме, необходимом для выполнения работы</w:t>
            </w:r>
          </w:p>
        </w:tc>
      </w:tr>
      <w:tr w:rsidR="00345874" w:rsidRPr="0046289F" w14:paraId="24FB3EFE" w14:textId="77777777" w:rsidTr="00821C4E">
        <w:trPr>
          <w:trHeight w:val="20"/>
        </w:trPr>
        <w:tc>
          <w:tcPr>
            <w:tcW w:w="1266" w:type="pct"/>
            <w:vMerge/>
          </w:tcPr>
          <w:p w14:paraId="4E6D280D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CA65AEE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Назначение, свойства и способы применения СОТС при сверлении, зенкеровании, растачивании, резьбонарезании и фрезеровании</w:t>
            </w:r>
          </w:p>
        </w:tc>
      </w:tr>
      <w:tr w:rsidR="00345874" w:rsidRPr="0046289F" w14:paraId="2D8CCAA0" w14:textId="77777777" w:rsidTr="00821C4E">
        <w:trPr>
          <w:trHeight w:val="20"/>
        </w:trPr>
        <w:tc>
          <w:tcPr>
            <w:tcW w:w="1266" w:type="pct"/>
            <w:vMerge/>
          </w:tcPr>
          <w:p w14:paraId="55AC6AA4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28403A6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Критерии износа</w:t>
            </w:r>
            <w:r w:rsidR="004C1BD0" w:rsidRPr="00821C4E">
              <w:t xml:space="preserve"> металлорежущих</w:t>
            </w:r>
            <w:r w:rsidRPr="00821C4E">
              <w:t xml:space="preserve"> инструментов</w:t>
            </w:r>
          </w:p>
        </w:tc>
      </w:tr>
      <w:tr w:rsidR="00345874" w:rsidRPr="0046289F" w14:paraId="3BE1F7AF" w14:textId="77777777" w:rsidTr="00821C4E">
        <w:trPr>
          <w:trHeight w:val="20"/>
        </w:trPr>
        <w:tc>
          <w:tcPr>
            <w:tcW w:w="1266" w:type="pct"/>
            <w:vMerge/>
          </w:tcPr>
          <w:p w14:paraId="0D46355E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97A1770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Состав и порядок выполнения регламентных работ по техническому обслуживанию горизонтально-расточных станков</w:t>
            </w:r>
          </w:p>
        </w:tc>
      </w:tr>
      <w:tr w:rsidR="00345874" w:rsidRPr="0046289F" w14:paraId="58AD376B" w14:textId="77777777" w:rsidTr="00821C4E">
        <w:trPr>
          <w:trHeight w:val="20"/>
        </w:trPr>
        <w:tc>
          <w:tcPr>
            <w:tcW w:w="1266" w:type="pct"/>
            <w:vMerge/>
          </w:tcPr>
          <w:p w14:paraId="66E7BFCD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3B60365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Состав работ по техническому обслуживанию технологической оснастки</w:t>
            </w:r>
          </w:p>
        </w:tc>
      </w:tr>
      <w:tr w:rsidR="00345874" w:rsidRPr="0046289F" w14:paraId="6DB2EE61" w14:textId="77777777" w:rsidTr="00821C4E">
        <w:trPr>
          <w:trHeight w:val="20"/>
        </w:trPr>
        <w:tc>
          <w:tcPr>
            <w:tcW w:w="1266" w:type="pct"/>
            <w:vMerge/>
          </w:tcPr>
          <w:p w14:paraId="0833FC22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D5C6C48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Виды дефектов при обработке поверхностей заготовок деталей средней сложности на горизонтально-расточных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квалитета, их причины и способы предупреждения</w:t>
            </w:r>
          </w:p>
        </w:tc>
      </w:tr>
      <w:tr w:rsidR="00345874" w:rsidRPr="0046289F" w14:paraId="4619BA41" w14:textId="77777777" w:rsidTr="00821C4E">
        <w:trPr>
          <w:trHeight w:val="20"/>
        </w:trPr>
        <w:tc>
          <w:tcPr>
            <w:tcW w:w="1266" w:type="pct"/>
            <w:vMerge/>
          </w:tcPr>
          <w:p w14:paraId="046FF27B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5B61A3F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Виды и правила применения средств индивидуальной и коллективной защиты при выполнении работ на горизонтально-расточных станках</w:t>
            </w:r>
          </w:p>
        </w:tc>
      </w:tr>
      <w:tr w:rsidR="00345874" w:rsidRPr="0046289F" w14:paraId="2896E48B" w14:textId="77777777" w:rsidTr="00821C4E">
        <w:trPr>
          <w:trHeight w:val="20"/>
        </w:trPr>
        <w:tc>
          <w:tcPr>
            <w:tcW w:w="1266" w:type="pct"/>
            <w:vMerge/>
          </w:tcPr>
          <w:p w14:paraId="640B2182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A116686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45874" w:rsidRPr="0046289F" w14:paraId="54A2D150" w14:textId="77777777" w:rsidTr="00821C4E">
        <w:trPr>
          <w:trHeight w:val="20"/>
        </w:trPr>
        <w:tc>
          <w:tcPr>
            <w:tcW w:w="1266" w:type="pct"/>
          </w:tcPr>
          <w:p w14:paraId="3FCA755F" w14:textId="77777777" w:rsidR="00345874" w:rsidRPr="009B39F9" w:rsidRDefault="00345874" w:rsidP="00314C09">
            <w:pPr>
              <w:pStyle w:val="af1"/>
            </w:pPr>
            <w:r w:rsidRPr="009B39F9">
              <w:t>Другие характеристики</w:t>
            </w:r>
          </w:p>
        </w:tc>
        <w:tc>
          <w:tcPr>
            <w:tcW w:w="3734" w:type="pct"/>
          </w:tcPr>
          <w:p w14:paraId="5505A549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-</w:t>
            </w:r>
          </w:p>
        </w:tc>
      </w:tr>
    </w:tbl>
    <w:p w14:paraId="2E61B138" w14:textId="77777777" w:rsidR="00821C4E" w:rsidRDefault="00821C4E" w:rsidP="00314C09"/>
    <w:p w14:paraId="0544C435" w14:textId="74D88EC7" w:rsidR="005054EB" w:rsidRPr="00821C4E" w:rsidRDefault="005054EB" w:rsidP="00314C09">
      <w:pPr>
        <w:rPr>
          <w:b/>
          <w:bCs w:val="0"/>
        </w:rPr>
      </w:pPr>
      <w:r w:rsidRPr="00821C4E">
        <w:rPr>
          <w:b/>
          <w:bCs w:val="0"/>
        </w:rPr>
        <w:t>3.2.3. Трудовая функция</w:t>
      </w:r>
    </w:p>
    <w:p w14:paraId="32EA558A" w14:textId="77777777" w:rsidR="00821C4E" w:rsidRPr="00FF68A7" w:rsidRDefault="00821C4E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5054EB" w:rsidRPr="0046289F" w14:paraId="2339B459" w14:textId="77777777" w:rsidTr="009B39F9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A27C613" w14:textId="77777777" w:rsidR="005054EB" w:rsidRPr="0046289F" w:rsidRDefault="005054EB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68FCF" w14:textId="77777777" w:rsidR="005054EB" w:rsidRPr="0046289F" w:rsidRDefault="005054EB" w:rsidP="00314C09">
            <w:pPr>
              <w:pStyle w:val="af1"/>
            </w:pPr>
            <w:r w:rsidRPr="0046289F">
              <w:t xml:space="preserve">Контроль качества обработки поверхностей деталей средней сложности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27C7ED" w14:textId="77777777" w:rsidR="005054EB" w:rsidRPr="0046289F" w:rsidRDefault="005054EB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D8CC3" w14:textId="77777777" w:rsidR="005054EB" w:rsidRPr="0046289F" w:rsidRDefault="00BE69B4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5054EB" w:rsidRPr="0046289F">
              <w:t>/0</w:t>
            </w:r>
            <w:r w:rsidR="00345874">
              <w:t>2</w:t>
            </w:r>
            <w:r w:rsidR="005054EB" w:rsidRPr="0046289F">
              <w:t>.</w:t>
            </w:r>
            <w:r w:rsidR="007B3A1D" w:rsidRPr="0046289F">
              <w:rPr>
                <w:lang w:val="en-US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7E017D" w14:textId="77777777" w:rsidR="005054EB" w:rsidRPr="0046289F" w:rsidRDefault="005054EB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0BF16D" w14:textId="77777777" w:rsidR="005054EB" w:rsidRPr="0046289F" w:rsidRDefault="007B3A1D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</w:tbl>
    <w:p w14:paraId="77C87453" w14:textId="77777777" w:rsidR="005054EB" w:rsidRPr="0046289F" w:rsidRDefault="005054EB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605C542C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023849E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A393F7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03A28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73D8B0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4CAEB4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7164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E179A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0187941C" w14:textId="77777777" w:rsidTr="00473F53">
        <w:trPr>
          <w:jc w:val="center"/>
        </w:trPr>
        <w:tc>
          <w:tcPr>
            <w:tcW w:w="1267" w:type="pct"/>
            <w:vAlign w:val="center"/>
          </w:tcPr>
          <w:p w14:paraId="51160508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4CBF712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D24E5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21479E2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5694ACD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0B88B5B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2C6D934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49499F15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5054EB" w:rsidRPr="0046289F" w14:paraId="1DA8DB78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2868C937" w14:textId="77777777" w:rsidR="005054EB" w:rsidRPr="0046289F" w:rsidRDefault="005054EB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56FC0717" w14:textId="77777777" w:rsidR="005054EB" w:rsidRPr="0046289F" w:rsidRDefault="005054EB" w:rsidP="00314C09">
            <w:pPr>
              <w:pStyle w:val="af1"/>
              <w:jc w:val="both"/>
            </w:pPr>
            <w:r w:rsidRPr="0046289F">
              <w:t xml:space="preserve">Визуальное определение дефектов обработанных поверхностей </w:t>
            </w:r>
            <w:r w:rsidR="00B248C6" w:rsidRPr="0046289F">
              <w:t>деталей средней сложности</w:t>
            </w:r>
          </w:p>
        </w:tc>
      </w:tr>
      <w:tr w:rsidR="00772DC7" w:rsidRPr="0046289F" w14:paraId="44CC5B49" w14:textId="77777777" w:rsidTr="00821C4E">
        <w:trPr>
          <w:trHeight w:val="20"/>
        </w:trPr>
        <w:tc>
          <w:tcPr>
            <w:tcW w:w="1266" w:type="pct"/>
            <w:vMerge/>
          </w:tcPr>
          <w:p w14:paraId="71F84376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5C4100E6" w14:textId="77777777" w:rsidR="00772DC7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772DC7" w:rsidRPr="0046289F">
              <w:t xml:space="preserve"> деталей средней сложности с </w:t>
            </w:r>
            <w:r w:rsidR="0077091D" w:rsidRPr="0046289F">
              <w:t xml:space="preserve">точностью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E94FC2" w:rsidRPr="0046289F" w14:paraId="535A1569" w14:textId="77777777" w:rsidTr="00821C4E">
        <w:trPr>
          <w:trHeight w:val="20"/>
        </w:trPr>
        <w:tc>
          <w:tcPr>
            <w:tcW w:w="1266" w:type="pct"/>
            <w:vMerge/>
          </w:tcPr>
          <w:p w14:paraId="6ED6D04A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42019FBE" w14:textId="2B0D9A28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угловых размеров деталей средней сложности </w:t>
            </w:r>
            <w:r w:rsidR="004F38D4">
              <w:t xml:space="preserve">с точностью </w:t>
            </w:r>
            <w:r w:rsidR="00BE13CD">
              <w:t>до 13</w:t>
            </w:r>
            <w:r w:rsidR="005D19C3">
              <w:noBreakHyphen/>
              <w:t>й</w:t>
            </w:r>
            <w:r w:rsidR="004F38D4">
              <w:t xml:space="preserve"> степени</w:t>
            </w:r>
            <w:r w:rsidR="00BE13CD">
              <w:t xml:space="preserve"> </w:t>
            </w:r>
          </w:p>
        </w:tc>
      </w:tr>
      <w:tr w:rsidR="00E94FC2" w:rsidRPr="0046289F" w14:paraId="25616FB4" w14:textId="77777777" w:rsidTr="00821C4E">
        <w:trPr>
          <w:trHeight w:val="20"/>
        </w:trPr>
        <w:tc>
          <w:tcPr>
            <w:tcW w:w="1266" w:type="pct"/>
            <w:vMerge/>
          </w:tcPr>
          <w:p w14:paraId="41F451BC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54F0650C" w14:textId="2EECB06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внутренних метрических резьб </w:t>
            </w:r>
            <w:r w:rsidR="00A06E43">
              <w:t xml:space="preserve">с точностью </w:t>
            </w:r>
            <w:r w:rsidR="00AB3120">
              <w:t>до 7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Pr="0046289F">
              <w:t>и трубных резьб класса точности В</w:t>
            </w:r>
          </w:p>
        </w:tc>
      </w:tr>
      <w:tr w:rsidR="00E94FC2" w:rsidRPr="0046289F" w14:paraId="16B739E7" w14:textId="77777777" w:rsidTr="00821C4E">
        <w:trPr>
          <w:trHeight w:val="20"/>
        </w:trPr>
        <w:tc>
          <w:tcPr>
            <w:tcW w:w="1266" w:type="pct"/>
            <w:vMerge/>
          </w:tcPr>
          <w:p w14:paraId="260706E9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76A0ED29" w14:textId="4938203B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деталей средней сложности </w:t>
            </w:r>
            <w:r w:rsidR="00A06E43">
              <w:t xml:space="preserve">с точностью </w:t>
            </w:r>
            <w:r w:rsidR="00BE13CD">
              <w:t>до 11</w:t>
            </w:r>
            <w:r w:rsidR="005D19C3">
              <w:noBreakHyphen/>
              <w:t>й</w:t>
            </w:r>
            <w:r w:rsidR="00BE13CD">
              <w:t xml:space="preserve"> степени </w:t>
            </w:r>
          </w:p>
        </w:tc>
      </w:tr>
      <w:tr w:rsidR="00E94FC2" w:rsidRPr="0046289F" w14:paraId="0074D8A1" w14:textId="77777777" w:rsidTr="00821C4E">
        <w:trPr>
          <w:trHeight w:val="20"/>
        </w:trPr>
        <w:tc>
          <w:tcPr>
            <w:tcW w:w="1266" w:type="pct"/>
            <w:vMerge/>
          </w:tcPr>
          <w:p w14:paraId="0E351E13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26CF7980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шероховатости обработанных поверхностей деталей средней сложности до </w:t>
            </w:r>
            <w:r w:rsidRPr="0046289F">
              <w:rPr>
                <w:lang w:val="en-US"/>
              </w:rPr>
              <w:t>Ra</w:t>
            </w:r>
            <w:r w:rsidRPr="0046289F">
              <w:t xml:space="preserve"> 3,2</w:t>
            </w:r>
          </w:p>
        </w:tc>
      </w:tr>
      <w:tr w:rsidR="00E94FC2" w:rsidRPr="0046289F" w14:paraId="5105AE72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1DA743A6" w14:textId="77777777" w:rsidR="00E94FC2" w:rsidRPr="0046289F" w:rsidRDefault="00E94FC2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34DB02C2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Выявлять визуально дефекты обработанных поверхностей деталей средней сложности</w:t>
            </w:r>
          </w:p>
        </w:tc>
      </w:tr>
      <w:tr w:rsidR="00E94FC2" w:rsidRPr="0046289F" w14:paraId="5BD5311E" w14:textId="77777777" w:rsidTr="00821C4E">
        <w:trPr>
          <w:trHeight w:val="20"/>
        </w:trPr>
        <w:tc>
          <w:tcPr>
            <w:tcW w:w="1266" w:type="pct"/>
            <w:vMerge/>
          </w:tcPr>
          <w:p w14:paraId="62022510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0754D0A6" w14:textId="77777777" w:rsidR="00E94FC2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контрольно-измерительные инструменты для измерения и контроля линейных размеров </w:t>
            </w:r>
            <w:r w:rsidR="00E94FC2" w:rsidRPr="0046289F">
              <w:t xml:space="preserve">деталей средней сложности с точностью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E94FC2" w:rsidRPr="0046289F" w14:paraId="4E32F299" w14:textId="77777777" w:rsidTr="00821C4E">
        <w:trPr>
          <w:trHeight w:val="20"/>
        </w:trPr>
        <w:tc>
          <w:tcPr>
            <w:tcW w:w="1266" w:type="pct"/>
            <w:vMerge/>
          </w:tcPr>
          <w:p w14:paraId="1CCA2A50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12C5ED72" w14:textId="485DD0FD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Использовать стандартные контрольно-измерительные инструменты для контроля внутренних метрических резьб </w:t>
            </w:r>
            <w:r w:rsidR="00A06E43">
              <w:t xml:space="preserve">с точностью </w:t>
            </w:r>
            <w:r w:rsidR="00AB3120">
              <w:t>до 7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Pr="0046289F">
              <w:t>и трубных резьб класса точности В</w:t>
            </w:r>
          </w:p>
        </w:tc>
      </w:tr>
      <w:tr w:rsidR="00E94FC2" w:rsidRPr="0046289F" w14:paraId="5C0BA245" w14:textId="77777777" w:rsidTr="00821C4E">
        <w:trPr>
          <w:trHeight w:val="20"/>
        </w:trPr>
        <w:tc>
          <w:tcPr>
            <w:tcW w:w="1266" w:type="pct"/>
            <w:vMerge/>
          </w:tcPr>
          <w:p w14:paraId="1391BCAA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58FF7A82" w14:textId="522758EB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Использовать контрольно-измерительные инструменты и приспособления для измерения и контроля точности формы и взаимного расположения поверхностей деталей средней сложности </w:t>
            </w:r>
            <w:r w:rsidR="00A06E43">
              <w:t xml:space="preserve">с точностью </w:t>
            </w:r>
            <w:r w:rsidR="00AB3120">
              <w:t>не ниже 11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E94FC2" w:rsidRPr="0046289F" w14:paraId="68DBB9F4" w14:textId="77777777" w:rsidTr="00821C4E">
        <w:trPr>
          <w:trHeight w:val="20"/>
        </w:trPr>
        <w:tc>
          <w:tcPr>
            <w:tcW w:w="1266" w:type="pct"/>
            <w:vMerge/>
          </w:tcPr>
          <w:p w14:paraId="455D1120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1E66CD39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Контролировать шероховатость поверхностей деталей средней сложности визуально-тактильным методом</w:t>
            </w:r>
          </w:p>
        </w:tc>
      </w:tr>
      <w:tr w:rsidR="00E94FC2" w:rsidRPr="0046289F" w14:paraId="33591F06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5079B2F6" w14:textId="77777777" w:rsidR="00E94FC2" w:rsidRPr="0046289F" w:rsidRDefault="00E94FC2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67D361BB" w14:textId="77777777" w:rsidR="00E94FC2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E94FC2" w:rsidRPr="0046289F" w14:paraId="5788E1A0" w14:textId="77777777" w:rsidTr="00821C4E">
        <w:trPr>
          <w:trHeight w:val="20"/>
        </w:trPr>
        <w:tc>
          <w:tcPr>
            <w:tcW w:w="1266" w:type="pct"/>
            <w:vMerge/>
          </w:tcPr>
          <w:p w14:paraId="7D07E5B8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3304BB0E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E94FC2" w:rsidRPr="0046289F" w14:paraId="41808C6B" w14:textId="77777777" w:rsidTr="00821C4E">
        <w:trPr>
          <w:trHeight w:val="20"/>
        </w:trPr>
        <w:tc>
          <w:tcPr>
            <w:tcW w:w="1266" w:type="pct"/>
            <w:vMerge/>
          </w:tcPr>
          <w:p w14:paraId="3944934A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16D34165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E94FC2" w:rsidRPr="0046289F" w14:paraId="3F8FA7EC" w14:textId="77777777" w:rsidTr="00821C4E">
        <w:trPr>
          <w:trHeight w:val="20"/>
        </w:trPr>
        <w:tc>
          <w:tcPr>
            <w:tcW w:w="1266" w:type="pct"/>
            <w:vMerge/>
          </w:tcPr>
          <w:p w14:paraId="7B97BEB5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077C1DCB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94FC2" w:rsidRPr="0046289F" w14:paraId="1531CBE8" w14:textId="77777777" w:rsidTr="00821C4E">
        <w:trPr>
          <w:trHeight w:val="20"/>
        </w:trPr>
        <w:tc>
          <w:tcPr>
            <w:tcW w:w="1266" w:type="pct"/>
            <w:vMerge/>
          </w:tcPr>
          <w:p w14:paraId="0529E4E6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333F0F11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размеров с точностью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E94FC2" w:rsidRPr="0046289F" w14:paraId="7ED2C531" w14:textId="77777777" w:rsidTr="00821C4E">
        <w:trPr>
          <w:trHeight w:val="20"/>
        </w:trPr>
        <w:tc>
          <w:tcPr>
            <w:tcW w:w="1266" w:type="pct"/>
            <w:vMerge/>
          </w:tcPr>
          <w:p w14:paraId="326836C2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63098226" w14:textId="092FB6F8" w:rsidR="00E94FC2" w:rsidRPr="0046289F" w:rsidRDefault="00E94FC2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контрольно-измерительных инструментов для измерения и контроля</w:t>
            </w:r>
            <w:r w:rsidR="00B926C8">
              <w:t xml:space="preserve"> </w:t>
            </w:r>
            <w:r w:rsidRPr="0046289F">
              <w:t xml:space="preserve">внутренних метрических резьб </w:t>
            </w:r>
            <w:r w:rsidR="00A06E43">
              <w:t xml:space="preserve">с точностью </w:t>
            </w:r>
            <w:r w:rsidR="00AB3120">
              <w:t>до 7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Pr="0046289F">
              <w:t>и трубных резьб класса точности В</w:t>
            </w:r>
          </w:p>
        </w:tc>
      </w:tr>
      <w:tr w:rsidR="00E94FC2" w:rsidRPr="0046289F" w14:paraId="09E91EAF" w14:textId="77777777" w:rsidTr="00821C4E">
        <w:trPr>
          <w:trHeight w:val="20"/>
        </w:trPr>
        <w:tc>
          <w:tcPr>
            <w:tcW w:w="1266" w:type="pct"/>
            <w:vMerge/>
          </w:tcPr>
          <w:p w14:paraId="76E3DD63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1EB11115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погрешностью </w:t>
            </w:r>
            <w:r w:rsidR="00AB3120">
              <w:t>не выше 11</w:t>
            </w:r>
            <w:r w:rsidR="005D19C3">
              <w:noBreakHyphen/>
              <w:t>й</w:t>
            </w:r>
            <w:r w:rsidR="00AB3120">
              <w:t xml:space="preserve"> степени точности</w:t>
            </w:r>
          </w:p>
        </w:tc>
      </w:tr>
      <w:tr w:rsidR="00E94FC2" w:rsidRPr="0046289F" w14:paraId="1A8734A3" w14:textId="77777777" w:rsidTr="00821C4E">
        <w:trPr>
          <w:trHeight w:val="20"/>
        </w:trPr>
        <w:tc>
          <w:tcPr>
            <w:tcW w:w="1266" w:type="pct"/>
            <w:vMerge/>
          </w:tcPr>
          <w:p w14:paraId="4F4AE110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06A8F337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E94FC2" w:rsidRPr="0046289F" w14:paraId="5B27C38B" w14:textId="77777777" w:rsidTr="00821C4E">
        <w:trPr>
          <w:trHeight w:val="20"/>
        </w:trPr>
        <w:tc>
          <w:tcPr>
            <w:tcW w:w="1266" w:type="pct"/>
          </w:tcPr>
          <w:p w14:paraId="4FFB18C5" w14:textId="77777777" w:rsidR="00E94FC2" w:rsidRPr="0046289F" w:rsidRDefault="00E94FC2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6EF22950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7BB1DD01" w14:textId="14A40E19" w:rsidR="00821C4E" w:rsidRDefault="00821C4E" w:rsidP="00314C09">
      <w:bookmarkStart w:id="16" w:name="_Toc488484005"/>
      <w:bookmarkStart w:id="17" w:name="_Toc107603394"/>
    </w:p>
    <w:p w14:paraId="74BD966B" w14:textId="28406FB3" w:rsidR="00255892" w:rsidRDefault="00255892" w:rsidP="00314C09"/>
    <w:p w14:paraId="4B09DE00" w14:textId="16810F4A" w:rsidR="00255892" w:rsidRDefault="00255892" w:rsidP="00314C09"/>
    <w:p w14:paraId="70344227" w14:textId="77777777" w:rsidR="00255892" w:rsidRDefault="00255892" w:rsidP="00314C09"/>
    <w:p w14:paraId="1F85917A" w14:textId="717862FA" w:rsidR="004E4A6D" w:rsidRDefault="004E4A6D" w:rsidP="00314C09">
      <w:pPr>
        <w:pStyle w:val="2"/>
      </w:pPr>
      <w:r w:rsidRPr="00F30FD1">
        <w:t>3.3. Обобщенная трудовая функция</w:t>
      </w:r>
      <w:bookmarkEnd w:id="16"/>
      <w:bookmarkEnd w:id="17"/>
    </w:p>
    <w:p w14:paraId="3279F527" w14:textId="77777777" w:rsidR="00821C4E" w:rsidRPr="00821C4E" w:rsidRDefault="00821C4E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4E4A6D" w:rsidRPr="0046289F" w14:paraId="14F51502" w14:textId="77777777" w:rsidTr="009B39F9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622AB0F6" w14:textId="77777777" w:rsidR="004E4A6D" w:rsidRPr="0046289F" w:rsidRDefault="004E4A6D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3BDB0" w14:textId="77777777" w:rsidR="004E4A6D" w:rsidRPr="0046289F" w:rsidRDefault="004E4A6D" w:rsidP="00314C09">
            <w:pPr>
              <w:pStyle w:val="af1"/>
            </w:pPr>
            <w:r w:rsidRPr="0046289F">
              <w:t xml:space="preserve">Изготовление простых и средней сложности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  <w:r w:rsidRPr="0046289F">
              <w:t xml:space="preserve">на координатно-расточных </w:t>
            </w:r>
            <w:r w:rsidR="00143567" w:rsidRPr="0046289F">
              <w:t>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20C721" w14:textId="77777777" w:rsidR="004E4A6D" w:rsidRPr="0046289F" w:rsidRDefault="004E4A6D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40DB0" w14:textId="77777777" w:rsidR="004E4A6D" w:rsidRPr="00BE69B4" w:rsidRDefault="00BE69B4" w:rsidP="00314C09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0DE477" w14:textId="77777777" w:rsidR="004E4A6D" w:rsidRPr="0046289F" w:rsidRDefault="004E4A6D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286AA" w14:textId="77777777" w:rsidR="004E4A6D" w:rsidRPr="0046289F" w:rsidRDefault="004E4A6D" w:rsidP="00314C09">
            <w:pPr>
              <w:pStyle w:val="af3"/>
            </w:pPr>
            <w:r w:rsidRPr="0046289F">
              <w:t>3</w:t>
            </w:r>
          </w:p>
        </w:tc>
      </w:tr>
    </w:tbl>
    <w:p w14:paraId="19339AE9" w14:textId="77777777" w:rsidR="004E4A6D" w:rsidRPr="0046289F" w:rsidRDefault="004E4A6D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417"/>
        <w:gridCol w:w="2375"/>
      </w:tblGrid>
      <w:tr w:rsidR="004E4A6D" w:rsidRPr="0046289F" w14:paraId="66CC4BE8" w14:textId="77777777" w:rsidTr="001841E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6BCAA46C" w14:textId="77777777" w:rsidR="004E4A6D" w:rsidRPr="0046289F" w:rsidRDefault="004E4A6D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12C3E3" w14:textId="77777777" w:rsidR="004E4A6D" w:rsidRPr="0046289F" w:rsidRDefault="004E4A6D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F1B0A8" w14:textId="77777777" w:rsidR="004E4A6D" w:rsidRPr="0046289F" w:rsidRDefault="004E4A6D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130B06" w14:textId="77777777" w:rsidR="004E4A6D" w:rsidRPr="0046289F" w:rsidRDefault="004E4A6D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9AD7E6" w14:textId="77777777" w:rsidR="004E4A6D" w:rsidRPr="0046289F" w:rsidRDefault="004E4A6D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949A0" w14:textId="77777777" w:rsidR="004E4A6D" w:rsidRPr="0046289F" w:rsidRDefault="004E4A6D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A6C5F" w14:textId="77777777" w:rsidR="004E4A6D" w:rsidRPr="0046289F" w:rsidRDefault="004E4A6D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4E4A6D" w:rsidRPr="0046289F" w14:paraId="43AE0682" w14:textId="77777777" w:rsidTr="001841E7">
        <w:trPr>
          <w:jc w:val="center"/>
        </w:trPr>
        <w:tc>
          <w:tcPr>
            <w:tcW w:w="2550" w:type="dxa"/>
            <w:vAlign w:val="center"/>
          </w:tcPr>
          <w:p w14:paraId="4688E37D" w14:textId="77777777" w:rsidR="004E4A6D" w:rsidRPr="0046289F" w:rsidRDefault="004E4A6D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C8C14F2" w14:textId="77777777" w:rsidR="004E4A6D" w:rsidRPr="0046289F" w:rsidRDefault="004E4A6D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750C35EB" w14:textId="77777777" w:rsidR="004E4A6D" w:rsidRPr="0046289F" w:rsidRDefault="004E4A6D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707D6670" w14:textId="77777777" w:rsidR="004E4A6D" w:rsidRPr="0046289F" w:rsidRDefault="004E4A6D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15CFD073" w14:textId="77777777" w:rsidR="004E4A6D" w:rsidRPr="0046289F" w:rsidRDefault="004E4A6D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</w:tcPr>
          <w:p w14:paraId="607C85B2" w14:textId="77777777" w:rsidR="004E4A6D" w:rsidRPr="0046289F" w:rsidRDefault="004E4A6D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2421E72A" w14:textId="77777777" w:rsidR="004E4A6D" w:rsidRPr="0046289F" w:rsidRDefault="004E4A6D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063C7150" w14:textId="77777777" w:rsidR="004E4A6D" w:rsidRPr="0046289F" w:rsidRDefault="004E4A6D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4E4A6D" w:rsidRPr="0046289F" w14:paraId="011DD2E1" w14:textId="77777777" w:rsidTr="00821C4E">
        <w:trPr>
          <w:trHeight w:val="20"/>
          <w:jc w:val="center"/>
        </w:trPr>
        <w:tc>
          <w:tcPr>
            <w:tcW w:w="1276" w:type="pct"/>
          </w:tcPr>
          <w:p w14:paraId="57D3B37F" w14:textId="77777777" w:rsidR="004E4A6D" w:rsidRPr="0046289F" w:rsidRDefault="004E4A6D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6F99FA22" w14:textId="77777777" w:rsidR="004E4A6D" w:rsidRPr="0046289F" w:rsidRDefault="004E4A6D" w:rsidP="00314C09">
            <w:pPr>
              <w:pStyle w:val="af1"/>
            </w:pPr>
            <w:r w:rsidRPr="0046289F">
              <w:t xml:space="preserve">Расточник на координатно-расточных </w:t>
            </w:r>
            <w:r w:rsidR="00143567" w:rsidRPr="0046289F">
              <w:t xml:space="preserve">станках </w:t>
            </w:r>
            <w:r w:rsidRPr="0046289F">
              <w:t>3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</w:tbl>
    <w:p w14:paraId="702FC432" w14:textId="77777777" w:rsidR="004E4A6D" w:rsidRPr="0046289F" w:rsidRDefault="004E4A6D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39D8" w:rsidRPr="0046289F" w14:paraId="525D1263" w14:textId="77777777" w:rsidTr="00821C4E">
        <w:trPr>
          <w:trHeight w:val="20"/>
          <w:jc w:val="center"/>
        </w:trPr>
        <w:tc>
          <w:tcPr>
            <w:tcW w:w="1276" w:type="pct"/>
          </w:tcPr>
          <w:p w14:paraId="7386B6C9" w14:textId="77777777" w:rsidR="008839D8" w:rsidRPr="0046289F" w:rsidRDefault="008839D8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121F35BB" w14:textId="77777777" w:rsidR="008839D8" w:rsidRPr="004E27F4" w:rsidRDefault="008839D8" w:rsidP="00314C09">
            <w:pPr>
              <w:pStyle w:val="af1"/>
            </w:pPr>
            <w:r w:rsidRPr="004E27F4">
              <w:rPr>
                <w:rFonts w:eastAsia="Calibri"/>
                <w:lang w:bidi="en-US"/>
              </w:rPr>
              <w:t>Основное общее образование</w:t>
            </w:r>
            <w:r>
              <w:rPr>
                <w:rFonts w:eastAsia="Calibri"/>
                <w:lang w:bidi="en-US"/>
              </w:rPr>
              <w:t xml:space="preserve"> и профессиональное обучение</w:t>
            </w:r>
            <w:r w:rsidRPr="004E27F4">
              <w:rPr>
                <w:rFonts w:eastAsia="Calibri"/>
                <w:lang w:bidi="en-US"/>
              </w:rPr>
              <w:t xml:space="preserve"> – программы профессиональной подготовки по профессиям рабочих; программы переподготовки рабочих</w:t>
            </w:r>
          </w:p>
        </w:tc>
      </w:tr>
      <w:tr w:rsidR="008839D8" w:rsidRPr="0046289F" w14:paraId="058F688A" w14:textId="77777777" w:rsidTr="00821C4E">
        <w:trPr>
          <w:trHeight w:val="20"/>
          <w:jc w:val="center"/>
        </w:trPr>
        <w:tc>
          <w:tcPr>
            <w:tcW w:w="1276" w:type="pct"/>
          </w:tcPr>
          <w:p w14:paraId="5797366E" w14:textId="77777777" w:rsidR="008839D8" w:rsidRPr="0046289F" w:rsidRDefault="008839D8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</w:tcPr>
          <w:p w14:paraId="5F100B53" w14:textId="77777777" w:rsidR="008839D8" w:rsidRPr="0046289F" w:rsidRDefault="008839D8" w:rsidP="00314C09">
            <w:pPr>
              <w:pStyle w:val="af1"/>
            </w:pPr>
            <w:r w:rsidRPr="0046289F">
              <w:t xml:space="preserve">Не менее шести месяцев расточником на </w:t>
            </w:r>
            <w:r w:rsidRPr="001841E7">
              <w:t>горизонтально-расточных станках 2</w:t>
            </w:r>
            <w:r w:rsidRPr="001841E7">
              <w:noBreakHyphen/>
              <w:t>го разряда</w:t>
            </w:r>
          </w:p>
        </w:tc>
      </w:tr>
      <w:tr w:rsidR="00A84C1E" w:rsidRPr="0046289F" w14:paraId="05D1E50E" w14:textId="77777777" w:rsidTr="00821C4E">
        <w:trPr>
          <w:trHeight w:val="20"/>
          <w:jc w:val="center"/>
        </w:trPr>
        <w:tc>
          <w:tcPr>
            <w:tcW w:w="1276" w:type="pct"/>
          </w:tcPr>
          <w:p w14:paraId="69AA337F" w14:textId="77777777" w:rsidR="00A84C1E" w:rsidRPr="00B653E2" w:rsidRDefault="00A84C1E" w:rsidP="00314C09">
            <w:pPr>
              <w:pStyle w:val="af1"/>
            </w:pPr>
            <w:r w:rsidRPr="00B653E2">
              <w:t>Особые условия допуска к работе</w:t>
            </w:r>
          </w:p>
        </w:tc>
        <w:tc>
          <w:tcPr>
            <w:tcW w:w="3724" w:type="pct"/>
          </w:tcPr>
          <w:p w14:paraId="41868646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0D9FDED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</w:p>
          <w:p w14:paraId="25EF466A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676D17C3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</w:p>
          <w:p w14:paraId="5F358A13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</w:p>
          <w:p w14:paraId="23FEECDF" w14:textId="77777777" w:rsidR="00A84C1E" w:rsidRPr="00935652" w:rsidRDefault="00A84C1E" w:rsidP="00314C09">
            <w:pPr>
              <w:rPr>
                <w:shd w:val="clear" w:color="auto" w:fill="FFFFFF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</w:p>
        </w:tc>
      </w:tr>
      <w:tr w:rsidR="00A84C1E" w:rsidRPr="0046289F" w14:paraId="280754A2" w14:textId="77777777" w:rsidTr="00821C4E">
        <w:trPr>
          <w:trHeight w:val="20"/>
          <w:jc w:val="center"/>
        </w:trPr>
        <w:tc>
          <w:tcPr>
            <w:tcW w:w="1276" w:type="pct"/>
          </w:tcPr>
          <w:p w14:paraId="604D0CD8" w14:textId="77777777" w:rsidR="00A84C1E" w:rsidRPr="0046289F" w:rsidRDefault="00A84C1E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06F2B49B" w14:textId="77777777" w:rsidR="00A84C1E" w:rsidRPr="00251A4E" w:rsidRDefault="00A84C1E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C4698C7" w14:textId="77777777" w:rsidR="008B3C3A" w:rsidRDefault="008B3C3A" w:rsidP="00314C09">
      <w:pPr>
        <w:pStyle w:val="af1"/>
      </w:pPr>
    </w:p>
    <w:p w14:paraId="7B5FE088" w14:textId="77777777" w:rsidR="004E4A6D" w:rsidRPr="0046289F" w:rsidRDefault="004E4A6D" w:rsidP="00314C09">
      <w:pPr>
        <w:pStyle w:val="af1"/>
      </w:pPr>
      <w:r w:rsidRPr="0046289F">
        <w:t>Дополнительные характеристики</w:t>
      </w:r>
    </w:p>
    <w:p w14:paraId="2835C43C" w14:textId="77777777" w:rsidR="004E4A6D" w:rsidRPr="0046289F" w:rsidRDefault="004E4A6D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236"/>
        <w:gridCol w:w="6513"/>
      </w:tblGrid>
      <w:tr w:rsidR="004E4A6D" w:rsidRPr="0046289F" w14:paraId="25333561" w14:textId="77777777" w:rsidTr="00821C4E">
        <w:trPr>
          <w:trHeight w:val="20"/>
          <w:jc w:val="center"/>
        </w:trPr>
        <w:tc>
          <w:tcPr>
            <w:tcW w:w="1282" w:type="pct"/>
            <w:vAlign w:val="center"/>
          </w:tcPr>
          <w:p w14:paraId="31B5EAF8" w14:textId="77777777" w:rsidR="004E4A6D" w:rsidRPr="0046289F" w:rsidRDefault="004E4A6D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2B03F646" w14:textId="77777777" w:rsidR="004E4A6D" w:rsidRPr="0046289F" w:rsidRDefault="004E4A6D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3125" w:type="pct"/>
            <w:vAlign w:val="center"/>
          </w:tcPr>
          <w:p w14:paraId="520BAE86" w14:textId="77777777" w:rsidR="004E4A6D" w:rsidRPr="0046289F" w:rsidRDefault="004E4A6D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4E4A6D" w:rsidRPr="0046289F" w14:paraId="3143EC4E" w14:textId="77777777" w:rsidTr="00821C4E">
        <w:trPr>
          <w:trHeight w:val="20"/>
          <w:jc w:val="center"/>
        </w:trPr>
        <w:tc>
          <w:tcPr>
            <w:tcW w:w="1282" w:type="pct"/>
          </w:tcPr>
          <w:p w14:paraId="389396E4" w14:textId="77777777" w:rsidR="004E4A6D" w:rsidRPr="0046289F" w:rsidRDefault="004E4A6D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593" w:type="pct"/>
          </w:tcPr>
          <w:p w14:paraId="11107BB4" w14:textId="77777777" w:rsidR="004E4A6D" w:rsidRPr="0046289F" w:rsidRDefault="004E4A6D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3125" w:type="pct"/>
          </w:tcPr>
          <w:p w14:paraId="406657D2" w14:textId="77777777" w:rsidR="004E4A6D" w:rsidRPr="0046289F" w:rsidRDefault="004E4A6D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143567" w:rsidRPr="0046289F">
              <w:t>станков</w:t>
            </w:r>
          </w:p>
        </w:tc>
      </w:tr>
      <w:tr w:rsidR="004E4A6D" w:rsidRPr="0046289F" w14:paraId="30E7ECA8" w14:textId="77777777" w:rsidTr="00821C4E">
        <w:trPr>
          <w:trHeight w:val="20"/>
          <w:jc w:val="center"/>
        </w:trPr>
        <w:tc>
          <w:tcPr>
            <w:tcW w:w="1282" w:type="pct"/>
          </w:tcPr>
          <w:p w14:paraId="15CD3E16" w14:textId="77777777" w:rsidR="004E4A6D" w:rsidRPr="0046289F" w:rsidRDefault="004E4A6D" w:rsidP="00314C09">
            <w:pPr>
              <w:pStyle w:val="af1"/>
            </w:pPr>
            <w:r w:rsidRPr="0046289F">
              <w:t>ЕТКС</w:t>
            </w:r>
          </w:p>
        </w:tc>
        <w:tc>
          <w:tcPr>
            <w:tcW w:w="593" w:type="pct"/>
            <w:vAlign w:val="center"/>
          </w:tcPr>
          <w:p w14:paraId="7DD38BFC" w14:textId="77777777" w:rsidR="004E4A6D" w:rsidRPr="0046289F" w:rsidRDefault="004E4A6D" w:rsidP="00314C09">
            <w:pPr>
              <w:pStyle w:val="af1"/>
            </w:pPr>
            <w:r w:rsidRPr="0046289F">
              <w:t>§ 127</w:t>
            </w:r>
          </w:p>
        </w:tc>
        <w:tc>
          <w:tcPr>
            <w:tcW w:w="3125" w:type="pct"/>
            <w:vAlign w:val="center"/>
          </w:tcPr>
          <w:p w14:paraId="37AE3304" w14:textId="77777777" w:rsidR="004E4A6D" w:rsidRPr="0046289F" w:rsidRDefault="004E4A6D" w:rsidP="00314C09">
            <w:pPr>
              <w:pStyle w:val="af1"/>
            </w:pPr>
            <w:r w:rsidRPr="0046289F">
              <w:t xml:space="preserve">Токарь-расточник </w:t>
            </w:r>
            <w:r w:rsidR="005B40F8" w:rsidRPr="0046289F">
              <w:rPr>
                <w:lang w:val="en-US"/>
              </w:rPr>
              <w:t>3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4E4A6D" w:rsidRPr="0046289F" w14:paraId="23F2B5C6" w14:textId="77777777" w:rsidTr="00821C4E">
        <w:trPr>
          <w:trHeight w:val="20"/>
          <w:jc w:val="center"/>
        </w:trPr>
        <w:tc>
          <w:tcPr>
            <w:tcW w:w="1282" w:type="pct"/>
          </w:tcPr>
          <w:p w14:paraId="4C6EB874" w14:textId="77777777" w:rsidR="004E4A6D" w:rsidRPr="0046289F" w:rsidRDefault="004E4A6D" w:rsidP="00314C09">
            <w:pPr>
              <w:pStyle w:val="af1"/>
            </w:pPr>
            <w:r w:rsidRPr="0046289F">
              <w:t>ОКПДТР</w:t>
            </w:r>
          </w:p>
        </w:tc>
        <w:tc>
          <w:tcPr>
            <w:tcW w:w="593" w:type="pct"/>
          </w:tcPr>
          <w:p w14:paraId="4EA728A9" w14:textId="77777777" w:rsidR="004E4A6D" w:rsidRPr="0046289F" w:rsidRDefault="004E4A6D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3125" w:type="pct"/>
          </w:tcPr>
          <w:p w14:paraId="7DCFB228" w14:textId="77777777" w:rsidR="004E4A6D" w:rsidRPr="0046289F" w:rsidRDefault="004E4A6D" w:rsidP="00314C09">
            <w:pPr>
              <w:pStyle w:val="af1"/>
            </w:pPr>
            <w:r w:rsidRPr="0046289F">
              <w:t>Токарь-расточник</w:t>
            </w:r>
          </w:p>
        </w:tc>
      </w:tr>
    </w:tbl>
    <w:p w14:paraId="75351372" w14:textId="77777777" w:rsidR="00821C4E" w:rsidRDefault="00821C4E" w:rsidP="00314C09"/>
    <w:p w14:paraId="31342F8B" w14:textId="1037E05F" w:rsidR="004E4A6D" w:rsidRPr="00821C4E" w:rsidRDefault="004E4A6D" w:rsidP="00314C09">
      <w:pPr>
        <w:rPr>
          <w:b/>
          <w:bCs w:val="0"/>
        </w:rPr>
      </w:pPr>
      <w:r w:rsidRPr="00821C4E">
        <w:rPr>
          <w:b/>
          <w:bCs w:val="0"/>
        </w:rPr>
        <w:t>3.</w:t>
      </w:r>
      <w:r w:rsidR="0043063B" w:rsidRPr="00821C4E">
        <w:rPr>
          <w:b/>
          <w:bCs w:val="0"/>
        </w:rPr>
        <w:t>3</w:t>
      </w:r>
      <w:r w:rsidRPr="00821C4E">
        <w:rPr>
          <w:b/>
          <w:bCs w:val="0"/>
        </w:rPr>
        <w:t>.1. Трудовая функция</w:t>
      </w:r>
    </w:p>
    <w:p w14:paraId="4AA75BFA" w14:textId="77777777" w:rsidR="00821C4E" w:rsidRPr="00FF68A7" w:rsidRDefault="00821C4E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4E4A6D" w:rsidRPr="0046289F" w14:paraId="0F956BDF" w14:textId="77777777" w:rsidTr="009B39F9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A10AD54" w14:textId="77777777" w:rsidR="004E4A6D" w:rsidRPr="0046289F" w:rsidRDefault="004E4A6D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65472" w14:textId="08F68E08" w:rsidR="004E4A6D" w:rsidRPr="0046289F" w:rsidRDefault="00345874" w:rsidP="00314C09">
            <w:pPr>
              <w:pStyle w:val="af1"/>
            </w:pPr>
            <w:r w:rsidRPr="0046289F">
              <w:t xml:space="preserve">Обработка заготовок деталей средней сложности </w:t>
            </w:r>
            <w:r>
              <w:t>с точностью</w:t>
            </w:r>
            <w:r w:rsidRPr="0046289F">
              <w:t xml:space="preserve"> </w:t>
            </w:r>
            <w:r>
              <w:t>до 10</w:t>
            </w:r>
            <w:r w:rsidR="005D19C3">
              <w:noBreakHyphen/>
              <w:t>го</w:t>
            </w:r>
            <w:r>
              <w:t xml:space="preserve"> квалитета </w:t>
            </w:r>
            <w:r w:rsidR="001841E7">
              <w:t>на координатно-расточных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726697" w14:textId="77777777" w:rsidR="004E4A6D" w:rsidRPr="0046289F" w:rsidRDefault="004E4A6D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68C25" w14:textId="77777777" w:rsidR="004E4A6D" w:rsidRPr="0046289F" w:rsidRDefault="00BE69B4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E4A6D" w:rsidRPr="0046289F">
              <w:t>/01.</w:t>
            </w:r>
            <w:r w:rsidR="004E4A6D" w:rsidRPr="0046289F">
              <w:rPr>
                <w:lang w:val="en-US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CB2063" w14:textId="77777777" w:rsidR="004E4A6D" w:rsidRPr="0046289F" w:rsidRDefault="004E4A6D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6519B" w14:textId="77777777" w:rsidR="004E4A6D" w:rsidRPr="0046289F" w:rsidRDefault="004E4A6D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</w:tbl>
    <w:p w14:paraId="30BDA1C5" w14:textId="77777777" w:rsidR="00255892" w:rsidRPr="0046289F" w:rsidRDefault="00255892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15B10B9F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5CC88C3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A777D6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CFBCB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449DA7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0C04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DF907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075E14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4396E4B8" w14:textId="77777777" w:rsidTr="00473F53">
        <w:trPr>
          <w:jc w:val="center"/>
        </w:trPr>
        <w:tc>
          <w:tcPr>
            <w:tcW w:w="1267" w:type="pct"/>
            <w:vAlign w:val="center"/>
          </w:tcPr>
          <w:p w14:paraId="44178AE2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637DBD0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F8A0FE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44EF5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79F9A60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0F23BAD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7E83DC8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0ED13020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4E4A6D" w:rsidRPr="0046289F" w14:paraId="4627FA35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0A3007D5" w14:textId="77777777" w:rsidR="004E4A6D" w:rsidRPr="009B39F9" w:rsidRDefault="004E4A6D" w:rsidP="00314C09">
            <w:pPr>
              <w:pStyle w:val="af1"/>
            </w:pPr>
            <w:r w:rsidRPr="009B39F9">
              <w:t>Трудовые действия</w:t>
            </w:r>
          </w:p>
        </w:tc>
        <w:tc>
          <w:tcPr>
            <w:tcW w:w="3734" w:type="pct"/>
          </w:tcPr>
          <w:p w14:paraId="6FA91F70" w14:textId="77777777" w:rsidR="004E4A6D" w:rsidRPr="00821C4E" w:rsidRDefault="004E4A6D" w:rsidP="00314C09">
            <w:pPr>
              <w:pStyle w:val="af1"/>
              <w:jc w:val="both"/>
            </w:pPr>
            <w:r w:rsidRPr="00821C4E">
              <w:t xml:space="preserve">Подготовка </w:t>
            </w:r>
            <w:r w:rsidR="00C22F13" w:rsidRPr="00821C4E">
              <w:t xml:space="preserve">рабочего места к выполнению технологической </w:t>
            </w:r>
            <w:r w:rsidR="008B397D" w:rsidRPr="00821C4E">
              <w:t>операции по обработке заготовки</w:t>
            </w:r>
            <w:r w:rsidR="00C22F13" w:rsidRPr="00821C4E">
              <w:t xml:space="preserve"> детали</w:t>
            </w:r>
            <w:r w:rsidRPr="00821C4E">
              <w:t xml:space="preserve"> средней сложности </w:t>
            </w:r>
            <w:r w:rsidR="00681CF0" w:rsidRPr="00821C4E">
              <w:t>с точностью</w:t>
            </w:r>
            <w:r w:rsidRPr="00821C4E">
              <w:t xml:space="preserve"> </w:t>
            </w:r>
            <w:r w:rsidR="00BE13CD" w:rsidRPr="00821C4E">
              <w:t>до 10</w:t>
            </w:r>
            <w:r w:rsidR="005D19C3" w:rsidRPr="00821C4E">
              <w:noBreakHyphen/>
              <w:t>го</w:t>
            </w:r>
            <w:r w:rsidR="00BE13CD" w:rsidRPr="00821C4E">
              <w:t xml:space="preserve"> квалитета</w:t>
            </w:r>
          </w:p>
        </w:tc>
      </w:tr>
      <w:tr w:rsidR="004E4A6D" w:rsidRPr="0046289F" w14:paraId="5F181117" w14:textId="77777777" w:rsidTr="00821C4E">
        <w:trPr>
          <w:trHeight w:val="20"/>
        </w:trPr>
        <w:tc>
          <w:tcPr>
            <w:tcW w:w="1266" w:type="pct"/>
            <w:vMerge/>
          </w:tcPr>
          <w:p w14:paraId="06B69A1A" w14:textId="77777777" w:rsidR="004E4A6D" w:rsidRPr="009B39F9" w:rsidRDefault="004E4A6D" w:rsidP="00314C09">
            <w:pPr>
              <w:pStyle w:val="af1"/>
            </w:pPr>
          </w:p>
        </w:tc>
        <w:tc>
          <w:tcPr>
            <w:tcW w:w="3734" w:type="pct"/>
          </w:tcPr>
          <w:p w14:paraId="26427891" w14:textId="77777777" w:rsidR="004E4A6D" w:rsidRPr="00821C4E" w:rsidRDefault="007E31EE" w:rsidP="00314C09">
            <w:pPr>
              <w:pStyle w:val="af1"/>
              <w:jc w:val="both"/>
            </w:pPr>
            <w:r w:rsidRPr="00821C4E">
              <w:t>Подготовка к эксплуатации</w:t>
            </w:r>
            <w:r w:rsidR="004C1BD0" w:rsidRPr="00821C4E">
              <w:t xml:space="preserve"> металлорежущих</w:t>
            </w:r>
            <w:r w:rsidRPr="00821C4E">
              <w:t>, вспомогательных</w:t>
            </w:r>
            <w:r w:rsidR="004E4A6D" w:rsidRPr="00821C4E">
              <w:t>, контрольно-</w:t>
            </w:r>
            <w:r w:rsidRPr="00821C4E">
              <w:t>измерительных инструментов</w:t>
            </w:r>
            <w:r w:rsidR="004103EC" w:rsidRPr="00821C4E">
              <w:t xml:space="preserve"> для обработки заготовки детали средней сложности с точностью до 10</w:t>
            </w:r>
            <w:r w:rsidR="005D19C3" w:rsidRPr="00821C4E">
              <w:noBreakHyphen/>
              <w:t>го</w:t>
            </w:r>
            <w:r w:rsidR="004103EC" w:rsidRPr="00821C4E">
              <w:t xml:space="preserve"> квалитета на координатно-расточном станке</w:t>
            </w:r>
          </w:p>
        </w:tc>
      </w:tr>
      <w:tr w:rsidR="004E4A6D" w:rsidRPr="0046289F" w14:paraId="3E1E8FF7" w14:textId="77777777" w:rsidTr="00821C4E">
        <w:trPr>
          <w:trHeight w:val="20"/>
        </w:trPr>
        <w:tc>
          <w:tcPr>
            <w:tcW w:w="1266" w:type="pct"/>
            <w:vMerge/>
          </w:tcPr>
          <w:p w14:paraId="395484F5" w14:textId="77777777" w:rsidR="004E4A6D" w:rsidRPr="009B39F9" w:rsidRDefault="004E4A6D" w:rsidP="00314C09">
            <w:pPr>
              <w:pStyle w:val="af1"/>
            </w:pPr>
          </w:p>
        </w:tc>
        <w:tc>
          <w:tcPr>
            <w:tcW w:w="3734" w:type="pct"/>
          </w:tcPr>
          <w:p w14:paraId="7A7D9087" w14:textId="77777777" w:rsidR="004E4A6D" w:rsidRPr="00821C4E" w:rsidRDefault="00D765B3" w:rsidP="00314C09">
            <w:pPr>
              <w:pStyle w:val="af1"/>
              <w:jc w:val="both"/>
            </w:pPr>
            <w:r w:rsidRPr="00821C4E">
              <w:t>Установка</w:t>
            </w:r>
            <w:r w:rsidR="004C1BD0" w:rsidRPr="00821C4E">
              <w:t xml:space="preserve"> металлорежущих</w:t>
            </w:r>
            <w:r w:rsidR="004E4A6D" w:rsidRPr="00821C4E">
              <w:t xml:space="preserve"> и вспомогательных инструментов в шпиндель координатно-расточного </w:t>
            </w:r>
            <w:r w:rsidR="00143567" w:rsidRPr="00821C4E">
              <w:t>станка</w:t>
            </w:r>
            <w:r w:rsidR="004103EC" w:rsidRPr="00821C4E">
              <w:t xml:space="preserve"> для обработки заготовки детали средней сложности с точностью до 10</w:t>
            </w:r>
            <w:r w:rsidR="005D19C3" w:rsidRPr="00821C4E">
              <w:noBreakHyphen/>
              <w:t>го</w:t>
            </w:r>
            <w:r w:rsidR="004103EC" w:rsidRPr="00821C4E">
              <w:t xml:space="preserve"> квалитета</w:t>
            </w:r>
          </w:p>
        </w:tc>
      </w:tr>
      <w:tr w:rsidR="004E4A6D" w:rsidRPr="0046289F" w14:paraId="4ED0BC63" w14:textId="77777777" w:rsidTr="00821C4E">
        <w:trPr>
          <w:trHeight w:val="20"/>
        </w:trPr>
        <w:tc>
          <w:tcPr>
            <w:tcW w:w="1266" w:type="pct"/>
            <w:vMerge/>
          </w:tcPr>
          <w:p w14:paraId="3585D990" w14:textId="77777777" w:rsidR="004E4A6D" w:rsidRPr="009B39F9" w:rsidRDefault="004E4A6D" w:rsidP="00314C09">
            <w:pPr>
              <w:pStyle w:val="af1"/>
            </w:pPr>
          </w:p>
        </w:tc>
        <w:tc>
          <w:tcPr>
            <w:tcW w:w="3734" w:type="pct"/>
          </w:tcPr>
          <w:p w14:paraId="6AF83331" w14:textId="77777777" w:rsidR="004E4A6D" w:rsidRPr="00821C4E" w:rsidRDefault="004E4A6D" w:rsidP="00314C09">
            <w:pPr>
              <w:pStyle w:val="af1"/>
              <w:jc w:val="both"/>
            </w:pPr>
            <w:r w:rsidRPr="00821C4E">
              <w:t>Подготовка к эксплуатации универсальных и специальных приспособлений</w:t>
            </w:r>
            <w:r w:rsidR="004103EC" w:rsidRPr="00821C4E">
              <w:t xml:space="preserve"> для обработки заготовки детали средней сложности с точностью до 10</w:t>
            </w:r>
            <w:r w:rsidR="005D19C3" w:rsidRPr="00821C4E">
              <w:noBreakHyphen/>
              <w:t>го</w:t>
            </w:r>
            <w:r w:rsidR="004103EC" w:rsidRPr="00821C4E">
              <w:t xml:space="preserve"> квалитета на координатно-расточном станке</w:t>
            </w:r>
          </w:p>
        </w:tc>
      </w:tr>
      <w:tr w:rsidR="004E4A6D" w:rsidRPr="0046289F" w14:paraId="62DB0AD5" w14:textId="77777777" w:rsidTr="00821C4E">
        <w:trPr>
          <w:trHeight w:val="20"/>
        </w:trPr>
        <w:tc>
          <w:tcPr>
            <w:tcW w:w="1266" w:type="pct"/>
            <w:vMerge/>
          </w:tcPr>
          <w:p w14:paraId="38D7F6DC" w14:textId="77777777" w:rsidR="004E4A6D" w:rsidRPr="009B39F9" w:rsidRDefault="004E4A6D" w:rsidP="00314C09">
            <w:pPr>
              <w:pStyle w:val="af1"/>
            </w:pPr>
          </w:p>
        </w:tc>
        <w:tc>
          <w:tcPr>
            <w:tcW w:w="3734" w:type="pct"/>
          </w:tcPr>
          <w:p w14:paraId="5026280B" w14:textId="77777777" w:rsidR="004E4A6D" w:rsidRPr="00821C4E" w:rsidRDefault="00D765B3" w:rsidP="00314C09">
            <w:pPr>
              <w:pStyle w:val="af1"/>
              <w:jc w:val="both"/>
            </w:pPr>
            <w:r w:rsidRPr="00821C4E">
              <w:t>Установка</w:t>
            </w:r>
            <w:r w:rsidR="004E4A6D" w:rsidRPr="00821C4E">
              <w:t xml:space="preserve"> универсальных или специальных приспособлений на стол </w:t>
            </w:r>
            <w:r w:rsidR="002359FC" w:rsidRPr="00821C4E">
              <w:t>координатно</w:t>
            </w:r>
            <w:r w:rsidR="004E4A6D" w:rsidRPr="00821C4E">
              <w:t xml:space="preserve">-расточного </w:t>
            </w:r>
            <w:r w:rsidR="00143567" w:rsidRPr="00821C4E">
              <w:t>станка</w:t>
            </w:r>
            <w:r w:rsidR="004103EC" w:rsidRPr="00821C4E">
              <w:t xml:space="preserve"> для обработки заготовки детали средней сложности с точностью до 10</w:t>
            </w:r>
            <w:r w:rsidR="005D19C3" w:rsidRPr="00821C4E">
              <w:noBreakHyphen/>
              <w:t>го</w:t>
            </w:r>
            <w:r w:rsidR="004103EC" w:rsidRPr="00821C4E">
              <w:t xml:space="preserve"> квалитета</w:t>
            </w:r>
          </w:p>
        </w:tc>
      </w:tr>
      <w:tr w:rsidR="004E4A6D" w:rsidRPr="0046289F" w14:paraId="63E21AE3" w14:textId="77777777" w:rsidTr="00821C4E">
        <w:trPr>
          <w:trHeight w:val="20"/>
        </w:trPr>
        <w:tc>
          <w:tcPr>
            <w:tcW w:w="1266" w:type="pct"/>
            <w:vMerge/>
          </w:tcPr>
          <w:p w14:paraId="083B693F" w14:textId="77777777" w:rsidR="004E4A6D" w:rsidRPr="009B39F9" w:rsidRDefault="004E4A6D" w:rsidP="00314C09">
            <w:pPr>
              <w:pStyle w:val="af1"/>
            </w:pPr>
          </w:p>
        </w:tc>
        <w:tc>
          <w:tcPr>
            <w:tcW w:w="3734" w:type="pct"/>
          </w:tcPr>
          <w:p w14:paraId="6A413D86" w14:textId="77777777" w:rsidR="004E4A6D" w:rsidRPr="00821C4E" w:rsidRDefault="004E4A6D" w:rsidP="00314C09">
            <w:pPr>
              <w:pStyle w:val="af1"/>
              <w:jc w:val="both"/>
            </w:pPr>
            <w:r w:rsidRPr="00821C4E">
              <w:t xml:space="preserve">Подготовка заготовки детали средней сложности к обработке на </w:t>
            </w:r>
            <w:r w:rsidR="002359FC" w:rsidRPr="00821C4E">
              <w:t>координатно</w:t>
            </w:r>
            <w:r w:rsidRPr="00821C4E">
              <w:t xml:space="preserve">-расточном </w:t>
            </w:r>
            <w:r w:rsidR="00143567" w:rsidRPr="00821C4E">
              <w:t>станке</w:t>
            </w:r>
          </w:p>
        </w:tc>
      </w:tr>
      <w:tr w:rsidR="004E4A6D" w:rsidRPr="0046289F" w14:paraId="1F00B279" w14:textId="77777777" w:rsidTr="00821C4E">
        <w:trPr>
          <w:trHeight w:val="20"/>
        </w:trPr>
        <w:tc>
          <w:tcPr>
            <w:tcW w:w="1266" w:type="pct"/>
            <w:vMerge/>
          </w:tcPr>
          <w:p w14:paraId="742E752A" w14:textId="77777777" w:rsidR="004E4A6D" w:rsidRPr="009B39F9" w:rsidRDefault="004E4A6D" w:rsidP="00314C09">
            <w:pPr>
              <w:pStyle w:val="af1"/>
            </w:pPr>
          </w:p>
        </w:tc>
        <w:tc>
          <w:tcPr>
            <w:tcW w:w="3734" w:type="pct"/>
          </w:tcPr>
          <w:p w14:paraId="3551D261" w14:textId="77777777" w:rsidR="004E4A6D" w:rsidRPr="00821C4E" w:rsidRDefault="00D765B3" w:rsidP="00314C09">
            <w:pPr>
              <w:pStyle w:val="af1"/>
              <w:jc w:val="both"/>
            </w:pPr>
            <w:r w:rsidRPr="00821C4E">
              <w:t>Установка</w:t>
            </w:r>
            <w:r w:rsidR="004E4A6D" w:rsidRPr="00821C4E">
              <w:t xml:space="preserve"> заготовки детали средней сложности в приспособление или на стол </w:t>
            </w:r>
            <w:r w:rsidR="002359FC" w:rsidRPr="00821C4E">
              <w:t>координатно</w:t>
            </w:r>
            <w:r w:rsidR="004E4A6D" w:rsidRPr="00821C4E">
              <w:t xml:space="preserve">-расточного </w:t>
            </w:r>
            <w:r w:rsidR="00143567" w:rsidRPr="00821C4E">
              <w:t>станка</w:t>
            </w:r>
            <w:r w:rsidR="004E1646" w:rsidRPr="00821C4E">
              <w:t xml:space="preserve"> с выверкой в двух плоскостях</w:t>
            </w:r>
          </w:p>
        </w:tc>
      </w:tr>
      <w:tr w:rsidR="004E4A6D" w:rsidRPr="0046289F" w14:paraId="7D5ACBA9" w14:textId="77777777" w:rsidTr="00821C4E">
        <w:trPr>
          <w:trHeight w:val="20"/>
        </w:trPr>
        <w:tc>
          <w:tcPr>
            <w:tcW w:w="1266" w:type="pct"/>
            <w:vMerge/>
          </w:tcPr>
          <w:p w14:paraId="78CBA09F" w14:textId="77777777" w:rsidR="004E4A6D" w:rsidRPr="009B39F9" w:rsidRDefault="004E4A6D" w:rsidP="00314C09">
            <w:pPr>
              <w:pStyle w:val="af1"/>
            </w:pPr>
          </w:p>
        </w:tc>
        <w:tc>
          <w:tcPr>
            <w:tcW w:w="3734" w:type="pct"/>
          </w:tcPr>
          <w:p w14:paraId="36DDFDB5" w14:textId="77777777" w:rsidR="004E4A6D" w:rsidRPr="00821C4E" w:rsidRDefault="000A697A" w:rsidP="00314C09">
            <w:pPr>
              <w:pStyle w:val="af1"/>
              <w:jc w:val="both"/>
            </w:pPr>
            <w:r w:rsidRPr="00821C4E">
              <w:t xml:space="preserve">Настройка и наладка координатно-расточного </w:t>
            </w:r>
            <w:r w:rsidR="00143567" w:rsidRPr="00821C4E">
              <w:t>станка</w:t>
            </w:r>
            <w:r w:rsidRPr="00821C4E">
              <w:t xml:space="preserve"> для обработки поверхностей заготовки детали</w:t>
            </w:r>
            <w:r w:rsidR="004E4A6D" w:rsidRPr="00821C4E">
              <w:t xml:space="preserve"> средней сложности </w:t>
            </w:r>
            <w:r w:rsidR="00681CF0" w:rsidRPr="00821C4E">
              <w:t>с точностью</w:t>
            </w:r>
            <w:r w:rsidR="004E4A6D" w:rsidRPr="00821C4E">
              <w:t xml:space="preserve"> </w:t>
            </w:r>
            <w:r w:rsidR="00BE13CD" w:rsidRPr="00821C4E">
              <w:t>до 10</w:t>
            </w:r>
            <w:r w:rsidR="005D19C3" w:rsidRPr="00821C4E">
              <w:noBreakHyphen/>
              <w:t>го</w:t>
            </w:r>
            <w:r w:rsidR="00BE13CD" w:rsidRPr="00821C4E">
              <w:t xml:space="preserve"> квалитета</w:t>
            </w:r>
          </w:p>
        </w:tc>
      </w:tr>
      <w:tr w:rsidR="004E4A6D" w:rsidRPr="0046289F" w14:paraId="3C0A8A86" w14:textId="77777777" w:rsidTr="00821C4E">
        <w:trPr>
          <w:trHeight w:val="20"/>
        </w:trPr>
        <w:tc>
          <w:tcPr>
            <w:tcW w:w="1266" w:type="pct"/>
            <w:vMerge/>
          </w:tcPr>
          <w:p w14:paraId="1F441A77" w14:textId="77777777" w:rsidR="004E4A6D" w:rsidRPr="009B39F9" w:rsidRDefault="004E4A6D" w:rsidP="00314C09">
            <w:pPr>
              <w:pStyle w:val="af1"/>
            </w:pPr>
          </w:p>
        </w:tc>
        <w:tc>
          <w:tcPr>
            <w:tcW w:w="3734" w:type="pct"/>
          </w:tcPr>
          <w:p w14:paraId="12B81BAE" w14:textId="77777777" w:rsidR="004E4A6D" w:rsidRPr="00821C4E" w:rsidRDefault="000A697A" w:rsidP="00314C09">
            <w:pPr>
              <w:pStyle w:val="af1"/>
              <w:jc w:val="both"/>
            </w:pPr>
            <w:r w:rsidRPr="00821C4E">
              <w:t>Выбор режимов резания при обработке заготовки детали</w:t>
            </w:r>
            <w:r w:rsidR="004E4A6D" w:rsidRPr="00821C4E">
              <w:t xml:space="preserve"> средней сложности на координатно-расточных </w:t>
            </w:r>
            <w:r w:rsidR="00143567" w:rsidRPr="00821C4E">
              <w:t>станках</w:t>
            </w:r>
          </w:p>
        </w:tc>
      </w:tr>
      <w:tr w:rsidR="00345874" w:rsidRPr="0046289F" w14:paraId="7BF8F9D2" w14:textId="77777777" w:rsidTr="00821C4E">
        <w:trPr>
          <w:trHeight w:val="20"/>
        </w:trPr>
        <w:tc>
          <w:tcPr>
            <w:tcW w:w="1266" w:type="pct"/>
            <w:vMerge/>
          </w:tcPr>
          <w:p w14:paraId="7B7105E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9FB625A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Расчет координат обрабатываемых отверстий в заготовках деталей средней сложности в прямоугольной системе координат</w:t>
            </w:r>
          </w:p>
        </w:tc>
      </w:tr>
      <w:tr w:rsidR="00345874" w:rsidRPr="0046289F" w14:paraId="03DC8F2A" w14:textId="77777777" w:rsidTr="00821C4E">
        <w:trPr>
          <w:trHeight w:val="20"/>
        </w:trPr>
        <w:tc>
          <w:tcPr>
            <w:tcW w:w="1266" w:type="pct"/>
            <w:vMerge/>
          </w:tcPr>
          <w:p w14:paraId="1994F968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330D809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Обработка отверстий в заготовках деталей средней сложности осевыми инструментами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345874" w:rsidRPr="0046289F" w14:paraId="5C7FB3CC" w14:textId="77777777" w:rsidTr="00821C4E">
        <w:trPr>
          <w:trHeight w:val="20"/>
        </w:trPr>
        <w:tc>
          <w:tcPr>
            <w:tcW w:w="1266" w:type="pct"/>
            <w:vMerge/>
          </w:tcPr>
          <w:p w14:paraId="3F6CF316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1B65FA2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Обработка отверстий в заготовках деталей средней сложности расточными резцами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345874" w:rsidRPr="0046289F" w14:paraId="588811A7" w14:textId="77777777" w:rsidTr="00821C4E">
        <w:trPr>
          <w:trHeight w:val="20"/>
        </w:trPr>
        <w:tc>
          <w:tcPr>
            <w:tcW w:w="1266" w:type="pct"/>
            <w:vMerge/>
          </w:tcPr>
          <w:p w14:paraId="2A21932B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517AE56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Обработка отверстий в заготовках деталей средней сложности консольными оправками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345874" w:rsidRPr="0046289F" w14:paraId="5EAC35D0" w14:textId="77777777" w:rsidTr="00821C4E">
        <w:trPr>
          <w:trHeight w:val="20"/>
        </w:trPr>
        <w:tc>
          <w:tcPr>
            <w:tcW w:w="1266" w:type="pct"/>
            <w:vMerge/>
          </w:tcPr>
          <w:p w14:paraId="771A0988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CECACC1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Поднастройка координатно-расточного станка в процессе работы</w:t>
            </w:r>
          </w:p>
        </w:tc>
      </w:tr>
      <w:tr w:rsidR="00345874" w:rsidRPr="0046289F" w14:paraId="78E26484" w14:textId="77777777" w:rsidTr="00821C4E">
        <w:trPr>
          <w:trHeight w:val="20"/>
        </w:trPr>
        <w:tc>
          <w:tcPr>
            <w:tcW w:w="1266" w:type="pct"/>
            <w:vMerge/>
          </w:tcPr>
          <w:p w14:paraId="0F995444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842772B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Поддержание технического состояния станка и технологической оснастки (приспособлений, измерительных и вспомогательных инструментов)</w:t>
            </w:r>
          </w:p>
        </w:tc>
      </w:tr>
      <w:tr w:rsidR="00345874" w:rsidRPr="0046289F" w14:paraId="30E0FFEC" w14:textId="77777777" w:rsidTr="00821C4E">
        <w:trPr>
          <w:trHeight w:val="20"/>
        </w:trPr>
        <w:tc>
          <w:tcPr>
            <w:tcW w:w="1266" w:type="pct"/>
            <w:vMerge/>
          </w:tcPr>
          <w:p w14:paraId="2037092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A65DD20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Проведение регламентных работ по техническому обслуживанию координатно-расточного станка в соответствии с технической документацией</w:t>
            </w:r>
          </w:p>
        </w:tc>
      </w:tr>
      <w:tr w:rsidR="00345874" w:rsidRPr="0046289F" w14:paraId="2568DB2C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42C6DEC5" w14:textId="77777777" w:rsidR="00345874" w:rsidRPr="009B39F9" w:rsidRDefault="00345874" w:rsidP="00314C09">
            <w:pPr>
              <w:pStyle w:val="af1"/>
            </w:pPr>
            <w:r w:rsidRPr="009B39F9">
              <w:t>Необходимые умения</w:t>
            </w:r>
          </w:p>
        </w:tc>
        <w:tc>
          <w:tcPr>
            <w:tcW w:w="3734" w:type="pct"/>
          </w:tcPr>
          <w:p w14:paraId="625D03D5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Проверять исправность, работоспособность и точность координатно-расточных станков</w:t>
            </w:r>
          </w:p>
        </w:tc>
      </w:tr>
      <w:tr w:rsidR="00345874" w:rsidRPr="0046289F" w14:paraId="7140E5DA" w14:textId="77777777" w:rsidTr="00821C4E">
        <w:trPr>
          <w:trHeight w:val="20"/>
        </w:trPr>
        <w:tc>
          <w:tcPr>
            <w:tcW w:w="1266" w:type="pct"/>
            <w:vMerge/>
          </w:tcPr>
          <w:p w14:paraId="42ACE3D4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DAD025F" w14:textId="77777777" w:rsidR="00345874" w:rsidRPr="00821C4E" w:rsidRDefault="001B6BFB" w:rsidP="00314C09">
            <w:pPr>
              <w:pStyle w:val="af1"/>
              <w:jc w:val="both"/>
            </w:pPr>
            <w:r w:rsidRPr="00821C4E">
              <w:t>Читать и анализировать конструкторскую</w:t>
            </w:r>
            <w:r w:rsidR="00345874" w:rsidRPr="00821C4E">
              <w:t xml:space="preserve"> и технологическую документацию на детали средней сложности</w:t>
            </w:r>
          </w:p>
        </w:tc>
      </w:tr>
      <w:tr w:rsidR="00345874" w:rsidRPr="0046289F" w14:paraId="30833B35" w14:textId="77777777" w:rsidTr="00821C4E">
        <w:trPr>
          <w:trHeight w:val="20"/>
        </w:trPr>
        <w:tc>
          <w:tcPr>
            <w:tcW w:w="1266" w:type="pct"/>
            <w:vMerge/>
          </w:tcPr>
          <w:p w14:paraId="61BED966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1A70BF9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Выбирать в соответствии с технологической документацией, подготавливать к работе</w:t>
            </w:r>
            <w:r w:rsidR="00A26501" w:rsidRPr="00821C4E">
              <w:t xml:space="preserve"> металлорежущие</w:t>
            </w:r>
            <w:r w:rsidRPr="00821C4E">
              <w:t>, вспомогательные и контрольно-измерительные инструменты</w:t>
            </w:r>
          </w:p>
        </w:tc>
      </w:tr>
      <w:tr w:rsidR="00345874" w:rsidRPr="0046289F" w14:paraId="4B701E54" w14:textId="77777777" w:rsidTr="00821C4E">
        <w:trPr>
          <w:trHeight w:val="20"/>
        </w:trPr>
        <w:tc>
          <w:tcPr>
            <w:tcW w:w="1266" w:type="pct"/>
            <w:vMerge/>
          </w:tcPr>
          <w:p w14:paraId="35831B86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1C3B129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Контролировать геометрические параметры, определять качество заточки расточных резцов</w:t>
            </w:r>
          </w:p>
        </w:tc>
      </w:tr>
      <w:tr w:rsidR="00345874" w:rsidRPr="0046289F" w14:paraId="7B4A33B0" w14:textId="77777777" w:rsidTr="00821C4E">
        <w:trPr>
          <w:trHeight w:val="20"/>
        </w:trPr>
        <w:tc>
          <w:tcPr>
            <w:tcW w:w="1266" w:type="pct"/>
            <w:vMerge/>
          </w:tcPr>
          <w:p w14:paraId="27484B58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B7F3CBF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Устанавливать</w:t>
            </w:r>
            <w:r w:rsidR="00A26501" w:rsidRPr="00821C4E">
              <w:t xml:space="preserve"> металлорежущие</w:t>
            </w:r>
            <w:r w:rsidRPr="00821C4E">
              <w:t xml:space="preserve"> и вспомогательные инструменты в шпиндель координатно-расточных станков</w:t>
            </w:r>
          </w:p>
        </w:tc>
      </w:tr>
      <w:tr w:rsidR="00345874" w:rsidRPr="0046289F" w14:paraId="07C2964A" w14:textId="77777777" w:rsidTr="00821C4E">
        <w:trPr>
          <w:trHeight w:val="20"/>
        </w:trPr>
        <w:tc>
          <w:tcPr>
            <w:tcW w:w="1266" w:type="pct"/>
            <w:vMerge/>
          </w:tcPr>
          <w:p w14:paraId="68ADF20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429EEFF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 xml:space="preserve">Выбирать в соответствии с технологической документацией, подготавливать к работе, устанавливать на стол координатно-расточных станков универсальные и специальные приспособления </w:t>
            </w:r>
          </w:p>
        </w:tc>
      </w:tr>
      <w:tr w:rsidR="00345874" w:rsidRPr="0046289F" w14:paraId="190A1A8D" w14:textId="77777777" w:rsidTr="00821C4E">
        <w:trPr>
          <w:trHeight w:val="20"/>
        </w:trPr>
        <w:tc>
          <w:tcPr>
            <w:tcW w:w="1266" w:type="pct"/>
            <w:vMerge/>
          </w:tcPr>
          <w:p w14:paraId="4F0C4CDB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5ED3B56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Базировать и закреплять заготовки деталей средней сложности в приспособлении координатно-расточного станка</w:t>
            </w:r>
          </w:p>
        </w:tc>
      </w:tr>
      <w:tr w:rsidR="00345874" w:rsidRPr="0046289F" w14:paraId="135E3091" w14:textId="77777777" w:rsidTr="00821C4E">
        <w:trPr>
          <w:trHeight w:val="20"/>
        </w:trPr>
        <w:tc>
          <w:tcPr>
            <w:tcW w:w="1266" w:type="pct"/>
            <w:vMerge/>
          </w:tcPr>
          <w:p w14:paraId="33A9519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1AADFF3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Выбирать схемы строповки заготовок и технологической оснастки</w:t>
            </w:r>
          </w:p>
        </w:tc>
      </w:tr>
      <w:tr w:rsidR="00345874" w:rsidRPr="0046289F" w14:paraId="07063A74" w14:textId="77777777" w:rsidTr="00821C4E">
        <w:trPr>
          <w:trHeight w:val="20"/>
        </w:trPr>
        <w:tc>
          <w:tcPr>
            <w:tcW w:w="1266" w:type="pct"/>
            <w:vMerge/>
          </w:tcPr>
          <w:p w14:paraId="1F79E28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1F31F58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Управлять подъемом (снятием) заготовок и технологической оснастки</w:t>
            </w:r>
          </w:p>
        </w:tc>
      </w:tr>
      <w:tr w:rsidR="00345874" w:rsidRPr="0046289F" w14:paraId="3FE2B1F7" w14:textId="77777777" w:rsidTr="00821C4E">
        <w:trPr>
          <w:trHeight w:val="20"/>
        </w:trPr>
        <w:tc>
          <w:tcPr>
            <w:tcW w:w="1266" w:type="pct"/>
            <w:vMerge/>
          </w:tcPr>
          <w:p w14:paraId="14FD328F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0895730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Базировать и закреплять заготовки деталей средней сложности на столе координатно-расточного станка с выверкой в двух плоскостях</w:t>
            </w:r>
          </w:p>
        </w:tc>
      </w:tr>
      <w:tr w:rsidR="00345874" w:rsidRPr="0046289F" w14:paraId="0A87D2B2" w14:textId="77777777" w:rsidTr="00821C4E">
        <w:trPr>
          <w:trHeight w:val="20"/>
        </w:trPr>
        <w:tc>
          <w:tcPr>
            <w:tcW w:w="1266" w:type="pct"/>
            <w:vMerge/>
          </w:tcPr>
          <w:p w14:paraId="76D22F49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86D0C8F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Выбирать и устанавливать режимы резания при обработке заготовок деталей средней сложности на координатно-расточных станках</w:t>
            </w:r>
          </w:p>
        </w:tc>
      </w:tr>
      <w:tr w:rsidR="00345874" w:rsidRPr="0046289F" w14:paraId="7929C75D" w14:textId="77777777" w:rsidTr="00821C4E">
        <w:trPr>
          <w:trHeight w:val="20"/>
        </w:trPr>
        <w:tc>
          <w:tcPr>
            <w:tcW w:w="1266" w:type="pct"/>
            <w:vMerge/>
          </w:tcPr>
          <w:p w14:paraId="17AABD2D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C2817E8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 xml:space="preserve">Производить настройку координатно-расточных станков для </w:t>
            </w:r>
            <w:r w:rsidR="002D4D35" w:rsidRPr="00821C4E">
              <w:t>обработки поверхностей заготовок</w:t>
            </w:r>
            <w:r w:rsidRPr="00821C4E">
              <w:t xml:space="preserve">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 в соответствии с технологической документацией</w:t>
            </w:r>
          </w:p>
        </w:tc>
      </w:tr>
      <w:tr w:rsidR="00345874" w:rsidRPr="0046289F" w14:paraId="39420A50" w14:textId="77777777" w:rsidTr="00821C4E">
        <w:trPr>
          <w:trHeight w:val="20"/>
        </w:trPr>
        <w:tc>
          <w:tcPr>
            <w:tcW w:w="1266" w:type="pct"/>
            <w:vMerge/>
          </w:tcPr>
          <w:p w14:paraId="52D241CE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73361F6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Выполнять тригонометрические вычисления для определения координат обрабатываемых поверхностей</w:t>
            </w:r>
          </w:p>
        </w:tc>
      </w:tr>
      <w:tr w:rsidR="00345874" w:rsidRPr="0046289F" w14:paraId="0BDFD474" w14:textId="77777777" w:rsidTr="00821C4E">
        <w:trPr>
          <w:trHeight w:val="20"/>
        </w:trPr>
        <w:tc>
          <w:tcPr>
            <w:tcW w:w="1266" w:type="pct"/>
            <w:vMerge/>
          </w:tcPr>
          <w:p w14:paraId="359260C7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B97713B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Сверлить, рассверливать и зенкеровать отверстия на координатно-расточных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345874" w:rsidRPr="0046289F" w14:paraId="4A215EFC" w14:textId="77777777" w:rsidTr="00821C4E">
        <w:trPr>
          <w:trHeight w:val="20"/>
        </w:trPr>
        <w:tc>
          <w:tcPr>
            <w:tcW w:w="1266" w:type="pct"/>
            <w:vMerge/>
          </w:tcPr>
          <w:p w14:paraId="24E62ED3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D9F0F79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Сверлить отверстия, расположенные под углом, на координатно-расточных станках с точностью до 12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345874" w:rsidRPr="0046289F" w14:paraId="11A1AAF4" w14:textId="77777777" w:rsidTr="00821C4E">
        <w:trPr>
          <w:trHeight w:val="20"/>
        </w:trPr>
        <w:tc>
          <w:tcPr>
            <w:tcW w:w="1266" w:type="pct"/>
            <w:vMerge/>
          </w:tcPr>
          <w:p w14:paraId="7D45D51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B0BE01D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Растачивать отверстия расточными и консольными резцами на координатно-расточных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345874" w:rsidRPr="0046289F" w14:paraId="35DD43E0" w14:textId="77777777" w:rsidTr="00821C4E">
        <w:trPr>
          <w:trHeight w:val="20"/>
        </w:trPr>
        <w:tc>
          <w:tcPr>
            <w:tcW w:w="1266" w:type="pct"/>
            <w:vMerge/>
          </w:tcPr>
          <w:p w14:paraId="02281435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69BE642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Определять степень износа</w:t>
            </w:r>
            <w:r w:rsidR="004C1BD0" w:rsidRPr="00821C4E">
              <w:t xml:space="preserve"> металлорежущих</w:t>
            </w:r>
            <w:r w:rsidRPr="00821C4E">
              <w:t xml:space="preserve"> инструментов и момент затупления инструмента</w:t>
            </w:r>
          </w:p>
        </w:tc>
      </w:tr>
      <w:tr w:rsidR="00345874" w:rsidRPr="0046289F" w14:paraId="70D5C59F" w14:textId="77777777" w:rsidTr="00821C4E">
        <w:trPr>
          <w:trHeight w:val="20"/>
        </w:trPr>
        <w:tc>
          <w:tcPr>
            <w:tcW w:w="1266" w:type="pct"/>
            <w:vMerge/>
          </w:tcPr>
          <w:p w14:paraId="0481C75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1C800DD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Снимать и устанавливать</w:t>
            </w:r>
            <w:r w:rsidR="00A26501" w:rsidRPr="00821C4E">
              <w:t xml:space="preserve"> металлорежущие</w:t>
            </w:r>
            <w:r w:rsidRPr="00821C4E">
              <w:t xml:space="preserve"> инструменты координатно-расточных станков</w:t>
            </w:r>
          </w:p>
        </w:tc>
      </w:tr>
      <w:tr w:rsidR="00345874" w:rsidRPr="0046289F" w14:paraId="0B1E43BB" w14:textId="77777777" w:rsidTr="00821C4E">
        <w:trPr>
          <w:trHeight w:val="20"/>
        </w:trPr>
        <w:tc>
          <w:tcPr>
            <w:tcW w:w="1266" w:type="pct"/>
            <w:vMerge/>
          </w:tcPr>
          <w:p w14:paraId="540B4C77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0814AC5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Использовать СОТС при растачивании, сверлении</w:t>
            </w:r>
          </w:p>
        </w:tc>
      </w:tr>
      <w:tr w:rsidR="00345874" w:rsidRPr="0046289F" w14:paraId="5FD378EA" w14:textId="77777777" w:rsidTr="00821C4E">
        <w:trPr>
          <w:trHeight w:val="20"/>
        </w:trPr>
        <w:tc>
          <w:tcPr>
            <w:tcW w:w="1266" w:type="pct"/>
            <w:vMerge/>
          </w:tcPr>
          <w:p w14:paraId="23192072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5FE8225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Контролировать наличие и состояние СОТС на координатно-расточных станках</w:t>
            </w:r>
          </w:p>
        </w:tc>
      </w:tr>
      <w:tr w:rsidR="00345874" w:rsidRPr="0046289F" w14:paraId="19773031" w14:textId="77777777" w:rsidTr="00821C4E">
        <w:trPr>
          <w:trHeight w:val="20"/>
        </w:trPr>
        <w:tc>
          <w:tcPr>
            <w:tcW w:w="1266" w:type="pct"/>
            <w:vMerge/>
          </w:tcPr>
          <w:p w14:paraId="4ED2A10B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178FC64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Выявлять причины брака, предупреждать возможный брак при обработке поверхностей заготовок деталей средней сложности на координатно-расточных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</w:t>
            </w:r>
          </w:p>
        </w:tc>
      </w:tr>
      <w:tr w:rsidR="00345874" w:rsidRPr="0046289F" w14:paraId="71890357" w14:textId="77777777" w:rsidTr="00821C4E">
        <w:trPr>
          <w:trHeight w:val="20"/>
        </w:trPr>
        <w:tc>
          <w:tcPr>
            <w:tcW w:w="1266" w:type="pct"/>
            <w:vMerge/>
          </w:tcPr>
          <w:p w14:paraId="0C80938F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BA98611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Выполнять регламентные работы по техническому обслуживанию координатно-расточных станков</w:t>
            </w:r>
          </w:p>
        </w:tc>
      </w:tr>
      <w:tr w:rsidR="00345874" w:rsidRPr="0046289F" w14:paraId="6E1EFF3F" w14:textId="77777777" w:rsidTr="00821C4E">
        <w:trPr>
          <w:trHeight w:val="20"/>
        </w:trPr>
        <w:tc>
          <w:tcPr>
            <w:tcW w:w="1266" w:type="pct"/>
            <w:vMerge/>
          </w:tcPr>
          <w:p w14:paraId="30521BF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9069F6D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Выполнять техническое обслуживание технологической оснастки координатно-расточных станков</w:t>
            </w:r>
          </w:p>
        </w:tc>
      </w:tr>
      <w:tr w:rsidR="00345874" w:rsidRPr="0046289F" w14:paraId="707BEA54" w14:textId="77777777" w:rsidTr="00821C4E">
        <w:trPr>
          <w:trHeight w:val="20"/>
        </w:trPr>
        <w:tc>
          <w:tcPr>
            <w:tcW w:w="1266" w:type="pct"/>
            <w:vMerge/>
          </w:tcPr>
          <w:p w14:paraId="36330E3F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FB65230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345874" w:rsidRPr="0046289F" w14:paraId="0383C6D7" w14:textId="77777777" w:rsidTr="00821C4E">
        <w:trPr>
          <w:trHeight w:val="20"/>
        </w:trPr>
        <w:tc>
          <w:tcPr>
            <w:tcW w:w="1266" w:type="pct"/>
            <w:vMerge/>
          </w:tcPr>
          <w:p w14:paraId="5CD9921F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1C7A7F9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Применять средства индивидуальной и коллективной защиты при выполнении работ на координатно-расточных станках</w:t>
            </w:r>
          </w:p>
        </w:tc>
      </w:tr>
      <w:tr w:rsidR="00345874" w:rsidRPr="0046289F" w14:paraId="477F4EF3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716FCF3D" w14:textId="77777777" w:rsidR="00345874" w:rsidRPr="009B39F9" w:rsidRDefault="00345874" w:rsidP="00314C09">
            <w:pPr>
              <w:pStyle w:val="af1"/>
            </w:pPr>
            <w:r w:rsidRPr="009B39F9">
              <w:t>Необходимые знания</w:t>
            </w:r>
          </w:p>
        </w:tc>
        <w:tc>
          <w:tcPr>
            <w:tcW w:w="3734" w:type="pct"/>
          </w:tcPr>
          <w:p w14:paraId="696E4CA5" w14:textId="77777777" w:rsidR="00345874" w:rsidRPr="00821C4E" w:rsidRDefault="00D1416E" w:rsidP="00314C09">
            <w:pPr>
              <w:pStyle w:val="af1"/>
              <w:jc w:val="both"/>
            </w:pPr>
            <w:r w:rsidRPr="00821C4E">
              <w:t>Устройство, принципы работы и правила эксплуатации</w:t>
            </w:r>
            <w:r w:rsidR="00345874" w:rsidRPr="00821C4E">
              <w:t xml:space="preserve"> координатно-расточных станков</w:t>
            </w:r>
          </w:p>
        </w:tc>
      </w:tr>
      <w:tr w:rsidR="00345874" w:rsidRPr="0046289F" w14:paraId="36D7BEEF" w14:textId="77777777" w:rsidTr="00821C4E">
        <w:trPr>
          <w:trHeight w:val="20"/>
        </w:trPr>
        <w:tc>
          <w:tcPr>
            <w:tcW w:w="1266" w:type="pct"/>
            <w:vMerge/>
          </w:tcPr>
          <w:p w14:paraId="7A04A786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F9BCB6C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Органы управления координатно-расточными станками</w:t>
            </w:r>
          </w:p>
        </w:tc>
      </w:tr>
      <w:tr w:rsidR="00345874" w:rsidRPr="0046289F" w14:paraId="35FDC33C" w14:textId="77777777" w:rsidTr="00821C4E">
        <w:trPr>
          <w:trHeight w:val="20"/>
        </w:trPr>
        <w:tc>
          <w:tcPr>
            <w:tcW w:w="1266" w:type="pct"/>
            <w:vMerge/>
          </w:tcPr>
          <w:p w14:paraId="0DC4A25B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B953421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Порядок проверки исправности, работоспособности и точности координатно-расточных станков</w:t>
            </w:r>
          </w:p>
        </w:tc>
      </w:tr>
      <w:tr w:rsidR="00345874" w:rsidRPr="0046289F" w14:paraId="47706F42" w14:textId="77777777" w:rsidTr="00821C4E">
        <w:trPr>
          <w:trHeight w:val="20"/>
        </w:trPr>
        <w:tc>
          <w:tcPr>
            <w:tcW w:w="1266" w:type="pct"/>
            <w:vMerge/>
          </w:tcPr>
          <w:p w14:paraId="6337A83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93C4002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Требования к планировке, оснащению и организации рабочего места при выполнении работ на координатно-расточных станках</w:t>
            </w:r>
          </w:p>
        </w:tc>
      </w:tr>
      <w:tr w:rsidR="00345874" w:rsidRPr="0046289F" w14:paraId="5F97DBF4" w14:textId="77777777" w:rsidTr="00821C4E">
        <w:trPr>
          <w:trHeight w:val="20"/>
        </w:trPr>
        <w:tc>
          <w:tcPr>
            <w:tcW w:w="1266" w:type="pct"/>
            <w:vMerge/>
          </w:tcPr>
          <w:p w14:paraId="3F690B59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BE51D0A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Машиностроительное черчение в объеме, необходимом для выполнения работы</w:t>
            </w:r>
          </w:p>
        </w:tc>
      </w:tr>
      <w:tr w:rsidR="00345874" w:rsidRPr="0046289F" w14:paraId="13DEEE53" w14:textId="77777777" w:rsidTr="00821C4E">
        <w:trPr>
          <w:trHeight w:val="20"/>
        </w:trPr>
        <w:tc>
          <w:tcPr>
            <w:tcW w:w="1266" w:type="pct"/>
            <w:vMerge/>
          </w:tcPr>
          <w:p w14:paraId="5FDDF8E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1A1B663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 xml:space="preserve">Правила чтения технической документации (рабочих чертежей, </w:t>
            </w:r>
            <w:r w:rsidR="005D19C3" w:rsidRPr="00821C4E">
              <w:t>технологических карт)</w:t>
            </w:r>
          </w:p>
        </w:tc>
      </w:tr>
      <w:tr w:rsidR="00345874" w:rsidRPr="0046289F" w14:paraId="2A7A28A0" w14:textId="77777777" w:rsidTr="00821C4E">
        <w:trPr>
          <w:trHeight w:val="20"/>
        </w:trPr>
        <w:tc>
          <w:tcPr>
            <w:tcW w:w="1266" w:type="pct"/>
            <w:vMerge/>
          </w:tcPr>
          <w:p w14:paraId="6A69B16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3C6BE29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Система допусков и посадок, квалитеты точности, параметры шероховатости</w:t>
            </w:r>
          </w:p>
        </w:tc>
      </w:tr>
      <w:tr w:rsidR="00345874" w:rsidRPr="0046289F" w14:paraId="3D8D182E" w14:textId="77777777" w:rsidTr="00821C4E">
        <w:trPr>
          <w:trHeight w:val="20"/>
        </w:trPr>
        <w:tc>
          <w:tcPr>
            <w:tcW w:w="1266" w:type="pct"/>
            <w:vMerge/>
          </w:tcPr>
          <w:p w14:paraId="2B75542C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F2AF1DA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345874" w:rsidRPr="0046289F" w14:paraId="17E24E68" w14:textId="77777777" w:rsidTr="00821C4E">
        <w:trPr>
          <w:trHeight w:val="20"/>
        </w:trPr>
        <w:tc>
          <w:tcPr>
            <w:tcW w:w="1266" w:type="pct"/>
            <w:vMerge/>
          </w:tcPr>
          <w:p w14:paraId="68E56A56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42D45FA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4493A7CA" w14:textId="77777777" w:rsidTr="00821C4E">
        <w:trPr>
          <w:trHeight w:val="20"/>
        </w:trPr>
        <w:tc>
          <w:tcPr>
            <w:tcW w:w="1266" w:type="pct"/>
            <w:vMerge/>
          </w:tcPr>
          <w:p w14:paraId="5FE6A34D" w14:textId="77777777" w:rsidR="001F428C" w:rsidRPr="009B39F9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2E13B1AB" w14:textId="77777777" w:rsidR="001F428C" w:rsidRPr="00821C4E" w:rsidRDefault="001F428C" w:rsidP="00314C09">
            <w:pPr>
              <w:pStyle w:val="af1"/>
              <w:jc w:val="both"/>
            </w:pPr>
            <w:r w:rsidRPr="00821C4E">
              <w:t>Основные свойства и маркировка обрабатываемых материалов</w:t>
            </w:r>
          </w:p>
        </w:tc>
      </w:tr>
      <w:tr w:rsidR="001F428C" w:rsidRPr="0046289F" w14:paraId="493FFA21" w14:textId="77777777" w:rsidTr="00821C4E">
        <w:trPr>
          <w:trHeight w:val="20"/>
        </w:trPr>
        <w:tc>
          <w:tcPr>
            <w:tcW w:w="1266" w:type="pct"/>
            <w:vMerge/>
          </w:tcPr>
          <w:p w14:paraId="6F98D2D6" w14:textId="77777777" w:rsidR="001F428C" w:rsidRPr="009B39F9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54DD4F81" w14:textId="77777777" w:rsidR="001F428C" w:rsidRPr="00821C4E" w:rsidRDefault="001F428C" w:rsidP="00314C09">
            <w:pPr>
              <w:pStyle w:val="af1"/>
              <w:jc w:val="both"/>
            </w:pPr>
            <w:r w:rsidRPr="00821C4E">
              <w:t>Основные свойства и маркировка инструментальных материалов</w:t>
            </w:r>
          </w:p>
        </w:tc>
      </w:tr>
      <w:tr w:rsidR="00345874" w:rsidRPr="0046289F" w14:paraId="574B6637" w14:textId="77777777" w:rsidTr="00821C4E">
        <w:trPr>
          <w:trHeight w:val="20"/>
        </w:trPr>
        <w:tc>
          <w:tcPr>
            <w:tcW w:w="1266" w:type="pct"/>
            <w:vMerge/>
          </w:tcPr>
          <w:p w14:paraId="366B9DE7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9957F8F" w14:textId="77777777" w:rsidR="00345874" w:rsidRPr="00821C4E" w:rsidRDefault="00BA6BC2" w:rsidP="00314C09">
            <w:pPr>
              <w:pStyle w:val="af1"/>
              <w:jc w:val="both"/>
            </w:pPr>
            <w:r w:rsidRPr="00821C4E">
              <w:t>Порядок</w:t>
            </w:r>
            <w:r w:rsidR="00345874" w:rsidRPr="00821C4E">
              <w:t xml:space="preserve"> получения, хранения и сдачи </w:t>
            </w:r>
            <w:r w:rsidR="007E31EE" w:rsidRPr="00821C4E">
              <w:t>заготовок, инструментов</w:t>
            </w:r>
            <w:r w:rsidR="00345874" w:rsidRPr="00821C4E">
              <w:t>, приспособлений, необходимых для выполнения работ</w:t>
            </w:r>
          </w:p>
        </w:tc>
      </w:tr>
      <w:tr w:rsidR="00345874" w:rsidRPr="0046289F" w14:paraId="2963052E" w14:textId="77777777" w:rsidTr="00821C4E">
        <w:trPr>
          <w:trHeight w:val="20"/>
        </w:trPr>
        <w:tc>
          <w:tcPr>
            <w:tcW w:w="1266" w:type="pct"/>
            <w:vMerge/>
          </w:tcPr>
          <w:p w14:paraId="029D40F3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5D14C25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Виды, конструкции, назначение, геометрические параметры и правила использования</w:t>
            </w:r>
            <w:r w:rsidR="004C1BD0" w:rsidRPr="00821C4E">
              <w:t xml:space="preserve"> металлорежущих</w:t>
            </w:r>
            <w:r w:rsidRPr="00821C4E">
              <w:t xml:space="preserve"> и вспомогательных инструментов, применяемых на координатно-расточных станках</w:t>
            </w:r>
          </w:p>
        </w:tc>
      </w:tr>
      <w:tr w:rsidR="00345874" w:rsidRPr="0046289F" w14:paraId="5665C8FC" w14:textId="77777777" w:rsidTr="00821C4E">
        <w:trPr>
          <w:trHeight w:val="20"/>
        </w:trPr>
        <w:tc>
          <w:tcPr>
            <w:tcW w:w="1266" w:type="pct"/>
            <w:vMerge/>
          </w:tcPr>
          <w:p w14:paraId="56CA891B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2FAB105" w14:textId="77777777" w:rsidR="00345874" w:rsidRPr="00821C4E" w:rsidRDefault="005F3A55" w:rsidP="00314C09">
            <w:pPr>
              <w:pStyle w:val="af1"/>
              <w:jc w:val="both"/>
            </w:pPr>
            <w:r w:rsidRPr="00821C4E">
              <w:t xml:space="preserve">Правила выбора геометрических параметров </w:t>
            </w:r>
            <w:r w:rsidR="00345874" w:rsidRPr="00821C4E">
              <w:t xml:space="preserve">расточных резцов, сверл, зенкеров в зависимости от обрабатываемого и инструментального материалов </w:t>
            </w:r>
          </w:p>
        </w:tc>
      </w:tr>
      <w:tr w:rsidR="00345874" w:rsidRPr="0046289F" w14:paraId="04C9EC97" w14:textId="77777777" w:rsidTr="00821C4E">
        <w:trPr>
          <w:trHeight w:val="20"/>
        </w:trPr>
        <w:tc>
          <w:tcPr>
            <w:tcW w:w="1266" w:type="pct"/>
            <w:vMerge/>
          </w:tcPr>
          <w:p w14:paraId="19DC3FEB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18CE214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 xml:space="preserve">Способы и приемы контроля геометрических параметров </w:t>
            </w:r>
            <w:r w:rsidR="001379E6" w:rsidRPr="00821C4E">
              <w:t>металлорежущих инструментов</w:t>
            </w:r>
          </w:p>
        </w:tc>
      </w:tr>
      <w:tr w:rsidR="00345874" w:rsidRPr="0046289F" w14:paraId="385DD17D" w14:textId="77777777" w:rsidTr="00821C4E">
        <w:trPr>
          <w:trHeight w:val="20"/>
        </w:trPr>
        <w:tc>
          <w:tcPr>
            <w:tcW w:w="1266" w:type="pct"/>
            <w:vMerge/>
          </w:tcPr>
          <w:p w14:paraId="51860FBB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F165F96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Виды, устройство и области применения контрольно-измерительных приборов для контроля геометрических параметров расточных резцов</w:t>
            </w:r>
          </w:p>
        </w:tc>
      </w:tr>
      <w:tr w:rsidR="00345874" w:rsidRPr="0046289F" w14:paraId="360B6873" w14:textId="77777777" w:rsidTr="00821C4E">
        <w:trPr>
          <w:trHeight w:val="20"/>
        </w:trPr>
        <w:tc>
          <w:tcPr>
            <w:tcW w:w="1266" w:type="pct"/>
            <w:vMerge/>
          </w:tcPr>
          <w:p w14:paraId="023A73A4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7731C25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Приемы и правила установки</w:t>
            </w:r>
            <w:r w:rsidR="004C1BD0" w:rsidRPr="00821C4E">
              <w:t xml:space="preserve"> металлорежущих</w:t>
            </w:r>
            <w:r w:rsidRPr="00821C4E">
              <w:t xml:space="preserve"> и вспомогательных инструментов на координатно-расточных станках</w:t>
            </w:r>
          </w:p>
        </w:tc>
      </w:tr>
      <w:tr w:rsidR="00345874" w:rsidRPr="0046289F" w14:paraId="45399002" w14:textId="77777777" w:rsidTr="00821C4E">
        <w:trPr>
          <w:trHeight w:val="20"/>
        </w:trPr>
        <w:tc>
          <w:tcPr>
            <w:tcW w:w="1266" w:type="pct"/>
            <w:vMerge/>
          </w:tcPr>
          <w:p w14:paraId="6EB2C65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B6ED04A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Виды, конструкции, назначение, возможности и правила использования контрольно-измерительных инструментов, применяемых при работе на координатно-расточных станках</w:t>
            </w:r>
          </w:p>
        </w:tc>
      </w:tr>
      <w:tr w:rsidR="00345874" w:rsidRPr="0046289F" w14:paraId="02283095" w14:textId="77777777" w:rsidTr="00821C4E">
        <w:trPr>
          <w:trHeight w:val="20"/>
        </w:trPr>
        <w:tc>
          <w:tcPr>
            <w:tcW w:w="1266" w:type="pct"/>
            <w:vMerge/>
          </w:tcPr>
          <w:p w14:paraId="4C56707F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B2694D3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Виды, устройство, назначение, правила и условия эксплуатации универсальных и специальных приспособлений, применяемых на координатно-расточных станках</w:t>
            </w:r>
          </w:p>
        </w:tc>
      </w:tr>
      <w:tr w:rsidR="00345874" w:rsidRPr="0046289F" w14:paraId="07AD20D4" w14:textId="77777777" w:rsidTr="00821C4E">
        <w:trPr>
          <w:trHeight w:val="20"/>
        </w:trPr>
        <w:tc>
          <w:tcPr>
            <w:tcW w:w="1266" w:type="pct"/>
            <w:vMerge/>
          </w:tcPr>
          <w:p w14:paraId="5ADC7402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65B4D30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Правила и приемы базирования и закрепления заготовок деталей средней сложности в приспособлении или на столе координатно-расточного станка с выверкой в двух плоскостях</w:t>
            </w:r>
          </w:p>
        </w:tc>
      </w:tr>
      <w:tr w:rsidR="00345874" w:rsidRPr="0046289F" w14:paraId="6AFE263D" w14:textId="77777777" w:rsidTr="00821C4E">
        <w:trPr>
          <w:trHeight w:val="20"/>
        </w:trPr>
        <w:tc>
          <w:tcPr>
            <w:tcW w:w="1266" w:type="pct"/>
            <w:vMerge/>
          </w:tcPr>
          <w:p w14:paraId="17D11832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B99EBF6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Содержание и последовательность настройки координатно-расточных станков</w:t>
            </w:r>
          </w:p>
        </w:tc>
      </w:tr>
      <w:tr w:rsidR="00345874" w:rsidRPr="0046289F" w14:paraId="79F71E06" w14:textId="77777777" w:rsidTr="00821C4E">
        <w:trPr>
          <w:trHeight w:val="20"/>
        </w:trPr>
        <w:tc>
          <w:tcPr>
            <w:tcW w:w="1266" w:type="pct"/>
            <w:vMerge/>
          </w:tcPr>
          <w:p w14:paraId="330DE54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720A217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Типовые режимы резания при обработке заготовок деталей средней сложности на координатно-расточных станках</w:t>
            </w:r>
          </w:p>
        </w:tc>
      </w:tr>
      <w:tr w:rsidR="00345874" w:rsidRPr="0046289F" w14:paraId="3992C459" w14:textId="77777777" w:rsidTr="00821C4E">
        <w:trPr>
          <w:trHeight w:val="20"/>
        </w:trPr>
        <w:tc>
          <w:tcPr>
            <w:tcW w:w="1266" w:type="pct"/>
            <w:vMerge/>
          </w:tcPr>
          <w:p w14:paraId="1847CBEF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5675E21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Правила строповки и перемещения грузов</w:t>
            </w:r>
          </w:p>
        </w:tc>
      </w:tr>
      <w:tr w:rsidR="00345874" w:rsidRPr="0046289F" w14:paraId="32C369AA" w14:textId="77777777" w:rsidTr="00821C4E">
        <w:trPr>
          <w:trHeight w:val="20"/>
        </w:trPr>
        <w:tc>
          <w:tcPr>
            <w:tcW w:w="1266" w:type="pct"/>
            <w:vMerge/>
          </w:tcPr>
          <w:p w14:paraId="4E835230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EF4DCB2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Система знаковой сигнализации при работе с машинистом крана</w:t>
            </w:r>
          </w:p>
        </w:tc>
      </w:tr>
      <w:tr w:rsidR="00345874" w:rsidRPr="0046289F" w14:paraId="6C994831" w14:textId="77777777" w:rsidTr="00821C4E">
        <w:trPr>
          <w:trHeight w:val="20"/>
        </w:trPr>
        <w:tc>
          <w:tcPr>
            <w:tcW w:w="1266" w:type="pct"/>
            <w:vMerge/>
          </w:tcPr>
          <w:p w14:paraId="0DB95FCD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B9CE210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Способы и приемы сверления, рассверливания и зенкерования отверстий в заготовках деталей средней сложности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 на координатно-расточных станках</w:t>
            </w:r>
          </w:p>
        </w:tc>
      </w:tr>
      <w:tr w:rsidR="00345874" w:rsidRPr="0046289F" w14:paraId="7B69547C" w14:textId="77777777" w:rsidTr="00821C4E">
        <w:trPr>
          <w:trHeight w:val="20"/>
        </w:trPr>
        <w:tc>
          <w:tcPr>
            <w:tcW w:w="1266" w:type="pct"/>
            <w:vMerge/>
          </w:tcPr>
          <w:p w14:paraId="4F736B79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9EEDB8C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Способы и приемы растачивания отверстий в заготовках деталей средней сложности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 на координатно-расточных станках</w:t>
            </w:r>
          </w:p>
        </w:tc>
      </w:tr>
      <w:tr w:rsidR="00C548F6" w:rsidRPr="0046289F" w14:paraId="08284CCF" w14:textId="77777777" w:rsidTr="00C548F6">
        <w:trPr>
          <w:trHeight w:val="283"/>
        </w:trPr>
        <w:tc>
          <w:tcPr>
            <w:tcW w:w="1266" w:type="pct"/>
            <w:vMerge/>
          </w:tcPr>
          <w:p w14:paraId="12DB15F5" w14:textId="77777777" w:rsidR="00C548F6" w:rsidRPr="009B39F9" w:rsidRDefault="00C548F6" w:rsidP="00314C09">
            <w:pPr>
              <w:pStyle w:val="af1"/>
            </w:pPr>
          </w:p>
        </w:tc>
        <w:tc>
          <w:tcPr>
            <w:tcW w:w="3734" w:type="pct"/>
          </w:tcPr>
          <w:p w14:paraId="79E603AF" w14:textId="77777777" w:rsidR="00C548F6" w:rsidRPr="00821C4E" w:rsidRDefault="00C548F6" w:rsidP="00314C09">
            <w:pPr>
              <w:pStyle w:val="af1"/>
              <w:jc w:val="both"/>
            </w:pPr>
            <w:r w:rsidRPr="00821C4E">
              <w:t>Тригонометрия в объеме, необходимом для выполнения работы</w:t>
            </w:r>
          </w:p>
        </w:tc>
      </w:tr>
      <w:tr w:rsidR="00345874" w:rsidRPr="0046289F" w14:paraId="262E538C" w14:textId="77777777" w:rsidTr="00821C4E">
        <w:trPr>
          <w:trHeight w:val="20"/>
        </w:trPr>
        <w:tc>
          <w:tcPr>
            <w:tcW w:w="1266" w:type="pct"/>
            <w:vMerge/>
          </w:tcPr>
          <w:p w14:paraId="7F9C0CF2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0A99E65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Теория резания в объеме, необходимом для выполнения работы</w:t>
            </w:r>
          </w:p>
        </w:tc>
      </w:tr>
      <w:tr w:rsidR="00345874" w:rsidRPr="0046289F" w14:paraId="5488BFB4" w14:textId="77777777" w:rsidTr="00821C4E">
        <w:trPr>
          <w:trHeight w:val="20"/>
        </w:trPr>
        <w:tc>
          <w:tcPr>
            <w:tcW w:w="1266" w:type="pct"/>
            <w:vMerge/>
          </w:tcPr>
          <w:p w14:paraId="5A47E6F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3739787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Назначение, свойства и способы применения СОТС при сверлении и растачивании</w:t>
            </w:r>
          </w:p>
        </w:tc>
      </w:tr>
      <w:tr w:rsidR="00345874" w:rsidRPr="0046289F" w14:paraId="7EDB08A2" w14:textId="77777777" w:rsidTr="00821C4E">
        <w:trPr>
          <w:trHeight w:val="20"/>
        </w:trPr>
        <w:tc>
          <w:tcPr>
            <w:tcW w:w="1266" w:type="pct"/>
            <w:vMerge/>
          </w:tcPr>
          <w:p w14:paraId="1D2F35EF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734C7A0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Критерии износа</w:t>
            </w:r>
            <w:r w:rsidR="004C1BD0" w:rsidRPr="00821C4E">
              <w:t xml:space="preserve"> металлорежущих</w:t>
            </w:r>
            <w:r w:rsidRPr="00821C4E">
              <w:t xml:space="preserve"> инструментов</w:t>
            </w:r>
          </w:p>
        </w:tc>
      </w:tr>
      <w:tr w:rsidR="00345874" w:rsidRPr="0046289F" w14:paraId="43657200" w14:textId="77777777" w:rsidTr="00821C4E">
        <w:trPr>
          <w:trHeight w:val="20"/>
        </w:trPr>
        <w:tc>
          <w:tcPr>
            <w:tcW w:w="1266" w:type="pct"/>
            <w:vMerge/>
          </w:tcPr>
          <w:p w14:paraId="33E721F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50DF464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Состав и порядок выполнения регламентных работ по техническому обслуживанию координатно-расточных станков</w:t>
            </w:r>
          </w:p>
        </w:tc>
      </w:tr>
      <w:tr w:rsidR="00345874" w:rsidRPr="0046289F" w14:paraId="3C8D1057" w14:textId="77777777" w:rsidTr="00821C4E">
        <w:trPr>
          <w:trHeight w:val="20"/>
        </w:trPr>
        <w:tc>
          <w:tcPr>
            <w:tcW w:w="1266" w:type="pct"/>
            <w:vMerge/>
          </w:tcPr>
          <w:p w14:paraId="25D34364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4CD218E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Состав работ по техническому обслуживанию технологической оснастки</w:t>
            </w:r>
          </w:p>
        </w:tc>
      </w:tr>
      <w:tr w:rsidR="00345874" w:rsidRPr="0046289F" w14:paraId="0880159D" w14:textId="77777777" w:rsidTr="00821C4E">
        <w:trPr>
          <w:trHeight w:val="20"/>
        </w:trPr>
        <w:tc>
          <w:tcPr>
            <w:tcW w:w="1266" w:type="pct"/>
            <w:vMerge/>
          </w:tcPr>
          <w:p w14:paraId="0AB8A596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8B52602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Виды дефектов при обработке поверхностей заготовок деталей средней сложности на координатно-расточных станках с точностью до 10</w:t>
            </w:r>
            <w:r w:rsidR="005D19C3" w:rsidRPr="00821C4E">
              <w:noBreakHyphen/>
              <w:t>го</w:t>
            </w:r>
            <w:r w:rsidRPr="00821C4E">
              <w:t xml:space="preserve"> квалитета, их причины и способы предупреждения</w:t>
            </w:r>
          </w:p>
        </w:tc>
      </w:tr>
      <w:tr w:rsidR="00345874" w:rsidRPr="0046289F" w14:paraId="05B773DB" w14:textId="77777777" w:rsidTr="00821C4E">
        <w:trPr>
          <w:trHeight w:val="20"/>
        </w:trPr>
        <w:tc>
          <w:tcPr>
            <w:tcW w:w="1266" w:type="pct"/>
            <w:vMerge/>
          </w:tcPr>
          <w:p w14:paraId="34C9D751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E560981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Виды и правила применения средств индивидуальной и коллективной защиты при выполнении работ на координатно-расточных станках</w:t>
            </w:r>
          </w:p>
        </w:tc>
      </w:tr>
      <w:tr w:rsidR="00345874" w:rsidRPr="0046289F" w14:paraId="191BBE86" w14:textId="77777777" w:rsidTr="00821C4E">
        <w:trPr>
          <w:trHeight w:val="20"/>
        </w:trPr>
        <w:tc>
          <w:tcPr>
            <w:tcW w:w="1266" w:type="pct"/>
            <w:vMerge/>
          </w:tcPr>
          <w:p w14:paraId="69E451CD" w14:textId="77777777" w:rsidR="00345874" w:rsidRPr="009B39F9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7231CFB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45874" w:rsidRPr="0046289F" w14:paraId="27F9E8EA" w14:textId="77777777" w:rsidTr="00821C4E">
        <w:trPr>
          <w:trHeight w:val="20"/>
        </w:trPr>
        <w:tc>
          <w:tcPr>
            <w:tcW w:w="1266" w:type="pct"/>
          </w:tcPr>
          <w:p w14:paraId="5868DF8A" w14:textId="77777777" w:rsidR="00345874" w:rsidRPr="009B39F9" w:rsidRDefault="00345874" w:rsidP="00314C09">
            <w:pPr>
              <w:pStyle w:val="af1"/>
            </w:pPr>
            <w:r w:rsidRPr="009B39F9">
              <w:t>Другие характеристики</w:t>
            </w:r>
          </w:p>
        </w:tc>
        <w:tc>
          <w:tcPr>
            <w:tcW w:w="3734" w:type="pct"/>
          </w:tcPr>
          <w:p w14:paraId="4A548833" w14:textId="77777777" w:rsidR="00345874" w:rsidRPr="00821C4E" w:rsidRDefault="00345874" w:rsidP="00314C09">
            <w:pPr>
              <w:pStyle w:val="af1"/>
              <w:jc w:val="both"/>
            </w:pPr>
            <w:r w:rsidRPr="00821C4E">
              <w:t>-</w:t>
            </w:r>
          </w:p>
        </w:tc>
      </w:tr>
    </w:tbl>
    <w:p w14:paraId="19FCFBB8" w14:textId="77777777" w:rsidR="00821C4E" w:rsidRDefault="00821C4E" w:rsidP="00314C09"/>
    <w:p w14:paraId="3969316D" w14:textId="1951788B" w:rsidR="004E4A6D" w:rsidRPr="00821C4E" w:rsidRDefault="004E4A6D" w:rsidP="00314C09">
      <w:pPr>
        <w:rPr>
          <w:b/>
          <w:bCs w:val="0"/>
        </w:rPr>
      </w:pPr>
      <w:r w:rsidRPr="00821C4E">
        <w:rPr>
          <w:b/>
          <w:bCs w:val="0"/>
        </w:rPr>
        <w:t>3.</w:t>
      </w:r>
      <w:r w:rsidR="0043063B" w:rsidRPr="00821C4E">
        <w:rPr>
          <w:b/>
          <w:bCs w:val="0"/>
        </w:rPr>
        <w:t>3</w:t>
      </w:r>
      <w:r w:rsidRPr="00821C4E">
        <w:rPr>
          <w:b/>
          <w:bCs w:val="0"/>
        </w:rPr>
        <w:t>.</w:t>
      </w:r>
      <w:r w:rsidR="00345874" w:rsidRPr="00821C4E">
        <w:rPr>
          <w:b/>
          <w:bCs w:val="0"/>
        </w:rPr>
        <w:t>2</w:t>
      </w:r>
      <w:r w:rsidRPr="00821C4E">
        <w:rPr>
          <w:b/>
          <w:bCs w:val="0"/>
        </w:rPr>
        <w:t>. Трудовая функция</w:t>
      </w:r>
    </w:p>
    <w:p w14:paraId="658A36E6" w14:textId="77777777" w:rsidR="00821C4E" w:rsidRPr="00FF68A7" w:rsidRDefault="00821C4E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4E4A6D" w:rsidRPr="0046289F" w14:paraId="219B5A8A" w14:textId="77777777" w:rsidTr="009B39F9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1399E2F7" w14:textId="77777777" w:rsidR="004E4A6D" w:rsidRPr="0046289F" w:rsidRDefault="004E4A6D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4D255" w14:textId="77777777" w:rsidR="004E4A6D" w:rsidRPr="0046289F" w:rsidRDefault="004E4A6D" w:rsidP="00314C09">
            <w:pPr>
              <w:pStyle w:val="af1"/>
            </w:pPr>
            <w:r w:rsidRPr="0046289F">
              <w:t xml:space="preserve">Контроль качества обработки поверхностей деталей средней сложности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25CDFC" w14:textId="77777777" w:rsidR="004E4A6D" w:rsidRPr="0046289F" w:rsidRDefault="004E4A6D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C24D8" w14:textId="77777777" w:rsidR="004E4A6D" w:rsidRPr="0046289F" w:rsidRDefault="00BE69B4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E4A6D" w:rsidRPr="0046289F">
              <w:t>/0</w:t>
            </w:r>
            <w:r w:rsidR="00345874">
              <w:t>2</w:t>
            </w:r>
            <w:r w:rsidR="004E4A6D" w:rsidRPr="0046289F">
              <w:t>.</w:t>
            </w:r>
            <w:r w:rsidR="004E4A6D" w:rsidRPr="0046289F">
              <w:rPr>
                <w:lang w:val="en-US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FE6CAE" w14:textId="77777777" w:rsidR="004E4A6D" w:rsidRPr="0046289F" w:rsidRDefault="004E4A6D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C0C93" w14:textId="77777777" w:rsidR="004E4A6D" w:rsidRPr="0046289F" w:rsidRDefault="004E4A6D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</w:tbl>
    <w:p w14:paraId="5FED32C7" w14:textId="77777777" w:rsidR="004E4A6D" w:rsidRPr="0046289F" w:rsidRDefault="004E4A6D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736DF935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9C1E38C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4330E1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B6D1FF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A30E8E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2658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ACF2E3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EACF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111BE93D" w14:textId="77777777" w:rsidTr="00473F53">
        <w:trPr>
          <w:jc w:val="center"/>
        </w:trPr>
        <w:tc>
          <w:tcPr>
            <w:tcW w:w="1267" w:type="pct"/>
            <w:vAlign w:val="center"/>
          </w:tcPr>
          <w:p w14:paraId="5CFE6E06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7CFBB1E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4A26B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2BB485E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05D3FF7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FD20DF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9E2E945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76CF95A9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8D1B7F" w:rsidRPr="0046289F" w14:paraId="6D83A681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14AD5FB2" w14:textId="77777777" w:rsidR="008D1B7F" w:rsidRPr="0046289F" w:rsidRDefault="008D1B7F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5A3CE756" w14:textId="77777777" w:rsidR="008D1B7F" w:rsidRPr="0046289F" w:rsidRDefault="008D1B7F" w:rsidP="00314C09">
            <w:pPr>
              <w:pStyle w:val="af1"/>
              <w:jc w:val="both"/>
            </w:pPr>
            <w:r w:rsidRPr="0046289F">
              <w:t>Визуальное определение дефектов обработанных поверхностей деталей средней сложности</w:t>
            </w:r>
          </w:p>
        </w:tc>
      </w:tr>
      <w:tr w:rsidR="00772DC7" w:rsidRPr="0046289F" w14:paraId="151F37B3" w14:textId="77777777" w:rsidTr="00821C4E">
        <w:trPr>
          <w:trHeight w:val="20"/>
        </w:trPr>
        <w:tc>
          <w:tcPr>
            <w:tcW w:w="1266" w:type="pct"/>
            <w:vMerge/>
          </w:tcPr>
          <w:p w14:paraId="6E97A204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4A2F56BC" w14:textId="77777777" w:rsidR="00772DC7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772DC7" w:rsidRPr="0046289F">
              <w:t xml:space="preserve"> деталей средней сложности с </w:t>
            </w:r>
            <w:r w:rsidR="0077091D" w:rsidRPr="0046289F">
              <w:t xml:space="preserve">точностью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E94FC2" w:rsidRPr="0046289F" w14:paraId="5661E6A0" w14:textId="77777777" w:rsidTr="00821C4E">
        <w:trPr>
          <w:trHeight w:val="20"/>
        </w:trPr>
        <w:tc>
          <w:tcPr>
            <w:tcW w:w="1266" w:type="pct"/>
            <w:vMerge/>
          </w:tcPr>
          <w:p w14:paraId="69A899DA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04233982" w14:textId="1C50E31C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угловых размеров деталей средней сложности </w:t>
            </w:r>
            <w:r w:rsidR="004F38D4">
              <w:t>с точностью до 13</w:t>
            </w:r>
            <w:r w:rsidR="005D19C3">
              <w:noBreakHyphen/>
              <w:t>й</w:t>
            </w:r>
            <w:r w:rsidR="004F38D4">
              <w:t xml:space="preserve"> степени</w:t>
            </w:r>
            <w:r w:rsidR="00BE13CD">
              <w:t xml:space="preserve"> </w:t>
            </w:r>
          </w:p>
        </w:tc>
      </w:tr>
      <w:tr w:rsidR="00772DC7" w:rsidRPr="0046289F" w14:paraId="1DF78607" w14:textId="77777777" w:rsidTr="00821C4E">
        <w:trPr>
          <w:trHeight w:val="20"/>
        </w:trPr>
        <w:tc>
          <w:tcPr>
            <w:tcW w:w="1266" w:type="pct"/>
            <w:vMerge/>
          </w:tcPr>
          <w:p w14:paraId="04D95D06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21D25AF1" w14:textId="40A8098B" w:rsidR="00772DC7" w:rsidRPr="0046289F" w:rsidRDefault="00772DC7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деталей средней сложности </w:t>
            </w:r>
            <w:r w:rsidR="00A06E43">
              <w:t xml:space="preserve">с точностью </w:t>
            </w:r>
            <w:r w:rsidR="00BE13CD">
              <w:t>до 11</w:t>
            </w:r>
            <w:r w:rsidR="005D19C3">
              <w:noBreakHyphen/>
              <w:t>й</w:t>
            </w:r>
            <w:r w:rsidR="00BE13CD">
              <w:t xml:space="preserve"> степени </w:t>
            </w:r>
          </w:p>
        </w:tc>
      </w:tr>
      <w:tr w:rsidR="00913B03" w:rsidRPr="0046289F" w14:paraId="2111CADA" w14:textId="77777777" w:rsidTr="00821C4E">
        <w:trPr>
          <w:trHeight w:val="20"/>
        </w:trPr>
        <w:tc>
          <w:tcPr>
            <w:tcW w:w="1266" w:type="pct"/>
            <w:vMerge/>
          </w:tcPr>
          <w:p w14:paraId="3BDD700B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392023FF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Контроль шероховатости обработанных поверхностей деталей средней сложности до </w:t>
            </w:r>
            <w:r w:rsidRPr="0046289F">
              <w:rPr>
                <w:lang w:val="en-US"/>
              </w:rPr>
              <w:t>Ra</w:t>
            </w:r>
            <w:r w:rsidRPr="0046289F">
              <w:t xml:space="preserve"> 3,2</w:t>
            </w:r>
          </w:p>
        </w:tc>
      </w:tr>
      <w:tr w:rsidR="00913B03" w:rsidRPr="0046289F" w14:paraId="15558A1C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429FBF2C" w14:textId="77777777" w:rsidR="00913B03" w:rsidRPr="0046289F" w:rsidRDefault="00913B03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0575DABF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Выявлять визуально дефекты обработанных поверхностей деталей средней сложности</w:t>
            </w:r>
          </w:p>
        </w:tc>
      </w:tr>
      <w:tr w:rsidR="00913B03" w:rsidRPr="0046289F" w14:paraId="55AA6A1C" w14:textId="77777777" w:rsidTr="00821C4E">
        <w:trPr>
          <w:trHeight w:val="20"/>
        </w:trPr>
        <w:tc>
          <w:tcPr>
            <w:tcW w:w="1266" w:type="pct"/>
            <w:vMerge/>
          </w:tcPr>
          <w:p w14:paraId="0DA01AE8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5234FBBD" w14:textId="77777777" w:rsidR="00913B03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контрольно-измерительные инструменты для измерения и контроля линейных размеров </w:t>
            </w:r>
            <w:r w:rsidR="00913B03" w:rsidRPr="0046289F">
              <w:t xml:space="preserve">деталей средней сложности с </w:t>
            </w:r>
            <w:r w:rsidR="0077091D" w:rsidRPr="0046289F">
              <w:t xml:space="preserve">точностью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913B03" w:rsidRPr="0046289F" w14:paraId="079E1CA5" w14:textId="77777777" w:rsidTr="00821C4E">
        <w:trPr>
          <w:trHeight w:val="20"/>
        </w:trPr>
        <w:tc>
          <w:tcPr>
            <w:tcW w:w="1266" w:type="pct"/>
            <w:vMerge/>
          </w:tcPr>
          <w:p w14:paraId="05B595F5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22468D0E" w14:textId="0982E673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Использовать контрольно-измерительные инструменты и приспособления для измерения и контроля точности формы и взаимного расположения поверхностей деталей средней сложности </w:t>
            </w:r>
            <w:r w:rsidR="00A06E43">
              <w:t xml:space="preserve">с точностью </w:t>
            </w:r>
            <w:r w:rsidR="00AB3120">
              <w:t>не ниже 11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913B03" w:rsidRPr="0046289F" w14:paraId="3E1C55DD" w14:textId="77777777" w:rsidTr="00821C4E">
        <w:trPr>
          <w:trHeight w:val="20"/>
        </w:trPr>
        <w:tc>
          <w:tcPr>
            <w:tcW w:w="1266" w:type="pct"/>
            <w:vMerge/>
          </w:tcPr>
          <w:p w14:paraId="57BD8F27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1E29A143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Контролировать шероховатость поверхностей деталей средней сложности визуально-тактильным методом</w:t>
            </w:r>
          </w:p>
        </w:tc>
      </w:tr>
      <w:tr w:rsidR="00913B03" w:rsidRPr="0046289F" w14:paraId="078DC2E2" w14:textId="77777777" w:rsidTr="00821C4E">
        <w:trPr>
          <w:trHeight w:val="20"/>
        </w:trPr>
        <w:tc>
          <w:tcPr>
            <w:tcW w:w="1266" w:type="pct"/>
            <w:vMerge w:val="restart"/>
          </w:tcPr>
          <w:p w14:paraId="6016E6E9" w14:textId="77777777" w:rsidR="00913B03" w:rsidRPr="0046289F" w:rsidRDefault="00913B03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69A55A80" w14:textId="77777777" w:rsidR="00913B03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913B03" w:rsidRPr="0046289F" w14:paraId="57368E6A" w14:textId="77777777" w:rsidTr="00821C4E">
        <w:trPr>
          <w:trHeight w:val="20"/>
        </w:trPr>
        <w:tc>
          <w:tcPr>
            <w:tcW w:w="1266" w:type="pct"/>
            <w:vMerge/>
          </w:tcPr>
          <w:p w14:paraId="647A1E88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3BF23DB8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913B03" w:rsidRPr="0046289F" w14:paraId="02817C5B" w14:textId="77777777" w:rsidTr="00821C4E">
        <w:trPr>
          <w:trHeight w:val="20"/>
        </w:trPr>
        <w:tc>
          <w:tcPr>
            <w:tcW w:w="1266" w:type="pct"/>
            <w:vMerge/>
          </w:tcPr>
          <w:p w14:paraId="630258CA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6C1526E1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913B03" w:rsidRPr="0046289F" w14:paraId="0D1A8840" w14:textId="77777777" w:rsidTr="00821C4E">
        <w:trPr>
          <w:trHeight w:val="20"/>
        </w:trPr>
        <w:tc>
          <w:tcPr>
            <w:tcW w:w="1266" w:type="pct"/>
            <w:vMerge/>
          </w:tcPr>
          <w:p w14:paraId="3C8C50DA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6E0691F6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13B03" w:rsidRPr="0046289F" w14:paraId="7C0C4A2A" w14:textId="77777777" w:rsidTr="00821C4E">
        <w:trPr>
          <w:trHeight w:val="20"/>
        </w:trPr>
        <w:tc>
          <w:tcPr>
            <w:tcW w:w="1266" w:type="pct"/>
            <w:vMerge/>
          </w:tcPr>
          <w:p w14:paraId="4DE9B8B8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1A6050E6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размеров с </w:t>
            </w:r>
            <w:r w:rsidR="0077091D" w:rsidRPr="0046289F">
              <w:t xml:space="preserve">точностью </w:t>
            </w:r>
            <w:r w:rsidR="00BE13CD">
              <w:t>до 10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913B03" w:rsidRPr="0046289F" w14:paraId="7257EBCA" w14:textId="77777777" w:rsidTr="00821C4E">
        <w:trPr>
          <w:trHeight w:val="20"/>
        </w:trPr>
        <w:tc>
          <w:tcPr>
            <w:tcW w:w="1266" w:type="pct"/>
            <w:vMerge/>
          </w:tcPr>
          <w:p w14:paraId="7E861973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798B5C11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погрешностью </w:t>
            </w:r>
            <w:r w:rsidR="00AB3120">
              <w:t>не выше 11</w:t>
            </w:r>
            <w:r w:rsidR="005D19C3">
              <w:noBreakHyphen/>
              <w:t>й</w:t>
            </w:r>
            <w:r w:rsidR="00AB3120">
              <w:t xml:space="preserve"> степени точности</w:t>
            </w:r>
          </w:p>
        </w:tc>
      </w:tr>
      <w:tr w:rsidR="00913B03" w:rsidRPr="0046289F" w14:paraId="54188531" w14:textId="77777777" w:rsidTr="00821C4E">
        <w:trPr>
          <w:trHeight w:val="20"/>
        </w:trPr>
        <w:tc>
          <w:tcPr>
            <w:tcW w:w="1266" w:type="pct"/>
            <w:vMerge/>
          </w:tcPr>
          <w:p w14:paraId="31FD88B7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66729059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913B03" w:rsidRPr="0046289F" w14:paraId="30071A0C" w14:textId="77777777" w:rsidTr="00821C4E">
        <w:trPr>
          <w:trHeight w:val="20"/>
        </w:trPr>
        <w:tc>
          <w:tcPr>
            <w:tcW w:w="1266" w:type="pct"/>
          </w:tcPr>
          <w:p w14:paraId="4BBA80FE" w14:textId="77777777" w:rsidR="00913B03" w:rsidRPr="0046289F" w:rsidRDefault="00913B03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4CF36218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5E7FA076" w14:textId="77777777" w:rsidR="00821C4E" w:rsidRDefault="00821C4E" w:rsidP="00314C09">
      <w:bookmarkStart w:id="18" w:name="_Toc107603395"/>
    </w:p>
    <w:p w14:paraId="1B7F0458" w14:textId="613BB5F8" w:rsidR="00CD7F7E" w:rsidRDefault="00CD7F7E" w:rsidP="00314C09">
      <w:pPr>
        <w:pStyle w:val="2"/>
      </w:pPr>
      <w:r w:rsidRPr="0046289F">
        <w:t>3.</w:t>
      </w:r>
      <w:r w:rsidR="00B653E2">
        <w:t>4</w:t>
      </w:r>
      <w:r w:rsidRPr="0046289F">
        <w:t>. Обобщенная трудовая функция</w:t>
      </w:r>
      <w:bookmarkEnd w:id="18"/>
    </w:p>
    <w:p w14:paraId="4AC0C289" w14:textId="77777777" w:rsidR="00821C4E" w:rsidRPr="00821C4E" w:rsidRDefault="00821C4E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CD7F7E" w:rsidRPr="0046289F" w14:paraId="651AE5F7" w14:textId="77777777" w:rsidTr="000762F0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72D67078" w14:textId="77777777" w:rsidR="00CD7F7E" w:rsidRPr="0046289F" w:rsidRDefault="00CD7F7E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596E5" w14:textId="77777777" w:rsidR="00CD7F7E" w:rsidRPr="0046289F" w:rsidRDefault="00CD7F7E" w:rsidP="00314C09">
            <w:pPr>
              <w:pStyle w:val="af1"/>
            </w:pPr>
            <w:r w:rsidRPr="0046289F">
              <w:t xml:space="preserve">Изготовление сложных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  <w:r w:rsidRPr="0046289F">
              <w:t xml:space="preserve">на горизонтально-расточных </w:t>
            </w:r>
            <w:r w:rsidR="004F11E2" w:rsidRPr="0046289F">
              <w:t>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9A86DE" w14:textId="77777777" w:rsidR="00CD7F7E" w:rsidRPr="0046289F" w:rsidRDefault="00CD7F7E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4A48D" w14:textId="77777777" w:rsidR="00CD7F7E" w:rsidRPr="0046289F" w:rsidRDefault="00B653E2" w:rsidP="00314C09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998E04" w14:textId="77777777" w:rsidR="00CD7F7E" w:rsidRPr="0046289F" w:rsidRDefault="00CD7F7E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E9EC4B" w14:textId="77777777" w:rsidR="00CD7F7E" w:rsidRPr="0046289F" w:rsidRDefault="00CD7F7E" w:rsidP="00314C09">
            <w:pPr>
              <w:pStyle w:val="af3"/>
            </w:pPr>
            <w:r w:rsidRPr="0046289F">
              <w:t>3</w:t>
            </w:r>
          </w:p>
        </w:tc>
      </w:tr>
    </w:tbl>
    <w:p w14:paraId="53F52426" w14:textId="77777777" w:rsidR="00CD7F7E" w:rsidRPr="00D765B3" w:rsidRDefault="00CD7F7E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CD7F7E" w:rsidRPr="0046289F" w14:paraId="790C0E7F" w14:textId="77777777" w:rsidTr="000762F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E78A376" w14:textId="77777777" w:rsidR="00CD7F7E" w:rsidRPr="0046289F" w:rsidRDefault="00CD7F7E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23E804" w14:textId="77777777" w:rsidR="00CD7F7E" w:rsidRPr="0046289F" w:rsidRDefault="00CD7F7E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8CEEC" w14:textId="77777777" w:rsidR="00CD7F7E" w:rsidRPr="0046289F" w:rsidRDefault="00CD7F7E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771C1D" w14:textId="77777777" w:rsidR="00CD7F7E" w:rsidRPr="0046289F" w:rsidRDefault="00CD7F7E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7E390F" w14:textId="77777777" w:rsidR="00CD7F7E" w:rsidRPr="0046289F" w:rsidRDefault="00CD7F7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FDAF3" w14:textId="77777777" w:rsidR="00CD7F7E" w:rsidRPr="0046289F" w:rsidRDefault="00CD7F7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F88B2" w14:textId="77777777" w:rsidR="00CD7F7E" w:rsidRPr="0046289F" w:rsidRDefault="00CD7F7E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CD7F7E" w:rsidRPr="0046289F" w14:paraId="0A80678E" w14:textId="77777777" w:rsidTr="00C4104F">
        <w:trPr>
          <w:jc w:val="center"/>
        </w:trPr>
        <w:tc>
          <w:tcPr>
            <w:tcW w:w="2267" w:type="dxa"/>
            <w:vAlign w:val="center"/>
          </w:tcPr>
          <w:p w14:paraId="5E950576" w14:textId="77777777" w:rsidR="00CD7F7E" w:rsidRPr="0046289F" w:rsidRDefault="00CD7F7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5FF6C4B" w14:textId="77777777" w:rsidR="00CD7F7E" w:rsidRPr="0046289F" w:rsidRDefault="00CD7F7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2EA265B" w14:textId="77777777" w:rsidR="00CD7F7E" w:rsidRPr="0046289F" w:rsidRDefault="00CD7F7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BCE31DF" w14:textId="77777777" w:rsidR="00CD7F7E" w:rsidRPr="0046289F" w:rsidRDefault="00CD7F7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05C166C" w14:textId="77777777" w:rsidR="00CD7F7E" w:rsidRPr="0046289F" w:rsidRDefault="00CD7F7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7D5190E" w14:textId="77777777" w:rsidR="00CD7F7E" w:rsidRPr="0046289F" w:rsidRDefault="00CD7F7E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52F1689" w14:textId="77777777" w:rsidR="00CD7F7E" w:rsidRPr="0046289F" w:rsidRDefault="00CD7F7E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7B1167A2" w14:textId="77777777" w:rsidR="00CD7F7E" w:rsidRPr="0046289F" w:rsidRDefault="00CD7F7E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CD7F7E" w:rsidRPr="0046289F" w14:paraId="79B62E0A" w14:textId="77777777" w:rsidTr="00821C4E">
        <w:trPr>
          <w:trHeight w:val="20"/>
          <w:jc w:val="center"/>
        </w:trPr>
        <w:tc>
          <w:tcPr>
            <w:tcW w:w="1276" w:type="pct"/>
          </w:tcPr>
          <w:p w14:paraId="65C1A2C4" w14:textId="77777777" w:rsidR="00CD7F7E" w:rsidRPr="0046289F" w:rsidRDefault="00CD7F7E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508E2F37" w14:textId="77777777" w:rsidR="00CD7F7E" w:rsidRPr="0046289F" w:rsidRDefault="00CD7F7E" w:rsidP="00314C09">
            <w:pPr>
              <w:pStyle w:val="af1"/>
            </w:pPr>
            <w:r w:rsidRPr="0046289F">
              <w:t xml:space="preserve">Расточник на горизонтально-расточных </w:t>
            </w:r>
            <w:r w:rsidR="002955DD" w:rsidRPr="0046289F">
              <w:t xml:space="preserve">станках </w:t>
            </w:r>
            <w:r w:rsidRPr="0046289F">
              <w:t>4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</w:tbl>
    <w:p w14:paraId="5D112666" w14:textId="77777777" w:rsidR="00CD7F7E" w:rsidRPr="0046289F" w:rsidRDefault="00CD7F7E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38649E" w:rsidRPr="0046289F" w14:paraId="5B9EF4C3" w14:textId="77777777" w:rsidTr="00821C4E">
        <w:trPr>
          <w:trHeight w:val="20"/>
          <w:jc w:val="center"/>
        </w:trPr>
        <w:tc>
          <w:tcPr>
            <w:tcW w:w="1276" w:type="pct"/>
          </w:tcPr>
          <w:p w14:paraId="75FAFF21" w14:textId="77777777" w:rsidR="0038649E" w:rsidRPr="0046289F" w:rsidRDefault="0038649E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391A7A4B" w14:textId="77777777" w:rsidR="0038649E" w:rsidRPr="0046289F" w:rsidRDefault="008839D8" w:rsidP="00314C09">
            <w:pPr>
              <w:pStyle w:val="af1"/>
              <w:rPr>
                <w:lang w:eastAsia="en-US"/>
              </w:rPr>
            </w:pPr>
            <w:r w:rsidRPr="008839D8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47D258E7" w14:textId="77777777" w:rsidR="0038649E" w:rsidRPr="0046289F" w:rsidRDefault="0038649E" w:rsidP="00314C09">
            <w:pPr>
              <w:pStyle w:val="af1"/>
              <w:rPr>
                <w:lang w:eastAsia="en-US"/>
              </w:rPr>
            </w:pPr>
            <w:r w:rsidRPr="0046289F">
              <w:rPr>
                <w:lang w:eastAsia="en-US"/>
              </w:rPr>
              <w:t>или</w:t>
            </w:r>
          </w:p>
          <w:p w14:paraId="6BA95E99" w14:textId="77777777" w:rsidR="0038649E" w:rsidRPr="0046289F" w:rsidRDefault="0038649E" w:rsidP="00314C09">
            <w:pPr>
              <w:pStyle w:val="af1"/>
            </w:pPr>
            <w:r w:rsidRPr="0046289F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46289F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38649E" w:rsidRPr="0046289F" w14:paraId="6EF95A3B" w14:textId="77777777" w:rsidTr="00821C4E">
        <w:trPr>
          <w:trHeight w:val="20"/>
          <w:jc w:val="center"/>
        </w:trPr>
        <w:tc>
          <w:tcPr>
            <w:tcW w:w="1276" w:type="pct"/>
          </w:tcPr>
          <w:p w14:paraId="7C20CD4E" w14:textId="77777777" w:rsidR="0038649E" w:rsidRPr="0046289F" w:rsidRDefault="0038649E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</w:tcPr>
          <w:p w14:paraId="3B455C79" w14:textId="13174DB5" w:rsidR="0038649E" w:rsidRPr="0046289F" w:rsidRDefault="0038649E" w:rsidP="00723A55">
            <w:pPr>
              <w:pStyle w:val="af1"/>
            </w:pPr>
            <w:r w:rsidRPr="0046289F">
              <w:rPr>
                <w:lang w:eastAsia="en-US"/>
              </w:rPr>
              <w:t xml:space="preserve">Не менее одного года </w:t>
            </w:r>
            <w:r w:rsidRPr="0046289F">
              <w:t xml:space="preserve">расточником на горизонтально-расточных </w:t>
            </w:r>
            <w:r w:rsidR="004F11E2" w:rsidRPr="0046289F">
              <w:t xml:space="preserve">станках </w:t>
            </w:r>
            <w:r w:rsidRPr="0046289F">
              <w:rPr>
                <w:lang w:eastAsia="en-US"/>
              </w:rPr>
              <w:t>3</w:t>
            </w:r>
            <w:r w:rsidR="005D19C3"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</w:t>
            </w:r>
            <w:r w:rsidR="003F07C0">
              <w:rPr>
                <w:lang w:eastAsia="en-US"/>
              </w:rPr>
              <w:t xml:space="preserve">для прошедших </w:t>
            </w:r>
            <w:r w:rsidR="003F07C0" w:rsidRPr="0046289F">
              <w:rPr>
                <w:lang w:eastAsia="en-US"/>
              </w:rPr>
              <w:t>профессионально</w:t>
            </w:r>
            <w:r w:rsidR="003F07C0">
              <w:rPr>
                <w:lang w:eastAsia="en-US"/>
              </w:rPr>
              <w:t>е</w:t>
            </w:r>
            <w:r w:rsidR="003F07C0" w:rsidRPr="0046289F">
              <w:rPr>
                <w:lang w:eastAsia="en-US"/>
              </w:rPr>
              <w:t xml:space="preserve"> обучени</w:t>
            </w:r>
            <w:r w:rsidR="003F07C0">
              <w:rPr>
                <w:lang w:eastAsia="en-US"/>
              </w:rPr>
              <w:t>е</w:t>
            </w:r>
          </w:p>
        </w:tc>
      </w:tr>
      <w:tr w:rsidR="00A84C1E" w:rsidRPr="0046289F" w14:paraId="7C31B55F" w14:textId="77777777" w:rsidTr="00821C4E">
        <w:trPr>
          <w:trHeight w:val="20"/>
          <w:jc w:val="center"/>
        </w:trPr>
        <w:tc>
          <w:tcPr>
            <w:tcW w:w="1276" w:type="pct"/>
          </w:tcPr>
          <w:p w14:paraId="6F078630" w14:textId="77777777" w:rsidR="00A84C1E" w:rsidRPr="0046289F" w:rsidRDefault="00A84C1E" w:rsidP="00314C09">
            <w:pPr>
              <w:pStyle w:val="af1"/>
            </w:pPr>
            <w:r w:rsidRPr="0046289F">
              <w:t>Особые условия допуска к работе</w:t>
            </w:r>
          </w:p>
        </w:tc>
        <w:tc>
          <w:tcPr>
            <w:tcW w:w="3724" w:type="pct"/>
          </w:tcPr>
          <w:p w14:paraId="0EB3C9EA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255CDD5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</w:p>
          <w:p w14:paraId="50C62438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5C6848E4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</w:p>
          <w:p w14:paraId="27C136C9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</w:p>
          <w:p w14:paraId="3A5F7C56" w14:textId="77777777" w:rsidR="00A84C1E" w:rsidRPr="00935652" w:rsidRDefault="00A84C1E" w:rsidP="00314C09">
            <w:pPr>
              <w:rPr>
                <w:shd w:val="clear" w:color="auto" w:fill="FFFFFF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</w:p>
        </w:tc>
      </w:tr>
      <w:tr w:rsidR="00A84C1E" w:rsidRPr="0046289F" w14:paraId="7D2A0B8D" w14:textId="77777777" w:rsidTr="00821C4E">
        <w:trPr>
          <w:trHeight w:val="20"/>
          <w:jc w:val="center"/>
        </w:trPr>
        <w:tc>
          <w:tcPr>
            <w:tcW w:w="1276" w:type="pct"/>
          </w:tcPr>
          <w:p w14:paraId="1A07FE51" w14:textId="77777777" w:rsidR="00A84C1E" w:rsidRPr="0046289F" w:rsidRDefault="00A84C1E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3FB42631" w14:textId="77777777" w:rsidR="00A84C1E" w:rsidRPr="00251A4E" w:rsidRDefault="00A84C1E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510A13B0" w14:textId="77777777" w:rsidR="00CD7F7E" w:rsidRPr="0046289F" w:rsidRDefault="00CD7F7E" w:rsidP="00314C09">
      <w:pPr>
        <w:pStyle w:val="af1"/>
      </w:pPr>
    </w:p>
    <w:p w14:paraId="0AA21D55" w14:textId="77777777" w:rsidR="00CD7F7E" w:rsidRPr="0046289F" w:rsidRDefault="00CD7F7E" w:rsidP="00314C09">
      <w:pPr>
        <w:pStyle w:val="af1"/>
      </w:pPr>
      <w:r w:rsidRPr="0046289F">
        <w:t>Дополнительные характеристики</w:t>
      </w:r>
    </w:p>
    <w:p w14:paraId="084C09EB" w14:textId="77777777" w:rsidR="00CD7F7E" w:rsidRPr="0046289F" w:rsidRDefault="00CD7F7E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380"/>
        <w:gridCol w:w="6369"/>
      </w:tblGrid>
      <w:tr w:rsidR="00CD7F7E" w:rsidRPr="0046289F" w14:paraId="11686B9E" w14:textId="77777777" w:rsidTr="00821C4E">
        <w:trPr>
          <w:trHeight w:val="20"/>
          <w:jc w:val="center"/>
        </w:trPr>
        <w:tc>
          <w:tcPr>
            <w:tcW w:w="1282" w:type="pct"/>
            <w:vAlign w:val="center"/>
          </w:tcPr>
          <w:p w14:paraId="68252D26" w14:textId="77777777" w:rsidR="00CD7F7E" w:rsidRPr="0046289F" w:rsidRDefault="00CD7F7E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662" w:type="pct"/>
            <w:vAlign w:val="center"/>
          </w:tcPr>
          <w:p w14:paraId="7541EE28" w14:textId="77777777" w:rsidR="00CD7F7E" w:rsidRPr="0046289F" w:rsidRDefault="00CD7F7E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3056" w:type="pct"/>
            <w:vAlign w:val="center"/>
          </w:tcPr>
          <w:p w14:paraId="7D5A6F2F" w14:textId="77777777" w:rsidR="00CD7F7E" w:rsidRPr="0046289F" w:rsidRDefault="00CD7F7E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CD7F7E" w:rsidRPr="0046289F" w14:paraId="07F9E7A0" w14:textId="77777777" w:rsidTr="00821C4E">
        <w:trPr>
          <w:trHeight w:val="20"/>
          <w:jc w:val="center"/>
        </w:trPr>
        <w:tc>
          <w:tcPr>
            <w:tcW w:w="1282" w:type="pct"/>
          </w:tcPr>
          <w:p w14:paraId="6DF54484" w14:textId="77777777" w:rsidR="00CD7F7E" w:rsidRPr="0046289F" w:rsidRDefault="00CD7F7E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662" w:type="pct"/>
          </w:tcPr>
          <w:p w14:paraId="75527E07" w14:textId="77777777" w:rsidR="00CD7F7E" w:rsidRPr="0046289F" w:rsidRDefault="00CD7F7E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3056" w:type="pct"/>
          </w:tcPr>
          <w:p w14:paraId="78B9B8F8" w14:textId="77777777" w:rsidR="00CD7F7E" w:rsidRPr="0046289F" w:rsidRDefault="00CD7F7E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4F11E2" w:rsidRPr="0046289F">
              <w:t>станков</w:t>
            </w:r>
          </w:p>
        </w:tc>
      </w:tr>
      <w:tr w:rsidR="00CD7F7E" w:rsidRPr="0046289F" w14:paraId="157D9397" w14:textId="77777777" w:rsidTr="00821C4E">
        <w:trPr>
          <w:trHeight w:val="20"/>
          <w:jc w:val="center"/>
        </w:trPr>
        <w:tc>
          <w:tcPr>
            <w:tcW w:w="1282" w:type="pct"/>
          </w:tcPr>
          <w:p w14:paraId="19379D66" w14:textId="77777777" w:rsidR="00CD7F7E" w:rsidRPr="0046289F" w:rsidRDefault="00CD7F7E" w:rsidP="00314C09">
            <w:pPr>
              <w:pStyle w:val="af1"/>
            </w:pPr>
            <w:r w:rsidRPr="0046289F">
              <w:t>ЕТКС</w:t>
            </w:r>
          </w:p>
        </w:tc>
        <w:tc>
          <w:tcPr>
            <w:tcW w:w="662" w:type="pct"/>
            <w:vAlign w:val="center"/>
          </w:tcPr>
          <w:p w14:paraId="059E1558" w14:textId="77777777" w:rsidR="00CD7F7E" w:rsidRPr="0046289F" w:rsidRDefault="00CD7F7E" w:rsidP="00314C09">
            <w:pPr>
              <w:pStyle w:val="af1"/>
            </w:pPr>
            <w:r w:rsidRPr="0046289F">
              <w:t>§ 128</w:t>
            </w:r>
          </w:p>
        </w:tc>
        <w:tc>
          <w:tcPr>
            <w:tcW w:w="3056" w:type="pct"/>
            <w:vAlign w:val="center"/>
          </w:tcPr>
          <w:p w14:paraId="1CA588CB" w14:textId="77777777" w:rsidR="00CD7F7E" w:rsidRPr="0046289F" w:rsidRDefault="00CD7F7E" w:rsidP="00314C09">
            <w:pPr>
              <w:pStyle w:val="af1"/>
            </w:pPr>
            <w:r w:rsidRPr="0046289F">
              <w:t xml:space="preserve">Токарь-расточник </w:t>
            </w:r>
            <w:r w:rsidRPr="0046289F">
              <w:rPr>
                <w:lang w:val="en-US"/>
              </w:rPr>
              <w:t>4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CD7F7E" w:rsidRPr="0046289F" w14:paraId="4E827331" w14:textId="77777777" w:rsidTr="00821C4E">
        <w:trPr>
          <w:trHeight w:val="20"/>
          <w:jc w:val="center"/>
        </w:trPr>
        <w:tc>
          <w:tcPr>
            <w:tcW w:w="1282" w:type="pct"/>
          </w:tcPr>
          <w:p w14:paraId="0D93B20B" w14:textId="77777777" w:rsidR="00CD7F7E" w:rsidRPr="0046289F" w:rsidRDefault="00CD7F7E" w:rsidP="00314C09">
            <w:pPr>
              <w:pStyle w:val="af1"/>
            </w:pPr>
            <w:r w:rsidRPr="0046289F">
              <w:t>ОКПДТР</w:t>
            </w:r>
          </w:p>
        </w:tc>
        <w:tc>
          <w:tcPr>
            <w:tcW w:w="662" w:type="pct"/>
          </w:tcPr>
          <w:p w14:paraId="76220D96" w14:textId="77777777" w:rsidR="00CD7F7E" w:rsidRPr="0046289F" w:rsidRDefault="00CD7F7E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3056" w:type="pct"/>
          </w:tcPr>
          <w:p w14:paraId="1370192C" w14:textId="77777777" w:rsidR="00CD7F7E" w:rsidRPr="0046289F" w:rsidRDefault="00CD7F7E" w:rsidP="00314C09">
            <w:pPr>
              <w:pStyle w:val="af1"/>
            </w:pPr>
            <w:r w:rsidRPr="0046289F">
              <w:t>Токарь-расточник</w:t>
            </w:r>
          </w:p>
        </w:tc>
      </w:tr>
      <w:tr w:rsidR="00C33967" w:rsidRPr="008050BB" w14:paraId="0069BB28" w14:textId="77777777" w:rsidTr="00821C4E">
        <w:trPr>
          <w:trHeight w:val="20"/>
          <w:jc w:val="center"/>
        </w:trPr>
        <w:tc>
          <w:tcPr>
            <w:tcW w:w="1282" w:type="pct"/>
            <w:vMerge w:val="restart"/>
          </w:tcPr>
          <w:p w14:paraId="7D8A0034" w14:textId="77777777" w:rsidR="00C33967" w:rsidRPr="004C2989" w:rsidRDefault="00C33967" w:rsidP="00314C09">
            <w:pPr>
              <w:pStyle w:val="af1"/>
            </w:pPr>
            <w:r w:rsidRPr="004C2989">
              <w:t>ОКСО</w:t>
            </w:r>
            <w:r>
              <w:rPr>
                <w:rStyle w:val="aa"/>
              </w:rPr>
              <w:endnoteReference w:id="10"/>
            </w:r>
          </w:p>
        </w:tc>
        <w:tc>
          <w:tcPr>
            <w:tcW w:w="662" w:type="pct"/>
          </w:tcPr>
          <w:p w14:paraId="3236D030" w14:textId="77777777" w:rsidR="00C33967" w:rsidRPr="008050BB" w:rsidRDefault="00B16105" w:rsidP="00314C09">
            <w:pPr>
              <w:pStyle w:val="af1"/>
            </w:pPr>
            <w:r>
              <w:t>2.</w:t>
            </w:r>
            <w:r w:rsidR="00C33967" w:rsidRPr="008050BB">
              <w:t>15.01.25</w:t>
            </w:r>
          </w:p>
        </w:tc>
        <w:tc>
          <w:tcPr>
            <w:tcW w:w="3056" w:type="pct"/>
          </w:tcPr>
          <w:p w14:paraId="7BDDA0AB" w14:textId="77777777" w:rsidR="00C33967" w:rsidRPr="008050BB" w:rsidRDefault="00C33967" w:rsidP="00314C09">
            <w:pPr>
              <w:pStyle w:val="af1"/>
            </w:pPr>
            <w:r w:rsidRPr="008050BB">
              <w:t>Станочник (металлообработка)</w:t>
            </w:r>
          </w:p>
        </w:tc>
      </w:tr>
      <w:tr w:rsidR="007E4BC2" w:rsidRPr="008050BB" w14:paraId="3E523293" w14:textId="77777777" w:rsidTr="00821C4E">
        <w:trPr>
          <w:trHeight w:val="20"/>
          <w:jc w:val="center"/>
        </w:trPr>
        <w:tc>
          <w:tcPr>
            <w:tcW w:w="1282" w:type="pct"/>
            <w:vMerge/>
          </w:tcPr>
          <w:p w14:paraId="733DAAE5" w14:textId="77777777" w:rsidR="007E4BC2" w:rsidRPr="004C2989" w:rsidRDefault="007E4BC2" w:rsidP="00314C09">
            <w:pPr>
              <w:pStyle w:val="af1"/>
            </w:pPr>
          </w:p>
        </w:tc>
        <w:tc>
          <w:tcPr>
            <w:tcW w:w="662" w:type="pct"/>
          </w:tcPr>
          <w:p w14:paraId="1FD20A55" w14:textId="77777777" w:rsidR="007E4BC2" w:rsidRPr="005702D8" w:rsidRDefault="00B16105" w:rsidP="00314C09">
            <w:r>
              <w:t>2.</w:t>
            </w:r>
            <w:r w:rsidR="007E4BC2" w:rsidRPr="005702D8">
              <w:t>15.01.27</w:t>
            </w:r>
          </w:p>
        </w:tc>
        <w:tc>
          <w:tcPr>
            <w:tcW w:w="3056" w:type="pct"/>
          </w:tcPr>
          <w:p w14:paraId="57E31966" w14:textId="77777777" w:rsidR="007E4BC2" w:rsidRDefault="007E4BC2" w:rsidP="00314C09">
            <w:r w:rsidRPr="005702D8">
              <w:t>Фрезеровщик-универсал</w:t>
            </w:r>
          </w:p>
        </w:tc>
      </w:tr>
    </w:tbl>
    <w:p w14:paraId="1448C6E7" w14:textId="77777777" w:rsidR="00821C4E" w:rsidRDefault="00821C4E" w:rsidP="00314C09"/>
    <w:p w14:paraId="726B070B" w14:textId="47033700" w:rsidR="00CD7F7E" w:rsidRPr="00821C4E" w:rsidRDefault="00CD7F7E" w:rsidP="00314C09">
      <w:pPr>
        <w:rPr>
          <w:b/>
          <w:bCs w:val="0"/>
        </w:rPr>
      </w:pPr>
      <w:r w:rsidRPr="00821C4E">
        <w:rPr>
          <w:b/>
          <w:bCs w:val="0"/>
        </w:rPr>
        <w:t>3.</w:t>
      </w:r>
      <w:r w:rsidR="007A0000" w:rsidRPr="00821C4E">
        <w:rPr>
          <w:b/>
          <w:bCs w:val="0"/>
        </w:rPr>
        <w:t>5</w:t>
      </w:r>
      <w:r w:rsidRPr="00821C4E">
        <w:rPr>
          <w:b/>
          <w:bCs w:val="0"/>
        </w:rPr>
        <w:t>.1. Трудовая функция</w:t>
      </w:r>
    </w:p>
    <w:p w14:paraId="6161E5D9" w14:textId="77777777" w:rsidR="00821C4E" w:rsidRPr="00FF68A7" w:rsidRDefault="00821C4E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CD7F7E" w:rsidRPr="0046289F" w14:paraId="778EEDAF" w14:textId="77777777" w:rsidTr="000762F0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0EFA2271" w14:textId="77777777" w:rsidR="00CD7F7E" w:rsidRPr="0046289F" w:rsidRDefault="00CD7F7E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7FCD4" w14:textId="77777777" w:rsidR="00CD7F7E" w:rsidRPr="0046289F" w:rsidRDefault="00345874" w:rsidP="00314C09">
            <w:pPr>
              <w:pStyle w:val="af1"/>
            </w:pPr>
            <w:r w:rsidRPr="0046289F">
              <w:t xml:space="preserve">Обработка заготовок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7B1833" w14:textId="77777777" w:rsidR="00CD7F7E" w:rsidRPr="0046289F" w:rsidRDefault="00CD7F7E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C256E" w14:textId="77777777" w:rsidR="00CD7F7E" w:rsidRPr="0046289F" w:rsidRDefault="006714F8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D/</w:t>
            </w:r>
            <w:r w:rsidR="00CD7F7E" w:rsidRPr="0046289F">
              <w:t>01.</w:t>
            </w:r>
            <w:r w:rsidR="00CD7F7E" w:rsidRPr="0046289F">
              <w:rPr>
                <w:lang w:val="en-US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14E30B" w14:textId="77777777" w:rsidR="00CD7F7E" w:rsidRPr="0046289F" w:rsidRDefault="00CD7F7E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72764" w14:textId="77777777" w:rsidR="00CD7F7E" w:rsidRPr="0046289F" w:rsidRDefault="00CD7F7E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</w:tbl>
    <w:p w14:paraId="414141EB" w14:textId="77777777" w:rsidR="00422753" w:rsidRPr="0046289F" w:rsidRDefault="00422753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336CA2BA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F8AAB36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D72477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9EA7CC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980A49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F6FCE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11126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B941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53B05864" w14:textId="77777777" w:rsidTr="00473F53">
        <w:trPr>
          <w:jc w:val="center"/>
        </w:trPr>
        <w:tc>
          <w:tcPr>
            <w:tcW w:w="1267" w:type="pct"/>
            <w:vAlign w:val="center"/>
          </w:tcPr>
          <w:p w14:paraId="69AB7CC7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2DEDBD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A5E45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935877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159BB4DB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760583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7BE1ECB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2F3BDDE7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CD7F7E" w:rsidRPr="0046289F" w14:paraId="2174A506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26BCBE23" w14:textId="77777777" w:rsidR="00CD7F7E" w:rsidRPr="000762F0" w:rsidRDefault="00CD7F7E" w:rsidP="00314C09">
            <w:pPr>
              <w:pStyle w:val="af1"/>
            </w:pPr>
            <w:r w:rsidRPr="000762F0">
              <w:t>Трудовые действия</w:t>
            </w:r>
          </w:p>
        </w:tc>
        <w:tc>
          <w:tcPr>
            <w:tcW w:w="3734" w:type="pct"/>
          </w:tcPr>
          <w:p w14:paraId="31D708AD" w14:textId="77777777" w:rsidR="00CD7F7E" w:rsidRPr="000762F0" w:rsidRDefault="00CD7F7E" w:rsidP="00314C09">
            <w:pPr>
              <w:pStyle w:val="af1"/>
              <w:jc w:val="both"/>
            </w:pPr>
            <w:r w:rsidRPr="000762F0">
              <w:t xml:space="preserve">Подготовка рабочего места </w:t>
            </w:r>
            <w:r w:rsidR="00C22F13" w:rsidRPr="000762F0">
              <w:t xml:space="preserve">к выполнению технологической </w:t>
            </w:r>
            <w:r w:rsidR="008B397D" w:rsidRPr="000762F0">
              <w:t>операции по обработке заготовки</w:t>
            </w:r>
            <w:r w:rsidR="00C22F13" w:rsidRPr="000762F0">
              <w:t xml:space="preserve"> сложной детали</w:t>
            </w:r>
            <w:r w:rsidRPr="000762F0">
              <w:t xml:space="preserve"> </w:t>
            </w:r>
            <w:r w:rsidR="00681CF0">
              <w:t>с точностью</w:t>
            </w:r>
            <w:r w:rsidRPr="000762F0">
              <w:t xml:space="preserve">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CD7F7E" w:rsidRPr="0046289F" w14:paraId="3789BAE2" w14:textId="77777777" w:rsidTr="009838A7">
        <w:trPr>
          <w:trHeight w:val="20"/>
        </w:trPr>
        <w:tc>
          <w:tcPr>
            <w:tcW w:w="1266" w:type="pct"/>
            <w:vMerge/>
          </w:tcPr>
          <w:p w14:paraId="12EB984C" w14:textId="77777777" w:rsidR="00CD7F7E" w:rsidRPr="000762F0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733E492A" w14:textId="77777777" w:rsidR="00CD7F7E" w:rsidRPr="000762F0" w:rsidRDefault="007E31EE" w:rsidP="00314C09">
            <w:pPr>
              <w:pStyle w:val="af1"/>
              <w:jc w:val="both"/>
            </w:pPr>
            <w:r>
              <w:t>Подготовка к эксплуатации</w:t>
            </w:r>
            <w:r w:rsidR="004C1BD0">
              <w:t xml:space="preserve"> металлорежущих</w:t>
            </w:r>
            <w:r>
              <w:t>, вспомогательных</w:t>
            </w:r>
            <w:r w:rsidR="00CD7F7E" w:rsidRPr="000762F0">
              <w:t>, контрольно-</w:t>
            </w:r>
            <w:r>
              <w:t>измерительных инструментов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</w:t>
            </w:r>
            <w:r w:rsidR="00FB24E0">
              <w:t xml:space="preserve"> </w:t>
            </w:r>
            <w:r w:rsidR="00FB24E0" w:rsidRPr="0046289F">
              <w:t>на горизонтально-расточн</w:t>
            </w:r>
            <w:r w:rsidR="00FB24E0">
              <w:t>ом</w:t>
            </w:r>
            <w:r w:rsidR="00FB24E0" w:rsidRPr="0046289F">
              <w:t xml:space="preserve"> станк</w:t>
            </w:r>
            <w:r w:rsidR="00FB24E0">
              <w:t>е</w:t>
            </w:r>
          </w:p>
        </w:tc>
      </w:tr>
      <w:tr w:rsidR="00CD7F7E" w:rsidRPr="0046289F" w14:paraId="2868AD67" w14:textId="77777777" w:rsidTr="009838A7">
        <w:trPr>
          <w:trHeight w:val="20"/>
        </w:trPr>
        <w:tc>
          <w:tcPr>
            <w:tcW w:w="1266" w:type="pct"/>
            <w:vMerge/>
          </w:tcPr>
          <w:p w14:paraId="39D335DC" w14:textId="77777777" w:rsidR="00CD7F7E" w:rsidRPr="000762F0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76C616E1" w14:textId="77777777" w:rsidR="00CD7F7E" w:rsidRPr="000762F0" w:rsidRDefault="00D765B3" w:rsidP="00314C09">
            <w:pPr>
              <w:pStyle w:val="af1"/>
              <w:jc w:val="both"/>
            </w:pPr>
            <w:r>
              <w:t>Установка</w:t>
            </w:r>
            <w:r w:rsidR="004C1BD0">
              <w:t xml:space="preserve"> металлорежущих</w:t>
            </w:r>
            <w:r w:rsidR="00CD7F7E" w:rsidRPr="000762F0">
              <w:t xml:space="preserve"> и вспомогательных инструментов в шпиндель</w:t>
            </w:r>
            <w:r w:rsidR="006B36A0" w:rsidRPr="000762F0">
              <w:t>,</w:t>
            </w:r>
            <w:r w:rsidR="00CD7F7E" w:rsidRPr="000762F0">
              <w:t xml:space="preserve"> на радиальный суппорт планшайбы</w:t>
            </w:r>
            <w:r w:rsidR="006B36A0" w:rsidRPr="000762F0">
              <w:t xml:space="preserve">, в шпиндель и заднюю стойку </w:t>
            </w:r>
            <w:r w:rsidR="00CD7F7E" w:rsidRPr="000762F0">
              <w:t xml:space="preserve">горизонтально-расточного </w:t>
            </w:r>
            <w:r w:rsidR="004F11E2" w:rsidRPr="000762F0">
              <w:t>станка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</w:t>
            </w:r>
          </w:p>
        </w:tc>
      </w:tr>
      <w:tr w:rsidR="00CD7F7E" w:rsidRPr="0046289F" w14:paraId="264AC416" w14:textId="77777777" w:rsidTr="009838A7">
        <w:trPr>
          <w:trHeight w:val="20"/>
        </w:trPr>
        <w:tc>
          <w:tcPr>
            <w:tcW w:w="1266" w:type="pct"/>
            <w:vMerge/>
          </w:tcPr>
          <w:p w14:paraId="52D0FF0A" w14:textId="77777777" w:rsidR="00CD7F7E" w:rsidRPr="000762F0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36D50C6F" w14:textId="77777777" w:rsidR="00CD7F7E" w:rsidRPr="000762F0" w:rsidRDefault="00CD7F7E" w:rsidP="00314C09">
            <w:pPr>
              <w:pStyle w:val="af1"/>
              <w:jc w:val="both"/>
            </w:pPr>
            <w:r w:rsidRPr="000762F0">
              <w:t>Подготовка к эксплуатации универсальных и специальных приспособлений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</w:t>
            </w:r>
            <w:r w:rsidR="00FB24E0">
              <w:t xml:space="preserve"> </w:t>
            </w:r>
            <w:r w:rsidR="00FB24E0" w:rsidRPr="0046289F">
              <w:t>на горизонтально-расточн</w:t>
            </w:r>
            <w:r w:rsidR="00FB24E0">
              <w:t>ом</w:t>
            </w:r>
            <w:r w:rsidR="00FB24E0" w:rsidRPr="0046289F">
              <w:t xml:space="preserve"> станк</w:t>
            </w:r>
            <w:r w:rsidR="00FB24E0">
              <w:t>е</w:t>
            </w:r>
          </w:p>
        </w:tc>
      </w:tr>
      <w:tr w:rsidR="008C732C" w:rsidRPr="0046289F" w14:paraId="3D3E4E14" w14:textId="77777777" w:rsidTr="009838A7">
        <w:trPr>
          <w:trHeight w:val="20"/>
        </w:trPr>
        <w:tc>
          <w:tcPr>
            <w:tcW w:w="1266" w:type="pct"/>
            <w:vMerge/>
          </w:tcPr>
          <w:p w14:paraId="1D513797" w14:textId="77777777" w:rsidR="008C732C" w:rsidRPr="000762F0" w:rsidRDefault="008C732C" w:rsidP="00314C09">
            <w:pPr>
              <w:pStyle w:val="af1"/>
            </w:pPr>
          </w:p>
        </w:tc>
        <w:tc>
          <w:tcPr>
            <w:tcW w:w="3734" w:type="pct"/>
          </w:tcPr>
          <w:p w14:paraId="4FCE6D27" w14:textId="77777777" w:rsidR="008C732C" w:rsidRPr="000762F0" w:rsidRDefault="00D765B3" w:rsidP="00314C09">
            <w:pPr>
              <w:pStyle w:val="af1"/>
              <w:jc w:val="both"/>
            </w:pPr>
            <w:r>
              <w:t>Установка</w:t>
            </w:r>
            <w:r w:rsidR="008C732C" w:rsidRPr="000762F0">
              <w:t xml:space="preserve"> универсальных или специальных приспособлений на стол горизонтально-расточного </w:t>
            </w:r>
            <w:r w:rsidR="004F11E2" w:rsidRPr="000762F0">
              <w:t>станка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</w:t>
            </w:r>
          </w:p>
        </w:tc>
      </w:tr>
      <w:tr w:rsidR="008C732C" w:rsidRPr="0046289F" w14:paraId="24DD1AF4" w14:textId="77777777" w:rsidTr="009838A7">
        <w:trPr>
          <w:trHeight w:val="20"/>
        </w:trPr>
        <w:tc>
          <w:tcPr>
            <w:tcW w:w="1266" w:type="pct"/>
            <w:vMerge/>
          </w:tcPr>
          <w:p w14:paraId="1A463819" w14:textId="77777777" w:rsidR="008C732C" w:rsidRPr="000762F0" w:rsidRDefault="008C732C" w:rsidP="00314C09">
            <w:pPr>
              <w:pStyle w:val="af1"/>
            </w:pPr>
          </w:p>
        </w:tc>
        <w:tc>
          <w:tcPr>
            <w:tcW w:w="3734" w:type="pct"/>
          </w:tcPr>
          <w:p w14:paraId="12E2E0F7" w14:textId="77777777" w:rsidR="008C732C" w:rsidRPr="000762F0" w:rsidRDefault="00D765B3" w:rsidP="00314C09">
            <w:pPr>
              <w:pStyle w:val="af1"/>
              <w:jc w:val="both"/>
            </w:pPr>
            <w:r>
              <w:t>Установка</w:t>
            </w:r>
            <w:r w:rsidR="008C732C" w:rsidRPr="000762F0">
              <w:t xml:space="preserve"> и настройка задней стойки горизонтально-расточного </w:t>
            </w:r>
            <w:r w:rsidR="004F11E2" w:rsidRPr="000762F0">
              <w:t>станка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</w:t>
            </w:r>
          </w:p>
        </w:tc>
      </w:tr>
      <w:tr w:rsidR="008C732C" w:rsidRPr="0046289F" w14:paraId="0A36C1C7" w14:textId="77777777" w:rsidTr="009838A7">
        <w:trPr>
          <w:trHeight w:val="20"/>
        </w:trPr>
        <w:tc>
          <w:tcPr>
            <w:tcW w:w="1266" w:type="pct"/>
            <w:vMerge/>
          </w:tcPr>
          <w:p w14:paraId="515FD775" w14:textId="77777777" w:rsidR="008C732C" w:rsidRPr="000762F0" w:rsidRDefault="008C732C" w:rsidP="00314C09">
            <w:pPr>
              <w:pStyle w:val="af1"/>
            </w:pPr>
          </w:p>
        </w:tc>
        <w:tc>
          <w:tcPr>
            <w:tcW w:w="3734" w:type="pct"/>
          </w:tcPr>
          <w:p w14:paraId="64D99505" w14:textId="77777777" w:rsidR="008C732C" w:rsidRPr="000762F0" w:rsidRDefault="008C732C" w:rsidP="00314C09">
            <w:pPr>
              <w:pStyle w:val="af1"/>
              <w:jc w:val="both"/>
            </w:pPr>
            <w:r w:rsidRPr="000762F0">
              <w:t>Подготовка заготовки сложн</w:t>
            </w:r>
            <w:r w:rsidR="005207F1" w:rsidRPr="000762F0">
              <w:t>ой</w:t>
            </w:r>
            <w:r w:rsidRPr="000762F0">
              <w:t xml:space="preserve"> детали к обработке на горизонтально-расточном </w:t>
            </w:r>
            <w:r w:rsidR="004F11E2" w:rsidRPr="000762F0">
              <w:t>станке</w:t>
            </w:r>
          </w:p>
        </w:tc>
      </w:tr>
      <w:tr w:rsidR="008C732C" w:rsidRPr="0046289F" w14:paraId="3CDBE425" w14:textId="77777777" w:rsidTr="009838A7">
        <w:trPr>
          <w:trHeight w:val="20"/>
        </w:trPr>
        <w:tc>
          <w:tcPr>
            <w:tcW w:w="1266" w:type="pct"/>
            <w:vMerge/>
          </w:tcPr>
          <w:p w14:paraId="71B4A46A" w14:textId="77777777" w:rsidR="008C732C" w:rsidRPr="000762F0" w:rsidRDefault="008C732C" w:rsidP="00314C09">
            <w:pPr>
              <w:pStyle w:val="af1"/>
            </w:pPr>
          </w:p>
        </w:tc>
        <w:tc>
          <w:tcPr>
            <w:tcW w:w="3734" w:type="pct"/>
          </w:tcPr>
          <w:p w14:paraId="3A146E65" w14:textId="77777777" w:rsidR="008C732C" w:rsidRPr="000762F0" w:rsidRDefault="00D765B3" w:rsidP="00314C09">
            <w:pPr>
              <w:pStyle w:val="af1"/>
              <w:jc w:val="both"/>
            </w:pPr>
            <w:r>
              <w:t>Установка</w:t>
            </w:r>
            <w:r w:rsidR="008C732C" w:rsidRPr="000762F0">
              <w:t xml:space="preserve"> заготовки </w:t>
            </w:r>
            <w:r w:rsidR="005207F1" w:rsidRPr="000762F0">
              <w:t>сложной</w:t>
            </w:r>
            <w:r w:rsidR="008C732C" w:rsidRPr="000762F0">
              <w:t xml:space="preserve"> детали в приспособление или на стол горизонтально-расточного </w:t>
            </w:r>
            <w:r w:rsidR="004F11E2" w:rsidRPr="000762F0">
              <w:t>станка</w:t>
            </w:r>
            <w:r w:rsidR="00033FC6">
              <w:t xml:space="preserve"> </w:t>
            </w:r>
            <w:r w:rsidR="004E1646" w:rsidRPr="000762F0">
              <w:t>с выверкой в трех плоскостях</w:t>
            </w:r>
          </w:p>
        </w:tc>
      </w:tr>
      <w:tr w:rsidR="008C732C" w:rsidRPr="0046289F" w14:paraId="28CF1154" w14:textId="77777777" w:rsidTr="009838A7">
        <w:trPr>
          <w:trHeight w:val="20"/>
        </w:trPr>
        <w:tc>
          <w:tcPr>
            <w:tcW w:w="1266" w:type="pct"/>
            <w:vMerge/>
          </w:tcPr>
          <w:p w14:paraId="5ACC35E8" w14:textId="77777777" w:rsidR="008C732C" w:rsidRPr="000762F0" w:rsidRDefault="008C732C" w:rsidP="00314C09">
            <w:pPr>
              <w:pStyle w:val="af1"/>
            </w:pPr>
          </w:p>
        </w:tc>
        <w:tc>
          <w:tcPr>
            <w:tcW w:w="3734" w:type="pct"/>
          </w:tcPr>
          <w:p w14:paraId="673CF6A5" w14:textId="77777777" w:rsidR="008C732C" w:rsidRPr="000762F0" w:rsidRDefault="000A697A" w:rsidP="00314C09">
            <w:pPr>
              <w:pStyle w:val="af1"/>
              <w:jc w:val="both"/>
            </w:pPr>
            <w:r w:rsidRPr="000762F0">
              <w:t xml:space="preserve">Настройка и наладка горизонтально-расточного </w:t>
            </w:r>
            <w:r w:rsidR="004F11E2" w:rsidRPr="000762F0">
              <w:t>станка</w:t>
            </w:r>
            <w:r w:rsidR="00033FC6">
              <w:t xml:space="preserve"> </w:t>
            </w:r>
            <w:r w:rsidR="00787758" w:rsidRPr="000762F0">
              <w:t>для обработки поверхностей заготовки сложной детали</w:t>
            </w:r>
            <w:r w:rsidR="008C732C" w:rsidRPr="000762F0">
              <w:t xml:space="preserve"> </w:t>
            </w:r>
            <w:r w:rsidR="00681CF0">
              <w:t>с точностью</w:t>
            </w:r>
            <w:r w:rsidR="008C732C" w:rsidRPr="000762F0">
              <w:t xml:space="preserve">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8C732C" w:rsidRPr="0046289F" w14:paraId="637419DF" w14:textId="77777777" w:rsidTr="009838A7">
        <w:trPr>
          <w:trHeight w:val="20"/>
        </w:trPr>
        <w:tc>
          <w:tcPr>
            <w:tcW w:w="1266" w:type="pct"/>
            <w:vMerge/>
          </w:tcPr>
          <w:p w14:paraId="2AD880E2" w14:textId="77777777" w:rsidR="008C732C" w:rsidRPr="000762F0" w:rsidRDefault="008C732C" w:rsidP="00314C09">
            <w:pPr>
              <w:pStyle w:val="af1"/>
            </w:pPr>
          </w:p>
        </w:tc>
        <w:tc>
          <w:tcPr>
            <w:tcW w:w="3734" w:type="pct"/>
          </w:tcPr>
          <w:p w14:paraId="4ED52EE0" w14:textId="77777777" w:rsidR="008C732C" w:rsidRPr="000762F0" w:rsidRDefault="000A697A" w:rsidP="00314C09">
            <w:pPr>
              <w:pStyle w:val="af1"/>
              <w:jc w:val="both"/>
            </w:pPr>
            <w:r w:rsidRPr="000762F0">
              <w:t>Выбор режимов резания при обработке заготовки</w:t>
            </w:r>
            <w:r w:rsidR="008C732C" w:rsidRPr="000762F0">
              <w:t xml:space="preserve"> сложных </w:t>
            </w:r>
            <w:r w:rsidR="005C406A" w:rsidRPr="000762F0">
              <w:t xml:space="preserve">деталей на горизонтально-расточном </w:t>
            </w:r>
            <w:r w:rsidR="004F11E2" w:rsidRPr="000762F0">
              <w:t>станке</w:t>
            </w:r>
          </w:p>
        </w:tc>
      </w:tr>
      <w:tr w:rsidR="00345874" w:rsidRPr="0046289F" w14:paraId="328325E1" w14:textId="77777777" w:rsidTr="009838A7">
        <w:trPr>
          <w:trHeight w:val="20"/>
        </w:trPr>
        <w:tc>
          <w:tcPr>
            <w:tcW w:w="1266" w:type="pct"/>
            <w:vMerge/>
          </w:tcPr>
          <w:p w14:paraId="78115953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C9CB2C6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Расчет координат обрабатываемых поверхностей заготовок сложных деталей в прямоугольной системе координат</w:t>
            </w:r>
          </w:p>
        </w:tc>
      </w:tr>
      <w:tr w:rsidR="00345874" w:rsidRPr="0046289F" w14:paraId="3814B7C2" w14:textId="77777777" w:rsidTr="009838A7">
        <w:trPr>
          <w:trHeight w:val="20"/>
        </w:trPr>
        <w:tc>
          <w:tcPr>
            <w:tcW w:w="1266" w:type="pct"/>
            <w:vMerge/>
          </w:tcPr>
          <w:p w14:paraId="6C50FB4F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9C5E5FB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Разметка под механическую обработку поверхностей заготовок сложных деталей</w:t>
            </w:r>
          </w:p>
        </w:tc>
      </w:tr>
      <w:tr w:rsidR="00345874" w:rsidRPr="0046289F" w14:paraId="79AB6830" w14:textId="77777777" w:rsidTr="009838A7">
        <w:trPr>
          <w:trHeight w:val="20"/>
        </w:trPr>
        <w:tc>
          <w:tcPr>
            <w:tcW w:w="1266" w:type="pct"/>
            <w:vMerge/>
          </w:tcPr>
          <w:p w14:paraId="0DDA64C5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E58A480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отверстий в заготовках сложных деталей </w:t>
            </w:r>
            <w:r>
              <w:t>осевыми инструментами 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345874" w:rsidRPr="001841E7" w14:paraId="40EBF3EA" w14:textId="77777777" w:rsidTr="009838A7">
        <w:trPr>
          <w:trHeight w:val="20"/>
        </w:trPr>
        <w:tc>
          <w:tcPr>
            <w:tcW w:w="1266" w:type="pct"/>
            <w:vMerge/>
          </w:tcPr>
          <w:p w14:paraId="3FC8E14A" w14:textId="77777777" w:rsidR="00345874" w:rsidRPr="001841E7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877A46F" w14:textId="11600C69" w:rsidR="00345874" w:rsidRPr="001841E7" w:rsidRDefault="00345874" w:rsidP="00314C09">
            <w:pPr>
              <w:pStyle w:val="af1"/>
              <w:jc w:val="both"/>
            </w:pPr>
            <w:r w:rsidRPr="001841E7">
              <w:t xml:space="preserve">Обработка конических отверстий в заготовках сложных деталей осевыми инструментами с точностью до </w:t>
            </w:r>
            <w:r w:rsidR="00094324" w:rsidRPr="001841E7">
              <w:t>8</w:t>
            </w:r>
            <w:r w:rsidR="00094324" w:rsidRPr="001841E7">
              <w:noBreakHyphen/>
              <w:t>го квалитета</w:t>
            </w:r>
          </w:p>
        </w:tc>
      </w:tr>
      <w:tr w:rsidR="00345874" w:rsidRPr="001841E7" w14:paraId="76A63FF9" w14:textId="77777777" w:rsidTr="009838A7">
        <w:trPr>
          <w:trHeight w:val="20"/>
        </w:trPr>
        <w:tc>
          <w:tcPr>
            <w:tcW w:w="1266" w:type="pct"/>
            <w:vMerge/>
          </w:tcPr>
          <w:p w14:paraId="36F93DB0" w14:textId="77777777" w:rsidR="00345874" w:rsidRPr="001841E7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12C04F13" w14:textId="46E2D1E6" w:rsidR="00345874" w:rsidRPr="001841E7" w:rsidRDefault="00345874" w:rsidP="00314C09">
            <w:pPr>
              <w:pStyle w:val="af1"/>
              <w:jc w:val="both"/>
            </w:pPr>
            <w:r w:rsidRPr="001841E7">
              <w:t>Обработка метчиками метрической резьбы с точностью до 6</w:t>
            </w:r>
            <w:r w:rsidR="005D19C3" w:rsidRPr="001841E7">
              <w:noBreakHyphen/>
              <w:t>й</w:t>
            </w:r>
            <w:r w:rsidRPr="001841E7">
              <w:t xml:space="preserve"> степени и трубной резьбы класса точности В в отверстиях заготовок сложных деталей</w:t>
            </w:r>
          </w:p>
        </w:tc>
      </w:tr>
      <w:tr w:rsidR="00345874" w:rsidRPr="0046289F" w14:paraId="6C4B81DB" w14:textId="77777777" w:rsidTr="009838A7">
        <w:trPr>
          <w:trHeight w:val="20"/>
        </w:trPr>
        <w:tc>
          <w:tcPr>
            <w:tcW w:w="1266" w:type="pct"/>
            <w:vMerge/>
          </w:tcPr>
          <w:p w14:paraId="62F13CE0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BB93C4F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отверстий в заготовках сложных деталей консольными оправками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345874" w:rsidRPr="0046289F" w14:paraId="74DD988F" w14:textId="77777777" w:rsidTr="009838A7">
        <w:trPr>
          <w:trHeight w:val="20"/>
        </w:trPr>
        <w:tc>
          <w:tcPr>
            <w:tcW w:w="1266" w:type="pct"/>
            <w:vMerge/>
          </w:tcPr>
          <w:p w14:paraId="27C1A2A0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A889589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систем соосных отверстий в заготовках сложных деталей борштангами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345874" w:rsidRPr="0046289F" w14:paraId="69795400" w14:textId="77777777" w:rsidTr="009838A7">
        <w:trPr>
          <w:trHeight w:val="20"/>
        </w:trPr>
        <w:tc>
          <w:tcPr>
            <w:tcW w:w="1266" w:type="pct"/>
            <w:vMerge/>
          </w:tcPr>
          <w:p w14:paraId="7432A673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6287765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сферических поверхностей в заготовках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345874" w:rsidRPr="0046289F" w14:paraId="234C9E62" w14:textId="77777777" w:rsidTr="009838A7">
        <w:trPr>
          <w:trHeight w:val="20"/>
        </w:trPr>
        <w:tc>
          <w:tcPr>
            <w:tcW w:w="1266" w:type="pct"/>
            <w:vMerge/>
          </w:tcPr>
          <w:p w14:paraId="6E987CEF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AFDBD1B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фасок отверстий в заготовках сложных деталей</w:t>
            </w:r>
          </w:p>
        </w:tc>
      </w:tr>
      <w:tr w:rsidR="00345874" w:rsidRPr="0046289F" w14:paraId="53CFE950" w14:textId="77777777" w:rsidTr="009838A7">
        <w:trPr>
          <w:trHeight w:val="20"/>
        </w:trPr>
        <w:tc>
          <w:tcPr>
            <w:tcW w:w="1266" w:type="pct"/>
            <w:vMerge/>
          </w:tcPr>
          <w:p w14:paraId="4D64ECE4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3E0D81F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торцов отверстий в заготовках сложных деталей врезанием и с помощью радиального суппорта планшайбы </w:t>
            </w:r>
          </w:p>
        </w:tc>
      </w:tr>
      <w:tr w:rsidR="00345874" w:rsidRPr="0046289F" w14:paraId="75DDB9CC" w14:textId="77777777" w:rsidTr="009838A7">
        <w:trPr>
          <w:trHeight w:val="20"/>
        </w:trPr>
        <w:tc>
          <w:tcPr>
            <w:tcW w:w="1266" w:type="pct"/>
            <w:vMerge/>
          </w:tcPr>
          <w:p w14:paraId="6A3689E9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955A668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плоскостей заготовок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345874" w:rsidRPr="0046289F" w14:paraId="75820D3B" w14:textId="77777777" w:rsidTr="009838A7">
        <w:trPr>
          <w:trHeight w:val="20"/>
        </w:trPr>
        <w:tc>
          <w:tcPr>
            <w:tcW w:w="1266" w:type="pct"/>
            <w:vMerge/>
          </w:tcPr>
          <w:p w14:paraId="562DB507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286B95E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пазов заготовок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345874" w:rsidRPr="0046289F" w14:paraId="11A82C23" w14:textId="77777777" w:rsidTr="009838A7">
        <w:trPr>
          <w:trHeight w:val="20"/>
        </w:trPr>
        <w:tc>
          <w:tcPr>
            <w:tcW w:w="1266" w:type="pct"/>
            <w:vMerge/>
          </w:tcPr>
          <w:p w14:paraId="19429895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AE44141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наружных шпоночных пазов заготовок сложных деталей типа тел вращения</w:t>
            </w:r>
          </w:p>
        </w:tc>
      </w:tr>
      <w:tr w:rsidR="00345874" w:rsidRPr="0046289F" w14:paraId="54F61B82" w14:textId="77777777" w:rsidTr="009838A7">
        <w:trPr>
          <w:trHeight w:val="20"/>
        </w:trPr>
        <w:tc>
          <w:tcPr>
            <w:tcW w:w="1266" w:type="pct"/>
            <w:vMerge/>
          </w:tcPr>
          <w:p w14:paraId="7BB2062A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7A37616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внутренних шпоночных пазов заготовок сложных деталей</w:t>
            </w:r>
          </w:p>
        </w:tc>
      </w:tr>
      <w:tr w:rsidR="00345874" w:rsidRPr="0046289F" w14:paraId="570220BA" w14:textId="77777777" w:rsidTr="009838A7">
        <w:trPr>
          <w:trHeight w:val="20"/>
        </w:trPr>
        <w:tc>
          <w:tcPr>
            <w:tcW w:w="1266" w:type="pct"/>
            <w:vMerge/>
          </w:tcPr>
          <w:p w14:paraId="008A2B43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FAA656F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прямолинейных</w:t>
            </w:r>
            <w:r>
              <w:t xml:space="preserve"> </w:t>
            </w:r>
            <w:r w:rsidRPr="000762F0">
              <w:t>и криволинейных кромок и фасок заготовок сложных деталей</w:t>
            </w:r>
          </w:p>
        </w:tc>
      </w:tr>
      <w:tr w:rsidR="00345874" w:rsidRPr="0046289F" w14:paraId="32B83509" w14:textId="77777777" w:rsidTr="009838A7">
        <w:trPr>
          <w:trHeight w:val="20"/>
        </w:trPr>
        <w:tc>
          <w:tcPr>
            <w:tcW w:w="1266" w:type="pct"/>
            <w:vMerge/>
          </w:tcPr>
          <w:p w14:paraId="07AE56DE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6472737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окон заготовок сложных деталей по разметке и заданным координатам</w:t>
            </w:r>
          </w:p>
        </w:tc>
      </w:tr>
      <w:tr w:rsidR="00345874" w:rsidRPr="0046289F" w14:paraId="5436F464" w14:textId="77777777" w:rsidTr="009838A7">
        <w:trPr>
          <w:trHeight w:val="20"/>
        </w:trPr>
        <w:tc>
          <w:tcPr>
            <w:tcW w:w="1266" w:type="pct"/>
            <w:vMerge/>
          </w:tcPr>
          <w:p w14:paraId="5FD75BC1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3E7F1DF" w14:textId="77777777" w:rsidR="00345874" w:rsidRPr="000762F0" w:rsidRDefault="00345874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наружного контура заготовок сложных деталей по разметке</w:t>
            </w:r>
          </w:p>
        </w:tc>
      </w:tr>
      <w:tr w:rsidR="00345874" w:rsidRPr="0046289F" w14:paraId="6E4C1255" w14:textId="77777777" w:rsidTr="009838A7">
        <w:trPr>
          <w:trHeight w:val="20"/>
        </w:trPr>
        <w:tc>
          <w:tcPr>
            <w:tcW w:w="1266" w:type="pct"/>
            <w:vMerge/>
          </w:tcPr>
          <w:p w14:paraId="5B4A8E3F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63FF2A2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Поднастройка горизонтально-расточного станка</w:t>
            </w:r>
            <w:r>
              <w:t xml:space="preserve"> </w:t>
            </w:r>
            <w:r w:rsidRPr="000762F0">
              <w:t>в процессе работы</w:t>
            </w:r>
          </w:p>
        </w:tc>
      </w:tr>
      <w:tr w:rsidR="00345874" w:rsidRPr="0046289F" w14:paraId="524EADD0" w14:textId="77777777" w:rsidTr="009838A7">
        <w:trPr>
          <w:trHeight w:val="20"/>
        </w:trPr>
        <w:tc>
          <w:tcPr>
            <w:tcW w:w="1266" w:type="pct"/>
            <w:vMerge/>
          </w:tcPr>
          <w:p w14:paraId="77682CC7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28ACFB1" w14:textId="77777777" w:rsidR="00345874" w:rsidRPr="000762F0" w:rsidRDefault="00345874" w:rsidP="00314C09">
            <w:pPr>
              <w:pStyle w:val="af1"/>
              <w:jc w:val="both"/>
            </w:pPr>
            <w:r>
              <w:t xml:space="preserve">Поддержание технического состояния </w:t>
            </w:r>
            <w:r w:rsidRPr="000762F0">
              <w:t>станка</w:t>
            </w:r>
            <w:r>
              <w:t xml:space="preserve"> </w:t>
            </w:r>
            <w:r w:rsidRPr="000762F0">
              <w:t>и технологической оснастки (приспособлений, измерительных и вспомогательных инструментов)</w:t>
            </w:r>
          </w:p>
        </w:tc>
      </w:tr>
      <w:tr w:rsidR="00345874" w:rsidRPr="0046289F" w14:paraId="4FBC2D61" w14:textId="77777777" w:rsidTr="009838A7">
        <w:trPr>
          <w:trHeight w:val="20"/>
        </w:trPr>
        <w:tc>
          <w:tcPr>
            <w:tcW w:w="1266" w:type="pct"/>
            <w:vMerge/>
          </w:tcPr>
          <w:p w14:paraId="2F6EEFC9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DF1C916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Проведение регламентных работ по техническому обслуживанию горизонтально-расточного станка</w:t>
            </w:r>
            <w:r>
              <w:t xml:space="preserve"> </w:t>
            </w:r>
            <w:r w:rsidRPr="000762F0">
              <w:t>в соответствии с технической документацией</w:t>
            </w:r>
          </w:p>
        </w:tc>
      </w:tr>
      <w:tr w:rsidR="00345874" w:rsidRPr="0046289F" w14:paraId="200220A8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0125BAA8" w14:textId="77777777" w:rsidR="00345874" w:rsidRPr="000762F0" w:rsidRDefault="00345874" w:rsidP="00314C09">
            <w:pPr>
              <w:pStyle w:val="af1"/>
            </w:pPr>
            <w:r w:rsidRPr="000762F0">
              <w:t>Необходимые умения</w:t>
            </w:r>
          </w:p>
        </w:tc>
        <w:tc>
          <w:tcPr>
            <w:tcW w:w="3734" w:type="pct"/>
          </w:tcPr>
          <w:p w14:paraId="1F767F66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Проверять исправность, работоспособность и точность горизонтально-расточных станков</w:t>
            </w:r>
          </w:p>
        </w:tc>
      </w:tr>
      <w:tr w:rsidR="00345874" w:rsidRPr="0046289F" w14:paraId="4CA34A84" w14:textId="77777777" w:rsidTr="009838A7">
        <w:trPr>
          <w:trHeight w:val="20"/>
        </w:trPr>
        <w:tc>
          <w:tcPr>
            <w:tcW w:w="1266" w:type="pct"/>
            <w:vMerge/>
          </w:tcPr>
          <w:p w14:paraId="0CAB9FA5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F18272A" w14:textId="77777777" w:rsidR="00345874" w:rsidRPr="000762F0" w:rsidRDefault="001B6BFB" w:rsidP="00314C09">
            <w:pPr>
              <w:pStyle w:val="af1"/>
              <w:jc w:val="both"/>
            </w:pPr>
            <w:r>
              <w:t>Читать и анализировать конструкторскую</w:t>
            </w:r>
            <w:r w:rsidR="00345874">
              <w:t xml:space="preserve"> и технологическую документацию</w:t>
            </w:r>
            <w:r w:rsidR="00D13A1A">
              <w:t xml:space="preserve"> на сложные детали</w:t>
            </w:r>
          </w:p>
        </w:tc>
      </w:tr>
      <w:tr w:rsidR="00345874" w:rsidRPr="0046289F" w14:paraId="66D58D0C" w14:textId="77777777" w:rsidTr="009838A7">
        <w:trPr>
          <w:trHeight w:val="20"/>
        </w:trPr>
        <w:tc>
          <w:tcPr>
            <w:tcW w:w="1266" w:type="pct"/>
            <w:vMerge/>
          </w:tcPr>
          <w:p w14:paraId="2F6E7A64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C5A149D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Выбирать в соответствии с технологической документацией, подготавливать к работе</w:t>
            </w:r>
            <w:r w:rsidR="00A26501">
              <w:t xml:space="preserve"> металлорежущие</w:t>
            </w:r>
            <w:r w:rsidRPr="000762F0">
              <w:t>, вспомогательные и контрольно-измерительные инструменты</w:t>
            </w:r>
          </w:p>
        </w:tc>
      </w:tr>
      <w:tr w:rsidR="00345874" w:rsidRPr="0046289F" w14:paraId="0CFCD380" w14:textId="77777777" w:rsidTr="009838A7">
        <w:trPr>
          <w:trHeight w:val="20"/>
        </w:trPr>
        <w:tc>
          <w:tcPr>
            <w:tcW w:w="1266" w:type="pct"/>
            <w:vMerge/>
          </w:tcPr>
          <w:p w14:paraId="2990E02D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5F4D785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Контролировать геометрические параметры, определять качество заточки расточных резцов</w:t>
            </w:r>
          </w:p>
        </w:tc>
      </w:tr>
      <w:tr w:rsidR="00345874" w:rsidRPr="0046289F" w14:paraId="113F7102" w14:textId="77777777" w:rsidTr="009838A7">
        <w:trPr>
          <w:trHeight w:val="20"/>
        </w:trPr>
        <w:tc>
          <w:tcPr>
            <w:tcW w:w="1266" w:type="pct"/>
            <w:vMerge/>
          </w:tcPr>
          <w:p w14:paraId="5A4A823B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772FC21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Устанавливать</w:t>
            </w:r>
            <w:r w:rsidR="00A26501">
              <w:t xml:space="preserve"> металлорежущие</w:t>
            </w:r>
            <w:r w:rsidRPr="000762F0">
              <w:t xml:space="preserve"> и вспомогательные инструменты в шпиндель горизонтально-расточных станков</w:t>
            </w:r>
          </w:p>
        </w:tc>
      </w:tr>
      <w:tr w:rsidR="00345874" w:rsidRPr="0046289F" w14:paraId="3F3340C3" w14:textId="77777777" w:rsidTr="009838A7">
        <w:trPr>
          <w:trHeight w:val="20"/>
        </w:trPr>
        <w:tc>
          <w:tcPr>
            <w:tcW w:w="1266" w:type="pct"/>
            <w:vMerge/>
          </w:tcPr>
          <w:p w14:paraId="49DF064F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0C01E177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Устанавливать</w:t>
            </w:r>
            <w:r w:rsidR="00A26501">
              <w:t xml:space="preserve"> металлорежущие</w:t>
            </w:r>
            <w:r w:rsidRPr="000762F0">
              <w:t xml:space="preserve"> инструменты на радиальный суппорт планшайбы горизонтально-расточного станка</w:t>
            </w:r>
          </w:p>
        </w:tc>
      </w:tr>
      <w:tr w:rsidR="00345874" w:rsidRPr="0046289F" w14:paraId="372552C1" w14:textId="77777777" w:rsidTr="009838A7">
        <w:trPr>
          <w:trHeight w:val="20"/>
        </w:trPr>
        <w:tc>
          <w:tcPr>
            <w:tcW w:w="1266" w:type="pct"/>
            <w:vMerge/>
          </w:tcPr>
          <w:p w14:paraId="2C484AF6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6C709C33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Устанавливать вспомогательные и</w:t>
            </w:r>
            <w:r w:rsidR="00A26501">
              <w:t xml:space="preserve"> металлорежущие</w:t>
            </w:r>
            <w:r w:rsidRPr="000762F0">
              <w:t xml:space="preserve"> инструменты в шпиндель и заднюю стойку горизонтально-расточного станка</w:t>
            </w:r>
          </w:p>
        </w:tc>
      </w:tr>
      <w:tr w:rsidR="00345874" w:rsidRPr="0046289F" w14:paraId="14B43083" w14:textId="77777777" w:rsidTr="009838A7">
        <w:trPr>
          <w:trHeight w:val="20"/>
        </w:trPr>
        <w:tc>
          <w:tcPr>
            <w:tcW w:w="1266" w:type="pct"/>
            <w:vMerge/>
          </w:tcPr>
          <w:p w14:paraId="2DE48444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32B2E97D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Выбирать в соответствии с технологической документацией, подготавливать к работе, устанавливать на стол горизонтально-расточных станков</w:t>
            </w:r>
            <w:r>
              <w:t xml:space="preserve"> </w:t>
            </w:r>
            <w:r w:rsidRPr="000762F0">
              <w:t xml:space="preserve">универсальные и специальные приспособления </w:t>
            </w:r>
          </w:p>
        </w:tc>
      </w:tr>
      <w:tr w:rsidR="00345874" w:rsidRPr="0046289F" w14:paraId="6133A47D" w14:textId="77777777" w:rsidTr="009838A7">
        <w:trPr>
          <w:trHeight w:val="20"/>
        </w:trPr>
        <w:tc>
          <w:tcPr>
            <w:tcW w:w="1266" w:type="pct"/>
            <w:vMerge/>
          </w:tcPr>
          <w:p w14:paraId="5FB5CBBC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C55C356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Базировать и закреплять заготовки сложных деталей в приспособлении горизонтально-расточного станка</w:t>
            </w:r>
          </w:p>
        </w:tc>
      </w:tr>
      <w:tr w:rsidR="00345874" w:rsidRPr="0046289F" w14:paraId="6377246A" w14:textId="77777777" w:rsidTr="009838A7">
        <w:trPr>
          <w:trHeight w:val="20"/>
        </w:trPr>
        <w:tc>
          <w:tcPr>
            <w:tcW w:w="1266" w:type="pct"/>
            <w:vMerge/>
          </w:tcPr>
          <w:p w14:paraId="153A3EFB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768EE86A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Выбирать схемы строповки заготовок сложных деталей и технологической оснастки</w:t>
            </w:r>
          </w:p>
        </w:tc>
      </w:tr>
      <w:tr w:rsidR="00345874" w:rsidRPr="0046289F" w14:paraId="761D5A29" w14:textId="77777777" w:rsidTr="009838A7">
        <w:trPr>
          <w:trHeight w:val="20"/>
        </w:trPr>
        <w:tc>
          <w:tcPr>
            <w:tcW w:w="1266" w:type="pct"/>
            <w:vMerge/>
          </w:tcPr>
          <w:p w14:paraId="6CBCE4BA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259F94D4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 xml:space="preserve">Управлять </w:t>
            </w:r>
            <w:r>
              <w:t>подъемом (</w:t>
            </w:r>
            <w:r w:rsidRPr="000762F0">
              <w:t>снятием</w:t>
            </w:r>
            <w:r>
              <w:t>)</w:t>
            </w:r>
            <w:r w:rsidRPr="000762F0">
              <w:t xml:space="preserve"> заготовок сложных деталей и технологической оснастки</w:t>
            </w:r>
          </w:p>
        </w:tc>
      </w:tr>
      <w:tr w:rsidR="00345874" w:rsidRPr="0046289F" w14:paraId="59EDAA19" w14:textId="77777777" w:rsidTr="009838A7">
        <w:trPr>
          <w:trHeight w:val="20"/>
        </w:trPr>
        <w:tc>
          <w:tcPr>
            <w:tcW w:w="1266" w:type="pct"/>
            <w:vMerge/>
          </w:tcPr>
          <w:p w14:paraId="5F18CC3B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55FDEA8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Базировать и закреплять заготовки сложных деталей на столе горизонтально-расточного станка</w:t>
            </w:r>
            <w:r>
              <w:t xml:space="preserve"> </w:t>
            </w:r>
            <w:r w:rsidRPr="000762F0">
              <w:t>с выверкой в трех плоскостях</w:t>
            </w:r>
          </w:p>
        </w:tc>
      </w:tr>
      <w:tr w:rsidR="00345874" w:rsidRPr="0046289F" w14:paraId="3CA53C74" w14:textId="77777777" w:rsidTr="009838A7">
        <w:trPr>
          <w:trHeight w:val="20"/>
        </w:trPr>
        <w:tc>
          <w:tcPr>
            <w:tcW w:w="1266" w:type="pct"/>
            <w:vMerge/>
          </w:tcPr>
          <w:p w14:paraId="0DA35D79" w14:textId="77777777" w:rsidR="00345874" w:rsidRPr="000762F0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4F459D02" w14:textId="77777777" w:rsidR="00345874" w:rsidRPr="000762F0" w:rsidRDefault="00345874" w:rsidP="00314C09">
            <w:pPr>
              <w:pStyle w:val="af1"/>
              <w:jc w:val="both"/>
            </w:pPr>
            <w:r w:rsidRPr="000762F0">
              <w:t>Выбирать и устанавливать режимы резания при обработке заготовок сложных деталей на горизонтально-расточных станках</w:t>
            </w:r>
          </w:p>
        </w:tc>
      </w:tr>
      <w:tr w:rsidR="00345874" w:rsidRPr="001841E7" w14:paraId="4A59544F" w14:textId="77777777" w:rsidTr="009838A7">
        <w:trPr>
          <w:trHeight w:val="20"/>
        </w:trPr>
        <w:tc>
          <w:tcPr>
            <w:tcW w:w="1266" w:type="pct"/>
            <w:vMerge/>
          </w:tcPr>
          <w:p w14:paraId="2A0D091B" w14:textId="77777777" w:rsidR="00345874" w:rsidRPr="001841E7" w:rsidRDefault="00345874" w:rsidP="00314C09">
            <w:pPr>
              <w:pStyle w:val="af1"/>
            </w:pPr>
          </w:p>
        </w:tc>
        <w:tc>
          <w:tcPr>
            <w:tcW w:w="3734" w:type="pct"/>
          </w:tcPr>
          <w:p w14:paraId="512317EA" w14:textId="1DBF37C1" w:rsidR="00345874" w:rsidRPr="001841E7" w:rsidRDefault="00345874" w:rsidP="00314C09">
            <w:pPr>
              <w:pStyle w:val="af1"/>
              <w:jc w:val="both"/>
            </w:pPr>
            <w:r w:rsidRPr="001841E7">
              <w:t xml:space="preserve">Производить настройку горизонтально-расточных станков для </w:t>
            </w:r>
            <w:r w:rsidR="002D4D35" w:rsidRPr="001841E7">
              <w:t>обработки поверхностей заготовок</w:t>
            </w:r>
            <w:r w:rsidR="008B0154" w:rsidRPr="001841E7">
              <w:t xml:space="preserve"> сложных деталей</w:t>
            </w:r>
            <w:r w:rsidR="00B926C8" w:rsidRPr="001841E7">
              <w:t xml:space="preserve"> </w:t>
            </w:r>
            <w:r w:rsidRPr="001841E7">
              <w:t>с точностью до 8</w:t>
            </w:r>
            <w:r w:rsidR="005D19C3" w:rsidRPr="001841E7">
              <w:noBreakHyphen/>
              <w:t>го</w:t>
            </w:r>
            <w:r w:rsidRPr="001841E7">
              <w:t xml:space="preserve"> квалитета в соответствии с технологической документацией</w:t>
            </w:r>
          </w:p>
        </w:tc>
      </w:tr>
      <w:tr w:rsidR="00D1416E" w:rsidRPr="001841E7" w14:paraId="42E097F9" w14:textId="77777777" w:rsidTr="009838A7">
        <w:trPr>
          <w:trHeight w:val="20"/>
        </w:trPr>
        <w:tc>
          <w:tcPr>
            <w:tcW w:w="1266" w:type="pct"/>
            <w:vMerge/>
          </w:tcPr>
          <w:p w14:paraId="60042E8B" w14:textId="77777777" w:rsidR="00D1416E" w:rsidRPr="001841E7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B7A6E27" w14:textId="77777777" w:rsidR="00D1416E" w:rsidRPr="001841E7" w:rsidRDefault="00D1416E" w:rsidP="00314C09">
            <w:pPr>
              <w:pStyle w:val="af1"/>
              <w:jc w:val="both"/>
            </w:pPr>
            <w:r w:rsidRPr="001841E7">
              <w:t>Выполнять тригонометрические вычисления для определения координат обрабатываемых поверхностей</w:t>
            </w:r>
          </w:p>
        </w:tc>
      </w:tr>
      <w:tr w:rsidR="00D1416E" w:rsidRPr="001841E7" w14:paraId="77AD083E" w14:textId="77777777" w:rsidTr="009838A7">
        <w:trPr>
          <w:trHeight w:val="20"/>
        </w:trPr>
        <w:tc>
          <w:tcPr>
            <w:tcW w:w="1266" w:type="pct"/>
            <w:vMerge/>
          </w:tcPr>
          <w:p w14:paraId="3D330213" w14:textId="77777777" w:rsidR="00D1416E" w:rsidRPr="001841E7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68E36BD7" w14:textId="77777777" w:rsidR="00D1416E" w:rsidRPr="001841E7" w:rsidRDefault="00D1416E" w:rsidP="00314C09">
            <w:pPr>
              <w:pStyle w:val="af1"/>
              <w:jc w:val="both"/>
            </w:pPr>
            <w:r w:rsidRPr="001841E7">
              <w:t>Производить плоскую и пространственную разметку заготовок сложных деталей</w:t>
            </w:r>
          </w:p>
        </w:tc>
      </w:tr>
      <w:tr w:rsidR="00D1416E" w:rsidRPr="001841E7" w14:paraId="39F94F42" w14:textId="77777777" w:rsidTr="009838A7">
        <w:trPr>
          <w:trHeight w:val="20"/>
        </w:trPr>
        <w:tc>
          <w:tcPr>
            <w:tcW w:w="1266" w:type="pct"/>
            <w:vMerge/>
          </w:tcPr>
          <w:p w14:paraId="44223D5E" w14:textId="77777777" w:rsidR="00D1416E" w:rsidRPr="001841E7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709908F3" w14:textId="77777777" w:rsidR="00D1416E" w:rsidRPr="001841E7" w:rsidRDefault="00D1416E" w:rsidP="00314C09">
            <w:pPr>
              <w:pStyle w:val="af1"/>
              <w:jc w:val="both"/>
            </w:pPr>
            <w:r w:rsidRPr="001841E7">
              <w:t>Сверлить глубокие отверстия на горизонтально-расточных станках с точностью до 12</w:t>
            </w:r>
            <w:r w:rsidR="005D19C3" w:rsidRPr="001841E7">
              <w:noBreakHyphen/>
              <w:t>го</w:t>
            </w:r>
            <w:r w:rsidRPr="001841E7">
              <w:t xml:space="preserve"> квалитета</w:t>
            </w:r>
          </w:p>
        </w:tc>
      </w:tr>
      <w:tr w:rsidR="00D1416E" w:rsidRPr="001841E7" w14:paraId="720B7748" w14:textId="77777777" w:rsidTr="009838A7">
        <w:trPr>
          <w:trHeight w:val="20"/>
        </w:trPr>
        <w:tc>
          <w:tcPr>
            <w:tcW w:w="1266" w:type="pct"/>
            <w:vMerge/>
          </w:tcPr>
          <w:p w14:paraId="2C626FEB" w14:textId="77777777" w:rsidR="00D1416E" w:rsidRPr="001841E7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76C5526" w14:textId="77777777" w:rsidR="00D1416E" w:rsidRPr="001841E7" w:rsidRDefault="00D1416E" w:rsidP="00314C09">
            <w:pPr>
              <w:pStyle w:val="af1"/>
              <w:jc w:val="both"/>
            </w:pPr>
            <w:r w:rsidRPr="001841E7">
              <w:t>Сверлить отверстия, расположенные под углом, на горизонтально-расточных станках с точностью до 12</w:t>
            </w:r>
            <w:r w:rsidR="005D19C3" w:rsidRPr="001841E7">
              <w:noBreakHyphen/>
              <w:t>го</w:t>
            </w:r>
            <w:r w:rsidRPr="001841E7">
              <w:t xml:space="preserve"> квалитета</w:t>
            </w:r>
          </w:p>
        </w:tc>
      </w:tr>
      <w:tr w:rsidR="00D1416E" w:rsidRPr="001841E7" w14:paraId="199ABF9E" w14:textId="77777777" w:rsidTr="009838A7">
        <w:trPr>
          <w:trHeight w:val="20"/>
        </w:trPr>
        <w:tc>
          <w:tcPr>
            <w:tcW w:w="1266" w:type="pct"/>
            <w:vMerge/>
          </w:tcPr>
          <w:p w14:paraId="3CEBF540" w14:textId="77777777" w:rsidR="00D1416E" w:rsidRPr="001841E7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32C67E6" w14:textId="144F9D3D" w:rsidR="00D1416E" w:rsidRPr="001841E7" w:rsidRDefault="00D1416E" w:rsidP="00314C09">
            <w:pPr>
              <w:pStyle w:val="af1"/>
              <w:jc w:val="both"/>
            </w:pPr>
            <w:r w:rsidRPr="001841E7">
              <w:t xml:space="preserve">Сверлить, зенкеровать и развертывать конические отверстия с точностью до </w:t>
            </w:r>
            <w:r w:rsidR="00094324" w:rsidRPr="001841E7">
              <w:t>8</w:t>
            </w:r>
            <w:r w:rsidR="00094324" w:rsidRPr="001841E7">
              <w:noBreakHyphen/>
              <w:t>го квалитета</w:t>
            </w:r>
            <w:r w:rsidRPr="001841E7">
              <w:t>на горизонтально-расточных станках</w:t>
            </w:r>
          </w:p>
        </w:tc>
      </w:tr>
      <w:tr w:rsidR="00D1416E" w:rsidRPr="001841E7" w14:paraId="4A724A4B" w14:textId="77777777" w:rsidTr="009838A7">
        <w:trPr>
          <w:trHeight w:val="20"/>
        </w:trPr>
        <w:tc>
          <w:tcPr>
            <w:tcW w:w="1266" w:type="pct"/>
            <w:vMerge/>
          </w:tcPr>
          <w:p w14:paraId="60B5DACD" w14:textId="77777777" w:rsidR="00D1416E" w:rsidRPr="001841E7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3B97D279" w14:textId="77777777" w:rsidR="00D1416E" w:rsidRPr="001841E7" w:rsidRDefault="00D1416E" w:rsidP="00314C09">
            <w:pPr>
              <w:pStyle w:val="af1"/>
              <w:jc w:val="both"/>
            </w:pPr>
            <w:r w:rsidRPr="001841E7">
              <w:t>Развертывать отверстия на горизонтально-расточных станках с точностью до 8</w:t>
            </w:r>
            <w:r w:rsidR="005D19C3" w:rsidRPr="001841E7">
              <w:noBreakHyphen/>
              <w:t>го</w:t>
            </w:r>
            <w:r w:rsidRPr="001841E7">
              <w:t xml:space="preserve"> квалитета</w:t>
            </w:r>
          </w:p>
        </w:tc>
      </w:tr>
      <w:tr w:rsidR="00D1416E" w:rsidRPr="001841E7" w14:paraId="6DF6C4BF" w14:textId="77777777" w:rsidTr="009838A7">
        <w:trPr>
          <w:trHeight w:val="20"/>
        </w:trPr>
        <w:tc>
          <w:tcPr>
            <w:tcW w:w="1266" w:type="pct"/>
            <w:vMerge/>
          </w:tcPr>
          <w:p w14:paraId="1D98ED06" w14:textId="77777777" w:rsidR="00D1416E" w:rsidRPr="001841E7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0EC9C77D" w14:textId="77777777" w:rsidR="00D1416E" w:rsidRPr="001841E7" w:rsidRDefault="00D1416E" w:rsidP="00314C09">
            <w:pPr>
              <w:pStyle w:val="af1"/>
              <w:jc w:val="both"/>
            </w:pPr>
            <w:r w:rsidRPr="001841E7">
              <w:t>Растачивать отверстия консольными оправками и борштангами на горизонтально-расточных станках с точностью до 8</w:t>
            </w:r>
            <w:r w:rsidR="005D19C3" w:rsidRPr="001841E7">
              <w:noBreakHyphen/>
              <w:t>го</w:t>
            </w:r>
            <w:r w:rsidRPr="001841E7">
              <w:t xml:space="preserve"> квалитета</w:t>
            </w:r>
          </w:p>
        </w:tc>
      </w:tr>
      <w:tr w:rsidR="00D1416E" w:rsidRPr="001841E7" w14:paraId="758D824D" w14:textId="77777777" w:rsidTr="009838A7">
        <w:trPr>
          <w:trHeight w:val="20"/>
        </w:trPr>
        <w:tc>
          <w:tcPr>
            <w:tcW w:w="1266" w:type="pct"/>
            <w:vMerge/>
          </w:tcPr>
          <w:p w14:paraId="2EE6D863" w14:textId="77777777" w:rsidR="00D1416E" w:rsidRPr="001841E7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69081153" w14:textId="5B715396" w:rsidR="00D1416E" w:rsidRPr="001841E7" w:rsidRDefault="00D1416E" w:rsidP="00314C09">
            <w:pPr>
              <w:pStyle w:val="af1"/>
              <w:jc w:val="both"/>
            </w:pPr>
            <w:r w:rsidRPr="001841E7">
              <w:t>Нарезать резцами внутреннюю метрическую резьбу с точностью до 6</w:t>
            </w:r>
            <w:r w:rsidR="005D19C3" w:rsidRPr="001841E7">
              <w:noBreakHyphen/>
              <w:t>й</w:t>
            </w:r>
            <w:r w:rsidRPr="001841E7">
              <w:t xml:space="preserve"> степени и трубную резьбу класса точности В на горизонтально-расточных станках </w:t>
            </w:r>
          </w:p>
        </w:tc>
      </w:tr>
      <w:tr w:rsidR="00D1416E" w:rsidRPr="0046289F" w14:paraId="14472D0D" w14:textId="77777777" w:rsidTr="009838A7">
        <w:trPr>
          <w:trHeight w:val="20"/>
        </w:trPr>
        <w:tc>
          <w:tcPr>
            <w:tcW w:w="1266" w:type="pct"/>
            <w:vMerge/>
          </w:tcPr>
          <w:p w14:paraId="50CCCC6B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BCAF5DE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Растачивать сферические поверхности на горизонтально-расточных станках</w:t>
            </w:r>
            <w:r>
              <w:t xml:space="preserve"> 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D1416E" w:rsidRPr="0046289F" w14:paraId="712635BD" w14:textId="77777777" w:rsidTr="009838A7">
        <w:trPr>
          <w:trHeight w:val="20"/>
        </w:trPr>
        <w:tc>
          <w:tcPr>
            <w:tcW w:w="1266" w:type="pct"/>
            <w:vMerge/>
          </w:tcPr>
          <w:p w14:paraId="099818AD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AF76D3B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Фрезеровать плоскости, пазы, кромки, фаски, окна, наружный контур на горизонтально-расточных станках</w:t>
            </w:r>
            <w:r>
              <w:t xml:space="preserve"> 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D1416E" w:rsidRPr="0046289F" w14:paraId="6DF78768" w14:textId="77777777" w:rsidTr="009838A7">
        <w:trPr>
          <w:trHeight w:val="20"/>
        </w:trPr>
        <w:tc>
          <w:tcPr>
            <w:tcW w:w="1266" w:type="pct"/>
            <w:vMerge/>
          </w:tcPr>
          <w:p w14:paraId="61E89489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329735CB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Фрезеровать наружные и внутренние шпоночные пазы на горизонтально-расточных станках</w:t>
            </w:r>
          </w:p>
        </w:tc>
      </w:tr>
      <w:tr w:rsidR="00D1416E" w:rsidRPr="0046289F" w14:paraId="77145EA1" w14:textId="77777777" w:rsidTr="009838A7">
        <w:trPr>
          <w:trHeight w:val="20"/>
        </w:trPr>
        <w:tc>
          <w:tcPr>
            <w:tcW w:w="1266" w:type="pct"/>
            <w:vMerge/>
          </w:tcPr>
          <w:p w14:paraId="4C1298BE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007A8386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Определять степень износа</w:t>
            </w:r>
            <w:r w:rsidR="004C1BD0">
              <w:t xml:space="preserve"> металлорежущих</w:t>
            </w:r>
            <w:r w:rsidRPr="000762F0">
              <w:t xml:space="preserve"> инструментов и момент затупления инструмента</w:t>
            </w:r>
          </w:p>
        </w:tc>
      </w:tr>
      <w:tr w:rsidR="00D1416E" w:rsidRPr="0046289F" w14:paraId="4C89B1EB" w14:textId="77777777" w:rsidTr="009838A7">
        <w:trPr>
          <w:trHeight w:val="20"/>
        </w:trPr>
        <w:tc>
          <w:tcPr>
            <w:tcW w:w="1266" w:type="pct"/>
            <w:vMerge/>
          </w:tcPr>
          <w:p w14:paraId="637F341C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1FEF1A9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Снимать и устанавливать</w:t>
            </w:r>
            <w:r w:rsidR="00A26501">
              <w:t xml:space="preserve"> металлорежущие</w:t>
            </w:r>
            <w:r w:rsidRPr="000762F0">
              <w:t xml:space="preserve"> инструменты горизонтально-расточных станков</w:t>
            </w:r>
          </w:p>
        </w:tc>
      </w:tr>
      <w:tr w:rsidR="00D1416E" w:rsidRPr="0046289F" w14:paraId="4FB9F844" w14:textId="77777777" w:rsidTr="009838A7">
        <w:trPr>
          <w:trHeight w:val="20"/>
        </w:trPr>
        <w:tc>
          <w:tcPr>
            <w:tcW w:w="1266" w:type="pct"/>
            <w:vMerge/>
          </w:tcPr>
          <w:p w14:paraId="597B4FD3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6AB2281E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Использовать СОТС при растачивании, сверлении, зенкеровании, развертывании, фрезеровании, резьбонарезании</w:t>
            </w:r>
          </w:p>
        </w:tc>
      </w:tr>
      <w:tr w:rsidR="00D1416E" w:rsidRPr="0046289F" w14:paraId="3FC3A6F6" w14:textId="77777777" w:rsidTr="009838A7">
        <w:trPr>
          <w:trHeight w:val="20"/>
        </w:trPr>
        <w:tc>
          <w:tcPr>
            <w:tcW w:w="1266" w:type="pct"/>
            <w:vMerge/>
          </w:tcPr>
          <w:p w14:paraId="2C761BBA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A126BF0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Контролировать наличие и состояние СОТС на горизонтально-расточных станках</w:t>
            </w:r>
          </w:p>
        </w:tc>
      </w:tr>
      <w:tr w:rsidR="00D1416E" w:rsidRPr="0046289F" w14:paraId="51383B34" w14:textId="77777777" w:rsidTr="009838A7">
        <w:trPr>
          <w:trHeight w:val="20"/>
        </w:trPr>
        <w:tc>
          <w:tcPr>
            <w:tcW w:w="1266" w:type="pct"/>
            <w:vMerge/>
          </w:tcPr>
          <w:p w14:paraId="4FE8FDDD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385FE09A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Выявлять причины брака, предупреждать возможный брак при обработке поверхностей заготовок сложных деталей на горизонтально-расточных станках</w:t>
            </w:r>
            <w:r>
              <w:t xml:space="preserve"> 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D1416E" w:rsidRPr="0046289F" w14:paraId="3FC91651" w14:textId="77777777" w:rsidTr="009838A7">
        <w:trPr>
          <w:trHeight w:val="20"/>
        </w:trPr>
        <w:tc>
          <w:tcPr>
            <w:tcW w:w="1266" w:type="pct"/>
            <w:vMerge/>
          </w:tcPr>
          <w:p w14:paraId="754409C3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E376FCE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Выполнять регламентные работы по техническому обслуживанию горизонтально-расточных станков</w:t>
            </w:r>
          </w:p>
        </w:tc>
      </w:tr>
      <w:tr w:rsidR="00D1416E" w:rsidRPr="0046289F" w14:paraId="36251AC6" w14:textId="77777777" w:rsidTr="009838A7">
        <w:trPr>
          <w:trHeight w:val="20"/>
        </w:trPr>
        <w:tc>
          <w:tcPr>
            <w:tcW w:w="1266" w:type="pct"/>
            <w:vMerge/>
          </w:tcPr>
          <w:p w14:paraId="2069EB28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A6F2D2F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Выполнять техническое обслуживание технологической оснастки горизонтально-расточных станков</w:t>
            </w:r>
          </w:p>
        </w:tc>
      </w:tr>
      <w:tr w:rsidR="00D1416E" w:rsidRPr="0046289F" w14:paraId="72555212" w14:textId="77777777" w:rsidTr="009838A7">
        <w:trPr>
          <w:trHeight w:val="20"/>
        </w:trPr>
        <w:tc>
          <w:tcPr>
            <w:tcW w:w="1266" w:type="pct"/>
            <w:vMerge/>
          </w:tcPr>
          <w:p w14:paraId="4880E855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45DECE2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1416E" w:rsidRPr="0046289F" w14:paraId="5D57EB66" w14:textId="77777777" w:rsidTr="009838A7">
        <w:trPr>
          <w:trHeight w:val="20"/>
        </w:trPr>
        <w:tc>
          <w:tcPr>
            <w:tcW w:w="1266" w:type="pct"/>
            <w:vMerge/>
          </w:tcPr>
          <w:p w14:paraId="4E3A70AD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33018BAB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Применять средства индивидуальной и коллективной защиты при выполнении работ на горизонтально-расточных станках</w:t>
            </w:r>
          </w:p>
        </w:tc>
      </w:tr>
      <w:tr w:rsidR="00D1416E" w:rsidRPr="0046289F" w14:paraId="493293B4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10EE7E73" w14:textId="77777777" w:rsidR="00D1416E" w:rsidRPr="000762F0" w:rsidRDefault="00D1416E" w:rsidP="00314C09">
            <w:pPr>
              <w:pStyle w:val="af1"/>
            </w:pPr>
            <w:r w:rsidRPr="000762F0">
              <w:t>Необходимые знания</w:t>
            </w:r>
          </w:p>
        </w:tc>
        <w:tc>
          <w:tcPr>
            <w:tcW w:w="3734" w:type="pct"/>
          </w:tcPr>
          <w:p w14:paraId="2875C5D0" w14:textId="77777777" w:rsidR="00D1416E" w:rsidRPr="000762F0" w:rsidRDefault="00D1416E" w:rsidP="00314C09">
            <w:pPr>
              <w:pStyle w:val="af1"/>
              <w:jc w:val="both"/>
            </w:pPr>
            <w:r>
              <w:t>Устройство, принципы работы и правила эксплуатации</w:t>
            </w:r>
            <w:r w:rsidRPr="000762F0">
              <w:t xml:space="preserve"> горизонтально-расточных станков</w:t>
            </w:r>
          </w:p>
        </w:tc>
      </w:tr>
      <w:tr w:rsidR="00D1416E" w:rsidRPr="0046289F" w14:paraId="1DD45C51" w14:textId="77777777" w:rsidTr="009838A7">
        <w:trPr>
          <w:trHeight w:val="20"/>
        </w:trPr>
        <w:tc>
          <w:tcPr>
            <w:tcW w:w="1266" w:type="pct"/>
            <w:vMerge/>
          </w:tcPr>
          <w:p w14:paraId="345943BF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F88CAAE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Органы управления горизонтально-расточными станками</w:t>
            </w:r>
            <w:r>
              <w:t xml:space="preserve"> </w:t>
            </w:r>
          </w:p>
        </w:tc>
      </w:tr>
      <w:tr w:rsidR="00D1416E" w:rsidRPr="0046289F" w14:paraId="548F62E5" w14:textId="77777777" w:rsidTr="009838A7">
        <w:trPr>
          <w:trHeight w:val="20"/>
        </w:trPr>
        <w:tc>
          <w:tcPr>
            <w:tcW w:w="1266" w:type="pct"/>
            <w:vMerge/>
          </w:tcPr>
          <w:p w14:paraId="76E64080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7A456DBA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Порядок проверки исправности, работоспособности и точности горизонтально-расточных </w:t>
            </w:r>
            <w:r>
              <w:t>станков</w:t>
            </w:r>
          </w:p>
        </w:tc>
      </w:tr>
      <w:tr w:rsidR="00D1416E" w:rsidRPr="0046289F" w14:paraId="11C23627" w14:textId="77777777" w:rsidTr="009838A7">
        <w:trPr>
          <w:trHeight w:val="20"/>
        </w:trPr>
        <w:tc>
          <w:tcPr>
            <w:tcW w:w="1266" w:type="pct"/>
            <w:vMerge/>
          </w:tcPr>
          <w:p w14:paraId="1BD1BB71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810A621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Требования к планировке, оснащению и организации рабочего места при выполнении работ на горизонтально-расточных станках</w:t>
            </w:r>
          </w:p>
        </w:tc>
      </w:tr>
      <w:tr w:rsidR="00D1416E" w:rsidRPr="0046289F" w14:paraId="6B8FC962" w14:textId="77777777" w:rsidTr="009838A7">
        <w:trPr>
          <w:trHeight w:val="20"/>
        </w:trPr>
        <w:tc>
          <w:tcPr>
            <w:tcW w:w="1266" w:type="pct"/>
            <w:vMerge/>
          </w:tcPr>
          <w:p w14:paraId="62A43ACD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170B2FF" w14:textId="77777777" w:rsidR="00D1416E" w:rsidRPr="000762F0" w:rsidRDefault="00D1416E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D1416E" w:rsidRPr="0046289F" w14:paraId="348E6835" w14:textId="77777777" w:rsidTr="009838A7">
        <w:trPr>
          <w:trHeight w:val="20"/>
        </w:trPr>
        <w:tc>
          <w:tcPr>
            <w:tcW w:w="1266" w:type="pct"/>
            <w:vMerge/>
          </w:tcPr>
          <w:p w14:paraId="062DB243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21C58FB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D1416E" w:rsidRPr="0046289F" w14:paraId="41839444" w14:textId="77777777" w:rsidTr="009838A7">
        <w:trPr>
          <w:trHeight w:val="20"/>
        </w:trPr>
        <w:tc>
          <w:tcPr>
            <w:tcW w:w="1266" w:type="pct"/>
            <w:vMerge/>
          </w:tcPr>
          <w:p w14:paraId="5640769F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0213828A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Система допусков и посадок, квалитеты точности, параметры шероховатости</w:t>
            </w:r>
          </w:p>
        </w:tc>
      </w:tr>
      <w:tr w:rsidR="00D1416E" w:rsidRPr="0046289F" w14:paraId="4120EA39" w14:textId="77777777" w:rsidTr="009838A7">
        <w:trPr>
          <w:trHeight w:val="20"/>
        </w:trPr>
        <w:tc>
          <w:tcPr>
            <w:tcW w:w="1266" w:type="pct"/>
            <w:vMerge/>
          </w:tcPr>
          <w:p w14:paraId="6FDBCE04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E7B7413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D1416E" w:rsidRPr="0046289F" w14:paraId="03B15209" w14:textId="77777777" w:rsidTr="009838A7">
        <w:trPr>
          <w:trHeight w:val="20"/>
        </w:trPr>
        <w:tc>
          <w:tcPr>
            <w:tcW w:w="1266" w:type="pct"/>
            <w:vMerge/>
          </w:tcPr>
          <w:p w14:paraId="26C66713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46CF9A1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304B88F6" w14:textId="77777777" w:rsidTr="009838A7">
        <w:trPr>
          <w:trHeight w:val="20"/>
        </w:trPr>
        <w:tc>
          <w:tcPr>
            <w:tcW w:w="1266" w:type="pct"/>
            <w:vMerge/>
          </w:tcPr>
          <w:p w14:paraId="44A4CDC1" w14:textId="77777777" w:rsidR="001F428C" w:rsidRPr="000762F0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01763E95" w14:textId="77777777" w:rsidR="001F428C" w:rsidRPr="00FE5120" w:rsidRDefault="001F428C" w:rsidP="00314C09">
            <w:pPr>
              <w:pStyle w:val="af1"/>
              <w:jc w:val="both"/>
            </w:pPr>
            <w:r w:rsidRPr="00FE5120">
              <w:t>Основные свойства и маркировка обрабатываемых материалов</w:t>
            </w:r>
          </w:p>
        </w:tc>
      </w:tr>
      <w:tr w:rsidR="001F428C" w:rsidRPr="0046289F" w14:paraId="7E46E73D" w14:textId="77777777" w:rsidTr="009838A7">
        <w:trPr>
          <w:trHeight w:val="20"/>
        </w:trPr>
        <w:tc>
          <w:tcPr>
            <w:tcW w:w="1266" w:type="pct"/>
            <w:vMerge/>
          </w:tcPr>
          <w:p w14:paraId="5CD20D00" w14:textId="77777777" w:rsidR="001F428C" w:rsidRPr="000762F0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014990DC" w14:textId="77777777" w:rsidR="001F428C" w:rsidRPr="00A05F69" w:rsidRDefault="001F428C" w:rsidP="00314C09">
            <w:pPr>
              <w:pStyle w:val="af1"/>
              <w:jc w:val="both"/>
            </w:pPr>
            <w:r w:rsidRPr="00A05F69">
              <w:t>Основные свойства и маркировка инструментальных материалов</w:t>
            </w:r>
          </w:p>
        </w:tc>
      </w:tr>
      <w:tr w:rsidR="00D1416E" w:rsidRPr="0046289F" w14:paraId="49971A01" w14:textId="77777777" w:rsidTr="009838A7">
        <w:trPr>
          <w:trHeight w:val="20"/>
        </w:trPr>
        <w:tc>
          <w:tcPr>
            <w:tcW w:w="1266" w:type="pct"/>
            <w:vMerge/>
          </w:tcPr>
          <w:p w14:paraId="01220C85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24704FD" w14:textId="77777777" w:rsidR="00D1416E" w:rsidRPr="000762F0" w:rsidRDefault="00BA6BC2" w:rsidP="00314C09">
            <w:pPr>
              <w:pStyle w:val="af1"/>
              <w:jc w:val="both"/>
            </w:pPr>
            <w:r>
              <w:t>Порядок</w:t>
            </w:r>
            <w:r w:rsidR="00D1416E" w:rsidRPr="000762F0">
              <w:t xml:space="preserve"> получения, хранения и сдачи </w:t>
            </w:r>
            <w:r w:rsidR="007E31EE">
              <w:t>заготовок, инструментов</w:t>
            </w:r>
            <w:r w:rsidR="00D1416E" w:rsidRPr="000762F0">
              <w:t>, приспособлений, необходимых для выполнения работ</w:t>
            </w:r>
          </w:p>
        </w:tc>
      </w:tr>
      <w:tr w:rsidR="00D1416E" w:rsidRPr="0046289F" w14:paraId="5ED0E001" w14:textId="77777777" w:rsidTr="009838A7">
        <w:trPr>
          <w:trHeight w:val="20"/>
        </w:trPr>
        <w:tc>
          <w:tcPr>
            <w:tcW w:w="1266" w:type="pct"/>
            <w:vMerge/>
          </w:tcPr>
          <w:p w14:paraId="44CD7144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87F1838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Виды, конструкции, назначение, геометрические параметры и правила использования</w:t>
            </w:r>
            <w:r w:rsidR="004C1BD0">
              <w:t xml:space="preserve"> металлорежущих</w:t>
            </w:r>
            <w:r w:rsidRPr="000762F0">
              <w:t xml:space="preserve"> и вспомогательных инструментов, применяемых на горизонтально-расточных станках</w:t>
            </w:r>
          </w:p>
        </w:tc>
      </w:tr>
      <w:tr w:rsidR="00D1416E" w:rsidRPr="0046289F" w14:paraId="3D170680" w14:textId="77777777" w:rsidTr="009838A7">
        <w:trPr>
          <w:trHeight w:val="20"/>
        </w:trPr>
        <w:tc>
          <w:tcPr>
            <w:tcW w:w="1266" w:type="pct"/>
            <w:vMerge/>
          </w:tcPr>
          <w:p w14:paraId="0E2E6108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44D1B24" w14:textId="77777777" w:rsidR="00D1416E" w:rsidRPr="000762F0" w:rsidRDefault="005F3A55" w:rsidP="00314C09">
            <w:pPr>
              <w:pStyle w:val="af1"/>
              <w:jc w:val="both"/>
            </w:pPr>
            <w:r>
              <w:t>Правила выбора геометрических параметров</w:t>
            </w:r>
            <w:r w:rsidRPr="00A05F69">
              <w:t xml:space="preserve"> </w:t>
            </w:r>
            <w:r w:rsidR="00D1416E" w:rsidRPr="000762F0">
              <w:t xml:space="preserve">расточных резцов, сверл, зенкеров, разверток, метчиков и фрез в зависимости от </w:t>
            </w:r>
            <w:r w:rsidR="00D1416E">
              <w:t xml:space="preserve">обрабатываемого и инструментального материалов </w:t>
            </w:r>
          </w:p>
        </w:tc>
      </w:tr>
      <w:tr w:rsidR="00D1416E" w:rsidRPr="0046289F" w14:paraId="40AE151E" w14:textId="77777777" w:rsidTr="009838A7">
        <w:trPr>
          <w:trHeight w:val="20"/>
        </w:trPr>
        <w:tc>
          <w:tcPr>
            <w:tcW w:w="1266" w:type="pct"/>
            <w:vMerge/>
          </w:tcPr>
          <w:p w14:paraId="37612ED9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64F0636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Способы и приемы контроля геометрических параметров </w:t>
            </w:r>
            <w:r w:rsidR="001379E6">
              <w:t>металлорежущих инструментов</w:t>
            </w:r>
          </w:p>
        </w:tc>
      </w:tr>
      <w:tr w:rsidR="00D1416E" w:rsidRPr="0046289F" w14:paraId="447304FB" w14:textId="77777777" w:rsidTr="009838A7">
        <w:trPr>
          <w:trHeight w:val="20"/>
        </w:trPr>
        <w:tc>
          <w:tcPr>
            <w:tcW w:w="1266" w:type="pct"/>
            <w:vMerge/>
          </w:tcPr>
          <w:p w14:paraId="716CEF05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7B1A8BD3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Виды, устройство и области применения контрольно-измерительных приборов для контроля геометрических параметров расточных резцов</w:t>
            </w:r>
          </w:p>
        </w:tc>
      </w:tr>
      <w:tr w:rsidR="00D1416E" w:rsidRPr="0046289F" w14:paraId="228F4F74" w14:textId="77777777" w:rsidTr="009838A7">
        <w:trPr>
          <w:trHeight w:val="20"/>
        </w:trPr>
        <w:tc>
          <w:tcPr>
            <w:tcW w:w="1266" w:type="pct"/>
            <w:vMerge/>
          </w:tcPr>
          <w:p w14:paraId="0B92D73F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B5838FF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Приемы и правила у</w:t>
            </w:r>
            <w:r>
              <w:t>станов</w:t>
            </w:r>
            <w:r w:rsidRPr="000762F0">
              <w:t>ки</w:t>
            </w:r>
            <w:r w:rsidR="004C1BD0">
              <w:t xml:space="preserve"> металлорежущих</w:t>
            </w:r>
            <w:r w:rsidRPr="000762F0">
              <w:t xml:space="preserve"> и вспомогательных инструментов на горизонтально-расточных станках</w:t>
            </w:r>
          </w:p>
        </w:tc>
      </w:tr>
      <w:tr w:rsidR="00D1416E" w:rsidRPr="0046289F" w14:paraId="1396F256" w14:textId="77777777" w:rsidTr="009838A7">
        <w:trPr>
          <w:trHeight w:val="20"/>
        </w:trPr>
        <w:tc>
          <w:tcPr>
            <w:tcW w:w="1266" w:type="pct"/>
            <w:vMerge/>
          </w:tcPr>
          <w:p w14:paraId="6EE7CD2F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DB77F2E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Виды, конструкции, назначение, возможности и правила использования контрольно-измерительных инструментов, применяемых при работе на горизонтально-расточных станках</w:t>
            </w:r>
          </w:p>
        </w:tc>
      </w:tr>
      <w:tr w:rsidR="00D1416E" w:rsidRPr="0046289F" w14:paraId="7E52F8C5" w14:textId="77777777" w:rsidTr="009838A7">
        <w:trPr>
          <w:trHeight w:val="20"/>
        </w:trPr>
        <w:tc>
          <w:tcPr>
            <w:tcW w:w="1266" w:type="pct"/>
            <w:vMerge/>
          </w:tcPr>
          <w:p w14:paraId="20DB92ED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2A06517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Виды, устройство, назначение, правила и условия эксплуатации универсальных и специальных приспособлений, применяемых на горизонтально-расточных станках</w:t>
            </w:r>
          </w:p>
        </w:tc>
      </w:tr>
      <w:tr w:rsidR="00D1416E" w:rsidRPr="0046289F" w14:paraId="693DA17B" w14:textId="77777777" w:rsidTr="009838A7">
        <w:trPr>
          <w:trHeight w:val="20"/>
        </w:trPr>
        <w:tc>
          <w:tcPr>
            <w:tcW w:w="1266" w:type="pct"/>
            <w:vMerge/>
          </w:tcPr>
          <w:p w14:paraId="501EA077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1FEDBA8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Правила и приемы базирования и закрепления заготовок сложных деталей в приспособлении или на столе горизонтально-расточного станка</w:t>
            </w:r>
            <w:r>
              <w:t xml:space="preserve"> </w:t>
            </w:r>
            <w:r w:rsidRPr="000762F0">
              <w:t>с выверкой в трех плоскостях</w:t>
            </w:r>
          </w:p>
        </w:tc>
      </w:tr>
      <w:tr w:rsidR="00D1416E" w:rsidRPr="0046289F" w14:paraId="7B78F062" w14:textId="77777777" w:rsidTr="009838A7">
        <w:trPr>
          <w:trHeight w:val="20"/>
        </w:trPr>
        <w:tc>
          <w:tcPr>
            <w:tcW w:w="1266" w:type="pct"/>
            <w:vMerge/>
          </w:tcPr>
          <w:p w14:paraId="7C68E9A2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FD7F904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Содержание и последовательность настройки горизонтально-расточных станков</w:t>
            </w:r>
          </w:p>
        </w:tc>
      </w:tr>
      <w:tr w:rsidR="00D1416E" w:rsidRPr="0046289F" w14:paraId="130CF2B5" w14:textId="77777777" w:rsidTr="009838A7">
        <w:trPr>
          <w:trHeight w:val="20"/>
        </w:trPr>
        <w:tc>
          <w:tcPr>
            <w:tcW w:w="1266" w:type="pct"/>
            <w:vMerge/>
          </w:tcPr>
          <w:p w14:paraId="69AAC8F3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7EBFB1A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Типовые режимы резания при обработке заготовок сложных деталей на горизонтально-расточных станках</w:t>
            </w:r>
          </w:p>
        </w:tc>
      </w:tr>
      <w:tr w:rsidR="00D1416E" w:rsidRPr="0046289F" w14:paraId="645866FD" w14:textId="77777777" w:rsidTr="009838A7">
        <w:trPr>
          <w:trHeight w:val="20"/>
        </w:trPr>
        <w:tc>
          <w:tcPr>
            <w:tcW w:w="1266" w:type="pct"/>
            <w:vMerge/>
          </w:tcPr>
          <w:p w14:paraId="72C7D08F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7698F0BD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Правила строповки и перемещения грузов</w:t>
            </w:r>
          </w:p>
        </w:tc>
      </w:tr>
      <w:tr w:rsidR="00D1416E" w:rsidRPr="0046289F" w14:paraId="4DAD5061" w14:textId="77777777" w:rsidTr="009838A7">
        <w:trPr>
          <w:trHeight w:val="20"/>
        </w:trPr>
        <w:tc>
          <w:tcPr>
            <w:tcW w:w="1266" w:type="pct"/>
            <w:vMerge/>
          </w:tcPr>
          <w:p w14:paraId="2E73DA24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D8475F0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Система знаковой сигнализации при работе с машинистом крана</w:t>
            </w:r>
          </w:p>
        </w:tc>
      </w:tr>
      <w:tr w:rsidR="00D1416E" w:rsidRPr="0046289F" w14:paraId="69DB6946" w14:textId="77777777" w:rsidTr="009838A7">
        <w:trPr>
          <w:trHeight w:val="20"/>
        </w:trPr>
        <w:tc>
          <w:tcPr>
            <w:tcW w:w="1266" w:type="pct"/>
            <w:vMerge/>
          </w:tcPr>
          <w:p w14:paraId="0CF16B10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4A505C7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Способы и приемы разметки поверхностей заготовок сложных деталей</w:t>
            </w:r>
          </w:p>
        </w:tc>
      </w:tr>
      <w:tr w:rsidR="00D1416E" w:rsidRPr="0046289F" w14:paraId="32403788" w14:textId="77777777" w:rsidTr="009838A7">
        <w:trPr>
          <w:trHeight w:val="20"/>
        </w:trPr>
        <w:tc>
          <w:tcPr>
            <w:tcW w:w="1266" w:type="pct"/>
            <w:vMerge/>
          </w:tcPr>
          <w:p w14:paraId="2162954C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E06498B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Способы и приемы сверления, зенкерования и развертывания цилиндрических и конических отверстий в заготовках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на горизонтально-расточных станках</w:t>
            </w:r>
          </w:p>
        </w:tc>
      </w:tr>
      <w:tr w:rsidR="00D1416E" w:rsidRPr="0046289F" w14:paraId="0A1CF7A3" w14:textId="77777777" w:rsidTr="009838A7">
        <w:trPr>
          <w:trHeight w:val="20"/>
        </w:trPr>
        <w:tc>
          <w:tcPr>
            <w:tcW w:w="1266" w:type="pct"/>
            <w:vMerge/>
          </w:tcPr>
          <w:p w14:paraId="649F34AB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AB48346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Способы и приемы нарезания резьбы в отверстиях заготовок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на горизонтально-расточных станках</w:t>
            </w:r>
          </w:p>
        </w:tc>
      </w:tr>
      <w:tr w:rsidR="00D1416E" w:rsidRPr="0046289F" w14:paraId="5E05F44B" w14:textId="77777777" w:rsidTr="009838A7">
        <w:trPr>
          <w:trHeight w:val="20"/>
        </w:trPr>
        <w:tc>
          <w:tcPr>
            <w:tcW w:w="1266" w:type="pct"/>
            <w:vMerge/>
          </w:tcPr>
          <w:p w14:paraId="1454EE93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9514663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Способы и приемы растачивания отверстий в заготовках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на горизонтально-расточных станках</w:t>
            </w:r>
          </w:p>
        </w:tc>
      </w:tr>
      <w:tr w:rsidR="00D1416E" w:rsidRPr="0046289F" w14:paraId="0939304B" w14:textId="77777777" w:rsidTr="009838A7">
        <w:trPr>
          <w:trHeight w:val="20"/>
        </w:trPr>
        <w:tc>
          <w:tcPr>
            <w:tcW w:w="1266" w:type="pct"/>
            <w:vMerge/>
          </w:tcPr>
          <w:p w14:paraId="2579C128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AF3E230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Способы и приемы растачивания сферических поверхностей заготовок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на горизонтально-расточных станках</w:t>
            </w:r>
          </w:p>
        </w:tc>
      </w:tr>
      <w:tr w:rsidR="00D1416E" w:rsidRPr="0046289F" w14:paraId="1BC17BCC" w14:textId="77777777" w:rsidTr="009838A7">
        <w:trPr>
          <w:trHeight w:val="20"/>
        </w:trPr>
        <w:tc>
          <w:tcPr>
            <w:tcW w:w="1266" w:type="pct"/>
            <w:vMerge/>
          </w:tcPr>
          <w:p w14:paraId="71FE7374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9A00A8C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Способы и приемы подрезки торцов отверстий в заготовках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на горизонтально-расточных станках</w:t>
            </w:r>
          </w:p>
        </w:tc>
      </w:tr>
      <w:tr w:rsidR="00D1416E" w:rsidRPr="0046289F" w14:paraId="1F7EB2E3" w14:textId="77777777" w:rsidTr="009838A7">
        <w:trPr>
          <w:trHeight w:val="20"/>
        </w:trPr>
        <w:tc>
          <w:tcPr>
            <w:tcW w:w="1266" w:type="pct"/>
            <w:vMerge/>
          </w:tcPr>
          <w:p w14:paraId="68B6F9E7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4E9E06FB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Способы и приемы фрезерования поверхностей заготовок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на горизонтально-расточных станках</w:t>
            </w:r>
          </w:p>
        </w:tc>
      </w:tr>
      <w:tr w:rsidR="00C85136" w:rsidRPr="0046289F" w14:paraId="12AB1A3B" w14:textId="77777777" w:rsidTr="00C85136">
        <w:trPr>
          <w:trHeight w:val="283"/>
        </w:trPr>
        <w:tc>
          <w:tcPr>
            <w:tcW w:w="1266" w:type="pct"/>
            <w:vMerge/>
          </w:tcPr>
          <w:p w14:paraId="5AA170ED" w14:textId="77777777" w:rsidR="00C85136" w:rsidRPr="000762F0" w:rsidRDefault="00C85136" w:rsidP="00314C09">
            <w:pPr>
              <w:pStyle w:val="af1"/>
            </w:pPr>
          </w:p>
        </w:tc>
        <w:tc>
          <w:tcPr>
            <w:tcW w:w="3734" w:type="pct"/>
          </w:tcPr>
          <w:p w14:paraId="7E76125B" w14:textId="77777777" w:rsidR="00C85136" w:rsidRPr="000762F0" w:rsidRDefault="00C85136" w:rsidP="00314C09">
            <w:pPr>
              <w:pStyle w:val="af1"/>
              <w:jc w:val="both"/>
            </w:pPr>
            <w:r>
              <w:t>Тригонометрия в объеме, необходимом для выполнения работы</w:t>
            </w:r>
          </w:p>
        </w:tc>
      </w:tr>
      <w:tr w:rsidR="00D1416E" w:rsidRPr="0046289F" w14:paraId="1688CF8A" w14:textId="77777777" w:rsidTr="009838A7">
        <w:trPr>
          <w:trHeight w:val="20"/>
        </w:trPr>
        <w:tc>
          <w:tcPr>
            <w:tcW w:w="1266" w:type="pct"/>
            <w:vMerge/>
          </w:tcPr>
          <w:p w14:paraId="71DEEBDB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00B24A0" w14:textId="77777777" w:rsidR="00D1416E" w:rsidRPr="000762F0" w:rsidRDefault="00D1416E" w:rsidP="00314C09">
            <w:pPr>
              <w:pStyle w:val="af1"/>
              <w:jc w:val="both"/>
            </w:pPr>
            <w:r>
              <w:t>Теория резания в объеме, необходимом для выполнения работы</w:t>
            </w:r>
          </w:p>
        </w:tc>
      </w:tr>
      <w:tr w:rsidR="00D1416E" w:rsidRPr="0046289F" w14:paraId="4D799952" w14:textId="77777777" w:rsidTr="009838A7">
        <w:trPr>
          <w:trHeight w:val="20"/>
        </w:trPr>
        <w:tc>
          <w:tcPr>
            <w:tcW w:w="1266" w:type="pct"/>
            <w:vMerge/>
          </w:tcPr>
          <w:p w14:paraId="198EAA91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1323074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Назначение, свойства и способы применения СОТС при сверлении, зенкеровании, развертывании, растачивании, резьбонарезании и фрезеровании</w:t>
            </w:r>
          </w:p>
        </w:tc>
      </w:tr>
      <w:tr w:rsidR="00D1416E" w:rsidRPr="0046289F" w14:paraId="3690AD04" w14:textId="77777777" w:rsidTr="009838A7">
        <w:trPr>
          <w:trHeight w:val="20"/>
        </w:trPr>
        <w:tc>
          <w:tcPr>
            <w:tcW w:w="1266" w:type="pct"/>
            <w:vMerge/>
          </w:tcPr>
          <w:p w14:paraId="4CFBCE0F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731CE52C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Критерии износа</w:t>
            </w:r>
            <w:r w:rsidR="004C1BD0">
              <w:t xml:space="preserve"> металлорежущих</w:t>
            </w:r>
            <w:r w:rsidRPr="000762F0">
              <w:t xml:space="preserve"> инструментов</w:t>
            </w:r>
          </w:p>
        </w:tc>
      </w:tr>
      <w:tr w:rsidR="00D1416E" w:rsidRPr="0046289F" w14:paraId="2CEF4731" w14:textId="77777777" w:rsidTr="009838A7">
        <w:trPr>
          <w:trHeight w:val="20"/>
        </w:trPr>
        <w:tc>
          <w:tcPr>
            <w:tcW w:w="1266" w:type="pct"/>
            <w:vMerge/>
          </w:tcPr>
          <w:p w14:paraId="674A38CF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5724C8B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Состав и порядок выполнения регламентных работ по техническому обслуживанию горизонтально-расточных станков</w:t>
            </w:r>
          </w:p>
        </w:tc>
      </w:tr>
      <w:tr w:rsidR="00D1416E" w:rsidRPr="0046289F" w14:paraId="6B49B6D6" w14:textId="77777777" w:rsidTr="009838A7">
        <w:trPr>
          <w:trHeight w:val="20"/>
        </w:trPr>
        <w:tc>
          <w:tcPr>
            <w:tcW w:w="1266" w:type="pct"/>
            <w:vMerge/>
          </w:tcPr>
          <w:p w14:paraId="728ADC58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543408FD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Состав работ по техническому обслуживанию технологической оснастки</w:t>
            </w:r>
          </w:p>
        </w:tc>
      </w:tr>
      <w:tr w:rsidR="00D1416E" w:rsidRPr="0046289F" w14:paraId="742FB419" w14:textId="77777777" w:rsidTr="009838A7">
        <w:trPr>
          <w:trHeight w:val="20"/>
        </w:trPr>
        <w:tc>
          <w:tcPr>
            <w:tcW w:w="1266" w:type="pct"/>
            <w:vMerge/>
          </w:tcPr>
          <w:p w14:paraId="05F82349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B6E5E98" w14:textId="77777777" w:rsidR="00D1416E" w:rsidRPr="000762F0" w:rsidRDefault="00D1416E" w:rsidP="00314C09">
            <w:pPr>
              <w:pStyle w:val="af1"/>
              <w:jc w:val="both"/>
            </w:pPr>
            <w:r>
              <w:t>Виды дефектов</w:t>
            </w:r>
            <w:r w:rsidRPr="000762F0">
              <w:t xml:space="preserve"> при обработке поверхностей заготовок сложных деталей на горизонтально-расточных станках</w:t>
            </w:r>
            <w:r>
              <w:t xml:space="preserve"> с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  <w:r w:rsidRPr="000762F0">
              <w:t xml:space="preserve">, </w:t>
            </w:r>
            <w:r>
              <w:t>их причины и способы</w:t>
            </w:r>
            <w:r w:rsidRPr="000762F0">
              <w:t xml:space="preserve"> предупреждения</w:t>
            </w:r>
          </w:p>
        </w:tc>
      </w:tr>
      <w:tr w:rsidR="00D1416E" w:rsidRPr="0046289F" w14:paraId="71947376" w14:textId="77777777" w:rsidTr="009838A7">
        <w:trPr>
          <w:trHeight w:val="20"/>
        </w:trPr>
        <w:tc>
          <w:tcPr>
            <w:tcW w:w="1266" w:type="pct"/>
            <w:vMerge/>
          </w:tcPr>
          <w:p w14:paraId="651D1CD7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28E84464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 xml:space="preserve">Виды и </w:t>
            </w:r>
            <w:r>
              <w:t xml:space="preserve">правила применения средств индивидуальной </w:t>
            </w:r>
            <w:r w:rsidRPr="000762F0">
              <w:t>и коллективной защиты при выполнении работ на горизонтально-расточных станках</w:t>
            </w:r>
          </w:p>
        </w:tc>
      </w:tr>
      <w:tr w:rsidR="00D1416E" w:rsidRPr="0046289F" w14:paraId="182678E0" w14:textId="77777777" w:rsidTr="009838A7">
        <w:trPr>
          <w:trHeight w:val="20"/>
        </w:trPr>
        <w:tc>
          <w:tcPr>
            <w:tcW w:w="1266" w:type="pct"/>
            <w:vMerge/>
          </w:tcPr>
          <w:p w14:paraId="671E6C7A" w14:textId="77777777" w:rsidR="00D1416E" w:rsidRPr="000762F0" w:rsidRDefault="00D1416E" w:rsidP="00314C09">
            <w:pPr>
              <w:pStyle w:val="af1"/>
            </w:pPr>
          </w:p>
        </w:tc>
        <w:tc>
          <w:tcPr>
            <w:tcW w:w="3734" w:type="pct"/>
          </w:tcPr>
          <w:p w14:paraId="153472D8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1416E" w:rsidRPr="0046289F" w14:paraId="58FFDF03" w14:textId="77777777" w:rsidTr="009838A7">
        <w:trPr>
          <w:trHeight w:val="20"/>
        </w:trPr>
        <w:tc>
          <w:tcPr>
            <w:tcW w:w="1266" w:type="pct"/>
          </w:tcPr>
          <w:p w14:paraId="16F7E9E4" w14:textId="77777777" w:rsidR="00D1416E" w:rsidRPr="000762F0" w:rsidRDefault="00D1416E" w:rsidP="00314C09">
            <w:pPr>
              <w:pStyle w:val="af1"/>
            </w:pPr>
            <w:r w:rsidRPr="000762F0">
              <w:t>Другие характеристики</w:t>
            </w:r>
          </w:p>
        </w:tc>
        <w:tc>
          <w:tcPr>
            <w:tcW w:w="3734" w:type="pct"/>
          </w:tcPr>
          <w:p w14:paraId="3FD4925D" w14:textId="77777777" w:rsidR="00D1416E" w:rsidRPr="000762F0" w:rsidRDefault="00D1416E" w:rsidP="00314C09">
            <w:pPr>
              <w:pStyle w:val="af1"/>
              <w:jc w:val="both"/>
            </w:pPr>
            <w:r w:rsidRPr="000762F0">
              <w:t>-</w:t>
            </w:r>
          </w:p>
        </w:tc>
      </w:tr>
    </w:tbl>
    <w:p w14:paraId="1EF7BAC0" w14:textId="77777777" w:rsidR="009838A7" w:rsidRDefault="009838A7" w:rsidP="00314C09"/>
    <w:p w14:paraId="6B1B5F23" w14:textId="20C407C8" w:rsidR="00CD7F7E" w:rsidRPr="009838A7" w:rsidRDefault="00CD7F7E" w:rsidP="00314C09">
      <w:pPr>
        <w:rPr>
          <w:b/>
          <w:bCs w:val="0"/>
        </w:rPr>
      </w:pPr>
      <w:r w:rsidRPr="009838A7">
        <w:rPr>
          <w:b/>
          <w:bCs w:val="0"/>
        </w:rPr>
        <w:t>3.</w:t>
      </w:r>
      <w:r w:rsidR="00D1416E" w:rsidRPr="009838A7">
        <w:rPr>
          <w:b/>
          <w:bCs w:val="0"/>
        </w:rPr>
        <w:t>4</w:t>
      </w:r>
      <w:r w:rsidRPr="009838A7">
        <w:rPr>
          <w:b/>
          <w:bCs w:val="0"/>
        </w:rPr>
        <w:t>.</w:t>
      </w:r>
      <w:r w:rsidR="00D1416E" w:rsidRPr="009838A7">
        <w:rPr>
          <w:b/>
          <w:bCs w:val="0"/>
        </w:rPr>
        <w:t>2</w:t>
      </w:r>
      <w:r w:rsidRPr="009838A7">
        <w:rPr>
          <w:b/>
          <w:bCs w:val="0"/>
        </w:rPr>
        <w:t>. Трудовая функция</w:t>
      </w:r>
    </w:p>
    <w:p w14:paraId="1B6B47B2" w14:textId="77777777" w:rsidR="009838A7" w:rsidRPr="00FF68A7" w:rsidRDefault="009838A7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CD7F7E" w:rsidRPr="0046289F" w14:paraId="61F2FA1D" w14:textId="77777777" w:rsidTr="000762F0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141DB4E2" w14:textId="77777777" w:rsidR="00CD7F7E" w:rsidRPr="0046289F" w:rsidRDefault="00CD7F7E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0FC9F" w14:textId="77777777" w:rsidR="00CD7F7E" w:rsidRPr="0046289F" w:rsidRDefault="00CD7F7E" w:rsidP="00314C09">
            <w:pPr>
              <w:pStyle w:val="af1"/>
            </w:pPr>
            <w:r w:rsidRPr="0046289F">
              <w:t xml:space="preserve">Контроль качества обработки поверхностей сложных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D83447" w14:textId="77777777" w:rsidR="00CD7F7E" w:rsidRPr="0046289F" w:rsidRDefault="00CD7F7E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A83CE" w14:textId="77777777" w:rsidR="00CD7F7E" w:rsidRPr="0046289F" w:rsidRDefault="006714F8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D/</w:t>
            </w:r>
            <w:r w:rsidR="00CD7F7E" w:rsidRPr="0046289F">
              <w:t>0</w:t>
            </w:r>
            <w:r w:rsidR="00D1416E">
              <w:t>2</w:t>
            </w:r>
            <w:r w:rsidR="00CD7F7E" w:rsidRPr="0046289F">
              <w:t>.</w:t>
            </w:r>
            <w:r w:rsidR="00CD7F7E" w:rsidRPr="0046289F">
              <w:rPr>
                <w:lang w:val="en-US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7F1AA0" w14:textId="77777777" w:rsidR="00CD7F7E" w:rsidRPr="0046289F" w:rsidRDefault="00CD7F7E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D4D16" w14:textId="77777777" w:rsidR="00CD7F7E" w:rsidRPr="0046289F" w:rsidRDefault="00CD7F7E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</w:tbl>
    <w:p w14:paraId="4172226C" w14:textId="77777777" w:rsidR="00CD7F7E" w:rsidRDefault="00CD7F7E" w:rsidP="00314C09">
      <w:pPr>
        <w:pStyle w:val="af1"/>
      </w:pPr>
    </w:p>
    <w:p w14:paraId="4D4FDFD9" w14:textId="77777777" w:rsidR="001841E7" w:rsidRPr="0046289F" w:rsidRDefault="001841E7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195A3979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29F54B0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80BA68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7BF2C8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1DDC0B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8F4F5C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4738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2079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2018CFAC" w14:textId="77777777" w:rsidTr="00473F53">
        <w:trPr>
          <w:jc w:val="center"/>
        </w:trPr>
        <w:tc>
          <w:tcPr>
            <w:tcW w:w="1267" w:type="pct"/>
            <w:vAlign w:val="center"/>
          </w:tcPr>
          <w:p w14:paraId="355B95F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595421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14E43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82E6F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EE48B24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0BAE15C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C6454E0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72E3B919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CD7F7E" w:rsidRPr="0046289F" w14:paraId="20CC8D41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2540D617" w14:textId="77777777" w:rsidR="00CD7F7E" w:rsidRPr="0046289F" w:rsidRDefault="00CD7F7E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4361FA4F" w14:textId="77777777" w:rsidR="00CD7F7E" w:rsidRPr="0046289F" w:rsidRDefault="00CD7F7E" w:rsidP="00314C09">
            <w:pPr>
              <w:pStyle w:val="af1"/>
              <w:jc w:val="both"/>
            </w:pPr>
            <w:r w:rsidRPr="0046289F">
              <w:t>Визуальное определение дефектов обработанных поверхностей сложных деталей</w:t>
            </w:r>
          </w:p>
        </w:tc>
      </w:tr>
      <w:tr w:rsidR="00CD7F7E" w:rsidRPr="0046289F" w14:paraId="2786654B" w14:textId="77777777" w:rsidTr="009838A7">
        <w:trPr>
          <w:trHeight w:val="20"/>
        </w:trPr>
        <w:tc>
          <w:tcPr>
            <w:tcW w:w="1266" w:type="pct"/>
            <w:vMerge/>
          </w:tcPr>
          <w:p w14:paraId="6253C74F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43121397" w14:textId="77777777" w:rsidR="00CD7F7E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CD7F7E" w:rsidRPr="0046289F">
              <w:t xml:space="preserve"> сложных деталей </w:t>
            </w:r>
            <w:r w:rsidR="00772DC7" w:rsidRPr="0046289F">
              <w:t xml:space="preserve">с </w:t>
            </w:r>
            <w:r w:rsidR="0077091D" w:rsidRPr="0046289F">
              <w:t xml:space="preserve">точностью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</w:p>
        </w:tc>
      </w:tr>
      <w:tr w:rsidR="00E94FC2" w:rsidRPr="0046289F" w14:paraId="14253DD0" w14:textId="77777777" w:rsidTr="009838A7">
        <w:trPr>
          <w:trHeight w:val="20"/>
        </w:trPr>
        <w:tc>
          <w:tcPr>
            <w:tcW w:w="1266" w:type="pct"/>
            <w:vMerge/>
          </w:tcPr>
          <w:p w14:paraId="69E8B520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1F798663" w14:textId="3081D662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угловых размеров </w:t>
            </w:r>
            <w:r w:rsidR="00C35C5A" w:rsidRPr="0046289F">
              <w:t xml:space="preserve">сложных деталей </w:t>
            </w:r>
            <w:r w:rsidR="00A06E43">
              <w:t xml:space="preserve">с точностью </w:t>
            </w:r>
            <w:r w:rsidR="00BE13CD">
              <w:t>до 10</w:t>
            </w:r>
            <w:r w:rsidR="005D19C3">
              <w:noBreakHyphen/>
              <w:t>й</w:t>
            </w:r>
            <w:r w:rsidR="00BE13CD">
              <w:t xml:space="preserve"> степени </w:t>
            </w:r>
          </w:p>
        </w:tc>
      </w:tr>
      <w:tr w:rsidR="00A96F9A" w:rsidRPr="0046289F" w14:paraId="64B13A31" w14:textId="77777777" w:rsidTr="009838A7">
        <w:trPr>
          <w:trHeight w:val="20"/>
        </w:trPr>
        <w:tc>
          <w:tcPr>
            <w:tcW w:w="1266" w:type="pct"/>
            <w:vMerge/>
          </w:tcPr>
          <w:p w14:paraId="73C110BA" w14:textId="77777777" w:rsidR="00A96F9A" w:rsidRPr="0046289F" w:rsidRDefault="00A96F9A" w:rsidP="00314C09">
            <w:pPr>
              <w:pStyle w:val="af1"/>
            </w:pPr>
          </w:p>
        </w:tc>
        <w:tc>
          <w:tcPr>
            <w:tcW w:w="3734" w:type="pct"/>
          </w:tcPr>
          <w:p w14:paraId="50ABAA4D" w14:textId="1D7B7F15" w:rsidR="00A96F9A" w:rsidRPr="0046289F" w:rsidRDefault="00A96F9A" w:rsidP="00314C09">
            <w:pPr>
              <w:pStyle w:val="af1"/>
              <w:jc w:val="both"/>
            </w:pPr>
            <w:r w:rsidRPr="0046289F">
              <w:t xml:space="preserve">Контроль внутренних метрических резьб </w:t>
            </w:r>
            <w:r w:rsidR="00A06E43">
              <w:t xml:space="preserve">с точностью </w:t>
            </w:r>
            <w:r w:rsidR="00AB3120">
              <w:t>до 6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Pr="0046289F">
              <w:t xml:space="preserve">и трубных резьб </w:t>
            </w:r>
            <w:r w:rsidR="00C25E37" w:rsidRPr="0046289F">
              <w:t xml:space="preserve">класса точности </w:t>
            </w:r>
            <w:r w:rsidRPr="0046289F">
              <w:t>В</w:t>
            </w:r>
          </w:p>
        </w:tc>
      </w:tr>
      <w:tr w:rsidR="00CD7F7E" w:rsidRPr="0046289F" w14:paraId="1EB2AFE4" w14:textId="77777777" w:rsidTr="009838A7">
        <w:trPr>
          <w:trHeight w:val="20"/>
        </w:trPr>
        <w:tc>
          <w:tcPr>
            <w:tcW w:w="1266" w:type="pct"/>
            <w:vMerge/>
          </w:tcPr>
          <w:p w14:paraId="7E124B0E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1ED64F73" w14:textId="25C708EB" w:rsidR="00CD7F7E" w:rsidRPr="0046289F" w:rsidRDefault="00CD7F7E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сложных деталей </w:t>
            </w:r>
            <w:r w:rsidR="00A06E43">
              <w:t xml:space="preserve">с точностью </w:t>
            </w:r>
            <w:r w:rsidR="00AB3120">
              <w:t>до 9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CD7F7E" w:rsidRPr="0046289F" w14:paraId="1E4133C7" w14:textId="77777777" w:rsidTr="009838A7">
        <w:trPr>
          <w:trHeight w:val="20"/>
        </w:trPr>
        <w:tc>
          <w:tcPr>
            <w:tcW w:w="1266" w:type="pct"/>
            <w:vMerge/>
          </w:tcPr>
          <w:p w14:paraId="481291BF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0B6E3703" w14:textId="77777777" w:rsidR="00CD7F7E" w:rsidRPr="0046289F" w:rsidRDefault="00CD7F7E" w:rsidP="00314C09">
            <w:pPr>
              <w:pStyle w:val="af1"/>
              <w:jc w:val="both"/>
            </w:pPr>
            <w:r w:rsidRPr="0046289F">
              <w:t>Контроль шероховатости обработанных поверхностей сложных деталей</w:t>
            </w:r>
            <w:r w:rsidR="00913B03" w:rsidRPr="0046289F">
              <w:t xml:space="preserve"> до </w:t>
            </w:r>
            <w:r w:rsidR="00913B03" w:rsidRPr="0046289F">
              <w:rPr>
                <w:lang w:val="en-US"/>
              </w:rPr>
              <w:t>Ra</w:t>
            </w:r>
            <w:r w:rsidR="00913B03" w:rsidRPr="0046289F">
              <w:t xml:space="preserve"> 1,6</w:t>
            </w:r>
          </w:p>
        </w:tc>
      </w:tr>
      <w:tr w:rsidR="00CD7F7E" w:rsidRPr="0046289F" w14:paraId="679F4CB4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466C09EC" w14:textId="77777777" w:rsidR="00CD7F7E" w:rsidRPr="0046289F" w:rsidRDefault="00CD7F7E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39C57827" w14:textId="77777777" w:rsidR="00CD7F7E" w:rsidRPr="0046289F" w:rsidRDefault="00CD7F7E" w:rsidP="00314C09">
            <w:pPr>
              <w:pStyle w:val="af1"/>
              <w:jc w:val="both"/>
            </w:pPr>
            <w:r w:rsidRPr="0046289F">
              <w:t>Выявлять визуально дефекты обработанных поверхностей сложных деталей</w:t>
            </w:r>
          </w:p>
        </w:tc>
      </w:tr>
      <w:tr w:rsidR="00CD7F7E" w:rsidRPr="0046289F" w14:paraId="5C7C84F0" w14:textId="77777777" w:rsidTr="009838A7">
        <w:trPr>
          <w:trHeight w:val="20"/>
        </w:trPr>
        <w:tc>
          <w:tcPr>
            <w:tcW w:w="1266" w:type="pct"/>
            <w:vMerge/>
          </w:tcPr>
          <w:p w14:paraId="654E7BBE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0EEE0683" w14:textId="77777777" w:rsidR="00CD7F7E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и специальные контрольно-измерительные инструменты для измерения и контроля линейных размеров </w:t>
            </w:r>
            <w:r w:rsidR="00CD7F7E" w:rsidRPr="0046289F">
              <w:t xml:space="preserve">сложных деталей с </w:t>
            </w:r>
            <w:r w:rsidR="0077091D" w:rsidRPr="0046289F">
              <w:t xml:space="preserve">точностью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CD7F7E" w:rsidRPr="0046289F" w14:paraId="1077E801" w14:textId="77777777" w:rsidTr="009838A7">
        <w:trPr>
          <w:trHeight w:val="20"/>
        </w:trPr>
        <w:tc>
          <w:tcPr>
            <w:tcW w:w="1266" w:type="pct"/>
            <w:vMerge/>
          </w:tcPr>
          <w:p w14:paraId="3004D19E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43EA597D" w14:textId="3FE20C0D" w:rsidR="00CD7F7E" w:rsidRPr="00C85136" w:rsidRDefault="00CD7F7E" w:rsidP="00314C09">
            <w:pPr>
              <w:pStyle w:val="af1"/>
              <w:jc w:val="both"/>
            </w:pPr>
            <w:r w:rsidRPr="0046289F">
              <w:t>Использовать стандартные контрольно-измерительные инструменты для контроля внутренних метрических</w:t>
            </w:r>
            <w:r w:rsidR="00ED48B5" w:rsidRPr="0046289F">
              <w:t xml:space="preserve"> </w:t>
            </w:r>
            <w:r w:rsidR="00C25E37" w:rsidRPr="0046289F">
              <w:t xml:space="preserve">резьб </w:t>
            </w:r>
            <w:r w:rsidR="00A06E43">
              <w:t xml:space="preserve">с точностью </w:t>
            </w:r>
            <w:r w:rsidR="00AB3120">
              <w:t>до 6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="00C25E37" w:rsidRPr="0046289F">
              <w:t xml:space="preserve">и </w:t>
            </w:r>
            <w:r w:rsidRPr="0046289F">
              <w:t>трубных резьб</w:t>
            </w:r>
            <w:r w:rsidR="00C25E37" w:rsidRPr="0046289F">
              <w:t xml:space="preserve"> класса точности </w:t>
            </w:r>
            <w:r w:rsidR="00C85136">
              <w:rPr>
                <w:lang w:val="en-US"/>
              </w:rPr>
              <w:t>B</w:t>
            </w:r>
          </w:p>
        </w:tc>
      </w:tr>
      <w:tr w:rsidR="00CD7F7E" w:rsidRPr="0046289F" w14:paraId="075568C5" w14:textId="77777777" w:rsidTr="009838A7">
        <w:trPr>
          <w:trHeight w:val="20"/>
        </w:trPr>
        <w:tc>
          <w:tcPr>
            <w:tcW w:w="1266" w:type="pct"/>
            <w:vMerge/>
          </w:tcPr>
          <w:p w14:paraId="630C2ECD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656C5067" w14:textId="5DF51E72" w:rsidR="00CD7F7E" w:rsidRPr="0046289F" w:rsidRDefault="00CD7F7E" w:rsidP="00314C09">
            <w:pPr>
              <w:pStyle w:val="af1"/>
              <w:jc w:val="both"/>
            </w:pPr>
            <w:r w:rsidRPr="0046289F">
              <w:t xml:space="preserve">Использовать контрольно-измерительные инструменты и приспособления для измерения и контроля точности формы и взаимного расположения поверхностей сложных деталей </w:t>
            </w:r>
            <w:r w:rsidR="008B3C3A">
              <w:t xml:space="preserve">с точностью </w:t>
            </w:r>
            <w:r w:rsidR="00AB3120">
              <w:t>не ниже 9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CD7F7E" w:rsidRPr="0046289F" w14:paraId="7CAE63DC" w14:textId="77777777" w:rsidTr="009838A7">
        <w:trPr>
          <w:trHeight w:val="20"/>
        </w:trPr>
        <w:tc>
          <w:tcPr>
            <w:tcW w:w="1266" w:type="pct"/>
            <w:vMerge/>
          </w:tcPr>
          <w:p w14:paraId="72A10FE0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27EAFB10" w14:textId="77777777" w:rsidR="00CD7F7E" w:rsidRPr="0046289F" w:rsidRDefault="00CD7F7E" w:rsidP="00314C09">
            <w:pPr>
              <w:pStyle w:val="af1"/>
              <w:jc w:val="both"/>
            </w:pPr>
            <w:r w:rsidRPr="0046289F">
              <w:t xml:space="preserve">Контролировать шероховатость поверхностей сложных деталей </w:t>
            </w:r>
            <w:r w:rsidR="0004200C" w:rsidRPr="0046289F">
              <w:t>визуально-тактильным и инструментальными методами</w:t>
            </w:r>
          </w:p>
        </w:tc>
      </w:tr>
      <w:tr w:rsidR="00CD7F7E" w:rsidRPr="0046289F" w14:paraId="38C57F68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4939E0F6" w14:textId="77777777" w:rsidR="00CD7F7E" w:rsidRPr="0046289F" w:rsidRDefault="00CD7F7E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4C7828E4" w14:textId="77777777" w:rsidR="00CD7F7E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CD7F7E" w:rsidRPr="0046289F" w14:paraId="751C1F0C" w14:textId="77777777" w:rsidTr="009838A7">
        <w:trPr>
          <w:trHeight w:val="20"/>
        </w:trPr>
        <w:tc>
          <w:tcPr>
            <w:tcW w:w="1266" w:type="pct"/>
            <w:vMerge/>
          </w:tcPr>
          <w:p w14:paraId="0BB584B0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4DB0077D" w14:textId="77777777" w:rsidR="00CD7F7E" w:rsidRPr="0046289F" w:rsidRDefault="00CD7F7E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CD7F7E" w:rsidRPr="0046289F" w14:paraId="78EC9958" w14:textId="77777777" w:rsidTr="009838A7">
        <w:trPr>
          <w:trHeight w:val="20"/>
        </w:trPr>
        <w:tc>
          <w:tcPr>
            <w:tcW w:w="1266" w:type="pct"/>
            <w:vMerge/>
          </w:tcPr>
          <w:p w14:paraId="52E00AFE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78128105" w14:textId="77777777" w:rsidR="00CD7F7E" w:rsidRPr="0046289F" w:rsidRDefault="00CD7F7E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CD7F7E" w:rsidRPr="0046289F" w14:paraId="6F8B8E69" w14:textId="77777777" w:rsidTr="009838A7">
        <w:trPr>
          <w:trHeight w:val="20"/>
        </w:trPr>
        <w:tc>
          <w:tcPr>
            <w:tcW w:w="1266" w:type="pct"/>
            <w:vMerge/>
          </w:tcPr>
          <w:p w14:paraId="27C3C0FA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1BCF01FA" w14:textId="77777777" w:rsidR="00CD7F7E" w:rsidRPr="0046289F" w:rsidRDefault="007A7019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CD7F7E" w:rsidRPr="0046289F" w14:paraId="5292E338" w14:textId="77777777" w:rsidTr="009838A7">
        <w:trPr>
          <w:trHeight w:val="20"/>
        </w:trPr>
        <w:tc>
          <w:tcPr>
            <w:tcW w:w="1266" w:type="pct"/>
            <w:vMerge/>
          </w:tcPr>
          <w:p w14:paraId="57E353FE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471A2F3C" w14:textId="77777777" w:rsidR="00CD7F7E" w:rsidRPr="0046289F" w:rsidRDefault="00CD7F7E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контрольно-измерительных инструментов для измерения и контроля размеров</w:t>
            </w:r>
            <w:r w:rsidR="006933B0" w:rsidRPr="0046289F">
              <w:t xml:space="preserve"> с </w:t>
            </w:r>
            <w:r w:rsidR="0077091D" w:rsidRPr="0046289F">
              <w:t xml:space="preserve">точностью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CD7F7E" w:rsidRPr="0046289F" w14:paraId="7C3124B5" w14:textId="77777777" w:rsidTr="009838A7">
        <w:trPr>
          <w:trHeight w:val="20"/>
        </w:trPr>
        <w:tc>
          <w:tcPr>
            <w:tcW w:w="1266" w:type="pct"/>
            <w:vMerge/>
          </w:tcPr>
          <w:p w14:paraId="6823ADB0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3BCB2AAE" w14:textId="003E786E" w:rsidR="00CD7F7E" w:rsidRPr="0046289F" w:rsidRDefault="00CD7F7E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точности внутренних метрических </w:t>
            </w:r>
            <w:r w:rsidR="00110F5A" w:rsidRPr="0046289F">
              <w:t xml:space="preserve">резьб </w:t>
            </w:r>
            <w:r w:rsidR="00A06E43">
              <w:t xml:space="preserve">с точностью </w:t>
            </w:r>
            <w:r w:rsidR="00AB3120">
              <w:t>до 6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="00110F5A" w:rsidRPr="0046289F">
              <w:t>и трубных резьб класса точности В</w:t>
            </w:r>
          </w:p>
        </w:tc>
      </w:tr>
      <w:tr w:rsidR="00CD7F7E" w:rsidRPr="0046289F" w14:paraId="4C7912DF" w14:textId="77777777" w:rsidTr="009838A7">
        <w:trPr>
          <w:trHeight w:val="20"/>
        </w:trPr>
        <w:tc>
          <w:tcPr>
            <w:tcW w:w="1266" w:type="pct"/>
            <w:vMerge/>
          </w:tcPr>
          <w:p w14:paraId="045A293F" w14:textId="77777777" w:rsidR="00CD7F7E" w:rsidRPr="0046289F" w:rsidRDefault="00CD7F7E" w:rsidP="00314C09">
            <w:pPr>
              <w:pStyle w:val="af1"/>
            </w:pPr>
          </w:p>
        </w:tc>
        <w:tc>
          <w:tcPr>
            <w:tcW w:w="3734" w:type="pct"/>
          </w:tcPr>
          <w:p w14:paraId="11ED022C" w14:textId="77777777" w:rsidR="00CD7F7E" w:rsidRPr="0046289F" w:rsidRDefault="00CD7F7E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</w:t>
            </w:r>
            <w:r w:rsidR="00687339" w:rsidRPr="0046289F">
              <w:t xml:space="preserve"> с погрешностью </w:t>
            </w:r>
            <w:r w:rsidR="00AB3120">
              <w:t>не выше 9</w:t>
            </w:r>
            <w:r w:rsidR="005D19C3">
              <w:noBreakHyphen/>
              <w:t>й</w:t>
            </w:r>
            <w:r w:rsidR="00AB3120">
              <w:t xml:space="preserve"> степени</w:t>
            </w:r>
            <w:r w:rsidR="008B3C3A">
              <w:t xml:space="preserve"> </w:t>
            </w:r>
            <w:r w:rsidR="000E41A4" w:rsidRPr="0046289F">
              <w:t>точности</w:t>
            </w:r>
          </w:p>
        </w:tc>
      </w:tr>
      <w:tr w:rsidR="0004200C" w:rsidRPr="0046289F" w14:paraId="376C9B33" w14:textId="77777777" w:rsidTr="009838A7">
        <w:trPr>
          <w:trHeight w:val="20"/>
        </w:trPr>
        <w:tc>
          <w:tcPr>
            <w:tcW w:w="1266" w:type="pct"/>
            <w:vMerge/>
          </w:tcPr>
          <w:p w14:paraId="5BD5DA63" w14:textId="77777777" w:rsidR="0004200C" w:rsidRPr="0046289F" w:rsidRDefault="0004200C" w:rsidP="00314C09">
            <w:pPr>
              <w:pStyle w:val="af1"/>
            </w:pPr>
          </w:p>
        </w:tc>
        <w:tc>
          <w:tcPr>
            <w:tcW w:w="3734" w:type="pct"/>
          </w:tcPr>
          <w:p w14:paraId="3627FEF4" w14:textId="77777777" w:rsidR="0004200C" w:rsidRPr="0046289F" w:rsidRDefault="006D4BEB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приборов </w:t>
            </w:r>
            <w:r w:rsidR="0004200C" w:rsidRPr="0046289F">
              <w:t>для измерения и контроля шероховатости поверхностей</w:t>
            </w:r>
          </w:p>
        </w:tc>
      </w:tr>
      <w:tr w:rsidR="0004200C" w:rsidRPr="0046289F" w14:paraId="65E4CC6A" w14:textId="77777777" w:rsidTr="009838A7">
        <w:trPr>
          <w:trHeight w:val="20"/>
        </w:trPr>
        <w:tc>
          <w:tcPr>
            <w:tcW w:w="1266" w:type="pct"/>
            <w:vMerge/>
          </w:tcPr>
          <w:p w14:paraId="5C8AD515" w14:textId="77777777" w:rsidR="0004200C" w:rsidRPr="0046289F" w:rsidRDefault="0004200C" w:rsidP="00314C09">
            <w:pPr>
              <w:pStyle w:val="af1"/>
            </w:pPr>
          </w:p>
        </w:tc>
        <w:tc>
          <w:tcPr>
            <w:tcW w:w="3734" w:type="pct"/>
          </w:tcPr>
          <w:p w14:paraId="551D7380" w14:textId="77777777" w:rsidR="0004200C" w:rsidRPr="0046289F" w:rsidRDefault="0004200C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04200C" w:rsidRPr="0046289F" w14:paraId="0DB60865" w14:textId="77777777" w:rsidTr="009838A7">
        <w:trPr>
          <w:trHeight w:val="20"/>
        </w:trPr>
        <w:tc>
          <w:tcPr>
            <w:tcW w:w="1266" w:type="pct"/>
          </w:tcPr>
          <w:p w14:paraId="1582F353" w14:textId="77777777" w:rsidR="0004200C" w:rsidRPr="0046289F" w:rsidRDefault="0004200C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5BBD7172" w14:textId="77777777" w:rsidR="0004200C" w:rsidRPr="0046289F" w:rsidRDefault="0004200C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061C0DF6" w14:textId="77777777" w:rsidR="009838A7" w:rsidRDefault="009838A7" w:rsidP="00314C09">
      <w:bookmarkStart w:id="19" w:name="_Toc107603396"/>
    </w:p>
    <w:p w14:paraId="1B6CC656" w14:textId="7D504FAF" w:rsidR="00C4104F" w:rsidRDefault="00C4104F" w:rsidP="00314C09">
      <w:pPr>
        <w:pStyle w:val="2"/>
      </w:pPr>
      <w:r w:rsidRPr="0046289F">
        <w:t>3.</w:t>
      </w:r>
      <w:r w:rsidR="00B653E2">
        <w:rPr>
          <w:lang w:val="en-US"/>
        </w:rPr>
        <w:t>5</w:t>
      </w:r>
      <w:r w:rsidRPr="0046289F">
        <w:t>. Обобщенная трудовая функция</w:t>
      </w:r>
      <w:bookmarkEnd w:id="19"/>
    </w:p>
    <w:p w14:paraId="0D0DEB0E" w14:textId="77777777" w:rsidR="009838A7" w:rsidRPr="009838A7" w:rsidRDefault="009838A7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C4104F" w:rsidRPr="0046289F" w14:paraId="16BA8C6D" w14:textId="77777777" w:rsidTr="000762F0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37019B33" w14:textId="77777777" w:rsidR="00C4104F" w:rsidRPr="0046289F" w:rsidRDefault="00C4104F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ABB1B8" w14:textId="77777777" w:rsidR="00C4104F" w:rsidRPr="0046289F" w:rsidRDefault="00C4104F" w:rsidP="00314C09">
            <w:pPr>
              <w:pStyle w:val="af1"/>
            </w:pPr>
            <w:r w:rsidRPr="0046289F">
              <w:t xml:space="preserve">Изготовление сложных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  <w:r w:rsidRPr="0046289F">
              <w:t xml:space="preserve">на координатно-расточных </w:t>
            </w:r>
            <w:r w:rsidR="00143567" w:rsidRPr="0046289F">
              <w:t>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CDB08A" w14:textId="77777777" w:rsidR="00C4104F" w:rsidRPr="0046289F" w:rsidRDefault="00C4104F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A9005" w14:textId="77777777" w:rsidR="00C4104F" w:rsidRPr="0046289F" w:rsidRDefault="00B653E2" w:rsidP="00314C09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74139E" w14:textId="77777777" w:rsidR="00C4104F" w:rsidRPr="0046289F" w:rsidRDefault="00C4104F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15B5B" w14:textId="77777777" w:rsidR="00C4104F" w:rsidRPr="0046289F" w:rsidRDefault="00C4104F" w:rsidP="00314C09">
            <w:pPr>
              <w:pStyle w:val="af3"/>
            </w:pPr>
            <w:r w:rsidRPr="0046289F">
              <w:t>3</w:t>
            </w:r>
          </w:p>
        </w:tc>
      </w:tr>
    </w:tbl>
    <w:p w14:paraId="0DA9E753" w14:textId="77777777" w:rsidR="00C4104F" w:rsidRPr="0046289F" w:rsidRDefault="00C4104F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C4104F" w:rsidRPr="0046289F" w14:paraId="2DF61B83" w14:textId="77777777" w:rsidTr="000762F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A1C17B2" w14:textId="77777777" w:rsidR="00C4104F" w:rsidRPr="0046289F" w:rsidRDefault="00C4104F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C5D883" w14:textId="77777777" w:rsidR="00C4104F" w:rsidRPr="0046289F" w:rsidRDefault="00C4104F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FF30D" w14:textId="77777777" w:rsidR="00C4104F" w:rsidRPr="0046289F" w:rsidRDefault="00C4104F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EC3547" w14:textId="77777777" w:rsidR="00C4104F" w:rsidRPr="0046289F" w:rsidRDefault="00C4104F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C4D2DD" w14:textId="77777777" w:rsidR="00C4104F" w:rsidRPr="0046289F" w:rsidRDefault="00C4104F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A3B9C" w14:textId="77777777" w:rsidR="00C4104F" w:rsidRPr="0046289F" w:rsidRDefault="00C4104F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D828D" w14:textId="77777777" w:rsidR="00C4104F" w:rsidRPr="0046289F" w:rsidRDefault="00C4104F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C4104F" w:rsidRPr="0046289F" w14:paraId="01798A6E" w14:textId="77777777" w:rsidTr="00C4104F">
        <w:trPr>
          <w:jc w:val="center"/>
        </w:trPr>
        <w:tc>
          <w:tcPr>
            <w:tcW w:w="2267" w:type="dxa"/>
            <w:vAlign w:val="center"/>
          </w:tcPr>
          <w:p w14:paraId="558A4495" w14:textId="77777777" w:rsidR="00C4104F" w:rsidRPr="0046289F" w:rsidRDefault="00C4104F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475F9B9" w14:textId="77777777" w:rsidR="00C4104F" w:rsidRPr="0046289F" w:rsidRDefault="00C4104F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CF9EFC5" w14:textId="77777777" w:rsidR="00C4104F" w:rsidRPr="0046289F" w:rsidRDefault="00C4104F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B702FF0" w14:textId="77777777" w:rsidR="00C4104F" w:rsidRPr="0046289F" w:rsidRDefault="00C4104F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9EBB5B8" w14:textId="77777777" w:rsidR="00C4104F" w:rsidRPr="0046289F" w:rsidRDefault="00C4104F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2A74224" w14:textId="77777777" w:rsidR="00C4104F" w:rsidRPr="0046289F" w:rsidRDefault="00C4104F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5A120F1" w14:textId="77777777" w:rsidR="00C4104F" w:rsidRPr="0046289F" w:rsidRDefault="00C4104F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2EC05F60" w14:textId="77777777" w:rsidR="00C4104F" w:rsidRPr="0046289F" w:rsidRDefault="00C4104F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C4104F" w:rsidRPr="0046289F" w14:paraId="4609D4A7" w14:textId="77777777" w:rsidTr="009838A7">
        <w:trPr>
          <w:trHeight w:val="20"/>
          <w:jc w:val="center"/>
        </w:trPr>
        <w:tc>
          <w:tcPr>
            <w:tcW w:w="1276" w:type="pct"/>
          </w:tcPr>
          <w:p w14:paraId="2517AF4F" w14:textId="77777777" w:rsidR="00C4104F" w:rsidRPr="0046289F" w:rsidRDefault="00C4104F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18AD28FB" w14:textId="77777777" w:rsidR="00C4104F" w:rsidRPr="0046289F" w:rsidRDefault="00C4104F" w:rsidP="00314C09">
            <w:pPr>
              <w:pStyle w:val="af1"/>
            </w:pPr>
            <w:r w:rsidRPr="0046289F">
              <w:t xml:space="preserve">Расточник на координатно-расточных </w:t>
            </w:r>
            <w:r w:rsidR="00143567" w:rsidRPr="0046289F">
              <w:t xml:space="preserve">станках </w:t>
            </w:r>
            <w:r w:rsidRPr="0046289F">
              <w:t>4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</w:tbl>
    <w:p w14:paraId="022FD3FD" w14:textId="77777777" w:rsidR="00C4104F" w:rsidRPr="0046289F" w:rsidRDefault="00C4104F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39D8" w:rsidRPr="0046289F" w14:paraId="478DA07A" w14:textId="77777777" w:rsidTr="009838A7">
        <w:trPr>
          <w:trHeight w:val="20"/>
          <w:jc w:val="center"/>
        </w:trPr>
        <w:tc>
          <w:tcPr>
            <w:tcW w:w="1276" w:type="pct"/>
          </w:tcPr>
          <w:p w14:paraId="7FE44D73" w14:textId="77777777" w:rsidR="008839D8" w:rsidRPr="0046289F" w:rsidRDefault="008839D8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747C2BFD" w14:textId="77777777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8839D8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5AB07960" w14:textId="77777777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46289F">
              <w:rPr>
                <w:lang w:eastAsia="en-US"/>
              </w:rPr>
              <w:t>или</w:t>
            </w:r>
          </w:p>
          <w:p w14:paraId="3F2D4A71" w14:textId="77777777" w:rsidR="008839D8" w:rsidRPr="0046289F" w:rsidRDefault="008839D8" w:rsidP="00314C09">
            <w:pPr>
              <w:pStyle w:val="af1"/>
            </w:pPr>
            <w:r w:rsidRPr="0046289F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46289F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8839D8" w:rsidRPr="0046289F" w14:paraId="1FE99E8D" w14:textId="77777777" w:rsidTr="009838A7">
        <w:trPr>
          <w:trHeight w:val="20"/>
          <w:jc w:val="center"/>
        </w:trPr>
        <w:tc>
          <w:tcPr>
            <w:tcW w:w="1276" w:type="pct"/>
          </w:tcPr>
          <w:p w14:paraId="1F52307B" w14:textId="77777777" w:rsidR="008839D8" w:rsidRPr="0046289F" w:rsidRDefault="008839D8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</w:tcPr>
          <w:p w14:paraId="28F025DF" w14:textId="000CCF28" w:rsidR="008839D8" w:rsidRPr="0046289F" w:rsidRDefault="008839D8" w:rsidP="00723A55">
            <w:pPr>
              <w:pStyle w:val="af1"/>
            </w:pPr>
            <w:r w:rsidRPr="0046289F">
              <w:rPr>
                <w:lang w:eastAsia="en-US"/>
              </w:rPr>
              <w:t xml:space="preserve">Не менее одного года </w:t>
            </w:r>
            <w:r w:rsidRPr="0046289F">
              <w:t xml:space="preserve">расточником на координатно-расточных станках </w:t>
            </w:r>
            <w:r w:rsidRPr="0046289F">
              <w:rPr>
                <w:lang w:eastAsia="en-US"/>
              </w:rPr>
              <w:t>3</w:t>
            </w:r>
            <w:r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</w:t>
            </w:r>
            <w:r>
              <w:rPr>
                <w:lang w:eastAsia="en-US"/>
              </w:rPr>
              <w:t xml:space="preserve">для прошедших </w:t>
            </w:r>
            <w:r w:rsidRPr="0046289F">
              <w:rPr>
                <w:lang w:eastAsia="en-US"/>
              </w:rPr>
              <w:t>профессионально</w:t>
            </w:r>
            <w:r>
              <w:rPr>
                <w:lang w:eastAsia="en-US"/>
              </w:rPr>
              <w:t>е</w:t>
            </w:r>
            <w:r w:rsidRPr="0046289F">
              <w:rPr>
                <w:lang w:eastAsia="en-US"/>
              </w:rPr>
              <w:t xml:space="preserve"> обучени</w:t>
            </w:r>
            <w:r>
              <w:rPr>
                <w:lang w:eastAsia="en-US"/>
              </w:rPr>
              <w:t>е</w:t>
            </w:r>
          </w:p>
        </w:tc>
      </w:tr>
      <w:tr w:rsidR="00A84C1E" w:rsidRPr="0046289F" w14:paraId="3764E767" w14:textId="77777777" w:rsidTr="009838A7">
        <w:trPr>
          <w:trHeight w:val="20"/>
          <w:jc w:val="center"/>
        </w:trPr>
        <w:tc>
          <w:tcPr>
            <w:tcW w:w="1276" w:type="pct"/>
          </w:tcPr>
          <w:p w14:paraId="60744616" w14:textId="77777777" w:rsidR="00A84C1E" w:rsidRPr="0046289F" w:rsidRDefault="00A84C1E" w:rsidP="00314C09">
            <w:pPr>
              <w:pStyle w:val="af1"/>
            </w:pPr>
            <w:r w:rsidRPr="0046289F">
              <w:t>Особые условия допуска к работе</w:t>
            </w:r>
          </w:p>
        </w:tc>
        <w:tc>
          <w:tcPr>
            <w:tcW w:w="3724" w:type="pct"/>
          </w:tcPr>
          <w:p w14:paraId="67B1A30A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4C8A9CD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</w:p>
          <w:p w14:paraId="4126D7EB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0A361FED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</w:p>
          <w:p w14:paraId="59737A7F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</w:p>
          <w:p w14:paraId="3E2F4B34" w14:textId="77777777" w:rsidR="00A84C1E" w:rsidRPr="00935652" w:rsidRDefault="00A84C1E" w:rsidP="00314C09">
            <w:pPr>
              <w:rPr>
                <w:shd w:val="clear" w:color="auto" w:fill="FFFFFF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</w:p>
        </w:tc>
      </w:tr>
      <w:tr w:rsidR="00A84C1E" w:rsidRPr="0046289F" w14:paraId="55CC2030" w14:textId="77777777" w:rsidTr="009838A7">
        <w:trPr>
          <w:trHeight w:val="20"/>
          <w:jc w:val="center"/>
        </w:trPr>
        <w:tc>
          <w:tcPr>
            <w:tcW w:w="1276" w:type="pct"/>
          </w:tcPr>
          <w:p w14:paraId="350E2845" w14:textId="77777777" w:rsidR="00A84C1E" w:rsidRPr="0046289F" w:rsidRDefault="00A84C1E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7B2BAE56" w14:textId="77777777" w:rsidR="00A84C1E" w:rsidRPr="00251A4E" w:rsidRDefault="00A84C1E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12FBB086" w14:textId="77777777" w:rsidR="00C4104F" w:rsidRPr="0046289F" w:rsidRDefault="00C4104F" w:rsidP="00314C09">
      <w:pPr>
        <w:pStyle w:val="af1"/>
      </w:pPr>
    </w:p>
    <w:p w14:paraId="5CAFCB69" w14:textId="77777777" w:rsidR="00C4104F" w:rsidRPr="0046289F" w:rsidRDefault="00C4104F" w:rsidP="00314C09">
      <w:pPr>
        <w:pStyle w:val="af1"/>
      </w:pPr>
      <w:r w:rsidRPr="0046289F">
        <w:t>Дополнительные характеристики</w:t>
      </w:r>
    </w:p>
    <w:p w14:paraId="5F1B66F7" w14:textId="77777777" w:rsidR="00C4104F" w:rsidRPr="0046289F" w:rsidRDefault="00C4104F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380"/>
        <w:gridCol w:w="6369"/>
      </w:tblGrid>
      <w:tr w:rsidR="00C4104F" w:rsidRPr="0046289F" w14:paraId="391FFCFE" w14:textId="77777777" w:rsidTr="009838A7">
        <w:trPr>
          <w:trHeight w:val="20"/>
          <w:jc w:val="center"/>
        </w:trPr>
        <w:tc>
          <w:tcPr>
            <w:tcW w:w="1282" w:type="pct"/>
            <w:vAlign w:val="center"/>
          </w:tcPr>
          <w:p w14:paraId="3949FA2E" w14:textId="77777777" w:rsidR="00C4104F" w:rsidRPr="0046289F" w:rsidRDefault="00C4104F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662" w:type="pct"/>
            <w:vAlign w:val="center"/>
          </w:tcPr>
          <w:p w14:paraId="660F987E" w14:textId="77777777" w:rsidR="00C4104F" w:rsidRPr="0046289F" w:rsidRDefault="00C4104F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3056" w:type="pct"/>
            <w:vAlign w:val="center"/>
          </w:tcPr>
          <w:p w14:paraId="7F59F52F" w14:textId="77777777" w:rsidR="00C4104F" w:rsidRPr="0046289F" w:rsidRDefault="00C4104F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C4104F" w:rsidRPr="0046289F" w14:paraId="37EF9697" w14:textId="77777777" w:rsidTr="009838A7">
        <w:trPr>
          <w:trHeight w:val="20"/>
          <w:jc w:val="center"/>
        </w:trPr>
        <w:tc>
          <w:tcPr>
            <w:tcW w:w="1282" w:type="pct"/>
          </w:tcPr>
          <w:p w14:paraId="1B396BED" w14:textId="77777777" w:rsidR="00C4104F" w:rsidRPr="0046289F" w:rsidRDefault="00C4104F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662" w:type="pct"/>
          </w:tcPr>
          <w:p w14:paraId="04EE19CD" w14:textId="77777777" w:rsidR="00C4104F" w:rsidRPr="0046289F" w:rsidRDefault="00C4104F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3056" w:type="pct"/>
          </w:tcPr>
          <w:p w14:paraId="3D607183" w14:textId="77777777" w:rsidR="00C4104F" w:rsidRPr="0046289F" w:rsidRDefault="00C4104F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143567" w:rsidRPr="0046289F">
              <w:t>станков</w:t>
            </w:r>
          </w:p>
        </w:tc>
      </w:tr>
      <w:tr w:rsidR="00C4104F" w:rsidRPr="0046289F" w14:paraId="244BB310" w14:textId="77777777" w:rsidTr="009838A7">
        <w:trPr>
          <w:trHeight w:val="20"/>
          <w:jc w:val="center"/>
        </w:trPr>
        <w:tc>
          <w:tcPr>
            <w:tcW w:w="1282" w:type="pct"/>
          </w:tcPr>
          <w:p w14:paraId="7D70FD30" w14:textId="77777777" w:rsidR="00C4104F" w:rsidRPr="0046289F" w:rsidRDefault="00C4104F" w:rsidP="00314C09">
            <w:pPr>
              <w:pStyle w:val="af1"/>
            </w:pPr>
            <w:r w:rsidRPr="0046289F">
              <w:t>ЕТКС</w:t>
            </w:r>
          </w:p>
        </w:tc>
        <w:tc>
          <w:tcPr>
            <w:tcW w:w="662" w:type="pct"/>
            <w:vAlign w:val="center"/>
          </w:tcPr>
          <w:p w14:paraId="72AE0E93" w14:textId="77777777" w:rsidR="00C4104F" w:rsidRPr="0046289F" w:rsidRDefault="00C4104F" w:rsidP="00314C09">
            <w:pPr>
              <w:pStyle w:val="af1"/>
            </w:pPr>
            <w:r w:rsidRPr="0046289F">
              <w:t>§ 128</w:t>
            </w:r>
          </w:p>
        </w:tc>
        <w:tc>
          <w:tcPr>
            <w:tcW w:w="3056" w:type="pct"/>
            <w:vAlign w:val="center"/>
          </w:tcPr>
          <w:p w14:paraId="1A720C39" w14:textId="77777777" w:rsidR="00C4104F" w:rsidRPr="0046289F" w:rsidRDefault="00C4104F" w:rsidP="00314C09">
            <w:pPr>
              <w:pStyle w:val="af1"/>
            </w:pPr>
            <w:r w:rsidRPr="0046289F">
              <w:t xml:space="preserve">Токарь-расточник </w:t>
            </w:r>
            <w:r w:rsidRPr="0046289F">
              <w:rPr>
                <w:lang w:val="en-US"/>
              </w:rPr>
              <w:t>4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C4104F" w:rsidRPr="0046289F" w14:paraId="0B0D6694" w14:textId="77777777" w:rsidTr="009838A7">
        <w:trPr>
          <w:trHeight w:val="20"/>
          <w:jc w:val="center"/>
        </w:trPr>
        <w:tc>
          <w:tcPr>
            <w:tcW w:w="1282" w:type="pct"/>
          </w:tcPr>
          <w:p w14:paraId="072123D0" w14:textId="77777777" w:rsidR="00C4104F" w:rsidRPr="0046289F" w:rsidRDefault="00C4104F" w:rsidP="00314C09">
            <w:pPr>
              <w:pStyle w:val="af1"/>
            </w:pPr>
            <w:r w:rsidRPr="0046289F">
              <w:t>ОКПДТР</w:t>
            </w:r>
          </w:p>
        </w:tc>
        <w:tc>
          <w:tcPr>
            <w:tcW w:w="662" w:type="pct"/>
          </w:tcPr>
          <w:p w14:paraId="1D67A27B" w14:textId="77777777" w:rsidR="00C4104F" w:rsidRPr="0046289F" w:rsidRDefault="00C4104F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3056" w:type="pct"/>
          </w:tcPr>
          <w:p w14:paraId="2BD0F9D7" w14:textId="77777777" w:rsidR="00C4104F" w:rsidRPr="0046289F" w:rsidRDefault="00C4104F" w:rsidP="00314C09">
            <w:pPr>
              <w:pStyle w:val="af1"/>
            </w:pPr>
            <w:r w:rsidRPr="0046289F">
              <w:t>Токарь-расточник</w:t>
            </w:r>
          </w:p>
        </w:tc>
      </w:tr>
      <w:tr w:rsidR="00C33967" w:rsidRPr="0046289F" w14:paraId="6F7F68DC" w14:textId="77777777" w:rsidTr="009838A7">
        <w:trPr>
          <w:trHeight w:val="20"/>
          <w:jc w:val="center"/>
        </w:trPr>
        <w:tc>
          <w:tcPr>
            <w:tcW w:w="1282" w:type="pct"/>
            <w:vMerge w:val="restart"/>
          </w:tcPr>
          <w:p w14:paraId="1C24FB75" w14:textId="77777777" w:rsidR="00C33967" w:rsidRPr="004C2989" w:rsidRDefault="00C33967" w:rsidP="00314C09">
            <w:pPr>
              <w:pStyle w:val="af1"/>
            </w:pPr>
            <w:r w:rsidRPr="004C2989">
              <w:t>ОКСО</w:t>
            </w:r>
          </w:p>
        </w:tc>
        <w:tc>
          <w:tcPr>
            <w:tcW w:w="662" w:type="pct"/>
          </w:tcPr>
          <w:p w14:paraId="51CF7A1D" w14:textId="77777777" w:rsidR="00C33967" w:rsidRPr="008050BB" w:rsidRDefault="00B16105" w:rsidP="00314C09">
            <w:pPr>
              <w:pStyle w:val="af1"/>
            </w:pPr>
            <w:r>
              <w:t>2.</w:t>
            </w:r>
            <w:r w:rsidR="00C33967" w:rsidRPr="008050BB">
              <w:t>15.01.25</w:t>
            </w:r>
          </w:p>
        </w:tc>
        <w:tc>
          <w:tcPr>
            <w:tcW w:w="3056" w:type="pct"/>
          </w:tcPr>
          <w:p w14:paraId="1F8C96BC" w14:textId="77777777" w:rsidR="00C33967" w:rsidRPr="008050BB" w:rsidRDefault="00C33967" w:rsidP="00314C09">
            <w:pPr>
              <w:pStyle w:val="af1"/>
            </w:pPr>
            <w:r w:rsidRPr="008050BB">
              <w:t>Станочник (металлообработка)</w:t>
            </w:r>
          </w:p>
        </w:tc>
      </w:tr>
      <w:tr w:rsidR="007E4BC2" w:rsidRPr="0046289F" w14:paraId="4353DDE4" w14:textId="77777777" w:rsidTr="009838A7">
        <w:trPr>
          <w:trHeight w:val="20"/>
          <w:jc w:val="center"/>
        </w:trPr>
        <w:tc>
          <w:tcPr>
            <w:tcW w:w="1282" w:type="pct"/>
            <w:vMerge/>
          </w:tcPr>
          <w:p w14:paraId="05E6B377" w14:textId="77777777" w:rsidR="007E4BC2" w:rsidRPr="004C2989" w:rsidRDefault="007E4BC2" w:rsidP="00314C09">
            <w:pPr>
              <w:pStyle w:val="af1"/>
            </w:pPr>
          </w:p>
        </w:tc>
        <w:tc>
          <w:tcPr>
            <w:tcW w:w="662" w:type="pct"/>
          </w:tcPr>
          <w:p w14:paraId="7E7F934D" w14:textId="77777777" w:rsidR="007E4BC2" w:rsidRPr="005702D8" w:rsidRDefault="00B16105" w:rsidP="00314C09">
            <w:r>
              <w:t>2.</w:t>
            </w:r>
            <w:r w:rsidR="007E4BC2" w:rsidRPr="005702D8">
              <w:t>15.01.27</w:t>
            </w:r>
          </w:p>
        </w:tc>
        <w:tc>
          <w:tcPr>
            <w:tcW w:w="3056" w:type="pct"/>
          </w:tcPr>
          <w:p w14:paraId="7F42DE37" w14:textId="77777777" w:rsidR="007E4BC2" w:rsidRDefault="007E4BC2" w:rsidP="00314C09">
            <w:r w:rsidRPr="005702D8">
              <w:t>Фрезеровщик-универсал</w:t>
            </w:r>
          </w:p>
        </w:tc>
      </w:tr>
    </w:tbl>
    <w:p w14:paraId="03DE5F34" w14:textId="77777777" w:rsidR="00255892" w:rsidRDefault="00255892" w:rsidP="00314C09"/>
    <w:p w14:paraId="03743BB0" w14:textId="0F2C65BD" w:rsidR="00C4104F" w:rsidRPr="009838A7" w:rsidRDefault="00C4104F" w:rsidP="00314C09">
      <w:pPr>
        <w:rPr>
          <w:b/>
          <w:bCs w:val="0"/>
        </w:rPr>
      </w:pPr>
      <w:r w:rsidRPr="009838A7">
        <w:rPr>
          <w:b/>
          <w:bCs w:val="0"/>
        </w:rPr>
        <w:t>3.</w:t>
      </w:r>
      <w:r w:rsidR="005C663F" w:rsidRPr="009838A7">
        <w:rPr>
          <w:b/>
          <w:bCs w:val="0"/>
        </w:rPr>
        <w:t>5</w:t>
      </w:r>
      <w:r w:rsidRPr="009838A7">
        <w:rPr>
          <w:b/>
          <w:bCs w:val="0"/>
        </w:rPr>
        <w:t>.1. Трудовая функция</w:t>
      </w:r>
    </w:p>
    <w:p w14:paraId="3547CB11" w14:textId="77777777" w:rsidR="009838A7" w:rsidRPr="00FF68A7" w:rsidRDefault="009838A7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C4104F" w:rsidRPr="0046289F" w14:paraId="604033E3" w14:textId="77777777" w:rsidTr="000762F0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1D2289D5" w14:textId="77777777" w:rsidR="00C4104F" w:rsidRPr="0046289F" w:rsidRDefault="00C4104F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E8160" w14:textId="77777777" w:rsidR="00C4104F" w:rsidRPr="0046289F" w:rsidRDefault="00BA6BC2" w:rsidP="00314C09">
            <w:pPr>
              <w:pStyle w:val="af1"/>
            </w:pPr>
            <w:r w:rsidRPr="0046289F">
              <w:t xml:space="preserve">Обработка заготовок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862747" w14:textId="77777777" w:rsidR="00C4104F" w:rsidRPr="0046289F" w:rsidRDefault="00C4104F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D9BBF" w14:textId="77777777" w:rsidR="00C4104F" w:rsidRPr="0046289F" w:rsidRDefault="006714F8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E/</w:t>
            </w:r>
            <w:r w:rsidR="00C4104F" w:rsidRPr="0046289F">
              <w:t>01.</w:t>
            </w:r>
            <w:r w:rsidR="00C4104F" w:rsidRPr="0046289F">
              <w:rPr>
                <w:lang w:val="en-US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6CB6C4" w14:textId="77777777" w:rsidR="00C4104F" w:rsidRPr="0046289F" w:rsidRDefault="00C4104F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C68E0" w14:textId="77777777" w:rsidR="00C4104F" w:rsidRPr="0046289F" w:rsidRDefault="00C4104F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</w:tbl>
    <w:p w14:paraId="1A13757E" w14:textId="77777777" w:rsidR="00C4104F" w:rsidRPr="0046289F" w:rsidRDefault="00C4104F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20E6BB7B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78F1712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750580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60D1FE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64FCF3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8E3E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BBE8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82D82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73F99CD8" w14:textId="77777777" w:rsidTr="00473F53">
        <w:trPr>
          <w:jc w:val="center"/>
        </w:trPr>
        <w:tc>
          <w:tcPr>
            <w:tcW w:w="1267" w:type="pct"/>
            <w:vAlign w:val="center"/>
          </w:tcPr>
          <w:p w14:paraId="4EB31CD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8668F64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97D203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607908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08100DB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EBB95D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0331D58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4A030F9E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C4104F" w:rsidRPr="0046289F" w14:paraId="4C49E83B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727AF1B1" w14:textId="77777777" w:rsidR="00C4104F" w:rsidRPr="000762F0" w:rsidRDefault="00C4104F" w:rsidP="00314C09">
            <w:pPr>
              <w:pStyle w:val="af1"/>
            </w:pPr>
            <w:r w:rsidRPr="000762F0">
              <w:t>Трудовые действия</w:t>
            </w:r>
          </w:p>
        </w:tc>
        <w:tc>
          <w:tcPr>
            <w:tcW w:w="3734" w:type="pct"/>
          </w:tcPr>
          <w:p w14:paraId="71971693" w14:textId="77777777" w:rsidR="00C4104F" w:rsidRPr="000762F0" w:rsidRDefault="00C4104F" w:rsidP="00314C09">
            <w:pPr>
              <w:pStyle w:val="af1"/>
              <w:jc w:val="both"/>
            </w:pPr>
            <w:r w:rsidRPr="000762F0">
              <w:t xml:space="preserve">Подготовка рабочего места </w:t>
            </w:r>
            <w:r w:rsidR="00C22F13" w:rsidRPr="000762F0">
              <w:t xml:space="preserve">к выполнению технологической </w:t>
            </w:r>
            <w:r w:rsidR="008B397D" w:rsidRPr="000762F0">
              <w:t>операции по обработке заготовки</w:t>
            </w:r>
            <w:r w:rsidR="00C22F13" w:rsidRPr="000762F0">
              <w:t xml:space="preserve"> сложной детали</w:t>
            </w:r>
            <w:r w:rsidRPr="000762F0">
              <w:t xml:space="preserve"> </w:t>
            </w:r>
            <w:r w:rsidR="00681CF0">
              <w:t>с точностью</w:t>
            </w:r>
            <w:r w:rsidRPr="000762F0">
              <w:t xml:space="preserve">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C4104F" w:rsidRPr="0046289F" w14:paraId="6C2D0A08" w14:textId="77777777" w:rsidTr="009838A7">
        <w:trPr>
          <w:trHeight w:val="20"/>
        </w:trPr>
        <w:tc>
          <w:tcPr>
            <w:tcW w:w="1266" w:type="pct"/>
            <w:vMerge/>
          </w:tcPr>
          <w:p w14:paraId="4A5F0FC0" w14:textId="77777777" w:rsidR="00C4104F" w:rsidRPr="000762F0" w:rsidRDefault="00C4104F" w:rsidP="00314C09">
            <w:pPr>
              <w:pStyle w:val="af1"/>
            </w:pPr>
          </w:p>
        </w:tc>
        <w:tc>
          <w:tcPr>
            <w:tcW w:w="3734" w:type="pct"/>
          </w:tcPr>
          <w:p w14:paraId="3BEC1D4E" w14:textId="77777777" w:rsidR="00C4104F" w:rsidRPr="000762F0" w:rsidRDefault="007E31EE" w:rsidP="00314C09">
            <w:pPr>
              <w:pStyle w:val="af1"/>
              <w:jc w:val="both"/>
            </w:pPr>
            <w:r>
              <w:t>Подготовка к эксплуатации</w:t>
            </w:r>
            <w:r w:rsidR="004C1BD0">
              <w:t xml:space="preserve"> металлорежущих</w:t>
            </w:r>
            <w:r>
              <w:t>, вспомогательных</w:t>
            </w:r>
            <w:r w:rsidR="00C4104F" w:rsidRPr="000762F0">
              <w:t>, контрольно-</w:t>
            </w:r>
            <w:r>
              <w:t>измерительных инструментов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 на координатно-расточном станке</w:t>
            </w:r>
          </w:p>
        </w:tc>
      </w:tr>
      <w:tr w:rsidR="00C4104F" w:rsidRPr="0046289F" w14:paraId="01C28ABF" w14:textId="77777777" w:rsidTr="009838A7">
        <w:trPr>
          <w:trHeight w:val="20"/>
        </w:trPr>
        <w:tc>
          <w:tcPr>
            <w:tcW w:w="1266" w:type="pct"/>
            <w:vMerge/>
          </w:tcPr>
          <w:p w14:paraId="16E6C6CD" w14:textId="77777777" w:rsidR="00C4104F" w:rsidRPr="000762F0" w:rsidRDefault="00C4104F" w:rsidP="00314C09">
            <w:pPr>
              <w:pStyle w:val="af1"/>
            </w:pPr>
          </w:p>
        </w:tc>
        <w:tc>
          <w:tcPr>
            <w:tcW w:w="3734" w:type="pct"/>
          </w:tcPr>
          <w:p w14:paraId="2E655D8C" w14:textId="77777777" w:rsidR="00C4104F" w:rsidRPr="000762F0" w:rsidRDefault="00C4104F" w:rsidP="00314C09">
            <w:pPr>
              <w:pStyle w:val="af1"/>
              <w:jc w:val="both"/>
            </w:pPr>
            <w:r w:rsidRPr="000762F0">
              <w:t>У</w:t>
            </w:r>
            <w:r w:rsidR="00C05DA2">
              <w:t>стан</w:t>
            </w:r>
            <w:r w:rsidR="009D1FA6">
              <w:t>ов</w:t>
            </w:r>
            <w:r w:rsidRPr="000762F0">
              <w:t>ка</w:t>
            </w:r>
            <w:r w:rsidR="004C1BD0">
              <w:t xml:space="preserve"> металлорежущих</w:t>
            </w:r>
            <w:r w:rsidRPr="000762F0">
              <w:t xml:space="preserve"> и вспомогательных инструментов в шпиндель координатно-расточного </w:t>
            </w:r>
            <w:r w:rsidR="00143567" w:rsidRPr="000762F0">
              <w:t>станка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</w:t>
            </w:r>
          </w:p>
        </w:tc>
      </w:tr>
      <w:tr w:rsidR="00C4104F" w:rsidRPr="0046289F" w14:paraId="064BFBCE" w14:textId="77777777" w:rsidTr="009838A7">
        <w:trPr>
          <w:trHeight w:val="20"/>
        </w:trPr>
        <w:tc>
          <w:tcPr>
            <w:tcW w:w="1266" w:type="pct"/>
            <w:vMerge/>
          </w:tcPr>
          <w:p w14:paraId="1F516E6C" w14:textId="77777777" w:rsidR="00C4104F" w:rsidRPr="000762F0" w:rsidRDefault="00C4104F" w:rsidP="00314C09">
            <w:pPr>
              <w:pStyle w:val="af1"/>
            </w:pPr>
          </w:p>
        </w:tc>
        <w:tc>
          <w:tcPr>
            <w:tcW w:w="3734" w:type="pct"/>
          </w:tcPr>
          <w:p w14:paraId="1205DF16" w14:textId="77777777" w:rsidR="00C4104F" w:rsidRPr="000762F0" w:rsidRDefault="00C4104F" w:rsidP="00314C09">
            <w:pPr>
              <w:pStyle w:val="af1"/>
              <w:jc w:val="both"/>
            </w:pPr>
            <w:r w:rsidRPr="000762F0">
              <w:t>Подготовка к эксплуатации универсальных и специальных приспособлений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 на координатно-расточном станке</w:t>
            </w:r>
          </w:p>
        </w:tc>
      </w:tr>
      <w:tr w:rsidR="00C4104F" w:rsidRPr="0046289F" w14:paraId="5AF725E5" w14:textId="77777777" w:rsidTr="009838A7">
        <w:trPr>
          <w:trHeight w:val="20"/>
        </w:trPr>
        <w:tc>
          <w:tcPr>
            <w:tcW w:w="1266" w:type="pct"/>
            <w:vMerge/>
          </w:tcPr>
          <w:p w14:paraId="2C07B2C7" w14:textId="77777777" w:rsidR="00C4104F" w:rsidRPr="000762F0" w:rsidRDefault="00C4104F" w:rsidP="00314C09">
            <w:pPr>
              <w:pStyle w:val="af1"/>
            </w:pPr>
          </w:p>
        </w:tc>
        <w:tc>
          <w:tcPr>
            <w:tcW w:w="3734" w:type="pct"/>
          </w:tcPr>
          <w:p w14:paraId="3E6244D3" w14:textId="77777777" w:rsidR="00C4104F" w:rsidRPr="000762F0" w:rsidRDefault="00C05DA2" w:rsidP="00314C09">
            <w:pPr>
              <w:pStyle w:val="af1"/>
              <w:jc w:val="both"/>
            </w:pPr>
            <w:r>
              <w:t>Установка</w:t>
            </w:r>
            <w:r w:rsidR="00C4104F" w:rsidRPr="000762F0">
              <w:t xml:space="preserve"> универсальных или специальных приспособлений на стол координатно-расточного </w:t>
            </w:r>
            <w:r w:rsidR="00143567" w:rsidRPr="000762F0">
              <w:t>станка</w:t>
            </w:r>
            <w:r w:rsidR="004103EC">
              <w:t xml:space="preserve"> для </w:t>
            </w:r>
            <w:r w:rsidR="004103EC" w:rsidRPr="000762F0">
              <w:t>обработк</w:t>
            </w:r>
            <w:r w:rsidR="004103EC">
              <w:t>и</w:t>
            </w:r>
            <w:r w:rsidR="004103EC" w:rsidRPr="000762F0">
              <w:t xml:space="preserve"> заготовки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8</w:t>
            </w:r>
            <w:r w:rsidR="005D19C3">
              <w:noBreakHyphen/>
              <w:t>го</w:t>
            </w:r>
            <w:r w:rsidR="004103EC">
              <w:t xml:space="preserve"> квалитета</w:t>
            </w:r>
          </w:p>
        </w:tc>
      </w:tr>
      <w:tr w:rsidR="00C4104F" w:rsidRPr="0046289F" w14:paraId="2961F838" w14:textId="77777777" w:rsidTr="009838A7">
        <w:trPr>
          <w:trHeight w:val="20"/>
        </w:trPr>
        <w:tc>
          <w:tcPr>
            <w:tcW w:w="1266" w:type="pct"/>
            <w:vMerge/>
          </w:tcPr>
          <w:p w14:paraId="5675BAD3" w14:textId="77777777" w:rsidR="00C4104F" w:rsidRPr="000762F0" w:rsidRDefault="00C4104F" w:rsidP="00314C09">
            <w:pPr>
              <w:pStyle w:val="af1"/>
            </w:pPr>
          </w:p>
        </w:tc>
        <w:tc>
          <w:tcPr>
            <w:tcW w:w="3734" w:type="pct"/>
          </w:tcPr>
          <w:p w14:paraId="7D8D1B6C" w14:textId="77777777" w:rsidR="00C4104F" w:rsidRPr="000762F0" w:rsidRDefault="00C4104F" w:rsidP="00314C09">
            <w:pPr>
              <w:pStyle w:val="af1"/>
              <w:jc w:val="both"/>
            </w:pPr>
            <w:r w:rsidRPr="000762F0">
              <w:t xml:space="preserve">Подготовка заготовки сложной детали к обработке на координатно-расточном </w:t>
            </w:r>
            <w:r w:rsidR="00143567" w:rsidRPr="000762F0">
              <w:t>станке</w:t>
            </w:r>
          </w:p>
        </w:tc>
      </w:tr>
      <w:tr w:rsidR="00C4104F" w:rsidRPr="0046289F" w14:paraId="1870B2F6" w14:textId="77777777" w:rsidTr="009838A7">
        <w:trPr>
          <w:trHeight w:val="20"/>
        </w:trPr>
        <w:tc>
          <w:tcPr>
            <w:tcW w:w="1266" w:type="pct"/>
            <w:vMerge/>
          </w:tcPr>
          <w:p w14:paraId="2E7C4B18" w14:textId="77777777" w:rsidR="00C4104F" w:rsidRPr="000762F0" w:rsidRDefault="00C4104F" w:rsidP="00314C09">
            <w:pPr>
              <w:pStyle w:val="af1"/>
            </w:pPr>
          </w:p>
        </w:tc>
        <w:tc>
          <w:tcPr>
            <w:tcW w:w="3734" w:type="pct"/>
          </w:tcPr>
          <w:p w14:paraId="7159ADE2" w14:textId="77777777" w:rsidR="00C4104F" w:rsidRPr="000762F0" w:rsidRDefault="00C05DA2" w:rsidP="00314C09">
            <w:pPr>
              <w:pStyle w:val="af1"/>
              <w:jc w:val="both"/>
            </w:pPr>
            <w:r>
              <w:t>Установка</w:t>
            </w:r>
            <w:r w:rsidR="00C4104F" w:rsidRPr="000762F0">
              <w:t xml:space="preserve"> заготовки сложной детали в приспособление или на стол координатно-расточного </w:t>
            </w:r>
            <w:r w:rsidR="00143567" w:rsidRPr="000762F0">
              <w:t>станка</w:t>
            </w:r>
            <w:r w:rsidR="00C4104F" w:rsidRPr="000762F0">
              <w:t xml:space="preserve"> с выверкой в трех плоскостях</w:t>
            </w:r>
          </w:p>
        </w:tc>
      </w:tr>
      <w:tr w:rsidR="00C4104F" w:rsidRPr="0046289F" w14:paraId="4BDBFE41" w14:textId="77777777" w:rsidTr="009838A7">
        <w:trPr>
          <w:trHeight w:val="20"/>
        </w:trPr>
        <w:tc>
          <w:tcPr>
            <w:tcW w:w="1266" w:type="pct"/>
            <w:vMerge/>
          </w:tcPr>
          <w:p w14:paraId="368E4496" w14:textId="77777777" w:rsidR="00C4104F" w:rsidRPr="000762F0" w:rsidRDefault="00C4104F" w:rsidP="00314C09">
            <w:pPr>
              <w:pStyle w:val="af1"/>
            </w:pPr>
          </w:p>
        </w:tc>
        <w:tc>
          <w:tcPr>
            <w:tcW w:w="3734" w:type="pct"/>
          </w:tcPr>
          <w:p w14:paraId="0AE9F155" w14:textId="77777777" w:rsidR="00C4104F" w:rsidRPr="000762F0" w:rsidRDefault="000A697A" w:rsidP="00314C09">
            <w:pPr>
              <w:pStyle w:val="af1"/>
              <w:jc w:val="both"/>
            </w:pPr>
            <w:r w:rsidRPr="000762F0">
              <w:t xml:space="preserve">Настройка и наладка координатно-расточного </w:t>
            </w:r>
            <w:r w:rsidR="00143567" w:rsidRPr="000762F0">
              <w:t>станка</w:t>
            </w:r>
            <w:r w:rsidR="00787758" w:rsidRPr="000762F0">
              <w:t xml:space="preserve"> для обработки поверхностей заготовки сложной детали</w:t>
            </w:r>
            <w:r w:rsidR="00C4104F" w:rsidRPr="000762F0">
              <w:t xml:space="preserve"> </w:t>
            </w:r>
            <w:r w:rsidR="00681CF0">
              <w:t>с точностью</w:t>
            </w:r>
            <w:r w:rsidR="00C4104F" w:rsidRPr="000762F0">
              <w:t xml:space="preserve">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C4104F" w:rsidRPr="0046289F" w14:paraId="6CFD08CF" w14:textId="77777777" w:rsidTr="009838A7">
        <w:trPr>
          <w:trHeight w:val="20"/>
        </w:trPr>
        <w:tc>
          <w:tcPr>
            <w:tcW w:w="1266" w:type="pct"/>
            <w:vMerge/>
          </w:tcPr>
          <w:p w14:paraId="51B5DC2E" w14:textId="77777777" w:rsidR="00C4104F" w:rsidRPr="000762F0" w:rsidRDefault="00C4104F" w:rsidP="00314C09">
            <w:pPr>
              <w:pStyle w:val="af1"/>
            </w:pPr>
          </w:p>
        </w:tc>
        <w:tc>
          <w:tcPr>
            <w:tcW w:w="3734" w:type="pct"/>
          </w:tcPr>
          <w:p w14:paraId="48CC9F03" w14:textId="77777777" w:rsidR="00C4104F" w:rsidRPr="000762F0" w:rsidRDefault="000A697A" w:rsidP="00314C09">
            <w:pPr>
              <w:pStyle w:val="af1"/>
              <w:jc w:val="both"/>
            </w:pPr>
            <w:r w:rsidRPr="000762F0">
              <w:t>Выбор режимов резания при обработке заготов</w:t>
            </w:r>
            <w:r w:rsidR="00C05DA2">
              <w:t>ок</w:t>
            </w:r>
            <w:r w:rsidR="00C4104F" w:rsidRPr="000762F0">
              <w:t xml:space="preserve"> сложных </w:t>
            </w:r>
            <w:r w:rsidR="005C406A" w:rsidRPr="000762F0">
              <w:t xml:space="preserve">деталей на координатно-расточном </w:t>
            </w:r>
            <w:r w:rsidR="00143567" w:rsidRPr="000762F0">
              <w:t>станке</w:t>
            </w:r>
          </w:p>
        </w:tc>
      </w:tr>
      <w:tr w:rsidR="00BA6BC2" w:rsidRPr="0046289F" w14:paraId="3B6B97DB" w14:textId="77777777" w:rsidTr="009838A7">
        <w:trPr>
          <w:trHeight w:val="20"/>
        </w:trPr>
        <w:tc>
          <w:tcPr>
            <w:tcW w:w="1266" w:type="pct"/>
            <w:vMerge/>
          </w:tcPr>
          <w:p w14:paraId="4247DB6B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9B97934" w14:textId="77777777" w:rsidR="00BA6BC2" w:rsidRPr="00BA6BC2" w:rsidRDefault="00BA6BC2" w:rsidP="00314C09">
            <w:pPr>
              <w:pStyle w:val="af1"/>
              <w:jc w:val="both"/>
            </w:pPr>
            <w:r w:rsidRPr="00BA6BC2">
              <w:t>Расчет координат обрабатываемых поверхностей заготовок сложных деталей в прямоугольной и полярной системах координат</w:t>
            </w:r>
          </w:p>
        </w:tc>
      </w:tr>
      <w:tr w:rsidR="00BA6BC2" w:rsidRPr="0046289F" w14:paraId="360E7F2F" w14:textId="77777777" w:rsidTr="009838A7">
        <w:trPr>
          <w:trHeight w:val="20"/>
        </w:trPr>
        <w:tc>
          <w:tcPr>
            <w:tcW w:w="1266" w:type="pct"/>
            <w:vMerge/>
          </w:tcPr>
          <w:p w14:paraId="29AD8FD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273F870" w14:textId="77777777" w:rsidR="00BA6BC2" w:rsidRPr="00BA6BC2" w:rsidRDefault="00BA6BC2" w:rsidP="00314C09">
            <w:pPr>
              <w:pStyle w:val="af1"/>
              <w:jc w:val="both"/>
            </w:pPr>
            <w:r w:rsidRPr="00BA6BC2">
              <w:t>Обработка отверстий в заготовках сложных деталей осевыми инструментами с точностью до 8</w:t>
            </w:r>
            <w:r w:rsidR="005D19C3">
              <w:noBreakHyphen/>
              <w:t>го</w:t>
            </w:r>
            <w:r w:rsidRPr="00BA6BC2">
              <w:t xml:space="preserve"> квалитета</w:t>
            </w:r>
          </w:p>
        </w:tc>
      </w:tr>
      <w:tr w:rsidR="00BA6BC2" w:rsidRPr="0046289F" w14:paraId="46CFAFF1" w14:textId="77777777" w:rsidTr="009838A7">
        <w:trPr>
          <w:trHeight w:val="20"/>
        </w:trPr>
        <w:tc>
          <w:tcPr>
            <w:tcW w:w="1266" w:type="pct"/>
            <w:vMerge/>
          </w:tcPr>
          <w:p w14:paraId="6532052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AFC2978" w14:textId="27F23CB9" w:rsidR="00BA6BC2" w:rsidRPr="00BA6BC2" w:rsidRDefault="00BA6BC2" w:rsidP="00314C09">
            <w:pPr>
              <w:pStyle w:val="af1"/>
              <w:jc w:val="both"/>
              <w:rPr>
                <w:highlight w:val="yellow"/>
              </w:rPr>
            </w:pPr>
            <w:r w:rsidRPr="00BA6BC2">
              <w:t xml:space="preserve">Обработка конических отверстий в заготовках сложных деталей осевыми инструментами с точностью до </w:t>
            </w:r>
            <w:r w:rsidR="00094324">
              <w:t>8</w:t>
            </w:r>
            <w:r w:rsidR="00094324">
              <w:noBreakHyphen/>
              <w:t>го квалитета</w:t>
            </w:r>
          </w:p>
        </w:tc>
      </w:tr>
      <w:tr w:rsidR="00BA6BC2" w:rsidRPr="0046289F" w14:paraId="11A3BB62" w14:textId="77777777" w:rsidTr="009838A7">
        <w:trPr>
          <w:trHeight w:val="20"/>
        </w:trPr>
        <w:tc>
          <w:tcPr>
            <w:tcW w:w="1266" w:type="pct"/>
            <w:vMerge/>
          </w:tcPr>
          <w:p w14:paraId="289D981A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0E0F855" w14:textId="77777777" w:rsidR="00BA6BC2" w:rsidRPr="00BA6BC2" w:rsidRDefault="00BA6BC2" w:rsidP="00314C09">
            <w:pPr>
              <w:pStyle w:val="af1"/>
              <w:jc w:val="both"/>
            </w:pPr>
            <w:r w:rsidRPr="00BA6BC2">
              <w:t>Обработка отверстий в заготовках сложных деталей расточными резцами с точностью до 8</w:t>
            </w:r>
            <w:r w:rsidR="005D19C3">
              <w:noBreakHyphen/>
              <w:t>го</w:t>
            </w:r>
            <w:r w:rsidRPr="00BA6BC2">
              <w:t xml:space="preserve"> квалитета</w:t>
            </w:r>
          </w:p>
        </w:tc>
      </w:tr>
      <w:tr w:rsidR="00BA6BC2" w:rsidRPr="0046289F" w14:paraId="5DE85776" w14:textId="77777777" w:rsidTr="009838A7">
        <w:trPr>
          <w:trHeight w:val="20"/>
        </w:trPr>
        <w:tc>
          <w:tcPr>
            <w:tcW w:w="1266" w:type="pct"/>
            <w:vMerge/>
          </w:tcPr>
          <w:p w14:paraId="515864A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71A7ADD" w14:textId="77777777" w:rsidR="00BA6BC2" w:rsidRPr="00BA6BC2" w:rsidRDefault="00BA6BC2" w:rsidP="00314C09">
            <w:pPr>
              <w:pStyle w:val="af1"/>
              <w:jc w:val="both"/>
            </w:pPr>
            <w:r w:rsidRPr="00BA6BC2">
              <w:t>Обработка отверстий в заготовках сложных деталей консольными оправками с точностью до 8</w:t>
            </w:r>
            <w:r w:rsidR="005D19C3">
              <w:noBreakHyphen/>
              <w:t>го</w:t>
            </w:r>
            <w:r w:rsidRPr="00BA6BC2">
              <w:t xml:space="preserve"> квалитета</w:t>
            </w:r>
          </w:p>
        </w:tc>
      </w:tr>
      <w:tr w:rsidR="00BA6BC2" w:rsidRPr="0046289F" w14:paraId="090F7252" w14:textId="77777777" w:rsidTr="009838A7">
        <w:trPr>
          <w:trHeight w:val="20"/>
        </w:trPr>
        <w:tc>
          <w:tcPr>
            <w:tcW w:w="1266" w:type="pct"/>
            <w:vMerge/>
          </w:tcPr>
          <w:p w14:paraId="3570284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AC6008A" w14:textId="77777777" w:rsidR="00BA6BC2" w:rsidRPr="00BA6BC2" w:rsidRDefault="00BA6BC2" w:rsidP="00314C09">
            <w:pPr>
              <w:pStyle w:val="af1"/>
              <w:jc w:val="both"/>
            </w:pPr>
            <w:r w:rsidRPr="00BA6BC2">
              <w:t>Поднастройка координатно-расточного станка в процессе работы</w:t>
            </w:r>
          </w:p>
        </w:tc>
      </w:tr>
      <w:tr w:rsidR="00BA6BC2" w:rsidRPr="0046289F" w14:paraId="2AC9E0DE" w14:textId="77777777" w:rsidTr="009838A7">
        <w:trPr>
          <w:trHeight w:val="20"/>
        </w:trPr>
        <w:tc>
          <w:tcPr>
            <w:tcW w:w="1266" w:type="pct"/>
            <w:vMerge/>
          </w:tcPr>
          <w:p w14:paraId="30A1728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CB299FA" w14:textId="77777777" w:rsidR="00BA6BC2" w:rsidRPr="00BA6BC2" w:rsidRDefault="00BA6BC2" w:rsidP="00314C09">
            <w:pPr>
              <w:pStyle w:val="af1"/>
              <w:jc w:val="both"/>
            </w:pPr>
            <w:r w:rsidRPr="00BA6BC2">
              <w:t>Поддержание технического состояния станка и технологической оснастки (приспособлений, измерительных и вспомогательных инструментов)</w:t>
            </w:r>
          </w:p>
        </w:tc>
      </w:tr>
      <w:tr w:rsidR="00BA6BC2" w:rsidRPr="0046289F" w14:paraId="4AC1B2EC" w14:textId="77777777" w:rsidTr="009838A7">
        <w:trPr>
          <w:trHeight w:val="20"/>
        </w:trPr>
        <w:tc>
          <w:tcPr>
            <w:tcW w:w="1266" w:type="pct"/>
            <w:vMerge/>
          </w:tcPr>
          <w:p w14:paraId="1DC45E5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1642A9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Проведение регламентных работ по техническому обслуживанию координатно-расточного станка в соответствии с технической документацией</w:t>
            </w:r>
          </w:p>
        </w:tc>
      </w:tr>
      <w:tr w:rsidR="00BA6BC2" w:rsidRPr="0046289F" w14:paraId="1BC0BBDE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03F9F50F" w14:textId="77777777" w:rsidR="00BA6BC2" w:rsidRPr="000762F0" w:rsidRDefault="00BA6BC2" w:rsidP="00314C09">
            <w:pPr>
              <w:pStyle w:val="af1"/>
            </w:pPr>
            <w:r w:rsidRPr="000762F0">
              <w:t>Необходимые умения</w:t>
            </w:r>
          </w:p>
        </w:tc>
        <w:tc>
          <w:tcPr>
            <w:tcW w:w="3734" w:type="pct"/>
          </w:tcPr>
          <w:p w14:paraId="273AF474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Проверять исправность, работоспособность и точность координатно-расточных станков</w:t>
            </w:r>
          </w:p>
        </w:tc>
      </w:tr>
      <w:tr w:rsidR="00BA6BC2" w:rsidRPr="0046289F" w14:paraId="3A1FB1C5" w14:textId="77777777" w:rsidTr="009838A7">
        <w:trPr>
          <w:trHeight w:val="20"/>
        </w:trPr>
        <w:tc>
          <w:tcPr>
            <w:tcW w:w="1266" w:type="pct"/>
            <w:vMerge/>
          </w:tcPr>
          <w:p w14:paraId="4BF3F03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85258A5" w14:textId="77777777" w:rsidR="00BA6BC2" w:rsidRPr="000762F0" w:rsidRDefault="001B6BFB" w:rsidP="00314C09">
            <w:pPr>
              <w:pStyle w:val="af1"/>
              <w:jc w:val="both"/>
            </w:pPr>
            <w:r>
              <w:t>Читать и анализировать конструкторскую</w:t>
            </w:r>
            <w:r w:rsidR="00BA6BC2">
              <w:t xml:space="preserve"> и технологическую документацию</w:t>
            </w:r>
            <w:r w:rsidR="00BA6BC2" w:rsidRPr="000762F0">
              <w:t xml:space="preserve"> на сложные детали</w:t>
            </w:r>
          </w:p>
        </w:tc>
      </w:tr>
      <w:tr w:rsidR="00BA6BC2" w:rsidRPr="0046289F" w14:paraId="3BFA0D4F" w14:textId="77777777" w:rsidTr="009838A7">
        <w:trPr>
          <w:trHeight w:val="20"/>
        </w:trPr>
        <w:tc>
          <w:tcPr>
            <w:tcW w:w="1266" w:type="pct"/>
            <w:vMerge/>
          </w:tcPr>
          <w:p w14:paraId="6CF3A7C2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A77AB78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Выбирать в соответствии с технологической документацией, подготавливать к работе</w:t>
            </w:r>
            <w:r w:rsidR="00A26501">
              <w:t xml:space="preserve"> металлорежущие</w:t>
            </w:r>
            <w:r w:rsidRPr="000762F0">
              <w:t>, вспомогательные и контрольно-измерительные инструменты</w:t>
            </w:r>
          </w:p>
        </w:tc>
      </w:tr>
      <w:tr w:rsidR="00BA6BC2" w:rsidRPr="0046289F" w14:paraId="3B7ABD17" w14:textId="77777777" w:rsidTr="009838A7">
        <w:trPr>
          <w:trHeight w:val="20"/>
        </w:trPr>
        <w:tc>
          <w:tcPr>
            <w:tcW w:w="1266" w:type="pct"/>
            <w:vMerge/>
          </w:tcPr>
          <w:p w14:paraId="02DD6D10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3ADBEBB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Устанавливать</w:t>
            </w:r>
            <w:r w:rsidR="00A26501">
              <w:t xml:space="preserve"> металлорежущие</w:t>
            </w:r>
            <w:r w:rsidRPr="000762F0">
              <w:t xml:space="preserve"> и вспомогательные инструменты в шпиндель координатно-расточных станков</w:t>
            </w:r>
          </w:p>
        </w:tc>
      </w:tr>
      <w:tr w:rsidR="00BA6BC2" w:rsidRPr="0046289F" w14:paraId="5F1165AF" w14:textId="77777777" w:rsidTr="009838A7">
        <w:trPr>
          <w:trHeight w:val="20"/>
        </w:trPr>
        <w:tc>
          <w:tcPr>
            <w:tcW w:w="1266" w:type="pct"/>
            <w:vMerge/>
          </w:tcPr>
          <w:p w14:paraId="6EB4EBD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DC7A4FE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Выбирать в соответствии с технологической документацией, подготавливать к работе, устанавливать на стол координатно-расточных станков универсальные и специальные приспособления </w:t>
            </w:r>
          </w:p>
        </w:tc>
      </w:tr>
      <w:tr w:rsidR="00BA6BC2" w:rsidRPr="0046289F" w14:paraId="76C43810" w14:textId="77777777" w:rsidTr="009838A7">
        <w:trPr>
          <w:trHeight w:val="20"/>
        </w:trPr>
        <w:tc>
          <w:tcPr>
            <w:tcW w:w="1266" w:type="pct"/>
            <w:vMerge/>
          </w:tcPr>
          <w:p w14:paraId="3976DA5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FA4224A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Базировать и закреплять заготовки сложных деталей в приспособлении координатно-расточного станка с выверкой в трех плоскостях</w:t>
            </w:r>
          </w:p>
        </w:tc>
      </w:tr>
      <w:tr w:rsidR="00BA6BC2" w:rsidRPr="0046289F" w14:paraId="0FA71699" w14:textId="77777777" w:rsidTr="009838A7">
        <w:trPr>
          <w:trHeight w:val="20"/>
        </w:trPr>
        <w:tc>
          <w:tcPr>
            <w:tcW w:w="1266" w:type="pct"/>
            <w:vMerge/>
          </w:tcPr>
          <w:p w14:paraId="60A7AD1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BA7CE6E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Выбирать схемы строповки заготовок сложных деталей и технологической оснастки</w:t>
            </w:r>
          </w:p>
        </w:tc>
      </w:tr>
      <w:tr w:rsidR="00BA6BC2" w:rsidRPr="0046289F" w14:paraId="4F439538" w14:textId="77777777" w:rsidTr="009838A7">
        <w:trPr>
          <w:trHeight w:val="20"/>
        </w:trPr>
        <w:tc>
          <w:tcPr>
            <w:tcW w:w="1266" w:type="pct"/>
            <w:vMerge/>
          </w:tcPr>
          <w:p w14:paraId="181AADBF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2883AC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Управлять </w:t>
            </w:r>
            <w:r>
              <w:t>подъемом (</w:t>
            </w:r>
            <w:r w:rsidRPr="000762F0">
              <w:t>снятием</w:t>
            </w:r>
            <w:r>
              <w:t>)</w:t>
            </w:r>
            <w:r w:rsidRPr="000762F0">
              <w:t xml:space="preserve"> заготовок сложных деталей и технологической оснастки</w:t>
            </w:r>
          </w:p>
        </w:tc>
      </w:tr>
      <w:tr w:rsidR="00BA6BC2" w:rsidRPr="0046289F" w14:paraId="144D73A2" w14:textId="77777777" w:rsidTr="009838A7">
        <w:trPr>
          <w:trHeight w:val="20"/>
        </w:trPr>
        <w:tc>
          <w:tcPr>
            <w:tcW w:w="1266" w:type="pct"/>
            <w:vMerge/>
          </w:tcPr>
          <w:p w14:paraId="6EC076A2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8941744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Базировать и закреплять заготовки сложных деталей на столе координатно-расточного станка с выверкой в трех плоскостях</w:t>
            </w:r>
          </w:p>
        </w:tc>
      </w:tr>
      <w:tr w:rsidR="00BA6BC2" w:rsidRPr="0046289F" w14:paraId="54A0B582" w14:textId="77777777" w:rsidTr="009838A7">
        <w:trPr>
          <w:trHeight w:val="20"/>
        </w:trPr>
        <w:tc>
          <w:tcPr>
            <w:tcW w:w="1266" w:type="pct"/>
            <w:vMerge/>
          </w:tcPr>
          <w:p w14:paraId="7A59BEDA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FFBA974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Выбирать и устанавливать режимы резания при обработке заготовок сложных деталей на координатно-расточных станках</w:t>
            </w:r>
          </w:p>
        </w:tc>
      </w:tr>
      <w:tr w:rsidR="00BA6BC2" w:rsidRPr="0046289F" w14:paraId="75A3500F" w14:textId="77777777" w:rsidTr="009838A7">
        <w:trPr>
          <w:trHeight w:val="20"/>
        </w:trPr>
        <w:tc>
          <w:tcPr>
            <w:tcW w:w="1266" w:type="pct"/>
            <w:vMerge/>
          </w:tcPr>
          <w:p w14:paraId="34602B6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86E96FD" w14:textId="1A7151BC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Производить настройку координатно-расточных станков для </w:t>
            </w:r>
            <w:r w:rsidR="002D4D35">
              <w:t xml:space="preserve">обработки поверхностей </w:t>
            </w:r>
            <w:r w:rsidR="002D4D35" w:rsidRPr="001841E7">
              <w:t>заготовок</w:t>
            </w:r>
            <w:r w:rsidRPr="001841E7">
              <w:t xml:space="preserve"> </w:t>
            </w:r>
            <w:r w:rsidR="00855C5B" w:rsidRPr="001841E7">
              <w:t xml:space="preserve">сложных деталей </w:t>
            </w:r>
            <w:r w:rsidRPr="001841E7">
              <w:t>с</w:t>
            </w:r>
            <w:r>
              <w:t xml:space="preserve"> точностью</w:t>
            </w:r>
            <w:r w:rsidRPr="000762F0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в соответствии с технологической документацией</w:t>
            </w:r>
          </w:p>
        </w:tc>
      </w:tr>
      <w:tr w:rsidR="00BA6BC2" w:rsidRPr="0046289F" w14:paraId="54EE3AF3" w14:textId="77777777" w:rsidTr="009838A7">
        <w:trPr>
          <w:trHeight w:val="20"/>
        </w:trPr>
        <w:tc>
          <w:tcPr>
            <w:tcW w:w="1266" w:type="pct"/>
            <w:vMerge/>
          </w:tcPr>
          <w:p w14:paraId="15433BB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F56EDD1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Выполнять математические вычисления для определения координат обрабатываемых поверхностей в прямоугольной и полярной системах координат</w:t>
            </w:r>
          </w:p>
        </w:tc>
      </w:tr>
      <w:tr w:rsidR="00BA6BC2" w:rsidRPr="0046289F" w14:paraId="520CA8DD" w14:textId="77777777" w:rsidTr="009838A7">
        <w:trPr>
          <w:trHeight w:val="20"/>
        </w:trPr>
        <w:tc>
          <w:tcPr>
            <w:tcW w:w="1266" w:type="pct"/>
            <w:vMerge/>
          </w:tcPr>
          <w:p w14:paraId="525855D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1E10F17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Сверлить, зенкеровать и развертывать конические отверстия</w:t>
            </w:r>
          </w:p>
        </w:tc>
      </w:tr>
      <w:tr w:rsidR="00BA6BC2" w:rsidRPr="0046289F" w14:paraId="7D2CAB26" w14:textId="77777777" w:rsidTr="009838A7">
        <w:trPr>
          <w:trHeight w:val="20"/>
        </w:trPr>
        <w:tc>
          <w:tcPr>
            <w:tcW w:w="1266" w:type="pct"/>
            <w:vMerge/>
          </w:tcPr>
          <w:p w14:paraId="4AB71960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D5551B6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 xml:space="preserve">Развертывать отверстия на координатно-расточных станках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4DCC59C0" w14:textId="77777777" w:rsidTr="009838A7">
        <w:trPr>
          <w:trHeight w:val="20"/>
        </w:trPr>
        <w:tc>
          <w:tcPr>
            <w:tcW w:w="1266" w:type="pct"/>
            <w:vMerge/>
          </w:tcPr>
          <w:p w14:paraId="35AED0B5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E898BFE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 xml:space="preserve">Растачивать отверстия расточными резцами и консольными оправками на координатно-расточных станках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6814B799" w14:textId="77777777" w:rsidTr="009838A7">
        <w:trPr>
          <w:trHeight w:val="20"/>
        </w:trPr>
        <w:tc>
          <w:tcPr>
            <w:tcW w:w="1266" w:type="pct"/>
            <w:vMerge/>
          </w:tcPr>
          <w:p w14:paraId="339C09B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42DB210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Определять степень износа</w:t>
            </w:r>
            <w:r w:rsidR="004C1BD0">
              <w:t xml:space="preserve"> металлорежущих</w:t>
            </w:r>
            <w:r w:rsidRPr="0046289F">
              <w:t xml:space="preserve"> инструментов и момент затупления инструмента</w:t>
            </w:r>
          </w:p>
        </w:tc>
      </w:tr>
      <w:tr w:rsidR="00BA6BC2" w:rsidRPr="0046289F" w14:paraId="02A3FC7E" w14:textId="77777777" w:rsidTr="009838A7">
        <w:trPr>
          <w:trHeight w:val="20"/>
        </w:trPr>
        <w:tc>
          <w:tcPr>
            <w:tcW w:w="1266" w:type="pct"/>
            <w:vMerge/>
          </w:tcPr>
          <w:p w14:paraId="7DD453BA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59CFD08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Снимать и устанавливать</w:t>
            </w:r>
            <w:r w:rsidR="00A26501">
              <w:t xml:space="preserve"> металлорежущие</w:t>
            </w:r>
            <w:r w:rsidRPr="0046289F">
              <w:t xml:space="preserve"> инструменты координатно-расточных станков</w:t>
            </w:r>
          </w:p>
        </w:tc>
      </w:tr>
      <w:tr w:rsidR="00BA6BC2" w:rsidRPr="0046289F" w14:paraId="249F8996" w14:textId="77777777" w:rsidTr="009838A7">
        <w:trPr>
          <w:trHeight w:val="20"/>
        </w:trPr>
        <w:tc>
          <w:tcPr>
            <w:tcW w:w="1266" w:type="pct"/>
            <w:vMerge/>
          </w:tcPr>
          <w:p w14:paraId="681A266B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E40BD00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Использовать СОТС при растачивании, сверлении, зенкеровании, развертывании</w:t>
            </w:r>
          </w:p>
        </w:tc>
      </w:tr>
      <w:tr w:rsidR="00BA6BC2" w:rsidRPr="0046289F" w14:paraId="3F8BF40C" w14:textId="77777777" w:rsidTr="009838A7">
        <w:trPr>
          <w:trHeight w:val="20"/>
        </w:trPr>
        <w:tc>
          <w:tcPr>
            <w:tcW w:w="1266" w:type="pct"/>
            <w:vMerge/>
          </w:tcPr>
          <w:p w14:paraId="176DF82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0D53CD7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Контролировать наличие и состояние СОТС на координатно-расточных станках</w:t>
            </w:r>
          </w:p>
        </w:tc>
      </w:tr>
      <w:tr w:rsidR="00BA6BC2" w:rsidRPr="0046289F" w14:paraId="4940E113" w14:textId="77777777" w:rsidTr="009838A7">
        <w:trPr>
          <w:trHeight w:val="20"/>
        </w:trPr>
        <w:tc>
          <w:tcPr>
            <w:tcW w:w="1266" w:type="pct"/>
            <w:vMerge/>
          </w:tcPr>
          <w:p w14:paraId="771E5895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2393F5E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 xml:space="preserve">Выявлять причины брака, предупреждать возможный брак при обработке поверхностей заготовок сложных деталей на координатно-расточных станках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17D8E8AA" w14:textId="77777777" w:rsidTr="009838A7">
        <w:trPr>
          <w:trHeight w:val="20"/>
        </w:trPr>
        <w:tc>
          <w:tcPr>
            <w:tcW w:w="1266" w:type="pct"/>
            <w:vMerge/>
          </w:tcPr>
          <w:p w14:paraId="59076D4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CF7C1F7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Выполнять регламентные работы по техническому обслуживанию координатно-расточных станков</w:t>
            </w:r>
          </w:p>
        </w:tc>
      </w:tr>
      <w:tr w:rsidR="00BA6BC2" w:rsidRPr="0046289F" w14:paraId="1B435025" w14:textId="77777777" w:rsidTr="009838A7">
        <w:trPr>
          <w:trHeight w:val="20"/>
        </w:trPr>
        <w:tc>
          <w:tcPr>
            <w:tcW w:w="1266" w:type="pct"/>
            <w:vMerge/>
          </w:tcPr>
          <w:p w14:paraId="7762839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96037A4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Выполнять техническое обслуживание технологической оснастки координатно-расточных станков</w:t>
            </w:r>
          </w:p>
        </w:tc>
      </w:tr>
      <w:tr w:rsidR="00BA6BC2" w:rsidRPr="0046289F" w14:paraId="6FAD5BFE" w14:textId="77777777" w:rsidTr="009838A7">
        <w:trPr>
          <w:trHeight w:val="20"/>
        </w:trPr>
        <w:tc>
          <w:tcPr>
            <w:tcW w:w="1266" w:type="pct"/>
            <w:vMerge/>
          </w:tcPr>
          <w:p w14:paraId="00664C7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F8F834F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BA6BC2" w:rsidRPr="0046289F" w14:paraId="0C654388" w14:textId="77777777" w:rsidTr="009838A7">
        <w:trPr>
          <w:trHeight w:val="20"/>
        </w:trPr>
        <w:tc>
          <w:tcPr>
            <w:tcW w:w="1266" w:type="pct"/>
            <w:vMerge/>
          </w:tcPr>
          <w:p w14:paraId="68AF15E2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FE76DA0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Применять средства индивидуальной и коллективной защиты при выполнении работ на координатно-расточных станках</w:t>
            </w:r>
          </w:p>
        </w:tc>
      </w:tr>
      <w:tr w:rsidR="00BA6BC2" w:rsidRPr="0046289F" w14:paraId="1505144C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23DC78EC" w14:textId="77777777" w:rsidR="00BA6BC2" w:rsidRPr="000762F0" w:rsidRDefault="00BA6BC2" w:rsidP="00314C09">
            <w:pPr>
              <w:pStyle w:val="af1"/>
            </w:pPr>
            <w:r w:rsidRPr="000762F0">
              <w:t>Необходимые знания</w:t>
            </w:r>
          </w:p>
        </w:tc>
        <w:tc>
          <w:tcPr>
            <w:tcW w:w="3734" w:type="pct"/>
          </w:tcPr>
          <w:p w14:paraId="5C17B845" w14:textId="77777777" w:rsidR="00BA6BC2" w:rsidRPr="000762F0" w:rsidRDefault="00BA6BC2" w:rsidP="00314C09">
            <w:pPr>
              <w:pStyle w:val="af1"/>
              <w:jc w:val="both"/>
            </w:pPr>
            <w:r>
              <w:t>Устройство, принципы работы и правила эксплуатации</w:t>
            </w:r>
            <w:r w:rsidRPr="000762F0">
              <w:t xml:space="preserve"> координатно-расточных станков</w:t>
            </w:r>
          </w:p>
        </w:tc>
      </w:tr>
      <w:tr w:rsidR="00BA6BC2" w:rsidRPr="0046289F" w14:paraId="5AC34707" w14:textId="77777777" w:rsidTr="009838A7">
        <w:trPr>
          <w:trHeight w:val="20"/>
        </w:trPr>
        <w:tc>
          <w:tcPr>
            <w:tcW w:w="1266" w:type="pct"/>
            <w:vMerge/>
          </w:tcPr>
          <w:p w14:paraId="7EE86A4B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542B269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Органы управления координатно-расточными станками</w:t>
            </w:r>
          </w:p>
        </w:tc>
      </w:tr>
      <w:tr w:rsidR="00BA6BC2" w:rsidRPr="0046289F" w14:paraId="68B3CE94" w14:textId="77777777" w:rsidTr="009838A7">
        <w:trPr>
          <w:trHeight w:val="20"/>
        </w:trPr>
        <w:tc>
          <w:tcPr>
            <w:tcW w:w="1266" w:type="pct"/>
            <w:vMerge/>
          </w:tcPr>
          <w:p w14:paraId="1088AC1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63DB774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Порядок проверки исправности, работоспособности и точности координатно-расточных </w:t>
            </w:r>
            <w:r>
              <w:t>станков</w:t>
            </w:r>
          </w:p>
        </w:tc>
      </w:tr>
      <w:tr w:rsidR="00BA6BC2" w:rsidRPr="0046289F" w14:paraId="6C6B965F" w14:textId="77777777" w:rsidTr="009838A7">
        <w:trPr>
          <w:trHeight w:val="20"/>
        </w:trPr>
        <w:tc>
          <w:tcPr>
            <w:tcW w:w="1266" w:type="pct"/>
            <w:vMerge/>
          </w:tcPr>
          <w:p w14:paraId="5509041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5EFD282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Требования к планировке, оснащению и организации рабочего места при выполнении работ на координатно-расточных станках</w:t>
            </w:r>
          </w:p>
        </w:tc>
      </w:tr>
      <w:tr w:rsidR="00BA6BC2" w:rsidRPr="0046289F" w14:paraId="7101073A" w14:textId="77777777" w:rsidTr="009838A7">
        <w:trPr>
          <w:trHeight w:val="20"/>
        </w:trPr>
        <w:tc>
          <w:tcPr>
            <w:tcW w:w="1266" w:type="pct"/>
            <w:vMerge/>
          </w:tcPr>
          <w:p w14:paraId="7674AFD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58B030D" w14:textId="77777777" w:rsidR="00BA6BC2" w:rsidRPr="000762F0" w:rsidRDefault="00BA6BC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BA6BC2" w:rsidRPr="0046289F" w14:paraId="1CD897B1" w14:textId="77777777" w:rsidTr="009838A7">
        <w:trPr>
          <w:trHeight w:val="20"/>
        </w:trPr>
        <w:tc>
          <w:tcPr>
            <w:tcW w:w="1266" w:type="pct"/>
            <w:vMerge/>
          </w:tcPr>
          <w:p w14:paraId="4F7F1F80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AE84CD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BA6BC2" w:rsidRPr="0046289F" w14:paraId="113AA51C" w14:textId="77777777" w:rsidTr="009838A7">
        <w:trPr>
          <w:trHeight w:val="20"/>
        </w:trPr>
        <w:tc>
          <w:tcPr>
            <w:tcW w:w="1266" w:type="pct"/>
            <w:vMerge/>
          </w:tcPr>
          <w:p w14:paraId="3C4034FF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63DF05C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Система допусков и посадок, квалитеты точности, параметры шероховатости</w:t>
            </w:r>
          </w:p>
        </w:tc>
      </w:tr>
      <w:tr w:rsidR="00BA6BC2" w:rsidRPr="0046289F" w14:paraId="75F7B700" w14:textId="77777777" w:rsidTr="009838A7">
        <w:trPr>
          <w:trHeight w:val="20"/>
        </w:trPr>
        <w:tc>
          <w:tcPr>
            <w:tcW w:w="1266" w:type="pct"/>
            <w:vMerge/>
          </w:tcPr>
          <w:p w14:paraId="11DCD2A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F8B16D4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BA6BC2" w:rsidRPr="0046289F" w14:paraId="221B9A84" w14:textId="77777777" w:rsidTr="009838A7">
        <w:trPr>
          <w:trHeight w:val="20"/>
        </w:trPr>
        <w:tc>
          <w:tcPr>
            <w:tcW w:w="1266" w:type="pct"/>
            <w:vMerge/>
          </w:tcPr>
          <w:p w14:paraId="3B34821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86FBFBD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342516E8" w14:textId="77777777" w:rsidTr="009838A7">
        <w:trPr>
          <w:trHeight w:val="20"/>
        </w:trPr>
        <w:tc>
          <w:tcPr>
            <w:tcW w:w="1266" w:type="pct"/>
            <w:vMerge/>
          </w:tcPr>
          <w:p w14:paraId="1803802A" w14:textId="77777777" w:rsidR="001F428C" w:rsidRPr="000762F0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5958864D" w14:textId="77777777" w:rsidR="001F428C" w:rsidRPr="00FE5120" w:rsidRDefault="001F428C" w:rsidP="00314C09">
            <w:pPr>
              <w:pStyle w:val="af1"/>
              <w:jc w:val="both"/>
            </w:pPr>
            <w:r w:rsidRPr="00FE5120">
              <w:t>Основные свойства и маркировка обрабатываемых материалов</w:t>
            </w:r>
          </w:p>
        </w:tc>
      </w:tr>
      <w:tr w:rsidR="001F428C" w:rsidRPr="0046289F" w14:paraId="1F866274" w14:textId="77777777" w:rsidTr="009838A7">
        <w:trPr>
          <w:trHeight w:val="20"/>
        </w:trPr>
        <w:tc>
          <w:tcPr>
            <w:tcW w:w="1266" w:type="pct"/>
            <w:vMerge/>
          </w:tcPr>
          <w:p w14:paraId="0DECA172" w14:textId="77777777" w:rsidR="001F428C" w:rsidRPr="000762F0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49FA39C0" w14:textId="77777777" w:rsidR="001F428C" w:rsidRPr="00A05F69" w:rsidRDefault="001F428C" w:rsidP="00314C09">
            <w:pPr>
              <w:pStyle w:val="af1"/>
              <w:jc w:val="both"/>
            </w:pPr>
            <w:r w:rsidRPr="00A05F69">
              <w:t>Основные свойства и маркировка инструментальных материалов</w:t>
            </w:r>
          </w:p>
        </w:tc>
      </w:tr>
      <w:tr w:rsidR="00BA6BC2" w:rsidRPr="0046289F" w14:paraId="147DD011" w14:textId="77777777" w:rsidTr="009838A7">
        <w:trPr>
          <w:trHeight w:val="20"/>
        </w:trPr>
        <w:tc>
          <w:tcPr>
            <w:tcW w:w="1266" w:type="pct"/>
            <w:vMerge/>
          </w:tcPr>
          <w:p w14:paraId="017BBE9B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34BF836" w14:textId="77777777" w:rsidR="00BA6BC2" w:rsidRPr="000762F0" w:rsidRDefault="00BA6BC2" w:rsidP="00314C09">
            <w:pPr>
              <w:pStyle w:val="af1"/>
              <w:jc w:val="both"/>
            </w:pPr>
            <w:r>
              <w:t>Порядок</w:t>
            </w:r>
            <w:r w:rsidRPr="000762F0">
              <w:t xml:space="preserve"> получения, хранения и сдачи </w:t>
            </w:r>
            <w:r w:rsidR="007E31EE">
              <w:t>заготовок, инструментов</w:t>
            </w:r>
            <w:r w:rsidRPr="000762F0">
              <w:t>, приспособлений, необходимых для выполнения работ</w:t>
            </w:r>
          </w:p>
        </w:tc>
      </w:tr>
      <w:tr w:rsidR="00BA6BC2" w:rsidRPr="0046289F" w14:paraId="38E3DD73" w14:textId="77777777" w:rsidTr="009838A7">
        <w:trPr>
          <w:trHeight w:val="20"/>
        </w:trPr>
        <w:tc>
          <w:tcPr>
            <w:tcW w:w="1266" w:type="pct"/>
            <w:vMerge/>
          </w:tcPr>
          <w:p w14:paraId="39A3CDBD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C18A7A2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Виды, конструкции, назначение, геометрические параметры и правила использования</w:t>
            </w:r>
            <w:r w:rsidR="004C1BD0">
              <w:t xml:space="preserve"> металлорежущих</w:t>
            </w:r>
            <w:r w:rsidRPr="000762F0">
              <w:t xml:space="preserve"> и вспомогательных инструментов, применяемых на координатно-расточных станках</w:t>
            </w:r>
          </w:p>
        </w:tc>
      </w:tr>
      <w:tr w:rsidR="00BA6BC2" w:rsidRPr="0046289F" w14:paraId="264BBE1D" w14:textId="77777777" w:rsidTr="009838A7">
        <w:trPr>
          <w:trHeight w:val="20"/>
        </w:trPr>
        <w:tc>
          <w:tcPr>
            <w:tcW w:w="1266" w:type="pct"/>
            <w:vMerge/>
          </w:tcPr>
          <w:p w14:paraId="18B3585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3502FEF" w14:textId="0BBC71BB" w:rsidR="00BA6BC2" w:rsidRPr="000762F0" w:rsidRDefault="005F3A55" w:rsidP="00314C09">
            <w:pPr>
              <w:pStyle w:val="af1"/>
              <w:jc w:val="both"/>
            </w:pPr>
            <w:r>
              <w:t>Правила выбора геометрических параметров</w:t>
            </w:r>
            <w:r w:rsidRPr="00A05F69">
              <w:t xml:space="preserve"> </w:t>
            </w:r>
            <w:r w:rsidR="00BA6BC2" w:rsidRPr="000762F0">
              <w:t>расточных резцов, сверл, зенкеров</w:t>
            </w:r>
            <w:r w:rsidR="007E5029">
              <w:t>,</w:t>
            </w:r>
            <w:r w:rsidR="00BA6BC2" w:rsidRPr="000762F0">
              <w:t xml:space="preserve"> разверток в зависимости от </w:t>
            </w:r>
            <w:r w:rsidR="00BA6BC2">
              <w:t xml:space="preserve">обрабатываемого и инструментального материалов </w:t>
            </w:r>
          </w:p>
        </w:tc>
      </w:tr>
      <w:tr w:rsidR="00BA6BC2" w:rsidRPr="0046289F" w14:paraId="20BCA124" w14:textId="77777777" w:rsidTr="009838A7">
        <w:trPr>
          <w:trHeight w:val="20"/>
        </w:trPr>
        <w:tc>
          <w:tcPr>
            <w:tcW w:w="1266" w:type="pct"/>
            <w:vMerge/>
          </w:tcPr>
          <w:p w14:paraId="42C933A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BCF74B2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Способы и приемы контроля геометрических параметров </w:t>
            </w:r>
            <w:r w:rsidR="001379E6">
              <w:t>металлорежущих инструментов</w:t>
            </w:r>
          </w:p>
        </w:tc>
      </w:tr>
      <w:tr w:rsidR="00BA6BC2" w:rsidRPr="0046289F" w14:paraId="57212EC6" w14:textId="77777777" w:rsidTr="009838A7">
        <w:trPr>
          <w:trHeight w:val="20"/>
        </w:trPr>
        <w:tc>
          <w:tcPr>
            <w:tcW w:w="1266" w:type="pct"/>
            <w:vMerge/>
          </w:tcPr>
          <w:p w14:paraId="7F7E98B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6B4F4D4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Виды, устройство и области применения контрольно-измерительных приборов для контроля геометрических параметров расточных резцов</w:t>
            </w:r>
          </w:p>
        </w:tc>
      </w:tr>
      <w:tr w:rsidR="00BA6BC2" w:rsidRPr="0046289F" w14:paraId="70ABAB89" w14:textId="77777777" w:rsidTr="009838A7">
        <w:trPr>
          <w:trHeight w:val="20"/>
        </w:trPr>
        <w:tc>
          <w:tcPr>
            <w:tcW w:w="1266" w:type="pct"/>
            <w:vMerge/>
          </w:tcPr>
          <w:p w14:paraId="2F0C3FE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3FBDF2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Приемы и правила </w:t>
            </w:r>
            <w:r>
              <w:t>установки</w:t>
            </w:r>
            <w:r w:rsidR="004C1BD0">
              <w:t xml:space="preserve"> металлорежущих</w:t>
            </w:r>
            <w:r w:rsidRPr="000762F0">
              <w:t xml:space="preserve"> и вспомогательных инструментов на координатно-расточных станках</w:t>
            </w:r>
          </w:p>
        </w:tc>
      </w:tr>
      <w:tr w:rsidR="00BA6BC2" w:rsidRPr="0046289F" w14:paraId="1A75361C" w14:textId="77777777" w:rsidTr="009838A7">
        <w:trPr>
          <w:trHeight w:val="20"/>
        </w:trPr>
        <w:tc>
          <w:tcPr>
            <w:tcW w:w="1266" w:type="pct"/>
            <w:vMerge/>
          </w:tcPr>
          <w:p w14:paraId="04E0899B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50BA2E7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Виды, конструкции, назначение, возможности и правила использования контрольно-измерительных инструментов, применяемых при работе на координатно-расточных станках</w:t>
            </w:r>
          </w:p>
        </w:tc>
      </w:tr>
      <w:tr w:rsidR="00BA6BC2" w:rsidRPr="0046289F" w14:paraId="3C3DC992" w14:textId="77777777" w:rsidTr="009838A7">
        <w:trPr>
          <w:trHeight w:val="20"/>
        </w:trPr>
        <w:tc>
          <w:tcPr>
            <w:tcW w:w="1266" w:type="pct"/>
            <w:vMerge/>
          </w:tcPr>
          <w:p w14:paraId="1DA9A0DF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F8D568B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Виды, устройство, назначение, правила и условия эксплуатации универсальных и специальных приспособлений, применяемых на координатно-расточных станках</w:t>
            </w:r>
          </w:p>
        </w:tc>
      </w:tr>
      <w:tr w:rsidR="00BA6BC2" w:rsidRPr="0046289F" w14:paraId="3C96AB32" w14:textId="77777777" w:rsidTr="009838A7">
        <w:trPr>
          <w:trHeight w:val="20"/>
        </w:trPr>
        <w:tc>
          <w:tcPr>
            <w:tcW w:w="1266" w:type="pct"/>
            <w:vMerge/>
          </w:tcPr>
          <w:p w14:paraId="296AACE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C78AD20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Правила и приемы базирования и закрепления заготовок сложных деталей в приспособлении или на столе координатно-расточного станка с выверкой в трех плоскостях</w:t>
            </w:r>
          </w:p>
        </w:tc>
      </w:tr>
      <w:tr w:rsidR="00BA6BC2" w:rsidRPr="0046289F" w14:paraId="18F6B521" w14:textId="77777777" w:rsidTr="009838A7">
        <w:trPr>
          <w:trHeight w:val="20"/>
        </w:trPr>
        <w:tc>
          <w:tcPr>
            <w:tcW w:w="1266" w:type="pct"/>
            <w:vMerge/>
          </w:tcPr>
          <w:p w14:paraId="7B327FB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B59A408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Содержание и последовательность настройки координатно-расточных станков</w:t>
            </w:r>
          </w:p>
        </w:tc>
      </w:tr>
      <w:tr w:rsidR="00BA6BC2" w:rsidRPr="0046289F" w14:paraId="7315CE7B" w14:textId="77777777" w:rsidTr="009838A7">
        <w:trPr>
          <w:trHeight w:val="20"/>
        </w:trPr>
        <w:tc>
          <w:tcPr>
            <w:tcW w:w="1266" w:type="pct"/>
            <w:vMerge/>
          </w:tcPr>
          <w:p w14:paraId="4B8F6DE2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8774819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Типовые режимы резания при обработке заготовок сложных деталей на координатно-расточных станках</w:t>
            </w:r>
          </w:p>
        </w:tc>
      </w:tr>
      <w:tr w:rsidR="00BA6BC2" w:rsidRPr="0046289F" w14:paraId="7BCDF4C7" w14:textId="77777777" w:rsidTr="009838A7">
        <w:trPr>
          <w:trHeight w:val="20"/>
        </w:trPr>
        <w:tc>
          <w:tcPr>
            <w:tcW w:w="1266" w:type="pct"/>
            <w:vMerge/>
          </w:tcPr>
          <w:p w14:paraId="269F3800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5342075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Правила строповки и перемещения грузов</w:t>
            </w:r>
          </w:p>
        </w:tc>
      </w:tr>
      <w:tr w:rsidR="00BA6BC2" w:rsidRPr="0046289F" w14:paraId="6C9E327D" w14:textId="77777777" w:rsidTr="009838A7">
        <w:trPr>
          <w:trHeight w:val="20"/>
        </w:trPr>
        <w:tc>
          <w:tcPr>
            <w:tcW w:w="1266" w:type="pct"/>
            <w:vMerge/>
          </w:tcPr>
          <w:p w14:paraId="2734730D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22E7DD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Система знаковой сигнализации при работе с машинистом крана</w:t>
            </w:r>
          </w:p>
        </w:tc>
      </w:tr>
      <w:tr w:rsidR="00BA6BC2" w:rsidRPr="0046289F" w14:paraId="7D889E1E" w14:textId="77777777" w:rsidTr="009838A7">
        <w:trPr>
          <w:trHeight w:val="20"/>
        </w:trPr>
        <w:tc>
          <w:tcPr>
            <w:tcW w:w="1266" w:type="pct"/>
            <w:vMerge/>
          </w:tcPr>
          <w:p w14:paraId="0C03C4A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79BC2B0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 xml:space="preserve">Способы и приемы сверления, зенкерования и развертывания цилиндрических и конических </w:t>
            </w:r>
            <w:r>
              <w:t>отверстий в заготовках</w:t>
            </w:r>
            <w:r w:rsidRPr="0046289F">
              <w:t xml:space="preserve">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координатно-расточных станках</w:t>
            </w:r>
          </w:p>
        </w:tc>
      </w:tr>
      <w:tr w:rsidR="00BA6BC2" w:rsidRPr="0046289F" w14:paraId="5E2D8BD5" w14:textId="77777777" w:rsidTr="009838A7">
        <w:trPr>
          <w:trHeight w:val="20"/>
        </w:trPr>
        <w:tc>
          <w:tcPr>
            <w:tcW w:w="1266" w:type="pct"/>
            <w:vMerge/>
          </w:tcPr>
          <w:p w14:paraId="7D26F05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9DF14CB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 xml:space="preserve">Способы и приемы растачивания </w:t>
            </w:r>
            <w:r>
              <w:t>отверстий в заготовках</w:t>
            </w:r>
            <w:r w:rsidRPr="0046289F">
              <w:t xml:space="preserve">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координатно-расточных станках</w:t>
            </w:r>
          </w:p>
        </w:tc>
      </w:tr>
      <w:tr w:rsidR="007E5029" w:rsidRPr="0046289F" w14:paraId="1221819E" w14:textId="77777777" w:rsidTr="007E5029">
        <w:trPr>
          <w:trHeight w:val="283"/>
        </w:trPr>
        <w:tc>
          <w:tcPr>
            <w:tcW w:w="1266" w:type="pct"/>
            <w:vMerge/>
          </w:tcPr>
          <w:p w14:paraId="145A4D4A" w14:textId="77777777" w:rsidR="007E5029" w:rsidRPr="000762F0" w:rsidRDefault="007E5029" w:rsidP="00314C09">
            <w:pPr>
              <w:pStyle w:val="af1"/>
            </w:pPr>
          </w:p>
        </w:tc>
        <w:tc>
          <w:tcPr>
            <w:tcW w:w="3734" w:type="pct"/>
          </w:tcPr>
          <w:p w14:paraId="6753BA5D" w14:textId="77777777" w:rsidR="007E5029" w:rsidRPr="0046289F" w:rsidRDefault="007E5029" w:rsidP="00314C09">
            <w:pPr>
              <w:pStyle w:val="af1"/>
              <w:jc w:val="both"/>
            </w:pPr>
            <w:r>
              <w:t>Тригонометрия в объеме, необходимом для выполнения работы</w:t>
            </w:r>
            <w:r w:rsidRPr="0046289F">
              <w:t xml:space="preserve"> </w:t>
            </w:r>
          </w:p>
        </w:tc>
      </w:tr>
      <w:tr w:rsidR="00BA6BC2" w:rsidRPr="0046289F" w14:paraId="2072CCEA" w14:textId="77777777" w:rsidTr="009838A7">
        <w:trPr>
          <w:trHeight w:val="20"/>
        </w:trPr>
        <w:tc>
          <w:tcPr>
            <w:tcW w:w="1266" w:type="pct"/>
            <w:vMerge/>
          </w:tcPr>
          <w:p w14:paraId="0313EEB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EB99416" w14:textId="77777777" w:rsidR="00BA6BC2" w:rsidRPr="0046289F" w:rsidRDefault="00BA6BC2" w:rsidP="00314C09">
            <w:pPr>
              <w:pStyle w:val="af1"/>
              <w:jc w:val="both"/>
            </w:pPr>
            <w:r>
              <w:t>Теория резания в объеме, необходимом для выполнения работы</w:t>
            </w:r>
          </w:p>
        </w:tc>
      </w:tr>
      <w:tr w:rsidR="00BA6BC2" w:rsidRPr="0046289F" w14:paraId="3B094314" w14:textId="77777777" w:rsidTr="009838A7">
        <w:trPr>
          <w:trHeight w:val="20"/>
        </w:trPr>
        <w:tc>
          <w:tcPr>
            <w:tcW w:w="1266" w:type="pct"/>
            <w:vMerge/>
          </w:tcPr>
          <w:p w14:paraId="6F2BEAF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2E2349E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Назначение, свойства и способы применения СОТС при сверлении, зенкеровании, развертывании и растачивании</w:t>
            </w:r>
          </w:p>
        </w:tc>
      </w:tr>
      <w:tr w:rsidR="00BA6BC2" w:rsidRPr="0046289F" w14:paraId="34158768" w14:textId="77777777" w:rsidTr="009838A7">
        <w:trPr>
          <w:trHeight w:val="20"/>
        </w:trPr>
        <w:tc>
          <w:tcPr>
            <w:tcW w:w="1266" w:type="pct"/>
            <w:vMerge/>
          </w:tcPr>
          <w:p w14:paraId="6D5F1A2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47B2A5F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Критерии износа</w:t>
            </w:r>
            <w:r w:rsidR="004C1BD0">
              <w:t xml:space="preserve"> металлорежущих</w:t>
            </w:r>
            <w:r w:rsidRPr="0046289F">
              <w:t xml:space="preserve"> инструментов</w:t>
            </w:r>
          </w:p>
        </w:tc>
      </w:tr>
      <w:tr w:rsidR="00BA6BC2" w:rsidRPr="0046289F" w14:paraId="17476E97" w14:textId="77777777" w:rsidTr="009838A7">
        <w:trPr>
          <w:trHeight w:val="20"/>
        </w:trPr>
        <w:tc>
          <w:tcPr>
            <w:tcW w:w="1266" w:type="pct"/>
            <w:vMerge/>
          </w:tcPr>
          <w:p w14:paraId="38F8753A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EB600BF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Состав и порядок выполнения регламентных работ по техническому обслуживанию координатно-расточных станков</w:t>
            </w:r>
          </w:p>
        </w:tc>
      </w:tr>
      <w:tr w:rsidR="00BA6BC2" w:rsidRPr="0046289F" w14:paraId="6FC16CF0" w14:textId="77777777" w:rsidTr="009838A7">
        <w:trPr>
          <w:trHeight w:val="20"/>
        </w:trPr>
        <w:tc>
          <w:tcPr>
            <w:tcW w:w="1266" w:type="pct"/>
            <w:vMerge/>
          </w:tcPr>
          <w:p w14:paraId="2A6A4A1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AA9D0F0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>Состав работ по техническому обслуживанию технологической оснастки</w:t>
            </w:r>
          </w:p>
        </w:tc>
      </w:tr>
      <w:tr w:rsidR="00BA6BC2" w:rsidRPr="0046289F" w14:paraId="71EF48D8" w14:textId="77777777" w:rsidTr="009838A7">
        <w:trPr>
          <w:trHeight w:val="20"/>
        </w:trPr>
        <w:tc>
          <w:tcPr>
            <w:tcW w:w="1266" w:type="pct"/>
            <w:vMerge/>
          </w:tcPr>
          <w:p w14:paraId="6A7D26A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E40AB0F" w14:textId="77777777" w:rsidR="00BA6BC2" w:rsidRPr="0046289F" w:rsidRDefault="00BA6BC2" w:rsidP="00314C09">
            <w:pPr>
              <w:pStyle w:val="af1"/>
              <w:jc w:val="both"/>
            </w:pPr>
            <w:r>
              <w:t>Виды дефектов</w:t>
            </w:r>
            <w:r w:rsidRPr="0046289F">
              <w:t xml:space="preserve"> при обработке поверхностей заготовок сложных деталей на координатно-расточных станках </w:t>
            </w:r>
            <w:r>
              <w:t>с точностью</w:t>
            </w:r>
            <w:r w:rsidRPr="0046289F">
              <w:t xml:space="preserve"> </w:t>
            </w:r>
            <w:r>
              <w:t>до 8</w:t>
            </w:r>
            <w:r w:rsidR="005D19C3">
              <w:noBreakHyphen/>
              <w:t>го</w:t>
            </w:r>
            <w:r>
              <w:t xml:space="preserve"> квалитета</w:t>
            </w:r>
            <w:r w:rsidRPr="0046289F">
              <w:t xml:space="preserve">, </w:t>
            </w:r>
            <w:r>
              <w:t>их причины и способы</w:t>
            </w:r>
            <w:r w:rsidRPr="0046289F">
              <w:t xml:space="preserve"> предупреждения</w:t>
            </w:r>
          </w:p>
        </w:tc>
      </w:tr>
      <w:tr w:rsidR="00BA6BC2" w:rsidRPr="0046289F" w14:paraId="29B541BB" w14:textId="77777777" w:rsidTr="009838A7">
        <w:trPr>
          <w:trHeight w:val="20"/>
        </w:trPr>
        <w:tc>
          <w:tcPr>
            <w:tcW w:w="1266" w:type="pct"/>
            <w:vMerge/>
          </w:tcPr>
          <w:p w14:paraId="03CA83FA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B35CAE4" w14:textId="77777777" w:rsidR="00BA6BC2" w:rsidRPr="0046289F" w:rsidRDefault="00BA6BC2" w:rsidP="00314C09">
            <w:pPr>
              <w:pStyle w:val="af1"/>
              <w:jc w:val="both"/>
            </w:pPr>
            <w:r w:rsidRPr="0046289F">
              <w:t xml:space="preserve">Виды и </w:t>
            </w:r>
            <w:r>
              <w:t xml:space="preserve">правила применения средств индивидуальной </w:t>
            </w:r>
            <w:r w:rsidRPr="0046289F">
              <w:t>и коллективной защиты при выполнении работ на координатно-расточных станках</w:t>
            </w:r>
          </w:p>
        </w:tc>
      </w:tr>
      <w:tr w:rsidR="00BA6BC2" w:rsidRPr="0046289F" w14:paraId="27E860FA" w14:textId="77777777" w:rsidTr="009838A7">
        <w:trPr>
          <w:trHeight w:val="20"/>
        </w:trPr>
        <w:tc>
          <w:tcPr>
            <w:tcW w:w="1266" w:type="pct"/>
            <w:vMerge/>
          </w:tcPr>
          <w:p w14:paraId="29A75F8D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5097C0B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BA6BC2" w:rsidRPr="0046289F" w14:paraId="35D5F2CC" w14:textId="77777777" w:rsidTr="009838A7">
        <w:trPr>
          <w:trHeight w:val="20"/>
        </w:trPr>
        <w:tc>
          <w:tcPr>
            <w:tcW w:w="1266" w:type="pct"/>
          </w:tcPr>
          <w:p w14:paraId="18DD2C64" w14:textId="77777777" w:rsidR="00BA6BC2" w:rsidRPr="000762F0" w:rsidRDefault="00BA6BC2" w:rsidP="00314C09">
            <w:pPr>
              <w:pStyle w:val="af1"/>
            </w:pPr>
            <w:r w:rsidRPr="000762F0">
              <w:t>Другие характеристики</w:t>
            </w:r>
          </w:p>
        </w:tc>
        <w:tc>
          <w:tcPr>
            <w:tcW w:w="3734" w:type="pct"/>
          </w:tcPr>
          <w:p w14:paraId="77FCBC6F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-</w:t>
            </w:r>
          </w:p>
        </w:tc>
      </w:tr>
    </w:tbl>
    <w:p w14:paraId="79B46FE9" w14:textId="77777777" w:rsidR="009838A7" w:rsidRDefault="009838A7" w:rsidP="00314C09"/>
    <w:p w14:paraId="6BD05B57" w14:textId="1A36378E" w:rsidR="00E6005F" w:rsidRPr="009838A7" w:rsidRDefault="005C663F" w:rsidP="00314C09">
      <w:pPr>
        <w:rPr>
          <w:b/>
          <w:bCs w:val="0"/>
        </w:rPr>
      </w:pPr>
      <w:r w:rsidRPr="009838A7">
        <w:rPr>
          <w:b/>
          <w:bCs w:val="0"/>
        </w:rPr>
        <w:t>3.5</w:t>
      </w:r>
      <w:r w:rsidR="00E6005F" w:rsidRPr="009838A7">
        <w:rPr>
          <w:b/>
          <w:bCs w:val="0"/>
        </w:rPr>
        <w:t>.</w:t>
      </w:r>
      <w:r w:rsidR="00BA6BC2" w:rsidRPr="009838A7">
        <w:rPr>
          <w:b/>
          <w:bCs w:val="0"/>
        </w:rPr>
        <w:t>2</w:t>
      </w:r>
      <w:r w:rsidR="00E6005F" w:rsidRPr="009838A7">
        <w:rPr>
          <w:b/>
          <w:bCs w:val="0"/>
        </w:rPr>
        <w:t>. Трудовая функция</w:t>
      </w:r>
    </w:p>
    <w:p w14:paraId="2CFE0A72" w14:textId="77777777" w:rsidR="009838A7" w:rsidRPr="00E6005F" w:rsidRDefault="009838A7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C4104F" w:rsidRPr="0046289F" w14:paraId="0E425F9E" w14:textId="77777777" w:rsidTr="000762F0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34D13A4" w14:textId="77777777" w:rsidR="00C4104F" w:rsidRPr="0046289F" w:rsidRDefault="00C4104F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737F2" w14:textId="77777777" w:rsidR="00C4104F" w:rsidRPr="0046289F" w:rsidRDefault="00C4104F" w:rsidP="00314C09">
            <w:pPr>
              <w:pStyle w:val="af1"/>
            </w:pPr>
            <w:r w:rsidRPr="0046289F">
              <w:t xml:space="preserve">Контроль качества обработки поверхностей сложных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2A0FAF" w14:textId="77777777" w:rsidR="00C4104F" w:rsidRPr="0046289F" w:rsidRDefault="00C4104F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A8A56F" w14:textId="77777777" w:rsidR="00C4104F" w:rsidRPr="0046289F" w:rsidRDefault="006714F8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E/</w:t>
            </w:r>
            <w:r w:rsidR="00BA6BC2">
              <w:t>02</w:t>
            </w:r>
            <w:r w:rsidR="00C4104F" w:rsidRPr="0046289F">
              <w:t>.</w:t>
            </w:r>
            <w:r w:rsidR="00C4104F" w:rsidRPr="0046289F">
              <w:rPr>
                <w:lang w:val="en-US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DF6CA4" w14:textId="77777777" w:rsidR="00C4104F" w:rsidRPr="0046289F" w:rsidRDefault="00C4104F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5796D5" w14:textId="77777777" w:rsidR="00C4104F" w:rsidRPr="0046289F" w:rsidRDefault="00C4104F" w:rsidP="00314C09">
            <w:pPr>
              <w:pStyle w:val="af3"/>
              <w:rPr>
                <w:lang w:val="en-US"/>
              </w:rPr>
            </w:pPr>
            <w:r w:rsidRPr="0046289F">
              <w:rPr>
                <w:lang w:val="en-US"/>
              </w:rPr>
              <w:t>3</w:t>
            </w:r>
          </w:p>
        </w:tc>
      </w:tr>
    </w:tbl>
    <w:p w14:paraId="235AFC27" w14:textId="77777777" w:rsidR="00C4104F" w:rsidRPr="0046289F" w:rsidRDefault="00C4104F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51522DB4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4883024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ABDC53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030C0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CAEBFF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C82F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C8CB5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EB13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691E1C0B" w14:textId="77777777" w:rsidTr="00473F53">
        <w:trPr>
          <w:jc w:val="center"/>
        </w:trPr>
        <w:tc>
          <w:tcPr>
            <w:tcW w:w="1267" w:type="pct"/>
            <w:vAlign w:val="center"/>
          </w:tcPr>
          <w:p w14:paraId="58B0233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844B49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D2335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107987E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7B721387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264289D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776F191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4326C011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C4104F" w:rsidRPr="0046289F" w14:paraId="000C5D88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40A31F7F" w14:textId="77777777" w:rsidR="00C4104F" w:rsidRPr="0046289F" w:rsidRDefault="00C4104F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4CFC2460" w14:textId="77777777" w:rsidR="00C4104F" w:rsidRPr="0046289F" w:rsidRDefault="00C4104F" w:rsidP="00314C09">
            <w:pPr>
              <w:pStyle w:val="af1"/>
              <w:jc w:val="both"/>
            </w:pPr>
            <w:r w:rsidRPr="0046289F">
              <w:t>Визуальное определение дефектов обработанных поверхностей сложных деталей</w:t>
            </w:r>
          </w:p>
        </w:tc>
      </w:tr>
      <w:tr w:rsidR="00772DC7" w:rsidRPr="0046289F" w14:paraId="444867A2" w14:textId="77777777" w:rsidTr="009838A7">
        <w:trPr>
          <w:trHeight w:val="20"/>
        </w:trPr>
        <w:tc>
          <w:tcPr>
            <w:tcW w:w="1266" w:type="pct"/>
            <w:vMerge/>
          </w:tcPr>
          <w:p w14:paraId="756CD809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6BA8C2DC" w14:textId="77777777" w:rsidR="00772DC7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772DC7" w:rsidRPr="0046289F">
              <w:t xml:space="preserve"> сложных деталей с </w:t>
            </w:r>
            <w:r w:rsidR="0077091D" w:rsidRPr="0046289F">
              <w:t xml:space="preserve">точностью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4F1B8B">
              <w:t xml:space="preserve"> </w:t>
            </w:r>
          </w:p>
        </w:tc>
      </w:tr>
      <w:tr w:rsidR="00E94FC2" w:rsidRPr="0046289F" w14:paraId="75AB03BA" w14:textId="77777777" w:rsidTr="009838A7">
        <w:trPr>
          <w:trHeight w:val="20"/>
        </w:trPr>
        <w:tc>
          <w:tcPr>
            <w:tcW w:w="1266" w:type="pct"/>
            <w:vMerge/>
          </w:tcPr>
          <w:p w14:paraId="28BC997B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6658BF2D" w14:textId="0D5A759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угловых размеров </w:t>
            </w:r>
            <w:r w:rsidR="00C35C5A" w:rsidRPr="0046289F">
              <w:t xml:space="preserve">сложных деталей </w:t>
            </w:r>
            <w:r w:rsidR="00A06E43">
              <w:t xml:space="preserve">с точностью </w:t>
            </w:r>
            <w:r w:rsidR="00BE13CD">
              <w:t>до 10</w:t>
            </w:r>
            <w:r w:rsidR="005D19C3">
              <w:noBreakHyphen/>
              <w:t>й</w:t>
            </w:r>
            <w:r w:rsidR="00BE13CD">
              <w:t xml:space="preserve"> степени </w:t>
            </w:r>
          </w:p>
        </w:tc>
      </w:tr>
      <w:tr w:rsidR="00772DC7" w:rsidRPr="0046289F" w14:paraId="774D5AA6" w14:textId="77777777" w:rsidTr="009838A7">
        <w:trPr>
          <w:trHeight w:val="20"/>
        </w:trPr>
        <w:tc>
          <w:tcPr>
            <w:tcW w:w="1266" w:type="pct"/>
            <w:vMerge/>
          </w:tcPr>
          <w:p w14:paraId="3CBAE35E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68B15D18" w14:textId="625DEAD5" w:rsidR="00772DC7" w:rsidRPr="0046289F" w:rsidRDefault="00772DC7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сложных деталей </w:t>
            </w:r>
            <w:r w:rsidR="00A06E43">
              <w:t xml:space="preserve">с точностью </w:t>
            </w:r>
            <w:r w:rsidR="00AB3120">
              <w:t>до 9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913B03" w:rsidRPr="0046289F" w14:paraId="24CD017D" w14:textId="77777777" w:rsidTr="009838A7">
        <w:trPr>
          <w:trHeight w:val="20"/>
        </w:trPr>
        <w:tc>
          <w:tcPr>
            <w:tcW w:w="1266" w:type="pct"/>
            <w:vMerge/>
          </w:tcPr>
          <w:p w14:paraId="6D9B98F3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05478BDB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Контроль шероховатости обработанных поверхностей сложных деталей до </w:t>
            </w:r>
            <w:r w:rsidRPr="0046289F">
              <w:rPr>
                <w:lang w:val="en-US"/>
              </w:rPr>
              <w:t>Ra</w:t>
            </w:r>
            <w:r w:rsidRPr="0046289F">
              <w:t xml:space="preserve"> 1,6</w:t>
            </w:r>
          </w:p>
        </w:tc>
      </w:tr>
      <w:tr w:rsidR="00913B03" w:rsidRPr="0046289F" w14:paraId="089DB0E3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67BEE356" w14:textId="77777777" w:rsidR="00913B03" w:rsidRPr="0046289F" w:rsidRDefault="00913B03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21244CA9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Выявлять визуально дефекты обработанных поверхностей сложных деталей</w:t>
            </w:r>
          </w:p>
        </w:tc>
      </w:tr>
      <w:tr w:rsidR="00913B03" w:rsidRPr="0046289F" w14:paraId="430B37E0" w14:textId="77777777" w:rsidTr="009838A7">
        <w:trPr>
          <w:trHeight w:val="20"/>
        </w:trPr>
        <w:tc>
          <w:tcPr>
            <w:tcW w:w="1266" w:type="pct"/>
            <w:vMerge/>
          </w:tcPr>
          <w:p w14:paraId="24979E80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67A86A84" w14:textId="77777777" w:rsidR="00913B03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и специальные контрольно-измерительные инструменты для измерения и контроля линейных размеров </w:t>
            </w:r>
            <w:r w:rsidR="00913B03" w:rsidRPr="0046289F">
              <w:t xml:space="preserve">сложных деталей с </w:t>
            </w:r>
            <w:r w:rsidR="0077091D" w:rsidRPr="0046289F">
              <w:t xml:space="preserve">точностью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913B03" w:rsidRPr="0046289F" w14:paraId="51907CE8" w14:textId="77777777" w:rsidTr="009838A7">
        <w:trPr>
          <w:trHeight w:val="20"/>
        </w:trPr>
        <w:tc>
          <w:tcPr>
            <w:tcW w:w="1266" w:type="pct"/>
            <w:vMerge/>
          </w:tcPr>
          <w:p w14:paraId="206B51C3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502C60F5" w14:textId="4806EA6F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Использовать контрольно-измерительные инструменты и приспособления для измерения и контроля точности формы и взаимного расположения поверхностей сложных деталей </w:t>
            </w:r>
            <w:r w:rsidR="008B3C3A">
              <w:t xml:space="preserve">с точностью </w:t>
            </w:r>
            <w:r w:rsidR="00AB3120">
              <w:t>не ниже 9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913B03" w:rsidRPr="0046289F" w14:paraId="7B2EA076" w14:textId="77777777" w:rsidTr="009838A7">
        <w:trPr>
          <w:trHeight w:val="20"/>
        </w:trPr>
        <w:tc>
          <w:tcPr>
            <w:tcW w:w="1266" w:type="pct"/>
            <w:vMerge/>
          </w:tcPr>
          <w:p w14:paraId="2F14AB52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46FD36DD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Контролировать шероховатость поверхностей сложных деталей визуально-тактильным и инструментальными методами</w:t>
            </w:r>
          </w:p>
        </w:tc>
      </w:tr>
      <w:tr w:rsidR="00913B03" w:rsidRPr="0046289F" w14:paraId="26E26635" w14:textId="77777777" w:rsidTr="009838A7">
        <w:trPr>
          <w:trHeight w:val="20"/>
        </w:trPr>
        <w:tc>
          <w:tcPr>
            <w:tcW w:w="1266" w:type="pct"/>
            <w:vMerge w:val="restart"/>
          </w:tcPr>
          <w:p w14:paraId="46CEC973" w14:textId="77777777" w:rsidR="00913B03" w:rsidRPr="0046289F" w:rsidRDefault="00913B03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061320EA" w14:textId="77777777" w:rsidR="00913B03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913B03" w:rsidRPr="0046289F" w14:paraId="652946AF" w14:textId="77777777" w:rsidTr="009838A7">
        <w:trPr>
          <w:trHeight w:val="20"/>
        </w:trPr>
        <w:tc>
          <w:tcPr>
            <w:tcW w:w="1266" w:type="pct"/>
            <w:vMerge/>
          </w:tcPr>
          <w:p w14:paraId="5677D7BE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4E9C81B8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913B03" w:rsidRPr="0046289F" w14:paraId="7CDCDBFB" w14:textId="77777777" w:rsidTr="009838A7">
        <w:trPr>
          <w:trHeight w:val="20"/>
        </w:trPr>
        <w:tc>
          <w:tcPr>
            <w:tcW w:w="1266" w:type="pct"/>
            <w:vMerge/>
          </w:tcPr>
          <w:p w14:paraId="7B89956A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68360EA6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913B03" w:rsidRPr="0046289F" w14:paraId="1CB2B45D" w14:textId="77777777" w:rsidTr="009838A7">
        <w:trPr>
          <w:trHeight w:val="20"/>
        </w:trPr>
        <w:tc>
          <w:tcPr>
            <w:tcW w:w="1266" w:type="pct"/>
            <w:vMerge/>
          </w:tcPr>
          <w:p w14:paraId="3FF018AE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78EFA5A5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13B03" w:rsidRPr="0046289F" w14:paraId="3915D80C" w14:textId="77777777" w:rsidTr="009838A7">
        <w:trPr>
          <w:trHeight w:val="20"/>
        </w:trPr>
        <w:tc>
          <w:tcPr>
            <w:tcW w:w="1266" w:type="pct"/>
            <w:vMerge/>
          </w:tcPr>
          <w:p w14:paraId="0EBE0C5C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2BECDE38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размеров с </w:t>
            </w:r>
            <w:r w:rsidR="0077091D" w:rsidRPr="0046289F">
              <w:t xml:space="preserve">точностью </w:t>
            </w:r>
            <w:r w:rsidR="00BE13CD">
              <w:t>до 8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913B03" w:rsidRPr="0046289F" w14:paraId="3E51A7AC" w14:textId="77777777" w:rsidTr="009838A7">
        <w:trPr>
          <w:trHeight w:val="20"/>
        </w:trPr>
        <w:tc>
          <w:tcPr>
            <w:tcW w:w="1266" w:type="pct"/>
            <w:vMerge/>
          </w:tcPr>
          <w:p w14:paraId="160E05B3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32FD667D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погрешностью </w:t>
            </w:r>
            <w:r w:rsidR="00AB3120">
              <w:t>не выше 9</w:t>
            </w:r>
            <w:r w:rsidR="005D19C3">
              <w:noBreakHyphen/>
              <w:t>й</w:t>
            </w:r>
            <w:r w:rsidR="00AB3120">
              <w:t xml:space="preserve"> степени</w:t>
            </w:r>
            <w:r w:rsidR="008B3C3A">
              <w:t xml:space="preserve"> </w:t>
            </w:r>
            <w:r w:rsidR="000E41A4" w:rsidRPr="0046289F">
              <w:t>точности</w:t>
            </w:r>
          </w:p>
        </w:tc>
      </w:tr>
      <w:tr w:rsidR="00913B03" w:rsidRPr="0046289F" w14:paraId="25A5E7D1" w14:textId="77777777" w:rsidTr="009838A7">
        <w:trPr>
          <w:trHeight w:val="20"/>
        </w:trPr>
        <w:tc>
          <w:tcPr>
            <w:tcW w:w="1266" w:type="pct"/>
            <w:vMerge/>
          </w:tcPr>
          <w:p w14:paraId="5D9A384A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006E61AD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приборов для измерения и контроля шероховатости поверхностей</w:t>
            </w:r>
          </w:p>
        </w:tc>
      </w:tr>
      <w:tr w:rsidR="00913B03" w:rsidRPr="0046289F" w14:paraId="46317ECB" w14:textId="77777777" w:rsidTr="009838A7">
        <w:trPr>
          <w:trHeight w:val="20"/>
        </w:trPr>
        <w:tc>
          <w:tcPr>
            <w:tcW w:w="1266" w:type="pct"/>
            <w:vMerge/>
          </w:tcPr>
          <w:p w14:paraId="68BAF8B8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67E48E3C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913B03" w:rsidRPr="0046289F" w14:paraId="4768765E" w14:textId="77777777" w:rsidTr="009838A7">
        <w:trPr>
          <w:trHeight w:val="20"/>
        </w:trPr>
        <w:tc>
          <w:tcPr>
            <w:tcW w:w="1266" w:type="pct"/>
          </w:tcPr>
          <w:p w14:paraId="73DA1A45" w14:textId="77777777" w:rsidR="00913B03" w:rsidRPr="0046289F" w:rsidRDefault="00913B03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112EB1D2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360AFDDE" w14:textId="77777777" w:rsidR="009838A7" w:rsidRDefault="009838A7" w:rsidP="00314C09">
      <w:bookmarkStart w:id="20" w:name="_Toc107603397"/>
    </w:p>
    <w:p w14:paraId="0D91CD04" w14:textId="5EB9EF95" w:rsidR="0038649E" w:rsidRDefault="0038649E" w:rsidP="00314C09">
      <w:pPr>
        <w:pStyle w:val="2"/>
      </w:pPr>
      <w:r w:rsidRPr="0046289F">
        <w:t>3.</w:t>
      </w:r>
      <w:r w:rsidR="00B653E2">
        <w:rPr>
          <w:lang w:val="en-US"/>
        </w:rPr>
        <w:t>6</w:t>
      </w:r>
      <w:r w:rsidRPr="0046289F">
        <w:t>. Обобщенная трудовая функция</w:t>
      </w:r>
      <w:bookmarkEnd w:id="20"/>
    </w:p>
    <w:p w14:paraId="1E292157" w14:textId="77777777" w:rsidR="009838A7" w:rsidRPr="009838A7" w:rsidRDefault="009838A7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38649E" w:rsidRPr="0046289F" w14:paraId="05BB11D1" w14:textId="77777777" w:rsidTr="000762F0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2D72D644" w14:textId="77777777" w:rsidR="0038649E" w:rsidRPr="0046289F" w:rsidRDefault="0038649E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2B0F1" w14:textId="77777777" w:rsidR="0038649E" w:rsidRPr="0046289F" w:rsidRDefault="0038649E" w:rsidP="00314C09">
            <w:pPr>
              <w:pStyle w:val="af1"/>
            </w:pPr>
            <w:r w:rsidRPr="0046289F">
              <w:t xml:space="preserve">Изготовление особо </w:t>
            </w:r>
            <w:r w:rsidR="002E3D48" w:rsidRPr="0046289F">
              <w:t>сложных</w:t>
            </w:r>
            <w:r w:rsidRPr="0046289F">
              <w:t xml:space="preserve">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  <w:r w:rsidRPr="0046289F">
              <w:t xml:space="preserve">на горизонтально-расточных </w:t>
            </w:r>
            <w:r w:rsidR="004F11E2" w:rsidRPr="0046289F">
              <w:t>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9AD6E7" w14:textId="77777777" w:rsidR="0038649E" w:rsidRPr="0046289F" w:rsidRDefault="0038649E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35573" w14:textId="77777777" w:rsidR="0038649E" w:rsidRPr="0046289F" w:rsidRDefault="00B653E2" w:rsidP="00314C09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620E99" w14:textId="77777777" w:rsidR="0038649E" w:rsidRPr="0046289F" w:rsidRDefault="0038649E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D6B3C3" w14:textId="77777777" w:rsidR="0038649E" w:rsidRPr="0046289F" w:rsidRDefault="0038649E" w:rsidP="00314C09">
            <w:pPr>
              <w:pStyle w:val="af3"/>
            </w:pPr>
            <w:r w:rsidRPr="0046289F">
              <w:t>4</w:t>
            </w:r>
          </w:p>
        </w:tc>
      </w:tr>
    </w:tbl>
    <w:p w14:paraId="74A72776" w14:textId="77777777" w:rsidR="0038649E" w:rsidRPr="0046289F" w:rsidRDefault="0038649E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38649E" w:rsidRPr="0046289F" w14:paraId="7AFEC916" w14:textId="77777777" w:rsidTr="000762F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BA1BDF9" w14:textId="77777777" w:rsidR="0038649E" w:rsidRPr="0046289F" w:rsidRDefault="0038649E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01C6B6" w14:textId="77777777" w:rsidR="0038649E" w:rsidRPr="0046289F" w:rsidRDefault="0038649E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0F202" w14:textId="77777777" w:rsidR="0038649E" w:rsidRPr="0046289F" w:rsidRDefault="0038649E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C111EB" w14:textId="77777777" w:rsidR="0038649E" w:rsidRPr="0046289F" w:rsidRDefault="0038649E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91A05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80DC1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49115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38649E" w:rsidRPr="0046289F" w14:paraId="6BE2C50D" w14:textId="77777777" w:rsidTr="003D173C">
        <w:trPr>
          <w:jc w:val="center"/>
        </w:trPr>
        <w:tc>
          <w:tcPr>
            <w:tcW w:w="2267" w:type="dxa"/>
            <w:vAlign w:val="center"/>
          </w:tcPr>
          <w:p w14:paraId="1B7557DE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FB89153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6AC0766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0A4C3C5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BF75619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AAEEEE6" w14:textId="77777777" w:rsidR="0038649E" w:rsidRPr="0046289F" w:rsidRDefault="0038649E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40FC41A" w14:textId="77777777" w:rsidR="0038649E" w:rsidRPr="0046289F" w:rsidRDefault="0038649E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75AE78FC" w14:textId="77777777" w:rsidR="0038649E" w:rsidRPr="0046289F" w:rsidRDefault="0038649E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38649E" w:rsidRPr="0046289F" w14:paraId="5EC18363" w14:textId="77777777" w:rsidTr="009838A7">
        <w:trPr>
          <w:trHeight w:val="20"/>
          <w:jc w:val="center"/>
        </w:trPr>
        <w:tc>
          <w:tcPr>
            <w:tcW w:w="1276" w:type="pct"/>
          </w:tcPr>
          <w:p w14:paraId="41643FBA" w14:textId="77777777" w:rsidR="0038649E" w:rsidRPr="0046289F" w:rsidRDefault="0038649E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3DED96DD" w14:textId="77777777" w:rsidR="0038649E" w:rsidRPr="0046289F" w:rsidRDefault="0038649E" w:rsidP="00314C09">
            <w:pPr>
              <w:pStyle w:val="af1"/>
            </w:pPr>
            <w:r w:rsidRPr="0046289F">
              <w:t xml:space="preserve">Расточник на горизонтально-расточных </w:t>
            </w:r>
            <w:r w:rsidR="004F11E2" w:rsidRPr="0046289F">
              <w:t xml:space="preserve">станках </w:t>
            </w:r>
            <w:r w:rsidRPr="0046289F">
              <w:t>5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</w:tbl>
    <w:p w14:paraId="40DA4468" w14:textId="77777777" w:rsidR="0038649E" w:rsidRPr="0046289F" w:rsidRDefault="0038649E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39D8" w:rsidRPr="0046289F" w14:paraId="14AA6CB6" w14:textId="77777777" w:rsidTr="009838A7">
        <w:trPr>
          <w:trHeight w:val="20"/>
          <w:jc w:val="center"/>
        </w:trPr>
        <w:tc>
          <w:tcPr>
            <w:tcW w:w="1276" w:type="pct"/>
          </w:tcPr>
          <w:p w14:paraId="107F22A6" w14:textId="77777777" w:rsidR="008839D8" w:rsidRPr="0046289F" w:rsidRDefault="008839D8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7860FE1D" w14:textId="77777777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8839D8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3C018723" w14:textId="77777777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46289F">
              <w:rPr>
                <w:lang w:eastAsia="en-US"/>
              </w:rPr>
              <w:t>или</w:t>
            </w:r>
          </w:p>
          <w:p w14:paraId="21AA1312" w14:textId="77777777" w:rsidR="008839D8" w:rsidRPr="0046289F" w:rsidRDefault="008839D8" w:rsidP="00314C09">
            <w:pPr>
              <w:pStyle w:val="af1"/>
            </w:pPr>
            <w:r w:rsidRPr="0046289F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46289F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2E3D48" w:rsidRPr="0046289F" w14:paraId="7A9DA80C" w14:textId="77777777" w:rsidTr="009838A7">
        <w:trPr>
          <w:trHeight w:val="20"/>
          <w:jc w:val="center"/>
        </w:trPr>
        <w:tc>
          <w:tcPr>
            <w:tcW w:w="1276" w:type="pct"/>
          </w:tcPr>
          <w:p w14:paraId="69194D6B" w14:textId="77777777" w:rsidR="002E3D48" w:rsidRPr="0046289F" w:rsidRDefault="002E3D48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</w:tcPr>
          <w:p w14:paraId="0ABBF0C5" w14:textId="28291ADC" w:rsidR="002E3D48" w:rsidRPr="0046289F" w:rsidRDefault="002E3D48" w:rsidP="00314C09">
            <w:pPr>
              <w:pStyle w:val="af1"/>
              <w:rPr>
                <w:lang w:eastAsia="en-US"/>
              </w:rPr>
            </w:pPr>
            <w:r w:rsidRPr="0046289F">
              <w:rPr>
                <w:lang w:eastAsia="en-US"/>
              </w:rPr>
              <w:t xml:space="preserve">Не менее двух лет </w:t>
            </w:r>
            <w:r w:rsidRPr="0046289F">
              <w:t xml:space="preserve">расточником на горизонтально-расточных </w:t>
            </w:r>
            <w:r w:rsidR="004F11E2" w:rsidRPr="0046289F">
              <w:t xml:space="preserve">станках </w:t>
            </w:r>
            <w:r w:rsidRPr="0046289F">
              <w:rPr>
                <w:lang w:eastAsia="en-US"/>
              </w:rPr>
              <w:t>4</w:t>
            </w:r>
            <w:r w:rsidR="005D19C3"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</w:t>
            </w:r>
            <w:r w:rsidR="00723A55">
              <w:rPr>
                <w:lang w:eastAsia="en-US"/>
              </w:rPr>
              <w:t xml:space="preserve">для прошедших </w:t>
            </w:r>
            <w:r w:rsidRPr="0046289F">
              <w:rPr>
                <w:lang w:eastAsia="en-US"/>
              </w:rPr>
              <w:t>профессионально</w:t>
            </w:r>
            <w:r w:rsidR="00723A55">
              <w:rPr>
                <w:lang w:eastAsia="en-US"/>
              </w:rPr>
              <w:t>е</w:t>
            </w:r>
            <w:r w:rsidRPr="0046289F">
              <w:rPr>
                <w:lang w:eastAsia="en-US"/>
              </w:rPr>
              <w:t xml:space="preserve"> обучени</w:t>
            </w:r>
            <w:r w:rsidR="00723A55">
              <w:rPr>
                <w:lang w:eastAsia="en-US"/>
              </w:rPr>
              <w:t>е</w:t>
            </w:r>
            <w:r w:rsidRPr="0046289F">
              <w:rPr>
                <w:lang w:eastAsia="en-US"/>
              </w:rPr>
              <w:t xml:space="preserve"> </w:t>
            </w:r>
          </w:p>
          <w:p w14:paraId="67106272" w14:textId="77777777" w:rsidR="002E3D48" w:rsidRPr="0046289F" w:rsidRDefault="002E3D48" w:rsidP="00314C09">
            <w:pPr>
              <w:pStyle w:val="af1"/>
            </w:pPr>
            <w:r w:rsidRPr="0046289F">
              <w:rPr>
                <w:lang w:eastAsia="en-US"/>
              </w:rPr>
              <w:t xml:space="preserve">Не менее </w:t>
            </w:r>
            <w:r w:rsidR="00B229BD" w:rsidRPr="0046289F">
              <w:t xml:space="preserve">шести месяцев </w:t>
            </w:r>
            <w:r w:rsidRPr="0046289F">
              <w:t xml:space="preserve">расточником на горизонтально-расточных </w:t>
            </w:r>
            <w:r w:rsidR="004F11E2" w:rsidRPr="0046289F">
              <w:t xml:space="preserve">станках </w:t>
            </w:r>
            <w:r w:rsidRPr="0046289F">
              <w:rPr>
                <w:lang w:eastAsia="en-US"/>
              </w:rPr>
              <w:t>4</w:t>
            </w:r>
            <w:r w:rsidR="005D19C3"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при наличии среднего профессионального образования</w:t>
            </w:r>
          </w:p>
        </w:tc>
      </w:tr>
      <w:tr w:rsidR="00A84C1E" w:rsidRPr="0046289F" w14:paraId="25BF9D5E" w14:textId="77777777" w:rsidTr="009838A7">
        <w:trPr>
          <w:trHeight w:val="20"/>
          <w:jc w:val="center"/>
        </w:trPr>
        <w:tc>
          <w:tcPr>
            <w:tcW w:w="1276" w:type="pct"/>
          </w:tcPr>
          <w:p w14:paraId="0D44BF23" w14:textId="77777777" w:rsidR="00A84C1E" w:rsidRPr="0046289F" w:rsidRDefault="00A84C1E" w:rsidP="00314C09">
            <w:pPr>
              <w:pStyle w:val="af1"/>
            </w:pPr>
            <w:r w:rsidRPr="0046289F">
              <w:t>Особые условия допуска к работе</w:t>
            </w:r>
          </w:p>
        </w:tc>
        <w:tc>
          <w:tcPr>
            <w:tcW w:w="3724" w:type="pct"/>
          </w:tcPr>
          <w:p w14:paraId="21654F0C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6965514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</w:p>
          <w:p w14:paraId="104AB251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1CA77CEF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</w:p>
          <w:p w14:paraId="60709671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</w:p>
          <w:p w14:paraId="5A48610A" w14:textId="77777777" w:rsidR="00A84C1E" w:rsidRPr="00935652" w:rsidRDefault="00A84C1E" w:rsidP="00314C09">
            <w:pPr>
              <w:rPr>
                <w:shd w:val="clear" w:color="auto" w:fill="FFFFFF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</w:p>
        </w:tc>
      </w:tr>
      <w:tr w:rsidR="00A84C1E" w:rsidRPr="0046289F" w14:paraId="21A1869F" w14:textId="77777777" w:rsidTr="009838A7">
        <w:trPr>
          <w:trHeight w:val="20"/>
          <w:jc w:val="center"/>
        </w:trPr>
        <w:tc>
          <w:tcPr>
            <w:tcW w:w="1276" w:type="pct"/>
          </w:tcPr>
          <w:p w14:paraId="4304E5BB" w14:textId="77777777" w:rsidR="00A84C1E" w:rsidRPr="0046289F" w:rsidRDefault="00A84C1E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2DEE14D2" w14:textId="77777777" w:rsidR="00A84C1E" w:rsidRPr="00251A4E" w:rsidRDefault="00A84C1E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4CB63C6E" w14:textId="77777777" w:rsidR="0038649E" w:rsidRPr="0046289F" w:rsidRDefault="0038649E" w:rsidP="00314C09">
      <w:pPr>
        <w:pStyle w:val="af1"/>
      </w:pPr>
    </w:p>
    <w:p w14:paraId="06392A6C" w14:textId="77777777" w:rsidR="0038649E" w:rsidRPr="0046289F" w:rsidRDefault="0038649E" w:rsidP="00314C09">
      <w:pPr>
        <w:pStyle w:val="af1"/>
      </w:pPr>
      <w:r w:rsidRPr="0046289F">
        <w:t>Дополнительные характеристики</w:t>
      </w:r>
    </w:p>
    <w:p w14:paraId="5A1D1845" w14:textId="77777777" w:rsidR="0038649E" w:rsidRPr="0046289F" w:rsidRDefault="0038649E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380"/>
        <w:gridCol w:w="6369"/>
      </w:tblGrid>
      <w:tr w:rsidR="0038649E" w:rsidRPr="0046289F" w14:paraId="2158DA08" w14:textId="77777777" w:rsidTr="009838A7">
        <w:trPr>
          <w:trHeight w:val="20"/>
          <w:jc w:val="center"/>
        </w:trPr>
        <w:tc>
          <w:tcPr>
            <w:tcW w:w="1282" w:type="pct"/>
            <w:vAlign w:val="center"/>
          </w:tcPr>
          <w:p w14:paraId="29390142" w14:textId="77777777" w:rsidR="0038649E" w:rsidRPr="0046289F" w:rsidRDefault="0038649E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662" w:type="pct"/>
            <w:vAlign w:val="center"/>
          </w:tcPr>
          <w:p w14:paraId="0AF213ED" w14:textId="77777777" w:rsidR="0038649E" w:rsidRPr="0046289F" w:rsidRDefault="0038649E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3056" w:type="pct"/>
            <w:vAlign w:val="center"/>
          </w:tcPr>
          <w:p w14:paraId="03F32180" w14:textId="77777777" w:rsidR="0038649E" w:rsidRPr="0046289F" w:rsidRDefault="0038649E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38649E" w:rsidRPr="0046289F" w14:paraId="32616899" w14:textId="77777777" w:rsidTr="009838A7">
        <w:trPr>
          <w:trHeight w:val="20"/>
          <w:jc w:val="center"/>
        </w:trPr>
        <w:tc>
          <w:tcPr>
            <w:tcW w:w="1282" w:type="pct"/>
          </w:tcPr>
          <w:p w14:paraId="68B13707" w14:textId="77777777" w:rsidR="0038649E" w:rsidRPr="0046289F" w:rsidRDefault="0038649E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662" w:type="pct"/>
          </w:tcPr>
          <w:p w14:paraId="7198E460" w14:textId="77777777" w:rsidR="0038649E" w:rsidRPr="0046289F" w:rsidRDefault="0038649E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3056" w:type="pct"/>
          </w:tcPr>
          <w:p w14:paraId="117E391B" w14:textId="77777777" w:rsidR="0038649E" w:rsidRPr="0046289F" w:rsidRDefault="0038649E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4F11E2" w:rsidRPr="0046289F">
              <w:t>станков</w:t>
            </w:r>
          </w:p>
        </w:tc>
      </w:tr>
      <w:tr w:rsidR="0038649E" w:rsidRPr="0046289F" w14:paraId="734A5FBB" w14:textId="77777777" w:rsidTr="009838A7">
        <w:trPr>
          <w:trHeight w:val="20"/>
          <w:jc w:val="center"/>
        </w:trPr>
        <w:tc>
          <w:tcPr>
            <w:tcW w:w="1282" w:type="pct"/>
          </w:tcPr>
          <w:p w14:paraId="5DF67A5D" w14:textId="77777777" w:rsidR="0038649E" w:rsidRPr="0046289F" w:rsidRDefault="0038649E" w:rsidP="00314C09">
            <w:pPr>
              <w:pStyle w:val="af1"/>
            </w:pPr>
            <w:r w:rsidRPr="0046289F">
              <w:t>ЕТКС</w:t>
            </w:r>
          </w:p>
        </w:tc>
        <w:tc>
          <w:tcPr>
            <w:tcW w:w="662" w:type="pct"/>
            <w:vAlign w:val="center"/>
          </w:tcPr>
          <w:p w14:paraId="53C1383F" w14:textId="77777777" w:rsidR="0038649E" w:rsidRPr="0046289F" w:rsidRDefault="002E3D48" w:rsidP="00314C09">
            <w:pPr>
              <w:pStyle w:val="af1"/>
            </w:pPr>
            <w:r w:rsidRPr="0046289F">
              <w:t>§ 129</w:t>
            </w:r>
          </w:p>
        </w:tc>
        <w:tc>
          <w:tcPr>
            <w:tcW w:w="3056" w:type="pct"/>
            <w:vAlign w:val="center"/>
          </w:tcPr>
          <w:p w14:paraId="3697A965" w14:textId="77777777" w:rsidR="0038649E" w:rsidRPr="0046289F" w:rsidRDefault="0038649E" w:rsidP="00314C09">
            <w:pPr>
              <w:pStyle w:val="af1"/>
            </w:pPr>
            <w:r w:rsidRPr="0046289F">
              <w:t xml:space="preserve">Токарь-расточник </w:t>
            </w:r>
            <w:r w:rsidR="002E3D48" w:rsidRPr="0046289F">
              <w:t>5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38649E" w:rsidRPr="0046289F" w14:paraId="1FC449A8" w14:textId="77777777" w:rsidTr="009838A7">
        <w:trPr>
          <w:trHeight w:val="20"/>
          <w:jc w:val="center"/>
        </w:trPr>
        <w:tc>
          <w:tcPr>
            <w:tcW w:w="1282" w:type="pct"/>
          </w:tcPr>
          <w:p w14:paraId="07477330" w14:textId="77777777" w:rsidR="0038649E" w:rsidRPr="0046289F" w:rsidRDefault="0038649E" w:rsidP="00314C09">
            <w:pPr>
              <w:pStyle w:val="af1"/>
            </w:pPr>
            <w:r w:rsidRPr="0046289F">
              <w:t>ОКПДТР</w:t>
            </w:r>
          </w:p>
        </w:tc>
        <w:tc>
          <w:tcPr>
            <w:tcW w:w="662" w:type="pct"/>
          </w:tcPr>
          <w:p w14:paraId="5B1A9B6D" w14:textId="77777777" w:rsidR="0038649E" w:rsidRPr="0046289F" w:rsidRDefault="0038649E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3056" w:type="pct"/>
          </w:tcPr>
          <w:p w14:paraId="26C99E22" w14:textId="77777777" w:rsidR="0038649E" w:rsidRPr="0046289F" w:rsidRDefault="0038649E" w:rsidP="00314C09">
            <w:pPr>
              <w:pStyle w:val="af1"/>
            </w:pPr>
            <w:r w:rsidRPr="0046289F">
              <w:t>Токарь-расточник</w:t>
            </w:r>
          </w:p>
        </w:tc>
      </w:tr>
      <w:tr w:rsidR="00C33967" w:rsidRPr="0046289F" w14:paraId="3FD8D044" w14:textId="77777777" w:rsidTr="009838A7">
        <w:trPr>
          <w:trHeight w:val="20"/>
          <w:jc w:val="center"/>
        </w:trPr>
        <w:tc>
          <w:tcPr>
            <w:tcW w:w="1282" w:type="pct"/>
            <w:vMerge w:val="restart"/>
          </w:tcPr>
          <w:p w14:paraId="484A7A90" w14:textId="77777777" w:rsidR="00C33967" w:rsidRPr="004C2989" w:rsidRDefault="00C33967" w:rsidP="00314C09">
            <w:pPr>
              <w:pStyle w:val="af1"/>
            </w:pPr>
            <w:r w:rsidRPr="004C2989">
              <w:t>ОКСО</w:t>
            </w:r>
          </w:p>
        </w:tc>
        <w:tc>
          <w:tcPr>
            <w:tcW w:w="662" w:type="pct"/>
          </w:tcPr>
          <w:p w14:paraId="6C4CB98E" w14:textId="77777777" w:rsidR="00C33967" w:rsidRPr="008050BB" w:rsidRDefault="00B16105" w:rsidP="00314C09">
            <w:pPr>
              <w:pStyle w:val="af1"/>
            </w:pPr>
            <w:r>
              <w:t>2.</w:t>
            </w:r>
            <w:r w:rsidR="00C33967" w:rsidRPr="008050BB">
              <w:t>15.01.25</w:t>
            </w:r>
          </w:p>
        </w:tc>
        <w:tc>
          <w:tcPr>
            <w:tcW w:w="3056" w:type="pct"/>
          </w:tcPr>
          <w:p w14:paraId="56777538" w14:textId="77777777" w:rsidR="00C33967" w:rsidRPr="008050BB" w:rsidRDefault="00C33967" w:rsidP="00314C09">
            <w:pPr>
              <w:pStyle w:val="af1"/>
            </w:pPr>
            <w:r w:rsidRPr="008050BB">
              <w:t>Станочник (металлообработка)</w:t>
            </w:r>
          </w:p>
        </w:tc>
      </w:tr>
      <w:tr w:rsidR="007E4BC2" w:rsidRPr="0046289F" w14:paraId="41D6FD12" w14:textId="77777777" w:rsidTr="009838A7">
        <w:trPr>
          <w:trHeight w:val="20"/>
          <w:jc w:val="center"/>
        </w:trPr>
        <w:tc>
          <w:tcPr>
            <w:tcW w:w="1282" w:type="pct"/>
            <w:vMerge/>
          </w:tcPr>
          <w:p w14:paraId="7BBAA242" w14:textId="77777777" w:rsidR="007E4BC2" w:rsidRPr="004C2989" w:rsidRDefault="007E4BC2" w:rsidP="00314C09">
            <w:pPr>
              <w:pStyle w:val="af1"/>
            </w:pPr>
          </w:p>
        </w:tc>
        <w:tc>
          <w:tcPr>
            <w:tcW w:w="662" w:type="pct"/>
          </w:tcPr>
          <w:p w14:paraId="41EFAAD9" w14:textId="77777777" w:rsidR="007E4BC2" w:rsidRPr="005702D8" w:rsidRDefault="00B16105" w:rsidP="00314C09">
            <w:r>
              <w:t>2.</w:t>
            </w:r>
            <w:r w:rsidR="007E4BC2" w:rsidRPr="005702D8">
              <w:t>15.01.27</w:t>
            </w:r>
          </w:p>
        </w:tc>
        <w:tc>
          <w:tcPr>
            <w:tcW w:w="3056" w:type="pct"/>
          </w:tcPr>
          <w:p w14:paraId="227A1DD3" w14:textId="77777777" w:rsidR="007E4BC2" w:rsidRDefault="007E4BC2" w:rsidP="00314C09">
            <w:r w:rsidRPr="005702D8">
              <w:t>Фрезеровщик-универсал</w:t>
            </w:r>
          </w:p>
        </w:tc>
      </w:tr>
    </w:tbl>
    <w:p w14:paraId="3D2E370A" w14:textId="77777777" w:rsidR="009838A7" w:rsidRDefault="009838A7" w:rsidP="00314C09"/>
    <w:p w14:paraId="6FB77813" w14:textId="310246B0" w:rsidR="0038649E" w:rsidRPr="009838A7" w:rsidRDefault="0038649E" w:rsidP="00314C09">
      <w:pPr>
        <w:rPr>
          <w:b/>
          <w:bCs w:val="0"/>
        </w:rPr>
      </w:pPr>
      <w:r w:rsidRPr="009838A7">
        <w:rPr>
          <w:b/>
          <w:bCs w:val="0"/>
        </w:rPr>
        <w:t>3.</w:t>
      </w:r>
      <w:r w:rsidR="00BA6BC2" w:rsidRPr="009838A7">
        <w:rPr>
          <w:b/>
          <w:bCs w:val="0"/>
        </w:rPr>
        <w:t>6</w:t>
      </w:r>
      <w:r w:rsidRPr="009838A7">
        <w:rPr>
          <w:b/>
          <w:bCs w:val="0"/>
        </w:rPr>
        <w:t>.1. Трудовая функция</w:t>
      </w:r>
    </w:p>
    <w:p w14:paraId="3F5E8F6D" w14:textId="77777777" w:rsidR="009838A7" w:rsidRPr="00FF68A7" w:rsidRDefault="009838A7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38649E" w:rsidRPr="0046289F" w14:paraId="03A3BBFC" w14:textId="77777777" w:rsidTr="000762F0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6C865741" w14:textId="77777777" w:rsidR="0038649E" w:rsidRPr="0046289F" w:rsidRDefault="0038649E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E373F" w14:textId="77777777" w:rsidR="0038649E" w:rsidRPr="0046289F" w:rsidRDefault="00BA6BC2" w:rsidP="00314C09">
            <w:pPr>
              <w:pStyle w:val="af1"/>
            </w:pPr>
            <w:r w:rsidRPr="0046289F">
              <w:t xml:space="preserve">Обработка заготовок особо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2A559D" w14:textId="77777777" w:rsidR="0038649E" w:rsidRPr="0046289F" w:rsidRDefault="0038649E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326E6" w14:textId="77777777" w:rsidR="0038649E" w:rsidRPr="0046289F" w:rsidRDefault="006714F8" w:rsidP="00314C09">
            <w:pPr>
              <w:pStyle w:val="af1"/>
            </w:pPr>
            <w:r>
              <w:rPr>
                <w:lang w:val="en-US"/>
              </w:rPr>
              <w:t>F/</w:t>
            </w:r>
            <w:r w:rsidR="0038649E" w:rsidRPr="0046289F">
              <w:t>01.</w:t>
            </w:r>
            <w:r w:rsidR="002E3D48" w:rsidRPr="0046289F">
              <w:t>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982E9B" w14:textId="77777777" w:rsidR="0038649E" w:rsidRPr="0046289F" w:rsidRDefault="0038649E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40BD1C" w14:textId="77777777" w:rsidR="0038649E" w:rsidRPr="0046289F" w:rsidRDefault="002E3D48" w:rsidP="00314C09">
            <w:pPr>
              <w:pStyle w:val="af3"/>
            </w:pPr>
            <w:r w:rsidRPr="0046289F">
              <w:t>4</w:t>
            </w:r>
          </w:p>
        </w:tc>
      </w:tr>
    </w:tbl>
    <w:p w14:paraId="3B6F59BC" w14:textId="77777777" w:rsidR="0038649E" w:rsidRPr="0046289F" w:rsidRDefault="0038649E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63C1C75A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9D25B10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FC3F84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D8877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090B16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AF3E8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BC580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49E8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1F33A5E3" w14:textId="77777777" w:rsidTr="00473F53">
        <w:trPr>
          <w:jc w:val="center"/>
        </w:trPr>
        <w:tc>
          <w:tcPr>
            <w:tcW w:w="1267" w:type="pct"/>
            <w:vAlign w:val="center"/>
          </w:tcPr>
          <w:p w14:paraId="1C09B7B7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BD9B02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47F614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B8274B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5BC853C4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427925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42E4C59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1B6FA7BF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38649E" w:rsidRPr="0046289F" w14:paraId="7135CD0F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2582F94B" w14:textId="77777777" w:rsidR="0038649E" w:rsidRPr="000762F0" w:rsidRDefault="0038649E" w:rsidP="00314C09">
            <w:pPr>
              <w:pStyle w:val="af1"/>
            </w:pPr>
            <w:r w:rsidRPr="000762F0">
              <w:t>Трудовые действия</w:t>
            </w:r>
          </w:p>
        </w:tc>
        <w:tc>
          <w:tcPr>
            <w:tcW w:w="3734" w:type="pct"/>
          </w:tcPr>
          <w:p w14:paraId="2CA280D9" w14:textId="77777777" w:rsidR="0038649E" w:rsidRPr="000762F0" w:rsidRDefault="0038649E" w:rsidP="00314C09">
            <w:pPr>
              <w:pStyle w:val="af1"/>
              <w:jc w:val="both"/>
            </w:pPr>
            <w:r w:rsidRPr="000762F0">
              <w:t xml:space="preserve">Подготовка рабочего места </w:t>
            </w:r>
            <w:r w:rsidR="00C22F13" w:rsidRPr="000762F0">
              <w:t xml:space="preserve">к выполнению технологической </w:t>
            </w:r>
            <w:r w:rsidR="008B397D" w:rsidRPr="000762F0">
              <w:t>операции по обработке заготовки</w:t>
            </w:r>
            <w:r w:rsidR="00C22F13" w:rsidRPr="000762F0">
              <w:t xml:space="preserve"> особо сложной детали</w:t>
            </w:r>
            <w:r w:rsidRPr="000762F0">
              <w:t xml:space="preserve"> </w:t>
            </w:r>
            <w:r w:rsidR="00681CF0">
              <w:t>с точностью</w:t>
            </w:r>
            <w:r w:rsidRPr="000762F0">
              <w:t xml:space="preserve">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38649E" w:rsidRPr="0046289F" w14:paraId="32EA352E" w14:textId="77777777" w:rsidTr="00A24173">
        <w:trPr>
          <w:trHeight w:val="20"/>
        </w:trPr>
        <w:tc>
          <w:tcPr>
            <w:tcW w:w="1266" w:type="pct"/>
            <w:vMerge/>
          </w:tcPr>
          <w:p w14:paraId="3808BC8C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423629B1" w14:textId="77777777" w:rsidR="0038649E" w:rsidRPr="000762F0" w:rsidRDefault="007E31EE" w:rsidP="00314C09">
            <w:pPr>
              <w:pStyle w:val="af1"/>
              <w:jc w:val="both"/>
            </w:pPr>
            <w:r>
              <w:t>Подготовка к эксплуатации</w:t>
            </w:r>
            <w:r w:rsidR="004C1BD0">
              <w:t xml:space="preserve"> металлорежущих</w:t>
            </w:r>
            <w:r>
              <w:t>, вспомогательных</w:t>
            </w:r>
            <w:r w:rsidR="0038649E" w:rsidRPr="000762F0">
              <w:t>, контрольно-</w:t>
            </w:r>
            <w:r>
              <w:t>измерительных инструментов</w:t>
            </w:r>
            <w:r w:rsidR="004103EC">
              <w:t xml:space="preserve"> для обработки</w:t>
            </w:r>
            <w:r w:rsidR="004103EC" w:rsidRPr="000762F0">
              <w:t xml:space="preserve"> заготовки особо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6</w:t>
            </w:r>
            <w:r w:rsidR="005D19C3">
              <w:noBreakHyphen/>
              <w:t>го</w:t>
            </w:r>
            <w:r w:rsidR="004103EC">
              <w:t xml:space="preserve"> квалитета</w:t>
            </w:r>
            <w:r w:rsidR="00FB24E0">
              <w:t xml:space="preserve"> </w:t>
            </w:r>
            <w:r w:rsidR="00FB24E0" w:rsidRPr="0046289F">
              <w:t>на горизонтально-расточн</w:t>
            </w:r>
            <w:r w:rsidR="00FB24E0">
              <w:t>ом</w:t>
            </w:r>
            <w:r w:rsidR="00FB24E0" w:rsidRPr="0046289F">
              <w:t xml:space="preserve"> станк</w:t>
            </w:r>
            <w:r w:rsidR="00FB24E0">
              <w:t>е</w:t>
            </w:r>
          </w:p>
        </w:tc>
      </w:tr>
      <w:tr w:rsidR="0038649E" w:rsidRPr="0046289F" w14:paraId="48F1FA1D" w14:textId="77777777" w:rsidTr="00A24173">
        <w:trPr>
          <w:trHeight w:val="20"/>
        </w:trPr>
        <w:tc>
          <w:tcPr>
            <w:tcW w:w="1266" w:type="pct"/>
            <w:vMerge/>
          </w:tcPr>
          <w:p w14:paraId="5E07034B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4E164F6D" w14:textId="77777777" w:rsidR="0038649E" w:rsidRPr="000762F0" w:rsidRDefault="00C05DA2" w:rsidP="00314C09">
            <w:pPr>
              <w:pStyle w:val="af1"/>
              <w:jc w:val="both"/>
            </w:pPr>
            <w:r>
              <w:t>Установка</w:t>
            </w:r>
            <w:r w:rsidR="004C1BD0">
              <w:t xml:space="preserve"> металлорежущих</w:t>
            </w:r>
            <w:r w:rsidR="0038649E" w:rsidRPr="000762F0">
              <w:t xml:space="preserve"> и вспомогательных инструментов в шпиндель, на радиальный суппорт планшайбы, в шпиндель и заднюю стойку горизонтально-расточного </w:t>
            </w:r>
            <w:r w:rsidR="004F11E2" w:rsidRPr="000762F0">
              <w:t>станка</w:t>
            </w:r>
            <w:r w:rsidR="004103EC">
              <w:t xml:space="preserve"> для обработки</w:t>
            </w:r>
            <w:r w:rsidR="004103EC" w:rsidRPr="000762F0">
              <w:t xml:space="preserve"> заготовки особо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6</w:t>
            </w:r>
            <w:r w:rsidR="005D19C3">
              <w:noBreakHyphen/>
              <w:t>го</w:t>
            </w:r>
            <w:r w:rsidR="004103EC">
              <w:t xml:space="preserve"> квалитета</w:t>
            </w:r>
          </w:p>
        </w:tc>
      </w:tr>
      <w:tr w:rsidR="0038649E" w:rsidRPr="0046289F" w14:paraId="305127DD" w14:textId="77777777" w:rsidTr="00A24173">
        <w:trPr>
          <w:trHeight w:val="20"/>
        </w:trPr>
        <w:tc>
          <w:tcPr>
            <w:tcW w:w="1266" w:type="pct"/>
            <w:vMerge/>
          </w:tcPr>
          <w:p w14:paraId="06150B7F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7066BC42" w14:textId="77777777" w:rsidR="0038649E" w:rsidRPr="000762F0" w:rsidRDefault="0038649E" w:rsidP="00314C09">
            <w:pPr>
              <w:pStyle w:val="af1"/>
              <w:jc w:val="both"/>
            </w:pPr>
            <w:r w:rsidRPr="000762F0">
              <w:t>Подготовка к эксплуатации универсальных и специальных приспособлений</w:t>
            </w:r>
            <w:r w:rsidR="004103EC">
              <w:t xml:space="preserve"> для обработки</w:t>
            </w:r>
            <w:r w:rsidR="004103EC" w:rsidRPr="000762F0">
              <w:t xml:space="preserve"> заготовки особо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6</w:t>
            </w:r>
            <w:r w:rsidR="005D19C3">
              <w:noBreakHyphen/>
              <w:t>го</w:t>
            </w:r>
            <w:r w:rsidR="004103EC">
              <w:t xml:space="preserve"> квалитета</w:t>
            </w:r>
            <w:r w:rsidR="00FB24E0">
              <w:t xml:space="preserve"> </w:t>
            </w:r>
            <w:r w:rsidR="00FB24E0" w:rsidRPr="0046289F">
              <w:t>на горизонтально-расточн</w:t>
            </w:r>
            <w:r w:rsidR="00FB24E0">
              <w:t>ом</w:t>
            </w:r>
            <w:r w:rsidR="00FB24E0" w:rsidRPr="0046289F">
              <w:t xml:space="preserve"> станк</w:t>
            </w:r>
            <w:r w:rsidR="00FB24E0">
              <w:t>е</w:t>
            </w:r>
          </w:p>
        </w:tc>
      </w:tr>
      <w:tr w:rsidR="0038649E" w:rsidRPr="0046289F" w14:paraId="253A55FE" w14:textId="77777777" w:rsidTr="00A24173">
        <w:trPr>
          <w:trHeight w:val="20"/>
        </w:trPr>
        <w:tc>
          <w:tcPr>
            <w:tcW w:w="1266" w:type="pct"/>
            <w:vMerge/>
          </w:tcPr>
          <w:p w14:paraId="347314BD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3DEF6D21" w14:textId="77777777" w:rsidR="0038649E" w:rsidRPr="000762F0" w:rsidRDefault="00C05DA2" w:rsidP="00314C09">
            <w:pPr>
              <w:pStyle w:val="af1"/>
              <w:jc w:val="both"/>
            </w:pPr>
            <w:r>
              <w:t>Установка</w:t>
            </w:r>
            <w:r w:rsidR="0038649E" w:rsidRPr="000762F0">
              <w:t xml:space="preserve"> универсальных или специальных приспособлений на стол горизонтально-расточного </w:t>
            </w:r>
            <w:r w:rsidR="004F11E2" w:rsidRPr="000762F0">
              <w:t>станка</w:t>
            </w:r>
            <w:r w:rsidR="004103EC">
              <w:t xml:space="preserve"> для обработки</w:t>
            </w:r>
            <w:r w:rsidR="004103EC" w:rsidRPr="000762F0">
              <w:t xml:space="preserve"> заготовки особо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6</w:t>
            </w:r>
            <w:r w:rsidR="005D19C3">
              <w:noBreakHyphen/>
              <w:t>го</w:t>
            </w:r>
            <w:r w:rsidR="004103EC">
              <w:t xml:space="preserve"> квалитета</w:t>
            </w:r>
          </w:p>
        </w:tc>
      </w:tr>
      <w:tr w:rsidR="0038649E" w:rsidRPr="0046289F" w14:paraId="2CCCCB98" w14:textId="77777777" w:rsidTr="00A24173">
        <w:trPr>
          <w:trHeight w:val="20"/>
        </w:trPr>
        <w:tc>
          <w:tcPr>
            <w:tcW w:w="1266" w:type="pct"/>
            <w:vMerge/>
          </w:tcPr>
          <w:p w14:paraId="4A01C44B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40D454FA" w14:textId="77777777" w:rsidR="0038649E" w:rsidRPr="000762F0" w:rsidRDefault="00C05DA2" w:rsidP="00314C09">
            <w:pPr>
              <w:pStyle w:val="af1"/>
              <w:jc w:val="both"/>
            </w:pPr>
            <w:r>
              <w:t>Установка</w:t>
            </w:r>
            <w:r w:rsidR="0038649E" w:rsidRPr="000762F0">
              <w:t xml:space="preserve"> и настройка задней стойки горизонтально-расточного </w:t>
            </w:r>
            <w:r w:rsidR="004F11E2" w:rsidRPr="000762F0">
              <w:t>станка</w:t>
            </w:r>
            <w:r w:rsidR="004103EC">
              <w:t xml:space="preserve"> для обработки</w:t>
            </w:r>
            <w:r w:rsidR="004103EC" w:rsidRPr="000762F0">
              <w:t xml:space="preserve"> заготовки особо сложной детали </w:t>
            </w:r>
            <w:r w:rsidR="004103EC">
              <w:t>с точностью</w:t>
            </w:r>
            <w:r w:rsidR="004103EC" w:rsidRPr="000762F0">
              <w:t xml:space="preserve"> </w:t>
            </w:r>
            <w:r w:rsidR="004103EC">
              <w:t>до 6</w:t>
            </w:r>
            <w:r w:rsidR="005D19C3">
              <w:noBreakHyphen/>
              <w:t>го</w:t>
            </w:r>
            <w:r w:rsidR="004103EC">
              <w:t xml:space="preserve"> квалитета</w:t>
            </w:r>
          </w:p>
        </w:tc>
      </w:tr>
      <w:tr w:rsidR="0038649E" w:rsidRPr="0046289F" w14:paraId="608A825D" w14:textId="77777777" w:rsidTr="00A24173">
        <w:trPr>
          <w:trHeight w:val="20"/>
        </w:trPr>
        <w:tc>
          <w:tcPr>
            <w:tcW w:w="1266" w:type="pct"/>
            <w:vMerge/>
          </w:tcPr>
          <w:p w14:paraId="47AB58B7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13773DCC" w14:textId="77777777" w:rsidR="0038649E" w:rsidRPr="000762F0" w:rsidRDefault="0038649E" w:rsidP="00314C09">
            <w:pPr>
              <w:pStyle w:val="af1"/>
              <w:jc w:val="both"/>
            </w:pPr>
            <w:r w:rsidRPr="000762F0">
              <w:t xml:space="preserve">Подготовка заготовки </w:t>
            </w:r>
            <w:r w:rsidR="002E3D48" w:rsidRPr="000762F0">
              <w:t>особо сложной</w:t>
            </w:r>
            <w:r w:rsidRPr="000762F0">
              <w:t xml:space="preserve"> детали к обработке на горизонтально-расточном </w:t>
            </w:r>
            <w:r w:rsidR="004F11E2" w:rsidRPr="000762F0">
              <w:t>станке</w:t>
            </w:r>
          </w:p>
        </w:tc>
      </w:tr>
      <w:tr w:rsidR="0038649E" w:rsidRPr="0046289F" w14:paraId="739B4A0F" w14:textId="77777777" w:rsidTr="00A24173">
        <w:trPr>
          <w:trHeight w:val="20"/>
        </w:trPr>
        <w:tc>
          <w:tcPr>
            <w:tcW w:w="1266" w:type="pct"/>
            <w:vMerge/>
          </w:tcPr>
          <w:p w14:paraId="3CB82006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7EB151C7" w14:textId="77777777" w:rsidR="0038649E" w:rsidRPr="000762F0" w:rsidRDefault="00C05DA2" w:rsidP="00314C09">
            <w:pPr>
              <w:pStyle w:val="af1"/>
              <w:jc w:val="both"/>
            </w:pPr>
            <w:r>
              <w:t>Установка</w:t>
            </w:r>
            <w:r w:rsidR="0038649E" w:rsidRPr="000762F0">
              <w:t xml:space="preserve"> заготовки </w:t>
            </w:r>
            <w:r w:rsidR="002E3D48" w:rsidRPr="000762F0">
              <w:t>особо сложной</w:t>
            </w:r>
            <w:r w:rsidR="0038649E" w:rsidRPr="000762F0">
              <w:t xml:space="preserve"> детали в приспособление или на стол горизонтально-расточного </w:t>
            </w:r>
            <w:r w:rsidR="004F11E2" w:rsidRPr="000762F0">
              <w:t>станка</w:t>
            </w:r>
            <w:r w:rsidR="0038649E" w:rsidRPr="000762F0">
              <w:t xml:space="preserve"> с выверкой в </w:t>
            </w:r>
            <w:r w:rsidR="002E3D48" w:rsidRPr="000762F0">
              <w:t>нескольких</w:t>
            </w:r>
            <w:r w:rsidR="0038649E" w:rsidRPr="000762F0">
              <w:t xml:space="preserve"> плоскостях</w:t>
            </w:r>
          </w:p>
        </w:tc>
      </w:tr>
      <w:tr w:rsidR="0038649E" w:rsidRPr="0046289F" w14:paraId="7C88BD8A" w14:textId="77777777" w:rsidTr="00A24173">
        <w:trPr>
          <w:trHeight w:val="20"/>
        </w:trPr>
        <w:tc>
          <w:tcPr>
            <w:tcW w:w="1266" w:type="pct"/>
            <w:vMerge/>
          </w:tcPr>
          <w:p w14:paraId="27750A93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50237D3F" w14:textId="77777777" w:rsidR="0038649E" w:rsidRPr="000762F0" w:rsidRDefault="000A697A" w:rsidP="00314C09">
            <w:pPr>
              <w:pStyle w:val="af1"/>
              <w:jc w:val="both"/>
            </w:pPr>
            <w:r w:rsidRPr="000762F0">
              <w:t xml:space="preserve">Настройка и наладка горизонтально-расточного </w:t>
            </w:r>
            <w:r w:rsidR="004F11E2" w:rsidRPr="000762F0">
              <w:t>станка</w:t>
            </w:r>
            <w:r w:rsidR="00787758" w:rsidRPr="000762F0">
              <w:t xml:space="preserve"> для обработки поверхностей заготовки особо сложной детали</w:t>
            </w:r>
            <w:r w:rsidR="0038649E" w:rsidRPr="000762F0">
              <w:t xml:space="preserve"> </w:t>
            </w:r>
            <w:r w:rsidR="00681CF0">
              <w:t>с точностью</w:t>
            </w:r>
            <w:r w:rsidR="0038649E" w:rsidRPr="000762F0">
              <w:t xml:space="preserve">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38649E" w:rsidRPr="0046289F" w14:paraId="1B9FF8AB" w14:textId="77777777" w:rsidTr="00A24173">
        <w:trPr>
          <w:trHeight w:val="20"/>
        </w:trPr>
        <w:tc>
          <w:tcPr>
            <w:tcW w:w="1266" w:type="pct"/>
            <w:vMerge/>
          </w:tcPr>
          <w:p w14:paraId="24DC474D" w14:textId="77777777" w:rsidR="0038649E" w:rsidRPr="000762F0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31A82BAA" w14:textId="77777777" w:rsidR="0038649E" w:rsidRPr="000762F0" w:rsidRDefault="000A697A" w:rsidP="00314C09">
            <w:pPr>
              <w:pStyle w:val="af1"/>
              <w:jc w:val="both"/>
            </w:pPr>
            <w:r w:rsidRPr="000762F0">
              <w:t>Выбор режимов резания при обработке заготов</w:t>
            </w:r>
            <w:r w:rsidR="004A3537">
              <w:t>ок</w:t>
            </w:r>
            <w:r w:rsidR="0038649E" w:rsidRPr="000762F0">
              <w:t xml:space="preserve"> </w:t>
            </w:r>
            <w:r w:rsidR="002E3D48" w:rsidRPr="000762F0">
              <w:t>особо сложных</w:t>
            </w:r>
            <w:r w:rsidR="0038649E" w:rsidRPr="000762F0">
              <w:t xml:space="preserve"> </w:t>
            </w:r>
            <w:r w:rsidR="005C406A" w:rsidRPr="000762F0">
              <w:t xml:space="preserve">деталей на горизонтально-расточном </w:t>
            </w:r>
            <w:r w:rsidR="004F11E2" w:rsidRPr="000762F0">
              <w:t>станке</w:t>
            </w:r>
          </w:p>
        </w:tc>
      </w:tr>
      <w:tr w:rsidR="00BA6BC2" w:rsidRPr="0046289F" w14:paraId="0114E104" w14:textId="77777777" w:rsidTr="00A24173">
        <w:trPr>
          <w:trHeight w:val="20"/>
        </w:trPr>
        <w:tc>
          <w:tcPr>
            <w:tcW w:w="1266" w:type="pct"/>
            <w:vMerge/>
          </w:tcPr>
          <w:p w14:paraId="63137EC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DF37D25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Расчет координат обрабатываемых поверхностей заготовок особо сложных деталей в прямоугольной и полярной системах координат</w:t>
            </w:r>
          </w:p>
        </w:tc>
      </w:tr>
      <w:tr w:rsidR="00BA6BC2" w:rsidRPr="0046289F" w14:paraId="28E24B18" w14:textId="77777777" w:rsidTr="00A24173">
        <w:trPr>
          <w:trHeight w:val="20"/>
        </w:trPr>
        <w:tc>
          <w:tcPr>
            <w:tcW w:w="1266" w:type="pct"/>
            <w:vMerge/>
          </w:tcPr>
          <w:p w14:paraId="1909119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BF3F3F2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Разметка под механическую обработку поверхностей заготовок особо сложных деталей</w:t>
            </w:r>
          </w:p>
        </w:tc>
      </w:tr>
      <w:tr w:rsidR="00BA6BC2" w:rsidRPr="0046289F" w14:paraId="6EC9ADEB" w14:textId="77777777" w:rsidTr="00A24173">
        <w:trPr>
          <w:trHeight w:val="20"/>
        </w:trPr>
        <w:tc>
          <w:tcPr>
            <w:tcW w:w="1266" w:type="pct"/>
            <w:vMerge/>
          </w:tcPr>
          <w:p w14:paraId="0C678E15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BC279DB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отверстий в заготовках особо сложных деталей </w:t>
            </w:r>
            <w:r w:rsidR="00533FB8">
              <w:t xml:space="preserve">осевыми инструментами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4BF3AF02" w14:textId="77777777" w:rsidTr="00A24173">
        <w:trPr>
          <w:trHeight w:val="20"/>
        </w:trPr>
        <w:tc>
          <w:tcPr>
            <w:tcW w:w="1266" w:type="pct"/>
            <w:vMerge/>
          </w:tcPr>
          <w:p w14:paraId="4A22136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84FE43D" w14:textId="6B3B8693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конических отверстий </w:t>
            </w:r>
            <w:r>
              <w:t xml:space="preserve">с точностью до </w:t>
            </w:r>
            <w:r w:rsidR="00094324">
              <w:t>6</w:t>
            </w:r>
            <w:r w:rsidR="00094324">
              <w:noBreakHyphen/>
              <w:t>го квалитета</w:t>
            </w:r>
            <w:r w:rsidR="001841E7">
              <w:t xml:space="preserve"> </w:t>
            </w:r>
            <w:r w:rsidRPr="000762F0">
              <w:t>в заготовках особо сложных деталей</w:t>
            </w:r>
          </w:p>
        </w:tc>
      </w:tr>
      <w:tr w:rsidR="00BA6BC2" w:rsidRPr="0046289F" w14:paraId="5FCA06E8" w14:textId="77777777" w:rsidTr="00A24173">
        <w:trPr>
          <w:trHeight w:val="20"/>
        </w:trPr>
        <w:tc>
          <w:tcPr>
            <w:tcW w:w="1266" w:type="pct"/>
            <w:vMerge/>
          </w:tcPr>
          <w:p w14:paraId="5E8DB81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DDB43EE" w14:textId="54F492A3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резцами метрической резьбы в отверстиях заготовок особо сложных деталей </w:t>
            </w:r>
            <w:r>
              <w:t>с точностью до 5</w:t>
            </w:r>
            <w:r w:rsidR="005D19C3">
              <w:noBreakHyphen/>
              <w:t>й</w:t>
            </w:r>
            <w:r>
              <w:t xml:space="preserve"> степени</w:t>
            </w:r>
            <w:r w:rsidRPr="000762F0">
              <w:t xml:space="preserve"> и трубных резьб класса точности А</w:t>
            </w:r>
          </w:p>
        </w:tc>
      </w:tr>
      <w:tr w:rsidR="00BA6BC2" w:rsidRPr="0046289F" w14:paraId="32AE6C02" w14:textId="77777777" w:rsidTr="00A24173">
        <w:trPr>
          <w:trHeight w:val="20"/>
        </w:trPr>
        <w:tc>
          <w:tcPr>
            <w:tcW w:w="1266" w:type="pct"/>
            <w:vMerge/>
          </w:tcPr>
          <w:p w14:paraId="6477DF7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5C43191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отверстий в заготовках особо сложных деталей консольными оправками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6D4C1F90" w14:textId="77777777" w:rsidTr="00A24173">
        <w:trPr>
          <w:trHeight w:val="20"/>
        </w:trPr>
        <w:tc>
          <w:tcPr>
            <w:tcW w:w="1266" w:type="pct"/>
            <w:vMerge/>
          </w:tcPr>
          <w:p w14:paraId="6872448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2BB7A36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отверстий в заготовках особо сложных деталей резцами в радиальном суппорте планшайбы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7A755C0E" w14:textId="77777777" w:rsidTr="00A24173">
        <w:trPr>
          <w:trHeight w:val="20"/>
        </w:trPr>
        <w:tc>
          <w:tcPr>
            <w:tcW w:w="1266" w:type="pct"/>
            <w:vMerge/>
          </w:tcPr>
          <w:p w14:paraId="1C63CF2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C0DDA1D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систем соосных отверстий в заготовках особо сложных деталей борштангами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3DEF4AD7" w14:textId="77777777" w:rsidTr="00A24173">
        <w:trPr>
          <w:trHeight w:val="20"/>
        </w:trPr>
        <w:tc>
          <w:tcPr>
            <w:tcW w:w="1266" w:type="pct"/>
            <w:vMerge/>
          </w:tcPr>
          <w:p w14:paraId="035976E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A335276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систем соосных отверстий в заготовках особо сложных деталей с поворотом заготовки консольными оправками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51595BD8" w14:textId="77777777" w:rsidTr="00A24173">
        <w:trPr>
          <w:trHeight w:val="20"/>
        </w:trPr>
        <w:tc>
          <w:tcPr>
            <w:tcW w:w="1266" w:type="pct"/>
            <w:vMerge/>
          </w:tcPr>
          <w:p w14:paraId="2016E902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9F5AF78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сферических поверхностей в заготовках особо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63EB5BC7" w14:textId="77777777" w:rsidTr="00A24173">
        <w:trPr>
          <w:trHeight w:val="20"/>
        </w:trPr>
        <w:tc>
          <w:tcPr>
            <w:tcW w:w="1266" w:type="pct"/>
            <w:vMerge/>
          </w:tcPr>
          <w:p w14:paraId="6C2551B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EBD0164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отверстий, расположенных в различных плоскостях и под различными углами</w:t>
            </w:r>
            <w:r>
              <w:t>,</w:t>
            </w:r>
            <w:r w:rsidRPr="000762F0">
              <w:t xml:space="preserve"> </w:t>
            </w:r>
            <w:r>
              <w:t xml:space="preserve">в </w:t>
            </w:r>
            <w:r w:rsidRPr="000762F0">
              <w:t>заготов</w:t>
            </w:r>
            <w:r>
              <w:t>ках</w:t>
            </w:r>
            <w:r w:rsidRPr="000762F0">
              <w:t xml:space="preserve"> особо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24080B3B" w14:textId="77777777" w:rsidTr="00A24173">
        <w:trPr>
          <w:trHeight w:val="20"/>
        </w:trPr>
        <w:tc>
          <w:tcPr>
            <w:tcW w:w="1266" w:type="pct"/>
            <w:vMerge/>
          </w:tcPr>
          <w:p w14:paraId="572CC44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B72893E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кольцевых канавок в отверстиях заготовок особо сложных деталей</w:t>
            </w:r>
          </w:p>
        </w:tc>
      </w:tr>
      <w:tr w:rsidR="00BA6BC2" w:rsidRPr="0046289F" w14:paraId="2D5077F6" w14:textId="77777777" w:rsidTr="00A24173">
        <w:trPr>
          <w:trHeight w:val="20"/>
        </w:trPr>
        <w:tc>
          <w:tcPr>
            <w:tcW w:w="1266" w:type="pct"/>
            <w:vMerge/>
          </w:tcPr>
          <w:p w14:paraId="63A3AC1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90D4659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плоскостей заготовок особо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108EEB0E" w14:textId="77777777" w:rsidTr="00A24173">
        <w:trPr>
          <w:trHeight w:val="20"/>
        </w:trPr>
        <w:tc>
          <w:tcPr>
            <w:tcW w:w="1266" w:type="pct"/>
            <w:vMerge/>
          </w:tcPr>
          <w:p w14:paraId="0316D19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D74452F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пазов заготовок особо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612C6834" w14:textId="77777777" w:rsidTr="00A24173">
        <w:trPr>
          <w:trHeight w:val="20"/>
        </w:trPr>
        <w:tc>
          <w:tcPr>
            <w:tcW w:w="1266" w:type="pct"/>
            <w:vMerge/>
          </w:tcPr>
          <w:p w14:paraId="55DC2D6F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AC7E1BF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наружных шпоночных пазов заготовок особо сложных деталей типа тел вращения </w:t>
            </w:r>
            <w:r>
              <w:t>с точностью</w:t>
            </w:r>
            <w:r w:rsidRPr="000762F0">
              <w:t xml:space="preserve"> </w:t>
            </w:r>
            <w:r w:rsidR="00F52D6A">
              <w:t>до</w:t>
            </w:r>
            <w:r>
              <w:t xml:space="preserve"> 7</w:t>
            </w:r>
            <w:r w:rsidR="00F52D6A">
              <w:t>-го квалитета</w:t>
            </w:r>
          </w:p>
        </w:tc>
      </w:tr>
      <w:tr w:rsidR="00BA6BC2" w:rsidRPr="0046289F" w14:paraId="249765E9" w14:textId="77777777" w:rsidTr="00A24173">
        <w:trPr>
          <w:trHeight w:val="20"/>
        </w:trPr>
        <w:tc>
          <w:tcPr>
            <w:tcW w:w="1266" w:type="pct"/>
            <w:vMerge/>
          </w:tcPr>
          <w:p w14:paraId="7FA66AA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E55973A" w14:textId="77777777" w:rsidR="00BA6BC2" w:rsidRPr="000762F0" w:rsidRDefault="00BA6BC2" w:rsidP="00314C09">
            <w:pPr>
              <w:pStyle w:val="af1"/>
              <w:jc w:val="both"/>
            </w:pPr>
            <w:r>
              <w:t>Обработка</w:t>
            </w:r>
            <w:r w:rsidRPr="000762F0">
              <w:t xml:space="preserve"> внутренних шпоночных пазов в отверстиях заготовок особо сложных деталей </w:t>
            </w:r>
            <w:r>
              <w:t>с точностью</w:t>
            </w:r>
            <w:r w:rsidRPr="000762F0">
              <w:t xml:space="preserve"> </w:t>
            </w:r>
            <w:r w:rsidR="00F52D6A">
              <w:t>д</w:t>
            </w:r>
            <w:r>
              <w:t>о 7</w:t>
            </w:r>
            <w:r>
              <w:noBreakHyphen/>
            </w:r>
            <w:r w:rsidR="00F52D6A">
              <w:t>го квалитета</w:t>
            </w:r>
          </w:p>
        </w:tc>
      </w:tr>
      <w:tr w:rsidR="00BA6BC2" w:rsidRPr="0046289F" w14:paraId="3FCB4127" w14:textId="77777777" w:rsidTr="00A24173">
        <w:trPr>
          <w:trHeight w:val="20"/>
        </w:trPr>
        <w:tc>
          <w:tcPr>
            <w:tcW w:w="1266" w:type="pct"/>
            <w:vMerge/>
          </w:tcPr>
          <w:p w14:paraId="5F2D6D5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CC795D0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Поднастройка горизонтально-расточного станка в процессе работы</w:t>
            </w:r>
          </w:p>
        </w:tc>
      </w:tr>
      <w:tr w:rsidR="00BA6BC2" w:rsidRPr="0046289F" w14:paraId="5F764C26" w14:textId="77777777" w:rsidTr="00A24173">
        <w:trPr>
          <w:trHeight w:val="20"/>
        </w:trPr>
        <w:tc>
          <w:tcPr>
            <w:tcW w:w="1266" w:type="pct"/>
            <w:vMerge/>
          </w:tcPr>
          <w:p w14:paraId="738F40EB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9BA69B6" w14:textId="77777777" w:rsidR="00BA6BC2" w:rsidRPr="000762F0" w:rsidRDefault="00BA6BC2" w:rsidP="00314C09">
            <w:pPr>
              <w:pStyle w:val="af1"/>
              <w:jc w:val="both"/>
            </w:pPr>
            <w:r>
              <w:t xml:space="preserve">Поддержание технического состояния </w:t>
            </w:r>
            <w:r w:rsidRPr="000762F0">
              <w:t>станка и технологической оснастки (приспособлений, измерительных и вспомогательных инструментов)</w:t>
            </w:r>
          </w:p>
        </w:tc>
      </w:tr>
      <w:tr w:rsidR="00BA6BC2" w:rsidRPr="0046289F" w14:paraId="27E90FDA" w14:textId="77777777" w:rsidTr="00A24173">
        <w:trPr>
          <w:trHeight w:val="20"/>
        </w:trPr>
        <w:tc>
          <w:tcPr>
            <w:tcW w:w="1266" w:type="pct"/>
            <w:vMerge/>
          </w:tcPr>
          <w:p w14:paraId="58543042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0CC47BE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Проведение регламентных работ по техническому обслуживанию горизонтально-расточного станка в соответствии с технической документацией</w:t>
            </w:r>
          </w:p>
        </w:tc>
      </w:tr>
      <w:tr w:rsidR="00BA6BC2" w:rsidRPr="0046289F" w14:paraId="4D77E300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3311F124" w14:textId="77777777" w:rsidR="00BA6BC2" w:rsidRPr="000762F0" w:rsidRDefault="00BA6BC2" w:rsidP="00314C09">
            <w:pPr>
              <w:pStyle w:val="af1"/>
            </w:pPr>
            <w:r w:rsidRPr="000762F0">
              <w:t>Необходимые умения</w:t>
            </w:r>
          </w:p>
        </w:tc>
        <w:tc>
          <w:tcPr>
            <w:tcW w:w="3734" w:type="pct"/>
          </w:tcPr>
          <w:p w14:paraId="525CCED7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Проверять исправность, работоспособность и точность горизонтально-расточных станков</w:t>
            </w:r>
          </w:p>
        </w:tc>
      </w:tr>
      <w:tr w:rsidR="00BA6BC2" w:rsidRPr="0046289F" w14:paraId="318325F2" w14:textId="77777777" w:rsidTr="00A24173">
        <w:trPr>
          <w:trHeight w:val="20"/>
        </w:trPr>
        <w:tc>
          <w:tcPr>
            <w:tcW w:w="1266" w:type="pct"/>
            <w:vMerge/>
          </w:tcPr>
          <w:p w14:paraId="0B4C4920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89E071A" w14:textId="77777777" w:rsidR="00BA6BC2" w:rsidRPr="000762F0" w:rsidRDefault="001B6BFB" w:rsidP="00314C09">
            <w:pPr>
              <w:pStyle w:val="af1"/>
              <w:jc w:val="both"/>
            </w:pPr>
            <w:r>
              <w:t>Читать и анализировать конструкторскую</w:t>
            </w:r>
            <w:r w:rsidR="00BA6BC2">
              <w:t xml:space="preserve"> и технологическую документацию</w:t>
            </w:r>
            <w:r w:rsidR="00BA6BC2" w:rsidRPr="000762F0">
              <w:t xml:space="preserve"> на </w:t>
            </w:r>
            <w:r w:rsidR="00420A55" w:rsidRPr="000762F0">
              <w:t xml:space="preserve">особо </w:t>
            </w:r>
            <w:r w:rsidR="00BA6BC2" w:rsidRPr="000762F0">
              <w:t>сложные детали</w:t>
            </w:r>
          </w:p>
        </w:tc>
      </w:tr>
      <w:tr w:rsidR="00BA6BC2" w:rsidRPr="0046289F" w14:paraId="465DC4AF" w14:textId="77777777" w:rsidTr="00A24173">
        <w:trPr>
          <w:trHeight w:val="20"/>
        </w:trPr>
        <w:tc>
          <w:tcPr>
            <w:tcW w:w="1266" w:type="pct"/>
            <w:vMerge/>
          </w:tcPr>
          <w:p w14:paraId="0F5382EB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1D22839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Выбирать в соответствии с технологической документацией, подготавливать к работе</w:t>
            </w:r>
            <w:r w:rsidR="00A26501">
              <w:t xml:space="preserve"> металлорежущие</w:t>
            </w:r>
            <w:r w:rsidRPr="000762F0">
              <w:t>, вспомогательные и контрольно-измерительные инструменты</w:t>
            </w:r>
          </w:p>
        </w:tc>
      </w:tr>
      <w:tr w:rsidR="00BA6BC2" w:rsidRPr="0046289F" w14:paraId="439D8E76" w14:textId="77777777" w:rsidTr="00A24173">
        <w:trPr>
          <w:trHeight w:val="20"/>
        </w:trPr>
        <w:tc>
          <w:tcPr>
            <w:tcW w:w="1266" w:type="pct"/>
            <w:vMerge/>
          </w:tcPr>
          <w:p w14:paraId="164F4D5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B5694F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Контролировать геометрические параметры, определять качество заточки расточных резцов</w:t>
            </w:r>
          </w:p>
        </w:tc>
      </w:tr>
      <w:tr w:rsidR="00BA6BC2" w:rsidRPr="0046289F" w14:paraId="08CD8FC0" w14:textId="77777777" w:rsidTr="00A24173">
        <w:trPr>
          <w:trHeight w:val="20"/>
        </w:trPr>
        <w:tc>
          <w:tcPr>
            <w:tcW w:w="1266" w:type="pct"/>
            <w:vMerge/>
          </w:tcPr>
          <w:p w14:paraId="0E6F30B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AABB863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Устанавливать</w:t>
            </w:r>
            <w:r w:rsidR="00A26501">
              <w:t xml:space="preserve"> металлорежущие</w:t>
            </w:r>
            <w:r w:rsidRPr="000762F0">
              <w:t xml:space="preserve"> и вспомогательные инструменты в шпиндель горизонтально-расточных станков</w:t>
            </w:r>
          </w:p>
        </w:tc>
      </w:tr>
      <w:tr w:rsidR="00BA6BC2" w:rsidRPr="0046289F" w14:paraId="08AD081F" w14:textId="77777777" w:rsidTr="00A24173">
        <w:trPr>
          <w:trHeight w:val="20"/>
        </w:trPr>
        <w:tc>
          <w:tcPr>
            <w:tcW w:w="1266" w:type="pct"/>
            <w:vMerge/>
          </w:tcPr>
          <w:p w14:paraId="51106DC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E511C0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Устанавливать</w:t>
            </w:r>
            <w:r w:rsidR="00A26501">
              <w:t xml:space="preserve"> металлорежущие</w:t>
            </w:r>
            <w:r w:rsidRPr="000762F0">
              <w:t xml:space="preserve"> инструменты на радиальный суппорт планшайбы горизонтально-расточного станка</w:t>
            </w:r>
          </w:p>
        </w:tc>
      </w:tr>
      <w:tr w:rsidR="00BA6BC2" w:rsidRPr="0046289F" w14:paraId="0F670FAB" w14:textId="77777777" w:rsidTr="00A24173">
        <w:trPr>
          <w:trHeight w:val="20"/>
        </w:trPr>
        <w:tc>
          <w:tcPr>
            <w:tcW w:w="1266" w:type="pct"/>
            <w:vMerge/>
          </w:tcPr>
          <w:p w14:paraId="711D3D2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9BF6A8B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Устанавливать вспомогательные и</w:t>
            </w:r>
            <w:r w:rsidR="00A26501">
              <w:t xml:space="preserve"> металлорежущие</w:t>
            </w:r>
            <w:r w:rsidRPr="000762F0">
              <w:t xml:space="preserve"> инструменты в шпиндель и заднюю стойку горизонтально-расточного станка</w:t>
            </w:r>
          </w:p>
        </w:tc>
      </w:tr>
      <w:tr w:rsidR="00BA6BC2" w:rsidRPr="0046289F" w14:paraId="01DDC4F4" w14:textId="77777777" w:rsidTr="00A24173">
        <w:trPr>
          <w:trHeight w:val="20"/>
        </w:trPr>
        <w:tc>
          <w:tcPr>
            <w:tcW w:w="1266" w:type="pct"/>
            <w:vMerge/>
          </w:tcPr>
          <w:p w14:paraId="7FD0DD4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AC6A612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Выбирать в соответствии с технологической документацией, подготавливать к работе, устанавливать на стол горизонтально-расточных станков универсальные и специальные приспособления </w:t>
            </w:r>
          </w:p>
        </w:tc>
      </w:tr>
      <w:tr w:rsidR="00BA6BC2" w:rsidRPr="0046289F" w14:paraId="0CCFC483" w14:textId="77777777" w:rsidTr="00A24173">
        <w:trPr>
          <w:trHeight w:val="20"/>
        </w:trPr>
        <w:tc>
          <w:tcPr>
            <w:tcW w:w="1266" w:type="pct"/>
            <w:vMerge/>
          </w:tcPr>
          <w:p w14:paraId="33D971E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7F3534F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Базировать и закреплять заготовки особо сложных деталей в приспособлении горизонтально-расточного станка</w:t>
            </w:r>
          </w:p>
        </w:tc>
      </w:tr>
      <w:tr w:rsidR="00BA6BC2" w:rsidRPr="0046289F" w14:paraId="4FA6ADCB" w14:textId="77777777" w:rsidTr="00A24173">
        <w:trPr>
          <w:trHeight w:val="20"/>
        </w:trPr>
        <w:tc>
          <w:tcPr>
            <w:tcW w:w="1266" w:type="pct"/>
            <w:vMerge/>
          </w:tcPr>
          <w:p w14:paraId="19B27BA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F3E99FF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Выбирать схемы строповки заготовок особо сложных деталей и технологической оснастки</w:t>
            </w:r>
          </w:p>
        </w:tc>
      </w:tr>
      <w:tr w:rsidR="00BA6BC2" w:rsidRPr="0046289F" w14:paraId="7BE76145" w14:textId="77777777" w:rsidTr="00A24173">
        <w:trPr>
          <w:trHeight w:val="20"/>
        </w:trPr>
        <w:tc>
          <w:tcPr>
            <w:tcW w:w="1266" w:type="pct"/>
            <w:vMerge/>
          </w:tcPr>
          <w:p w14:paraId="48661CC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06B3545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Управлять </w:t>
            </w:r>
            <w:r>
              <w:t>подъемом (</w:t>
            </w:r>
            <w:r w:rsidRPr="000762F0">
              <w:t>снятием</w:t>
            </w:r>
            <w:r>
              <w:t>)</w:t>
            </w:r>
            <w:r w:rsidRPr="000762F0">
              <w:t xml:space="preserve"> заготовок особо сложных деталей и технологической оснастки</w:t>
            </w:r>
          </w:p>
        </w:tc>
      </w:tr>
      <w:tr w:rsidR="00BA6BC2" w:rsidRPr="0046289F" w14:paraId="78BA2830" w14:textId="77777777" w:rsidTr="00A24173">
        <w:trPr>
          <w:trHeight w:val="20"/>
        </w:trPr>
        <w:tc>
          <w:tcPr>
            <w:tcW w:w="1266" w:type="pct"/>
            <w:vMerge/>
          </w:tcPr>
          <w:p w14:paraId="768B7FA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0AD704D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Базировать и закреплять заготовки особо сложных деталей на столе горизонтально-расточного станка с выверкой в нескольких плоскостях</w:t>
            </w:r>
          </w:p>
        </w:tc>
      </w:tr>
      <w:tr w:rsidR="00BA6BC2" w:rsidRPr="0046289F" w14:paraId="26D5158F" w14:textId="77777777" w:rsidTr="00A24173">
        <w:trPr>
          <w:trHeight w:val="20"/>
        </w:trPr>
        <w:tc>
          <w:tcPr>
            <w:tcW w:w="1266" w:type="pct"/>
            <w:vMerge/>
          </w:tcPr>
          <w:p w14:paraId="18A4C10F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38F2D9A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Выбирать и устанавливать режимы резания при обработке заготовок особо сложных деталей на горизонтально-расточных станках</w:t>
            </w:r>
          </w:p>
        </w:tc>
      </w:tr>
      <w:tr w:rsidR="00BA6BC2" w:rsidRPr="0046289F" w14:paraId="0475D050" w14:textId="77777777" w:rsidTr="00A24173">
        <w:trPr>
          <w:trHeight w:val="20"/>
        </w:trPr>
        <w:tc>
          <w:tcPr>
            <w:tcW w:w="1266" w:type="pct"/>
            <w:vMerge/>
          </w:tcPr>
          <w:p w14:paraId="57A8D3A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2CCC387" w14:textId="2353C9C6" w:rsidR="00BA6BC2" w:rsidRPr="000762F0" w:rsidRDefault="00BA6BC2" w:rsidP="00314C09">
            <w:pPr>
              <w:pStyle w:val="af1"/>
              <w:jc w:val="both"/>
            </w:pPr>
            <w:r w:rsidRPr="000762F0">
              <w:t>Производить настройку горизонтально-расточных станков для обработки поверхностей за</w:t>
            </w:r>
            <w:r w:rsidR="002D4D35">
              <w:t>готовок</w:t>
            </w:r>
            <w:r w:rsidRPr="000762F0">
              <w:t xml:space="preserve"> </w:t>
            </w:r>
            <w:r w:rsidR="000E6678" w:rsidRPr="001841E7">
              <w:t>особо сложных деталей</w:t>
            </w:r>
            <w:r w:rsidR="000E6678" w:rsidRPr="000762F0">
              <w:t xml:space="preserve">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в соответствии с технологической документацией</w:t>
            </w:r>
          </w:p>
        </w:tc>
      </w:tr>
      <w:tr w:rsidR="00BA6BC2" w:rsidRPr="0046289F" w14:paraId="55C838AE" w14:textId="77777777" w:rsidTr="00A24173">
        <w:trPr>
          <w:trHeight w:val="20"/>
        </w:trPr>
        <w:tc>
          <w:tcPr>
            <w:tcW w:w="1266" w:type="pct"/>
            <w:vMerge/>
          </w:tcPr>
          <w:p w14:paraId="36C53E5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7F67A8C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Выполнять математически</w:t>
            </w:r>
            <w:r>
              <w:t>е</w:t>
            </w:r>
            <w:r w:rsidRPr="000762F0">
              <w:t xml:space="preserve"> вычисления и геометрические построения для определения координат обрабатываемых поверхностей</w:t>
            </w:r>
          </w:p>
        </w:tc>
      </w:tr>
      <w:tr w:rsidR="00BA6BC2" w:rsidRPr="0046289F" w14:paraId="426605D6" w14:textId="77777777" w:rsidTr="00A24173">
        <w:trPr>
          <w:trHeight w:val="20"/>
        </w:trPr>
        <w:tc>
          <w:tcPr>
            <w:tcW w:w="1266" w:type="pct"/>
            <w:vMerge/>
          </w:tcPr>
          <w:p w14:paraId="7D3353A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51D5C2D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Производить плоскую и пространственную разметку заготовок особо сложных деталей</w:t>
            </w:r>
          </w:p>
        </w:tc>
      </w:tr>
      <w:tr w:rsidR="00BA6BC2" w:rsidRPr="0046289F" w14:paraId="518FB4FF" w14:textId="77777777" w:rsidTr="00A24173">
        <w:trPr>
          <w:trHeight w:val="20"/>
        </w:trPr>
        <w:tc>
          <w:tcPr>
            <w:tcW w:w="1266" w:type="pct"/>
            <w:vMerge/>
          </w:tcPr>
          <w:p w14:paraId="5EFAB44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2E26028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Развертывать отверстия на горизонтально-расточных станках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0BE8F456" w14:textId="77777777" w:rsidTr="00A24173">
        <w:trPr>
          <w:trHeight w:val="20"/>
        </w:trPr>
        <w:tc>
          <w:tcPr>
            <w:tcW w:w="1266" w:type="pct"/>
            <w:vMerge/>
          </w:tcPr>
          <w:p w14:paraId="111F8C02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24AD563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Растачивать конические отверстия на горизонтально-расточных станках</w:t>
            </w:r>
          </w:p>
        </w:tc>
      </w:tr>
      <w:tr w:rsidR="00BA6BC2" w:rsidRPr="0046289F" w14:paraId="46D08EE3" w14:textId="77777777" w:rsidTr="00A24173">
        <w:trPr>
          <w:trHeight w:val="20"/>
        </w:trPr>
        <w:tc>
          <w:tcPr>
            <w:tcW w:w="1266" w:type="pct"/>
            <w:vMerge/>
          </w:tcPr>
          <w:p w14:paraId="02F231A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067BD29" w14:textId="39DCB05B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Нарезать резцами внутреннюю метрическую резьбу </w:t>
            </w:r>
            <w:r>
              <w:t>с точностью до 5</w:t>
            </w:r>
            <w:r w:rsidR="005D19C3">
              <w:noBreakHyphen/>
              <w:t>й</w:t>
            </w:r>
            <w:r>
              <w:t xml:space="preserve"> степени</w:t>
            </w:r>
            <w:r w:rsidRPr="000762F0">
              <w:t xml:space="preserve"> и трубную резьбу класса точности А на горизонтально-расточных станках </w:t>
            </w:r>
          </w:p>
        </w:tc>
      </w:tr>
      <w:tr w:rsidR="00BA6BC2" w:rsidRPr="0046289F" w14:paraId="41BDC6B3" w14:textId="77777777" w:rsidTr="00A24173">
        <w:trPr>
          <w:trHeight w:val="20"/>
        </w:trPr>
        <w:tc>
          <w:tcPr>
            <w:tcW w:w="1266" w:type="pct"/>
            <w:vMerge/>
          </w:tcPr>
          <w:p w14:paraId="4A067ED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63DF3C5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Растачивать отверстия консольными оправками и борштангами на горизонтально-расточных станках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3AA296CE" w14:textId="77777777" w:rsidTr="00A24173">
        <w:trPr>
          <w:trHeight w:val="20"/>
        </w:trPr>
        <w:tc>
          <w:tcPr>
            <w:tcW w:w="1266" w:type="pct"/>
            <w:vMerge/>
          </w:tcPr>
          <w:p w14:paraId="287C9DD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FC1032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Растачивать сферические поверхности на горизонтально-расточных станках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4B50D0C9" w14:textId="77777777" w:rsidTr="00A24173">
        <w:trPr>
          <w:trHeight w:val="20"/>
        </w:trPr>
        <w:tc>
          <w:tcPr>
            <w:tcW w:w="1266" w:type="pct"/>
            <w:vMerge/>
          </w:tcPr>
          <w:p w14:paraId="0A803A0D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43FB6B2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Фрезеровать плоскости, пазы, кромки, фаски, окна, наружный контур на горизонтально-расточных станках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6B5235E2" w14:textId="77777777" w:rsidTr="00A24173">
        <w:trPr>
          <w:trHeight w:val="20"/>
        </w:trPr>
        <w:tc>
          <w:tcPr>
            <w:tcW w:w="1266" w:type="pct"/>
            <w:vMerge/>
          </w:tcPr>
          <w:p w14:paraId="76668E40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76C2848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Фрезеровать наружные и внутренние шпоночные пазы на горизонтально-расточных станках</w:t>
            </w:r>
          </w:p>
        </w:tc>
      </w:tr>
      <w:tr w:rsidR="00BA6BC2" w:rsidRPr="0046289F" w14:paraId="0BB36A17" w14:textId="77777777" w:rsidTr="00A24173">
        <w:trPr>
          <w:trHeight w:val="20"/>
        </w:trPr>
        <w:tc>
          <w:tcPr>
            <w:tcW w:w="1266" w:type="pct"/>
            <w:vMerge/>
          </w:tcPr>
          <w:p w14:paraId="4BEA163D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E63F4CE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Определять степень износа</w:t>
            </w:r>
            <w:r w:rsidR="004C1BD0">
              <w:t xml:space="preserve"> металлорежущих</w:t>
            </w:r>
            <w:r w:rsidRPr="000762F0">
              <w:t xml:space="preserve"> инструментов и момент затупления инструмента</w:t>
            </w:r>
          </w:p>
        </w:tc>
      </w:tr>
      <w:tr w:rsidR="00BA6BC2" w:rsidRPr="0046289F" w14:paraId="5A951B34" w14:textId="77777777" w:rsidTr="00A24173">
        <w:trPr>
          <w:trHeight w:val="20"/>
        </w:trPr>
        <w:tc>
          <w:tcPr>
            <w:tcW w:w="1266" w:type="pct"/>
            <w:vMerge/>
          </w:tcPr>
          <w:p w14:paraId="7CF9B38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268D3E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Снимать и устанавливать</w:t>
            </w:r>
            <w:r w:rsidR="00A26501">
              <w:t xml:space="preserve"> металлорежущие</w:t>
            </w:r>
            <w:r w:rsidRPr="000762F0">
              <w:t xml:space="preserve"> инструменты горизонтально-расточных станков</w:t>
            </w:r>
          </w:p>
        </w:tc>
      </w:tr>
      <w:tr w:rsidR="00BA6BC2" w:rsidRPr="0046289F" w14:paraId="346C2702" w14:textId="77777777" w:rsidTr="00A24173">
        <w:trPr>
          <w:trHeight w:val="20"/>
        </w:trPr>
        <w:tc>
          <w:tcPr>
            <w:tcW w:w="1266" w:type="pct"/>
            <w:vMerge/>
          </w:tcPr>
          <w:p w14:paraId="25418A2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E5D17EF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Использовать СОТС при растачивании, сверлении, зенкеровании, развертывании, фрезеровании, резьбонарезании</w:t>
            </w:r>
          </w:p>
        </w:tc>
      </w:tr>
      <w:tr w:rsidR="00BA6BC2" w:rsidRPr="0046289F" w14:paraId="1F7B9227" w14:textId="77777777" w:rsidTr="00A24173">
        <w:trPr>
          <w:trHeight w:val="20"/>
        </w:trPr>
        <w:tc>
          <w:tcPr>
            <w:tcW w:w="1266" w:type="pct"/>
            <w:vMerge/>
          </w:tcPr>
          <w:p w14:paraId="342142E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B0F92B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Контролировать наличие и состояние СОТС на горизонтально-расточных станках</w:t>
            </w:r>
          </w:p>
        </w:tc>
      </w:tr>
      <w:tr w:rsidR="00BA6BC2" w:rsidRPr="0046289F" w14:paraId="59A42478" w14:textId="77777777" w:rsidTr="00A24173">
        <w:trPr>
          <w:trHeight w:val="20"/>
        </w:trPr>
        <w:tc>
          <w:tcPr>
            <w:tcW w:w="1266" w:type="pct"/>
            <w:vMerge/>
          </w:tcPr>
          <w:p w14:paraId="62A2B3C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6D738A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Выявлять причины брака, предупреждать и устранять возможный брак при обработке поверхностей заготовок особо сложных деталей на горизонтально-расточных станках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</w:p>
        </w:tc>
      </w:tr>
      <w:tr w:rsidR="00BA6BC2" w:rsidRPr="0046289F" w14:paraId="5F80BB25" w14:textId="77777777" w:rsidTr="00A24173">
        <w:trPr>
          <w:trHeight w:val="20"/>
        </w:trPr>
        <w:tc>
          <w:tcPr>
            <w:tcW w:w="1266" w:type="pct"/>
            <w:vMerge/>
          </w:tcPr>
          <w:p w14:paraId="0918015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8F80FBD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Выполнять регламентные работы по техническому обслуживанию горизонтально-расточных станков</w:t>
            </w:r>
          </w:p>
        </w:tc>
      </w:tr>
      <w:tr w:rsidR="00BA6BC2" w:rsidRPr="0046289F" w14:paraId="67CBF3EB" w14:textId="77777777" w:rsidTr="00A24173">
        <w:trPr>
          <w:trHeight w:val="20"/>
        </w:trPr>
        <w:tc>
          <w:tcPr>
            <w:tcW w:w="1266" w:type="pct"/>
            <w:vMerge/>
          </w:tcPr>
          <w:p w14:paraId="6898737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B91EA07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Выполнять техническое обслуживание технологической оснастки горизонтально-расточных станков</w:t>
            </w:r>
          </w:p>
        </w:tc>
      </w:tr>
      <w:tr w:rsidR="00BA6BC2" w:rsidRPr="0046289F" w14:paraId="476394BD" w14:textId="77777777" w:rsidTr="00A24173">
        <w:trPr>
          <w:trHeight w:val="20"/>
        </w:trPr>
        <w:tc>
          <w:tcPr>
            <w:tcW w:w="1266" w:type="pct"/>
            <w:vMerge/>
          </w:tcPr>
          <w:p w14:paraId="1659755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0F80EFC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BA6BC2" w:rsidRPr="0046289F" w14:paraId="5AA9BDD0" w14:textId="77777777" w:rsidTr="00A24173">
        <w:trPr>
          <w:trHeight w:val="20"/>
        </w:trPr>
        <w:tc>
          <w:tcPr>
            <w:tcW w:w="1266" w:type="pct"/>
            <w:vMerge/>
          </w:tcPr>
          <w:p w14:paraId="524E038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5EA5ACA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Применять средства индивидуальной и коллективной защиты при выполнении работ на горизонтально-расточных станках</w:t>
            </w:r>
          </w:p>
        </w:tc>
      </w:tr>
      <w:tr w:rsidR="00BA6BC2" w:rsidRPr="0046289F" w14:paraId="0EB8B533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3CE3CAE0" w14:textId="77777777" w:rsidR="00BA6BC2" w:rsidRPr="000762F0" w:rsidRDefault="00BA6BC2" w:rsidP="00314C09">
            <w:pPr>
              <w:pStyle w:val="af1"/>
            </w:pPr>
            <w:r w:rsidRPr="000762F0">
              <w:t>Необходимые знания</w:t>
            </w:r>
          </w:p>
        </w:tc>
        <w:tc>
          <w:tcPr>
            <w:tcW w:w="3734" w:type="pct"/>
          </w:tcPr>
          <w:p w14:paraId="09EAC5F3" w14:textId="77777777" w:rsidR="00BA6BC2" w:rsidRPr="000762F0" w:rsidRDefault="00BA6BC2" w:rsidP="00314C09">
            <w:pPr>
              <w:pStyle w:val="af1"/>
              <w:jc w:val="both"/>
            </w:pPr>
            <w:r>
              <w:t>Устройство, принципы работы и правила эксплуатации</w:t>
            </w:r>
            <w:r w:rsidRPr="000762F0">
              <w:t xml:space="preserve"> горизонтально-расточных станков</w:t>
            </w:r>
          </w:p>
        </w:tc>
      </w:tr>
      <w:tr w:rsidR="00BA6BC2" w:rsidRPr="0046289F" w14:paraId="19055ECF" w14:textId="77777777" w:rsidTr="00A24173">
        <w:trPr>
          <w:trHeight w:val="20"/>
        </w:trPr>
        <w:tc>
          <w:tcPr>
            <w:tcW w:w="1266" w:type="pct"/>
            <w:vMerge/>
          </w:tcPr>
          <w:p w14:paraId="5F0C28A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080D20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Органы управления горизонтально-расточными станками</w:t>
            </w:r>
          </w:p>
        </w:tc>
      </w:tr>
      <w:tr w:rsidR="00BA6BC2" w:rsidRPr="0046289F" w14:paraId="75A34A4E" w14:textId="77777777" w:rsidTr="00A24173">
        <w:trPr>
          <w:trHeight w:val="20"/>
        </w:trPr>
        <w:tc>
          <w:tcPr>
            <w:tcW w:w="1266" w:type="pct"/>
            <w:vMerge/>
          </w:tcPr>
          <w:p w14:paraId="7E12FB25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939B360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Порядок проверки исправности, работоспособности и точности горизонтально-расточных </w:t>
            </w:r>
            <w:r>
              <w:t>станков</w:t>
            </w:r>
          </w:p>
        </w:tc>
      </w:tr>
      <w:tr w:rsidR="00BA6BC2" w:rsidRPr="0046289F" w14:paraId="355AD7C3" w14:textId="77777777" w:rsidTr="00A24173">
        <w:trPr>
          <w:trHeight w:val="20"/>
        </w:trPr>
        <w:tc>
          <w:tcPr>
            <w:tcW w:w="1266" w:type="pct"/>
            <w:vMerge/>
          </w:tcPr>
          <w:p w14:paraId="146689C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CC0391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Требования к планировке, оснащению и организации рабочего места при выполнении работ на горизонтально-расточных станках</w:t>
            </w:r>
          </w:p>
        </w:tc>
      </w:tr>
      <w:tr w:rsidR="00BA6BC2" w:rsidRPr="0046289F" w14:paraId="2E401173" w14:textId="77777777" w:rsidTr="00A24173">
        <w:trPr>
          <w:trHeight w:val="20"/>
        </w:trPr>
        <w:tc>
          <w:tcPr>
            <w:tcW w:w="1266" w:type="pct"/>
            <w:vMerge/>
          </w:tcPr>
          <w:p w14:paraId="7914145A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25DA999" w14:textId="77777777" w:rsidR="00BA6BC2" w:rsidRPr="000762F0" w:rsidRDefault="00BA6BC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BA6BC2" w:rsidRPr="0046289F" w14:paraId="69D5B0C9" w14:textId="77777777" w:rsidTr="00A24173">
        <w:trPr>
          <w:trHeight w:val="20"/>
        </w:trPr>
        <w:tc>
          <w:tcPr>
            <w:tcW w:w="1266" w:type="pct"/>
            <w:vMerge/>
          </w:tcPr>
          <w:p w14:paraId="6AEA2B7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4924108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BA6BC2" w:rsidRPr="0046289F" w14:paraId="66693763" w14:textId="77777777" w:rsidTr="00A24173">
        <w:trPr>
          <w:trHeight w:val="20"/>
        </w:trPr>
        <w:tc>
          <w:tcPr>
            <w:tcW w:w="1266" w:type="pct"/>
            <w:vMerge/>
          </w:tcPr>
          <w:p w14:paraId="45EC09E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B44B89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Система допусков и посадок, квалитеты точности, параметры шероховатости</w:t>
            </w:r>
          </w:p>
        </w:tc>
      </w:tr>
      <w:tr w:rsidR="00BA6BC2" w:rsidRPr="0046289F" w14:paraId="31755A6B" w14:textId="77777777" w:rsidTr="00A24173">
        <w:trPr>
          <w:trHeight w:val="20"/>
        </w:trPr>
        <w:tc>
          <w:tcPr>
            <w:tcW w:w="1266" w:type="pct"/>
            <w:vMerge/>
          </w:tcPr>
          <w:p w14:paraId="6D7ED15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530F009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BA6BC2" w:rsidRPr="0046289F" w14:paraId="0465B3B4" w14:textId="77777777" w:rsidTr="00A24173">
        <w:trPr>
          <w:trHeight w:val="20"/>
        </w:trPr>
        <w:tc>
          <w:tcPr>
            <w:tcW w:w="1266" w:type="pct"/>
            <w:vMerge/>
          </w:tcPr>
          <w:p w14:paraId="7E1A89D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B270E8A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6C41B443" w14:textId="77777777" w:rsidTr="00A24173">
        <w:trPr>
          <w:trHeight w:val="20"/>
        </w:trPr>
        <w:tc>
          <w:tcPr>
            <w:tcW w:w="1266" w:type="pct"/>
            <w:vMerge/>
          </w:tcPr>
          <w:p w14:paraId="4CABC5A0" w14:textId="77777777" w:rsidR="001F428C" w:rsidRPr="000762F0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74C95EAB" w14:textId="77777777" w:rsidR="001F428C" w:rsidRPr="00FE5120" w:rsidRDefault="001F428C" w:rsidP="00314C09">
            <w:pPr>
              <w:pStyle w:val="af1"/>
              <w:jc w:val="both"/>
            </w:pPr>
            <w:r w:rsidRPr="00FE5120">
              <w:t>Основные свойства и маркировка обрабатываемых материалов</w:t>
            </w:r>
          </w:p>
        </w:tc>
      </w:tr>
      <w:tr w:rsidR="001F428C" w:rsidRPr="0046289F" w14:paraId="72882601" w14:textId="77777777" w:rsidTr="00A24173">
        <w:trPr>
          <w:trHeight w:val="20"/>
        </w:trPr>
        <w:tc>
          <w:tcPr>
            <w:tcW w:w="1266" w:type="pct"/>
            <w:vMerge/>
          </w:tcPr>
          <w:p w14:paraId="2FAD6F25" w14:textId="77777777" w:rsidR="001F428C" w:rsidRPr="000762F0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2B8D9B36" w14:textId="77777777" w:rsidR="001F428C" w:rsidRPr="00A05F69" w:rsidRDefault="001F428C" w:rsidP="00314C09">
            <w:pPr>
              <w:pStyle w:val="af1"/>
              <w:jc w:val="both"/>
            </w:pPr>
            <w:r w:rsidRPr="00A05F69">
              <w:t>Основные свойства и маркировка инструментальных материалов</w:t>
            </w:r>
          </w:p>
        </w:tc>
      </w:tr>
      <w:tr w:rsidR="00BA6BC2" w:rsidRPr="0046289F" w14:paraId="15692E42" w14:textId="77777777" w:rsidTr="00A24173">
        <w:trPr>
          <w:trHeight w:val="20"/>
        </w:trPr>
        <w:tc>
          <w:tcPr>
            <w:tcW w:w="1266" w:type="pct"/>
            <w:vMerge/>
          </w:tcPr>
          <w:p w14:paraId="6C26E7D3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B988669" w14:textId="77777777" w:rsidR="00BA6BC2" w:rsidRPr="000762F0" w:rsidRDefault="00BA6BC2" w:rsidP="00314C09">
            <w:pPr>
              <w:pStyle w:val="af1"/>
              <w:jc w:val="both"/>
            </w:pPr>
            <w:r>
              <w:t>Порядок</w:t>
            </w:r>
            <w:r w:rsidRPr="000762F0">
              <w:t xml:space="preserve"> получения, хранения и сдачи </w:t>
            </w:r>
            <w:r w:rsidR="007E31EE">
              <w:t>заготовок, инструментов</w:t>
            </w:r>
            <w:r w:rsidRPr="000762F0">
              <w:t>, приспособлений, необходимых для выполнения работ</w:t>
            </w:r>
          </w:p>
        </w:tc>
      </w:tr>
      <w:tr w:rsidR="00BA6BC2" w:rsidRPr="0046289F" w14:paraId="1A9994CC" w14:textId="77777777" w:rsidTr="00A24173">
        <w:trPr>
          <w:trHeight w:val="20"/>
        </w:trPr>
        <w:tc>
          <w:tcPr>
            <w:tcW w:w="1266" w:type="pct"/>
            <w:vMerge/>
          </w:tcPr>
          <w:p w14:paraId="7F2051B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5EC0572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Виды, конструкции, назначение, геометрические параметры и правила использования</w:t>
            </w:r>
            <w:r w:rsidR="004C1BD0">
              <w:t xml:space="preserve"> металлорежущих</w:t>
            </w:r>
            <w:r w:rsidRPr="000762F0">
              <w:t xml:space="preserve"> и вспомогательных инструментов, применяемых на горизонтально-расточных станках</w:t>
            </w:r>
          </w:p>
        </w:tc>
      </w:tr>
      <w:tr w:rsidR="00BA6BC2" w:rsidRPr="0046289F" w14:paraId="020E0F45" w14:textId="77777777" w:rsidTr="00A24173">
        <w:trPr>
          <w:trHeight w:val="20"/>
        </w:trPr>
        <w:tc>
          <w:tcPr>
            <w:tcW w:w="1266" w:type="pct"/>
            <w:vMerge/>
          </w:tcPr>
          <w:p w14:paraId="10EE1A4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9739454" w14:textId="77777777" w:rsidR="00BA6BC2" w:rsidRPr="000762F0" w:rsidRDefault="005F3A55" w:rsidP="00314C09">
            <w:pPr>
              <w:pStyle w:val="af1"/>
              <w:jc w:val="both"/>
            </w:pPr>
            <w:r>
              <w:t>Правила выбора геометрических параметров</w:t>
            </w:r>
            <w:r w:rsidRPr="00A05F69">
              <w:t xml:space="preserve"> </w:t>
            </w:r>
            <w:r w:rsidR="00BA6BC2" w:rsidRPr="000762F0">
              <w:t xml:space="preserve">расточных резцов, сверл, зенкеров, разверток и фрез в зависимости от </w:t>
            </w:r>
            <w:r w:rsidR="00BA6BC2">
              <w:t xml:space="preserve">обрабатываемого и инструментального материалов </w:t>
            </w:r>
          </w:p>
        </w:tc>
      </w:tr>
      <w:tr w:rsidR="00BA6BC2" w:rsidRPr="0046289F" w14:paraId="03CD5C17" w14:textId="77777777" w:rsidTr="00A24173">
        <w:trPr>
          <w:trHeight w:val="20"/>
        </w:trPr>
        <w:tc>
          <w:tcPr>
            <w:tcW w:w="1266" w:type="pct"/>
            <w:vMerge/>
          </w:tcPr>
          <w:p w14:paraId="706C78BE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C611773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Способы и приемы контроля геометрических параметров </w:t>
            </w:r>
            <w:r w:rsidR="001379E6">
              <w:t>металлорежущих инструментов</w:t>
            </w:r>
          </w:p>
        </w:tc>
      </w:tr>
      <w:tr w:rsidR="00BA6BC2" w:rsidRPr="0046289F" w14:paraId="1BB80735" w14:textId="77777777" w:rsidTr="00A24173">
        <w:trPr>
          <w:trHeight w:val="20"/>
        </w:trPr>
        <w:tc>
          <w:tcPr>
            <w:tcW w:w="1266" w:type="pct"/>
            <w:vMerge/>
          </w:tcPr>
          <w:p w14:paraId="7852928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2CB48E4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Виды, устройство и области применения контрольно-измерительных приборов для контроля геометрических параметров расточных резцов</w:t>
            </w:r>
          </w:p>
        </w:tc>
      </w:tr>
      <w:tr w:rsidR="00BA6BC2" w:rsidRPr="0046289F" w14:paraId="27900DA2" w14:textId="77777777" w:rsidTr="00A24173">
        <w:trPr>
          <w:trHeight w:val="20"/>
        </w:trPr>
        <w:tc>
          <w:tcPr>
            <w:tcW w:w="1266" w:type="pct"/>
            <w:vMerge/>
          </w:tcPr>
          <w:p w14:paraId="7DF92E7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B780CCD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Приемы и правила </w:t>
            </w:r>
            <w:r>
              <w:t>установки</w:t>
            </w:r>
            <w:r w:rsidR="004C1BD0">
              <w:t xml:space="preserve"> металлорежущих</w:t>
            </w:r>
            <w:r w:rsidRPr="000762F0">
              <w:t xml:space="preserve"> и вспомогательных инструментов на горизонтально-расточных станках</w:t>
            </w:r>
          </w:p>
        </w:tc>
      </w:tr>
      <w:tr w:rsidR="00BA6BC2" w:rsidRPr="0046289F" w14:paraId="1CB657EC" w14:textId="77777777" w:rsidTr="00A24173">
        <w:trPr>
          <w:trHeight w:val="20"/>
        </w:trPr>
        <w:tc>
          <w:tcPr>
            <w:tcW w:w="1266" w:type="pct"/>
            <w:vMerge/>
          </w:tcPr>
          <w:p w14:paraId="5C67CEAD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5709FFD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Виды, конструкции, назначение, возможности и правила использования контрольно-измерительных инструментов, применяемых при работе на горизонтально-расточных станках</w:t>
            </w:r>
          </w:p>
        </w:tc>
      </w:tr>
      <w:tr w:rsidR="00BA6BC2" w:rsidRPr="0046289F" w14:paraId="01F40EA0" w14:textId="77777777" w:rsidTr="00A24173">
        <w:trPr>
          <w:trHeight w:val="20"/>
        </w:trPr>
        <w:tc>
          <w:tcPr>
            <w:tcW w:w="1266" w:type="pct"/>
            <w:vMerge/>
          </w:tcPr>
          <w:p w14:paraId="1A57B64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1F793F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Виды, устройство, назначение, правила и условия эксплуатации универсальных и специальных приспособлений, применяемых на горизонтально-расточных станках</w:t>
            </w:r>
          </w:p>
        </w:tc>
      </w:tr>
      <w:tr w:rsidR="00BA6BC2" w:rsidRPr="0046289F" w14:paraId="4B392774" w14:textId="77777777" w:rsidTr="00A24173">
        <w:trPr>
          <w:trHeight w:val="20"/>
        </w:trPr>
        <w:tc>
          <w:tcPr>
            <w:tcW w:w="1266" w:type="pct"/>
            <w:vMerge/>
          </w:tcPr>
          <w:p w14:paraId="0AE1C3D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2225C3C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Правила и приемы базирования и закрепления заготовок особо сложных деталей в приспособлении или на столе горизонтально-расточного станка с выверкой в нескольких плоскостях</w:t>
            </w:r>
          </w:p>
        </w:tc>
      </w:tr>
      <w:tr w:rsidR="00BA6BC2" w:rsidRPr="0046289F" w14:paraId="53C6CCB0" w14:textId="77777777" w:rsidTr="00A24173">
        <w:trPr>
          <w:trHeight w:val="20"/>
        </w:trPr>
        <w:tc>
          <w:tcPr>
            <w:tcW w:w="1266" w:type="pct"/>
            <w:vMerge/>
          </w:tcPr>
          <w:p w14:paraId="6AAB6A8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D2306C0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Содержание и последовательность настройки горизонтально-расточных станков</w:t>
            </w:r>
          </w:p>
        </w:tc>
      </w:tr>
      <w:tr w:rsidR="00BA6BC2" w:rsidRPr="0046289F" w14:paraId="298E751E" w14:textId="77777777" w:rsidTr="00A24173">
        <w:trPr>
          <w:trHeight w:val="20"/>
        </w:trPr>
        <w:tc>
          <w:tcPr>
            <w:tcW w:w="1266" w:type="pct"/>
            <w:vMerge/>
          </w:tcPr>
          <w:p w14:paraId="0CA76D15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0E107CBF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Типовые режимы резания при обработке заготовок особо сложных деталей на горизонтально-расточных станках</w:t>
            </w:r>
          </w:p>
        </w:tc>
      </w:tr>
      <w:tr w:rsidR="00BA6BC2" w:rsidRPr="0046289F" w14:paraId="3FC1CA23" w14:textId="77777777" w:rsidTr="00A24173">
        <w:trPr>
          <w:trHeight w:val="20"/>
        </w:trPr>
        <w:tc>
          <w:tcPr>
            <w:tcW w:w="1266" w:type="pct"/>
            <w:vMerge/>
          </w:tcPr>
          <w:p w14:paraId="592FCF8C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1A3A0AEC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Правила строповки и перемещения грузов</w:t>
            </w:r>
          </w:p>
        </w:tc>
      </w:tr>
      <w:tr w:rsidR="00BA6BC2" w:rsidRPr="0046289F" w14:paraId="17B1C9B4" w14:textId="77777777" w:rsidTr="00A24173">
        <w:trPr>
          <w:trHeight w:val="20"/>
        </w:trPr>
        <w:tc>
          <w:tcPr>
            <w:tcW w:w="1266" w:type="pct"/>
            <w:vMerge/>
          </w:tcPr>
          <w:p w14:paraId="087488B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9ADB2D0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Система знаковой сигнализации при работе с машинистом крана</w:t>
            </w:r>
          </w:p>
        </w:tc>
      </w:tr>
      <w:tr w:rsidR="00BA6BC2" w:rsidRPr="0046289F" w14:paraId="65C1EB90" w14:textId="77777777" w:rsidTr="00A24173">
        <w:trPr>
          <w:trHeight w:val="20"/>
        </w:trPr>
        <w:tc>
          <w:tcPr>
            <w:tcW w:w="1266" w:type="pct"/>
            <w:vMerge/>
          </w:tcPr>
          <w:p w14:paraId="1A93C6D9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2403F1C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Способы и приемы разметки поверхностей заготовок сложных деталей</w:t>
            </w:r>
          </w:p>
        </w:tc>
      </w:tr>
      <w:tr w:rsidR="00BA6BC2" w:rsidRPr="0046289F" w14:paraId="6173D554" w14:textId="77777777" w:rsidTr="00A24173">
        <w:trPr>
          <w:trHeight w:val="20"/>
        </w:trPr>
        <w:tc>
          <w:tcPr>
            <w:tcW w:w="1266" w:type="pct"/>
            <w:vMerge/>
          </w:tcPr>
          <w:p w14:paraId="5B76DDB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7A24664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Способы и приемы сверления, зенкерования и развертывания цилиндрических и конических отверстий в заготовках особо сложных деталей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 </w:t>
            </w:r>
            <w:r w:rsidRPr="000762F0">
              <w:t>на горизонтально-расточных станках</w:t>
            </w:r>
          </w:p>
        </w:tc>
      </w:tr>
      <w:tr w:rsidR="00BA6BC2" w:rsidRPr="001841E7" w14:paraId="7D571C36" w14:textId="77777777" w:rsidTr="00A24173">
        <w:trPr>
          <w:trHeight w:val="20"/>
        </w:trPr>
        <w:tc>
          <w:tcPr>
            <w:tcW w:w="1266" w:type="pct"/>
            <w:vMerge/>
          </w:tcPr>
          <w:p w14:paraId="33CBF253" w14:textId="77777777" w:rsidR="00BA6BC2" w:rsidRPr="001841E7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21C28D4" w14:textId="65A6B6BA" w:rsidR="00BA6BC2" w:rsidRPr="001841E7" w:rsidRDefault="00BA6BC2" w:rsidP="003B152E">
            <w:pPr>
              <w:pStyle w:val="af1"/>
              <w:jc w:val="both"/>
            </w:pPr>
            <w:r w:rsidRPr="001841E7">
              <w:t xml:space="preserve">Способы и приемы растачивания отверстий в заготовках особо сложных деталей с точностью до </w:t>
            </w:r>
            <w:r w:rsidR="003B152E" w:rsidRPr="001841E7">
              <w:t>6</w:t>
            </w:r>
            <w:r w:rsidR="005D19C3" w:rsidRPr="001841E7">
              <w:noBreakHyphen/>
              <w:t>го</w:t>
            </w:r>
            <w:r w:rsidRPr="001841E7">
              <w:t xml:space="preserve"> квалитета на горизонтально-расточных станках</w:t>
            </w:r>
          </w:p>
        </w:tc>
      </w:tr>
      <w:tr w:rsidR="00BA6BC2" w:rsidRPr="001841E7" w14:paraId="55689915" w14:textId="77777777" w:rsidTr="00A24173">
        <w:trPr>
          <w:trHeight w:val="20"/>
        </w:trPr>
        <w:tc>
          <w:tcPr>
            <w:tcW w:w="1266" w:type="pct"/>
            <w:vMerge/>
          </w:tcPr>
          <w:p w14:paraId="11E24399" w14:textId="77777777" w:rsidR="00BA6BC2" w:rsidRPr="001841E7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048015A" w14:textId="47BCEB31" w:rsidR="00BA6BC2" w:rsidRPr="001841E7" w:rsidRDefault="00BA6BC2" w:rsidP="003B152E">
            <w:pPr>
              <w:pStyle w:val="af1"/>
              <w:jc w:val="both"/>
            </w:pPr>
            <w:r w:rsidRPr="001841E7">
              <w:t xml:space="preserve">Способы и приемы растачивания систем соосных отверстий в заготовках особо сложных деталей с точностью до </w:t>
            </w:r>
            <w:r w:rsidR="003B152E" w:rsidRPr="001841E7">
              <w:t>6</w:t>
            </w:r>
            <w:r w:rsidR="005D19C3" w:rsidRPr="001841E7">
              <w:noBreakHyphen/>
              <w:t>го</w:t>
            </w:r>
            <w:r w:rsidRPr="001841E7">
              <w:t xml:space="preserve"> квалитета на горизонтально-расточных станках</w:t>
            </w:r>
          </w:p>
        </w:tc>
      </w:tr>
      <w:tr w:rsidR="00BA6BC2" w:rsidRPr="001841E7" w14:paraId="272C2DB4" w14:textId="77777777" w:rsidTr="00A24173">
        <w:trPr>
          <w:trHeight w:val="20"/>
        </w:trPr>
        <w:tc>
          <w:tcPr>
            <w:tcW w:w="1266" w:type="pct"/>
            <w:vMerge/>
          </w:tcPr>
          <w:p w14:paraId="28C5AE18" w14:textId="77777777" w:rsidR="00BA6BC2" w:rsidRPr="001841E7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2B4A509" w14:textId="359786AD" w:rsidR="00BA6BC2" w:rsidRPr="001841E7" w:rsidRDefault="00BA6BC2" w:rsidP="003B152E">
            <w:pPr>
              <w:pStyle w:val="af1"/>
              <w:jc w:val="both"/>
            </w:pPr>
            <w:r w:rsidRPr="001841E7">
              <w:t xml:space="preserve">Способы и приемы растачивания канавок в отверстиях заготовок особо сложных деталей с точностью до </w:t>
            </w:r>
            <w:r w:rsidR="003B152E" w:rsidRPr="001841E7">
              <w:t>6</w:t>
            </w:r>
            <w:r w:rsidR="005D19C3" w:rsidRPr="001841E7">
              <w:noBreakHyphen/>
              <w:t>го</w:t>
            </w:r>
            <w:r w:rsidRPr="001841E7">
              <w:t xml:space="preserve"> квалитета на горизонтально-расточных станках</w:t>
            </w:r>
          </w:p>
        </w:tc>
      </w:tr>
      <w:tr w:rsidR="00BA6BC2" w:rsidRPr="001841E7" w14:paraId="4F7BEA1A" w14:textId="77777777" w:rsidTr="00A24173">
        <w:trPr>
          <w:trHeight w:val="20"/>
        </w:trPr>
        <w:tc>
          <w:tcPr>
            <w:tcW w:w="1266" w:type="pct"/>
            <w:vMerge/>
          </w:tcPr>
          <w:p w14:paraId="64E2074A" w14:textId="77777777" w:rsidR="00BA6BC2" w:rsidRPr="001841E7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E3E84DD" w14:textId="11166674" w:rsidR="00BA6BC2" w:rsidRPr="001841E7" w:rsidRDefault="00BA6BC2" w:rsidP="003B152E">
            <w:pPr>
              <w:pStyle w:val="af1"/>
              <w:jc w:val="both"/>
            </w:pPr>
            <w:r w:rsidRPr="001841E7">
              <w:t xml:space="preserve">Способы и приемы растачивания сферических поверхностей заготовок особо сложных деталей с точностью до </w:t>
            </w:r>
            <w:r w:rsidR="003B152E" w:rsidRPr="001841E7">
              <w:t>6</w:t>
            </w:r>
            <w:r w:rsidR="005D19C3" w:rsidRPr="001841E7">
              <w:noBreakHyphen/>
              <w:t>го</w:t>
            </w:r>
            <w:r w:rsidRPr="001841E7">
              <w:t xml:space="preserve"> квалитета на горизонтально-расточных станках</w:t>
            </w:r>
          </w:p>
        </w:tc>
      </w:tr>
      <w:tr w:rsidR="00BA6BC2" w:rsidRPr="001841E7" w14:paraId="796562BF" w14:textId="77777777" w:rsidTr="00A24173">
        <w:trPr>
          <w:trHeight w:val="20"/>
        </w:trPr>
        <w:tc>
          <w:tcPr>
            <w:tcW w:w="1266" w:type="pct"/>
            <w:vMerge/>
          </w:tcPr>
          <w:p w14:paraId="5FD0BCC9" w14:textId="77777777" w:rsidR="00BA6BC2" w:rsidRPr="001841E7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5E766F3" w14:textId="5354D06C" w:rsidR="00BA6BC2" w:rsidRPr="001841E7" w:rsidRDefault="00BA6BC2" w:rsidP="00314C09">
            <w:pPr>
              <w:pStyle w:val="af1"/>
              <w:jc w:val="both"/>
            </w:pPr>
            <w:r w:rsidRPr="001841E7">
              <w:t>Способы и приемы нарезания метрической резьбы с точностью до 5</w:t>
            </w:r>
            <w:r w:rsidR="005D19C3" w:rsidRPr="001841E7">
              <w:noBreakHyphen/>
              <w:t>й</w:t>
            </w:r>
            <w:r w:rsidRPr="001841E7">
              <w:t xml:space="preserve"> степени и трубной резьбы класса точности А в отверстиях заготовок особо сложных деталей на горизонтально-расточных станках</w:t>
            </w:r>
          </w:p>
        </w:tc>
      </w:tr>
      <w:tr w:rsidR="00BA6BC2" w:rsidRPr="001841E7" w14:paraId="5036D333" w14:textId="77777777" w:rsidTr="00A24173">
        <w:trPr>
          <w:trHeight w:val="20"/>
        </w:trPr>
        <w:tc>
          <w:tcPr>
            <w:tcW w:w="1266" w:type="pct"/>
            <w:vMerge/>
          </w:tcPr>
          <w:p w14:paraId="418A3DDC" w14:textId="77777777" w:rsidR="00BA6BC2" w:rsidRPr="001841E7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F740027" w14:textId="23652E2F" w:rsidR="00BA6BC2" w:rsidRPr="001841E7" w:rsidRDefault="00BA6BC2" w:rsidP="003B152E">
            <w:pPr>
              <w:pStyle w:val="af1"/>
              <w:jc w:val="both"/>
            </w:pPr>
            <w:r w:rsidRPr="001841E7">
              <w:t xml:space="preserve">Способы и приемы растачивания конических отверстий в заготовках особо сложных деталей с точностью до </w:t>
            </w:r>
            <w:r w:rsidR="003B152E" w:rsidRPr="001841E7">
              <w:t>6</w:t>
            </w:r>
            <w:r w:rsidR="005D19C3" w:rsidRPr="001841E7">
              <w:noBreakHyphen/>
              <w:t>го</w:t>
            </w:r>
            <w:r w:rsidRPr="001841E7">
              <w:t xml:space="preserve"> квалитета на горизонтально-расточных станках</w:t>
            </w:r>
          </w:p>
        </w:tc>
      </w:tr>
      <w:tr w:rsidR="00BA6BC2" w:rsidRPr="001841E7" w14:paraId="0391E340" w14:textId="77777777" w:rsidTr="00A24173">
        <w:trPr>
          <w:trHeight w:val="20"/>
        </w:trPr>
        <w:tc>
          <w:tcPr>
            <w:tcW w:w="1266" w:type="pct"/>
            <w:vMerge/>
          </w:tcPr>
          <w:p w14:paraId="62512F41" w14:textId="77777777" w:rsidR="00BA6BC2" w:rsidRPr="001841E7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F8EC7BF" w14:textId="7BA983D5" w:rsidR="00BA6BC2" w:rsidRPr="001841E7" w:rsidRDefault="00BA6BC2" w:rsidP="003B152E">
            <w:pPr>
              <w:pStyle w:val="af1"/>
              <w:jc w:val="both"/>
            </w:pPr>
            <w:r w:rsidRPr="001841E7">
              <w:t xml:space="preserve">Способы и приемы фрезерования поверхностей заготовок особо сложных деталей с точностью до </w:t>
            </w:r>
            <w:r w:rsidR="003B152E" w:rsidRPr="001841E7">
              <w:t>6</w:t>
            </w:r>
            <w:r w:rsidR="005D19C3" w:rsidRPr="001841E7">
              <w:noBreakHyphen/>
              <w:t>го</w:t>
            </w:r>
            <w:r w:rsidRPr="001841E7">
              <w:t xml:space="preserve"> квалитета на горизонтально-расточных станках</w:t>
            </w:r>
          </w:p>
        </w:tc>
      </w:tr>
      <w:tr w:rsidR="00BD0D69" w:rsidRPr="0046289F" w14:paraId="128B14AE" w14:textId="77777777" w:rsidTr="00BD0D69">
        <w:trPr>
          <w:trHeight w:val="283"/>
        </w:trPr>
        <w:tc>
          <w:tcPr>
            <w:tcW w:w="1266" w:type="pct"/>
            <w:vMerge/>
          </w:tcPr>
          <w:p w14:paraId="0EC7C134" w14:textId="77777777" w:rsidR="00BD0D69" w:rsidRPr="000762F0" w:rsidRDefault="00BD0D69" w:rsidP="00314C09">
            <w:pPr>
              <w:pStyle w:val="af1"/>
            </w:pPr>
          </w:p>
        </w:tc>
        <w:tc>
          <w:tcPr>
            <w:tcW w:w="3734" w:type="pct"/>
          </w:tcPr>
          <w:p w14:paraId="204BAF26" w14:textId="77777777" w:rsidR="00BD0D69" w:rsidRPr="000762F0" w:rsidRDefault="00BD0D69" w:rsidP="00314C09">
            <w:pPr>
              <w:pStyle w:val="af1"/>
              <w:jc w:val="both"/>
            </w:pPr>
            <w:r>
              <w:t>Тригонометрия в объеме, необходимом для выполнения работы</w:t>
            </w:r>
            <w:r w:rsidRPr="000762F0">
              <w:t xml:space="preserve"> </w:t>
            </w:r>
          </w:p>
        </w:tc>
      </w:tr>
      <w:tr w:rsidR="00BA6BC2" w:rsidRPr="0046289F" w14:paraId="6FABBD57" w14:textId="77777777" w:rsidTr="00A24173">
        <w:trPr>
          <w:trHeight w:val="20"/>
        </w:trPr>
        <w:tc>
          <w:tcPr>
            <w:tcW w:w="1266" w:type="pct"/>
            <w:vMerge/>
          </w:tcPr>
          <w:p w14:paraId="2D22BE91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8F59040" w14:textId="77777777" w:rsidR="00BA6BC2" w:rsidRPr="000762F0" w:rsidRDefault="00BA6BC2" w:rsidP="00314C09">
            <w:pPr>
              <w:pStyle w:val="af1"/>
              <w:jc w:val="both"/>
            </w:pPr>
            <w:r>
              <w:t>Теория резания в объеме, необходимом для выполнения работы</w:t>
            </w:r>
          </w:p>
        </w:tc>
      </w:tr>
      <w:tr w:rsidR="00BA6BC2" w:rsidRPr="0046289F" w14:paraId="486F4EE9" w14:textId="77777777" w:rsidTr="00A24173">
        <w:trPr>
          <w:trHeight w:val="20"/>
        </w:trPr>
        <w:tc>
          <w:tcPr>
            <w:tcW w:w="1266" w:type="pct"/>
            <w:vMerge/>
          </w:tcPr>
          <w:p w14:paraId="2A8BA77F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AA57466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Назначение, свойства и способы применения СОТС при сверлении, зенкеровании, развертывании, растачивании, резьбонареза</w:t>
            </w:r>
            <w:r>
              <w:t>н</w:t>
            </w:r>
            <w:r w:rsidRPr="000762F0">
              <w:t>ии и фрезеровании</w:t>
            </w:r>
          </w:p>
        </w:tc>
      </w:tr>
      <w:tr w:rsidR="00BA6BC2" w:rsidRPr="0046289F" w14:paraId="3B610BC5" w14:textId="77777777" w:rsidTr="00A24173">
        <w:trPr>
          <w:trHeight w:val="20"/>
        </w:trPr>
        <w:tc>
          <w:tcPr>
            <w:tcW w:w="1266" w:type="pct"/>
            <w:vMerge/>
          </w:tcPr>
          <w:p w14:paraId="7133230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51D389FA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Критерии износа</w:t>
            </w:r>
            <w:r w:rsidR="004C1BD0">
              <w:t xml:space="preserve"> металлорежущих</w:t>
            </w:r>
            <w:r w:rsidRPr="000762F0">
              <w:t xml:space="preserve"> инструментов</w:t>
            </w:r>
          </w:p>
        </w:tc>
      </w:tr>
      <w:tr w:rsidR="00BA6BC2" w:rsidRPr="0046289F" w14:paraId="6AF05522" w14:textId="77777777" w:rsidTr="00A24173">
        <w:trPr>
          <w:trHeight w:val="20"/>
        </w:trPr>
        <w:tc>
          <w:tcPr>
            <w:tcW w:w="1266" w:type="pct"/>
            <w:vMerge/>
          </w:tcPr>
          <w:p w14:paraId="150D572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BD4BA00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Состав и порядок выполнения регламентных работ по техническому обслуживанию горизонтально-расточных станков</w:t>
            </w:r>
          </w:p>
        </w:tc>
      </w:tr>
      <w:tr w:rsidR="00BA6BC2" w:rsidRPr="0046289F" w14:paraId="5004413B" w14:textId="77777777" w:rsidTr="00A24173">
        <w:trPr>
          <w:trHeight w:val="20"/>
        </w:trPr>
        <w:tc>
          <w:tcPr>
            <w:tcW w:w="1266" w:type="pct"/>
            <w:vMerge/>
          </w:tcPr>
          <w:p w14:paraId="20FEEFF7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6F489EE2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Состав работ по техническому обслуживанию технологической оснастки</w:t>
            </w:r>
          </w:p>
        </w:tc>
      </w:tr>
      <w:tr w:rsidR="00BA6BC2" w:rsidRPr="0046289F" w14:paraId="053D7C98" w14:textId="77777777" w:rsidTr="00A24173">
        <w:trPr>
          <w:trHeight w:val="20"/>
        </w:trPr>
        <w:tc>
          <w:tcPr>
            <w:tcW w:w="1266" w:type="pct"/>
            <w:vMerge/>
          </w:tcPr>
          <w:p w14:paraId="4E475B76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228C8E58" w14:textId="77777777" w:rsidR="00BA6BC2" w:rsidRPr="000762F0" w:rsidRDefault="00BA6BC2" w:rsidP="00314C09">
            <w:pPr>
              <w:pStyle w:val="af1"/>
              <w:jc w:val="both"/>
            </w:pPr>
            <w:r>
              <w:t>Виды дефектов</w:t>
            </w:r>
            <w:r w:rsidRPr="000762F0">
              <w:t xml:space="preserve"> при обработке поверхностей заготовок особо сложных деталей на горизонтально-расточных станках </w:t>
            </w:r>
            <w:r>
              <w:t>с точностью</w:t>
            </w:r>
            <w:r w:rsidRPr="000762F0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</w:t>
            </w:r>
            <w:r w:rsidRPr="000762F0">
              <w:t xml:space="preserve">, </w:t>
            </w:r>
            <w:r>
              <w:t>их причины и способы</w:t>
            </w:r>
            <w:r w:rsidRPr="000762F0">
              <w:t xml:space="preserve"> предупреждения и исправления</w:t>
            </w:r>
          </w:p>
        </w:tc>
      </w:tr>
      <w:tr w:rsidR="00BA6BC2" w:rsidRPr="0046289F" w14:paraId="72BCD357" w14:textId="77777777" w:rsidTr="00A24173">
        <w:trPr>
          <w:trHeight w:val="20"/>
        </w:trPr>
        <w:tc>
          <w:tcPr>
            <w:tcW w:w="1266" w:type="pct"/>
            <w:vMerge/>
          </w:tcPr>
          <w:p w14:paraId="22E196A8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435D70CA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 xml:space="preserve">Виды и </w:t>
            </w:r>
            <w:r>
              <w:t xml:space="preserve">правила применения средств индивидуальной </w:t>
            </w:r>
            <w:r w:rsidRPr="000762F0">
              <w:t>и коллективной защиты при выполнении работ на горизонтально-расточных станках</w:t>
            </w:r>
          </w:p>
        </w:tc>
      </w:tr>
      <w:tr w:rsidR="00BA6BC2" w:rsidRPr="0046289F" w14:paraId="4324EABD" w14:textId="77777777" w:rsidTr="00A24173">
        <w:trPr>
          <w:trHeight w:val="20"/>
        </w:trPr>
        <w:tc>
          <w:tcPr>
            <w:tcW w:w="1266" w:type="pct"/>
            <w:vMerge/>
          </w:tcPr>
          <w:p w14:paraId="5104A844" w14:textId="77777777" w:rsidR="00BA6BC2" w:rsidRPr="000762F0" w:rsidRDefault="00BA6BC2" w:rsidP="00314C09">
            <w:pPr>
              <w:pStyle w:val="af1"/>
            </w:pPr>
          </w:p>
        </w:tc>
        <w:tc>
          <w:tcPr>
            <w:tcW w:w="3734" w:type="pct"/>
          </w:tcPr>
          <w:p w14:paraId="3AB815B1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BA6BC2" w:rsidRPr="0046289F" w14:paraId="5554B4D3" w14:textId="77777777" w:rsidTr="00A24173">
        <w:trPr>
          <w:trHeight w:val="20"/>
        </w:trPr>
        <w:tc>
          <w:tcPr>
            <w:tcW w:w="1266" w:type="pct"/>
          </w:tcPr>
          <w:p w14:paraId="7A4E1A6A" w14:textId="77777777" w:rsidR="00BA6BC2" w:rsidRPr="000762F0" w:rsidRDefault="00BA6BC2" w:rsidP="00314C09">
            <w:pPr>
              <w:pStyle w:val="af1"/>
            </w:pPr>
            <w:r w:rsidRPr="000762F0">
              <w:t>Другие характеристики</w:t>
            </w:r>
          </w:p>
        </w:tc>
        <w:tc>
          <w:tcPr>
            <w:tcW w:w="3734" w:type="pct"/>
          </w:tcPr>
          <w:p w14:paraId="215858D5" w14:textId="77777777" w:rsidR="00BA6BC2" w:rsidRPr="000762F0" w:rsidRDefault="00BA6BC2" w:rsidP="00314C09">
            <w:pPr>
              <w:pStyle w:val="af1"/>
              <w:jc w:val="both"/>
            </w:pPr>
            <w:r w:rsidRPr="000762F0">
              <w:t>-</w:t>
            </w:r>
          </w:p>
        </w:tc>
      </w:tr>
    </w:tbl>
    <w:p w14:paraId="3BC0445B" w14:textId="77777777" w:rsidR="00A24173" w:rsidRDefault="00A24173" w:rsidP="00314C09"/>
    <w:p w14:paraId="2DA9ED80" w14:textId="5A0B1C24" w:rsidR="0038649E" w:rsidRPr="00A24173" w:rsidRDefault="0038649E" w:rsidP="00314C09">
      <w:pPr>
        <w:rPr>
          <w:b/>
          <w:bCs w:val="0"/>
        </w:rPr>
      </w:pPr>
      <w:r w:rsidRPr="00A24173">
        <w:rPr>
          <w:b/>
          <w:bCs w:val="0"/>
        </w:rPr>
        <w:t>3.</w:t>
      </w:r>
      <w:r w:rsidR="00BA6BC2" w:rsidRPr="00A24173">
        <w:rPr>
          <w:b/>
          <w:bCs w:val="0"/>
        </w:rPr>
        <w:t>6</w:t>
      </w:r>
      <w:r w:rsidRPr="00A24173">
        <w:rPr>
          <w:b/>
          <w:bCs w:val="0"/>
        </w:rPr>
        <w:t>.</w:t>
      </w:r>
      <w:r w:rsidR="00BA6BC2" w:rsidRPr="00A24173">
        <w:rPr>
          <w:b/>
          <w:bCs w:val="0"/>
        </w:rPr>
        <w:t>2</w:t>
      </w:r>
      <w:r w:rsidRPr="00A24173">
        <w:rPr>
          <w:b/>
          <w:bCs w:val="0"/>
        </w:rPr>
        <w:t>. Трудовая функция</w:t>
      </w:r>
    </w:p>
    <w:p w14:paraId="77437D0C" w14:textId="77777777" w:rsidR="00A24173" w:rsidRPr="00FF68A7" w:rsidRDefault="00A24173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38649E" w:rsidRPr="0046289F" w14:paraId="5C5D4F37" w14:textId="77777777" w:rsidTr="000762F0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6B092216" w14:textId="77777777" w:rsidR="0038649E" w:rsidRPr="0046289F" w:rsidRDefault="0038649E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D96FC" w14:textId="77777777" w:rsidR="0038649E" w:rsidRPr="0046289F" w:rsidRDefault="0038649E" w:rsidP="00314C09">
            <w:pPr>
              <w:pStyle w:val="af1"/>
            </w:pPr>
            <w:r w:rsidRPr="0046289F">
              <w:t xml:space="preserve">Контроль качества обработки поверхностей </w:t>
            </w:r>
            <w:r w:rsidR="002E3D48" w:rsidRPr="0046289F">
              <w:t>особо сложных</w:t>
            </w:r>
            <w:r w:rsidRPr="0046289F">
              <w:t xml:space="preserve">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461816" w14:textId="77777777" w:rsidR="0038649E" w:rsidRPr="0046289F" w:rsidRDefault="0038649E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6FC54" w14:textId="77777777" w:rsidR="0038649E" w:rsidRPr="0046289F" w:rsidRDefault="006714F8" w:rsidP="00314C09">
            <w:pPr>
              <w:pStyle w:val="af1"/>
            </w:pPr>
            <w:r>
              <w:rPr>
                <w:lang w:val="en-US"/>
              </w:rPr>
              <w:t>F</w:t>
            </w:r>
            <w:r w:rsidRPr="00BA6BC2">
              <w:t>/</w:t>
            </w:r>
            <w:r w:rsidR="0038649E" w:rsidRPr="0046289F">
              <w:t>0</w:t>
            </w:r>
            <w:r w:rsidR="00BA6BC2">
              <w:t>2</w:t>
            </w:r>
            <w:r w:rsidR="0038649E" w:rsidRPr="0046289F">
              <w:t>.</w:t>
            </w:r>
            <w:r w:rsidR="00B64CBF" w:rsidRPr="0046289F">
              <w:t>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DAF190" w14:textId="77777777" w:rsidR="0038649E" w:rsidRPr="0046289F" w:rsidRDefault="0038649E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2135B" w14:textId="77777777" w:rsidR="0038649E" w:rsidRPr="0046289F" w:rsidRDefault="00B64CBF" w:rsidP="00314C09">
            <w:pPr>
              <w:pStyle w:val="af3"/>
            </w:pPr>
            <w:r w:rsidRPr="0046289F">
              <w:t>4</w:t>
            </w:r>
          </w:p>
        </w:tc>
      </w:tr>
    </w:tbl>
    <w:p w14:paraId="02B4E3ED" w14:textId="77777777" w:rsidR="0038649E" w:rsidRPr="00462B9C" w:rsidRDefault="0038649E" w:rsidP="00314C09">
      <w:pPr>
        <w:pStyle w:val="af1"/>
        <w:rPr>
          <w:sz w:val="18"/>
          <w:szCs w:val="1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8649E" w:rsidRPr="0046289F" w14:paraId="2113585C" w14:textId="77777777" w:rsidTr="00462B9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098A0A2" w14:textId="77777777" w:rsidR="0038649E" w:rsidRPr="0046289F" w:rsidRDefault="0038649E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576722" w14:textId="77777777" w:rsidR="0038649E" w:rsidRPr="0046289F" w:rsidRDefault="0038649E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C4CB4" w14:textId="77777777" w:rsidR="0038649E" w:rsidRPr="0046289F" w:rsidRDefault="0038649E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B78EED" w14:textId="77777777" w:rsidR="0038649E" w:rsidRPr="0046289F" w:rsidRDefault="0038649E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2E58D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5D28B1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ED94D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38649E" w:rsidRPr="0046289F" w14:paraId="0B91CE16" w14:textId="77777777" w:rsidTr="00462B9C">
        <w:trPr>
          <w:jc w:val="center"/>
        </w:trPr>
        <w:tc>
          <w:tcPr>
            <w:tcW w:w="1267" w:type="pct"/>
            <w:vAlign w:val="center"/>
          </w:tcPr>
          <w:p w14:paraId="7E317EC9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BD9DC28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DFBD2C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5694E99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73F9291B" w14:textId="77777777" w:rsidR="0038649E" w:rsidRPr="0046289F" w:rsidRDefault="0038649E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8AAF5BB" w14:textId="77777777" w:rsidR="0038649E" w:rsidRPr="0046289F" w:rsidRDefault="0038649E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1A1E9C4" w14:textId="77777777" w:rsidR="0038649E" w:rsidRPr="0046289F" w:rsidRDefault="0038649E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739BD936" w14:textId="77777777" w:rsidR="0038649E" w:rsidRPr="00462B9C" w:rsidRDefault="0038649E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38649E" w:rsidRPr="0046289F" w14:paraId="0DCDD116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3CE8E7CD" w14:textId="77777777" w:rsidR="0038649E" w:rsidRPr="0046289F" w:rsidRDefault="0038649E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4E116EA0" w14:textId="77777777" w:rsidR="0038649E" w:rsidRPr="0046289F" w:rsidRDefault="0038649E" w:rsidP="00314C09">
            <w:pPr>
              <w:pStyle w:val="af1"/>
              <w:jc w:val="both"/>
            </w:pPr>
            <w:r w:rsidRPr="0046289F">
              <w:t xml:space="preserve">Визуальное определение дефектов обработанных поверхностей </w:t>
            </w:r>
            <w:r w:rsidR="002E3D48" w:rsidRPr="0046289F">
              <w:t>особо сложных</w:t>
            </w:r>
            <w:r w:rsidRPr="0046289F">
              <w:t xml:space="preserve"> деталей</w:t>
            </w:r>
          </w:p>
        </w:tc>
      </w:tr>
      <w:tr w:rsidR="0038649E" w:rsidRPr="0046289F" w14:paraId="24E1E8B0" w14:textId="77777777" w:rsidTr="00A24173">
        <w:trPr>
          <w:trHeight w:val="20"/>
        </w:trPr>
        <w:tc>
          <w:tcPr>
            <w:tcW w:w="1266" w:type="pct"/>
            <w:vMerge/>
          </w:tcPr>
          <w:p w14:paraId="2BDAEE1E" w14:textId="77777777" w:rsidR="0038649E" w:rsidRPr="0046289F" w:rsidRDefault="0038649E" w:rsidP="00314C09">
            <w:pPr>
              <w:pStyle w:val="af1"/>
            </w:pPr>
          </w:p>
        </w:tc>
        <w:tc>
          <w:tcPr>
            <w:tcW w:w="3734" w:type="pct"/>
          </w:tcPr>
          <w:p w14:paraId="08EDC66D" w14:textId="77777777" w:rsidR="0038649E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38649E" w:rsidRPr="0046289F">
              <w:t xml:space="preserve"> </w:t>
            </w:r>
            <w:r w:rsidR="002E3D48" w:rsidRPr="0046289F">
              <w:t>особо сложных</w:t>
            </w:r>
            <w:r w:rsidR="0038649E" w:rsidRPr="0046289F">
              <w:t xml:space="preserve"> деталей </w:t>
            </w:r>
            <w:r w:rsidR="00772DC7" w:rsidRPr="0046289F">
              <w:t>с</w:t>
            </w:r>
            <w:r w:rsidR="006D465D">
              <w:t xml:space="preserve"> точностью</w:t>
            </w:r>
            <w:r w:rsidR="00772DC7" w:rsidRPr="0046289F">
              <w:t xml:space="preserve">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</w:p>
        </w:tc>
      </w:tr>
      <w:tr w:rsidR="00E94FC2" w:rsidRPr="0046289F" w14:paraId="270AC00B" w14:textId="77777777" w:rsidTr="00A24173">
        <w:trPr>
          <w:trHeight w:val="20"/>
        </w:trPr>
        <w:tc>
          <w:tcPr>
            <w:tcW w:w="1266" w:type="pct"/>
            <w:vMerge/>
          </w:tcPr>
          <w:p w14:paraId="09A87E69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200626C9" w14:textId="25A58820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угловых размеров </w:t>
            </w:r>
            <w:r w:rsidR="00C35C5A" w:rsidRPr="0046289F">
              <w:t xml:space="preserve">особо сложных деталей </w:t>
            </w:r>
            <w:r w:rsidR="004F38D4">
              <w:t>с точностью до 7</w:t>
            </w:r>
            <w:r w:rsidR="005D19C3">
              <w:noBreakHyphen/>
              <w:t>й</w:t>
            </w:r>
            <w:r w:rsidR="004F38D4">
              <w:t xml:space="preserve"> степени</w:t>
            </w:r>
            <w:r w:rsidR="00F52D6A" w:rsidRPr="00F52D6A">
              <w:t xml:space="preserve"> </w:t>
            </w:r>
          </w:p>
        </w:tc>
      </w:tr>
      <w:tr w:rsidR="00E94FC2" w:rsidRPr="0046289F" w14:paraId="0FF27B73" w14:textId="77777777" w:rsidTr="00A24173">
        <w:trPr>
          <w:trHeight w:val="20"/>
        </w:trPr>
        <w:tc>
          <w:tcPr>
            <w:tcW w:w="1266" w:type="pct"/>
            <w:vMerge/>
          </w:tcPr>
          <w:p w14:paraId="6276235C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6937778E" w14:textId="27DBFD78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особо сложных деталей </w:t>
            </w:r>
            <w:r w:rsidR="00A06E43">
              <w:t xml:space="preserve">с точностью </w:t>
            </w:r>
            <w:r w:rsidR="00AB3120">
              <w:t>до 7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E94FC2" w:rsidRPr="0046289F" w14:paraId="1D5EE5AD" w14:textId="77777777" w:rsidTr="00A24173">
        <w:trPr>
          <w:trHeight w:val="20"/>
        </w:trPr>
        <w:tc>
          <w:tcPr>
            <w:tcW w:w="1266" w:type="pct"/>
            <w:vMerge/>
          </w:tcPr>
          <w:p w14:paraId="64769DBA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358DD631" w14:textId="4B69D60C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внутренних метрических резьб </w:t>
            </w:r>
            <w:r w:rsidR="004F38D4">
              <w:t xml:space="preserve">с точностью </w:t>
            </w:r>
            <w:r w:rsidR="00AB3120">
              <w:t>до 5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Pr="0046289F">
              <w:t>и трубных резьб класса точности А</w:t>
            </w:r>
          </w:p>
        </w:tc>
      </w:tr>
      <w:tr w:rsidR="00E94FC2" w:rsidRPr="0046289F" w14:paraId="11C65ED7" w14:textId="77777777" w:rsidTr="00A24173">
        <w:trPr>
          <w:trHeight w:val="20"/>
        </w:trPr>
        <w:tc>
          <w:tcPr>
            <w:tcW w:w="1266" w:type="pct"/>
            <w:vMerge/>
          </w:tcPr>
          <w:p w14:paraId="5C9DE973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3111C52F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шероховатости обработанных поверхностей особо сложных деталей до </w:t>
            </w:r>
            <w:r w:rsidRPr="0046289F">
              <w:rPr>
                <w:lang w:val="en-US"/>
              </w:rPr>
              <w:t>Ra</w:t>
            </w:r>
            <w:r w:rsidRPr="0046289F">
              <w:t xml:space="preserve"> 0,8</w:t>
            </w:r>
          </w:p>
        </w:tc>
      </w:tr>
      <w:tr w:rsidR="00E94FC2" w:rsidRPr="0046289F" w14:paraId="6B39DAB8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02310B84" w14:textId="77777777" w:rsidR="00E94FC2" w:rsidRPr="0046289F" w:rsidRDefault="00E94FC2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2E937D47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Выявлять визуально дефекты обработанных поверхностей особо сложных деталей</w:t>
            </w:r>
          </w:p>
        </w:tc>
      </w:tr>
      <w:tr w:rsidR="00E94FC2" w:rsidRPr="0046289F" w14:paraId="0C1438B4" w14:textId="77777777" w:rsidTr="00A24173">
        <w:trPr>
          <w:trHeight w:val="20"/>
        </w:trPr>
        <w:tc>
          <w:tcPr>
            <w:tcW w:w="1266" w:type="pct"/>
            <w:vMerge/>
          </w:tcPr>
          <w:p w14:paraId="2588B217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0824EFE7" w14:textId="77777777" w:rsidR="00E94FC2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и специальные контрольно-измерительные инструменты для измерения и контроля линейных размеров </w:t>
            </w:r>
            <w:r w:rsidR="00E94FC2" w:rsidRPr="0046289F">
              <w:t xml:space="preserve">особо сложных деталей с точностью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E94FC2" w:rsidRPr="0046289F" w14:paraId="0808C087" w14:textId="77777777" w:rsidTr="00A24173">
        <w:trPr>
          <w:trHeight w:val="20"/>
        </w:trPr>
        <w:tc>
          <w:tcPr>
            <w:tcW w:w="1266" w:type="pct"/>
            <w:vMerge/>
          </w:tcPr>
          <w:p w14:paraId="7ED00550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0D68C98C" w14:textId="36457489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Использовать контрольно-измерительные инструменты и приспособления для измерения и контроля точности формы и взаимного расположения поверхностей особо сложных деталей </w:t>
            </w:r>
            <w:r w:rsidR="00A06E43">
              <w:t xml:space="preserve">с точностью </w:t>
            </w:r>
            <w:r w:rsidR="00AB3120">
              <w:t>не ниже 7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E94FC2" w:rsidRPr="0046289F" w14:paraId="66CD0FF7" w14:textId="77777777" w:rsidTr="00A24173">
        <w:trPr>
          <w:trHeight w:val="20"/>
        </w:trPr>
        <w:tc>
          <w:tcPr>
            <w:tcW w:w="1266" w:type="pct"/>
            <w:vMerge/>
          </w:tcPr>
          <w:p w14:paraId="52CEA527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5CA2A627" w14:textId="64D554CC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Использовать стандартные и специальные контрольно-измерительные инструменты для контроля внутренних метрических резьб </w:t>
            </w:r>
            <w:r w:rsidR="004F38D4">
              <w:t xml:space="preserve">с точностью </w:t>
            </w:r>
            <w:r w:rsidR="00AB3120">
              <w:t>до 5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Pr="0046289F">
              <w:t>и трубных резьб класса точности А</w:t>
            </w:r>
          </w:p>
        </w:tc>
      </w:tr>
      <w:tr w:rsidR="00E94FC2" w:rsidRPr="0046289F" w14:paraId="585486D4" w14:textId="77777777" w:rsidTr="00A24173">
        <w:trPr>
          <w:trHeight w:val="20"/>
        </w:trPr>
        <w:tc>
          <w:tcPr>
            <w:tcW w:w="1266" w:type="pct"/>
            <w:vMerge/>
          </w:tcPr>
          <w:p w14:paraId="63EA62DA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31DF2328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Контролировать шероховатость поверхностей особо сложных деталей визуально-тактильным и инструментальными методами</w:t>
            </w:r>
          </w:p>
        </w:tc>
      </w:tr>
      <w:tr w:rsidR="00E94FC2" w:rsidRPr="0046289F" w14:paraId="47278957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3DC54FED" w14:textId="77777777" w:rsidR="00E94FC2" w:rsidRPr="0046289F" w:rsidRDefault="00E94FC2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559819ED" w14:textId="77777777" w:rsidR="00E94FC2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E94FC2" w:rsidRPr="0046289F" w14:paraId="61AFA6EA" w14:textId="77777777" w:rsidTr="00A24173">
        <w:trPr>
          <w:trHeight w:val="20"/>
        </w:trPr>
        <w:tc>
          <w:tcPr>
            <w:tcW w:w="1266" w:type="pct"/>
            <w:vMerge/>
          </w:tcPr>
          <w:p w14:paraId="52CCAC31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10F6A89F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E94FC2" w:rsidRPr="0046289F" w14:paraId="63FCAFDD" w14:textId="77777777" w:rsidTr="00A24173">
        <w:trPr>
          <w:trHeight w:val="20"/>
        </w:trPr>
        <w:tc>
          <w:tcPr>
            <w:tcW w:w="1266" w:type="pct"/>
            <w:vMerge/>
          </w:tcPr>
          <w:p w14:paraId="2AA33FF7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53D9C238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E94FC2" w:rsidRPr="0046289F" w14:paraId="4EA7C629" w14:textId="77777777" w:rsidTr="00A24173">
        <w:trPr>
          <w:trHeight w:val="20"/>
        </w:trPr>
        <w:tc>
          <w:tcPr>
            <w:tcW w:w="1266" w:type="pct"/>
            <w:vMerge/>
          </w:tcPr>
          <w:p w14:paraId="6FF3A319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70C4F2E9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94FC2" w:rsidRPr="0046289F" w14:paraId="0071EDFE" w14:textId="77777777" w:rsidTr="00A24173">
        <w:trPr>
          <w:trHeight w:val="20"/>
        </w:trPr>
        <w:tc>
          <w:tcPr>
            <w:tcW w:w="1266" w:type="pct"/>
            <w:vMerge/>
          </w:tcPr>
          <w:p w14:paraId="1569F3EE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1CBFAD8E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размеров с точностью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E94FC2" w:rsidRPr="0046289F" w14:paraId="44675192" w14:textId="77777777" w:rsidTr="00A24173">
        <w:trPr>
          <w:trHeight w:val="20"/>
        </w:trPr>
        <w:tc>
          <w:tcPr>
            <w:tcW w:w="1266" w:type="pct"/>
            <w:vMerge/>
          </w:tcPr>
          <w:p w14:paraId="2DC3CEBD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4BDEFB9B" w14:textId="32CBEE75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точности внутренних метрических резьб </w:t>
            </w:r>
            <w:r w:rsidR="004F38D4">
              <w:t xml:space="preserve">с точностью </w:t>
            </w:r>
            <w:r w:rsidR="00AB3120">
              <w:t>до 5</w:t>
            </w:r>
            <w:r w:rsidR="005D19C3">
              <w:noBreakHyphen/>
              <w:t>й</w:t>
            </w:r>
            <w:r w:rsidR="00AB3120">
              <w:t xml:space="preserve"> степени </w:t>
            </w:r>
            <w:r w:rsidRPr="0046289F">
              <w:t>и трубных резьб класса точности А</w:t>
            </w:r>
          </w:p>
        </w:tc>
      </w:tr>
      <w:tr w:rsidR="00E94FC2" w:rsidRPr="0046289F" w14:paraId="7CB8556D" w14:textId="77777777" w:rsidTr="00A24173">
        <w:trPr>
          <w:trHeight w:val="20"/>
        </w:trPr>
        <w:tc>
          <w:tcPr>
            <w:tcW w:w="1266" w:type="pct"/>
            <w:vMerge/>
          </w:tcPr>
          <w:p w14:paraId="4AB1318B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0AC683BB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погрешностью </w:t>
            </w:r>
            <w:r w:rsidR="00AB3120">
              <w:t>не ниже 7</w:t>
            </w:r>
            <w:r w:rsidR="005D19C3">
              <w:noBreakHyphen/>
              <w:t>й</w:t>
            </w:r>
            <w:r w:rsidR="00AB3120">
              <w:t xml:space="preserve"> степени точности</w:t>
            </w:r>
          </w:p>
        </w:tc>
      </w:tr>
      <w:tr w:rsidR="00E94FC2" w:rsidRPr="0046289F" w14:paraId="541FB31B" w14:textId="77777777" w:rsidTr="00A24173">
        <w:trPr>
          <w:trHeight w:val="20"/>
        </w:trPr>
        <w:tc>
          <w:tcPr>
            <w:tcW w:w="1266" w:type="pct"/>
            <w:vMerge/>
          </w:tcPr>
          <w:p w14:paraId="46B23527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3DADEB11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приборов для измерения и контроля шероховатости поверхностей</w:t>
            </w:r>
          </w:p>
        </w:tc>
      </w:tr>
      <w:tr w:rsidR="00E94FC2" w:rsidRPr="0046289F" w14:paraId="4AC45437" w14:textId="77777777" w:rsidTr="00A24173">
        <w:trPr>
          <w:trHeight w:val="20"/>
        </w:trPr>
        <w:tc>
          <w:tcPr>
            <w:tcW w:w="1266" w:type="pct"/>
            <w:vMerge/>
          </w:tcPr>
          <w:p w14:paraId="5F26FB08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75795525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E94FC2" w:rsidRPr="0046289F" w14:paraId="43FB8A9D" w14:textId="77777777" w:rsidTr="00A24173">
        <w:trPr>
          <w:trHeight w:val="20"/>
        </w:trPr>
        <w:tc>
          <w:tcPr>
            <w:tcW w:w="1266" w:type="pct"/>
          </w:tcPr>
          <w:p w14:paraId="68DFB1D9" w14:textId="1F3C8A6E" w:rsidR="001841E7" w:rsidRPr="0046289F" w:rsidRDefault="00E94FC2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68B6B2F0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3300C062" w14:textId="77777777" w:rsidR="00A24173" w:rsidRDefault="00A24173" w:rsidP="00314C09">
      <w:bookmarkStart w:id="21" w:name="_Toc107603398"/>
    </w:p>
    <w:p w14:paraId="24017251" w14:textId="3EE134C3" w:rsidR="00795DD4" w:rsidRDefault="00795DD4" w:rsidP="00314C09">
      <w:pPr>
        <w:pStyle w:val="2"/>
      </w:pPr>
      <w:r w:rsidRPr="0046289F">
        <w:t>3.</w:t>
      </w:r>
      <w:r w:rsidR="00B653E2">
        <w:rPr>
          <w:lang w:val="en-US"/>
        </w:rPr>
        <w:t>7</w:t>
      </w:r>
      <w:r w:rsidRPr="0046289F">
        <w:t>. Обобщенная трудовая функция</w:t>
      </w:r>
      <w:bookmarkEnd w:id="21"/>
    </w:p>
    <w:p w14:paraId="60B1E96A" w14:textId="77777777" w:rsidR="00A24173" w:rsidRPr="00A24173" w:rsidRDefault="00A24173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795DD4" w:rsidRPr="0046289F" w14:paraId="48EAC1C6" w14:textId="77777777" w:rsidTr="000762F0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668B59A0" w14:textId="77777777" w:rsidR="00795DD4" w:rsidRPr="0046289F" w:rsidRDefault="00795DD4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A44EA" w14:textId="77777777" w:rsidR="00795DD4" w:rsidRPr="0046289F" w:rsidRDefault="00795DD4" w:rsidP="00314C09">
            <w:pPr>
              <w:pStyle w:val="af1"/>
            </w:pPr>
            <w:r w:rsidRPr="0046289F">
              <w:t xml:space="preserve">Изготовление особо сложных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  <w:r w:rsidRPr="0046289F">
              <w:t xml:space="preserve">на координатно-расточных </w:t>
            </w:r>
            <w:r w:rsidR="00162201" w:rsidRPr="0046289F">
              <w:t>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328D2A" w14:textId="77777777" w:rsidR="00795DD4" w:rsidRPr="0046289F" w:rsidRDefault="00795DD4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5E5B07" w14:textId="77777777" w:rsidR="00795DD4" w:rsidRPr="0046289F" w:rsidRDefault="00B653E2" w:rsidP="00314C09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D6DC0F" w14:textId="77777777" w:rsidR="00795DD4" w:rsidRPr="0046289F" w:rsidRDefault="00795DD4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4EDFD" w14:textId="77777777" w:rsidR="00795DD4" w:rsidRPr="0046289F" w:rsidRDefault="00795DD4" w:rsidP="00314C09">
            <w:pPr>
              <w:pStyle w:val="af3"/>
            </w:pPr>
            <w:r w:rsidRPr="0046289F">
              <w:t>4</w:t>
            </w:r>
          </w:p>
        </w:tc>
      </w:tr>
    </w:tbl>
    <w:p w14:paraId="7118B1FA" w14:textId="77777777" w:rsidR="00795DD4" w:rsidRPr="0046289F" w:rsidRDefault="00795DD4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795DD4" w:rsidRPr="0046289F" w14:paraId="161B536F" w14:textId="77777777" w:rsidTr="000762F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B70B6FC" w14:textId="77777777" w:rsidR="00795DD4" w:rsidRPr="0046289F" w:rsidRDefault="00795DD4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28C26F" w14:textId="77777777" w:rsidR="00795DD4" w:rsidRPr="0046289F" w:rsidRDefault="00795DD4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7CA7B" w14:textId="77777777" w:rsidR="00795DD4" w:rsidRPr="0046289F" w:rsidRDefault="00795DD4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DFA654" w14:textId="77777777" w:rsidR="00795DD4" w:rsidRPr="0046289F" w:rsidRDefault="00795DD4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FCAF98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E93435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4B4DC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795DD4" w:rsidRPr="0046289F" w14:paraId="51833D5B" w14:textId="77777777" w:rsidTr="004966E0">
        <w:trPr>
          <w:jc w:val="center"/>
        </w:trPr>
        <w:tc>
          <w:tcPr>
            <w:tcW w:w="2267" w:type="dxa"/>
            <w:vAlign w:val="center"/>
          </w:tcPr>
          <w:p w14:paraId="315C9860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84E668D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2C11A99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5261E39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26244DA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EF84F5C" w14:textId="77777777" w:rsidR="00795DD4" w:rsidRPr="0046289F" w:rsidRDefault="00795DD4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7097967" w14:textId="77777777" w:rsidR="00795DD4" w:rsidRPr="0046289F" w:rsidRDefault="00795DD4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32D5BD34" w14:textId="77777777" w:rsidR="00795DD4" w:rsidRPr="0046289F" w:rsidRDefault="00795DD4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795DD4" w:rsidRPr="0046289F" w14:paraId="443C9827" w14:textId="77777777" w:rsidTr="00A24173">
        <w:trPr>
          <w:trHeight w:val="20"/>
          <w:jc w:val="center"/>
        </w:trPr>
        <w:tc>
          <w:tcPr>
            <w:tcW w:w="1276" w:type="pct"/>
          </w:tcPr>
          <w:p w14:paraId="4CC83201" w14:textId="77777777" w:rsidR="00795DD4" w:rsidRPr="0046289F" w:rsidRDefault="00795DD4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37334075" w14:textId="77777777" w:rsidR="00795DD4" w:rsidRPr="0046289F" w:rsidRDefault="00795DD4" w:rsidP="00314C09">
            <w:pPr>
              <w:pStyle w:val="af1"/>
            </w:pPr>
            <w:r w:rsidRPr="0046289F">
              <w:t xml:space="preserve">Расточник на </w:t>
            </w:r>
            <w:r w:rsidR="00273788" w:rsidRPr="0046289F">
              <w:t>координатно-</w:t>
            </w:r>
            <w:r w:rsidRPr="0046289F">
              <w:t xml:space="preserve">расточных </w:t>
            </w:r>
            <w:r w:rsidR="00162201" w:rsidRPr="0046289F">
              <w:t xml:space="preserve">станках </w:t>
            </w:r>
            <w:r w:rsidRPr="0046289F">
              <w:t>5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</w:tbl>
    <w:p w14:paraId="63A5ED3A" w14:textId="77777777" w:rsidR="00795DD4" w:rsidRPr="0046289F" w:rsidRDefault="00795DD4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39D8" w:rsidRPr="0046289F" w14:paraId="2E584DFC" w14:textId="77777777" w:rsidTr="00A24173">
        <w:trPr>
          <w:trHeight w:val="20"/>
          <w:jc w:val="center"/>
        </w:trPr>
        <w:tc>
          <w:tcPr>
            <w:tcW w:w="1276" w:type="pct"/>
          </w:tcPr>
          <w:p w14:paraId="6F8ABAD6" w14:textId="77777777" w:rsidR="008839D8" w:rsidRPr="0046289F" w:rsidRDefault="008839D8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382E8BBE" w14:textId="77777777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8839D8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6CB3D65B" w14:textId="77777777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46289F">
              <w:rPr>
                <w:lang w:eastAsia="en-US"/>
              </w:rPr>
              <w:t>или</w:t>
            </w:r>
          </w:p>
          <w:p w14:paraId="4A335532" w14:textId="77777777" w:rsidR="008839D8" w:rsidRPr="0046289F" w:rsidRDefault="008839D8" w:rsidP="00314C09">
            <w:pPr>
              <w:pStyle w:val="af1"/>
            </w:pPr>
            <w:r w:rsidRPr="0046289F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46289F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8839D8" w:rsidRPr="0046289F" w14:paraId="6DD5CED5" w14:textId="77777777" w:rsidTr="00A24173">
        <w:trPr>
          <w:trHeight w:val="20"/>
          <w:jc w:val="center"/>
        </w:trPr>
        <w:tc>
          <w:tcPr>
            <w:tcW w:w="1276" w:type="pct"/>
          </w:tcPr>
          <w:p w14:paraId="0CB488D4" w14:textId="77777777" w:rsidR="008839D8" w:rsidRPr="0046289F" w:rsidRDefault="008839D8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</w:tcPr>
          <w:p w14:paraId="04F1DD0C" w14:textId="70975375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46289F">
              <w:rPr>
                <w:lang w:eastAsia="en-US"/>
              </w:rPr>
              <w:t xml:space="preserve">Не менее двух лет </w:t>
            </w:r>
            <w:r w:rsidRPr="0046289F">
              <w:t xml:space="preserve">расточником на координатно-расточных станках </w:t>
            </w:r>
            <w:r w:rsidRPr="0046289F">
              <w:rPr>
                <w:lang w:eastAsia="en-US"/>
              </w:rPr>
              <w:t>4</w:t>
            </w:r>
            <w:r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</w:t>
            </w:r>
            <w:r>
              <w:rPr>
                <w:lang w:eastAsia="en-US"/>
              </w:rPr>
              <w:t xml:space="preserve">для прошедших </w:t>
            </w:r>
            <w:r w:rsidRPr="0046289F">
              <w:rPr>
                <w:lang w:eastAsia="en-US"/>
              </w:rPr>
              <w:t>профессионально</w:t>
            </w:r>
            <w:r>
              <w:rPr>
                <w:lang w:eastAsia="en-US"/>
              </w:rPr>
              <w:t>е</w:t>
            </w:r>
            <w:r w:rsidRPr="0046289F">
              <w:rPr>
                <w:lang w:eastAsia="en-US"/>
              </w:rPr>
              <w:t xml:space="preserve"> обучени</w:t>
            </w:r>
            <w:r>
              <w:rPr>
                <w:lang w:eastAsia="en-US"/>
              </w:rPr>
              <w:t>е</w:t>
            </w:r>
          </w:p>
          <w:p w14:paraId="4DB9D965" w14:textId="77777777" w:rsidR="008839D8" w:rsidRPr="0046289F" w:rsidRDefault="008839D8" w:rsidP="00314C09">
            <w:pPr>
              <w:pStyle w:val="af1"/>
            </w:pPr>
            <w:r w:rsidRPr="0046289F">
              <w:rPr>
                <w:lang w:eastAsia="en-US"/>
              </w:rPr>
              <w:t xml:space="preserve">Не менее </w:t>
            </w:r>
            <w:r w:rsidR="00B229BD" w:rsidRPr="0046289F">
              <w:t xml:space="preserve">шести месяцев </w:t>
            </w:r>
            <w:r w:rsidRPr="0046289F">
              <w:t xml:space="preserve">расточником на координатно-расточных станках </w:t>
            </w:r>
            <w:r w:rsidRPr="0046289F">
              <w:rPr>
                <w:lang w:eastAsia="en-US"/>
              </w:rPr>
              <w:t>4</w:t>
            </w:r>
            <w:r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при наличии среднего профессионального образования</w:t>
            </w:r>
          </w:p>
        </w:tc>
      </w:tr>
      <w:tr w:rsidR="00A84C1E" w:rsidRPr="0046289F" w14:paraId="43AF7A8B" w14:textId="77777777" w:rsidTr="00A24173">
        <w:trPr>
          <w:trHeight w:val="20"/>
          <w:jc w:val="center"/>
        </w:trPr>
        <w:tc>
          <w:tcPr>
            <w:tcW w:w="1276" w:type="pct"/>
          </w:tcPr>
          <w:p w14:paraId="3E6CA4BC" w14:textId="77777777" w:rsidR="00A84C1E" w:rsidRPr="0046289F" w:rsidRDefault="00A84C1E" w:rsidP="00314C09">
            <w:pPr>
              <w:pStyle w:val="af1"/>
            </w:pPr>
            <w:r w:rsidRPr="0046289F">
              <w:t>Особые условия допуска к работе</w:t>
            </w:r>
          </w:p>
        </w:tc>
        <w:tc>
          <w:tcPr>
            <w:tcW w:w="3724" w:type="pct"/>
          </w:tcPr>
          <w:p w14:paraId="68F894BD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36F0BB3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</w:p>
          <w:p w14:paraId="7620A139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5CD607AF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</w:p>
          <w:p w14:paraId="19F1A7B5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</w:p>
          <w:p w14:paraId="66BB8A24" w14:textId="77777777" w:rsidR="00A84C1E" w:rsidRPr="00935652" w:rsidRDefault="00A84C1E" w:rsidP="00314C09">
            <w:pPr>
              <w:rPr>
                <w:shd w:val="clear" w:color="auto" w:fill="FFFFFF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</w:p>
        </w:tc>
      </w:tr>
      <w:tr w:rsidR="00A84C1E" w:rsidRPr="0046289F" w14:paraId="79F5DD88" w14:textId="77777777" w:rsidTr="00A24173">
        <w:trPr>
          <w:trHeight w:val="20"/>
          <w:jc w:val="center"/>
        </w:trPr>
        <w:tc>
          <w:tcPr>
            <w:tcW w:w="1276" w:type="pct"/>
          </w:tcPr>
          <w:p w14:paraId="3DFCFCD0" w14:textId="77777777" w:rsidR="00A84C1E" w:rsidRPr="0046289F" w:rsidRDefault="00A84C1E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2D7B9AFE" w14:textId="77777777" w:rsidR="00A84C1E" w:rsidRPr="00251A4E" w:rsidRDefault="00A84C1E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6840B3BF" w14:textId="77777777" w:rsidR="00795DD4" w:rsidRPr="0046289F" w:rsidRDefault="00795DD4" w:rsidP="00314C09">
      <w:pPr>
        <w:pStyle w:val="af1"/>
      </w:pPr>
    </w:p>
    <w:p w14:paraId="153CA4A5" w14:textId="77777777" w:rsidR="00795DD4" w:rsidRPr="0046289F" w:rsidRDefault="00795DD4" w:rsidP="00314C09">
      <w:pPr>
        <w:pStyle w:val="af1"/>
      </w:pPr>
      <w:r w:rsidRPr="0046289F">
        <w:t>Дополнительные характеристики</w:t>
      </w:r>
    </w:p>
    <w:p w14:paraId="528503E4" w14:textId="77777777" w:rsidR="00795DD4" w:rsidRPr="0046289F" w:rsidRDefault="00795DD4" w:rsidP="00314C09">
      <w:pPr>
        <w:pStyle w:val="af1"/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5"/>
        <w:gridCol w:w="1236"/>
        <w:gridCol w:w="6630"/>
      </w:tblGrid>
      <w:tr w:rsidR="00795DD4" w:rsidRPr="0046289F" w14:paraId="4818473B" w14:textId="77777777" w:rsidTr="00A24173">
        <w:trPr>
          <w:trHeight w:val="20"/>
          <w:jc w:val="center"/>
        </w:trPr>
        <w:tc>
          <w:tcPr>
            <w:tcW w:w="0" w:type="auto"/>
            <w:vAlign w:val="center"/>
          </w:tcPr>
          <w:p w14:paraId="53F31346" w14:textId="77777777" w:rsidR="00795DD4" w:rsidRPr="0046289F" w:rsidRDefault="00795DD4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0" w:type="auto"/>
            <w:vAlign w:val="center"/>
          </w:tcPr>
          <w:p w14:paraId="2F374F47" w14:textId="77777777" w:rsidR="00795DD4" w:rsidRPr="0046289F" w:rsidRDefault="00795DD4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0" w:type="auto"/>
            <w:vAlign w:val="center"/>
          </w:tcPr>
          <w:p w14:paraId="77E93161" w14:textId="77777777" w:rsidR="00795DD4" w:rsidRPr="0046289F" w:rsidRDefault="00795DD4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795DD4" w:rsidRPr="0046289F" w14:paraId="240F900C" w14:textId="77777777" w:rsidTr="00A24173">
        <w:trPr>
          <w:trHeight w:val="20"/>
          <w:jc w:val="center"/>
        </w:trPr>
        <w:tc>
          <w:tcPr>
            <w:tcW w:w="0" w:type="auto"/>
          </w:tcPr>
          <w:p w14:paraId="667178F9" w14:textId="77777777" w:rsidR="00795DD4" w:rsidRPr="0046289F" w:rsidRDefault="00795DD4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0" w:type="auto"/>
          </w:tcPr>
          <w:p w14:paraId="2A3AE0CB" w14:textId="77777777" w:rsidR="00795DD4" w:rsidRPr="0046289F" w:rsidRDefault="00795DD4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0" w:type="auto"/>
          </w:tcPr>
          <w:p w14:paraId="2FCE9AA6" w14:textId="77777777" w:rsidR="00795DD4" w:rsidRPr="0046289F" w:rsidRDefault="00795DD4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162201" w:rsidRPr="0046289F">
              <w:t>станков</w:t>
            </w:r>
          </w:p>
        </w:tc>
      </w:tr>
      <w:tr w:rsidR="00795DD4" w:rsidRPr="0046289F" w14:paraId="38E74088" w14:textId="77777777" w:rsidTr="00A24173">
        <w:trPr>
          <w:trHeight w:val="20"/>
          <w:jc w:val="center"/>
        </w:trPr>
        <w:tc>
          <w:tcPr>
            <w:tcW w:w="0" w:type="auto"/>
          </w:tcPr>
          <w:p w14:paraId="0415E99D" w14:textId="77777777" w:rsidR="00795DD4" w:rsidRPr="0046289F" w:rsidRDefault="00795DD4" w:rsidP="00314C09">
            <w:pPr>
              <w:pStyle w:val="af1"/>
            </w:pPr>
            <w:r w:rsidRPr="0046289F">
              <w:t>ЕТКС</w:t>
            </w:r>
          </w:p>
        </w:tc>
        <w:tc>
          <w:tcPr>
            <w:tcW w:w="0" w:type="auto"/>
            <w:vAlign w:val="center"/>
          </w:tcPr>
          <w:p w14:paraId="57AFE9ED" w14:textId="77777777" w:rsidR="00795DD4" w:rsidRPr="0046289F" w:rsidRDefault="00795DD4" w:rsidP="00314C09">
            <w:pPr>
              <w:pStyle w:val="af1"/>
            </w:pPr>
            <w:r w:rsidRPr="0046289F">
              <w:t>§ 129</w:t>
            </w:r>
          </w:p>
        </w:tc>
        <w:tc>
          <w:tcPr>
            <w:tcW w:w="0" w:type="auto"/>
            <w:vAlign w:val="center"/>
          </w:tcPr>
          <w:p w14:paraId="12AE044A" w14:textId="77777777" w:rsidR="00795DD4" w:rsidRPr="0046289F" w:rsidRDefault="00795DD4" w:rsidP="00314C09">
            <w:pPr>
              <w:pStyle w:val="af1"/>
            </w:pPr>
            <w:r w:rsidRPr="0046289F">
              <w:t>Токарь-расточник 5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795DD4" w:rsidRPr="0046289F" w14:paraId="78EDA181" w14:textId="77777777" w:rsidTr="00A24173">
        <w:trPr>
          <w:trHeight w:val="20"/>
          <w:jc w:val="center"/>
        </w:trPr>
        <w:tc>
          <w:tcPr>
            <w:tcW w:w="0" w:type="auto"/>
          </w:tcPr>
          <w:p w14:paraId="1AA37D59" w14:textId="77777777" w:rsidR="00795DD4" w:rsidRPr="0046289F" w:rsidRDefault="00795DD4" w:rsidP="00314C09">
            <w:pPr>
              <w:pStyle w:val="af1"/>
            </w:pPr>
            <w:r w:rsidRPr="0046289F">
              <w:t>ОКПДТР</w:t>
            </w:r>
          </w:p>
        </w:tc>
        <w:tc>
          <w:tcPr>
            <w:tcW w:w="0" w:type="auto"/>
          </w:tcPr>
          <w:p w14:paraId="0D0C6DF1" w14:textId="77777777" w:rsidR="00795DD4" w:rsidRPr="0046289F" w:rsidRDefault="00795DD4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0" w:type="auto"/>
          </w:tcPr>
          <w:p w14:paraId="30E26947" w14:textId="77777777" w:rsidR="00795DD4" w:rsidRPr="0046289F" w:rsidRDefault="00795DD4" w:rsidP="00314C09">
            <w:pPr>
              <w:pStyle w:val="af1"/>
            </w:pPr>
            <w:r w:rsidRPr="0046289F">
              <w:t>Токарь-расточник</w:t>
            </w:r>
          </w:p>
        </w:tc>
      </w:tr>
      <w:tr w:rsidR="00C33967" w:rsidRPr="008050BB" w14:paraId="56DF0E4F" w14:textId="77777777" w:rsidTr="00A24173">
        <w:trPr>
          <w:trHeight w:val="20"/>
          <w:jc w:val="center"/>
        </w:trPr>
        <w:tc>
          <w:tcPr>
            <w:tcW w:w="0" w:type="auto"/>
            <w:vMerge w:val="restart"/>
          </w:tcPr>
          <w:p w14:paraId="4F59D476" w14:textId="77777777" w:rsidR="00C33967" w:rsidRPr="004C2989" w:rsidRDefault="00C33967" w:rsidP="00314C09">
            <w:pPr>
              <w:pStyle w:val="af1"/>
            </w:pPr>
            <w:r w:rsidRPr="004C2989">
              <w:t>ОКСО</w:t>
            </w:r>
          </w:p>
        </w:tc>
        <w:tc>
          <w:tcPr>
            <w:tcW w:w="0" w:type="auto"/>
          </w:tcPr>
          <w:p w14:paraId="4438A3C9" w14:textId="77777777" w:rsidR="00C33967" w:rsidRPr="008050BB" w:rsidRDefault="00B16105" w:rsidP="00314C09">
            <w:pPr>
              <w:pStyle w:val="af1"/>
            </w:pPr>
            <w:r>
              <w:t>2.</w:t>
            </w:r>
            <w:r w:rsidR="00C33967" w:rsidRPr="008050BB">
              <w:t>15.01.25</w:t>
            </w:r>
          </w:p>
        </w:tc>
        <w:tc>
          <w:tcPr>
            <w:tcW w:w="0" w:type="auto"/>
          </w:tcPr>
          <w:p w14:paraId="4BF02598" w14:textId="77777777" w:rsidR="00C33967" w:rsidRPr="008050BB" w:rsidRDefault="00C33967" w:rsidP="00314C09">
            <w:pPr>
              <w:pStyle w:val="af1"/>
            </w:pPr>
            <w:r w:rsidRPr="008050BB">
              <w:t>Станочник (металлообработка)</w:t>
            </w:r>
          </w:p>
        </w:tc>
      </w:tr>
      <w:tr w:rsidR="007E4BC2" w:rsidRPr="008050BB" w14:paraId="32AC05A5" w14:textId="77777777" w:rsidTr="00A24173">
        <w:trPr>
          <w:trHeight w:val="20"/>
          <w:jc w:val="center"/>
        </w:trPr>
        <w:tc>
          <w:tcPr>
            <w:tcW w:w="0" w:type="auto"/>
            <w:vMerge/>
          </w:tcPr>
          <w:p w14:paraId="4634E196" w14:textId="77777777" w:rsidR="007E4BC2" w:rsidRPr="004C2989" w:rsidRDefault="007E4BC2" w:rsidP="00314C09">
            <w:pPr>
              <w:pStyle w:val="af1"/>
            </w:pPr>
          </w:p>
        </w:tc>
        <w:tc>
          <w:tcPr>
            <w:tcW w:w="0" w:type="auto"/>
          </w:tcPr>
          <w:p w14:paraId="75BF1F1D" w14:textId="77777777" w:rsidR="007E4BC2" w:rsidRPr="005702D8" w:rsidRDefault="00B16105" w:rsidP="00314C09">
            <w:r>
              <w:t>2.</w:t>
            </w:r>
            <w:r w:rsidR="007E4BC2" w:rsidRPr="005702D8">
              <w:t>15.01.27</w:t>
            </w:r>
          </w:p>
        </w:tc>
        <w:tc>
          <w:tcPr>
            <w:tcW w:w="0" w:type="auto"/>
          </w:tcPr>
          <w:p w14:paraId="4019A3C1" w14:textId="77777777" w:rsidR="007E4BC2" w:rsidRDefault="007E4BC2" w:rsidP="00314C09">
            <w:r w:rsidRPr="005702D8">
              <w:t>Фрезеровщик-универсал</w:t>
            </w:r>
          </w:p>
        </w:tc>
      </w:tr>
    </w:tbl>
    <w:p w14:paraId="16DE3A6A" w14:textId="77777777" w:rsidR="00A24173" w:rsidRDefault="00A24173" w:rsidP="00314C09"/>
    <w:p w14:paraId="0C615F50" w14:textId="6673AAD4" w:rsidR="00795DD4" w:rsidRPr="00A24173" w:rsidRDefault="001E5829" w:rsidP="00314C09">
      <w:pPr>
        <w:rPr>
          <w:b/>
          <w:bCs w:val="0"/>
        </w:rPr>
      </w:pPr>
      <w:r w:rsidRPr="00A24173">
        <w:rPr>
          <w:b/>
          <w:bCs w:val="0"/>
        </w:rPr>
        <w:t>3.7</w:t>
      </w:r>
      <w:r w:rsidR="00795DD4" w:rsidRPr="00A24173">
        <w:rPr>
          <w:b/>
          <w:bCs w:val="0"/>
        </w:rPr>
        <w:t>.1. Трудовая функция</w:t>
      </w:r>
    </w:p>
    <w:p w14:paraId="7E6D7B4D" w14:textId="77777777" w:rsidR="00A24173" w:rsidRPr="00FF68A7" w:rsidRDefault="00A24173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795DD4" w:rsidRPr="0046289F" w14:paraId="708EDA6C" w14:textId="77777777" w:rsidTr="00783D6F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0E9247C6" w14:textId="77777777" w:rsidR="00795DD4" w:rsidRPr="0046289F" w:rsidRDefault="00795DD4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823E4" w14:textId="77777777" w:rsidR="00795DD4" w:rsidRPr="0046289F" w:rsidRDefault="00BA6BC2" w:rsidP="00314C09">
            <w:pPr>
              <w:pStyle w:val="af1"/>
            </w:pPr>
            <w:r w:rsidRPr="0046289F">
              <w:t xml:space="preserve">Обработка заготовок особо сложных деталей </w:t>
            </w:r>
            <w:r>
              <w:t>с точностью</w:t>
            </w:r>
            <w:r w:rsidRPr="0046289F">
              <w:t xml:space="preserve"> </w:t>
            </w:r>
            <w:r>
              <w:t>до 6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E594B5" w14:textId="77777777" w:rsidR="00795DD4" w:rsidRPr="0046289F" w:rsidRDefault="00795DD4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86A40B" w14:textId="77777777" w:rsidR="00795DD4" w:rsidRPr="0046289F" w:rsidRDefault="006714F8" w:rsidP="00314C09">
            <w:pPr>
              <w:pStyle w:val="af1"/>
            </w:pPr>
            <w:r>
              <w:rPr>
                <w:lang w:val="en-US"/>
              </w:rPr>
              <w:t>G/</w:t>
            </w:r>
            <w:r w:rsidR="00795DD4" w:rsidRPr="0046289F">
              <w:t>01.4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500DFD" w14:textId="77777777" w:rsidR="00795DD4" w:rsidRPr="0046289F" w:rsidRDefault="00795DD4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59481" w14:textId="77777777" w:rsidR="00795DD4" w:rsidRPr="0046289F" w:rsidRDefault="00795DD4" w:rsidP="00314C09">
            <w:pPr>
              <w:pStyle w:val="af3"/>
            </w:pPr>
            <w:r w:rsidRPr="0046289F">
              <w:t>4</w:t>
            </w:r>
          </w:p>
        </w:tc>
      </w:tr>
    </w:tbl>
    <w:p w14:paraId="335E5EF7" w14:textId="77777777" w:rsidR="00795DD4" w:rsidRPr="0046289F" w:rsidRDefault="00795DD4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795DD4" w:rsidRPr="0046289F" w14:paraId="40B24674" w14:textId="77777777" w:rsidTr="00C7489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66DFBC7" w14:textId="77777777" w:rsidR="00795DD4" w:rsidRPr="0046289F" w:rsidRDefault="00795DD4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60D72A" w14:textId="77777777" w:rsidR="00795DD4" w:rsidRPr="0046289F" w:rsidRDefault="00795DD4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2B1FE1" w14:textId="77777777" w:rsidR="00795DD4" w:rsidRPr="0046289F" w:rsidRDefault="00795DD4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72C85E" w14:textId="77777777" w:rsidR="00795DD4" w:rsidRPr="0046289F" w:rsidRDefault="00795DD4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D7885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54CE5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3F171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795DD4" w:rsidRPr="0046289F" w14:paraId="742E3E76" w14:textId="77777777" w:rsidTr="00C7489C">
        <w:trPr>
          <w:jc w:val="center"/>
        </w:trPr>
        <w:tc>
          <w:tcPr>
            <w:tcW w:w="1267" w:type="pct"/>
            <w:vAlign w:val="center"/>
          </w:tcPr>
          <w:p w14:paraId="1245B825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7B61B6A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467F49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B8DDBD3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3C37125B" w14:textId="77777777" w:rsidR="00795DD4" w:rsidRPr="0046289F" w:rsidRDefault="00795DD4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7C80BB2" w14:textId="77777777" w:rsidR="00795DD4" w:rsidRPr="0046289F" w:rsidRDefault="00795DD4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0756EF3" w14:textId="77777777" w:rsidR="00795DD4" w:rsidRPr="0046289F" w:rsidRDefault="00795DD4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2D1F1B12" w14:textId="77777777" w:rsidR="00795DD4" w:rsidRPr="0046289F" w:rsidRDefault="00795DD4" w:rsidP="00314C09">
      <w:pPr>
        <w:pStyle w:val="a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795DD4" w:rsidRPr="0046289F" w14:paraId="36A49E98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1D5E5217" w14:textId="77777777" w:rsidR="00795DD4" w:rsidRPr="00783D6F" w:rsidRDefault="00795DD4" w:rsidP="00314C09">
            <w:pPr>
              <w:pStyle w:val="af1"/>
            </w:pPr>
            <w:r w:rsidRPr="00783D6F">
              <w:t>Трудовые действия</w:t>
            </w:r>
          </w:p>
        </w:tc>
        <w:tc>
          <w:tcPr>
            <w:tcW w:w="3734" w:type="pct"/>
          </w:tcPr>
          <w:p w14:paraId="467FF9F2" w14:textId="77777777" w:rsidR="00795DD4" w:rsidRPr="00A24173" w:rsidRDefault="00795DD4" w:rsidP="00314C09">
            <w:pPr>
              <w:pStyle w:val="af1"/>
              <w:jc w:val="both"/>
            </w:pPr>
            <w:r w:rsidRPr="00A24173">
              <w:t xml:space="preserve">Подготовка рабочего места </w:t>
            </w:r>
            <w:r w:rsidR="00C22F13" w:rsidRPr="00A24173">
              <w:t xml:space="preserve">к выполнению технологической </w:t>
            </w:r>
            <w:r w:rsidR="008B397D" w:rsidRPr="00A24173">
              <w:t>операции по обработке заготовки</w:t>
            </w:r>
            <w:r w:rsidR="00C22F13" w:rsidRPr="00A24173">
              <w:t xml:space="preserve"> особо сложной детали</w:t>
            </w:r>
            <w:r w:rsidRPr="00A24173">
              <w:t xml:space="preserve"> </w:t>
            </w:r>
            <w:r w:rsidR="00681CF0" w:rsidRPr="00A24173">
              <w:t>с точностью</w:t>
            </w:r>
            <w:r w:rsidRPr="00A24173">
              <w:t xml:space="preserve"> </w:t>
            </w:r>
            <w:r w:rsidR="00BE13CD" w:rsidRPr="00A24173">
              <w:t>до 6</w:t>
            </w:r>
            <w:r w:rsidR="005D19C3" w:rsidRPr="00A24173">
              <w:noBreakHyphen/>
              <w:t>го</w:t>
            </w:r>
            <w:r w:rsidR="00BE13CD" w:rsidRPr="00A24173">
              <w:t xml:space="preserve"> квалитета</w:t>
            </w:r>
          </w:p>
        </w:tc>
      </w:tr>
      <w:tr w:rsidR="00795DD4" w:rsidRPr="0046289F" w14:paraId="04376169" w14:textId="77777777" w:rsidTr="00A24173">
        <w:trPr>
          <w:trHeight w:val="20"/>
        </w:trPr>
        <w:tc>
          <w:tcPr>
            <w:tcW w:w="1266" w:type="pct"/>
            <w:vMerge/>
          </w:tcPr>
          <w:p w14:paraId="6464F35A" w14:textId="77777777" w:rsidR="00795DD4" w:rsidRPr="00783D6F" w:rsidRDefault="00795DD4" w:rsidP="00314C09">
            <w:pPr>
              <w:pStyle w:val="af1"/>
            </w:pPr>
          </w:p>
        </w:tc>
        <w:tc>
          <w:tcPr>
            <w:tcW w:w="3734" w:type="pct"/>
          </w:tcPr>
          <w:p w14:paraId="0FD89E23" w14:textId="77777777" w:rsidR="00795DD4" w:rsidRPr="00A24173" w:rsidRDefault="007E31EE" w:rsidP="00314C09">
            <w:pPr>
              <w:pStyle w:val="af1"/>
              <w:jc w:val="both"/>
            </w:pPr>
            <w:r w:rsidRPr="00A24173">
              <w:t>Подготовка к эксплуатации</w:t>
            </w:r>
            <w:r w:rsidR="004C1BD0" w:rsidRPr="00A24173">
              <w:t xml:space="preserve"> металлорежущих</w:t>
            </w:r>
            <w:r w:rsidRPr="00A24173">
              <w:t>, вспомогательных</w:t>
            </w:r>
            <w:r w:rsidR="00795DD4" w:rsidRPr="00A24173">
              <w:t>, контрольно-</w:t>
            </w:r>
            <w:r w:rsidRPr="00A24173">
              <w:t>измерительных инструментов</w:t>
            </w:r>
            <w:r w:rsidR="004103EC" w:rsidRPr="00A24173">
              <w:t xml:space="preserve"> для обработки заготовки особо сложной детали с точностью до 6</w:t>
            </w:r>
            <w:r w:rsidR="005D19C3" w:rsidRPr="00A24173">
              <w:noBreakHyphen/>
              <w:t>го</w:t>
            </w:r>
            <w:r w:rsidR="004103EC" w:rsidRPr="00A24173">
              <w:t xml:space="preserve"> квалитета на координатно-расточном станке</w:t>
            </w:r>
          </w:p>
        </w:tc>
      </w:tr>
      <w:tr w:rsidR="00795DD4" w:rsidRPr="0046289F" w14:paraId="3A35C580" w14:textId="77777777" w:rsidTr="00A24173">
        <w:trPr>
          <w:trHeight w:val="20"/>
        </w:trPr>
        <w:tc>
          <w:tcPr>
            <w:tcW w:w="1266" w:type="pct"/>
            <w:vMerge/>
          </w:tcPr>
          <w:p w14:paraId="5BA0B190" w14:textId="77777777" w:rsidR="00795DD4" w:rsidRPr="00783D6F" w:rsidRDefault="00795DD4" w:rsidP="00314C09">
            <w:pPr>
              <w:pStyle w:val="af1"/>
            </w:pPr>
          </w:p>
        </w:tc>
        <w:tc>
          <w:tcPr>
            <w:tcW w:w="3734" w:type="pct"/>
          </w:tcPr>
          <w:p w14:paraId="3EC8D8E6" w14:textId="77777777" w:rsidR="00795DD4" w:rsidRPr="00A24173" w:rsidRDefault="00C05DA2" w:rsidP="00314C09">
            <w:pPr>
              <w:pStyle w:val="af1"/>
              <w:jc w:val="both"/>
            </w:pPr>
            <w:r w:rsidRPr="00A24173">
              <w:t>Установка</w:t>
            </w:r>
            <w:r w:rsidR="004C1BD0" w:rsidRPr="00A24173">
              <w:t xml:space="preserve"> металлорежущих</w:t>
            </w:r>
            <w:r w:rsidR="00795DD4" w:rsidRPr="00A24173">
              <w:t xml:space="preserve"> и вспомогательных инструментов в шпиндель </w:t>
            </w:r>
            <w:r w:rsidR="00273788" w:rsidRPr="00A24173">
              <w:t>координатно-</w:t>
            </w:r>
            <w:r w:rsidR="00795DD4" w:rsidRPr="00A24173">
              <w:t xml:space="preserve">расточного </w:t>
            </w:r>
            <w:r w:rsidR="00162201" w:rsidRPr="00A24173">
              <w:t>станка</w:t>
            </w:r>
            <w:r w:rsidR="004103EC" w:rsidRPr="00A24173">
              <w:t xml:space="preserve"> для обработки заготовки особо сложной детали с точностью до 6</w:t>
            </w:r>
            <w:r w:rsidR="005D19C3" w:rsidRPr="00A24173">
              <w:noBreakHyphen/>
              <w:t>го</w:t>
            </w:r>
            <w:r w:rsidR="004103EC" w:rsidRPr="00A24173">
              <w:t xml:space="preserve"> квалитета</w:t>
            </w:r>
          </w:p>
        </w:tc>
      </w:tr>
      <w:tr w:rsidR="00795DD4" w:rsidRPr="0046289F" w14:paraId="0D4FC808" w14:textId="77777777" w:rsidTr="00A24173">
        <w:trPr>
          <w:trHeight w:val="20"/>
        </w:trPr>
        <w:tc>
          <w:tcPr>
            <w:tcW w:w="1266" w:type="pct"/>
            <w:vMerge/>
          </w:tcPr>
          <w:p w14:paraId="3BE68017" w14:textId="77777777" w:rsidR="00795DD4" w:rsidRPr="00783D6F" w:rsidRDefault="00795DD4" w:rsidP="00314C09">
            <w:pPr>
              <w:pStyle w:val="af1"/>
            </w:pPr>
          </w:p>
        </w:tc>
        <w:tc>
          <w:tcPr>
            <w:tcW w:w="3734" w:type="pct"/>
          </w:tcPr>
          <w:p w14:paraId="14CCBBDD" w14:textId="77777777" w:rsidR="00795DD4" w:rsidRPr="00A24173" w:rsidRDefault="00795DD4" w:rsidP="00314C09">
            <w:pPr>
              <w:pStyle w:val="af1"/>
              <w:jc w:val="both"/>
            </w:pPr>
            <w:r w:rsidRPr="00A24173">
              <w:t>Подготовка к эксплуатации универсальных и специальных приспособлений</w:t>
            </w:r>
            <w:r w:rsidR="004103EC" w:rsidRPr="00A24173">
              <w:t xml:space="preserve"> для обработки заготовки особо сложной детали с точностью до 6</w:t>
            </w:r>
            <w:r w:rsidR="005D19C3" w:rsidRPr="00A24173">
              <w:noBreakHyphen/>
              <w:t>го</w:t>
            </w:r>
            <w:r w:rsidR="004103EC" w:rsidRPr="00A24173">
              <w:t xml:space="preserve"> квалитета на координатно-расточном станке</w:t>
            </w:r>
          </w:p>
        </w:tc>
      </w:tr>
      <w:tr w:rsidR="00795DD4" w:rsidRPr="0046289F" w14:paraId="2BF7BB14" w14:textId="77777777" w:rsidTr="00A24173">
        <w:trPr>
          <w:trHeight w:val="20"/>
        </w:trPr>
        <w:tc>
          <w:tcPr>
            <w:tcW w:w="1266" w:type="pct"/>
            <w:vMerge/>
          </w:tcPr>
          <w:p w14:paraId="48B99DF8" w14:textId="77777777" w:rsidR="00795DD4" w:rsidRPr="00783D6F" w:rsidRDefault="00795DD4" w:rsidP="00314C09">
            <w:pPr>
              <w:pStyle w:val="af1"/>
            </w:pPr>
          </w:p>
        </w:tc>
        <w:tc>
          <w:tcPr>
            <w:tcW w:w="3734" w:type="pct"/>
          </w:tcPr>
          <w:p w14:paraId="13EDFC60" w14:textId="77777777" w:rsidR="00795DD4" w:rsidRPr="00A24173" w:rsidRDefault="00C05DA2" w:rsidP="00314C09">
            <w:pPr>
              <w:pStyle w:val="af1"/>
              <w:jc w:val="both"/>
            </w:pPr>
            <w:r w:rsidRPr="00A24173">
              <w:t>Установка</w:t>
            </w:r>
            <w:r w:rsidR="00795DD4" w:rsidRPr="00A24173">
              <w:t xml:space="preserve"> универсальных или специальных приспособлений на стол </w:t>
            </w:r>
            <w:r w:rsidR="00273788" w:rsidRPr="00A24173">
              <w:t>координатно-</w:t>
            </w:r>
            <w:r w:rsidR="00795DD4" w:rsidRPr="00A24173">
              <w:t xml:space="preserve">расточного </w:t>
            </w:r>
            <w:r w:rsidR="00162201" w:rsidRPr="00A24173">
              <w:t>станка</w:t>
            </w:r>
            <w:r w:rsidR="004103EC" w:rsidRPr="00A24173">
              <w:t xml:space="preserve"> для обработки заготовки особо сложной детали с точностью до 6</w:t>
            </w:r>
            <w:r w:rsidR="005D19C3" w:rsidRPr="00A24173">
              <w:noBreakHyphen/>
              <w:t>го</w:t>
            </w:r>
            <w:r w:rsidR="004103EC" w:rsidRPr="00A24173">
              <w:t xml:space="preserve"> квалитета</w:t>
            </w:r>
          </w:p>
        </w:tc>
      </w:tr>
      <w:tr w:rsidR="00795DD4" w:rsidRPr="0046289F" w14:paraId="71671A45" w14:textId="77777777" w:rsidTr="00A24173">
        <w:trPr>
          <w:trHeight w:val="20"/>
        </w:trPr>
        <w:tc>
          <w:tcPr>
            <w:tcW w:w="1266" w:type="pct"/>
            <w:vMerge/>
          </w:tcPr>
          <w:p w14:paraId="59D0BDB0" w14:textId="77777777" w:rsidR="00795DD4" w:rsidRPr="00783D6F" w:rsidRDefault="00795DD4" w:rsidP="00314C09">
            <w:pPr>
              <w:pStyle w:val="af1"/>
            </w:pPr>
          </w:p>
        </w:tc>
        <w:tc>
          <w:tcPr>
            <w:tcW w:w="3734" w:type="pct"/>
          </w:tcPr>
          <w:p w14:paraId="3809F775" w14:textId="77777777" w:rsidR="00795DD4" w:rsidRPr="00A24173" w:rsidRDefault="00795DD4" w:rsidP="00314C09">
            <w:pPr>
              <w:pStyle w:val="af1"/>
              <w:jc w:val="both"/>
            </w:pPr>
            <w:r w:rsidRPr="00A24173">
              <w:t xml:space="preserve">Подготовка заготовки особо сложной детали к обработке на </w:t>
            </w:r>
            <w:r w:rsidR="00273788" w:rsidRPr="00A24173">
              <w:t>координатно-</w:t>
            </w:r>
            <w:r w:rsidRPr="00A24173">
              <w:t xml:space="preserve">расточном </w:t>
            </w:r>
            <w:r w:rsidR="00162201" w:rsidRPr="00A24173">
              <w:t>станке</w:t>
            </w:r>
          </w:p>
        </w:tc>
      </w:tr>
      <w:tr w:rsidR="00795DD4" w:rsidRPr="0046289F" w14:paraId="646F95E0" w14:textId="77777777" w:rsidTr="00A24173">
        <w:trPr>
          <w:trHeight w:val="20"/>
        </w:trPr>
        <w:tc>
          <w:tcPr>
            <w:tcW w:w="1266" w:type="pct"/>
            <w:vMerge/>
          </w:tcPr>
          <w:p w14:paraId="1B67AFF2" w14:textId="77777777" w:rsidR="00795DD4" w:rsidRPr="00783D6F" w:rsidRDefault="00795DD4" w:rsidP="00314C09">
            <w:pPr>
              <w:pStyle w:val="af1"/>
            </w:pPr>
          </w:p>
        </w:tc>
        <w:tc>
          <w:tcPr>
            <w:tcW w:w="3734" w:type="pct"/>
          </w:tcPr>
          <w:p w14:paraId="73D59986" w14:textId="77777777" w:rsidR="00795DD4" w:rsidRPr="00A24173" w:rsidRDefault="00C05DA2" w:rsidP="00314C09">
            <w:pPr>
              <w:pStyle w:val="af1"/>
              <w:jc w:val="both"/>
            </w:pPr>
            <w:r w:rsidRPr="00A24173">
              <w:t>Установка</w:t>
            </w:r>
            <w:r w:rsidR="00795DD4" w:rsidRPr="00A24173">
              <w:t xml:space="preserve"> заготовки особо сложной детали в приспособление или на стол </w:t>
            </w:r>
            <w:r w:rsidR="00273788" w:rsidRPr="00A24173">
              <w:t>координатно-</w:t>
            </w:r>
            <w:r w:rsidR="00795DD4" w:rsidRPr="00A24173">
              <w:t xml:space="preserve">расточного </w:t>
            </w:r>
            <w:r w:rsidR="00162201" w:rsidRPr="00A24173">
              <w:t>станка</w:t>
            </w:r>
            <w:r w:rsidR="00795DD4" w:rsidRPr="00A24173">
              <w:t xml:space="preserve"> с выверкой в нескольких плоскостях</w:t>
            </w:r>
          </w:p>
        </w:tc>
      </w:tr>
      <w:tr w:rsidR="00795DD4" w:rsidRPr="0046289F" w14:paraId="35C276E0" w14:textId="77777777" w:rsidTr="00A24173">
        <w:trPr>
          <w:trHeight w:val="20"/>
        </w:trPr>
        <w:tc>
          <w:tcPr>
            <w:tcW w:w="1266" w:type="pct"/>
            <w:vMerge/>
          </w:tcPr>
          <w:p w14:paraId="27D5974E" w14:textId="77777777" w:rsidR="00795DD4" w:rsidRPr="00783D6F" w:rsidRDefault="00795DD4" w:rsidP="00314C09">
            <w:pPr>
              <w:pStyle w:val="af1"/>
            </w:pPr>
          </w:p>
        </w:tc>
        <w:tc>
          <w:tcPr>
            <w:tcW w:w="3734" w:type="pct"/>
          </w:tcPr>
          <w:p w14:paraId="481A5883" w14:textId="77777777" w:rsidR="00795DD4" w:rsidRPr="00A24173" w:rsidRDefault="000A697A" w:rsidP="00314C09">
            <w:pPr>
              <w:pStyle w:val="af1"/>
              <w:jc w:val="both"/>
            </w:pPr>
            <w:r w:rsidRPr="00A24173">
              <w:t xml:space="preserve">Настройка и наладка координатно-расточного </w:t>
            </w:r>
            <w:r w:rsidR="00162201" w:rsidRPr="00A24173">
              <w:t>станка</w:t>
            </w:r>
            <w:r w:rsidR="00787758" w:rsidRPr="00A24173">
              <w:t xml:space="preserve"> для обработки поверхностей заготовки особо сложной детали</w:t>
            </w:r>
            <w:r w:rsidR="00795DD4" w:rsidRPr="00A24173">
              <w:t xml:space="preserve"> </w:t>
            </w:r>
            <w:r w:rsidR="00681CF0" w:rsidRPr="00A24173">
              <w:t>с точностью</w:t>
            </w:r>
            <w:r w:rsidR="00795DD4" w:rsidRPr="00A24173">
              <w:t xml:space="preserve"> </w:t>
            </w:r>
            <w:r w:rsidR="00BE13CD" w:rsidRPr="00A24173">
              <w:t>до 6</w:t>
            </w:r>
            <w:r w:rsidR="005D19C3" w:rsidRPr="00A24173">
              <w:noBreakHyphen/>
              <w:t>го</w:t>
            </w:r>
            <w:r w:rsidR="00BE13CD" w:rsidRPr="00A24173">
              <w:t xml:space="preserve"> квалитета</w:t>
            </w:r>
          </w:p>
        </w:tc>
      </w:tr>
      <w:tr w:rsidR="00795DD4" w:rsidRPr="0046289F" w14:paraId="3087D614" w14:textId="77777777" w:rsidTr="00A24173">
        <w:trPr>
          <w:trHeight w:val="20"/>
        </w:trPr>
        <w:tc>
          <w:tcPr>
            <w:tcW w:w="1266" w:type="pct"/>
            <w:vMerge/>
          </w:tcPr>
          <w:p w14:paraId="00574EB0" w14:textId="77777777" w:rsidR="00795DD4" w:rsidRPr="00783D6F" w:rsidRDefault="00795DD4" w:rsidP="00314C09">
            <w:pPr>
              <w:pStyle w:val="af1"/>
            </w:pPr>
          </w:p>
        </w:tc>
        <w:tc>
          <w:tcPr>
            <w:tcW w:w="3734" w:type="pct"/>
          </w:tcPr>
          <w:p w14:paraId="30726B36" w14:textId="77777777" w:rsidR="00795DD4" w:rsidRPr="00A24173" w:rsidRDefault="000A697A" w:rsidP="00314C09">
            <w:pPr>
              <w:pStyle w:val="af1"/>
              <w:jc w:val="both"/>
            </w:pPr>
            <w:r w:rsidRPr="00A24173">
              <w:t>Выбор режимов резания при обработке заготовки</w:t>
            </w:r>
            <w:r w:rsidR="00795DD4" w:rsidRPr="00A24173">
              <w:t xml:space="preserve"> особо сложных </w:t>
            </w:r>
            <w:r w:rsidR="005C406A" w:rsidRPr="00A24173">
              <w:t xml:space="preserve">деталей на координатно-расточном </w:t>
            </w:r>
            <w:r w:rsidR="00162201" w:rsidRPr="00A24173">
              <w:t>станке</w:t>
            </w:r>
          </w:p>
        </w:tc>
      </w:tr>
      <w:tr w:rsidR="001E5829" w:rsidRPr="0046289F" w14:paraId="5C49A019" w14:textId="77777777" w:rsidTr="00A24173">
        <w:trPr>
          <w:trHeight w:val="20"/>
        </w:trPr>
        <w:tc>
          <w:tcPr>
            <w:tcW w:w="1266" w:type="pct"/>
            <w:vMerge/>
          </w:tcPr>
          <w:p w14:paraId="662C8EDC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67186B5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Расчет координат обрабатываемых поверхностей заготовок особо сложных деталей в прямоугольной и полярной системах координат</w:t>
            </w:r>
          </w:p>
        </w:tc>
      </w:tr>
      <w:tr w:rsidR="001E5829" w:rsidRPr="0046289F" w14:paraId="2704ED4B" w14:textId="77777777" w:rsidTr="00A24173">
        <w:trPr>
          <w:trHeight w:val="20"/>
        </w:trPr>
        <w:tc>
          <w:tcPr>
            <w:tcW w:w="1266" w:type="pct"/>
            <w:vMerge/>
          </w:tcPr>
          <w:p w14:paraId="0F8FD0D4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B4AFE2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Разметка под механическую обработку поверхностей заготовок особо сложных деталей</w:t>
            </w:r>
          </w:p>
        </w:tc>
      </w:tr>
      <w:tr w:rsidR="001E5829" w:rsidRPr="0046289F" w14:paraId="250CD6A6" w14:textId="77777777" w:rsidTr="00A24173">
        <w:trPr>
          <w:trHeight w:val="20"/>
        </w:trPr>
        <w:tc>
          <w:tcPr>
            <w:tcW w:w="1266" w:type="pct"/>
            <w:vMerge/>
          </w:tcPr>
          <w:p w14:paraId="031028E5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DFD9A15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 xml:space="preserve">Обработка отверстий в заготовках особо сложных деталей </w:t>
            </w:r>
            <w:r w:rsidR="00533FB8" w:rsidRPr="00A24173">
              <w:t xml:space="preserve">осевыми инструментами </w:t>
            </w:r>
            <w:r w:rsidRPr="00A24173">
              <w:t>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</w:t>
            </w:r>
          </w:p>
        </w:tc>
      </w:tr>
      <w:tr w:rsidR="001E5829" w:rsidRPr="0046289F" w14:paraId="73B486EF" w14:textId="77777777" w:rsidTr="00A24173">
        <w:trPr>
          <w:trHeight w:val="20"/>
        </w:trPr>
        <w:tc>
          <w:tcPr>
            <w:tcW w:w="1266" w:type="pct"/>
            <w:vMerge/>
          </w:tcPr>
          <w:p w14:paraId="78935F90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8C61F88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Обработка отверстий в заготовках особо сложных деталей расточными резцами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</w:t>
            </w:r>
          </w:p>
        </w:tc>
      </w:tr>
      <w:tr w:rsidR="001E5829" w:rsidRPr="0046289F" w14:paraId="1BDC022C" w14:textId="77777777" w:rsidTr="00A24173">
        <w:trPr>
          <w:trHeight w:val="20"/>
        </w:trPr>
        <w:tc>
          <w:tcPr>
            <w:tcW w:w="1266" w:type="pct"/>
            <w:vMerge/>
          </w:tcPr>
          <w:p w14:paraId="6FA9798E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3A92ACE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Обработка отверстий в заготовках особо сложных деталей консольными оправками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</w:t>
            </w:r>
          </w:p>
        </w:tc>
      </w:tr>
      <w:tr w:rsidR="001E5829" w:rsidRPr="0046289F" w14:paraId="3FB69D42" w14:textId="77777777" w:rsidTr="00A24173">
        <w:trPr>
          <w:trHeight w:val="20"/>
        </w:trPr>
        <w:tc>
          <w:tcPr>
            <w:tcW w:w="1266" w:type="pct"/>
            <w:vMerge/>
          </w:tcPr>
          <w:p w14:paraId="624C0396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93274C6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Обработка кольцевых канавок в отверстиях заготовок особо сложных деталей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</w:t>
            </w:r>
          </w:p>
        </w:tc>
      </w:tr>
      <w:tr w:rsidR="001E5829" w:rsidRPr="0046289F" w14:paraId="4BF72296" w14:textId="77777777" w:rsidTr="00A24173">
        <w:trPr>
          <w:trHeight w:val="20"/>
        </w:trPr>
        <w:tc>
          <w:tcPr>
            <w:tcW w:w="1266" w:type="pct"/>
            <w:vMerge/>
          </w:tcPr>
          <w:p w14:paraId="5BBBB1D6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AA235CF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Поднастройка координатно-расточного станка в процессе работы</w:t>
            </w:r>
          </w:p>
        </w:tc>
      </w:tr>
      <w:tr w:rsidR="001E5829" w:rsidRPr="0046289F" w14:paraId="336952B1" w14:textId="77777777" w:rsidTr="00A24173">
        <w:trPr>
          <w:trHeight w:val="20"/>
        </w:trPr>
        <w:tc>
          <w:tcPr>
            <w:tcW w:w="1266" w:type="pct"/>
            <w:vMerge/>
          </w:tcPr>
          <w:p w14:paraId="62F6ACE8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C542702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Поддержание технического состояния станка и технологической оснастки (приспособлений, измерительных и вспомогательных инструментов)</w:t>
            </w:r>
          </w:p>
        </w:tc>
      </w:tr>
      <w:tr w:rsidR="001E5829" w:rsidRPr="0046289F" w14:paraId="56F0CE79" w14:textId="77777777" w:rsidTr="00A24173">
        <w:trPr>
          <w:trHeight w:val="20"/>
        </w:trPr>
        <w:tc>
          <w:tcPr>
            <w:tcW w:w="1266" w:type="pct"/>
            <w:vMerge/>
          </w:tcPr>
          <w:p w14:paraId="6A961768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B0CD916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Проведение регламентных работ по техническому обслуживанию координатно-расточного станка в соответствии с технической документацией</w:t>
            </w:r>
          </w:p>
        </w:tc>
      </w:tr>
      <w:tr w:rsidR="001E5829" w:rsidRPr="0046289F" w14:paraId="65EE11CC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6F2DDB9C" w14:textId="77777777" w:rsidR="001E5829" w:rsidRPr="00783D6F" w:rsidRDefault="001E5829" w:rsidP="00314C09">
            <w:pPr>
              <w:pStyle w:val="af1"/>
            </w:pPr>
            <w:r w:rsidRPr="00783D6F">
              <w:t>Необходимые умения</w:t>
            </w:r>
          </w:p>
        </w:tc>
        <w:tc>
          <w:tcPr>
            <w:tcW w:w="3734" w:type="pct"/>
          </w:tcPr>
          <w:p w14:paraId="4D4EDFD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Проверять исправность, работоспособность и точность координатно-расточных станков</w:t>
            </w:r>
          </w:p>
        </w:tc>
      </w:tr>
      <w:tr w:rsidR="001E5829" w:rsidRPr="0046289F" w14:paraId="65218BE2" w14:textId="77777777" w:rsidTr="00A24173">
        <w:trPr>
          <w:trHeight w:val="20"/>
        </w:trPr>
        <w:tc>
          <w:tcPr>
            <w:tcW w:w="1266" w:type="pct"/>
            <w:vMerge/>
          </w:tcPr>
          <w:p w14:paraId="792D9F04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63A4979" w14:textId="77777777" w:rsidR="001E5829" w:rsidRPr="00A24173" w:rsidRDefault="001B6BFB" w:rsidP="00314C09">
            <w:pPr>
              <w:pStyle w:val="af1"/>
              <w:jc w:val="both"/>
            </w:pPr>
            <w:r w:rsidRPr="00A24173">
              <w:t>Читать и анализировать конструкторскую</w:t>
            </w:r>
            <w:r w:rsidR="001E5829" w:rsidRPr="00A24173">
              <w:t xml:space="preserve"> и технологическую документацию на </w:t>
            </w:r>
            <w:r w:rsidR="00420A55" w:rsidRPr="00A24173">
              <w:t xml:space="preserve">особо </w:t>
            </w:r>
            <w:r w:rsidR="00D13A1A" w:rsidRPr="00A24173">
              <w:t>сложные детали</w:t>
            </w:r>
          </w:p>
        </w:tc>
      </w:tr>
      <w:tr w:rsidR="001E5829" w:rsidRPr="0046289F" w14:paraId="1CB67D99" w14:textId="77777777" w:rsidTr="00A24173">
        <w:trPr>
          <w:trHeight w:val="20"/>
        </w:trPr>
        <w:tc>
          <w:tcPr>
            <w:tcW w:w="1266" w:type="pct"/>
            <w:vMerge/>
          </w:tcPr>
          <w:p w14:paraId="530050A4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E2280DD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Выбирать в соответствии с технологической документацией, подготавливать к работе</w:t>
            </w:r>
            <w:r w:rsidR="00A26501" w:rsidRPr="00A24173">
              <w:t xml:space="preserve"> металлорежущие</w:t>
            </w:r>
            <w:r w:rsidRPr="00A24173">
              <w:t>, вспомогательные и контрольно-измерительные инструменты</w:t>
            </w:r>
          </w:p>
        </w:tc>
      </w:tr>
      <w:tr w:rsidR="001E5829" w:rsidRPr="0046289F" w14:paraId="66B97306" w14:textId="77777777" w:rsidTr="00A24173">
        <w:trPr>
          <w:trHeight w:val="20"/>
        </w:trPr>
        <w:tc>
          <w:tcPr>
            <w:tcW w:w="1266" w:type="pct"/>
            <w:vMerge/>
          </w:tcPr>
          <w:p w14:paraId="1FFD0BDC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9BCB004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Контролировать геометрические параметры, определять качество заточки расточных резцов</w:t>
            </w:r>
          </w:p>
        </w:tc>
      </w:tr>
      <w:tr w:rsidR="001E5829" w:rsidRPr="0046289F" w14:paraId="3CC98EB9" w14:textId="77777777" w:rsidTr="00A24173">
        <w:trPr>
          <w:trHeight w:val="20"/>
        </w:trPr>
        <w:tc>
          <w:tcPr>
            <w:tcW w:w="1266" w:type="pct"/>
            <w:vMerge/>
          </w:tcPr>
          <w:p w14:paraId="737EAAC2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D69BECC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Устанавливать</w:t>
            </w:r>
            <w:r w:rsidR="00A26501" w:rsidRPr="00A24173">
              <w:t xml:space="preserve"> металлорежущие</w:t>
            </w:r>
            <w:r w:rsidRPr="00A24173">
              <w:t xml:space="preserve"> и вспомогательные инструменты в шпиндель координатно-расточных станков</w:t>
            </w:r>
          </w:p>
        </w:tc>
      </w:tr>
      <w:tr w:rsidR="001E5829" w:rsidRPr="0046289F" w14:paraId="28E39B36" w14:textId="77777777" w:rsidTr="00A24173">
        <w:trPr>
          <w:trHeight w:val="20"/>
        </w:trPr>
        <w:tc>
          <w:tcPr>
            <w:tcW w:w="1266" w:type="pct"/>
            <w:vMerge/>
          </w:tcPr>
          <w:p w14:paraId="1B75174A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60B41AE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 xml:space="preserve">Выбирать в соответствии с технологической документацией, подготавливать к работе, устанавливать на стол координатно-расточных станков универсальные и специальные приспособления </w:t>
            </w:r>
          </w:p>
        </w:tc>
      </w:tr>
      <w:tr w:rsidR="001E5829" w:rsidRPr="0046289F" w14:paraId="3E73D44A" w14:textId="77777777" w:rsidTr="00A24173">
        <w:trPr>
          <w:trHeight w:val="20"/>
        </w:trPr>
        <w:tc>
          <w:tcPr>
            <w:tcW w:w="1266" w:type="pct"/>
            <w:vMerge/>
          </w:tcPr>
          <w:p w14:paraId="3EC628C7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317430B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Базировать и закреплять заготовки особо сложных деталей в приспособлении координатно-расточного станка</w:t>
            </w:r>
          </w:p>
        </w:tc>
      </w:tr>
      <w:tr w:rsidR="001E5829" w:rsidRPr="0046289F" w14:paraId="3886F6F6" w14:textId="77777777" w:rsidTr="00A24173">
        <w:trPr>
          <w:trHeight w:val="20"/>
        </w:trPr>
        <w:tc>
          <w:tcPr>
            <w:tcW w:w="1266" w:type="pct"/>
            <w:vMerge/>
          </w:tcPr>
          <w:p w14:paraId="7CA3E5CF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6B4289E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Выбирать схемы строповки заготовок особо сложных деталей и технологической оснастки</w:t>
            </w:r>
          </w:p>
        </w:tc>
      </w:tr>
      <w:tr w:rsidR="001E5829" w:rsidRPr="0046289F" w14:paraId="3369AE19" w14:textId="77777777" w:rsidTr="00A24173">
        <w:trPr>
          <w:trHeight w:val="20"/>
        </w:trPr>
        <w:tc>
          <w:tcPr>
            <w:tcW w:w="1266" w:type="pct"/>
            <w:vMerge/>
          </w:tcPr>
          <w:p w14:paraId="2CBD12BC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C848831" w14:textId="4D324FA9" w:rsidR="001E5829" w:rsidRPr="00A24173" w:rsidRDefault="001E5829" w:rsidP="00314C09">
            <w:pPr>
              <w:pStyle w:val="af1"/>
              <w:jc w:val="both"/>
            </w:pPr>
            <w:r w:rsidRPr="00A24173">
              <w:t>Управлять подъемом</w:t>
            </w:r>
            <w:r w:rsidR="003C56E8">
              <w:t xml:space="preserve"> (</w:t>
            </w:r>
            <w:r w:rsidRPr="00A24173">
              <w:t>снятием</w:t>
            </w:r>
            <w:r w:rsidR="003C56E8">
              <w:t>)</w:t>
            </w:r>
            <w:r w:rsidRPr="00A24173">
              <w:t xml:space="preserve"> заготовок особо сложных деталей и технологической оснастки</w:t>
            </w:r>
          </w:p>
        </w:tc>
      </w:tr>
      <w:tr w:rsidR="001E5829" w:rsidRPr="0046289F" w14:paraId="2DD2E34F" w14:textId="77777777" w:rsidTr="00A24173">
        <w:trPr>
          <w:trHeight w:val="20"/>
        </w:trPr>
        <w:tc>
          <w:tcPr>
            <w:tcW w:w="1266" w:type="pct"/>
            <w:vMerge/>
          </w:tcPr>
          <w:p w14:paraId="7848B6F1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89F2ECB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Базировать и закреплять заготовки особо сложных деталей на столе координатно-расточного станка с выверкой в нескольких плоскостях</w:t>
            </w:r>
          </w:p>
        </w:tc>
      </w:tr>
      <w:tr w:rsidR="001E5829" w:rsidRPr="0046289F" w14:paraId="47E5D3D5" w14:textId="77777777" w:rsidTr="00A24173">
        <w:trPr>
          <w:trHeight w:val="20"/>
        </w:trPr>
        <w:tc>
          <w:tcPr>
            <w:tcW w:w="1266" w:type="pct"/>
            <w:vMerge/>
          </w:tcPr>
          <w:p w14:paraId="0E672512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605CF13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Выбирать и устанавливать режимы резания при обработке заготовок особо сложных деталей на координатно-расточных станках</w:t>
            </w:r>
          </w:p>
        </w:tc>
      </w:tr>
      <w:tr w:rsidR="001E5829" w:rsidRPr="0046289F" w14:paraId="088247DB" w14:textId="77777777" w:rsidTr="00A24173">
        <w:trPr>
          <w:trHeight w:val="20"/>
        </w:trPr>
        <w:tc>
          <w:tcPr>
            <w:tcW w:w="1266" w:type="pct"/>
            <w:vMerge/>
          </w:tcPr>
          <w:p w14:paraId="56FC7A9A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EF85930" w14:textId="05830F94" w:rsidR="001E5829" w:rsidRPr="00A24173" w:rsidRDefault="001E5829" w:rsidP="00314C09">
            <w:pPr>
              <w:pStyle w:val="af1"/>
              <w:jc w:val="both"/>
            </w:pPr>
            <w:r w:rsidRPr="00A24173">
              <w:t xml:space="preserve">Производить настройку координатно-расточных станков для </w:t>
            </w:r>
            <w:r w:rsidR="002D4D35" w:rsidRPr="00A24173">
              <w:t xml:space="preserve">обработки поверхностей </w:t>
            </w:r>
            <w:r w:rsidR="002D4D35" w:rsidRPr="001841E7">
              <w:t>заготовок</w:t>
            </w:r>
            <w:r w:rsidRPr="001841E7">
              <w:t xml:space="preserve"> </w:t>
            </w:r>
            <w:r w:rsidR="003C56E8" w:rsidRPr="001841E7">
              <w:t xml:space="preserve">особо сложных деталей </w:t>
            </w:r>
            <w:r w:rsidRPr="001841E7">
              <w:t>с точностью до 6</w:t>
            </w:r>
            <w:r w:rsidR="005D19C3" w:rsidRPr="001841E7">
              <w:noBreakHyphen/>
              <w:t>го</w:t>
            </w:r>
            <w:r w:rsidRPr="001841E7">
              <w:t xml:space="preserve"> квалитета в соответствии с технологической документацией</w:t>
            </w:r>
          </w:p>
        </w:tc>
      </w:tr>
      <w:tr w:rsidR="001E5829" w:rsidRPr="0046289F" w14:paraId="574772E2" w14:textId="77777777" w:rsidTr="00A24173">
        <w:trPr>
          <w:trHeight w:val="20"/>
        </w:trPr>
        <w:tc>
          <w:tcPr>
            <w:tcW w:w="1266" w:type="pct"/>
            <w:vMerge/>
          </w:tcPr>
          <w:p w14:paraId="090B3FA1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0F94B744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Выполнять математические вычисления и геометрические построения для определения координат обрабатываемых поверхностей</w:t>
            </w:r>
          </w:p>
        </w:tc>
      </w:tr>
      <w:tr w:rsidR="001E5829" w:rsidRPr="0046289F" w14:paraId="4B3E6CD3" w14:textId="77777777" w:rsidTr="00A24173">
        <w:trPr>
          <w:trHeight w:val="20"/>
        </w:trPr>
        <w:tc>
          <w:tcPr>
            <w:tcW w:w="1266" w:type="pct"/>
            <w:vMerge/>
          </w:tcPr>
          <w:p w14:paraId="6B0F375E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1CC073C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Производить плоскую и пространственную разметку заготовок особо сложных деталей</w:t>
            </w:r>
          </w:p>
        </w:tc>
      </w:tr>
      <w:tr w:rsidR="001E5829" w:rsidRPr="0046289F" w14:paraId="3C581C5C" w14:textId="77777777" w:rsidTr="00A24173">
        <w:trPr>
          <w:trHeight w:val="20"/>
        </w:trPr>
        <w:tc>
          <w:tcPr>
            <w:tcW w:w="1266" w:type="pct"/>
            <w:vMerge/>
          </w:tcPr>
          <w:p w14:paraId="34E1C74D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4A796FC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Развертывать отверстия на координатно-расточных станках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</w:t>
            </w:r>
          </w:p>
        </w:tc>
      </w:tr>
      <w:tr w:rsidR="001E5829" w:rsidRPr="0046289F" w14:paraId="3AC42F2C" w14:textId="77777777" w:rsidTr="00A24173">
        <w:trPr>
          <w:trHeight w:val="20"/>
        </w:trPr>
        <w:tc>
          <w:tcPr>
            <w:tcW w:w="1266" w:type="pct"/>
            <w:vMerge/>
          </w:tcPr>
          <w:p w14:paraId="1B44D4F5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AAA852F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Растачивать отверстия расточными резцами и консольными оправками на координатно-расточных станках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</w:t>
            </w:r>
          </w:p>
        </w:tc>
      </w:tr>
      <w:tr w:rsidR="001E5829" w:rsidRPr="0046289F" w14:paraId="052AE6ED" w14:textId="77777777" w:rsidTr="00A24173">
        <w:trPr>
          <w:trHeight w:val="20"/>
        </w:trPr>
        <w:tc>
          <w:tcPr>
            <w:tcW w:w="1266" w:type="pct"/>
            <w:vMerge/>
          </w:tcPr>
          <w:p w14:paraId="13526F52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C856970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Выполнять разметку шкал</w:t>
            </w:r>
          </w:p>
        </w:tc>
      </w:tr>
      <w:tr w:rsidR="001E5829" w:rsidRPr="0046289F" w14:paraId="0A10DE33" w14:textId="77777777" w:rsidTr="00A24173">
        <w:trPr>
          <w:trHeight w:val="20"/>
        </w:trPr>
        <w:tc>
          <w:tcPr>
            <w:tcW w:w="1266" w:type="pct"/>
            <w:vMerge/>
          </w:tcPr>
          <w:p w14:paraId="59E9C187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7B2310E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Определять степень износа</w:t>
            </w:r>
            <w:r w:rsidR="004C1BD0" w:rsidRPr="00A24173">
              <w:t xml:space="preserve"> металлорежущих</w:t>
            </w:r>
            <w:r w:rsidRPr="00A24173">
              <w:t xml:space="preserve"> инструментов и момент затупления инструмента</w:t>
            </w:r>
          </w:p>
        </w:tc>
      </w:tr>
      <w:tr w:rsidR="001E5829" w:rsidRPr="0046289F" w14:paraId="0D7E1F0A" w14:textId="77777777" w:rsidTr="00A24173">
        <w:trPr>
          <w:trHeight w:val="20"/>
        </w:trPr>
        <w:tc>
          <w:tcPr>
            <w:tcW w:w="1266" w:type="pct"/>
            <w:vMerge/>
          </w:tcPr>
          <w:p w14:paraId="44290499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4A232A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Снимать и устанавливать</w:t>
            </w:r>
            <w:r w:rsidR="00A26501" w:rsidRPr="00A24173">
              <w:t xml:space="preserve"> металлорежущие</w:t>
            </w:r>
            <w:r w:rsidRPr="00A24173">
              <w:t xml:space="preserve"> инструменты координатно-расточных станков</w:t>
            </w:r>
          </w:p>
        </w:tc>
      </w:tr>
      <w:tr w:rsidR="001E5829" w:rsidRPr="0046289F" w14:paraId="48F34196" w14:textId="77777777" w:rsidTr="00A24173">
        <w:trPr>
          <w:trHeight w:val="20"/>
        </w:trPr>
        <w:tc>
          <w:tcPr>
            <w:tcW w:w="1266" w:type="pct"/>
            <w:vMerge/>
          </w:tcPr>
          <w:p w14:paraId="3A798B8A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3EAFCDB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Использовать СОТС при растачивании, сверлении, зенкеровании, развертывании</w:t>
            </w:r>
          </w:p>
        </w:tc>
      </w:tr>
      <w:tr w:rsidR="001E5829" w:rsidRPr="0046289F" w14:paraId="77D19C2A" w14:textId="77777777" w:rsidTr="00A24173">
        <w:trPr>
          <w:trHeight w:val="20"/>
        </w:trPr>
        <w:tc>
          <w:tcPr>
            <w:tcW w:w="1266" w:type="pct"/>
            <w:vMerge/>
          </w:tcPr>
          <w:p w14:paraId="37280424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5339B18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Контролировать наличие и состояние СОТС на координатно-расточных станках</w:t>
            </w:r>
          </w:p>
        </w:tc>
      </w:tr>
      <w:tr w:rsidR="001E5829" w:rsidRPr="0046289F" w14:paraId="5B9D4615" w14:textId="77777777" w:rsidTr="00A24173">
        <w:trPr>
          <w:trHeight w:val="20"/>
        </w:trPr>
        <w:tc>
          <w:tcPr>
            <w:tcW w:w="1266" w:type="pct"/>
            <w:vMerge/>
          </w:tcPr>
          <w:p w14:paraId="3F60FD28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06DCB1CA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Выявлять причины брака, предупреждать и устранять возможный брак при обработке поверхностей заготовок особо сложных деталей на координатно-расточных станках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</w:t>
            </w:r>
          </w:p>
        </w:tc>
      </w:tr>
      <w:tr w:rsidR="001E5829" w:rsidRPr="0046289F" w14:paraId="6D0C6981" w14:textId="77777777" w:rsidTr="00A24173">
        <w:trPr>
          <w:trHeight w:val="20"/>
        </w:trPr>
        <w:tc>
          <w:tcPr>
            <w:tcW w:w="1266" w:type="pct"/>
            <w:vMerge/>
          </w:tcPr>
          <w:p w14:paraId="3B967A35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6DB1048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Выполнять регламентные работы по техническому обслуживанию координатно-расточных станков</w:t>
            </w:r>
          </w:p>
        </w:tc>
      </w:tr>
      <w:tr w:rsidR="001E5829" w:rsidRPr="0046289F" w14:paraId="73819AEF" w14:textId="77777777" w:rsidTr="00A24173">
        <w:trPr>
          <w:trHeight w:val="20"/>
        </w:trPr>
        <w:tc>
          <w:tcPr>
            <w:tcW w:w="1266" w:type="pct"/>
            <w:vMerge/>
          </w:tcPr>
          <w:p w14:paraId="1038616B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DFDFA8B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Выполнять техническое обслуживание технологической оснастки координатно-расточных станков</w:t>
            </w:r>
          </w:p>
        </w:tc>
      </w:tr>
      <w:tr w:rsidR="001E5829" w:rsidRPr="0046289F" w14:paraId="25B00522" w14:textId="77777777" w:rsidTr="00A24173">
        <w:trPr>
          <w:trHeight w:val="20"/>
        </w:trPr>
        <w:tc>
          <w:tcPr>
            <w:tcW w:w="1266" w:type="pct"/>
            <w:vMerge/>
          </w:tcPr>
          <w:p w14:paraId="4E21A701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C10A5A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1E5829" w:rsidRPr="0046289F" w14:paraId="14D3BF00" w14:textId="77777777" w:rsidTr="00A24173">
        <w:trPr>
          <w:trHeight w:val="20"/>
        </w:trPr>
        <w:tc>
          <w:tcPr>
            <w:tcW w:w="1266" w:type="pct"/>
            <w:vMerge/>
          </w:tcPr>
          <w:p w14:paraId="6CC1C0CA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00E049C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Применять средства индивидуальной и коллективной защиты при выполнении работ на координатно-расточных станках</w:t>
            </w:r>
          </w:p>
        </w:tc>
      </w:tr>
      <w:tr w:rsidR="001E5829" w:rsidRPr="0046289F" w14:paraId="6E33E8C4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1A530CD0" w14:textId="77777777" w:rsidR="001E5829" w:rsidRPr="00783D6F" w:rsidRDefault="001E5829" w:rsidP="00314C09">
            <w:pPr>
              <w:pStyle w:val="af1"/>
            </w:pPr>
            <w:r w:rsidRPr="00783D6F">
              <w:t>Необходимые знания</w:t>
            </w:r>
          </w:p>
        </w:tc>
        <w:tc>
          <w:tcPr>
            <w:tcW w:w="3734" w:type="pct"/>
          </w:tcPr>
          <w:p w14:paraId="7F1F48AC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Устройство, принципы работы и правила эксплуатации координатно-расточных станков</w:t>
            </w:r>
          </w:p>
        </w:tc>
      </w:tr>
      <w:tr w:rsidR="001E5829" w:rsidRPr="0046289F" w14:paraId="063084E5" w14:textId="77777777" w:rsidTr="00A24173">
        <w:trPr>
          <w:trHeight w:val="20"/>
        </w:trPr>
        <w:tc>
          <w:tcPr>
            <w:tcW w:w="1266" w:type="pct"/>
            <w:vMerge/>
          </w:tcPr>
          <w:p w14:paraId="587591D3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16837C6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Органы управления координатно-расточными станками</w:t>
            </w:r>
          </w:p>
        </w:tc>
      </w:tr>
      <w:tr w:rsidR="001E5829" w:rsidRPr="0046289F" w14:paraId="6D7DE299" w14:textId="77777777" w:rsidTr="00A24173">
        <w:trPr>
          <w:trHeight w:val="20"/>
        </w:trPr>
        <w:tc>
          <w:tcPr>
            <w:tcW w:w="1266" w:type="pct"/>
            <w:vMerge/>
          </w:tcPr>
          <w:p w14:paraId="0E66F021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E16D88A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Порядок проверки исправности, работоспособности и точности координатно-расточных станков</w:t>
            </w:r>
          </w:p>
        </w:tc>
      </w:tr>
      <w:tr w:rsidR="001E5829" w:rsidRPr="0046289F" w14:paraId="0303B3B9" w14:textId="77777777" w:rsidTr="00A24173">
        <w:trPr>
          <w:trHeight w:val="20"/>
        </w:trPr>
        <w:tc>
          <w:tcPr>
            <w:tcW w:w="1266" w:type="pct"/>
            <w:vMerge/>
          </w:tcPr>
          <w:p w14:paraId="116AF7D4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FB23763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Требования к планировке, оснащению и организации рабочего места при выполнении работ на координатно-расточных станках</w:t>
            </w:r>
          </w:p>
        </w:tc>
      </w:tr>
      <w:tr w:rsidR="001E5829" w:rsidRPr="0046289F" w14:paraId="3AF3E0C2" w14:textId="77777777" w:rsidTr="00A24173">
        <w:trPr>
          <w:trHeight w:val="20"/>
        </w:trPr>
        <w:tc>
          <w:tcPr>
            <w:tcW w:w="1266" w:type="pct"/>
            <w:vMerge/>
          </w:tcPr>
          <w:p w14:paraId="4012831E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13CF79C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Машиностроительное черчение в объеме, необходимом для выполнения работы</w:t>
            </w:r>
          </w:p>
        </w:tc>
      </w:tr>
      <w:tr w:rsidR="001E5829" w:rsidRPr="0046289F" w14:paraId="022596FF" w14:textId="77777777" w:rsidTr="00A24173">
        <w:trPr>
          <w:trHeight w:val="20"/>
        </w:trPr>
        <w:tc>
          <w:tcPr>
            <w:tcW w:w="1266" w:type="pct"/>
            <w:vMerge/>
          </w:tcPr>
          <w:p w14:paraId="39023816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52E7404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 xml:space="preserve">Правила чтения технической документации (рабочих чертежей, </w:t>
            </w:r>
            <w:r w:rsidR="005D19C3" w:rsidRPr="00A24173">
              <w:t>технологических карт)</w:t>
            </w:r>
          </w:p>
        </w:tc>
      </w:tr>
      <w:tr w:rsidR="001E5829" w:rsidRPr="0046289F" w14:paraId="68BB9E41" w14:textId="77777777" w:rsidTr="00A24173">
        <w:trPr>
          <w:trHeight w:val="20"/>
        </w:trPr>
        <w:tc>
          <w:tcPr>
            <w:tcW w:w="1266" w:type="pct"/>
            <w:vMerge/>
          </w:tcPr>
          <w:p w14:paraId="771E6A6F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4E60E33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Система допусков и посадок, квалитеты точности, параметры шероховатости</w:t>
            </w:r>
          </w:p>
        </w:tc>
      </w:tr>
      <w:tr w:rsidR="001E5829" w:rsidRPr="0046289F" w14:paraId="5293EC34" w14:textId="77777777" w:rsidTr="00A24173">
        <w:trPr>
          <w:trHeight w:val="20"/>
        </w:trPr>
        <w:tc>
          <w:tcPr>
            <w:tcW w:w="1266" w:type="pct"/>
            <w:vMerge/>
          </w:tcPr>
          <w:p w14:paraId="00B31AC1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2160A3E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1E5829" w:rsidRPr="0046289F" w14:paraId="1895ACFA" w14:textId="77777777" w:rsidTr="00A24173">
        <w:trPr>
          <w:trHeight w:val="20"/>
        </w:trPr>
        <w:tc>
          <w:tcPr>
            <w:tcW w:w="1266" w:type="pct"/>
            <w:vMerge/>
          </w:tcPr>
          <w:p w14:paraId="0FD959B1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05283C4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513144EB" w14:textId="77777777" w:rsidTr="00A24173">
        <w:trPr>
          <w:trHeight w:val="20"/>
        </w:trPr>
        <w:tc>
          <w:tcPr>
            <w:tcW w:w="1266" w:type="pct"/>
            <w:vMerge/>
          </w:tcPr>
          <w:p w14:paraId="4119C431" w14:textId="77777777" w:rsidR="001F428C" w:rsidRPr="00783D6F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14886FAF" w14:textId="77777777" w:rsidR="001F428C" w:rsidRPr="00A24173" w:rsidRDefault="001F428C" w:rsidP="00314C09">
            <w:pPr>
              <w:pStyle w:val="af1"/>
              <w:jc w:val="both"/>
            </w:pPr>
            <w:r w:rsidRPr="00A24173">
              <w:t>Основные свойства и маркировка обрабатываемых материалов</w:t>
            </w:r>
          </w:p>
        </w:tc>
      </w:tr>
      <w:tr w:rsidR="001F428C" w:rsidRPr="0046289F" w14:paraId="23450109" w14:textId="77777777" w:rsidTr="00A24173">
        <w:trPr>
          <w:trHeight w:val="20"/>
        </w:trPr>
        <w:tc>
          <w:tcPr>
            <w:tcW w:w="1266" w:type="pct"/>
            <w:vMerge/>
          </w:tcPr>
          <w:p w14:paraId="6A2DDBFC" w14:textId="77777777" w:rsidR="001F428C" w:rsidRPr="00783D6F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7C5D52F8" w14:textId="77777777" w:rsidR="001F428C" w:rsidRPr="00A24173" w:rsidRDefault="001F428C" w:rsidP="00314C09">
            <w:pPr>
              <w:pStyle w:val="af1"/>
              <w:jc w:val="both"/>
            </w:pPr>
            <w:r w:rsidRPr="00A24173">
              <w:t>Основные свойства и маркировка инструментальных материалов</w:t>
            </w:r>
          </w:p>
        </w:tc>
      </w:tr>
      <w:tr w:rsidR="001E5829" w:rsidRPr="0046289F" w14:paraId="6EF90D71" w14:textId="77777777" w:rsidTr="00A24173">
        <w:trPr>
          <w:trHeight w:val="20"/>
        </w:trPr>
        <w:tc>
          <w:tcPr>
            <w:tcW w:w="1266" w:type="pct"/>
            <w:vMerge/>
          </w:tcPr>
          <w:p w14:paraId="2945835F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ACDA9D4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 xml:space="preserve">Порядок получения, хранения и сдачи </w:t>
            </w:r>
            <w:r w:rsidR="007E31EE" w:rsidRPr="00A24173">
              <w:t>заготовок, инструментов</w:t>
            </w:r>
            <w:r w:rsidRPr="00A24173">
              <w:t>, приспособлений, необходимых для выполнения работ</w:t>
            </w:r>
          </w:p>
        </w:tc>
      </w:tr>
      <w:tr w:rsidR="001E5829" w:rsidRPr="0046289F" w14:paraId="11FFCA99" w14:textId="77777777" w:rsidTr="00A24173">
        <w:trPr>
          <w:trHeight w:val="20"/>
        </w:trPr>
        <w:tc>
          <w:tcPr>
            <w:tcW w:w="1266" w:type="pct"/>
            <w:vMerge/>
          </w:tcPr>
          <w:p w14:paraId="6385A9C0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9CE14C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Виды, конструкции, назначение, геометрические параметры и правила использования</w:t>
            </w:r>
            <w:r w:rsidR="004C1BD0" w:rsidRPr="00A24173">
              <w:t xml:space="preserve"> металлорежущих</w:t>
            </w:r>
            <w:r w:rsidRPr="00A24173">
              <w:t xml:space="preserve"> и вспомогательных инструментов, применяемых на координатно-расточных станках</w:t>
            </w:r>
          </w:p>
        </w:tc>
      </w:tr>
      <w:tr w:rsidR="001E5829" w:rsidRPr="0046289F" w14:paraId="337486AE" w14:textId="77777777" w:rsidTr="00A24173">
        <w:trPr>
          <w:trHeight w:val="20"/>
        </w:trPr>
        <w:tc>
          <w:tcPr>
            <w:tcW w:w="1266" w:type="pct"/>
            <w:vMerge/>
          </w:tcPr>
          <w:p w14:paraId="1D0BFAD1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FA1F658" w14:textId="77777777" w:rsidR="001E5829" w:rsidRPr="00A24173" w:rsidRDefault="005F3A55" w:rsidP="00314C09">
            <w:pPr>
              <w:pStyle w:val="af1"/>
              <w:jc w:val="both"/>
            </w:pPr>
            <w:r w:rsidRPr="00A24173">
              <w:t xml:space="preserve">Правила выбора геометрических параметров </w:t>
            </w:r>
            <w:r w:rsidR="001E5829" w:rsidRPr="00A24173">
              <w:t xml:space="preserve">расточных резцов, сверл, зенкеров, разверток в зависимости от обрабатываемого и инструментального материалов </w:t>
            </w:r>
          </w:p>
        </w:tc>
      </w:tr>
      <w:tr w:rsidR="001E5829" w:rsidRPr="0046289F" w14:paraId="49417813" w14:textId="77777777" w:rsidTr="00A24173">
        <w:trPr>
          <w:trHeight w:val="20"/>
        </w:trPr>
        <w:tc>
          <w:tcPr>
            <w:tcW w:w="1266" w:type="pct"/>
            <w:vMerge/>
          </w:tcPr>
          <w:p w14:paraId="185F8CAB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4A42C3A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 xml:space="preserve">Способы и приемы контроля геометрических параметров </w:t>
            </w:r>
            <w:r w:rsidR="001379E6" w:rsidRPr="00A24173">
              <w:t>металлорежущих инструментов</w:t>
            </w:r>
          </w:p>
        </w:tc>
      </w:tr>
      <w:tr w:rsidR="001E5829" w:rsidRPr="0046289F" w14:paraId="06DFDE15" w14:textId="77777777" w:rsidTr="00A24173">
        <w:trPr>
          <w:trHeight w:val="20"/>
        </w:trPr>
        <w:tc>
          <w:tcPr>
            <w:tcW w:w="1266" w:type="pct"/>
            <w:vMerge/>
          </w:tcPr>
          <w:p w14:paraId="6FA843EC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542987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Виды, устройство и области применения контрольно-измерительных приборов для контроля геометрических параметров расточных резцов</w:t>
            </w:r>
          </w:p>
        </w:tc>
      </w:tr>
      <w:tr w:rsidR="001E5829" w:rsidRPr="0046289F" w14:paraId="2523369F" w14:textId="77777777" w:rsidTr="00A24173">
        <w:trPr>
          <w:trHeight w:val="20"/>
        </w:trPr>
        <w:tc>
          <w:tcPr>
            <w:tcW w:w="1266" w:type="pct"/>
            <w:vMerge/>
          </w:tcPr>
          <w:p w14:paraId="55577EBB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8A5A121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Приемы и правила установки</w:t>
            </w:r>
            <w:r w:rsidR="004C1BD0" w:rsidRPr="00A24173">
              <w:t xml:space="preserve"> металлорежущих</w:t>
            </w:r>
            <w:r w:rsidRPr="00A24173">
              <w:t xml:space="preserve"> и вспомогательных инструментов на координатно-расточных станках</w:t>
            </w:r>
          </w:p>
        </w:tc>
      </w:tr>
      <w:tr w:rsidR="001E5829" w:rsidRPr="0046289F" w14:paraId="760F2677" w14:textId="77777777" w:rsidTr="00A24173">
        <w:trPr>
          <w:trHeight w:val="20"/>
        </w:trPr>
        <w:tc>
          <w:tcPr>
            <w:tcW w:w="1266" w:type="pct"/>
            <w:vMerge/>
          </w:tcPr>
          <w:p w14:paraId="52F33E1D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8A2BBE5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Виды, конструкции, назначение, возможности и правила использования контрольно-измерительных инструментов, применяемых при работе на координатно-расточных станках</w:t>
            </w:r>
          </w:p>
        </w:tc>
      </w:tr>
      <w:tr w:rsidR="001E5829" w:rsidRPr="0046289F" w14:paraId="68E2FF6A" w14:textId="77777777" w:rsidTr="00A24173">
        <w:trPr>
          <w:trHeight w:val="20"/>
        </w:trPr>
        <w:tc>
          <w:tcPr>
            <w:tcW w:w="1266" w:type="pct"/>
            <w:vMerge/>
          </w:tcPr>
          <w:p w14:paraId="3E43A11C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3888F01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Виды, устройство, назначение, правила и условия эксплуатации универсальных и специальных приспособлений, применяемых на координатно-расточных станках</w:t>
            </w:r>
          </w:p>
        </w:tc>
      </w:tr>
      <w:tr w:rsidR="001E5829" w:rsidRPr="0046289F" w14:paraId="2E0FACAB" w14:textId="77777777" w:rsidTr="00A24173">
        <w:trPr>
          <w:trHeight w:val="20"/>
        </w:trPr>
        <w:tc>
          <w:tcPr>
            <w:tcW w:w="1266" w:type="pct"/>
            <w:vMerge/>
          </w:tcPr>
          <w:p w14:paraId="676D6E7B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C3450E1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Правила и приемы базирования и закрепления заготовок особо сложных деталей в приспособлении или на столе координатно-расточного станка с выверкой в нескольких плоскостях</w:t>
            </w:r>
          </w:p>
        </w:tc>
      </w:tr>
      <w:tr w:rsidR="001E5829" w:rsidRPr="0046289F" w14:paraId="6617CB64" w14:textId="77777777" w:rsidTr="00A24173">
        <w:trPr>
          <w:trHeight w:val="20"/>
        </w:trPr>
        <w:tc>
          <w:tcPr>
            <w:tcW w:w="1266" w:type="pct"/>
            <w:vMerge/>
          </w:tcPr>
          <w:p w14:paraId="2A5FE960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C88C5C4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Содержание и последовательность настройки координатно-расточных станков</w:t>
            </w:r>
          </w:p>
        </w:tc>
      </w:tr>
      <w:tr w:rsidR="001E5829" w:rsidRPr="0046289F" w14:paraId="30EB6977" w14:textId="77777777" w:rsidTr="00A24173">
        <w:trPr>
          <w:trHeight w:val="20"/>
        </w:trPr>
        <w:tc>
          <w:tcPr>
            <w:tcW w:w="1266" w:type="pct"/>
            <w:vMerge/>
          </w:tcPr>
          <w:p w14:paraId="39E29757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4D4C08B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Типовые режимы резания при обработке заготовок особо сложных деталей на координатно-расточных станках</w:t>
            </w:r>
          </w:p>
        </w:tc>
      </w:tr>
      <w:tr w:rsidR="001E5829" w:rsidRPr="0046289F" w14:paraId="5B7B3619" w14:textId="77777777" w:rsidTr="00A24173">
        <w:trPr>
          <w:trHeight w:val="20"/>
        </w:trPr>
        <w:tc>
          <w:tcPr>
            <w:tcW w:w="1266" w:type="pct"/>
            <w:vMerge/>
          </w:tcPr>
          <w:p w14:paraId="5239D352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0F6CC982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Правила строповки и перемещения грузов</w:t>
            </w:r>
          </w:p>
        </w:tc>
      </w:tr>
      <w:tr w:rsidR="001E5829" w:rsidRPr="0046289F" w14:paraId="56DFE49A" w14:textId="77777777" w:rsidTr="00A24173">
        <w:trPr>
          <w:trHeight w:val="20"/>
        </w:trPr>
        <w:tc>
          <w:tcPr>
            <w:tcW w:w="1266" w:type="pct"/>
            <w:vMerge/>
          </w:tcPr>
          <w:p w14:paraId="20D74DED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ED545B3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Система знаковой сигнализации при работе с машинистом крана</w:t>
            </w:r>
          </w:p>
        </w:tc>
      </w:tr>
      <w:tr w:rsidR="001E5829" w:rsidRPr="0046289F" w14:paraId="63F959C4" w14:textId="77777777" w:rsidTr="00A24173">
        <w:trPr>
          <w:trHeight w:val="20"/>
        </w:trPr>
        <w:tc>
          <w:tcPr>
            <w:tcW w:w="1266" w:type="pct"/>
            <w:vMerge/>
          </w:tcPr>
          <w:p w14:paraId="6651DC75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D835FA6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Способы и приемы разметки поверхностей заготовок особо сложных деталей</w:t>
            </w:r>
          </w:p>
        </w:tc>
      </w:tr>
      <w:tr w:rsidR="001E5829" w:rsidRPr="0046289F" w14:paraId="7D756CAB" w14:textId="77777777" w:rsidTr="00A24173">
        <w:trPr>
          <w:trHeight w:val="20"/>
        </w:trPr>
        <w:tc>
          <w:tcPr>
            <w:tcW w:w="1266" w:type="pct"/>
            <w:vMerge/>
          </w:tcPr>
          <w:p w14:paraId="6FF594C8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B59C20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Способы и приемы сверления, зенкерования и развертывания отверстий в заготовках особо сложных деталей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 на координатно-расточных станках</w:t>
            </w:r>
          </w:p>
        </w:tc>
      </w:tr>
      <w:tr w:rsidR="001E5829" w:rsidRPr="0046289F" w14:paraId="2273CE83" w14:textId="77777777" w:rsidTr="00A24173">
        <w:trPr>
          <w:trHeight w:val="20"/>
        </w:trPr>
        <w:tc>
          <w:tcPr>
            <w:tcW w:w="1266" w:type="pct"/>
            <w:vMerge/>
          </w:tcPr>
          <w:p w14:paraId="1CD6CC11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75F6A09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Способы и приемы растачивания отверстий в заготовках особо сложных деталей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 на координатно-расточных станках</w:t>
            </w:r>
          </w:p>
        </w:tc>
      </w:tr>
      <w:tr w:rsidR="001E5829" w:rsidRPr="0046289F" w14:paraId="389CADAB" w14:textId="77777777" w:rsidTr="00A24173">
        <w:trPr>
          <w:trHeight w:val="20"/>
        </w:trPr>
        <w:tc>
          <w:tcPr>
            <w:tcW w:w="1266" w:type="pct"/>
            <w:vMerge/>
          </w:tcPr>
          <w:p w14:paraId="4FC63927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028B648A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Способы и приемы растачивания канавок в отверстиях заготовок особо сложных деталей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 на координатно-расточных станках</w:t>
            </w:r>
          </w:p>
        </w:tc>
      </w:tr>
      <w:tr w:rsidR="00BD637E" w:rsidRPr="0046289F" w14:paraId="048BEA9B" w14:textId="77777777" w:rsidTr="00BD637E">
        <w:trPr>
          <w:trHeight w:val="283"/>
        </w:trPr>
        <w:tc>
          <w:tcPr>
            <w:tcW w:w="1266" w:type="pct"/>
            <w:vMerge/>
          </w:tcPr>
          <w:p w14:paraId="6DBF410D" w14:textId="77777777" w:rsidR="00BD637E" w:rsidRPr="00783D6F" w:rsidRDefault="00BD637E" w:rsidP="00314C09">
            <w:pPr>
              <w:pStyle w:val="af1"/>
            </w:pPr>
          </w:p>
        </w:tc>
        <w:tc>
          <w:tcPr>
            <w:tcW w:w="3734" w:type="pct"/>
          </w:tcPr>
          <w:p w14:paraId="5D2F8EF3" w14:textId="77777777" w:rsidR="00BD637E" w:rsidRPr="00A24173" w:rsidRDefault="00BD637E" w:rsidP="00314C09">
            <w:pPr>
              <w:pStyle w:val="af1"/>
              <w:jc w:val="both"/>
            </w:pPr>
            <w:r w:rsidRPr="00A24173">
              <w:t xml:space="preserve">Тригонометрия в объеме, необходимом для выполнения работы </w:t>
            </w:r>
          </w:p>
        </w:tc>
      </w:tr>
      <w:tr w:rsidR="001E5829" w:rsidRPr="0046289F" w14:paraId="2ECC0C5B" w14:textId="77777777" w:rsidTr="00A24173">
        <w:trPr>
          <w:trHeight w:val="20"/>
        </w:trPr>
        <w:tc>
          <w:tcPr>
            <w:tcW w:w="1266" w:type="pct"/>
            <w:vMerge/>
          </w:tcPr>
          <w:p w14:paraId="0CFF7270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ED5E55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Теория резания в объеме, необходимом для выполнения работы</w:t>
            </w:r>
          </w:p>
        </w:tc>
      </w:tr>
      <w:tr w:rsidR="001E5829" w:rsidRPr="0046289F" w14:paraId="7DE6DBED" w14:textId="77777777" w:rsidTr="00A24173">
        <w:trPr>
          <w:trHeight w:val="20"/>
        </w:trPr>
        <w:tc>
          <w:tcPr>
            <w:tcW w:w="1266" w:type="pct"/>
            <w:vMerge/>
          </w:tcPr>
          <w:p w14:paraId="6502B90D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4821831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Назначение, свойства и способы применения СОТС при сверлении, зенкеровании, развертывании и растачивании</w:t>
            </w:r>
          </w:p>
        </w:tc>
      </w:tr>
      <w:tr w:rsidR="001E5829" w:rsidRPr="0046289F" w14:paraId="18D97692" w14:textId="77777777" w:rsidTr="00A24173">
        <w:trPr>
          <w:trHeight w:val="20"/>
        </w:trPr>
        <w:tc>
          <w:tcPr>
            <w:tcW w:w="1266" w:type="pct"/>
            <w:vMerge/>
          </w:tcPr>
          <w:p w14:paraId="1C9001EB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BA660B9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Критерии износа</w:t>
            </w:r>
            <w:r w:rsidR="004C1BD0" w:rsidRPr="00A24173">
              <w:t xml:space="preserve"> металлорежущих</w:t>
            </w:r>
            <w:r w:rsidRPr="00A24173">
              <w:t xml:space="preserve"> инструментов</w:t>
            </w:r>
          </w:p>
        </w:tc>
      </w:tr>
      <w:tr w:rsidR="001E5829" w:rsidRPr="0046289F" w14:paraId="3234945E" w14:textId="77777777" w:rsidTr="00A24173">
        <w:trPr>
          <w:trHeight w:val="20"/>
        </w:trPr>
        <w:tc>
          <w:tcPr>
            <w:tcW w:w="1266" w:type="pct"/>
            <w:vMerge/>
          </w:tcPr>
          <w:p w14:paraId="69A67EF3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3612E28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Состав и порядок выполнения регламентных работ по техническому обслуживанию координатно-расточных станков</w:t>
            </w:r>
          </w:p>
        </w:tc>
      </w:tr>
      <w:tr w:rsidR="001E5829" w:rsidRPr="0046289F" w14:paraId="34944BAE" w14:textId="77777777" w:rsidTr="00A24173">
        <w:trPr>
          <w:trHeight w:val="20"/>
        </w:trPr>
        <w:tc>
          <w:tcPr>
            <w:tcW w:w="1266" w:type="pct"/>
            <w:vMerge/>
          </w:tcPr>
          <w:p w14:paraId="262C99D7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8168FB8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Состав работ по техническому обслуживанию технологической оснастки</w:t>
            </w:r>
          </w:p>
        </w:tc>
      </w:tr>
      <w:tr w:rsidR="001E5829" w:rsidRPr="0046289F" w14:paraId="68792BE1" w14:textId="77777777" w:rsidTr="00A24173">
        <w:trPr>
          <w:trHeight w:val="20"/>
        </w:trPr>
        <w:tc>
          <w:tcPr>
            <w:tcW w:w="1266" w:type="pct"/>
            <w:vMerge/>
          </w:tcPr>
          <w:p w14:paraId="382810C7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4186F77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Виды дефектов при обработке поверхностей заготовок особо сложных деталей на координатно-расточных станках с точностью до 6</w:t>
            </w:r>
            <w:r w:rsidR="005D19C3" w:rsidRPr="00A24173">
              <w:noBreakHyphen/>
              <w:t>го</w:t>
            </w:r>
            <w:r w:rsidRPr="00A24173">
              <w:t xml:space="preserve"> квалитета, их причины и способы предупреждения и исправления</w:t>
            </w:r>
          </w:p>
        </w:tc>
      </w:tr>
      <w:tr w:rsidR="001E5829" w:rsidRPr="0046289F" w14:paraId="159B90FD" w14:textId="77777777" w:rsidTr="00A24173">
        <w:trPr>
          <w:trHeight w:val="20"/>
        </w:trPr>
        <w:tc>
          <w:tcPr>
            <w:tcW w:w="1266" w:type="pct"/>
            <w:vMerge/>
          </w:tcPr>
          <w:p w14:paraId="0B953620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64A25DD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Виды и правила применения средств индивидуальной и коллективной защиты при выполнении работ на координатно-расточных станках</w:t>
            </w:r>
          </w:p>
        </w:tc>
      </w:tr>
      <w:tr w:rsidR="001E5829" w:rsidRPr="0046289F" w14:paraId="1A945EFD" w14:textId="77777777" w:rsidTr="00A24173">
        <w:trPr>
          <w:trHeight w:val="20"/>
        </w:trPr>
        <w:tc>
          <w:tcPr>
            <w:tcW w:w="1266" w:type="pct"/>
            <w:vMerge/>
          </w:tcPr>
          <w:p w14:paraId="0C15FD93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2ADA4B4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E5829" w:rsidRPr="0046289F" w14:paraId="3A8FE173" w14:textId="77777777" w:rsidTr="00A24173">
        <w:trPr>
          <w:trHeight w:val="20"/>
        </w:trPr>
        <w:tc>
          <w:tcPr>
            <w:tcW w:w="1266" w:type="pct"/>
          </w:tcPr>
          <w:p w14:paraId="490CE255" w14:textId="77777777" w:rsidR="001E5829" w:rsidRPr="00783D6F" w:rsidRDefault="001E5829" w:rsidP="00314C09">
            <w:pPr>
              <w:pStyle w:val="af1"/>
            </w:pPr>
            <w:r w:rsidRPr="00783D6F">
              <w:t>Другие характеристики</w:t>
            </w:r>
          </w:p>
        </w:tc>
        <w:tc>
          <w:tcPr>
            <w:tcW w:w="3734" w:type="pct"/>
          </w:tcPr>
          <w:p w14:paraId="0E53A93A" w14:textId="77777777" w:rsidR="001E5829" w:rsidRPr="00A24173" w:rsidRDefault="001E5829" w:rsidP="00314C09">
            <w:pPr>
              <w:pStyle w:val="af1"/>
              <w:jc w:val="both"/>
            </w:pPr>
            <w:r w:rsidRPr="00A24173">
              <w:t>-</w:t>
            </w:r>
          </w:p>
        </w:tc>
      </w:tr>
    </w:tbl>
    <w:p w14:paraId="1AFF9314" w14:textId="77777777" w:rsidR="00A24173" w:rsidRDefault="00A24173" w:rsidP="00314C09"/>
    <w:p w14:paraId="3CC8C847" w14:textId="59BA1BFD" w:rsidR="00795DD4" w:rsidRPr="00A24173" w:rsidRDefault="00795DD4" w:rsidP="00314C09">
      <w:pPr>
        <w:rPr>
          <w:b/>
          <w:bCs w:val="0"/>
        </w:rPr>
      </w:pPr>
      <w:r w:rsidRPr="00A24173">
        <w:rPr>
          <w:b/>
          <w:bCs w:val="0"/>
        </w:rPr>
        <w:t>3.</w:t>
      </w:r>
      <w:r w:rsidR="001E5829" w:rsidRPr="00A24173">
        <w:rPr>
          <w:b/>
          <w:bCs w:val="0"/>
        </w:rPr>
        <w:t>7</w:t>
      </w:r>
      <w:r w:rsidRPr="00A24173">
        <w:rPr>
          <w:b/>
          <w:bCs w:val="0"/>
        </w:rPr>
        <w:t>.</w:t>
      </w:r>
      <w:r w:rsidR="001E5829" w:rsidRPr="00A24173">
        <w:rPr>
          <w:b/>
          <w:bCs w:val="0"/>
        </w:rPr>
        <w:t>2</w:t>
      </w:r>
      <w:r w:rsidRPr="00A24173">
        <w:rPr>
          <w:b/>
          <w:bCs w:val="0"/>
        </w:rPr>
        <w:t>. Трудовая функция</w:t>
      </w:r>
    </w:p>
    <w:p w14:paraId="53D09BD1" w14:textId="77777777" w:rsidR="00A24173" w:rsidRPr="00FF68A7" w:rsidRDefault="00A24173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795DD4" w:rsidRPr="0046289F" w14:paraId="7C98B637" w14:textId="77777777" w:rsidTr="00783D6F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7DB81AEA" w14:textId="77777777" w:rsidR="00795DD4" w:rsidRPr="0046289F" w:rsidRDefault="00795DD4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D7C05" w14:textId="77777777" w:rsidR="00795DD4" w:rsidRPr="0046289F" w:rsidRDefault="00795DD4" w:rsidP="00314C09">
            <w:pPr>
              <w:pStyle w:val="af1"/>
            </w:pPr>
            <w:r w:rsidRPr="0046289F">
              <w:t xml:space="preserve">Контроль качества обработки поверхностей особо сложных деталей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BB8CC8" w14:textId="77777777" w:rsidR="00795DD4" w:rsidRPr="0046289F" w:rsidRDefault="00795DD4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49AA3" w14:textId="77777777" w:rsidR="00795DD4" w:rsidRPr="0046289F" w:rsidRDefault="006714F8" w:rsidP="00314C09">
            <w:pPr>
              <w:pStyle w:val="af1"/>
            </w:pPr>
            <w:r>
              <w:rPr>
                <w:lang w:val="en-US"/>
              </w:rPr>
              <w:t>G/</w:t>
            </w:r>
            <w:r w:rsidR="00795DD4" w:rsidRPr="0046289F">
              <w:t>0</w:t>
            </w:r>
            <w:r w:rsidR="001E5829">
              <w:t>2</w:t>
            </w:r>
            <w:r w:rsidR="00795DD4" w:rsidRPr="0046289F">
              <w:t>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7D5214" w14:textId="77777777" w:rsidR="00795DD4" w:rsidRPr="0046289F" w:rsidRDefault="00795DD4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2B4A3" w14:textId="77777777" w:rsidR="00795DD4" w:rsidRPr="0046289F" w:rsidRDefault="00795DD4" w:rsidP="00314C09">
            <w:pPr>
              <w:pStyle w:val="af3"/>
            </w:pPr>
            <w:r w:rsidRPr="0046289F">
              <w:t>4</w:t>
            </w:r>
          </w:p>
        </w:tc>
      </w:tr>
    </w:tbl>
    <w:p w14:paraId="0993567E" w14:textId="77777777" w:rsidR="00795DD4" w:rsidRPr="0046289F" w:rsidRDefault="00795DD4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271E6029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469D2A6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C310F6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E5B26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AB99F8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E9EC6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E1068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856F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6974541A" w14:textId="77777777" w:rsidTr="00473F53">
        <w:trPr>
          <w:jc w:val="center"/>
        </w:trPr>
        <w:tc>
          <w:tcPr>
            <w:tcW w:w="1267" w:type="pct"/>
            <w:vAlign w:val="center"/>
          </w:tcPr>
          <w:p w14:paraId="535BD18C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482BABC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426DBA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78519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BDEB93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A753984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E2C6D92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2ECB5006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795DD4" w:rsidRPr="0046289F" w14:paraId="1E8ED680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48C9C335" w14:textId="77777777" w:rsidR="00795DD4" w:rsidRPr="0046289F" w:rsidRDefault="00795DD4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7F529799" w14:textId="77777777" w:rsidR="00795DD4" w:rsidRPr="0046289F" w:rsidRDefault="00795DD4" w:rsidP="00314C09">
            <w:pPr>
              <w:pStyle w:val="af1"/>
              <w:jc w:val="both"/>
            </w:pPr>
            <w:r w:rsidRPr="0046289F">
              <w:t>Визуальное определение дефектов обработанных поверхностей особо сложных деталей</w:t>
            </w:r>
          </w:p>
        </w:tc>
      </w:tr>
      <w:tr w:rsidR="00772DC7" w:rsidRPr="0046289F" w14:paraId="1D99586A" w14:textId="77777777" w:rsidTr="00A24173">
        <w:trPr>
          <w:trHeight w:val="20"/>
        </w:trPr>
        <w:tc>
          <w:tcPr>
            <w:tcW w:w="1266" w:type="pct"/>
            <w:vMerge/>
          </w:tcPr>
          <w:p w14:paraId="68C7A12C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4D7F096C" w14:textId="77777777" w:rsidR="00772DC7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772DC7" w:rsidRPr="0046289F">
              <w:t xml:space="preserve"> особо сложных деталей с </w:t>
            </w:r>
            <w:r w:rsidR="0077091D" w:rsidRPr="0046289F">
              <w:t xml:space="preserve">точностью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</w:p>
        </w:tc>
      </w:tr>
      <w:tr w:rsidR="00772DC7" w:rsidRPr="0046289F" w14:paraId="33F6D5F4" w14:textId="77777777" w:rsidTr="00A24173">
        <w:trPr>
          <w:trHeight w:val="20"/>
        </w:trPr>
        <w:tc>
          <w:tcPr>
            <w:tcW w:w="1266" w:type="pct"/>
            <w:vMerge/>
          </w:tcPr>
          <w:p w14:paraId="1EE1AEBB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52F8F5B4" w14:textId="65869D53" w:rsidR="00772DC7" w:rsidRPr="0046289F" w:rsidRDefault="00772DC7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особо сложных деталей </w:t>
            </w:r>
            <w:r w:rsidR="00A06E43">
              <w:t xml:space="preserve">с точностью </w:t>
            </w:r>
            <w:r w:rsidR="00AB3120">
              <w:t>до 7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913B03" w:rsidRPr="0046289F" w14:paraId="2C49AD6B" w14:textId="77777777" w:rsidTr="00A24173">
        <w:trPr>
          <w:trHeight w:val="20"/>
        </w:trPr>
        <w:tc>
          <w:tcPr>
            <w:tcW w:w="1266" w:type="pct"/>
            <w:vMerge/>
          </w:tcPr>
          <w:p w14:paraId="1F7ACA22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44A941AF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Контроль шероховатости обработанных поверхностей особо сложных деталей до </w:t>
            </w:r>
            <w:r w:rsidRPr="0046289F">
              <w:rPr>
                <w:lang w:val="en-US"/>
              </w:rPr>
              <w:t>Ra</w:t>
            </w:r>
            <w:r w:rsidRPr="0046289F">
              <w:t xml:space="preserve"> 0,8</w:t>
            </w:r>
          </w:p>
        </w:tc>
      </w:tr>
      <w:tr w:rsidR="00913B03" w:rsidRPr="0046289F" w14:paraId="20E1F590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218EA95B" w14:textId="77777777" w:rsidR="00913B03" w:rsidRPr="0046289F" w:rsidRDefault="00913B03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7903C679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Выявлять визуально дефекты обработанных поверхностей особо сложных деталей</w:t>
            </w:r>
          </w:p>
        </w:tc>
      </w:tr>
      <w:tr w:rsidR="00913B03" w:rsidRPr="0046289F" w14:paraId="422F5C6B" w14:textId="77777777" w:rsidTr="00A24173">
        <w:trPr>
          <w:trHeight w:val="20"/>
        </w:trPr>
        <w:tc>
          <w:tcPr>
            <w:tcW w:w="1266" w:type="pct"/>
            <w:vMerge/>
          </w:tcPr>
          <w:p w14:paraId="1796547B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7D33AAE0" w14:textId="77777777" w:rsidR="00913B03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и специальные контрольно-измерительные инструменты для измерения и контроля линейных размеров </w:t>
            </w:r>
            <w:r w:rsidR="00913B03" w:rsidRPr="0046289F">
              <w:t xml:space="preserve">особо сложных деталей с </w:t>
            </w:r>
            <w:r w:rsidR="0077091D" w:rsidRPr="0046289F">
              <w:t xml:space="preserve">точностью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913B03" w:rsidRPr="0046289F" w14:paraId="60D4DF4E" w14:textId="77777777" w:rsidTr="00A24173">
        <w:trPr>
          <w:trHeight w:val="20"/>
        </w:trPr>
        <w:tc>
          <w:tcPr>
            <w:tcW w:w="1266" w:type="pct"/>
            <w:vMerge/>
          </w:tcPr>
          <w:p w14:paraId="2DF95741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51951F0C" w14:textId="784E6831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Использовать контрольно-измерительные инструменты и приспособления для измерения и контроля точности формы и взаимного расположения поверхностей особо сложных деталей </w:t>
            </w:r>
            <w:r w:rsidR="00A06E43">
              <w:t xml:space="preserve">с точностью </w:t>
            </w:r>
            <w:r w:rsidR="00AB3120">
              <w:t>не ниже 7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913B03" w:rsidRPr="0046289F" w14:paraId="763546D4" w14:textId="77777777" w:rsidTr="00A24173">
        <w:trPr>
          <w:trHeight w:val="20"/>
        </w:trPr>
        <w:tc>
          <w:tcPr>
            <w:tcW w:w="1266" w:type="pct"/>
            <w:vMerge/>
          </w:tcPr>
          <w:p w14:paraId="6187AC45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2CE8B35A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Контролировать шероховатость поверхностей особо сложных деталей визуально-тактильным и инструментальными методами</w:t>
            </w:r>
          </w:p>
        </w:tc>
      </w:tr>
      <w:tr w:rsidR="00913B03" w:rsidRPr="0046289F" w14:paraId="72E609C8" w14:textId="77777777" w:rsidTr="00A24173">
        <w:trPr>
          <w:trHeight w:val="20"/>
        </w:trPr>
        <w:tc>
          <w:tcPr>
            <w:tcW w:w="1266" w:type="pct"/>
            <w:vMerge w:val="restart"/>
          </w:tcPr>
          <w:p w14:paraId="74EB29A0" w14:textId="77777777" w:rsidR="00913B03" w:rsidRPr="0046289F" w:rsidRDefault="00913B03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7CA8CDA4" w14:textId="77777777" w:rsidR="00913B03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913B03" w:rsidRPr="0046289F" w14:paraId="21DC7D3C" w14:textId="77777777" w:rsidTr="00A24173">
        <w:trPr>
          <w:trHeight w:val="20"/>
        </w:trPr>
        <w:tc>
          <w:tcPr>
            <w:tcW w:w="1266" w:type="pct"/>
            <w:vMerge/>
          </w:tcPr>
          <w:p w14:paraId="7E122B93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1A1E923A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913B03" w:rsidRPr="0046289F" w14:paraId="69AA2C13" w14:textId="77777777" w:rsidTr="00A24173">
        <w:trPr>
          <w:trHeight w:val="20"/>
        </w:trPr>
        <w:tc>
          <w:tcPr>
            <w:tcW w:w="1266" w:type="pct"/>
            <w:vMerge/>
          </w:tcPr>
          <w:p w14:paraId="22BD292F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4DE1C75D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913B03" w:rsidRPr="0046289F" w14:paraId="4ECAB231" w14:textId="77777777" w:rsidTr="00A24173">
        <w:trPr>
          <w:trHeight w:val="20"/>
        </w:trPr>
        <w:tc>
          <w:tcPr>
            <w:tcW w:w="1266" w:type="pct"/>
            <w:vMerge/>
          </w:tcPr>
          <w:p w14:paraId="4069C751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35105647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13B03" w:rsidRPr="0046289F" w14:paraId="61AFFC37" w14:textId="77777777" w:rsidTr="00A24173">
        <w:trPr>
          <w:trHeight w:val="20"/>
        </w:trPr>
        <w:tc>
          <w:tcPr>
            <w:tcW w:w="1266" w:type="pct"/>
            <w:vMerge/>
          </w:tcPr>
          <w:p w14:paraId="5122D7D1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40BE5AD9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размеров с </w:t>
            </w:r>
            <w:r w:rsidR="0077091D" w:rsidRPr="0046289F">
              <w:t xml:space="preserve">точностью </w:t>
            </w:r>
            <w:r w:rsidR="00BE13CD">
              <w:t>до 6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913B03" w:rsidRPr="0046289F" w14:paraId="1506679B" w14:textId="77777777" w:rsidTr="00A24173">
        <w:trPr>
          <w:trHeight w:val="20"/>
        </w:trPr>
        <w:tc>
          <w:tcPr>
            <w:tcW w:w="1266" w:type="pct"/>
            <w:vMerge/>
          </w:tcPr>
          <w:p w14:paraId="376BAB77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389DB3C5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погрешностью </w:t>
            </w:r>
            <w:r w:rsidR="00AB3120">
              <w:t>не ниже 7</w:t>
            </w:r>
            <w:r w:rsidR="005D19C3">
              <w:noBreakHyphen/>
              <w:t>й</w:t>
            </w:r>
            <w:r w:rsidR="00AB3120">
              <w:t xml:space="preserve"> степени точности</w:t>
            </w:r>
          </w:p>
        </w:tc>
      </w:tr>
      <w:tr w:rsidR="00913B03" w:rsidRPr="0046289F" w14:paraId="3BCB7EE0" w14:textId="77777777" w:rsidTr="00A24173">
        <w:trPr>
          <w:trHeight w:val="20"/>
        </w:trPr>
        <w:tc>
          <w:tcPr>
            <w:tcW w:w="1266" w:type="pct"/>
            <w:vMerge/>
          </w:tcPr>
          <w:p w14:paraId="31C17363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65745AC7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приборов для измерения и контроля шероховатости поверхностей</w:t>
            </w:r>
          </w:p>
        </w:tc>
      </w:tr>
      <w:tr w:rsidR="00913B03" w:rsidRPr="0046289F" w14:paraId="31FB8AE0" w14:textId="77777777" w:rsidTr="00A24173">
        <w:trPr>
          <w:trHeight w:val="20"/>
        </w:trPr>
        <w:tc>
          <w:tcPr>
            <w:tcW w:w="1266" w:type="pct"/>
            <w:vMerge/>
          </w:tcPr>
          <w:p w14:paraId="08CF3783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109151CB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913B03" w:rsidRPr="0046289F" w14:paraId="5940DD10" w14:textId="77777777" w:rsidTr="00A24173">
        <w:trPr>
          <w:trHeight w:val="20"/>
        </w:trPr>
        <w:tc>
          <w:tcPr>
            <w:tcW w:w="1266" w:type="pct"/>
          </w:tcPr>
          <w:p w14:paraId="1A0B7AB6" w14:textId="77777777" w:rsidR="00913B03" w:rsidRPr="0046289F" w:rsidRDefault="00913B03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456F4899" w14:textId="77777777" w:rsidR="00913B03" w:rsidRPr="0046289F" w:rsidRDefault="00913B03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0EC21475" w14:textId="77777777" w:rsidR="00A24173" w:rsidRDefault="00A24173" w:rsidP="00314C09">
      <w:bookmarkStart w:id="22" w:name="_Toc107603399"/>
    </w:p>
    <w:p w14:paraId="286D9398" w14:textId="46977B1C" w:rsidR="007E11D1" w:rsidRDefault="007E11D1" w:rsidP="00314C09">
      <w:pPr>
        <w:pStyle w:val="2"/>
      </w:pPr>
      <w:r w:rsidRPr="0046289F">
        <w:t>3.</w:t>
      </w:r>
      <w:r w:rsidR="00B653E2">
        <w:rPr>
          <w:lang w:val="en-US"/>
        </w:rPr>
        <w:t>8</w:t>
      </w:r>
      <w:r w:rsidRPr="0046289F">
        <w:t>. Обобщенная трудовая функция</w:t>
      </w:r>
      <w:bookmarkEnd w:id="22"/>
    </w:p>
    <w:p w14:paraId="3C5ABA43" w14:textId="77777777" w:rsidR="00A24173" w:rsidRPr="00A24173" w:rsidRDefault="00A24173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7E11D1" w:rsidRPr="0046289F" w14:paraId="59888AE0" w14:textId="77777777" w:rsidTr="00783D6F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0EC3ED76" w14:textId="77777777" w:rsidR="007E11D1" w:rsidRPr="0046289F" w:rsidRDefault="007E11D1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98709" w14:textId="77777777" w:rsidR="007E11D1" w:rsidRPr="0046289F" w:rsidRDefault="007E11D1" w:rsidP="00314C09">
            <w:pPr>
              <w:pStyle w:val="af1"/>
            </w:pPr>
            <w:r w:rsidRPr="0046289F">
              <w:t xml:space="preserve">Изготовление </w:t>
            </w:r>
            <w:r w:rsidR="00473F53">
              <w:t>экспериментальных или дорогостоящих</w:t>
            </w:r>
            <w:r w:rsidRPr="0046289F">
              <w:t xml:space="preserve"> деталей </w:t>
            </w:r>
            <w:r w:rsidR="00EA28DE">
              <w:t xml:space="preserve">особой сложности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  <w:r w:rsidRPr="0046289F">
              <w:t xml:space="preserve">на горизонтально-расточных </w:t>
            </w:r>
            <w:r w:rsidR="004F11E2" w:rsidRPr="0046289F">
              <w:t>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3E1C78" w14:textId="77777777" w:rsidR="007E11D1" w:rsidRPr="0046289F" w:rsidRDefault="007E11D1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6E3EA" w14:textId="77777777" w:rsidR="007E11D1" w:rsidRPr="0046289F" w:rsidRDefault="00B653E2" w:rsidP="00314C09">
            <w:pPr>
              <w:pStyle w:val="af1"/>
              <w:jc w:val="center"/>
            </w:pPr>
            <w:r>
              <w:rPr>
                <w:lang w:val="en-US"/>
              </w:rPr>
              <w:t>H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F243F3" w14:textId="77777777" w:rsidR="007E11D1" w:rsidRPr="0046289F" w:rsidRDefault="007E11D1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25A71A" w14:textId="77777777" w:rsidR="007E11D1" w:rsidRPr="0046289F" w:rsidRDefault="007E11D1" w:rsidP="00314C09">
            <w:pPr>
              <w:pStyle w:val="af3"/>
            </w:pPr>
            <w:r w:rsidRPr="0046289F">
              <w:t>4</w:t>
            </w:r>
          </w:p>
        </w:tc>
      </w:tr>
    </w:tbl>
    <w:p w14:paraId="6644ABEF" w14:textId="77777777" w:rsidR="007E11D1" w:rsidRPr="0046289F" w:rsidRDefault="007E11D1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7E11D1" w:rsidRPr="0046289F" w14:paraId="249B4808" w14:textId="77777777" w:rsidTr="00783D6F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384D3A0" w14:textId="77777777" w:rsidR="007E11D1" w:rsidRPr="0046289F" w:rsidRDefault="007E11D1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B79F3B" w14:textId="77777777" w:rsidR="007E11D1" w:rsidRPr="0046289F" w:rsidRDefault="007E11D1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468E3" w14:textId="77777777" w:rsidR="007E11D1" w:rsidRPr="0046289F" w:rsidRDefault="007E11D1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1886C2" w14:textId="77777777" w:rsidR="007E11D1" w:rsidRPr="0046289F" w:rsidRDefault="007E11D1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F6A674" w14:textId="77777777" w:rsidR="007E11D1" w:rsidRPr="0046289F" w:rsidRDefault="007E11D1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C9226" w14:textId="77777777" w:rsidR="007E11D1" w:rsidRPr="0046289F" w:rsidRDefault="007E11D1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F85C3" w14:textId="77777777" w:rsidR="007E11D1" w:rsidRPr="0046289F" w:rsidRDefault="007E11D1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7E11D1" w:rsidRPr="0046289F" w14:paraId="69E9E5C2" w14:textId="77777777" w:rsidTr="004966E0">
        <w:trPr>
          <w:jc w:val="center"/>
        </w:trPr>
        <w:tc>
          <w:tcPr>
            <w:tcW w:w="2267" w:type="dxa"/>
            <w:vAlign w:val="center"/>
          </w:tcPr>
          <w:p w14:paraId="74272B9A" w14:textId="77777777" w:rsidR="007E11D1" w:rsidRPr="0046289F" w:rsidRDefault="007E11D1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DC0A4D7" w14:textId="77777777" w:rsidR="007E11D1" w:rsidRPr="0046289F" w:rsidRDefault="007E11D1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280832F" w14:textId="77777777" w:rsidR="007E11D1" w:rsidRPr="0046289F" w:rsidRDefault="007E11D1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7354299" w14:textId="77777777" w:rsidR="007E11D1" w:rsidRPr="0046289F" w:rsidRDefault="007E11D1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148949D" w14:textId="77777777" w:rsidR="007E11D1" w:rsidRPr="0046289F" w:rsidRDefault="007E11D1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87A4240" w14:textId="77777777" w:rsidR="007E11D1" w:rsidRPr="0046289F" w:rsidRDefault="007E11D1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54C446D" w14:textId="77777777" w:rsidR="007E11D1" w:rsidRPr="0046289F" w:rsidRDefault="007E11D1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4D202D5A" w14:textId="77777777" w:rsidR="007E11D1" w:rsidRPr="0046289F" w:rsidRDefault="007E11D1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7E11D1" w:rsidRPr="0046289F" w14:paraId="26432193" w14:textId="77777777" w:rsidTr="00A24173">
        <w:trPr>
          <w:trHeight w:val="20"/>
          <w:jc w:val="center"/>
        </w:trPr>
        <w:tc>
          <w:tcPr>
            <w:tcW w:w="1276" w:type="pct"/>
          </w:tcPr>
          <w:p w14:paraId="6678A26B" w14:textId="77777777" w:rsidR="007E11D1" w:rsidRPr="0046289F" w:rsidRDefault="007E11D1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3CFBE313" w14:textId="77777777" w:rsidR="007E11D1" w:rsidRPr="0046289F" w:rsidRDefault="007E11D1" w:rsidP="00314C09">
            <w:pPr>
              <w:pStyle w:val="af1"/>
            </w:pPr>
            <w:r w:rsidRPr="0046289F">
              <w:t xml:space="preserve">Расточник на горизонтально-расточных </w:t>
            </w:r>
            <w:r w:rsidR="004F11E2" w:rsidRPr="0046289F">
              <w:t xml:space="preserve">станках </w:t>
            </w:r>
            <w:r w:rsidRPr="0046289F">
              <w:t>6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</w:tbl>
    <w:p w14:paraId="786BDDCA" w14:textId="77777777" w:rsidR="007E11D1" w:rsidRPr="0046289F" w:rsidRDefault="007E11D1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39D8" w:rsidRPr="0046289F" w14:paraId="2A326AC8" w14:textId="77777777" w:rsidTr="00A24173">
        <w:trPr>
          <w:trHeight w:val="20"/>
          <w:jc w:val="center"/>
        </w:trPr>
        <w:tc>
          <w:tcPr>
            <w:tcW w:w="1276" w:type="pct"/>
          </w:tcPr>
          <w:p w14:paraId="5D2882F8" w14:textId="77777777" w:rsidR="008839D8" w:rsidRPr="0046289F" w:rsidRDefault="008839D8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76355635" w14:textId="77777777" w:rsidR="008839D8" w:rsidRPr="00022385" w:rsidRDefault="008839D8" w:rsidP="00314C09">
            <w:pPr>
              <w:pStyle w:val="af1"/>
              <w:rPr>
                <w:lang w:eastAsia="en-US"/>
              </w:rPr>
            </w:pPr>
            <w:r w:rsidRPr="0099009A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77392197" w14:textId="77777777" w:rsidR="008839D8" w:rsidRPr="00022385" w:rsidRDefault="008839D8" w:rsidP="00314C09">
            <w:pPr>
              <w:pStyle w:val="af1"/>
              <w:rPr>
                <w:lang w:eastAsia="en-US"/>
              </w:rPr>
            </w:pPr>
            <w:r w:rsidRPr="00022385">
              <w:rPr>
                <w:lang w:eastAsia="en-US"/>
              </w:rPr>
              <w:t>или</w:t>
            </w:r>
          </w:p>
          <w:p w14:paraId="65CAA540" w14:textId="77777777" w:rsidR="008839D8" w:rsidRPr="00022385" w:rsidRDefault="008839D8" w:rsidP="00314C09">
            <w:pPr>
              <w:pStyle w:val="af1"/>
            </w:pPr>
            <w:r w:rsidRPr="00022385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022385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8839D8" w:rsidRPr="0046289F" w14:paraId="50321B26" w14:textId="77777777" w:rsidTr="00A24173">
        <w:trPr>
          <w:trHeight w:val="20"/>
          <w:jc w:val="center"/>
        </w:trPr>
        <w:tc>
          <w:tcPr>
            <w:tcW w:w="1276" w:type="pct"/>
          </w:tcPr>
          <w:p w14:paraId="6B374F06" w14:textId="77777777" w:rsidR="008839D8" w:rsidRPr="0046289F" w:rsidRDefault="008839D8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</w:tcPr>
          <w:p w14:paraId="43DF8740" w14:textId="7869A3DD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46289F">
              <w:rPr>
                <w:lang w:eastAsia="en-US"/>
              </w:rPr>
              <w:t xml:space="preserve">Не менее четырех лет </w:t>
            </w:r>
            <w:r w:rsidRPr="0046289F">
              <w:t xml:space="preserve">расточником на горизонтально-расточных станках </w:t>
            </w:r>
            <w:r w:rsidRPr="0046289F">
              <w:rPr>
                <w:lang w:eastAsia="en-US"/>
              </w:rPr>
              <w:t>5</w:t>
            </w:r>
            <w:r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</w:t>
            </w:r>
            <w:r>
              <w:rPr>
                <w:lang w:eastAsia="en-US"/>
              </w:rPr>
              <w:t xml:space="preserve">для прошедших </w:t>
            </w:r>
            <w:r w:rsidRPr="0046289F">
              <w:rPr>
                <w:lang w:eastAsia="en-US"/>
              </w:rPr>
              <w:t>профессионально</w:t>
            </w:r>
            <w:r>
              <w:rPr>
                <w:lang w:eastAsia="en-US"/>
              </w:rPr>
              <w:t>е</w:t>
            </w:r>
            <w:r w:rsidRPr="0046289F">
              <w:rPr>
                <w:lang w:eastAsia="en-US"/>
              </w:rPr>
              <w:t xml:space="preserve"> обучени</w:t>
            </w:r>
            <w:r>
              <w:rPr>
                <w:lang w:eastAsia="en-US"/>
              </w:rPr>
              <w:t>е</w:t>
            </w:r>
            <w:r w:rsidRPr="0046289F">
              <w:rPr>
                <w:lang w:eastAsia="en-US"/>
              </w:rPr>
              <w:t xml:space="preserve"> </w:t>
            </w:r>
          </w:p>
          <w:p w14:paraId="715475A4" w14:textId="77777777" w:rsidR="008839D8" w:rsidRPr="0046289F" w:rsidRDefault="008839D8" w:rsidP="00314C09">
            <w:pPr>
              <w:pStyle w:val="af1"/>
            </w:pPr>
            <w:r w:rsidRPr="0046289F">
              <w:rPr>
                <w:lang w:eastAsia="en-US"/>
              </w:rPr>
              <w:t xml:space="preserve">Не менее двух лет </w:t>
            </w:r>
            <w:r w:rsidRPr="0046289F">
              <w:t xml:space="preserve">расточником на горизонтально-расточных станках </w:t>
            </w:r>
            <w:r w:rsidRPr="0046289F">
              <w:rPr>
                <w:lang w:eastAsia="en-US"/>
              </w:rPr>
              <w:t>5</w:t>
            </w:r>
            <w:r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при наличии среднего профессионального образования</w:t>
            </w:r>
          </w:p>
        </w:tc>
      </w:tr>
      <w:tr w:rsidR="00A84C1E" w:rsidRPr="0046289F" w14:paraId="2772E306" w14:textId="77777777" w:rsidTr="00A24173">
        <w:trPr>
          <w:trHeight w:val="20"/>
          <w:jc w:val="center"/>
        </w:trPr>
        <w:tc>
          <w:tcPr>
            <w:tcW w:w="1276" w:type="pct"/>
          </w:tcPr>
          <w:p w14:paraId="2D486356" w14:textId="77777777" w:rsidR="00A84C1E" w:rsidRPr="0046289F" w:rsidRDefault="00A84C1E" w:rsidP="00314C09">
            <w:pPr>
              <w:pStyle w:val="af1"/>
            </w:pPr>
            <w:r w:rsidRPr="0046289F">
              <w:t>Особые условия допуска к работе</w:t>
            </w:r>
          </w:p>
        </w:tc>
        <w:tc>
          <w:tcPr>
            <w:tcW w:w="3724" w:type="pct"/>
          </w:tcPr>
          <w:p w14:paraId="4D17AE9C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09284BE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</w:p>
          <w:p w14:paraId="2FFB4058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54E04935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</w:p>
          <w:p w14:paraId="3B655CE8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</w:p>
          <w:p w14:paraId="3AAA0447" w14:textId="77777777" w:rsidR="00A84C1E" w:rsidRPr="00935652" w:rsidRDefault="00A84C1E" w:rsidP="00314C09">
            <w:pPr>
              <w:rPr>
                <w:shd w:val="clear" w:color="auto" w:fill="FFFFFF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</w:p>
        </w:tc>
      </w:tr>
      <w:tr w:rsidR="00A84C1E" w:rsidRPr="0046289F" w14:paraId="25976C60" w14:textId="77777777" w:rsidTr="00A24173">
        <w:trPr>
          <w:trHeight w:val="20"/>
          <w:jc w:val="center"/>
        </w:trPr>
        <w:tc>
          <w:tcPr>
            <w:tcW w:w="1276" w:type="pct"/>
          </w:tcPr>
          <w:p w14:paraId="7D7C1EBD" w14:textId="77777777" w:rsidR="00A84C1E" w:rsidRPr="0046289F" w:rsidRDefault="00A84C1E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1DB43664" w14:textId="77777777" w:rsidR="00A84C1E" w:rsidRPr="00251A4E" w:rsidRDefault="00A84C1E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D2574BE" w14:textId="77777777" w:rsidR="007E11D1" w:rsidRPr="0046289F" w:rsidRDefault="007E11D1" w:rsidP="00314C09">
      <w:pPr>
        <w:pStyle w:val="af1"/>
      </w:pPr>
    </w:p>
    <w:p w14:paraId="60FC7D01" w14:textId="77777777" w:rsidR="007E11D1" w:rsidRPr="0046289F" w:rsidRDefault="007E11D1" w:rsidP="00314C09">
      <w:pPr>
        <w:pStyle w:val="af1"/>
      </w:pPr>
      <w:r w:rsidRPr="0046289F">
        <w:t>Дополнительные характеристики</w:t>
      </w:r>
    </w:p>
    <w:p w14:paraId="5154835A" w14:textId="77777777" w:rsidR="007E11D1" w:rsidRPr="0046289F" w:rsidRDefault="007E11D1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380"/>
        <w:gridCol w:w="6369"/>
      </w:tblGrid>
      <w:tr w:rsidR="007E11D1" w:rsidRPr="0046289F" w14:paraId="2657B9EF" w14:textId="77777777" w:rsidTr="00A24173">
        <w:trPr>
          <w:trHeight w:val="20"/>
          <w:jc w:val="center"/>
        </w:trPr>
        <w:tc>
          <w:tcPr>
            <w:tcW w:w="1282" w:type="pct"/>
            <w:vAlign w:val="center"/>
          </w:tcPr>
          <w:p w14:paraId="323FF46E" w14:textId="77777777" w:rsidR="007E11D1" w:rsidRPr="0046289F" w:rsidRDefault="007E11D1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662" w:type="pct"/>
            <w:vAlign w:val="center"/>
          </w:tcPr>
          <w:p w14:paraId="5A90E68B" w14:textId="77777777" w:rsidR="007E11D1" w:rsidRPr="0046289F" w:rsidRDefault="007E11D1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3056" w:type="pct"/>
            <w:vAlign w:val="center"/>
          </w:tcPr>
          <w:p w14:paraId="03E94063" w14:textId="77777777" w:rsidR="007E11D1" w:rsidRPr="0046289F" w:rsidRDefault="007E11D1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7E11D1" w:rsidRPr="0046289F" w14:paraId="629E1591" w14:textId="77777777" w:rsidTr="00A24173">
        <w:trPr>
          <w:trHeight w:val="20"/>
          <w:jc w:val="center"/>
        </w:trPr>
        <w:tc>
          <w:tcPr>
            <w:tcW w:w="1282" w:type="pct"/>
          </w:tcPr>
          <w:p w14:paraId="0E84C07F" w14:textId="77777777" w:rsidR="007E11D1" w:rsidRPr="0046289F" w:rsidRDefault="007E11D1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662" w:type="pct"/>
          </w:tcPr>
          <w:p w14:paraId="15D9843B" w14:textId="77777777" w:rsidR="007E11D1" w:rsidRPr="0046289F" w:rsidRDefault="007E11D1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3056" w:type="pct"/>
          </w:tcPr>
          <w:p w14:paraId="54B298D5" w14:textId="77777777" w:rsidR="007E11D1" w:rsidRPr="0046289F" w:rsidRDefault="007E11D1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4F11E2" w:rsidRPr="0046289F">
              <w:t>станков</w:t>
            </w:r>
          </w:p>
        </w:tc>
      </w:tr>
      <w:tr w:rsidR="007E11D1" w:rsidRPr="0046289F" w14:paraId="2162FC6B" w14:textId="77777777" w:rsidTr="00A24173">
        <w:trPr>
          <w:trHeight w:val="20"/>
          <w:jc w:val="center"/>
        </w:trPr>
        <w:tc>
          <w:tcPr>
            <w:tcW w:w="1282" w:type="pct"/>
          </w:tcPr>
          <w:p w14:paraId="65AE54FC" w14:textId="77777777" w:rsidR="007E11D1" w:rsidRPr="0046289F" w:rsidRDefault="007E11D1" w:rsidP="00314C09">
            <w:pPr>
              <w:pStyle w:val="af1"/>
            </w:pPr>
            <w:r w:rsidRPr="0046289F">
              <w:t>ЕТКС</w:t>
            </w:r>
          </w:p>
        </w:tc>
        <w:tc>
          <w:tcPr>
            <w:tcW w:w="662" w:type="pct"/>
            <w:vAlign w:val="center"/>
          </w:tcPr>
          <w:p w14:paraId="6BFF244E" w14:textId="77777777" w:rsidR="007E11D1" w:rsidRPr="0046289F" w:rsidRDefault="00515FF7" w:rsidP="00314C09">
            <w:pPr>
              <w:pStyle w:val="af1"/>
            </w:pPr>
            <w:r w:rsidRPr="0046289F">
              <w:t>§ 130</w:t>
            </w:r>
          </w:p>
        </w:tc>
        <w:tc>
          <w:tcPr>
            <w:tcW w:w="3056" w:type="pct"/>
            <w:vAlign w:val="center"/>
          </w:tcPr>
          <w:p w14:paraId="3620BF98" w14:textId="77777777" w:rsidR="007E11D1" w:rsidRPr="0046289F" w:rsidRDefault="007E11D1" w:rsidP="00314C09">
            <w:pPr>
              <w:pStyle w:val="af1"/>
            </w:pPr>
            <w:r w:rsidRPr="0046289F">
              <w:t xml:space="preserve">Токарь-расточник </w:t>
            </w:r>
            <w:r w:rsidR="00515FF7" w:rsidRPr="0046289F">
              <w:t>6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7E11D1" w:rsidRPr="0046289F" w14:paraId="0619B82E" w14:textId="77777777" w:rsidTr="00A24173">
        <w:trPr>
          <w:trHeight w:val="20"/>
          <w:jc w:val="center"/>
        </w:trPr>
        <w:tc>
          <w:tcPr>
            <w:tcW w:w="1282" w:type="pct"/>
          </w:tcPr>
          <w:p w14:paraId="6D7A524F" w14:textId="77777777" w:rsidR="007E11D1" w:rsidRPr="0046289F" w:rsidRDefault="007E11D1" w:rsidP="00314C09">
            <w:pPr>
              <w:pStyle w:val="af1"/>
            </w:pPr>
            <w:r w:rsidRPr="0046289F">
              <w:t>ОКПДТР</w:t>
            </w:r>
          </w:p>
        </w:tc>
        <w:tc>
          <w:tcPr>
            <w:tcW w:w="662" w:type="pct"/>
          </w:tcPr>
          <w:p w14:paraId="08B49ECF" w14:textId="77777777" w:rsidR="007E11D1" w:rsidRPr="0046289F" w:rsidRDefault="007E11D1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3056" w:type="pct"/>
          </w:tcPr>
          <w:p w14:paraId="143D134A" w14:textId="77777777" w:rsidR="007E11D1" w:rsidRPr="0046289F" w:rsidRDefault="007E11D1" w:rsidP="00314C09">
            <w:pPr>
              <w:pStyle w:val="af1"/>
            </w:pPr>
            <w:r w:rsidRPr="0046289F">
              <w:t>Токарь-расточник</w:t>
            </w:r>
          </w:p>
        </w:tc>
      </w:tr>
      <w:tr w:rsidR="00C33967" w:rsidRPr="008050BB" w14:paraId="4656AD63" w14:textId="77777777" w:rsidTr="00A24173">
        <w:trPr>
          <w:trHeight w:val="20"/>
          <w:jc w:val="center"/>
        </w:trPr>
        <w:tc>
          <w:tcPr>
            <w:tcW w:w="1282" w:type="pct"/>
            <w:vMerge w:val="restart"/>
          </w:tcPr>
          <w:p w14:paraId="23BB7C54" w14:textId="77777777" w:rsidR="00C33967" w:rsidRPr="004C2989" w:rsidRDefault="00C33967" w:rsidP="00314C09">
            <w:pPr>
              <w:pStyle w:val="af1"/>
            </w:pPr>
            <w:r w:rsidRPr="004C2989">
              <w:t>ОКСО</w:t>
            </w:r>
          </w:p>
        </w:tc>
        <w:tc>
          <w:tcPr>
            <w:tcW w:w="662" w:type="pct"/>
          </w:tcPr>
          <w:p w14:paraId="6A9D5E28" w14:textId="77777777" w:rsidR="00C33967" w:rsidRPr="008050BB" w:rsidRDefault="00B16105" w:rsidP="00314C09">
            <w:pPr>
              <w:pStyle w:val="af1"/>
            </w:pPr>
            <w:r>
              <w:t>2.</w:t>
            </w:r>
            <w:r w:rsidR="00C33967" w:rsidRPr="008050BB">
              <w:t>15.01.25</w:t>
            </w:r>
          </w:p>
        </w:tc>
        <w:tc>
          <w:tcPr>
            <w:tcW w:w="3056" w:type="pct"/>
          </w:tcPr>
          <w:p w14:paraId="323214DA" w14:textId="77777777" w:rsidR="00C33967" w:rsidRPr="008050BB" w:rsidRDefault="00C33967" w:rsidP="00314C09">
            <w:pPr>
              <w:pStyle w:val="af1"/>
            </w:pPr>
            <w:r w:rsidRPr="008050BB">
              <w:t>Станочник (металлообработка)</w:t>
            </w:r>
          </w:p>
        </w:tc>
      </w:tr>
      <w:tr w:rsidR="007E4BC2" w:rsidRPr="008050BB" w14:paraId="67DA9EE2" w14:textId="77777777" w:rsidTr="00A24173">
        <w:trPr>
          <w:trHeight w:val="20"/>
          <w:jc w:val="center"/>
        </w:trPr>
        <w:tc>
          <w:tcPr>
            <w:tcW w:w="1282" w:type="pct"/>
            <w:vMerge/>
          </w:tcPr>
          <w:p w14:paraId="06467FAB" w14:textId="77777777" w:rsidR="007E4BC2" w:rsidRPr="004C2989" w:rsidRDefault="007E4BC2" w:rsidP="00314C09">
            <w:pPr>
              <w:pStyle w:val="af1"/>
            </w:pPr>
          </w:p>
        </w:tc>
        <w:tc>
          <w:tcPr>
            <w:tcW w:w="662" w:type="pct"/>
          </w:tcPr>
          <w:p w14:paraId="599C6849" w14:textId="77777777" w:rsidR="007E4BC2" w:rsidRPr="005702D8" w:rsidRDefault="00B16105" w:rsidP="00314C09">
            <w:r>
              <w:t>2.</w:t>
            </w:r>
            <w:r w:rsidR="007E4BC2" w:rsidRPr="005702D8">
              <w:t>15.01.27</w:t>
            </w:r>
          </w:p>
        </w:tc>
        <w:tc>
          <w:tcPr>
            <w:tcW w:w="3056" w:type="pct"/>
          </w:tcPr>
          <w:p w14:paraId="605995F4" w14:textId="77777777" w:rsidR="007E4BC2" w:rsidRDefault="007E4BC2" w:rsidP="00314C09">
            <w:r w:rsidRPr="005702D8">
              <w:t>Фрезеровщик-универсал</w:t>
            </w:r>
          </w:p>
        </w:tc>
      </w:tr>
    </w:tbl>
    <w:p w14:paraId="7F41D630" w14:textId="77777777" w:rsidR="00A24173" w:rsidRDefault="00A24173" w:rsidP="00314C09"/>
    <w:p w14:paraId="490E3DDC" w14:textId="1BC2E142" w:rsidR="007E11D1" w:rsidRPr="00A24173" w:rsidRDefault="007E11D1" w:rsidP="00314C09">
      <w:pPr>
        <w:rPr>
          <w:b/>
          <w:bCs w:val="0"/>
        </w:rPr>
      </w:pPr>
      <w:r w:rsidRPr="00A24173">
        <w:rPr>
          <w:b/>
          <w:bCs w:val="0"/>
        </w:rPr>
        <w:t>3.</w:t>
      </w:r>
      <w:r w:rsidR="001E5829" w:rsidRPr="00A24173">
        <w:rPr>
          <w:b/>
          <w:bCs w:val="0"/>
        </w:rPr>
        <w:t>8</w:t>
      </w:r>
      <w:r w:rsidRPr="00A24173">
        <w:rPr>
          <w:b/>
          <w:bCs w:val="0"/>
        </w:rPr>
        <w:t>.1. Трудовая функция</w:t>
      </w:r>
    </w:p>
    <w:p w14:paraId="1E485128" w14:textId="77777777" w:rsidR="00A24173" w:rsidRPr="00FF68A7" w:rsidRDefault="00A24173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7E11D1" w:rsidRPr="0046289F" w14:paraId="2CEBC26B" w14:textId="77777777" w:rsidTr="00783D6F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42680121" w14:textId="77777777" w:rsidR="007E11D1" w:rsidRPr="0046289F" w:rsidRDefault="007E11D1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03185" w14:textId="77777777" w:rsidR="007E11D1" w:rsidRPr="0046289F" w:rsidRDefault="001E5829" w:rsidP="00314C09">
            <w:pPr>
              <w:pStyle w:val="af1"/>
            </w:pPr>
            <w:r w:rsidRPr="0046289F">
              <w:t xml:space="preserve">Обработка заготовок </w:t>
            </w:r>
            <w:r w:rsidR="00473F53">
              <w:t>экспериментальных или дорогостоящих</w:t>
            </w:r>
            <w:r w:rsidRPr="0046289F">
              <w:t xml:space="preserve"> деталей </w:t>
            </w:r>
            <w:r w:rsidR="00473F53">
              <w:t xml:space="preserve">особой сложности </w:t>
            </w:r>
            <w:r>
              <w:t>с точностью</w:t>
            </w:r>
            <w:r w:rsidRPr="0046289F">
              <w:t xml:space="preserve"> </w:t>
            </w:r>
            <w:r>
              <w:t>до 5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горизонтально-расточных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788FB0" w14:textId="77777777" w:rsidR="007E11D1" w:rsidRPr="0046289F" w:rsidRDefault="007E11D1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2D1AA5" w14:textId="77777777" w:rsidR="007E11D1" w:rsidRPr="0046289F" w:rsidRDefault="006714F8" w:rsidP="00314C09">
            <w:pPr>
              <w:pStyle w:val="af1"/>
            </w:pPr>
            <w:r>
              <w:rPr>
                <w:lang w:val="en-US"/>
              </w:rPr>
              <w:t>H/</w:t>
            </w:r>
            <w:r w:rsidR="007E11D1" w:rsidRPr="0046289F">
              <w:t>01.4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63FF43" w14:textId="77777777" w:rsidR="007E11D1" w:rsidRPr="0046289F" w:rsidRDefault="007E11D1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448695" w14:textId="77777777" w:rsidR="007E11D1" w:rsidRPr="0046289F" w:rsidRDefault="007E11D1" w:rsidP="00314C09">
            <w:pPr>
              <w:pStyle w:val="af3"/>
            </w:pPr>
            <w:r w:rsidRPr="0046289F">
              <w:t>4</w:t>
            </w:r>
          </w:p>
        </w:tc>
      </w:tr>
    </w:tbl>
    <w:p w14:paraId="6B8E56DD" w14:textId="77777777" w:rsidR="007E11D1" w:rsidRPr="0046289F" w:rsidRDefault="007E11D1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09C49EA9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EA74DE0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63724E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4CB57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999A81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90ECC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969FA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3425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383EDE69" w14:textId="77777777" w:rsidTr="00473F53">
        <w:trPr>
          <w:jc w:val="center"/>
        </w:trPr>
        <w:tc>
          <w:tcPr>
            <w:tcW w:w="1267" w:type="pct"/>
            <w:vAlign w:val="center"/>
          </w:tcPr>
          <w:p w14:paraId="57075C76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072F50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52E14E8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E4F78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71F9ABF2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4646F2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D1C7846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5EE738D6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7E11D1" w:rsidRPr="0046289F" w14:paraId="0DBD1F02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677C49A6" w14:textId="77777777" w:rsidR="007E11D1" w:rsidRPr="00783D6F" w:rsidRDefault="007E11D1" w:rsidP="00314C09">
            <w:pPr>
              <w:pStyle w:val="af1"/>
            </w:pPr>
            <w:r w:rsidRPr="00783D6F">
              <w:t>Трудовые действия</w:t>
            </w:r>
          </w:p>
        </w:tc>
        <w:tc>
          <w:tcPr>
            <w:tcW w:w="3734" w:type="pct"/>
          </w:tcPr>
          <w:p w14:paraId="26225254" w14:textId="77777777" w:rsidR="007E11D1" w:rsidRPr="0068341B" w:rsidRDefault="007E11D1" w:rsidP="00314C09">
            <w:pPr>
              <w:pStyle w:val="af1"/>
              <w:jc w:val="both"/>
            </w:pPr>
            <w:r w:rsidRPr="0068341B">
              <w:t xml:space="preserve">Подготовка рабочего места к выполнению технологической </w:t>
            </w:r>
            <w:r w:rsidR="008B397D" w:rsidRPr="0068341B">
              <w:t>операции по обработке заготовки</w:t>
            </w:r>
            <w:r w:rsidRPr="0068341B">
              <w:t xml:space="preserve"> </w:t>
            </w:r>
            <w:r w:rsidR="00473F53" w:rsidRPr="0068341B">
              <w:t>экспериментальной или дорогостоящей</w:t>
            </w:r>
            <w:r w:rsidR="00AE647C" w:rsidRPr="0068341B">
              <w:t xml:space="preserve"> детали</w:t>
            </w:r>
            <w:r w:rsidRPr="0068341B">
              <w:t xml:space="preserve"> </w:t>
            </w:r>
            <w:r w:rsidR="00473F53" w:rsidRPr="0068341B">
              <w:t xml:space="preserve">особой сложности </w:t>
            </w:r>
            <w:r w:rsidR="00681CF0" w:rsidRPr="0068341B">
              <w:t>с точностью</w:t>
            </w:r>
            <w:r w:rsidRPr="0068341B">
              <w:t xml:space="preserve"> </w:t>
            </w:r>
            <w:r w:rsidR="00BE13CD" w:rsidRPr="0068341B">
              <w:t>до 5</w:t>
            </w:r>
            <w:r w:rsidR="005D19C3" w:rsidRPr="0068341B">
              <w:noBreakHyphen/>
              <w:t>го</w:t>
            </w:r>
            <w:r w:rsidR="00BE13CD" w:rsidRPr="0068341B">
              <w:t xml:space="preserve"> квалитета</w:t>
            </w:r>
          </w:p>
        </w:tc>
      </w:tr>
      <w:tr w:rsidR="007E11D1" w:rsidRPr="0046289F" w14:paraId="19A91D5F" w14:textId="77777777" w:rsidTr="0068341B">
        <w:trPr>
          <w:trHeight w:val="20"/>
        </w:trPr>
        <w:tc>
          <w:tcPr>
            <w:tcW w:w="1266" w:type="pct"/>
            <w:vMerge/>
          </w:tcPr>
          <w:p w14:paraId="2B5B55F0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69FC933B" w14:textId="77777777" w:rsidR="007E11D1" w:rsidRPr="0068341B" w:rsidRDefault="007E31EE" w:rsidP="00314C09">
            <w:pPr>
              <w:pStyle w:val="af1"/>
              <w:jc w:val="both"/>
            </w:pPr>
            <w:r w:rsidRPr="0068341B">
              <w:t>Подготовка к эксплуатации</w:t>
            </w:r>
            <w:r w:rsidR="004C1BD0" w:rsidRPr="0068341B">
              <w:t xml:space="preserve"> металлорежущих</w:t>
            </w:r>
            <w:r w:rsidRPr="0068341B">
              <w:t>, вспомогательных</w:t>
            </w:r>
            <w:r w:rsidR="007E11D1" w:rsidRPr="0068341B">
              <w:t>, контрольно-</w:t>
            </w:r>
            <w:r w:rsidRPr="0068341B">
              <w:t>измерительных инструментов</w:t>
            </w:r>
            <w:r w:rsidR="00473F53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473F53" w:rsidRPr="0068341B">
              <w:t xml:space="preserve"> квалитета</w:t>
            </w:r>
            <w:r w:rsidR="00FB24E0" w:rsidRPr="0068341B">
              <w:t xml:space="preserve"> на горизонтально-расточном станке</w:t>
            </w:r>
          </w:p>
        </w:tc>
      </w:tr>
      <w:tr w:rsidR="007E11D1" w:rsidRPr="0046289F" w14:paraId="1B68B2C2" w14:textId="77777777" w:rsidTr="0068341B">
        <w:trPr>
          <w:trHeight w:val="20"/>
        </w:trPr>
        <w:tc>
          <w:tcPr>
            <w:tcW w:w="1266" w:type="pct"/>
            <w:vMerge/>
          </w:tcPr>
          <w:p w14:paraId="07D87E50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17726A67" w14:textId="77777777" w:rsidR="007E11D1" w:rsidRPr="0068341B" w:rsidRDefault="00C05DA2" w:rsidP="00314C09">
            <w:pPr>
              <w:pStyle w:val="af1"/>
              <w:jc w:val="both"/>
            </w:pPr>
            <w:r w:rsidRPr="0068341B">
              <w:t>Установка</w:t>
            </w:r>
            <w:r w:rsidR="004C1BD0" w:rsidRPr="0068341B">
              <w:t xml:space="preserve"> металлорежущих</w:t>
            </w:r>
            <w:r w:rsidR="007E11D1" w:rsidRPr="0068341B">
              <w:t xml:space="preserve"> и вспомогательных инструментов в шпиндель, на радиальный суппорт планшайбы, в шпиндель и заднюю стойку горизонтально-расточного </w:t>
            </w:r>
            <w:r w:rsidR="004F11E2" w:rsidRPr="0068341B">
              <w:t>станка</w:t>
            </w:r>
            <w:r w:rsidR="00533FB8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533FB8" w:rsidRPr="0068341B">
              <w:t xml:space="preserve"> квалитета</w:t>
            </w:r>
          </w:p>
        </w:tc>
      </w:tr>
      <w:tr w:rsidR="007E11D1" w:rsidRPr="0046289F" w14:paraId="26F05196" w14:textId="77777777" w:rsidTr="0068341B">
        <w:trPr>
          <w:trHeight w:val="20"/>
        </w:trPr>
        <w:tc>
          <w:tcPr>
            <w:tcW w:w="1266" w:type="pct"/>
            <w:vMerge/>
          </w:tcPr>
          <w:p w14:paraId="1A9E7EF1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4D789B72" w14:textId="77777777" w:rsidR="007E11D1" w:rsidRPr="0068341B" w:rsidRDefault="007E11D1" w:rsidP="00314C09">
            <w:pPr>
              <w:pStyle w:val="af1"/>
              <w:jc w:val="both"/>
            </w:pPr>
            <w:r w:rsidRPr="0068341B">
              <w:t>Подготовка к эксплуатации универсальных и специальных приспособлений</w:t>
            </w:r>
            <w:r w:rsidR="00533FB8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533FB8" w:rsidRPr="0068341B">
              <w:t xml:space="preserve"> квалитета</w:t>
            </w:r>
            <w:r w:rsidR="00FB24E0" w:rsidRPr="0068341B">
              <w:t xml:space="preserve"> на горизонтально-расточном станке</w:t>
            </w:r>
          </w:p>
        </w:tc>
      </w:tr>
      <w:tr w:rsidR="007E11D1" w:rsidRPr="0046289F" w14:paraId="77FD0F41" w14:textId="77777777" w:rsidTr="0068341B">
        <w:trPr>
          <w:trHeight w:val="20"/>
        </w:trPr>
        <w:tc>
          <w:tcPr>
            <w:tcW w:w="1266" w:type="pct"/>
            <w:vMerge/>
          </w:tcPr>
          <w:p w14:paraId="6C76B3EB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20E122B4" w14:textId="77777777" w:rsidR="007E11D1" w:rsidRPr="0068341B" w:rsidRDefault="00C05DA2" w:rsidP="00314C09">
            <w:pPr>
              <w:pStyle w:val="af1"/>
              <w:jc w:val="both"/>
            </w:pPr>
            <w:r w:rsidRPr="0068341B">
              <w:t>Установка</w:t>
            </w:r>
            <w:r w:rsidR="007E11D1" w:rsidRPr="0068341B">
              <w:t xml:space="preserve"> универсальных или специальных приспособлений на стол горизонтально-расточного </w:t>
            </w:r>
            <w:r w:rsidR="004F11E2" w:rsidRPr="0068341B">
              <w:t>станка</w:t>
            </w:r>
            <w:r w:rsidR="00533FB8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533FB8" w:rsidRPr="0068341B">
              <w:t xml:space="preserve"> квалитета</w:t>
            </w:r>
          </w:p>
        </w:tc>
      </w:tr>
      <w:tr w:rsidR="007E11D1" w:rsidRPr="0046289F" w14:paraId="5DDEA463" w14:textId="77777777" w:rsidTr="0068341B">
        <w:trPr>
          <w:trHeight w:val="20"/>
        </w:trPr>
        <w:tc>
          <w:tcPr>
            <w:tcW w:w="1266" w:type="pct"/>
            <w:vMerge/>
          </w:tcPr>
          <w:p w14:paraId="423F35D6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0E012B16" w14:textId="77777777" w:rsidR="007E11D1" w:rsidRPr="0068341B" w:rsidRDefault="00C05DA2" w:rsidP="00314C09">
            <w:pPr>
              <w:pStyle w:val="af1"/>
              <w:jc w:val="both"/>
            </w:pPr>
            <w:r w:rsidRPr="0068341B">
              <w:t>Установка</w:t>
            </w:r>
            <w:r w:rsidR="007E11D1" w:rsidRPr="0068341B">
              <w:t xml:space="preserve"> и настройка задней стойки горизонтально-расточного </w:t>
            </w:r>
            <w:r w:rsidR="004F11E2" w:rsidRPr="0068341B">
              <w:t>станка</w:t>
            </w:r>
            <w:r w:rsidR="00533FB8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533FB8" w:rsidRPr="0068341B">
              <w:t xml:space="preserve"> квалитета</w:t>
            </w:r>
          </w:p>
        </w:tc>
      </w:tr>
      <w:tr w:rsidR="007E11D1" w:rsidRPr="0046289F" w14:paraId="58C8D3F6" w14:textId="77777777" w:rsidTr="0068341B">
        <w:trPr>
          <w:trHeight w:val="20"/>
        </w:trPr>
        <w:tc>
          <w:tcPr>
            <w:tcW w:w="1266" w:type="pct"/>
            <w:vMerge/>
          </w:tcPr>
          <w:p w14:paraId="4155490D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7FE03E74" w14:textId="77777777" w:rsidR="007E11D1" w:rsidRPr="0068341B" w:rsidRDefault="007E11D1" w:rsidP="00314C09">
            <w:pPr>
              <w:pStyle w:val="af1"/>
              <w:jc w:val="both"/>
            </w:pPr>
            <w:r w:rsidRPr="0068341B">
              <w:t xml:space="preserve">Подготовка заготовки </w:t>
            </w:r>
            <w:r w:rsidR="00533FB8" w:rsidRPr="0068341B">
              <w:t>экспериментальной или дорогостоящей детали особой сложности</w:t>
            </w:r>
            <w:r w:rsidRPr="0068341B">
              <w:t xml:space="preserve"> к обработке на горизонтально-расточном </w:t>
            </w:r>
            <w:r w:rsidR="004F11E2" w:rsidRPr="0068341B">
              <w:t>станке</w:t>
            </w:r>
          </w:p>
        </w:tc>
      </w:tr>
      <w:tr w:rsidR="007E11D1" w:rsidRPr="0046289F" w14:paraId="1557B80F" w14:textId="77777777" w:rsidTr="0068341B">
        <w:trPr>
          <w:trHeight w:val="20"/>
        </w:trPr>
        <w:tc>
          <w:tcPr>
            <w:tcW w:w="1266" w:type="pct"/>
            <w:vMerge/>
          </w:tcPr>
          <w:p w14:paraId="2B786CE5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45F64F94" w14:textId="77777777" w:rsidR="007E11D1" w:rsidRPr="0068341B" w:rsidRDefault="00C05DA2" w:rsidP="00314C09">
            <w:pPr>
              <w:pStyle w:val="af1"/>
              <w:jc w:val="both"/>
            </w:pPr>
            <w:r w:rsidRPr="0068341B">
              <w:t>Установка</w:t>
            </w:r>
            <w:r w:rsidR="007E11D1" w:rsidRPr="0068341B">
              <w:t xml:space="preserve"> заготовки </w:t>
            </w:r>
            <w:r w:rsidR="00473F53" w:rsidRPr="0068341B">
              <w:t>экспериментальной или дорогостоящей детали особой сложности</w:t>
            </w:r>
            <w:r w:rsidR="007E11D1" w:rsidRPr="0068341B">
              <w:t xml:space="preserve"> в приспособление или на стол горизонтально-расточного </w:t>
            </w:r>
            <w:r w:rsidR="004F11E2" w:rsidRPr="0068341B">
              <w:t>станка</w:t>
            </w:r>
            <w:r w:rsidR="007E11D1" w:rsidRPr="0068341B">
              <w:t xml:space="preserve"> с выверкой в нескольких плоскостях</w:t>
            </w:r>
          </w:p>
        </w:tc>
      </w:tr>
      <w:tr w:rsidR="007E11D1" w:rsidRPr="0046289F" w14:paraId="6C4B51BB" w14:textId="77777777" w:rsidTr="0068341B">
        <w:trPr>
          <w:trHeight w:val="20"/>
        </w:trPr>
        <w:tc>
          <w:tcPr>
            <w:tcW w:w="1266" w:type="pct"/>
            <w:vMerge/>
          </w:tcPr>
          <w:p w14:paraId="613CE260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77C56F4A" w14:textId="77777777" w:rsidR="007E11D1" w:rsidRPr="0068341B" w:rsidRDefault="000A697A" w:rsidP="00314C09">
            <w:pPr>
              <w:pStyle w:val="af1"/>
              <w:jc w:val="both"/>
            </w:pPr>
            <w:r w:rsidRPr="0068341B">
              <w:t xml:space="preserve">Настройка и наладка горизонтально-расточного </w:t>
            </w:r>
            <w:r w:rsidR="004F11E2" w:rsidRPr="0068341B">
              <w:t>станка</w:t>
            </w:r>
            <w:r w:rsidR="00787758" w:rsidRPr="0068341B">
              <w:t xml:space="preserve"> для обработки поверхностей заготовки </w:t>
            </w:r>
            <w:r w:rsidR="00473F53" w:rsidRPr="0068341B">
              <w:t>экспериментальной или дорогостоящей детали особой сложности</w:t>
            </w:r>
            <w:r w:rsidR="007E11D1" w:rsidRPr="0068341B">
              <w:t xml:space="preserve"> </w:t>
            </w:r>
            <w:r w:rsidR="00681CF0" w:rsidRPr="0068341B">
              <w:t>с точностью</w:t>
            </w:r>
            <w:r w:rsidR="007E11D1" w:rsidRPr="0068341B">
              <w:t xml:space="preserve"> </w:t>
            </w:r>
            <w:r w:rsidR="00BE13CD" w:rsidRPr="0068341B">
              <w:t>до 5</w:t>
            </w:r>
            <w:r w:rsidR="005D19C3" w:rsidRPr="0068341B">
              <w:noBreakHyphen/>
              <w:t>го</w:t>
            </w:r>
            <w:r w:rsidR="00BE13CD" w:rsidRPr="0068341B">
              <w:t xml:space="preserve"> квалитета</w:t>
            </w:r>
          </w:p>
        </w:tc>
      </w:tr>
      <w:tr w:rsidR="007E11D1" w:rsidRPr="0046289F" w14:paraId="03575FC9" w14:textId="77777777" w:rsidTr="0068341B">
        <w:trPr>
          <w:trHeight w:val="20"/>
        </w:trPr>
        <w:tc>
          <w:tcPr>
            <w:tcW w:w="1266" w:type="pct"/>
            <w:vMerge/>
          </w:tcPr>
          <w:p w14:paraId="208B69D9" w14:textId="77777777" w:rsidR="007E11D1" w:rsidRPr="00783D6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1F686780" w14:textId="77777777" w:rsidR="007E11D1" w:rsidRPr="0068341B" w:rsidRDefault="000A697A" w:rsidP="00314C09">
            <w:pPr>
              <w:pStyle w:val="af1"/>
              <w:jc w:val="both"/>
            </w:pPr>
            <w:r w:rsidRPr="0068341B">
              <w:t>Выбор режимов резания при обработке заготов</w:t>
            </w:r>
            <w:r w:rsidR="00E57407" w:rsidRPr="0068341B">
              <w:t>ок</w:t>
            </w:r>
            <w:r w:rsidR="007E11D1" w:rsidRPr="0068341B">
              <w:t xml:space="preserve"> </w:t>
            </w:r>
            <w:r w:rsidR="00473F53" w:rsidRPr="0068341B">
              <w:t>экспериментальных или дорогостоящих деталей особой сложности</w:t>
            </w:r>
            <w:r w:rsidR="005C406A" w:rsidRPr="0068341B">
              <w:t xml:space="preserve"> на горизонтально-расточном </w:t>
            </w:r>
            <w:r w:rsidR="004F11E2" w:rsidRPr="0068341B">
              <w:t>станке</w:t>
            </w:r>
          </w:p>
        </w:tc>
      </w:tr>
      <w:tr w:rsidR="001E5829" w:rsidRPr="0046289F" w14:paraId="00E5AF62" w14:textId="77777777" w:rsidTr="0068341B">
        <w:trPr>
          <w:trHeight w:val="20"/>
        </w:trPr>
        <w:tc>
          <w:tcPr>
            <w:tcW w:w="1266" w:type="pct"/>
            <w:vMerge/>
          </w:tcPr>
          <w:p w14:paraId="4A026408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8C461B8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Расчет координат обрабатываемых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в прямоугольной, полярной и цилиндрической системах координат</w:t>
            </w:r>
          </w:p>
        </w:tc>
      </w:tr>
      <w:tr w:rsidR="001E5829" w:rsidRPr="0046289F" w14:paraId="511F1EED" w14:textId="77777777" w:rsidTr="0068341B">
        <w:trPr>
          <w:trHeight w:val="20"/>
        </w:trPr>
        <w:tc>
          <w:tcPr>
            <w:tcW w:w="1266" w:type="pct"/>
            <w:vMerge/>
          </w:tcPr>
          <w:p w14:paraId="0685E66C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59E569F7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Разметка под механическую обработку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</w:p>
        </w:tc>
      </w:tr>
      <w:tr w:rsidR="001E5829" w:rsidRPr="0046289F" w14:paraId="76B62946" w14:textId="77777777" w:rsidTr="0068341B">
        <w:trPr>
          <w:trHeight w:val="20"/>
        </w:trPr>
        <w:tc>
          <w:tcPr>
            <w:tcW w:w="1266" w:type="pct"/>
            <w:vMerge/>
          </w:tcPr>
          <w:p w14:paraId="31F23DCB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5396A77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</w:t>
            </w:r>
            <w:r w:rsidR="00533FB8" w:rsidRPr="0068341B">
              <w:t xml:space="preserve">осевыми инструментами </w:t>
            </w:r>
            <w:r w:rsidRPr="0068341B">
              <w:t>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70ED6B9A" w14:textId="77777777" w:rsidTr="0068341B">
        <w:trPr>
          <w:trHeight w:val="20"/>
        </w:trPr>
        <w:tc>
          <w:tcPr>
            <w:tcW w:w="1266" w:type="pct"/>
            <w:vMerge/>
          </w:tcPr>
          <w:p w14:paraId="455A5EA9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6EE5987" w14:textId="74E1DBDB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конических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</w:t>
            </w:r>
            <w:r w:rsidR="00094324" w:rsidRPr="0068341B">
              <w:t>5</w:t>
            </w:r>
            <w:r w:rsidR="00094324" w:rsidRPr="0068341B">
              <w:noBreakHyphen/>
              <w:t>го квалитета</w:t>
            </w:r>
          </w:p>
        </w:tc>
      </w:tr>
      <w:tr w:rsidR="001E5829" w:rsidRPr="0046289F" w14:paraId="2EACF18D" w14:textId="77777777" w:rsidTr="0068341B">
        <w:trPr>
          <w:trHeight w:val="20"/>
        </w:trPr>
        <w:tc>
          <w:tcPr>
            <w:tcW w:w="1266" w:type="pct"/>
            <w:vMerge/>
          </w:tcPr>
          <w:p w14:paraId="5F45F1CC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95A0CE2" w14:textId="52CD267D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резцами резьбы в отверстиях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4</w:t>
            </w:r>
            <w:r w:rsidR="005D19C3" w:rsidRPr="0068341B">
              <w:noBreakHyphen/>
              <w:t>й</w:t>
            </w:r>
            <w:r w:rsidRPr="0068341B">
              <w:t xml:space="preserve"> степени </w:t>
            </w:r>
          </w:p>
        </w:tc>
      </w:tr>
      <w:tr w:rsidR="001E5829" w:rsidRPr="0046289F" w14:paraId="48F21A3D" w14:textId="77777777" w:rsidTr="0068341B">
        <w:trPr>
          <w:trHeight w:val="20"/>
        </w:trPr>
        <w:tc>
          <w:tcPr>
            <w:tcW w:w="1266" w:type="pct"/>
            <w:vMerge/>
          </w:tcPr>
          <w:p w14:paraId="3BBB7195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1014649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консольными оправками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14EE43E3" w14:textId="77777777" w:rsidTr="0068341B">
        <w:trPr>
          <w:trHeight w:val="20"/>
        </w:trPr>
        <w:tc>
          <w:tcPr>
            <w:tcW w:w="1266" w:type="pct"/>
            <w:vMerge/>
          </w:tcPr>
          <w:p w14:paraId="0AE56716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1DB07110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резцами в радиальном суппорте планшайбы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6A7B8B23" w14:textId="77777777" w:rsidTr="0068341B">
        <w:trPr>
          <w:trHeight w:val="20"/>
        </w:trPr>
        <w:tc>
          <w:tcPr>
            <w:tcW w:w="1266" w:type="pct"/>
            <w:vMerge/>
          </w:tcPr>
          <w:p w14:paraId="13AF2379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40F0A1CA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систем соосных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борштангами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7BA7627B" w14:textId="77777777" w:rsidTr="0068341B">
        <w:trPr>
          <w:trHeight w:val="20"/>
        </w:trPr>
        <w:tc>
          <w:tcPr>
            <w:tcW w:w="1266" w:type="pct"/>
            <w:vMerge/>
          </w:tcPr>
          <w:p w14:paraId="2095A5DE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808FB8F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сферических поверхностей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77F85677" w14:textId="77777777" w:rsidTr="0068341B">
        <w:trPr>
          <w:trHeight w:val="20"/>
        </w:trPr>
        <w:tc>
          <w:tcPr>
            <w:tcW w:w="1266" w:type="pct"/>
            <w:vMerge/>
          </w:tcPr>
          <w:p w14:paraId="5F79F81A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652FDB2E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отверстий и систем отверстий, расположенных в различных плоскостях и под различными углами,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3A500F5B" w14:textId="77777777" w:rsidTr="0068341B">
        <w:trPr>
          <w:trHeight w:val="20"/>
        </w:trPr>
        <w:tc>
          <w:tcPr>
            <w:tcW w:w="1266" w:type="pct"/>
            <w:vMerge/>
          </w:tcPr>
          <w:p w14:paraId="0D19FC82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8F8C2A5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кольцевых канавок в отверстиях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059C54C5" w14:textId="77777777" w:rsidTr="0068341B">
        <w:trPr>
          <w:trHeight w:val="20"/>
        </w:trPr>
        <w:tc>
          <w:tcPr>
            <w:tcW w:w="1266" w:type="pct"/>
            <w:vMerge/>
          </w:tcPr>
          <w:p w14:paraId="2C69E09D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74DAB69B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плоскостей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78B90DE8" w14:textId="77777777" w:rsidTr="0068341B">
        <w:trPr>
          <w:trHeight w:val="20"/>
        </w:trPr>
        <w:tc>
          <w:tcPr>
            <w:tcW w:w="1266" w:type="pct"/>
            <w:vMerge/>
          </w:tcPr>
          <w:p w14:paraId="596CB1CD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39EDF411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 xml:space="preserve">Обработка пазов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1E5829" w:rsidRPr="0046289F" w14:paraId="5E6F9809" w14:textId="77777777" w:rsidTr="0068341B">
        <w:trPr>
          <w:trHeight w:val="20"/>
        </w:trPr>
        <w:tc>
          <w:tcPr>
            <w:tcW w:w="1266" w:type="pct"/>
            <w:vMerge/>
          </w:tcPr>
          <w:p w14:paraId="6E578666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2ECBE07B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>Поднастройка горизонталь</w:t>
            </w:r>
            <w:r w:rsidR="00533FB8" w:rsidRPr="0068341B">
              <w:t>но-расточного станка в процессе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533FB8" w:rsidRPr="0068341B">
              <w:t xml:space="preserve"> квалитета</w:t>
            </w:r>
          </w:p>
        </w:tc>
      </w:tr>
      <w:tr w:rsidR="001E5829" w:rsidRPr="0046289F" w14:paraId="42E149AF" w14:textId="77777777" w:rsidTr="0068341B">
        <w:trPr>
          <w:trHeight w:val="20"/>
        </w:trPr>
        <w:tc>
          <w:tcPr>
            <w:tcW w:w="1266" w:type="pct"/>
            <w:vMerge/>
          </w:tcPr>
          <w:p w14:paraId="7A288ACD" w14:textId="77777777" w:rsidR="001E5829" w:rsidRPr="00783D6F" w:rsidRDefault="001E5829" w:rsidP="00314C09">
            <w:pPr>
              <w:pStyle w:val="af1"/>
            </w:pPr>
          </w:p>
        </w:tc>
        <w:tc>
          <w:tcPr>
            <w:tcW w:w="3734" w:type="pct"/>
          </w:tcPr>
          <w:p w14:paraId="0061CC25" w14:textId="77777777" w:rsidR="001E5829" w:rsidRPr="0068341B" w:rsidRDefault="001E5829" w:rsidP="00314C09">
            <w:pPr>
              <w:pStyle w:val="af1"/>
              <w:jc w:val="both"/>
            </w:pPr>
            <w:r w:rsidRPr="0068341B">
              <w:t>Поддержание технического состояния станка и технологической оснастки (приспособлений, измерительных и вспомогательных инструментов)</w:t>
            </w:r>
          </w:p>
        </w:tc>
      </w:tr>
      <w:tr w:rsidR="00947719" w:rsidRPr="0046289F" w14:paraId="32E472B9" w14:textId="77777777" w:rsidTr="0068341B">
        <w:trPr>
          <w:trHeight w:val="20"/>
        </w:trPr>
        <w:tc>
          <w:tcPr>
            <w:tcW w:w="1266" w:type="pct"/>
            <w:vMerge/>
          </w:tcPr>
          <w:p w14:paraId="57D498C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1F659E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Проведение регламентных работ по техническому обслуживанию горизонтально-расточного станка в соответствии с технической документацией</w:t>
            </w:r>
          </w:p>
        </w:tc>
      </w:tr>
      <w:tr w:rsidR="00947719" w:rsidRPr="0046289F" w14:paraId="31C7BC85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011201B2" w14:textId="77777777" w:rsidR="00947719" w:rsidRPr="00783D6F" w:rsidRDefault="00947719" w:rsidP="00314C09">
            <w:pPr>
              <w:pStyle w:val="af1"/>
            </w:pPr>
            <w:r w:rsidRPr="00783D6F">
              <w:t>Необходимые умения</w:t>
            </w:r>
          </w:p>
        </w:tc>
        <w:tc>
          <w:tcPr>
            <w:tcW w:w="3734" w:type="pct"/>
          </w:tcPr>
          <w:p w14:paraId="2AD7BF0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Проверять исправность, работоспособность и точность горизонтально-расточных станков</w:t>
            </w:r>
          </w:p>
        </w:tc>
      </w:tr>
      <w:tr w:rsidR="00947719" w:rsidRPr="0046289F" w14:paraId="42FCBB91" w14:textId="77777777" w:rsidTr="0068341B">
        <w:trPr>
          <w:trHeight w:val="20"/>
        </w:trPr>
        <w:tc>
          <w:tcPr>
            <w:tcW w:w="1266" w:type="pct"/>
            <w:vMerge/>
          </w:tcPr>
          <w:p w14:paraId="569804E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1011E86" w14:textId="77777777" w:rsidR="00947719" w:rsidRPr="0068341B" w:rsidRDefault="001B6BFB" w:rsidP="00314C09">
            <w:pPr>
              <w:pStyle w:val="af1"/>
              <w:jc w:val="both"/>
            </w:pPr>
            <w:r w:rsidRPr="0068341B">
              <w:t>Читать и анализировать конструкторскую</w:t>
            </w:r>
            <w:r w:rsidR="00947719" w:rsidRPr="0068341B">
              <w:t xml:space="preserve"> и технологическую документацию на </w:t>
            </w:r>
            <w:r w:rsidR="00420A55" w:rsidRPr="0068341B">
              <w:t>экспериментальные или дорогостоящие детали особой сложности</w:t>
            </w:r>
          </w:p>
        </w:tc>
      </w:tr>
      <w:tr w:rsidR="00947719" w:rsidRPr="0046289F" w14:paraId="467FF6AD" w14:textId="77777777" w:rsidTr="0068341B">
        <w:trPr>
          <w:trHeight w:val="20"/>
        </w:trPr>
        <w:tc>
          <w:tcPr>
            <w:tcW w:w="1266" w:type="pct"/>
            <w:vMerge/>
          </w:tcPr>
          <w:p w14:paraId="74B48F0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DE0DCB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Выбирать в соответствии с технологической документацией, подготавливать к работе</w:t>
            </w:r>
            <w:r w:rsidR="00A26501" w:rsidRPr="0068341B">
              <w:t xml:space="preserve"> металлорежущие</w:t>
            </w:r>
            <w:r w:rsidRPr="0068341B">
              <w:t>, вспомогательные и контрольно-измерительные инструменты</w:t>
            </w:r>
          </w:p>
        </w:tc>
      </w:tr>
      <w:tr w:rsidR="00947719" w:rsidRPr="0046289F" w14:paraId="6E4AE5CC" w14:textId="77777777" w:rsidTr="0068341B">
        <w:trPr>
          <w:trHeight w:val="20"/>
        </w:trPr>
        <w:tc>
          <w:tcPr>
            <w:tcW w:w="1266" w:type="pct"/>
            <w:vMerge/>
          </w:tcPr>
          <w:p w14:paraId="36272C6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7DF584B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Контролировать геометрические параметры, определять качество заточки расточных резцов</w:t>
            </w:r>
          </w:p>
        </w:tc>
      </w:tr>
      <w:tr w:rsidR="00947719" w:rsidRPr="0046289F" w14:paraId="7F51F72C" w14:textId="77777777" w:rsidTr="0068341B">
        <w:trPr>
          <w:trHeight w:val="20"/>
        </w:trPr>
        <w:tc>
          <w:tcPr>
            <w:tcW w:w="1266" w:type="pct"/>
            <w:vMerge/>
          </w:tcPr>
          <w:p w14:paraId="4A5EB7EC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EC2B978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Устанавливать</w:t>
            </w:r>
            <w:r w:rsidR="00A26501" w:rsidRPr="0068341B">
              <w:t xml:space="preserve"> металлорежущие</w:t>
            </w:r>
            <w:r w:rsidRPr="0068341B">
              <w:t xml:space="preserve"> и вспомогательные инструменты в шпиндель горизонтально-расточных станков</w:t>
            </w:r>
          </w:p>
        </w:tc>
      </w:tr>
      <w:tr w:rsidR="00947719" w:rsidRPr="0046289F" w14:paraId="68D18387" w14:textId="77777777" w:rsidTr="0068341B">
        <w:trPr>
          <w:trHeight w:val="20"/>
        </w:trPr>
        <w:tc>
          <w:tcPr>
            <w:tcW w:w="1266" w:type="pct"/>
            <w:vMerge/>
          </w:tcPr>
          <w:p w14:paraId="0684573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E13633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Устанавливать</w:t>
            </w:r>
            <w:r w:rsidR="00A26501" w:rsidRPr="0068341B">
              <w:t xml:space="preserve"> металлорежущие</w:t>
            </w:r>
            <w:r w:rsidRPr="0068341B">
              <w:t xml:space="preserve"> инструменты на радиальный суппорт планшайбы горизонтально-расточного станка</w:t>
            </w:r>
          </w:p>
        </w:tc>
      </w:tr>
      <w:tr w:rsidR="00947719" w:rsidRPr="0046289F" w14:paraId="19C72CC3" w14:textId="77777777" w:rsidTr="0068341B">
        <w:trPr>
          <w:trHeight w:val="20"/>
        </w:trPr>
        <w:tc>
          <w:tcPr>
            <w:tcW w:w="1266" w:type="pct"/>
            <w:vMerge/>
          </w:tcPr>
          <w:p w14:paraId="48AFB06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70E470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Устанавливать вспомогательные и</w:t>
            </w:r>
            <w:r w:rsidR="00A26501" w:rsidRPr="0068341B">
              <w:t xml:space="preserve"> металлорежущие</w:t>
            </w:r>
            <w:r w:rsidRPr="0068341B">
              <w:t xml:space="preserve"> инструменты в шпиндель и заднюю стойку горизонтально-расточного станка</w:t>
            </w:r>
          </w:p>
        </w:tc>
      </w:tr>
      <w:tr w:rsidR="00947719" w:rsidRPr="0046289F" w14:paraId="57CBBB9E" w14:textId="77777777" w:rsidTr="0068341B">
        <w:trPr>
          <w:trHeight w:val="20"/>
        </w:trPr>
        <w:tc>
          <w:tcPr>
            <w:tcW w:w="1266" w:type="pct"/>
            <w:vMerge/>
          </w:tcPr>
          <w:p w14:paraId="090CF32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0DA0A58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Выбирать в соответствии с технологической документацией, подготавливать к работе, устанавливать на стол горизонтально-расточных станков универсальные и специальные приспособления </w:t>
            </w:r>
          </w:p>
        </w:tc>
      </w:tr>
      <w:tr w:rsidR="00947719" w:rsidRPr="0046289F" w14:paraId="32E4696E" w14:textId="77777777" w:rsidTr="0068341B">
        <w:trPr>
          <w:trHeight w:val="20"/>
        </w:trPr>
        <w:tc>
          <w:tcPr>
            <w:tcW w:w="1266" w:type="pct"/>
            <w:vMerge/>
          </w:tcPr>
          <w:p w14:paraId="3DE97A95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1108C5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Базировать и закреплять заготовки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в приспособлении горизонтально-расточного станка</w:t>
            </w:r>
          </w:p>
        </w:tc>
      </w:tr>
      <w:tr w:rsidR="00947719" w:rsidRPr="0046289F" w14:paraId="62F46020" w14:textId="77777777" w:rsidTr="0068341B">
        <w:trPr>
          <w:trHeight w:val="20"/>
        </w:trPr>
        <w:tc>
          <w:tcPr>
            <w:tcW w:w="1266" w:type="pct"/>
            <w:vMerge/>
          </w:tcPr>
          <w:p w14:paraId="7FAD5E8C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9112CE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Выбирать схемы строповки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и технологической оснастки</w:t>
            </w:r>
          </w:p>
        </w:tc>
      </w:tr>
      <w:tr w:rsidR="00947719" w:rsidRPr="0046289F" w14:paraId="602EF943" w14:textId="77777777" w:rsidTr="0068341B">
        <w:trPr>
          <w:trHeight w:val="20"/>
        </w:trPr>
        <w:tc>
          <w:tcPr>
            <w:tcW w:w="1266" w:type="pct"/>
            <w:vMerge/>
          </w:tcPr>
          <w:p w14:paraId="54188D0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CE74AD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Управлять подъемом (снятием)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и технологической оснастки</w:t>
            </w:r>
          </w:p>
        </w:tc>
      </w:tr>
      <w:tr w:rsidR="00947719" w:rsidRPr="0046289F" w14:paraId="384D4DB9" w14:textId="77777777" w:rsidTr="0068341B">
        <w:trPr>
          <w:trHeight w:val="20"/>
        </w:trPr>
        <w:tc>
          <w:tcPr>
            <w:tcW w:w="1266" w:type="pct"/>
            <w:vMerge/>
          </w:tcPr>
          <w:p w14:paraId="051D736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5E11E1E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Базировать и закреплять заготовки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столе горизонтально-расточного станка с выверкой в нескольких плоскостях</w:t>
            </w:r>
          </w:p>
        </w:tc>
      </w:tr>
      <w:tr w:rsidR="00947719" w:rsidRPr="0046289F" w14:paraId="6E18C5D8" w14:textId="77777777" w:rsidTr="0068341B">
        <w:trPr>
          <w:trHeight w:val="20"/>
        </w:trPr>
        <w:tc>
          <w:tcPr>
            <w:tcW w:w="1266" w:type="pct"/>
            <w:vMerge/>
          </w:tcPr>
          <w:p w14:paraId="08AB907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8D2126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Выбирать и устанавливать режимы резания при обработке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горизонтально-расточных станках</w:t>
            </w:r>
          </w:p>
        </w:tc>
      </w:tr>
      <w:tr w:rsidR="00947719" w:rsidRPr="0046289F" w14:paraId="4AC1B777" w14:textId="77777777" w:rsidTr="0068341B">
        <w:trPr>
          <w:trHeight w:val="20"/>
        </w:trPr>
        <w:tc>
          <w:tcPr>
            <w:tcW w:w="1266" w:type="pct"/>
            <w:vMerge/>
          </w:tcPr>
          <w:p w14:paraId="476AD3CC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84C1B57" w14:textId="72BAD042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Производить настройку горизонтально-расточных станков для </w:t>
            </w:r>
            <w:r w:rsidR="002D4D35" w:rsidRPr="0068341B">
              <w:t>обработки поверхностей заготовок</w:t>
            </w:r>
            <w:r w:rsidRPr="0068341B">
              <w:t xml:space="preserve"> </w:t>
            </w:r>
            <w:r w:rsidR="003B2CEC" w:rsidRPr="0068341B">
              <w:t xml:space="preserve">экспериментальных или дорогостоящих деталей особой сложности </w:t>
            </w:r>
            <w:r w:rsidRPr="0068341B">
              <w:t>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в соответствии с технологической документацией</w:t>
            </w:r>
          </w:p>
        </w:tc>
      </w:tr>
      <w:tr w:rsidR="00947719" w:rsidRPr="0046289F" w14:paraId="684DC569" w14:textId="77777777" w:rsidTr="0068341B">
        <w:trPr>
          <w:trHeight w:val="20"/>
        </w:trPr>
        <w:tc>
          <w:tcPr>
            <w:tcW w:w="1266" w:type="pct"/>
            <w:vMerge/>
          </w:tcPr>
          <w:p w14:paraId="04A8286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223890E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Выполнять математические вычисления и геометрические построения для определения координат обрабатываемых поверхностей</w:t>
            </w:r>
          </w:p>
        </w:tc>
      </w:tr>
      <w:tr w:rsidR="00947719" w:rsidRPr="0046289F" w14:paraId="1D625FBB" w14:textId="77777777" w:rsidTr="0068341B">
        <w:trPr>
          <w:trHeight w:val="20"/>
        </w:trPr>
        <w:tc>
          <w:tcPr>
            <w:tcW w:w="1266" w:type="pct"/>
            <w:vMerge/>
          </w:tcPr>
          <w:p w14:paraId="0A9B397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FF9634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Производить плоскую и пространственную разметку заготовок </w:t>
            </w:r>
            <w:r w:rsidR="00473F53" w:rsidRPr="0068341B">
              <w:t>экспериментальных или дорогостоящих деталей особой сложности</w:t>
            </w:r>
          </w:p>
        </w:tc>
      </w:tr>
      <w:tr w:rsidR="00947719" w:rsidRPr="0046289F" w14:paraId="7592AA30" w14:textId="77777777" w:rsidTr="0068341B">
        <w:trPr>
          <w:trHeight w:val="20"/>
        </w:trPr>
        <w:tc>
          <w:tcPr>
            <w:tcW w:w="1266" w:type="pct"/>
            <w:vMerge/>
          </w:tcPr>
          <w:p w14:paraId="61FF409B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85E529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Развертывать отверстия на горизонтально-расточных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15C0A0FA" w14:textId="77777777" w:rsidTr="0068341B">
        <w:trPr>
          <w:trHeight w:val="20"/>
        </w:trPr>
        <w:tc>
          <w:tcPr>
            <w:tcW w:w="1266" w:type="pct"/>
            <w:vMerge/>
          </w:tcPr>
          <w:p w14:paraId="1697FD0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FD1FC1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Растачивать конические отверстия на горизонтально-расточных станках</w:t>
            </w:r>
          </w:p>
        </w:tc>
      </w:tr>
      <w:tr w:rsidR="00947719" w:rsidRPr="0046289F" w14:paraId="765B9F23" w14:textId="77777777" w:rsidTr="0068341B">
        <w:trPr>
          <w:trHeight w:val="20"/>
        </w:trPr>
        <w:tc>
          <w:tcPr>
            <w:tcW w:w="1266" w:type="pct"/>
            <w:vMerge/>
          </w:tcPr>
          <w:p w14:paraId="19EC472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8725CB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Нарезать резцами внутреннюю резьбу на горизонтально-расточных станках</w:t>
            </w:r>
          </w:p>
        </w:tc>
      </w:tr>
      <w:tr w:rsidR="00947719" w:rsidRPr="0046289F" w14:paraId="4E935309" w14:textId="77777777" w:rsidTr="0068341B">
        <w:trPr>
          <w:trHeight w:val="20"/>
        </w:trPr>
        <w:tc>
          <w:tcPr>
            <w:tcW w:w="1266" w:type="pct"/>
            <w:vMerge/>
          </w:tcPr>
          <w:p w14:paraId="33F4E69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53E356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Растачивать отверстия консольными оправками и борштангами на горизонтально-расточных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30C59974" w14:textId="77777777" w:rsidTr="0068341B">
        <w:trPr>
          <w:trHeight w:val="20"/>
        </w:trPr>
        <w:tc>
          <w:tcPr>
            <w:tcW w:w="1266" w:type="pct"/>
            <w:vMerge/>
          </w:tcPr>
          <w:p w14:paraId="04E556F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D45FB4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Растачивать сферические поверхности на горизонтально-расточных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3C6460BF" w14:textId="77777777" w:rsidTr="0068341B">
        <w:trPr>
          <w:trHeight w:val="20"/>
        </w:trPr>
        <w:tc>
          <w:tcPr>
            <w:tcW w:w="1266" w:type="pct"/>
            <w:vMerge/>
          </w:tcPr>
          <w:p w14:paraId="279CB5B5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1F3ADEE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Фрезеровать плоскости, пазы на горизонтально-расточных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07349F83" w14:textId="77777777" w:rsidTr="0068341B">
        <w:trPr>
          <w:trHeight w:val="20"/>
        </w:trPr>
        <w:tc>
          <w:tcPr>
            <w:tcW w:w="1266" w:type="pct"/>
            <w:vMerge/>
          </w:tcPr>
          <w:p w14:paraId="71E05EB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79DAE4D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Определять степень износа</w:t>
            </w:r>
            <w:r w:rsidR="004C1BD0" w:rsidRPr="0068341B">
              <w:t xml:space="preserve"> металлорежущих</w:t>
            </w:r>
            <w:r w:rsidRPr="0068341B">
              <w:t xml:space="preserve"> инструментов и момент затупления инструмента</w:t>
            </w:r>
          </w:p>
        </w:tc>
      </w:tr>
      <w:tr w:rsidR="00947719" w:rsidRPr="0046289F" w14:paraId="13768C13" w14:textId="77777777" w:rsidTr="0068341B">
        <w:trPr>
          <w:trHeight w:val="20"/>
        </w:trPr>
        <w:tc>
          <w:tcPr>
            <w:tcW w:w="1266" w:type="pct"/>
            <w:vMerge/>
          </w:tcPr>
          <w:p w14:paraId="08D80869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2C750E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Снимать и устанавливать</w:t>
            </w:r>
            <w:r w:rsidR="00A26501" w:rsidRPr="0068341B">
              <w:t xml:space="preserve"> металлорежущие</w:t>
            </w:r>
            <w:r w:rsidRPr="0068341B">
              <w:t xml:space="preserve"> инструменты горизонтально-расточных станков</w:t>
            </w:r>
          </w:p>
        </w:tc>
      </w:tr>
      <w:tr w:rsidR="00947719" w:rsidRPr="0046289F" w14:paraId="5028194C" w14:textId="77777777" w:rsidTr="0068341B">
        <w:trPr>
          <w:trHeight w:val="20"/>
        </w:trPr>
        <w:tc>
          <w:tcPr>
            <w:tcW w:w="1266" w:type="pct"/>
            <w:vMerge/>
          </w:tcPr>
          <w:p w14:paraId="45E8818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3BEF77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Использовать СОТС при растачивании, сверлении, зенкеровании, развертывании, фрезеровании, резьбонарезании</w:t>
            </w:r>
          </w:p>
        </w:tc>
      </w:tr>
      <w:tr w:rsidR="00947719" w:rsidRPr="0046289F" w14:paraId="5B51A35E" w14:textId="77777777" w:rsidTr="0068341B">
        <w:trPr>
          <w:trHeight w:val="20"/>
        </w:trPr>
        <w:tc>
          <w:tcPr>
            <w:tcW w:w="1266" w:type="pct"/>
            <w:vMerge/>
          </w:tcPr>
          <w:p w14:paraId="2D5F51A0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CCB38DF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Контролировать наличие и состояние СОТС на горизонтально-расточных станках</w:t>
            </w:r>
          </w:p>
        </w:tc>
      </w:tr>
      <w:tr w:rsidR="00947719" w:rsidRPr="0046289F" w14:paraId="7FECDD7F" w14:textId="77777777" w:rsidTr="0068341B">
        <w:trPr>
          <w:trHeight w:val="20"/>
        </w:trPr>
        <w:tc>
          <w:tcPr>
            <w:tcW w:w="1266" w:type="pct"/>
            <w:vMerge/>
          </w:tcPr>
          <w:p w14:paraId="65F53D9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C49A28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Выявлять причины брака, предупреждать и устранять возможный брак при обработке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горизонтально-расточных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6F9186B6" w14:textId="77777777" w:rsidTr="0068341B">
        <w:trPr>
          <w:trHeight w:val="20"/>
        </w:trPr>
        <w:tc>
          <w:tcPr>
            <w:tcW w:w="1266" w:type="pct"/>
            <w:vMerge/>
          </w:tcPr>
          <w:p w14:paraId="3CFA43C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806FFD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Выполнять регламентные работы по техническому обслуживанию горизонтально-расточных станков</w:t>
            </w:r>
          </w:p>
        </w:tc>
      </w:tr>
      <w:tr w:rsidR="00947719" w:rsidRPr="0046289F" w14:paraId="61EE6717" w14:textId="77777777" w:rsidTr="0068341B">
        <w:trPr>
          <w:trHeight w:val="20"/>
        </w:trPr>
        <w:tc>
          <w:tcPr>
            <w:tcW w:w="1266" w:type="pct"/>
            <w:vMerge/>
          </w:tcPr>
          <w:p w14:paraId="3CE9E96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4AB126A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Выполнять техническое обслуживание технологической оснастки горизонтально-расточных станков</w:t>
            </w:r>
          </w:p>
        </w:tc>
      </w:tr>
      <w:tr w:rsidR="00947719" w:rsidRPr="0046289F" w14:paraId="2F6A0BF3" w14:textId="77777777" w:rsidTr="0068341B">
        <w:trPr>
          <w:trHeight w:val="20"/>
        </w:trPr>
        <w:tc>
          <w:tcPr>
            <w:tcW w:w="1266" w:type="pct"/>
            <w:vMerge/>
          </w:tcPr>
          <w:p w14:paraId="11F5BD7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B733FFA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947719" w:rsidRPr="0046289F" w14:paraId="67E93A6F" w14:textId="77777777" w:rsidTr="0068341B">
        <w:trPr>
          <w:trHeight w:val="20"/>
        </w:trPr>
        <w:tc>
          <w:tcPr>
            <w:tcW w:w="1266" w:type="pct"/>
            <w:vMerge/>
          </w:tcPr>
          <w:p w14:paraId="1259309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2AAA78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Применять средства индивидуальной и коллективной защиты при выполнении работ на горизонтально-расточных станках</w:t>
            </w:r>
          </w:p>
        </w:tc>
      </w:tr>
      <w:tr w:rsidR="00947719" w:rsidRPr="0046289F" w14:paraId="4C750A42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7973991A" w14:textId="77777777" w:rsidR="00947719" w:rsidRPr="00783D6F" w:rsidRDefault="00947719" w:rsidP="00314C09">
            <w:pPr>
              <w:pStyle w:val="af1"/>
            </w:pPr>
            <w:r w:rsidRPr="00783D6F">
              <w:t>Необходимые знания</w:t>
            </w:r>
          </w:p>
        </w:tc>
        <w:tc>
          <w:tcPr>
            <w:tcW w:w="3734" w:type="pct"/>
          </w:tcPr>
          <w:p w14:paraId="62C5770D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Устройство, принципы работы и правила эксплуатации горизонтально-расточных станков</w:t>
            </w:r>
          </w:p>
        </w:tc>
      </w:tr>
      <w:tr w:rsidR="00947719" w:rsidRPr="0046289F" w14:paraId="34CA28B7" w14:textId="77777777" w:rsidTr="0068341B">
        <w:trPr>
          <w:trHeight w:val="20"/>
        </w:trPr>
        <w:tc>
          <w:tcPr>
            <w:tcW w:w="1266" w:type="pct"/>
            <w:vMerge/>
          </w:tcPr>
          <w:p w14:paraId="41176C54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AA3B10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Органы управления горизонтально-расточными станками</w:t>
            </w:r>
          </w:p>
        </w:tc>
      </w:tr>
      <w:tr w:rsidR="00947719" w:rsidRPr="0046289F" w14:paraId="3620CADF" w14:textId="77777777" w:rsidTr="0068341B">
        <w:trPr>
          <w:trHeight w:val="20"/>
        </w:trPr>
        <w:tc>
          <w:tcPr>
            <w:tcW w:w="1266" w:type="pct"/>
            <w:vMerge/>
          </w:tcPr>
          <w:p w14:paraId="4A88B48B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9831DF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Порядок проверки исправности, работоспособности и точности горизонтально-расточных станков</w:t>
            </w:r>
          </w:p>
        </w:tc>
      </w:tr>
      <w:tr w:rsidR="00947719" w:rsidRPr="0046289F" w14:paraId="081FB0FF" w14:textId="77777777" w:rsidTr="0068341B">
        <w:trPr>
          <w:trHeight w:val="20"/>
        </w:trPr>
        <w:tc>
          <w:tcPr>
            <w:tcW w:w="1266" w:type="pct"/>
            <w:vMerge/>
          </w:tcPr>
          <w:p w14:paraId="23138D8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029369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Требования к планировке, оснащению и организации рабочего места при выполнении работ на горизонтально-расточных станках</w:t>
            </w:r>
          </w:p>
        </w:tc>
      </w:tr>
      <w:tr w:rsidR="00947719" w:rsidRPr="0046289F" w14:paraId="703D2E72" w14:textId="77777777" w:rsidTr="0068341B">
        <w:trPr>
          <w:trHeight w:val="20"/>
        </w:trPr>
        <w:tc>
          <w:tcPr>
            <w:tcW w:w="1266" w:type="pct"/>
            <w:vMerge/>
          </w:tcPr>
          <w:p w14:paraId="42D5E953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364E1F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Машиностроительное черчение в объеме, необходимом для выполнения работы</w:t>
            </w:r>
          </w:p>
        </w:tc>
      </w:tr>
      <w:tr w:rsidR="00947719" w:rsidRPr="0046289F" w14:paraId="4F541BCE" w14:textId="77777777" w:rsidTr="0068341B">
        <w:trPr>
          <w:trHeight w:val="20"/>
        </w:trPr>
        <w:tc>
          <w:tcPr>
            <w:tcW w:w="1266" w:type="pct"/>
            <w:vMerge/>
          </w:tcPr>
          <w:p w14:paraId="762BBF53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757D35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Правила чтения технической документации (рабочих чертежей, </w:t>
            </w:r>
            <w:r w:rsidR="005D19C3" w:rsidRPr="0068341B">
              <w:t>технологических карт)</w:t>
            </w:r>
          </w:p>
        </w:tc>
      </w:tr>
      <w:tr w:rsidR="00947719" w:rsidRPr="0046289F" w14:paraId="193DC932" w14:textId="77777777" w:rsidTr="0068341B">
        <w:trPr>
          <w:trHeight w:val="20"/>
        </w:trPr>
        <w:tc>
          <w:tcPr>
            <w:tcW w:w="1266" w:type="pct"/>
            <w:vMerge/>
          </w:tcPr>
          <w:p w14:paraId="68BB8E3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E4ADE4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Система допусков и посадок, квалитеты точности, параметры шероховатости</w:t>
            </w:r>
          </w:p>
        </w:tc>
      </w:tr>
      <w:tr w:rsidR="00947719" w:rsidRPr="0046289F" w14:paraId="49F2592D" w14:textId="77777777" w:rsidTr="0068341B">
        <w:trPr>
          <w:trHeight w:val="20"/>
        </w:trPr>
        <w:tc>
          <w:tcPr>
            <w:tcW w:w="1266" w:type="pct"/>
            <w:vMerge/>
          </w:tcPr>
          <w:p w14:paraId="725C4B9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9CDDF0A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47719" w:rsidRPr="0046289F" w14:paraId="72C4C91D" w14:textId="77777777" w:rsidTr="0068341B">
        <w:trPr>
          <w:trHeight w:val="20"/>
        </w:trPr>
        <w:tc>
          <w:tcPr>
            <w:tcW w:w="1266" w:type="pct"/>
            <w:vMerge/>
          </w:tcPr>
          <w:p w14:paraId="7153E55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A9149B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2238A979" w14:textId="77777777" w:rsidTr="0068341B">
        <w:trPr>
          <w:trHeight w:val="20"/>
        </w:trPr>
        <w:tc>
          <w:tcPr>
            <w:tcW w:w="1266" w:type="pct"/>
            <w:vMerge/>
          </w:tcPr>
          <w:p w14:paraId="0264581F" w14:textId="77777777" w:rsidR="001F428C" w:rsidRPr="00783D6F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5E955708" w14:textId="77777777" w:rsidR="001F428C" w:rsidRPr="0068341B" w:rsidRDefault="001F428C" w:rsidP="00314C09">
            <w:pPr>
              <w:pStyle w:val="af1"/>
              <w:jc w:val="both"/>
            </w:pPr>
            <w:r w:rsidRPr="0068341B">
              <w:t>Основные свойства и маркировка обрабатываемых материалов</w:t>
            </w:r>
          </w:p>
        </w:tc>
      </w:tr>
      <w:tr w:rsidR="001F428C" w:rsidRPr="0046289F" w14:paraId="050EEB82" w14:textId="77777777" w:rsidTr="0068341B">
        <w:trPr>
          <w:trHeight w:val="20"/>
        </w:trPr>
        <w:tc>
          <w:tcPr>
            <w:tcW w:w="1266" w:type="pct"/>
            <w:vMerge/>
          </w:tcPr>
          <w:p w14:paraId="72CA5016" w14:textId="77777777" w:rsidR="001F428C" w:rsidRPr="00783D6F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566F409F" w14:textId="77777777" w:rsidR="001F428C" w:rsidRPr="0068341B" w:rsidRDefault="001F428C" w:rsidP="00314C09">
            <w:pPr>
              <w:pStyle w:val="af1"/>
              <w:jc w:val="both"/>
            </w:pPr>
            <w:r w:rsidRPr="0068341B">
              <w:t>Основные свойства и маркировка инструментальных материалов</w:t>
            </w:r>
          </w:p>
        </w:tc>
      </w:tr>
      <w:tr w:rsidR="00947719" w:rsidRPr="0046289F" w14:paraId="4AAD69EE" w14:textId="77777777" w:rsidTr="0068341B">
        <w:trPr>
          <w:trHeight w:val="20"/>
        </w:trPr>
        <w:tc>
          <w:tcPr>
            <w:tcW w:w="1266" w:type="pct"/>
            <w:vMerge/>
          </w:tcPr>
          <w:p w14:paraId="286D823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C2A37DA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Порядок получения, хранения и сдачи </w:t>
            </w:r>
            <w:r w:rsidR="007E31EE" w:rsidRPr="0068341B">
              <w:t>заготовок, инструментов</w:t>
            </w:r>
            <w:r w:rsidRPr="0068341B">
              <w:t>, приспособлений, необходимых для выполнения работ</w:t>
            </w:r>
          </w:p>
        </w:tc>
      </w:tr>
      <w:tr w:rsidR="00947719" w:rsidRPr="0046289F" w14:paraId="7E12581B" w14:textId="77777777" w:rsidTr="0068341B">
        <w:trPr>
          <w:trHeight w:val="20"/>
        </w:trPr>
        <w:tc>
          <w:tcPr>
            <w:tcW w:w="1266" w:type="pct"/>
            <w:vMerge/>
          </w:tcPr>
          <w:p w14:paraId="79C5B11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027B33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Виды, конструкции, назначение, геометрические параметры и правила использования</w:t>
            </w:r>
            <w:r w:rsidR="004C1BD0" w:rsidRPr="0068341B">
              <w:t xml:space="preserve"> металлорежущих</w:t>
            </w:r>
            <w:r w:rsidRPr="0068341B">
              <w:t xml:space="preserve"> и вспомогательных инструментов, применяемых на горизонтально-расточных станках</w:t>
            </w:r>
          </w:p>
        </w:tc>
      </w:tr>
      <w:tr w:rsidR="00947719" w:rsidRPr="0046289F" w14:paraId="512DCBB5" w14:textId="77777777" w:rsidTr="0068341B">
        <w:trPr>
          <w:trHeight w:val="20"/>
        </w:trPr>
        <w:tc>
          <w:tcPr>
            <w:tcW w:w="1266" w:type="pct"/>
            <w:vMerge/>
          </w:tcPr>
          <w:p w14:paraId="20CB06E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7D5D3DF" w14:textId="77777777" w:rsidR="00947719" w:rsidRPr="0068341B" w:rsidRDefault="005F3A55" w:rsidP="00314C09">
            <w:pPr>
              <w:pStyle w:val="af1"/>
              <w:jc w:val="both"/>
            </w:pPr>
            <w:r w:rsidRPr="0068341B">
              <w:t xml:space="preserve">Правила выбора геометрических параметров </w:t>
            </w:r>
            <w:r w:rsidR="00947719" w:rsidRPr="0068341B">
              <w:t xml:space="preserve">расточных резцов, сверл, зенкеров, разверток и фрез в зависимости от обрабатываемого и инструментального материалов </w:t>
            </w:r>
          </w:p>
        </w:tc>
      </w:tr>
      <w:tr w:rsidR="00947719" w:rsidRPr="0046289F" w14:paraId="6220BFDF" w14:textId="77777777" w:rsidTr="0068341B">
        <w:trPr>
          <w:trHeight w:val="20"/>
        </w:trPr>
        <w:tc>
          <w:tcPr>
            <w:tcW w:w="1266" w:type="pct"/>
            <w:vMerge/>
          </w:tcPr>
          <w:p w14:paraId="64ECB359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7A939F1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контроля геометрических параметров </w:t>
            </w:r>
            <w:r w:rsidR="001379E6" w:rsidRPr="0068341B">
              <w:t>металлорежущих инструментов</w:t>
            </w:r>
          </w:p>
        </w:tc>
      </w:tr>
      <w:tr w:rsidR="00947719" w:rsidRPr="0046289F" w14:paraId="676C2E45" w14:textId="77777777" w:rsidTr="0068341B">
        <w:trPr>
          <w:trHeight w:val="20"/>
        </w:trPr>
        <w:tc>
          <w:tcPr>
            <w:tcW w:w="1266" w:type="pct"/>
            <w:vMerge/>
          </w:tcPr>
          <w:p w14:paraId="1D6DA86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2E146F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Виды, устройство и области применения контрольно-измерительных приборов для контроля геометрических параметров расточных резцов</w:t>
            </w:r>
          </w:p>
        </w:tc>
      </w:tr>
      <w:tr w:rsidR="00947719" w:rsidRPr="0046289F" w14:paraId="0E1C462C" w14:textId="77777777" w:rsidTr="0068341B">
        <w:trPr>
          <w:trHeight w:val="20"/>
        </w:trPr>
        <w:tc>
          <w:tcPr>
            <w:tcW w:w="1266" w:type="pct"/>
            <w:vMerge/>
          </w:tcPr>
          <w:p w14:paraId="3C38044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C08F14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Приемы и правила установки</w:t>
            </w:r>
            <w:r w:rsidR="004C1BD0" w:rsidRPr="0068341B">
              <w:t xml:space="preserve"> металлорежущих</w:t>
            </w:r>
            <w:r w:rsidRPr="0068341B">
              <w:t xml:space="preserve"> и вспомогательных инструментов на горизонтально-расточных станках</w:t>
            </w:r>
          </w:p>
        </w:tc>
      </w:tr>
      <w:tr w:rsidR="00947719" w:rsidRPr="0046289F" w14:paraId="60F58D2F" w14:textId="77777777" w:rsidTr="0068341B">
        <w:trPr>
          <w:trHeight w:val="20"/>
        </w:trPr>
        <w:tc>
          <w:tcPr>
            <w:tcW w:w="1266" w:type="pct"/>
            <w:vMerge/>
          </w:tcPr>
          <w:p w14:paraId="6DBCCD9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F28F2BF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Виды, конструкции, назначение, возможности и правила использования контрольно-измерительных инструментов, применяемых при работе на горизонтально-расточных станках</w:t>
            </w:r>
          </w:p>
        </w:tc>
      </w:tr>
      <w:tr w:rsidR="00947719" w:rsidRPr="0046289F" w14:paraId="1681572D" w14:textId="77777777" w:rsidTr="0068341B">
        <w:trPr>
          <w:trHeight w:val="20"/>
        </w:trPr>
        <w:tc>
          <w:tcPr>
            <w:tcW w:w="1266" w:type="pct"/>
            <w:vMerge/>
          </w:tcPr>
          <w:p w14:paraId="47363165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511CA0F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Виды, устройство, назначение, правила и условия эксплуатации универсальных и специальных приспособлений, применяемых на горизонтально-расточных станках</w:t>
            </w:r>
          </w:p>
        </w:tc>
      </w:tr>
      <w:tr w:rsidR="00947719" w:rsidRPr="0046289F" w14:paraId="4F557263" w14:textId="77777777" w:rsidTr="0068341B">
        <w:trPr>
          <w:trHeight w:val="20"/>
        </w:trPr>
        <w:tc>
          <w:tcPr>
            <w:tcW w:w="1266" w:type="pct"/>
            <w:vMerge/>
          </w:tcPr>
          <w:p w14:paraId="7AFA15E3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7269CA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Правила и приемы базирования и закрепления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в приспособлении или на столе горизонтально-расточного станка с выверкой в нескольких плоскостях</w:t>
            </w:r>
          </w:p>
        </w:tc>
      </w:tr>
      <w:tr w:rsidR="00947719" w:rsidRPr="0046289F" w14:paraId="5E50B83A" w14:textId="77777777" w:rsidTr="0068341B">
        <w:trPr>
          <w:trHeight w:val="20"/>
        </w:trPr>
        <w:tc>
          <w:tcPr>
            <w:tcW w:w="1266" w:type="pct"/>
            <w:vMerge/>
          </w:tcPr>
          <w:p w14:paraId="1C121C2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DCDE17F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Содержание и последовательность настройки горизонтально-расточных станков</w:t>
            </w:r>
          </w:p>
        </w:tc>
      </w:tr>
      <w:tr w:rsidR="00947719" w:rsidRPr="0046289F" w14:paraId="41773AD1" w14:textId="77777777" w:rsidTr="0068341B">
        <w:trPr>
          <w:trHeight w:val="20"/>
        </w:trPr>
        <w:tc>
          <w:tcPr>
            <w:tcW w:w="1266" w:type="pct"/>
            <w:vMerge/>
          </w:tcPr>
          <w:p w14:paraId="59B862E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1B7565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Типовые режимы резания при обработке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горизонтально-расточных станках</w:t>
            </w:r>
          </w:p>
        </w:tc>
      </w:tr>
      <w:tr w:rsidR="00947719" w:rsidRPr="0046289F" w14:paraId="3910A2B6" w14:textId="77777777" w:rsidTr="0068341B">
        <w:trPr>
          <w:trHeight w:val="20"/>
        </w:trPr>
        <w:tc>
          <w:tcPr>
            <w:tcW w:w="1266" w:type="pct"/>
            <w:vMerge/>
          </w:tcPr>
          <w:p w14:paraId="1618322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948CDE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Правила строповки и перемещения грузов</w:t>
            </w:r>
          </w:p>
        </w:tc>
      </w:tr>
      <w:tr w:rsidR="00947719" w:rsidRPr="0046289F" w14:paraId="087690F7" w14:textId="77777777" w:rsidTr="0068341B">
        <w:trPr>
          <w:trHeight w:val="20"/>
        </w:trPr>
        <w:tc>
          <w:tcPr>
            <w:tcW w:w="1266" w:type="pct"/>
            <w:vMerge/>
          </w:tcPr>
          <w:p w14:paraId="4E3F0100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216318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Система знаковой сигнализации при работе с машинистом крана</w:t>
            </w:r>
          </w:p>
        </w:tc>
      </w:tr>
      <w:tr w:rsidR="00947719" w:rsidRPr="0046289F" w14:paraId="3C4BDA07" w14:textId="77777777" w:rsidTr="0068341B">
        <w:trPr>
          <w:trHeight w:val="20"/>
        </w:trPr>
        <w:tc>
          <w:tcPr>
            <w:tcW w:w="1266" w:type="pct"/>
            <w:vMerge/>
          </w:tcPr>
          <w:p w14:paraId="47A3F87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87F076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плоской и пространственной разметки заготовок </w:t>
            </w:r>
            <w:r w:rsidR="00473F53" w:rsidRPr="0068341B">
              <w:t>экспериментальных или дорогостоящих деталей особой сложности</w:t>
            </w:r>
          </w:p>
        </w:tc>
      </w:tr>
      <w:tr w:rsidR="00947719" w:rsidRPr="0046289F" w14:paraId="49D61080" w14:textId="77777777" w:rsidTr="0068341B">
        <w:trPr>
          <w:trHeight w:val="20"/>
        </w:trPr>
        <w:tc>
          <w:tcPr>
            <w:tcW w:w="1266" w:type="pct"/>
            <w:vMerge/>
          </w:tcPr>
          <w:p w14:paraId="44F80FB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B7EC84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сверления, зенкерования и развертывания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горизонтально-расточных станках</w:t>
            </w:r>
          </w:p>
        </w:tc>
      </w:tr>
      <w:tr w:rsidR="00947719" w:rsidRPr="0046289F" w14:paraId="7D7E9879" w14:textId="77777777" w:rsidTr="0068341B">
        <w:trPr>
          <w:trHeight w:val="20"/>
        </w:trPr>
        <w:tc>
          <w:tcPr>
            <w:tcW w:w="1266" w:type="pct"/>
            <w:vMerge/>
          </w:tcPr>
          <w:p w14:paraId="3443EE1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D10EDC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растачивания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горизонтально-расточных станках</w:t>
            </w:r>
          </w:p>
        </w:tc>
      </w:tr>
      <w:tr w:rsidR="00947719" w:rsidRPr="0046289F" w14:paraId="390AAC3C" w14:textId="77777777" w:rsidTr="0068341B">
        <w:trPr>
          <w:trHeight w:val="20"/>
        </w:trPr>
        <w:tc>
          <w:tcPr>
            <w:tcW w:w="1266" w:type="pct"/>
            <w:vMerge/>
          </w:tcPr>
          <w:p w14:paraId="7CAC4819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856E7E1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растачивания канавок в отверстиях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горизонтально-расточных станках</w:t>
            </w:r>
          </w:p>
        </w:tc>
      </w:tr>
      <w:tr w:rsidR="00947719" w:rsidRPr="0046289F" w14:paraId="628EF557" w14:textId="77777777" w:rsidTr="0068341B">
        <w:trPr>
          <w:trHeight w:val="20"/>
        </w:trPr>
        <w:tc>
          <w:tcPr>
            <w:tcW w:w="1266" w:type="pct"/>
            <w:vMerge/>
          </w:tcPr>
          <w:p w14:paraId="697E394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A679369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растачивания систем соосных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горизонтально-расточных станках</w:t>
            </w:r>
          </w:p>
        </w:tc>
      </w:tr>
      <w:tr w:rsidR="00947719" w:rsidRPr="0046289F" w14:paraId="7BE917D6" w14:textId="77777777" w:rsidTr="0068341B">
        <w:trPr>
          <w:trHeight w:val="20"/>
        </w:trPr>
        <w:tc>
          <w:tcPr>
            <w:tcW w:w="1266" w:type="pct"/>
            <w:vMerge/>
          </w:tcPr>
          <w:p w14:paraId="2166EE6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4D509E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растачивания конических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горизонтально-расточных станках</w:t>
            </w:r>
          </w:p>
        </w:tc>
      </w:tr>
      <w:tr w:rsidR="00947719" w:rsidRPr="0046289F" w14:paraId="2E00CCF9" w14:textId="77777777" w:rsidTr="0068341B">
        <w:trPr>
          <w:trHeight w:val="20"/>
        </w:trPr>
        <w:tc>
          <w:tcPr>
            <w:tcW w:w="1266" w:type="pct"/>
            <w:vMerge/>
          </w:tcPr>
          <w:p w14:paraId="38446CCC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40E91E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растачивания сферических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горизонтально-расточных станках</w:t>
            </w:r>
          </w:p>
        </w:tc>
      </w:tr>
      <w:tr w:rsidR="00947719" w:rsidRPr="0046289F" w14:paraId="2906DAC0" w14:textId="77777777" w:rsidTr="0068341B">
        <w:trPr>
          <w:trHeight w:val="20"/>
        </w:trPr>
        <w:tc>
          <w:tcPr>
            <w:tcW w:w="1266" w:type="pct"/>
            <w:vMerge/>
          </w:tcPr>
          <w:p w14:paraId="6FC435C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5513FBB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фрезерования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горизонтально-расточных станках</w:t>
            </w:r>
          </w:p>
        </w:tc>
      </w:tr>
      <w:tr w:rsidR="006C2BF6" w:rsidRPr="0046289F" w14:paraId="5C0FFA5A" w14:textId="77777777" w:rsidTr="006C2BF6">
        <w:trPr>
          <w:trHeight w:val="283"/>
        </w:trPr>
        <w:tc>
          <w:tcPr>
            <w:tcW w:w="1266" w:type="pct"/>
            <w:vMerge/>
          </w:tcPr>
          <w:p w14:paraId="0702CE39" w14:textId="77777777" w:rsidR="006C2BF6" w:rsidRPr="00783D6F" w:rsidRDefault="006C2BF6" w:rsidP="00314C09">
            <w:pPr>
              <w:pStyle w:val="af1"/>
            </w:pPr>
          </w:p>
        </w:tc>
        <w:tc>
          <w:tcPr>
            <w:tcW w:w="3734" w:type="pct"/>
          </w:tcPr>
          <w:p w14:paraId="11AE055A" w14:textId="77777777" w:rsidR="006C2BF6" w:rsidRPr="0068341B" w:rsidRDefault="006C2BF6" w:rsidP="00314C09">
            <w:pPr>
              <w:pStyle w:val="af1"/>
              <w:jc w:val="both"/>
            </w:pPr>
            <w:r w:rsidRPr="0068341B">
              <w:t xml:space="preserve">Тригонометрия в объеме, необходимом для выполнения работы </w:t>
            </w:r>
          </w:p>
        </w:tc>
      </w:tr>
      <w:tr w:rsidR="00947719" w:rsidRPr="0046289F" w14:paraId="056C1D6D" w14:textId="77777777" w:rsidTr="0068341B">
        <w:trPr>
          <w:trHeight w:val="20"/>
        </w:trPr>
        <w:tc>
          <w:tcPr>
            <w:tcW w:w="1266" w:type="pct"/>
            <w:vMerge/>
          </w:tcPr>
          <w:p w14:paraId="41AA0F2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4142F6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Теория резания в объеме, необходимом для выполнения работы</w:t>
            </w:r>
          </w:p>
        </w:tc>
      </w:tr>
      <w:tr w:rsidR="00947719" w:rsidRPr="0046289F" w14:paraId="2A3F439F" w14:textId="77777777" w:rsidTr="0068341B">
        <w:trPr>
          <w:trHeight w:val="20"/>
        </w:trPr>
        <w:tc>
          <w:tcPr>
            <w:tcW w:w="1266" w:type="pct"/>
            <w:vMerge/>
          </w:tcPr>
          <w:p w14:paraId="1FB19440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A9110D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Назначение, свойства и способы применения СОТС при сверлении, зенкеровании, развертывании, растачивании и фрезеровании</w:t>
            </w:r>
          </w:p>
        </w:tc>
      </w:tr>
      <w:tr w:rsidR="00947719" w:rsidRPr="0046289F" w14:paraId="48128CAA" w14:textId="77777777" w:rsidTr="0068341B">
        <w:trPr>
          <w:trHeight w:val="20"/>
        </w:trPr>
        <w:tc>
          <w:tcPr>
            <w:tcW w:w="1266" w:type="pct"/>
            <w:vMerge/>
          </w:tcPr>
          <w:p w14:paraId="58120400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6305AA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Критерии износа</w:t>
            </w:r>
            <w:r w:rsidR="004C1BD0" w:rsidRPr="0068341B">
              <w:t xml:space="preserve"> металлорежущих</w:t>
            </w:r>
            <w:r w:rsidRPr="0068341B">
              <w:t xml:space="preserve"> инструментов</w:t>
            </w:r>
          </w:p>
        </w:tc>
      </w:tr>
      <w:tr w:rsidR="00947719" w:rsidRPr="0046289F" w14:paraId="18E53853" w14:textId="77777777" w:rsidTr="0068341B">
        <w:trPr>
          <w:trHeight w:val="20"/>
        </w:trPr>
        <w:tc>
          <w:tcPr>
            <w:tcW w:w="1266" w:type="pct"/>
            <w:vMerge/>
          </w:tcPr>
          <w:p w14:paraId="0AAB20F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21D4B78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Состав и порядок выполнения регламентных работ по техническому обслуживанию горизонтально-расточных станков</w:t>
            </w:r>
          </w:p>
        </w:tc>
      </w:tr>
      <w:tr w:rsidR="00947719" w:rsidRPr="0046289F" w14:paraId="01E46AE6" w14:textId="77777777" w:rsidTr="0068341B">
        <w:trPr>
          <w:trHeight w:val="20"/>
        </w:trPr>
        <w:tc>
          <w:tcPr>
            <w:tcW w:w="1266" w:type="pct"/>
            <w:vMerge/>
          </w:tcPr>
          <w:p w14:paraId="2CAE9A0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158ACA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Состав работ по техническому обслуживанию технологической оснастки</w:t>
            </w:r>
          </w:p>
        </w:tc>
      </w:tr>
      <w:tr w:rsidR="00947719" w:rsidRPr="0046289F" w14:paraId="184AD813" w14:textId="77777777" w:rsidTr="0068341B">
        <w:trPr>
          <w:trHeight w:val="20"/>
        </w:trPr>
        <w:tc>
          <w:tcPr>
            <w:tcW w:w="1266" w:type="pct"/>
            <w:vMerge/>
          </w:tcPr>
          <w:p w14:paraId="32E5A01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E3A93F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Виды дефектов при обработке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горизонтально-расточных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квалитета, их причины и способы предупреждения и исправления</w:t>
            </w:r>
          </w:p>
        </w:tc>
      </w:tr>
      <w:tr w:rsidR="00947719" w:rsidRPr="0046289F" w14:paraId="51E7FCD8" w14:textId="77777777" w:rsidTr="0068341B">
        <w:trPr>
          <w:trHeight w:val="20"/>
        </w:trPr>
        <w:tc>
          <w:tcPr>
            <w:tcW w:w="1266" w:type="pct"/>
            <w:vMerge/>
          </w:tcPr>
          <w:p w14:paraId="0A5021F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F343BD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 и правила применения средств индивидуальной и коллективной защиты при выполнении работ на горизонтально-расточных станках</w:t>
            </w:r>
          </w:p>
        </w:tc>
      </w:tr>
      <w:tr w:rsidR="00947719" w:rsidRPr="0046289F" w14:paraId="7D5E7AD9" w14:textId="77777777" w:rsidTr="0068341B">
        <w:trPr>
          <w:trHeight w:val="20"/>
        </w:trPr>
        <w:tc>
          <w:tcPr>
            <w:tcW w:w="1266" w:type="pct"/>
            <w:vMerge/>
          </w:tcPr>
          <w:p w14:paraId="4BDBD996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C3737A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47719" w:rsidRPr="0046289F" w14:paraId="4A1EEF92" w14:textId="77777777" w:rsidTr="0068341B">
        <w:trPr>
          <w:trHeight w:val="20"/>
        </w:trPr>
        <w:tc>
          <w:tcPr>
            <w:tcW w:w="1266" w:type="pct"/>
          </w:tcPr>
          <w:p w14:paraId="2C9BC2BB" w14:textId="77777777" w:rsidR="00947719" w:rsidRPr="00783D6F" w:rsidRDefault="00947719" w:rsidP="00314C09">
            <w:pPr>
              <w:pStyle w:val="af1"/>
            </w:pPr>
            <w:r w:rsidRPr="00783D6F">
              <w:t>Другие характеристики</w:t>
            </w:r>
          </w:p>
        </w:tc>
        <w:tc>
          <w:tcPr>
            <w:tcW w:w="3734" w:type="pct"/>
          </w:tcPr>
          <w:p w14:paraId="6E8A48F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-</w:t>
            </w:r>
          </w:p>
        </w:tc>
      </w:tr>
    </w:tbl>
    <w:p w14:paraId="4EE79AE2" w14:textId="77777777" w:rsidR="0068341B" w:rsidRDefault="0068341B" w:rsidP="00314C09"/>
    <w:p w14:paraId="1FD98FFA" w14:textId="3C610210" w:rsidR="007E11D1" w:rsidRPr="0068341B" w:rsidRDefault="007E11D1" w:rsidP="00314C09">
      <w:pPr>
        <w:rPr>
          <w:b/>
          <w:bCs w:val="0"/>
        </w:rPr>
      </w:pPr>
      <w:r w:rsidRPr="0068341B">
        <w:rPr>
          <w:b/>
          <w:bCs w:val="0"/>
        </w:rPr>
        <w:t>3.</w:t>
      </w:r>
      <w:r w:rsidR="00947719" w:rsidRPr="0068341B">
        <w:rPr>
          <w:b/>
          <w:bCs w:val="0"/>
        </w:rPr>
        <w:t>8</w:t>
      </w:r>
      <w:r w:rsidRPr="0068341B">
        <w:rPr>
          <w:b/>
          <w:bCs w:val="0"/>
        </w:rPr>
        <w:t>.</w:t>
      </w:r>
      <w:r w:rsidR="00080A99">
        <w:rPr>
          <w:b/>
          <w:bCs w:val="0"/>
          <w:lang w:val="en-US"/>
        </w:rPr>
        <w:t>2</w:t>
      </w:r>
      <w:r w:rsidRPr="0068341B">
        <w:rPr>
          <w:b/>
          <w:bCs w:val="0"/>
        </w:rPr>
        <w:t>. Трудовая функция</w:t>
      </w:r>
    </w:p>
    <w:p w14:paraId="4424AE76" w14:textId="77777777" w:rsidR="0068341B" w:rsidRPr="00FF68A7" w:rsidRDefault="0068341B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7E11D1" w:rsidRPr="0046289F" w14:paraId="4F690114" w14:textId="77777777" w:rsidTr="00783D6F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78753EC9" w14:textId="77777777" w:rsidR="007E11D1" w:rsidRPr="0046289F" w:rsidRDefault="007E11D1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6A479" w14:textId="77777777" w:rsidR="007E11D1" w:rsidRPr="0046289F" w:rsidRDefault="007E11D1" w:rsidP="00314C09">
            <w:pPr>
              <w:pStyle w:val="af1"/>
            </w:pPr>
            <w:r w:rsidRPr="0046289F">
              <w:t xml:space="preserve">Контроль качества обработки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108EBF" w14:textId="77777777" w:rsidR="007E11D1" w:rsidRPr="0046289F" w:rsidRDefault="007E11D1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411898" w14:textId="77777777" w:rsidR="007E11D1" w:rsidRPr="0046289F" w:rsidRDefault="006714F8" w:rsidP="00314C09">
            <w:pPr>
              <w:pStyle w:val="af1"/>
            </w:pPr>
            <w:r>
              <w:rPr>
                <w:lang w:val="en-US"/>
              </w:rPr>
              <w:t>H/</w:t>
            </w:r>
            <w:r w:rsidR="00947719">
              <w:t>02</w:t>
            </w:r>
            <w:r w:rsidR="007E11D1" w:rsidRPr="0046289F">
              <w:t>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594595" w14:textId="77777777" w:rsidR="007E11D1" w:rsidRPr="0046289F" w:rsidRDefault="007E11D1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F07C0" w14:textId="77777777" w:rsidR="007E11D1" w:rsidRPr="0046289F" w:rsidRDefault="007E11D1" w:rsidP="00314C09">
            <w:pPr>
              <w:pStyle w:val="af3"/>
            </w:pPr>
            <w:r w:rsidRPr="0046289F">
              <w:t>4</w:t>
            </w:r>
          </w:p>
        </w:tc>
      </w:tr>
    </w:tbl>
    <w:p w14:paraId="0A5B3C2D" w14:textId="77777777" w:rsidR="00EC7B1A" w:rsidRDefault="00EC7B1A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30DC08C6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9205101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D07838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0C28D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547CA1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3E0B6B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490D64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3A98A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269E45DD" w14:textId="77777777" w:rsidTr="00473F53">
        <w:trPr>
          <w:jc w:val="center"/>
        </w:trPr>
        <w:tc>
          <w:tcPr>
            <w:tcW w:w="1267" w:type="pct"/>
            <w:vAlign w:val="center"/>
          </w:tcPr>
          <w:p w14:paraId="04494E4E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B4DA68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FB737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89B34A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5EAFD88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B137BAE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57C8F9C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20EB023C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7E11D1" w:rsidRPr="0046289F" w14:paraId="6FD896A5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72C16E31" w14:textId="77777777" w:rsidR="007E11D1" w:rsidRPr="0046289F" w:rsidRDefault="007E11D1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01AD4910" w14:textId="77777777" w:rsidR="007E11D1" w:rsidRPr="0046289F" w:rsidRDefault="007E11D1" w:rsidP="00314C09">
            <w:pPr>
              <w:pStyle w:val="af1"/>
              <w:jc w:val="both"/>
            </w:pPr>
            <w:r w:rsidRPr="0046289F">
              <w:t xml:space="preserve">Визуальное определение дефектов обработанных поверхностей </w:t>
            </w:r>
            <w:r w:rsidR="00473F53">
              <w:t>экспериментальных или дорогостоящих деталей особой сложности</w:t>
            </w:r>
          </w:p>
        </w:tc>
      </w:tr>
      <w:tr w:rsidR="007E11D1" w:rsidRPr="0046289F" w14:paraId="631D8687" w14:textId="77777777" w:rsidTr="0068341B">
        <w:trPr>
          <w:trHeight w:val="20"/>
        </w:trPr>
        <w:tc>
          <w:tcPr>
            <w:tcW w:w="1266" w:type="pct"/>
            <w:vMerge/>
          </w:tcPr>
          <w:p w14:paraId="63181BBF" w14:textId="77777777" w:rsidR="007E11D1" w:rsidRPr="0046289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2EED5D35" w14:textId="77777777" w:rsidR="007E11D1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6A1482" w:rsidRPr="0046289F">
              <w:t xml:space="preserve"> </w:t>
            </w:r>
            <w:r w:rsidR="00473F53">
              <w:t>экспериментальных или дорогостоящих деталей особой сложности</w:t>
            </w:r>
            <w:r w:rsidR="007E11D1" w:rsidRPr="0046289F">
              <w:t xml:space="preserve"> </w:t>
            </w:r>
            <w:r w:rsidR="006A1482" w:rsidRPr="0046289F">
              <w:t xml:space="preserve">с </w:t>
            </w:r>
            <w:r w:rsidR="0077091D" w:rsidRPr="0046289F">
              <w:t xml:space="preserve">точностью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E94FC2" w:rsidRPr="0046289F" w14:paraId="3C472B5E" w14:textId="77777777" w:rsidTr="0068341B">
        <w:trPr>
          <w:trHeight w:val="20"/>
        </w:trPr>
        <w:tc>
          <w:tcPr>
            <w:tcW w:w="1266" w:type="pct"/>
            <w:vMerge/>
          </w:tcPr>
          <w:p w14:paraId="7EBEE5CC" w14:textId="77777777" w:rsidR="00E94FC2" w:rsidRPr="0046289F" w:rsidRDefault="00E94FC2" w:rsidP="00314C09">
            <w:pPr>
              <w:pStyle w:val="af1"/>
            </w:pPr>
          </w:p>
        </w:tc>
        <w:tc>
          <w:tcPr>
            <w:tcW w:w="3734" w:type="pct"/>
          </w:tcPr>
          <w:p w14:paraId="7C82AD81" w14:textId="77777777" w:rsidR="00E94FC2" w:rsidRPr="0046289F" w:rsidRDefault="00E94FC2" w:rsidP="00314C09">
            <w:pPr>
              <w:pStyle w:val="af1"/>
              <w:jc w:val="both"/>
            </w:pPr>
            <w:r w:rsidRPr="0046289F">
              <w:t xml:space="preserve">Контроль угловых размеров </w:t>
            </w:r>
            <w:r w:rsidR="00473F53">
              <w:t>экспериментальных или дорогостоящих деталей особой сложности</w:t>
            </w:r>
            <w:r w:rsidR="00C35C5A" w:rsidRPr="0046289F">
              <w:t xml:space="preserve"> </w:t>
            </w:r>
            <w:r w:rsidR="00A06E43">
              <w:t>с точностью до 6</w:t>
            </w:r>
            <w:r w:rsidR="005D19C3">
              <w:noBreakHyphen/>
              <w:t>й</w:t>
            </w:r>
            <w:r w:rsidR="00A06E43">
              <w:t xml:space="preserve"> степени</w:t>
            </w:r>
          </w:p>
        </w:tc>
      </w:tr>
      <w:tr w:rsidR="007E11D1" w:rsidRPr="0046289F" w14:paraId="5B1C8C86" w14:textId="77777777" w:rsidTr="0068341B">
        <w:trPr>
          <w:trHeight w:val="20"/>
        </w:trPr>
        <w:tc>
          <w:tcPr>
            <w:tcW w:w="1266" w:type="pct"/>
            <w:vMerge/>
          </w:tcPr>
          <w:p w14:paraId="11579895" w14:textId="77777777" w:rsidR="007E11D1" w:rsidRPr="0046289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68854107" w14:textId="17AC39F7" w:rsidR="007E11D1" w:rsidRPr="0046289F" w:rsidRDefault="007E11D1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 w:rsidR="00A06E43">
              <w:t xml:space="preserve">с точностью </w:t>
            </w:r>
            <w:r w:rsidR="00AB3120">
              <w:t>до 6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A96F9A" w:rsidRPr="0046289F" w14:paraId="58849553" w14:textId="77777777" w:rsidTr="0068341B">
        <w:trPr>
          <w:trHeight w:val="20"/>
        </w:trPr>
        <w:tc>
          <w:tcPr>
            <w:tcW w:w="1266" w:type="pct"/>
            <w:vMerge/>
          </w:tcPr>
          <w:p w14:paraId="7147C87E" w14:textId="77777777" w:rsidR="00A96F9A" w:rsidRPr="0046289F" w:rsidRDefault="00A96F9A" w:rsidP="00314C09">
            <w:pPr>
              <w:pStyle w:val="af1"/>
            </w:pPr>
          </w:p>
        </w:tc>
        <w:tc>
          <w:tcPr>
            <w:tcW w:w="3734" w:type="pct"/>
          </w:tcPr>
          <w:p w14:paraId="69E3857A" w14:textId="4596F94A" w:rsidR="00A96F9A" w:rsidRPr="0046289F" w:rsidRDefault="00A96F9A" w:rsidP="00314C09">
            <w:pPr>
              <w:pStyle w:val="af1"/>
              <w:jc w:val="both"/>
            </w:pPr>
            <w:r w:rsidRPr="0046289F">
              <w:t xml:space="preserve">Контроль внутренних метрических резьб </w:t>
            </w:r>
            <w:r w:rsidR="00A06E43">
              <w:t xml:space="preserve">с точностью </w:t>
            </w:r>
            <w:r w:rsidR="001227C6">
              <w:t>до 4</w:t>
            </w:r>
            <w:r w:rsidR="005D19C3">
              <w:noBreakHyphen/>
              <w:t>й</w:t>
            </w:r>
            <w:r w:rsidR="001227C6">
              <w:t xml:space="preserve"> степени</w:t>
            </w:r>
          </w:p>
        </w:tc>
      </w:tr>
      <w:tr w:rsidR="007E11D1" w:rsidRPr="0046289F" w14:paraId="41755FF0" w14:textId="77777777" w:rsidTr="0068341B">
        <w:trPr>
          <w:trHeight w:val="20"/>
        </w:trPr>
        <w:tc>
          <w:tcPr>
            <w:tcW w:w="1266" w:type="pct"/>
            <w:vMerge/>
          </w:tcPr>
          <w:p w14:paraId="71618297" w14:textId="77777777" w:rsidR="007E11D1" w:rsidRPr="0046289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44DBDB35" w14:textId="614676F6" w:rsidR="007E11D1" w:rsidRPr="0046289F" w:rsidRDefault="007E11D1" w:rsidP="00314C09">
            <w:pPr>
              <w:pStyle w:val="af1"/>
              <w:jc w:val="both"/>
            </w:pPr>
            <w:r w:rsidRPr="0046289F">
              <w:t xml:space="preserve">Контроль шероховатости обработанных поверхностей </w:t>
            </w:r>
            <w:r w:rsidR="00473F53">
              <w:t>экспериментальных или дорогостоящих деталей особой сложности</w:t>
            </w:r>
            <w:r w:rsidR="00913B03" w:rsidRPr="0046289F">
              <w:t xml:space="preserve"> до </w:t>
            </w:r>
            <w:r w:rsidR="00913B03" w:rsidRPr="0046289F">
              <w:rPr>
                <w:lang w:val="en-US"/>
              </w:rPr>
              <w:t>Ra</w:t>
            </w:r>
            <w:r w:rsidR="00BB3DAF">
              <w:t> </w:t>
            </w:r>
            <w:r w:rsidR="00913B03" w:rsidRPr="0046289F">
              <w:t>0,4</w:t>
            </w:r>
          </w:p>
        </w:tc>
      </w:tr>
      <w:tr w:rsidR="007E11D1" w:rsidRPr="0046289F" w14:paraId="2EE32DE3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4EEE524D" w14:textId="77777777" w:rsidR="007E11D1" w:rsidRPr="0046289F" w:rsidRDefault="007E11D1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27D84531" w14:textId="77777777" w:rsidR="007E11D1" w:rsidRPr="0046289F" w:rsidRDefault="007E11D1" w:rsidP="00314C09">
            <w:pPr>
              <w:pStyle w:val="af1"/>
              <w:jc w:val="both"/>
            </w:pPr>
            <w:r w:rsidRPr="0046289F">
              <w:t xml:space="preserve">Выявлять визуально дефекты обработанных поверхностей </w:t>
            </w:r>
            <w:r w:rsidR="00473F53">
              <w:t>экспериментальных или дорогостоящих деталей особой сложности</w:t>
            </w:r>
          </w:p>
        </w:tc>
      </w:tr>
      <w:tr w:rsidR="007E11D1" w:rsidRPr="0046289F" w14:paraId="5846E0A3" w14:textId="77777777" w:rsidTr="0068341B">
        <w:trPr>
          <w:trHeight w:val="20"/>
        </w:trPr>
        <w:tc>
          <w:tcPr>
            <w:tcW w:w="1266" w:type="pct"/>
            <w:vMerge/>
          </w:tcPr>
          <w:p w14:paraId="5C642312" w14:textId="77777777" w:rsidR="007E11D1" w:rsidRPr="0046289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08A25FEE" w14:textId="77777777" w:rsidR="007E11D1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и специальные контрольно-измерительные инструменты для измерения и контроля линейных размеров </w:t>
            </w:r>
            <w:r w:rsidR="00473F53">
              <w:t>экспериментальных или дорогостоящих деталей особой сложности</w:t>
            </w:r>
            <w:r w:rsidR="007E11D1" w:rsidRPr="0046289F">
              <w:t xml:space="preserve"> </w:t>
            </w:r>
            <w:r w:rsidR="006A1482" w:rsidRPr="0046289F">
              <w:t xml:space="preserve">с </w:t>
            </w:r>
            <w:r w:rsidR="0077091D" w:rsidRPr="0046289F">
              <w:t xml:space="preserve">точностью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7E11D1" w:rsidRPr="0046289F" w14:paraId="07E9DF7B" w14:textId="77777777" w:rsidTr="0068341B">
        <w:trPr>
          <w:trHeight w:val="20"/>
        </w:trPr>
        <w:tc>
          <w:tcPr>
            <w:tcW w:w="1266" w:type="pct"/>
            <w:vMerge/>
          </w:tcPr>
          <w:p w14:paraId="3224A961" w14:textId="77777777" w:rsidR="007E11D1" w:rsidRPr="0046289F" w:rsidRDefault="007E11D1" w:rsidP="00314C09">
            <w:pPr>
              <w:pStyle w:val="af1"/>
            </w:pPr>
          </w:p>
        </w:tc>
        <w:tc>
          <w:tcPr>
            <w:tcW w:w="3734" w:type="pct"/>
          </w:tcPr>
          <w:p w14:paraId="4382B1C0" w14:textId="51F4A7EB" w:rsidR="007E11D1" w:rsidRPr="0046289F" w:rsidRDefault="007E11D1" w:rsidP="00314C09">
            <w:pPr>
              <w:pStyle w:val="af1"/>
              <w:jc w:val="both"/>
            </w:pPr>
            <w:r w:rsidRPr="0046289F">
              <w:t xml:space="preserve">Использовать контрольно-измерительные инструменты и приспособления для измерения и контроля точности формы и взаимного расположения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 w:rsidR="00A06E43">
              <w:t xml:space="preserve">с точностью </w:t>
            </w:r>
            <w:r w:rsidR="00AB3120">
              <w:t>не ниже 6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C25E37" w:rsidRPr="0046289F" w14:paraId="11DEFF12" w14:textId="77777777" w:rsidTr="0068341B">
        <w:trPr>
          <w:trHeight w:val="20"/>
        </w:trPr>
        <w:tc>
          <w:tcPr>
            <w:tcW w:w="1266" w:type="pct"/>
            <w:vMerge/>
          </w:tcPr>
          <w:p w14:paraId="322F2529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55B16791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 xml:space="preserve">Использовать стандартные и специальные контрольно-измерительные инструменты для контроля внутренних метрических резьб </w:t>
            </w:r>
            <w:r w:rsidR="00A06E43">
              <w:t xml:space="preserve">с точностью </w:t>
            </w:r>
            <w:r w:rsidR="001227C6">
              <w:t>до 4</w:t>
            </w:r>
            <w:r w:rsidR="005D19C3">
              <w:noBreakHyphen/>
              <w:t>й</w:t>
            </w:r>
            <w:r w:rsidR="001227C6">
              <w:t xml:space="preserve"> степени точности</w:t>
            </w:r>
          </w:p>
        </w:tc>
      </w:tr>
      <w:tr w:rsidR="00C25E37" w:rsidRPr="0046289F" w14:paraId="1D2977F7" w14:textId="77777777" w:rsidTr="0068341B">
        <w:trPr>
          <w:trHeight w:val="20"/>
        </w:trPr>
        <w:tc>
          <w:tcPr>
            <w:tcW w:w="1266" w:type="pct"/>
            <w:vMerge/>
          </w:tcPr>
          <w:p w14:paraId="32EBFD67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2265242C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 xml:space="preserve">Контролировать шероховатость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визуально-тактильным и инструментальными методами</w:t>
            </w:r>
          </w:p>
        </w:tc>
      </w:tr>
      <w:tr w:rsidR="00C25E37" w:rsidRPr="0046289F" w14:paraId="274CBB36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5AEBF940" w14:textId="77777777" w:rsidR="00C25E37" w:rsidRPr="0046289F" w:rsidRDefault="00C25E37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29C5E0C5" w14:textId="77777777" w:rsidR="00C25E37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C25E37" w:rsidRPr="0046289F" w14:paraId="7A3CAD46" w14:textId="77777777" w:rsidTr="0068341B">
        <w:trPr>
          <w:trHeight w:val="20"/>
        </w:trPr>
        <w:tc>
          <w:tcPr>
            <w:tcW w:w="1266" w:type="pct"/>
            <w:vMerge/>
          </w:tcPr>
          <w:p w14:paraId="45B6D1B2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119773A8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C25E37" w:rsidRPr="0046289F" w14:paraId="425710A0" w14:textId="77777777" w:rsidTr="0068341B">
        <w:trPr>
          <w:trHeight w:val="20"/>
        </w:trPr>
        <w:tc>
          <w:tcPr>
            <w:tcW w:w="1266" w:type="pct"/>
            <w:vMerge/>
          </w:tcPr>
          <w:p w14:paraId="04D04DF2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464AE59A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C25E37" w:rsidRPr="0046289F" w14:paraId="0E41A735" w14:textId="77777777" w:rsidTr="0068341B">
        <w:trPr>
          <w:trHeight w:val="20"/>
        </w:trPr>
        <w:tc>
          <w:tcPr>
            <w:tcW w:w="1266" w:type="pct"/>
            <w:vMerge/>
          </w:tcPr>
          <w:p w14:paraId="21258F23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38F0F05B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C25E37" w:rsidRPr="0046289F" w14:paraId="3B737CAF" w14:textId="77777777" w:rsidTr="0068341B">
        <w:trPr>
          <w:trHeight w:val="20"/>
        </w:trPr>
        <w:tc>
          <w:tcPr>
            <w:tcW w:w="1266" w:type="pct"/>
            <w:vMerge/>
          </w:tcPr>
          <w:p w14:paraId="07B84F0F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44BDABC5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размеров с </w:t>
            </w:r>
            <w:r w:rsidR="0077091D" w:rsidRPr="0046289F">
              <w:t xml:space="preserve">точностью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C25E37" w:rsidRPr="0046289F" w14:paraId="7E0CBEF7" w14:textId="77777777" w:rsidTr="0068341B">
        <w:trPr>
          <w:trHeight w:val="20"/>
        </w:trPr>
        <w:tc>
          <w:tcPr>
            <w:tcW w:w="1266" w:type="pct"/>
            <w:vMerge/>
          </w:tcPr>
          <w:p w14:paraId="5883106D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371A110C" w14:textId="2A2CA2AA" w:rsidR="00C25E37" w:rsidRPr="0046289F" w:rsidRDefault="00C25E37" w:rsidP="00094324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точности внутренних метрических </w:t>
            </w:r>
            <w:r w:rsidR="00B72F94" w:rsidRPr="0046289F">
              <w:t xml:space="preserve">резьб </w:t>
            </w:r>
            <w:r w:rsidR="00A06E43">
              <w:t xml:space="preserve">с точностью </w:t>
            </w:r>
            <w:r w:rsidR="001227C6">
              <w:t>до 4</w:t>
            </w:r>
            <w:r w:rsidR="005D19C3">
              <w:noBreakHyphen/>
              <w:t>й</w:t>
            </w:r>
            <w:r w:rsidR="001227C6">
              <w:t xml:space="preserve"> степени</w:t>
            </w:r>
          </w:p>
        </w:tc>
      </w:tr>
      <w:tr w:rsidR="00C25E37" w:rsidRPr="0046289F" w14:paraId="4DF99CD9" w14:textId="77777777" w:rsidTr="0068341B">
        <w:trPr>
          <w:trHeight w:val="20"/>
        </w:trPr>
        <w:tc>
          <w:tcPr>
            <w:tcW w:w="1266" w:type="pct"/>
            <w:vMerge/>
          </w:tcPr>
          <w:p w14:paraId="4A07001E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099C5871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 xml:space="preserve"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погрешностью </w:t>
            </w:r>
            <w:r w:rsidR="00AB3120">
              <w:t>не ниже 6</w:t>
            </w:r>
            <w:r w:rsidR="005D19C3">
              <w:noBreakHyphen/>
              <w:t>й</w:t>
            </w:r>
            <w:r w:rsidR="00AB3120">
              <w:t xml:space="preserve"> степени точности</w:t>
            </w:r>
          </w:p>
        </w:tc>
      </w:tr>
      <w:tr w:rsidR="00C25E37" w:rsidRPr="0046289F" w14:paraId="74496E85" w14:textId="77777777" w:rsidTr="0068341B">
        <w:trPr>
          <w:trHeight w:val="20"/>
        </w:trPr>
        <w:tc>
          <w:tcPr>
            <w:tcW w:w="1266" w:type="pct"/>
            <w:vMerge/>
          </w:tcPr>
          <w:p w14:paraId="7C031AB4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1E245E7C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приборов для измерения и контроля шероховатости поверхностей</w:t>
            </w:r>
          </w:p>
        </w:tc>
      </w:tr>
      <w:tr w:rsidR="00C25E37" w:rsidRPr="0046289F" w14:paraId="5A6CD3F5" w14:textId="77777777" w:rsidTr="0068341B">
        <w:trPr>
          <w:trHeight w:val="20"/>
        </w:trPr>
        <w:tc>
          <w:tcPr>
            <w:tcW w:w="1266" w:type="pct"/>
            <w:vMerge/>
          </w:tcPr>
          <w:p w14:paraId="4021DC5A" w14:textId="77777777" w:rsidR="00C25E37" w:rsidRPr="0046289F" w:rsidRDefault="00C25E37" w:rsidP="00314C09">
            <w:pPr>
              <w:pStyle w:val="af1"/>
            </w:pPr>
          </w:p>
        </w:tc>
        <w:tc>
          <w:tcPr>
            <w:tcW w:w="3734" w:type="pct"/>
          </w:tcPr>
          <w:p w14:paraId="6E0F423B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C25E37" w:rsidRPr="0046289F" w14:paraId="4E3835DA" w14:textId="77777777" w:rsidTr="0068341B">
        <w:trPr>
          <w:trHeight w:val="20"/>
        </w:trPr>
        <w:tc>
          <w:tcPr>
            <w:tcW w:w="1266" w:type="pct"/>
          </w:tcPr>
          <w:p w14:paraId="1C0C4808" w14:textId="77777777" w:rsidR="00C25E37" w:rsidRPr="0046289F" w:rsidRDefault="00C25E37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1E340F35" w14:textId="77777777" w:rsidR="00C25E37" w:rsidRPr="0046289F" w:rsidRDefault="00C25E37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46BE0035" w14:textId="77777777" w:rsidR="0068341B" w:rsidRDefault="0068341B" w:rsidP="00314C09">
      <w:bookmarkStart w:id="23" w:name="_Toc107603400"/>
    </w:p>
    <w:p w14:paraId="5D76BE9D" w14:textId="021ABD4F" w:rsidR="00724F6A" w:rsidRDefault="00724F6A" w:rsidP="00314C09">
      <w:pPr>
        <w:pStyle w:val="2"/>
      </w:pPr>
      <w:r w:rsidRPr="0046289F">
        <w:t>3.</w:t>
      </w:r>
      <w:r w:rsidR="00B653E2">
        <w:rPr>
          <w:lang w:val="en-US"/>
        </w:rPr>
        <w:t>9</w:t>
      </w:r>
      <w:r w:rsidRPr="0046289F">
        <w:t>. Обобщенная трудовая функция</w:t>
      </w:r>
      <w:bookmarkEnd w:id="23"/>
    </w:p>
    <w:p w14:paraId="56DD412F" w14:textId="77777777" w:rsidR="0068341B" w:rsidRPr="0068341B" w:rsidRDefault="0068341B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724F6A" w:rsidRPr="0046289F" w14:paraId="1A3B53C3" w14:textId="77777777" w:rsidTr="00783D6F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2F7B85BF" w14:textId="77777777" w:rsidR="00724F6A" w:rsidRPr="0046289F" w:rsidRDefault="00724F6A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6BBC4" w14:textId="77777777" w:rsidR="00724F6A" w:rsidRPr="0046289F" w:rsidRDefault="00724F6A" w:rsidP="00314C09">
            <w:pPr>
              <w:pStyle w:val="af1"/>
            </w:pPr>
            <w:r w:rsidRPr="0046289F">
              <w:t xml:space="preserve">Изготовление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  <w:r w:rsidRPr="0046289F">
              <w:t xml:space="preserve">на координатно-расточных </w:t>
            </w:r>
            <w:r w:rsidR="00162201" w:rsidRPr="0046289F">
              <w:t>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1E1DB4" w14:textId="77777777" w:rsidR="00724F6A" w:rsidRPr="0046289F" w:rsidRDefault="00724F6A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65184" w14:textId="77777777" w:rsidR="00724F6A" w:rsidRPr="0046289F" w:rsidRDefault="00B653E2" w:rsidP="00314C09">
            <w:pPr>
              <w:pStyle w:val="af1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52079A" w14:textId="77777777" w:rsidR="00724F6A" w:rsidRPr="0046289F" w:rsidRDefault="00724F6A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FA5FD5" w14:textId="77777777" w:rsidR="00724F6A" w:rsidRPr="0046289F" w:rsidRDefault="00724F6A" w:rsidP="00314C09">
            <w:pPr>
              <w:pStyle w:val="af3"/>
            </w:pPr>
            <w:r w:rsidRPr="0046289F">
              <w:t>4</w:t>
            </w:r>
          </w:p>
        </w:tc>
      </w:tr>
    </w:tbl>
    <w:p w14:paraId="71091590" w14:textId="77777777" w:rsidR="00724F6A" w:rsidRPr="0046289F" w:rsidRDefault="00724F6A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724F6A" w:rsidRPr="0046289F" w14:paraId="0FCFFC84" w14:textId="77777777" w:rsidTr="00783D6F">
        <w:trPr>
          <w:trHeight w:val="20"/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48D1839" w14:textId="77777777" w:rsidR="00724F6A" w:rsidRPr="0046289F" w:rsidRDefault="00724F6A" w:rsidP="00314C09">
            <w:pPr>
              <w:pStyle w:val="101"/>
            </w:pPr>
            <w:r w:rsidRPr="0046289F"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E6ED31" w14:textId="77777777" w:rsidR="00724F6A" w:rsidRPr="0046289F" w:rsidRDefault="00724F6A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64A44" w14:textId="77777777" w:rsidR="00724F6A" w:rsidRPr="0046289F" w:rsidRDefault="00724F6A" w:rsidP="00314C09">
            <w:pPr>
              <w:pStyle w:val="af3"/>
              <w:jc w:val="left"/>
            </w:pPr>
            <w:r w:rsidRPr="0046289F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FBE7E7" w14:textId="77777777" w:rsidR="00724F6A" w:rsidRPr="0046289F" w:rsidRDefault="00724F6A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C2A2F" w14:textId="77777777" w:rsidR="00724F6A" w:rsidRPr="0046289F" w:rsidRDefault="00724F6A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EB3FCB" w14:textId="77777777" w:rsidR="00724F6A" w:rsidRPr="0046289F" w:rsidRDefault="00724F6A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B1135" w14:textId="77777777" w:rsidR="00724F6A" w:rsidRPr="0046289F" w:rsidRDefault="00724F6A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724F6A" w:rsidRPr="0046289F" w14:paraId="2583A1FF" w14:textId="77777777" w:rsidTr="00AE4DE7">
        <w:trPr>
          <w:jc w:val="center"/>
        </w:trPr>
        <w:tc>
          <w:tcPr>
            <w:tcW w:w="2267" w:type="dxa"/>
            <w:vAlign w:val="center"/>
          </w:tcPr>
          <w:p w14:paraId="39171AC3" w14:textId="77777777" w:rsidR="00724F6A" w:rsidRPr="0046289F" w:rsidRDefault="00724F6A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66A7744" w14:textId="77777777" w:rsidR="00724F6A" w:rsidRPr="0046289F" w:rsidRDefault="00724F6A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D6E5007" w14:textId="77777777" w:rsidR="00724F6A" w:rsidRPr="0046289F" w:rsidRDefault="00724F6A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C012511" w14:textId="77777777" w:rsidR="00724F6A" w:rsidRPr="0046289F" w:rsidRDefault="00724F6A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2F7AEDB" w14:textId="77777777" w:rsidR="00724F6A" w:rsidRPr="0046289F" w:rsidRDefault="00724F6A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2FBCB72" w14:textId="77777777" w:rsidR="00724F6A" w:rsidRPr="0046289F" w:rsidRDefault="00724F6A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0B89D9E" w14:textId="77777777" w:rsidR="00724F6A" w:rsidRPr="0046289F" w:rsidRDefault="00724F6A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45EA872F" w14:textId="77777777" w:rsidR="00724F6A" w:rsidRPr="0046289F" w:rsidRDefault="00724F6A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724F6A" w:rsidRPr="0046289F" w14:paraId="30CCFDF4" w14:textId="77777777" w:rsidTr="0068341B">
        <w:trPr>
          <w:trHeight w:val="20"/>
          <w:jc w:val="center"/>
        </w:trPr>
        <w:tc>
          <w:tcPr>
            <w:tcW w:w="1276" w:type="pct"/>
          </w:tcPr>
          <w:p w14:paraId="5150DDDB" w14:textId="77777777" w:rsidR="00724F6A" w:rsidRPr="0046289F" w:rsidRDefault="00724F6A" w:rsidP="00314C09">
            <w:pPr>
              <w:pStyle w:val="af1"/>
            </w:pPr>
            <w:r w:rsidRPr="0046289F"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265BF4D9" w14:textId="77777777" w:rsidR="00724F6A" w:rsidRPr="0046289F" w:rsidRDefault="00724F6A" w:rsidP="00314C09">
            <w:pPr>
              <w:pStyle w:val="af1"/>
            </w:pPr>
            <w:r w:rsidRPr="0046289F">
              <w:t xml:space="preserve">Расточник на координатно-расточных </w:t>
            </w:r>
            <w:r w:rsidR="00162201" w:rsidRPr="0046289F">
              <w:t xml:space="preserve">станках </w:t>
            </w:r>
            <w:r w:rsidRPr="0046289F">
              <w:t>6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</w:tbl>
    <w:p w14:paraId="43373A4E" w14:textId="77777777" w:rsidR="00724F6A" w:rsidRPr="0046289F" w:rsidRDefault="00724F6A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39D8" w:rsidRPr="0046289F" w14:paraId="2B44C150" w14:textId="77777777" w:rsidTr="0068341B">
        <w:trPr>
          <w:trHeight w:val="20"/>
          <w:jc w:val="center"/>
        </w:trPr>
        <w:tc>
          <w:tcPr>
            <w:tcW w:w="1276" w:type="pct"/>
          </w:tcPr>
          <w:p w14:paraId="38C492CF" w14:textId="77777777" w:rsidR="008839D8" w:rsidRPr="0046289F" w:rsidRDefault="008839D8" w:rsidP="00314C09">
            <w:pPr>
              <w:pStyle w:val="af1"/>
            </w:pPr>
            <w:r w:rsidRPr="0046289F">
              <w:t>Требования к образованию и обучению</w:t>
            </w:r>
          </w:p>
        </w:tc>
        <w:tc>
          <w:tcPr>
            <w:tcW w:w="3724" w:type="pct"/>
          </w:tcPr>
          <w:p w14:paraId="6840EC2F" w14:textId="77777777" w:rsidR="008839D8" w:rsidRPr="00022385" w:rsidRDefault="008839D8" w:rsidP="00314C09">
            <w:pPr>
              <w:pStyle w:val="af1"/>
              <w:rPr>
                <w:lang w:eastAsia="en-US"/>
              </w:rPr>
            </w:pPr>
            <w:r w:rsidRPr="0099009A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1DB1B0E0" w14:textId="77777777" w:rsidR="008839D8" w:rsidRPr="00022385" w:rsidRDefault="008839D8" w:rsidP="00314C09">
            <w:pPr>
              <w:pStyle w:val="af1"/>
              <w:rPr>
                <w:lang w:eastAsia="en-US"/>
              </w:rPr>
            </w:pPr>
            <w:r w:rsidRPr="00022385">
              <w:rPr>
                <w:lang w:eastAsia="en-US"/>
              </w:rPr>
              <w:t>или</w:t>
            </w:r>
          </w:p>
          <w:p w14:paraId="44DB4722" w14:textId="77777777" w:rsidR="008839D8" w:rsidRPr="00022385" w:rsidRDefault="008839D8" w:rsidP="00314C09">
            <w:pPr>
              <w:pStyle w:val="af1"/>
            </w:pPr>
            <w:r w:rsidRPr="00022385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022385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8839D8" w:rsidRPr="0046289F" w14:paraId="5EBFBFFF" w14:textId="77777777" w:rsidTr="0068341B">
        <w:trPr>
          <w:trHeight w:val="20"/>
          <w:jc w:val="center"/>
        </w:trPr>
        <w:tc>
          <w:tcPr>
            <w:tcW w:w="1276" w:type="pct"/>
          </w:tcPr>
          <w:p w14:paraId="07B8EB5D" w14:textId="77777777" w:rsidR="008839D8" w:rsidRPr="0046289F" w:rsidRDefault="008839D8" w:rsidP="00314C09">
            <w:pPr>
              <w:pStyle w:val="af1"/>
            </w:pPr>
            <w:r w:rsidRPr="0046289F">
              <w:t>Требования к опыту практической работы</w:t>
            </w:r>
          </w:p>
        </w:tc>
        <w:tc>
          <w:tcPr>
            <w:tcW w:w="3724" w:type="pct"/>
          </w:tcPr>
          <w:p w14:paraId="5C2A0555" w14:textId="0D69255C" w:rsidR="008839D8" w:rsidRPr="0046289F" w:rsidRDefault="008839D8" w:rsidP="00314C09">
            <w:pPr>
              <w:pStyle w:val="af1"/>
              <w:rPr>
                <w:lang w:eastAsia="en-US"/>
              </w:rPr>
            </w:pPr>
            <w:r w:rsidRPr="0046289F">
              <w:rPr>
                <w:lang w:eastAsia="en-US"/>
              </w:rPr>
              <w:t xml:space="preserve">Не менее четырех лет </w:t>
            </w:r>
            <w:r w:rsidRPr="0046289F">
              <w:t xml:space="preserve">расточником на координатно-расточных станках </w:t>
            </w:r>
            <w:r w:rsidRPr="0046289F">
              <w:rPr>
                <w:lang w:eastAsia="en-US"/>
              </w:rPr>
              <w:t>5</w:t>
            </w:r>
            <w:r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</w:t>
            </w:r>
            <w:r>
              <w:rPr>
                <w:lang w:eastAsia="en-US"/>
              </w:rPr>
              <w:t xml:space="preserve">для прошедших </w:t>
            </w:r>
            <w:r w:rsidRPr="0046289F">
              <w:rPr>
                <w:lang w:eastAsia="en-US"/>
              </w:rPr>
              <w:t>профессионально</w:t>
            </w:r>
            <w:r>
              <w:rPr>
                <w:lang w:eastAsia="en-US"/>
              </w:rPr>
              <w:t>е</w:t>
            </w:r>
            <w:r w:rsidRPr="0046289F">
              <w:rPr>
                <w:lang w:eastAsia="en-US"/>
              </w:rPr>
              <w:t xml:space="preserve"> обучени</w:t>
            </w:r>
            <w:r>
              <w:rPr>
                <w:lang w:eastAsia="en-US"/>
              </w:rPr>
              <w:t>е</w:t>
            </w:r>
            <w:r w:rsidRPr="0046289F">
              <w:rPr>
                <w:lang w:eastAsia="en-US"/>
              </w:rPr>
              <w:t xml:space="preserve"> </w:t>
            </w:r>
          </w:p>
          <w:p w14:paraId="531B70B5" w14:textId="77777777" w:rsidR="008839D8" w:rsidRPr="0046289F" w:rsidRDefault="008839D8" w:rsidP="00314C09">
            <w:pPr>
              <w:pStyle w:val="af1"/>
            </w:pPr>
            <w:r w:rsidRPr="0046289F">
              <w:rPr>
                <w:lang w:eastAsia="en-US"/>
              </w:rPr>
              <w:t xml:space="preserve">Не менее двух лет </w:t>
            </w:r>
            <w:r w:rsidRPr="0046289F">
              <w:t xml:space="preserve">расточником на координатно-расточных станках </w:t>
            </w:r>
            <w:r w:rsidRPr="0046289F">
              <w:rPr>
                <w:lang w:eastAsia="en-US"/>
              </w:rPr>
              <w:t>5</w:t>
            </w:r>
            <w:r>
              <w:rPr>
                <w:lang w:eastAsia="en-US"/>
              </w:rPr>
              <w:noBreakHyphen/>
              <w:t>го</w:t>
            </w:r>
            <w:r w:rsidRPr="0046289F">
              <w:rPr>
                <w:lang w:eastAsia="en-US"/>
              </w:rPr>
              <w:t xml:space="preserve"> разряда при наличии среднего профессионального образования</w:t>
            </w:r>
          </w:p>
        </w:tc>
      </w:tr>
      <w:tr w:rsidR="00A84C1E" w:rsidRPr="0046289F" w14:paraId="0E051292" w14:textId="77777777" w:rsidTr="0068341B">
        <w:trPr>
          <w:trHeight w:val="20"/>
          <w:jc w:val="center"/>
        </w:trPr>
        <w:tc>
          <w:tcPr>
            <w:tcW w:w="1276" w:type="pct"/>
          </w:tcPr>
          <w:p w14:paraId="7D357738" w14:textId="77777777" w:rsidR="00A84C1E" w:rsidRPr="0046289F" w:rsidRDefault="00A84C1E" w:rsidP="00314C09">
            <w:pPr>
              <w:pStyle w:val="af1"/>
            </w:pPr>
            <w:r w:rsidRPr="0046289F">
              <w:t>Особые условия допуска к работе</w:t>
            </w:r>
          </w:p>
        </w:tc>
        <w:tc>
          <w:tcPr>
            <w:tcW w:w="3724" w:type="pct"/>
          </w:tcPr>
          <w:p w14:paraId="072B9A88" w14:textId="77777777" w:rsidR="00A84C1E" w:rsidRPr="00BF4A9A" w:rsidRDefault="00A84C1E" w:rsidP="00314C09">
            <w:pPr>
              <w:pStyle w:val="af1"/>
            </w:pPr>
            <w:r w:rsidRPr="00BF4A9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ED3F833" w14:textId="77777777" w:rsidR="00A84C1E" w:rsidRPr="00BF4A9A" w:rsidRDefault="00A84C1E" w:rsidP="00314C09">
            <w:pPr>
              <w:pStyle w:val="af1"/>
            </w:pPr>
            <w:r w:rsidRPr="00BF4A9A">
              <w:t>Прохождение обучения мерам пожарной безопасности</w:t>
            </w:r>
          </w:p>
          <w:p w14:paraId="14E57720" w14:textId="77777777" w:rsidR="00A84C1E" w:rsidRPr="00BF4A9A" w:rsidRDefault="00A84C1E" w:rsidP="00314C09">
            <w:pPr>
              <w:pStyle w:val="af1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</w:p>
          <w:p w14:paraId="4217BBC0" w14:textId="77777777" w:rsidR="00A84C1E" w:rsidRDefault="00A84C1E" w:rsidP="00314C09">
            <w:pPr>
              <w:pStyle w:val="af1"/>
            </w:pPr>
            <w:r w:rsidRPr="00BF4A9A">
              <w:t>Наличие не ниже II группы по электробезопасности</w:t>
            </w:r>
          </w:p>
          <w:p w14:paraId="238A8646" w14:textId="77777777" w:rsidR="00A84C1E" w:rsidRPr="00CA4610" w:rsidRDefault="00A84C1E" w:rsidP="00314C09">
            <w:pPr>
              <w:pStyle w:val="a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(при необходимости)</w:t>
            </w:r>
          </w:p>
          <w:p w14:paraId="144DF6E3" w14:textId="77777777" w:rsidR="00A84C1E" w:rsidRPr="00935652" w:rsidRDefault="00A84C1E" w:rsidP="00314C09">
            <w:pPr>
              <w:rPr>
                <w:shd w:val="clear" w:color="auto" w:fill="FFFFFF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(при необходимости)</w:t>
            </w:r>
          </w:p>
        </w:tc>
      </w:tr>
      <w:tr w:rsidR="00A84C1E" w:rsidRPr="0046289F" w14:paraId="62A3D82E" w14:textId="77777777" w:rsidTr="0068341B">
        <w:trPr>
          <w:trHeight w:val="20"/>
          <w:jc w:val="center"/>
        </w:trPr>
        <w:tc>
          <w:tcPr>
            <w:tcW w:w="1276" w:type="pct"/>
          </w:tcPr>
          <w:p w14:paraId="73A6360A" w14:textId="77777777" w:rsidR="00A84C1E" w:rsidRPr="0046289F" w:rsidRDefault="00A84C1E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24" w:type="pct"/>
          </w:tcPr>
          <w:p w14:paraId="4A741704" w14:textId="77777777" w:rsidR="00A84C1E" w:rsidRPr="00251A4E" w:rsidRDefault="00A84C1E" w:rsidP="00314C09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42A953D9" w14:textId="77777777" w:rsidR="00724F6A" w:rsidRPr="0046289F" w:rsidRDefault="00724F6A" w:rsidP="00314C09">
      <w:pPr>
        <w:pStyle w:val="af1"/>
      </w:pPr>
    </w:p>
    <w:p w14:paraId="75027E53" w14:textId="77777777" w:rsidR="00724F6A" w:rsidRPr="0046289F" w:rsidRDefault="00724F6A" w:rsidP="00314C09">
      <w:pPr>
        <w:pStyle w:val="af1"/>
      </w:pPr>
      <w:r w:rsidRPr="0046289F">
        <w:t>Дополнительные характеристики</w:t>
      </w:r>
    </w:p>
    <w:p w14:paraId="7BB535D4" w14:textId="77777777" w:rsidR="00724F6A" w:rsidRPr="0046289F" w:rsidRDefault="00724F6A" w:rsidP="00314C09">
      <w:pPr>
        <w:pStyle w:val="af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380"/>
        <w:gridCol w:w="6369"/>
      </w:tblGrid>
      <w:tr w:rsidR="00724F6A" w:rsidRPr="0046289F" w14:paraId="48E7B22B" w14:textId="77777777" w:rsidTr="0068341B">
        <w:trPr>
          <w:trHeight w:val="20"/>
          <w:jc w:val="center"/>
        </w:trPr>
        <w:tc>
          <w:tcPr>
            <w:tcW w:w="1282" w:type="pct"/>
            <w:vAlign w:val="center"/>
          </w:tcPr>
          <w:p w14:paraId="71DEF3A2" w14:textId="77777777" w:rsidR="00724F6A" w:rsidRPr="0046289F" w:rsidRDefault="00724F6A" w:rsidP="00314C09">
            <w:pPr>
              <w:pStyle w:val="af3"/>
            </w:pPr>
            <w:r w:rsidRPr="0046289F">
              <w:t>Наименование документа</w:t>
            </w:r>
          </w:p>
        </w:tc>
        <w:tc>
          <w:tcPr>
            <w:tcW w:w="662" w:type="pct"/>
            <w:vAlign w:val="center"/>
          </w:tcPr>
          <w:p w14:paraId="1135842B" w14:textId="77777777" w:rsidR="00724F6A" w:rsidRPr="0046289F" w:rsidRDefault="00724F6A" w:rsidP="00314C09">
            <w:pPr>
              <w:pStyle w:val="af3"/>
            </w:pPr>
            <w:r w:rsidRPr="0046289F">
              <w:t>Код</w:t>
            </w:r>
          </w:p>
        </w:tc>
        <w:tc>
          <w:tcPr>
            <w:tcW w:w="3056" w:type="pct"/>
            <w:vAlign w:val="center"/>
          </w:tcPr>
          <w:p w14:paraId="4D1C11E7" w14:textId="77777777" w:rsidR="00724F6A" w:rsidRPr="0046289F" w:rsidRDefault="00724F6A" w:rsidP="00314C09">
            <w:pPr>
              <w:pStyle w:val="af3"/>
            </w:pPr>
            <w:r w:rsidRPr="0046289F">
              <w:t>Наименование базовой группы, должности (профессии) или специальности</w:t>
            </w:r>
          </w:p>
        </w:tc>
      </w:tr>
      <w:tr w:rsidR="00724F6A" w:rsidRPr="0046289F" w14:paraId="24727622" w14:textId="77777777" w:rsidTr="0068341B">
        <w:trPr>
          <w:trHeight w:val="20"/>
          <w:jc w:val="center"/>
        </w:trPr>
        <w:tc>
          <w:tcPr>
            <w:tcW w:w="1282" w:type="pct"/>
          </w:tcPr>
          <w:p w14:paraId="7BAB00FF" w14:textId="77777777" w:rsidR="00724F6A" w:rsidRPr="0046289F" w:rsidRDefault="00724F6A" w:rsidP="00314C09">
            <w:pPr>
              <w:pStyle w:val="af1"/>
            </w:pPr>
            <w:r w:rsidRPr="0046289F">
              <w:t>ОКЗ</w:t>
            </w:r>
          </w:p>
        </w:tc>
        <w:tc>
          <w:tcPr>
            <w:tcW w:w="662" w:type="pct"/>
          </w:tcPr>
          <w:p w14:paraId="6A522D9F" w14:textId="77777777" w:rsidR="00724F6A" w:rsidRPr="0046289F" w:rsidRDefault="00724F6A" w:rsidP="00314C09">
            <w:pPr>
              <w:pStyle w:val="af1"/>
            </w:pPr>
            <w:r w:rsidRPr="0046289F">
              <w:t>7223</w:t>
            </w:r>
          </w:p>
        </w:tc>
        <w:tc>
          <w:tcPr>
            <w:tcW w:w="3056" w:type="pct"/>
          </w:tcPr>
          <w:p w14:paraId="6DAD17AF" w14:textId="77777777" w:rsidR="00724F6A" w:rsidRPr="0046289F" w:rsidRDefault="00724F6A" w:rsidP="00314C09">
            <w:pPr>
              <w:pStyle w:val="af1"/>
            </w:pPr>
            <w:r w:rsidRPr="0046289F">
              <w:t xml:space="preserve">Станочники и наладчики металлообрабатывающих </w:t>
            </w:r>
            <w:r w:rsidR="00162201" w:rsidRPr="0046289F">
              <w:t>станков</w:t>
            </w:r>
          </w:p>
        </w:tc>
      </w:tr>
      <w:tr w:rsidR="00724F6A" w:rsidRPr="0046289F" w14:paraId="0FBC60A7" w14:textId="77777777" w:rsidTr="0068341B">
        <w:trPr>
          <w:trHeight w:val="20"/>
          <w:jc w:val="center"/>
        </w:trPr>
        <w:tc>
          <w:tcPr>
            <w:tcW w:w="1282" w:type="pct"/>
          </w:tcPr>
          <w:p w14:paraId="562ABD02" w14:textId="77777777" w:rsidR="00724F6A" w:rsidRPr="0046289F" w:rsidRDefault="00724F6A" w:rsidP="00314C09">
            <w:pPr>
              <w:pStyle w:val="af1"/>
            </w:pPr>
            <w:r w:rsidRPr="0046289F">
              <w:t>ЕТКС</w:t>
            </w:r>
          </w:p>
        </w:tc>
        <w:tc>
          <w:tcPr>
            <w:tcW w:w="662" w:type="pct"/>
            <w:vAlign w:val="center"/>
          </w:tcPr>
          <w:p w14:paraId="40A1DA95" w14:textId="77777777" w:rsidR="00724F6A" w:rsidRPr="0046289F" w:rsidRDefault="00724F6A" w:rsidP="00314C09">
            <w:pPr>
              <w:pStyle w:val="af1"/>
            </w:pPr>
            <w:r w:rsidRPr="0046289F">
              <w:t>§ 130</w:t>
            </w:r>
          </w:p>
        </w:tc>
        <w:tc>
          <w:tcPr>
            <w:tcW w:w="3056" w:type="pct"/>
            <w:vAlign w:val="center"/>
          </w:tcPr>
          <w:p w14:paraId="1C4B4C57" w14:textId="77777777" w:rsidR="00724F6A" w:rsidRPr="0046289F" w:rsidRDefault="00724F6A" w:rsidP="00314C09">
            <w:pPr>
              <w:pStyle w:val="af1"/>
            </w:pPr>
            <w:r w:rsidRPr="0046289F">
              <w:t>Токарь-расточник 6</w:t>
            </w:r>
            <w:r w:rsidR="005D19C3">
              <w:noBreakHyphen/>
              <w:t>го</w:t>
            </w:r>
            <w:r w:rsidRPr="0046289F">
              <w:t xml:space="preserve"> разряда</w:t>
            </w:r>
          </w:p>
        </w:tc>
      </w:tr>
      <w:tr w:rsidR="00724F6A" w:rsidRPr="0046289F" w14:paraId="0385741D" w14:textId="77777777" w:rsidTr="0068341B">
        <w:trPr>
          <w:trHeight w:val="20"/>
          <w:jc w:val="center"/>
        </w:trPr>
        <w:tc>
          <w:tcPr>
            <w:tcW w:w="1282" w:type="pct"/>
          </w:tcPr>
          <w:p w14:paraId="48D49F3D" w14:textId="77777777" w:rsidR="00724F6A" w:rsidRPr="0046289F" w:rsidRDefault="00724F6A" w:rsidP="00314C09">
            <w:pPr>
              <w:pStyle w:val="af1"/>
            </w:pPr>
            <w:r w:rsidRPr="0046289F">
              <w:t>ОКПДТР</w:t>
            </w:r>
          </w:p>
        </w:tc>
        <w:tc>
          <w:tcPr>
            <w:tcW w:w="662" w:type="pct"/>
          </w:tcPr>
          <w:p w14:paraId="1FEDC652" w14:textId="77777777" w:rsidR="00724F6A" w:rsidRPr="0046289F" w:rsidRDefault="00724F6A" w:rsidP="00314C09">
            <w:pPr>
              <w:pStyle w:val="af1"/>
            </w:pPr>
            <w:r w:rsidRPr="0046289F">
              <w:t>19163</w:t>
            </w:r>
          </w:p>
        </w:tc>
        <w:tc>
          <w:tcPr>
            <w:tcW w:w="3056" w:type="pct"/>
          </w:tcPr>
          <w:p w14:paraId="7FDE057C" w14:textId="77777777" w:rsidR="00724F6A" w:rsidRPr="0046289F" w:rsidRDefault="00724F6A" w:rsidP="00314C09">
            <w:pPr>
              <w:pStyle w:val="af1"/>
            </w:pPr>
            <w:r w:rsidRPr="0046289F">
              <w:t>Токарь-расточник</w:t>
            </w:r>
          </w:p>
        </w:tc>
      </w:tr>
      <w:tr w:rsidR="00C33967" w:rsidRPr="008050BB" w14:paraId="5E9C2C36" w14:textId="77777777" w:rsidTr="0068341B">
        <w:trPr>
          <w:trHeight w:val="20"/>
          <w:jc w:val="center"/>
        </w:trPr>
        <w:tc>
          <w:tcPr>
            <w:tcW w:w="1282" w:type="pct"/>
            <w:vMerge w:val="restart"/>
          </w:tcPr>
          <w:p w14:paraId="31C43EFF" w14:textId="77777777" w:rsidR="00C33967" w:rsidRPr="004C2989" w:rsidRDefault="00C33967" w:rsidP="00314C09">
            <w:pPr>
              <w:pStyle w:val="af1"/>
            </w:pPr>
            <w:r w:rsidRPr="004C2989">
              <w:t>ОКСО</w:t>
            </w:r>
          </w:p>
        </w:tc>
        <w:tc>
          <w:tcPr>
            <w:tcW w:w="662" w:type="pct"/>
          </w:tcPr>
          <w:p w14:paraId="50B19AE5" w14:textId="77777777" w:rsidR="00C33967" w:rsidRPr="008050BB" w:rsidRDefault="00B16105" w:rsidP="00314C09">
            <w:pPr>
              <w:pStyle w:val="af1"/>
            </w:pPr>
            <w:r>
              <w:t>2.</w:t>
            </w:r>
            <w:r w:rsidR="00C33967" w:rsidRPr="008050BB">
              <w:t>15.01.25</w:t>
            </w:r>
          </w:p>
        </w:tc>
        <w:tc>
          <w:tcPr>
            <w:tcW w:w="3056" w:type="pct"/>
          </w:tcPr>
          <w:p w14:paraId="4890305D" w14:textId="77777777" w:rsidR="00C33967" w:rsidRPr="008050BB" w:rsidRDefault="00C33967" w:rsidP="00314C09">
            <w:pPr>
              <w:pStyle w:val="af1"/>
            </w:pPr>
            <w:r w:rsidRPr="008050BB">
              <w:t>Станочник (металлообработка)</w:t>
            </w:r>
          </w:p>
        </w:tc>
      </w:tr>
      <w:tr w:rsidR="007E4BC2" w:rsidRPr="008050BB" w14:paraId="1A98235A" w14:textId="77777777" w:rsidTr="0068341B">
        <w:trPr>
          <w:trHeight w:val="20"/>
          <w:jc w:val="center"/>
        </w:trPr>
        <w:tc>
          <w:tcPr>
            <w:tcW w:w="1282" w:type="pct"/>
            <w:vMerge/>
          </w:tcPr>
          <w:p w14:paraId="2858F7F3" w14:textId="77777777" w:rsidR="007E4BC2" w:rsidRPr="004C2989" w:rsidRDefault="007E4BC2" w:rsidP="00314C09">
            <w:pPr>
              <w:pStyle w:val="af1"/>
            </w:pPr>
          </w:p>
        </w:tc>
        <w:tc>
          <w:tcPr>
            <w:tcW w:w="662" w:type="pct"/>
          </w:tcPr>
          <w:p w14:paraId="782CE111" w14:textId="77777777" w:rsidR="007E4BC2" w:rsidRPr="005702D8" w:rsidRDefault="00B16105" w:rsidP="00314C09">
            <w:r>
              <w:t>2.</w:t>
            </w:r>
            <w:r w:rsidR="007E4BC2" w:rsidRPr="005702D8">
              <w:t>15.01.27</w:t>
            </w:r>
          </w:p>
        </w:tc>
        <w:tc>
          <w:tcPr>
            <w:tcW w:w="3056" w:type="pct"/>
          </w:tcPr>
          <w:p w14:paraId="6CC3476D" w14:textId="77777777" w:rsidR="007E4BC2" w:rsidRDefault="007E4BC2" w:rsidP="00314C09">
            <w:r w:rsidRPr="005702D8">
              <w:t>Фрезеровщик-универсал</w:t>
            </w:r>
          </w:p>
        </w:tc>
      </w:tr>
    </w:tbl>
    <w:p w14:paraId="17B1D59A" w14:textId="77777777" w:rsidR="0068341B" w:rsidRDefault="0068341B" w:rsidP="00314C09"/>
    <w:p w14:paraId="5990E5D2" w14:textId="1C5C22F4" w:rsidR="00724F6A" w:rsidRPr="0068341B" w:rsidRDefault="00724F6A" w:rsidP="00314C09">
      <w:pPr>
        <w:rPr>
          <w:b/>
          <w:bCs w:val="0"/>
        </w:rPr>
      </w:pPr>
      <w:r w:rsidRPr="0068341B">
        <w:rPr>
          <w:b/>
          <w:bCs w:val="0"/>
        </w:rPr>
        <w:t>3.</w:t>
      </w:r>
      <w:r w:rsidR="00947719" w:rsidRPr="0068341B">
        <w:rPr>
          <w:b/>
          <w:bCs w:val="0"/>
        </w:rPr>
        <w:t>9</w:t>
      </w:r>
      <w:r w:rsidRPr="0068341B">
        <w:rPr>
          <w:b/>
          <w:bCs w:val="0"/>
        </w:rPr>
        <w:t>.1. Трудовая функция</w:t>
      </w:r>
    </w:p>
    <w:p w14:paraId="15B5B25A" w14:textId="77777777" w:rsidR="0068341B" w:rsidRPr="00FF68A7" w:rsidRDefault="0068341B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724F6A" w:rsidRPr="0046289F" w14:paraId="450F8F66" w14:textId="77777777" w:rsidTr="00783D6F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26CD96FC" w14:textId="77777777" w:rsidR="00724F6A" w:rsidRPr="0046289F" w:rsidRDefault="00724F6A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61864" w14:textId="77777777" w:rsidR="00724F6A" w:rsidRPr="0046289F" w:rsidRDefault="00947719" w:rsidP="00314C09">
            <w:pPr>
              <w:pStyle w:val="af1"/>
            </w:pPr>
            <w:r w:rsidRPr="0046289F">
              <w:t xml:space="preserve">Обработка заготовок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>
              <w:t>с точностью</w:t>
            </w:r>
            <w:r w:rsidRPr="0046289F">
              <w:t xml:space="preserve"> </w:t>
            </w:r>
            <w:r>
              <w:t>до 5</w:t>
            </w:r>
            <w:r w:rsidR="005D19C3">
              <w:noBreakHyphen/>
              <w:t>го</w:t>
            </w:r>
            <w:r>
              <w:t xml:space="preserve"> квалитета </w:t>
            </w:r>
            <w:r w:rsidRPr="0046289F">
              <w:t>на координатно-расточных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827BD0" w14:textId="77777777" w:rsidR="00724F6A" w:rsidRPr="0046289F" w:rsidRDefault="00724F6A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498FB" w14:textId="098DAD52" w:rsidR="00724F6A" w:rsidRPr="0046289F" w:rsidRDefault="00080A99" w:rsidP="00314C09">
            <w:pPr>
              <w:pStyle w:val="af1"/>
            </w:pPr>
            <w:r>
              <w:rPr>
                <w:lang w:val="en-US"/>
              </w:rPr>
              <w:t>I</w:t>
            </w:r>
            <w:r w:rsidR="006714F8">
              <w:rPr>
                <w:lang w:val="en-US"/>
              </w:rPr>
              <w:t>/</w:t>
            </w:r>
            <w:r w:rsidR="00724F6A" w:rsidRPr="0046289F">
              <w:t>01.4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FD946C" w14:textId="77777777" w:rsidR="00724F6A" w:rsidRPr="0046289F" w:rsidRDefault="00724F6A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3D8C4" w14:textId="77777777" w:rsidR="00724F6A" w:rsidRPr="0046289F" w:rsidRDefault="00724F6A" w:rsidP="00314C09">
            <w:pPr>
              <w:pStyle w:val="af3"/>
            </w:pPr>
            <w:r w:rsidRPr="0046289F">
              <w:t>4</w:t>
            </w:r>
          </w:p>
        </w:tc>
      </w:tr>
    </w:tbl>
    <w:p w14:paraId="00FD1EBD" w14:textId="77777777" w:rsidR="00724F6A" w:rsidRPr="0046289F" w:rsidRDefault="00724F6A" w:rsidP="00314C09">
      <w:pPr>
        <w:pStyle w:val="af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31A1C79C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990F49B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049DC7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59480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BED357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EBB39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1550C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870F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0ECF144F" w14:textId="77777777" w:rsidTr="00473F53">
        <w:trPr>
          <w:jc w:val="center"/>
        </w:trPr>
        <w:tc>
          <w:tcPr>
            <w:tcW w:w="1267" w:type="pct"/>
            <w:vAlign w:val="center"/>
          </w:tcPr>
          <w:p w14:paraId="26738177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83A8B3F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FCC1A2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39D443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534E95B8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D2A656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443F9B3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394ACABB" w14:textId="77777777" w:rsidR="00525AA8" w:rsidRPr="00462B9C" w:rsidRDefault="00525AA8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C22F13" w:rsidRPr="0046289F" w14:paraId="59170127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05502BF9" w14:textId="77777777" w:rsidR="00C22F13" w:rsidRPr="00783D6F" w:rsidRDefault="00C22F13" w:rsidP="00314C09">
            <w:pPr>
              <w:pStyle w:val="af1"/>
            </w:pPr>
            <w:r w:rsidRPr="00783D6F">
              <w:t>Трудовые действия</w:t>
            </w:r>
          </w:p>
        </w:tc>
        <w:tc>
          <w:tcPr>
            <w:tcW w:w="3734" w:type="pct"/>
          </w:tcPr>
          <w:p w14:paraId="6FB3A03C" w14:textId="77777777" w:rsidR="00C22F13" w:rsidRPr="0068341B" w:rsidRDefault="00C22F13" w:rsidP="00314C09">
            <w:pPr>
              <w:pStyle w:val="af1"/>
              <w:jc w:val="both"/>
            </w:pPr>
            <w:r w:rsidRPr="0068341B">
              <w:t xml:space="preserve">Подготовка рабочего места к выполнению технологической </w:t>
            </w:r>
            <w:r w:rsidR="008B397D" w:rsidRPr="0068341B">
              <w:t>операции по обработке заготовки</w:t>
            </w:r>
            <w:r w:rsidRPr="0068341B">
              <w:t xml:space="preserve"> </w:t>
            </w:r>
            <w:r w:rsidR="00473F53" w:rsidRPr="0068341B">
              <w:t>экспериментальной или дорогостоящей детали особой сложности</w:t>
            </w:r>
            <w:r w:rsidRPr="0068341B">
              <w:t xml:space="preserve"> </w:t>
            </w:r>
            <w:r w:rsidR="00681CF0" w:rsidRPr="0068341B">
              <w:t>с точностью</w:t>
            </w:r>
            <w:r w:rsidRPr="0068341B">
              <w:t xml:space="preserve"> </w:t>
            </w:r>
            <w:r w:rsidR="00BE13CD" w:rsidRPr="0068341B">
              <w:t>до 5</w:t>
            </w:r>
            <w:r w:rsidR="005D19C3" w:rsidRPr="0068341B">
              <w:noBreakHyphen/>
              <w:t>го</w:t>
            </w:r>
            <w:r w:rsidR="00BE13CD" w:rsidRPr="0068341B">
              <w:t xml:space="preserve"> квалитета</w:t>
            </w:r>
          </w:p>
        </w:tc>
      </w:tr>
      <w:tr w:rsidR="00724F6A" w:rsidRPr="0046289F" w14:paraId="43D90751" w14:textId="77777777" w:rsidTr="0068341B">
        <w:trPr>
          <w:trHeight w:val="20"/>
        </w:trPr>
        <w:tc>
          <w:tcPr>
            <w:tcW w:w="1266" w:type="pct"/>
            <w:vMerge/>
          </w:tcPr>
          <w:p w14:paraId="6294099C" w14:textId="77777777" w:rsidR="00724F6A" w:rsidRPr="00783D6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64419AB5" w14:textId="77777777" w:rsidR="00724F6A" w:rsidRPr="0068341B" w:rsidRDefault="007E31EE" w:rsidP="00314C09">
            <w:pPr>
              <w:pStyle w:val="af1"/>
              <w:jc w:val="both"/>
            </w:pPr>
            <w:r w:rsidRPr="0068341B">
              <w:t>Подготовка к эксплуатации</w:t>
            </w:r>
            <w:r w:rsidR="004C1BD0" w:rsidRPr="0068341B">
              <w:t xml:space="preserve"> металлорежущих</w:t>
            </w:r>
            <w:r w:rsidRPr="0068341B">
              <w:t>, вспомогательных</w:t>
            </w:r>
            <w:r w:rsidR="00724F6A" w:rsidRPr="0068341B">
              <w:t>, контрольно-</w:t>
            </w:r>
            <w:r w:rsidRPr="0068341B">
              <w:t>измерительных инструментов</w:t>
            </w:r>
            <w:r w:rsidR="004103EC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4103EC" w:rsidRPr="0068341B">
              <w:t xml:space="preserve"> квалитета</w:t>
            </w:r>
            <w:r w:rsidR="00FB24E0" w:rsidRPr="0068341B">
              <w:t xml:space="preserve"> на координатно-расточном станке</w:t>
            </w:r>
          </w:p>
        </w:tc>
      </w:tr>
      <w:tr w:rsidR="00724F6A" w:rsidRPr="0046289F" w14:paraId="340C80AB" w14:textId="77777777" w:rsidTr="0068341B">
        <w:trPr>
          <w:trHeight w:val="20"/>
        </w:trPr>
        <w:tc>
          <w:tcPr>
            <w:tcW w:w="1266" w:type="pct"/>
            <w:vMerge/>
          </w:tcPr>
          <w:p w14:paraId="77FA8809" w14:textId="77777777" w:rsidR="00724F6A" w:rsidRPr="00783D6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6141CAC3" w14:textId="77777777" w:rsidR="00724F6A" w:rsidRPr="0068341B" w:rsidRDefault="00C05DA2" w:rsidP="00314C09">
            <w:pPr>
              <w:pStyle w:val="af1"/>
              <w:jc w:val="both"/>
            </w:pPr>
            <w:r w:rsidRPr="0068341B">
              <w:t>Установка</w:t>
            </w:r>
            <w:r w:rsidR="004C1BD0" w:rsidRPr="0068341B">
              <w:t xml:space="preserve"> металлорежущих</w:t>
            </w:r>
            <w:r w:rsidR="00724F6A" w:rsidRPr="0068341B">
              <w:t xml:space="preserve"> и вспомогательных инструментов в шпиндель координатно-расточного </w:t>
            </w:r>
            <w:r w:rsidR="00162201" w:rsidRPr="0068341B">
              <w:t>станка</w:t>
            </w:r>
            <w:r w:rsidR="004103EC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4103EC" w:rsidRPr="0068341B">
              <w:t xml:space="preserve"> квалитета</w:t>
            </w:r>
          </w:p>
        </w:tc>
      </w:tr>
      <w:tr w:rsidR="00724F6A" w:rsidRPr="0046289F" w14:paraId="78AF9370" w14:textId="77777777" w:rsidTr="0068341B">
        <w:trPr>
          <w:trHeight w:val="20"/>
        </w:trPr>
        <w:tc>
          <w:tcPr>
            <w:tcW w:w="1266" w:type="pct"/>
            <w:vMerge/>
          </w:tcPr>
          <w:p w14:paraId="5EB0F430" w14:textId="77777777" w:rsidR="00724F6A" w:rsidRPr="00783D6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4594CDFF" w14:textId="77777777" w:rsidR="00724F6A" w:rsidRPr="0068341B" w:rsidRDefault="00724F6A" w:rsidP="00314C09">
            <w:pPr>
              <w:pStyle w:val="af1"/>
              <w:jc w:val="both"/>
            </w:pPr>
            <w:r w:rsidRPr="0068341B">
              <w:t>Подготовка к эксплуатации универсальных и специальных приспособлений</w:t>
            </w:r>
            <w:r w:rsidR="004103EC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4103EC" w:rsidRPr="0068341B">
              <w:t xml:space="preserve"> квалитета</w:t>
            </w:r>
            <w:r w:rsidR="00FB24E0" w:rsidRPr="0068341B">
              <w:t xml:space="preserve"> на координатно-расточном станке</w:t>
            </w:r>
          </w:p>
        </w:tc>
      </w:tr>
      <w:tr w:rsidR="00724F6A" w:rsidRPr="0046289F" w14:paraId="1338C5D4" w14:textId="77777777" w:rsidTr="0068341B">
        <w:trPr>
          <w:trHeight w:val="20"/>
        </w:trPr>
        <w:tc>
          <w:tcPr>
            <w:tcW w:w="1266" w:type="pct"/>
            <w:vMerge/>
          </w:tcPr>
          <w:p w14:paraId="02B82DCC" w14:textId="77777777" w:rsidR="00724F6A" w:rsidRPr="00783D6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6EC19332" w14:textId="77777777" w:rsidR="00724F6A" w:rsidRPr="0068341B" w:rsidRDefault="00C05DA2" w:rsidP="00314C09">
            <w:pPr>
              <w:pStyle w:val="af1"/>
              <w:jc w:val="both"/>
            </w:pPr>
            <w:r w:rsidRPr="0068341B">
              <w:t>Установка</w:t>
            </w:r>
            <w:r w:rsidR="00724F6A" w:rsidRPr="0068341B">
              <w:t xml:space="preserve"> универсальных или специальных приспособлений на стол координатно-расточного </w:t>
            </w:r>
            <w:r w:rsidR="00162201" w:rsidRPr="0068341B">
              <w:t>станка</w:t>
            </w:r>
            <w:r w:rsidR="004103EC" w:rsidRPr="0068341B">
              <w:t xml:space="preserve"> для 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4103EC" w:rsidRPr="0068341B">
              <w:t xml:space="preserve"> квалитета</w:t>
            </w:r>
          </w:p>
        </w:tc>
      </w:tr>
      <w:tr w:rsidR="00724F6A" w:rsidRPr="0046289F" w14:paraId="5E2CA765" w14:textId="77777777" w:rsidTr="0068341B">
        <w:trPr>
          <w:trHeight w:val="20"/>
        </w:trPr>
        <w:tc>
          <w:tcPr>
            <w:tcW w:w="1266" w:type="pct"/>
            <w:vMerge/>
          </w:tcPr>
          <w:p w14:paraId="040A0659" w14:textId="77777777" w:rsidR="00724F6A" w:rsidRPr="00783D6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0FA23DE1" w14:textId="77777777" w:rsidR="00724F6A" w:rsidRPr="0068341B" w:rsidRDefault="00724F6A" w:rsidP="00314C09">
            <w:pPr>
              <w:pStyle w:val="af1"/>
              <w:jc w:val="both"/>
            </w:pPr>
            <w:r w:rsidRPr="0068341B">
              <w:t xml:space="preserve">Подготовка заготовки </w:t>
            </w:r>
            <w:r w:rsidR="00473F53" w:rsidRPr="0068341B">
              <w:t xml:space="preserve">экспериментальной или дорогостоящей детали особой сложности </w:t>
            </w:r>
            <w:r w:rsidRPr="0068341B">
              <w:t xml:space="preserve">к обработке на координатно-расточном </w:t>
            </w:r>
            <w:r w:rsidR="00162201" w:rsidRPr="0068341B">
              <w:t>станке</w:t>
            </w:r>
          </w:p>
        </w:tc>
      </w:tr>
      <w:tr w:rsidR="00724F6A" w:rsidRPr="0046289F" w14:paraId="0A7C4CA9" w14:textId="77777777" w:rsidTr="0068341B">
        <w:trPr>
          <w:trHeight w:val="20"/>
        </w:trPr>
        <w:tc>
          <w:tcPr>
            <w:tcW w:w="1266" w:type="pct"/>
            <w:vMerge/>
          </w:tcPr>
          <w:p w14:paraId="721EB28B" w14:textId="77777777" w:rsidR="00724F6A" w:rsidRPr="00783D6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1EB46B12" w14:textId="77777777" w:rsidR="00724F6A" w:rsidRPr="0068341B" w:rsidRDefault="00C05DA2" w:rsidP="00314C09">
            <w:pPr>
              <w:pStyle w:val="af1"/>
              <w:jc w:val="both"/>
            </w:pPr>
            <w:r w:rsidRPr="0068341B">
              <w:t>Установка</w:t>
            </w:r>
            <w:r w:rsidR="00724F6A" w:rsidRPr="0068341B">
              <w:t xml:space="preserve"> заготовки </w:t>
            </w:r>
            <w:r w:rsidR="00473F53" w:rsidRPr="0068341B">
              <w:t>экспериментальной или дорогостоящей детали особой сложности</w:t>
            </w:r>
            <w:r w:rsidR="00724F6A" w:rsidRPr="0068341B">
              <w:t xml:space="preserve"> в приспособление или на стол координатно-расточного </w:t>
            </w:r>
            <w:r w:rsidR="00162201" w:rsidRPr="0068341B">
              <w:t>станка</w:t>
            </w:r>
            <w:r w:rsidR="00724F6A" w:rsidRPr="0068341B">
              <w:t xml:space="preserve"> с выверкой в нескольких плоскостях</w:t>
            </w:r>
          </w:p>
        </w:tc>
      </w:tr>
      <w:tr w:rsidR="00724F6A" w:rsidRPr="0046289F" w14:paraId="0339A95D" w14:textId="77777777" w:rsidTr="0068341B">
        <w:trPr>
          <w:trHeight w:val="20"/>
        </w:trPr>
        <w:tc>
          <w:tcPr>
            <w:tcW w:w="1266" w:type="pct"/>
            <w:vMerge/>
          </w:tcPr>
          <w:p w14:paraId="5D95AEEF" w14:textId="77777777" w:rsidR="00724F6A" w:rsidRPr="00783D6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5264E1DC" w14:textId="77777777" w:rsidR="00724F6A" w:rsidRPr="0068341B" w:rsidRDefault="000A697A" w:rsidP="00314C09">
            <w:pPr>
              <w:pStyle w:val="af1"/>
              <w:jc w:val="both"/>
            </w:pPr>
            <w:r w:rsidRPr="0068341B">
              <w:t xml:space="preserve">Настройка и наладка координатно-расточного </w:t>
            </w:r>
            <w:r w:rsidR="00162201" w:rsidRPr="0068341B">
              <w:t>станка</w:t>
            </w:r>
            <w:r w:rsidR="00787758" w:rsidRPr="0068341B">
              <w:t xml:space="preserve"> для обработки поверхностей заготовки </w:t>
            </w:r>
            <w:r w:rsidR="00473F53" w:rsidRPr="0068341B">
              <w:t>экспериментальной или дорогостоящей детали особой сложности</w:t>
            </w:r>
            <w:r w:rsidR="00724F6A" w:rsidRPr="0068341B">
              <w:t xml:space="preserve"> </w:t>
            </w:r>
            <w:r w:rsidR="00681CF0" w:rsidRPr="0068341B">
              <w:t>с точностью</w:t>
            </w:r>
            <w:r w:rsidR="00724F6A" w:rsidRPr="0068341B">
              <w:t xml:space="preserve"> </w:t>
            </w:r>
            <w:r w:rsidR="00BE13CD" w:rsidRPr="0068341B">
              <w:t>до 5</w:t>
            </w:r>
            <w:r w:rsidR="005D19C3" w:rsidRPr="0068341B">
              <w:noBreakHyphen/>
              <w:t>го</w:t>
            </w:r>
            <w:r w:rsidR="00BE13CD" w:rsidRPr="0068341B">
              <w:t xml:space="preserve"> квалитета</w:t>
            </w:r>
          </w:p>
        </w:tc>
      </w:tr>
      <w:tr w:rsidR="00724F6A" w:rsidRPr="0046289F" w14:paraId="3F61AC65" w14:textId="77777777" w:rsidTr="0068341B">
        <w:trPr>
          <w:trHeight w:val="20"/>
        </w:trPr>
        <w:tc>
          <w:tcPr>
            <w:tcW w:w="1266" w:type="pct"/>
            <w:vMerge/>
          </w:tcPr>
          <w:p w14:paraId="5623129A" w14:textId="77777777" w:rsidR="00724F6A" w:rsidRPr="00783D6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1A8D722B" w14:textId="77777777" w:rsidR="00724F6A" w:rsidRPr="0068341B" w:rsidRDefault="000A697A" w:rsidP="00314C09">
            <w:pPr>
              <w:pStyle w:val="af1"/>
              <w:jc w:val="both"/>
            </w:pPr>
            <w:r w:rsidRPr="0068341B">
              <w:t>Выбор режимов резания при обработке заготов</w:t>
            </w:r>
            <w:r w:rsidR="00D05323" w:rsidRPr="0068341B">
              <w:t>ок</w:t>
            </w:r>
            <w:r w:rsidR="00724F6A" w:rsidRPr="0068341B">
              <w:t xml:space="preserve"> </w:t>
            </w:r>
            <w:r w:rsidR="00473F53" w:rsidRPr="0068341B">
              <w:t>экспериментальных или дорогостоящих деталей особой сложности</w:t>
            </w:r>
            <w:r w:rsidR="005C406A" w:rsidRPr="0068341B">
              <w:t xml:space="preserve"> на координатно-расточном </w:t>
            </w:r>
            <w:r w:rsidR="00162201" w:rsidRPr="0068341B">
              <w:t>станке</w:t>
            </w:r>
          </w:p>
        </w:tc>
      </w:tr>
      <w:tr w:rsidR="00947719" w:rsidRPr="0046289F" w14:paraId="720A0E5E" w14:textId="77777777" w:rsidTr="0068341B">
        <w:trPr>
          <w:trHeight w:val="20"/>
        </w:trPr>
        <w:tc>
          <w:tcPr>
            <w:tcW w:w="1266" w:type="pct"/>
            <w:vMerge/>
          </w:tcPr>
          <w:p w14:paraId="211F713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E4617C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Расчет координат обрабатываемых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в прямоугольной, полярной и цилиндрической системах координат</w:t>
            </w:r>
          </w:p>
        </w:tc>
      </w:tr>
      <w:tr w:rsidR="00947719" w:rsidRPr="0046289F" w14:paraId="61528DD2" w14:textId="77777777" w:rsidTr="0068341B">
        <w:trPr>
          <w:trHeight w:val="20"/>
        </w:trPr>
        <w:tc>
          <w:tcPr>
            <w:tcW w:w="1266" w:type="pct"/>
            <w:vMerge/>
          </w:tcPr>
          <w:p w14:paraId="06D62264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FF1FBB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Разметка под механическую обработку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</w:p>
        </w:tc>
      </w:tr>
      <w:tr w:rsidR="00947719" w:rsidRPr="0046289F" w14:paraId="69820881" w14:textId="77777777" w:rsidTr="0068341B">
        <w:trPr>
          <w:trHeight w:val="20"/>
        </w:trPr>
        <w:tc>
          <w:tcPr>
            <w:tcW w:w="1266" w:type="pct"/>
            <w:vMerge/>
          </w:tcPr>
          <w:p w14:paraId="3717922C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E4F768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Обработка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осевыми инструментами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2F4E8FC3" w14:textId="77777777" w:rsidTr="0068341B">
        <w:trPr>
          <w:trHeight w:val="20"/>
        </w:trPr>
        <w:tc>
          <w:tcPr>
            <w:tcW w:w="1266" w:type="pct"/>
            <w:vMerge/>
          </w:tcPr>
          <w:p w14:paraId="3C8D2E4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F36405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Обработка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расточными резцами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40D27D53" w14:textId="77777777" w:rsidTr="0068341B">
        <w:trPr>
          <w:trHeight w:val="20"/>
        </w:trPr>
        <w:tc>
          <w:tcPr>
            <w:tcW w:w="1266" w:type="pct"/>
            <w:vMerge/>
          </w:tcPr>
          <w:p w14:paraId="73EDFCFC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C0F44E3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Обработка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консольными оправками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3F694E59" w14:textId="77777777" w:rsidTr="0068341B">
        <w:trPr>
          <w:trHeight w:val="20"/>
        </w:trPr>
        <w:tc>
          <w:tcPr>
            <w:tcW w:w="1266" w:type="pct"/>
            <w:vMerge/>
          </w:tcPr>
          <w:p w14:paraId="661EB03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25B30BB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Обработка отверстий и систем отверстий, расположенных в различных плоскостях и под различными углами,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2316869E" w14:textId="77777777" w:rsidTr="0068341B">
        <w:trPr>
          <w:trHeight w:val="20"/>
        </w:trPr>
        <w:tc>
          <w:tcPr>
            <w:tcW w:w="1266" w:type="pct"/>
            <w:vMerge/>
          </w:tcPr>
          <w:p w14:paraId="45EF930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2E9816A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Обработка кольцевых канавок в отверстиях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05406FA7" w14:textId="77777777" w:rsidTr="0068341B">
        <w:trPr>
          <w:trHeight w:val="20"/>
        </w:trPr>
        <w:tc>
          <w:tcPr>
            <w:tcW w:w="1266" w:type="pct"/>
            <w:vMerge/>
          </w:tcPr>
          <w:p w14:paraId="32371D56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76D4017" w14:textId="1380A6CB" w:rsidR="00947719" w:rsidRPr="0068341B" w:rsidRDefault="00947719" w:rsidP="00314C09">
            <w:pPr>
              <w:pStyle w:val="af1"/>
              <w:jc w:val="both"/>
            </w:pPr>
            <w:r w:rsidRPr="0068341B">
              <w:t>Поднастройка координатно-расточного станка в процессе</w:t>
            </w:r>
            <w:r w:rsidR="00314C09">
              <w:t xml:space="preserve"> </w:t>
            </w:r>
            <w:r w:rsidR="004103EC" w:rsidRPr="0068341B">
              <w:t>обработки заготовки экспериментальной или дорогостоящей детали особой сложности с точностью до 5</w:t>
            </w:r>
            <w:r w:rsidR="005D19C3" w:rsidRPr="0068341B">
              <w:noBreakHyphen/>
              <w:t>го</w:t>
            </w:r>
            <w:r w:rsidR="004103EC" w:rsidRPr="0068341B">
              <w:t xml:space="preserve"> квалитета</w:t>
            </w:r>
          </w:p>
        </w:tc>
      </w:tr>
      <w:tr w:rsidR="00947719" w:rsidRPr="0046289F" w14:paraId="5A99AB52" w14:textId="77777777" w:rsidTr="0068341B">
        <w:trPr>
          <w:trHeight w:val="20"/>
        </w:trPr>
        <w:tc>
          <w:tcPr>
            <w:tcW w:w="1266" w:type="pct"/>
            <w:vMerge/>
          </w:tcPr>
          <w:p w14:paraId="1407FD1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185F1CB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Поддержание технического состояния станка и технологической оснастки (приспособлений, измерительных и вспомогательных инструментов)</w:t>
            </w:r>
          </w:p>
        </w:tc>
      </w:tr>
      <w:tr w:rsidR="00947719" w:rsidRPr="0046289F" w14:paraId="21215E48" w14:textId="77777777" w:rsidTr="0068341B">
        <w:trPr>
          <w:trHeight w:val="20"/>
        </w:trPr>
        <w:tc>
          <w:tcPr>
            <w:tcW w:w="1266" w:type="pct"/>
            <w:vMerge/>
          </w:tcPr>
          <w:p w14:paraId="544E59E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CDCE3F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Проведение регламентных работ по техническому обслуживанию координатно-расточного станка в соответствии с технической документацией</w:t>
            </w:r>
          </w:p>
        </w:tc>
      </w:tr>
      <w:tr w:rsidR="00947719" w:rsidRPr="0046289F" w14:paraId="016727F6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182ABFCF" w14:textId="77777777" w:rsidR="00947719" w:rsidRPr="00783D6F" w:rsidRDefault="00947719" w:rsidP="00314C09">
            <w:pPr>
              <w:pStyle w:val="af1"/>
            </w:pPr>
            <w:r w:rsidRPr="00783D6F">
              <w:t>Необходимые умения</w:t>
            </w:r>
          </w:p>
        </w:tc>
        <w:tc>
          <w:tcPr>
            <w:tcW w:w="3734" w:type="pct"/>
          </w:tcPr>
          <w:p w14:paraId="3B0D1EE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Проверять исправность, работоспособность и точность координатно-расточных станков</w:t>
            </w:r>
          </w:p>
        </w:tc>
      </w:tr>
      <w:tr w:rsidR="00947719" w:rsidRPr="0046289F" w14:paraId="3D4EBA6B" w14:textId="77777777" w:rsidTr="0068341B">
        <w:trPr>
          <w:trHeight w:val="20"/>
        </w:trPr>
        <w:tc>
          <w:tcPr>
            <w:tcW w:w="1266" w:type="pct"/>
            <w:vMerge/>
          </w:tcPr>
          <w:p w14:paraId="6D74CA00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47666B3" w14:textId="77777777" w:rsidR="00947719" w:rsidRPr="0068341B" w:rsidRDefault="001B6BFB" w:rsidP="00314C09">
            <w:pPr>
              <w:pStyle w:val="af1"/>
              <w:jc w:val="both"/>
            </w:pPr>
            <w:r w:rsidRPr="0068341B">
              <w:t>Читать и анализировать конструкторскую</w:t>
            </w:r>
            <w:r w:rsidR="00947719" w:rsidRPr="0068341B">
              <w:t xml:space="preserve"> и технологическую документацию на </w:t>
            </w:r>
            <w:r w:rsidR="00D13A1A" w:rsidRPr="0068341B">
              <w:t>экспериментальные или дорогостоящие детали особой сложности</w:t>
            </w:r>
          </w:p>
        </w:tc>
      </w:tr>
      <w:tr w:rsidR="00947719" w:rsidRPr="0046289F" w14:paraId="63E470B8" w14:textId="77777777" w:rsidTr="0068341B">
        <w:trPr>
          <w:trHeight w:val="20"/>
        </w:trPr>
        <w:tc>
          <w:tcPr>
            <w:tcW w:w="1266" w:type="pct"/>
            <w:vMerge/>
          </w:tcPr>
          <w:p w14:paraId="10526919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496AFD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Выбирать в соответствии с технологической документацией, подготавливать к работе</w:t>
            </w:r>
            <w:r w:rsidR="00A26501" w:rsidRPr="0068341B">
              <w:t xml:space="preserve"> металлорежущие</w:t>
            </w:r>
            <w:r w:rsidRPr="0068341B">
              <w:t>, вспомогательные и контрольно-измерительные инструменты</w:t>
            </w:r>
          </w:p>
        </w:tc>
      </w:tr>
      <w:tr w:rsidR="00947719" w:rsidRPr="0046289F" w14:paraId="3B312700" w14:textId="77777777" w:rsidTr="0068341B">
        <w:trPr>
          <w:trHeight w:val="20"/>
        </w:trPr>
        <w:tc>
          <w:tcPr>
            <w:tcW w:w="1266" w:type="pct"/>
            <w:vMerge/>
          </w:tcPr>
          <w:p w14:paraId="4DC523B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EF86B1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Контролировать геометрические параметры, определять качество заточки расточных резцов</w:t>
            </w:r>
          </w:p>
        </w:tc>
      </w:tr>
      <w:tr w:rsidR="00947719" w:rsidRPr="0046289F" w14:paraId="21669839" w14:textId="77777777" w:rsidTr="0068341B">
        <w:trPr>
          <w:trHeight w:val="20"/>
        </w:trPr>
        <w:tc>
          <w:tcPr>
            <w:tcW w:w="1266" w:type="pct"/>
            <w:vMerge/>
          </w:tcPr>
          <w:p w14:paraId="67B1F613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13A3741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Устанавливать</w:t>
            </w:r>
            <w:r w:rsidR="00A26501" w:rsidRPr="0068341B">
              <w:t xml:space="preserve"> металлорежущие</w:t>
            </w:r>
            <w:r w:rsidRPr="0068341B">
              <w:t xml:space="preserve"> и вспомогательные инструменты в шпиндель координатно-расточных станков</w:t>
            </w:r>
          </w:p>
        </w:tc>
      </w:tr>
      <w:tr w:rsidR="00947719" w:rsidRPr="0046289F" w14:paraId="4328D7A1" w14:textId="77777777" w:rsidTr="0068341B">
        <w:trPr>
          <w:trHeight w:val="20"/>
        </w:trPr>
        <w:tc>
          <w:tcPr>
            <w:tcW w:w="1266" w:type="pct"/>
            <w:vMerge/>
          </w:tcPr>
          <w:p w14:paraId="77EA93D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D370788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Выбирать в соответствии с технологической документацией, подготавливать к работе, устанавливать на стол координатно-расточных станков универсальные и специальные приспособления </w:t>
            </w:r>
          </w:p>
        </w:tc>
      </w:tr>
      <w:tr w:rsidR="00947719" w:rsidRPr="0046289F" w14:paraId="46366BC3" w14:textId="77777777" w:rsidTr="0068341B">
        <w:trPr>
          <w:trHeight w:val="20"/>
        </w:trPr>
        <w:tc>
          <w:tcPr>
            <w:tcW w:w="1266" w:type="pct"/>
            <w:vMerge/>
          </w:tcPr>
          <w:p w14:paraId="10E512A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F088DD8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Базировать и закреплять заготовки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в приспособлении координатно-расточного станка</w:t>
            </w:r>
          </w:p>
        </w:tc>
      </w:tr>
      <w:tr w:rsidR="00947719" w:rsidRPr="0046289F" w14:paraId="61D0FB23" w14:textId="77777777" w:rsidTr="0068341B">
        <w:trPr>
          <w:trHeight w:val="20"/>
        </w:trPr>
        <w:tc>
          <w:tcPr>
            <w:tcW w:w="1266" w:type="pct"/>
            <w:vMerge/>
          </w:tcPr>
          <w:p w14:paraId="30D0FEF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CD13AFE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Выбирать схемы строповки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и технологической оснастки</w:t>
            </w:r>
          </w:p>
        </w:tc>
      </w:tr>
      <w:tr w:rsidR="00947719" w:rsidRPr="0046289F" w14:paraId="013FBD89" w14:textId="77777777" w:rsidTr="0068341B">
        <w:trPr>
          <w:trHeight w:val="20"/>
        </w:trPr>
        <w:tc>
          <w:tcPr>
            <w:tcW w:w="1266" w:type="pct"/>
            <w:vMerge/>
          </w:tcPr>
          <w:p w14:paraId="293F57E4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E1B881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Управлять подъемом (снятием)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и технологической оснастки</w:t>
            </w:r>
          </w:p>
        </w:tc>
      </w:tr>
      <w:tr w:rsidR="00947719" w:rsidRPr="0046289F" w14:paraId="4B5CEA75" w14:textId="77777777" w:rsidTr="0068341B">
        <w:trPr>
          <w:trHeight w:val="20"/>
        </w:trPr>
        <w:tc>
          <w:tcPr>
            <w:tcW w:w="1266" w:type="pct"/>
            <w:vMerge/>
          </w:tcPr>
          <w:p w14:paraId="0556DDA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08221F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Базировать и закреплять заготовки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столе координатно-расточного станка с выверкой в нескольких плоскостях</w:t>
            </w:r>
          </w:p>
        </w:tc>
      </w:tr>
      <w:tr w:rsidR="00947719" w:rsidRPr="0046289F" w14:paraId="3FE044A8" w14:textId="77777777" w:rsidTr="0068341B">
        <w:trPr>
          <w:trHeight w:val="20"/>
        </w:trPr>
        <w:tc>
          <w:tcPr>
            <w:tcW w:w="1266" w:type="pct"/>
            <w:vMerge/>
          </w:tcPr>
          <w:p w14:paraId="469B653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287D41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Выбирать и устанавливать режимы резания при обработке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координатно-расточных станках</w:t>
            </w:r>
          </w:p>
        </w:tc>
      </w:tr>
      <w:tr w:rsidR="00947719" w:rsidRPr="0046289F" w14:paraId="49839D5A" w14:textId="77777777" w:rsidTr="0068341B">
        <w:trPr>
          <w:trHeight w:val="20"/>
        </w:trPr>
        <w:tc>
          <w:tcPr>
            <w:tcW w:w="1266" w:type="pct"/>
            <w:vMerge/>
          </w:tcPr>
          <w:p w14:paraId="19B6B3C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11ABAF9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Производить настройку координатно-расточных станков для </w:t>
            </w:r>
            <w:r w:rsidR="002D4D35" w:rsidRPr="0068341B">
              <w:t>обработки поверхностей заготовок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в соответствии с технологической документацией</w:t>
            </w:r>
          </w:p>
        </w:tc>
      </w:tr>
      <w:tr w:rsidR="00947719" w:rsidRPr="0046289F" w14:paraId="2161E558" w14:textId="77777777" w:rsidTr="0068341B">
        <w:trPr>
          <w:trHeight w:val="20"/>
        </w:trPr>
        <w:tc>
          <w:tcPr>
            <w:tcW w:w="1266" w:type="pct"/>
            <w:vMerge/>
          </w:tcPr>
          <w:p w14:paraId="593856B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162ABB3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Выполнять математические вычисления и геометрические построения для определения координат обрабатываемых поверхностей</w:t>
            </w:r>
          </w:p>
        </w:tc>
      </w:tr>
      <w:tr w:rsidR="00947719" w:rsidRPr="0046289F" w14:paraId="35B02BE1" w14:textId="77777777" w:rsidTr="0068341B">
        <w:trPr>
          <w:trHeight w:val="20"/>
        </w:trPr>
        <w:tc>
          <w:tcPr>
            <w:tcW w:w="1266" w:type="pct"/>
            <w:vMerge/>
          </w:tcPr>
          <w:p w14:paraId="43A82959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547270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Производить плоскую и пространственную разметку заготовок </w:t>
            </w:r>
            <w:r w:rsidR="00473F53" w:rsidRPr="0068341B">
              <w:t>экспериментальных или дорогостоящих деталей особой сложности</w:t>
            </w:r>
          </w:p>
        </w:tc>
      </w:tr>
      <w:tr w:rsidR="00947719" w:rsidRPr="0046289F" w14:paraId="2DE98571" w14:textId="77777777" w:rsidTr="0068341B">
        <w:trPr>
          <w:trHeight w:val="20"/>
        </w:trPr>
        <w:tc>
          <w:tcPr>
            <w:tcW w:w="1266" w:type="pct"/>
            <w:vMerge/>
          </w:tcPr>
          <w:p w14:paraId="42901A66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D5195B8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Развертывать отверстия на координатно-расточных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42E041CA" w14:textId="77777777" w:rsidTr="0068341B">
        <w:trPr>
          <w:trHeight w:val="20"/>
        </w:trPr>
        <w:tc>
          <w:tcPr>
            <w:tcW w:w="1266" w:type="pct"/>
            <w:vMerge/>
          </w:tcPr>
          <w:p w14:paraId="72B1127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E1E7E4E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Растачивать отверстия консольными оправками и расточными резцами на координатно-расточных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1B0CCD8D" w14:textId="77777777" w:rsidTr="0068341B">
        <w:trPr>
          <w:trHeight w:val="20"/>
        </w:trPr>
        <w:tc>
          <w:tcPr>
            <w:tcW w:w="1266" w:type="pct"/>
            <w:vMerge/>
          </w:tcPr>
          <w:p w14:paraId="3048B8D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0E84E3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Определять степень износа</w:t>
            </w:r>
            <w:r w:rsidR="004C1BD0" w:rsidRPr="0068341B">
              <w:t xml:space="preserve"> металлорежущих</w:t>
            </w:r>
            <w:r w:rsidRPr="0068341B">
              <w:t xml:space="preserve"> инструментов и момент затупления инструмента</w:t>
            </w:r>
          </w:p>
        </w:tc>
      </w:tr>
      <w:tr w:rsidR="00947719" w:rsidRPr="0046289F" w14:paraId="28B04EFC" w14:textId="77777777" w:rsidTr="0068341B">
        <w:trPr>
          <w:trHeight w:val="20"/>
        </w:trPr>
        <w:tc>
          <w:tcPr>
            <w:tcW w:w="1266" w:type="pct"/>
            <w:vMerge/>
          </w:tcPr>
          <w:p w14:paraId="5536579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0CB0CA1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Снимать и устанавливать</w:t>
            </w:r>
            <w:r w:rsidR="00A26501" w:rsidRPr="0068341B">
              <w:t xml:space="preserve"> металлорежущие</w:t>
            </w:r>
            <w:r w:rsidRPr="0068341B">
              <w:t xml:space="preserve"> инструменты координатно-расточных станков</w:t>
            </w:r>
          </w:p>
        </w:tc>
      </w:tr>
      <w:tr w:rsidR="00947719" w:rsidRPr="0046289F" w14:paraId="3915D75F" w14:textId="77777777" w:rsidTr="0068341B">
        <w:trPr>
          <w:trHeight w:val="20"/>
        </w:trPr>
        <w:tc>
          <w:tcPr>
            <w:tcW w:w="1266" w:type="pct"/>
            <w:vMerge/>
          </w:tcPr>
          <w:p w14:paraId="0ED2F2D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DBBCF8B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Использовать СОТС при растачивании, сверлении, зенкеровании, развертывании</w:t>
            </w:r>
          </w:p>
        </w:tc>
      </w:tr>
      <w:tr w:rsidR="00947719" w:rsidRPr="0046289F" w14:paraId="16E22751" w14:textId="77777777" w:rsidTr="0068341B">
        <w:trPr>
          <w:trHeight w:val="20"/>
        </w:trPr>
        <w:tc>
          <w:tcPr>
            <w:tcW w:w="1266" w:type="pct"/>
            <w:vMerge/>
          </w:tcPr>
          <w:p w14:paraId="15F4231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1F3F3F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Контролировать наличие и состояние СОТС на координатно-расточных станках</w:t>
            </w:r>
          </w:p>
        </w:tc>
      </w:tr>
      <w:tr w:rsidR="00947719" w:rsidRPr="0046289F" w14:paraId="2DF2152D" w14:textId="77777777" w:rsidTr="0068341B">
        <w:trPr>
          <w:trHeight w:val="20"/>
        </w:trPr>
        <w:tc>
          <w:tcPr>
            <w:tcW w:w="1266" w:type="pct"/>
            <w:vMerge/>
          </w:tcPr>
          <w:p w14:paraId="7D0AFBD4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96BF711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Выявлять причины брака, предупреждать и устранять возможный брак при обработке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координатно-расточных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</w:t>
            </w:r>
          </w:p>
        </w:tc>
      </w:tr>
      <w:tr w:rsidR="00947719" w:rsidRPr="0046289F" w14:paraId="42E580A4" w14:textId="77777777" w:rsidTr="0068341B">
        <w:trPr>
          <w:trHeight w:val="20"/>
        </w:trPr>
        <w:tc>
          <w:tcPr>
            <w:tcW w:w="1266" w:type="pct"/>
            <w:vMerge/>
          </w:tcPr>
          <w:p w14:paraId="3B233C8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1D7124A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Выполнять регламентные работы по техническому обслуживанию координатно-расточных станков</w:t>
            </w:r>
          </w:p>
        </w:tc>
      </w:tr>
      <w:tr w:rsidR="00947719" w:rsidRPr="0046289F" w14:paraId="4390E93B" w14:textId="77777777" w:rsidTr="0068341B">
        <w:trPr>
          <w:trHeight w:val="20"/>
        </w:trPr>
        <w:tc>
          <w:tcPr>
            <w:tcW w:w="1266" w:type="pct"/>
            <w:vMerge/>
          </w:tcPr>
          <w:p w14:paraId="7984F2A9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C5E2A7D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Выполнять техническое обслуживание технологической оснастки координатно-расточных станков</w:t>
            </w:r>
          </w:p>
        </w:tc>
      </w:tr>
      <w:tr w:rsidR="00947719" w:rsidRPr="0046289F" w14:paraId="3FBD0A68" w14:textId="77777777" w:rsidTr="0068341B">
        <w:trPr>
          <w:trHeight w:val="20"/>
        </w:trPr>
        <w:tc>
          <w:tcPr>
            <w:tcW w:w="1266" w:type="pct"/>
            <w:vMerge/>
          </w:tcPr>
          <w:p w14:paraId="295064F6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C3DF3C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947719" w:rsidRPr="0046289F" w14:paraId="73F67578" w14:textId="77777777" w:rsidTr="0068341B">
        <w:trPr>
          <w:trHeight w:val="20"/>
        </w:trPr>
        <w:tc>
          <w:tcPr>
            <w:tcW w:w="1266" w:type="pct"/>
            <w:vMerge/>
          </w:tcPr>
          <w:p w14:paraId="524502B5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C85CC2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Применять средства индивидуальной и коллективной защиты при выполнении работ на координатно-расточных станках</w:t>
            </w:r>
          </w:p>
        </w:tc>
      </w:tr>
      <w:tr w:rsidR="00947719" w:rsidRPr="0046289F" w14:paraId="51D4E6B1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5105735B" w14:textId="77777777" w:rsidR="00947719" w:rsidRPr="00783D6F" w:rsidRDefault="00947719" w:rsidP="00314C09">
            <w:pPr>
              <w:pStyle w:val="af1"/>
            </w:pPr>
            <w:r w:rsidRPr="00783D6F">
              <w:t>Необходимые знания</w:t>
            </w:r>
          </w:p>
        </w:tc>
        <w:tc>
          <w:tcPr>
            <w:tcW w:w="3734" w:type="pct"/>
          </w:tcPr>
          <w:p w14:paraId="5927402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Устройство, принципы работы и правила эксплуатации координатно-расточных станков</w:t>
            </w:r>
          </w:p>
        </w:tc>
      </w:tr>
      <w:tr w:rsidR="00947719" w:rsidRPr="0046289F" w14:paraId="6A0A372B" w14:textId="77777777" w:rsidTr="0068341B">
        <w:trPr>
          <w:trHeight w:val="20"/>
        </w:trPr>
        <w:tc>
          <w:tcPr>
            <w:tcW w:w="1266" w:type="pct"/>
            <w:vMerge/>
          </w:tcPr>
          <w:p w14:paraId="6FA2FBE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AA794F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Органы управления координатно-расточными станками</w:t>
            </w:r>
          </w:p>
        </w:tc>
      </w:tr>
      <w:tr w:rsidR="00947719" w:rsidRPr="0046289F" w14:paraId="6EA59385" w14:textId="77777777" w:rsidTr="0068341B">
        <w:trPr>
          <w:trHeight w:val="20"/>
        </w:trPr>
        <w:tc>
          <w:tcPr>
            <w:tcW w:w="1266" w:type="pct"/>
            <w:vMerge/>
          </w:tcPr>
          <w:p w14:paraId="24F3675B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8D0D5C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Порядок проверки исправности, работоспособности и точности координатно-расточных станков</w:t>
            </w:r>
          </w:p>
        </w:tc>
      </w:tr>
      <w:tr w:rsidR="00947719" w:rsidRPr="0046289F" w14:paraId="3BE6740C" w14:textId="77777777" w:rsidTr="0068341B">
        <w:trPr>
          <w:trHeight w:val="20"/>
        </w:trPr>
        <w:tc>
          <w:tcPr>
            <w:tcW w:w="1266" w:type="pct"/>
            <w:vMerge/>
          </w:tcPr>
          <w:p w14:paraId="611954EB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3DBA21A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Требования к планировке, оснащению и организации рабочего места при выполнении работ на координатно-расточных станках</w:t>
            </w:r>
          </w:p>
        </w:tc>
      </w:tr>
      <w:tr w:rsidR="00947719" w:rsidRPr="0046289F" w14:paraId="05728D41" w14:textId="77777777" w:rsidTr="0068341B">
        <w:trPr>
          <w:trHeight w:val="20"/>
        </w:trPr>
        <w:tc>
          <w:tcPr>
            <w:tcW w:w="1266" w:type="pct"/>
            <w:vMerge/>
          </w:tcPr>
          <w:p w14:paraId="12FEB77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0D13888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Машиностроительное черчение в объеме, необходимом для выполнения работы</w:t>
            </w:r>
          </w:p>
        </w:tc>
      </w:tr>
      <w:tr w:rsidR="00947719" w:rsidRPr="0046289F" w14:paraId="3D87439C" w14:textId="77777777" w:rsidTr="0068341B">
        <w:trPr>
          <w:trHeight w:val="20"/>
        </w:trPr>
        <w:tc>
          <w:tcPr>
            <w:tcW w:w="1266" w:type="pct"/>
            <w:vMerge/>
          </w:tcPr>
          <w:p w14:paraId="16A1B3E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47F951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Правила чтения технической документации (рабочих чертежей, </w:t>
            </w:r>
            <w:r w:rsidR="005D19C3" w:rsidRPr="0068341B">
              <w:t>технологических карт)</w:t>
            </w:r>
          </w:p>
        </w:tc>
      </w:tr>
      <w:tr w:rsidR="00947719" w:rsidRPr="0046289F" w14:paraId="08E58D0C" w14:textId="77777777" w:rsidTr="0068341B">
        <w:trPr>
          <w:trHeight w:val="20"/>
        </w:trPr>
        <w:tc>
          <w:tcPr>
            <w:tcW w:w="1266" w:type="pct"/>
            <w:vMerge/>
          </w:tcPr>
          <w:p w14:paraId="0939909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06DA1D1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Система допусков и посадок, квалитеты точности, параметры шероховатости</w:t>
            </w:r>
          </w:p>
        </w:tc>
      </w:tr>
      <w:tr w:rsidR="00947719" w:rsidRPr="0046289F" w14:paraId="757BF896" w14:textId="77777777" w:rsidTr="0068341B">
        <w:trPr>
          <w:trHeight w:val="20"/>
        </w:trPr>
        <w:tc>
          <w:tcPr>
            <w:tcW w:w="1266" w:type="pct"/>
            <w:vMerge/>
          </w:tcPr>
          <w:p w14:paraId="6960A8B9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C35C2B9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47719" w:rsidRPr="0046289F" w14:paraId="58503559" w14:textId="77777777" w:rsidTr="0068341B">
        <w:trPr>
          <w:trHeight w:val="20"/>
        </w:trPr>
        <w:tc>
          <w:tcPr>
            <w:tcW w:w="1266" w:type="pct"/>
            <w:vMerge/>
          </w:tcPr>
          <w:p w14:paraId="2FFC9A5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8B9BB39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rPr>
                <w:rFonts w:eastAsia="Batang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1F428C" w:rsidRPr="0046289F" w14:paraId="0C45FBA0" w14:textId="77777777" w:rsidTr="0068341B">
        <w:trPr>
          <w:trHeight w:val="20"/>
        </w:trPr>
        <w:tc>
          <w:tcPr>
            <w:tcW w:w="1266" w:type="pct"/>
            <w:vMerge/>
          </w:tcPr>
          <w:p w14:paraId="181B87A7" w14:textId="77777777" w:rsidR="001F428C" w:rsidRPr="00783D6F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732FCFDB" w14:textId="77777777" w:rsidR="001F428C" w:rsidRPr="0068341B" w:rsidRDefault="001F428C" w:rsidP="00314C09">
            <w:pPr>
              <w:pStyle w:val="af1"/>
              <w:jc w:val="both"/>
            </w:pPr>
            <w:r w:rsidRPr="0068341B">
              <w:t>Основные свойства и маркировка обрабатываемых материалов</w:t>
            </w:r>
          </w:p>
        </w:tc>
      </w:tr>
      <w:tr w:rsidR="001F428C" w:rsidRPr="0046289F" w14:paraId="33E4DC90" w14:textId="77777777" w:rsidTr="0068341B">
        <w:trPr>
          <w:trHeight w:val="20"/>
        </w:trPr>
        <w:tc>
          <w:tcPr>
            <w:tcW w:w="1266" w:type="pct"/>
            <w:vMerge/>
          </w:tcPr>
          <w:p w14:paraId="73D2CE5D" w14:textId="77777777" w:rsidR="001F428C" w:rsidRPr="00783D6F" w:rsidRDefault="001F428C" w:rsidP="00314C09">
            <w:pPr>
              <w:pStyle w:val="af1"/>
            </w:pPr>
          </w:p>
        </w:tc>
        <w:tc>
          <w:tcPr>
            <w:tcW w:w="3734" w:type="pct"/>
          </w:tcPr>
          <w:p w14:paraId="7943AA30" w14:textId="77777777" w:rsidR="001F428C" w:rsidRPr="0068341B" w:rsidRDefault="001F428C" w:rsidP="00314C09">
            <w:pPr>
              <w:pStyle w:val="af1"/>
              <w:jc w:val="both"/>
            </w:pPr>
            <w:r w:rsidRPr="0068341B">
              <w:t>Основные свойства и маркировка инструментальных материалов</w:t>
            </w:r>
          </w:p>
        </w:tc>
      </w:tr>
      <w:tr w:rsidR="00947719" w:rsidRPr="0046289F" w14:paraId="2EA00965" w14:textId="77777777" w:rsidTr="0068341B">
        <w:trPr>
          <w:trHeight w:val="20"/>
        </w:trPr>
        <w:tc>
          <w:tcPr>
            <w:tcW w:w="1266" w:type="pct"/>
            <w:vMerge/>
          </w:tcPr>
          <w:p w14:paraId="6DEE542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B1F662F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Порядок получения, хранения и сдачи </w:t>
            </w:r>
            <w:r w:rsidR="007E31EE" w:rsidRPr="0068341B">
              <w:t>заготовок, инструментов</w:t>
            </w:r>
            <w:r w:rsidRPr="0068341B">
              <w:t>, приспособлений, необходимых для выполнения работ</w:t>
            </w:r>
          </w:p>
        </w:tc>
      </w:tr>
      <w:tr w:rsidR="00947719" w:rsidRPr="0046289F" w14:paraId="2FA630E4" w14:textId="77777777" w:rsidTr="0068341B">
        <w:trPr>
          <w:trHeight w:val="20"/>
        </w:trPr>
        <w:tc>
          <w:tcPr>
            <w:tcW w:w="1266" w:type="pct"/>
            <w:vMerge/>
          </w:tcPr>
          <w:p w14:paraId="4C9525F5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0DDFFA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Виды, конструкции, назначение, геометрические параметры и правила использования</w:t>
            </w:r>
            <w:r w:rsidR="004C1BD0" w:rsidRPr="0068341B">
              <w:t xml:space="preserve"> металлорежущих</w:t>
            </w:r>
            <w:r w:rsidRPr="0068341B">
              <w:t xml:space="preserve"> и вспомогательных инструментов, применяемых на координатно-расточных станках</w:t>
            </w:r>
          </w:p>
        </w:tc>
      </w:tr>
      <w:tr w:rsidR="00947719" w:rsidRPr="0046289F" w14:paraId="5F195257" w14:textId="77777777" w:rsidTr="0068341B">
        <w:trPr>
          <w:trHeight w:val="20"/>
        </w:trPr>
        <w:tc>
          <w:tcPr>
            <w:tcW w:w="1266" w:type="pct"/>
            <w:vMerge/>
          </w:tcPr>
          <w:p w14:paraId="15AE78A4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156EEF0" w14:textId="77777777" w:rsidR="00947719" w:rsidRPr="0068341B" w:rsidRDefault="005F3A55" w:rsidP="00314C09">
            <w:pPr>
              <w:pStyle w:val="af1"/>
              <w:jc w:val="both"/>
            </w:pPr>
            <w:r w:rsidRPr="0068341B">
              <w:t xml:space="preserve">Правила выбора геометрических параметров </w:t>
            </w:r>
            <w:r w:rsidR="00947719" w:rsidRPr="0068341B">
              <w:t xml:space="preserve">расточных резцов, сверл, зенкеров, разверток в зависимости от обрабатываемого и инструментального материалов </w:t>
            </w:r>
          </w:p>
        </w:tc>
      </w:tr>
      <w:tr w:rsidR="00947719" w:rsidRPr="0046289F" w14:paraId="41F1655B" w14:textId="77777777" w:rsidTr="0068341B">
        <w:trPr>
          <w:trHeight w:val="20"/>
        </w:trPr>
        <w:tc>
          <w:tcPr>
            <w:tcW w:w="1266" w:type="pct"/>
            <w:vMerge/>
          </w:tcPr>
          <w:p w14:paraId="6978B5A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6DEF1D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контроля геометрических параметров </w:t>
            </w:r>
            <w:r w:rsidR="001379E6" w:rsidRPr="0068341B">
              <w:t>металлорежущих инструментов</w:t>
            </w:r>
          </w:p>
        </w:tc>
      </w:tr>
      <w:tr w:rsidR="00947719" w:rsidRPr="0046289F" w14:paraId="12E0FF41" w14:textId="77777777" w:rsidTr="0068341B">
        <w:trPr>
          <w:trHeight w:val="20"/>
        </w:trPr>
        <w:tc>
          <w:tcPr>
            <w:tcW w:w="1266" w:type="pct"/>
            <w:vMerge/>
          </w:tcPr>
          <w:p w14:paraId="64CA2521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9FF515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Виды, устройство и области применения контрольно-измерительных приборов для контроля геометрических параметров расточных резцов</w:t>
            </w:r>
          </w:p>
        </w:tc>
      </w:tr>
      <w:tr w:rsidR="00947719" w:rsidRPr="0046289F" w14:paraId="27D4C6E2" w14:textId="77777777" w:rsidTr="0068341B">
        <w:trPr>
          <w:trHeight w:val="20"/>
        </w:trPr>
        <w:tc>
          <w:tcPr>
            <w:tcW w:w="1266" w:type="pct"/>
            <w:vMerge/>
          </w:tcPr>
          <w:p w14:paraId="5CAD295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A18E34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Приемы и правила установки</w:t>
            </w:r>
            <w:r w:rsidR="004C1BD0" w:rsidRPr="0068341B">
              <w:t xml:space="preserve"> металлорежущих</w:t>
            </w:r>
            <w:r w:rsidRPr="0068341B">
              <w:t xml:space="preserve"> и вспомогательных инструментов на координатно-расточных станках</w:t>
            </w:r>
          </w:p>
        </w:tc>
      </w:tr>
      <w:tr w:rsidR="00947719" w:rsidRPr="0046289F" w14:paraId="02B3159F" w14:textId="77777777" w:rsidTr="0068341B">
        <w:trPr>
          <w:trHeight w:val="20"/>
        </w:trPr>
        <w:tc>
          <w:tcPr>
            <w:tcW w:w="1266" w:type="pct"/>
            <w:vMerge/>
          </w:tcPr>
          <w:p w14:paraId="28DE91B6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D88C323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Виды, конструкции, назначение, возможности и правила использования контрольно-измерительных инструментов, применяемых при работе на координатно-расточных станках</w:t>
            </w:r>
          </w:p>
        </w:tc>
      </w:tr>
      <w:tr w:rsidR="00947719" w:rsidRPr="0046289F" w14:paraId="42928146" w14:textId="77777777" w:rsidTr="0068341B">
        <w:trPr>
          <w:trHeight w:val="20"/>
        </w:trPr>
        <w:tc>
          <w:tcPr>
            <w:tcW w:w="1266" w:type="pct"/>
            <w:vMerge/>
          </w:tcPr>
          <w:p w14:paraId="2B512AA3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3DD79B2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Виды, устройство, назначение, правила и условия эксплуатации универсальных и специальных приспособлений, применяемых на координатно-расточных станках</w:t>
            </w:r>
          </w:p>
        </w:tc>
      </w:tr>
      <w:tr w:rsidR="00947719" w:rsidRPr="0046289F" w14:paraId="68CD8CBB" w14:textId="77777777" w:rsidTr="0068341B">
        <w:trPr>
          <w:trHeight w:val="20"/>
        </w:trPr>
        <w:tc>
          <w:tcPr>
            <w:tcW w:w="1266" w:type="pct"/>
            <w:vMerge/>
          </w:tcPr>
          <w:p w14:paraId="09762B95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5729BBE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Правила и приемы базирования и закрепления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в приспособлении или на столе координатно-расточного станка с выверкой в нескольких плоскостях</w:t>
            </w:r>
          </w:p>
        </w:tc>
      </w:tr>
      <w:tr w:rsidR="00947719" w:rsidRPr="0046289F" w14:paraId="2BBCB3BD" w14:textId="77777777" w:rsidTr="0068341B">
        <w:trPr>
          <w:trHeight w:val="20"/>
        </w:trPr>
        <w:tc>
          <w:tcPr>
            <w:tcW w:w="1266" w:type="pct"/>
            <w:vMerge/>
          </w:tcPr>
          <w:p w14:paraId="309CD16E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B1B273B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Содержание и последовательность настройки координатно-расточных станков</w:t>
            </w:r>
          </w:p>
        </w:tc>
      </w:tr>
      <w:tr w:rsidR="00947719" w:rsidRPr="0046289F" w14:paraId="1A60BB46" w14:textId="77777777" w:rsidTr="0068341B">
        <w:trPr>
          <w:trHeight w:val="20"/>
        </w:trPr>
        <w:tc>
          <w:tcPr>
            <w:tcW w:w="1266" w:type="pct"/>
            <w:vMerge/>
          </w:tcPr>
          <w:p w14:paraId="0148211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472966F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Типовые режимы резания при обработке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координатно-расточных станках</w:t>
            </w:r>
          </w:p>
        </w:tc>
      </w:tr>
      <w:tr w:rsidR="00947719" w:rsidRPr="0046289F" w14:paraId="69D6A0CA" w14:textId="77777777" w:rsidTr="0068341B">
        <w:trPr>
          <w:trHeight w:val="20"/>
        </w:trPr>
        <w:tc>
          <w:tcPr>
            <w:tcW w:w="1266" w:type="pct"/>
            <w:vMerge/>
          </w:tcPr>
          <w:p w14:paraId="0BFD36B0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C27B1A4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Правила строповки и перемещения грузов</w:t>
            </w:r>
          </w:p>
        </w:tc>
      </w:tr>
      <w:tr w:rsidR="00947719" w:rsidRPr="0046289F" w14:paraId="6B405257" w14:textId="77777777" w:rsidTr="0068341B">
        <w:trPr>
          <w:trHeight w:val="20"/>
        </w:trPr>
        <w:tc>
          <w:tcPr>
            <w:tcW w:w="1266" w:type="pct"/>
            <w:vMerge/>
          </w:tcPr>
          <w:p w14:paraId="69E358C5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1D17347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Система знаковой сигнализации при работе с машинистом крана</w:t>
            </w:r>
          </w:p>
        </w:tc>
      </w:tr>
      <w:tr w:rsidR="00947719" w:rsidRPr="0046289F" w14:paraId="292357BE" w14:textId="77777777" w:rsidTr="0068341B">
        <w:trPr>
          <w:trHeight w:val="20"/>
        </w:trPr>
        <w:tc>
          <w:tcPr>
            <w:tcW w:w="1266" w:type="pct"/>
            <w:vMerge/>
          </w:tcPr>
          <w:p w14:paraId="1DA3D4DC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129BC23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плоской и пространственной разметки заготовок </w:t>
            </w:r>
            <w:r w:rsidR="00473F53" w:rsidRPr="0068341B">
              <w:t>экспериментальных или дорогостоящих деталей особой сложности</w:t>
            </w:r>
          </w:p>
        </w:tc>
      </w:tr>
      <w:tr w:rsidR="00947719" w:rsidRPr="0046289F" w14:paraId="1F7D8FB4" w14:textId="77777777" w:rsidTr="0068341B">
        <w:trPr>
          <w:trHeight w:val="20"/>
        </w:trPr>
        <w:tc>
          <w:tcPr>
            <w:tcW w:w="1266" w:type="pct"/>
            <w:vMerge/>
          </w:tcPr>
          <w:p w14:paraId="4BE9E35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66C49B1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сверления, зенкерования и развертывания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координатно-расточных станках</w:t>
            </w:r>
          </w:p>
        </w:tc>
      </w:tr>
      <w:tr w:rsidR="00947719" w:rsidRPr="0046289F" w14:paraId="20E4DFB4" w14:textId="77777777" w:rsidTr="0068341B">
        <w:trPr>
          <w:trHeight w:val="20"/>
        </w:trPr>
        <w:tc>
          <w:tcPr>
            <w:tcW w:w="1266" w:type="pct"/>
            <w:vMerge/>
          </w:tcPr>
          <w:p w14:paraId="2EFEAC88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7B2DA37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растачивания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координатно-расточных станках</w:t>
            </w:r>
          </w:p>
        </w:tc>
      </w:tr>
      <w:tr w:rsidR="00947719" w:rsidRPr="0046289F" w14:paraId="0B6FFC80" w14:textId="77777777" w:rsidTr="0068341B">
        <w:trPr>
          <w:trHeight w:val="20"/>
        </w:trPr>
        <w:tc>
          <w:tcPr>
            <w:tcW w:w="1266" w:type="pct"/>
            <w:vMerge/>
          </w:tcPr>
          <w:p w14:paraId="0766BD5B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B7B120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растачивания канавок в отверстиях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координатно-расточных станках</w:t>
            </w:r>
          </w:p>
        </w:tc>
      </w:tr>
      <w:tr w:rsidR="00947719" w:rsidRPr="0046289F" w14:paraId="6F5ED8AF" w14:textId="77777777" w:rsidTr="0068341B">
        <w:trPr>
          <w:trHeight w:val="20"/>
        </w:trPr>
        <w:tc>
          <w:tcPr>
            <w:tcW w:w="1266" w:type="pct"/>
            <w:vMerge/>
          </w:tcPr>
          <w:p w14:paraId="62367F6F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FC3A35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Способы и приемы растачивания систем отверстий в заготовках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 на координатно-расточных станках</w:t>
            </w:r>
          </w:p>
        </w:tc>
      </w:tr>
      <w:tr w:rsidR="00456299" w:rsidRPr="0046289F" w14:paraId="61852285" w14:textId="77777777" w:rsidTr="00456299">
        <w:trPr>
          <w:trHeight w:val="283"/>
        </w:trPr>
        <w:tc>
          <w:tcPr>
            <w:tcW w:w="1266" w:type="pct"/>
            <w:vMerge/>
          </w:tcPr>
          <w:p w14:paraId="24ABB0BB" w14:textId="77777777" w:rsidR="00456299" w:rsidRPr="00783D6F" w:rsidRDefault="00456299" w:rsidP="00314C09">
            <w:pPr>
              <w:pStyle w:val="af1"/>
            </w:pPr>
          </w:p>
        </w:tc>
        <w:tc>
          <w:tcPr>
            <w:tcW w:w="3734" w:type="pct"/>
          </w:tcPr>
          <w:p w14:paraId="69A7B2D9" w14:textId="77777777" w:rsidR="00456299" w:rsidRPr="0068341B" w:rsidRDefault="00456299" w:rsidP="00314C09">
            <w:pPr>
              <w:pStyle w:val="af1"/>
              <w:jc w:val="both"/>
            </w:pPr>
            <w:r w:rsidRPr="0068341B">
              <w:t xml:space="preserve">Тригонометрия в объеме, необходимом для выполнения работы </w:t>
            </w:r>
          </w:p>
        </w:tc>
      </w:tr>
      <w:tr w:rsidR="00947719" w:rsidRPr="0046289F" w14:paraId="7182A394" w14:textId="77777777" w:rsidTr="0068341B">
        <w:trPr>
          <w:trHeight w:val="20"/>
        </w:trPr>
        <w:tc>
          <w:tcPr>
            <w:tcW w:w="1266" w:type="pct"/>
            <w:vMerge/>
          </w:tcPr>
          <w:p w14:paraId="0E60605C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225D549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Теория резания в объеме, необходимом для выполнения работы</w:t>
            </w:r>
          </w:p>
        </w:tc>
      </w:tr>
      <w:tr w:rsidR="00947719" w:rsidRPr="0046289F" w14:paraId="7EF60E40" w14:textId="77777777" w:rsidTr="0068341B">
        <w:trPr>
          <w:trHeight w:val="20"/>
        </w:trPr>
        <w:tc>
          <w:tcPr>
            <w:tcW w:w="1266" w:type="pct"/>
            <w:vMerge/>
          </w:tcPr>
          <w:p w14:paraId="3BCA6199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5E0EF5B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Назначение, свойства и способы применения СОТС при сверлении, зенкеровании, развертывании, растачивании и фрезеровании</w:t>
            </w:r>
          </w:p>
        </w:tc>
      </w:tr>
      <w:tr w:rsidR="00947719" w:rsidRPr="0046289F" w14:paraId="45BC5A6B" w14:textId="77777777" w:rsidTr="0068341B">
        <w:trPr>
          <w:trHeight w:val="20"/>
        </w:trPr>
        <w:tc>
          <w:tcPr>
            <w:tcW w:w="1266" w:type="pct"/>
            <w:vMerge/>
          </w:tcPr>
          <w:p w14:paraId="408DAF1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6834A0C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Критерии износа</w:t>
            </w:r>
            <w:r w:rsidR="004C1BD0" w:rsidRPr="0068341B">
              <w:t xml:space="preserve"> металлорежущих</w:t>
            </w:r>
            <w:r w:rsidRPr="0068341B">
              <w:t xml:space="preserve"> инструментов</w:t>
            </w:r>
          </w:p>
        </w:tc>
      </w:tr>
      <w:tr w:rsidR="00947719" w:rsidRPr="0046289F" w14:paraId="442950B5" w14:textId="77777777" w:rsidTr="0068341B">
        <w:trPr>
          <w:trHeight w:val="20"/>
        </w:trPr>
        <w:tc>
          <w:tcPr>
            <w:tcW w:w="1266" w:type="pct"/>
            <w:vMerge/>
          </w:tcPr>
          <w:p w14:paraId="65E58D37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26768B9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Состав и порядок выполнения регламентных работ по техническому обслуживанию координатно-расточных станков</w:t>
            </w:r>
          </w:p>
        </w:tc>
      </w:tr>
      <w:tr w:rsidR="00947719" w:rsidRPr="0046289F" w14:paraId="4DDE26DB" w14:textId="77777777" w:rsidTr="0068341B">
        <w:trPr>
          <w:trHeight w:val="20"/>
        </w:trPr>
        <w:tc>
          <w:tcPr>
            <w:tcW w:w="1266" w:type="pct"/>
            <w:vMerge/>
          </w:tcPr>
          <w:p w14:paraId="0009FEE2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A83D063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Состав работ по техническому обслуживанию технологической оснастки</w:t>
            </w:r>
          </w:p>
        </w:tc>
      </w:tr>
      <w:tr w:rsidR="00947719" w:rsidRPr="0046289F" w14:paraId="738341B5" w14:textId="77777777" w:rsidTr="0068341B">
        <w:trPr>
          <w:trHeight w:val="20"/>
        </w:trPr>
        <w:tc>
          <w:tcPr>
            <w:tcW w:w="1266" w:type="pct"/>
            <w:vMerge/>
          </w:tcPr>
          <w:p w14:paraId="5E856C3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3F95DE70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 xml:space="preserve">Виды дефектов при обработке поверхностей заготовок </w:t>
            </w:r>
            <w:r w:rsidR="00473F53" w:rsidRPr="0068341B">
              <w:t>экспериментальных или дорогостоящих деталей особой сложности</w:t>
            </w:r>
            <w:r w:rsidRPr="0068341B">
              <w:t xml:space="preserve"> на координатно-расточных станках с точностью до 5</w:t>
            </w:r>
            <w:r w:rsidR="005D19C3" w:rsidRPr="0068341B">
              <w:noBreakHyphen/>
              <w:t>го</w:t>
            </w:r>
            <w:r w:rsidRPr="0068341B">
              <w:t xml:space="preserve"> квалитета, их причины и способы предупреждения и исправления</w:t>
            </w:r>
          </w:p>
        </w:tc>
      </w:tr>
      <w:tr w:rsidR="00947719" w:rsidRPr="0046289F" w14:paraId="178E7BA9" w14:textId="77777777" w:rsidTr="0068341B">
        <w:trPr>
          <w:trHeight w:val="20"/>
        </w:trPr>
        <w:tc>
          <w:tcPr>
            <w:tcW w:w="1266" w:type="pct"/>
            <w:vMerge/>
          </w:tcPr>
          <w:p w14:paraId="0D7CA07D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012585E6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Виды и правила применения средств индивидуальной и коллективной защиты при выполнении работ на координатно-расточных станках</w:t>
            </w:r>
          </w:p>
        </w:tc>
      </w:tr>
      <w:tr w:rsidR="00947719" w:rsidRPr="0046289F" w14:paraId="28AF92DB" w14:textId="77777777" w:rsidTr="0068341B">
        <w:trPr>
          <w:trHeight w:val="20"/>
        </w:trPr>
        <w:tc>
          <w:tcPr>
            <w:tcW w:w="1266" w:type="pct"/>
            <w:vMerge/>
          </w:tcPr>
          <w:p w14:paraId="502AB13A" w14:textId="77777777" w:rsidR="00947719" w:rsidRPr="00783D6F" w:rsidRDefault="00947719" w:rsidP="00314C09">
            <w:pPr>
              <w:pStyle w:val="af1"/>
            </w:pPr>
          </w:p>
        </w:tc>
        <w:tc>
          <w:tcPr>
            <w:tcW w:w="3734" w:type="pct"/>
          </w:tcPr>
          <w:p w14:paraId="10DDD135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47719" w:rsidRPr="0046289F" w14:paraId="5E0EDF4B" w14:textId="77777777" w:rsidTr="0068341B">
        <w:trPr>
          <w:trHeight w:val="20"/>
        </w:trPr>
        <w:tc>
          <w:tcPr>
            <w:tcW w:w="1266" w:type="pct"/>
          </w:tcPr>
          <w:p w14:paraId="72A1A2AA" w14:textId="77777777" w:rsidR="00947719" w:rsidRPr="00783D6F" w:rsidRDefault="00947719" w:rsidP="00314C09">
            <w:pPr>
              <w:pStyle w:val="af1"/>
            </w:pPr>
            <w:r w:rsidRPr="00783D6F">
              <w:t>Другие характеристики</w:t>
            </w:r>
          </w:p>
        </w:tc>
        <w:tc>
          <w:tcPr>
            <w:tcW w:w="3734" w:type="pct"/>
          </w:tcPr>
          <w:p w14:paraId="3DEA3C0F" w14:textId="77777777" w:rsidR="00947719" w:rsidRPr="0068341B" w:rsidRDefault="00947719" w:rsidP="00314C09">
            <w:pPr>
              <w:pStyle w:val="af1"/>
              <w:jc w:val="both"/>
            </w:pPr>
            <w:r w:rsidRPr="0068341B">
              <w:t>-</w:t>
            </w:r>
          </w:p>
        </w:tc>
      </w:tr>
    </w:tbl>
    <w:p w14:paraId="63C9D81C" w14:textId="77777777" w:rsidR="0068341B" w:rsidRDefault="0068341B" w:rsidP="00314C09"/>
    <w:p w14:paraId="7B9923E6" w14:textId="1A546B59" w:rsidR="00724F6A" w:rsidRPr="0068341B" w:rsidRDefault="00724F6A" w:rsidP="00314C09">
      <w:pPr>
        <w:rPr>
          <w:b/>
          <w:bCs w:val="0"/>
        </w:rPr>
      </w:pPr>
      <w:r w:rsidRPr="0068341B">
        <w:rPr>
          <w:b/>
          <w:bCs w:val="0"/>
        </w:rPr>
        <w:t>3.</w:t>
      </w:r>
      <w:r w:rsidR="00947719" w:rsidRPr="0068341B">
        <w:rPr>
          <w:b/>
          <w:bCs w:val="0"/>
        </w:rPr>
        <w:t>9</w:t>
      </w:r>
      <w:r w:rsidRPr="0068341B">
        <w:rPr>
          <w:b/>
          <w:bCs w:val="0"/>
        </w:rPr>
        <w:t>.</w:t>
      </w:r>
      <w:r w:rsidR="00080A99">
        <w:rPr>
          <w:b/>
          <w:bCs w:val="0"/>
        </w:rPr>
        <w:t>2</w:t>
      </w:r>
      <w:r w:rsidRPr="0068341B">
        <w:rPr>
          <w:b/>
          <w:bCs w:val="0"/>
        </w:rPr>
        <w:t>. Трудовая функция</w:t>
      </w:r>
    </w:p>
    <w:p w14:paraId="00495E20" w14:textId="77777777" w:rsidR="0068341B" w:rsidRPr="00FF68A7" w:rsidRDefault="0068341B" w:rsidP="00314C0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724F6A" w:rsidRPr="0046289F" w14:paraId="7EF7DB0A" w14:textId="77777777" w:rsidTr="00783D6F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D031EB9" w14:textId="77777777" w:rsidR="00724F6A" w:rsidRPr="0046289F" w:rsidRDefault="00724F6A" w:rsidP="00314C09">
            <w:pPr>
              <w:pStyle w:val="101"/>
            </w:pPr>
            <w:r w:rsidRPr="0046289F"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E75E6" w14:textId="77777777" w:rsidR="00724F6A" w:rsidRPr="0046289F" w:rsidRDefault="00724F6A" w:rsidP="00314C09">
            <w:pPr>
              <w:pStyle w:val="af1"/>
            </w:pPr>
            <w:r w:rsidRPr="0046289F">
              <w:t xml:space="preserve">Контроль качества обработки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 w:rsidR="00681CF0">
              <w:t>с точностью</w:t>
            </w:r>
            <w:r w:rsidRPr="0046289F">
              <w:t xml:space="preserve">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  <w:r w:rsidR="009027BD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BDD877" w14:textId="77777777" w:rsidR="00724F6A" w:rsidRPr="0046289F" w:rsidRDefault="00724F6A" w:rsidP="00314C09">
            <w:pPr>
              <w:pStyle w:val="101"/>
              <w:jc w:val="center"/>
            </w:pPr>
            <w:r w:rsidRPr="0046289F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2613E3" w14:textId="373592C6" w:rsidR="00724F6A" w:rsidRPr="0046289F" w:rsidRDefault="00080A99" w:rsidP="00314C09">
            <w:pPr>
              <w:pStyle w:val="af1"/>
            </w:pPr>
            <w:r>
              <w:rPr>
                <w:lang w:val="en-US"/>
              </w:rPr>
              <w:t>I</w:t>
            </w:r>
            <w:r w:rsidR="006714F8">
              <w:rPr>
                <w:lang w:val="en-US"/>
              </w:rPr>
              <w:t>/</w:t>
            </w:r>
            <w:r w:rsidR="00724F6A" w:rsidRPr="0046289F">
              <w:t>0</w:t>
            </w:r>
            <w:r w:rsidR="00947719">
              <w:t>2</w:t>
            </w:r>
            <w:r w:rsidR="00724F6A" w:rsidRPr="0046289F">
              <w:t>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D5D052" w14:textId="77777777" w:rsidR="00724F6A" w:rsidRPr="0046289F" w:rsidRDefault="00724F6A" w:rsidP="00314C09">
            <w:pPr>
              <w:pStyle w:val="101"/>
              <w:jc w:val="center"/>
              <w:rPr>
                <w:vertAlign w:val="superscript"/>
              </w:rPr>
            </w:pPr>
            <w:r w:rsidRPr="0046289F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A59FFF" w14:textId="77777777" w:rsidR="00724F6A" w:rsidRPr="0046289F" w:rsidRDefault="00724F6A" w:rsidP="00314C09">
            <w:pPr>
              <w:pStyle w:val="af3"/>
            </w:pPr>
            <w:r w:rsidRPr="0046289F">
              <w:t>4</w:t>
            </w:r>
          </w:p>
        </w:tc>
      </w:tr>
    </w:tbl>
    <w:p w14:paraId="059B13EF" w14:textId="77777777" w:rsidR="00724F6A" w:rsidRPr="000F029D" w:rsidRDefault="00724F6A" w:rsidP="00314C09">
      <w:pPr>
        <w:pStyle w:val="af1"/>
        <w:rPr>
          <w:sz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25AA8" w:rsidRPr="0046289F" w14:paraId="1F366043" w14:textId="77777777" w:rsidTr="00473F5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95870B2" w14:textId="77777777" w:rsidR="00525AA8" w:rsidRPr="0046289F" w:rsidRDefault="00525AA8" w:rsidP="00314C09">
            <w:pPr>
              <w:pStyle w:val="101"/>
            </w:pPr>
            <w:r w:rsidRPr="0046289F"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E83155" w14:textId="77777777" w:rsidR="00525AA8" w:rsidRPr="0046289F" w:rsidRDefault="00525AA8" w:rsidP="00314C09">
            <w:pPr>
              <w:pStyle w:val="101"/>
            </w:pPr>
            <w:r w:rsidRPr="0046289F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96D76" w14:textId="77777777" w:rsidR="00525AA8" w:rsidRPr="0046289F" w:rsidRDefault="00525AA8" w:rsidP="00314C09">
            <w:pPr>
              <w:pStyle w:val="af1"/>
            </w:pPr>
            <w:r w:rsidRPr="0046289F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A90AB4" w14:textId="77777777" w:rsidR="00525AA8" w:rsidRPr="0046289F" w:rsidRDefault="00525AA8" w:rsidP="00314C09">
            <w:pPr>
              <w:pStyle w:val="101"/>
            </w:pPr>
            <w:r w:rsidRPr="0046289F"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C7622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CA88D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7B1DE3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</w:tr>
      <w:tr w:rsidR="00525AA8" w:rsidRPr="0046289F" w14:paraId="606D2B7B" w14:textId="77777777" w:rsidTr="00473F53">
        <w:trPr>
          <w:jc w:val="center"/>
        </w:trPr>
        <w:tc>
          <w:tcPr>
            <w:tcW w:w="1267" w:type="pct"/>
            <w:vAlign w:val="center"/>
          </w:tcPr>
          <w:p w14:paraId="0417B92B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D275D65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36BD11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FFF2B0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260E4F03" w14:textId="77777777" w:rsidR="00525AA8" w:rsidRPr="0046289F" w:rsidRDefault="00525AA8" w:rsidP="00314C0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F9F059" w14:textId="77777777" w:rsidR="00525AA8" w:rsidRPr="0046289F" w:rsidRDefault="00525AA8" w:rsidP="00314C09">
            <w:pPr>
              <w:pStyle w:val="100"/>
            </w:pPr>
            <w:r w:rsidRPr="0046289F"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8863A08" w14:textId="77777777" w:rsidR="00525AA8" w:rsidRPr="0046289F" w:rsidRDefault="00525AA8" w:rsidP="00314C09">
            <w:pPr>
              <w:pStyle w:val="100"/>
            </w:pPr>
            <w:r w:rsidRPr="0046289F">
              <w:t>Регистрационный номер профессионального стандарта</w:t>
            </w:r>
          </w:p>
        </w:tc>
      </w:tr>
    </w:tbl>
    <w:p w14:paraId="572A0112" w14:textId="77777777" w:rsidR="00525AA8" w:rsidRDefault="00525AA8" w:rsidP="00314C09"/>
    <w:p w14:paraId="15CAE67C" w14:textId="77777777" w:rsidR="001841E7" w:rsidRPr="00462B9C" w:rsidRDefault="001841E7" w:rsidP="00314C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39"/>
        <w:gridCol w:w="7782"/>
      </w:tblGrid>
      <w:tr w:rsidR="00724F6A" w:rsidRPr="0046289F" w14:paraId="46F8465D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01780541" w14:textId="77777777" w:rsidR="00724F6A" w:rsidRPr="0046289F" w:rsidRDefault="00724F6A" w:rsidP="00314C09">
            <w:pPr>
              <w:pStyle w:val="af1"/>
            </w:pPr>
            <w:r w:rsidRPr="0046289F">
              <w:t>Трудовые действия</w:t>
            </w:r>
          </w:p>
        </w:tc>
        <w:tc>
          <w:tcPr>
            <w:tcW w:w="3734" w:type="pct"/>
          </w:tcPr>
          <w:p w14:paraId="746E4FCC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 xml:space="preserve">Визуальное определение дефектов обработанных поверхностей </w:t>
            </w:r>
            <w:r w:rsidR="00473F53">
              <w:t>экспериментальных или дорогостоящих деталей особой сложности</w:t>
            </w:r>
          </w:p>
        </w:tc>
      </w:tr>
      <w:tr w:rsidR="00772DC7" w:rsidRPr="0046289F" w14:paraId="02EB960F" w14:textId="77777777" w:rsidTr="0068341B">
        <w:trPr>
          <w:trHeight w:val="20"/>
        </w:trPr>
        <w:tc>
          <w:tcPr>
            <w:tcW w:w="1266" w:type="pct"/>
            <w:vMerge/>
          </w:tcPr>
          <w:p w14:paraId="3DB0298A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2A365F1D" w14:textId="77777777" w:rsidR="00772DC7" w:rsidRPr="0046289F" w:rsidRDefault="00E94FC2" w:rsidP="00314C09">
            <w:pPr>
              <w:pStyle w:val="af1"/>
              <w:jc w:val="both"/>
            </w:pPr>
            <w:r w:rsidRPr="0046289F">
              <w:t>Контроль линейных размеров</w:t>
            </w:r>
            <w:r w:rsidR="00772DC7" w:rsidRPr="0046289F">
              <w:t xml:space="preserve"> </w:t>
            </w:r>
            <w:r w:rsidR="00473F53">
              <w:t>экспериментальных или дорогостоящих деталей особой сложности</w:t>
            </w:r>
            <w:r w:rsidR="00772DC7" w:rsidRPr="0046289F">
              <w:t xml:space="preserve"> с </w:t>
            </w:r>
            <w:r w:rsidR="0077091D" w:rsidRPr="0046289F">
              <w:t xml:space="preserve">точностью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772DC7" w:rsidRPr="0046289F" w14:paraId="25FFE8B9" w14:textId="77777777" w:rsidTr="0068341B">
        <w:trPr>
          <w:trHeight w:val="20"/>
        </w:trPr>
        <w:tc>
          <w:tcPr>
            <w:tcW w:w="1266" w:type="pct"/>
            <w:vMerge/>
          </w:tcPr>
          <w:p w14:paraId="22E86B9B" w14:textId="77777777" w:rsidR="00772DC7" w:rsidRPr="0046289F" w:rsidRDefault="00772DC7" w:rsidP="00314C09">
            <w:pPr>
              <w:pStyle w:val="af1"/>
            </w:pPr>
          </w:p>
        </w:tc>
        <w:tc>
          <w:tcPr>
            <w:tcW w:w="3734" w:type="pct"/>
          </w:tcPr>
          <w:p w14:paraId="4974EEF4" w14:textId="3CDFAD1D" w:rsidR="00772DC7" w:rsidRPr="0046289F" w:rsidRDefault="00772DC7" w:rsidP="00314C09">
            <w:pPr>
              <w:pStyle w:val="af1"/>
              <w:jc w:val="both"/>
            </w:pPr>
            <w:r w:rsidRPr="0046289F">
              <w:t xml:space="preserve">Контроль формы и взаимного расположения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 w:rsidR="00A06E43">
              <w:t xml:space="preserve">с точностью </w:t>
            </w:r>
            <w:r w:rsidR="00AB3120">
              <w:t>до 6</w:t>
            </w:r>
            <w:r w:rsidR="005D19C3">
              <w:noBreakHyphen/>
              <w:t>й</w:t>
            </w:r>
            <w:r w:rsidR="00AB3120">
              <w:t xml:space="preserve"> степени</w:t>
            </w:r>
          </w:p>
        </w:tc>
      </w:tr>
      <w:tr w:rsidR="00913B03" w:rsidRPr="0046289F" w14:paraId="2FB82C4F" w14:textId="77777777" w:rsidTr="0068341B">
        <w:trPr>
          <w:trHeight w:val="20"/>
        </w:trPr>
        <w:tc>
          <w:tcPr>
            <w:tcW w:w="1266" w:type="pct"/>
            <w:vMerge/>
          </w:tcPr>
          <w:p w14:paraId="658FD221" w14:textId="77777777" w:rsidR="00913B03" w:rsidRPr="0046289F" w:rsidRDefault="00913B03" w:rsidP="00314C09">
            <w:pPr>
              <w:pStyle w:val="af1"/>
            </w:pPr>
          </w:p>
        </w:tc>
        <w:tc>
          <w:tcPr>
            <w:tcW w:w="3734" w:type="pct"/>
          </w:tcPr>
          <w:p w14:paraId="597D1C6B" w14:textId="00BF00CC" w:rsidR="00913B03" w:rsidRPr="0046289F" w:rsidRDefault="00913B03" w:rsidP="00314C09">
            <w:pPr>
              <w:pStyle w:val="af1"/>
              <w:jc w:val="both"/>
            </w:pPr>
            <w:r w:rsidRPr="0046289F">
              <w:t xml:space="preserve">Контроль шероховатости обработанных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до </w:t>
            </w:r>
            <w:r w:rsidRPr="0046289F">
              <w:rPr>
                <w:lang w:val="en-US"/>
              </w:rPr>
              <w:t>Ra</w:t>
            </w:r>
            <w:r w:rsidR="00456299">
              <w:t> </w:t>
            </w:r>
            <w:r w:rsidRPr="0046289F">
              <w:t>0,4</w:t>
            </w:r>
          </w:p>
        </w:tc>
      </w:tr>
      <w:tr w:rsidR="00724F6A" w:rsidRPr="0046289F" w14:paraId="4F05753F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47889AB5" w14:textId="77777777" w:rsidR="00724F6A" w:rsidRPr="0046289F" w:rsidRDefault="00724F6A" w:rsidP="00314C09">
            <w:pPr>
              <w:pStyle w:val="af1"/>
            </w:pPr>
            <w:r w:rsidRPr="0046289F">
              <w:t>Необходимые умения</w:t>
            </w:r>
          </w:p>
        </w:tc>
        <w:tc>
          <w:tcPr>
            <w:tcW w:w="3734" w:type="pct"/>
          </w:tcPr>
          <w:p w14:paraId="5EA3DA95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 xml:space="preserve">Выявлять визуально дефекты обработанных поверхностей </w:t>
            </w:r>
            <w:r w:rsidR="00473F53">
              <w:t>экспериментальных или дорогостоящих деталей особой сложности</w:t>
            </w:r>
          </w:p>
        </w:tc>
      </w:tr>
      <w:tr w:rsidR="00724F6A" w:rsidRPr="0046289F" w14:paraId="7652D507" w14:textId="77777777" w:rsidTr="0068341B">
        <w:trPr>
          <w:trHeight w:val="20"/>
        </w:trPr>
        <w:tc>
          <w:tcPr>
            <w:tcW w:w="1266" w:type="pct"/>
            <w:vMerge/>
          </w:tcPr>
          <w:p w14:paraId="1F6FDA0A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210C778B" w14:textId="77777777" w:rsidR="00724F6A" w:rsidRPr="0046289F" w:rsidRDefault="00580B9A" w:rsidP="00314C09">
            <w:pPr>
              <w:pStyle w:val="af1"/>
              <w:jc w:val="both"/>
            </w:pPr>
            <w:r w:rsidRPr="0046289F">
              <w:t xml:space="preserve">Использовать стандартные и специальные контрольно-измерительные инструменты для измерения и контроля линейных размеров </w:t>
            </w:r>
            <w:r w:rsidR="00473F53">
              <w:t>экспериментальных или дорогостоящих деталей особой сложности</w:t>
            </w:r>
            <w:r w:rsidR="00724F6A" w:rsidRPr="0046289F">
              <w:t xml:space="preserve"> с </w:t>
            </w:r>
            <w:r w:rsidR="0077091D" w:rsidRPr="0046289F">
              <w:t xml:space="preserve">точностью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724F6A" w:rsidRPr="0046289F" w14:paraId="4832F333" w14:textId="77777777" w:rsidTr="0068341B">
        <w:trPr>
          <w:trHeight w:val="20"/>
        </w:trPr>
        <w:tc>
          <w:tcPr>
            <w:tcW w:w="1266" w:type="pct"/>
            <w:vMerge/>
          </w:tcPr>
          <w:p w14:paraId="62C35CF6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7BD22719" w14:textId="3A8E5578" w:rsidR="00724F6A" w:rsidRPr="0046289F" w:rsidRDefault="00724F6A" w:rsidP="00314C09">
            <w:pPr>
              <w:pStyle w:val="af1"/>
              <w:jc w:val="both"/>
            </w:pPr>
            <w:r w:rsidRPr="0046289F">
              <w:t xml:space="preserve">Использовать контрольно-измерительные инструменты и приспособления для измерения и контроля точности формы и взаимного расположения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</w:t>
            </w:r>
            <w:r w:rsidR="00A06E43">
              <w:t xml:space="preserve">с точностью </w:t>
            </w:r>
            <w:r w:rsidR="00AB3120">
              <w:t>не ниже 6</w:t>
            </w:r>
            <w:r w:rsidR="005D19C3">
              <w:noBreakHyphen/>
              <w:t>й</w:t>
            </w:r>
            <w:r w:rsidR="00AB3120">
              <w:t xml:space="preserve"> степени </w:t>
            </w:r>
          </w:p>
        </w:tc>
      </w:tr>
      <w:tr w:rsidR="00724F6A" w:rsidRPr="0046289F" w14:paraId="7165F2EF" w14:textId="77777777" w:rsidTr="0068341B">
        <w:trPr>
          <w:trHeight w:val="20"/>
        </w:trPr>
        <w:tc>
          <w:tcPr>
            <w:tcW w:w="1266" w:type="pct"/>
            <w:vMerge/>
          </w:tcPr>
          <w:p w14:paraId="65A8D4F3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18FE5DEC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 xml:space="preserve">Контролировать шероховатость поверхностей </w:t>
            </w:r>
            <w:r w:rsidR="00473F53">
              <w:t>экспериментальных или дорогостоящих деталей особой сложности</w:t>
            </w:r>
            <w:r w:rsidRPr="0046289F">
              <w:t xml:space="preserve"> визуально-тактильным и инструментальными методами</w:t>
            </w:r>
          </w:p>
        </w:tc>
      </w:tr>
      <w:tr w:rsidR="00724F6A" w:rsidRPr="0046289F" w14:paraId="428611A5" w14:textId="77777777" w:rsidTr="0068341B">
        <w:trPr>
          <w:trHeight w:val="20"/>
        </w:trPr>
        <w:tc>
          <w:tcPr>
            <w:tcW w:w="1266" w:type="pct"/>
            <w:vMerge w:val="restart"/>
          </w:tcPr>
          <w:p w14:paraId="6F25B09C" w14:textId="77777777" w:rsidR="00724F6A" w:rsidRPr="0046289F" w:rsidRDefault="00724F6A" w:rsidP="00314C09">
            <w:pPr>
              <w:pStyle w:val="af1"/>
            </w:pPr>
            <w:r w:rsidRPr="0046289F">
              <w:t>Необходимые знания</w:t>
            </w:r>
          </w:p>
        </w:tc>
        <w:tc>
          <w:tcPr>
            <w:tcW w:w="3734" w:type="pct"/>
          </w:tcPr>
          <w:p w14:paraId="13F53F32" w14:textId="77777777" w:rsidR="00724F6A" w:rsidRPr="0046289F" w:rsidRDefault="00161C22" w:rsidP="00314C09">
            <w:pPr>
              <w:pStyle w:val="af1"/>
              <w:jc w:val="both"/>
            </w:pPr>
            <w:r>
              <w:t>Машиностроительное черчение в объеме, необходимом для выполнения работы</w:t>
            </w:r>
          </w:p>
        </w:tc>
      </w:tr>
      <w:tr w:rsidR="00724F6A" w:rsidRPr="0046289F" w14:paraId="122B3AB2" w14:textId="77777777" w:rsidTr="0068341B">
        <w:trPr>
          <w:trHeight w:val="20"/>
        </w:trPr>
        <w:tc>
          <w:tcPr>
            <w:tcW w:w="1266" w:type="pct"/>
            <w:vMerge/>
          </w:tcPr>
          <w:p w14:paraId="2C5FAE6D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6DB34A03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 xml:space="preserve">Правила чтения технической документации (рабочих чертежей, </w:t>
            </w:r>
            <w:r w:rsidR="005D19C3">
              <w:t>технологических карт)</w:t>
            </w:r>
          </w:p>
        </w:tc>
      </w:tr>
      <w:tr w:rsidR="00724F6A" w:rsidRPr="0046289F" w14:paraId="49A64615" w14:textId="77777777" w:rsidTr="0068341B">
        <w:trPr>
          <w:trHeight w:val="20"/>
        </w:trPr>
        <w:tc>
          <w:tcPr>
            <w:tcW w:w="1266" w:type="pct"/>
            <w:vMerge/>
          </w:tcPr>
          <w:p w14:paraId="1F777DD5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46230C93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>Система допусков и посадок, квалитеты точности, параметры шероховатости</w:t>
            </w:r>
          </w:p>
        </w:tc>
      </w:tr>
      <w:tr w:rsidR="00724F6A" w:rsidRPr="0046289F" w14:paraId="0D8BD5BE" w14:textId="77777777" w:rsidTr="0068341B">
        <w:trPr>
          <w:trHeight w:val="20"/>
        </w:trPr>
        <w:tc>
          <w:tcPr>
            <w:tcW w:w="1266" w:type="pct"/>
            <w:vMerge/>
          </w:tcPr>
          <w:p w14:paraId="0ADB75F0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204837A7" w14:textId="77777777" w:rsidR="00724F6A" w:rsidRPr="0046289F" w:rsidRDefault="007A7019" w:rsidP="00314C09">
            <w:pPr>
              <w:pStyle w:val="af1"/>
              <w:jc w:val="both"/>
            </w:pPr>
            <w:r w:rsidRPr="0046289F">
              <w:rPr>
                <w:rFonts w:eastAsia="Batang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724F6A" w:rsidRPr="0046289F" w14:paraId="6397F586" w14:textId="77777777" w:rsidTr="0068341B">
        <w:trPr>
          <w:trHeight w:val="20"/>
        </w:trPr>
        <w:tc>
          <w:tcPr>
            <w:tcW w:w="1266" w:type="pct"/>
            <w:vMerge/>
          </w:tcPr>
          <w:p w14:paraId="489385DB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5E83065D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контрольно-измерительных инструментов для измерения и контроля размеров</w:t>
            </w:r>
            <w:r w:rsidR="006933B0" w:rsidRPr="0046289F">
              <w:t xml:space="preserve"> с </w:t>
            </w:r>
            <w:r w:rsidR="0077091D" w:rsidRPr="0046289F">
              <w:t xml:space="preserve">точностью </w:t>
            </w:r>
            <w:r w:rsidR="00BE13CD">
              <w:t>до 5</w:t>
            </w:r>
            <w:r w:rsidR="005D19C3">
              <w:noBreakHyphen/>
              <w:t>го</w:t>
            </w:r>
            <w:r w:rsidR="00BE13CD">
              <w:t xml:space="preserve"> квалитета</w:t>
            </w:r>
          </w:p>
        </w:tc>
      </w:tr>
      <w:tr w:rsidR="00724F6A" w:rsidRPr="0046289F" w14:paraId="3E214C0C" w14:textId="77777777" w:rsidTr="0068341B">
        <w:trPr>
          <w:trHeight w:val="20"/>
        </w:trPr>
        <w:tc>
          <w:tcPr>
            <w:tcW w:w="1266" w:type="pct"/>
            <w:vMerge/>
          </w:tcPr>
          <w:p w14:paraId="57B30A6B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0AA38490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</w:t>
            </w:r>
            <w:r w:rsidR="0065748E" w:rsidRPr="0046289F">
              <w:t xml:space="preserve"> с погрешностью </w:t>
            </w:r>
            <w:r w:rsidR="00AB3120">
              <w:t>не ниже 6</w:t>
            </w:r>
            <w:r w:rsidR="005D19C3">
              <w:noBreakHyphen/>
              <w:t>й</w:t>
            </w:r>
            <w:r w:rsidR="00AB3120">
              <w:t xml:space="preserve"> степени точности</w:t>
            </w:r>
          </w:p>
        </w:tc>
      </w:tr>
      <w:tr w:rsidR="00724F6A" w:rsidRPr="0046289F" w14:paraId="0EB7328D" w14:textId="77777777" w:rsidTr="0068341B">
        <w:trPr>
          <w:trHeight w:val="20"/>
        </w:trPr>
        <w:tc>
          <w:tcPr>
            <w:tcW w:w="1266" w:type="pct"/>
            <w:vMerge/>
          </w:tcPr>
          <w:p w14:paraId="1E6F49FE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2E7662C0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>Виды, конструкции, назначение, возможности и правила использования приборов для измерения и контроля шероховатости поверхностей</w:t>
            </w:r>
          </w:p>
        </w:tc>
      </w:tr>
      <w:tr w:rsidR="00724F6A" w:rsidRPr="0046289F" w14:paraId="1A2EE07E" w14:textId="77777777" w:rsidTr="0068341B">
        <w:trPr>
          <w:trHeight w:val="20"/>
        </w:trPr>
        <w:tc>
          <w:tcPr>
            <w:tcW w:w="1266" w:type="pct"/>
            <w:vMerge/>
          </w:tcPr>
          <w:p w14:paraId="251AF3B0" w14:textId="77777777" w:rsidR="00724F6A" w:rsidRPr="0046289F" w:rsidRDefault="00724F6A" w:rsidP="00314C09">
            <w:pPr>
              <w:pStyle w:val="af1"/>
            </w:pPr>
          </w:p>
        </w:tc>
        <w:tc>
          <w:tcPr>
            <w:tcW w:w="3734" w:type="pct"/>
          </w:tcPr>
          <w:p w14:paraId="16035DB7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 xml:space="preserve">Требования охраны труда, пожарной, промышленной, </w:t>
            </w:r>
            <w:r w:rsidR="00E81F97">
              <w:t xml:space="preserve">экологической безопасности и электробезопасности </w:t>
            </w:r>
          </w:p>
        </w:tc>
      </w:tr>
      <w:tr w:rsidR="00724F6A" w:rsidRPr="0046289F" w14:paraId="0856C97A" w14:textId="77777777" w:rsidTr="0068341B">
        <w:trPr>
          <w:trHeight w:val="20"/>
        </w:trPr>
        <w:tc>
          <w:tcPr>
            <w:tcW w:w="1266" w:type="pct"/>
          </w:tcPr>
          <w:p w14:paraId="1366FF4B" w14:textId="77777777" w:rsidR="00724F6A" w:rsidRPr="0046289F" w:rsidRDefault="00724F6A" w:rsidP="00314C09">
            <w:pPr>
              <w:pStyle w:val="af1"/>
            </w:pPr>
            <w:r w:rsidRPr="0046289F">
              <w:t>Другие характеристики</w:t>
            </w:r>
          </w:p>
        </w:tc>
        <w:tc>
          <w:tcPr>
            <w:tcW w:w="3734" w:type="pct"/>
          </w:tcPr>
          <w:p w14:paraId="715C9897" w14:textId="77777777" w:rsidR="00724F6A" w:rsidRPr="0046289F" w:rsidRDefault="00724F6A" w:rsidP="00314C09">
            <w:pPr>
              <w:pStyle w:val="af1"/>
              <w:jc w:val="both"/>
            </w:pPr>
            <w:r w:rsidRPr="0046289F">
              <w:t>-</w:t>
            </w:r>
          </w:p>
        </w:tc>
      </w:tr>
    </w:tbl>
    <w:p w14:paraId="0AFE0F08" w14:textId="77777777" w:rsidR="0068341B" w:rsidRDefault="0068341B" w:rsidP="00314C09">
      <w:bookmarkStart w:id="24" w:name="_Toc86824817"/>
      <w:bookmarkStart w:id="25" w:name="_Toc107603401"/>
    </w:p>
    <w:p w14:paraId="047C011A" w14:textId="66E219A0" w:rsidR="0030440A" w:rsidRPr="00642DB6" w:rsidRDefault="0030440A" w:rsidP="00314C09">
      <w:pPr>
        <w:pStyle w:val="1"/>
        <w:jc w:val="center"/>
      </w:pPr>
      <w:r w:rsidRPr="00642DB6">
        <w:t>IV. Сведения об организациях – разработчиках профессионального стандарта</w:t>
      </w:r>
      <w:bookmarkEnd w:id="24"/>
      <w:bookmarkEnd w:id="25"/>
    </w:p>
    <w:p w14:paraId="1AC9E2BB" w14:textId="77777777" w:rsidR="0068341B" w:rsidRDefault="0068341B" w:rsidP="00314C09"/>
    <w:p w14:paraId="2442E344" w14:textId="4E0BCE2A" w:rsidR="00454F1E" w:rsidRPr="0068341B" w:rsidRDefault="00454F1E" w:rsidP="00314C09">
      <w:pPr>
        <w:rPr>
          <w:b/>
          <w:bCs w:val="0"/>
        </w:rPr>
      </w:pPr>
      <w:r w:rsidRPr="0068341B">
        <w:rPr>
          <w:b/>
          <w:bCs w:val="0"/>
        </w:rPr>
        <w:t>4.1. Ответственная организация-разработчик</w:t>
      </w:r>
    </w:p>
    <w:p w14:paraId="35F0FDDF" w14:textId="77777777" w:rsidR="0068341B" w:rsidRPr="00226E79" w:rsidRDefault="0068341B" w:rsidP="00314C0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454F1E" w:rsidRPr="00226E79" w14:paraId="128DE066" w14:textId="77777777" w:rsidTr="00F334E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15709C" w14:textId="77777777" w:rsidR="00454F1E" w:rsidRPr="007D2B04" w:rsidRDefault="00454F1E" w:rsidP="00314C09">
            <w:r w:rsidRPr="00847D9E">
              <w:t>ОООР «Союз машиностроителей России», город Москва</w:t>
            </w:r>
          </w:p>
        </w:tc>
      </w:tr>
      <w:tr w:rsidR="00454F1E" w:rsidRPr="00226E79" w14:paraId="42E3DCC9" w14:textId="77777777" w:rsidTr="00F334E3">
        <w:trPr>
          <w:trHeight w:val="20"/>
        </w:trPr>
        <w:tc>
          <w:tcPr>
            <w:tcW w:w="25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7E666B8" w14:textId="77777777" w:rsidR="00454F1E" w:rsidRPr="007D2B04" w:rsidRDefault="00454F1E" w:rsidP="00314C09">
            <w:pPr>
              <w:rPr>
                <w:bCs w:val="0"/>
              </w:rPr>
            </w:pPr>
            <w:r>
              <w:rPr>
                <w:shd w:val="clear" w:color="auto" w:fill="FBFCFD"/>
              </w:rPr>
              <w:t>Исполнительный директор</w:t>
            </w:r>
          </w:p>
        </w:tc>
        <w:tc>
          <w:tcPr>
            <w:tcW w:w="250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CFF8D7E" w14:textId="77777777" w:rsidR="00454F1E" w:rsidRPr="00847D9E" w:rsidRDefault="00454F1E" w:rsidP="00314C09">
            <w:r w:rsidRPr="00847D9E">
              <w:t>Иванов Сергей Валентинович</w:t>
            </w:r>
          </w:p>
        </w:tc>
      </w:tr>
    </w:tbl>
    <w:p w14:paraId="5E3F7675" w14:textId="77777777" w:rsidR="0068341B" w:rsidRDefault="0068341B" w:rsidP="00314C09">
      <w:bookmarkStart w:id="26" w:name="_Toc490144862"/>
      <w:bookmarkStart w:id="27" w:name="_Toc490294848"/>
    </w:p>
    <w:p w14:paraId="3A99E5D5" w14:textId="43B042BE" w:rsidR="00454F1E" w:rsidRPr="0068341B" w:rsidRDefault="00454F1E" w:rsidP="00314C09">
      <w:pPr>
        <w:rPr>
          <w:b/>
          <w:bCs w:val="0"/>
        </w:rPr>
      </w:pPr>
      <w:r w:rsidRPr="0068341B">
        <w:rPr>
          <w:b/>
          <w:bCs w:val="0"/>
        </w:rPr>
        <w:t>4.2. Наименования организаций-разработчиков</w:t>
      </w:r>
      <w:bookmarkEnd w:id="26"/>
      <w:bookmarkEnd w:id="27"/>
    </w:p>
    <w:p w14:paraId="5BFD3D80" w14:textId="77777777" w:rsidR="0068341B" w:rsidRPr="00226E79" w:rsidRDefault="0068341B" w:rsidP="00314C09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B926C8" w:rsidRPr="00226E79" w14:paraId="381FBF34" w14:textId="77777777" w:rsidTr="00F334E3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633E9503" w14:textId="77777777" w:rsidR="00B926C8" w:rsidRPr="00620B70" w:rsidRDefault="00B926C8" w:rsidP="00314C09">
            <w:pPr>
              <w:pStyle w:val="afb"/>
              <w:numPr>
                <w:ilvl w:val="0"/>
                <w:numId w:val="37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</w:tcPr>
          <w:p w14:paraId="72E78D2C" w14:textId="77777777" w:rsidR="00B926C8" w:rsidRPr="00847D9E" w:rsidRDefault="00B926C8" w:rsidP="00314C09">
            <w:pPr>
              <w:tabs>
                <w:tab w:val="left" w:pos="993"/>
              </w:tabs>
              <w:contextualSpacing/>
            </w:pPr>
            <w:r w:rsidRPr="00847D9E">
              <w:t>Ассоциация «Лига содействия оборонным предприятиям», город Москва</w:t>
            </w:r>
          </w:p>
        </w:tc>
      </w:tr>
      <w:tr w:rsidR="00B926C8" w:rsidRPr="00226E79" w14:paraId="4B850AC4" w14:textId="77777777" w:rsidTr="00F334E3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34F70F39" w14:textId="77777777" w:rsidR="00B926C8" w:rsidRPr="00620B70" w:rsidRDefault="00B926C8" w:rsidP="00314C09">
            <w:pPr>
              <w:pStyle w:val="afb"/>
              <w:numPr>
                <w:ilvl w:val="0"/>
                <w:numId w:val="37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</w:tcPr>
          <w:p w14:paraId="050FD5AD" w14:textId="77777777" w:rsidR="00B926C8" w:rsidRPr="00847D9E" w:rsidRDefault="00B926C8" w:rsidP="00314C09">
            <w:pPr>
              <w:tabs>
                <w:tab w:val="left" w:pos="993"/>
              </w:tabs>
              <w:contextualSpacing/>
            </w:pPr>
            <w:r w:rsidRPr="00847D9E">
              <w:t>ООО «Союз машиностроителей России», город Москва</w:t>
            </w:r>
          </w:p>
        </w:tc>
      </w:tr>
      <w:tr w:rsidR="00B926C8" w:rsidRPr="00226E79" w14:paraId="53C793C5" w14:textId="77777777" w:rsidTr="00F334E3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49FACE87" w14:textId="77777777" w:rsidR="00B926C8" w:rsidRPr="00620B70" w:rsidRDefault="00B926C8" w:rsidP="00314C09">
            <w:pPr>
              <w:pStyle w:val="afb"/>
              <w:numPr>
                <w:ilvl w:val="0"/>
                <w:numId w:val="37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</w:tcPr>
          <w:p w14:paraId="35D1FC44" w14:textId="77777777" w:rsidR="00B926C8" w:rsidRPr="00847D9E" w:rsidRDefault="00B926C8" w:rsidP="00314C09">
            <w:pPr>
              <w:tabs>
                <w:tab w:val="left" w:pos="993"/>
              </w:tabs>
              <w:contextualSpacing/>
            </w:pPr>
            <w:r w:rsidRPr="00847D9E">
              <w:t>Совет по профессиональным квалификациям в машиностроении, город Москва</w:t>
            </w:r>
          </w:p>
        </w:tc>
      </w:tr>
      <w:tr w:rsidR="00B926C8" w:rsidRPr="00226E79" w14:paraId="05392CD1" w14:textId="77777777" w:rsidTr="00F334E3">
        <w:trPr>
          <w:trHeight w:val="345"/>
        </w:trPr>
        <w:tc>
          <w:tcPr>
            <w:tcW w:w="188" w:type="pct"/>
            <w:tcMar>
              <w:right w:w="227" w:type="dxa"/>
            </w:tcMar>
          </w:tcPr>
          <w:p w14:paraId="2A7CC8F4" w14:textId="77777777" w:rsidR="00B926C8" w:rsidRPr="00620B70" w:rsidRDefault="00B926C8" w:rsidP="00314C09">
            <w:pPr>
              <w:pStyle w:val="afb"/>
              <w:numPr>
                <w:ilvl w:val="0"/>
                <w:numId w:val="37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</w:tcPr>
          <w:p w14:paraId="1036110F" w14:textId="52294D2A" w:rsidR="00B926C8" w:rsidRPr="00847D9E" w:rsidRDefault="00B926C8" w:rsidP="00314C09">
            <w:pPr>
              <w:contextualSpacing/>
            </w:pPr>
            <w:r w:rsidRPr="00847D9E">
              <w:t>ФГБОУ ВО «Московский государст</w:t>
            </w:r>
            <w:r w:rsidR="00723A55">
              <w:t>венный технический университет «СТАНКИН</w:t>
            </w:r>
            <w:r w:rsidRPr="00847D9E">
              <w:t>», город Москва</w:t>
            </w:r>
          </w:p>
        </w:tc>
      </w:tr>
      <w:tr w:rsidR="00B926C8" w:rsidRPr="00226E79" w14:paraId="34D8E62E" w14:textId="77777777" w:rsidTr="00F334E3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7D790286" w14:textId="77777777" w:rsidR="00B926C8" w:rsidRPr="00620B70" w:rsidRDefault="00B926C8" w:rsidP="00314C09">
            <w:pPr>
              <w:pStyle w:val="afb"/>
              <w:numPr>
                <w:ilvl w:val="0"/>
                <w:numId w:val="37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</w:tcPr>
          <w:p w14:paraId="2662BC27" w14:textId="3EB1F542" w:rsidR="00B926C8" w:rsidRPr="00847D9E" w:rsidRDefault="00B926C8" w:rsidP="00314C09">
            <w:pPr>
              <w:contextualSpacing/>
            </w:pPr>
            <w:r w:rsidRPr="00847D9E">
              <w:t>ФГБОУ ВО «Московский государственный т</w:t>
            </w:r>
            <w:r w:rsidR="00723A55">
              <w:t>ехнический университет имени Н.</w:t>
            </w:r>
            <w:r w:rsidRPr="00847D9E">
              <w:t>Э. Баумана (национальный исследовательский университет)», город Москва</w:t>
            </w:r>
          </w:p>
        </w:tc>
      </w:tr>
      <w:tr w:rsidR="00B926C8" w:rsidRPr="00226E79" w14:paraId="3FB62129" w14:textId="77777777" w:rsidTr="00F334E3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00034D87" w14:textId="77777777" w:rsidR="00B926C8" w:rsidRPr="00620B70" w:rsidRDefault="00B926C8" w:rsidP="00314C09">
            <w:pPr>
              <w:pStyle w:val="afb"/>
              <w:numPr>
                <w:ilvl w:val="0"/>
                <w:numId w:val="37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</w:tcPr>
          <w:p w14:paraId="19C1ED37" w14:textId="77777777" w:rsidR="00B926C8" w:rsidRPr="00847D9E" w:rsidRDefault="00B926C8" w:rsidP="00314C09">
            <w:pPr>
              <w:tabs>
                <w:tab w:val="left" w:pos="993"/>
              </w:tabs>
              <w:contextualSpacing/>
            </w:pPr>
            <w:r w:rsidRPr="00847D9E">
              <w:t>ФГБУ «В</w:t>
            </w:r>
            <w:r>
              <w:t>НИИ</w:t>
            </w:r>
            <w:r w:rsidRPr="00847D9E">
              <w:t> труда» Минтруда России, город Москва</w:t>
            </w:r>
          </w:p>
        </w:tc>
      </w:tr>
    </w:tbl>
    <w:p w14:paraId="16559EC5" w14:textId="77777777" w:rsidR="00FF68A7" w:rsidRDefault="00FF68A7" w:rsidP="00314C09"/>
    <w:sectPr w:rsidR="00FF68A7" w:rsidSect="00134636">
      <w:headerReference w:type="default" r:id="rId11"/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DACD0" w16cex:dateUtc="2022-07-04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506D6A" w16cid:durableId="266DAC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01D7" w14:textId="77777777" w:rsidR="00216A34" w:rsidRDefault="00216A34" w:rsidP="0085401D">
      <w:r>
        <w:separator/>
      </w:r>
    </w:p>
  </w:endnote>
  <w:endnote w:type="continuationSeparator" w:id="0">
    <w:p w14:paraId="2F1882AF" w14:textId="77777777" w:rsidR="00216A34" w:rsidRDefault="00216A34" w:rsidP="0085401D"/>
  </w:endnote>
  <w:endnote w:id="1">
    <w:p w14:paraId="1535D893" w14:textId="77777777" w:rsidR="00B62EEC" w:rsidRPr="00C10D6E" w:rsidRDefault="00B62EEC" w:rsidP="00783D6F">
      <w:pPr>
        <w:pStyle w:val="af5"/>
        <w:jc w:val="both"/>
        <w:rPr>
          <w:szCs w:val="20"/>
        </w:rPr>
      </w:pPr>
      <w:r w:rsidRPr="00C10D6E">
        <w:rPr>
          <w:rStyle w:val="aa"/>
          <w:szCs w:val="20"/>
        </w:rPr>
        <w:endnoteRef/>
      </w:r>
      <w:r w:rsidRPr="00C10D6E">
        <w:rPr>
          <w:szCs w:val="20"/>
        </w:rPr>
        <w:t xml:space="preserve"> Общероссийский классификатор занятий.</w:t>
      </w:r>
    </w:p>
  </w:endnote>
  <w:endnote w:id="2">
    <w:p w14:paraId="4DC23666" w14:textId="77777777" w:rsidR="00B62EEC" w:rsidRPr="00C10D6E" w:rsidRDefault="00B62EEC" w:rsidP="00783D6F">
      <w:pPr>
        <w:pStyle w:val="af5"/>
        <w:jc w:val="both"/>
        <w:rPr>
          <w:szCs w:val="20"/>
        </w:rPr>
      </w:pPr>
      <w:r w:rsidRPr="00C10D6E">
        <w:rPr>
          <w:rStyle w:val="aa"/>
          <w:szCs w:val="20"/>
        </w:rPr>
        <w:endnoteRef/>
      </w:r>
      <w:r w:rsidRPr="00C10D6E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2EADCD55" w14:textId="4C1AC52F" w:rsidR="00B62EEC" w:rsidRPr="0016355D" w:rsidRDefault="00B62EEC" w:rsidP="007A3136">
      <w:pPr>
        <w:pStyle w:val="af5"/>
        <w:jc w:val="both"/>
      </w:pPr>
      <w:r w:rsidRPr="0016355D">
        <w:rPr>
          <w:rStyle w:val="aa"/>
        </w:rPr>
        <w:endnoteRef/>
      </w:r>
      <w:r w:rsidRPr="0016355D">
        <w:t xml:space="preserve"> </w:t>
      </w:r>
      <w:bookmarkStart w:id="10" w:name="_Hlk103535737"/>
      <w:r w:rsidRPr="00756959">
        <w:rPr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szCs w:val="20"/>
        </w:rPr>
        <w:br/>
      </w:r>
      <w:r w:rsidRPr="00756959">
        <w:rPr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0"/>
      <w:r w:rsidRPr="0016355D">
        <w:t>).</w:t>
      </w:r>
    </w:p>
  </w:endnote>
  <w:endnote w:id="4">
    <w:p w14:paraId="5CAB0D65" w14:textId="43424F8A" w:rsidR="00B62EEC" w:rsidRPr="0016355D" w:rsidRDefault="00B62EEC" w:rsidP="007A3136">
      <w:pPr>
        <w:pStyle w:val="af5"/>
        <w:jc w:val="both"/>
      </w:pPr>
      <w:r w:rsidRPr="0016355D">
        <w:rPr>
          <w:rStyle w:val="aa"/>
        </w:rPr>
        <w:endnoteRef/>
      </w:r>
      <w:r w:rsidRPr="0016355D">
        <w:t xml:space="preserve"> </w:t>
      </w:r>
      <w:bookmarkStart w:id="11" w:name="_Hlk81328935"/>
      <w:r>
        <w:rPr>
          <w:szCs w:val="20"/>
        </w:rP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>
        <w:rPr>
          <w:szCs w:val="20"/>
        </w:rPr>
        <w:br/>
        <w:t>№ 39, ст. 6056; 2021, №</w:t>
      </w:r>
      <w:r w:rsidRPr="001059AE">
        <w:rPr>
          <w:szCs w:val="20"/>
        </w:rPr>
        <w:t xml:space="preserve"> 23 ст. 4041</w:t>
      </w:r>
      <w:bookmarkEnd w:id="11"/>
      <w:r w:rsidRPr="0016355D">
        <w:t>).</w:t>
      </w:r>
    </w:p>
  </w:endnote>
  <w:endnote w:id="5">
    <w:p w14:paraId="292DBB87" w14:textId="5C8304FF" w:rsidR="00B62EEC" w:rsidRPr="0016355D" w:rsidRDefault="00B62EEC" w:rsidP="007A3136">
      <w:pPr>
        <w:pStyle w:val="af5"/>
        <w:jc w:val="both"/>
      </w:pPr>
      <w:r w:rsidRPr="0016355D">
        <w:rPr>
          <w:rStyle w:val="aa"/>
        </w:rPr>
        <w:endnoteRef/>
      </w:r>
      <w:r w:rsidRPr="0016355D">
        <w:t xml:space="preserve"> </w:t>
      </w:r>
      <w:bookmarkStart w:id="12" w:name="_Hlk68114557"/>
      <w:r w:rsidRPr="00FA753A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 </w:t>
      </w:r>
      <w:r w:rsidRPr="00FA753A">
        <w:rPr>
          <w:szCs w:val="20"/>
        </w:rPr>
        <w:t>г. №</w:t>
      </w:r>
      <w:r>
        <w:rPr>
          <w:szCs w:val="20"/>
        </w:rPr>
        <w:t> </w:t>
      </w:r>
      <w:r w:rsidRPr="00FA753A">
        <w:rPr>
          <w:szCs w:val="20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szCs w:val="20"/>
        </w:rPr>
        <w:t> </w:t>
      </w:r>
      <w:r w:rsidRPr="00FA753A">
        <w:rPr>
          <w:szCs w:val="20"/>
        </w:rPr>
        <w:t>1, ст. 171</w:t>
      </w:r>
      <w:r w:rsidRPr="007660EB">
        <w:t>)</w:t>
      </w:r>
      <w:r>
        <w:t xml:space="preserve">. </w:t>
      </w:r>
      <w:bookmarkEnd w:id="12"/>
    </w:p>
  </w:endnote>
  <w:endnote w:id="6">
    <w:p w14:paraId="5A7FE9BB" w14:textId="5C06F0A2" w:rsidR="00B62EEC" w:rsidRPr="0016355D" w:rsidRDefault="00B62EEC" w:rsidP="007A3136">
      <w:pPr>
        <w:pStyle w:val="af5"/>
        <w:jc w:val="both"/>
      </w:pPr>
      <w:r w:rsidRPr="0016355D">
        <w:rPr>
          <w:rStyle w:val="aa"/>
        </w:rPr>
        <w:endnoteRef/>
      </w:r>
      <w:r w:rsidRPr="0016355D">
        <w:t xml:space="preserve"> </w:t>
      </w:r>
      <w:r w:rsidRPr="008F63FA">
        <w:rPr>
          <w:szCs w:val="20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</w:t>
      </w:r>
      <w:r w:rsidRPr="0016355D">
        <w:t>).</w:t>
      </w:r>
    </w:p>
  </w:endnote>
  <w:endnote w:id="7">
    <w:p w14:paraId="783693E8" w14:textId="7566D46A" w:rsidR="00B62EEC" w:rsidRPr="00FF228C" w:rsidRDefault="00B62EEC" w:rsidP="007A3136">
      <w:pPr>
        <w:pStyle w:val="af5"/>
        <w:jc w:val="both"/>
        <w:rPr>
          <w:szCs w:val="20"/>
        </w:rPr>
      </w:pPr>
      <w:r w:rsidRPr="00FF228C">
        <w:rPr>
          <w:rStyle w:val="aa"/>
          <w:szCs w:val="20"/>
        </w:rPr>
        <w:endnoteRef/>
      </w:r>
      <w:r w:rsidRPr="00FF228C">
        <w:rPr>
          <w:szCs w:val="20"/>
        </w:rPr>
        <w:t xml:space="preserve"> </w:t>
      </w:r>
      <w:bookmarkStart w:id="13" w:name="_Hlk61790763"/>
      <w:r w:rsidRPr="00C91191">
        <w:rPr>
          <w:szCs w:val="20"/>
        </w:rPr>
        <w:t>Приказ Ростехнадзора от 26 ноября 2020 г. № 461 «Об утверждении федеральных норм и правил в обл</w:t>
      </w:r>
      <w:r w:rsidR="001841E7">
        <w:rPr>
          <w:szCs w:val="20"/>
        </w:rPr>
        <w:t>асти промышленной безопасности «</w:t>
      </w:r>
      <w:r w:rsidRPr="00C91191">
        <w:rPr>
          <w:szCs w:val="20"/>
        </w:rPr>
        <w:t>Правила безопасности опасных производственных объектов, на которых ис</w:t>
      </w:r>
      <w:r w:rsidR="001841E7">
        <w:rPr>
          <w:szCs w:val="20"/>
        </w:rPr>
        <w:t>пользуются подъемные сооружения</w:t>
      </w:r>
      <w:r w:rsidRPr="00C91191">
        <w:rPr>
          <w:szCs w:val="20"/>
        </w:rPr>
        <w:t>» (зарегистрирован Минюстом России 30 декабря 2020 г., регистрационный № 61983</w:t>
      </w:r>
      <w:bookmarkEnd w:id="13"/>
      <w:r w:rsidRPr="00FF228C">
        <w:rPr>
          <w:rFonts w:eastAsiaTheme="majorEastAsia"/>
          <w:szCs w:val="20"/>
        </w:rPr>
        <w:t>)</w:t>
      </w:r>
      <w:r w:rsidRPr="00FF228C">
        <w:rPr>
          <w:szCs w:val="20"/>
        </w:rPr>
        <w:t>.</w:t>
      </w:r>
    </w:p>
  </w:endnote>
  <w:endnote w:id="8">
    <w:p w14:paraId="60D5177A" w14:textId="77777777" w:rsidR="00B62EEC" w:rsidRPr="00C10D6E" w:rsidRDefault="00B62EEC" w:rsidP="00783D6F">
      <w:pPr>
        <w:pStyle w:val="af5"/>
        <w:jc w:val="both"/>
        <w:rPr>
          <w:szCs w:val="20"/>
        </w:rPr>
      </w:pPr>
      <w:r w:rsidRPr="00C10D6E">
        <w:rPr>
          <w:rStyle w:val="aa"/>
          <w:szCs w:val="20"/>
        </w:rPr>
        <w:endnoteRef/>
      </w:r>
      <w:r w:rsidRPr="00C10D6E">
        <w:rPr>
          <w:szCs w:val="20"/>
        </w:rPr>
        <w:t xml:space="preserve"> Единый тарифно-квалификационный справочник работ и профессий рабочих, выпуск 2, раздел «Механическая обработка металлов и других материалов».</w:t>
      </w:r>
    </w:p>
  </w:endnote>
  <w:endnote w:id="9">
    <w:p w14:paraId="69F2883F" w14:textId="77777777" w:rsidR="00B62EEC" w:rsidRPr="00C10D6E" w:rsidRDefault="00B62EEC" w:rsidP="00783D6F">
      <w:pPr>
        <w:pStyle w:val="af5"/>
        <w:jc w:val="both"/>
        <w:rPr>
          <w:szCs w:val="20"/>
        </w:rPr>
      </w:pPr>
      <w:r w:rsidRPr="00C10D6E">
        <w:rPr>
          <w:rStyle w:val="aa"/>
          <w:szCs w:val="20"/>
        </w:rPr>
        <w:endnoteRef/>
      </w:r>
      <w:r w:rsidRPr="00C10D6E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1861CC6E" w14:textId="77777777" w:rsidR="00B62EEC" w:rsidRPr="00C10D6E" w:rsidRDefault="00B62EEC" w:rsidP="00783D6F">
      <w:pPr>
        <w:pStyle w:val="af5"/>
        <w:jc w:val="both"/>
        <w:rPr>
          <w:szCs w:val="20"/>
        </w:rPr>
      </w:pPr>
      <w:r w:rsidRPr="00C10D6E">
        <w:rPr>
          <w:rStyle w:val="aa"/>
          <w:szCs w:val="20"/>
        </w:rPr>
        <w:endnoteRef/>
      </w:r>
      <w:r w:rsidRPr="00C10D6E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3FBA2" w14:textId="77777777" w:rsidR="00216A34" w:rsidRDefault="00216A34" w:rsidP="0085401D">
      <w:r>
        <w:separator/>
      </w:r>
    </w:p>
  </w:footnote>
  <w:footnote w:type="continuationSeparator" w:id="0">
    <w:p w14:paraId="6C00BE2F" w14:textId="77777777" w:rsidR="00216A34" w:rsidRDefault="00216A3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DA5B" w14:textId="77777777" w:rsidR="00B62EEC" w:rsidRDefault="00B62EEC" w:rsidP="00DB71B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F3FB1AB" w14:textId="77777777" w:rsidR="00B62EEC" w:rsidRDefault="00B62E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BFB6B" w14:textId="77777777" w:rsidR="00B62EEC" w:rsidRPr="00687172" w:rsidRDefault="00B62EEC" w:rsidP="00F334E3">
    <w:pPr>
      <w:pStyle w:val="afc"/>
    </w:pPr>
    <w:r w:rsidRPr="00687172">
      <w:fldChar w:fldCharType="begin"/>
    </w:r>
    <w:r w:rsidRPr="00687172">
      <w:instrText xml:space="preserve"> PAGE   \* MERGEFORMAT </w:instrText>
    </w:r>
    <w:r w:rsidRPr="00687172">
      <w:fldChar w:fldCharType="separate"/>
    </w:r>
    <w:r w:rsidR="00D0506E">
      <w:rPr>
        <w:noProof/>
      </w:rPr>
      <w:t>2</w:t>
    </w:r>
    <w:r w:rsidRPr="0068717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FC31F" w14:textId="77777777" w:rsidR="00B62EEC" w:rsidRPr="000F42EB" w:rsidRDefault="00B62EEC" w:rsidP="00B07063">
    <w:pPr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3C26C" w14:textId="77777777" w:rsidR="00B62EEC" w:rsidRPr="00687172" w:rsidRDefault="00B62EEC" w:rsidP="009838A7">
    <w:pPr>
      <w:pStyle w:val="afc"/>
    </w:pPr>
    <w:r w:rsidRPr="00687172">
      <w:fldChar w:fldCharType="begin"/>
    </w:r>
    <w:r w:rsidRPr="00687172">
      <w:instrText xml:space="preserve"> PAGE   \* MERGEFORMAT </w:instrText>
    </w:r>
    <w:r w:rsidRPr="00687172">
      <w:fldChar w:fldCharType="separate"/>
    </w:r>
    <w:r w:rsidR="00D0506E">
      <w:rPr>
        <w:noProof/>
      </w:rPr>
      <w:t>22</w:t>
    </w:r>
    <w:r w:rsidRPr="00687172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92C6C"/>
    <w:multiLevelType w:val="hybridMultilevel"/>
    <w:tmpl w:val="EE6AE92A"/>
    <w:lvl w:ilvl="0" w:tplc="34C4B19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22448FC"/>
    <w:multiLevelType w:val="hybridMultilevel"/>
    <w:tmpl w:val="EB9EC9D8"/>
    <w:lvl w:ilvl="0" w:tplc="A56475E2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046DA"/>
    <w:multiLevelType w:val="hybridMultilevel"/>
    <w:tmpl w:val="5B12470C"/>
    <w:lvl w:ilvl="0" w:tplc="6696027A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3817FA"/>
    <w:multiLevelType w:val="hybridMultilevel"/>
    <w:tmpl w:val="3EC8DB50"/>
    <w:lvl w:ilvl="0" w:tplc="6DE8BAA8">
      <w:start w:val="1"/>
      <w:numFmt w:val="decimal"/>
      <w:suff w:val="nothing"/>
      <w:lvlText w:val="%1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4D03958"/>
    <w:multiLevelType w:val="hybridMultilevel"/>
    <w:tmpl w:val="ABD6D90C"/>
    <w:lvl w:ilvl="0" w:tplc="09A43452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B5673D7"/>
    <w:multiLevelType w:val="hybridMultilevel"/>
    <w:tmpl w:val="CF08DFFA"/>
    <w:lvl w:ilvl="0" w:tplc="F8B009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19"/>
  </w:num>
  <w:num w:numId="4">
    <w:abstractNumId w:val="18"/>
  </w:num>
  <w:num w:numId="5">
    <w:abstractNumId w:val="21"/>
  </w:num>
  <w:num w:numId="6">
    <w:abstractNumId w:val="12"/>
  </w:num>
  <w:num w:numId="7">
    <w:abstractNumId w:val="33"/>
  </w:num>
  <w:num w:numId="8">
    <w:abstractNumId w:val="24"/>
  </w:num>
  <w:num w:numId="9">
    <w:abstractNumId w:val="35"/>
  </w:num>
  <w:num w:numId="10">
    <w:abstractNumId w:val="30"/>
  </w:num>
  <w:num w:numId="11">
    <w:abstractNumId w:val="16"/>
  </w:num>
  <w:num w:numId="12">
    <w:abstractNumId w:val="31"/>
  </w:num>
  <w:num w:numId="13">
    <w:abstractNumId w:val="25"/>
  </w:num>
  <w:num w:numId="14">
    <w:abstractNumId w:val="20"/>
  </w:num>
  <w:num w:numId="15">
    <w:abstractNumId w:val="3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6"/>
  </w:num>
  <w:num w:numId="27">
    <w:abstractNumId w:val="23"/>
  </w:num>
  <w:num w:numId="28">
    <w:abstractNumId w:val="36"/>
  </w:num>
  <w:num w:numId="29">
    <w:abstractNumId w:val="22"/>
  </w:num>
  <w:num w:numId="30">
    <w:abstractNumId w:val="28"/>
  </w:num>
  <w:num w:numId="31">
    <w:abstractNumId w:val="15"/>
  </w:num>
  <w:num w:numId="32">
    <w:abstractNumId w:val="17"/>
  </w:num>
  <w:num w:numId="33">
    <w:abstractNumId w:val="32"/>
  </w:num>
  <w:num w:numId="34">
    <w:abstractNumId w:val="10"/>
  </w:num>
  <w:num w:numId="35">
    <w:abstractNumId w:val="13"/>
  </w:num>
  <w:num w:numId="36">
    <w:abstractNumId w:val="2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A85"/>
    <w:rsid w:val="00001C2A"/>
    <w:rsid w:val="0000595F"/>
    <w:rsid w:val="00006243"/>
    <w:rsid w:val="000075A3"/>
    <w:rsid w:val="000141E1"/>
    <w:rsid w:val="00014209"/>
    <w:rsid w:val="00014E1E"/>
    <w:rsid w:val="00015C61"/>
    <w:rsid w:val="000161DA"/>
    <w:rsid w:val="0001669C"/>
    <w:rsid w:val="000167FC"/>
    <w:rsid w:val="000169B1"/>
    <w:rsid w:val="00017B0D"/>
    <w:rsid w:val="00020B66"/>
    <w:rsid w:val="00023D94"/>
    <w:rsid w:val="000261B0"/>
    <w:rsid w:val="000304F8"/>
    <w:rsid w:val="00030662"/>
    <w:rsid w:val="00030926"/>
    <w:rsid w:val="0003187B"/>
    <w:rsid w:val="00032005"/>
    <w:rsid w:val="000328E2"/>
    <w:rsid w:val="00033FC6"/>
    <w:rsid w:val="00034500"/>
    <w:rsid w:val="0003658E"/>
    <w:rsid w:val="00036E2E"/>
    <w:rsid w:val="00037832"/>
    <w:rsid w:val="00037847"/>
    <w:rsid w:val="00040215"/>
    <w:rsid w:val="00041E81"/>
    <w:rsid w:val="0004200C"/>
    <w:rsid w:val="00043150"/>
    <w:rsid w:val="000434BC"/>
    <w:rsid w:val="00043D25"/>
    <w:rsid w:val="00044606"/>
    <w:rsid w:val="00045375"/>
    <w:rsid w:val="00045455"/>
    <w:rsid w:val="000459FE"/>
    <w:rsid w:val="00046A47"/>
    <w:rsid w:val="00051FA9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5C7D"/>
    <w:rsid w:val="00075D15"/>
    <w:rsid w:val="00076182"/>
    <w:rsid w:val="000762F0"/>
    <w:rsid w:val="00076492"/>
    <w:rsid w:val="00077084"/>
    <w:rsid w:val="00080A99"/>
    <w:rsid w:val="00084232"/>
    <w:rsid w:val="00084945"/>
    <w:rsid w:val="00084FE7"/>
    <w:rsid w:val="0009064B"/>
    <w:rsid w:val="00090F10"/>
    <w:rsid w:val="00090FA0"/>
    <w:rsid w:val="00091F6B"/>
    <w:rsid w:val="00092B66"/>
    <w:rsid w:val="00093326"/>
    <w:rsid w:val="00094324"/>
    <w:rsid w:val="00094459"/>
    <w:rsid w:val="00094482"/>
    <w:rsid w:val="00095D45"/>
    <w:rsid w:val="00096459"/>
    <w:rsid w:val="000977CE"/>
    <w:rsid w:val="000A0938"/>
    <w:rsid w:val="000A0A09"/>
    <w:rsid w:val="000A0D22"/>
    <w:rsid w:val="000A1195"/>
    <w:rsid w:val="000A1217"/>
    <w:rsid w:val="000A697A"/>
    <w:rsid w:val="000B040E"/>
    <w:rsid w:val="000B108C"/>
    <w:rsid w:val="000B282A"/>
    <w:rsid w:val="000B2D39"/>
    <w:rsid w:val="000B5851"/>
    <w:rsid w:val="000B5875"/>
    <w:rsid w:val="000B61A6"/>
    <w:rsid w:val="000B6220"/>
    <w:rsid w:val="000B6248"/>
    <w:rsid w:val="000C04C3"/>
    <w:rsid w:val="000C12DF"/>
    <w:rsid w:val="000C1AD0"/>
    <w:rsid w:val="000C256F"/>
    <w:rsid w:val="000C4063"/>
    <w:rsid w:val="000C4119"/>
    <w:rsid w:val="000C5E13"/>
    <w:rsid w:val="000C6162"/>
    <w:rsid w:val="000C7139"/>
    <w:rsid w:val="000D4708"/>
    <w:rsid w:val="000D58A6"/>
    <w:rsid w:val="000D73AE"/>
    <w:rsid w:val="000E102D"/>
    <w:rsid w:val="000E41A4"/>
    <w:rsid w:val="000E450C"/>
    <w:rsid w:val="000E4A39"/>
    <w:rsid w:val="000E5BD8"/>
    <w:rsid w:val="000E6678"/>
    <w:rsid w:val="000E7385"/>
    <w:rsid w:val="000E7CFD"/>
    <w:rsid w:val="000F029D"/>
    <w:rsid w:val="000F1CF2"/>
    <w:rsid w:val="000F2EE4"/>
    <w:rsid w:val="000F42EB"/>
    <w:rsid w:val="000F6343"/>
    <w:rsid w:val="001012E3"/>
    <w:rsid w:val="001030C4"/>
    <w:rsid w:val="00103401"/>
    <w:rsid w:val="001036AE"/>
    <w:rsid w:val="00103E28"/>
    <w:rsid w:val="001049A9"/>
    <w:rsid w:val="00104D4E"/>
    <w:rsid w:val="00104D98"/>
    <w:rsid w:val="00104E99"/>
    <w:rsid w:val="001050FF"/>
    <w:rsid w:val="00110946"/>
    <w:rsid w:val="00110B2F"/>
    <w:rsid w:val="00110F5A"/>
    <w:rsid w:val="00112260"/>
    <w:rsid w:val="00112477"/>
    <w:rsid w:val="00113D10"/>
    <w:rsid w:val="001152E9"/>
    <w:rsid w:val="001159EA"/>
    <w:rsid w:val="0011608C"/>
    <w:rsid w:val="0011729F"/>
    <w:rsid w:val="0012250A"/>
    <w:rsid w:val="001227B9"/>
    <w:rsid w:val="001227C6"/>
    <w:rsid w:val="00122ACC"/>
    <w:rsid w:val="00122F09"/>
    <w:rsid w:val="001246BE"/>
    <w:rsid w:val="0013077A"/>
    <w:rsid w:val="00134636"/>
    <w:rsid w:val="00134BCB"/>
    <w:rsid w:val="00134C59"/>
    <w:rsid w:val="001368C6"/>
    <w:rsid w:val="00136F7F"/>
    <w:rsid w:val="001377CA"/>
    <w:rsid w:val="001379E6"/>
    <w:rsid w:val="00140B27"/>
    <w:rsid w:val="00143567"/>
    <w:rsid w:val="00144C7D"/>
    <w:rsid w:val="001474C6"/>
    <w:rsid w:val="00150034"/>
    <w:rsid w:val="0015075B"/>
    <w:rsid w:val="001518CA"/>
    <w:rsid w:val="00151FFC"/>
    <w:rsid w:val="001526B1"/>
    <w:rsid w:val="00152B1E"/>
    <w:rsid w:val="00152DB8"/>
    <w:rsid w:val="0015375B"/>
    <w:rsid w:val="001553F3"/>
    <w:rsid w:val="00155AB9"/>
    <w:rsid w:val="00157990"/>
    <w:rsid w:val="00161C22"/>
    <w:rsid w:val="00162201"/>
    <w:rsid w:val="00163BE9"/>
    <w:rsid w:val="00164F61"/>
    <w:rsid w:val="00166830"/>
    <w:rsid w:val="00170752"/>
    <w:rsid w:val="001736B3"/>
    <w:rsid w:val="00173C94"/>
    <w:rsid w:val="001749BB"/>
    <w:rsid w:val="00174FA3"/>
    <w:rsid w:val="00176ABF"/>
    <w:rsid w:val="00177F87"/>
    <w:rsid w:val="0018117C"/>
    <w:rsid w:val="00183253"/>
    <w:rsid w:val="001841E7"/>
    <w:rsid w:val="00187845"/>
    <w:rsid w:val="00190716"/>
    <w:rsid w:val="0019146C"/>
    <w:rsid w:val="001A005D"/>
    <w:rsid w:val="001A1AEB"/>
    <w:rsid w:val="001A1F74"/>
    <w:rsid w:val="001A225A"/>
    <w:rsid w:val="001A5484"/>
    <w:rsid w:val="001A5A92"/>
    <w:rsid w:val="001A71F9"/>
    <w:rsid w:val="001A7EB4"/>
    <w:rsid w:val="001B1A20"/>
    <w:rsid w:val="001B31A8"/>
    <w:rsid w:val="001B3598"/>
    <w:rsid w:val="001B5A3F"/>
    <w:rsid w:val="001B61F7"/>
    <w:rsid w:val="001B67D6"/>
    <w:rsid w:val="001B6BFB"/>
    <w:rsid w:val="001C0E63"/>
    <w:rsid w:val="001C299C"/>
    <w:rsid w:val="001C34E1"/>
    <w:rsid w:val="001C3E2E"/>
    <w:rsid w:val="001C5C0E"/>
    <w:rsid w:val="001D3E7C"/>
    <w:rsid w:val="001D5E99"/>
    <w:rsid w:val="001E0DE6"/>
    <w:rsid w:val="001E1648"/>
    <w:rsid w:val="001E19C6"/>
    <w:rsid w:val="001E2416"/>
    <w:rsid w:val="001E28B2"/>
    <w:rsid w:val="001E3CA6"/>
    <w:rsid w:val="001E5829"/>
    <w:rsid w:val="001E606E"/>
    <w:rsid w:val="001E79E5"/>
    <w:rsid w:val="001E7BE4"/>
    <w:rsid w:val="001F1BC6"/>
    <w:rsid w:val="001F281E"/>
    <w:rsid w:val="001F2A45"/>
    <w:rsid w:val="001F2C13"/>
    <w:rsid w:val="001F326F"/>
    <w:rsid w:val="001F428C"/>
    <w:rsid w:val="001F7C36"/>
    <w:rsid w:val="00203807"/>
    <w:rsid w:val="00204706"/>
    <w:rsid w:val="00206C9D"/>
    <w:rsid w:val="0020719D"/>
    <w:rsid w:val="002071F7"/>
    <w:rsid w:val="002072A3"/>
    <w:rsid w:val="002077F6"/>
    <w:rsid w:val="002115C3"/>
    <w:rsid w:val="0021186E"/>
    <w:rsid w:val="002144EE"/>
    <w:rsid w:val="00214BF9"/>
    <w:rsid w:val="00214E56"/>
    <w:rsid w:val="00214F53"/>
    <w:rsid w:val="00215CDD"/>
    <w:rsid w:val="0021660C"/>
    <w:rsid w:val="002167E1"/>
    <w:rsid w:val="00216A34"/>
    <w:rsid w:val="00216B95"/>
    <w:rsid w:val="002202EF"/>
    <w:rsid w:val="002206CD"/>
    <w:rsid w:val="00223689"/>
    <w:rsid w:val="00223F34"/>
    <w:rsid w:val="00224E26"/>
    <w:rsid w:val="00224FCB"/>
    <w:rsid w:val="00231E42"/>
    <w:rsid w:val="002359FC"/>
    <w:rsid w:val="0023681D"/>
    <w:rsid w:val="00236BDA"/>
    <w:rsid w:val="0024079C"/>
    <w:rsid w:val="00240C7F"/>
    <w:rsid w:val="002410B5"/>
    <w:rsid w:val="00241C36"/>
    <w:rsid w:val="00242396"/>
    <w:rsid w:val="00243348"/>
    <w:rsid w:val="00251A4E"/>
    <w:rsid w:val="00252F78"/>
    <w:rsid w:val="00253D8E"/>
    <w:rsid w:val="00255892"/>
    <w:rsid w:val="00260440"/>
    <w:rsid w:val="00260A5C"/>
    <w:rsid w:val="00260D29"/>
    <w:rsid w:val="00261F47"/>
    <w:rsid w:val="00266194"/>
    <w:rsid w:val="00266ACE"/>
    <w:rsid w:val="00266FE4"/>
    <w:rsid w:val="00273788"/>
    <w:rsid w:val="00273CEE"/>
    <w:rsid w:val="002764C4"/>
    <w:rsid w:val="00277E44"/>
    <w:rsid w:val="00284011"/>
    <w:rsid w:val="0028535A"/>
    <w:rsid w:val="00285C92"/>
    <w:rsid w:val="0029021B"/>
    <w:rsid w:val="00290D32"/>
    <w:rsid w:val="00291512"/>
    <w:rsid w:val="0029282F"/>
    <w:rsid w:val="00294582"/>
    <w:rsid w:val="002955DD"/>
    <w:rsid w:val="00296F72"/>
    <w:rsid w:val="00297D2F"/>
    <w:rsid w:val="002A118A"/>
    <w:rsid w:val="002A1D54"/>
    <w:rsid w:val="002A24B7"/>
    <w:rsid w:val="002A2ABE"/>
    <w:rsid w:val="002A31C6"/>
    <w:rsid w:val="002A3CB9"/>
    <w:rsid w:val="002A5ED2"/>
    <w:rsid w:val="002A6793"/>
    <w:rsid w:val="002A7306"/>
    <w:rsid w:val="002B1B8D"/>
    <w:rsid w:val="002B1CC4"/>
    <w:rsid w:val="002B2F56"/>
    <w:rsid w:val="002B3C91"/>
    <w:rsid w:val="002C18EF"/>
    <w:rsid w:val="002C1F17"/>
    <w:rsid w:val="002C1FC4"/>
    <w:rsid w:val="002C23ED"/>
    <w:rsid w:val="002C317D"/>
    <w:rsid w:val="002C346B"/>
    <w:rsid w:val="002C4D95"/>
    <w:rsid w:val="002C511D"/>
    <w:rsid w:val="002C60F9"/>
    <w:rsid w:val="002C67D1"/>
    <w:rsid w:val="002C69DD"/>
    <w:rsid w:val="002D2204"/>
    <w:rsid w:val="002D29BC"/>
    <w:rsid w:val="002D36B0"/>
    <w:rsid w:val="002D4D35"/>
    <w:rsid w:val="002D555C"/>
    <w:rsid w:val="002D6EC2"/>
    <w:rsid w:val="002D7980"/>
    <w:rsid w:val="002D7B26"/>
    <w:rsid w:val="002E177F"/>
    <w:rsid w:val="002E3D48"/>
    <w:rsid w:val="002F1342"/>
    <w:rsid w:val="002F3E1A"/>
    <w:rsid w:val="003002F5"/>
    <w:rsid w:val="00301FD1"/>
    <w:rsid w:val="00302465"/>
    <w:rsid w:val="00303475"/>
    <w:rsid w:val="00303A0F"/>
    <w:rsid w:val="00303A89"/>
    <w:rsid w:val="0030440A"/>
    <w:rsid w:val="0030558B"/>
    <w:rsid w:val="00307FCD"/>
    <w:rsid w:val="003130A4"/>
    <w:rsid w:val="00313DDF"/>
    <w:rsid w:val="00314C09"/>
    <w:rsid w:val="00314DD3"/>
    <w:rsid w:val="003153F3"/>
    <w:rsid w:val="00316824"/>
    <w:rsid w:val="00316FAF"/>
    <w:rsid w:val="00322B39"/>
    <w:rsid w:val="00324325"/>
    <w:rsid w:val="0032437A"/>
    <w:rsid w:val="003252DE"/>
    <w:rsid w:val="0032560D"/>
    <w:rsid w:val="00325BC3"/>
    <w:rsid w:val="00326FB3"/>
    <w:rsid w:val="00327288"/>
    <w:rsid w:val="00331630"/>
    <w:rsid w:val="00331809"/>
    <w:rsid w:val="003326A7"/>
    <w:rsid w:val="003345F6"/>
    <w:rsid w:val="00337091"/>
    <w:rsid w:val="003405EE"/>
    <w:rsid w:val="0034179C"/>
    <w:rsid w:val="00341AF4"/>
    <w:rsid w:val="003421EE"/>
    <w:rsid w:val="00342FCF"/>
    <w:rsid w:val="003441A8"/>
    <w:rsid w:val="00345874"/>
    <w:rsid w:val="003475A9"/>
    <w:rsid w:val="003519DE"/>
    <w:rsid w:val="00351C3B"/>
    <w:rsid w:val="0035278C"/>
    <w:rsid w:val="00353ED2"/>
    <w:rsid w:val="00354422"/>
    <w:rsid w:val="003554AC"/>
    <w:rsid w:val="003557B0"/>
    <w:rsid w:val="003615FB"/>
    <w:rsid w:val="00362D9A"/>
    <w:rsid w:val="00363AE8"/>
    <w:rsid w:val="00364091"/>
    <w:rsid w:val="00366433"/>
    <w:rsid w:val="0036730F"/>
    <w:rsid w:val="003712F8"/>
    <w:rsid w:val="0037254E"/>
    <w:rsid w:val="0037372F"/>
    <w:rsid w:val="00373DEB"/>
    <w:rsid w:val="003741AC"/>
    <w:rsid w:val="00374E43"/>
    <w:rsid w:val="0037537C"/>
    <w:rsid w:val="003757B2"/>
    <w:rsid w:val="00375EEB"/>
    <w:rsid w:val="00376646"/>
    <w:rsid w:val="003803E8"/>
    <w:rsid w:val="00380EAA"/>
    <w:rsid w:val="003816DA"/>
    <w:rsid w:val="00382463"/>
    <w:rsid w:val="0038649E"/>
    <w:rsid w:val="0038654C"/>
    <w:rsid w:val="00386671"/>
    <w:rsid w:val="0038733A"/>
    <w:rsid w:val="0039039A"/>
    <w:rsid w:val="00391CF7"/>
    <w:rsid w:val="00392F66"/>
    <w:rsid w:val="00393FE5"/>
    <w:rsid w:val="003A47D0"/>
    <w:rsid w:val="003A47F9"/>
    <w:rsid w:val="003A4B70"/>
    <w:rsid w:val="003A50E8"/>
    <w:rsid w:val="003A514D"/>
    <w:rsid w:val="003A5A72"/>
    <w:rsid w:val="003A6812"/>
    <w:rsid w:val="003A7562"/>
    <w:rsid w:val="003A78AC"/>
    <w:rsid w:val="003A7922"/>
    <w:rsid w:val="003B0E08"/>
    <w:rsid w:val="003B1005"/>
    <w:rsid w:val="003B152E"/>
    <w:rsid w:val="003B1CBB"/>
    <w:rsid w:val="003B26E5"/>
    <w:rsid w:val="003B2CEC"/>
    <w:rsid w:val="003B3CC7"/>
    <w:rsid w:val="003B4E87"/>
    <w:rsid w:val="003B5C98"/>
    <w:rsid w:val="003B7801"/>
    <w:rsid w:val="003C0C04"/>
    <w:rsid w:val="003C1691"/>
    <w:rsid w:val="003C28D0"/>
    <w:rsid w:val="003C33FF"/>
    <w:rsid w:val="003C3644"/>
    <w:rsid w:val="003C56E8"/>
    <w:rsid w:val="003C5AA4"/>
    <w:rsid w:val="003C629C"/>
    <w:rsid w:val="003C6E3A"/>
    <w:rsid w:val="003D10C3"/>
    <w:rsid w:val="003D173C"/>
    <w:rsid w:val="003D1ADB"/>
    <w:rsid w:val="003D1F49"/>
    <w:rsid w:val="003D7178"/>
    <w:rsid w:val="003D71D7"/>
    <w:rsid w:val="003E0DF2"/>
    <w:rsid w:val="003E10B5"/>
    <w:rsid w:val="003E16EA"/>
    <w:rsid w:val="003E2A57"/>
    <w:rsid w:val="003E3199"/>
    <w:rsid w:val="003E3CDA"/>
    <w:rsid w:val="003E4F23"/>
    <w:rsid w:val="003E5DB3"/>
    <w:rsid w:val="003F07C0"/>
    <w:rsid w:val="003F0AD2"/>
    <w:rsid w:val="003F10B1"/>
    <w:rsid w:val="003F128F"/>
    <w:rsid w:val="003F1598"/>
    <w:rsid w:val="003F3E9C"/>
    <w:rsid w:val="003F4DF3"/>
    <w:rsid w:val="003F6958"/>
    <w:rsid w:val="003F6C0C"/>
    <w:rsid w:val="003F7979"/>
    <w:rsid w:val="004009F6"/>
    <w:rsid w:val="00402B4E"/>
    <w:rsid w:val="00402D4F"/>
    <w:rsid w:val="00403A5B"/>
    <w:rsid w:val="00405A81"/>
    <w:rsid w:val="004072A7"/>
    <w:rsid w:val="004103EC"/>
    <w:rsid w:val="00410757"/>
    <w:rsid w:val="004125F1"/>
    <w:rsid w:val="0041379D"/>
    <w:rsid w:val="00413FA6"/>
    <w:rsid w:val="004148E3"/>
    <w:rsid w:val="00415B13"/>
    <w:rsid w:val="00415BF6"/>
    <w:rsid w:val="004165D4"/>
    <w:rsid w:val="00420A55"/>
    <w:rsid w:val="00422753"/>
    <w:rsid w:val="00425D99"/>
    <w:rsid w:val="0042716D"/>
    <w:rsid w:val="0043063B"/>
    <w:rsid w:val="00431E51"/>
    <w:rsid w:val="00432F27"/>
    <w:rsid w:val="004337FB"/>
    <w:rsid w:val="0043555F"/>
    <w:rsid w:val="004367D7"/>
    <w:rsid w:val="00441364"/>
    <w:rsid w:val="004413CD"/>
    <w:rsid w:val="00441E0E"/>
    <w:rsid w:val="00444B0F"/>
    <w:rsid w:val="00444DA4"/>
    <w:rsid w:val="0044506E"/>
    <w:rsid w:val="00445D21"/>
    <w:rsid w:val="00446F26"/>
    <w:rsid w:val="004513BB"/>
    <w:rsid w:val="00451E97"/>
    <w:rsid w:val="0045414D"/>
    <w:rsid w:val="00454A52"/>
    <w:rsid w:val="00454C25"/>
    <w:rsid w:val="00454F1E"/>
    <w:rsid w:val="00455737"/>
    <w:rsid w:val="00455A15"/>
    <w:rsid w:val="00455F12"/>
    <w:rsid w:val="00456299"/>
    <w:rsid w:val="00457EA1"/>
    <w:rsid w:val="0046227E"/>
    <w:rsid w:val="0046289F"/>
    <w:rsid w:val="00462B9C"/>
    <w:rsid w:val="004640BA"/>
    <w:rsid w:val="00464614"/>
    <w:rsid w:val="00464D3D"/>
    <w:rsid w:val="00464E28"/>
    <w:rsid w:val="00465EB0"/>
    <w:rsid w:val="00467BCD"/>
    <w:rsid w:val="0047034F"/>
    <w:rsid w:val="004704B6"/>
    <w:rsid w:val="00470865"/>
    <w:rsid w:val="00470AA5"/>
    <w:rsid w:val="00471B62"/>
    <w:rsid w:val="00473F53"/>
    <w:rsid w:val="004743E3"/>
    <w:rsid w:val="004751CF"/>
    <w:rsid w:val="00475C97"/>
    <w:rsid w:val="00475DBD"/>
    <w:rsid w:val="004768A8"/>
    <w:rsid w:val="0047725D"/>
    <w:rsid w:val="00480822"/>
    <w:rsid w:val="0048145B"/>
    <w:rsid w:val="00483300"/>
    <w:rsid w:val="004836E6"/>
    <w:rsid w:val="004844AE"/>
    <w:rsid w:val="0048532C"/>
    <w:rsid w:val="00486059"/>
    <w:rsid w:val="00487032"/>
    <w:rsid w:val="00487C16"/>
    <w:rsid w:val="00490313"/>
    <w:rsid w:val="00492880"/>
    <w:rsid w:val="00495014"/>
    <w:rsid w:val="004966E0"/>
    <w:rsid w:val="00496AF3"/>
    <w:rsid w:val="0049781C"/>
    <w:rsid w:val="00497A21"/>
    <w:rsid w:val="004A0AAE"/>
    <w:rsid w:val="004A15C2"/>
    <w:rsid w:val="004A2646"/>
    <w:rsid w:val="004A3377"/>
    <w:rsid w:val="004A3537"/>
    <w:rsid w:val="004A435D"/>
    <w:rsid w:val="004A4EAF"/>
    <w:rsid w:val="004A65F7"/>
    <w:rsid w:val="004A6F09"/>
    <w:rsid w:val="004A7147"/>
    <w:rsid w:val="004A7DAD"/>
    <w:rsid w:val="004B0852"/>
    <w:rsid w:val="004B192C"/>
    <w:rsid w:val="004B2F0D"/>
    <w:rsid w:val="004B4F31"/>
    <w:rsid w:val="004B5B3A"/>
    <w:rsid w:val="004B6966"/>
    <w:rsid w:val="004B72C6"/>
    <w:rsid w:val="004C002B"/>
    <w:rsid w:val="004C107E"/>
    <w:rsid w:val="004C1BD0"/>
    <w:rsid w:val="004C2F98"/>
    <w:rsid w:val="004C31EE"/>
    <w:rsid w:val="004C54C9"/>
    <w:rsid w:val="004C677A"/>
    <w:rsid w:val="004C7D8F"/>
    <w:rsid w:val="004D055A"/>
    <w:rsid w:val="004D0595"/>
    <w:rsid w:val="004D0BEE"/>
    <w:rsid w:val="004D15B4"/>
    <w:rsid w:val="004D1D32"/>
    <w:rsid w:val="004D347C"/>
    <w:rsid w:val="004D5FB9"/>
    <w:rsid w:val="004E111B"/>
    <w:rsid w:val="004E1307"/>
    <w:rsid w:val="004E1646"/>
    <w:rsid w:val="004E184A"/>
    <w:rsid w:val="004E41E9"/>
    <w:rsid w:val="004E4A6D"/>
    <w:rsid w:val="004E6A60"/>
    <w:rsid w:val="004F0AA1"/>
    <w:rsid w:val="004F0B54"/>
    <w:rsid w:val="004F11E2"/>
    <w:rsid w:val="004F1B8B"/>
    <w:rsid w:val="004F32EB"/>
    <w:rsid w:val="004F38D4"/>
    <w:rsid w:val="004F78D9"/>
    <w:rsid w:val="00501CC5"/>
    <w:rsid w:val="005054EB"/>
    <w:rsid w:val="00505C32"/>
    <w:rsid w:val="0050739E"/>
    <w:rsid w:val="005078F2"/>
    <w:rsid w:val="00507ADF"/>
    <w:rsid w:val="00510C3B"/>
    <w:rsid w:val="00513117"/>
    <w:rsid w:val="00514A25"/>
    <w:rsid w:val="005159A2"/>
    <w:rsid w:val="005159F4"/>
    <w:rsid w:val="00515F8F"/>
    <w:rsid w:val="00515FF7"/>
    <w:rsid w:val="00517942"/>
    <w:rsid w:val="005207F1"/>
    <w:rsid w:val="005231A7"/>
    <w:rsid w:val="005235AD"/>
    <w:rsid w:val="0052507A"/>
    <w:rsid w:val="00525909"/>
    <w:rsid w:val="00525AA8"/>
    <w:rsid w:val="00527198"/>
    <w:rsid w:val="005321A0"/>
    <w:rsid w:val="00532213"/>
    <w:rsid w:val="00533018"/>
    <w:rsid w:val="00533FB8"/>
    <w:rsid w:val="005340AD"/>
    <w:rsid w:val="005343DC"/>
    <w:rsid w:val="00534F13"/>
    <w:rsid w:val="00536514"/>
    <w:rsid w:val="00542384"/>
    <w:rsid w:val="0054266C"/>
    <w:rsid w:val="00542B83"/>
    <w:rsid w:val="0054341C"/>
    <w:rsid w:val="00544EA6"/>
    <w:rsid w:val="00546F00"/>
    <w:rsid w:val="00547A87"/>
    <w:rsid w:val="00551FC0"/>
    <w:rsid w:val="005523B9"/>
    <w:rsid w:val="00552415"/>
    <w:rsid w:val="0055279F"/>
    <w:rsid w:val="005534A8"/>
    <w:rsid w:val="00555122"/>
    <w:rsid w:val="00556389"/>
    <w:rsid w:val="005569E2"/>
    <w:rsid w:val="0056108B"/>
    <w:rsid w:val="00562198"/>
    <w:rsid w:val="005646F9"/>
    <w:rsid w:val="00565414"/>
    <w:rsid w:val="005659A7"/>
    <w:rsid w:val="0056667F"/>
    <w:rsid w:val="0057176C"/>
    <w:rsid w:val="005721FC"/>
    <w:rsid w:val="005731E3"/>
    <w:rsid w:val="00575247"/>
    <w:rsid w:val="00576563"/>
    <w:rsid w:val="005769E5"/>
    <w:rsid w:val="00580B9A"/>
    <w:rsid w:val="00582606"/>
    <w:rsid w:val="00582F50"/>
    <w:rsid w:val="005832B1"/>
    <w:rsid w:val="0058401A"/>
    <w:rsid w:val="0058489C"/>
    <w:rsid w:val="0058632C"/>
    <w:rsid w:val="00586341"/>
    <w:rsid w:val="00587FBA"/>
    <w:rsid w:val="00592038"/>
    <w:rsid w:val="0059212D"/>
    <w:rsid w:val="00594522"/>
    <w:rsid w:val="00596C5B"/>
    <w:rsid w:val="00597D9E"/>
    <w:rsid w:val="00597F42"/>
    <w:rsid w:val="005A0EFF"/>
    <w:rsid w:val="005A1A1B"/>
    <w:rsid w:val="005A3FF9"/>
    <w:rsid w:val="005A4202"/>
    <w:rsid w:val="005A4DBF"/>
    <w:rsid w:val="005A54E0"/>
    <w:rsid w:val="005A7488"/>
    <w:rsid w:val="005A79D4"/>
    <w:rsid w:val="005B191F"/>
    <w:rsid w:val="005B326B"/>
    <w:rsid w:val="005B3E63"/>
    <w:rsid w:val="005B40F8"/>
    <w:rsid w:val="005B4EF4"/>
    <w:rsid w:val="005B702A"/>
    <w:rsid w:val="005B70D5"/>
    <w:rsid w:val="005B72E1"/>
    <w:rsid w:val="005B7C84"/>
    <w:rsid w:val="005C2F71"/>
    <w:rsid w:val="005C404A"/>
    <w:rsid w:val="005C406A"/>
    <w:rsid w:val="005C4288"/>
    <w:rsid w:val="005C4B0E"/>
    <w:rsid w:val="005C5D4D"/>
    <w:rsid w:val="005C628B"/>
    <w:rsid w:val="005C663F"/>
    <w:rsid w:val="005D19C3"/>
    <w:rsid w:val="005D2811"/>
    <w:rsid w:val="005D398E"/>
    <w:rsid w:val="005D4C5C"/>
    <w:rsid w:val="005D6A5E"/>
    <w:rsid w:val="005E0EA5"/>
    <w:rsid w:val="005E1E6C"/>
    <w:rsid w:val="005E31C0"/>
    <w:rsid w:val="005E49AE"/>
    <w:rsid w:val="005E5A03"/>
    <w:rsid w:val="005E706D"/>
    <w:rsid w:val="005E7ABF"/>
    <w:rsid w:val="005F0415"/>
    <w:rsid w:val="005F05DA"/>
    <w:rsid w:val="005F0B95"/>
    <w:rsid w:val="005F0C09"/>
    <w:rsid w:val="005F373A"/>
    <w:rsid w:val="005F3A55"/>
    <w:rsid w:val="005F439D"/>
    <w:rsid w:val="005F54F2"/>
    <w:rsid w:val="005F5D6C"/>
    <w:rsid w:val="005F65BE"/>
    <w:rsid w:val="0060191F"/>
    <w:rsid w:val="006046B7"/>
    <w:rsid w:val="00604D49"/>
    <w:rsid w:val="00604F03"/>
    <w:rsid w:val="006051CB"/>
    <w:rsid w:val="0060521F"/>
    <w:rsid w:val="00610504"/>
    <w:rsid w:val="00612E8B"/>
    <w:rsid w:val="006137C6"/>
    <w:rsid w:val="006148F6"/>
    <w:rsid w:val="00614C9A"/>
    <w:rsid w:val="00615828"/>
    <w:rsid w:val="00622078"/>
    <w:rsid w:val="0062258A"/>
    <w:rsid w:val="006245F3"/>
    <w:rsid w:val="0062585C"/>
    <w:rsid w:val="0063076A"/>
    <w:rsid w:val="00630C3B"/>
    <w:rsid w:val="00631988"/>
    <w:rsid w:val="0063198A"/>
    <w:rsid w:val="00633095"/>
    <w:rsid w:val="0063341E"/>
    <w:rsid w:val="00634D12"/>
    <w:rsid w:val="006366E2"/>
    <w:rsid w:val="00637A85"/>
    <w:rsid w:val="00640FD4"/>
    <w:rsid w:val="00641E2F"/>
    <w:rsid w:val="00644F78"/>
    <w:rsid w:val="0065079F"/>
    <w:rsid w:val="006530C6"/>
    <w:rsid w:val="006545A0"/>
    <w:rsid w:val="00654C0A"/>
    <w:rsid w:val="0065748E"/>
    <w:rsid w:val="00657D69"/>
    <w:rsid w:val="006601B9"/>
    <w:rsid w:val="00662380"/>
    <w:rsid w:val="00664EF5"/>
    <w:rsid w:val="006653E2"/>
    <w:rsid w:val="00665CC2"/>
    <w:rsid w:val="00666573"/>
    <w:rsid w:val="006714F8"/>
    <w:rsid w:val="00681B98"/>
    <w:rsid w:val="00681CF0"/>
    <w:rsid w:val="00682A4B"/>
    <w:rsid w:val="00682D3C"/>
    <w:rsid w:val="00682E42"/>
    <w:rsid w:val="00682FF8"/>
    <w:rsid w:val="0068341B"/>
    <w:rsid w:val="00684D4F"/>
    <w:rsid w:val="00685867"/>
    <w:rsid w:val="00686D72"/>
    <w:rsid w:val="00687172"/>
    <w:rsid w:val="00687339"/>
    <w:rsid w:val="006912C9"/>
    <w:rsid w:val="0069190E"/>
    <w:rsid w:val="00692579"/>
    <w:rsid w:val="006933B0"/>
    <w:rsid w:val="00696511"/>
    <w:rsid w:val="006A02E6"/>
    <w:rsid w:val="006A0320"/>
    <w:rsid w:val="006A1482"/>
    <w:rsid w:val="006A1736"/>
    <w:rsid w:val="006A18AB"/>
    <w:rsid w:val="006A2D2F"/>
    <w:rsid w:val="006A3CD2"/>
    <w:rsid w:val="006A4637"/>
    <w:rsid w:val="006A468D"/>
    <w:rsid w:val="006A67CB"/>
    <w:rsid w:val="006A7939"/>
    <w:rsid w:val="006A7C58"/>
    <w:rsid w:val="006B1618"/>
    <w:rsid w:val="006B20F8"/>
    <w:rsid w:val="006B311E"/>
    <w:rsid w:val="006B36A0"/>
    <w:rsid w:val="006B49C4"/>
    <w:rsid w:val="006B5466"/>
    <w:rsid w:val="006B7228"/>
    <w:rsid w:val="006C1776"/>
    <w:rsid w:val="006C2BF6"/>
    <w:rsid w:val="006C32B4"/>
    <w:rsid w:val="006C5F31"/>
    <w:rsid w:val="006C6667"/>
    <w:rsid w:val="006C7978"/>
    <w:rsid w:val="006D26AA"/>
    <w:rsid w:val="006D40C0"/>
    <w:rsid w:val="006D465D"/>
    <w:rsid w:val="006D493C"/>
    <w:rsid w:val="006D4BEB"/>
    <w:rsid w:val="006D6845"/>
    <w:rsid w:val="006E1476"/>
    <w:rsid w:val="006E19D5"/>
    <w:rsid w:val="006E456A"/>
    <w:rsid w:val="006E49BD"/>
    <w:rsid w:val="006E5D2F"/>
    <w:rsid w:val="006E5F18"/>
    <w:rsid w:val="006E722D"/>
    <w:rsid w:val="006F0422"/>
    <w:rsid w:val="006F082F"/>
    <w:rsid w:val="006F0C8D"/>
    <w:rsid w:val="006F13EA"/>
    <w:rsid w:val="006F4180"/>
    <w:rsid w:val="006F4898"/>
    <w:rsid w:val="006F4A05"/>
    <w:rsid w:val="006F4C69"/>
    <w:rsid w:val="006F72C9"/>
    <w:rsid w:val="00700101"/>
    <w:rsid w:val="00701DCE"/>
    <w:rsid w:val="00701FA6"/>
    <w:rsid w:val="0070258D"/>
    <w:rsid w:val="00704815"/>
    <w:rsid w:val="007070CE"/>
    <w:rsid w:val="00711B7A"/>
    <w:rsid w:val="0071246B"/>
    <w:rsid w:val="007127F9"/>
    <w:rsid w:val="0071284D"/>
    <w:rsid w:val="0071290B"/>
    <w:rsid w:val="0071693A"/>
    <w:rsid w:val="00717B28"/>
    <w:rsid w:val="00720464"/>
    <w:rsid w:val="007218DC"/>
    <w:rsid w:val="007227C8"/>
    <w:rsid w:val="0072336E"/>
    <w:rsid w:val="0072352F"/>
    <w:rsid w:val="0072373A"/>
    <w:rsid w:val="00723A55"/>
    <w:rsid w:val="00724F6A"/>
    <w:rsid w:val="0073096C"/>
    <w:rsid w:val="007312FB"/>
    <w:rsid w:val="00733483"/>
    <w:rsid w:val="007375E6"/>
    <w:rsid w:val="00737EB1"/>
    <w:rsid w:val="007424C0"/>
    <w:rsid w:val="0074261F"/>
    <w:rsid w:val="00744CD3"/>
    <w:rsid w:val="00745B5B"/>
    <w:rsid w:val="007469F2"/>
    <w:rsid w:val="0075172B"/>
    <w:rsid w:val="00751D76"/>
    <w:rsid w:val="007525A0"/>
    <w:rsid w:val="007539F8"/>
    <w:rsid w:val="00756193"/>
    <w:rsid w:val="00756F9E"/>
    <w:rsid w:val="00760102"/>
    <w:rsid w:val="00763A4F"/>
    <w:rsid w:val="007663E5"/>
    <w:rsid w:val="00766DB2"/>
    <w:rsid w:val="0077091D"/>
    <w:rsid w:val="00770A33"/>
    <w:rsid w:val="007721EA"/>
    <w:rsid w:val="00772DC7"/>
    <w:rsid w:val="0077376A"/>
    <w:rsid w:val="00775B5F"/>
    <w:rsid w:val="00775D4B"/>
    <w:rsid w:val="00775F7C"/>
    <w:rsid w:val="0077630B"/>
    <w:rsid w:val="00780ADD"/>
    <w:rsid w:val="00781A60"/>
    <w:rsid w:val="00782958"/>
    <w:rsid w:val="007832BD"/>
    <w:rsid w:val="00783A11"/>
    <w:rsid w:val="00783D6F"/>
    <w:rsid w:val="00785786"/>
    <w:rsid w:val="00786386"/>
    <w:rsid w:val="0078687F"/>
    <w:rsid w:val="00787758"/>
    <w:rsid w:val="00787ABE"/>
    <w:rsid w:val="00790BA9"/>
    <w:rsid w:val="00791C8C"/>
    <w:rsid w:val="00793847"/>
    <w:rsid w:val="00795DD4"/>
    <w:rsid w:val="007969FF"/>
    <w:rsid w:val="00796D29"/>
    <w:rsid w:val="007A0000"/>
    <w:rsid w:val="007A0C73"/>
    <w:rsid w:val="007A10D6"/>
    <w:rsid w:val="007A2776"/>
    <w:rsid w:val="007A3136"/>
    <w:rsid w:val="007A3758"/>
    <w:rsid w:val="007A3998"/>
    <w:rsid w:val="007A3A98"/>
    <w:rsid w:val="007A4545"/>
    <w:rsid w:val="007A4B00"/>
    <w:rsid w:val="007A4B58"/>
    <w:rsid w:val="007A65E8"/>
    <w:rsid w:val="007A7019"/>
    <w:rsid w:val="007B0A93"/>
    <w:rsid w:val="007B0B1C"/>
    <w:rsid w:val="007B1025"/>
    <w:rsid w:val="007B25A5"/>
    <w:rsid w:val="007B2B5F"/>
    <w:rsid w:val="007B370F"/>
    <w:rsid w:val="007B3A1D"/>
    <w:rsid w:val="007B5431"/>
    <w:rsid w:val="007B67D6"/>
    <w:rsid w:val="007B7BC5"/>
    <w:rsid w:val="007C0B07"/>
    <w:rsid w:val="007C1E89"/>
    <w:rsid w:val="007C1F09"/>
    <w:rsid w:val="007C4E3A"/>
    <w:rsid w:val="007C5669"/>
    <w:rsid w:val="007D0556"/>
    <w:rsid w:val="007D23A1"/>
    <w:rsid w:val="007D2CCF"/>
    <w:rsid w:val="007D4B7B"/>
    <w:rsid w:val="007D627D"/>
    <w:rsid w:val="007D7C04"/>
    <w:rsid w:val="007E11D1"/>
    <w:rsid w:val="007E1917"/>
    <w:rsid w:val="007E26B3"/>
    <w:rsid w:val="007E2A75"/>
    <w:rsid w:val="007E31EE"/>
    <w:rsid w:val="007E360F"/>
    <w:rsid w:val="007E47DD"/>
    <w:rsid w:val="007E4BC2"/>
    <w:rsid w:val="007E4F7F"/>
    <w:rsid w:val="007E5029"/>
    <w:rsid w:val="007E606E"/>
    <w:rsid w:val="007E7069"/>
    <w:rsid w:val="007E7739"/>
    <w:rsid w:val="007F0496"/>
    <w:rsid w:val="008013A5"/>
    <w:rsid w:val="0080172C"/>
    <w:rsid w:val="008023DC"/>
    <w:rsid w:val="008034DC"/>
    <w:rsid w:val="00803A0C"/>
    <w:rsid w:val="008045CB"/>
    <w:rsid w:val="00804769"/>
    <w:rsid w:val="008048BC"/>
    <w:rsid w:val="00804FE5"/>
    <w:rsid w:val="00805987"/>
    <w:rsid w:val="00805E4A"/>
    <w:rsid w:val="00807841"/>
    <w:rsid w:val="0081276C"/>
    <w:rsid w:val="00812C74"/>
    <w:rsid w:val="00817E3D"/>
    <w:rsid w:val="00817EB7"/>
    <w:rsid w:val="00821C4E"/>
    <w:rsid w:val="008223BD"/>
    <w:rsid w:val="00824FC8"/>
    <w:rsid w:val="008317A7"/>
    <w:rsid w:val="00833548"/>
    <w:rsid w:val="00833BCE"/>
    <w:rsid w:val="00835E26"/>
    <w:rsid w:val="00840EF4"/>
    <w:rsid w:val="00841889"/>
    <w:rsid w:val="008436A0"/>
    <w:rsid w:val="00847725"/>
    <w:rsid w:val="00847D68"/>
    <w:rsid w:val="00847D9E"/>
    <w:rsid w:val="00850FC1"/>
    <w:rsid w:val="0085135D"/>
    <w:rsid w:val="0085401D"/>
    <w:rsid w:val="00855C5B"/>
    <w:rsid w:val="008606E6"/>
    <w:rsid w:val="008609AE"/>
    <w:rsid w:val="00861134"/>
    <w:rsid w:val="00861917"/>
    <w:rsid w:val="00862CBA"/>
    <w:rsid w:val="00863CA5"/>
    <w:rsid w:val="00871371"/>
    <w:rsid w:val="008727CD"/>
    <w:rsid w:val="00874710"/>
    <w:rsid w:val="0087541B"/>
    <w:rsid w:val="008758DC"/>
    <w:rsid w:val="00881734"/>
    <w:rsid w:val="0088226B"/>
    <w:rsid w:val="00882945"/>
    <w:rsid w:val="008839D8"/>
    <w:rsid w:val="008839DA"/>
    <w:rsid w:val="00884211"/>
    <w:rsid w:val="00884838"/>
    <w:rsid w:val="00884AED"/>
    <w:rsid w:val="00885E2F"/>
    <w:rsid w:val="00885EC5"/>
    <w:rsid w:val="008866AF"/>
    <w:rsid w:val="00886E7C"/>
    <w:rsid w:val="00887AD4"/>
    <w:rsid w:val="008906DA"/>
    <w:rsid w:val="008940C3"/>
    <w:rsid w:val="00895439"/>
    <w:rsid w:val="00896588"/>
    <w:rsid w:val="00896956"/>
    <w:rsid w:val="00897170"/>
    <w:rsid w:val="008978C3"/>
    <w:rsid w:val="008A0DD8"/>
    <w:rsid w:val="008A12AC"/>
    <w:rsid w:val="008A1B42"/>
    <w:rsid w:val="008A39B0"/>
    <w:rsid w:val="008A44CC"/>
    <w:rsid w:val="008A5A30"/>
    <w:rsid w:val="008A692A"/>
    <w:rsid w:val="008A6E29"/>
    <w:rsid w:val="008B0154"/>
    <w:rsid w:val="008B0D15"/>
    <w:rsid w:val="008B397D"/>
    <w:rsid w:val="008B3C3A"/>
    <w:rsid w:val="008B7C1F"/>
    <w:rsid w:val="008B7ED7"/>
    <w:rsid w:val="008C2564"/>
    <w:rsid w:val="008C3FB9"/>
    <w:rsid w:val="008C55C8"/>
    <w:rsid w:val="008C5857"/>
    <w:rsid w:val="008C6060"/>
    <w:rsid w:val="008C7133"/>
    <w:rsid w:val="008C732C"/>
    <w:rsid w:val="008C78DE"/>
    <w:rsid w:val="008D0B17"/>
    <w:rsid w:val="008D1B7F"/>
    <w:rsid w:val="008D1B86"/>
    <w:rsid w:val="008D3061"/>
    <w:rsid w:val="008D4472"/>
    <w:rsid w:val="008D665D"/>
    <w:rsid w:val="008D7B52"/>
    <w:rsid w:val="008D7E7F"/>
    <w:rsid w:val="008E4F29"/>
    <w:rsid w:val="008E5DA7"/>
    <w:rsid w:val="008E6979"/>
    <w:rsid w:val="008E6F20"/>
    <w:rsid w:val="008F0C2E"/>
    <w:rsid w:val="008F2255"/>
    <w:rsid w:val="008F30B3"/>
    <w:rsid w:val="008F5EF6"/>
    <w:rsid w:val="008F5FEB"/>
    <w:rsid w:val="008F6CC0"/>
    <w:rsid w:val="008F7700"/>
    <w:rsid w:val="009020FC"/>
    <w:rsid w:val="00902622"/>
    <w:rsid w:val="009027BD"/>
    <w:rsid w:val="009035A1"/>
    <w:rsid w:val="009038E7"/>
    <w:rsid w:val="00903D0C"/>
    <w:rsid w:val="00905C62"/>
    <w:rsid w:val="0090726D"/>
    <w:rsid w:val="00907F39"/>
    <w:rsid w:val="00910C00"/>
    <w:rsid w:val="0091132F"/>
    <w:rsid w:val="00913B03"/>
    <w:rsid w:val="00913F5C"/>
    <w:rsid w:val="0091434F"/>
    <w:rsid w:val="00914956"/>
    <w:rsid w:val="00915659"/>
    <w:rsid w:val="00915790"/>
    <w:rsid w:val="00915F4D"/>
    <w:rsid w:val="00916FD4"/>
    <w:rsid w:val="009178BF"/>
    <w:rsid w:val="0092114C"/>
    <w:rsid w:val="009212E6"/>
    <w:rsid w:val="00921DCF"/>
    <w:rsid w:val="00923C44"/>
    <w:rsid w:val="00925279"/>
    <w:rsid w:val="00927025"/>
    <w:rsid w:val="00927894"/>
    <w:rsid w:val="009340C5"/>
    <w:rsid w:val="00940E12"/>
    <w:rsid w:val="00942903"/>
    <w:rsid w:val="00944CDF"/>
    <w:rsid w:val="009455A6"/>
    <w:rsid w:val="009466D7"/>
    <w:rsid w:val="00947719"/>
    <w:rsid w:val="0094786F"/>
    <w:rsid w:val="0095109F"/>
    <w:rsid w:val="009510FF"/>
    <w:rsid w:val="0095615A"/>
    <w:rsid w:val="00956AF4"/>
    <w:rsid w:val="00957AF7"/>
    <w:rsid w:val="00957B8D"/>
    <w:rsid w:val="00961D7D"/>
    <w:rsid w:val="00967379"/>
    <w:rsid w:val="00972A5A"/>
    <w:rsid w:val="0097338B"/>
    <w:rsid w:val="00973773"/>
    <w:rsid w:val="009764AD"/>
    <w:rsid w:val="00980566"/>
    <w:rsid w:val="00981B45"/>
    <w:rsid w:val="009822CA"/>
    <w:rsid w:val="00982539"/>
    <w:rsid w:val="00982701"/>
    <w:rsid w:val="009838A7"/>
    <w:rsid w:val="00986952"/>
    <w:rsid w:val="00986A8C"/>
    <w:rsid w:val="009871E5"/>
    <w:rsid w:val="00987445"/>
    <w:rsid w:val="00990C47"/>
    <w:rsid w:val="00991BE0"/>
    <w:rsid w:val="00991D30"/>
    <w:rsid w:val="009927CA"/>
    <w:rsid w:val="009935C1"/>
    <w:rsid w:val="0099388B"/>
    <w:rsid w:val="009940BD"/>
    <w:rsid w:val="00995504"/>
    <w:rsid w:val="00995A11"/>
    <w:rsid w:val="00996312"/>
    <w:rsid w:val="0099636F"/>
    <w:rsid w:val="009967C1"/>
    <w:rsid w:val="0099783B"/>
    <w:rsid w:val="009A0376"/>
    <w:rsid w:val="009A0C0F"/>
    <w:rsid w:val="009A1F1E"/>
    <w:rsid w:val="009A213F"/>
    <w:rsid w:val="009A2226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39F9"/>
    <w:rsid w:val="009B7A1D"/>
    <w:rsid w:val="009C0223"/>
    <w:rsid w:val="009C0A6A"/>
    <w:rsid w:val="009C11BB"/>
    <w:rsid w:val="009C2CDE"/>
    <w:rsid w:val="009C485E"/>
    <w:rsid w:val="009C5780"/>
    <w:rsid w:val="009C677B"/>
    <w:rsid w:val="009C6B6D"/>
    <w:rsid w:val="009C7A6B"/>
    <w:rsid w:val="009D00B3"/>
    <w:rsid w:val="009D1FA6"/>
    <w:rsid w:val="009D2965"/>
    <w:rsid w:val="009D5687"/>
    <w:rsid w:val="009D5A3E"/>
    <w:rsid w:val="009D6423"/>
    <w:rsid w:val="009D6D50"/>
    <w:rsid w:val="009D7D47"/>
    <w:rsid w:val="009E0A9C"/>
    <w:rsid w:val="009E3EE1"/>
    <w:rsid w:val="009E4436"/>
    <w:rsid w:val="009E5C1A"/>
    <w:rsid w:val="009E72D4"/>
    <w:rsid w:val="009F0A35"/>
    <w:rsid w:val="009F1767"/>
    <w:rsid w:val="009F2102"/>
    <w:rsid w:val="009F355F"/>
    <w:rsid w:val="009F3629"/>
    <w:rsid w:val="009F6349"/>
    <w:rsid w:val="009F7572"/>
    <w:rsid w:val="009F7885"/>
    <w:rsid w:val="00A0092D"/>
    <w:rsid w:val="00A0236A"/>
    <w:rsid w:val="00A04257"/>
    <w:rsid w:val="00A0511E"/>
    <w:rsid w:val="00A05A6B"/>
    <w:rsid w:val="00A05F2B"/>
    <w:rsid w:val="00A0610F"/>
    <w:rsid w:val="00A06E43"/>
    <w:rsid w:val="00A0799F"/>
    <w:rsid w:val="00A1086F"/>
    <w:rsid w:val="00A124B8"/>
    <w:rsid w:val="00A12E5A"/>
    <w:rsid w:val="00A12EF8"/>
    <w:rsid w:val="00A132D6"/>
    <w:rsid w:val="00A13E18"/>
    <w:rsid w:val="00A1409F"/>
    <w:rsid w:val="00A1440D"/>
    <w:rsid w:val="00A14458"/>
    <w:rsid w:val="00A14C59"/>
    <w:rsid w:val="00A15357"/>
    <w:rsid w:val="00A15747"/>
    <w:rsid w:val="00A160AF"/>
    <w:rsid w:val="00A1780F"/>
    <w:rsid w:val="00A17A27"/>
    <w:rsid w:val="00A206B0"/>
    <w:rsid w:val="00A20FA6"/>
    <w:rsid w:val="00A20FF1"/>
    <w:rsid w:val="00A213A0"/>
    <w:rsid w:val="00A226F4"/>
    <w:rsid w:val="00A231F4"/>
    <w:rsid w:val="00A2351C"/>
    <w:rsid w:val="00A24173"/>
    <w:rsid w:val="00A24187"/>
    <w:rsid w:val="00A243C1"/>
    <w:rsid w:val="00A24561"/>
    <w:rsid w:val="00A26501"/>
    <w:rsid w:val="00A27C00"/>
    <w:rsid w:val="00A30600"/>
    <w:rsid w:val="00A31A2B"/>
    <w:rsid w:val="00A33E51"/>
    <w:rsid w:val="00A34D8A"/>
    <w:rsid w:val="00A365EB"/>
    <w:rsid w:val="00A40F2D"/>
    <w:rsid w:val="00A41BFE"/>
    <w:rsid w:val="00A457A7"/>
    <w:rsid w:val="00A47621"/>
    <w:rsid w:val="00A47640"/>
    <w:rsid w:val="00A503CF"/>
    <w:rsid w:val="00A51DF3"/>
    <w:rsid w:val="00A52ECA"/>
    <w:rsid w:val="00A5757C"/>
    <w:rsid w:val="00A60E5D"/>
    <w:rsid w:val="00A612D7"/>
    <w:rsid w:val="00A6340A"/>
    <w:rsid w:val="00A63A7C"/>
    <w:rsid w:val="00A64085"/>
    <w:rsid w:val="00A65B4D"/>
    <w:rsid w:val="00A66357"/>
    <w:rsid w:val="00A6664A"/>
    <w:rsid w:val="00A66C55"/>
    <w:rsid w:val="00A66C57"/>
    <w:rsid w:val="00A673F5"/>
    <w:rsid w:val="00A72AD4"/>
    <w:rsid w:val="00A72AF0"/>
    <w:rsid w:val="00A7359A"/>
    <w:rsid w:val="00A7384B"/>
    <w:rsid w:val="00A741ED"/>
    <w:rsid w:val="00A75D4A"/>
    <w:rsid w:val="00A761CA"/>
    <w:rsid w:val="00A76B7F"/>
    <w:rsid w:val="00A80176"/>
    <w:rsid w:val="00A8072B"/>
    <w:rsid w:val="00A81ADC"/>
    <w:rsid w:val="00A84252"/>
    <w:rsid w:val="00A84C1E"/>
    <w:rsid w:val="00A87B24"/>
    <w:rsid w:val="00A90EE3"/>
    <w:rsid w:val="00A912EE"/>
    <w:rsid w:val="00A91564"/>
    <w:rsid w:val="00A915D0"/>
    <w:rsid w:val="00A95055"/>
    <w:rsid w:val="00A952FD"/>
    <w:rsid w:val="00A95387"/>
    <w:rsid w:val="00A96F9A"/>
    <w:rsid w:val="00A97A39"/>
    <w:rsid w:val="00AA2F8B"/>
    <w:rsid w:val="00AA36CB"/>
    <w:rsid w:val="00AA3E16"/>
    <w:rsid w:val="00AA5EF6"/>
    <w:rsid w:val="00AA6616"/>
    <w:rsid w:val="00AA6958"/>
    <w:rsid w:val="00AA772A"/>
    <w:rsid w:val="00AA7BAE"/>
    <w:rsid w:val="00AB00F6"/>
    <w:rsid w:val="00AB067C"/>
    <w:rsid w:val="00AB0682"/>
    <w:rsid w:val="00AB132F"/>
    <w:rsid w:val="00AB1FB0"/>
    <w:rsid w:val="00AB2DFD"/>
    <w:rsid w:val="00AB3120"/>
    <w:rsid w:val="00AB31B4"/>
    <w:rsid w:val="00AB42AA"/>
    <w:rsid w:val="00AB45BC"/>
    <w:rsid w:val="00AB5418"/>
    <w:rsid w:val="00AB6831"/>
    <w:rsid w:val="00AB7B3B"/>
    <w:rsid w:val="00AB7B66"/>
    <w:rsid w:val="00AC09A9"/>
    <w:rsid w:val="00AC0D99"/>
    <w:rsid w:val="00AC3B10"/>
    <w:rsid w:val="00AC4BE8"/>
    <w:rsid w:val="00AC66F9"/>
    <w:rsid w:val="00AC6C38"/>
    <w:rsid w:val="00AD0A76"/>
    <w:rsid w:val="00AD12A3"/>
    <w:rsid w:val="00AD1DE5"/>
    <w:rsid w:val="00AD2FED"/>
    <w:rsid w:val="00AD325A"/>
    <w:rsid w:val="00AD3756"/>
    <w:rsid w:val="00AD6DBA"/>
    <w:rsid w:val="00AD71DF"/>
    <w:rsid w:val="00AE14BD"/>
    <w:rsid w:val="00AE16E0"/>
    <w:rsid w:val="00AE17F9"/>
    <w:rsid w:val="00AE34CE"/>
    <w:rsid w:val="00AE41A2"/>
    <w:rsid w:val="00AE44CE"/>
    <w:rsid w:val="00AE4DE7"/>
    <w:rsid w:val="00AE549B"/>
    <w:rsid w:val="00AE5510"/>
    <w:rsid w:val="00AE5A2B"/>
    <w:rsid w:val="00AE647C"/>
    <w:rsid w:val="00AE6CB3"/>
    <w:rsid w:val="00AE6F6D"/>
    <w:rsid w:val="00AF0630"/>
    <w:rsid w:val="00AF4335"/>
    <w:rsid w:val="00AF45C7"/>
    <w:rsid w:val="00AF4705"/>
    <w:rsid w:val="00AF4D41"/>
    <w:rsid w:val="00AF5462"/>
    <w:rsid w:val="00AF5F05"/>
    <w:rsid w:val="00B01E45"/>
    <w:rsid w:val="00B03600"/>
    <w:rsid w:val="00B04712"/>
    <w:rsid w:val="00B07063"/>
    <w:rsid w:val="00B10504"/>
    <w:rsid w:val="00B1093B"/>
    <w:rsid w:val="00B10C53"/>
    <w:rsid w:val="00B1118B"/>
    <w:rsid w:val="00B11ECE"/>
    <w:rsid w:val="00B12C89"/>
    <w:rsid w:val="00B14E9E"/>
    <w:rsid w:val="00B15948"/>
    <w:rsid w:val="00B16105"/>
    <w:rsid w:val="00B17904"/>
    <w:rsid w:val="00B2055B"/>
    <w:rsid w:val="00B229BD"/>
    <w:rsid w:val="00B248C6"/>
    <w:rsid w:val="00B272D8"/>
    <w:rsid w:val="00B30E19"/>
    <w:rsid w:val="00B31DC2"/>
    <w:rsid w:val="00B33B16"/>
    <w:rsid w:val="00B367D2"/>
    <w:rsid w:val="00B36A05"/>
    <w:rsid w:val="00B3709A"/>
    <w:rsid w:val="00B37278"/>
    <w:rsid w:val="00B37D9B"/>
    <w:rsid w:val="00B414B2"/>
    <w:rsid w:val="00B421DA"/>
    <w:rsid w:val="00B431CB"/>
    <w:rsid w:val="00B43906"/>
    <w:rsid w:val="00B52690"/>
    <w:rsid w:val="00B5350E"/>
    <w:rsid w:val="00B5408A"/>
    <w:rsid w:val="00B54771"/>
    <w:rsid w:val="00B5494D"/>
    <w:rsid w:val="00B56A9F"/>
    <w:rsid w:val="00B579BC"/>
    <w:rsid w:val="00B62EEC"/>
    <w:rsid w:val="00B62FC7"/>
    <w:rsid w:val="00B640DE"/>
    <w:rsid w:val="00B64CBF"/>
    <w:rsid w:val="00B653E2"/>
    <w:rsid w:val="00B675AB"/>
    <w:rsid w:val="00B70D1D"/>
    <w:rsid w:val="00B71E5D"/>
    <w:rsid w:val="00B72F94"/>
    <w:rsid w:val="00B759CE"/>
    <w:rsid w:val="00B75C2F"/>
    <w:rsid w:val="00B75DE9"/>
    <w:rsid w:val="00B7654F"/>
    <w:rsid w:val="00B76A37"/>
    <w:rsid w:val="00B8115E"/>
    <w:rsid w:val="00B823CC"/>
    <w:rsid w:val="00B82AF1"/>
    <w:rsid w:val="00B845FA"/>
    <w:rsid w:val="00B84738"/>
    <w:rsid w:val="00B84A42"/>
    <w:rsid w:val="00B84D35"/>
    <w:rsid w:val="00B85919"/>
    <w:rsid w:val="00B90E4A"/>
    <w:rsid w:val="00B91E01"/>
    <w:rsid w:val="00B926C8"/>
    <w:rsid w:val="00B94445"/>
    <w:rsid w:val="00B947D3"/>
    <w:rsid w:val="00B94E55"/>
    <w:rsid w:val="00BA2075"/>
    <w:rsid w:val="00BA2235"/>
    <w:rsid w:val="00BA237C"/>
    <w:rsid w:val="00BA2BAF"/>
    <w:rsid w:val="00BA3FF1"/>
    <w:rsid w:val="00BA6866"/>
    <w:rsid w:val="00BA68C6"/>
    <w:rsid w:val="00BA6BC2"/>
    <w:rsid w:val="00BA7010"/>
    <w:rsid w:val="00BA74D2"/>
    <w:rsid w:val="00BB1F5B"/>
    <w:rsid w:val="00BB29CC"/>
    <w:rsid w:val="00BB3DAF"/>
    <w:rsid w:val="00BB5C59"/>
    <w:rsid w:val="00BB6B42"/>
    <w:rsid w:val="00BB6B4D"/>
    <w:rsid w:val="00BB702F"/>
    <w:rsid w:val="00BB7603"/>
    <w:rsid w:val="00BC06D6"/>
    <w:rsid w:val="00BC1D5A"/>
    <w:rsid w:val="00BC1E6A"/>
    <w:rsid w:val="00BC402C"/>
    <w:rsid w:val="00BC5201"/>
    <w:rsid w:val="00BC5875"/>
    <w:rsid w:val="00BC5A91"/>
    <w:rsid w:val="00BD0D69"/>
    <w:rsid w:val="00BD15CB"/>
    <w:rsid w:val="00BD26EB"/>
    <w:rsid w:val="00BD4C87"/>
    <w:rsid w:val="00BD637E"/>
    <w:rsid w:val="00BD7829"/>
    <w:rsid w:val="00BE090B"/>
    <w:rsid w:val="00BE13CD"/>
    <w:rsid w:val="00BE32F3"/>
    <w:rsid w:val="00BE461F"/>
    <w:rsid w:val="00BE4E8D"/>
    <w:rsid w:val="00BE5B1A"/>
    <w:rsid w:val="00BE69B4"/>
    <w:rsid w:val="00BE75F7"/>
    <w:rsid w:val="00BE7A35"/>
    <w:rsid w:val="00BF2821"/>
    <w:rsid w:val="00BF2BF1"/>
    <w:rsid w:val="00BF77B4"/>
    <w:rsid w:val="00C01CA7"/>
    <w:rsid w:val="00C024DD"/>
    <w:rsid w:val="00C02696"/>
    <w:rsid w:val="00C0282D"/>
    <w:rsid w:val="00C04161"/>
    <w:rsid w:val="00C05DA2"/>
    <w:rsid w:val="00C0714C"/>
    <w:rsid w:val="00C10D6E"/>
    <w:rsid w:val="00C134E4"/>
    <w:rsid w:val="00C13BF6"/>
    <w:rsid w:val="00C150EA"/>
    <w:rsid w:val="00C154EE"/>
    <w:rsid w:val="00C15D39"/>
    <w:rsid w:val="00C207C0"/>
    <w:rsid w:val="00C20BED"/>
    <w:rsid w:val="00C219FE"/>
    <w:rsid w:val="00C22F13"/>
    <w:rsid w:val="00C25E37"/>
    <w:rsid w:val="00C30069"/>
    <w:rsid w:val="00C32ACE"/>
    <w:rsid w:val="00C33967"/>
    <w:rsid w:val="00C349CA"/>
    <w:rsid w:val="00C35C5A"/>
    <w:rsid w:val="00C36359"/>
    <w:rsid w:val="00C36F37"/>
    <w:rsid w:val="00C37072"/>
    <w:rsid w:val="00C40A47"/>
    <w:rsid w:val="00C4104F"/>
    <w:rsid w:val="00C41828"/>
    <w:rsid w:val="00C42549"/>
    <w:rsid w:val="00C428A0"/>
    <w:rsid w:val="00C43A02"/>
    <w:rsid w:val="00C44D40"/>
    <w:rsid w:val="00C45F4F"/>
    <w:rsid w:val="00C4619D"/>
    <w:rsid w:val="00C469F1"/>
    <w:rsid w:val="00C51435"/>
    <w:rsid w:val="00C548F6"/>
    <w:rsid w:val="00C54BD0"/>
    <w:rsid w:val="00C54E97"/>
    <w:rsid w:val="00C55EE7"/>
    <w:rsid w:val="00C570EE"/>
    <w:rsid w:val="00C57864"/>
    <w:rsid w:val="00C60F05"/>
    <w:rsid w:val="00C619E7"/>
    <w:rsid w:val="00C632AA"/>
    <w:rsid w:val="00C6445A"/>
    <w:rsid w:val="00C648AE"/>
    <w:rsid w:val="00C65EC2"/>
    <w:rsid w:val="00C665C2"/>
    <w:rsid w:val="00C66736"/>
    <w:rsid w:val="00C70BC0"/>
    <w:rsid w:val="00C718AD"/>
    <w:rsid w:val="00C7489C"/>
    <w:rsid w:val="00C758FD"/>
    <w:rsid w:val="00C7628B"/>
    <w:rsid w:val="00C7785B"/>
    <w:rsid w:val="00C81083"/>
    <w:rsid w:val="00C83170"/>
    <w:rsid w:val="00C83715"/>
    <w:rsid w:val="00C83980"/>
    <w:rsid w:val="00C85136"/>
    <w:rsid w:val="00C85D0C"/>
    <w:rsid w:val="00C85F62"/>
    <w:rsid w:val="00C87937"/>
    <w:rsid w:val="00C90A2B"/>
    <w:rsid w:val="00C93E0D"/>
    <w:rsid w:val="00C944A7"/>
    <w:rsid w:val="00C95620"/>
    <w:rsid w:val="00C957AD"/>
    <w:rsid w:val="00C9703B"/>
    <w:rsid w:val="00CA1DEB"/>
    <w:rsid w:val="00CA1E9F"/>
    <w:rsid w:val="00CA24D7"/>
    <w:rsid w:val="00CA411E"/>
    <w:rsid w:val="00CA627B"/>
    <w:rsid w:val="00CA632E"/>
    <w:rsid w:val="00CA715D"/>
    <w:rsid w:val="00CB06EE"/>
    <w:rsid w:val="00CB2099"/>
    <w:rsid w:val="00CB2AD8"/>
    <w:rsid w:val="00CB3345"/>
    <w:rsid w:val="00CB420A"/>
    <w:rsid w:val="00CB5D52"/>
    <w:rsid w:val="00CC1768"/>
    <w:rsid w:val="00CC2930"/>
    <w:rsid w:val="00CC3432"/>
    <w:rsid w:val="00CC3E1F"/>
    <w:rsid w:val="00CC5827"/>
    <w:rsid w:val="00CC7109"/>
    <w:rsid w:val="00CD0D51"/>
    <w:rsid w:val="00CD1B9E"/>
    <w:rsid w:val="00CD210F"/>
    <w:rsid w:val="00CD2C81"/>
    <w:rsid w:val="00CD4480"/>
    <w:rsid w:val="00CD4D44"/>
    <w:rsid w:val="00CD6E20"/>
    <w:rsid w:val="00CD7F7E"/>
    <w:rsid w:val="00CE510A"/>
    <w:rsid w:val="00CE5BB3"/>
    <w:rsid w:val="00CF0BD9"/>
    <w:rsid w:val="00CF30D1"/>
    <w:rsid w:val="00CF3E2D"/>
    <w:rsid w:val="00CF414F"/>
    <w:rsid w:val="00CF47DB"/>
    <w:rsid w:val="00CF4CE5"/>
    <w:rsid w:val="00CF561F"/>
    <w:rsid w:val="00CF5848"/>
    <w:rsid w:val="00CF74BC"/>
    <w:rsid w:val="00D0090D"/>
    <w:rsid w:val="00D00D4E"/>
    <w:rsid w:val="00D01D0F"/>
    <w:rsid w:val="00D03378"/>
    <w:rsid w:val="00D03598"/>
    <w:rsid w:val="00D0506E"/>
    <w:rsid w:val="00D050A9"/>
    <w:rsid w:val="00D05323"/>
    <w:rsid w:val="00D05714"/>
    <w:rsid w:val="00D105F5"/>
    <w:rsid w:val="00D10DDB"/>
    <w:rsid w:val="00D115C0"/>
    <w:rsid w:val="00D118B3"/>
    <w:rsid w:val="00D12078"/>
    <w:rsid w:val="00D120BD"/>
    <w:rsid w:val="00D12377"/>
    <w:rsid w:val="00D134B4"/>
    <w:rsid w:val="00D13A1A"/>
    <w:rsid w:val="00D1416E"/>
    <w:rsid w:val="00D146FE"/>
    <w:rsid w:val="00D14754"/>
    <w:rsid w:val="00D149A1"/>
    <w:rsid w:val="00D162EA"/>
    <w:rsid w:val="00D16A7B"/>
    <w:rsid w:val="00D16CC8"/>
    <w:rsid w:val="00D16FA5"/>
    <w:rsid w:val="00D2154D"/>
    <w:rsid w:val="00D21A29"/>
    <w:rsid w:val="00D25463"/>
    <w:rsid w:val="00D26522"/>
    <w:rsid w:val="00D265E7"/>
    <w:rsid w:val="00D26A3F"/>
    <w:rsid w:val="00D27BD1"/>
    <w:rsid w:val="00D30B49"/>
    <w:rsid w:val="00D342AF"/>
    <w:rsid w:val="00D366D1"/>
    <w:rsid w:val="00D36780"/>
    <w:rsid w:val="00D40475"/>
    <w:rsid w:val="00D4142A"/>
    <w:rsid w:val="00D42298"/>
    <w:rsid w:val="00D42DFB"/>
    <w:rsid w:val="00D43167"/>
    <w:rsid w:val="00D43236"/>
    <w:rsid w:val="00D475B3"/>
    <w:rsid w:val="00D5007A"/>
    <w:rsid w:val="00D51205"/>
    <w:rsid w:val="00D51A86"/>
    <w:rsid w:val="00D521A2"/>
    <w:rsid w:val="00D527B7"/>
    <w:rsid w:val="00D52A95"/>
    <w:rsid w:val="00D53587"/>
    <w:rsid w:val="00D53997"/>
    <w:rsid w:val="00D54CC7"/>
    <w:rsid w:val="00D5544F"/>
    <w:rsid w:val="00D5783E"/>
    <w:rsid w:val="00D6166C"/>
    <w:rsid w:val="00D619AA"/>
    <w:rsid w:val="00D61BD8"/>
    <w:rsid w:val="00D62AD8"/>
    <w:rsid w:val="00D638C2"/>
    <w:rsid w:val="00D66937"/>
    <w:rsid w:val="00D67226"/>
    <w:rsid w:val="00D71D01"/>
    <w:rsid w:val="00D75640"/>
    <w:rsid w:val="00D765B3"/>
    <w:rsid w:val="00D76F99"/>
    <w:rsid w:val="00D802E9"/>
    <w:rsid w:val="00D80543"/>
    <w:rsid w:val="00D80A91"/>
    <w:rsid w:val="00D825F5"/>
    <w:rsid w:val="00D86734"/>
    <w:rsid w:val="00D86E7D"/>
    <w:rsid w:val="00D8733B"/>
    <w:rsid w:val="00D87C96"/>
    <w:rsid w:val="00D9116E"/>
    <w:rsid w:val="00D91723"/>
    <w:rsid w:val="00D928BF"/>
    <w:rsid w:val="00D92E5F"/>
    <w:rsid w:val="00D96C61"/>
    <w:rsid w:val="00DA00EF"/>
    <w:rsid w:val="00DA02B1"/>
    <w:rsid w:val="00DA0FEF"/>
    <w:rsid w:val="00DA18DF"/>
    <w:rsid w:val="00DA35C0"/>
    <w:rsid w:val="00DA4078"/>
    <w:rsid w:val="00DB099E"/>
    <w:rsid w:val="00DB31D3"/>
    <w:rsid w:val="00DB36C8"/>
    <w:rsid w:val="00DB3A8D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06E4"/>
    <w:rsid w:val="00DC351A"/>
    <w:rsid w:val="00DD0173"/>
    <w:rsid w:val="00DD091B"/>
    <w:rsid w:val="00DD1776"/>
    <w:rsid w:val="00DD253E"/>
    <w:rsid w:val="00DD49C4"/>
    <w:rsid w:val="00DD5235"/>
    <w:rsid w:val="00DD54AE"/>
    <w:rsid w:val="00DD7C65"/>
    <w:rsid w:val="00DE30C8"/>
    <w:rsid w:val="00DE35D8"/>
    <w:rsid w:val="00DE4286"/>
    <w:rsid w:val="00DE4EBE"/>
    <w:rsid w:val="00DE562F"/>
    <w:rsid w:val="00DE59FD"/>
    <w:rsid w:val="00DE6C6C"/>
    <w:rsid w:val="00DE7566"/>
    <w:rsid w:val="00DE772C"/>
    <w:rsid w:val="00DE7E78"/>
    <w:rsid w:val="00DF1EDA"/>
    <w:rsid w:val="00DF263E"/>
    <w:rsid w:val="00DF2F3E"/>
    <w:rsid w:val="00DF30F0"/>
    <w:rsid w:val="00DF387D"/>
    <w:rsid w:val="00DF5033"/>
    <w:rsid w:val="00DF5378"/>
    <w:rsid w:val="00DF7014"/>
    <w:rsid w:val="00DF7F08"/>
    <w:rsid w:val="00E00094"/>
    <w:rsid w:val="00E00632"/>
    <w:rsid w:val="00E01877"/>
    <w:rsid w:val="00E01D46"/>
    <w:rsid w:val="00E02304"/>
    <w:rsid w:val="00E02B66"/>
    <w:rsid w:val="00E040C9"/>
    <w:rsid w:val="00E05895"/>
    <w:rsid w:val="00E06B81"/>
    <w:rsid w:val="00E07D7C"/>
    <w:rsid w:val="00E07ED5"/>
    <w:rsid w:val="00E07F7B"/>
    <w:rsid w:val="00E125C7"/>
    <w:rsid w:val="00E14099"/>
    <w:rsid w:val="00E142DD"/>
    <w:rsid w:val="00E1580C"/>
    <w:rsid w:val="00E16846"/>
    <w:rsid w:val="00E16864"/>
    <w:rsid w:val="00E17235"/>
    <w:rsid w:val="00E17CB2"/>
    <w:rsid w:val="00E2008E"/>
    <w:rsid w:val="00E2039E"/>
    <w:rsid w:val="00E20411"/>
    <w:rsid w:val="00E24F89"/>
    <w:rsid w:val="00E2542E"/>
    <w:rsid w:val="00E25529"/>
    <w:rsid w:val="00E272C0"/>
    <w:rsid w:val="00E3035D"/>
    <w:rsid w:val="00E31192"/>
    <w:rsid w:val="00E313E6"/>
    <w:rsid w:val="00E31540"/>
    <w:rsid w:val="00E3424F"/>
    <w:rsid w:val="00E34547"/>
    <w:rsid w:val="00E35250"/>
    <w:rsid w:val="00E41BDC"/>
    <w:rsid w:val="00E41CE0"/>
    <w:rsid w:val="00E42BA7"/>
    <w:rsid w:val="00E43A7B"/>
    <w:rsid w:val="00E47B3F"/>
    <w:rsid w:val="00E5063C"/>
    <w:rsid w:val="00E5081A"/>
    <w:rsid w:val="00E50B8E"/>
    <w:rsid w:val="00E53226"/>
    <w:rsid w:val="00E5678D"/>
    <w:rsid w:val="00E57407"/>
    <w:rsid w:val="00E57C2C"/>
    <w:rsid w:val="00E6005F"/>
    <w:rsid w:val="00E60B67"/>
    <w:rsid w:val="00E61493"/>
    <w:rsid w:val="00E630D4"/>
    <w:rsid w:val="00E63704"/>
    <w:rsid w:val="00E65563"/>
    <w:rsid w:val="00E65755"/>
    <w:rsid w:val="00E66BED"/>
    <w:rsid w:val="00E733B1"/>
    <w:rsid w:val="00E763F6"/>
    <w:rsid w:val="00E81766"/>
    <w:rsid w:val="00E81CC4"/>
    <w:rsid w:val="00E81F97"/>
    <w:rsid w:val="00E86AC5"/>
    <w:rsid w:val="00E87635"/>
    <w:rsid w:val="00E879D7"/>
    <w:rsid w:val="00E87A12"/>
    <w:rsid w:val="00E900FF"/>
    <w:rsid w:val="00E90629"/>
    <w:rsid w:val="00E90E8E"/>
    <w:rsid w:val="00E9258F"/>
    <w:rsid w:val="00E94D16"/>
    <w:rsid w:val="00E94FC2"/>
    <w:rsid w:val="00E95845"/>
    <w:rsid w:val="00EA02C0"/>
    <w:rsid w:val="00EA28DE"/>
    <w:rsid w:val="00EA3A2B"/>
    <w:rsid w:val="00EA3EFA"/>
    <w:rsid w:val="00EA4FEA"/>
    <w:rsid w:val="00EA5F81"/>
    <w:rsid w:val="00EA7C31"/>
    <w:rsid w:val="00EA7D6F"/>
    <w:rsid w:val="00EB08B7"/>
    <w:rsid w:val="00EB254D"/>
    <w:rsid w:val="00EB35AD"/>
    <w:rsid w:val="00EB35C0"/>
    <w:rsid w:val="00EB3ACD"/>
    <w:rsid w:val="00EB3B67"/>
    <w:rsid w:val="00EB4A88"/>
    <w:rsid w:val="00EB6118"/>
    <w:rsid w:val="00EB6170"/>
    <w:rsid w:val="00EB77A0"/>
    <w:rsid w:val="00EC0B64"/>
    <w:rsid w:val="00EC2988"/>
    <w:rsid w:val="00EC4F2E"/>
    <w:rsid w:val="00EC67D5"/>
    <w:rsid w:val="00EC6CBA"/>
    <w:rsid w:val="00EC7B1A"/>
    <w:rsid w:val="00ED0D61"/>
    <w:rsid w:val="00ED1F57"/>
    <w:rsid w:val="00ED26F1"/>
    <w:rsid w:val="00ED48B5"/>
    <w:rsid w:val="00ED5A03"/>
    <w:rsid w:val="00EE10DF"/>
    <w:rsid w:val="00EE471E"/>
    <w:rsid w:val="00EE4F71"/>
    <w:rsid w:val="00EE538F"/>
    <w:rsid w:val="00EE5982"/>
    <w:rsid w:val="00EE772C"/>
    <w:rsid w:val="00EF01F0"/>
    <w:rsid w:val="00EF0380"/>
    <w:rsid w:val="00EF15A8"/>
    <w:rsid w:val="00EF52DE"/>
    <w:rsid w:val="00EF59FC"/>
    <w:rsid w:val="00EF62DF"/>
    <w:rsid w:val="00EF6503"/>
    <w:rsid w:val="00EF7FD0"/>
    <w:rsid w:val="00F014EA"/>
    <w:rsid w:val="00F106AC"/>
    <w:rsid w:val="00F13052"/>
    <w:rsid w:val="00F21F4E"/>
    <w:rsid w:val="00F22CCC"/>
    <w:rsid w:val="00F22E7A"/>
    <w:rsid w:val="00F2367E"/>
    <w:rsid w:val="00F23A4E"/>
    <w:rsid w:val="00F246C4"/>
    <w:rsid w:val="00F248FD"/>
    <w:rsid w:val="00F30FD1"/>
    <w:rsid w:val="00F32B51"/>
    <w:rsid w:val="00F334E3"/>
    <w:rsid w:val="00F33624"/>
    <w:rsid w:val="00F34107"/>
    <w:rsid w:val="00F37A03"/>
    <w:rsid w:val="00F418D1"/>
    <w:rsid w:val="00F45804"/>
    <w:rsid w:val="00F46329"/>
    <w:rsid w:val="00F4662F"/>
    <w:rsid w:val="00F47470"/>
    <w:rsid w:val="00F50F10"/>
    <w:rsid w:val="00F52B56"/>
    <w:rsid w:val="00F52D6A"/>
    <w:rsid w:val="00F5441C"/>
    <w:rsid w:val="00F54CD1"/>
    <w:rsid w:val="00F552E4"/>
    <w:rsid w:val="00F56250"/>
    <w:rsid w:val="00F566AC"/>
    <w:rsid w:val="00F573FC"/>
    <w:rsid w:val="00F60309"/>
    <w:rsid w:val="00F604C8"/>
    <w:rsid w:val="00F62D12"/>
    <w:rsid w:val="00F6319D"/>
    <w:rsid w:val="00F63809"/>
    <w:rsid w:val="00F64FAD"/>
    <w:rsid w:val="00F65A13"/>
    <w:rsid w:val="00F66157"/>
    <w:rsid w:val="00F67F1E"/>
    <w:rsid w:val="00F70096"/>
    <w:rsid w:val="00F73D97"/>
    <w:rsid w:val="00F777D2"/>
    <w:rsid w:val="00F80618"/>
    <w:rsid w:val="00F8071B"/>
    <w:rsid w:val="00F83AFF"/>
    <w:rsid w:val="00F86289"/>
    <w:rsid w:val="00F86B52"/>
    <w:rsid w:val="00F876FF"/>
    <w:rsid w:val="00F91023"/>
    <w:rsid w:val="00F926EE"/>
    <w:rsid w:val="00F92B87"/>
    <w:rsid w:val="00F932A0"/>
    <w:rsid w:val="00F94EE9"/>
    <w:rsid w:val="00F9600B"/>
    <w:rsid w:val="00F96FB4"/>
    <w:rsid w:val="00F978DE"/>
    <w:rsid w:val="00F97EB9"/>
    <w:rsid w:val="00FA1098"/>
    <w:rsid w:val="00FA12B8"/>
    <w:rsid w:val="00FA439D"/>
    <w:rsid w:val="00FA498A"/>
    <w:rsid w:val="00FA51C7"/>
    <w:rsid w:val="00FA624B"/>
    <w:rsid w:val="00FB0E54"/>
    <w:rsid w:val="00FB1EB7"/>
    <w:rsid w:val="00FB24E0"/>
    <w:rsid w:val="00FB2F86"/>
    <w:rsid w:val="00FB3A45"/>
    <w:rsid w:val="00FB47CF"/>
    <w:rsid w:val="00FB4970"/>
    <w:rsid w:val="00FB5A6C"/>
    <w:rsid w:val="00FB753D"/>
    <w:rsid w:val="00FB7AB1"/>
    <w:rsid w:val="00FB7D67"/>
    <w:rsid w:val="00FC154E"/>
    <w:rsid w:val="00FC35EA"/>
    <w:rsid w:val="00FC3F82"/>
    <w:rsid w:val="00FC573F"/>
    <w:rsid w:val="00FC7456"/>
    <w:rsid w:val="00FC7C33"/>
    <w:rsid w:val="00FD0494"/>
    <w:rsid w:val="00FD0B84"/>
    <w:rsid w:val="00FD0C47"/>
    <w:rsid w:val="00FD3086"/>
    <w:rsid w:val="00FD34B3"/>
    <w:rsid w:val="00FD5D76"/>
    <w:rsid w:val="00FD683B"/>
    <w:rsid w:val="00FD6DBC"/>
    <w:rsid w:val="00FD6DCE"/>
    <w:rsid w:val="00FD7143"/>
    <w:rsid w:val="00FD73BC"/>
    <w:rsid w:val="00FD73CE"/>
    <w:rsid w:val="00FD791F"/>
    <w:rsid w:val="00FE07AE"/>
    <w:rsid w:val="00FE634A"/>
    <w:rsid w:val="00FE75FD"/>
    <w:rsid w:val="00FF2292"/>
    <w:rsid w:val="00FF22A4"/>
    <w:rsid w:val="00FF38B7"/>
    <w:rsid w:val="00FF5DBC"/>
    <w:rsid w:val="00FF67EF"/>
    <w:rsid w:val="00FF68A7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47EC9"/>
  <w15:docId w15:val="{D308539A-1F16-449E-9368-B1C1B419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/>
    <w:lsdException w:name="toc 3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uiPriority="10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1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B62EEC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2EEC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2EEC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B62EEC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B62EEC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B62EEC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B62EEC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B62EEC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B62EEC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B62EE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2EEC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B62EEC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B62EEC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B62EEC"/>
    <w:rPr>
      <w:rFonts w:ascii="Cambria" w:hAnsi="Cambria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locked/>
    <w:rsid w:val="00B62EEC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B62EE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B62EE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B62E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B62E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100">
    <w:name w:val="СМ_10_Ц"/>
    <w:basedOn w:val="a"/>
    <w:qFormat/>
    <w:rsid w:val="00B62EEC"/>
    <w:pPr>
      <w:suppressAutoHyphens/>
      <w:jc w:val="center"/>
    </w:pPr>
    <w:rPr>
      <w:sz w:val="20"/>
      <w:szCs w:val="20"/>
    </w:rPr>
  </w:style>
  <w:style w:type="paragraph" w:styleId="a3">
    <w:name w:val="annotation text"/>
    <w:basedOn w:val="a"/>
    <w:link w:val="a4"/>
    <w:uiPriority w:val="99"/>
    <w:semiHidden/>
    <w:unhideWhenUsed/>
    <w:locked/>
    <w:rsid w:val="00B62EE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62EEC"/>
    <w:rPr>
      <w:rFonts w:ascii="Times New Roman" w:hAnsi="Times New Roman"/>
      <w:bCs/>
      <w:sz w:val="20"/>
      <w:szCs w:val="20"/>
    </w:rPr>
  </w:style>
  <w:style w:type="paragraph" w:styleId="a5">
    <w:name w:val="annotation subject"/>
    <w:basedOn w:val="a3"/>
    <w:next w:val="a3"/>
    <w:link w:val="a6"/>
    <w:uiPriority w:val="99"/>
    <w:semiHidden/>
    <w:unhideWhenUsed/>
    <w:locked/>
    <w:rsid w:val="00B62EEC"/>
    <w:rPr>
      <w:b/>
    </w:rPr>
  </w:style>
  <w:style w:type="character" w:customStyle="1" w:styleId="a6">
    <w:name w:val="Тема примечания Знак"/>
    <w:basedOn w:val="a4"/>
    <w:link w:val="a5"/>
    <w:uiPriority w:val="99"/>
    <w:semiHidden/>
    <w:rsid w:val="00B62EEC"/>
    <w:rPr>
      <w:rFonts w:ascii="Times New Roman" w:hAnsi="Times New Roman"/>
      <w:b/>
      <w:bCs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locked/>
    <w:rsid w:val="00B62EEC"/>
    <w:rPr>
      <w:sz w:val="16"/>
      <w:szCs w:val="16"/>
    </w:rPr>
  </w:style>
  <w:style w:type="table" w:styleId="a8">
    <w:name w:val="Table Grid"/>
    <w:basedOn w:val="a1"/>
    <w:uiPriority w:val="99"/>
    <w:rsid w:val="00B62E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uiPriority w:val="99"/>
    <w:semiHidden/>
    <w:rsid w:val="00B62EEC"/>
    <w:rPr>
      <w:rFonts w:cs="Times New Roman"/>
      <w:vertAlign w:val="superscript"/>
    </w:rPr>
  </w:style>
  <w:style w:type="character" w:styleId="aa">
    <w:name w:val="endnote reference"/>
    <w:uiPriority w:val="10"/>
    <w:rsid w:val="00B62EEC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locked/>
    <w:rsid w:val="00B62EEC"/>
    <w:pPr>
      <w:tabs>
        <w:tab w:val="right" w:leader="dot" w:pos="10205"/>
      </w:tabs>
      <w:ind w:left="240"/>
    </w:pPr>
  </w:style>
  <w:style w:type="paragraph" w:styleId="11">
    <w:name w:val="toc 1"/>
    <w:next w:val="a"/>
    <w:autoRedefine/>
    <w:uiPriority w:val="39"/>
    <w:unhideWhenUsed/>
    <w:qFormat/>
    <w:locked/>
    <w:rsid w:val="00B62EEC"/>
    <w:pPr>
      <w:tabs>
        <w:tab w:val="right" w:leader="dot" w:pos="10195"/>
      </w:tabs>
    </w:pPr>
    <w:rPr>
      <w:rFonts w:ascii="Times New Roman" w:hAnsi="Times New Roman"/>
      <w:noProof/>
      <w:sz w:val="24"/>
    </w:rPr>
  </w:style>
  <w:style w:type="paragraph" w:styleId="ab">
    <w:name w:val="Balloon Text"/>
    <w:basedOn w:val="a"/>
    <w:link w:val="ac"/>
    <w:uiPriority w:val="99"/>
    <w:semiHidden/>
    <w:unhideWhenUsed/>
    <w:locked/>
    <w:rsid w:val="00B62EE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2EEC"/>
    <w:rPr>
      <w:rFonts w:ascii="Segoe UI" w:hAnsi="Segoe UI" w:cs="Segoe UI"/>
      <w:bCs/>
      <w:sz w:val="18"/>
      <w:szCs w:val="18"/>
    </w:rPr>
  </w:style>
  <w:style w:type="character" w:styleId="ad">
    <w:name w:val="FollowedHyperlink"/>
    <w:uiPriority w:val="99"/>
    <w:semiHidden/>
    <w:unhideWhenUsed/>
    <w:locked/>
    <w:rsid w:val="00B62EEC"/>
    <w:rPr>
      <w:color w:val="954F72"/>
      <w:u w:val="single"/>
    </w:rPr>
  </w:style>
  <w:style w:type="paragraph" w:customStyle="1" w:styleId="ae">
    <w:name w:val="Утв"/>
    <w:basedOn w:val="a"/>
    <w:rsid w:val="00B62EEC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">
    <w:name w:val="Назв"/>
    <w:basedOn w:val="a"/>
    <w:rsid w:val="00B62EEC"/>
    <w:pPr>
      <w:spacing w:before="240" w:after="240"/>
      <w:jc w:val="center"/>
    </w:pPr>
    <w:rPr>
      <w:b/>
      <w:sz w:val="28"/>
    </w:rPr>
  </w:style>
  <w:style w:type="paragraph" w:styleId="af0">
    <w:name w:val="Revision"/>
    <w:hidden/>
    <w:uiPriority w:val="99"/>
    <w:semiHidden/>
    <w:rsid w:val="00B62EEC"/>
    <w:rPr>
      <w:rFonts w:ascii="Times New Roman" w:hAnsi="Times New Roman"/>
      <w:bCs/>
      <w:sz w:val="24"/>
      <w:szCs w:val="24"/>
    </w:rPr>
  </w:style>
  <w:style w:type="paragraph" w:customStyle="1" w:styleId="af1">
    <w:name w:val="С_Т"/>
    <w:link w:val="af2"/>
    <w:qFormat/>
    <w:rsid w:val="00B62EEC"/>
    <w:pPr>
      <w:suppressAutoHyphens/>
    </w:pPr>
    <w:rPr>
      <w:rFonts w:ascii="Times New Roman" w:hAnsi="Times New Roman"/>
      <w:bCs/>
      <w:sz w:val="24"/>
      <w:szCs w:val="24"/>
    </w:rPr>
  </w:style>
  <w:style w:type="paragraph" w:customStyle="1" w:styleId="af3">
    <w:name w:val="С_Т_Ц"/>
    <w:basedOn w:val="a"/>
    <w:qFormat/>
    <w:rsid w:val="00B62EEC"/>
    <w:pPr>
      <w:suppressAutoHyphens/>
      <w:jc w:val="center"/>
    </w:pPr>
  </w:style>
  <w:style w:type="paragraph" w:customStyle="1" w:styleId="101">
    <w:name w:val="СМ_10"/>
    <w:basedOn w:val="a"/>
    <w:qFormat/>
    <w:rsid w:val="00B62EEC"/>
    <w:pPr>
      <w:suppressAutoHyphens/>
    </w:pPr>
    <w:rPr>
      <w:sz w:val="20"/>
      <w:szCs w:val="20"/>
    </w:rPr>
  </w:style>
  <w:style w:type="character" w:customStyle="1" w:styleId="af4">
    <w:name w:val="Текст концевой сноски Знак"/>
    <w:aliases w:val="Знак4 Знак"/>
    <w:link w:val="af5"/>
    <w:uiPriority w:val="99"/>
    <w:locked/>
    <w:rsid w:val="00B62EEC"/>
    <w:rPr>
      <w:rFonts w:ascii="Times New Roman" w:hAnsi="Times New Roman"/>
      <w:sz w:val="20"/>
    </w:rPr>
  </w:style>
  <w:style w:type="paragraph" w:styleId="af5">
    <w:name w:val="endnote text"/>
    <w:aliases w:val="Знак4"/>
    <w:basedOn w:val="a"/>
    <w:link w:val="af4"/>
    <w:uiPriority w:val="99"/>
    <w:rsid w:val="00B62EEC"/>
    <w:rPr>
      <w:bCs w:val="0"/>
      <w:sz w:val="20"/>
      <w:szCs w:val="22"/>
    </w:rPr>
  </w:style>
  <w:style w:type="character" w:styleId="af6">
    <w:name w:val="Hyperlink"/>
    <w:basedOn w:val="a0"/>
    <w:uiPriority w:val="99"/>
    <w:unhideWhenUsed/>
    <w:rsid w:val="00B62EEC"/>
    <w:rPr>
      <w:color w:val="0000FF" w:themeColor="hyperlink"/>
      <w:u w:val="single"/>
    </w:rPr>
  </w:style>
  <w:style w:type="paragraph" w:styleId="af7">
    <w:name w:val="Title"/>
    <w:basedOn w:val="a"/>
    <w:next w:val="a"/>
    <w:link w:val="af8"/>
    <w:qFormat/>
    <w:rsid w:val="00B62EEC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8">
    <w:name w:val="Название Знак"/>
    <w:basedOn w:val="a0"/>
    <w:link w:val="af7"/>
    <w:rsid w:val="00B62EEC"/>
    <w:rPr>
      <w:rFonts w:ascii="Times New Roman" w:hAnsi="Times New Roman"/>
      <w:spacing w:val="5"/>
      <w:sz w:val="52"/>
      <w:szCs w:val="52"/>
    </w:rPr>
  </w:style>
  <w:style w:type="paragraph" w:styleId="af9">
    <w:name w:val="header"/>
    <w:basedOn w:val="a"/>
    <w:link w:val="afa"/>
    <w:uiPriority w:val="99"/>
    <w:rsid w:val="005F05D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5DA"/>
    <w:rPr>
      <w:rFonts w:ascii="Times New Roman" w:hAnsi="Times New Roman"/>
      <w:bCs/>
      <w:sz w:val="24"/>
      <w:szCs w:val="24"/>
    </w:rPr>
  </w:style>
  <w:style w:type="paragraph" w:styleId="afb">
    <w:name w:val="List Paragraph"/>
    <w:basedOn w:val="a"/>
    <w:uiPriority w:val="99"/>
    <w:qFormat/>
    <w:rsid w:val="00AA5EF6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af2">
    <w:name w:val="С_Т Знак"/>
    <w:link w:val="af1"/>
    <w:rsid w:val="00B62EEC"/>
    <w:rPr>
      <w:rFonts w:ascii="Times New Roman" w:hAnsi="Times New Roman"/>
      <w:bCs/>
      <w:sz w:val="24"/>
      <w:szCs w:val="24"/>
    </w:rPr>
  </w:style>
  <w:style w:type="paragraph" w:styleId="afc">
    <w:name w:val="footer"/>
    <w:basedOn w:val="a"/>
    <w:link w:val="afd"/>
    <w:uiPriority w:val="99"/>
    <w:unhideWhenUsed/>
    <w:locked/>
    <w:rsid w:val="009838A7"/>
    <w:pPr>
      <w:tabs>
        <w:tab w:val="center" w:pos="4513"/>
        <w:tab w:val="right" w:pos="9026"/>
      </w:tabs>
      <w:jc w:val="center"/>
    </w:pPr>
    <w:rPr>
      <w:sz w:val="20"/>
    </w:rPr>
  </w:style>
  <w:style w:type="character" w:customStyle="1" w:styleId="afd">
    <w:name w:val="Нижний колонтитул Знак"/>
    <w:basedOn w:val="a0"/>
    <w:link w:val="afc"/>
    <w:uiPriority w:val="99"/>
    <w:rsid w:val="009838A7"/>
    <w:rPr>
      <w:rFonts w:ascii="Times New Roman" w:hAnsi="Times New Roman"/>
      <w:bCs/>
      <w:sz w:val="20"/>
      <w:szCs w:val="24"/>
    </w:rPr>
  </w:style>
  <w:style w:type="paragraph" w:styleId="afe">
    <w:name w:val="Document Map"/>
    <w:basedOn w:val="a"/>
    <w:link w:val="aff"/>
    <w:uiPriority w:val="99"/>
    <w:semiHidden/>
    <w:unhideWhenUsed/>
    <w:locked/>
    <w:rsid w:val="00C93E0D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C93E0D"/>
    <w:rPr>
      <w:rFonts w:ascii="Tahoma" w:hAnsi="Tahoma" w:cs="Tahoma"/>
      <w:bCs/>
      <w:sz w:val="16"/>
      <w:szCs w:val="16"/>
    </w:rPr>
  </w:style>
  <w:style w:type="character" w:styleId="aff0">
    <w:name w:val="Strong"/>
    <w:uiPriority w:val="22"/>
    <w:qFormat/>
    <w:rsid w:val="00F21F4E"/>
    <w:rPr>
      <w:rFonts w:ascii="Times New Roman" w:hAnsi="Times New Roman" w:cs="Times New Roman" w:hint="default"/>
      <w:b/>
      <w:bCs/>
    </w:rPr>
  </w:style>
  <w:style w:type="table" w:customStyle="1" w:styleId="12">
    <w:name w:val="Сетка таблицы светлая1"/>
    <w:basedOn w:val="a1"/>
    <w:uiPriority w:val="40"/>
    <w:rsid w:val="00B62EEC"/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B62EEC"/>
    <w:pPr>
      <w:spacing w:after="100"/>
      <w:ind w:left="440"/>
    </w:pPr>
    <w:rPr>
      <w:rFonts w:ascii="Calibri" w:hAnsi="Calibri"/>
    </w:rPr>
  </w:style>
  <w:style w:type="paragraph" w:customStyle="1" w:styleId="22">
    <w:name w:val="Заг2"/>
    <w:uiPriority w:val="8"/>
    <w:qFormat/>
    <w:rsid w:val="00B62EEC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1">
    <w:name w:val="Термин"/>
    <w:basedOn w:val="a0"/>
    <w:uiPriority w:val="1"/>
    <w:qFormat/>
    <w:rsid w:val="00B62EE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7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49AE-4896-495D-9112-3BA7BB4D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465</TotalTime>
  <Pages>60</Pages>
  <Words>21122</Words>
  <Characters>120400</Characters>
  <Application>Microsoft Office Word</Application>
  <DocSecurity>0</DocSecurity>
  <Lines>1003</Lines>
  <Paragraphs>282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Расточник</vt:lpstr>
      <vt:lpstr>Токарь-расточник</vt:lpstr>
    </vt:vector>
  </TitlesOfParts>
  <Company>Союзмаш</Company>
  <LinksUpToDate>false</LinksUpToDate>
  <CharactersWithSpaces>141240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Расточник</dc:title>
  <dc:creator>Союзмаш</dc:creator>
  <cp:lastModifiedBy>1403-1</cp:lastModifiedBy>
  <cp:revision>19</cp:revision>
  <cp:lastPrinted>2018-05-23T13:58:00Z</cp:lastPrinted>
  <dcterms:created xsi:type="dcterms:W3CDTF">2022-07-01T19:19:00Z</dcterms:created>
  <dcterms:modified xsi:type="dcterms:W3CDTF">2022-10-03T13:03:00Z</dcterms:modified>
</cp:coreProperties>
</file>