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EA982" w14:textId="77777777" w:rsidR="001B464F" w:rsidRPr="003829B4" w:rsidRDefault="001B464F" w:rsidP="001B464F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74F9DC3B" w14:textId="77777777" w:rsidR="001B464F" w:rsidRPr="003829B4" w:rsidRDefault="001B464F" w:rsidP="001B464F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3082B4F4" w14:textId="77777777" w:rsidR="001B464F" w:rsidRPr="003829B4" w:rsidRDefault="001B464F" w:rsidP="001B464F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  <w:bookmarkStart w:id="1" w:name="_GoBack"/>
      <w:bookmarkEnd w:id="1"/>
    </w:p>
    <w:p w14:paraId="2164AF50" w14:textId="3044E747" w:rsidR="001B464F" w:rsidRDefault="00B568BB" w:rsidP="001B464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«6» октября</w:t>
      </w:r>
      <w:r w:rsidR="00576835">
        <w:rPr>
          <w:sz w:val="28"/>
          <w:szCs w:val="28"/>
        </w:rPr>
        <w:t xml:space="preserve"> </w:t>
      </w:r>
      <w:r w:rsidR="001B464F" w:rsidRPr="003829B4">
        <w:rPr>
          <w:sz w:val="28"/>
          <w:szCs w:val="28"/>
        </w:rPr>
        <w:t>20</w:t>
      </w:r>
      <w:r w:rsidR="001B464F">
        <w:rPr>
          <w:sz w:val="28"/>
          <w:szCs w:val="28"/>
        </w:rPr>
        <w:t>22 г.</w:t>
      </w:r>
      <w:r>
        <w:rPr>
          <w:sz w:val="28"/>
          <w:szCs w:val="28"/>
        </w:rPr>
        <w:t xml:space="preserve"> № 627н</w:t>
      </w:r>
    </w:p>
    <w:p w14:paraId="22E80121" w14:textId="77777777" w:rsidR="001B464F" w:rsidRPr="001B464F" w:rsidRDefault="001B464F" w:rsidP="001B464F">
      <w:pPr>
        <w:ind w:left="5670"/>
        <w:jc w:val="center"/>
      </w:pPr>
    </w:p>
    <w:bookmarkEnd w:id="0"/>
    <w:p w14:paraId="6C7B72C4" w14:textId="77777777" w:rsidR="00BE3D16" w:rsidRPr="001B464F" w:rsidRDefault="00EB35C0" w:rsidP="001B464F">
      <w:pPr>
        <w:jc w:val="center"/>
        <w:rPr>
          <w:sz w:val="52"/>
          <w:szCs w:val="52"/>
        </w:rPr>
      </w:pPr>
      <w:r w:rsidRPr="001B464F">
        <w:rPr>
          <w:sz w:val="52"/>
          <w:szCs w:val="52"/>
        </w:rPr>
        <w:t>ПРОФЕССИОНАЛЬНЫЙ СТАНДАРТ</w:t>
      </w:r>
    </w:p>
    <w:p w14:paraId="6BC20FF7" w14:textId="26683D33" w:rsidR="00772D60" w:rsidRDefault="00772D60" w:rsidP="001B464F">
      <w:pPr>
        <w:jc w:val="center"/>
        <w:rPr>
          <w:b/>
          <w:bCs w:val="0"/>
          <w:sz w:val="28"/>
          <w:szCs w:val="28"/>
        </w:rPr>
      </w:pPr>
      <w:r w:rsidRPr="001B464F">
        <w:rPr>
          <w:b/>
          <w:bCs w:val="0"/>
          <w:sz w:val="28"/>
          <w:szCs w:val="28"/>
        </w:rPr>
        <w:t xml:space="preserve">Наладчик </w:t>
      </w:r>
      <w:r w:rsidR="00B7473E" w:rsidRPr="001B464F">
        <w:rPr>
          <w:b/>
          <w:bCs w:val="0"/>
          <w:sz w:val="28"/>
          <w:szCs w:val="28"/>
        </w:rPr>
        <w:t xml:space="preserve">термического </w:t>
      </w:r>
      <w:r w:rsidRPr="001B464F">
        <w:rPr>
          <w:b/>
          <w:bCs w:val="0"/>
          <w:sz w:val="28"/>
          <w:szCs w:val="28"/>
        </w:rPr>
        <w:t>оборудования</w:t>
      </w:r>
    </w:p>
    <w:p w14:paraId="08009324" w14:textId="77777777" w:rsidR="001B464F" w:rsidRPr="001B464F" w:rsidRDefault="001B464F" w:rsidP="001B464F">
      <w:pPr>
        <w:jc w:val="center"/>
        <w:rPr>
          <w:rFonts w:ascii="Arial" w:hAnsi="Arial" w:cs="Arial"/>
          <w:color w:val="111111"/>
        </w:rPr>
      </w:pPr>
    </w:p>
    <w:tbl>
      <w:tblPr>
        <w:tblW w:w="118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8"/>
      </w:tblGrid>
      <w:tr w:rsidR="00EB35C0" w:rsidRPr="00D91BED" w14:paraId="73F74339" w14:textId="77777777" w:rsidTr="00A16B1A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0DEAD9" w14:textId="548959E7" w:rsidR="00EB35C0" w:rsidRPr="00D91BED" w:rsidRDefault="002F63B9" w:rsidP="003318B9">
            <w:pPr>
              <w:pStyle w:val="afd"/>
            </w:pPr>
            <w:r w:rsidRPr="002F63B9">
              <w:t>1563</w:t>
            </w:r>
          </w:p>
        </w:tc>
      </w:tr>
      <w:tr w:rsidR="00EB35C0" w:rsidRPr="00D91BED" w14:paraId="37A9E0F7" w14:textId="77777777" w:rsidTr="00A16B1A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FDACAFB" w14:textId="77777777" w:rsidR="00EB35C0" w:rsidRPr="00D91BED" w:rsidRDefault="00EB35C0" w:rsidP="003318B9">
            <w:pPr>
              <w:pStyle w:val="101"/>
              <w:rPr>
                <w:vertAlign w:val="superscript"/>
              </w:rPr>
            </w:pPr>
            <w:r w:rsidRPr="00D91BED">
              <w:t>Регистрационный номер</w:t>
            </w:r>
          </w:p>
        </w:tc>
      </w:tr>
    </w:tbl>
    <w:p w14:paraId="0B283F39" w14:textId="77777777" w:rsidR="008C5F34" w:rsidRPr="00D91BED" w:rsidRDefault="008C5F34" w:rsidP="00603B86">
      <w:pPr>
        <w:pStyle w:val="afd"/>
      </w:pPr>
      <w:r w:rsidRPr="00D91BED">
        <w:t>Содержание</w:t>
      </w:r>
    </w:p>
    <w:p w14:paraId="19B976C6" w14:textId="418B22FF" w:rsidR="005B6063" w:rsidRDefault="00541578" w:rsidP="005B6063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 w:rsidRPr="00ED0847">
        <w:rPr>
          <w:sz w:val="22"/>
        </w:rPr>
        <w:fldChar w:fldCharType="begin"/>
      </w:r>
      <w:r w:rsidR="004242EA" w:rsidRPr="00ED0847">
        <w:rPr>
          <w:sz w:val="22"/>
        </w:rPr>
        <w:instrText xml:space="preserve"> TOC \o "1-2" \h \z \u </w:instrText>
      </w:r>
      <w:r w:rsidRPr="00ED0847">
        <w:rPr>
          <w:sz w:val="22"/>
        </w:rPr>
        <w:fldChar w:fldCharType="separate"/>
      </w:r>
      <w:hyperlink w:anchor="_Toc106963661" w:history="1">
        <w:r w:rsidR="005B6063" w:rsidRPr="000230D6">
          <w:rPr>
            <w:rStyle w:val="af9"/>
          </w:rPr>
          <w:t>I. Общие сведения</w:t>
        </w:r>
        <w:r w:rsidR="005B6063">
          <w:rPr>
            <w:webHidden/>
          </w:rPr>
          <w:tab/>
        </w:r>
        <w:r w:rsidR="005B6063">
          <w:rPr>
            <w:webHidden/>
          </w:rPr>
          <w:fldChar w:fldCharType="begin"/>
        </w:r>
        <w:r w:rsidR="005B6063">
          <w:rPr>
            <w:webHidden/>
          </w:rPr>
          <w:instrText xml:space="preserve"> PAGEREF _Toc106963661 \h </w:instrText>
        </w:r>
        <w:r w:rsidR="005B6063">
          <w:rPr>
            <w:webHidden/>
          </w:rPr>
        </w:r>
        <w:r w:rsidR="005B6063">
          <w:rPr>
            <w:webHidden/>
          </w:rPr>
          <w:fldChar w:fldCharType="separate"/>
        </w:r>
        <w:r w:rsidR="006C5343">
          <w:rPr>
            <w:webHidden/>
          </w:rPr>
          <w:t>1</w:t>
        </w:r>
        <w:r w:rsidR="005B6063">
          <w:rPr>
            <w:webHidden/>
          </w:rPr>
          <w:fldChar w:fldCharType="end"/>
        </w:r>
      </w:hyperlink>
    </w:p>
    <w:p w14:paraId="7B0E4E09" w14:textId="1C7226DC" w:rsidR="005B6063" w:rsidRDefault="00B568BB" w:rsidP="005B6063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hyperlink w:anchor="_Toc106963662" w:history="1">
        <w:r w:rsidR="005B6063" w:rsidRPr="000230D6">
          <w:rPr>
            <w:rStyle w:val="af9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5B6063">
          <w:rPr>
            <w:webHidden/>
          </w:rPr>
          <w:tab/>
        </w:r>
        <w:r w:rsidR="005B6063">
          <w:rPr>
            <w:webHidden/>
          </w:rPr>
          <w:fldChar w:fldCharType="begin"/>
        </w:r>
        <w:r w:rsidR="005B6063">
          <w:rPr>
            <w:webHidden/>
          </w:rPr>
          <w:instrText xml:space="preserve"> PAGEREF _Toc106963662 \h </w:instrText>
        </w:r>
        <w:r w:rsidR="005B6063">
          <w:rPr>
            <w:webHidden/>
          </w:rPr>
        </w:r>
        <w:r w:rsidR="005B6063">
          <w:rPr>
            <w:webHidden/>
          </w:rPr>
          <w:fldChar w:fldCharType="separate"/>
        </w:r>
        <w:r w:rsidR="006C5343">
          <w:rPr>
            <w:webHidden/>
          </w:rPr>
          <w:t>2</w:t>
        </w:r>
        <w:r w:rsidR="005B6063">
          <w:rPr>
            <w:webHidden/>
          </w:rPr>
          <w:fldChar w:fldCharType="end"/>
        </w:r>
      </w:hyperlink>
    </w:p>
    <w:p w14:paraId="6ED4B3BD" w14:textId="37D44EF4" w:rsidR="005B6063" w:rsidRDefault="00B568BB" w:rsidP="005B6063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hyperlink w:anchor="_Toc106963663" w:history="1">
        <w:r w:rsidR="005B6063" w:rsidRPr="000230D6">
          <w:rPr>
            <w:rStyle w:val="af9"/>
          </w:rPr>
          <w:t>III. Характеристика обобщенных трудовых функций</w:t>
        </w:r>
        <w:r w:rsidR="005B6063">
          <w:rPr>
            <w:webHidden/>
          </w:rPr>
          <w:tab/>
        </w:r>
        <w:r w:rsidR="005B6063">
          <w:rPr>
            <w:webHidden/>
          </w:rPr>
          <w:fldChar w:fldCharType="begin"/>
        </w:r>
        <w:r w:rsidR="005B6063">
          <w:rPr>
            <w:webHidden/>
          </w:rPr>
          <w:instrText xml:space="preserve"> PAGEREF _Toc106963663 \h </w:instrText>
        </w:r>
        <w:r w:rsidR="005B6063">
          <w:rPr>
            <w:webHidden/>
          </w:rPr>
        </w:r>
        <w:r w:rsidR="005B6063">
          <w:rPr>
            <w:webHidden/>
          </w:rPr>
          <w:fldChar w:fldCharType="separate"/>
        </w:r>
        <w:r w:rsidR="006C5343">
          <w:rPr>
            <w:webHidden/>
          </w:rPr>
          <w:t>3</w:t>
        </w:r>
        <w:r w:rsidR="005B6063">
          <w:rPr>
            <w:webHidden/>
          </w:rPr>
          <w:fldChar w:fldCharType="end"/>
        </w:r>
      </w:hyperlink>
    </w:p>
    <w:p w14:paraId="71005F41" w14:textId="13502BD0" w:rsidR="005B6063" w:rsidRDefault="00B568BB" w:rsidP="005B6063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6963664" w:history="1">
        <w:r w:rsidR="005B6063" w:rsidRPr="000230D6">
          <w:rPr>
            <w:rStyle w:val="af9"/>
            <w:noProof/>
          </w:rPr>
          <w:t>3.1. Обобщенная трудовая функция</w:t>
        </w:r>
        <w:r w:rsidR="005B6063" w:rsidRPr="005B6063">
          <w:rPr>
            <w:noProof/>
          </w:rPr>
          <w:t xml:space="preserve"> </w:t>
        </w:r>
        <w:r w:rsidR="005B6063">
          <w:rPr>
            <w:noProof/>
          </w:rPr>
          <w:t>«Наладка</w:t>
        </w:r>
        <w:r w:rsidR="005B6063" w:rsidRPr="00EA514F">
          <w:rPr>
            <w:noProof/>
          </w:rPr>
          <w:t xml:space="preserve"> термического оборудования периодического действия</w:t>
        </w:r>
        <w:r w:rsidR="005B6063" w:rsidRPr="007B52B1">
          <w:rPr>
            <w:noProof/>
          </w:rPr>
          <w:t xml:space="preserve"> </w:t>
        </w:r>
        <w:r w:rsidR="005B6063" w:rsidRPr="000F5915">
          <w:rPr>
            <w:noProof/>
          </w:rPr>
          <w:t>в окислительных атмосферах</w:t>
        </w:r>
        <w:r w:rsidR="005B6063" w:rsidRPr="00EA514F">
          <w:rPr>
            <w:noProof/>
          </w:rPr>
          <w:t xml:space="preserve"> и печей</w:t>
        </w:r>
        <w:r w:rsidR="00861254">
          <w:rPr>
            <w:noProof/>
          </w:rPr>
          <w:noBreakHyphen/>
        </w:r>
        <w:r w:rsidR="005B6063" w:rsidRPr="00EA514F">
          <w:rPr>
            <w:noProof/>
          </w:rPr>
          <w:t>ванн всех типов</w:t>
        </w:r>
        <w:r w:rsidR="005B6063">
          <w:rPr>
            <w:noProof/>
          </w:rPr>
          <w:t>»</w:t>
        </w:r>
        <w:r w:rsidR="005B6063">
          <w:rPr>
            <w:noProof/>
            <w:webHidden/>
          </w:rPr>
          <w:tab/>
        </w:r>
        <w:r w:rsidR="005B6063">
          <w:rPr>
            <w:noProof/>
            <w:webHidden/>
          </w:rPr>
          <w:fldChar w:fldCharType="begin"/>
        </w:r>
        <w:r w:rsidR="005B6063">
          <w:rPr>
            <w:noProof/>
            <w:webHidden/>
          </w:rPr>
          <w:instrText xml:space="preserve"> PAGEREF _Toc106963664 \h </w:instrText>
        </w:r>
        <w:r w:rsidR="005B6063">
          <w:rPr>
            <w:noProof/>
            <w:webHidden/>
          </w:rPr>
        </w:r>
        <w:r w:rsidR="005B6063">
          <w:rPr>
            <w:noProof/>
            <w:webHidden/>
          </w:rPr>
          <w:fldChar w:fldCharType="separate"/>
        </w:r>
        <w:r w:rsidR="006C5343">
          <w:rPr>
            <w:noProof/>
            <w:webHidden/>
          </w:rPr>
          <w:t>3</w:t>
        </w:r>
        <w:r w:rsidR="005B6063">
          <w:rPr>
            <w:noProof/>
            <w:webHidden/>
          </w:rPr>
          <w:fldChar w:fldCharType="end"/>
        </w:r>
      </w:hyperlink>
    </w:p>
    <w:p w14:paraId="36533BB9" w14:textId="6C41D1DF" w:rsidR="005B6063" w:rsidRDefault="00B568BB" w:rsidP="005B6063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6963665" w:history="1">
        <w:r w:rsidR="005B6063" w:rsidRPr="000230D6">
          <w:rPr>
            <w:rStyle w:val="af9"/>
            <w:noProof/>
          </w:rPr>
          <w:t>3.2. Обобщенная трудовая функция</w:t>
        </w:r>
        <w:r w:rsidR="005B6063" w:rsidRPr="005B6063">
          <w:rPr>
            <w:noProof/>
          </w:rPr>
          <w:t xml:space="preserve"> </w:t>
        </w:r>
        <w:r w:rsidR="005B6063">
          <w:rPr>
            <w:noProof/>
          </w:rPr>
          <w:t>«Наладка</w:t>
        </w:r>
        <w:r w:rsidR="005B6063" w:rsidRPr="00EA514F">
          <w:rPr>
            <w:noProof/>
          </w:rPr>
          <w:t xml:space="preserve"> термического оборудования непрерывного действия</w:t>
        </w:r>
        <w:r w:rsidR="005B6063" w:rsidRPr="007B52B1">
          <w:rPr>
            <w:noProof/>
          </w:rPr>
          <w:t xml:space="preserve"> </w:t>
        </w:r>
        <w:r w:rsidR="005B6063" w:rsidRPr="000F5915">
          <w:rPr>
            <w:noProof/>
          </w:rPr>
          <w:t>в окислительных атмосферах</w:t>
        </w:r>
        <w:r w:rsidR="005B6063" w:rsidRPr="00EA514F">
          <w:rPr>
            <w:noProof/>
          </w:rPr>
          <w:t>, в том числе однорядных автоматических линий</w:t>
        </w:r>
        <w:r w:rsidR="005B6063">
          <w:rPr>
            <w:noProof/>
          </w:rPr>
          <w:t xml:space="preserve">, а также </w:t>
        </w:r>
        <w:r w:rsidR="005B6063" w:rsidRPr="000F5915">
          <w:rPr>
            <w:noProof/>
          </w:rPr>
          <w:t>вакуумных однокамерных установок</w:t>
        </w:r>
        <w:r w:rsidR="005B6063">
          <w:rPr>
            <w:noProof/>
          </w:rPr>
          <w:t>»</w:t>
        </w:r>
        <w:r w:rsidR="005B6063">
          <w:rPr>
            <w:noProof/>
            <w:webHidden/>
          </w:rPr>
          <w:tab/>
        </w:r>
        <w:r w:rsidR="005B6063">
          <w:rPr>
            <w:noProof/>
            <w:webHidden/>
          </w:rPr>
          <w:fldChar w:fldCharType="begin"/>
        </w:r>
        <w:r w:rsidR="005B6063">
          <w:rPr>
            <w:noProof/>
            <w:webHidden/>
          </w:rPr>
          <w:instrText xml:space="preserve"> PAGEREF _Toc106963665 \h </w:instrText>
        </w:r>
        <w:r w:rsidR="005B6063">
          <w:rPr>
            <w:noProof/>
            <w:webHidden/>
          </w:rPr>
        </w:r>
        <w:r w:rsidR="005B6063">
          <w:rPr>
            <w:noProof/>
            <w:webHidden/>
          </w:rPr>
          <w:fldChar w:fldCharType="separate"/>
        </w:r>
        <w:r w:rsidR="006C5343">
          <w:rPr>
            <w:noProof/>
            <w:webHidden/>
          </w:rPr>
          <w:t>10</w:t>
        </w:r>
        <w:r w:rsidR="005B6063">
          <w:rPr>
            <w:noProof/>
            <w:webHidden/>
          </w:rPr>
          <w:fldChar w:fldCharType="end"/>
        </w:r>
      </w:hyperlink>
    </w:p>
    <w:p w14:paraId="3226EC78" w14:textId="61CBAA63" w:rsidR="005B6063" w:rsidRDefault="00B568BB" w:rsidP="005B6063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6963666" w:history="1">
        <w:r w:rsidR="005B6063" w:rsidRPr="000230D6">
          <w:rPr>
            <w:rStyle w:val="af9"/>
            <w:noProof/>
          </w:rPr>
          <w:t>3.3. Обобщенная трудовая функция</w:t>
        </w:r>
        <w:r w:rsidR="005B6063">
          <w:rPr>
            <w:rStyle w:val="af9"/>
            <w:noProof/>
          </w:rPr>
          <w:t xml:space="preserve"> «</w:t>
        </w:r>
        <w:r w:rsidR="005B6063">
          <w:rPr>
            <w:noProof/>
          </w:rPr>
          <w:t>Наладка</w:t>
        </w:r>
        <w:r w:rsidR="005B6063" w:rsidRPr="00EA514F">
          <w:rPr>
            <w:noProof/>
          </w:rPr>
          <w:t xml:space="preserve"> термического оборудования непрерывного действия </w:t>
        </w:r>
        <w:r w:rsidR="005B6063" w:rsidRPr="000F5915">
          <w:rPr>
            <w:noProof/>
          </w:rPr>
          <w:t xml:space="preserve">в окислительных атмосферах </w:t>
        </w:r>
        <w:r w:rsidR="005B6063" w:rsidRPr="00EA514F">
          <w:rPr>
            <w:noProof/>
          </w:rPr>
          <w:t>с многозонным нагревом и многорядных автоматических линий</w:t>
        </w:r>
        <w:r w:rsidR="005B6063">
          <w:rPr>
            <w:noProof/>
          </w:rPr>
          <w:t xml:space="preserve">, а также </w:t>
        </w:r>
        <w:r w:rsidR="005B6063" w:rsidRPr="000F5915">
          <w:rPr>
            <w:noProof/>
          </w:rPr>
          <w:t xml:space="preserve">вакуумных </w:t>
        </w:r>
        <w:r w:rsidR="005B6063">
          <w:rPr>
            <w:noProof/>
          </w:rPr>
          <w:t>многок</w:t>
        </w:r>
        <w:r w:rsidR="005B6063" w:rsidRPr="000F5915">
          <w:rPr>
            <w:noProof/>
          </w:rPr>
          <w:t>амерных установок</w:t>
        </w:r>
        <w:r w:rsidR="005B6063">
          <w:rPr>
            <w:noProof/>
          </w:rPr>
          <w:t>»</w:t>
        </w:r>
        <w:r w:rsidR="005B6063">
          <w:rPr>
            <w:noProof/>
            <w:webHidden/>
          </w:rPr>
          <w:tab/>
        </w:r>
        <w:r w:rsidR="005B6063">
          <w:rPr>
            <w:noProof/>
            <w:webHidden/>
          </w:rPr>
          <w:fldChar w:fldCharType="begin"/>
        </w:r>
        <w:r w:rsidR="005B6063">
          <w:rPr>
            <w:noProof/>
            <w:webHidden/>
          </w:rPr>
          <w:instrText xml:space="preserve"> PAGEREF _Toc106963666 \h </w:instrText>
        </w:r>
        <w:r w:rsidR="005B6063">
          <w:rPr>
            <w:noProof/>
            <w:webHidden/>
          </w:rPr>
        </w:r>
        <w:r w:rsidR="005B6063">
          <w:rPr>
            <w:noProof/>
            <w:webHidden/>
          </w:rPr>
          <w:fldChar w:fldCharType="separate"/>
        </w:r>
        <w:r w:rsidR="006C5343">
          <w:rPr>
            <w:noProof/>
            <w:webHidden/>
          </w:rPr>
          <w:t>17</w:t>
        </w:r>
        <w:r w:rsidR="005B6063">
          <w:rPr>
            <w:noProof/>
            <w:webHidden/>
          </w:rPr>
          <w:fldChar w:fldCharType="end"/>
        </w:r>
      </w:hyperlink>
    </w:p>
    <w:p w14:paraId="1A4A7D48" w14:textId="0B62603A" w:rsidR="005B6063" w:rsidRDefault="00B568BB" w:rsidP="005B6063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hyperlink w:anchor="_Toc106963667" w:history="1">
        <w:r w:rsidR="005B6063" w:rsidRPr="000230D6">
          <w:rPr>
            <w:rStyle w:val="af9"/>
          </w:rPr>
          <w:t>IV. Сведения об организациях – разработчиках профессионального стандарта</w:t>
        </w:r>
        <w:r w:rsidR="005B6063">
          <w:rPr>
            <w:webHidden/>
          </w:rPr>
          <w:tab/>
        </w:r>
        <w:r w:rsidR="005B6063">
          <w:rPr>
            <w:webHidden/>
          </w:rPr>
          <w:fldChar w:fldCharType="begin"/>
        </w:r>
        <w:r w:rsidR="005B6063">
          <w:rPr>
            <w:webHidden/>
          </w:rPr>
          <w:instrText xml:space="preserve"> PAGEREF _Toc106963667 \h </w:instrText>
        </w:r>
        <w:r w:rsidR="005B6063">
          <w:rPr>
            <w:webHidden/>
          </w:rPr>
        </w:r>
        <w:r w:rsidR="005B6063">
          <w:rPr>
            <w:webHidden/>
          </w:rPr>
          <w:fldChar w:fldCharType="separate"/>
        </w:r>
        <w:r w:rsidR="006C5343">
          <w:rPr>
            <w:webHidden/>
          </w:rPr>
          <w:t>24</w:t>
        </w:r>
        <w:r w:rsidR="005B6063">
          <w:rPr>
            <w:webHidden/>
          </w:rPr>
          <w:fldChar w:fldCharType="end"/>
        </w:r>
      </w:hyperlink>
    </w:p>
    <w:p w14:paraId="6EFCA76C" w14:textId="36B4E3C9" w:rsidR="004242EA" w:rsidRPr="00D91BED" w:rsidRDefault="00541578" w:rsidP="005B6063">
      <w:pPr>
        <w:pStyle w:val="11"/>
        <w:jc w:val="both"/>
        <w:rPr>
          <w:sz w:val="22"/>
        </w:rPr>
      </w:pPr>
      <w:r w:rsidRPr="00ED0847">
        <w:rPr>
          <w:sz w:val="22"/>
        </w:rPr>
        <w:fldChar w:fldCharType="end"/>
      </w:r>
    </w:p>
    <w:p w14:paraId="6DAFC7DA" w14:textId="77777777" w:rsidR="00EB35C0" w:rsidRPr="00D91BED" w:rsidRDefault="00A55C2E" w:rsidP="00C41D70">
      <w:pPr>
        <w:pStyle w:val="1"/>
        <w:rPr>
          <w:lang w:val="en-US"/>
        </w:rPr>
      </w:pPr>
      <w:bookmarkStart w:id="2" w:name="_Toc433309207"/>
      <w:bookmarkStart w:id="3" w:name="_Toc106963661"/>
      <w:r w:rsidRPr="00D91BED">
        <w:t xml:space="preserve">I. </w:t>
      </w:r>
      <w:r w:rsidR="00EB35C0" w:rsidRPr="00D91BED">
        <w:t>Общие сведения</w:t>
      </w:r>
      <w:bookmarkEnd w:id="2"/>
      <w:bookmarkEnd w:id="3"/>
    </w:p>
    <w:p w14:paraId="0B92EC83" w14:textId="77777777" w:rsidR="009C052F" w:rsidRPr="00D91BED" w:rsidRDefault="009C052F" w:rsidP="0072662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324416" w:rsidRPr="00324416" w14:paraId="5C8FC577" w14:textId="77777777" w:rsidTr="005B6063">
        <w:trPr>
          <w:trHeight w:val="22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E8809E0" w14:textId="68CE4BE7" w:rsidR="00675759" w:rsidRPr="00324416" w:rsidRDefault="00E76F6D" w:rsidP="005B6063">
            <w:r>
              <w:t>Н</w:t>
            </w:r>
            <w:r w:rsidR="00085F5B" w:rsidRPr="00324416">
              <w:t>аладк</w:t>
            </w:r>
            <w:r>
              <w:t>а</w:t>
            </w:r>
            <w:r w:rsidR="00085F5B" w:rsidRPr="00324416">
              <w:t xml:space="preserve"> и техническо</w:t>
            </w:r>
            <w:r>
              <w:t>е</w:t>
            </w:r>
            <w:r w:rsidR="00085F5B" w:rsidRPr="00324416">
              <w:t xml:space="preserve"> обслуживани</w:t>
            </w:r>
            <w:r>
              <w:t>е</w:t>
            </w:r>
            <w:r w:rsidR="00085F5B" w:rsidRPr="00324416">
              <w:t xml:space="preserve"> термического оборудования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3EF9743" w14:textId="77777777" w:rsidR="00EB35C0" w:rsidRPr="00324416" w:rsidRDefault="00EB35C0" w:rsidP="00726626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ACAB7" w14:textId="2A91A722" w:rsidR="00EB35C0" w:rsidRPr="00324416" w:rsidRDefault="002F63B9" w:rsidP="009C42AB">
            <w:pPr>
              <w:jc w:val="center"/>
            </w:pPr>
            <w:r w:rsidRPr="002F63B9">
              <w:t>40.241</w:t>
            </w:r>
          </w:p>
        </w:tc>
      </w:tr>
      <w:tr w:rsidR="00324416" w:rsidRPr="00324416" w14:paraId="77077413" w14:textId="77777777" w:rsidTr="00BE3D16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75128" w14:textId="77777777" w:rsidR="00EB35C0" w:rsidRPr="00324416" w:rsidRDefault="00EB35C0" w:rsidP="001B464F">
            <w:pPr>
              <w:jc w:val="center"/>
              <w:rPr>
                <w:sz w:val="20"/>
                <w:szCs w:val="20"/>
              </w:rPr>
            </w:pPr>
            <w:r w:rsidRPr="0032441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1126B9" w14:textId="77777777" w:rsidR="00EB35C0" w:rsidRPr="00324416" w:rsidRDefault="00EB35C0" w:rsidP="001B464F">
            <w:pPr>
              <w:jc w:val="center"/>
              <w:rPr>
                <w:sz w:val="20"/>
                <w:szCs w:val="20"/>
              </w:rPr>
            </w:pPr>
            <w:r w:rsidRPr="00324416">
              <w:rPr>
                <w:sz w:val="20"/>
                <w:szCs w:val="20"/>
              </w:rPr>
              <w:t>Код</w:t>
            </w:r>
          </w:p>
        </w:tc>
      </w:tr>
    </w:tbl>
    <w:p w14:paraId="25CD802D" w14:textId="57BB093D" w:rsidR="001B464F" w:rsidRDefault="001B464F"/>
    <w:p w14:paraId="3D5E44E9" w14:textId="1272ABA0" w:rsidR="001B464F" w:rsidRDefault="001B464F">
      <w:r w:rsidRPr="00324416">
        <w:t>Основная цель вида профессиональной деятельности:</w:t>
      </w:r>
    </w:p>
    <w:p w14:paraId="64867569" w14:textId="77777777" w:rsidR="001B464F" w:rsidRDefault="001B46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324416" w:rsidRPr="00324416" w14:paraId="207EED18" w14:textId="77777777" w:rsidTr="00BE3D16">
        <w:trPr>
          <w:trHeight w:val="5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BF146A" w14:textId="34172F18" w:rsidR="00F91942" w:rsidRPr="00324416" w:rsidRDefault="00525951" w:rsidP="00BA3B65">
            <w:r w:rsidRPr="0012469E">
              <w:t>Обеспечение</w:t>
            </w:r>
            <w:r w:rsidRPr="00525951">
              <w:t xml:space="preserve"> качества и производительности термической обработки</w:t>
            </w:r>
            <w:r w:rsidRPr="0012469E">
              <w:t xml:space="preserve"> </w:t>
            </w:r>
            <w:r>
              <w:t xml:space="preserve">путем наладки и регулирования </w:t>
            </w:r>
            <w:r w:rsidRPr="00324416">
              <w:t xml:space="preserve">термического </w:t>
            </w:r>
            <w:r w:rsidRPr="0012469E">
              <w:t>и вспомогательного оборудования</w:t>
            </w:r>
          </w:p>
        </w:tc>
      </w:tr>
    </w:tbl>
    <w:p w14:paraId="15532406" w14:textId="3199BCB8" w:rsidR="001B464F" w:rsidRDefault="001B464F"/>
    <w:p w14:paraId="71E99DB5" w14:textId="13FEAFFC" w:rsidR="001B464F" w:rsidRDefault="001B464F">
      <w:r w:rsidRPr="00324416">
        <w:t>Группа занятий:</w:t>
      </w:r>
    </w:p>
    <w:p w14:paraId="2A5411CE" w14:textId="77777777" w:rsidR="001B464F" w:rsidRDefault="001B46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3399"/>
        <w:gridCol w:w="1703"/>
        <w:gridCol w:w="3933"/>
      </w:tblGrid>
      <w:tr w:rsidR="00D51896" w:rsidRPr="00D91BED" w14:paraId="55B49AB0" w14:textId="77777777" w:rsidTr="00BF3D90">
        <w:trPr>
          <w:trHeight w:val="283"/>
        </w:trPr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AE7912" w14:textId="030C2C9C" w:rsidR="00D51896" w:rsidRPr="005519CA" w:rsidRDefault="00D51896" w:rsidP="006C5343">
            <w:pPr>
              <w:tabs>
                <w:tab w:val="left" w:pos="1155"/>
              </w:tabs>
              <w:rPr>
                <w:highlight w:val="green"/>
              </w:rPr>
            </w:pPr>
            <w:bookmarkStart w:id="4" w:name="_Hlk106969997"/>
            <w:r>
              <w:t>7223</w:t>
            </w:r>
            <w:r w:rsidR="006C5343">
              <w:tab/>
            </w:r>
          </w:p>
        </w:tc>
        <w:tc>
          <w:tcPr>
            <w:tcW w:w="1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676B33" w14:textId="0464896F" w:rsidR="00D51896" w:rsidRPr="005519CA" w:rsidRDefault="00D51896" w:rsidP="00BF3D90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D51896">
              <w:t>Станочники и наладчики металлообрабатывающих станков</w:t>
            </w:r>
          </w:p>
        </w:tc>
        <w:tc>
          <w:tcPr>
            <w:tcW w:w="8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885E31" w14:textId="6EAC30D2" w:rsidR="00D51896" w:rsidRPr="006C5343" w:rsidRDefault="006C5343" w:rsidP="00BF3D9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925ADD" w14:textId="5ED9DDC6" w:rsidR="00D51896" w:rsidRPr="006C5343" w:rsidRDefault="006C5343" w:rsidP="00BF3D9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bookmarkEnd w:id="4"/>
      <w:tr w:rsidR="00AB6CD4" w:rsidRPr="00D91BED" w14:paraId="29821A9A" w14:textId="77777777" w:rsidTr="00BF3D90">
        <w:trPr>
          <w:trHeight w:val="227"/>
        </w:trPr>
        <w:tc>
          <w:tcPr>
            <w:tcW w:w="6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E3625A" w14:textId="77777777" w:rsidR="00AB6CD4" w:rsidRPr="00D91BED" w:rsidRDefault="00AB6CD4" w:rsidP="00726626">
            <w:pPr>
              <w:jc w:val="center"/>
              <w:rPr>
                <w:sz w:val="20"/>
                <w:szCs w:val="20"/>
              </w:rPr>
            </w:pPr>
            <w:r w:rsidRPr="00D91BED">
              <w:rPr>
                <w:sz w:val="20"/>
                <w:szCs w:val="20"/>
              </w:rPr>
              <w:t>(код ОКЗ</w:t>
            </w:r>
            <w:r w:rsidRPr="00D91BED">
              <w:rPr>
                <w:rStyle w:val="ab"/>
                <w:sz w:val="20"/>
                <w:szCs w:val="20"/>
              </w:rPr>
              <w:endnoteReference w:id="1"/>
            </w:r>
            <w:r w:rsidRPr="00D91BED">
              <w:rPr>
                <w:sz w:val="20"/>
                <w:szCs w:val="20"/>
              </w:rPr>
              <w:t>)</w:t>
            </w:r>
          </w:p>
        </w:tc>
        <w:tc>
          <w:tcPr>
            <w:tcW w:w="16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4111F5" w14:textId="77777777" w:rsidR="00AB6CD4" w:rsidRPr="00D91BED" w:rsidRDefault="00AB6CD4" w:rsidP="00726626">
            <w:pPr>
              <w:jc w:val="center"/>
              <w:rPr>
                <w:sz w:val="20"/>
                <w:szCs w:val="20"/>
              </w:rPr>
            </w:pPr>
            <w:r w:rsidRPr="00D91BE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8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5A8FD6" w14:textId="77777777" w:rsidR="00AB6CD4" w:rsidRPr="00D91BED" w:rsidRDefault="00AB6CD4" w:rsidP="00726626">
            <w:pPr>
              <w:jc w:val="center"/>
              <w:rPr>
                <w:sz w:val="20"/>
                <w:szCs w:val="20"/>
              </w:rPr>
            </w:pPr>
            <w:r w:rsidRPr="00D91BED">
              <w:rPr>
                <w:sz w:val="20"/>
                <w:szCs w:val="20"/>
              </w:rPr>
              <w:t>(код ОКЗ)</w:t>
            </w:r>
          </w:p>
        </w:tc>
        <w:tc>
          <w:tcPr>
            <w:tcW w:w="18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4CE88C" w14:textId="77777777" w:rsidR="00AB6CD4" w:rsidRPr="00D91BED" w:rsidRDefault="00AB6CD4" w:rsidP="00726626">
            <w:pPr>
              <w:jc w:val="center"/>
              <w:rPr>
                <w:sz w:val="20"/>
                <w:szCs w:val="20"/>
              </w:rPr>
            </w:pPr>
            <w:r w:rsidRPr="00D91BED">
              <w:rPr>
                <w:sz w:val="20"/>
                <w:szCs w:val="20"/>
              </w:rPr>
              <w:t>(наименование)</w:t>
            </w:r>
          </w:p>
        </w:tc>
      </w:tr>
    </w:tbl>
    <w:p w14:paraId="763BD8C9" w14:textId="70F885C3" w:rsidR="001B464F" w:rsidRDefault="001B464F"/>
    <w:p w14:paraId="093075AA" w14:textId="5032D6FC" w:rsidR="001B464F" w:rsidRDefault="001B464F">
      <w:r w:rsidRPr="00D91BED">
        <w:t>Отнесение к видам экономической деятельности:</w:t>
      </w:r>
    </w:p>
    <w:p w14:paraId="231EBCEC" w14:textId="77777777" w:rsidR="001B464F" w:rsidRDefault="001B464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8756"/>
      </w:tblGrid>
      <w:tr w:rsidR="004322FD" w:rsidRPr="00D91BED" w14:paraId="45D7821B" w14:textId="77777777" w:rsidTr="00BE3D16">
        <w:trPr>
          <w:trHeight w:val="283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203C81" w14:textId="2EB3E7B1" w:rsidR="004322FD" w:rsidRPr="00D91BED" w:rsidRDefault="004322FD" w:rsidP="004322FD">
            <w:r w:rsidRPr="00D91BED">
              <w:t>25.61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BDF7C8" w14:textId="46CC4260" w:rsidR="004322FD" w:rsidRPr="00D91BED" w:rsidRDefault="004322FD" w:rsidP="004322FD">
            <w:r w:rsidRPr="00D91BED">
              <w:t>Обработка металлов и нанесение покрытий на металлы</w:t>
            </w:r>
          </w:p>
        </w:tc>
      </w:tr>
      <w:tr w:rsidR="00090333" w:rsidRPr="00D91BED" w14:paraId="4FA5133B" w14:textId="77777777" w:rsidTr="00BE3D16">
        <w:trPr>
          <w:trHeight w:val="283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53DD7E" w14:textId="7AE5DC37" w:rsidR="00090333" w:rsidRPr="00D91BED" w:rsidRDefault="00D81709" w:rsidP="008B0A21">
            <w:pPr>
              <w:rPr>
                <w:bCs w:val="0"/>
              </w:rPr>
            </w:pPr>
            <w:r>
              <w:t>33</w:t>
            </w:r>
            <w:r w:rsidR="004322FD" w:rsidRPr="00D91BED">
              <w:t>.20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65135F" w14:textId="7DC903ED" w:rsidR="00090333" w:rsidRPr="00D91BED" w:rsidRDefault="00D81709" w:rsidP="008B0A21">
            <w:r w:rsidRPr="00D81709">
              <w:t>Монтаж промышленных машин и оборудования</w:t>
            </w:r>
          </w:p>
        </w:tc>
      </w:tr>
      <w:tr w:rsidR="00090333" w:rsidRPr="00D91BED" w14:paraId="168DF992" w14:textId="77777777" w:rsidTr="00BE3D16">
        <w:trPr>
          <w:trHeight w:val="244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DF919C" w14:textId="77777777" w:rsidR="00090333" w:rsidRPr="00D91BED" w:rsidRDefault="00090333" w:rsidP="00726626">
            <w:pPr>
              <w:jc w:val="center"/>
              <w:rPr>
                <w:sz w:val="20"/>
                <w:szCs w:val="20"/>
              </w:rPr>
            </w:pPr>
            <w:r w:rsidRPr="00D91BED">
              <w:rPr>
                <w:sz w:val="20"/>
                <w:szCs w:val="20"/>
              </w:rPr>
              <w:t>(код ОКВЭД</w:t>
            </w:r>
            <w:r w:rsidRPr="00D91BED">
              <w:rPr>
                <w:rStyle w:val="ab"/>
                <w:sz w:val="20"/>
                <w:szCs w:val="20"/>
              </w:rPr>
              <w:endnoteReference w:id="2"/>
            </w:r>
            <w:r w:rsidRPr="00D91BED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DE1B29D" w14:textId="77777777" w:rsidR="00090333" w:rsidRPr="00D91BED" w:rsidRDefault="00090333" w:rsidP="00726626">
            <w:pPr>
              <w:jc w:val="center"/>
              <w:rPr>
                <w:sz w:val="20"/>
                <w:szCs w:val="20"/>
              </w:rPr>
            </w:pPr>
            <w:r w:rsidRPr="00D91BE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4F8EA01" w14:textId="77777777" w:rsidR="00502036" w:rsidRPr="00D91BED" w:rsidRDefault="00502036" w:rsidP="00726626">
      <w:pPr>
        <w:sectPr w:rsidR="00502036" w:rsidRPr="00D91BED" w:rsidSect="001B464F">
          <w:headerReference w:type="even" r:id="rId8"/>
          <w:footerReference w:type="even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C361323" w14:textId="090C9F26" w:rsidR="00A55C2E" w:rsidRPr="00D91BED" w:rsidRDefault="00A55C2E" w:rsidP="002B6B50">
      <w:pPr>
        <w:pStyle w:val="1"/>
        <w:jc w:val="center"/>
      </w:pPr>
      <w:bookmarkStart w:id="5" w:name="_Toc433309208"/>
      <w:bookmarkStart w:id="6" w:name="_Toc106963662"/>
      <w:r w:rsidRPr="00D91BED">
        <w:lastRenderedPageBreak/>
        <w:t xml:space="preserve">II. Описание трудовых функций, </w:t>
      </w:r>
      <w:r w:rsidR="002032E8" w:rsidRPr="00D91BED">
        <w:t>входящих в</w:t>
      </w:r>
      <w:r w:rsidRPr="00D91BED">
        <w:t xml:space="preserve"> профессиональный стандарт (функциональная карта вида </w:t>
      </w:r>
      <w:r w:rsidR="000C1911" w:rsidRPr="00D91BED">
        <w:t>профессиональной деятельности</w:t>
      </w:r>
      <w:r w:rsidRPr="00D91BED">
        <w:t>)</w:t>
      </w:r>
      <w:bookmarkEnd w:id="5"/>
      <w:bookmarkEnd w:id="6"/>
    </w:p>
    <w:p w14:paraId="0188F957" w14:textId="77777777" w:rsidR="002032E8" w:rsidRPr="00D91BED" w:rsidRDefault="002032E8" w:rsidP="0072662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5084"/>
        <w:gridCol w:w="1730"/>
        <w:gridCol w:w="4462"/>
        <w:gridCol w:w="1008"/>
        <w:gridCol w:w="1833"/>
      </w:tblGrid>
      <w:tr w:rsidR="00502036" w:rsidRPr="00D91BED" w14:paraId="1DCD3416" w14:textId="77777777" w:rsidTr="00EE0733">
        <w:trPr>
          <w:trHeight w:val="20"/>
        </w:trPr>
        <w:tc>
          <w:tcPr>
            <w:tcW w:w="2530" w:type="pct"/>
            <w:gridSpan w:val="3"/>
            <w:vAlign w:val="center"/>
          </w:tcPr>
          <w:p w14:paraId="7ED226FD" w14:textId="77777777" w:rsidR="00502036" w:rsidRPr="00D91BED" w:rsidRDefault="00502036" w:rsidP="00726626">
            <w:pPr>
              <w:jc w:val="center"/>
            </w:pPr>
            <w:r w:rsidRPr="00D91BED">
              <w:t>Обобщенные трудовые функции</w:t>
            </w:r>
          </w:p>
        </w:tc>
        <w:tc>
          <w:tcPr>
            <w:tcW w:w="2470" w:type="pct"/>
            <w:gridSpan w:val="3"/>
            <w:vAlign w:val="center"/>
          </w:tcPr>
          <w:p w14:paraId="5F2EB471" w14:textId="77777777" w:rsidR="00502036" w:rsidRPr="00D91BED" w:rsidRDefault="00502036" w:rsidP="00726626">
            <w:pPr>
              <w:jc w:val="center"/>
            </w:pPr>
            <w:r w:rsidRPr="00D91BED">
              <w:t>Трудовые функции</w:t>
            </w:r>
          </w:p>
        </w:tc>
      </w:tr>
      <w:tr w:rsidR="00502036" w:rsidRPr="00D91BED" w14:paraId="76F3ED07" w14:textId="77777777" w:rsidTr="00EE0733">
        <w:trPr>
          <w:trHeight w:val="20"/>
        </w:trPr>
        <w:tc>
          <w:tcPr>
            <w:tcW w:w="226" w:type="pct"/>
            <w:vAlign w:val="center"/>
          </w:tcPr>
          <w:p w14:paraId="6453EC15" w14:textId="77777777" w:rsidR="00502036" w:rsidRPr="00D91BED" w:rsidRDefault="001F7147" w:rsidP="00726626">
            <w:pPr>
              <w:jc w:val="center"/>
            </w:pPr>
            <w:r w:rsidRPr="00D91BED">
              <w:t>к</w:t>
            </w:r>
            <w:r w:rsidR="00502036" w:rsidRPr="00D91BED">
              <w:t>од</w:t>
            </w:r>
          </w:p>
        </w:tc>
        <w:tc>
          <w:tcPr>
            <w:tcW w:w="1719" w:type="pct"/>
            <w:vAlign w:val="center"/>
          </w:tcPr>
          <w:p w14:paraId="0294D566" w14:textId="77777777" w:rsidR="00502036" w:rsidRPr="00D91BED" w:rsidRDefault="001F7147" w:rsidP="00726626">
            <w:pPr>
              <w:jc w:val="center"/>
            </w:pPr>
            <w:r w:rsidRPr="00D91BED">
              <w:t>н</w:t>
            </w:r>
            <w:r w:rsidR="00502036" w:rsidRPr="00D91BED">
              <w:t>аименование</w:t>
            </w:r>
          </w:p>
        </w:tc>
        <w:tc>
          <w:tcPr>
            <w:tcW w:w="585" w:type="pct"/>
            <w:vAlign w:val="center"/>
          </w:tcPr>
          <w:p w14:paraId="22CB4F85" w14:textId="77777777" w:rsidR="00502036" w:rsidRPr="00D91BED" w:rsidRDefault="001F7147" w:rsidP="00726626">
            <w:pPr>
              <w:jc w:val="center"/>
            </w:pPr>
            <w:r w:rsidRPr="00D91BED">
              <w:t>у</w:t>
            </w:r>
            <w:r w:rsidR="00502036" w:rsidRPr="00D91BED">
              <w:t>ровень квалификации</w:t>
            </w:r>
          </w:p>
        </w:tc>
        <w:tc>
          <w:tcPr>
            <w:tcW w:w="1509" w:type="pct"/>
            <w:vAlign w:val="center"/>
          </w:tcPr>
          <w:p w14:paraId="6CB67443" w14:textId="77777777" w:rsidR="00502036" w:rsidRPr="00D91BED" w:rsidRDefault="001F7147" w:rsidP="00726626">
            <w:pPr>
              <w:jc w:val="center"/>
            </w:pPr>
            <w:r w:rsidRPr="00D91BED">
              <w:t>н</w:t>
            </w:r>
            <w:r w:rsidR="00502036" w:rsidRPr="00D91BED">
              <w:t>аименование</w:t>
            </w:r>
          </w:p>
        </w:tc>
        <w:tc>
          <w:tcPr>
            <w:tcW w:w="341" w:type="pct"/>
            <w:vAlign w:val="center"/>
          </w:tcPr>
          <w:p w14:paraId="2E97221B" w14:textId="77777777" w:rsidR="00502036" w:rsidRPr="00D91BED" w:rsidRDefault="001F7147" w:rsidP="00726626">
            <w:pPr>
              <w:jc w:val="center"/>
            </w:pPr>
            <w:r w:rsidRPr="00D91BED">
              <w:t>к</w:t>
            </w:r>
            <w:r w:rsidR="00502036" w:rsidRPr="00D91BED">
              <w:t>од</w:t>
            </w:r>
          </w:p>
        </w:tc>
        <w:tc>
          <w:tcPr>
            <w:tcW w:w="620" w:type="pct"/>
            <w:vAlign w:val="center"/>
          </w:tcPr>
          <w:p w14:paraId="770431B5" w14:textId="77777777" w:rsidR="00502036" w:rsidRPr="00D91BED" w:rsidRDefault="001F7147" w:rsidP="00726626">
            <w:pPr>
              <w:jc w:val="center"/>
            </w:pPr>
            <w:r w:rsidRPr="00D91BED">
              <w:t>у</w:t>
            </w:r>
            <w:r w:rsidR="00502036" w:rsidRPr="00D91BED">
              <w:t>ровень (подуровень) квалификации</w:t>
            </w:r>
          </w:p>
        </w:tc>
      </w:tr>
      <w:tr w:rsidR="000F6A32" w:rsidRPr="00D91BED" w14:paraId="2D082856" w14:textId="77777777" w:rsidTr="00EE0733">
        <w:trPr>
          <w:trHeight w:val="20"/>
        </w:trPr>
        <w:tc>
          <w:tcPr>
            <w:tcW w:w="226" w:type="pct"/>
            <w:vMerge w:val="restart"/>
          </w:tcPr>
          <w:p w14:paraId="06D9248D" w14:textId="1A271B5E" w:rsidR="000F6A32" w:rsidRPr="00D91BED" w:rsidRDefault="00102C79" w:rsidP="000F6A3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719" w:type="pct"/>
            <w:vMerge w:val="restart"/>
          </w:tcPr>
          <w:p w14:paraId="535BE434" w14:textId="3632DDAB" w:rsidR="000F6A32" w:rsidRPr="00D91BED" w:rsidRDefault="003837B8" w:rsidP="008E4A48">
            <w:r>
              <w:t>Наладка</w:t>
            </w:r>
            <w:r w:rsidRPr="00EA514F">
              <w:t xml:space="preserve"> </w:t>
            </w:r>
            <w:r w:rsidR="00EA514F" w:rsidRPr="00EA514F">
              <w:t>термического оборудования периодического действия</w:t>
            </w:r>
            <w:r w:rsidR="000F5915" w:rsidRPr="007B52B1">
              <w:t xml:space="preserve"> </w:t>
            </w:r>
            <w:r w:rsidR="000F5915" w:rsidRPr="000F5915">
              <w:t>в окислительных атмосферах</w:t>
            </w:r>
            <w:r w:rsidR="00EA514F" w:rsidRPr="00EA514F">
              <w:t xml:space="preserve"> и печей</w:t>
            </w:r>
            <w:r w:rsidR="00861254">
              <w:noBreakHyphen/>
            </w:r>
            <w:r w:rsidR="00EA514F" w:rsidRPr="00EA514F">
              <w:t>ванн всех типов</w:t>
            </w:r>
            <w:r w:rsidR="00EA514F">
              <w:t xml:space="preserve"> </w:t>
            </w:r>
            <w:r w:rsidR="00EA514F" w:rsidRPr="0064229D">
              <w:t>(далее – несложное термическое оборудование</w:t>
            </w:r>
            <w:r w:rsidR="00EA514F">
              <w:t>)</w:t>
            </w:r>
          </w:p>
        </w:tc>
        <w:tc>
          <w:tcPr>
            <w:tcW w:w="585" w:type="pct"/>
            <w:vMerge w:val="restart"/>
          </w:tcPr>
          <w:p w14:paraId="074E7476" w14:textId="650EE88A" w:rsidR="000F6A32" w:rsidRPr="00D91BED" w:rsidRDefault="00E069F0" w:rsidP="000F6A32">
            <w:pPr>
              <w:jc w:val="center"/>
            </w:pPr>
            <w:r>
              <w:t>3</w:t>
            </w:r>
          </w:p>
        </w:tc>
        <w:tc>
          <w:tcPr>
            <w:tcW w:w="1509" w:type="pct"/>
          </w:tcPr>
          <w:p w14:paraId="67D696FA" w14:textId="5875038E" w:rsidR="000F6A32" w:rsidRPr="00D91BED" w:rsidRDefault="000F6A32" w:rsidP="008E4A48">
            <w:r w:rsidRPr="00D91BED">
              <w:t xml:space="preserve">Подготовка к </w:t>
            </w:r>
            <w:r w:rsidR="000F5915">
              <w:t>наладке несложного термического оборудования</w:t>
            </w:r>
          </w:p>
        </w:tc>
        <w:tc>
          <w:tcPr>
            <w:tcW w:w="341" w:type="pct"/>
          </w:tcPr>
          <w:p w14:paraId="2E6AD2EF" w14:textId="1DC93F18" w:rsidR="000F6A32" w:rsidRPr="00D91BED" w:rsidRDefault="00102C79" w:rsidP="000F6A32">
            <w:pPr>
              <w:jc w:val="center"/>
            </w:pPr>
            <w:r>
              <w:t>A</w:t>
            </w:r>
            <w:r w:rsidR="000F6A32" w:rsidRPr="00D91BED">
              <w:t>/01.</w:t>
            </w:r>
            <w:r w:rsidR="00E069F0">
              <w:t>3</w:t>
            </w:r>
          </w:p>
        </w:tc>
        <w:tc>
          <w:tcPr>
            <w:tcW w:w="620" w:type="pct"/>
          </w:tcPr>
          <w:p w14:paraId="532AD3B2" w14:textId="1E687B51" w:rsidR="000F6A32" w:rsidRPr="00D91BED" w:rsidRDefault="00E069F0" w:rsidP="000F6A32">
            <w:pPr>
              <w:jc w:val="center"/>
            </w:pPr>
            <w:r>
              <w:t>3</w:t>
            </w:r>
          </w:p>
        </w:tc>
      </w:tr>
      <w:tr w:rsidR="000F5915" w:rsidRPr="00D91BED" w14:paraId="42B67929" w14:textId="77777777" w:rsidTr="00EE0733">
        <w:trPr>
          <w:trHeight w:val="20"/>
        </w:trPr>
        <w:tc>
          <w:tcPr>
            <w:tcW w:w="226" w:type="pct"/>
            <w:vMerge/>
          </w:tcPr>
          <w:p w14:paraId="341BC763" w14:textId="77777777" w:rsidR="000F5915" w:rsidRPr="000F5915" w:rsidRDefault="000F5915" w:rsidP="000F6A32"/>
        </w:tc>
        <w:tc>
          <w:tcPr>
            <w:tcW w:w="1719" w:type="pct"/>
            <w:vMerge/>
          </w:tcPr>
          <w:p w14:paraId="28BCF3FD" w14:textId="77777777" w:rsidR="000F5915" w:rsidRPr="00D91BED" w:rsidRDefault="000F5915" w:rsidP="000F6A32"/>
        </w:tc>
        <w:tc>
          <w:tcPr>
            <w:tcW w:w="585" w:type="pct"/>
            <w:vMerge/>
          </w:tcPr>
          <w:p w14:paraId="73E8EE46" w14:textId="77777777" w:rsidR="000F5915" w:rsidRPr="00D91BED" w:rsidRDefault="000F5915" w:rsidP="000F6A32">
            <w:pPr>
              <w:jc w:val="center"/>
            </w:pPr>
          </w:p>
        </w:tc>
        <w:tc>
          <w:tcPr>
            <w:tcW w:w="1509" w:type="pct"/>
          </w:tcPr>
          <w:p w14:paraId="4A09EA91" w14:textId="044FD3E8" w:rsidR="000F5915" w:rsidRPr="00D91BED" w:rsidRDefault="006A6E50" w:rsidP="008E4A48">
            <w:r w:rsidRPr="006A6E50">
              <w:t xml:space="preserve">Наладка </w:t>
            </w:r>
            <w:r w:rsidR="006C1BCD" w:rsidRPr="006C1BCD">
              <w:t>и регулирование</w:t>
            </w:r>
            <w:r w:rsidR="006C1BCD">
              <w:t xml:space="preserve"> </w:t>
            </w:r>
            <w:r w:rsidR="00776231">
              <w:t>несложного термического оборудования</w:t>
            </w:r>
          </w:p>
        </w:tc>
        <w:tc>
          <w:tcPr>
            <w:tcW w:w="341" w:type="pct"/>
          </w:tcPr>
          <w:p w14:paraId="79788F52" w14:textId="5379DB13" w:rsidR="000F5915" w:rsidRPr="00D91BED" w:rsidRDefault="00102C79" w:rsidP="000F6A32">
            <w:pPr>
              <w:jc w:val="center"/>
              <w:rPr>
                <w:lang w:val="en-US"/>
              </w:rPr>
            </w:pPr>
            <w:r>
              <w:t>A</w:t>
            </w:r>
            <w:r w:rsidR="00776231" w:rsidRPr="00D91BED">
              <w:t>/02.</w:t>
            </w:r>
            <w:r w:rsidR="00E069F0">
              <w:t>3</w:t>
            </w:r>
          </w:p>
        </w:tc>
        <w:tc>
          <w:tcPr>
            <w:tcW w:w="620" w:type="pct"/>
          </w:tcPr>
          <w:p w14:paraId="211F240B" w14:textId="294FA36D" w:rsidR="000F5915" w:rsidRPr="00D91BED" w:rsidRDefault="00E069F0" w:rsidP="000F6A32">
            <w:pPr>
              <w:jc w:val="center"/>
            </w:pPr>
            <w:r>
              <w:t>3</w:t>
            </w:r>
          </w:p>
        </w:tc>
      </w:tr>
      <w:tr w:rsidR="000F6A32" w:rsidRPr="00D91BED" w14:paraId="433F2C3D" w14:textId="77777777" w:rsidTr="00EE0733">
        <w:trPr>
          <w:trHeight w:val="20"/>
        </w:trPr>
        <w:tc>
          <w:tcPr>
            <w:tcW w:w="226" w:type="pct"/>
            <w:vMerge/>
          </w:tcPr>
          <w:p w14:paraId="2D002876" w14:textId="77777777" w:rsidR="000F6A32" w:rsidRPr="000C1B41" w:rsidRDefault="000F6A32" w:rsidP="000F6A32"/>
        </w:tc>
        <w:tc>
          <w:tcPr>
            <w:tcW w:w="1719" w:type="pct"/>
            <w:vMerge/>
          </w:tcPr>
          <w:p w14:paraId="7A1CF9B3" w14:textId="77777777" w:rsidR="000F6A32" w:rsidRPr="00D91BED" w:rsidRDefault="000F6A32" w:rsidP="000F6A32"/>
        </w:tc>
        <w:tc>
          <w:tcPr>
            <w:tcW w:w="585" w:type="pct"/>
            <w:vMerge/>
          </w:tcPr>
          <w:p w14:paraId="44A44921" w14:textId="77777777" w:rsidR="000F6A32" w:rsidRPr="00D91BED" w:rsidRDefault="000F6A32" w:rsidP="000F6A32">
            <w:pPr>
              <w:jc w:val="center"/>
            </w:pPr>
          </w:p>
        </w:tc>
        <w:tc>
          <w:tcPr>
            <w:tcW w:w="1509" w:type="pct"/>
          </w:tcPr>
          <w:p w14:paraId="6D964FA0" w14:textId="7246DCED" w:rsidR="000F6A32" w:rsidRPr="00D91BED" w:rsidRDefault="00C8058B" w:rsidP="008E4A48"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>испытания</w:t>
            </w:r>
            <w:r w:rsidR="005375DE">
              <w:t xml:space="preserve"> несложного термического оборудования по результатам пусконаладочных работ</w:t>
            </w:r>
          </w:p>
        </w:tc>
        <w:tc>
          <w:tcPr>
            <w:tcW w:w="341" w:type="pct"/>
          </w:tcPr>
          <w:p w14:paraId="3A79A8C2" w14:textId="2DC403BE" w:rsidR="000F6A32" w:rsidRPr="00D91BED" w:rsidRDefault="00102C79" w:rsidP="000F6A32">
            <w:pPr>
              <w:jc w:val="center"/>
            </w:pPr>
            <w:r>
              <w:t>A</w:t>
            </w:r>
            <w:r w:rsidR="000F6A32" w:rsidRPr="00D91BED">
              <w:t>/0</w:t>
            </w:r>
            <w:r w:rsidR="00E069F0">
              <w:t>3</w:t>
            </w:r>
            <w:r w:rsidR="000F6A32" w:rsidRPr="00D91BED">
              <w:t>.</w:t>
            </w:r>
            <w:r w:rsidR="00E069F0">
              <w:t>3</w:t>
            </w:r>
          </w:p>
        </w:tc>
        <w:tc>
          <w:tcPr>
            <w:tcW w:w="620" w:type="pct"/>
          </w:tcPr>
          <w:p w14:paraId="684BE939" w14:textId="1DD8332B" w:rsidR="000F6A32" w:rsidRPr="00D91BED" w:rsidRDefault="00E069F0" w:rsidP="000F6A32">
            <w:pPr>
              <w:jc w:val="center"/>
            </w:pPr>
            <w:r>
              <w:t>3</w:t>
            </w:r>
          </w:p>
        </w:tc>
      </w:tr>
      <w:tr w:rsidR="00E069F0" w:rsidRPr="00D91BED" w14:paraId="48B9F93B" w14:textId="77777777" w:rsidTr="00EE0733">
        <w:trPr>
          <w:trHeight w:val="20"/>
        </w:trPr>
        <w:tc>
          <w:tcPr>
            <w:tcW w:w="226" w:type="pct"/>
            <w:vMerge w:val="restart"/>
          </w:tcPr>
          <w:p w14:paraId="6990F5A7" w14:textId="7B0B3BC6" w:rsidR="00E069F0" w:rsidRPr="00102C79" w:rsidRDefault="00102C79" w:rsidP="00E069F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719" w:type="pct"/>
            <w:vMerge w:val="restart"/>
          </w:tcPr>
          <w:p w14:paraId="792CEB2B" w14:textId="57BD44C3" w:rsidR="00E069F0" w:rsidRPr="00D91BED" w:rsidRDefault="003837B8" w:rsidP="00E069F0">
            <w:r>
              <w:t>Наладка</w:t>
            </w:r>
            <w:r w:rsidRPr="00EA514F">
              <w:t xml:space="preserve"> </w:t>
            </w:r>
            <w:r w:rsidR="00E069F0" w:rsidRPr="00EA514F">
              <w:t>термического оборудования непрерывного действия</w:t>
            </w:r>
            <w:r w:rsidR="00E069F0" w:rsidRPr="007B52B1">
              <w:t xml:space="preserve"> </w:t>
            </w:r>
            <w:r w:rsidR="00E069F0" w:rsidRPr="000F5915">
              <w:t>в окислительных атмосферах</w:t>
            </w:r>
            <w:r w:rsidR="00E069F0" w:rsidRPr="00EA514F">
              <w:t>, в том числе однорядных автоматических линий</w:t>
            </w:r>
            <w:r w:rsidR="00E069F0">
              <w:t xml:space="preserve">, а также </w:t>
            </w:r>
            <w:r w:rsidR="00E069F0" w:rsidRPr="000F5915">
              <w:t>вакуумных однокамерных установок</w:t>
            </w:r>
            <w:r w:rsidR="00E069F0">
              <w:t xml:space="preserve"> </w:t>
            </w:r>
            <w:r w:rsidR="00E069F0" w:rsidRPr="0064229D">
              <w:t>(далее – сложное термическое оборудование)</w:t>
            </w:r>
          </w:p>
        </w:tc>
        <w:tc>
          <w:tcPr>
            <w:tcW w:w="585" w:type="pct"/>
            <w:vMerge w:val="restart"/>
          </w:tcPr>
          <w:p w14:paraId="4B46D937" w14:textId="67A1D8DC" w:rsidR="00E069F0" w:rsidRPr="00D91BED" w:rsidRDefault="00E069F0" w:rsidP="00E069F0">
            <w:pPr>
              <w:jc w:val="center"/>
            </w:pPr>
            <w:r>
              <w:t>4</w:t>
            </w:r>
          </w:p>
        </w:tc>
        <w:tc>
          <w:tcPr>
            <w:tcW w:w="1509" w:type="pct"/>
          </w:tcPr>
          <w:p w14:paraId="7807F1E9" w14:textId="2C66D654" w:rsidR="00E069F0" w:rsidRPr="00D91BED" w:rsidRDefault="00E069F0" w:rsidP="00E069F0">
            <w:r w:rsidRPr="00D91BED">
              <w:t xml:space="preserve">Подготовка к </w:t>
            </w:r>
            <w:r>
              <w:t>наладке сложного термического оборудования</w:t>
            </w:r>
          </w:p>
        </w:tc>
        <w:tc>
          <w:tcPr>
            <w:tcW w:w="341" w:type="pct"/>
          </w:tcPr>
          <w:p w14:paraId="63D87D2A" w14:textId="7E320CAD" w:rsidR="00E069F0" w:rsidRPr="00E069F0" w:rsidRDefault="00102C79" w:rsidP="00E069F0">
            <w:pPr>
              <w:jc w:val="center"/>
            </w:pPr>
            <w:r>
              <w:t>B</w:t>
            </w:r>
            <w:r w:rsidR="00E069F0" w:rsidRPr="00D91BED">
              <w:t>/01.</w:t>
            </w:r>
            <w:r w:rsidR="00E069F0">
              <w:t>4</w:t>
            </w:r>
          </w:p>
        </w:tc>
        <w:tc>
          <w:tcPr>
            <w:tcW w:w="620" w:type="pct"/>
          </w:tcPr>
          <w:p w14:paraId="0346A87A" w14:textId="23861590" w:rsidR="00E069F0" w:rsidRPr="00D91BED" w:rsidRDefault="00E069F0" w:rsidP="00E069F0">
            <w:pPr>
              <w:jc w:val="center"/>
            </w:pPr>
            <w:r w:rsidRPr="00D91BED">
              <w:t>4</w:t>
            </w:r>
          </w:p>
        </w:tc>
      </w:tr>
      <w:tr w:rsidR="00E069F0" w:rsidRPr="00D91BED" w14:paraId="1D336301" w14:textId="77777777" w:rsidTr="00EE0733">
        <w:trPr>
          <w:trHeight w:val="20"/>
        </w:trPr>
        <w:tc>
          <w:tcPr>
            <w:tcW w:w="226" w:type="pct"/>
            <w:vMerge/>
          </w:tcPr>
          <w:p w14:paraId="005DB6B5" w14:textId="77777777" w:rsidR="00E069F0" w:rsidRPr="00D91BED" w:rsidRDefault="00E069F0" w:rsidP="00E069F0"/>
        </w:tc>
        <w:tc>
          <w:tcPr>
            <w:tcW w:w="1719" w:type="pct"/>
            <w:vMerge/>
          </w:tcPr>
          <w:p w14:paraId="263700E4" w14:textId="77777777" w:rsidR="00E069F0" w:rsidRPr="00D91BED" w:rsidRDefault="00E069F0" w:rsidP="00E069F0"/>
        </w:tc>
        <w:tc>
          <w:tcPr>
            <w:tcW w:w="585" w:type="pct"/>
            <w:vMerge/>
          </w:tcPr>
          <w:p w14:paraId="2729FB14" w14:textId="77777777" w:rsidR="00E069F0" w:rsidRPr="00D91BED" w:rsidRDefault="00E069F0" w:rsidP="00E069F0">
            <w:pPr>
              <w:jc w:val="center"/>
            </w:pPr>
          </w:p>
        </w:tc>
        <w:tc>
          <w:tcPr>
            <w:tcW w:w="1509" w:type="pct"/>
          </w:tcPr>
          <w:p w14:paraId="109204BC" w14:textId="0581237B" w:rsidR="00E069F0" w:rsidRPr="00D91BED" w:rsidRDefault="00E069F0" w:rsidP="00E069F0">
            <w:r>
              <w:t xml:space="preserve">Наладка </w:t>
            </w:r>
            <w:r w:rsidR="006C1BCD" w:rsidRPr="006C1BCD">
              <w:t>и регулирование</w:t>
            </w:r>
            <w:r w:rsidR="006C1BCD">
              <w:t xml:space="preserve"> </w:t>
            </w:r>
            <w:r>
              <w:t>сложного термического оборудования</w:t>
            </w:r>
          </w:p>
        </w:tc>
        <w:tc>
          <w:tcPr>
            <w:tcW w:w="341" w:type="pct"/>
          </w:tcPr>
          <w:p w14:paraId="4CCC6B4D" w14:textId="3C2F01F8" w:rsidR="00E069F0" w:rsidRPr="00E069F0" w:rsidRDefault="00102C79" w:rsidP="00E069F0">
            <w:pPr>
              <w:jc w:val="center"/>
            </w:pPr>
            <w:r>
              <w:t>B</w:t>
            </w:r>
            <w:r w:rsidR="00E069F0" w:rsidRPr="00D91BED">
              <w:t>/0</w:t>
            </w:r>
            <w:r w:rsidR="00E069F0" w:rsidRPr="00D91BED">
              <w:rPr>
                <w:lang w:val="en-US"/>
              </w:rPr>
              <w:t>2</w:t>
            </w:r>
            <w:r w:rsidR="00E069F0" w:rsidRPr="00D91BED">
              <w:t>.</w:t>
            </w:r>
            <w:r w:rsidR="00E069F0">
              <w:t>4</w:t>
            </w:r>
          </w:p>
        </w:tc>
        <w:tc>
          <w:tcPr>
            <w:tcW w:w="620" w:type="pct"/>
          </w:tcPr>
          <w:p w14:paraId="593D3BFE" w14:textId="69F60D5A" w:rsidR="00E069F0" w:rsidRPr="00D91BED" w:rsidRDefault="00E069F0" w:rsidP="00E069F0">
            <w:pPr>
              <w:jc w:val="center"/>
            </w:pPr>
            <w:r w:rsidRPr="00D91BED">
              <w:t>4</w:t>
            </w:r>
          </w:p>
        </w:tc>
      </w:tr>
      <w:tr w:rsidR="00E069F0" w:rsidRPr="00D91BED" w14:paraId="33A7B906" w14:textId="77777777" w:rsidTr="00EE0733">
        <w:trPr>
          <w:trHeight w:val="20"/>
        </w:trPr>
        <w:tc>
          <w:tcPr>
            <w:tcW w:w="226" w:type="pct"/>
            <w:vMerge/>
          </w:tcPr>
          <w:p w14:paraId="219B2D05" w14:textId="77777777" w:rsidR="00E069F0" w:rsidRPr="00D91BED" w:rsidRDefault="00E069F0" w:rsidP="00E069F0"/>
        </w:tc>
        <w:tc>
          <w:tcPr>
            <w:tcW w:w="1719" w:type="pct"/>
            <w:vMerge/>
          </w:tcPr>
          <w:p w14:paraId="591AE877" w14:textId="77777777" w:rsidR="00E069F0" w:rsidRPr="00D91BED" w:rsidRDefault="00E069F0" w:rsidP="00E069F0"/>
        </w:tc>
        <w:tc>
          <w:tcPr>
            <w:tcW w:w="585" w:type="pct"/>
            <w:vMerge/>
          </w:tcPr>
          <w:p w14:paraId="7854FA4A" w14:textId="77777777" w:rsidR="00E069F0" w:rsidRPr="00D91BED" w:rsidRDefault="00E069F0" w:rsidP="00E069F0">
            <w:pPr>
              <w:jc w:val="center"/>
            </w:pPr>
          </w:p>
        </w:tc>
        <w:tc>
          <w:tcPr>
            <w:tcW w:w="1509" w:type="pct"/>
          </w:tcPr>
          <w:p w14:paraId="6F12D9A6" w14:textId="5CC99271" w:rsidR="00E069F0" w:rsidRPr="00D91BED" w:rsidRDefault="00C8058B" w:rsidP="00E069F0"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>испытания</w:t>
            </w:r>
            <w:r w:rsidR="005375DE">
              <w:t xml:space="preserve"> сложного термического оборудования по результатам пусконаладочных работ</w:t>
            </w:r>
          </w:p>
        </w:tc>
        <w:tc>
          <w:tcPr>
            <w:tcW w:w="341" w:type="pct"/>
          </w:tcPr>
          <w:p w14:paraId="41349D61" w14:textId="1C196682" w:rsidR="00E069F0" w:rsidRPr="00E069F0" w:rsidRDefault="00102C79" w:rsidP="00E069F0">
            <w:pPr>
              <w:jc w:val="center"/>
            </w:pPr>
            <w:r>
              <w:t>B</w:t>
            </w:r>
            <w:r w:rsidR="00E069F0" w:rsidRPr="00D91BED">
              <w:t>/0</w:t>
            </w:r>
            <w:r w:rsidR="005B6063">
              <w:t>3</w:t>
            </w:r>
            <w:r w:rsidR="00E069F0" w:rsidRPr="00D91BED">
              <w:t>.</w:t>
            </w:r>
            <w:r w:rsidR="00E069F0">
              <w:t>4</w:t>
            </w:r>
          </w:p>
        </w:tc>
        <w:tc>
          <w:tcPr>
            <w:tcW w:w="620" w:type="pct"/>
          </w:tcPr>
          <w:p w14:paraId="1A86779E" w14:textId="5A7B2F59" w:rsidR="00E069F0" w:rsidRPr="00D91BED" w:rsidRDefault="00E069F0" w:rsidP="00E069F0">
            <w:pPr>
              <w:jc w:val="center"/>
            </w:pPr>
            <w:r w:rsidRPr="00D91BED">
              <w:t>4</w:t>
            </w:r>
          </w:p>
        </w:tc>
      </w:tr>
      <w:tr w:rsidR="00E069F0" w:rsidRPr="00D91BED" w14:paraId="2E9BD9DF" w14:textId="77777777" w:rsidTr="00EE0733">
        <w:trPr>
          <w:trHeight w:val="20"/>
        </w:trPr>
        <w:tc>
          <w:tcPr>
            <w:tcW w:w="226" w:type="pct"/>
            <w:vMerge w:val="restart"/>
          </w:tcPr>
          <w:p w14:paraId="4471DFBD" w14:textId="3C5DA35F" w:rsidR="00E069F0" w:rsidRPr="00D91BED" w:rsidRDefault="00102C79" w:rsidP="00E069F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719" w:type="pct"/>
            <w:vMerge w:val="restart"/>
          </w:tcPr>
          <w:p w14:paraId="5FA13737" w14:textId="11CBBBAE" w:rsidR="00E069F0" w:rsidRPr="00D91BED" w:rsidRDefault="003837B8" w:rsidP="00E069F0">
            <w:r>
              <w:t>Наладка</w:t>
            </w:r>
            <w:r w:rsidRPr="00EA514F">
              <w:t xml:space="preserve"> </w:t>
            </w:r>
            <w:r w:rsidR="00E069F0" w:rsidRPr="00EA514F">
              <w:t xml:space="preserve">термического оборудования непрерывного действия </w:t>
            </w:r>
            <w:r w:rsidR="00E069F0" w:rsidRPr="000F5915">
              <w:t xml:space="preserve">в окислительных атмосферах </w:t>
            </w:r>
            <w:r w:rsidR="00E069F0" w:rsidRPr="00EA514F">
              <w:t>с многозонным нагревом и многорядных автоматических линий</w:t>
            </w:r>
            <w:r w:rsidR="00E069F0">
              <w:t xml:space="preserve">, а также </w:t>
            </w:r>
            <w:r w:rsidR="00E069F0" w:rsidRPr="000F5915">
              <w:t xml:space="preserve">вакуумных </w:t>
            </w:r>
            <w:r w:rsidR="00E069F0">
              <w:t>многок</w:t>
            </w:r>
            <w:r w:rsidR="00E069F0" w:rsidRPr="000F5915">
              <w:t>амерных установок</w:t>
            </w:r>
            <w:r w:rsidR="00E069F0">
              <w:t xml:space="preserve"> </w:t>
            </w:r>
            <w:r w:rsidR="00E069F0" w:rsidRPr="0064229D">
              <w:t>(далее – особо сложное термическое оборудование)</w:t>
            </w:r>
          </w:p>
        </w:tc>
        <w:tc>
          <w:tcPr>
            <w:tcW w:w="585" w:type="pct"/>
            <w:vMerge w:val="restart"/>
          </w:tcPr>
          <w:p w14:paraId="46D025DA" w14:textId="4FB7D1F4" w:rsidR="00E069F0" w:rsidRPr="00D91BED" w:rsidRDefault="00E069F0" w:rsidP="00E069F0">
            <w:pPr>
              <w:jc w:val="center"/>
            </w:pPr>
            <w:r>
              <w:t>4</w:t>
            </w:r>
          </w:p>
        </w:tc>
        <w:tc>
          <w:tcPr>
            <w:tcW w:w="1509" w:type="pct"/>
          </w:tcPr>
          <w:p w14:paraId="3A48F31D" w14:textId="285F62ED" w:rsidR="00E069F0" w:rsidRPr="00D91BED" w:rsidRDefault="00E069F0" w:rsidP="00E069F0">
            <w:r w:rsidRPr="00D91BED">
              <w:t xml:space="preserve">Подготовка к </w:t>
            </w:r>
            <w:r>
              <w:t>наладке особо сложного термического оборудования</w:t>
            </w:r>
          </w:p>
        </w:tc>
        <w:tc>
          <w:tcPr>
            <w:tcW w:w="341" w:type="pct"/>
          </w:tcPr>
          <w:p w14:paraId="1BA36DFD" w14:textId="28C301DB" w:rsidR="00E069F0" w:rsidRPr="00D91BED" w:rsidRDefault="00102C79" w:rsidP="00E069F0">
            <w:pPr>
              <w:jc w:val="center"/>
            </w:pPr>
            <w:r>
              <w:t>C</w:t>
            </w:r>
            <w:r w:rsidR="00E069F0" w:rsidRPr="00D91BED">
              <w:t>/01.</w:t>
            </w:r>
            <w:r w:rsidR="00E069F0">
              <w:t>4</w:t>
            </w:r>
          </w:p>
        </w:tc>
        <w:tc>
          <w:tcPr>
            <w:tcW w:w="620" w:type="pct"/>
          </w:tcPr>
          <w:p w14:paraId="67BF3D34" w14:textId="636CA8CD" w:rsidR="00E069F0" w:rsidRPr="00D91BED" w:rsidRDefault="00E069F0" w:rsidP="00E069F0">
            <w:pPr>
              <w:jc w:val="center"/>
            </w:pPr>
            <w:r w:rsidRPr="00D91BED">
              <w:t>4</w:t>
            </w:r>
          </w:p>
        </w:tc>
      </w:tr>
      <w:tr w:rsidR="00776231" w:rsidRPr="00D91BED" w14:paraId="11A0304B" w14:textId="77777777" w:rsidTr="00EE0733">
        <w:trPr>
          <w:trHeight w:val="20"/>
        </w:trPr>
        <w:tc>
          <w:tcPr>
            <w:tcW w:w="226" w:type="pct"/>
            <w:vMerge/>
          </w:tcPr>
          <w:p w14:paraId="2C01FBA8" w14:textId="77777777" w:rsidR="00776231" w:rsidRPr="00D91BED" w:rsidRDefault="00776231" w:rsidP="00776231">
            <w:pPr>
              <w:rPr>
                <w:lang w:val="en-US"/>
              </w:rPr>
            </w:pPr>
          </w:p>
        </w:tc>
        <w:tc>
          <w:tcPr>
            <w:tcW w:w="1719" w:type="pct"/>
            <w:vMerge/>
          </w:tcPr>
          <w:p w14:paraId="632025FC" w14:textId="77777777" w:rsidR="00776231" w:rsidRPr="00D91BED" w:rsidRDefault="00776231" w:rsidP="00776231"/>
        </w:tc>
        <w:tc>
          <w:tcPr>
            <w:tcW w:w="585" w:type="pct"/>
            <w:vMerge/>
          </w:tcPr>
          <w:p w14:paraId="635E1919" w14:textId="77777777" w:rsidR="00776231" w:rsidRPr="00D91BED" w:rsidRDefault="00776231" w:rsidP="00776231">
            <w:pPr>
              <w:jc w:val="center"/>
            </w:pPr>
          </w:p>
        </w:tc>
        <w:tc>
          <w:tcPr>
            <w:tcW w:w="1509" w:type="pct"/>
          </w:tcPr>
          <w:p w14:paraId="2BF5CB25" w14:textId="463AE200" w:rsidR="00776231" w:rsidRPr="00D91BED" w:rsidRDefault="00776231" w:rsidP="00776231">
            <w:r>
              <w:t xml:space="preserve">Наладка </w:t>
            </w:r>
            <w:r w:rsidR="006C1BCD" w:rsidRPr="006C1BCD">
              <w:t>и регулирование</w:t>
            </w:r>
            <w:r w:rsidR="006C1BCD">
              <w:t xml:space="preserve"> </w:t>
            </w:r>
            <w:r>
              <w:t>особо сложного термического оборудования</w:t>
            </w:r>
          </w:p>
        </w:tc>
        <w:tc>
          <w:tcPr>
            <w:tcW w:w="341" w:type="pct"/>
          </w:tcPr>
          <w:p w14:paraId="0F7F15F9" w14:textId="76506C5E" w:rsidR="00776231" w:rsidRPr="00D91BED" w:rsidRDefault="00102C79" w:rsidP="00776231">
            <w:pPr>
              <w:jc w:val="center"/>
              <w:rPr>
                <w:lang w:val="en-US"/>
              </w:rPr>
            </w:pPr>
            <w:r>
              <w:t>C</w:t>
            </w:r>
            <w:r w:rsidR="00776231" w:rsidRPr="00D91BED">
              <w:t>/0</w:t>
            </w:r>
            <w:r w:rsidR="00776231" w:rsidRPr="00D91BED">
              <w:rPr>
                <w:lang w:val="en-US"/>
              </w:rPr>
              <w:t>2</w:t>
            </w:r>
            <w:r w:rsidR="00776231" w:rsidRPr="00D91BED">
              <w:t>.</w:t>
            </w:r>
            <w:r w:rsidR="00E069F0">
              <w:t>4</w:t>
            </w:r>
          </w:p>
        </w:tc>
        <w:tc>
          <w:tcPr>
            <w:tcW w:w="620" w:type="pct"/>
          </w:tcPr>
          <w:p w14:paraId="197AA888" w14:textId="26634527" w:rsidR="00776231" w:rsidRPr="00D91BED" w:rsidRDefault="00E069F0" w:rsidP="00776231">
            <w:pPr>
              <w:jc w:val="center"/>
            </w:pPr>
            <w:r w:rsidRPr="00D91BED">
              <w:t>4</w:t>
            </w:r>
          </w:p>
        </w:tc>
      </w:tr>
      <w:tr w:rsidR="00776231" w:rsidRPr="00D91BED" w14:paraId="3AAB38B3" w14:textId="77777777" w:rsidTr="00EE0733">
        <w:trPr>
          <w:trHeight w:val="20"/>
        </w:trPr>
        <w:tc>
          <w:tcPr>
            <w:tcW w:w="226" w:type="pct"/>
            <w:vMerge/>
          </w:tcPr>
          <w:p w14:paraId="11FD677A" w14:textId="77777777" w:rsidR="00776231" w:rsidRPr="00D91BED" w:rsidRDefault="00776231" w:rsidP="00776231">
            <w:pPr>
              <w:rPr>
                <w:lang w:val="en-US"/>
              </w:rPr>
            </w:pPr>
          </w:p>
        </w:tc>
        <w:tc>
          <w:tcPr>
            <w:tcW w:w="1719" w:type="pct"/>
            <w:vMerge/>
          </w:tcPr>
          <w:p w14:paraId="417763B9" w14:textId="77777777" w:rsidR="00776231" w:rsidRPr="00D91BED" w:rsidRDefault="00776231" w:rsidP="00776231"/>
        </w:tc>
        <w:tc>
          <w:tcPr>
            <w:tcW w:w="585" w:type="pct"/>
            <w:vMerge/>
          </w:tcPr>
          <w:p w14:paraId="1C399716" w14:textId="77777777" w:rsidR="00776231" w:rsidRPr="00D91BED" w:rsidRDefault="00776231" w:rsidP="00776231">
            <w:pPr>
              <w:jc w:val="center"/>
            </w:pPr>
          </w:p>
        </w:tc>
        <w:tc>
          <w:tcPr>
            <w:tcW w:w="1509" w:type="pct"/>
          </w:tcPr>
          <w:p w14:paraId="6865E987" w14:textId="7E16B473" w:rsidR="00776231" w:rsidRPr="00D91BED" w:rsidRDefault="00C8058B" w:rsidP="00776231"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>испытания</w:t>
            </w:r>
            <w:r w:rsidR="005375DE">
              <w:t xml:space="preserve"> особо сложного термического оборудования по результатам пусконаладочных работ</w:t>
            </w:r>
          </w:p>
        </w:tc>
        <w:tc>
          <w:tcPr>
            <w:tcW w:w="341" w:type="pct"/>
          </w:tcPr>
          <w:p w14:paraId="28BCC546" w14:textId="4FA93460" w:rsidR="00776231" w:rsidRPr="00D91BED" w:rsidRDefault="00102C79" w:rsidP="00776231">
            <w:pPr>
              <w:jc w:val="center"/>
              <w:rPr>
                <w:lang w:val="en-US"/>
              </w:rPr>
            </w:pPr>
            <w:r>
              <w:t>C</w:t>
            </w:r>
            <w:r w:rsidR="00776231" w:rsidRPr="00D91BED">
              <w:t>/03.</w:t>
            </w:r>
            <w:r w:rsidR="00E069F0">
              <w:t>4</w:t>
            </w:r>
          </w:p>
        </w:tc>
        <w:tc>
          <w:tcPr>
            <w:tcW w:w="620" w:type="pct"/>
          </w:tcPr>
          <w:p w14:paraId="6CE8D11D" w14:textId="138AC89B" w:rsidR="00776231" w:rsidRPr="00D91BED" w:rsidRDefault="00776231" w:rsidP="00776231">
            <w:pPr>
              <w:jc w:val="center"/>
            </w:pPr>
            <w:r w:rsidRPr="00D91BED">
              <w:t>4</w:t>
            </w:r>
          </w:p>
        </w:tc>
      </w:tr>
    </w:tbl>
    <w:p w14:paraId="1E6C3E6D" w14:textId="77777777" w:rsidR="00502036" w:rsidRPr="00D91BED" w:rsidRDefault="00502036" w:rsidP="00726626">
      <w:pPr>
        <w:sectPr w:rsidR="00502036" w:rsidRPr="00D91BED" w:rsidSect="00125101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39A39538" w14:textId="77777777" w:rsidR="00BE3D16" w:rsidRPr="00D91BED" w:rsidRDefault="00502036" w:rsidP="005D12BC">
      <w:pPr>
        <w:pStyle w:val="1"/>
        <w:jc w:val="center"/>
      </w:pPr>
      <w:bookmarkStart w:id="7" w:name="_Toc433309209"/>
      <w:bookmarkStart w:id="8" w:name="_Toc106963663"/>
      <w:r w:rsidRPr="00D91BED">
        <w:lastRenderedPageBreak/>
        <w:t>III.</w:t>
      </w:r>
      <w:r w:rsidR="00A55C2E" w:rsidRPr="00D91BED">
        <w:t xml:space="preserve"> </w:t>
      </w:r>
      <w:r w:rsidRPr="00D91BED">
        <w:t>Характеристика обобщенных трудовых функций</w:t>
      </w:r>
      <w:bookmarkEnd w:id="7"/>
      <w:bookmarkEnd w:id="8"/>
    </w:p>
    <w:p w14:paraId="51098566" w14:textId="77777777" w:rsidR="00176A3E" w:rsidRDefault="00176A3E" w:rsidP="00176A3E">
      <w:bookmarkStart w:id="9" w:name="_Toc455608520"/>
    </w:p>
    <w:p w14:paraId="53A052F8" w14:textId="754F8C05" w:rsidR="005A5D53" w:rsidRDefault="005A5D53" w:rsidP="00E12A8E">
      <w:pPr>
        <w:pStyle w:val="2"/>
      </w:pPr>
      <w:bookmarkStart w:id="10" w:name="_Toc106963664"/>
      <w:r w:rsidRPr="00D91BED">
        <w:t>3.1. Обобщенная трудовая функция</w:t>
      </w:r>
      <w:bookmarkEnd w:id="9"/>
      <w:bookmarkEnd w:id="10"/>
    </w:p>
    <w:p w14:paraId="07BB8039" w14:textId="77777777" w:rsidR="00176A3E" w:rsidRPr="00176A3E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4385"/>
        <w:gridCol w:w="619"/>
        <w:gridCol w:w="707"/>
        <w:gridCol w:w="1834"/>
        <w:gridCol w:w="1134"/>
      </w:tblGrid>
      <w:tr w:rsidR="005A5D53" w:rsidRPr="00D91BED" w14:paraId="06FC62CD" w14:textId="77777777" w:rsidTr="00176A3E">
        <w:trPr>
          <w:trHeight w:val="278"/>
        </w:trPr>
        <w:tc>
          <w:tcPr>
            <w:tcW w:w="8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89BD4D3" w14:textId="77777777" w:rsidR="005A5D53" w:rsidRPr="00D91BED" w:rsidRDefault="005A5D53" w:rsidP="005A5D53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08F9A" w14:textId="6F088832" w:rsidR="005A5D53" w:rsidRPr="00D91BED" w:rsidRDefault="003837B8" w:rsidP="00894930">
            <w:r>
              <w:t>Наладка</w:t>
            </w:r>
            <w:r w:rsidR="00EB7E73" w:rsidRPr="00EA514F">
              <w:t xml:space="preserve"> </w:t>
            </w:r>
            <w:r w:rsidR="00EB7E73" w:rsidRPr="0064229D">
              <w:t>несложно</w:t>
            </w:r>
            <w:r w:rsidR="00894930">
              <w:t>го</w:t>
            </w:r>
            <w:r w:rsidR="00EB7E73" w:rsidRPr="0064229D">
              <w:t xml:space="preserve"> термическо</w:t>
            </w:r>
            <w:r w:rsidR="00894930">
              <w:t>го</w:t>
            </w:r>
            <w:r w:rsidR="00EB7E73" w:rsidRPr="0064229D">
              <w:t xml:space="preserve"> оборудовани</w:t>
            </w:r>
            <w:r w:rsidR="00894930">
              <w:t>я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D1BE77" w14:textId="77777777" w:rsidR="005A5D53" w:rsidRPr="00D91BED" w:rsidRDefault="005A5D53" w:rsidP="005A5D53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4CBED" w14:textId="4457E573" w:rsidR="005A5D53" w:rsidRPr="00102C79" w:rsidRDefault="00102C79" w:rsidP="005A5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8FFDC5" w14:textId="77777777" w:rsidR="005A5D53" w:rsidRPr="00D91BED" w:rsidRDefault="005A5D53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квалификации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72AA9" w14:textId="19D18322" w:rsidR="005A5D53" w:rsidRPr="00D91BED" w:rsidRDefault="00EB7E73" w:rsidP="005A5D53">
            <w:pPr>
              <w:jc w:val="center"/>
            </w:pPr>
            <w:r>
              <w:t>3</w:t>
            </w:r>
          </w:p>
        </w:tc>
      </w:tr>
    </w:tbl>
    <w:p w14:paraId="19BE4A5E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70"/>
        <w:gridCol w:w="1323"/>
        <w:gridCol w:w="567"/>
        <w:gridCol w:w="2138"/>
        <w:gridCol w:w="1276"/>
        <w:gridCol w:w="2247"/>
      </w:tblGrid>
      <w:tr w:rsidR="005A5D53" w:rsidRPr="00D91BED" w14:paraId="4979AE0E" w14:textId="77777777" w:rsidTr="00176A3E">
        <w:trPr>
          <w:trHeight w:val="283"/>
        </w:trPr>
        <w:tc>
          <w:tcPr>
            <w:tcW w:w="137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AFA461E" w14:textId="77777777" w:rsidR="005A5D53" w:rsidRPr="00D91BED" w:rsidRDefault="005A5D53" w:rsidP="005A5D53">
            <w:r w:rsidRPr="00D91BE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609B6E" w14:textId="77777777" w:rsidR="005A5D53" w:rsidRPr="00D91BED" w:rsidRDefault="005A5D53" w:rsidP="005A5D53">
            <w:r w:rsidRPr="00D91BED">
              <w:rPr>
                <w:sz w:val="20"/>
              </w:rPr>
              <w:t>Оригинал</w:t>
            </w:r>
          </w:p>
        </w:tc>
        <w:tc>
          <w:tcPr>
            <w:tcW w:w="27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379D16" w14:textId="77777777" w:rsidR="005A5D53" w:rsidRPr="00D91BED" w:rsidRDefault="005A5D53" w:rsidP="005A5D53">
            <w:r w:rsidRPr="00D91BED">
              <w:t>Х</w:t>
            </w: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20B77" w14:textId="77777777" w:rsidR="005A5D53" w:rsidRPr="00D91BED" w:rsidRDefault="005A5D53" w:rsidP="005A5D53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EB017" w14:textId="77777777" w:rsidR="005A5D53" w:rsidRPr="00D91BED" w:rsidRDefault="005A5D53" w:rsidP="005A5D53"/>
        </w:tc>
        <w:tc>
          <w:tcPr>
            <w:tcW w:w="1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656B7" w14:textId="77777777" w:rsidR="005A5D53" w:rsidRPr="00D91BED" w:rsidRDefault="005A5D53" w:rsidP="005A5D53"/>
        </w:tc>
      </w:tr>
      <w:tr w:rsidR="005A5D53" w:rsidRPr="00D91BED" w14:paraId="68461FAD" w14:textId="77777777" w:rsidTr="00176A3E">
        <w:trPr>
          <w:trHeight w:val="479"/>
        </w:trPr>
        <w:tc>
          <w:tcPr>
            <w:tcW w:w="1377" w:type="pct"/>
            <w:tcBorders>
              <w:top w:val="nil"/>
              <w:bottom w:val="nil"/>
              <w:right w:val="nil"/>
            </w:tcBorders>
            <w:vAlign w:val="center"/>
          </w:tcPr>
          <w:p w14:paraId="5C17276D" w14:textId="77777777" w:rsidR="005A5D53" w:rsidRPr="00D91BED" w:rsidRDefault="005A5D53" w:rsidP="005A5D53"/>
        </w:tc>
        <w:tc>
          <w:tcPr>
            <w:tcW w:w="193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F50605A" w14:textId="77777777" w:rsidR="005A5D53" w:rsidRPr="00D91BED" w:rsidRDefault="005A5D53" w:rsidP="005A5D53"/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8D6224" w14:textId="77777777" w:rsidR="005A5D53" w:rsidRPr="00D91BED" w:rsidRDefault="005A5D53" w:rsidP="00BB41D5">
            <w:pPr>
              <w:pStyle w:val="101"/>
            </w:pPr>
            <w:r w:rsidRPr="00D91BED">
              <w:t>Код оригинала</w:t>
            </w:r>
          </w:p>
        </w:tc>
        <w:tc>
          <w:tcPr>
            <w:tcW w:w="10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FAEC3F" w14:textId="77777777" w:rsidR="005A5D53" w:rsidRPr="00D91BED" w:rsidRDefault="005A5D53" w:rsidP="00BB41D5">
            <w:pPr>
              <w:pStyle w:val="101"/>
            </w:pPr>
            <w:r w:rsidRPr="00D91BED">
              <w:t>Регистрационный номер профессионального стандарта</w:t>
            </w:r>
          </w:p>
        </w:tc>
      </w:tr>
    </w:tbl>
    <w:p w14:paraId="3437C061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70"/>
        <w:gridCol w:w="7551"/>
      </w:tblGrid>
      <w:tr w:rsidR="005A5D53" w:rsidRPr="00D91BED" w14:paraId="4C91DD6E" w14:textId="77777777" w:rsidTr="00176A3E">
        <w:trPr>
          <w:trHeight w:val="525"/>
        </w:trPr>
        <w:tc>
          <w:tcPr>
            <w:tcW w:w="13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F00C2" w14:textId="77777777" w:rsidR="005A5D53" w:rsidRPr="00D91BED" w:rsidRDefault="005A5D53" w:rsidP="003A0EBB">
            <w:pPr>
              <w:pStyle w:val="afb"/>
            </w:pPr>
            <w:r w:rsidRPr="00D91BED">
              <w:t>Возможные наименования должностей, профессий</w:t>
            </w:r>
          </w:p>
        </w:tc>
        <w:tc>
          <w:tcPr>
            <w:tcW w:w="3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EF44D" w14:textId="4CB141B9" w:rsidR="00B567D2" w:rsidRDefault="00B567D2" w:rsidP="00EB7E73">
            <w:pPr>
              <w:pStyle w:val="af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Наладчик термического </w:t>
            </w:r>
            <w:r w:rsidRPr="00EB7E73">
              <w:rPr>
                <w:color w:val="000000"/>
                <w:lang w:eastAsia="en-US"/>
              </w:rPr>
              <w:t>оборудования 4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24B9DD02" w14:textId="123728FE" w:rsidR="005A5D53" w:rsidRDefault="00EB7E73" w:rsidP="00EB7E73">
            <w:pPr>
              <w:pStyle w:val="af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Наладчик </w:t>
            </w:r>
            <w:r w:rsidR="005F6EF3">
              <w:rPr>
                <w:color w:val="000000"/>
                <w:lang w:eastAsia="en-US"/>
              </w:rPr>
              <w:t xml:space="preserve">термического </w:t>
            </w:r>
            <w:r w:rsidRPr="00EB7E73">
              <w:rPr>
                <w:color w:val="000000"/>
                <w:lang w:eastAsia="en-US"/>
              </w:rPr>
              <w:t>оборудования и агрегатов в термообработке 4</w:t>
            </w:r>
            <w:r w:rsidR="00861254">
              <w:rPr>
                <w:color w:val="000000"/>
                <w:lang w:eastAsia="en-US"/>
              </w:rPr>
              <w:noBreakHyphen/>
            </w:r>
            <w:r w:rsidR="000F5D49" w:rsidRPr="00D91BED">
              <w:rPr>
                <w:color w:val="000000"/>
                <w:lang w:eastAsia="en-US"/>
              </w:rPr>
              <w:t>го</w:t>
            </w:r>
            <w:r w:rsidR="000C11BA" w:rsidRPr="00D91BED">
              <w:rPr>
                <w:color w:val="000000"/>
                <w:lang w:eastAsia="en-US"/>
              </w:rPr>
              <w:t xml:space="preserve"> разряда</w:t>
            </w:r>
          </w:p>
          <w:p w14:paraId="31ACC86D" w14:textId="7CA58C30" w:rsidR="00730B67" w:rsidRPr="00EB7E73" w:rsidRDefault="00730B67" w:rsidP="00EB7E73">
            <w:pPr>
              <w:pStyle w:val="afb"/>
              <w:rPr>
                <w:color w:val="000000"/>
                <w:lang w:eastAsia="en-US"/>
              </w:rPr>
            </w:pPr>
            <w:r w:rsidRPr="00370923">
              <w:t>Наладчик оборудования и агрегатов в термообработке</w:t>
            </w:r>
            <w:r>
              <w:t xml:space="preserve"> </w:t>
            </w:r>
            <w:r w:rsidRPr="00EB7E73">
              <w:rPr>
                <w:color w:val="000000"/>
                <w:lang w:eastAsia="en-US"/>
              </w:rPr>
              <w:t>4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</w:p>
        </w:tc>
      </w:tr>
    </w:tbl>
    <w:p w14:paraId="59DC26F9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70"/>
        <w:gridCol w:w="7551"/>
      </w:tblGrid>
      <w:tr w:rsidR="005F6EF3" w:rsidRPr="00D91BED" w14:paraId="4C3A96D6" w14:textId="77777777" w:rsidTr="00176A3E">
        <w:trPr>
          <w:trHeight w:val="20"/>
        </w:trPr>
        <w:tc>
          <w:tcPr>
            <w:tcW w:w="13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F0103" w14:textId="77777777" w:rsidR="005F6EF3" w:rsidRPr="00D91BED" w:rsidRDefault="005F6EF3" w:rsidP="005F6EF3">
            <w:pPr>
              <w:pStyle w:val="afb"/>
            </w:pPr>
            <w:r w:rsidRPr="00D91BED">
              <w:t>Требования к образованию и обучению</w:t>
            </w:r>
          </w:p>
        </w:tc>
        <w:tc>
          <w:tcPr>
            <w:tcW w:w="3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4D7D4" w14:textId="6CA093D5" w:rsidR="005F6EF3" w:rsidRPr="00AA440D" w:rsidRDefault="005F6EF3" w:rsidP="005F6EF3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  <w:p w14:paraId="4D08DB59" w14:textId="77777777" w:rsidR="005F6EF3" w:rsidRPr="00AA440D" w:rsidRDefault="005F6EF3" w:rsidP="005F6EF3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или</w:t>
            </w:r>
          </w:p>
          <w:p w14:paraId="58ABA736" w14:textId="67D3BE92" w:rsidR="005F6EF3" w:rsidRPr="00D91BED" w:rsidRDefault="005F6EF3" w:rsidP="005F6EF3">
            <w:pPr>
              <w:pStyle w:val="afb"/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5F6EF3" w:rsidRPr="00D91BED" w14:paraId="16A132D5" w14:textId="77777777" w:rsidTr="00176A3E">
        <w:trPr>
          <w:trHeight w:val="20"/>
        </w:trPr>
        <w:tc>
          <w:tcPr>
            <w:tcW w:w="13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96FDF" w14:textId="77777777" w:rsidR="005F6EF3" w:rsidRPr="00D91BED" w:rsidRDefault="005F6EF3" w:rsidP="005F6EF3">
            <w:pPr>
              <w:pStyle w:val="afb"/>
            </w:pPr>
            <w:r w:rsidRPr="00D91BED">
              <w:t>Требования к опыту практической работы</w:t>
            </w:r>
          </w:p>
        </w:tc>
        <w:tc>
          <w:tcPr>
            <w:tcW w:w="3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5BFF0" w14:textId="4E85D154" w:rsidR="005F6EF3" w:rsidRPr="00D91BED" w:rsidRDefault="005F6EF3" w:rsidP="00763CD5">
            <w:pPr>
              <w:pStyle w:val="afb"/>
            </w:pPr>
            <w:r>
              <w:t xml:space="preserve">Не </w:t>
            </w:r>
            <w:r w:rsidRPr="00AA440D">
              <w:t xml:space="preserve">менее </w:t>
            </w:r>
            <w:r w:rsidR="00AB51AB">
              <w:t>двух лет</w:t>
            </w:r>
            <w:r>
              <w:t xml:space="preserve"> те</w:t>
            </w:r>
            <w:r w:rsidR="001E0EAE">
              <w:t>рми</w:t>
            </w:r>
            <w:r w:rsidR="00AB51AB">
              <w:t>стом</w:t>
            </w:r>
            <w:r w:rsidR="00985483">
              <w:t xml:space="preserve"> </w:t>
            </w:r>
            <w:r w:rsidR="00970932">
              <w:t>4</w:t>
            </w:r>
            <w:r w:rsidR="00861254">
              <w:noBreakHyphen/>
            </w:r>
            <w:r w:rsidR="00985483">
              <w:t>го разряда</w:t>
            </w:r>
            <w:r w:rsidR="00B54E36">
              <w:t xml:space="preserve"> </w:t>
            </w:r>
            <w:r w:rsidRPr="00966948">
              <w:t>для прошедших профессиональное обучение</w:t>
            </w:r>
          </w:p>
        </w:tc>
      </w:tr>
      <w:tr w:rsidR="005F6EF3" w:rsidRPr="00D91BED" w14:paraId="38F8B47E" w14:textId="77777777" w:rsidTr="00176A3E">
        <w:trPr>
          <w:trHeight w:val="20"/>
        </w:trPr>
        <w:tc>
          <w:tcPr>
            <w:tcW w:w="13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C449" w14:textId="77777777" w:rsidR="005F6EF3" w:rsidRPr="00D91BED" w:rsidRDefault="005F6EF3" w:rsidP="005F6EF3">
            <w:pPr>
              <w:pStyle w:val="afb"/>
            </w:pPr>
            <w:r w:rsidRPr="00D91BED">
              <w:t>Особые условия допуска к работе</w:t>
            </w:r>
          </w:p>
        </w:tc>
        <w:tc>
          <w:tcPr>
            <w:tcW w:w="362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C975AAA" w14:textId="1FADB1AF" w:rsidR="005F6EF3" w:rsidRPr="00AA440D" w:rsidRDefault="005F6EF3" w:rsidP="005F6EF3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  <w:r w:rsidR="00E95933">
              <w:rPr>
                <w:rStyle w:val="ab"/>
              </w:rPr>
              <w:endnoteReference w:id="3"/>
            </w:r>
          </w:p>
          <w:p w14:paraId="557E297D" w14:textId="17873BF3" w:rsidR="005F6EF3" w:rsidRPr="00AA440D" w:rsidRDefault="00763CD5" w:rsidP="005F6EF3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5F6EF3" w:rsidRPr="00D91BED">
              <w:rPr>
                <w:rStyle w:val="ab"/>
                <w:color w:val="000000"/>
                <w:lang w:eastAsia="en-US"/>
              </w:rPr>
              <w:endnoteReference w:id="4"/>
            </w:r>
          </w:p>
          <w:p w14:paraId="640A7274" w14:textId="6E04B230" w:rsidR="005F6EF3" w:rsidRPr="00AA440D" w:rsidRDefault="00894930" w:rsidP="005F6EF3">
            <w:pPr>
              <w:rPr>
                <w:shd w:val="clear" w:color="auto" w:fill="FFFFFF"/>
                <w:vertAlign w:val="superscript"/>
              </w:rPr>
            </w:pPr>
            <w:r w:rsidRPr="006C5343">
              <w:rPr>
                <w:color w:val="333333"/>
              </w:rPr>
              <w:t>Прохождение обучения мерам пожарной безопасности</w:t>
            </w:r>
            <w:r w:rsidR="005F6EF3" w:rsidRPr="00D91BED">
              <w:rPr>
                <w:rStyle w:val="ab"/>
                <w:shd w:val="clear" w:color="auto" w:fill="FFFFFF"/>
              </w:rPr>
              <w:endnoteReference w:id="5"/>
            </w:r>
          </w:p>
          <w:p w14:paraId="2E1F4EE3" w14:textId="4C2CB62F" w:rsidR="005F6EF3" w:rsidRDefault="00763CD5" w:rsidP="00BC6919">
            <w:pPr>
              <w:rPr>
                <w:shd w:val="clear" w:color="auto" w:fill="FFFFFF"/>
              </w:rPr>
            </w:pPr>
            <w:r w:rsidRPr="00763CD5">
              <w:t>Прохождение обучения по охране труда и проверки</w:t>
            </w:r>
            <w:r w:rsidRPr="00665B3F">
              <w:t xml:space="preserve"> знания требований охраны труда</w:t>
            </w:r>
            <w:r w:rsidR="005F6EF3" w:rsidRPr="00D91BED">
              <w:rPr>
                <w:rStyle w:val="ab"/>
                <w:shd w:val="clear" w:color="auto" w:fill="FFFFFF"/>
              </w:rPr>
              <w:endnoteReference w:id="6"/>
            </w:r>
          </w:p>
          <w:p w14:paraId="022217D6" w14:textId="77777777" w:rsidR="00D41FBF" w:rsidRPr="00AA440D" w:rsidRDefault="00D41FBF" w:rsidP="00D41FBF">
            <w:r w:rsidRPr="00EB46B8">
              <w:t>Выполнение требований к процессу эксплуатации, проверке состояния и дефектации грузозахватных приспособлений и тары</w:t>
            </w:r>
            <w:r>
              <w:t xml:space="preserve"> (при необходимости)</w:t>
            </w:r>
            <w:r w:rsidRPr="00A962EE">
              <w:rPr>
                <w:rStyle w:val="ab"/>
                <w:rFonts w:eastAsiaTheme="majorEastAsia"/>
              </w:rPr>
              <w:endnoteReference w:id="7"/>
            </w:r>
          </w:p>
          <w:p w14:paraId="2DA1F31F" w14:textId="4B1D59B3" w:rsidR="00D41FBF" w:rsidRPr="00894930" w:rsidRDefault="00D41FBF" w:rsidP="00D41FBF">
            <w:pPr>
              <w:rPr>
                <w:shd w:val="clear" w:color="auto" w:fill="FFFFFF"/>
                <w:vertAlign w:val="superscript"/>
              </w:rPr>
            </w:pPr>
            <w:r w:rsidRPr="00A962EE">
              <w:t>Наличие удостоверения о допуске к самостоятельной работе с грузоподъемными сооружениями с указанием подъемного сооружения, вида работ и оборудования</w:t>
            </w:r>
            <w:r>
              <w:t xml:space="preserve"> (при необходимости)</w:t>
            </w:r>
            <w:r w:rsidR="00894930">
              <w:rPr>
                <w:vertAlign w:val="superscript"/>
              </w:rPr>
              <w:t>7</w:t>
            </w:r>
          </w:p>
        </w:tc>
      </w:tr>
      <w:tr w:rsidR="006A4F8D" w:rsidRPr="00D91BED" w14:paraId="2B0FCBA7" w14:textId="77777777" w:rsidTr="00176A3E">
        <w:trPr>
          <w:trHeight w:val="20"/>
        </w:trPr>
        <w:tc>
          <w:tcPr>
            <w:tcW w:w="13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6B69D" w14:textId="77777777" w:rsidR="006A4F8D" w:rsidRPr="00D91BED" w:rsidRDefault="006A4F8D" w:rsidP="003A0EBB">
            <w:pPr>
              <w:pStyle w:val="afb"/>
            </w:pPr>
            <w:r w:rsidRPr="00D91BED">
              <w:t>Другие характеристики</w:t>
            </w:r>
          </w:p>
        </w:tc>
        <w:tc>
          <w:tcPr>
            <w:tcW w:w="3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85849" w14:textId="19E36836" w:rsidR="006A4F8D" w:rsidRPr="00D91BED" w:rsidRDefault="00861254" w:rsidP="003A0EBB">
            <w:pPr>
              <w:pStyle w:val="afb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noBreakHyphen/>
            </w:r>
          </w:p>
        </w:tc>
      </w:tr>
    </w:tbl>
    <w:p w14:paraId="6DD00136" w14:textId="5FCB5DE4" w:rsidR="00176A3E" w:rsidRDefault="00176A3E"/>
    <w:p w14:paraId="17DDD59D" w14:textId="5E32E70B" w:rsidR="00176A3E" w:rsidRDefault="00176A3E">
      <w:r w:rsidRPr="00D91BED">
        <w:t>Дополнительные характеристики</w:t>
      </w:r>
    </w:p>
    <w:p w14:paraId="468F1F8C" w14:textId="77777777" w:rsidR="00176A3E" w:rsidRDefault="00176A3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18"/>
        <w:gridCol w:w="1242"/>
        <w:gridCol w:w="5661"/>
      </w:tblGrid>
      <w:tr w:rsidR="006A4F8D" w:rsidRPr="00D91BED" w14:paraId="17DA1292" w14:textId="77777777" w:rsidTr="00125101">
        <w:trPr>
          <w:trHeight w:val="20"/>
        </w:trPr>
        <w:tc>
          <w:tcPr>
            <w:tcW w:w="1688" w:type="pct"/>
            <w:vAlign w:val="center"/>
          </w:tcPr>
          <w:p w14:paraId="181EC08B" w14:textId="77777777" w:rsidR="006A4F8D" w:rsidRPr="00D91BED" w:rsidRDefault="006A4F8D" w:rsidP="003318B9">
            <w:pPr>
              <w:pStyle w:val="afd"/>
            </w:pPr>
            <w:r w:rsidRPr="00D91BED">
              <w:t>Наименование документа</w:t>
            </w:r>
          </w:p>
        </w:tc>
        <w:tc>
          <w:tcPr>
            <w:tcW w:w="596" w:type="pct"/>
            <w:vAlign w:val="center"/>
          </w:tcPr>
          <w:p w14:paraId="6ECD5190" w14:textId="77777777" w:rsidR="006A4F8D" w:rsidRPr="00D91BED" w:rsidRDefault="006A4F8D" w:rsidP="003318B9">
            <w:pPr>
              <w:pStyle w:val="afd"/>
            </w:pPr>
            <w:r w:rsidRPr="00D91BED">
              <w:t>Код</w:t>
            </w:r>
          </w:p>
        </w:tc>
        <w:tc>
          <w:tcPr>
            <w:tcW w:w="2716" w:type="pct"/>
            <w:vAlign w:val="center"/>
          </w:tcPr>
          <w:p w14:paraId="55BEE813" w14:textId="77777777" w:rsidR="006A4F8D" w:rsidRPr="00D91BED" w:rsidRDefault="006A4F8D" w:rsidP="003318B9">
            <w:pPr>
              <w:pStyle w:val="afd"/>
            </w:pPr>
            <w:r w:rsidRPr="00D91BED">
              <w:t>Наименование базовой группы, должности (профессии) или специальности</w:t>
            </w:r>
          </w:p>
        </w:tc>
      </w:tr>
      <w:tr w:rsidR="00D51896" w:rsidRPr="00D91BED" w14:paraId="0FB7FD29" w14:textId="77777777" w:rsidTr="00125101">
        <w:trPr>
          <w:trHeight w:val="20"/>
        </w:trPr>
        <w:tc>
          <w:tcPr>
            <w:tcW w:w="1688" w:type="pct"/>
          </w:tcPr>
          <w:p w14:paraId="24073392" w14:textId="77777777" w:rsidR="00D51896" w:rsidRPr="00D91BED" w:rsidRDefault="00D51896" w:rsidP="00D51896">
            <w:pPr>
              <w:pStyle w:val="afb"/>
              <w:rPr>
                <w:vertAlign w:val="superscript"/>
              </w:rPr>
            </w:pPr>
            <w:r w:rsidRPr="00D91BED">
              <w:t>ОКЗ</w:t>
            </w:r>
          </w:p>
        </w:tc>
        <w:tc>
          <w:tcPr>
            <w:tcW w:w="596" w:type="pct"/>
          </w:tcPr>
          <w:p w14:paraId="43523B49" w14:textId="4534CC5B" w:rsidR="00D51896" w:rsidRPr="00D91BED" w:rsidRDefault="00D51896" w:rsidP="00D51896">
            <w:pPr>
              <w:pStyle w:val="afb"/>
            </w:pPr>
            <w:r>
              <w:t>7223</w:t>
            </w:r>
          </w:p>
        </w:tc>
        <w:tc>
          <w:tcPr>
            <w:tcW w:w="2716" w:type="pct"/>
          </w:tcPr>
          <w:p w14:paraId="44B931CA" w14:textId="15908EB6" w:rsidR="00D51896" w:rsidRPr="00D91BED" w:rsidRDefault="00D51896" w:rsidP="00D51896">
            <w:pPr>
              <w:pStyle w:val="afb"/>
            </w:pPr>
            <w:r w:rsidRPr="00D51896">
              <w:t>Станочники и наладчики металлообрабатывающих станков</w:t>
            </w:r>
          </w:p>
        </w:tc>
      </w:tr>
      <w:tr w:rsidR="006A4F8D" w:rsidRPr="00D91BED" w14:paraId="4B2539A0" w14:textId="77777777" w:rsidTr="00125101">
        <w:trPr>
          <w:trHeight w:val="20"/>
        </w:trPr>
        <w:tc>
          <w:tcPr>
            <w:tcW w:w="1688" w:type="pct"/>
          </w:tcPr>
          <w:p w14:paraId="2077BB27" w14:textId="77777777" w:rsidR="006A4F8D" w:rsidRPr="00D91BED" w:rsidRDefault="006A4F8D" w:rsidP="003318B9">
            <w:pPr>
              <w:pStyle w:val="afb"/>
            </w:pPr>
            <w:r w:rsidRPr="00D91BED">
              <w:t>Е</w:t>
            </w:r>
            <w:r w:rsidRPr="00D91BED">
              <w:rPr>
                <w:lang w:val="en-US"/>
              </w:rPr>
              <w:t>Т</w:t>
            </w:r>
            <w:r w:rsidRPr="00D91BED">
              <w:t>КС</w:t>
            </w:r>
            <w:r w:rsidRPr="00D91BED">
              <w:rPr>
                <w:rStyle w:val="ab"/>
              </w:rPr>
              <w:endnoteReference w:id="8"/>
            </w:r>
          </w:p>
        </w:tc>
        <w:tc>
          <w:tcPr>
            <w:tcW w:w="596" w:type="pct"/>
          </w:tcPr>
          <w:p w14:paraId="2C5395EB" w14:textId="322A5BD6" w:rsidR="006A4F8D" w:rsidRPr="00D91BED" w:rsidRDefault="006A4F8D" w:rsidP="003318B9">
            <w:pPr>
              <w:pStyle w:val="afb"/>
            </w:pPr>
            <w:r w:rsidRPr="00D91BED">
              <w:t xml:space="preserve">§ </w:t>
            </w:r>
            <w:r w:rsidR="005F6EF3">
              <w:t>46</w:t>
            </w:r>
          </w:p>
        </w:tc>
        <w:tc>
          <w:tcPr>
            <w:tcW w:w="2716" w:type="pct"/>
          </w:tcPr>
          <w:p w14:paraId="1DAB2E8B" w14:textId="5A92C92B" w:rsidR="006A4F8D" w:rsidRPr="00D91BED" w:rsidRDefault="005F6EF3" w:rsidP="003318B9">
            <w:pPr>
              <w:pStyle w:val="afb"/>
            </w:pPr>
            <w:r>
              <w:rPr>
                <w:color w:val="000000"/>
                <w:lang w:eastAsia="en-US"/>
              </w:rPr>
              <w:t xml:space="preserve">Наладчик </w:t>
            </w:r>
            <w:r w:rsidRPr="00EB7E73">
              <w:rPr>
                <w:color w:val="000000"/>
                <w:lang w:eastAsia="en-US"/>
              </w:rPr>
              <w:t xml:space="preserve">оборудования и агрегатов в термообработке </w:t>
            </w:r>
            <w:r>
              <w:t>4</w:t>
            </w:r>
            <w:r w:rsidR="00861254">
              <w:noBreakHyphen/>
            </w:r>
            <w:r w:rsidR="006A4F8D" w:rsidRPr="00D91BED">
              <w:t>го разряда</w:t>
            </w:r>
          </w:p>
        </w:tc>
      </w:tr>
      <w:tr w:rsidR="006A4F8D" w:rsidRPr="00D91BED" w14:paraId="08DD2A88" w14:textId="77777777" w:rsidTr="00125101">
        <w:trPr>
          <w:trHeight w:val="20"/>
        </w:trPr>
        <w:tc>
          <w:tcPr>
            <w:tcW w:w="1688" w:type="pct"/>
          </w:tcPr>
          <w:p w14:paraId="6E2092A1" w14:textId="77777777" w:rsidR="006A4F8D" w:rsidRPr="00D91BED" w:rsidRDefault="006A4F8D" w:rsidP="003318B9">
            <w:pPr>
              <w:pStyle w:val="afb"/>
            </w:pPr>
            <w:r w:rsidRPr="00D91BED">
              <w:t>ОКПДТР</w:t>
            </w:r>
            <w:r w:rsidRPr="00D91BED">
              <w:rPr>
                <w:rStyle w:val="ab"/>
                <w:bCs w:val="0"/>
              </w:rPr>
              <w:endnoteReference w:id="9"/>
            </w:r>
          </w:p>
        </w:tc>
        <w:tc>
          <w:tcPr>
            <w:tcW w:w="596" w:type="pct"/>
          </w:tcPr>
          <w:p w14:paraId="72A60CB7" w14:textId="44EE0104" w:rsidR="006A4F8D" w:rsidRPr="00D91BED" w:rsidRDefault="006A4F8D" w:rsidP="003318B9">
            <w:pPr>
              <w:pStyle w:val="afb"/>
            </w:pPr>
            <w:r w:rsidRPr="00D91BED">
              <w:t>1</w:t>
            </w:r>
            <w:r w:rsidR="00DD61D5">
              <w:t>495</w:t>
            </w:r>
            <w:r w:rsidRPr="00D91BED">
              <w:t>6</w:t>
            </w:r>
          </w:p>
        </w:tc>
        <w:tc>
          <w:tcPr>
            <w:tcW w:w="2716" w:type="pct"/>
          </w:tcPr>
          <w:p w14:paraId="6742CDC7" w14:textId="0301BAEA" w:rsidR="006A4F8D" w:rsidRPr="00DD61D5" w:rsidRDefault="00DD61D5" w:rsidP="00DD61D5">
            <w:pPr>
              <w:pStyle w:val="afb"/>
              <w:rPr>
                <w:color w:val="000000"/>
                <w:lang w:eastAsia="en-US"/>
              </w:rPr>
            </w:pPr>
            <w:r w:rsidRPr="00DD61D5">
              <w:rPr>
                <w:color w:val="000000"/>
                <w:lang w:eastAsia="en-US"/>
              </w:rPr>
              <w:t>Наладчик оборудования и агрегатов в термообработке</w:t>
            </w:r>
          </w:p>
        </w:tc>
      </w:tr>
      <w:tr w:rsidR="00357C69" w:rsidRPr="00D91BED" w14:paraId="08DFFD55" w14:textId="77777777" w:rsidTr="00125101">
        <w:trPr>
          <w:trHeight w:val="20"/>
        </w:trPr>
        <w:tc>
          <w:tcPr>
            <w:tcW w:w="1688" w:type="pct"/>
          </w:tcPr>
          <w:p w14:paraId="5C3F8EED" w14:textId="68D1E75E" w:rsidR="00357C69" w:rsidRPr="00D91BED" w:rsidRDefault="00357C69" w:rsidP="00357C69">
            <w:pPr>
              <w:pStyle w:val="afb"/>
            </w:pPr>
            <w:r w:rsidRPr="007A0EC8">
              <w:lastRenderedPageBreak/>
              <w:t>ОКСО</w:t>
            </w:r>
            <w:r w:rsidRPr="007A0EC8">
              <w:rPr>
                <w:rStyle w:val="ab"/>
              </w:rPr>
              <w:endnoteReference w:id="10"/>
            </w:r>
          </w:p>
        </w:tc>
        <w:tc>
          <w:tcPr>
            <w:tcW w:w="596" w:type="pct"/>
          </w:tcPr>
          <w:p w14:paraId="0D5AF49D" w14:textId="11D481D1" w:rsidR="00357C69" w:rsidRPr="00D91BED" w:rsidRDefault="00357C69" w:rsidP="00357C69">
            <w:pPr>
              <w:pStyle w:val="afb"/>
            </w:pPr>
            <w:r w:rsidRPr="00331008">
              <w:rPr>
                <w:bCs w:val="0"/>
              </w:rPr>
              <w:t>2.15.01.01</w:t>
            </w:r>
          </w:p>
        </w:tc>
        <w:tc>
          <w:tcPr>
            <w:tcW w:w="2716" w:type="pct"/>
          </w:tcPr>
          <w:p w14:paraId="7566EEB1" w14:textId="2084EA92" w:rsidR="00357C69" w:rsidRPr="00DD61D5" w:rsidRDefault="00357C69" w:rsidP="00357C69">
            <w:pPr>
              <w:pStyle w:val="afb"/>
              <w:rPr>
                <w:color w:val="000000"/>
                <w:lang w:eastAsia="en-US"/>
              </w:rPr>
            </w:pPr>
            <w:r w:rsidRPr="00331008">
              <w:rPr>
                <w:bCs w:val="0"/>
              </w:rPr>
              <w:t>Оператор в производстве металлических изделий</w:t>
            </w:r>
          </w:p>
        </w:tc>
      </w:tr>
    </w:tbl>
    <w:p w14:paraId="176D479F" w14:textId="77777777" w:rsidR="00176A3E" w:rsidRDefault="00176A3E" w:rsidP="00176A3E"/>
    <w:p w14:paraId="27B551B7" w14:textId="56614EB7" w:rsidR="005A5D53" w:rsidRPr="00176A3E" w:rsidRDefault="005A5D53" w:rsidP="00176A3E">
      <w:pPr>
        <w:rPr>
          <w:b/>
          <w:bCs w:val="0"/>
        </w:rPr>
      </w:pPr>
      <w:r w:rsidRPr="00176A3E">
        <w:rPr>
          <w:b/>
          <w:bCs w:val="0"/>
        </w:rPr>
        <w:t>3.</w:t>
      </w:r>
      <w:r w:rsidR="0006042C" w:rsidRPr="00176A3E">
        <w:rPr>
          <w:b/>
          <w:bCs w:val="0"/>
        </w:rPr>
        <w:t>1.</w:t>
      </w:r>
      <w:r w:rsidRPr="00176A3E">
        <w:rPr>
          <w:b/>
          <w:bCs w:val="0"/>
        </w:rPr>
        <w:t>1. Трудовая функция</w:t>
      </w:r>
    </w:p>
    <w:p w14:paraId="6E15A5E8" w14:textId="77777777" w:rsidR="00176A3E" w:rsidRPr="00D91BED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5A5D53" w:rsidRPr="00D91BED" w14:paraId="7966703F" w14:textId="77777777" w:rsidTr="00176A3E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0C96B2" w14:textId="77777777" w:rsidR="005A5D53" w:rsidRPr="00D91BED" w:rsidRDefault="005A5D53" w:rsidP="005A5D53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E13DC" w14:textId="237FF4BF" w:rsidR="005A5D53" w:rsidRPr="00D91BED" w:rsidRDefault="006A6E50" w:rsidP="008E4A48">
            <w:r w:rsidRPr="00D91BED">
              <w:t xml:space="preserve">Подготовка к </w:t>
            </w:r>
            <w:r>
              <w:t>наладке несложного термического 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4CE007" w14:textId="77777777" w:rsidR="005A5D53" w:rsidRPr="00D91BED" w:rsidRDefault="005A5D53" w:rsidP="005A5D53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B1EBF" w14:textId="56F8ADE7" w:rsidR="005A5D53" w:rsidRPr="00D91BED" w:rsidRDefault="00102C79" w:rsidP="000F6A32">
            <w:r>
              <w:rPr>
                <w:lang w:val="en-US"/>
              </w:rPr>
              <w:t>A</w:t>
            </w:r>
            <w:r w:rsidR="005A5D53" w:rsidRPr="00D91BED">
              <w:t>/01.</w:t>
            </w:r>
            <w:r w:rsidR="00DB459D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1753B0" w14:textId="77777777" w:rsidR="005A5D53" w:rsidRPr="00D91BED" w:rsidRDefault="005A5D53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259A8" w14:textId="3039981B" w:rsidR="005A5D53" w:rsidRPr="00D91BED" w:rsidRDefault="00DB459D" w:rsidP="005A5D53">
            <w:pPr>
              <w:jc w:val="center"/>
            </w:pPr>
            <w:r>
              <w:t>3</w:t>
            </w:r>
          </w:p>
        </w:tc>
      </w:tr>
    </w:tbl>
    <w:p w14:paraId="4F8AB6E8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5A5D53" w:rsidRPr="00D91BED" w14:paraId="27B6D67D" w14:textId="77777777" w:rsidTr="00125101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1EBFDF" w14:textId="77777777" w:rsidR="005A5D53" w:rsidRPr="00D91BED" w:rsidRDefault="005A5D53" w:rsidP="005A5D53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BB39738" w14:textId="77777777" w:rsidR="005A5D53" w:rsidRPr="00D91BED" w:rsidRDefault="005A5D53" w:rsidP="005A5D53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BD0493" w14:textId="77777777" w:rsidR="005A5D53" w:rsidRPr="00D91BED" w:rsidRDefault="005A5D53" w:rsidP="005A5D53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57550" w14:textId="77777777" w:rsidR="005A5D53" w:rsidRPr="00D91BED" w:rsidRDefault="005A5D53" w:rsidP="005A5D53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245EC" w14:textId="77777777" w:rsidR="005A5D53" w:rsidRPr="00D91BED" w:rsidRDefault="005A5D53" w:rsidP="005A5D53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129A1" w14:textId="77777777" w:rsidR="005A5D53" w:rsidRPr="00D91BED" w:rsidRDefault="005A5D53" w:rsidP="005A5D53"/>
        </w:tc>
      </w:tr>
      <w:tr w:rsidR="005A5D53" w:rsidRPr="00D91BED" w14:paraId="2DA54EA1" w14:textId="77777777" w:rsidTr="00125101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2C4F3A73" w14:textId="77777777" w:rsidR="005A5D53" w:rsidRPr="00D91BED" w:rsidRDefault="005A5D53" w:rsidP="005A5D53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6821ABA" w14:textId="77777777" w:rsidR="005A5D53" w:rsidRPr="00D91BED" w:rsidRDefault="005A5D53" w:rsidP="005A5D53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484050" w14:textId="77777777" w:rsidR="005A5D53" w:rsidRPr="00D91BED" w:rsidRDefault="005A5D53" w:rsidP="00176A3E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D828E3" w14:textId="77777777" w:rsidR="005A5D53" w:rsidRPr="00D91BED" w:rsidRDefault="005A5D53" w:rsidP="005A5D53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9C638E0" w14:textId="77777777" w:rsidR="005A5D53" w:rsidRPr="00D91BED" w:rsidRDefault="005A5D53" w:rsidP="005A5D5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A8171A" w:rsidRPr="00D91BED" w14:paraId="02BC5DC7" w14:textId="77777777" w:rsidTr="00EE0733">
        <w:trPr>
          <w:trHeight w:val="20"/>
        </w:trPr>
        <w:tc>
          <w:tcPr>
            <w:tcW w:w="1291" w:type="pct"/>
            <w:vMerge w:val="restart"/>
          </w:tcPr>
          <w:p w14:paraId="0480C0AC" w14:textId="77777777" w:rsidR="00A8171A" w:rsidRPr="00D91BED" w:rsidRDefault="00A8171A" w:rsidP="009E2D7D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5A6C2B0C" w14:textId="45BAF890" w:rsidR="00A8171A" w:rsidRPr="00D91BED" w:rsidRDefault="00A8171A" w:rsidP="00176A3E">
            <w:pPr>
              <w:pStyle w:val="afb"/>
              <w:jc w:val="both"/>
            </w:pPr>
            <w:r w:rsidRPr="00D91BED">
              <w:t xml:space="preserve">Изучение технической документации на </w:t>
            </w:r>
            <w:r w:rsidR="003E1125">
              <w:t>несложное термическое оборудование</w:t>
            </w:r>
          </w:p>
        </w:tc>
      </w:tr>
      <w:tr w:rsidR="005A3671" w:rsidRPr="00D91BED" w14:paraId="485CD73D" w14:textId="77777777" w:rsidTr="00EE0733">
        <w:trPr>
          <w:trHeight w:val="20"/>
        </w:trPr>
        <w:tc>
          <w:tcPr>
            <w:tcW w:w="1291" w:type="pct"/>
            <w:vMerge/>
          </w:tcPr>
          <w:p w14:paraId="27F82F23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77350710" w14:textId="49A11AE0" w:rsidR="005A3671" w:rsidRPr="00D91BED" w:rsidRDefault="005A3671" w:rsidP="00176A3E">
            <w:pPr>
              <w:pStyle w:val="afb"/>
              <w:jc w:val="both"/>
            </w:pPr>
            <w:r w:rsidRPr="004F36D8">
              <w:t xml:space="preserve">Изучение технологической документации на технологический процесс, реализуемый на </w:t>
            </w:r>
            <w:r>
              <w:t>не</w:t>
            </w:r>
            <w:r w:rsidRPr="004F36D8">
              <w:t>сложном термическом оборудовании</w:t>
            </w:r>
          </w:p>
        </w:tc>
      </w:tr>
      <w:tr w:rsidR="003E1125" w:rsidRPr="00D91BED" w14:paraId="7C87036B" w14:textId="77777777" w:rsidTr="00EE0733">
        <w:trPr>
          <w:trHeight w:val="20"/>
        </w:trPr>
        <w:tc>
          <w:tcPr>
            <w:tcW w:w="1291" w:type="pct"/>
            <w:vMerge/>
          </w:tcPr>
          <w:p w14:paraId="5DA292E6" w14:textId="77777777" w:rsidR="003E1125" w:rsidRPr="00D91BED" w:rsidRDefault="003E1125" w:rsidP="009E2D7D">
            <w:pPr>
              <w:pStyle w:val="afb"/>
            </w:pPr>
          </w:p>
        </w:tc>
        <w:tc>
          <w:tcPr>
            <w:tcW w:w="3709" w:type="pct"/>
          </w:tcPr>
          <w:p w14:paraId="40EA6DE7" w14:textId="3CB2B43E" w:rsidR="003E1125" w:rsidRPr="00D91BED" w:rsidRDefault="00104A28" w:rsidP="00176A3E">
            <w:pPr>
              <w:pStyle w:val="afb"/>
              <w:jc w:val="both"/>
            </w:pPr>
            <w:r w:rsidRPr="0032178E">
              <w:t xml:space="preserve">Подготовка </w:t>
            </w:r>
            <w:r w:rsidR="00434A0A">
              <w:t xml:space="preserve">рабочего места, </w:t>
            </w:r>
            <w:r w:rsidRPr="0032178E">
              <w:t xml:space="preserve">средств индивидуальной и коллективной защиты </w:t>
            </w:r>
            <w:r>
              <w:t>перед наладкой несложного термического оборудования</w:t>
            </w:r>
          </w:p>
        </w:tc>
      </w:tr>
      <w:tr w:rsidR="003E1125" w:rsidRPr="00D91BED" w14:paraId="257C2B01" w14:textId="77777777" w:rsidTr="00EE0733">
        <w:trPr>
          <w:trHeight w:val="20"/>
        </w:trPr>
        <w:tc>
          <w:tcPr>
            <w:tcW w:w="1291" w:type="pct"/>
            <w:vMerge/>
          </w:tcPr>
          <w:p w14:paraId="66BE5B4B" w14:textId="77777777" w:rsidR="003E1125" w:rsidRPr="00D91BED" w:rsidRDefault="003E1125" w:rsidP="009E2D7D">
            <w:pPr>
              <w:pStyle w:val="afb"/>
            </w:pPr>
          </w:p>
        </w:tc>
        <w:tc>
          <w:tcPr>
            <w:tcW w:w="3709" w:type="pct"/>
          </w:tcPr>
          <w:p w14:paraId="2FC14B8D" w14:textId="6533D757" w:rsidR="003E1125" w:rsidRPr="00D91BED" w:rsidRDefault="00434A0A" w:rsidP="00176A3E">
            <w:pPr>
              <w:pStyle w:val="afb"/>
              <w:jc w:val="both"/>
            </w:pPr>
            <w:r>
              <w:t xml:space="preserve">Осмотр и проверка работоспособности </w:t>
            </w:r>
            <w:r w:rsidRPr="004B6DC2">
              <w:t>нагревательн</w:t>
            </w:r>
            <w:r>
              <w:t>ых устройств несложного термического оборудования</w:t>
            </w:r>
          </w:p>
        </w:tc>
      </w:tr>
      <w:tr w:rsidR="00434A0A" w:rsidRPr="00D91BED" w14:paraId="7A96ED9F" w14:textId="77777777" w:rsidTr="00EE0733">
        <w:trPr>
          <w:trHeight w:val="20"/>
        </w:trPr>
        <w:tc>
          <w:tcPr>
            <w:tcW w:w="1291" w:type="pct"/>
            <w:vMerge/>
          </w:tcPr>
          <w:p w14:paraId="233BE529" w14:textId="77777777" w:rsidR="00434A0A" w:rsidRPr="00D91BED" w:rsidRDefault="00434A0A" w:rsidP="00434A0A">
            <w:pPr>
              <w:pStyle w:val="afb"/>
            </w:pPr>
          </w:p>
        </w:tc>
        <w:tc>
          <w:tcPr>
            <w:tcW w:w="3709" w:type="pct"/>
          </w:tcPr>
          <w:p w14:paraId="4BD30C97" w14:textId="6891CDAB" w:rsidR="00434A0A" w:rsidRPr="00D91BED" w:rsidRDefault="00434A0A" w:rsidP="00176A3E">
            <w:pPr>
              <w:pStyle w:val="afb"/>
              <w:jc w:val="both"/>
            </w:pPr>
            <w:r>
              <w:t xml:space="preserve">Осмотр и проверка </w:t>
            </w:r>
            <w:r w:rsidRPr="00434A0A">
              <w:t>работоспособности</w:t>
            </w:r>
            <w:r>
              <w:t xml:space="preserve"> газовой системы несложного термического оборудования</w:t>
            </w:r>
          </w:p>
        </w:tc>
      </w:tr>
      <w:tr w:rsidR="00434A0A" w:rsidRPr="00D91BED" w14:paraId="49E928E8" w14:textId="77777777" w:rsidTr="00EE0733">
        <w:trPr>
          <w:trHeight w:val="20"/>
        </w:trPr>
        <w:tc>
          <w:tcPr>
            <w:tcW w:w="1291" w:type="pct"/>
            <w:vMerge/>
          </w:tcPr>
          <w:p w14:paraId="50C85B1F" w14:textId="77777777" w:rsidR="00434A0A" w:rsidRPr="00D91BED" w:rsidRDefault="00434A0A" w:rsidP="00434A0A">
            <w:pPr>
              <w:pStyle w:val="afb"/>
            </w:pPr>
          </w:p>
        </w:tc>
        <w:tc>
          <w:tcPr>
            <w:tcW w:w="3709" w:type="pct"/>
          </w:tcPr>
          <w:p w14:paraId="315CA315" w14:textId="443D4A21" w:rsidR="00434A0A" w:rsidRPr="00D91BED" w:rsidRDefault="00434A0A" w:rsidP="00176A3E">
            <w:pPr>
              <w:pStyle w:val="afb"/>
              <w:jc w:val="both"/>
            </w:pPr>
            <w:r>
              <w:t xml:space="preserve">Осмотр и проверка состояния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несложного термического оборудования</w:t>
            </w:r>
          </w:p>
        </w:tc>
      </w:tr>
      <w:tr w:rsidR="00434A0A" w:rsidRPr="00D91BED" w14:paraId="5B863408" w14:textId="77777777" w:rsidTr="00EE0733">
        <w:trPr>
          <w:trHeight w:val="20"/>
        </w:trPr>
        <w:tc>
          <w:tcPr>
            <w:tcW w:w="1291" w:type="pct"/>
            <w:vMerge/>
          </w:tcPr>
          <w:p w14:paraId="2A3C573F" w14:textId="77777777" w:rsidR="00434A0A" w:rsidRPr="00D91BED" w:rsidRDefault="00434A0A" w:rsidP="00434A0A">
            <w:pPr>
              <w:pStyle w:val="afb"/>
            </w:pPr>
          </w:p>
        </w:tc>
        <w:tc>
          <w:tcPr>
            <w:tcW w:w="3709" w:type="pct"/>
          </w:tcPr>
          <w:p w14:paraId="67EBC8E0" w14:textId="0857EE17" w:rsidR="00434A0A" w:rsidRPr="00D91BED" w:rsidRDefault="00434A0A" w:rsidP="00176A3E">
            <w:pPr>
              <w:pStyle w:val="afb"/>
              <w:jc w:val="both"/>
            </w:pPr>
            <w:r>
              <w:t xml:space="preserve">Осмотр и проверка работоспособности </w:t>
            </w:r>
            <w:r w:rsidRPr="004B6DC2">
              <w:t>средств механизации и автоматизации</w:t>
            </w:r>
            <w:r>
              <w:t xml:space="preserve"> несложного термического оборудования</w:t>
            </w:r>
          </w:p>
        </w:tc>
      </w:tr>
      <w:tr w:rsidR="00434A0A" w:rsidRPr="00D91BED" w14:paraId="73F09C04" w14:textId="77777777" w:rsidTr="00EE0733">
        <w:trPr>
          <w:trHeight w:val="20"/>
        </w:trPr>
        <w:tc>
          <w:tcPr>
            <w:tcW w:w="1291" w:type="pct"/>
            <w:vMerge/>
          </w:tcPr>
          <w:p w14:paraId="6DB4CC7C" w14:textId="77777777" w:rsidR="00434A0A" w:rsidRPr="00D91BED" w:rsidRDefault="00434A0A" w:rsidP="00434A0A">
            <w:pPr>
              <w:pStyle w:val="afb"/>
            </w:pPr>
          </w:p>
        </w:tc>
        <w:tc>
          <w:tcPr>
            <w:tcW w:w="3709" w:type="pct"/>
          </w:tcPr>
          <w:p w14:paraId="4C159B38" w14:textId="1F020A21" w:rsidR="00434A0A" w:rsidRPr="00D91BED" w:rsidRDefault="00434A0A" w:rsidP="00176A3E">
            <w:pPr>
              <w:pStyle w:val="afb"/>
              <w:jc w:val="both"/>
            </w:pPr>
            <w:r>
              <w:t>Осмотр и проверка состояния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несложного термического оборудования</w:t>
            </w:r>
          </w:p>
        </w:tc>
      </w:tr>
      <w:tr w:rsidR="00434A0A" w:rsidRPr="00D91BED" w14:paraId="2D0D6263" w14:textId="77777777" w:rsidTr="00EE0733">
        <w:trPr>
          <w:trHeight w:val="20"/>
        </w:trPr>
        <w:tc>
          <w:tcPr>
            <w:tcW w:w="1291" w:type="pct"/>
            <w:vMerge/>
          </w:tcPr>
          <w:p w14:paraId="26EFBDBE" w14:textId="77777777" w:rsidR="00434A0A" w:rsidRPr="00D91BED" w:rsidRDefault="00434A0A" w:rsidP="00434A0A">
            <w:pPr>
              <w:pStyle w:val="afb"/>
            </w:pPr>
          </w:p>
        </w:tc>
        <w:tc>
          <w:tcPr>
            <w:tcW w:w="3709" w:type="pct"/>
          </w:tcPr>
          <w:p w14:paraId="564EEE00" w14:textId="4B3511D3" w:rsidR="00434A0A" w:rsidRPr="0066565E" w:rsidRDefault="00434A0A" w:rsidP="00176A3E">
            <w:pPr>
              <w:pStyle w:val="afb"/>
              <w:jc w:val="both"/>
            </w:pPr>
            <w:r w:rsidRPr="0066565E">
              <w:t xml:space="preserve">Выбор и подготовка компонентов технологических сред, применяемых в электролитных установках периодического </w:t>
            </w:r>
            <w:r w:rsidR="0066565E" w:rsidRPr="0066565E">
              <w:t xml:space="preserve">и непрерывного </w:t>
            </w:r>
            <w:r w:rsidRPr="0066565E">
              <w:t>действия</w:t>
            </w:r>
          </w:p>
        </w:tc>
      </w:tr>
      <w:tr w:rsidR="00924F00" w:rsidRPr="00D91BED" w14:paraId="09FE36DA" w14:textId="77777777" w:rsidTr="00EE0733">
        <w:trPr>
          <w:trHeight w:val="20"/>
        </w:trPr>
        <w:tc>
          <w:tcPr>
            <w:tcW w:w="1291" w:type="pct"/>
            <w:vMerge/>
          </w:tcPr>
          <w:p w14:paraId="1C014ACB" w14:textId="77777777" w:rsidR="00924F00" w:rsidRPr="00D91BED" w:rsidRDefault="00924F00" w:rsidP="00434A0A">
            <w:pPr>
              <w:pStyle w:val="afb"/>
            </w:pPr>
          </w:p>
        </w:tc>
        <w:tc>
          <w:tcPr>
            <w:tcW w:w="3709" w:type="pct"/>
          </w:tcPr>
          <w:p w14:paraId="789F1539" w14:textId="61239954" w:rsidR="00924F00" w:rsidRDefault="00924F00" w:rsidP="00176A3E">
            <w:pPr>
              <w:pStyle w:val="afb"/>
              <w:jc w:val="both"/>
            </w:pPr>
            <w:r>
              <w:t>Выбор и подготовка компонентов технологических сред, применяемых в печах</w:t>
            </w:r>
            <w:r w:rsidR="00861254">
              <w:noBreakHyphen/>
            </w:r>
            <w:r>
              <w:t>ваннах</w:t>
            </w:r>
          </w:p>
        </w:tc>
      </w:tr>
      <w:tr w:rsidR="00434A0A" w:rsidRPr="00D91BED" w14:paraId="24E747F8" w14:textId="77777777" w:rsidTr="00EE0733">
        <w:trPr>
          <w:trHeight w:val="20"/>
        </w:trPr>
        <w:tc>
          <w:tcPr>
            <w:tcW w:w="1291" w:type="pct"/>
            <w:vMerge/>
          </w:tcPr>
          <w:p w14:paraId="276F8202" w14:textId="77777777" w:rsidR="00434A0A" w:rsidRPr="00D91BED" w:rsidRDefault="00434A0A" w:rsidP="00434A0A">
            <w:pPr>
              <w:pStyle w:val="afb"/>
            </w:pPr>
          </w:p>
        </w:tc>
        <w:tc>
          <w:tcPr>
            <w:tcW w:w="3709" w:type="pct"/>
          </w:tcPr>
          <w:p w14:paraId="7BDB3E05" w14:textId="4BCC4535" w:rsidR="00434A0A" w:rsidRPr="00D91BED" w:rsidRDefault="00924F00" w:rsidP="00176A3E">
            <w:pPr>
              <w:pStyle w:val="afb"/>
              <w:jc w:val="both"/>
            </w:pPr>
            <w:r>
              <w:t>Выбор и подготовка компонентов</w:t>
            </w:r>
            <w:r w:rsidRPr="006B697C">
              <w:t xml:space="preserve"> </w:t>
            </w:r>
            <w:r>
              <w:t>закалочных сред</w:t>
            </w:r>
          </w:p>
        </w:tc>
      </w:tr>
      <w:tr w:rsidR="00434A0A" w:rsidRPr="00D91BED" w14:paraId="04B70F43" w14:textId="77777777" w:rsidTr="00EE0733">
        <w:trPr>
          <w:trHeight w:val="20"/>
        </w:trPr>
        <w:tc>
          <w:tcPr>
            <w:tcW w:w="1291" w:type="pct"/>
            <w:vMerge w:val="restart"/>
          </w:tcPr>
          <w:p w14:paraId="7B606F7C" w14:textId="77777777" w:rsidR="00434A0A" w:rsidRPr="00D91BED" w:rsidDel="002A1D54" w:rsidRDefault="00434A0A" w:rsidP="00434A0A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</w:tcPr>
          <w:p w14:paraId="3DA1D6B7" w14:textId="6F14D430" w:rsidR="00434A0A" w:rsidRPr="00D91BED" w:rsidRDefault="00104E28" w:rsidP="00176A3E">
            <w:pPr>
              <w:pStyle w:val="afb"/>
              <w:jc w:val="both"/>
            </w:pPr>
            <w:r w:rsidRPr="00EC6967">
              <w:t xml:space="preserve">Читать </w:t>
            </w:r>
            <w:r>
              <w:t xml:space="preserve">и анализировать </w:t>
            </w:r>
            <w:r w:rsidRPr="00EC6967">
              <w:t>техн</w:t>
            </w:r>
            <w:r w:rsidR="005A3671">
              <w:t>ическую</w:t>
            </w:r>
            <w:r w:rsidRPr="00EC6967">
              <w:t xml:space="preserve"> документацию на несложное термическое оборудование</w:t>
            </w:r>
          </w:p>
        </w:tc>
      </w:tr>
      <w:tr w:rsidR="00104E28" w:rsidRPr="00D91BED" w14:paraId="652CA76E" w14:textId="77777777" w:rsidTr="00EE0733">
        <w:trPr>
          <w:trHeight w:val="20"/>
        </w:trPr>
        <w:tc>
          <w:tcPr>
            <w:tcW w:w="1291" w:type="pct"/>
            <w:vMerge/>
          </w:tcPr>
          <w:p w14:paraId="09FC48EA" w14:textId="77777777" w:rsidR="00104E28" w:rsidRPr="00D91BED" w:rsidDel="002A1D54" w:rsidRDefault="00104E28" w:rsidP="00104E28">
            <w:pPr>
              <w:pStyle w:val="afb"/>
            </w:pPr>
          </w:p>
        </w:tc>
        <w:tc>
          <w:tcPr>
            <w:tcW w:w="3709" w:type="pct"/>
          </w:tcPr>
          <w:p w14:paraId="2E85FC4B" w14:textId="1443F2EA" w:rsidR="00104E28" w:rsidRPr="00EC6967" w:rsidRDefault="00104E28" w:rsidP="00176A3E">
            <w:pPr>
              <w:pStyle w:val="afb"/>
              <w:jc w:val="both"/>
            </w:pPr>
            <w:r w:rsidRPr="0032178E">
              <w:t xml:space="preserve">Поддерживать состояние рабочего места </w:t>
            </w:r>
            <w:r>
              <w:t xml:space="preserve">при выполнении </w:t>
            </w:r>
            <w:r w:rsidRPr="00AA440D">
              <w:t xml:space="preserve">процессов термической обработки </w:t>
            </w:r>
            <w:r w:rsidRPr="00D91BED">
              <w:t xml:space="preserve">на </w:t>
            </w:r>
            <w:r>
              <w:t xml:space="preserve">несложном термическом оборудовании в </w:t>
            </w:r>
            <w:r w:rsidRPr="0032178E">
              <w:t xml:space="preserve">соответствии с требованиями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104E28" w:rsidRPr="00D91BED" w14:paraId="13D8AAD7" w14:textId="77777777" w:rsidTr="00EE0733">
        <w:trPr>
          <w:trHeight w:val="20"/>
        </w:trPr>
        <w:tc>
          <w:tcPr>
            <w:tcW w:w="1291" w:type="pct"/>
            <w:vMerge/>
          </w:tcPr>
          <w:p w14:paraId="61E1C6DD" w14:textId="77777777" w:rsidR="00104E28" w:rsidRPr="00D91BED" w:rsidDel="002A1D54" w:rsidRDefault="00104E28" w:rsidP="00104E28">
            <w:pPr>
              <w:pStyle w:val="afb"/>
            </w:pPr>
          </w:p>
        </w:tc>
        <w:tc>
          <w:tcPr>
            <w:tcW w:w="3709" w:type="pct"/>
          </w:tcPr>
          <w:p w14:paraId="2D96F8EF" w14:textId="758586B7" w:rsidR="00104E28" w:rsidRPr="00EC6967" w:rsidRDefault="005C7684" w:rsidP="00176A3E">
            <w:pPr>
              <w:pStyle w:val="afb"/>
              <w:jc w:val="both"/>
            </w:pPr>
            <w:r>
              <w:t>Применять</w:t>
            </w:r>
            <w:r w:rsidR="00104E28" w:rsidRPr="0032178E">
              <w:t xml:space="preserve"> средства индивидуальной и коллективной защиты при </w:t>
            </w:r>
            <w:r w:rsidR="00104E28">
              <w:t xml:space="preserve">выполнении </w:t>
            </w:r>
            <w:r w:rsidR="00104E28" w:rsidRPr="00AA440D">
              <w:t xml:space="preserve">процессов термической обработки </w:t>
            </w:r>
            <w:r w:rsidR="00104E28" w:rsidRPr="00D91BED">
              <w:t xml:space="preserve">на </w:t>
            </w:r>
            <w:r w:rsidR="00104E28">
              <w:t>несложном термическом оборудовании</w:t>
            </w:r>
          </w:p>
        </w:tc>
      </w:tr>
      <w:tr w:rsidR="00104E28" w:rsidRPr="00D91BED" w14:paraId="64C85207" w14:textId="77777777" w:rsidTr="00EE0733">
        <w:trPr>
          <w:trHeight w:val="20"/>
        </w:trPr>
        <w:tc>
          <w:tcPr>
            <w:tcW w:w="1291" w:type="pct"/>
            <w:vMerge/>
          </w:tcPr>
          <w:p w14:paraId="62D03884" w14:textId="77777777" w:rsidR="00104E28" w:rsidRPr="00D91BED" w:rsidDel="002A1D54" w:rsidRDefault="00104E28" w:rsidP="00104E28">
            <w:pPr>
              <w:pStyle w:val="afb"/>
            </w:pPr>
          </w:p>
        </w:tc>
        <w:tc>
          <w:tcPr>
            <w:tcW w:w="3709" w:type="pct"/>
          </w:tcPr>
          <w:p w14:paraId="6914FA04" w14:textId="71331F73" w:rsidR="00104E28" w:rsidRPr="00EC6967" w:rsidRDefault="0066565E" w:rsidP="00176A3E">
            <w:pPr>
              <w:pStyle w:val="afb"/>
              <w:jc w:val="both"/>
            </w:pPr>
            <w:r>
              <w:t>Читать и а</w:t>
            </w:r>
            <w:r w:rsidR="00104E28" w:rsidRPr="00C6249C">
              <w:t>нализировать технологические инструкции и карты на процессы термической и химико</w:t>
            </w:r>
            <w:r w:rsidR="00861254">
              <w:noBreakHyphen/>
            </w:r>
            <w:r w:rsidR="00104E28" w:rsidRPr="00C6249C">
              <w:t>термической обработки</w:t>
            </w:r>
            <w:r w:rsidR="00104E28">
              <w:t>, реализуемые на несложном термическом оборудовании</w:t>
            </w:r>
          </w:p>
        </w:tc>
      </w:tr>
      <w:tr w:rsidR="003A4596" w:rsidRPr="00D91BED" w14:paraId="61446F61" w14:textId="77777777" w:rsidTr="00EE0733">
        <w:trPr>
          <w:trHeight w:val="20"/>
        </w:trPr>
        <w:tc>
          <w:tcPr>
            <w:tcW w:w="1291" w:type="pct"/>
            <w:vMerge/>
          </w:tcPr>
          <w:p w14:paraId="6C9F7D21" w14:textId="77777777" w:rsidR="003A4596" w:rsidRPr="00D91BED" w:rsidDel="002A1D54" w:rsidRDefault="003A4596" w:rsidP="003A4596">
            <w:pPr>
              <w:pStyle w:val="afb"/>
            </w:pPr>
          </w:p>
        </w:tc>
        <w:tc>
          <w:tcPr>
            <w:tcW w:w="3709" w:type="pct"/>
          </w:tcPr>
          <w:p w14:paraId="3D903B6C" w14:textId="6C4F8E8F" w:rsidR="003A4596" w:rsidRPr="00EC6967" w:rsidRDefault="003A4596" w:rsidP="00176A3E">
            <w:pPr>
              <w:pStyle w:val="afb"/>
              <w:jc w:val="both"/>
            </w:pPr>
            <w:r>
              <w:t>Определять работоспособность</w:t>
            </w:r>
            <w:r w:rsidRPr="004B6DC2">
              <w:t xml:space="preserve"> нагревательн</w:t>
            </w:r>
            <w:r>
              <w:t>ых устройств несложного термического оборудования</w:t>
            </w:r>
          </w:p>
        </w:tc>
      </w:tr>
      <w:tr w:rsidR="003A4596" w:rsidRPr="00D91BED" w14:paraId="5380C172" w14:textId="77777777" w:rsidTr="00EE0733">
        <w:trPr>
          <w:trHeight w:val="20"/>
        </w:trPr>
        <w:tc>
          <w:tcPr>
            <w:tcW w:w="1291" w:type="pct"/>
            <w:vMerge/>
          </w:tcPr>
          <w:p w14:paraId="17671474" w14:textId="77777777" w:rsidR="003A4596" w:rsidRPr="00D91BED" w:rsidDel="002A1D54" w:rsidRDefault="003A4596" w:rsidP="003A4596">
            <w:pPr>
              <w:pStyle w:val="afb"/>
            </w:pPr>
          </w:p>
        </w:tc>
        <w:tc>
          <w:tcPr>
            <w:tcW w:w="3709" w:type="pct"/>
          </w:tcPr>
          <w:p w14:paraId="68886467" w14:textId="6BBD5390" w:rsidR="003A4596" w:rsidRPr="00EC6967" w:rsidRDefault="003A4596" w:rsidP="00176A3E">
            <w:pPr>
              <w:pStyle w:val="afb"/>
              <w:jc w:val="both"/>
            </w:pPr>
            <w:r>
              <w:t>Определять работоспособность газовой системы несложного термического оборудования</w:t>
            </w:r>
          </w:p>
        </w:tc>
      </w:tr>
      <w:tr w:rsidR="003A4596" w:rsidRPr="00D91BED" w14:paraId="5CB63EEA" w14:textId="77777777" w:rsidTr="00EE0733">
        <w:trPr>
          <w:trHeight w:val="20"/>
        </w:trPr>
        <w:tc>
          <w:tcPr>
            <w:tcW w:w="1291" w:type="pct"/>
            <w:vMerge/>
          </w:tcPr>
          <w:p w14:paraId="60ED2FD3" w14:textId="77777777" w:rsidR="003A4596" w:rsidRPr="00D91BED" w:rsidDel="002A1D54" w:rsidRDefault="003A4596" w:rsidP="003A4596">
            <w:pPr>
              <w:pStyle w:val="afb"/>
            </w:pPr>
          </w:p>
        </w:tc>
        <w:tc>
          <w:tcPr>
            <w:tcW w:w="3709" w:type="pct"/>
          </w:tcPr>
          <w:p w14:paraId="065096CF" w14:textId="2D502A79" w:rsidR="003A4596" w:rsidRPr="00EC6967" w:rsidRDefault="003A4596" w:rsidP="00176A3E">
            <w:pPr>
              <w:pStyle w:val="afb"/>
              <w:jc w:val="both"/>
            </w:pPr>
            <w:r>
              <w:t xml:space="preserve">Определять состояние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несложного термического оборудования</w:t>
            </w:r>
          </w:p>
        </w:tc>
      </w:tr>
      <w:tr w:rsidR="003A4596" w:rsidRPr="00D91BED" w14:paraId="34BA5EE0" w14:textId="77777777" w:rsidTr="00EE0733">
        <w:trPr>
          <w:trHeight w:val="20"/>
        </w:trPr>
        <w:tc>
          <w:tcPr>
            <w:tcW w:w="1291" w:type="pct"/>
            <w:vMerge/>
          </w:tcPr>
          <w:p w14:paraId="17D4EB49" w14:textId="77777777" w:rsidR="003A4596" w:rsidRPr="00D91BED" w:rsidDel="002A1D54" w:rsidRDefault="003A4596" w:rsidP="003A4596">
            <w:pPr>
              <w:pStyle w:val="afb"/>
            </w:pPr>
          </w:p>
        </w:tc>
        <w:tc>
          <w:tcPr>
            <w:tcW w:w="3709" w:type="pct"/>
          </w:tcPr>
          <w:p w14:paraId="5E531786" w14:textId="5BB9E63F" w:rsidR="003A4596" w:rsidRPr="00EC6967" w:rsidRDefault="003A4596" w:rsidP="00176A3E">
            <w:pPr>
              <w:pStyle w:val="afb"/>
              <w:jc w:val="both"/>
            </w:pPr>
            <w:r>
              <w:t xml:space="preserve">Определять работоспособность </w:t>
            </w:r>
            <w:r w:rsidRPr="004B6DC2">
              <w:t>средств механизации и автоматизации</w:t>
            </w:r>
            <w:r>
              <w:t xml:space="preserve"> несложного термического оборудования</w:t>
            </w:r>
          </w:p>
        </w:tc>
      </w:tr>
      <w:tr w:rsidR="003A4596" w:rsidRPr="00D91BED" w14:paraId="2F9DE11F" w14:textId="77777777" w:rsidTr="00EE0733">
        <w:trPr>
          <w:trHeight w:val="20"/>
        </w:trPr>
        <w:tc>
          <w:tcPr>
            <w:tcW w:w="1291" w:type="pct"/>
            <w:vMerge/>
          </w:tcPr>
          <w:p w14:paraId="67D4DD22" w14:textId="77777777" w:rsidR="003A4596" w:rsidRPr="00D91BED" w:rsidDel="002A1D54" w:rsidRDefault="003A4596" w:rsidP="003A4596">
            <w:pPr>
              <w:pStyle w:val="afb"/>
            </w:pPr>
          </w:p>
        </w:tc>
        <w:tc>
          <w:tcPr>
            <w:tcW w:w="3709" w:type="pct"/>
          </w:tcPr>
          <w:p w14:paraId="6C345B42" w14:textId="25938473" w:rsidR="003A4596" w:rsidRPr="00EC6967" w:rsidRDefault="003A4596" w:rsidP="00176A3E">
            <w:pPr>
              <w:pStyle w:val="afb"/>
              <w:jc w:val="both"/>
            </w:pPr>
            <w:r>
              <w:t>Определять состояние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несложного термического оборудования</w:t>
            </w:r>
          </w:p>
        </w:tc>
      </w:tr>
      <w:tr w:rsidR="003A4596" w:rsidRPr="00D91BED" w14:paraId="4D6C90E1" w14:textId="77777777" w:rsidTr="00EE0733">
        <w:trPr>
          <w:trHeight w:val="20"/>
        </w:trPr>
        <w:tc>
          <w:tcPr>
            <w:tcW w:w="1291" w:type="pct"/>
            <w:vMerge/>
          </w:tcPr>
          <w:p w14:paraId="02DE3E6B" w14:textId="77777777" w:rsidR="003A4596" w:rsidRPr="00D91BED" w:rsidDel="002A1D54" w:rsidRDefault="003A4596" w:rsidP="003A4596">
            <w:pPr>
              <w:pStyle w:val="afb"/>
            </w:pPr>
          </w:p>
        </w:tc>
        <w:tc>
          <w:tcPr>
            <w:tcW w:w="3709" w:type="pct"/>
          </w:tcPr>
          <w:p w14:paraId="230D39BB" w14:textId="794EAA3F" w:rsidR="003A4596" w:rsidRPr="00EC6967" w:rsidRDefault="00F42FD7" w:rsidP="00176A3E">
            <w:pPr>
              <w:pStyle w:val="afb"/>
              <w:jc w:val="both"/>
            </w:pPr>
            <w:r w:rsidRPr="006B697C">
              <w:t xml:space="preserve">Приготавливать полимерные </w:t>
            </w:r>
            <w:r>
              <w:t>закалочные среды</w:t>
            </w:r>
          </w:p>
        </w:tc>
      </w:tr>
      <w:tr w:rsidR="00F42FD7" w:rsidRPr="00D91BED" w14:paraId="6AD3C774" w14:textId="77777777" w:rsidTr="00EE0733">
        <w:trPr>
          <w:trHeight w:val="20"/>
        </w:trPr>
        <w:tc>
          <w:tcPr>
            <w:tcW w:w="1291" w:type="pct"/>
            <w:vMerge/>
          </w:tcPr>
          <w:p w14:paraId="27A9855C" w14:textId="77777777" w:rsidR="00F42FD7" w:rsidRPr="00D91BED" w:rsidDel="002A1D54" w:rsidRDefault="00F42FD7" w:rsidP="00F42FD7">
            <w:pPr>
              <w:pStyle w:val="afb"/>
            </w:pPr>
          </w:p>
        </w:tc>
        <w:tc>
          <w:tcPr>
            <w:tcW w:w="3709" w:type="pct"/>
          </w:tcPr>
          <w:p w14:paraId="2D6DDD69" w14:textId="42261D0B" w:rsidR="00F42FD7" w:rsidRPr="00EC6967" w:rsidRDefault="00F42FD7" w:rsidP="00176A3E">
            <w:pPr>
              <w:pStyle w:val="afb"/>
              <w:jc w:val="both"/>
            </w:pPr>
            <w:r w:rsidRPr="006B697C">
              <w:t xml:space="preserve">Приготавливать </w:t>
            </w:r>
            <w:r>
              <w:t xml:space="preserve">технологические среды, применяемые в </w:t>
            </w:r>
            <w:r w:rsidRPr="0025424B">
              <w:t>электролитных установк</w:t>
            </w:r>
            <w:r>
              <w:t>ах</w:t>
            </w:r>
            <w:r w:rsidRPr="0025424B">
              <w:t xml:space="preserve"> </w:t>
            </w:r>
            <w:r w:rsidRPr="0066565E">
              <w:t xml:space="preserve">периодического </w:t>
            </w:r>
            <w:r w:rsidR="0066565E" w:rsidRPr="0066565E">
              <w:t xml:space="preserve">и непрерывного </w:t>
            </w:r>
            <w:r w:rsidRPr="0066565E">
              <w:t>действия</w:t>
            </w:r>
          </w:p>
        </w:tc>
      </w:tr>
      <w:tr w:rsidR="00F42FD7" w:rsidRPr="00D91BED" w14:paraId="323C1EE2" w14:textId="77777777" w:rsidTr="00EE0733">
        <w:trPr>
          <w:trHeight w:val="20"/>
        </w:trPr>
        <w:tc>
          <w:tcPr>
            <w:tcW w:w="1291" w:type="pct"/>
            <w:vMerge/>
          </w:tcPr>
          <w:p w14:paraId="7DD13C93" w14:textId="77777777" w:rsidR="00F42FD7" w:rsidRPr="00D91BED" w:rsidDel="002A1D54" w:rsidRDefault="00F42FD7" w:rsidP="00F42FD7">
            <w:pPr>
              <w:pStyle w:val="afb"/>
            </w:pPr>
          </w:p>
        </w:tc>
        <w:tc>
          <w:tcPr>
            <w:tcW w:w="3709" w:type="pct"/>
          </w:tcPr>
          <w:p w14:paraId="5F0DDF4B" w14:textId="4F715B59" w:rsidR="00F42FD7" w:rsidRPr="00D91BED" w:rsidRDefault="00F42FD7" w:rsidP="00176A3E">
            <w:pPr>
              <w:pStyle w:val="afb"/>
              <w:jc w:val="both"/>
            </w:pPr>
            <w:r w:rsidRPr="006B697C">
              <w:t xml:space="preserve">Приготавливать </w:t>
            </w:r>
            <w:r>
              <w:t>технологические среды, применяемые в печах</w:t>
            </w:r>
            <w:r w:rsidR="00861254">
              <w:noBreakHyphen/>
            </w:r>
            <w:r>
              <w:t>ваннах</w:t>
            </w:r>
          </w:p>
        </w:tc>
      </w:tr>
      <w:tr w:rsidR="00F42FD7" w:rsidRPr="00D91BED" w14:paraId="11DF5544" w14:textId="77777777" w:rsidTr="00EE0733">
        <w:trPr>
          <w:trHeight w:val="20"/>
        </w:trPr>
        <w:tc>
          <w:tcPr>
            <w:tcW w:w="1291" w:type="pct"/>
            <w:vMerge/>
          </w:tcPr>
          <w:p w14:paraId="74EFA675" w14:textId="77777777" w:rsidR="00F42FD7" w:rsidRPr="00D91BED" w:rsidDel="002A1D54" w:rsidRDefault="00F42FD7" w:rsidP="00F42FD7">
            <w:pPr>
              <w:pStyle w:val="afb"/>
            </w:pPr>
          </w:p>
        </w:tc>
        <w:tc>
          <w:tcPr>
            <w:tcW w:w="3709" w:type="pct"/>
          </w:tcPr>
          <w:p w14:paraId="28D1C0D4" w14:textId="272A0E10" w:rsidR="00F42FD7" w:rsidRPr="00C45AF4" w:rsidRDefault="00F42FD7" w:rsidP="00176A3E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F42FD7" w:rsidRPr="00D91BED" w14:paraId="3B235129" w14:textId="77777777" w:rsidTr="00EE0733">
        <w:trPr>
          <w:trHeight w:val="20"/>
        </w:trPr>
        <w:tc>
          <w:tcPr>
            <w:tcW w:w="1291" w:type="pct"/>
            <w:vMerge/>
          </w:tcPr>
          <w:p w14:paraId="4EB7A33E" w14:textId="77777777" w:rsidR="00F42FD7" w:rsidRPr="00D91BED" w:rsidDel="002A1D54" w:rsidRDefault="00F42FD7" w:rsidP="00F42FD7">
            <w:pPr>
              <w:pStyle w:val="afb"/>
            </w:pPr>
          </w:p>
        </w:tc>
        <w:tc>
          <w:tcPr>
            <w:tcW w:w="3709" w:type="pct"/>
          </w:tcPr>
          <w:p w14:paraId="75FE62DB" w14:textId="0D388434" w:rsidR="00F42FD7" w:rsidRPr="00C45AF4" w:rsidRDefault="00F42FD7" w:rsidP="00176A3E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F42FD7" w:rsidRPr="00D91BED" w14:paraId="7709082E" w14:textId="77777777" w:rsidTr="00EE0733">
        <w:trPr>
          <w:trHeight w:val="20"/>
        </w:trPr>
        <w:tc>
          <w:tcPr>
            <w:tcW w:w="1291" w:type="pct"/>
            <w:vMerge/>
          </w:tcPr>
          <w:p w14:paraId="16D5AD80" w14:textId="77777777" w:rsidR="00F42FD7" w:rsidRPr="00D91BED" w:rsidDel="002A1D54" w:rsidRDefault="00F42FD7" w:rsidP="00F42FD7">
            <w:pPr>
              <w:pStyle w:val="afb"/>
            </w:pPr>
          </w:p>
        </w:tc>
        <w:tc>
          <w:tcPr>
            <w:tcW w:w="3709" w:type="pct"/>
          </w:tcPr>
          <w:p w14:paraId="1E6DD820" w14:textId="4C34694D" w:rsidR="00F42FD7" w:rsidRPr="00C45AF4" w:rsidRDefault="00F42FD7" w:rsidP="00176A3E">
            <w:pPr>
              <w:pStyle w:val="afb"/>
              <w:jc w:val="both"/>
            </w:pPr>
            <w:r w:rsidRPr="00C45AF4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F42FD7" w:rsidRPr="00D91BED" w14:paraId="43817E48" w14:textId="77777777" w:rsidTr="00EE0733">
        <w:trPr>
          <w:trHeight w:val="20"/>
        </w:trPr>
        <w:tc>
          <w:tcPr>
            <w:tcW w:w="1291" w:type="pct"/>
            <w:vMerge w:val="restart"/>
          </w:tcPr>
          <w:p w14:paraId="57DA4C46" w14:textId="77777777" w:rsidR="00F42FD7" w:rsidRPr="00D91BED" w:rsidRDefault="00F42FD7" w:rsidP="00F42FD7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6CACFD62" w14:textId="6067622E" w:rsidR="00F42FD7" w:rsidRPr="00D91BED" w:rsidRDefault="00F42FD7" w:rsidP="00176A3E">
            <w:pPr>
              <w:pStyle w:val="afb"/>
              <w:jc w:val="both"/>
            </w:pPr>
            <w:r>
              <w:t>Правила оформления технологической и конструкторской документации</w:t>
            </w:r>
          </w:p>
        </w:tc>
      </w:tr>
      <w:tr w:rsidR="00F42FD7" w:rsidRPr="00D91BED" w14:paraId="5F9FA9BC" w14:textId="77777777" w:rsidTr="00EE0733">
        <w:trPr>
          <w:trHeight w:val="20"/>
        </w:trPr>
        <w:tc>
          <w:tcPr>
            <w:tcW w:w="1291" w:type="pct"/>
            <w:vMerge/>
          </w:tcPr>
          <w:p w14:paraId="59D6565D" w14:textId="77777777" w:rsidR="00F42FD7" w:rsidRPr="00D91BED" w:rsidDel="002A1D54" w:rsidRDefault="00F42FD7" w:rsidP="00F42FD7">
            <w:pPr>
              <w:pStyle w:val="afb"/>
            </w:pPr>
          </w:p>
        </w:tc>
        <w:tc>
          <w:tcPr>
            <w:tcW w:w="3709" w:type="pct"/>
          </w:tcPr>
          <w:p w14:paraId="0EBC0F32" w14:textId="5EFA77B5" w:rsidR="00F42FD7" w:rsidRPr="00D91BED" w:rsidRDefault="000A7A5F" w:rsidP="00176A3E">
            <w:pPr>
              <w:pStyle w:val="afb"/>
              <w:jc w:val="both"/>
            </w:pPr>
            <w:r>
              <w:t>Типовые р</w:t>
            </w:r>
            <w:r w:rsidR="00F42FD7" w:rsidRPr="001C275E">
              <w:t>ежимы термической обработк</w:t>
            </w:r>
            <w:r w:rsidR="00FA4106">
              <w:t>и</w:t>
            </w:r>
            <w:r w:rsidR="00F42FD7" w:rsidRPr="001C275E">
              <w:t xml:space="preserve"> изделий, реализуемые на несложном термическом оборудовании</w:t>
            </w:r>
          </w:p>
        </w:tc>
      </w:tr>
      <w:tr w:rsidR="00FF4C99" w:rsidRPr="00D91BED" w14:paraId="187F245C" w14:textId="77777777" w:rsidTr="00EE0733">
        <w:trPr>
          <w:trHeight w:val="20"/>
        </w:trPr>
        <w:tc>
          <w:tcPr>
            <w:tcW w:w="1291" w:type="pct"/>
            <w:vMerge/>
          </w:tcPr>
          <w:p w14:paraId="234436AF" w14:textId="77777777" w:rsidR="00FF4C99" w:rsidRPr="00D91BED" w:rsidDel="002A1D54" w:rsidRDefault="00FF4C99" w:rsidP="00F42FD7">
            <w:pPr>
              <w:pStyle w:val="afb"/>
            </w:pPr>
          </w:p>
        </w:tc>
        <w:tc>
          <w:tcPr>
            <w:tcW w:w="3709" w:type="pct"/>
          </w:tcPr>
          <w:p w14:paraId="0AF29D09" w14:textId="23013523" w:rsidR="00FF4C99" w:rsidRPr="001C275E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работоспособности </w:t>
            </w:r>
            <w:r w:rsidRPr="004B6DC2">
              <w:t>нагревательн</w:t>
            </w:r>
            <w:r>
              <w:t>ых устройств несложного термического оборудования</w:t>
            </w:r>
          </w:p>
        </w:tc>
      </w:tr>
      <w:tr w:rsidR="00FF4C99" w:rsidRPr="00D91BED" w14:paraId="3C3E2DEE" w14:textId="77777777" w:rsidTr="00EE0733">
        <w:trPr>
          <w:trHeight w:val="20"/>
        </w:trPr>
        <w:tc>
          <w:tcPr>
            <w:tcW w:w="1291" w:type="pct"/>
            <w:vMerge/>
          </w:tcPr>
          <w:p w14:paraId="4DB6EB59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7D6F91ED" w14:textId="3A6E0A6A" w:rsidR="00FF4C99" w:rsidRP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</w:t>
            </w:r>
            <w:r w:rsidRPr="00434A0A">
              <w:t>работоспособности</w:t>
            </w:r>
            <w:r>
              <w:t xml:space="preserve"> газовой системы несложного термического оборудования</w:t>
            </w:r>
          </w:p>
        </w:tc>
      </w:tr>
      <w:tr w:rsidR="00FF4C99" w:rsidRPr="00D91BED" w14:paraId="137F573A" w14:textId="77777777" w:rsidTr="00EE0733">
        <w:trPr>
          <w:trHeight w:val="20"/>
        </w:trPr>
        <w:tc>
          <w:tcPr>
            <w:tcW w:w="1291" w:type="pct"/>
            <w:vMerge/>
          </w:tcPr>
          <w:p w14:paraId="4F9448F8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06C01F59" w14:textId="4DC37730" w:rsidR="00FF4C99" w:rsidRP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состояния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несложного термического оборудования</w:t>
            </w:r>
          </w:p>
        </w:tc>
      </w:tr>
      <w:tr w:rsidR="00FF4C99" w:rsidRPr="00D91BED" w14:paraId="79D668C9" w14:textId="77777777" w:rsidTr="00EE0733">
        <w:trPr>
          <w:trHeight w:val="20"/>
        </w:trPr>
        <w:tc>
          <w:tcPr>
            <w:tcW w:w="1291" w:type="pct"/>
            <w:vMerge/>
          </w:tcPr>
          <w:p w14:paraId="78B7FFD3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45DE3CFC" w14:textId="32EEC7DB" w:rsidR="00FF4C99" w:rsidRP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работоспособности </w:t>
            </w:r>
            <w:r w:rsidRPr="004B6DC2">
              <w:t>средств механизации и автоматизации</w:t>
            </w:r>
            <w:r>
              <w:t xml:space="preserve"> несложного термического оборудования</w:t>
            </w:r>
          </w:p>
        </w:tc>
      </w:tr>
      <w:tr w:rsidR="00FF4C99" w:rsidRPr="00D91BED" w14:paraId="31C4F11C" w14:textId="77777777" w:rsidTr="00EE0733">
        <w:trPr>
          <w:trHeight w:val="20"/>
        </w:trPr>
        <w:tc>
          <w:tcPr>
            <w:tcW w:w="1291" w:type="pct"/>
            <w:vMerge/>
          </w:tcPr>
          <w:p w14:paraId="208214C3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39634E70" w14:textId="123AD91F" w:rsidR="00FF4C99" w:rsidRP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состояния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несложного термического оборудования</w:t>
            </w:r>
          </w:p>
        </w:tc>
      </w:tr>
      <w:tr w:rsidR="00145014" w:rsidRPr="00D91BED" w14:paraId="26FC2208" w14:textId="77777777" w:rsidTr="00EE0733">
        <w:trPr>
          <w:trHeight w:val="20"/>
        </w:trPr>
        <w:tc>
          <w:tcPr>
            <w:tcW w:w="1291" w:type="pct"/>
            <w:vMerge/>
          </w:tcPr>
          <w:p w14:paraId="15F18A51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6E53FC1F" w14:textId="24FA46D1" w:rsidR="00145014" w:rsidRPr="00FF4C99" w:rsidRDefault="00145014" w:rsidP="00176A3E">
            <w:pPr>
              <w:pStyle w:val="afb"/>
              <w:jc w:val="both"/>
            </w:pPr>
            <w:r>
              <w:t xml:space="preserve">Виды и порядок применения приборов, предназначенных для </w:t>
            </w:r>
            <w:r w:rsidRPr="004F2296">
              <w:t>повер</w:t>
            </w:r>
            <w:r>
              <w:t>очных</w:t>
            </w:r>
            <w:r w:rsidRPr="004F2296">
              <w:t xml:space="preserve"> и специальны</w:t>
            </w:r>
            <w:r>
              <w:t>х</w:t>
            </w:r>
            <w:r w:rsidRPr="004F2296">
              <w:t xml:space="preserve"> измерений </w:t>
            </w:r>
            <w:r>
              <w:t xml:space="preserve">температуры и давления </w:t>
            </w:r>
          </w:p>
        </w:tc>
      </w:tr>
      <w:tr w:rsidR="00145014" w:rsidRPr="00D91BED" w14:paraId="0C1A3A73" w14:textId="77777777" w:rsidTr="00EE0733">
        <w:trPr>
          <w:trHeight w:val="20"/>
        </w:trPr>
        <w:tc>
          <w:tcPr>
            <w:tcW w:w="1291" w:type="pct"/>
            <w:vMerge/>
          </w:tcPr>
          <w:p w14:paraId="1799A376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7C20A9AD" w14:textId="307B7C65" w:rsidR="00145014" w:rsidRPr="00FF4C99" w:rsidRDefault="00145014" w:rsidP="00176A3E">
            <w:pPr>
              <w:pStyle w:val="afb"/>
              <w:jc w:val="both"/>
            </w:pPr>
            <w:r>
              <w:t>Способы контроля химического состава газовых сред</w:t>
            </w:r>
          </w:p>
        </w:tc>
      </w:tr>
      <w:tr w:rsidR="00145014" w:rsidRPr="00D91BED" w14:paraId="61FD2382" w14:textId="77777777" w:rsidTr="00EE0733">
        <w:trPr>
          <w:trHeight w:val="20"/>
        </w:trPr>
        <w:tc>
          <w:tcPr>
            <w:tcW w:w="1291" w:type="pct"/>
            <w:vMerge/>
          </w:tcPr>
          <w:p w14:paraId="509B4DFB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710B8513" w14:textId="723055CB" w:rsidR="00145014" w:rsidRPr="00FF4C99" w:rsidRDefault="00145014" w:rsidP="00176A3E">
            <w:pPr>
              <w:pStyle w:val="afb"/>
              <w:jc w:val="both"/>
            </w:pPr>
            <w:r>
              <w:t xml:space="preserve">Виды течеискателей и порядок </w:t>
            </w:r>
            <w:r w:rsidRPr="002F6984">
              <w:t>установления степени герметичности </w:t>
            </w:r>
            <w:r>
              <w:t xml:space="preserve">газовых </w:t>
            </w:r>
            <w:r w:rsidRPr="002F6984">
              <w:t>систем</w:t>
            </w:r>
          </w:p>
        </w:tc>
      </w:tr>
      <w:tr w:rsidR="00145014" w:rsidRPr="00D91BED" w14:paraId="305CE098" w14:textId="77777777" w:rsidTr="00EE0733">
        <w:trPr>
          <w:trHeight w:val="20"/>
        </w:trPr>
        <w:tc>
          <w:tcPr>
            <w:tcW w:w="1291" w:type="pct"/>
            <w:vMerge/>
          </w:tcPr>
          <w:p w14:paraId="0B3F7076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1BCA0635" w14:textId="1DD81971" w:rsidR="00145014" w:rsidRPr="00D91BED" w:rsidRDefault="00145014" w:rsidP="00176A3E">
            <w:pPr>
              <w:pStyle w:val="afb"/>
              <w:jc w:val="both"/>
            </w:pPr>
            <w:r>
              <w:t>Виды</w:t>
            </w:r>
            <w:r w:rsidR="000A7A5F">
              <w:t>,</w:t>
            </w:r>
            <w:r>
              <w:t xml:space="preserve"> конструктивные особенности</w:t>
            </w:r>
            <w:r w:rsidR="000A7A5F">
              <w:t>, технологические возможности и правила эксплуатации</w:t>
            </w:r>
            <w:r>
              <w:t xml:space="preserve"> </w:t>
            </w:r>
            <w:r w:rsidRPr="004B6DC2">
              <w:t>нагревательн</w:t>
            </w:r>
            <w:r>
              <w:t>ых устройств несложного термического оборудования</w:t>
            </w:r>
          </w:p>
        </w:tc>
      </w:tr>
      <w:tr w:rsidR="00145014" w:rsidRPr="00D91BED" w14:paraId="55CA5F89" w14:textId="77777777" w:rsidTr="00EE0733">
        <w:trPr>
          <w:trHeight w:val="20"/>
        </w:trPr>
        <w:tc>
          <w:tcPr>
            <w:tcW w:w="1291" w:type="pct"/>
            <w:vMerge/>
          </w:tcPr>
          <w:p w14:paraId="39B8C1D5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7FF0D939" w14:textId="1D78D7D1" w:rsidR="00145014" w:rsidRPr="00D91BED" w:rsidRDefault="000A7A5F" w:rsidP="00176A3E">
            <w:pPr>
              <w:pStyle w:val="afb"/>
              <w:jc w:val="both"/>
            </w:pPr>
            <w:r>
              <w:t xml:space="preserve">Виды, конструктивные особенности, технологические возможности и правила эксплуатации </w:t>
            </w:r>
            <w:r w:rsidR="00145014">
              <w:t>газовых систем несложного термического оборудования</w:t>
            </w:r>
          </w:p>
        </w:tc>
      </w:tr>
      <w:tr w:rsidR="00145014" w:rsidRPr="00D91BED" w14:paraId="22E666EB" w14:textId="77777777" w:rsidTr="00EE0733">
        <w:trPr>
          <w:trHeight w:val="20"/>
        </w:trPr>
        <w:tc>
          <w:tcPr>
            <w:tcW w:w="1291" w:type="pct"/>
            <w:vMerge/>
          </w:tcPr>
          <w:p w14:paraId="7620E9AD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67B19678" w14:textId="2F342336" w:rsidR="00145014" w:rsidRPr="00D91BED" w:rsidRDefault="000A7A5F" w:rsidP="00176A3E">
            <w:pPr>
              <w:pStyle w:val="afb"/>
              <w:jc w:val="both"/>
            </w:pPr>
            <w:r>
              <w:t xml:space="preserve">Виды, конструктивные особенности, пределы и точность измерения, а также правила эксплуатации </w:t>
            </w:r>
            <w:r w:rsidR="00145014" w:rsidRPr="004B6DC2">
              <w:t>контрольно</w:t>
            </w:r>
            <w:r w:rsidR="00861254">
              <w:noBreakHyphen/>
            </w:r>
            <w:r w:rsidR="00145014" w:rsidRPr="004B6DC2">
              <w:t>измерительны</w:t>
            </w:r>
            <w:r w:rsidR="00145014">
              <w:t>х</w:t>
            </w:r>
            <w:r w:rsidR="00145014" w:rsidRPr="004B6DC2">
              <w:t xml:space="preserve"> прибор</w:t>
            </w:r>
            <w:r w:rsidR="00145014">
              <w:t>ов несложного термического оборудования</w:t>
            </w:r>
          </w:p>
        </w:tc>
      </w:tr>
      <w:tr w:rsidR="00145014" w:rsidRPr="00D91BED" w14:paraId="113DC71A" w14:textId="77777777" w:rsidTr="00EE0733">
        <w:trPr>
          <w:trHeight w:val="20"/>
        </w:trPr>
        <w:tc>
          <w:tcPr>
            <w:tcW w:w="1291" w:type="pct"/>
            <w:vMerge/>
          </w:tcPr>
          <w:p w14:paraId="1987F439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0FB0EB41" w14:textId="4D6A3C9E" w:rsidR="00145014" w:rsidRPr="00D91BED" w:rsidRDefault="000A7A5F" w:rsidP="00176A3E">
            <w:pPr>
              <w:pStyle w:val="afb"/>
              <w:jc w:val="both"/>
            </w:pPr>
            <w:r>
              <w:t xml:space="preserve">Виды, конструктивные особенности и правила эксплуатации </w:t>
            </w:r>
            <w:r w:rsidR="00145014" w:rsidRPr="004B6DC2">
              <w:t>средств механизации и автоматизации</w:t>
            </w:r>
            <w:r w:rsidR="00145014">
              <w:t xml:space="preserve"> несложного термического оборудования</w:t>
            </w:r>
          </w:p>
        </w:tc>
      </w:tr>
      <w:tr w:rsidR="00145014" w:rsidRPr="00D91BED" w14:paraId="0F192188" w14:textId="77777777" w:rsidTr="00EE0733">
        <w:trPr>
          <w:trHeight w:val="20"/>
        </w:trPr>
        <w:tc>
          <w:tcPr>
            <w:tcW w:w="1291" w:type="pct"/>
            <w:vMerge/>
          </w:tcPr>
          <w:p w14:paraId="0223ABB9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2D7F7E32" w14:textId="34301140" w:rsidR="00145014" w:rsidRPr="00D91BED" w:rsidRDefault="00145014" w:rsidP="00176A3E">
            <w:pPr>
              <w:pStyle w:val="afb"/>
              <w:jc w:val="both"/>
            </w:pPr>
            <w:r>
              <w:t>Виды и конструктивные особенности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несложного термического оборудования</w:t>
            </w:r>
          </w:p>
        </w:tc>
      </w:tr>
      <w:tr w:rsidR="00145014" w:rsidRPr="00D91BED" w14:paraId="4A6474AA" w14:textId="77777777" w:rsidTr="00EE0733">
        <w:trPr>
          <w:trHeight w:val="20"/>
        </w:trPr>
        <w:tc>
          <w:tcPr>
            <w:tcW w:w="1291" w:type="pct"/>
            <w:vMerge/>
          </w:tcPr>
          <w:p w14:paraId="4BA8B9B0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22E871DA" w14:textId="223E99C3" w:rsidR="00145014" w:rsidRPr="00D91BED" w:rsidRDefault="00145014" w:rsidP="00176A3E">
            <w:pPr>
              <w:pStyle w:val="afb"/>
              <w:jc w:val="both"/>
            </w:pPr>
            <w:r w:rsidRPr="001C275E">
              <w:t xml:space="preserve">Правила хранения </w:t>
            </w:r>
            <w:r w:rsidR="005C7684">
              <w:t>применяемых в термическом производстве ядовитых и горючих жидкостей и газов</w:t>
            </w:r>
            <w:r w:rsidR="005C7684" w:rsidRPr="001C275E">
              <w:t xml:space="preserve"> </w:t>
            </w:r>
            <w:r w:rsidRPr="001C275E">
              <w:t xml:space="preserve">и обращения с </w:t>
            </w:r>
            <w:r w:rsidR="005C7684">
              <w:t>ними</w:t>
            </w:r>
          </w:p>
        </w:tc>
      </w:tr>
      <w:tr w:rsidR="00145014" w:rsidRPr="00D91BED" w14:paraId="463D5003" w14:textId="77777777" w:rsidTr="00EE0733">
        <w:trPr>
          <w:trHeight w:val="20"/>
        </w:trPr>
        <w:tc>
          <w:tcPr>
            <w:tcW w:w="1291" w:type="pct"/>
            <w:vMerge/>
          </w:tcPr>
          <w:p w14:paraId="18CB4E4B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4A875E66" w14:textId="39A8A49B" w:rsidR="00145014" w:rsidRPr="00D91BED" w:rsidRDefault="00145014" w:rsidP="00176A3E">
            <w:pPr>
              <w:pStyle w:val="afb"/>
              <w:jc w:val="both"/>
            </w:pPr>
            <w:r>
              <w:t xml:space="preserve">Состав и порядок подготовки технологических сред, применяемых в </w:t>
            </w:r>
            <w:r w:rsidRPr="0025424B">
              <w:t>электролитных установк</w:t>
            </w:r>
            <w:r>
              <w:t>ах</w:t>
            </w:r>
            <w:r w:rsidRPr="0025424B">
              <w:t xml:space="preserve"> </w:t>
            </w:r>
            <w:r w:rsidRPr="0066565E">
              <w:t>периодического и непрерывного действия</w:t>
            </w:r>
          </w:p>
        </w:tc>
      </w:tr>
      <w:tr w:rsidR="00145014" w:rsidRPr="00D91BED" w14:paraId="4871F050" w14:textId="77777777" w:rsidTr="00EE0733">
        <w:trPr>
          <w:trHeight w:val="20"/>
        </w:trPr>
        <w:tc>
          <w:tcPr>
            <w:tcW w:w="1291" w:type="pct"/>
            <w:vMerge/>
          </w:tcPr>
          <w:p w14:paraId="200B008D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6120F55E" w14:textId="6CD1A3D1" w:rsidR="00145014" w:rsidRDefault="00145014" w:rsidP="00176A3E">
            <w:pPr>
              <w:pStyle w:val="afb"/>
              <w:jc w:val="both"/>
            </w:pPr>
            <w:r>
              <w:t>Состав и порядок подготовки технологических сред, применяемых в печах</w:t>
            </w:r>
            <w:r w:rsidR="00861254">
              <w:noBreakHyphen/>
            </w:r>
            <w:r>
              <w:t>ваннах</w:t>
            </w:r>
          </w:p>
        </w:tc>
      </w:tr>
      <w:tr w:rsidR="00145014" w:rsidRPr="00D91BED" w14:paraId="7439881F" w14:textId="77777777" w:rsidTr="00EE0733">
        <w:trPr>
          <w:trHeight w:val="20"/>
        </w:trPr>
        <w:tc>
          <w:tcPr>
            <w:tcW w:w="1291" w:type="pct"/>
            <w:vMerge/>
          </w:tcPr>
          <w:p w14:paraId="20635356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1D80E0B7" w14:textId="75A5383E" w:rsidR="00145014" w:rsidRPr="00D91BED" w:rsidRDefault="00145014" w:rsidP="00176A3E">
            <w:pPr>
              <w:pStyle w:val="afb"/>
              <w:jc w:val="both"/>
            </w:pPr>
            <w:r w:rsidRPr="001C275E">
              <w:t xml:space="preserve">Свойства закалочных </w:t>
            </w:r>
            <w:r w:rsidR="00546528">
              <w:t>сред</w:t>
            </w:r>
            <w:r w:rsidRPr="001C275E">
              <w:t>, применяемых на несложном термическом оборудовании</w:t>
            </w:r>
          </w:p>
        </w:tc>
      </w:tr>
      <w:tr w:rsidR="00145014" w:rsidRPr="00D91BED" w14:paraId="3DDA2ADB" w14:textId="77777777" w:rsidTr="00EE0733">
        <w:trPr>
          <w:trHeight w:val="20"/>
        </w:trPr>
        <w:tc>
          <w:tcPr>
            <w:tcW w:w="1291" w:type="pct"/>
            <w:vMerge/>
          </w:tcPr>
          <w:p w14:paraId="6C654344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03D28237" w14:textId="51E40F95" w:rsidR="00145014" w:rsidRPr="00C45AF4" w:rsidRDefault="00145014" w:rsidP="00176A3E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145014" w:rsidRPr="00D91BED" w14:paraId="41DA6EF6" w14:textId="77777777" w:rsidTr="00EE0733">
        <w:trPr>
          <w:trHeight w:val="20"/>
        </w:trPr>
        <w:tc>
          <w:tcPr>
            <w:tcW w:w="1291" w:type="pct"/>
            <w:vMerge/>
          </w:tcPr>
          <w:p w14:paraId="306FFB57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530A0123" w14:textId="353696EE" w:rsidR="00145014" w:rsidRPr="00C45AF4" w:rsidRDefault="00145014" w:rsidP="00176A3E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D67F35" w:rsidRPr="00D91BED" w14:paraId="42927B97" w14:textId="77777777" w:rsidTr="00D67F35">
        <w:trPr>
          <w:trHeight w:val="567"/>
        </w:trPr>
        <w:tc>
          <w:tcPr>
            <w:tcW w:w="1291" w:type="pct"/>
            <w:vMerge/>
          </w:tcPr>
          <w:p w14:paraId="3516E59B" w14:textId="77777777" w:rsidR="00D67F35" w:rsidRPr="00D91BED" w:rsidDel="002A1D54" w:rsidRDefault="00D67F35" w:rsidP="00145014">
            <w:pPr>
              <w:pStyle w:val="afb"/>
            </w:pPr>
          </w:p>
        </w:tc>
        <w:tc>
          <w:tcPr>
            <w:tcW w:w="3709" w:type="pct"/>
          </w:tcPr>
          <w:p w14:paraId="4A734107" w14:textId="0A48ED19" w:rsidR="00D67F35" w:rsidRPr="00C45AF4" w:rsidRDefault="00D67F35" w:rsidP="00176A3E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145014" w:rsidRPr="00D91BED" w14:paraId="55126EB1" w14:textId="77777777" w:rsidTr="00EE0733">
        <w:trPr>
          <w:trHeight w:val="20"/>
        </w:trPr>
        <w:tc>
          <w:tcPr>
            <w:tcW w:w="1291" w:type="pct"/>
            <w:vMerge/>
          </w:tcPr>
          <w:p w14:paraId="44B35C00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2FDD3A4D" w14:textId="102C23F4" w:rsidR="00145014" w:rsidRPr="00450A8C" w:rsidRDefault="00145014" w:rsidP="00176A3E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145014" w:rsidRPr="00D91BED" w14:paraId="47DA0990" w14:textId="77777777" w:rsidTr="00EE0733">
        <w:trPr>
          <w:trHeight w:val="20"/>
        </w:trPr>
        <w:tc>
          <w:tcPr>
            <w:tcW w:w="1291" w:type="pct"/>
            <w:vMerge/>
          </w:tcPr>
          <w:p w14:paraId="7C06F95E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32998D9A" w14:textId="36B3B8C4" w:rsidR="00145014" w:rsidRPr="00450A8C" w:rsidRDefault="00145014" w:rsidP="00176A3E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145014" w:rsidRPr="00D91BED" w14:paraId="0925D673" w14:textId="77777777" w:rsidTr="00EE0733">
        <w:trPr>
          <w:trHeight w:val="20"/>
        </w:trPr>
        <w:tc>
          <w:tcPr>
            <w:tcW w:w="1291" w:type="pct"/>
          </w:tcPr>
          <w:p w14:paraId="12ADB122" w14:textId="49363937" w:rsidR="006C5343" w:rsidRPr="00D91BED" w:rsidDel="002A1D54" w:rsidRDefault="00145014" w:rsidP="00145014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2C711455" w14:textId="605053DB" w:rsidR="00145014" w:rsidRPr="00D91BED" w:rsidRDefault="00861254" w:rsidP="00176A3E">
            <w:pPr>
              <w:pStyle w:val="afb"/>
              <w:jc w:val="both"/>
            </w:pPr>
            <w:r>
              <w:noBreakHyphen/>
            </w:r>
            <w:r w:rsidR="00145014" w:rsidRPr="00D91BED">
              <w:t xml:space="preserve"> </w:t>
            </w:r>
          </w:p>
        </w:tc>
      </w:tr>
    </w:tbl>
    <w:p w14:paraId="347D32E6" w14:textId="77777777" w:rsidR="00176A3E" w:rsidRDefault="00176A3E" w:rsidP="00176A3E"/>
    <w:p w14:paraId="0BA0BDE4" w14:textId="42166EA8" w:rsidR="005A5D53" w:rsidRPr="00176A3E" w:rsidRDefault="005A5D53" w:rsidP="00176A3E">
      <w:pPr>
        <w:rPr>
          <w:b/>
          <w:bCs w:val="0"/>
        </w:rPr>
      </w:pPr>
      <w:r w:rsidRPr="00176A3E">
        <w:rPr>
          <w:b/>
          <w:bCs w:val="0"/>
        </w:rPr>
        <w:t>3.</w:t>
      </w:r>
      <w:r w:rsidR="0006042C" w:rsidRPr="00176A3E">
        <w:rPr>
          <w:b/>
          <w:bCs w:val="0"/>
        </w:rPr>
        <w:t>1</w:t>
      </w:r>
      <w:r w:rsidRPr="00176A3E">
        <w:rPr>
          <w:b/>
          <w:bCs w:val="0"/>
        </w:rPr>
        <w:t>.2. Трудовая функция</w:t>
      </w:r>
    </w:p>
    <w:p w14:paraId="719FF959" w14:textId="77777777" w:rsidR="00176A3E" w:rsidRPr="00D91BED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6A6E50" w:rsidRPr="00D91BED" w14:paraId="04AD67AC" w14:textId="77777777" w:rsidTr="006A6E50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0A18B93" w14:textId="77777777" w:rsidR="006A6E50" w:rsidRPr="00D91BED" w:rsidRDefault="006A6E50" w:rsidP="006A6E50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465A3" w14:textId="59C93E30" w:rsidR="006A6E50" w:rsidRPr="00D91BED" w:rsidRDefault="006A6E50" w:rsidP="006A6E50">
            <w:r>
              <w:t xml:space="preserve">Наладка </w:t>
            </w:r>
            <w:r w:rsidR="006C1BCD" w:rsidRPr="006C1BCD">
              <w:t>и регулирование</w:t>
            </w:r>
            <w:r w:rsidR="006C1BCD">
              <w:t xml:space="preserve"> </w:t>
            </w:r>
            <w:r>
              <w:t>несложного термического 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6BF2E2" w14:textId="77777777" w:rsidR="006A6E50" w:rsidRPr="00D91BED" w:rsidRDefault="006A6E50" w:rsidP="006A6E50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1ABAE" w14:textId="7BA06D6C" w:rsidR="006A6E50" w:rsidRPr="00D91BED" w:rsidRDefault="00102C79" w:rsidP="006A6E50">
            <w:r>
              <w:rPr>
                <w:lang w:val="en-US"/>
              </w:rPr>
              <w:t>A</w:t>
            </w:r>
            <w:r w:rsidR="006A6E50" w:rsidRPr="00D91BED">
              <w:t>/02.</w:t>
            </w:r>
            <w:r w:rsidR="00DB459D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341B69" w14:textId="77777777" w:rsidR="006A6E50" w:rsidRPr="00D91BED" w:rsidRDefault="006A6E50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C65E1" w14:textId="5796030C" w:rsidR="006A6E50" w:rsidRPr="00D91BED" w:rsidRDefault="00DB459D" w:rsidP="006A6E50">
            <w:pPr>
              <w:jc w:val="center"/>
            </w:pPr>
            <w:r>
              <w:t>3</w:t>
            </w:r>
          </w:p>
        </w:tc>
      </w:tr>
    </w:tbl>
    <w:p w14:paraId="212DAEC4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6A6E50" w:rsidRPr="00D91BED" w14:paraId="7C2FD4F3" w14:textId="77777777" w:rsidTr="00125101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A1E3CDB" w14:textId="77777777" w:rsidR="006A6E50" w:rsidRPr="00D91BED" w:rsidRDefault="006A6E50" w:rsidP="006A6E50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11A52D" w14:textId="77777777" w:rsidR="006A6E50" w:rsidRPr="00D91BED" w:rsidRDefault="006A6E50" w:rsidP="006A6E50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FAA6DC" w14:textId="77777777" w:rsidR="006A6E50" w:rsidRPr="00D91BED" w:rsidRDefault="006A6E50" w:rsidP="006A6E50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014F8" w14:textId="77777777" w:rsidR="006A6E50" w:rsidRPr="00D91BED" w:rsidRDefault="006A6E50" w:rsidP="00176A3E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16023" w14:textId="77777777" w:rsidR="006A6E50" w:rsidRPr="00D91BED" w:rsidRDefault="006A6E50" w:rsidP="006A6E50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1E3E0" w14:textId="77777777" w:rsidR="006A6E50" w:rsidRPr="00D91BED" w:rsidRDefault="006A6E50" w:rsidP="006A6E50"/>
        </w:tc>
      </w:tr>
      <w:tr w:rsidR="006A6E50" w:rsidRPr="00D91BED" w14:paraId="2CCAD3C3" w14:textId="77777777" w:rsidTr="00125101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5209608B" w14:textId="77777777" w:rsidR="006A6E50" w:rsidRPr="00D91BED" w:rsidRDefault="006A6E50" w:rsidP="006A6E50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CC98E7C" w14:textId="77777777" w:rsidR="006A6E50" w:rsidRPr="00D91BED" w:rsidRDefault="006A6E50" w:rsidP="006A6E50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6C0AA7" w14:textId="77777777" w:rsidR="006A6E50" w:rsidRPr="00D91BED" w:rsidRDefault="006A6E50" w:rsidP="00176A3E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E1A02E" w14:textId="77777777" w:rsidR="006A6E50" w:rsidRPr="00D91BED" w:rsidRDefault="006A6E50" w:rsidP="006A6E50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C2AAB84" w14:textId="77777777" w:rsidR="005A5D53" w:rsidRPr="00D91BED" w:rsidRDefault="005A5D53" w:rsidP="005A5D5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25424B" w:rsidRPr="00D91BED" w14:paraId="6728758B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0C02D254" w14:textId="77777777" w:rsidR="0025424B" w:rsidRPr="00D91BED" w:rsidRDefault="0025424B" w:rsidP="0025424B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634B9F3B" w14:textId="55BFC7FB" w:rsidR="0025424B" w:rsidRPr="00D91BED" w:rsidRDefault="0025424B" w:rsidP="00176A3E">
            <w:pPr>
              <w:pStyle w:val="afb"/>
              <w:jc w:val="both"/>
            </w:pPr>
            <w:r>
              <w:t xml:space="preserve">Наладка </w:t>
            </w:r>
            <w:r w:rsidRPr="004B6DC2">
              <w:t>нагревательн</w:t>
            </w:r>
            <w:r>
              <w:t>ых устройств несложного термического оборудования</w:t>
            </w:r>
          </w:p>
        </w:tc>
      </w:tr>
      <w:tr w:rsidR="0025424B" w:rsidRPr="00D91BED" w14:paraId="33867C8E" w14:textId="77777777" w:rsidTr="00176A3E">
        <w:trPr>
          <w:trHeight w:val="20"/>
        </w:trPr>
        <w:tc>
          <w:tcPr>
            <w:tcW w:w="1291" w:type="pct"/>
            <w:vMerge/>
          </w:tcPr>
          <w:p w14:paraId="7F90B29E" w14:textId="77777777" w:rsidR="0025424B" w:rsidRPr="00D91BED" w:rsidRDefault="0025424B" w:rsidP="0025424B">
            <w:pPr>
              <w:pStyle w:val="afb"/>
            </w:pPr>
          </w:p>
        </w:tc>
        <w:tc>
          <w:tcPr>
            <w:tcW w:w="3709" w:type="pct"/>
          </w:tcPr>
          <w:p w14:paraId="6D2159FF" w14:textId="7EE3A093" w:rsidR="0025424B" w:rsidRDefault="0025424B" w:rsidP="00176A3E">
            <w:pPr>
              <w:pStyle w:val="afb"/>
              <w:jc w:val="both"/>
            </w:pPr>
            <w:r>
              <w:t>Наладка газовой системы несложного термического оборудования</w:t>
            </w:r>
          </w:p>
        </w:tc>
      </w:tr>
      <w:tr w:rsidR="0025424B" w:rsidRPr="00D91BED" w14:paraId="7D15A793" w14:textId="77777777" w:rsidTr="00176A3E">
        <w:trPr>
          <w:trHeight w:val="20"/>
        </w:trPr>
        <w:tc>
          <w:tcPr>
            <w:tcW w:w="1291" w:type="pct"/>
            <w:vMerge/>
          </w:tcPr>
          <w:p w14:paraId="33ABEEE2" w14:textId="77777777" w:rsidR="0025424B" w:rsidRPr="00D91BED" w:rsidRDefault="0025424B" w:rsidP="0025424B">
            <w:pPr>
              <w:pStyle w:val="afb"/>
            </w:pPr>
          </w:p>
        </w:tc>
        <w:tc>
          <w:tcPr>
            <w:tcW w:w="3709" w:type="pct"/>
          </w:tcPr>
          <w:p w14:paraId="65F82E50" w14:textId="1DC629B3" w:rsidR="0025424B" w:rsidRDefault="0025424B" w:rsidP="00176A3E">
            <w:pPr>
              <w:pStyle w:val="afb"/>
              <w:jc w:val="both"/>
            </w:pPr>
            <w:r>
              <w:t>На</w:t>
            </w:r>
            <w:r w:rsidR="000A5D2D">
              <w:t>стройка</w:t>
            </w:r>
            <w:r>
              <w:t xml:space="preserve">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несложного термического оборудования</w:t>
            </w:r>
          </w:p>
        </w:tc>
      </w:tr>
      <w:tr w:rsidR="0025424B" w:rsidRPr="00D91BED" w14:paraId="3C0E8260" w14:textId="77777777" w:rsidTr="00176A3E">
        <w:trPr>
          <w:trHeight w:val="20"/>
        </w:trPr>
        <w:tc>
          <w:tcPr>
            <w:tcW w:w="1291" w:type="pct"/>
            <w:vMerge/>
          </w:tcPr>
          <w:p w14:paraId="2EE1A433" w14:textId="77777777" w:rsidR="0025424B" w:rsidRPr="00D91BED" w:rsidRDefault="0025424B" w:rsidP="0025424B">
            <w:pPr>
              <w:pStyle w:val="afb"/>
            </w:pPr>
          </w:p>
        </w:tc>
        <w:tc>
          <w:tcPr>
            <w:tcW w:w="3709" w:type="pct"/>
          </w:tcPr>
          <w:p w14:paraId="216508C7" w14:textId="02652C7B" w:rsidR="0025424B" w:rsidRDefault="0025424B" w:rsidP="00176A3E">
            <w:pPr>
              <w:pStyle w:val="afb"/>
              <w:jc w:val="both"/>
            </w:pPr>
            <w:r>
              <w:t xml:space="preserve">Наладка </w:t>
            </w:r>
            <w:r w:rsidRPr="004B6DC2">
              <w:t>средств механизации и автоматизации</w:t>
            </w:r>
            <w:r>
              <w:t xml:space="preserve"> несложного термического оборудования</w:t>
            </w:r>
          </w:p>
        </w:tc>
      </w:tr>
      <w:tr w:rsidR="0025424B" w:rsidRPr="00D91BED" w14:paraId="76141FA7" w14:textId="77777777" w:rsidTr="00176A3E">
        <w:trPr>
          <w:trHeight w:val="20"/>
        </w:trPr>
        <w:tc>
          <w:tcPr>
            <w:tcW w:w="1291" w:type="pct"/>
            <w:vMerge/>
          </w:tcPr>
          <w:p w14:paraId="08907036" w14:textId="77777777" w:rsidR="0025424B" w:rsidRPr="00D91BED" w:rsidRDefault="0025424B" w:rsidP="0025424B">
            <w:pPr>
              <w:pStyle w:val="afb"/>
            </w:pPr>
          </w:p>
        </w:tc>
        <w:tc>
          <w:tcPr>
            <w:tcW w:w="3709" w:type="pct"/>
          </w:tcPr>
          <w:p w14:paraId="282D8A01" w14:textId="1D5181F9" w:rsidR="0025424B" w:rsidRDefault="0025424B" w:rsidP="00176A3E">
            <w:pPr>
              <w:pStyle w:val="afb"/>
              <w:jc w:val="both"/>
            </w:pPr>
            <w:r>
              <w:t>Наладка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несложного термического оборудования</w:t>
            </w:r>
          </w:p>
        </w:tc>
      </w:tr>
      <w:tr w:rsidR="00A16E80" w:rsidRPr="00D91BED" w14:paraId="31A073C8" w14:textId="77777777" w:rsidTr="00176A3E">
        <w:trPr>
          <w:trHeight w:val="20"/>
        </w:trPr>
        <w:tc>
          <w:tcPr>
            <w:tcW w:w="1291" w:type="pct"/>
            <w:vMerge/>
          </w:tcPr>
          <w:p w14:paraId="6B164A5D" w14:textId="77777777" w:rsidR="00A16E80" w:rsidRPr="00D91BED" w:rsidRDefault="00A16E80" w:rsidP="0025424B">
            <w:pPr>
              <w:pStyle w:val="afb"/>
            </w:pPr>
          </w:p>
        </w:tc>
        <w:tc>
          <w:tcPr>
            <w:tcW w:w="3709" w:type="pct"/>
          </w:tcPr>
          <w:p w14:paraId="512FCB8B" w14:textId="53A64D0C" w:rsidR="00A16E80" w:rsidRPr="00EC0207" w:rsidRDefault="00A16E80" w:rsidP="00176A3E">
            <w:pPr>
              <w:pStyle w:val="afb"/>
              <w:jc w:val="both"/>
            </w:pPr>
            <w:r w:rsidRPr="00EC0207">
              <w:t>Регулировка химического состава технологических сред, применяемых в электролитных установках периодического и непрерывного действия</w:t>
            </w:r>
          </w:p>
        </w:tc>
      </w:tr>
      <w:tr w:rsidR="00615217" w:rsidRPr="00D91BED" w14:paraId="4A4D6F81" w14:textId="77777777" w:rsidTr="00176A3E">
        <w:trPr>
          <w:trHeight w:val="20"/>
        </w:trPr>
        <w:tc>
          <w:tcPr>
            <w:tcW w:w="1291" w:type="pct"/>
            <w:vMerge/>
          </w:tcPr>
          <w:p w14:paraId="41A27CDC" w14:textId="77777777" w:rsidR="00615217" w:rsidRPr="00D91BED" w:rsidRDefault="00615217" w:rsidP="0025424B">
            <w:pPr>
              <w:pStyle w:val="afb"/>
            </w:pPr>
          </w:p>
        </w:tc>
        <w:tc>
          <w:tcPr>
            <w:tcW w:w="3709" w:type="pct"/>
          </w:tcPr>
          <w:p w14:paraId="119CE016" w14:textId="5B9B44E1" w:rsidR="00615217" w:rsidRPr="00EC0207" w:rsidRDefault="00615217" w:rsidP="00176A3E">
            <w:pPr>
              <w:pStyle w:val="afb"/>
              <w:jc w:val="both"/>
            </w:pPr>
            <w:r w:rsidRPr="00EC0207">
              <w:t>Регулировка химического состава технологических сред, применяемых в печах</w:t>
            </w:r>
            <w:r w:rsidR="00861254">
              <w:noBreakHyphen/>
            </w:r>
            <w:r w:rsidRPr="00EC0207">
              <w:t>ваннах</w:t>
            </w:r>
          </w:p>
        </w:tc>
      </w:tr>
      <w:tr w:rsidR="00091858" w:rsidRPr="00D91BED" w14:paraId="3B275638" w14:textId="77777777" w:rsidTr="00176A3E">
        <w:trPr>
          <w:trHeight w:val="20"/>
        </w:trPr>
        <w:tc>
          <w:tcPr>
            <w:tcW w:w="1291" w:type="pct"/>
            <w:vMerge/>
          </w:tcPr>
          <w:p w14:paraId="1003DFCD" w14:textId="77777777" w:rsidR="00091858" w:rsidRPr="00D91BED" w:rsidRDefault="00091858" w:rsidP="0025424B">
            <w:pPr>
              <w:pStyle w:val="afb"/>
            </w:pPr>
          </w:p>
        </w:tc>
        <w:tc>
          <w:tcPr>
            <w:tcW w:w="3709" w:type="pct"/>
          </w:tcPr>
          <w:p w14:paraId="7FAD6C79" w14:textId="12F5D928" w:rsidR="00091858" w:rsidRPr="00EC0207" w:rsidRDefault="00615217" w:rsidP="00176A3E">
            <w:pPr>
              <w:pStyle w:val="afb"/>
              <w:jc w:val="both"/>
            </w:pPr>
            <w:r w:rsidRPr="00D91BED">
              <w:t xml:space="preserve">Заполнение технической документации по итогам </w:t>
            </w:r>
            <w:r>
              <w:t>наладки несложного термического оборудования</w:t>
            </w:r>
          </w:p>
        </w:tc>
      </w:tr>
      <w:tr w:rsidR="0025424B" w:rsidRPr="00D91BED" w14:paraId="4B5623B7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5C6B5CF4" w14:textId="77777777" w:rsidR="0025424B" w:rsidRPr="00D91BED" w:rsidDel="002A1D54" w:rsidRDefault="0025424B" w:rsidP="0025424B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</w:tcPr>
          <w:p w14:paraId="1DD9E5EB" w14:textId="0F7DEAC7" w:rsidR="0025424B" w:rsidRPr="00D91BED" w:rsidRDefault="00B34F3C" w:rsidP="00176A3E">
            <w:pPr>
              <w:pStyle w:val="afb"/>
              <w:jc w:val="both"/>
            </w:pPr>
            <w:r w:rsidRPr="00B34F3C">
              <w:t>Выполнять регулировку нагревательных печей и их агрегатов в составе не более двух блоков в соответствии с режимом, установленным технологическим процессом</w:t>
            </w:r>
          </w:p>
        </w:tc>
      </w:tr>
      <w:tr w:rsidR="0025424B" w:rsidRPr="00D91BED" w14:paraId="3F2D63F4" w14:textId="77777777" w:rsidTr="00176A3E">
        <w:trPr>
          <w:trHeight w:val="20"/>
        </w:trPr>
        <w:tc>
          <w:tcPr>
            <w:tcW w:w="1291" w:type="pct"/>
            <w:vMerge/>
          </w:tcPr>
          <w:p w14:paraId="593D89A4" w14:textId="77777777" w:rsidR="0025424B" w:rsidRPr="00D91BED" w:rsidDel="002A1D54" w:rsidRDefault="0025424B" w:rsidP="0025424B">
            <w:pPr>
              <w:pStyle w:val="afb"/>
            </w:pPr>
          </w:p>
        </w:tc>
        <w:tc>
          <w:tcPr>
            <w:tcW w:w="3709" w:type="pct"/>
          </w:tcPr>
          <w:p w14:paraId="28D6454D" w14:textId="39A183AB" w:rsidR="0025424B" w:rsidRPr="00D91BED" w:rsidRDefault="00B34F3C" w:rsidP="00D51896">
            <w:pPr>
              <w:pStyle w:val="afb"/>
              <w:jc w:val="both"/>
            </w:pPr>
            <w:r w:rsidRPr="00B34F3C">
              <w:t>Выполнять регулировку установок</w:t>
            </w:r>
            <w:r w:rsidR="00D51896">
              <w:t xml:space="preserve"> нагрева токами высокой частоты (далее</w:t>
            </w:r>
            <w:r w:rsidRPr="00B34F3C">
              <w:t xml:space="preserve"> </w:t>
            </w:r>
            <w:r w:rsidR="00D51896">
              <w:t xml:space="preserve">– установки </w:t>
            </w:r>
            <w:r w:rsidR="00161116" w:rsidRPr="006C5343">
              <w:t>ТВЧ</w:t>
            </w:r>
            <w:r w:rsidR="00D51896" w:rsidRPr="006C5343">
              <w:t>)</w:t>
            </w:r>
            <w:r w:rsidR="00161116" w:rsidRPr="006C5343">
              <w:t>,</w:t>
            </w:r>
            <w:r w:rsidR="00161116">
              <w:t xml:space="preserve"> не оснащенных </w:t>
            </w:r>
            <w:r w:rsidR="00161116" w:rsidRPr="00161116">
              <w:t>автоматическими и полуавтоматическими приспособлениями</w:t>
            </w:r>
            <w:r w:rsidR="00161116">
              <w:t xml:space="preserve">, </w:t>
            </w:r>
            <w:r w:rsidRPr="00B34F3C">
              <w:t>в соответствии с режимом, установленным технологическим процессом</w:t>
            </w:r>
          </w:p>
        </w:tc>
      </w:tr>
      <w:tr w:rsidR="0025424B" w:rsidRPr="00D91BED" w14:paraId="4FB90B9E" w14:textId="77777777" w:rsidTr="00176A3E">
        <w:trPr>
          <w:trHeight w:val="20"/>
        </w:trPr>
        <w:tc>
          <w:tcPr>
            <w:tcW w:w="1291" w:type="pct"/>
            <w:vMerge/>
          </w:tcPr>
          <w:p w14:paraId="36B0860B" w14:textId="77777777" w:rsidR="0025424B" w:rsidRPr="00D91BED" w:rsidDel="002A1D54" w:rsidRDefault="0025424B" w:rsidP="0025424B">
            <w:pPr>
              <w:pStyle w:val="afb"/>
            </w:pPr>
          </w:p>
        </w:tc>
        <w:tc>
          <w:tcPr>
            <w:tcW w:w="3709" w:type="pct"/>
          </w:tcPr>
          <w:p w14:paraId="2D13127D" w14:textId="1348A1AD" w:rsidR="0025424B" w:rsidRPr="00D91BED" w:rsidRDefault="00B34F3C" w:rsidP="00176A3E">
            <w:pPr>
              <w:pStyle w:val="afb"/>
              <w:jc w:val="both"/>
            </w:pPr>
            <w:r w:rsidRPr="00B34F3C">
              <w:t>Выполнять регулировку установок обработки холодом в соответствии с режимом, установленным технологическим процессом</w:t>
            </w:r>
          </w:p>
        </w:tc>
      </w:tr>
      <w:tr w:rsidR="0044724C" w:rsidRPr="00D91BED" w14:paraId="038869C5" w14:textId="77777777" w:rsidTr="00176A3E">
        <w:trPr>
          <w:trHeight w:val="20"/>
        </w:trPr>
        <w:tc>
          <w:tcPr>
            <w:tcW w:w="1291" w:type="pct"/>
            <w:vMerge/>
          </w:tcPr>
          <w:p w14:paraId="66DAC2B9" w14:textId="77777777" w:rsidR="0044724C" w:rsidRPr="00D91BED" w:rsidDel="002A1D54" w:rsidRDefault="0044724C" w:rsidP="0044724C">
            <w:pPr>
              <w:pStyle w:val="afb"/>
            </w:pPr>
          </w:p>
        </w:tc>
        <w:tc>
          <w:tcPr>
            <w:tcW w:w="3709" w:type="pct"/>
          </w:tcPr>
          <w:p w14:paraId="716D2745" w14:textId="77C03418" w:rsidR="0044724C" w:rsidRPr="00EC0207" w:rsidRDefault="0044724C" w:rsidP="00176A3E">
            <w:pPr>
              <w:pStyle w:val="afb"/>
              <w:jc w:val="both"/>
            </w:pPr>
            <w:r w:rsidRPr="00EC0207">
              <w:t>Корректировать работу электролитных установок периодического и непрерывного действия</w:t>
            </w:r>
          </w:p>
        </w:tc>
      </w:tr>
      <w:tr w:rsidR="0044724C" w:rsidRPr="00D91BED" w14:paraId="77ADC479" w14:textId="77777777" w:rsidTr="00176A3E">
        <w:trPr>
          <w:trHeight w:val="20"/>
        </w:trPr>
        <w:tc>
          <w:tcPr>
            <w:tcW w:w="1291" w:type="pct"/>
            <w:vMerge/>
          </w:tcPr>
          <w:p w14:paraId="72023CA4" w14:textId="77777777" w:rsidR="0044724C" w:rsidRPr="00D91BED" w:rsidDel="002A1D54" w:rsidRDefault="0044724C" w:rsidP="0044724C">
            <w:pPr>
              <w:pStyle w:val="afb"/>
            </w:pPr>
          </w:p>
        </w:tc>
        <w:tc>
          <w:tcPr>
            <w:tcW w:w="3709" w:type="pct"/>
          </w:tcPr>
          <w:p w14:paraId="5ADD525E" w14:textId="30EC16B4" w:rsidR="0044724C" w:rsidRPr="00EC0207" w:rsidRDefault="0044724C" w:rsidP="00176A3E">
            <w:pPr>
              <w:pStyle w:val="afb"/>
              <w:jc w:val="both"/>
            </w:pPr>
            <w:r w:rsidRPr="00EC0207">
              <w:t>Корректировать работу печей</w:t>
            </w:r>
            <w:r w:rsidR="00861254">
              <w:noBreakHyphen/>
            </w:r>
            <w:r w:rsidRPr="00EC0207">
              <w:t>ванн</w:t>
            </w:r>
          </w:p>
        </w:tc>
      </w:tr>
      <w:tr w:rsidR="0044724C" w:rsidRPr="00D91BED" w14:paraId="0342278A" w14:textId="77777777" w:rsidTr="00176A3E">
        <w:trPr>
          <w:trHeight w:val="20"/>
        </w:trPr>
        <w:tc>
          <w:tcPr>
            <w:tcW w:w="1291" w:type="pct"/>
            <w:vMerge/>
          </w:tcPr>
          <w:p w14:paraId="5B2821AB" w14:textId="77777777" w:rsidR="0044724C" w:rsidRPr="00D91BED" w:rsidDel="002A1D54" w:rsidRDefault="0044724C" w:rsidP="0044724C">
            <w:pPr>
              <w:pStyle w:val="afb"/>
            </w:pPr>
          </w:p>
        </w:tc>
        <w:tc>
          <w:tcPr>
            <w:tcW w:w="3709" w:type="pct"/>
          </w:tcPr>
          <w:p w14:paraId="2DA08CB1" w14:textId="6DF1D89A" w:rsidR="0044724C" w:rsidRPr="00D91BED" w:rsidRDefault="0044724C" w:rsidP="00176A3E">
            <w:pPr>
              <w:pStyle w:val="afb"/>
              <w:jc w:val="both"/>
            </w:pPr>
            <w:r w:rsidRPr="00B34F3C">
              <w:t xml:space="preserve">Выполнять заправку ванн расплавами </w:t>
            </w:r>
            <w:r w:rsidR="00546528">
              <w:t xml:space="preserve">и </w:t>
            </w:r>
            <w:r w:rsidRPr="00B34F3C">
              <w:t>растворами согласно требованиям технологического процесса</w:t>
            </w:r>
          </w:p>
        </w:tc>
      </w:tr>
      <w:tr w:rsidR="0044724C" w:rsidRPr="00D91BED" w14:paraId="6A86107A" w14:textId="77777777" w:rsidTr="00176A3E">
        <w:trPr>
          <w:trHeight w:val="20"/>
        </w:trPr>
        <w:tc>
          <w:tcPr>
            <w:tcW w:w="1291" w:type="pct"/>
            <w:vMerge/>
          </w:tcPr>
          <w:p w14:paraId="4E5B8A59" w14:textId="77777777" w:rsidR="0044724C" w:rsidRPr="00D91BED" w:rsidDel="002A1D54" w:rsidRDefault="0044724C" w:rsidP="0044724C">
            <w:pPr>
              <w:pStyle w:val="afb"/>
            </w:pPr>
          </w:p>
        </w:tc>
        <w:tc>
          <w:tcPr>
            <w:tcW w:w="3709" w:type="pct"/>
          </w:tcPr>
          <w:p w14:paraId="28D7668E" w14:textId="30602C5B" w:rsidR="0044724C" w:rsidRPr="00B34F3C" w:rsidRDefault="00DB523E" w:rsidP="00176A3E">
            <w:pPr>
              <w:pStyle w:val="afb"/>
              <w:jc w:val="both"/>
            </w:pPr>
            <w:r w:rsidRPr="00B34F3C">
              <w:t xml:space="preserve">Выполнять регулировку </w:t>
            </w:r>
            <w:r w:rsidR="003D6504">
              <w:t xml:space="preserve">захватов </w:t>
            </w:r>
            <w:r w:rsidRPr="00B34F3C">
              <w:t>промышленных манипуляторов</w:t>
            </w:r>
            <w:r w:rsidR="008B5BD4">
              <w:t>,</w:t>
            </w:r>
            <w:r w:rsidR="001B1E49">
              <w:t xml:space="preserve"> применяемых в </w:t>
            </w:r>
            <w:r w:rsidR="00C07E3B">
              <w:t>т</w:t>
            </w:r>
            <w:r w:rsidR="001B1E49">
              <w:t>ермическом оборудовании</w:t>
            </w:r>
          </w:p>
        </w:tc>
      </w:tr>
      <w:tr w:rsidR="0044724C" w:rsidRPr="00D91BED" w14:paraId="2285F88F" w14:textId="77777777" w:rsidTr="00176A3E">
        <w:trPr>
          <w:trHeight w:val="20"/>
        </w:trPr>
        <w:tc>
          <w:tcPr>
            <w:tcW w:w="1291" w:type="pct"/>
            <w:vMerge/>
          </w:tcPr>
          <w:p w14:paraId="2092ECFD" w14:textId="77777777" w:rsidR="0044724C" w:rsidRPr="00D91BED" w:rsidDel="002A1D54" w:rsidRDefault="0044724C" w:rsidP="0044724C">
            <w:pPr>
              <w:pStyle w:val="afb"/>
            </w:pPr>
          </w:p>
        </w:tc>
        <w:tc>
          <w:tcPr>
            <w:tcW w:w="3709" w:type="pct"/>
          </w:tcPr>
          <w:p w14:paraId="3F9A6E4B" w14:textId="7F416FB5" w:rsidR="0044724C" w:rsidRPr="00B34F3C" w:rsidRDefault="00DB523E" w:rsidP="00176A3E">
            <w:pPr>
              <w:pStyle w:val="afb"/>
              <w:jc w:val="both"/>
            </w:pPr>
            <w:r w:rsidRPr="00B34F3C">
              <w:t>Проверять правильность работы контрольно</w:t>
            </w:r>
            <w:r w:rsidR="00861254">
              <w:noBreakHyphen/>
            </w:r>
            <w:r w:rsidRPr="00B34F3C">
              <w:t>измерительных приборов</w:t>
            </w:r>
            <w:r w:rsidR="001B1E49">
              <w:t xml:space="preserve"> несложного термического оборудования</w:t>
            </w:r>
          </w:p>
        </w:tc>
      </w:tr>
      <w:tr w:rsidR="0057066A" w:rsidRPr="00D91BED" w14:paraId="29A37EAF" w14:textId="77777777" w:rsidTr="00176A3E">
        <w:trPr>
          <w:trHeight w:val="20"/>
        </w:trPr>
        <w:tc>
          <w:tcPr>
            <w:tcW w:w="1291" w:type="pct"/>
            <w:vMerge/>
          </w:tcPr>
          <w:p w14:paraId="25EB676C" w14:textId="77777777" w:rsidR="0057066A" w:rsidRPr="00D91BED" w:rsidDel="002A1D54" w:rsidRDefault="0057066A" w:rsidP="0044724C">
            <w:pPr>
              <w:pStyle w:val="afb"/>
            </w:pPr>
          </w:p>
        </w:tc>
        <w:tc>
          <w:tcPr>
            <w:tcW w:w="3709" w:type="pct"/>
          </w:tcPr>
          <w:p w14:paraId="52EB5833" w14:textId="0DB9B504" w:rsidR="0057066A" w:rsidRPr="00B34F3C" w:rsidRDefault="0057066A" w:rsidP="00176A3E">
            <w:pPr>
              <w:pStyle w:val="afb"/>
              <w:jc w:val="both"/>
            </w:pPr>
            <w:r w:rsidRPr="00B34F3C">
              <w:t>Выполнять установку и смену применяемых в</w:t>
            </w:r>
            <w:r>
              <w:t xml:space="preserve"> реализуемом на несложном термическом оборудовании</w:t>
            </w:r>
            <w:r w:rsidRPr="00B34F3C">
              <w:t xml:space="preserve"> технологическом процессе приспособлений</w:t>
            </w:r>
          </w:p>
        </w:tc>
      </w:tr>
      <w:tr w:rsidR="001A5C82" w:rsidRPr="00D91BED" w14:paraId="3D319AA8" w14:textId="77777777" w:rsidTr="00176A3E">
        <w:trPr>
          <w:trHeight w:val="20"/>
        </w:trPr>
        <w:tc>
          <w:tcPr>
            <w:tcW w:w="1291" w:type="pct"/>
            <w:vMerge/>
          </w:tcPr>
          <w:p w14:paraId="6CF1AC5D" w14:textId="77777777" w:rsidR="001A5C82" w:rsidRPr="00D91BED" w:rsidDel="002A1D54" w:rsidRDefault="001A5C82" w:rsidP="0044724C">
            <w:pPr>
              <w:pStyle w:val="afb"/>
            </w:pPr>
          </w:p>
        </w:tc>
        <w:tc>
          <w:tcPr>
            <w:tcW w:w="3709" w:type="pct"/>
          </w:tcPr>
          <w:p w14:paraId="0E6E6BFE" w14:textId="43B9DFFC" w:rsidR="001A5C82" w:rsidRPr="00B34F3C" w:rsidRDefault="001A5C82" w:rsidP="00176A3E">
            <w:pPr>
              <w:pStyle w:val="afb"/>
              <w:jc w:val="both"/>
            </w:pPr>
            <w:r>
              <w:t xml:space="preserve">Оформлять </w:t>
            </w:r>
            <w:r w:rsidRPr="00D91BED">
              <w:t xml:space="preserve">документацию </w:t>
            </w:r>
            <w:r>
              <w:t>по результатам наладки несложного термического оборудования</w:t>
            </w:r>
          </w:p>
        </w:tc>
      </w:tr>
      <w:tr w:rsidR="0057066A" w:rsidRPr="00D91BED" w14:paraId="0A003C71" w14:textId="77777777" w:rsidTr="00176A3E">
        <w:trPr>
          <w:trHeight w:val="20"/>
        </w:trPr>
        <w:tc>
          <w:tcPr>
            <w:tcW w:w="1291" w:type="pct"/>
            <w:vMerge/>
          </w:tcPr>
          <w:p w14:paraId="732D0AF7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220A8E42" w14:textId="61E518D7" w:rsidR="0057066A" w:rsidRPr="00C45AF4" w:rsidRDefault="0057066A" w:rsidP="00176A3E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57066A" w:rsidRPr="00D91BED" w14:paraId="0B6A9513" w14:textId="77777777" w:rsidTr="00176A3E">
        <w:trPr>
          <w:trHeight w:val="20"/>
        </w:trPr>
        <w:tc>
          <w:tcPr>
            <w:tcW w:w="1291" w:type="pct"/>
            <w:vMerge/>
          </w:tcPr>
          <w:p w14:paraId="4DC3943B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631A84EE" w14:textId="2CF6E153" w:rsidR="0057066A" w:rsidRPr="00C45AF4" w:rsidRDefault="0057066A" w:rsidP="00176A3E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57066A" w:rsidRPr="00D91BED" w14:paraId="42929E02" w14:textId="77777777" w:rsidTr="00176A3E">
        <w:trPr>
          <w:trHeight w:val="20"/>
        </w:trPr>
        <w:tc>
          <w:tcPr>
            <w:tcW w:w="1291" w:type="pct"/>
            <w:vMerge/>
          </w:tcPr>
          <w:p w14:paraId="0678D57A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64A2548D" w14:textId="162EF23D" w:rsidR="0057066A" w:rsidRPr="00C45AF4" w:rsidRDefault="0057066A" w:rsidP="00176A3E">
            <w:pPr>
              <w:pStyle w:val="afb"/>
              <w:jc w:val="both"/>
            </w:pPr>
            <w:r w:rsidRPr="00C45AF4">
              <w:t>Заполнять конструкторскую и технологическую документацию с использованием устройств ввода текстовой информации</w:t>
            </w:r>
          </w:p>
        </w:tc>
      </w:tr>
      <w:tr w:rsidR="0057066A" w:rsidRPr="00D91BED" w14:paraId="57A62EDE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73B7EE7B" w14:textId="77777777" w:rsidR="0057066A" w:rsidRPr="00D91BED" w:rsidRDefault="0057066A" w:rsidP="0057066A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7244E230" w14:textId="23D3605A" w:rsidR="0057066A" w:rsidRPr="00D91BED" w:rsidRDefault="0057066A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 xml:space="preserve">и порядок наладки </w:t>
            </w:r>
            <w:r w:rsidRPr="001C275E">
              <w:t>нагревательных печей</w:t>
            </w:r>
          </w:p>
        </w:tc>
      </w:tr>
      <w:tr w:rsidR="0057066A" w:rsidRPr="00D91BED" w14:paraId="1FEEBB2C" w14:textId="77777777" w:rsidTr="00176A3E">
        <w:trPr>
          <w:trHeight w:val="20"/>
        </w:trPr>
        <w:tc>
          <w:tcPr>
            <w:tcW w:w="1291" w:type="pct"/>
            <w:vMerge/>
          </w:tcPr>
          <w:p w14:paraId="4F4206ED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3310A09F" w14:textId="5472DC7A" w:rsidR="0057066A" w:rsidRPr="00D91BED" w:rsidRDefault="0057066A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 xml:space="preserve">и порядок наладки </w:t>
            </w:r>
            <w:r w:rsidRPr="001C275E">
              <w:t>установок ТВЧ</w:t>
            </w:r>
          </w:p>
        </w:tc>
      </w:tr>
      <w:tr w:rsidR="0057066A" w:rsidRPr="00D91BED" w14:paraId="7B7EF1D4" w14:textId="77777777" w:rsidTr="00176A3E">
        <w:trPr>
          <w:trHeight w:val="20"/>
        </w:trPr>
        <w:tc>
          <w:tcPr>
            <w:tcW w:w="1291" w:type="pct"/>
            <w:vMerge/>
          </w:tcPr>
          <w:p w14:paraId="1D60D5FD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26FE0E7F" w14:textId="7EFD3E3C" w:rsidR="0057066A" w:rsidRPr="00D91BED" w:rsidRDefault="0057066A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>и порядок наладки элек</w:t>
            </w:r>
            <w:r w:rsidRPr="001C275E">
              <w:t>тролитных установок</w:t>
            </w:r>
            <w:r>
              <w:t xml:space="preserve"> </w:t>
            </w:r>
            <w:r w:rsidRPr="00531EAE">
              <w:t>периодического и непрерывного действия</w:t>
            </w:r>
          </w:p>
        </w:tc>
      </w:tr>
      <w:tr w:rsidR="0057066A" w:rsidRPr="00D91BED" w14:paraId="7DFFB2DA" w14:textId="77777777" w:rsidTr="00176A3E">
        <w:trPr>
          <w:trHeight w:val="20"/>
        </w:trPr>
        <w:tc>
          <w:tcPr>
            <w:tcW w:w="1291" w:type="pct"/>
            <w:vMerge/>
          </w:tcPr>
          <w:p w14:paraId="50104E19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1C90E722" w14:textId="5D5375AC" w:rsidR="0057066A" w:rsidRPr="00D91BED" w:rsidRDefault="0057066A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 xml:space="preserve">и порядок наладки </w:t>
            </w:r>
            <w:r w:rsidRPr="001C275E">
              <w:t>цианистых и соляных ванн</w:t>
            </w:r>
          </w:p>
        </w:tc>
      </w:tr>
      <w:tr w:rsidR="0057066A" w:rsidRPr="00D91BED" w14:paraId="61B0FAB8" w14:textId="77777777" w:rsidTr="00176A3E">
        <w:trPr>
          <w:trHeight w:val="20"/>
        </w:trPr>
        <w:tc>
          <w:tcPr>
            <w:tcW w:w="1291" w:type="pct"/>
            <w:vMerge/>
          </w:tcPr>
          <w:p w14:paraId="55F09CB4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0AB876C4" w14:textId="07E4D83A" w:rsidR="0057066A" w:rsidRPr="00D91BED" w:rsidRDefault="0057066A" w:rsidP="00176A3E">
            <w:pPr>
              <w:pStyle w:val="afb"/>
              <w:jc w:val="both"/>
            </w:pPr>
            <w:r>
              <w:t>Виды, у</w:t>
            </w:r>
            <w:r w:rsidRPr="001C275E">
              <w:t>стройство</w:t>
            </w:r>
            <w:r>
              <w:t xml:space="preserve"> и порядок настройки </w:t>
            </w:r>
            <w:r w:rsidRPr="001C275E">
              <w:t>промышленных манипуляторов, применяемых в несложном термическом оборудовании</w:t>
            </w:r>
          </w:p>
        </w:tc>
      </w:tr>
      <w:tr w:rsidR="0057066A" w:rsidRPr="00D91BED" w14:paraId="02318FB5" w14:textId="77777777" w:rsidTr="00176A3E">
        <w:trPr>
          <w:trHeight w:val="20"/>
        </w:trPr>
        <w:tc>
          <w:tcPr>
            <w:tcW w:w="1291" w:type="pct"/>
            <w:vMerge/>
          </w:tcPr>
          <w:p w14:paraId="03445338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6F393EF7" w14:textId="5AED926D" w:rsidR="0057066A" w:rsidRPr="00D91BED" w:rsidRDefault="00D67F35" w:rsidP="00176A3E">
            <w:pPr>
              <w:pStyle w:val="afb"/>
              <w:jc w:val="both"/>
            </w:pPr>
            <w:r>
              <w:t>Правила хранения применяемых в термическом производстве ядовитых и горючих жидкостей и газов и обращения с ними</w:t>
            </w:r>
          </w:p>
        </w:tc>
      </w:tr>
      <w:tr w:rsidR="0057066A" w:rsidRPr="00D91BED" w14:paraId="599E545D" w14:textId="77777777" w:rsidTr="00176A3E">
        <w:trPr>
          <w:trHeight w:val="20"/>
        </w:trPr>
        <w:tc>
          <w:tcPr>
            <w:tcW w:w="1291" w:type="pct"/>
            <w:vMerge/>
          </w:tcPr>
          <w:p w14:paraId="519FEA4F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7EECB30F" w14:textId="792D61AD" w:rsidR="0057066A" w:rsidRDefault="008C06FE" w:rsidP="00176A3E">
            <w:pPr>
              <w:pStyle w:val="afb"/>
              <w:jc w:val="both"/>
            </w:pPr>
            <w:r>
              <w:t>Типовые р</w:t>
            </w:r>
            <w:r w:rsidR="0057066A" w:rsidRPr="00E521CC">
              <w:t>ежимы термической обработки изделий из углеродистых, низко</w:t>
            </w:r>
            <w:r w:rsidR="00861254">
              <w:noBreakHyphen/>
            </w:r>
            <w:r w:rsidR="0057066A" w:rsidRPr="00E521CC">
              <w:t xml:space="preserve"> и среднелегированных сталей, сплавов на </w:t>
            </w:r>
            <w:r>
              <w:t>основе</w:t>
            </w:r>
            <w:r w:rsidR="0057066A" w:rsidRPr="00E521CC">
              <w:t xml:space="preserve"> алюминия, титана и меди </w:t>
            </w:r>
          </w:p>
        </w:tc>
      </w:tr>
      <w:tr w:rsidR="0057066A" w:rsidRPr="00D91BED" w14:paraId="09D9831E" w14:textId="77777777" w:rsidTr="00176A3E">
        <w:trPr>
          <w:trHeight w:val="20"/>
        </w:trPr>
        <w:tc>
          <w:tcPr>
            <w:tcW w:w="1291" w:type="pct"/>
            <w:vMerge/>
          </w:tcPr>
          <w:p w14:paraId="4397F2DA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374C6C0A" w14:textId="10D51554" w:rsidR="0057066A" w:rsidRPr="001C275E" w:rsidRDefault="0057066A" w:rsidP="00176A3E">
            <w:pPr>
              <w:pStyle w:val="afb"/>
              <w:jc w:val="both"/>
            </w:pPr>
            <w:r w:rsidRPr="001C275E">
              <w:t xml:space="preserve">Свойства закалочных </w:t>
            </w:r>
            <w:r w:rsidR="00546528">
              <w:t>сред,</w:t>
            </w:r>
            <w:r w:rsidRPr="001C275E">
              <w:t xml:space="preserve"> применяемых на несложном термическом оборудовании</w:t>
            </w:r>
          </w:p>
        </w:tc>
      </w:tr>
      <w:tr w:rsidR="0057066A" w:rsidRPr="00D91BED" w14:paraId="04F3B2DE" w14:textId="77777777" w:rsidTr="00176A3E">
        <w:trPr>
          <w:trHeight w:val="20"/>
        </w:trPr>
        <w:tc>
          <w:tcPr>
            <w:tcW w:w="1291" w:type="pct"/>
            <w:vMerge/>
          </w:tcPr>
          <w:p w14:paraId="557D5B8A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452DB132" w14:textId="4390A731" w:rsidR="0057066A" w:rsidRPr="00D91BED" w:rsidRDefault="0057066A" w:rsidP="00176A3E">
            <w:pPr>
              <w:pStyle w:val="afb"/>
              <w:jc w:val="both"/>
            </w:pPr>
            <w:r w:rsidRPr="008E323E">
              <w:t>Виды, конструкции и правила применения контрольно</w:t>
            </w:r>
            <w:r w:rsidR="00861254">
              <w:noBreakHyphen/>
            </w:r>
            <w:r w:rsidRPr="008E323E">
              <w:t>измерительных приборов, применяемых на несложном термическом оборудовании</w:t>
            </w:r>
          </w:p>
        </w:tc>
      </w:tr>
      <w:tr w:rsidR="0057066A" w:rsidRPr="00D91BED" w14:paraId="2C8B8574" w14:textId="77777777" w:rsidTr="00176A3E">
        <w:trPr>
          <w:trHeight w:val="20"/>
        </w:trPr>
        <w:tc>
          <w:tcPr>
            <w:tcW w:w="1291" w:type="pct"/>
            <w:vMerge/>
          </w:tcPr>
          <w:p w14:paraId="4539A89F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5006B646" w14:textId="325A158F" w:rsidR="0057066A" w:rsidRPr="001C275E" w:rsidRDefault="0057066A" w:rsidP="00176A3E">
            <w:pPr>
              <w:pStyle w:val="afb"/>
              <w:jc w:val="both"/>
            </w:pPr>
            <w:r w:rsidRPr="00AB733C">
              <w:t>Способы определения качества изделий после технологических процессов, реализованных на несложном термическом оборудовании</w:t>
            </w:r>
          </w:p>
        </w:tc>
      </w:tr>
      <w:tr w:rsidR="001A5C82" w:rsidRPr="00D91BED" w14:paraId="48935D42" w14:textId="77777777" w:rsidTr="00176A3E">
        <w:trPr>
          <w:trHeight w:val="20"/>
        </w:trPr>
        <w:tc>
          <w:tcPr>
            <w:tcW w:w="1291" w:type="pct"/>
            <w:vMerge/>
          </w:tcPr>
          <w:p w14:paraId="09B0254C" w14:textId="77777777" w:rsidR="001A5C82" w:rsidRPr="00D91BED" w:rsidDel="002A1D54" w:rsidRDefault="001A5C82" w:rsidP="001A5C82">
            <w:pPr>
              <w:pStyle w:val="afb"/>
            </w:pPr>
          </w:p>
        </w:tc>
        <w:tc>
          <w:tcPr>
            <w:tcW w:w="3709" w:type="pct"/>
          </w:tcPr>
          <w:p w14:paraId="45938CF5" w14:textId="0025016C" w:rsidR="001A5C82" w:rsidRPr="00AB733C" w:rsidRDefault="001A5C82" w:rsidP="00176A3E">
            <w:pPr>
              <w:pStyle w:val="afb"/>
              <w:jc w:val="both"/>
            </w:pPr>
            <w:r>
              <w:t>Порядок о</w:t>
            </w:r>
            <w:r w:rsidRPr="001D15CB">
              <w:t>формл</w:t>
            </w:r>
            <w:r>
              <w:t>ения и состав</w:t>
            </w:r>
            <w:r w:rsidRPr="001D15CB">
              <w:t xml:space="preserve"> документаци</w:t>
            </w:r>
            <w:r>
              <w:t>и</w:t>
            </w:r>
            <w:r w:rsidRPr="001D15CB">
              <w:t xml:space="preserve"> по результатам наладки несложного термического оборудования</w:t>
            </w:r>
          </w:p>
        </w:tc>
      </w:tr>
      <w:tr w:rsidR="0057066A" w:rsidRPr="00D91BED" w14:paraId="79B7F3D9" w14:textId="77777777" w:rsidTr="00176A3E">
        <w:trPr>
          <w:trHeight w:val="20"/>
        </w:trPr>
        <w:tc>
          <w:tcPr>
            <w:tcW w:w="1291" w:type="pct"/>
            <w:vMerge/>
          </w:tcPr>
          <w:p w14:paraId="1440697F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061BF5F9" w14:textId="256D6E86" w:rsidR="0057066A" w:rsidRPr="00C45AF4" w:rsidRDefault="0057066A" w:rsidP="00176A3E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57066A" w:rsidRPr="00D91BED" w14:paraId="1C25A69B" w14:textId="77777777" w:rsidTr="00176A3E">
        <w:trPr>
          <w:trHeight w:val="20"/>
        </w:trPr>
        <w:tc>
          <w:tcPr>
            <w:tcW w:w="1291" w:type="pct"/>
            <w:vMerge/>
          </w:tcPr>
          <w:p w14:paraId="54614BA6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339FFFD0" w14:textId="7235C173" w:rsidR="0057066A" w:rsidRPr="00C45AF4" w:rsidRDefault="0057066A" w:rsidP="00176A3E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31A5A" w:rsidRPr="00D91BED" w14:paraId="5596A47F" w14:textId="77777777" w:rsidTr="00431A5A">
        <w:trPr>
          <w:trHeight w:val="567"/>
        </w:trPr>
        <w:tc>
          <w:tcPr>
            <w:tcW w:w="1291" w:type="pct"/>
            <w:vMerge/>
          </w:tcPr>
          <w:p w14:paraId="203778D3" w14:textId="77777777" w:rsidR="00431A5A" w:rsidRPr="00D91BED" w:rsidDel="002A1D54" w:rsidRDefault="00431A5A" w:rsidP="0057066A">
            <w:pPr>
              <w:pStyle w:val="afb"/>
            </w:pPr>
          </w:p>
        </w:tc>
        <w:tc>
          <w:tcPr>
            <w:tcW w:w="3709" w:type="pct"/>
          </w:tcPr>
          <w:p w14:paraId="0B22EACE" w14:textId="134B5084" w:rsidR="00431A5A" w:rsidRPr="00C45AF4" w:rsidRDefault="00431A5A" w:rsidP="00176A3E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57066A" w:rsidRPr="00D91BED" w14:paraId="48197703" w14:textId="77777777" w:rsidTr="00176A3E">
        <w:trPr>
          <w:trHeight w:val="20"/>
        </w:trPr>
        <w:tc>
          <w:tcPr>
            <w:tcW w:w="1291" w:type="pct"/>
            <w:vMerge/>
          </w:tcPr>
          <w:p w14:paraId="6278E7B2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535D9492" w14:textId="1BF8D451" w:rsidR="0057066A" w:rsidRPr="00D91BED" w:rsidRDefault="0057066A" w:rsidP="00176A3E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57066A" w:rsidRPr="00D91BED" w14:paraId="6CF40F3A" w14:textId="77777777" w:rsidTr="00176A3E">
        <w:trPr>
          <w:trHeight w:val="20"/>
        </w:trPr>
        <w:tc>
          <w:tcPr>
            <w:tcW w:w="1291" w:type="pct"/>
            <w:vMerge/>
          </w:tcPr>
          <w:p w14:paraId="28F9FD8A" w14:textId="77777777" w:rsidR="0057066A" w:rsidRPr="00D91BED" w:rsidDel="002A1D54" w:rsidRDefault="0057066A" w:rsidP="0057066A">
            <w:pPr>
              <w:pStyle w:val="afb"/>
            </w:pPr>
          </w:p>
        </w:tc>
        <w:tc>
          <w:tcPr>
            <w:tcW w:w="3709" w:type="pct"/>
          </w:tcPr>
          <w:p w14:paraId="1980601E" w14:textId="28869C65" w:rsidR="0057066A" w:rsidRPr="00D91BED" w:rsidRDefault="0057066A" w:rsidP="00176A3E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57066A" w:rsidRPr="00D91BED" w14:paraId="3FE76EF6" w14:textId="77777777" w:rsidTr="00176A3E">
        <w:trPr>
          <w:trHeight w:val="20"/>
        </w:trPr>
        <w:tc>
          <w:tcPr>
            <w:tcW w:w="1291" w:type="pct"/>
          </w:tcPr>
          <w:p w14:paraId="69F903FA" w14:textId="77777777" w:rsidR="0057066A" w:rsidRPr="00D91BED" w:rsidDel="002A1D54" w:rsidRDefault="0057066A" w:rsidP="0057066A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111A7AD8" w14:textId="60FB789F" w:rsidR="0057066A" w:rsidRPr="00D91BED" w:rsidRDefault="00861254" w:rsidP="00176A3E">
            <w:pPr>
              <w:pStyle w:val="afb"/>
              <w:jc w:val="both"/>
            </w:pPr>
            <w:r>
              <w:noBreakHyphen/>
            </w:r>
          </w:p>
        </w:tc>
      </w:tr>
    </w:tbl>
    <w:p w14:paraId="50A88A4C" w14:textId="77777777" w:rsidR="00176A3E" w:rsidRDefault="00176A3E" w:rsidP="00176A3E">
      <w:bookmarkStart w:id="15" w:name="_Toc455608521"/>
    </w:p>
    <w:p w14:paraId="403DC63A" w14:textId="77777777" w:rsidR="006C5343" w:rsidRDefault="006C5343" w:rsidP="00176A3E"/>
    <w:p w14:paraId="7FD05C7A" w14:textId="6CCE5974" w:rsidR="00BB15E3" w:rsidRPr="00176A3E" w:rsidRDefault="00BB15E3" w:rsidP="00176A3E">
      <w:pPr>
        <w:rPr>
          <w:b/>
          <w:bCs w:val="0"/>
        </w:rPr>
      </w:pPr>
      <w:r w:rsidRPr="00176A3E">
        <w:rPr>
          <w:b/>
          <w:bCs w:val="0"/>
        </w:rPr>
        <w:t>3.1.3. Трудовая функция</w:t>
      </w:r>
    </w:p>
    <w:p w14:paraId="434A9ACC" w14:textId="77777777" w:rsidR="00176A3E" w:rsidRPr="00D91BED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BB15E3" w:rsidRPr="00D91BED" w14:paraId="4F0B7EA6" w14:textId="77777777" w:rsidTr="00EE0733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778BB30" w14:textId="77777777" w:rsidR="00BB15E3" w:rsidRPr="00D91BED" w:rsidRDefault="00BB15E3" w:rsidP="00EE0733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21ED7" w14:textId="0EEB1BBB" w:rsidR="00BB15E3" w:rsidRPr="00D91BED" w:rsidRDefault="00C8058B" w:rsidP="00EE0733"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>испытания</w:t>
            </w:r>
            <w:r w:rsidR="00BB15E3">
              <w:t xml:space="preserve"> несложного термического оборудования</w:t>
            </w:r>
            <w:r w:rsidR="00615217">
              <w:t xml:space="preserve"> по результатам пусконаладочных работ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56086D" w14:textId="77777777" w:rsidR="00BB15E3" w:rsidRPr="00D91BED" w:rsidRDefault="00BB15E3" w:rsidP="00EE0733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E3436" w14:textId="1AB0AA03" w:rsidR="00BB15E3" w:rsidRPr="00D91BED" w:rsidRDefault="00102C79" w:rsidP="00EE0733">
            <w:r>
              <w:rPr>
                <w:lang w:val="en-US"/>
              </w:rPr>
              <w:t>A</w:t>
            </w:r>
            <w:r w:rsidR="00BB15E3" w:rsidRPr="00D91BED">
              <w:t>/0</w:t>
            </w:r>
            <w:r w:rsidR="00DB459D">
              <w:t>3</w:t>
            </w:r>
            <w:r w:rsidR="00BB15E3" w:rsidRPr="00D91BED">
              <w:t>.</w:t>
            </w:r>
            <w:r w:rsidR="00DB459D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75C3B2" w14:textId="77777777" w:rsidR="00BB15E3" w:rsidRPr="00D91BED" w:rsidRDefault="00BB15E3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179D3" w14:textId="286A3A91" w:rsidR="00BB15E3" w:rsidRPr="00D91BED" w:rsidRDefault="00DB459D" w:rsidP="00EE0733">
            <w:pPr>
              <w:jc w:val="center"/>
            </w:pPr>
            <w:r>
              <w:t>3</w:t>
            </w:r>
          </w:p>
        </w:tc>
      </w:tr>
    </w:tbl>
    <w:p w14:paraId="376106D9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BB15E3" w:rsidRPr="00D91BED" w14:paraId="0789D45A" w14:textId="77777777" w:rsidTr="006C6200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90E8D7E" w14:textId="77777777" w:rsidR="00BB15E3" w:rsidRPr="00D91BED" w:rsidRDefault="00BB15E3" w:rsidP="00EE0733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E570C10" w14:textId="77777777" w:rsidR="00BB15E3" w:rsidRPr="00D91BED" w:rsidRDefault="00BB15E3" w:rsidP="00EE0733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76B43B" w14:textId="77777777" w:rsidR="00BB15E3" w:rsidRPr="00D91BED" w:rsidRDefault="00BB15E3" w:rsidP="00EE0733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CFD00" w14:textId="77777777" w:rsidR="00BB15E3" w:rsidRPr="00D91BED" w:rsidRDefault="00BB15E3" w:rsidP="00EE0733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29A00" w14:textId="77777777" w:rsidR="00BB15E3" w:rsidRPr="00D91BED" w:rsidRDefault="00BB15E3" w:rsidP="00EE0733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CAEA42" w14:textId="77777777" w:rsidR="00BB15E3" w:rsidRPr="00D91BED" w:rsidRDefault="00BB15E3" w:rsidP="00EE0733"/>
        </w:tc>
      </w:tr>
      <w:tr w:rsidR="00BB15E3" w:rsidRPr="00D91BED" w14:paraId="6F41A1DB" w14:textId="77777777" w:rsidTr="006C6200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4DA42329" w14:textId="77777777" w:rsidR="00BB15E3" w:rsidRPr="00D91BED" w:rsidRDefault="00BB15E3" w:rsidP="00EE0733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E5CB04" w14:textId="77777777" w:rsidR="00BB15E3" w:rsidRPr="00D91BED" w:rsidRDefault="00BB15E3" w:rsidP="00EE0733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AA1A3E" w14:textId="77777777" w:rsidR="00BB15E3" w:rsidRPr="00D91BED" w:rsidRDefault="00BB15E3" w:rsidP="00176A3E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BD826E" w14:textId="77777777" w:rsidR="00BB15E3" w:rsidRPr="00D91BED" w:rsidRDefault="00BB15E3" w:rsidP="00EE0733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EB3DFA" w14:textId="77777777" w:rsidR="00BB15E3" w:rsidRPr="00D91BED" w:rsidRDefault="00BB15E3" w:rsidP="00BB15E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910EB6" w:rsidRPr="00D91BED" w14:paraId="198759E2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32B57D8F" w14:textId="77777777" w:rsidR="00910EB6" w:rsidRPr="00D91BED" w:rsidRDefault="00910EB6" w:rsidP="00EE0733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779E9357" w14:textId="69134CF4" w:rsidR="00910EB6" w:rsidRPr="00D91BED" w:rsidRDefault="00C8058B" w:rsidP="00176A3E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 w:rsidR="00910EB6">
              <w:t xml:space="preserve">испытания </w:t>
            </w:r>
            <w:r w:rsidR="00910EB6" w:rsidRPr="004B6DC2">
              <w:t>нагревательн</w:t>
            </w:r>
            <w:r w:rsidR="00910EB6">
              <w:t>ых устройств несложного термического оборудования</w:t>
            </w:r>
          </w:p>
        </w:tc>
      </w:tr>
      <w:tr w:rsidR="00910EB6" w:rsidRPr="00D91BED" w14:paraId="519FB37D" w14:textId="77777777" w:rsidTr="00176A3E">
        <w:trPr>
          <w:trHeight w:val="20"/>
        </w:trPr>
        <w:tc>
          <w:tcPr>
            <w:tcW w:w="1291" w:type="pct"/>
            <w:vMerge/>
          </w:tcPr>
          <w:p w14:paraId="788FEE84" w14:textId="77777777" w:rsidR="00910EB6" w:rsidRPr="00D91BED" w:rsidRDefault="00910EB6" w:rsidP="00EE0733">
            <w:pPr>
              <w:pStyle w:val="afb"/>
            </w:pPr>
          </w:p>
        </w:tc>
        <w:tc>
          <w:tcPr>
            <w:tcW w:w="3709" w:type="pct"/>
          </w:tcPr>
          <w:p w14:paraId="44BE3FBB" w14:textId="7D4BB885" w:rsidR="00910EB6" w:rsidRDefault="00C8058B" w:rsidP="00176A3E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910EB6">
              <w:t>газовой системы несложного термического оборудования</w:t>
            </w:r>
          </w:p>
        </w:tc>
      </w:tr>
      <w:tr w:rsidR="00910EB6" w:rsidRPr="00D91BED" w14:paraId="6ED8D02D" w14:textId="77777777" w:rsidTr="00176A3E">
        <w:trPr>
          <w:trHeight w:val="20"/>
        </w:trPr>
        <w:tc>
          <w:tcPr>
            <w:tcW w:w="1291" w:type="pct"/>
            <w:vMerge/>
          </w:tcPr>
          <w:p w14:paraId="76B591FB" w14:textId="77777777" w:rsidR="00910EB6" w:rsidRPr="00D91BED" w:rsidRDefault="00910EB6" w:rsidP="00EE0733">
            <w:pPr>
              <w:pStyle w:val="afb"/>
            </w:pPr>
          </w:p>
        </w:tc>
        <w:tc>
          <w:tcPr>
            <w:tcW w:w="3709" w:type="pct"/>
          </w:tcPr>
          <w:p w14:paraId="2EAE46A4" w14:textId="3ED1CF3F" w:rsidR="00910EB6" w:rsidRDefault="00C8058B" w:rsidP="00176A3E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910EB6" w:rsidRPr="004B6DC2">
              <w:t>контрольно</w:t>
            </w:r>
            <w:r w:rsidR="00861254">
              <w:noBreakHyphen/>
            </w:r>
            <w:r w:rsidR="00910EB6" w:rsidRPr="004B6DC2">
              <w:t>измерительны</w:t>
            </w:r>
            <w:r w:rsidR="00910EB6">
              <w:t>х</w:t>
            </w:r>
            <w:r w:rsidR="00910EB6" w:rsidRPr="004B6DC2">
              <w:t xml:space="preserve"> прибор</w:t>
            </w:r>
            <w:r w:rsidR="00910EB6">
              <w:t>ов несложного термического оборудования</w:t>
            </w:r>
          </w:p>
        </w:tc>
      </w:tr>
      <w:tr w:rsidR="00910EB6" w:rsidRPr="00D91BED" w14:paraId="5A4F1E46" w14:textId="77777777" w:rsidTr="00176A3E">
        <w:trPr>
          <w:trHeight w:val="20"/>
        </w:trPr>
        <w:tc>
          <w:tcPr>
            <w:tcW w:w="1291" w:type="pct"/>
            <w:vMerge/>
          </w:tcPr>
          <w:p w14:paraId="0EB73CF2" w14:textId="77777777" w:rsidR="00910EB6" w:rsidRPr="00D91BED" w:rsidRDefault="00910EB6" w:rsidP="00EE0733">
            <w:pPr>
              <w:pStyle w:val="afb"/>
            </w:pPr>
          </w:p>
        </w:tc>
        <w:tc>
          <w:tcPr>
            <w:tcW w:w="3709" w:type="pct"/>
          </w:tcPr>
          <w:p w14:paraId="26A9C74A" w14:textId="3F941322" w:rsidR="00910EB6" w:rsidRDefault="00C8058B" w:rsidP="00176A3E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910EB6" w:rsidRPr="004B6DC2">
              <w:t>средств механизации и автоматизации</w:t>
            </w:r>
            <w:r w:rsidR="00910EB6">
              <w:t xml:space="preserve"> несложного термического оборудования</w:t>
            </w:r>
          </w:p>
        </w:tc>
      </w:tr>
      <w:tr w:rsidR="00910EB6" w:rsidRPr="00D91BED" w14:paraId="55B5CE86" w14:textId="77777777" w:rsidTr="00176A3E">
        <w:trPr>
          <w:trHeight w:val="20"/>
        </w:trPr>
        <w:tc>
          <w:tcPr>
            <w:tcW w:w="1291" w:type="pct"/>
            <w:vMerge/>
          </w:tcPr>
          <w:p w14:paraId="28494CB5" w14:textId="77777777" w:rsidR="00910EB6" w:rsidRPr="00D91BED" w:rsidRDefault="00910EB6" w:rsidP="00EE0733">
            <w:pPr>
              <w:pStyle w:val="afb"/>
            </w:pPr>
          </w:p>
        </w:tc>
        <w:tc>
          <w:tcPr>
            <w:tcW w:w="3709" w:type="pct"/>
          </w:tcPr>
          <w:p w14:paraId="1F107719" w14:textId="6A05C32A" w:rsidR="00910EB6" w:rsidRDefault="00C8058B" w:rsidP="00176A3E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910EB6">
              <w:t>т</w:t>
            </w:r>
            <w:r w:rsidR="00910EB6" w:rsidRPr="004B6DC2">
              <w:t>епло</w:t>
            </w:r>
            <w:r w:rsidR="00861254">
              <w:noBreakHyphen/>
            </w:r>
            <w:r w:rsidR="00910EB6" w:rsidRPr="004B6DC2">
              <w:t xml:space="preserve"> и газоизоляции </w:t>
            </w:r>
            <w:r w:rsidR="00910EB6">
              <w:t>несложного термического оборудования</w:t>
            </w:r>
          </w:p>
        </w:tc>
      </w:tr>
      <w:tr w:rsidR="00910EB6" w:rsidRPr="00D91BED" w14:paraId="5E58309C" w14:textId="77777777" w:rsidTr="00176A3E">
        <w:trPr>
          <w:trHeight w:val="20"/>
        </w:trPr>
        <w:tc>
          <w:tcPr>
            <w:tcW w:w="1291" w:type="pct"/>
            <w:vMerge/>
          </w:tcPr>
          <w:p w14:paraId="3AC0DFB8" w14:textId="77777777" w:rsidR="00910EB6" w:rsidRPr="00D91BED" w:rsidRDefault="00910EB6" w:rsidP="00EE0733">
            <w:pPr>
              <w:pStyle w:val="afb"/>
            </w:pPr>
          </w:p>
        </w:tc>
        <w:tc>
          <w:tcPr>
            <w:tcW w:w="3709" w:type="pct"/>
          </w:tcPr>
          <w:p w14:paraId="1453650C" w14:textId="561A0A42" w:rsidR="00910EB6" w:rsidRDefault="00C8058B" w:rsidP="00176A3E">
            <w:pPr>
              <w:pStyle w:val="afb"/>
              <w:jc w:val="both"/>
            </w:pPr>
            <w:r>
              <w:t>Комплексные 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910EB6">
              <w:t>несложного термического оборудования</w:t>
            </w:r>
          </w:p>
        </w:tc>
      </w:tr>
      <w:tr w:rsidR="00910EB6" w:rsidRPr="00D91BED" w14:paraId="4057FF5C" w14:textId="77777777" w:rsidTr="00176A3E">
        <w:trPr>
          <w:trHeight w:val="20"/>
        </w:trPr>
        <w:tc>
          <w:tcPr>
            <w:tcW w:w="1291" w:type="pct"/>
            <w:vMerge/>
          </w:tcPr>
          <w:p w14:paraId="4F09E34B" w14:textId="77777777" w:rsidR="00910EB6" w:rsidRPr="00D91BED" w:rsidRDefault="00910EB6" w:rsidP="00EE0733">
            <w:pPr>
              <w:pStyle w:val="afb"/>
            </w:pPr>
          </w:p>
        </w:tc>
        <w:tc>
          <w:tcPr>
            <w:tcW w:w="3709" w:type="pct"/>
          </w:tcPr>
          <w:p w14:paraId="496199D9" w14:textId="07F64550" w:rsidR="00910EB6" w:rsidRDefault="007A6172" w:rsidP="00176A3E">
            <w:pPr>
              <w:pStyle w:val="afb"/>
              <w:jc w:val="both"/>
            </w:pPr>
            <w:r w:rsidRPr="00D91BED">
              <w:t xml:space="preserve">Заполнение технической документации по итогам </w:t>
            </w:r>
            <w:r w:rsidR="00C8058B">
              <w:t xml:space="preserve">эксплуатационных </w:t>
            </w:r>
            <w:r>
              <w:t>испытани</w:t>
            </w:r>
            <w:r w:rsidR="00CA36BA">
              <w:t>й</w:t>
            </w:r>
            <w:r>
              <w:t xml:space="preserve"> несложного термического оборудования после выполнения пусконаладочных работ</w:t>
            </w:r>
          </w:p>
        </w:tc>
      </w:tr>
      <w:tr w:rsidR="00A16E80" w:rsidRPr="00D91BED" w14:paraId="06A60D17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23DD810C" w14:textId="77777777" w:rsidR="00A16E80" w:rsidRPr="00D91BED" w:rsidDel="002A1D54" w:rsidRDefault="00A16E80" w:rsidP="00A16E80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</w:tcPr>
          <w:p w14:paraId="03AC5E30" w14:textId="2D7735CB" w:rsidR="00A16E80" w:rsidRPr="00D91BED" w:rsidRDefault="00A16E80" w:rsidP="00176A3E">
            <w:pPr>
              <w:pStyle w:val="afb"/>
              <w:jc w:val="both"/>
            </w:pPr>
            <w:r w:rsidRPr="0032178E">
              <w:t xml:space="preserve">Поддерживать состояние рабочего места </w:t>
            </w:r>
            <w:r>
              <w:t xml:space="preserve">при выполнении </w:t>
            </w:r>
            <w:r w:rsidRPr="00AA440D">
              <w:t xml:space="preserve">процессов термической обработки </w:t>
            </w:r>
            <w:r>
              <w:t xml:space="preserve">на несложном термическом оборудовании в </w:t>
            </w:r>
            <w:r w:rsidRPr="0032178E">
              <w:t xml:space="preserve">соответствии с требованиями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A16E80" w:rsidRPr="00D91BED" w14:paraId="0675580E" w14:textId="77777777" w:rsidTr="00176A3E">
        <w:trPr>
          <w:trHeight w:val="20"/>
        </w:trPr>
        <w:tc>
          <w:tcPr>
            <w:tcW w:w="1291" w:type="pct"/>
            <w:vMerge/>
          </w:tcPr>
          <w:p w14:paraId="2B50E0EE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58D1DF6E" w14:textId="20F3D3B5" w:rsidR="00A16E80" w:rsidRPr="00D91BED" w:rsidRDefault="00C90235" w:rsidP="00176A3E">
            <w:pPr>
              <w:pStyle w:val="afb"/>
              <w:jc w:val="both"/>
            </w:pPr>
            <w:r>
              <w:t>Применять</w:t>
            </w:r>
            <w:r w:rsidR="00A16E80" w:rsidRPr="0032178E">
              <w:t xml:space="preserve"> средства индивидуальной и коллективной защиты при </w:t>
            </w:r>
            <w:r w:rsidR="00A16E80">
              <w:t xml:space="preserve">выполнении </w:t>
            </w:r>
            <w:r w:rsidR="00A16E80" w:rsidRPr="00AA440D">
              <w:t xml:space="preserve">процессов термической обработки </w:t>
            </w:r>
            <w:r w:rsidR="00A16E80">
              <w:t>на несложном термическом оборудовании</w:t>
            </w:r>
          </w:p>
        </w:tc>
      </w:tr>
      <w:tr w:rsidR="00A16E80" w:rsidRPr="00D91BED" w14:paraId="4FD3FD93" w14:textId="77777777" w:rsidTr="00176A3E">
        <w:trPr>
          <w:trHeight w:val="20"/>
        </w:trPr>
        <w:tc>
          <w:tcPr>
            <w:tcW w:w="1291" w:type="pct"/>
            <w:vMerge/>
          </w:tcPr>
          <w:p w14:paraId="5EBFC370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7DB97BEC" w14:textId="09DF4F61" w:rsidR="00A16E80" w:rsidRPr="00D91BED" w:rsidRDefault="00A16E80" w:rsidP="00176A3E">
            <w:pPr>
              <w:pStyle w:val="afb"/>
              <w:jc w:val="both"/>
            </w:pPr>
            <w:r w:rsidRPr="00AA440D">
              <w:t xml:space="preserve">Поддерживать режимы работы нагревательного оборудования при выполнении процессов термической обработки </w:t>
            </w:r>
            <w:r>
              <w:t>на несложном термическом оборудовании</w:t>
            </w:r>
          </w:p>
        </w:tc>
      </w:tr>
      <w:tr w:rsidR="0084490D" w:rsidRPr="00D91BED" w14:paraId="669D10A9" w14:textId="77777777" w:rsidTr="00176A3E">
        <w:trPr>
          <w:trHeight w:val="20"/>
        </w:trPr>
        <w:tc>
          <w:tcPr>
            <w:tcW w:w="1291" w:type="pct"/>
            <w:vMerge/>
          </w:tcPr>
          <w:p w14:paraId="370159DE" w14:textId="77777777" w:rsidR="0084490D" w:rsidRPr="00D91BED" w:rsidDel="002A1D54" w:rsidRDefault="0084490D" w:rsidP="00A16E80">
            <w:pPr>
              <w:pStyle w:val="afb"/>
            </w:pPr>
          </w:p>
        </w:tc>
        <w:tc>
          <w:tcPr>
            <w:tcW w:w="3709" w:type="pct"/>
          </w:tcPr>
          <w:p w14:paraId="49E162EE" w14:textId="474D623E" w:rsidR="0084490D" w:rsidRPr="00AA440D" w:rsidRDefault="0084490D" w:rsidP="00176A3E">
            <w:pPr>
              <w:pStyle w:val="afb"/>
              <w:jc w:val="both"/>
            </w:pPr>
            <w:r w:rsidRPr="00D91BED">
              <w:t>Измерять параметры режимов термической обработки</w:t>
            </w:r>
            <w:r>
              <w:t xml:space="preserve">, реализуемых на несложном термическом оборудовании, </w:t>
            </w:r>
            <w:r w:rsidRPr="00D91BED">
              <w:t>при помощи контрольно</w:t>
            </w:r>
            <w:r w:rsidR="00861254">
              <w:noBreakHyphen/>
            </w:r>
            <w:r w:rsidRPr="00D91BED">
              <w:t>измерительных приборов</w:t>
            </w:r>
          </w:p>
        </w:tc>
      </w:tr>
      <w:tr w:rsidR="00A16E80" w:rsidRPr="00D91BED" w14:paraId="31AD9681" w14:textId="77777777" w:rsidTr="00176A3E">
        <w:trPr>
          <w:trHeight w:val="20"/>
        </w:trPr>
        <w:tc>
          <w:tcPr>
            <w:tcW w:w="1291" w:type="pct"/>
            <w:vMerge/>
          </w:tcPr>
          <w:p w14:paraId="12B3DF86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1992D978" w14:textId="56F4E945" w:rsidR="00A16E80" w:rsidRPr="00D91BED" w:rsidRDefault="00A16E80" w:rsidP="00176A3E">
            <w:pPr>
              <w:pStyle w:val="afb"/>
              <w:jc w:val="both"/>
            </w:pPr>
            <w:r w:rsidRPr="00AA440D">
              <w:t xml:space="preserve">Контролировать подачу энергоносителей на нагревательное устройство </w:t>
            </w:r>
            <w:r>
              <w:t>несложного термического оборудования</w:t>
            </w:r>
          </w:p>
        </w:tc>
      </w:tr>
      <w:tr w:rsidR="00CA290B" w:rsidRPr="00D91BED" w14:paraId="419BD0A7" w14:textId="77777777" w:rsidTr="00176A3E">
        <w:trPr>
          <w:trHeight w:val="20"/>
        </w:trPr>
        <w:tc>
          <w:tcPr>
            <w:tcW w:w="1291" w:type="pct"/>
            <w:vMerge/>
          </w:tcPr>
          <w:p w14:paraId="138AB11C" w14:textId="77777777" w:rsidR="00CA290B" w:rsidRPr="00D91BED" w:rsidDel="002A1D54" w:rsidRDefault="00CA290B" w:rsidP="00A16E80">
            <w:pPr>
              <w:pStyle w:val="afb"/>
            </w:pPr>
          </w:p>
        </w:tc>
        <w:tc>
          <w:tcPr>
            <w:tcW w:w="3709" w:type="pct"/>
          </w:tcPr>
          <w:p w14:paraId="4AB94BC0" w14:textId="6F527C6A" w:rsidR="00CA290B" w:rsidRPr="00AA440D" w:rsidRDefault="00CA290B" w:rsidP="00176A3E">
            <w:pPr>
              <w:pStyle w:val="afb"/>
              <w:jc w:val="both"/>
            </w:pPr>
            <w:r>
              <w:t>Контролировать химический состав технологических сред, применяемых в несложном термическом оборудовании</w:t>
            </w:r>
          </w:p>
        </w:tc>
      </w:tr>
      <w:tr w:rsidR="00CA290B" w:rsidRPr="00D91BED" w14:paraId="19754E34" w14:textId="77777777" w:rsidTr="00176A3E">
        <w:trPr>
          <w:trHeight w:val="20"/>
        </w:trPr>
        <w:tc>
          <w:tcPr>
            <w:tcW w:w="1291" w:type="pct"/>
            <w:vMerge/>
          </w:tcPr>
          <w:p w14:paraId="092146D7" w14:textId="77777777" w:rsidR="00CA290B" w:rsidRPr="00D91BED" w:rsidDel="002A1D54" w:rsidRDefault="00CA290B" w:rsidP="00A16E80">
            <w:pPr>
              <w:pStyle w:val="afb"/>
            </w:pPr>
          </w:p>
        </w:tc>
        <w:tc>
          <w:tcPr>
            <w:tcW w:w="3709" w:type="pct"/>
          </w:tcPr>
          <w:p w14:paraId="5CA74E57" w14:textId="131E5938" w:rsidR="00CA290B" w:rsidRPr="00AA440D" w:rsidRDefault="007E6CCA" w:rsidP="00176A3E">
            <w:pPr>
              <w:pStyle w:val="afb"/>
              <w:jc w:val="both"/>
            </w:pPr>
            <w:r>
              <w:t xml:space="preserve">Контролировать работоспособность и точность измерений технологических параметров </w:t>
            </w:r>
            <w:r w:rsidR="00C90235">
              <w:t>несложного термического оборудования</w:t>
            </w:r>
            <w:r w:rsidR="00C90235" w:rsidRPr="004B6DC2">
              <w:t xml:space="preserve">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ми</w:t>
            </w:r>
            <w:r w:rsidRPr="004B6DC2">
              <w:t xml:space="preserve"> прибор</w:t>
            </w:r>
            <w:r>
              <w:t xml:space="preserve">ами </w:t>
            </w:r>
          </w:p>
        </w:tc>
      </w:tr>
      <w:tr w:rsidR="00CA290B" w:rsidRPr="00D91BED" w14:paraId="593440A0" w14:textId="77777777" w:rsidTr="00176A3E">
        <w:trPr>
          <w:trHeight w:val="20"/>
        </w:trPr>
        <w:tc>
          <w:tcPr>
            <w:tcW w:w="1291" w:type="pct"/>
            <w:vMerge/>
          </w:tcPr>
          <w:p w14:paraId="2CE132FF" w14:textId="77777777" w:rsidR="00CA290B" w:rsidRPr="00D91BED" w:rsidDel="002A1D54" w:rsidRDefault="00CA290B" w:rsidP="00A16E80">
            <w:pPr>
              <w:pStyle w:val="afb"/>
            </w:pPr>
          </w:p>
        </w:tc>
        <w:tc>
          <w:tcPr>
            <w:tcW w:w="3709" w:type="pct"/>
          </w:tcPr>
          <w:p w14:paraId="566E1BFB" w14:textId="5EF1CE4F" w:rsidR="00CA290B" w:rsidRPr="00AA440D" w:rsidRDefault="0084490D" w:rsidP="00176A3E">
            <w:pPr>
              <w:pStyle w:val="afb"/>
              <w:jc w:val="both"/>
            </w:pPr>
            <w:r>
              <w:t xml:space="preserve">Контролировать работоспособность и надежность </w:t>
            </w:r>
            <w:r w:rsidRPr="004B6DC2">
              <w:t>средств механизации и автоматизации</w:t>
            </w:r>
            <w:r>
              <w:t xml:space="preserve"> несложного термического оборудования</w:t>
            </w:r>
          </w:p>
        </w:tc>
      </w:tr>
      <w:tr w:rsidR="00CA290B" w:rsidRPr="00D91BED" w14:paraId="177E5F60" w14:textId="77777777" w:rsidTr="00176A3E">
        <w:trPr>
          <w:trHeight w:val="20"/>
        </w:trPr>
        <w:tc>
          <w:tcPr>
            <w:tcW w:w="1291" w:type="pct"/>
            <w:vMerge/>
          </w:tcPr>
          <w:p w14:paraId="7C62BB1D" w14:textId="77777777" w:rsidR="00CA290B" w:rsidRPr="00D91BED" w:rsidDel="002A1D54" w:rsidRDefault="00CA290B" w:rsidP="00A16E80">
            <w:pPr>
              <w:pStyle w:val="afb"/>
            </w:pPr>
          </w:p>
        </w:tc>
        <w:tc>
          <w:tcPr>
            <w:tcW w:w="3709" w:type="pct"/>
          </w:tcPr>
          <w:p w14:paraId="72B15107" w14:textId="628757FD" w:rsidR="00CA290B" w:rsidRPr="00AA440D" w:rsidRDefault="0084490D" w:rsidP="00176A3E">
            <w:pPr>
              <w:pStyle w:val="afb"/>
              <w:jc w:val="both"/>
            </w:pPr>
            <w:r>
              <w:t>Определять состояние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несложного термического оборудования</w:t>
            </w:r>
          </w:p>
        </w:tc>
      </w:tr>
      <w:tr w:rsidR="00104A28" w:rsidRPr="00D91BED" w14:paraId="3B9FA211" w14:textId="77777777" w:rsidTr="00176A3E">
        <w:trPr>
          <w:trHeight w:val="20"/>
        </w:trPr>
        <w:tc>
          <w:tcPr>
            <w:tcW w:w="1291" w:type="pct"/>
            <w:vMerge/>
          </w:tcPr>
          <w:p w14:paraId="51E2D4F3" w14:textId="77777777" w:rsidR="00104A28" w:rsidRPr="00D91BED" w:rsidDel="002A1D54" w:rsidRDefault="00104A28" w:rsidP="00A16E80">
            <w:pPr>
              <w:pStyle w:val="afb"/>
            </w:pPr>
          </w:p>
        </w:tc>
        <w:tc>
          <w:tcPr>
            <w:tcW w:w="3709" w:type="pct"/>
          </w:tcPr>
          <w:p w14:paraId="06105528" w14:textId="6E65EAC5" w:rsidR="00104A28" w:rsidRDefault="00104A28" w:rsidP="00176A3E">
            <w:pPr>
              <w:pStyle w:val="afb"/>
              <w:jc w:val="both"/>
            </w:pPr>
            <w:r>
              <w:t>Контролировать качество результатов обработки на несложном термическом оборудовании</w:t>
            </w:r>
          </w:p>
        </w:tc>
      </w:tr>
      <w:tr w:rsidR="0084490D" w:rsidRPr="00D91BED" w14:paraId="37B1C722" w14:textId="77777777" w:rsidTr="00176A3E">
        <w:trPr>
          <w:trHeight w:val="20"/>
        </w:trPr>
        <w:tc>
          <w:tcPr>
            <w:tcW w:w="1291" w:type="pct"/>
            <w:vMerge/>
          </w:tcPr>
          <w:p w14:paraId="4C87F6D9" w14:textId="77777777" w:rsidR="0084490D" w:rsidRPr="00D91BED" w:rsidDel="002A1D54" w:rsidRDefault="0084490D" w:rsidP="00A16E80">
            <w:pPr>
              <w:pStyle w:val="afb"/>
            </w:pPr>
          </w:p>
        </w:tc>
        <w:tc>
          <w:tcPr>
            <w:tcW w:w="3709" w:type="pct"/>
          </w:tcPr>
          <w:p w14:paraId="1715BAF3" w14:textId="7EE83C51" w:rsidR="0084490D" w:rsidRPr="00AA440D" w:rsidRDefault="0084490D" w:rsidP="00176A3E">
            <w:pPr>
              <w:pStyle w:val="afb"/>
              <w:jc w:val="both"/>
            </w:pPr>
            <w:r>
              <w:t xml:space="preserve">Оформлять </w:t>
            </w:r>
            <w:r w:rsidRPr="00D91BED">
              <w:t>документацию</w:t>
            </w:r>
            <w:r>
              <w:t xml:space="preserve"> </w:t>
            </w:r>
            <w:r w:rsidR="00CA36BA" w:rsidRPr="00D91BED">
              <w:t xml:space="preserve">по итогам </w:t>
            </w:r>
            <w:r w:rsidR="00CA36BA">
              <w:t>испытаний несложного термического оборудования после выполнения пусконаладочных работ</w:t>
            </w:r>
          </w:p>
        </w:tc>
      </w:tr>
      <w:tr w:rsidR="00184A50" w:rsidRPr="00D91BED" w14:paraId="71753DE3" w14:textId="77777777" w:rsidTr="00176A3E">
        <w:trPr>
          <w:trHeight w:val="20"/>
        </w:trPr>
        <w:tc>
          <w:tcPr>
            <w:tcW w:w="1291" w:type="pct"/>
            <w:vMerge/>
          </w:tcPr>
          <w:p w14:paraId="31D1D86B" w14:textId="77777777" w:rsidR="00184A50" w:rsidRPr="00D91BED" w:rsidDel="002A1D54" w:rsidRDefault="00184A50" w:rsidP="00184A50">
            <w:pPr>
              <w:pStyle w:val="afb"/>
            </w:pPr>
          </w:p>
        </w:tc>
        <w:tc>
          <w:tcPr>
            <w:tcW w:w="3709" w:type="pct"/>
          </w:tcPr>
          <w:p w14:paraId="5A68619A" w14:textId="686BDC0F" w:rsidR="00184A50" w:rsidRPr="006D0965" w:rsidRDefault="00184A50" w:rsidP="00176A3E">
            <w:pPr>
              <w:pStyle w:val="afb"/>
              <w:jc w:val="both"/>
              <w:rPr>
                <w:color w:val="4F81BD" w:themeColor="accent1"/>
              </w:rPr>
            </w:pPr>
            <w:r w:rsidRPr="00B00B35">
              <w:t>Оказывать первую помощь при термических и химических ожогах</w:t>
            </w:r>
          </w:p>
        </w:tc>
      </w:tr>
      <w:tr w:rsidR="00A16E80" w:rsidRPr="00D91BED" w14:paraId="6835B7AE" w14:textId="77777777" w:rsidTr="00176A3E">
        <w:trPr>
          <w:trHeight w:val="20"/>
        </w:trPr>
        <w:tc>
          <w:tcPr>
            <w:tcW w:w="1291" w:type="pct"/>
            <w:vMerge/>
          </w:tcPr>
          <w:p w14:paraId="7F07DE10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6BDF1501" w14:textId="77777777" w:rsidR="00A16E80" w:rsidRPr="00C45AF4" w:rsidRDefault="00A16E80" w:rsidP="00176A3E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A16E80" w:rsidRPr="00D91BED" w14:paraId="5EBA687C" w14:textId="77777777" w:rsidTr="00176A3E">
        <w:trPr>
          <w:trHeight w:val="20"/>
        </w:trPr>
        <w:tc>
          <w:tcPr>
            <w:tcW w:w="1291" w:type="pct"/>
            <w:vMerge/>
          </w:tcPr>
          <w:p w14:paraId="6FD472D6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444679C6" w14:textId="77777777" w:rsidR="00A16E80" w:rsidRPr="00C45AF4" w:rsidRDefault="00A16E80" w:rsidP="00176A3E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16E80" w:rsidRPr="00D91BED" w14:paraId="275E17FA" w14:textId="77777777" w:rsidTr="00176A3E">
        <w:trPr>
          <w:trHeight w:val="20"/>
        </w:trPr>
        <w:tc>
          <w:tcPr>
            <w:tcW w:w="1291" w:type="pct"/>
            <w:vMerge/>
          </w:tcPr>
          <w:p w14:paraId="304748CC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39C0753A" w14:textId="2F1A45BE" w:rsidR="00A16E80" w:rsidRPr="00C45AF4" w:rsidRDefault="00F96FE7" w:rsidP="00176A3E">
            <w:pPr>
              <w:pStyle w:val="afb"/>
              <w:jc w:val="both"/>
            </w:pPr>
            <w:r w:rsidRPr="00C45AF4">
              <w:t>Заполнять</w:t>
            </w:r>
            <w:r w:rsidR="00A16E80" w:rsidRPr="00C45AF4">
              <w:t xml:space="preserve"> конструкторскую и технологическую документацию с использованием устройств в</w:t>
            </w:r>
            <w:r w:rsidRPr="00C45AF4">
              <w:t>вода</w:t>
            </w:r>
            <w:r w:rsidR="00A16E80" w:rsidRPr="00C45AF4">
              <w:t xml:space="preserve"> текстовой информации</w:t>
            </w:r>
          </w:p>
        </w:tc>
      </w:tr>
      <w:tr w:rsidR="00A16E80" w:rsidRPr="00D91BED" w14:paraId="645AEFCB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5FCA867E" w14:textId="77777777" w:rsidR="00A16E80" w:rsidRPr="00D91BED" w:rsidRDefault="00A16E80" w:rsidP="00A16E80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77968435" w14:textId="3BEB98EB" w:rsidR="00A16E80" w:rsidRPr="00D91BED" w:rsidRDefault="00115025" w:rsidP="00176A3E">
            <w:pPr>
              <w:pStyle w:val="afb"/>
              <w:jc w:val="both"/>
            </w:pPr>
            <w:r>
              <w:t>Методики и п</w:t>
            </w:r>
            <w:r w:rsidR="00F93BAE">
              <w:t>орядок прове</w:t>
            </w:r>
            <w:r>
              <w:t>дения эксплуатационных испытаний</w:t>
            </w:r>
            <w:r w:rsidR="00F93BAE">
              <w:t xml:space="preserve"> </w:t>
            </w:r>
            <w:r w:rsidR="00A16E80" w:rsidRPr="001C275E">
              <w:t>нагревательных печей</w:t>
            </w:r>
          </w:p>
        </w:tc>
      </w:tr>
      <w:tr w:rsidR="00A16E80" w:rsidRPr="00D91BED" w14:paraId="200FC4C3" w14:textId="77777777" w:rsidTr="00176A3E">
        <w:trPr>
          <w:trHeight w:val="20"/>
        </w:trPr>
        <w:tc>
          <w:tcPr>
            <w:tcW w:w="1291" w:type="pct"/>
            <w:vMerge/>
          </w:tcPr>
          <w:p w14:paraId="0FAE3968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29DD0B85" w14:textId="6E669B42" w:rsidR="00A16E80" w:rsidRPr="00D91BED" w:rsidRDefault="00115025" w:rsidP="00176A3E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A16E80" w:rsidRPr="001C275E">
              <w:t>установок ТВЧ</w:t>
            </w:r>
          </w:p>
        </w:tc>
      </w:tr>
      <w:tr w:rsidR="00A16E80" w:rsidRPr="00D91BED" w14:paraId="668158E4" w14:textId="77777777" w:rsidTr="00176A3E">
        <w:trPr>
          <w:trHeight w:val="20"/>
        </w:trPr>
        <w:tc>
          <w:tcPr>
            <w:tcW w:w="1291" w:type="pct"/>
            <w:vMerge/>
          </w:tcPr>
          <w:p w14:paraId="17FC1F58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3E4B36C7" w14:textId="691661AB" w:rsidR="00A16E80" w:rsidRPr="00D91BED" w:rsidRDefault="00115025" w:rsidP="00176A3E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A16E80" w:rsidRPr="00E15BBF">
              <w:t>электролитных установок периодического и непрерывного действия</w:t>
            </w:r>
          </w:p>
        </w:tc>
      </w:tr>
      <w:tr w:rsidR="00A16E80" w:rsidRPr="00D91BED" w14:paraId="145DF636" w14:textId="77777777" w:rsidTr="00176A3E">
        <w:trPr>
          <w:trHeight w:val="20"/>
        </w:trPr>
        <w:tc>
          <w:tcPr>
            <w:tcW w:w="1291" w:type="pct"/>
            <w:vMerge/>
          </w:tcPr>
          <w:p w14:paraId="0B3C128D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1AA05808" w14:textId="16C0BC7D" w:rsidR="00A16E80" w:rsidRPr="00D91BED" w:rsidRDefault="00115025" w:rsidP="00176A3E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A16E80" w:rsidRPr="001C275E">
              <w:t>цианистых и соляных ванн</w:t>
            </w:r>
          </w:p>
        </w:tc>
      </w:tr>
      <w:tr w:rsidR="000A5D2D" w:rsidRPr="00D91BED" w14:paraId="0D50C413" w14:textId="77777777" w:rsidTr="00176A3E">
        <w:trPr>
          <w:trHeight w:val="20"/>
        </w:trPr>
        <w:tc>
          <w:tcPr>
            <w:tcW w:w="1291" w:type="pct"/>
            <w:vMerge/>
          </w:tcPr>
          <w:p w14:paraId="73BB3E25" w14:textId="77777777" w:rsidR="000A5D2D" w:rsidRPr="00D91BED" w:rsidDel="002A1D54" w:rsidRDefault="000A5D2D" w:rsidP="00A16E80">
            <w:pPr>
              <w:pStyle w:val="afb"/>
            </w:pPr>
          </w:p>
        </w:tc>
        <w:tc>
          <w:tcPr>
            <w:tcW w:w="3709" w:type="pct"/>
          </w:tcPr>
          <w:p w14:paraId="714C0B0C" w14:textId="259883CC" w:rsidR="000A5D2D" w:rsidRPr="000A5D2D" w:rsidRDefault="00910EB6" w:rsidP="00176A3E">
            <w:pPr>
              <w:pStyle w:val="afb"/>
              <w:jc w:val="both"/>
            </w:pPr>
            <w:r>
              <w:t>Методик</w:t>
            </w:r>
            <w:r w:rsidR="00DC0DBF">
              <w:t>и</w:t>
            </w:r>
            <w:r>
              <w:t xml:space="preserve"> </w:t>
            </w:r>
            <w:r w:rsidR="00DC0DBF">
              <w:t>проведения эксплуатационных испытаний</w:t>
            </w:r>
            <w:r w:rsidR="000A5D2D" w:rsidRPr="000A5D2D">
              <w:t xml:space="preserve"> манипуляторов на работоспособность и точность позиционирования </w:t>
            </w:r>
          </w:p>
        </w:tc>
      </w:tr>
      <w:tr w:rsidR="00291D30" w:rsidRPr="00D91BED" w14:paraId="309A255E" w14:textId="77777777" w:rsidTr="00176A3E">
        <w:trPr>
          <w:trHeight w:val="20"/>
        </w:trPr>
        <w:tc>
          <w:tcPr>
            <w:tcW w:w="1291" w:type="pct"/>
            <w:vMerge/>
          </w:tcPr>
          <w:p w14:paraId="406236F5" w14:textId="77777777" w:rsidR="00291D30" w:rsidRPr="00D91BED" w:rsidDel="002A1D54" w:rsidRDefault="00291D30" w:rsidP="00291D30">
            <w:pPr>
              <w:pStyle w:val="afb"/>
            </w:pPr>
          </w:p>
        </w:tc>
        <w:tc>
          <w:tcPr>
            <w:tcW w:w="3709" w:type="pct"/>
          </w:tcPr>
          <w:p w14:paraId="12E32F4C" w14:textId="366F58E5" w:rsidR="00291D30" w:rsidRPr="000A5D2D" w:rsidRDefault="00291D30" w:rsidP="00176A3E">
            <w:pPr>
              <w:pStyle w:val="afb"/>
              <w:jc w:val="both"/>
            </w:pPr>
            <w:r w:rsidRPr="006B114A">
              <w:t>Пр</w:t>
            </w:r>
            <w:r>
              <w:t>авила пр</w:t>
            </w:r>
            <w:r w:rsidRPr="006B114A">
              <w:t>оверк</w:t>
            </w:r>
            <w:r>
              <w:t>и</w:t>
            </w:r>
            <w:r w:rsidRPr="006B114A">
              <w:t xml:space="preserve"> контрольно</w:t>
            </w:r>
            <w:r w:rsidR="00861254">
              <w:noBreakHyphen/>
            </w:r>
            <w:r w:rsidRPr="006B114A">
              <w:t>измерительных приборов несложного термического оборудования</w:t>
            </w:r>
            <w:r w:rsidR="00EB280F">
              <w:t xml:space="preserve"> на работоспособность и точность измерений</w:t>
            </w:r>
          </w:p>
        </w:tc>
      </w:tr>
      <w:tr w:rsidR="008C06FE" w:rsidRPr="00D91BED" w14:paraId="2F49C0B5" w14:textId="77777777" w:rsidTr="00176A3E">
        <w:trPr>
          <w:trHeight w:val="20"/>
        </w:trPr>
        <w:tc>
          <w:tcPr>
            <w:tcW w:w="1291" w:type="pct"/>
            <w:vMerge/>
          </w:tcPr>
          <w:p w14:paraId="6E9932CC" w14:textId="77777777" w:rsidR="008C06FE" w:rsidRPr="00D91BED" w:rsidDel="002A1D54" w:rsidRDefault="008C06FE" w:rsidP="00A16E80">
            <w:pPr>
              <w:pStyle w:val="afb"/>
            </w:pPr>
          </w:p>
        </w:tc>
        <w:tc>
          <w:tcPr>
            <w:tcW w:w="3709" w:type="pct"/>
          </w:tcPr>
          <w:p w14:paraId="063EB8F2" w14:textId="1649EC52" w:rsidR="008C06FE" w:rsidRDefault="008C06FE" w:rsidP="00176A3E">
            <w:pPr>
              <w:pStyle w:val="afb"/>
              <w:jc w:val="both"/>
            </w:pPr>
            <w:r>
              <w:t>Типовые р</w:t>
            </w:r>
            <w:r w:rsidRPr="00E521CC">
              <w:t>ежимы</w:t>
            </w:r>
            <w:r w:rsidRPr="00907332">
              <w:t xml:space="preserve"> термической обработки изделий из углеродистых, низко</w:t>
            </w:r>
            <w:r w:rsidR="00861254">
              <w:noBreakHyphen/>
            </w:r>
            <w:r w:rsidRPr="00907332">
              <w:t xml:space="preserve"> и среднелегированных сталей, сплавов на </w:t>
            </w:r>
            <w:r>
              <w:t>основе</w:t>
            </w:r>
            <w:r w:rsidRPr="00907332">
              <w:t xml:space="preserve"> алюминия, титана и меди </w:t>
            </w:r>
          </w:p>
        </w:tc>
      </w:tr>
      <w:tr w:rsidR="00A16E80" w:rsidRPr="00D91BED" w14:paraId="05A300D1" w14:textId="77777777" w:rsidTr="00176A3E">
        <w:trPr>
          <w:trHeight w:val="20"/>
        </w:trPr>
        <w:tc>
          <w:tcPr>
            <w:tcW w:w="1291" w:type="pct"/>
            <w:vMerge/>
          </w:tcPr>
          <w:p w14:paraId="3B729A59" w14:textId="77777777" w:rsidR="00A16E80" w:rsidRPr="00D91BED" w:rsidDel="002A1D54" w:rsidRDefault="00A16E80" w:rsidP="00A16E80">
            <w:pPr>
              <w:pStyle w:val="afb"/>
            </w:pPr>
          </w:p>
        </w:tc>
        <w:tc>
          <w:tcPr>
            <w:tcW w:w="3709" w:type="pct"/>
          </w:tcPr>
          <w:p w14:paraId="369823D2" w14:textId="00E80D09" w:rsidR="00A16E80" w:rsidRPr="00D91BED" w:rsidRDefault="00A16E80" w:rsidP="00176A3E">
            <w:pPr>
              <w:pStyle w:val="afb"/>
              <w:jc w:val="both"/>
            </w:pPr>
            <w:r w:rsidRPr="001C275E">
              <w:t xml:space="preserve">Свойства закалочных </w:t>
            </w:r>
            <w:r w:rsidR="00546528">
              <w:t>сред</w:t>
            </w:r>
            <w:r w:rsidRPr="001C275E">
              <w:t>, применяемых на несложном термическом оборудовании</w:t>
            </w:r>
          </w:p>
        </w:tc>
      </w:tr>
      <w:tr w:rsidR="00104A28" w:rsidRPr="00D91BED" w14:paraId="6C0FC425" w14:textId="77777777" w:rsidTr="00176A3E">
        <w:trPr>
          <w:trHeight w:val="20"/>
        </w:trPr>
        <w:tc>
          <w:tcPr>
            <w:tcW w:w="1291" w:type="pct"/>
            <w:vMerge/>
          </w:tcPr>
          <w:p w14:paraId="62FF7914" w14:textId="77777777" w:rsidR="00104A28" w:rsidRPr="00D91BED" w:rsidDel="002A1D54" w:rsidRDefault="00104A28" w:rsidP="00A16E80">
            <w:pPr>
              <w:pStyle w:val="afb"/>
            </w:pPr>
          </w:p>
        </w:tc>
        <w:tc>
          <w:tcPr>
            <w:tcW w:w="3709" w:type="pct"/>
          </w:tcPr>
          <w:p w14:paraId="7DD4E986" w14:textId="063B0E79" w:rsidR="00104A28" w:rsidRPr="001C275E" w:rsidRDefault="00104A28" w:rsidP="00176A3E">
            <w:pPr>
              <w:pStyle w:val="afb"/>
              <w:jc w:val="both"/>
            </w:pPr>
            <w:r>
              <w:t xml:space="preserve">Виды и методы выявления дефектов после технологических процессов термической обработки, реализуемых на несложном </w:t>
            </w:r>
            <w:r w:rsidRPr="001C275E">
              <w:t>термическом оборудовании</w:t>
            </w:r>
          </w:p>
        </w:tc>
      </w:tr>
      <w:tr w:rsidR="00104A28" w:rsidRPr="00D91BED" w14:paraId="700F219D" w14:textId="77777777" w:rsidTr="00176A3E">
        <w:trPr>
          <w:trHeight w:val="20"/>
        </w:trPr>
        <w:tc>
          <w:tcPr>
            <w:tcW w:w="1291" w:type="pct"/>
            <w:vMerge/>
          </w:tcPr>
          <w:p w14:paraId="4CD438AA" w14:textId="77777777" w:rsidR="00104A28" w:rsidRPr="00D91BED" w:rsidDel="002A1D54" w:rsidRDefault="00104A28" w:rsidP="00104A28">
            <w:pPr>
              <w:pStyle w:val="afb"/>
            </w:pPr>
          </w:p>
        </w:tc>
        <w:tc>
          <w:tcPr>
            <w:tcW w:w="3709" w:type="pct"/>
          </w:tcPr>
          <w:p w14:paraId="048EA9A7" w14:textId="51CB22AF" w:rsidR="00104A28" w:rsidRPr="001C275E" w:rsidRDefault="00104A28" w:rsidP="00176A3E">
            <w:pPr>
              <w:pStyle w:val="afb"/>
              <w:jc w:val="both"/>
            </w:pPr>
            <w:r>
              <w:t>Виды и методы выявления дефектов после технологических процессов химико</w:t>
            </w:r>
            <w:r w:rsidR="00861254">
              <w:noBreakHyphen/>
            </w:r>
            <w:r>
              <w:t xml:space="preserve">термической обработки, реализуемых на несложном </w:t>
            </w:r>
            <w:r w:rsidRPr="001C275E">
              <w:t>термическом оборудовании</w:t>
            </w:r>
          </w:p>
        </w:tc>
      </w:tr>
      <w:tr w:rsidR="00821AF6" w:rsidRPr="00D91BED" w14:paraId="56F9EF5D" w14:textId="77777777" w:rsidTr="00176A3E">
        <w:trPr>
          <w:trHeight w:val="20"/>
        </w:trPr>
        <w:tc>
          <w:tcPr>
            <w:tcW w:w="1291" w:type="pct"/>
            <w:vMerge/>
          </w:tcPr>
          <w:p w14:paraId="6019BF17" w14:textId="77777777" w:rsidR="00821AF6" w:rsidRPr="00D91BED" w:rsidDel="002A1D54" w:rsidRDefault="00821AF6" w:rsidP="00821AF6">
            <w:pPr>
              <w:pStyle w:val="afb"/>
            </w:pPr>
          </w:p>
        </w:tc>
        <w:tc>
          <w:tcPr>
            <w:tcW w:w="3709" w:type="pct"/>
          </w:tcPr>
          <w:p w14:paraId="56C4CD04" w14:textId="462D16D5" w:rsidR="00821AF6" w:rsidRDefault="00821AF6" w:rsidP="00176A3E">
            <w:pPr>
              <w:pStyle w:val="afb"/>
              <w:jc w:val="both"/>
            </w:pPr>
            <w:r w:rsidRPr="00B37711">
              <w:t xml:space="preserve">Порядок оформления и состав документации по результатам испытаний </w:t>
            </w:r>
            <w:r>
              <w:t>не</w:t>
            </w:r>
            <w:r w:rsidRPr="00B37711">
              <w:t>сложного термического оборудования после выполнения пусконаладочных работ</w:t>
            </w:r>
          </w:p>
        </w:tc>
      </w:tr>
      <w:tr w:rsidR="00B00B35" w:rsidRPr="00D91BED" w14:paraId="3565E8D7" w14:textId="77777777" w:rsidTr="00176A3E">
        <w:trPr>
          <w:trHeight w:val="20"/>
        </w:trPr>
        <w:tc>
          <w:tcPr>
            <w:tcW w:w="1291" w:type="pct"/>
            <w:vMerge/>
          </w:tcPr>
          <w:p w14:paraId="11590FED" w14:textId="77777777" w:rsidR="00B00B35" w:rsidRPr="00D91BED" w:rsidDel="002A1D54" w:rsidRDefault="00B00B35" w:rsidP="00B00B35">
            <w:pPr>
              <w:pStyle w:val="afb"/>
            </w:pPr>
          </w:p>
        </w:tc>
        <w:tc>
          <w:tcPr>
            <w:tcW w:w="3709" w:type="pct"/>
          </w:tcPr>
          <w:p w14:paraId="20C4B524" w14:textId="0E51851A" w:rsidR="00B00B35" w:rsidRPr="00B37711" w:rsidRDefault="00B00B35" w:rsidP="00176A3E">
            <w:pPr>
              <w:pStyle w:val="afb"/>
              <w:jc w:val="both"/>
            </w:pPr>
            <w:r w:rsidRPr="00FB43EE">
              <w:t>Порядок оказания первой помощи при термических и химических ожогах</w:t>
            </w:r>
          </w:p>
        </w:tc>
      </w:tr>
      <w:tr w:rsidR="00104A28" w:rsidRPr="00D91BED" w14:paraId="759A6ABC" w14:textId="77777777" w:rsidTr="00176A3E">
        <w:trPr>
          <w:trHeight w:val="20"/>
        </w:trPr>
        <w:tc>
          <w:tcPr>
            <w:tcW w:w="1291" w:type="pct"/>
            <w:vMerge/>
          </w:tcPr>
          <w:p w14:paraId="5962F704" w14:textId="77777777" w:rsidR="00104A28" w:rsidRPr="00D91BED" w:rsidDel="002A1D54" w:rsidRDefault="00104A28" w:rsidP="00104A28">
            <w:pPr>
              <w:pStyle w:val="afb"/>
            </w:pPr>
          </w:p>
        </w:tc>
        <w:tc>
          <w:tcPr>
            <w:tcW w:w="3709" w:type="pct"/>
          </w:tcPr>
          <w:p w14:paraId="44AB2AEC" w14:textId="77777777" w:rsidR="00104A28" w:rsidRPr="00C45AF4" w:rsidRDefault="00104A28" w:rsidP="00176A3E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104A28" w:rsidRPr="00D91BED" w14:paraId="5C4F6B52" w14:textId="77777777" w:rsidTr="00176A3E">
        <w:trPr>
          <w:trHeight w:val="20"/>
        </w:trPr>
        <w:tc>
          <w:tcPr>
            <w:tcW w:w="1291" w:type="pct"/>
            <w:vMerge/>
          </w:tcPr>
          <w:p w14:paraId="3FFDA7AE" w14:textId="77777777" w:rsidR="00104A28" w:rsidRPr="00D91BED" w:rsidDel="002A1D54" w:rsidRDefault="00104A28" w:rsidP="00104A28">
            <w:pPr>
              <w:pStyle w:val="afb"/>
            </w:pPr>
          </w:p>
        </w:tc>
        <w:tc>
          <w:tcPr>
            <w:tcW w:w="3709" w:type="pct"/>
          </w:tcPr>
          <w:p w14:paraId="0116A1F2" w14:textId="77777777" w:rsidR="00104A28" w:rsidRPr="00C45AF4" w:rsidRDefault="00104A28" w:rsidP="00176A3E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C90235" w:rsidRPr="00D91BED" w14:paraId="47BA854E" w14:textId="77777777" w:rsidTr="00C90235">
        <w:trPr>
          <w:trHeight w:val="567"/>
        </w:trPr>
        <w:tc>
          <w:tcPr>
            <w:tcW w:w="1291" w:type="pct"/>
            <w:vMerge/>
          </w:tcPr>
          <w:p w14:paraId="6DD521A6" w14:textId="77777777" w:rsidR="00C90235" w:rsidRPr="00D91BED" w:rsidDel="002A1D54" w:rsidRDefault="00C90235" w:rsidP="00104A28">
            <w:pPr>
              <w:pStyle w:val="afb"/>
            </w:pPr>
          </w:p>
        </w:tc>
        <w:tc>
          <w:tcPr>
            <w:tcW w:w="3709" w:type="pct"/>
          </w:tcPr>
          <w:p w14:paraId="2478C216" w14:textId="77777777" w:rsidR="00C90235" w:rsidRPr="00C45AF4" w:rsidRDefault="00C90235" w:rsidP="00176A3E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104A28" w:rsidRPr="00D91BED" w14:paraId="61E0FD5E" w14:textId="77777777" w:rsidTr="00176A3E">
        <w:trPr>
          <w:trHeight w:val="20"/>
        </w:trPr>
        <w:tc>
          <w:tcPr>
            <w:tcW w:w="1291" w:type="pct"/>
            <w:vMerge/>
          </w:tcPr>
          <w:p w14:paraId="78B5ADF7" w14:textId="77777777" w:rsidR="00104A28" w:rsidRPr="00D91BED" w:rsidDel="002A1D54" w:rsidRDefault="00104A28" w:rsidP="00104A28">
            <w:pPr>
              <w:pStyle w:val="afb"/>
            </w:pPr>
          </w:p>
        </w:tc>
        <w:tc>
          <w:tcPr>
            <w:tcW w:w="3709" w:type="pct"/>
          </w:tcPr>
          <w:p w14:paraId="6CDFD450" w14:textId="384B367F" w:rsidR="00104A28" w:rsidRPr="00D91BED" w:rsidRDefault="00104A28" w:rsidP="00176A3E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104A28" w:rsidRPr="00D91BED" w14:paraId="06618147" w14:textId="77777777" w:rsidTr="00176A3E">
        <w:trPr>
          <w:trHeight w:val="20"/>
        </w:trPr>
        <w:tc>
          <w:tcPr>
            <w:tcW w:w="1291" w:type="pct"/>
            <w:vMerge/>
          </w:tcPr>
          <w:p w14:paraId="0F64E62E" w14:textId="77777777" w:rsidR="00104A28" w:rsidRPr="00D91BED" w:rsidDel="002A1D54" w:rsidRDefault="00104A28" w:rsidP="00104A28">
            <w:pPr>
              <w:pStyle w:val="afb"/>
            </w:pPr>
          </w:p>
        </w:tc>
        <w:tc>
          <w:tcPr>
            <w:tcW w:w="3709" w:type="pct"/>
          </w:tcPr>
          <w:p w14:paraId="2CDF1CD2" w14:textId="246E8A34" w:rsidR="00104A28" w:rsidRPr="00D91BED" w:rsidRDefault="00104A28" w:rsidP="00176A3E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104A28" w:rsidRPr="00D91BED" w14:paraId="2C56A2C3" w14:textId="77777777" w:rsidTr="00176A3E">
        <w:trPr>
          <w:trHeight w:val="20"/>
        </w:trPr>
        <w:tc>
          <w:tcPr>
            <w:tcW w:w="1291" w:type="pct"/>
          </w:tcPr>
          <w:p w14:paraId="65A9443A" w14:textId="77777777" w:rsidR="00104A28" w:rsidRPr="00D91BED" w:rsidDel="002A1D54" w:rsidRDefault="00104A28" w:rsidP="00104A28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29AB5132" w14:textId="52931A5F" w:rsidR="00104A28" w:rsidRPr="00D91BED" w:rsidRDefault="00861254" w:rsidP="00176A3E">
            <w:pPr>
              <w:pStyle w:val="afb"/>
              <w:jc w:val="both"/>
            </w:pPr>
            <w:r>
              <w:noBreakHyphen/>
            </w:r>
          </w:p>
        </w:tc>
      </w:tr>
    </w:tbl>
    <w:p w14:paraId="4B0C6CDB" w14:textId="5F438649" w:rsidR="00176A3E" w:rsidRDefault="00176A3E" w:rsidP="00176A3E"/>
    <w:p w14:paraId="3C83979B" w14:textId="77777777" w:rsidR="00BF3D90" w:rsidRDefault="00BF3D90" w:rsidP="00176A3E"/>
    <w:p w14:paraId="2C989994" w14:textId="36B8FACE" w:rsidR="00A55C2E" w:rsidRDefault="00A55C2E" w:rsidP="00E12A8E">
      <w:pPr>
        <w:pStyle w:val="2"/>
      </w:pPr>
      <w:bookmarkStart w:id="16" w:name="_Toc106963665"/>
      <w:r w:rsidRPr="00D91BED">
        <w:t>3.</w:t>
      </w:r>
      <w:r w:rsidR="005A5D53" w:rsidRPr="00D91BED">
        <w:t>2</w:t>
      </w:r>
      <w:r w:rsidR="00347C7C" w:rsidRPr="00D91BED">
        <w:t>.</w:t>
      </w:r>
      <w:r w:rsidRPr="00D91BED">
        <w:t xml:space="preserve"> Обобщенная трудовая функция</w:t>
      </w:r>
      <w:bookmarkEnd w:id="15"/>
      <w:bookmarkEnd w:id="16"/>
    </w:p>
    <w:p w14:paraId="717A843A" w14:textId="77777777" w:rsidR="00176A3E" w:rsidRPr="00176A3E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492"/>
        <w:gridCol w:w="619"/>
        <w:gridCol w:w="652"/>
        <w:gridCol w:w="1817"/>
        <w:gridCol w:w="1121"/>
      </w:tblGrid>
      <w:tr w:rsidR="00375172" w:rsidRPr="00D91BED" w14:paraId="6F4BEB78" w14:textId="77777777" w:rsidTr="007812F8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487DCE" w14:textId="77777777" w:rsidR="00806D98" w:rsidRPr="00D91BED" w:rsidRDefault="00806D98" w:rsidP="00726626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F4D21" w14:textId="4D324366" w:rsidR="00806D98" w:rsidRPr="00D91BED" w:rsidRDefault="00D41FBF" w:rsidP="00894930">
            <w:r>
              <w:t>Наладка</w:t>
            </w:r>
            <w:r w:rsidRPr="00EA514F">
              <w:t xml:space="preserve"> </w:t>
            </w:r>
            <w:r w:rsidRPr="0064229D">
              <w:t>сложно</w:t>
            </w:r>
            <w:r w:rsidR="00894930">
              <w:t>го</w:t>
            </w:r>
            <w:r w:rsidRPr="0064229D">
              <w:t xml:space="preserve"> термическо</w:t>
            </w:r>
            <w:r w:rsidR="00894930">
              <w:t>го</w:t>
            </w:r>
            <w:r w:rsidRPr="0064229D">
              <w:t xml:space="preserve"> оборудовани</w:t>
            </w:r>
            <w:r w:rsidR="00894930">
              <w:t>я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0EF096" w14:textId="77777777" w:rsidR="00806D98" w:rsidRPr="00D91BED" w:rsidRDefault="00806D98" w:rsidP="00726626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07F3C" w14:textId="1B0131A2" w:rsidR="00806D98" w:rsidRPr="00102C79" w:rsidRDefault="00102C79" w:rsidP="007266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8E0B58" w14:textId="77777777" w:rsidR="00806D98" w:rsidRPr="00D91BED" w:rsidRDefault="00806D98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6140C" w14:textId="22015AE4" w:rsidR="00806D98" w:rsidRPr="00D91BED" w:rsidRDefault="00D41FBF" w:rsidP="00726626">
            <w:pPr>
              <w:jc w:val="center"/>
            </w:pPr>
            <w:r>
              <w:t>4</w:t>
            </w:r>
          </w:p>
        </w:tc>
      </w:tr>
    </w:tbl>
    <w:p w14:paraId="079728D8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1332"/>
        <w:gridCol w:w="638"/>
        <w:gridCol w:w="2199"/>
        <w:gridCol w:w="1273"/>
        <w:gridCol w:w="2238"/>
      </w:tblGrid>
      <w:tr w:rsidR="00375172" w:rsidRPr="00D91BED" w14:paraId="5DF80FF3" w14:textId="77777777" w:rsidTr="007812F8">
        <w:trPr>
          <w:trHeight w:val="20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BDD9E9" w14:textId="77777777" w:rsidR="00EB35C0" w:rsidRPr="00D91BED" w:rsidRDefault="00CD21D9" w:rsidP="00726626">
            <w:r w:rsidRPr="00D91BE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F5DBE80" w14:textId="77777777" w:rsidR="00EB35C0" w:rsidRPr="00D91BED" w:rsidRDefault="00CD21D9" w:rsidP="00726626">
            <w:r w:rsidRPr="00D91BED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61FBE9" w14:textId="77777777" w:rsidR="00EB35C0" w:rsidRPr="00D91BED" w:rsidRDefault="008149BB" w:rsidP="00726626">
            <w:r w:rsidRPr="00D91BED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9D118" w14:textId="77777777" w:rsidR="00EB35C0" w:rsidRPr="00D91BED" w:rsidRDefault="00CD21D9" w:rsidP="00726626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74914" w14:textId="77777777" w:rsidR="00EB35C0" w:rsidRPr="00D91BED" w:rsidRDefault="00EB35C0" w:rsidP="00726626"/>
        </w:tc>
        <w:tc>
          <w:tcPr>
            <w:tcW w:w="1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B696C" w14:textId="77777777" w:rsidR="00EB35C0" w:rsidRPr="00D91BED" w:rsidRDefault="00EB35C0" w:rsidP="00726626"/>
        </w:tc>
      </w:tr>
      <w:tr w:rsidR="00EB35C0" w:rsidRPr="00D91BED" w14:paraId="114F3FF3" w14:textId="77777777" w:rsidTr="007812F8">
        <w:trPr>
          <w:trHeight w:val="20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1088D491" w14:textId="77777777" w:rsidR="00EB35C0" w:rsidRPr="00D91BED" w:rsidRDefault="00EB35C0" w:rsidP="00726626"/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4F78BE" w14:textId="77777777" w:rsidR="00EB35C0" w:rsidRPr="00D91BED" w:rsidRDefault="00EB35C0" w:rsidP="00726626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D80876" w14:textId="77777777" w:rsidR="00EB35C0" w:rsidRPr="00D91BED" w:rsidRDefault="00CD21D9" w:rsidP="00176A3E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0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C95F06" w14:textId="77777777" w:rsidR="00EB35C0" w:rsidRPr="00D91BED" w:rsidRDefault="00CD21D9" w:rsidP="006C5343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069EE4" w14:textId="77777777" w:rsidR="00176A3E" w:rsidRDefault="00176A3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EB35C0" w:rsidRPr="00D91BED" w14:paraId="52F9F578" w14:textId="77777777" w:rsidTr="006C6200">
        <w:trPr>
          <w:trHeight w:val="20"/>
        </w:trPr>
        <w:tc>
          <w:tcPr>
            <w:tcW w:w="1315" w:type="pct"/>
          </w:tcPr>
          <w:p w14:paraId="0AFB9A63" w14:textId="77777777" w:rsidR="00EB35C0" w:rsidRPr="00D91BED" w:rsidRDefault="00EB35C0" w:rsidP="003A0EBB">
            <w:pPr>
              <w:pStyle w:val="afb"/>
            </w:pPr>
            <w:r w:rsidRPr="00D91BED">
              <w:t>Возможные наименования должностей</w:t>
            </w:r>
            <w:r w:rsidR="00726626" w:rsidRPr="00D91BED">
              <w:t>, профессий</w:t>
            </w:r>
          </w:p>
        </w:tc>
        <w:tc>
          <w:tcPr>
            <w:tcW w:w="3685" w:type="pct"/>
          </w:tcPr>
          <w:p w14:paraId="01758E73" w14:textId="727900F7" w:rsidR="00E07897" w:rsidRDefault="00E07897" w:rsidP="00E07897">
            <w:pPr>
              <w:pStyle w:val="af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Наладчик термического </w:t>
            </w:r>
            <w:r w:rsidRPr="00EB7E73">
              <w:rPr>
                <w:color w:val="000000"/>
                <w:lang w:eastAsia="en-US"/>
              </w:rPr>
              <w:t xml:space="preserve">оборудования </w:t>
            </w:r>
            <w:r>
              <w:rPr>
                <w:color w:val="000000"/>
                <w:lang w:eastAsia="en-US"/>
              </w:rPr>
              <w:t>5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341677DE" w14:textId="1FF6CC54" w:rsidR="004F2CD7" w:rsidRDefault="00D41FBF" w:rsidP="003A0EBB">
            <w:pPr>
              <w:pStyle w:val="af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Наладчик термического </w:t>
            </w:r>
            <w:r w:rsidRPr="00EB7E73">
              <w:rPr>
                <w:color w:val="000000"/>
                <w:lang w:eastAsia="en-US"/>
              </w:rPr>
              <w:t xml:space="preserve">оборудования и агрегатов в термообработке </w:t>
            </w:r>
            <w:r>
              <w:rPr>
                <w:color w:val="000000"/>
                <w:lang w:eastAsia="en-US"/>
              </w:rPr>
              <w:t>5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</w:p>
          <w:p w14:paraId="715E8AA6" w14:textId="37411FEF" w:rsidR="00E76EB6" w:rsidRPr="00D91BED" w:rsidRDefault="00E76EB6" w:rsidP="003A0EBB">
            <w:pPr>
              <w:pStyle w:val="afb"/>
              <w:rPr>
                <w:color w:val="545454"/>
                <w:shd w:val="clear" w:color="auto" w:fill="FFFFFF"/>
              </w:rPr>
            </w:pPr>
            <w:r w:rsidRPr="00370923">
              <w:t>Наладчик оборудования и агрегатов в термообработке</w:t>
            </w:r>
            <w:r>
              <w:t xml:space="preserve"> </w:t>
            </w:r>
            <w:r>
              <w:rPr>
                <w:color w:val="000000"/>
                <w:lang w:eastAsia="en-US"/>
              </w:rPr>
              <w:t>5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</w:p>
        </w:tc>
      </w:tr>
    </w:tbl>
    <w:p w14:paraId="120A620E" w14:textId="77777777" w:rsidR="00176A3E" w:rsidRDefault="00176A3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AE46C8" w:rsidRPr="00D91BED" w14:paraId="6E1C8EF8" w14:textId="77777777" w:rsidTr="006C6200">
        <w:trPr>
          <w:trHeight w:val="20"/>
        </w:trPr>
        <w:tc>
          <w:tcPr>
            <w:tcW w:w="1315" w:type="pct"/>
          </w:tcPr>
          <w:p w14:paraId="2092BEC0" w14:textId="77777777" w:rsidR="00AE46C8" w:rsidRPr="00D91BED" w:rsidRDefault="00AE46C8" w:rsidP="00AE46C8">
            <w:pPr>
              <w:pStyle w:val="afb"/>
            </w:pPr>
            <w:r w:rsidRPr="00D91BED">
              <w:t>Требования к образованию и обучению</w:t>
            </w:r>
          </w:p>
        </w:tc>
        <w:tc>
          <w:tcPr>
            <w:tcW w:w="3685" w:type="pct"/>
          </w:tcPr>
          <w:p w14:paraId="06DE9996" w14:textId="77777777" w:rsidR="00AE46C8" w:rsidRPr="004C6352" w:rsidRDefault="00AE46C8" w:rsidP="00AE46C8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 xml:space="preserve">Среднее общее образование и </w:t>
            </w:r>
          </w:p>
          <w:p w14:paraId="24B6D182" w14:textId="1B937075" w:rsidR="00AE46C8" w:rsidRPr="00AA440D" w:rsidRDefault="00AE46C8" w:rsidP="00AE46C8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  <w:p w14:paraId="1490282E" w14:textId="77777777" w:rsidR="00AE46C8" w:rsidRPr="00AA440D" w:rsidRDefault="00AE46C8" w:rsidP="00AE46C8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или</w:t>
            </w:r>
          </w:p>
          <w:p w14:paraId="50231D01" w14:textId="79623487" w:rsidR="00AE46C8" w:rsidRPr="00D91BED" w:rsidRDefault="00AE46C8" w:rsidP="00AE46C8">
            <w:pPr>
              <w:pStyle w:val="afb"/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AE46C8" w:rsidRPr="00D91BED" w14:paraId="4BBF8919" w14:textId="77777777" w:rsidTr="006C6200">
        <w:trPr>
          <w:trHeight w:val="20"/>
        </w:trPr>
        <w:tc>
          <w:tcPr>
            <w:tcW w:w="1315" w:type="pct"/>
          </w:tcPr>
          <w:p w14:paraId="58A5B79A" w14:textId="77777777" w:rsidR="00AE46C8" w:rsidRPr="00D91BED" w:rsidRDefault="00AE46C8" w:rsidP="00AE46C8">
            <w:pPr>
              <w:pStyle w:val="afb"/>
            </w:pPr>
            <w:r w:rsidRPr="00D91BED">
              <w:t>Требования к опыту практической работы</w:t>
            </w:r>
          </w:p>
        </w:tc>
        <w:tc>
          <w:tcPr>
            <w:tcW w:w="3685" w:type="pct"/>
          </w:tcPr>
          <w:p w14:paraId="7D208FE9" w14:textId="4D36B75E" w:rsidR="00AE46C8" w:rsidRDefault="00AE46C8" w:rsidP="00AE46C8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 xml:space="preserve">менее </w:t>
            </w:r>
            <w:r>
              <w:rPr>
                <w:rFonts w:eastAsia="Calibri"/>
                <w:lang w:bidi="en-US"/>
              </w:rPr>
              <w:t>двух лет н</w:t>
            </w:r>
            <w:r>
              <w:rPr>
                <w:color w:val="000000"/>
                <w:lang w:eastAsia="en-US"/>
              </w:rPr>
              <w:t xml:space="preserve">аладчиком термического </w:t>
            </w:r>
            <w:r w:rsidRPr="00EB7E73">
              <w:rPr>
                <w:color w:val="000000"/>
                <w:lang w:eastAsia="en-US"/>
              </w:rPr>
              <w:t xml:space="preserve">оборудования </w:t>
            </w:r>
            <w:r>
              <w:rPr>
                <w:color w:val="000000"/>
                <w:lang w:eastAsia="en-US"/>
              </w:rPr>
              <w:t>4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  <w:r>
              <w:rPr>
                <w:rFonts w:eastAsia="Calibri"/>
                <w:lang w:bidi="en-US"/>
              </w:rPr>
              <w:t xml:space="preserve"> </w:t>
            </w:r>
            <w:r w:rsidRPr="00966948">
              <w:rPr>
                <w:lang w:eastAsia="en-US"/>
              </w:rPr>
              <w:t>для прошедших профессиональное обучение</w:t>
            </w:r>
            <w:r w:rsidRPr="00AA440D">
              <w:rPr>
                <w:rFonts w:eastAsia="Calibri"/>
                <w:lang w:bidi="en-US"/>
              </w:rPr>
              <w:t xml:space="preserve"> </w:t>
            </w:r>
          </w:p>
          <w:p w14:paraId="6881845B" w14:textId="02525467" w:rsidR="00AE46C8" w:rsidRPr="00D91BED" w:rsidRDefault="00AE46C8" w:rsidP="00AE46C8">
            <w:pPr>
              <w:pStyle w:val="afb"/>
            </w:pPr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>менее одного года</w:t>
            </w:r>
            <w:r>
              <w:rPr>
                <w:rFonts w:eastAsia="Calibri"/>
                <w:lang w:bidi="en-US"/>
              </w:rPr>
              <w:t xml:space="preserve"> н</w:t>
            </w:r>
            <w:r>
              <w:rPr>
                <w:color w:val="000000"/>
                <w:lang w:eastAsia="en-US"/>
              </w:rPr>
              <w:t xml:space="preserve">аладчиком термического </w:t>
            </w:r>
            <w:r w:rsidRPr="00EB7E73">
              <w:rPr>
                <w:color w:val="000000"/>
                <w:lang w:eastAsia="en-US"/>
              </w:rPr>
              <w:t xml:space="preserve">оборудования </w:t>
            </w:r>
            <w:r>
              <w:rPr>
                <w:color w:val="000000"/>
                <w:lang w:eastAsia="en-US"/>
              </w:rPr>
              <w:t>4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  <w:r>
              <w:rPr>
                <w:rFonts w:eastAsia="Calibri"/>
                <w:lang w:bidi="en-US"/>
              </w:rPr>
              <w:t xml:space="preserve"> при наличии </w:t>
            </w:r>
            <w:r w:rsidRPr="00AA440D">
              <w:rPr>
                <w:rFonts w:eastAsia="Calibri"/>
                <w:lang w:bidi="en-US"/>
              </w:rPr>
              <w:t xml:space="preserve">среднего профессионального образования – программ подготовки квалифицированных рабочих, служащих </w:t>
            </w:r>
          </w:p>
        </w:tc>
      </w:tr>
      <w:tr w:rsidR="00AE46C8" w:rsidRPr="00D91BED" w14:paraId="5FF95196" w14:textId="77777777" w:rsidTr="006C6200">
        <w:trPr>
          <w:trHeight w:val="20"/>
        </w:trPr>
        <w:tc>
          <w:tcPr>
            <w:tcW w:w="1315" w:type="pct"/>
          </w:tcPr>
          <w:p w14:paraId="0DFB6F75" w14:textId="77777777" w:rsidR="00AE46C8" w:rsidRPr="00D91BED" w:rsidRDefault="00AE46C8" w:rsidP="00AE46C8">
            <w:pPr>
              <w:pStyle w:val="afb"/>
            </w:pPr>
            <w:r w:rsidRPr="00D91BED">
              <w:t>Особые условия допуска к работе</w:t>
            </w:r>
          </w:p>
        </w:tc>
        <w:tc>
          <w:tcPr>
            <w:tcW w:w="3685" w:type="pct"/>
          </w:tcPr>
          <w:p w14:paraId="67911EA4" w14:textId="77777777" w:rsidR="00AE46C8" w:rsidRPr="00AA440D" w:rsidRDefault="00AE46C8" w:rsidP="00AE46C8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</w:p>
          <w:p w14:paraId="4551628D" w14:textId="1D83FD56" w:rsidR="00AE46C8" w:rsidRPr="00AA440D" w:rsidRDefault="00763CD5" w:rsidP="00AE46C8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E3EA76B" w14:textId="05CCA68B" w:rsidR="00AE46C8" w:rsidRPr="00AA440D" w:rsidRDefault="00B44DD0" w:rsidP="00AE46C8">
            <w:pPr>
              <w:rPr>
                <w:shd w:val="clear" w:color="auto" w:fill="FFFFFF"/>
                <w:vertAlign w:val="superscript"/>
              </w:rPr>
            </w:pPr>
            <w:r w:rsidRPr="000B2212">
              <w:rPr>
                <w:color w:val="333333"/>
              </w:rPr>
              <w:t>Прохождение обучения мерам пожарной безопасности</w:t>
            </w:r>
            <w:r>
              <w:rPr>
                <w:shd w:val="clear" w:color="auto" w:fill="FFFFFF"/>
              </w:rPr>
              <w:t xml:space="preserve"> </w:t>
            </w:r>
          </w:p>
          <w:p w14:paraId="7B8AF25F" w14:textId="77777777" w:rsidR="00C90235" w:rsidRDefault="00C90235" w:rsidP="00AE46C8">
            <w:r w:rsidRPr="00C90235">
              <w:t>Прохождение обучения по охране труда и проверки</w:t>
            </w:r>
            <w:r w:rsidRPr="00665B3F">
              <w:t xml:space="preserve"> знания требований охраны труда</w:t>
            </w:r>
            <w:r w:rsidRPr="00A962EE">
              <w:t xml:space="preserve"> </w:t>
            </w:r>
          </w:p>
          <w:p w14:paraId="1957BDA7" w14:textId="75AFFD07" w:rsidR="00AE46C8" w:rsidRPr="00AA440D" w:rsidRDefault="00AE46C8" w:rsidP="00AE46C8">
            <w:r w:rsidRPr="00A962EE">
              <w:t>Выполнение требований к процессу эксплуатации, проверке состояния и дефектации грузозахватных приспособлений и тары</w:t>
            </w:r>
            <w:r>
              <w:t xml:space="preserve"> (при необходимости)</w:t>
            </w:r>
          </w:p>
          <w:p w14:paraId="01EF9A26" w14:textId="56136697" w:rsidR="00AE46C8" w:rsidRPr="00D91BED" w:rsidRDefault="00AE46C8" w:rsidP="00AE46C8">
            <w:pPr>
              <w:pStyle w:val="afb"/>
              <w:rPr>
                <w:shd w:val="clear" w:color="auto" w:fill="FFFFFF"/>
              </w:rPr>
            </w:pPr>
            <w:r w:rsidRPr="00A962EE">
              <w:t>Наличие удостоверения о допуске к самостоятельной работе с грузоподъемными сооружениями с указанием подъемного сооружения, вида работ и оборудования</w:t>
            </w:r>
            <w:r>
              <w:t xml:space="preserve"> (при необходимости)</w:t>
            </w:r>
          </w:p>
        </w:tc>
      </w:tr>
      <w:tr w:rsidR="006A4F8D" w:rsidRPr="00D91BED" w14:paraId="33545E18" w14:textId="77777777" w:rsidTr="006C6200">
        <w:trPr>
          <w:trHeight w:val="20"/>
        </w:trPr>
        <w:tc>
          <w:tcPr>
            <w:tcW w:w="1315" w:type="pct"/>
          </w:tcPr>
          <w:p w14:paraId="614E746F" w14:textId="77777777" w:rsidR="006A4F8D" w:rsidRPr="00D91BED" w:rsidRDefault="006A4F8D" w:rsidP="003A0EBB">
            <w:pPr>
              <w:pStyle w:val="afb"/>
            </w:pPr>
            <w:r w:rsidRPr="00D91BED">
              <w:t>Другие характеристики</w:t>
            </w:r>
          </w:p>
        </w:tc>
        <w:tc>
          <w:tcPr>
            <w:tcW w:w="3685" w:type="pct"/>
          </w:tcPr>
          <w:p w14:paraId="19D59F7E" w14:textId="6A2F38F0" w:rsidR="006A4F8D" w:rsidRPr="00D91BED" w:rsidRDefault="00861254" w:rsidP="003A0EBB">
            <w:pPr>
              <w:pStyle w:val="afb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noBreakHyphen/>
            </w:r>
          </w:p>
        </w:tc>
      </w:tr>
    </w:tbl>
    <w:p w14:paraId="505B4045" w14:textId="77777777" w:rsidR="00EB46B8" w:rsidRDefault="00EB46B8"/>
    <w:p w14:paraId="475FE19F" w14:textId="46BD7AB2" w:rsidR="00176A3E" w:rsidRDefault="00176A3E">
      <w:r w:rsidRPr="00D91BED">
        <w:t>Дополнительные характеристики</w:t>
      </w:r>
    </w:p>
    <w:p w14:paraId="1CA03B13" w14:textId="77777777" w:rsidR="00176A3E" w:rsidRDefault="00176A3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72"/>
        <w:gridCol w:w="1238"/>
        <w:gridCol w:w="5711"/>
      </w:tblGrid>
      <w:tr w:rsidR="006A4F8D" w:rsidRPr="00D91BED" w14:paraId="1059126B" w14:textId="77777777" w:rsidTr="006C6200">
        <w:trPr>
          <w:trHeight w:val="20"/>
        </w:trPr>
        <w:tc>
          <w:tcPr>
            <w:tcW w:w="1666" w:type="pct"/>
            <w:vAlign w:val="center"/>
          </w:tcPr>
          <w:p w14:paraId="79C564AA" w14:textId="77777777" w:rsidR="006A4F8D" w:rsidRPr="00D91BED" w:rsidRDefault="006A4F8D" w:rsidP="006A4F8D">
            <w:pPr>
              <w:jc w:val="center"/>
            </w:pPr>
            <w:r w:rsidRPr="00D91BED">
              <w:t>Наименование документа</w:t>
            </w:r>
          </w:p>
        </w:tc>
        <w:tc>
          <w:tcPr>
            <w:tcW w:w="594" w:type="pct"/>
            <w:vAlign w:val="center"/>
          </w:tcPr>
          <w:p w14:paraId="24B3B9BB" w14:textId="77777777" w:rsidR="006A4F8D" w:rsidRPr="00D91BED" w:rsidRDefault="006A4F8D" w:rsidP="006A4F8D">
            <w:pPr>
              <w:jc w:val="center"/>
            </w:pPr>
            <w:r w:rsidRPr="00D91BED">
              <w:t>Код</w:t>
            </w:r>
          </w:p>
        </w:tc>
        <w:tc>
          <w:tcPr>
            <w:tcW w:w="2740" w:type="pct"/>
            <w:vAlign w:val="center"/>
          </w:tcPr>
          <w:p w14:paraId="1DE90B09" w14:textId="77777777" w:rsidR="006A4F8D" w:rsidRPr="00D91BED" w:rsidRDefault="006A4F8D" w:rsidP="006A4F8D">
            <w:pPr>
              <w:jc w:val="center"/>
            </w:pPr>
            <w:r w:rsidRPr="00D91BED">
              <w:t>Наименование базовой группы, должности (профессии) или специальности</w:t>
            </w:r>
          </w:p>
        </w:tc>
      </w:tr>
      <w:tr w:rsidR="00D51896" w:rsidRPr="00D91BED" w14:paraId="5A0B9E79" w14:textId="77777777" w:rsidTr="006C6200">
        <w:trPr>
          <w:trHeight w:val="20"/>
        </w:trPr>
        <w:tc>
          <w:tcPr>
            <w:tcW w:w="1666" w:type="pct"/>
          </w:tcPr>
          <w:p w14:paraId="4424448C" w14:textId="77777777" w:rsidR="00D51896" w:rsidRPr="00D91BED" w:rsidRDefault="00D51896" w:rsidP="00D51896">
            <w:pPr>
              <w:rPr>
                <w:vertAlign w:val="superscript"/>
              </w:rPr>
            </w:pPr>
            <w:r w:rsidRPr="00D91BED">
              <w:t>ОКЗ</w:t>
            </w:r>
          </w:p>
        </w:tc>
        <w:tc>
          <w:tcPr>
            <w:tcW w:w="594" w:type="pct"/>
          </w:tcPr>
          <w:p w14:paraId="3E66991C" w14:textId="171DE2B7" w:rsidR="00D51896" w:rsidRPr="00D91BED" w:rsidRDefault="00D51896" w:rsidP="00D51896">
            <w:r w:rsidRPr="00106CA3">
              <w:t>7223</w:t>
            </w:r>
          </w:p>
        </w:tc>
        <w:tc>
          <w:tcPr>
            <w:tcW w:w="2740" w:type="pct"/>
          </w:tcPr>
          <w:p w14:paraId="010C9062" w14:textId="708F4422" w:rsidR="00D51896" w:rsidRPr="00D91BED" w:rsidRDefault="00D51896" w:rsidP="00D51896">
            <w:pPr>
              <w:autoSpaceDE w:val="0"/>
              <w:autoSpaceDN w:val="0"/>
              <w:adjustRightInd w:val="0"/>
            </w:pPr>
            <w:r w:rsidRPr="00106CA3">
              <w:t>Станочники и наладчики металлообрабатывающих станков</w:t>
            </w:r>
          </w:p>
        </w:tc>
      </w:tr>
      <w:tr w:rsidR="006B090B" w:rsidRPr="00D91BED" w14:paraId="6EBC7CD2" w14:textId="77777777" w:rsidTr="006C6200">
        <w:trPr>
          <w:trHeight w:val="20"/>
        </w:trPr>
        <w:tc>
          <w:tcPr>
            <w:tcW w:w="1666" w:type="pct"/>
          </w:tcPr>
          <w:p w14:paraId="0ACB5B82" w14:textId="77777777" w:rsidR="006B090B" w:rsidRPr="00D91BED" w:rsidRDefault="006B090B" w:rsidP="006B090B">
            <w:r w:rsidRPr="00D91BED">
              <w:t>Е</w:t>
            </w:r>
            <w:r w:rsidRPr="00D91BED">
              <w:rPr>
                <w:lang w:val="en-US"/>
              </w:rPr>
              <w:t>Т</w:t>
            </w:r>
            <w:r w:rsidRPr="00D91BED">
              <w:t>КС</w:t>
            </w:r>
          </w:p>
        </w:tc>
        <w:tc>
          <w:tcPr>
            <w:tcW w:w="594" w:type="pct"/>
          </w:tcPr>
          <w:p w14:paraId="3682371C" w14:textId="7FBA031F" w:rsidR="006B090B" w:rsidRPr="00D91BED" w:rsidRDefault="006B090B" w:rsidP="006B090B">
            <w:pPr>
              <w:autoSpaceDE w:val="0"/>
              <w:autoSpaceDN w:val="0"/>
              <w:adjustRightInd w:val="0"/>
            </w:pPr>
            <w:r w:rsidRPr="00D91BED">
              <w:t xml:space="preserve">§ </w:t>
            </w:r>
            <w:r>
              <w:t>47</w:t>
            </w:r>
          </w:p>
        </w:tc>
        <w:tc>
          <w:tcPr>
            <w:tcW w:w="2740" w:type="pct"/>
          </w:tcPr>
          <w:p w14:paraId="3C88FF72" w14:textId="4256D3E2" w:rsidR="006B090B" w:rsidRPr="00D91BED" w:rsidRDefault="006B090B" w:rsidP="006B090B">
            <w:pPr>
              <w:autoSpaceDE w:val="0"/>
              <w:autoSpaceDN w:val="0"/>
              <w:adjustRightInd w:val="0"/>
            </w:pPr>
            <w:r>
              <w:rPr>
                <w:color w:val="000000"/>
                <w:lang w:eastAsia="en-US"/>
              </w:rPr>
              <w:t xml:space="preserve">Наладчик </w:t>
            </w:r>
            <w:r w:rsidRPr="00EB7E73">
              <w:rPr>
                <w:color w:val="000000"/>
                <w:lang w:eastAsia="en-US"/>
              </w:rPr>
              <w:t xml:space="preserve">оборудования и агрегатов в термообработке </w:t>
            </w:r>
            <w:r>
              <w:rPr>
                <w:color w:val="000000"/>
                <w:lang w:eastAsia="en-US"/>
              </w:rPr>
              <w:t>5</w:t>
            </w:r>
            <w:r w:rsidR="00861254">
              <w:noBreakHyphen/>
            </w:r>
            <w:r w:rsidRPr="00D91BED">
              <w:t>го разряда</w:t>
            </w:r>
          </w:p>
        </w:tc>
      </w:tr>
      <w:tr w:rsidR="006B090B" w:rsidRPr="00D91BED" w14:paraId="000F413C" w14:textId="77777777" w:rsidTr="006C6200">
        <w:trPr>
          <w:trHeight w:val="20"/>
        </w:trPr>
        <w:tc>
          <w:tcPr>
            <w:tcW w:w="1666" w:type="pct"/>
          </w:tcPr>
          <w:p w14:paraId="500D7E46" w14:textId="77777777" w:rsidR="006B090B" w:rsidRPr="00D91BED" w:rsidRDefault="006B090B" w:rsidP="006B090B">
            <w:pPr>
              <w:rPr>
                <w:bCs w:val="0"/>
              </w:rPr>
            </w:pPr>
            <w:r w:rsidRPr="00D91BED">
              <w:rPr>
                <w:bCs w:val="0"/>
              </w:rPr>
              <w:t>ОКПДТР</w:t>
            </w:r>
          </w:p>
        </w:tc>
        <w:tc>
          <w:tcPr>
            <w:tcW w:w="594" w:type="pct"/>
          </w:tcPr>
          <w:p w14:paraId="30B2122E" w14:textId="5B046B4F" w:rsidR="006B090B" w:rsidRPr="00D91BED" w:rsidRDefault="006B090B" w:rsidP="006B090B">
            <w:pPr>
              <w:autoSpaceDE w:val="0"/>
              <w:autoSpaceDN w:val="0"/>
              <w:adjustRightInd w:val="0"/>
            </w:pPr>
            <w:r w:rsidRPr="00D91BED">
              <w:t>1</w:t>
            </w:r>
            <w:r>
              <w:t>495</w:t>
            </w:r>
            <w:r w:rsidRPr="00D91BED">
              <w:t>6</w:t>
            </w:r>
          </w:p>
        </w:tc>
        <w:tc>
          <w:tcPr>
            <w:tcW w:w="2740" w:type="pct"/>
          </w:tcPr>
          <w:p w14:paraId="3A7044E1" w14:textId="2FEF01EC" w:rsidR="006B090B" w:rsidRPr="00D91BED" w:rsidRDefault="006B090B" w:rsidP="006B090B">
            <w:pPr>
              <w:autoSpaceDE w:val="0"/>
              <w:autoSpaceDN w:val="0"/>
              <w:adjustRightInd w:val="0"/>
            </w:pPr>
            <w:r w:rsidRPr="00DD61D5">
              <w:rPr>
                <w:color w:val="000000"/>
                <w:lang w:eastAsia="en-US"/>
              </w:rPr>
              <w:t>Наладчик оборудования и агрегатов в термообработке</w:t>
            </w:r>
          </w:p>
        </w:tc>
      </w:tr>
      <w:tr w:rsidR="00832830" w:rsidRPr="00D91BED" w14:paraId="37C63F58" w14:textId="77777777" w:rsidTr="006C6200">
        <w:trPr>
          <w:trHeight w:val="20"/>
        </w:trPr>
        <w:tc>
          <w:tcPr>
            <w:tcW w:w="1666" w:type="pct"/>
          </w:tcPr>
          <w:p w14:paraId="202C4F00" w14:textId="24D2C8CB" w:rsidR="00832830" w:rsidRPr="00D91BED" w:rsidRDefault="00832830" w:rsidP="00357C69">
            <w:pPr>
              <w:rPr>
                <w:bCs w:val="0"/>
              </w:rPr>
            </w:pPr>
            <w:r w:rsidRPr="007A0EC8">
              <w:t>ОКСО</w:t>
            </w:r>
          </w:p>
        </w:tc>
        <w:tc>
          <w:tcPr>
            <w:tcW w:w="594" w:type="pct"/>
          </w:tcPr>
          <w:p w14:paraId="5EDF7696" w14:textId="3121042E" w:rsidR="00832830" w:rsidRPr="00D91BED" w:rsidRDefault="00832830" w:rsidP="00832830">
            <w:pPr>
              <w:autoSpaceDE w:val="0"/>
              <w:autoSpaceDN w:val="0"/>
              <w:adjustRightInd w:val="0"/>
            </w:pPr>
            <w:r w:rsidRPr="00331008">
              <w:rPr>
                <w:bCs w:val="0"/>
              </w:rPr>
              <w:t>2.15.01.01</w:t>
            </w:r>
          </w:p>
        </w:tc>
        <w:tc>
          <w:tcPr>
            <w:tcW w:w="2740" w:type="pct"/>
          </w:tcPr>
          <w:p w14:paraId="3DD537B0" w14:textId="5AAA1D1F" w:rsidR="00832830" w:rsidRPr="00DD61D5" w:rsidRDefault="00832830" w:rsidP="00832830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331008">
              <w:rPr>
                <w:bCs w:val="0"/>
              </w:rPr>
              <w:t>Оператор в производстве металлических изделий</w:t>
            </w:r>
          </w:p>
        </w:tc>
      </w:tr>
    </w:tbl>
    <w:p w14:paraId="4A33D5AB" w14:textId="77777777" w:rsidR="00176A3E" w:rsidRDefault="00176A3E" w:rsidP="00176A3E">
      <w:bookmarkStart w:id="17" w:name="_Toc433308847"/>
    </w:p>
    <w:p w14:paraId="644657F0" w14:textId="4198D591" w:rsidR="00D166F8" w:rsidRPr="00176A3E" w:rsidRDefault="00D166F8" w:rsidP="00176A3E">
      <w:pPr>
        <w:rPr>
          <w:b/>
          <w:bCs w:val="0"/>
        </w:rPr>
      </w:pPr>
      <w:r w:rsidRPr="00176A3E">
        <w:rPr>
          <w:b/>
          <w:bCs w:val="0"/>
        </w:rPr>
        <w:t>3.</w:t>
      </w:r>
      <w:r w:rsidR="00EF563B" w:rsidRPr="00176A3E">
        <w:rPr>
          <w:b/>
          <w:bCs w:val="0"/>
        </w:rPr>
        <w:t>2</w:t>
      </w:r>
      <w:r w:rsidRPr="00176A3E">
        <w:rPr>
          <w:b/>
          <w:bCs w:val="0"/>
        </w:rPr>
        <w:t>.1. Трудовая функция</w:t>
      </w:r>
      <w:bookmarkEnd w:id="17"/>
    </w:p>
    <w:p w14:paraId="1F45EA5A" w14:textId="77777777" w:rsidR="00176A3E" w:rsidRPr="00D91BED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02D97" w:rsidRPr="00D91BED" w14:paraId="6A75F4D6" w14:textId="77777777" w:rsidTr="00BE3D16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A8746B" w14:textId="77777777" w:rsidR="00C02D97" w:rsidRPr="00D91BED" w:rsidRDefault="00C02D97" w:rsidP="00C02D97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7195E" w14:textId="0413795F" w:rsidR="00C02D97" w:rsidRPr="00D91BED" w:rsidRDefault="005A3671" w:rsidP="00C02D97">
            <w:r w:rsidRPr="00D91BED">
              <w:t xml:space="preserve">Подготовка к </w:t>
            </w:r>
            <w:r>
              <w:t>наладке сложного термического 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E50597" w14:textId="77777777" w:rsidR="00C02D97" w:rsidRPr="00D91BED" w:rsidRDefault="00C02D97" w:rsidP="00C02D97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42E8D" w14:textId="1CF6A2B1" w:rsidR="00C02D97" w:rsidRPr="00D91BED" w:rsidRDefault="00102C79" w:rsidP="00C02D97">
            <w:r>
              <w:rPr>
                <w:lang w:val="en-US"/>
              </w:rPr>
              <w:t>B</w:t>
            </w:r>
            <w:r w:rsidR="00C02D97" w:rsidRPr="00D91BED">
              <w:t>/01.</w:t>
            </w:r>
            <w:r w:rsidR="005A3671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4A8FA5" w14:textId="77777777" w:rsidR="00C02D97" w:rsidRPr="00D91BED" w:rsidRDefault="00C02D97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757E2A" w14:textId="2B56E31F" w:rsidR="00C02D97" w:rsidRPr="00D91BED" w:rsidRDefault="005A3671" w:rsidP="00C02D97">
            <w:pPr>
              <w:jc w:val="center"/>
            </w:pPr>
            <w:r>
              <w:t>4</w:t>
            </w:r>
          </w:p>
        </w:tc>
      </w:tr>
    </w:tbl>
    <w:p w14:paraId="3ABB78F7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B87E32" w:rsidRPr="00D91BED" w14:paraId="4F031772" w14:textId="77777777" w:rsidTr="007812F8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821573" w14:textId="77777777" w:rsidR="00B87E32" w:rsidRPr="00D91BED" w:rsidRDefault="002B69E8" w:rsidP="00726626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17DAB14" w14:textId="77777777" w:rsidR="00B87E32" w:rsidRPr="00D91BED" w:rsidRDefault="00CD21D9" w:rsidP="00726626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18F0FC" w14:textId="77777777" w:rsidR="00B87E32" w:rsidRPr="00D91BED" w:rsidRDefault="00B87E32" w:rsidP="00726626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1E1C4" w14:textId="77777777" w:rsidR="00B87E32" w:rsidRPr="00D91BED" w:rsidRDefault="00CD21D9" w:rsidP="00726626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EFD89" w14:textId="77777777" w:rsidR="00B87E32" w:rsidRPr="00D91BED" w:rsidRDefault="00B87E32" w:rsidP="00726626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148D0" w14:textId="77777777" w:rsidR="00B87E32" w:rsidRPr="00D91BED" w:rsidRDefault="00B87E32" w:rsidP="00726626"/>
        </w:tc>
      </w:tr>
      <w:tr w:rsidR="00B87E32" w:rsidRPr="00D91BED" w14:paraId="73203C05" w14:textId="77777777" w:rsidTr="007812F8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44A75FFC" w14:textId="77777777" w:rsidR="00B87E32" w:rsidRPr="00D91BED" w:rsidRDefault="00B87E32" w:rsidP="00726626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1A22C8" w14:textId="77777777" w:rsidR="00B87E32" w:rsidRPr="00D91BED" w:rsidRDefault="00B87E32" w:rsidP="00726626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B5437F" w14:textId="77777777" w:rsidR="00B87E32" w:rsidRPr="00D91BED" w:rsidRDefault="00CD21D9" w:rsidP="00176A3E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EB4E1C" w14:textId="77777777" w:rsidR="00B87E32" w:rsidRPr="00D91BED" w:rsidRDefault="00CD21D9" w:rsidP="00726626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6AB8055" w14:textId="77777777" w:rsidR="00206616" w:rsidRPr="00176A3E" w:rsidRDefault="0020661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5A3671" w:rsidRPr="00D91BED" w14:paraId="7CCF6A1A" w14:textId="77777777" w:rsidTr="00EB46B8">
        <w:trPr>
          <w:trHeight w:val="20"/>
        </w:trPr>
        <w:tc>
          <w:tcPr>
            <w:tcW w:w="1291" w:type="pct"/>
            <w:vMerge w:val="restart"/>
          </w:tcPr>
          <w:p w14:paraId="6C6701BC" w14:textId="77777777" w:rsidR="005A3671" w:rsidRPr="00D91BED" w:rsidRDefault="005A3671" w:rsidP="005A3671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46BA86BA" w14:textId="43C4E051" w:rsidR="005A3671" w:rsidRPr="00D91BED" w:rsidRDefault="005A3671" w:rsidP="00176A3E">
            <w:pPr>
              <w:pStyle w:val="afb"/>
              <w:jc w:val="both"/>
            </w:pPr>
            <w:r w:rsidRPr="00D91BED">
              <w:t xml:space="preserve">Изучение технической документации на </w:t>
            </w:r>
            <w:r>
              <w:t>сложное термическое оборудование</w:t>
            </w:r>
          </w:p>
        </w:tc>
      </w:tr>
      <w:tr w:rsidR="005A3671" w:rsidRPr="00D91BED" w14:paraId="048DC2C6" w14:textId="77777777" w:rsidTr="00EB46B8">
        <w:trPr>
          <w:trHeight w:val="20"/>
        </w:trPr>
        <w:tc>
          <w:tcPr>
            <w:tcW w:w="1291" w:type="pct"/>
            <w:vMerge/>
          </w:tcPr>
          <w:p w14:paraId="0E33CF3C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74A1F700" w14:textId="69AB1AA6" w:rsidR="005A3671" w:rsidRPr="00D91BED" w:rsidRDefault="005A3671" w:rsidP="00176A3E">
            <w:pPr>
              <w:pStyle w:val="afb"/>
              <w:jc w:val="both"/>
            </w:pPr>
            <w:r w:rsidRPr="00D91BED">
              <w:t>Изучение техн</w:t>
            </w:r>
            <w:r>
              <w:t>ологи</w:t>
            </w:r>
            <w:r w:rsidRPr="00D91BED">
              <w:t>ческой документации на</w:t>
            </w:r>
            <w:r>
              <w:t xml:space="preserve"> технологический процесс, реализуемый на сложном термическом оборудовании</w:t>
            </w:r>
          </w:p>
        </w:tc>
      </w:tr>
      <w:tr w:rsidR="005A3671" w:rsidRPr="00D91BED" w14:paraId="6D504FB0" w14:textId="77777777" w:rsidTr="00EB46B8">
        <w:trPr>
          <w:trHeight w:val="20"/>
        </w:trPr>
        <w:tc>
          <w:tcPr>
            <w:tcW w:w="1291" w:type="pct"/>
            <w:vMerge/>
          </w:tcPr>
          <w:p w14:paraId="3C267429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2A432788" w14:textId="08215B28" w:rsidR="005A3671" w:rsidRPr="00D91BED" w:rsidRDefault="005A3671" w:rsidP="00176A3E">
            <w:pPr>
              <w:pStyle w:val="afb"/>
              <w:jc w:val="both"/>
            </w:pPr>
            <w:r w:rsidRPr="0032178E">
              <w:t xml:space="preserve">Подготовка </w:t>
            </w:r>
            <w:r>
              <w:t xml:space="preserve">рабочего места, </w:t>
            </w:r>
            <w:r w:rsidRPr="0032178E">
              <w:t xml:space="preserve">средств индивидуальной и коллективной защиты </w:t>
            </w:r>
            <w:r>
              <w:t>перед наладкой сложного термического оборудования</w:t>
            </w:r>
          </w:p>
        </w:tc>
      </w:tr>
      <w:tr w:rsidR="005A3671" w:rsidRPr="00D91BED" w14:paraId="21D605AC" w14:textId="77777777" w:rsidTr="00EB46B8">
        <w:trPr>
          <w:trHeight w:val="20"/>
        </w:trPr>
        <w:tc>
          <w:tcPr>
            <w:tcW w:w="1291" w:type="pct"/>
            <w:vMerge/>
          </w:tcPr>
          <w:p w14:paraId="3D0E177C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60A7D653" w14:textId="1D86A834" w:rsidR="005A3671" w:rsidRPr="00D91BED" w:rsidRDefault="005A3671" w:rsidP="00176A3E">
            <w:pPr>
              <w:pStyle w:val="afb"/>
              <w:jc w:val="both"/>
            </w:pPr>
            <w:r>
              <w:t xml:space="preserve">Осмотр и проверка работоспособности </w:t>
            </w:r>
            <w:r w:rsidRPr="004B6DC2">
              <w:t>нагревательн</w:t>
            </w:r>
            <w:r>
              <w:t>ых устройств сложного термического оборудования</w:t>
            </w:r>
          </w:p>
        </w:tc>
      </w:tr>
      <w:tr w:rsidR="005A3671" w:rsidRPr="00D91BED" w14:paraId="4DB61D46" w14:textId="77777777" w:rsidTr="00EB46B8">
        <w:trPr>
          <w:trHeight w:val="20"/>
        </w:trPr>
        <w:tc>
          <w:tcPr>
            <w:tcW w:w="1291" w:type="pct"/>
            <w:vMerge/>
          </w:tcPr>
          <w:p w14:paraId="2AA450F5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7CC286B1" w14:textId="5A110FD4" w:rsidR="005A3671" w:rsidRPr="00D91BED" w:rsidRDefault="005A3671" w:rsidP="00176A3E">
            <w:pPr>
              <w:pStyle w:val="afb"/>
              <w:jc w:val="both"/>
            </w:pPr>
            <w:r>
              <w:t xml:space="preserve">Осмотр и проверка </w:t>
            </w:r>
            <w:r w:rsidRPr="00434A0A">
              <w:t>работоспособности</w:t>
            </w:r>
            <w:r>
              <w:t xml:space="preserve"> газовой системы сложного термического оборудования</w:t>
            </w:r>
          </w:p>
        </w:tc>
      </w:tr>
      <w:tr w:rsidR="005A3671" w:rsidRPr="00D91BED" w14:paraId="1FAF9652" w14:textId="77777777" w:rsidTr="00EB46B8">
        <w:trPr>
          <w:trHeight w:val="20"/>
        </w:trPr>
        <w:tc>
          <w:tcPr>
            <w:tcW w:w="1291" w:type="pct"/>
            <w:vMerge/>
          </w:tcPr>
          <w:p w14:paraId="6925C447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68E7CCFB" w14:textId="05632AF4" w:rsidR="005A3671" w:rsidRPr="00D91BED" w:rsidRDefault="005A3671" w:rsidP="00176A3E">
            <w:pPr>
              <w:pStyle w:val="afb"/>
              <w:jc w:val="both"/>
            </w:pPr>
            <w:r>
              <w:t xml:space="preserve">Осмотр и проверка состояния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сложного термического оборудования</w:t>
            </w:r>
          </w:p>
        </w:tc>
      </w:tr>
      <w:tr w:rsidR="005A3671" w:rsidRPr="00D91BED" w14:paraId="49435826" w14:textId="77777777" w:rsidTr="00EB46B8">
        <w:trPr>
          <w:trHeight w:val="20"/>
        </w:trPr>
        <w:tc>
          <w:tcPr>
            <w:tcW w:w="1291" w:type="pct"/>
            <w:vMerge/>
          </w:tcPr>
          <w:p w14:paraId="12C18C28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262A8BD6" w14:textId="6A50383B" w:rsidR="005A3671" w:rsidRPr="00D91BED" w:rsidRDefault="005A3671" w:rsidP="00176A3E">
            <w:pPr>
              <w:pStyle w:val="afb"/>
              <w:jc w:val="both"/>
            </w:pPr>
            <w:r>
              <w:t xml:space="preserve">Осмотр и проверка работоспособности </w:t>
            </w:r>
            <w:r w:rsidRPr="004B6DC2">
              <w:t>средств механизации и автоматизации</w:t>
            </w:r>
            <w:r>
              <w:t xml:space="preserve"> сложного термического оборудования</w:t>
            </w:r>
          </w:p>
        </w:tc>
      </w:tr>
      <w:tr w:rsidR="005A3671" w:rsidRPr="00D91BED" w14:paraId="670CC1F6" w14:textId="77777777" w:rsidTr="00EB46B8">
        <w:trPr>
          <w:trHeight w:val="20"/>
        </w:trPr>
        <w:tc>
          <w:tcPr>
            <w:tcW w:w="1291" w:type="pct"/>
            <w:vMerge/>
          </w:tcPr>
          <w:p w14:paraId="193CA6A2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46D15092" w14:textId="1320BC3F" w:rsidR="005A3671" w:rsidRPr="00D91BED" w:rsidRDefault="005A3671" w:rsidP="00176A3E">
            <w:pPr>
              <w:pStyle w:val="afb"/>
              <w:jc w:val="both"/>
            </w:pPr>
            <w:r>
              <w:t>Осмотр и проверка состояния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сложного термического оборудования</w:t>
            </w:r>
          </w:p>
        </w:tc>
      </w:tr>
      <w:tr w:rsidR="005A3671" w:rsidRPr="00D91BED" w14:paraId="6422BD38" w14:textId="77777777" w:rsidTr="00EB46B8">
        <w:trPr>
          <w:trHeight w:val="20"/>
        </w:trPr>
        <w:tc>
          <w:tcPr>
            <w:tcW w:w="1291" w:type="pct"/>
            <w:vMerge/>
          </w:tcPr>
          <w:p w14:paraId="12E6B205" w14:textId="77777777" w:rsidR="005A3671" w:rsidRPr="00D91BED" w:rsidRDefault="005A3671" w:rsidP="005A3671">
            <w:pPr>
              <w:pStyle w:val="afb"/>
            </w:pPr>
          </w:p>
        </w:tc>
        <w:tc>
          <w:tcPr>
            <w:tcW w:w="3709" w:type="pct"/>
          </w:tcPr>
          <w:p w14:paraId="37481A39" w14:textId="2B0231FA" w:rsidR="005A3671" w:rsidRPr="00D91BED" w:rsidRDefault="005A3671" w:rsidP="00176A3E">
            <w:pPr>
              <w:pStyle w:val="afb"/>
              <w:jc w:val="both"/>
            </w:pPr>
            <w:r>
              <w:t xml:space="preserve">Выбор и подготовка компонентов </w:t>
            </w:r>
            <w:r w:rsidR="00910CE2">
              <w:t xml:space="preserve">специализированных </w:t>
            </w:r>
            <w:r>
              <w:t xml:space="preserve">технологических сред, применяемых в </w:t>
            </w:r>
            <w:r w:rsidR="00910CE2" w:rsidRPr="00910CE2">
              <w:t>многоместных, механизированных и электрифицированных</w:t>
            </w:r>
            <w:r w:rsidR="00910CE2" w:rsidRPr="0025424B">
              <w:t xml:space="preserve"> </w:t>
            </w:r>
            <w:r w:rsidRPr="0025424B">
              <w:t>электролитных установк</w:t>
            </w:r>
            <w:r>
              <w:t>ах</w:t>
            </w:r>
            <w:r w:rsidRPr="0025424B">
              <w:t xml:space="preserve"> </w:t>
            </w:r>
          </w:p>
        </w:tc>
      </w:tr>
      <w:tr w:rsidR="0063785C" w:rsidRPr="00D91BED" w14:paraId="1D974B9D" w14:textId="77777777" w:rsidTr="00EB46B8">
        <w:trPr>
          <w:trHeight w:val="20"/>
        </w:trPr>
        <w:tc>
          <w:tcPr>
            <w:tcW w:w="1291" w:type="pct"/>
            <w:vMerge w:val="restart"/>
          </w:tcPr>
          <w:p w14:paraId="465C96D4" w14:textId="77777777" w:rsidR="0063785C" w:rsidRPr="00D91BED" w:rsidDel="002A1D54" w:rsidRDefault="0063785C" w:rsidP="0063785C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69131EF3" w14:textId="7C978559" w:rsidR="0063785C" w:rsidRPr="00D91BED" w:rsidRDefault="0063785C" w:rsidP="00176A3E">
            <w:pPr>
              <w:pStyle w:val="afb"/>
              <w:jc w:val="both"/>
            </w:pPr>
            <w:r w:rsidRPr="00EC6967">
              <w:t xml:space="preserve">Читать </w:t>
            </w:r>
            <w:r>
              <w:t xml:space="preserve">и анализировать </w:t>
            </w:r>
            <w:r w:rsidRPr="00EC6967">
              <w:t>техн</w:t>
            </w:r>
            <w:r>
              <w:t>ическую</w:t>
            </w:r>
            <w:r w:rsidRPr="00EC6967">
              <w:t xml:space="preserve"> документацию на сложное термическое оборудование</w:t>
            </w:r>
          </w:p>
        </w:tc>
      </w:tr>
      <w:tr w:rsidR="0063785C" w:rsidRPr="00D91BED" w14:paraId="14A00A38" w14:textId="77777777" w:rsidTr="00EB46B8">
        <w:trPr>
          <w:trHeight w:val="20"/>
        </w:trPr>
        <w:tc>
          <w:tcPr>
            <w:tcW w:w="1291" w:type="pct"/>
            <w:vMerge/>
          </w:tcPr>
          <w:p w14:paraId="5047D121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6E2ECDF4" w14:textId="7E0EBF51" w:rsidR="0063785C" w:rsidRPr="00D91BED" w:rsidRDefault="0063785C" w:rsidP="00176A3E">
            <w:pPr>
              <w:pStyle w:val="afb"/>
              <w:jc w:val="both"/>
            </w:pPr>
            <w:r w:rsidRPr="0032178E">
              <w:t xml:space="preserve">Поддерживать состояние рабочего места </w:t>
            </w:r>
            <w:r>
              <w:t xml:space="preserve">при выполнении </w:t>
            </w:r>
            <w:r w:rsidRPr="00AA440D">
              <w:t xml:space="preserve">процессов термической обработки </w:t>
            </w:r>
            <w:r w:rsidRPr="00D91BED">
              <w:t xml:space="preserve">на </w:t>
            </w:r>
            <w:r>
              <w:t xml:space="preserve">сложном термическом оборудовании в </w:t>
            </w:r>
            <w:r w:rsidRPr="0032178E">
              <w:t xml:space="preserve">соответствии с требованиями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63785C" w:rsidRPr="00D91BED" w14:paraId="1518C910" w14:textId="77777777" w:rsidTr="00EB46B8">
        <w:trPr>
          <w:trHeight w:val="20"/>
        </w:trPr>
        <w:tc>
          <w:tcPr>
            <w:tcW w:w="1291" w:type="pct"/>
            <w:vMerge/>
          </w:tcPr>
          <w:p w14:paraId="405619C9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42280A1D" w14:textId="747CB81B" w:rsidR="0063785C" w:rsidRPr="00D91BED" w:rsidRDefault="00DF7911" w:rsidP="00176A3E">
            <w:pPr>
              <w:pStyle w:val="afb"/>
              <w:jc w:val="both"/>
            </w:pPr>
            <w:r>
              <w:t>Применя</w:t>
            </w:r>
            <w:r w:rsidR="0063785C" w:rsidRPr="0032178E">
              <w:t xml:space="preserve">ть средства индивидуальной и коллективной защиты при </w:t>
            </w:r>
            <w:r w:rsidR="0063785C">
              <w:t xml:space="preserve">выполнении </w:t>
            </w:r>
            <w:r w:rsidR="0063785C" w:rsidRPr="00AA440D">
              <w:t xml:space="preserve">процессов термической обработки </w:t>
            </w:r>
            <w:r w:rsidR="0063785C" w:rsidRPr="00D91BED">
              <w:t xml:space="preserve">на </w:t>
            </w:r>
            <w:r w:rsidR="0063785C">
              <w:t>сложном термическом оборудовании</w:t>
            </w:r>
          </w:p>
        </w:tc>
      </w:tr>
      <w:tr w:rsidR="0063785C" w:rsidRPr="00D91BED" w14:paraId="1283BDD6" w14:textId="77777777" w:rsidTr="00EB46B8">
        <w:trPr>
          <w:trHeight w:val="20"/>
        </w:trPr>
        <w:tc>
          <w:tcPr>
            <w:tcW w:w="1291" w:type="pct"/>
            <w:vMerge/>
          </w:tcPr>
          <w:p w14:paraId="5AB4D47E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6648D0EB" w14:textId="2F4DEDD6" w:rsidR="0063785C" w:rsidRPr="00D91BED" w:rsidRDefault="0066565E" w:rsidP="00176A3E">
            <w:pPr>
              <w:pStyle w:val="afb"/>
              <w:jc w:val="both"/>
            </w:pPr>
            <w:r>
              <w:t>Читать и а</w:t>
            </w:r>
            <w:r w:rsidR="0063785C" w:rsidRPr="00C6249C">
              <w:t>нализировать технологические инструкции и карты на процессы термической и химико</w:t>
            </w:r>
            <w:r w:rsidR="00861254">
              <w:noBreakHyphen/>
            </w:r>
            <w:r w:rsidR="0063785C" w:rsidRPr="00C6249C">
              <w:t>термической обработки</w:t>
            </w:r>
            <w:r w:rsidR="0063785C">
              <w:t>, реализуемые на сложном термическом оборудовании</w:t>
            </w:r>
          </w:p>
        </w:tc>
      </w:tr>
      <w:tr w:rsidR="0063785C" w:rsidRPr="00D91BED" w14:paraId="3DC8E283" w14:textId="77777777" w:rsidTr="00EB46B8">
        <w:trPr>
          <w:trHeight w:val="20"/>
        </w:trPr>
        <w:tc>
          <w:tcPr>
            <w:tcW w:w="1291" w:type="pct"/>
            <w:vMerge/>
          </w:tcPr>
          <w:p w14:paraId="1F98B567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407403F7" w14:textId="370A3017" w:rsidR="0063785C" w:rsidRPr="00D91BED" w:rsidRDefault="0063785C" w:rsidP="00176A3E">
            <w:pPr>
              <w:pStyle w:val="afb"/>
              <w:jc w:val="both"/>
            </w:pPr>
            <w:r>
              <w:t>Определять работоспособность</w:t>
            </w:r>
            <w:r w:rsidRPr="004B6DC2">
              <w:t xml:space="preserve"> нагревательн</w:t>
            </w:r>
            <w:r>
              <w:t>ых устройств сложного термического оборудования</w:t>
            </w:r>
          </w:p>
        </w:tc>
      </w:tr>
      <w:tr w:rsidR="0063785C" w:rsidRPr="00D91BED" w14:paraId="48F89BB7" w14:textId="77777777" w:rsidTr="00EB46B8">
        <w:trPr>
          <w:trHeight w:val="20"/>
        </w:trPr>
        <w:tc>
          <w:tcPr>
            <w:tcW w:w="1291" w:type="pct"/>
            <w:vMerge/>
          </w:tcPr>
          <w:p w14:paraId="5BAA9195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399FF7F7" w14:textId="662AEDAE" w:rsidR="0063785C" w:rsidRPr="00D91BED" w:rsidRDefault="0063785C" w:rsidP="00176A3E">
            <w:pPr>
              <w:pStyle w:val="afb"/>
              <w:jc w:val="both"/>
            </w:pPr>
            <w:r>
              <w:t>Определять работоспособность газовой системы сложного термического оборудования</w:t>
            </w:r>
          </w:p>
        </w:tc>
      </w:tr>
      <w:tr w:rsidR="0063785C" w:rsidRPr="00D91BED" w14:paraId="219525FC" w14:textId="77777777" w:rsidTr="00EB46B8">
        <w:trPr>
          <w:trHeight w:val="20"/>
        </w:trPr>
        <w:tc>
          <w:tcPr>
            <w:tcW w:w="1291" w:type="pct"/>
            <w:vMerge/>
          </w:tcPr>
          <w:p w14:paraId="1D156EF8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5A4EF18A" w14:textId="2461DB19" w:rsidR="0063785C" w:rsidRPr="00D91BED" w:rsidRDefault="0063785C" w:rsidP="00176A3E">
            <w:pPr>
              <w:pStyle w:val="afb"/>
              <w:jc w:val="both"/>
            </w:pPr>
            <w:r>
              <w:t xml:space="preserve">Определять состояние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сложного термического оборудования</w:t>
            </w:r>
          </w:p>
        </w:tc>
      </w:tr>
      <w:tr w:rsidR="0063785C" w:rsidRPr="00D91BED" w14:paraId="1CB28F4A" w14:textId="77777777" w:rsidTr="00EB46B8">
        <w:trPr>
          <w:trHeight w:val="20"/>
        </w:trPr>
        <w:tc>
          <w:tcPr>
            <w:tcW w:w="1291" w:type="pct"/>
            <w:vMerge/>
          </w:tcPr>
          <w:p w14:paraId="585F4A7E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5AB995BE" w14:textId="6F41D647" w:rsidR="0063785C" w:rsidRPr="00D91BED" w:rsidRDefault="0063785C" w:rsidP="00176A3E">
            <w:pPr>
              <w:pStyle w:val="afb"/>
              <w:jc w:val="both"/>
            </w:pPr>
            <w:r>
              <w:t xml:space="preserve">Определять работоспособность </w:t>
            </w:r>
            <w:r w:rsidRPr="004B6DC2">
              <w:t>средств механизации и автоматизации</w:t>
            </w:r>
            <w:r>
              <w:t xml:space="preserve"> сложного термического оборудования</w:t>
            </w:r>
          </w:p>
        </w:tc>
      </w:tr>
      <w:tr w:rsidR="0063785C" w:rsidRPr="00D91BED" w14:paraId="5B112C5C" w14:textId="77777777" w:rsidTr="00EB46B8">
        <w:trPr>
          <w:trHeight w:val="20"/>
        </w:trPr>
        <w:tc>
          <w:tcPr>
            <w:tcW w:w="1291" w:type="pct"/>
            <w:vMerge/>
          </w:tcPr>
          <w:p w14:paraId="626FD121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76B6BA2C" w14:textId="15E7987C" w:rsidR="0063785C" w:rsidRPr="00D91BED" w:rsidRDefault="0063785C" w:rsidP="00176A3E">
            <w:pPr>
              <w:pStyle w:val="afb"/>
              <w:jc w:val="both"/>
            </w:pPr>
            <w:r>
              <w:t>Определять состояние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сложного термического оборудования</w:t>
            </w:r>
          </w:p>
        </w:tc>
      </w:tr>
      <w:tr w:rsidR="0063785C" w:rsidRPr="00D91BED" w14:paraId="55AB1512" w14:textId="77777777" w:rsidTr="00EB46B8">
        <w:trPr>
          <w:trHeight w:val="20"/>
        </w:trPr>
        <w:tc>
          <w:tcPr>
            <w:tcW w:w="1291" w:type="pct"/>
            <w:vMerge/>
          </w:tcPr>
          <w:p w14:paraId="5AEB3EA3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0DCEE81B" w14:textId="10DCC624" w:rsidR="0063785C" w:rsidRPr="00D91BED" w:rsidRDefault="0063785C" w:rsidP="00176A3E">
            <w:pPr>
              <w:pStyle w:val="afb"/>
              <w:jc w:val="both"/>
            </w:pPr>
            <w:r w:rsidRPr="006B697C">
              <w:t xml:space="preserve">Приготавливать </w:t>
            </w:r>
            <w:r w:rsidR="0066565E">
              <w:t>специал</w:t>
            </w:r>
            <w:r w:rsidR="00910CE2">
              <w:t>изированны</w:t>
            </w:r>
            <w:r w:rsidR="0066565E">
              <w:t xml:space="preserve">е </w:t>
            </w:r>
            <w:r>
              <w:t xml:space="preserve">технологические среды, применяемые в </w:t>
            </w:r>
            <w:r w:rsidR="00910CE2" w:rsidRPr="00910CE2">
              <w:t>многоместных, механизированных и электрифицированных</w:t>
            </w:r>
            <w:r w:rsidR="00910CE2" w:rsidRPr="0025424B">
              <w:t xml:space="preserve"> </w:t>
            </w:r>
            <w:r w:rsidRPr="0025424B">
              <w:t>электролитных установк</w:t>
            </w:r>
            <w:r>
              <w:t>ах</w:t>
            </w:r>
          </w:p>
        </w:tc>
      </w:tr>
      <w:tr w:rsidR="0063785C" w:rsidRPr="00D91BED" w14:paraId="3DA038B5" w14:textId="77777777" w:rsidTr="00EB46B8">
        <w:trPr>
          <w:trHeight w:val="20"/>
        </w:trPr>
        <w:tc>
          <w:tcPr>
            <w:tcW w:w="1291" w:type="pct"/>
            <w:vMerge/>
          </w:tcPr>
          <w:p w14:paraId="02326C6B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6375EA09" w14:textId="4278B5D9" w:rsidR="0063785C" w:rsidRPr="00C45AF4" w:rsidRDefault="0063785C" w:rsidP="00176A3E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63785C" w:rsidRPr="00D91BED" w14:paraId="4CC481B8" w14:textId="77777777" w:rsidTr="00EB46B8">
        <w:trPr>
          <w:trHeight w:val="20"/>
        </w:trPr>
        <w:tc>
          <w:tcPr>
            <w:tcW w:w="1291" w:type="pct"/>
            <w:vMerge/>
          </w:tcPr>
          <w:p w14:paraId="26A02B51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69AA7E84" w14:textId="11476C49" w:rsidR="0063785C" w:rsidRPr="00C45AF4" w:rsidRDefault="0063785C" w:rsidP="00176A3E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63785C" w:rsidRPr="00D91BED" w14:paraId="1C998D92" w14:textId="77777777" w:rsidTr="00EB46B8">
        <w:trPr>
          <w:trHeight w:val="20"/>
        </w:trPr>
        <w:tc>
          <w:tcPr>
            <w:tcW w:w="1291" w:type="pct"/>
            <w:vMerge/>
          </w:tcPr>
          <w:p w14:paraId="4C8F40B9" w14:textId="77777777" w:rsidR="0063785C" w:rsidRPr="00D91BED" w:rsidDel="002A1D54" w:rsidRDefault="0063785C" w:rsidP="0063785C">
            <w:pPr>
              <w:pStyle w:val="afb"/>
            </w:pPr>
          </w:p>
        </w:tc>
        <w:tc>
          <w:tcPr>
            <w:tcW w:w="3709" w:type="pct"/>
            <w:tcBorders>
              <w:bottom w:val="single" w:sz="4" w:space="0" w:color="808080"/>
            </w:tcBorders>
            <w:shd w:val="clear" w:color="auto" w:fill="auto"/>
          </w:tcPr>
          <w:p w14:paraId="2EB2CE1A" w14:textId="58714147" w:rsidR="0063785C" w:rsidRPr="00C45AF4" w:rsidRDefault="0063785C" w:rsidP="00176A3E">
            <w:pPr>
              <w:pStyle w:val="afb"/>
              <w:jc w:val="both"/>
            </w:pPr>
            <w:r w:rsidRPr="00C45AF4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10CE2" w:rsidRPr="00D91BED" w14:paraId="3C3B354E" w14:textId="77777777" w:rsidTr="00EB46B8">
        <w:trPr>
          <w:trHeight w:val="20"/>
        </w:trPr>
        <w:tc>
          <w:tcPr>
            <w:tcW w:w="1291" w:type="pct"/>
            <w:vMerge w:val="restart"/>
          </w:tcPr>
          <w:p w14:paraId="696904E3" w14:textId="77777777" w:rsidR="00910CE2" w:rsidRPr="00D91BED" w:rsidRDefault="00910CE2" w:rsidP="00910CE2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7CED71FF" w14:textId="0A74803A" w:rsidR="00910CE2" w:rsidRPr="00D91BED" w:rsidRDefault="00910CE2" w:rsidP="00176A3E">
            <w:pPr>
              <w:pStyle w:val="afb"/>
              <w:jc w:val="both"/>
            </w:pPr>
            <w:r>
              <w:t>Правила оформления технологической и конструкторской документации</w:t>
            </w:r>
          </w:p>
        </w:tc>
      </w:tr>
      <w:tr w:rsidR="00910CE2" w:rsidRPr="00D91BED" w14:paraId="708D27D4" w14:textId="77777777" w:rsidTr="00EB46B8">
        <w:trPr>
          <w:trHeight w:val="20"/>
        </w:trPr>
        <w:tc>
          <w:tcPr>
            <w:tcW w:w="1291" w:type="pct"/>
            <w:vMerge/>
          </w:tcPr>
          <w:p w14:paraId="0027B481" w14:textId="77777777" w:rsidR="00910CE2" w:rsidRPr="00D91BED" w:rsidDel="002A1D54" w:rsidRDefault="00910CE2" w:rsidP="00910CE2">
            <w:pPr>
              <w:pStyle w:val="afb"/>
            </w:pPr>
          </w:p>
        </w:tc>
        <w:tc>
          <w:tcPr>
            <w:tcW w:w="3709" w:type="pct"/>
          </w:tcPr>
          <w:p w14:paraId="0E4462C0" w14:textId="7071970D" w:rsidR="00910CE2" w:rsidRPr="00D91BED" w:rsidRDefault="00FF4C99" w:rsidP="00176A3E">
            <w:pPr>
              <w:pStyle w:val="afb"/>
              <w:jc w:val="both"/>
            </w:pPr>
            <w:r>
              <w:t>Типовые р</w:t>
            </w:r>
            <w:r w:rsidR="00910CE2" w:rsidRPr="001C275E">
              <w:t>ежимы термической обработки изделий, реализуемые на сложном термическом оборудовании</w:t>
            </w:r>
          </w:p>
        </w:tc>
      </w:tr>
      <w:tr w:rsidR="00FF4C99" w:rsidRPr="00D91BED" w14:paraId="5D3E52D2" w14:textId="77777777" w:rsidTr="00EB46B8">
        <w:trPr>
          <w:trHeight w:val="20"/>
        </w:trPr>
        <w:tc>
          <w:tcPr>
            <w:tcW w:w="1291" w:type="pct"/>
            <w:vMerge/>
          </w:tcPr>
          <w:p w14:paraId="2070231E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08FFED46" w14:textId="1B9DCC3B" w:rsid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работоспособности </w:t>
            </w:r>
            <w:r w:rsidRPr="004B6DC2">
              <w:t>нагревательн</w:t>
            </w:r>
            <w:r>
              <w:t>ых устройств сложного термического оборудования</w:t>
            </w:r>
          </w:p>
        </w:tc>
      </w:tr>
      <w:tr w:rsidR="00FF4C99" w:rsidRPr="00D91BED" w14:paraId="3988BA86" w14:textId="77777777" w:rsidTr="00EB46B8">
        <w:trPr>
          <w:trHeight w:val="20"/>
        </w:trPr>
        <w:tc>
          <w:tcPr>
            <w:tcW w:w="1291" w:type="pct"/>
            <w:vMerge/>
          </w:tcPr>
          <w:p w14:paraId="24D33543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55AF1A17" w14:textId="0733C7FE" w:rsid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</w:t>
            </w:r>
            <w:r w:rsidRPr="00434A0A">
              <w:t>работоспособности</w:t>
            </w:r>
            <w:r>
              <w:t xml:space="preserve"> газовой системы сложного термического оборудования</w:t>
            </w:r>
          </w:p>
        </w:tc>
      </w:tr>
      <w:tr w:rsidR="00FF4C99" w:rsidRPr="00D91BED" w14:paraId="2909F2E1" w14:textId="77777777" w:rsidTr="00EB46B8">
        <w:trPr>
          <w:trHeight w:val="20"/>
        </w:trPr>
        <w:tc>
          <w:tcPr>
            <w:tcW w:w="1291" w:type="pct"/>
            <w:vMerge/>
          </w:tcPr>
          <w:p w14:paraId="440AA8A4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67F47A6F" w14:textId="336701E2" w:rsid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состояния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сложного термического оборудования</w:t>
            </w:r>
          </w:p>
        </w:tc>
      </w:tr>
      <w:tr w:rsidR="00FF4C99" w:rsidRPr="00D91BED" w14:paraId="5B653AEE" w14:textId="77777777" w:rsidTr="00EB46B8">
        <w:trPr>
          <w:trHeight w:val="20"/>
        </w:trPr>
        <w:tc>
          <w:tcPr>
            <w:tcW w:w="1291" w:type="pct"/>
            <w:vMerge/>
          </w:tcPr>
          <w:p w14:paraId="011E95DB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0D679FAC" w14:textId="51084B07" w:rsid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работоспособности </w:t>
            </w:r>
            <w:r w:rsidRPr="004B6DC2">
              <w:t>средств механизации и автоматизации</w:t>
            </w:r>
            <w:r>
              <w:t xml:space="preserve"> сложного термического оборудования</w:t>
            </w:r>
          </w:p>
        </w:tc>
      </w:tr>
      <w:tr w:rsidR="00FF4C99" w:rsidRPr="00D91BED" w14:paraId="188D7856" w14:textId="77777777" w:rsidTr="00EB46B8">
        <w:trPr>
          <w:trHeight w:val="20"/>
        </w:trPr>
        <w:tc>
          <w:tcPr>
            <w:tcW w:w="1291" w:type="pct"/>
            <w:vMerge/>
          </w:tcPr>
          <w:p w14:paraId="23F5024A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0965918D" w14:textId="0F2FC767" w:rsidR="00FF4C99" w:rsidRDefault="00FF4C99" w:rsidP="00176A3E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состояния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сложного термического оборудования</w:t>
            </w:r>
          </w:p>
        </w:tc>
      </w:tr>
      <w:tr w:rsidR="00FF4C99" w:rsidRPr="00D91BED" w14:paraId="4457DBEA" w14:textId="77777777" w:rsidTr="00EB46B8">
        <w:trPr>
          <w:trHeight w:val="20"/>
        </w:trPr>
        <w:tc>
          <w:tcPr>
            <w:tcW w:w="1291" w:type="pct"/>
            <w:vMerge/>
          </w:tcPr>
          <w:p w14:paraId="0C8A72C1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36610DB6" w14:textId="6A78427C" w:rsidR="00FF4C99" w:rsidRDefault="004F2296" w:rsidP="00176A3E">
            <w:pPr>
              <w:pStyle w:val="afb"/>
              <w:jc w:val="both"/>
            </w:pPr>
            <w:r>
              <w:t xml:space="preserve">Виды и порядок применения приборов, предназначенных для </w:t>
            </w:r>
            <w:r w:rsidRPr="004F2296">
              <w:t>повер</w:t>
            </w:r>
            <w:r>
              <w:t>очных</w:t>
            </w:r>
            <w:r w:rsidRPr="004F2296">
              <w:t xml:space="preserve"> и специальны</w:t>
            </w:r>
            <w:r>
              <w:t>х</w:t>
            </w:r>
            <w:r w:rsidRPr="004F2296">
              <w:t xml:space="preserve"> измерений </w:t>
            </w:r>
            <w:r>
              <w:t xml:space="preserve">температуры и давления </w:t>
            </w:r>
          </w:p>
        </w:tc>
      </w:tr>
      <w:tr w:rsidR="002F6984" w:rsidRPr="00D91BED" w14:paraId="55EC441E" w14:textId="77777777" w:rsidTr="00EB46B8">
        <w:trPr>
          <w:trHeight w:val="20"/>
        </w:trPr>
        <w:tc>
          <w:tcPr>
            <w:tcW w:w="1291" w:type="pct"/>
            <w:vMerge/>
          </w:tcPr>
          <w:p w14:paraId="70443CD1" w14:textId="77777777" w:rsidR="002F6984" w:rsidRPr="00D91BED" w:rsidDel="002A1D54" w:rsidRDefault="002F6984" w:rsidP="00FF4C99">
            <w:pPr>
              <w:pStyle w:val="afb"/>
            </w:pPr>
          </w:p>
        </w:tc>
        <w:tc>
          <w:tcPr>
            <w:tcW w:w="3709" w:type="pct"/>
          </w:tcPr>
          <w:p w14:paraId="04DE0ED9" w14:textId="5E94A3AE" w:rsidR="002F6984" w:rsidRDefault="002F6984" w:rsidP="00176A3E">
            <w:pPr>
              <w:pStyle w:val="afb"/>
              <w:jc w:val="both"/>
            </w:pPr>
            <w:r>
              <w:t>Способы контроля химического</w:t>
            </w:r>
            <w:r w:rsidR="004F2296">
              <w:t xml:space="preserve"> состава газовых сред</w:t>
            </w:r>
          </w:p>
        </w:tc>
      </w:tr>
      <w:tr w:rsidR="00FF4C99" w:rsidRPr="00D91BED" w14:paraId="6EE7E433" w14:textId="77777777" w:rsidTr="00EB46B8">
        <w:trPr>
          <w:trHeight w:val="20"/>
        </w:trPr>
        <w:tc>
          <w:tcPr>
            <w:tcW w:w="1291" w:type="pct"/>
            <w:vMerge/>
          </w:tcPr>
          <w:p w14:paraId="14BC756B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1CF144C4" w14:textId="1E51CFA0" w:rsidR="00FF4C99" w:rsidRDefault="002F6984" w:rsidP="00176A3E">
            <w:pPr>
              <w:pStyle w:val="afb"/>
              <w:jc w:val="both"/>
            </w:pPr>
            <w:r>
              <w:t xml:space="preserve">Виды течеискателей и порядок </w:t>
            </w:r>
            <w:r w:rsidRPr="002F6984">
              <w:t>установления степени герметичности </w:t>
            </w:r>
            <w:r>
              <w:t xml:space="preserve">газовых и </w:t>
            </w:r>
            <w:r w:rsidRPr="002F6984">
              <w:rPr>
                <w:bCs w:val="0"/>
              </w:rPr>
              <w:t>вакуумных</w:t>
            </w:r>
            <w:r w:rsidRPr="002F6984">
              <w:t> систем</w:t>
            </w:r>
          </w:p>
        </w:tc>
      </w:tr>
      <w:tr w:rsidR="000A7A5F" w:rsidRPr="00D91BED" w14:paraId="1A7722F1" w14:textId="77777777" w:rsidTr="00EB46B8">
        <w:trPr>
          <w:trHeight w:val="20"/>
        </w:trPr>
        <w:tc>
          <w:tcPr>
            <w:tcW w:w="1291" w:type="pct"/>
            <w:vMerge/>
          </w:tcPr>
          <w:p w14:paraId="70799D2D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048FC4A2" w14:textId="4AAEA1AB" w:rsidR="000A7A5F" w:rsidRDefault="000A7A5F" w:rsidP="00176A3E">
            <w:pPr>
              <w:pStyle w:val="afb"/>
              <w:jc w:val="both"/>
            </w:pPr>
            <w:r>
              <w:t xml:space="preserve">Виды, конструктивные особенности, технологические возможности и правила эксплуатации </w:t>
            </w:r>
            <w:r w:rsidRPr="004B6DC2">
              <w:t>нагревательн</w:t>
            </w:r>
            <w:r>
              <w:t>ых устройств сложного термического оборудования</w:t>
            </w:r>
          </w:p>
        </w:tc>
      </w:tr>
      <w:tr w:rsidR="000A7A5F" w:rsidRPr="00D91BED" w14:paraId="3817CEFE" w14:textId="77777777" w:rsidTr="00EB46B8">
        <w:trPr>
          <w:trHeight w:val="20"/>
        </w:trPr>
        <w:tc>
          <w:tcPr>
            <w:tcW w:w="1291" w:type="pct"/>
            <w:vMerge/>
          </w:tcPr>
          <w:p w14:paraId="209F246C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14450D31" w14:textId="5C1B388C" w:rsidR="000A7A5F" w:rsidRDefault="000A7A5F" w:rsidP="00176A3E">
            <w:pPr>
              <w:pStyle w:val="afb"/>
              <w:jc w:val="both"/>
            </w:pPr>
            <w:r>
              <w:t>Виды, конструктивные особенности, технологические возможности и правила эксплуатации газовых систем сложного термического оборудования</w:t>
            </w:r>
          </w:p>
        </w:tc>
      </w:tr>
      <w:tr w:rsidR="000A7A5F" w:rsidRPr="00D91BED" w14:paraId="1FE22E82" w14:textId="77777777" w:rsidTr="00EB46B8">
        <w:trPr>
          <w:trHeight w:val="20"/>
        </w:trPr>
        <w:tc>
          <w:tcPr>
            <w:tcW w:w="1291" w:type="pct"/>
            <w:vMerge/>
          </w:tcPr>
          <w:p w14:paraId="722155FB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03EC6B6F" w14:textId="4B6C0CAD" w:rsidR="000A7A5F" w:rsidRDefault="000A7A5F" w:rsidP="00176A3E">
            <w:pPr>
              <w:pStyle w:val="afb"/>
              <w:jc w:val="both"/>
            </w:pPr>
            <w:r>
              <w:t xml:space="preserve">Виды, конструктивные особенности, пределы и точность измерения, а также правила эксплуатации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сложного термического оборудования</w:t>
            </w:r>
          </w:p>
        </w:tc>
      </w:tr>
      <w:tr w:rsidR="000A7A5F" w:rsidRPr="00D91BED" w14:paraId="2F556EA6" w14:textId="77777777" w:rsidTr="00EB46B8">
        <w:trPr>
          <w:trHeight w:val="20"/>
        </w:trPr>
        <w:tc>
          <w:tcPr>
            <w:tcW w:w="1291" w:type="pct"/>
            <w:vMerge/>
          </w:tcPr>
          <w:p w14:paraId="3AC51A93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36993A11" w14:textId="440FFC13" w:rsidR="000A7A5F" w:rsidRDefault="000A7A5F" w:rsidP="00176A3E">
            <w:pPr>
              <w:pStyle w:val="afb"/>
              <w:jc w:val="both"/>
            </w:pPr>
            <w:r>
              <w:t xml:space="preserve">Виды, конструктивные особенности и правила эксплуатации </w:t>
            </w:r>
            <w:r w:rsidRPr="004B6DC2">
              <w:t>средств механизации и автоматизации</w:t>
            </w:r>
            <w:r>
              <w:t xml:space="preserve"> сложного термического оборудования</w:t>
            </w:r>
          </w:p>
        </w:tc>
      </w:tr>
      <w:tr w:rsidR="000A7A5F" w:rsidRPr="00D91BED" w14:paraId="30685567" w14:textId="77777777" w:rsidTr="00EB46B8">
        <w:trPr>
          <w:trHeight w:val="20"/>
        </w:trPr>
        <w:tc>
          <w:tcPr>
            <w:tcW w:w="1291" w:type="pct"/>
            <w:vMerge/>
          </w:tcPr>
          <w:p w14:paraId="07A48A56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4E5BBCD7" w14:textId="2A0D8EB7" w:rsidR="000A7A5F" w:rsidRDefault="000A7A5F" w:rsidP="00176A3E">
            <w:pPr>
              <w:pStyle w:val="afb"/>
              <w:jc w:val="both"/>
            </w:pPr>
            <w:r>
              <w:t>Виды и конструктивные особенности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сложного термического оборудования</w:t>
            </w:r>
          </w:p>
        </w:tc>
      </w:tr>
      <w:tr w:rsidR="002D0DC7" w:rsidRPr="00D91BED" w14:paraId="5231004E" w14:textId="77777777" w:rsidTr="00EB46B8">
        <w:trPr>
          <w:trHeight w:val="20"/>
        </w:trPr>
        <w:tc>
          <w:tcPr>
            <w:tcW w:w="1291" w:type="pct"/>
            <w:vMerge/>
          </w:tcPr>
          <w:p w14:paraId="71107321" w14:textId="77777777" w:rsidR="002D0DC7" w:rsidRPr="00D91BED" w:rsidDel="002A1D54" w:rsidRDefault="002D0DC7" w:rsidP="000A7A5F">
            <w:pPr>
              <w:pStyle w:val="afb"/>
            </w:pPr>
          </w:p>
        </w:tc>
        <w:tc>
          <w:tcPr>
            <w:tcW w:w="3709" w:type="pct"/>
          </w:tcPr>
          <w:p w14:paraId="1F1DB838" w14:textId="7B505BD5" w:rsidR="002D0DC7" w:rsidRDefault="002D0DC7" w:rsidP="00176A3E">
            <w:pPr>
              <w:pStyle w:val="afb"/>
              <w:jc w:val="both"/>
            </w:pPr>
            <w:r>
              <w:t>Особенности конструкции манипуляторов с программным управлением</w:t>
            </w:r>
          </w:p>
        </w:tc>
      </w:tr>
      <w:tr w:rsidR="000A7A5F" w:rsidRPr="00D91BED" w14:paraId="61EADAB5" w14:textId="77777777" w:rsidTr="00EB46B8">
        <w:trPr>
          <w:trHeight w:val="20"/>
        </w:trPr>
        <w:tc>
          <w:tcPr>
            <w:tcW w:w="1291" w:type="pct"/>
            <w:vMerge/>
          </w:tcPr>
          <w:p w14:paraId="20166A37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16F57735" w14:textId="0087B4ED" w:rsidR="000A7A5F" w:rsidRDefault="00D67F35" w:rsidP="00176A3E">
            <w:pPr>
              <w:pStyle w:val="afb"/>
              <w:jc w:val="both"/>
            </w:pPr>
            <w:r>
              <w:t>Правила хранения применяемых в термическом производстве ядовитых и горючих жидкостей и газов и обращения с ними</w:t>
            </w:r>
          </w:p>
        </w:tc>
      </w:tr>
      <w:tr w:rsidR="000A7A5F" w:rsidRPr="00D91BED" w14:paraId="1970E666" w14:textId="77777777" w:rsidTr="00EB46B8">
        <w:trPr>
          <w:trHeight w:val="20"/>
        </w:trPr>
        <w:tc>
          <w:tcPr>
            <w:tcW w:w="1291" w:type="pct"/>
            <w:vMerge/>
          </w:tcPr>
          <w:p w14:paraId="0CB5B4AC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31E0D5A5" w14:textId="094227ED" w:rsidR="000A7A5F" w:rsidRDefault="000A7A5F" w:rsidP="00176A3E">
            <w:pPr>
              <w:pStyle w:val="afb"/>
              <w:jc w:val="both"/>
            </w:pPr>
            <w:r w:rsidRPr="004F0FDC">
              <w:t>Правила работы с вакуумным оборудованием, газами высокого давления</w:t>
            </w:r>
          </w:p>
        </w:tc>
      </w:tr>
      <w:tr w:rsidR="000A7A5F" w:rsidRPr="00D91BED" w14:paraId="4D9A2062" w14:textId="77777777" w:rsidTr="00EB46B8">
        <w:trPr>
          <w:trHeight w:val="20"/>
        </w:trPr>
        <w:tc>
          <w:tcPr>
            <w:tcW w:w="1291" w:type="pct"/>
            <w:vMerge/>
          </w:tcPr>
          <w:p w14:paraId="5C924C03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737AEB19" w14:textId="3A22F559" w:rsidR="000A7A5F" w:rsidRPr="00D91BED" w:rsidRDefault="000A7A5F" w:rsidP="00176A3E">
            <w:pPr>
              <w:pStyle w:val="afb"/>
              <w:jc w:val="both"/>
            </w:pPr>
            <w:r>
              <w:t xml:space="preserve">Состав и порядок подготовки технологических сред, применяемых в </w:t>
            </w:r>
            <w:r w:rsidRPr="00910CE2">
              <w:t>многоместных, механизированных и электрифицированных</w:t>
            </w:r>
            <w:r w:rsidRPr="0025424B">
              <w:t xml:space="preserve"> электролитных установк</w:t>
            </w:r>
            <w:r>
              <w:t>ах</w:t>
            </w:r>
            <w:r w:rsidRPr="0025424B">
              <w:t xml:space="preserve"> </w:t>
            </w:r>
          </w:p>
        </w:tc>
      </w:tr>
      <w:tr w:rsidR="000A7A5F" w:rsidRPr="00D91BED" w14:paraId="1D57B200" w14:textId="77777777" w:rsidTr="00EB46B8">
        <w:trPr>
          <w:trHeight w:val="20"/>
        </w:trPr>
        <w:tc>
          <w:tcPr>
            <w:tcW w:w="1291" w:type="pct"/>
            <w:vMerge/>
          </w:tcPr>
          <w:p w14:paraId="0768815D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4F377386" w14:textId="3E361542" w:rsidR="000A7A5F" w:rsidRPr="00D91BED" w:rsidRDefault="000A7A5F" w:rsidP="00176A3E">
            <w:pPr>
              <w:pStyle w:val="afb"/>
              <w:jc w:val="both"/>
            </w:pPr>
            <w:r w:rsidRPr="001C275E">
              <w:t xml:space="preserve">Свойства </w:t>
            </w:r>
            <w:r>
              <w:t xml:space="preserve">специальных </w:t>
            </w:r>
            <w:r w:rsidR="00546528" w:rsidRPr="001C275E">
              <w:t>жидк</w:t>
            </w:r>
            <w:r w:rsidR="00546528">
              <w:t>их</w:t>
            </w:r>
            <w:r w:rsidR="00546528" w:rsidRPr="001C275E">
              <w:t xml:space="preserve"> </w:t>
            </w:r>
            <w:r w:rsidRPr="001C275E">
              <w:t xml:space="preserve">закалочных </w:t>
            </w:r>
            <w:r w:rsidR="00546528">
              <w:t>сред</w:t>
            </w:r>
            <w:r w:rsidRPr="001C275E">
              <w:t>,</w:t>
            </w:r>
            <w:r w:rsidR="00546528">
              <w:t xml:space="preserve"> а также</w:t>
            </w:r>
            <w:r w:rsidRPr="001C275E">
              <w:t xml:space="preserve"> </w:t>
            </w:r>
            <w:r>
              <w:t xml:space="preserve">инертных газов, </w:t>
            </w:r>
            <w:r w:rsidRPr="001C275E">
              <w:t>применяемых на сложном термическом оборудовании</w:t>
            </w:r>
          </w:p>
        </w:tc>
      </w:tr>
      <w:tr w:rsidR="000A7A5F" w:rsidRPr="00D91BED" w14:paraId="4B7C6488" w14:textId="77777777" w:rsidTr="00EB46B8">
        <w:trPr>
          <w:trHeight w:val="20"/>
        </w:trPr>
        <w:tc>
          <w:tcPr>
            <w:tcW w:w="1291" w:type="pct"/>
            <w:vMerge/>
          </w:tcPr>
          <w:p w14:paraId="2C4FF5AB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129078F1" w14:textId="432B8695" w:rsidR="000A7A5F" w:rsidRPr="00C45AF4" w:rsidRDefault="000A7A5F" w:rsidP="00176A3E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0A7A5F" w:rsidRPr="00D91BED" w14:paraId="3CBB0FFD" w14:textId="77777777" w:rsidTr="00EB46B8">
        <w:trPr>
          <w:trHeight w:val="20"/>
        </w:trPr>
        <w:tc>
          <w:tcPr>
            <w:tcW w:w="1291" w:type="pct"/>
            <w:vMerge/>
          </w:tcPr>
          <w:p w14:paraId="208AF4A6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0DD84426" w14:textId="77D6EAF3" w:rsidR="000A7A5F" w:rsidRPr="00C45AF4" w:rsidRDefault="000A7A5F" w:rsidP="00176A3E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DF7911" w:rsidRPr="00D91BED" w14:paraId="50D1499E" w14:textId="77777777" w:rsidTr="00EB46B8">
        <w:trPr>
          <w:trHeight w:val="20"/>
        </w:trPr>
        <w:tc>
          <w:tcPr>
            <w:tcW w:w="1291" w:type="pct"/>
            <w:vMerge/>
          </w:tcPr>
          <w:p w14:paraId="4EF620F0" w14:textId="77777777" w:rsidR="00DF7911" w:rsidRPr="00D91BED" w:rsidDel="002A1D54" w:rsidRDefault="00DF7911" w:rsidP="000A7A5F">
            <w:pPr>
              <w:pStyle w:val="afb"/>
            </w:pPr>
          </w:p>
        </w:tc>
        <w:tc>
          <w:tcPr>
            <w:tcW w:w="3709" w:type="pct"/>
          </w:tcPr>
          <w:p w14:paraId="535A7898" w14:textId="0B0070E7" w:rsidR="00DF7911" w:rsidRPr="00C45AF4" w:rsidRDefault="00DF7911" w:rsidP="00176A3E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0A7A5F" w:rsidRPr="00D91BED" w14:paraId="137165D4" w14:textId="77777777" w:rsidTr="00EB46B8">
        <w:trPr>
          <w:trHeight w:val="20"/>
        </w:trPr>
        <w:tc>
          <w:tcPr>
            <w:tcW w:w="1291" w:type="pct"/>
            <w:vMerge/>
          </w:tcPr>
          <w:p w14:paraId="79336FEB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455971D9" w14:textId="0A45AFBE" w:rsidR="000A7A5F" w:rsidRPr="00D91BED" w:rsidRDefault="000A7A5F" w:rsidP="00176A3E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0A7A5F" w:rsidRPr="00D91BED" w14:paraId="765677B4" w14:textId="77777777" w:rsidTr="00EB46B8">
        <w:trPr>
          <w:trHeight w:val="20"/>
        </w:trPr>
        <w:tc>
          <w:tcPr>
            <w:tcW w:w="1291" w:type="pct"/>
            <w:vMerge/>
          </w:tcPr>
          <w:p w14:paraId="21064626" w14:textId="77777777" w:rsidR="000A7A5F" w:rsidRPr="00D91BED" w:rsidDel="002A1D54" w:rsidRDefault="000A7A5F" w:rsidP="000A7A5F">
            <w:pPr>
              <w:pStyle w:val="afb"/>
            </w:pPr>
          </w:p>
        </w:tc>
        <w:tc>
          <w:tcPr>
            <w:tcW w:w="3709" w:type="pct"/>
          </w:tcPr>
          <w:p w14:paraId="08BDD9BA" w14:textId="0C857ADC" w:rsidR="000A7A5F" w:rsidRPr="00D91BED" w:rsidRDefault="000A7A5F" w:rsidP="00176A3E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0A7A5F" w:rsidRPr="00D91BED" w14:paraId="7EF3B481" w14:textId="77777777" w:rsidTr="00EB46B8">
        <w:trPr>
          <w:trHeight w:val="20"/>
        </w:trPr>
        <w:tc>
          <w:tcPr>
            <w:tcW w:w="1291" w:type="pct"/>
          </w:tcPr>
          <w:p w14:paraId="5436D5FB" w14:textId="77777777" w:rsidR="000A7A5F" w:rsidRPr="00D91BED" w:rsidDel="002A1D54" w:rsidRDefault="000A7A5F" w:rsidP="000A7A5F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56BBD553" w14:textId="691AE42B" w:rsidR="000A7A5F" w:rsidRPr="00D91BED" w:rsidRDefault="00861254" w:rsidP="00176A3E">
            <w:pPr>
              <w:pStyle w:val="afb"/>
              <w:jc w:val="both"/>
            </w:pPr>
            <w:r>
              <w:noBreakHyphen/>
            </w:r>
          </w:p>
        </w:tc>
      </w:tr>
    </w:tbl>
    <w:p w14:paraId="71A03F25" w14:textId="77777777" w:rsidR="00176A3E" w:rsidRDefault="00176A3E" w:rsidP="00176A3E"/>
    <w:p w14:paraId="7D6BA76A" w14:textId="2BA36B20" w:rsidR="00765115" w:rsidRPr="00176A3E" w:rsidRDefault="00765115" w:rsidP="00176A3E">
      <w:pPr>
        <w:rPr>
          <w:b/>
          <w:bCs w:val="0"/>
        </w:rPr>
      </w:pPr>
      <w:r w:rsidRPr="00176A3E">
        <w:rPr>
          <w:b/>
          <w:bCs w:val="0"/>
        </w:rPr>
        <w:t>3.2.2. Трудовая функция</w:t>
      </w:r>
    </w:p>
    <w:p w14:paraId="375167B1" w14:textId="77777777" w:rsidR="00176A3E" w:rsidRPr="00D91BED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765115" w:rsidRPr="00D91BED" w14:paraId="781D24EF" w14:textId="77777777" w:rsidTr="00EE0733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027FC6" w14:textId="77777777" w:rsidR="00765115" w:rsidRPr="00D91BED" w:rsidRDefault="00765115" w:rsidP="00EE0733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CA8EB" w14:textId="027DBF3B" w:rsidR="006C5343" w:rsidRPr="00D91BED" w:rsidRDefault="00905BC9" w:rsidP="00EE0733">
            <w:r>
              <w:t xml:space="preserve">Наладка </w:t>
            </w:r>
            <w:r w:rsidRPr="006C1BCD">
              <w:t>и регулирование</w:t>
            </w:r>
            <w:r>
              <w:t xml:space="preserve"> сложного термического 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91EFB" w14:textId="77777777" w:rsidR="00765115" w:rsidRPr="00D91BED" w:rsidRDefault="00765115" w:rsidP="00EE0733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65454" w14:textId="002D3C48" w:rsidR="00765115" w:rsidRPr="00D91BED" w:rsidRDefault="00102C79" w:rsidP="00EE0733">
            <w:r>
              <w:rPr>
                <w:lang w:val="en-US"/>
              </w:rPr>
              <w:t>B</w:t>
            </w:r>
            <w:r w:rsidR="00765115" w:rsidRPr="00D91BED">
              <w:t>/02.</w:t>
            </w:r>
            <w:r w:rsidR="005A3671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9E0FDB" w14:textId="77777777" w:rsidR="00765115" w:rsidRPr="00D91BED" w:rsidRDefault="00765115" w:rsidP="00176A3E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3096A" w14:textId="154EAF51" w:rsidR="00765115" w:rsidRPr="00D91BED" w:rsidRDefault="005A3671" w:rsidP="00EE0733">
            <w:pPr>
              <w:jc w:val="center"/>
            </w:pPr>
            <w:r>
              <w:t>4</w:t>
            </w:r>
          </w:p>
        </w:tc>
      </w:tr>
    </w:tbl>
    <w:p w14:paraId="69DE7C0F" w14:textId="77777777" w:rsidR="00176A3E" w:rsidRDefault="00176A3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765115" w:rsidRPr="00D91BED" w14:paraId="438BE7E0" w14:textId="77777777" w:rsidTr="006C6200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EC27A86" w14:textId="77777777" w:rsidR="00765115" w:rsidRPr="00D91BED" w:rsidRDefault="00765115" w:rsidP="00EE0733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5E33D86" w14:textId="77777777" w:rsidR="00765115" w:rsidRPr="00D91BED" w:rsidRDefault="00765115" w:rsidP="00EE0733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BC0529" w14:textId="77777777" w:rsidR="00765115" w:rsidRPr="00D91BED" w:rsidRDefault="00765115" w:rsidP="00EE0733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EDAAB" w14:textId="77777777" w:rsidR="00765115" w:rsidRPr="00D91BED" w:rsidRDefault="00765115" w:rsidP="00EE0733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7DE17" w14:textId="77777777" w:rsidR="00765115" w:rsidRPr="00D91BED" w:rsidRDefault="00765115" w:rsidP="00EE0733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FD785" w14:textId="77777777" w:rsidR="00765115" w:rsidRPr="00D91BED" w:rsidRDefault="00765115" w:rsidP="00EE0733"/>
        </w:tc>
      </w:tr>
      <w:tr w:rsidR="00765115" w:rsidRPr="00D91BED" w14:paraId="7F091823" w14:textId="77777777" w:rsidTr="006C6200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94B5F0E" w14:textId="77777777" w:rsidR="00765115" w:rsidRPr="00D91BED" w:rsidRDefault="00765115" w:rsidP="00EE0733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8A7E65" w14:textId="77777777" w:rsidR="00765115" w:rsidRPr="00D91BED" w:rsidRDefault="00765115" w:rsidP="00EE0733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1FA828" w14:textId="77777777" w:rsidR="00765115" w:rsidRPr="00D91BED" w:rsidRDefault="00765115" w:rsidP="00176A3E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82DA99" w14:textId="77777777" w:rsidR="00765115" w:rsidRPr="00D91BED" w:rsidRDefault="00765115" w:rsidP="00EE0733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F000E3" w14:textId="77777777" w:rsidR="00765115" w:rsidRPr="00D91BED" w:rsidRDefault="00765115" w:rsidP="0076511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905BC9" w:rsidRPr="00D91BED" w14:paraId="141B5129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045EB5D9" w14:textId="77777777" w:rsidR="00905BC9" w:rsidRPr="00D91BED" w:rsidRDefault="00905BC9" w:rsidP="00905BC9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4072EDD8" w14:textId="0B41712F" w:rsidR="00905BC9" w:rsidRPr="00D91BED" w:rsidRDefault="00905BC9" w:rsidP="00176A3E">
            <w:pPr>
              <w:pStyle w:val="afb"/>
              <w:jc w:val="both"/>
            </w:pPr>
            <w:r>
              <w:t xml:space="preserve">Наладка </w:t>
            </w:r>
            <w:r w:rsidRPr="004B6DC2">
              <w:t>нагревательн</w:t>
            </w:r>
            <w:r>
              <w:t>ых устройств сложного термического оборудования</w:t>
            </w:r>
          </w:p>
        </w:tc>
      </w:tr>
      <w:tr w:rsidR="00905BC9" w:rsidRPr="00D91BED" w14:paraId="55FB81E1" w14:textId="77777777" w:rsidTr="00176A3E">
        <w:trPr>
          <w:trHeight w:val="20"/>
        </w:trPr>
        <w:tc>
          <w:tcPr>
            <w:tcW w:w="1291" w:type="pct"/>
            <w:vMerge/>
          </w:tcPr>
          <w:p w14:paraId="4E34767E" w14:textId="77777777" w:rsidR="00905BC9" w:rsidRPr="00D91BED" w:rsidRDefault="00905BC9" w:rsidP="00905BC9">
            <w:pPr>
              <w:pStyle w:val="afb"/>
            </w:pPr>
          </w:p>
        </w:tc>
        <w:tc>
          <w:tcPr>
            <w:tcW w:w="3709" w:type="pct"/>
          </w:tcPr>
          <w:p w14:paraId="4DB28DEC" w14:textId="532BAA98" w:rsidR="00905BC9" w:rsidRPr="00D91BED" w:rsidRDefault="00905BC9" w:rsidP="00176A3E">
            <w:pPr>
              <w:pStyle w:val="afb"/>
              <w:jc w:val="both"/>
            </w:pPr>
            <w:r>
              <w:t>Наладка газовой системы сложного термического оборудования</w:t>
            </w:r>
          </w:p>
        </w:tc>
      </w:tr>
      <w:tr w:rsidR="00905BC9" w:rsidRPr="00D91BED" w14:paraId="48FF807B" w14:textId="77777777" w:rsidTr="00176A3E">
        <w:trPr>
          <w:trHeight w:val="20"/>
        </w:trPr>
        <w:tc>
          <w:tcPr>
            <w:tcW w:w="1291" w:type="pct"/>
            <w:vMerge/>
          </w:tcPr>
          <w:p w14:paraId="1B0EA550" w14:textId="77777777" w:rsidR="00905BC9" w:rsidRPr="00D91BED" w:rsidRDefault="00905BC9" w:rsidP="00905BC9">
            <w:pPr>
              <w:pStyle w:val="afb"/>
            </w:pPr>
          </w:p>
        </w:tc>
        <w:tc>
          <w:tcPr>
            <w:tcW w:w="3709" w:type="pct"/>
          </w:tcPr>
          <w:p w14:paraId="1BE8B1F3" w14:textId="4F820C30" w:rsidR="00905BC9" w:rsidRPr="00D91BED" w:rsidRDefault="00905BC9" w:rsidP="00176A3E">
            <w:pPr>
              <w:pStyle w:val="afb"/>
              <w:jc w:val="both"/>
            </w:pPr>
            <w:r>
              <w:t xml:space="preserve">Настройка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сложного термического оборудования</w:t>
            </w:r>
          </w:p>
        </w:tc>
      </w:tr>
      <w:tr w:rsidR="00905BC9" w:rsidRPr="00D91BED" w14:paraId="183D508D" w14:textId="77777777" w:rsidTr="00176A3E">
        <w:trPr>
          <w:trHeight w:val="20"/>
        </w:trPr>
        <w:tc>
          <w:tcPr>
            <w:tcW w:w="1291" w:type="pct"/>
            <w:vMerge/>
          </w:tcPr>
          <w:p w14:paraId="1416F42D" w14:textId="77777777" w:rsidR="00905BC9" w:rsidRPr="00D91BED" w:rsidRDefault="00905BC9" w:rsidP="00905BC9">
            <w:pPr>
              <w:pStyle w:val="afb"/>
            </w:pPr>
          </w:p>
        </w:tc>
        <w:tc>
          <w:tcPr>
            <w:tcW w:w="3709" w:type="pct"/>
          </w:tcPr>
          <w:p w14:paraId="4FA21646" w14:textId="6421D0CA" w:rsidR="00905BC9" w:rsidRPr="00D91BED" w:rsidRDefault="00905BC9" w:rsidP="00176A3E">
            <w:pPr>
              <w:pStyle w:val="afb"/>
              <w:jc w:val="both"/>
            </w:pPr>
            <w:r>
              <w:t xml:space="preserve">Наладка </w:t>
            </w:r>
            <w:r w:rsidRPr="004B6DC2">
              <w:t>средств механизации и автоматизации</w:t>
            </w:r>
            <w:r>
              <w:t xml:space="preserve"> сложного термического оборудования</w:t>
            </w:r>
          </w:p>
        </w:tc>
      </w:tr>
      <w:tr w:rsidR="00905BC9" w:rsidRPr="00D91BED" w14:paraId="04F09327" w14:textId="77777777" w:rsidTr="00176A3E">
        <w:trPr>
          <w:trHeight w:val="20"/>
        </w:trPr>
        <w:tc>
          <w:tcPr>
            <w:tcW w:w="1291" w:type="pct"/>
            <w:vMerge/>
          </w:tcPr>
          <w:p w14:paraId="6E15112C" w14:textId="77777777" w:rsidR="00905BC9" w:rsidRPr="00D91BED" w:rsidRDefault="00905BC9" w:rsidP="00905BC9">
            <w:pPr>
              <w:pStyle w:val="afb"/>
            </w:pPr>
          </w:p>
        </w:tc>
        <w:tc>
          <w:tcPr>
            <w:tcW w:w="3709" w:type="pct"/>
          </w:tcPr>
          <w:p w14:paraId="3940C5C9" w14:textId="4383DA8D" w:rsidR="00905BC9" w:rsidRPr="00D91BED" w:rsidRDefault="00905BC9" w:rsidP="00176A3E">
            <w:pPr>
              <w:pStyle w:val="afb"/>
              <w:jc w:val="both"/>
            </w:pPr>
            <w:r>
              <w:t>Наладка манипуляторов с программным управлением</w:t>
            </w:r>
          </w:p>
        </w:tc>
      </w:tr>
      <w:tr w:rsidR="00905BC9" w:rsidRPr="00D91BED" w14:paraId="36598E13" w14:textId="77777777" w:rsidTr="00176A3E">
        <w:trPr>
          <w:trHeight w:val="20"/>
        </w:trPr>
        <w:tc>
          <w:tcPr>
            <w:tcW w:w="1291" w:type="pct"/>
            <w:vMerge/>
          </w:tcPr>
          <w:p w14:paraId="63DEA60A" w14:textId="77777777" w:rsidR="00905BC9" w:rsidRPr="00D91BED" w:rsidRDefault="00905BC9" w:rsidP="00905BC9">
            <w:pPr>
              <w:pStyle w:val="afb"/>
            </w:pPr>
          </w:p>
        </w:tc>
        <w:tc>
          <w:tcPr>
            <w:tcW w:w="3709" w:type="pct"/>
          </w:tcPr>
          <w:p w14:paraId="6F94B10F" w14:textId="4F0A1FB0" w:rsidR="00905BC9" w:rsidRPr="00D91BED" w:rsidRDefault="00905BC9" w:rsidP="00176A3E">
            <w:pPr>
              <w:pStyle w:val="afb"/>
              <w:jc w:val="both"/>
            </w:pPr>
            <w:r>
              <w:t>Наладка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сложного термического оборудования</w:t>
            </w:r>
          </w:p>
        </w:tc>
      </w:tr>
      <w:tr w:rsidR="00DB63F0" w:rsidRPr="00D91BED" w14:paraId="56DFE3BF" w14:textId="77777777" w:rsidTr="00176A3E">
        <w:trPr>
          <w:trHeight w:val="20"/>
        </w:trPr>
        <w:tc>
          <w:tcPr>
            <w:tcW w:w="1291" w:type="pct"/>
            <w:vMerge/>
          </w:tcPr>
          <w:p w14:paraId="74DE3575" w14:textId="77777777" w:rsidR="00DB63F0" w:rsidRPr="00D91BED" w:rsidRDefault="00DB63F0" w:rsidP="00905BC9">
            <w:pPr>
              <w:pStyle w:val="afb"/>
            </w:pPr>
          </w:p>
        </w:tc>
        <w:tc>
          <w:tcPr>
            <w:tcW w:w="3709" w:type="pct"/>
          </w:tcPr>
          <w:p w14:paraId="0BB5C1FE" w14:textId="67DF29F5" w:rsidR="00DB63F0" w:rsidRDefault="00DB63F0" w:rsidP="00176A3E">
            <w:pPr>
              <w:pStyle w:val="afb"/>
              <w:jc w:val="both"/>
            </w:pPr>
            <w:r w:rsidRPr="00831AC5">
              <w:t>Наладка однорядных автоматических линий термической обработки</w:t>
            </w:r>
          </w:p>
        </w:tc>
      </w:tr>
      <w:tr w:rsidR="00DB63F0" w:rsidRPr="00D91BED" w14:paraId="06267B04" w14:textId="77777777" w:rsidTr="00176A3E">
        <w:trPr>
          <w:trHeight w:val="20"/>
        </w:trPr>
        <w:tc>
          <w:tcPr>
            <w:tcW w:w="1291" w:type="pct"/>
            <w:vMerge/>
          </w:tcPr>
          <w:p w14:paraId="324F2776" w14:textId="77777777" w:rsidR="00DB63F0" w:rsidRPr="00D91BED" w:rsidRDefault="00DB63F0" w:rsidP="00905BC9">
            <w:pPr>
              <w:pStyle w:val="afb"/>
            </w:pPr>
          </w:p>
        </w:tc>
        <w:tc>
          <w:tcPr>
            <w:tcW w:w="3709" w:type="pct"/>
          </w:tcPr>
          <w:p w14:paraId="21A9B236" w14:textId="1E02FF42" w:rsidR="00DB63F0" w:rsidRDefault="008A0772" w:rsidP="00176A3E">
            <w:pPr>
              <w:pStyle w:val="afb"/>
              <w:jc w:val="both"/>
            </w:pPr>
            <w:r w:rsidRPr="008A0772">
              <w:t xml:space="preserve">Наладка и подготовка к работе закалочных прессов, инструмента по закалке крупных и сложных деталей </w:t>
            </w:r>
          </w:p>
        </w:tc>
      </w:tr>
      <w:tr w:rsidR="00DB63F0" w:rsidRPr="00D91BED" w14:paraId="52D581B4" w14:textId="77777777" w:rsidTr="00176A3E">
        <w:trPr>
          <w:trHeight w:val="20"/>
        </w:trPr>
        <w:tc>
          <w:tcPr>
            <w:tcW w:w="1291" w:type="pct"/>
            <w:vMerge/>
          </w:tcPr>
          <w:p w14:paraId="27BD0517" w14:textId="77777777" w:rsidR="00DB63F0" w:rsidRPr="00D91BED" w:rsidRDefault="00DB63F0" w:rsidP="00905BC9">
            <w:pPr>
              <w:pStyle w:val="afb"/>
            </w:pPr>
          </w:p>
        </w:tc>
        <w:tc>
          <w:tcPr>
            <w:tcW w:w="3709" w:type="pct"/>
          </w:tcPr>
          <w:p w14:paraId="19790585" w14:textId="689F5AD9" w:rsidR="00DB63F0" w:rsidRDefault="008A0772" w:rsidP="00176A3E">
            <w:pPr>
              <w:pStyle w:val="afb"/>
              <w:jc w:val="both"/>
            </w:pPr>
            <w:r w:rsidRPr="008A0772">
              <w:t>Наладка и подготовка к работе специализированных холодильных установок </w:t>
            </w:r>
          </w:p>
        </w:tc>
      </w:tr>
      <w:tr w:rsidR="0057066A" w:rsidRPr="00D91BED" w14:paraId="41855D31" w14:textId="77777777" w:rsidTr="00176A3E">
        <w:trPr>
          <w:trHeight w:val="20"/>
        </w:trPr>
        <w:tc>
          <w:tcPr>
            <w:tcW w:w="1291" w:type="pct"/>
            <w:vMerge/>
          </w:tcPr>
          <w:p w14:paraId="701E8052" w14:textId="77777777" w:rsidR="0057066A" w:rsidRPr="00D91BED" w:rsidRDefault="0057066A" w:rsidP="00905BC9">
            <w:pPr>
              <w:pStyle w:val="afb"/>
            </w:pPr>
          </w:p>
        </w:tc>
        <w:tc>
          <w:tcPr>
            <w:tcW w:w="3709" w:type="pct"/>
          </w:tcPr>
          <w:p w14:paraId="5D2DCFAF" w14:textId="4353AD01" w:rsidR="0057066A" w:rsidRDefault="0057066A" w:rsidP="00176A3E">
            <w:pPr>
              <w:pStyle w:val="afb"/>
              <w:jc w:val="both"/>
            </w:pPr>
            <w:r>
              <w:t xml:space="preserve">Регулировка химического состава специализированных технологических сред, применяемых в </w:t>
            </w:r>
            <w:r w:rsidRPr="00910CE2">
              <w:t>многоместных, механизированных и электрифицированных</w:t>
            </w:r>
            <w:r w:rsidRPr="0025424B">
              <w:t xml:space="preserve"> электролитных установк</w:t>
            </w:r>
            <w:r>
              <w:t>ах</w:t>
            </w:r>
          </w:p>
        </w:tc>
      </w:tr>
      <w:tr w:rsidR="00DB63F0" w:rsidRPr="00D91BED" w14:paraId="30984152" w14:textId="77777777" w:rsidTr="00176A3E">
        <w:trPr>
          <w:trHeight w:val="20"/>
        </w:trPr>
        <w:tc>
          <w:tcPr>
            <w:tcW w:w="1291" w:type="pct"/>
            <w:vMerge/>
          </w:tcPr>
          <w:p w14:paraId="0CECDFDD" w14:textId="77777777" w:rsidR="00DB63F0" w:rsidRPr="00D91BED" w:rsidRDefault="00DB63F0" w:rsidP="00905BC9">
            <w:pPr>
              <w:pStyle w:val="afb"/>
            </w:pPr>
          </w:p>
        </w:tc>
        <w:tc>
          <w:tcPr>
            <w:tcW w:w="3709" w:type="pct"/>
          </w:tcPr>
          <w:p w14:paraId="7654DC67" w14:textId="2F449F91" w:rsidR="00DB63F0" w:rsidRDefault="0057066A" w:rsidP="00176A3E">
            <w:pPr>
              <w:pStyle w:val="afb"/>
              <w:jc w:val="both"/>
            </w:pPr>
            <w:r w:rsidRPr="00D91BED">
              <w:t xml:space="preserve">Заполнение технической документации по итогам </w:t>
            </w:r>
            <w:r>
              <w:t>наладки сложного термического оборудования</w:t>
            </w:r>
          </w:p>
        </w:tc>
      </w:tr>
      <w:tr w:rsidR="00EC0207" w:rsidRPr="00D91BED" w14:paraId="55707054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0C32816B" w14:textId="77777777" w:rsidR="00EC0207" w:rsidRPr="00D91BED" w:rsidDel="002A1D54" w:rsidRDefault="00EC0207" w:rsidP="00EC0207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</w:tcPr>
          <w:p w14:paraId="089BA0B2" w14:textId="75AF9933" w:rsidR="00EC0207" w:rsidRPr="00D91BED" w:rsidRDefault="00EC0207" w:rsidP="00176A3E">
            <w:pPr>
              <w:pStyle w:val="afb"/>
              <w:jc w:val="both"/>
            </w:pPr>
            <w:r w:rsidRPr="00B34F3C">
              <w:t xml:space="preserve">Выполнять регулировку </w:t>
            </w:r>
            <w:r>
              <w:t xml:space="preserve">групп </w:t>
            </w:r>
            <w:r w:rsidR="00831AC5">
              <w:t xml:space="preserve">и </w:t>
            </w:r>
            <w:r w:rsidR="00831AC5" w:rsidRPr="00831AC5">
              <w:t xml:space="preserve">однорядных автоматических линий </w:t>
            </w:r>
            <w:r w:rsidRPr="00B34F3C">
              <w:t>нагревательных печей</w:t>
            </w:r>
            <w:r w:rsidR="00831AC5">
              <w:t>, в том числе печей</w:t>
            </w:r>
            <w:r w:rsidR="00861254">
              <w:noBreakHyphen/>
            </w:r>
            <w:r w:rsidR="00831AC5">
              <w:t>ванн</w:t>
            </w:r>
            <w:r>
              <w:t>, а также</w:t>
            </w:r>
            <w:r w:rsidRPr="00B34F3C">
              <w:t xml:space="preserve"> их агрегатов в составе более двух блоков в соответствии с режимом, установленным технологическим процессом</w:t>
            </w:r>
          </w:p>
        </w:tc>
      </w:tr>
      <w:tr w:rsidR="00EC0207" w:rsidRPr="00D91BED" w14:paraId="33B9770E" w14:textId="77777777" w:rsidTr="00176A3E">
        <w:trPr>
          <w:trHeight w:val="20"/>
        </w:trPr>
        <w:tc>
          <w:tcPr>
            <w:tcW w:w="1291" w:type="pct"/>
            <w:vMerge/>
          </w:tcPr>
          <w:p w14:paraId="31A44C3E" w14:textId="77777777" w:rsidR="00EC0207" w:rsidRPr="00D91BED" w:rsidDel="002A1D54" w:rsidRDefault="00EC0207" w:rsidP="00EC0207">
            <w:pPr>
              <w:pStyle w:val="afb"/>
            </w:pPr>
          </w:p>
        </w:tc>
        <w:tc>
          <w:tcPr>
            <w:tcW w:w="3709" w:type="pct"/>
          </w:tcPr>
          <w:p w14:paraId="070DB3DA" w14:textId="674CAB99" w:rsidR="00EC0207" w:rsidRPr="00D91BED" w:rsidRDefault="00EC0207" w:rsidP="00176A3E">
            <w:pPr>
              <w:pStyle w:val="afb"/>
              <w:jc w:val="both"/>
            </w:pPr>
            <w:r w:rsidRPr="00B34F3C">
              <w:t>Выполнять регулировку установок ТВЧ</w:t>
            </w:r>
            <w:r w:rsidR="00D26D72">
              <w:t xml:space="preserve">, оснащенных </w:t>
            </w:r>
            <w:r w:rsidR="00D26D72" w:rsidRPr="00161116">
              <w:t>автоматическими и полуавтоматическими приспособлениями</w:t>
            </w:r>
            <w:r w:rsidR="00D26D72">
              <w:t xml:space="preserve">, </w:t>
            </w:r>
            <w:r w:rsidRPr="00B34F3C">
              <w:t>в соответствии с режимом, установленным технологическим процессом</w:t>
            </w:r>
          </w:p>
        </w:tc>
      </w:tr>
      <w:tr w:rsidR="00EC0207" w:rsidRPr="00D91BED" w14:paraId="2DFD58E3" w14:textId="77777777" w:rsidTr="00176A3E">
        <w:trPr>
          <w:trHeight w:val="20"/>
        </w:trPr>
        <w:tc>
          <w:tcPr>
            <w:tcW w:w="1291" w:type="pct"/>
            <w:vMerge/>
          </w:tcPr>
          <w:p w14:paraId="737030F7" w14:textId="77777777" w:rsidR="00EC0207" w:rsidRPr="00D91BED" w:rsidDel="002A1D54" w:rsidRDefault="00EC0207" w:rsidP="00EC0207">
            <w:pPr>
              <w:pStyle w:val="afb"/>
            </w:pPr>
          </w:p>
        </w:tc>
        <w:tc>
          <w:tcPr>
            <w:tcW w:w="3709" w:type="pct"/>
          </w:tcPr>
          <w:p w14:paraId="32136B04" w14:textId="57B5B968" w:rsidR="00EC0207" w:rsidRPr="00D91BED" w:rsidRDefault="00EC0207" w:rsidP="00176A3E">
            <w:pPr>
              <w:pStyle w:val="afb"/>
              <w:jc w:val="both"/>
            </w:pPr>
            <w:r w:rsidRPr="00EC0207">
              <w:t xml:space="preserve">Корректировать работу </w:t>
            </w:r>
            <w:r w:rsidR="00AD6446" w:rsidRPr="00910CE2">
              <w:t>многоместных, механизированных и электрифицированных</w:t>
            </w:r>
            <w:r w:rsidR="00AD6446" w:rsidRPr="0025424B">
              <w:t xml:space="preserve"> </w:t>
            </w:r>
            <w:r w:rsidRPr="00EC0207">
              <w:t xml:space="preserve">электролитных установок </w:t>
            </w:r>
          </w:p>
        </w:tc>
      </w:tr>
      <w:tr w:rsidR="00EC0207" w:rsidRPr="00D91BED" w14:paraId="44B7A219" w14:textId="77777777" w:rsidTr="00176A3E">
        <w:trPr>
          <w:trHeight w:val="20"/>
        </w:trPr>
        <w:tc>
          <w:tcPr>
            <w:tcW w:w="1291" w:type="pct"/>
            <w:vMerge/>
          </w:tcPr>
          <w:p w14:paraId="1E7700FC" w14:textId="77777777" w:rsidR="00EC0207" w:rsidRPr="00D91BED" w:rsidDel="002A1D54" w:rsidRDefault="00EC0207" w:rsidP="00EC0207">
            <w:pPr>
              <w:pStyle w:val="afb"/>
            </w:pPr>
          </w:p>
        </w:tc>
        <w:tc>
          <w:tcPr>
            <w:tcW w:w="3709" w:type="pct"/>
          </w:tcPr>
          <w:p w14:paraId="566D9345" w14:textId="48557DDD" w:rsidR="00EC0207" w:rsidRPr="00D91BED" w:rsidRDefault="008A0772" w:rsidP="00176A3E">
            <w:pPr>
              <w:pStyle w:val="afb"/>
              <w:jc w:val="both"/>
            </w:pPr>
            <w:r>
              <w:t>Р</w:t>
            </w:r>
            <w:r w:rsidRPr="00B34F3C">
              <w:t>егулиров</w:t>
            </w:r>
            <w:r>
              <w:t>ать</w:t>
            </w:r>
            <w:r w:rsidRPr="00B34F3C">
              <w:t xml:space="preserve"> </w:t>
            </w:r>
            <w:r>
              <w:t xml:space="preserve">и готовить к </w:t>
            </w:r>
            <w:r w:rsidRPr="008A0772">
              <w:t xml:space="preserve">работе закалочные прессы, инструмент по закалке крупных и сложных деталей </w:t>
            </w:r>
          </w:p>
        </w:tc>
      </w:tr>
      <w:tr w:rsidR="00EC0207" w:rsidRPr="00D91BED" w14:paraId="6CE58222" w14:textId="77777777" w:rsidTr="00176A3E">
        <w:trPr>
          <w:trHeight w:val="20"/>
        </w:trPr>
        <w:tc>
          <w:tcPr>
            <w:tcW w:w="1291" w:type="pct"/>
            <w:vMerge/>
          </w:tcPr>
          <w:p w14:paraId="71330EB4" w14:textId="77777777" w:rsidR="00EC0207" w:rsidRPr="00D91BED" w:rsidDel="002A1D54" w:rsidRDefault="00EC0207" w:rsidP="00EC0207">
            <w:pPr>
              <w:pStyle w:val="afb"/>
            </w:pPr>
          </w:p>
        </w:tc>
        <w:tc>
          <w:tcPr>
            <w:tcW w:w="3709" w:type="pct"/>
          </w:tcPr>
          <w:p w14:paraId="4EC81549" w14:textId="43704BF7" w:rsidR="00EC0207" w:rsidRPr="00D91BED" w:rsidRDefault="008A0772" w:rsidP="00176A3E">
            <w:pPr>
              <w:pStyle w:val="afb"/>
              <w:jc w:val="both"/>
            </w:pPr>
            <w:r>
              <w:t>Р</w:t>
            </w:r>
            <w:r w:rsidRPr="00B34F3C">
              <w:t>егулиров</w:t>
            </w:r>
            <w:r>
              <w:t>ать</w:t>
            </w:r>
            <w:r w:rsidRPr="00B34F3C">
              <w:t xml:space="preserve"> </w:t>
            </w:r>
            <w:r>
              <w:t xml:space="preserve">и готовить к </w:t>
            </w:r>
            <w:r w:rsidRPr="008A0772">
              <w:t xml:space="preserve">работе специализированные </w:t>
            </w:r>
            <w:r w:rsidR="007B244C" w:rsidRPr="008A0772">
              <w:t>холодильны</w:t>
            </w:r>
            <w:r w:rsidRPr="008A0772">
              <w:t>е</w:t>
            </w:r>
            <w:r w:rsidR="007B244C" w:rsidRPr="008A0772">
              <w:t xml:space="preserve"> установк</w:t>
            </w:r>
            <w:r w:rsidRPr="008A0772">
              <w:t>и</w:t>
            </w:r>
            <w:r w:rsidR="007B244C" w:rsidRPr="008A0772">
              <w:t> </w:t>
            </w:r>
          </w:p>
        </w:tc>
      </w:tr>
      <w:tr w:rsidR="00EC0207" w:rsidRPr="00D91BED" w14:paraId="7D27FD23" w14:textId="77777777" w:rsidTr="00176A3E">
        <w:trPr>
          <w:trHeight w:val="20"/>
        </w:trPr>
        <w:tc>
          <w:tcPr>
            <w:tcW w:w="1291" w:type="pct"/>
            <w:vMerge/>
          </w:tcPr>
          <w:p w14:paraId="6A0131C7" w14:textId="77777777" w:rsidR="00EC0207" w:rsidRPr="00D91BED" w:rsidDel="002A1D54" w:rsidRDefault="00EC0207" w:rsidP="00EC0207">
            <w:pPr>
              <w:pStyle w:val="afb"/>
            </w:pPr>
          </w:p>
        </w:tc>
        <w:tc>
          <w:tcPr>
            <w:tcW w:w="3709" w:type="pct"/>
          </w:tcPr>
          <w:p w14:paraId="4ADF8CC3" w14:textId="7FF2BDE1" w:rsidR="00EC0207" w:rsidRPr="00D91BED" w:rsidRDefault="00EC0207" w:rsidP="00176A3E">
            <w:pPr>
              <w:pStyle w:val="afb"/>
              <w:jc w:val="both"/>
            </w:pPr>
            <w:r w:rsidRPr="00B34F3C">
              <w:t xml:space="preserve">Выполнять регулировку </w:t>
            </w:r>
            <w:r w:rsidR="00AD6446" w:rsidRPr="00AD6446">
              <w:t>отдельных узлов промышленных роботов с программным управлением,</w:t>
            </w:r>
            <w:r>
              <w:t xml:space="preserve"> применяемых в термическом оборудовании</w:t>
            </w:r>
          </w:p>
        </w:tc>
      </w:tr>
      <w:tr w:rsidR="00EC0207" w:rsidRPr="00D91BED" w14:paraId="12B6ED89" w14:textId="77777777" w:rsidTr="00176A3E">
        <w:trPr>
          <w:trHeight w:val="20"/>
        </w:trPr>
        <w:tc>
          <w:tcPr>
            <w:tcW w:w="1291" w:type="pct"/>
            <w:vMerge/>
          </w:tcPr>
          <w:p w14:paraId="58622C01" w14:textId="77777777" w:rsidR="00EC0207" w:rsidRPr="00D91BED" w:rsidDel="002A1D54" w:rsidRDefault="00EC0207" w:rsidP="00EC0207">
            <w:pPr>
              <w:pStyle w:val="afb"/>
            </w:pPr>
          </w:p>
        </w:tc>
        <w:tc>
          <w:tcPr>
            <w:tcW w:w="3709" w:type="pct"/>
          </w:tcPr>
          <w:p w14:paraId="493F0BDD" w14:textId="344D4740" w:rsidR="00EC0207" w:rsidRPr="00D91BED" w:rsidRDefault="00EC0207" w:rsidP="00176A3E">
            <w:pPr>
              <w:pStyle w:val="afb"/>
              <w:jc w:val="both"/>
            </w:pPr>
            <w:r w:rsidRPr="00B34F3C">
              <w:t>Проверять правильность работы контрольно</w:t>
            </w:r>
            <w:r w:rsidR="00861254">
              <w:noBreakHyphen/>
            </w:r>
            <w:r w:rsidRPr="00B34F3C">
              <w:t>измерительных приборов</w:t>
            </w:r>
            <w:r>
              <w:t xml:space="preserve"> сложного термического оборудования</w:t>
            </w:r>
          </w:p>
        </w:tc>
      </w:tr>
      <w:tr w:rsidR="008755DF" w:rsidRPr="00D91BED" w14:paraId="5F53574B" w14:textId="77777777" w:rsidTr="00176A3E">
        <w:trPr>
          <w:trHeight w:val="20"/>
        </w:trPr>
        <w:tc>
          <w:tcPr>
            <w:tcW w:w="1291" w:type="pct"/>
            <w:vMerge/>
          </w:tcPr>
          <w:p w14:paraId="77D7EF08" w14:textId="77777777" w:rsidR="008755DF" w:rsidRPr="00D91BED" w:rsidDel="002A1D54" w:rsidRDefault="008755DF" w:rsidP="00EC0207">
            <w:pPr>
              <w:pStyle w:val="afb"/>
            </w:pPr>
          </w:p>
        </w:tc>
        <w:tc>
          <w:tcPr>
            <w:tcW w:w="3709" w:type="pct"/>
          </w:tcPr>
          <w:p w14:paraId="31FA030A" w14:textId="107A09CF" w:rsidR="008755DF" w:rsidRPr="00B34F3C" w:rsidRDefault="008755DF" w:rsidP="00176A3E">
            <w:pPr>
              <w:pStyle w:val="afb"/>
              <w:jc w:val="both"/>
            </w:pPr>
            <w:r w:rsidRPr="00B34F3C">
              <w:t>Выполнять установку и смену применяемых в</w:t>
            </w:r>
            <w:r>
              <w:t xml:space="preserve"> реализуемом на сложном термическом оборудовании</w:t>
            </w:r>
            <w:r w:rsidRPr="00B34F3C">
              <w:t xml:space="preserve"> технологическом процессе приспособлений</w:t>
            </w:r>
          </w:p>
        </w:tc>
      </w:tr>
      <w:tr w:rsidR="001A5C82" w:rsidRPr="00D91BED" w14:paraId="0FB59EFD" w14:textId="77777777" w:rsidTr="00176A3E">
        <w:trPr>
          <w:trHeight w:val="20"/>
        </w:trPr>
        <w:tc>
          <w:tcPr>
            <w:tcW w:w="1291" w:type="pct"/>
            <w:vMerge/>
          </w:tcPr>
          <w:p w14:paraId="78155B38" w14:textId="77777777" w:rsidR="001A5C82" w:rsidRPr="00D91BED" w:rsidDel="002A1D54" w:rsidRDefault="001A5C82" w:rsidP="001A5C82">
            <w:pPr>
              <w:pStyle w:val="afb"/>
            </w:pPr>
          </w:p>
        </w:tc>
        <w:tc>
          <w:tcPr>
            <w:tcW w:w="3709" w:type="pct"/>
          </w:tcPr>
          <w:p w14:paraId="66596CF3" w14:textId="2D315013" w:rsidR="001A5C82" w:rsidRPr="00B34F3C" w:rsidRDefault="001A5C82" w:rsidP="00176A3E">
            <w:pPr>
              <w:pStyle w:val="afb"/>
              <w:jc w:val="both"/>
            </w:pPr>
            <w:r w:rsidRPr="005A07A8">
              <w:t>Оформлять документацию по результатам наладки</w:t>
            </w:r>
            <w:r>
              <w:t xml:space="preserve"> </w:t>
            </w:r>
            <w:r w:rsidRPr="005A07A8">
              <w:t xml:space="preserve">сложного термического оборудования </w:t>
            </w:r>
          </w:p>
        </w:tc>
      </w:tr>
      <w:tr w:rsidR="008755DF" w:rsidRPr="00D91BED" w14:paraId="69FE8DE3" w14:textId="77777777" w:rsidTr="00176A3E">
        <w:trPr>
          <w:trHeight w:val="20"/>
        </w:trPr>
        <w:tc>
          <w:tcPr>
            <w:tcW w:w="1291" w:type="pct"/>
            <w:vMerge/>
          </w:tcPr>
          <w:p w14:paraId="64B23F6B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2537D54C" w14:textId="5DE81D59" w:rsidR="008755DF" w:rsidRPr="00C45AF4" w:rsidRDefault="008755DF" w:rsidP="00176A3E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8755DF" w:rsidRPr="00D91BED" w14:paraId="57DBF093" w14:textId="77777777" w:rsidTr="00176A3E">
        <w:trPr>
          <w:trHeight w:val="20"/>
        </w:trPr>
        <w:tc>
          <w:tcPr>
            <w:tcW w:w="1291" w:type="pct"/>
            <w:vMerge/>
          </w:tcPr>
          <w:p w14:paraId="7AE97E04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6A945709" w14:textId="2CBAD98B" w:rsidR="008755DF" w:rsidRPr="00C45AF4" w:rsidRDefault="008755DF" w:rsidP="00176A3E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8755DF" w:rsidRPr="00D91BED" w14:paraId="72D8C99A" w14:textId="77777777" w:rsidTr="00176A3E">
        <w:trPr>
          <w:trHeight w:val="20"/>
        </w:trPr>
        <w:tc>
          <w:tcPr>
            <w:tcW w:w="1291" w:type="pct"/>
            <w:vMerge/>
          </w:tcPr>
          <w:p w14:paraId="2E08F546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28B64098" w14:textId="173866CA" w:rsidR="008755DF" w:rsidRPr="00C45AF4" w:rsidRDefault="008755DF" w:rsidP="00176A3E">
            <w:pPr>
              <w:pStyle w:val="afb"/>
              <w:jc w:val="both"/>
            </w:pPr>
            <w:r w:rsidRPr="00C45AF4">
              <w:t>Заполнять конструкторскую и технологическую документацию с использованием устройств ввода текстовой информации</w:t>
            </w:r>
          </w:p>
        </w:tc>
      </w:tr>
      <w:tr w:rsidR="008755DF" w:rsidRPr="00D91BED" w14:paraId="50BE6047" w14:textId="77777777" w:rsidTr="00176A3E">
        <w:trPr>
          <w:trHeight w:val="20"/>
        </w:trPr>
        <w:tc>
          <w:tcPr>
            <w:tcW w:w="1291" w:type="pct"/>
            <w:vMerge w:val="restart"/>
          </w:tcPr>
          <w:p w14:paraId="0DB2AE6F" w14:textId="77777777" w:rsidR="008755DF" w:rsidRPr="00D91BED" w:rsidRDefault="008755DF" w:rsidP="008755DF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1ADAA37B" w14:textId="5C20E687" w:rsidR="008755DF" w:rsidRPr="00D91BED" w:rsidRDefault="008755DF" w:rsidP="00176A3E">
            <w:pPr>
              <w:pStyle w:val="afb"/>
              <w:jc w:val="both"/>
            </w:pPr>
            <w:r>
              <w:t>Конструкции,</w:t>
            </w:r>
            <w:r w:rsidRPr="001C275E">
              <w:t xml:space="preserve"> режимы работы </w:t>
            </w:r>
            <w:r>
              <w:t xml:space="preserve">и порядок наладки групп, </w:t>
            </w:r>
            <w:r w:rsidRPr="00831AC5">
              <w:t>однорядных автоматических линий</w:t>
            </w:r>
            <w:r>
              <w:t xml:space="preserve"> и сложных агрегатов </w:t>
            </w:r>
            <w:r w:rsidRPr="00B34F3C">
              <w:t>нагревательных печей</w:t>
            </w:r>
            <w:r>
              <w:t>, в том числе печей</w:t>
            </w:r>
            <w:r w:rsidR="00861254">
              <w:noBreakHyphen/>
            </w:r>
            <w:r>
              <w:t>ванн</w:t>
            </w:r>
          </w:p>
        </w:tc>
      </w:tr>
      <w:tr w:rsidR="008755DF" w:rsidRPr="00D91BED" w14:paraId="3ABEDCAF" w14:textId="77777777" w:rsidTr="00176A3E">
        <w:trPr>
          <w:trHeight w:val="20"/>
        </w:trPr>
        <w:tc>
          <w:tcPr>
            <w:tcW w:w="1291" w:type="pct"/>
            <w:vMerge/>
          </w:tcPr>
          <w:p w14:paraId="68753CF7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74B0B93A" w14:textId="335B99D0" w:rsidR="008755DF" w:rsidRDefault="008755DF" w:rsidP="00176A3E">
            <w:pPr>
              <w:pStyle w:val="afb"/>
              <w:jc w:val="both"/>
            </w:pPr>
            <w:r w:rsidRPr="00E15BBF">
              <w:t>Кинематические и электрические схемы</w:t>
            </w:r>
            <w:r>
              <w:t xml:space="preserve"> групп, </w:t>
            </w:r>
            <w:r w:rsidRPr="00831AC5">
              <w:t>однорядных автоматических линий</w:t>
            </w:r>
            <w:r>
              <w:t xml:space="preserve"> и сложных агрегатов </w:t>
            </w:r>
            <w:r w:rsidRPr="00B34F3C">
              <w:t>нагревательных печей</w:t>
            </w:r>
          </w:p>
        </w:tc>
      </w:tr>
      <w:tr w:rsidR="008755DF" w:rsidRPr="00D91BED" w14:paraId="19DA15E3" w14:textId="77777777" w:rsidTr="00176A3E">
        <w:trPr>
          <w:trHeight w:val="20"/>
        </w:trPr>
        <w:tc>
          <w:tcPr>
            <w:tcW w:w="1291" w:type="pct"/>
            <w:vMerge/>
          </w:tcPr>
          <w:p w14:paraId="2E2D5B75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1D1A6D26" w14:textId="0FAEBA72" w:rsidR="008755DF" w:rsidRPr="00D91BED" w:rsidRDefault="008755DF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 xml:space="preserve">и порядок регулирования и подготовки к работе </w:t>
            </w:r>
            <w:r w:rsidRPr="001C275E">
              <w:t>установок ТВЧ</w:t>
            </w:r>
            <w:r>
              <w:t xml:space="preserve">, оснащенных </w:t>
            </w:r>
            <w:r w:rsidRPr="00161116">
              <w:t>автоматическими и полуавтоматическими приспособлениями</w:t>
            </w:r>
          </w:p>
        </w:tc>
      </w:tr>
      <w:tr w:rsidR="008755DF" w:rsidRPr="00D91BED" w14:paraId="57CA9638" w14:textId="77777777" w:rsidTr="00176A3E">
        <w:trPr>
          <w:trHeight w:val="20"/>
        </w:trPr>
        <w:tc>
          <w:tcPr>
            <w:tcW w:w="1291" w:type="pct"/>
            <w:vMerge/>
          </w:tcPr>
          <w:p w14:paraId="5D736694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2F3322CB" w14:textId="4A9016EA" w:rsidR="008755DF" w:rsidRPr="001C275E" w:rsidRDefault="008755DF" w:rsidP="00176A3E">
            <w:pPr>
              <w:pStyle w:val="afb"/>
              <w:jc w:val="both"/>
            </w:pPr>
            <w:r w:rsidRPr="00E15BBF">
              <w:t>Устройство и порядок работы преобразователей установок ТВЧ</w:t>
            </w:r>
          </w:p>
        </w:tc>
      </w:tr>
      <w:tr w:rsidR="008755DF" w:rsidRPr="00D91BED" w14:paraId="15AD9131" w14:textId="77777777" w:rsidTr="00176A3E">
        <w:trPr>
          <w:trHeight w:val="20"/>
        </w:trPr>
        <w:tc>
          <w:tcPr>
            <w:tcW w:w="1291" w:type="pct"/>
            <w:vMerge/>
          </w:tcPr>
          <w:p w14:paraId="2A5622E1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4584E0B6" w14:textId="265D4D23" w:rsidR="008755DF" w:rsidRPr="00D91BED" w:rsidRDefault="008755DF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 xml:space="preserve">и порядок наладки </w:t>
            </w:r>
            <w:r w:rsidRPr="00910CE2">
              <w:t>многоместных, механизированных и электрифицированных</w:t>
            </w:r>
            <w:r w:rsidRPr="0025424B">
              <w:t xml:space="preserve"> </w:t>
            </w:r>
            <w:r>
              <w:t>элек</w:t>
            </w:r>
            <w:r w:rsidRPr="001C275E">
              <w:t>тролитных установок</w:t>
            </w:r>
          </w:p>
        </w:tc>
      </w:tr>
      <w:tr w:rsidR="008755DF" w:rsidRPr="00D91BED" w14:paraId="1259734E" w14:textId="77777777" w:rsidTr="00176A3E">
        <w:trPr>
          <w:trHeight w:val="20"/>
        </w:trPr>
        <w:tc>
          <w:tcPr>
            <w:tcW w:w="1291" w:type="pct"/>
            <w:vMerge/>
          </w:tcPr>
          <w:p w14:paraId="38073206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0716D797" w14:textId="1AE9C724" w:rsidR="008755DF" w:rsidRPr="00D91BED" w:rsidRDefault="008755DF" w:rsidP="00176A3E">
            <w:pPr>
              <w:pStyle w:val="afb"/>
              <w:jc w:val="both"/>
            </w:pPr>
            <w:r w:rsidRPr="001C275E">
              <w:t>Устройство</w:t>
            </w:r>
            <w:r>
              <w:t>,</w:t>
            </w:r>
            <w:r w:rsidRPr="001C275E">
              <w:t xml:space="preserve"> режимы работы </w:t>
            </w:r>
            <w:r>
              <w:t xml:space="preserve">и порядок наладки </w:t>
            </w:r>
            <w:r w:rsidRPr="001C275E">
              <w:t>цианистых и соляных ванн</w:t>
            </w:r>
            <w:r>
              <w:t>, встроенных в автоматические линии</w:t>
            </w:r>
          </w:p>
        </w:tc>
      </w:tr>
      <w:tr w:rsidR="008755DF" w:rsidRPr="00D91BED" w14:paraId="45DC4CBD" w14:textId="77777777" w:rsidTr="00176A3E">
        <w:trPr>
          <w:trHeight w:val="20"/>
        </w:trPr>
        <w:tc>
          <w:tcPr>
            <w:tcW w:w="1291" w:type="pct"/>
            <w:vMerge/>
          </w:tcPr>
          <w:p w14:paraId="7EC26B01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038FFCA7" w14:textId="0F94064F" w:rsidR="008755DF" w:rsidRPr="00D91BED" w:rsidRDefault="008755DF" w:rsidP="00176A3E">
            <w:pPr>
              <w:pStyle w:val="afb"/>
              <w:jc w:val="both"/>
            </w:pPr>
            <w:r>
              <w:t>Виды, у</w:t>
            </w:r>
            <w:r w:rsidRPr="001C275E">
              <w:t>стройство</w:t>
            </w:r>
            <w:r>
              <w:t xml:space="preserve">, </w:t>
            </w:r>
            <w:r w:rsidRPr="00E15BBF">
              <w:t xml:space="preserve">правила эксплуатации </w:t>
            </w:r>
            <w:r>
              <w:t xml:space="preserve">и порядок настройки </w:t>
            </w:r>
            <w:r w:rsidRPr="001C275E">
              <w:t xml:space="preserve">промышленных </w:t>
            </w:r>
            <w:r w:rsidRPr="00E15BBF">
              <w:t>роботов с программным управлением</w:t>
            </w:r>
            <w:r w:rsidRPr="001C275E">
              <w:t>, применяемых в сложном термическом оборудовании</w:t>
            </w:r>
          </w:p>
        </w:tc>
      </w:tr>
      <w:tr w:rsidR="008755DF" w:rsidRPr="00D91BED" w14:paraId="4319111A" w14:textId="77777777" w:rsidTr="00176A3E">
        <w:trPr>
          <w:trHeight w:val="20"/>
        </w:trPr>
        <w:tc>
          <w:tcPr>
            <w:tcW w:w="1291" w:type="pct"/>
            <w:vMerge/>
          </w:tcPr>
          <w:p w14:paraId="7902142A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5FCC7E60" w14:textId="07FF6213" w:rsidR="008755DF" w:rsidRPr="00D91BED" w:rsidRDefault="00D67F35" w:rsidP="00176A3E">
            <w:pPr>
              <w:pStyle w:val="afb"/>
              <w:jc w:val="both"/>
            </w:pPr>
            <w:r>
              <w:t>Правила хранения применяемых в термическом производстве ядовитых и горючих жидкостей и газов и обращения с ними</w:t>
            </w:r>
          </w:p>
        </w:tc>
      </w:tr>
      <w:tr w:rsidR="008755DF" w:rsidRPr="00D91BED" w14:paraId="4E5CDA88" w14:textId="77777777" w:rsidTr="00176A3E">
        <w:trPr>
          <w:trHeight w:val="20"/>
        </w:trPr>
        <w:tc>
          <w:tcPr>
            <w:tcW w:w="1291" w:type="pct"/>
            <w:vMerge/>
          </w:tcPr>
          <w:p w14:paraId="04AF4756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535065C3" w14:textId="460FF388" w:rsidR="008755DF" w:rsidRPr="001C275E" w:rsidRDefault="008755DF" w:rsidP="00176A3E">
            <w:pPr>
              <w:pStyle w:val="afb"/>
              <w:jc w:val="both"/>
            </w:pPr>
            <w:r>
              <w:t>Правила работы с вакуумным оборудованием, газами высокого давления</w:t>
            </w:r>
          </w:p>
        </w:tc>
      </w:tr>
      <w:tr w:rsidR="008755DF" w:rsidRPr="00D91BED" w14:paraId="42A88121" w14:textId="77777777" w:rsidTr="00176A3E">
        <w:trPr>
          <w:trHeight w:val="20"/>
        </w:trPr>
        <w:tc>
          <w:tcPr>
            <w:tcW w:w="1291" w:type="pct"/>
            <w:vMerge/>
          </w:tcPr>
          <w:p w14:paraId="1EAD4AA5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7915569B" w14:textId="1CB5DCC5" w:rsidR="008755DF" w:rsidRPr="00D91BED" w:rsidRDefault="008C06FE" w:rsidP="00176A3E">
            <w:pPr>
              <w:pStyle w:val="afb"/>
              <w:jc w:val="both"/>
            </w:pPr>
            <w:r>
              <w:t>Типовые р</w:t>
            </w:r>
            <w:r w:rsidRPr="00E521CC">
              <w:t>ежимы</w:t>
            </w:r>
            <w:r w:rsidR="008755DF" w:rsidRPr="00AB733C">
              <w:t xml:space="preserve"> термообработки изделий из </w:t>
            </w:r>
            <w:r w:rsidR="008755DF">
              <w:t>комплексно</w:t>
            </w:r>
            <w:r w:rsidR="00861254">
              <w:noBreakHyphen/>
            </w:r>
            <w:r w:rsidR="008755DF">
              <w:t xml:space="preserve">легированных </w:t>
            </w:r>
            <w:r w:rsidR="008755DF" w:rsidRPr="00AB733C">
              <w:t xml:space="preserve">сталей и специальных сплавов цветных металлов </w:t>
            </w:r>
          </w:p>
        </w:tc>
      </w:tr>
      <w:tr w:rsidR="008755DF" w:rsidRPr="00D91BED" w14:paraId="0B0F7744" w14:textId="77777777" w:rsidTr="00176A3E">
        <w:trPr>
          <w:trHeight w:val="20"/>
        </w:trPr>
        <w:tc>
          <w:tcPr>
            <w:tcW w:w="1291" w:type="pct"/>
            <w:vMerge/>
          </w:tcPr>
          <w:p w14:paraId="116BC943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6F14C67C" w14:textId="740E31DF" w:rsidR="008755DF" w:rsidRPr="00D91BED" w:rsidRDefault="008755DF" w:rsidP="00176A3E">
            <w:pPr>
              <w:pStyle w:val="afb"/>
              <w:jc w:val="both"/>
            </w:pPr>
            <w:r w:rsidRPr="001C275E">
              <w:t xml:space="preserve">Свойства </w:t>
            </w:r>
            <w:r w:rsidR="00546528">
              <w:t xml:space="preserve">специальных </w:t>
            </w:r>
            <w:r w:rsidR="00546528" w:rsidRPr="001C275E">
              <w:t>жидк</w:t>
            </w:r>
            <w:r w:rsidR="00546528">
              <w:t>их</w:t>
            </w:r>
            <w:r w:rsidR="00546528" w:rsidRPr="001C275E">
              <w:t xml:space="preserve"> закалочных </w:t>
            </w:r>
            <w:r w:rsidR="00546528">
              <w:t>сред</w:t>
            </w:r>
            <w:r w:rsidR="00546528" w:rsidRPr="001C275E">
              <w:t>,</w:t>
            </w:r>
            <w:r w:rsidR="00546528">
              <w:t xml:space="preserve"> а также</w:t>
            </w:r>
            <w:r w:rsidR="00546528" w:rsidRPr="001C275E">
              <w:t xml:space="preserve"> </w:t>
            </w:r>
            <w:r w:rsidR="00546528">
              <w:t>инертных газов</w:t>
            </w:r>
            <w:r>
              <w:t xml:space="preserve">, </w:t>
            </w:r>
            <w:r w:rsidRPr="001C275E">
              <w:t>применяемых на сложном термическом оборудовании</w:t>
            </w:r>
          </w:p>
        </w:tc>
      </w:tr>
      <w:tr w:rsidR="008755DF" w:rsidRPr="00D91BED" w14:paraId="17DF5161" w14:textId="77777777" w:rsidTr="00176A3E">
        <w:trPr>
          <w:trHeight w:val="20"/>
        </w:trPr>
        <w:tc>
          <w:tcPr>
            <w:tcW w:w="1291" w:type="pct"/>
            <w:vMerge/>
          </w:tcPr>
          <w:p w14:paraId="38591573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4C98AADA" w14:textId="3391C052" w:rsidR="008755DF" w:rsidRPr="00D91BED" w:rsidRDefault="008755DF" w:rsidP="00176A3E">
            <w:pPr>
              <w:pStyle w:val="afb"/>
              <w:jc w:val="both"/>
            </w:pPr>
            <w:r w:rsidRPr="008E323E">
              <w:t>Виды, конструкции и правила применения контрольно</w:t>
            </w:r>
            <w:r w:rsidR="00861254">
              <w:noBreakHyphen/>
            </w:r>
            <w:r w:rsidRPr="008E323E">
              <w:t>измерительных приборов, применяемых на сложном термическом оборудовании</w:t>
            </w:r>
          </w:p>
        </w:tc>
      </w:tr>
      <w:tr w:rsidR="008755DF" w:rsidRPr="00D91BED" w14:paraId="57E999A4" w14:textId="77777777" w:rsidTr="00176A3E">
        <w:trPr>
          <w:trHeight w:val="20"/>
        </w:trPr>
        <w:tc>
          <w:tcPr>
            <w:tcW w:w="1291" w:type="pct"/>
            <w:vMerge/>
          </w:tcPr>
          <w:p w14:paraId="3E90AEA7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4F890DF7" w14:textId="0FBE853E" w:rsidR="008755DF" w:rsidRPr="008E323E" w:rsidRDefault="008755DF" w:rsidP="00176A3E">
            <w:pPr>
              <w:pStyle w:val="afb"/>
              <w:jc w:val="both"/>
            </w:pPr>
            <w:r>
              <w:t xml:space="preserve">Устройство и порядок применения </w:t>
            </w:r>
            <w:r w:rsidRPr="00AB733C">
              <w:t>самопишущих аппаратов, термоэлектрических преобразователей и оптических пирометров</w:t>
            </w:r>
          </w:p>
        </w:tc>
      </w:tr>
      <w:tr w:rsidR="008755DF" w:rsidRPr="00D91BED" w14:paraId="75BFCF77" w14:textId="77777777" w:rsidTr="00176A3E">
        <w:trPr>
          <w:trHeight w:val="20"/>
        </w:trPr>
        <w:tc>
          <w:tcPr>
            <w:tcW w:w="1291" w:type="pct"/>
            <w:vMerge/>
          </w:tcPr>
          <w:p w14:paraId="7C96E2D4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4388E4D6" w14:textId="49EF2653" w:rsidR="008755DF" w:rsidRPr="00D91BED" w:rsidRDefault="008755DF" w:rsidP="00176A3E">
            <w:pPr>
              <w:pStyle w:val="afb"/>
              <w:jc w:val="both"/>
            </w:pPr>
            <w:r w:rsidRPr="00AB733C">
              <w:t>Способы определения качества изделий после технологических процессов, реализованных на сложном термическом оборудовании</w:t>
            </w:r>
          </w:p>
        </w:tc>
      </w:tr>
      <w:tr w:rsidR="0068076F" w:rsidRPr="00D91BED" w14:paraId="40505DE9" w14:textId="77777777" w:rsidTr="00176A3E">
        <w:trPr>
          <w:trHeight w:val="20"/>
        </w:trPr>
        <w:tc>
          <w:tcPr>
            <w:tcW w:w="1291" w:type="pct"/>
            <w:vMerge/>
          </w:tcPr>
          <w:p w14:paraId="15321F33" w14:textId="77777777" w:rsidR="0068076F" w:rsidRPr="00D91BED" w:rsidDel="002A1D54" w:rsidRDefault="0068076F" w:rsidP="0068076F">
            <w:pPr>
              <w:pStyle w:val="afb"/>
            </w:pPr>
          </w:p>
        </w:tc>
        <w:tc>
          <w:tcPr>
            <w:tcW w:w="3709" w:type="pct"/>
          </w:tcPr>
          <w:p w14:paraId="3EE3B2D5" w14:textId="7FCA6D22" w:rsidR="0068076F" w:rsidRPr="00AB733C" w:rsidRDefault="0068076F" w:rsidP="00176A3E">
            <w:pPr>
              <w:pStyle w:val="afb"/>
              <w:jc w:val="both"/>
            </w:pPr>
            <w:r w:rsidRPr="00EE469B">
              <w:t>Порядок оформления и состав документации по результатам наладки сложного термического оборудования</w:t>
            </w:r>
          </w:p>
        </w:tc>
      </w:tr>
      <w:tr w:rsidR="00DE66C6" w:rsidRPr="00D91BED" w14:paraId="5EE9B054" w14:textId="77777777" w:rsidTr="00176A3E">
        <w:trPr>
          <w:trHeight w:val="20"/>
        </w:trPr>
        <w:tc>
          <w:tcPr>
            <w:tcW w:w="1291" w:type="pct"/>
            <w:vMerge/>
          </w:tcPr>
          <w:p w14:paraId="6156827A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4ED866B9" w14:textId="4E434BA3" w:rsidR="00DE66C6" w:rsidRPr="00C45AF4" w:rsidRDefault="00DE66C6" w:rsidP="00176A3E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DE66C6" w:rsidRPr="00D91BED" w14:paraId="01902E08" w14:textId="77777777" w:rsidTr="00176A3E">
        <w:trPr>
          <w:trHeight w:val="20"/>
        </w:trPr>
        <w:tc>
          <w:tcPr>
            <w:tcW w:w="1291" w:type="pct"/>
            <w:vMerge/>
          </w:tcPr>
          <w:p w14:paraId="2442AA33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2C883CC5" w14:textId="06B97CD7" w:rsidR="00DE66C6" w:rsidRPr="00C45AF4" w:rsidRDefault="00DE66C6" w:rsidP="00176A3E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A7497" w:rsidRPr="00D91BED" w14:paraId="1D9C7809" w14:textId="77777777" w:rsidTr="009A7497">
        <w:trPr>
          <w:trHeight w:val="567"/>
        </w:trPr>
        <w:tc>
          <w:tcPr>
            <w:tcW w:w="1291" w:type="pct"/>
            <w:vMerge/>
          </w:tcPr>
          <w:p w14:paraId="1A0E573B" w14:textId="77777777" w:rsidR="009A7497" w:rsidRPr="00D91BED" w:rsidDel="002A1D54" w:rsidRDefault="009A7497" w:rsidP="00DE66C6">
            <w:pPr>
              <w:pStyle w:val="afb"/>
            </w:pPr>
          </w:p>
        </w:tc>
        <w:tc>
          <w:tcPr>
            <w:tcW w:w="3709" w:type="pct"/>
          </w:tcPr>
          <w:p w14:paraId="333544C8" w14:textId="14F708AB" w:rsidR="009A7497" w:rsidRPr="00C45AF4" w:rsidRDefault="009A7497" w:rsidP="00176A3E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DE66C6" w:rsidRPr="00D91BED" w14:paraId="6CFC9C8E" w14:textId="77777777" w:rsidTr="00176A3E">
        <w:trPr>
          <w:trHeight w:val="20"/>
        </w:trPr>
        <w:tc>
          <w:tcPr>
            <w:tcW w:w="1291" w:type="pct"/>
            <w:vMerge/>
          </w:tcPr>
          <w:p w14:paraId="068E8F9D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26282412" w14:textId="66023E53" w:rsidR="00DE66C6" w:rsidRPr="00D91BED" w:rsidRDefault="00DE66C6" w:rsidP="00176A3E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DE66C6" w:rsidRPr="00D91BED" w14:paraId="682A0B06" w14:textId="77777777" w:rsidTr="00176A3E">
        <w:trPr>
          <w:trHeight w:val="20"/>
        </w:trPr>
        <w:tc>
          <w:tcPr>
            <w:tcW w:w="1291" w:type="pct"/>
            <w:vMerge/>
          </w:tcPr>
          <w:p w14:paraId="320EE182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7FEDFDAE" w14:textId="2B4F7D0F" w:rsidR="00DE66C6" w:rsidRPr="00D91BED" w:rsidRDefault="00DE66C6" w:rsidP="00176A3E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DE66C6" w:rsidRPr="00D91BED" w14:paraId="53487BEF" w14:textId="77777777" w:rsidTr="00176A3E">
        <w:trPr>
          <w:trHeight w:val="20"/>
        </w:trPr>
        <w:tc>
          <w:tcPr>
            <w:tcW w:w="1291" w:type="pct"/>
          </w:tcPr>
          <w:p w14:paraId="0BDDF19D" w14:textId="77777777" w:rsidR="00DE66C6" w:rsidRPr="00D91BED" w:rsidDel="002A1D54" w:rsidRDefault="00DE66C6" w:rsidP="00DE66C6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5C8AC8DC" w14:textId="03A04C15" w:rsidR="00DE66C6" w:rsidRPr="00D91BED" w:rsidRDefault="00861254" w:rsidP="00176A3E">
            <w:pPr>
              <w:pStyle w:val="afb"/>
              <w:jc w:val="both"/>
            </w:pPr>
            <w:r>
              <w:noBreakHyphen/>
            </w:r>
          </w:p>
        </w:tc>
      </w:tr>
    </w:tbl>
    <w:p w14:paraId="17989F1A" w14:textId="77777777" w:rsidR="00176A3E" w:rsidRDefault="00176A3E" w:rsidP="00176A3E"/>
    <w:p w14:paraId="1EC75BC3" w14:textId="551C6C8E" w:rsidR="00765115" w:rsidRPr="00176A3E" w:rsidRDefault="00765115" w:rsidP="00176A3E">
      <w:pPr>
        <w:rPr>
          <w:b/>
          <w:bCs w:val="0"/>
        </w:rPr>
      </w:pPr>
      <w:r w:rsidRPr="00176A3E">
        <w:rPr>
          <w:b/>
          <w:bCs w:val="0"/>
        </w:rPr>
        <w:t>3.2.3. Трудовая функция</w:t>
      </w:r>
    </w:p>
    <w:p w14:paraId="3E7D61B2" w14:textId="77777777" w:rsidR="00176A3E" w:rsidRPr="00D91BED" w:rsidRDefault="00176A3E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765115" w:rsidRPr="00D91BED" w14:paraId="29ACE833" w14:textId="77777777" w:rsidTr="00EE0733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181CCF" w14:textId="77777777" w:rsidR="00765115" w:rsidRPr="00D91BED" w:rsidRDefault="00765115" w:rsidP="00EE0733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60A49" w14:textId="1F4A6454" w:rsidR="00765115" w:rsidRPr="00D91BED" w:rsidRDefault="00C8058B" w:rsidP="00EE0733"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>испытания</w:t>
            </w:r>
            <w:r w:rsidR="005375DE">
              <w:t xml:space="preserve"> сложного термического оборудования по результатам пусконаладочных работ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959198" w14:textId="77777777" w:rsidR="00765115" w:rsidRPr="00D91BED" w:rsidRDefault="00765115" w:rsidP="00EE0733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F76D2" w14:textId="3D3F2FB0" w:rsidR="00765115" w:rsidRPr="00D91BED" w:rsidRDefault="00102C79" w:rsidP="00EE0733">
            <w:r>
              <w:rPr>
                <w:lang w:val="en-US"/>
              </w:rPr>
              <w:t>B</w:t>
            </w:r>
            <w:r w:rsidR="00765115" w:rsidRPr="00D91BED">
              <w:t>/0</w:t>
            </w:r>
            <w:r w:rsidR="005A3671">
              <w:t>3</w:t>
            </w:r>
            <w:r w:rsidR="00765115" w:rsidRPr="00D91BED">
              <w:t>.</w:t>
            </w:r>
            <w:r w:rsidR="005A3671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7E20C5" w14:textId="77777777" w:rsidR="00765115" w:rsidRPr="00D91BED" w:rsidRDefault="00765115" w:rsidP="006E75D1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BBEE2C" w14:textId="6DF4D336" w:rsidR="00765115" w:rsidRPr="00D91BED" w:rsidRDefault="005A3671" w:rsidP="00EE0733">
            <w:pPr>
              <w:jc w:val="center"/>
            </w:pPr>
            <w:r>
              <w:t>4</w:t>
            </w:r>
          </w:p>
        </w:tc>
      </w:tr>
    </w:tbl>
    <w:p w14:paraId="194CA9B4" w14:textId="77777777" w:rsidR="006E75D1" w:rsidRDefault="006E75D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765115" w:rsidRPr="00D91BED" w14:paraId="6A7979E0" w14:textId="77777777" w:rsidTr="006C6200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112BBC" w14:textId="77777777" w:rsidR="00765115" w:rsidRPr="00D91BED" w:rsidRDefault="00765115" w:rsidP="00EE0733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4C7ABE2" w14:textId="77777777" w:rsidR="00765115" w:rsidRPr="00D91BED" w:rsidRDefault="00765115" w:rsidP="00EE0733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B19B5BE" w14:textId="77777777" w:rsidR="00765115" w:rsidRPr="00D91BED" w:rsidRDefault="00765115" w:rsidP="00EE0733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E4684" w14:textId="77777777" w:rsidR="00765115" w:rsidRPr="00D91BED" w:rsidRDefault="00765115" w:rsidP="00EE0733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3FF9B" w14:textId="77777777" w:rsidR="00765115" w:rsidRPr="00D91BED" w:rsidRDefault="00765115" w:rsidP="00EE0733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1CC5B" w14:textId="77777777" w:rsidR="00765115" w:rsidRPr="00D91BED" w:rsidRDefault="00765115" w:rsidP="00EE0733"/>
        </w:tc>
      </w:tr>
      <w:tr w:rsidR="00765115" w:rsidRPr="00D91BED" w14:paraId="7930F668" w14:textId="77777777" w:rsidTr="006C6200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514576C4" w14:textId="77777777" w:rsidR="00765115" w:rsidRPr="00D91BED" w:rsidRDefault="00765115" w:rsidP="00EE0733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EA28B9" w14:textId="77777777" w:rsidR="00765115" w:rsidRPr="00D91BED" w:rsidRDefault="00765115" w:rsidP="00EE0733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293425" w14:textId="77777777" w:rsidR="00765115" w:rsidRPr="00D91BED" w:rsidRDefault="00765115" w:rsidP="006E75D1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C261DB" w14:textId="77777777" w:rsidR="00765115" w:rsidRPr="00D91BED" w:rsidRDefault="00765115" w:rsidP="00EE0733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69EA8A" w14:textId="77777777" w:rsidR="00765115" w:rsidRPr="00D91BED" w:rsidRDefault="00765115" w:rsidP="0076511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8A63C4" w:rsidRPr="00D91BED" w14:paraId="5446CFDD" w14:textId="77777777" w:rsidTr="006E75D1">
        <w:trPr>
          <w:trHeight w:val="20"/>
        </w:trPr>
        <w:tc>
          <w:tcPr>
            <w:tcW w:w="1291" w:type="pct"/>
            <w:vMerge w:val="restart"/>
          </w:tcPr>
          <w:p w14:paraId="0857AC98" w14:textId="77777777" w:rsidR="008A63C4" w:rsidRPr="00D91BED" w:rsidRDefault="008A63C4" w:rsidP="008A63C4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2684EB62" w14:textId="5074686A" w:rsidR="008A63C4" w:rsidRPr="00D91BED" w:rsidRDefault="00C8058B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8A63C4" w:rsidRPr="004B6DC2">
              <w:t>нагревательн</w:t>
            </w:r>
            <w:r w:rsidR="008A63C4">
              <w:t>ых устройств сложного термического оборудования</w:t>
            </w:r>
          </w:p>
        </w:tc>
      </w:tr>
      <w:tr w:rsidR="008A63C4" w:rsidRPr="00D91BED" w14:paraId="08844B4E" w14:textId="77777777" w:rsidTr="006E75D1">
        <w:trPr>
          <w:trHeight w:val="20"/>
        </w:trPr>
        <w:tc>
          <w:tcPr>
            <w:tcW w:w="1291" w:type="pct"/>
            <w:vMerge/>
          </w:tcPr>
          <w:p w14:paraId="3BA13324" w14:textId="77777777" w:rsidR="008A63C4" w:rsidRPr="00D91BED" w:rsidRDefault="008A63C4" w:rsidP="008A63C4">
            <w:pPr>
              <w:pStyle w:val="afb"/>
            </w:pPr>
          </w:p>
        </w:tc>
        <w:tc>
          <w:tcPr>
            <w:tcW w:w="3709" w:type="pct"/>
          </w:tcPr>
          <w:p w14:paraId="3233CE76" w14:textId="6E6367B2" w:rsidR="008A63C4" w:rsidRPr="00D91BED" w:rsidRDefault="00C8058B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8A63C4">
              <w:t>газовой системы сложного термического оборудования</w:t>
            </w:r>
          </w:p>
        </w:tc>
      </w:tr>
      <w:tr w:rsidR="008A63C4" w:rsidRPr="00D91BED" w14:paraId="1FBA589F" w14:textId="77777777" w:rsidTr="006E75D1">
        <w:trPr>
          <w:trHeight w:val="20"/>
        </w:trPr>
        <w:tc>
          <w:tcPr>
            <w:tcW w:w="1291" w:type="pct"/>
            <w:vMerge/>
          </w:tcPr>
          <w:p w14:paraId="564998EC" w14:textId="77777777" w:rsidR="008A63C4" w:rsidRPr="00D91BED" w:rsidRDefault="008A63C4" w:rsidP="008A63C4">
            <w:pPr>
              <w:pStyle w:val="afb"/>
            </w:pPr>
          </w:p>
        </w:tc>
        <w:tc>
          <w:tcPr>
            <w:tcW w:w="3709" w:type="pct"/>
          </w:tcPr>
          <w:p w14:paraId="607C684E" w14:textId="2EF4DF00" w:rsidR="008A63C4" w:rsidRPr="00D91BED" w:rsidRDefault="00C8058B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8A63C4" w:rsidRPr="004B6DC2">
              <w:t>контрольно</w:t>
            </w:r>
            <w:r w:rsidR="00861254">
              <w:noBreakHyphen/>
            </w:r>
            <w:r w:rsidR="008A63C4" w:rsidRPr="004B6DC2">
              <w:t>измерительны</w:t>
            </w:r>
            <w:r w:rsidR="008A63C4">
              <w:t>х</w:t>
            </w:r>
            <w:r w:rsidR="008A63C4" w:rsidRPr="004B6DC2">
              <w:t xml:space="preserve"> прибор</w:t>
            </w:r>
            <w:r w:rsidR="008A63C4">
              <w:t>ов сложного термического оборудования</w:t>
            </w:r>
          </w:p>
        </w:tc>
      </w:tr>
      <w:tr w:rsidR="008A63C4" w:rsidRPr="00D91BED" w14:paraId="6FCB52FA" w14:textId="77777777" w:rsidTr="006E75D1">
        <w:trPr>
          <w:trHeight w:val="20"/>
        </w:trPr>
        <w:tc>
          <w:tcPr>
            <w:tcW w:w="1291" w:type="pct"/>
            <w:vMerge/>
          </w:tcPr>
          <w:p w14:paraId="1CBB805F" w14:textId="77777777" w:rsidR="008A63C4" w:rsidRPr="00D91BED" w:rsidRDefault="008A63C4" w:rsidP="008A63C4">
            <w:pPr>
              <w:pStyle w:val="afb"/>
            </w:pPr>
          </w:p>
        </w:tc>
        <w:tc>
          <w:tcPr>
            <w:tcW w:w="3709" w:type="pct"/>
          </w:tcPr>
          <w:p w14:paraId="60386D70" w14:textId="69EA935C" w:rsidR="008A63C4" w:rsidRPr="00D91BED" w:rsidRDefault="00C8058B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8A63C4" w:rsidRPr="004B6DC2">
              <w:t>средств механизации и автоматизации</w:t>
            </w:r>
            <w:r w:rsidR="008A63C4">
              <w:t xml:space="preserve"> сложного термического оборудования</w:t>
            </w:r>
          </w:p>
        </w:tc>
      </w:tr>
      <w:tr w:rsidR="008A63C4" w:rsidRPr="00D91BED" w14:paraId="614F52E7" w14:textId="77777777" w:rsidTr="006E75D1">
        <w:trPr>
          <w:trHeight w:val="20"/>
        </w:trPr>
        <w:tc>
          <w:tcPr>
            <w:tcW w:w="1291" w:type="pct"/>
            <w:vMerge/>
          </w:tcPr>
          <w:p w14:paraId="383CCC93" w14:textId="77777777" w:rsidR="008A63C4" w:rsidRPr="00D91BED" w:rsidRDefault="008A63C4" w:rsidP="008A63C4">
            <w:pPr>
              <w:pStyle w:val="afb"/>
            </w:pPr>
          </w:p>
        </w:tc>
        <w:tc>
          <w:tcPr>
            <w:tcW w:w="3709" w:type="pct"/>
          </w:tcPr>
          <w:p w14:paraId="0F80F54D" w14:textId="5B9B5C51" w:rsidR="008A63C4" w:rsidRPr="00D91BED" w:rsidRDefault="00C8058B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8A63C4">
              <w:t>т</w:t>
            </w:r>
            <w:r w:rsidR="008A63C4" w:rsidRPr="004B6DC2">
              <w:t>епло</w:t>
            </w:r>
            <w:r w:rsidR="00861254">
              <w:noBreakHyphen/>
            </w:r>
            <w:r w:rsidR="008A63C4" w:rsidRPr="004B6DC2">
              <w:t xml:space="preserve"> и газоизоляции </w:t>
            </w:r>
            <w:r w:rsidR="008A63C4">
              <w:t>сложного термического оборудования</w:t>
            </w:r>
          </w:p>
        </w:tc>
      </w:tr>
      <w:tr w:rsidR="008A63C4" w:rsidRPr="00D91BED" w14:paraId="00C07207" w14:textId="77777777" w:rsidTr="006E75D1">
        <w:trPr>
          <w:trHeight w:val="20"/>
        </w:trPr>
        <w:tc>
          <w:tcPr>
            <w:tcW w:w="1291" w:type="pct"/>
            <w:vMerge/>
          </w:tcPr>
          <w:p w14:paraId="1EB610BC" w14:textId="77777777" w:rsidR="008A63C4" w:rsidRPr="00D91BED" w:rsidRDefault="008A63C4" w:rsidP="008A63C4">
            <w:pPr>
              <w:pStyle w:val="afb"/>
            </w:pPr>
          </w:p>
        </w:tc>
        <w:tc>
          <w:tcPr>
            <w:tcW w:w="3709" w:type="pct"/>
          </w:tcPr>
          <w:p w14:paraId="49ACAEF3" w14:textId="07DD0070" w:rsidR="008A63C4" w:rsidRPr="00D91BED" w:rsidRDefault="008A63C4" w:rsidP="006E75D1">
            <w:pPr>
              <w:pStyle w:val="afb"/>
              <w:jc w:val="both"/>
            </w:pPr>
            <w:r>
              <w:t xml:space="preserve">Комплексные </w:t>
            </w:r>
            <w:r w:rsidR="00C8058B">
              <w:t>э</w:t>
            </w:r>
            <w:r w:rsidR="00C8058B" w:rsidRPr="00C8058B">
              <w:rPr>
                <w:bCs w:val="0"/>
              </w:rPr>
              <w:t>ксплуатационные</w:t>
            </w:r>
            <w:r w:rsidR="00C8058B" w:rsidRPr="00C8058B">
              <w:t xml:space="preserve"> </w:t>
            </w:r>
            <w:r w:rsidR="00C8058B">
              <w:t>испытания</w:t>
            </w:r>
            <w:r>
              <w:t xml:space="preserve"> сложного термического оборудования</w:t>
            </w:r>
          </w:p>
        </w:tc>
      </w:tr>
      <w:tr w:rsidR="008A63C4" w:rsidRPr="00D91BED" w14:paraId="7FCC92ED" w14:textId="77777777" w:rsidTr="006E75D1">
        <w:trPr>
          <w:trHeight w:val="20"/>
        </w:trPr>
        <w:tc>
          <w:tcPr>
            <w:tcW w:w="1291" w:type="pct"/>
            <w:vMerge/>
          </w:tcPr>
          <w:p w14:paraId="06ADD335" w14:textId="77777777" w:rsidR="008A63C4" w:rsidRPr="00D91BED" w:rsidRDefault="008A63C4" w:rsidP="008A63C4">
            <w:pPr>
              <w:pStyle w:val="afb"/>
            </w:pPr>
          </w:p>
        </w:tc>
        <w:tc>
          <w:tcPr>
            <w:tcW w:w="3709" w:type="pct"/>
          </w:tcPr>
          <w:p w14:paraId="558C3B52" w14:textId="77856AC8" w:rsidR="008A63C4" w:rsidRPr="00D91BED" w:rsidRDefault="008A63C4" w:rsidP="006E75D1">
            <w:pPr>
              <w:pStyle w:val="afb"/>
              <w:jc w:val="both"/>
            </w:pPr>
            <w:r w:rsidRPr="00D91BED">
              <w:t xml:space="preserve">Заполнение технической документации по итогам </w:t>
            </w:r>
            <w:r w:rsidR="00C8058B">
              <w:t xml:space="preserve">эксплуатационных </w:t>
            </w:r>
            <w:r>
              <w:t>испытаний сложного термического оборудования после выполнения пусконаладочных работ</w:t>
            </w:r>
          </w:p>
        </w:tc>
      </w:tr>
      <w:tr w:rsidR="00117A41" w:rsidRPr="00D91BED" w14:paraId="68A63E66" w14:textId="77777777" w:rsidTr="006E75D1">
        <w:trPr>
          <w:trHeight w:val="20"/>
        </w:trPr>
        <w:tc>
          <w:tcPr>
            <w:tcW w:w="1291" w:type="pct"/>
            <w:vMerge w:val="restart"/>
          </w:tcPr>
          <w:p w14:paraId="256DDFBB" w14:textId="77777777" w:rsidR="00117A41" w:rsidRPr="00D91BED" w:rsidDel="002A1D54" w:rsidRDefault="00117A41" w:rsidP="00117A41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</w:tcPr>
          <w:p w14:paraId="032CCC4C" w14:textId="203E6B18" w:rsidR="00117A41" w:rsidRPr="00D91BED" w:rsidRDefault="00117A41" w:rsidP="006E75D1">
            <w:pPr>
              <w:pStyle w:val="afb"/>
              <w:jc w:val="both"/>
            </w:pPr>
            <w:r w:rsidRPr="0032178E">
              <w:t xml:space="preserve">Поддерживать состояние рабочего места </w:t>
            </w:r>
            <w:r>
              <w:t xml:space="preserve">при выполнении </w:t>
            </w:r>
            <w:r w:rsidRPr="00AA440D">
              <w:t xml:space="preserve">процессов термической обработки </w:t>
            </w:r>
            <w:r>
              <w:t xml:space="preserve">на сложном термическом оборудовании в </w:t>
            </w:r>
            <w:r w:rsidRPr="0032178E">
              <w:t xml:space="preserve">соответствии с требованиями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117A41" w:rsidRPr="00D91BED" w14:paraId="3B909BC3" w14:textId="77777777" w:rsidTr="006E75D1">
        <w:trPr>
          <w:trHeight w:val="20"/>
        </w:trPr>
        <w:tc>
          <w:tcPr>
            <w:tcW w:w="1291" w:type="pct"/>
            <w:vMerge/>
          </w:tcPr>
          <w:p w14:paraId="060D1B26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3FD72419" w14:textId="57688987" w:rsidR="00117A41" w:rsidRPr="00D91BED" w:rsidRDefault="009A7497" w:rsidP="006E75D1">
            <w:pPr>
              <w:pStyle w:val="afb"/>
              <w:jc w:val="both"/>
            </w:pPr>
            <w:r>
              <w:t>Применять</w:t>
            </w:r>
            <w:r w:rsidR="00117A41" w:rsidRPr="0032178E">
              <w:t xml:space="preserve"> средства индивидуальной и коллективной защиты при </w:t>
            </w:r>
            <w:r w:rsidR="00117A41">
              <w:t xml:space="preserve">выполнении </w:t>
            </w:r>
            <w:r w:rsidR="00117A41" w:rsidRPr="00AA440D">
              <w:t xml:space="preserve">процессов термической обработки </w:t>
            </w:r>
            <w:r w:rsidR="00117A41">
              <w:t>на сложном термическом оборудовании</w:t>
            </w:r>
          </w:p>
        </w:tc>
      </w:tr>
      <w:tr w:rsidR="00117A41" w:rsidRPr="00D91BED" w14:paraId="723781E9" w14:textId="77777777" w:rsidTr="006E75D1">
        <w:trPr>
          <w:trHeight w:val="20"/>
        </w:trPr>
        <w:tc>
          <w:tcPr>
            <w:tcW w:w="1291" w:type="pct"/>
            <w:vMerge/>
          </w:tcPr>
          <w:p w14:paraId="2A593DC7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3CA3C7DF" w14:textId="481B262D" w:rsidR="00117A41" w:rsidRPr="00D91BED" w:rsidRDefault="00117A41" w:rsidP="006E75D1">
            <w:pPr>
              <w:pStyle w:val="afb"/>
              <w:jc w:val="both"/>
            </w:pPr>
            <w:r w:rsidRPr="00AA440D">
              <w:t xml:space="preserve">Поддерживать режимы работы нагревательного оборудования при выполнении процессов термической обработки </w:t>
            </w:r>
            <w:r>
              <w:t>на сложном термическом оборудовании</w:t>
            </w:r>
          </w:p>
        </w:tc>
      </w:tr>
      <w:tr w:rsidR="00117A41" w:rsidRPr="00D91BED" w14:paraId="6E555CF7" w14:textId="77777777" w:rsidTr="006E75D1">
        <w:trPr>
          <w:trHeight w:val="20"/>
        </w:trPr>
        <w:tc>
          <w:tcPr>
            <w:tcW w:w="1291" w:type="pct"/>
            <w:vMerge/>
          </w:tcPr>
          <w:p w14:paraId="5CE11524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41F4FB31" w14:textId="6CA03E60" w:rsidR="00117A41" w:rsidRPr="00D91BED" w:rsidRDefault="00117A41" w:rsidP="006E75D1">
            <w:pPr>
              <w:pStyle w:val="afb"/>
              <w:jc w:val="both"/>
            </w:pPr>
            <w:r w:rsidRPr="00D91BED">
              <w:t>Измерять параметры режимов термической обработки</w:t>
            </w:r>
            <w:r>
              <w:t xml:space="preserve">, реализуемых на сложном термическом оборудовании, </w:t>
            </w:r>
            <w:r w:rsidRPr="00D91BED">
              <w:t>при помощи контрольно</w:t>
            </w:r>
            <w:r w:rsidR="00861254">
              <w:noBreakHyphen/>
            </w:r>
            <w:r w:rsidRPr="00D91BED">
              <w:t>измерительных приборов</w:t>
            </w:r>
          </w:p>
        </w:tc>
      </w:tr>
      <w:tr w:rsidR="00117A41" w:rsidRPr="00D91BED" w14:paraId="30905E9F" w14:textId="77777777" w:rsidTr="006E75D1">
        <w:trPr>
          <w:trHeight w:val="20"/>
        </w:trPr>
        <w:tc>
          <w:tcPr>
            <w:tcW w:w="1291" w:type="pct"/>
            <w:vMerge/>
          </w:tcPr>
          <w:p w14:paraId="66EBC4BD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7DE76165" w14:textId="3ACCFDA5" w:rsidR="00117A41" w:rsidRPr="00D91BED" w:rsidRDefault="00117A41" w:rsidP="006E75D1">
            <w:pPr>
              <w:pStyle w:val="afb"/>
              <w:jc w:val="both"/>
            </w:pPr>
            <w:r w:rsidRPr="00AA440D">
              <w:t>Контролировать подачу энергоносителей на нагревательн</w:t>
            </w:r>
            <w:r w:rsidR="00381A2E">
              <w:t>ы</w:t>
            </w:r>
            <w:r w:rsidRPr="00AA440D">
              <w:t>е устройств</w:t>
            </w:r>
            <w:r w:rsidR="00381A2E">
              <w:t>а</w:t>
            </w:r>
            <w:r w:rsidRPr="00AA440D">
              <w:t xml:space="preserve"> </w:t>
            </w:r>
            <w:r>
              <w:t>сложного термического оборудования</w:t>
            </w:r>
          </w:p>
        </w:tc>
      </w:tr>
      <w:tr w:rsidR="00117A41" w:rsidRPr="00D91BED" w14:paraId="6A8E2556" w14:textId="77777777" w:rsidTr="006E75D1">
        <w:trPr>
          <w:trHeight w:val="20"/>
        </w:trPr>
        <w:tc>
          <w:tcPr>
            <w:tcW w:w="1291" w:type="pct"/>
            <w:vMerge/>
          </w:tcPr>
          <w:p w14:paraId="7E248367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59D20EC9" w14:textId="50093CD7" w:rsidR="00117A41" w:rsidRPr="00D91BED" w:rsidRDefault="00117A41" w:rsidP="006E75D1">
            <w:pPr>
              <w:pStyle w:val="afb"/>
              <w:jc w:val="both"/>
            </w:pPr>
            <w:r>
              <w:t>Контролировать химический состав технологических сред, применяемых в сложном термическом оборудовании</w:t>
            </w:r>
          </w:p>
        </w:tc>
      </w:tr>
      <w:tr w:rsidR="00117A41" w:rsidRPr="00D91BED" w14:paraId="2327AE9C" w14:textId="77777777" w:rsidTr="006E75D1">
        <w:trPr>
          <w:trHeight w:val="20"/>
        </w:trPr>
        <w:tc>
          <w:tcPr>
            <w:tcW w:w="1291" w:type="pct"/>
            <w:vMerge/>
          </w:tcPr>
          <w:p w14:paraId="535162BA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74455701" w14:textId="622D4453" w:rsidR="00117A41" w:rsidRPr="00D91BED" w:rsidRDefault="00117A41" w:rsidP="006E75D1">
            <w:pPr>
              <w:pStyle w:val="afb"/>
              <w:jc w:val="both"/>
            </w:pPr>
            <w:r>
              <w:t xml:space="preserve">Контролировать работоспособность и точность измерений технологических параметров </w:t>
            </w:r>
            <w:r w:rsidR="009A7497">
              <w:t>сложного термического оборудования</w:t>
            </w:r>
            <w:r w:rsidR="009A7497" w:rsidRPr="004B6DC2">
              <w:t xml:space="preserve">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ми</w:t>
            </w:r>
            <w:r w:rsidRPr="004B6DC2">
              <w:t xml:space="preserve"> прибор</w:t>
            </w:r>
            <w:r>
              <w:t xml:space="preserve">ами </w:t>
            </w:r>
          </w:p>
        </w:tc>
      </w:tr>
      <w:tr w:rsidR="00117A41" w:rsidRPr="00D91BED" w14:paraId="7D1033A6" w14:textId="77777777" w:rsidTr="006E75D1">
        <w:trPr>
          <w:trHeight w:val="20"/>
        </w:trPr>
        <w:tc>
          <w:tcPr>
            <w:tcW w:w="1291" w:type="pct"/>
            <w:vMerge/>
          </w:tcPr>
          <w:p w14:paraId="05D1DBEB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5EEE7520" w14:textId="61FDC386" w:rsidR="00117A41" w:rsidRPr="00D91BED" w:rsidRDefault="00117A41" w:rsidP="006E75D1">
            <w:pPr>
              <w:pStyle w:val="afb"/>
              <w:jc w:val="both"/>
            </w:pPr>
            <w:r>
              <w:t xml:space="preserve">Контролировать работоспособность и надежность </w:t>
            </w:r>
            <w:r w:rsidRPr="004B6DC2">
              <w:t>средств механизации и автоматизации</w:t>
            </w:r>
            <w:r>
              <w:t xml:space="preserve"> сложного термического оборудования</w:t>
            </w:r>
          </w:p>
        </w:tc>
      </w:tr>
      <w:tr w:rsidR="00117A41" w:rsidRPr="00D91BED" w14:paraId="189DFF28" w14:textId="77777777" w:rsidTr="006E75D1">
        <w:trPr>
          <w:trHeight w:val="20"/>
        </w:trPr>
        <w:tc>
          <w:tcPr>
            <w:tcW w:w="1291" w:type="pct"/>
            <w:vMerge/>
          </w:tcPr>
          <w:p w14:paraId="721CD76D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57815B72" w14:textId="13155956" w:rsidR="00117A41" w:rsidRPr="00D91BED" w:rsidRDefault="00117A41" w:rsidP="006E75D1">
            <w:pPr>
              <w:pStyle w:val="afb"/>
              <w:jc w:val="both"/>
            </w:pPr>
            <w:r>
              <w:t>Определять состояние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сложного термического оборудования</w:t>
            </w:r>
          </w:p>
        </w:tc>
      </w:tr>
      <w:tr w:rsidR="00117A41" w:rsidRPr="00D91BED" w14:paraId="51ED31F2" w14:textId="77777777" w:rsidTr="006E75D1">
        <w:trPr>
          <w:trHeight w:val="20"/>
        </w:trPr>
        <w:tc>
          <w:tcPr>
            <w:tcW w:w="1291" w:type="pct"/>
            <w:vMerge/>
          </w:tcPr>
          <w:p w14:paraId="4CB4B123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4AFC73A4" w14:textId="4955C71D" w:rsidR="00117A41" w:rsidRPr="00D91BED" w:rsidRDefault="00117A41" w:rsidP="006E75D1">
            <w:pPr>
              <w:pStyle w:val="afb"/>
              <w:jc w:val="both"/>
            </w:pPr>
            <w:r>
              <w:t>Контролировать качество результатов обработки на сложном термическом оборудовании</w:t>
            </w:r>
          </w:p>
        </w:tc>
      </w:tr>
      <w:tr w:rsidR="00117A41" w:rsidRPr="00D91BED" w14:paraId="0C1D8301" w14:textId="77777777" w:rsidTr="006E75D1">
        <w:trPr>
          <w:trHeight w:val="20"/>
        </w:trPr>
        <w:tc>
          <w:tcPr>
            <w:tcW w:w="1291" w:type="pct"/>
            <w:vMerge/>
          </w:tcPr>
          <w:p w14:paraId="13A1E2D0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44870D7E" w14:textId="2E488337" w:rsidR="00117A41" w:rsidRPr="00D91BED" w:rsidRDefault="001A5C82" w:rsidP="006E75D1">
            <w:pPr>
              <w:pStyle w:val="afb"/>
              <w:jc w:val="both"/>
            </w:pPr>
            <w:r>
              <w:t xml:space="preserve">Оформлять </w:t>
            </w:r>
            <w:r w:rsidRPr="00D91BED">
              <w:t>документацию</w:t>
            </w:r>
            <w:r>
              <w:t xml:space="preserve"> </w:t>
            </w:r>
            <w:r w:rsidRPr="00D91BED">
              <w:t xml:space="preserve">по итогам </w:t>
            </w:r>
            <w:r>
              <w:t>испытаний сложного термического оборудования после выполнения пусконаладочных работ</w:t>
            </w:r>
          </w:p>
        </w:tc>
      </w:tr>
      <w:tr w:rsidR="00184A50" w:rsidRPr="00D91BED" w14:paraId="21D200B4" w14:textId="77777777" w:rsidTr="006E75D1">
        <w:trPr>
          <w:trHeight w:val="20"/>
        </w:trPr>
        <w:tc>
          <w:tcPr>
            <w:tcW w:w="1291" w:type="pct"/>
            <w:vMerge/>
          </w:tcPr>
          <w:p w14:paraId="41DF6C9E" w14:textId="77777777" w:rsidR="00184A50" w:rsidRPr="00D91BED" w:rsidDel="002A1D54" w:rsidRDefault="00184A50" w:rsidP="00184A50">
            <w:pPr>
              <w:pStyle w:val="afb"/>
            </w:pPr>
          </w:p>
        </w:tc>
        <w:tc>
          <w:tcPr>
            <w:tcW w:w="3709" w:type="pct"/>
          </w:tcPr>
          <w:p w14:paraId="3356BE5F" w14:textId="1A22D372" w:rsidR="00184A50" w:rsidRPr="006D0965" w:rsidRDefault="00184A50" w:rsidP="006E75D1">
            <w:pPr>
              <w:pStyle w:val="afb"/>
              <w:jc w:val="both"/>
              <w:rPr>
                <w:color w:val="4F81BD" w:themeColor="accent1"/>
              </w:rPr>
            </w:pPr>
            <w:r w:rsidRPr="00B00B35">
              <w:t xml:space="preserve">Оказывать </w:t>
            </w:r>
            <w:r w:rsidR="009A7497">
              <w:t xml:space="preserve">первую помощь </w:t>
            </w:r>
            <w:r w:rsidRPr="00B00B35">
              <w:t>при термических и химических ожогах</w:t>
            </w:r>
          </w:p>
        </w:tc>
      </w:tr>
      <w:tr w:rsidR="00117A41" w:rsidRPr="00D91BED" w14:paraId="087E519A" w14:textId="77777777" w:rsidTr="006E75D1">
        <w:trPr>
          <w:trHeight w:val="20"/>
        </w:trPr>
        <w:tc>
          <w:tcPr>
            <w:tcW w:w="1291" w:type="pct"/>
            <w:vMerge/>
          </w:tcPr>
          <w:p w14:paraId="633763E0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5EFF7026" w14:textId="5BF4D035" w:rsidR="00117A41" w:rsidRPr="00C45AF4" w:rsidRDefault="00117A41" w:rsidP="006E75D1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17A41" w:rsidRPr="00D91BED" w14:paraId="4A941962" w14:textId="77777777" w:rsidTr="006E75D1">
        <w:trPr>
          <w:trHeight w:val="20"/>
        </w:trPr>
        <w:tc>
          <w:tcPr>
            <w:tcW w:w="1291" w:type="pct"/>
            <w:vMerge/>
          </w:tcPr>
          <w:p w14:paraId="710D34B8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22AC6464" w14:textId="59E460C9" w:rsidR="00117A41" w:rsidRPr="00C45AF4" w:rsidRDefault="00117A41" w:rsidP="006E75D1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117A41" w:rsidRPr="00D91BED" w14:paraId="6EAE7905" w14:textId="77777777" w:rsidTr="006E75D1">
        <w:trPr>
          <w:trHeight w:val="20"/>
        </w:trPr>
        <w:tc>
          <w:tcPr>
            <w:tcW w:w="1291" w:type="pct"/>
            <w:vMerge/>
          </w:tcPr>
          <w:p w14:paraId="2E9EA243" w14:textId="77777777" w:rsidR="00117A41" w:rsidRPr="00D91BED" w:rsidDel="002A1D54" w:rsidRDefault="00117A41" w:rsidP="00117A41">
            <w:pPr>
              <w:pStyle w:val="afb"/>
            </w:pPr>
          </w:p>
        </w:tc>
        <w:tc>
          <w:tcPr>
            <w:tcW w:w="3709" w:type="pct"/>
          </w:tcPr>
          <w:p w14:paraId="16C3C021" w14:textId="2961EF90" w:rsidR="00117A41" w:rsidRPr="00C45AF4" w:rsidRDefault="00117A41" w:rsidP="006E75D1">
            <w:pPr>
              <w:pStyle w:val="afb"/>
              <w:jc w:val="both"/>
            </w:pPr>
            <w:r w:rsidRPr="00C45AF4">
              <w:t>Заполнять конструкторскую и технологическую документацию с использованием устройств ввода текстовой информации</w:t>
            </w:r>
          </w:p>
        </w:tc>
      </w:tr>
      <w:tr w:rsidR="00F81202" w:rsidRPr="00D91BED" w14:paraId="50BFD3B7" w14:textId="77777777" w:rsidTr="006E75D1">
        <w:trPr>
          <w:trHeight w:val="20"/>
        </w:trPr>
        <w:tc>
          <w:tcPr>
            <w:tcW w:w="1291" w:type="pct"/>
            <w:vMerge w:val="restart"/>
          </w:tcPr>
          <w:p w14:paraId="36659626" w14:textId="77777777" w:rsidR="00F81202" w:rsidRPr="00D91BED" w:rsidRDefault="00F81202" w:rsidP="00F81202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723E07D8" w14:textId="45606308" w:rsidR="00F81202" w:rsidRPr="00D91BED" w:rsidRDefault="00DC0DBF" w:rsidP="006E75D1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F81202" w:rsidRPr="001C275E">
              <w:t>нагревательных печей</w:t>
            </w:r>
            <w:r w:rsidR="00B66412">
              <w:t xml:space="preserve">, их групп, агрегатов, а также </w:t>
            </w:r>
            <w:r w:rsidR="00B66412" w:rsidRPr="00831AC5">
              <w:t>однорядных автоматических линий</w:t>
            </w:r>
          </w:p>
        </w:tc>
      </w:tr>
      <w:tr w:rsidR="00F81202" w:rsidRPr="00D91BED" w14:paraId="17743455" w14:textId="77777777" w:rsidTr="006E75D1">
        <w:trPr>
          <w:trHeight w:val="20"/>
        </w:trPr>
        <w:tc>
          <w:tcPr>
            <w:tcW w:w="1291" w:type="pct"/>
            <w:vMerge/>
          </w:tcPr>
          <w:p w14:paraId="6A2A0332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68C98EB2" w14:textId="03520DC1" w:rsidR="00F81202" w:rsidRPr="00D91BED" w:rsidRDefault="00DC0DBF" w:rsidP="006E75D1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F81202" w:rsidRPr="001C275E">
              <w:t>установок ТВЧ</w:t>
            </w:r>
            <w:r w:rsidR="00B66412">
              <w:t xml:space="preserve">, оснащенных </w:t>
            </w:r>
            <w:r w:rsidR="00B66412" w:rsidRPr="00161116">
              <w:t>автоматическими и полуавтоматическими приспособлениями</w:t>
            </w:r>
          </w:p>
        </w:tc>
      </w:tr>
      <w:tr w:rsidR="00F81202" w:rsidRPr="00D91BED" w14:paraId="24D5329A" w14:textId="77777777" w:rsidTr="006E75D1">
        <w:trPr>
          <w:trHeight w:val="20"/>
        </w:trPr>
        <w:tc>
          <w:tcPr>
            <w:tcW w:w="1291" w:type="pct"/>
            <w:vMerge/>
          </w:tcPr>
          <w:p w14:paraId="60086968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3DC0B464" w14:textId="073DBD6A" w:rsidR="00F81202" w:rsidRPr="00D91BED" w:rsidRDefault="00DC0DBF" w:rsidP="006E75D1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B66412" w:rsidRPr="00910CE2">
              <w:t>многоместных, механизированных и электрифицированных</w:t>
            </w:r>
            <w:r w:rsidR="00B66412" w:rsidRPr="0025424B">
              <w:t xml:space="preserve"> </w:t>
            </w:r>
            <w:r w:rsidR="00F81202" w:rsidRPr="00E15BBF">
              <w:t>электролитных установок</w:t>
            </w:r>
          </w:p>
        </w:tc>
      </w:tr>
      <w:tr w:rsidR="00F81202" w:rsidRPr="00D91BED" w14:paraId="710FD6D8" w14:textId="77777777" w:rsidTr="006E75D1">
        <w:trPr>
          <w:trHeight w:val="20"/>
        </w:trPr>
        <w:tc>
          <w:tcPr>
            <w:tcW w:w="1291" w:type="pct"/>
            <w:vMerge/>
          </w:tcPr>
          <w:p w14:paraId="423B2089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715BFD43" w14:textId="0FDCA210" w:rsidR="00F81202" w:rsidRPr="000D4C28" w:rsidRDefault="00DC0DBF" w:rsidP="006E75D1">
            <w:pPr>
              <w:pStyle w:val="afb"/>
              <w:jc w:val="both"/>
            </w:pPr>
            <w:r>
              <w:t xml:space="preserve">Методики проведения эксплуатационных испытаний </w:t>
            </w:r>
            <w:r w:rsidR="00B66412">
              <w:t>промышленных</w:t>
            </w:r>
            <w:r w:rsidR="00B66412" w:rsidRPr="000A5D2D">
              <w:t xml:space="preserve"> </w:t>
            </w:r>
            <w:r w:rsidR="00B66412">
              <w:t>роботов с программным управлением</w:t>
            </w:r>
          </w:p>
        </w:tc>
      </w:tr>
      <w:tr w:rsidR="00F81202" w:rsidRPr="00D91BED" w14:paraId="52297786" w14:textId="77777777" w:rsidTr="006E75D1">
        <w:trPr>
          <w:trHeight w:val="20"/>
        </w:trPr>
        <w:tc>
          <w:tcPr>
            <w:tcW w:w="1291" w:type="pct"/>
            <w:vMerge/>
          </w:tcPr>
          <w:p w14:paraId="07B1FEB4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5284F7F6" w14:textId="666355AD" w:rsidR="00F81202" w:rsidRPr="00D91BED" w:rsidRDefault="00DF492C" w:rsidP="006E75D1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F81202" w:rsidRPr="006B114A">
              <w:t>контрольно</w:t>
            </w:r>
            <w:r w:rsidR="00861254">
              <w:noBreakHyphen/>
            </w:r>
            <w:r w:rsidR="00F81202" w:rsidRPr="006B114A">
              <w:t>измерительных приборов сложного термического оборудования</w:t>
            </w:r>
            <w:r w:rsidR="00F81202">
              <w:t xml:space="preserve"> на работоспособность и точность измерений</w:t>
            </w:r>
          </w:p>
        </w:tc>
      </w:tr>
      <w:tr w:rsidR="00481FC1" w:rsidRPr="00D91BED" w14:paraId="743AD681" w14:textId="77777777" w:rsidTr="006E75D1">
        <w:trPr>
          <w:trHeight w:val="20"/>
        </w:trPr>
        <w:tc>
          <w:tcPr>
            <w:tcW w:w="1291" w:type="pct"/>
            <w:vMerge/>
          </w:tcPr>
          <w:p w14:paraId="56F4CC28" w14:textId="77777777" w:rsidR="00481FC1" w:rsidRPr="00D91BED" w:rsidDel="002A1D54" w:rsidRDefault="00481FC1" w:rsidP="00481FC1">
            <w:pPr>
              <w:pStyle w:val="afb"/>
            </w:pPr>
          </w:p>
        </w:tc>
        <w:tc>
          <w:tcPr>
            <w:tcW w:w="3709" w:type="pct"/>
          </w:tcPr>
          <w:p w14:paraId="08490469" w14:textId="61371BE3" w:rsidR="00481FC1" w:rsidRPr="00D91BED" w:rsidRDefault="008C06FE" w:rsidP="006E75D1">
            <w:pPr>
              <w:pStyle w:val="afb"/>
              <w:jc w:val="both"/>
            </w:pPr>
            <w:r>
              <w:t>Типовые р</w:t>
            </w:r>
            <w:r w:rsidRPr="00E521CC">
              <w:t>ежимы</w:t>
            </w:r>
            <w:r w:rsidR="00481FC1" w:rsidRPr="00AB733C">
              <w:t xml:space="preserve"> термообработки</w:t>
            </w:r>
            <w:r w:rsidR="00FA4106">
              <w:t xml:space="preserve"> </w:t>
            </w:r>
            <w:r w:rsidR="00481FC1" w:rsidRPr="00AB733C">
              <w:t xml:space="preserve">изделий из </w:t>
            </w:r>
            <w:r w:rsidR="00481FC1">
              <w:t>комплексно</w:t>
            </w:r>
            <w:r w:rsidR="00861254">
              <w:noBreakHyphen/>
            </w:r>
            <w:r w:rsidR="00481FC1">
              <w:t xml:space="preserve">легированных </w:t>
            </w:r>
            <w:r w:rsidR="00481FC1" w:rsidRPr="00AB733C">
              <w:t xml:space="preserve">сталей и специальных сплавов цветных металлов </w:t>
            </w:r>
          </w:p>
        </w:tc>
      </w:tr>
      <w:tr w:rsidR="00481FC1" w:rsidRPr="00D91BED" w14:paraId="518006DB" w14:textId="77777777" w:rsidTr="006E75D1">
        <w:trPr>
          <w:trHeight w:val="20"/>
        </w:trPr>
        <w:tc>
          <w:tcPr>
            <w:tcW w:w="1291" w:type="pct"/>
            <w:vMerge/>
          </w:tcPr>
          <w:p w14:paraId="6C0CF217" w14:textId="77777777" w:rsidR="00481FC1" w:rsidRPr="00D91BED" w:rsidDel="002A1D54" w:rsidRDefault="00481FC1" w:rsidP="00481FC1">
            <w:pPr>
              <w:pStyle w:val="afb"/>
            </w:pPr>
          </w:p>
        </w:tc>
        <w:tc>
          <w:tcPr>
            <w:tcW w:w="3709" w:type="pct"/>
          </w:tcPr>
          <w:p w14:paraId="47B04CD3" w14:textId="050EBFC9" w:rsidR="00481FC1" w:rsidRPr="00D91BED" w:rsidRDefault="00481FC1" w:rsidP="006E75D1">
            <w:pPr>
              <w:pStyle w:val="afb"/>
              <w:jc w:val="both"/>
            </w:pPr>
            <w:r w:rsidRPr="001C275E">
              <w:t xml:space="preserve">Свойства </w:t>
            </w:r>
            <w:r w:rsidR="00546528">
              <w:t xml:space="preserve">специальных </w:t>
            </w:r>
            <w:r w:rsidR="00546528" w:rsidRPr="001C275E">
              <w:t>жидк</w:t>
            </w:r>
            <w:r w:rsidR="00546528">
              <w:t>их</w:t>
            </w:r>
            <w:r w:rsidR="00546528" w:rsidRPr="001C275E">
              <w:t xml:space="preserve"> закалочных </w:t>
            </w:r>
            <w:r w:rsidR="00546528">
              <w:t>сред</w:t>
            </w:r>
            <w:r w:rsidR="00546528" w:rsidRPr="001C275E">
              <w:t>,</w:t>
            </w:r>
            <w:r w:rsidR="00546528">
              <w:t xml:space="preserve"> а также</w:t>
            </w:r>
            <w:r w:rsidR="00546528" w:rsidRPr="001C275E">
              <w:t xml:space="preserve"> </w:t>
            </w:r>
            <w:r w:rsidR="00546528">
              <w:t>инертных газов</w:t>
            </w:r>
            <w:r>
              <w:t xml:space="preserve">, </w:t>
            </w:r>
            <w:r w:rsidRPr="001C275E">
              <w:t>применяемых на сложном термическом оборудовании</w:t>
            </w:r>
          </w:p>
        </w:tc>
      </w:tr>
      <w:tr w:rsidR="00481FC1" w:rsidRPr="00D91BED" w14:paraId="52EBE4C1" w14:textId="77777777" w:rsidTr="006E75D1">
        <w:trPr>
          <w:trHeight w:val="20"/>
        </w:trPr>
        <w:tc>
          <w:tcPr>
            <w:tcW w:w="1291" w:type="pct"/>
            <w:vMerge/>
          </w:tcPr>
          <w:p w14:paraId="71490D28" w14:textId="77777777" w:rsidR="00481FC1" w:rsidRPr="00D91BED" w:rsidDel="002A1D54" w:rsidRDefault="00481FC1" w:rsidP="00481FC1">
            <w:pPr>
              <w:pStyle w:val="afb"/>
            </w:pPr>
          </w:p>
        </w:tc>
        <w:tc>
          <w:tcPr>
            <w:tcW w:w="3709" w:type="pct"/>
          </w:tcPr>
          <w:p w14:paraId="1A8A9E69" w14:textId="662D17A0" w:rsidR="00481FC1" w:rsidRPr="00D91BED" w:rsidRDefault="00481FC1" w:rsidP="006E75D1">
            <w:pPr>
              <w:pStyle w:val="afb"/>
              <w:jc w:val="both"/>
            </w:pPr>
            <w:r>
              <w:t xml:space="preserve">Виды и методы выявления дефектов после технологических процессов термической обработки, реализуемых на сложном </w:t>
            </w:r>
            <w:r w:rsidRPr="001C275E">
              <w:t>термическом оборудовании</w:t>
            </w:r>
          </w:p>
        </w:tc>
      </w:tr>
      <w:tr w:rsidR="00481FC1" w:rsidRPr="00D91BED" w14:paraId="0454484F" w14:textId="77777777" w:rsidTr="006E75D1">
        <w:trPr>
          <w:trHeight w:val="20"/>
        </w:trPr>
        <w:tc>
          <w:tcPr>
            <w:tcW w:w="1291" w:type="pct"/>
            <w:vMerge/>
          </w:tcPr>
          <w:p w14:paraId="53F0E8AA" w14:textId="77777777" w:rsidR="00481FC1" w:rsidRPr="00D91BED" w:rsidDel="002A1D54" w:rsidRDefault="00481FC1" w:rsidP="00481FC1">
            <w:pPr>
              <w:pStyle w:val="afb"/>
            </w:pPr>
          </w:p>
        </w:tc>
        <w:tc>
          <w:tcPr>
            <w:tcW w:w="3709" w:type="pct"/>
          </w:tcPr>
          <w:p w14:paraId="5C1A9F0B" w14:textId="1CEF4557" w:rsidR="00481FC1" w:rsidRPr="00D91BED" w:rsidRDefault="00481FC1" w:rsidP="006E75D1">
            <w:pPr>
              <w:pStyle w:val="afb"/>
              <w:jc w:val="both"/>
            </w:pPr>
            <w:r>
              <w:t>Виды и методы выявления дефектов после технологических процессов химико</w:t>
            </w:r>
            <w:r w:rsidR="00861254">
              <w:noBreakHyphen/>
            </w:r>
            <w:r>
              <w:t xml:space="preserve">термической обработки, реализуемых на сложном </w:t>
            </w:r>
            <w:r w:rsidRPr="001C275E">
              <w:t>термическом оборудовании</w:t>
            </w:r>
          </w:p>
        </w:tc>
      </w:tr>
      <w:tr w:rsidR="00B14864" w:rsidRPr="00D91BED" w14:paraId="359364F8" w14:textId="77777777" w:rsidTr="006E75D1">
        <w:trPr>
          <w:trHeight w:val="20"/>
        </w:trPr>
        <w:tc>
          <w:tcPr>
            <w:tcW w:w="1291" w:type="pct"/>
            <w:vMerge/>
          </w:tcPr>
          <w:p w14:paraId="162EC6D2" w14:textId="77777777" w:rsidR="00B14864" w:rsidRPr="00D91BED" w:rsidDel="002A1D54" w:rsidRDefault="00B14864" w:rsidP="00B14864">
            <w:pPr>
              <w:pStyle w:val="afb"/>
            </w:pPr>
          </w:p>
        </w:tc>
        <w:tc>
          <w:tcPr>
            <w:tcW w:w="3709" w:type="pct"/>
          </w:tcPr>
          <w:p w14:paraId="1B8E1A4B" w14:textId="028E95D6" w:rsidR="00B14864" w:rsidRDefault="00B14864" w:rsidP="006E75D1">
            <w:pPr>
              <w:pStyle w:val="afb"/>
              <w:jc w:val="both"/>
            </w:pPr>
            <w:r w:rsidRPr="009A7CDB">
              <w:t>Порядок оформления и состав документации по результатам испытаний сложного термического оборудования после выполнения пусконаладочных работ</w:t>
            </w:r>
          </w:p>
        </w:tc>
      </w:tr>
      <w:tr w:rsidR="00B00B35" w:rsidRPr="00D91BED" w14:paraId="70A24F1E" w14:textId="77777777" w:rsidTr="006E75D1">
        <w:trPr>
          <w:trHeight w:val="20"/>
        </w:trPr>
        <w:tc>
          <w:tcPr>
            <w:tcW w:w="1291" w:type="pct"/>
            <w:vMerge/>
          </w:tcPr>
          <w:p w14:paraId="3E2AC94D" w14:textId="77777777" w:rsidR="00B00B35" w:rsidRPr="00D91BED" w:rsidDel="002A1D54" w:rsidRDefault="00B00B35" w:rsidP="00B00B35">
            <w:pPr>
              <w:pStyle w:val="afb"/>
            </w:pPr>
          </w:p>
        </w:tc>
        <w:tc>
          <w:tcPr>
            <w:tcW w:w="3709" w:type="pct"/>
          </w:tcPr>
          <w:p w14:paraId="0A7975A1" w14:textId="7E25E839" w:rsidR="00B00B35" w:rsidRPr="00996D1D" w:rsidRDefault="00B00B35" w:rsidP="006E75D1">
            <w:pPr>
              <w:pStyle w:val="afb"/>
              <w:jc w:val="both"/>
              <w:rPr>
                <w:color w:val="4F81BD" w:themeColor="accent1"/>
              </w:rPr>
            </w:pPr>
            <w:r w:rsidRPr="000D2269">
              <w:t>Порядок оказания первой помощи при термических и химических ожогах</w:t>
            </w:r>
          </w:p>
        </w:tc>
      </w:tr>
      <w:tr w:rsidR="00F81202" w:rsidRPr="00D91BED" w14:paraId="2912F12A" w14:textId="77777777" w:rsidTr="006E75D1">
        <w:trPr>
          <w:trHeight w:val="20"/>
        </w:trPr>
        <w:tc>
          <w:tcPr>
            <w:tcW w:w="1291" w:type="pct"/>
            <w:vMerge/>
          </w:tcPr>
          <w:p w14:paraId="4F2E9895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49A0636C" w14:textId="7616FD49" w:rsidR="00F81202" w:rsidRPr="00C45AF4" w:rsidRDefault="00F81202" w:rsidP="006E75D1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F81202" w:rsidRPr="00D91BED" w14:paraId="706CF836" w14:textId="77777777" w:rsidTr="006E75D1">
        <w:trPr>
          <w:trHeight w:val="20"/>
        </w:trPr>
        <w:tc>
          <w:tcPr>
            <w:tcW w:w="1291" w:type="pct"/>
            <w:vMerge/>
          </w:tcPr>
          <w:p w14:paraId="5EF1BB9F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7AB798C7" w14:textId="6AFFDFA4" w:rsidR="00F81202" w:rsidRPr="00C45AF4" w:rsidRDefault="00F81202" w:rsidP="006E75D1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A7497" w:rsidRPr="00D91BED" w14:paraId="5A0F1D08" w14:textId="77777777" w:rsidTr="009A7497">
        <w:trPr>
          <w:trHeight w:val="567"/>
        </w:trPr>
        <w:tc>
          <w:tcPr>
            <w:tcW w:w="1291" w:type="pct"/>
            <w:vMerge/>
          </w:tcPr>
          <w:p w14:paraId="1BDB43BF" w14:textId="77777777" w:rsidR="009A7497" w:rsidRPr="00D91BED" w:rsidDel="002A1D54" w:rsidRDefault="009A7497" w:rsidP="00F81202">
            <w:pPr>
              <w:pStyle w:val="afb"/>
            </w:pPr>
          </w:p>
        </w:tc>
        <w:tc>
          <w:tcPr>
            <w:tcW w:w="3709" w:type="pct"/>
          </w:tcPr>
          <w:p w14:paraId="45C2B7B9" w14:textId="753375CF" w:rsidR="009A7497" w:rsidRPr="00C45AF4" w:rsidRDefault="009A7497" w:rsidP="006E75D1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F81202" w:rsidRPr="00D91BED" w14:paraId="3727464F" w14:textId="77777777" w:rsidTr="006E75D1">
        <w:trPr>
          <w:trHeight w:val="20"/>
        </w:trPr>
        <w:tc>
          <w:tcPr>
            <w:tcW w:w="1291" w:type="pct"/>
            <w:vMerge/>
          </w:tcPr>
          <w:p w14:paraId="4A6DDC4B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73A90B66" w14:textId="4FDC77F5" w:rsidR="00F81202" w:rsidRPr="00D91BED" w:rsidRDefault="00F81202" w:rsidP="006E75D1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F81202" w:rsidRPr="00D91BED" w14:paraId="59517982" w14:textId="77777777" w:rsidTr="006E75D1">
        <w:trPr>
          <w:trHeight w:val="20"/>
        </w:trPr>
        <w:tc>
          <w:tcPr>
            <w:tcW w:w="1291" w:type="pct"/>
            <w:vMerge/>
          </w:tcPr>
          <w:p w14:paraId="78C12115" w14:textId="77777777" w:rsidR="00F81202" w:rsidRPr="00D91BED" w:rsidDel="002A1D54" w:rsidRDefault="00F81202" w:rsidP="00F81202">
            <w:pPr>
              <w:pStyle w:val="afb"/>
            </w:pPr>
          </w:p>
        </w:tc>
        <w:tc>
          <w:tcPr>
            <w:tcW w:w="3709" w:type="pct"/>
          </w:tcPr>
          <w:p w14:paraId="241F2169" w14:textId="16BBE9AA" w:rsidR="00F81202" w:rsidRPr="00D91BED" w:rsidRDefault="00F81202" w:rsidP="006E75D1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F81202" w:rsidRPr="00D91BED" w14:paraId="5B477567" w14:textId="77777777" w:rsidTr="006E75D1">
        <w:trPr>
          <w:trHeight w:val="20"/>
        </w:trPr>
        <w:tc>
          <w:tcPr>
            <w:tcW w:w="1291" w:type="pct"/>
          </w:tcPr>
          <w:p w14:paraId="77C4F870" w14:textId="77777777" w:rsidR="00F81202" w:rsidRPr="00D91BED" w:rsidDel="002A1D54" w:rsidRDefault="00F81202" w:rsidP="00F81202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5A7BD281" w14:textId="209E9246" w:rsidR="00F81202" w:rsidRPr="00D91BED" w:rsidRDefault="00861254" w:rsidP="006E75D1">
            <w:pPr>
              <w:pStyle w:val="afb"/>
              <w:jc w:val="both"/>
            </w:pPr>
            <w:r>
              <w:noBreakHyphen/>
            </w:r>
          </w:p>
        </w:tc>
      </w:tr>
    </w:tbl>
    <w:p w14:paraId="6D59922D" w14:textId="77777777" w:rsidR="006E75D1" w:rsidRDefault="006E75D1" w:rsidP="006E75D1"/>
    <w:p w14:paraId="03B4B91E" w14:textId="2049A8A2" w:rsidR="00DD3DAC" w:rsidRDefault="00DD3DAC" w:rsidP="00DD3DAC">
      <w:pPr>
        <w:pStyle w:val="2"/>
      </w:pPr>
      <w:bookmarkStart w:id="18" w:name="_Toc106963666"/>
      <w:r w:rsidRPr="00D91BED">
        <w:t>3.</w:t>
      </w:r>
      <w:r w:rsidR="00107056" w:rsidRPr="00D91BED">
        <w:t>3</w:t>
      </w:r>
      <w:r w:rsidR="00347C7C" w:rsidRPr="00D91BED">
        <w:t>.</w:t>
      </w:r>
      <w:r w:rsidRPr="00D91BED">
        <w:t xml:space="preserve"> Обобщенная трудовая функция</w:t>
      </w:r>
      <w:bookmarkEnd w:id="18"/>
    </w:p>
    <w:p w14:paraId="44D71210" w14:textId="77777777" w:rsidR="006E75D1" w:rsidRPr="006E75D1" w:rsidRDefault="006E75D1" w:rsidP="006E75D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08"/>
        <w:gridCol w:w="617"/>
        <w:gridCol w:w="648"/>
        <w:gridCol w:w="1813"/>
        <w:gridCol w:w="1117"/>
      </w:tblGrid>
      <w:tr w:rsidR="008607F6" w:rsidRPr="00D91BED" w14:paraId="4D322279" w14:textId="77777777" w:rsidTr="006E75D1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2E6846" w14:textId="77777777" w:rsidR="008607F6" w:rsidRPr="00D91BED" w:rsidRDefault="008607F6" w:rsidP="00B3564D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31DFE" w14:textId="05AF22B1" w:rsidR="008607F6" w:rsidRPr="00D91BED" w:rsidRDefault="002442F4" w:rsidP="00B44DD0">
            <w:r>
              <w:t>Наладка</w:t>
            </w:r>
            <w:r w:rsidRPr="00EA514F">
              <w:t xml:space="preserve"> </w:t>
            </w:r>
            <w:r w:rsidRPr="0064229D">
              <w:t>особо сложно</w:t>
            </w:r>
            <w:r w:rsidR="00B44DD0">
              <w:t>го</w:t>
            </w:r>
            <w:r w:rsidR="00B17185">
              <w:t xml:space="preserve"> термического</w:t>
            </w:r>
            <w:r w:rsidRPr="0064229D">
              <w:t xml:space="preserve"> оборудовани</w:t>
            </w:r>
            <w:r w:rsidR="00B44DD0">
              <w:t>я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28DF0" w14:textId="77777777" w:rsidR="008607F6" w:rsidRPr="00D91BED" w:rsidRDefault="008607F6" w:rsidP="00B3564D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C02E8" w14:textId="176EA8A2" w:rsidR="008607F6" w:rsidRPr="00102C79" w:rsidRDefault="00102C79" w:rsidP="00B356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586C80" w14:textId="77777777" w:rsidR="008607F6" w:rsidRPr="00D91BED" w:rsidRDefault="008607F6" w:rsidP="006E75D1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квалификации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74BC1" w14:textId="7769F2EC" w:rsidR="008607F6" w:rsidRPr="00D91BED" w:rsidRDefault="002442F4" w:rsidP="00B3564D">
            <w:pPr>
              <w:jc w:val="center"/>
            </w:pPr>
            <w:r>
              <w:t>4</w:t>
            </w:r>
          </w:p>
        </w:tc>
      </w:tr>
    </w:tbl>
    <w:p w14:paraId="31A8D07B" w14:textId="77777777" w:rsidR="006E75D1" w:rsidRDefault="006E75D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3"/>
        <w:gridCol w:w="650"/>
        <w:gridCol w:w="2190"/>
        <w:gridCol w:w="1269"/>
        <w:gridCol w:w="2234"/>
      </w:tblGrid>
      <w:tr w:rsidR="00DD3DAC" w:rsidRPr="00D91BED" w14:paraId="04405322" w14:textId="77777777" w:rsidTr="006A0424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956442" w14:textId="77777777" w:rsidR="00DD3DAC" w:rsidRPr="00D91BED" w:rsidRDefault="00DD3DAC" w:rsidP="00B3564D">
            <w:r w:rsidRPr="00D91BE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233FD48" w14:textId="77777777" w:rsidR="00DD3DAC" w:rsidRPr="00D91BED" w:rsidRDefault="00DD3DAC" w:rsidP="00B3564D">
            <w:r w:rsidRPr="00D91BED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F88B408" w14:textId="77777777" w:rsidR="00DD3DAC" w:rsidRPr="00D91BED" w:rsidRDefault="00DD3DAC" w:rsidP="00B3564D">
            <w:r w:rsidRPr="00D91BED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F80EE" w14:textId="77777777" w:rsidR="00DD3DAC" w:rsidRPr="00D91BED" w:rsidRDefault="00DD3DAC" w:rsidP="00B3564D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20520" w14:textId="77777777" w:rsidR="00DD3DAC" w:rsidRPr="00D91BED" w:rsidRDefault="00DD3DAC" w:rsidP="00B3564D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B6E38" w14:textId="77777777" w:rsidR="00DD3DAC" w:rsidRPr="00D91BED" w:rsidRDefault="00DD3DAC" w:rsidP="00B3564D"/>
        </w:tc>
      </w:tr>
      <w:tr w:rsidR="00DD3DAC" w:rsidRPr="00D91BED" w14:paraId="270AB8E1" w14:textId="77777777" w:rsidTr="006A0424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32C1EB56" w14:textId="77777777" w:rsidR="00DD3DAC" w:rsidRPr="00D91BED" w:rsidRDefault="00DD3DAC" w:rsidP="00B3564D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6E0D9E" w14:textId="77777777" w:rsidR="00DD3DAC" w:rsidRPr="00D91BED" w:rsidRDefault="00DD3DAC" w:rsidP="00B3564D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0D5C43" w14:textId="77777777" w:rsidR="00DD3DAC" w:rsidRPr="00D91BED" w:rsidRDefault="00DD3DAC" w:rsidP="006E75D1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994577" w14:textId="77777777" w:rsidR="00DD3DAC" w:rsidRPr="00D91BED" w:rsidRDefault="00DD3DAC" w:rsidP="006E75D1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452C93D" w14:textId="77777777" w:rsidR="006E75D1" w:rsidRDefault="006E75D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DD3DAC" w:rsidRPr="00D91BED" w14:paraId="5F3FE6A6" w14:textId="77777777" w:rsidTr="006A0424">
        <w:trPr>
          <w:trHeight w:val="20"/>
        </w:trPr>
        <w:tc>
          <w:tcPr>
            <w:tcW w:w="1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8F87C" w14:textId="77777777" w:rsidR="00DD3DAC" w:rsidRPr="00D91BED" w:rsidRDefault="00DD3DAC" w:rsidP="003A0EBB">
            <w:pPr>
              <w:pStyle w:val="afb"/>
            </w:pPr>
            <w:r w:rsidRPr="00D91BED">
              <w:t>Возможные наименования должностей, профессий</w:t>
            </w:r>
          </w:p>
        </w:tc>
        <w:tc>
          <w:tcPr>
            <w:tcW w:w="3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DC4CF" w14:textId="031D2464" w:rsidR="00AA4175" w:rsidRDefault="00AA4175" w:rsidP="00AA4175">
            <w:pPr>
              <w:pStyle w:val="af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Наладчик термического </w:t>
            </w:r>
            <w:r w:rsidRPr="00EB7E73">
              <w:rPr>
                <w:color w:val="000000"/>
                <w:lang w:eastAsia="en-US"/>
              </w:rPr>
              <w:t xml:space="preserve">оборудования </w:t>
            </w:r>
            <w:r>
              <w:rPr>
                <w:color w:val="000000"/>
                <w:lang w:eastAsia="en-US"/>
              </w:rPr>
              <w:t>6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22367A42" w14:textId="643EA9C3" w:rsidR="00DD3DAC" w:rsidRDefault="00AA4175" w:rsidP="00AA4175">
            <w:pPr>
              <w:pStyle w:val="afb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Наладчик термического </w:t>
            </w:r>
            <w:r w:rsidRPr="00EB7E73">
              <w:rPr>
                <w:color w:val="000000"/>
                <w:lang w:eastAsia="en-US"/>
              </w:rPr>
              <w:t xml:space="preserve">оборудования и агрегатов в термообработке </w:t>
            </w:r>
            <w:r>
              <w:rPr>
                <w:color w:val="000000"/>
                <w:lang w:eastAsia="en-US"/>
              </w:rPr>
              <w:t>6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</w:p>
          <w:p w14:paraId="125197F9" w14:textId="4C23858E" w:rsidR="00155DB8" w:rsidRPr="00D91BED" w:rsidRDefault="00155DB8" w:rsidP="00AA4175">
            <w:pPr>
              <w:pStyle w:val="afb"/>
              <w:rPr>
                <w:color w:val="545454"/>
                <w:shd w:val="clear" w:color="auto" w:fill="FFFFFF"/>
              </w:rPr>
            </w:pPr>
            <w:r w:rsidRPr="00370923">
              <w:t>Наладчик оборудования и агрегатов в термообработке</w:t>
            </w:r>
            <w:r>
              <w:t xml:space="preserve"> </w:t>
            </w:r>
            <w:r>
              <w:rPr>
                <w:color w:val="000000"/>
                <w:lang w:eastAsia="en-US"/>
              </w:rPr>
              <w:t>6</w:t>
            </w:r>
            <w:r w:rsidR="00861254">
              <w:rPr>
                <w:color w:val="000000"/>
                <w:lang w:eastAsia="en-US"/>
              </w:rPr>
              <w:noBreakHyphen/>
            </w:r>
            <w:r w:rsidRPr="00D91BED">
              <w:rPr>
                <w:color w:val="000000"/>
                <w:lang w:eastAsia="en-US"/>
              </w:rPr>
              <w:t>го разряда</w:t>
            </w:r>
          </w:p>
        </w:tc>
      </w:tr>
    </w:tbl>
    <w:p w14:paraId="66FEF8BB" w14:textId="77777777" w:rsidR="006E75D1" w:rsidRDefault="006E75D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AA4175" w:rsidRPr="00D91BED" w14:paraId="670D7FCC" w14:textId="77777777" w:rsidTr="006C6200">
        <w:trPr>
          <w:trHeight w:val="20"/>
        </w:trPr>
        <w:tc>
          <w:tcPr>
            <w:tcW w:w="1312" w:type="pct"/>
          </w:tcPr>
          <w:p w14:paraId="5F489327" w14:textId="77777777" w:rsidR="00AA4175" w:rsidRPr="00D91BED" w:rsidRDefault="00AA4175" w:rsidP="00AA4175">
            <w:pPr>
              <w:pStyle w:val="afb"/>
            </w:pPr>
            <w:r w:rsidRPr="00D91BED">
              <w:t>Требования к образованию и обучению</w:t>
            </w:r>
          </w:p>
        </w:tc>
        <w:tc>
          <w:tcPr>
            <w:tcW w:w="3688" w:type="pct"/>
          </w:tcPr>
          <w:p w14:paraId="09A18D00" w14:textId="6E958385" w:rsidR="00AA4175" w:rsidRPr="00AA440D" w:rsidRDefault="00AA4175" w:rsidP="00AA4175">
            <w:pPr>
              <w:rPr>
                <w:rFonts w:eastAsia="Calibri"/>
                <w:lang w:bidi="en-US"/>
              </w:rPr>
            </w:pPr>
            <w:r w:rsidRPr="004C6352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  <w:p w14:paraId="15AAE7D5" w14:textId="77777777" w:rsidR="00AA4175" w:rsidRPr="00AA440D" w:rsidRDefault="00AA4175" w:rsidP="00AA4175">
            <w:pPr>
              <w:rPr>
                <w:rFonts w:eastAsia="Calibri"/>
                <w:lang w:bidi="en-US"/>
              </w:rPr>
            </w:pPr>
            <w:r w:rsidRPr="00AA440D">
              <w:rPr>
                <w:rFonts w:eastAsia="Calibri"/>
                <w:lang w:bidi="en-US"/>
              </w:rPr>
              <w:t>или</w:t>
            </w:r>
          </w:p>
          <w:p w14:paraId="51CAAAF6" w14:textId="588C9E02" w:rsidR="00AA4175" w:rsidRPr="00D91BED" w:rsidRDefault="00AA4175" w:rsidP="00AA4175">
            <w:pPr>
              <w:pStyle w:val="afb"/>
              <w:rPr>
                <w:shd w:val="clear" w:color="auto" w:fill="FFFFFF"/>
              </w:rPr>
            </w:pPr>
            <w:r w:rsidRPr="00AA440D">
              <w:rPr>
                <w:rFonts w:eastAsia="Calibri"/>
                <w:lang w:bidi="en-US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AA4175" w:rsidRPr="00D91BED" w14:paraId="650C937A" w14:textId="77777777" w:rsidTr="006C6200">
        <w:trPr>
          <w:trHeight w:val="20"/>
        </w:trPr>
        <w:tc>
          <w:tcPr>
            <w:tcW w:w="1312" w:type="pct"/>
          </w:tcPr>
          <w:p w14:paraId="0BECAC8C" w14:textId="77777777" w:rsidR="00AA4175" w:rsidRPr="00D91BED" w:rsidRDefault="00AA4175" w:rsidP="00AA4175">
            <w:pPr>
              <w:pStyle w:val="afb"/>
            </w:pPr>
            <w:r w:rsidRPr="00D91BED">
              <w:t>Требования к опыту практической работы</w:t>
            </w:r>
          </w:p>
        </w:tc>
        <w:tc>
          <w:tcPr>
            <w:tcW w:w="3688" w:type="pct"/>
          </w:tcPr>
          <w:p w14:paraId="1F55BD6A" w14:textId="4699CD72" w:rsidR="00AA4175" w:rsidRDefault="00AA4175" w:rsidP="00AA4175">
            <w:pPr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>менее чет</w:t>
            </w:r>
            <w:r>
              <w:rPr>
                <w:rFonts w:eastAsia="Calibri"/>
                <w:lang w:bidi="en-US"/>
              </w:rPr>
              <w:t>ырех лет н</w:t>
            </w:r>
            <w:r>
              <w:rPr>
                <w:color w:val="000000"/>
                <w:lang w:eastAsia="en-US"/>
              </w:rPr>
              <w:t xml:space="preserve">аладчиком термического </w:t>
            </w:r>
            <w:r w:rsidRPr="00EB7E73">
              <w:rPr>
                <w:color w:val="000000"/>
                <w:lang w:eastAsia="en-US"/>
              </w:rPr>
              <w:t>оборудования</w:t>
            </w:r>
            <w:r>
              <w:rPr>
                <w:rFonts w:eastAsia="Calibri"/>
                <w:lang w:bidi="en-US"/>
              </w:rPr>
              <w:t xml:space="preserve"> 5</w:t>
            </w:r>
            <w:r w:rsidR="00861254">
              <w:rPr>
                <w:rFonts w:eastAsia="Calibri"/>
                <w:lang w:bidi="en-US"/>
              </w:rPr>
              <w:noBreakHyphen/>
            </w:r>
            <w:r>
              <w:rPr>
                <w:rFonts w:eastAsia="Calibri"/>
                <w:lang w:bidi="en-US"/>
              </w:rPr>
              <w:t xml:space="preserve">го разряда </w:t>
            </w:r>
            <w:r w:rsidRPr="00966948">
              <w:rPr>
                <w:lang w:eastAsia="en-US"/>
              </w:rPr>
              <w:t>для прошедших профессиональное обучение</w:t>
            </w:r>
          </w:p>
          <w:p w14:paraId="11A43EDE" w14:textId="55E167E5" w:rsidR="00AA4175" w:rsidRPr="00D91BED" w:rsidRDefault="00AA4175" w:rsidP="00AA4175">
            <w:pPr>
              <w:pStyle w:val="afb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Не </w:t>
            </w:r>
            <w:r w:rsidRPr="00AA440D">
              <w:rPr>
                <w:rFonts w:eastAsia="Calibri"/>
                <w:lang w:bidi="en-US"/>
              </w:rPr>
              <w:t xml:space="preserve">менее двух лет </w:t>
            </w:r>
            <w:r>
              <w:rPr>
                <w:rFonts w:eastAsia="Calibri"/>
                <w:lang w:bidi="en-US"/>
              </w:rPr>
              <w:t>н</w:t>
            </w:r>
            <w:r>
              <w:rPr>
                <w:color w:val="000000"/>
                <w:lang w:eastAsia="en-US"/>
              </w:rPr>
              <w:t xml:space="preserve">аладчиком термического </w:t>
            </w:r>
            <w:r w:rsidRPr="00EB7E73">
              <w:rPr>
                <w:color w:val="000000"/>
                <w:lang w:eastAsia="en-US"/>
              </w:rPr>
              <w:t>оборудования</w:t>
            </w:r>
            <w:r w:rsidRPr="00AA440D">
              <w:rPr>
                <w:rFonts w:eastAsia="Calibri"/>
                <w:lang w:bidi="en-US"/>
              </w:rPr>
              <w:t xml:space="preserve"> 5</w:t>
            </w:r>
            <w:r w:rsidR="00861254">
              <w:rPr>
                <w:rFonts w:eastAsia="Calibri"/>
                <w:lang w:bidi="en-US"/>
              </w:rPr>
              <w:noBreakHyphen/>
            </w:r>
            <w:r w:rsidRPr="00AA440D">
              <w:rPr>
                <w:rFonts w:eastAsia="Calibri"/>
                <w:lang w:bidi="en-US"/>
              </w:rPr>
              <w:t xml:space="preserve">го разряда </w:t>
            </w:r>
            <w:r>
              <w:rPr>
                <w:rFonts w:eastAsia="Calibri"/>
                <w:lang w:bidi="en-US"/>
              </w:rPr>
              <w:t>при наличии</w:t>
            </w:r>
            <w:r w:rsidRPr="00AA440D">
              <w:rPr>
                <w:rFonts w:eastAsia="Calibri"/>
                <w:lang w:bidi="en-US"/>
              </w:rPr>
              <w:t xml:space="preserve"> среднего профессионального образования – программ подготовки квалифицированных рабочих, служащих </w:t>
            </w:r>
          </w:p>
        </w:tc>
      </w:tr>
      <w:tr w:rsidR="00AA4175" w:rsidRPr="00D91BED" w14:paraId="3249FC04" w14:textId="77777777" w:rsidTr="006C6200">
        <w:trPr>
          <w:trHeight w:val="20"/>
        </w:trPr>
        <w:tc>
          <w:tcPr>
            <w:tcW w:w="1312" w:type="pct"/>
          </w:tcPr>
          <w:p w14:paraId="2E829E71" w14:textId="77777777" w:rsidR="00AA4175" w:rsidRPr="00D91BED" w:rsidRDefault="00AA4175" w:rsidP="00AA4175">
            <w:pPr>
              <w:pStyle w:val="afb"/>
            </w:pPr>
            <w:r w:rsidRPr="00D91BED">
              <w:t>Особые условия допуска к работе</w:t>
            </w:r>
          </w:p>
        </w:tc>
        <w:tc>
          <w:tcPr>
            <w:tcW w:w="3688" w:type="pct"/>
          </w:tcPr>
          <w:p w14:paraId="6E02B695" w14:textId="77777777" w:rsidR="00AA4175" w:rsidRPr="00AA440D" w:rsidRDefault="00AA4175" w:rsidP="00AA4175">
            <w:pPr>
              <w:rPr>
                <w:color w:val="000000"/>
                <w:lang w:eastAsia="en-US"/>
              </w:rPr>
            </w:pPr>
            <w:r w:rsidRPr="00AA440D">
              <w:t>Лица не моложе 18 лет</w:t>
            </w:r>
          </w:p>
          <w:p w14:paraId="7923582E" w14:textId="232DAFFB" w:rsidR="00AA4175" w:rsidRPr="00AA440D" w:rsidRDefault="00763CD5" w:rsidP="00AA4175">
            <w:pPr>
              <w:rPr>
                <w:shd w:val="clear" w:color="auto" w:fill="FFFFFF"/>
              </w:rPr>
            </w:pPr>
            <w:r>
              <w:rPr>
                <w:color w:val="000000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BFAC5D5" w14:textId="7ABAE2A3" w:rsidR="00AA4175" w:rsidRPr="00AA440D" w:rsidRDefault="00B44DD0" w:rsidP="00AA4175">
            <w:pPr>
              <w:rPr>
                <w:shd w:val="clear" w:color="auto" w:fill="FFFFFF"/>
                <w:vertAlign w:val="superscript"/>
              </w:rPr>
            </w:pPr>
            <w:r w:rsidRPr="000B2212">
              <w:rPr>
                <w:color w:val="333333"/>
              </w:rPr>
              <w:t>Прохождение обучения мерам пожарной безопасности</w:t>
            </w:r>
            <w:r w:rsidDel="00B44DD0">
              <w:rPr>
                <w:shd w:val="clear" w:color="auto" w:fill="FFFFFF"/>
              </w:rPr>
              <w:t xml:space="preserve"> </w:t>
            </w:r>
          </w:p>
          <w:p w14:paraId="61F1BC79" w14:textId="77777777" w:rsidR="00BE0A7D" w:rsidRDefault="00BE0A7D" w:rsidP="00AA4175">
            <w:r w:rsidRPr="00BE0A7D">
              <w:t>Прохождение обучения по охране труда и проверки</w:t>
            </w:r>
            <w:r w:rsidRPr="00665B3F">
              <w:t xml:space="preserve"> знания требований охраны труда</w:t>
            </w:r>
            <w:r w:rsidRPr="00A962EE">
              <w:t xml:space="preserve"> </w:t>
            </w:r>
          </w:p>
          <w:p w14:paraId="7AC63C25" w14:textId="362C70D7" w:rsidR="00AA4175" w:rsidRPr="00AA440D" w:rsidRDefault="00AA4175" w:rsidP="00AA4175">
            <w:r w:rsidRPr="00A962EE">
              <w:t>Выполнение требований к процессу эксплуатации, проверке состояния и дефектации грузозахватных приспособлений и тары</w:t>
            </w:r>
          </w:p>
          <w:p w14:paraId="640516D6" w14:textId="21FE479C" w:rsidR="00AA4175" w:rsidRPr="00D91BED" w:rsidRDefault="00AA4175" w:rsidP="00AA4175">
            <w:pPr>
              <w:pStyle w:val="afb"/>
              <w:rPr>
                <w:shd w:val="clear" w:color="auto" w:fill="FFFFFF"/>
              </w:rPr>
            </w:pPr>
            <w:r w:rsidRPr="00A962EE">
              <w:t>Наличие удостоверения о допуске к самостоятельной работе с грузоподъемными сооружениями с указанием подъемного сооружения, вида работ и оборудования</w:t>
            </w:r>
          </w:p>
        </w:tc>
      </w:tr>
      <w:tr w:rsidR="00662A08" w:rsidRPr="00D91BED" w14:paraId="7A49171E" w14:textId="77777777" w:rsidTr="006C6200">
        <w:trPr>
          <w:trHeight w:val="20"/>
        </w:trPr>
        <w:tc>
          <w:tcPr>
            <w:tcW w:w="1312" w:type="pct"/>
          </w:tcPr>
          <w:p w14:paraId="11A57CB7" w14:textId="77777777" w:rsidR="00662A08" w:rsidRPr="00D91BED" w:rsidRDefault="00662A08" w:rsidP="003A0EBB">
            <w:pPr>
              <w:pStyle w:val="afb"/>
            </w:pPr>
            <w:r w:rsidRPr="00D91BED">
              <w:t>Другие характеристики</w:t>
            </w:r>
          </w:p>
        </w:tc>
        <w:tc>
          <w:tcPr>
            <w:tcW w:w="3688" w:type="pct"/>
          </w:tcPr>
          <w:p w14:paraId="14AE358D" w14:textId="2CC55500" w:rsidR="00662A08" w:rsidRPr="00D91BED" w:rsidRDefault="00861254" w:rsidP="003A0EBB">
            <w:pPr>
              <w:pStyle w:val="afb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noBreakHyphen/>
            </w:r>
          </w:p>
        </w:tc>
      </w:tr>
    </w:tbl>
    <w:p w14:paraId="5E991A63" w14:textId="32963CDB" w:rsidR="006E75D1" w:rsidRDefault="006E75D1"/>
    <w:p w14:paraId="48A95ED2" w14:textId="3847924C" w:rsidR="006E75D1" w:rsidRDefault="006E75D1">
      <w:r w:rsidRPr="00D91BED">
        <w:t>Дополнительные характеристики</w:t>
      </w:r>
    </w:p>
    <w:p w14:paraId="48EBEDD2" w14:textId="77777777" w:rsidR="006E75D1" w:rsidRDefault="006E75D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6"/>
        <w:gridCol w:w="1263"/>
        <w:gridCol w:w="5692"/>
      </w:tblGrid>
      <w:tr w:rsidR="00662A08" w:rsidRPr="00D91BED" w14:paraId="11C1B108" w14:textId="77777777" w:rsidTr="006C6200">
        <w:trPr>
          <w:trHeight w:val="20"/>
        </w:trPr>
        <w:tc>
          <w:tcPr>
            <w:tcW w:w="1663" w:type="pct"/>
            <w:vAlign w:val="center"/>
          </w:tcPr>
          <w:p w14:paraId="57C453D1" w14:textId="77777777" w:rsidR="00662A08" w:rsidRPr="00D91BED" w:rsidRDefault="00662A08" w:rsidP="00662A08">
            <w:pPr>
              <w:jc w:val="center"/>
            </w:pPr>
            <w:r w:rsidRPr="00D91BED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1D070BD" w14:textId="77777777" w:rsidR="00662A08" w:rsidRPr="00D91BED" w:rsidRDefault="00662A08" w:rsidP="00662A08">
            <w:pPr>
              <w:jc w:val="center"/>
            </w:pPr>
            <w:r w:rsidRPr="00D91BED">
              <w:t>Код</w:t>
            </w:r>
          </w:p>
        </w:tc>
        <w:tc>
          <w:tcPr>
            <w:tcW w:w="2731" w:type="pct"/>
            <w:vAlign w:val="center"/>
          </w:tcPr>
          <w:p w14:paraId="5481C725" w14:textId="77777777" w:rsidR="00662A08" w:rsidRPr="00D91BED" w:rsidRDefault="00662A08" w:rsidP="00662A08">
            <w:pPr>
              <w:jc w:val="center"/>
            </w:pPr>
            <w:r w:rsidRPr="00D91BED">
              <w:t>Наименование базовой группы, должности (профессии) или специальности</w:t>
            </w:r>
          </w:p>
        </w:tc>
      </w:tr>
      <w:tr w:rsidR="00D51896" w:rsidRPr="00D91BED" w14:paraId="3CAA9B2C" w14:textId="77777777" w:rsidTr="006C6200">
        <w:trPr>
          <w:trHeight w:val="20"/>
        </w:trPr>
        <w:tc>
          <w:tcPr>
            <w:tcW w:w="1663" w:type="pct"/>
          </w:tcPr>
          <w:p w14:paraId="4EB14A89" w14:textId="77777777" w:rsidR="00D51896" w:rsidRPr="00D91BED" w:rsidRDefault="00D51896" w:rsidP="00D51896">
            <w:pPr>
              <w:rPr>
                <w:vertAlign w:val="superscript"/>
              </w:rPr>
            </w:pPr>
            <w:r w:rsidRPr="00D91BED">
              <w:t>ОКЗ</w:t>
            </w:r>
          </w:p>
        </w:tc>
        <w:tc>
          <w:tcPr>
            <w:tcW w:w="606" w:type="pct"/>
          </w:tcPr>
          <w:p w14:paraId="02854051" w14:textId="78E36C57" w:rsidR="00D51896" w:rsidRPr="00D91BED" w:rsidRDefault="00D51896" w:rsidP="00D51896">
            <w:r w:rsidRPr="00090859">
              <w:t>7223</w:t>
            </w:r>
          </w:p>
        </w:tc>
        <w:tc>
          <w:tcPr>
            <w:tcW w:w="2731" w:type="pct"/>
          </w:tcPr>
          <w:p w14:paraId="4D010F09" w14:textId="47C03C84" w:rsidR="00D51896" w:rsidRPr="00D91BED" w:rsidRDefault="00D51896" w:rsidP="00D51896">
            <w:pPr>
              <w:autoSpaceDE w:val="0"/>
              <w:autoSpaceDN w:val="0"/>
              <w:adjustRightInd w:val="0"/>
            </w:pPr>
            <w:r w:rsidRPr="00090859">
              <w:t>Станочники и наладчики металлообрабатывающих станков</w:t>
            </w:r>
          </w:p>
        </w:tc>
      </w:tr>
      <w:tr w:rsidR="006A0424" w:rsidRPr="00D91BED" w14:paraId="6ECA49AC" w14:textId="77777777" w:rsidTr="006C6200">
        <w:trPr>
          <w:trHeight w:val="20"/>
        </w:trPr>
        <w:tc>
          <w:tcPr>
            <w:tcW w:w="1663" w:type="pct"/>
          </w:tcPr>
          <w:p w14:paraId="780FBBBA" w14:textId="77777777" w:rsidR="006A0424" w:rsidRPr="00D91BED" w:rsidRDefault="006A0424" w:rsidP="006A0424">
            <w:r w:rsidRPr="00D91BED">
              <w:t>Е</w:t>
            </w:r>
            <w:r w:rsidRPr="00D91BED">
              <w:rPr>
                <w:lang w:val="en-US"/>
              </w:rPr>
              <w:t>Т</w:t>
            </w:r>
            <w:r w:rsidRPr="00D91BED">
              <w:t>КС</w:t>
            </w:r>
          </w:p>
        </w:tc>
        <w:tc>
          <w:tcPr>
            <w:tcW w:w="606" w:type="pct"/>
          </w:tcPr>
          <w:p w14:paraId="0EA1B91F" w14:textId="57A7A680" w:rsidR="006A0424" w:rsidRPr="00D91BED" w:rsidRDefault="006A0424" w:rsidP="006A0424">
            <w:pPr>
              <w:autoSpaceDE w:val="0"/>
              <w:autoSpaceDN w:val="0"/>
              <w:adjustRightInd w:val="0"/>
            </w:pPr>
            <w:r w:rsidRPr="00D91BED">
              <w:t xml:space="preserve">§ </w:t>
            </w:r>
            <w:r>
              <w:t>48</w:t>
            </w:r>
          </w:p>
        </w:tc>
        <w:tc>
          <w:tcPr>
            <w:tcW w:w="2731" w:type="pct"/>
          </w:tcPr>
          <w:p w14:paraId="6D479920" w14:textId="17124F0D" w:rsidR="006A0424" w:rsidRPr="00D91BED" w:rsidRDefault="006A0424" w:rsidP="006A0424">
            <w:pPr>
              <w:autoSpaceDE w:val="0"/>
              <w:autoSpaceDN w:val="0"/>
              <w:adjustRightInd w:val="0"/>
            </w:pPr>
            <w:r>
              <w:rPr>
                <w:color w:val="000000"/>
                <w:lang w:eastAsia="en-US"/>
              </w:rPr>
              <w:t xml:space="preserve">Наладчик </w:t>
            </w:r>
            <w:r w:rsidRPr="00EB7E73">
              <w:rPr>
                <w:color w:val="000000"/>
                <w:lang w:eastAsia="en-US"/>
              </w:rPr>
              <w:t xml:space="preserve">оборудования и агрегатов в термообработке </w:t>
            </w:r>
            <w:r>
              <w:rPr>
                <w:color w:val="000000"/>
                <w:lang w:eastAsia="en-US"/>
              </w:rPr>
              <w:t>6</w:t>
            </w:r>
            <w:r w:rsidR="00861254">
              <w:noBreakHyphen/>
            </w:r>
            <w:r w:rsidRPr="00D91BED">
              <w:t>го разряда</w:t>
            </w:r>
          </w:p>
        </w:tc>
      </w:tr>
      <w:tr w:rsidR="006A0424" w:rsidRPr="00D91BED" w14:paraId="59BDBD0D" w14:textId="77777777" w:rsidTr="006C6200">
        <w:trPr>
          <w:trHeight w:val="20"/>
        </w:trPr>
        <w:tc>
          <w:tcPr>
            <w:tcW w:w="1663" w:type="pct"/>
          </w:tcPr>
          <w:p w14:paraId="61793ECC" w14:textId="77777777" w:rsidR="006A0424" w:rsidRPr="00D91BED" w:rsidRDefault="006A0424" w:rsidP="006A0424">
            <w:pPr>
              <w:rPr>
                <w:bCs w:val="0"/>
              </w:rPr>
            </w:pPr>
            <w:r w:rsidRPr="00D91BED">
              <w:rPr>
                <w:bCs w:val="0"/>
              </w:rPr>
              <w:t>ОКПДТР</w:t>
            </w:r>
          </w:p>
        </w:tc>
        <w:tc>
          <w:tcPr>
            <w:tcW w:w="606" w:type="pct"/>
          </w:tcPr>
          <w:p w14:paraId="036B06EF" w14:textId="13619C86" w:rsidR="006A0424" w:rsidRPr="00D91BED" w:rsidRDefault="006A0424" w:rsidP="006A0424">
            <w:pPr>
              <w:autoSpaceDE w:val="0"/>
              <w:autoSpaceDN w:val="0"/>
              <w:adjustRightInd w:val="0"/>
            </w:pPr>
            <w:r w:rsidRPr="00D91BED">
              <w:t>1</w:t>
            </w:r>
            <w:r>
              <w:t>495</w:t>
            </w:r>
            <w:r w:rsidRPr="00D91BED">
              <w:t>6</w:t>
            </w:r>
          </w:p>
        </w:tc>
        <w:tc>
          <w:tcPr>
            <w:tcW w:w="2731" w:type="pct"/>
          </w:tcPr>
          <w:p w14:paraId="3BF5A4BD" w14:textId="01975BE5" w:rsidR="006A0424" w:rsidRPr="00D91BED" w:rsidRDefault="006A0424" w:rsidP="006A0424">
            <w:pPr>
              <w:autoSpaceDE w:val="0"/>
              <w:autoSpaceDN w:val="0"/>
              <w:adjustRightInd w:val="0"/>
            </w:pPr>
            <w:r w:rsidRPr="00DD61D5">
              <w:rPr>
                <w:color w:val="000000"/>
                <w:lang w:eastAsia="en-US"/>
              </w:rPr>
              <w:t>Наладчик оборудования и агрегатов в термообработке</w:t>
            </w:r>
          </w:p>
        </w:tc>
      </w:tr>
      <w:tr w:rsidR="00A62256" w:rsidRPr="00D91BED" w14:paraId="5BCB4439" w14:textId="77777777" w:rsidTr="006C6200">
        <w:trPr>
          <w:trHeight w:val="20"/>
        </w:trPr>
        <w:tc>
          <w:tcPr>
            <w:tcW w:w="1663" w:type="pct"/>
          </w:tcPr>
          <w:p w14:paraId="5F0A861F" w14:textId="3C69DCFB" w:rsidR="00A62256" w:rsidRPr="00D91BED" w:rsidRDefault="00A62256" w:rsidP="00A62256">
            <w:pPr>
              <w:rPr>
                <w:bCs w:val="0"/>
              </w:rPr>
            </w:pPr>
            <w:r w:rsidRPr="007A0EC8">
              <w:t>ОКСО</w:t>
            </w:r>
          </w:p>
        </w:tc>
        <w:tc>
          <w:tcPr>
            <w:tcW w:w="606" w:type="pct"/>
          </w:tcPr>
          <w:p w14:paraId="31C82A68" w14:textId="1BFCA1BC" w:rsidR="00A62256" w:rsidRPr="00D91BED" w:rsidRDefault="00A62256" w:rsidP="00A62256">
            <w:pPr>
              <w:autoSpaceDE w:val="0"/>
              <w:autoSpaceDN w:val="0"/>
              <w:adjustRightInd w:val="0"/>
            </w:pPr>
            <w:r w:rsidRPr="00331008">
              <w:rPr>
                <w:bCs w:val="0"/>
              </w:rPr>
              <w:t>2.15.01.01</w:t>
            </w:r>
          </w:p>
        </w:tc>
        <w:tc>
          <w:tcPr>
            <w:tcW w:w="2731" w:type="pct"/>
          </w:tcPr>
          <w:p w14:paraId="670F94C5" w14:textId="45D55F2C" w:rsidR="00A62256" w:rsidRPr="00D91BED" w:rsidRDefault="00A62256" w:rsidP="00A62256">
            <w:pPr>
              <w:autoSpaceDE w:val="0"/>
              <w:autoSpaceDN w:val="0"/>
              <w:adjustRightInd w:val="0"/>
            </w:pPr>
            <w:r w:rsidRPr="00331008">
              <w:rPr>
                <w:bCs w:val="0"/>
              </w:rPr>
              <w:t>Оператор в производстве металлических изделий</w:t>
            </w:r>
          </w:p>
        </w:tc>
      </w:tr>
    </w:tbl>
    <w:p w14:paraId="7F01AEF3" w14:textId="77777777" w:rsidR="006E75D1" w:rsidRDefault="006E75D1" w:rsidP="00176A3E"/>
    <w:p w14:paraId="200525D0" w14:textId="7EA19430" w:rsidR="009A157F" w:rsidRPr="006E75D1" w:rsidRDefault="009A157F" w:rsidP="00176A3E">
      <w:pPr>
        <w:rPr>
          <w:b/>
          <w:bCs w:val="0"/>
        </w:rPr>
      </w:pPr>
      <w:r w:rsidRPr="006E75D1">
        <w:rPr>
          <w:b/>
          <w:bCs w:val="0"/>
        </w:rPr>
        <w:t>3.3.1. Трудовая функция</w:t>
      </w:r>
    </w:p>
    <w:p w14:paraId="17BEF5A5" w14:textId="77777777" w:rsidR="006E75D1" w:rsidRPr="00D91BED" w:rsidRDefault="006E75D1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02D97" w:rsidRPr="00D91BED" w14:paraId="5F087B57" w14:textId="77777777" w:rsidTr="000F6A32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884DA5" w14:textId="77777777" w:rsidR="00C02D97" w:rsidRPr="00D91BED" w:rsidRDefault="00C02D97" w:rsidP="00C02D97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76572" w14:textId="7F0F184F" w:rsidR="00C02D97" w:rsidRPr="00D91BED" w:rsidRDefault="00E3489F" w:rsidP="00C02D97">
            <w:r w:rsidRPr="00D91BED">
              <w:t xml:space="preserve">Подготовка к </w:t>
            </w:r>
            <w:r>
              <w:t>наладке особо сложного термического 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9B8A3B" w14:textId="77777777" w:rsidR="00C02D97" w:rsidRPr="00D91BED" w:rsidRDefault="00C02D97" w:rsidP="00C02D97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2A0CF" w14:textId="64F4AA80" w:rsidR="00C02D97" w:rsidRPr="00D91BED" w:rsidRDefault="00102C79" w:rsidP="00C02D97">
            <w:r>
              <w:t>C</w:t>
            </w:r>
            <w:r w:rsidR="00C02D97" w:rsidRPr="00D91BED">
              <w:t>/01.</w:t>
            </w:r>
            <w:r w:rsidR="00377EF2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AFFD35" w14:textId="77777777" w:rsidR="00C02D97" w:rsidRPr="00D91BED" w:rsidRDefault="00C02D97" w:rsidP="006E75D1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18782" w14:textId="32DA297F" w:rsidR="00C02D97" w:rsidRPr="00D91BED" w:rsidRDefault="00377EF2" w:rsidP="00C02D97">
            <w:pPr>
              <w:jc w:val="center"/>
            </w:pPr>
            <w:r>
              <w:t>4</w:t>
            </w:r>
          </w:p>
        </w:tc>
      </w:tr>
    </w:tbl>
    <w:p w14:paraId="13E26654" w14:textId="77777777" w:rsidR="006E75D1" w:rsidRDefault="006E75D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C02D97" w:rsidRPr="00D91BED" w14:paraId="6209FA78" w14:textId="77777777" w:rsidTr="000F6A32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52FD7A1" w14:textId="77777777" w:rsidR="00C02D97" w:rsidRPr="00D91BED" w:rsidRDefault="00C02D97" w:rsidP="00C02D97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701E2C" w14:textId="77777777" w:rsidR="00C02D97" w:rsidRPr="00D91BED" w:rsidRDefault="00C02D97" w:rsidP="00C02D97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34239EE" w14:textId="77777777" w:rsidR="00C02D97" w:rsidRPr="00D91BED" w:rsidRDefault="00C02D97" w:rsidP="00C02D97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51EEC" w14:textId="77777777" w:rsidR="00C02D97" w:rsidRPr="00D91BED" w:rsidRDefault="00C02D97" w:rsidP="00C02D97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03E2B" w14:textId="77777777" w:rsidR="00C02D97" w:rsidRPr="00D91BED" w:rsidRDefault="00C02D97" w:rsidP="00C02D97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DC9F8" w14:textId="77777777" w:rsidR="00C02D97" w:rsidRPr="00D91BED" w:rsidRDefault="00C02D97" w:rsidP="00C02D97"/>
        </w:tc>
      </w:tr>
      <w:tr w:rsidR="00C02D97" w:rsidRPr="00D91BED" w14:paraId="2B8F4D53" w14:textId="77777777" w:rsidTr="000F6A32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33DAC375" w14:textId="77777777" w:rsidR="00C02D97" w:rsidRPr="00D91BED" w:rsidRDefault="00C02D97" w:rsidP="00C02D97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892EA0" w14:textId="77777777" w:rsidR="00C02D97" w:rsidRPr="00D91BED" w:rsidRDefault="00C02D97" w:rsidP="00C02D97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CEA923" w14:textId="77777777" w:rsidR="00C02D97" w:rsidRPr="00D91BED" w:rsidRDefault="00C02D97" w:rsidP="006E75D1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3B649B" w14:textId="77777777" w:rsidR="00C02D97" w:rsidRPr="00D91BED" w:rsidRDefault="00C02D97" w:rsidP="00C02D97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9639C7" w14:textId="77777777" w:rsidR="009A157F" w:rsidRPr="00D91BED" w:rsidRDefault="009A157F" w:rsidP="009A157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E3489F" w:rsidRPr="00D91BED" w14:paraId="4622719F" w14:textId="77777777" w:rsidTr="006E75D1">
        <w:trPr>
          <w:trHeight w:val="20"/>
        </w:trPr>
        <w:tc>
          <w:tcPr>
            <w:tcW w:w="1291" w:type="pct"/>
            <w:vMerge w:val="restart"/>
          </w:tcPr>
          <w:p w14:paraId="25334BDB" w14:textId="77777777" w:rsidR="00E3489F" w:rsidRPr="00D91BED" w:rsidRDefault="00E3489F" w:rsidP="00E3489F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3BF1CBC1" w14:textId="65162A9E" w:rsidR="00E3489F" w:rsidRPr="00D91BED" w:rsidRDefault="00E3489F" w:rsidP="006E75D1">
            <w:pPr>
              <w:pStyle w:val="afb"/>
              <w:jc w:val="both"/>
            </w:pPr>
            <w:r w:rsidRPr="00D91BED">
              <w:t xml:space="preserve">Изучение технической документации на </w:t>
            </w:r>
            <w:r w:rsidRPr="00B17185">
              <w:t>особо сложное термическое оборудование</w:t>
            </w:r>
          </w:p>
        </w:tc>
      </w:tr>
      <w:tr w:rsidR="00E3489F" w:rsidRPr="00D91BED" w14:paraId="25037DB0" w14:textId="77777777" w:rsidTr="006E75D1">
        <w:trPr>
          <w:trHeight w:val="20"/>
        </w:trPr>
        <w:tc>
          <w:tcPr>
            <w:tcW w:w="1291" w:type="pct"/>
            <w:vMerge/>
          </w:tcPr>
          <w:p w14:paraId="63173619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0C835293" w14:textId="7890EF81" w:rsidR="00E3489F" w:rsidRPr="00D91BED" w:rsidRDefault="00E3489F" w:rsidP="006E75D1">
            <w:pPr>
              <w:pStyle w:val="afb"/>
              <w:jc w:val="both"/>
            </w:pPr>
            <w:r w:rsidRPr="00D91BED">
              <w:t>Изучение техн</w:t>
            </w:r>
            <w:r>
              <w:t>ологи</w:t>
            </w:r>
            <w:r w:rsidRPr="00D91BED">
              <w:t>ческой документации на</w:t>
            </w:r>
            <w:r>
              <w:t xml:space="preserve"> технологический процесс, реализуемый на особо сложном термическом оборудовании</w:t>
            </w:r>
          </w:p>
        </w:tc>
      </w:tr>
      <w:tr w:rsidR="00E3489F" w:rsidRPr="00D91BED" w14:paraId="02C81E4B" w14:textId="77777777" w:rsidTr="006E75D1">
        <w:trPr>
          <w:trHeight w:val="20"/>
        </w:trPr>
        <w:tc>
          <w:tcPr>
            <w:tcW w:w="1291" w:type="pct"/>
            <w:vMerge/>
          </w:tcPr>
          <w:p w14:paraId="23E38888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6AF98DF7" w14:textId="3DADC5B8" w:rsidR="00E3489F" w:rsidRPr="00D91BED" w:rsidRDefault="00E3489F" w:rsidP="006E75D1">
            <w:pPr>
              <w:pStyle w:val="afb"/>
              <w:jc w:val="both"/>
            </w:pPr>
            <w:r w:rsidRPr="0032178E">
              <w:t xml:space="preserve">Подготовка </w:t>
            </w:r>
            <w:r>
              <w:t xml:space="preserve">рабочего места, </w:t>
            </w:r>
            <w:r w:rsidRPr="0032178E">
              <w:t xml:space="preserve">средств индивидуальной и коллективной защиты </w:t>
            </w:r>
            <w:r>
              <w:t>перед наладкой особо сложного термического оборудования</w:t>
            </w:r>
          </w:p>
        </w:tc>
      </w:tr>
      <w:tr w:rsidR="00E3489F" w:rsidRPr="00D91BED" w14:paraId="373FA8B4" w14:textId="77777777" w:rsidTr="006E75D1">
        <w:trPr>
          <w:trHeight w:val="20"/>
        </w:trPr>
        <w:tc>
          <w:tcPr>
            <w:tcW w:w="1291" w:type="pct"/>
            <w:vMerge/>
          </w:tcPr>
          <w:p w14:paraId="584EEC1F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66C5399A" w14:textId="2B127C02" w:rsidR="00E3489F" w:rsidRPr="00D91BED" w:rsidRDefault="00E3489F" w:rsidP="006E75D1">
            <w:pPr>
              <w:pStyle w:val="afb"/>
              <w:jc w:val="both"/>
            </w:pPr>
            <w:r>
              <w:t xml:space="preserve">Осмотр и проверка работоспособности </w:t>
            </w:r>
            <w:r w:rsidRPr="004B6DC2">
              <w:t>нагревательн</w:t>
            </w:r>
            <w:r>
              <w:t>ых устройств особо сложного термического оборудования</w:t>
            </w:r>
          </w:p>
        </w:tc>
      </w:tr>
      <w:tr w:rsidR="00E3489F" w:rsidRPr="00D91BED" w14:paraId="43FDEAB2" w14:textId="77777777" w:rsidTr="006E75D1">
        <w:trPr>
          <w:trHeight w:val="20"/>
        </w:trPr>
        <w:tc>
          <w:tcPr>
            <w:tcW w:w="1291" w:type="pct"/>
            <w:vMerge/>
          </w:tcPr>
          <w:p w14:paraId="3DD0318C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770989F1" w14:textId="5A5B1BDA" w:rsidR="00E3489F" w:rsidRPr="00D91BED" w:rsidRDefault="00E3489F" w:rsidP="006E75D1">
            <w:pPr>
              <w:pStyle w:val="afb"/>
              <w:jc w:val="both"/>
            </w:pPr>
            <w:r>
              <w:t xml:space="preserve">Осмотр и проверка </w:t>
            </w:r>
            <w:r w:rsidRPr="00434A0A">
              <w:t>работоспособности</w:t>
            </w:r>
            <w:r>
              <w:t xml:space="preserve"> газовой системы особо сложного термического оборудования</w:t>
            </w:r>
          </w:p>
        </w:tc>
      </w:tr>
      <w:tr w:rsidR="00E3489F" w:rsidRPr="00D91BED" w14:paraId="63132921" w14:textId="77777777" w:rsidTr="006E75D1">
        <w:trPr>
          <w:trHeight w:val="20"/>
        </w:trPr>
        <w:tc>
          <w:tcPr>
            <w:tcW w:w="1291" w:type="pct"/>
            <w:vMerge/>
          </w:tcPr>
          <w:p w14:paraId="403C10C1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5B5B9294" w14:textId="2EB52B97" w:rsidR="00E3489F" w:rsidRPr="00D91BED" w:rsidRDefault="00E3489F" w:rsidP="006E75D1">
            <w:pPr>
              <w:pStyle w:val="afb"/>
              <w:jc w:val="both"/>
            </w:pPr>
            <w:r>
              <w:t xml:space="preserve">Осмотр и проверка состояния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особо сложного термического оборудования</w:t>
            </w:r>
          </w:p>
        </w:tc>
      </w:tr>
      <w:tr w:rsidR="00E3489F" w:rsidRPr="00D91BED" w14:paraId="24FF902A" w14:textId="77777777" w:rsidTr="006E75D1">
        <w:trPr>
          <w:trHeight w:val="20"/>
        </w:trPr>
        <w:tc>
          <w:tcPr>
            <w:tcW w:w="1291" w:type="pct"/>
            <w:vMerge/>
          </w:tcPr>
          <w:p w14:paraId="7DA90B5E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592614FA" w14:textId="3A25361E" w:rsidR="00E3489F" w:rsidRPr="00D91BED" w:rsidRDefault="00E3489F" w:rsidP="006E75D1">
            <w:pPr>
              <w:pStyle w:val="afb"/>
              <w:jc w:val="both"/>
            </w:pPr>
            <w:r>
              <w:t xml:space="preserve">Осмотр и проверка работоспособности </w:t>
            </w:r>
            <w:r w:rsidRPr="004B6DC2">
              <w:t>средств механизации и автоматизации</w:t>
            </w:r>
            <w:r>
              <w:t xml:space="preserve"> особо сложного термического оборудования</w:t>
            </w:r>
          </w:p>
        </w:tc>
      </w:tr>
      <w:tr w:rsidR="00E3489F" w:rsidRPr="00D91BED" w14:paraId="39544CD6" w14:textId="77777777" w:rsidTr="006E75D1">
        <w:trPr>
          <w:trHeight w:val="20"/>
        </w:trPr>
        <w:tc>
          <w:tcPr>
            <w:tcW w:w="1291" w:type="pct"/>
            <w:vMerge/>
          </w:tcPr>
          <w:p w14:paraId="68B75ECF" w14:textId="77777777" w:rsidR="00E3489F" w:rsidRPr="00D91BED" w:rsidRDefault="00E3489F" w:rsidP="00E3489F">
            <w:pPr>
              <w:pStyle w:val="afb"/>
            </w:pPr>
          </w:p>
        </w:tc>
        <w:tc>
          <w:tcPr>
            <w:tcW w:w="3709" w:type="pct"/>
          </w:tcPr>
          <w:p w14:paraId="5DBD117A" w14:textId="392DE0FD" w:rsidR="00E3489F" w:rsidRPr="00D91BED" w:rsidRDefault="00E3489F" w:rsidP="006E75D1">
            <w:pPr>
              <w:pStyle w:val="afb"/>
              <w:jc w:val="both"/>
            </w:pPr>
            <w:r>
              <w:t>Осмотр и проверка состояния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особо сложного термического оборудования</w:t>
            </w:r>
          </w:p>
        </w:tc>
      </w:tr>
      <w:tr w:rsidR="00C111C5" w:rsidRPr="00D91BED" w14:paraId="4EF88F5C" w14:textId="77777777" w:rsidTr="006E75D1">
        <w:trPr>
          <w:trHeight w:val="20"/>
        </w:trPr>
        <w:tc>
          <w:tcPr>
            <w:tcW w:w="1291" w:type="pct"/>
            <w:vMerge w:val="restart"/>
          </w:tcPr>
          <w:p w14:paraId="37AE7C29" w14:textId="77777777" w:rsidR="00C111C5" w:rsidRPr="00D91BED" w:rsidDel="002A1D54" w:rsidRDefault="00C111C5" w:rsidP="00C111C5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3BDE01D1" w14:textId="1A113C33" w:rsidR="00C111C5" w:rsidRPr="00D91BED" w:rsidRDefault="00C111C5" w:rsidP="006E75D1">
            <w:pPr>
              <w:pStyle w:val="afb"/>
              <w:jc w:val="both"/>
            </w:pPr>
            <w:r w:rsidRPr="00EC6967">
              <w:t xml:space="preserve">Читать </w:t>
            </w:r>
            <w:r>
              <w:t xml:space="preserve">и анализировать </w:t>
            </w:r>
            <w:r w:rsidRPr="00EC6967">
              <w:t>техн</w:t>
            </w:r>
            <w:r>
              <w:t>ическую</w:t>
            </w:r>
            <w:r w:rsidRPr="00EC6967">
              <w:t xml:space="preserve"> документацию на </w:t>
            </w:r>
            <w:r>
              <w:t xml:space="preserve">особо </w:t>
            </w:r>
            <w:r w:rsidRPr="00EC6967">
              <w:t>сложное термическое оборудование</w:t>
            </w:r>
          </w:p>
        </w:tc>
      </w:tr>
      <w:tr w:rsidR="00C111C5" w:rsidRPr="00D91BED" w14:paraId="2C4EB350" w14:textId="77777777" w:rsidTr="006E75D1">
        <w:trPr>
          <w:trHeight w:val="20"/>
        </w:trPr>
        <w:tc>
          <w:tcPr>
            <w:tcW w:w="1291" w:type="pct"/>
            <w:vMerge/>
          </w:tcPr>
          <w:p w14:paraId="60B5EA43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3DE8F012" w14:textId="122AABB1" w:rsidR="00C111C5" w:rsidRPr="00D91BED" w:rsidRDefault="00C111C5" w:rsidP="006E75D1">
            <w:pPr>
              <w:pStyle w:val="afb"/>
              <w:jc w:val="both"/>
            </w:pPr>
            <w:r w:rsidRPr="0032178E">
              <w:t xml:space="preserve">Поддерживать состояние рабочего места </w:t>
            </w:r>
            <w:r>
              <w:t xml:space="preserve">при выполнении </w:t>
            </w:r>
            <w:r w:rsidRPr="00AA440D">
              <w:t xml:space="preserve">процессов термической обработки </w:t>
            </w:r>
            <w:r w:rsidRPr="00D91BED">
              <w:t xml:space="preserve">на </w:t>
            </w:r>
            <w:r>
              <w:t xml:space="preserve">особо сложном термическом оборудовании в </w:t>
            </w:r>
            <w:r w:rsidRPr="0032178E">
              <w:t xml:space="preserve">соответствии с требованиями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C111C5" w:rsidRPr="00D91BED" w14:paraId="70956B65" w14:textId="77777777" w:rsidTr="006E75D1">
        <w:trPr>
          <w:trHeight w:val="20"/>
        </w:trPr>
        <w:tc>
          <w:tcPr>
            <w:tcW w:w="1291" w:type="pct"/>
            <w:vMerge/>
          </w:tcPr>
          <w:p w14:paraId="3CF69239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5A5456DE" w14:textId="7BF02BA5" w:rsidR="00C111C5" w:rsidRPr="00D91BED" w:rsidRDefault="00BE0A7D" w:rsidP="006E75D1">
            <w:pPr>
              <w:pStyle w:val="afb"/>
              <w:jc w:val="both"/>
            </w:pPr>
            <w:r>
              <w:t>Применять</w:t>
            </w:r>
            <w:r w:rsidR="00C111C5" w:rsidRPr="0032178E">
              <w:t xml:space="preserve"> средства индивидуальной и коллективной защиты при </w:t>
            </w:r>
            <w:r w:rsidR="00C111C5">
              <w:t xml:space="preserve">выполнении </w:t>
            </w:r>
            <w:r w:rsidR="00C111C5" w:rsidRPr="00AA440D">
              <w:t xml:space="preserve">процессов термической обработки </w:t>
            </w:r>
            <w:r w:rsidR="00C111C5" w:rsidRPr="00D91BED">
              <w:t>на</w:t>
            </w:r>
            <w:r w:rsidR="00C111C5">
              <w:t xml:space="preserve"> особо</w:t>
            </w:r>
            <w:r w:rsidR="00C111C5" w:rsidRPr="00D91BED">
              <w:t xml:space="preserve"> </w:t>
            </w:r>
            <w:r w:rsidR="00C111C5">
              <w:t>сложном термическом оборудовании</w:t>
            </w:r>
          </w:p>
        </w:tc>
      </w:tr>
      <w:tr w:rsidR="00C111C5" w:rsidRPr="00D91BED" w14:paraId="22EC873E" w14:textId="77777777" w:rsidTr="006E75D1">
        <w:trPr>
          <w:trHeight w:val="20"/>
        </w:trPr>
        <w:tc>
          <w:tcPr>
            <w:tcW w:w="1291" w:type="pct"/>
            <w:vMerge/>
          </w:tcPr>
          <w:p w14:paraId="331466E0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30BB77B7" w14:textId="686D145E" w:rsidR="00C111C5" w:rsidRPr="00D91BED" w:rsidRDefault="00C111C5" w:rsidP="006E75D1">
            <w:pPr>
              <w:pStyle w:val="afb"/>
              <w:jc w:val="both"/>
            </w:pPr>
            <w:r>
              <w:t>Читать и а</w:t>
            </w:r>
            <w:r w:rsidRPr="00C6249C">
              <w:t>нализировать технологические инструкции и карты на процессы термической и химико</w:t>
            </w:r>
            <w:r w:rsidR="00861254">
              <w:noBreakHyphen/>
            </w:r>
            <w:r w:rsidRPr="00C6249C">
              <w:t>термической обработки</w:t>
            </w:r>
            <w:r>
              <w:t>, реализуемые на особо сложном термическом оборудовании</w:t>
            </w:r>
          </w:p>
        </w:tc>
      </w:tr>
      <w:tr w:rsidR="00C111C5" w:rsidRPr="00D91BED" w14:paraId="3A4D5868" w14:textId="77777777" w:rsidTr="006E75D1">
        <w:trPr>
          <w:trHeight w:val="20"/>
        </w:trPr>
        <w:tc>
          <w:tcPr>
            <w:tcW w:w="1291" w:type="pct"/>
            <w:vMerge/>
          </w:tcPr>
          <w:p w14:paraId="68C1E1CE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710079CB" w14:textId="060F3B48" w:rsidR="00C111C5" w:rsidRPr="00D91BED" w:rsidRDefault="00C111C5" w:rsidP="006E75D1">
            <w:pPr>
              <w:pStyle w:val="afb"/>
              <w:jc w:val="both"/>
            </w:pPr>
            <w:r>
              <w:t>Определять работоспособность</w:t>
            </w:r>
            <w:r w:rsidRPr="004B6DC2">
              <w:t xml:space="preserve"> нагревательн</w:t>
            </w:r>
            <w:r>
              <w:t>ых устройств особо сложного термического оборудования</w:t>
            </w:r>
          </w:p>
        </w:tc>
      </w:tr>
      <w:tr w:rsidR="00C111C5" w:rsidRPr="00D91BED" w14:paraId="497695A6" w14:textId="77777777" w:rsidTr="006E75D1">
        <w:trPr>
          <w:trHeight w:val="20"/>
        </w:trPr>
        <w:tc>
          <w:tcPr>
            <w:tcW w:w="1291" w:type="pct"/>
            <w:vMerge/>
          </w:tcPr>
          <w:p w14:paraId="5D80F544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374E1489" w14:textId="75834BBA" w:rsidR="00C111C5" w:rsidRPr="00D91BED" w:rsidRDefault="00C111C5" w:rsidP="006E75D1">
            <w:pPr>
              <w:pStyle w:val="afb"/>
              <w:jc w:val="both"/>
            </w:pPr>
            <w:r>
              <w:t>Определять работоспособность газовой системы особо сложного термического оборудования</w:t>
            </w:r>
          </w:p>
        </w:tc>
      </w:tr>
      <w:tr w:rsidR="00C111C5" w:rsidRPr="00D91BED" w14:paraId="17A89946" w14:textId="77777777" w:rsidTr="006E75D1">
        <w:trPr>
          <w:trHeight w:val="20"/>
        </w:trPr>
        <w:tc>
          <w:tcPr>
            <w:tcW w:w="1291" w:type="pct"/>
            <w:vMerge/>
          </w:tcPr>
          <w:p w14:paraId="30A08D7F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1A610925" w14:textId="6A368505" w:rsidR="00C111C5" w:rsidRPr="00D91BED" w:rsidRDefault="00C111C5" w:rsidP="006E75D1">
            <w:pPr>
              <w:pStyle w:val="afb"/>
              <w:jc w:val="both"/>
            </w:pPr>
            <w:r>
              <w:t xml:space="preserve">Определять состояние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особо сложного термического оборудования</w:t>
            </w:r>
          </w:p>
        </w:tc>
      </w:tr>
      <w:tr w:rsidR="00C111C5" w:rsidRPr="00D91BED" w14:paraId="3384C5A0" w14:textId="77777777" w:rsidTr="006E75D1">
        <w:trPr>
          <w:trHeight w:val="20"/>
        </w:trPr>
        <w:tc>
          <w:tcPr>
            <w:tcW w:w="1291" w:type="pct"/>
            <w:vMerge/>
          </w:tcPr>
          <w:p w14:paraId="73E44EE3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18B359B2" w14:textId="00572E84" w:rsidR="00C111C5" w:rsidRPr="00D91BED" w:rsidRDefault="00C111C5" w:rsidP="006E75D1">
            <w:pPr>
              <w:pStyle w:val="afb"/>
              <w:jc w:val="both"/>
            </w:pPr>
            <w:r>
              <w:t xml:space="preserve">Определять работоспособность </w:t>
            </w:r>
            <w:r w:rsidRPr="004B6DC2">
              <w:t>средств механизации и автоматизации</w:t>
            </w:r>
            <w:r>
              <w:t xml:space="preserve"> особо сложного термического оборудования</w:t>
            </w:r>
          </w:p>
        </w:tc>
      </w:tr>
      <w:tr w:rsidR="00184A50" w:rsidRPr="00D91BED" w14:paraId="7E9796BF" w14:textId="77777777" w:rsidTr="006E75D1">
        <w:trPr>
          <w:trHeight w:val="20"/>
        </w:trPr>
        <w:tc>
          <w:tcPr>
            <w:tcW w:w="1291" w:type="pct"/>
            <w:vMerge/>
          </w:tcPr>
          <w:p w14:paraId="5789D1E9" w14:textId="77777777" w:rsidR="00184A50" w:rsidRPr="00D91BED" w:rsidDel="002A1D54" w:rsidRDefault="00184A50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5D46C244" w14:textId="58B7080F" w:rsidR="00184A50" w:rsidRPr="00D91BED" w:rsidRDefault="00184A50" w:rsidP="006E75D1">
            <w:pPr>
              <w:pStyle w:val="afb"/>
              <w:jc w:val="both"/>
            </w:pPr>
            <w:r>
              <w:t>Определять состояние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особо сложного термического оборудования</w:t>
            </w:r>
          </w:p>
        </w:tc>
      </w:tr>
      <w:tr w:rsidR="00C111C5" w:rsidRPr="00D91BED" w14:paraId="7C874B57" w14:textId="77777777" w:rsidTr="006E75D1">
        <w:trPr>
          <w:trHeight w:val="20"/>
        </w:trPr>
        <w:tc>
          <w:tcPr>
            <w:tcW w:w="1291" w:type="pct"/>
            <w:vMerge/>
          </w:tcPr>
          <w:p w14:paraId="67C328BD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44FEC2E3" w14:textId="35771413" w:rsidR="00C111C5" w:rsidRPr="00C45AF4" w:rsidRDefault="00C111C5" w:rsidP="006E75D1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C111C5" w:rsidRPr="00D91BED" w14:paraId="6300605D" w14:textId="77777777" w:rsidTr="006E75D1">
        <w:trPr>
          <w:trHeight w:val="20"/>
        </w:trPr>
        <w:tc>
          <w:tcPr>
            <w:tcW w:w="1291" w:type="pct"/>
            <w:vMerge/>
          </w:tcPr>
          <w:p w14:paraId="378991FE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33B28761" w14:textId="131039C5" w:rsidR="00C111C5" w:rsidRPr="00C45AF4" w:rsidRDefault="00C111C5" w:rsidP="006E75D1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C111C5" w:rsidRPr="00D91BED" w14:paraId="7A16B9A3" w14:textId="77777777" w:rsidTr="006E75D1">
        <w:trPr>
          <w:trHeight w:val="20"/>
        </w:trPr>
        <w:tc>
          <w:tcPr>
            <w:tcW w:w="1291" w:type="pct"/>
            <w:vMerge/>
          </w:tcPr>
          <w:p w14:paraId="6A1DACE2" w14:textId="77777777" w:rsidR="00C111C5" w:rsidRPr="00D91BED" w:rsidDel="002A1D54" w:rsidRDefault="00C111C5" w:rsidP="00C111C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0F7E4481" w14:textId="37A4228C" w:rsidR="00C111C5" w:rsidRPr="00C45AF4" w:rsidRDefault="00C111C5" w:rsidP="006E75D1">
            <w:pPr>
              <w:pStyle w:val="afb"/>
              <w:jc w:val="both"/>
            </w:pPr>
            <w:r w:rsidRPr="00C45AF4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C3F29" w:rsidRPr="00D91BED" w14:paraId="206DFA79" w14:textId="77777777" w:rsidTr="006E75D1">
        <w:trPr>
          <w:trHeight w:val="20"/>
        </w:trPr>
        <w:tc>
          <w:tcPr>
            <w:tcW w:w="1291" w:type="pct"/>
            <w:vMerge w:val="restart"/>
          </w:tcPr>
          <w:p w14:paraId="0149EE33" w14:textId="77777777" w:rsidR="008C3F29" w:rsidRPr="00D91BED" w:rsidRDefault="008C3F29" w:rsidP="008C3F29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0C43CF22" w14:textId="49CDA7BC" w:rsidR="008C3F29" w:rsidRPr="00D91BED" w:rsidRDefault="008C3F29" w:rsidP="006E75D1">
            <w:pPr>
              <w:pStyle w:val="afb"/>
              <w:jc w:val="both"/>
            </w:pPr>
            <w:r>
              <w:t>Правила оформления технологической и конструкторской документации</w:t>
            </w:r>
          </w:p>
        </w:tc>
      </w:tr>
      <w:tr w:rsidR="008C3F29" w:rsidRPr="00D91BED" w14:paraId="0090728C" w14:textId="77777777" w:rsidTr="006E75D1">
        <w:trPr>
          <w:trHeight w:val="20"/>
        </w:trPr>
        <w:tc>
          <w:tcPr>
            <w:tcW w:w="1291" w:type="pct"/>
            <w:vMerge/>
          </w:tcPr>
          <w:p w14:paraId="362EA5B6" w14:textId="77777777" w:rsidR="008C3F29" w:rsidRPr="00D91BED" w:rsidDel="002A1D54" w:rsidRDefault="008C3F29" w:rsidP="008C3F29">
            <w:pPr>
              <w:pStyle w:val="afb"/>
            </w:pPr>
          </w:p>
        </w:tc>
        <w:tc>
          <w:tcPr>
            <w:tcW w:w="3709" w:type="pct"/>
          </w:tcPr>
          <w:p w14:paraId="369801F9" w14:textId="22AF1B71" w:rsidR="008C3F29" w:rsidRPr="00D91BED" w:rsidRDefault="00FF4C99" w:rsidP="006E75D1">
            <w:pPr>
              <w:pStyle w:val="afb"/>
              <w:jc w:val="both"/>
            </w:pPr>
            <w:r>
              <w:t>Типовые р</w:t>
            </w:r>
            <w:r w:rsidR="008C3F29" w:rsidRPr="001C275E">
              <w:t xml:space="preserve">ежимы термической обработки изделий, реализуемые на </w:t>
            </w:r>
            <w:r w:rsidR="008C3F29">
              <w:t>особо</w:t>
            </w:r>
            <w:r w:rsidR="008C3F29" w:rsidRPr="001C275E">
              <w:t xml:space="preserve"> сложном термическом оборудовании</w:t>
            </w:r>
          </w:p>
        </w:tc>
      </w:tr>
      <w:tr w:rsidR="00FF4C99" w:rsidRPr="00D91BED" w14:paraId="5FE4C3ED" w14:textId="77777777" w:rsidTr="006E75D1">
        <w:trPr>
          <w:trHeight w:val="20"/>
        </w:trPr>
        <w:tc>
          <w:tcPr>
            <w:tcW w:w="1291" w:type="pct"/>
            <w:vMerge/>
          </w:tcPr>
          <w:p w14:paraId="381EC14F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0EEAC719" w14:textId="68B53542" w:rsidR="00FF4C99" w:rsidRDefault="00FF4C99" w:rsidP="006E75D1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работоспособности </w:t>
            </w:r>
            <w:r w:rsidRPr="004B6DC2">
              <w:t>нагревательн</w:t>
            </w:r>
            <w:r>
              <w:t>ых устройств особо сложного термического оборудования</w:t>
            </w:r>
          </w:p>
        </w:tc>
      </w:tr>
      <w:tr w:rsidR="00FF4C99" w:rsidRPr="00D91BED" w14:paraId="4F7AAD70" w14:textId="77777777" w:rsidTr="006E75D1">
        <w:trPr>
          <w:trHeight w:val="20"/>
        </w:trPr>
        <w:tc>
          <w:tcPr>
            <w:tcW w:w="1291" w:type="pct"/>
            <w:vMerge/>
          </w:tcPr>
          <w:p w14:paraId="72F048A0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071F1BD0" w14:textId="6C114203" w:rsidR="00FF4C99" w:rsidRDefault="00FF4C99" w:rsidP="006E75D1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</w:t>
            </w:r>
            <w:r w:rsidRPr="00434A0A">
              <w:t>работоспособности</w:t>
            </w:r>
            <w:r>
              <w:t xml:space="preserve"> газовой системы особо сложного термического оборудования</w:t>
            </w:r>
          </w:p>
        </w:tc>
      </w:tr>
      <w:tr w:rsidR="00FF4C99" w:rsidRPr="00D91BED" w14:paraId="1B585503" w14:textId="77777777" w:rsidTr="006E75D1">
        <w:trPr>
          <w:trHeight w:val="20"/>
        </w:trPr>
        <w:tc>
          <w:tcPr>
            <w:tcW w:w="1291" w:type="pct"/>
            <w:vMerge/>
          </w:tcPr>
          <w:p w14:paraId="0B65F02D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60BBAFE9" w14:textId="6D8B49B1" w:rsidR="00FF4C99" w:rsidRDefault="00FF4C99" w:rsidP="006E75D1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состояния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особо сложного термического оборудования</w:t>
            </w:r>
          </w:p>
        </w:tc>
      </w:tr>
      <w:tr w:rsidR="00FF4C99" w:rsidRPr="00D91BED" w14:paraId="2B7D6E5B" w14:textId="77777777" w:rsidTr="006E75D1">
        <w:trPr>
          <w:trHeight w:val="20"/>
        </w:trPr>
        <w:tc>
          <w:tcPr>
            <w:tcW w:w="1291" w:type="pct"/>
            <w:vMerge/>
          </w:tcPr>
          <w:p w14:paraId="619D7A54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716ADBC1" w14:textId="0FD818A2" w:rsidR="00FF4C99" w:rsidRDefault="00FF4C99" w:rsidP="006E75D1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работоспособности </w:t>
            </w:r>
            <w:r w:rsidRPr="004B6DC2">
              <w:t>средств механизации и автоматизации</w:t>
            </w:r>
            <w:r>
              <w:t xml:space="preserve"> особо сложного термического оборудования</w:t>
            </w:r>
          </w:p>
        </w:tc>
      </w:tr>
      <w:tr w:rsidR="00FF4C99" w:rsidRPr="00D91BED" w14:paraId="494B12EB" w14:textId="77777777" w:rsidTr="006E75D1">
        <w:trPr>
          <w:trHeight w:val="20"/>
        </w:trPr>
        <w:tc>
          <w:tcPr>
            <w:tcW w:w="1291" w:type="pct"/>
            <w:vMerge/>
          </w:tcPr>
          <w:p w14:paraId="49B58CE2" w14:textId="77777777" w:rsidR="00FF4C99" w:rsidRPr="00D91BED" w:rsidDel="002A1D54" w:rsidRDefault="00FF4C99" w:rsidP="00FF4C99">
            <w:pPr>
              <w:pStyle w:val="afb"/>
            </w:pPr>
          </w:p>
        </w:tc>
        <w:tc>
          <w:tcPr>
            <w:tcW w:w="3709" w:type="pct"/>
          </w:tcPr>
          <w:p w14:paraId="54EAA865" w14:textId="2154172C" w:rsidR="00FF4C99" w:rsidRDefault="00FF4C99" w:rsidP="006E75D1">
            <w:pPr>
              <w:pStyle w:val="afb"/>
              <w:jc w:val="both"/>
            </w:pPr>
            <w:r w:rsidRPr="00FF4C99">
              <w:t>Порядок проверки</w:t>
            </w:r>
            <w:r>
              <w:t xml:space="preserve"> состояния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 w:rsidR="002F6984">
              <w:t xml:space="preserve">особо </w:t>
            </w:r>
            <w:r>
              <w:t>сложного термического оборудования</w:t>
            </w:r>
          </w:p>
        </w:tc>
      </w:tr>
      <w:tr w:rsidR="00145014" w:rsidRPr="00D91BED" w14:paraId="38454BF4" w14:textId="77777777" w:rsidTr="006E75D1">
        <w:trPr>
          <w:trHeight w:val="20"/>
        </w:trPr>
        <w:tc>
          <w:tcPr>
            <w:tcW w:w="1291" w:type="pct"/>
            <w:vMerge/>
          </w:tcPr>
          <w:p w14:paraId="7582B92F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33074094" w14:textId="6013797A" w:rsidR="00145014" w:rsidRDefault="00145014" w:rsidP="006E75D1">
            <w:pPr>
              <w:pStyle w:val="afb"/>
              <w:jc w:val="both"/>
            </w:pPr>
            <w:r>
              <w:t xml:space="preserve">Виды и порядок применения приборов, предназначенных для </w:t>
            </w:r>
            <w:r w:rsidRPr="004F2296">
              <w:t>повер</w:t>
            </w:r>
            <w:r>
              <w:t>очных</w:t>
            </w:r>
            <w:r w:rsidRPr="004F2296">
              <w:t xml:space="preserve"> и специальны</w:t>
            </w:r>
            <w:r>
              <w:t>х</w:t>
            </w:r>
            <w:r w:rsidRPr="004F2296">
              <w:t xml:space="preserve"> измерений </w:t>
            </w:r>
            <w:r>
              <w:t xml:space="preserve">температуры и давления </w:t>
            </w:r>
          </w:p>
        </w:tc>
      </w:tr>
      <w:tr w:rsidR="00145014" w:rsidRPr="00D91BED" w14:paraId="439A3C13" w14:textId="77777777" w:rsidTr="006E75D1">
        <w:trPr>
          <w:trHeight w:val="20"/>
        </w:trPr>
        <w:tc>
          <w:tcPr>
            <w:tcW w:w="1291" w:type="pct"/>
            <w:vMerge/>
          </w:tcPr>
          <w:p w14:paraId="1783E564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3A03ECA5" w14:textId="662835E1" w:rsidR="00145014" w:rsidRDefault="00145014" w:rsidP="006E75D1">
            <w:pPr>
              <w:pStyle w:val="afb"/>
              <w:jc w:val="both"/>
            </w:pPr>
            <w:r>
              <w:t>Способы контроля химического состава газовых сред</w:t>
            </w:r>
          </w:p>
        </w:tc>
      </w:tr>
      <w:tr w:rsidR="00145014" w:rsidRPr="00D91BED" w14:paraId="66B2D4B6" w14:textId="77777777" w:rsidTr="006E75D1">
        <w:trPr>
          <w:trHeight w:val="20"/>
        </w:trPr>
        <w:tc>
          <w:tcPr>
            <w:tcW w:w="1291" w:type="pct"/>
            <w:vMerge/>
          </w:tcPr>
          <w:p w14:paraId="74F6A52D" w14:textId="77777777" w:rsidR="00145014" w:rsidRPr="00D91BED" w:rsidDel="002A1D54" w:rsidRDefault="00145014" w:rsidP="00145014">
            <w:pPr>
              <w:pStyle w:val="afb"/>
            </w:pPr>
          </w:p>
        </w:tc>
        <w:tc>
          <w:tcPr>
            <w:tcW w:w="3709" w:type="pct"/>
          </w:tcPr>
          <w:p w14:paraId="352BA702" w14:textId="2FA7DC8B" w:rsidR="00145014" w:rsidRDefault="00145014" w:rsidP="006E75D1">
            <w:pPr>
              <w:pStyle w:val="afb"/>
              <w:jc w:val="both"/>
            </w:pPr>
            <w:r>
              <w:t xml:space="preserve">Виды течеискателей и порядок </w:t>
            </w:r>
            <w:r w:rsidRPr="002F6984">
              <w:t>установления степени герметичности </w:t>
            </w:r>
            <w:r>
              <w:t xml:space="preserve">газовых и </w:t>
            </w:r>
            <w:r w:rsidRPr="002F6984">
              <w:rPr>
                <w:bCs w:val="0"/>
              </w:rPr>
              <w:t>вакуумных</w:t>
            </w:r>
            <w:r w:rsidRPr="002F6984">
              <w:t> систем</w:t>
            </w:r>
          </w:p>
        </w:tc>
      </w:tr>
      <w:tr w:rsidR="00D947C6" w:rsidRPr="00D91BED" w14:paraId="67066219" w14:textId="77777777" w:rsidTr="006E75D1">
        <w:trPr>
          <w:trHeight w:val="20"/>
        </w:trPr>
        <w:tc>
          <w:tcPr>
            <w:tcW w:w="1291" w:type="pct"/>
            <w:vMerge/>
          </w:tcPr>
          <w:p w14:paraId="0F2C78C0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38210D42" w14:textId="3F8B3F29" w:rsidR="00D947C6" w:rsidRDefault="00D947C6" w:rsidP="006E75D1">
            <w:pPr>
              <w:pStyle w:val="afb"/>
              <w:jc w:val="both"/>
            </w:pPr>
            <w:r>
              <w:t xml:space="preserve">Виды, конструктивные особенности, технологические возможности и правила эксплуатации </w:t>
            </w:r>
            <w:r w:rsidRPr="004B6DC2">
              <w:t>нагревательн</w:t>
            </w:r>
            <w:r>
              <w:t>ых устройств особо сложного термического оборудования</w:t>
            </w:r>
          </w:p>
        </w:tc>
      </w:tr>
      <w:tr w:rsidR="00D947C6" w:rsidRPr="00D91BED" w14:paraId="0FCB0271" w14:textId="77777777" w:rsidTr="006E75D1">
        <w:trPr>
          <w:trHeight w:val="20"/>
        </w:trPr>
        <w:tc>
          <w:tcPr>
            <w:tcW w:w="1291" w:type="pct"/>
            <w:vMerge/>
          </w:tcPr>
          <w:p w14:paraId="079A6AA4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49F9D0C5" w14:textId="76AEAE8D" w:rsidR="00D947C6" w:rsidRDefault="00D947C6" w:rsidP="006E75D1">
            <w:pPr>
              <w:pStyle w:val="afb"/>
              <w:jc w:val="both"/>
            </w:pPr>
            <w:r>
              <w:t>Виды, конструктивные особенности, технологические возможности и правила эксплуатации газовых систем особо сложного термического оборудования</w:t>
            </w:r>
          </w:p>
        </w:tc>
      </w:tr>
      <w:tr w:rsidR="00D947C6" w:rsidRPr="00D91BED" w14:paraId="6878C469" w14:textId="77777777" w:rsidTr="006E75D1">
        <w:trPr>
          <w:trHeight w:val="20"/>
        </w:trPr>
        <w:tc>
          <w:tcPr>
            <w:tcW w:w="1291" w:type="pct"/>
            <w:vMerge/>
          </w:tcPr>
          <w:p w14:paraId="289CBC36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1FED2A34" w14:textId="3B6E3E8F" w:rsidR="00D947C6" w:rsidRDefault="00D947C6" w:rsidP="006E75D1">
            <w:pPr>
              <w:pStyle w:val="afb"/>
              <w:jc w:val="both"/>
            </w:pPr>
            <w:r>
              <w:t xml:space="preserve">Виды, конструктивные особенности, пределы и точность измерения, а также правила эксплуатации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особо сложного термического оборудования</w:t>
            </w:r>
          </w:p>
        </w:tc>
      </w:tr>
      <w:tr w:rsidR="00D947C6" w:rsidRPr="00D91BED" w14:paraId="14279ADF" w14:textId="77777777" w:rsidTr="006E75D1">
        <w:trPr>
          <w:trHeight w:val="20"/>
        </w:trPr>
        <w:tc>
          <w:tcPr>
            <w:tcW w:w="1291" w:type="pct"/>
            <w:vMerge/>
          </w:tcPr>
          <w:p w14:paraId="5E655875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70FF7B3C" w14:textId="683480F5" w:rsidR="00D947C6" w:rsidRDefault="00D947C6" w:rsidP="006E75D1">
            <w:pPr>
              <w:pStyle w:val="afb"/>
              <w:jc w:val="both"/>
            </w:pPr>
            <w:r>
              <w:t xml:space="preserve">Виды, конструктивные особенности и правила эксплуатации </w:t>
            </w:r>
            <w:r w:rsidRPr="004B6DC2">
              <w:t>средств механизации и автоматизации</w:t>
            </w:r>
            <w:r>
              <w:t xml:space="preserve"> особо сложного термического оборудования</w:t>
            </w:r>
          </w:p>
        </w:tc>
      </w:tr>
      <w:tr w:rsidR="00D947C6" w:rsidRPr="00D91BED" w14:paraId="5518B604" w14:textId="77777777" w:rsidTr="006E75D1">
        <w:trPr>
          <w:trHeight w:val="20"/>
        </w:trPr>
        <w:tc>
          <w:tcPr>
            <w:tcW w:w="1291" w:type="pct"/>
            <w:vMerge/>
          </w:tcPr>
          <w:p w14:paraId="213E356C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6A94449A" w14:textId="5D43E721" w:rsidR="00D947C6" w:rsidRDefault="00D947C6" w:rsidP="006E75D1">
            <w:pPr>
              <w:pStyle w:val="afb"/>
              <w:jc w:val="both"/>
            </w:pPr>
            <w:r>
              <w:t>Виды и конструктивные особенности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особо сложного термического оборудования</w:t>
            </w:r>
          </w:p>
        </w:tc>
      </w:tr>
      <w:tr w:rsidR="00D947C6" w:rsidRPr="00D91BED" w14:paraId="1771E8E7" w14:textId="77777777" w:rsidTr="006E75D1">
        <w:trPr>
          <w:trHeight w:val="20"/>
        </w:trPr>
        <w:tc>
          <w:tcPr>
            <w:tcW w:w="1291" w:type="pct"/>
            <w:vMerge/>
          </w:tcPr>
          <w:p w14:paraId="7D350345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75CB686C" w14:textId="0EEEB301" w:rsidR="00D947C6" w:rsidRDefault="00D947C6" w:rsidP="006E75D1">
            <w:pPr>
              <w:pStyle w:val="afb"/>
              <w:jc w:val="both"/>
            </w:pPr>
            <w:r>
              <w:t>Особенности конструкции промышленных роботов, применяемых в термическом производстве</w:t>
            </w:r>
          </w:p>
        </w:tc>
      </w:tr>
      <w:tr w:rsidR="00D947C6" w:rsidRPr="00D91BED" w14:paraId="0AD66B5D" w14:textId="77777777" w:rsidTr="006E75D1">
        <w:trPr>
          <w:trHeight w:val="20"/>
        </w:trPr>
        <w:tc>
          <w:tcPr>
            <w:tcW w:w="1291" w:type="pct"/>
            <w:vMerge/>
          </w:tcPr>
          <w:p w14:paraId="74783357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42567BC1" w14:textId="2EBAB0AC" w:rsidR="00D947C6" w:rsidRDefault="00D67F35" w:rsidP="006E75D1">
            <w:pPr>
              <w:pStyle w:val="afb"/>
              <w:jc w:val="both"/>
            </w:pPr>
            <w:r>
              <w:t>Правила хранения применяемых в термическом производстве ядовитых и горючих жидкостей и газов и обращения с ними</w:t>
            </w:r>
          </w:p>
        </w:tc>
      </w:tr>
      <w:tr w:rsidR="00D947C6" w:rsidRPr="00D91BED" w14:paraId="69B6F57F" w14:textId="77777777" w:rsidTr="006E75D1">
        <w:trPr>
          <w:trHeight w:val="20"/>
        </w:trPr>
        <w:tc>
          <w:tcPr>
            <w:tcW w:w="1291" w:type="pct"/>
            <w:vMerge/>
          </w:tcPr>
          <w:p w14:paraId="491A9C75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1CF12220" w14:textId="5B6FDBD1" w:rsidR="00D947C6" w:rsidRPr="00D91BED" w:rsidRDefault="00D947C6" w:rsidP="006E75D1">
            <w:pPr>
              <w:pStyle w:val="afb"/>
              <w:jc w:val="both"/>
            </w:pPr>
            <w:r w:rsidRPr="004F0FDC">
              <w:t>Правила работы с вакуумным оборудованием, газами высокого давления</w:t>
            </w:r>
          </w:p>
        </w:tc>
      </w:tr>
      <w:tr w:rsidR="00D947C6" w:rsidRPr="00D91BED" w14:paraId="55CBA132" w14:textId="77777777" w:rsidTr="006E75D1">
        <w:trPr>
          <w:trHeight w:val="20"/>
        </w:trPr>
        <w:tc>
          <w:tcPr>
            <w:tcW w:w="1291" w:type="pct"/>
            <w:vMerge/>
          </w:tcPr>
          <w:p w14:paraId="510FDD0B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689FCEC1" w14:textId="3953DD91" w:rsidR="00D947C6" w:rsidRPr="00D91BED" w:rsidRDefault="00D947C6" w:rsidP="006E75D1">
            <w:pPr>
              <w:pStyle w:val="afb"/>
              <w:jc w:val="both"/>
            </w:pPr>
            <w:r w:rsidRPr="001C275E">
              <w:t xml:space="preserve">Свойства </w:t>
            </w:r>
            <w:r w:rsidR="00546528">
              <w:t xml:space="preserve">специальных </w:t>
            </w:r>
            <w:r w:rsidR="00546528" w:rsidRPr="001C275E">
              <w:t>жидк</w:t>
            </w:r>
            <w:r w:rsidR="00546528">
              <w:t>их</w:t>
            </w:r>
            <w:r w:rsidR="00546528" w:rsidRPr="001C275E">
              <w:t xml:space="preserve"> закалочных </w:t>
            </w:r>
            <w:r w:rsidR="00546528">
              <w:t>сред</w:t>
            </w:r>
            <w:r w:rsidR="00546528" w:rsidRPr="001C275E">
              <w:t>,</w:t>
            </w:r>
            <w:r w:rsidR="00546528">
              <w:t xml:space="preserve"> а также</w:t>
            </w:r>
            <w:r w:rsidR="00546528" w:rsidRPr="001C275E">
              <w:t xml:space="preserve"> </w:t>
            </w:r>
            <w:r w:rsidR="00546528">
              <w:t>инертных газов</w:t>
            </w:r>
            <w:r>
              <w:t xml:space="preserve">, </w:t>
            </w:r>
            <w:r w:rsidRPr="001C275E">
              <w:t xml:space="preserve">применяемых на </w:t>
            </w:r>
            <w:r w:rsidR="00BE0A7D">
              <w:t xml:space="preserve">особо </w:t>
            </w:r>
            <w:r w:rsidRPr="001C275E">
              <w:t>сложном термическом оборудовании</w:t>
            </w:r>
          </w:p>
        </w:tc>
      </w:tr>
      <w:tr w:rsidR="00D947C6" w:rsidRPr="00D91BED" w14:paraId="7F773B62" w14:textId="77777777" w:rsidTr="006E75D1">
        <w:trPr>
          <w:trHeight w:val="20"/>
        </w:trPr>
        <w:tc>
          <w:tcPr>
            <w:tcW w:w="1291" w:type="pct"/>
            <w:vMerge/>
          </w:tcPr>
          <w:p w14:paraId="75F7D5A2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3FCB909A" w14:textId="43220A2A" w:rsidR="00D947C6" w:rsidRPr="00C45AF4" w:rsidRDefault="00D947C6" w:rsidP="006E75D1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D947C6" w:rsidRPr="00D91BED" w14:paraId="718E078F" w14:textId="77777777" w:rsidTr="006E75D1">
        <w:trPr>
          <w:trHeight w:val="20"/>
        </w:trPr>
        <w:tc>
          <w:tcPr>
            <w:tcW w:w="1291" w:type="pct"/>
            <w:vMerge/>
          </w:tcPr>
          <w:p w14:paraId="6AED31C7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289B86C5" w14:textId="0BECB771" w:rsidR="00D947C6" w:rsidRPr="00C45AF4" w:rsidRDefault="00D947C6" w:rsidP="006E75D1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BE0A7D" w:rsidRPr="00D91BED" w14:paraId="4D8202E8" w14:textId="77777777" w:rsidTr="00BE0A7D">
        <w:trPr>
          <w:trHeight w:val="567"/>
        </w:trPr>
        <w:tc>
          <w:tcPr>
            <w:tcW w:w="1291" w:type="pct"/>
            <w:vMerge/>
          </w:tcPr>
          <w:p w14:paraId="41F11ABF" w14:textId="77777777" w:rsidR="00BE0A7D" w:rsidRPr="00D91BED" w:rsidDel="002A1D54" w:rsidRDefault="00BE0A7D" w:rsidP="00D947C6">
            <w:pPr>
              <w:pStyle w:val="afb"/>
            </w:pPr>
          </w:p>
        </w:tc>
        <w:tc>
          <w:tcPr>
            <w:tcW w:w="3709" w:type="pct"/>
          </w:tcPr>
          <w:p w14:paraId="599BEA8D" w14:textId="134616C9" w:rsidR="00BE0A7D" w:rsidRPr="00C45AF4" w:rsidRDefault="00BE0A7D" w:rsidP="006E75D1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D947C6" w:rsidRPr="00D91BED" w14:paraId="14C44ADC" w14:textId="77777777" w:rsidTr="006E75D1">
        <w:trPr>
          <w:trHeight w:val="20"/>
        </w:trPr>
        <w:tc>
          <w:tcPr>
            <w:tcW w:w="1291" w:type="pct"/>
            <w:vMerge/>
          </w:tcPr>
          <w:p w14:paraId="6346F78A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34935F85" w14:textId="21A62CB6" w:rsidR="00D947C6" w:rsidRPr="00D91BED" w:rsidRDefault="00D947C6" w:rsidP="006E75D1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D947C6" w:rsidRPr="00D91BED" w14:paraId="6C1F3DF2" w14:textId="77777777" w:rsidTr="006E75D1">
        <w:trPr>
          <w:trHeight w:val="20"/>
        </w:trPr>
        <w:tc>
          <w:tcPr>
            <w:tcW w:w="1291" w:type="pct"/>
            <w:vMerge/>
          </w:tcPr>
          <w:p w14:paraId="628764FB" w14:textId="77777777" w:rsidR="00D947C6" w:rsidRPr="00D91BED" w:rsidDel="002A1D54" w:rsidRDefault="00D947C6" w:rsidP="00D947C6">
            <w:pPr>
              <w:pStyle w:val="afb"/>
            </w:pPr>
          </w:p>
        </w:tc>
        <w:tc>
          <w:tcPr>
            <w:tcW w:w="3709" w:type="pct"/>
          </w:tcPr>
          <w:p w14:paraId="7F39EBFD" w14:textId="23661E8E" w:rsidR="00D947C6" w:rsidRPr="00D91BED" w:rsidRDefault="00D947C6" w:rsidP="006E75D1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D947C6" w:rsidRPr="00D91BED" w14:paraId="4FDF9561" w14:textId="77777777" w:rsidTr="006E75D1">
        <w:trPr>
          <w:trHeight w:val="20"/>
        </w:trPr>
        <w:tc>
          <w:tcPr>
            <w:tcW w:w="1291" w:type="pct"/>
          </w:tcPr>
          <w:p w14:paraId="70FCFBFE" w14:textId="77777777" w:rsidR="00D947C6" w:rsidRPr="00D91BED" w:rsidDel="002A1D54" w:rsidRDefault="00D947C6" w:rsidP="00D947C6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345C3164" w14:textId="4CF0AE89" w:rsidR="00D947C6" w:rsidRPr="00D91BED" w:rsidRDefault="00861254" w:rsidP="006E75D1">
            <w:pPr>
              <w:pStyle w:val="afb"/>
              <w:jc w:val="both"/>
            </w:pPr>
            <w:r>
              <w:noBreakHyphen/>
            </w:r>
          </w:p>
        </w:tc>
      </w:tr>
    </w:tbl>
    <w:p w14:paraId="114291B2" w14:textId="77777777" w:rsidR="006E75D1" w:rsidRDefault="006E75D1" w:rsidP="00176A3E"/>
    <w:p w14:paraId="4F729217" w14:textId="41DC25DE" w:rsidR="00DD3DAC" w:rsidRPr="006E75D1" w:rsidRDefault="00DD3DAC" w:rsidP="00176A3E">
      <w:pPr>
        <w:rPr>
          <w:b/>
          <w:bCs w:val="0"/>
        </w:rPr>
      </w:pPr>
      <w:r w:rsidRPr="006E75D1">
        <w:rPr>
          <w:b/>
          <w:bCs w:val="0"/>
        </w:rPr>
        <w:t>3.</w:t>
      </w:r>
      <w:r w:rsidR="00107056" w:rsidRPr="006E75D1">
        <w:rPr>
          <w:b/>
          <w:bCs w:val="0"/>
        </w:rPr>
        <w:t>3</w:t>
      </w:r>
      <w:r w:rsidRPr="006E75D1">
        <w:rPr>
          <w:b/>
          <w:bCs w:val="0"/>
        </w:rPr>
        <w:t>.</w:t>
      </w:r>
      <w:r w:rsidR="004C174D" w:rsidRPr="006E75D1">
        <w:rPr>
          <w:b/>
          <w:bCs w:val="0"/>
        </w:rPr>
        <w:t>2</w:t>
      </w:r>
      <w:r w:rsidRPr="006E75D1">
        <w:rPr>
          <w:b/>
          <w:bCs w:val="0"/>
        </w:rPr>
        <w:t>. Трудовая функция</w:t>
      </w:r>
    </w:p>
    <w:p w14:paraId="35A58513" w14:textId="77777777" w:rsidR="006E75D1" w:rsidRPr="00D91BED" w:rsidRDefault="006E75D1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02D97" w:rsidRPr="00D91BED" w14:paraId="478A7FAB" w14:textId="77777777" w:rsidTr="00B3564D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5B4CC0" w14:textId="77777777" w:rsidR="00C02D97" w:rsidRPr="00D91BED" w:rsidRDefault="00C02D97" w:rsidP="00C02D97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C5E22" w14:textId="40B84202" w:rsidR="00C02D97" w:rsidRPr="00D91BED" w:rsidRDefault="003B773B" w:rsidP="00C02D97">
            <w:r>
              <w:t xml:space="preserve">Наладка </w:t>
            </w:r>
            <w:r w:rsidRPr="006C1BCD">
              <w:t>и регулирование</w:t>
            </w:r>
            <w:r>
              <w:t xml:space="preserve"> особо сложного термического оборудования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D405E9" w14:textId="77777777" w:rsidR="00C02D97" w:rsidRPr="00D91BED" w:rsidRDefault="00C02D97" w:rsidP="00C02D97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38107" w14:textId="77C6A0E1" w:rsidR="00C02D97" w:rsidRPr="00D91BED" w:rsidRDefault="00102C79" w:rsidP="00C02D97">
            <w:r>
              <w:rPr>
                <w:lang w:val="en-US"/>
              </w:rPr>
              <w:t>C</w:t>
            </w:r>
            <w:r w:rsidR="00C02D97" w:rsidRPr="00D91BED">
              <w:t>/02.</w:t>
            </w:r>
            <w:r w:rsidR="003B773B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A9CB06" w14:textId="77777777" w:rsidR="00C02D97" w:rsidRPr="00D91BED" w:rsidRDefault="00C02D97" w:rsidP="006E75D1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E8B14" w14:textId="01BEF61A" w:rsidR="00C02D97" w:rsidRPr="00D91BED" w:rsidRDefault="003B773B" w:rsidP="00C02D97">
            <w:pPr>
              <w:jc w:val="center"/>
            </w:pPr>
            <w:r>
              <w:t>4</w:t>
            </w:r>
          </w:p>
        </w:tc>
      </w:tr>
    </w:tbl>
    <w:p w14:paraId="29EEF20F" w14:textId="77777777" w:rsidR="006E75D1" w:rsidRDefault="006E75D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C02D97" w:rsidRPr="00D91BED" w14:paraId="3269129F" w14:textId="77777777" w:rsidTr="00B3564D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A2E114" w14:textId="77777777" w:rsidR="00C02D97" w:rsidRPr="00D91BED" w:rsidRDefault="00C02D97" w:rsidP="00C02D97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9A19CC5" w14:textId="77777777" w:rsidR="00C02D97" w:rsidRPr="00D91BED" w:rsidRDefault="00C02D97" w:rsidP="00C02D97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8082FF8" w14:textId="77777777" w:rsidR="00C02D97" w:rsidRPr="00D91BED" w:rsidRDefault="00C02D97" w:rsidP="00C02D97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5276A" w14:textId="77777777" w:rsidR="00C02D97" w:rsidRPr="00D91BED" w:rsidRDefault="00C02D97" w:rsidP="00C02D97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6040C" w14:textId="77777777" w:rsidR="00C02D97" w:rsidRPr="00D91BED" w:rsidRDefault="00C02D97" w:rsidP="00C02D97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601A0" w14:textId="77777777" w:rsidR="00C02D97" w:rsidRPr="00D91BED" w:rsidRDefault="00C02D97" w:rsidP="00C02D97"/>
        </w:tc>
      </w:tr>
      <w:tr w:rsidR="00C02D97" w:rsidRPr="00D91BED" w14:paraId="3DD0B46F" w14:textId="77777777" w:rsidTr="00B3564D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3FC19C9" w14:textId="77777777" w:rsidR="00C02D97" w:rsidRPr="00D91BED" w:rsidRDefault="00C02D97" w:rsidP="00C02D97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75D416" w14:textId="77777777" w:rsidR="00C02D97" w:rsidRPr="00D91BED" w:rsidRDefault="00C02D97" w:rsidP="00C02D97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56464E" w14:textId="77777777" w:rsidR="00C02D97" w:rsidRPr="00D91BED" w:rsidRDefault="00C02D97" w:rsidP="006E75D1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D3F0FB" w14:textId="77777777" w:rsidR="00C02D97" w:rsidRPr="00D91BED" w:rsidRDefault="00C02D97" w:rsidP="00C02D97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AA6EBB5" w14:textId="77777777" w:rsidR="00DD3DAC" w:rsidRPr="00D91BED" w:rsidRDefault="00DD3DAC" w:rsidP="00DD3DA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5C5C0B" w:rsidRPr="00D91BED" w14:paraId="2116ABA6" w14:textId="77777777" w:rsidTr="003A0EBB">
        <w:trPr>
          <w:trHeight w:val="20"/>
        </w:trPr>
        <w:tc>
          <w:tcPr>
            <w:tcW w:w="1291" w:type="pct"/>
            <w:vMerge w:val="restart"/>
          </w:tcPr>
          <w:p w14:paraId="0F75ACD6" w14:textId="77777777" w:rsidR="005C5C0B" w:rsidRPr="00D91BED" w:rsidRDefault="005C5C0B" w:rsidP="005C5C0B">
            <w:pPr>
              <w:pStyle w:val="afb"/>
            </w:pPr>
            <w:r w:rsidRPr="00D91BED">
              <w:t>Трудовые действия</w:t>
            </w:r>
          </w:p>
          <w:p w14:paraId="40AD2904" w14:textId="08364B84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4E0B4303" w14:textId="13B656A5" w:rsidR="005C5C0B" w:rsidRPr="00D91BED" w:rsidRDefault="005C5C0B" w:rsidP="006E75D1">
            <w:pPr>
              <w:pStyle w:val="afb"/>
              <w:jc w:val="both"/>
            </w:pPr>
            <w:r>
              <w:t xml:space="preserve">Наладка </w:t>
            </w:r>
            <w:r w:rsidRPr="004B6DC2">
              <w:t>нагревательн</w:t>
            </w:r>
            <w:r>
              <w:t>ых устройств особо сложного термического оборудования</w:t>
            </w:r>
          </w:p>
        </w:tc>
      </w:tr>
      <w:tr w:rsidR="005C5C0B" w:rsidRPr="00D91BED" w14:paraId="4567AEF2" w14:textId="77777777" w:rsidTr="003A0EBB">
        <w:trPr>
          <w:trHeight w:val="20"/>
        </w:trPr>
        <w:tc>
          <w:tcPr>
            <w:tcW w:w="1291" w:type="pct"/>
            <w:vMerge/>
          </w:tcPr>
          <w:p w14:paraId="482B0939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360DAB0C" w14:textId="484E70C0" w:rsidR="005C5C0B" w:rsidRPr="00D91BED" w:rsidRDefault="005C5C0B" w:rsidP="006E75D1">
            <w:pPr>
              <w:pStyle w:val="afb"/>
              <w:jc w:val="both"/>
            </w:pPr>
            <w:r>
              <w:t>Наладка газовой системы особо сложного термического оборудования</w:t>
            </w:r>
          </w:p>
        </w:tc>
      </w:tr>
      <w:tr w:rsidR="005C5C0B" w:rsidRPr="00D91BED" w14:paraId="41650A05" w14:textId="77777777" w:rsidTr="003A0EBB">
        <w:trPr>
          <w:trHeight w:val="20"/>
        </w:trPr>
        <w:tc>
          <w:tcPr>
            <w:tcW w:w="1291" w:type="pct"/>
            <w:vMerge/>
          </w:tcPr>
          <w:p w14:paraId="01416767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4528983C" w14:textId="57D0D98E" w:rsidR="005C5C0B" w:rsidRPr="00D91BED" w:rsidRDefault="005C5C0B" w:rsidP="006E75D1">
            <w:pPr>
              <w:pStyle w:val="afb"/>
              <w:jc w:val="both"/>
            </w:pPr>
            <w:r>
              <w:t xml:space="preserve">Настройка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особо сложного термического оборудования</w:t>
            </w:r>
          </w:p>
        </w:tc>
      </w:tr>
      <w:tr w:rsidR="005C5C0B" w:rsidRPr="00D91BED" w14:paraId="4D8CC975" w14:textId="77777777" w:rsidTr="003A0EBB">
        <w:trPr>
          <w:trHeight w:val="20"/>
        </w:trPr>
        <w:tc>
          <w:tcPr>
            <w:tcW w:w="1291" w:type="pct"/>
            <w:vMerge/>
          </w:tcPr>
          <w:p w14:paraId="4000CB61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79871064" w14:textId="00EF00B5" w:rsidR="005C5C0B" w:rsidRPr="00D91BED" w:rsidRDefault="005C5C0B" w:rsidP="006E75D1">
            <w:pPr>
              <w:pStyle w:val="afb"/>
              <w:jc w:val="both"/>
            </w:pPr>
            <w:r>
              <w:t xml:space="preserve">Наладка </w:t>
            </w:r>
            <w:r w:rsidRPr="004B6DC2">
              <w:t>средств механизации и автоматизации</w:t>
            </w:r>
            <w:r>
              <w:t xml:space="preserve"> особо сложного термического оборудования</w:t>
            </w:r>
          </w:p>
        </w:tc>
      </w:tr>
      <w:tr w:rsidR="005C5C0B" w:rsidRPr="00D91BED" w14:paraId="103A267D" w14:textId="77777777" w:rsidTr="003A0EBB">
        <w:trPr>
          <w:trHeight w:val="20"/>
        </w:trPr>
        <w:tc>
          <w:tcPr>
            <w:tcW w:w="1291" w:type="pct"/>
            <w:vMerge/>
          </w:tcPr>
          <w:p w14:paraId="232375BA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22682402" w14:textId="588BDDDE" w:rsidR="005C5C0B" w:rsidRPr="00D91BED" w:rsidRDefault="005C5C0B" w:rsidP="006E75D1">
            <w:pPr>
              <w:pStyle w:val="afb"/>
              <w:jc w:val="both"/>
            </w:pPr>
            <w:r>
              <w:t xml:space="preserve">Наладка промышленных </w:t>
            </w:r>
            <w:r w:rsidR="00C87F32">
              <w:t>роботов, применяемых в термическом производстве</w:t>
            </w:r>
          </w:p>
        </w:tc>
      </w:tr>
      <w:tr w:rsidR="005C5C0B" w:rsidRPr="00D91BED" w14:paraId="7AC69E50" w14:textId="77777777" w:rsidTr="003A0EBB">
        <w:trPr>
          <w:trHeight w:val="20"/>
        </w:trPr>
        <w:tc>
          <w:tcPr>
            <w:tcW w:w="1291" w:type="pct"/>
            <w:vMerge/>
          </w:tcPr>
          <w:p w14:paraId="42B0B217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0FACFF30" w14:textId="14C600AC" w:rsidR="005C5C0B" w:rsidRPr="00D91BED" w:rsidRDefault="005C5C0B" w:rsidP="006E75D1">
            <w:pPr>
              <w:pStyle w:val="afb"/>
              <w:jc w:val="both"/>
            </w:pPr>
            <w:r>
              <w:t>Наладка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>
              <w:t>особо сложного термического оборудования</w:t>
            </w:r>
          </w:p>
        </w:tc>
      </w:tr>
      <w:tr w:rsidR="005C5C0B" w:rsidRPr="00D91BED" w14:paraId="30C015DE" w14:textId="77777777" w:rsidTr="003A0EBB">
        <w:trPr>
          <w:trHeight w:val="20"/>
        </w:trPr>
        <w:tc>
          <w:tcPr>
            <w:tcW w:w="1291" w:type="pct"/>
            <w:vMerge/>
          </w:tcPr>
          <w:p w14:paraId="2E3F3FAB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4B7A5FF5" w14:textId="23AE5586" w:rsidR="005C5C0B" w:rsidRPr="00D91BED" w:rsidRDefault="005C5C0B" w:rsidP="006E75D1">
            <w:pPr>
              <w:pStyle w:val="afb"/>
              <w:jc w:val="both"/>
            </w:pPr>
            <w:r w:rsidRPr="00831AC5">
              <w:t xml:space="preserve">Наладка </w:t>
            </w:r>
            <w:r w:rsidRPr="005C5C0B">
              <w:t>многорядных</w:t>
            </w:r>
            <w:r w:rsidRPr="00831AC5">
              <w:t xml:space="preserve"> автоматических линий</w:t>
            </w:r>
            <w:r>
              <w:t xml:space="preserve"> и технологических комплексов</w:t>
            </w:r>
            <w:r w:rsidRPr="00831AC5">
              <w:t xml:space="preserve"> термической обработки</w:t>
            </w:r>
          </w:p>
        </w:tc>
      </w:tr>
      <w:tr w:rsidR="0057066A" w:rsidRPr="00D91BED" w14:paraId="029056DA" w14:textId="77777777" w:rsidTr="003A0EBB">
        <w:trPr>
          <w:trHeight w:val="20"/>
        </w:trPr>
        <w:tc>
          <w:tcPr>
            <w:tcW w:w="1291" w:type="pct"/>
            <w:vMerge/>
          </w:tcPr>
          <w:p w14:paraId="49A15968" w14:textId="77777777" w:rsidR="0057066A" w:rsidRPr="00D91BED" w:rsidRDefault="0057066A" w:rsidP="005C5C0B">
            <w:pPr>
              <w:pStyle w:val="afb"/>
            </w:pPr>
          </w:p>
        </w:tc>
        <w:tc>
          <w:tcPr>
            <w:tcW w:w="3709" w:type="pct"/>
          </w:tcPr>
          <w:p w14:paraId="4DEFC61E" w14:textId="32B5D86B" w:rsidR="0057066A" w:rsidRPr="008A0772" w:rsidRDefault="0057066A" w:rsidP="006E75D1">
            <w:pPr>
              <w:pStyle w:val="afb"/>
              <w:jc w:val="both"/>
            </w:pPr>
            <w:r w:rsidRPr="008A0772">
              <w:t xml:space="preserve">Наладка и подготовка к работе </w:t>
            </w:r>
            <w:r w:rsidRPr="005C5C0B">
              <w:t>автоматических и полуавтоматических закалочных и правильных прессов</w:t>
            </w:r>
          </w:p>
        </w:tc>
      </w:tr>
      <w:tr w:rsidR="005C5C0B" w:rsidRPr="00D91BED" w14:paraId="055A0274" w14:textId="77777777" w:rsidTr="003A0EBB">
        <w:trPr>
          <w:trHeight w:val="20"/>
        </w:trPr>
        <w:tc>
          <w:tcPr>
            <w:tcW w:w="1291" w:type="pct"/>
            <w:vMerge/>
          </w:tcPr>
          <w:p w14:paraId="2D82D44C" w14:textId="77777777" w:rsidR="005C5C0B" w:rsidRPr="00D91BED" w:rsidRDefault="005C5C0B" w:rsidP="005C5C0B">
            <w:pPr>
              <w:pStyle w:val="afb"/>
            </w:pPr>
          </w:p>
        </w:tc>
        <w:tc>
          <w:tcPr>
            <w:tcW w:w="3709" w:type="pct"/>
          </w:tcPr>
          <w:p w14:paraId="0F172102" w14:textId="57029A99" w:rsidR="005C5C0B" w:rsidRPr="00D91BED" w:rsidRDefault="0057066A" w:rsidP="006E75D1">
            <w:pPr>
              <w:pStyle w:val="afb"/>
              <w:jc w:val="both"/>
            </w:pPr>
            <w:r w:rsidRPr="00D91BED">
              <w:t xml:space="preserve">Заполнение технической документации по итогам </w:t>
            </w:r>
            <w:r>
              <w:t>наладки особо сложного термического оборудования</w:t>
            </w:r>
          </w:p>
        </w:tc>
      </w:tr>
      <w:tr w:rsidR="00C86F05" w:rsidRPr="00D91BED" w14:paraId="24E2B636" w14:textId="77777777" w:rsidTr="003A0EBB">
        <w:trPr>
          <w:trHeight w:val="20"/>
        </w:trPr>
        <w:tc>
          <w:tcPr>
            <w:tcW w:w="1291" w:type="pct"/>
            <w:vMerge w:val="restart"/>
          </w:tcPr>
          <w:p w14:paraId="2A24F212" w14:textId="25FBC512" w:rsidR="00C86F05" w:rsidRPr="00D91BED" w:rsidDel="002A1D54" w:rsidRDefault="00C86F05" w:rsidP="00C86F05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666752DC" w14:textId="20A728FB" w:rsidR="00C86F05" w:rsidRPr="00D91BED" w:rsidRDefault="00C86F05" w:rsidP="006E75D1">
            <w:pPr>
              <w:pStyle w:val="afb"/>
              <w:jc w:val="both"/>
            </w:pPr>
            <w:r w:rsidRPr="00B34F3C">
              <w:t>Выполнять регулировку нагревательных печей</w:t>
            </w:r>
            <w:r>
              <w:t>, включенных в много</w:t>
            </w:r>
            <w:r w:rsidRPr="00831AC5">
              <w:t>рядны</w:t>
            </w:r>
            <w:r>
              <w:t>е</w:t>
            </w:r>
            <w:r w:rsidRPr="00831AC5">
              <w:t xml:space="preserve"> автоматически</w:t>
            </w:r>
            <w:r>
              <w:t>е</w:t>
            </w:r>
            <w:r w:rsidRPr="00831AC5">
              <w:t xml:space="preserve"> лини</w:t>
            </w:r>
            <w:r>
              <w:t>и и технологические комплексы</w:t>
            </w:r>
            <w:r w:rsidRPr="00831AC5">
              <w:t xml:space="preserve"> термической обработки</w:t>
            </w:r>
            <w:r w:rsidR="0032184E">
              <w:t>,</w:t>
            </w:r>
            <w:r>
              <w:t xml:space="preserve"> </w:t>
            </w:r>
            <w:r w:rsidRPr="00B34F3C">
              <w:t>в соответствии с режимом, установленным технологическим процессом</w:t>
            </w:r>
          </w:p>
        </w:tc>
      </w:tr>
      <w:tr w:rsidR="00C86F05" w:rsidRPr="00D91BED" w14:paraId="5C6BAD43" w14:textId="77777777" w:rsidTr="00A62578">
        <w:trPr>
          <w:trHeight w:val="20"/>
        </w:trPr>
        <w:tc>
          <w:tcPr>
            <w:tcW w:w="1291" w:type="pct"/>
            <w:vMerge/>
          </w:tcPr>
          <w:p w14:paraId="38645043" w14:textId="77777777" w:rsidR="00C86F05" w:rsidRPr="00D91BED" w:rsidDel="002A1D54" w:rsidRDefault="00C86F05" w:rsidP="00C86F0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7B67E93C" w14:textId="5D00145B" w:rsidR="00C86F05" w:rsidRPr="00D91BED" w:rsidRDefault="00C86F05" w:rsidP="006E75D1">
            <w:pPr>
              <w:pStyle w:val="afb"/>
              <w:jc w:val="both"/>
            </w:pPr>
            <w:r>
              <w:t>Р</w:t>
            </w:r>
            <w:r w:rsidRPr="00B34F3C">
              <w:t>егулиров</w:t>
            </w:r>
            <w:r>
              <w:t>ать</w:t>
            </w:r>
            <w:r w:rsidRPr="00B34F3C">
              <w:t xml:space="preserve"> </w:t>
            </w:r>
            <w:r>
              <w:t xml:space="preserve">и готовить к </w:t>
            </w:r>
            <w:r w:rsidRPr="008A0772">
              <w:t xml:space="preserve">работе </w:t>
            </w:r>
            <w:r w:rsidRPr="005C5C0B">
              <w:t>автоматически</w:t>
            </w:r>
            <w:r>
              <w:t>е</w:t>
            </w:r>
            <w:r w:rsidRPr="005C5C0B">
              <w:t xml:space="preserve"> и полуавтоматически</w:t>
            </w:r>
            <w:r>
              <w:t>е</w:t>
            </w:r>
            <w:r w:rsidRPr="005C5C0B">
              <w:t xml:space="preserve"> закалочны</w:t>
            </w:r>
            <w:r>
              <w:t>е</w:t>
            </w:r>
            <w:r w:rsidRPr="005C5C0B">
              <w:t xml:space="preserve"> и правильны</w:t>
            </w:r>
            <w:r>
              <w:t>е</w:t>
            </w:r>
            <w:r w:rsidRPr="005C5C0B">
              <w:t xml:space="preserve"> пресс</w:t>
            </w:r>
            <w:r w:rsidR="0032184E">
              <w:t>ы</w:t>
            </w:r>
          </w:p>
        </w:tc>
      </w:tr>
      <w:tr w:rsidR="00C86F05" w:rsidRPr="00D91BED" w14:paraId="4D4B75FC" w14:textId="77777777" w:rsidTr="00A62578">
        <w:trPr>
          <w:trHeight w:val="20"/>
        </w:trPr>
        <w:tc>
          <w:tcPr>
            <w:tcW w:w="1291" w:type="pct"/>
            <w:vMerge/>
          </w:tcPr>
          <w:p w14:paraId="1A9C249A" w14:textId="77777777" w:rsidR="00C86F05" w:rsidRPr="00D91BED" w:rsidDel="002A1D54" w:rsidRDefault="00C86F05" w:rsidP="00C86F0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7334D7E6" w14:textId="25583E41" w:rsidR="00C86F05" w:rsidRPr="00D91BED" w:rsidRDefault="00C86F05" w:rsidP="006E75D1">
            <w:pPr>
              <w:pStyle w:val="afb"/>
              <w:jc w:val="both"/>
            </w:pPr>
            <w:r w:rsidRPr="00B34F3C">
              <w:t>Выполнять регулировку</w:t>
            </w:r>
            <w:r>
              <w:t xml:space="preserve"> и настройку</w:t>
            </w:r>
            <w:r w:rsidRPr="00B34F3C">
              <w:t xml:space="preserve"> </w:t>
            </w:r>
            <w:r w:rsidRPr="00AD6446">
              <w:t>промышленных роботов</w:t>
            </w:r>
            <w:r>
              <w:t xml:space="preserve">, применяемых в термическом </w:t>
            </w:r>
            <w:r w:rsidR="00C87F32">
              <w:t>производстве</w:t>
            </w:r>
          </w:p>
        </w:tc>
      </w:tr>
      <w:tr w:rsidR="00C86F05" w:rsidRPr="00D91BED" w14:paraId="5B31C5E7" w14:textId="77777777" w:rsidTr="00A62578">
        <w:trPr>
          <w:trHeight w:val="20"/>
        </w:trPr>
        <w:tc>
          <w:tcPr>
            <w:tcW w:w="1291" w:type="pct"/>
            <w:vMerge/>
          </w:tcPr>
          <w:p w14:paraId="6D02C56A" w14:textId="77777777" w:rsidR="00C86F05" w:rsidRPr="00D91BED" w:rsidDel="002A1D54" w:rsidRDefault="00C86F05" w:rsidP="00C86F0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1E5C6F97" w14:textId="2EF8F41E" w:rsidR="00C86F05" w:rsidRPr="00D91BED" w:rsidRDefault="00C86F05" w:rsidP="006E75D1">
            <w:pPr>
              <w:pStyle w:val="afb"/>
              <w:jc w:val="both"/>
            </w:pPr>
            <w:r w:rsidRPr="00B34F3C">
              <w:t>Проверять правильность</w:t>
            </w:r>
            <w:r>
              <w:t xml:space="preserve"> и надежность</w:t>
            </w:r>
            <w:r w:rsidRPr="00B34F3C">
              <w:t xml:space="preserve"> работы контрольно</w:t>
            </w:r>
            <w:r w:rsidR="00861254">
              <w:noBreakHyphen/>
            </w:r>
            <w:r w:rsidRPr="00B34F3C">
              <w:t>измерительных приборов</w:t>
            </w:r>
            <w:r>
              <w:t xml:space="preserve"> особо сложного термического оборудования</w:t>
            </w:r>
          </w:p>
        </w:tc>
      </w:tr>
      <w:tr w:rsidR="008755DF" w:rsidRPr="00D91BED" w14:paraId="22487790" w14:textId="77777777" w:rsidTr="00A62578">
        <w:trPr>
          <w:trHeight w:val="20"/>
        </w:trPr>
        <w:tc>
          <w:tcPr>
            <w:tcW w:w="1291" w:type="pct"/>
            <w:vMerge/>
          </w:tcPr>
          <w:p w14:paraId="10AF9C08" w14:textId="77777777" w:rsidR="008755DF" w:rsidRPr="00D91BED" w:rsidDel="002A1D54" w:rsidRDefault="008755DF" w:rsidP="00C86F05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3C018B44" w14:textId="38C3F7E1" w:rsidR="008755DF" w:rsidRPr="00B34F3C" w:rsidRDefault="008755DF" w:rsidP="006E75D1">
            <w:pPr>
              <w:pStyle w:val="afb"/>
              <w:jc w:val="both"/>
            </w:pPr>
            <w:r w:rsidRPr="00B34F3C">
              <w:t>Выполнять установку и смену применяемых в</w:t>
            </w:r>
            <w:r>
              <w:t xml:space="preserve"> реализуемом на особо сложном термическом оборудовании</w:t>
            </w:r>
            <w:r w:rsidRPr="00B34F3C">
              <w:t xml:space="preserve"> технологическом процессе приспособлений</w:t>
            </w:r>
          </w:p>
        </w:tc>
      </w:tr>
      <w:tr w:rsidR="001A5C82" w:rsidRPr="00D91BED" w14:paraId="35AA387F" w14:textId="77777777" w:rsidTr="00A62578">
        <w:trPr>
          <w:trHeight w:val="20"/>
        </w:trPr>
        <w:tc>
          <w:tcPr>
            <w:tcW w:w="1291" w:type="pct"/>
            <w:vMerge/>
          </w:tcPr>
          <w:p w14:paraId="2F1382B3" w14:textId="77777777" w:rsidR="001A5C82" w:rsidRPr="00D91BED" w:rsidDel="002A1D54" w:rsidRDefault="001A5C82" w:rsidP="001A5C82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1A89DB2E" w14:textId="3F9EA4FE" w:rsidR="001A5C82" w:rsidRPr="00B34F3C" w:rsidRDefault="001A5C82" w:rsidP="006E75D1">
            <w:pPr>
              <w:pStyle w:val="afb"/>
              <w:jc w:val="both"/>
            </w:pPr>
            <w:r w:rsidRPr="00895F24">
              <w:t xml:space="preserve">Оформлять документацию по результатам наладки особо сложного термического оборудования </w:t>
            </w:r>
          </w:p>
        </w:tc>
      </w:tr>
      <w:tr w:rsidR="008755DF" w:rsidRPr="00D91BED" w14:paraId="13699D89" w14:textId="77777777" w:rsidTr="00A62578">
        <w:trPr>
          <w:trHeight w:val="20"/>
        </w:trPr>
        <w:tc>
          <w:tcPr>
            <w:tcW w:w="1291" w:type="pct"/>
            <w:vMerge/>
          </w:tcPr>
          <w:p w14:paraId="0809EC9E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7FC7147B" w14:textId="6F235396" w:rsidR="008755DF" w:rsidRPr="00C45AF4" w:rsidRDefault="008755DF" w:rsidP="006E75D1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8755DF" w:rsidRPr="00D91BED" w14:paraId="37632045" w14:textId="77777777" w:rsidTr="00A62578">
        <w:trPr>
          <w:trHeight w:val="20"/>
        </w:trPr>
        <w:tc>
          <w:tcPr>
            <w:tcW w:w="1291" w:type="pct"/>
            <w:vMerge/>
          </w:tcPr>
          <w:p w14:paraId="50319F06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1AAE9A53" w14:textId="394A96E8" w:rsidR="008755DF" w:rsidRPr="00C45AF4" w:rsidRDefault="008755DF" w:rsidP="006E75D1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8755DF" w:rsidRPr="00D91BED" w14:paraId="74F6EC85" w14:textId="77777777" w:rsidTr="00A62578">
        <w:trPr>
          <w:trHeight w:val="20"/>
        </w:trPr>
        <w:tc>
          <w:tcPr>
            <w:tcW w:w="1291" w:type="pct"/>
            <w:vMerge/>
          </w:tcPr>
          <w:p w14:paraId="118EBAFE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  <w:shd w:val="clear" w:color="auto" w:fill="auto"/>
          </w:tcPr>
          <w:p w14:paraId="2BA85CA5" w14:textId="7D8C0E08" w:rsidR="008755DF" w:rsidRPr="00C45AF4" w:rsidRDefault="008755DF" w:rsidP="006E75D1">
            <w:pPr>
              <w:pStyle w:val="afb"/>
              <w:jc w:val="both"/>
            </w:pPr>
            <w:r w:rsidRPr="00C45AF4">
              <w:t>Заполнять конструкторскую и технологическую документацию с использованием устройств ввода текстовой информации</w:t>
            </w:r>
          </w:p>
        </w:tc>
      </w:tr>
      <w:tr w:rsidR="008755DF" w:rsidRPr="00D91BED" w14:paraId="355056AE" w14:textId="77777777" w:rsidTr="00A62578">
        <w:trPr>
          <w:trHeight w:val="20"/>
        </w:trPr>
        <w:tc>
          <w:tcPr>
            <w:tcW w:w="1291" w:type="pct"/>
            <w:vMerge w:val="restart"/>
          </w:tcPr>
          <w:p w14:paraId="744E4BBE" w14:textId="77777777" w:rsidR="008755DF" w:rsidRPr="00D91BED" w:rsidRDefault="008755DF" w:rsidP="008755DF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7ABCBA9F" w14:textId="745F4474" w:rsidR="008755DF" w:rsidRPr="00D91BED" w:rsidRDefault="008755DF" w:rsidP="006E75D1">
            <w:pPr>
              <w:pStyle w:val="afb"/>
              <w:jc w:val="both"/>
            </w:pPr>
            <w:r>
              <w:t>Виды, состав, конструкции,</w:t>
            </w:r>
            <w:r w:rsidRPr="001C275E">
              <w:t xml:space="preserve"> режимы работы </w:t>
            </w:r>
            <w:r>
              <w:t>и порядок наладки много</w:t>
            </w:r>
            <w:r w:rsidRPr="00831AC5">
              <w:t>рядных автоматических линий</w:t>
            </w:r>
            <w:r>
              <w:t xml:space="preserve"> и технологических комплексов</w:t>
            </w:r>
            <w:r w:rsidRPr="00831AC5">
              <w:t xml:space="preserve"> термической обработки</w:t>
            </w:r>
          </w:p>
        </w:tc>
      </w:tr>
      <w:tr w:rsidR="008755DF" w:rsidRPr="00D91BED" w14:paraId="1C73B1F4" w14:textId="77777777" w:rsidTr="00A62578">
        <w:trPr>
          <w:trHeight w:val="20"/>
        </w:trPr>
        <w:tc>
          <w:tcPr>
            <w:tcW w:w="1291" w:type="pct"/>
            <w:vMerge/>
          </w:tcPr>
          <w:p w14:paraId="661A20DC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136B74FC" w14:textId="4A3C3CB5" w:rsidR="008755DF" w:rsidRPr="00D91BED" w:rsidRDefault="008755DF" w:rsidP="006E75D1">
            <w:pPr>
              <w:pStyle w:val="afb"/>
              <w:jc w:val="both"/>
            </w:pPr>
            <w:r w:rsidRPr="00E15BBF">
              <w:t>Кинематические и электрические схемы</w:t>
            </w:r>
            <w:r>
              <w:t xml:space="preserve"> много</w:t>
            </w:r>
            <w:r w:rsidRPr="00831AC5">
              <w:t>рядных автоматических линий</w:t>
            </w:r>
            <w:r>
              <w:t xml:space="preserve"> и технологических комплексов</w:t>
            </w:r>
            <w:r w:rsidRPr="00831AC5">
              <w:t xml:space="preserve"> термической обработки</w:t>
            </w:r>
          </w:p>
        </w:tc>
      </w:tr>
      <w:tr w:rsidR="008755DF" w:rsidRPr="00D91BED" w14:paraId="0CBD8011" w14:textId="77777777" w:rsidTr="00A62578">
        <w:trPr>
          <w:trHeight w:val="20"/>
        </w:trPr>
        <w:tc>
          <w:tcPr>
            <w:tcW w:w="1291" w:type="pct"/>
            <w:vMerge/>
          </w:tcPr>
          <w:p w14:paraId="591BAC85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15B6468E" w14:textId="42C2A7F5" w:rsidR="008755DF" w:rsidRPr="00D91BED" w:rsidRDefault="008755DF" w:rsidP="006E75D1">
            <w:pPr>
              <w:pStyle w:val="afb"/>
              <w:jc w:val="both"/>
            </w:pPr>
            <w:r>
              <w:t>Виды, у</w:t>
            </w:r>
            <w:r w:rsidRPr="001C275E">
              <w:t>стройство</w:t>
            </w:r>
            <w:r>
              <w:t xml:space="preserve">, </w:t>
            </w:r>
            <w:r w:rsidRPr="00E15BBF">
              <w:t xml:space="preserve">правила эксплуатации </w:t>
            </w:r>
            <w:r>
              <w:t xml:space="preserve">и порядок настройки </w:t>
            </w:r>
            <w:r w:rsidRPr="001C275E">
              <w:t xml:space="preserve">промышленных </w:t>
            </w:r>
            <w:r w:rsidRPr="00E15BBF">
              <w:t>роботов</w:t>
            </w:r>
            <w:r w:rsidRPr="001C275E">
              <w:t xml:space="preserve">, применяемых в </w:t>
            </w:r>
            <w:r>
              <w:t xml:space="preserve">особо </w:t>
            </w:r>
            <w:r w:rsidRPr="001C275E">
              <w:t>сложном термическом оборудовании</w:t>
            </w:r>
          </w:p>
        </w:tc>
      </w:tr>
      <w:tr w:rsidR="008755DF" w:rsidRPr="00D91BED" w14:paraId="12B322BE" w14:textId="77777777" w:rsidTr="00A62578">
        <w:trPr>
          <w:trHeight w:val="20"/>
        </w:trPr>
        <w:tc>
          <w:tcPr>
            <w:tcW w:w="1291" w:type="pct"/>
            <w:vMerge/>
          </w:tcPr>
          <w:p w14:paraId="6DF87212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6F3D0343" w14:textId="0529B713" w:rsidR="008755DF" w:rsidRPr="000D4C28" w:rsidRDefault="00D67F35" w:rsidP="006E75D1">
            <w:pPr>
              <w:pStyle w:val="afb"/>
              <w:jc w:val="both"/>
            </w:pPr>
            <w:r>
              <w:t>Правила хранения применяемых в термическом производстве ядовитых и горючих жидкостей и газов и обращения с ними</w:t>
            </w:r>
          </w:p>
        </w:tc>
      </w:tr>
      <w:tr w:rsidR="008755DF" w:rsidRPr="00D91BED" w14:paraId="3ADFF07E" w14:textId="77777777" w:rsidTr="00A62578">
        <w:trPr>
          <w:trHeight w:val="20"/>
        </w:trPr>
        <w:tc>
          <w:tcPr>
            <w:tcW w:w="1291" w:type="pct"/>
            <w:vMerge/>
          </w:tcPr>
          <w:p w14:paraId="727DE899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63512406" w14:textId="7BE29E5B" w:rsidR="008755DF" w:rsidRPr="000D4C28" w:rsidRDefault="008755DF" w:rsidP="006E75D1">
            <w:pPr>
              <w:pStyle w:val="afb"/>
              <w:jc w:val="both"/>
            </w:pPr>
            <w:r>
              <w:t>Правила работы с вакуумным оборудованием, газами высокого давления</w:t>
            </w:r>
          </w:p>
        </w:tc>
      </w:tr>
      <w:tr w:rsidR="008755DF" w:rsidRPr="00D91BED" w14:paraId="0BFFEBA8" w14:textId="77777777" w:rsidTr="00A62578">
        <w:trPr>
          <w:trHeight w:val="20"/>
        </w:trPr>
        <w:tc>
          <w:tcPr>
            <w:tcW w:w="1291" w:type="pct"/>
            <w:vMerge/>
          </w:tcPr>
          <w:p w14:paraId="0EE95CE3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299D20CC" w14:textId="485114DB" w:rsidR="008755DF" w:rsidRPr="00D91BED" w:rsidRDefault="008C06FE" w:rsidP="006E75D1">
            <w:pPr>
              <w:pStyle w:val="afb"/>
              <w:jc w:val="both"/>
            </w:pPr>
            <w:r>
              <w:t>Типовые р</w:t>
            </w:r>
            <w:r w:rsidRPr="00E521CC">
              <w:t>ежимы</w:t>
            </w:r>
            <w:r w:rsidR="008755DF" w:rsidRPr="00AB733C">
              <w:t xml:space="preserve"> термообработки изделий из специальных</w:t>
            </w:r>
            <w:r w:rsidR="008755DF">
              <w:t xml:space="preserve"> </w:t>
            </w:r>
            <w:r w:rsidR="008755DF" w:rsidRPr="00AB733C">
              <w:t xml:space="preserve">сталей и </w:t>
            </w:r>
            <w:r w:rsidR="008755DF">
              <w:t xml:space="preserve">прецизионных </w:t>
            </w:r>
            <w:r w:rsidR="008755DF" w:rsidRPr="00AB733C">
              <w:t xml:space="preserve">сплавов </w:t>
            </w:r>
          </w:p>
        </w:tc>
      </w:tr>
      <w:tr w:rsidR="008755DF" w:rsidRPr="00D91BED" w14:paraId="4CB9A813" w14:textId="77777777" w:rsidTr="00A62578">
        <w:trPr>
          <w:trHeight w:val="20"/>
        </w:trPr>
        <w:tc>
          <w:tcPr>
            <w:tcW w:w="1291" w:type="pct"/>
            <w:vMerge/>
          </w:tcPr>
          <w:p w14:paraId="4B51481A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0847FCCB" w14:textId="32FA9EB2" w:rsidR="008755DF" w:rsidRPr="00D91BED" w:rsidRDefault="008755DF" w:rsidP="006E75D1">
            <w:pPr>
              <w:pStyle w:val="afb"/>
              <w:jc w:val="both"/>
            </w:pPr>
            <w:r w:rsidRPr="001C275E">
              <w:t xml:space="preserve">Свойства </w:t>
            </w:r>
            <w:r w:rsidR="00546528">
              <w:t xml:space="preserve">специальных </w:t>
            </w:r>
            <w:r w:rsidR="00546528" w:rsidRPr="001C275E">
              <w:t>жидк</w:t>
            </w:r>
            <w:r w:rsidR="00546528">
              <w:t>их</w:t>
            </w:r>
            <w:r w:rsidR="00546528" w:rsidRPr="001C275E">
              <w:t xml:space="preserve"> закалочных </w:t>
            </w:r>
            <w:r w:rsidR="00546528">
              <w:t>сред</w:t>
            </w:r>
            <w:r w:rsidR="00546528" w:rsidRPr="001C275E">
              <w:t>,</w:t>
            </w:r>
            <w:r w:rsidR="00546528">
              <w:t xml:space="preserve"> а также</w:t>
            </w:r>
            <w:r w:rsidR="00546528" w:rsidRPr="001C275E">
              <w:t xml:space="preserve"> </w:t>
            </w:r>
            <w:r w:rsidR="00546528">
              <w:t>инертных газов</w:t>
            </w:r>
            <w:r>
              <w:t xml:space="preserve">, </w:t>
            </w:r>
            <w:r w:rsidRPr="001C275E">
              <w:t xml:space="preserve">применяемых на </w:t>
            </w:r>
            <w:r>
              <w:t xml:space="preserve">особо </w:t>
            </w:r>
            <w:r w:rsidRPr="001C275E">
              <w:t>сложном термическом оборудовании</w:t>
            </w:r>
          </w:p>
        </w:tc>
      </w:tr>
      <w:tr w:rsidR="008755DF" w:rsidRPr="00D91BED" w14:paraId="3FE97EBA" w14:textId="77777777" w:rsidTr="00A62578">
        <w:trPr>
          <w:trHeight w:val="20"/>
        </w:trPr>
        <w:tc>
          <w:tcPr>
            <w:tcW w:w="1291" w:type="pct"/>
            <w:vMerge/>
          </w:tcPr>
          <w:p w14:paraId="47388CEC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5F8301D0" w14:textId="39C916DF" w:rsidR="008755DF" w:rsidRPr="00D91BED" w:rsidRDefault="008755DF" w:rsidP="006E75D1">
            <w:pPr>
              <w:pStyle w:val="afb"/>
              <w:jc w:val="both"/>
            </w:pPr>
            <w:r w:rsidRPr="008E323E">
              <w:t>Виды, конструкции и правила применения контрольно</w:t>
            </w:r>
            <w:r w:rsidR="00861254">
              <w:noBreakHyphen/>
            </w:r>
            <w:r w:rsidRPr="008E323E">
              <w:t xml:space="preserve">измерительных приборов, применяемых на </w:t>
            </w:r>
            <w:r>
              <w:t xml:space="preserve">особо </w:t>
            </w:r>
            <w:r w:rsidRPr="008E323E">
              <w:t>сложном термическом оборудовании</w:t>
            </w:r>
          </w:p>
        </w:tc>
      </w:tr>
      <w:tr w:rsidR="008755DF" w:rsidRPr="00D91BED" w14:paraId="34B5D0C4" w14:textId="77777777" w:rsidTr="00A62578">
        <w:trPr>
          <w:trHeight w:val="20"/>
        </w:trPr>
        <w:tc>
          <w:tcPr>
            <w:tcW w:w="1291" w:type="pct"/>
            <w:vMerge/>
          </w:tcPr>
          <w:p w14:paraId="1D7E9F48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1DB14521" w14:textId="091DCC0D" w:rsidR="008755DF" w:rsidRPr="00D91BED" w:rsidRDefault="008755DF" w:rsidP="006E75D1">
            <w:pPr>
              <w:pStyle w:val="afb"/>
              <w:jc w:val="both"/>
            </w:pPr>
            <w:r>
              <w:t xml:space="preserve">Устройство и порядок применения </w:t>
            </w:r>
            <w:r w:rsidRPr="00AB733C">
              <w:t>самопишущих аппаратов, термоэлектрических преобразователей и оптических пирометров</w:t>
            </w:r>
          </w:p>
        </w:tc>
      </w:tr>
      <w:tr w:rsidR="008755DF" w:rsidRPr="00D91BED" w14:paraId="51FDBB18" w14:textId="77777777" w:rsidTr="00A62578">
        <w:trPr>
          <w:trHeight w:val="20"/>
        </w:trPr>
        <w:tc>
          <w:tcPr>
            <w:tcW w:w="1291" w:type="pct"/>
            <w:vMerge/>
          </w:tcPr>
          <w:p w14:paraId="3E16B782" w14:textId="77777777" w:rsidR="008755DF" w:rsidRPr="00D91BED" w:rsidDel="002A1D54" w:rsidRDefault="008755DF" w:rsidP="008755DF">
            <w:pPr>
              <w:pStyle w:val="afb"/>
            </w:pPr>
          </w:p>
        </w:tc>
        <w:tc>
          <w:tcPr>
            <w:tcW w:w="3709" w:type="pct"/>
          </w:tcPr>
          <w:p w14:paraId="088ADAEF" w14:textId="1D9D9303" w:rsidR="008755DF" w:rsidRPr="00D91BED" w:rsidRDefault="008755DF" w:rsidP="006E75D1">
            <w:pPr>
              <w:pStyle w:val="afb"/>
              <w:jc w:val="both"/>
            </w:pPr>
            <w:r w:rsidRPr="00AB733C">
              <w:t xml:space="preserve">Способы определения качества изделий после технологических процессов, реализованных на </w:t>
            </w:r>
            <w:r>
              <w:t>особо сл</w:t>
            </w:r>
            <w:r w:rsidRPr="00AB733C">
              <w:t>ожном термическом оборудовании</w:t>
            </w:r>
          </w:p>
        </w:tc>
      </w:tr>
      <w:tr w:rsidR="0068076F" w:rsidRPr="00D91BED" w14:paraId="42BAC5C9" w14:textId="77777777" w:rsidTr="00A62578">
        <w:trPr>
          <w:trHeight w:val="20"/>
        </w:trPr>
        <w:tc>
          <w:tcPr>
            <w:tcW w:w="1291" w:type="pct"/>
            <w:vMerge/>
          </w:tcPr>
          <w:p w14:paraId="49543B8C" w14:textId="77777777" w:rsidR="0068076F" w:rsidRPr="00D91BED" w:rsidDel="002A1D54" w:rsidRDefault="0068076F" w:rsidP="0068076F">
            <w:pPr>
              <w:pStyle w:val="afb"/>
            </w:pPr>
          </w:p>
        </w:tc>
        <w:tc>
          <w:tcPr>
            <w:tcW w:w="3709" w:type="pct"/>
          </w:tcPr>
          <w:p w14:paraId="3F7D3DDB" w14:textId="5C1D7F3D" w:rsidR="0068076F" w:rsidRPr="00AB733C" w:rsidRDefault="0068076F" w:rsidP="006E75D1">
            <w:pPr>
              <w:pStyle w:val="afb"/>
              <w:jc w:val="both"/>
            </w:pPr>
            <w:r w:rsidRPr="00B3098C">
              <w:t xml:space="preserve">Порядок оформления и состав документации по результатам наладки </w:t>
            </w:r>
            <w:r>
              <w:t xml:space="preserve">особо </w:t>
            </w:r>
            <w:r w:rsidRPr="00B3098C">
              <w:t>сложного термического оборудования</w:t>
            </w:r>
          </w:p>
        </w:tc>
      </w:tr>
      <w:tr w:rsidR="00DE66C6" w:rsidRPr="00D91BED" w14:paraId="70E6586C" w14:textId="77777777" w:rsidTr="00A62578">
        <w:trPr>
          <w:trHeight w:val="20"/>
        </w:trPr>
        <w:tc>
          <w:tcPr>
            <w:tcW w:w="1291" w:type="pct"/>
            <w:vMerge/>
          </w:tcPr>
          <w:p w14:paraId="7146197A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294C585B" w14:textId="112AD92A" w:rsidR="00DE66C6" w:rsidRPr="00C45AF4" w:rsidRDefault="00DE66C6" w:rsidP="006E75D1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DE66C6" w:rsidRPr="00D91BED" w14:paraId="6038ACF4" w14:textId="77777777" w:rsidTr="00A62578">
        <w:trPr>
          <w:trHeight w:val="20"/>
        </w:trPr>
        <w:tc>
          <w:tcPr>
            <w:tcW w:w="1291" w:type="pct"/>
            <w:vMerge/>
          </w:tcPr>
          <w:p w14:paraId="687B0FB0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5415B7CA" w14:textId="33D9DBE7" w:rsidR="00DE66C6" w:rsidRPr="00C45AF4" w:rsidRDefault="00DE66C6" w:rsidP="006E75D1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32184E" w:rsidRPr="00D91BED" w14:paraId="4AE6B5E2" w14:textId="77777777" w:rsidTr="0032184E">
        <w:trPr>
          <w:trHeight w:val="567"/>
        </w:trPr>
        <w:tc>
          <w:tcPr>
            <w:tcW w:w="1291" w:type="pct"/>
            <w:vMerge/>
          </w:tcPr>
          <w:p w14:paraId="0F88AB23" w14:textId="77777777" w:rsidR="0032184E" w:rsidRPr="00D91BED" w:rsidDel="002A1D54" w:rsidRDefault="0032184E" w:rsidP="00DE66C6">
            <w:pPr>
              <w:pStyle w:val="afb"/>
            </w:pPr>
          </w:p>
        </w:tc>
        <w:tc>
          <w:tcPr>
            <w:tcW w:w="3709" w:type="pct"/>
          </w:tcPr>
          <w:p w14:paraId="091A2414" w14:textId="47D5F6DF" w:rsidR="0032184E" w:rsidRPr="00C45AF4" w:rsidRDefault="0032184E" w:rsidP="006E75D1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DE66C6" w:rsidRPr="00D91BED" w14:paraId="28E96FCD" w14:textId="77777777" w:rsidTr="00A62578">
        <w:trPr>
          <w:trHeight w:val="20"/>
        </w:trPr>
        <w:tc>
          <w:tcPr>
            <w:tcW w:w="1291" w:type="pct"/>
            <w:vMerge/>
          </w:tcPr>
          <w:p w14:paraId="7524F62D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2605004E" w14:textId="2829795C" w:rsidR="00DE66C6" w:rsidRPr="00D91BED" w:rsidRDefault="00DE66C6" w:rsidP="006E75D1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DE66C6" w:rsidRPr="00D91BED" w14:paraId="07669E51" w14:textId="77777777" w:rsidTr="00A62578">
        <w:trPr>
          <w:trHeight w:val="20"/>
        </w:trPr>
        <w:tc>
          <w:tcPr>
            <w:tcW w:w="1291" w:type="pct"/>
            <w:vMerge/>
          </w:tcPr>
          <w:p w14:paraId="02E16B35" w14:textId="77777777" w:rsidR="00DE66C6" w:rsidRPr="00D91BED" w:rsidDel="002A1D54" w:rsidRDefault="00DE66C6" w:rsidP="00DE66C6">
            <w:pPr>
              <w:pStyle w:val="afb"/>
            </w:pPr>
          </w:p>
        </w:tc>
        <w:tc>
          <w:tcPr>
            <w:tcW w:w="3709" w:type="pct"/>
          </w:tcPr>
          <w:p w14:paraId="1CDA8D2C" w14:textId="13C62B6F" w:rsidR="00DE66C6" w:rsidRPr="00D91BED" w:rsidRDefault="00DE66C6" w:rsidP="006E75D1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DE66C6" w:rsidRPr="00D91BED" w14:paraId="4DA34630" w14:textId="77777777" w:rsidTr="00A62578">
        <w:trPr>
          <w:trHeight w:val="20"/>
        </w:trPr>
        <w:tc>
          <w:tcPr>
            <w:tcW w:w="1291" w:type="pct"/>
          </w:tcPr>
          <w:p w14:paraId="6AF202ED" w14:textId="77777777" w:rsidR="00DE66C6" w:rsidRPr="00D91BED" w:rsidDel="002A1D54" w:rsidRDefault="00DE66C6" w:rsidP="00DE66C6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6167292B" w14:textId="173476DF" w:rsidR="00DE66C6" w:rsidRPr="00D91BED" w:rsidRDefault="00861254" w:rsidP="006E75D1">
            <w:pPr>
              <w:pStyle w:val="afb"/>
              <w:jc w:val="both"/>
            </w:pPr>
            <w:r>
              <w:noBreakHyphen/>
            </w:r>
          </w:p>
        </w:tc>
      </w:tr>
    </w:tbl>
    <w:p w14:paraId="101A24DC" w14:textId="77777777" w:rsidR="006E75D1" w:rsidRDefault="006E75D1" w:rsidP="00176A3E"/>
    <w:p w14:paraId="0BC88B0A" w14:textId="5604CE75" w:rsidR="00DD3DAC" w:rsidRPr="006E75D1" w:rsidRDefault="00DD3DAC" w:rsidP="00176A3E">
      <w:pPr>
        <w:rPr>
          <w:b/>
          <w:bCs w:val="0"/>
        </w:rPr>
      </w:pPr>
      <w:r w:rsidRPr="006E75D1">
        <w:rPr>
          <w:b/>
          <w:bCs w:val="0"/>
        </w:rPr>
        <w:t>3.</w:t>
      </w:r>
      <w:r w:rsidR="00107056" w:rsidRPr="006E75D1">
        <w:rPr>
          <w:b/>
          <w:bCs w:val="0"/>
        </w:rPr>
        <w:t>3</w:t>
      </w:r>
      <w:r w:rsidRPr="006E75D1">
        <w:rPr>
          <w:b/>
          <w:bCs w:val="0"/>
        </w:rPr>
        <w:t>.</w:t>
      </w:r>
      <w:r w:rsidR="003C11CB" w:rsidRPr="006E75D1">
        <w:rPr>
          <w:b/>
          <w:bCs w:val="0"/>
        </w:rPr>
        <w:t>3</w:t>
      </w:r>
      <w:r w:rsidRPr="006E75D1">
        <w:rPr>
          <w:b/>
          <w:bCs w:val="0"/>
        </w:rPr>
        <w:t>. Трудовая функция</w:t>
      </w:r>
    </w:p>
    <w:p w14:paraId="117143BC" w14:textId="77777777" w:rsidR="006E75D1" w:rsidRPr="00D91BED" w:rsidRDefault="006E75D1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C02D97" w:rsidRPr="00D91BED" w14:paraId="2ED4FFF4" w14:textId="77777777" w:rsidTr="008E4A48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8AABD1" w14:textId="77777777" w:rsidR="00C02D97" w:rsidRPr="00D91BED" w:rsidRDefault="00C02D97" w:rsidP="00C02D97">
            <w:r w:rsidRPr="00D91BED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E38B6" w14:textId="2809F681" w:rsidR="00C02D97" w:rsidRPr="00D91BED" w:rsidRDefault="00467668" w:rsidP="00C02D97"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>испытания</w:t>
            </w:r>
            <w:r w:rsidR="005375DE">
              <w:t xml:space="preserve"> особо сложного термического оборудования по результатам пусконаладочных работ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02520C" w14:textId="77777777" w:rsidR="00C02D97" w:rsidRPr="00D91BED" w:rsidRDefault="00C02D97" w:rsidP="00C02D97">
            <w:pPr>
              <w:rPr>
                <w:vertAlign w:val="superscript"/>
              </w:rPr>
            </w:pPr>
            <w:r w:rsidRPr="00D91BED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2451C" w14:textId="786175FD" w:rsidR="00C02D97" w:rsidRPr="00D91BED" w:rsidRDefault="00102C79" w:rsidP="00C02D97">
            <w:r>
              <w:rPr>
                <w:lang w:val="en-US"/>
              </w:rPr>
              <w:t>C</w:t>
            </w:r>
            <w:r w:rsidR="00C02D97" w:rsidRPr="00D91BED">
              <w:t>/0</w:t>
            </w:r>
            <w:r w:rsidR="00861254">
              <w:t>3</w:t>
            </w:r>
            <w:r w:rsidR="00C02D97" w:rsidRPr="00D91BED">
              <w:t>.</w:t>
            </w:r>
            <w:r w:rsidR="00DE0FC2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F2508F" w14:textId="77777777" w:rsidR="00C02D97" w:rsidRPr="00D91BED" w:rsidRDefault="00C02D97" w:rsidP="006E75D1">
            <w:pPr>
              <w:jc w:val="center"/>
              <w:rPr>
                <w:vertAlign w:val="superscript"/>
              </w:rPr>
            </w:pPr>
            <w:r w:rsidRPr="00D91BED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974DC" w14:textId="3B140557" w:rsidR="00C02D97" w:rsidRPr="00D91BED" w:rsidRDefault="00DE0FC2" w:rsidP="00C02D97">
            <w:pPr>
              <w:jc w:val="center"/>
            </w:pPr>
            <w:r>
              <w:t>4</w:t>
            </w:r>
          </w:p>
        </w:tc>
      </w:tr>
    </w:tbl>
    <w:p w14:paraId="414045FC" w14:textId="77777777" w:rsidR="006E75D1" w:rsidRDefault="006E75D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8E4A48" w:rsidRPr="00D91BED" w14:paraId="5E045DF3" w14:textId="77777777" w:rsidTr="006C6200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99FBFD" w14:textId="77777777" w:rsidR="008E4A48" w:rsidRPr="00D91BED" w:rsidRDefault="008E4A48" w:rsidP="00B3564D">
            <w:r w:rsidRPr="00D91BED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264D214" w14:textId="77777777" w:rsidR="008E4A48" w:rsidRPr="00D91BED" w:rsidRDefault="008E4A48" w:rsidP="00B3564D">
            <w:r w:rsidRPr="00D91BED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0DC39CF" w14:textId="77777777" w:rsidR="008E4A48" w:rsidRPr="00D91BED" w:rsidRDefault="008E4A48" w:rsidP="00B3564D">
            <w:r w:rsidRPr="00D91BED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28D72" w14:textId="77777777" w:rsidR="008E4A48" w:rsidRPr="00D91BED" w:rsidRDefault="008E4A48" w:rsidP="00B3564D">
            <w:r w:rsidRPr="00D91BED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920AF" w14:textId="77777777" w:rsidR="008E4A48" w:rsidRPr="00D91BED" w:rsidRDefault="008E4A48" w:rsidP="00B3564D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7C458" w14:textId="77777777" w:rsidR="008E4A48" w:rsidRPr="00D91BED" w:rsidRDefault="008E4A48" w:rsidP="00B3564D"/>
        </w:tc>
      </w:tr>
      <w:tr w:rsidR="008E4A48" w:rsidRPr="00D91BED" w14:paraId="69BD5081" w14:textId="77777777" w:rsidTr="006C6200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68952863" w14:textId="77777777" w:rsidR="008E4A48" w:rsidRPr="00D91BED" w:rsidRDefault="008E4A48" w:rsidP="00B3564D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D3B5A7F" w14:textId="77777777" w:rsidR="008E4A48" w:rsidRPr="00D91BED" w:rsidRDefault="008E4A48" w:rsidP="00B3564D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0B8FA2" w14:textId="77777777" w:rsidR="008E4A48" w:rsidRPr="00D91BED" w:rsidRDefault="008E4A48" w:rsidP="006E75D1">
            <w:pPr>
              <w:jc w:val="center"/>
            </w:pPr>
            <w:r w:rsidRPr="00D91BED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91F6FE" w14:textId="77777777" w:rsidR="008E4A48" w:rsidRPr="00D91BED" w:rsidRDefault="008E4A48" w:rsidP="00B3564D">
            <w:pPr>
              <w:jc w:val="center"/>
            </w:pPr>
            <w:r w:rsidRPr="00D91BE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EC643BA" w14:textId="77777777" w:rsidR="00DD3DAC" w:rsidRPr="00D91BED" w:rsidRDefault="00DD3DAC" w:rsidP="00DD3DA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BF0209" w:rsidRPr="00D91BED" w14:paraId="4C5E12B3" w14:textId="77777777" w:rsidTr="00A94DDF">
        <w:trPr>
          <w:trHeight w:val="20"/>
        </w:trPr>
        <w:tc>
          <w:tcPr>
            <w:tcW w:w="1291" w:type="pct"/>
            <w:vMerge w:val="restart"/>
          </w:tcPr>
          <w:p w14:paraId="3720E866" w14:textId="77777777" w:rsidR="00BF0209" w:rsidRPr="00D91BED" w:rsidRDefault="00BF0209" w:rsidP="00BF0209">
            <w:pPr>
              <w:pStyle w:val="afb"/>
            </w:pPr>
            <w:r w:rsidRPr="00D91BED">
              <w:t>Трудовые действия</w:t>
            </w:r>
          </w:p>
        </w:tc>
        <w:tc>
          <w:tcPr>
            <w:tcW w:w="3709" w:type="pct"/>
          </w:tcPr>
          <w:p w14:paraId="048062E1" w14:textId="0E1769DB" w:rsidR="00BF0209" w:rsidRPr="00D91BED" w:rsidRDefault="00467668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BF0209" w:rsidRPr="004B6DC2">
              <w:t>нагревательн</w:t>
            </w:r>
            <w:r w:rsidR="00BF0209">
              <w:t>ых устройств особо сложного термического оборудования</w:t>
            </w:r>
          </w:p>
        </w:tc>
      </w:tr>
      <w:tr w:rsidR="00BF0209" w:rsidRPr="00D91BED" w14:paraId="60CDDF87" w14:textId="77777777" w:rsidTr="00A94DDF">
        <w:trPr>
          <w:trHeight w:val="20"/>
        </w:trPr>
        <w:tc>
          <w:tcPr>
            <w:tcW w:w="1291" w:type="pct"/>
            <w:vMerge/>
          </w:tcPr>
          <w:p w14:paraId="1B54A3C8" w14:textId="77777777" w:rsidR="00BF0209" w:rsidRPr="00D91BED" w:rsidRDefault="00BF0209" w:rsidP="00BF0209">
            <w:pPr>
              <w:pStyle w:val="afb"/>
            </w:pPr>
          </w:p>
        </w:tc>
        <w:tc>
          <w:tcPr>
            <w:tcW w:w="3709" w:type="pct"/>
          </w:tcPr>
          <w:p w14:paraId="191BF68B" w14:textId="6B925492" w:rsidR="00BF0209" w:rsidRPr="00D91BED" w:rsidRDefault="00467668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BF0209">
              <w:t>газовой системы особо сложного термического оборудования</w:t>
            </w:r>
          </w:p>
        </w:tc>
      </w:tr>
      <w:tr w:rsidR="00BF0209" w:rsidRPr="00D91BED" w14:paraId="66C03E91" w14:textId="77777777" w:rsidTr="00A94DDF">
        <w:trPr>
          <w:trHeight w:val="20"/>
        </w:trPr>
        <w:tc>
          <w:tcPr>
            <w:tcW w:w="1291" w:type="pct"/>
            <w:vMerge/>
          </w:tcPr>
          <w:p w14:paraId="32755007" w14:textId="77777777" w:rsidR="00BF0209" w:rsidRPr="00D91BED" w:rsidRDefault="00BF0209" w:rsidP="00BF0209">
            <w:pPr>
              <w:pStyle w:val="afb"/>
            </w:pPr>
          </w:p>
        </w:tc>
        <w:tc>
          <w:tcPr>
            <w:tcW w:w="3709" w:type="pct"/>
          </w:tcPr>
          <w:p w14:paraId="598BE440" w14:textId="50979999" w:rsidR="00BF0209" w:rsidRPr="00D91BED" w:rsidRDefault="00467668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BF0209" w:rsidRPr="004B6DC2">
              <w:t>контрольно</w:t>
            </w:r>
            <w:r w:rsidR="00861254">
              <w:noBreakHyphen/>
            </w:r>
            <w:r w:rsidR="00BF0209" w:rsidRPr="004B6DC2">
              <w:t>измерительны</w:t>
            </w:r>
            <w:r w:rsidR="00BF0209">
              <w:t>х</w:t>
            </w:r>
            <w:r w:rsidR="00BF0209" w:rsidRPr="004B6DC2">
              <w:t xml:space="preserve"> прибор</w:t>
            </w:r>
            <w:r w:rsidR="00BF0209">
              <w:t>ов особо сложного термического оборудования</w:t>
            </w:r>
          </w:p>
        </w:tc>
      </w:tr>
      <w:tr w:rsidR="00BF0209" w:rsidRPr="00D91BED" w14:paraId="3E89C62A" w14:textId="77777777" w:rsidTr="00A94DDF">
        <w:trPr>
          <w:trHeight w:val="20"/>
        </w:trPr>
        <w:tc>
          <w:tcPr>
            <w:tcW w:w="1291" w:type="pct"/>
            <w:vMerge/>
          </w:tcPr>
          <w:p w14:paraId="74EE4B8E" w14:textId="77777777" w:rsidR="00BF0209" w:rsidRPr="00D91BED" w:rsidRDefault="00BF0209" w:rsidP="00BF0209">
            <w:pPr>
              <w:pStyle w:val="afb"/>
            </w:pPr>
          </w:p>
        </w:tc>
        <w:tc>
          <w:tcPr>
            <w:tcW w:w="3709" w:type="pct"/>
          </w:tcPr>
          <w:p w14:paraId="74D58630" w14:textId="48E563A3" w:rsidR="00BF0209" w:rsidRPr="00D91BED" w:rsidRDefault="00467668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BF0209" w:rsidRPr="004B6DC2">
              <w:t>средств механизации и автоматизации</w:t>
            </w:r>
            <w:r w:rsidR="00BF0209">
              <w:t xml:space="preserve"> особо сложного термического оборудования</w:t>
            </w:r>
          </w:p>
        </w:tc>
      </w:tr>
      <w:tr w:rsidR="00BF0209" w:rsidRPr="00D91BED" w14:paraId="07846B04" w14:textId="77777777" w:rsidTr="00A94DDF">
        <w:trPr>
          <w:trHeight w:val="20"/>
        </w:trPr>
        <w:tc>
          <w:tcPr>
            <w:tcW w:w="1291" w:type="pct"/>
            <w:vMerge/>
          </w:tcPr>
          <w:p w14:paraId="56AE9EC1" w14:textId="77777777" w:rsidR="00BF0209" w:rsidRPr="00D91BED" w:rsidRDefault="00BF0209" w:rsidP="00BF0209">
            <w:pPr>
              <w:pStyle w:val="afb"/>
            </w:pPr>
          </w:p>
        </w:tc>
        <w:tc>
          <w:tcPr>
            <w:tcW w:w="3709" w:type="pct"/>
          </w:tcPr>
          <w:p w14:paraId="040D2656" w14:textId="2309913C" w:rsidR="00BF0209" w:rsidRPr="00D91BED" w:rsidRDefault="00467668" w:rsidP="006E75D1">
            <w:pPr>
              <w:pStyle w:val="afb"/>
              <w:jc w:val="both"/>
            </w:pPr>
            <w:r>
              <w:t>Э</w:t>
            </w:r>
            <w:r w:rsidRPr="00C8058B">
              <w:rPr>
                <w:bCs w:val="0"/>
              </w:rPr>
              <w:t>ксплуатационные</w:t>
            </w:r>
            <w:r w:rsidRPr="00C8058B">
              <w:t xml:space="preserve"> </w:t>
            </w:r>
            <w:r>
              <w:t xml:space="preserve">испытания </w:t>
            </w:r>
            <w:r w:rsidR="00BF0209">
              <w:t>т</w:t>
            </w:r>
            <w:r w:rsidR="00BF0209" w:rsidRPr="004B6DC2">
              <w:t>епло</w:t>
            </w:r>
            <w:r w:rsidR="00861254">
              <w:noBreakHyphen/>
            </w:r>
            <w:r w:rsidR="00BF0209" w:rsidRPr="004B6DC2">
              <w:t xml:space="preserve"> и газоизоляции </w:t>
            </w:r>
            <w:r w:rsidR="00BF0209">
              <w:t>особо сложного термического оборудования</w:t>
            </w:r>
          </w:p>
        </w:tc>
      </w:tr>
      <w:tr w:rsidR="00BF0209" w:rsidRPr="00D91BED" w14:paraId="4D093C79" w14:textId="77777777" w:rsidTr="00A94DDF">
        <w:trPr>
          <w:trHeight w:val="20"/>
        </w:trPr>
        <w:tc>
          <w:tcPr>
            <w:tcW w:w="1291" w:type="pct"/>
            <w:vMerge/>
          </w:tcPr>
          <w:p w14:paraId="0CD0E50F" w14:textId="77777777" w:rsidR="00BF0209" w:rsidRPr="00D91BED" w:rsidRDefault="00BF0209" w:rsidP="00BF0209">
            <w:pPr>
              <w:pStyle w:val="afb"/>
            </w:pPr>
          </w:p>
        </w:tc>
        <w:tc>
          <w:tcPr>
            <w:tcW w:w="3709" w:type="pct"/>
          </w:tcPr>
          <w:p w14:paraId="44F02D5E" w14:textId="2CDDA350" w:rsidR="00BF0209" w:rsidRPr="00D91BED" w:rsidRDefault="00BF0209" w:rsidP="006E75D1">
            <w:pPr>
              <w:pStyle w:val="afb"/>
              <w:jc w:val="both"/>
            </w:pPr>
            <w:r>
              <w:t xml:space="preserve">Комплексные </w:t>
            </w:r>
            <w:r w:rsidR="00467668">
              <w:t>э</w:t>
            </w:r>
            <w:r w:rsidR="00467668" w:rsidRPr="00C8058B">
              <w:rPr>
                <w:bCs w:val="0"/>
              </w:rPr>
              <w:t>ксплуатационные</w:t>
            </w:r>
            <w:r w:rsidR="00467668" w:rsidRPr="00C8058B">
              <w:t xml:space="preserve"> </w:t>
            </w:r>
            <w:r w:rsidR="00467668">
              <w:t>испытания</w:t>
            </w:r>
            <w:r>
              <w:t xml:space="preserve"> особо сложного термического оборудования</w:t>
            </w:r>
          </w:p>
        </w:tc>
      </w:tr>
      <w:tr w:rsidR="00BF0209" w:rsidRPr="00D91BED" w14:paraId="69C8B161" w14:textId="77777777" w:rsidTr="00A94DDF">
        <w:trPr>
          <w:trHeight w:val="20"/>
        </w:trPr>
        <w:tc>
          <w:tcPr>
            <w:tcW w:w="1291" w:type="pct"/>
            <w:vMerge/>
          </w:tcPr>
          <w:p w14:paraId="2325444E" w14:textId="77777777" w:rsidR="00BF0209" w:rsidRPr="00D91BED" w:rsidRDefault="00BF0209" w:rsidP="00BF0209">
            <w:pPr>
              <w:pStyle w:val="afb"/>
            </w:pPr>
          </w:p>
        </w:tc>
        <w:tc>
          <w:tcPr>
            <w:tcW w:w="3709" w:type="pct"/>
          </w:tcPr>
          <w:p w14:paraId="67BA1BC8" w14:textId="52403AB5" w:rsidR="00BF0209" w:rsidRPr="00D91BED" w:rsidRDefault="00BF0209" w:rsidP="006E75D1">
            <w:pPr>
              <w:pStyle w:val="afb"/>
              <w:jc w:val="both"/>
            </w:pPr>
            <w:r w:rsidRPr="00D91BED">
              <w:t xml:space="preserve">Заполнение технической документации по итогам </w:t>
            </w:r>
            <w:r w:rsidR="00467668">
              <w:t xml:space="preserve">эксплуатационных </w:t>
            </w:r>
            <w:r>
              <w:t>испытаний особо сложного термического оборудования после выполнения пусконаладочных работ</w:t>
            </w:r>
          </w:p>
        </w:tc>
      </w:tr>
      <w:tr w:rsidR="00DE7113" w:rsidRPr="00D91BED" w14:paraId="69E92579" w14:textId="77777777" w:rsidTr="00A94DDF">
        <w:trPr>
          <w:trHeight w:val="20"/>
        </w:trPr>
        <w:tc>
          <w:tcPr>
            <w:tcW w:w="1291" w:type="pct"/>
            <w:vMerge w:val="restart"/>
          </w:tcPr>
          <w:p w14:paraId="410E93F8" w14:textId="77777777" w:rsidR="00DE7113" w:rsidRPr="00D91BED" w:rsidDel="002A1D54" w:rsidRDefault="00DE7113" w:rsidP="00DE7113">
            <w:pPr>
              <w:pStyle w:val="afb"/>
            </w:pPr>
            <w:r w:rsidRPr="00D91BED" w:rsidDel="002A1D54">
              <w:t>Необходимые умения</w:t>
            </w:r>
          </w:p>
        </w:tc>
        <w:tc>
          <w:tcPr>
            <w:tcW w:w="3709" w:type="pct"/>
          </w:tcPr>
          <w:p w14:paraId="674F57D3" w14:textId="3B7A0F1B" w:rsidR="00DE7113" w:rsidRPr="00D91BED" w:rsidRDefault="00DE7113" w:rsidP="006E75D1">
            <w:pPr>
              <w:pStyle w:val="afb"/>
              <w:jc w:val="both"/>
            </w:pPr>
            <w:r w:rsidRPr="0032178E">
              <w:t xml:space="preserve">Поддерживать состояние рабочего места </w:t>
            </w:r>
            <w:r>
              <w:t xml:space="preserve">при выполнении </w:t>
            </w:r>
            <w:r w:rsidRPr="00AA440D">
              <w:t xml:space="preserve">процессов термической обработки </w:t>
            </w:r>
            <w:r>
              <w:t xml:space="preserve">на особо сложном термическом оборудовании в </w:t>
            </w:r>
            <w:r w:rsidRPr="0032178E">
              <w:t xml:space="preserve">соответствии с требованиями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DE7113" w:rsidRPr="00D91BED" w14:paraId="0F5A3DBA" w14:textId="77777777" w:rsidTr="00A94DDF">
        <w:trPr>
          <w:trHeight w:val="20"/>
        </w:trPr>
        <w:tc>
          <w:tcPr>
            <w:tcW w:w="1291" w:type="pct"/>
            <w:vMerge/>
          </w:tcPr>
          <w:p w14:paraId="304F7B69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743E268F" w14:textId="52051409" w:rsidR="00DE7113" w:rsidRPr="00D91BED" w:rsidRDefault="0032184E" w:rsidP="006E75D1">
            <w:pPr>
              <w:pStyle w:val="afb"/>
              <w:jc w:val="both"/>
            </w:pPr>
            <w:r>
              <w:t>Применя</w:t>
            </w:r>
            <w:r w:rsidR="00DE7113" w:rsidRPr="0032178E">
              <w:t xml:space="preserve">ть средства индивидуальной и коллективной защиты при </w:t>
            </w:r>
            <w:r w:rsidR="00DE7113">
              <w:t xml:space="preserve">выполнении </w:t>
            </w:r>
            <w:r w:rsidR="00DE7113" w:rsidRPr="00AA440D">
              <w:t xml:space="preserve">процессов термической обработки </w:t>
            </w:r>
            <w:r w:rsidR="00DE7113">
              <w:t>на особо сложном термическом оборудовании</w:t>
            </w:r>
          </w:p>
        </w:tc>
      </w:tr>
      <w:tr w:rsidR="00DE7113" w:rsidRPr="00D91BED" w14:paraId="06A1C078" w14:textId="77777777" w:rsidTr="00A94DDF">
        <w:trPr>
          <w:trHeight w:val="20"/>
        </w:trPr>
        <w:tc>
          <w:tcPr>
            <w:tcW w:w="1291" w:type="pct"/>
            <w:vMerge/>
          </w:tcPr>
          <w:p w14:paraId="1F293CF6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0C146CE2" w14:textId="0E33CF37" w:rsidR="00DE7113" w:rsidRPr="00D91BED" w:rsidRDefault="00DE7113" w:rsidP="006E75D1">
            <w:pPr>
              <w:pStyle w:val="afb"/>
              <w:jc w:val="both"/>
            </w:pPr>
            <w:r w:rsidRPr="00AA440D">
              <w:t xml:space="preserve">Поддерживать режимы работы нагревательного оборудования при выполнении процессов термической обработки </w:t>
            </w:r>
            <w:r>
              <w:t>на особо сложном термическом оборудовании</w:t>
            </w:r>
          </w:p>
        </w:tc>
      </w:tr>
      <w:tr w:rsidR="00DE7113" w:rsidRPr="00D91BED" w14:paraId="24D03A65" w14:textId="77777777" w:rsidTr="00A94DDF">
        <w:trPr>
          <w:trHeight w:val="20"/>
        </w:trPr>
        <w:tc>
          <w:tcPr>
            <w:tcW w:w="1291" w:type="pct"/>
            <w:vMerge/>
          </w:tcPr>
          <w:p w14:paraId="7FC30C01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78B076F3" w14:textId="6BCE7519" w:rsidR="00DE7113" w:rsidRPr="00D91BED" w:rsidRDefault="00DE7113" w:rsidP="006E75D1">
            <w:pPr>
              <w:pStyle w:val="afb"/>
              <w:jc w:val="both"/>
            </w:pPr>
            <w:r w:rsidRPr="00D91BED">
              <w:t>Измерять параметры режимов термической обработки</w:t>
            </w:r>
            <w:r>
              <w:t xml:space="preserve">, реализуемых на </w:t>
            </w:r>
            <w:r w:rsidR="00381A2E">
              <w:t xml:space="preserve">особо </w:t>
            </w:r>
            <w:r>
              <w:t xml:space="preserve">сложном термическом оборудовании, </w:t>
            </w:r>
            <w:r w:rsidRPr="00D91BED">
              <w:t>при помощи контрольно</w:t>
            </w:r>
            <w:r w:rsidR="00861254">
              <w:noBreakHyphen/>
            </w:r>
            <w:r w:rsidRPr="00D91BED">
              <w:t>измерительных приборов</w:t>
            </w:r>
          </w:p>
        </w:tc>
      </w:tr>
      <w:tr w:rsidR="00DE7113" w:rsidRPr="00D91BED" w14:paraId="418B2ED6" w14:textId="77777777" w:rsidTr="00A94DDF">
        <w:trPr>
          <w:trHeight w:val="20"/>
        </w:trPr>
        <w:tc>
          <w:tcPr>
            <w:tcW w:w="1291" w:type="pct"/>
            <w:vMerge/>
          </w:tcPr>
          <w:p w14:paraId="4A7B41C6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75971EF2" w14:textId="7AAFF46B" w:rsidR="00DE7113" w:rsidRPr="00D91BED" w:rsidRDefault="00DE7113" w:rsidP="006E75D1">
            <w:pPr>
              <w:pStyle w:val="afb"/>
              <w:jc w:val="both"/>
            </w:pPr>
            <w:r w:rsidRPr="00AA440D">
              <w:t>Контролировать подачу энергоносителей на нагревательн</w:t>
            </w:r>
            <w:r w:rsidR="00381A2E">
              <w:t>ые</w:t>
            </w:r>
            <w:r w:rsidRPr="00AA440D">
              <w:t xml:space="preserve"> устройств</w:t>
            </w:r>
            <w:r w:rsidR="00381A2E">
              <w:t>а</w:t>
            </w:r>
            <w:r w:rsidRPr="00AA440D">
              <w:t xml:space="preserve"> </w:t>
            </w:r>
            <w:r w:rsidR="00381A2E">
              <w:t xml:space="preserve">особо </w:t>
            </w:r>
            <w:r>
              <w:t>сложного термического оборудования</w:t>
            </w:r>
          </w:p>
        </w:tc>
      </w:tr>
      <w:tr w:rsidR="00DE7113" w:rsidRPr="00D91BED" w14:paraId="5AF0209F" w14:textId="77777777" w:rsidTr="00A94DDF">
        <w:trPr>
          <w:trHeight w:val="20"/>
        </w:trPr>
        <w:tc>
          <w:tcPr>
            <w:tcW w:w="1291" w:type="pct"/>
            <w:vMerge/>
          </w:tcPr>
          <w:p w14:paraId="21DB0EBE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6BD163D7" w14:textId="66F787EB" w:rsidR="00DE7113" w:rsidRPr="00D91BED" w:rsidRDefault="00DE7113" w:rsidP="006E75D1">
            <w:pPr>
              <w:pStyle w:val="afb"/>
              <w:jc w:val="both"/>
            </w:pPr>
            <w:r>
              <w:t xml:space="preserve">Контролировать химический состав технологических сред, применяемых в </w:t>
            </w:r>
            <w:r w:rsidR="009151FB">
              <w:t xml:space="preserve">особо </w:t>
            </w:r>
            <w:r>
              <w:t>сложном термическом оборудовании</w:t>
            </w:r>
          </w:p>
        </w:tc>
      </w:tr>
      <w:tr w:rsidR="00DE7113" w:rsidRPr="00D91BED" w14:paraId="3F8042B8" w14:textId="77777777" w:rsidTr="00A94DDF">
        <w:trPr>
          <w:trHeight w:val="20"/>
        </w:trPr>
        <w:tc>
          <w:tcPr>
            <w:tcW w:w="1291" w:type="pct"/>
            <w:vMerge/>
          </w:tcPr>
          <w:p w14:paraId="5BC9E24A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6AFB2325" w14:textId="7F69C912" w:rsidR="00DE7113" w:rsidRPr="00D91BED" w:rsidRDefault="00DE7113" w:rsidP="006E75D1">
            <w:pPr>
              <w:pStyle w:val="afb"/>
              <w:jc w:val="both"/>
            </w:pPr>
            <w:r>
              <w:t xml:space="preserve">Контролировать работоспособность и точность измерений технологических параметров </w:t>
            </w:r>
            <w:r w:rsidR="0032184E">
              <w:t>особо сложного термического оборудования</w:t>
            </w:r>
            <w:r w:rsidR="0032184E" w:rsidRPr="004B6DC2">
              <w:t xml:space="preserve">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ми</w:t>
            </w:r>
            <w:r w:rsidRPr="004B6DC2">
              <w:t xml:space="preserve"> прибор</w:t>
            </w:r>
            <w:r>
              <w:t xml:space="preserve">ами </w:t>
            </w:r>
          </w:p>
        </w:tc>
      </w:tr>
      <w:tr w:rsidR="009151FB" w:rsidRPr="00D91BED" w14:paraId="26627A26" w14:textId="77777777" w:rsidTr="00A94DDF">
        <w:trPr>
          <w:trHeight w:val="20"/>
        </w:trPr>
        <w:tc>
          <w:tcPr>
            <w:tcW w:w="1291" w:type="pct"/>
            <w:vMerge/>
          </w:tcPr>
          <w:p w14:paraId="788B97AF" w14:textId="77777777" w:rsidR="009151FB" w:rsidRPr="00D91BED" w:rsidDel="002A1D54" w:rsidRDefault="009151FB" w:rsidP="00DE7113">
            <w:pPr>
              <w:pStyle w:val="afb"/>
            </w:pPr>
          </w:p>
        </w:tc>
        <w:tc>
          <w:tcPr>
            <w:tcW w:w="3709" w:type="pct"/>
          </w:tcPr>
          <w:p w14:paraId="1E470A4A" w14:textId="173A0DB4" w:rsidR="009151FB" w:rsidRDefault="009151FB" w:rsidP="006E75D1">
            <w:pPr>
              <w:pStyle w:val="afb"/>
              <w:jc w:val="both"/>
            </w:pPr>
            <w:r>
              <w:t xml:space="preserve">Выполнять поверку </w:t>
            </w:r>
            <w:r w:rsidRPr="004B6DC2">
              <w:t>контрольно</w:t>
            </w:r>
            <w:r w:rsidR="00861254">
              <w:noBreakHyphen/>
            </w:r>
            <w:r w:rsidRPr="004B6DC2">
              <w:t>измерительны</w:t>
            </w:r>
            <w:r>
              <w:t>х</w:t>
            </w:r>
            <w:r w:rsidRPr="004B6DC2">
              <w:t xml:space="preserve"> прибор</w:t>
            </w:r>
            <w:r>
              <w:t>ов термического оборудования</w:t>
            </w:r>
          </w:p>
        </w:tc>
      </w:tr>
      <w:tr w:rsidR="00DE7113" w:rsidRPr="00D91BED" w14:paraId="519716AA" w14:textId="77777777" w:rsidTr="00A94DDF">
        <w:trPr>
          <w:trHeight w:val="20"/>
        </w:trPr>
        <w:tc>
          <w:tcPr>
            <w:tcW w:w="1291" w:type="pct"/>
            <w:vMerge/>
          </w:tcPr>
          <w:p w14:paraId="750AC106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389BF1C6" w14:textId="2A4CC011" w:rsidR="00DE7113" w:rsidRPr="00D91BED" w:rsidRDefault="00DE7113" w:rsidP="006E75D1">
            <w:pPr>
              <w:pStyle w:val="afb"/>
              <w:jc w:val="both"/>
            </w:pPr>
            <w:r>
              <w:t xml:space="preserve">Контролировать работоспособность и надежность </w:t>
            </w:r>
            <w:r w:rsidRPr="004B6DC2">
              <w:t>средств механизации и автоматизации</w:t>
            </w:r>
            <w:r>
              <w:t xml:space="preserve"> </w:t>
            </w:r>
            <w:r w:rsidR="009151FB">
              <w:t xml:space="preserve">особо </w:t>
            </w:r>
            <w:r>
              <w:t>сложного термического оборудования</w:t>
            </w:r>
          </w:p>
        </w:tc>
      </w:tr>
      <w:tr w:rsidR="00DE7113" w:rsidRPr="00D91BED" w14:paraId="53AC9885" w14:textId="77777777" w:rsidTr="00A94DDF">
        <w:trPr>
          <w:trHeight w:val="20"/>
        </w:trPr>
        <w:tc>
          <w:tcPr>
            <w:tcW w:w="1291" w:type="pct"/>
            <w:vMerge/>
          </w:tcPr>
          <w:p w14:paraId="54A9CBFE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1103A3B9" w14:textId="28695A85" w:rsidR="00DE7113" w:rsidRPr="00D91BED" w:rsidRDefault="00DE7113" w:rsidP="006E75D1">
            <w:pPr>
              <w:pStyle w:val="afb"/>
              <w:jc w:val="both"/>
            </w:pPr>
            <w:r>
              <w:t>Определять состояние т</w:t>
            </w:r>
            <w:r w:rsidRPr="004B6DC2">
              <w:t>епло</w:t>
            </w:r>
            <w:r w:rsidR="00861254">
              <w:noBreakHyphen/>
            </w:r>
            <w:r w:rsidRPr="004B6DC2">
              <w:t xml:space="preserve"> и газоизоляции </w:t>
            </w:r>
            <w:r w:rsidR="009151FB">
              <w:t xml:space="preserve">особо </w:t>
            </w:r>
            <w:r>
              <w:t>сложного термического оборудования</w:t>
            </w:r>
          </w:p>
        </w:tc>
      </w:tr>
      <w:tr w:rsidR="00DE7113" w:rsidRPr="00D91BED" w14:paraId="28D110F5" w14:textId="77777777" w:rsidTr="00A94DDF">
        <w:trPr>
          <w:trHeight w:val="20"/>
        </w:trPr>
        <w:tc>
          <w:tcPr>
            <w:tcW w:w="1291" w:type="pct"/>
            <w:vMerge/>
          </w:tcPr>
          <w:p w14:paraId="0A3F77CF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3FE3FF97" w14:textId="2D6295B4" w:rsidR="00DE7113" w:rsidRPr="00D91BED" w:rsidRDefault="00DE7113" w:rsidP="006E75D1">
            <w:pPr>
              <w:pStyle w:val="afb"/>
              <w:jc w:val="both"/>
            </w:pPr>
            <w:r>
              <w:t>Контролировать качество результатов обработки на</w:t>
            </w:r>
            <w:r w:rsidR="009151FB">
              <w:t xml:space="preserve"> особо</w:t>
            </w:r>
            <w:r>
              <w:t xml:space="preserve"> сложном термическом оборудовании</w:t>
            </w:r>
          </w:p>
        </w:tc>
      </w:tr>
      <w:tr w:rsidR="00DE7113" w:rsidRPr="00D91BED" w14:paraId="741D2696" w14:textId="77777777" w:rsidTr="00A94DDF">
        <w:trPr>
          <w:trHeight w:val="20"/>
        </w:trPr>
        <w:tc>
          <w:tcPr>
            <w:tcW w:w="1291" w:type="pct"/>
            <w:vMerge/>
          </w:tcPr>
          <w:p w14:paraId="227E9DAF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6E740628" w14:textId="45F32F52" w:rsidR="00DE7113" w:rsidRPr="00D91BED" w:rsidRDefault="001A5C82" w:rsidP="006E75D1">
            <w:pPr>
              <w:pStyle w:val="afb"/>
              <w:jc w:val="both"/>
            </w:pPr>
            <w:r>
              <w:t xml:space="preserve">Оформлять </w:t>
            </w:r>
            <w:r w:rsidRPr="00D91BED">
              <w:t>документацию</w:t>
            </w:r>
            <w:r>
              <w:t xml:space="preserve"> </w:t>
            </w:r>
            <w:r w:rsidRPr="00D91BED">
              <w:t xml:space="preserve">по итогам </w:t>
            </w:r>
            <w:r>
              <w:t>испытаний особо сложного термического оборудования после выполнения пусконаладочных работ</w:t>
            </w:r>
          </w:p>
        </w:tc>
      </w:tr>
      <w:tr w:rsidR="00B00B35" w:rsidRPr="00B00B35" w14:paraId="168344CD" w14:textId="77777777" w:rsidTr="00A94DDF">
        <w:trPr>
          <w:trHeight w:val="20"/>
        </w:trPr>
        <w:tc>
          <w:tcPr>
            <w:tcW w:w="1291" w:type="pct"/>
            <w:vMerge/>
          </w:tcPr>
          <w:p w14:paraId="3DA7508B" w14:textId="77777777" w:rsidR="00B00B35" w:rsidRPr="00B00B35" w:rsidDel="002A1D54" w:rsidRDefault="00B00B35" w:rsidP="00B00B35">
            <w:pPr>
              <w:pStyle w:val="afb"/>
            </w:pPr>
          </w:p>
        </w:tc>
        <w:tc>
          <w:tcPr>
            <w:tcW w:w="3709" w:type="pct"/>
          </w:tcPr>
          <w:p w14:paraId="56C9CB26" w14:textId="0AEE9710" w:rsidR="00B00B35" w:rsidRPr="00B00B35" w:rsidRDefault="00B00B35" w:rsidP="006E75D1">
            <w:pPr>
              <w:pStyle w:val="afb"/>
              <w:jc w:val="both"/>
            </w:pPr>
            <w:r w:rsidRPr="00B00B35">
              <w:t xml:space="preserve">Оказывать </w:t>
            </w:r>
            <w:r w:rsidR="009A7497">
              <w:t xml:space="preserve">первую помощь </w:t>
            </w:r>
            <w:r w:rsidRPr="00B00B35">
              <w:t>при термических и химических ожогах</w:t>
            </w:r>
          </w:p>
        </w:tc>
      </w:tr>
      <w:tr w:rsidR="00DE7113" w:rsidRPr="00D91BED" w14:paraId="462C285F" w14:textId="77777777" w:rsidTr="00A94DDF">
        <w:trPr>
          <w:trHeight w:val="20"/>
        </w:trPr>
        <w:tc>
          <w:tcPr>
            <w:tcW w:w="1291" w:type="pct"/>
            <w:vMerge/>
          </w:tcPr>
          <w:p w14:paraId="747D9467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10B33605" w14:textId="0709CE2E" w:rsidR="00DE7113" w:rsidRPr="00C45AF4" w:rsidRDefault="00DE7113" w:rsidP="006E75D1">
            <w:pPr>
              <w:pStyle w:val="afb"/>
              <w:jc w:val="both"/>
            </w:pPr>
            <w:r w:rsidRPr="00C45AF4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DE7113" w:rsidRPr="00D91BED" w14:paraId="17DDA1A1" w14:textId="77777777" w:rsidTr="00A94DDF">
        <w:trPr>
          <w:trHeight w:val="20"/>
        </w:trPr>
        <w:tc>
          <w:tcPr>
            <w:tcW w:w="1291" w:type="pct"/>
            <w:vMerge/>
          </w:tcPr>
          <w:p w14:paraId="5F2DA884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75A6B794" w14:textId="1E376F9D" w:rsidR="00DE7113" w:rsidRPr="00C45AF4" w:rsidRDefault="00DE7113" w:rsidP="006E75D1">
            <w:pPr>
              <w:pStyle w:val="afb"/>
              <w:jc w:val="both"/>
            </w:pPr>
            <w:r w:rsidRPr="00C45AF4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DE7113" w:rsidRPr="00D91BED" w14:paraId="5DB2BD22" w14:textId="77777777" w:rsidTr="00A94DDF">
        <w:trPr>
          <w:trHeight w:val="20"/>
        </w:trPr>
        <w:tc>
          <w:tcPr>
            <w:tcW w:w="1291" w:type="pct"/>
            <w:vMerge/>
          </w:tcPr>
          <w:p w14:paraId="08FAFE78" w14:textId="77777777" w:rsidR="00DE7113" w:rsidRPr="00D91BED" w:rsidDel="002A1D54" w:rsidRDefault="00DE7113" w:rsidP="00DE7113">
            <w:pPr>
              <w:pStyle w:val="afb"/>
            </w:pPr>
          </w:p>
        </w:tc>
        <w:tc>
          <w:tcPr>
            <w:tcW w:w="3709" w:type="pct"/>
          </w:tcPr>
          <w:p w14:paraId="2000E736" w14:textId="4FC196A7" w:rsidR="00DE7113" w:rsidRPr="00D91BED" w:rsidRDefault="00DE7113" w:rsidP="006E75D1">
            <w:pPr>
              <w:pStyle w:val="afb"/>
              <w:jc w:val="both"/>
            </w:pPr>
            <w:r w:rsidRPr="00C45AF4">
              <w:t>Заполнять конструкторскую и технологическую документацию с использованием устройств ввода текстовой информации</w:t>
            </w:r>
          </w:p>
        </w:tc>
      </w:tr>
      <w:tr w:rsidR="00C87F32" w:rsidRPr="00D91BED" w14:paraId="69795B4C" w14:textId="77777777" w:rsidTr="00A94DDF">
        <w:trPr>
          <w:trHeight w:val="20"/>
        </w:trPr>
        <w:tc>
          <w:tcPr>
            <w:tcW w:w="1291" w:type="pct"/>
            <w:vMerge w:val="restart"/>
          </w:tcPr>
          <w:p w14:paraId="42C4C649" w14:textId="77777777" w:rsidR="00C87F32" w:rsidRPr="00D91BED" w:rsidRDefault="00C87F32" w:rsidP="00C87F32">
            <w:pPr>
              <w:pStyle w:val="afb"/>
            </w:pPr>
            <w:r w:rsidRPr="00D91BED" w:rsidDel="002A1D54">
              <w:t>Необходимые знания</w:t>
            </w:r>
          </w:p>
        </w:tc>
        <w:tc>
          <w:tcPr>
            <w:tcW w:w="3709" w:type="pct"/>
          </w:tcPr>
          <w:p w14:paraId="11F7C626" w14:textId="7B47891C" w:rsidR="00C87F32" w:rsidRPr="00D91BED" w:rsidRDefault="00DC0DBF" w:rsidP="006E75D1">
            <w:pPr>
              <w:pStyle w:val="afb"/>
              <w:jc w:val="both"/>
            </w:pPr>
            <w:r>
              <w:t xml:space="preserve">Методики и порядок проведения эксплуатационных испытаний </w:t>
            </w:r>
            <w:r w:rsidR="00C87F32" w:rsidRPr="001C275E">
              <w:t>нагревательных печей</w:t>
            </w:r>
            <w:r w:rsidR="00C87F32">
              <w:t>, много</w:t>
            </w:r>
            <w:r w:rsidR="00C87F32" w:rsidRPr="00831AC5">
              <w:t>рядных автоматических линий</w:t>
            </w:r>
            <w:r w:rsidR="00C87F32">
              <w:t>, технологических комплексов термической обработки</w:t>
            </w:r>
          </w:p>
        </w:tc>
      </w:tr>
      <w:tr w:rsidR="00C87F32" w:rsidRPr="00D91BED" w14:paraId="42E18D79" w14:textId="77777777" w:rsidTr="00A94DDF">
        <w:trPr>
          <w:trHeight w:val="20"/>
        </w:trPr>
        <w:tc>
          <w:tcPr>
            <w:tcW w:w="1291" w:type="pct"/>
            <w:vMerge/>
          </w:tcPr>
          <w:p w14:paraId="25D8595D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77E90E96" w14:textId="65B8D9B1" w:rsidR="00C87F32" w:rsidRPr="00D91BED" w:rsidRDefault="00DC0DBF" w:rsidP="006E75D1">
            <w:pPr>
              <w:pStyle w:val="afb"/>
              <w:jc w:val="both"/>
            </w:pPr>
            <w:r>
              <w:t>Методики и порядок</w:t>
            </w:r>
            <w:r w:rsidR="00C87F32" w:rsidRPr="000A5D2D">
              <w:t xml:space="preserve"> </w:t>
            </w:r>
            <w:r>
              <w:t>проведения эксплуатационных испытаний</w:t>
            </w:r>
            <w:r w:rsidR="00C87F32" w:rsidRPr="000A5D2D">
              <w:t xml:space="preserve"> </w:t>
            </w:r>
            <w:r w:rsidR="00C87F32">
              <w:t>промышленных</w:t>
            </w:r>
            <w:r w:rsidR="00C87F32" w:rsidRPr="000A5D2D">
              <w:t xml:space="preserve"> </w:t>
            </w:r>
            <w:r w:rsidR="00C87F32">
              <w:t>роботов, применяемых в термическом производстве</w:t>
            </w:r>
          </w:p>
        </w:tc>
      </w:tr>
      <w:tr w:rsidR="00C87F32" w:rsidRPr="00D91BED" w14:paraId="504064D1" w14:textId="77777777" w:rsidTr="00A94DDF">
        <w:trPr>
          <w:trHeight w:val="20"/>
        </w:trPr>
        <w:tc>
          <w:tcPr>
            <w:tcW w:w="1291" w:type="pct"/>
            <w:vMerge/>
          </w:tcPr>
          <w:p w14:paraId="6A84A65B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7DEEE126" w14:textId="781DAD02" w:rsidR="00C87F32" w:rsidRPr="00102C79" w:rsidRDefault="00DC0DBF" w:rsidP="006E75D1">
            <w:pPr>
              <w:pStyle w:val="afb"/>
              <w:jc w:val="both"/>
            </w:pPr>
            <w:r w:rsidRPr="00102C79">
              <w:t>Методики и порядок проведения эксплуатационных испытаний</w:t>
            </w:r>
            <w:r w:rsidR="00C87F32" w:rsidRPr="00102C79">
              <w:t xml:space="preserve"> контрольно</w:t>
            </w:r>
            <w:r w:rsidR="00861254" w:rsidRPr="00102C79">
              <w:noBreakHyphen/>
            </w:r>
            <w:r w:rsidR="00C87F32" w:rsidRPr="00102C79">
              <w:t>измерительных приборов особо сложного термического оборудования на работоспособность и точность измерений</w:t>
            </w:r>
          </w:p>
        </w:tc>
      </w:tr>
      <w:tr w:rsidR="00C87F32" w:rsidRPr="00D91BED" w14:paraId="13D9A1B5" w14:textId="77777777" w:rsidTr="00A94DDF">
        <w:trPr>
          <w:trHeight w:val="20"/>
        </w:trPr>
        <w:tc>
          <w:tcPr>
            <w:tcW w:w="1291" w:type="pct"/>
            <w:vMerge/>
          </w:tcPr>
          <w:p w14:paraId="6FB054FD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5AB95AB4" w14:textId="30B80B36" w:rsidR="00C87F32" w:rsidRPr="00102C79" w:rsidRDefault="00C87F32" w:rsidP="006E75D1">
            <w:pPr>
              <w:pStyle w:val="afb"/>
              <w:jc w:val="both"/>
            </w:pPr>
            <w:r w:rsidRPr="00102C79">
              <w:t xml:space="preserve">Методы </w:t>
            </w:r>
            <w:r w:rsidR="00DC0DBF" w:rsidRPr="00102C79">
              <w:t>проведения эксплуатационных испытаний</w:t>
            </w:r>
            <w:r w:rsidRPr="00102C79">
              <w:t xml:space="preserve"> контрольно</w:t>
            </w:r>
            <w:r w:rsidR="00861254" w:rsidRPr="00102C79">
              <w:noBreakHyphen/>
            </w:r>
            <w:r w:rsidRPr="00102C79">
              <w:t>измерительных приборов термического оборудования</w:t>
            </w:r>
          </w:p>
        </w:tc>
      </w:tr>
      <w:tr w:rsidR="00C87F32" w:rsidRPr="00D91BED" w14:paraId="412A87CF" w14:textId="77777777" w:rsidTr="00A94DDF">
        <w:trPr>
          <w:trHeight w:val="20"/>
        </w:trPr>
        <w:tc>
          <w:tcPr>
            <w:tcW w:w="1291" w:type="pct"/>
            <w:vMerge/>
          </w:tcPr>
          <w:p w14:paraId="198510BC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20DFB4DF" w14:textId="5111DE3C" w:rsidR="00C87F32" w:rsidRPr="00D91BED" w:rsidRDefault="008C06FE" w:rsidP="006E75D1">
            <w:pPr>
              <w:pStyle w:val="afb"/>
              <w:jc w:val="both"/>
            </w:pPr>
            <w:r>
              <w:t>Типовые р</w:t>
            </w:r>
            <w:r w:rsidRPr="00E521CC">
              <w:t>ежимы</w:t>
            </w:r>
            <w:r w:rsidR="00C87F32" w:rsidRPr="00AB733C">
              <w:t xml:space="preserve"> термообработки изделий из специальных</w:t>
            </w:r>
            <w:r w:rsidR="00C87F32">
              <w:t xml:space="preserve"> </w:t>
            </w:r>
            <w:r w:rsidR="00C87F32" w:rsidRPr="00AB733C">
              <w:t xml:space="preserve">сталей и </w:t>
            </w:r>
            <w:r w:rsidR="00C87F32">
              <w:t xml:space="preserve">прецизионных </w:t>
            </w:r>
            <w:r w:rsidR="00C87F32" w:rsidRPr="00AB733C">
              <w:t xml:space="preserve">сплавов </w:t>
            </w:r>
          </w:p>
        </w:tc>
      </w:tr>
      <w:tr w:rsidR="00C87F32" w:rsidRPr="00D91BED" w14:paraId="6BDD1D15" w14:textId="77777777" w:rsidTr="00A94DDF">
        <w:trPr>
          <w:trHeight w:val="20"/>
        </w:trPr>
        <w:tc>
          <w:tcPr>
            <w:tcW w:w="1291" w:type="pct"/>
            <w:vMerge/>
          </w:tcPr>
          <w:p w14:paraId="2524AE71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0B44DCF3" w14:textId="434ADF60" w:rsidR="00C87F32" w:rsidRPr="00D91BED" w:rsidRDefault="00C87F32" w:rsidP="006E75D1">
            <w:pPr>
              <w:pStyle w:val="afb"/>
              <w:jc w:val="both"/>
            </w:pPr>
            <w:r w:rsidRPr="001C275E">
              <w:t xml:space="preserve">Свойства </w:t>
            </w:r>
            <w:r w:rsidR="00546528">
              <w:t xml:space="preserve">специальных </w:t>
            </w:r>
            <w:r w:rsidR="00546528" w:rsidRPr="001C275E">
              <w:t>жидк</w:t>
            </w:r>
            <w:r w:rsidR="00546528">
              <w:t>их</w:t>
            </w:r>
            <w:r w:rsidR="00546528" w:rsidRPr="001C275E">
              <w:t xml:space="preserve"> закалочных </w:t>
            </w:r>
            <w:r w:rsidR="00546528">
              <w:t>сред</w:t>
            </w:r>
            <w:r w:rsidR="00546528" w:rsidRPr="001C275E">
              <w:t>,</w:t>
            </w:r>
            <w:r w:rsidR="00546528">
              <w:t xml:space="preserve"> а также</w:t>
            </w:r>
            <w:r w:rsidR="00546528" w:rsidRPr="001C275E">
              <w:t xml:space="preserve"> </w:t>
            </w:r>
            <w:r w:rsidR="00546528">
              <w:t>инертных газов</w:t>
            </w:r>
            <w:r>
              <w:t xml:space="preserve">, </w:t>
            </w:r>
            <w:r w:rsidRPr="001C275E">
              <w:t>применяемых на сложном термическом оборудовании</w:t>
            </w:r>
          </w:p>
        </w:tc>
      </w:tr>
      <w:tr w:rsidR="00C87F32" w:rsidRPr="00D91BED" w14:paraId="2565268B" w14:textId="77777777" w:rsidTr="00A94DDF">
        <w:trPr>
          <w:trHeight w:val="20"/>
        </w:trPr>
        <w:tc>
          <w:tcPr>
            <w:tcW w:w="1291" w:type="pct"/>
            <w:vMerge/>
          </w:tcPr>
          <w:p w14:paraId="0A1908B0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7D6EF976" w14:textId="3537D8CC" w:rsidR="00C87F32" w:rsidRPr="00D91BED" w:rsidRDefault="00C87F32" w:rsidP="006E75D1">
            <w:pPr>
              <w:pStyle w:val="afb"/>
              <w:jc w:val="both"/>
            </w:pPr>
            <w:r>
              <w:t xml:space="preserve">Виды и методы выявления дефектов после технологических процессов термической обработки, реализуемых на особо сложном </w:t>
            </w:r>
            <w:r w:rsidRPr="001C275E">
              <w:t>термическом оборудовании</w:t>
            </w:r>
          </w:p>
        </w:tc>
      </w:tr>
      <w:tr w:rsidR="00C87F32" w:rsidRPr="00D91BED" w14:paraId="2DE63195" w14:textId="77777777" w:rsidTr="00A94DDF">
        <w:trPr>
          <w:trHeight w:val="20"/>
        </w:trPr>
        <w:tc>
          <w:tcPr>
            <w:tcW w:w="1291" w:type="pct"/>
            <w:vMerge/>
          </w:tcPr>
          <w:p w14:paraId="150156A5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6F65C291" w14:textId="63A6A418" w:rsidR="00C87F32" w:rsidRPr="00D91BED" w:rsidRDefault="00C87F32" w:rsidP="006E75D1">
            <w:pPr>
              <w:pStyle w:val="afb"/>
              <w:jc w:val="both"/>
            </w:pPr>
            <w:r>
              <w:t>Виды и методы выявления дефектов после технологических процессов химико</w:t>
            </w:r>
            <w:r w:rsidR="00861254">
              <w:noBreakHyphen/>
            </w:r>
            <w:r>
              <w:t xml:space="preserve">термической обработки, реализуемых на особо сложном </w:t>
            </w:r>
            <w:r w:rsidRPr="001C275E">
              <w:t>термическом оборудовании</w:t>
            </w:r>
          </w:p>
        </w:tc>
      </w:tr>
      <w:tr w:rsidR="0068076F" w:rsidRPr="00D91BED" w14:paraId="3D230F56" w14:textId="77777777" w:rsidTr="00A94DDF">
        <w:trPr>
          <w:trHeight w:val="20"/>
        </w:trPr>
        <w:tc>
          <w:tcPr>
            <w:tcW w:w="1291" w:type="pct"/>
            <w:vMerge/>
          </w:tcPr>
          <w:p w14:paraId="4D78A6B9" w14:textId="77777777" w:rsidR="0068076F" w:rsidRPr="00D91BED" w:rsidDel="002A1D54" w:rsidRDefault="0068076F" w:rsidP="0068076F">
            <w:pPr>
              <w:pStyle w:val="afb"/>
            </w:pPr>
          </w:p>
        </w:tc>
        <w:tc>
          <w:tcPr>
            <w:tcW w:w="3709" w:type="pct"/>
          </w:tcPr>
          <w:p w14:paraId="28A0D549" w14:textId="2B8B7BD8" w:rsidR="0068076F" w:rsidRDefault="0068076F" w:rsidP="006E75D1">
            <w:pPr>
              <w:pStyle w:val="afb"/>
              <w:jc w:val="both"/>
            </w:pPr>
            <w:r w:rsidRPr="00133B01">
              <w:t xml:space="preserve">Порядок оформления и состав документации по результатам </w:t>
            </w:r>
            <w:r>
              <w:t>испытаний особо сложного термического оборудования после выполнения пусконаладочных работ</w:t>
            </w:r>
          </w:p>
        </w:tc>
      </w:tr>
      <w:tr w:rsidR="00184A50" w:rsidRPr="00D91BED" w14:paraId="3C876844" w14:textId="77777777" w:rsidTr="00A94DDF">
        <w:trPr>
          <w:trHeight w:val="20"/>
        </w:trPr>
        <w:tc>
          <w:tcPr>
            <w:tcW w:w="1291" w:type="pct"/>
            <w:vMerge/>
          </w:tcPr>
          <w:p w14:paraId="3A71C00D" w14:textId="77777777" w:rsidR="00184A50" w:rsidRPr="00D91BED" w:rsidDel="002A1D54" w:rsidRDefault="00184A50" w:rsidP="00184A50">
            <w:pPr>
              <w:pStyle w:val="afb"/>
            </w:pPr>
          </w:p>
        </w:tc>
        <w:tc>
          <w:tcPr>
            <w:tcW w:w="3709" w:type="pct"/>
          </w:tcPr>
          <w:p w14:paraId="38E17662" w14:textId="663CFC51" w:rsidR="00184A50" w:rsidRPr="00996D1D" w:rsidRDefault="00184A50" w:rsidP="006E75D1">
            <w:pPr>
              <w:pStyle w:val="afb"/>
              <w:jc w:val="both"/>
              <w:rPr>
                <w:color w:val="4F81BD" w:themeColor="accent1"/>
              </w:rPr>
            </w:pPr>
            <w:r w:rsidRPr="00B00B35">
              <w:t>Порядок оказания первой помощи при термических и химических ожогах</w:t>
            </w:r>
          </w:p>
        </w:tc>
      </w:tr>
      <w:tr w:rsidR="00C87F32" w:rsidRPr="00D91BED" w14:paraId="6DD85092" w14:textId="77777777" w:rsidTr="00A94DDF">
        <w:trPr>
          <w:trHeight w:val="20"/>
        </w:trPr>
        <w:tc>
          <w:tcPr>
            <w:tcW w:w="1291" w:type="pct"/>
            <w:vMerge/>
          </w:tcPr>
          <w:p w14:paraId="1397AD1E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3CD90D19" w14:textId="6D8A16C7" w:rsidR="00C87F32" w:rsidRPr="00C45AF4" w:rsidRDefault="00C87F32" w:rsidP="006E75D1">
            <w:pPr>
              <w:pStyle w:val="afb"/>
              <w:jc w:val="both"/>
            </w:pPr>
            <w:r w:rsidRPr="00C45AF4">
              <w:t>Порядок работы с персональной вычислительной техникой</w:t>
            </w:r>
          </w:p>
        </w:tc>
      </w:tr>
      <w:tr w:rsidR="00C87F32" w:rsidRPr="00D91BED" w14:paraId="6E00682C" w14:textId="77777777" w:rsidTr="00A94DDF">
        <w:trPr>
          <w:trHeight w:val="20"/>
        </w:trPr>
        <w:tc>
          <w:tcPr>
            <w:tcW w:w="1291" w:type="pct"/>
            <w:vMerge/>
          </w:tcPr>
          <w:p w14:paraId="558D918F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3315FFBB" w14:textId="6598D1B1" w:rsidR="00C87F32" w:rsidRPr="00C45AF4" w:rsidRDefault="00C87F32" w:rsidP="006E75D1">
            <w:pPr>
              <w:pStyle w:val="afb"/>
              <w:jc w:val="both"/>
            </w:pPr>
            <w:r w:rsidRPr="00C45AF4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148B7" w:rsidRPr="00D91BED" w14:paraId="59EFF6B9" w14:textId="77777777" w:rsidTr="001148B7">
        <w:trPr>
          <w:trHeight w:val="567"/>
        </w:trPr>
        <w:tc>
          <w:tcPr>
            <w:tcW w:w="1291" w:type="pct"/>
            <w:vMerge/>
          </w:tcPr>
          <w:p w14:paraId="60BC215B" w14:textId="77777777" w:rsidR="001148B7" w:rsidRPr="00D91BED" w:rsidDel="002A1D54" w:rsidRDefault="001148B7" w:rsidP="00C87F32">
            <w:pPr>
              <w:pStyle w:val="afb"/>
            </w:pPr>
          </w:p>
        </w:tc>
        <w:tc>
          <w:tcPr>
            <w:tcW w:w="3709" w:type="pct"/>
          </w:tcPr>
          <w:p w14:paraId="2C587E3F" w14:textId="32B167D1" w:rsidR="001148B7" w:rsidRPr="00C45AF4" w:rsidRDefault="001148B7" w:rsidP="006E75D1">
            <w:pPr>
              <w:pStyle w:val="afb"/>
              <w:jc w:val="both"/>
            </w:pPr>
            <w:r w:rsidRPr="00C45AF4">
              <w:t>Виды, назначение и порядок применения устройств ввода и вывода графической и текстовой информации</w:t>
            </w:r>
          </w:p>
        </w:tc>
      </w:tr>
      <w:tr w:rsidR="00C87F32" w:rsidRPr="00D91BED" w14:paraId="226AFACE" w14:textId="77777777" w:rsidTr="00A94DDF">
        <w:trPr>
          <w:trHeight w:val="20"/>
        </w:trPr>
        <w:tc>
          <w:tcPr>
            <w:tcW w:w="1291" w:type="pct"/>
            <w:vMerge/>
          </w:tcPr>
          <w:p w14:paraId="1F1D48F7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4184E5A6" w14:textId="24C4F338" w:rsidR="00C87F32" w:rsidRPr="00D91BED" w:rsidRDefault="00C87F32" w:rsidP="006E75D1">
            <w:pPr>
              <w:pStyle w:val="afb"/>
              <w:jc w:val="both"/>
            </w:pPr>
            <w:r w:rsidRPr="00450A8C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C87F32" w:rsidRPr="00D91BED" w14:paraId="0956067C" w14:textId="77777777" w:rsidTr="00A94DDF">
        <w:trPr>
          <w:trHeight w:val="20"/>
        </w:trPr>
        <w:tc>
          <w:tcPr>
            <w:tcW w:w="1291" w:type="pct"/>
            <w:vMerge/>
          </w:tcPr>
          <w:p w14:paraId="5A310314" w14:textId="77777777" w:rsidR="00C87F32" w:rsidRPr="00D91BED" w:rsidDel="002A1D54" w:rsidRDefault="00C87F32" w:rsidP="00C87F32">
            <w:pPr>
              <w:pStyle w:val="afb"/>
            </w:pPr>
          </w:p>
        </w:tc>
        <w:tc>
          <w:tcPr>
            <w:tcW w:w="3709" w:type="pct"/>
          </w:tcPr>
          <w:p w14:paraId="2550017E" w14:textId="74605C44" w:rsidR="00C87F32" w:rsidRPr="00D91BED" w:rsidRDefault="00C87F32" w:rsidP="006E75D1">
            <w:pPr>
              <w:pStyle w:val="afb"/>
              <w:jc w:val="both"/>
            </w:pPr>
            <w:r w:rsidRPr="00450A8C">
              <w:t xml:space="preserve">Требования охраны труда, пожарной, промышленной, </w:t>
            </w:r>
            <w:r w:rsidR="005C7684">
              <w:t>экологической безопасности и электробезопасности</w:t>
            </w:r>
          </w:p>
        </w:tc>
      </w:tr>
      <w:tr w:rsidR="00C87F32" w:rsidRPr="00D91BED" w14:paraId="31EFB119" w14:textId="77777777" w:rsidTr="00A94DDF">
        <w:trPr>
          <w:trHeight w:val="20"/>
        </w:trPr>
        <w:tc>
          <w:tcPr>
            <w:tcW w:w="1291" w:type="pct"/>
          </w:tcPr>
          <w:p w14:paraId="10667CD7" w14:textId="77777777" w:rsidR="00C87F32" w:rsidRPr="00D91BED" w:rsidDel="002A1D54" w:rsidRDefault="00C87F32" w:rsidP="00C87F32">
            <w:pPr>
              <w:pStyle w:val="afb"/>
            </w:pPr>
            <w:r w:rsidRPr="00D91BED" w:rsidDel="002A1D54">
              <w:t>Другие характеристики</w:t>
            </w:r>
          </w:p>
        </w:tc>
        <w:tc>
          <w:tcPr>
            <w:tcW w:w="3709" w:type="pct"/>
          </w:tcPr>
          <w:p w14:paraId="46CFEE24" w14:textId="07590F6B" w:rsidR="00C87F32" w:rsidRPr="00D91BED" w:rsidRDefault="00861254" w:rsidP="006E75D1">
            <w:pPr>
              <w:pStyle w:val="afb"/>
              <w:jc w:val="both"/>
            </w:pPr>
            <w:r>
              <w:noBreakHyphen/>
            </w:r>
          </w:p>
        </w:tc>
      </w:tr>
    </w:tbl>
    <w:p w14:paraId="11FDAA39" w14:textId="77777777" w:rsidR="00DD3DAC" w:rsidRDefault="00DD3DAC" w:rsidP="00DD3DAC"/>
    <w:p w14:paraId="1CEA7158" w14:textId="77777777" w:rsidR="006C5343" w:rsidRPr="00D91BED" w:rsidRDefault="006C5343" w:rsidP="00DD3DAC"/>
    <w:p w14:paraId="4B780D4B" w14:textId="77777777" w:rsidR="00203629" w:rsidRPr="00D91BED" w:rsidRDefault="00203629" w:rsidP="00C41D70">
      <w:pPr>
        <w:pStyle w:val="1"/>
      </w:pPr>
      <w:bookmarkStart w:id="19" w:name="_Toc433309210"/>
      <w:bookmarkStart w:id="20" w:name="_Toc437342584"/>
      <w:bookmarkStart w:id="21" w:name="_Toc106963667"/>
      <w:r w:rsidRPr="00D91BED">
        <w:t>IV. Сведения об организациях</w:t>
      </w:r>
      <w:r w:rsidR="00FA096C" w:rsidRPr="00D91BED">
        <w:t xml:space="preserve"> – </w:t>
      </w:r>
      <w:r w:rsidRPr="00D91BED">
        <w:t>разработчиках профессионального стандарта</w:t>
      </w:r>
      <w:bookmarkEnd w:id="19"/>
      <w:bookmarkEnd w:id="20"/>
      <w:bookmarkEnd w:id="21"/>
    </w:p>
    <w:p w14:paraId="182E22C4" w14:textId="77777777" w:rsidR="006E75D1" w:rsidRDefault="006E75D1" w:rsidP="00176A3E"/>
    <w:p w14:paraId="183084BA" w14:textId="7046C5EC" w:rsidR="00BC2678" w:rsidRPr="006E75D1" w:rsidRDefault="00BC2678" w:rsidP="00176A3E">
      <w:pPr>
        <w:rPr>
          <w:b/>
          <w:bCs w:val="0"/>
        </w:rPr>
      </w:pPr>
      <w:r w:rsidRPr="006E75D1">
        <w:rPr>
          <w:b/>
          <w:bCs w:val="0"/>
        </w:rPr>
        <w:t>4.1. Ответственная организация</w:t>
      </w:r>
      <w:r w:rsidR="00861254">
        <w:rPr>
          <w:b/>
          <w:bCs w:val="0"/>
        </w:rPr>
        <w:noBreakHyphen/>
      </w:r>
      <w:r w:rsidRPr="006E75D1">
        <w:rPr>
          <w:b/>
          <w:bCs w:val="0"/>
        </w:rPr>
        <w:t>разработчик</w:t>
      </w:r>
    </w:p>
    <w:p w14:paraId="23372C52" w14:textId="77777777" w:rsidR="006E75D1" w:rsidRPr="00226E79" w:rsidRDefault="006E75D1" w:rsidP="00176A3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C2678" w:rsidRPr="00226E79" w14:paraId="4B6E916C" w14:textId="77777777" w:rsidTr="006C6200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608F85" w14:textId="77777777" w:rsidR="00BC2678" w:rsidRPr="007D2B04" w:rsidRDefault="00BC2678" w:rsidP="006C6200">
            <w:r>
              <w:rPr>
                <w:shd w:val="clear" w:color="auto" w:fill="FBFCFD"/>
              </w:rPr>
              <w:t>ОООР «Союз машиностроителей России», город Москва</w:t>
            </w:r>
          </w:p>
        </w:tc>
      </w:tr>
      <w:tr w:rsidR="001148B7" w:rsidRPr="00226E79" w14:paraId="467BA271" w14:textId="77777777" w:rsidTr="001148B7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95A22E" w14:textId="763541AE" w:rsidR="001148B7" w:rsidRPr="00226E79" w:rsidRDefault="001148B7" w:rsidP="001148B7">
            <w:pPr>
              <w:rPr>
                <w:b/>
              </w:rPr>
            </w:pPr>
            <w:r>
              <w:rPr>
                <w:shd w:val="clear" w:color="auto" w:fill="FBFCFD"/>
              </w:rPr>
              <w:t>Исполнительный директор</w:t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</w:r>
            <w:r>
              <w:rPr>
                <w:shd w:val="clear" w:color="auto" w:fill="FBFCFD"/>
              </w:rPr>
              <w:tab/>
              <w:t>Иванов Сергей Валентинович</w:t>
            </w:r>
          </w:p>
        </w:tc>
      </w:tr>
    </w:tbl>
    <w:p w14:paraId="63BF1B3D" w14:textId="77777777" w:rsidR="006E75D1" w:rsidRDefault="006E75D1" w:rsidP="00176A3E">
      <w:bookmarkStart w:id="22" w:name="_Toc490144862"/>
      <w:bookmarkStart w:id="23" w:name="_Toc490294848"/>
    </w:p>
    <w:p w14:paraId="101399D4" w14:textId="0895A157" w:rsidR="00BC2678" w:rsidRPr="006E75D1" w:rsidRDefault="00BC2678" w:rsidP="00176A3E">
      <w:pPr>
        <w:rPr>
          <w:b/>
          <w:bCs w:val="0"/>
        </w:rPr>
      </w:pPr>
      <w:r w:rsidRPr="006E75D1">
        <w:rPr>
          <w:b/>
          <w:bCs w:val="0"/>
        </w:rPr>
        <w:t>4.2. Наименования организаций</w:t>
      </w:r>
      <w:r w:rsidR="00861254">
        <w:rPr>
          <w:b/>
          <w:bCs w:val="0"/>
        </w:rPr>
        <w:noBreakHyphen/>
      </w:r>
      <w:r w:rsidRPr="006E75D1">
        <w:rPr>
          <w:b/>
          <w:bCs w:val="0"/>
        </w:rPr>
        <w:t>разработчиков</w:t>
      </w:r>
      <w:bookmarkEnd w:id="22"/>
      <w:bookmarkEnd w:id="23"/>
    </w:p>
    <w:p w14:paraId="42EFE837" w14:textId="77777777" w:rsidR="006E75D1" w:rsidRPr="00226E79" w:rsidRDefault="006E75D1" w:rsidP="00176A3E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1148B7" w:rsidRPr="00226E79" w14:paraId="3BAF4EF4" w14:textId="77777777" w:rsidTr="00EB46B8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100355DD" w14:textId="77777777" w:rsidR="001148B7" w:rsidRPr="00620B70" w:rsidRDefault="001148B7" w:rsidP="00EB46B8">
            <w:pPr>
              <w:pStyle w:val="aff2"/>
              <w:numPr>
                <w:ilvl w:val="0"/>
                <w:numId w:val="35"/>
              </w:numPr>
              <w:tabs>
                <w:tab w:val="left" w:pos="993"/>
              </w:tabs>
              <w:jc w:val="left"/>
              <w:rPr>
                <w:szCs w:val="24"/>
              </w:rPr>
            </w:pPr>
          </w:p>
        </w:tc>
        <w:tc>
          <w:tcPr>
            <w:tcW w:w="4812" w:type="pct"/>
          </w:tcPr>
          <w:p w14:paraId="6B01B5FB" w14:textId="77777777" w:rsidR="001148B7" w:rsidRPr="007D2B04" w:rsidRDefault="001148B7" w:rsidP="00C45AF4">
            <w:pPr>
              <w:tabs>
                <w:tab w:val="left" w:pos="993"/>
              </w:tabs>
              <w:contextualSpacing/>
              <w:rPr>
                <w:bCs w:val="0"/>
              </w:rPr>
            </w:pPr>
            <w:r>
              <w:rPr>
                <w:shd w:val="clear" w:color="auto" w:fill="FBFCFD"/>
              </w:rPr>
              <w:t>Ассоциация «Лига содействия оборонным предприятиям», город Москва</w:t>
            </w:r>
          </w:p>
        </w:tc>
      </w:tr>
      <w:tr w:rsidR="001148B7" w:rsidRPr="00226E79" w14:paraId="38CE4BA8" w14:textId="77777777" w:rsidTr="00EB46B8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4F74A85A" w14:textId="77777777" w:rsidR="001148B7" w:rsidRPr="00620B70" w:rsidRDefault="001148B7" w:rsidP="00EB46B8">
            <w:pPr>
              <w:pStyle w:val="aff2"/>
              <w:numPr>
                <w:ilvl w:val="0"/>
                <w:numId w:val="35"/>
              </w:numPr>
              <w:tabs>
                <w:tab w:val="left" w:pos="993"/>
              </w:tabs>
              <w:jc w:val="left"/>
              <w:rPr>
                <w:szCs w:val="24"/>
              </w:rPr>
            </w:pPr>
          </w:p>
        </w:tc>
        <w:tc>
          <w:tcPr>
            <w:tcW w:w="4812" w:type="pct"/>
          </w:tcPr>
          <w:p w14:paraId="496B6A00" w14:textId="77777777" w:rsidR="001148B7" w:rsidRPr="007D2B04" w:rsidRDefault="001148B7" w:rsidP="00C45AF4">
            <w:pPr>
              <w:tabs>
                <w:tab w:val="left" w:pos="993"/>
              </w:tabs>
              <w:contextualSpacing/>
              <w:rPr>
                <w:bCs w:val="0"/>
              </w:rPr>
            </w:pPr>
            <w:r>
              <w:rPr>
                <w:shd w:val="clear" w:color="auto" w:fill="FBFCFD"/>
              </w:rPr>
              <w:t>ООО «Союз машиностроителей России», город Москва</w:t>
            </w:r>
          </w:p>
        </w:tc>
      </w:tr>
      <w:tr w:rsidR="001148B7" w:rsidRPr="00226E79" w14:paraId="27C65301" w14:textId="77777777" w:rsidTr="00EB46B8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5D3934B6" w14:textId="77777777" w:rsidR="001148B7" w:rsidRPr="00620B70" w:rsidRDefault="001148B7" w:rsidP="00EB46B8">
            <w:pPr>
              <w:pStyle w:val="aff2"/>
              <w:numPr>
                <w:ilvl w:val="0"/>
                <w:numId w:val="35"/>
              </w:numPr>
              <w:tabs>
                <w:tab w:val="left" w:pos="993"/>
              </w:tabs>
              <w:jc w:val="left"/>
              <w:rPr>
                <w:szCs w:val="24"/>
              </w:rPr>
            </w:pPr>
          </w:p>
        </w:tc>
        <w:tc>
          <w:tcPr>
            <w:tcW w:w="4812" w:type="pct"/>
          </w:tcPr>
          <w:p w14:paraId="76A80B4C" w14:textId="77777777" w:rsidR="001148B7" w:rsidRPr="007D2B04" w:rsidRDefault="001148B7" w:rsidP="00C45AF4">
            <w:pPr>
              <w:tabs>
                <w:tab w:val="left" w:pos="993"/>
              </w:tabs>
              <w:contextualSpacing/>
              <w:rPr>
                <w:bCs w:val="0"/>
              </w:rPr>
            </w:pPr>
            <w:r>
              <w:rPr>
                <w:shd w:val="clear" w:color="auto" w:fill="FBFCFD"/>
              </w:rPr>
              <w:t>Совет по профессиональным квалификациям в машиностроении, город Москва</w:t>
            </w:r>
          </w:p>
        </w:tc>
      </w:tr>
      <w:tr w:rsidR="001148B7" w:rsidRPr="00226E79" w14:paraId="13C98F08" w14:textId="77777777" w:rsidTr="00EB46B8">
        <w:trPr>
          <w:trHeight w:val="345"/>
        </w:trPr>
        <w:tc>
          <w:tcPr>
            <w:tcW w:w="188" w:type="pct"/>
            <w:tcMar>
              <w:right w:w="227" w:type="dxa"/>
            </w:tcMar>
          </w:tcPr>
          <w:p w14:paraId="7E6B1285" w14:textId="77777777" w:rsidR="001148B7" w:rsidRPr="00620B70" w:rsidRDefault="001148B7" w:rsidP="00EB46B8">
            <w:pPr>
              <w:pStyle w:val="aff2"/>
              <w:numPr>
                <w:ilvl w:val="0"/>
                <w:numId w:val="35"/>
              </w:numPr>
              <w:tabs>
                <w:tab w:val="left" w:pos="993"/>
              </w:tabs>
              <w:jc w:val="left"/>
              <w:rPr>
                <w:szCs w:val="24"/>
              </w:rPr>
            </w:pPr>
          </w:p>
        </w:tc>
        <w:tc>
          <w:tcPr>
            <w:tcW w:w="4812" w:type="pct"/>
          </w:tcPr>
          <w:p w14:paraId="6CB26B41" w14:textId="74EB09E1" w:rsidR="001148B7" w:rsidRPr="007D2B04" w:rsidRDefault="001148B7" w:rsidP="00C45AF4">
            <w:pPr>
              <w:contextualSpacing/>
              <w:rPr>
                <w:bCs w:val="0"/>
              </w:rPr>
            </w:pPr>
            <w:r>
              <w:rPr>
                <w:shd w:val="clear" w:color="auto" w:fill="FBFCFD"/>
                <w:lang w:eastAsia="ar-SA"/>
              </w:rPr>
              <w:t>ФГБОУ ВО «</w:t>
            </w:r>
            <w:r>
              <w:rPr>
                <w:shd w:val="clear" w:color="auto" w:fill="FBFCFD"/>
              </w:rPr>
              <w:t>Московский государст</w:t>
            </w:r>
            <w:r w:rsidR="00B44DD0">
              <w:rPr>
                <w:shd w:val="clear" w:color="auto" w:fill="FBFCFD"/>
              </w:rPr>
              <w:t>венный технический университет «</w:t>
            </w:r>
            <w:r w:rsidR="00B44DD0">
              <w:rPr>
                <w:shd w:val="clear" w:color="auto" w:fill="FBFCFD"/>
                <w:lang w:eastAsia="ar-SA"/>
              </w:rPr>
              <w:t>СТАНКИН</w:t>
            </w:r>
            <w:r>
              <w:rPr>
                <w:shd w:val="clear" w:color="auto" w:fill="FBFCFD"/>
                <w:lang w:eastAsia="ar-SA"/>
              </w:rPr>
              <w:t>», город Москва</w:t>
            </w:r>
          </w:p>
        </w:tc>
      </w:tr>
      <w:tr w:rsidR="001148B7" w:rsidRPr="00226E79" w14:paraId="57505843" w14:textId="77777777" w:rsidTr="00EB46B8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3680E778" w14:textId="77777777" w:rsidR="001148B7" w:rsidRPr="00620B70" w:rsidRDefault="001148B7" w:rsidP="00EB46B8">
            <w:pPr>
              <w:pStyle w:val="aff2"/>
              <w:numPr>
                <w:ilvl w:val="0"/>
                <w:numId w:val="35"/>
              </w:numPr>
              <w:tabs>
                <w:tab w:val="left" w:pos="993"/>
              </w:tabs>
              <w:jc w:val="left"/>
              <w:rPr>
                <w:szCs w:val="24"/>
              </w:rPr>
            </w:pPr>
          </w:p>
        </w:tc>
        <w:tc>
          <w:tcPr>
            <w:tcW w:w="4812" w:type="pct"/>
          </w:tcPr>
          <w:p w14:paraId="0A3CBDF7" w14:textId="0AD769FE" w:rsidR="001148B7" w:rsidRPr="007D2B04" w:rsidRDefault="001148B7" w:rsidP="00C45AF4">
            <w:pPr>
              <w:contextualSpacing/>
              <w:rPr>
                <w:bCs w:val="0"/>
              </w:rPr>
            </w:pPr>
            <w:r>
              <w:rPr>
                <w:shd w:val="clear" w:color="auto" w:fill="FBFCFD"/>
              </w:rPr>
              <w:t>ФГБОУ ВО «Московский государственный т</w:t>
            </w:r>
            <w:r w:rsidR="00B44DD0">
              <w:rPr>
                <w:shd w:val="clear" w:color="auto" w:fill="FBFCFD"/>
              </w:rPr>
              <w:t>ехнический университет имени Н.</w:t>
            </w:r>
            <w:r>
              <w:rPr>
                <w:shd w:val="clear" w:color="auto" w:fill="FBFCFD"/>
              </w:rPr>
              <w:t>Э. Баумана (национальный исследовательский университет)», город Москва</w:t>
            </w:r>
          </w:p>
        </w:tc>
      </w:tr>
      <w:tr w:rsidR="001148B7" w:rsidRPr="00226E79" w14:paraId="3FFE4F24" w14:textId="77777777" w:rsidTr="00EB46B8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4056F0A2" w14:textId="77777777" w:rsidR="001148B7" w:rsidRPr="00620B70" w:rsidRDefault="001148B7" w:rsidP="00EB46B8">
            <w:pPr>
              <w:pStyle w:val="aff2"/>
              <w:numPr>
                <w:ilvl w:val="0"/>
                <w:numId w:val="35"/>
              </w:numPr>
              <w:tabs>
                <w:tab w:val="left" w:pos="993"/>
              </w:tabs>
              <w:jc w:val="left"/>
              <w:rPr>
                <w:szCs w:val="24"/>
              </w:rPr>
            </w:pPr>
          </w:p>
        </w:tc>
        <w:tc>
          <w:tcPr>
            <w:tcW w:w="4812" w:type="pct"/>
          </w:tcPr>
          <w:p w14:paraId="625A5F13" w14:textId="55ADC4D4" w:rsidR="006C5343" w:rsidRPr="006C5343" w:rsidRDefault="001148B7" w:rsidP="00B44DD0">
            <w:pPr>
              <w:tabs>
                <w:tab w:val="left" w:pos="993"/>
              </w:tabs>
              <w:contextualSpacing/>
              <w:rPr>
                <w:shd w:val="clear" w:color="auto" w:fill="FBFCFD"/>
              </w:rPr>
            </w:pPr>
            <w:r>
              <w:rPr>
                <w:shd w:val="clear" w:color="auto" w:fill="FBFCFD"/>
              </w:rPr>
              <w:t>ФГБУ «</w:t>
            </w:r>
            <w:r w:rsidR="00B44DD0">
              <w:rPr>
                <w:shd w:val="clear" w:color="auto" w:fill="FBFCFD"/>
              </w:rPr>
              <w:t>ВНИИ труда</w:t>
            </w:r>
            <w:r>
              <w:rPr>
                <w:shd w:val="clear" w:color="auto" w:fill="FBFCFD"/>
              </w:rPr>
              <w:t>» Минтруда России, город Москва</w:t>
            </w:r>
          </w:p>
        </w:tc>
      </w:tr>
    </w:tbl>
    <w:p w14:paraId="5FF189D9" w14:textId="41FBC50A" w:rsidR="00EB35C0" w:rsidRPr="00D91BED" w:rsidRDefault="00EB35C0" w:rsidP="00726626"/>
    <w:sectPr w:rsidR="00EB35C0" w:rsidRPr="00D91BED" w:rsidSect="005D12BC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EF49" w16cex:dateUtc="2022-06-24T23:19:00Z"/>
  <w16cex:commentExtensible w16cex:durableId="26602C8C" w16cex:dateUtc="2022-06-24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C9AD6F" w16cid:durableId="2660EF49"/>
  <w16cid:commentId w16cid:paraId="146BFD9B" w16cid:durableId="26602C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0E4AD" w14:textId="77777777" w:rsidR="008E76C4" w:rsidRDefault="008E76C4" w:rsidP="004C2989">
      <w:r>
        <w:separator/>
      </w:r>
    </w:p>
  </w:endnote>
  <w:endnote w:type="continuationSeparator" w:id="0">
    <w:p w14:paraId="18F2746D" w14:textId="77777777" w:rsidR="008E76C4" w:rsidRDefault="008E76C4" w:rsidP="004C2989"/>
  </w:endnote>
  <w:endnote w:id="1">
    <w:p w14:paraId="27384FE8" w14:textId="77777777" w:rsidR="006C5343" w:rsidRPr="0064586E" w:rsidRDefault="006C5343" w:rsidP="003B7033">
      <w:pPr>
        <w:jc w:val="both"/>
        <w:rPr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14:paraId="365E3C97" w14:textId="77777777" w:rsidR="006C5343" w:rsidRPr="0064586E" w:rsidRDefault="006C5343" w:rsidP="00E95933">
      <w:pPr>
        <w:jc w:val="both"/>
        <w:rPr>
          <w:bCs w:val="0"/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bCs w:val="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65864CA1" w14:textId="7406E83E" w:rsidR="006C5343" w:rsidRDefault="006C5343" w:rsidP="00E95933">
      <w:pPr>
        <w:pStyle w:val="aff"/>
        <w:jc w:val="both"/>
      </w:pPr>
      <w:r>
        <w:rPr>
          <w:rStyle w:val="ab"/>
        </w:rPr>
        <w:endnoteRef/>
      </w:r>
      <w:r>
        <w:t xml:space="preserve"> </w:t>
      </w:r>
      <w:bookmarkStart w:id="11" w:name="_Hlk37859463"/>
      <w:r w:rsidRPr="003829B4">
        <w:rPr>
          <w:szCs w:val="20"/>
        </w:rPr>
        <w:t>Постановление Правительства Российской Федерации от 25 февраля 2000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szCs w:val="20"/>
        </w:rPr>
        <w:t>№ </w:t>
      </w:r>
      <w:r w:rsidRPr="003829B4">
        <w:rPr>
          <w:szCs w:val="20"/>
        </w:rPr>
        <w:t>10, ст.</w:t>
      </w:r>
      <w:r>
        <w:rPr>
          <w:szCs w:val="20"/>
        </w:rPr>
        <w:t> </w:t>
      </w:r>
      <w:r w:rsidRPr="003829B4">
        <w:rPr>
          <w:szCs w:val="20"/>
        </w:rPr>
        <w:t xml:space="preserve">1131; 2011, </w:t>
      </w:r>
      <w:r>
        <w:rPr>
          <w:szCs w:val="20"/>
        </w:rPr>
        <w:t>№ </w:t>
      </w:r>
      <w:r w:rsidRPr="003829B4">
        <w:rPr>
          <w:szCs w:val="20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szCs w:val="20"/>
        </w:rPr>
        <w:t>№ </w:t>
      </w:r>
      <w:r w:rsidRPr="003829B4">
        <w:rPr>
          <w:szCs w:val="20"/>
        </w:rPr>
        <w:t xml:space="preserve">1, ст. 3; 2013, </w:t>
      </w:r>
      <w:r>
        <w:rPr>
          <w:szCs w:val="20"/>
        </w:rPr>
        <w:t>№ </w:t>
      </w:r>
      <w:r w:rsidRPr="003829B4">
        <w:rPr>
          <w:szCs w:val="20"/>
        </w:rPr>
        <w:t>14, ст. 1666</w:t>
      </w:r>
      <w:bookmarkEnd w:id="11"/>
      <w:r>
        <w:rPr>
          <w:szCs w:val="20"/>
        </w:rPr>
        <w:t>).</w:t>
      </w:r>
    </w:p>
  </w:endnote>
  <w:endnote w:id="4">
    <w:p w14:paraId="304A11D6" w14:textId="0664E165" w:rsidR="006C5343" w:rsidRPr="0064586E" w:rsidRDefault="006C5343" w:rsidP="005F6EF3">
      <w:pPr>
        <w:jc w:val="both"/>
        <w:rPr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sz w:val="20"/>
          <w:szCs w:val="20"/>
        </w:rPr>
        <w:t xml:space="preserve"> </w:t>
      </w:r>
      <w:bookmarkStart w:id="12" w:name="_Hlk103535737"/>
      <w:r w:rsidRPr="0064586E">
        <w:rPr>
          <w:sz w:val="20"/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sz w:val="20"/>
          <w:szCs w:val="20"/>
        </w:rPr>
        <w:br/>
      </w:r>
      <w:r w:rsidRPr="0064586E">
        <w:rPr>
          <w:sz w:val="20"/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2"/>
      <w:r w:rsidRPr="0064586E">
        <w:rPr>
          <w:sz w:val="20"/>
          <w:szCs w:val="20"/>
        </w:rPr>
        <w:t xml:space="preserve">). </w:t>
      </w:r>
    </w:p>
  </w:endnote>
  <w:endnote w:id="5">
    <w:p w14:paraId="2C1F59C1" w14:textId="2AD2A0D1" w:rsidR="006C5343" w:rsidRPr="0064586E" w:rsidRDefault="006C5343" w:rsidP="005F6EF3">
      <w:pPr>
        <w:shd w:val="clear" w:color="auto" w:fill="FFFFFF"/>
        <w:jc w:val="both"/>
        <w:rPr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sz w:val="20"/>
          <w:szCs w:val="20"/>
        </w:rPr>
        <w:t xml:space="preserve"> </w:t>
      </w:r>
      <w:bookmarkStart w:id="13" w:name="_Hlk81328935"/>
      <w:r w:rsidRPr="0064586E">
        <w:rPr>
          <w:sz w:val="20"/>
          <w:szCs w:val="20"/>
        </w:rPr>
        <w:t>Постановление Правительства Российской Федераци</w:t>
      </w:r>
      <w:r>
        <w:rPr>
          <w:sz w:val="20"/>
          <w:szCs w:val="20"/>
        </w:rPr>
        <w:t>и от 16 сентября 2020 г. № 1479</w:t>
      </w:r>
      <w:r w:rsidRPr="0064586E">
        <w:rPr>
          <w:sz w:val="20"/>
          <w:szCs w:val="20"/>
        </w:rPr>
        <w:t xml:space="preserve">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sz w:val="20"/>
          <w:szCs w:val="20"/>
        </w:rPr>
        <w:br/>
      </w:r>
      <w:r w:rsidRPr="0064586E">
        <w:rPr>
          <w:sz w:val="20"/>
          <w:szCs w:val="20"/>
        </w:rPr>
        <w:t>№ 39, ст. 6056; 2021, № 23 ст. 4041</w:t>
      </w:r>
      <w:bookmarkEnd w:id="13"/>
      <w:r w:rsidRPr="0064586E">
        <w:rPr>
          <w:sz w:val="20"/>
          <w:szCs w:val="20"/>
        </w:rPr>
        <w:t>).</w:t>
      </w:r>
    </w:p>
  </w:endnote>
  <w:endnote w:id="6">
    <w:p w14:paraId="39C7C849" w14:textId="4ECF2833" w:rsidR="006C5343" w:rsidRPr="0064586E" w:rsidRDefault="006C5343" w:rsidP="005F6EF3">
      <w:pPr>
        <w:jc w:val="both"/>
        <w:rPr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sz w:val="20"/>
          <w:szCs w:val="20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 171).</w:t>
      </w:r>
    </w:p>
  </w:endnote>
  <w:endnote w:id="7">
    <w:p w14:paraId="1EFA05AB" w14:textId="196FAD76" w:rsidR="006C5343" w:rsidRPr="0064586E" w:rsidRDefault="006C5343" w:rsidP="00D41FBF">
      <w:pPr>
        <w:jc w:val="both"/>
        <w:rPr>
          <w:sz w:val="20"/>
          <w:szCs w:val="20"/>
        </w:rPr>
      </w:pPr>
      <w:r w:rsidRPr="0064586E">
        <w:rPr>
          <w:rStyle w:val="ab"/>
          <w:rFonts w:eastAsiaTheme="majorEastAsia"/>
          <w:sz w:val="20"/>
          <w:szCs w:val="20"/>
        </w:rPr>
        <w:endnoteRef/>
      </w:r>
      <w:r w:rsidRPr="0064586E">
        <w:rPr>
          <w:sz w:val="20"/>
          <w:szCs w:val="20"/>
        </w:rPr>
        <w:t xml:space="preserve"> </w:t>
      </w:r>
      <w:bookmarkStart w:id="14" w:name="_Hlk61790763"/>
      <w:r w:rsidRPr="0064586E">
        <w:rPr>
          <w:sz w:val="20"/>
          <w:szCs w:val="20"/>
        </w:rPr>
        <w:t>Приказ Ростехнадзора от 26 ноября 2020 г. № 461 «Об утверждении федеральных норм и правил в обл</w:t>
      </w:r>
      <w:r>
        <w:rPr>
          <w:sz w:val="20"/>
          <w:szCs w:val="20"/>
        </w:rPr>
        <w:t>асти промышленной безопасности «</w:t>
      </w:r>
      <w:r w:rsidRPr="0064586E">
        <w:rPr>
          <w:sz w:val="20"/>
          <w:szCs w:val="20"/>
        </w:rPr>
        <w:t>Правила безопасности опасных производственных объектов, на которых ис</w:t>
      </w:r>
      <w:r>
        <w:rPr>
          <w:sz w:val="20"/>
          <w:szCs w:val="20"/>
        </w:rPr>
        <w:t>пользуются подъемные сооружения</w:t>
      </w:r>
      <w:r w:rsidRPr="0064586E">
        <w:rPr>
          <w:sz w:val="20"/>
          <w:szCs w:val="20"/>
        </w:rPr>
        <w:t>» (зарегистрирован Минюстом России 30 декабря 2020 г., регистрационный № 61983</w:t>
      </w:r>
      <w:bookmarkEnd w:id="14"/>
      <w:r w:rsidRPr="0064586E">
        <w:rPr>
          <w:rFonts w:eastAsiaTheme="majorEastAsia"/>
          <w:sz w:val="20"/>
          <w:szCs w:val="20"/>
        </w:rPr>
        <w:t>)</w:t>
      </w:r>
      <w:r w:rsidRPr="0064586E">
        <w:rPr>
          <w:color w:val="000000" w:themeColor="text1"/>
          <w:sz w:val="20"/>
          <w:szCs w:val="20"/>
        </w:rPr>
        <w:t>.</w:t>
      </w:r>
    </w:p>
  </w:endnote>
  <w:endnote w:id="8">
    <w:p w14:paraId="79317EE6" w14:textId="1AC47178" w:rsidR="006C5343" w:rsidRPr="0064586E" w:rsidRDefault="006C5343" w:rsidP="003B7033">
      <w:pPr>
        <w:jc w:val="both"/>
        <w:rPr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sz w:val="20"/>
          <w:szCs w:val="20"/>
        </w:rPr>
        <w:t xml:space="preserve"> Единый тарифно</w:t>
      </w:r>
      <w:r w:rsidRPr="0064586E">
        <w:rPr>
          <w:sz w:val="20"/>
          <w:szCs w:val="20"/>
        </w:rPr>
        <w:noBreakHyphen/>
        <w:t>квалификационный справочник работ и профессий рабочих, выпуск 2, раздел «Кузнечно</w:t>
      </w:r>
      <w:r w:rsidRPr="0064586E">
        <w:rPr>
          <w:sz w:val="20"/>
          <w:szCs w:val="20"/>
        </w:rPr>
        <w:noBreakHyphen/>
        <w:t>прессовые и термические работы».</w:t>
      </w:r>
    </w:p>
  </w:endnote>
  <w:endnote w:id="9">
    <w:p w14:paraId="7ADE3656" w14:textId="77777777" w:rsidR="006C5343" w:rsidRPr="0064586E" w:rsidRDefault="006C5343" w:rsidP="003B7033">
      <w:pPr>
        <w:jc w:val="both"/>
        <w:rPr>
          <w:sz w:val="20"/>
          <w:szCs w:val="20"/>
        </w:rPr>
      </w:pPr>
      <w:r w:rsidRPr="0064586E">
        <w:rPr>
          <w:rStyle w:val="ab"/>
          <w:sz w:val="20"/>
          <w:szCs w:val="20"/>
        </w:rPr>
        <w:endnoteRef/>
      </w:r>
      <w:r w:rsidRPr="0064586E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57A5E1CE" w14:textId="77777777" w:rsidR="006C5343" w:rsidRPr="0064586E" w:rsidRDefault="006C5343" w:rsidP="00EE0733">
      <w:pPr>
        <w:pStyle w:val="aff"/>
        <w:jc w:val="both"/>
        <w:rPr>
          <w:szCs w:val="20"/>
        </w:rPr>
      </w:pPr>
      <w:r w:rsidRPr="0064586E">
        <w:rPr>
          <w:rStyle w:val="ab"/>
          <w:szCs w:val="20"/>
        </w:rPr>
        <w:endnoteRef/>
      </w:r>
      <w:r w:rsidRPr="0064586E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9C730" w14:textId="77777777" w:rsidR="006C5343" w:rsidRDefault="006C5343" w:rsidP="004C2989">
    <w:pP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39B3F80" w14:textId="77777777" w:rsidR="006C5343" w:rsidRDefault="006C5343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8F6DC" w14:textId="77777777" w:rsidR="006C5343" w:rsidRDefault="006C5343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8F7D" w14:textId="77777777" w:rsidR="006C5343" w:rsidRDefault="006C5343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60C89" w14:textId="77777777" w:rsidR="006C5343" w:rsidRDefault="006C5343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E5F78" w14:textId="77777777" w:rsidR="008E76C4" w:rsidRDefault="008E76C4" w:rsidP="004C2989">
      <w:r>
        <w:separator/>
      </w:r>
    </w:p>
    <w:p w14:paraId="25813478" w14:textId="77777777" w:rsidR="008E76C4" w:rsidRDefault="008E76C4"/>
  </w:footnote>
  <w:footnote w:type="continuationSeparator" w:id="0">
    <w:p w14:paraId="28776382" w14:textId="77777777" w:rsidR="008E76C4" w:rsidRDefault="008E76C4" w:rsidP="004C2989">
      <w:r>
        <w:continuationSeparator/>
      </w:r>
    </w:p>
    <w:p w14:paraId="07314C72" w14:textId="77777777" w:rsidR="008E76C4" w:rsidRDefault="008E76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97A4" w14:textId="77777777" w:rsidR="006C5343" w:rsidRDefault="006C5343" w:rsidP="00E70D17">
    <w:pPr>
      <w:pStyle w:val="ad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656C88" w14:textId="77777777" w:rsidR="006C5343" w:rsidRDefault="006C5343" w:rsidP="00E70D1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498815"/>
      <w:docPartObj>
        <w:docPartGallery w:val="Page Numbers (Top of Page)"/>
        <w:docPartUnique/>
      </w:docPartObj>
    </w:sdtPr>
    <w:sdtEndPr>
      <w:rPr>
        <w:rStyle w:val="ac"/>
        <w:sz w:val="20"/>
      </w:rPr>
    </w:sdtEndPr>
    <w:sdtContent>
      <w:p w14:paraId="5CF64752" w14:textId="69B3BB74" w:rsidR="006C5343" w:rsidRPr="00125101" w:rsidRDefault="006C5343">
        <w:pPr>
          <w:pStyle w:val="ad"/>
          <w:rPr>
            <w:rStyle w:val="ac"/>
          </w:rPr>
        </w:pPr>
        <w:r w:rsidRPr="00125101">
          <w:rPr>
            <w:rStyle w:val="ac"/>
          </w:rPr>
          <w:fldChar w:fldCharType="begin"/>
        </w:r>
        <w:r w:rsidRPr="00125101">
          <w:rPr>
            <w:rStyle w:val="ac"/>
          </w:rPr>
          <w:instrText>PAGE   \* MERGEFORMAT</w:instrText>
        </w:r>
        <w:r w:rsidRPr="00125101">
          <w:rPr>
            <w:rStyle w:val="ac"/>
          </w:rPr>
          <w:fldChar w:fldCharType="separate"/>
        </w:r>
        <w:r w:rsidR="00B568BB">
          <w:rPr>
            <w:rStyle w:val="ac"/>
            <w:noProof/>
          </w:rPr>
          <w:t>2</w:t>
        </w:r>
        <w:r w:rsidRPr="00125101">
          <w:rPr>
            <w:rStyle w:val="ac"/>
          </w:rPr>
          <w:fldChar w:fldCharType="end"/>
        </w:r>
      </w:p>
    </w:sdtContent>
  </w:sdt>
  <w:p w14:paraId="3F159AE5" w14:textId="77777777" w:rsidR="006C5343" w:rsidRDefault="006C534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6F63A" w14:textId="77777777" w:rsidR="006C5343" w:rsidRPr="002B6B50" w:rsidRDefault="006C5343" w:rsidP="002B6B50">
    <w:pPr>
      <w:pStyle w:val="ad"/>
      <w:rPr>
        <w:sz w:val="20"/>
      </w:rPr>
    </w:pPr>
    <w:r w:rsidRPr="00CD21D9">
      <w:rPr>
        <w:sz w:val="20"/>
      </w:rPr>
      <w:fldChar w:fldCharType="begin"/>
    </w:r>
    <w:r w:rsidRPr="00CD21D9">
      <w:rPr>
        <w:sz w:val="20"/>
      </w:rPr>
      <w:instrText xml:space="preserve"> PAGE   \* MERGEFORMAT </w:instrText>
    </w:r>
    <w:r w:rsidRPr="00CD21D9">
      <w:rPr>
        <w:sz w:val="20"/>
      </w:rPr>
      <w:fldChar w:fldCharType="separate"/>
    </w:r>
    <w:r w:rsidR="00B568BB">
      <w:rPr>
        <w:noProof/>
        <w:sz w:val="20"/>
      </w:rPr>
      <w:t>3</w:t>
    </w:r>
    <w:r w:rsidRPr="00CD21D9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B657650"/>
    <w:multiLevelType w:val="hybridMultilevel"/>
    <w:tmpl w:val="5888BF58"/>
    <w:lvl w:ilvl="0" w:tplc="61F0A9A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8B951F2"/>
    <w:multiLevelType w:val="hybridMultilevel"/>
    <w:tmpl w:val="2690CF54"/>
    <w:lvl w:ilvl="0" w:tplc="F47CDAE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31"/>
  </w:num>
  <w:num w:numId="8">
    <w:abstractNumId w:val="22"/>
  </w:num>
  <w:num w:numId="9">
    <w:abstractNumId w:val="20"/>
  </w:num>
  <w:num w:numId="10">
    <w:abstractNumId w:val="8"/>
  </w:num>
  <w:num w:numId="11">
    <w:abstractNumId w:val="26"/>
  </w:num>
  <w:num w:numId="12">
    <w:abstractNumId w:val="2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3"/>
  </w:num>
  <w:num w:numId="16">
    <w:abstractNumId w:val="27"/>
  </w:num>
  <w:num w:numId="17">
    <w:abstractNumId w:val="15"/>
  </w:num>
  <w:num w:numId="18">
    <w:abstractNumId w:val="28"/>
  </w:num>
  <w:num w:numId="19">
    <w:abstractNumId w:val="23"/>
  </w:num>
  <w:num w:numId="20">
    <w:abstractNumId w:val="18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0"/>
  </w:num>
  <w:num w:numId="32">
    <w:abstractNumId w:val="10"/>
  </w:num>
  <w:num w:numId="33">
    <w:abstractNumId w:val="13"/>
  </w:num>
  <w:num w:numId="34">
    <w:abstractNumId w:val="1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3C0"/>
    <w:rsid w:val="00002506"/>
    <w:rsid w:val="00003CE3"/>
    <w:rsid w:val="00003DB9"/>
    <w:rsid w:val="00003FEB"/>
    <w:rsid w:val="00004B7E"/>
    <w:rsid w:val="00007AF0"/>
    <w:rsid w:val="0001016F"/>
    <w:rsid w:val="0001117F"/>
    <w:rsid w:val="00011F36"/>
    <w:rsid w:val="00013440"/>
    <w:rsid w:val="0001347D"/>
    <w:rsid w:val="000135DC"/>
    <w:rsid w:val="00013656"/>
    <w:rsid w:val="00014209"/>
    <w:rsid w:val="00014301"/>
    <w:rsid w:val="00014CEC"/>
    <w:rsid w:val="00015E6F"/>
    <w:rsid w:val="00016204"/>
    <w:rsid w:val="0001620B"/>
    <w:rsid w:val="0002029A"/>
    <w:rsid w:val="000210D4"/>
    <w:rsid w:val="000211F1"/>
    <w:rsid w:val="000223BC"/>
    <w:rsid w:val="00022580"/>
    <w:rsid w:val="00024195"/>
    <w:rsid w:val="000242B6"/>
    <w:rsid w:val="00024E8E"/>
    <w:rsid w:val="00024FBD"/>
    <w:rsid w:val="000277B4"/>
    <w:rsid w:val="00027E9D"/>
    <w:rsid w:val="0003221D"/>
    <w:rsid w:val="000324B3"/>
    <w:rsid w:val="000341F7"/>
    <w:rsid w:val="00034DEC"/>
    <w:rsid w:val="00035A12"/>
    <w:rsid w:val="00036EFF"/>
    <w:rsid w:val="00040988"/>
    <w:rsid w:val="00042C8F"/>
    <w:rsid w:val="0004304F"/>
    <w:rsid w:val="00043969"/>
    <w:rsid w:val="00045455"/>
    <w:rsid w:val="00046A47"/>
    <w:rsid w:val="00047B7D"/>
    <w:rsid w:val="00047D95"/>
    <w:rsid w:val="000523BA"/>
    <w:rsid w:val="0005283D"/>
    <w:rsid w:val="000540F6"/>
    <w:rsid w:val="000543E2"/>
    <w:rsid w:val="00054913"/>
    <w:rsid w:val="000549E7"/>
    <w:rsid w:val="000557CA"/>
    <w:rsid w:val="000575CC"/>
    <w:rsid w:val="0006042C"/>
    <w:rsid w:val="00060543"/>
    <w:rsid w:val="00061B8C"/>
    <w:rsid w:val="00064388"/>
    <w:rsid w:val="00064BC3"/>
    <w:rsid w:val="00064FB6"/>
    <w:rsid w:val="00064FE1"/>
    <w:rsid w:val="0006663A"/>
    <w:rsid w:val="00066693"/>
    <w:rsid w:val="00067607"/>
    <w:rsid w:val="00067A5C"/>
    <w:rsid w:val="00070855"/>
    <w:rsid w:val="000711E5"/>
    <w:rsid w:val="00071543"/>
    <w:rsid w:val="00073183"/>
    <w:rsid w:val="000732BF"/>
    <w:rsid w:val="0007339F"/>
    <w:rsid w:val="000735D7"/>
    <w:rsid w:val="00073B3A"/>
    <w:rsid w:val="00074176"/>
    <w:rsid w:val="00076831"/>
    <w:rsid w:val="00076A84"/>
    <w:rsid w:val="00077341"/>
    <w:rsid w:val="00080A8C"/>
    <w:rsid w:val="00081FE3"/>
    <w:rsid w:val="00084FE7"/>
    <w:rsid w:val="00085C1F"/>
    <w:rsid w:val="00085F5B"/>
    <w:rsid w:val="0008741E"/>
    <w:rsid w:val="00090333"/>
    <w:rsid w:val="00090F10"/>
    <w:rsid w:val="00091858"/>
    <w:rsid w:val="00093670"/>
    <w:rsid w:val="00093B33"/>
    <w:rsid w:val="00093D9A"/>
    <w:rsid w:val="00094586"/>
    <w:rsid w:val="00094C31"/>
    <w:rsid w:val="00095D9E"/>
    <w:rsid w:val="0009652C"/>
    <w:rsid w:val="000978D3"/>
    <w:rsid w:val="00097C4E"/>
    <w:rsid w:val="000A0E02"/>
    <w:rsid w:val="000A1A00"/>
    <w:rsid w:val="000A1E9D"/>
    <w:rsid w:val="000A304F"/>
    <w:rsid w:val="000A474B"/>
    <w:rsid w:val="000A5D2D"/>
    <w:rsid w:val="000A5D75"/>
    <w:rsid w:val="000A5EA0"/>
    <w:rsid w:val="000A66D6"/>
    <w:rsid w:val="000A70E2"/>
    <w:rsid w:val="000A734C"/>
    <w:rsid w:val="000A7A5F"/>
    <w:rsid w:val="000B0C86"/>
    <w:rsid w:val="000B27C3"/>
    <w:rsid w:val="000B2E98"/>
    <w:rsid w:val="000B5785"/>
    <w:rsid w:val="000B6581"/>
    <w:rsid w:val="000B74D0"/>
    <w:rsid w:val="000C11BA"/>
    <w:rsid w:val="000C14B8"/>
    <w:rsid w:val="000C1911"/>
    <w:rsid w:val="000C1B41"/>
    <w:rsid w:val="000C1D9F"/>
    <w:rsid w:val="000C1E8D"/>
    <w:rsid w:val="000C224E"/>
    <w:rsid w:val="000C39E8"/>
    <w:rsid w:val="000C49F1"/>
    <w:rsid w:val="000C4BBC"/>
    <w:rsid w:val="000C4E3E"/>
    <w:rsid w:val="000C6BC5"/>
    <w:rsid w:val="000D05DE"/>
    <w:rsid w:val="000D10FE"/>
    <w:rsid w:val="000D247B"/>
    <w:rsid w:val="000D3602"/>
    <w:rsid w:val="000D3B5A"/>
    <w:rsid w:val="000D4708"/>
    <w:rsid w:val="000D486D"/>
    <w:rsid w:val="000D4A70"/>
    <w:rsid w:val="000D4C28"/>
    <w:rsid w:val="000D5A10"/>
    <w:rsid w:val="000D624C"/>
    <w:rsid w:val="000E00E9"/>
    <w:rsid w:val="000E0D3B"/>
    <w:rsid w:val="000E213B"/>
    <w:rsid w:val="000E2C4A"/>
    <w:rsid w:val="000E2E3D"/>
    <w:rsid w:val="000E3AC3"/>
    <w:rsid w:val="000E411D"/>
    <w:rsid w:val="000E432A"/>
    <w:rsid w:val="000E450C"/>
    <w:rsid w:val="000E4825"/>
    <w:rsid w:val="000E6FCE"/>
    <w:rsid w:val="000E7B95"/>
    <w:rsid w:val="000F1A0E"/>
    <w:rsid w:val="000F2DE1"/>
    <w:rsid w:val="000F37E3"/>
    <w:rsid w:val="000F5915"/>
    <w:rsid w:val="000F5D49"/>
    <w:rsid w:val="000F6A32"/>
    <w:rsid w:val="000F7BBF"/>
    <w:rsid w:val="00100872"/>
    <w:rsid w:val="00100BC3"/>
    <w:rsid w:val="00102486"/>
    <w:rsid w:val="00102C79"/>
    <w:rsid w:val="00103445"/>
    <w:rsid w:val="001036F6"/>
    <w:rsid w:val="001047C8"/>
    <w:rsid w:val="00104A28"/>
    <w:rsid w:val="00104C16"/>
    <w:rsid w:val="00104E28"/>
    <w:rsid w:val="00105974"/>
    <w:rsid w:val="00106B01"/>
    <w:rsid w:val="00106DC8"/>
    <w:rsid w:val="00107056"/>
    <w:rsid w:val="001070F8"/>
    <w:rsid w:val="00107205"/>
    <w:rsid w:val="00110314"/>
    <w:rsid w:val="0011074D"/>
    <w:rsid w:val="00110C63"/>
    <w:rsid w:val="001148B7"/>
    <w:rsid w:val="00115025"/>
    <w:rsid w:val="001150B7"/>
    <w:rsid w:val="00116055"/>
    <w:rsid w:val="00117A41"/>
    <w:rsid w:val="00117A6B"/>
    <w:rsid w:val="0012250A"/>
    <w:rsid w:val="0012469E"/>
    <w:rsid w:val="00125101"/>
    <w:rsid w:val="00125183"/>
    <w:rsid w:val="0013075E"/>
    <w:rsid w:val="00130FBD"/>
    <w:rsid w:val="00131305"/>
    <w:rsid w:val="00131876"/>
    <w:rsid w:val="0013238C"/>
    <w:rsid w:val="00134EE5"/>
    <w:rsid w:val="001358F1"/>
    <w:rsid w:val="00135E7F"/>
    <w:rsid w:val="0013738E"/>
    <w:rsid w:val="00140B27"/>
    <w:rsid w:val="00140B6F"/>
    <w:rsid w:val="001410F3"/>
    <w:rsid w:val="00141BEB"/>
    <w:rsid w:val="00142272"/>
    <w:rsid w:val="00142947"/>
    <w:rsid w:val="00142CE9"/>
    <w:rsid w:val="00142DD0"/>
    <w:rsid w:val="00144701"/>
    <w:rsid w:val="00145014"/>
    <w:rsid w:val="00145EAF"/>
    <w:rsid w:val="00146532"/>
    <w:rsid w:val="00146940"/>
    <w:rsid w:val="001471AC"/>
    <w:rsid w:val="0015075B"/>
    <w:rsid w:val="0015199E"/>
    <w:rsid w:val="00152B1E"/>
    <w:rsid w:val="00153278"/>
    <w:rsid w:val="00154387"/>
    <w:rsid w:val="00154618"/>
    <w:rsid w:val="00155DB8"/>
    <w:rsid w:val="00156663"/>
    <w:rsid w:val="00156CC8"/>
    <w:rsid w:val="001577BE"/>
    <w:rsid w:val="001601ED"/>
    <w:rsid w:val="00161116"/>
    <w:rsid w:val="00161804"/>
    <w:rsid w:val="00163537"/>
    <w:rsid w:val="001640CA"/>
    <w:rsid w:val="001644C1"/>
    <w:rsid w:val="00164718"/>
    <w:rsid w:val="00165134"/>
    <w:rsid w:val="00165F82"/>
    <w:rsid w:val="0017169D"/>
    <w:rsid w:val="00171F56"/>
    <w:rsid w:val="00173106"/>
    <w:rsid w:val="001733B1"/>
    <w:rsid w:val="001746A8"/>
    <w:rsid w:val="00175260"/>
    <w:rsid w:val="00175CC0"/>
    <w:rsid w:val="00176A3E"/>
    <w:rsid w:val="001800E3"/>
    <w:rsid w:val="00180789"/>
    <w:rsid w:val="00181DBD"/>
    <w:rsid w:val="001825EC"/>
    <w:rsid w:val="001837CE"/>
    <w:rsid w:val="00184A50"/>
    <w:rsid w:val="00184A73"/>
    <w:rsid w:val="0018505A"/>
    <w:rsid w:val="00186D8E"/>
    <w:rsid w:val="00186F71"/>
    <w:rsid w:val="0018716C"/>
    <w:rsid w:val="0018759F"/>
    <w:rsid w:val="00187845"/>
    <w:rsid w:val="001909E3"/>
    <w:rsid w:val="00190CA4"/>
    <w:rsid w:val="00190F55"/>
    <w:rsid w:val="001912AF"/>
    <w:rsid w:val="0019217D"/>
    <w:rsid w:val="00192F43"/>
    <w:rsid w:val="001937AD"/>
    <w:rsid w:val="00194D2C"/>
    <w:rsid w:val="00195029"/>
    <w:rsid w:val="001A005D"/>
    <w:rsid w:val="001A0F34"/>
    <w:rsid w:val="001A0F48"/>
    <w:rsid w:val="001A1581"/>
    <w:rsid w:val="001A1AEB"/>
    <w:rsid w:val="001A25C1"/>
    <w:rsid w:val="001A30AC"/>
    <w:rsid w:val="001A5418"/>
    <w:rsid w:val="001A5C82"/>
    <w:rsid w:val="001B1A33"/>
    <w:rsid w:val="001B1E49"/>
    <w:rsid w:val="001B39D7"/>
    <w:rsid w:val="001B464F"/>
    <w:rsid w:val="001B543D"/>
    <w:rsid w:val="001B5A3F"/>
    <w:rsid w:val="001B5B7C"/>
    <w:rsid w:val="001B67D6"/>
    <w:rsid w:val="001B7565"/>
    <w:rsid w:val="001C02B9"/>
    <w:rsid w:val="001C0D77"/>
    <w:rsid w:val="001C0FB9"/>
    <w:rsid w:val="001C0FED"/>
    <w:rsid w:val="001C11EE"/>
    <w:rsid w:val="001C275E"/>
    <w:rsid w:val="001C2FAC"/>
    <w:rsid w:val="001C34E1"/>
    <w:rsid w:val="001C36F5"/>
    <w:rsid w:val="001C72A6"/>
    <w:rsid w:val="001D0799"/>
    <w:rsid w:val="001D1407"/>
    <w:rsid w:val="001D3943"/>
    <w:rsid w:val="001D3954"/>
    <w:rsid w:val="001D5675"/>
    <w:rsid w:val="001D5E99"/>
    <w:rsid w:val="001D6221"/>
    <w:rsid w:val="001D6A2B"/>
    <w:rsid w:val="001D7953"/>
    <w:rsid w:val="001E030D"/>
    <w:rsid w:val="001E0EAE"/>
    <w:rsid w:val="001E1608"/>
    <w:rsid w:val="001E3CE5"/>
    <w:rsid w:val="001E424F"/>
    <w:rsid w:val="001E44D4"/>
    <w:rsid w:val="001E4789"/>
    <w:rsid w:val="001E5206"/>
    <w:rsid w:val="001E5B0D"/>
    <w:rsid w:val="001E7D18"/>
    <w:rsid w:val="001F0740"/>
    <w:rsid w:val="001F092A"/>
    <w:rsid w:val="001F1FFE"/>
    <w:rsid w:val="001F3636"/>
    <w:rsid w:val="001F3B19"/>
    <w:rsid w:val="001F3C41"/>
    <w:rsid w:val="001F4D16"/>
    <w:rsid w:val="001F521A"/>
    <w:rsid w:val="001F556F"/>
    <w:rsid w:val="001F7147"/>
    <w:rsid w:val="001F7ABA"/>
    <w:rsid w:val="002014C9"/>
    <w:rsid w:val="00201DB0"/>
    <w:rsid w:val="00202B80"/>
    <w:rsid w:val="002032E8"/>
    <w:rsid w:val="00203629"/>
    <w:rsid w:val="00204DFE"/>
    <w:rsid w:val="00205F09"/>
    <w:rsid w:val="00206616"/>
    <w:rsid w:val="002066A6"/>
    <w:rsid w:val="0020719D"/>
    <w:rsid w:val="00207C85"/>
    <w:rsid w:val="00207F4D"/>
    <w:rsid w:val="00210215"/>
    <w:rsid w:val="002109A6"/>
    <w:rsid w:val="0021224E"/>
    <w:rsid w:val="00212D59"/>
    <w:rsid w:val="00215460"/>
    <w:rsid w:val="00215D68"/>
    <w:rsid w:val="00217D60"/>
    <w:rsid w:val="00221171"/>
    <w:rsid w:val="00222A54"/>
    <w:rsid w:val="00223117"/>
    <w:rsid w:val="002250B4"/>
    <w:rsid w:val="002267DE"/>
    <w:rsid w:val="00226AB7"/>
    <w:rsid w:val="00226C88"/>
    <w:rsid w:val="00227680"/>
    <w:rsid w:val="002309C4"/>
    <w:rsid w:val="00230CF0"/>
    <w:rsid w:val="002311EB"/>
    <w:rsid w:val="00231988"/>
    <w:rsid w:val="00231CF4"/>
    <w:rsid w:val="00231E42"/>
    <w:rsid w:val="00232693"/>
    <w:rsid w:val="00232934"/>
    <w:rsid w:val="00235D88"/>
    <w:rsid w:val="00235E5D"/>
    <w:rsid w:val="00235F5E"/>
    <w:rsid w:val="00236BDA"/>
    <w:rsid w:val="00237DDF"/>
    <w:rsid w:val="0024079C"/>
    <w:rsid w:val="00240C7F"/>
    <w:rsid w:val="002410B5"/>
    <w:rsid w:val="00242131"/>
    <w:rsid w:val="00242396"/>
    <w:rsid w:val="00242AE7"/>
    <w:rsid w:val="00243007"/>
    <w:rsid w:val="002442F4"/>
    <w:rsid w:val="00244A59"/>
    <w:rsid w:val="00244D6E"/>
    <w:rsid w:val="00245A5E"/>
    <w:rsid w:val="00246F9B"/>
    <w:rsid w:val="00253C71"/>
    <w:rsid w:val="00253E43"/>
    <w:rsid w:val="00253E45"/>
    <w:rsid w:val="0025424B"/>
    <w:rsid w:val="00255D23"/>
    <w:rsid w:val="00256859"/>
    <w:rsid w:val="00256EE3"/>
    <w:rsid w:val="00260321"/>
    <w:rsid w:val="00260853"/>
    <w:rsid w:val="00260D29"/>
    <w:rsid w:val="002618B4"/>
    <w:rsid w:val="002628C7"/>
    <w:rsid w:val="0026312B"/>
    <w:rsid w:val="002638E4"/>
    <w:rsid w:val="002664FE"/>
    <w:rsid w:val="002716BF"/>
    <w:rsid w:val="0027190F"/>
    <w:rsid w:val="00272EB8"/>
    <w:rsid w:val="00275B8D"/>
    <w:rsid w:val="00275DA5"/>
    <w:rsid w:val="002764C4"/>
    <w:rsid w:val="00280891"/>
    <w:rsid w:val="00282220"/>
    <w:rsid w:val="00283FF2"/>
    <w:rsid w:val="002846F8"/>
    <w:rsid w:val="00285C92"/>
    <w:rsid w:val="00286C21"/>
    <w:rsid w:val="0029094E"/>
    <w:rsid w:val="00290AAD"/>
    <w:rsid w:val="00291195"/>
    <w:rsid w:val="00291D30"/>
    <w:rsid w:val="00291E66"/>
    <w:rsid w:val="0029282F"/>
    <w:rsid w:val="00294C80"/>
    <w:rsid w:val="0029580C"/>
    <w:rsid w:val="00295D9F"/>
    <w:rsid w:val="0029672D"/>
    <w:rsid w:val="002A1D54"/>
    <w:rsid w:val="002A24B7"/>
    <w:rsid w:val="002A2EE6"/>
    <w:rsid w:val="002A346C"/>
    <w:rsid w:val="002A370B"/>
    <w:rsid w:val="002A451A"/>
    <w:rsid w:val="002A488A"/>
    <w:rsid w:val="002A54CB"/>
    <w:rsid w:val="002A5EA9"/>
    <w:rsid w:val="002A7306"/>
    <w:rsid w:val="002B2F2E"/>
    <w:rsid w:val="002B4E76"/>
    <w:rsid w:val="002B69E8"/>
    <w:rsid w:val="002B6B50"/>
    <w:rsid w:val="002C00AE"/>
    <w:rsid w:val="002C0383"/>
    <w:rsid w:val="002C1B89"/>
    <w:rsid w:val="002C278A"/>
    <w:rsid w:val="002C2D62"/>
    <w:rsid w:val="002C346B"/>
    <w:rsid w:val="002C3D03"/>
    <w:rsid w:val="002C511D"/>
    <w:rsid w:val="002C5545"/>
    <w:rsid w:val="002C60CD"/>
    <w:rsid w:val="002C629F"/>
    <w:rsid w:val="002C65DA"/>
    <w:rsid w:val="002C67BD"/>
    <w:rsid w:val="002C69DD"/>
    <w:rsid w:val="002C7092"/>
    <w:rsid w:val="002D0846"/>
    <w:rsid w:val="002D0DC7"/>
    <w:rsid w:val="002D2674"/>
    <w:rsid w:val="002D3895"/>
    <w:rsid w:val="002D3FCB"/>
    <w:rsid w:val="002D4D7B"/>
    <w:rsid w:val="002D5911"/>
    <w:rsid w:val="002D59FA"/>
    <w:rsid w:val="002D70E9"/>
    <w:rsid w:val="002D7C80"/>
    <w:rsid w:val="002E00C5"/>
    <w:rsid w:val="002E0B69"/>
    <w:rsid w:val="002E13E7"/>
    <w:rsid w:val="002E26EE"/>
    <w:rsid w:val="002E4494"/>
    <w:rsid w:val="002E67D2"/>
    <w:rsid w:val="002F060F"/>
    <w:rsid w:val="002F1974"/>
    <w:rsid w:val="002F2A72"/>
    <w:rsid w:val="002F3B8E"/>
    <w:rsid w:val="002F5239"/>
    <w:rsid w:val="002F56D9"/>
    <w:rsid w:val="002F63B9"/>
    <w:rsid w:val="002F6984"/>
    <w:rsid w:val="00302364"/>
    <w:rsid w:val="00303320"/>
    <w:rsid w:val="00303A0F"/>
    <w:rsid w:val="003042FD"/>
    <w:rsid w:val="0030500A"/>
    <w:rsid w:val="00307895"/>
    <w:rsid w:val="00307A7B"/>
    <w:rsid w:val="00310BAD"/>
    <w:rsid w:val="0031161A"/>
    <w:rsid w:val="0031170F"/>
    <w:rsid w:val="003130A4"/>
    <w:rsid w:val="00313A5B"/>
    <w:rsid w:val="00317CFB"/>
    <w:rsid w:val="00320C42"/>
    <w:rsid w:val="00320DCC"/>
    <w:rsid w:val="00321412"/>
    <w:rsid w:val="0032184E"/>
    <w:rsid w:val="00323534"/>
    <w:rsid w:val="0032437A"/>
    <w:rsid w:val="00324416"/>
    <w:rsid w:val="003246AE"/>
    <w:rsid w:val="00324A0D"/>
    <w:rsid w:val="003252DE"/>
    <w:rsid w:val="00325397"/>
    <w:rsid w:val="003318B9"/>
    <w:rsid w:val="0033292E"/>
    <w:rsid w:val="003331AF"/>
    <w:rsid w:val="003335E8"/>
    <w:rsid w:val="00334481"/>
    <w:rsid w:val="00335E96"/>
    <w:rsid w:val="0033640C"/>
    <w:rsid w:val="0033649A"/>
    <w:rsid w:val="0033663D"/>
    <w:rsid w:val="0033691D"/>
    <w:rsid w:val="00336F01"/>
    <w:rsid w:val="003376B8"/>
    <w:rsid w:val="00340201"/>
    <w:rsid w:val="003413C7"/>
    <w:rsid w:val="00341935"/>
    <w:rsid w:val="003421EE"/>
    <w:rsid w:val="00342D6B"/>
    <w:rsid w:val="00342FCF"/>
    <w:rsid w:val="003446D2"/>
    <w:rsid w:val="003464C8"/>
    <w:rsid w:val="00346FE3"/>
    <w:rsid w:val="00347C7C"/>
    <w:rsid w:val="0035075E"/>
    <w:rsid w:val="0035141C"/>
    <w:rsid w:val="00353508"/>
    <w:rsid w:val="00354422"/>
    <w:rsid w:val="00355794"/>
    <w:rsid w:val="00357C69"/>
    <w:rsid w:val="003601BD"/>
    <w:rsid w:val="00360C19"/>
    <w:rsid w:val="00360DF6"/>
    <w:rsid w:val="00360E78"/>
    <w:rsid w:val="00361139"/>
    <w:rsid w:val="00362853"/>
    <w:rsid w:val="00362C7C"/>
    <w:rsid w:val="00363281"/>
    <w:rsid w:val="0036347B"/>
    <w:rsid w:val="00364091"/>
    <w:rsid w:val="0036467D"/>
    <w:rsid w:val="003649FB"/>
    <w:rsid w:val="00364B3B"/>
    <w:rsid w:val="00372088"/>
    <w:rsid w:val="00373649"/>
    <w:rsid w:val="003740B9"/>
    <w:rsid w:val="00375172"/>
    <w:rsid w:val="00375B48"/>
    <w:rsid w:val="00376750"/>
    <w:rsid w:val="00376CC5"/>
    <w:rsid w:val="00376F41"/>
    <w:rsid w:val="00377EF2"/>
    <w:rsid w:val="0038002D"/>
    <w:rsid w:val="003803E8"/>
    <w:rsid w:val="003806CC"/>
    <w:rsid w:val="00380EAA"/>
    <w:rsid w:val="00381706"/>
    <w:rsid w:val="003817C8"/>
    <w:rsid w:val="00381A2E"/>
    <w:rsid w:val="00381F61"/>
    <w:rsid w:val="00382463"/>
    <w:rsid w:val="00382D44"/>
    <w:rsid w:val="003837B8"/>
    <w:rsid w:val="0038461B"/>
    <w:rsid w:val="003856A0"/>
    <w:rsid w:val="00385CD9"/>
    <w:rsid w:val="00387ED3"/>
    <w:rsid w:val="00387EE8"/>
    <w:rsid w:val="00390AD9"/>
    <w:rsid w:val="0039124B"/>
    <w:rsid w:val="0039255B"/>
    <w:rsid w:val="00393A76"/>
    <w:rsid w:val="00394187"/>
    <w:rsid w:val="00396126"/>
    <w:rsid w:val="0039636C"/>
    <w:rsid w:val="00397E3E"/>
    <w:rsid w:val="003A029A"/>
    <w:rsid w:val="003A076F"/>
    <w:rsid w:val="003A0EBB"/>
    <w:rsid w:val="003A2565"/>
    <w:rsid w:val="003A26B0"/>
    <w:rsid w:val="003A31D8"/>
    <w:rsid w:val="003A391C"/>
    <w:rsid w:val="003A4596"/>
    <w:rsid w:val="003A563C"/>
    <w:rsid w:val="003A5A72"/>
    <w:rsid w:val="003A5D99"/>
    <w:rsid w:val="003A6812"/>
    <w:rsid w:val="003A7247"/>
    <w:rsid w:val="003B03DA"/>
    <w:rsid w:val="003B15B0"/>
    <w:rsid w:val="003B3377"/>
    <w:rsid w:val="003B3D33"/>
    <w:rsid w:val="003B4669"/>
    <w:rsid w:val="003B566C"/>
    <w:rsid w:val="003B6E8A"/>
    <w:rsid w:val="003B7033"/>
    <w:rsid w:val="003B73CE"/>
    <w:rsid w:val="003B773B"/>
    <w:rsid w:val="003B7D8C"/>
    <w:rsid w:val="003C11CB"/>
    <w:rsid w:val="003C1691"/>
    <w:rsid w:val="003C28D0"/>
    <w:rsid w:val="003C4F89"/>
    <w:rsid w:val="003C5AA4"/>
    <w:rsid w:val="003C6BEF"/>
    <w:rsid w:val="003C6E6F"/>
    <w:rsid w:val="003C72D5"/>
    <w:rsid w:val="003C7613"/>
    <w:rsid w:val="003D20A7"/>
    <w:rsid w:val="003D294C"/>
    <w:rsid w:val="003D3178"/>
    <w:rsid w:val="003D5FDE"/>
    <w:rsid w:val="003D6504"/>
    <w:rsid w:val="003D6BF4"/>
    <w:rsid w:val="003D6DE3"/>
    <w:rsid w:val="003D6E7A"/>
    <w:rsid w:val="003D721E"/>
    <w:rsid w:val="003D79B6"/>
    <w:rsid w:val="003E033C"/>
    <w:rsid w:val="003E1125"/>
    <w:rsid w:val="003E3199"/>
    <w:rsid w:val="003E43E2"/>
    <w:rsid w:val="003E44C4"/>
    <w:rsid w:val="003E47C3"/>
    <w:rsid w:val="003E4C8F"/>
    <w:rsid w:val="003E4CAD"/>
    <w:rsid w:val="003E4F23"/>
    <w:rsid w:val="003E5892"/>
    <w:rsid w:val="003E5B3F"/>
    <w:rsid w:val="003E79C1"/>
    <w:rsid w:val="003E7C88"/>
    <w:rsid w:val="003E7FDB"/>
    <w:rsid w:val="003F1427"/>
    <w:rsid w:val="003F3AC1"/>
    <w:rsid w:val="003F3CD4"/>
    <w:rsid w:val="003F54B4"/>
    <w:rsid w:val="003F5626"/>
    <w:rsid w:val="003F7A59"/>
    <w:rsid w:val="004021B6"/>
    <w:rsid w:val="004031A3"/>
    <w:rsid w:val="00403A5B"/>
    <w:rsid w:val="00404108"/>
    <w:rsid w:val="00404845"/>
    <w:rsid w:val="00404B8A"/>
    <w:rsid w:val="00405E56"/>
    <w:rsid w:val="00406477"/>
    <w:rsid w:val="004101F9"/>
    <w:rsid w:val="00412E09"/>
    <w:rsid w:val="00412F81"/>
    <w:rsid w:val="00414059"/>
    <w:rsid w:val="0041451E"/>
    <w:rsid w:val="004148A1"/>
    <w:rsid w:val="004151E0"/>
    <w:rsid w:val="00415B13"/>
    <w:rsid w:val="00415BF6"/>
    <w:rsid w:val="00415DC6"/>
    <w:rsid w:val="00416207"/>
    <w:rsid w:val="00416BF4"/>
    <w:rsid w:val="00416EBA"/>
    <w:rsid w:val="00417F32"/>
    <w:rsid w:val="00420E8D"/>
    <w:rsid w:val="00421745"/>
    <w:rsid w:val="00421AE3"/>
    <w:rsid w:val="00421E6D"/>
    <w:rsid w:val="00421ECC"/>
    <w:rsid w:val="00423058"/>
    <w:rsid w:val="00423EC1"/>
    <w:rsid w:val="004242EA"/>
    <w:rsid w:val="00425FEA"/>
    <w:rsid w:val="0042643C"/>
    <w:rsid w:val="004273C3"/>
    <w:rsid w:val="004301E1"/>
    <w:rsid w:val="0043052A"/>
    <w:rsid w:val="0043103A"/>
    <w:rsid w:val="00431A5A"/>
    <w:rsid w:val="00431DD2"/>
    <w:rsid w:val="004322FD"/>
    <w:rsid w:val="004328FD"/>
    <w:rsid w:val="004339CF"/>
    <w:rsid w:val="00434432"/>
    <w:rsid w:val="00434609"/>
    <w:rsid w:val="00434A0A"/>
    <w:rsid w:val="00435282"/>
    <w:rsid w:val="0043555F"/>
    <w:rsid w:val="004362A6"/>
    <w:rsid w:val="004364AB"/>
    <w:rsid w:val="00436BBF"/>
    <w:rsid w:val="00437F3B"/>
    <w:rsid w:val="00437FD3"/>
    <w:rsid w:val="00440971"/>
    <w:rsid w:val="00440B2A"/>
    <w:rsid w:val="00441E0E"/>
    <w:rsid w:val="00441F3B"/>
    <w:rsid w:val="00442832"/>
    <w:rsid w:val="00443396"/>
    <w:rsid w:val="00444807"/>
    <w:rsid w:val="00445680"/>
    <w:rsid w:val="0044724C"/>
    <w:rsid w:val="00450A8C"/>
    <w:rsid w:val="004518F1"/>
    <w:rsid w:val="00451A15"/>
    <w:rsid w:val="00451D0A"/>
    <w:rsid w:val="00451E97"/>
    <w:rsid w:val="004525EB"/>
    <w:rsid w:val="0045414D"/>
    <w:rsid w:val="004546C6"/>
    <w:rsid w:val="004549CE"/>
    <w:rsid w:val="00455624"/>
    <w:rsid w:val="00455C17"/>
    <w:rsid w:val="004568BE"/>
    <w:rsid w:val="00456F08"/>
    <w:rsid w:val="004640BA"/>
    <w:rsid w:val="00464D3B"/>
    <w:rsid w:val="00465EB0"/>
    <w:rsid w:val="00467668"/>
    <w:rsid w:val="0047165C"/>
    <w:rsid w:val="004735A2"/>
    <w:rsid w:val="00473F7E"/>
    <w:rsid w:val="0047497D"/>
    <w:rsid w:val="00475AC1"/>
    <w:rsid w:val="00475DBD"/>
    <w:rsid w:val="004765A6"/>
    <w:rsid w:val="004768A8"/>
    <w:rsid w:val="00476E34"/>
    <w:rsid w:val="004772D9"/>
    <w:rsid w:val="00477641"/>
    <w:rsid w:val="00480A25"/>
    <w:rsid w:val="00480BFC"/>
    <w:rsid w:val="004812D3"/>
    <w:rsid w:val="00481FC1"/>
    <w:rsid w:val="00482838"/>
    <w:rsid w:val="00483300"/>
    <w:rsid w:val="00483682"/>
    <w:rsid w:val="00483783"/>
    <w:rsid w:val="00487032"/>
    <w:rsid w:val="00487564"/>
    <w:rsid w:val="0048790A"/>
    <w:rsid w:val="004905B9"/>
    <w:rsid w:val="0049266A"/>
    <w:rsid w:val="00492770"/>
    <w:rsid w:val="004931C0"/>
    <w:rsid w:val="0049521D"/>
    <w:rsid w:val="004953DB"/>
    <w:rsid w:val="00495DE8"/>
    <w:rsid w:val="00496656"/>
    <w:rsid w:val="00497156"/>
    <w:rsid w:val="00497A21"/>
    <w:rsid w:val="004A2A3D"/>
    <w:rsid w:val="004A332B"/>
    <w:rsid w:val="004A3377"/>
    <w:rsid w:val="004A435D"/>
    <w:rsid w:val="004A49BC"/>
    <w:rsid w:val="004A596E"/>
    <w:rsid w:val="004B01DF"/>
    <w:rsid w:val="004B1257"/>
    <w:rsid w:val="004B261B"/>
    <w:rsid w:val="004B3528"/>
    <w:rsid w:val="004B41BB"/>
    <w:rsid w:val="004B4F31"/>
    <w:rsid w:val="004B501D"/>
    <w:rsid w:val="004B72C6"/>
    <w:rsid w:val="004B7DB0"/>
    <w:rsid w:val="004C0537"/>
    <w:rsid w:val="004C0C01"/>
    <w:rsid w:val="004C107E"/>
    <w:rsid w:val="004C174D"/>
    <w:rsid w:val="004C2989"/>
    <w:rsid w:val="004C317C"/>
    <w:rsid w:val="004C3C21"/>
    <w:rsid w:val="004C3FB0"/>
    <w:rsid w:val="004C400B"/>
    <w:rsid w:val="004C7D8F"/>
    <w:rsid w:val="004C7FB9"/>
    <w:rsid w:val="004D0595"/>
    <w:rsid w:val="004D143D"/>
    <w:rsid w:val="004D1D32"/>
    <w:rsid w:val="004D2877"/>
    <w:rsid w:val="004D347C"/>
    <w:rsid w:val="004D3911"/>
    <w:rsid w:val="004D3CBA"/>
    <w:rsid w:val="004D4590"/>
    <w:rsid w:val="004D4E3E"/>
    <w:rsid w:val="004D5332"/>
    <w:rsid w:val="004D54B8"/>
    <w:rsid w:val="004D55B8"/>
    <w:rsid w:val="004D69F9"/>
    <w:rsid w:val="004D78E0"/>
    <w:rsid w:val="004E1143"/>
    <w:rsid w:val="004E1652"/>
    <w:rsid w:val="004E1A5B"/>
    <w:rsid w:val="004E1D96"/>
    <w:rsid w:val="004E246E"/>
    <w:rsid w:val="004E456B"/>
    <w:rsid w:val="004E4626"/>
    <w:rsid w:val="004E5482"/>
    <w:rsid w:val="004E68D3"/>
    <w:rsid w:val="004F040A"/>
    <w:rsid w:val="004F1C85"/>
    <w:rsid w:val="004F2296"/>
    <w:rsid w:val="004F25DC"/>
    <w:rsid w:val="004F2CD7"/>
    <w:rsid w:val="004F2DD7"/>
    <w:rsid w:val="004F30A7"/>
    <w:rsid w:val="004F32EB"/>
    <w:rsid w:val="004F33D7"/>
    <w:rsid w:val="004F44B6"/>
    <w:rsid w:val="004F4A08"/>
    <w:rsid w:val="004F52DE"/>
    <w:rsid w:val="004F56FE"/>
    <w:rsid w:val="004F5F1A"/>
    <w:rsid w:val="004F79D7"/>
    <w:rsid w:val="004F7B52"/>
    <w:rsid w:val="00501955"/>
    <w:rsid w:val="005019FC"/>
    <w:rsid w:val="00502036"/>
    <w:rsid w:val="005023E6"/>
    <w:rsid w:val="005030EB"/>
    <w:rsid w:val="00504B7B"/>
    <w:rsid w:val="005057B7"/>
    <w:rsid w:val="00507486"/>
    <w:rsid w:val="00511C86"/>
    <w:rsid w:val="00511FAC"/>
    <w:rsid w:val="00512DFC"/>
    <w:rsid w:val="0051317E"/>
    <w:rsid w:val="00514246"/>
    <w:rsid w:val="00514674"/>
    <w:rsid w:val="00514712"/>
    <w:rsid w:val="00515A3C"/>
    <w:rsid w:val="00515F80"/>
    <w:rsid w:val="00515F8F"/>
    <w:rsid w:val="005168D3"/>
    <w:rsid w:val="00517753"/>
    <w:rsid w:val="00517BAF"/>
    <w:rsid w:val="00520786"/>
    <w:rsid w:val="00520A10"/>
    <w:rsid w:val="00520CE4"/>
    <w:rsid w:val="0052193F"/>
    <w:rsid w:val="005227F5"/>
    <w:rsid w:val="00524450"/>
    <w:rsid w:val="00525951"/>
    <w:rsid w:val="0052633C"/>
    <w:rsid w:val="005267C9"/>
    <w:rsid w:val="00527528"/>
    <w:rsid w:val="005308A6"/>
    <w:rsid w:val="00530EC0"/>
    <w:rsid w:val="005314AD"/>
    <w:rsid w:val="00531EAE"/>
    <w:rsid w:val="00531EF0"/>
    <w:rsid w:val="00532213"/>
    <w:rsid w:val="0053388B"/>
    <w:rsid w:val="00535533"/>
    <w:rsid w:val="0053618A"/>
    <w:rsid w:val="00537371"/>
    <w:rsid w:val="005375DE"/>
    <w:rsid w:val="005375E1"/>
    <w:rsid w:val="00540B83"/>
    <w:rsid w:val="00540C48"/>
    <w:rsid w:val="00541578"/>
    <w:rsid w:val="0054266C"/>
    <w:rsid w:val="00542DF5"/>
    <w:rsid w:val="00543063"/>
    <w:rsid w:val="00543A63"/>
    <w:rsid w:val="00546528"/>
    <w:rsid w:val="005503EF"/>
    <w:rsid w:val="005506CD"/>
    <w:rsid w:val="00550B50"/>
    <w:rsid w:val="005519CA"/>
    <w:rsid w:val="005538E0"/>
    <w:rsid w:val="00554161"/>
    <w:rsid w:val="00555122"/>
    <w:rsid w:val="00555955"/>
    <w:rsid w:val="0056187D"/>
    <w:rsid w:val="00562409"/>
    <w:rsid w:val="00563315"/>
    <w:rsid w:val="00563902"/>
    <w:rsid w:val="005646F9"/>
    <w:rsid w:val="005705CD"/>
    <w:rsid w:val="0057066A"/>
    <w:rsid w:val="00571128"/>
    <w:rsid w:val="00571580"/>
    <w:rsid w:val="005759AD"/>
    <w:rsid w:val="00576835"/>
    <w:rsid w:val="00576962"/>
    <w:rsid w:val="005816A2"/>
    <w:rsid w:val="0058289A"/>
    <w:rsid w:val="00583215"/>
    <w:rsid w:val="0058374C"/>
    <w:rsid w:val="00584AAA"/>
    <w:rsid w:val="00585500"/>
    <w:rsid w:val="00590F63"/>
    <w:rsid w:val="00593C93"/>
    <w:rsid w:val="005950E7"/>
    <w:rsid w:val="00595220"/>
    <w:rsid w:val="00595323"/>
    <w:rsid w:val="005953C4"/>
    <w:rsid w:val="005966A5"/>
    <w:rsid w:val="0059789F"/>
    <w:rsid w:val="005A020E"/>
    <w:rsid w:val="005A05D3"/>
    <w:rsid w:val="005A1499"/>
    <w:rsid w:val="005A1EA0"/>
    <w:rsid w:val="005A3671"/>
    <w:rsid w:val="005A4202"/>
    <w:rsid w:val="005A5D53"/>
    <w:rsid w:val="005A69D7"/>
    <w:rsid w:val="005B003D"/>
    <w:rsid w:val="005B046C"/>
    <w:rsid w:val="005B295B"/>
    <w:rsid w:val="005B35DF"/>
    <w:rsid w:val="005B3DE5"/>
    <w:rsid w:val="005B3E63"/>
    <w:rsid w:val="005B4EF4"/>
    <w:rsid w:val="005B56EF"/>
    <w:rsid w:val="005B5F5E"/>
    <w:rsid w:val="005B6063"/>
    <w:rsid w:val="005B66B4"/>
    <w:rsid w:val="005B71EB"/>
    <w:rsid w:val="005C4617"/>
    <w:rsid w:val="005C48E5"/>
    <w:rsid w:val="005C4968"/>
    <w:rsid w:val="005C4BD1"/>
    <w:rsid w:val="005C4DB3"/>
    <w:rsid w:val="005C5B84"/>
    <w:rsid w:val="005C5C0B"/>
    <w:rsid w:val="005C7684"/>
    <w:rsid w:val="005D0DAE"/>
    <w:rsid w:val="005D12BC"/>
    <w:rsid w:val="005D2627"/>
    <w:rsid w:val="005D2BA1"/>
    <w:rsid w:val="005D310D"/>
    <w:rsid w:val="005D415E"/>
    <w:rsid w:val="005D6176"/>
    <w:rsid w:val="005D691C"/>
    <w:rsid w:val="005D7CE7"/>
    <w:rsid w:val="005E38F8"/>
    <w:rsid w:val="005E3B74"/>
    <w:rsid w:val="005E3ED2"/>
    <w:rsid w:val="005E4D39"/>
    <w:rsid w:val="005E56E5"/>
    <w:rsid w:val="005E5EB5"/>
    <w:rsid w:val="005E6393"/>
    <w:rsid w:val="005E6EC9"/>
    <w:rsid w:val="005E77AE"/>
    <w:rsid w:val="005E78A4"/>
    <w:rsid w:val="005F0901"/>
    <w:rsid w:val="005F1316"/>
    <w:rsid w:val="005F2048"/>
    <w:rsid w:val="005F2C6D"/>
    <w:rsid w:val="005F534F"/>
    <w:rsid w:val="005F5396"/>
    <w:rsid w:val="005F54F3"/>
    <w:rsid w:val="005F56C4"/>
    <w:rsid w:val="005F64C1"/>
    <w:rsid w:val="005F6EF3"/>
    <w:rsid w:val="00600558"/>
    <w:rsid w:val="00600BBA"/>
    <w:rsid w:val="00601DB7"/>
    <w:rsid w:val="006031D4"/>
    <w:rsid w:val="00603337"/>
    <w:rsid w:val="006039E4"/>
    <w:rsid w:val="00603B86"/>
    <w:rsid w:val="0060456C"/>
    <w:rsid w:val="0060666B"/>
    <w:rsid w:val="00607E3F"/>
    <w:rsid w:val="0061012E"/>
    <w:rsid w:val="00610E2D"/>
    <w:rsid w:val="006115AC"/>
    <w:rsid w:val="00611F02"/>
    <w:rsid w:val="00612E55"/>
    <w:rsid w:val="0061400F"/>
    <w:rsid w:val="006143BD"/>
    <w:rsid w:val="00614D6C"/>
    <w:rsid w:val="00615217"/>
    <w:rsid w:val="00615AB0"/>
    <w:rsid w:val="0061642E"/>
    <w:rsid w:val="006168BB"/>
    <w:rsid w:val="006170A0"/>
    <w:rsid w:val="0061727F"/>
    <w:rsid w:val="006218E1"/>
    <w:rsid w:val="00622078"/>
    <w:rsid w:val="00624F0F"/>
    <w:rsid w:val="00625E86"/>
    <w:rsid w:val="006267A6"/>
    <w:rsid w:val="006276D6"/>
    <w:rsid w:val="0063076A"/>
    <w:rsid w:val="00630C3B"/>
    <w:rsid w:val="00630ECD"/>
    <w:rsid w:val="00631023"/>
    <w:rsid w:val="00631A45"/>
    <w:rsid w:val="00632163"/>
    <w:rsid w:val="00632EAC"/>
    <w:rsid w:val="00633DA5"/>
    <w:rsid w:val="00634700"/>
    <w:rsid w:val="0063483A"/>
    <w:rsid w:val="0063552B"/>
    <w:rsid w:val="0063785C"/>
    <w:rsid w:val="00637A85"/>
    <w:rsid w:val="00637B70"/>
    <w:rsid w:val="006422E6"/>
    <w:rsid w:val="0064231D"/>
    <w:rsid w:val="00642C5B"/>
    <w:rsid w:val="00642E0C"/>
    <w:rsid w:val="00643A16"/>
    <w:rsid w:val="00643B82"/>
    <w:rsid w:val="00644F78"/>
    <w:rsid w:val="00644FCC"/>
    <w:rsid w:val="0064586E"/>
    <w:rsid w:val="00645B59"/>
    <w:rsid w:val="0065057F"/>
    <w:rsid w:val="00652B8F"/>
    <w:rsid w:val="006537D2"/>
    <w:rsid w:val="00654366"/>
    <w:rsid w:val="00654982"/>
    <w:rsid w:val="006577ED"/>
    <w:rsid w:val="00657D69"/>
    <w:rsid w:val="00657FC2"/>
    <w:rsid w:val="00662A08"/>
    <w:rsid w:val="00662B19"/>
    <w:rsid w:val="00662F12"/>
    <w:rsid w:val="0066319B"/>
    <w:rsid w:val="00664CEF"/>
    <w:rsid w:val="0066565E"/>
    <w:rsid w:val="0067189B"/>
    <w:rsid w:val="0067240D"/>
    <w:rsid w:val="00672C72"/>
    <w:rsid w:val="00673C2A"/>
    <w:rsid w:val="006749A6"/>
    <w:rsid w:val="00674AC4"/>
    <w:rsid w:val="00675057"/>
    <w:rsid w:val="00675759"/>
    <w:rsid w:val="00675DEF"/>
    <w:rsid w:val="00676289"/>
    <w:rsid w:val="00676DC4"/>
    <w:rsid w:val="0068076F"/>
    <w:rsid w:val="0068117E"/>
    <w:rsid w:val="00681421"/>
    <w:rsid w:val="00681B98"/>
    <w:rsid w:val="00682E2E"/>
    <w:rsid w:val="00682ECD"/>
    <w:rsid w:val="006837D7"/>
    <w:rsid w:val="00684772"/>
    <w:rsid w:val="006858DC"/>
    <w:rsid w:val="00685CC8"/>
    <w:rsid w:val="006873E7"/>
    <w:rsid w:val="00687C03"/>
    <w:rsid w:val="00687F28"/>
    <w:rsid w:val="00690A9A"/>
    <w:rsid w:val="006928A1"/>
    <w:rsid w:val="00694523"/>
    <w:rsid w:val="00697CE2"/>
    <w:rsid w:val="006A0424"/>
    <w:rsid w:val="006A0E91"/>
    <w:rsid w:val="006A4E3A"/>
    <w:rsid w:val="006A4F8D"/>
    <w:rsid w:val="006A67E0"/>
    <w:rsid w:val="006A6E50"/>
    <w:rsid w:val="006A797E"/>
    <w:rsid w:val="006B090B"/>
    <w:rsid w:val="006B0A41"/>
    <w:rsid w:val="006B1368"/>
    <w:rsid w:val="006B1DC3"/>
    <w:rsid w:val="006B2D5F"/>
    <w:rsid w:val="006B311E"/>
    <w:rsid w:val="006B3194"/>
    <w:rsid w:val="006B494C"/>
    <w:rsid w:val="006B50E0"/>
    <w:rsid w:val="006B5466"/>
    <w:rsid w:val="006B55D4"/>
    <w:rsid w:val="006B5E41"/>
    <w:rsid w:val="006B69D8"/>
    <w:rsid w:val="006C1296"/>
    <w:rsid w:val="006C1BCD"/>
    <w:rsid w:val="006C240A"/>
    <w:rsid w:val="006C2D6F"/>
    <w:rsid w:val="006C2DE1"/>
    <w:rsid w:val="006C32B4"/>
    <w:rsid w:val="006C3306"/>
    <w:rsid w:val="006C388A"/>
    <w:rsid w:val="006C5343"/>
    <w:rsid w:val="006C577C"/>
    <w:rsid w:val="006C5AE1"/>
    <w:rsid w:val="006C6200"/>
    <w:rsid w:val="006C7D2B"/>
    <w:rsid w:val="006D0865"/>
    <w:rsid w:val="006D0965"/>
    <w:rsid w:val="006D17AA"/>
    <w:rsid w:val="006D26AA"/>
    <w:rsid w:val="006D489C"/>
    <w:rsid w:val="006D4FCF"/>
    <w:rsid w:val="006D5495"/>
    <w:rsid w:val="006D5AFA"/>
    <w:rsid w:val="006D5C67"/>
    <w:rsid w:val="006E0A85"/>
    <w:rsid w:val="006E1259"/>
    <w:rsid w:val="006E1943"/>
    <w:rsid w:val="006E1A15"/>
    <w:rsid w:val="006E252B"/>
    <w:rsid w:val="006E26AF"/>
    <w:rsid w:val="006E2885"/>
    <w:rsid w:val="006E4330"/>
    <w:rsid w:val="006E54FE"/>
    <w:rsid w:val="006E5AA3"/>
    <w:rsid w:val="006E5D75"/>
    <w:rsid w:val="006E75D1"/>
    <w:rsid w:val="006F10A5"/>
    <w:rsid w:val="006F148B"/>
    <w:rsid w:val="006F1A3F"/>
    <w:rsid w:val="006F1B46"/>
    <w:rsid w:val="006F1E5F"/>
    <w:rsid w:val="006F30FC"/>
    <w:rsid w:val="006F3A91"/>
    <w:rsid w:val="006F4394"/>
    <w:rsid w:val="006F476C"/>
    <w:rsid w:val="006F5889"/>
    <w:rsid w:val="006F644C"/>
    <w:rsid w:val="006F6BD5"/>
    <w:rsid w:val="006F7C2E"/>
    <w:rsid w:val="00702416"/>
    <w:rsid w:val="00703AC1"/>
    <w:rsid w:val="00703B32"/>
    <w:rsid w:val="00706D59"/>
    <w:rsid w:val="00710D0C"/>
    <w:rsid w:val="00710D81"/>
    <w:rsid w:val="007110F7"/>
    <w:rsid w:val="00711C7E"/>
    <w:rsid w:val="007127E0"/>
    <w:rsid w:val="007141EB"/>
    <w:rsid w:val="007142BC"/>
    <w:rsid w:val="00714486"/>
    <w:rsid w:val="00714D24"/>
    <w:rsid w:val="007150C4"/>
    <w:rsid w:val="00715D75"/>
    <w:rsid w:val="00717B28"/>
    <w:rsid w:val="00720421"/>
    <w:rsid w:val="0072110C"/>
    <w:rsid w:val="00722A83"/>
    <w:rsid w:val="0072336E"/>
    <w:rsid w:val="0072352F"/>
    <w:rsid w:val="00723FBF"/>
    <w:rsid w:val="007250EE"/>
    <w:rsid w:val="00725F9A"/>
    <w:rsid w:val="00726626"/>
    <w:rsid w:val="00727C78"/>
    <w:rsid w:val="00727FA7"/>
    <w:rsid w:val="00730091"/>
    <w:rsid w:val="00730B67"/>
    <w:rsid w:val="00730C48"/>
    <w:rsid w:val="007312FB"/>
    <w:rsid w:val="00733332"/>
    <w:rsid w:val="00733CB3"/>
    <w:rsid w:val="00734E65"/>
    <w:rsid w:val="00737321"/>
    <w:rsid w:val="007373A5"/>
    <w:rsid w:val="007377F1"/>
    <w:rsid w:val="00740BD1"/>
    <w:rsid w:val="00740DBC"/>
    <w:rsid w:val="00741BD9"/>
    <w:rsid w:val="00742EF3"/>
    <w:rsid w:val="00744061"/>
    <w:rsid w:val="00745B5B"/>
    <w:rsid w:val="007464CA"/>
    <w:rsid w:val="0074702C"/>
    <w:rsid w:val="00747570"/>
    <w:rsid w:val="007501E3"/>
    <w:rsid w:val="00753576"/>
    <w:rsid w:val="007535B4"/>
    <w:rsid w:val="0075489C"/>
    <w:rsid w:val="00755917"/>
    <w:rsid w:val="00756897"/>
    <w:rsid w:val="00756F9E"/>
    <w:rsid w:val="00757089"/>
    <w:rsid w:val="00757818"/>
    <w:rsid w:val="00757A84"/>
    <w:rsid w:val="00760102"/>
    <w:rsid w:val="00760FB8"/>
    <w:rsid w:val="00762F0A"/>
    <w:rsid w:val="00763CD5"/>
    <w:rsid w:val="00764179"/>
    <w:rsid w:val="00765115"/>
    <w:rsid w:val="00765AA2"/>
    <w:rsid w:val="00765E58"/>
    <w:rsid w:val="007667A3"/>
    <w:rsid w:val="007667A4"/>
    <w:rsid w:val="007721EA"/>
    <w:rsid w:val="00772CFE"/>
    <w:rsid w:val="00772D60"/>
    <w:rsid w:val="007732C1"/>
    <w:rsid w:val="00774616"/>
    <w:rsid w:val="00776231"/>
    <w:rsid w:val="0077688C"/>
    <w:rsid w:val="00776ECD"/>
    <w:rsid w:val="00776F56"/>
    <w:rsid w:val="00777957"/>
    <w:rsid w:val="00777EB8"/>
    <w:rsid w:val="00780515"/>
    <w:rsid w:val="00780AA1"/>
    <w:rsid w:val="007812F8"/>
    <w:rsid w:val="00781B84"/>
    <w:rsid w:val="007827D9"/>
    <w:rsid w:val="007855E5"/>
    <w:rsid w:val="00786386"/>
    <w:rsid w:val="00786689"/>
    <w:rsid w:val="00787943"/>
    <w:rsid w:val="00791C8C"/>
    <w:rsid w:val="00793879"/>
    <w:rsid w:val="00793D8C"/>
    <w:rsid w:val="007941D5"/>
    <w:rsid w:val="00794F56"/>
    <w:rsid w:val="00795B74"/>
    <w:rsid w:val="00796009"/>
    <w:rsid w:val="00796598"/>
    <w:rsid w:val="00797F0B"/>
    <w:rsid w:val="007A1C53"/>
    <w:rsid w:val="007A2457"/>
    <w:rsid w:val="007A2C81"/>
    <w:rsid w:val="007A329F"/>
    <w:rsid w:val="007A3758"/>
    <w:rsid w:val="007A3CE4"/>
    <w:rsid w:val="007A48A8"/>
    <w:rsid w:val="007A5C1C"/>
    <w:rsid w:val="007A6063"/>
    <w:rsid w:val="007A6172"/>
    <w:rsid w:val="007A65E8"/>
    <w:rsid w:val="007B03B3"/>
    <w:rsid w:val="007B0977"/>
    <w:rsid w:val="007B0A93"/>
    <w:rsid w:val="007B0EB5"/>
    <w:rsid w:val="007B244C"/>
    <w:rsid w:val="007B2B5F"/>
    <w:rsid w:val="007B4048"/>
    <w:rsid w:val="007B40B2"/>
    <w:rsid w:val="007B46E9"/>
    <w:rsid w:val="007B6F48"/>
    <w:rsid w:val="007B70D7"/>
    <w:rsid w:val="007B727E"/>
    <w:rsid w:val="007B7389"/>
    <w:rsid w:val="007C0B07"/>
    <w:rsid w:val="007C100C"/>
    <w:rsid w:val="007C2F37"/>
    <w:rsid w:val="007C4E3A"/>
    <w:rsid w:val="007D10C1"/>
    <w:rsid w:val="007D117C"/>
    <w:rsid w:val="007D45F0"/>
    <w:rsid w:val="007D5922"/>
    <w:rsid w:val="007D6066"/>
    <w:rsid w:val="007D70CA"/>
    <w:rsid w:val="007D7284"/>
    <w:rsid w:val="007E196C"/>
    <w:rsid w:val="007E2C18"/>
    <w:rsid w:val="007E2F2E"/>
    <w:rsid w:val="007E524B"/>
    <w:rsid w:val="007E5F2D"/>
    <w:rsid w:val="007E60A2"/>
    <w:rsid w:val="007E6CCA"/>
    <w:rsid w:val="007E74DE"/>
    <w:rsid w:val="007F0641"/>
    <w:rsid w:val="007F20D4"/>
    <w:rsid w:val="007F2162"/>
    <w:rsid w:val="007F3961"/>
    <w:rsid w:val="007F432C"/>
    <w:rsid w:val="007F56DF"/>
    <w:rsid w:val="00800F29"/>
    <w:rsid w:val="008013A5"/>
    <w:rsid w:val="00803565"/>
    <w:rsid w:val="0080437A"/>
    <w:rsid w:val="008045CB"/>
    <w:rsid w:val="00804D5A"/>
    <w:rsid w:val="00805601"/>
    <w:rsid w:val="00805694"/>
    <w:rsid w:val="00806D59"/>
    <w:rsid w:val="00806D98"/>
    <w:rsid w:val="00807D95"/>
    <w:rsid w:val="00810716"/>
    <w:rsid w:val="00810F50"/>
    <w:rsid w:val="00811087"/>
    <w:rsid w:val="008122E3"/>
    <w:rsid w:val="008145FE"/>
    <w:rsid w:val="008149BB"/>
    <w:rsid w:val="00815B55"/>
    <w:rsid w:val="00815F2C"/>
    <w:rsid w:val="00816811"/>
    <w:rsid w:val="0081712E"/>
    <w:rsid w:val="008173A8"/>
    <w:rsid w:val="00817510"/>
    <w:rsid w:val="008176F2"/>
    <w:rsid w:val="00817EB7"/>
    <w:rsid w:val="0082167B"/>
    <w:rsid w:val="00821AF6"/>
    <w:rsid w:val="00821C3B"/>
    <w:rsid w:val="008242DD"/>
    <w:rsid w:val="008267E8"/>
    <w:rsid w:val="0082693C"/>
    <w:rsid w:val="00826940"/>
    <w:rsid w:val="00831AC5"/>
    <w:rsid w:val="00831BE9"/>
    <w:rsid w:val="00832830"/>
    <w:rsid w:val="00832DAB"/>
    <w:rsid w:val="00833A6C"/>
    <w:rsid w:val="00834613"/>
    <w:rsid w:val="0083567A"/>
    <w:rsid w:val="0083568F"/>
    <w:rsid w:val="00836828"/>
    <w:rsid w:val="00837221"/>
    <w:rsid w:val="00840032"/>
    <w:rsid w:val="00842E2C"/>
    <w:rsid w:val="00843482"/>
    <w:rsid w:val="008440F8"/>
    <w:rsid w:val="0084490D"/>
    <w:rsid w:val="00846480"/>
    <w:rsid w:val="0084709C"/>
    <w:rsid w:val="008474C4"/>
    <w:rsid w:val="00847875"/>
    <w:rsid w:val="00852E8B"/>
    <w:rsid w:val="0085401D"/>
    <w:rsid w:val="0085467D"/>
    <w:rsid w:val="00855ACD"/>
    <w:rsid w:val="00855FE5"/>
    <w:rsid w:val="008566D3"/>
    <w:rsid w:val="00857EE8"/>
    <w:rsid w:val="008600BE"/>
    <w:rsid w:val="00860590"/>
    <w:rsid w:val="008607F6"/>
    <w:rsid w:val="00861254"/>
    <w:rsid w:val="00861917"/>
    <w:rsid w:val="00863D4B"/>
    <w:rsid w:val="0086429C"/>
    <w:rsid w:val="008662D3"/>
    <w:rsid w:val="00866460"/>
    <w:rsid w:val="00866DCB"/>
    <w:rsid w:val="00867ABE"/>
    <w:rsid w:val="008723F5"/>
    <w:rsid w:val="00873BC2"/>
    <w:rsid w:val="00874950"/>
    <w:rsid w:val="0087515F"/>
    <w:rsid w:val="0087541B"/>
    <w:rsid w:val="008755DF"/>
    <w:rsid w:val="0087674B"/>
    <w:rsid w:val="0087728D"/>
    <w:rsid w:val="00880D5C"/>
    <w:rsid w:val="008831E2"/>
    <w:rsid w:val="008833B4"/>
    <w:rsid w:val="008839DA"/>
    <w:rsid w:val="00883C3F"/>
    <w:rsid w:val="00884857"/>
    <w:rsid w:val="00884D36"/>
    <w:rsid w:val="00887740"/>
    <w:rsid w:val="00887A9A"/>
    <w:rsid w:val="0089084C"/>
    <w:rsid w:val="00892DC2"/>
    <w:rsid w:val="00892E78"/>
    <w:rsid w:val="00893315"/>
    <w:rsid w:val="00894059"/>
    <w:rsid w:val="00894930"/>
    <w:rsid w:val="00895439"/>
    <w:rsid w:val="008954C7"/>
    <w:rsid w:val="00895E06"/>
    <w:rsid w:val="00896588"/>
    <w:rsid w:val="00896E98"/>
    <w:rsid w:val="00897878"/>
    <w:rsid w:val="008A0772"/>
    <w:rsid w:val="008A4611"/>
    <w:rsid w:val="008A63C4"/>
    <w:rsid w:val="008A6DC2"/>
    <w:rsid w:val="008B0A21"/>
    <w:rsid w:val="008B0D15"/>
    <w:rsid w:val="008B2469"/>
    <w:rsid w:val="008B2631"/>
    <w:rsid w:val="008B2701"/>
    <w:rsid w:val="008B3431"/>
    <w:rsid w:val="008B48F3"/>
    <w:rsid w:val="008B4970"/>
    <w:rsid w:val="008B4CB4"/>
    <w:rsid w:val="008B50E1"/>
    <w:rsid w:val="008B50FA"/>
    <w:rsid w:val="008B5B6D"/>
    <w:rsid w:val="008B5BD4"/>
    <w:rsid w:val="008B63D5"/>
    <w:rsid w:val="008B6A4B"/>
    <w:rsid w:val="008B738E"/>
    <w:rsid w:val="008B77CC"/>
    <w:rsid w:val="008C06FE"/>
    <w:rsid w:val="008C074A"/>
    <w:rsid w:val="008C1EE6"/>
    <w:rsid w:val="008C2564"/>
    <w:rsid w:val="008C353B"/>
    <w:rsid w:val="008C3F29"/>
    <w:rsid w:val="008C3F4D"/>
    <w:rsid w:val="008C3FB4"/>
    <w:rsid w:val="008C41BF"/>
    <w:rsid w:val="008C596E"/>
    <w:rsid w:val="008C5F34"/>
    <w:rsid w:val="008C6240"/>
    <w:rsid w:val="008C6C52"/>
    <w:rsid w:val="008C7DE9"/>
    <w:rsid w:val="008D0B17"/>
    <w:rsid w:val="008D1C89"/>
    <w:rsid w:val="008D238D"/>
    <w:rsid w:val="008D4472"/>
    <w:rsid w:val="008D51F8"/>
    <w:rsid w:val="008D5293"/>
    <w:rsid w:val="008D6DB4"/>
    <w:rsid w:val="008D78C6"/>
    <w:rsid w:val="008D7A95"/>
    <w:rsid w:val="008E15DB"/>
    <w:rsid w:val="008E25A1"/>
    <w:rsid w:val="008E323E"/>
    <w:rsid w:val="008E3816"/>
    <w:rsid w:val="008E3E79"/>
    <w:rsid w:val="008E498F"/>
    <w:rsid w:val="008E4A48"/>
    <w:rsid w:val="008E4F9C"/>
    <w:rsid w:val="008E58AB"/>
    <w:rsid w:val="008E6979"/>
    <w:rsid w:val="008E6DEA"/>
    <w:rsid w:val="008E76C4"/>
    <w:rsid w:val="008F4BB1"/>
    <w:rsid w:val="008F56B9"/>
    <w:rsid w:val="008F5EF6"/>
    <w:rsid w:val="008F5FEB"/>
    <w:rsid w:val="008F601D"/>
    <w:rsid w:val="008F6571"/>
    <w:rsid w:val="008F6DCB"/>
    <w:rsid w:val="008F7030"/>
    <w:rsid w:val="008F70EF"/>
    <w:rsid w:val="008F77FF"/>
    <w:rsid w:val="0090177A"/>
    <w:rsid w:val="009035A1"/>
    <w:rsid w:val="00903D07"/>
    <w:rsid w:val="00903D0C"/>
    <w:rsid w:val="0090539A"/>
    <w:rsid w:val="00905BC9"/>
    <w:rsid w:val="00905C29"/>
    <w:rsid w:val="00906C64"/>
    <w:rsid w:val="0090727E"/>
    <w:rsid w:val="00907332"/>
    <w:rsid w:val="00907693"/>
    <w:rsid w:val="00907714"/>
    <w:rsid w:val="00907AE9"/>
    <w:rsid w:val="00910423"/>
    <w:rsid w:val="00910745"/>
    <w:rsid w:val="00910CE2"/>
    <w:rsid w:val="00910D06"/>
    <w:rsid w:val="00910EB6"/>
    <w:rsid w:val="00911C04"/>
    <w:rsid w:val="00912B3D"/>
    <w:rsid w:val="00914232"/>
    <w:rsid w:val="0091434F"/>
    <w:rsid w:val="009151FB"/>
    <w:rsid w:val="00916822"/>
    <w:rsid w:val="00917448"/>
    <w:rsid w:val="00917B9E"/>
    <w:rsid w:val="009202CB"/>
    <w:rsid w:val="00920598"/>
    <w:rsid w:val="0092061F"/>
    <w:rsid w:val="009212E6"/>
    <w:rsid w:val="0092329B"/>
    <w:rsid w:val="00923329"/>
    <w:rsid w:val="00923C44"/>
    <w:rsid w:val="00924F00"/>
    <w:rsid w:val="0092513F"/>
    <w:rsid w:val="00925279"/>
    <w:rsid w:val="00925FF4"/>
    <w:rsid w:val="00926C80"/>
    <w:rsid w:val="00926F8E"/>
    <w:rsid w:val="0092741C"/>
    <w:rsid w:val="0092764B"/>
    <w:rsid w:val="009278EF"/>
    <w:rsid w:val="00927C43"/>
    <w:rsid w:val="00931077"/>
    <w:rsid w:val="009325D8"/>
    <w:rsid w:val="00932C47"/>
    <w:rsid w:val="00933591"/>
    <w:rsid w:val="009339BB"/>
    <w:rsid w:val="00935E76"/>
    <w:rsid w:val="00940643"/>
    <w:rsid w:val="009414F2"/>
    <w:rsid w:val="009416E5"/>
    <w:rsid w:val="00942478"/>
    <w:rsid w:val="00943307"/>
    <w:rsid w:val="009433B1"/>
    <w:rsid w:val="00943DCA"/>
    <w:rsid w:val="009441DE"/>
    <w:rsid w:val="0094671B"/>
    <w:rsid w:val="00946C0E"/>
    <w:rsid w:val="00947138"/>
    <w:rsid w:val="00947F89"/>
    <w:rsid w:val="00951F5A"/>
    <w:rsid w:val="00952BFF"/>
    <w:rsid w:val="009539EB"/>
    <w:rsid w:val="00953C52"/>
    <w:rsid w:val="00954252"/>
    <w:rsid w:val="0095768E"/>
    <w:rsid w:val="009576EF"/>
    <w:rsid w:val="00957AF7"/>
    <w:rsid w:val="0096489B"/>
    <w:rsid w:val="00965662"/>
    <w:rsid w:val="00965881"/>
    <w:rsid w:val="00970932"/>
    <w:rsid w:val="00970D64"/>
    <w:rsid w:val="00972118"/>
    <w:rsid w:val="009723D1"/>
    <w:rsid w:val="00972606"/>
    <w:rsid w:val="009745CD"/>
    <w:rsid w:val="00974631"/>
    <w:rsid w:val="009752CC"/>
    <w:rsid w:val="00975FE0"/>
    <w:rsid w:val="0097656C"/>
    <w:rsid w:val="00976A8A"/>
    <w:rsid w:val="00977149"/>
    <w:rsid w:val="00977B3A"/>
    <w:rsid w:val="0098037D"/>
    <w:rsid w:val="0098070D"/>
    <w:rsid w:val="00980B25"/>
    <w:rsid w:val="009817A7"/>
    <w:rsid w:val="00981A72"/>
    <w:rsid w:val="00981C20"/>
    <w:rsid w:val="009826F1"/>
    <w:rsid w:val="009833B8"/>
    <w:rsid w:val="0098358D"/>
    <w:rsid w:val="00983B69"/>
    <w:rsid w:val="00985149"/>
    <w:rsid w:val="00985483"/>
    <w:rsid w:val="00986952"/>
    <w:rsid w:val="009904A3"/>
    <w:rsid w:val="00990AAB"/>
    <w:rsid w:val="00990C47"/>
    <w:rsid w:val="009922CF"/>
    <w:rsid w:val="00992540"/>
    <w:rsid w:val="00992FAC"/>
    <w:rsid w:val="009935CD"/>
    <w:rsid w:val="0099388B"/>
    <w:rsid w:val="00994433"/>
    <w:rsid w:val="009945D6"/>
    <w:rsid w:val="00994602"/>
    <w:rsid w:val="00995504"/>
    <w:rsid w:val="00996D1D"/>
    <w:rsid w:val="009A0524"/>
    <w:rsid w:val="009A0770"/>
    <w:rsid w:val="009A08DE"/>
    <w:rsid w:val="009A1507"/>
    <w:rsid w:val="009A157F"/>
    <w:rsid w:val="009A213F"/>
    <w:rsid w:val="009A3221"/>
    <w:rsid w:val="009A424F"/>
    <w:rsid w:val="009A4D78"/>
    <w:rsid w:val="009A5A09"/>
    <w:rsid w:val="009A6EE1"/>
    <w:rsid w:val="009A71B4"/>
    <w:rsid w:val="009A7497"/>
    <w:rsid w:val="009A76F9"/>
    <w:rsid w:val="009B03B7"/>
    <w:rsid w:val="009B0538"/>
    <w:rsid w:val="009B12D8"/>
    <w:rsid w:val="009B1CCC"/>
    <w:rsid w:val="009B25B6"/>
    <w:rsid w:val="009B3AC3"/>
    <w:rsid w:val="009B4BC1"/>
    <w:rsid w:val="009B4D54"/>
    <w:rsid w:val="009B7736"/>
    <w:rsid w:val="009C052F"/>
    <w:rsid w:val="009C0F03"/>
    <w:rsid w:val="009C0FF4"/>
    <w:rsid w:val="009C2862"/>
    <w:rsid w:val="009C2D4B"/>
    <w:rsid w:val="009C31E3"/>
    <w:rsid w:val="009C3867"/>
    <w:rsid w:val="009C4012"/>
    <w:rsid w:val="009C42AB"/>
    <w:rsid w:val="009C495E"/>
    <w:rsid w:val="009C5100"/>
    <w:rsid w:val="009C5261"/>
    <w:rsid w:val="009C56B7"/>
    <w:rsid w:val="009C63DB"/>
    <w:rsid w:val="009C6865"/>
    <w:rsid w:val="009C6D08"/>
    <w:rsid w:val="009D2605"/>
    <w:rsid w:val="009D2965"/>
    <w:rsid w:val="009D3503"/>
    <w:rsid w:val="009D3CF0"/>
    <w:rsid w:val="009D4785"/>
    <w:rsid w:val="009D4EF7"/>
    <w:rsid w:val="009D5695"/>
    <w:rsid w:val="009D592C"/>
    <w:rsid w:val="009D6C2D"/>
    <w:rsid w:val="009D6D50"/>
    <w:rsid w:val="009D6F05"/>
    <w:rsid w:val="009D79C3"/>
    <w:rsid w:val="009D7A63"/>
    <w:rsid w:val="009E0A9C"/>
    <w:rsid w:val="009E1C03"/>
    <w:rsid w:val="009E220D"/>
    <w:rsid w:val="009E2AF9"/>
    <w:rsid w:val="009E2D7D"/>
    <w:rsid w:val="009E3EE1"/>
    <w:rsid w:val="009E7670"/>
    <w:rsid w:val="009F1B5E"/>
    <w:rsid w:val="009F2102"/>
    <w:rsid w:val="009F2FF7"/>
    <w:rsid w:val="009F3005"/>
    <w:rsid w:val="009F355F"/>
    <w:rsid w:val="009F4386"/>
    <w:rsid w:val="009F49E3"/>
    <w:rsid w:val="009F5581"/>
    <w:rsid w:val="009F631A"/>
    <w:rsid w:val="009F6349"/>
    <w:rsid w:val="009F7F20"/>
    <w:rsid w:val="00A00F4E"/>
    <w:rsid w:val="00A00FE1"/>
    <w:rsid w:val="00A0247F"/>
    <w:rsid w:val="00A02536"/>
    <w:rsid w:val="00A048B2"/>
    <w:rsid w:val="00A0493E"/>
    <w:rsid w:val="00A04B87"/>
    <w:rsid w:val="00A0597D"/>
    <w:rsid w:val="00A06172"/>
    <w:rsid w:val="00A0799F"/>
    <w:rsid w:val="00A1052C"/>
    <w:rsid w:val="00A11A38"/>
    <w:rsid w:val="00A12D46"/>
    <w:rsid w:val="00A12DD7"/>
    <w:rsid w:val="00A13465"/>
    <w:rsid w:val="00A13FF7"/>
    <w:rsid w:val="00A1440D"/>
    <w:rsid w:val="00A14543"/>
    <w:rsid w:val="00A14C59"/>
    <w:rsid w:val="00A15747"/>
    <w:rsid w:val="00A16273"/>
    <w:rsid w:val="00A16B1A"/>
    <w:rsid w:val="00A16E80"/>
    <w:rsid w:val="00A20462"/>
    <w:rsid w:val="00A204BB"/>
    <w:rsid w:val="00A20BDD"/>
    <w:rsid w:val="00A21523"/>
    <w:rsid w:val="00A22C0C"/>
    <w:rsid w:val="00A23117"/>
    <w:rsid w:val="00A231A3"/>
    <w:rsid w:val="00A231F4"/>
    <w:rsid w:val="00A251E3"/>
    <w:rsid w:val="00A25DEB"/>
    <w:rsid w:val="00A2637E"/>
    <w:rsid w:val="00A26414"/>
    <w:rsid w:val="00A31DA0"/>
    <w:rsid w:val="00A31F26"/>
    <w:rsid w:val="00A3361E"/>
    <w:rsid w:val="00A33C70"/>
    <w:rsid w:val="00A34231"/>
    <w:rsid w:val="00A344BF"/>
    <w:rsid w:val="00A34D8A"/>
    <w:rsid w:val="00A36F8D"/>
    <w:rsid w:val="00A408EB"/>
    <w:rsid w:val="00A41097"/>
    <w:rsid w:val="00A41208"/>
    <w:rsid w:val="00A4454C"/>
    <w:rsid w:val="00A45C3A"/>
    <w:rsid w:val="00A46243"/>
    <w:rsid w:val="00A46256"/>
    <w:rsid w:val="00A50E23"/>
    <w:rsid w:val="00A53843"/>
    <w:rsid w:val="00A54328"/>
    <w:rsid w:val="00A5433D"/>
    <w:rsid w:val="00A55C2E"/>
    <w:rsid w:val="00A579AB"/>
    <w:rsid w:val="00A57E88"/>
    <w:rsid w:val="00A60DE4"/>
    <w:rsid w:val="00A61CCD"/>
    <w:rsid w:val="00A62256"/>
    <w:rsid w:val="00A62578"/>
    <w:rsid w:val="00A653BB"/>
    <w:rsid w:val="00A65C33"/>
    <w:rsid w:val="00A6791F"/>
    <w:rsid w:val="00A724EA"/>
    <w:rsid w:val="00A74088"/>
    <w:rsid w:val="00A74990"/>
    <w:rsid w:val="00A74F15"/>
    <w:rsid w:val="00A75D63"/>
    <w:rsid w:val="00A77664"/>
    <w:rsid w:val="00A80608"/>
    <w:rsid w:val="00A806DE"/>
    <w:rsid w:val="00A8072B"/>
    <w:rsid w:val="00A81062"/>
    <w:rsid w:val="00A8171A"/>
    <w:rsid w:val="00A81FEA"/>
    <w:rsid w:val="00A82ECA"/>
    <w:rsid w:val="00A8325E"/>
    <w:rsid w:val="00A835A7"/>
    <w:rsid w:val="00A84008"/>
    <w:rsid w:val="00A84252"/>
    <w:rsid w:val="00A84FD9"/>
    <w:rsid w:val="00A86A60"/>
    <w:rsid w:val="00A86F9F"/>
    <w:rsid w:val="00A875E9"/>
    <w:rsid w:val="00A87B24"/>
    <w:rsid w:val="00A902DA"/>
    <w:rsid w:val="00A90EE3"/>
    <w:rsid w:val="00A926DF"/>
    <w:rsid w:val="00A941B1"/>
    <w:rsid w:val="00A94DDF"/>
    <w:rsid w:val="00A94FB9"/>
    <w:rsid w:val="00A95387"/>
    <w:rsid w:val="00A954CB"/>
    <w:rsid w:val="00A955BD"/>
    <w:rsid w:val="00A9587A"/>
    <w:rsid w:val="00A95DB8"/>
    <w:rsid w:val="00A961BE"/>
    <w:rsid w:val="00AA03C0"/>
    <w:rsid w:val="00AA1CC9"/>
    <w:rsid w:val="00AA2C95"/>
    <w:rsid w:val="00AA3186"/>
    <w:rsid w:val="00AA35FD"/>
    <w:rsid w:val="00AA3E16"/>
    <w:rsid w:val="00AA4175"/>
    <w:rsid w:val="00AA66E0"/>
    <w:rsid w:val="00AA772A"/>
    <w:rsid w:val="00AA7BAE"/>
    <w:rsid w:val="00AA7D16"/>
    <w:rsid w:val="00AB047A"/>
    <w:rsid w:val="00AB0682"/>
    <w:rsid w:val="00AB0AA8"/>
    <w:rsid w:val="00AB221F"/>
    <w:rsid w:val="00AB2FE5"/>
    <w:rsid w:val="00AB3015"/>
    <w:rsid w:val="00AB417F"/>
    <w:rsid w:val="00AB43E4"/>
    <w:rsid w:val="00AB4D04"/>
    <w:rsid w:val="00AB51AB"/>
    <w:rsid w:val="00AB6057"/>
    <w:rsid w:val="00AB6C68"/>
    <w:rsid w:val="00AB6CD4"/>
    <w:rsid w:val="00AB733C"/>
    <w:rsid w:val="00AC09BD"/>
    <w:rsid w:val="00AC09E2"/>
    <w:rsid w:val="00AC1AE5"/>
    <w:rsid w:val="00AC311D"/>
    <w:rsid w:val="00AC6A03"/>
    <w:rsid w:val="00AD064B"/>
    <w:rsid w:val="00AD0A38"/>
    <w:rsid w:val="00AD0A76"/>
    <w:rsid w:val="00AD1680"/>
    <w:rsid w:val="00AD19A0"/>
    <w:rsid w:val="00AD4402"/>
    <w:rsid w:val="00AD4F6E"/>
    <w:rsid w:val="00AD6446"/>
    <w:rsid w:val="00AD6B1F"/>
    <w:rsid w:val="00AD6D4C"/>
    <w:rsid w:val="00AD71DF"/>
    <w:rsid w:val="00AD7FD2"/>
    <w:rsid w:val="00AE0CD6"/>
    <w:rsid w:val="00AE0D3F"/>
    <w:rsid w:val="00AE0E90"/>
    <w:rsid w:val="00AE1C16"/>
    <w:rsid w:val="00AE202C"/>
    <w:rsid w:val="00AE25AA"/>
    <w:rsid w:val="00AE2CA6"/>
    <w:rsid w:val="00AE4388"/>
    <w:rsid w:val="00AE46C8"/>
    <w:rsid w:val="00AE51A6"/>
    <w:rsid w:val="00AE5510"/>
    <w:rsid w:val="00AE5F26"/>
    <w:rsid w:val="00AE68AB"/>
    <w:rsid w:val="00AE7BFD"/>
    <w:rsid w:val="00AF0942"/>
    <w:rsid w:val="00AF0AE0"/>
    <w:rsid w:val="00AF121F"/>
    <w:rsid w:val="00AF1441"/>
    <w:rsid w:val="00AF1767"/>
    <w:rsid w:val="00AF2680"/>
    <w:rsid w:val="00AF2DC7"/>
    <w:rsid w:val="00AF4055"/>
    <w:rsid w:val="00AF4335"/>
    <w:rsid w:val="00AF46A7"/>
    <w:rsid w:val="00AF4A83"/>
    <w:rsid w:val="00AF5C29"/>
    <w:rsid w:val="00AF6B2B"/>
    <w:rsid w:val="00AF6F61"/>
    <w:rsid w:val="00AF7CDA"/>
    <w:rsid w:val="00B00595"/>
    <w:rsid w:val="00B00B35"/>
    <w:rsid w:val="00B03437"/>
    <w:rsid w:val="00B041BB"/>
    <w:rsid w:val="00B0464F"/>
    <w:rsid w:val="00B04A95"/>
    <w:rsid w:val="00B05E0A"/>
    <w:rsid w:val="00B06265"/>
    <w:rsid w:val="00B06849"/>
    <w:rsid w:val="00B105E9"/>
    <w:rsid w:val="00B1118B"/>
    <w:rsid w:val="00B127EA"/>
    <w:rsid w:val="00B12C89"/>
    <w:rsid w:val="00B136E3"/>
    <w:rsid w:val="00B14864"/>
    <w:rsid w:val="00B1530C"/>
    <w:rsid w:val="00B169B8"/>
    <w:rsid w:val="00B17185"/>
    <w:rsid w:val="00B204ED"/>
    <w:rsid w:val="00B21648"/>
    <w:rsid w:val="00B21663"/>
    <w:rsid w:val="00B21D65"/>
    <w:rsid w:val="00B22295"/>
    <w:rsid w:val="00B225C7"/>
    <w:rsid w:val="00B22B13"/>
    <w:rsid w:val="00B22F18"/>
    <w:rsid w:val="00B2568E"/>
    <w:rsid w:val="00B2577C"/>
    <w:rsid w:val="00B26802"/>
    <w:rsid w:val="00B26837"/>
    <w:rsid w:val="00B270A5"/>
    <w:rsid w:val="00B27702"/>
    <w:rsid w:val="00B30A06"/>
    <w:rsid w:val="00B31CD7"/>
    <w:rsid w:val="00B338F4"/>
    <w:rsid w:val="00B34F3C"/>
    <w:rsid w:val="00B35381"/>
    <w:rsid w:val="00B3564D"/>
    <w:rsid w:val="00B36749"/>
    <w:rsid w:val="00B36884"/>
    <w:rsid w:val="00B36A05"/>
    <w:rsid w:val="00B4116B"/>
    <w:rsid w:val="00B41696"/>
    <w:rsid w:val="00B41A3C"/>
    <w:rsid w:val="00B44747"/>
    <w:rsid w:val="00B44DD0"/>
    <w:rsid w:val="00B451D4"/>
    <w:rsid w:val="00B4729D"/>
    <w:rsid w:val="00B47F43"/>
    <w:rsid w:val="00B5034F"/>
    <w:rsid w:val="00B51025"/>
    <w:rsid w:val="00B51808"/>
    <w:rsid w:val="00B520D5"/>
    <w:rsid w:val="00B52239"/>
    <w:rsid w:val="00B527BC"/>
    <w:rsid w:val="00B54771"/>
    <w:rsid w:val="00B54E36"/>
    <w:rsid w:val="00B560F0"/>
    <w:rsid w:val="00B567D2"/>
    <w:rsid w:val="00B568BB"/>
    <w:rsid w:val="00B56B9D"/>
    <w:rsid w:val="00B576C3"/>
    <w:rsid w:val="00B6113A"/>
    <w:rsid w:val="00B63B81"/>
    <w:rsid w:val="00B640DE"/>
    <w:rsid w:val="00B64CAA"/>
    <w:rsid w:val="00B65AE5"/>
    <w:rsid w:val="00B66412"/>
    <w:rsid w:val="00B664AA"/>
    <w:rsid w:val="00B66B25"/>
    <w:rsid w:val="00B678CF"/>
    <w:rsid w:val="00B70AD6"/>
    <w:rsid w:val="00B716A9"/>
    <w:rsid w:val="00B717D7"/>
    <w:rsid w:val="00B72AEA"/>
    <w:rsid w:val="00B73302"/>
    <w:rsid w:val="00B7375F"/>
    <w:rsid w:val="00B7473E"/>
    <w:rsid w:val="00B74756"/>
    <w:rsid w:val="00B752C7"/>
    <w:rsid w:val="00B757F9"/>
    <w:rsid w:val="00B75AA3"/>
    <w:rsid w:val="00B75C2F"/>
    <w:rsid w:val="00B76C6B"/>
    <w:rsid w:val="00B77C1D"/>
    <w:rsid w:val="00B8244B"/>
    <w:rsid w:val="00B82857"/>
    <w:rsid w:val="00B8304D"/>
    <w:rsid w:val="00B8362C"/>
    <w:rsid w:val="00B83909"/>
    <w:rsid w:val="00B849F5"/>
    <w:rsid w:val="00B86FC7"/>
    <w:rsid w:val="00B87E32"/>
    <w:rsid w:val="00B94445"/>
    <w:rsid w:val="00B94512"/>
    <w:rsid w:val="00B95D7D"/>
    <w:rsid w:val="00B9635C"/>
    <w:rsid w:val="00B96B18"/>
    <w:rsid w:val="00B96C45"/>
    <w:rsid w:val="00B97236"/>
    <w:rsid w:val="00B97420"/>
    <w:rsid w:val="00B97E79"/>
    <w:rsid w:val="00B97FFE"/>
    <w:rsid w:val="00BA0512"/>
    <w:rsid w:val="00BA1B15"/>
    <w:rsid w:val="00BA21CD"/>
    <w:rsid w:val="00BA34AE"/>
    <w:rsid w:val="00BA370A"/>
    <w:rsid w:val="00BA3913"/>
    <w:rsid w:val="00BA3B65"/>
    <w:rsid w:val="00BA6EEA"/>
    <w:rsid w:val="00BA7B9E"/>
    <w:rsid w:val="00BB15E3"/>
    <w:rsid w:val="00BB297A"/>
    <w:rsid w:val="00BB2A14"/>
    <w:rsid w:val="00BB41D5"/>
    <w:rsid w:val="00BB4B26"/>
    <w:rsid w:val="00BB63C3"/>
    <w:rsid w:val="00BB6FB2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2678"/>
    <w:rsid w:val="00BC35AB"/>
    <w:rsid w:val="00BC36DA"/>
    <w:rsid w:val="00BC534A"/>
    <w:rsid w:val="00BC5875"/>
    <w:rsid w:val="00BC65EE"/>
    <w:rsid w:val="00BC6919"/>
    <w:rsid w:val="00BC72A3"/>
    <w:rsid w:val="00BD016E"/>
    <w:rsid w:val="00BD0F0D"/>
    <w:rsid w:val="00BD2E52"/>
    <w:rsid w:val="00BD3679"/>
    <w:rsid w:val="00BD5595"/>
    <w:rsid w:val="00BD5630"/>
    <w:rsid w:val="00BD5884"/>
    <w:rsid w:val="00BD5CA4"/>
    <w:rsid w:val="00BD6013"/>
    <w:rsid w:val="00BD67B9"/>
    <w:rsid w:val="00BD7829"/>
    <w:rsid w:val="00BE077F"/>
    <w:rsid w:val="00BE0A7D"/>
    <w:rsid w:val="00BE1496"/>
    <w:rsid w:val="00BE14AD"/>
    <w:rsid w:val="00BE391D"/>
    <w:rsid w:val="00BE3BBF"/>
    <w:rsid w:val="00BE3D16"/>
    <w:rsid w:val="00BE5B1A"/>
    <w:rsid w:val="00BE67BC"/>
    <w:rsid w:val="00BE7B02"/>
    <w:rsid w:val="00BE7D7C"/>
    <w:rsid w:val="00BF0209"/>
    <w:rsid w:val="00BF10D4"/>
    <w:rsid w:val="00BF1177"/>
    <w:rsid w:val="00BF1A36"/>
    <w:rsid w:val="00BF3D90"/>
    <w:rsid w:val="00BF4ED3"/>
    <w:rsid w:val="00BF5F41"/>
    <w:rsid w:val="00BF6D54"/>
    <w:rsid w:val="00BF7090"/>
    <w:rsid w:val="00BF76DA"/>
    <w:rsid w:val="00C00F46"/>
    <w:rsid w:val="00C01471"/>
    <w:rsid w:val="00C0282D"/>
    <w:rsid w:val="00C02D97"/>
    <w:rsid w:val="00C046D4"/>
    <w:rsid w:val="00C04A29"/>
    <w:rsid w:val="00C06C2E"/>
    <w:rsid w:val="00C07E3B"/>
    <w:rsid w:val="00C1002F"/>
    <w:rsid w:val="00C106A6"/>
    <w:rsid w:val="00C111C5"/>
    <w:rsid w:val="00C12041"/>
    <w:rsid w:val="00C12D83"/>
    <w:rsid w:val="00C15CA0"/>
    <w:rsid w:val="00C15FBA"/>
    <w:rsid w:val="00C15FC0"/>
    <w:rsid w:val="00C1747A"/>
    <w:rsid w:val="00C17BAA"/>
    <w:rsid w:val="00C20236"/>
    <w:rsid w:val="00C205F1"/>
    <w:rsid w:val="00C214C9"/>
    <w:rsid w:val="00C2203B"/>
    <w:rsid w:val="00C22603"/>
    <w:rsid w:val="00C2308B"/>
    <w:rsid w:val="00C2443C"/>
    <w:rsid w:val="00C265A7"/>
    <w:rsid w:val="00C26A13"/>
    <w:rsid w:val="00C2734C"/>
    <w:rsid w:val="00C27C7E"/>
    <w:rsid w:val="00C27EFF"/>
    <w:rsid w:val="00C30633"/>
    <w:rsid w:val="00C30EC2"/>
    <w:rsid w:val="00C33EFB"/>
    <w:rsid w:val="00C35569"/>
    <w:rsid w:val="00C364C5"/>
    <w:rsid w:val="00C36B31"/>
    <w:rsid w:val="00C36C91"/>
    <w:rsid w:val="00C4042E"/>
    <w:rsid w:val="00C40A9E"/>
    <w:rsid w:val="00C41BA9"/>
    <w:rsid w:val="00C41D70"/>
    <w:rsid w:val="00C42F09"/>
    <w:rsid w:val="00C44A96"/>
    <w:rsid w:val="00C44F2B"/>
    <w:rsid w:val="00C4576F"/>
    <w:rsid w:val="00C45AF4"/>
    <w:rsid w:val="00C45CDD"/>
    <w:rsid w:val="00C45F4F"/>
    <w:rsid w:val="00C46621"/>
    <w:rsid w:val="00C475EE"/>
    <w:rsid w:val="00C50E0C"/>
    <w:rsid w:val="00C5225E"/>
    <w:rsid w:val="00C525B1"/>
    <w:rsid w:val="00C53339"/>
    <w:rsid w:val="00C53FB5"/>
    <w:rsid w:val="00C541AD"/>
    <w:rsid w:val="00C54C50"/>
    <w:rsid w:val="00C61C8D"/>
    <w:rsid w:val="00C62C74"/>
    <w:rsid w:val="00C64798"/>
    <w:rsid w:val="00C65570"/>
    <w:rsid w:val="00C6619B"/>
    <w:rsid w:val="00C66368"/>
    <w:rsid w:val="00C67303"/>
    <w:rsid w:val="00C67965"/>
    <w:rsid w:val="00C7081F"/>
    <w:rsid w:val="00C713C9"/>
    <w:rsid w:val="00C7276B"/>
    <w:rsid w:val="00C7489B"/>
    <w:rsid w:val="00C7507E"/>
    <w:rsid w:val="00C7663E"/>
    <w:rsid w:val="00C77CA9"/>
    <w:rsid w:val="00C8058B"/>
    <w:rsid w:val="00C80793"/>
    <w:rsid w:val="00C815F7"/>
    <w:rsid w:val="00C820C9"/>
    <w:rsid w:val="00C82337"/>
    <w:rsid w:val="00C82928"/>
    <w:rsid w:val="00C834DA"/>
    <w:rsid w:val="00C848D1"/>
    <w:rsid w:val="00C85D0C"/>
    <w:rsid w:val="00C86BD1"/>
    <w:rsid w:val="00C86F05"/>
    <w:rsid w:val="00C87AB9"/>
    <w:rsid w:val="00C87F32"/>
    <w:rsid w:val="00C90235"/>
    <w:rsid w:val="00C90694"/>
    <w:rsid w:val="00C90734"/>
    <w:rsid w:val="00C91DA5"/>
    <w:rsid w:val="00C924B8"/>
    <w:rsid w:val="00C925B5"/>
    <w:rsid w:val="00C93B29"/>
    <w:rsid w:val="00C93F34"/>
    <w:rsid w:val="00C95EF1"/>
    <w:rsid w:val="00C967D3"/>
    <w:rsid w:val="00CA0190"/>
    <w:rsid w:val="00CA100B"/>
    <w:rsid w:val="00CA1C0F"/>
    <w:rsid w:val="00CA1C25"/>
    <w:rsid w:val="00CA24D7"/>
    <w:rsid w:val="00CA290B"/>
    <w:rsid w:val="00CA2D42"/>
    <w:rsid w:val="00CA36BA"/>
    <w:rsid w:val="00CA3ED2"/>
    <w:rsid w:val="00CA411E"/>
    <w:rsid w:val="00CA5848"/>
    <w:rsid w:val="00CA5865"/>
    <w:rsid w:val="00CA626B"/>
    <w:rsid w:val="00CA681D"/>
    <w:rsid w:val="00CA6EE7"/>
    <w:rsid w:val="00CB2099"/>
    <w:rsid w:val="00CB2FAF"/>
    <w:rsid w:val="00CB339F"/>
    <w:rsid w:val="00CB3592"/>
    <w:rsid w:val="00CB35AF"/>
    <w:rsid w:val="00CB3A8D"/>
    <w:rsid w:val="00CB3D81"/>
    <w:rsid w:val="00CB5702"/>
    <w:rsid w:val="00CB5AE1"/>
    <w:rsid w:val="00CC0074"/>
    <w:rsid w:val="00CC064C"/>
    <w:rsid w:val="00CC16DF"/>
    <w:rsid w:val="00CC2930"/>
    <w:rsid w:val="00CC4645"/>
    <w:rsid w:val="00CC47EE"/>
    <w:rsid w:val="00CC4AE0"/>
    <w:rsid w:val="00CC5580"/>
    <w:rsid w:val="00CC6B16"/>
    <w:rsid w:val="00CC6C66"/>
    <w:rsid w:val="00CC7BEF"/>
    <w:rsid w:val="00CC7C34"/>
    <w:rsid w:val="00CC7FED"/>
    <w:rsid w:val="00CD054E"/>
    <w:rsid w:val="00CD0B86"/>
    <w:rsid w:val="00CD210F"/>
    <w:rsid w:val="00CD21D9"/>
    <w:rsid w:val="00CD3B88"/>
    <w:rsid w:val="00CD3EF3"/>
    <w:rsid w:val="00CD51F4"/>
    <w:rsid w:val="00CD567C"/>
    <w:rsid w:val="00CD68D4"/>
    <w:rsid w:val="00CE1194"/>
    <w:rsid w:val="00CE1EF4"/>
    <w:rsid w:val="00CE32A2"/>
    <w:rsid w:val="00CE4071"/>
    <w:rsid w:val="00CE4580"/>
    <w:rsid w:val="00CE5349"/>
    <w:rsid w:val="00CE6E78"/>
    <w:rsid w:val="00CE71B3"/>
    <w:rsid w:val="00CE79FF"/>
    <w:rsid w:val="00CF264E"/>
    <w:rsid w:val="00CF4869"/>
    <w:rsid w:val="00CF52BF"/>
    <w:rsid w:val="00CF5BD5"/>
    <w:rsid w:val="00D00D4E"/>
    <w:rsid w:val="00D014E8"/>
    <w:rsid w:val="00D02679"/>
    <w:rsid w:val="00D050A9"/>
    <w:rsid w:val="00D0510C"/>
    <w:rsid w:val="00D05BE3"/>
    <w:rsid w:val="00D05C41"/>
    <w:rsid w:val="00D05F98"/>
    <w:rsid w:val="00D064E0"/>
    <w:rsid w:val="00D07D7F"/>
    <w:rsid w:val="00D115C0"/>
    <w:rsid w:val="00D12100"/>
    <w:rsid w:val="00D123D3"/>
    <w:rsid w:val="00D140DB"/>
    <w:rsid w:val="00D14360"/>
    <w:rsid w:val="00D14866"/>
    <w:rsid w:val="00D14AFC"/>
    <w:rsid w:val="00D14D8D"/>
    <w:rsid w:val="00D15D1D"/>
    <w:rsid w:val="00D162EA"/>
    <w:rsid w:val="00D166F8"/>
    <w:rsid w:val="00D16DDB"/>
    <w:rsid w:val="00D16E79"/>
    <w:rsid w:val="00D17430"/>
    <w:rsid w:val="00D17958"/>
    <w:rsid w:val="00D20972"/>
    <w:rsid w:val="00D20DE5"/>
    <w:rsid w:val="00D231C2"/>
    <w:rsid w:val="00D23730"/>
    <w:rsid w:val="00D23ED4"/>
    <w:rsid w:val="00D2519C"/>
    <w:rsid w:val="00D26522"/>
    <w:rsid w:val="00D26A3F"/>
    <w:rsid w:val="00D26C40"/>
    <w:rsid w:val="00D26D72"/>
    <w:rsid w:val="00D27859"/>
    <w:rsid w:val="00D27BD9"/>
    <w:rsid w:val="00D27D10"/>
    <w:rsid w:val="00D30DD1"/>
    <w:rsid w:val="00D31D02"/>
    <w:rsid w:val="00D330A2"/>
    <w:rsid w:val="00D33929"/>
    <w:rsid w:val="00D35D71"/>
    <w:rsid w:val="00D36731"/>
    <w:rsid w:val="00D36CC9"/>
    <w:rsid w:val="00D37972"/>
    <w:rsid w:val="00D4121E"/>
    <w:rsid w:val="00D41FBF"/>
    <w:rsid w:val="00D424DE"/>
    <w:rsid w:val="00D42507"/>
    <w:rsid w:val="00D429CF"/>
    <w:rsid w:val="00D432A0"/>
    <w:rsid w:val="00D43595"/>
    <w:rsid w:val="00D43BC4"/>
    <w:rsid w:val="00D447C4"/>
    <w:rsid w:val="00D4798E"/>
    <w:rsid w:val="00D500FA"/>
    <w:rsid w:val="00D50993"/>
    <w:rsid w:val="00D51896"/>
    <w:rsid w:val="00D527B7"/>
    <w:rsid w:val="00D53587"/>
    <w:rsid w:val="00D54F2C"/>
    <w:rsid w:val="00D56405"/>
    <w:rsid w:val="00D60F31"/>
    <w:rsid w:val="00D61368"/>
    <w:rsid w:val="00D628BF"/>
    <w:rsid w:val="00D654B5"/>
    <w:rsid w:val="00D667B7"/>
    <w:rsid w:val="00D67648"/>
    <w:rsid w:val="00D67F35"/>
    <w:rsid w:val="00D71311"/>
    <w:rsid w:val="00D7198D"/>
    <w:rsid w:val="00D71C22"/>
    <w:rsid w:val="00D732FD"/>
    <w:rsid w:val="00D735D5"/>
    <w:rsid w:val="00D7592F"/>
    <w:rsid w:val="00D7674F"/>
    <w:rsid w:val="00D769C4"/>
    <w:rsid w:val="00D76BD3"/>
    <w:rsid w:val="00D80543"/>
    <w:rsid w:val="00D80A91"/>
    <w:rsid w:val="00D81709"/>
    <w:rsid w:val="00D82BCB"/>
    <w:rsid w:val="00D856A6"/>
    <w:rsid w:val="00D85E6C"/>
    <w:rsid w:val="00D86053"/>
    <w:rsid w:val="00D878FE"/>
    <w:rsid w:val="00D87E9C"/>
    <w:rsid w:val="00D90446"/>
    <w:rsid w:val="00D915FA"/>
    <w:rsid w:val="00D91723"/>
    <w:rsid w:val="00D91BED"/>
    <w:rsid w:val="00D928BF"/>
    <w:rsid w:val="00D947C6"/>
    <w:rsid w:val="00D95DA1"/>
    <w:rsid w:val="00D96C61"/>
    <w:rsid w:val="00D977DC"/>
    <w:rsid w:val="00DA04C5"/>
    <w:rsid w:val="00DA1303"/>
    <w:rsid w:val="00DA2BC5"/>
    <w:rsid w:val="00DA40F1"/>
    <w:rsid w:val="00DA5195"/>
    <w:rsid w:val="00DA66B8"/>
    <w:rsid w:val="00DA77EA"/>
    <w:rsid w:val="00DA7A52"/>
    <w:rsid w:val="00DB141B"/>
    <w:rsid w:val="00DB2BAF"/>
    <w:rsid w:val="00DB459D"/>
    <w:rsid w:val="00DB4B94"/>
    <w:rsid w:val="00DB4BE5"/>
    <w:rsid w:val="00DB523E"/>
    <w:rsid w:val="00DB556D"/>
    <w:rsid w:val="00DB5928"/>
    <w:rsid w:val="00DB63F0"/>
    <w:rsid w:val="00DB7071"/>
    <w:rsid w:val="00DC0657"/>
    <w:rsid w:val="00DC0DBF"/>
    <w:rsid w:val="00DC3B67"/>
    <w:rsid w:val="00DC55F3"/>
    <w:rsid w:val="00DC696E"/>
    <w:rsid w:val="00DC7CA2"/>
    <w:rsid w:val="00DD01B8"/>
    <w:rsid w:val="00DD0D46"/>
    <w:rsid w:val="00DD1098"/>
    <w:rsid w:val="00DD2CE8"/>
    <w:rsid w:val="00DD3DAC"/>
    <w:rsid w:val="00DD4D3D"/>
    <w:rsid w:val="00DD58E3"/>
    <w:rsid w:val="00DD5A71"/>
    <w:rsid w:val="00DD5FFD"/>
    <w:rsid w:val="00DD61D5"/>
    <w:rsid w:val="00DE0334"/>
    <w:rsid w:val="00DE0A43"/>
    <w:rsid w:val="00DE0FC2"/>
    <w:rsid w:val="00DE19B8"/>
    <w:rsid w:val="00DE2C48"/>
    <w:rsid w:val="00DE3848"/>
    <w:rsid w:val="00DE4C36"/>
    <w:rsid w:val="00DE4D12"/>
    <w:rsid w:val="00DE5755"/>
    <w:rsid w:val="00DE66C6"/>
    <w:rsid w:val="00DE6B95"/>
    <w:rsid w:val="00DE7113"/>
    <w:rsid w:val="00DE7EBF"/>
    <w:rsid w:val="00DF1421"/>
    <w:rsid w:val="00DF14AC"/>
    <w:rsid w:val="00DF1646"/>
    <w:rsid w:val="00DF1858"/>
    <w:rsid w:val="00DF26C9"/>
    <w:rsid w:val="00DF30F0"/>
    <w:rsid w:val="00DF42EF"/>
    <w:rsid w:val="00DF492C"/>
    <w:rsid w:val="00DF562D"/>
    <w:rsid w:val="00DF6841"/>
    <w:rsid w:val="00DF7911"/>
    <w:rsid w:val="00E00094"/>
    <w:rsid w:val="00E00C47"/>
    <w:rsid w:val="00E022DB"/>
    <w:rsid w:val="00E023EF"/>
    <w:rsid w:val="00E02DDD"/>
    <w:rsid w:val="00E03D40"/>
    <w:rsid w:val="00E0434D"/>
    <w:rsid w:val="00E04608"/>
    <w:rsid w:val="00E04C27"/>
    <w:rsid w:val="00E04C84"/>
    <w:rsid w:val="00E04D31"/>
    <w:rsid w:val="00E057F7"/>
    <w:rsid w:val="00E069F0"/>
    <w:rsid w:val="00E07897"/>
    <w:rsid w:val="00E100D3"/>
    <w:rsid w:val="00E10264"/>
    <w:rsid w:val="00E10443"/>
    <w:rsid w:val="00E10550"/>
    <w:rsid w:val="00E1183C"/>
    <w:rsid w:val="00E12A8E"/>
    <w:rsid w:val="00E137C9"/>
    <w:rsid w:val="00E139F4"/>
    <w:rsid w:val="00E142DD"/>
    <w:rsid w:val="00E15BBF"/>
    <w:rsid w:val="00E168C2"/>
    <w:rsid w:val="00E17235"/>
    <w:rsid w:val="00E17525"/>
    <w:rsid w:val="00E17C33"/>
    <w:rsid w:val="00E17CB2"/>
    <w:rsid w:val="00E17CD0"/>
    <w:rsid w:val="00E20BA2"/>
    <w:rsid w:val="00E2334A"/>
    <w:rsid w:val="00E23419"/>
    <w:rsid w:val="00E23CBA"/>
    <w:rsid w:val="00E24C15"/>
    <w:rsid w:val="00E2542E"/>
    <w:rsid w:val="00E25C19"/>
    <w:rsid w:val="00E272F4"/>
    <w:rsid w:val="00E3337F"/>
    <w:rsid w:val="00E3489F"/>
    <w:rsid w:val="00E35A2E"/>
    <w:rsid w:val="00E36919"/>
    <w:rsid w:val="00E36A45"/>
    <w:rsid w:val="00E40196"/>
    <w:rsid w:val="00E41124"/>
    <w:rsid w:val="00E414E1"/>
    <w:rsid w:val="00E42F96"/>
    <w:rsid w:val="00E43329"/>
    <w:rsid w:val="00E447FD"/>
    <w:rsid w:val="00E46BC2"/>
    <w:rsid w:val="00E471E8"/>
    <w:rsid w:val="00E503EE"/>
    <w:rsid w:val="00E504CA"/>
    <w:rsid w:val="00E509DB"/>
    <w:rsid w:val="00E50A05"/>
    <w:rsid w:val="00E51507"/>
    <w:rsid w:val="00E51C14"/>
    <w:rsid w:val="00E53AAD"/>
    <w:rsid w:val="00E54A29"/>
    <w:rsid w:val="00E54C02"/>
    <w:rsid w:val="00E55066"/>
    <w:rsid w:val="00E562F8"/>
    <w:rsid w:val="00E63704"/>
    <w:rsid w:val="00E650B5"/>
    <w:rsid w:val="00E674EE"/>
    <w:rsid w:val="00E70D17"/>
    <w:rsid w:val="00E72D81"/>
    <w:rsid w:val="00E72EE3"/>
    <w:rsid w:val="00E744CD"/>
    <w:rsid w:val="00E75381"/>
    <w:rsid w:val="00E755E2"/>
    <w:rsid w:val="00E763F6"/>
    <w:rsid w:val="00E76EB6"/>
    <w:rsid w:val="00E76F6D"/>
    <w:rsid w:val="00E811F6"/>
    <w:rsid w:val="00E8134A"/>
    <w:rsid w:val="00E81606"/>
    <w:rsid w:val="00E81FEA"/>
    <w:rsid w:val="00E825BE"/>
    <w:rsid w:val="00E85B85"/>
    <w:rsid w:val="00E85FAB"/>
    <w:rsid w:val="00E8670E"/>
    <w:rsid w:val="00E86923"/>
    <w:rsid w:val="00E86FFE"/>
    <w:rsid w:val="00E9236A"/>
    <w:rsid w:val="00E9258F"/>
    <w:rsid w:val="00E926DA"/>
    <w:rsid w:val="00E92A88"/>
    <w:rsid w:val="00E93C38"/>
    <w:rsid w:val="00E94262"/>
    <w:rsid w:val="00E947D1"/>
    <w:rsid w:val="00E95933"/>
    <w:rsid w:val="00E95FD2"/>
    <w:rsid w:val="00E96369"/>
    <w:rsid w:val="00E9643A"/>
    <w:rsid w:val="00E965C6"/>
    <w:rsid w:val="00EA02BE"/>
    <w:rsid w:val="00EA02C0"/>
    <w:rsid w:val="00EA0943"/>
    <w:rsid w:val="00EA1236"/>
    <w:rsid w:val="00EA2129"/>
    <w:rsid w:val="00EA37A1"/>
    <w:rsid w:val="00EA3A2D"/>
    <w:rsid w:val="00EA3C71"/>
    <w:rsid w:val="00EA46F2"/>
    <w:rsid w:val="00EA514F"/>
    <w:rsid w:val="00EA5419"/>
    <w:rsid w:val="00EA566D"/>
    <w:rsid w:val="00EA7C31"/>
    <w:rsid w:val="00EA7F93"/>
    <w:rsid w:val="00EB0777"/>
    <w:rsid w:val="00EB0779"/>
    <w:rsid w:val="00EB0F0A"/>
    <w:rsid w:val="00EB0F98"/>
    <w:rsid w:val="00EB0FF4"/>
    <w:rsid w:val="00EB1EF2"/>
    <w:rsid w:val="00EB280F"/>
    <w:rsid w:val="00EB30DD"/>
    <w:rsid w:val="00EB3554"/>
    <w:rsid w:val="00EB35C0"/>
    <w:rsid w:val="00EB46B8"/>
    <w:rsid w:val="00EB4782"/>
    <w:rsid w:val="00EB48C4"/>
    <w:rsid w:val="00EB4AB1"/>
    <w:rsid w:val="00EB60D2"/>
    <w:rsid w:val="00EB6D41"/>
    <w:rsid w:val="00EB7062"/>
    <w:rsid w:val="00EB77A0"/>
    <w:rsid w:val="00EB7E73"/>
    <w:rsid w:val="00EC0207"/>
    <w:rsid w:val="00EC0F08"/>
    <w:rsid w:val="00EC15C8"/>
    <w:rsid w:val="00EC1C9F"/>
    <w:rsid w:val="00EC45AB"/>
    <w:rsid w:val="00EC4E90"/>
    <w:rsid w:val="00EC6967"/>
    <w:rsid w:val="00EC6CC2"/>
    <w:rsid w:val="00EC7ED8"/>
    <w:rsid w:val="00ED0179"/>
    <w:rsid w:val="00ED0847"/>
    <w:rsid w:val="00ED1F57"/>
    <w:rsid w:val="00ED26F1"/>
    <w:rsid w:val="00ED3E15"/>
    <w:rsid w:val="00ED4560"/>
    <w:rsid w:val="00ED4DDD"/>
    <w:rsid w:val="00ED4F38"/>
    <w:rsid w:val="00ED5B13"/>
    <w:rsid w:val="00ED5F28"/>
    <w:rsid w:val="00ED62B2"/>
    <w:rsid w:val="00ED6403"/>
    <w:rsid w:val="00ED715D"/>
    <w:rsid w:val="00ED7FCE"/>
    <w:rsid w:val="00EE0733"/>
    <w:rsid w:val="00EE0BA5"/>
    <w:rsid w:val="00EE3638"/>
    <w:rsid w:val="00EE4F71"/>
    <w:rsid w:val="00EE5B41"/>
    <w:rsid w:val="00EE5BCE"/>
    <w:rsid w:val="00EE6AE8"/>
    <w:rsid w:val="00EF0380"/>
    <w:rsid w:val="00EF15A8"/>
    <w:rsid w:val="00EF2C01"/>
    <w:rsid w:val="00EF3B8B"/>
    <w:rsid w:val="00EF4163"/>
    <w:rsid w:val="00EF4F71"/>
    <w:rsid w:val="00EF563B"/>
    <w:rsid w:val="00EF5CDE"/>
    <w:rsid w:val="00EF62D8"/>
    <w:rsid w:val="00EF6D34"/>
    <w:rsid w:val="00EF6DB4"/>
    <w:rsid w:val="00EF7FD0"/>
    <w:rsid w:val="00F01133"/>
    <w:rsid w:val="00F014EA"/>
    <w:rsid w:val="00F0182D"/>
    <w:rsid w:val="00F0194C"/>
    <w:rsid w:val="00F0218A"/>
    <w:rsid w:val="00F02239"/>
    <w:rsid w:val="00F03C5A"/>
    <w:rsid w:val="00F04364"/>
    <w:rsid w:val="00F05FF8"/>
    <w:rsid w:val="00F06B86"/>
    <w:rsid w:val="00F12073"/>
    <w:rsid w:val="00F121F1"/>
    <w:rsid w:val="00F153A9"/>
    <w:rsid w:val="00F1726D"/>
    <w:rsid w:val="00F21D55"/>
    <w:rsid w:val="00F21E40"/>
    <w:rsid w:val="00F22382"/>
    <w:rsid w:val="00F22794"/>
    <w:rsid w:val="00F2367E"/>
    <w:rsid w:val="00F23B8B"/>
    <w:rsid w:val="00F23CEE"/>
    <w:rsid w:val="00F23D01"/>
    <w:rsid w:val="00F2501D"/>
    <w:rsid w:val="00F2548B"/>
    <w:rsid w:val="00F25FF6"/>
    <w:rsid w:val="00F30E2C"/>
    <w:rsid w:val="00F3175B"/>
    <w:rsid w:val="00F33331"/>
    <w:rsid w:val="00F33A56"/>
    <w:rsid w:val="00F33AAA"/>
    <w:rsid w:val="00F34107"/>
    <w:rsid w:val="00F356DD"/>
    <w:rsid w:val="00F357EB"/>
    <w:rsid w:val="00F35F64"/>
    <w:rsid w:val="00F360CD"/>
    <w:rsid w:val="00F37D5B"/>
    <w:rsid w:val="00F37F6D"/>
    <w:rsid w:val="00F401FB"/>
    <w:rsid w:val="00F4037C"/>
    <w:rsid w:val="00F41469"/>
    <w:rsid w:val="00F41949"/>
    <w:rsid w:val="00F425FB"/>
    <w:rsid w:val="00F42FD7"/>
    <w:rsid w:val="00F45E03"/>
    <w:rsid w:val="00F4646B"/>
    <w:rsid w:val="00F4752D"/>
    <w:rsid w:val="00F47677"/>
    <w:rsid w:val="00F47971"/>
    <w:rsid w:val="00F47F90"/>
    <w:rsid w:val="00F5055F"/>
    <w:rsid w:val="00F50FE8"/>
    <w:rsid w:val="00F51AD7"/>
    <w:rsid w:val="00F52F46"/>
    <w:rsid w:val="00F5315C"/>
    <w:rsid w:val="00F53872"/>
    <w:rsid w:val="00F55263"/>
    <w:rsid w:val="00F55C4E"/>
    <w:rsid w:val="00F55CA4"/>
    <w:rsid w:val="00F55F52"/>
    <w:rsid w:val="00F577A4"/>
    <w:rsid w:val="00F577CC"/>
    <w:rsid w:val="00F604C8"/>
    <w:rsid w:val="00F608E8"/>
    <w:rsid w:val="00F609A6"/>
    <w:rsid w:val="00F618AF"/>
    <w:rsid w:val="00F6201B"/>
    <w:rsid w:val="00F622C6"/>
    <w:rsid w:val="00F646F8"/>
    <w:rsid w:val="00F64C3B"/>
    <w:rsid w:val="00F65C6F"/>
    <w:rsid w:val="00F66A82"/>
    <w:rsid w:val="00F70096"/>
    <w:rsid w:val="00F709D8"/>
    <w:rsid w:val="00F71ACC"/>
    <w:rsid w:val="00F71E78"/>
    <w:rsid w:val="00F7259E"/>
    <w:rsid w:val="00F72DA5"/>
    <w:rsid w:val="00F734B9"/>
    <w:rsid w:val="00F74EAE"/>
    <w:rsid w:val="00F751D5"/>
    <w:rsid w:val="00F75840"/>
    <w:rsid w:val="00F7715C"/>
    <w:rsid w:val="00F777A3"/>
    <w:rsid w:val="00F77976"/>
    <w:rsid w:val="00F77D92"/>
    <w:rsid w:val="00F80101"/>
    <w:rsid w:val="00F80EB8"/>
    <w:rsid w:val="00F81202"/>
    <w:rsid w:val="00F82D6C"/>
    <w:rsid w:val="00F83964"/>
    <w:rsid w:val="00F83B61"/>
    <w:rsid w:val="00F84488"/>
    <w:rsid w:val="00F85BB8"/>
    <w:rsid w:val="00F876FF"/>
    <w:rsid w:val="00F87CF2"/>
    <w:rsid w:val="00F87E5C"/>
    <w:rsid w:val="00F91023"/>
    <w:rsid w:val="00F91942"/>
    <w:rsid w:val="00F91B22"/>
    <w:rsid w:val="00F926E3"/>
    <w:rsid w:val="00F92C38"/>
    <w:rsid w:val="00F93AA7"/>
    <w:rsid w:val="00F93BAE"/>
    <w:rsid w:val="00F95084"/>
    <w:rsid w:val="00F9600B"/>
    <w:rsid w:val="00F967E3"/>
    <w:rsid w:val="00F96FB4"/>
    <w:rsid w:val="00F96FE7"/>
    <w:rsid w:val="00F97B75"/>
    <w:rsid w:val="00F97FB4"/>
    <w:rsid w:val="00FA096C"/>
    <w:rsid w:val="00FA1098"/>
    <w:rsid w:val="00FA198C"/>
    <w:rsid w:val="00FA32FF"/>
    <w:rsid w:val="00FA3F57"/>
    <w:rsid w:val="00FA4106"/>
    <w:rsid w:val="00FA4208"/>
    <w:rsid w:val="00FA4949"/>
    <w:rsid w:val="00FA6F2C"/>
    <w:rsid w:val="00FA75F6"/>
    <w:rsid w:val="00FB0361"/>
    <w:rsid w:val="00FB14F2"/>
    <w:rsid w:val="00FB1924"/>
    <w:rsid w:val="00FB1986"/>
    <w:rsid w:val="00FB2735"/>
    <w:rsid w:val="00FB39A3"/>
    <w:rsid w:val="00FB502C"/>
    <w:rsid w:val="00FB5A6C"/>
    <w:rsid w:val="00FB6F87"/>
    <w:rsid w:val="00FC0071"/>
    <w:rsid w:val="00FC1DD2"/>
    <w:rsid w:val="00FC3F82"/>
    <w:rsid w:val="00FC4FA5"/>
    <w:rsid w:val="00FC50A1"/>
    <w:rsid w:val="00FD02B9"/>
    <w:rsid w:val="00FD0BD2"/>
    <w:rsid w:val="00FD10AB"/>
    <w:rsid w:val="00FD17AA"/>
    <w:rsid w:val="00FD2174"/>
    <w:rsid w:val="00FD31C6"/>
    <w:rsid w:val="00FD4706"/>
    <w:rsid w:val="00FD5771"/>
    <w:rsid w:val="00FD582F"/>
    <w:rsid w:val="00FD698C"/>
    <w:rsid w:val="00FD791F"/>
    <w:rsid w:val="00FE07AE"/>
    <w:rsid w:val="00FE0B72"/>
    <w:rsid w:val="00FE1762"/>
    <w:rsid w:val="00FE3D86"/>
    <w:rsid w:val="00FE4E48"/>
    <w:rsid w:val="00FE634A"/>
    <w:rsid w:val="00FE635D"/>
    <w:rsid w:val="00FF025D"/>
    <w:rsid w:val="00FF05B3"/>
    <w:rsid w:val="00FF38B7"/>
    <w:rsid w:val="00FF3CE5"/>
    <w:rsid w:val="00FF40D1"/>
    <w:rsid w:val="00FF4C99"/>
    <w:rsid w:val="00FF529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29DC30"/>
  <w15:docId w15:val="{372C909A-B2D2-4CC7-AB7E-C6D4A7ED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FB502C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502C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502C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FB502C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FB502C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B502C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FB502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FB502C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FB502C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FB502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B502C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FB502C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FB502C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FB502C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FB502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FB502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FB502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FB50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FB50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C95E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EF1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FB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FB502C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B50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B502C"/>
    <w:rPr>
      <w:rFonts w:ascii="Segoe UI" w:hAnsi="Segoe UI" w:cs="Segoe UI"/>
      <w:bCs/>
      <w:sz w:val="18"/>
      <w:szCs w:val="18"/>
    </w:rPr>
  </w:style>
  <w:style w:type="character" w:styleId="ab">
    <w:name w:val="endnote reference"/>
    <w:uiPriority w:val="10"/>
    <w:rsid w:val="00FB502C"/>
    <w:rPr>
      <w:vertAlign w:val="superscript"/>
    </w:rPr>
  </w:style>
  <w:style w:type="character" w:styleId="ac">
    <w:name w:val="page number"/>
    <w:uiPriority w:val="99"/>
    <w:rsid w:val="00125101"/>
    <w:rPr>
      <w:rFonts w:ascii="Times New Roman" w:hAnsi="Times New Roman"/>
      <w:sz w:val="20"/>
    </w:rPr>
  </w:style>
  <w:style w:type="paragraph" w:styleId="ad">
    <w:name w:val="header"/>
    <w:basedOn w:val="a"/>
    <w:link w:val="ae"/>
    <w:uiPriority w:val="99"/>
    <w:unhideWhenUsed/>
    <w:rsid w:val="00C95EF1"/>
    <w:pPr>
      <w:jc w:val="center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C95EF1"/>
    <w:rPr>
      <w:rFonts w:ascii="Times New Roman" w:hAnsi="Times New Roman"/>
      <w:bCs/>
      <w:sz w:val="24"/>
      <w:szCs w:val="24"/>
    </w:rPr>
  </w:style>
  <w:style w:type="paragraph" w:styleId="af">
    <w:name w:val="Title"/>
    <w:basedOn w:val="a"/>
    <w:next w:val="a"/>
    <w:link w:val="af0"/>
    <w:qFormat/>
    <w:rsid w:val="00FB502C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rsid w:val="00FB502C"/>
    <w:rPr>
      <w:rFonts w:ascii="Times New Roman" w:hAnsi="Times New Roman"/>
      <w:spacing w:val="5"/>
      <w:sz w:val="52"/>
      <w:szCs w:val="52"/>
    </w:rPr>
  </w:style>
  <w:style w:type="character" w:styleId="af1">
    <w:name w:val="annotation reference"/>
    <w:basedOn w:val="a0"/>
    <w:uiPriority w:val="99"/>
    <w:semiHidden/>
    <w:unhideWhenUsed/>
    <w:locked/>
    <w:rsid w:val="00FB502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locked/>
    <w:rsid w:val="00FB502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B502C"/>
    <w:rPr>
      <w:rFonts w:ascii="Times New Roman" w:hAnsi="Times New Roman"/>
      <w:bCs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FB502C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B502C"/>
    <w:rPr>
      <w:rFonts w:ascii="Times New Roman" w:hAnsi="Times New Roman"/>
      <w:b/>
      <w:bCs/>
    </w:rPr>
  </w:style>
  <w:style w:type="paragraph" w:styleId="11">
    <w:name w:val="toc 1"/>
    <w:next w:val="a"/>
    <w:autoRedefine/>
    <w:uiPriority w:val="39"/>
    <w:unhideWhenUsed/>
    <w:qFormat/>
    <w:rsid w:val="00FB502C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B502C"/>
    <w:pPr>
      <w:tabs>
        <w:tab w:val="right" w:leader="dot" w:pos="10205"/>
      </w:tabs>
      <w:ind w:left="240"/>
    </w:pPr>
  </w:style>
  <w:style w:type="character" w:styleId="af6">
    <w:name w:val="FollowedHyperlink"/>
    <w:uiPriority w:val="99"/>
    <w:semiHidden/>
    <w:unhideWhenUsed/>
    <w:locked/>
    <w:rsid w:val="00FB502C"/>
    <w:rPr>
      <w:color w:val="954F72"/>
      <w:u w:val="single"/>
    </w:rPr>
  </w:style>
  <w:style w:type="paragraph" w:customStyle="1" w:styleId="af7">
    <w:name w:val="Утв"/>
    <w:basedOn w:val="a"/>
    <w:rsid w:val="00FB502C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8">
    <w:name w:val="Назв"/>
    <w:basedOn w:val="a"/>
    <w:rsid w:val="00FB502C"/>
    <w:pPr>
      <w:spacing w:before="240" w:after="240"/>
      <w:jc w:val="center"/>
    </w:pPr>
    <w:rPr>
      <w:b/>
      <w:sz w:val="28"/>
    </w:rPr>
  </w:style>
  <w:style w:type="character" w:styleId="af9">
    <w:name w:val="Hyperlink"/>
    <w:basedOn w:val="a0"/>
    <w:uiPriority w:val="99"/>
    <w:unhideWhenUsed/>
    <w:locked/>
    <w:rsid w:val="00FB502C"/>
    <w:rPr>
      <w:color w:val="0000FF" w:themeColor="hyperlink"/>
      <w:u w:val="single"/>
    </w:rPr>
  </w:style>
  <w:style w:type="table" w:customStyle="1" w:styleId="12">
    <w:name w:val="Сетка таблицы светлая1"/>
    <w:basedOn w:val="a1"/>
    <w:uiPriority w:val="40"/>
    <w:rsid w:val="00FB50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FB502C"/>
    <w:pPr>
      <w:spacing w:after="100"/>
      <w:ind w:left="440"/>
    </w:pPr>
    <w:rPr>
      <w:rFonts w:ascii="Calibri" w:hAnsi="Calibri"/>
    </w:rPr>
  </w:style>
  <w:style w:type="paragraph" w:styleId="afa">
    <w:name w:val="Revision"/>
    <w:hidden/>
    <w:uiPriority w:val="99"/>
    <w:semiHidden/>
    <w:rsid w:val="00FB502C"/>
    <w:rPr>
      <w:rFonts w:ascii="Times New Roman" w:hAnsi="Times New Roman"/>
      <w:bCs/>
      <w:sz w:val="24"/>
      <w:szCs w:val="24"/>
    </w:rPr>
  </w:style>
  <w:style w:type="paragraph" w:customStyle="1" w:styleId="afb">
    <w:name w:val="С_Т"/>
    <w:link w:val="afc"/>
    <w:qFormat/>
    <w:rsid w:val="00FB502C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d">
    <w:name w:val="С_Т_Ц"/>
    <w:basedOn w:val="a"/>
    <w:qFormat/>
    <w:rsid w:val="00FB502C"/>
    <w:pPr>
      <w:suppressAutoHyphens/>
      <w:jc w:val="center"/>
    </w:pPr>
  </w:style>
  <w:style w:type="paragraph" w:customStyle="1" w:styleId="100">
    <w:name w:val="СМ_10"/>
    <w:basedOn w:val="a"/>
    <w:qFormat/>
    <w:rsid w:val="00FB502C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FB502C"/>
    <w:pPr>
      <w:suppressAutoHyphens/>
      <w:jc w:val="center"/>
    </w:pPr>
    <w:rPr>
      <w:sz w:val="20"/>
      <w:szCs w:val="20"/>
    </w:rPr>
  </w:style>
  <w:style w:type="character" w:customStyle="1" w:styleId="afc">
    <w:name w:val="С_Т Знак"/>
    <w:link w:val="afb"/>
    <w:rsid w:val="00FB502C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FB502C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e">
    <w:name w:val="Термин"/>
    <w:basedOn w:val="a0"/>
    <w:uiPriority w:val="1"/>
    <w:qFormat/>
    <w:rsid w:val="00FB502C"/>
    <w:rPr>
      <w:b/>
    </w:rPr>
  </w:style>
  <w:style w:type="paragraph" w:styleId="aff">
    <w:name w:val="endnote text"/>
    <w:aliases w:val="Знак4"/>
    <w:basedOn w:val="a"/>
    <w:link w:val="aff0"/>
    <w:uiPriority w:val="99"/>
    <w:locked/>
    <w:rsid w:val="00FB502C"/>
    <w:rPr>
      <w:bCs w:val="0"/>
      <w:sz w:val="20"/>
      <w:szCs w:val="22"/>
    </w:rPr>
  </w:style>
  <w:style w:type="character" w:customStyle="1" w:styleId="aff0">
    <w:name w:val="Текст концевой сноски Знак"/>
    <w:aliases w:val="Знак4 Знак"/>
    <w:link w:val="aff"/>
    <w:uiPriority w:val="99"/>
    <w:rsid w:val="00FB502C"/>
    <w:rPr>
      <w:rFonts w:ascii="Times New Roman" w:hAnsi="Times New Roman"/>
      <w:szCs w:val="22"/>
    </w:rPr>
  </w:style>
  <w:style w:type="paragraph" w:customStyle="1" w:styleId="aff1">
    <w:name w:val="Ст_Табл"/>
    <w:basedOn w:val="a"/>
    <w:qFormat/>
    <w:rsid w:val="001E7D18"/>
    <w:pPr>
      <w:ind w:firstLine="34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20CE4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86D8E"/>
    <w:rPr>
      <w:color w:val="605E5C"/>
      <w:shd w:val="clear" w:color="auto" w:fill="E1DFDD"/>
    </w:rPr>
  </w:style>
  <w:style w:type="paragraph" w:styleId="aff2">
    <w:name w:val="List Paragraph"/>
    <w:basedOn w:val="a"/>
    <w:uiPriority w:val="99"/>
    <w:qFormat/>
    <w:rsid w:val="00BC2678"/>
    <w:pPr>
      <w:ind w:left="720"/>
      <w:contextualSpacing/>
      <w:jc w:val="both"/>
    </w:pPr>
    <w:rPr>
      <w:bCs w:val="0"/>
      <w:szCs w:val="22"/>
    </w:rPr>
  </w:style>
  <w:style w:type="paragraph" w:customStyle="1" w:styleId="14">
    <w:name w:val="Абзац списка1"/>
    <w:basedOn w:val="a"/>
    <w:uiPriority w:val="99"/>
    <w:rsid w:val="00763CD5"/>
    <w:pPr>
      <w:ind w:left="720"/>
      <w:contextualSpacing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BC6C-D034-4FF1-8981-E1927DFE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215</TotalTime>
  <Pages>24</Pages>
  <Words>8107</Words>
  <Characters>46215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Наладчик термического оборудования</vt:lpstr>
    </vt:vector>
  </TitlesOfParts>
  <Manager>Васильев А.С.</Manager>
  <Company>МГТУ им. Н.Э.Баумана</Company>
  <LinksUpToDate>false</LinksUpToDate>
  <CharactersWithSpaces>54214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Наладчик термического оборудования</dc:title>
  <dc:subject>Профстандарт</dc:subject>
  <dc:creator>Семенов М.Ю.</dc:creator>
  <cp:lastModifiedBy>1403-2</cp:lastModifiedBy>
  <cp:revision>18</cp:revision>
  <cp:lastPrinted>2022-07-04T08:50:00Z</cp:lastPrinted>
  <dcterms:created xsi:type="dcterms:W3CDTF">2022-06-22T22:01:00Z</dcterms:created>
  <dcterms:modified xsi:type="dcterms:W3CDTF">2022-10-06T11:47:00Z</dcterms:modified>
</cp:coreProperties>
</file>