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E9C907" w14:textId="77777777" w:rsidR="005643BA" w:rsidRPr="003829B4" w:rsidRDefault="005643BA" w:rsidP="005643BA">
      <w:pPr>
        <w:ind w:left="5670"/>
        <w:jc w:val="center"/>
        <w:rPr>
          <w:sz w:val="28"/>
          <w:szCs w:val="28"/>
        </w:rPr>
      </w:pPr>
      <w:bookmarkStart w:id="0" w:name="_Hlk37674743"/>
      <w:bookmarkStart w:id="1" w:name="_Toc4323734"/>
      <w:r w:rsidRPr="003829B4">
        <w:rPr>
          <w:sz w:val="28"/>
          <w:szCs w:val="28"/>
        </w:rPr>
        <w:t>УТВЕРЖДЕН</w:t>
      </w:r>
    </w:p>
    <w:p w14:paraId="76D1FDA9" w14:textId="77777777" w:rsidR="005643BA" w:rsidRPr="003829B4" w:rsidRDefault="005643BA" w:rsidP="005643BA">
      <w:pPr>
        <w:ind w:left="5670"/>
        <w:jc w:val="center"/>
        <w:rPr>
          <w:sz w:val="28"/>
          <w:szCs w:val="28"/>
        </w:rPr>
      </w:pPr>
      <w:r w:rsidRPr="003829B4">
        <w:rPr>
          <w:sz w:val="28"/>
          <w:szCs w:val="28"/>
        </w:rPr>
        <w:t>приказом Министерства</w:t>
      </w:r>
    </w:p>
    <w:p w14:paraId="70FD40CA" w14:textId="77777777" w:rsidR="005643BA" w:rsidRPr="003829B4" w:rsidRDefault="005643BA" w:rsidP="005643BA">
      <w:pPr>
        <w:ind w:left="5670"/>
        <w:jc w:val="center"/>
        <w:rPr>
          <w:sz w:val="28"/>
          <w:szCs w:val="28"/>
        </w:rPr>
      </w:pPr>
      <w:r w:rsidRPr="003829B4">
        <w:rPr>
          <w:sz w:val="28"/>
          <w:szCs w:val="28"/>
        </w:rPr>
        <w:t>труда и социальной защиты Российской Федерации</w:t>
      </w:r>
    </w:p>
    <w:p w14:paraId="3EAB8416" w14:textId="618ADC81" w:rsidR="005643BA" w:rsidRDefault="005D35B2" w:rsidP="005643BA">
      <w:pPr>
        <w:ind w:left="5670"/>
        <w:jc w:val="center"/>
        <w:rPr>
          <w:sz w:val="28"/>
          <w:szCs w:val="28"/>
        </w:rPr>
      </w:pPr>
      <w:r>
        <w:rPr>
          <w:sz w:val="28"/>
          <w:szCs w:val="28"/>
        </w:rPr>
        <w:t>от «</w:t>
      </w:r>
      <w:r w:rsidR="00325A5E">
        <w:rPr>
          <w:sz w:val="28"/>
          <w:szCs w:val="28"/>
        </w:rPr>
        <w:t>25</w:t>
      </w:r>
      <w:r>
        <w:rPr>
          <w:sz w:val="28"/>
          <w:szCs w:val="28"/>
        </w:rPr>
        <w:t xml:space="preserve">» </w:t>
      </w:r>
      <w:r w:rsidR="00325A5E">
        <w:rPr>
          <w:sz w:val="28"/>
          <w:szCs w:val="28"/>
        </w:rPr>
        <w:t>октября</w:t>
      </w:r>
      <w:r>
        <w:rPr>
          <w:sz w:val="28"/>
          <w:szCs w:val="28"/>
        </w:rPr>
        <w:t xml:space="preserve"> </w:t>
      </w:r>
      <w:r w:rsidR="005643BA" w:rsidRPr="003829B4">
        <w:rPr>
          <w:sz w:val="28"/>
          <w:szCs w:val="28"/>
        </w:rPr>
        <w:t>20</w:t>
      </w:r>
      <w:r w:rsidR="005643BA">
        <w:rPr>
          <w:sz w:val="28"/>
          <w:szCs w:val="28"/>
        </w:rPr>
        <w:t>22 г.</w:t>
      </w:r>
      <w:r w:rsidR="005643BA" w:rsidRPr="003829B4">
        <w:rPr>
          <w:sz w:val="28"/>
          <w:szCs w:val="28"/>
        </w:rPr>
        <w:t xml:space="preserve"> №</w:t>
      </w:r>
      <w:r w:rsidR="00325A5E">
        <w:rPr>
          <w:sz w:val="28"/>
          <w:szCs w:val="28"/>
        </w:rPr>
        <w:t xml:space="preserve"> 689н</w:t>
      </w:r>
      <w:bookmarkStart w:id="2" w:name="_GoBack"/>
      <w:bookmarkEnd w:id="2"/>
    </w:p>
    <w:p w14:paraId="3B776D52" w14:textId="77777777" w:rsidR="005643BA" w:rsidRPr="003829B4" w:rsidRDefault="005643BA" w:rsidP="005643BA">
      <w:pPr>
        <w:ind w:left="5670"/>
        <w:jc w:val="center"/>
        <w:rPr>
          <w:sz w:val="28"/>
          <w:szCs w:val="28"/>
        </w:rPr>
      </w:pPr>
    </w:p>
    <w:bookmarkEnd w:id="0"/>
    <w:p w14:paraId="5427478D" w14:textId="021F83D9" w:rsidR="00EB35C0" w:rsidRPr="005643BA" w:rsidRDefault="004F5E25" w:rsidP="005643BA">
      <w:pPr>
        <w:jc w:val="center"/>
        <w:rPr>
          <w:sz w:val="52"/>
          <w:szCs w:val="52"/>
        </w:rPr>
      </w:pPr>
      <w:r w:rsidRPr="005643BA">
        <w:rPr>
          <w:sz w:val="52"/>
          <w:szCs w:val="52"/>
        </w:rPr>
        <w:t>ПРОФЕССИОНАЛЬНЫЙ СТАНДАРТ</w:t>
      </w:r>
      <w:bookmarkEnd w:id="1"/>
    </w:p>
    <w:p w14:paraId="01F0CD8F" w14:textId="77777777" w:rsidR="00810716" w:rsidRPr="005643BA" w:rsidRDefault="00D707FB" w:rsidP="005643BA">
      <w:pPr>
        <w:jc w:val="center"/>
        <w:rPr>
          <w:b/>
          <w:bCs w:val="0"/>
          <w:sz w:val="28"/>
          <w:szCs w:val="28"/>
        </w:rPr>
      </w:pPr>
      <w:r w:rsidRPr="005643BA">
        <w:rPr>
          <w:b/>
          <w:bCs w:val="0"/>
          <w:sz w:val="28"/>
          <w:szCs w:val="28"/>
        </w:rPr>
        <w:t>Штамповщик</w:t>
      </w:r>
      <w:r w:rsidR="006B6711" w:rsidRPr="005643BA">
        <w:rPr>
          <w:b/>
          <w:bCs w:val="0"/>
          <w:sz w:val="28"/>
          <w:szCs w:val="28"/>
        </w:rPr>
        <w:t xml:space="preserve"> на молотах и прессах</w:t>
      </w:r>
    </w:p>
    <w:tbl>
      <w:tblPr>
        <w:tblW w:w="1280" w:type="pct"/>
        <w:tblInd w:w="7652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611"/>
      </w:tblGrid>
      <w:tr w:rsidR="00EB35C0" w:rsidRPr="008C134C" w14:paraId="478B3C81" w14:textId="77777777" w:rsidTr="007D285C">
        <w:trPr>
          <w:trHeight w:val="399"/>
        </w:trPr>
        <w:tc>
          <w:tcPr>
            <w:tcW w:w="5000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0E0A988E" w14:textId="0DF108FF" w:rsidR="00EB35C0" w:rsidRPr="008C134C" w:rsidRDefault="00775BAA" w:rsidP="008C134C">
            <w:pPr>
              <w:jc w:val="center"/>
            </w:pPr>
            <w:r w:rsidRPr="00775BAA">
              <w:t>1569</w:t>
            </w:r>
          </w:p>
        </w:tc>
      </w:tr>
      <w:tr w:rsidR="00EB35C0" w:rsidRPr="008C134C" w14:paraId="79DD0AF4" w14:textId="77777777" w:rsidTr="007D285C">
        <w:trPr>
          <w:trHeight w:val="399"/>
        </w:trPr>
        <w:tc>
          <w:tcPr>
            <w:tcW w:w="5000" w:type="pct"/>
            <w:tcBorders>
              <w:top w:val="single" w:sz="2" w:space="0" w:color="7F7F7F"/>
              <w:left w:val="nil"/>
              <w:bottom w:val="nil"/>
              <w:right w:val="nil"/>
            </w:tcBorders>
            <w:vAlign w:val="center"/>
          </w:tcPr>
          <w:p w14:paraId="439D0531" w14:textId="77777777" w:rsidR="00EB35C0" w:rsidRPr="008C134C" w:rsidRDefault="00EB35C0" w:rsidP="007D285C">
            <w:pPr>
              <w:jc w:val="center"/>
              <w:rPr>
                <w:sz w:val="20"/>
                <w:szCs w:val="20"/>
                <w:vertAlign w:val="superscript"/>
              </w:rPr>
            </w:pPr>
            <w:r w:rsidRPr="008C134C">
              <w:rPr>
                <w:sz w:val="20"/>
                <w:szCs w:val="20"/>
              </w:rPr>
              <w:t>Регистрационный номер</w:t>
            </w:r>
          </w:p>
        </w:tc>
      </w:tr>
    </w:tbl>
    <w:p w14:paraId="2FFA30E5" w14:textId="77777777" w:rsidR="0022402D" w:rsidRPr="008C134C" w:rsidRDefault="0022402D" w:rsidP="008C134C">
      <w:pPr>
        <w:pStyle w:val="aff3"/>
        <w:rPr>
          <w:b/>
        </w:rPr>
      </w:pPr>
      <w:r w:rsidRPr="008C134C">
        <w:t>Содержание</w:t>
      </w:r>
    </w:p>
    <w:p w14:paraId="2C329D94" w14:textId="2BF2EDDF" w:rsidR="003B76CD" w:rsidRPr="008C134C" w:rsidRDefault="007F6298" w:rsidP="0033339D">
      <w:pPr>
        <w:pStyle w:val="12"/>
        <w:jc w:val="both"/>
        <w:rPr>
          <w:rFonts w:asciiTheme="minorHAnsi" w:eastAsiaTheme="minorEastAsia" w:hAnsiTheme="minorHAnsi" w:cstheme="minorBidi"/>
          <w:sz w:val="22"/>
        </w:rPr>
      </w:pPr>
      <w:r w:rsidRPr="008C134C">
        <w:rPr>
          <w:bCs/>
        </w:rPr>
        <w:fldChar w:fldCharType="begin"/>
      </w:r>
      <w:r w:rsidR="0022402D" w:rsidRPr="008C134C">
        <w:rPr>
          <w:bCs/>
        </w:rPr>
        <w:instrText xml:space="preserve"> TOC \o "1-2" \u </w:instrText>
      </w:r>
      <w:r w:rsidRPr="008C134C">
        <w:rPr>
          <w:bCs/>
        </w:rPr>
        <w:fldChar w:fldCharType="separate"/>
      </w:r>
      <w:r w:rsidR="003B76CD" w:rsidRPr="008C134C">
        <w:t>I. Общие сведения</w:t>
      </w:r>
      <w:r w:rsidR="003B76CD" w:rsidRPr="008C134C">
        <w:tab/>
      </w:r>
      <w:r w:rsidRPr="008C134C">
        <w:fldChar w:fldCharType="begin"/>
      </w:r>
      <w:r w:rsidR="003B76CD" w:rsidRPr="008C134C">
        <w:instrText xml:space="preserve"> PAGEREF _Toc32827198 \h </w:instrText>
      </w:r>
      <w:r w:rsidRPr="008C134C">
        <w:fldChar w:fldCharType="separate"/>
      </w:r>
      <w:r w:rsidR="00147D28">
        <w:t>1</w:t>
      </w:r>
      <w:r w:rsidRPr="008C134C">
        <w:fldChar w:fldCharType="end"/>
      </w:r>
    </w:p>
    <w:p w14:paraId="2CD40F2F" w14:textId="02039CD6" w:rsidR="003B76CD" w:rsidRPr="008C134C" w:rsidRDefault="003B76CD" w:rsidP="0033339D">
      <w:pPr>
        <w:pStyle w:val="12"/>
        <w:jc w:val="both"/>
        <w:rPr>
          <w:rFonts w:asciiTheme="minorHAnsi" w:eastAsiaTheme="minorEastAsia" w:hAnsiTheme="minorHAnsi" w:cstheme="minorBidi"/>
          <w:sz w:val="22"/>
        </w:rPr>
      </w:pPr>
      <w:r w:rsidRPr="008C134C">
        <w:t>II. Описание трудовых функций, входящих в профессиональный стандарт</w:t>
      </w:r>
      <w:r w:rsidR="00655780" w:rsidRPr="008C134C">
        <w:t xml:space="preserve"> </w:t>
      </w:r>
      <w:r w:rsidRPr="008C134C">
        <w:t>(функциональная карта вида профессиональной деятельности)</w:t>
      </w:r>
      <w:r w:rsidRPr="008C134C">
        <w:tab/>
      </w:r>
      <w:r w:rsidR="007F6298" w:rsidRPr="008C134C">
        <w:fldChar w:fldCharType="begin"/>
      </w:r>
      <w:r w:rsidRPr="008C134C">
        <w:instrText xml:space="preserve"> PAGEREF _Toc32827199 \h </w:instrText>
      </w:r>
      <w:r w:rsidR="007F6298" w:rsidRPr="008C134C">
        <w:fldChar w:fldCharType="separate"/>
      </w:r>
      <w:r w:rsidR="00147D28">
        <w:t>2</w:t>
      </w:r>
      <w:r w:rsidR="007F6298" w:rsidRPr="008C134C">
        <w:fldChar w:fldCharType="end"/>
      </w:r>
    </w:p>
    <w:p w14:paraId="5E573E70" w14:textId="408A3AAF" w:rsidR="003B76CD" w:rsidRPr="008C134C" w:rsidRDefault="003B76CD" w:rsidP="0033339D">
      <w:pPr>
        <w:pStyle w:val="12"/>
        <w:jc w:val="both"/>
        <w:rPr>
          <w:rFonts w:asciiTheme="minorHAnsi" w:eastAsiaTheme="minorEastAsia" w:hAnsiTheme="minorHAnsi" w:cstheme="minorBidi"/>
          <w:sz w:val="22"/>
        </w:rPr>
      </w:pPr>
      <w:r w:rsidRPr="008C134C">
        <w:t>III. Характеристика обобщенных трудовых функций</w:t>
      </w:r>
      <w:r w:rsidRPr="008C134C">
        <w:tab/>
      </w:r>
      <w:r w:rsidR="007F6298" w:rsidRPr="008C134C">
        <w:fldChar w:fldCharType="begin"/>
      </w:r>
      <w:r w:rsidRPr="008C134C">
        <w:instrText xml:space="preserve"> PAGEREF _Toc32827200 \h </w:instrText>
      </w:r>
      <w:r w:rsidR="007F6298" w:rsidRPr="008C134C">
        <w:fldChar w:fldCharType="separate"/>
      </w:r>
      <w:r w:rsidR="00147D28">
        <w:t>4</w:t>
      </w:r>
      <w:r w:rsidR="007F6298" w:rsidRPr="008C134C">
        <w:fldChar w:fldCharType="end"/>
      </w:r>
    </w:p>
    <w:p w14:paraId="540329A6" w14:textId="45E454E2" w:rsidR="003B76CD" w:rsidRPr="008C134C" w:rsidRDefault="003B76CD" w:rsidP="0033339D">
      <w:pPr>
        <w:pStyle w:val="21"/>
        <w:jc w:val="both"/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</w:pPr>
      <w:r w:rsidRPr="008C134C">
        <w:rPr>
          <w:noProof/>
        </w:rPr>
        <w:t>3.1. Обобщенная трудовая функция «</w:t>
      </w:r>
      <w:r w:rsidR="0082235A" w:rsidRPr="008C134C">
        <w:rPr>
          <w:noProof/>
        </w:rPr>
        <w:t>Горячая штамповка поковок на молотах и прессах в качестве подручного</w:t>
      </w:r>
      <w:r w:rsidRPr="008C134C">
        <w:rPr>
          <w:noProof/>
        </w:rPr>
        <w:t>»</w:t>
      </w:r>
      <w:r w:rsidRPr="008C134C">
        <w:rPr>
          <w:noProof/>
        </w:rPr>
        <w:tab/>
      </w:r>
      <w:r w:rsidR="007F6298" w:rsidRPr="008C134C">
        <w:rPr>
          <w:noProof/>
        </w:rPr>
        <w:fldChar w:fldCharType="begin"/>
      </w:r>
      <w:r w:rsidRPr="008C134C">
        <w:rPr>
          <w:noProof/>
        </w:rPr>
        <w:instrText xml:space="preserve"> PAGEREF _Toc32827201 \h </w:instrText>
      </w:r>
      <w:r w:rsidR="007F6298" w:rsidRPr="008C134C">
        <w:rPr>
          <w:noProof/>
        </w:rPr>
      </w:r>
      <w:r w:rsidR="007F6298" w:rsidRPr="008C134C">
        <w:rPr>
          <w:noProof/>
        </w:rPr>
        <w:fldChar w:fldCharType="separate"/>
      </w:r>
      <w:r w:rsidR="00147D28">
        <w:rPr>
          <w:noProof/>
        </w:rPr>
        <w:t>4</w:t>
      </w:r>
      <w:r w:rsidR="007F6298" w:rsidRPr="008C134C">
        <w:rPr>
          <w:noProof/>
        </w:rPr>
        <w:fldChar w:fldCharType="end"/>
      </w:r>
    </w:p>
    <w:p w14:paraId="1861B2C7" w14:textId="502D1968" w:rsidR="003B76CD" w:rsidRPr="008C134C" w:rsidRDefault="003B76CD" w:rsidP="0033339D">
      <w:pPr>
        <w:pStyle w:val="21"/>
        <w:jc w:val="both"/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</w:pPr>
      <w:r w:rsidRPr="008C134C">
        <w:rPr>
          <w:noProof/>
        </w:rPr>
        <w:t>3.2. Обобщенная трудовая функция «</w:t>
      </w:r>
      <w:r w:rsidR="0082235A" w:rsidRPr="008C134C">
        <w:rPr>
          <w:noProof/>
        </w:rPr>
        <w:t xml:space="preserve">Горячая штамповка поковок </w:t>
      </w:r>
      <w:r w:rsidR="00243802" w:rsidRPr="008C134C">
        <w:rPr>
          <w:noProof/>
        </w:rPr>
        <w:t>на молотах и прессах</w:t>
      </w:r>
      <w:r w:rsidR="0082235A" w:rsidRPr="008C134C">
        <w:rPr>
          <w:noProof/>
        </w:rPr>
        <w:t xml:space="preserve"> малой мощности</w:t>
      </w:r>
      <w:r w:rsidRPr="008C134C">
        <w:rPr>
          <w:noProof/>
        </w:rPr>
        <w:t>»</w:t>
      </w:r>
      <w:r w:rsidRPr="008C134C">
        <w:rPr>
          <w:noProof/>
        </w:rPr>
        <w:tab/>
      </w:r>
      <w:r w:rsidR="00147D28">
        <w:rPr>
          <w:noProof/>
        </w:rPr>
        <w:t>12</w:t>
      </w:r>
    </w:p>
    <w:p w14:paraId="77143E3A" w14:textId="4C17943E" w:rsidR="003B76CD" w:rsidRPr="008C134C" w:rsidRDefault="003B76CD" w:rsidP="0033339D">
      <w:pPr>
        <w:pStyle w:val="21"/>
        <w:jc w:val="both"/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</w:pPr>
      <w:r w:rsidRPr="008C134C">
        <w:rPr>
          <w:noProof/>
        </w:rPr>
        <w:t xml:space="preserve">3.3. Обобщенная трудовая функция </w:t>
      </w:r>
      <w:r w:rsidR="00D773EB" w:rsidRPr="008C134C">
        <w:rPr>
          <w:noProof/>
        </w:rPr>
        <w:t>«</w:t>
      </w:r>
      <w:r w:rsidR="0082235A" w:rsidRPr="008C134C">
        <w:rPr>
          <w:noProof/>
        </w:rPr>
        <w:t xml:space="preserve">Горячая штамповка поковок </w:t>
      </w:r>
      <w:r w:rsidR="00243802" w:rsidRPr="008C134C">
        <w:rPr>
          <w:noProof/>
        </w:rPr>
        <w:t>на молотах и прессах</w:t>
      </w:r>
      <w:r w:rsidR="0082235A" w:rsidRPr="008C134C">
        <w:rPr>
          <w:noProof/>
        </w:rPr>
        <w:t xml:space="preserve"> средней мощности</w:t>
      </w:r>
      <w:r w:rsidRPr="008C134C">
        <w:rPr>
          <w:noProof/>
        </w:rPr>
        <w:t>»</w:t>
      </w:r>
      <w:r w:rsidRPr="008C134C">
        <w:rPr>
          <w:noProof/>
        </w:rPr>
        <w:tab/>
      </w:r>
      <w:r w:rsidR="00147D28">
        <w:rPr>
          <w:noProof/>
        </w:rPr>
        <w:t>26</w:t>
      </w:r>
    </w:p>
    <w:p w14:paraId="5EA43147" w14:textId="4F1E35FA" w:rsidR="003B76CD" w:rsidRPr="008C134C" w:rsidRDefault="003B76CD" w:rsidP="0033339D">
      <w:pPr>
        <w:pStyle w:val="21"/>
        <w:jc w:val="both"/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</w:pPr>
      <w:r w:rsidRPr="008C134C">
        <w:rPr>
          <w:noProof/>
        </w:rPr>
        <w:t>3.4. Обобщенная трудовая функция «</w:t>
      </w:r>
      <w:r w:rsidR="008E710A" w:rsidRPr="008C134C">
        <w:rPr>
          <w:noProof/>
        </w:rPr>
        <w:t>Горячая штамповка поковок на</w:t>
      </w:r>
      <w:r w:rsidR="00C74D0B" w:rsidRPr="008C134C">
        <w:rPr>
          <w:noProof/>
        </w:rPr>
        <w:t xml:space="preserve"> мощных</w:t>
      </w:r>
      <w:r w:rsidR="008E710A" w:rsidRPr="008C134C">
        <w:rPr>
          <w:noProof/>
        </w:rPr>
        <w:t xml:space="preserve"> </w:t>
      </w:r>
      <w:r w:rsidR="00243802" w:rsidRPr="008C134C">
        <w:rPr>
          <w:noProof/>
        </w:rPr>
        <w:t xml:space="preserve">молотах и </w:t>
      </w:r>
      <w:r w:rsidR="00D23388">
        <w:rPr>
          <w:noProof/>
        </w:rPr>
        <w:br/>
      </w:r>
      <w:r w:rsidR="00243802" w:rsidRPr="008C134C">
        <w:rPr>
          <w:noProof/>
        </w:rPr>
        <w:t>прессах</w:t>
      </w:r>
      <w:r w:rsidRPr="008C134C">
        <w:rPr>
          <w:noProof/>
        </w:rPr>
        <w:t>»</w:t>
      </w:r>
      <w:r w:rsidRPr="008C134C">
        <w:rPr>
          <w:noProof/>
        </w:rPr>
        <w:tab/>
      </w:r>
      <w:r w:rsidR="00147D28">
        <w:rPr>
          <w:noProof/>
        </w:rPr>
        <w:t>41</w:t>
      </w:r>
    </w:p>
    <w:p w14:paraId="5C035485" w14:textId="66B62D55" w:rsidR="003B76CD" w:rsidRPr="008C134C" w:rsidRDefault="003B76CD" w:rsidP="0033339D">
      <w:pPr>
        <w:pStyle w:val="21"/>
        <w:jc w:val="both"/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</w:pPr>
      <w:r w:rsidRPr="008C134C">
        <w:rPr>
          <w:noProof/>
        </w:rPr>
        <w:t>3.5. Обобщенная трудовая функция «</w:t>
      </w:r>
      <w:r w:rsidR="008E710A" w:rsidRPr="008C134C">
        <w:rPr>
          <w:noProof/>
        </w:rPr>
        <w:t xml:space="preserve">Горячая штамповка поковок на уникальных </w:t>
      </w:r>
      <w:r w:rsidR="00243802" w:rsidRPr="008C134C">
        <w:rPr>
          <w:noProof/>
        </w:rPr>
        <w:t>молотах и прессах</w:t>
      </w:r>
      <w:r w:rsidRPr="008C134C">
        <w:rPr>
          <w:noProof/>
        </w:rPr>
        <w:t>»</w:t>
      </w:r>
      <w:r w:rsidRPr="008C134C">
        <w:rPr>
          <w:noProof/>
        </w:rPr>
        <w:tab/>
      </w:r>
      <w:r w:rsidR="007F6298" w:rsidRPr="008C134C">
        <w:rPr>
          <w:noProof/>
        </w:rPr>
        <w:fldChar w:fldCharType="begin"/>
      </w:r>
      <w:r w:rsidRPr="008C134C">
        <w:rPr>
          <w:noProof/>
        </w:rPr>
        <w:instrText xml:space="preserve"> PAGEREF _Toc32827205 \h </w:instrText>
      </w:r>
      <w:r w:rsidR="007F6298" w:rsidRPr="008C134C">
        <w:rPr>
          <w:noProof/>
        </w:rPr>
      </w:r>
      <w:r w:rsidR="007F6298" w:rsidRPr="008C134C">
        <w:rPr>
          <w:noProof/>
        </w:rPr>
        <w:fldChar w:fldCharType="separate"/>
      </w:r>
      <w:r w:rsidR="00147D28">
        <w:rPr>
          <w:noProof/>
        </w:rPr>
        <w:t>55</w:t>
      </w:r>
      <w:r w:rsidR="007F6298" w:rsidRPr="008C134C">
        <w:rPr>
          <w:noProof/>
        </w:rPr>
        <w:fldChar w:fldCharType="end"/>
      </w:r>
    </w:p>
    <w:p w14:paraId="06CE6975" w14:textId="7BD3FFA5" w:rsidR="003B76CD" w:rsidRPr="008C134C" w:rsidRDefault="003B76CD" w:rsidP="0033339D">
      <w:pPr>
        <w:pStyle w:val="12"/>
        <w:jc w:val="both"/>
      </w:pPr>
      <w:r w:rsidRPr="008C134C">
        <w:t>IV. Сведения об организациях – разработчиках профессионального стандарта</w:t>
      </w:r>
      <w:r w:rsidRPr="008C134C">
        <w:tab/>
      </w:r>
      <w:r w:rsidR="007F6298" w:rsidRPr="008C134C">
        <w:fldChar w:fldCharType="begin"/>
      </w:r>
      <w:r w:rsidRPr="008C134C">
        <w:instrText xml:space="preserve"> PAGEREF _Toc32827206 \h </w:instrText>
      </w:r>
      <w:r w:rsidR="007F6298" w:rsidRPr="008C134C">
        <w:fldChar w:fldCharType="separate"/>
      </w:r>
      <w:r w:rsidR="00147D28">
        <w:t>66</w:t>
      </w:r>
      <w:r w:rsidR="007F6298" w:rsidRPr="008C134C">
        <w:fldChar w:fldCharType="end"/>
      </w:r>
    </w:p>
    <w:p w14:paraId="37B059A3" w14:textId="77777777" w:rsidR="0022402D" w:rsidRPr="005643BA" w:rsidRDefault="007F6298" w:rsidP="005643BA">
      <w:r w:rsidRPr="008C134C">
        <w:rPr>
          <w:noProof/>
        </w:rPr>
        <w:fldChar w:fldCharType="end"/>
      </w:r>
    </w:p>
    <w:p w14:paraId="036B9B89" w14:textId="77777777" w:rsidR="007B1982" w:rsidRPr="008C134C" w:rsidRDefault="007B1982" w:rsidP="008C134C">
      <w:pPr>
        <w:pStyle w:val="1"/>
      </w:pPr>
      <w:bookmarkStart w:id="3" w:name="_Toc32827198"/>
      <w:r w:rsidRPr="008C134C">
        <w:t>I. Общие сведения</w:t>
      </w:r>
      <w:bookmarkEnd w:id="3"/>
    </w:p>
    <w:p w14:paraId="523A77AA" w14:textId="77777777" w:rsidR="007B1982" w:rsidRPr="008C134C" w:rsidRDefault="007B1982" w:rsidP="005643BA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030"/>
        <w:gridCol w:w="875"/>
        <w:gridCol w:w="1295"/>
      </w:tblGrid>
      <w:tr w:rsidR="007B1982" w:rsidRPr="008C134C" w14:paraId="334DE19F" w14:textId="77777777" w:rsidTr="00775BAA">
        <w:trPr>
          <w:trHeight w:hRule="exact" w:val="561"/>
        </w:trPr>
        <w:tc>
          <w:tcPr>
            <w:tcW w:w="3936" w:type="pct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14:paraId="280D84A2" w14:textId="77777777" w:rsidR="007B1982" w:rsidRPr="005354E1" w:rsidRDefault="008E710A" w:rsidP="0033339D">
            <w:pPr>
              <w:pStyle w:val="aff1"/>
            </w:pPr>
            <w:r w:rsidRPr="008C134C">
              <w:t>Горячая ш</w:t>
            </w:r>
            <w:r w:rsidR="00D707FB" w:rsidRPr="008C134C">
              <w:t>тамповка</w:t>
            </w:r>
            <w:r w:rsidR="00682F69" w:rsidRPr="008C134C">
              <w:t xml:space="preserve"> поковок </w:t>
            </w:r>
            <w:r w:rsidR="003A5B0D" w:rsidRPr="008C134C">
              <w:t>на молотах и прессах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14:paraId="29A60675" w14:textId="6D846335" w:rsidR="007B1982" w:rsidRPr="008C134C" w:rsidRDefault="007B1982" w:rsidP="008C134C"/>
        </w:tc>
        <w:tc>
          <w:tcPr>
            <w:tcW w:w="63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152748B" w14:textId="1C89E07E" w:rsidR="007B1982" w:rsidRPr="008C134C" w:rsidRDefault="00775BAA" w:rsidP="00775BAA">
            <w:pPr>
              <w:spacing w:before="240" w:after="240"/>
            </w:pPr>
            <w:r w:rsidRPr="00775BAA">
              <w:t>40.245</w:t>
            </w:r>
          </w:p>
        </w:tc>
      </w:tr>
      <w:tr w:rsidR="007B1982" w:rsidRPr="008C134C" w14:paraId="28B770A5" w14:textId="77777777" w:rsidTr="00775BAA">
        <w:trPr>
          <w:trHeight w:val="20"/>
        </w:trPr>
        <w:tc>
          <w:tcPr>
            <w:tcW w:w="4365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D56488" w14:textId="77777777" w:rsidR="007B1982" w:rsidRPr="008C134C" w:rsidRDefault="007B1982" w:rsidP="008C134C">
            <w:pPr>
              <w:jc w:val="center"/>
              <w:rPr>
                <w:sz w:val="20"/>
                <w:szCs w:val="20"/>
              </w:rPr>
            </w:pPr>
            <w:r w:rsidRPr="008C134C">
              <w:rPr>
                <w:sz w:val="20"/>
                <w:szCs w:val="20"/>
              </w:rPr>
              <w:t>(наименование вида профессиональной деятельности)</w:t>
            </w:r>
          </w:p>
        </w:tc>
        <w:tc>
          <w:tcPr>
            <w:tcW w:w="635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0E7E9219" w14:textId="77777777" w:rsidR="007B1982" w:rsidRPr="008C134C" w:rsidRDefault="007B1982" w:rsidP="008C134C">
            <w:pPr>
              <w:jc w:val="center"/>
              <w:rPr>
                <w:sz w:val="20"/>
                <w:szCs w:val="20"/>
              </w:rPr>
            </w:pPr>
            <w:r w:rsidRPr="008C134C">
              <w:rPr>
                <w:sz w:val="20"/>
                <w:szCs w:val="20"/>
              </w:rPr>
              <w:t>Код</w:t>
            </w:r>
          </w:p>
        </w:tc>
      </w:tr>
    </w:tbl>
    <w:p w14:paraId="2479738C" w14:textId="77777777" w:rsidR="009D6B14" w:rsidRDefault="009D6B14"/>
    <w:p w14:paraId="625289B7" w14:textId="53D909A2" w:rsidR="009D6B14" w:rsidRDefault="009D6B14">
      <w:r w:rsidRPr="008C134C">
        <w:t>Основная цель вида профессиональной деятельности:</w:t>
      </w:r>
    </w:p>
    <w:p w14:paraId="20B38BCB" w14:textId="77777777" w:rsidR="009D6B14" w:rsidRDefault="009D6B14"/>
    <w:tbl>
      <w:tblPr>
        <w:tblW w:w="5000" w:type="pct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ook w:val="00A0" w:firstRow="1" w:lastRow="0" w:firstColumn="1" w:lastColumn="0" w:noHBand="0" w:noVBand="0"/>
      </w:tblPr>
      <w:tblGrid>
        <w:gridCol w:w="10199"/>
      </w:tblGrid>
      <w:tr w:rsidR="007B1982" w:rsidRPr="008C134C" w14:paraId="54B8C4C6" w14:textId="77777777" w:rsidTr="009D6B14">
        <w:trPr>
          <w:trHeight w:val="384"/>
        </w:trPr>
        <w:tc>
          <w:tcPr>
            <w:tcW w:w="5000" w:type="pct"/>
          </w:tcPr>
          <w:p w14:paraId="4C899227" w14:textId="77777777" w:rsidR="007B1982" w:rsidRPr="008C134C" w:rsidRDefault="00682F69" w:rsidP="008C134C">
            <w:r w:rsidRPr="008C134C">
              <w:t>Обеспечение качества и производительности при</w:t>
            </w:r>
            <w:r w:rsidR="008E710A" w:rsidRPr="008C134C">
              <w:t xml:space="preserve"> горячей</w:t>
            </w:r>
            <w:r w:rsidRPr="008C134C">
              <w:t xml:space="preserve"> </w:t>
            </w:r>
            <w:r w:rsidR="00D707FB" w:rsidRPr="008C134C">
              <w:t>штамповке</w:t>
            </w:r>
            <w:r w:rsidR="008E710A" w:rsidRPr="008C134C">
              <w:t xml:space="preserve"> поковок </w:t>
            </w:r>
            <w:r w:rsidR="007432D2" w:rsidRPr="008C134C">
              <w:t>на молотах и прессах</w:t>
            </w:r>
            <w:r w:rsidR="005B2861" w:rsidRPr="008C134C">
              <w:t xml:space="preserve"> </w:t>
            </w:r>
          </w:p>
        </w:tc>
      </w:tr>
    </w:tbl>
    <w:p w14:paraId="137A12BE" w14:textId="2B8FC6A0" w:rsidR="009D6B14" w:rsidRDefault="009D6B14"/>
    <w:p w14:paraId="45C3ABC9" w14:textId="129BD4D2" w:rsidR="009D6B14" w:rsidRDefault="009D6B14">
      <w:r w:rsidRPr="008C134C">
        <w:t>Группа занятий:</w:t>
      </w:r>
    </w:p>
    <w:p w14:paraId="4D2DADA8" w14:textId="77777777" w:rsidR="009D6B14" w:rsidRDefault="009D6B14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96"/>
        <w:gridCol w:w="3751"/>
        <w:gridCol w:w="1250"/>
        <w:gridCol w:w="3702"/>
      </w:tblGrid>
      <w:tr w:rsidR="007B1982" w:rsidRPr="008C134C" w14:paraId="0645B79D" w14:textId="77777777" w:rsidTr="0033339D">
        <w:trPr>
          <w:trHeight w:val="283"/>
        </w:trPr>
        <w:tc>
          <w:tcPr>
            <w:tcW w:w="733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484668A2" w14:textId="77777777" w:rsidR="007B1982" w:rsidRPr="008C134C" w:rsidRDefault="002435CF" w:rsidP="008C134C">
            <w:pPr>
              <w:pStyle w:val="aff1"/>
            </w:pPr>
            <w:r w:rsidRPr="008C134C">
              <w:t>7221</w:t>
            </w:r>
          </w:p>
        </w:tc>
        <w:tc>
          <w:tcPr>
            <w:tcW w:w="183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5028F7AD" w14:textId="77777777" w:rsidR="007B1982" w:rsidRPr="008C134C" w:rsidRDefault="002435CF" w:rsidP="008C134C">
            <w:pPr>
              <w:pStyle w:val="aff1"/>
            </w:pPr>
            <w:r w:rsidRPr="008C134C">
              <w:t>Кузнецы</w:t>
            </w:r>
          </w:p>
        </w:tc>
        <w:tc>
          <w:tcPr>
            <w:tcW w:w="613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4EB2861B" w14:textId="77777777" w:rsidR="007B1982" w:rsidRPr="008C134C" w:rsidRDefault="007B1E08" w:rsidP="008C134C">
            <w:pPr>
              <w:pStyle w:val="aff1"/>
            </w:pPr>
            <w:r w:rsidRPr="008C134C">
              <w:t>-</w:t>
            </w:r>
          </w:p>
        </w:tc>
        <w:tc>
          <w:tcPr>
            <w:tcW w:w="1815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31CFA6FB" w14:textId="77777777" w:rsidR="007B1982" w:rsidRPr="008C134C" w:rsidRDefault="007B1E08" w:rsidP="008C134C">
            <w:pPr>
              <w:pStyle w:val="aff1"/>
            </w:pPr>
            <w:r w:rsidRPr="008C134C">
              <w:t>-</w:t>
            </w:r>
          </w:p>
        </w:tc>
      </w:tr>
      <w:tr w:rsidR="007B1982" w:rsidRPr="008C134C" w14:paraId="3936FB4F" w14:textId="77777777" w:rsidTr="009D6B14">
        <w:trPr>
          <w:trHeight w:val="20"/>
        </w:trPr>
        <w:tc>
          <w:tcPr>
            <w:tcW w:w="733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3BA1C000" w14:textId="77777777" w:rsidR="007B1982" w:rsidRPr="008C134C" w:rsidRDefault="007B1982" w:rsidP="008C134C">
            <w:pPr>
              <w:jc w:val="center"/>
              <w:rPr>
                <w:sz w:val="20"/>
                <w:szCs w:val="20"/>
              </w:rPr>
            </w:pPr>
            <w:r w:rsidRPr="008C134C">
              <w:rPr>
                <w:sz w:val="20"/>
                <w:szCs w:val="20"/>
              </w:rPr>
              <w:t>(код ОКЗ</w:t>
            </w:r>
            <w:r w:rsidRPr="008C134C">
              <w:rPr>
                <w:rStyle w:val="ad"/>
                <w:sz w:val="20"/>
                <w:szCs w:val="20"/>
              </w:rPr>
              <w:endnoteReference w:id="1"/>
            </w:r>
            <w:r w:rsidRPr="008C134C">
              <w:rPr>
                <w:sz w:val="20"/>
                <w:szCs w:val="20"/>
              </w:rPr>
              <w:t>)</w:t>
            </w:r>
          </w:p>
        </w:tc>
        <w:tc>
          <w:tcPr>
            <w:tcW w:w="1839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474FA228" w14:textId="77777777" w:rsidR="007B1982" w:rsidRPr="008C134C" w:rsidRDefault="007B1982" w:rsidP="008C134C">
            <w:pPr>
              <w:jc w:val="center"/>
              <w:rPr>
                <w:sz w:val="20"/>
                <w:szCs w:val="20"/>
              </w:rPr>
            </w:pPr>
            <w:r w:rsidRPr="008C134C">
              <w:rPr>
                <w:sz w:val="20"/>
                <w:szCs w:val="20"/>
              </w:rPr>
              <w:t>(наименование)</w:t>
            </w:r>
          </w:p>
        </w:tc>
        <w:tc>
          <w:tcPr>
            <w:tcW w:w="613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550CB06C" w14:textId="77777777" w:rsidR="007B1982" w:rsidRPr="008C134C" w:rsidRDefault="007B1982" w:rsidP="008C134C">
            <w:pPr>
              <w:jc w:val="center"/>
              <w:rPr>
                <w:sz w:val="20"/>
                <w:szCs w:val="20"/>
              </w:rPr>
            </w:pPr>
            <w:r w:rsidRPr="008C134C">
              <w:rPr>
                <w:sz w:val="20"/>
                <w:szCs w:val="20"/>
              </w:rPr>
              <w:t>(код ОКЗ)</w:t>
            </w:r>
          </w:p>
        </w:tc>
        <w:tc>
          <w:tcPr>
            <w:tcW w:w="1815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62D8FB8B" w14:textId="77777777" w:rsidR="007B1982" w:rsidRPr="008C134C" w:rsidRDefault="007B1982" w:rsidP="008C134C">
            <w:pPr>
              <w:jc w:val="center"/>
              <w:rPr>
                <w:sz w:val="20"/>
                <w:szCs w:val="20"/>
              </w:rPr>
            </w:pPr>
            <w:r w:rsidRPr="008C134C">
              <w:rPr>
                <w:sz w:val="20"/>
                <w:szCs w:val="20"/>
              </w:rPr>
              <w:t>(наименование)</w:t>
            </w:r>
          </w:p>
        </w:tc>
      </w:tr>
    </w:tbl>
    <w:p w14:paraId="4E902227" w14:textId="77777777" w:rsidR="009D6B14" w:rsidRDefault="009D6B14"/>
    <w:p w14:paraId="0A7B23D6" w14:textId="266A0C4B" w:rsidR="009D6B14" w:rsidRDefault="009D6B14">
      <w:r w:rsidRPr="008C134C">
        <w:t>Отнесение к видам экономической деятельности:</w:t>
      </w:r>
    </w:p>
    <w:p w14:paraId="6343FDAC" w14:textId="77777777" w:rsidR="009D6B14" w:rsidRDefault="009D6B14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69"/>
        <w:gridCol w:w="8430"/>
      </w:tblGrid>
      <w:tr w:rsidR="002435CF" w:rsidRPr="008C134C" w14:paraId="05EE9047" w14:textId="77777777" w:rsidTr="00BA5D53">
        <w:trPr>
          <w:trHeight w:val="283"/>
        </w:trPr>
        <w:tc>
          <w:tcPr>
            <w:tcW w:w="867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6E4A0F62" w14:textId="77777777" w:rsidR="002435CF" w:rsidRPr="008C134C" w:rsidRDefault="002435CF" w:rsidP="008C134C">
            <w:pPr>
              <w:pStyle w:val="aff1"/>
            </w:pPr>
            <w:r w:rsidRPr="008C134C">
              <w:t>25.50.1</w:t>
            </w:r>
          </w:p>
        </w:tc>
        <w:tc>
          <w:tcPr>
            <w:tcW w:w="4133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bottom"/>
          </w:tcPr>
          <w:p w14:paraId="2A3D1F82" w14:textId="77777777" w:rsidR="002435CF" w:rsidRPr="008C134C" w:rsidRDefault="002435CF" w:rsidP="008C134C">
            <w:pPr>
              <w:pStyle w:val="aff1"/>
              <w:rPr>
                <w:shd w:val="clear" w:color="auto" w:fill="FFFFFF"/>
              </w:rPr>
            </w:pPr>
            <w:r w:rsidRPr="008C134C">
              <w:rPr>
                <w:shd w:val="clear" w:color="auto" w:fill="FFFFFF"/>
              </w:rPr>
              <w:t>Предоставление услуг по ковке, прессованию, объемной и листовой штамповке и профилированию листового металла</w:t>
            </w:r>
          </w:p>
        </w:tc>
      </w:tr>
      <w:tr w:rsidR="002435CF" w:rsidRPr="008C134C" w14:paraId="25A5E6D9" w14:textId="77777777" w:rsidTr="009D6B14">
        <w:trPr>
          <w:trHeight w:val="20"/>
        </w:trPr>
        <w:tc>
          <w:tcPr>
            <w:tcW w:w="867" w:type="pct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2C21A34D" w14:textId="77777777" w:rsidR="002435CF" w:rsidRPr="008C134C" w:rsidRDefault="002435CF" w:rsidP="008C134C">
            <w:pPr>
              <w:jc w:val="center"/>
              <w:rPr>
                <w:sz w:val="20"/>
                <w:szCs w:val="20"/>
              </w:rPr>
            </w:pPr>
            <w:r w:rsidRPr="008C134C">
              <w:rPr>
                <w:sz w:val="20"/>
                <w:szCs w:val="20"/>
              </w:rPr>
              <w:t>(код ОКВЭД</w:t>
            </w:r>
            <w:r w:rsidRPr="008C134C">
              <w:rPr>
                <w:rStyle w:val="ad"/>
                <w:sz w:val="20"/>
                <w:szCs w:val="20"/>
              </w:rPr>
              <w:endnoteReference w:id="2"/>
            </w:r>
            <w:r w:rsidRPr="008C134C">
              <w:rPr>
                <w:sz w:val="20"/>
                <w:szCs w:val="20"/>
              </w:rPr>
              <w:t>)</w:t>
            </w:r>
          </w:p>
        </w:tc>
        <w:tc>
          <w:tcPr>
            <w:tcW w:w="4133" w:type="pct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21827A98" w14:textId="77777777" w:rsidR="002435CF" w:rsidRPr="008C134C" w:rsidRDefault="002435CF" w:rsidP="008C134C">
            <w:pPr>
              <w:jc w:val="center"/>
              <w:rPr>
                <w:sz w:val="20"/>
                <w:szCs w:val="20"/>
              </w:rPr>
            </w:pPr>
            <w:r w:rsidRPr="008C134C">
              <w:rPr>
                <w:sz w:val="20"/>
                <w:szCs w:val="20"/>
              </w:rPr>
              <w:t>(наименование вида экономической деятельности)</w:t>
            </w:r>
          </w:p>
        </w:tc>
      </w:tr>
    </w:tbl>
    <w:p w14:paraId="6895CD33" w14:textId="77777777" w:rsidR="00502036" w:rsidRPr="008C134C" w:rsidRDefault="00502036" w:rsidP="008C134C">
      <w:pPr>
        <w:sectPr w:rsidR="00502036" w:rsidRPr="008C134C" w:rsidSect="006C5AE1">
          <w:headerReference w:type="even" r:id="rId8"/>
          <w:headerReference w:type="default" r:id="rId9"/>
          <w:footerReference w:type="even" r:id="rId10"/>
          <w:footerReference w:type="first" r:id="rId11"/>
          <w:endnotePr>
            <w:numFmt w:val="decimal"/>
          </w:endnotePr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14:paraId="55EE0A79" w14:textId="69735ADB" w:rsidR="00A55C2E" w:rsidRDefault="00A55C2E" w:rsidP="008C134C">
      <w:pPr>
        <w:pStyle w:val="1"/>
        <w:jc w:val="center"/>
      </w:pPr>
      <w:bookmarkStart w:id="4" w:name="_Toc32827199"/>
      <w:r w:rsidRPr="008C134C">
        <w:lastRenderedPageBreak/>
        <w:t xml:space="preserve">II. Описание трудовых функций, </w:t>
      </w:r>
      <w:r w:rsidR="00DF362C" w:rsidRPr="008C134C">
        <w:t>входящих в</w:t>
      </w:r>
      <w:r w:rsidRPr="008C134C">
        <w:t xml:space="preserve"> профессиональный стандарт (функциональная карта вида </w:t>
      </w:r>
      <w:r w:rsidR="00BA285F" w:rsidRPr="008C134C">
        <w:t>профессиональной</w:t>
      </w:r>
      <w:r w:rsidRPr="008C134C">
        <w:t xml:space="preserve"> деятельности)</w:t>
      </w:r>
      <w:bookmarkEnd w:id="4"/>
    </w:p>
    <w:p w14:paraId="097175FA" w14:textId="77777777" w:rsidR="009D6B14" w:rsidRPr="009D6B14" w:rsidRDefault="009D6B14" w:rsidP="009D6B14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A0" w:firstRow="1" w:lastRow="0" w:firstColumn="1" w:lastColumn="0" w:noHBand="0" w:noVBand="0"/>
      </w:tblPr>
      <w:tblGrid>
        <w:gridCol w:w="601"/>
        <w:gridCol w:w="2694"/>
        <w:gridCol w:w="1704"/>
        <w:gridCol w:w="6891"/>
        <w:gridCol w:w="976"/>
        <w:gridCol w:w="1694"/>
      </w:tblGrid>
      <w:tr w:rsidR="00502036" w:rsidRPr="009D6B14" w14:paraId="00926425" w14:textId="77777777" w:rsidTr="009D6B14">
        <w:trPr>
          <w:trHeight w:val="20"/>
        </w:trPr>
        <w:tc>
          <w:tcPr>
            <w:tcW w:w="1722" w:type="pct"/>
            <w:gridSpan w:val="3"/>
            <w:vAlign w:val="center"/>
          </w:tcPr>
          <w:p w14:paraId="2814A1D8" w14:textId="77777777" w:rsidR="00502036" w:rsidRPr="009D6B14" w:rsidRDefault="00502036" w:rsidP="008C134C">
            <w:pPr>
              <w:pStyle w:val="aff3"/>
            </w:pPr>
            <w:r w:rsidRPr="009D6B14">
              <w:t>Обобщенные трудовые функции</w:t>
            </w:r>
          </w:p>
        </w:tc>
        <w:tc>
          <w:tcPr>
            <w:tcW w:w="3278" w:type="pct"/>
            <w:gridSpan w:val="3"/>
            <w:vAlign w:val="center"/>
          </w:tcPr>
          <w:p w14:paraId="3A91A5CC" w14:textId="77777777" w:rsidR="00502036" w:rsidRPr="009D6B14" w:rsidRDefault="00502036" w:rsidP="008C134C">
            <w:pPr>
              <w:pStyle w:val="aff3"/>
            </w:pPr>
            <w:r w:rsidRPr="009D6B14">
              <w:t>Трудовые функции</w:t>
            </w:r>
          </w:p>
        </w:tc>
      </w:tr>
      <w:tr w:rsidR="00E329D1" w:rsidRPr="009D6B14" w14:paraId="2F5971C8" w14:textId="77777777" w:rsidTr="009D6B14">
        <w:trPr>
          <w:trHeight w:val="20"/>
        </w:trPr>
        <w:tc>
          <w:tcPr>
            <w:tcW w:w="208" w:type="pct"/>
            <w:vAlign w:val="center"/>
          </w:tcPr>
          <w:p w14:paraId="0B189B8A" w14:textId="77777777" w:rsidR="00502036" w:rsidRPr="009D6B14" w:rsidRDefault="00BA285F" w:rsidP="008C134C">
            <w:pPr>
              <w:pStyle w:val="aff3"/>
            </w:pPr>
            <w:r w:rsidRPr="009D6B14">
              <w:t>код</w:t>
            </w:r>
          </w:p>
        </w:tc>
        <w:tc>
          <w:tcPr>
            <w:tcW w:w="927" w:type="pct"/>
            <w:vAlign w:val="center"/>
          </w:tcPr>
          <w:p w14:paraId="4A13A42C" w14:textId="77777777" w:rsidR="00502036" w:rsidRPr="009D6B14" w:rsidRDefault="00BA285F" w:rsidP="008C134C">
            <w:pPr>
              <w:pStyle w:val="aff3"/>
            </w:pPr>
            <w:r w:rsidRPr="009D6B14">
              <w:t>наименование</w:t>
            </w:r>
          </w:p>
        </w:tc>
        <w:tc>
          <w:tcPr>
            <w:tcW w:w="587" w:type="pct"/>
            <w:vAlign w:val="center"/>
          </w:tcPr>
          <w:p w14:paraId="6E8E0350" w14:textId="77777777" w:rsidR="00502036" w:rsidRPr="009D6B14" w:rsidRDefault="00BA285F" w:rsidP="008C134C">
            <w:pPr>
              <w:pStyle w:val="aff3"/>
            </w:pPr>
            <w:r w:rsidRPr="009D6B14">
              <w:t>уровень квалификации</w:t>
            </w:r>
          </w:p>
        </w:tc>
        <w:tc>
          <w:tcPr>
            <w:tcW w:w="2368" w:type="pct"/>
            <w:vAlign w:val="center"/>
          </w:tcPr>
          <w:p w14:paraId="5921F59E" w14:textId="77777777" w:rsidR="00502036" w:rsidRPr="009D6B14" w:rsidRDefault="00BA285F" w:rsidP="008C134C">
            <w:pPr>
              <w:pStyle w:val="aff3"/>
            </w:pPr>
            <w:r w:rsidRPr="009D6B14">
              <w:t>наименование</w:t>
            </w:r>
          </w:p>
        </w:tc>
        <w:tc>
          <w:tcPr>
            <w:tcW w:w="337" w:type="pct"/>
            <w:vAlign w:val="center"/>
          </w:tcPr>
          <w:p w14:paraId="06D89B6C" w14:textId="77777777" w:rsidR="00502036" w:rsidRPr="009D6B14" w:rsidRDefault="00BA285F" w:rsidP="008C134C">
            <w:pPr>
              <w:pStyle w:val="aff3"/>
            </w:pPr>
            <w:r w:rsidRPr="009D6B14">
              <w:t>код</w:t>
            </w:r>
          </w:p>
        </w:tc>
        <w:tc>
          <w:tcPr>
            <w:tcW w:w="573" w:type="pct"/>
            <w:vAlign w:val="center"/>
          </w:tcPr>
          <w:p w14:paraId="3ECF3CBA" w14:textId="77777777" w:rsidR="00502036" w:rsidRPr="009D6B14" w:rsidRDefault="00BA285F" w:rsidP="008C134C">
            <w:pPr>
              <w:pStyle w:val="aff3"/>
            </w:pPr>
            <w:r w:rsidRPr="009D6B14">
              <w:t>уровень (подуровень) квалификации</w:t>
            </w:r>
          </w:p>
        </w:tc>
      </w:tr>
      <w:tr w:rsidR="006935A5" w:rsidRPr="009D6B14" w14:paraId="0FE88C2B" w14:textId="77777777" w:rsidTr="0033339D">
        <w:trPr>
          <w:trHeight w:val="20"/>
        </w:trPr>
        <w:tc>
          <w:tcPr>
            <w:tcW w:w="208" w:type="pct"/>
            <w:vMerge w:val="restart"/>
          </w:tcPr>
          <w:p w14:paraId="156EC0B4" w14:textId="377C0B41" w:rsidR="006935A5" w:rsidRPr="007E0FF8" w:rsidRDefault="007E0FF8" w:rsidP="008C134C">
            <w:pPr>
              <w:pStyle w:val="aff1"/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</w:tc>
        <w:tc>
          <w:tcPr>
            <w:tcW w:w="927" w:type="pct"/>
            <w:vMerge w:val="restart"/>
          </w:tcPr>
          <w:p w14:paraId="54E371F6" w14:textId="77777777" w:rsidR="006935A5" w:rsidRPr="009D6B14" w:rsidRDefault="006935A5" w:rsidP="008C134C">
            <w:pPr>
              <w:suppressAutoHyphens/>
              <w:rPr>
                <w:bCs w:val="0"/>
              </w:rPr>
            </w:pPr>
            <w:r w:rsidRPr="009D6B14">
              <w:t>Горячая штамповка поковок на молотах и прессах в качестве подручного</w:t>
            </w:r>
          </w:p>
        </w:tc>
        <w:tc>
          <w:tcPr>
            <w:tcW w:w="587" w:type="pct"/>
            <w:vMerge w:val="restart"/>
          </w:tcPr>
          <w:p w14:paraId="3497C987" w14:textId="77777777" w:rsidR="006935A5" w:rsidRPr="009D6B14" w:rsidRDefault="006935A5" w:rsidP="008C134C">
            <w:pPr>
              <w:pStyle w:val="aff3"/>
            </w:pPr>
            <w:r w:rsidRPr="009D6B14">
              <w:t>2</w:t>
            </w:r>
          </w:p>
        </w:tc>
        <w:tc>
          <w:tcPr>
            <w:tcW w:w="2368" w:type="pct"/>
          </w:tcPr>
          <w:p w14:paraId="3E1B0DBE" w14:textId="77777777" w:rsidR="006935A5" w:rsidRPr="009D6B14" w:rsidRDefault="006935A5" w:rsidP="005B4192">
            <w:pPr>
              <w:suppressAutoHyphens/>
              <w:rPr>
                <w:bCs w:val="0"/>
              </w:rPr>
            </w:pPr>
            <w:r w:rsidRPr="009D6B14">
              <w:t>Нагрев заготовок для штамповки</w:t>
            </w:r>
          </w:p>
        </w:tc>
        <w:tc>
          <w:tcPr>
            <w:tcW w:w="337" w:type="pct"/>
          </w:tcPr>
          <w:p w14:paraId="2EEB19BA" w14:textId="5CA3E231" w:rsidR="006935A5" w:rsidRPr="009D6B14" w:rsidRDefault="00D23388" w:rsidP="0033339D">
            <w:pPr>
              <w:pStyle w:val="aff3"/>
            </w:pPr>
            <w:r>
              <w:rPr>
                <w:lang w:val="en-US"/>
              </w:rPr>
              <w:t>A</w:t>
            </w:r>
            <w:r w:rsidR="006935A5" w:rsidRPr="009D6B14">
              <w:t>/01.</w:t>
            </w:r>
            <w:r w:rsidR="006935A5" w:rsidRPr="009D6B14">
              <w:rPr>
                <w:lang w:val="en-US"/>
              </w:rPr>
              <w:t>2</w:t>
            </w:r>
          </w:p>
        </w:tc>
        <w:tc>
          <w:tcPr>
            <w:tcW w:w="573" w:type="pct"/>
            <w:vAlign w:val="center"/>
          </w:tcPr>
          <w:p w14:paraId="0C46B709" w14:textId="77777777" w:rsidR="006935A5" w:rsidRPr="009D6B14" w:rsidRDefault="006935A5" w:rsidP="008C134C">
            <w:pPr>
              <w:pStyle w:val="aff3"/>
            </w:pPr>
            <w:r w:rsidRPr="009D6B14">
              <w:t>2</w:t>
            </w:r>
          </w:p>
        </w:tc>
      </w:tr>
      <w:tr w:rsidR="006935A5" w:rsidRPr="009D6B14" w14:paraId="30562B7B" w14:textId="77777777" w:rsidTr="0033339D">
        <w:trPr>
          <w:trHeight w:val="20"/>
        </w:trPr>
        <w:tc>
          <w:tcPr>
            <w:tcW w:w="208" w:type="pct"/>
            <w:vMerge/>
            <w:vAlign w:val="center"/>
          </w:tcPr>
          <w:p w14:paraId="6756146D" w14:textId="77777777" w:rsidR="006935A5" w:rsidRPr="009D6B14" w:rsidRDefault="006935A5" w:rsidP="008C134C">
            <w:pPr>
              <w:pStyle w:val="aff1"/>
            </w:pPr>
          </w:p>
        </w:tc>
        <w:tc>
          <w:tcPr>
            <w:tcW w:w="927" w:type="pct"/>
            <w:vMerge/>
            <w:vAlign w:val="center"/>
          </w:tcPr>
          <w:p w14:paraId="6C5A8C63" w14:textId="77777777" w:rsidR="006935A5" w:rsidRPr="009D6B14" w:rsidRDefault="006935A5" w:rsidP="008C134C">
            <w:pPr>
              <w:pStyle w:val="aff1"/>
            </w:pPr>
          </w:p>
        </w:tc>
        <w:tc>
          <w:tcPr>
            <w:tcW w:w="587" w:type="pct"/>
            <w:vMerge/>
            <w:vAlign w:val="center"/>
          </w:tcPr>
          <w:p w14:paraId="68C8964B" w14:textId="77777777" w:rsidR="006935A5" w:rsidRPr="009D6B14" w:rsidRDefault="006935A5" w:rsidP="008C134C">
            <w:pPr>
              <w:pStyle w:val="aff3"/>
            </w:pPr>
          </w:p>
        </w:tc>
        <w:tc>
          <w:tcPr>
            <w:tcW w:w="2368" w:type="pct"/>
          </w:tcPr>
          <w:p w14:paraId="723A9D79" w14:textId="77777777" w:rsidR="006935A5" w:rsidRPr="009D6B14" w:rsidRDefault="006935A5" w:rsidP="008C134C">
            <w:pPr>
              <w:suppressAutoHyphens/>
              <w:rPr>
                <w:bCs w:val="0"/>
              </w:rPr>
            </w:pPr>
            <w:r w:rsidRPr="009D6B14">
              <w:t xml:space="preserve">Горячая штамповка поковок на молотах в качестве подручного </w:t>
            </w:r>
            <w:r w:rsidR="0084070C" w:rsidRPr="009D6B14">
              <w:t>под руководством</w:t>
            </w:r>
            <w:r w:rsidRPr="009D6B14">
              <w:t xml:space="preserve"> </w:t>
            </w:r>
            <w:r w:rsidR="0084070C" w:rsidRPr="009D6B14">
              <w:t xml:space="preserve">штамповщика </w:t>
            </w:r>
            <w:r w:rsidRPr="009D6B14">
              <w:t>более высокой квалификации</w:t>
            </w:r>
          </w:p>
        </w:tc>
        <w:tc>
          <w:tcPr>
            <w:tcW w:w="337" w:type="pct"/>
          </w:tcPr>
          <w:p w14:paraId="4DB8302E" w14:textId="48E8C884" w:rsidR="006935A5" w:rsidRPr="009D6B14" w:rsidRDefault="00D23388" w:rsidP="0033339D">
            <w:pPr>
              <w:pStyle w:val="aff3"/>
            </w:pPr>
            <w:r>
              <w:rPr>
                <w:lang w:val="en-US"/>
              </w:rPr>
              <w:t>A</w:t>
            </w:r>
            <w:r w:rsidR="006935A5" w:rsidRPr="009D6B14">
              <w:t>/0</w:t>
            </w:r>
            <w:r w:rsidR="006935A5" w:rsidRPr="009D6B14">
              <w:rPr>
                <w:lang w:val="en-US"/>
              </w:rPr>
              <w:t>2</w:t>
            </w:r>
            <w:r w:rsidR="006935A5" w:rsidRPr="009D6B14">
              <w:t>.2</w:t>
            </w:r>
          </w:p>
        </w:tc>
        <w:tc>
          <w:tcPr>
            <w:tcW w:w="573" w:type="pct"/>
            <w:vAlign w:val="center"/>
          </w:tcPr>
          <w:p w14:paraId="2E1D2D0E" w14:textId="77777777" w:rsidR="006935A5" w:rsidRPr="009D6B14" w:rsidRDefault="006935A5" w:rsidP="008C134C">
            <w:pPr>
              <w:pStyle w:val="aff3"/>
            </w:pPr>
            <w:r w:rsidRPr="009D6B14">
              <w:t>2</w:t>
            </w:r>
          </w:p>
        </w:tc>
      </w:tr>
      <w:tr w:rsidR="006935A5" w:rsidRPr="009D6B14" w14:paraId="686F0F24" w14:textId="77777777" w:rsidTr="0033339D">
        <w:trPr>
          <w:trHeight w:val="20"/>
        </w:trPr>
        <w:tc>
          <w:tcPr>
            <w:tcW w:w="208" w:type="pct"/>
            <w:vMerge/>
            <w:vAlign w:val="center"/>
          </w:tcPr>
          <w:p w14:paraId="74CEECC4" w14:textId="77777777" w:rsidR="006935A5" w:rsidRPr="009D6B14" w:rsidRDefault="006935A5" w:rsidP="008C134C">
            <w:pPr>
              <w:pStyle w:val="aff1"/>
            </w:pPr>
          </w:p>
        </w:tc>
        <w:tc>
          <w:tcPr>
            <w:tcW w:w="927" w:type="pct"/>
            <w:vMerge/>
            <w:vAlign w:val="center"/>
          </w:tcPr>
          <w:p w14:paraId="415E084D" w14:textId="77777777" w:rsidR="006935A5" w:rsidRPr="009D6B14" w:rsidRDefault="006935A5" w:rsidP="008C134C">
            <w:pPr>
              <w:pStyle w:val="aff1"/>
            </w:pPr>
          </w:p>
        </w:tc>
        <w:tc>
          <w:tcPr>
            <w:tcW w:w="587" w:type="pct"/>
            <w:vMerge/>
            <w:vAlign w:val="center"/>
          </w:tcPr>
          <w:p w14:paraId="4F71376E" w14:textId="77777777" w:rsidR="006935A5" w:rsidRPr="009D6B14" w:rsidRDefault="006935A5" w:rsidP="008C134C">
            <w:pPr>
              <w:pStyle w:val="aff3"/>
            </w:pPr>
          </w:p>
        </w:tc>
        <w:tc>
          <w:tcPr>
            <w:tcW w:w="2368" w:type="pct"/>
          </w:tcPr>
          <w:p w14:paraId="45685F69" w14:textId="77777777" w:rsidR="006935A5" w:rsidRPr="009D6B14" w:rsidRDefault="006935A5" w:rsidP="008C134C">
            <w:pPr>
              <w:suppressAutoHyphens/>
              <w:rPr>
                <w:bCs w:val="0"/>
              </w:rPr>
            </w:pPr>
            <w:r w:rsidRPr="009D6B14">
              <w:t xml:space="preserve">Горячая штамповка поковок на прессах в качестве подручного </w:t>
            </w:r>
            <w:r w:rsidR="0084070C" w:rsidRPr="009D6B14">
              <w:t>под руководством</w:t>
            </w:r>
            <w:r w:rsidRPr="009D6B14">
              <w:t xml:space="preserve"> </w:t>
            </w:r>
            <w:r w:rsidR="0084070C" w:rsidRPr="009D6B14">
              <w:t xml:space="preserve">штамповщика </w:t>
            </w:r>
            <w:r w:rsidRPr="009D6B14">
              <w:t>более высокой квалификации</w:t>
            </w:r>
          </w:p>
        </w:tc>
        <w:tc>
          <w:tcPr>
            <w:tcW w:w="337" w:type="pct"/>
          </w:tcPr>
          <w:p w14:paraId="502120ED" w14:textId="23697F1D" w:rsidR="006935A5" w:rsidRPr="009D6B14" w:rsidRDefault="00D23388" w:rsidP="0033339D">
            <w:pPr>
              <w:pStyle w:val="aff3"/>
            </w:pPr>
            <w:r>
              <w:rPr>
                <w:lang w:val="en-US"/>
              </w:rPr>
              <w:t>A</w:t>
            </w:r>
            <w:r w:rsidR="006935A5" w:rsidRPr="009D6B14">
              <w:t>/03.2</w:t>
            </w:r>
          </w:p>
        </w:tc>
        <w:tc>
          <w:tcPr>
            <w:tcW w:w="573" w:type="pct"/>
            <w:vAlign w:val="center"/>
          </w:tcPr>
          <w:p w14:paraId="21F8FF83" w14:textId="77777777" w:rsidR="006935A5" w:rsidRPr="009D6B14" w:rsidRDefault="006935A5" w:rsidP="008C134C">
            <w:pPr>
              <w:pStyle w:val="aff3"/>
            </w:pPr>
            <w:r w:rsidRPr="009D6B14">
              <w:t>2</w:t>
            </w:r>
          </w:p>
        </w:tc>
      </w:tr>
      <w:tr w:rsidR="006935A5" w:rsidRPr="009D6B14" w14:paraId="39F3D21E" w14:textId="77777777" w:rsidTr="0033339D">
        <w:trPr>
          <w:trHeight w:val="20"/>
        </w:trPr>
        <w:tc>
          <w:tcPr>
            <w:tcW w:w="208" w:type="pct"/>
            <w:vMerge/>
            <w:vAlign w:val="center"/>
          </w:tcPr>
          <w:p w14:paraId="07A4CE05" w14:textId="77777777" w:rsidR="006935A5" w:rsidRPr="009D6B14" w:rsidRDefault="006935A5" w:rsidP="008C134C">
            <w:pPr>
              <w:pStyle w:val="aff1"/>
            </w:pPr>
          </w:p>
        </w:tc>
        <w:tc>
          <w:tcPr>
            <w:tcW w:w="927" w:type="pct"/>
            <w:vMerge/>
            <w:vAlign w:val="center"/>
          </w:tcPr>
          <w:p w14:paraId="5880458B" w14:textId="77777777" w:rsidR="006935A5" w:rsidRPr="009D6B14" w:rsidRDefault="006935A5" w:rsidP="008C134C">
            <w:pPr>
              <w:pStyle w:val="aff1"/>
            </w:pPr>
          </w:p>
        </w:tc>
        <w:tc>
          <w:tcPr>
            <w:tcW w:w="587" w:type="pct"/>
            <w:vMerge/>
            <w:vAlign w:val="center"/>
          </w:tcPr>
          <w:p w14:paraId="4BF8DA62" w14:textId="77777777" w:rsidR="006935A5" w:rsidRPr="009D6B14" w:rsidRDefault="006935A5" w:rsidP="008C134C">
            <w:pPr>
              <w:pStyle w:val="aff3"/>
            </w:pPr>
          </w:p>
        </w:tc>
        <w:tc>
          <w:tcPr>
            <w:tcW w:w="2368" w:type="pct"/>
          </w:tcPr>
          <w:p w14:paraId="24DEC93B" w14:textId="77777777" w:rsidR="006935A5" w:rsidRPr="009D6B14" w:rsidRDefault="00822530" w:rsidP="006304CF">
            <w:pPr>
              <w:suppressAutoHyphens/>
            </w:pPr>
            <w:r w:rsidRPr="009D6B14">
              <w:t xml:space="preserve">Отделочные работы </w:t>
            </w:r>
            <w:r w:rsidR="006935A5" w:rsidRPr="009D6B14">
              <w:t>на прессах силой до 2 МН</w:t>
            </w:r>
          </w:p>
        </w:tc>
        <w:tc>
          <w:tcPr>
            <w:tcW w:w="337" w:type="pct"/>
          </w:tcPr>
          <w:p w14:paraId="11DA97EE" w14:textId="6D6CCBEB" w:rsidR="006935A5" w:rsidRPr="009D6B14" w:rsidRDefault="00D23388" w:rsidP="0033339D">
            <w:pPr>
              <w:pStyle w:val="aff3"/>
            </w:pPr>
            <w:r>
              <w:rPr>
                <w:lang w:val="en-US"/>
              </w:rPr>
              <w:t>A</w:t>
            </w:r>
            <w:r w:rsidR="006935A5" w:rsidRPr="009D6B14">
              <w:t>/04.2</w:t>
            </w:r>
          </w:p>
        </w:tc>
        <w:tc>
          <w:tcPr>
            <w:tcW w:w="573" w:type="pct"/>
            <w:vAlign w:val="center"/>
          </w:tcPr>
          <w:p w14:paraId="0A03417B" w14:textId="77777777" w:rsidR="006935A5" w:rsidRPr="009D6B14" w:rsidRDefault="006935A5" w:rsidP="008C134C">
            <w:pPr>
              <w:pStyle w:val="aff3"/>
            </w:pPr>
            <w:r w:rsidRPr="009D6B14">
              <w:t>2</w:t>
            </w:r>
          </w:p>
        </w:tc>
      </w:tr>
      <w:tr w:rsidR="00906943" w:rsidRPr="009D6B14" w14:paraId="26EA6851" w14:textId="77777777" w:rsidTr="0033339D">
        <w:trPr>
          <w:trHeight w:val="20"/>
        </w:trPr>
        <w:tc>
          <w:tcPr>
            <w:tcW w:w="208" w:type="pct"/>
            <w:vMerge w:val="restart"/>
          </w:tcPr>
          <w:p w14:paraId="59D098D8" w14:textId="22BFB629" w:rsidR="00906943" w:rsidRPr="009D6B14" w:rsidRDefault="00D23388" w:rsidP="008C134C">
            <w:pPr>
              <w:pStyle w:val="aff1"/>
              <w:rPr>
                <w:lang w:val="en-US"/>
              </w:rPr>
            </w:pPr>
            <w:bookmarkStart w:id="5" w:name="OLE_LINK1"/>
            <w:bookmarkStart w:id="6" w:name="OLE_LINK2"/>
            <w:r>
              <w:rPr>
                <w:lang w:val="en-US"/>
              </w:rPr>
              <w:t>B</w:t>
            </w:r>
          </w:p>
        </w:tc>
        <w:tc>
          <w:tcPr>
            <w:tcW w:w="927" w:type="pct"/>
            <w:vMerge w:val="restart"/>
          </w:tcPr>
          <w:p w14:paraId="32848F67" w14:textId="77777777" w:rsidR="00906943" w:rsidRPr="009D6B14" w:rsidRDefault="00906943" w:rsidP="008C134C">
            <w:pPr>
              <w:suppressAutoHyphens/>
              <w:rPr>
                <w:bCs w:val="0"/>
              </w:rPr>
            </w:pPr>
            <w:r w:rsidRPr="009D6B14">
              <w:t xml:space="preserve">Горячая штамповка поковок </w:t>
            </w:r>
            <w:r w:rsidR="00243802" w:rsidRPr="009D6B14">
              <w:t>на молотах и прессах</w:t>
            </w:r>
            <w:r w:rsidRPr="009D6B14">
              <w:t xml:space="preserve"> малой мощности</w:t>
            </w:r>
          </w:p>
        </w:tc>
        <w:tc>
          <w:tcPr>
            <w:tcW w:w="587" w:type="pct"/>
            <w:vMerge w:val="restart"/>
          </w:tcPr>
          <w:p w14:paraId="227E42B4" w14:textId="77777777" w:rsidR="00906943" w:rsidRPr="009D6B14" w:rsidRDefault="00906943" w:rsidP="008C134C">
            <w:pPr>
              <w:pStyle w:val="aff3"/>
            </w:pPr>
            <w:r w:rsidRPr="009D6B14">
              <w:t>3</w:t>
            </w:r>
          </w:p>
        </w:tc>
        <w:tc>
          <w:tcPr>
            <w:tcW w:w="2368" w:type="pct"/>
          </w:tcPr>
          <w:p w14:paraId="60D1B686" w14:textId="77777777" w:rsidR="00906943" w:rsidRPr="009D6B14" w:rsidRDefault="00906943" w:rsidP="008C134C">
            <w:pPr>
              <w:suppressAutoHyphens/>
              <w:rPr>
                <w:bCs w:val="0"/>
              </w:rPr>
            </w:pPr>
            <w:r w:rsidRPr="009D6B14">
              <w:t>Горячая штамповка поковок на молотах с энергией удара до 40 кДж</w:t>
            </w:r>
          </w:p>
        </w:tc>
        <w:tc>
          <w:tcPr>
            <w:tcW w:w="337" w:type="pct"/>
          </w:tcPr>
          <w:p w14:paraId="6854294A" w14:textId="51D91880" w:rsidR="00906943" w:rsidRPr="009D6B14" w:rsidRDefault="001904DF" w:rsidP="0033339D">
            <w:pPr>
              <w:pStyle w:val="aff3"/>
            </w:pPr>
            <w:bookmarkStart w:id="7" w:name="OLE_LINK25"/>
            <w:bookmarkStart w:id="8" w:name="OLE_LINK26"/>
            <w:bookmarkStart w:id="9" w:name="OLE_LINK27"/>
            <w:bookmarkStart w:id="10" w:name="OLE_LINK28"/>
            <w:bookmarkStart w:id="11" w:name="OLE_LINK29"/>
            <w:bookmarkStart w:id="12" w:name="OLE_LINK30"/>
            <w:r>
              <w:rPr>
                <w:lang w:val="en-US"/>
              </w:rPr>
              <w:t>B</w:t>
            </w:r>
            <w:r w:rsidR="00906943" w:rsidRPr="009D6B14">
              <w:t>/01.</w:t>
            </w:r>
            <w:bookmarkEnd w:id="7"/>
            <w:bookmarkEnd w:id="8"/>
            <w:bookmarkEnd w:id="9"/>
            <w:bookmarkEnd w:id="10"/>
            <w:bookmarkEnd w:id="11"/>
            <w:bookmarkEnd w:id="12"/>
            <w:r w:rsidR="00906943" w:rsidRPr="009D6B14">
              <w:t>3</w:t>
            </w:r>
          </w:p>
        </w:tc>
        <w:tc>
          <w:tcPr>
            <w:tcW w:w="573" w:type="pct"/>
          </w:tcPr>
          <w:p w14:paraId="7FC0EA53" w14:textId="77777777" w:rsidR="00906943" w:rsidRPr="009D6B14" w:rsidRDefault="00906943" w:rsidP="008C134C">
            <w:pPr>
              <w:pStyle w:val="aff3"/>
            </w:pPr>
            <w:r w:rsidRPr="009D6B14">
              <w:t>3</w:t>
            </w:r>
          </w:p>
        </w:tc>
      </w:tr>
      <w:tr w:rsidR="00906943" w:rsidRPr="009D6B14" w14:paraId="3262B41D" w14:textId="77777777" w:rsidTr="009D6B14">
        <w:trPr>
          <w:trHeight w:val="20"/>
        </w:trPr>
        <w:tc>
          <w:tcPr>
            <w:tcW w:w="208" w:type="pct"/>
            <w:vMerge/>
          </w:tcPr>
          <w:p w14:paraId="09B0B023" w14:textId="77777777" w:rsidR="00906943" w:rsidRPr="009D6B14" w:rsidRDefault="00906943" w:rsidP="008C134C">
            <w:pPr>
              <w:pStyle w:val="aff1"/>
            </w:pPr>
          </w:p>
        </w:tc>
        <w:tc>
          <w:tcPr>
            <w:tcW w:w="927" w:type="pct"/>
            <w:vMerge/>
          </w:tcPr>
          <w:p w14:paraId="5A61F7D8" w14:textId="77777777" w:rsidR="00906943" w:rsidRPr="009D6B14" w:rsidRDefault="00906943" w:rsidP="008C134C">
            <w:pPr>
              <w:pStyle w:val="aff1"/>
            </w:pPr>
          </w:p>
        </w:tc>
        <w:tc>
          <w:tcPr>
            <w:tcW w:w="587" w:type="pct"/>
            <w:vMerge/>
          </w:tcPr>
          <w:p w14:paraId="7B6DFE18" w14:textId="77777777" w:rsidR="00906943" w:rsidRPr="009D6B14" w:rsidRDefault="00906943" w:rsidP="008C134C">
            <w:pPr>
              <w:pStyle w:val="aff3"/>
            </w:pPr>
          </w:p>
        </w:tc>
        <w:tc>
          <w:tcPr>
            <w:tcW w:w="2368" w:type="pct"/>
          </w:tcPr>
          <w:p w14:paraId="45B9DCC0" w14:textId="77777777" w:rsidR="00906943" w:rsidRPr="009D6B14" w:rsidRDefault="00906943" w:rsidP="007D1761">
            <w:pPr>
              <w:suppressAutoHyphens/>
              <w:rPr>
                <w:bCs w:val="0"/>
              </w:rPr>
            </w:pPr>
            <w:r w:rsidRPr="009D6B14">
              <w:t xml:space="preserve">Горячая штамповка поковок на </w:t>
            </w:r>
            <w:r w:rsidR="007D1761" w:rsidRPr="009D6B14">
              <w:t xml:space="preserve">кривошипных горячештамповочных прессах (далее – </w:t>
            </w:r>
            <w:r w:rsidRPr="009D6B14">
              <w:t>КГШП</w:t>
            </w:r>
            <w:r w:rsidR="007D1761" w:rsidRPr="009D6B14">
              <w:t>)</w:t>
            </w:r>
            <w:r w:rsidRPr="009D6B14">
              <w:t xml:space="preserve"> силой до 10 МН</w:t>
            </w:r>
          </w:p>
        </w:tc>
        <w:tc>
          <w:tcPr>
            <w:tcW w:w="337" w:type="pct"/>
          </w:tcPr>
          <w:p w14:paraId="0656794F" w14:textId="051C3627" w:rsidR="00906943" w:rsidRPr="009D6B14" w:rsidRDefault="001904DF" w:rsidP="008C134C">
            <w:pPr>
              <w:pStyle w:val="aff3"/>
            </w:pPr>
            <w:r>
              <w:rPr>
                <w:lang w:val="en-US"/>
              </w:rPr>
              <w:t>B</w:t>
            </w:r>
            <w:r w:rsidR="00906943" w:rsidRPr="009D6B14">
              <w:t>/02.3</w:t>
            </w:r>
          </w:p>
        </w:tc>
        <w:tc>
          <w:tcPr>
            <w:tcW w:w="573" w:type="pct"/>
          </w:tcPr>
          <w:p w14:paraId="3E789115" w14:textId="77777777" w:rsidR="00906943" w:rsidRPr="009D6B14" w:rsidRDefault="00906943" w:rsidP="008C134C">
            <w:pPr>
              <w:pStyle w:val="aff3"/>
            </w:pPr>
            <w:r w:rsidRPr="009D6B14">
              <w:t>3</w:t>
            </w:r>
          </w:p>
        </w:tc>
      </w:tr>
      <w:bookmarkEnd w:id="5"/>
      <w:bookmarkEnd w:id="6"/>
      <w:tr w:rsidR="00906943" w:rsidRPr="009D6B14" w14:paraId="4DA82893" w14:textId="77777777" w:rsidTr="009D6B14">
        <w:trPr>
          <w:trHeight w:val="20"/>
        </w:trPr>
        <w:tc>
          <w:tcPr>
            <w:tcW w:w="208" w:type="pct"/>
            <w:vMerge/>
          </w:tcPr>
          <w:p w14:paraId="0FA47C14" w14:textId="77777777" w:rsidR="00906943" w:rsidRPr="009D6B14" w:rsidRDefault="00906943" w:rsidP="008C134C">
            <w:pPr>
              <w:pStyle w:val="aff1"/>
            </w:pPr>
          </w:p>
        </w:tc>
        <w:tc>
          <w:tcPr>
            <w:tcW w:w="927" w:type="pct"/>
            <w:vMerge/>
          </w:tcPr>
          <w:p w14:paraId="3438BFF1" w14:textId="77777777" w:rsidR="00906943" w:rsidRPr="009D6B14" w:rsidRDefault="00906943" w:rsidP="008C134C">
            <w:pPr>
              <w:pStyle w:val="aff1"/>
            </w:pPr>
          </w:p>
        </w:tc>
        <w:tc>
          <w:tcPr>
            <w:tcW w:w="587" w:type="pct"/>
            <w:vMerge/>
          </w:tcPr>
          <w:p w14:paraId="00284EA1" w14:textId="77777777" w:rsidR="00906943" w:rsidRPr="009D6B14" w:rsidRDefault="00906943" w:rsidP="008C134C">
            <w:pPr>
              <w:pStyle w:val="aff3"/>
            </w:pPr>
          </w:p>
        </w:tc>
        <w:tc>
          <w:tcPr>
            <w:tcW w:w="2368" w:type="pct"/>
          </w:tcPr>
          <w:p w14:paraId="255D344E" w14:textId="77777777" w:rsidR="00906943" w:rsidRPr="009D6B14" w:rsidRDefault="00906943" w:rsidP="007D1761">
            <w:pPr>
              <w:suppressAutoHyphens/>
              <w:rPr>
                <w:bCs w:val="0"/>
              </w:rPr>
            </w:pPr>
            <w:r w:rsidRPr="009D6B14">
              <w:t xml:space="preserve">Горячая штамповка поковок на </w:t>
            </w:r>
            <w:r w:rsidR="007D1761" w:rsidRPr="009D6B14">
              <w:t xml:space="preserve">горизонтально-ковочных машинах (далее – </w:t>
            </w:r>
            <w:r w:rsidRPr="009D6B14">
              <w:t>ГКМ</w:t>
            </w:r>
            <w:r w:rsidR="007D1761" w:rsidRPr="009D6B14">
              <w:t>)</w:t>
            </w:r>
            <w:r w:rsidRPr="009D6B14">
              <w:t xml:space="preserve"> силой до 2,5 МН</w:t>
            </w:r>
          </w:p>
        </w:tc>
        <w:tc>
          <w:tcPr>
            <w:tcW w:w="337" w:type="pct"/>
          </w:tcPr>
          <w:p w14:paraId="03AC6890" w14:textId="78957B7F" w:rsidR="00906943" w:rsidRPr="009D6B14" w:rsidRDefault="001904DF" w:rsidP="008C134C">
            <w:pPr>
              <w:pStyle w:val="aff3"/>
            </w:pPr>
            <w:r>
              <w:rPr>
                <w:lang w:val="en-US"/>
              </w:rPr>
              <w:t>B</w:t>
            </w:r>
            <w:r w:rsidR="00906943" w:rsidRPr="009D6B14">
              <w:t>/03.3</w:t>
            </w:r>
          </w:p>
        </w:tc>
        <w:tc>
          <w:tcPr>
            <w:tcW w:w="573" w:type="pct"/>
          </w:tcPr>
          <w:p w14:paraId="0833FE1C" w14:textId="77777777" w:rsidR="00906943" w:rsidRPr="009D6B14" w:rsidRDefault="00906943" w:rsidP="008C134C">
            <w:pPr>
              <w:pStyle w:val="aff3"/>
            </w:pPr>
            <w:r w:rsidRPr="009D6B14">
              <w:t>3</w:t>
            </w:r>
          </w:p>
        </w:tc>
      </w:tr>
      <w:tr w:rsidR="00906943" w:rsidRPr="009D6B14" w14:paraId="5E40FDE7" w14:textId="77777777" w:rsidTr="009D6B14">
        <w:trPr>
          <w:trHeight w:val="20"/>
        </w:trPr>
        <w:tc>
          <w:tcPr>
            <w:tcW w:w="208" w:type="pct"/>
            <w:vMerge/>
          </w:tcPr>
          <w:p w14:paraId="47297647" w14:textId="77777777" w:rsidR="00906943" w:rsidRPr="009D6B14" w:rsidRDefault="00906943" w:rsidP="008C134C">
            <w:pPr>
              <w:pStyle w:val="aff1"/>
            </w:pPr>
          </w:p>
        </w:tc>
        <w:tc>
          <w:tcPr>
            <w:tcW w:w="927" w:type="pct"/>
            <w:vMerge/>
          </w:tcPr>
          <w:p w14:paraId="1CAB6AB2" w14:textId="77777777" w:rsidR="00906943" w:rsidRPr="009D6B14" w:rsidRDefault="00906943" w:rsidP="008C134C">
            <w:pPr>
              <w:pStyle w:val="aff1"/>
            </w:pPr>
          </w:p>
        </w:tc>
        <w:tc>
          <w:tcPr>
            <w:tcW w:w="587" w:type="pct"/>
            <w:vMerge/>
          </w:tcPr>
          <w:p w14:paraId="7728ED87" w14:textId="77777777" w:rsidR="00906943" w:rsidRPr="009D6B14" w:rsidRDefault="00906943" w:rsidP="008C134C">
            <w:pPr>
              <w:pStyle w:val="aff3"/>
            </w:pPr>
          </w:p>
        </w:tc>
        <w:tc>
          <w:tcPr>
            <w:tcW w:w="2368" w:type="pct"/>
          </w:tcPr>
          <w:p w14:paraId="782D3D17" w14:textId="77777777" w:rsidR="00906943" w:rsidRPr="009D6B14" w:rsidRDefault="00906943" w:rsidP="008C134C">
            <w:pPr>
              <w:suppressAutoHyphens/>
              <w:rPr>
                <w:bCs w:val="0"/>
              </w:rPr>
            </w:pPr>
            <w:r w:rsidRPr="009D6B14">
              <w:t>Горячая штамповка поковок на винтовых прессах силой до 1 МН</w:t>
            </w:r>
          </w:p>
        </w:tc>
        <w:tc>
          <w:tcPr>
            <w:tcW w:w="337" w:type="pct"/>
          </w:tcPr>
          <w:p w14:paraId="7A8D8EAB" w14:textId="02B3D8E3" w:rsidR="00906943" w:rsidRPr="009D6B14" w:rsidRDefault="001904DF" w:rsidP="008C134C">
            <w:pPr>
              <w:pStyle w:val="aff3"/>
            </w:pPr>
            <w:r>
              <w:rPr>
                <w:lang w:val="en-US"/>
              </w:rPr>
              <w:t>B</w:t>
            </w:r>
            <w:r w:rsidR="00906943" w:rsidRPr="009D6B14">
              <w:t>/04.3</w:t>
            </w:r>
          </w:p>
        </w:tc>
        <w:tc>
          <w:tcPr>
            <w:tcW w:w="573" w:type="pct"/>
          </w:tcPr>
          <w:p w14:paraId="23A724F1" w14:textId="77777777" w:rsidR="00906943" w:rsidRPr="009D6B14" w:rsidRDefault="00906943" w:rsidP="008C134C">
            <w:pPr>
              <w:pStyle w:val="aff3"/>
            </w:pPr>
            <w:r w:rsidRPr="009D6B14">
              <w:t>3</w:t>
            </w:r>
          </w:p>
        </w:tc>
      </w:tr>
      <w:tr w:rsidR="00906943" w:rsidRPr="009D6B14" w14:paraId="1D6539D2" w14:textId="77777777" w:rsidTr="009D6B14">
        <w:trPr>
          <w:trHeight w:val="20"/>
        </w:trPr>
        <w:tc>
          <w:tcPr>
            <w:tcW w:w="208" w:type="pct"/>
            <w:vMerge/>
          </w:tcPr>
          <w:p w14:paraId="7E596446" w14:textId="77777777" w:rsidR="00906943" w:rsidRPr="009D6B14" w:rsidRDefault="00906943" w:rsidP="008C134C">
            <w:pPr>
              <w:pStyle w:val="aff1"/>
            </w:pPr>
          </w:p>
        </w:tc>
        <w:tc>
          <w:tcPr>
            <w:tcW w:w="927" w:type="pct"/>
            <w:vMerge/>
          </w:tcPr>
          <w:p w14:paraId="4668DE12" w14:textId="77777777" w:rsidR="00906943" w:rsidRPr="009D6B14" w:rsidRDefault="00906943" w:rsidP="008C134C">
            <w:pPr>
              <w:pStyle w:val="aff1"/>
            </w:pPr>
          </w:p>
        </w:tc>
        <w:tc>
          <w:tcPr>
            <w:tcW w:w="587" w:type="pct"/>
            <w:vMerge/>
          </w:tcPr>
          <w:p w14:paraId="401C3021" w14:textId="77777777" w:rsidR="00906943" w:rsidRPr="009D6B14" w:rsidRDefault="00906943" w:rsidP="008C134C">
            <w:pPr>
              <w:pStyle w:val="aff3"/>
            </w:pPr>
          </w:p>
        </w:tc>
        <w:tc>
          <w:tcPr>
            <w:tcW w:w="2368" w:type="pct"/>
          </w:tcPr>
          <w:p w14:paraId="146F48CB" w14:textId="77777777" w:rsidR="00906943" w:rsidRPr="009D6B14" w:rsidRDefault="00906943" w:rsidP="008C134C">
            <w:pPr>
              <w:suppressAutoHyphens/>
              <w:rPr>
                <w:bCs w:val="0"/>
              </w:rPr>
            </w:pPr>
            <w:r w:rsidRPr="009D6B14">
              <w:t>Горячая штамповка поковок на гидравлических прессах силой до 2 МН</w:t>
            </w:r>
          </w:p>
        </w:tc>
        <w:tc>
          <w:tcPr>
            <w:tcW w:w="337" w:type="pct"/>
          </w:tcPr>
          <w:p w14:paraId="0C484F51" w14:textId="0E50278E" w:rsidR="00906943" w:rsidRPr="009D6B14" w:rsidRDefault="001904DF" w:rsidP="008C134C">
            <w:pPr>
              <w:pStyle w:val="aff3"/>
            </w:pPr>
            <w:r>
              <w:rPr>
                <w:lang w:val="en-US"/>
              </w:rPr>
              <w:t>B</w:t>
            </w:r>
            <w:r w:rsidR="00906943" w:rsidRPr="009D6B14">
              <w:t>/05.3</w:t>
            </w:r>
          </w:p>
        </w:tc>
        <w:tc>
          <w:tcPr>
            <w:tcW w:w="573" w:type="pct"/>
          </w:tcPr>
          <w:p w14:paraId="4D179969" w14:textId="77777777" w:rsidR="00906943" w:rsidRPr="009D6B14" w:rsidRDefault="00906943" w:rsidP="008C134C">
            <w:pPr>
              <w:pStyle w:val="aff3"/>
            </w:pPr>
            <w:r w:rsidRPr="009D6B14">
              <w:t>3</w:t>
            </w:r>
          </w:p>
        </w:tc>
      </w:tr>
      <w:tr w:rsidR="00906943" w:rsidRPr="009D6B14" w14:paraId="63A036DA" w14:textId="77777777" w:rsidTr="009D6B14">
        <w:trPr>
          <w:trHeight w:val="20"/>
        </w:trPr>
        <w:tc>
          <w:tcPr>
            <w:tcW w:w="208" w:type="pct"/>
            <w:vMerge/>
          </w:tcPr>
          <w:p w14:paraId="4F67FD9D" w14:textId="77777777" w:rsidR="00906943" w:rsidRPr="009D6B14" w:rsidRDefault="00906943" w:rsidP="008C134C">
            <w:pPr>
              <w:pStyle w:val="aff1"/>
            </w:pPr>
          </w:p>
        </w:tc>
        <w:tc>
          <w:tcPr>
            <w:tcW w:w="927" w:type="pct"/>
            <w:vMerge/>
          </w:tcPr>
          <w:p w14:paraId="63793F15" w14:textId="77777777" w:rsidR="00906943" w:rsidRPr="009D6B14" w:rsidRDefault="00906943" w:rsidP="008C134C">
            <w:pPr>
              <w:pStyle w:val="aff1"/>
            </w:pPr>
          </w:p>
        </w:tc>
        <w:tc>
          <w:tcPr>
            <w:tcW w:w="587" w:type="pct"/>
            <w:vMerge/>
          </w:tcPr>
          <w:p w14:paraId="3D75FAAC" w14:textId="77777777" w:rsidR="00906943" w:rsidRPr="009D6B14" w:rsidRDefault="00906943" w:rsidP="008C134C">
            <w:pPr>
              <w:pStyle w:val="aff3"/>
            </w:pPr>
          </w:p>
        </w:tc>
        <w:tc>
          <w:tcPr>
            <w:tcW w:w="2368" w:type="pct"/>
          </w:tcPr>
          <w:p w14:paraId="721E5D7E" w14:textId="77777777" w:rsidR="00906943" w:rsidRPr="009D6B14" w:rsidRDefault="00F91FE6" w:rsidP="006304CF">
            <w:pPr>
              <w:suppressAutoHyphens/>
              <w:rPr>
                <w:bCs w:val="0"/>
              </w:rPr>
            </w:pPr>
            <w:r w:rsidRPr="009D6B14">
              <w:t xml:space="preserve">Отделочные работы </w:t>
            </w:r>
            <w:r w:rsidR="00906943" w:rsidRPr="009D6B14">
              <w:t>на прессах силой свыше 2 до 5 МН</w:t>
            </w:r>
          </w:p>
        </w:tc>
        <w:tc>
          <w:tcPr>
            <w:tcW w:w="337" w:type="pct"/>
          </w:tcPr>
          <w:p w14:paraId="11F58FC8" w14:textId="3723CD9E" w:rsidR="00906943" w:rsidRPr="009D6B14" w:rsidRDefault="001904DF" w:rsidP="008C134C">
            <w:pPr>
              <w:pStyle w:val="aff3"/>
            </w:pPr>
            <w:r>
              <w:rPr>
                <w:lang w:val="en-US"/>
              </w:rPr>
              <w:t>B</w:t>
            </w:r>
            <w:r w:rsidR="00906943" w:rsidRPr="009D6B14">
              <w:t>/06.3</w:t>
            </w:r>
          </w:p>
        </w:tc>
        <w:tc>
          <w:tcPr>
            <w:tcW w:w="573" w:type="pct"/>
          </w:tcPr>
          <w:p w14:paraId="14999971" w14:textId="77777777" w:rsidR="00906943" w:rsidRPr="009D6B14" w:rsidRDefault="00906943" w:rsidP="008C134C">
            <w:pPr>
              <w:pStyle w:val="aff3"/>
            </w:pPr>
            <w:r w:rsidRPr="009D6B14">
              <w:t>3</w:t>
            </w:r>
          </w:p>
        </w:tc>
      </w:tr>
      <w:tr w:rsidR="00CD4DB5" w:rsidRPr="009D6B14" w14:paraId="12B723F5" w14:textId="77777777" w:rsidTr="009D6B14">
        <w:trPr>
          <w:trHeight w:val="20"/>
        </w:trPr>
        <w:tc>
          <w:tcPr>
            <w:tcW w:w="208" w:type="pct"/>
            <w:vMerge w:val="restart"/>
          </w:tcPr>
          <w:p w14:paraId="146528E2" w14:textId="0A70B41F" w:rsidR="00CD4DB5" w:rsidRPr="001904DF" w:rsidRDefault="001904DF" w:rsidP="008C134C">
            <w:pPr>
              <w:pStyle w:val="aff1"/>
              <w:rPr>
                <w:lang w:val="en-US"/>
              </w:rPr>
            </w:pPr>
            <w:r>
              <w:rPr>
                <w:lang w:val="en-US"/>
              </w:rPr>
              <w:t>C</w:t>
            </w:r>
          </w:p>
        </w:tc>
        <w:tc>
          <w:tcPr>
            <w:tcW w:w="927" w:type="pct"/>
            <w:vMerge w:val="restart"/>
          </w:tcPr>
          <w:p w14:paraId="07DE17DC" w14:textId="77777777" w:rsidR="00CD4DB5" w:rsidRPr="009D6B14" w:rsidRDefault="00CD4DB5" w:rsidP="008C134C">
            <w:pPr>
              <w:suppressAutoHyphens/>
              <w:rPr>
                <w:bCs w:val="0"/>
              </w:rPr>
            </w:pPr>
            <w:r w:rsidRPr="009D6B14">
              <w:t xml:space="preserve">Горячая штамповка поковок </w:t>
            </w:r>
            <w:r w:rsidR="00243802" w:rsidRPr="009D6B14">
              <w:t>на молотах и прессах</w:t>
            </w:r>
            <w:r w:rsidRPr="009D6B14">
              <w:t xml:space="preserve"> средней мощности</w:t>
            </w:r>
          </w:p>
        </w:tc>
        <w:tc>
          <w:tcPr>
            <w:tcW w:w="587" w:type="pct"/>
            <w:vMerge w:val="restart"/>
          </w:tcPr>
          <w:p w14:paraId="6E45F769" w14:textId="77777777" w:rsidR="00CD4DB5" w:rsidRPr="009D6B14" w:rsidRDefault="00CD4DB5" w:rsidP="008C134C">
            <w:pPr>
              <w:pStyle w:val="aff3"/>
            </w:pPr>
            <w:r w:rsidRPr="009D6B14">
              <w:t>3</w:t>
            </w:r>
          </w:p>
        </w:tc>
        <w:tc>
          <w:tcPr>
            <w:tcW w:w="2368" w:type="pct"/>
          </w:tcPr>
          <w:p w14:paraId="0D316298" w14:textId="77777777" w:rsidR="00CD4DB5" w:rsidRPr="009D6B14" w:rsidRDefault="00CD4DB5" w:rsidP="008C134C">
            <w:pPr>
              <w:suppressAutoHyphens/>
              <w:rPr>
                <w:bCs w:val="0"/>
              </w:rPr>
            </w:pPr>
            <w:r w:rsidRPr="009D6B14">
              <w:t>Горячая штамповка поковок на молотах с энергией удара свыше 40 до 80 кДж</w:t>
            </w:r>
          </w:p>
        </w:tc>
        <w:tc>
          <w:tcPr>
            <w:tcW w:w="337" w:type="pct"/>
          </w:tcPr>
          <w:p w14:paraId="3AA026FA" w14:textId="44B8F597" w:rsidR="00CD4DB5" w:rsidRPr="009D6B14" w:rsidRDefault="001904DF" w:rsidP="008C134C">
            <w:pPr>
              <w:pStyle w:val="aff3"/>
            </w:pPr>
            <w:r>
              <w:rPr>
                <w:lang w:val="en-US"/>
              </w:rPr>
              <w:t>C</w:t>
            </w:r>
            <w:r w:rsidR="00CD4DB5" w:rsidRPr="009D6B14">
              <w:t>/01.3</w:t>
            </w:r>
          </w:p>
        </w:tc>
        <w:tc>
          <w:tcPr>
            <w:tcW w:w="573" w:type="pct"/>
          </w:tcPr>
          <w:p w14:paraId="2D0422C8" w14:textId="77777777" w:rsidR="00CD4DB5" w:rsidRPr="009D6B14" w:rsidRDefault="00CD4DB5" w:rsidP="008C134C">
            <w:pPr>
              <w:pStyle w:val="aff3"/>
            </w:pPr>
            <w:r w:rsidRPr="009D6B14">
              <w:t>3</w:t>
            </w:r>
          </w:p>
        </w:tc>
      </w:tr>
      <w:tr w:rsidR="00CD4DB5" w:rsidRPr="009D6B14" w14:paraId="017D6D7C" w14:textId="77777777" w:rsidTr="009D6B14">
        <w:trPr>
          <w:trHeight w:val="20"/>
        </w:trPr>
        <w:tc>
          <w:tcPr>
            <w:tcW w:w="208" w:type="pct"/>
            <w:vMerge/>
          </w:tcPr>
          <w:p w14:paraId="16EB248E" w14:textId="77777777" w:rsidR="00CD4DB5" w:rsidRPr="009D6B14" w:rsidRDefault="00CD4DB5" w:rsidP="008C134C">
            <w:pPr>
              <w:pStyle w:val="aff1"/>
              <w:rPr>
                <w:lang w:val="en-US"/>
              </w:rPr>
            </w:pPr>
          </w:p>
        </w:tc>
        <w:tc>
          <w:tcPr>
            <w:tcW w:w="927" w:type="pct"/>
            <w:vMerge/>
          </w:tcPr>
          <w:p w14:paraId="55E6180D" w14:textId="77777777" w:rsidR="00CD4DB5" w:rsidRPr="009D6B14" w:rsidRDefault="00CD4DB5" w:rsidP="008C134C">
            <w:pPr>
              <w:pStyle w:val="aff1"/>
            </w:pPr>
          </w:p>
        </w:tc>
        <w:tc>
          <w:tcPr>
            <w:tcW w:w="587" w:type="pct"/>
            <w:vMerge/>
          </w:tcPr>
          <w:p w14:paraId="77359AF6" w14:textId="77777777" w:rsidR="00CD4DB5" w:rsidRPr="009D6B14" w:rsidRDefault="00CD4DB5" w:rsidP="008C134C">
            <w:pPr>
              <w:pStyle w:val="aff3"/>
            </w:pPr>
          </w:p>
        </w:tc>
        <w:tc>
          <w:tcPr>
            <w:tcW w:w="2368" w:type="pct"/>
          </w:tcPr>
          <w:p w14:paraId="5E86D350" w14:textId="77777777" w:rsidR="00CD4DB5" w:rsidRPr="009D6B14" w:rsidRDefault="00CD4DB5" w:rsidP="008C134C">
            <w:pPr>
              <w:suppressAutoHyphens/>
              <w:rPr>
                <w:b/>
                <w:bCs w:val="0"/>
              </w:rPr>
            </w:pPr>
            <w:r w:rsidRPr="009D6B14">
              <w:t>Горячая штамповка поковок на КГШП силой свыше 10 до 40 МН</w:t>
            </w:r>
          </w:p>
        </w:tc>
        <w:tc>
          <w:tcPr>
            <w:tcW w:w="337" w:type="pct"/>
          </w:tcPr>
          <w:p w14:paraId="75659F51" w14:textId="6BF3D834" w:rsidR="00CD4DB5" w:rsidRPr="009D6B14" w:rsidRDefault="001904DF" w:rsidP="008C134C">
            <w:pPr>
              <w:pStyle w:val="aff3"/>
            </w:pPr>
            <w:r>
              <w:rPr>
                <w:lang w:val="en-US"/>
              </w:rPr>
              <w:t>C</w:t>
            </w:r>
            <w:r w:rsidR="00CD4DB5" w:rsidRPr="009D6B14">
              <w:t>/02.3</w:t>
            </w:r>
          </w:p>
        </w:tc>
        <w:tc>
          <w:tcPr>
            <w:tcW w:w="573" w:type="pct"/>
          </w:tcPr>
          <w:p w14:paraId="569DDEE9" w14:textId="77777777" w:rsidR="00CD4DB5" w:rsidRPr="009D6B14" w:rsidRDefault="00CD4DB5" w:rsidP="008C134C">
            <w:pPr>
              <w:pStyle w:val="aff3"/>
            </w:pPr>
            <w:r w:rsidRPr="009D6B14">
              <w:t>3</w:t>
            </w:r>
          </w:p>
        </w:tc>
      </w:tr>
      <w:tr w:rsidR="00CD4DB5" w:rsidRPr="009D6B14" w14:paraId="77A9EA1B" w14:textId="77777777" w:rsidTr="009D6B14">
        <w:trPr>
          <w:trHeight w:val="20"/>
        </w:trPr>
        <w:tc>
          <w:tcPr>
            <w:tcW w:w="208" w:type="pct"/>
            <w:vMerge/>
          </w:tcPr>
          <w:p w14:paraId="43DDE38C" w14:textId="77777777" w:rsidR="00CD4DB5" w:rsidRPr="009D6B14" w:rsidRDefault="00CD4DB5" w:rsidP="008C134C">
            <w:pPr>
              <w:pStyle w:val="aff1"/>
              <w:rPr>
                <w:lang w:val="en-US"/>
              </w:rPr>
            </w:pPr>
          </w:p>
        </w:tc>
        <w:tc>
          <w:tcPr>
            <w:tcW w:w="927" w:type="pct"/>
            <w:vMerge/>
          </w:tcPr>
          <w:p w14:paraId="326F3FDD" w14:textId="77777777" w:rsidR="00CD4DB5" w:rsidRPr="009D6B14" w:rsidRDefault="00CD4DB5" w:rsidP="008C134C">
            <w:pPr>
              <w:pStyle w:val="aff1"/>
            </w:pPr>
          </w:p>
        </w:tc>
        <w:tc>
          <w:tcPr>
            <w:tcW w:w="587" w:type="pct"/>
            <w:vMerge/>
          </w:tcPr>
          <w:p w14:paraId="70F1C398" w14:textId="77777777" w:rsidR="00CD4DB5" w:rsidRPr="009D6B14" w:rsidRDefault="00CD4DB5" w:rsidP="008C134C">
            <w:pPr>
              <w:pStyle w:val="aff3"/>
            </w:pPr>
          </w:p>
        </w:tc>
        <w:tc>
          <w:tcPr>
            <w:tcW w:w="2368" w:type="pct"/>
          </w:tcPr>
          <w:p w14:paraId="05E994E9" w14:textId="77777777" w:rsidR="00CD4DB5" w:rsidRPr="009D6B14" w:rsidRDefault="00CD4DB5" w:rsidP="008C134C">
            <w:pPr>
              <w:suppressAutoHyphens/>
              <w:rPr>
                <w:bCs w:val="0"/>
              </w:rPr>
            </w:pPr>
            <w:r w:rsidRPr="009D6B14">
              <w:t>Горячая штамповка поковок на ГКМ силой свыше 2,5 до 12,5 МН</w:t>
            </w:r>
          </w:p>
        </w:tc>
        <w:tc>
          <w:tcPr>
            <w:tcW w:w="337" w:type="pct"/>
          </w:tcPr>
          <w:p w14:paraId="6D025754" w14:textId="754E6843" w:rsidR="00CD4DB5" w:rsidRPr="009D6B14" w:rsidRDefault="001904DF" w:rsidP="008C134C">
            <w:pPr>
              <w:pStyle w:val="aff3"/>
            </w:pPr>
            <w:r>
              <w:rPr>
                <w:lang w:val="en-US"/>
              </w:rPr>
              <w:t>C</w:t>
            </w:r>
            <w:r w:rsidR="00CD4DB5" w:rsidRPr="009D6B14">
              <w:t>/03.3</w:t>
            </w:r>
          </w:p>
        </w:tc>
        <w:tc>
          <w:tcPr>
            <w:tcW w:w="573" w:type="pct"/>
          </w:tcPr>
          <w:p w14:paraId="0DDD238F" w14:textId="77777777" w:rsidR="00CD4DB5" w:rsidRPr="009D6B14" w:rsidRDefault="00CD4DB5" w:rsidP="008C134C">
            <w:pPr>
              <w:pStyle w:val="aff3"/>
            </w:pPr>
            <w:r w:rsidRPr="009D6B14">
              <w:t>3</w:t>
            </w:r>
          </w:p>
        </w:tc>
      </w:tr>
      <w:tr w:rsidR="00CD4DB5" w:rsidRPr="009D6B14" w14:paraId="0A01217F" w14:textId="77777777" w:rsidTr="009D6B14">
        <w:trPr>
          <w:trHeight w:val="20"/>
        </w:trPr>
        <w:tc>
          <w:tcPr>
            <w:tcW w:w="208" w:type="pct"/>
            <w:vMerge/>
          </w:tcPr>
          <w:p w14:paraId="4C8700C0" w14:textId="77777777" w:rsidR="00CD4DB5" w:rsidRPr="009D6B14" w:rsidRDefault="00CD4DB5" w:rsidP="008C134C">
            <w:pPr>
              <w:pStyle w:val="aff1"/>
              <w:rPr>
                <w:lang w:val="en-US"/>
              </w:rPr>
            </w:pPr>
          </w:p>
        </w:tc>
        <w:tc>
          <w:tcPr>
            <w:tcW w:w="927" w:type="pct"/>
            <w:vMerge/>
          </w:tcPr>
          <w:p w14:paraId="723491CD" w14:textId="77777777" w:rsidR="00CD4DB5" w:rsidRPr="009D6B14" w:rsidRDefault="00CD4DB5" w:rsidP="008C134C">
            <w:pPr>
              <w:pStyle w:val="aff1"/>
            </w:pPr>
          </w:p>
        </w:tc>
        <w:tc>
          <w:tcPr>
            <w:tcW w:w="587" w:type="pct"/>
            <w:vMerge/>
          </w:tcPr>
          <w:p w14:paraId="65CA4D52" w14:textId="77777777" w:rsidR="00CD4DB5" w:rsidRPr="009D6B14" w:rsidRDefault="00CD4DB5" w:rsidP="008C134C">
            <w:pPr>
              <w:pStyle w:val="aff3"/>
            </w:pPr>
          </w:p>
        </w:tc>
        <w:tc>
          <w:tcPr>
            <w:tcW w:w="2368" w:type="pct"/>
          </w:tcPr>
          <w:p w14:paraId="1D0539B4" w14:textId="77777777" w:rsidR="00CD4DB5" w:rsidRPr="009D6B14" w:rsidRDefault="00CD4DB5" w:rsidP="008C134C">
            <w:pPr>
              <w:suppressAutoHyphens/>
              <w:rPr>
                <w:bCs w:val="0"/>
              </w:rPr>
            </w:pPr>
            <w:r w:rsidRPr="009D6B14">
              <w:t>Горячая штамповка поковок на винтовых прессах силой свыше 1 до 3 МН</w:t>
            </w:r>
          </w:p>
        </w:tc>
        <w:tc>
          <w:tcPr>
            <w:tcW w:w="337" w:type="pct"/>
          </w:tcPr>
          <w:p w14:paraId="6C836BFB" w14:textId="6FDBB847" w:rsidR="00CD4DB5" w:rsidRPr="009D6B14" w:rsidRDefault="001904DF" w:rsidP="008C134C">
            <w:pPr>
              <w:pStyle w:val="aff3"/>
              <w:rPr>
                <w:lang w:val="en-US"/>
              </w:rPr>
            </w:pPr>
            <w:r>
              <w:rPr>
                <w:lang w:val="en-US"/>
              </w:rPr>
              <w:t>C</w:t>
            </w:r>
            <w:r w:rsidR="00CD4DB5" w:rsidRPr="009D6B14">
              <w:t>/04.3</w:t>
            </w:r>
          </w:p>
        </w:tc>
        <w:tc>
          <w:tcPr>
            <w:tcW w:w="573" w:type="pct"/>
          </w:tcPr>
          <w:p w14:paraId="08D261DD" w14:textId="77777777" w:rsidR="00CD4DB5" w:rsidRPr="009D6B14" w:rsidRDefault="00CD4DB5" w:rsidP="008C134C">
            <w:pPr>
              <w:pStyle w:val="aff3"/>
            </w:pPr>
            <w:r w:rsidRPr="009D6B14">
              <w:t>3</w:t>
            </w:r>
          </w:p>
        </w:tc>
      </w:tr>
      <w:tr w:rsidR="00CD4DB5" w:rsidRPr="009D6B14" w14:paraId="6FFC0F95" w14:textId="77777777" w:rsidTr="009D6B14">
        <w:trPr>
          <w:trHeight w:val="20"/>
        </w:trPr>
        <w:tc>
          <w:tcPr>
            <w:tcW w:w="208" w:type="pct"/>
            <w:vMerge/>
          </w:tcPr>
          <w:p w14:paraId="686EC02E" w14:textId="77777777" w:rsidR="00CD4DB5" w:rsidRPr="009D6B14" w:rsidRDefault="00CD4DB5" w:rsidP="008C134C">
            <w:pPr>
              <w:pStyle w:val="aff1"/>
            </w:pPr>
          </w:p>
        </w:tc>
        <w:tc>
          <w:tcPr>
            <w:tcW w:w="927" w:type="pct"/>
            <w:vMerge/>
          </w:tcPr>
          <w:p w14:paraId="7BCF83A4" w14:textId="77777777" w:rsidR="00CD4DB5" w:rsidRPr="009D6B14" w:rsidRDefault="00CD4DB5" w:rsidP="008C134C">
            <w:pPr>
              <w:pStyle w:val="aff1"/>
            </w:pPr>
          </w:p>
        </w:tc>
        <w:tc>
          <w:tcPr>
            <w:tcW w:w="587" w:type="pct"/>
            <w:vMerge/>
          </w:tcPr>
          <w:p w14:paraId="62FA3019" w14:textId="77777777" w:rsidR="00CD4DB5" w:rsidRPr="009D6B14" w:rsidRDefault="00CD4DB5" w:rsidP="008C134C">
            <w:pPr>
              <w:pStyle w:val="aff3"/>
            </w:pPr>
          </w:p>
        </w:tc>
        <w:tc>
          <w:tcPr>
            <w:tcW w:w="2368" w:type="pct"/>
          </w:tcPr>
          <w:p w14:paraId="3314234C" w14:textId="77777777" w:rsidR="00CD4DB5" w:rsidRPr="009D6B14" w:rsidRDefault="00CD4DB5" w:rsidP="008C134C">
            <w:pPr>
              <w:suppressAutoHyphens/>
              <w:rPr>
                <w:bCs w:val="0"/>
              </w:rPr>
            </w:pPr>
            <w:r w:rsidRPr="009D6B14">
              <w:t>Горячая штамповка поковок на гидравлических прессах силой свыше 2 до 8 МН</w:t>
            </w:r>
          </w:p>
        </w:tc>
        <w:tc>
          <w:tcPr>
            <w:tcW w:w="337" w:type="pct"/>
          </w:tcPr>
          <w:p w14:paraId="269AE9E3" w14:textId="377BD735" w:rsidR="00CD4DB5" w:rsidRPr="009D6B14" w:rsidRDefault="001904DF" w:rsidP="008C134C">
            <w:pPr>
              <w:pStyle w:val="aff3"/>
            </w:pPr>
            <w:r>
              <w:rPr>
                <w:lang w:val="en-US"/>
              </w:rPr>
              <w:t>C</w:t>
            </w:r>
            <w:r w:rsidR="00CD4DB5" w:rsidRPr="009D6B14">
              <w:t>/05.3</w:t>
            </w:r>
          </w:p>
        </w:tc>
        <w:tc>
          <w:tcPr>
            <w:tcW w:w="573" w:type="pct"/>
          </w:tcPr>
          <w:p w14:paraId="200B63B0" w14:textId="77777777" w:rsidR="00CD4DB5" w:rsidRPr="009D6B14" w:rsidRDefault="00CD4DB5" w:rsidP="008C134C">
            <w:pPr>
              <w:pStyle w:val="aff3"/>
            </w:pPr>
            <w:r w:rsidRPr="009D6B14">
              <w:t>3</w:t>
            </w:r>
          </w:p>
        </w:tc>
      </w:tr>
      <w:tr w:rsidR="00CD4DB5" w:rsidRPr="009D6B14" w14:paraId="03739CB5" w14:textId="77777777" w:rsidTr="009D6B14">
        <w:trPr>
          <w:trHeight w:val="20"/>
        </w:trPr>
        <w:tc>
          <w:tcPr>
            <w:tcW w:w="208" w:type="pct"/>
            <w:vMerge/>
          </w:tcPr>
          <w:p w14:paraId="33EEAD42" w14:textId="77777777" w:rsidR="00CD4DB5" w:rsidRPr="009D6B14" w:rsidRDefault="00CD4DB5" w:rsidP="008C134C">
            <w:pPr>
              <w:pStyle w:val="aff1"/>
            </w:pPr>
          </w:p>
        </w:tc>
        <w:tc>
          <w:tcPr>
            <w:tcW w:w="927" w:type="pct"/>
            <w:vMerge/>
          </w:tcPr>
          <w:p w14:paraId="667986A1" w14:textId="77777777" w:rsidR="00CD4DB5" w:rsidRPr="009D6B14" w:rsidRDefault="00CD4DB5" w:rsidP="008C134C">
            <w:pPr>
              <w:pStyle w:val="aff1"/>
            </w:pPr>
          </w:p>
        </w:tc>
        <w:tc>
          <w:tcPr>
            <w:tcW w:w="587" w:type="pct"/>
            <w:vMerge/>
          </w:tcPr>
          <w:p w14:paraId="5F2EBD88" w14:textId="77777777" w:rsidR="00CD4DB5" w:rsidRPr="009D6B14" w:rsidRDefault="00CD4DB5" w:rsidP="008C134C">
            <w:pPr>
              <w:pStyle w:val="aff3"/>
            </w:pPr>
          </w:p>
        </w:tc>
        <w:tc>
          <w:tcPr>
            <w:tcW w:w="2368" w:type="pct"/>
          </w:tcPr>
          <w:p w14:paraId="1F29EB97" w14:textId="77777777" w:rsidR="00CD4DB5" w:rsidRPr="009D6B14" w:rsidRDefault="00F91FE6" w:rsidP="006304CF">
            <w:pPr>
              <w:suppressAutoHyphens/>
            </w:pPr>
            <w:r w:rsidRPr="009D6B14">
              <w:t xml:space="preserve">Отделочные работы </w:t>
            </w:r>
            <w:r w:rsidR="00CD4DB5" w:rsidRPr="009D6B14">
              <w:t>на прессах силой свыше 5 МН</w:t>
            </w:r>
          </w:p>
        </w:tc>
        <w:tc>
          <w:tcPr>
            <w:tcW w:w="337" w:type="pct"/>
          </w:tcPr>
          <w:p w14:paraId="263FC9E3" w14:textId="54D73525" w:rsidR="00CD4DB5" w:rsidRPr="009D6B14" w:rsidRDefault="001904DF" w:rsidP="008C134C">
            <w:pPr>
              <w:pStyle w:val="aff3"/>
            </w:pPr>
            <w:r>
              <w:rPr>
                <w:lang w:val="en-US"/>
              </w:rPr>
              <w:t>C</w:t>
            </w:r>
            <w:r w:rsidR="00CD4DB5" w:rsidRPr="009D6B14">
              <w:t>/06.3</w:t>
            </w:r>
          </w:p>
        </w:tc>
        <w:tc>
          <w:tcPr>
            <w:tcW w:w="573" w:type="pct"/>
          </w:tcPr>
          <w:p w14:paraId="7830CE9F" w14:textId="77777777" w:rsidR="00CD4DB5" w:rsidRPr="009D6B14" w:rsidRDefault="00CD4DB5" w:rsidP="008C134C">
            <w:pPr>
              <w:pStyle w:val="aff3"/>
            </w:pPr>
            <w:r w:rsidRPr="009D6B14">
              <w:t>3</w:t>
            </w:r>
          </w:p>
        </w:tc>
      </w:tr>
      <w:tr w:rsidR="00CD4DB5" w:rsidRPr="009D6B14" w14:paraId="6EB34896" w14:textId="77777777" w:rsidTr="009D6B14">
        <w:trPr>
          <w:trHeight w:val="20"/>
        </w:trPr>
        <w:tc>
          <w:tcPr>
            <w:tcW w:w="208" w:type="pct"/>
            <w:vMerge w:val="restart"/>
          </w:tcPr>
          <w:p w14:paraId="054F7172" w14:textId="77777777" w:rsidR="00CD4DB5" w:rsidRPr="009D6B14" w:rsidRDefault="00CD4DB5" w:rsidP="008C134C">
            <w:pPr>
              <w:pStyle w:val="aff1"/>
              <w:rPr>
                <w:lang w:val="en-US"/>
              </w:rPr>
            </w:pPr>
            <w:r w:rsidRPr="009D6B14">
              <w:rPr>
                <w:lang w:val="en-US"/>
              </w:rPr>
              <w:t>D</w:t>
            </w:r>
          </w:p>
        </w:tc>
        <w:tc>
          <w:tcPr>
            <w:tcW w:w="927" w:type="pct"/>
            <w:vMerge w:val="restart"/>
          </w:tcPr>
          <w:p w14:paraId="53BFE3E7" w14:textId="77777777" w:rsidR="00CD4DB5" w:rsidRPr="009D6B14" w:rsidRDefault="00CD4DB5" w:rsidP="008C134C">
            <w:pPr>
              <w:suppressAutoHyphens/>
              <w:rPr>
                <w:bCs w:val="0"/>
              </w:rPr>
            </w:pPr>
            <w:r w:rsidRPr="009D6B14">
              <w:t>Горячая штамповка поковок на</w:t>
            </w:r>
            <w:r w:rsidR="00336DB4" w:rsidRPr="009D6B14">
              <w:t xml:space="preserve"> мощных</w:t>
            </w:r>
            <w:r w:rsidRPr="009D6B14">
              <w:t xml:space="preserve"> </w:t>
            </w:r>
            <w:r w:rsidR="00243802" w:rsidRPr="009D6B14">
              <w:t>молотах и прессах</w:t>
            </w:r>
          </w:p>
        </w:tc>
        <w:tc>
          <w:tcPr>
            <w:tcW w:w="587" w:type="pct"/>
            <w:vMerge w:val="restart"/>
          </w:tcPr>
          <w:p w14:paraId="0396E552" w14:textId="77777777" w:rsidR="00CD4DB5" w:rsidRPr="009D6B14" w:rsidRDefault="00CD4DB5" w:rsidP="008C134C">
            <w:pPr>
              <w:pStyle w:val="aff3"/>
            </w:pPr>
            <w:r w:rsidRPr="009D6B14">
              <w:t>4</w:t>
            </w:r>
          </w:p>
        </w:tc>
        <w:tc>
          <w:tcPr>
            <w:tcW w:w="2368" w:type="pct"/>
          </w:tcPr>
          <w:p w14:paraId="4EE82A71" w14:textId="77777777" w:rsidR="00CD4DB5" w:rsidRPr="009D6B14" w:rsidRDefault="00CD4DB5" w:rsidP="008C134C">
            <w:pPr>
              <w:suppressAutoHyphens/>
              <w:rPr>
                <w:bCs w:val="0"/>
              </w:rPr>
            </w:pPr>
            <w:r w:rsidRPr="009D6B14">
              <w:t>Горячая штамповка поковок на молотах с энергией удара свыше 80 до 200 кДж</w:t>
            </w:r>
          </w:p>
        </w:tc>
        <w:tc>
          <w:tcPr>
            <w:tcW w:w="337" w:type="pct"/>
          </w:tcPr>
          <w:p w14:paraId="3BB11EF9" w14:textId="77777777" w:rsidR="00CD4DB5" w:rsidRPr="009D6B14" w:rsidRDefault="00CD4DB5" w:rsidP="008C134C">
            <w:pPr>
              <w:pStyle w:val="aff3"/>
            </w:pPr>
            <w:r w:rsidRPr="009D6B14">
              <w:rPr>
                <w:lang w:val="en-US"/>
              </w:rPr>
              <w:t>D</w:t>
            </w:r>
            <w:r w:rsidRPr="009D6B14">
              <w:t>/01.4</w:t>
            </w:r>
          </w:p>
        </w:tc>
        <w:tc>
          <w:tcPr>
            <w:tcW w:w="573" w:type="pct"/>
          </w:tcPr>
          <w:p w14:paraId="14FDFBD8" w14:textId="77777777" w:rsidR="00CD4DB5" w:rsidRPr="009D6B14" w:rsidRDefault="00CD4DB5" w:rsidP="008C134C">
            <w:pPr>
              <w:pStyle w:val="aff3"/>
            </w:pPr>
            <w:r w:rsidRPr="009D6B14">
              <w:t>4</w:t>
            </w:r>
          </w:p>
        </w:tc>
      </w:tr>
      <w:tr w:rsidR="00CD4DB5" w:rsidRPr="009D6B14" w14:paraId="698EECC8" w14:textId="77777777" w:rsidTr="009D6B14">
        <w:trPr>
          <w:trHeight w:val="20"/>
        </w:trPr>
        <w:tc>
          <w:tcPr>
            <w:tcW w:w="208" w:type="pct"/>
            <w:vMerge/>
            <w:vAlign w:val="center"/>
          </w:tcPr>
          <w:p w14:paraId="6EF48864" w14:textId="77777777" w:rsidR="00CD4DB5" w:rsidRPr="009D6B14" w:rsidRDefault="00CD4DB5" w:rsidP="008C134C">
            <w:pPr>
              <w:pStyle w:val="aff1"/>
            </w:pPr>
          </w:p>
        </w:tc>
        <w:tc>
          <w:tcPr>
            <w:tcW w:w="927" w:type="pct"/>
            <w:vMerge/>
          </w:tcPr>
          <w:p w14:paraId="362165BB" w14:textId="77777777" w:rsidR="00CD4DB5" w:rsidRPr="009D6B14" w:rsidRDefault="00CD4DB5" w:rsidP="008C134C">
            <w:pPr>
              <w:pStyle w:val="aff1"/>
            </w:pPr>
          </w:p>
        </w:tc>
        <w:tc>
          <w:tcPr>
            <w:tcW w:w="587" w:type="pct"/>
            <w:vMerge/>
            <w:vAlign w:val="center"/>
          </w:tcPr>
          <w:p w14:paraId="3A488516" w14:textId="77777777" w:rsidR="00CD4DB5" w:rsidRPr="009D6B14" w:rsidRDefault="00CD4DB5" w:rsidP="008C134C">
            <w:pPr>
              <w:pStyle w:val="aff3"/>
            </w:pPr>
          </w:p>
        </w:tc>
        <w:tc>
          <w:tcPr>
            <w:tcW w:w="2368" w:type="pct"/>
          </w:tcPr>
          <w:p w14:paraId="0B2661C8" w14:textId="77777777" w:rsidR="00CD4DB5" w:rsidRPr="009D6B14" w:rsidRDefault="00CD4DB5" w:rsidP="008C134C">
            <w:pPr>
              <w:suppressAutoHyphens/>
              <w:rPr>
                <w:bCs w:val="0"/>
              </w:rPr>
            </w:pPr>
            <w:r w:rsidRPr="009D6B14">
              <w:t>Горячая штамповка поковок на КГШП силой свыше 40 до 100 МН</w:t>
            </w:r>
          </w:p>
        </w:tc>
        <w:tc>
          <w:tcPr>
            <w:tcW w:w="337" w:type="pct"/>
          </w:tcPr>
          <w:p w14:paraId="5A81DF64" w14:textId="77777777" w:rsidR="00CD4DB5" w:rsidRPr="009D6B14" w:rsidRDefault="00CD4DB5" w:rsidP="008C134C">
            <w:pPr>
              <w:pStyle w:val="aff3"/>
            </w:pPr>
            <w:r w:rsidRPr="009D6B14">
              <w:rPr>
                <w:lang w:val="en-US"/>
              </w:rPr>
              <w:t>D</w:t>
            </w:r>
            <w:r w:rsidRPr="009D6B14">
              <w:t>/02.4</w:t>
            </w:r>
          </w:p>
        </w:tc>
        <w:tc>
          <w:tcPr>
            <w:tcW w:w="573" w:type="pct"/>
          </w:tcPr>
          <w:p w14:paraId="4363DFD6" w14:textId="77777777" w:rsidR="00CD4DB5" w:rsidRPr="009D6B14" w:rsidRDefault="00CD4DB5" w:rsidP="008C134C">
            <w:pPr>
              <w:pStyle w:val="aff3"/>
            </w:pPr>
            <w:r w:rsidRPr="009D6B14">
              <w:t>4</w:t>
            </w:r>
          </w:p>
        </w:tc>
      </w:tr>
      <w:tr w:rsidR="00CD4DB5" w:rsidRPr="009D6B14" w14:paraId="3C518479" w14:textId="77777777" w:rsidTr="009D6B14">
        <w:trPr>
          <w:trHeight w:val="20"/>
        </w:trPr>
        <w:tc>
          <w:tcPr>
            <w:tcW w:w="208" w:type="pct"/>
            <w:vMerge/>
            <w:vAlign w:val="center"/>
          </w:tcPr>
          <w:p w14:paraId="2B1E9EE8" w14:textId="77777777" w:rsidR="00CD4DB5" w:rsidRPr="009D6B14" w:rsidRDefault="00CD4DB5" w:rsidP="008C134C">
            <w:pPr>
              <w:pStyle w:val="aff1"/>
            </w:pPr>
          </w:p>
        </w:tc>
        <w:tc>
          <w:tcPr>
            <w:tcW w:w="927" w:type="pct"/>
            <w:vMerge/>
          </w:tcPr>
          <w:p w14:paraId="50C2F37C" w14:textId="77777777" w:rsidR="00CD4DB5" w:rsidRPr="009D6B14" w:rsidRDefault="00CD4DB5" w:rsidP="008C134C">
            <w:pPr>
              <w:pStyle w:val="aff1"/>
            </w:pPr>
          </w:p>
        </w:tc>
        <w:tc>
          <w:tcPr>
            <w:tcW w:w="587" w:type="pct"/>
            <w:vMerge/>
            <w:vAlign w:val="center"/>
          </w:tcPr>
          <w:p w14:paraId="6203C7A4" w14:textId="77777777" w:rsidR="00CD4DB5" w:rsidRPr="009D6B14" w:rsidRDefault="00CD4DB5" w:rsidP="008C134C">
            <w:pPr>
              <w:pStyle w:val="aff3"/>
            </w:pPr>
          </w:p>
        </w:tc>
        <w:tc>
          <w:tcPr>
            <w:tcW w:w="2368" w:type="pct"/>
          </w:tcPr>
          <w:p w14:paraId="460ED87D" w14:textId="77777777" w:rsidR="00CD4DB5" w:rsidRPr="009D6B14" w:rsidRDefault="00CD4DB5" w:rsidP="008C134C">
            <w:pPr>
              <w:suppressAutoHyphens/>
              <w:rPr>
                <w:bCs w:val="0"/>
              </w:rPr>
            </w:pPr>
            <w:r w:rsidRPr="009D6B14">
              <w:t>Горячая штамповка поковок на ГКМ силой свыше 12,5 МН</w:t>
            </w:r>
          </w:p>
        </w:tc>
        <w:tc>
          <w:tcPr>
            <w:tcW w:w="337" w:type="pct"/>
          </w:tcPr>
          <w:p w14:paraId="4293FB31" w14:textId="77777777" w:rsidR="00CD4DB5" w:rsidRPr="009D6B14" w:rsidRDefault="00CD4DB5" w:rsidP="008C134C">
            <w:pPr>
              <w:pStyle w:val="aff3"/>
            </w:pPr>
            <w:r w:rsidRPr="009D6B14">
              <w:rPr>
                <w:lang w:val="en-US"/>
              </w:rPr>
              <w:t>D</w:t>
            </w:r>
            <w:r w:rsidRPr="009D6B14">
              <w:t>/03.4</w:t>
            </w:r>
          </w:p>
        </w:tc>
        <w:tc>
          <w:tcPr>
            <w:tcW w:w="573" w:type="pct"/>
          </w:tcPr>
          <w:p w14:paraId="42186117" w14:textId="77777777" w:rsidR="00CD4DB5" w:rsidRPr="009D6B14" w:rsidRDefault="00CD4DB5" w:rsidP="008C134C">
            <w:pPr>
              <w:pStyle w:val="aff3"/>
            </w:pPr>
            <w:r w:rsidRPr="009D6B14">
              <w:t>4</w:t>
            </w:r>
          </w:p>
        </w:tc>
      </w:tr>
      <w:tr w:rsidR="00CD4DB5" w:rsidRPr="009D6B14" w14:paraId="181E2E3A" w14:textId="77777777" w:rsidTr="009D6B14">
        <w:trPr>
          <w:trHeight w:val="20"/>
        </w:trPr>
        <w:tc>
          <w:tcPr>
            <w:tcW w:w="208" w:type="pct"/>
            <w:vMerge/>
            <w:vAlign w:val="center"/>
          </w:tcPr>
          <w:p w14:paraId="1E53FCFC" w14:textId="77777777" w:rsidR="00CD4DB5" w:rsidRPr="009D6B14" w:rsidRDefault="00CD4DB5" w:rsidP="008C134C">
            <w:pPr>
              <w:pStyle w:val="aff1"/>
            </w:pPr>
          </w:p>
        </w:tc>
        <w:tc>
          <w:tcPr>
            <w:tcW w:w="927" w:type="pct"/>
            <w:vMerge/>
          </w:tcPr>
          <w:p w14:paraId="171D2006" w14:textId="77777777" w:rsidR="00CD4DB5" w:rsidRPr="009D6B14" w:rsidRDefault="00CD4DB5" w:rsidP="008C134C">
            <w:pPr>
              <w:pStyle w:val="aff1"/>
            </w:pPr>
          </w:p>
        </w:tc>
        <w:tc>
          <w:tcPr>
            <w:tcW w:w="587" w:type="pct"/>
            <w:vMerge/>
            <w:vAlign w:val="center"/>
          </w:tcPr>
          <w:p w14:paraId="53623CCD" w14:textId="77777777" w:rsidR="00CD4DB5" w:rsidRPr="009D6B14" w:rsidRDefault="00CD4DB5" w:rsidP="008C134C">
            <w:pPr>
              <w:pStyle w:val="aff3"/>
            </w:pPr>
          </w:p>
        </w:tc>
        <w:tc>
          <w:tcPr>
            <w:tcW w:w="2368" w:type="pct"/>
          </w:tcPr>
          <w:p w14:paraId="7AC36E45" w14:textId="77777777" w:rsidR="00CD4DB5" w:rsidRPr="009D6B14" w:rsidRDefault="00CD4DB5" w:rsidP="008C134C">
            <w:pPr>
              <w:suppressAutoHyphens/>
              <w:rPr>
                <w:bCs w:val="0"/>
              </w:rPr>
            </w:pPr>
            <w:r w:rsidRPr="009D6B14">
              <w:t>Горячая штамповка поковок на винтовых прессах силой свыше 3 до 25 МН</w:t>
            </w:r>
          </w:p>
        </w:tc>
        <w:tc>
          <w:tcPr>
            <w:tcW w:w="337" w:type="pct"/>
          </w:tcPr>
          <w:p w14:paraId="366A3930" w14:textId="77777777" w:rsidR="00CD4DB5" w:rsidRPr="009D6B14" w:rsidRDefault="00CD4DB5" w:rsidP="008C134C">
            <w:pPr>
              <w:pStyle w:val="aff3"/>
              <w:rPr>
                <w:lang w:val="en-US"/>
              </w:rPr>
            </w:pPr>
            <w:r w:rsidRPr="009D6B14">
              <w:rPr>
                <w:lang w:val="en-US"/>
              </w:rPr>
              <w:t>D</w:t>
            </w:r>
            <w:r w:rsidRPr="009D6B14">
              <w:t>/04.4</w:t>
            </w:r>
          </w:p>
        </w:tc>
        <w:tc>
          <w:tcPr>
            <w:tcW w:w="573" w:type="pct"/>
          </w:tcPr>
          <w:p w14:paraId="2420C479" w14:textId="77777777" w:rsidR="00CD4DB5" w:rsidRPr="009D6B14" w:rsidRDefault="00CD4DB5" w:rsidP="008C134C">
            <w:pPr>
              <w:pStyle w:val="aff3"/>
            </w:pPr>
            <w:r w:rsidRPr="009D6B14">
              <w:t>4</w:t>
            </w:r>
          </w:p>
        </w:tc>
      </w:tr>
      <w:tr w:rsidR="00CD4DB5" w:rsidRPr="009D6B14" w14:paraId="0EE0DDC2" w14:textId="77777777" w:rsidTr="009D6B14">
        <w:trPr>
          <w:trHeight w:val="20"/>
        </w:trPr>
        <w:tc>
          <w:tcPr>
            <w:tcW w:w="208" w:type="pct"/>
            <w:vMerge/>
            <w:vAlign w:val="center"/>
          </w:tcPr>
          <w:p w14:paraId="58E0197F" w14:textId="77777777" w:rsidR="00CD4DB5" w:rsidRPr="009D6B14" w:rsidRDefault="00CD4DB5" w:rsidP="008C134C">
            <w:pPr>
              <w:pStyle w:val="aff1"/>
            </w:pPr>
          </w:p>
        </w:tc>
        <w:tc>
          <w:tcPr>
            <w:tcW w:w="927" w:type="pct"/>
            <w:vMerge/>
          </w:tcPr>
          <w:p w14:paraId="283F0058" w14:textId="77777777" w:rsidR="00CD4DB5" w:rsidRPr="009D6B14" w:rsidRDefault="00CD4DB5" w:rsidP="008C134C">
            <w:pPr>
              <w:pStyle w:val="aff1"/>
            </w:pPr>
          </w:p>
        </w:tc>
        <w:tc>
          <w:tcPr>
            <w:tcW w:w="587" w:type="pct"/>
            <w:vMerge/>
            <w:vAlign w:val="center"/>
          </w:tcPr>
          <w:p w14:paraId="13FCF654" w14:textId="77777777" w:rsidR="00CD4DB5" w:rsidRPr="009D6B14" w:rsidRDefault="00CD4DB5" w:rsidP="008C134C">
            <w:pPr>
              <w:pStyle w:val="aff3"/>
            </w:pPr>
          </w:p>
        </w:tc>
        <w:tc>
          <w:tcPr>
            <w:tcW w:w="2368" w:type="pct"/>
          </w:tcPr>
          <w:p w14:paraId="6A82BD7E" w14:textId="77777777" w:rsidR="00CD4DB5" w:rsidRPr="009D6B14" w:rsidRDefault="00CD4DB5" w:rsidP="008C134C">
            <w:pPr>
              <w:suppressAutoHyphens/>
              <w:rPr>
                <w:bCs w:val="0"/>
              </w:rPr>
            </w:pPr>
            <w:r w:rsidRPr="009D6B14">
              <w:t>Горячая штамповка поковок на гидравлических прессах силой свыше 8 до 50 МН</w:t>
            </w:r>
          </w:p>
        </w:tc>
        <w:tc>
          <w:tcPr>
            <w:tcW w:w="337" w:type="pct"/>
          </w:tcPr>
          <w:p w14:paraId="34AC87D4" w14:textId="77777777" w:rsidR="00CD4DB5" w:rsidRPr="009D6B14" w:rsidRDefault="00CD4DB5" w:rsidP="008C134C">
            <w:pPr>
              <w:pStyle w:val="aff3"/>
              <w:rPr>
                <w:lang w:val="en-US"/>
              </w:rPr>
            </w:pPr>
            <w:r w:rsidRPr="009D6B14">
              <w:rPr>
                <w:lang w:val="en-US"/>
              </w:rPr>
              <w:t>D</w:t>
            </w:r>
            <w:r w:rsidRPr="009D6B14">
              <w:t>/05.4</w:t>
            </w:r>
          </w:p>
        </w:tc>
        <w:tc>
          <w:tcPr>
            <w:tcW w:w="573" w:type="pct"/>
          </w:tcPr>
          <w:p w14:paraId="59E3AFEC" w14:textId="77777777" w:rsidR="00CD4DB5" w:rsidRPr="009D6B14" w:rsidRDefault="00CD4DB5" w:rsidP="008C134C">
            <w:pPr>
              <w:pStyle w:val="aff3"/>
            </w:pPr>
            <w:r w:rsidRPr="009D6B14">
              <w:t>4</w:t>
            </w:r>
          </w:p>
        </w:tc>
      </w:tr>
      <w:tr w:rsidR="00CD4DB5" w:rsidRPr="009D6B14" w14:paraId="551114C7" w14:textId="77777777" w:rsidTr="009D6B14">
        <w:trPr>
          <w:trHeight w:val="20"/>
        </w:trPr>
        <w:tc>
          <w:tcPr>
            <w:tcW w:w="208" w:type="pct"/>
            <w:vMerge w:val="restart"/>
          </w:tcPr>
          <w:p w14:paraId="63A819F7" w14:textId="1B5169A2" w:rsidR="00CD4DB5" w:rsidRPr="009D6B14" w:rsidRDefault="00D23388" w:rsidP="008C134C">
            <w:pPr>
              <w:pStyle w:val="aff1"/>
              <w:rPr>
                <w:lang w:val="en-US"/>
              </w:rPr>
            </w:pPr>
            <w:r>
              <w:rPr>
                <w:lang w:val="en-US"/>
              </w:rPr>
              <w:t>E</w:t>
            </w:r>
          </w:p>
        </w:tc>
        <w:tc>
          <w:tcPr>
            <w:tcW w:w="927" w:type="pct"/>
            <w:vMerge w:val="restart"/>
          </w:tcPr>
          <w:p w14:paraId="42F9054D" w14:textId="77777777" w:rsidR="00CD4DB5" w:rsidRPr="009D6B14" w:rsidRDefault="00CD4DB5" w:rsidP="008C134C">
            <w:pPr>
              <w:suppressAutoHyphens/>
              <w:rPr>
                <w:bCs w:val="0"/>
              </w:rPr>
            </w:pPr>
            <w:r w:rsidRPr="009D6B14">
              <w:t xml:space="preserve">Горячая штамповка поковок на уникальных </w:t>
            </w:r>
            <w:r w:rsidR="00243802" w:rsidRPr="009D6B14">
              <w:t>молотах и прессах</w:t>
            </w:r>
          </w:p>
        </w:tc>
        <w:tc>
          <w:tcPr>
            <w:tcW w:w="587" w:type="pct"/>
            <w:vMerge w:val="restart"/>
          </w:tcPr>
          <w:p w14:paraId="664D3C61" w14:textId="77777777" w:rsidR="00CD4DB5" w:rsidRPr="009D6B14" w:rsidRDefault="00CD4DB5" w:rsidP="008C134C">
            <w:pPr>
              <w:pStyle w:val="aff3"/>
              <w:rPr>
                <w:lang w:val="en-US"/>
              </w:rPr>
            </w:pPr>
            <w:r w:rsidRPr="009D6B14">
              <w:rPr>
                <w:lang w:val="en-US"/>
              </w:rPr>
              <w:t>4</w:t>
            </w:r>
          </w:p>
        </w:tc>
        <w:tc>
          <w:tcPr>
            <w:tcW w:w="2368" w:type="pct"/>
          </w:tcPr>
          <w:p w14:paraId="3C12342C" w14:textId="77777777" w:rsidR="00CD4DB5" w:rsidRPr="009D6B14" w:rsidRDefault="00CD4DB5" w:rsidP="008C134C">
            <w:pPr>
              <w:suppressAutoHyphens/>
              <w:rPr>
                <w:bCs w:val="0"/>
              </w:rPr>
            </w:pPr>
            <w:r w:rsidRPr="009D6B14">
              <w:t>Горячая штамповка поковок на молотах с энергией удара свыше 200 кДж</w:t>
            </w:r>
          </w:p>
        </w:tc>
        <w:tc>
          <w:tcPr>
            <w:tcW w:w="337" w:type="pct"/>
          </w:tcPr>
          <w:p w14:paraId="21685B25" w14:textId="31A95DB6" w:rsidR="00CD4DB5" w:rsidRPr="009D6B14" w:rsidRDefault="001904DF" w:rsidP="008C134C">
            <w:pPr>
              <w:pStyle w:val="aff3"/>
            </w:pPr>
            <w:r>
              <w:rPr>
                <w:lang w:val="en-US"/>
              </w:rPr>
              <w:t>E</w:t>
            </w:r>
            <w:r w:rsidR="00CD4DB5" w:rsidRPr="009D6B14">
              <w:t>/01.4</w:t>
            </w:r>
          </w:p>
        </w:tc>
        <w:tc>
          <w:tcPr>
            <w:tcW w:w="573" w:type="pct"/>
          </w:tcPr>
          <w:p w14:paraId="3B7D6825" w14:textId="77777777" w:rsidR="00CD4DB5" w:rsidRPr="009D6B14" w:rsidRDefault="00CD4DB5" w:rsidP="008C134C">
            <w:pPr>
              <w:pStyle w:val="aff3"/>
            </w:pPr>
            <w:r w:rsidRPr="009D6B14">
              <w:t>4</w:t>
            </w:r>
          </w:p>
        </w:tc>
      </w:tr>
      <w:tr w:rsidR="00CD4DB5" w:rsidRPr="009D6B14" w14:paraId="6C4C3A74" w14:textId="77777777" w:rsidTr="009D6B14">
        <w:trPr>
          <w:trHeight w:val="20"/>
        </w:trPr>
        <w:tc>
          <w:tcPr>
            <w:tcW w:w="208" w:type="pct"/>
            <w:vMerge/>
            <w:vAlign w:val="center"/>
          </w:tcPr>
          <w:p w14:paraId="0B56FF1F" w14:textId="77777777" w:rsidR="00CD4DB5" w:rsidRPr="009D6B14" w:rsidRDefault="00CD4DB5" w:rsidP="008C134C">
            <w:pPr>
              <w:pStyle w:val="aff1"/>
            </w:pPr>
          </w:p>
        </w:tc>
        <w:tc>
          <w:tcPr>
            <w:tcW w:w="927" w:type="pct"/>
            <w:vMerge/>
            <w:vAlign w:val="center"/>
          </w:tcPr>
          <w:p w14:paraId="23860029" w14:textId="77777777" w:rsidR="00CD4DB5" w:rsidRPr="009D6B14" w:rsidRDefault="00CD4DB5" w:rsidP="008C134C">
            <w:pPr>
              <w:pStyle w:val="aff1"/>
            </w:pPr>
          </w:p>
        </w:tc>
        <w:tc>
          <w:tcPr>
            <w:tcW w:w="587" w:type="pct"/>
            <w:vMerge/>
            <w:vAlign w:val="center"/>
          </w:tcPr>
          <w:p w14:paraId="66C0EBB3" w14:textId="77777777" w:rsidR="00CD4DB5" w:rsidRPr="009D6B14" w:rsidRDefault="00CD4DB5" w:rsidP="008C134C">
            <w:pPr>
              <w:pStyle w:val="aff3"/>
            </w:pPr>
          </w:p>
        </w:tc>
        <w:tc>
          <w:tcPr>
            <w:tcW w:w="2368" w:type="pct"/>
          </w:tcPr>
          <w:p w14:paraId="121F24D2" w14:textId="77777777" w:rsidR="00CD4DB5" w:rsidRPr="009D6B14" w:rsidRDefault="00CD4DB5" w:rsidP="008C134C">
            <w:pPr>
              <w:suppressAutoHyphens/>
              <w:rPr>
                <w:bCs w:val="0"/>
              </w:rPr>
            </w:pPr>
            <w:r w:rsidRPr="009D6B14">
              <w:t>Горячая штамповка поковок на КГШП силой свыше 100 МН</w:t>
            </w:r>
          </w:p>
        </w:tc>
        <w:tc>
          <w:tcPr>
            <w:tcW w:w="337" w:type="pct"/>
          </w:tcPr>
          <w:p w14:paraId="4FD44A41" w14:textId="0E74CF7F" w:rsidR="00CD4DB5" w:rsidRPr="009D6B14" w:rsidRDefault="001904DF" w:rsidP="008C134C">
            <w:pPr>
              <w:pStyle w:val="aff3"/>
            </w:pPr>
            <w:r>
              <w:rPr>
                <w:lang w:val="en-US"/>
              </w:rPr>
              <w:t>E</w:t>
            </w:r>
            <w:r w:rsidR="00CD4DB5" w:rsidRPr="009D6B14">
              <w:t>/02.4</w:t>
            </w:r>
          </w:p>
        </w:tc>
        <w:tc>
          <w:tcPr>
            <w:tcW w:w="573" w:type="pct"/>
          </w:tcPr>
          <w:p w14:paraId="1E3181C6" w14:textId="77777777" w:rsidR="00CD4DB5" w:rsidRPr="009D6B14" w:rsidRDefault="00CD4DB5" w:rsidP="008C134C">
            <w:pPr>
              <w:pStyle w:val="aff3"/>
            </w:pPr>
            <w:r w:rsidRPr="009D6B14">
              <w:t>4</w:t>
            </w:r>
          </w:p>
        </w:tc>
      </w:tr>
      <w:tr w:rsidR="00CD4DB5" w:rsidRPr="009D6B14" w14:paraId="7F3DA9EF" w14:textId="77777777" w:rsidTr="009D6B14">
        <w:trPr>
          <w:trHeight w:val="20"/>
        </w:trPr>
        <w:tc>
          <w:tcPr>
            <w:tcW w:w="208" w:type="pct"/>
            <w:vMerge/>
            <w:vAlign w:val="center"/>
          </w:tcPr>
          <w:p w14:paraId="436B76D1" w14:textId="77777777" w:rsidR="00CD4DB5" w:rsidRPr="009D6B14" w:rsidRDefault="00CD4DB5" w:rsidP="008C134C">
            <w:pPr>
              <w:pStyle w:val="aff1"/>
            </w:pPr>
          </w:p>
        </w:tc>
        <w:tc>
          <w:tcPr>
            <w:tcW w:w="927" w:type="pct"/>
            <w:vMerge/>
            <w:vAlign w:val="center"/>
          </w:tcPr>
          <w:p w14:paraId="0CBA0160" w14:textId="77777777" w:rsidR="00CD4DB5" w:rsidRPr="009D6B14" w:rsidRDefault="00CD4DB5" w:rsidP="008C134C">
            <w:pPr>
              <w:pStyle w:val="aff1"/>
            </w:pPr>
          </w:p>
        </w:tc>
        <w:tc>
          <w:tcPr>
            <w:tcW w:w="587" w:type="pct"/>
            <w:vMerge/>
            <w:vAlign w:val="center"/>
          </w:tcPr>
          <w:p w14:paraId="56D3845C" w14:textId="77777777" w:rsidR="00CD4DB5" w:rsidRPr="009D6B14" w:rsidRDefault="00CD4DB5" w:rsidP="008C134C">
            <w:pPr>
              <w:pStyle w:val="aff3"/>
            </w:pPr>
          </w:p>
        </w:tc>
        <w:tc>
          <w:tcPr>
            <w:tcW w:w="2368" w:type="pct"/>
          </w:tcPr>
          <w:p w14:paraId="0B899804" w14:textId="77777777" w:rsidR="00CD4DB5" w:rsidRPr="009D6B14" w:rsidRDefault="00CD4DB5" w:rsidP="008C134C">
            <w:pPr>
              <w:suppressAutoHyphens/>
              <w:rPr>
                <w:bCs w:val="0"/>
              </w:rPr>
            </w:pPr>
            <w:r w:rsidRPr="009D6B14">
              <w:t>Горячая штамповка поковок на винтовых прессах силой свыше 25 МН</w:t>
            </w:r>
          </w:p>
        </w:tc>
        <w:tc>
          <w:tcPr>
            <w:tcW w:w="337" w:type="pct"/>
          </w:tcPr>
          <w:p w14:paraId="389975B8" w14:textId="4E5FB1B1" w:rsidR="00CD4DB5" w:rsidRPr="009D6B14" w:rsidRDefault="001904DF" w:rsidP="008C134C">
            <w:pPr>
              <w:pStyle w:val="aff3"/>
            </w:pPr>
            <w:r>
              <w:rPr>
                <w:lang w:val="en-US"/>
              </w:rPr>
              <w:t>E</w:t>
            </w:r>
            <w:r w:rsidR="00CD4DB5" w:rsidRPr="009D6B14">
              <w:t>/03.4</w:t>
            </w:r>
          </w:p>
        </w:tc>
        <w:tc>
          <w:tcPr>
            <w:tcW w:w="573" w:type="pct"/>
          </w:tcPr>
          <w:p w14:paraId="7245EA62" w14:textId="77777777" w:rsidR="00CD4DB5" w:rsidRPr="009D6B14" w:rsidRDefault="00CD4DB5" w:rsidP="008C134C">
            <w:pPr>
              <w:pStyle w:val="aff3"/>
            </w:pPr>
            <w:r w:rsidRPr="009D6B14">
              <w:t>4</w:t>
            </w:r>
          </w:p>
        </w:tc>
      </w:tr>
      <w:tr w:rsidR="00CD4DB5" w:rsidRPr="009D6B14" w14:paraId="34A11A0B" w14:textId="77777777" w:rsidTr="009D6B14">
        <w:trPr>
          <w:trHeight w:val="20"/>
        </w:trPr>
        <w:tc>
          <w:tcPr>
            <w:tcW w:w="208" w:type="pct"/>
            <w:vMerge/>
            <w:vAlign w:val="center"/>
          </w:tcPr>
          <w:p w14:paraId="7BAD2B3C" w14:textId="77777777" w:rsidR="00CD4DB5" w:rsidRPr="009D6B14" w:rsidRDefault="00CD4DB5" w:rsidP="008C134C">
            <w:pPr>
              <w:pStyle w:val="aff1"/>
            </w:pPr>
          </w:p>
        </w:tc>
        <w:tc>
          <w:tcPr>
            <w:tcW w:w="927" w:type="pct"/>
            <w:vMerge/>
            <w:vAlign w:val="center"/>
          </w:tcPr>
          <w:p w14:paraId="3D608EEA" w14:textId="77777777" w:rsidR="00CD4DB5" w:rsidRPr="009D6B14" w:rsidRDefault="00CD4DB5" w:rsidP="008C134C">
            <w:pPr>
              <w:pStyle w:val="aff1"/>
            </w:pPr>
          </w:p>
        </w:tc>
        <w:tc>
          <w:tcPr>
            <w:tcW w:w="587" w:type="pct"/>
            <w:vMerge/>
            <w:vAlign w:val="center"/>
          </w:tcPr>
          <w:p w14:paraId="3C577310" w14:textId="77777777" w:rsidR="00CD4DB5" w:rsidRPr="009D6B14" w:rsidRDefault="00CD4DB5" w:rsidP="008C134C">
            <w:pPr>
              <w:pStyle w:val="aff3"/>
            </w:pPr>
          </w:p>
        </w:tc>
        <w:tc>
          <w:tcPr>
            <w:tcW w:w="2368" w:type="pct"/>
          </w:tcPr>
          <w:p w14:paraId="01E5EE4E" w14:textId="77777777" w:rsidR="00CD4DB5" w:rsidRPr="009D6B14" w:rsidRDefault="00CD4DB5" w:rsidP="008C134C">
            <w:pPr>
              <w:suppressAutoHyphens/>
              <w:rPr>
                <w:bCs w:val="0"/>
              </w:rPr>
            </w:pPr>
            <w:r w:rsidRPr="009D6B14">
              <w:t>Горячая штамповка поковок на гидравлических прессах силой свыше 50 МН</w:t>
            </w:r>
          </w:p>
        </w:tc>
        <w:tc>
          <w:tcPr>
            <w:tcW w:w="337" w:type="pct"/>
          </w:tcPr>
          <w:p w14:paraId="6CF3D05E" w14:textId="68FCD44B" w:rsidR="00CD4DB5" w:rsidRPr="009D6B14" w:rsidRDefault="001904DF" w:rsidP="008C134C">
            <w:pPr>
              <w:pStyle w:val="aff3"/>
              <w:rPr>
                <w:lang w:val="en-US"/>
              </w:rPr>
            </w:pPr>
            <w:r>
              <w:rPr>
                <w:lang w:val="en-US"/>
              </w:rPr>
              <w:t>E</w:t>
            </w:r>
            <w:r w:rsidR="00CD4DB5" w:rsidRPr="009D6B14">
              <w:t>/04.4</w:t>
            </w:r>
          </w:p>
        </w:tc>
        <w:tc>
          <w:tcPr>
            <w:tcW w:w="573" w:type="pct"/>
          </w:tcPr>
          <w:p w14:paraId="608DA288" w14:textId="77777777" w:rsidR="00CD4DB5" w:rsidRPr="009D6B14" w:rsidRDefault="00CD4DB5" w:rsidP="008C134C">
            <w:pPr>
              <w:pStyle w:val="aff3"/>
            </w:pPr>
            <w:r w:rsidRPr="009D6B14">
              <w:t>4</w:t>
            </w:r>
          </w:p>
        </w:tc>
      </w:tr>
    </w:tbl>
    <w:p w14:paraId="2370DB49" w14:textId="77777777" w:rsidR="00502036" w:rsidRPr="008C134C" w:rsidRDefault="00502036" w:rsidP="008C134C">
      <w:pPr>
        <w:sectPr w:rsidR="00502036" w:rsidRPr="008C134C" w:rsidSect="006C5AE1">
          <w:headerReference w:type="default" r:id="rId12"/>
          <w:footerReference w:type="default" r:id="rId13"/>
          <w:headerReference w:type="first" r:id="rId14"/>
          <w:footerReference w:type="first" r:id="rId15"/>
          <w:endnotePr>
            <w:numFmt w:val="decimal"/>
          </w:endnotePr>
          <w:pgSz w:w="16838" w:h="11906" w:orient="landscape"/>
          <w:pgMar w:top="1134" w:right="1134" w:bottom="567" w:left="1134" w:header="709" w:footer="709" w:gutter="0"/>
          <w:cols w:space="708"/>
          <w:titlePg/>
          <w:docGrid w:linePitch="360"/>
        </w:sectPr>
      </w:pPr>
    </w:p>
    <w:p w14:paraId="3B993757" w14:textId="77777777" w:rsidR="00CB7A67" w:rsidRPr="008C134C" w:rsidRDefault="00502036" w:rsidP="007D285C">
      <w:pPr>
        <w:pStyle w:val="1"/>
        <w:jc w:val="center"/>
      </w:pPr>
      <w:bookmarkStart w:id="13" w:name="_Toc32827200"/>
      <w:r w:rsidRPr="008C134C">
        <w:t>III.</w:t>
      </w:r>
      <w:r w:rsidR="00A55C2E" w:rsidRPr="008C134C">
        <w:t xml:space="preserve"> </w:t>
      </w:r>
      <w:r w:rsidRPr="008C134C">
        <w:t>Характеристика обобщенных трудовых функций</w:t>
      </w:r>
      <w:bookmarkEnd w:id="13"/>
    </w:p>
    <w:p w14:paraId="4C856A6B" w14:textId="77777777" w:rsidR="007D285C" w:rsidRDefault="007D285C" w:rsidP="007D285C">
      <w:bookmarkStart w:id="14" w:name="_Toc32827201"/>
      <w:bookmarkStart w:id="15" w:name="OLE_LINK36"/>
      <w:bookmarkStart w:id="16" w:name="OLE_LINK37"/>
    </w:p>
    <w:p w14:paraId="7FECEACE" w14:textId="355060AA" w:rsidR="00A55C2E" w:rsidRDefault="00A55C2E" w:rsidP="008C134C">
      <w:pPr>
        <w:pStyle w:val="2"/>
      </w:pPr>
      <w:r w:rsidRPr="008C134C">
        <w:t>3.1. Обобщенная трудовая функция</w:t>
      </w:r>
      <w:bookmarkEnd w:id="14"/>
    </w:p>
    <w:p w14:paraId="679932C5" w14:textId="77777777" w:rsidR="007D285C" w:rsidRPr="007D285C" w:rsidRDefault="007D285C" w:rsidP="007D285C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78"/>
        <w:gridCol w:w="4396"/>
        <w:gridCol w:w="606"/>
        <w:gridCol w:w="639"/>
        <w:gridCol w:w="1779"/>
        <w:gridCol w:w="1102"/>
      </w:tblGrid>
      <w:tr w:rsidR="0001395D" w:rsidRPr="008C134C" w14:paraId="1C1CF262" w14:textId="77777777" w:rsidTr="00511B3C">
        <w:trPr>
          <w:trHeight w:val="278"/>
        </w:trPr>
        <w:tc>
          <w:tcPr>
            <w:tcW w:w="823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3EF8D7BF" w14:textId="77777777" w:rsidR="0001395D" w:rsidRPr="008C134C" w:rsidRDefault="0001395D" w:rsidP="008C134C">
            <w:pPr>
              <w:pStyle w:val="100"/>
            </w:pPr>
            <w:bookmarkStart w:id="17" w:name="OLE_LINK34"/>
            <w:bookmarkStart w:id="18" w:name="OLE_LINK35"/>
            <w:bookmarkEnd w:id="15"/>
            <w:bookmarkEnd w:id="16"/>
            <w:r w:rsidRPr="008C134C">
              <w:t xml:space="preserve"> Наименование</w:t>
            </w:r>
          </w:p>
        </w:tc>
        <w:tc>
          <w:tcPr>
            <w:tcW w:w="215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B799E6A" w14:textId="77777777" w:rsidR="0001395D" w:rsidRPr="008C134C" w:rsidRDefault="009E5F2C" w:rsidP="008C134C">
            <w:pPr>
              <w:pStyle w:val="aff1"/>
              <w:rPr>
                <w:sz w:val="18"/>
                <w:szCs w:val="16"/>
              </w:rPr>
            </w:pPr>
            <w:r w:rsidRPr="008C134C">
              <w:t>Горячая штамповка поковок на молотах и прессах в качестве подручного</w:t>
            </w:r>
          </w:p>
        </w:tc>
        <w:tc>
          <w:tcPr>
            <w:tcW w:w="297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33BF3528" w14:textId="77777777" w:rsidR="0001395D" w:rsidRPr="008C134C" w:rsidRDefault="0001395D" w:rsidP="008C134C">
            <w:pPr>
              <w:pStyle w:val="100"/>
              <w:rPr>
                <w:sz w:val="16"/>
                <w:vertAlign w:val="superscript"/>
              </w:rPr>
            </w:pPr>
            <w:r w:rsidRPr="008C134C">
              <w:t>Код</w:t>
            </w:r>
          </w:p>
        </w:tc>
        <w:tc>
          <w:tcPr>
            <w:tcW w:w="31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96701B1" w14:textId="2901D0CB" w:rsidR="0001395D" w:rsidRPr="00D23388" w:rsidRDefault="00D23388" w:rsidP="008C134C">
            <w:pPr>
              <w:pStyle w:val="aff3"/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</w:tc>
        <w:tc>
          <w:tcPr>
            <w:tcW w:w="872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0FB8CC0E" w14:textId="77777777" w:rsidR="0001395D" w:rsidRPr="008C134C" w:rsidRDefault="0001395D" w:rsidP="007D285C">
            <w:pPr>
              <w:pStyle w:val="100"/>
              <w:jc w:val="center"/>
              <w:rPr>
                <w:vertAlign w:val="superscript"/>
              </w:rPr>
            </w:pPr>
            <w:r w:rsidRPr="008C134C">
              <w:t>Уровень квалификации</w:t>
            </w:r>
          </w:p>
        </w:tc>
        <w:tc>
          <w:tcPr>
            <w:tcW w:w="54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F78E604" w14:textId="77777777" w:rsidR="0001395D" w:rsidRPr="008C134C" w:rsidRDefault="00C0171E" w:rsidP="008C134C">
            <w:pPr>
              <w:pStyle w:val="aff3"/>
            </w:pPr>
            <w:r w:rsidRPr="008C134C">
              <w:t>2</w:t>
            </w:r>
          </w:p>
        </w:tc>
      </w:tr>
    </w:tbl>
    <w:p w14:paraId="4343548F" w14:textId="77777777" w:rsidR="009D6B14" w:rsidRDefault="009D6B14"/>
    <w:tbl>
      <w:tblPr>
        <w:tblW w:w="5002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82"/>
        <w:gridCol w:w="1304"/>
        <w:gridCol w:w="624"/>
        <w:gridCol w:w="2153"/>
        <w:gridCol w:w="1247"/>
        <w:gridCol w:w="2194"/>
      </w:tblGrid>
      <w:tr w:rsidR="0001395D" w:rsidRPr="008C134C" w14:paraId="7DF5DBF7" w14:textId="77777777" w:rsidTr="007D285C">
        <w:trPr>
          <w:trHeight w:val="283"/>
        </w:trPr>
        <w:tc>
          <w:tcPr>
            <w:tcW w:w="1314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103F81B8" w14:textId="77777777" w:rsidR="0001395D" w:rsidRPr="008C134C" w:rsidRDefault="0001395D" w:rsidP="008C134C">
            <w:pPr>
              <w:pStyle w:val="100"/>
            </w:pPr>
            <w:r w:rsidRPr="008C134C">
              <w:t>Происхождение обобщенной трудовой функции</w:t>
            </w:r>
          </w:p>
        </w:tc>
        <w:tc>
          <w:tcPr>
            <w:tcW w:w="63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6F601F7F" w14:textId="77777777" w:rsidR="0001395D" w:rsidRPr="008C134C" w:rsidRDefault="0001395D" w:rsidP="008C134C">
            <w:pPr>
              <w:pStyle w:val="100"/>
            </w:pPr>
            <w:r w:rsidRPr="008C134C"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55A5390E" w14:textId="77777777" w:rsidR="0001395D" w:rsidRPr="008C134C" w:rsidRDefault="0001395D" w:rsidP="008C134C">
            <w:pPr>
              <w:pStyle w:val="aff3"/>
            </w:pPr>
            <w:r w:rsidRPr="008C134C">
              <w:t>Х</w:t>
            </w:r>
          </w:p>
        </w:tc>
        <w:tc>
          <w:tcPr>
            <w:tcW w:w="105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E8AB9E8" w14:textId="77777777" w:rsidR="0001395D" w:rsidRPr="008C134C" w:rsidRDefault="0001395D" w:rsidP="008C134C">
            <w:pPr>
              <w:pStyle w:val="100"/>
            </w:pPr>
            <w:r w:rsidRPr="008C134C">
              <w:t>Заимствовано из оригинала</w:t>
            </w: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B0AE1BB" w14:textId="77777777" w:rsidR="0001395D" w:rsidRPr="008C134C" w:rsidRDefault="0001395D" w:rsidP="008C134C">
            <w:pPr>
              <w:pStyle w:val="aff1"/>
            </w:pPr>
          </w:p>
        </w:tc>
        <w:tc>
          <w:tcPr>
            <w:tcW w:w="107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B82A4B8" w14:textId="77777777" w:rsidR="0001395D" w:rsidRPr="008C134C" w:rsidRDefault="0001395D" w:rsidP="008C134C">
            <w:pPr>
              <w:pStyle w:val="aff1"/>
            </w:pPr>
          </w:p>
        </w:tc>
      </w:tr>
      <w:tr w:rsidR="0001395D" w:rsidRPr="008C134C" w14:paraId="74D10AEF" w14:textId="77777777" w:rsidTr="007D285C">
        <w:trPr>
          <w:trHeight w:val="479"/>
        </w:trPr>
        <w:tc>
          <w:tcPr>
            <w:tcW w:w="1314" w:type="pct"/>
            <w:tcBorders>
              <w:top w:val="nil"/>
              <w:bottom w:val="nil"/>
              <w:right w:val="nil"/>
            </w:tcBorders>
            <w:vAlign w:val="center"/>
          </w:tcPr>
          <w:p w14:paraId="5C048A9D" w14:textId="77777777" w:rsidR="0001395D" w:rsidRPr="008C134C" w:rsidRDefault="0001395D" w:rsidP="008C134C"/>
        </w:tc>
        <w:tc>
          <w:tcPr>
            <w:tcW w:w="2000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35469ADA" w14:textId="77777777" w:rsidR="0001395D" w:rsidRPr="008C134C" w:rsidRDefault="0001395D" w:rsidP="008C134C"/>
        </w:tc>
        <w:tc>
          <w:tcPr>
            <w:tcW w:w="611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70AF73A9" w14:textId="77777777" w:rsidR="0001395D" w:rsidRPr="008C134C" w:rsidRDefault="0001395D" w:rsidP="007D285C">
            <w:pPr>
              <w:pStyle w:val="100"/>
              <w:jc w:val="center"/>
              <w:rPr>
                <w:szCs w:val="16"/>
              </w:rPr>
            </w:pPr>
            <w:r w:rsidRPr="008C134C">
              <w:t>Код оригинала</w:t>
            </w:r>
          </w:p>
        </w:tc>
        <w:tc>
          <w:tcPr>
            <w:tcW w:w="1075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15F50BC4" w14:textId="77777777" w:rsidR="0001395D" w:rsidRPr="008C134C" w:rsidRDefault="0001395D" w:rsidP="008C134C">
            <w:pPr>
              <w:pStyle w:val="101"/>
            </w:pPr>
            <w:r w:rsidRPr="008C134C">
              <w:t>Регистрационный номер профессионального стандарта</w:t>
            </w:r>
          </w:p>
        </w:tc>
      </w:tr>
    </w:tbl>
    <w:p w14:paraId="090FC2E0" w14:textId="77777777" w:rsidR="009D6B14" w:rsidRDefault="009D6B14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79"/>
        <w:gridCol w:w="7516"/>
      </w:tblGrid>
      <w:tr w:rsidR="0001395D" w:rsidRPr="008C134C" w14:paraId="04B59457" w14:textId="77777777" w:rsidTr="007D285C">
        <w:trPr>
          <w:trHeight w:val="20"/>
        </w:trPr>
        <w:tc>
          <w:tcPr>
            <w:tcW w:w="1314" w:type="pct"/>
          </w:tcPr>
          <w:p w14:paraId="05A851C1" w14:textId="77777777" w:rsidR="0001395D" w:rsidRPr="008C134C" w:rsidRDefault="0001395D" w:rsidP="008C134C">
            <w:pPr>
              <w:pStyle w:val="aff1"/>
            </w:pPr>
            <w:r w:rsidRPr="008C134C">
              <w:t>Возможные наименования должностей, профессий</w:t>
            </w:r>
          </w:p>
        </w:tc>
        <w:tc>
          <w:tcPr>
            <w:tcW w:w="3686" w:type="pct"/>
          </w:tcPr>
          <w:p w14:paraId="2555088B" w14:textId="77777777" w:rsidR="0001395D" w:rsidRDefault="009E5F2C" w:rsidP="008C134C">
            <w:pPr>
              <w:pStyle w:val="aff1"/>
            </w:pPr>
            <w:r w:rsidRPr="008C134C">
              <w:t>Штамповщик</w:t>
            </w:r>
            <w:r w:rsidR="005B2861" w:rsidRPr="008C134C">
              <w:t xml:space="preserve"> на молотах и прессах 2-го разряда</w:t>
            </w:r>
          </w:p>
          <w:p w14:paraId="4A359583" w14:textId="77777777" w:rsidR="00A4079C" w:rsidRPr="008C134C" w:rsidRDefault="00A4079C" w:rsidP="008C134C">
            <w:pPr>
              <w:pStyle w:val="aff1"/>
            </w:pPr>
            <w:r w:rsidRPr="00A4079C">
              <w:rPr>
                <w:bCs w:val="0"/>
              </w:rPr>
              <w:t>Кузнец-штамповщик</w:t>
            </w:r>
            <w:r>
              <w:rPr>
                <w:bCs w:val="0"/>
              </w:rPr>
              <w:t xml:space="preserve"> </w:t>
            </w:r>
            <w:r w:rsidRPr="008C134C">
              <w:t>2-го разряда</w:t>
            </w:r>
          </w:p>
        </w:tc>
      </w:tr>
    </w:tbl>
    <w:p w14:paraId="3CB3C572" w14:textId="77777777" w:rsidR="009D6B14" w:rsidRDefault="009D6B14"/>
    <w:tbl>
      <w:tblPr>
        <w:tblW w:w="5005" w:type="pct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82"/>
        <w:gridCol w:w="7523"/>
      </w:tblGrid>
      <w:tr w:rsidR="0001395D" w:rsidRPr="008C134C" w14:paraId="4DFE54F2" w14:textId="77777777" w:rsidTr="00BC3D64">
        <w:trPr>
          <w:trHeight w:val="20"/>
        </w:trPr>
        <w:tc>
          <w:tcPr>
            <w:tcW w:w="1314" w:type="pct"/>
          </w:tcPr>
          <w:p w14:paraId="026763DB" w14:textId="77777777" w:rsidR="0001395D" w:rsidRPr="008C134C" w:rsidRDefault="0001395D" w:rsidP="008C134C">
            <w:pPr>
              <w:pStyle w:val="aff1"/>
            </w:pPr>
            <w:r w:rsidRPr="008C134C">
              <w:t>Требования к образованию и обучению</w:t>
            </w:r>
          </w:p>
        </w:tc>
        <w:tc>
          <w:tcPr>
            <w:tcW w:w="3686" w:type="pct"/>
          </w:tcPr>
          <w:p w14:paraId="536E6AA6" w14:textId="6AA72574" w:rsidR="0001395D" w:rsidRPr="008C134C" w:rsidRDefault="00B94F02" w:rsidP="00775BAA">
            <w:pPr>
              <w:pStyle w:val="aff1"/>
            </w:pPr>
            <w:r w:rsidRPr="008C134C">
              <w:rPr>
                <w:rFonts w:eastAsia="Calibri"/>
                <w:lang w:bidi="en-US"/>
              </w:rPr>
              <w:t xml:space="preserve">Среднее общее </w:t>
            </w:r>
            <w:r w:rsidR="00655780" w:rsidRPr="008C134C">
              <w:rPr>
                <w:rFonts w:eastAsia="Calibri"/>
                <w:lang w:bidi="en-US"/>
              </w:rPr>
              <w:t>образование и профессиональное</w:t>
            </w:r>
            <w:r w:rsidR="00543F29" w:rsidRPr="008C134C">
              <w:rPr>
                <w:rFonts w:eastAsia="Calibri"/>
                <w:lang w:bidi="en-US"/>
              </w:rPr>
              <w:t xml:space="preserve"> обучение – программы профессиональной подготовки по профессиям рабочих, программы переподготовки рабочих</w:t>
            </w:r>
          </w:p>
        </w:tc>
      </w:tr>
      <w:tr w:rsidR="0001395D" w:rsidRPr="008C134C" w14:paraId="4BBCFFDF" w14:textId="77777777" w:rsidTr="00BC3D64">
        <w:trPr>
          <w:trHeight w:val="20"/>
        </w:trPr>
        <w:tc>
          <w:tcPr>
            <w:tcW w:w="1314" w:type="pct"/>
          </w:tcPr>
          <w:p w14:paraId="310DB550" w14:textId="77777777" w:rsidR="0001395D" w:rsidRPr="008C134C" w:rsidRDefault="0001395D" w:rsidP="008C134C">
            <w:pPr>
              <w:pStyle w:val="aff1"/>
            </w:pPr>
            <w:r w:rsidRPr="008C134C">
              <w:t>Требования к опыту практической работы</w:t>
            </w:r>
          </w:p>
        </w:tc>
        <w:tc>
          <w:tcPr>
            <w:tcW w:w="3686" w:type="pct"/>
          </w:tcPr>
          <w:p w14:paraId="75F17907" w14:textId="77777777" w:rsidR="0001395D" w:rsidRPr="008C134C" w:rsidRDefault="0001395D" w:rsidP="008C134C">
            <w:pPr>
              <w:pStyle w:val="aff1"/>
            </w:pPr>
            <w:r w:rsidRPr="008C134C">
              <w:t>-</w:t>
            </w:r>
          </w:p>
        </w:tc>
      </w:tr>
      <w:tr w:rsidR="007040B3" w:rsidRPr="008C134C" w14:paraId="7ADBAE2F" w14:textId="77777777" w:rsidTr="00BC3D64">
        <w:trPr>
          <w:trHeight w:val="20"/>
        </w:trPr>
        <w:tc>
          <w:tcPr>
            <w:tcW w:w="1314" w:type="pct"/>
          </w:tcPr>
          <w:p w14:paraId="2CB0F171" w14:textId="77777777" w:rsidR="007040B3" w:rsidRPr="008C134C" w:rsidRDefault="007040B3" w:rsidP="008C134C">
            <w:pPr>
              <w:pStyle w:val="aff1"/>
            </w:pPr>
            <w:r w:rsidRPr="008C134C">
              <w:t>Особые условия допуска к работе</w:t>
            </w:r>
          </w:p>
        </w:tc>
        <w:tc>
          <w:tcPr>
            <w:tcW w:w="3686" w:type="pct"/>
          </w:tcPr>
          <w:p w14:paraId="1B2B5751" w14:textId="77777777" w:rsidR="008423FA" w:rsidRPr="008C134C" w:rsidRDefault="008423FA" w:rsidP="008C134C">
            <w:pPr>
              <w:pStyle w:val="aff1"/>
              <w:rPr>
                <w:lang w:eastAsia="en-US"/>
              </w:rPr>
            </w:pPr>
            <w:r w:rsidRPr="008C134C">
              <w:t>Лица не моложе 18 лет</w:t>
            </w:r>
            <w:r w:rsidR="00A353C9" w:rsidRPr="008C134C">
              <w:rPr>
                <w:rStyle w:val="ad"/>
              </w:rPr>
              <w:endnoteReference w:id="3"/>
            </w:r>
          </w:p>
          <w:p w14:paraId="68C17B0A" w14:textId="77777777" w:rsidR="00191B9F" w:rsidRPr="00174DA6" w:rsidRDefault="00191B9F" w:rsidP="00191B9F">
            <w:pPr>
              <w:pStyle w:val="aff1"/>
            </w:pPr>
            <w:r w:rsidRPr="00174DA6">
              <w:rPr>
                <w:lang w:eastAsia="en-US"/>
              </w:rPr>
              <w:t>Прохождение обязательных предварительных и периодических медицинских осмотров</w:t>
            </w:r>
            <w:r w:rsidRPr="00174DA6">
              <w:rPr>
                <w:rStyle w:val="ad"/>
                <w:lang w:eastAsia="en-US"/>
              </w:rPr>
              <w:endnoteReference w:id="4"/>
            </w:r>
          </w:p>
          <w:p w14:paraId="619A2CCF" w14:textId="77777777" w:rsidR="002875DD" w:rsidRPr="00564C47" w:rsidRDefault="002875DD" w:rsidP="002875DD">
            <w:pPr>
              <w:rPr>
                <w:shd w:val="clear" w:color="auto" w:fill="FFFFFF"/>
              </w:rPr>
            </w:pPr>
            <w:r w:rsidRPr="00564C47">
              <w:rPr>
                <w:shd w:val="clear" w:color="auto" w:fill="FFFFFF"/>
              </w:rPr>
              <w:t>Прохождение обучения мерам пожарной безопасности</w:t>
            </w:r>
            <w:r w:rsidRPr="00564C47">
              <w:rPr>
                <w:rStyle w:val="ad"/>
                <w:shd w:val="clear" w:color="auto" w:fill="FFFFFF"/>
              </w:rPr>
              <w:endnoteReference w:id="5"/>
            </w:r>
          </w:p>
          <w:p w14:paraId="72B5FCE7" w14:textId="77777777" w:rsidR="002875DD" w:rsidRPr="00564C47" w:rsidRDefault="002875DD" w:rsidP="002875DD">
            <w:pPr>
              <w:rPr>
                <w:shd w:val="clear" w:color="auto" w:fill="FFFFFF"/>
              </w:rPr>
            </w:pPr>
            <w:r>
              <w:t>Прохождение обучения по охране труда и проверки знаний требований охраны</w:t>
            </w:r>
            <w:r w:rsidRPr="00BF4A9A" w:rsidDel="006D48C9">
              <w:t xml:space="preserve"> </w:t>
            </w:r>
            <w:r>
              <w:t>труда</w:t>
            </w:r>
            <w:r w:rsidRPr="00564C47">
              <w:rPr>
                <w:rStyle w:val="ad"/>
                <w:shd w:val="clear" w:color="auto" w:fill="FFFFFF"/>
              </w:rPr>
              <w:endnoteReference w:id="6"/>
            </w:r>
          </w:p>
          <w:p w14:paraId="4AB425D9" w14:textId="77777777" w:rsidR="00191B9F" w:rsidRPr="00564C47" w:rsidRDefault="00191B9F" w:rsidP="00191B9F">
            <w:pPr>
              <w:pStyle w:val="aff1"/>
            </w:pPr>
            <w:r w:rsidRPr="00564C47">
              <w:rPr>
                <w:shd w:val="clear" w:color="auto" w:fill="FFFFFF"/>
              </w:rPr>
              <w:t xml:space="preserve">Прохождение </w:t>
            </w:r>
            <w:r w:rsidRPr="00564C47">
              <w:t>инструктажа на рабочем месте и проверки навыков по зацепке грузов (при необходимости)</w:t>
            </w:r>
            <w:r w:rsidRPr="00564C47">
              <w:rPr>
                <w:rStyle w:val="ad"/>
              </w:rPr>
              <w:endnoteReference w:id="7"/>
            </w:r>
            <w:r w:rsidRPr="00564C47">
              <w:t xml:space="preserve"> </w:t>
            </w:r>
          </w:p>
          <w:p w14:paraId="7C1CE074" w14:textId="1742E22D" w:rsidR="00176D5D" w:rsidRPr="00E6089D" w:rsidRDefault="00191B9F" w:rsidP="00191B9F">
            <w:pPr>
              <w:pStyle w:val="aff1"/>
              <w:rPr>
                <w:vertAlign w:val="superscript"/>
              </w:rPr>
            </w:pPr>
            <w:r w:rsidRPr="00564C47">
              <w:t>Наличие удостоверения на право самостоятельной работы с подъемными сооружениями по соответствующим видам деятельности, выданное в порядке, установленном эксплуатирующей организацией (при необходимости)</w:t>
            </w:r>
            <w:r w:rsidR="005D35B2">
              <w:rPr>
                <w:vertAlign w:val="superscript"/>
              </w:rPr>
              <w:t>7</w:t>
            </w:r>
          </w:p>
        </w:tc>
      </w:tr>
      <w:tr w:rsidR="00543F29" w:rsidRPr="008C134C" w14:paraId="2034346E" w14:textId="77777777" w:rsidTr="00BC3D64">
        <w:trPr>
          <w:trHeight w:val="20"/>
        </w:trPr>
        <w:tc>
          <w:tcPr>
            <w:tcW w:w="1314" w:type="pct"/>
          </w:tcPr>
          <w:p w14:paraId="58B63E94" w14:textId="77777777" w:rsidR="00543F29" w:rsidRPr="008C134C" w:rsidRDefault="00543F29" w:rsidP="008C134C">
            <w:pPr>
              <w:pStyle w:val="aff1"/>
            </w:pPr>
            <w:r w:rsidRPr="008C134C">
              <w:t>Другие характеристики</w:t>
            </w:r>
          </w:p>
        </w:tc>
        <w:tc>
          <w:tcPr>
            <w:tcW w:w="3686" w:type="pct"/>
          </w:tcPr>
          <w:p w14:paraId="628B9732" w14:textId="77777777" w:rsidR="00543F29" w:rsidRPr="008C134C" w:rsidRDefault="00543F29" w:rsidP="008C134C">
            <w:pPr>
              <w:pStyle w:val="aff1"/>
            </w:pPr>
            <w:r w:rsidRPr="008C134C">
              <w:t>-</w:t>
            </w:r>
          </w:p>
        </w:tc>
      </w:tr>
    </w:tbl>
    <w:p w14:paraId="57AA777C" w14:textId="41B6BE6B" w:rsidR="009D6B14" w:rsidRDefault="009D6B14"/>
    <w:p w14:paraId="1AB3D7B4" w14:textId="509FA72C" w:rsidR="009D6B14" w:rsidRDefault="00BC3D64">
      <w:r w:rsidRPr="008C134C">
        <w:t>Дополнительные характеристики</w:t>
      </w:r>
    </w:p>
    <w:p w14:paraId="053EBC98" w14:textId="77777777" w:rsidR="009D6B14" w:rsidRDefault="009D6B14"/>
    <w:tbl>
      <w:tblPr>
        <w:tblW w:w="5005" w:type="pct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3399"/>
        <w:gridCol w:w="1212"/>
        <w:gridCol w:w="5594"/>
      </w:tblGrid>
      <w:tr w:rsidR="00543F29" w:rsidRPr="008C134C" w14:paraId="286C1648" w14:textId="77777777" w:rsidTr="00BC3D64">
        <w:trPr>
          <w:trHeight w:val="283"/>
        </w:trPr>
        <w:tc>
          <w:tcPr>
            <w:tcW w:w="1665" w:type="pct"/>
            <w:vAlign w:val="center"/>
          </w:tcPr>
          <w:p w14:paraId="1387F67A" w14:textId="77777777" w:rsidR="00543F29" w:rsidRPr="008C134C" w:rsidRDefault="00543F29" w:rsidP="008C134C">
            <w:pPr>
              <w:pStyle w:val="aff3"/>
            </w:pPr>
            <w:r w:rsidRPr="008C134C">
              <w:t>Наименование документа</w:t>
            </w:r>
          </w:p>
        </w:tc>
        <w:tc>
          <w:tcPr>
            <w:tcW w:w="594" w:type="pct"/>
            <w:vAlign w:val="center"/>
          </w:tcPr>
          <w:p w14:paraId="62075586" w14:textId="77777777" w:rsidR="00543F29" w:rsidRPr="008C134C" w:rsidRDefault="00543F29" w:rsidP="008C134C">
            <w:pPr>
              <w:pStyle w:val="aff3"/>
            </w:pPr>
            <w:r w:rsidRPr="008C134C">
              <w:t>Код</w:t>
            </w:r>
          </w:p>
        </w:tc>
        <w:tc>
          <w:tcPr>
            <w:tcW w:w="2741" w:type="pct"/>
            <w:vAlign w:val="center"/>
          </w:tcPr>
          <w:p w14:paraId="4E68E027" w14:textId="77777777" w:rsidR="00543F29" w:rsidRPr="008C134C" w:rsidRDefault="00543F29" w:rsidP="008C134C">
            <w:pPr>
              <w:pStyle w:val="aff3"/>
            </w:pPr>
            <w:r w:rsidRPr="008C134C">
              <w:t>Наименование базовой группы, должности (профессии) или специальности</w:t>
            </w:r>
          </w:p>
        </w:tc>
      </w:tr>
      <w:tr w:rsidR="00096071" w:rsidRPr="008C134C" w14:paraId="06DDC45E" w14:textId="77777777" w:rsidTr="00BC3D64">
        <w:trPr>
          <w:trHeight w:val="20"/>
        </w:trPr>
        <w:tc>
          <w:tcPr>
            <w:tcW w:w="1665" w:type="pct"/>
          </w:tcPr>
          <w:p w14:paraId="559F8107" w14:textId="77777777" w:rsidR="00096071" w:rsidRPr="008C134C" w:rsidRDefault="00096071" w:rsidP="008C134C">
            <w:pPr>
              <w:pStyle w:val="aff1"/>
              <w:rPr>
                <w:vertAlign w:val="superscript"/>
              </w:rPr>
            </w:pPr>
            <w:r w:rsidRPr="008C134C">
              <w:t>ОКЗ</w:t>
            </w:r>
          </w:p>
        </w:tc>
        <w:tc>
          <w:tcPr>
            <w:tcW w:w="594" w:type="pct"/>
          </w:tcPr>
          <w:p w14:paraId="6325BE36" w14:textId="77777777" w:rsidR="00096071" w:rsidRPr="008C134C" w:rsidRDefault="00096071" w:rsidP="008C134C">
            <w:pPr>
              <w:pStyle w:val="aff1"/>
            </w:pPr>
            <w:r w:rsidRPr="008C134C">
              <w:t>7221</w:t>
            </w:r>
          </w:p>
        </w:tc>
        <w:tc>
          <w:tcPr>
            <w:tcW w:w="2741" w:type="pct"/>
          </w:tcPr>
          <w:p w14:paraId="39FF0133" w14:textId="77777777" w:rsidR="00096071" w:rsidRPr="008C134C" w:rsidRDefault="00096071" w:rsidP="008C134C">
            <w:pPr>
              <w:pStyle w:val="aff1"/>
            </w:pPr>
            <w:r w:rsidRPr="008C134C">
              <w:t>Кузнецы</w:t>
            </w:r>
          </w:p>
        </w:tc>
      </w:tr>
      <w:tr w:rsidR="00096071" w:rsidRPr="008C134C" w14:paraId="7694F228" w14:textId="77777777" w:rsidTr="00BC3D64">
        <w:trPr>
          <w:trHeight w:val="20"/>
        </w:trPr>
        <w:tc>
          <w:tcPr>
            <w:tcW w:w="1665" w:type="pct"/>
          </w:tcPr>
          <w:p w14:paraId="04C2FE87" w14:textId="77777777" w:rsidR="00096071" w:rsidRPr="008C134C" w:rsidRDefault="00096071" w:rsidP="008C134C">
            <w:pPr>
              <w:pStyle w:val="aff1"/>
            </w:pPr>
            <w:r w:rsidRPr="008C134C">
              <w:t>ЕТКС</w:t>
            </w:r>
            <w:r w:rsidRPr="008C134C">
              <w:rPr>
                <w:rStyle w:val="ad"/>
              </w:rPr>
              <w:endnoteReference w:id="8"/>
            </w:r>
          </w:p>
        </w:tc>
        <w:tc>
          <w:tcPr>
            <w:tcW w:w="594" w:type="pct"/>
          </w:tcPr>
          <w:p w14:paraId="47AB333F" w14:textId="77777777" w:rsidR="00096071" w:rsidRPr="008C134C" w:rsidRDefault="005B2861" w:rsidP="008C134C">
            <w:pPr>
              <w:pStyle w:val="aff1"/>
            </w:pPr>
            <w:r w:rsidRPr="008C134C">
              <w:t xml:space="preserve">§ </w:t>
            </w:r>
            <w:r w:rsidR="009E5F2C" w:rsidRPr="008C134C">
              <w:t>26</w:t>
            </w:r>
          </w:p>
        </w:tc>
        <w:tc>
          <w:tcPr>
            <w:tcW w:w="2741" w:type="pct"/>
          </w:tcPr>
          <w:p w14:paraId="0DD9C631" w14:textId="77777777" w:rsidR="00096071" w:rsidRPr="008C134C" w:rsidRDefault="00384CE7" w:rsidP="008C134C">
            <w:pPr>
              <w:pStyle w:val="aff1"/>
              <w:rPr>
                <w:b/>
                <w:sz w:val="18"/>
                <w:szCs w:val="18"/>
              </w:rPr>
            </w:pPr>
            <w:r w:rsidRPr="008C134C">
              <w:t>Кузнец-штамповщик 2-го разряда</w:t>
            </w:r>
          </w:p>
        </w:tc>
      </w:tr>
      <w:tr w:rsidR="00BA5D53" w:rsidRPr="008C134C" w14:paraId="4D35E080" w14:textId="77777777" w:rsidTr="00BC3D64">
        <w:trPr>
          <w:trHeight w:val="20"/>
        </w:trPr>
        <w:tc>
          <w:tcPr>
            <w:tcW w:w="1665" w:type="pct"/>
          </w:tcPr>
          <w:p w14:paraId="4B1AD6C0" w14:textId="77777777" w:rsidR="00BA5D53" w:rsidRPr="008C134C" w:rsidRDefault="00BA5D53" w:rsidP="008C134C">
            <w:pPr>
              <w:pStyle w:val="aff1"/>
            </w:pPr>
            <w:r w:rsidRPr="008C134C">
              <w:t>ОКПДТР</w:t>
            </w:r>
            <w:r w:rsidRPr="008C134C">
              <w:rPr>
                <w:rStyle w:val="ad"/>
              </w:rPr>
              <w:endnoteReference w:id="9"/>
            </w:r>
          </w:p>
        </w:tc>
        <w:tc>
          <w:tcPr>
            <w:tcW w:w="594" w:type="pct"/>
          </w:tcPr>
          <w:p w14:paraId="5FAD6515" w14:textId="77777777" w:rsidR="00BA5D53" w:rsidRPr="008C134C" w:rsidRDefault="005B2861" w:rsidP="008C134C">
            <w:pPr>
              <w:pStyle w:val="aff1"/>
            </w:pPr>
            <w:r w:rsidRPr="008C134C">
              <w:t>1322</w:t>
            </w:r>
            <w:r w:rsidR="00B17E1B" w:rsidRPr="008C134C">
              <w:t>9</w:t>
            </w:r>
          </w:p>
        </w:tc>
        <w:tc>
          <w:tcPr>
            <w:tcW w:w="2741" w:type="pct"/>
          </w:tcPr>
          <w:p w14:paraId="1A0BAE99" w14:textId="77777777" w:rsidR="00BA5D53" w:rsidRPr="008C134C" w:rsidRDefault="00B17E1B" w:rsidP="008C134C">
            <w:pPr>
              <w:pStyle w:val="aff1"/>
            </w:pPr>
            <w:r w:rsidRPr="008C134C">
              <w:t>Кузнец-штамповщик</w:t>
            </w:r>
          </w:p>
        </w:tc>
      </w:tr>
    </w:tbl>
    <w:p w14:paraId="7BDC195B" w14:textId="77777777" w:rsidR="00BC3D64" w:rsidRDefault="00BC3D64" w:rsidP="00BC504D"/>
    <w:p w14:paraId="26F25BD4" w14:textId="45C5C047" w:rsidR="0001395D" w:rsidRPr="00BC3D64" w:rsidRDefault="0001395D" w:rsidP="00BC504D">
      <w:pPr>
        <w:rPr>
          <w:b/>
          <w:bCs w:val="0"/>
        </w:rPr>
      </w:pPr>
      <w:r w:rsidRPr="00BC3D64">
        <w:rPr>
          <w:b/>
          <w:bCs w:val="0"/>
        </w:rPr>
        <w:t>3.1.1. Трудовая функция</w:t>
      </w:r>
    </w:p>
    <w:p w14:paraId="4E6E4653" w14:textId="77777777" w:rsidR="00BC3D64" w:rsidRPr="008C134C" w:rsidRDefault="00BC3D64" w:rsidP="00BC504D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93"/>
        <w:gridCol w:w="4347"/>
        <w:gridCol w:w="698"/>
        <w:gridCol w:w="977"/>
        <w:gridCol w:w="1832"/>
        <w:gridCol w:w="553"/>
      </w:tblGrid>
      <w:tr w:rsidR="0001395D" w:rsidRPr="008C134C" w14:paraId="00981797" w14:textId="77777777" w:rsidTr="005C6F02">
        <w:trPr>
          <w:trHeight w:val="278"/>
        </w:trPr>
        <w:tc>
          <w:tcPr>
            <w:tcW w:w="879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3AB998E0" w14:textId="77777777" w:rsidR="0001395D" w:rsidRPr="008C134C" w:rsidRDefault="0001395D" w:rsidP="008C134C">
            <w:pPr>
              <w:pStyle w:val="100"/>
            </w:pPr>
            <w:r w:rsidRPr="008C134C">
              <w:t xml:space="preserve"> Наименование</w:t>
            </w:r>
          </w:p>
        </w:tc>
        <w:tc>
          <w:tcPr>
            <w:tcW w:w="213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D2AA070" w14:textId="77777777" w:rsidR="0001395D" w:rsidRPr="008C134C" w:rsidRDefault="005276A2" w:rsidP="003A7CA3">
            <w:pPr>
              <w:pStyle w:val="aff1"/>
            </w:pPr>
            <w:r w:rsidRPr="008C134C">
              <w:t>Нагрев заготовок для штамповки</w:t>
            </w:r>
          </w:p>
        </w:tc>
        <w:tc>
          <w:tcPr>
            <w:tcW w:w="342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6759EB6F" w14:textId="77777777" w:rsidR="0001395D" w:rsidRPr="008C134C" w:rsidRDefault="0001395D" w:rsidP="008C134C">
            <w:pPr>
              <w:pStyle w:val="100"/>
              <w:rPr>
                <w:vertAlign w:val="superscript"/>
              </w:rPr>
            </w:pPr>
            <w:r w:rsidRPr="008C134C">
              <w:t>Код</w:t>
            </w:r>
          </w:p>
        </w:tc>
        <w:tc>
          <w:tcPr>
            <w:tcW w:w="47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FAA002D" w14:textId="1E9A12BA" w:rsidR="0001395D" w:rsidRPr="008C134C" w:rsidRDefault="00D23388" w:rsidP="008C134C">
            <w:pPr>
              <w:pStyle w:val="aff1"/>
            </w:pPr>
            <w:r>
              <w:rPr>
                <w:lang w:val="en-US"/>
              </w:rPr>
              <w:t>A</w:t>
            </w:r>
            <w:r w:rsidR="0001395D" w:rsidRPr="008C134C">
              <w:t>/01.</w:t>
            </w:r>
            <w:r w:rsidR="00C0171E" w:rsidRPr="008C134C">
              <w:t>2</w:t>
            </w:r>
          </w:p>
        </w:tc>
        <w:tc>
          <w:tcPr>
            <w:tcW w:w="89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37D5AC0B" w14:textId="77777777" w:rsidR="0001395D" w:rsidRPr="008C134C" w:rsidRDefault="0001395D" w:rsidP="00BC3D64">
            <w:pPr>
              <w:pStyle w:val="100"/>
              <w:jc w:val="center"/>
              <w:rPr>
                <w:vertAlign w:val="superscript"/>
              </w:rPr>
            </w:pPr>
            <w:r w:rsidRPr="008C134C">
              <w:t>Уровень (подуровень) квалификации</w:t>
            </w:r>
          </w:p>
        </w:tc>
        <w:tc>
          <w:tcPr>
            <w:tcW w:w="27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B35F8D7" w14:textId="77777777" w:rsidR="0001395D" w:rsidRPr="008C134C" w:rsidRDefault="00C0171E" w:rsidP="008C134C">
            <w:pPr>
              <w:pStyle w:val="aff3"/>
            </w:pPr>
            <w:r w:rsidRPr="008C134C">
              <w:t>2</w:t>
            </w:r>
          </w:p>
        </w:tc>
      </w:tr>
    </w:tbl>
    <w:p w14:paraId="52D5D921" w14:textId="77777777" w:rsidR="009D6B14" w:rsidRDefault="009D6B14"/>
    <w:tbl>
      <w:tblPr>
        <w:tblW w:w="5002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34"/>
        <w:gridCol w:w="1294"/>
        <w:gridCol w:w="390"/>
        <w:gridCol w:w="2082"/>
        <w:gridCol w:w="1459"/>
        <w:gridCol w:w="2345"/>
      </w:tblGrid>
      <w:tr w:rsidR="0001395D" w:rsidRPr="008C134C" w14:paraId="3AE57E5E" w14:textId="77777777" w:rsidTr="00BC3D64">
        <w:trPr>
          <w:trHeight w:val="488"/>
        </w:trPr>
        <w:tc>
          <w:tcPr>
            <w:tcW w:w="1291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7C58671C" w14:textId="77777777" w:rsidR="0001395D" w:rsidRPr="008C134C" w:rsidRDefault="0001395D" w:rsidP="008C134C">
            <w:pPr>
              <w:pStyle w:val="100"/>
            </w:pPr>
            <w:r w:rsidRPr="008C134C">
              <w:t>Происхождение трудовой функции</w:t>
            </w:r>
          </w:p>
        </w:tc>
        <w:tc>
          <w:tcPr>
            <w:tcW w:w="63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66789A13" w14:textId="77777777" w:rsidR="0001395D" w:rsidRPr="008C134C" w:rsidRDefault="0001395D" w:rsidP="008C134C">
            <w:pPr>
              <w:pStyle w:val="100"/>
            </w:pPr>
            <w:r w:rsidRPr="008C134C">
              <w:t>Оригинал</w:t>
            </w:r>
          </w:p>
        </w:tc>
        <w:tc>
          <w:tcPr>
            <w:tcW w:w="191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3BBBC350" w14:textId="77777777" w:rsidR="0001395D" w:rsidRPr="008C134C" w:rsidRDefault="0001395D" w:rsidP="008C134C">
            <w:pPr>
              <w:pStyle w:val="aff3"/>
            </w:pPr>
            <w:r w:rsidRPr="008C134C">
              <w:t>Х</w:t>
            </w:r>
          </w:p>
        </w:tc>
        <w:tc>
          <w:tcPr>
            <w:tcW w:w="102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D40A9EF" w14:textId="77777777" w:rsidR="0001395D" w:rsidRPr="008C134C" w:rsidRDefault="0001395D" w:rsidP="008C134C">
            <w:pPr>
              <w:pStyle w:val="100"/>
            </w:pPr>
            <w:r w:rsidRPr="008C134C">
              <w:t>Заимствовано из оригинала</w:t>
            </w:r>
          </w:p>
        </w:tc>
        <w:tc>
          <w:tcPr>
            <w:tcW w:w="71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4C3EF72" w14:textId="77777777" w:rsidR="0001395D" w:rsidRPr="008C134C" w:rsidRDefault="0001395D" w:rsidP="008C134C">
            <w:pPr>
              <w:pStyle w:val="100"/>
            </w:pPr>
          </w:p>
        </w:tc>
        <w:tc>
          <w:tcPr>
            <w:tcW w:w="115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BC5B60B" w14:textId="77777777" w:rsidR="0001395D" w:rsidRPr="008C134C" w:rsidRDefault="0001395D" w:rsidP="008C134C">
            <w:pPr>
              <w:pStyle w:val="100"/>
            </w:pPr>
          </w:p>
        </w:tc>
      </w:tr>
      <w:tr w:rsidR="0001395D" w:rsidRPr="008C134C" w14:paraId="5986776A" w14:textId="77777777" w:rsidTr="00BC3D64">
        <w:trPr>
          <w:trHeight w:val="479"/>
        </w:trPr>
        <w:tc>
          <w:tcPr>
            <w:tcW w:w="1291" w:type="pct"/>
            <w:tcBorders>
              <w:top w:val="nil"/>
              <w:bottom w:val="nil"/>
              <w:right w:val="nil"/>
            </w:tcBorders>
            <w:vAlign w:val="center"/>
          </w:tcPr>
          <w:p w14:paraId="112DA2BC" w14:textId="77777777" w:rsidR="0001395D" w:rsidRPr="008C134C" w:rsidRDefault="0001395D" w:rsidP="008C134C">
            <w:pPr>
              <w:pStyle w:val="aff1"/>
            </w:pPr>
          </w:p>
        </w:tc>
        <w:tc>
          <w:tcPr>
            <w:tcW w:w="1845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1EC8BDD2" w14:textId="77777777" w:rsidR="0001395D" w:rsidRPr="008C134C" w:rsidRDefault="0001395D" w:rsidP="008C134C">
            <w:pPr>
              <w:pStyle w:val="aff1"/>
            </w:pPr>
          </w:p>
        </w:tc>
        <w:tc>
          <w:tcPr>
            <w:tcW w:w="715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1626EB9F" w14:textId="77777777" w:rsidR="0001395D" w:rsidRPr="008C134C" w:rsidRDefault="0001395D" w:rsidP="00BC3D64">
            <w:pPr>
              <w:pStyle w:val="100"/>
              <w:jc w:val="center"/>
            </w:pPr>
            <w:r w:rsidRPr="008C134C">
              <w:t>Код оригинала</w:t>
            </w:r>
          </w:p>
        </w:tc>
        <w:tc>
          <w:tcPr>
            <w:tcW w:w="1150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6E29ED6E" w14:textId="77777777" w:rsidR="0001395D" w:rsidRPr="008C134C" w:rsidRDefault="0001395D" w:rsidP="008C134C">
            <w:pPr>
              <w:pStyle w:val="101"/>
            </w:pPr>
            <w:r w:rsidRPr="008C134C">
              <w:t>Регистрационный номер профессионального стандарта</w:t>
            </w:r>
          </w:p>
        </w:tc>
      </w:tr>
    </w:tbl>
    <w:p w14:paraId="70F79AE4" w14:textId="77777777" w:rsidR="009D6B14" w:rsidRDefault="009D6B14"/>
    <w:tbl>
      <w:tblPr>
        <w:tblW w:w="5005" w:type="pct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35"/>
        <w:gridCol w:w="7570"/>
      </w:tblGrid>
      <w:tr w:rsidR="00B63650" w:rsidRPr="008C134C" w14:paraId="6B9A41D7" w14:textId="77777777" w:rsidTr="00BC3D64">
        <w:trPr>
          <w:trHeight w:val="20"/>
        </w:trPr>
        <w:tc>
          <w:tcPr>
            <w:tcW w:w="1291" w:type="pct"/>
            <w:vMerge w:val="restart"/>
          </w:tcPr>
          <w:p w14:paraId="46A29EE7" w14:textId="77777777" w:rsidR="00B63650" w:rsidRPr="008C134C" w:rsidRDefault="00B63650" w:rsidP="008C134C">
            <w:pPr>
              <w:pStyle w:val="aff1"/>
            </w:pPr>
            <w:r w:rsidRPr="008C134C">
              <w:t>Трудовые действия</w:t>
            </w:r>
          </w:p>
        </w:tc>
        <w:tc>
          <w:tcPr>
            <w:tcW w:w="3709" w:type="pct"/>
          </w:tcPr>
          <w:p w14:paraId="67B6D1C4" w14:textId="77777777" w:rsidR="00B63650" w:rsidRPr="008C134C" w:rsidRDefault="00B63650" w:rsidP="00BC3D64">
            <w:pPr>
              <w:pStyle w:val="aff1"/>
              <w:jc w:val="both"/>
            </w:pPr>
            <w:r w:rsidRPr="008C134C">
              <w:t xml:space="preserve">Подготовка рабочего места к </w:t>
            </w:r>
            <w:r w:rsidR="002D50AD" w:rsidRPr="008C134C">
              <w:t xml:space="preserve">нагреву заготовок для </w:t>
            </w:r>
            <w:r w:rsidR="00654E91" w:rsidRPr="008C134C">
              <w:t>штамповки</w:t>
            </w:r>
          </w:p>
        </w:tc>
      </w:tr>
      <w:tr w:rsidR="002D50AD" w:rsidRPr="008C134C" w14:paraId="0494ACEA" w14:textId="77777777" w:rsidTr="00BC3D64">
        <w:trPr>
          <w:trHeight w:val="20"/>
        </w:trPr>
        <w:tc>
          <w:tcPr>
            <w:tcW w:w="1291" w:type="pct"/>
            <w:vMerge/>
          </w:tcPr>
          <w:p w14:paraId="17DCB5B1" w14:textId="77777777" w:rsidR="002D50AD" w:rsidRPr="008C134C" w:rsidRDefault="002D50AD" w:rsidP="008C134C">
            <w:pPr>
              <w:pStyle w:val="aff1"/>
            </w:pPr>
          </w:p>
        </w:tc>
        <w:tc>
          <w:tcPr>
            <w:tcW w:w="3709" w:type="pct"/>
          </w:tcPr>
          <w:p w14:paraId="09330006" w14:textId="77777777" w:rsidR="002D50AD" w:rsidRPr="008C134C" w:rsidRDefault="002D50AD" w:rsidP="00BC3D64">
            <w:pPr>
              <w:pStyle w:val="aff1"/>
              <w:jc w:val="both"/>
            </w:pPr>
            <w:r w:rsidRPr="008C134C">
              <w:t>Разогрев нагревательн</w:t>
            </w:r>
            <w:r w:rsidR="00030F0F" w:rsidRPr="008C134C">
              <w:t>ых</w:t>
            </w:r>
            <w:r w:rsidRPr="008C134C">
              <w:t xml:space="preserve"> устройств для нагрева </w:t>
            </w:r>
            <w:r w:rsidR="001265DE" w:rsidRPr="008C134C">
              <w:t xml:space="preserve">заготовок </w:t>
            </w:r>
            <w:r w:rsidR="007A21F3" w:rsidRPr="008C134C">
              <w:t>под</w:t>
            </w:r>
            <w:r w:rsidR="001265DE" w:rsidRPr="008C134C">
              <w:t xml:space="preserve"> </w:t>
            </w:r>
            <w:r w:rsidR="001110B5" w:rsidRPr="008C134C">
              <w:t>штамповку</w:t>
            </w:r>
          </w:p>
        </w:tc>
      </w:tr>
      <w:tr w:rsidR="002D50AD" w:rsidRPr="008C134C" w14:paraId="5A33FFFE" w14:textId="77777777" w:rsidTr="00BC3D64">
        <w:trPr>
          <w:trHeight w:val="20"/>
        </w:trPr>
        <w:tc>
          <w:tcPr>
            <w:tcW w:w="1291" w:type="pct"/>
            <w:vMerge/>
          </w:tcPr>
          <w:p w14:paraId="56BA5277" w14:textId="77777777" w:rsidR="002D50AD" w:rsidRPr="008C134C" w:rsidRDefault="002D50AD" w:rsidP="008C134C">
            <w:pPr>
              <w:pStyle w:val="aff1"/>
            </w:pPr>
          </w:p>
        </w:tc>
        <w:tc>
          <w:tcPr>
            <w:tcW w:w="3709" w:type="pct"/>
          </w:tcPr>
          <w:p w14:paraId="44FA87AE" w14:textId="77777777" w:rsidR="002D50AD" w:rsidRPr="008C134C" w:rsidRDefault="009A0442" w:rsidP="00BC3D64">
            <w:pPr>
              <w:pStyle w:val="aff1"/>
              <w:jc w:val="both"/>
            </w:pPr>
            <w:r w:rsidRPr="008C134C">
              <w:t>Загрузка</w:t>
            </w:r>
            <w:r w:rsidR="003001C2" w:rsidRPr="008C134C">
              <w:t xml:space="preserve"> </w:t>
            </w:r>
            <w:r w:rsidR="004C2D3C" w:rsidRPr="008C134C">
              <w:t>в</w:t>
            </w:r>
            <w:r w:rsidR="003001C2" w:rsidRPr="008C134C">
              <w:t xml:space="preserve"> нагревательн</w:t>
            </w:r>
            <w:r w:rsidR="00030F0F" w:rsidRPr="008C134C">
              <w:t>ые устройства</w:t>
            </w:r>
            <w:r w:rsidR="003001C2" w:rsidRPr="008C134C">
              <w:t xml:space="preserve"> заготовок </w:t>
            </w:r>
            <w:r w:rsidR="007A21F3" w:rsidRPr="008C134C">
              <w:t>для нагрева под</w:t>
            </w:r>
            <w:r w:rsidR="003001C2" w:rsidRPr="008C134C">
              <w:t xml:space="preserve"> </w:t>
            </w:r>
            <w:r w:rsidR="001110B5" w:rsidRPr="008C134C">
              <w:t>штамповку</w:t>
            </w:r>
          </w:p>
        </w:tc>
      </w:tr>
      <w:tr w:rsidR="002D50AD" w:rsidRPr="008C134C" w14:paraId="1F4B7159" w14:textId="77777777" w:rsidTr="00BC3D64">
        <w:trPr>
          <w:trHeight w:val="20"/>
        </w:trPr>
        <w:tc>
          <w:tcPr>
            <w:tcW w:w="1291" w:type="pct"/>
            <w:vMerge/>
          </w:tcPr>
          <w:p w14:paraId="17F08EB0" w14:textId="77777777" w:rsidR="002D50AD" w:rsidRPr="008C134C" w:rsidRDefault="002D50AD" w:rsidP="008C134C">
            <w:pPr>
              <w:pStyle w:val="aff1"/>
            </w:pPr>
          </w:p>
        </w:tc>
        <w:tc>
          <w:tcPr>
            <w:tcW w:w="3709" w:type="pct"/>
          </w:tcPr>
          <w:p w14:paraId="029EC07F" w14:textId="77777777" w:rsidR="002D50AD" w:rsidRPr="008C134C" w:rsidRDefault="003A2E03" w:rsidP="00BC3D64">
            <w:pPr>
              <w:pStyle w:val="aff1"/>
              <w:jc w:val="both"/>
            </w:pPr>
            <w:r>
              <w:t>Выгрузка</w:t>
            </w:r>
            <w:r w:rsidR="009A0442" w:rsidRPr="008C134C">
              <w:t xml:space="preserve"> из нагревательн</w:t>
            </w:r>
            <w:r w:rsidR="00030F0F" w:rsidRPr="008C134C">
              <w:t>ых устройств</w:t>
            </w:r>
            <w:r w:rsidR="009A0442" w:rsidRPr="008C134C">
              <w:t xml:space="preserve"> заготовок для </w:t>
            </w:r>
            <w:r w:rsidR="001110B5" w:rsidRPr="008C134C">
              <w:t>штамповки</w:t>
            </w:r>
          </w:p>
        </w:tc>
      </w:tr>
      <w:tr w:rsidR="00E85410" w:rsidRPr="008C134C" w14:paraId="693BDA2F" w14:textId="77777777" w:rsidTr="00BC3D64">
        <w:trPr>
          <w:trHeight w:val="20"/>
        </w:trPr>
        <w:tc>
          <w:tcPr>
            <w:tcW w:w="1291" w:type="pct"/>
            <w:vMerge/>
          </w:tcPr>
          <w:p w14:paraId="2C48396E" w14:textId="77777777" w:rsidR="00E85410" w:rsidRPr="008C134C" w:rsidRDefault="00E85410" w:rsidP="008C134C">
            <w:pPr>
              <w:pStyle w:val="aff1"/>
            </w:pPr>
          </w:p>
        </w:tc>
        <w:tc>
          <w:tcPr>
            <w:tcW w:w="3709" w:type="pct"/>
          </w:tcPr>
          <w:p w14:paraId="69CFF020" w14:textId="77777777" w:rsidR="00E85410" w:rsidRPr="008C134C" w:rsidRDefault="00F6763C" w:rsidP="00BC3D64">
            <w:pPr>
              <w:pStyle w:val="aff1"/>
              <w:jc w:val="both"/>
            </w:pPr>
            <w:r w:rsidRPr="008C134C">
              <w:t xml:space="preserve">Подача нагретых заготовок к месту </w:t>
            </w:r>
            <w:r w:rsidR="001110B5" w:rsidRPr="008C134C">
              <w:t>штамповки</w:t>
            </w:r>
          </w:p>
        </w:tc>
      </w:tr>
      <w:tr w:rsidR="002601F7" w:rsidRPr="008C134C" w14:paraId="77FA1BB2" w14:textId="77777777" w:rsidTr="00BC3D64">
        <w:trPr>
          <w:trHeight w:val="20"/>
        </w:trPr>
        <w:tc>
          <w:tcPr>
            <w:tcW w:w="1291" w:type="pct"/>
            <w:vMerge/>
          </w:tcPr>
          <w:p w14:paraId="382E1FC1" w14:textId="77777777" w:rsidR="002601F7" w:rsidRPr="008C134C" w:rsidRDefault="002601F7" w:rsidP="008C134C">
            <w:pPr>
              <w:pStyle w:val="aff1"/>
            </w:pPr>
          </w:p>
        </w:tc>
        <w:tc>
          <w:tcPr>
            <w:tcW w:w="3709" w:type="pct"/>
          </w:tcPr>
          <w:p w14:paraId="5C85116B" w14:textId="77777777" w:rsidR="002601F7" w:rsidRPr="00EB210A" w:rsidRDefault="002601F7" w:rsidP="00BC3D64">
            <w:pPr>
              <w:pStyle w:val="aff1"/>
              <w:jc w:val="both"/>
              <w:rPr>
                <w:highlight w:val="yellow"/>
              </w:rPr>
            </w:pPr>
            <w:r w:rsidRPr="00960AC6">
              <w:t>Ежедневное обслуживание нагревательн</w:t>
            </w:r>
            <w:r w:rsidR="00030F0F" w:rsidRPr="00960AC6">
              <w:t>ых устройств</w:t>
            </w:r>
            <w:r w:rsidRPr="00960AC6">
              <w:t xml:space="preserve"> для нагрева заготовок для </w:t>
            </w:r>
            <w:r w:rsidR="001110B5" w:rsidRPr="00960AC6">
              <w:t>штамповки</w:t>
            </w:r>
          </w:p>
        </w:tc>
      </w:tr>
      <w:tr w:rsidR="002601F7" w:rsidRPr="008C134C" w14:paraId="150F9A57" w14:textId="77777777" w:rsidTr="00BC3D64">
        <w:trPr>
          <w:trHeight w:val="20"/>
        </w:trPr>
        <w:tc>
          <w:tcPr>
            <w:tcW w:w="1291" w:type="pct"/>
            <w:vMerge/>
          </w:tcPr>
          <w:p w14:paraId="51057619" w14:textId="77777777" w:rsidR="002601F7" w:rsidRPr="008C134C" w:rsidRDefault="002601F7" w:rsidP="008C134C">
            <w:pPr>
              <w:pStyle w:val="aff1"/>
            </w:pPr>
          </w:p>
        </w:tc>
        <w:tc>
          <w:tcPr>
            <w:tcW w:w="3709" w:type="pct"/>
          </w:tcPr>
          <w:p w14:paraId="59906F6D" w14:textId="77777777" w:rsidR="002601F7" w:rsidRPr="008C134C" w:rsidRDefault="002601F7" w:rsidP="00BC3D64">
            <w:pPr>
              <w:pStyle w:val="aff1"/>
              <w:jc w:val="both"/>
            </w:pPr>
            <w:r w:rsidRPr="008C134C">
              <w:t xml:space="preserve">Контроль параметров нагрева заготовок для </w:t>
            </w:r>
            <w:r w:rsidR="001110B5" w:rsidRPr="008C134C">
              <w:t>штамповки</w:t>
            </w:r>
          </w:p>
        </w:tc>
      </w:tr>
      <w:tr w:rsidR="002601F7" w:rsidRPr="008C134C" w14:paraId="3BCA3879" w14:textId="77777777" w:rsidTr="00BC3D64">
        <w:trPr>
          <w:trHeight w:val="20"/>
        </w:trPr>
        <w:tc>
          <w:tcPr>
            <w:tcW w:w="1291" w:type="pct"/>
            <w:vMerge w:val="restart"/>
          </w:tcPr>
          <w:p w14:paraId="12A0CB1C" w14:textId="77777777" w:rsidR="002601F7" w:rsidRPr="008C134C" w:rsidDel="002A1D54" w:rsidRDefault="002601F7" w:rsidP="008C134C">
            <w:pPr>
              <w:pStyle w:val="aff1"/>
            </w:pPr>
            <w:r w:rsidRPr="008C134C" w:rsidDel="002A1D54">
              <w:t>Необходимые умения</w:t>
            </w:r>
          </w:p>
        </w:tc>
        <w:tc>
          <w:tcPr>
            <w:tcW w:w="3709" w:type="pct"/>
          </w:tcPr>
          <w:p w14:paraId="3D9C99EF" w14:textId="77777777" w:rsidR="002601F7" w:rsidRPr="008C134C" w:rsidRDefault="00B5515B" w:rsidP="00BC3D64">
            <w:pPr>
              <w:pStyle w:val="aff1"/>
              <w:jc w:val="both"/>
            </w:pPr>
            <w:r>
              <w:t>Читать и анализировать конструкторскую и технологическую документацию</w:t>
            </w:r>
          </w:p>
        </w:tc>
      </w:tr>
      <w:tr w:rsidR="002601F7" w:rsidRPr="008C134C" w14:paraId="375D3675" w14:textId="77777777" w:rsidTr="00BC3D64">
        <w:trPr>
          <w:trHeight w:val="20"/>
        </w:trPr>
        <w:tc>
          <w:tcPr>
            <w:tcW w:w="1291" w:type="pct"/>
            <w:vMerge/>
          </w:tcPr>
          <w:p w14:paraId="57E53AD8" w14:textId="77777777" w:rsidR="002601F7" w:rsidRPr="008C134C" w:rsidDel="002A1D54" w:rsidRDefault="002601F7" w:rsidP="008C134C">
            <w:pPr>
              <w:pStyle w:val="aff1"/>
            </w:pPr>
          </w:p>
        </w:tc>
        <w:tc>
          <w:tcPr>
            <w:tcW w:w="3709" w:type="pct"/>
          </w:tcPr>
          <w:p w14:paraId="100F55DA" w14:textId="77777777" w:rsidR="002601F7" w:rsidRPr="008C134C" w:rsidRDefault="00CB3574" w:rsidP="00BC3D64">
            <w:pPr>
              <w:pStyle w:val="aff1"/>
              <w:jc w:val="both"/>
            </w:pPr>
            <w:r w:rsidRPr="008C134C">
              <w:t xml:space="preserve">Использовать </w:t>
            </w:r>
            <w:r w:rsidR="00A21B65" w:rsidRPr="008C134C">
              <w:t xml:space="preserve">нагревательные устройства для нагрева заготовок под </w:t>
            </w:r>
            <w:r w:rsidR="007E15B7" w:rsidRPr="008C134C">
              <w:t>штамповку</w:t>
            </w:r>
          </w:p>
        </w:tc>
      </w:tr>
      <w:tr w:rsidR="001E1E6E" w:rsidRPr="008C134C" w14:paraId="39D75105" w14:textId="77777777" w:rsidTr="00BC3D64">
        <w:trPr>
          <w:trHeight w:val="20"/>
        </w:trPr>
        <w:tc>
          <w:tcPr>
            <w:tcW w:w="1291" w:type="pct"/>
            <w:vMerge/>
          </w:tcPr>
          <w:p w14:paraId="0DFEEB11" w14:textId="77777777" w:rsidR="001E1E6E" w:rsidRPr="008C134C" w:rsidDel="002A1D54" w:rsidRDefault="001E1E6E" w:rsidP="008C134C">
            <w:pPr>
              <w:pStyle w:val="aff1"/>
            </w:pPr>
          </w:p>
        </w:tc>
        <w:tc>
          <w:tcPr>
            <w:tcW w:w="3709" w:type="pct"/>
          </w:tcPr>
          <w:p w14:paraId="078CA65F" w14:textId="77777777" w:rsidR="001E1E6E" w:rsidRPr="008C134C" w:rsidRDefault="001E1E6E" w:rsidP="00BC3D64">
            <w:pPr>
              <w:pStyle w:val="aff1"/>
              <w:jc w:val="both"/>
            </w:pPr>
            <w:r w:rsidRPr="008C134C">
              <w:t xml:space="preserve">Размещать </w:t>
            </w:r>
            <w:r w:rsidR="007E15B7" w:rsidRPr="008C134C">
              <w:t>заготов</w:t>
            </w:r>
            <w:r w:rsidR="00E118E5" w:rsidRPr="008C134C">
              <w:t>к</w:t>
            </w:r>
            <w:r w:rsidR="007E15B7" w:rsidRPr="008C134C">
              <w:t>и</w:t>
            </w:r>
            <w:r w:rsidRPr="008C134C">
              <w:t xml:space="preserve"> в нагревательном устройстве для нагрева в соответствии со схемой укладки</w:t>
            </w:r>
          </w:p>
        </w:tc>
      </w:tr>
      <w:tr w:rsidR="001E1E6E" w:rsidRPr="008C134C" w14:paraId="590DAD0B" w14:textId="77777777" w:rsidTr="00BC3D64">
        <w:trPr>
          <w:trHeight w:val="20"/>
        </w:trPr>
        <w:tc>
          <w:tcPr>
            <w:tcW w:w="1291" w:type="pct"/>
            <w:vMerge/>
          </w:tcPr>
          <w:p w14:paraId="144C03BC" w14:textId="77777777" w:rsidR="001E1E6E" w:rsidRPr="008C134C" w:rsidDel="002A1D54" w:rsidRDefault="001E1E6E" w:rsidP="008C134C">
            <w:pPr>
              <w:pStyle w:val="aff1"/>
            </w:pPr>
          </w:p>
        </w:tc>
        <w:tc>
          <w:tcPr>
            <w:tcW w:w="3709" w:type="pct"/>
          </w:tcPr>
          <w:p w14:paraId="433811BF" w14:textId="77777777" w:rsidR="001E1E6E" w:rsidRPr="008C134C" w:rsidRDefault="001E1E6E" w:rsidP="00BC3D64">
            <w:pPr>
              <w:pStyle w:val="aff1"/>
              <w:jc w:val="both"/>
            </w:pPr>
            <w:r w:rsidRPr="008C134C">
              <w:t xml:space="preserve">Определять температуру нагрева заготовок </w:t>
            </w:r>
          </w:p>
        </w:tc>
      </w:tr>
      <w:tr w:rsidR="001E1E6E" w:rsidRPr="008C134C" w14:paraId="233D4D30" w14:textId="77777777" w:rsidTr="00BC3D64">
        <w:trPr>
          <w:trHeight w:val="20"/>
        </w:trPr>
        <w:tc>
          <w:tcPr>
            <w:tcW w:w="1291" w:type="pct"/>
            <w:vMerge/>
          </w:tcPr>
          <w:p w14:paraId="7CB464F8" w14:textId="77777777" w:rsidR="001E1E6E" w:rsidRPr="008C134C" w:rsidDel="002A1D54" w:rsidRDefault="001E1E6E" w:rsidP="008C134C">
            <w:pPr>
              <w:pStyle w:val="aff1"/>
            </w:pPr>
          </w:p>
        </w:tc>
        <w:tc>
          <w:tcPr>
            <w:tcW w:w="3709" w:type="pct"/>
          </w:tcPr>
          <w:p w14:paraId="2F928677" w14:textId="77777777" w:rsidR="001E1E6E" w:rsidRPr="008C134C" w:rsidRDefault="005569DF" w:rsidP="00BC3D64">
            <w:pPr>
              <w:pStyle w:val="aff1"/>
              <w:jc w:val="both"/>
            </w:pPr>
            <w:r>
              <w:t xml:space="preserve">Управлять </w:t>
            </w:r>
            <w:r w:rsidR="0096113F">
              <w:t xml:space="preserve">нагревательными </w:t>
            </w:r>
            <w:r w:rsidR="001E1E6E" w:rsidRPr="008C134C">
              <w:t>у</w:t>
            </w:r>
            <w:r w:rsidR="0096113F">
              <w:t>стройствами</w:t>
            </w:r>
            <w:r w:rsidR="001E1E6E" w:rsidRPr="008C134C">
              <w:t xml:space="preserve"> для нагрева заготовок для </w:t>
            </w:r>
            <w:r w:rsidR="007E15B7" w:rsidRPr="008C134C">
              <w:t>штамповки</w:t>
            </w:r>
          </w:p>
        </w:tc>
      </w:tr>
      <w:tr w:rsidR="001E1E6E" w:rsidRPr="008C134C" w14:paraId="49B9B1F8" w14:textId="77777777" w:rsidTr="00BC3D64">
        <w:trPr>
          <w:trHeight w:val="20"/>
        </w:trPr>
        <w:tc>
          <w:tcPr>
            <w:tcW w:w="1291" w:type="pct"/>
            <w:vMerge/>
          </w:tcPr>
          <w:p w14:paraId="01C6E8A2" w14:textId="77777777" w:rsidR="001E1E6E" w:rsidRPr="008C134C" w:rsidDel="002A1D54" w:rsidRDefault="001E1E6E" w:rsidP="008C134C">
            <w:pPr>
              <w:pStyle w:val="aff1"/>
            </w:pPr>
          </w:p>
        </w:tc>
        <w:tc>
          <w:tcPr>
            <w:tcW w:w="3709" w:type="pct"/>
          </w:tcPr>
          <w:p w14:paraId="46D73930" w14:textId="0744A519" w:rsidR="001E1E6E" w:rsidRPr="00EB210A" w:rsidRDefault="001E1E6E" w:rsidP="00BC3D64">
            <w:pPr>
              <w:pStyle w:val="aff1"/>
              <w:jc w:val="both"/>
              <w:rPr>
                <w:highlight w:val="yellow"/>
              </w:rPr>
            </w:pPr>
            <w:r w:rsidRPr="00960AC6">
              <w:t>Выполнять обслуживание</w:t>
            </w:r>
            <w:r w:rsidR="00B109AB" w:rsidRPr="00960AC6">
              <w:t xml:space="preserve"> (ежедневное, еженедельное)</w:t>
            </w:r>
            <w:r w:rsidR="009D2A81" w:rsidRPr="00960AC6">
              <w:t xml:space="preserve"> нагревательных устройств</w:t>
            </w:r>
            <w:r w:rsidR="00B109AB" w:rsidRPr="00960AC6">
              <w:t xml:space="preserve"> в соответствии с эксплуатационной документацией</w:t>
            </w:r>
            <w:r w:rsidR="009D2A81" w:rsidRPr="00960AC6">
              <w:t xml:space="preserve"> </w:t>
            </w:r>
            <w:r w:rsidR="0015304F" w:rsidRPr="00960AC6">
              <w:t xml:space="preserve">нагревательных устройств </w:t>
            </w:r>
            <w:r w:rsidR="00465F18" w:rsidRPr="00960AC6">
              <w:t>для нагрева</w:t>
            </w:r>
            <w:r w:rsidRPr="00960AC6">
              <w:t xml:space="preserve"> заготовок для </w:t>
            </w:r>
            <w:r w:rsidR="007E15B7" w:rsidRPr="00960AC6">
              <w:t>штамповки</w:t>
            </w:r>
            <w:r w:rsidR="00B109AB" w:rsidRPr="00960AC6">
              <w:t xml:space="preserve"> </w:t>
            </w:r>
          </w:p>
        </w:tc>
      </w:tr>
      <w:tr w:rsidR="001E1E6E" w:rsidRPr="008C134C" w14:paraId="7C0B9AC3" w14:textId="77777777" w:rsidTr="00BC3D64">
        <w:trPr>
          <w:trHeight w:val="20"/>
        </w:trPr>
        <w:tc>
          <w:tcPr>
            <w:tcW w:w="1291" w:type="pct"/>
            <w:vMerge/>
          </w:tcPr>
          <w:p w14:paraId="73ED452B" w14:textId="77777777" w:rsidR="001E1E6E" w:rsidRPr="008C134C" w:rsidDel="002A1D54" w:rsidRDefault="001E1E6E" w:rsidP="008C134C">
            <w:pPr>
              <w:pStyle w:val="aff1"/>
            </w:pPr>
          </w:p>
        </w:tc>
        <w:tc>
          <w:tcPr>
            <w:tcW w:w="3709" w:type="pct"/>
          </w:tcPr>
          <w:p w14:paraId="708366CC" w14:textId="77777777" w:rsidR="001E1E6E" w:rsidRPr="008C134C" w:rsidRDefault="001E1E6E" w:rsidP="00BC3D64">
            <w:pPr>
              <w:pStyle w:val="aff1"/>
              <w:jc w:val="both"/>
            </w:pPr>
            <w:r w:rsidRPr="008C134C">
              <w:t xml:space="preserve">Определять </w:t>
            </w:r>
            <w:r w:rsidR="00376E15" w:rsidRPr="008C134C">
              <w:t>неисправности</w:t>
            </w:r>
            <w:r w:rsidR="009D2A81" w:rsidRPr="008C134C">
              <w:t xml:space="preserve"> нагревательных устройств </w:t>
            </w:r>
            <w:r w:rsidRPr="008C134C">
              <w:t xml:space="preserve">для нагрева заготовок для </w:t>
            </w:r>
            <w:r w:rsidR="007E15B7" w:rsidRPr="008C134C">
              <w:t>штамповки</w:t>
            </w:r>
          </w:p>
        </w:tc>
      </w:tr>
      <w:tr w:rsidR="001E1E6E" w:rsidRPr="008C134C" w14:paraId="33CFF7EC" w14:textId="77777777" w:rsidTr="00BC3D64">
        <w:trPr>
          <w:trHeight w:val="20"/>
        </w:trPr>
        <w:tc>
          <w:tcPr>
            <w:tcW w:w="1291" w:type="pct"/>
            <w:vMerge/>
          </w:tcPr>
          <w:p w14:paraId="643D3861" w14:textId="77777777" w:rsidR="001E1E6E" w:rsidRPr="008C134C" w:rsidDel="002A1D54" w:rsidRDefault="001E1E6E" w:rsidP="008C134C">
            <w:pPr>
              <w:pStyle w:val="aff1"/>
            </w:pPr>
          </w:p>
        </w:tc>
        <w:tc>
          <w:tcPr>
            <w:tcW w:w="3709" w:type="pct"/>
          </w:tcPr>
          <w:p w14:paraId="1BA8BFBA" w14:textId="148DE66B" w:rsidR="001E1E6E" w:rsidRPr="008C134C" w:rsidRDefault="0015304F" w:rsidP="00BC3D64">
            <w:pPr>
              <w:pStyle w:val="aff1"/>
              <w:jc w:val="both"/>
            </w:pPr>
            <w:r>
              <w:t>Применя</w:t>
            </w:r>
            <w:r w:rsidR="001E1E6E" w:rsidRPr="008C134C">
              <w:t xml:space="preserve">ть средства индивидуальной защиты при нагреве в нагревательном устройстве заготовок для </w:t>
            </w:r>
            <w:r w:rsidR="00D56725" w:rsidRPr="008C134C">
              <w:t>штамповки</w:t>
            </w:r>
          </w:p>
        </w:tc>
      </w:tr>
      <w:tr w:rsidR="001E1E6E" w:rsidRPr="008C134C" w14:paraId="7FCE3EE6" w14:textId="77777777" w:rsidTr="00BC3D64">
        <w:trPr>
          <w:trHeight w:val="20"/>
        </w:trPr>
        <w:tc>
          <w:tcPr>
            <w:tcW w:w="1291" w:type="pct"/>
            <w:vMerge/>
          </w:tcPr>
          <w:p w14:paraId="4C66D8CC" w14:textId="77777777" w:rsidR="001E1E6E" w:rsidRPr="008C134C" w:rsidDel="002A1D54" w:rsidRDefault="001E1E6E" w:rsidP="008C134C">
            <w:pPr>
              <w:pStyle w:val="aff1"/>
            </w:pPr>
          </w:p>
        </w:tc>
        <w:tc>
          <w:tcPr>
            <w:tcW w:w="3709" w:type="pct"/>
          </w:tcPr>
          <w:p w14:paraId="2097EF91" w14:textId="74A2F0DE" w:rsidR="001E1E6E" w:rsidRPr="008C134C" w:rsidRDefault="001E1E6E" w:rsidP="00BC3D64">
            <w:pPr>
              <w:pStyle w:val="aff1"/>
              <w:jc w:val="both"/>
            </w:pPr>
            <w:r w:rsidRPr="008C134C">
              <w:t xml:space="preserve">Поддерживать состояние рабочего места в соответствии с требованиями охраны труда, пожарной, промышленной, </w:t>
            </w:r>
            <w:r w:rsidR="0015304F">
              <w:t>экологической безопасности и электробезопасности</w:t>
            </w:r>
          </w:p>
        </w:tc>
      </w:tr>
      <w:tr w:rsidR="001E1E6E" w:rsidRPr="008C134C" w14:paraId="1C4E9348" w14:textId="77777777" w:rsidTr="00BC3D64">
        <w:trPr>
          <w:trHeight w:val="20"/>
        </w:trPr>
        <w:tc>
          <w:tcPr>
            <w:tcW w:w="1291" w:type="pct"/>
            <w:vMerge w:val="restart"/>
          </w:tcPr>
          <w:p w14:paraId="26500AB9" w14:textId="77777777" w:rsidR="001E1E6E" w:rsidRPr="008C134C" w:rsidRDefault="001E1E6E" w:rsidP="008C134C">
            <w:pPr>
              <w:pStyle w:val="aff1"/>
            </w:pPr>
            <w:r w:rsidRPr="008C134C" w:rsidDel="002A1D54">
              <w:t>Необходимые знания</w:t>
            </w:r>
          </w:p>
        </w:tc>
        <w:tc>
          <w:tcPr>
            <w:tcW w:w="3709" w:type="pct"/>
          </w:tcPr>
          <w:p w14:paraId="67B816C6" w14:textId="77777777" w:rsidR="001E1E6E" w:rsidRPr="008C134C" w:rsidRDefault="001E1E6E" w:rsidP="00BC3D64">
            <w:pPr>
              <w:pStyle w:val="aff1"/>
              <w:jc w:val="both"/>
            </w:pPr>
            <w:r w:rsidRPr="008C134C">
              <w:t xml:space="preserve">Правила чтения </w:t>
            </w:r>
            <w:r w:rsidR="003A2E03">
              <w:t>технической документации</w:t>
            </w:r>
          </w:p>
        </w:tc>
      </w:tr>
      <w:tr w:rsidR="00077567" w:rsidRPr="008C134C" w14:paraId="3CBB906C" w14:textId="77777777" w:rsidTr="00BC3D64">
        <w:trPr>
          <w:trHeight w:val="20"/>
        </w:trPr>
        <w:tc>
          <w:tcPr>
            <w:tcW w:w="1291" w:type="pct"/>
            <w:vMerge/>
          </w:tcPr>
          <w:p w14:paraId="0D74F379" w14:textId="77777777" w:rsidR="00077567" w:rsidRPr="008C134C" w:rsidDel="002A1D54" w:rsidRDefault="00077567" w:rsidP="008C134C">
            <w:pPr>
              <w:pStyle w:val="aff1"/>
            </w:pPr>
          </w:p>
        </w:tc>
        <w:tc>
          <w:tcPr>
            <w:tcW w:w="3709" w:type="pct"/>
          </w:tcPr>
          <w:p w14:paraId="5AAD12EA" w14:textId="77777777" w:rsidR="00077567" w:rsidRPr="008C134C" w:rsidRDefault="00D73374" w:rsidP="00BC3D64">
            <w:pPr>
              <w:pStyle w:val="aff1"/>
              <w:jc w:val="both"/>
            </w:pPr>
            <w:r w:rsidRPr="008C134C">
              <w:t xml:space="preserve">Виды, конструкции и назначение нагревательных устройств для нагрева заготовок для </w:t>
            </w:r>
            <w:r w:rsidR="0030611E" w:rsidRPr="008C134C">
              <w:t>штамповки</w:t>
            </w:r>
          </w:p>
        </w:tc>
      </w:tr>
      <w:tr w:rsidR="00077567" w:rsidRPr="008C134C" w14:paraId="31AE5676" w14:textId="77777777" w:rsidTr="00BC3D64">
        <w:trPr>
          <w:trHeight w:val="20"/>
        </w:trPr>
        <w:tc>
          <w:tcPr>
            <w:tcW w:w="1291" w:type="pct"/>
            <w:vMerge/>
          </w:tcPr>
          <w:p w14:paraId="02A04AEB" w14:textId="77777777" w:rsidR="00077567" w:rsidRPr="008C134C" w:rsidDel="002A1D54" w:rsidRDefault="00077567" w:rsidP="008C134C">
            <w:pPr>
              <w:pStyle w:val="aff1"/>
            </w:pPr>
          </w:p>
        </w:tc>
        <w:tc>
          <w:tcPr>
            <w:tcW w:w="3709" w:type="pct"/>
          </w:tcPr>
          <w:p w14:paraId="5A66B804" w14:textId="77777777" w:rsidR="00077567" w:rsidRPr="008C134C" w:rsidRDefault="003A2E03" w:rsidP="00BC3D64">
            <w:pPr>
              <w:pStyle w:val="aff1"/>
              <w:jc w:val="both"/>
            </w:pPr>
            <w:r>
              <w:t>Типовые режимы</w:t>
            </w:r>
            <w:r w:rsidR="00D73374" w:rsidRPr="008C134C">
              <w:t xml:space="preserve"> работы нагревательных устройств для нагрева заготовок для </w:t>
            </w:r>
            <w:r w:rsidR="0030611E" w:rsidRPr="008C134C">
              <w:t>штамповки</w:t>
            </w:r>
          </w:p>
        </w:tc>
      </w:tr>
      <w:tr w:rsidR="00D73374" w:rsidRPr="008C134C" w14:paraId="3613F6B6" w14:textId="77777777" w:rsidTr="00BC3D64">
        <w:trPr>
          <w:trHeight w:val="20"/>
        </w:trPr>
        <w:tc>
          <w:tcPr>
            <w:tcW w:w="1291" w:type="pct"/>
            <w:vMerge/>
          </w:tcPr>
          <w:p w14:paraId="0837B1A8" w14:textId="77777777" w:rsidR="00D73374" w:rsidRPr="008C134C" w:rsidDel="002A1D54" w:rsidRDefault="00D73374" w:rsidP="008C134C">
            <w:pPr>
              <w:pStyle w:val="aff1"/>
            </w:pPr>
          </w:p>
        </w:tc>
        <w:tc>
          <w:tcPr>
            <w:tcW w:w="3709" w:type="pct"/>
          </w:tcPr>
          <w:p w14:paraId="5BA723C4" w14:textId="77777777" w:rsidR="00D73374" w:rsidRPr="008C134C" w:rsidRDefault="00D73374" w:rsidP="00BC3D64">
            <w:pPr>
              <w:pStyle w:val="aff1"/>
              <w:jc w:val="both"/>
            </w:pPr>
            <w:r w:rsidRPr="008C134C">
              <w:t xml:space="preserve">Основные параметры нагревательных устройств для нагрева заготовок для </w:t>
            </w:r>
            <w:r w:rsidR="0030611E" w:rsidRPr="008C134C">
              <w:t>штамповки</w:t>
            </w:r>
          </w:p>
        </w:tc>
      </w:tr>
      <w:tr w:rsidR="002849D1" w:rsidRPr="008C134C" w14:paraId="7AB265DC" w14:textId="77777777" w:rsidTr="00BC3D64">
        <w:trPr>
          <w:trHeight w:val="20"/>
        </w:trPr>
        <w:tc>
          <w:tcPr>
            <w:tcW w:w="1291" w:type="pct"/>
            <w:vMerge/>
          </w:tcPr>
          <w:p w14:paraId="36EC7C29" w14:textId="77777777" w:rsidR="002849D1" w:rsidRPr="008C134C" w:rsidDel="002A1D54" w:rsidRDefault="002849D1" w:rsidP="008C134C">
            <w:pPr>
              <w:pStyle w:val="aff1"/>
            </w:pPr>
          </w:p>
        </w:tc>
        <w:tc>
          <w:tcPr>
            <w:tcW w:w="3709" w:type="pct"/>
          </w:tcPr>
          <w:p w14:paraId="2963F4C8" w14:textId="20A650E0" w:rsidR="002849D1" w:rsidRPr="008C134C" w:rsidRDefault="0015304F" w:rsidP="00BC3D64">
            <w:pPr>
              <w:pStyle w:val="aff1"/>
              <w:jc w:val="both"/>
            </w:pPr>
            <w:r>
              <w:t xml:space="preserve">Типичные неисправности </w:t>
            </w:r>
            <w:r w:rsidR="002849D1" w:rsidRPr="008C134C">
              <w:t xml:space="preserve">нагревательных устройств для нагрева заготовок для </w:t>
            </w:r>
            <w:r w:rsidR="0030611E" w:rsidRPr="008C134C">
              <w:t>штамповки</w:t>
            </w:r>
          </w:p>
        </w:tc>
      </w:tr>
      <w:tr w:rsidR="002849D1" w:rsidRPr="008C134C" w14:paraId="6ABC3710" w14:textId="77777777" w:rsidTr="00BC3D64">
        <w:trPr>
          <w:trHeight w:val="20"/>
        </w:trPr>
        <w:tc>
          <w:tcPr>
            <w:tcW w:w="1291" w:type="pct"/>
            <w:vMerge/>
          </w:tcPr>
          <w:p w14:paraId="28FA9485" w14:textId="77777777" w:rsidR="002849D1" w:rsidRPr="008C134C" w:rsidDel="002A1D54" w:rsidRDefault="002849D1" w:rsidP="008C134C">
            <w:pPr>
              <w:pStyle w:val="aff1"/>
            </w:pPr>
          </w:p>
        </w:tc>
        <w:tc>
          <w:tcPr>
            <w:tcW w:w="3709" w:type="pct"/>
          </w:tcPr>
          <w:p w14:paraId="302085DD" w14:textId="77777777" w:rsidR="002849D1" w:rsidRPr="008C134C" w:rsidRDefault="002849D1" w:rsidP="00BC3D64">
            <w:pPr>
              <w:pStyle w:val="aff1"/>
              <w:jc w:val="both"/>
            </w:pPr>
            <w:r w:rsidRPr="008C134C">
              <w:t xml:space="preserve">Правила и порядок подготовки к работе нагревательных устройств для нагрева заготовок для </w:t>
            </w:r>
            <w:r w:rsidR="0030611E" w:rsidRPr="008C134C">
              <w:t>штамповки</w:t>
            </w:r>
          </w:p>
        </w:tc>
      </w:tr>
      <w:tr w:rsidR="0056712E" w:rsidRPr="008C134C" w14:paraId="2F84285C" w14:textId="77777777" w:rsidTr="00BC3D64">
        <w:trPr>
          <w:trHeight w:val="20"/>
        </w:trPr>
        <w:tc>
          <w:tcPr>
            <w:tcW w:w="1291" w:type="pct"/>
            <w:vMerge/>
          </w:tcPr>
          <w:p w14:paraId="51996177" w14:textId="77777777" w:rsidR="0056712E" w:rsidRPr="008C134C" w:rsidDel="002A1D54" w:rsidRDefault="0056712E" w:rsidP="008C134C">
            <w:pPr>
              <w:pStyle w:val="aff1"/>
            </w:pPr>
          </w:p>
        </w:tc>
        <w:tc>
          <w:tcPr>
            <w:tcW w:w="3709" w:type="pct"/>
          </w:tcPr>
          <w:p w14:paraId="043CE75A" w14:textId="7B3671EA" w:rsidR="0056712E" w:rsidRPr="00960AC6" w:rsidRDefault="0056712E" w:rsidP="00BC3D64">
            <w:pPr>
              <w:pStyle w:val="aff1"/>
              <w:jc w:val="both"/>
              <w:rPr>
                <w:bCs w:val="0"/>
              </w:rPr>
            </w:pPr>
            <w:r w:rsidRPr="00960AC6">
              <w:t>Порядок и правила выполнения планово-предупредительного обслуживания (ежедневного, еженедельного) нагревательных устройств в соответствии с</w:t>
            </w:r>
            <w:r w:rsidR="0015304F">
              <w:t xml:space="preserve"> </w:t>
            </w:r>
            <w:r w:rsidRPr="00960AC6">
              <w:t xml:space="preserve">эксплуатационной документацией </w:t>
            </w:r>
          </w:p>
        </w:tc>
      </w:tr>
      <w:tr w:rsidR="002849D1" w:rsidRPr="008C134C" w14:paraId="32B74739" w14:textId="77777777" w:rsidTr="00BC3D64">
        <w:trPr>
          <w:trHeight w:val="20"/>
        </w:trPr>
        <w:tc>
          <w:tcPr>
            <w:tcW w:w="1291" w:type="pct"/>
            <w:vMerge/>
          </w:tcPr>
          <w:p w14:paraId="7C0D21E4" w14:textId="77777777" w:rsidR="002849D1" w:rsidRPr="008C134C" w:rsidDel="002A1D54" w:rsidRDefault="002849D1" w:rsidP="008C134C">
            <w:pPr>
              <w:pStyle w:val="aff1"/>
            </w:pPr>
          </w:p>
        </w:tc>
        <w:tc>
          <w:tcPr>
            <w:tcW w:w="3709" w:type="pct"/>
          </w:tcPr>
          <w:p w14:paraId="1EDA2B2E" w14:textId="77777777" w:rsidR="002849D1" w:rsidRPr="008C134C" w:rsidRDefault="00C05B6F" w:rsidP="00BC3D64">
            <w:pPr>
              <w:pStyle w:val="aff1"/>
              <w:jc w:val="both"/>
            </w:pPr>
            <w:r>
              <w:t>Типовые температурные</w:t>
            </w:r>
            <w:r w:rsidR="002849D1" w:rsidRPr="008C134C">
              <w:t xml:space="preserve"> режим</w:t>
            </w:r>
            <w:r>
              <w:t>ы</w:t>
            </w:r>
            <w:r w:rsidR="002849D1" w:rsidRPr="008C134C">
              <w:t xml:space="preserve"> </w:t>
            </w:r>
            <w:r w:rsidR="0030611E" w:rsidRPr="008C134C">
              <w:t>штамповки</w:t>
            </w:r>
            <w:r w:rsidR="002849D1" w:rsidRPr="008C134C">
              <w:t xml:space="preserve"> поковок </w:t>
            </w:r>
          </w:p>
        </w:tc>
      </w:tr>
      <w:tr w:rsidR="00DA2E12" w:rsidRPr="008C134C" w14:paraId="7539DAED" w14:textId="77777777" w:rsidTr="00BC3D64">
        <w:trPr>
          <w:trHeight w:val="20"/>
        </w:trPr>
        <w:tc>
          <w:tcPr>
            <w:tcW w:w="1291" w:type="pct"/>
            <w:vMerge/>
          </w:tcPr>
          <w:p w14:paraId="3C34226F" w14:textId="77777777" w:rsidR="00DA2E12" w:rsidRPr="008C134C" w:rsidDel="002A1D54" w:rsidRDefault="00DA2E12" w:rsidP="008C134C">
            <w:pPr>
              <w:pStyle w:val="aff1"/>
            </w:pPr>
          </w:p>
        </w:tc>
        <w:tc>
          <w:tcPr>
            <w:tcW w:w="3709" w:type="pct"/>
          </w:tcPr>
          <w:p w14:paraId="3719D62A" w14:textId="77777777" w:rsidR="00DA2E12" w:rsidRPr="008C134C" w:rsidRDefault="00DA2E12" w:rsidP="00BC3D64">
            <w:pPr>
              <w:pStyle w:val="aff1"/>
              <w:jc w:val="both"/>
            </w:pPr>
            <w:r w:rsidRPr="008C134C">
              <w:t>Схемы и правила укладки заготовок в нагревательн</w:t>
            </w:r>
            <w:r w:rsidR="0096113F">
              <w:t>ые</w:t>
            </w:r>
            <w:r w:rsidRPr="008C134C">
              <w:t xml:space="preserve"> устройств</w:t>
            </w:r>
            <w:r w:rsidR="0096113F">
              <w:t>а</w:t>
            </w:r>
          </w:p>
        </w:tc>
      </w:tr>
      <w:tr w:rsidR="002849D1" w:rsidRPr="008C134C" w14:paraId="4BD9ECDB" w14:textId="77777777" w:rsidTr="00BC3D64">
        <w:trPr>
          <w:trHeight w:val="20"/>
        </w:trPr>
        <w:tc>
          <w:tcPr>
            <w:tcW w:w="1291" w:type="pct"/>
            <w:vMerge/>
          </w:tcPr>
          <w:p w14:paraId="4790B5DA" w14:textId="77777777" w:rsidR="002849D1" w:rsidRPr="008C134C" w:rsidDel="002A1D54" w:rsidRDefault="002849D1" w:rsidP="008C134C">
            <w:pPr>
              <w:pStyle w:val="aff1"/>
            </w:pPr>
          </w:p>
        </w:tc>
        <w:tc>
          <w:tcPr>
            <w:tcW w:w="3709" w:type="pct"/>
          </w:tcPr>
          <w:p w14:paraId="159D3A80" w14:textId="77777777" w:rsidR="002849D1" w:rsidRPr="008C134C" w:rsidRDefault="004F6F02" w:rsidP="00BC3D64">
            <w:pPr>
              <w:pStyle w:val="aff1"/>
              <w:jc w:val="both"/>
            </w:pPr>
            <w:r w:rsidRPr="008C134C">
              <w:t>Способы измерения температуры печи, заготовок и поковок</w:t>
            </w:r>
          </w:p>
        </w:tc>
      </w:tr>
      <w:tr w:rsidR="002849D1" w:rsidRPr="008C134C" w14:paraId="2DC68C39" w14:textId="77777777" w:rsidTr="00BC3D64">
        <w:trPr>
          <w:trHeight w:val="20"/>
        </w:trPr>
        <w:tc>
          <w:tcPr>
            <w:tcW w:w="1291" w:type="pct"/>
            <w:vMerge/>
          </w:tcPr>
          <w:p w14:paraId="02607BC8" w14:textId="77777777" w:rsidR="002849D1" w:rsidRPr="008C134C" w:rsidDel="002A1D54" w:rsidRDefault="002849D1" w:rsidP="008C134C">
            <w:pPr>
              <w:pStyle w:val="aff1"/>
            </w:pPr>
          </w:p>
        </w:tc>
        <w:tc>
          <w:tcPr>
            <w:tcW w:w="3709" w:type="pct"/>
          </w:tcPr>
          <w:p w14:paraId="4A79628D" w14:textId="77777777" w:rsidR="002849D1" w:rsidRPr="008C134C" w:rsidRDefault="004F6F02" w:rsidP="00BC3D64">
            <w:pPr>
              <w:pStyle w:val="aff1"/>
              <w:jc w:val="both"/>
            </w:pPr>
            <w:r w:rsidRPr="008C134C">
              <w:t xml:space="preserve">Группы и марки </w:t>
            </w:r>
            <w:r w:rsidR="0048444E">
              <w:t>материалов</w:t>
            </w:r>
            <w:r w:rsidRPr="008C134C">
              <w:t xml:space="preserve">, обрабатываемых </w:t>
            </w:r>
            <w:r w:rsidR="0030611E" w:rsidRPr="008C134C">
              <w:t>штамповкой</w:t>
            </w:r>
          </w:p>
        </w:tc>
      </w:tr>
      <w:tr w:rsidR="002849D1" w:rsidRPr="008C134C" w14:paraId="34F6A96C" w14:textId="77777777" w:rsidTr="00BC3D64">
        <w:trPr>
          <w:trHeight w:val="20"/>
        </w:trPr>
        <w:tc>
          <w:tcPr>
            <w:tcW w:w="1291" w:type="pct"/>
            <w:vMerge/>
          </w:tcPr>
          <w:p w14:paraId="34FE3EC0" w14:textId="77777777" w:rsidR="002849D1" w:rsidRPr="008C134C" w:rsidDel="002A1D54" w:rsidRDefault="002849D1" w:rsidP="008C134C">
            <w:pPr>
              <w:pStyle w:val="aff1"/>
            </w:pPr>
          </w:p>
        </w:tc>
        <w:tc>
          <w:tcPr>
            <w:tcW w:w="3709" w:type="pct"/>
          </w:tcPr>
          <w:p w14:paraId="18BA0FA3" w14:textId="77777777" w:rsidR="002849D1" w:rsidRPr="008C134C" w:rsidRDefault="00BC1126" w:rsidP="00BC3D64">
            <w:pPr>
              <w:pStyle w:val="aff1"/>
              <w:jc w:val="both"/>
            </w:pPr>
            <w:r w:rsidRPr="008C134C">
              <w:t>Сортамент заготовок</w:t>
            </w:r>
            <w:r w:rsidR="00465F18" w:rsidRPr="008C134C">
              <w:t xml:space="preserve">, обрабатываемых </w:t>
            </w:r>
            <w:r w:rsidR="0030611E" w:rsidRPr="008C134C">
              <w:t>штамповкой</w:t>
            </w:r>
          </w:p>
        </w:tc>
      </w:tr>
      <w:tr w:rsidR="00BC1126" w:rsidRPr="008C134C" w14:paraId="45B640EF" w14:textId="77777777" w:rsidTr="00BC3D64">
        <w:trPr>
          <w:trHeight w:val="20"/>
        </w:trPr>
        <w:tc>
          <w:tcPr>
            <w:tcW w:w="1291" w:type="pct"/>
            <w:vMerge/>
          </w:tcPr>
          <w:p w14:paraId="75CE5977" w14:textId="77777777" w:rsidR="00BC1126" w:rsidRPr="008C134C" w:rsidDel="002A1D54" w:rsidRDefault="00BC1126" w:rsidP="008C134C">
            <w:pPr>
              <w:pStyle w:val="aff1"/>
            </w:pPr>
          </w:p>
        </w:tc>
        <w:tc>
          <w:tcPr>
            <w:tcW w:w="3709" w:type="pct"/>
          </w:tcPr>
          <w:p w14:paraId="084B2424" w14:textId="77777777" w:rsidR="00BC1126" w:rsidRPr="008C134C" w:rsidRDefault="00BC1126" w:rsidP="00BC3D64">
            <w:pPr>
              <w:pStyle w:val="aff1"/>
              <w:jc w:val="both"/>
            </w:pPr>
            <w:r w:rsidRPr="008C134C">
              <w:t>Виды дефектов заготовок, возникающие при нагреве заготовок</w:t>
            </w:r>
          </w:p>
        </w:tc>
      </w:tr>
      <w:tr w:rsidR="00BC1126" w:rsidRPr="008C134C" w14:paraId="67AA4199" w14:textId="77777777" w:rsidTr="00BC3D64">
        <w:trPr>
          <w:trHeight w:val="20"/>
        </w:trPr>
        <w:tc>
          <w:tcPr>
            <w:tcW w:w="1291" w:type="pct"/>
            <w:vMerge/>
          </w:tcPr>
          <w:p w14:paraId="7BE5F214" w14:textId="77777777" w:rsidR="00BC1126" w:rsidRPr="008C134C" w:rsidDel="002A1D54" w:rsidRDefault="00BC1126" w:rsidP="008C134C">
            <w:pPr>
              <w:pStyle w:val="aff1"/>
            </w:pPr>
          </w:p>
        </w:tc>
        <w:tc>
          <w:tcPr>
            <w:tcW w:w="3709" w:type="pct"/>
          </w:tcPr>
          <w:p w14:paraId="3F84E0A0" w14:textId="77777777" w:rsidR="00BC1126" w:rsidRPr="008C134C" w:rsidRDefault="00BC1126" w:rsidP="00BC3D64">
            <w:pPr>
              <w:pStyle w:val="aff1"/>
              <w:jc w:val="both"/>
            </w:pPr>
            <w:r w:rsidRPr="008C134C">
              <w:t>Виды, условия эксплуатации и область применения пирометров</w:t>
            </w:r>
          </w:p>
        </w:tc>
      </w:tr>
      <w:tr w:rsidR="00BC1126" w:rsidRPr="008C134C" w14:paraId="15EF3C55" w14:textId="77777777" w:rsidTr="00BC3D64">
        <w:trPr>
          <w:trHeight w:val="20"/>
        </w:trPr>
        <w:tc>
          <w:tcPr>
            <w:tcW w:w="1291" w:type="pct"/>
            <w:vMerge/>
          </w:tcPr>
          <w:p w14:paraId="09A384DE" w14:textId="77777777" w:rsidR="00BC1126" w:rsidRPr="008C134C" w:rsidDel="002A1D54" w:rsidRDefault="00BC1126" w:rsidP="008C134C">
            <w:pPr>
              <w:pStyle w:val="aff1"/>
            </w:pPr>
          </w:p>
        </w:tc>
        <w:tc>
          <w:tcPr>
            <w:tcW w:w="3709" w:type="pct"/>
          </w:tcPr>
          <w:p w14:paraId="612CFCE8" w14:textId="77777777" w:rsidR="00BC1126" w:rsidRPr="008C134C" w:rsidRDefault="00BC1126" w:rsidP="00BC3D64">
            <w:pPr>
              <w:pStyle w:val="aff1"/>
              <w:jc w:val="both"/>
            </w:pPr>
            <w:r w:rsidRPr="008C134C">
              <w:t>Зависимость цвета каления от температуры нагрева стали</w:t>
            </w:r>
          </w:p>
        </w:tc>
      </w:tr>
      <w:tr w:rsidR="00FE60BB" w:rsidRPr="008C134C" w14:paraId="69BE677A" w14:textId="77777777" w:rsidTr="00BC3D64">
        <w:trPr>
          <w:trHeight w:val="20"/>
        </w:trPr>
        <w:tc>
          <w:tcPr>
            <w:tcW w:w="1291" w:type="pct"/>
            <w:vMerge/>
          </w:tcPr>
          <w:p w14:paraId="15EA3983" w14:textId="77777777" w:rsidR="00FE60BB" w:rsidRPr="008C134C" w:rsidDel="002A1D54" w:rsidRDefault="00FE60BB" w:rsidP="008C134C">
            <w:pPr>
              <w:pStyle w:val="aff1"/>
            </w:pPr>
          </w:p>
        </w:tc>
        <w:tc>
          <w:tcPr>
            <w:tcW w:w="3709" w:type="pct"/>
          </w:tcPr>
          <w:p w14:paraId="55AD05A5" w14:textId="12451B76" w:rsidR="00FE60BB" w:rsidRPr="008C134C" w:rsidRDefault="00FE60BB" w:rsidP="00BC3D64">
            <w:pPr>
              <w:pStyle w:val="aff1"/>
              <w:jc w:val="both"/>
            </w:pPr>
            <w:r w:rsidRPr="008C134C">
              <w:t xml:space="preserve">Виды и правила </w:t>
            </w:r>
            <w:r w:rsidR="0015304F">
              <w:t xml:space="preserve">применения средств индивидуальной </w:t>
            </w:r>
            <w:r w:rsidRPr="008C134C">
              <w:t xml:space="preserve">и коллективной защиты при управлении нагревательными устройствами для нагрева заготовок для </w:t>
            </w:r>
            <w:r w:rsidR="00997DA0" w:rsidRPr="008C134C">
              <w:t>штамповки</w:t>
            </w:r>
          </w:p>
        </w:tc>
      </w:tr>
      <w:tr w:rsidR="00FE60BB" w:rsidRPr="008C134C" w14:paraId="0D34BACF" w14:textId="77777777" w:rsidTr="00BC3D64">
        <w:trPr>
          <w:trHeight w:val="20"/>
        </w:trPr>
        <w:tc>
          <w:tcPr>
            <w:tcW w:w="1291" w:type="pct"/>
            <w:vMerge/>
          </w:tcPr>
          <w:p w14:paraId="489499AC" w14:textId="77777777" w:rsidR="00FE60BB" w:rsidRPr="008C134C" w:rsidDel="002A1D54" w:rsidRDefault="00FE60BB" w:rsidP="008C134C">
            <w:pPr>
              <w:pStyle w:val="aff1"/>
            </w:pPr>
          </w:p>
        </w:tc>
        <w:tc>
          <w:tcPr>
            <w:tcW w:w="3709" w:type="pct"/>
          </w:tcPr>
          <w:p w14:paraId="07D839F9" w14:textId="77777777" w:rsidR="00FE60BB" w:rsidRPr="008C134C" w:rsidRDefault="00FE60BB" w:rsidP="00BC3D64">
            <w:pPr>
              <w:pStyle w:val="aff1"/>
              <w:jc w:val="both"/>
            </w:pPr>
            <w:r w:rsidRPr="008C134C">
              <w:t>Требования охраны труда, пожарной, промышленной, экологической безопасности и электробезопасности</w:t>
            </w:r>
          </w:p>
        </w:tc>
      </w:tr>
      <w:tr w:rsidR="00FE60BB" w:rsidRPr="008C134C" w14:paraId="3C206556" w14:textId="77777777" w:rsidTr="00BC3D64">
        <w:trPr>
          <w:trHeight w:val="20"/>
        </w:trPr>
        <w:tc>
          <w:tcPr>
            <w:tcW w:w="1291" w:type="pct"/>
          </w:tcPr>
          <w:p w14:paraId="3AEF5743" w14:textId="77777777" w:rsidR="00FE60BB" w:rsidRPr="008C134C" w:rsidDel="002A1D54" w:rsidRDefault="00FE60BB" w:rsidP="008C134C">
            <w:pPr>
              <w:pStyle w:val="aff1"/>
            </w:pPr>
            <w:r w:rsidRPr="008C134C" w:rsidDel="002A1D54">
              <w:t>Другие характеристики</w:t>
            </w:r>
          </w:p>
        </w:tc>
        <w:tc>
          <w:tcPr>
            <w:tcW w:w="3709" w:type="pct"/>
          </w:tcPr>
          <w:p w14:paraId="0AF38ACC" w14:textId="77777777" w:rsidR="00FE60BB" w:rsidRPr="008C134C" w:rsidRDefault="00FE60BB" w:rsidP="00BC3D64">
            <w:pPr>
              <w:pStyle w:val="aff1"/>
              <w:jc w:val="both"/>
            </w:pPr>
            <w:r w:rsidRPr="008C134C">
              <w:t>-</w:t>
            </w:r>
          </w:p>
        </w:tc>
      </w:tr>
    </w:tbl>
    <w:p w14:paraId="411A8783" w14:textId="77777777" w:rsidR="00BC3D64" w:rsidRDefault="00BC3D64" w:rsidP="00BC504D"/>
    <w:p w14:paraId="41DC7B0B" w14:textId="2A6A0A51" w:rsidR="0001395D" w:rsidRPr="00BC3D64" w:rsidRDefault="0001395D" w:rsidP="00BC504D">
      <w:pPr>
        <w:rPr>
          <w:b/>
          <w:bCs w:val="0"/>
        </w:rPr>
      </w:pPr>
      <w:r w:rsidRPr="00BC3D64">
        <w:rPr>
          <w:b/>
          <w:bCs w:val="0"/>
        </w:rPr>
        <w:t>3.1.</w:t>
      </w:r>
      <w:r w:rsidR="009772CB" w:rsidRPr="00BC3D64">
        <w:rPr>
          <w:b/>
          <w:bCs w:val="0"/>
        </w:rPr>
        <w:t>2</w:t>
      </w:r>
      <w:r w:rsidRPr="00BC3D64">
        <w:rPr>
          <w:b/>
          <w:bCs w:val="0"/>
        </w:rPr>
        <w:t>. Трудовая функция</w:t>
      </w:r>
    </w:p>
    <w:p w14:paraId="3E2EF497" w14:textId="77777777" w:rsidR="00BC3D64" w:rsidRPr="008C134C" w:rsidRDefault="00BC3D64" w:rsidP="00BC504D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93"/>
        <w:gridCol w:w="4347"/>
        <w:gridCol w:w="698"/>
        <w:gridCol w:w="977"/>
        <w:gridCol w:w="1832"/>
        <w:gridCol w:w="553"/>
      </w:tblGrid>
      <w:tr w:rsidR="00BC6C7B" w:rsidRPr="008C134C" w14:paraId="68158BD3" w14:textId="77777777" w:rsidTr="009D6B14">
        <w:trPr>
          <w:trHeight w:val="278"/>
        </w:trPr>
        <w:tc>
          <w:tcPr>
            <w:tcW w:w="879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426936ED" w14:textId="77777777" w:rsidR="00BC6C7B" w:rsidRPr="008C134C" w:rsidRDefault="00BC6C7B" w:rsidP="008C134C">
            <w:pPr>
              <w:pStyle w:val="100"/>
            </w:pPr>
            <w:r w:rsidRPr="008C134C">
              <w:t xml:space="preserve"> Наименование</w:t>
            </w:r>
          </w:p>
        </w:tc>
        <w:tc>
          <w:tcPr>
            <w:tcW w:w="213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96D0B72" w14:textId="77777777" w:rsidR="00BC6C7B" w:rsidRPr="008C134C" w:rsidRDefault="00E003E7" w:rsidP="008C134C">
            <w:pPr>
              <w:pStyle w:val="aff1"/>
            </w:pPr>
            <w:r w:rsidRPr="008C134C">
              <w:t xml:space="preserve">Горячая штамповка поковок на молотах в качестве подручного </w:t>
            </w:r>
            <w:r w:rsidR="0084070C">
              <w:t>под руководством</w:t>
            </w:r>
            <w:r w:rsidRPr="008C134C">
              <w:t xml:space="preserve"> </w:t>
            </w:r>
            <w:r w:rsidR="0084070C">
              <w:t xml:space="preserve">штамповщика </w:t>
            </w:r>
            <w:r w:rsidRPr="008C134C">
              <w:t>более высокой квалификации</w:t>
            </w:r>
          </w:p>
        </w:tc>
        <w:tc>
          <w:tcPr>
            <w:tcW w:w="342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475CFD17" w14:textId="77777777" w:rsidR="00BC6C7B" w:rsidRPr="008C134C" w:rsidRDefault="00BC6C7B" w:rsidP="008C134C">
            <w:pPr>
              <w:pStyle w:val="100"/>
              <w:rPr>
                <w:vertAlign w:val="superscript"/>
              </w:rPr>
            </w:pPr>
            <w:r w:rsidRPr="008C134C">
              <w:t>Код</w:t>
            </w:r>
          </w:p>
        </w:tc>
        <w:tc>
          <w:tcPr>
            <w:tcW w:w="47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5662BAD" w14:textId="365E1ED0" w:rsidR="00BC6C7B" w:rsidRPr="008C134C" w:rsidRDefault="00D23388" w:rsidP="008C134C">
            <w:pPr>
              <w:pStyle w:val="aff1"/>
            </w:pPr>
            <w:r>
              <w:rPr>
                <w:lang w:val="en-US"/>
              </w:rPr>
              <w:t>A</w:t>
            </w:r>
            <w:r w:rsidR="00BC6C7B" w:rsidRPr="008C134C">
              <w:t>/02.2</w:t>
            </w:r>
          </w:p>
        </w:tc>
        <w:tc>
          <w:tcPr>
            <w:tcW w:w="89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4BA68143" w14:textId="77777777" w:rsidR="00BC6C7B" w:rsidRPr="008C134C" w:rsidRDefault="00BC6C7B" w:rsidP="00BC3D64">
            <w:pPr>
              <w:pStyle w:val="100"/>
              <w:jc w:val="center"/>
              <w:rPr>
                <w:vertAlign w:val="superscript"/>
              </w:rPr>
            </w:pPr>
            <w:r w:rsidRPr="008C134C">
              <w:t>Уровень (подуровень) квалификации</w:t>
            </w:r>
          </w:p>
        </w:tc>
        <w:tc>
          <w:tcPr>
            <w:tcW w:w="27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DB9B304" w14:textId="77777777" w:rsidR="00BC6C7B" w:rsidRPr="008C134C" w:rsidRDefault="00BC6C7B" w:rsidP="008C134C">
            <w:pPr>
              <w:pStyle w:val="aff3"/>
            </w:pPr>
            <w:r w:rsidRPr="008C134C">
              <w:t>2</w:t>
            </w:r>
          </w:p>
        </w:tc>
      </w:tr>
    </w:tbl>
    <w:p w14:paraId="65FE16F6" w14:textId="77777777" w:rsidR="009D6B14" w:rsidRDefault="009D6B14"/>
    <w:tbl>
      <w:tblPr>
        <w:tblW w:w="5002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34"/>
        <w:gridCol w:w="1294"/>
        <w:gridCol w:w="390"/>
        <w:gridCol w:w="2082"/>
        <w:gridCol w:w="1459"/>
        <w:gridCol w:w="2345"/>
      </w:tblGrid>
      <w:tr w:rsidR="00BC6C7B" w:rsidRPr="008C134C" w14:paraId="4C09B798" w14:textId="77777777" w:rsidTr="00BC3D64">
        <w:trPr>
          <w:trHeight w:val="488"/>
        </w:trPr>
        <w:tc>
          <w:tcPr>
            <w:tcW w:w="1291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79B58682" w14:textId="77777777" w:rsidR="00BC6C7B" w:rsidRPr="008C134C" w:rsidRDefault="00BC6C7B" w:rsidP="008C134C">
            <w:pPr>
              <w:pStyle w:val="100"/>
            </w:pPr>
            <w:r w:rsidRPr="008C134C">
              <w:t>Происхождение трудовой функции</w:t>
            </w:r>
          </w:p>
        </w:tc>
        <w:tc>
          <w:tcPr>
            <w:tcW w:w="63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43F62F6C" w14:textId="77777777" w:rsidR="00BC6C7B" w:rsidRPr="008C134C" w:rsidRDefault="00BC6C7B" w:rsidP="008C134C">
            <w:pPr>
              <w:pStyle w:val="100"/>
            </w:pPr>
            <w:r w:rsidRPr="008C134C">
              <w:t>Оригинал</w:t>
            </w:r>
          </w:p>
        </w:tc>
        <w:tc>
          <w:tcPr>
            <w:tcW w:w="191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5686285C" w14:textId="77777777" w:rsidR="00BC6C7B" w:rsidRPr="008C134C" w:rsidRDefault="00BC6C7B" w:rsidP="008C134C">
            <w:pPr>
              <w:pStyle w:val="aff3"/>
            </w:pPr>
            <w:r w:rsidRPr="008C134C">
              <w:t>Х</w:t>
            </w:r>
          </w:p>
        </w:tc>
        <w:tc>
          <w:tcPr>
            <w:tcW w:w="102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3C7415D" w14:textId="77777777" w:rsidR="00BC6C7B" w:rsidRPr="008C134C" w:rsidRDefault="00BC6C7B" w:rsidP="008C134C">
            <w:r w:rsidRPr="008C134C">
              <w:rPr>
                <w:sz w:val="20"/>
              </w:rPr>
              <w:t>Заимствовано из оригинала</w:t>
            </w:r>
          </w:p>
        </w:tc>
        <w:tc>
          <w:tcPr>
            <w:tcW w:w="71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E2374DC" w14:textId="77777777" w:rsidR="00BC6C7B" w:rsidRPr="008C134C" w:rsidRDefault="00BC6C7B" w:rsidP="008C134C">
            <w:pPr>
              <w:pStyle w:val="100"/>
            </w:pPr>
          </w:p>
        </w:tc>
        <w:tc>
          <w:tcPr>
            <w:tcW w:w="115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147014C" w14:textId="77777777" w:rsidR="00BC6C7B" w:rsidRPr="008C134C" w:rsidRDefault="00BC6C7B" w:rsidP="008C134C">
            <w:pPr>
              <w:pStyle w:val="100"/>
            </w:pPr>
          </w:p>
        </w:tc>
      </w:tr>
      <w:tr w:rsidR="00BC6C7B" w:rsidRPr="008C134C" w14:paraId="003A1014" w14:textId="77777777" w:rsidTr="00BC3D64">
        <w:trPr>
          <w:trHeight w:val="479"/>
        </w:trPr>
        <w:tc>
          <w:tcPr>
            <w:tcW w:w="1291" w:type="pct"/>
            <w:tcBorders>
              <w:top w:val="nil"/>
              <w:bottom w:val="nil"/>
              <w:right w:val="nil"/>
            </w:tcBorders>
            <w:vAlign w:val="center"/>
          </w:tcPr>
          <w:p w14:paraId="2BD52D25" w14:textId="77777777" w:rsidR="00BC6C7B" w:rsidRPr="008C134C" w:rsidRDefault="00BC6C7B" w:rsidP="008C134C">
            <w:pPr>
              <w:pStyle w:val="aff1"/>
            </w:pPr>
          </w:p>
        </w:tc>
        <w:tc>
          <w:tcPr>
            <w:tcW w:w="1845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2C319FA3" w14:textId="77777777" w:rsidR="00BC6C7B" w:rsidRPr="008C134C" w:rsidRDefault="00BC6C7B" w:rsidP="008C134C">
            <w:pPr>
              <w:pStyle w:val="aff1"/>
            </w:pPr>
          </w:p>
        </w:tc>
        <w:tc>
          <w:tcPr>
            <w:tcW w:w="715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06C5F6BA" w14:textId="77777777" w:rsidR="00BC6C7B" w:rsidRPr="008C134C" w:rsidRDefault="00BC6C7B" w:rsidP="00BC3D64">
            <w:pPr>
              <w:pStyle w:val="100"/>
              <w:jc w:val="center"/>
            </w:pPr>
            <w:r w:rsidRPr="008C134C">
              <w:t>Код оригинала</w:t>
            </w:r>
          </w:p>
        </w:tc>
        <w:tc>
          <w:tcPr>
            <w:tcW w:w="1150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7396EE1F" w14:textId="77777777" w:rsidR="00BC6C7B" w:rsidRPr="008C134C" w:rsidRDefault="00BC6C7B" w:rsidP="008C134C">
            <w:pPr>
              <w:pStyle w:val="101"/>
            </w:pPr>
            <w:r w:rsidRPr="008C134C">
              <w:t>Регистрационный номер профессионального стандарта</w:t>
            </w:r>
          </w:p>
        </w:tc>
      </w:tr>
    </w:tbl>
    <w:p w14:paraId="5FC3B834" w14:textId="77777777" w:rsidR="009D6B14" w:rsidRDefault="009D6B14"/>
    <w:tbl>
      <w:tblPr>
        <w:tblW w:w="5005" w:type="pct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35"/>
        <w:gridCol w:w="7570"/>
      </w:tblGrid>
      <w:tr w:rsidR="00BB6BCF" w:rsidRPr="008C134C" w14:paraId="2DF3B93A" w14:textId="77777777" w:rsidTr="00BC3D64">
        <w:trPr>
          <w:trHeight w:val="20"/>
        </w:trPr>
        <w:tc>
          <w:tcPr>
            <w:tcW w:w="1291" w:type="pct"/>
            <w:vMerge w:val="restart"/>
          </w:tcPr>
          <w:p w14:paraId="1925F323" w14:textId="77777777" w:rsidR="00BB6BCF" w:rsidRPr="008C134C" w:rsidRDefault="00BB6BCF" w:rsidP="008C134C">
            <w:pPr>
              <w:pStyle w:val="aff1"/>
            </w:pPr>
            <w:r w:rsidRPr="008C134C">
              <w:t>Трудовые действия</w:t>
            </w:r>
          </w:p>
        </w:tc>
        <w:tc>
          <w:tcPr>
            <w:tcW w:w="3709" w:type="pct"/>
          </w:tcPr>
          <w:p w14:paraId="5FED4EC5" w14:textId="77777777" w:rsidR="00BB6BCF" w:rsidRPr="008C134C" w:rsidRDefault="00E9294B" w:rsidP="00BC3D64">
            <w:pPr>
              <w:pStyle w:val="aff1"/>
              <w:jc w:val="both"/>
            </w:pPr>
            <w:r w:rsidRPr="008C134C">
              <w:t xml:space="preserve">Подготовка рабочего места </w:t>
            </w:r>
            <w:r w:rsidR="00F10A18" w:rsidRPr="008C134C">
              <w:t xml:space="preserve">к </w:t>
            </w:r>
            <w:r w:rsidR="00392F06" w:rsidRPr="008C134C">
              <w:t>штамповке</w:t>
            </w:r>
            <w:r w:rsidR="00F10A18" w:rsidRPr="008C134C">
              <w:t xml:space="preserve"> поковок на</w:t>
            </w:r>
            <w:r w:rsidR="00AD0987" w:rsidRPr="008C134C">
              <w:t xml:space="preserve"> </w:t>
            </w:r>
            <w:r w:rsidR="00392F06" w:rsidRPr="008C134C">
              <w:t>штамповочных</w:t>
            </w:r>
            <w:r w:rsidR="00030F0F" w:rsidRPr="008C134C">
              <w:t xml:space="preserve"> молотах</w:t>
            </w:r>
          </w:p>
        </w:tc>
      </w:tr>
      <w:tr w:rsidR="008F4D5D" w:rsidRPr="008C134C" w14:paraId="2E9500F9" w14:textId="77777777" w:rsidTr="00BC3D64">
        <w:trPr>
          <w:trHeight w:val="20"/>
        </w:trPr>
        <w:tc>
          <w:tcPr>
            <w:tcW w:w="1291" w:type="pct"/>
            <w:vMerge/>
          </w:tcPr>
          <w:p w14:paraId="7A15C1DB" w14:textId="77777777" w:rsidR="008F4D5D" w:rsidRPr="008C134C" w:rsidRDefault="008F4D5D" w:rsidP="008C134C">
            <w:pPr>
              <w:pStyle w:val="aff1"/>
            </w:pPr>
          </w:p>
        </w:tc>
        <w:tc>
          <w:tcPr>
            <w:tcW w:w="3709" w:type="pct"/>
          </w:tcPr>
          <w:p w14:paraId="2FBADBF5" w14:textId="77777777" w:rsidR="008F4D5D" w:rsidRPr="008C134C" w:rsidRDefault="008F4D5D" w:rsidP="00BC3D64">
            <w:pPr>
              <w:pStyle w:val="aff1"/>
              <w:jc w:val="both"/>
            </w:pPr>
            <w:r w:rsidRPr="008C134C">
              <w:t>Подготовка к работе</w:t>
            </w:r>
            <w:r w:rsidR="00030F0F" w:rsidRPr="008C134C">
              <w:t xml:space="preserve"> </w:t>
            </w:r>
            <w:r w:rsidR="002C3AC9" w:rsidRPr="008C134C">
              <w:t>штамповочных</w:t>
            </w:r>
            <w:r w:rsidRPr="008C134C">
              <w:t xml:space="preserve"> молот</w:t>
            </w:r>
            <w:r w:rsidR="00030F0F" w:rsidRPr="008C134C">
              <w:t>ов</w:t>
            </w:r>
            <w:r w:rsidRPr="008C134C">
              <w:t xml:space="preserve"> и приспособлений</w:t>
            </w:r>
            <w:r w:rsidR="002C3AC9" w:rsidRPr="008C134C">
              <w:t xml:space="preserve"> </w:t>
            </w:r>
            <w:r w:rsidR="0084070C">
              <w:t>под руководством</w:t>
            </w:r>
            <w:r w:rsidR="002C3AC9" w:rsidRPr="008C134C">
              <w:t xml:space="preserve"> </w:t>
            </w:r>
            <w:r w:rsidR="0084070C">
              <w:t xml:space="preserve">штамповщика </w:t>
            </w:r>
            <w:r w:rsidR="00CF6400" w:rsidRPr="008C134C">
              <w:t>более высокой квалификации</w:t>
            </w:r>
          </w:p>
        </w:tc>
      </w:tr>
      <w:tr w:rsidR="008F4D5D" w:rsidRPr="008C134C" w14:paraId="502E8747" w14:textId="77777777" w:rsidTr="00BC3D64">
        <w:trPr>
          <w:trHeight w:val="20"/>
        </w:trPr>
        <w:tc>
          <w:tcPr>
            <w:tcW w:w="1291" w:type="pct"/>
            <w:vMerge/>
          </w:tcPr>
          <w:p w14:paraId="2553286D" w14:textId="77777777" w:rsidR="008F4D5D" w:rsidRPr="008C134C" w:rsidRDefault="008F4D5D" w:rsidP="008C134C">
            <w:pPr>
              <w:pStyle w:val="aff1"/>
            </w:pPr>
          </w:p>
        </w:tc>
        <w:tc>
          <w:tcPr>
            <w:tcW w:w="3709" w:type="pct"/>
          </w:tcPr>
          <w:p w14:paraId="02429A85" w14:textId="77777777" w:rsidR="008F4D5D" w:rsidRPr="00960AC6" w:rsidRDefault="00EC1429" w:rsidP="00BC3D64">
            <w:pPr>
              <w:pStyle w:val="aff1"/>
              <w:jc w:val="both"/>
            </w:pPr>
            <w:r w:rsidRPr="00960AC6">
              <w:t xml:space="preserve">Ежедневное обслуживание </w:t>
            </w:r>
            <w:r w:rsidR="002C3AC9" w:rsidRPr="00960AC6">
              <w:t>штамповочных</w:t>
            </w:r>
            <w:r w:rsidR="00030F0F" w:rsidRPr="00960AC6">
              <w:t xml:space="preserve"> </w:t>
            </w:r>
            <w:r w:rsidRPr="00960AC6">
              <w:t>молот</w:t>
            </w:r>
            <w:r w:rsidR="00030F0F" w:rsidRPr="00960AC6">
              <w:t>ов</w:t>
            </w:r>
            <w:r w:rsidR="00CF33F6" w:rsidRPr="00960AC6">
              <w:t xml:space="preserve"> </w:t>
            </w:r>
            <w:r w:rsidR="0084070C" w:rsidRPr="00960AC6">
              <w:t>под руководством</w:t>
            </w:r>
            <w:r w:rsidR="00CF6400" w:rsidRPr="00960AC6">
              <w:t xml:space="preserve"> </w:t>
            </w:r>
            <w:r w:rsidR="0084070C" w:rsidRPr="00960AC6">
              <w:t xml:space="preserve">штамповщика </w:t>
            </w:r>
            <w:r w:rsidR="00CF6400" w:rsidRPr="00960AC6">
              <w:t>более высокой квалификации</w:t>
            </w:r>
          </w:p>
        </w:tc>
      </w:tr>
      <w:tr w:rsidR="008A1D8E" w:rsidRPr="008C134C" w14:paraId="7B87DCFF" w14:textId="77777777" w:rsidTr="00BC3D64">
        <w:trPr>
          <w:trHeight w:val="20"/>
        </w:trPr>
        <w:tc>
          <w:tcPr>
            <w:tcW w:w="1291" w:type="pct"/>
            <w:vMerge/>
          </w:tcPr>
          <w:p w14:paraId="24089A05" w14:textId="77777777" w:rsidR="008A1D8E" w:rsidRPr="008C134C" w:rsidRDefault="008A1D8E" w:rsidP="008C134C">
            <w:pPr>
              <w:pStyle w:val="aff1"/>
            </w:pPr>
          </w:p>
        </w:tc>
        <w:tc>
          <w:tcPr>
            <w:tcW w:w="3709" w:type="pct"/>
          </w:tcPr>
          <w:p w14:paraId="79097985" w14:textId="3BBFA29A" w:rsidR="008A1D8E" w:rsidRPr="008C134C" w:rsidRDefault="008A1D8E" w:rsidP="00BC3D64">
            <w:pPr>
              <w:pStyle w:val="aff1"/>
              <w:jc w:val="both"/>
            </w:pPr>
            <w:r w:rsidRPr="008C134C">
              <w:t>Загрузка</w:t>
            </w:r>
            <w:r w:rsidR="0015304F">
              <w:t xml:space="preserve"> (</w:t>
            </w:r>
            <w:r w:rsidR="003A2E03">
              <w:t>выгрузка</w:t>
            </w:r>
            <w:r w:rsidR="005E3343">
              <w:t xml:space="preserve"> заготовок</w:t>
            </w:r>
            <w:r w:rsidR="0015304F">
              <w:t>)</w:t>
            </w:r>
            <w:r w:rsidRPr="008C134C">
              <w:t xml:space="preserve"> нагревательных устройств заготовками при штамповке поковок на штамповочных молота</w:t>
            </w:r>
            <w:r w:rsidR="00E11F07" w:rsidRPr="008C134C">
              <w:t>х</w:t>
            </w:r>
          </w:p>
        </w:tc>
      </w:tr>
      <w:tr w:rsidR="00F70EA0" w:rsidRPr="008C134C" w14:paraId="0D47336E" w14:textId="77777777" w:rsidTr="00BC3D64">
        <w:trPr>
          <w:trHeight w:val="20"/>
        </w:trPr>
        <w:tc>
          <w:tcPr>
            <w:tcW w:w="1291" w:type="pct"/>
            <w:vMerge/>
          </w:tcPr>
          <w:p w14:paraId="2636223E" w14:textId="77777777" w:rsidR="00F70EA0" w:rsidRPr="008C134C" w:rsidRDefault="00F70EA0" w:rsidP="008C134C">
            <w:pPr>
              <w:pStyle w:val="aff1"/>
            </w:pPr>
          </w:p>
        </w:tc>
        <w:tc>
          <w:tcPr>
            <w:tcW w:w="3709" w:type="pct"/>
          </w:tcPr>
          <w:p w14:paraId="05CC64E4" w14:textId="77777777" w:rsidR="00F70EA0" w:rsidRPr="008C134C" w:rsidRDefault="00A459E6" w:rsidP="00BC3D64">
            <w:pPr>
              <w:pStyle w:val="aff1"/>
              <w:jc w:val="both"/>
            </w:pPr>
            <w:r w:rsidRPr="008C134C">
              <w:t xml:space="preserve">Подогрев штамповой оснастки при штамповке поковок на штамповочных молотах </w:t>
            </w:r>
            <w:r w:rsidR="0084070C">
              <w:t>под руководством</w:t>
            </w:r>
            <w:r w:rsidRPr="008C134C">
              <w:t xml:space="preserve"> </w:t>
            </w:r>
            <w:r w:rsidR="0084070C">
              <w:t xml:space="preserve">штамповщика </w:t>
            </w:r>
            <w:r w:rsidRPr="008C134C">
              <w:t>более высокой квалификации</w:t>
            </w:r>
          </w:p>
        </w:tc>
      </w:tr>
      <w:tr w:rsidR="004A75E5" w:rsidRPr="008C134C" w14:paraId="07A0DA2B" w14:textId="77777777" w:rsidTr="00BC3D64">
        <w:trPr>
          <w:trHeight w:val="20"/>
        </w:trPr>
        <w:tc>
          <w:tcPr>
            <w:tcW w:w="1291" w:type="pct"/>
            <w:vMerge/>
          </w:tcPr>
          <w:p w14:paraId="7F8CCA10" w14:textId="77777777" w:rsidR="004A75E5" w:rsidRPr="008C134C" w:rsidRDefault="004A75E5" w:rsidP="008C134C">
            <w:pPr>
              <w:pStyle w:val="aff1"/>
            </w:pPr>
          </w:p>
        </w:tc>
        <w:tc>
          <w:tcPr>
            <w:tcW w:w="3709" w:type="pct"/>
          </w:tcPr>
          <w:p w14:paraId="5730D67A" w14:textId="77777777" w:rsidR="004A75E5" w:rsidRPr="008C134C" w:rsidRDefault="004A75E5" w:rsidP="00BC3D64">
            <w:pPr>
              <w:pStyle w:val="aff1"/>
              <w:jc w:val="both"/>
            </w:pPr>
            <w:r>
              <w:t>О</w:t>
            </w:r>
            <w:r w:rsidRPr="008C134C">
              <w:t>хлаждение штамповой оснастки при штамповке поковок на штамповочных молотах</w:t>
            </w:r>
          </w:p>
        </w:tc>
      </w:tr>
      <w:tr w:rsidR="00F70EA0" w:rsidRPr="008C134C" w14:paraId="5163942E" w14:textId="77777777" w:rsidTr="00BC3D64">
        <w:trPr>
          <w:trHeight w:val="20"/>
        </w:trPr>
        <w:tc>
          <w:tcPr>
            <w:tcW w:w="1291" w:type="pct"/>
            <w:vMerge/>
          </w:tcPr>
          <w:p w14:paraId="40DE60EA" w14:textId="77777777" w:rsidR="00F70EA0" w:rsidRPr="008C134C" w:rsidRDefault="00F70EA0" w:rsidP="008C134C">
            <w:pPr>
              <w:pStyle w:val="aff1"/>
            </w:pPr>
          </w:p>
        </w:tc>
        <w:tc>
          <w:tcPr>
            <w:tcW w:w="3709" w:type="pct"/>
          </w:tcPr>
          <w:p w14:paraId="2E38BAD0" w14:textId="77777777" w:rsidR="00F70EA0" w:rsidRPr="008C134C" w:rsidRDefault="00A459E6" w:rsidP="00BC3D64">
            <w:pPr>
              <w:pStyle w:val="aff1"/>
              <w:jc w:val="both"/>
            </w:pPr>
            <w:r w:rsidRPr="008C134C">
              <w:t xml:space="preserve">Нанесение технологической смазки на заготовки и штамповые инструменты при штамповке поковок на штамповочных молотах </w:t>
            </w:r>
          </w:p>
        </w:tc>
      </w:tr>
      <w:tr w:rsidR="00A459E6" w:rsidRPr="008C134C" w14:paraId="4B7B300B" w14:textId="77777777" w:rsidTr="00BC3D64">
        <w:trPr>
          <w:trHeight w:val="20"/>
        </w:trPr>
        <w:tc>
          <w:tcPr>
            <w:tcW w:w="1291" w:type="pct"/>
            <w:vMerge/>
          </w:tcPr>
          <w:p w14:paraId="743881A6" w14:textId="77777777" w:rsidR="00A459E6" w:rsidRPr="008C134C" w:rsidRDefault="00A459E6" w:rsidP="008C134C">
            <w:pPr>
              <w:pStyle w:val="aff1"/>
            </w:pPr>
          </w:p>
        </w:tc>
        <w:tc>
          <w:tcPr>
            <w:tcW w:w="3709" w:type="pct"/>
          </w:tcPr>
          <w:p w14:paraId="36D2AE73" w14:textId="77777777" w:rsidR="00A459E6" w:rsidRPr="008C134C" w:rsidRDefault="00A459E6" w:rsidP="00BC3D64">
            <w:pPr>
              <w:pStyle w:val="aff1"/>
              <w:jc w:val="both"/>
            </w:pPr>
            <w:r w:rsidRPr="008C134C">
              <w:t>Удаление окалины с заготовок и штамповой оснастки при штамповке поковок на штамповочных молотах</w:t>
            </w:r>
          </w:p>
        </w:tc>
      </w:tr>
      <w:tr w:rsidR="00EA4FBA" w:rsidRPr="008C134C" w14:paraId="202FDB12" w14:textId="77777777" w:rsidTr="00BC3D64">
        <w:trPr>
          <w:trHeight w:val="20"/>
        </w:trPr>
        <w:tc>
          <w:tcPr>
            <w:tcW w:w="1291" w:type="pct"/>
            <w:vMerge/>
          </w:tcPr>
          <w:p w14:paraId="4FEEEDA9" w14:textId="77777777" w:rsidR="00EA4FBA" w:rsidRPr="008C134C" w:rsidRDefault="00EA4FBA" w:rsidP="008C134C">
            <w:pPr>
              <w:pStyle w:val="aff1"/>
            </w:pPr>
          </w:p>
        </w:tc>
        <w:tc>
          <w:tcPr>
            <w:tcW w:w="3709" w:type="pct"/>
          </w:tcPr>
          <w:p w14:paraId="1C205A2B" w14:textId="77777777" w:rsidR="00EA4FBA" w:rsidRPr="008C134C" w:rsidRDefault="00EA4FBA" w:rsidP="00BC3D64">
            <w:pPr>
              <w:pStyle w:val="aff1"/>
              <w:jc w:val="both"/>
              <w:rPr>
                <w:b/>
              </w:rPr>
            </w:pPr>
            <w:r w:rsidRPr="008C134C">
              <w:t xml:space="preserve">Подача заготовок, поковок в рабочее пространство </w:t>
            </w:r>
            <w:r w:rsidR="008500DA" w:rsidRPr="008C134C">
              <w:t>штамповочных</w:t>
            </w:r>
            <w:r w:rsidR="00030F0F" w:rsidRPr="008C134C">
              <w:t xml:space="preserve"> молотов</w:t>
            </w:r>
            <w:r w:rsidRPr="008C134C">
              <w:t xml:space="preserve"> при </w:t>
            </w:r>
            <w:r w:rsidR="008500DA" w:rsidRPr="008C134C">
              <w:t>штамповке</w:t>
            </w:r>
            <w:r w:rsidRPr="008C134C">
              <w:t xml:space="preserve"> поковок</w:t>
            </w:r>
          </w:p>
        </w:tc>
      </w:tr>
      <w:tr w:rsidR="00007DB7" w:rsidRPr="008C134C" w14:paraId="7B8F91D5" w14:textId="77777777" w:rsidTr="00BC3D64">
        <w:trPr>
          <w:trHeight w:val="20"/>
        </w:trPr>
        <w:tc>
          <w:tcPr>
            <w:tcW w:w="1291" w:type="pct"/>
            <w:vMerge/>
          </w:tcPr>
          <w:p w14:paraId="66F404E6" w14:textId="77777777" w:rsidR="00007DB7" w:rsidRPr="008C134C" w:rsidRDefault="00007DB7" w:rsidP="008C134C">
            <w:pPr>
              <w:pStyle w:val="aff1"/>
            </w:pPr>
          </w:p>
        </w:tc>
        <w:tc>
          <w:tcPr>
            <w:tcW w:w="3709" w:type="pct"/>
          </w:tcPr>
          <w:p w14:paraId="3A6CD0B5" w14:textId="77777777" w:rsidR="00007DB7" w:rsidRPr="008C134C" w:rsidRDefault="003748CA" w:rsidP="00BC3D64">
            <w:pPr>
              <w:pStyle w:val="aff1"/>
              <w:jc w:val="both"/>
            </w:pPr>
            <w:r w:rsidRPr="008C134C">
              <w:t>Манипулиров</w:t>
            </w:r>
            <w:r w:rsidR="004977F7" w:rsidRPr="008C134C">
              <w:t>ание</w:t>
            </w:r>
            <w:r w:rsidRPr="008C134C">
              <w:t xml:space="preserve"> </w:t>
            </w:r>
            <w:r w:rsidR="00A81E98" w:rsidRPr="008C134C">
              <w:t>заготовками при штамповке поковок</w:t>
            </w:r>
            <w:r w:rsidR="004977F7" w:rsidRPr="008C134C">
              <w:t xml:space="preserve"> на штамповочных молотах </w:t>
            </w:r>
            <w:r w:rsidR="0084070C">
              <w:t>под руководством</w:t>
            </w:r>
            <w:r w:rsidR="004977F7" w:rsidRPr="008C134C">
              <w:t xml:space="preserve"> </w:t>
            </w:r>
            <w:r w:rsidR="0084070C">
              <w:t xml:space="preserve">штамповщика </w:t>
            </w:r>
            <w:r w:rsidR="004977F7" w:rsidRPr="008C134C">
              <w:t>более высокой квалификации</w:t>
            </w:r>
          </w:p>
        </w:tc>
      </w:tr>
      <w:tr w:rsidR="00EA4FBA" w:rsidRPr="008C134C" w14:paraId="568C21DF" w14:textId="77777777" w:rsidTr="00BC3D64">
        <w:trPr>
          <w:trHeight w:val="20"/>
        </w:trPr>
        <w:tc>
          <w:tcPr>
            <w:tcW w:w="1291" w:type="pct"/>
            <w:vMerge/>
          </w:tcPr>
          <w:p w14:paraId="4DDA8FAA" w14:textId="77777777" w:rsidR="00EA4FBA" w:rsidRPr="008C134C" w:rsidRDefault="00EA4FBA" w:rsidP="008C134C">
            <w:pPr>
              <w:pStyle w:val="aff1"/>
            </w:pPr>
          </w:p>
        </w:tc>
        <w:tc>
          <w:tcPr>
            <w:tcW w:w="3709" w:type="pct"/>
          </w:tcPr>
          <w:p w14:paraId="54C64D31" w14:textId="77777777" w:rsidR="00EA4FBA" w:rsidRPr="008C134C" w:rsidRDefault="00CB3E58" w:rsidP="00BC3D64">
            <w:pPr>
              <w:pStyle w:val="aff1"/>
              <w:jc w:val="both"/>
            </w:pPr>
            <w:r w:rsidRPr="008C134C">
              <w:t xml:space="preserve">Складирование поковок для охлаждения на участке </w:t>
            </w:r>
            <w:r w:rsidR="008500DA" w:rsidRPr="008C134C">
              <w:t>штамповочных</w:t>
            </w:r>
            <w:r w:rsidR="00504D48">
              <w:t xml:space="preserve"> молотов</w:t>
            </w:r>
          </w:p>
        </w:tc>
      </w:tr>
      <w:tr w:rsidR="00EA4FBA" w:rsidRPr="008C134C" w14:paraId="5B858914" w14:textId="77777777" w:rsidTr="00BC3D64">
        <w:trPr>
          <w:trHeight w:val="20"/>
        </w:trPr>
        <w:tc>
          <w:tcPr>
            <w:tcW w:w="1291" w:type="pct"/>
            <w:vMerge/>
          </w:tcPr>
          <w:p w14:paraId="58FC5661" w14:textId="77777777" w:rsidR="00EA4FBA" w:rsidRPr="008C134C" w:rsidRDefault="00EA4FBA" w:rsidP="008C134C">
            <w:pPr>
              <w:pStyle w:val="aff1"/>
            </w:pPr>
          </w:p>
        </w:tc>
        <w:tc>
          <w:tcPr>
            <w:tcW w:w="3709" w:type="pct"/>
          </w:tcPr>
          <w:p w14:paraId="638AB66E" w14:textId="77777777" w:rsidR="00EA4FBA" w:rsidRPr="008C134C" w:rsidRDefault="00007DB7" w:rsidP="00BC3D64">
            <w:pPr>
              <w:pStyle w:val="aff1"/>
              <w:jc w:val="both"/>
            </w:pPr>
            <w:r w:rsidRPr="008C134C">
              <w:t xml:space="preserve">Контроль надежности крепления штамповой оснастки и приспособлений на штамповочных молотах при штамповке поковок </w:t>
            </w:r>
            <w:r w:rsidR="0084070C">
              <w:t>под руководством</w:t>
            </w:r>
            <w:r w:rsidRPr="008C134C">
              <w:t xml:space="preserve"> </w:t>
            </w:r>
            <w:r w:rsidR="0084070C">
              <w:t xml:space="preserve">штамповщика </w:t>
            </w:r>
            <w:r w:rsidRPr="008C134C">
              <w:t>более высокой квалификации</w:t>
            </w:r>
          </w:p>
        </w:tc>
      </w:tr>
      <w:tr w:rsidR="00EA4FBA" w:rsidRPr="008C134C" w14:paraId="18E0A031" w14:textId="77777777" w:rsidTr="00BC3D64">
        <w:trPr>
          <w:trHeight w:val="20"/>
        </w:trPr>
        <w:tc>
          <w:tcPr>
            <w:tcW w:w="1291" w:type="pct"/>
            <w:vMerge/>
          </w:tcPr>
          <w:p w14:paraId="2CE8AC6B" w14:textId="77777777" w:rsidR="00EA4FBA" w:rsidRPr="008C134C" w:rsidRDefault="00EA4FBA" w:rsidP="008C134C">
            <w:pPr>
              <w:pStyle w:val="aff1"/>
            </w:pPr>
          </w:p>
        </w:tc>
        <w:tc>
          <w:tcPr>
            <w:tcW w:w="3709" w:type="pct"/>
          </w:tcPr>
          <w:p w14:paraId="752B4AC7" w14:textId="77777777" w:rsidR="00EA4FBA" w:rsidRPr="008C134C" w:rsidRDefault="006C6049" w:rsidP="00BC3D64">
            <w:pPr>
              <w:pStyle w:val="aff1"/>
              <w:jc w:val="both"/>
            </w:pPr>
            <w:r w:rsidRPr="008C134C">
              <w:t>Периодический к</w:t>
            </w:r>
            <w:r w:rsidR="00101C02" w:rsidRPr="008C134C">
              <w:t>онтроль</w:t>
            </w:r>
            <w:r w:rsidR="00CB3574" w:rsidRPr="008C134C">
              <w:t xml:space="preserve"> размеров </w:t>
            </w:r>
            <w:r w:rsidR="00833CA1" w:rsidRPr="008C134C">
              <w:t xml:space="preserve">поковок при </w:t>
            </w:r>
            <w:r w:rsidR="000904C9" w:rsidRPr="008C134C">
              <w:t>штамповке</w:t>
            </w:r>
            <w:r w:rsidR="00833CA1" w:rsidRPr="008C134C">
              <w:t xml:space="preserve"> на </w:t>
            </w:r>
            <w:r w:rsidR="000904C9" w:rsidRPr="008C134C">
              <w:t>штамповочных</w:t>
            </w:r>
            <w:r w:rsidR="00AF00FE" w:rsidRPr="008C134C">
              <w:t xml:space="preserve"> молотах</w:t>
            </w:r>
            <w:r w:rsidR="00101C02" w:rsidRPr="008C134C">
              <w:t xml:space="preserve"> </w:t>
            </w:r>
            <w:r w:rsidR="0084070C">
              <w:t>под руководством</w:t>
            </w:r>
            <w:r w:rsidR="00941F80" w:rsidRPr="008C134C">
              <w:t xml:space="preserve"> </w:t>
            </w:r>
            <w:r w:rsidR="0084070C">
              <w:t xml:space="preserve">штамповщика </w:t>
            </w:r>
            <w:r w:rsidR="00941F80" w:rsidRPr="008C134C">
              <w:t>более высокой квалификаци</w:t>
            </w:r>
            <w:r w:rsidR="00E30454" w:rsidRPr="008C134C">
              <w:t>и</w:t>
            </w:r>
          </w:p>
        </w:tc>
      </w:tr>
      <w:tr w:rsidR="00EA4FBA" w:rsidRPr="008C134C" w14:paraId="1A781349" w14:textId="77777777" w:rsidTr="00BC3D64">
        <w:trPr>
          <w:trHeight w:val="20"/>
        </w:trPr>
        <w:tc>
          <w:tcPr>
            <w:tcW w:w="1291" w:type="pct"/>
            <w:vMerge w:val="restart"/>
          </w:tcPr>
          <w:p w14:paraId="7C6E40DA" w14:textId="77777777" w:rsidR="00EA4FBA" w:rsidRPr="008C134C" w:rsidDel="002A1D54" w:rsidRDefault="00EA4FBA" w:rsidP="008C134C">
            <w:pPr>
              <w:pStyle w:val="aff1"/>
            </w:pPr>
            <w:r w:rsidRPr="008C134C" w:rsidDel="002A1D54">
              <w:t>Необходимые умения</w:t>
            </w:r>
          </w:p>
        </w:tc>
        <w:tc>
          <w:tcPr>
            <w:tcW w:w="3709" w:type="pct"/>
          </w:tcPr>
          <w:p w14:paraId="2CBAEF38" w14:textId="77777777" w:rsidR="00EA4FBA" w:rsidRPr="008C134C" w:rsidRDefault="00B5515B" w:rsidP="00BC3D64">
            <w:pPr>
              <w:pStyle w:val="aff1"/>
              <w:jc w:val="both"/>
            </w:pPr>
            <w:r>
              <w:t>Читать и анализировать конструкторскую и технологическую документацию</w:t>
            </w:r>
          </w:p>
        </w:tc>
      </w:tr>
      <w:tr w:rsidR="00C776C2" w:rsidRPr="008C134C" w14:paraId="62080F32" w14:textId="77777777" w:rsidTr="00BC3D64">
        <w:trPr>
          <w:trHeight w:val="20"/>
        </w:trPr>
        <w:tc>
          <w:tcPr>
            <w:tcW w:w="1291" w:type="pct"/>
            <w:vMerge/>
          </w:tcPr>
          <w:p w14:paraId="0B888621" w14:textId="77777777" w:rsidR="00C776C2" w:rsidRPr="008C134C" w:rsidDel="002A1D54" w:rsidRDefault="00C776C2" w:rsidP="008C134C">
            <w:pPr>
              <w:pStyle w:val="aff1"/>
            </w:pPr>
          </w:p>
        </w:tc>
        <w:tc>
          <w:tcPr>
            <w:tcW w:w="3709" w:type="pct"/>
          </w:tcPr>
          <w:p w14:paraId="0F8E52B8" w14:textId="77777777" w:rsidR="00C776C2" w:rsidRPr="008C134C" w:rsidRDefault="00CB3574" w:rsidP="00BC3D64">
            <w:pPr>
              <w:pStyle w:val="aff1"/>
              <w:jc w:val="both"/>
            </w:pPr>
            <w:r w:rsidRPr="008C134C">
              <w:t xml:space="preserve">Использовать </w:t>
            </w:r>
            <w:r w:rsidR="00BF1565" w:rsidRPr="008C134C">
              <w:t>штамповочны</w:t>
            </w:r>
            <w:r w:rsidR="006B2C91" w:rsidRPr="008C134C">
              <w:t>е шаботные</w:t>
            </w:r>
            <w:r w:rsidR="00C776C2" w:rsidRPr="008C134C">
              <w:t xml:space="preserve"> молот</w:t>
            </w:r>
            <w:r w:rsidR="00E118E5" w:rsidRPr="008C134C">
              <w:t>ы</w:t>
            </w:r>
            <w:r w:rsidR="00C776C2" w:rsidRPr="008C134C">
              <w:t xml:space="preserve"> для </w:t>
            </w:r>
            <w:r w:rsidR="00F45D09" w:rsidRPr="008C134C">
              <w:t>штамповки</w:t>
            </w:r>
            <w:r w:rsidR="00C776C2" w:rsidRPr="008C134C">
              <w:t xml:space="preserve"> поковок </w:t>
            </w:r>
            <w:r w:rsidR="0084070C">
              <w:t>под руководством</w:t>
            </w:r>
            <w:r w:rsidR="00C776C2" w:rsidRPr="008C134C">
              <w:t xml:space="preserve"> </w:t>
            </w:r>
            <w:r w:rsidR="0084070C">
              <w:t xml:space="preserve">штамповщика </w:t>
            </w:r>
            <w:r w:rsidR="00C776C2" w:rsidRPr="008C134C">
              <w:t>более высокой квалификации</w:t>
            </w:r>
          </w:p>
        </w:tc>
      </w:tr>
      <w:tr w:rsidR="00BF1565" w:rsidRPr="008C134C" w14:paraId="2732EA29" w14:textId="77777777" w:rsidTr="00BC3D64">
        <w:trPr>
          <w:trHeight w:val="20"/>
        </w:trPr>
        <w:tc>
          <w:tcPr>
            <w:tcW w:w="1291" w:type="pct"/>
            <w:vMerge/>
          </w:tcPr>
          <w:p w14:paraId="6A3BCD66" w14:textId="77777777" w:rsidR="00BF1565" w:rsidRPr="008C134C" w:rsidDel="002A1D54" w:rsidRDefault="00BF1565" w:rsidP="008C134C">
            <w:pPr>
              <w:pStyle w:val="aff1"/>
            </w:pPr>
          </w:p>
        </w:tc>
        <w:tc>
          <w:tcPr>
            <w:tcW w:w="3709" w:type="pct"/>
          </w:tcPr>
          <w:p w14:paraId="1343B2E6" w14:textId="77777777" w:rsidR="00BF1565" w:rsidRPr="008C134C" w:rsidRDefault="006B2C91" w:rsidP="00BC3D64">
            <w:pPr>
              <w:pStyle w:val="aff1"/>
              <w:jc w:val="both"/>
            </w:pPr>
            <w:r w:rsidRPr="008C134C">
              <w:t xml:space="preserve">Использовать штамповочные безшаботные молоты для штамповки поковок </w:t>
            </w:r>
            <w:r w:rsidR="0084070C">
              <w:t>под руководством</w:t>
            </w:r>
            <w:r w:rsidRPr="008C134C">
              <w:t xml:space="preserve"> </w:t>
            </w:r>
            <w:r w:rsidR="0084070C">
              <w:t xml:space="preserve">штамповщика </w:t>
            </w:r>
            <w:r w:rsidRPr="008C134C">
              <w:t>более высокой квалификации</w:t>
            </w:r>
          </w:p>
        </w:tc>
      </w:tr>
      <w:tr w:rsidR="00C776C2" w:rsidRPr="008C134C" w14:paraId="6841FDEF" w14:textId="77777777" w:rsidTr="00BC3D64">
        <w:trPr>
          <w:trHeight w:val="20"/>
        </w:trPr>
        <w:tc>
          <w:tcPr>
            <w:tcW w:w="1291" w:type="pct"/>
            <w:vMerge/>
          </w:tcPr>
          <w:p w14:paraId="674E011B" w14:textId="77777777" w:rsidR="00C776C2" w:rsidRPr="008C134C" w:rsidDel="002A1D54" w:rsidRDefault="00C776C2" w:rsidP="008C134C">
            <w:pPr>
              <w:pStyle w:val="aff1"/>
            </w:pPr>
          </w:p>
        </w:tc>
        <w:tc>
          <w:tcPr>
            <w:tcW w:w="3709" w:type="pct"/>
          </w:tcPr>
          <w:p w14:paraId="368D5D53" w14:textId="77777777" w:rsidR="00C776C2" w:rsidRPr="00960AC6" w:rsidRDefault="00C776C2" w:rsidP="00BC3D64">
            <w:pPr>
              <w:pStyle w:val="aff1"/>
              <w:jc w:val="both"/>
            </w:pPr>
            <w:r w:rsidRPr="00960AC6">
              <w:t xml:space="preserve">Выполнять обслуживание </w:t>
            </w:r>
            <w:r w:rsidR="003164BF" w:rsidRPr="00960AC6">
              <w:t xml:space="preserve">(ежедневное, еженедельное) </w:t>
            </w:r>
            <w:r w:rsidR="006B2C91" w:rsidRPr="00960AC6">
              <w:t>штамповочных</w:t>
            </w:r>
            <w:r w:rsidR="00FC272C" w:rsidRPr="00960AC6">
              <w:t xml:space="preserve"> молотов</w:t>
            </w:r>
            <w:r w:rsidR="003164BF" w:rsidRPr="00960AC6">
              <w:t xml:space="preserve"> в соответствии с эксплуатационной документацией</w:t>
            </w:r>
            <w:r w:rsidRPr="00960AC6">
              <w:t xml:space="preserve"> </w:t>
            </w:r>
            <w:r w:rsidR="00573B68" w:rsidRPr="00960AC6">
              <w:t xml:space="preserve">под руководством </w:t>
            </w:r>
            <w:r w:rsidR="0084070C" w:rsidRPr="00960AC6">
              <w:t xml:space="preserve">штамповщика </w:t>
            </w:r>
            <w:r w:rsidR="006A1537" w:rsidRPr="00960AC6">
              <w:t>более высокой квалификации</w:t>
            </w:r>
          </w:p>
        </w:tc>
      </w:tr>
      <w:tr w:rsidR="00AB77F9" w:rsidRPr="008C134C" w14:paraId="6EE40195" w14:textId="77777777" w:rsidTr="00BC3D64">
        <w:trPr>
          <w:trHeight w:val="20"/>
        </w:trPr>
        <w:tc>
          <w:tcPr>
            <w:tcW w:w="1291" w:type="pct"/>
            <w:vMerge/>
          </w:tcPr>
          <w:p w14:paraId="46B7B049" w14:textId="77777777" w:rsidR="00AB77F9" w:rsidRPr="008C134C" w:rsidDel="002A1D54" w:rsidRDefault="00AB77F9" w:rsidP="008C134C">
            <w:pPr>
              <w:pStyle w:val="aff1"/>
            </w:pPr>
          </w:p>
        </w:tc>
        <w:tc>
          <w:tcPr>
            <w:tcW w:w="3709" w:type="pct"/>
          </w:tcPr>
          <w:p w14:paraId="0FF2C108" w14:textId="77777777" w:rsidR="00AB77F9" w:rsidRPr="008C134C" w:rsidRDefault="00DE7745" w:rsidP="00BC3D64">
            <w:pPr>
              <w:pStyle w:val="aff1"/>
              <w:jc w:val="both"/>
            </w:pPr>
            <w:r w:rsidRPr="008C134C">
              <w:t xml:space="preserve">Манипулировать поковками при горячей штамповке на штамповочных безшаботных молотах </w:t>
            </w:r>
            <w:r w:rsidR="00573B68">
              <w:t xml:space="preserve">под руководством </w:t>
            </w:r>
            <w:r w:rsidR="0084070C">
              <w:t xml:space="preserve">штамповщика </w:t>
            </w:r>
            <w:r w:rsidRPr="008C134C">
              <w:t>более высокой квалификации</w:t>
            </w:r>
          </w:p>
        </w:tc>
      </w:tr>
      <w:tr w:rsidR="00C776C2" w:rsidRPr="008C134C" w14:paraId="35EA1764" w14:textId="77777777" w:rsidTr="00BC3D64">
        <w:trPr>
          <w:trHeight w:val="20"/>
        </w:trPr>
        <w:tc>
          <w:tcPr>
            <w:tcW w:w="1291" w:type="pct"/>
            <w:vMerge/>
          </w:tcPr>
          <w:p w14:paraId="3C1D9B61" w14:textId="77777777" w:rsidR="00C776C2" w:rsidRPr="008C134C" w:rsidDel="002A1D54" w:rsidRDefault="00C776C2" w:rsidP="008C134C">
            <w:pPr>
              <w:pStyle w:val="aff1"/>
            </w:pPr>
          </w:p>
        </w:tc>
        <w:tc>
          <w:tcPr>
            <w:tcW w:w="3709" w:type="pct"/>
          </w:tcPr>
          <w:p w14:paraId="56DEA198" w14:textId="77777777" w:rsidR="00C776C2" w:rsidRPr="008C134C" w:rsidRDefault="00C776C2" w:rsidP="00BC3D64">
            <w:pPr>
              <w:pStyle w:val="aff1"/>
              <w:jc w:val="both"/>
            </w:pPr>
            <w:r w:rsidRPr="008C134C">
              <w:t xml:space="preserve">Манипулировать </w:t>
            </w:r>
            <w:r w:rsidR="004766B1" w:rsidRPr="008C134C">
              <w:t xml:space="preserve">поковками </w:t>
            </w:r>
            <w:r w:rsidR="00DE7745" w:rsidRPr="008C134C">
              <w:t xml:space="preserve">при горячей штамповке </w:t>
            </w:r>
            <w:r w:rsidRPr="008C134C">
              <w:t xml:space="preserve">на </w:t>
            </w:r>
            <w:r w:rsidR="00DE7745" w:rsidRPr="008C134C">
              <w:t>штамповочных шаботных</w:t>
            </w:r>
            <w:r w:rsidRPr="008C134C">
              <w:t xml:space="preserve"> молотах</w:t>
            </w:r>
            <w:r w:rsidR="006A1537" w:rsidRPr="008C134C">
              <w:t xml:space="preserve"> </w:t>
            </w:r>
            <w:r w:rsidR="00573B68">
              <w:t xml:space="preserve">под руководством </w:t>
            </w:r>
            <w:r w:rsidR="0084070C">
              <w:t xml:space="preserve">штамповщика </w:t>
            </w:r>
            <w:r w:rsidR="006A1537" w:rsidRPr="008C134C">
              <w:t>более высокой квалификации</w:t>
            </w:r>
          </w:p>
        </w:tc>
      </w:tr>
      <w:tr w:rsidR="00C776C2" w:rsidRPr="008C134C" w14:paraId="2010A7D9" w14:textId="77777777" w:rsidTr="00BC3D64">
        <w:trPr>
          <w:trHeight w:val="20"/>
        </w:trPr>
        <w:tc>
          <w:tcPr>
            <w:tcW w:w="1291" w:type="pct"/>
            <w:vMerge/>
          </w:tcPr>
          <w:p w14:paraId="709022A1" w14:textId="77777777" w:rsidR="00C776C2" w:rsidRPr="008C134C" w:rsidDel="002A1D54" w:rsidRDefault="00C776C2" w:rsidP="008C134C">
            <w:pPr>
              <w:pStyle w:val="aff1"/>
            </w:pPr>
          </w:p>
        </w:tc>
        <w:tc>
          <w:tcPr>
            <w:tcW w:w="3709" w:type="pct"/>
          </w:tcPr>
          <w:p w14:paraId="648D6961" w14:textId="77777777" w:rsidR="00C776C2" w:rsidRPr="008C134C" w:rsidRDefault="00C776C2" w:rsidP="00BC3D64">
            <w:pPr>
              <w:pStyle w:val="aff1"/>
              <w:jc w:val="both"/>
            </w:pPr>
            <w:r w:rsidRPr="008C134C">
              <w:t xml:space="preserve">Подогревать </w:t>
            </w:r>
            <w:r w:rsidR="00DE7745" w:rsidRPr="008C134C">
              <w:t xml:space="preserve">штамповую оснастку </w:t>
            </w:r>
            <w:r w:rsidRPr="008C134C">
              <w:t>для</w:t>
            </w:r>
            <w:r w:rsidR="00FC272C" w:rsidRPr="008C134C">
              <w:t xml:space="preserve"> </w:t>
            </w:r>
            <w:r w:rsidR="00DE7745" w:rsidRPr="008C134C">
              <w:t xml:space="preserve">штамповки </w:t>
            </w:r>
            <w:r w:rsidR="00FC272C" w:rsidRPr="008C134C">
              <w:t>на</w:t>
            </w:r>
            <w:r w:rsidRPr="008C134C">
              <w:t xml:space="preserve"> </w:t>
            </w:r>
            <w:r w:rsidR="00DE7745" w:rsidRPr="008C134C">
              <w:t>штамповочных</w:t>
            </w:r>
            <w:r w:rsidRPr="008C134C">
              <w:t xml:space="preserve"> молота</w:t>
            </w:r>
            <w:r w:rsidR="00FC272C" w:rsidRPr="008C134C">
              <w:t>х</w:t>
            </w:r>
          </w:p>
        </w:tc>
      </w:tr>
      <w:tr w:rsidR="0075432A" w:rsidRPr="008C134C" w14:paraId="6FB059F6" w14:textId="77777777" w:rsidTr="00BC3D64">
        <w:trPr>
          <w:trHeight w:val="20"/>
        </w:trPr>
        <w:tc>
          <w:tcPr>
            <w:tcW w:w="1291" w:type="pct"/>
            <w:vMerge/>
          </w:tcPr>
          <w:p w14:paraId="3A04021B" w14:textId="77777777" w:rsidR="0075432A" w:rsidRPr="008C134C" w:rsidDel="002A1D54" w:rsidRDefault="0075432A" w:rsidP="008C134C">
            <w:pPr>
              <w:pStyle w:val="aff1"/>
            </w:pPr>
          </w:p>
        </w:tc>
        <w:tc>
          <w:tcPr>
            <w:tcW w:w="3709" w:type="pct"/>
          </w:tcPr>
          <w:p w14:paraId="46D18A38" w14:textId="77777777" w:rsidR="0075432A" w:rsidRPr="008C134C" w:rsidRDefault="0075432A" w:rsidP="00BC3D64">
            <w:pPr>
              <w:pStyle w:val="aff1"/>
              <w:jc w:val="both"/>
            </w:pPr>
            <w:r>
              <w:t>О</w:t>
            </w:r>
            <w:r w:rsidRPr="008C134C">
              <w:t>хлаждать штамповую оснастку для штамповки на штамповочных молотах</w:t>
            </w:r>
          </w:p>
        </w:tc>
      </w:tr>
      <w:tr w:rsidR="0075432A" w:rsidRPr="008C134C" w14:paraId="38C5B38F" w14:textId="77777777" w:rsidTr="00BC3D64">
        <w:trPr>
          <w:trHeight w:val="20"/>
        </w:trPr>
        <w:tc>
          <w:tcPr>
            <w:tcW w:w="1291" w:type="pct"/>
            <w:vMerge/>
          </w:tcPr>
          <w:p w14:paraId="5B78277B" w14:textId="77777777" w:rsidR="0075432A" w:rsidRPr="008C134C" w:rsidDel="002A1D54" w:rsidRDefault="0075432A" w:rsidP="008C134C">
            <w:pPr>
              <w:pStyle w:val="aff1"/>
            </w:pPr>
          </w:p>
        </w:tc>
        <w:tc>
          <w:tcPr>
            <w:tcW w:w="3709" w:type="pct"/>
          </w:tcPr>
          <w:p w14:paraId="2B8F6FED" w14:textId="77777777" w:rsidR="0075432A" w:rsidRPr="008C134C" w:rsidRDefault="0075432A" w:rsidP="00BC3D64">
            <w:pPr>
              <w:pStyle w:val="aff1"/>
              <w:jc w:val="both"/>
            </w:pPr>
            <w:r w:rsidRPr="008C134C">
              <w:t>Определять температуру начала и окончания штамповки поковок на штамповочных молотах</w:t>
            </w:r>
          </w:p>
        </w:tc>
      </w:tr>
      <w:tr w:rsidR="0075432A" w:rsidRPr="008C134C" w14:paraId="6D842762" w14:textId="77777777" w:rsidTr="00BC3D64">
        <w:trPr>
          <w:trHeight w:val="20"/>
        </w:trPr>
        <w:tc>
          <w:tcPr>
            <w:tcW w:w="1291" w:type="pct"/>
            <w:vMerge/>
          </w:tcPr>
          <w:p w14:paraId="13865456" w14:textId="77777777" w:rsidR="0075432A" w:rsidRPr="008C134C" w:rsidDel="002A1D54" w:rsidRDefault="0075432A" w:rsidP="008C134C">
            <w:pPr>
              <w:pStyle w:val="aff1"/>
            </w:pPr>
          </w:p>
        </w:tc>
        <w:tc>
          <w:tcPr>
            <w:tcW w:w="3709" w:type="pct"/>
          </w:tcPr>
          <w:p w14:paraId="235E237D" w14:textId="77777777" w:rsidR="0075432A" w:rsidRPr="008C134C" w:rsidRDefault="0075432A" w:rsidP="00BC3D64">
            <w:pPr>
              <w:pStyle w:val="aff1"/>
              <w:jc w:val="both"/>
            </w:pPr>
            <w:r w:rsidRPr="008C134C">
              <w:t>Сбивать окалину с заготовок перед штамповкой на молотах</w:t>
            </w:r>
          </w:p>
        </w:tc>
      </w:tr>
      <w:tr w:rsidR="0075432A" w:rsidRPr="008C134C" w14:paraId="577054D5" w14:textId="77777777" w:rsidTr="00BC3D64">
        <w:trPr>
          <w:trHeight w:val="20"/>
        </w:trPr>
        <w:tc>
          <w:tcPr>
            <w:tcW w:w="1291" w:type="pct"/>
            <w:vMerge/>
          </w:tcPr>
          <w:p w14:paraId="01E7C48E" w14:textId="77777777" w:rsidR="0075432A" w:rsidRPr="008C134C" w:rsidDel="002A1D54" w:rsidRDefault="0075432A" w:rsidP="008C134C">
            <w:pPr>
              <w:pStyle w:val="aff1"/>
            </w:pPr>
          </w:p>
        </w:tc>
        <w:tc>
          <w:tcPr>
            <w:tcW w:w="3709" w:type="pct"/>
          </w:tcPr>
          <w:p w14:paraId="336C2912" w14:textId="77777777" w:rsidR="0075432A" w:rsidRPr="008C134C" w:rsidRDefault="0075432A" w:rsidP="00BC3D64">
            <w:pPr>
              <w:pStyle w:val="aff1"/>
              <w:jc w:val="both"/>
            </w:pPr>
            <w:r w:rsidRPr="008C134C">
              <w:t>Выбирать в соответствии с технологической документацией и подготавливать к работе контрольно-измерительные инструменты</w:t>
            </w:r>
          </w:p>
        </w:tc>
      </w:tr>
      <w:tr w:rsidR="0075432A" w:rsidRPr="008C134C" w14:paraId="38C3D9AD" w14:textId="77777777" w:rsidTr="00BC3D64">
        <w:trPr>
          <w:trHeight w:val="20"/>
        </w:trPr>
        <w:tc>
          <w:tcPr>
            <w:tcW w:w="1291" w:type="pct"/>
            <w:vMerge/>
          </w:tcPr>
          <w:p w14:paraId="0B735031" w14:textId="77777777" w:rsidR="0075432A" w:rsidRPr="008C134C" w:rsidDel="002A1D54" w:rsidRDefault="0075432A" w:rsidP="008C134C">
            <w:pPr>
              <w:pStyle w:val="aff1"/>
            </w:pPr>
          </w:p>
        </w:tc>
        <w:tc>
          <w:tcPr>
            <w:tcW w:w="3709" w:type="pct"/>
          </w:tcPr>
          <w:p w14:paraId="61D80EFD" w14:textId="77777777" w:rsidR="0075432A" w:rsidRPr="008C134C" w:rsidRDefault="0075432A" w:rsidP="00BC3D64">
            <w:pPr>
              <w:pStyle w:val="aff1"/>
              <w:jc w:val="both"/>
            </w:pPr>
            <w:r w:rsidRPr="008C134C">
              <w:t>Использовать контрольно-измерительные инструменты для контроля размеров поковок и заготовок</w:t>
            </w:r>
          </w:p>
        </w:tc>
      </w:tr>
      <w:tr w:rsidR="0075432A" w:rsidRPr="008C134C" w14:paraId="6A122C25" w14:textId="77777777" w:rsidTr="00BC3D64">
        <w:trPr>
          <w:trHeight w:val="20"/>
        </w:trPr>
        <w:tc>
          <w:tcPr>
            <w:tcW w:w="1291" w:type="pct"/>
            <w:vMerge/>
          </w:tcPr>
          <w:p w14:paraId="4C828C8D" w14:textId="77777777" w:rsidR="0075432A" w:rsidRPr="008C134C" w:rsidDel="002A1D54" w:rsidRDefault="0075432A" w:rsidP="008C134C">
            <w:pPr>
              <w:pStyle w:val="aff1"/>
            </w:pPr>
          </w:p>
        </w:tc>
        <w:tc>
          <w:tcPr>
            <w:tcW w:w="3709" w:type="pct"/>
          </w:tcPr>
          <w:p w14:paraId="4756DABC" w14:textId="473032B9" w:rsidR="0075432A" w:rsidRPr="008C134C" w:rsidRDefault="00A6477D" w:rsidP="00BC3D64">
            <w:pPr>
              <w:pStyle w:val="aff1"/>
              <w:jc w:val="both"/>
            </w:pPr>
            <w:r>
              <w:t xml:space="preserve">Применять средства индивидуальной защиты </w:t>
            </w:r>
            <w:r w:rsidR="0075432A" w:rsidRPr="008C134C">
              <w:t>при штамповке поковок на штамповочных молотах</w:t>
            </w:r>
          </w:p>
        </w:tc>
      </w:tr>
      <w:tr w:rsidR="0075432A" w:rsidRPr="008C134C" w14:paraId="7D8A8BD6" w14:textId="77777777" w:rsidTr="00BC3D64">
        <w:trPr>
          <w:trHeight w:val="20"/>
        </w:trPr>
        <w:tc>
          <w:tcPr>
            <w:tcW w:w="1291" w:type="pct"/>
            <w:vMerge/>
          </w:tcPr>
          <w:p w14:paraId="56347D14" w14:textId="77777777" w:rsidR="0075432A" w:rsidRPr="008C134C" w:rsidDel="002A1D54" w:rsidRDefault="0075432A" w:rsidP="008C134C">
            <w:pPr>
              <w:pStyle w:val="aff1"/>
            </w:pPr>
          </w:p>
        </w:tc>
        <w:tc>
          <w:tcPr>
            <w:tcW w:w="3709" w:type="pct"/>
          </w:tcPr>
          <w:p w14:paraId="36AF48D9" w14:textId="77777777" w:rsidR="0075432A" w:rsidRPr="008C134C" w:rsidRDefault="0075432A" w:rsidP="00BC3D64">
            <w:pPr>
              <w:pStyle w:val="aff1"/>
              <w:jc w:val="both"/>
            </w:pPr>
            <w:r w:rsidRPr="00871DB0">
              <w:t>Поддерживать состояние рабочего места в соответствии с требованиями охраны труда, пожарной, промышленной и экологической безопасности</w:t>
            </w:r>
          </w:p>
        </w:tc>
      </w:tr>
      <w:tr w:rsidR="0075432A" w:rsidRPr="008C134C" w14:paraId="7670BAD1" w14:textId="77777777" w:rsidTr="00BC3D64">
        <w:trPr>
          <w:trHeight w:val="20"/>
        </w:trPr>
        <w:tc>
          <w:tcPr>
            <w:tcW w:w="1291" w:type="pct"/>
            <w:vMerge w:val="restart"/>
          </w:tcPr>
          <w:p w14:paraId="47239D3C" w14:textId="77777777" w:rsidR="0075432A" w:rsidRPr="008C134C" w:rsidRDefault="0075432A" w:rsidP="008C134C">
            <w:pPr>
              <w:pStyle w:val="aff1"/>
            </w:pPr>
            <w:r w:rsidRPr="008C134C" w:rsidDel="002A1D54">
              <w:t>Необходимые знания</w:t>
            </w:r>
          </w:p>
        </w:tc>
        <w:tc>
          <w:tcPr>
            <w:tcW w:w="3709" w:type="pct"/>
          </w:tcPr>
          <w:p w14:paraId="3C53D074" w14:textId="77777777" w:rsidR="0075432A" w:rsidRPr="008C134C" w:rsidRDefault="0075432A" w:rsidP="00BC3D64">
            <w:pPr>
              <w:pStyle w:val="aff1"/>
              <w:jc w:val="both"/>
            </w:pPr>
            <w:r w:rsidRPr="008C134C">
              <w:t>Основы машиностроительного черчения в объеме, необходимом для выполнения работы</w:t>
            </w:r>
          </w:p>
        </w:tc>
      </w:tr>
      <w:tr w:rsidR="0075432A" w:rsidRPr="008C134C" w14:paraId="365D70F1" w14:textId="77777777" w:rsidTr="00BC3D64">
        <w:trPr>
          <w:trHeight w:val="20"/>
        </w:trPr>
        <w:tc>
          <w:tcPr>
            <w:tcW w:w="1291" w:type="pct"/>
            <w:vMerge/>
          </w:tcPr>
          <w:p w14:paraId="5DBBEB78" w14:textId="77777777" w:rsidR="0075432A" w:rsidRPr="008C134C" w:rsidDel="002A1D54" w:rsidRDefault="0075432A" w:rsidP="008C134C">
            <w:pPr>
              <w:pStyle w:val="aff1"/>
            </w:pPr>
          </w:p>
        </w:tc>
        <w:tc>
          <w:tcPr>
            <w:tcW w:w="3709" w:type="pct"/>
          </w:tcPr>
          <w:p w14:paraId="0D454B11" w14:textId="77777777" w:rsidR="0075432A" w:rsidRPr="008C134C" w:rsidRDefault="0075432A" w:rsidP="00BC3D64">
            <w:pPr>
              <w:pStyle w:val="aff1"/>
              <w:jc w:val="both"/>
            </w:pPr>
            <w:r w:rsidRPr="008C134C">
              <w:t xml:space="preserve">Правила чтения </w:t>
            </w:r>
            <w:r>
              <w:t>технической документации</w:t>
            </w:r>
          </w:p>
        </w:tc>
      </w:tr>
      <w:tr w:rsidR="0075432A" w:rsidRPr="008C134C" w14:paraId="4D0AD7C1" w14:textId="77777777" w:rsidTr="00BC3D64">
        <w:trPr>
          <w:trHeight w:val="20"/>
        </w:trPr>
        <w:tc>
          <w:tcPr>
            <w:tcW w:w="1291" w:type="pct"/>
            <w:vMerge/>
          </w:tcPr>
          <w:p w14:paraId="39C29602" w14:textId="77777777" w:rsidR="0075432A" w:rsidRPr="008C134C" w:rsidDel="002A1D54" w:rsidRDefault="0075432A" w:rsidP="008C134C">
            <w:pPr>
              <w:pStyle w:val="aff1"/>
            </w:pPr>
          </w:p>
        </w:tc>
        <w:tc>
          <w:tcPr>
            <w:tcW w:w="3709" w:type="pct"/>
          </w:tcPr>
          <w:p w14:paraId="79019700" w14:textId="77777777" w:rsidR="0075432A" w:rsidRPr="008C134C" w:rsidRDefault="0075432A" w:rsidP="00BC3D64">
            <w:pPr>
              <w:pStyle w:val="aff1"/>
              <w:jc w:val="both"/>
            </w:pPr>
            <w:r w:rsidRPr="008C134C">
              <w:t>Виды, конструкции и назначение штамповочных молотов</w:t>
            </w:r>
          </w:p>
        </w:tc>
      </w:tr>
      <w:tr w:rsidR="0075432A" w:rsidRPr="008C134C" w14:paraId="4510242E" w14:textId="77777777" w:rsidTr="00BC3D64">
        <w:trPr>
          <w:trHeight w:val="20"/>
        </w:trPr>
        <w:tc>
          <w:tcPr>
            <w:tcW w:w="1291" w:type="pct"/>
            <w:vMerge/>
          </w:tcPr>
          <w:p w14:paraId="3403F196" w14:textId="77777777" w:rsidR="0075432A" w:rsidRPr="008C134C" w:rsidDel="002A1D54" w:rsidRDefault="0075432A" w:rsidP="008C134C">
            <w:pPr>
              <w:pStyle w:val="aff1"/>
            </w:pPr>
          </w:p>
        </w:tc>
        <w:tc>
          <w:tcPr>
            <w:tcW w:w="3709" w:type="pct"/>
          </w:tcPr>
          <w:p w14:paraId="1657E59B" w14:textId="77777777" w:rsidR="0075432A" w:rsidRPr="008C134C" w:rsidRDefault="0075432A" w:rsidP="00BC3D64">
            <w:pPr>
              <w:pStyle w:val="aff1"/>
              <w:jc w:val="both"/>
            </w:pPr>
            <w:r w:rsidRPr="008C134C">
              <w:t>Виды, конструкции и назначение штамповой оснастки для горячей штамповки поковок на штамповочных молотах</w:t>
            </w:r>
          </w:p>
        </w:tc>
      </w:tr>
      <w:tr w:rsidR="0075432A" w:rsidRPr="008C134C" w14:paraId="00AC6C21" w14:textId="77777777" w:rsidTr="00BC3D64">
        <w:trPr>
          <w:trHeight w:val="20"/>
        </w:trPr>
        <w:tc>
          <w:tcPr>
            <w:tcW w:w="1291" w:type="pct"/>
            <w:vMerge/>
          </w:tcPr>
          <w:p w14:paraId="1748CD62" w14:textId="77777777" w:rsidR="0075432A" w:rsidRPr="008C134C" w:rsidDel="002A1D54" w:rsidRDefault="0075432A" w:rsidP="008C134C">
            <w:pPr>
              <w:pStyle w:val="aff1"/>
            </w:pPr>
          </w:p>
        </w:tc>
        <w:tc>
          <w:tcPr>
            <w:tcW w:w="3709" w:type="pct"/>
          </w:tcPr>
          <w:p w14:paraId="5EFBE5D1" w14:textId="77777777" w:rsidR="0075432A" w:rsidRPr="008C134C" w:rsidRDefault="0075432A" w:rsidP="00BC3D64">
            <w:pPr>
              <w:pStyle w:val="aff1"/>
              <w:jc w:val="both"/>
            </w:pPr>
            <w:r w:rsidRPr="008C134C">
              <w:t>Виды и назначение технологических смазок, применяемых при горячей штамповке поковок на штамповочных молотах</w:t>
            </w:r>
          </w:p>
        </w:tc>
      </w:tr>
      <w:tr w:rsidR="0075432A" w:rsidRPr="008C134C" w14:paraId="4BAC7089" w14:textId="77777777" w:rsidTr="00BC3D64">
        <w:trPr>
          <w:trHeight w:val="20"/>
        </w:trPr>
        <w:tc>
          <w:tcPr>
            <w:tcW w:w="1291" w:type="pct"/>
            <w:vMerge/>
          </w:tcPr>
          <w:p w14:paraId="71BCE25C" w14:textId="77777777" w:rsidR="0075432A" w:rsidRPr="008C134C" w:rsidDel="002A1D54" w:rsidRDefault="0075432A" w:rsidP="008C134C">
            <w:pPr>
              <w:pStyle w:val="aff1"/>
            </w:pPr>
          </w:p>
        </w:tc>
        <w:tc>
          <w:tcPr>
            <w:tcW w:w="3709" w:type="pct"/>
          </w:tcPr>
          <w:p w14:paraId="7644E259" w14:textId="77777777" w:rsidR="0075432A" w:rsidRPr="008C134C" w:rsidRDefault="0075432A" w:rsidP="00BC3D64">
            <w:pPr>
              <w:pStyle w:val="aff1"/>
              <w:jc w:val="both"/>
            </w:pPr>
            <w:r>
              <w:t>Типовые режимы</w:t>
            </w:r>
            <w:r w:rsidRPr="008C134C">
              <w:t xml:space="preserve"> работы штамповочных молотов</w:t>
            </w:r>
          </w:p>
        </w:tc>
      </w:tr>
      <w:tr w:rsidR="0075432A" w:rsidRPr="008C134C" w14:paraId="23A7E02B" w14:textId="77777777" w:rsidTr="00BC3D64">
        <w:trPr>
          <w:trHeight w:val="20"/>
        </w:trPr>
        <w:tc>
          <w:tcPr>
            <w:tcW w:w="1291" w:type="pct"/>
            <w:vMerge/>
          </w:tcPr>
          <w:p w14:paraId="31660984" w14:textId="77777777" w:rsidR="0075432A" w:rsidRPr="008C134C" w:rsidDel="002A1D54" w:rsidRDefault="0075432A" w:rsidP="008C134C">
            <w:pPr>
              <w:pStyle w:val="aff1"/>
            </w:pPr>
          </w:p>
        </w:tc>
        <w:tc>
          <w:tcPr>
            <w:tcW w:w="3709" w:type="pct"/>
          </w:tcPr>
          <w:p w14:paraId="3287ED50" w14:textId="77777777" w:rsidR="0075432A" w:rsidRPr="008C134C" w:rsidRDefault="0075432A" w:rsidP="00BC3D64">
            <w:pPr>
              <w:pStyle w:val="aff1"/>
              <w:jc w:val="both"/>
            </w:pPr>
            <w:r w:rsidRPr="008C134C">
              <w:t>Основные параметры штамповочных молотов</w:t>
            </w:r>
          </w:p>
        </w:tc>
      </w:tr>
      <w:tr w:rsidR="0075432A" w:rsidRPr="008C134C" w14:paraId="16AC989C" w14:textId="77777777" w:rsidTr="00BC3D64">
        <w:trPr>
          <w:trHeight w:val="20"/>
        </w:trPr>
        <w:tc>
          <w:tcPr>
            <w:tcW w:w="1291" w:type="pct"/>
            <w:vMerge/>
          </w:tcPr>
          <w:p w14:paraId="7A4F9DBF" w14:textId="77777777" w:rsidR="0075432A" w:rsidRPr="008C134C" w:rsidDel="002A1D54" w:rsidRDefault="0075432A" w:rsidP="008C134C">
            <w:pPr>
              <w:pStyle w:val="aff1"/>
            </w:pPr>
          </w:p>
        </w:tc>
        <w:tc>
          <w:tcPr>
            <w:tcW w:w="3709" w:type="pct"/>
          </w:tcPr>
          <w:p w14:paraId="5B639734" w14:textId="77777777" w:rsidR="0075432A" w:rsidRPr="008C134C" w:rsidRDefault="0075432A" w:rsidP="00BC3D64">
            <w:pPr>
              <w:pStyle w:val="aff1"/>
              <w:jc w:val="both"/>
            </w:pPr>
            <w:r w:rsidRPr="008C134C">
              <w:t>Назначение органов управления штамповочными молотами</w:t>
            </w:r>
          </w:p>
        </w:tc>
      </w:tr>
      <w:tr w:rsidR="0075432A" w:rsidRPr="008C134C" w14:paraId="5D6ED5A5" w14:textId="77777777" w:rsidTr="00BC3D64">
        <w:trPr>
          <w:trHeight w:val="20"/>
        </w:trPr>
        <w:tc>
          <w:tcPr>
            <w:tcW w:w="1291" w:type="pct"/>
            <w:vMerge/>
          </w:tcPr>
          <w:p w14:paraId="76674FAB" w14:textId="77777777" w:rsidR="0075432A" w:rsidRPr="008C134C" w:rsidDel="002A1D54" w:rsidRDefault="0075432A" w:rsidP="008C134C">
            <w:pPr>
              <w:pStyle w:val="aff1"/>
            </w:pPr>
          </w:p>
        </w:tc>
        <w:tc>
          <w:tcPr>
            <w:tcW w:w="3709" w:type="pct"/>
          </w:tcPr>
          <w:p w14:paraId="74683965" w14:textId="78AFB336" w:rsidR="0075432A" w:rsidRPr="008C134C" w:rsidRDefault="0015304F" w:rsidP="00BC3D64">
            <w:pPr>
              <w:pStyle w:val="aff1"/>
              <w:jc w:val="both"/>
            </w:pPr>
            <w:r>
              <w:t xml:space="preserve">Типичные неисправности </w:t>
            </w:r>
            <w:r w:rsidR="0075432A" w:rsidRPr="008C134C">
              <w:t>штамповочных молотов</w:t>
            </w:r>
          </w:p>
        </w:tc>
      </w:tr>
      <w:tr w:rsidR="0075432A" w:rsidRPr="008C134C" w14:paraId="7B165EE1" w14:textId="77777777" w:rsidTr="00BC3D64">
        <w:trPr>
          <w:trHeight w:val="20"/>
        </w:trPr>
        <w:tc>
          <w:tcPr>
            <w:tcW w:w="1291" w:type="pct"/>
            <w:vMerge/>
          </w:tcPr>
          <w:p w14:paraId="000701D2" w14:textId="77777777" w:rsidR="0075432A" w:rsidRPr="008C134C" w:rsidDel="002A1D54" w:rsidRDefault="0075432A" w:rsidP="008C134C">
            <w:pPr>
              <w:pStyle w:val="aff1"/>
            </w:pPr>
          </w:p>
        </w:tc>
        <w:tc>
          <w:tcPr>
            <w:tcW w:w="3709" w:type="pct"/>
          </w:tcPr>
          <w:p w14:paraId="27DD97D4" w14:textId="77777777" w:rsidR="0075432A" w:rsidRPr="008C134C" w:rsidRDefault="0075432A" w:rsidP="00BC3D64">
            <w:pPr>
              <w:pStyle w:val="aff1"/>
              <w:jc w:val="both"/>
            </w:pPr>
            <w:r w:rsidRPr="008C134C">
              <w:t>Правила и порядок подготовки к работе штамповочных молотов</w:t>
            </w:r>
          </w:p>
        </w:tc>
      </w:tr>
      <w:tr w:rsidR="003164BF" w:rsidRPr="008C134C" w14:paraId="431033FB" w14:textId="77777777" w:rsidTr="00BC3D64">
        <w:trPr>
          <w:trHeight w:val="20"/>
        </w:trPr>
        <w:tc>
          <w:tcPr>
            <w:tcW w:w="1291" w:type="pct"/>
            <w:vMerge/>
          </w:tcPr>
          <w:p w14:paraId="2442D46D" w14:textId="77777777" w:rsidR="003164BF" w:rsidRPr="008C134C" w:rsidDel="002A1D54" w:rsidRDefault="003164BF" w:rsidP="008C134C">
            <w:pPr>
              <w:pStyle w:val="aff1"/>
            </w:pPr>
          </w:p>
        </w:tc>
        <w:tc>
          <w:tcPr>
            <w:tcW w:w="3709" w:type="pct"/>
          </w:tcPr>
          <w:p w14:paraId="32DC28A6" w14:textId="77777777" w:rsidR="003164BF" w:rsidRPr="003164BF" w:rsidRDefault="003164BF" w:rsidP="00BC3D64">
            <w:pPr>
              <w:pStyle w:val="aff1"/>
              <w:jc w:val="both"/>
              <w:rPr>
                <w:highlight w:val="yellow"/>
              </w:rPr>
            </w:pPr>
            <w:r w:rsidRPr="00960AC6">
              <w:t>Порядок и правила выполнения планово-предупредительного обслуживания (ежедневного, еженедельного) штамповочных молотов в соответствии с эксплуатационной документацией</w:t>
            </w:r>
          </w:p>
        </w:tc>
      </w:tr>
      <w:tr w:rsidR="0075432A" w:rsidRPr="008C134C" w14:paraId="2A533800" w14:textId="77777777" w:rsidTr="00BC3D64">
        <w:trPr>
          <w:trHeight w:val="20"/>
        </w:trPr>
        <w:tc>
          <w:tcPr>
            <w:tcW w:w="1291" w:type="pct"/>
            <w:vMerge/>
          </w:tcPr>
          <w:p w14:paraId="5FA70F8E" w14:textId="77777777" w:rsidR="0075432A" w:rsidRPr="008C134C" w:rsidDel="002A1D54" w:rsidRDefault="0075432A" w:rsidP="008C134C">
            <w:pPr>
              <w:pStyle w:val="aff1"/>
            </w:pPr>
          </w:p>
        </w:tc>
        <w:tc>
          <w:tcPr>
            <w:tcW w:w="3709" w:type="pct"/>
          </w:tcPr>
          <w:p w14:paraId="270C9F97" w14:textId="77777777" w:rsidR="0075432A" w:rsidRPr="008C134C" w:rsidRDefault="00C05B6F" w:rsidP="00BC3D64">
            <w:pPr>
              <w:pStyle w:val="aff1"/>
              <w:jc w:val="both"/>
            </w:pPr>
            <w:r>
              <w:t>Типовые т</w:t>
            </w:r>
            <w:r w:rsidR="0075432A" w:rsidRPr="008C134C">
              <w:t xml:space="preserve">емпературные </w:t>
            </w:r>
            <w:r w:rsidR="0075432A">
              <w:t>режимы</w:t>
            </w:r>
            <w:r w:rsidR="0075432A" w:rsidRPr="008C134C">
              <w:t xml:space="preserve"> штамповки поковок на штамповочных молотах</w:t>
            </w:r>
          </w:p>
        </w:tc>
      </w:tr>
      <w:tr w:rsidR="0075432A" w:rsidRPr="008C134C" w14:paraId="690EB0AA" w14:textId="77777777" w:rsidTr="00BC3D64">
        <w:trPr>
          <w:trHeight w:val="20"/>
        </w:trPr>
        <w:tc>
          <w:tcPr>
            <w:tcW w:w="1291" w:type="pct"/>
            <w:vMerge/>
          </w:tcPr>
          <w:p w14:paraId="5598312A" w14:textId="77777777" w:rsidR="0075432A" w:rsidRPr="008C134C" w:rsidDel="002A1D54" w:rsidRDefault="0075432A" w:rsidP="008C134C">
            <w:pPr>
              <w:pStyle w:val="aff1"/>
            </w:pPr>
          </w:p>
        </w:tc>
        <w:tc>
          <w:tcPr>
            <w:tcW w:w="3709" w:type="pct"/>
          </w:tcPr>
          <w:p w14:paraId="4AA2F7F1" w14:textId="77777777" w:rsidR="0075432A" w:rsidRPr="008C134C" w:rsidRDefault="0075432A" w:rsidP="00BC3D64">
            <w:pPr>
              <w:pStyle w:val="aff1"/>
              <w:jc w:val="both"/>
            </w:pPr>
            <w:r w:rsidRPr="008C134C">
              <w:t>Группы и марки</w:t>
            </w:r>
            <w:r>
              <w:t xml:space="preserve"> материалов</w:t>
            </w:r>
            <w:r w:rsidRPr="008C134C">
              <w:t>, обрабатываемы</w:t>
            </w:r>
            <w:r>
              <w:t>х</w:t>
            </w:r>
            <w:r w:rsidRPr="008C134C">
              <w:t xml:space="preserve"> штамповкой</w:t>
            </w:r>
          </w:p>
        </w:tc>
      </w:tr>
      <w:tr w:rsidR="0075432A" w:rsidRPr="008C134C" w14:paraId="4B65A30A" w14:textId="77777777" w:rsidTr="00BC3D64">
        <w:trPr>
          <w:trHeight w:val="20"/>
        </w:trPr>
        <w:tc>
          <w:tcPr>
            <w:tcW w:w="1291" w:type="pct"/>
            <w:vMerge/>
          </w:tcPr>
          <w:p w14:paraId="739C5AF9" w14:textId="77777777" w:rsidR="0075432A" w:rsidRPr="008C134C" w:rsidDel="002A1D54" w:rsidRDefault="0075432A" w:rsidP="008C134C">
            <w:pPr>
              <w:pStyle w:val="aff1"/>
            </w:pPr>
          </w:p>
        </w:tc>
        <w:tc>
          <w:tcPr>
            <w:tcW w:w="3709" w:type="pct"/>
          </w:tcPr>
          <w:p w14:paraId="505AEDE7" w14:textId="77777777" w:rsidR="0075432A" w:rsidRPr="008C134C" w:rsidRDefault="0075432A" w:rsidP="00BC3D64">
            <w:pPr>
              <w:pStyle w:val="aff1"/>
              <w:jc w:val="both"/>
            </w:pPr>
            <w:r w:rsidRPr="008C134C">
              <w:t>Сортамент заготовок, обрабатываемых штамповкой</w:t>
            </w:r>
          </w:p>
        </w:tc>
      </w:tr>
      <w:tr w:rsidR="0075432A" w:rsidRPr="008C134C" w14:paraId="34E310DD" w14:textId="77777777" w:rsidTr="00BC3D64">
        <w:trPr>
          <w:trHeight w:val="20"/>
        </w:trPr>
        <w:tc>
          <w:tcPr>
            <w:tcW w:w="1291" w:type="pct"/>
            <w:vMerge/>
          </w:tcPr>
          <w:p w14:paraId="152C9499" w14:textId="77777777" w:rsidR="0075432A" w:rsidRPr="008C134C" w:rsidDel="002A1D54" w:rsidRDefault="0075432A" w:rsidP="008C134C">
            <w:pPr>
              <w:pStyle w:val="aff1"/>
            </w:pPr>
          </w:p>
        </w:tc>
        <w:tc>
          <w:tcPr>
            <w:tcW w:w="3709" w:type="pct"/>
          </w:tcPr>
          <w:p w14:paraId="6A4D5C84" w14:textId="77777777" w:rsidR="0075432A" w:rsidRPr="008C134C" w:rsidRDefault="0075432A" w:rsidP="00BC3D64">
            <w:pPr>
              <w:pStyle w:val="aff1"/>
              <w:jc w:val="both"/>
            </w:pPr>
            <w:r>
              <w:t xml:space="preserve">Типовые </w:t>
            </w:r>
            <w:r w:rsidRPr="008C134C">
              <w:t>технологические операции штамповки поковок на штамповочных молотах</w:t>
            </w:r>
          </w:p>
        </w:tc>
      </w:tr>
      <w:tr w:rsidR="0075432A" w:rsidRPr="008C134C" w14:paraId="2AECF0E1" w14:textId="77777777" w:rsidTr="00BC3D64">
        <w:trPr>
          <w:trHeight w:val="20"/>
        </w:trPr>
        <w:tc>
          <w:tcPr>
            <w:tcW w:w="1291" w:type="pct"/>
            <w:vMerge/>
          </w:tcPr>
          <w:p w14:paraId="060AD11F" w14:textId="77777777" w:rsidR="0075432A" w:rsidRPr="008C134C" w:rsidDel="002A1D54" w:rsidRDefault="0075432A" w:rsidP="008C134C">
            <w:pPr>
              <w:pStyle w:val="aff1"/>
            </w:pPr>
          </w:p>
        </w:tc>
        <w:tc>
          <w:tcPr>
            <w:tcW w:w="3709" w:type="pct"/>
          </w:tcPr>
          <w:p w14:paraId="680535C7" w14:textId="77777777" w:rsidR="0075432A" w:rsidRPr="008C134C" w:rsidRDefault="0075432A" w:rsidP="00BC3D64">
            <w:pPr>
              <w:pStyle w:val="aff1"/>
              <w:jc w:val="both"/>
            </w:pPr>
            <w:r w:rsidRPr="008C134C">
              <w:t>Основные правила и способы штамповки поковок на штамповочных молотах</w:t>
            </w:r>
          </w:p>
        </w:tc>
      </w:tr>
      <w:tr w:rsidR="0075432A" w:rsidRPr="008C134C" w14:paraId="75FE1766" w14:textId="77777777" w:rsidTr="00BC3D64">
        <w:trPr>
          <w:trHeight w:val="20"/>
        </w:trPr>
        <w:tc>
          <w:tcPr>
            <w:tcW w:w="1291" w:type="pct"/>
            <w:vMerge/>
          </w:tcPr>
          <w:p w14:paraId="5EE1BC8E" w14:textId="77777777" w:rsidR="0075432A" w:rsidRPr="008C134C" w:rsidDel="002A1D54" w:rsidRDefault="0075432A" w:rsidP="008C134C">
            <w:pPr>
              <w:pStyle w:val="aff1"/>
            </w:pPr>
          </w:p>
        </w:tc>
        <w:tc>
          <w:tcPr>
            <w:tcW w:w="3709" w:type="pct"/>
          </w:tcPr>
          <w:p w14:paraId="150B851B" w14:textId="77777777" w:rsidR="0075432A" w:rsidRPr="008C134C" w:rsidRDefault="0075432A" w:rsidP="00BC3D64">
            <w:pPr>
              <w:pStyle w:val="aff1"/>
              <w:jc w:val="both"/>
              <w:rPr>
                <w:rFonts w:eastAsia="Batang"/>
              </w:rPr>
            </w:pPr>
            <w:r w:rsidRPr="008C134C">
              <w:t>Способы контроля поковок</w:t>
            </w:r>
            <w:r>
              <w:t xml:space="preserve"> контрольно-измерительными инструментами</w:t>
            </w:r>
          </w:p>
        </w:tc>
      </w:tr>
      <w:tr w:rsidR="0075432A" w:rsidRPr="008C134C" w14:paraId="325C3829" w14:textId="77777777" w:rsidTr="00BC3D64">
        <w:trPr>
          <w:trHeight w:val="20"/>
        </w:trPr>
        <w:tc>
          <w:tcPr>
            <w:tcW w:w="1291" w:type="pct"/>
            <w:vMerge/>
          </w:tcPr>
          <w:p w14:paraId="2FD4A5E8" w14:textId="77777777" w:rsidR="0075432A" w:rsidRPr="008C134C" w:rsidDel="002A1D54" w:rsidRDefault="0075432A" w:rsidP="008C134C">
            <w:pPr>
              <w:pStyle w:val="aff1"/>
            </w:pPr>
          </w:p>
        </w:tc>
        <w:tc>
          <w:tcPr>
            <w:tcW w:w="3709" w:type="pct"/>
          </w:tcPr>
          <w:p w14:paraId="0BED86E2" w14:textId="77777777" w:rsidR="0075432A" w:rsidRPr="008C134C" w:rsidRDefault="0075432A" w:rsidP="00BC3D64">
            <w:pPr>
              <w:pStyle w:val="aff1"/>
              <w:jc w:val="both"/>
            </w:pPr>
            <w:r w:rsidRPr="008C134C">
              <w:t>Виды, конструкции, назначение контрольно-измерительных инструментов для контроля поковок</w:t>
            </w:r>
          </w:p>
        </w:tc>
      </w:tr>
      <w:tr w:rsidR="0075432A" w:rsidRPr="008C134C" w14:paraId="741F156A" w14:textId="77777777" w:rsidTr="00BC3D64">
        <w:trPr>
          <w:trHeight w:val="20"/>
        </w:trPr>
        <w:tc>
          <w:tcPr>
            <w:tcW w:w="1291" w:type="pct"/>
            <w:vMerge/>
          </w:tcPr>
          <w:p w14:paraId="16E34F3E" w14:textId="77777777" w:rsidR="0075432A" w:rsidRPr="008C134C" w:rsidDel="002A1D54" w:rsidRDefault="0075432A" w:rsidP="008C134C">
            <w:pPr>
              <w:pStyle w:val="aff1"/>
            </w:pPr>
          </w:p>
        </w:tc>
        <w:tc>
          <w:tcPr>
            <w:tcW w:w="3709" w:type="pct"/>
          </w:tcPr>
          <w:p w14:paraId="2963C8E7" w14:textId="77777777" w:rsidR="0075432A" w:rsidRPr="008C134C" w:rsidRDefault="0075432A" w:rsidP="00BC3D64">
            <w:pPr>
              <w:pStyle w:val="aff1"/>
              <w:jc w:val="both"/>
              <w:rPr>
                <w:rFonts w:eastAsia="Batang"/>
              </w:rPr>
            </w:pPr>
            <w:r w:rsidRPr="008C134C">
              <w:t>Припуски, допуски и напуски на поковки при штамповке на штамповочных молотах</w:t>
            </w:r>
          </w:p>
        </w:tc>
      </w:tr>
      <w:tr w:rsidR="0075432A" w:rsidRPr="008C134C" w14:paraId="695B2E68" w14:textId="77777777" w:rsidTr="00BC3D64">
        <w:trPr>
          <w:trHeight w:val="20"/>
        </w:trPr>
        <w:tc>
          <w:tcPr>
            <w:tcW w:w="1291" w:type="pct"/>
            <w:vMerge/>
          </w:tcPr>
          <w:p w14:paraId="678578FE" w14:textId="77777777" w:rsidR="0075432A" w:rsidRPr="008C134C" w:rsidDel="002A1D54" w:rsidRDefault="0075432A" w:rsidP="008C134C">
            <w:pPr>
              <w:pStyle w:val="aff1"/>
            </w:pPr>
          </w:p>
        </w:tc>
        <w:tc>
          <w:tcPr>
            <w:tcW w:w="3709" w:type="pct"/>
          </w:tcPr>
          <w:p w14:paraId="067FA149" w14:textId="77777777" w:rsidR="0075432A" w:rsidRPr="008C134C" w:rsidRDefault="0075432A" w:rsidP="00BC3D64">
            <w:pPr>
              <w:pStyle w:val="aff1"/>
              <w:jc w:val="both"/>
              <w:rPr>
                <w:rFonts w:eastAsia="Batang"/>
              </w:rPr>
            </w:pPr>
            <w:r w:rsidRPr="008C134C">
              <w:rPr>
                <w:rFonts w:eastAsia="Batang"/>
              </w:rPr>
              <w:t>Приемы работы при штамповке поковок на штамповочных молотах</w:t>
            </w:r>
          </w:p>
        </w:tc>
      </w:tr>
      <w:tr w:rsidR="0075432A" w:rsidRPr="008C134C" w14:paraId="0B452CE1" w14:textId="77777777" w:rsidTr="00BC3D64">
        <w:trPr>
          <w:trHeight w:val="20"/>
        </w:trPr>
        <w:tc>
          <w:tcPr>
            <w:tcW w:w="1291" w:type="pct"/>
            <w:vMerge/>
          </w:tcPr>
          <w:p w14:paraId="6A103128" w14:textId="77777777" w:rsidR="0075432A" w:rsidRPr="008C134C" w:rsidDel="002A1D54" w:rsidRDefault="0075432A" w:rsidP="008C134C">
            <w:pPr>
              <w:pStyle w:val="aff1"/>
            </w:pPr>
          </w:p>
        </w:tc>
        <w:tc>
          <w:tcPr>
            <w:tcW w:w="3709" w:type="pct"/>
          </w:tcPr>
          <w:p w14:paraId="0A3AC285" w14:textId="78AD3C7A" w:rsidR="0075432A" w:rsidRPr="008C134C" w:rsidRDefault="0075432A" w:rsidP="00BC3D64">
            <w:pPr>
              <w:pStyle w:val="aff1"/>
              <w:jc w:val="both"/>
            </w:pPr>
            <w:r w:rsidRPr="008C134C">
              <w:t xml:space="preserve">Виды и правила </w:t>
            </w:r>
            <w:r w:rsidR="0015304F">
              <w:t xml:space="preserve">применения средств индивидуальной </w:t>
            </w:r>
            <w:r w:rsidRPr="008C134C">
              <w:t>и коллективной защиты при штамповке поковок на штамповочных молотах</w:t>
            </w:r>
          </w:p>
        </w:tc>
      </w:tr>
      <w:tr w:rsidR="0075432A" w:rsidRPr="008C134C" w14:paraId="6885CCDE" w14:textId="77777777" w:rsidTr="00BC3D64">
        <w:trPr>
          <w:trHeight w:val="20"/>
        </w:trPr>
        <w:tc>
          <w:tcPr>
            <w:tcW w:w="1291" w:type="pct"/>
            <w:vMerge/>
          </w:tcPr>
          <w:p w14:paraId="77D76EEE" w14:textId="77777777" w:rsidR="0075432A" w:rsidRPr="008C134C" w:rsidDel="002A1D54" w:rsidRDefault="0075432A" w:rsidP="008C134C">
            <w:pPr>
              <w:pStyle w:val="aff1"/>
            </w:pPr>
          </w:p>
        </w:tc>
        <w:tc>
          <w:tcPr>
            <w:tcW w:w="3709" w:type="pct"/>
          </w:tcPr>
          <w:p w14:paraId="1EC78D56" w14:textId="77777777" w:rsidR="0075432A" w:rsidRPr="008C134C" w:rsidRDefault="0075432A" w:rsidP="00BC3D64">
            <w:pPr>
              <w:pStyle w:val="aff1"/>
              <w:jc w:val="both"/>
            </w:pPr>
            <w:r w:rsidRPr="008C134C">
              <w:t>Требования охраны труда, пожарной, промышленной, экологической безопасности и электробезопасности</w:t>
            </w:r>
          </w:p>
        </w:tc>
      </w:tr>
      <w:tr w:rsidR="0075432A" w:rsidRPr="008C134C" w14:paraId="42662290" w14:textId="77777777" w:rsidTr="00BC3D64">
        <w:trPr>
          <w:trHeight w:val="20"/>
        </w:trPr>
        <w:tc>
          <w:tcPr>
            <w:tcW w:w="1291" w:type="pct"/>
          </w:tcPr>
          <w:p w14:paraId="70115C6D" w14:textId="77777777" w:rsidR="0075432A" w:rsidRPr="008C134C" w:rsidDel="002A1D54" w:rsidRDefault="0075432A" w:rsidP="008C134C">
            <w:pPr>
              <w:pStyle w:val="aff1"/>
            </w:pPr>
            <w:r w:rsidRPr="008C134C" w:rsidDel="002A1D54">
              <w:t>Другие характеристики</w:t>
            </w:r>
          </w:p>
        </w:tc>
        <w:tc>
          <w:tcPr>
            <w:tcW w:w="3709" w:type="pct"/>
          </w:tcPr>
          <w:p w14:paraId="6513C47F" w14:textId="77777777" w:rsidR="0075432A" w:rsidRPr="008C134C" w:rsidRDefault="0075432A" w:rsidP="00BC3D64">
            <w:pPr>
              <w:pStyle w:val="aff1"/>
              <w:jc w:val="both"/>
            </w:pPr>
            <w:r w:rsidRPr="008C134C">
              <w:t>-</w:t>
            </w:r>
          </w:p>
        </w:tc>
      </w:tr>
    </w:tbl>
    <w:p w14:paraId="3347578A" w14:textId="77777777" w:rsidR="00BC3D64" w:rsidRDefault="00BC3D64" w:rsidP="00BC504D"/>
    <w:p w14:paraId="6348D3C3" w14:textId="52F620CC" w:rsidR="00893EBD" w:rsidRPr="00BC3D64" w:rsidRDefault="00893EBD" w:rsidP="00BC504D">
      <w:pPr>
        <w:rPr>
          <w:b/>
          <w:bCs w:val="0"/>
        </w:rPr>
      </w:pPr>
      <w:r w:rsidRPr="00BC3D64">
        <w:rPr>
          <w:b/>
          <w:bCs w:val="0"/>
        </w:rPr>
        <w:t>3.1.</w:t>
      </w:r>
      <w:r w:rsidR="00C25FD5" w:rsidRPr="00BC3D64">
        <w:rPr>
          <w:b/>
          <w:bCs w:val="0"/>
        </w:rPr>
        <w:t>3</w:t>
      </w:r>
      <w:r w:rsidRPr="00BC3D64">
        <w:rPr>
          <w:b/>
          <w:bCs w:val="0"/>
        </w:rPr>
        <w:t>. Трудовая функция</w:t>
      </w:r>
    </w:p>
    <w:p w14:paraId="47551FE1" w14:textId="77777777" w:rsidR="00BC3D64" w:rsidRPr="008C134C" w:rsidRDefault="00BC3D64" w:rsidP="00BC504D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93"/>
        <w:gridCol w:w="4347"/>
        <w:gridCol w:w="698"/>
        <w:gridCol w:w="977"/>
        <w:gridCol w:w="1832"/>
        <w:gridCol w:w="553"/>
      </w:tblGrid>
      <w:tr w:rsidR="00893EBD" w:rsidRPr="008C134C" w14:paraId="16372879" w14:textId="77777777" w:rsidTr="00897DF5">
        <w:trPr>
          <w:trHeight w:val="278"/>
        </w:trPr>
        <w:tc>
          <w:tcPr>
            <w:tcW w:w="879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7BF0DDCA" w14:textId="77777777" w:rsidR="00893EBD" w:rsidRPr="008C134C" w:rsidRDefault="00893EBD" w:rsidP="008C134C">
            <w:pPr>
              <w:pStyle w:val="100"/>
            </w:pPr>
            <w:r w:rsidRPr="008C134C">
              <w:t xml:space="preserve"> Наименование</w:t>
            </w:r>
          </w:p>
        </w:tc>
        <w:tc>
          <w:tcPr>
            <w:tcW w:w="213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2799B8C" w14:textId="77777777" w:rsidR="00893EBD" w:rsidRPr="008C134C" w:rsidRDefault="009D0731" w:rsidP="008C134C">
            <w:pPr>
              <w:pStyle w:val="aff1"/>
            </w:pPr>
            <w:r w:rsidRPr="008C134C">
              <w:t xml:space="preserve">Горячая штамповка поковок на прессах в качестве подручного </w:t>
            </w:r>
            <w:r w:rsidR="0084070C">
              <w:t>под руководством</w:t>
            </w:r>
            <w:r w:rsidRPr="008C134C">
              <w:t xml:space="preserve"> </w:t>
            </w:r>
            <w:r w:rsidR="0084070C">
              <w:t xml:space="preserve">штамповщика </w:t>
            </w:r>
            <w:r w:rsidRPr="008C134C">
              <w:t>более высокой квалификации</w:t>
            </w:r>
          </w:p>
        </w:tc>
        <w:tc>
          <w:tcPr>
            <w:tcW w:w="342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6E512BCA" w14:textId="77777777" w:rsidR="00893EBD" w:rsidRPr="008C134C" w:rsidRDefault="00893EBD" w:rsidP="008C134C">
            <w:pPr>
              <w:pStyle w:val="100"/>
              <w:rPr>
                <w:vertAlign w:val="superscript"/>
              </w:rPr>
            </w:pPr>
            <w:r w:rsidRPr="008C134C">
              <w:t>Код</w:t>
            </w:r>
          </w:p>
        </w:tc>
        <w:tc>
          <w:tcPr>
            <w:tcW w:w="47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B09CDBC" w14:textId="535906C5" w:rsidR="00893EBD" w:rsidRPr="008C134C" w:rsidRDefault="001904DF" w:rsidP="008C134C">
            <w:pPr>
              <w:pStyle w:val="aff1"/>
            </w:pPr>
            <w:r>
              <w:rPr>
                <w:lang w:val="en-US"/>
              </w:rPr>
              <w:t>A</w:t>
            </w:r>
            <w:r w:rsidR="00893EBD" w:rsidRPr="008C134C">
              <w:t>/0</w:t>
            </w:r>
            <w:r w:rsidR="00C25FD5" w:rsidRPr="008C134C">
              <w:t>3</w:t>
            </w:r>
            <w:r w:rsidR="00893EBD" w:rsidRPr="008C134C">
              <w:t>.</w:t>
            </w:r>
            <w:r w:rsidR="00C0171E" w:rsidRPr="008C134C">
              <w:t>2</w:t>
            </w:r>
          </w:p>
        </w:tc>
        <w:tc>
          <w:tcPr>
            <w:tcW w:w="89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022667C3" w14:textId="77777777" w:rsidR="00893EBD" w:rsidRPr="008C134C" w:rsidRDefault="00893EBD" w:rsidP="00BC3D64">
            <w:pPr>
              <w:pStyle w:val="100"/>
              <w:jc w:val="center"/>
              <w:rPr>
                <w:vertAlign w:val="superscript"/>
              </w:rPr>
            </w:pPr>
            <w:r w:rsidRPr="008C134C">
              <w:t>Уровень (подуровень) квалификации</w:t>
            </w:r>
          </w:p>
        </w:tc>
        <w:tc>
          <w:tcPr>
            <w:tcW w:w="27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6675BBD" w14:textId="77777777" w:rsidR="00893EBD" w:rsidRPr="008C134C" w:rsidRDefault="00C0171E" w:rsidP="008C134C">
            <w:pPr>
              <w:pStyle w:val="aff3"/>
            </w:pPr>
            <w:r w:rsidRPr="008C134C">
              <w:t>2</w:t>
            </w:r>
          </w:p>
        </w:tc>
      </w:tr>
    </w:tbl>
    <w:p w14:paraId="727E7EC0" w14:textId="77777777" w:rsidR="009D6B14" w:rsidRDefault="009D6B14"/>
    <w:tbl>
      <w:tblPr>
        <w:tblW w:w="5002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34"/>
        <w:gridCol w:w="1294"/>
        <w:gridCol w:w="390"/>
        <w:gridCol w:w="2082"/>
        <w:gridCol w:w="1459"/>
        <w:gridCol w:w="2345"/>
      </w:tblGrid>
      <w:tr w:rsidR="00893EBD" w:rsidRPr="008C134C" w14:paraId="243D155B" w14:textId="77777777" w:rsidTr="00BC3D64">
        <w:trPr>
          <w:trHeight w:val="488"/>
        </w:trPr>
        <w:tc>
          <w:tcPr>
            <w:tcW w:w="1291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6EF6CE07" w14:textId="77777777" w:rsidR="00893EBD" w:rsidRPr="008C134C" w:rsidRDefault="00893EBD" w:rsidP="008C134C">
            <w:pPr>
              <w:pStyle w:val="100"/>
            </w:pPr>
            <w:r w:rsidRPr="008C134C">
              <w:t>Происхождение трудовой функции</w:t>
            </w:r>
          </w:p>
        </w:tc>
        <w:tc>
          <w:tcPr>
            <w:tcW w:w="63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0D4AE0BA" w14:textId="77777777" w:rsidR="00893EBD" w:rsidRPr="008C134C" w:rsidRDefault="00893EBD" w:rsidP="008C134C">
            <w:pPr>
              <w:pStyle w:val="100"/>
            </w:pPr>
            <w:r w:rsidRPr="008C134C">
              <w:t>Оригинал</w:t>
            </w:r>
          </w:p>
        </w:tc>
        <w:tc>
          <w:tcPr>
            <w:tcW w:w="191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0C9BEE8E" w14:textId="77777777" w:rsidR="00893EBD" w:rsidRPr="008C134C" w:rsidRDefault="00893EBD" w:rsidP="008C134C">
            <w:pPr>
              <w:pStyle w:val="aff3"/>
            </w:pPr>
            <w:r w:rsidRPr="008C134C">
              <w:t>Х</w:t>
            </w:r>
          </w:p>
        </w:tc>
        <w:tc>
          <w:tcPr>
            <w:tcW w:w="102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51B6CCA" w14:textId="77777777" w:rsidR="00893EBD" w:rsidRPr="008C134C" w:rsidRDefault="00893EBD" w:rsidP="008C134C">
            <w:r w:rsidRPr="008C134C">
              <w:rPr>
                <w:sz w:val="20"/>
              </w:rPr>
              <w:t>Заимствовано из оригинала</w:t>
            </w:r>
          </w:p>
        </w:tc>
        <w:tc>
          <w:tcPr>
            <w:tcW w:w="71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8296BDC" w14:textId="77777777" w:rsidR="00893EBD" w:rsidRPr="008C134C" w:rsidRDefault="00893EBD" w:rsidP="008C134C">
            <w:pPr>
              <w:pStyle w:val="100"/>
            </w:pPr>
          </w:p>
        </w:tc>
        <w:tc>
          <w:tcPr>
            <w:tcW w:w="115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81B8EAC" w14:textId="77777777" w:rsidR="00893EBD" w:rsidRPr="008C134C" w:rsidRDefault="00893EBD" w:rsidP="008C134C">
            <w:pPr>
              <w:pStyle w:val="100"/>
            </w:pPr>
          </w:p>
        </w:tc>
      </w:tr>
      <w:tr w:rsidR="00893EBD" w:rsidRPr="008C134C" w14:paraId="6D933502" w14:textId="77777777" w:rsidTr="00BC3D64">
        <w:trPr>
          <w:trHeight w:val="479"/>
        </w:trPr>
        <w:tc>
          <w:tcPr>
            <w:tcW w:w="1291" w:type="pct"/>
            <w:tcBorders>
              <w:top w:val="nil"/>
              <w:bottom w:val="nil"/>
              <w:right w:val="nil"/>
            </w:tcBorders>
            <w:vAlign w:val="center"/>
          </w:tcPr>
          <w:p w14:paraId="566918BA" w14:textId="77777777" w:rsidR="00893EBD" w:rsidRPr="008C134C" w:rsidRDefault="00893EBD" w:rsidP="008C134C">
            <w:pPr>
              <w:pStyle w:val="aff1"/>
            </w:pPr>
          </w:p>
        </w:tc>
        <w:tc>
          <w:tcPr>
            <w:tcW w:w="1845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18E67B27" w14:textId="77777777" w:rsidR="00893EBD" w:rsidRPr="008C134C" w:rsidRDefault="00893EBD" w:rsidP="008C134C">
            <w:pPr>
              <w:pStyle w:val="aff1"/>
            </w:pPr>
          </w:p>
        </w:tc>
        <w:tc>
          <w:tcPr>
            <w:tcW w:w="715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5D0F4A01" w14:textId="77777777" w:rsidR="00893EBD" w:rsidRPr="008C134C" w:rsidRDefault="00893EBD" w:rsidP="00BC3D64">
            <w:pPr>
              <w:pStyle w:val="100"/>
              <w:jc w:val="center"/>
            </w:pPr>
            <w:r w:rsidRPr="008C134C">
              <w:t>Код оригинала</w:t>
            </w:r>
          </w:p>
        </w:tc>
        <w:tc>
          <w:tcPr>
            <w:tcW w:w="1150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2E96E31A" w14:textId="77777777" w:rsidR="00893EBD" w:rsidRPr="008C134C" w:rsidRDefault="00893EBD" w:rsidP="008C134C">
            <w:pPr>
              <w:pStyle w:val="101"/>
            </w:pPr>
            <w:r w:rsidRPr="008C134C">
              <w:t>Регистрационный номер профессионального стандарта</w:t>
            </w:r>
          </w:p>
        </w:tc>
      </w:tr>
    </w:tbl>
    <w:p w14:paraId="79D1801C" w14:textId="77777777" w:rsidR="009D6B14" w:rsidRDefault="009D6B14"/>
    <w:tbl>
      <w:tblPr>
        <w:tblW w:w="5005" w:type="pct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35"/>
        <w:gridCol w:w="7570"/>
      </w:tblGrid>
      <w:tr w:rsidR="00245F9D" w:rsidRPr="008C134C" w14:paraId="357E99FD" w14:textId="77777777" w:rsidTr="00BC3D64">
        <w:trPr>
          <w:trHeight w:val="20"/>
        </w:trPr>
        <w:tc>
          <w:tcPr>
            <w:tcW w:w="1291" w:type="pct"/>
            <w:vMerge w:val="restart"/>
          </w:tcPr>
          <w:p w14:paraId="13931BEB" w14:textId="77777777" w:rsidR="00245F9D" w:rsidRPr="008C134C" w:rsidRDefault="00245F9D" w:rsidP="008C134C">
            <w:pPr>
              <w:pStyle w:val="aff1"/>
            </w:pPr>
            <w:r w:rsidRPr="008C134C">
              <w:t>Трудовые действия</w:t>
            </w:r>
          </w:p>
        </w:tc>
        <w:tc>
          <w:tcPr>
            <w:tcW w:w="3709" w:type="pct"/>
          </w:tcPr>
          <w:p w14:paraId="0DA2B175" w14:textId="77777777" w:rsidR="00245F9D" w:rsidRPr="008C134C" w:rsidRDefault="00245F9D" w:rsidP="00BC3D64">
            <w:pPr>
              <w:pStyle w:val="aff1"/>
              <w:jc w:val="both"/>
            </w:pPr>
            <w:r w:rsidRPr="008C134C">
              <w:t xml:space="preserve">Подготовка рабочего места </w:t>
            </w:r>
            <w:r w:rsidR="009E04CD" w:rsidRPr="008C134C">
              <w:t>к штамповке</w:t>
            </w:r>
            <w:r w:rsidRPr="008C134C">
              <w:t xml:space="preserve"> поковок на </w:t>
            </w:r>
            <w:r w:rsidR="009E04CD" w:rsidRPr="008C134C">
              <w:t>штамповочных</w:t>
            </w:r>
            <w:r w:rsidR="00AF00FE" w:rsidRPr="008C134C">
              <w:t xml:space="preserve"> прессах</w:t>
            </w:r>
            <w:r w:rsidRPr="008C134C">
              <w:t xml:space="preserve"> </w:t>
            </w:r>
          </w:p>
        </w:tc>
      </w:tr>
      <w:tr w:rsidR="00245F9D" w:rsidRPr="008C134C" w14:paraId="54361E88" w14:textId="77777777" w:rsidTr="00BC3D64">
        <w:trPr>
          <w:trHeight w:val="20"/>
        </w:trPr>
        <w:tc>
          <w:tcPr>
            <w:tcW w:w="1291" w:type="pct"/>
            <w:vMerge/>
          </w:tcPr>
          <w:p w14:paraId="54E6597F" w14:textId="77777777" w:rsidR="00245F9D" w:rsidRPr="008C134C" w:rsidRDefault="00245F9D" w:rsidP="008C134C">
            <w:pPr>
              <w:pStyle w:val="aff1"/>
            </w:pPr>
          </w:p>
        </w:tc>
        <w:tc>
          <w:tcPr>
            <w:tcW w:w="3709" w:type="pct"/>
          </w:tcPr>
          <w:p w14:paraId="24044E21" w14:textId="77777777" w:rsidR="00245F9D" w:rsidRPr="008C134C" w:rsidRDefault="00245F9D" w:rsidP="00BC3D64">
            <w:pPr>
              <w:pStyle w:val="aff1"/>
              <w:jc w:val="both"/>
            </w:pPr>
            <w:r w:rsidRPr="008C134C">
              <w:t xml:space="preserve">Подготовка к работе </w:t>
            </w:r>
            <w:r w:rsidR="009E04CD" w:rsidRPr="008C134C">
              <w:t>штамповочных</w:t>
            </w:r>
            <w:r w:rsidR="00030F0F" w:rsidRPr="008C134C">
              <w:t xml:space="preserve"> прессов</w:t>
            </w:r>
            <w:r w:rsidRPr="008C134C">
              <w:t xml:space="preserve"> и приспособлений </w:t>
            </w:r>
            <w:r w:rsidR="0084070C">
              <w:t>под руководством</w:t>
            </w:r>
            <w:r w:rsidRPr="008C134C">
              <w:t xml:space="preserve"> </w:t>
            </w:r>
            <w:r w:rsidR="0084070C">
              <w:t xml:space="preserve">штамповщика </w:t>
            </w:r>
            <w:r w:rsidRPr="008C134C">
              <w:t>более высокой квалификации</w:t>
            </w:r>
          </w:p>
        </w:tc>
      </w:tr>
      <w:tr w:rsidR="00245F9D" w:rsidRPr="008C134C" w14:paraId="0647BBD3" w14:textId="77777777" w:rsidTr="00BC3D64">
        <w:trPr>
          <w:trHeight w:val="20"/>
        </w:trPr>
        <w:tc>
          <w:tcPr>
            <w:tcW w:w="1291" w:type="pct"/>
            <w:vMerge/>
          </w:tcPr>
          <w:p w14:paraId="3B3E1961" w14:textId="77777777" w:rsidR="00245F9D" w:rsidRPr="008C134C" w:rsidRDefault="00245F9D" w:rsidP="008C134C">
            <w:pPr>
              <w:pStyle w:val="aff1"/>
            </w:pPr>
          </w:p>
        </w:tc>
        <w:tc>
          <w:tcPr>
            <w:tcW w:w="3709" w:type="pct"/>
          </w:tcPr>
          <w:p w14:paraId="58606D23" w14:textId="77777777" w:rsidR="00245F9D" w:rsidRPr="008C134C" w:rsidRDefault="009E297B" w:rsidP="00BC3D64">
            <w:pPr>
              <w:pStyle w:val="aff1"/>
              <w:jc w:val="both"/>
            </w:pPr>
            <w:r w:rsidRPr="008C134C">
              <w:t>Ежедневное обслуживание</w:t>
            </w:r>
            <w:r w:rsidR="00030F0F" w:rsidRPr="008C134C">
              <w:t xml:space="preserve"> </w:t>
            </w:r>
            <w:r w:rsidR="009E04CD" w:rsidRPr="008C134C">
              <w:t>штамповочных</w:t>
            </w:r>
            <w:r w:rsidR="00030F0F" w:rsidRPr="008C134C">
              <w:t xml:space="preserve"> прессов </w:t>
            </w:r>
            <w:r w:rsidR="00245F9D" w:rsidRPr="008C134C">
              <w:t xml:space="preserve">при </w:t>
            </w:r>
            <w:r w:rsidR="009E04CD" w:rsidRPr="008C134C">
              <w:t>штамповке</w:t>
            </w:r>
            <w:r w:rsidR="00245F9D" w:rsidRPr="008C134C">
              <w:t xml:space="preserve"> поковок </w:t>
            </w:r>
            <w:r w:rsidR="0084070C">
              <w:t>под руководством</w:t>
            </w:r>
            <w:r w:rsidR="00245F9D" w:rsidRPr="008C134C">
              <w:t xml:space="preserve"> </w:t>
            </w:r>
            <w:r w:rsidR="0084070C">
              <w:t xml:space="preserve">штамповщика </w:t>
            </w:r>
            <w:r w:rsidR="00245F9D" w:rsidRPr="008C134C">
              <w:t>более высокой квалификации</w:t>
            </w:r>
          </w:p>
        </w:tc>
      </w:tr>
      <w:tr w:rsidR="00E11F07" w:rsidRPr="008C134C" w14:paraId="3C2B8F27" w14:textId="77777777" w:rsidTr="00BC3D64">
        <w:trPr>
          <w:trHeight w:val="20"/>
        </w:trPr>
        <w:tc>
          <w:tcPr>
            <w:tcW w:w="1291" w:type="pct"/>
            <w:vMerge/>
          </w:tcPr>
          <w:p w14:paraId="08FD348B" w14:textId="77777777" w:rsidR="00E11F07" w:rsidRPr="008C134C" w:rsidRDefault="00E11F07" w:rsidP="008C134C">
            <w:pPr>
              <w:pStyle w:val="aff1"/>
            </w:pPr>
          </w:p>
        </w:tc>
        <w:tc>
          <w:tcPr>
            <w:tcW w:w="3709" w:type="pct"/>
          </w:tcPr>
          <w:p w14:paraId="74D57662" w14:textId="1C067A6E" w:rsidR="00E11F07" w:rsidRPr="008C134C" w:rsidRDefault="00E11F07" w:rsidP="00BC3D64">
            <w:pPr>
              <w:pStyle w:val="aff1"/>
              <w:jc w:val="both"/>
            </w:pPr>
            <w:r w:rsidRPr="008C134C">
              <w:t>Загрузка</w:t>
            </w:r>
            <w:r w:rsidR="003A2E03">
              <w:t xml:space="preserve"> </w:t>
            </w:r>
            <w:r w:rsidR="005E3343">
              <w:t>(</w:t>
            </w:r>
            <w:r w:rsidR="003A2E03">
              <w:t>выгрузка</w:t>
            </w:r>
            <w:r w:rsidR="005E3343">
              <w:t xml:space="preserve"> заготовок)</w:t>
            </w:r>
            <w:r w:rsidRPr="008C134C">
              <w:t xml:space="preserve"> нагревательных устройств заготовками при штамповке поковок на штамповочных прессах</w:t>
            </w:r>
          </w:p>
        </w:tc>
      </w:tr>
      <w:tr w:rsidR="00866419" w:rsidRPr="008C134C" w14:paraId="3C3DFE2A" w14:textId="77777777" w:rsidTr="00BC3D64">
        <w:trPr>
          <w:trHeight w:val="20"/>
        </w:trPr>
        <w:tc>
          <w:tcPr>
            <w:tcW w:w="1291" w:type="pct"/>
            <w:vMerge/>
          </w:tcPr>
          <w:p w14:paraId="6E1FA741" w14:textId="77777777" w:rsidR="00866419" w:rsidRPr="008C134C" w:rsidRDefault="00866419" w:rsidP="008C134C">
            <w:pPr>
              <w:pStyle w:val="aff1"/>
            </w:pPr>
          </w:p>
        </w:tc>
        <w:tc>
          <w:tcPr>
            <w:tcW w:w="3709" w:type="pct"/>
          </w:tcPr>
          <w:p w14:paraId="4F604B85" w14:textId="77777777" w:rsidR="00866419" w:rsidRPr="008C134C" w:rsidRDefault="00866419" w:rsidP="00BC3D64">
            <w:pPr>
              <w:pStyle w:val="aff1"/>
              <w:jc w:val="both"/>
            </w:pPr>
            <w:r w:rsidRPr="008C134C">
              <w:t xml:space="preserve">Подогрев штамповой оснастки при штамповке поковок на штамповочных прессах </w:t>
            </w:r>
            <w:r w:rsidR="0084070C">
              <w:t>под руководством</w:t>
            </w:r>
            <w:r w:rsidRPr="008C134C">
              <w:t xml:space="preserve"> </w:t>
            </w:r>
            <w:r w:rsidR="0084070C">
              <w:t xml:space="preserve">штамповщика </w:t>
            </w:r>
            <w:r w:rsidRPr="008C134C">
              <w:t>более высокой квалификации</w:t>
            </w:r>
          </w:p>
        </w:tc>
      </w:tr>
      <w:tr w:rsidR="00E276B5" w:rsidRPr="008C134C" w14:paraId="332D070D" w14:textId="77777777" w:rsidTr="00BC3D64">
        <w:trPr>
          <w:trHeight w:val="20"/>
        </w:trPr>
        <w:tc>
          <w:tcPr>
            <w:tcW w:w="1291" w:type="pct"/>
            <w:vMerge/>
          </w:tcPr>
          <w:p w14:paraId="314C6AB9" w14:textId="77777777" w:rsidR="00E276B5" w:rsidRPr="008C134C" w:rsidRDefault="00E276B5" w:rsidP="008C134C">
            <w:pPr>
              <w:pStyle w:val="aff1"/>
            </w:pPr>
          </w:p>
        </w:tc>
        <w:tc>
          <w:tcPr>
            <w:tcW w:w="3709" w:type="pct"/>
          </w:tcPr>
          <w:p w14:paraId="5BA71066" w14:textId="77777777" w:rsidR="00E276B5" w:rsidRPr="008C134C" w:rsidRDefault="00E276B5" w:rsidP="00BC3D64">
            <w:pPr>
              <w:pStyle w:val="aff1"/>
              <w:jc w:val="both"/>
            </w:pPr>
            <w:r>
              <w:t>О</w:t>
            </w:r>
            <w:r w:rsidRPr="008C134C">
              <w:t>хлаждение штамповой оснастки при штамповке поковок на штамповочных прессах</w:t>
            </w:r>
          </w:p>
        </w:tc>
      </w:tr>
      <w:tr w:rsidR="00072B58" w:rsidRPr="008C134C" w14:paraId="59C0289E" w14:textId="77777777" w:rsidTr="00BC3D64">
        <w:trPr>
          <w:trHeight w:val="20"/>
        </w:trPr>
        <w:tc>
          <w:tcPr>
            <w:tcW w:w="1291" w:type="pct"/>
            <w:vMerge/>
          </w:tcPr>
          <w:p w14:paraId="61744A13" w14:textId="77777777" w:rsidR="00072B58" w:rsidRPr="008C134C" w:rsidRDefault="00072B58" w:rsidP="008C134C">
            <w:pPr>
              <w:pStyle w:val="aff1"/>
            </w:pPr>
          </w:p>
        </w:tc>
        <w:tc>
          <w:tcPr>
            <w:tcW w:w="3709" w:type="pct"/>
          </w:tcPr>
          <w:p w14:paraId="454A9843" w14:textId="77777777" w:rsidR="00072B58" w:rsidRPr="008C134C" w:rsidRDefault="00072B58" w:rsidP="00BC3D64">
            <w:pPr>
              <w:pStyle w:val="aff1"/>
              <w:jc w:val="both"/>
            </w:pPr>
            <w:r w:rsidRPr="008C134C">
              <w:t>Нанесение технологической смазки на заготовки и штамповые инструменты при штамповке поковок на штамповочных прессах</w:t>
            </w:r>
          </w:p>
        </w:tc>
      </w:tr>
      <w:tr w:rsidR="0074040B" w:rsidRPr="008C134C" w14:paraId="3257BA29" w14:textId="77777777" w:rsidTr="00BC3D64">
        <w:trPr>
          <w:trHeight w:val="20"/>
        </w:trPr>
        <w:tc>
          <w:tcPr>
            <w:tcW w:w="1291" w:type="pct"/>
            <w:vMerge/>
          </w:tcPr>
          <w:p w14:paraId="3BE30CEA" w14:textId="77777777" w:rsidR="0074040B" w:rsidRPr="008C134C" w:rsidRDefault="0074040B" w:rsidP="008C134C">
            <w:pPr>
              <w:pStyle w:val="aff1"/>
            </w:pPr>
          </w:p>
        </w:tc>
        <w:tc>
          <w:tcPr>
            <w:tcW w:w="3709" w:type="pct"/>
          </w:tcPr>
          <w:p w14:paraId="10734CD8" w14:textId="77777777" w:rsidR="0074040B" w:rsidRPr="008C134C" w:rsidRDefault="0074040B" w:rsidP="00BC3D64">
            <w:pPr>
              <w:pStyle w:val="aff1"/>
              <w:jc w:val="both"/>
            </w:pPr>
            <w:r w:rsidRPr="008C134C">
              <w:t>Удаление окалины с заготовок и штамповой оснастки при штамповке поковок на штамповочных прессах</w:t>
            </w:r>
          </w:p>
        </w:tc>
      </w:tr>
      <w:tr w:rsidR="00245F9D" w:rsidRPr="008C134C" w14:paraId="21D5C261" w14:textId="77777777" w:rsidTr="00BC3D64">
        <w:trPr>
          <w:trHeight w:val="20"/>
        </w:trPr>
        <w:tc>
          <w:tcPr>
            <w:tcW w:w="1291" w:type="pct"/>
            <w:vMerge/>
          </w:tcPr>
          <w:p w14:paraId="6A8D7981" w14:textId="77777777" w:rsidR="00245F9D" w:rsidRPr="008C134C" w:rsidRDefault="00245F9D" w:rsidP="008C134C">
            <w:pPr>
              <w:pStyle w:val="aff1"/>
            </w:pPr>
          </w:p>
        </w:tc>
        <w:tc>
          <w:tcPr>
            <w:tcW w:w="3709" w:type="pct"/>
          </w:tcPr>
          <w:p w14:paraId="507B360F" w14:textId="77777777" w:rsidR="00245F9D" w:rsidRPr="008C134C" w:rsidRDefault="00245F9D" w:rsidP="00BC3D64">
            <w:pPr>
              <w:pStyle w:val="aff1"/>
              <w:jc w:val="both"/>
              <w:rPr>
                <w:b/>
              </w:rPr>
            </w:pPr>
            <w:r w:rsidRPr="008C134C">
              <w:t>Подача заготовок, поково</w:t>
            </w:r>
            <w:r w:rsidR="009E297B" w:rsidRPr="008C134C">
              <w:t>к в рабочее пространство</w:t>
            </w:r>
            <w:r w:rsidR="00030F0F" w:rsidRPr="008C134C">
              <w:t xml:space="preserve"> </w:t>
            </w:r>
            <w:r w:rsidR="009E04CD" w:rsidRPr="008C134C">
              <w:t>штамповочных</w:t>
            </w:r>
            <w:r w:rsidR="00030F0F" w:rsidRPr="008C134C">
              <w:t xml:space="preserve"> прессов </w:t>
            </w:r>
            <w:r w:rsidR="009E04CD" w:rsidRPr="008C134C">
              <w:t>при штамповке</w:t>
            </w:r>
            <w:r w:rsidRPr="008C134C">
              <w:t xml:space="preserve"> поковок</w:t>
            </w:r>
          </w:p>
        </w:tc>
      </w:tr>
      <w:tr w:rsidR="0083450F" w:rsidRPr="008C134C" w14:paraId="68A7FE0D" w14:textId="77777777" w:rsidTr="00BC3D64">
        <w:trPr>
          <w:trHeight w:val="20"/>
        </w:trPr>
        <w:tc>
          <w:tcPr>
            <w:tcW w:w="1291" w:type="pct"/>
            <w:vMerge/>
          </w:tcPr>
          <w:p w14:paraId="208ED06B" w14:textId="77777777" w:rsidR="0083450F" w:rsidRPr="008C134C" w:rsidRDefault="0083450F" w:rsidP="008C134C">
            <w:pPr>
              <w:pStyle w:val="aff1"/>
            </w:pPr>
          </w:p>
        </w:tc>
        <w:tc>
          <w:tcPr>
            <w:tcW w:w="3709" w:type="pct"/>
          </w:tcPr>
          <w:p w14:paraId="21DE4FCC" w14:textId="0C222035" w:rsidR="0083450F" w:rsidRPr="008C134C" w:rsidRDefault="00F73D67" w:rsidP="00BC3D64">
            <w:pPr>
              <w:pStyle w:val="aff1"/>
              <w:jc w:val="both"/>
            </w:pPr>
            <w:r w:rsidRPr="008C134C">
              <w:t xml:space="preserve">Манипулирование заготовками при штамповке поковок на штамповочных </w:t>
            </w:r>
            <w:r w:rsidR="005E3343">
              <w:t>прессах</w:t>
            </w:r>
            <w:r w:rsidRPr="008C134C">
              <w:t xml:space="preserve"> </w:t>
            </w:r>
            <w:r w:rsidR="0084070C">
              <w:t>под руководством</w:t>
            </w:r>
            <w:r w:rsidRPr="008C134C">
              <w:t xml:space="preserve"> </w:t>
            </w:r>
            <w:r w:rsidR="0084070C">
              <w:t xml:space="preserve">штамповщика </w:t>
            </w:r>
            <w:r w:rsidRPr="008C134C">
              <w:t>более высокой квалификации</w:t>
            </w:r>
          </w:p>
        </w:tc>
      </w:tr>
      <w:tr w:rsidR="0074040B" w:rsidRPr="008C134C" w14:paraId="780F2554" w14:textId="77777777" w:rsidTr="00BC3D64">
        <w:trPr>
          <w:trHeight w:val="20"/>
        </w:trPr>
        <w:tc>
          <w:tcPr>
            <w:tcW w:w="1291" w:type="pct"/>
            <w:vMerge/>
          </w:tcPr>
          <w:p w14:paraId="0FCA3ABA" w14:textId="77777777" w:rsidR="0074040B" w:rsidRPr="008C134C" w:rsidRDefault="0074040B" w:rsidP="008C134C">
            <w:pPr>
              <w:pStyle w:val="aff1"/>
            </w:pPr>
          </w:p>
        </w:tc>
        <w:tc>
          <w:tcPr>
            <w:tcW w:w="3709" w:type="pct"/>
          </w:tcPr>
          <w:p w14:paraId="5C3BAAAA" w14:textId="77777777" w:rsidR="0074040B" w:rsidRPr="008C134C" w:rsidRDefault="0074040B" w:rsidP="00BC3D64">
            <w:pPr>
              <w:pStyle w:val="aff1"/>
              <w:jc w:val="both"/>
            </w:pPr>
            <w:r w:rsidRPr="008C134C">
              <w:t>Складирование поковок для охлаждения на участке штамповочных прессов</w:t>
            </w:r>
          </w:p>
        </w:tc>
      </w:tr>
      <w:tr w:rsidR="0074040B" w:rsidRPr="008C134C" w14:paraId="250CFA3F" w14:textId="77777777" w:rsidTr="00BC3D64">
        <w:trPr>
          <w:trHeight w:val="20"/>
        </w:trPr>
        <w:tc>
          <w:tcPr>
            <w:tcW w:w="1291" w:type="pct"/>
            <w:vMerge/>
          </w:tcPr>
          <w:p w14:paraId="78180518" w14:textId="77777777" w:rsidR="0074040B" w:rsidRPr="008C134C" w:rsidRDefault="0074040B" w:rsidP="008C134C">
            <w:pPr>
              <w:pStyle w:val="aff1"/>
            </w:pPr>
          </w:p>
        </w:tc>
        <w:tc>
          <w:tcPr>
            <w:tcW w:w="3709" w:type="pct"/>
          </w:tcPr>
          <w:p w14:paraId="4C88540B" w14:textId="77777777" w:rsidR="0074040B" w:rsidRPr="008C134C" w:rsidRDefault="0074040B" w:rsidP="00BC3D64">
            <w:pPr>
              <w:pStyle w:val="aff1"/>
              <w:jc w:val="both"/>
            </w:pPr>
            <w:r w:rsidRPr="008C134C">
              <w:t xml:space="preserve">Контроль надежности крепления штамповой оснастки и приспособлений при штамповке поковок на штамповочных прессах </w:t>
            </w:r>
            <w:r w:rsidR="0084070C">
              <w:t>под руководством</w:t>
            </w:r>
            <w:r w:rsidRPr="008C134C">
              <w:t xml:space="preserve"> </w:t>
            </w:r>
            <w:r w:rsidR="0084070C">
              <w:t xml:space="preserve">штамповщика </w:t>
            </w:r>
            <w:r w:rsidRPr="008C134C">
              <w:t>более высокой квалификации</w:t>
            </w:r>
          </w:p>
        </w:tc>
      </w:tr>
      <w:tr w:rsidR="00F73D67" w:rsidRPr="008C134C" w14:paraId="45A764E7" w14:textId="77777777" w:rsidTr="00BC3D64">
        <w:trPr>
          <w:trHeight w:val="20"/>
        </w:trPr>
        <w:tc>
          <w:tcPr>
            <w:tcW w:w="1291" w:type="pct"/>
            <w:vMerge/>
          </w:tcPr>
          <w:p w14:paraId="7DE90AF7" w14:textId="77777777" w:rsidR="00F73D67" w:rsidRPr="008C134C" w:rsidRDefault="00F73D67" w:rsidP="008C134C">
            <w:pPr>
              <w:pStyle w:val="aff1"/>
            </w:pPr>
          </w:p>
        </w:tc>
        <w:tc>
          <w:tcPr>
            <w:tcW w:w="3709" w:type="pct"/>
          </w:tcPr>
          <w:p w14:paraId="70569BE4" w14:textId="77777777" w:rsidR="00F73D67" w:rsidRPr="008C134C" w:rsidRDefault="00F73D67" w:rsidP="00BC3D64">
            <w:pPr>
              <w:pStyle w:val="aff1"/>
              <w:jc w:val="both"/>
            </w:pPr>
            <w:r w:rsidRPr="008C134C">
              <w:t xml:space="preserve">Периодический контроль размеров поковок при штамповке на штамповочных прессах </w:t>
            </w:r>
            <w:r w:rsidR="0084070C">
              <w:t>под руководством</w:t>
            </w:r>
            <w:r w:rsidRPr="008C134C">
              <w:t xml:space="preserve"> </w:t>
            </w:r>
            <w:r w:rsidR="0084070C">
              <w:t xml:space="preserve">штамповщика </w:t>
            </w:r>
            <w:r w:rsidRPr="008C134C">
              <w:t>более высокой квалификации</w:t>
            </w:r>
          </w:p>
        </w:tc>
      </w:tr>
      <w:tr w:rsidR="00F73D67" w:rsidRPr="008C134C" w14:paraId="4A96EE77" w14:textId="77777777" w:rsidTr="00BC3D64">
        <w:trPr>
          <w:trHeight w:val="20"/>
        </w:trPr>
        <w:tc>
          <w:tcPr>
            <w:tcW w:w="1291" w:type="pct"/>
            <w:vMerge w:val="restart"/>
          </w:tcPr>
          <w:p w14:paraId="41D6BB20" w14:textId="77777777" w:rsidR="00F73D67" w:rsidRPr="008C134C" w:rsidDel="002A1D54" w:rsidRDefault="00F73D67" w:rsidP="008C134C">
            <w:pPr>
              <w:pStyle w:val="aff1"/>
            </w:pPr>
            <w:r w:rsidRPr="008C134C" w:rsidDel="002A1D54">
              <w:t>Необходимые умения</w:t>
            </w:r>
          </w:p>
        </w:tc>
        <w:tc>
          <w:tcPr>
            <w:tcW w:w="3709" w:type="pct"/>
          </w:tcPr>
          <w:p w14:paraId="65D57FDB" w14:textId="77777777" w:rsidR="00F73D67" w:rsidRPr="008C134C" w:rsidRDefault="00B5515B" w:rsidP="00BC3D64">
            <w:pPr>
              <w:pStyle w:val="aff1"/>
              <w:jc w:val="both"/>
            </w:pPr>
            <w:r>
              <w:t>Читать и анализировать конструкторскую и технологическую документацию</w:t>
            </w:r>
          </w:p>
        </w:tc>
      </w:tr>
      <w:tr w:rsidR="00F73D67" w:rsidRPr="008C134C" w14:paraId="06070A61" w14:textId="77777777" w:rsidTr="00BC3D64">
        <w:trPr>
          <w:trHeight w:val="20"/>
        </w:trPr>
        <w:tc>
          <w:tcPr>
            <w:tcW w:w="1291" w:type="pct"/>
            <w:vMerge/>
          </w:tcPr>
          <w:p w14:paraId="1B473961" w14:textId="77777777" w:rsidR="00F73D67" w:rsidRPr="008C134C" w:rsidDel="002A1D54" w:rsidRDefault="00F73D67" w:rsidP="008C134C">
            <w:pPr>
              <w:pStyle w:val="aff1"/>
            </w:pPr>
          </w:p>
        </w:tc>
        <w:tc>
          <w:tcPr>
            <w:tcW w:w="3709" w:type="pct"/>
          </w:tcPr>
          <w:p w14:paraId="1670F22B" w14:textId="77777777" w:rsidR="00F73D67" w:rsidRPr="008C134C" w:rsidRDefault="00F73D67" w:rsidP="00BC3D64">
            <w:pPr>
              <w:pStyle w:val="aff1"/>
              <w:jc w:val="both"/>
            </w:pPr>
            <w:r w:rsidRPr="008C134C">
              <w:t xml:space="preserve">Использовать штамповочные механические прессы для штамповки поковок </w:t>
            </w:r>
            <w:r w:rsidR="0084070C">
              <w:t>под руководством</w:t>
            </w:r>
            <w:r w:rsidRPr="008C134C">
              <w:t xml:space="preserve"> </w:t>
            </w:r>
            <w:r w:rsidR="0084070C">
              <w:t xml:space="preserve">штамповщика </w:t>
            </w:r>
            <w:r w:rsidRPr="008C134C">
              <w:t>более высокой квалификации</w:t>
            </w:r>
          </w:p>
        </w:tc>
      </w:tr>
      <w:tr w:rsidR="00F73D67" w:rsidRPr="008C134C" w14:paraId="45EF5250" w14:textId="77777777" w:rsidTr="00BC3D64">
        <w:trPr>
          <w:trHeight w:val="20"/>
        </w:trPr>
        <w:tc>
          <w:tcPr>
            <w:tcW w:w="1291" w:type="pct"/>
            <w:vMerge/>
          </w:tcPr>
          <w:p w14:paraId="5725EBE6" w14:textId="77777777" w:rsidR="00F73D67" w:rsidRPr="008C134C" w:rsidDel="002A1D54" w:rsidRDefault="00F73D67" w:rsidP="008C134C">
            <w:pPr>
              <w:pStyle w:val="aff1"/>
            </w:pPr>
          </w:p>
        </w:tc>
        <w:tc>
          <w:tcPr>
            <w:tcW w:w="3709" w:type="pct"/>
          </w:tcPr>
          <w:p w14:paraId="64D7CD64" w14:textId="77777777" w:rsidR="00F73D67" w:rsidRPr="008C134C" w:rsidRDefault="00F73D67" w:rsidP="00BC3D64">
            <w:pPr>
              <w:pStyle w:val="aff1"/>
              <w:jc w:val="both"/>
            </w:pPr>
            <w:r w:rsidRPr="008C134C">
              <w:t xml:space="preserve">Использовать штамповочные гидравлические прессы для штамповки поковок </w:t>
            </w:r>
            <w:r w:rsidR="0084070C">
              <w:t>под руководством</w:t>
            </w:r>
            <w:r w:rsidRPr="008C134C">
              <w:t xml:space="preserve"> </w:t>
            </w:r>
            <w:r w:rsidR="0084070C">
              <w:t xml:space="preserve">штамповщика </w:t>
            </w:r>
            <w:r w:rsidRPr="008C134C">
              <w:t>более высокой квалификации</w:t>
            </w:r>
          </w:p>
        </w:tc>
      </w:tr>
      <w:tr w:rsidR="00F73D67" w:rsidRPr="008C134C" w14:paraId="78A987F4" w14:textId="77777777" w:rsidTr="00BC3D64">
        <w:trPr>
          <w:trHeight w:val="20"/>
        </w:trPr>
        <w:tc>
          <w:tcPr>
            <w:tcW w:w="1291" w:type="pct"/>
            <w:vMerge/>
          </w:tcPr>
          <w:p w14:paraId="0935B0DD" w14:textId="77777777" w:rsidR="00F73D67" w:rsidRPr="008C134C" w:rsidDel="002A1D54" w:rsidRDefault="00F73D67" w:rsidP="008C134C">
            <w:pPr>
              <w:pStyle w:val="aff1"/>
            </w:pPr>
          </w:p>
        </w:tc>
        <w:tc>
          <w:tcPr>
            <w:tcW w:w="3709" w:type="pct"/>
          </w:tcPr>
          <w:p w14:paraId="6BCED40B" w14:textId="77777777" w:rsidR="00F73D67" w:rsidRPr="0031221C" w:rsidRDefault="00C05B6F" w:rsidP="00BC3D64">
            <w:pPr>
              <w:pStyle w:val="aff1"/>
              <w:jc w:val="both"/>
            </w:pPr>
            <w:r w:rsidRPr="0031221C">
              <w:t xml:space="preserve">Выполнять обслуживание (ежедневное, еженедельное) </w:t>
            </w:r>
            <w:r w:rsidR="00F73D67" w:rsidRPr="0031221C">
              <w:t>штамповочных механических прессов</w:t>
            </w:r>
            <w:r w:rsidRPr="0031221C">
              <w:t xml:space="preserve"> в соответствии с эксплуатационной документацией</w:t>
            </w:r>
            <w:r w:rsidR="00F73D67" w:rsidRPr="0031221C">
              <w:t xml:space="preserve"> </w:t>
            </w:r>
            <w:r w:rsidR="0084070C" w:rsidRPr="0031221C">
              <w:t>под руководством</w:t>
            </w:r>
            <w:r w:rsidR="00F73D67" w:rsidRPr="0031221C">
              <w:t xml:space="preserve"> </w:t>
            </w:r>
            <w:r w:rsidR="0084070C" w:rsidRPr="0031221C">
              <w:t xml:space="preserve">штамповщика </w:t>
            </w:r>
            <w:r w:rsidR="00F73D67" w:rsidRPr="0031221C">
              <w:t>более высокой квалификации</w:t>
            </w:r>
          </w:p>
        </w:tc>
      </w:tr>
      <w:tr w:rsidR="00F73D67" w:rsidRPr="008C134C" w14:paraId="63D2ED95" w14:textId="77777777" w:rsidTr="00BC3D64">
        <w:trPr>
          <w:trHeight w:val="20"/>
        </w:trPr>
        <w:tc>
          <w:tcPr>
            <w:tcW w:w="1291" w:type="pct"/>
            <w:vMerge/>
          </w:tcPr>
          <w:p w14:paraId="1AD19374" w14:textId="77777777" w:rsidR="00F73D67" w:rsidRPr="008C134C" w:rsidDel="002A1D54" w:rsidRDefault="00F73D67" w:rsidP="008C134C">
            <w:pPr>
              <w:pStyle w:val="aff1"/>
            </w:pPr>
          </w:p>
        </w:tc>
        <w:tc>
          <w:tcPr>
            <w:tcW w:w="3709" w:type="pct"/>
          </w:tcPr>
          <w:p w14:paraId="75128DB2" w14:textId="77777777" w:rsidR="00F73D67" w:rsidRPr="0031221C" w:rsidRDefault="00C05B6F" w:rsidP="00BC3D64">
            <w:pPr>
              <w:pStyle w:val="aff1"/>
              <w:jc w:val="both"/>
            </w:pPr>
            <w:r w:rsidRPr="0031221C">
              <w:t>Выполнять обслуживание (ежедневное, еженедельное)</w:t>
            </w:r>
            <w:r w:rsidR="00F73D67" w:rsidRPr="0031221C">
              <w:t xml:space="preserve"> штамповочных гидравлических прессов </w:t>
            </w:r>
            <w:r w:rsidRPr="0031221C">
              <w:t xml:space="preserve">в соответствии с эксплуатационной документацией </w:t>
            </w:r>
            <w:r w:rsidR="0084070C" w:rsidRPr="0031221C">
              <w:t>под руководством</w:t>
            </w:r>
            <w:r w:rsidR="00F73D67" w:rsidRPr="0031221C">
              <w:t xml:space="preserve"> </w:t>
            </w:r>
            <w:r w:rsidR="0084070C" w:rsidRPr="0031221C">
              <w:t xml:space="preserve">штамповщика </w:t>
            </w:r>
            <w:r w:rsidR="00F73D67" w:rsidRPr="0031221C">
              <w:t>более высокой квалификации</w:t>
            </w:r>
          </w:p>
        </w:tc>
      </w:tr>
      <w:tr w:rsidR="00F73D67" w:rsidRPr="008C134C" w14:paraId="1B1C419B" w14:textId="77777777" w:rsidTr="00BC3D64">
        <w:trPr>
          <w:trHeight w:val="20"/>
        </w:trPr>
        <w:tc>
          <w:tcPr>
            <w:tcW w:w="1291" w:type="pct"/>
            <w:vMerge/>
          </w:tcPr>
          <w:p w14:paraId="2DF15A27" w14:textId="77777777" w:rsidR="00F73D67" w:rsidRPr="008C134C" w:rsidDel="002A1D54" w:rsidRDefault="00F73D67" w:rsidP="008C134C">
            <w:pPr>
              <w:pStyle w:val="aff1"/>
            </w:pPr>
          </w:p>
        </w:tc>
        <w:tc>
          <w:tcPr>
            <w:tcW w:w="3709" w:type="pct"/>
          </w:tcPr>
          <w:p w14:paraId="1F1C48A9" w14:textId="21B3B9E4" w:rsidR="00F73D67" w:rsidRPr="008C134C" w:rsidRDefault="00F73D67" w:rsidP="00BC3D64">
            <w:pPr>
              <w:pStyle w:val="aff1"/>
              <w:jc w:val="both"/>
            </w:pPr>
            <w:r w:rsidRPr="008C134C">
              <w:t>Манипулировать поковками при штамповке на штамповочных прессах</w:t>
            </w:r>
            <w:r w:rsidR="005E3343">
              <w:t xml:space="preserve"> </w:t>
            </w:r>
            <w:r w:rsidR="005E3343" w:rsidRPr="0031221C">
              <w:t>под руководством</w:t>
            </w:r>
            <w:r w:rsidRPr="008C134C">
              <w:t xml:space="preserve"> </w:t>
            </w:r>
            <w:r w:rsidR="0084070C">
              <w:t xml:space="preserve">штамповщика </w:t>
            </w:r>
            <w:r w:rsidRPr="008C134C">
              <w:t>более высокой квалификации</w:t>
            </w:r>
          </w:p>
        </w:tc>
      </w:tr>
      <w:tr w:rsidR="00F73D67" w:rsidRPr="008C134C" w14:paraId="30ABB0A6" w14:textId="77777777" w:rsidTr="00BC3D64">
        <w:trPr>
          <w:trHeight w:val="20"/>
        </w:trPr>
        <w:tc>
          <w:tcPr>
            <w:tcW w:w="1291" w:type="pct"/>
            <w:vMerge/>
          </w:tcPr>
          <w:p w14:paraId="260D925B" w14:textId="77777777" w:rsidR="00F73D67" w:rsidRPr="008C134C" w:rsidDel="002A1D54" w:rsidRDefault="00F73D67" w:rsidP="008C134C">
            <w:pPr>
              <w:pStyle w:val="aff1"/>
            </w:pPr>
          </w:p>
        </w:tc>
        <w:tc>
          <w:tcPr>
            <w:tcW w:w="3709" w:type="pct"/>
          </w:tcPr>
          <w:p w14:paraId="71B465A0" w14:textId="77777777" w:rsidR="00F73D67" w:rsidRPr="008C134C" w:rsidRDefault="00F73D67" w:rsidP="00BC3D64">
            <w:pPr>
              <w:pStyle w:val="aff1"/>
              <w:jc w:val="both"/>
            </w:pPr>
            <w:r w:rsidRPr="008C134C">
              <w:t>Подогревать штамповую оснастку для штамповки поковок на штамповочных прессах</w:t>
            </w:r>
          </w:p>
        </w:tc>
      </w:tr>
      <w:tr w:rsidR="002E512B" w:rsidRPr="008C134C" w14:paraId="5454466B" w14:textId="77777777" w:rsidTr="00BC3D64">
        <w:trPr>
          <w:trHeight w:val="20"/>
        </w:trPr>
        <w:tc>
          <w:tcPr>
            <w:tcW w:w="1291" w:type="pct"/>
            <w:vMerge/>
          </w:tcPr>
          <w:p w14:paraId="45A49E28" w14:textId="77777777" w:rsidR="002E512B" w:rsidRPr="008C134C" w:rsidDel="002A1D54" w:rsidRDefault="002E512B" w:rsidP="008C134C">
            <w:pPr>
              <w:pStyle w:val="aff1"/>
            </w:pPr>
          </w:p>
        </w:tc>
        <w:tc>
          <w:tcPr>
            <w:tcW w:w="3709" w:type="pct"/>
          </w:tcPr>
          <w:p w14:paraId="575433CE" w14:textId="77777777" w:rsidR="002E512B" w:rsidRPr="008C134C" w:rsidRDefault="002E512B" w:rsidP="00BC3D64">
            <w:pPr>
              <w:pStyle w:val="aff1"/>
              <w:jc w:val="both"/>
            </w:pPr>
            <w:r>
              <w:t>О</w:t>
            </w:r>
            <w:r w:rsidRPr="008C134C">
              <w:t>хлаждать штамповую оснастку для штамповки поковок на штамповочных прессах</w:t>
            </w:r>
          </w:p>
        </w:tc>
      </w:tr>
      <w:tr w:rsidR="002E512B" w:rsidRPr="008C134C" w14:paraId="0DFCD43B" w14:textId="77777777" w:rsidTr="00BC3D64">
        <w:trPr>
          <w:trHeight w:val="20"/>
        </w:trPr>
        <w:tc>
          <w:tcPr>
            <w:tcW w:w="1291" w:type="pct"/>
            <w:vMerge/>
          </w:tcPr>
          <w:p w14:paraId="401E55E1" w14:textId="77777777" w:rsidR="002E512B" w:rsidRPr="008C134C" w:rsidDel="002A1D54" w:rsidRDefault="002E512B" w:rsidP="008C134C">
            <w:pPr>
              <w:pStyle w:val="aff1"/>
            </w:pPr>
          </w:p>
        </w:tc>
        <w:tc>
          <w:tcPr>
            <w:tcW w:w="3709" w:type="pct"/>
          </w:tcPr>
          <w:p w14:paraId="66D17EDD" w14:textId="77777777" w:rsidR="002E512B" w:rsidRPr="008C134C" w:rsidRDefault="002E512B" w:rsidP="00BC3D64">
            <w:pPr>
              <w:pStyle w:val="aff1"/>
              <w:jc w:val="both"/>
            </w:pPr>
            <w:r w:rsidRPr="008C134C">
              <w:t>Определять температуру начала и окончания штамповки поковок на штамповочных прессах</w:t>
            </w:r>
          </w:p>
        </w:tc>
      </w:tr>
      <w:tr w:rsidR="002E512B" w:rsidRPr="008C134C" w14:paraId="11F65E0B" w14:textId="77777777" w:rsidTr="00BC3D64">
        <w:trPr>
          <w:trHeight w:val="20"/>
        </w:trPr>
        <w:tc>
          <w:tcPr>
            <w:tcW w:w="1291" w:type="pct"/>
            <w:vMerge/>
          </w:tcPr>
          <w:p w14:paraId="37669D26" w14:textId="77777777" w:rsidR="002E512B" w:rsidRPr="008C134C" w:rsidDel="002A1D54" w:rsidRDefault="002E512B" w:rsidP="008C134C">
            <w:pPr>
              <w:pStyle w:val="aff1"/>
            </w:pPr>
          </w:p>
        </w:tc>
        <w:tc>
          <w:tcPr>
            <w:tcW w:w="3709" w:type="pct"/>
          </w:tcPr>
          <w:p w14:paraId="76A779BE" w14:textId="77777777" w:rsidR="002E512B" w:rsidRPr="008C134C" w:rsidRDefault="002E512B" w:rsidP="00BC3D64">
            <w:pPr>
              <w:pStyle w:val="aff1"/>
              <w:jc w:val="both"/>
            </w:pPr>
            <w:r w:rsidRPr="008C134C">
              <w:t>Сбивать окалину с заготовок перед штамповкой на штамповочных прессах</w:t>
            </w:r>
          </w:p>
        </w:tc>
      </w:tr>
      <w:tr w:rsidR="002E512B" w:rsidRPr="008C134C" w14:paraId="6DCB70D3" w14:textId="77777777" w:rsidTr="00BC3D64">
        <w:trPr>
          <w:trHeight w:val="20"/>
        </w:trPr>
        <w:tc>
          <w:tcPr>
            <w:tcW w:w="1291" w:type="pct"/>
            <w:vMerge/>
          </w:tcPr>
          <w:p w14:paraId="338294C1" w14:textId="77777777" w:rsidR="002E512B" w:rsidRPr="008C134C" w:rsidDel="002A1D54" w:rsidRDefault="002E512B" w:rsidP="008C134C">
            <w:pPr>
              <w:pStyle w:val="aff1"/>
            </w:pPr>
          </w:p>
        </w:tc>
        <w:tc>
          <w:tcPr>
            <w:tcW w:w="3709" w:type="pct"/>
          </w:tcPr>
          <w:p w14:paraId="339171E7" w14:textId="77777777" w:rsidR="002E512B" w:rsidRPr="008C134C" w:rsidRDefault="002E512B" w:rsidP="00BC3D64">
            <w:pPr>
              <w:pStyle w:val="aff1"/>
              <w:jc w:val="both"/>
            </w:pPr>
            <w:r w:rsidRPr="008C134C">
              <w:t>Выбирать в соответствии с технологической документацией и подготавливать к работе контрольно-измерительные инструменты</w:t>
            </w:r>
          </w:p>
        </w:tc>
      </w:tr>
      <w:tr w:rsidR="002E512B" w:rsidRPr="008C134C" w14:paraId="11790D75" w14:textId="77777777" w:rsidTr="00BC3D64">
        <w:trPr>
          <w:trHeight w:val="20"/>
        </w:trPr>
        <w:tc>
          <w:tcPr>
            <w:tcW w:w="1291" w:type="pct"/>
            <w:vMerge/>
          </w:tcPr>
          <w:p w14:paraId="30B43A8D" w14:textId="77777777" w:rsidR="002E512B" w:rsidRPr="008C134C" w:rsidDel="002A1D54" w:rsidRDefault="002E512B" w:rsidP="008C134C">
            <w:pPr>
              <w:pStyle w:val="aff1"/>
            </w:pPr>
          </w:p>
        </w:tc>
        <w:tc>
          <w:tcPr>
            <w:tcW w:w="3709" w:type="pct"/>
          </w:tcPr>
          <w:p w14:paraId="0D36FC48" w14:textId="77777777" w:rsidR="002E512B" w:rsidRPr="008C134C" w:rsidRDefault="002E512B" w:rsidP="00BC3D64">
            <w:pPr>
              <w:pStyle w:val="aff1"/>
              <w:jc w:val="both"/>
            </w:pPr>
            <w:r w:rsidRPr="008C134C">
              <w:t>Использовать контрольно-измерительные инструменты для контроля размеров поковок</w:t>
            </w:r>
          </w:p>
        </w:tc>
      </w:tr>
      <w:tr w:rsidR="002E512B" w:rsidRPr="008C134C" w14:paraId="6DCAF61A" w14:textId="77777777" w:rsidTr="00BC3D64">
        <w:trPr>
          <w:trHeight w:val="20"/>
        </w:trPr>
        <w:tc>
          <w:tcPr>
            <w:tcW w:w="1291" w:type="pct"/>
            <w:vMerge/>
          </w:tcPr>
          <w:p w14:paraId="6C05F6ED" w14:textId="77777777" w:rsidR="002E512B" w:rsidRPr="008C134C" w:rsidDel="002A1D54" w:rsidRDefault="002E512B" w:rsidP="008C134C">
            <w:pPr>
              <w:pStyle w:val="aff1"/>
            </w:pPr>
          </w:p>
        </w:tc>
        <w:tc>
          <w:tcPr>
            <w:tcW w:w="3709" w:type="pct"/>
          </w:tcPr>
          <w:p w14:paraId="3BDECF7E" w14:textId="4830F215" w:rsidR="002E512B" w:rsidRPr="008C134C" w:rsidRDefault="00A6477D" w:rsidP="00BC3D64">
            <w:pPr>
              <w:pStyle w:val="aff1"/>
              <w:jc w:val="both"/>
            </w:pPr>
            <w:r>
              <w:t xml:space="preserve">Применять средства индивидуальной защиты </w:t>
            </w:r>
            <w:r w:rsidR="002E512B" w:rsidRPr="008C134C">
              <w:t>при штамповке поковок на штамповочных прессах</w:t>
            </w:r>
          </w:p>
        </w:tc>
      </w:tr>
      <w:tr w:rsidR="002E512B" w:rsidRPr="008C134C" w14:paraId="56CAA0AF" w14:textId="77777777" w:rsidTr="00BC3D64">
        <w:trPr>
          <w:trHeight w:val="20"/>
        </w:trPr>
        <w:tc>
          <w:tcPr>
            <w:tcW w:w="1291" w:type="pct"/>
            <w:vMerge/>
          </w:tcPr>
          <w:p w14:paraId="1E5041C7" w14:textId="77777777" w:rsidR="002E512B" w:rsidRPr="008C134C" w:rsidDel="002A1D54" w:rsidRDefault="002E512B" w:rsidP="008C134C">
            <w:pPr>
              <w:pStyle w:val="aff1"/>
            </w:pPr>
          </w:p>
        </w:tc>
        <w:tc>
          <w:tcPr>
            <w:tcW w:w="3709" w:type="pct"/>
          </w:tcPr>
          <w:p w14:paraId="07F82C5D" w14:textId="77777777" w:rsidR="002E512B" w:rsidRPr="008C134C" w:rsidRDefault="002E512B" w:rsidP="00BC3D64">
            <w:pPr>
              <w:pStyle w:val="aff1"/>
              <w:jc w:val="both"/>
            </w:pPr>
            <w:r w:rsidRPr="00871DB0">
              <w:t>Поддерживать состояние рабочего места в соответствии с требованиями охраны труда, пожарной, промышленной и экологической безопасности</w:t>
            </w:r>
          </w:p>
        </w:tc>
      </w:tr>
      <w:tr w:rsidR="002E512B" w:rsidRPr="008C134C" w14:paraId="7B71A3C2" w14:textId="77777777" w:rsidTr="00BC3D64">
        <w:trPr>
          <w:trHeight w:val="20"/>
        </w:trPr>
        <w:tc>
          <w:tcPr>
            <w:tcW w:w="1291" w:type="pct"/>
            <w:vMerge w:val="restart"/>
          </w:tcPr>
          <w:p w14:paraId="36833C8E" w14:textId="77777777" w:rsidR="002E512B" w:rsidRPr="008C134C" w:rsidRDefault="002E512B" w:rsidP="008C134C">
            <w:pPr>
              <w:pStyle w:val="aff1"/>
            </w:pPr>
            <w:r w:rsidRPr="008C134C" w:rsidDel="002A1D54">
              <w:t>Необходимые знания</w:t>
            </w:r>
          </w:p>
        </w:tc>
        <w:tc>
          <w:tcPr>
            <w:tcW w:w="3709" w:type="pct"/>
          </w:tcPr>
          <w:p w14:paraId="63B6EB66" w14:textId="77777777" w:rsidR="002E512B" w:rsidRPr="008C134C" w:rsidRDefault="002E512B" w:rsidP="00BC3D64">
            <w:pPr>
              <w:pStyle w:val="aff1"/>
              <w:jc w:val="both"/>
            </w:pPr>
            <w:r w:rsidRPr="008C134C">
              <w:t>Основы машиностроительного черчения в объеме, необходимом для выполнения работы</w:t>
            </w:r>
          </w:p>
        </w:tc>
      </w:tr>
      <w:tr w:rsidR="002E512B" w:rsidRPr="008C134C" w14:paraId="0B620878" w14:textId="77777777" w:rsidTr="00BC3D64">
        <w:trPr>
          <w:trHeight w:val="20"/>
        </w:trPr>
        <w:tc>
          <w:tcPr>
            <w:tcW w:w="1291" w:type="pct"/>
            <w:vMerge/>
          </w:tcPr>
          <w:p w14:paraId="51A44568" w14:textId="77777777" w:rsidR="002E512B" w:rsidRPr="008C134C" w:rsidDel="002A1D54" w:rsidRDefault="002E512B" w:rsidP="008C134C">
            <w:pPr>
              <w:pStyle w:val="aff1"/>
            </w:pPr>
          </w:p>
        </w:tc>
        <w:tc>
          <w:tcPr>
            <w:tcW w:w="3709" w:type="pct"/>
          </w:tcPr>
          <w:p w14:paraId="26079168" w14:textId="77777777" w:rsidR="002E512B" w:rsidRPr="008C134C" w:rsidRDefault="002E512B" w:rsidP="00BC3D64">
            <w:pPr>
              <w:pStyle w:val="aff1"/>
              <w:jc w:val="both"/>
            </w:pPr>
            <w:r w:rsidRPr="008C134C">
              <w:t xml:space="preserve">Правила чтения </w:t>
            </w:r>
            <w:r>
              <w:t>технической документации</w:t>
            </w:r>
          </w:p>
        </w:tc>
      </w:tr>
      <w:tr w:rsidR="002E512B" w:rsidRPr="008C134C" w14:paraId="4950BC29" w14:textId="77777777" w:rsidTr="00BC3D64">
        <w:trPr>
          <w:trHeight w:val="20"/>
        </w:trPr>
        <w:tc>
          <w:tcPr>
            <w:tcW w:w="1291" w:type="pct"/>
            <w:vMerge/>
          </w:tcPr>
          <w:p w14:paraId="4AEB9439" w14:textId="77777777" w:rsidR="002E512B" w:rsidRPr="008C134C" w:rsidDel="002A1D54" w:rsidRDefault="002E512B" w:rsidP="008C134C">
            <w:pPr>
              <w:pStyle w:val="aff1"/>
            </w:pPr>
          </w:p>
        </w:tc>
        <w:tc>
          <w:tcPr>
            <w:tcW w:w="3709" w:type="pct"/>
          </w:tcPr>
          <w:p w14:paraId="4AA22420" w14:textId="77777777" w:rsidR="002E512B" w:rsidRPr="008C134C" w:rsidRDefault="002E512B" w:rsidP="00BC3D64">
            <w:pPr>
              <w:pStyle w:val="aff1"/>
              <w:jc w:val="both"/>
            </w:pPr>
            <w:r w:rsidRPr="008C134C">
              <w:t>Виды, конструкции и назначение штамповочных прессов для штамповки поковок</w:t>
            </w:r>
          </w:p>
        </w:tc>
      </w:tr>
      <w:tr w:rsidR="002E512B" w:rsidRPr="008C134C" w14:paraId="3D761A39" w14:textId="77777777" w:rsidTr="00BC3D64">
        <w:trPr>
          <w:trHeight w:val="20"/>
        </w:trPr>
        <w:tc>
          <w:tcPr>
            <w:tcW w:w="1291" w:type="pct"/>
            <w:vMerge/>
          </w:tcPr>
          <w:p w14:paraId="394F573F" w14:textId="77777777" w:rsidR="002E512B" w:rsidRPr="008C134C" w:rsidDel="002A1D54" w:rsidRDefault="002E512B" w:rsidP="008C134C">
            <w:pPr>
              <w:pStyle w:val="aff1"/>
            </w:pPr>
          </w:p>
        </w:tc>
        <w:tc>
          <w:tcPr>
            <w:tcW w:w="3709" w:type="pct"/>
          </w:tcPr>
          <w:p w14:paraId="33D2EA5F" w14:textId="77777777" w:rsidR="002E512B" w:rsidRPr="008C134C" w:rsidRDefault="002E512B" w:rsidP="00BC3D64">
            <w:pPr>
              <w:pStyle w:val="aff1"/>
              <w:jc w:val="both"/>
            </w:pPr>
            <w:r w:rsidRPr="008C134C">
              <w:t>Виды, конструкции и назначение штамповой оснастки для штамповки поковок на штамповочных прессах</w:t>
            </w:r>
          </w:p>
        </w:tc>
      </w:tr>
      <w:tr w:rsidR="002E512B" w:rsidRPr="008C134C" w14:paraId="6923DA93" w14:textId="77777777" w:rsidTr="00BC3D64">
        <w:trPr>
          <w:trHeight w:val="20"/>
        </w:trPr>
        <w:tc>
          <w:tcPr>
            <w:tcW w:w="1291" w:type="pct"/>
            <w:vMerge/>
          </w:tcPr>
          <w:p w14:paraId="76D8E322" w14:textId="77777777" w:rsidR="002E512B" w:rsidRPr="008C134C" w:rsidDel="002A1D54" w:rsidRDefault="002E512B" w:rsidP="008C134C">
            <w:pPr>
              <w:pStyle w:val="aff1"/>
            </w:pPr>
          </w:p>
        </w:tc>
        <w:tc>
          <w:tcPr>
            <w:tcW w:w="3709" w:type="pct"/>
          </w:tcPr>
          <w:p w14:paraId="798E74CD" w14:textId="77777777" w:rsidR="002E512B" w:rsidRPr="008C134C" w:rsidRDefault="002E512B" w:rsidP="00BC3D64">
            <w:pPr>
              <w:pStyle w:val="aff1"/>
              <w:jc w:val="both"/>
            </w:pPr>
            <w:r w:rsidRPr="008C134C">
              <w:t>Виды и назначение технологических смазок, применяемых при горячей штамповке поковок на штамповочных прессах</w:t>
            </w:r>
          </w:p>
        </w:tc>
      </w:tr>
      <w:tr w:rsidR="002E512B" w:rsidRPr="008C134C" w14:paraId="78CC5730" w14:textId="77777777" w:rsidTr="00BC3D64">
        <w:trPr>
          <w:trHeight w:val="20"/>
        </w:trPr>
        <w:tc>
          <w:tcPr>
            <w:tcW w:w="1291" w:type="pct"/>
            <w:vMerge/>
          </w:tcPr>
          <w:p w14:paraId="1F852E38" w14:textId="77777777" w:rsidR="002E512B" w:rsidRPr="008C134C" w:rsidDel="002A1D54" w:rsidRDefault="002E512B" w:rsidP="008C134C">
            <w:pPr>
              <w:pStyle w:val="aff1"/>
            </w:pPr>
          </w:p>
        </w:tc>
        <w:tc>
          <w:tcPr>
            <w:tcW w:w="3709" w:type="pct"/>
          </w:tcPr>
          <w:p w14:paraId="534AD4A3" w14:textId="77777777" w:rsidR="002E512B" w:rsidRPr="008C134C" w:rsidRDefault="002E512B" w:rsidP="00BC3D64">
            <w:pPr>
              <w:pStyle w:val="aff1"/>
              <w:jc w:val="both"/>
            </w:pPr>
            <w:r>
              <w:t>Типовые режимы</w:t>
            </w:r>
            <w:r w:rsidRPr="008C134C">
              <w:t xml:space="preserve"> работы штамповочных прессов</w:t>
            </w:r>
          </w:p>
        </w:tc>
      </w:tr>
      <w:tr w:rsidR="002E512B" w:rsidRPr="008C134C" w14:paraId="67A263B8" w14:textId="77777777" w:rsidTr="00BC3D64">
        <w:trPr>
          <w:trHeight w:val="20"/>
        </w:trPr>
        <w:tc>
          <w:tcPr>
            <w:tcW w:w="1291" w:type="pct"/>
            <w:vMerge/>
          </w:tcPr>
          <w:p w14:paraId="5239D4CE" w14:textId="77777777" w:rsidR="002E512B" w:rsidRPr="008C134C" w:rsidDel="002A1D54" w:rsidRDefault="002E512B" w:rsidP="008C134C">
            <w:pPr>
              <w:pStyle w:val="aff1"/>
            </w:pPr>
          </w:p>
        </w:tc>
        <w:tc>
          <w:tcPr>
            <w:tcW w:w="3709" w:type="pct"/>
          </w:tcPr>
          <w:p w14:paraId="0FA5D328" w14:textId="77777777" w:rsidR="002E512B" w:rsidRPr="008C134C" w:rsidRDefault="002E512B" w:rsidP="00BC3D64">
            <w:pPr>
              <w:pStyle w:val="aff1"/>
              <w:jc w:val="both"/>
            </w:pPr>
            <w:r w:rsidRPr="008C134C">
              <w:t>Основные параметры штамповочных прессов</w:t>
            </w:r>
          </w:p>
        </w:tc>
      </w:tr>
      <w:tr w:rsidR="002E512B" w:rsidRPr="008C134C" w14:paraId="7E2955A2" w14:textId="77777777" w:rsidTr="00BC3D64">
        <w:trPr>
          <w:trHeight w:val="20"/>
        </w:trPr>
        <w:tc>
          <w:tcPr>
            <w:tcW w:w="1291" w:type="pct"/>
            <w:vMerge/>
          </w:tcPr>
          <w:p w14:paraId="5BD880E7" w14:textId="77777777" w:rsidR="002E512B" w:rsidRPr="008C134C" w:rsidDel="002A1D54" w:rsidRDefault="002E512B" w:rsidP="008C134C">
            <w:pPr>
              <w:pStyle w:val="aff1"/>
            </w:pPr>
          </w:p>
        </w:tc>
        <w:tc>
          <w:tcPr>
            <w:tcW w:w="3709" w:type="pct"/>
          </w:tcPr>
          <w:p w14:paraId="1BD60FD0" w14:textId="77777777" w:rsidR="002E512B" w:rsidRPr="008C134C" w:rsidRDefault="002E512B" w:rsidP="00BC3D64">
            <w:pPr>
              <w:pStyle w:val="aff1"/>
              <w:jc w:val="both"/>
            </w:pPr>
            <w:r w:rsidRPr="008C134C">
              <w:t>Назначение органов управления штамповочными прессами</w:t>
            </w:r>
          </w:p>
        </w:tc>
      </w:tr>
      <w:tr w:rsidR="002E512B" w:rsidRPr="008C134C" w14:paraId="49A66F45" w14:textId="77777777" w:rsidTr="00BC3D64">
        <w:trPr>
          <w:trHeight w:val="20"/>
        </w:trPr>
        <w:tc>
          <w:tcPr>
            <w:tcW w:w="1291" w:type="pct"/>
            <w:vMerge/>
          </w:tcPr>
          <w:p w14:paraId="12C7151A" w14:textId="77777777" w:rsidR="002E512B" w:rsidRPr="008C134C" w:rsidDel="002A1D54" w:rsidRDefault="002E512B" w:rsidP="008C134C">
            <w:pPr>
              <w:pStyle w:val="aff1"/>
            </w:pPr>
          </w:p>
        </w:tc>
        <w:tc>
          <w:tcPr>
            <w:tcW w:w="3709" w:type="pct"/>
          </w:tcPr>
          <w:p w14:paraId="7A8133A0" w14:textId="19BECB96" w:rsidR="002E512B" w:rsidRPr="008C134C" w:rsidRDefault="0015304F" w:rsidP="00BC3D64">
            <w:pPr>
              <w:pStyle w:val="aff1"/>
              <w:jc w:val="both"/>
            </w:pPr>
            <w:r>
              <w:t xml:space="preserve">Типичные неисправности </w:t>
            </w:r>
            <w:r w:rsidR="002E512B" w:rsidRPr="008C134C">
              <w:t>штамповочных прессов</w:t>
            </w:r>
          </w:p>
        </w:tc>
      </w:tr>
      <w:tr w:rsidR="002E512B" w:rsidRPr="008C134C" w14:paraId="2568B528" w14:textId="77777777" w:rsidTr="00BC3D64">
        <w:trPr>
          <w:trHeight w:val="20"/>
        </w:trPr>
        <w:tc>
          <w:tcPr>
            <w:tcW w:w="1291" w:type="pct"/>
            <w:vMerge/>
          </w:tcPr>
          <w:p w14:paraId="11078482" w14:textId="77777777" w:rsidR="002E512B" w:rsidRPr="008C134C" w:rsidDel="002A1D54" w:rsidRDefault="002E512B" w:rsidP="008C134C">
            <w:pPr>
              <w:pStyle w:val="aff1"/>
            </w:pPr>
          </w:p>
        </w:tc>
        <w:tc>
          <w:tcPr>
            <w:tcW w:w="3709" w:type="pct"/>
          </w:tcPr>
          <w:p w14:paraId="68732BEB" w14:textId="77777777" w:rsidR="002E512B" w:rsidRPr="008C134C" w:rsidRDefault="002E512B" w:rsidP="00BC3D64">
            <w:pPr>
              <w:pStyle w:val="aff1"/>
              <w:jc w:val="both"/>
            </w:pPr>
            <w:r w:rsidRPr="008C134C">
              <w:t>Правила и порядок подготовки к работе штамповочных прессов</w:t>
            </w:r>
          </w:p>
        </w:tc>
      </w:tr>
      <w:tr w:rsidR="00AB4FA0" w:rsidRPr="008C134C" w14:paraId="79118A09" w14:textId="77777777" w:rsidTr="00BC3D64">
        <w:trPr>
          <w:trHeight w:val="20"/>
        </w:trPr>
        <w:tc>
          <w:tcPr>
            <w:tcW w:w="1291" w:type="pct"/>
            <w:vMerge/>
          </w:tcPr>
          <w:p w14:paraId="3CFA90C1" w14:textId="77777777" w:rsidR="00AB4FA0" w:rsidRPr="008C134C" w:rsidDel="002A1D54" w:rsidRDefault="00AB4FA0" w:rsidP="008C134C">
            <w:pPr>
              <w:pStyle w:val="aff1"/>
            </w:pPr>
          </w:p>
        </w:tc>
        <w:tc>
          <w:tcPr>
            <w:tcW w:w="3709" w:type="pct"/>
          </w:tcPr>
          <w:p w14:paraId="7390120E" w14:textId="77777777" w:rsidR="00AB4FA0" w:rsidRPr="0031221C" w:rsidRDefault="00AB4FA0" w:rsidP="00BC3D64">
            <w:pPr>
              <w:pStyle w:val="aff1"/>
              <w:jc w:val="both"/>
            </w:pPr>
            <w:r w:rsidRPr="0031221C">
              <w:t>Порядок и правила выполнения планово-предупредительного обслуживания (ежедневного, еженедельного) штамповочных прессов в соответствии с эксплуатационной документацией</w:t>
            </w:r>
          </w:p>
        </w:tc>
      </w:tr>
      <w:tr w:rsidR="002E512B" w:rsidRPr="008C134C" w14:paraId="0E2F5B5E" w14:textId="77777777" w:rsidTr="00BC3D64">
        <w:trPr>
          <w:trHeight w:val="20"/>
        </w:trPr>
        <w:tc>
          <w:tcPr>
            <w:tcW w:w="1291" w:type="pct"/>
            <w:vMerge/>
          </w:tcPr>
          <w:p w14:paraId="30E96B4A" w14:textId="77777777" w:rsidR="002E512B" w:rsidRPr="008C134C" w:rsidDel="002A1D54" w:rsidRDefault="002E512B" w:rsidP="008C134C">
            <w:pPr>
              <w:pStyle w:val="aff1"/>
            </w:pPr>
          </w:p>
        </w:tc>
        <w:tc>
          <w:tcPr>
            <w:tcW w:w="3709" w:type="pct"/>
          </w:tcPr>
          <w:p w14:paraId="05C5BEA4" w14:textId="77777777" w:rsidR="002E512B" w:rsidRPr="008C134C" w:rsidRDefault="00C05B6F" w:rsidP="00BC3D64">
            <w:pPr>
              <w:pStyle w:val="aff1"/>
              <w:jc w:val="both"/>
            </w:pPr>
            <w:r>
              <w:t>Типовые температурные</w:t>
            </w:r>
            <w:r w:rsidRPr="008C134C">
              <w:t xml:space="preserve"> режим</w:t>
            </w:r>
            <w:r>
              <w:t>ы</w:t>
            </w:r>
            <w:r w:rsidRPr="008C134C">
              <w:t xml:space="preserve"> штамповки поковок </w:t>
            </w:r>
            <w:r w:rsidR="002E512B" w:rsidRPr="008C134C">
              <w:t>на штамповочных прессах</w:t>
            </w:r>
          </w:p>
        </w:tc>
      </w:tr>
      <w:tr w:rsidR="002E512B" w:rsidRPr="008C134C" w14:paraId="31C6839A" w14:textId="77777777" w:rsidTr="00BC3D64">
        <w:trPr>
          <w:trHeight w:val="20"/>
        </w:trPr>
        <w:tc>
          <w:tcPr>
            <w:tcW w:w="1291" w:type="pct"/>
            <w:vMerge/>
          </w:tcPr>
          <w:p w14:paraId="49D0EB0E" w14:textId="77777777" w:rsidR="002E512B" w:rsidRPr="008C134C" w:rsidDel="002A1D54" w:rsidRDefault="002E512B" w:rsidP="008C134C">
            <w:pPr>
              <w:pStyle w:val="aff1"/>
            </w:pPr>
          </w:p>
        </w:tc>
        <w:tc>
          <w:tcPr>
            <w:tcW w:w="3709" w:type="pct"/>
          </w:tcPr>
          <w:p w14:paraId="6ED663FB" w14:textId="77777777" w:rsidR="002E512B" w:rsidRPr="008C134C" w:rsidRDefault="002E512B" w:rsidP="00BC3D64">
            <w:pPr>
              <w:pStyle w:val="aff1"/>
              <w:jc w:val="both"/>
            </w:pPr>
            <w:r w:rsidRPr="008C134C">
              <w:t>Группы и марки</w:t>
            </w:r>
            <w:r>
              <w:t xml:space="preserve"> материалов</w:t>
            </w:r>
            <w:r w:rsidRPr="008C134C">
              <w:t>, обрабатываемы</w:t>
            </w:r>
            <w:r>
              <w:t>х</w:t>
            </w:r>
            <w:r w:rsidRPr="008C134C">
              <w:t xml:space="preserve"> штамповкой</w:t>
            </w:r>
          </w:p>
        </w:tc>
      </w:tr>
      <w:tr w:rsidR="002E512B" w:rsidRPr="008C134C" w14:paraId="7014B601" w14:textId="77777777" w:rsidTr="00BC3D64">
        <w:trPr>
          <w:trHeight w:val="20"/>
        </w:trPr>
        <w:tc>
          <w:tcPr>
            <w:tcW w:w="1291" w:type="pct"/>
            <w:vMerge/>
          </w:tcPr>
          <w:p w14:paraId="27B388AF" w14:textId="77777777" w:rsidR="002E512B" w:rsidRPr="008C134C" w:rsidDel="002A1D54" w:rsidRDefault="002E512B" w:rsidP="008C134C">
            <w:pPr>
              <w:pStyle w:val="aff1"/>
            </w:pPr>
          </w:p>
        </w:tc>
        <w:tc>
          <w:tcPr>
            <w:tcW w:w="3709" w:type="pct"/>
          </w:tcPr>
          <w:p w14:paraId="2D8F5DF8" w14:textId="77777777" w:rsidR="002E512B" w:rsidRPr="008C134C" w:rsidRDefault="002E512B" w:rsidP="00BC3D64">
            <w:pPr>
              <w:pStyle w:val="aff1"/>
              <w:jc w:val="both"/>
            </w:pPr>
            <w:r w:rsidRPr="008C134C">
              <w:t>Сортамент заготовок, обрабатываемых штамповкой</w:t>
            </w:r>
          </w:p>
        </w:tc>
      </w:tr>
      <w:tr w:rsidR="002E512B" w:rsidRPr="008C134C" w14:paraId="72751638" w14:textId="77777777" w:rsidTr="00BC3D64">
        <w:trPr>
          <w:trHeight w:val="20"/>
        </w:trPr>
        <w:tc>
          <w:tcPr>
            <w:tcW w:w="1291" w:type="pct"/>
            <w:vMerge/>
          </w:tcPr>
          <w:p w14:paraId="65972611" w14:textId="77777777" w:rsidR="002E512B" w:rsidRPr="008C134C" w:rsidDel="002A1D54" w:rsidRDefault="002E512B" w:rsidP="008C134C">
            <w:pPr>
              <w:pStyle w:val="aff1"/>
            </w:pPr>
          </w:p>
        </w:tc>
        <w:tc>
          <w:tcPr>
            <w:tcW w:w="3709" w:type="pct"/>
          </w:tcPr>
          <w:p w14:paraId="729C54FB" w14:textId="77777777" w:rsidR="002E512B" w:rsidRPr="008C134C" w:rsidRDefault="002E512B" w:rsidP="00BC3D64">
            <w:pPr>
              <w:pStyle w:val="aff1"/>
              <w:jc w:val="both"/>
            </w:pPr>
            <w:r>
              <w:t xml:space="preserve">Типовые </w:t>
            </w:r>
            <w:r w:rsidRPr="008C134C">
              <w:t>технологические операции штамповки поковок на штамповочных прессах</w:t>
            </w:r>
          </w:p>
        </w:tc>
      </w:tr>
      <w:tr w:rsidR="002E512B" w:rsidRPr="008C134C" w14:paraId="2E4A3FFA" w14:textId="77777777" w:rsidTr="00BC3D64">
        <w:trPr>
          <w:trHeight w:val="20"/>
        </w:trPr>
        <w:tc>
          <w:tcPr>
            <w:tcW w:w="1291" w:type="pct"/>
            <w:vMerge/>
          </w:tcPr>
          <w:p w14:paraId="10E2580F" w14:textId="77777777" w:rsidR="002E512B" w:rsidRPr="008C134C" w:rsidDel="002A1D54" w:rsidRDefault="002E512B" w:rsidP="008C134C">
            <w:pPr>
              <w:pStyle w:val="aff1"/>
            </w:pPr>
          </w:p>
        </w:tc>
        <w:tc>
          <w:tcPr>
            <w:tcW w:w="3709" w:type="pct"/>
          </w:tcPr>
          <w:p w14:paraId="5658F8B6" w14:textId="77777777" w:rsidR="002E512B" w:rsidRPr="008C134C" w:rsidRDefault="002E512B" w:rsidP="00BC3D64">
            <w:pPr>
              <w:pStyle w:val="aff1"/>
              <w:jc w:val="both"/>
            </w:pPr>
            <w:r w:rsidRPr="008C134C">
              <w:t>Основные правила и способы штамповки поковок на штамповочных прессах</w:t>
            </w:r>
          </w:p>
        </w:tc>
      </w:tr>
      <w:tr w:rsidR="002E512B" w:rsidRPr="008C134C" w14:paraId="352C4115" w14:textId="77777777" w:rsidTr="00BC3D64">
        <w:trPr>
          <w:trHeight w:val="20"/>
        </w:trPr>
        <w:tc>
          <w:tcPr>
            <w:tcW w:w="1291" w:type="pct"/>
            <w:vMerge/>
          </w:tcPr>
          <w:p w14:paraId="718515D6" w14:textId="77777777" w:rsidR="002E512B" w:rsidRPr="008C134C" w:rsidDel="002A1D54" w:rsidRDefault="002E512B" w:rsidP="008C134C">
            <w:pPr>
              <w:pStyle w:val="aff1"/>
            </w:pPr>
          </w:p>
        </w:tc>
        <w:tc>
          <w:tcPr>
            <w:tcW w:w="3709" w:type="pct"/>
          </w:tcPr>
          <w:p w14:paraId="19A39F8A" w14:textId="77777777" w:rsidR="002E512B" w:rsidRPr="008C134C" w:rsidRDefault="002E512B" w:rsidP="00BC3D64">
            <w:pPr>
              <w:pStyle w:val="aff1"/>
              <w:jc w:val="both"/>
              <w:rPr>
                <w:rFonts w:eastAsia="Batang"/>
              </w:rPr>
            </w:pPr>
            <w:r w:rsidRPr="008C134C">
              <w:t>Способы контроля поковок</w:t>
            </w:r>
            <w:r>
              <w:t xml:space="preserve"> контрольно-измерительными инструментами</w:t>
            </w:r>
          </w:p>
        </w:tc>
      </w:tr>
      <w:tr w:rsidR="002E512B" w:rsidRPr="008C134C" w14:paraId="3E7EDFC6" w14:textId="77777777" w:rsidTr="00BC3D64">
        <w:trPr>
          <w:trHeight w:val="20"/>
        </w:trPr>
        <w:tc>
          <w:tcPr>
            <w:tcW w:w="1291" w:type="pct"/>
            <w:vMerge/>
          </w:tcPr>
          <w:p w14:paraId="7DC99532" w14:textId="77777777" w:rsidR="002E512B" w:rsidRPr="008C134C" w:rsidDel="002A1D54" w:rsidRDefault="002E512B" w:rsidP="008C134C">
            <w:pPr>
              <w:pStyle w:val="aff1"/>
            </w:pPr>
          </w:p>
        </w:tc>
        <w:tc>
          <w:tcPr>
            <w:tcW w:w="3709" w:type="pct"/>
          </w:tcPr>
          <w:p w14:paraId="396DA5D0" w14:textId="77777777" w:rsidR="002E512B" w:rsidRPr="008C134C" w:rsidRDefault="002E512B" w:rsidP="00BC3D64">
            <w:pPr>
              <w:pStyle w:val="aff1"/>
              <w:jc w:val="both"/>
            </w:pPr>
            <w:r w:rsidRPr="008C134C">
              <w:t>Виды, конструкции, назначение контрольно-измерительных инструментов для контроля поковок</w:t>
            </w:r>
          </w:p>
        </w:tc>
      </w:tr>
      <w:tr w:rsidR="002E512B" w:rsidRPr="008C134C" w14:paraId="4606E660" w14:textId="77777777" w:rsidTr="00BC3D64">
        <w:trPr>
          <w:trHeight w:val="20"/>
        </w:trPr>
        <w:tc>
          <w:tcPr>
            <w:tcW w:w="1291" w:type="pct"/>
            <w:vMerge/>
          </w:tcPr>
          <w:p w14:paraId="245B8626" w14:textId="77777777" w:rsidR="002E512B" w:rsidRPr="008C134C" w:rsidDel="002A1D54" w:rsidRDefault="002E512B" w:rsidP="008C134C">
            <w:pPr>
              <w:pStyle w:val="aff1"/>
            </w:pPr>
          </w:p>
        </w:tc>
        <w:tc>
          <w:tcPr>
            <w:tcW w:w="3709" w:type="pct"/>
          </w:tcPr>
          <w:p w14:paraId="663623C3" w14:textId="0223A155" w:rsidR="002E512B" w:rsidRPr="008C134C" w:rsidRDefault="002E512B" w:rsidP="00BC3D64">
            <w:pPr>
              <w:pStyle w:val="aff1"/>
              <w:jc w:val="both"/>
            </w:pPr>
            <w:r w:rsidRPr="008C134C">
              <w:t xml:space="preserve">Припуски, допуски и напуски на поковки при штамповке на штамповочных </w:t>
            </w:r>
            <w:r w:rsidR="005E3343">
              <w:t>пресс</w:t>
            </w:r>
            <w:r w:rsidRPr="008C134C">
              <w:t>ах</w:t>
            </w:r>
          </w:p>
        </w:tc>
      </w:tr>
      <w:tr w:rsidR="002E512B" w:rsidRPr="008C134C" w14:paraId="537519A8" w14:textId="77777777" w:rsidTr="00BC3D64">
        <w:trPr>
          <w:trHeight w:val="20"/>
        </w:trPr>
        <w:tc>
          <w:tcPr>
            <w:tcW w:w="1291" w:type="pct"/>
            <w:vMerge/>
          </w:tcPr>
          <w:p w14:paraId="11C0D85B" w14:textId="77777777" w:rsidR="002E512B" w:rsidRPr="008C134C" w:rsidDel="002A1D54" w:rsidRDefault="002E512B" w:rsidP="008C134C">
            <w:pPr>
              <w:pStyle w:val="aff1"/>
            </w:pPr>
          </w:p>
        </w:tc>
        <w:tc>
          <w:tcPr>
            <w:tcW w:w="3709" w:type="pct"/>
          </w:tcPr>
          <w:p w14:paraId="2E38C89E" w14:textId="77777777" w:rsidR="002E512B" w:rsidRPr="008C134C" w:rsidRDefault="002E512B" w:rsidP="00BC3D64">
            <w:pPr>
              <w:pStyle w:val="aff1"/>
              <w:jc w:val="both"/>
              <w:rPr>
                <w:rFonts w:eastAsia="Batang"/>
              </w:rPr>
            </w:pPr>
            <w:r w:rsidRPr="008C134C">
              <w:rPr>
                <w:rFonts w:eastAsia="Batang"/>
              </w:rPr>
              <w:t>Приемы работы при штамповке поковок на штамповочных прессах</w:t>
            </w:r>
          </w:p>
        </w:tc>
      </w:tr>
      <w:tr w:rsidR="002E512B" w:rsidRPr="008C134C" w14:paraId="19CB9566" w14:textId="77777777" w:rsidTr="00BC3D64">
        <w:trPr>
          <w:trHeight w:val="20"/>
        </w:trPr>
        <w:tc>
          <w:tcPr>
            <w:tcW w:w="1291" w:type="pct"/>
            <w:vMerge/>
          </w:tcPr>
          <w:p w14:paraId="4E662E14" w14:textId="77777777" w:rsidR="002E512B" w:rsidRPr="008C134C" w:rsidDel="002A1D54" w:rsidRDefault="002E512B" w:rsidP="008C134C">
            <w:pPr>
              <w:pStyle w:val="aff1"/>
            </w:pPr>
          </w:p>
        </w:tc>
        <w:tc>
          <w:tcPr>
            <w:tcW w:w="3709" w:type="pct"/>
          </w:tcPr>
          <w:p w14:paraId="41028C42" w14:textId="00847B03" w:rsidR="002E512B" w:rsidRPr="008C134C" w:rsidRDefault="002E512B" w:rsidP="00BC3D64">
            <w:pPr>
              <w:pStyle w:val="aff1"/>
              <w:jc w:val="both"/>
            </w:pPr>
            <w:r w:rsidRPr="008C134C">
              <w:t xml:space="preserve">Виды и правила </w:t>
            </w:r>
            <w:r w:rsidR="0015304F">
              <w:t xml:space="preserve">применения средств индивидуальной </w:t>
            </w:r>
            <w:r w:rsidRPr="008C134C">
              <w:t>и коллективной защиты при штамповке поковок на штамповочных прессах</w:t>
            </w:r>
          </w:p>
        </w:tc>
      </w:tr>
      <w:tr w:rsidR="002E512B" w:rsidRPr="008C134C" w14:paraId="37FF08B8" w14:textId="77777777" w:rsidTr="00BC3D64">
        <w:trPr>
          <w:trHeight w:val="20"/>
        </w:trPr>
        <w:tc>
          <w:tcPr>
            <w:tcW w:w="1291" w:type="pct"/>
            <w:vMerge/>
          </w:tcPr>
          <w:p w14:paraId="322F203B" w14:textId="77777777" w:rsidR="002E512B" w:rsidRPr="008C134C" w:rsidDel="002A1D54" w:rsidRDefault="002E512B" w:rsidP="008C134C">
            <w:pPr>
              <w:pStyle w:val="aff1"/>
            </w:pPr>
          </w:p>
        </w:tc>
        <w:tc>
          <w:tcPr>
            <w:tcW w:w="3709" w:type="pct"/>
          </w:tcPr>
          <w:p w14:paraId="54F4376C" w14:textId="77777777" w:rsidR="002E512B" w:rsidRPr="008C134C" w:rsidRDefault="002E512B" w:rsidP="00BC3D64">
            <w:pPr>
              <w:pStyle w:val="aff1"/>
              <w:jc w:val="both"/>
            </w:pPr>
            <w:r w:rsidRPr="008C134C">
              <w:t>Требования охраны труда, пожарной, промышленной, экологической безопасности и электробезопасности</w:t>
            </w:r>
          </w:p>
        </w:tc>
      </w:tr>
      <w:tr w:rsidR="002E512B" w:rsidRPr="008C134C" w14:paraId="357B948B" w14:textId="77777777" w:rsidTr="00BC3D64">
        <w:trPr>
          <w:trHeight w:val="20"/>
        </w:trPr>
        <w:tc>
          <w:tcPr>
            <w:tcW w:w="1291" w:type="pct"/>
          </w:tcPr>
          <w:p w14:paraId="4DFE568E" w14:textId="77777777" w:rsidR="002E512B" w:rsidRPr="008C134C" w:rsidDel="002A1D54" w:rsidRDefault="002E512B" w:rsidP="008C134C">
            <w:pPr>
              <w:pStyle w:val="aff1"/>
            </w:pPr>
            <w:r w:rsidRPr="008C134C" w:rsidDel="002A1D54">
              <w:t>Другие характеристики</w:t>
            </w:r>
          </w:p>
        </w:tc>
        <w:tc>
          <w:tcPr>
            <w:tcW w:w="3709" w:type="pct"/>
          </w:tcPr>
          <w:p w14:paraId="314B6C04" w14:textId="77777777" w:rsidR="002E512B" w:rsidRPr="008C134C" w:rsidRDefault="002E512B" w:rsidP="00BC3D64">
            <w:pPr>
              <w:pStyle w:val="aff1"/>
              <w:jc w:val="both"/>
            </w:pPr>
            <w:r w:rsidRPr="008C134C">
              <w:t>-</w:t>
            </w:r>
          </w:p>
        </w:tc>
      </w:tr>
    </w:tbl>
    <w:p w14:paraId="238FB7BD" w14:textId="77777777" w:rsidR="00BC3D64" w:rsidRDefault="00BC3D64" w:rsidP="00BC504D">
      <w:bookmarkStart w:id="24" w:name="_Toc32827202"/>
    </w:p>
    <w:p w14:paraId="60FE7016" w14:textId="33B43631" w:rsidR="004C6535" w:rsidRPr="00BC3D64" w:rsidRDefault="004C6535" w:rsidP="00BC504D">
      <w:pPr>
        <w:rPr>
          <w:b/>
          <w:bCs w:val="0"/>
        </w:rPr>
      </w:pPr>
      <w:r w:rsidRPr="00BC3D64">
        <w:rPr>
          <w:b/>
          <w:bCs w:val="0"/>
        </w:rPr>
        <w:t>3.1.4. Трудовая функция</w:t>
      </w:r>
    </w:p>
    <w:p w14:paraId="13977019" w14:textId="77777777" w:rsidR="00BC3D64" w:rsidRPr="008C134C" w:rsidRDefault="00BC3D64" w:rsidP="00BC504D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93"/>
        <w:gridCol w:w="4347"/>
        <w:gridCol w:w="698"/>
        <w:gridCol w:w="977"/>
        <w:gridCol w:w="1832"/>
        <w:gridCol w:w="553"/>
      </w:tblGrid>
      <w:tr w:rsidR="004C6535" w:rsidRPr="008C134C" w14:paraId="7941D4C4" w14:textId="77777777" w:rsidTr="001110B5">
        <w:trPr>
          <w:trHeight w:val="278"/>
        </w:trPr>
        <w:tc>
          <w:tcPr>
            <w:tcW w:w="879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1C1EE2CC" w14:textId="77777777" w:rsidR="004C6535" w:rsidRPr="008C134C" w:rsidRDefault="004C6535" w:rsidP="008C134C">
            <w:pPr>
              <w:pStyle w:val="100"/>
            </w:pPr>
            <w:r w:rsidRPr="008C134C">
              <w:t xml:space="preserve"> Наименование</w:t>
            </w:r>
          </w:p>
        </w:tc>
        <w:tc>
          <w:tcPr>
            <w:tcW w:w="213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EF67AD" w14:textId="77777777" w:rsidR="004C6535" w:rsidRPr="008C134C" w:rsidRDefault="00B96A02" w:rsidP="00404D7F">
            <w:pPr>
              <w:pStyle w:val="aff1"/>
            </w:pPr>
            <w:r>
              <w:t xml:space="preserve">Отделочные работы </w:t>
            </w:r>
            <w:r w:rsidRPr="008C134C">
              <w:t>на прессах силой до 2 МН</w:t>
            </w:r>
          </w:p>
        </w:tc>
        <w:tc>
          <w:tcPr>
            <w:tcW w:w="342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66694132" w14:textId="77777777" w:rsidR="004C6535" w:rsidRPr="008C134C" w:rsidRDefault="004C6535" w:rsidP="008C134C">
            <w:pPr>
              <w:pStyle w:val="100"/>
              <w:rPr>
                <w:vertAlign w:val="superscript"/>
              </w:rPr>
            </w:pPr>
            <w:r w:rsidRPr="008C134C">
              <w:t>Код</w:t>
            </w:r>
          </w:p>
        </w:tc>
        <w:tc>
          <w:tcPr>
            <w:tcW w:w="47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EF703D6" w14:textId="1113513E" w:rsidR="004C6535" w:rsidRPr="008C134C" w:rsidRDefault="001904DF" w:rsidP="008C134C">
            <w:pPr>
              <w:pStyle w:val="aff1"/>
            </w:pPr>
            <w:r>
              <w:rPr>
                <w:lang w:val="en-US"/>
              </w:rPr>
              <w:t>A</w:t>
            </w:r>
            <w:r w:rsidR="004C6535" w:rsidRPr="008C134C">
              <w:t>/04.2</w:t>
            </w:r>
          </w:p>
        </w:tc>
        <w:tc>
          <w:tcPr>
            <w:tcW w:w="89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155B1F6E" w14:textId="77777777" w:rsidR="004C6535" w:rsidRPr="008C134C" w:rsidRDefault="004C6535" w:rsidP="00BC3D64">
            <w:pPr>
              <w:pStyle w:val="100"/>
              <w:jc w:val="center"/>
              <w:rPr>
                <w:vertAlign w:val="superscript"/>
              </w:rPr>
            </w:pPr>
            <w:r w:rsidRPr="008C134C">
              <w:t>Уровень (подуровень) квалификации</w:t>
            </w:r>
          </w:p>
        </w:tc>
        <w:tc>
          <w:tcPr>
            <w:tcW w:w="27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3D18E02" w14:textId="77777777" w:rsidR="004C6535" w:rsidRPr="008C134C" w:rsidRDefault="004C6535" w:rsidP="008C134C">
            <w:pPr>
              <w:pStyle w:val="aff3"/>
            </w:pPr>
            <w:r w:rsidRPr="008C134C">
              <w:t>2</w:t>
            </w:r>
          </w:p>
        </w:tc>
      </w:tr>
    </w:tbl>
    <w:p w14:paraId="752CB5D1" w14:textId="77777777" w:rsidR="009D6B14" w:rsidRDefault="009D6B14"/>
    <w:tbl>
      <w:tblPr>
        <w:tblW w:w="5002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34"/>
        <w:gridCol w:w="1294"/>
        <w:gridCol w:w="390"/>
        <w:gridCol w:w="2082"/>
        <w:gridCol w:w="1459"/>
        <w:gridCol w:w="2345"/>
      </w:tblGrid>
      <w:tr w:rsidR="004C6535" w:rsidRPr="008C134C" w14:paraId="3F9FEA1D" w14:textId="77777777" w:rsidTr="00BC3D64">
        <w:trPr>
          <w:trHeight w:val="488"/>
        </w:trPr>
        <w:tc>
          <w:tcPr>
            <w:tcW w:w="1291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709643DE" w14:textId="77777777" w:rsidR="004C6535" w:rsidRPr="008C134C" w:rsidRDefault="004C6535" w:rsidP="008C134C">
            <w:pPr>
              <w:pStyle w:val="100"/>
            </w:pPr>
            <w:r w:rsidRPr="008C134C">
              <w:t>Происхождение трудовой функции</w:t>
            </w:r>
          </w:p>
        </w:tc>
        <w:tc>
          <w:tcPr>
            <w:tcW w:w="63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4FB69E06" w14:textId="77777777" w:rsidR="004C6535" w:rsidRPr="008C134C" w:rsidRDefault="004C6535" w:rsidP="008C134C">
            <w:pPr>
              <w:pStyle w:val="100"/>
            </w:pPr>
            <w:r w:rsidRPr="008C134C">
              <w:t>Оригинал</w:t>
            </w:r>
          </w:p>
        </w:tc>
        <w:tc>
          <w:tcPr>
            <w:tcW w:w="191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2BD9281E" w14:textId="77777777" w:rsidR="004C6535" w:rsidRPr="008C134C" w:rsidRDefault="004C6535" w:rsidP="008C134C">
            <w:pPr>
              <w:pStyle w:val="aff3"/>
            </w:pPr>
            <w:r w:rsidRPr="008C134C">
              <w:t>Х</w:t>
            </w:r>
          </w:p>
        </w:tc>
        <w:tc>
          <w:tcPr>
            <w:tcW w:w="102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4E4DBDE" w14:textId="77777777" w:rsidR="004C6535" w:rsidRPr="008C134C" w:rsidRDefault="004C6535" w:rsidP="008C134C">
            <w:r w:rsidRPr="008C134C">
              <w:rPr>
                <w:sz w:val="20"/>
              </w:rPr>
              <w:t>Заимствовано из оригинала</w:t>
            </w:r>
          </w:p>
        </w:tc>
        <w:tc>
          <w:tcPr>
            <w:tcW w:w="71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AD3ACBE" w14:textId="77777777" w:rsidR="004C6535" w:rsidRPr="008C134C" w:rsidRDefault="004C6535" w:rsidP="008C134C">
            <w:pPr>
              <w:pStyle w:val="100"/>
            </w:pPr>
          </w:p>
        </w:tc>
        <w:tc>
          <w:tcPr>
            <w:tcW w:w="115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596A760" w14:textId="77777777" w:rsidR="004C6535" w:rsidRPr="008C134C" w:rsidRDefault="004C6535" w:rsidP="008C134C">
            <w:pPr>
              <w:pStyle w:val="100"/>
            </w:pPr>
          </w:p>
        </w:tc>
      </w:tr>
      <w:tr w:rsidR="004C6535" w:rsidRPr="008C134C" w14:paraId="2300A452" w14:textId="77777777" w:rsidTr="00BC3D64">
        <w:trPr>
          <w:trHeight w:val="479"/>
        </w:trPr>
        <w:tc>
          <w:tcPr>
            <w:tcW w:w="1291" w:type="pct"/>
            <w:tcBorders>
              <w:top w:val="nil"/>
              <w:bottom w:val="nil"/>
              <w:right w:val="nil"/>
            </w:tcBorders>
            <w:vAlign w:val="center"/>
          </w:tcPr>
          <w:p w14:paraId="74E52503" w14:textId="77777777" w:rsidR="004C6535" w:rsidRPr="008C134C" w:rsidRDefault="004C6535" w:rsidP="008C134C">
            <w:pPr>
              <w:pStyle w:val="aff1"/>
            </w:pPr>
          </w:p>
        </w:tc>
        <w:tc>
          <w:tcPr>
            <w:tcW w:w="1845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15C9D310" w14:textId="77777777" w:rsidR="004C6535" w:rsidRPr="008C134C" w:rsidRDefault="004C6535" w:rsidP="008C134C">
            <w:pPr>
              <w:pStyle w:val="aff1"/>
            </w:pPr>
          </w:p>
        </w:tc>
        <w:tc>
          <w:tcPr>
            <w:tcW w:w="715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7AB2C0BC" w14:textId="77777777" w:rsidR="004C6535" w:rsidRPr="008C134C" w:rsidRDefault="004C6535" w:rsidP="00BC3D64">
            <w:pPr>
              <w:pStyle w:val="100"/>
              <w:jc w:val="center"/>
            </w:pPr>
            <w:r w:rsidRPr="008C134C">
              <w:t>Код оригинала</w:t>
            </w:r>
          </w:p>
        </w:tc>
        <w:tc>
          <w:tcPr>
            <w:tcW w:w="1150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3698E7C8" w14:textId="77777777" w:rsidR="004C6535" w:rsidRPr="008C134C" w:rsidRDefault="004C6535" w:rsidP="008C134C">
            <w:pPr>
              <w:pStyle w:val="101"/>
            </w:pPr>
            <w:r w:rsidRPr="008C134C">
              <w:t>Регистрационный номер профессионального стандарта</w:t>
            </w:r>
          </w:p>
        </w:tc>
      </w:tr>
    </w:tbl>
    <w:p w14:paraId="4F4818AC" w14:textId="77777777" w:rsidR="009D6B14" w:rsidRDefault="009D6B14"/>
    <w:tbl>
      <w:tblPr>
        <w:tblW w:w="5005" w:type="pct"/>
        <w:tblInd w:w="-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2635"/>
        <w:gridCol w:w="7570"/>
      </w:tblGrid>
      <w:tr w:rsidR="004C6535" w:rsidRPr="008C134C" w14:paraId="4C9B85C0" w14:textId="77777777" w:rsidTr="00BC3D64">
        <w:trPr>
          <w:trHeight w:val="20"/>
        </w:trPr>
        <w:tc>
          <w:tcPr>
            <w:tcW w:w="1291" w:type="pct"/>
            <w:vMerge w:val="restart"/>
          </w:tcPr>
          <w:p w14:paraId="24727067" w14:textId="77777777" w:rsidR="004C6535" w:rsidRPr="008C134C" w:rsidRDefault="004C6535" w:rsidP="008C134C">
            <w:pPr>
              <w:pStyle w:val="aff1"/>
            </w:pPr>
            <w:r w:rsidRPr="008C134C">
              <w:t>Трудовые действия</w:t>
            </w:r>
          </w:p>
        </w:tc>
        <w:tc>
          <w:tcPr>
            <w:tcW w:w="3709" w:type="pct"/>
          </w:tcPr>
          <w:p w14:paraId="554ED704" w14:textId="77777777" w:rsidR="004C6535" w:rsidRPr="008C134C" w:rsidRDefault="004C6535" w:rsidP="00BC3D64">
            <w:pPr>
              <w:pStyle w:val="aff1"/>
              <w:jc w:val="both"/>
            </w:pPr>
            <w:r w:rsidRPr="008C134C">
              <w:t xml:space="preserve">Подготовка рабочего места </w:t>
            </w:r>
            <w:r w:rsidR="00B54672" w:rsidRPr="008C134C">
              <w:t>для</w:t>
            </w:r>
            <w:r w:rsidRPr="008C134C">
              <w:t xml:space="preserve"> </w:t>
            </w:r>
            <w:r w:rsidR="00490A7C">
              <w:t>отделочных работ</w:t>
            </w:r>
            <w:r w:rsidRPr="008C134C">
              <w:t xml:space="preserve"> на прессах </w:t>
            </w:r>
            <w:r w:rsidR="003F4DA6" w:rsidRPr="008C134C">
              <w:t>силой до 2 МН</w:t>
            </w:r>
          </w:p>
        </w:tc>
      </w:tr>
      <w:tr w:rsidR="004C6535" w:rsidRPr="008C134C" w14:paraId="3036E3F3" w14:textId="77777777" w:rsidTr="00BC3D64">
        <w:trPr>
          <w:trHeight w:val="20"/>
        </w:trPr>
        <w:tc>
          <w:tcPr>
            <w:tcW w:w="1291" w:type="pct"/>
            <w:vMerge/>
          </w:tcPr>
          <w:p w14:paraId="0566F3AA" w14:textId="77777777" w:rsidR="004C6535" w:rsidRPr="008C134C" w:rsidRDefault="004C6535" w:rsidP="008C134C">
            <w:pPr>
              <w:pStyle w:val="aff1"/>
            </w:pPr>
          </w:p>
        </w:tc>
        <w:tc>
          <w:tcPr>
            <w:tcW w:w="3709" w:type="pct"/>
          </w:tcPr>
          <w:p w14:paraId="599E7D39" w14:textId="77777777" w:rsidR="004C6535" w:rsidRPr="008C134C" w:rsidRDefault="004C6535" w:rsidP="00BC3D64">
            <w:pPr>
              <w:pStyle w:val="aff1"/>
              <w:jc w:val="both"/>
            </w:pPr>
            <w:r w:rsidRPr="008C134C">
              <w:t xml:space="preserve">Подготовка к работе </w:t>
            </w:r>
            <w:r w:rsidR="003F4DA6" w:rsidRPr="008C134C">
              <w:t>обрезных</w:t>
            </w:r>
            <w:r w:rsidR="00255986">
              <w:t xml:space="preserve"> и чеканочных</w:t>
            </w:r>
            <w:r w:rsidR="003F4DA6" w:rsidRPr="008C134C">
              <w:t xml:space="preserve"> </w:t>
            </w:r>
            <w:r w:rsidRPr="008C134C">
              <w:t>прессов</w:t>
            </w:r>
            <w:r w:rsidR="003E196A" w:rsidRPr="008C134C">
              <w:t xml:space="preserve"> силой до 2 МН</w:t>
            </w:r>
            <w:r w:rsidRPr="008C134C">
              <w:t xml:space="preserve"> и приспособлений</w:t>
            </w:r>
          </w:p>
        </w:tc>
      </w:tr>
      <w:tr w:rsidR="004C6535" w:rsidRPr="008C134C" w14:paraId="6C5A4BF6" w14:textId="77777777" w:rsidTr="00BC3D64">
        <w:trPr>
          <w:trHeight w:val="20"/>
        </w:trPr>
        <w:tc>
          <w:tcPr>
            <w:tcW w:w="1291" w:type="pct"/>
            <w:vMerge/>
          </w:tcPr>
          <w:p w14:paraId="44D3BEDD" w14:textId="77777777" w:rsidR="004C6535" w:rsidRPr="008C134C" w:rsidRDefault="004C6535" w:rsidP="008C134C">
            <w:pPr>
              <w:pStyle w:val="aff1"/>
            </w:pPr>
          </w:p>
        </w:tc>
        <w:tc>
          <w:tcPr>
            <w:tcW w:w="3709" w:type="pct"/>
          </w:tcPr>
          <w:p w14:paraId="0A4DF91C" w14:textId="77777777" w:rsidR="004C6535" w:rsidRPr="008C134C" w:rsidRDefault="004C6535" w:rsidP="00BC3D64">
            <w:pPr>
              <w:pStyle w:val="aff1"/>
              <w:jc w:val="both"/>
            </w:pPr>
            <w:r w:rsidRPr="008C134C">
              <w:t xml:space="preserve">Ежедневное обслуживание </w:t>
            </w:r>
            <w:r w:rsidR="003E196A" w:rsidRPr="008C134C">
              <w:t>обрезных</w:t>
            </w:r>
            <w:r w:rsidR="00255986">
              <w:t xml:space="preserve"> и чеканочных</w:t>
            </w:r>
            <w:r w:rsidR="003E196A" w:rsidRPr="008C134C">
              <w:t xml:space="preserve"> прессов силой до 2 МН</w:t>
            </w:r>
          </w:p>
        </w:tc>
      </w:tr>
      <w:tr w:rsidR="00490A7C" w:rsidRPr="008C134C" w14:paraId="032D08D8" w14:textId="77777777" w:rsidTr="00BC3D64">
        <w:trPr>
          <w:trHeight w:val="20"/>
        </w:trPr>
        <w:tc>
          <w:tcPr>
            <w:tcW w:w="1291" w:type="pct"/>
            <w:vMerge/>
          </w:tcPr>
          <w:p w14:paraId="5F20FD53" w14:textId="77777777" w:rsidR="00490A7C" w:rsidRPr="008C134C" w:rsidRDefault="00490A7C" w:rsidP="008C134C">
            <w:pPr>
              <w:pStyle w:val="aff1"/>
            </w:pPr>
          </w:p>
        </w:tc>
        <w:tc>
          <w:tcPr>
            <w:tcW w:w="3709" w:type="pct"/>
          </w:tcPr>
          <w:p w14:paraId="0FA334CB" w14:textId="77777777" w:rsidR="00490A7C" w:rsidRPr="008C134C" w:rsidRDefault="00490A7C" w:rsidP="00BC3D64">
            <w:pPr>
              <w:pStyle w:val="aff1"/>
              <w:jc w:val="both"/>
              <w:rPr>
                <w:b/>
              </w:rPr>
            </w:pPr>
            <w:r w:rsidRPr="008C134C">
              <w:t>Подача поковок в рабочее пространство обрезных</w:t>
            </w:r>
            <w:r w:rsidR="00255986">
              <w:t xml:space="preserve"> и чеканочных</w:t>
            </w:r>
            <w:r w:rsidRPr="008C134C">
              <w:t xml:space="preserve"> прессов силой до 2 МН</w:t>
            </w:r>
          </w:p>
        </w:tc>
      </w:tr>
      <w:tr w:rsidR="00490A7C" w:rsidRPr="008C134C" w14:paraId="5BE969FF" w14:textId="77777777" w:rsidTr="00BC3D64">
        <w:trPr>
          <w:trHeight w:val="20"/>
        </w:trPr>
        <w:tc>
          <w:tcPr>
            <w:tcW w:w="1291" w:type="pct"/>
            <w:vMerge/>
          </w:tcPr>
          <w:p w14:paraId="71B909AD" w14:textId="77777777" w:rsidR="00490A7C" w:rsidRPr="008C134C" w:rsidRDefault="00490A7C" w:rsidP="008C134C">
            <w:pPr>
              <w:pStyle w:val="aff1"/>
            </w:pPr>
          </w:p>
        </w:tc>
        <w:tc>
          <w:tcPr>
            <w:tcW w:w="3709" w:type="pct"/>
          </w:tcPr>
          <w:p w14:paraId="62B52F6E" w14:textId="77777777" w:rsidR="00490A7C" w:rsidRPr="008C134C" w:rsidRDefault="00490A7C" w:rsidP="00BC3D64">
            <w:pPr>
              <w:pStyle w:val="aff1"/>
              <w:jc w:val="both"/>
            </w:pPr>
            <w:r w:rsidRPr="008C134C">
              <w:t>Управление обрезными</w:t>
            </w:r>
            <w:r w:rsidR="00255986">
              <w:t xml:space="preserve"> и чеканочными</w:t>
            </w:r>
            <w:r w:rsidRPr="008C134C">
              <w:t xml:space="preserve"> прессами силой до 2 МН</w:t>
            </w:r>
          </w:p>
        </w:tc>
      </w:tr>
      <w:tr w:rsidR="00490A7C" w:rsidRPr="008C134C" w14:paraId="2D5872DA" w14:textId="77777777" w:rsidTr="00BC3D64">
        <w:trPr>
          <w:trHeight w:val="20"/>
        </w:trPr>
        <w:tc>
          <w:tcPr>
            <w:tcW w:w="1291" w:type="pct"/>
            <w:vMerge/>
          </w:tcPr>
          <w:p w14:paraId="24945014" w14:textId="77777777" w:rsidR="00490A7C" w:rsidRPr="008C134C" w:rsidRDefault="00490A7C" w:rsidP="008C134C">
            <w:pPr>
              <w:pStyle w:val="aff1"/>
            </w:pPr>
          </w:p>
        </w:tc>
        <w:tc>
          <w:tcPr>
            <w:tcW w:w="3709" w:type="pct"/>
          </w:tcPr>
          <w:p w14:paraId="68D0CD14" w14:textId="77777777" w:rsidR="00490A7C" w:rsidRPr="008C134C" w:rsidRDefault="00490A7C" w:rsidP="00BC3D64">
            <w:pPr>
              <w:pStyle w:val="aff1"/>
              <w:jc w:val="both"/>
            </w:pPr>
            <w:r w:rsidRPr="008C134C">
              <w:t>Манипулиров</w:t>
            </w:r>
            <w:r w:rsidR="00255986">
              <w:t>ание поковками при обрезке облоя, пробивк</w:t>
            </w:r>
            <w:r w:rsidR="00F83BB5">
              <w:t>е</w:t>
            </w:r>
            <w:r w:rsidR="00255986">
              <w:t xml:space="preserve"> перемычк</w:t>
            </w:r>
            <w:r w:rsidR="00F83BB5">
              <w:t>и</w:t>
            </w:r>
            <w:r w:rsidR="00255986">
              <w:t xml:space="preserve"> и правк</w:t>
            </w:r>
            <w:r w:rsidR="00F83BB5">
              <w:t xml:space="preserve">е </w:t>
            </w:r>
            <w:r w:rsidRPr="008C134C">
              <w:t>на обрезных прессах силой до 2 МН</w:t>
            </w:r>
          </w:p>
        </w:tc>
      </w:tr>
      <w:tr w:rsidR="00255986" w:rsidRPr="008C134C" w14:paraId="4A91D6BC" w14:textId="77777777" w:rsidTr="00BC3D64">
        <w:trPr>
          <w:trHeight w:val="20"/>
        </w:trPr>
        <w:tc>
          <w:tcPr>
            <w:tcW w:w="1291" w:type="pct"/>
            <w:vMerge/>
          </w:tcPr>
          <w:p w14:paraId="353ACEF7" w14:textId="77777777" w:rsidR="00255986" w:rsidRPr="008C134C" w:rsidRDefault="00255986" w:rsidP="008C134C">
            <w:pPr>
              <w:pStyle w:val="aff1"/>
            </w:pPr>
          </w:p>
        </w:tc>
        <w:tc>
          <w:tcPr>
            <w:tcW w:w="3709" w:type="pct"/>
          </w:tcPr>
          <w:p w14:paraId="2C22B54B" w14:textId="77777777" w:rsidR="00255986" w:rsidRPr="008C134C" w:rsidRDefault="00255986" w:rsidP="00BC3D64">
            <w:pPr>
              <w:pStyle w:val="aff1"/>
              <w:jc w:val="both"/>
            </w:pPr>
            <w:r w:rsidRPr="008C134C">
              <w:t>Манипулиров</w:t>
            </w:r>
            <w:r>
              <w:t xml:space="preserve">ание поковками при калибровке и </w:t>
            </w:r>
            <w:r w:rsidR="00062BC5">
              <w:t>правке</w:t>
            </w:r>
            <w:r w:rsidRPr="008C134C">
              <w:t xml:space="preserve"> на </w:t>
            </w:r>
            <w:r w:rsidR="00F83BB5">
              <w:t>чеканочных</w:t>
            </w:r>
            <w:r w:rsidRPr="008C134C">
              <w:t xml:space="preserve"> прессах силой до 2 МН</w:t>
            </w:r>
          </w:p>
        </w:tc>
      </w:tr>
      <w:tr w:rsidR="00490A7C" w:rsidRPr="008C134C" w14:paraId="229C0062" w14:textId="77777777" w:rsidTr="00BC3D64">
        <w:trPr>
          <w:trHeight w:val="20"/>
        </w:trPr>
        <w:tc>
          <w:tcPr>
            <w:tcW w:w="1291" w:type="pct"/>
            <w:vMerge/>
          </w:tcPr>
          <w:p w14:paraId="57E7D7FE" w14:textId="77777777" w:rsidR="00490A7C" w:rsidRPr="008C134C" w:rsidRDefault="00490A7C" w:rsidP="008C134C">
            <w:pPr>
              <w:pStyle w:val="aff1"/>
            </w:pPr>
          </w:p>
        </w:tc>
        <w:tc>
          <w:tcPr>
            <w:tcW w:w="3709" w:type="pct"/>
          </w:tcPr>
          <w:p w14:paraId="7456021D" w14:textId="77777777" w:rsidR="00490A7C" w:rsidRPr="008C134C" w:rsidRDefault="00490A7C" w:rsidP="00BC3D64">
            <w:pPr>
              <w:pStyle w:val="aff1"/>
              <w:jc w:val="both"/>
            </w:pPr>
            <w:r w:rsidRPr="008C134C">
              <w:t>Складирование поковок на участке обрезных</w:t>
            </w:r>
            <w:r w:rsidR="00F83BB5">
              <w:t xml:space="preserve"> и чеканочных</w:t>
            </w:r>
            <w:r w:rsidRPr="008C134C">
              <w:t xml:space="preserve"> прессов силой до 2 МН</w:t>
            </w:r>
          </w:p>
        </w:tc>
      </w:tr>
      <w:tr w:rsidR="00490A7C" w:rsidRPr="008C134C" w14:paraId="74285364" w14:textId="77777777" w:rsidTr="00BC3D64">
        <w:trPr>
          <w:trHeight w:val="20"/>
        </w:trPr>
        <w:tc>
          <w:tcPr>
            <w:tcW w:w="1291" w:type="pct"/>
            <w:vMerge/>
          </w:tcPr>
          <w:p w14:paraId="55C76E2A" w14:textId="77777777" w:rsidR="00490A7C" w:rsidRPr="008C134C" w:rsidRDefault="00490A7C" w:rsidP="008C134C">
            <w:pPr>
              <w:pStyle w:val="aff1"/>
            </w:pPr>
          </w:p>
        </w:tc>
        <w:tc>
          <w:tcPr>
            <w:tcW w:w="3709" w:type="pct"/>
          </w:tcPr>
          <w:p w14:paraId="5EDA34CC" w14:textId="77777777" w:rsidR="00490A7C" w:rsidRPr="008C134C" w:rsidRDefault="00490A7C" w:rsidP="00BC3D64">
            <w:pPr>
              <w:pStyle w:val="aff1"/>
              <w:jc w:val="both"/>
            </w:pPr>
            <w:r w:rsidRPr="008C134C">
              <w:t xml:space="preserve">Контроль надежности крепления штампов и приспособлений при </w:t>
            </w:r>
            <w:r w:rsidR="00F83BB5">
              <w:t>обрезке облоя, пробивке перемычки и правке</w:t>
            </w:r>
            <w:r w:rsidR="00F83BB5" w:rsidRPr="008C134C">
              <w:t xml:space="preserve"> </w:t>
            </w:r>
            <w:r w:rsidRPr="008C134C">
              <w:t>на обрезных прессах силой до 2 МН</w:t>
            </w:r>
          </w:p>
        </w:tc>
      </w:tr>
      <w:tr w:rsidR="00F83BB5" w:rsidRPr="008C134C" w14:paraId="7A6C0CAC" w14:textId="77777777" w:rsidTr="00BC3D64">
        <w:trPr>
          <w:trHeight w:val="20"/>
        </w:trPr>
        <w:tc>
          <w:tcPr>
            <w:tcW w:w="1291" w:type="pct"/>
            <w:vMerge/>
          </w:tcPr>
          <w:p w14:paraId="4A142900" w14:textId="77777777" w:rsidR="00F83BB5" w:rsidRPr="008C134C" w:rsidRDefault="00F83BB5" w:rsidP="008C134C">
            <w:pPr>
              <w:pStyle w:val="aff1"/>
            </w:pPr>
          </w:p>
        </w:tc>
        <w:tc>
          <w:tcPr>
            <w:tcW w:w="3709" w:type="pct"/>
          </w:tcPr>
          <w:p w14:paraId="0275C0A4" w14:textId="77777777" w:rsidR="00F83BB5" w:rsidRPr="008C134C" w:rsidRDefault="00F83BB5" w:rsidP="00BC3D64">
            <w:pPr>
              <w:pStyle w:val="aff1"/>
              <w:jc w:val="both"/>
            </w:pPr>
            <w:r w:rsidRPr="008C134C">
              <w:t xml:space="preserve">Контроль надежности крепления штампов и приспособлений при </w:t>
            </w:r>
            <w:r>
              <w:t xml:space="preserve">калибровке и </w:t>
            </w:r>
            <w:r w:rsidR="006843C6">
              <w:t>правке</w:t>
            </w:r>
            <w:r w:rsidRPr="008C134C">
              <w:t xml:space="preserve"> на </w:t>
            </w:r>
            <w:r>
              <w:t>чеканочных</w:t>
            </w:r>
            <w:r w:rsidRPr="008C134C">
              <w:t xml:space="preserve"> прессах силой до 2 МН</w:t>
            </w:r>
          </w:p>
        </w:tc>
      </w:tr>
      <w:tr w:rsidR="00F83BB5" w:rsidRPr="008C134C" w14:paraId="13244662" w14:textId="77777777" w:rsidTr="00BC3D64">
        <w:trPr>
          <w:trHeight w:val="20"/>
        </w:trPr>
        <w:tc>
          <w:tcPr>
            <w:tcW w:w="1291" w:type="pct"/>
            <w:vMerge/>
          </w:tcPr>
          <w:p w14:paraId="1E2F0C10" w14:textId="77777777" w:rsidR="00F83BB5" w:rsidRPr="008C134C" w:rsidRDefault="00F83BB5" w:rsidP="008C134C">
            <w:pPr>
              <w:pStyle w:val="aff1"/>
            </w:pPr>
          </w:p>
        </w:tc>
        <w:tc>
          <w:tcPr>
            <w:tcW w:w="3709" w:type="pct"/>
          </w:tcPr>
          <w:p w14:paraId="0DEE89AC" w14:textId="77777777" w:rsidR="00F83BB5" w:rsidRPr="008C134C" w:rsidRDefault="00F83BB5" w:rsidP="00BC3D64">
            <w:pPr>
              <w:pStyle w:val="aff1"/>
              <w:jc w:val="both"/>
            </w:pPr>
            <w:r w:rsidRPr="008C134C">
              <w:t>Выявление дефектов в поковках при обрезке облоя</w:t>
            </w:r>
            <w:r w:rsidR="00CD64F2">
              <w:t>, пробивке перемычки и правке</w:t>
            </w:r>
            <w:r w:rsidRPr="008C134C">
              <w:t xml:space="preserve"> на обрезных прессах силой до 2 МН</w:t>
            </w:r>
          </w:p>
        </w:tc>
      </w:tr>
      <w:tr w:rsidR="00F83BB5" w:rsidRPr="008C134C" w14:paraId="3A57AA7B" w14:textId="77777777" w:rsidTr="00BC3D64">
        <w:trPr>
          <w:trHeight w:val="20"/>
        </w:trPr>
        <w:tc>
          <w:tcPr>
            <w:tcW w:w="1291" w:type="pct"/>
            <w:vMerge/>
          </w:tcPr>
          <w:p w14:paraId="71ACC83C" w14:textId="77777777" w:rsidR="00F83BB5" w:rsidRPr="008C134C" w:rsidRDefault="00F83BB5" w:rsidP="008C134C">
            <w:pPr>
              <w:pStyle w:val="aff1"/>
            </w:pPr>
          </w:p>
        </w:tc>
        <w:tc>
          <w:tcPr>
            <w:tcW w:w="3709" w:type="pct"/>
          </w:tcPr>
          <w:p w14:paraId="0C8A8D34" w14:textId="77777777" w:rsidR="00F83BB5" w:rsidRPr="008C134C" w:rsidRDefault="00F83BB5" w:rsidP="00BC3D64">
            <w:pPr>
              <w:pStyle w:val="aff1"/>
              <w:jc w:val="both"/>
            </w:pPr>
            <w:r w:rsidRPr="008C134C">
              <w:t xml:space="preserve">Выявление дефектов в поковках при </w:t>
            </w:r>
            <w:r>
              <w:t xml:space="preserve">калибровке и </w:t>
            </w:r>
            <w:r w:rsidR="00E3102C">
              <w:t>правке</w:t>
            </w:r>
            <w:r w:rsidRPr="008C134C">
              <w:t xml:space="preserve"> на </w:t>
            </w:r>
            <w:r>
              <w:t>чеканочных</w:t>
            </w:r>
            <w:r w:rsidRPr="008C134C">
              <w:t xml:space="preserve"> прессах силой до 2 МН</w:t>
            </w:r>
          </w:p>
        </w:tc>
      </w:tr>
      <w:tr w:rsidR="00F83BB5" w:rsidRPr="008C134C" w14:paraId="54595D8F" w14:textId="77777777" w:rsidTr="00BC3D64">
        <w:trPr>
          <w:trHeight w:val="20"/>
        </w:trPr>
        <w:tc>
          <w:tcPr>
            <w:tcW w:w="1291" w:type="pct"/>
            <w:vMerge w:val="restart"/>
          </w:tcPr>
          <w:p w14:paraId="5033F910" w14:textId="77777777" w:rsidR="00F83BB5" w:rsidRPr="008C134C" w:rsidDel="002A1D54" w:rsidRDefault="00F83BB5" w:rsidP="008C134C">
            <w:pPr>
              <w:pStyle w:val="aff1"/>
            </w:pPr>
            <w:r w:rsidRPr="008C134C" w:rsidDel="002A1D54">
              <w:t>Необходимые умения</w:t>
            </w:r>
          </w:p>
        </w:tc>
        <w:tc>
          <w:tcPr>
            <w:tcW w:w="3709" w:type="pct"/>
          </w:tcPr>
          <w:p w14:paraId="74E6C67B" w14:textId="77777777" w:rsidR="00F83BB5" w:rsidRPr="008C134C" w:rsidRDefault="00B5515B" w:rsidP="00BC3D64">
            <w:pPr>
              <w:pStyle w:val="aff1"/>
              <w:jc w:val="both"/>
            </w:pPr>
            <w:r>
              <w:t>Читать и анализировать конструкторскую и технологическую документацию</w:t>
            </w:r>
          </w:p>
        </w:tc>
      </w:tr>
      <w:tr w:rsidR="00E3102C" w:rsidRPr="008C134C" w14:paraId="1D4535DC" w14:textId="77777777" w:rsidTr="00BC3D64">
        <w:trPr>
          <w:trHeight w:val="20"/>
        </w:trPr>
        <w:tc>
          <w:tcPr>
            <w:tcW w:w="1291" w:type="pct"/>
            <w:vMerge/>
          </w:tcPr>
          <w:p w14:paraId="036720FA" w14:textId="77777777" w:rsidR="00E3102C" w:rsidRPr="008C134C" w:rsidDel="002A1D54" w:rsidRDefault="00E3102C" w:rsidP="008C134C">
            <w:pPr>
              <w:pStyle w:val="aff1"/>
            </w:pPr>
          </w:p>
        </w:tc>
        <w:tc>
          <w:tcPr>
            <w:tcW w:w="3709" w:type="pct"/>
          </w:tcPr>
          <w:p w14:paraId="2668CB1F" w14:textId="77777777" w:rsidR="00E3102C" w:rsidRPr="008C134C" w:rsidRDefault="00E3102C" w:rsidP="00BC3D64">
            <w:pPr>
              <w:pStyle w:val="aff1"/>
              <w:jc w:val="both"/>
            </w:pPr>
            <w:r w:rsidRPr="008C134C">
              <w:t>Использовать обрезные прессы силой до 2 МН для обрезки облоя</w:t>
            </w:r>
            <w:r w:rsidR="00CD64F2">
              <w:t>, пробивк</w:t>
            </w:r>
            <w:r w:rsidR="004872B1">
              <w:t>и</w:t>
            </w:r>
            <w:r w:rsidR="00CD64F2">
              <w:t xml:space="preserve"> перемычки и правк</w:t>
            </w:r>
            <w:r w:rsidR="006D719A">
              <w:t>и</w:t>
            </w:r>
            <w:r w:rsidRPr="008C134C">
              <w:t xml:space="preserve"> поковок</w:t>
            </w:r>
          </w:p>
        </w:tc>
      </w:tr>
      <w:tr w:rsidR="00E3102C" w:rsidRPr="008C134C" w14:paraId="7DAF4BCD" w14:textId="77777777" w:rsidTr="00BC3D64">
        <w:trPr>
          <w:trHeight w:val="20"/>
        </w:trPr>
        <w:tc>
          <w:tcPr>
            <w:tcW w:w="1291" w:type="pct"/>
            <w:vMerge/>
          </w:tcPr>
          <w:p w14:paraId="03300B59" w14:textId="77777777" w:rsidR="00E3102C" w:rsidRPr="008C134C" w:rsidDel="002A1D54" w:rsidRDefault="00E3102C" w:rsidP="008C134C">
            <w:pPr>
              <w:pStyle w:val="aff1"/>
            </w:pPr>
          </w:p>
        </w:tc>
        <w:tc>
          <w:tcPr>
            <w:tcW w:w="3709" w:type="pct"/>
          </w:tcPr>
          <w:p w14:paraId="65300150" w14:textId="77777777" w:rsidR="00E3102C" w:rsidRPr="008C134C" w:rsidRDefault="00E3102C" w:rsidP="00BC3D64">
            <w:pPr>
              <w:pStyle w:val="aff1"/>
              <w:jc w:val="both"/>
            </w:pPr>
            <w:r w:rsidRPr="008C134C">
              <w:t xml:space="preserve">Использовать </w:t>
            </w:r>
            <w:r w:rsidR="00CD64F2">
              <w:t>чеканочные</w:t>
            </w:r>
            <w:r w:rsidRPr="008C134C">
              <w:t xml:space="preserve"> прессы силой до 2 МН для </w:t>
            </w:r>
            <w:r w:rsidR="00CD64F2">
              <w:t xml:space="preserve">калибровки и правки </w:t>
            </w:r>
            <w:r w:rsidRPr="008C134C">
              <w:t>поковок</w:t>
            </w:r>
          </w:p>
        </w:tc>
      </w:tr>
      <w:tr w:rsidR="00CD64F2" w:rsidRPr="008C134C" w14:paraId="2113A43B" w14:textId="77777777" w:rsidTr="00BC3D64">
        <w:trPr>
          <w:trHeight w:val="20"/>
        </w:trPr>
        <w:tc>
          <w:tcPr>
            <w:tcW w:w="1291" w:type="pct"/>
            <w:vMerge/>
          </w:tcPr>
          <w:p w14:paraId="48FC0456" w14:textId="77777777" w:rsidR="00CD64F2" w:rsidRPr="008C134C" w:rsidDel="002A1D54" w:rsidRDefault="00CD64F2" w:rsidP="008C134C">
            <w:pPr>
              <w:pStyle w:val="aff1"/>
            </w:pPr>
          </w:p>
        </w:tc>
        <w:tc>
          <w:tcPr>
            <w:tcW w:w="3709" w:type="pct"/>
          </w:tcPr>
          <w:p w14:paraId="073F43AB" w14:textId="77777777" w:rsidR="00CD64F2" w:rsidRPr="0031221C" w:rsidRDefault="00C05B6F" w:rsidP="00BC3D64">
            <w:pPr>
              <w:pStyle w:val="aff1"/>
              <w:jc w:val="both"/>
            </w:pPr>
            <w:r w:rsidRPr="0031221C">
              <w:t>Выполнять обслуживание (ежедневное, еженедельное)</w:t>
            </w:r>
            <w:r w:rsidR="00CD64F2" w:rsidRPr="0031221C">
              <w:t xml:space="preserve"> обрезных и чеканочных прессов силой до 2 МН</w:t>
            </w:r>
            <w:r w:rsidRPr="0031221C">
              <w:t xml:space="preserve"> в соответствии с эксплуатационной документацией</w:t>
            </w:r>
          </w:p>
        </w:tc>
      </w:tr>
      <w:tr w:rsidR="00CD64F2" w:rsidRPr="008C134C" w14:paraId="089B775B" w14:textId="77777777" w:rsidTr="00BC3D64">
        <w:trPr>
          <w:trHeight w:val="20"/>
        </w:trPr>
        <w:tc>
          <w:tcPr>
            <w:tcW w:w="1291" w:type="pct"/>
            <w:vMerge/>
          </w:tcPr>
          <w:p w14:paraId="09902C40" w14:textId="77777777" w:rsidR="00CD64F2" w:rsidRPr="008C134C" w:rsidDel="002A1D54" w:rsidRDefault="00CD64F2" w:rsidP="008C134C">
            <w:pPr>
              <w:pStyle w:val="aff1"/>
            </w:pPr>
          </w:p>
        </w:tc>
        <w:tc>
          <w:tcPr>
            <w:tcW w:w="3709" w:type="pct"/>
          </w:tcPr>
          <w:p w14:paraId="7AFE4B4B" w14:textId="77777777" w:rsidR="00CD64F2" w:rsidRPr="008C134C" w:rsidRDefault="00CD64F2" w:rsidP="00BC3D64">
            <w:pPr>
              <w:pStyle w:val="aff1"/>
              <w:jc w:val="both"/>
            </w:pPr>
            <w:r w:rsidRPr="008C134C">
              <w:t>Манипулировать поковками при обрезке облоя</w:t>
            </w:r>
            <w:r>
              <w:t>, пробивке перемычки и правке</w:t>
            </w:r>
            <w:r w:rsidRPr="008C134C">
              <w:t xml:space="preserve"> на обрезных прессах силой до 2 МН</w:t>
            </w:r>
          </w:p>
        </w:tc>
      </w:tr>
      <w:tr w:rsidR="00CD64F2" w:rsidRPr="008C134C" w14:paraId="7F3A9DF2" w14:textId="77777777" w:rsidTr="00BC3D64">
        <w:trPr>
          <w:trHeight w:val="20"/>
        </w:trPr>
        <w:tc>
          <w:tcPr>
            <w:tcW w:w="1291" w:type="pct"/>
            <w:vMerge/>
          </w:tcPr>
          <w:p w14:paraId="4F3EA251" w14:textId="77777777" w:rsidR="00CD64F2" w:rsidRPr="008C134C" w:rsidDel="002A1D54" w:rsidRDefault="00CD64F2" w:rsidP="008C134C">
            <w:pPr>
              <w:pStyle w:val="aff1"/>
            </w:pPr>
          </w:p>
        </w:tc>
        <w:tc>
          <w:tcPr>
            <w:tcW w:w="3709" w:type="pct"/>
          </w:tcPr>
          <w:p w14:paraId="30E5E979" w14:textId="77777777" w:rsidR="00CD64F2" w:rsidRPr="008C134C" w:rsidRDefault="00CD64F2" w:rsidP="00BC3D64">
            <w:pPr>
              <w:pStyle w:val="aff1"/>
              <w:jc w:val="both"/>
            </w:pPr>
            <w:r w:rsidRPr="008C134C">
              <w:t xml:space="preserve">Манипулировать поковками при </w:t>
            </w:r>
            <w:r w:rsidR="000732CE">
              <w:t>калибровке и правке</w:t>
            </w:r>
            <w:r w:rsidRPr="008C134C">
              <w:t xml:space="preserve"> на </w:t>
            </w:r>
            <w:r w:rsidR="000732CE">
              <w:t>чеканочных</w:t>
            </w:r>
            <w:r w:rsidRPr="008C134C">
              <w:t xml:space="preserve"> прессах силой до 2 МН</w:t>
            </w:r>
          </w:p>
        </w:tc>
      </w:tr>
      <w:tr w:rsidR="00CD64F2" w:rsidRPr="008C134C" w14:paraId="3AC1D7E1" w14:textId="77777777" w:rsidTr="00BC3D64">
        <w:trPr>
          <w:trHeight w:val="20"/>
        </w:trPr>
        <w:tc>
          <w:tcPr>
            <w:tcW w:w="1291" w:type="pct"/>
            <w:vMerge/>
          </w:tcPr>
          <w:p w14:paraId="06CA48B3" w14:textId="77777777" w:rsidR="00CD64F2" w:rsidRPr="008C134C" w:rsidDel="002A1D54" w:rsidRDefault="00CD64F2" w:rsidP="008C134C">
            <w:pPr>
              <w:pStyle w:val="aff1"/>
            </w:pPr>
          </w:p>
        </w:tc>
        <w:tc>
          <w:tcPr>
            <w:tcW w:w="3709" w:type="pct"/>
          </w:tcPr>
          <w:p w14:paraId="1953B134" w14:textId="2C7F0DAF" w:rsidR="00CD64F2" w:rsidRPr="008C134C" w:rsidRDefault="00A6477D" w:rsidP="00BC3D64">
            <w:pPr>
              <w:pStyle w:val="aff1"/>
              <w:jc w:val="both"/>
            </w:pPr>
            <w:r>
              <w:t xml:space="preserve">Применять средства индивидуальной защиты </w:t>
            </w:r>
            <w:r w:rsidR="00CD64F2" w:rsidRPr="008C134C">
              <w:t xml:space="preserve">при </w:t>
            </w:r>
            <w:r w:rsidR="00CD64F2">
              <w:t>отделочных работах</w:t>
            </w:r>
            <w:r w:rsidR="00CD64F2" w:rsidRPr="008C134C">
              <w:t xml:space="preserve"> на обрезных</w:t>
            </w:r>
            <w:r w:rsidR="00CD64F2">
              <w:t xml:space="preserve"> и чеканочных</w:t>
            </w:r>
            <w:r w:rsidR="00CD64F2" w:rsidRPr="008C134C">
              <w:t xml:space="preserve"> прессах силой до 2 МН</w:t>
            </w:r>
          </w:p>
        </w:tc>
      </w:tr>
      <w:tr w:rsidR="00CD64F2" w:rsidRPr="008C134C" w14:paraId="1019F64D" w14:textId="77777777" w:rsidTr="00BC3D64">
        <w:trPr>
          <w:trHeight w:val="20"/>
        </w:trPr>
        <w:tc>
          <w:tcPr>
            <w:tcW w:w="1291" w:type="pct"/>
            <w:vMerge/>
          </w:tcPr>
          <w:p w14:paraId="3983B139" w14:textId="77777777" w:rsidR="00CD64F2" w:rsidRPr="008C134C" w:rsidDel="002A1D54" w:rsidRDefault="00CD64F2" w:rsidP="008C134C">
            <w:pPr>
              <w:pStyle w:val="aff1"/>
            </w:pPr>
          </w:p>
        </w:tc>
        <w:tc>
          <w:tcPr>
            <w:tcW w:w="3709" w:type="pct"/>
          </w:tcPr>
          <w:p w14:paraId="0C32B36C" w14:textId="77777777" w:rsidR="00CD64F2" w:rsidRPr="008C134C" w:rsidRDefault="00CD64F2" w:rsidP="00BC3D64">
            <w:pPr>
              <w:pStyle w:val="aff1"/>
              <w:jc w:val="both"/>
            </w:pPr>
            <w:r w:rsidRPr="00871DB0">
              <w:t>Поддерживать состояние рабочего места в соответствии с требованиями охраны труда, пожарной, промышленной и экологической безопасности</w:t>
            </w:r>
          </w:p>
        </w:tc>
      </w:tr>
      <w:tr w:rsidR="00CD64F2" w:rsidRPr="008C134C" w14:paraId="385B9E38" w14:textId="77777777" w:rsidTr="00BC3D64">
        <w:trPr>
          <w:trHeight w:val="20"/>
        </w:trPr>
        <w:tc>
          <w:tcPr>
            <w:tcW w:w="1291" w:type="pct"/>
            <w:vMerge w:val="restart"/>
          </w:tcPr>
          <w:p w14:paraId="4F0AA710" w14:textId="77777777" w:rsidR="00CD64F2" w:rsidRPr="008C134C" w:rsidRDefault="00CD64F2" w:rsidP="008C134C">
            <w:pPr>
              <w:pStyle w:val="aff1"/>
            </w:pPr>
            <w:r w:rsidRPr="008C134C" w:rsidDel="002A1D54">
              <w:t>Необходимые знания</w:t>
            </w:r>
          </w:p>
        </w:tc>
        <w:tc>
          <w:tcPr>
            <w:tcW w:w="3709" w:type="pct"/>
          </w:tcPr>
          <w:p w14:paraId="66B7E867" w14:textId="77777777" w:rsidR="00CD64F2" w:rsidRPr="008C134C" w:rsidRDefault="00CD64F2" w:rsidP="00BC3D64">
            <w:pPr>
              <w:pStyle w:val="aff1"/>
              <w:jc w:val="both"/>
            </w:pPr>
            <w:r w:rsidRPr="008C134C">
              <w:t>Основы машиностроительного черчения в объеме, необходимом для выполнения работы</w:t>
            </w:r>
          </w:p>
        </w:tc>
      </w:tr>
      <w:tr w:rsidR="00CD64F2" w:rsidRPr="008C134C" w14:paraId="056AD4F9" w14:textId="77777777" w:rsidTr="00BC3D64">
        <w:trPr>
          <w:trHeight w:val="20"/>
        </w:trPr>
        <w:tc>
          <w:tcPr>
            <w:tcW w:w="1291" w:type="pct"/>
            <w:vMerge/>
          </w:tcPr>
          <w:p w14:paraId="2DD1AC47" w14:textId="77777777" w:rsidR="00CD64F2" w:rsidRPr="008C134C" w:rsidDel="002A1D54" w:rsidRDefault="00CD64F2" w:rsidP="008C134C">
            <w:pPr>
              <w:pStyle w:val="aff1"/>
            </w:pPr>
          </w:p>
        </w:tc>
        <w:tc>
          <w:tcPr>
            <w:tcW w:w="3709" w:type="pct"/>
          </w:tcPr>
          <w:p w14:paraId="5FCAE2C7" w14:textId="77777777" w:rsidR="00CD64F2" w:rsidRPr="008C134C" w:rsidRDefault="00CD64F2" w:rsidP="00BC3D64">
            <w:pPr>
              <w:pStyle w:val="aff1"/>
              <w:jc w:val="both"/>
            </w:pPr>
            <w:r w:rsidRPr="008C134C">
              <w:t xml:space="preserve">Правила чтения </w:t>
            </w:r>
            <w:r>
              <w:t>технической документации</w:t>
            </w:r>
          </w:p>
        </w:tc>
      </w:tr>
      <w:tr w:rsidR="00CD64F2" w:rsidRPr="008C134C" w14:paraId="4F19B27C" w14:textId="77777777" w:rsidTr="00BC3D64">
        <w:trPr>
          <w:trHeight w:val="20"/>
        </w:trPr>
        <w:tc>
          <w:tcPr>
            <w:tcW w:w="1291" w:type="pct"/>
            <w:vMerge/>
          </w:tcPr>
          <w:p w14:paraId="6E78FE6A" w14:textId="77777777" w:rsidR="00CD64F2" w:rsidRPr="008C134C" w:rsidDel="002A1D54" w:rsidRDefault="00CD64F2" w:rsidP="008C134C">
            <w:pPr>
              <w:pStyle w:val="aff1"/>
            </w:pPr>
          </w:p>
        </w:tc>
        <w:tc>
          <w:tcPr>
            <w:tcW w:w="3709" w:type="pct"/>
          </w:tcPr>
          <w:p w14:paraId="32C51DEC" w14:textId="77777777" w:rsidR="00CD64F2" w:rsidRPr="008C134C" w:rsidRDefault="00CD64F2" w:rsidP="00BC3D64">
            <w:pPr>
              <w:pStyle w:val="aff1"/>
              <w:jc w:val="both"/>
            </w:pPr>
            <w:r w:rsidRPr="008C134C">
              <w:t xml:space="preserve">Виды, конструкции и назначение обрезных </w:t>
            </w:r>
            <w:r w:rsidR="00BF73BA">
              <w:t xml:space="preserve">и чеканочных </w:t>
            </w:r>
            <w:r w:rsidRPr="008C134C">
              <w:t>прессов силой до 2 МН</w:t>
            </w:r>
          </w:p>
        </w:tc>
      </w:tr>
      <w:tr w:rsidR="00CD64F2" w:rsidRPr="008C134C" w14:paraId="313EF05A" w14:textId="77777777" w:rsidTr="00BC3D64">
        <w:trPr>
          <w:trHeight w:val="20"/>
        </w:trPr>
        <w:tc>
          <w:tcPr>
            <w:tcW w:w="1291" w:type="pct"/>
            <w:vMerge/>
          </w:tcPr>
          <w:p w14:paraId="27E13164" w14:textId="77777777" w:rsidR="00CD64F2" w:rsidRPr="008C134C" w:rsidDel="002A1D54" w:rsidRDefault="00CD64F2" w:rsidP="008C134C">
            <w:pPr>
              <w:pStyle w:val="aff1"/>
            </w:pPr>
          </w:p>
        </w:tc>
        <w:tc>
          <w:tcPr>
            <w:tcW w:w="3709" w:type="pct"/>
          </w:tcPr>
          <w:p w14:paraId="053083DA" w14:textId="77777777" w:rsidR="00CD64F2" w:rsidRPr="008C134C" w:rsidRDefault="00CD64F2" w:rsidP="00BC3D64">
            <w:pPr>
              <w:pStyle w:val="aff1"/>
              <w:jc w:val="both"/>
            </w:pPr>
            <w:r w:rsidRPr="008C134C">
              <w:t>Виды, конструкции и назначение штампов</w:t>
            </w:r>
            <w:r w:rsidR="00BF73BA">
              <w:t xml:space="preserve"> простого, последовательного и совмещенного действия</w:t>
            </w:r>
            <w:r w:rsidRPr="008C134C">
              <w:t xml:space="preserve"> для</w:t>
            </w:r>
            <w:r w:rsidR="00BF73BA" w:rsidRPr="008C134C">
              <w:t xml:space="preserve"> обрезки облоя</w:t>
            </w:r>
            <w:r w:rsidR="00BF73BA">
              <w:t>, пробивк</w:t>
            </w:r>
            <w:r w:rsidR="00C82D80">
              <w:t>и</w:t>
            </w:r>
            <w:r w:rsidR="00BF73BA">
              <w:t xml:space="preserve"> перемычки и правк</w:t>
            </w:r>
            <w:r w:rsidR="00C82D80">
              <w:t>и</w:t>
            </w:r>
            <w:r w:rsidR="00BF73BA" w:rsidRPr="008C134C">
              <w:t xml:space="preserve"> поковок</w:t>
            </w:r>
            <w:r w:rsidR="00BF73BA">
              <w:t xml:space="preserve"> на обрезных</w:t>
            </w:r>
            <w:r w:rsidRPr="008C134C">
              <w:t xml:space="preserve"> пресс</w:t>
            </w:r>
            <w:r w:rsidR="00BF73BA">
              <w:t>ах</w:t>
            </w:r>
            <w:r w:rsidRPr="008C134C">
              <w:t xml:space="preserve"> силой до 2 МН</w:t>
            </w:r>
          </w:p>
        </w:tc>
      </w:tr>
      <w:tr w:rsidR="00BF73BA" w:rsidRPr="008C134C" w14:paraId="1EF02991" w14:textId="77777777" w:rsidTr="00BC3D64">
        <w:trPr>
          <w:trHeight w:val="20"/>
        </w:trPr>
        <w:tc>
          <w:tcPr>
            <w:tcW w:w="1291" w:type="pct"/>
            <w:vMerge/>
          </w:tcPr>
          <w:p w14:paraId="56978256" w14:textId="77777777" w:rsidR="00BF73BA" w:rsidRPr="008C134C" w:rsidDel="002A1D54" w:rsidRDefault="00BF73BA" w:rsidP="008C134C">
            <w:pPr>
              <w:pStyle w:val="aff1"/>
            </w:pPr>
          </w:p>
        </w:tc>
        <w:tc>
          <w:tcPr>
            <w:tcW w:w="3709" w:type="pct"/>
          </w:tcPr>
          <w:p w14:paraId="0D700EB0" w14:textId="77777777" w:rsidR="00BF73BA" w:rsidRPr="008C134C" w:rsidRDefault="00BF73BA" w:rsidP="00BC3D64">
            <w:pPr>
              <w:pStyle w:val="aff1"/>
              <w:jc w:val="both"/>
            </w:pPr>
            <w:r w:rsidRPr="008C134C">
              <w:t>Виды, конструкции и назначение штампов</w:t>
            </w:r>
            <w:r>
              <w:t xml:space="preserve"> </w:t>
            </w:r>
            <w:r w:rsidRPr="008C134C">
              <w:t xml:space="preserve">для </w:t>
            </w:r>
            <w:r>
              <w:t>калибровки и правки</w:t>
            </w:r>
            <w:r w:rsidRPr="008C134C">
              <w:t xml:space="preserve"> поковок</w:t>
            </w:r>
            <w:r>
              <w:t xml:space="preserve"> на чеканочных</w:t>
            </w:r>
            <w:r w:rsidRPr="008C134C">
              <w:t xml:space="preserve"> пресс</w:t>
            </w:r>
            <w:r>
              <w:t>ах</w:t>
            </w:r>
            <w:r w:rsidRPr="008C134C">
              <w:t xml:space="preserve"> силой до 2 МН</w:t>
            </w:r>
          </w:p>
        </w:tc>
      </w:tr>
      <w:tr w:rsidR="00BF73BA" w:rsidRPr="008C134C" w14:paraId="322F7B27" w14:textId="77777777" w:rsidTr="00BC3D64">
        <w:trPr>
          <w:trHeight w:val="20"/>
        </w:trPr>
        <w:tc>
          <w:tcPr>
            <w:tcW w:w="1291" w:type="pct"/>
            <w:vMerge/>
          </w:tcPr>
          <w:p w14:paraId="7E7758EB" w14:textId="77777777" w:rsidR="00BF73BA" w:rsidRPr="008C134C" w:rsidDel="002A1D54" w:rsidRDefault="00BF73BA" w:rsidP="008C134C">
            <w:pPr>
              <w:pStyle w:val="aff1"/>
            </w:pPr>
          </w:p>
        </w:tc>
        <w:tc>
          <w:tcPr>
            <w:tcW w:w="3709" w:type="pct"/>
          </w:tcPr>
          <w:p w14:paraId="439B26E2" w14:textId="77777777" w:rsidR="00BF73BA" w:rsidRPr="008C134C" w:rsidRDefault="00BF73BA" w:rsidP="00BC3D64">
            <w:pPr>
              <w:pStyle w:val="aff1"/>
              <w:jc w:val="both"/>
            </w:pPr>
            <w:r>
              <w:t>Типовые режимы</w:t>
            </w:r>
            <w:r w:rsidRPr="008C134C">
              <w:t xml:space="preserve"> работы обрезных </w:t>
            </w:r>
            <w:r>
              <w:t xml:space="preserve">и чеканочных </w:t>
            </w:r>
            <w:r w:rsidRPr="008C134C">
              <w:t>прессов силой до 2 МН</w:t>
            </w:r>
          </w:p>
        </w:tc>
      </w:tr>
      <w:tr w:rsidR="00BF73BA" w:rsidRPr="008C134C" w14:paraId="4875041C" w14:textId="77777777" w:rsidTr="00BC3D64">
        <w:trPr>
          <w:trHeight w:val="20"/>
        </w:trPr>
        <w:tc>
          <w:tcPr>
            <w:tcW w:w="1291" w:type="pct"/>
            <w:vMerge/>
          </w:tcPr>
          <w:p w14:paraId="629452D8" w14:textId="77777777" w:rsidR="00BF73BA" w:rsidRPr="008C134C" w:rsidDel="002A1D54" w:rsidRDefault="00BF73BA" w:rsidP="008C134C">
            <w:pPr>
              <w:pStyle w:val="aff1"/>
            </w:pPr>
          </w:p>
        </w:tc>
        <w:tc>
          <w:tcPr>
            <w:tcW w:w="3709" w:type="pct"/>
          </w:tcPr>
          <w:p w14:paraId="6F3B13D7" w14:textId="77777777" w:rsidR="00BF73BA" w:rsidRPr="008C134C" w:rsidRDefault="00BF73BA" w:rsidP="00BC3D64">
            <w:pPr>
              <w:pStyle w:val="aff1"/>
              <w:jc w:val="both"/>
            </w:pPr>
            <w:r w:rsidRPr="008C134C">
              <w:t>Основные параметры обрезных</w:t>
            </w:r>
            <w:r>
              <w:t xml:space="preserve"> и чеканочных</w:t>
            </w:r>
            <w:r w:rsidRPr="008C134C">
              <w:t xml:space="preserve"> прессов силой до 2 МН</w:t>
            </w:r>
          </w:p>
        </w:tc>
      </w:tr>
      <w:tr w:rsidR="00BF73BA" w:rsidRPr="008C134C" w14:paraId="15D3D68B" w14:textId="77777777" w:rsidTr="00BC3D64">
        <w:trPr>
          <w:trHeight w:val="20"/>
        </w:trPr>
        <w:tc>
          <w:tcPr>
            <w:tcW w:w="1291" w:type="pct"/>
            <w:vMerge/>
          </w:tcPr>
          <w:p w14:paraId="4C2B7A51" w14:textId="77777777" w:rsidR="00BF73BA" w:rsidRPr="008C134C" w:rsidDel="002A1D54" w:rsidRDefault="00BF73BA" w:rsidP="008C134C">
            <w:pPr>
              <w:pStyle w:val="aff1"/>
            </w:pPr>
          </w:p>
        </w:tc>
        <w:tc>
          <w:tcPr>
            <w:tcW w:w="3709" w:type="pct"/>
          </w:tcPr>
          <w:p w14:paraId="3B004E97" w14:textId="77777777" w:rsidR="00BF73BA" w:rsidRPr="008C134C" w:rsidRDefault="00BF73BA" w:rsidP="00BC3D64">
            <w:pPr>
              <w:pStyle w:val="aff1"/>
              <w:jc w:val="both"/>
            </w:pPr>
            <w:r w:rsidRPr="008C134C">
              <w:t>Назначение органов управления обрезными</w:t>
            </w:r>
            <w:r>
              <w:t xml:space="preserve"> и чеканочными</w:t>
            </w:r>
            <w:r w:rsidRPr="008C134C">
              <w:t xml:space="preserve"> прессами силой до 2 МН</w:t>
            </w:r>
          </w:p>
        </w:tc>
      </w:tr>
      <w:tr w:rsidR="00BF73BA" w:rsidRPr="008C134C" w14:paraId="1A51CEF8" w14:textId="77777777" w:rsidTr="00BC3D64">
        <w:trPr>
          <w:trHeight w:val="20"/>
        </w:trPr>
        <w:tc>
          <w:tcPr>
            <w:tcW w:w="1291" w:type="pct"/>
            <w:vMerge/>
          </w:tcPr>
          <w:p w14:paraId="7ADA443F" w14:textId="77777777" w:rsidR="00BF73BA" w:rsidRPr="008C134C" w:rsidDel="002A1D54" w:rsidRDefault="00BF73BA" w:rsidP="008C134C">
            <w:pPr>
              <w:pStyle w:val="aff1"/>
            </w:pPr>
          </w:p>
        </w:tc>
        <w:tc>
          <w:tcPr>
            <w:tcW w:w="3709" w:type="pct"/>
          </w:tcPr>
          <w:p w14:paraId="2279161B" w14:textId="3ABAB095" w:rsidR="00BF73BA" w:rsidRPr="008C134C" w:rsidRDefault="0015304F" w:rsidP="00BC3D64">
            <w:pPr>
              <w:pStyle w:val="aff1"/>
              <w:jc w:val="both"/>
            </w:pPr>
            <w:r>
              <w:t xml:space="preserve">Типичные неисправности </w:t>
            </w:r>
            <w:r w:rsidR="00BF73BA" w:rsidRPr="008C134C">
              <w:t>обрезных</w:t>
            </w:r>
            <w:r w:rsidR="00BF73BA">
              <w:t xml:space="preserve"> и чеканочных</w:t>
            </w:r>
            <w:r w:rsidR="00BF73BA" w:rsidRPr="008C134C">
              <w:t xml:space="preserve"> прессов силой до 2 МН</w:t>
            </w:r>
          </w:p>
        </w:tc>
      </w:tr>
      <w:tr w:rsidR="00BF73BA" w:rsidRPr="008C134C" w14:paraId="2F2BE5E1" w14:textId="77777777" w:rsidTr="00BC3D64">
        <w:trPr>
          <w:trHeight w:val="20"/>
        </w:trPr>
        <w:tc>
          <w:tcPr>
            <w:tcW w:w="1291" w:type="pct"/>
            <w:vMerge/>
          </w:tcPr>
          <w:p w14:paraId="4F7DCCAB" w14:textId="77777777" w:rsidR="00BF73BA" w:rsidRPr="008C134C" w:rsidDel="002A1D54" w:rsidRDefault="00BF73BA" w:rsidP="008C134C">
            <w:pPr>
              <w:pStyle w:val="aff1"/>
            </w:pPr>
          </w:p>
        </w:tc>
        <w:tc>
          <w:tcPr>
            <w:tcW w:w="3709" w:type="pct"/>
          </w:tcPr>
          <w:p w14:paraId="2821AE63" w14:textId="77777777" w:rsidR="00BF73BA" w:rsidRPr="008C134C" w:rsidRDefault="00BF73BA" w:rsidP="00BC3D64">
            <w:pPr>
              <w:pStyle w:val="aff1"/>
              <w:jc w:val="both"/>
            </w:pPr>
            <w:r w:rsidRPr="008C134C">
              <w:t>Правила и порядок подготовки к работе обрезных</w:t>
            </w:r>
            <w:r>
              <w:t xml:space="preserve"> и чеканочных</w:t>
            </w:r>
            <w:r w:rsidRPr="008C134C">
              <w:t xml:space="preserve"> прессов силой до 2 МН</w:t>
            </w:r>
          </w:p>
        </w:tc>
      </w:tr>
      <w:tr w:rsidR="00AB4FA0" w:rsidRPr="008C134C" w14:paraId="21A7F8D4" w14:textId="77777777" w:rsidTr="00BC3D64">
        <w:trPr>
          <w:trHeight w:val="20"/>
        </w:trPr>
        <w:tc>
          <w:tcPr>
            <w:tcW w:w="1291" w:type="pct"/>
            <w:vMerge/>
          </w:tcPr>
          <w:p w14:paraId="421EC161" w14:textId="77777777" w:rsidR="00AB4FA0" w:rsidRPr="008C134C" w:rsidDel="002A1D54" w:rsidRDefault="00AB4FA0" w:rsidP="008C134C">
            <w:pPr>
              <w:pStyle w:val="aff1"/>
            </w:pPr>
          </w:p>
        </w:tc>
        <w:tc>
          <w:tcPr>
            <w:tcW w:w="3709" w:type="pct"/>
          </w:tcPr>
          <w:p w14:paraId="30ED7B82" w14:textId="77777777" w:rsidR="00AB4FA0" w:rsidRPr="0031221C" w:rsidRDefault="00AB4FA0" w:rsidP="00BC3D64">
            <w:pPr>
              <w:pStyle w:val="aff1"/>
              <w:jc w:val="both"/>
            </w:pPr>
            <w:r w:rsidRPr="0031221C">
              <w:t>Порядок и правила выполнения планово-предупредительного обслуживания (ежедневного, еженедельного) обрезных и чеканочных прессов силой до 2 МН в соответствии с эксплуатационной документацией</w:t>
            </w:r>
          </w:p>
        </w:tc>
      </w:tr>
      <w:tr w:rsidR="00BF73BA" w:rsidRPr="008C134C" w14:paraId="78EE9984" w14:textId="77777777" w:rsidTr="00BC3D64">
        <w:trPr>
          <w:trHeight w:val="20"/>
        </w:trPr>
        <w:tc>
          <w:tcPr>
            <w:tcW w:w="1291" w:type="pct"/>
            <w:vMerge/>
          </w:tcPr>
          <w:p w14:paraId="4401A53F" w14:textId="77777777" w:rsidR="00BF73BA" w:rsidRPr="008C134C" w:rsidDel="002A1D54" w:rsidRDefault="00BF73BA" w:rsidP="008C134C">
            <w:pPr>
              <w:pStyle w:val="aff1"/>
            </w:pPr>
          </w:p>
        </w:tc>
        <w:tc>
          <w:tcPr>
            <w:tcW w:w="3709" w:type="pct"/>
          </w:tcPr>
          <w:p w14:paraId="0E2D3FA0" w14:textId="77777777" w:rsidR="00BF73BA" w:rsidRPr="008C134C" w:rsidRDefault="00BF73BA" w:rsidP="00BC3D64">
            <w:pPr>
              <w:pStyle w:val="aff1"/>
              <w:jc w:val="both"/>
            </w:pPr>
            <w:r w:rsidRPr="008C134C">
              <w:t xml:space="preserve">Группы и марки </w:t>
            </w:r>
            <w:r>
              <w:t>материалов</w:t>
            </w:r>
            <w:r w:rsidRPr="008C134C">
              <w:t>, обрабатываемых штамповкой</w:t>
            </w:r>
          </w:p>
        </w:tc>
      </w:tr>
      <w:tr w:rsidR="00BF73BA" w:rsidRPr="008C134C" w14:paraId="033886B0" w14:textId="77777777" w:rsidTr="00BC3D64">
        <w:trPr>
          <w:trHeight w:val="20"/>
        </w:trPr>
        <w:tc>
          <w:tcPr>
            <w:tcW w:w="1291" w:type="pct"/>
            <w:vMerge/>
          </w:tcPr>
          <w:p w14:paraId="74844639" w14:textId="77777777" w:rsidR="00BF73BA" w:rsidRPr="008C134C" w:rsidDel="002A1D54" w:rsidRDefault="00BF73BA" w:rsidP="008C134C">
            <w:pPr>
              <w:pStyle w:val="aff1"/>
            </w:pPr>
          </w:p>
        </w:tc>
        <w:tc>
          <w:tcPr>
            <w:tcW w:w="3709" w:type="pct"/>
          </w:tcPr>
          <w:p w14:paraId="118700DB" w14:textId="77777777" w:rsidR="00BF73BA" w:rsidRPr="008C134C" w:rsidRDefault="00BF73BA" w:rsidP="00BC3D64">
            <w:pPr>
              <w:pStyle w:val="aff1"/>
              <w:jc w:val="both"/>
            </w:pPr>
            <w:r>
              <w:t xml:space="preserve">Типовые </w:t>
            </w:r>
            <w:r w:rsidRPr="008C134C">
              <w:t>технологические схемы обрезки облоя</w:t>
            </w:r>
            <w:r>
              <w:t>, пробивк</w:t>
            </w:r>
            <w:r w:rsidR="00C82D80">
              <w:t>и</w:t>
            </w:r>
            <w:r>
              <w:t xml:space="preserve"> перемычки и правк</w:t>
            </w:r>
            <w:r w:rsidR="00C82D80">
              <w:t>и</w:t>
            </w:r>
            <w:r w:rsidRPr="008C134C">
              <w:t xml:space="preserve"> поковок на обрезных прессах силой до 2 МН</w:t>
            </w:r>
          </w:p>
        </w:tc>
      </w:tr>
      <w:tr w:rsidR="00BF73BA" w:rsidRPr="008C134C" w14:paraId="6930D83D" w14:textId="77777777" w:rsidTr="00BC3D64">
        <w:trPr>
          <w:trHeight w:val="20"/>
        </w:trPr>
        <w:tc>
          <w:tcPr>
            <w:tcW w:w="1291" w:type="pct"/>
            <w:vMerge/>
          </w:tcPr>
          <w:p w14:paraId="2A93B919" w14:textId="77777777" w:rsidR="00BF73BA" w:rsidRPr="008C134C" w:rsidDel="002A1D54" w:rsidRDefault="00BF73BA" w:rsidP="008C134C">
            <w:pPr>
              <w:pStyle w:val="aff1"/>
            </w:pPr>
          </w:p>
        </w:tc>
        <w:tc>
          <w:tcPr>
            <w:tcW w:w="3709" w:type="pct"/>
          </w:tcPr>
          <w:p w14:paraId="0030BF8B" w14:textId="77777777" w:rsidR="00BF73BA" w:rsidRPr="008C134C" w:rsidRDefault="00BF73BA" w:rsidP="00BC3D64">
            <w:pPr>
              <w:pStyle w:val="aff1"/>
              <w:jc w:val="both"/>
            </w:pPr>
            <w:r>
              <w:t xml:space="preserve">Типовые </w:t>
            </w:r>
            <w:r w:rsidRPr="008C134C">
              <w:t xml:space="preserve">технологические схемы </w:t>
            </w:r>
            <w:r>
              <w:t>калибровки и правки</w:t>
            </w:r>
            <w:r w:rsidRPr="008C134C">
              <w:t xml:space="preserve"> поковок на </w:t>
            </w:r>
            <w:r>
              <w:t>чеканочных</w:t>
            </w:r>
            <w:r w:rsidRPr="008C134C">
              <w:t xml:space="preserve"> прессах силой до 2 МН</w:t>
            </w:r>
          </w:p>
        </w:tc>
      </w:tr>
      <w:tr w:rsidR="00BF73BA" w:rsidRPr="008C134C" w14:paraId="3C90EEF1" w14:textId="77777777" w:rsidTr="00BC3D64">
        <w:trPr>
          <w:trHeight w:val="20"/>
        </w:trPr>
        <w:tc>
          <w:tcPr>
            <w:tcW w:w="1291" w:type="pct"/>
            <w:vMerge/>
          </w:tcPr>
          <w:p w14:paraId="11E48477" w14:textId="77777777" w:rsidR="00BF73BA" w:rsidRPr="008C134C" w:rsidDel="002A1D54" w:rsidRDefault="00BF73BA" w:rsidP="008C134C">
            <w:pPr>
              <w:pStyle w:val="aff1"/>
            </w:pPr>
          </w:p>
        </w:tc>
        <w:tc>
          <w:tcPr>
            <w:tcW w:w="3709" w:type="pct"/>
          </w:tcPr>
          <w:p w14:paraId="06BA851A" w14:textId="77777777" w:rsidR="00BF73BA" w:rsidRPr="008C134C" w:rsidRDefault="00BF73BA" w:rsidP="00BC3D64">
            <w:pPr>
              <w:pStyle w:val="aff1"/>
              <w:jc w:val="both"/>
            </w:pPr>
            <w:r w:rsidRPr="008C134C">
              <w:t>Основные правила и способы обрезки облоя</w:t>
            </w:r>
            <w:r>
              <w:t>, пробивк</w:t>
            </w:r>
            <w:r w:rsidR="00C82D80">
              <w:t>и</w:t>
            </w:r>
            <w:r>
              <w:t xml:space="preserve"> перемычки и правк</w:t>
            </w:r>
            <w:r w:rsidR="00C82D80">
              <w:t>и</w:t>
            </w:r>
            <w:r w:rsidRPr="008C134C">
              <w:t xml:space="preserve"> поковок на обрезных прессах силой до 2 МН</w:t>
            </w:r>
          </w:p>
        </w:tc>
      </w:tr>
      <w:tr w:rsidR="00AE4C1D" w:rsidRPr="008C134C" w14:paraId="763F2ACB" w14:textId="77777777" w:rsidTr="00BC3D64">
        <w:trPr>
          <w:trHeight w:val="20"/>
        </w:trPr>
        <w:tc>
          <w:tcPr>
            <w:tcW w:w="1291" w:type="pct"/>
            <w:vMerge/>
          </w:tcPr>
          <w:p w14:paraId="1F2B6BBE" w14:textId="77777777" w:rsidR="00AE4C1D" w:rsidRPr="008C134C" w:rsidDel="002A1D54" w:rsidRDefault="00AE4C1D" w:rsidP="008C134C">
            <w:pPr>
              <w:pStyle w:val="aff1"/>
            </w:pPr>
          </w:p>
        </w:tc>
        <w:tc>
          <w:tcPr>
            <w:tcW w:w="3709" w:type="pct"/>
          </w:tcPr>
          <w:p w14:paraId="5FD129D8" w14:textId="77777777" w:rsidR="00AE4C1D" w:rsidRPr="008C134C" w:rsidRDefault="00AE4C1D" w:rsidP="00BC3D64">
            <w:pPr>
              <w:pStyle w:val="aff1"/>
              <w:jc w:val="both"/>
            </w:pPr>
            <w:r w:rsidRPr="008C134C">
              <w:t xml:space="preserve">Основные правила и способы </w:t>
            </w:r>
            <w:r>
              <w:t>калибровки и правки</w:t>
            </w:r>
            <w:r w:rsidRPr="008C134C">
              <w:t xml:space="preserve"> поковок на </w:t>
            </w:r>
            <w:r>
              <w:t>чеканочных</w:t>
            </w:r>
            <w:r w:rsidRPr="008C134C">
              <w:t xml:space="preserve"> прессах силой до 2 МН</w:t>
            </w:r>
          </w:p>
        </w:tc>
      </w:tr>
      <w:tr w:rsidR="00AE4C1D" w:rsidRPr="008C134C" w14:paraId="2219AA76" w14:textId="77777777" w:rsidTr="00BC3D64">
        <w:trPr>
          <w:trHeight w:val="20"/>
        </w:trPr>
        <w:tc>
          <w:tcPr>
            <w:tcW w:w="1291" w:type="pct"/>
            <w:vMerge/>
          </w:tcPr>
          <w:p w14:paraId="70599A17" w14:textId="77777777" w:rsidR="00AE4C1D" w:rsidRPr="008C134C" w:rsidDel="002A1D54" w:rsidRDefault="00AE4C1D" w:rsidP="008C134C">
            <w:pPr>
              <w:pStyle w:val="aff1"/>
            </w:pPr>
          </w:p>
        </w:tc>
        <w:tc>
          <w:tcPr>
            <w:tcW w:w="3709" w:type="pct"/>
          </w:tcPr>
          <w:p w14:paraId="3879575F" w14:textId="77777777" w:rsidR="00AE4C1D" w:rsidRPr="008C134C" w:rsidRDefault="00AE4C1D" w:rsidP="00BC3D64">
            <w:pPr>
              <w:pStyle w:val="aff1"/>
              <w:jc w:val="both"/>
            </w:pPr>
            <w:r w:rsidRPr="008C134C">
              <w:rPr>
                <w:rFonts w:eastAsia="Batang"/>
              </w:rPr>
              <w:t>Приемы работы при обрезке облоя</w:t>
            </w:r>
            <w:r>
              <w:rPr>
                <w:rFonts w:eastAsia="Batang"/>
              </w:rPr>
              <w:t xml:space="preserve">, </w:t>
            </w:r>
            <w:r>
              <w:t>пробивке перемычки и правке</w:t>
            </w:r>
            <w:r w:rsidRPr="008C134C">
              <w:rPr>
                <w:rFonts w:eastAsia="Batang"/>
              </w:rPr>
              <w:t xml:space="preserve"> поковок на </w:t>
            </w:r>
            <w:r w:rsidRPr="008C134C">
              <w:t>обрезных прессах силой до 2 МН</w:t>
            </w:r>
          </w:p>
        </w:tc>
      </w:tr>
      <w:tr w:rsidR="00AE4C1D" w:rsidRPr="008C134C" w14:paraId="48FD2FB4" w14:textId="77777777" w:rsidTr="00BC3D64">
        <w:trPr>
          <w:trHeight w:val="20"/>
        </w:trPr>
        <w:tc>
          <w:tcPr>
            <w:tcW w:w="1291" w:type="pct"/>
            <w:vMerge/>
          </w:tcPr>
          <w:p w14:paraId="4DAD2744" w14:textId="77777777" w:rsidR="00AE4C1D" w:rsidRPr="008C134C" w:rsidDel="002A1D54" w:rsidRDefault="00AE4C1D" w:rsidP="008C134C">
            <w:pPr>
              <w:pStyle w:val="aff1"/>
            </w:pPr>
          </w:p>
        </w:tc>
        <w:tc>
          <w:tcPr>
            <w:tcW w:w="3709" w:type="pct"/>
          </w:tcPr>
          <w:p w14:paraId="06C8309A" w14:textId="77777777" w:rsidR="00AE4C1D" w:rsidRPr="008C134C" w:rsidRDefault="00AE4C1D" w:rsidP="00BC3D64">
            <w:pPr>
              <w:pStyle w:val="aff1"/>
              <w:jc w:val="both"/>
            </w:pPr>
            <w:r w:rsidRPr="008C134C">
              <w:rPr>
                <w:rFonts w:eastAsia="Batang"/>
              </w:rPr>
              <w:t xml:space="preserve">Приемы работы при </w:t>
            </w:r>
            <w:r>
              <w:rPr>
                <w:rFonts w:eastAsia="Batang"/>
              </w:rPr>
              <w:t>калибровке</w:t>
            </w:r>
            <w:r>
              <w:t xml:space="preserve"> и правке</w:t>
            </w:r>
            <w:r w:rsidRPr="008C134C">
              <w:rPr>
                <w:rFonts w:eastAsia="Batang"/>
              </w:rPr>
              <w:t xml:space="preserve"> поковок на </w:t>
            </w:r>
            <w:r>
              <w:t>чеканочных</w:t>
            </w:r>
            <w:r w:rsidRPr="008C134C">
              <w:t xml:space="preserve"> прессах силой до 2 МН</w:t>
            </w:r>
          </w:p>
        </w:tc>
      </w:tr>
      <w:tr w:rsidR="00AE4C1D" w:rsidRPr="008C134C" w14:paraId="00BB6BD4" w14:textId="77777777" w:rsidTr="00BC3D64">
        <w:trPr>
          <w:trHeight w:val="20"/>
        </w:trPr>
        <w:tc>
          <w:tcPr>
            <w:tcW w:w="1291" w:type="pct"/>
            <w:vMerge/>
          </w:tcPr>
          <w:p w14:paraId="341BE93A" w14:textId="77777777" w:rsidR="00AE4C1D" w:rsidRPr="008C134C" w:rsidDel="002A1D54" w:rsidRDefault="00AE4C1D" w:rsidP="008C134C">
            <w:pPr>
              <w:pStyle w:val="aff1"/>
            </w:pPr>
          </w:p>
        </w:tc>
        <w:tc>
          <w:tcPr>
            <w:tcW w:w="3709" w:type="pct"/>
          </w:tcPr>
          <w:p w14:paraId="2DCF31EF" w14:textId="6046B77E" w:rsidR="00AE4C1D" w:rsidRPr="008C134C" w:rsidRDefault="00AE4C1D" w:rsidP="00BC3D64">
            <w:pPr>
              <w:pStyle w:val="aff1"/>
              <w:jc w:val="both"/>
            </w:pPr>
            <w:r w:rsidRPr="008C134C">
              <w:t xml:space="preserve">Виды и правила </w:t>
            </w:r>
            <w:r w:rsidR="0015304F">
              <w:t xml:space="preserve">применения средств индивидуальной </w:t>
            </w:r>
            <w:r w:rsidRPr="008C134C">
              <w:t xml:space="preserve">и коллективной защиты при </w:t>
            </w:r>
            <w:r>
              <w:t>работе</w:t>
            </w:r>
            <w:r w:rsidRPr="008C134C">
              <w:t xml:space="preserve"> на обрезных</w:t>
            </w:r>
            <w:r>
              <w:t xml:space="preserve"> и чеканочных</w:t>
            </w:r>
            <w:r w:rsidRPr="008C134C">
              <w:t xml:space="preserve"> прессах силой до 2 МН</w:t>
            </w:r>
          </w:p>
        </w:tc>
      </w:tr>
      <w:tr w:rsidR="00AE4C1D" w:rsidRPr="008C134C" w14:paraId="5F57ED62" w14:textId="77777777" w:rsidTr="00BC3D64">
        <w:trPr>
          <w:trHeight w:val="20"/>
        </w:trPr>
        <w:tc>
          <w:tcPr>
            <w:tcW w:w="1291" w:type="pct"/>
            <w:vMerge/>
          </w:tcPr>
          <w:p w14:paraId="31245ADD" w14:textId="77777777" w:rsidR="00AE4C1D" w:rsidRPr="008C134C" w:rsidDel="002A1D54" w:rsidRDefault="00AE4C1D" w:rsidP="008C134C">
            <w:pPr>
              <w:pStyle w:val="aff1"/>
            </w:pPr>
          </w:p>
        </w:tc>
        <w:tc>
          <w:tcPr>
            <w:tcW w:w="3709" w:type="pct"/>
          </w:tcPr>
          <w:p w14:paraId="5ABEA8A0" w14:textId="77777777" w:rsidR="00AE4C1D" w:rsidRPr="008C134C" w:rsidRDefault="00AE4C1D" w:rsidP="00BC3D64">
            <w:pPr>
              <w:pStyle w:val="aff1"/>
              <w:jc w:val="both"/>
            </w:pPr>
            <w:r w:rsidRPr="008C134C">
              <w:t>Требования охраны труда, пожарной, промышленной, экологической безопасности и электробезопасности</w:t>
            </w:r>
          </w:p>
        </w:tc>
      </w:tr>
      <w:tr w:rsidR="00AE4C1D" w:rsidRPr="008C134C" w14:paraId="3EFE219F" w14:textId="77777777" w:rsidTr="00BC3D64">
        <w:trPr>
          <w:trHeight w:val="20"/>
        </w:trPr>
        <w:tc>
          <w:tcPr>
            <w:tcW w:w="1291" w:type="pct"/>
          </w:tcPr>
          <w:p w14:paraId="4B3AB64C" w14:textId="77777777" w:rsidR="00AE4C1D" w:rsidRPr="008C134C" w:rsidDel="002A1D54" w:rsidRDefault="00AE4C1D" w:rsidP="008C134C">
            <w:pPr>
              <w:pStyle w:val="aff1"/>
            </w:pPr>
            <w:r w:rsidRPr="008C134C" w:rsidDel="002A1D54">
              <w:t>Другие характеристики</w:t>
            </w:r>
          </w:p>
        </w:tc>
        <w:tc>
          <w:tcPr>
            <w:tcW w:w="3709" w:type="pct"/>
          </w:tcPr>
          <w:p w14:paraId="26705874" w14:textId="77777777" w:rsidR="00AE4C1D" w:rsidRPr="008C134C" w:rsidRDefault="00AE4C1D" w:rsidP="00BC3D64">
            <w:pPr>
              <w:pStyle w:val="aff1"/>
              <w:jc w:val="both"/>
            </w:pPr>
            <w:r w:rsidRPr="008C134C">
              <w:t>-</w:t>
            </w:r>
          </w:p>
        </w:tc>
      </w:tr>
    </w:tbl>
    <w:p w14:paraId="1A82FF98" w14:textId="77777777" w:rsidR="009D6B14" w:rsidRDefault="009D6B14" w:rsidP="009D6B14"/>
    <w:p w14:paraId="365CB58B" w14:textId="2E942484" w:rsidR="0001395D" w:rsidRDefault="0001395D" w:rsidP="008C134C">
      <w:pPr>
        <w:pStyle w:val="2"/>
      </w:pPr>
      <w:r w:rsidRPr="008C134C">
        <w:t>3.</w:t>
      </w:r>
      <w:r w:rsidR="002D2153" w:rsidRPr="008C134C">
        <w:t>2</w:t>
      </w:r>
      <w:r w:rsidRPr="008C134C">
        <w:t>. Обобщенная трудовая функция</w:t>
      </w:r>
      <w:bookmarkEnd w:id="24"/>
    </w:p>
    <w:p w14:paraId="04499B92" w14:textId="77777777" w:rsidR="009D6B14" w:rsidRPr="009D6B14" w:rsidRDefault="009D6B14" w:rsidP="009D6B14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3"/>
        <w:gridCol w:w="4504"/>
        <w:gridCol w:w="592"/>
        <w:gridCol w:w="608"/>
        <w:gridCol w:w="1748"/>
        <w:gridCol w:w="1085"/>
      </w:tblGrid>
      <w:tr w:rsidR="00EB35C0" w:rsidRPr="008C134C" w14:paraId="3192C91C" w14:textId="77777777" w:rsidTr="002A3361">
        <w:trPr>
          <w:trHeight w:val="278"/>
        </w:trPr>
        <w:tc>
          <w:tcPr>
            <w:tcW w:w="81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1DAD54BD" w14:textId="77777777" w:rsidR="00EB35C0" w:rsidRPr="008C134C" w:rsidRDefault="00436CC4" w:rsidP="008C134C">
            <w:pPr>
              <w:pStyle w:val="100"/>
            </w:pPr>
            <w:r w:rsidRPr="008C134C">
              <w:t xml:space="preserve"> Наименование</w:t>
            </w:r>
          </w:p>
        </w:tc>
        <w:tc>
          <w:tcPr>
            <w:tcW w:w="220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9895D4" w14:textId="77777777" w:rsidR="00EB35C0" w:rsidRPr="008C134C" w:rsidRDefault="0045246C" w:rsidP="008C134C">
            <w:pPr>
              <w:rPr>
                <w:sz w:val="18"/>
                <w:szCs w:val="16"/>
              </w:rPr>
            </w:pPr>
            <w:r w:rsidRPr="008C134C">
              <w:t xml:space="preserve">Горячая штамповка поковок </w:t>
            </w:r>
            <w:r w:rsidR="00243802" w:rsidRPr="008C134C">
              <w:t>на молотах и прессах</w:t>
            </w:r>
            <w:r w:rsidRPr="008C134C">
              <w:t xml:space="preserve"> малой мощности</w:t>
            </w:r>
          </w:p>
        </w:tc>
        <w:tc>
          <w:tcPr>
            <w:tcW w:w="29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01B89E37" w14:textId="77777777" w:rsidR="00EB35C0" w:rsidRPr="008C134C" w:rsidRDefault="00436CC4" w:rsidP="008C134C">
            <w:pPr>
              <w:pStyle w:val="100"/>
              <w:rPr>
                <w:sz w:val="16"/>
                <w:vertAlign w:val="superscript"/>
              </w:rPr>
            </w:pPr>
            <w:r w:rsidRPr="008C134C">
              <w:t>Код</w:t>
            </w:r>
          </w:p>
        </w:tc>
        <w:tc>
          <w:tcPr>
            <w:tcW w:w="29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29A604D" w14:textId="3BC5567A" w:rsidR="00EB35C0" w:rsidRPr="008C134C" w:rsidRDefault="00D23388" w:rsidP="008C134C">
            <w:pPr>
              <w:pStyle w:val="aff3"/>
              <w:rPr>
                <w:lang w:val="en-US"/>
              </w:rPr>
            </w:pPr>
            <w:r>
              <w:rPr>
                <w:lang w:val="en-US"/>
              </w:rPr>
              <w:t>B</w:t>
            </w:r>
          </w:p>
        </w:tc>
        <w:tc>
          <w:tcPr>
            <w:tcW w:w="857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176D25EC" w14:textId="77777777" w:rsidR="00EB35C0" w:rsidRPr="008C134C" w:rsidRDefault="00436CC4" w:rsidP="00BC3D64">
            <w:pPr>
              <w:pStyle w:val="100"/>
              <w:jc w:val="center"/>
              <w:rPr>
                <w:vertAlign w:val="superscript"/>
              </w:rPr>
            </w:pPr>
            <w:r w:rsidRPr="008C134C">
              <w:t>Уровень квалификации</w:t>
            </w:r>
          </w:p>
        </w:tc>
        <w:tc>
          <w:tcPr>
            <w:tcW w:w="53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1547ED6" w14:textId="77777777" w:rsidR="00EB35C0" w:rsidRPr="008C134C" w:rsidRDefault="00C0171E" w:rsidP="008C134C">
            <w:pPr>
              <w:pStyle w:val="aff3"/>
            </w:pPr>
            <w:r w:rsidRPr="008C134C">
              <w:t>3</w:t>
            </w:r>
          </w:p>
        </w:tc>
      </w:tr>
    </w:tbl>
    <w:p w14:paraId="7A07E470" w14:textId="77777777" w:rsidR="009D6B14" w:rsidRDefault="009D6B14"/>
    <w:tbl>
      <w:tblPr>
        <w:tblW w:w="5002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47"/>
        <w:gridCol w:w="1288"/>
        <w:gridCol w:w="390"/>
        <w:gridCol w:w="2500"/>
        <w:gridCol w:w="1216"/>
        <w:gridCol w:w="2163"/>
      </w:tblGrid>
      <w:tr w:rsidR="00EB35C0" w:rsidRPr="008C134C" w14:paraId="75EF4FB5" w14:textId="77777777" w:rsidTr="00BC3D64">
        <w:trPr>
          <w:trHeight w:val="283"/>
        </w:trPr>
        <w:tc>
          <w:tcPr>
            <w:tcW w:w="1297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4E307B2E" w14:textId="77777777" w:rsidR="00EB35C0" w:rsidRPr="008C134C" w:rsidRDefault="00436CC4" w:rsidP="008C134C">
            <w:pPr>
              <w:pStyle w:val="100"/>
            </w:pPr>
            <w:r w:rsidRPr="008C134C">
              <w:t>Происхождение обобщенной трудовой функции</w:t>
            </w:r>
          </w:p>
        </w:tc>
        <w:tc>
          <w:tcPr>
            <w:tcW w:w="63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34F26635" w14:textId="77777777" w:rsidR="00EB35C0" w:rsidRPr="008C134C" w:rsidRDefault="00436CC4" w:rsidP="008C134C">
            <w:pPr>
              <w:pStyle w:val="100"/>
            </w:pPr>
            <w:r w:rsidRPr="008C134C">
              <w:t>Оригинал</w:t>
            </w:r>
          </w:p>
        </w:tc>
        <w:tc>
          <w:tcPr>
            <w:tcW w:w="191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5247D891" w14:textId="77777777" w:rsidR="00EB35C0" w:rsidRPr="008C134C" w:rsidRDefault="008149BB" w:rsidP="008C134C">
            <w:pPr>
              <w:pStyle w:val="aff3"/>
            </w:pPr>
            <w:r w:rsidRPr="008C134C">
              <w:t>Х</w:t>
            </w:r>
          </w:p>
        </w:tc>
        <w:tc>
          <w:tcPr>
            <w:tcW w:w="12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94C204C" w14:textId="77777777" w:rsidR="00EB35C0" w:rsidRPr="008C134C" w:rsidRDefault="00436CC4" w:rsidP="008C134C">
            <w:pPr>
              <w:pStyle w:val="100"/>
            </w:pPr>
            <w:r w:rsidRPr="008C134C">
              <w:t>Заимствовано из оригинала</w:t>
            </w:r>
          </w:p>
        </w:tc>
        <w:tc>
          <w:tcPr>
            <w:tcW w:w="59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87FD37B" w14:textId="77777777" w:rsidR="00EB35C0" w:rsidRPr="008C134C" w:rsidRDefault="00EB35C0" w:rsidP="008C134C">
            <w:pPr>
              <w:pStyle w:val="aff1"/>
            </w:pPr>
          </w:p>
        </w:tc>
        <w:tc>
          <w:tcPr>
            <w:tcW w:w="106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AE107A7" w14:textId="77777777" w:rsidR="00EB35C0" w:rsidRPr="008C134C" w:rsidRDefault="00EB35C0" w:rsidP="008C134C">
            <w:pPr>
              <w:pStyle w:val="aff1"/>
            </w:pPr>
          </w:p>
        </w:tc>
      </w:tr>
      <w:tr w:rsidR="00EB35C0" w:rsidRPr="008C134C" w14:paraId="78B1B828" w14:textId="77777777" w:rsidTr="00BC3D64">
        <w:trPr>
          <w:trHeight w:val="479"/>
        </w:trPr>
        <w:tc>
          <w:tcPr>
            <w:tcW w:w="1297" w:type="pct"/>
            <w:tcBorders>
              <w:top w:val="nil"/>
              <w:bottom w:val="nil"/>
              <w:right w:val="nil"/>
            </w:tcBorders>
            <w:vAlign w:val="center"/>
          </w:tcPr>
          <w:p w14:paraId="78D1BBE0" w14:textId="77777777" w:rsidR="00EB35C0" w:rsidRPr="008C134C" w:rsidRDefault="00EB35C0" w:rsidP="008C134C">
            <w:pPr>
              <w:pStyle w:val="aff1"/>
            </w:pPr>
          </w:p>
        </w:tc>
        <w:tc>
          <w:tcPr>
            <w:tcW w:w="2047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21217A96" w14:textId="77777777" w:rsidR="00EB35C0" w:rsidRPr="008C134C" w:rsidRDefault="00EB35C0" w:rsidP="008C134C">
            <w:pPr>
              <w:pStyle w:val="aff1"/>
            </w:pPr>
          </w:p>
        </w:tc>
        <w:tc>
          <w:tcPr>
            <w:tcW w:w="596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1C6889DC" w14:textId="77777777" w:rsidR="00EB35C0" w:rsidRPr="008C134C" w:rsidRDefault="00436CC4" w:rsidP="00BC3D64">
            <w:pPr>
              <w:pStyle w:val="100"/>
              <w:jc w:val="center"/>
              <w:rPr>
                <w:szCs w:val="16"/>
              </w:rPr>
            </w:pPr>
            <w:r w:rsidRPr="008C134C">
              <w:t>Код оригинала</w:t>
            </w:r>
          </w:p>
        </w:tc>
        <w:tc>
          <w:tcPr>
            <w:tcW w:w="1060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717D8DB1" w14:textId="77777777" w:rsidR="00EB35C0" w:rsidRPr="008C134C" w:rsidRDefault="00436CC4" w:rsidP="008C134C">
            <w:pPr>
              <w:pStyle w:val="101"/>
            </w:pPr>
            <w:r w:rsidRPr="008C134C">
              <w:t>Регистрационный номер профессионального стандарта</w:t>
            </w:r>
          </w:p>
        </w:tc>
      </w:tr>
    </w:tbl>
    <w:p w14:paraId="1BD39C11" w14:textId="77777777" w:rsidR="009D6B14" w:rsidRDefault="009D6B14"/>
    <w:tbl>
      <w:tblPr>
        <w:tblW w:w="5005" w:type="pct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49"/>
        <w:gridCol w:w="7556"/>
      </w:tblGrid>
      <w:tr w:rsidR="00E714FC" w:rsidRPr="008C134C" w14:paraId="5F548F47" w14:textId="77777777" w:rsidTr="00BC3D64">
        <w:trPr>
          <w:trHeight w:val="20"/>
        </w:trPr>
        <w:tc>
          <w:tcPr>
            <w:tcW w:w="1298" w:type="pct"/>
          </w:tcPr>
          <w:p w14:paraId="1DA85703" w14:textId="77777777" w:rsidR="00E714FC" w:rsidRPr="008C134C" w:rsidRDefault="00E714FC" w:rsidP="008C134C">
            <w:pPr>
              <w:pStyle w:val="aff1"/>
            </w:pPr>
            <w:r w:rsidRPr="008C134C">
              <w:t>Возможные наименования должностей, профессий</w:t>
            </w:r>
          </w:p>
        </w:tc>
        <w:tc>
          <w:tcPr>
            <w:tcW w:w="3702" w:type="pct"/>
          </w:tcPr>
          <w:p w14:paraId="5E1ED5F2" w14:textId="77777777" w:rsidR="00E714FC" w:rsidRDefault="008F2015" w:rsidP="008C134C">
            <w:pPr>
              <w:pStyle w:val="aff1"/>
            </w:pPr>
            <w:r w:rsidRPr="008C134C">
              <w:t>Штамповщик</w:t>
            </w:r>
            <w:r w:rsidR="005B2861" w:rsidRPr="008C134C">
              <w:t xml:space="preserve"> на молотах и прессах</w:t>
            </w:r>
            <w:r w:rsidR="00BA5D53" w:rsidRPr="008C134C">
              <w:t xml:space="preserve"> 3-го разряда</w:t>
            </w:r>
          </w:p>
          <w:p w14:paraId="60029D2C" w14:textId="77777777" w:rsidR="00A4079C" w:rsidRPr="008C134C" w:rsidRDefault="00A4079C" w:rsidP="008C134C">
            <w:pPr>
              <w:pStyle w:val="aff1"/>
            </w:pPr>
            <w:r w:rsidRPr="00A4079C">
              <w:rPr>
                <w:bCs w:val="0"/>
              </w:rPr>
              <w:t>Кузнец-штамповщик</w:t>
            </w:r>
            <w:r>
              <w:rPr>
                <w:bCs w:val="0"/>
              </w:rPr>
              <w:t xml:space="preserve"> </w:t>
            </w:r>
            <w:r w:rsidRPr="008C134C">
              <w:t>3-го разряда</w:t>
            </w:r>
          </w:p>
        </w:tc>
      </w:tr>
    </w:tbl>
    <w:p w14:paraId="201709ED" w14:textId="77777777" w:rsidR="009D6B14" w:rsidRDefault="009D6B14"/>
    <w:tbl>
      <w:tblPr>
        <w:tblW w:w="5005" w:type="pct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49"/>
        <w:gridCol w:w="7556"/>
      </w:tblGrid>
      <w:tr w:rsidR="00E714FC" w:rsidRPr="008C134C" w14:paraId="6C3BF7CD" w14:textId="77777777" w:rsidTr="00BC3D64">
        <w:trPr>
          <w:trHeight w:val="20"/>
        </w:trPr>
        <w:tc>
          <w:tcPr>
            <w:tcW w:w="1298" w:type="pct"/>
          </w:tcPr>
          <w:p w14:paraId="57130113" w14:textId="77777777" w:rsidR="00E714FC" w:rsidRPr="008C134C" w:rsidRDefault="00E714FC" w:rsidP="008C134C">
            <w:pPr>
              <w:pStyle w:val="aff1"/>
            </w:pPr>
            <w:r w:rsidRPr="008C134C">
              <w:t>Требования к образованию и обучению</w:t>
            </w:r>
          </w:p>
        </w:tc>
        <w:tc>
          <w:tcPr>
            <w:tcW w:w="3702" w:type="pct"/>
          </w:tcPr>
          <w:p w14:paraId="0F1D25B3" w14:textId="41258EAC" w:rsidR="00E714FC" w:rsidRPr="008C134C" w:rsidRDefault="00B94F02" w:rsidP="00775BAA">
            <w:pPr>
              <w:pStyle w:val="aff1"/>
            </w:pPr>
            <w:r w:rsidRPr="008C134C">
              <w:rPr>
                <w:lang w:eastAsia="en-US"/>
              </w:rPr>
              <w:t xml:space="preserve">Среднее общее </w:t>
            </w:r>
            <w:r w:rsidR="00655780" w:rsidRPr="008C134C">
              <w:rPr>
                <w:lang w:eastAsia="en-US"/>
              </w:rPr>
              <w:t>образование и профессиональное</w:t>
            </w:r>
            <w:r w:rsidR="00E714FC" w:rsidRPr="008C134C">
              <w:rPr>
                <w:lang w:eastAsia="en-US"/>
              </w:rPr>
              <w:t xml:space="preserve"> обучение – программы профессиональной подготовки по профессиям рабочих, программы переподготовки рабочих</w:t>
            </w:r>
          </w:p>
        </w:tc>
      </w:tr>
      <w:tr w:rsidR="00E714FC" w:rsidRPr="008C134C" w14:paraId="653FD9AC" w14:textId="77777777" w:rsidTr="00BC3D64">
        <w:trPr>
          <w:trHeight w:val="20"/>
        </w:trPr>
        <w:tc>
          <w:tcPr>
            <w:tcW w:w="1298" w:type="pct"/>
          </w:tcPr>
          <w:p w14:paraId="539E6104" w14:textId="77777777" w:rsidR="00E714FC" w:rsidRPr="008C134C" w:rsidRDefault="00E714FC" w:rsidP="008C134C">
            <w:pPr>
              <w:pStyle w:val="aff1"/>
            </w:pPr>
            <w:r w:rsidRPr="008C134C">
              <w:t>Требования к опыту практической работы</w:t>
            </w:r>
          </w:p>
        </w:tc>
        <w:tc>
          <w:tcPr>
            <w:tcW w:w="3702" w:type="pct"/>
          </w:tcPr>
          <w:p w14:paraId="7DFCC5DE" w14:textId="77777777" w:rsidR="00E714FC" w:rsidRPr="008C134C" w:rsidRDefault="00E714FC" w:rsidP="008C134C">
            <w:pPr>
              <w:pStyle w:val="aff1"/>
            </w:pPr>
            <w:r w:rsidRPr="008C134C">
              <w:rPr>
                <w:lang w:eastAsia="en-US"/>
              </w:rPr>
              <w:t xml:space="preserve">Не менее одного года </w:t>
            </w:r>
            <w:r w:rsidR="008F2015" w:rsidRPr="008C134C">
              <w:t>штамповщиком</w:t>
            </w:r>
            <w:r w:rsidR="00BA5D53" w:rsidRPr="008C134C">
              <w:t xml:space="preserve"> на молотах</w:t>
            </w:r>
            <w:r w:rsidR="00F53F5E" w:rsidRPr="008C134C">
              <w:t xml:space="preserve"> и</w:t>
            </w:r>
            <w:r w:rsidR="00BA5D53" w:rsidRPr="008C134C">
              <w:t xml:space="preserve"> прессах 2-го разряда</w:t>
            </w:r>
            <w:r w:rsidR="00993E02">
              <w:t xml:space="preserve"> или кузнецом-штамповщиком</w:t>
            </w:r>
            <w:r w:rsidR="00993E02">
              <w:rPr>
                <w:szCs w:val="28"/>
              </w:rPr>
              <w:t xml:space="preserve"> </w:t>
            </w:r>
            <w:r w:rsidR="00993E02" w:rsidRPr="00185009">
              <w:t>2-го разряда</w:t>
            </w:r>
          </w:p>
        </w:tc>
      </w:tr>
      <w:tr w:rsidR="00C72825" w:rsidRPr="008C134C" w14:paraId="270B5410" w14:textId="77777777" w:rsidTr="00BC3D64">
        <w:trPr>
          <w:trHeight w:val="20"/>
        </w:trPr>
        <w:tc>
          <w:tcPr>
            <w:tcW w:w="1298" w:type="pct"/>
          </w:tcPr>
          <w:p w14:paraId="5D8E776B" w14:textId="77777777" w:rsidR="00C72825" w:rsidRPr="008C134C" w:rsidRDefault="00C72825" w:rsidP="008C134C">
            <w:pPr>
              <w:pStyle w:val="aff1"/>
            </w:pPr>
            <w:r w:rsidRPr="008C134C">
              <w:t>Особые условия допуска к работе</w:t>
            </w:r>
          </w:p>
        </w:tc>
        <w:tc>
          <w:tcPr>
            <w:tcW w:w="3702" w:type="pct"/>
          </w:tcPr>
          <w:p w14:paraId="3D883F34" w14:textId="77777777" w:rsidR="008423FA" w:rsidRPr="008C134C" w:rsidRDefault="008423FA" w:rsidP="008C134C">
            <w:pPr>
              <w:pStyle w:val="aff1"/>
              <w:rPr>
                <w:lang w:eastAsia="en-US"/>
              </w:rPr>
            </w:pPr>
            <w:r w:rsidRPr="008C134C">
              <w:t>Лица не моложе 18 лет</w:t>
            </w:r>
          </w:p>
          <w:p w14:paraId="2EED86FB" w14:textId="77777777" w:rsidR="00191B9F" w:rsidRDefault="00191B9F" w:rsidP="008C134C">
            <w:pPr>
              <w:pStyle w:val="aff1"/>
              <w:rPr>
                <w:lang w:eastAsia="en-US"/>
              </w:rPr>
            </w:pPr>
            <w:r w:rsidRPr="00174DA6">
              <w:rPr>
                <w:lang w:eastAsia="en-US"/>
              </w:rPr>
              <w:t>Прохождение обязательных предварительных и периодических медицинских осмотров</w:t>
            </w:r>
          </w:p>
          <w:p w14:paraId="696023E6" w14:textId="77777777" w:rsidR="002875DD" w:rsidRDefault="002875DD" w:rsidP="002875DD">
            <w:r w:rsidRPr="00564C47">
              <w:rPr>
                <w:shd w:val="clear" w:color="auto" w:fill="FFFFFF"/>
              </w:rPr>
              <w:t>Прохождение обучения мерам пожарной безопасности</w:t>
            </w:r>
          </w:p>
          <w:p w14:paraId="284E0ACB" w14:textId="77777777" w:rsidR="002875DD" w:rsidRDefault="002875DD" w:rsidP="002875DD">
            <w:pPr>
              <w:rPr>
                <w:shd w:val="clear" w:color="auto" w:fill="FFFFFF"/>
              </w:rPr>
            </w:pPr>
            <w:r>
              <w:t>Прохождение обучения по охране труда и проверки знаний требований охраны</w:t>
            </w:r>
            <w:r w:rsidRPr="00BF4A9A" w:rsidDel="006D48C9">
              <w:t xml:space="preserve"> </w:t>
            </w:r>
            <w:r>
              <w:t>труда</w:t>
            </w:r>
          </w:p>
          <w:p w14:paraId="5500D839" w14:textId="77777777" w:rsidR="00191B9F" w:rsidRPr="00E6089D" w:rsidRDefault="00191B9F" w:rsidP="002875DD">
            <w:r w:rsidRPr="00E6089D">
              <w:rPr>
                <w:shd w:val="clear" w:color="auto" w:fill="FFFFFF"/>
              </w:rPr>
              <w:t xml:space="preserve">Прохождение </w:t>
            </w:r>
            <w:r w:rsidRPr="00E6089D">
              <w:t>инструктажа на рабочем месте и проверки навыков по зацепке грузов (при необходимости)</w:t>
            </w:r>
          </w:p>
          <w:p w14:paraId="1C73F1AE" w14:textId="77777777" w:rsidR="00E559A3" w:rsidRPr="008C134C" w:rsidRDefault="00191B9F" w:rsidP="00191B9F">
            <w:pPr>
              <w:pStyle w:val="aff1"/>
            </w:pPr>
            <w:r w:rsidRPr="00E6089D">
              <w:t>Наличие удостоверения</w:t>
            </w:r>
            <w:r w:rsidRPr="00564C47">
              <w:t xml:space="preserve"> на право самостоятельной работы с подъемными сооружениями по соответствующим видам деятельности, выданное в порядке, установленном эксплуатирующей организацией (при необходимости)</w:t>
            </w:r>
          </w:p>
        </w:tc>
      </w:tr>
      <w:tr w:rsidR="00E714FC" w:rsidRPr="008C134C" w14:paraId="3D54EF34" w14:textId="77777777" w:rsidTr="00BC3D64">
        <w:trPr>
          <w:trHeight w:val="20"/>
        </w:trPr>
        <w:tc>
          <w:tcPr>
            <w:tcW w:w="1298" w:type="pct"/>
          </w:tcPr>
          <w:p w14:paraId="78A4B7F6" w14:textId="77777777" w:rsidR="00E714FC" w:rsidRPr="008C134C" w:rsidRDefault="00E714FC" w:rsidP="008C134C">
            <w:pPr>
              <w:pStyle w:val="aff1"/>
            </w:pPr>
            <w:r w:rsidRPr="008C134C">
              <w:t>Другие характеристики</w:t>
            </w:r>
          </w:p>
        </w:tc>
        <w:tc>
          <w:tcPr>
            <w:tcW w:w="3702" w:type="pct"/>
          </w:tcPr>
          <w:p w14:paraId="62324383" w14:textId="77777777" w:rsidR="00E714FC" w:rsidRPr="008C134C" w:rsidRDefault="00E714FC" w:rsidP="008C134C">
            <w:r w:rsidRPr="008C134C">
              <w:t>-</w:t>
            </w:r>
          </w:p>
        </w:tc>
      </w:tr>
    </w:tbl>
    <w:p w14:paraId="2EE48318" w14:textId="0F85F9D3" w:rsidR="009D6B14" w:rsidRDefault="009D6B14"/>
    <w:p w14:paraId="21CDDFC8" w14:textId="4780F14A" w:rsidR="009D6B14" w:rsidRDefault="00BC3D64">
      <w:r w:rsidRPr="008C134C">
        <w:t>Дополнительные характеристики</w:t>
      </w:r>
    </w:p>
    <w:p w14:paraId="3B8658D0" w14:textId="77777777" w:rsidR="009D6B14" w:rsidRDefault="009D6B14"/>
    <w:tbl>
      <w:tblPr>
        <w:tblW w:w="5005" w:type="pct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50"/>
        <w:gridCol w:w="1463"/>
        <w:gridCol w:w="6092"/>
      </w:tblGrid>
      <w:tr w:rsidR="00E714FC" w:rsidRPr="008C134C" w14:paraId="31A78081" w14:textId="77777777" w:rsidTr="00BC3D64">
        <w:trPr>
          <w:trHeight w:val="283"/>
        </w:trPr>
        <w:tc>
          <w:tcPr>
            <w:tcW w:w="1298" w:type="pct"/>
            <w:vAlign w:val="center"/>
          </w:tcPr>
          <w:p w14:paraId="585D95AF" w14:textId="77777777" w:rsidR="00E714FC" w:rsidRPr="008C134C" w:rsidRDefault="00E714FC" w:rsidP="008C134C">
            <w:pPr>
              <w:pStyle w:val="aff3"/>
            </w:pPr>
            <w:r w:rsidRPr="008C134C">
              <w:t>Наименование документа</w:t>
            </w:r>
          </w:p>
        </w:tc>
        <w:tc>
          <w:tcPr>
            <w:tcW w:w="717" w:type="pct"/>
            <w:vAlign w:val="center"/>
          </w:tcPr>
          <w:p w14:paraId="19444A12" w14:textId="77777777" w:rsidR="00E714FC" w:rsidRPr="008C134C" w:rsidRDefault="00E714FC" w:rsidP="008C134C">
            <w:pPr>
              <w:pStyle w:val="aff3"/>
            </w:pPr>
            <w:r w:rsidRPr="008C134C">
              <w:t>Код</w:t>
            </w:r>
          </w:p>
        </w:tc>
        <w:tc>
          <w:tcPr>
            <w:tcW w:w="2985" w:type="pct"/>
            <w:vAlign w:val="center"/>
          </w:tcPr>
          <w:p w14:paraId="6BDA52CD" w14:textId="77777777" w:rsidR="00E714FC" w:rsidRPr="008C134C" w:rsidRDefault="00E714FC" w:rsidP="008C134C">
            <w:pPr>
              <w:pStyle w:val="aff3"/>
            </w:pPr>
            <w:r w:rsidRPr="008C134C">
              <w:t>Наименование базовой группы, должности (профессии) или специальности</w:t>
            </w:r>
          </w:p>
        </w:tc>
      </w:tr>
      <w:tr w:rsidR="00BA5D53" w:rsidRPr="008C134C" w14:paraId="3A29EAA5" w14:textId="77777777" w:rsidTr="00BC3D64">
        <w:trPr>
          <w:trHeight w:val="20"/>
        </w:trPr>
        <w:tc>
          <w:tcPr>
            <w:tcW w:w="1298" w:type="pct"/>
          </w:tcPr>
          <w:p w14:paraId="01F99C6D" w14:textId="77777777" w:rsidR="00BA5D53" w:rsidRPr="008C134C" w:rsidRDefault="00BA5D53" w:rsidP="008C134C">
            <w:pPr>
              <w:pStyle w:val="aff1"/>
              <w:rPr>
                <w:vertAlign w:val="superscript"/>
              </w:rPr>
            </w:pPr>
            <w:r w:rsidRPr="008C134C">
              <w:t>ОКЗ</w:t>
            </w:r>
          </w:p>
        </w:tc>
        <w:tc>
          <w:tcPr>
            <w:tcW w:w="717" w:type="pct"/>
          </w:tcPr>
          <w:p w14:paraId="5FF2A09E" w14:textId="77777777" w:rsidR="00BA5D53" w:rsidRPr="008C134C" w:rsidRDefault="00BA5D53" w:rsidP="008C134C">
            <w:pPr>
              <w:pStyle w:val="aff1"/>
            </w:pPr>
            <w:r w:rsidRPr="008C134C">
              <w:t>7221</w:t>
            </w:r>
          </w:p>
        </w:tc>
        <w:tc>
          <w:tcPr>
            <w:tcW w:w="2985" w:type="pct"/>
          </w:tcPr>
          <w:p w14:paraId="7A08AEE1" w14:textId="77777777" w:rsidR="00BA5D53" w:rsidRPr="008C134C" w:rsidRDefault="00BA5D53" w:rsidP="008C134C">
            <w:pPr>
              <w:pStyle w:val="aff1"/>
            </w:pPr>
            <w:r w:rsidRPr="008C134C">
              <w:t>Кузнецы</w:t>
            </w:r>
          </w:p>
        </w:tc>
      </w:tr>
      <w:tr w:rsidR="005B2861" w:rsidRPr="008C134C" w14:paraId="29989329" w14:textId="77777777" w:rsidTr="00BC3D64">
        <w:trPr>
          <w:trHeight w:val="210"/>
        </w:trPr>
        <w:tc>
          <w:tcPr>
            <w:tcW w:w="1298" w:type="pct"/>
          </w:tcPr>
          <w:p w14:paraId="751B8DFC" w14:textId="42AC63D7" w:rsidR="005B2861" w:rsidRPr="008C134C" w:rsidRDefault="005B2861" w:rsidP="008C134C">
            <w:pPr>
              <w:pStyle w:val="aff1"/>
            </w:pPr>
            <w:r w:rsidRPr="008C134C">
              <w:t>Е</w:t>
            </w:r>
            <w:r w:rsidR="00612A91">
              <w:t>Т</w:t>
            </w:r>
            <w:r w:rsidRPr="008C134C">
              <w:t>КС</w:t>
            </w:r>
          </w:p>
        </w:tc>
        <w:tc>
          <w:tcPr>
            <w:tcW w:w="717" w:type="pct"/>
          </w:tcPr>
          <w:p w14:paraId="3D22F8C7" w14:textId="77777777" w:rsidR="005B2861" w:rsidRPr="008C134C" w:rsidRDefault="005B2861" w:rsidP="008C134C">
            <w:pPr>
              <w:pStyle w:val="aff1"/>
            </w:pPr>
            <w:r w:rsidRPr="008C134C">
              <w:t xml:space="preserve">§ </w:t>
            </w:r>
            <w:r w:rsidR="009E5F2C" w:rsidRPr="008C134C">
              <w:t>27</w:t>
            </w:r>
          </w:p>
        </w:tc>
        <w:tc>
          <w:tcPr>
            <w:tcW w:w="2985" w:type="pct"/>
          </w:tcPr>
          <w:p w14:paraId="01AECA6E" w14:textId="77777777" w:rsidR="005B2861" w:rsidRPr="008C134C" w:rsidRDefault="009E5F2C" w:rsidP="008C134C">
            <w:pPr>
              <w:pStyle w:val="aff1"/>
              <w:rPr>
                <w:b/>
                <w:sz w:val="18"/>
                <w:szCs w:val="18"/>
              </w:rPr>
            </w:pPr>
            <w:r w:rsidRPr="008C134C">
              <w:t>Кузнец-штамповщик 3-го разряда</w:t>
            </w:r>
          </w:p>
        </w:tc>
      </w:tr>
      <w:tr w:rsidR="00BE4868" w:rsidRPr="008C134C" w14:paraId="354B710F" w14:textId="77777777" w:rsidTr="00BC3D64">
        <w:trPr>
          <w:trHeight w:val="214"/>
        </w:trPr>
        <w:tc>
          <w:tcPr>
            <w:tcW w:w="1298" w:type="pct"/>
          </w:tcPr>
          <w:p w14:paraId="5D526463" w14:textId="77777777" w:rsidR="00BE4868" w:rsidRPr="008C134C" w:rsidRDefault="00BE4868" w:rsidP="008C134C">
            <w:pPr>
              <w:pStyle w:val="aff1"/>
            </w:pPr>
            <w:r w:rsidRPr="008C134C">
              <w:t>ОКПДТР</w:t>
            </w:r>
          </w:p>
        </w:tc>
        <w:tc>
          <w:tcPr>
            <w:tcW w:w="717" w:type="pct"/>
          </w:tcPr>
          <w:p w14:paraId="3CE2084D" w14:textId="77777777" w:rsidR="00BE4868" w:rsidRPr="008C134C" w:rsidRDefault="00BE4868" w:rsidP="008C134C">
            <w:pPr>
              <w:pStyle w:val="aff1"/>
            </w:pPr>
            <w:r w:rsidRPr="008C134C">
              <w:t>13229</w:t>
            </w:r>
          </w:p>
        </w:tc>
        <w:tc>
          <w:tcPr>
            <w:tcW w:w="2985" w:type="pct"/>
          </w:tcPr>
          <w:p w14:paraId="46653FC0" w14:textId="77777777" w:rsidR="00BE4868" w:rsidRPr="008C134C" w:rsidRDefault="00BE4868" w:rsidP="008C134C">
            <w:pPr>
              <w:pStyle w:val="aff1"/>
            </w:pPr>
            <w:r w:rsidRPr="008C134C">
              <w:t>Кузнец-штамповщик</w:t>
            </w:r>
          </w:p>
        </w:tc>
      </w:tr>
    </w:tbl>
    <w:p w14:paraId="15E8A09E" w14:textId="77777777" w:rsidR="00BC3D64" w:rsidRDefault="00BC3D64" w:rsidP="00BC504D"/>
    <w:p w14:paraId="2A3D0ACB" w14:textId="18667FC1" w:rsidR="00CE0CD7" w:rsidRPr="00BC3D64" w:rsidRDefault="00CE0CD7" w:rsidP="00BC504D">
      <w:pPr>
        <w:rPr>
          <w:b/>
          <w:bCs w:val="0"/>
        </w:rPr>
      </w:pPr>
      <w:r w:rsidRPr="00BC3D64">
        <w:rPr>
          <w:b/>
          <w:bCs w:val="0"/>
        </w:rPr>
        <w:t>3.</w:t>
      </w:r>
      <w:r w:rsidR="00856430" w:rsidRPr="00BC3D64">
        <w:rPr>
          <w:b/>
          <w:bCs w:val="0"/>
        </w:rPr>
        <w:t>2</w:t>
      </w:r>
      <w:r w:rsidRPr="00BC3D64">
        <w:rPr>
          <w:b/>
          <w:bCs w:val="0"/>
        </w:rPr>
        <w:t>.</w:t>
      </w:r>
      <w:r w:rsidR="00856430" w:rsidRPr="00BC3D64">
        <w:rPr>
          <w:b/>
          <w:bCs w:val="0"/>
        </w:rPr>
        <w:t>1</w:t>
      </w:r>
      <w:r w:rsidRPr="00BC3D64">
        <w:rPr>
          <w:b/>
          <w:bCs w:val="0"/>
        </w:rPr>
        <w:t>. Трудовая функция</w:t>
      </w:r>
    </w:p>
    <w:p w14:paraId="2F3FC4FD" w14:textId="77777777" w:rsidR="00BC3D64" w:rsidRPr="008C134C" w:rsidRDefault="00BC3D64" w:rsidP="00BC504D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93"/>
        <w:gridCol w:w="4347"/>
        <w:gridCol w:w="698"/>
        <w:gridCol w:w="977"/>
        <w:gridCol w:w="1832"/>
        <w:gridCol w:w="553"/>
      </w:tblGrid>
      <w:tr w:rsidR="00CE0CD7" w:rsidRPr="008C134C" w14:paraId="07D06EF3" w14:textId="77777777" w:rsidTr="00897DF5">
        <w:trPr>
          <w:trHeight w:val="278"/>
        </w:trPr>
        <w:tc>
          <w:tcPr>
            <w:tcW w:w="879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02D3C605" w14:textId="77777777" w:rsidR="00CE0CD7" w:rsidRPr="008C134C" w:rsidRDefault="00CE0CD7" w:rsidP="008C134C">
            <w:pPr>
              <w:pStyle w:val="100"/>
            </w:pPr>
            <w:r w:rsidRPr="008C134C">
              <w:t xml:space="preserve"> Наименование</w:t>
            </w:r>
          </w:p>
        </w:tc>
        <w:tc>
          <w:tcPr>
            <w:tcW w:w="213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160711B" w14:textId="77777777" w:rsidR="00CE0CD7" w:rsidRPr="008C134C" w:rsidRDefault="00B2162F" w:rsidP="008C134C">
            <w:pPr>
              <w:pStyle w:val="aff1"/>
            </w:pPr>
            <w:r w:rsidRPr="008C134C">
              <w:t>Горячая штамповка поковок на молотах с энергией удара до 40 кДж</w:t>
            </w:r>
          </w:p>
        </w:tc>
        <w:tc>
          <w:tcPr>
            <w:tcW w:w="342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3BDFD0A2" w14:textId="77777777" w:rsidR="00CE0CD7" w:rsidRPr="008C134C" w:rsidRDefault="00CE0CD7" w:rsidP="008C134C">
            <w:pPr>
              <w:pStyle w:val="100"/>
              <w:rPr>
                <w:vertAlign w:val="superscript"/>
              </w:rPr>
            </w:pPr>
            <w:r w:rsidRPr="008C134C">
              <w:t>Код</w:t>
            </w:r>
          </w:p>
        </w:tc>
        <w:tc>
          <w:tcPr>
            <w:tcW w:w="47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453ADB2" w14:textId="3C683C30" w:rsidR="00CE0CD7" w:rsidRPr="008C134C" w:rsidRDefault="001904DF" w:rsidP="008C134C">
            <w:pPr>
              <w:pStyle w:val="aff1"/>
            </w:pPr>
            <w:r>
              <w:rPr>
                <w:lang w:val="en-US"/>
              </w:rPr>
              <w:t>B</w:t>
            </w:r>
            <w:r w:rsidR="00CE0CD7" w:rsidRPr="008C134C">
              <w:t>/0</w:t>
            </w:r>
            <w:r w:rsidR="00514E73" w:rsidRPr="008C134C">
              <w:rPr>
                <w:lang w:val="en-US"/>
              </w:rPr>
              <w:t>1</w:t>
            </w:r>
            <w:r w:rsidR="00CE0CD7" w:rsidRPr="008C134C">
              <w:t>.</w:t>
            </w:r>
            <w:r w:rsidR="00C0171E" w:rsidRPr="008C134C">
              <w:t>3</w:t>
            </w:r>
          </w:p>
        </w:tc>
        <w:tc>
          <w:tcPr>
            <w:tcW w:w="89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693B4D25" w14:textId="77777777" w:rsidR="00CE0CD7" w:rsidRPr="008C134C" w:rsidRDefault="00CE0CD7" w:rsidP="00BC3D64">
            <w:pPr>
              <w:pStyle w:val="100"/>
              <w:jc w:val="center"/>
              <w:rPr>
                <w:vertAlign w:val="superscript"/>
              </w:rPr>
            </w:pPr>
            <w:r w:rsidRPr="008C134C">
              <w:t>Уровень (подуровень) квалификации</w:t>
            </w:r>
          </w:p>
        </w:tc>
        <w:tc>
          <w:tcPr>
            <w:tcW w:w="27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30B6939" w14:textId="77777777" w:rsidR="00CE0CD7" w:rsidRPr="008C134C" w:rsidRDefault="00C0171E" w:rsidP="008C134C">
            <w:pPr>
              <w:pStyle w:val="aff3"/>
            </w:pPr>
            <w:r w:rsidRPr="008C134C">
              <w:t>3</w:t>
            </w:r>
          </w:p>
        </w:tc>
      </w:tr>
    </w:tbl>
    <w:p w14:paraId="29A270A9" w14:textId="77777777" w:rsidR="002A6A20" w:rsidRDefault="002A6A20"/>
    <w:tbl>
      <w:tblPr>
        <w:tblW w:w="5002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34"/>
        <w:gridCol w:w="1294"/>
        <w:gridCol w:w="390"/>
        <w:gridCol w:w="2082"/>
        <w:gridCol w:w="1459"/>
        <w:gridCol w:w="2345"/>
      </w:tblGrid>
      <w:tr w:rsidR="00CE0CD7" w:rsidRPr="008C134C" w14:paraId="54D41143" w14:textId="77777777" w:rsidTr="00BC3D64">
        <w:trPr>
          <w:trHeight w:val="488"/>
        </w:trPr>
        <w:tc>
          <w:tcPr>
            <w:tcW w:w="1291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4446135A" w14:textId="77777777" w:rsidR="00CE0CD7" w:rsidRPr="008C134C" w:rsidRDefault="00CE0CD7" w:rsidP="008C134C">
            <w:pPr>
              <w:pStyle w:val="100"/>
            </w:pPr>
            <w:r w:rsidRPr="008C134C">
              <w:t>Происхождение трудовой функции</w:t>
            </w:r>
          </w:p>
        </w:tc>
        <w:tc>
          <w:tcPr>
            <w:tcW w:w="63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4F614600" w14:textId="77777777" w:rsidR="00CE0CD7" w:rsidRPr="008C134C" w:rsidRDefault="00CE0CD7" w:rsidP="008C134C">
            <w:pPr>
              <w:pStyle w:val="100"/>
            </w:pPr>
            <w:r w:rsidRPr="008C134C">
              <w:t>Оригинал</w:t>
            </w:r>
          </w:p>
        </w:tc>
        <w:tc>
          <w:tcPr>
            <w:tcW w:w="191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61C753D3" w14:textId="77777777" w:rsidR="00CE0CD7" w:rsidRPr="008C134C" w:rsidRDefault="00CE0CD7" w:rsidP="008C134C">
            <w:pPr>
              <w:pStyle w:val="aff3"/>
            </w:pPr>
            <w:r w:rsidRPr="008C134C">
              <w:t>Х</w:t>
            </w:r>
          </w:p>
        </w:tc>
        <w:tc>
          <w:tcPr>
            <w:tcW w:w="102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6E7C016" w14:textId="77777777" w:rsidR="00CE0CD7" w:rsidRPr="008C134C" w:rsidRDefault="00CE0CD7" w:rsidP="008C134C">
            <w:pPr>
              <w:pStyle w:val="100"/>
            </w:pPr>
            <w:r w:rsidRPr="008C134C">
              <w:t>Заимствовано из оригинала</w:t>
            </w:r>
          </w:p>
        </w:tc>
        <w:tc>
          <w:tcPr>
            <w:tcW w:w="71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3C0DE30" w14:textId="77777777" w:rsidR="00CE0CD7" w:rsidRPr="008C134C" w:rsidRDefault="00CE0CD7" w:rsidP="008C134C">
            <w:pPr>
              <w:pStyle w:val="100"/>
            </w:pPr>
          </w:p>
        </w:tc>
        <w:tc>
          <w:tcPr>
            <w:tcW w:w="115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918BB3E" w14:textId="77777777" w:rsidR="00CE0CD7" w:rsidRPr="008C134C" w:rsidRDefault="00CE0CD7" w:rsidP="008C134C">
            <w:pPr>
              <w:pStyle w:val="100"/>
            </w:pPr>
          </w:p>
        </w:tc>
      </w:tr>
      <w:tr w:rsidR="00CE0CD7" w:rsidRPr="008C134C" w14:paraId="7EF0DCB8" w14:textId="77777777" w:rsidTr="00BC3D64">
        <w:trPr>
          <w:trHeight w:val="479"/>
        </w:trPr>
        <w:tc>
          <w:tcPr>
            <w:tcW w:w="1291" w:type="pct"/>
            <w:tcBorders>
              <w:top w:val="nil"/>
              <w:bottom w:val="nil"/>
              <w:right w:val="nil"/>
            </w:tcBorders>
            <w:vAlign w:val="center"/>
          </w:tcPr>
          <w:p w14:paraId="66A72C13" w14:textId="77777777" w:rsidR="00CE0CD7" w:rsidRPr="008C134C" w:rsidRDefault="00CE0CD7" w:rsidP="008C134C">
            <w:pPr>
              <w:pStyle w:val="aff1"/>
            </w:pPr>
          </w:p>
        </w:tc>
        <w:tc>
          <w:tcPr>
            <w:tcW w:w="1845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3652D4F5" w14:textId="77777777" w:rsidR="00CE0CD7" w:rsidRPr="008C134C" w:rsidRDefault="00CE0CD7" w:rsidP="008C134C">
            <w:pPr>
              <w:pStyle w:val="aff1"/>
            </w:pPr>
          </w:p>
        </w:tc>
        <w:tc>
          <w:tcPr>
            <w:tcW w:w="715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22C07EBE" w14:textId="77777777" w:rsidR="00CE0CD7" w:rsidRPr="008C134C" w:rsidRDefault="00CE0CD7" w:rsidP="00BC3D64">
            <w:pPr>
              <w:pStyle w:val="100"/>
              <w:jc w:val="center"/>
            </w:pPr>
            <w:r w:rsidRPr="008C134C">
              <w:t>Код оригинала</w:t>
            </w:r>
          </w:p>
        </w:tc>
        <w:tc>
          <w:tcPr>
            <w:tcW w:w="1150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4DCAFA4B" w14:textId="77777777" w:rsidR="00CE0CD7" w:rsidRPr="008C134C" w:rsidRDefault="00CE0CD7" w:rsidP="008C134C">
            <w:pPr>
              <w:pStyle w:val="101"/>
            </w:pPr>
            <w:r w:rsidRPr="008C134C">
              <w:t>Регистрационный номер профессионального стандарта</w:t>
            </w:r>
          </w:p>
        </w:tc>
      </w:tr>
    </w:tbl>
    <w:p w14:paraId="57C8C6FB" w14:textId="77777777" w:rsidR="002A6A20" w:rsidRPr="00272A3B" w:rsidRDefault="002A6A20">
      <w:pPr>
        <w:rPr>
          <w:lang w:val="en-US"/>
        </w:rPr>
      </w:pPr>
    </w:p>
    <w:tbl>
      <w:tblPr>
        <w:tblW w:w="5005" w:type="pct"/>
        <w:tblInd w:w="-5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35"/>
        <w:gridCol w:w="7570"/>
      </w:tblGrid>
      <w:tr w:rsidR="002D7B6A" w:rsidRPr="008C134C" w14:paraId="24B6F97B" w14:textId="77777777" w:rsidTr="00BC3D64">
        <w:trPr>
          <w:trHeight w:val="20"/>
        </w:trPr>
        <w:tc>
          <w:tcPr>
            <w:tcW w:w="1291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728ED8A" w14:textId="77777777" w:rsidR="002D7B6A" w:rsidRPr="008C134C" w:rsidRDefault="002D7B6A" w:rsidP="008C134C">
            <w:pPr>
              <w:pStyle w:val="aff1"/>
            </w:pPr>
            <w:r w:rsidRPr="008C134C">
              <w:t>Трудовые действия</w:t>
            </w:r>
          </w:p>
        </w:tc>
        <w:tc>
          <w:tcPr>
            <w:tcW w:w="370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2D80E8" w14:textId="77777777" w:rsidR="002D7B6A" w:rsidRPr="00BC3D64" w:rsidRDefault="002D7B6A" w:rsidP="00D653BD">
            <w:pPr>
              <w:pStyle w:val="aff1"/>
              <w:jc w:val="both"/>
            </w:pPr>
            <w:r w:rsidRPr="00BC3D64">
              <w:t xml:space="preserve">Подготовка рабочего места к </w:t>
            </w:r>
            <w:r w:rsidR="00714BC0" w:rsidRPr="00BC3D64">
              <w:t>штамповке</w:t>
            </w:r>
            <w:r w:rsidRPr="00BC3D64">
              <w:t xml:space="preserve"> поковок на </w:t>
            </w:r>
            <w:r w:rsidR="00714BC0" w:rsidRPr="00BC3D64">
              <w:t>штамповочных</w:t>
            </w:r>
            <w:r w:rsidR="00AF00FE" w:rsidRPr="00BC3D64">
              <w:t xml:space="preserve"> молотах</w:t>
            </w:r>
            <w:r w:rsidRPr="00BC3D64">
              <w:t xml:space="preserve"> с энергией удара до 40 кДж</w:t>
            </w:r>
          </w:p>
        </w:tc>
      </w:tr>
      <w:tr w:rsidR="002D7B6A" w:rsidRPr="008C134C" w14:paraId="1810D70E" w14:textId="77777777" w:rsidTr="00BC3D64">
        <w:trPr>
          <w:trHeight w:val="20"/>
        </w:trPr>
        <w:tc>
          <w:tcPr>
            <w:tcW w:w="1291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A8DBC2D" w14:textId="77777777" w:rsidR="002D7B6A" w:rsidRPr="008C134C" w:rsidRDefault="002D7B6A" w:rsidP="008C134C">
            <w:pPr>
              <w:pStyle w:val="aff1"/>
            </w:pPr>
          </w:p>
        </w:tc>
        <w:tc>
          <w:tcPr>
            <w:tcW w:w="370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A78D1AE" w14:textId="77777777" w:rsidR="002D7B6A" w:rsidRPr="00BC3D64" w:rsidRDefault="002D7B6A" w:rsidP="00D653BD">
            <w:pPr>
              <w:pStyle w:val="aff1"/>
              <w:jc w:val="both"/>
            </w:pPr>
            <w:r w:rsidRPr="00BC3D64">
              <w:t>Подготовка к работе</w:t>
            </w:r>
            <w:r w:rsidR="00E5319D" w:rsidRPr="00BC3D64">
              <w:t xml:space="preserve"> </w:t>
            </w:r>
            <w:r w:rsidR="00714BC0" w:rsidRPr="00BC3D64">
              <w:t>штамповочных</w:t>
            </w:r>
            <w:r w:rsidR="00E5319D" w:rsidRPr="00BC3D64">
              <w:t xml:space="preserve"> молотов </w:t>
            </w:r>
            <w:r w:rsidR="00714BC0" w:rsidRPr="00BC3D64">
              <w:t xml:space="preserve">с энергией удара до 40 кДж </w:t>
            </w:r>
            <w:r w:rsidRPr="00BC3D64">
              <w:t>и приспособлений</w:t>
            </w:r>
            <w:r w:rsidR="00FE69CA" w:rsidRPr="00BC3D64">
              <w:t xml:space="preserve"> для</w:t>
            </w:r>
            <w:r w:rsidRPr="00BC3D64">
              <w:t xml:space="preserve"> </w:t>
            </w:r>
            <w:r w:rsidR="00714BC0" w:rsidRPr="00BC3D64">
              <w:t>штамповки</w:t>
            </w:r>
            <w:r w:rsidR="00FE69CA" w:rsidRPr="00BC3D64">
              <w:t xml:space="preserve"> поковок</w:t>
            </w:r>
          </w:p>
        </w:tc>
      </w:tr>
      <w:tr w:rsidR="00566CD8" w:rsidRPr="008C134C" w14:paraId="49A61DBE" w14:textId="77777777" w:rsidTr="00BC3D64">
        <w:trPr>
          <w:trHeight w:val="20"/>
        </w:trPr>
        <w:tc>
          <w:tcPr>
            <w:tcW w:w="1291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916FB91" w14:textId="77777777" w:rsidR="00566CD8" w:rsidRPr="008C134C" w:rsidRDefault="00566CD8" w:rsidP="008C134C">
            <w:pPr>
              <w:pStyle w:val="aff1"/>
            </w:pPr>
          </w:p>
        </w:tc>
        <w:tc>
          <w:tcPr>
            <w:tcW w:w="370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1BDCE74" w14:textId="77777777" w:rsidR="00566CD8" w:rsidRPr="00BC3D64" w:rsidRDefault="00566CD8" w:rsidP="00D653BD">
            <w:pPr>
              <w:pStyle w:val="aff1"/>
              <w:jc w:val="both"/>
            </w:pPr>
            <w:r w:rsidRPr="00BC3D64">
              <w:t>Ежедневное обслуживание</w:t>
            </w:r>
            <w:r w:rsidR="00E5319D" w:rsidRPr="00BC3D64">
              <w:t xml:space="preserve"> </w:t>
            </w:r>
            <w:r w:rsidR="00874419" w:rsidRPr="00BC3D64">
              <w:t>штамповочных</w:t>
            </w:r>
            <w:r w:rsidR="00E5319D" w:rsidRPr="00BC3D64">
              <w:t xml:space="preserve"> молотов </w:t>
            </w:r>
            <w:r w:rsidR="00874419" w:rsidRPr="00BC3D64">
              <w:t>с энергией удара до 40 кДж для штамповки</w:t>
            </w:r>
            <w:r w:rsidRPr="00BC3D64">
              <w:t xml:space="preserve"> поковок</w:t>
            </w:r>
          </w:p>
        </w:tc>
      </w:tr>
      <w:tr w:rsidR="00566CD8" w:rsidRPr="008C134C" w14:paraId="2025DD57" w14:textId="77777777" w:rsidTr="00BC3D64">
        <w:trPr>
          <w:trHeight w:val="20"/>
        </w:trPr>
        <w:tc>
          <w:tcPr>
            <w:tcW w:w="1291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4CFE78E" w14:textId="77777777" w:rsidR="00566CD8" w:rsidRPr="008C134C" w:rsidRDefault="00566CD8" w:rsidP="008C134C">
            <w:pPr>
              <w:pStyle w:val="aff1"/>
            </w:pPr>
          </w:p>
        </w:tc>
        <w:tc>
          <w:tcPr>
            <w:tcW w:w="370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6F2EAC8" w14:textId="44663C9D" w:rsidR="00566CD8" w:rsidRPr="00BC3D64" w:rsidRDefault="00670104" w:rsidP="00D653BD">
            <w:pPr>
              <w:pStyle w:val="aff1"/>
              <w:jc w:val="both"/>
            </w:pPr>
            <w:r w:rsidRPr="00BC3D64">
              <w:t>Загрузка</w:t>
            </w:r>
            <w:r w:rsidR="003A2E03" w:rsidRPr="00BC3D64">
              <w:t xml:space="preserve"> </w:t>
            </w:r>
            <w:r w:rsidR="00960519">
              <w:t>(</w:t>
            </w:r>
            <w:r w:rsidR="003A2E03" w:rsidRPr="00BC3D64">
              <w:t>выгрузка</w:t>
            </w:r>
            <w:r w:rsidR="00960519">
              <w:t xml:space="preserve"> заготовок)</w:t>
            </w:r>
            <w:r w:rsidRPr="00BC3D64">
              <w:t xml:space="preserve"> нагревательных устройств заготовками</w:t>
            </w:r>
            <w:r w:rsidR="00743BFC" w:rsidRPr="00BC3D64">
              <w:t xml:space="preserve"> </w:t>
            </w:r>
            <w:r w:rsidRPr="00BC3D64">
              <w:t>при</w:t>
            </w:r>
            <w:r w:rsidR="00743BFC" w:rsidRPr="00BC3D64">
              <w:t xml:space="preserve"> </w:t>
            </w:r>
            <w:r w:rsidR="002A0E3C" w:rsidRPr="00BC3D64">
              <w:t>штамповк</w:t>
            </w:r>
            <w:r w:rsidRPr="00BC3D64">
              <w:t>е</w:t>
            </w:r>
            <w:r w:rsidR="00743BFC" w:rsidRPr="00BC3D64">
              <w:t xml:space="preserve"> поковок на</w:t>
            </w:r>
            <w:r w:rsidR="002A0E3C" w:rsidRPr="00BC3D64">
              <w:t xml:space="preserve"> штамповочных</w:t>
            </w:r>
            <w:r w:rsidR="00743BFC" w:rsidRPr="00BC3D64">
              <w:t xml:space="preserve"> молотах с энергией удара до 40 кДж</w:t>
            </w:r>
          </w:p>
        </w:tc>
      </w:tr>
      <w:tr w:rsidR="00670104" w:rsidRPr="008C134C" w14:paraId="22C79202" w14:textId="77777777" w:rsidTr="00BC3D64">
        <w:trPr>
          <w:trHeight w:val="20"/>
        </w:trPr>
        <w:tc>
          <w:tcPr>
            <w:tcW w:w="1291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A90E8C" w14:textId="77777777" w:rsidR="00670104" w:rsidRPr="008C134C" w:rsidRDefault="00670104" w:rsidP="008C134C">
            <w:pPr>
              <w:pStyle w:val="aff1"/>
            </w:pPr>
          </w:p>
        </w:tc>
        <w:tc>
          <w:tcPr>
            <w:tcW w:w="370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B9FF6B0" w14:textId="77777777" w:rsidR="00670104" w:rsidRPr="00BC3D64" w:rsidRDefault="00670104" w:rsidP="00D653BD">
            <w:pPr>
              <w:pStyle w:val="aff1"/>
              <w:jc w:val="both"/>
            </w:pPr>
            <w:r w:rsidRPr="00BC3D64">
              <w:t>Подогрев штамповой оснастки при штамповке поковок на штамповочных молотах с энергией удара до 40 кДж</w:t>
            </w:r>
          </w:p>
        </w:tc>
      </w:tr>
      <w:tr w:rsidR="00E276B5" w:rsidRPr="008C134C" w14:paraId="61B78ADF" w14:textId="77777777" w:rsidTr="00BC3D64">
        <w:trPr>
          <w:trHeight w:val="20"/>
        </w:trPr>
        <w:tc>
          <w:tcPr>
            <w:tcW w:w="1291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D3928EC" w14:textId="77777777" w:rsidR="00E276B5" w:rsidRPr="008C134C" w:rsidRDefault="00E276B5" w:rsidP="008C134C">
            <w:pPr>
              <w:pStyle w:val="aff1"/>
            </w:pPr>
          </w:p>
        </w:tc>
        <w:tc>
          <w:tcPr>
            <w:tcW w:w="370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4E3C989" w14:textId="77777777" w:rsidR="00E276B5" w:rsidRPr="00BC3D64" w:rsidRDefault="00E276B5" w:rsidP="00D653BD">
            <w:pPr>
              <w:pStyle w:val="aff1"/>
              <w:jc w:val="both"/>
            </w:pPr>
            <w:r w:rsidRPr="00BC3D64">
              <w:t>Охлаждение штамповой оснастки при штамповке поковок на штамповочных молотах с энергией удара до 40 кДж</w:t>
            </w:r>
          </w:p>
        </w:tc>
      </w:tr>
      <w:tr w:rsidR="00E276B5" w:rsidRPr="008C134C" w14:paraId="140E28AE" w14:textId="77777777" w:rsidTr="00BC3D64">
        <w:trPr>
          <w:trHeight w:val="20"/>
        </w:trPr>
        <w:tc>
          <w:tcPr>
            <w:tcW w:w="1291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95781D3" w14:textId="77777777" w:rsidR="00E276B5" w:rsidRPr="008C134C" w:rsidRDefault="00E276B5" w:rsidP="008C134C">
            <w:pPr>
              <w:pStyle w:val="aff1"/>
            </w:pPr>
          </w:p>
        </w:tc>
        <w:tc>
          <w:tcPr>
            <w:tcW w:w="370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D1C5C50" w14:textId="77777777" w:rsidR="00E276B5" w:rsidRPr="00BC3D64" w:rsidRDefault="00E276B5" w:rsidP="00D653BD">
            <w:pPr>
              <w:pStyle w:val="aff1"/>
              <w:jc w:val="both"/>
            </w:pPr>
            <w:r w:rsidRPr="00BC3D64">
              <w:t>Нанесение технологической смазки на заготовки и штамповые инструменты при штамповке поковок на штамповочных молотах с энергией удара до 40 кДж</w:t>
            </w:r>
          </w:p>
        </w:tc>
      </w:tr>
      <w:tr w:rsidR="00E276B5" w:rsidRPr="008C134C" w14:paraId="54C85B38" w14:textId="77777777" w:rsidTr="00BC3D64">
        <w:trPr>
          <w:trHeight w:val="20"/>
        </w:trPr>
        <w:tc>
          <w:tcPr>
            <w:tcW w:w="1291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E3B56DA" w14:textId="77777777" w:rsidR="00E276B5" w:rsidRPr="008C134C" w:rsidRDefault="00E276B5" w:rsidP="008C134C">
            <w:pPr>
              <w:pStyle w:val="aff1"/>
            </w:pPr>
          </w:p>
        </w:tc>
        <w:tc>
          <w:tcPr>
            <w:tcW w:w="370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57FD983" w14:textId="77777777" w:rsidR="00E276B5" w:rsidRPr="00BC3D64" w:rsidRDefault="00E276B5" w:rsidP="00D653BD">
            <w:pPr>
              <w:pStyle w:val="aff1"/>
              <w:jc w:val="both"/>
            </w:pPr>
            <w:r w:rsidRPr="00BC3D64">
              <w:t>Удаление окалины с заготовок и штамповой оснастки при штамповке поковок на штамповочных молотах с энергией удара до 40 кДж</w:t>
            </w:r>
          </w:p>
        </w:tc>
      </w:tr>
      <w:tr w:rsidR="00E276B5" w:rsidRPr="008C134C" w14:paraId="4A83DAF2" w14:textId="77777777" w:rsidTr="00BC3D64">
        <w:trPr>
          <w:trHeight w:val="20"/>
        </w:trPr>
        <w:tc>
          <w:tcPr>
            <w:tcW w:w="1291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5604B03" w14:textId="77777777" w:rsidR="00E276B5" w:rsidRPr="008C134C" w:rsidRDefault="00E276B5" w:rsidP="008C134C">
            <w:pPr>
              <w:pStyle w:val="aff1"/>
            </w:pPr>
          </w:p>
        </w:tc>
        <w:tc>
          <w:tcPr>
            <w:tcW w:w="370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A2A797E" w14:textId="77777777" w:rsidR="00E276B5" w:rsidRPr="00BC3D64" w:rsidRDefault="00E276B5" w:rsidP="00D653BD">
            <w:pPr>
              <w:pStyle w:val="aff1"/>
              <w:jc w:val="both"/>
            </w:pPr>
            <w:r w:rsidRPr="00BC3D64">
              <w:t>Подача заготовок в рабочее пространство штамповочных молотов с энергией удара до 40 кДж при штамповке поковок</w:t>
            </w:r>
          </w:p>
        </w:tc>
      </w:tr>
      <w:tr w:rsidR="00E276B5" w:rsidRPr="008C134C" w14:paraId="618E593A" w14:textId="77777777" w:rsidTr="00BC3D64">
        <w:trPr>
          <w:trHeight w:val="20"/>
        </w:trPr>
        <w:tc>
          <w:tcPr>
            <w:tcW w:w="1291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F735FA3" w14:textId="77777777" w:rsidR="00E276B5" w:rsidRPr="008C134C" w:rsidRDefault="00E276B5" w:rsidP="008C134C">
            <w:pPr>
              <w:pStyle w:val="aff1"/>
            </w:pPr>
          </w:p>
        </w:tc>
        <w:tc>
          <w:tcPr>
            <w:tcW w:w="370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828D55E" w14:textId="77777777" w:rsidR="00E276B5" w:rsidRPr="00BC3D64" w:rsidRDefault="00E276B5" w:rsidP="00D653BD">
            <w:pPr>
              <w:pStyle w:val="aff1"/>
              <w:jc w:val="both"/>
            </w:pPr>
            <w:r w:rsidRPr="00BC3D64">
              <w:t>Управление штамповочными шаботными молотами с энергией удара до 40 кДж при горячей штамповке поковок</w:t>
            </w:r>
          </w:p>
        </w:tc>
      </w:tr>
      <w:tr w:rsidR="00E276B5" w:rsidRPr="008C134C" w14:paraId="748BEED8" w14:textId="77777777" w:rsidTr="00BC3D64">
        <w:trPr>
          <w:trHeight w:val="20"/>
        </w:trPr>
        <w:tc>
          <w:tcPr>
            <w:tcW w:w="1291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D01FD5C" w14:textId="77777777" w:rsidR="00E276B5" w:rsidRPr="008C134C" w:rsidRDefault="00E276B5" w:rsidP="008C134C">
            <w:pPr>
              <w:pStyle w:val="aff1"/>
            </w:pPr>
          </w:p>
        </w:tc>
        <w:tc>
          <w:tcPr>
            <w:tcW w:w="370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0616C7E" w14:textId="77777777" w:rsidR="00E276B5" w:rsidRPr="00BC3D64" w:rsidRDefault="00E276B5" w:rsidP="00D653BD">
            <w:pPr>
              <w:pStyle w:val="aff1"/>
              <w:jc w:val="both"/>
            </w:pPr>
            <w:r w:rsidRPr="00BC3D64">
              <w:t xml:space="preserve">Управление штамповочными безшаботными молотами с энергией удара до 40 кДж при горячей штамповке поковок </w:t>
            </w:r>
          </w:p>
        </w:tc>
      </w:tr>
      <w:tr w:rsidR="00E276B5" w:rsidRPr="008C134C" w14:paraId="66E4F1D0" w14:textId="77777777" w:rsidTr="00BC3D64">
        <w:trPr>
          <w:trHeight w:val="20"/>
        </w:trPr>
        <w:tc>
          <w:tcPr>
            <w:tcW w:w="1291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56C2D7" w14:textId="77777777" w:rsidR="00E276B5" w:rsidRPr="008C134C" w:rsidRDefault="00E276B5" w:rsidP="008C134C">
            <w:pPr>
              <w:pStyle w:val="aff1"/>
            </w:pPr>
          </w:p>
        </w:tc>
        <w:tc>
          <w:tcPr>
            <w:tcW w:w="370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7D7B03" w14:textId="77777777" w:rsidR="00E276B5" w:rsidRPr="00BC3D64" w:rsidRDefault="00E276B5" w:rsidP="00D653BD">
            <w:pPr>
              <w:pStyle w:val="aff1"/>
              <w:jc w:val="both"/>
            </w:pPr>
            <w:r w:rsidRPr="00BC3D64">
              <w:t>Манипулирование заготовками при штамповке поковок на штамповочных молотах с энергией удара до 40 кДж</w:t>
            </w:r>
          </w:p>
        </w:tc>
      </w:tr>
      <w:tr w:rsidR="00E276B5" w:rsidRPr="008C134C" w14:paraId="4D63CC06" w14:textId="77777777" w:rsidTr="00BC3D64">
        <w:trPr>
          <w:trHeight w:val="20"/>
        </w:trPr>
        <w:tc>
          <w:tcPr>
            <w:tcW w:w="1291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81D9C97" w14:textId="77777777" w:rsidR="00E276B5" w:rsidRPr="008C134C" w:rsidRDefault="00E276B5" w:rsidP="008C134C">
            <w:pPr>
              <w:pStyle w:val="aff1"/>
            </w:pPr>
          </w:p>
        </w:tc>
        <w:tc>
          <w:tcPr>
            <w:tcW w:w="370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30D3981" w14:textId="77777777" w:rsidR="00E276B5" w:rsidRPr="00BC3D64" w:rsidRDefault="00E276B5" w:rsidP="00D653BD">
            <w:pPr>
              <w:pStyle w:val="aff1"/>
              <w:jc w:val="both"/>
            </w:pPr>
            <w:r w:rsidRPr="00BC3D64">
              <w:t>Складирование поковок для охлаждения на участке штамповочных молотов с энергией удара до 40 кДж</w:t>
            </w:r>
          </w:p>
        </w:tc>
      </w:tr>
      <w:tr w:rsidR="00E276B5" w:rsidRPr="008C134C" w14:paraId="6E2E4E0A" w14:textId="77777777" w:rsidTr="00BC3D64">
        <w:trPr>
          <w:trHeight w:val="20"/>
        </w:trPr>
        <w:tc>
          <w:tcPr>
            <w:tcW w:w="1291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896EAEF" w14:textId="77777777" w:rsidR="00E276B5" w:rsidRPr="008C134C" w:rsidRDefault="00E276B5" w:rsidP="008C134C">
            <w:pPr>
              <w:pStyle w:val="aff1"/>
            </w:pPr>
          </w:p>
        </w:tc>
        <w:tc>
          <w:tcPr>
            <w:tcW w:w="370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0BF83C1" w14:textId="77777777" w:rsidR="00E276B5" w:rsidRPr="00BC3D64" w:rsidRDefault="00E276B5" w:rsidP="00D653BD">
            <w:pPr>
              <w:pStyle w:val="aff1"/>
              <w:jc w:val="both"/>
            </w:pPr>
            <w:r w:rsidRPr="00BC3D64">
              <w:t>Контроль надежности крепления штамповой оснастки и приспособлений при штамповке поковок на штамповочных молотах с энергией удара до 40 кДж</w:t>
            </w:r>
          </w:p>
        </w:tc>
      </w:tr>
      <w:tr w:rsidR="00E276B5" w:rsidRPr="008C134C" w14:paraId="328033E3" w14:textId="77777777" w:rsidTr="00BC3D64">
        <w:trPr>
          <w:trHeight w:val="20"/>
        </w:trPr>
        <w:tc>
          <w:tcPr>
            <w:tcW w:w="1291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174C80D" w14:textId="77777777" w:rsidR="00E276B5" w:rsidRPr="008C134C" w:rsidRDefault="00E276B5" w:rsidP="008C134C">
            <w:pPr>
              <w:pStyle w:val="aff1"/>
            </w:pPr>
          </w:p>
        </w:tc>
        <w:tc>
          <w:tcPr>
            <w:tcW w:w="370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82B5C48" w14:textId="77777777" w:rsidR="00E276B5" w:rsidRPr="00BC3D64" w:rsidRDefault="00E276B5" w:rsidP="00D653BD">
            <w:pPr>
              <w:pStyle w:val="aff1"/>
              <w:jc w:val="both"/>
            </w:pPr>
            <w:r w:rsidRPr="00BC3D64">
              <w:t>Выявление дефектов в поковках при штамповке поковок на штамповочных молотах с энергией удара до 40 кДж</w:t>
            </w:r>
          </w:p>
        </w:tc>
      </w:tr>
      <w:tr w:rsidR="00E276B5" w:rsidRPr="008C134C" w14:paraId="047F8806" w14:textId="77777777" w:rsidTr="00BC3D64">
        <w:trPr>
          <w:trHeight w:val="20"/>
        </w:trPr>
        <w:tc>
          <w:tcPr>
            <w:tcW w:w="1291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B5368E6" w14:textId="77777777" w:rsidR="00E276B5" w:rsidRPr="008C134C" w:rsidRDefault="00E276B5" w:rsidP="008C134C">
            <w:pPr>
              <w:pStyle w:val="aff1"/>
            </w:pPr>
          </w:p>
        </w:tc>
        <w:tc>
          <w:tcPr>
            <w:tcW w:w="370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9EC2CCD" w14:textId="7C4F1EB2" w:rsidR="00E276B5" w:rsidRPr="00BC3D64" w:rsidRDefault="00E276B5" w:rsidP="00D653BD">
            <w:pPr>
              <w:pStyle w:val="aff1"/>
              <w:jc w:val="both"/>
            </w:pPr>
            <w:r w:rsidRPr="00BC3D64">
              <w:t>Оказание помощи наладчику кузнечно-прессового оборудования в сняти</w:t>
            </w:r>
            <w:r w:rsidR="009B393F">
              <w:t>и</w:t>
            </w:r>
            <w:r w:rsidRPr="00BC3D64">
              <w:t xml:space="preserve"> и установке штамповой оснастки для штамповки поковок на штамповочных молотах с энергией удара до 40 кДж</w:t>
            </w:r>
          </w:p>
        </w:tc>
      </w:tr>
      <w:tr w:rsidR="00E276B5" w:rsidRPr="008C134C" w14:paraId="0ABF3222" w14:textId="77777777" w:rsidTr="00BC3D64">
        <w:trPr>
          <w:trHeight w:val="20"/>
        </w:trPr>
        <w:tc>
          <w:tcPr>
            <w:tcW w:w="1291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B91EF99" w14:textId="77777777" w:rsidR="00E276B5" w:rsidRPr="008C134C" w:rsidRDefault="00E276B5" w:rsidP="008C134C">
            <w:pPr>
              <w:pStyle w:val="aff1"/>
            </w:pPr>
          </w:p>
        </w:tc>
        <w:tc>
          <w:tcPr>
            <w:tcW w:w="370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A19AE0" w14:textId="77777777" w:rsidR="00E276B5" w:rsidRPr="00BC3D64" w:rsidRDefault="00E276B5" w:rsidP="00D653BD">
            <w:pPr>
              <w:pStyle w:val="aff1"/>
              <w:jc w:val="both"/>
            </w:pPr>
            <w:r w:rsidRPr="00BC3D64">
              <w:t>Периодический контроль размеров поковок при штамповке на штамповочных молотах с энергией удара до 40 кДж</w:t>
            </w:r>
          </w:p>
        </w:tc>
      </w:tr>
      <w:tr w:rsidR="00E276B5" w:rsidRPr="008C134C" w14:paraId="0CA9E116" w14:textId="77777777" w:rsidTr="00BC3D64">
        <w:trPr>
          <w:trHeight w:val="20"/>
        </w:trPr>
        <w:tc>
          <w:tcPr>
            <w:tcW w:w="1291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F30303" w14:textId="77777777" w:rsidR="00E276B5" w:rsidRPr="008C134C" w:rsidDel="002A1D54" w:rsidRDefault="00E276B5" w:rsidP="008C134C">
            <w:pPr>
              <w:pStyle w:val="aff1"/>
            </w:pPr>
            <w:r w:rsidRPr="008C134C" w:rsidDel="002A1D54">
              <w:t>Необходимые умения</w:t>
            </w:r>
          </w:p>
        </w:tc>
        <w:tc>
          <w:tcPr>
            <w:tcW w:w="370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CC780EC" w14:textId="77777777" w:rsidR="00E276B5" w:rsidRPr="00BC3D64" w:rsidRDefault="00B5515B" w:rsidP="00D653BD">
            <w:pPr>
              <w:pStyle w:val="aff1"/>
              <w:jc w:val="both"/>
            </w:pPr>
            <w:r w:rsidRPr="00BC3D64">
              <w:t>Читать и анализировать конструкторскую и технологическую документацию</w:t>
            </w:r>
          </w:p>
        </w:tc>
      </w:tr>
      <w:tr w:rsidR="00E276B5" w:rsidRPr="008C134C" w14:paraId="707DA3B1" w14:textId="77777777" w:rsidTr="00BC3D64">
        <w:trPr>
          <w:trHeight w:val="20"/>
        </w:trPr>
        <w:tc>
          <w:tcPr>
            <w:tcW w:w="1291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C2CCC80" w14:textId="77777777" w:rsidR="00E276B5" w:rsidRPr="008C134C" w:rsidDel="002A1D54" w:rsidRDefault="00E276B5" w:rsidP="008C134C">
            <w:pPr>
              <w:pStyle w:val="aff1"/>
            </w:pPr>
          </w:p>
        </w:tc>
        <w:tc>
          <w:tcPr>
            <w:tcW w:w="370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DAE3D98" w14:textId="43D1AD7F" w:rsidR="00E276B5" w:rsidRPr="00BC3D64" w:rsidRDefault="00E276B5" w:rsidP="00D653BD">
            <w:pPr>
              <w:pStyle w:val="aff1"/>
              <w:jc w:val="both"/>
            </w:pPr>
            <w:r w:rsidRPr="00BC3D64">
              <w:t xml:space="preserve">Использовать штамповочные молоты </w:t>
            </w:r>
            <w:r w:rsidR="0070338F" w:rsidRPr="00BC3D64">
              <w:t xml:space="preserve">с энергией удара до 40 кДж </w:t>
            </w:r>
            <w:r w:rsidRPr="00BC3D64">
              <w:t xml:space="preserve">для штамповки поковок </w:t>
            </w:r>
          </w:p>
        </w:tc>
      </w:tr>
      <w:tr w:rsidR="00E276B5" w:rsidRPr="008C134C" w14:paraId="74403DD1" w14:textId="77777777" w:rsidTr="00BC3D64">
        <w:trPr>
          <w:trHeight w:val="20"/>
        </w:trPr>
        <w:tc>
          <w:tcPr>
            <w:tcW w:w="1291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FDB557" w14:textId="77777777" w:rsidR="00E276B5" w:rsidRPr="008C134C" w:rsidDel="002A1D54" w:rsidRDefault="00E276B5" w:rsidP="008C134C">
            <w:pPr>
              <w:pStyle w:val="aff1"/>
            </w:pPr>
          </w:p>
        </w:tc>
        <w:tc>
          <w:tcPr>
            <w:tcW w:w="370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6227DC9" w14:textId="77777777" w:rsidR="00E276B5" w:rsidRPr="00BC3D64" w:rsidRDefault="00E276B5" w:rsidP="00D653BD">
            <w:pPr>
              <w:pStyle w:val="aff1"/>
              <w:jc w:val="both"/>
            </w:pPr>
            <w:r w:rsidRPr="00BC3D64">
              <w:t>Использовать нагревательные устройства для нагрева заготовок под штамповку поковок на штамповочных молотах с энергией удара до 40 кДж</w:t>
            </w:r>
          </w:p>
        </w:tc>
      </w:tr>
      <w:tr w:rsidR="00E276B5" w:rsidRPr="008C134C" w14:paraId="2DD7333D" w14:textId="77777777" w:rsidTr="00BC3D64">
        <w:trPr>
          <w:trHeight w:val="20"/>
        </w:trPr>
        <w:tc>
          <w:tcPr>
            <w:tcW w:w="1291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F9064CC" w14:textId="77777777" w:rsidR="00E276B5" w:rsidRPr="008C134C" w:rsidDel="002A1D54" w:rsidRDefault="00E276B5" w:rsidP="008C134C">
            <w:pPr>
              <w:pStyle w:val="aff1"/>
            </w:pPr>
          </w:p>
        </w:tc>
        <w:tc>
          <w:tcPr>
            <w:tcW w:w="370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177D946" w14:textId="77777777" w:rsidR="00E276B5" w:rsidRPr="00BC3D64" w:rsidRDefault="00C05B6F" w:rsidP="00D653BD">
            <w:pPr>
              <w:pStyle w:val="aff1"/>
              <w:jc w:val="both"/>
            </w:pPr>
            <w:r w:rsidRPr="00BC3D64">
              <w:t>Выполнять обслуживание (ежедневное, еженедельное)</w:t>
            </w:r>
            <w:r w:rsidR="00E276B5" w:rsidRPr="00BC3D64">
              <w:t xml:space="preserve"> штамповочных молотов с энергией удара до 40 кДж</w:t>
            </w:r>
            <w:r w:rsidRPr="00BC3D64">
              <w:t xml:space="preserve"> в соответствии с эксплуатационной документацией</w:t>
            </w:r>
          </w:p>
        </w:tc>
      </w:tr>
      <w:tr w:rsidR="00E276B5" w:rsidRPr="008C134C" w14:paraId="418F23CE" w14:textId="77777777" w:rsidTr="00BC3D64">
        <w:trPr>
          <w:trHeight w:val="20"/>
        </w:trPr>
        <w:tc>
          <w:tcPr>
            <w:tcW w:w="1291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3D578B6" w14:textId="77777777" w:rsidR="00E276B5" w:rsidRPr="008C134C" w:rsidDel="002A1D54" w:rsidRDefault="00E276B5" w:rsidP="008C134C">
            <w:pPr>
              <w:pStyle w:val="aff1"/>
            </w:pPr>
          </w:p>
        </w:tc>
        <w:tc>
          <w:tcPr>
            <w:tcW w:w="370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F84B7E2" w14:textId="77777777" w:rsidR="00E276B5" w:rsidRPr="00BC3D64" w:rsidRDefault="00E276B5" w:rsidP="00D653BD">
            <w:pPr>
              <w:pStyle w:val="aff1"/>
              <w:jc w:val="both"/>
            </w:pPr>
            <w:r w:rsidRPr="00BC3D64">
              <w:t>Манипулировать поковками при горячей штамповк</w:t>
            </w:r>
            <w:r w:rsidR="00C36196" w:rsidRPr="00BC3D64">
              <w:t>е</w:t>
            </w:r>
            <w:r w:rsidRPr="00BC3D64">
              <w:t xml:space="preserve"> на штамповочных шаботных молотах с энергией удара до 40 кДж</w:t>
            </w:r>
          </w:p>
        </w:tc>
      </w:tr>
      <w:tr w:rsidR="00E276B5" w:rsidRPr="008C134C" w14:paraId="2C31395A" w14:textId="77777777" w:rsidTr="00BC3D64">
        <w:trPr>
          <w:trHeight w:val="20"/>
        </w:trPr>
        <w:tc>
          <w:tcPr>
            <w:tcW w:w="1291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B5D7359" w14:textId="77777777" w:rsidR="00E276B5" w:rsidRPr="008C134C" w:rsidDel="002A1D54" w:rsidRDefault="00E276B5" w:rsidP="008C134C">
            <w:pPr>
              <w:pStyle w:val="aff1"/>
            </w:pPr>
          </w:p>
        </w:tc>
        <w:tc>
          <w:tcPr>
            <w:tcW w:w="370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B1EEB2F" w14:textId="77777777" w:rsidR="00E276B5" w:rsidRPr="00BC3D64" w:rsidRDefault="00E276B5" w:rsidP="00D653BD">
            <w:pPr>
              <w:pStyle w:val="aff1"/>
              <w:jc w:val="both"/>
            </w:pPr>
            <w:r w:rsidRPr="00BC3D64">
              <w:t>Манипулировать поковками при горячей штамповк</w:t>
            </w:r>
            <w:r w:rsidR="00C36196" w:rsidRPr="00BC3D64">
              <w:t>е</w:t>
            </w:r>
            <w:r w:rsidRPr="00BC3D64">
              <w:t xml:space="preserve"> на штамповочных безшаботных молотах с энергией удара до 40 кДж</w:t>
            </w:r>
          </w:p>
        </w:tc>
      </w:tr>
      <w:tr w:rsidR="00E276B5" w:rsidRPr="008C134C" w14:paraId="51083294" w14:textId="77777777" w:rsidTr="00BC3D64">
        <w:trPr>
          <w:trHeight w:val="20"/>
        </w:trPr>
        <w:tc>
          <w:tcPr>
            <w:tcW w:w="1291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771EBE9" w14:textId="77777777" w:rsidR="00E276B5" w:rsidRPr="008C134C" w:rsidDel="002A1D54" w:rsidRDefault="00E276B5" w:rsidP="008C134C">
            <w:pPr>
              <w:pStyle w:val="aff1"/>
            </w:pPr>
          </w:p>
        </w:tc>
        <w:tc>
          <w:tcPr>
            <w:tcW w:w="370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744F04" w14:textId="77777777" w:rsidR="00E276B5" w:rsidRPr="00BC3D64" w:rsidRDefault="00E276B5" w:rsidP="00D653BD">
            <w:pPr>
              <w:pStyle w:val="aff1"/>
              <w:jc w:val="both"/>
            </w:pPr>
            <w:r w:rsidRPr="00BC3D64">
              <w:t>Подогревать штамповую оснастку для штамповки поковок на штамповочных молотах с энергией удара до 40 кДж</w:t>
            </w:r>
          </w:p>
        </w:tc>
      </w:tr>
      <w:tr w:rsidR="002E512B" w:rsidRPr="008C134C" w14:paraId="79F4F451" w14:textId="77777777" w:rsidTr="00BC3D64">
        <w:trPr>
          <w:trHeight w:val="20"/>
        </w:trPr>
        <w:tc>
          <w:tcPr>
            <w:tcW w:w="1291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28947B5" w14:textId="77777777" w:rsidR="002E512B" w:rsidRPr="008C134C" w:rsidDel="002A1D54" w:rsidRDefault="002E512B" w:rsidP="008C134C">
            <w:pPr>
              <w:pStyle w:val="aff1"/>
            </w:pPr>
          </w:p>
        </w:tc>
        <w:tc>
          <w:tcPr>
            <w:tcW w:w="370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790D2D5" w14:textId="77777777" w:rsidR="002E512B" w:rsidRPr="00BC3D64" w:rsidRDefault="002E512B" w:rsidP="00D653BD">
            <w:pPr>
              <w:pStyle w:val="aff1"/>
              <w:jc w:val="both"/>
            </w:pPr>
            <w:r w:rsidRPr="00BC3D64">
              <w:t>Охлаждать штамповую оснастку для штамповки поковок на штамповочных молотах с энергией удара до 40 кДж</w:t>
            </w:r>
          </w:p>
        </w:tc>
      </w:tr>
      <w:tr w:rsidR="002E512B" w:rsidRPr="008C134C" w14:paraId="3700AEC6" w14:textId="77777777" w:rsidTr="00BC3D64">
        <w:trPr>
          <w:trHeight w:val="20"/>
        </w:trPr>
        <w:tc>
          <w:tcPr>
            <w:tcW w:w="1291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54DB772" w14:textId="77777777" w:rsidR="002E512B" w:rsidRPr="008C134C" w:rsidDel="002A1D54" w:rsidRDefault="002E512B" w:rsidP="008C134C">
            <w:pPr>
              <w:pStyle w:val="aff1"/>
            </w:pPr>
          </w:p>
        </w:tc>
        <w:tc>
          <w:tcPr>
            <w:tcW w:w="370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183592B" w14:textId="77777777" w:rsidR="002E512B" w:rsidRPr="00BC3D64" w:rsidRDefault="002E512B" w:rsidP="00D653BD">
            <w:pPr>
              <w:pStyle w:val="aff1"/>
              <w:jc w:val="both"/>
            </w:pPr>
            <w:r w:rsidRPr="00BC3D64">
              <w:t>Определять температуру начала и окончания штамповки поковок на штамповочных молотах с энергией удара до 40 кДж</w:t>
            </w:r>
          </w:p>
        </w:tc>
      </w:tr>
      <w:tr w:rsidR="002E512B" w:rsidRPr="008C134C" w14:paraId="25BE64A3" w14:textId="77777777" w:rsidTr="00BC3D64">
        <w:trPr>
          <w:trHeight w:val="20"/>
        </w:trPr>
        <w:tc>
          <w:tcPr>
            <w:tcW w:w="1291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03DA7D7" w14:textId="77777777" w:rsidR="002E512B" w:rsidRPr="008C134C" w:rsidDel="002A1D54" w:rsidRDefault="002E512B" w:rsidP="008C134C">
            <w:pPr>
              <w:pStyle w:val="aff1"/>
            </w:pPr>
          </w:p>
        </w:tc>
        <w:tc>
          <w:tcPr>
            <w:tcW w:w="370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85CA8A4" w14:textId="77777777" w:rsidR="002E512B" w:rsidRPr="00BC3D64" w:rsidRDefault="002E512B" w:rsidP="00D653BD">
            <w:pPr>
              <w:pStyle w:val="aff1"/>
              <w:jc w:val="both"/>
            </w:pPr>
            <w:r w:rsidRPr="00BC3D64">
              <w:t>Сбивать окалину с заготовок перед штамповкой поковок на штамповочных молотах с энергией удара до 40 кДж</w:t>
            </w:r>
          </w:p>
        </w:tc>
      </w:tr>
      <w:tr w:rsidR="002E512B" w:rsidRPr="008C134C" w14:paraId="470BF145" w14:textId="77777777" w:rsidTr="00BC3D64">
        <w:trPr>
          <w:trHeight w:val="20"/>
        </w:trPr>
        <w:tc>
          <w:tcPr>
            <w:tcW w:w="1291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4277884" w14:textId="77777777" w:rsidR="002E512B" w:rsidRPr="008C134C" w:rsidDel="002A1D54" w:rsidRDefault="002E512B" w:rsidP="008C134C">
            <w:pPr>
              <w:pStyle w:val="aff1"/>
            </w:pPr>
          </w:p>
        </w:tc>
        <w:tc>
          <w:tcPr>
            <w:tcW w:w="370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9471560" w14:textId="77777777" w:rsidR="002E512B" w:rsidRPr="00BC3D64" w:rsidRDefault="002E512B" w:rsidP="00D653BD">
            <w:pPr>
              <w:pStyle w:val="aff1"/>
              <w:jc w:val="both"/>
            </w:pPr>
            <w:r w:rsidRPr="00BC3D64">
              <w:t>Регулировать энергию удара бабы при штамповке поковок на штамповочных молотах с энергией удара до 40 кДж</w:t>
            </w:r>
          </w:p>
        </w:tc>
      </w:tr>
      <w:tr w:rsidR="002E512B" w:rsidRPr="008C134C" w14:paraId="2D424D19" w14:textId="77777777" w:rsidTr="00BC3D64">
        <w:trPr>
          <w:trHeight w:val="20"/>
        </w:trPr>
        <w:tc>
          <w:tcPr>
            <w:tcW w:w="1291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033C566" w14:textId="77777777" w:rsidR="002E512B" w:rsidRPr="008C134C" w:rsidDel="002A1D54" w:rsidRDefault="002E512B" w:rsidP="008C134C">
            <w:pPr>
              <w:pStyle w:val="aff1"/>
            </w:pPr>
          </w:p>
        </w:tc>
        <w:tc>
          <w:tcPr>
            <w:tcW w:w="370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D28B205" w14:textId="77777777" w:rsidR="002E512B" w:rsidRPr="00BC3D64" w:rsidRDefault="002E512B" w:rsidP="00D653BD">
            <w:pPr>
              <w:pStyle w:val="aff1"/>
              <w:jc w:val="both"/>
            </w:pPr>
            <w:r w:rsidRPr="00BC3D64">
              <w:t>Экстренно останавливать штамповочные молоты с энергией удара до 40 кДж</w:t>
            </w:r>
          </w:p>
        </w:tc>
      </w:tr>
      <w:tr w:rsidR="002E512B" w:rsidRPr="008C134C" w14:paraId="405B476E" w14:textId="77777777" w:rsidTr="00BC3D64">
        <w:trPr>
          <w:trHeight w:val="153"/>
        </w:trPr>
        <w:tc>
          <w:tcPr>
            <w:tcW w:w="1291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948568" w14:textId="77777777" w:rsidR="002E512B" w:rsidRPr="008C134C" w:rsidDel="002A1D54" w:rsidRDefault="002E512B" w:rsidP="008C134C">
            <w:pPr>
              <w:pStyle w:val="aff1"/>
            </w:pPr>
          </w:p>
        </w:tc>
        <w:tc>
          <w:tcPr>
            <w:tcW w:w="370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3CED201" w14:textId="77777777" w:rsidR="002E512B" w:rsidRPr="00BC3D64" w:rsidRDefault="002E512B" w:rsidP="00D653BD">
            <w:pPr>
              <w:pStyle w:val="aff1"/>
              <w:jc w:val="both"/>
            </w:pPr>
            <w:r w:rsidRPr="00BC3D64">
              <w:t>Выбирать в соответствии с технологической документацией и подготавливать к работе контрольно-измерительные инструменты</w:t>
            </w:r>
          </w:p>
        </w:tc>
      </w:tr>
      <w:tr w:rsidR="002E512B" w:rsidRPr="008C134C" w14:paraId="08C2B71E" w14:textId="77777777" w:rsidTr="00BC3D64">
        <w:trPr>
          <w:trHeight w:val="20"/>
        </w:trPr>
        <w:tc>
          <w:tcPr>
            <w:tcW w:w="1291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8D0235A" w14:textId="77777777" w:rsidR="002E512B" w:rsidRPr="008C134C" w:rsidDel="002A1D54" w:rsidRDefault="002E512B" w:rsidP="008C134C">
            <w:pPr>
              <w:pStyle w:val="aff1"/>
            </w:pPr>
          </w:p>
        </w:tc>
        <w:tc>
          <w:tcPr>
            <w:tcW w:w="370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3E8E5C0" w14:textId="77777777" w:rsidR="002E512B" w:rsidRPr="00BC3D64" w:rsidRDefault="002E512B" w:rsidP="00D653BD">
            <w:pPr>
              <w:pStyle w:val="aff1"/>
              <w:jc w:val="both"/>
            </w:pPr>
            <w:r w:rsidRPr="00BC3D64">
              <w:t xml:space="preserve">Использовать контрольно-измерительные инструменты для контроля размеров поковок </w:t>
            </w:r>
          </w:p>
        </w:tc>
      </w:tr>
      <w:tr w:rsidR="002E512B" w:rsidRPr="008C134C" w14:paraId="540BC19C" w14:textId="77777777" w:rsidTr="00BC3D64">
        <w:trPr>
          <w:trHeight w:val="20"/>
        </w:trPr>
        <w:tc>
          <w:tcPr>
            <w:tcW w:w="1291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0F7AE80" w14:textId="77777777" w:rsidR="002E512B" w:rsidRPr="008C134C" w:rsidDel="002A1D54" w:rsidRDefault="002E512B" w:rsidP="008C134C">
            <w:pPr>
              <w:pStyle w:val="aff1"/>
            </w:pPr>
          </w:p>
        </w:tc>
        <w:tc>
          <w:tcPr>
            <w:tcW w:w="370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8EE2B9C" w14:textId="2213288E" w:rsidR="002E512B" w:rsidRPr="00BC3D64" w:rsidRDefault="00A6477D" w:rsidP="00D653BD">
            <w:pPr>
              <w:pStyle w:val="aff1"/>
              <w:jc w:val="both"/>
            </w:pPr>
            <w:r>
              <w:t xml:space="preserve">Применять средства индивидуальной защиты </w:t>
            </w:r>
            <w:r w:rsidR="002E512B" w:rsidRPr="00BC3D64">
              <w:t>при штамповке поковок на штамповочных молотах с энергией удара до 40 кДж</w:t>
            </w:r>
          </w:p>
        </w:tc>
      </w:tr>
      <w:tr w:rsidR="002E512B" w:rsidRPr="008C134C" w14:paraId="0B37E27B" w14:textId="77777777" w:rsidTr="00BC3D64">
        <w:trPr>
          <w:trHeight w:val="20"/>
        </w:trPr>
        <w:tc>
          <w:tcPr>
            <w:tcW w:w="1291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20F5184" w14:textId="77777777" w:rsidR="002E512B" w:rsidRPr="008C134C" w:rsidDel="002A1D54" w:rsidRDefault="002E512B" w:rsidP="008C134C">
            <w:pPr>
              <w:pStyle w:val="aff1"/>
            </w:pPr>
          </w:p>
        </w:tc>
        <w:tc>
          <w:tcPr>
            <w:tcW w:w="370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0B7189D" w14:textId="77777777" w:rsidR="002E512B" w:rsidRPr="00BC3D64" w:rsidRDefault="002E512B" w:rsidP="00D653BD">
            <w:pPr>
              <w:pStyle w:val="aff1"/>
              <w:jc w:val="both"/>
            </w:pPr>
            <w:r w:rsidRPr="00BC3D64">
              <w:t>Поддерживать состояние рабочего места в соответствии с требованиями охраны труда, пожарной, промышленной и экологической безопасности</w:t>
            </w:r>
          </w:p>
        </w:tc>
      </w:tr>
      <w:tr w:rsidR="002E512B" w:rsidRPr="008C134C" w14:paraId="09A28108" w14:textId="77777777" w:rsidTr="00BC3D64">
        <w:trPr>
          <w:trHeight w:val="20"/>
        </w:trPr>
        <w:tc>
          <w:tcPr>
            <w:tcW w:w="1291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9F838EF" w14:textId="77777777" w:rsidR="002E512B" w:rsidRPr="008C134C" w:rsidRDefault="002E512B" w:rsidP="008C134C">
            <w:pPr>
              <w:pStyle w:val="aff1"/>
            </w:pPr>
            <w:r w:rsidRPr="008C134C" w:rsidDel="002A1D54">
              <w:t>Необходимые знания</w:t>
            </w:r>
          </w:p>
        </w:tc>
        <w:tc>
          <w:tcPr>
            <w:tcW w:w="370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2AD33A1" w14:textId="77777777" w:rsidR="002E512B" w:rsidRPr="00BC3D64" w:rsidRDefault="002E512B" w:rsidP="00D653BD">
            <w:pPr>
              <w:pStyle w:val="aff1"/>
              <w:jc w:val="both"/>
            </w:pPr>
            <w:r w:rsidRPr="00BC3D64">
              <w:t>Основы машиностроительного черчения в объеме, необходимом для выполнения работы</w:t>
            </w:r>
          </w:p>
        </w:tc>
      </w:tr>
      <w:tr w:rsidR="002E512B" w:rsidRPr="008C134C" w14:paraId="766E216D" w14:textId="77777777" w:rsidTr="00BC3D64">
        <w:trPr>
          <w:trHeight w:val="20"/>
        </w:trPr>
        <w:tc>
          <w:tcPr>
            <w:tcW w:w="1291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A3CC5B5" w14:textId="77777777" w:rsidR="002E512B" w:rsidRPr="008C134C" w:rsidDel="002A1D54" w:rsidRDefault="002E512B" w:rsidP="008C134C">
            <w:pPr>
              <w:pStyle w:val="aff1"/>
            </w:pPr>
          </w:p>
        </w:tc>
        <w:tc>
          <w:tcPr>
            <w:tcW w:w="370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8797444" w14:textId="77777777" w:rsidR="002E512B" w:rsidRPr="00BC3D64" w:rsidRDefault="002E512B" w:rsidP="00D653BD">
            <w:pPr>
              <w:pStyle w:val="aff1"/>
              <w:jc w:val="both"/>
            </w:pPr>
            <w:r w:rsidRPr="00BC3D64">
              <w:t>Правила чтения технической документации</w:t>
            </w:r>
          </w:p>
        </w:tc>
      </w:tr>
      <w:tr w:rsidR="002E512B" w:rsidRPr="008C134C" w14:paraId="5A19C8C6" w14:textId="77777777" w:rsidTr="00BC3D64">
        <w:trPr>
          <w:trHeight w:val="20"/>
        </w:trPr>
        <w:tc>
          <w:tcPr>
            <w:tcW w:w="1291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A0552CC" w14:textId="77777777" w:rsidR="002E512B" w:rsidRPr="008C134C" w:rsidDel="002A1D54" w:rsidRDefault="002E512B" w:rsidP="008C134C">
            <w:pPr>
              <w:pStyle w:val="aff1"/>
            </w:pPr>
          </w:p>
        </w:tc>
        <w:tc>
          <w:tcPr>
            <w:tcW w:w="370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465438" w14:textId="77777777" w:rsidR="002E512B" w:rsidRPr="00BC3D64" w:rsidRDefault="002E512B" w:rsidP="00D653BD">
            <w:pPr>
              <w:pStyle w:val="aff1"/>
              <w:jc w:val="both"/>
            </w:pPr>
            <w:r w:rsidRPr="00BC3D64">
              <w:t xml:space="preserve">Виды, конструкции и назначение штамповочных молотов с энергией удара до 40 кДж для штамповки поковок </w:t>
            </w:r>
          </w:p>
        </w:tc>
      </w:tr>
      <w:tr w:rsidR="002E512B" w:rsidRPr="008C134C" w14:paraId="1B5B505D" w14:textId="77777777" w:rsidTr="00BC3D64">
        <w:trPr>
          <w:trHeight w:val="20"/>
        </w:trPr>
        <w:tc>
          <w:tcPr>
            <w:tcW w:w="1291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A384B5E" w14:textId="77777777" w:rsidR="002E512B" w:rsidRPr="008C134C" w:rsidDel="002A1D54" w:rsidRDefault="002E512B" w:rsidP="008C134C">
            <w:pPr>
              <w:pStyle w:val="aff1"/>
            </w:pPr>
          </w:p>
        </w:tc>
        <w:tc>
          <w:tcPr>
            <w:tcW w:w="370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CB01D27" w14:textId="77777777" w:rsidR="002E512B" w:rsidRPr="00BC3D64" w:rsidRDefault="002E512B" w:rsidP="00D653BD">
            <w:pPr>
              <w:pStyle w:val="aff1"/>
              <w:jc w:val="both"/>
            </w:pPr>
            <w:r w:rsidRPr="00BC3D64">
              <w:t>Виды, конструкции и назначение штамповой оснастки для штамповки поковок на штамповочных молотах с энергией удара до 40 кДж</w:t>
            </w:r>
          </w:p>
        </w:tc>
      </w:tr>
      <w:tr w:rsidR="002E512B" w:rsidRPr="008C134C" w14:paraId="0BAA3C6E" w14:textId="77777777" w:rsidTr="00BC3D64">
        <w:trPr>
          <w:trHeight w:val="20"/>
        </w:trPr>
        <w:tc>
          <w:tcPr>
            <w:tcW w:w="1291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926C88B" w14:textId="77777777" w:rsidR="002E512B" w:rsidRPr="008C134C" w:rsidDel="002A1D54" w:rsidRDefault="002E512B" w:rsidP="008C134C">
            <w:pPr>
              <w:pStyle w:val="aff1"/>
            </w:pPr>
          </w:p>
        </w:tc>
        <w:tc>
          <w:tcPr>
            <w:tcW w:w="370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FE83E48" w14:textId="77777777" w:rsidR="002E512B" w:rsidRPr="00BC3D64" w:rsidRDefault="002E512B" w:rsidP="00D653BD">
            <w:pPr>
              <w:pStyle w:val="aff1"/>
              <w:jc w:val="both"/>
            </w:pPr>
            <w:r w:rsidRPr="00BC3D64">
              <w:t xml:space="preserve">Виды, конструкции и назначение нагревательных устройств для нагрева заготовок под штамповку поковок </w:t>
            </w:r>
          </w:p>
        </w:tc>
      </w:tr>
      <w:tr w:rsidR="002E512B" w:rsidRPr="008C134C" w14:paraId="2C17C15A" w14:textId="77777777" w:rsidTr="00BC3D64">
        <w:trPr>
          <w:trHeight w:val="20"/>
        </w:trPr>
        <w:tc>
          <w:tcPr>
            <w:tcW w:w="1291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CDD0D92" w14:textId="77777777" w:rsidR="002E512B" w:rsidRPr="008C134C" w:rsidDel="002A1D54" w:rsidRDefault="002E512B" w:rsidP="008C134C">
            <w:pPr>
              <w:pStyle w:val="aff1"/>
            </w:pPr>
          </w:p>
        </w:tc>
        <w:tc>
          <w:tcPr>
            <w:tcW w:w="370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5E6A0F" w14:textId="77777777" w:rsidR="002E512B" w:rsidRPr="00BC3D64" w:rsidRDefault="002E512B" w:rsidP="00D653BD">
            <w:pPr>
              <w:pStyle w:val="aff1"/>
              <w:jc w:val="both"/>
            </w:pPr>
            <w:r w:rsidRPr="00BC3D64">
              <w:t>Виды и назначение технологических смазок, применяемых при горячей штамповке поковок на штамповочных молотах с энергией удара до 40 кДж</w:t>
            </w:r>
          </w:p>
        </w:tc>
      </w:tr>
      <w:tr w:rsidR="002E512B" w:rsidRPr="008C134C" w14:paraId="25623B0E" w14:textId="77777777" w:rsidTr="00BC3D64">
        <w:trPr>
          <w:trHeight w:val="20"/>
        </w:trPr>
        <w:tc>
          <w:tcPr>
            <w:tcW w:w="1291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66175DC" w14:textId="77777777" w:rsidR="002E512B" w:rsidRPr="008C134C" w:rsidDel="002A1D54" w:rsidRDefault="002E512B" w:rsidP="008C134C">
            <w:pPr>
              <w:pStyle w:val="aff1"/>
            </w:pPr>
          </w:p>
        </w:tc>
        <w:tc>
          <w:tcPr>
            <w:tcW w:w="370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3F33C70" w14:textId="77777777" w:rsidR="002E512B" w:rsidRPr="00BC3D64" w:rsidRDefault="002E512B" w:rsidP="00D653BD">
            <w:pPr>
              <w:pStyle w:val="aff1"/>
              <w:jc w:val="both"/>
            </w:pPr>
            <w:r w:rsidRPr="00BC3D64">
              <w:t>Типовые режимы работы штамповочных молотов с энергией удара до 40 кДж</w:t>
            </w:r>
          </w:p>
        </w:tc>
      </w:tr>
      <w:tr w:rsidR="002E512B" w:rsidRPr="008C134C" w14:paraId="0AECA0F1" w14:textId="77777777" w:rsidTr="00BC3D64">
        <w:trPr>
          <w:trHeight w:val="20"/>
        </w:trPr>
        <w:tc>
          <w:tcPr>
            <w:tcW w:w="1291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4803B90" w14:textId="77777777" w:rsidR="002E512B" w:rsidRPr="008C134C" w:rsidDel="002A1D54" w:rsidRDefault="002E512B" w:rsidP="008C134C">
            <w:pPr>
              <w:pStyle w:val="aff1"/>
            </w:pPr>
          </w:p>
        </w:tc>
        <w:tc>
          <w:tcPr>
            <w:tcW w:w="370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679D4FD" w14:textId="77777777" w:rsidR="002E512B" w:rsidRPr="00BC3D64" w:rsidRDefault="002E512B" w:rsidP="00D653BD">
            <w:pPr>
              <w:pStyle w:val="aff1"/>
              <w:jc w:val="both"/>
            </w:pPr>
            <w:r w:rsidRPr="00BC3D64">
              <w:t>Основные параметры штамповочных молотов с энергией удара до 40 кДж</w:t>
            </w:r>
          </w:p>
        </w:tc>
      </w:tr>
      <w:tr w:rsidR="002E512B" w:rsidRPr="008C134C" w14:paraId="7FB0D950" w14:textId="77777777" w:rsidTr="00BC3D64">
        <w:trPr>
          <w:trHeight w:val="20"/>
        </w:trPr>
        <w:tc>
          <w:tcPr>
            <w:tcW w:w="1291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2E6E56A" w14:textId="77777777" w:rsidR="002E512B" w:rsidRPr="008C134C" w:rsidDel="002A1D54" w:rsidRDefault="002E512B" w:rsidP="008C134C">
            <w:pPr>
              <w:pStyle w:val="aff1"/>
            </w:pPr>
          </w:p>
        </w:tc>
        <w:tc>
          <w:tcPr>
            <w:tcW w:w="370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EFBDF42" w14:textId="77777777" w:rsidR="002E512B" w:rsidRPr="00BC3D64" w:rsidRDefault="002E512B" w:rsidP="00D653BD">
            <w:pPr>
              <w:pStyle w:val="aff1"/>
              <w:jc w:val="both"/>
            </w:pPr>
            <w:r w:rsidRPr="00BC3D64">
              <w:t>Назначение органов управления штамповочными молотами с энергией удара до 40 кДж</w:t>
            </w:r>
          </w:p>
        </w:tc>
      </w:tr>
      <w:tr w:rsidR="002E512B" w:rsidRPr="008C134C" w14:paraId="5A0499DB" w14:textId="77777777" w:rsidTr="00BC3D64">
        <w:trPr>
          <w:trHeight w:val="20"/>
        </w:trPr>
        <w:tc>
          <w:tcPr>
            <w:tcW w:w="1291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E8DD94F" w14:textId="77777777" w:rsidR="002E512B" w:rsidRPr="008C134C" w:rsidDel="002A1D54" w:rsidRDefault="002E512B" w:rsidP="008C134C">
            <w:pPr>
              <w:pStyle w:val="aff1"/>
            </w:pPr>
          </w:p>
        </w:tc>
        <w:tc>
          <w:tcPr>
            <w:tcW w:w="370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2D6804B" w14:textId="1662A53C" w:rsidR="002E512B" w:rsidRPr="00BC3D64" w:rsidRDefault="0015304F" w:rsidP="00D653BD">
            <w:pPr>
              <w:pStyle w:val="aff1"/>
              <w:jc w:val="both"/>
            </w:pPr>
            <w:r>
              <w:t xml:space="preserve">Типичные неисправности </w:t>
            </w:r>
            <w:r w:rsidR="002E512B" w:rsidRPr="00BC3D64">
              <w:t>штамповочных молотов с энергией удара до 40 кДж</w:t>
            </w:r>
          </w:p>
        </w:tc>
      </w:tr>
      <w:tr w:rsidR="002E512B" w:rsidRPr="008C134C" w14:paraId="3776F6AF" w14:textId="77777777" w:rsidTr="00BC3D64">
        <w:trPr>
          <w:trHeight w:val="20"/>
        </w:trPr>
        <w:tc>
          <w:tcPr>
            <w:tcW w:w="1291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D8F53E0" w14:textId="77777777" w:rsidR="002E512B" w:rsidRPr="008C134C" w:rsidDel="002A1D54" w:rsidRDefault="002E512B" w:rsidP="008C134C">
            <w:pPr>
              <w:pStyle w:val="aff1"/>
            </w:pPr>
          </w:p>
        </w:tc>
        <w:tc>
          <w:tcPr>
            <w:tcW w:w="370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E91B919" w14:textId="77777777" w:rsidR="002E512B" w:rsidRPr="00BC3D64" w:rsidRDefault="002E512B" w:rsidP="00D653BD">
            <w:pPr>
              <w:pStyle w:val="aff1"/>
              <w:jc w:val="both"/>
            </w:pPr>
            <w:r w:rsidRPr="00BC3D64">
              <w:t>Правила и порядок подготовки к работе штамповочных молотов с энергией удара до 40 кДж</w:t>
            </w:r>
          </w:p>
        </w:tc>
      </w:tr>
      <w:tr w:rsidR="00AB4FA0" w:rsidRPr="008C134C" w14:paraId="76547967" w14:textId="77777777" w:rsidTr="00BC3D64">
        <w:trPr>
          <w:trHeight w:val="20"/>
        </w:trPr>
        <w:tc>
          <w:tcPr>
            <w:tcW w:w="1291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9E26220" w14:textId="77777777" w:rsidR="00AB4FA0" w:rsidRPr="008C134C" w:rsidDel="002A1D54" w:rsidRDefault="00AB4FA0" w:rsidP="008C134C">
            <w:pPr>
              <w:pStyle w:val="aff1"/>
            </w:pPr>
          </w:p>
        </w:tc>
        <w:tc>
          <w:tcPr>
            <w:tcW w:w="370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CDB5B90" w14:textId="77777777" w:rsidR="00AB4FA0" w:rsidRPr="00BC3D64" w:rsidRDefault="00AB4FA0" w:rsidP="00D653BD">
            <w:pPr>
              <w:pStyle w:val="aff1"/>
              <w:jc w:val="both"/>
            </w:pPr>
            <w:r w:rsidRPr="00BC3D64">
              <w:t>Порядок и правила выполнения планово-предупредительного обслуживания (ежедневного, еженедельного) штамповочных молотов с энергией удара до 40 кДж в соответствии с эксплуатационной документацией</w:t>
            </w:r>
          </w:p>
        </w:tc>
      </w:tr>
      <w:tr w:rsidR="002E512B" w:rsidRPr="008C134C" w14:paraId="7DD77B38" w14:textId="77777777" w:rsidTr="00BC3D64">
        <w:trPr>
          <w:trHeight w:val="20"/>
        </w:trPr>
        <w:tc>
          <w:tcPr>
            <w:tcW w:w="1291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1C2594F" w14:textId="77777777" w:rsidR="002E512B" w:rsidRPr="008C134C" w:rsidDel="002A1D54" w:rsidRDefault="002E512B" w:rsidP="008C134C">
            <w:pPr>
              <w:pStyle w:val="aff1"/>
            </w:pPr>
          </w:p>
        </w:tc>
        <w:tc>
          <w:tcPr>
            <w:tcW w:w="370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E8ECF6" w14:textId="77777777" w:rsidR="002E512B" w:rsidRPr="00BC3D64" w:rsidRDefault="00C05B6F" w:rsidP="00D653BD">
            <w:pPr>
              <w:pStyle w:val="aff1"/>
              <w:jc w:val="both"/>
            </w:pPr>
            <w:r w:rsidRPr="00BC3D64">
              <w:t>Типовые температурные режимы штамповки поковок</w:t>
            </w:r>
            <w:r w:rsidR="002E512B" w:rsidRPr="00BC3D64">
              <w:t xml:space="preserve"> на штамповочных молотах с энергией удара до 40 кДж</w:t>
            </w:r>
          </w:p>
        </w:tc>
      </w:tr>
      <w:tr w:rsidR="002E512B" w:rsidRPr="008C134C" w14:paraId="6EFB4933" w14:textId="77777777" w:rsidTr="00BC3D64">
        <w:trPr>
          <w:trHeight w:val="20"/>
        </w:trPr>
        <w:tc>
          <w:tcPr>
            <w:tcW w:w="1291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E9F1C16" w14:textId="77777777" w:rsidR="002E512B" w:rsidRPr="008C134C" w:rsidDel="002A1D54" w:rsidRDefault="002E512B" w:rsidP="008C134C">
            <w:pPr>
              <w:pStyle w:val="aff1"/>
            </w:pPr>
          </w:p>
        </w:tc>
        <w:tc>
          <w:tcPr>
            <w:tcW w:w="370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90564DD" w14:textId="77777777" w:rsidR="002E512B" w:rsidRPr="00BC3D64" w:rsidRDefault="002E512B" w:rsidP="00D653BD">
            <w:pPr>
              <w:pStyle w:val="aff1"/>
              <w:jc w:val="both"/>
            </w:pPr>
            <w:r w:rsidRPr="00BC3D64">
              <w:t>Группы и марки материалов, обрабатываемых штамповкой</w:t>
            </w:r>
          </w:p>
        </w:tc>
      </w:tr>
      <w:tr w:rsidR="002E512B" w:rsidRPr="008C134C" w14:paraId="12516031" w14:textId="77777777" w:rsidTr="00BC3D64">
        <w:trPr>
          <w:trHeight w:val="20"/>
        </w:trPr>
        <w:tc>
          <w:tcPr>
            <w:tcW w:w="1291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341E57" w14:textId="77777777" w:rsidR="002E512B" w:rsidRPr="008C134C" w:rsidDel="002A1D54" w:rsidRDefault="002E512B" w:rsidP="008C134C">
            <w:pPr>
              <w:pStyle w:val="aff1"/>
            </w:pPr>
          </w:p>
        </w:tc>
        <w:tc>
          <w:tcPr>
            <w:tcW w:w="370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F7CD057" w14:textId="77777777" w:rsidR="002E512B" w:rsidRPr="00BC3D64" w:rsidRDefault="002E512B" w:rsidP="00D653BD">
            <w:pPr>
              <w:pStyle w:val="aff1"/>
              <w:jc w:val="both"/>
            </w:pPr>
            <w:r w:rsidRPr="00BC3D64">
              <w:t>Сортамент заготовок, обрабатываемых штамповкой</w:t>
            </w:r>
          </w:p>
        </w:tc>
      </w:tr>
      <w:tr w:rsidR="002E512B" w:rsidRPr="008C134C" w14:paraId="034F08B8" w14:textId="77777777" w:rsidTr="00BC3D64">
        <w:trPr>
          <w:trHeight w:val="20"/>
        </w:trPr>
        <w:tc>
          <w:tcPr>
            <w:tcW w:w="1291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6E3EF52" w14:textId="77777777" w:rsidR="002E512B" w:rsidRPr="008C134C" w:rsidDel="002A1D54" w:rsidRDefault="002E512B" w:rsidP="008C134C">
            <w:pPr>
              <w:pStyle w:val="aff1"/>
            </w:pPr>
          </w:p>
        </w:tc>
        <w:tc>
          <w:tcPr>
            <w:tcW w:w="370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1610D7C" w14:textId="77777777" w:rsidR="002E512B" w:rsidRPr="00BC3D64" w:rsidRDefault="002E512B" w:rsidP="00D653BD">
            <w:pPr>
              <w:pStyle w:val="aff1"/>
              <w:jc w:val="both"/>
            </w:pPr>
            <w:r w:rsidRPr="00BC3D64">
              <w:t>Типовые технологические операции штамповки поковок на штамповочных молотах с энергией удара до 40 кДж</w:t>
            </w:r>
          </w:p>
        </w:tc>
      </w:tr>
      <w:tr w:rsidR="002E512B" w:rsidRPr="008C134C" w14:paraId="67B22BD6" w14:textId="77777777" w:rsidTr="00BC3D64">
        <w:trPr>
          <w:trHeight w:val="20"/>
        </w:trPr>
        <w:tc>
          <w:tcPr>
            <w:tcW w:w="1291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A0E36F1" w14:textId="77777777" w:rsidR="002E512B" w:rsidRPr="008C134C" w:rsidDel="002A1D54" w:rsidRDefault="002E512B" w:rsidP="008C134C">
            <w:pPr>
              <w:pStyle w:val="aff1"/>
            </w:pPr>
          </w:p>
        </w:tc>
        <w:tc>
          <w:tcPr>
            <w:tcW w:w="370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E5E6E16" w14:textId="77777777" w:rsidR="002E512B" w:rsidRPr="00BC3D64" w:rsidRDefault="002E512B" w:rsidP="00D653BD">
            <w:pPr>
              <w:pStyle w:val="aff1"/>
              <w:jc w:val="both"/>
            </w:pPr>
            <w:r w:rsidRPr="00BC3D64">
              <w:t>Основные правила и способы штамповки поковок на штамповочных молотах с энергией удара до 40 кДж</w:t>
            </w:r>
          </w:p>
        </w:tc>
      </w:tr>
      <w:tr w:rsidR="002E512B" w:rsidRPr="008C134C" w14:paraId="31BACED7" w14:textId="77777777" w:rsidTr="00BC3D64">
        <w:trPr>
          <w:trHeight w:val="20"/>
        </w:trPr>
        <w:tc>
          <w:tcPr>
            <w:tcW w:w="1291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489C6A" w14:textId="77777777" w:rsidR="002E512B" w:rsidRPr="008C134C" w:rsidDel="002A1D54" w:rsidRDefault="002E512B" w:rsidP="008C134C">
            <w:pPr>
              <w:pStyle w:val="aff1"/>
            </w:pPr>
          </w:p>
        </w:tc>
        <w:tc>
          <w:tcPr>
            <w:tcW w:w="370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1A56906" w14:textId="77777777" w:rsidR="002E512B" w:rsidRPr="00BC3D64" w:rsidRDefault="002E512B" w:rsidP="00D653BD">
            <w:pPr>
              <w:pStyle w:val="aff1"/>
              <w:jc w:val="both"/>
            </w:pPr>
            <w:r w:rsidRPr="00BC3D64">
              <w:t xml:space="preserve">Способы контроля поковок контрольно-измерительными инструментами </w:t>
            </w:r>
          </w:p>
        </w:tc>
      </w:tr>
      <w:tr w:rsidR="002E512B" w:rsidRPr="008C134C" w14:paraId="00A1E0AF" w14:textId="77777777" w:rsidTr="00BC3D64">
        <w:trPr>
          <w:trHeight w:val="20"/>
        </w:trPr>
        <w:tc>
          <w:tcPr>
            <w:tcW w:w="1291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69DE8C4" w14:textId="77777777" w:rsidR="002E512B" w:rsidRPr="008C134C" w:rsidDel="002A1D54" w:rsidRDefault="002E512B" w:rsidP="008C134C">
            <w:pPr>
              <w:pStyle w:val="aff1"/>
            </w:pPr>
          </w:p>
        </w:tc>
        <w:tc>
          <w:tcPr>
            <w:tcW w:w="370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2F79F2A" w14:textId="77777777" w:rsidR="002E512B" w:rsidRPr="00BC3D64" w:rsidRDefault="002E512B" w:rsidP="00D653BD">
            <w:pPr>
              <w:pStyle w:val="aff1"/>
              <w:jc w:val="both"/>
            </w:pPr>
            <w:r w:rsidRPr="00BC3D64">
              <w:t xml:space="preserve">Виды, конструкции, назначение контрольно-измерительных инструментов для контроля поковок </w:t>
            </w:r>
          </w:p>
        </w:tc>
      </w:tr>
      <w:tr w:rsidR="002E512B" w:rsidRPr="008C134C" w14:paraId="08C2537B" w14:textId="77777777" w:rsidTr="00BC3D64">
        <w:trPr>
          <w:trHeight w:val="20"/>
        </w:trPr>
        <w:tc>
          <w:tcPr>
            <w:tcW w:w="1291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D35458E" w14:textId="77777777" w:rsidR="002E512B" w:rsidRPr="008C134C" w:rsidDel="002A1D54" w:rsidRDefault="002E512B" w:rsidP="008C134C">
            <w:pPr>
              <w:pStyle w:val="aff1"/>
            </w:pPr>
          </w:p>
        </w:tc>
        <w:tc>
          <w:tcPr>
            <w:tcW w:w="370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FBA4A54" w14:textId="77777777" w:rsidR="002E512B" w:rsidRPr="00BC3D64" w:rsidRDefault="002E512B" w:rsidP="00D653BD">
            <w:pPr>
              <w:pStyle w:val="aff1"/>
              <w:jc w:val="both"/>
              <w:rPr>
                <w:rFonts w:eastAsia="Batang"/>
              </w:rPr>
            </w:pPr>
            <w:r w:rsidRPr="00BC3D64">
              <w:t>Припуски, допуски и напуски на поковки при штамповке на штамповочных молотах</w:t>
            </w:r>
          </w:p>
        </w:tc>
      </w:tr>
      <w:tr w:rsidR="002E512B" w:rsidRPr="008C134C" w14:paraId="28C9A26C" w14:textId="77777777" w:rsidTr="00BC3D64">
        <w:trPr>
          <w:trHeight w:val="20"/>
        </w:trPr>
        <w:tc>
          <w:tcPr>
            <w:tcW w:w="1291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2095CCB" w14:textId="77777777" w:rsidR="002E512B" w:rsidRPr="008C134C" w:rsidDel="002A1D54" w:rsidRDefault="002E512B" w:rsidP="008C134C">
            <w:pPr>
              <w:pStyle w:val="aff1"/>
            </w:pPr>
          </w:p>
        </w:tc>
        <w:tc>
          <w:tcPr>
            <w:tcW w:w="370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C3999AE" w14:textId="77777777" w:rsidR="002E512B" w:rsidRPr="00BC3D64" w:rsidRDefault="002E512B" w:rsidP="00D653BD">
            <w:pPr>
              <w:pStyle w:val="aff1"/>
              <w:jc w:val="both"/>
              <w:rPr>
                <w:rFonts w:eastAsia="Batang"/>
              </w:rPr>
            </w:pPr>
            <w:r w:rsidRPr="00BC3D64">
              <w:rPr>
                <w:rFonts w:eastAsia="Batang"/>
              </w:rPr>
              <w:t xml:space="preserve">Приемы работы при штамповке поковок на штамповочных молотах </w:t>
            </w:r>
            <w:r w:rsidRPr="00BC3D64">
              <w:t>с энергией удара до 40 кДж</w:t>
            </w:r>
          </w:p>
        </w:tc>
      </w:tr>
      <w:tr w:rsidR="002E512B" w:rsidRPr="008C134C" w14:paraId="6D354572" w14:textId="77777777" w:rsidTr="00BC3D64">
        <w:trPr>
          <w:trHeight w:val="20"/>
        </w:trPr>
        <w:tc>
          <w:tcPr>
            <w:tcW w:w="1291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A68C686" w14:textId="77777777" w:rsidR="002E512B" w:rsidRPr="008C134C" w:rsidDel="002A1D54" w:rsidRDefault="002E512B" w:rsidP="008C134C">
            <w:pPr>
              <w:pStyle w:val="aff1"/>
            </w:pPr>
          </w:p>
        </w:tc>
        <w:tc>
          <w:tcPr>
            <w:tcW w:w="370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094F2DA" w14:textId="673A9419" w:rsidR="002E512B" w:rsidRPr="00BC3D64" w:rsidRDefault="002E512B" w:rsidP="00D653BD">
            <w:pPr>
              <w:pStyle w:val="aff1"/>
              <w:jc w:val="both"/>
              <w:rPr>
                <w:rFonts w:eastAsia="Batang"/>
              </w:rPr>
            </w:pPr>
            <w:r w:rsidRPr="00BC3D64">
              <w:t xml:space="preserve">Виды и правила </w:t>
            </w:r>
            <w:r w:rsidR="0015304F">
              <w:t xml:space="preserve">применения средств индивидуальной </w:t>
            </w:r>
            <w:r w:rsidRPr="00BC3D64">
              <w:t>и коллективной защиты при штамповке поковок на штамповочных молотах с энергией удара до 40 кДж</w:t>
            </w:r>
          </w:p>
        </w:tc>
      </w:tr>
      <w:tr w:rsidR="002E512B" w:rsidRPr="008C134C" w14:paraId="02AE1A33" w14:textId="77777777" w:rsidTr="00BC3D64">
        <w:trPr>
          <w:trHeight w:val="20"/>
        </w:trPr>
        <w:tc>
          <w:tcPr>
            <w:tcW w:w="1291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FB625B8" w14:textId="77777777" w:rsidR="002E512B" w:rsidRPr="008C134C" w:rsidDel="002A1D54" w:rsidRDefault="002E512B" w:rsidP="008C134C">
            <w:pPr>
              <w:pStyle w:val="aff1"/>
            </w:pPr>
          </w:p>
        </w:tc>
        <w:tc>
          <w:tcPr>
            <w:tcW w:w="370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9D1DA3C" w14:textId="77777777" w:rsidR="002E512B" w:rsidRPr="00BC3D64" w:rsidRDefault="002E512B" w:rsidP="00D653BD">
            <w:pPr>
              <w:pStyle w:val="aff1"/>
              <w:jc w:val="both"/>
            </w:pPr>
            <w:r w:rsidRPr="00BC3D64">
              <w:t xml:space="preserve">Требования охраны труда, пожарной, промышленной, экологической безопасности и электробезопасности </w:t>
            </w:r>
          </w:p>
        </w:tc>
      </w:tr>
      <w:tr w:rsidR="002E512B" w:rsidRPr="008C134C" w14:paraId="495517AC" w14:textId="77777777" w:rsidTr="00BC3D64">
        <w:trPr>
          <w:trHeight w:val="20"/>
        </w:trPr>
        <w:tc>
          <w:tcPr>
            <w:tcW w:w="129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C2FC74E" w14:textId="77777777" w:rsidR="002E512B" w:rsidRPr="008C134C" w:rsidDel="002A1D54" w:rsidRDefault="002E512B" w:rsidP="008C134C">
            <w:pPr>
              <w:pStyle w:val="aff1"/>
            </w:pPr>
            <w:r w:rsidRPr="008C134C" w:rsidDel="002A1D54">
              <w:t>Другие характеристики</w:t>
            </w:r>
          </w:p>
        </w:tc>
        <w:tc>
          <w:tcPr>
            <w:tcW w:w="370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FFDDEB1" w14:textId="77777777" w:rsidR="002E512B" w:rsidRPr="00BC3D64" w:rsidRDefault="002E512B" w:rsidP="00D653BD">
            <w:pPr>
              <w:pStyle w:val="aff1"/>
              <w:jc w:val="both"/>
            </w:pPr>
            <w:r w:rsidRPr="00BC3D64">
              <w:t>-</w:t>
            </w:r>
          </w:p>
        </w:tc>
      </w:tr>
    </w:tbl>
    <w:p w14:paraId="659890C8" w14:textId="6A7F18E7" w:rsidR="00BC3D64" w:rsidRDefault="00BC3D64" w:rsidP="00BC504D"/>
    <w:p w14:paraId="607A0690" w14:textId="0412F047" w:rsidR="00E13E3D" w:rsidRPr="00BC3D64" w:rsidRDefault="00E13E3D" w:rsidP="00BC504D">
      <w:pPr>
        <w:rPr>
          <w:b/>
          <w:bCs w:val="0"/>
        </w:rPr>
      </w:pPr>
      <w:r w:rsidRPr="00BC3D64">
        <w:rPr>
          <w:b/>
          <w:bCs w:val="0"/>
        </w:rPr>
        <w:t>3.</w:t>
      </w:r>
      <w:r w:rsidRPr="00BC3D64">
        <w:rPr>
          <w:b/>
          <w:bCs w:val="0"/>
          <w:lang w:val="en-US"/>
        </w:rPr>
        <w:t>2</w:t>
      </w:r>
      <w:r w:rsidRPr="00BC3D64">
        <w:rPr>
          <w:b/>
          <w:bCs w:val="0"/>
        </w:rPr>
        <w:t>.</w:t>
      </w:r>
      <w:r w:rsidRPr="00BC3D64">
        <w:rPr>
          <w:b/>
          <w:bCs w:val="0"/>
          <w:lang w:val="en-US"/>
        </w:rPr>
        <w:t>2</w:t>
      </w:r>
      <w:r w:rsidRPr="00BC3D64">
        <w:rPr>
          <w:b/>
          <w:bCs w:val="0"/>
        </w:rPr>
        <w:t>. Трудовая функция</w:t>
      </w:r>
    </w:p>
    <w:p w14:paraId="636A6789" w14:textId="77777777" w:rsidR="00BC3D64" w:rsidRPr="008C134C" w:rsidRDefault="00BC3D64" w:rsidP="00BC504D"/>
    <w:tbl>
      <w:tblPr>
        <w:tblW w:w="5000" w:type="pct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1792"/>
        <w:gridCol w:w="4348"/>
        <w:gridCol w:w="698"/>
        <w:gridCol w:w="977"/>
        <w:gridCol w:w="1832"/>
        <w:gridCol w:w="553"/>
      </w:tblGrid>
      <w:tr w:rsidR="005E3DC6" w:rsidRPr="008C134C" w14:paraId="46762492" w14:textId="77777777" w:rsidTr="00272A3B">
        <w:trPr>
          <w:trHeight w:val="278"/>
        </w:trPr>
        <w:tc>
          <w:tcPr>
            <w:tcW w:w="878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445A9D6D" w14:textId="77777777" w:rsidR="005E3DC6" w:rsidRPr="008C134C" w:rsidRDefault="005E3DC6" w:rsidP="005E3DC6">
            <w:pPr>
              <w:pStyle w:val="100"/>
            </w:pPr>
            <w:r w:rsidRPr="008C134C">
              <w:t xml:space="preserve"> Наименование</w:t>
            </w:r>
          </w:p>
        </w:tc>
        <w:tc>
          <w:tcPr>
            <w:tcW w:w="213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5633A4" w14:textId="03FD994E" w:rsidR="005E3DC6" w:rsidRPr="008C134C" w:rsidRDefault="005E3DC6" w:rsidP="005D35B2">
            <w:pPr>
              <w:pStyle w:val="aff1"/>
            </w:pPr>
            <w:r w:rsidRPr="009D6B14">
              <w:t>Горячая штамповка поковок на КГШП силой до 10 МН</w:t>
            </w:r>
          </w:p>
        </w:tc>
        <w:tc>
          <w:tcPr>
            <w:tcW w:w="342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7D07FAA2" w14:textId="77777777" w:rsidR="005E3DC6" w:rsidRPr="008C134C" w:rsidRDefault="005E3DC6" w:rsidP="005E3DC6">
            <w:pPr>
              <w:pStyle w:val="100"/>
              <w:rPr>
                <w:vertAlign w:val="superscript"/>
              </w:rPr>
            </w:pPr>
            <w:r w:rsidRPr="008C134C">
              <w:t>Код</w:t>
            </w:r>
          </w:p>
        </w:tc>
        <w:tc>
          <w:tcPr>
            <w:tcW w:w="47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62713CF" w14:textId="517CF2A1" w:rsidR="005E3DC6" w:rsidRPr="008C134C" w:rsidRDefault="001904DF" w:rsidP="005E3DC6">
            <w:pPr>
              <w:pStyle w:val="aff1"/>
            </w:pPr>
            <w:r>
              <w:rPr>
                <w:lang w:val="en-US"/>
              </w:rPr>
              <w:t>B</w:t>
            </w:r>
            <w:r w:rsidR="005E3DC6" w:rsidRPr="008C134C">
              <w:t>/0</w:t>
            </w:r>
            <w:r w:rsidR="005E3DC6" w:rsidRPr="008C134C">
              <w:rPr>
                <w:lang w:val="en-US"/>
              </w:rPr>
              <w:t>2</w:t>
            </w:r>
            <w:r w:rsidR="005E3DC6" w:rsidRPr="008C134C">
              <w:t>.3</w:t>
            </w:r>
          </w:p>
        </w:tc>
        <w:tc>
          <w:tcPr>
            <w:tcW w:w="89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142FC8E3" w14:textId="77777777" w:rsidR="005E3DC6" w:rsidRPr="008C134C" w:rsidRDefault="005E3DC6" w:rsidP="005E3DC6">
            <w:pPr>
              <w:pStyle w:val="100"/>
              <w:jc w:val="center"/>
              <w:rPr>
                <w:vertAlign w:val="superscript"/>
              </w:rPr>
            </w:pPr>
            <w:r w:rsidRPr="008C134C">
              <w:t>Уровень (подуровень) квалификации</w:t>
            </w:r>
          </w:p>
        </w:tc>
        <w:tc>
          <w:tcPr>
            <w:tcW w:w="27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83A7A65" w14:textId="77777777" w:rsidR="005E3DC6" w:rsidRPr="008C134C" w:rsidRDefault="005E3DC6" w:rsidP="005E3DC6">
            <w:pPr>
              <w:pStyle w:val="aff3"/>
            </w:pPr>
            <w:r w:rsidRPr="008C134C">
              <w:t>3</w:t>
            </w:r>
          </w:p>
        </w:tc>
      </w:tr>
    </w:tbl>
    <w:p w14:paraId="3889E78E" w14:textId="77777777" w:rsidR="00272A3B" w:rsidRDefault="00272A3B"/>
    <w:tbl>
      <w:tblPr>
        <w:tblW w:w="5000" w:type="pct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2631"/>
        <w:gridCol w:w="1293"/>
        <w:gridCol w:w="390"/>
        <w:gridCol w:w="2081"/>
        <w:gridCol w:w="1459"/>
        <w:gridCol w:w="2346"/>
      </w:tblGrid>
      <w:tr w:rsidR="00E13E3D" w:rsidRPr="008C134C" w14:paraId="74FE9B4C" w14:textId="77777777" w:rsidTr="00BC3D64">
        <w:trPr>
          <w:trHeight w:val="488"/>
        </w:trPr>
        <w:tc>
          <w:tcPr>
            <w:tcW w:w="1290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06FF92B6" w14:textId="77777777" w:rsidR="00E13E3D" w:rsidRPr="008C134C" w:rsidRDefault="00E13E3D" w:rsidP="008C134C">
            <w:pPr>
              <w:pStyle w:val="100"/>
            </w:pPr>
            <w:r w:rsidRPr="008C134C">
              <w:t>Происхождение трудовой функции</w:t>
            </w:r>
          </w:p>
        </w:tc>
        <w:tc>
          <w:tcPr>
            <w:tcW w:w="63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15AC0518" w14:textId="77777777" w:rsidR="00E13E3D" w:rsidRPr="008C134C" w:rsidRDefault="00E13E3D" w:rsidP="008C134C">
            <w:pPr>
              <w:pStyle w:val="100"/>
            </w:pPr>
            <w:r w:rsidRPr="008C134C">
              <w:t>Оригинал</w:t>
            </w:r>
          </w:p>
        </w:tc>
        <w:tc>
          <w:tcPr>
            <w:tcW w:w="191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034C2D4F" w14:textId="77777777" w:rsidR="00E13E3D" w:rsidRPr="008C134C" w:rsidRDefault="00E13E3D" w:rsidP="008C134C">
            <w:pPr>
              <w:pStyle w:val="aff3"/>
            </w:pPr>
            <w:r w:rsidRPr="008C134C">
              <w:t>Х</w:t>
            </w:r>
          </w:p>
        </w:tc>
        <w:tc>
          <w:tcPr>
            <w:tcW w:w="102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C72DD09" w14:textId="77777777" w:rsidR="00E13E3D" w:rsidRPr="008C134C" w:rsidRDefault="00E13E3D" w:rsidP="008C134C">
            <w:pPr>
              <w:pStyle w:val="100"/>
            </w:pPr>
            <w:r w:rsidRPr="008C134C">
              <w:t>Заимствовано из оригинала</w:t>
            </w:r>
          </w:p>
        </w:tc>
        <w:tc>
          <w:tcPr>
            <w:tcW w:w="71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D9651A0" w14:textId="77777777" w:rsidR="00E13E3D" w:rsidRPr="008C134C" w:rsidRDefault="00E13E3D" w:rsidP="008C134C">
            <w:pPr>
              <w:pStyle w:val="aff1"/>
            </w:pPr>
          </w:p>
        </w:tc>
        <w:tc>
          <w:tcPr>
            <w:tcW w:w="115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AC6502E" w14:textId="77777777" w:rsidR="00E13E3D" w:rsidRPr="008C134C" w:rsidRDefault="00E13E3D" w:rsidP="008C134C">
            <w:pPr>
              <w:pStyle w:val="aff1"/>
            </w:pPr>
          </w:p>
        </w:tc>
      </w:tr>
      <w:tr w:rsidR="00E13E3D" w:rsidRPr="008C134C" w14:paraId="132495F1" w14:textId="77777777" w:rsidTr="00BC3D64">
        <w:trPr>
          <w:trHeight w:val="479"/>
        </w:trPr>
        <w:tc>
          <w:tcPr>
            <w:tcW w:w="12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98A15A" w14:textId="77777777" w:rsidR="00E13E3D" w:rsidRPr="008C134C" w:rsidRDefault="00E13E3D" w:rsidP="008C134C">
            <w:pPr>
              <w:pStyle w:val="aff1"/>
            </w:pPr>
          </w:p>
        </w:tc>
        <w:tc>
          <w:tcPr>
            <w:tcW w:w="1845" w:type="pct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0872E585" w14:textId="77777777" w:rsidR="00E13E3D" w:rsidRPr="008C134C" w:rsidRDefault="00E13E3D" w:rsidP="008C134C">
            <w:pPr>
              <w:pStyle w:val="aff1"/>
            </w:pPr>
          </w:p>
        </w:tc>
        <w:tc>
          <w:tcPr>
            <w:tcW w:w="715" w:type="pct"/>
            <w:tcBorders>
              <w:left w:val="nil"/>
              <w:bottom w:val="nil"/>
              <w:right w:val="nil"/>
            </w:tcBorders>
          </w:tcPr>
          <w:p w14:paraId="3ADBE167" w14:textId="77777777" w:rsidR="00E13E3D" w:rsidRPr="008C134C" w:rsidRDefault="00E13E3D" w:rsidP="00BC3D64">
            <w:pPr>
              <w:pStyle w:val="100"/>
              <w:jc w:val="center"/>
            </w:pPr>
            <w:r w:rsidRPr="008C134C">
              <w:t>Код оригинала</w:t>
            </w:r>
          </w:p>
        </w:tc>
        <w:tc>
          <w:tcPr>
            <w:tcW w:w="1150" w:type="pct"/>
            <w:tcBorders>
              <w:left w:val="nil"/>
              <w:bottom w:val="nil"/>
              <w:right w:val="nil"/>
            </w:tcBorders>
          </w:tcPr>
          <w:p w14:paraId="20630E34" w14:textId="77777777" w:rsidR="00E13E3D" w:rsidRPr="008C134C" w:rsidRDefault="00E13E3D" w:rsidP="008C134C">
            <w:pPr>
              <w:pStyle w:val="101"/>
            </w:pPr>
            <w:r w:rsidRPr="008C134C">
              <w:t>Регистрационный номер профессионального стандарта</w:t>
            </w:r>
          </w:p>
        </w:tc>
      </w:tr>
    </w:tbl>
    <w:p w14:paraId="1FA5B2E0" w14:textId="77777777" w:rsidR="00272A3B" w:rsidRDefault="00272A3B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30"/>
        <w:gridCol w:w="7565"/>
      </w:tblGrid>
      <w:tr w:rsidR="00533EE9" w:rsidRPr="008C134C" w14:paraId="4D5AB2F7" w14:textId="77777777" w:rsidTr="00BC3D64">
        <w:trPr>
          <w:trHeight w:val="20"/>
        </w:trPr>
        <w:tc>
          <w:tcPr>
            <w:tcW w:w="1290" w:type="pct"/>
            <w:vMerge w:val="restart"/>
          </w:tcPr>
          <w:p w14:paraId="0EDAAC02" w14:textId="77777777" w:rsidR="00533EE9" w:rsidRPr="008C134C" w:rsidRDefault="00533EE9" w:rsidP="008C134C">
            <w:pPr>
              <w:pStyle w:val="aff1"/>
            </w:pPr>
            <w:r w:rsidRPr="008C134C">
              <w:t>Трудовые действия</w:t>
            </w:r>
          </w:p>
        </w:tc>
        <w:tc>
          <w:tcPr>
            <w:tcW w:w="3710" w:type="pct"/>
          </w:tcPr>
          <w:p w14:paraId="760588B6" w14:textId="77777777" w:rsidR="00533EE9" w:rsidRPr="00BC3D64" w:rsidRDefault="00DE5996" w:rsidP="00BC3D64">
            <w:pPr>
              <w:pStyle w:val="aff1"/>
              <w:jc w:val="both"/>
            </w:pPr>
            <w:r w:rsidRPr="00BC3D64">
              <w:t xml:space="preserve">Подготовка рабочего места к </w:t>
            </w:r>
            <w:r w:rsidR="00071EB6" w:rsidRPr="00BC3D64">
              <w:t>штамповке</w:t>
            </w:r>
            <w:r w:rsidRPr="00BC3D64">
              <w:t xml:space="preserve"> поковок на</w:t>
            </w:r>
            <w:r w:rsidR="00B1703F" w:rsidRPr="00BC3D64">
              <w:t xml:space="preserve"> </w:t>
            </w:r>
            <w:r w:rsidR="00071EB6" w:rsidRPr="00BC3D64">
              <w:t>КГШП силой до 10 МН</w:t>
            </w:r>
          </w:p>
        </w:tc>
      </w:tr>
      <w:tr w:rsidR="00064515" w:rsidRPr="008C134C" w14:paraId="717A89A9" w14:textId="77777777" w:rsidTr="00BC3D64">
        <w:trPr>
          <w:trHeight w:val="20"/>
        </w:trPr>
        <w:tc>
          <w:tcPr>
            <w:tcW w:w="1290" w:type="pct"/>
            <w:vMerge/>
          </w:tcPr>
          <w:p w14:paraId="2B908985" w14:textId="77777777" w:rsidR="00064515" w:rsidRPr="008C134C" w:rsidRDefault="00064515" w:rsidP="008C134C">
            <w:pPr>
              <w:pStyle w:val="aff1"/>
            </w:pPr>
          </w:p>
        </w:tc>
        <w:tc>
          <w:tcPr>
            <w:tcW w:w="3710" w:type="pct"/>
          </w:tcPr>
          <w:p w14:paraId="62F87A59" w14:textId="77777777" w:rsidR="00064515" w:rsidRPr="00BC3D64" w:rsidRDefault="00064515" w:rsidP="00BC3D64">
            <w:pPr>
              <w:pStyle w:val="aff1"/>
              <w:jc w:val="both"/>
            </w:pPr>
            <w:r w:rsidRPr="00BC3D64">
              <w:t>Подготовка к работе</w:t>
            </w:r>
            <w:r w:rsidR="00030F0F" w:rsidRPr="00BC3D64">
              <w:t xml:space="preserve"> </w:t>
            </w:r>
            <w:r w:rsidR="00071EB6" w:rsidRPr="00BC3D64">
              <w:t xml:space="preserve">КГШП силой до 10 МН </w:t>
            </w:r>
            <w:r w:rsidRPr="00BC3D64">
              <w:t xml:space="preserve">и приспособлений для </w:t>
            </w:r>
            <w:r w:rsidR="00CC688E" w:rsidRPr="00BC3D64">
              <w:t>штамповки</w:t>
            </w:r>
            <w:r w:rsidRPr="00BC3D64">
              <w:t xml:space="preserve"> поковок</w:t>
            </w:r>
          </w:p>
        </w:tc>
      </w:tr>
      <w:tr w:rsidR="00064515" w:rsidRPr="008C134C" w14:paraId="675D3A7A" w14:textId="77777777" w:rsidTr="00BC3D64">
        <w:trPr>
          <w:trHeight w:val="20"/>
        </w:trPr>
        <w:tc>
          <w:tcPr>
            <w:tcW w:w="1290" w:type="pct"/>
            <w:vMerge/>
          </w:tcPr>
          <w:p w14:paraId="050016BA" w14:textId="77777777" w:rsidR="00064515" w:rsidRPr="008C134C" w:rsidRDefault="00064515" w:rsidP="008C134C">
            <w:pPr>
              <w:pStyle w:val="aff1"/>
            </w:pPr>
          </w:p>
        </w:tc>
        <w:tc>
          <w:tcPr>
            <w:tcW w:w="3710" w:type="pct"/>
          </w:tcPr>
          <w:p w14:paraId="6F749AA2" w14:textId="77777777" w:rsidR="00064515" w:rsidRPr="00BC3D64" w:rsidRDefault="00F02DF8" w:rsidP="00BC3D64">
            <w:pPr>
              <w:pStyle w:val="aff1"/>
              <w:jc w:val="both"/>
            </w:pPr>
            <w:r w:rsidRPr="00BC3D64">
              <w:t>Ежедневное обслуживание</w:t>
            </w:r>
            <w:r w:rsidR="00030F0F" w:rsidRPr="00BC3D64">
              <w:t xml:space="preserve"> </w:t>
            </w:r>
            <w:r w:rsidR="00071EB6" w:rsidRPr="00BC3D64">
              <w:t>КГШП силой до 10 МН</w:t>
            </w:r>
            <w:r w:rsidRPr="00BC3D64">
              <w:t xml:space="preserve"> для </w:t>
            </w:r>
            <w:r w:rsidR="0050271A" w:rsidRPr="00BC3D64">
              <w:t>штамповки</w:t>
            </w:r>
            <w:r w:rsidRPr="00BC3D64">
              <w:t xml:space="preserve"> поковок</w:t>
            </w:r>
          </w:p>
        </w:tc>
      </w:tr>
      <w:tr w:rsidR="00F02DF8" w:rsidRPr="008C134C" w14:paraId="795310A7" w14:textId="77777777" w:rsidTr="00BC3D64">
        <w:trPr>
          <w:trHeight w:val="20"/>
        </w:trPr>
        <w:tc>
          <w:tcPr>
            <w:tcW w:w="1290" w:type="pct"/>
            <w:vMerge/>
          </w:tcPr>
          <w:p w14:paraId="7E993D72" w14:textId="77777777" w:rsidR="00F02DF8" w:rsidRPr="008C134C" w:rsidRDefault="00F02DF8" w:rsidP="008C134C">
            <w:pPr>
              <w:pStyle w:val="aff1"/>
            </w:pPr>
          </w:p>
        </w:tc>
        <w:tc>
          <w:tcPr>
            <w:tcW w:w="3710" w:type="pct"/>
          </w:tcPr>
          <w:p w14:paraId="57D74A87" w14:textId="2D9DBF6C" w:rsidR="00F02DF8" w:rsidRPr="00BC3D64" w:rsidRDefault="00FF4EE1" w:rsidP="00BC3D64">
            <w:pPr>
              <w:pStyle w:val="aff1"/>
              <w:jc w:val="both"/>
            </w:pPr>
            <w:r w:rsidRPr="00BC3D64">
              <w:t>Загрузка</w:t>
            </w:r>
            <w:r w:rsidR="003A2E03" w:rsidRPr="00BC3D64">
              <w:t xml:space="preserve"> </w:t>
            </w:r>
            <w:r w:rsidR="00960519">
              <w:t>(</w:t>
            </w:r>
            <w:r w:rsidR="003A2E03" w:rsidRPr="00BC3D64">
              <w:t>выгрузка</w:t>
            </w:r>
            <w:r w:rsidR="00960519">
              <w:t xml:space="preserve"> за</w:t>
            </w:r>
            <w:r w:rsidR="0070338F">
              <w:t>готовок)</w:t>
            </w:r>
            <w:r w:rsidRPr="00BC3D64">
              <w:t xml:space="preserve"> нагревательных устройств заготовками при штамповке поковок на КГШП силой до 10 МН</w:t>
            </w:r>
          </w:p>
        </w:tc>
      </w:tr>
      <w:tr w:rsidR="00CF44DF" w:rsidRPr="008C134C" w14:paraId="08842383" w14:textId="77777777" w:rsidTr="00BC3D64">
        <w:trPr>
          <w:trHeight w:val="20"/>
        </w:trPr>
        <w:tc>
          <w:tcPr>
            <w:tcW w:w="1290" w:type="pct"/>
            <w:vMerge/>
          </w:tcPr>
          <w:p w14:paraId="02B2E14A" w14:textId="77777777" w:rsidR="00CF44DF" w:rsidRPr="008C134C" w:rsidRDefault="00CF44DF" w:rsidP="008C134C">
            <w:pPr>
              <w:pStyle w:val="aff1"/>
            </w:pPr>
          </w:p>
        </w:tc>
        <w:tc>
          <w:tcPr>
            <w:tcW w:w="3710" w:type="pct"/>
          </w:tcPr>
          <w:p w14:paraId="237988DC" w14:textId="77777777" w:rsidR="00CF44DF" w:rsidRPr="00BC3D64" w:rsidRDefault="00CF44DF" w:rsidP="00BC3D64">
            <w:pPr>
              <w:pStyle w:val="aff1"/>
              <w:jc w:val="both"/>
            </w:pPr>
            <w:r w:rsidRPr="00BC3D64">
              <w:t>Подогрев штамповой оснастки при штамповке поковок на КГШП силой до 10 МН</w:t>
            </w:r>
          </w:p>
        </w:tc>
      </w:tr>
      <w:tr w:rsidR="00096767" w:rsidRPr="008C134C" w14:paraId="7883A49E" w14:textId="77777777" w:rsidTr="00BC3D64">
        <w:trPr>
          <w:trHeight w:val="20"/>
        </w:trPr>
        <w:tc>
          <w:tcPr>
            <w:tcW w:w="1290" w:type="pct"/>
            <w:vMerge/>
          </w:tcPr>
          <w:p w14:paraId="50531CEC" w14:textId="77777777" w:rsidR="00096767" w:rsidRPr="008C134C" w:rsidRDefault="00096767" w:rsidP="008C134C">
            <w:pPr>
              <w:pStyle w:val="aff1"/>
            </w:pPr>
          </w:p>
        </w:tc>
        <w:tc>
          <w:tcPr>
            <w:tcW w:w="3710" w:type="pct"/>
          </w:tcPr>
          <w:p w14:paraId="1F897CC0" w14:textId="77777777" w:rsidR="00096767" w:rsidRPr="00BC3D64" w:rsidRDefault="00096767" w:rsidP="00BC3D64">
            <w:pPr>
              <w:pStyle w:val="aff1"/>
              <w:jc w:val="both"/>
            </w:pPr>
            <w:r w:rsidRPr="00BC3D64">
              <w:t>Охлаждение штамповой оснастки при штамповке поковок на КГШП силой до 10 МН</w:t>
            </w:r>
          </w:p>
        </w:tc>
      </w:tr>
      <w:tr w:rsidR="00CF44DF" w:rsidRPr="008C134C" w14:paraId="5D8C4AA3" w14:textId="77777777" w:rsidTr="00BC3D64">
        <w:trPr>
          <w:trHeight w:val="20"/>
        </w:trPr>
        <w:tc>
          <w:tcPr>
            <w:tcW w:w="1290" w:type="pct"/>
            <w:vMerge/>
          </w:tcPr>
          <w:p w14:paraId="6D4F3D8D" w14:textId="77777777" w:rsidR="00CF44DF" w:rsidRPr="008C134C" w:rsidRDefault="00CF44DF" w:rsidP="008C134C">
            <w:pPr>
              <w:pStyle w:val="aff1"/>
            </w:pPr>
          </w:p>
        </w:tc>
        <w:tc>
          <w:tcPr>
            <w:tcW w:w="3710" w:type="pct"/>
          </w:tcPr>
          <w:p w14:paraId="13F949AE" w14:textId="77777777" w:rsidR="00CF44DF" w:rsidRPr="00BC3D64" w:rsidRDefault="00CF44DF" w:rsidP="00BC3D64">
            <w:pPr>
              <w:pStyle w:val="aff1"/>
              <w:jc w:val="both"/>
            </w:pPr>
            <w:r w:rsidRPr="00BC3D64">
              <w:t xml:space="preserve">Нанесение технологической смазки на заготовки и штамповые инструменты при штамповке поковок на </w:t>
            </w:r>
            <w:r w:rsidR="006F51F6" w:rsidRPr="00BC3D64">
              <w:t>КГШП силой до 10 МН</w:t>
            </w:r>
          </w:p>
        </w:tc>
      </w:tr>
      <w:tr w:rsidR="00CF44DF" w:rsidRPr="008C134C" w14:paraId="38EFD333" w14:textId="77777777" w:rsidTr="00BC3D64">
        <w:trPr>
          <w:trHeight w:val="20"/>
        </w:trPr>
        <w:tc>
          <w:tcPr>
            <w:tcW w:w="1290" w:type="pct"/>
            <w:vMerge/>
          </w:tcPr>
          <w:p w14:paraId="6A18326B" w14:textId="77777777" w:rsidR="00CF44DF" w:rsidRPr="008C134C" w:rsidRDefault="00CF44DF" w:rsidP="008C134C">
            <w:pPr>
              <w:pStyle w:val="aff1"/>
            </w:pPr>
          </w:p>
        </w:tc>
        <w:tc>
          <w:tcPr>
            <w:tcW w:w="3710" w:type="pct"/>
          </w:tcPr>
          <w:p w14:paraId="3D531F98" w14:textId="77777777" w:rsidR="00CF44DF" w:rsidRPr="00BC3D64" w:rsidRDefault="00E33538" w:rsidP="00BC3D64">
            <w:pPr>
              <w:pStyle w:val="aff1"/>
              <w:jc w:val="both"/>
            </w:pPr>
            <w:r w:rsidRPr="00BC3D64">
              <w:t>Удаление окалины с заготовок и штамповой оснастки при штамповке поковок на КГШП силой до 10 МН</w:t>
            </w:r>
          </w:p>
        </w:tc>
      </w:tr>
      <w:tr w:rsidR="00A82740" w:rsidRPr="008C134C" w14:paraId="2352EA46" w14:textId="77777777" w:rsidTr="00BC3D64">
        <w:trPr>
          <w:trHeight w:val="20"/>
        </w:trPr>
        <w:tc>
          <w:tcPr>
            <w:tcW w:w="1290" w:type="pct"/>
            <w:vMerge/>
          </w:tcPr>
          <w:p w14:paraId="63862238" w14:textId="77777777" w:rsidR="00A82740" w:rsidRPr="008C134C" w:rsidRDefault="00A82740" w:rsidP="008C134C">
            <w:pPr>
              <w:pStyle w:val="aff1"/>
            </w:pPr>
          </w:p>
        </w:tc>
        <w:tc>
          <w:tcPr>
            <w:tcW w:w="3710" w:type="pct"/>
          </w:tcPr>
          <w:p w14:paraId="2BDB9E41" w14:textId="77777777" w:rsidR="00A82740" w:rsidRPr="00BC3D64" w:rsidRDefault="00A82740" w:rsidP="00BC3D64">
            <w:pPr>
              <w:pStyle w:val="aff1"/>
              <w:jc w:val="both"/>
            </w:pPr>
            <w:r w:rsidRPr="00BC3D64">
              <w:t>Подача заготовок в рабочее пространство</w:t>
            </w:r>
            <w:r w:rsidR="00030F0F" w:rsidRPr="00BC3D64">
              <w:t xml:space="preserve"> </w:t>
            </w:r>
            <w:r w:rsidR="00BD6788" w:rsidRPr="00BC3D64">
              <w:t>КГШП силой до 10 МН</w:t>
            </w:r>
            <w:r w:rsidRPr="00BC3D64">
              <w:t xml:space="preserve"> при </w:t>
            </w:r>
            <w:r w:rsidR="0050271A" w:rsidRPr="00BC3D64">
              <w:t>штамповке</w:t>
            </w:r>
            <w:r w:rsidRPr="00BC3D64">
              <w:t xml:space="preserve"> поковок</w:t>
            </w:r>
          </w:p>
        </w:tc>
      </w:tr>
      <w:tr w:rsidR="00A82740" w:rsidRPr="008C134C" w14:paraId="671A9AF5" w14:textId="77777777" w:rsidTr="00BC3D64">
        <w:trPr>
          <w:trHeight w:val="20"/>
        </w:trPr>
        <w:tc>
          <w:tcPr>
            <w:tcW w:w="1290" w:type="pct"/>
            <w:vMerge/>
          </w:tcPr>
          <w:p w14:paraId="3EF23DEC" w14:textId="77777777" w:rsidR="00A82740" w:rsidRPr="008C134C" w:rsidRDefault="00A82740" w:rsidP="008C134C">
            <w:pPr>
              <w:pStyle w:val="aff1"/>
            </w:pPr>
          </w:p>
        </w:tc>
        <w:tc>
          <w:tcPr>
            <w:tcW w:w="3710" w:type="pct"/>
          </w:tcPr>
          <w:p w14:paraId="6E3E4CF1" w14:textId="77777777" w:rsidR="00A82740" w:rsidRPr="00BC3D64" w:rsidRDefault="0081654D" w:rsidP="00BC3D64">
            <w:pPr>
              <w:pStyle w:val="aff1"/>
              <w:jc w:val="both"/>
            </w:pPr>
            <w:r w:rsidRPr="00BC3D64">
              <w:t>Управление КГШП силой до 10 МН при горячей штамповке</w:t>
            </w:r>
            <w:r w:rsidR="00A82740" w:rsidRPr="00BC3D64">
              <w:t xml:space="preserve"> поковок</w:t>
            </w:r>
          </w:p>
        </w:tc>
      </w:tr>
      <w:tr w:rsidR="009407C6" w:rsidRPr="008C134C" w14:paraId="155FE10A" w14:textId="77777777" w:rsidTr="00BC3D64">
        <w:trPr>
          <w:trHeight w:val="20"/>
        </w:trPr>
        <w:tc>
          <w:tcPr>
            <w:tcW w:w="1290" w:type="pct"/>
            <w:vMerge/>
          </w:tcPr>
          <w:p w14:paraId="02B787F1" w14:textId="77777777" w:rsidR="009407C6" w:rsidRPr="008C134C" w:rsidRDefault="009407C6" w:rsidP="008C134C">
            <w:pPr>
              <w:pStyle w:val="aff1"/>
            </w:pPr>
          </w:p>
        </w:tc>
        <w:tc>
          <w:tcPr>
            <w:tcW w:w="3710" w:type="pct"/>
          </w:tcPr>
          <w:p w14:paraId="55E6E158" w14:textId="77777777" w:rsidR="009407C6" w:rsidRPr="00BC3D64" w:rsidRDefault="0081654D" w:rsidP="00BC3D64">
            <w:pPr>
              <w:pStyle w:val="aff1"/>
              <w:jc w:val="both"/>
            </w:pPr>
            <w:r w:rsidRPr="00BC3D64">
              <w:t>Манипулирование заготовками при штамповке поковок на КГШП силой до 10 МН</w:t>
            </w:r>
          </w:p>
        </w:tc>
      </w:tr>
      <w:tr w:rsidR="009407C6" w:rsidRPr="008C134C" w14:paraId="65C1790B" w14:textId="77777777" w:rsidTr="00BC3D64">
        <w:trPr>
          <w:trHeight w:val="20"/>
        </w:trPr>
        <w:tc>
          <w:tcPr>
            <w:tcW w:w="1290" w:type="pct"/>
            <w:vMerge/>
          </w:tcPr>
          <w:p w14:paraId="1A48EE9D" w14:textId="77777777" w:rsidR="009407C6" w:rsidRPr="008C134C" w:rsidRDefault="009407C6" w:rsidP="008C134C">
            <w:pPr>
              <w:pStyle w:val="aff1"/>
            </w:pPr>
          </w:p>
        </w:tc>
        <w:tc>
          <w:tcPr>
            <w:tcW w:w="3710" w:type="pct"/>
          </w:tcPr>
          <w:p w14:paraId="7AF6B66D" w14:textId="77777777" w:rsidR="009407C6" w:rsidRPr="00BC3D64" w:rsidRDefault="0066324B" w:rsidP="00BC3D64">
            <w:pPr>
              <w:pStyle w:val="aff1"/>
              <w:jc w:val="both"/>
            </w:pPr>
            <w:r w:rsidRPr="00BC3D64">
              <w:t>Складирование поковок для охлаждения на участке КГШП силой до 10 МН</w:t>
            </w:r>
          </w:p>
        </w:tc>
      </w:tr>
      <w:tr w:rsidR="0066324B" w:rsidRPr="008C134C" w14:paraId="5887FEB0" w14:textId="77777777" w:rsidTr="00BC3D64">
        <w:trPr>
          <w:trHeight w:val="20"/>
        </w:trPr>
        <w:tc>
          <w:tcPr>
            <w:tcW w:w="1290" w:type="pct"/>
            <w:vMerge/>
          </w:tcPr>
          <w:p w14:paraId="4A4D882B" w14:textId="77777777" w:rsidR="0066324B" w:rsidRPr="008C134C" w:rsidRDefault="0066324B" w:rsidP="008C134C">
            <w:pPr>
              <w:pStyle w:val="aff1"/>
            </w:pPr>
          </w:p>
        </w:tc>
        <w:tc>
          <w:tcPr>
            <w:tcW w:w="3710" w:type="pct"/>
          </w:tcPr>
          <w:p w14:paraId="1B6DA60D" w14:textId="77777777" w:rsidR="0066324B" w:rsidRPr="00BC3D64" w:rsidRDefault="0081654D" w:rsidP="00BC3D64">
            <w:pPr>
              <w:pStyle w:val="aff1"/>
              <w:jc w:val="both"/>
            </w:pPr>
            <w:r w:rsidRPr="00BC3D64">
              <w:t>Контроль надежности крепления штамповой оснастки и приспособлений при штамповке поковок на КГШП силой до 10 МН</w:t>
            </w:r>
          </w:p>
        </w:tc>
      </w:tr>
      <w:tr w:rsidR="0066324B" w:rsidRPr="008C134C" w14:paraId="3F61B50F" w14:textId="77777777" w:rsidTr="00BC3D64">
        <w:trPr>
          <w:trHeight w:val="20"/>
        </w:trPr>
        <w:tc>
          <w:tcPr>
            <w:tcW w:w="1290" w:type="pct"/>
            <w:vMerge/>
          </w:tcPr>
          <w:p w14:paraId="74428817" w14:textId="77777777" w:rsidR="0066324B" w:rsidRPr="008C134C" w:rsidRDefault="0066324B" w:rsidP="008C134C">
            <w:pPr>
              <w:pStyle w:val="aff1"/>
            </w:pPr>
          </w:p>
        </w:tc>
        <w:tc>
          <w:tcPr>
            <w:tcW w:w="3710" w:type="pct"/>
          </w:tcPr>
          <w:p w14:paraId="376BD89C" w14:textId="77777777" w:rsidR="0066324B" w:rsidRPr="00BC3D64" w:rsidRDefault="00225736" w:rsidP="00BC3D64">
            <w:pPr>
              <w:pStyle w:val="aff1"/>
              <w:jc w:val="both"/>
            </w:pPr>
            <w:r w:rsidRPr="00BC3D64">
              <w:t>Выявление дефектов в поковках при штамповке на КГШП силой до 10 МН</w:t>
            </w:r>
          </w:p>
        </w:tc>
      </w:tr>
      <w:tr w:rsidR="00225736" w:rsidRPr="008C134C" w14:paraId="1CA7B70E" w14:textId="77777777" w:rsidTr="00BC3D64">
        <w:trPr>
          <w:trHeight w:val="20"/>
        </w:trPr>
        <w:tc>
          <w:tcPr>
            <w:tcW w:w="1290" w:type="pct"/>
            <w:vMerge/>
          </w:tcPr>
          <w:p w14:paraId="226BD8DE" w14:textId="77777777" w:rsidR="00225736" w:rsidRPr="008C134C" w:rsidRDefault="00225736" w:rsidP="008C134C">
            <w:pPr>
              <w:pStyle w:val="aff1"/>
            </w:pPr>
          </w:p>
        </w:tc>
        <w:tc>
          <w:tcPr>
            <w:tcW w:w="3710" w:type="pct"/>
          </w:tcPr>
          <w:p w14:paraId="1E6B7D04" w14:textId="3350523A" w:rsidR="00225736" w:rsidRPr="00BC3D64" w:rsidRDefault="00225736" w:rsidP="00BC3D64">
            <w:pPr>
              <w:pStyle w:val="aff1"/>
              <w:jc w:val="both"/>
            </w:pPr>
            <w:r w:rsidRPr="00BC3D64">
              <w:t>Оказание помощи наладчику кузнечно-прессового оборудования в сняти</w:t>
            </w:r>
            <w:r w:rsidR="0070338F">
              <w:t>и</w:t>
            </w:r>
            <w:r w:rsidRPr="00BC3D64">
              <w:t xml:space="preserve"> и установке штамповой оснастки </w:t>
            </w:r>
            <w:r w:rsidR="005E2D34" w:rsidRPr="008C134C">
              <w:t xml:space="preserve">для штамповки поковок </w:t>
            </w:r>
            <w:r w:rsidRPr="00BC3D64">
              <w:t>на КГШП силой до 10 МН</w:t>
            </w:r>
          </w:p>
        </w:tc>
      </w:tr>
      <w:tr w:rsidR="00225736" w:rsidRPr="008C134C" w14:paraId="38386C4A" w14:textId="77777777" w:rsidTr="00BC3D64">
        <w:trPr>
          <w:trHeight w:val="20"/>
        </w:trPr>
        <w:tc>
          <w:tcPr>
            <w:tcW w:w="1290" w:type="pct"/>
            <w:vMerge/>
          </w:tcPr>
          <w:p w14:paraId="69265B31" w14:textId="77777777" w:rsidR="00225736" w:rsidRPr="008C134C" w:rsidRDefault="00225736" w:rsidP="008C134C">
            <w:pPr>
              <w:pStyle w:val="aff1"/>
            </w:pPr>
          </w:p>
        </w:tc>
        <w:tc>
          <w:tcPr>
            <w:tcW w:w="3710" w:type="pct"/>
          </w:tcPr>
          <w:p w14:paraId="7F854F19" w14:textId="77777777" w:rsidR="00225736" w:rsidRPr="00BC3D64" w:rsidRDefault="009F707E" w:rsidP="00BC3D64">
            <w:pPr>
              <w:pStyle w:val="aff1"/>
              <w:jc w:val="both"/>
            </w:pPr>
            <w:r w:rsidRPr="00BC3D64">
              <w:t>Периодический к</w:t>
            </w:r>
            <w:r w:rsidR="00225736" w:rsidRPr="00BC3D64">
              <w:t>онтроль размеров поковок при штамповке на КГШП силой до 10 МН</w:t>
            </w:r>
          </w:p>
        </w:tc>
      </w:tr>
      <w:tr w:rsidR="00225736" w:rsidRPr="008C134C" w14:paraId="0D28D8B3" w14:textId="77777777" w:rsidTr="00BC3D64">
        <w:trPr>
          <w:trHeight w:val="20"/>
        </w:trPr>
        <w:tc>
          <w:tcPr>
            <w:tcW w:w="1290" w:type="pct"/>
            <w:vMerge w:val="restart"/>
          </w:tcPr>
          <w:p w14:paraId="679F369C" w14:textId="77777777" w:rsidR="00225736" w:rsidRPr="008C134C" w:rsidDel="002A1D54" w:rsidRDefault="00225736" w:rsidP="008C134C">
            <w:pPr>
              <w:pStyle w:val="aff1"/>
            </w:pPr>
            <w:r w:rsidRPr="008C134C" w:rsidDel="002A1D54">
              <w:t>Необходимые умения</w:t>
            </w:r>
          </w:p>
        </w:tc>
        <w:tc>
          <w:tcPr>
            <w:tcW w:w="3710" w:type="pct"/>
          </w:tcPr>
          <w:p w14:paraId="61FEF5CE" w14:textId="77777777" w:rsidR="00225736" w:rsidRPr="00BC3D64" w:rsidRDefault="00B5515B" w:rsidP="00BC3D64">
            <w:pPr>
              <w:pStyle w:val="aff1"/>
              <w:jc w:val="both"/>
            </w:pPr>
            <w:r w:rsidRPr="00BC3D64">
              <w:t>Читать и анализировать конструкторскую и технологическую документацию</w:t>
            </w:r>
          </w:p>
        </w:tc>
      </w:tr>
      <w:tr w:rsidR="00225736" w:rsidRPr="008C134C" w14:paraId="6408B7FF" w14:textId="77777777" w:rsidTr="00BC3D64">
        <w:trPr>
          <w:trHeight w:val="20"/>
        </w:trPr>
        <w:tc>
          <w:tcPr>
            <w:tcW w:w="1290" w:type="pct"/>
            <w:vMerge/>
          </w:tcPr>
          <w:p w14:paraId="730DFDFA" w14:textId="77777777" w:rsidR="00225736" w:rsidRPr="008C134C" w:rsidDel="002A1D54" w:rsidRDefault="00225736" w:rsidP="008C134C">
            <w:pPr>
              <w:pStyle w:val="aff1"/>
            </w:pPr>
          </w:p>
        </w:tc>
        <w:tc>
          <w:tcPr>
            <w:tcW w:w="3710" w:type="pct"/>
          </w:tcPr>
          <w:p w14:paraId="7AD54D70" w14:textId="77777777" w:rsidR="00225736" w:rsidRPr="00BC3D64" w:rsidRDefault="00225736" w:rsidP="00BC3D64">
            <w:pPr>
              <w:pStyle w:val="aff1"/>
              <w:jc w:val="both"/>
            </w:pPr>
            <w:r w:rsidRPr="00BC3D64">
              <w:t>Использовать КГШП силой до 10 МН для штамповки поковок</w:t>
            </w:r>
          </w:p>
        </w:tc>
      </w:tr>
      <w:tr w:rsidR="00225736" w:rsidRPr="008C134C" w14:paraId="5BAC342D" w14:textId="77777777" w:rsidTr="00BC3D64">
        <w:trPr>
          <w:trHeight w:val="20"/>
        </w:trPr>
        <w:tc>
          <w:tcPr>
            <w:tcW w:w="1290" w:type="pct"/>
            <w:vMerge/>
          </w:tcPr>
          <w:p w14:paraId="3D87AAA5" w14:textId="77777777" w:rsidR="00225736" w:rsidRPr="008C134C" w:rsidDel="002A1D54" w:rsidRDefault="00225736" w:rsidP="008C134C">
            <w:pPr>
              <w:pStyle w:val="aff1"/>
            </w:pPr>
          </w:p>
        </w:tc>
        <w:tc>
          <w:tcPr>
            <w:tcW w:w="3710" w:type="pct"/>
          </w:tcPr>
          <w:p w14:paraId="18AA6332" w14:textId="77777777" w:rsidR="00225736" w:rsidRPr="00BC3D64" w:rsidRDefault="00225736" w:rsidP="00BC3D64">
            <w:pPr>
              <w:pStyle w:val="aff1"/>
              <w:jc w:val="both"/>
            </w:pPr>
            <w:r w:rsidRPr="00BC3D64">
              <w:t>Использовать нагревательные устройства для нагрева заготовок под штамповку поковок на КГШП силой до 10 МН</w:t>
            </w:r>
          </w:p>
        </w:tc>
      </w:tr>
      <w:tr w:rsidR="00225736" w:rsidRPr="008C134C" w14:paraId="4B5E661B" w14:textId="77777777" w:rsidTr="00BC3D64">
        <w:trPr>
          <w:trHeight w:val="20"/>
        </w:trPr>
        <w:tc>
          <w:tcPr>
            <w:tcW w:w="1290" w:type="pct"/>
            <w:vMerge/>
          </w:tcPr>
          <w:p w14:paraId="785A9955" w14:textId="77777777" w:rsidR="00225736" w:rsidRPr="008C134C" w:rsidDel="002A1D54" w:rsidRDefault="00225736" w:rsidP="008C134C">
            <w:pPr>
              <w:pStyle w:val="aff1"/>
            </w:pPr>
          </w:p>
        </w:tc>
        <w:tc>
          <w:tcPr>
            <w:tcW w:w="3710" w:type="pct"/>
          </w:tcPr>
          <w:p w14:paraId="46B93CCD" w14:textId="77777777" w:rsidR="00225736" w:rsidRPr="00BC3D64" w:rsidRDefault="00C05B6F" w:rsidP="00BC3D64">
            <w:pPr>
              <w:pStyle w:val="aff1"/>
              <w:jc w:val="both"/>
            </w:pPr>
            <w:r w:rsidRPr="00BC3D64">
              <w:t>Выполнять обслуживание (ежедневное, еженедельное)</w:t>
            </w:r>
            <w:r w:rsidR="00225736" w:rsidRPr="00BC3D64">
              <w:t xml:space="preserve"> КГШП силой до 10 МН</w:t>
            </w:r>
            <w:r w:rsidRPr="00BC3D64">
              <w:t xml:space="preserve"> в соответствии с эксплуатационной документацией</w:t>
            </w:r>
          </w:p>
        </w:tc>
      </w:tr>
      <w:tr w:rsidR="00225736" w:rsidRPr="008C134C" w14:paraId="5BA42853" w14:textId="77777777" w:rsidTr="00BC3D64">
        <w:trPr>
          <w:trHeight w:val="20"/>
        </w:trPr>
        <w:tc>
          <w:tcPr>
            <w:tcW w:w="1290" w:type="pct"/>
            <w:vMerge/>
          </w:tcPr>
          <w:p w14:paraId="7F7FE748" w14:textId="77777777" w:rsidR="00225736" w:rsidRPr="008C134C" w:rsidDel="002A1D54" w:rsidRDefault="00225736" w:rsidP="008C134C">
            <w:pPr>
              <w:pStyle w:val="aff1"/>
            </w:pPr>
          </w:p>
        </w:tc>
        <w:tc>
          <w:tcPr>
            <w:tcW w:w="3710" w:type="pct"/>
          </w:tcPr>
          <w:p w14:paraId="68D8AE50" w14:textId="77777777" w:rsidR="00225736" w:rsidRPr="00BC3D64" w:rsidRDefault="00225736" w:rsidP="00BC3D64">
            <w:pPr>
              <w:pStyle w:val="aff1"/>
              <w:jc w:val="both"/>
            </w:pPr>
            <w:r w:rsidRPr="00BC3D64">
              <w:t>Манипулировать поковками при горячей штамповке на КГШП силой до 10 МН</w:t>
            </w:r>
          </w:p>
        </w:tc>
      </w:tr>
      <w:tr w:rsidR="00225736" w:rsidRPr="008C134C" w14:paraId="77F59E52" w14:textId="77777777" w:rsidTr="00BC3D64">
        <w:trPr>
          <w:trHeight w:val="20"/>
        </w:trPr>
        <w:tc>
          <w:tcPr>
            <w:tcW w:w="1290" w:type="pct"/>
            <w:vMerge/>
          </w:tcPr>
          <w:p w14:paraId="43ABDC42" w14:textId="77777777" w:rsidR="00225736" w:rsidRPr="008C134C" w:rsidDel="002A1D54" w:rsidRDefault="00225736" w:rsidP="008C134C">
            <w:pPr>
              <w:pStyle w:val="aff1"/>
            </w:pPr>
          </w:p>
        </w:tc>
        <w:tc>
          <w:tcPr>
            <w:tcW w:w="3710" w:type="pct"/>
          </w:tcPr>
          <w:p w14:paraId="332D9D3B" w14:textId="77777777" w:rsidR="00225736" w:rsidRPr="00BC3D64" w:rsidRDefault="00225736" w:rsidP="00BC3D64">
            <w:pPr>
              <w:pStyle w:val="aff1"/>
              <w:jc w:val="both"/>
            </w:pPr>
            <w:r w:rsidRPr="00BC3D64">
              <w:t>Подогревать штамповую оснастку для штамповки поковок на КГШП силой до 10 МН</w:t>
            </w:r>
          </w:p>
        </w:tc>
      </w:tr>
      <w:tr w:rsidR="00D92C86" w:rsidRPr="008C134C" w14:paraId="29049335" w14:textId="77777777" w:rsidTr="00BC3D64">
        <w:trPr>
          <w:trHeight w:val="20"/>
        </w:trPr>
        <w:tc>
          <w:tcPr>
            <w:tcW w:w="1290" w:type="pct"/>
            <w:vMerge/>
          </w:tcPr>
          <w:p w14:paraId="24C7B158" w14:textId="77777777" w:rsidR="00D92C86" w:rsidRPr="008C134C" w:rsidDel="002A1D54" w:rsidRDefault="00D92C86" w:rsidP="008C134C">
            <w:pPr>
              <w:pStyle w:val="aff1"/>
            </w:pPr>
          </w:p>
        </w:tc>
        <w:tc>
          <w:tcPr>
            <w:tcW w:w="3710" w:type="pct"/>
          </w:tcPr>
          <w:p w14:paraId="1BEB32B2" w14:textId="77777777" w:rsidR="00D92C86" w:rsidRPr="00BC3D64" w:rsidRDefault="00D92C86" w:rsidP="00BC3D64">
            <w:pPr>
              <w:pStyle w:val="aff1"/>
              <w:jc w:val="both"/>
            </w:pPr>
            <w:r w:rsidRPr="00BC3D64">
              <w:t>Охлаждать штамповую оснастку для штамповки поковок на КГШП силой до 10 МН</w:t>
            </w:r>
          </w:p>
        </w:tc>
      </w:tr>
      <w:tr w:rsidR="00D92C86" w:rsidRPr="008C134C" w14:paraId="49EDF6D6" w14:textId="77777777" w:rsidTr="00BC3D64">
        <w:trPr>
          <w:trHeight w:val="20"/>
        </w:trPr>
        <w:tc>
          <w:tcPr>
            <w:tcW w:w="1290" w:type="pct"/>
            <w:vMerge/>
          </w:tcPr>
          <w:p w14:paraId="2F90291A" w14:textId="77777777" w:rsidR="00D92C86" w:rsidRPr="008C134C" w:rsidDel="002A1D54" w:rsidRDefault="00D92C86" w:rsidP="008C134C">
            <w:pPr>
              <w:pStyle w:val="aff1"/>
            </w:pPr>
          </w:p>
        </w:tc>
        <w:tc>
          <w:tcPr>
            <w:tcW w:w="3710" w:type="pct"/>
          </w:tcPr>
          <w:p w14:paraId="4885A3E9" w14:textId="77777777" w:rsidR="00D92C86" w:rsidRPr="00BC3D64" w:rsidRDefault="00D92C86" w:rsidP="00BC3D64">
            <w:pPr>
              <w:pStyle w:val="aff1"/>
              <w:jc w:val="both"/>
            </w:pPr>
            <w:r w:rsidRPr="00BC3D64">
              <w:t>Определять температуру начала и окончания штамповки поковок на КГШП силой до 10 МН</w:t>
            </w:r>
          </w:p>
        </w:tc>
      </w:tr>
      <w:tr w:rsidR="00D92C86" w:rsidRPr="008C134C" w14:paraId="7F049872" w14:textId="77777777" w:rsidTr="00BC3D64">
        <w:trPr>
          <w:trHeight w:val="20"/>
        </w:trPr>
        <w:tc>
          <w:tcPr>
            <w:tcW w:w="1290" w:type="pct"/>
            <w:vMerge/>
          </w:tcPr>
          <w:p w14:paraId="49235DBD" w14:textId="77777777" w:rsidR="00D92C86" w:rsidRPr="008C134C" w:rsidDel="002A1D54" w:rsidRDefault="00D92C86" w:rsidP="008C134C">
            <w:pPr>
              <w:pStyle w:val="aff1"/>
            </w:pPr>
          </w:p>
        </w:tc>
        <w:tc>
          <w:tcPr>
            <w:tcW w:w="3710" w:type="pct"/>
          </w:tcPr>
          <w:p w14:paraId="6CCFE802" w14:textId="77777777" w:rsidR="00D92C86" w:rsidRPr="00BC3D64" w:rsidRDefault="00D92C86" w:rsidP="00BC3D64">
            <w:pPr>
              <w:pStyle w:val="aff1"/>
              <w:jc w:val="both"/>
            </w:pPr>
            <w:r w:rsidRPr="00BC3D64">
              <w:t>Сбивать окалину с заготовок перед штамповкой поковок на КГШП силой до 10 МН</w:t>
            </w:r>
          </w:p>
        </w:tc>
      </w:tr>
      <w:tr w:rsidR="00D92C86" w:rsidRPr="008C134C" w14:paraId="455A8181" w14:textId="77777777" w:rsidTr="00BC3D64">
        <w:trPr>
          <w:trHeight w:val="20"/>
        </w:trPr>
        <w:tc>
          <w:tcPr>
            <w:tcW w:w="1290" w:type="pct"/>
            <w:vMerge/>
          </w:tcPr>
          <w:p w14:paraId="6E595A34" w14:textId="77777777" w:rsidR="00D92C86" w:rsidRPr="008C134C" w:rsidDel="002A1D54" w:rsidRDefault="00D92C86" w:rsidP="008C134C">
            <w:pPr>
              <w:pStyle w:val="aff1"/>
            </w:pPr>
          </w:p>
        </w:tc>
        <w:tc>
          <w:tcPr>
            <w:tcW w:w="3710" w:type="pct"/>
          </w:tcPr>
          <w:p w14:paraId="74E6626A" w14:textId="77777777" w:rsidR="00D92C86" w:rsidRPr="00BC3D64" w:rsidRDefault="00D92C86" w:rsidP="00BC3D64">
            <w:pPr>
              <w:pStyle w:val="aff1"/>
              <w:jc w:val="both"/>
            </w:pPr>
            <w:r w:rsidRPr="00BC3D64">
              <w:t>Экстренно останавливать КГШП силой до 10 МН</w:t>
            </w:r>
          </w:p>
        </w:tc>
      </w:tr>
      <w:tr w:rsidR="00D92C86" w:rsidRPr="008C134C" w14:paraId="75BC5205" w14:textId="77777777" w:rsidTr="00BC3D64">
        <w:trPr>
          <w:trHeight w:val="20"/>
        </w:trPr>
        <w:tc>
          <w:tcPr>
            <w:tcW w:w="1290" w:type="pct"/>
            <w:vMerge/>
          </w:tcPr>
          <w:p w14:paraId="3C271B96" w14:textId="77777777" w:rsidR="00D92C86" w:rsidRPr="008C134C" w:rsidDel="002A1D54" w:rsidRDefault="00D92C86" w:rsidP="008C134C">
            <w:pPr>
              <w:pStyle w:val="aff1"/>
            </w:pPr>
          </w:p>
        </w:tc>
        <w:tc>
          <w:tcPr>
            <w:tcW w:w="3710" w:type="pct"/>
          </w:tcPr>
          <w:p w14:paraId="435A2EA5" w14:textId="77777777" w:rsidR="00D92C86" w:rsidRPr="00BC3D64" w:rsidRDefault="00D92C86" w:rsidP="00BC3D64">
            <w:pPr>
              <w:pStyle w:val="aff1"/>
              <w:jc w:val="both"/>
            </w:pPr>
            <w:r w:rsidRPr="00BC3D64">
              <w:t>Выбирать в соответствии с технологической документацией и подготавливать к работе контрольно-измерительные инструменты</w:t>
            </w:r>
          </w:p>
        </w:tc>
      </w:tr>
      <w:tr w:rsidR="00D92C86" w:rsidRPr="008C134C" w14:paraId="572162CF" w14:textId="77777777" w:rsidTr="00BC3D64">
        <w:trPr>
          <w:trHeight w:val="20"/>
        </w:trPr>
        <w:tc>
          <w:tcPr>
            <w:tcW w:w="1290" w:type="pct"/>
            <w:vMerge/>
          </w:tcPr>
          <w:p w14:paraId="54A3811A" w14:textId="77777777" w:rsidR="00D92C86" w:rsidRPr="008C134C" w:rsidDel="002A1D54" w:rsidRDefault="00D92C86" w:rsidP="008C134C">
            <w:pPr>
              <w:pStyle w:val="aff1"/>
            </w:pPr>
          </w:p>
        </w:tc>
        <w:tc>
          <w:tcPr>
            <w:tcW w:w="3710" w:type="pct"/>
          </w:tcPr>
          <w:p w14:paraId="1F9CA2E1" w14:textId="77777777" w:rsidR="00D92C86" w:rsidRPr="00BC3D64" w:rsidRDefault="00D92C86" w:rsidP="00BC3D64">
            <w:pPr>
              <w:pStyle w:val="aff1"/>
              <w:jc w:val="both"/>
            </w:pPr>
            <w:r w:rsidRPr="00BC3D64">
              <w:t>Использовать контрольно-измерительные инструменты для контроля размеров поковок</w:t>
            </w:r>
          </w:p>
        </w:tc>
      </w:tr>
      <w:tr w:rsidR="00D92C86" w:rsidRPr="008C134C" w14:paraId="3EFB4DC4" w14:textId="77777777" w:rsidTr="00BC3D64">
        <w:trPr>
          <w:trHeight w:val="20"/>
        </w:trPr>
        <w:tc>
          <w:tcPr>
            <w:tcW w:w="1290" w:type="pct"/>
            <w:vMerge/>
          </w:tcPr>
          <w:p w14:paraId="36D88D92" w14:textId="77777777" w:rsidR="00D92C86" w:rsidRPr="008C134C" w:rsidDel="002A1D54" w:rsidRDefault="00D92C86" w:rsidP="008C134C">
            <w:pPr>
              <w:pStyle w:val="aff1"/>
            </w:pPr>
          </w:p>
        </w:tc>
        <w:tc>
          <w:tcPr>
            <w:tcW w:w="3710" w:type="pct"/>
          </w:tcPr>
          <w:p w14:paraId="2CBBE2DF" w14:textId="40893F7C" w:rsidR="00D92C86" w:rsidRPr="00BC3D64" w:rsidRDefault="00A6477D" w:rsidP="00BC3D64">
            <w:pPr>
              <w:pStyle w:val="aff1"/>
              <w:jc w:val="both"/>
            </w:pPr>
            <w:r>
              <w:t xml:space="preserve">Применять средства индивидуальной защиты </w:t>
            </w:r>
            <w:r w:rsidR="00D92C86" w:rsidRPr="00BC3D64">
              <w:t>при штамповке поковок на КГШП силой до 10 МН</w:t>
            </w:r>
          </w:p>
        </w:tc>
      </w:tr>
      <w:tr w:rsidR="00D92C86" w:rsidRPr="008C134C" w14:paraId="68E6F7A0" w14:textId="77777777" w:rsidTr="00BC3D64">
        <w:trPr>
          <w:trHeight w:val="20"/>
        </w:trPr>
        <w:tc>
          <w:tcPr>
            <w:tcW w:w="1290" w:type="pct"/>
            <w:vMerge/>
          </w:tcPr>
          <w:p w14:paraId="49E3405A" w14:textId="77777777" w:rsidR="00D92C86" w:rsidRPr="008C134C" w:rsidDel="002A1D54" w:rsidRDefault="00D92C86" w:rsidP="008C134C">
            <w:pPr>
              <w:pStyle w:val="aff1"/>
            </w:pPr>
          </w:p>
        </w:tc>
        <w:tc>
          <w:tcPr>
            <w:tcW w:w="3710" w:type="pct"/>
          </w:tcPr>
          <w:p w14:paraId="2E28A8F8" w14:textId="77777777" w:rsidR="00D92C86" w:rsidRPr="00BC3D64" w:rsidRDefault="00D92C86" w:rsidP="00BC3D64">
            <w:pPr>
              <w:pStyle w:val="aff1"/>
              <w:jc w:val="both"/>
            </w:pPr>
            <w:r w:rsidRPr="00BC3D64">
              <w:t>Поддерживать состояние рабочего места в соответствии с требованиями охраны труда, пожарной, промышленной и экологической безопасности</w:t>
            </w:r>
          </w:p>
        </w:tc>
      </w:tr>
      <w:tr w:rsidR="00D92C86" w:rsidRPr="008C134C" w14:paraId="70374877" w14:textId="77777777" w:rsidTr="00BC3D64">
        <w:trPr>
          <w:trHeight w:val="20"/>
        </w:trPr>
        <w:tc>
          <w:tcPr>
            <w:tcW w:w="1290" w:type="pct"/>
            <w:vMerge w:val="restart"/>
          </w:tcPr>
          <w:p w14:paraId="7FB6A48A" w14:textId="77777777" w:rsidR="00D92C86" w:rsidRPr="008C134C" w:rsidRDefault="00D92C86" w:rsidP="008C134C">
            <w:pPr>
              <w:pStyle w:val="aff1"/>
            </w:pPr>
            <w:r w:rsidRPr="008C134C" w:rsidDel="002A1D54">
              <w:t>Необходимые знания</w:t>
            </w:r>
          </w:p>
        </w:tc>
        <w:tc>
          <w:tcPr>
            <w:tcW w:w="3710" w:type="pct"/>
          </w:tcPr>
          <w:p w14:paraId="1CD34629" w14:textId="77777777" w:rsidR="00D92C86" w:rsidRPr="00BC3D64" w:rsidRDefault="00D92C86" w:rsidP="00BC3D64">
            <w:pPr>
              <w:pStyle w:val="aff1"/>
              <w:jc w:val="both"/>
            </w:pPr>
            <w:r w:rsidRPr="00BC3D64">
              <w:t>Основы машиностроительного черчения в объеме, необходимом для выполнения работы</w:t>
            </w:r>
          </w:p>
        </w:tc>
      </w:tr>
      <w:tr w:rsidR="00D92C86" w:rsidRPr="008C134C" w14:paraId="06E758E1" w14:textId="77777777" w:rsidTr="00BC3D64">
        <w:trPr>
          <w:trHeight w:val="20"/>
        </w:trPr>
        <w:tc>
          <w:tcPr>
            <w:tcW w:w="1290" w:type="pct"/>
            <w:vMerge/>
          </w:tcPr>
          <w:p w14:paraId="13E3F891" w14:textId="77777777" w:rsidR="00D92C86" w:rsidRPr="008C134C" w:rsidDel="002A1D54" w:rsidRDefault="00D92C86" w:rsidP="008C134C">
            <w:pPr>
              <w:pStyle w:val="aff1"/>
            </w:pPr>
          </w:p>
        </w:tc>
        <w:tc>
          <w:tcPr>
            <w:tcW w:w="3710" w:type="pct"/>
          </w:tcPr>
          <w:p w14:paraId="2BC3858E" w14:textId="77777777" w:rsidR="00D92C86" w:rsidRPr="00BC3D64" w:rsidRDefault="00D92C86" w:rsidP="00BC3D64">
            <w:pPr>
              <w:pStyle w:val="aff1"/>
              <w:jc w:val="both"/>
            </w:pPr>
            <w:r w:rsidRPr="00BC3D64">
              <w:t>Правила чтения технической документации</w:t>
            </w:r>
          </w:p>
        </w:tc>
      </w:tr>
      <w:tr w:rsidR="00D92C86" w:rsidRPr="008C134C" w14:paraId="5147CA96" w14:textId="77777777" w:rsidTr="00BC3D64">
        <w:trPr>
          <w:trHeight w:val="20"/>
        </w:trPr>
        <w:tc>
          <w:tcPr>
            <w:tcW w:w="1290" w:type="pct"/>
            <w:vMerge/>
          </w:tcPr>
          <w:p w14:paraId="74495D5E" w14:textId="77777777" w:rsidR="00D92C86" w:rsidRPr="008C134C" w:rsidDel="002A1D54" w:rsidRDefault="00D92C86" w:rsidP="008C134C">
            <w:pPr>
              <w:pStyle w:val="aff1"/>
            </w:pPr>
          </w:p>
        </w:tc>
        <w:tc>
          <w:tcPr>
            <w:tcW w:w="3710" w:type="pct"/>
          </w:tcPr>
          <w:p w14:paraId="3D8FD0BD" w14:textId="77777777" w:rsidR="00D92C86" w:rsidRPr="00BC3D64" w:rsidRDefault="00D92C86" w:rsidP="00BC3D64">
            <w:pPr>
              <w:pStyle w:val="aff1"/>
              <w:jc w:val="both"/>
            </w:pPr>
            <w:r w:rsidRPr="00BC3D64">
              <w:t xml:space="preserve">Виды, конструкции и назначение КГШП силой до 10 МН для штамповки поковок </w:t>
            </w:r>
          </w:p>
        </w:tc>
      </w:tr>
      <w:tr w:rsidR="00D92C86" w:rsidRPr="008C134C" w14:paraId="4162D038" w14:textId="77777777" w:rsidTr="00BC3D64">
        <w:trPr>
          <w:trHeight w:val="20"/>
        </w:trPr>
        <w:tc>
          <w:tcPr>
            <w:tcW w:w="1290" w:type="pct"/>
            <w:vMerge/>
          </w:tcPr>
          <w:p w14:paraId="4A33B3DC" w14:textId="77777777" w:rsidR="00D92C86" w:rsidRPr="008C134C" w:rsidDel="002A1D54" w:rsidRDefault="00D92C86" w:rsidP="008C134C">
            <w:pPr>
              <w:pStyle w:val="aff1"/>
            </w:pPr>
          </w:p>
        </w:tc>
        <w:tc>
          <w:tcPr>
            <w:tcW w:w="3710" w:type="pct"/>
          </w:tcPr>
          <w:p w14:paraId="3C87D0D2" w14:textId="77777777" w:rsidR="00D92C86" w:rsidRPr="00BC3D64" w:rsidRDefault="00D92C86" w:rsidP="00BC3D64">
            <w:pPr>
              <w:pStyle w:val="aff1"/>
              <w:jc w:val="both"/>
            </w:pPr>
            <w:r w:rsidRPr="00BC3D64">
              <w:t>Виды, конструкции и назначение штамповой оснастки для штамповки поковок на КГШП силой до 10 МН</w:t>
            </w:r>
          </w:p>
        </w:tc>
      </w:tr>
      <w:tr w:rsidR="00D92C86" w:rsidRPr="008C134C" w14:paraId="36B98DC9" w14:textId="77777777" w:rsidTr="00BC3D64">
        <w:trPr>
          <w:trHeight w:val="20"/>
        </w:trPr>
        <w:tc>
          <w:tcPr>
            <w:tcW w:w="1290" w:type="pct"/>
            <w:vMerge/>
          </w:tcPr>
          <w:p w14:paraId="06DADC93" w14:textId="77777777" w:rsidR="00D92C86" w:rsidRPr="008C134C" w:rsidDel="002A1D54" w:rsidRDefault="00D92C86" w:rsidP="008C134C">
            <w:pPr>
              <w:pStyle w:val="aff1"/>
            </w:pPr>
          </w:p>
        </w:tc>
        <w:tc>
          <w:tcPr>
            <w:tcW w:w="3710" w:type="pct"/>
          </w:tcPr>
          <w:p w14:paraId="154C99EB" w14:textId="77777777" w:rsidR="00D92C86" w:rsidRPr="00BC3D64" w:rsidRDefault="00D92C86" w:rsidP="00BC3D64">
            <w:pPr>
              <w:pStyle w:val="aff1"/>
              <w:jc w:val="both"/>
            </w:pPr>
            <w:r w:rsidRPr="00BC3D64">
              <w:t>Виды, конструкции и назначение нагревательных устройств для нагрева заготовок под штамповку поковок</w:t>
            </w:r>
          </w:p>
        </w:tc>
      </w:tr>
      <w:tr w:rsidR="00D92C86" w:rsidRPr="008C134C" w14:paraId="44FB888E" w14:textId="77777777" w:rsidTr="00BC3D64">
        <w:trPr>
          <w:trHeight w:val="20"/>
        </w:trPr>
        <w:tc>
          <w:tcPr>
            <w:tcW w:w="1290" w:type="pct"/>
            <w:vMerge/>
          </w:tcPr>
          <w:p w14:paraId="07812174" w14:textId="77777777" w:rsidR="00D92C86" w:rsidRPr="008C134C" w:rsidDel="002A1D54" w:rsidRDefault="00D92C86" w:rsidP="008C134C">
            <w:pPr>
              <w:pStyle w:val="aff1"/>
            </w:pPr>
          </w:p>
        </w:tc>
        <w:tc>
          <w:tcPr>
            <w:tcW w:w="3710" w:type="pct"/>
          </w:tcPr>
          <w:p w14:paraId="7FED12EA" w14:textId="77777777" w:rsidR="00D92C86" w:rsidRPr="00BC3D64" w:rsidRDefault="00D92C86" w:rsidP="00BC3D64">
            <w:pPr>
              <w:pStyle w:val="aff1"/>
              <w:jc w:val="both"/>
            </w:pPr>
            <w:r w:rsidRPr="00BC3D64">
              <w:t>Виды и назначение технологических смазок, применяемых при горячей штамповке поковок на КГШП силой до 10 МН</w:t>
            </w:r>
          </w:p>
        </w:tc>
      </w:tr>
      <w:tr w:rsidR="00D92C86" w:rsidRPr="008C134C" w14:paraId="5D2E44F2" w14:textId="77777777" w:rsidTr="00BC3D64">
        <w:trPr>
          <w:trHeight w:val="20"/>
        </w:trPr>
        <w:tc>
          <w:tcPr>
            <w:tcW w:w="1290" w:type="pct"/>
            <w:vMerge/>
          </w:tcPr>
          <w:p w14:paraId="00B278A5" w14:textId="77777777" w:rsidR="00D92C86" w:rsidRPr="008C134C" w:rsidDel="002A1D54" w:rsidRDefault="00D92C86" w:rsidP="008C134C">
            <w:pPr>
              <w:pStyle w:val="aff1"/>
            </w:pPr>
          </w:p>
        </w:tc>
        <w:tc>
          <w:tcPr>
            <w:tcW w:w="3710" w:type="pct"/>
          </w:tcPr>
          <w:p w14:paraId="59CB093D" w14:textId="77777777" w:rsidR="00D92C86" w:rsidRPr="00BC3D64" w:rsidRDefault="00D92C86" w:rsidP="00BC3D64">
            <w:pPr>
              <w:pStyle w:val="aff1"/>
              <w:jc w:val="both"/>
            </w:pPr>
            <w:r w:rsidRPr="00BC3D64">
              <w:t>Типовые режимы работы КГШП силой до 10 МН</w:t>
            </w:r>
          </w:p>
        </w:tc>
      </w:tr>
      <w:tr w:rsidR="00D92C86" w:rsidRPr="008C134C" w14:paraId="4341F925" w14:textId="77777777" w:rsidTr="00BC3D64">
        <w:trPr>
          <w:trHeight w:val="20"/>
        </w:trPr>
        <w:tc>
          <w:tcPr>
            <w:tcW w:w="1290" w:type="pct"/>
            <w:vMerge/>
          </w:tcPr>
          <w:p w14:paraId="5317F0C6" w14:textId="77777777" w:rsidR="00D92C86" w:rsidRPr="008C134C" w:rsidDel="002A1D54" w:rsidRDefault="00D92C86" w:rsidP="008C134C">
            <w:pPr>
              <w:pStyle w:val="aff1"/>
            </w:pPr>
          </w:p>
        </w:tc>
        <w:tc>
          <w:tcPr>
            <w:tcW w:w="3710" w:type="pct"/>
          </w:tcPr>
          <w:p w14:paraId="587CB53E" w14:textId="77777777" w:rsidR="00D92C86" w:rsidRPr="00BC3D64" w:rsidRDefault="00D92C86" w:rsidP="00BC3D64">
            <w:pPr>
              <w:pStyle w:val="aff1"/>
              <w:jc w:val="both"/>
            </w:pPr>
            <w:r w:rsidRPr="00BC3D64">
              <w:t>Основные параметры КГШП силой до 10 МН</w:t>
            </w:r>
          </w:p>
        </w:tc>
      </w:tr>
      <w:tr w:rsidR="00D92C86" w:rsidRPr="008C134C" w14:paraId="700113F2" w14:textId="77777777" w:rsidTr="00BC3D64">
        <w:trPr>
          <w:trHeight w:val="20"/>
        </w:trPr>
        <w:tc>
          <w:tcPr>
            <w:tcW w:w="1290" w:type="pct"/>
            <w:vMerge/>
          </w:tcPr>
          <w:p w14:paraId="54FFD050" w14:textId="77777777" w:rsidR="00D92C86" w:rsidRPr="008C134C" w:rsidDel="002A1D54" w:rsidRDefault="00D92C86" w:rsidP="008C134C">
            <w:pPr>
              <w:pStyle w:val="aff1"/>
            </w:pPr>
          </w:p>
        </w:tc>
        <w:tc>
          <w:tcPr>
            <w:tcW w:w="3710" w:type="pct"/>
          </w:tcPr>
          <w:p w14:paraId="74E77F07" w14:textId="77777777" w:rsidR="00D92C86" w:rsidRPr="00BC3D64" w:rsidRDefault="00D92C86" w:rsidP="00BC3D64">
            <w:pPr>
              <w:pStyle w:val="aff1"/>
              <w:jc w:val="both"/>
            </w:pPr>
            <w:r w:rsidRPr="00BC3D64">
              <w:t>Назначение органов управления КГШП силой до 10 МН</w:t>
            </w:r>
          </w:p>
        </w:tc>
      </w:tr>
      <w:tr w:rsidR="00D92C86" w:rsidRPr="008C134C" w14:paraId="7A58070C" w14:textId="77777777" w:rsidTr="00BC3D64">
        <w:trPr>
          <w:trHeight w:val="20"/>
        </w:trPr>
        <w:tc>
          <w:tcPr>
            <w:tcW w:w="1290" w:type="pct"/>
            <w:vMerge/>
          </w:tcPr>
          <w:p w14:paraId="74671409" w14:textId="77777777" w:rsidR="00D92C86" w:rsidRPr="008C134C" w:rsidDel="002A1D54" w:rsidRDefault="00D92C86" w:rsidP="008C134C">
            <w:pPr>
              <w:pStyle w:val="aff1"/>
            </w:pPr>
          </w:p>
        </w:tc>
        <w:tc>
          <w:tcPr>
            <w:tcW w:w="3710" w:type="pct"/>
          </w:tcPr>
          <w:p w14:paraId="3178977B" w14:textId="2D99FC8F" w:rsidR="00D92C86" w:rsidRPr="00BC3D64" w:rsidRDefault="0015304F" w:rsidP="00BC3D64">
            <w:pPr>
              <w:pStyle w:val="aff1"/>
              <w:jc w:val="both"/>
            </w:pPr>
            <w:r>
              <w:t xml:space="preserve">Типичные неисправности </w:t>
            </w:r>
            <w:r w:rsidR="00D92C86" w:rsidRPr="00BC3D64">
              <w:t>КГШП силой до 10 МН</w:t>
            </w:r>
          </w:p>
        </w:tc>
      </w:tr>
      <w:tr w:rsidR="00D92C86" w:rsidRPr="008C134C" w14:paraId="3FD74FE8" w14:textId="77777777" w:rsidTr="00BC3D64">
        <w:trPr>
          <w:trHeight w:val="20"/>
        </w:trPr>
        <w:tc>
          <w:tcPr>
            <w:tcW w:w="1290" w:type="pct"/>
            <w:vMerge/>
          </w:tcPr>
          <w:p w14:paraId="1E134E7F" w14:textId="77777777" w:rsidR="00D92C86" w:rsidRPr="008C134C" w:rsidDel="002A1D54" w:rsidRDefault="00D92C86" w:rsidP="008C134C">
            <w:pPr>
              <w:pStyle w:val="aff1"/>
            </w:pPr>
          </w:p>
        </w:tc>
        <w:tc>
          <w:tcPr>
            <w:tcW w:w="3710" w:type="pct"/>
          </w:tcPr>
          <w:p w14:paraId="65B730C8" w14:textId="77777777" w:rsidR="00D92C86" w:rsidRPr="00BC3D64" w:rsidRDefault="00D92C86" w:rsidP="00BC3D64">
            <w:pPr>
              <w:pStyle w:val="aff1"/>
              <w:jc w:val="both"/>
            </w:pPr>
            <w:r w:rsidRPr="00BC3D64">
              <w:t>Правила и порядок подготовки к работе КГШП силой до 10 МН</w:t>
            </w:r>
          </w:p>
        </w:tc>
      </w:tr>
      <w:tr w:rsidR="00AB4FA0" w:rsidRPr="008C134C" w14:paraId="525DD460" w14:textId="77777777" w:rsidTr="00BC3D64">
        <w:trPr>
          <w:trHeight w:val="20"/>
        </w:trPr>
        <w:tc>
          <w:tcPr>
            <w:tcW w:w="1290" w:type="pct"/>
            <w:vMerge/>
          </w:tcPr>
          <w:p w14:paraId="42215CA9" w14:textId="77777777" w:rsidR="00AB4FA0" w:rsidRPr="008C134C" w:rsidDel="002A1D54" w:rsidRDefault="00AB4FA0" w:rsidP="008C134C">
            <w:pPr>
              <w:pStyle w:val="aff1"/>
            </w:pPr>
          </w:p>
        </w:tc>
        <w:tc>
          <w:tcPr>
            <w:tcW w:w="3710" w:type="pct"/>
          </w:tcPr>
          <w:p w14:paraId="14EC9005" w14:textId="77777777" w:rsidR="00AB4FA0" w:rsidRPr="00BC3D64" w:rsidRDefault="00AB4FA0" w:rsidP="00BC3D64">
            <w:pPr>
              <w:pStyle w:val="aff1"/>
              <w:jc w:val="both"/>
            </w:pPr>
            <w:r w:rsidRPr="00BC3D64">
              <w:t>Порядок и правила выполнения планово-предупредительного обслуживания (ежедневного, еженедельного) КГШП силой до 10 МН в соответствии с эксплуатационной документацией</w:t>
            </w:r>
          </w:p>
        </w:tc>
      </w:tr>
      <w:tr w:rsidR="00D92C86" w:rsidRPr="008C134C" w14:paraId="1D5D1260" w14:textId="77777777" w:rsidTr="00BC3D64">
        <w:trPr>
          <w:trHeight w:val="20"/>
        </w:trPr>
        <w:tc>
          <w:tcPr>
            <w:tcW w:w="1290" w:type="pct"/>
            <w:vMerge/>
          </w:tcPr>
          <w:p w14:paraId="74A9486E" w14:textId="77777777" w:rsidR="00D92C86" w:rsidRPr="008C134C" w:rsidDel="002A1D54" w:rsidRDefault="00D92C86" w:rsidP="008C134C">
            <w:pPr>
              <w:pStyle w:val="aff1"/>
            </w:pPr>
          </w:p>
        </w:tc>
        <w:tc>
          <w:tcPr>
            <w:tcW w:w="3710" w:type="pct"/>
          </w:tcPr>
          <w:p w14:paraId="1D4C90D6" w14:textId="77777777" w:rsidR="00D92C86" w:rsidRPr="00BC3D64" w:rsidRDefault="00C05B6F" w:rsidP="00BC3D64">
            <w:pPr>
              <w:pStyle w:val="aff1"/>
              <w:jc w:val="both"/>
            </w:pPr>
            <w:r w:rsidRPr="00BC3D64">
              <w:t>Типовые температурные режимы штамповки поковок</w:t>
            </w:r>
            <w:r w:rsidR="00D92C86" w:rsidRPr="00BC3D64">
              <w:t xml:space="preserve"> на КГШП силой до 10 МН</w:t>
            </w:r>
          </w:p>
        </w:tc>
      </w:tr>
      <w:tr w:rsidR="00D92C86" w:rsidRPr="008C134C" w14:paraId="41667DFD" w14:textId="77777777" w:rsidTr="00BC3D64">
        <w:trPr>
          <w:trHeight w:val="20"/>
        </w:trPr>
        <w:tc>
          <w:tcPr>
            <w:tcW w:w="1290" w:type="pct"/>
            <w:vMerge/>
          </w:tcPr>
          <w:p w14:paraId="16969BEF" w14:textId="77777777" w:rsidR="00D92C86" w:rsidRPr="008C134C" w:rsidDel="002A1D54" w:rsidRDefault="00D92C86" w:rsidP="008C134C">
            <w:pPr>
              <w:pStyle w:val="aff1"/>
            </w:pPr>
          </w:p>
        </w:tc>
        <w:tc>
          <w:tcPr>
            <w:tcW w:w="3710" w:type="pct"/>
          </w:tcPr>
          <w:p w14:paraId="2AE8D600" w14:textId="77777777" w:rsidR="00D92C86" w:rsidRPr="00BC3D64" w:rsidRDefault="00D92C86" w:rsidP="00BC3D64">
            <w:pPr>
              <w:pStyle w:val="aff1"/>
              <w:jc w:val="both"/>
            </w:pPr>
            <w:r w:rsidRPr="00BC3D64">
              <w:t>Группы и марки материалов, обрабатываемых штамповкой</w:t>
            </w:r>
          </w:p>
        </w:tc>
      </w:tr>
      <w:tr w:rsidR="00D92C86" w:rsidRPr="008C134C" w14:paraId="0C2B14D9" w14:textId="77777777" w:rsidTr="00BC3D64">
        <w:trPr>
          <w:trHeight w:val="20"/>
        </w:trPr>
        <w:tc>
          <w:tcPr>
            <w:tcW w:w="1290" w:type="pct"/>
            <w:vMerge/>
          </w:tcPr>
          <w:p w14:paraId="13FC3166" w14:textId="77777777" w:rsidR="00D92C86" w:rsidRPr="008C134C" w:rsidDel="002A1D54" w:rsidRDefault="00D92C86" w:rsidP="008C134C">
            <w:pPr>
              <w:pStyle w:val="aff1"/>
            </w:pPr>
          </w:p>
        </w:tc>
        <w:tc>
          <w:tcPr>
            <w:tcW w:w="3710" w:type="pct"/>
          </w:tcPr>
          <w:p w14:paraId="4CFFCB67" w14:textId="77777777" w:rsidR="00D92C86" w:rsidRPr="00BC3D64" w:rsidRDefault="00D92C86" w:rsidP="00BC3D64">
            <w:pPr>
              <w:pStyle w:val="aff1"/>
              <w:jc w:val="both"/>
            </w:pPr>
            <w:r w:rsidRPr="00BC3D64">
              <w:t>Сортамент заготовок, обрабатываемых штамповкой</w:t>
            </w:r>
          </w:p>
        </w:tc>
      </w:tr>
      <w:tr w:rsidR="00D92C86" w:rsidRPr="008C134C" w14:paraId="41F29707" w14:textId="77777777" w:rsidTr="00BC3D64">
        <w:trPr>
          <w:trHeight w:val="20"/>
        </w:trPr>
        <w:tc>
          <w:tcPr>
            <w:tcW w:w="1290" w:type="pct"/>
            <w:vMerge/>
          </w:tcPr>
          <w:p w14:paraId="6BCB87EB" w14:textId="77777777" w:rsidR="00D92C86" w:rsidRPr="008C134C" w:rsidDel="002A1D54" w:rsidRDefault="00D92C86" w:rsidP="008C134C">
            <w:pPr>
              <w:pStyle w:val="aff1"/>
            </w:pPr>
          </w:p>
        </w:tc>
        <w:tc>
          <w:tcPr>
            <w:tcW w:w="3710" w:type="pct"/>
          </w:tcPr>
          <w:p w14:paraId="7A2A4053" w14:textId="77777777" w:rsidR="00D92C86" w:rsidRPr="00BC3D64" w:rsidRDefault="00D92C86" w:rsidP="00BC3D64">
            <w:pPr>
              <w:pStyle w:val="aff1"/>
              <w:jc w:val="both"/>
            </w:pPr>
            <w:r w:rsidRPr="00BC3D64">
              <w:t>Типовые технологические операции штамповки поковок на КГШП силой до 10 МН</w:t>
            </w:r>
          </w:p>
        </w:tc>
      </w:tr>
      <w:tr w:rsidR="00D92C86" w:rsidRPr="008C134C" w14:paraId="6C374ABB" w14:textId="77777777" w:rsidTr="00BC3D64">
        <w:trPr>
          <w:trHeight w:val="20"/>
        </w:trPr>
        <w:tc>
          <w:tcPr>
            <w:tcW w:w="1290" w:type="pct"/>
            <w:vMerge/>
          </w:tcPr>
          <w:p w14:paraId="1298D085" w14:textId="77777777" w:rsidR="00D92C86" w:rsidRPr="008C134C" w:rsidDel="002A1D54" w:rsidRDefault="00D92C86" w:rsidP="008C134C">
            <w:pPr>
              <w:pStyle w:val="aff1"/>
            </w:pPr>
          </w:p>
        </w:tc>
        <w:tc>
          <w:tcPr>
            <w:tcW w:w="3710" w:type="pct"/>
          </w:tcPr>
          <w:p w14:paraId="0B844427" w14:textId="77777777" w:rsidR="00D92C86" w:rsidRPr="00BC3D64" w:rsidRDefault="00D92C86" w:rsidP="00BC3D64">
            <w:pPr>
              <w:pStyle w:val="aff1"/>
              <w:jc w:val="both"/>
            </w:pPr>
            <w:r w:rsidRPr="00BC3D64">
              <w:t>Основные правила и способы штамповки поковок на КГШП силой до 10 МН</w:t>
            </w:r>
          </w:p>
        </w:tc>
      </w:tr>
      <w:tr w:rsidR="00D92C86" w:rsidRPr="008C134C" w14:paraId="361D7F93" w14:textId="77777777" w:rsidTr="00BC3D64">
        <w:trPr>
          <w:trHeight w:val="20"/>
        </w:trPr>
        <w:tc>
          <w:tcPr>
            <w:tcW w:w="1290" w:type="pct"/>
            <w:vMerge/>
          </w:tcPr>
          <w:p w14:paraId="203ADB7A" w14:textId="77777777" w:rsidR="00D92C86" w:rsidRPr="008C134C" w:rsidDel="002A1D54" w:rsidRDefault="00D92C86" w:rsidP="008C134C">
            <w:pPr>
              <w:pStyle w:val="aff1"/>
            </w:pPr>
          </w:p>
        </w:tc>
        <w:tc>
          <w:tcPr>
            <w:tcW w:w="3710" w:type="pct"/>
          </w:tcPr>
          <w:p w14:paraId="0D028E65" w14:textId="77777777" w:rsidR="00D92C86" w:rsidRPr="00BC3D64" w:rsidRDefault="00D92C86" w:rsidP="00BC3D64">
            <w:pPr>
              <w:pStyle w:val="aff1"/>
              <w:jc w:val="both"/>
            </w:pPr>
            <w:r w:rsidRPr="00BC3D64">
              <w:t xml:space="preserve">Способы контроля поковок контрольно-измерительными инструментами </w:t>
            </w:r>
          </w:p>
        </w:tc>
      </w:tr>
      <w:tr w:rsidR="00D92C86" w:rsidRPr="008C134C" w14:paraId="62E814F4" w14:textId="77777777" w:rsidTr="00BC3D64">
        <w:trPr>
          <w:trHeight w:val="20"/>
        </w:trPr>
        <w:tc>
          <w:tcPr>
            <w:tcW w:w="1290" w:type="pct"/>
            <w:vMerge/>
          </w:tcPr>
          <w:p w14:paraId="24B3FDCD" w14:textId="77777777" w:rsidR="00D92C86" w:rsidRPr="008C134C" w:rsidDel="002A1D54" w:rsidRDefault="00D92C86" w:rsidP="008C134C">
            <w:pPr>
              <w:pStyle w:val="aff1"/>
            </w:pPr>
          </w:p>
        </w:tc>
        <w:tc>
          <w:tcPr>
            <w:tcW w:w="3710" w:type="pct"/>
          </w:tcPr>
          <w:p w14:paraId="281C5B52" w14:textId="77777777" w:rsidR="00D92C86" w:rsidRPr="00BC3D64" w:rsidRDefault="00D92C86" w:rsidP="00BC3D64">
            <w:pPr>
              <w:pStyle w:val="aff1"/>
              <w:jc w:val="both"/>
            </w:pPr>
            <w:r w:rsidRPr="00BC3D64">
              <w:t xml:space="preserve">Виды, конструкции, назначение контрольно-измерительных инструментов для контроля поковок </w:t>
            </w:r>
          </w:p>
        </w:tc>
      </w:tr>
      <w:tr w:rsidR="00D92C86" w:rsidRPr="008C134C" w14:paraId="58EAF086" w14:textId="77777777" w:rsidTr="00BC3D64">
        <w:trPr>
          <w:trHeight w:val="20"/>
        </w:trPr>
        <w:tc>
          <w:tcPr>
            <w:tcW w:w="1290" w:type="pct"/>
            <w:vMerge/>
          </w:tcPr>
          <w:p w14:paraId="7C78CF5F" w14:textId="77777777" w:rsidR="00D92C86" w:rsidRPr="008C134C" w:rsidDel="002A1D54" w:rsidRDefault="00D92C86" w:rsidP="008C134C">
            <w:pPr>
              <w:pStyle w:val="aff1"/>
            </w:pPr>
          </w:p>
        </w:tc>
        <w:tc>
          <w:tcPr>
            <w:tcW w:w="3710" w:type="pct"/>
          </w:tcPr>
          <w:p w14:paraId="41B85D95" w14:textId="77777777" w:rsidR="00D92C86" w:rsidRPr="00BC3D64" w:rsidRDefault="00D92C86" w:rsidP="00BC3D64">
            <w:pPr>
              <w:pStyle w:val="aff1"/>
              <w:jc w:val="both"/>
            </w:pPr>
            <w:r w:rsidRPr="00BC3D64">
              <w:t>Припуски, допуски и напуски на поковки при штамповке на КГШП</w:t>
            </w:r>
          </w:p>
        </w:tc>
      </w:tr>
      <w:tr w:rsidR="00D92C86" w:rsidRPr="008C134C" w14:paraId="367ADD02" w14:textId="77777777" w:rsidTr="00BC3D64">
        <w:trPr>
          <w:trHeight w:val="20"/>
        </w:trPr>
        <w:tc>
          <w:tcPr>
            <w:tcW w:w="1290" w:type="pct"/>
            <w:vMerge/>
          </w:tcPr>
          <w:p w14:paraId="481A24E3" w14:textId="77777777" w:rsidR="00D92C86" w:rsidRPr="008C134C" w:rsidDel="002A1D54" w:rsidRDefault="00D92C86" w:rsidP="008C134C">
            <w:pPr>
              <w:pStyle w:val="aff1"/>
            </w:pPr>
          </w:p>
        </w:tc>
        <w:tc>
          <w:tcPr>
            <w:tcW w:w="3710" w:type="pct"/>
          </w:tcPr>
          <w:p w14:paraId="2E05FAFF" w14:textId="77777777" w:rsidR="00D92C86" w:rsidRPr="00BC3D64" w:rsidRDefault="00D92C86" w:rsidP="00BC3D64">
            <w:pPr>
              <w:pStyle w:val="aff1"/>
              <w:jc w:val="both"/>
              <w:rPr>
                <w:rFonts w:eastAsia="Batang"/>
              </w:rPr>
            </w:pPr>
            <w:r w:rsidRPr="00BC3D64">
              <w:rPr>
                <w:rFonts w:eastAsia="Batang"/>
              </w:rPr>
              <w:t xml:space="preserve">Приемы работы при штамповке поковок </w:t>
            </w:r>
            <w:r w:rsidRPr="00BC3D64">
              <w:t>на КГШП силой до 10 МН</w:t>
            </w:r>
          </w:p>
        </w:tc>
      </w:tr>
      <w:tr w:rsidR="00D92C86" w:rsidRPr="008C134C" w14:paraId="594E192E" w14:textId="77777777" w:rsidTr="00BC3D64">
        <w:trPr>
          <w:trHeight w:val="20"/>
        </w:trPr>
        <w:tc>
          <w:tcPr>
            <w:tcW w:w="1290" w:type="pct"/>
            <w:vMerge/>
          </w:tcPr>
          <w:p w14:paraId="227D5D6F" w14:textId="77777777" w:rsidR="00D92C86" w:rsidRPr="008C134C" w:rsidDel="002A1D54" w:rsidRDefault="00D92C86" w:rsidP="008C134C">
            <w:pPr>
              <w:pStyle w:val="aff1"/>
            </w:pPr>
          </w:p>
        </w:tc>
        <w:tc>
          <w:tcPr>
            <w:tcW w:w="3710" w:type="pct"/>
          </w:tcPr>
          <w:p w14:paraId="3E763EA5" w14:textId="229E9227" w:rsidR="00D92C86" w:rsidRPr="00BC3D64" w:rsidRDefault="00D92C86" w:rsidP="00BC3D64">
            <w:pPr>
              <w:pStyle w:val="aff1"/>
              <w:jc w:val="both"/>
            </w:pPr>
            <w:r w:rsidRPr="00BC3D64">
              <w:t xml:space="preserve">Виды и правила </w:t>
            </w:r>
            <w:r w:rsidR="0015304F">
              <w:t xml:space="preserve">применения средств индивидуальной </w:t>
            </w:r>
            <w:r w:rsidRPr="00BC3D64">
              <w:t>и коллективной защиты при штамповке поковок на КГШП силой до 10 МН</w:t>
            </w:r>
          </w:p>
        </w:tc>
      </w:tr>
      <w:tr w:rsidR="00D92C86" w:rsidRPr="008C134C" w14:paraId="1E4D7AE3" w14:textId="77777777" w:rsidTr="00BC3D64">
        <w:trPr>
          <w:trHeight w:val="20"/>
        </w:trPr>
        <w:tc>
          <w:tcPr>
            <w:tcW w:w="1290" w:type="pct"/>
            <w:vMerge/>
          </w:tcPr>
          <w:p w14:paraId="2428E05D" w14:textId="77777777" w:rsidR="00D92C86" w:rsidRPr="008C134C" w:rsidDel="002A1D54" w:rsidRDefault="00D92C86" w:rsidP="008C134C">
            <w:pPr>
              <w:pStyle w:val="aff1"/>
            </w:pPr>
          </w:p>
        </w:tc>
        <w:tc>
          <w:tcPr>
            <w:tcW w:w="3710" w:type="pct"/>
          </w:tcPr>
          <w:p w14:paraId="4F3423C7" w14:textId="77777777" w:rsidR="00D92C86" w:rsidRPr="00BC3D64" w:rsidRDefault="00D92C86" w:rsidP="00BC3D64">
            <w:pPr>
              <w:pStyle w:val="aff1"/>
              <w:jc w:val="both"/>
            </w:pPr>
            <w:r w:rsidRPr="00BC3D64">
              <w:t>Требования охраны труда, пожарной, промышленной, экологической безопасности и электробезопасности</w:t>
            </w:r>
          </w:p>
        </w:tc>
      </w:tr>
      <w:tr w:rsidR="00D92C86" w:rsidRPr="008C134C" w14:paraId="45A80B8B" w14:textId="77777777" w:rsidTr="00BC3D64">
        <w:trPr>
          <w:trHeight w:val="20"/>
        </w:trPr>
        <w:tc>
          <w:tcPr>
            <w:tcW w:w="1290" w:type="pct"/>
          </w:tcPr>
          <w:p w14:paraId="1D701808" w14:textId="77777777" w:rsidR="00D92C86" w:rsidRPr="008C134C" w:rsidDel="002A1D54" w:rsidRDefault="00D92C86" w:rsidP="008C134C">
            <w:pPr>
              <w:pStyle w:val="aff1"/>
            </w:pPr>
            <w:r w:rsidRPr="008C134C" w:rsidDel="002A1D54">
              <w:t>Другие характеристики</w:t>
            </w:r>
          </w:p>
        </w:tc>
        <w:tc>
          <w:tcPr>
            <w:tcW w:w="3710" w:type="pct"/>
          </w:tcPr>
          <w:p w14:paraId="70569BE8" w14:textId="77777777" w:rsidR="00D92C86" w:rsidRPr="00BC3D64" w:rsidRDefault="00D92C86" w:rsidP="00BC3D64">
            <w:pPr>
              <w:pStyle w:val="aff1"/>
              <w:jc w:val="both"/>
            </w:pPr>
            <w:r w:rsidRPr="00BC3D64">
              <w:t>-</w:t>
            </w:r>
          </w:p>
        </w:tc>
      </w:tr>
      <w:bookmarkEnd w:id="17"/>
      <w:bookmarkEnd w:id="18"/>
    </w:tbl>
    <w:p w14:paraId="6B70D119" w14:textId="77777777" w:rsidR="00BC3D64" w:rsidRDefault="00BC3D64" w:rsidP="00BC504D"/>
    <w:p w14:paraId="5ACF9B80" w14:textId="06A7B8FF" w:rsidR="00C607AB" w:rsidRPr="00BC3D64" w:rsidRDefault="00C607AB" w:rsidP="00BC504D">
      <w:pPr>
        <w:rPr>
          <w:b/>
          <w:bCs w:val="0"/>
        </w:rPr>
      </w:pPr>
      <w:r w:rsidRPr="00BC3D64">
        <w:rPr>
          <w:b/>
          <w:bCs w:val="0"/>
        </w:rPr>
        <w:t>3.2.</w:t>
      </w:r>
      <w:r w:rsidR="00376E15" w:rsidRPr="00BC3D64">
        <w:rPr>
          <w:b/>
          <w:bCs w:val="0"/>
        </w:rPr>
        <w:t>3</w:t>
      </w:r>
      <w:r w:rsidRPr="00BC3D64">
        <w:rPr>
          <w:b/>
          <w:bCs w:val="0"/>
        </w:rPr>
        <w:t>. Трудовая функция</w:t>
      </w:r>
    </w:p>
    <w:p w14:paraId="65C30BC7" w14:textId="77777777" w:rsidR="00BC3D64" w:rsidRPr="008C134C" w:rsidRDefault="00BC3D64" w:rsidP="00BC504D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92"/>
        <w:gridCol w:w="4348"/>
        <w:gridCol w:w="698"/>
        <w:gridCol w:w="977"/>
        <w:gridCol w:w="1832"/>
        <w:gridCol w:w="553"/>
      </w:tblGrid>
      <w:tr w:rsidR="00C607AB" w:rsidRPr="008C134C" w14:paraId="127CCC2C" w14:textId="77777777" w:rsidTr="00272A3B">
        <w:trPr>
          <w:trHeight w:val="278"/>
        </w:trPr>
        <w:tc>
          <w:tcPr>
            <w:tcW w:w="878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698D6CB1" w14:textId="77777777" w:rsidR="00C607AB" w:rsidRPr="008C134C" w:rsidRDefault="00C607AB" w:rsidP="008C134C">
            <w:pPr>
              <w:pStyle w:val="100"/>
            </w:pPr>
            <w:r w:rsidRPr="008C134C">
              <w:t>Наименование</w:t>
            </w:r>
          </w:p>
        </w:tc>
        <w:tc>
          <w:tcPr>
            <w:tcW w:w="213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18FB16B" w14:textId="15A96B47" w:rsidR="00C607AB" w:rsidRPr="008C134C" w:rsidRDefault="005E3DC6" w:rsidP="005D35B2">
            <w:pPr>
              <w:pStyle w:val="aff1"/>
            </w:pPr>
            <w:r w:rsidRPr="009D6B14">
              <w:t>Горячая штамповка поковок на ГКМ силой до 2,5 МН</w:t>
            </w:r>
          </w:p>
        </w:tc>
        <w:tc>
          <w:tcPr>
            <w:tcW w:w="342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30963E06" w14:textId="77777777" w:rsidR="00C607AB" w:rsidRPr="008C134C" w:rsidRDefault="00C607AB" w:rsidP="008C134C">
            <w:pPr>
              <w:pStyle w:val="100"/>
              <w:rPr>
                <w:vertAlign w:val="superscript"/>
              </w:rPr>
            </w:pPr>
            <w:r w:rsidRPr="008C134C">
              <w:t>Код</w:t>
            </w:r>
          </w:p>
        </w:tc>
        <w:tc>
          <w:tcPr>
            <w:tcW w:w="47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ED6323E" w14:textId="728F3B7B" w:rsidR="00C607AB" w:rsidRPr="008C134C" w:rsidRDefault="001904DF" w:rsidP="008C134C">
            <w:pPr>
              <w:pStyle w:val="aff1"/>
            </w:pPr>
            <w:r>
              <w:rPr>
                <w:lang w:val="en-US"/>
              </w:rPr>
              <w:t>B</w:t>
            </w:r>
            <w:r w:rsidR="00C607AB" w:rsidRPr="008C134C">
              <w:t>/0</w:t>
            </w:r>
            <w:r w:rsidR="00376E15" w:rsidRPr="008C134C">
              <w:t>3</w:t>
            </w:r>
            <w:r w:rsidR="00C607AB" w:rsidRPr="008C134C">
              <w:t>.3</w:t>
            </w:r>
          </w:p>
        </w:tc>
        <w:tc>
          <w:tcPr>
            <w:tcW w:w="89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4A5221A1" w14:textId="77777777" w:rsidR="00C607AB" w:rsidRPr="008C134C" w:rsidRDefault="00C607AB" w:rsidP="00BC3D64">
            <w:pPr>
              <w:pStyle w:val="100"/>
              <w:jc w:val="center"/>
              <w:rPr>
                <w:vertAlign w:val="superscript"/>
              </w:rPr>
            </w:pPr>
            <w:r w:rsidRPr="008C134C">
              <w:t>Уровень (подуровень) квалификации</w:t>
            </w:r>
          </w:p>
        </w:tc>
        <w:tc>
          <w:tcPr>
            <w:tcW w:w="27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BE104AA" w14:textId="77777777" w:rsidR="00C607AB" w:rsidRPr="008C134C" w:rsidRDefault="00C607AB" w:rsidP="008C134C">
            <w:pPr>
              <w:pStyle w:val="aff3"/>
            </w:pPr>
            <w:r w:rsidRPr="008C134C">
              <w:t>3</w:t>
            </w:r>
          </w:p>
        </w:tc>
      </w:tr>
    </w:tbl>
    <w:p w14:paraId="32CBF8BE" w14:textId="77777777" w:rsidR="00272A3B" w:rsidRDefault="00272A3B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31"/>
        <w:gridCol w:w="1293"/>
        <w:gridCol w:w="390"/>
        <w:gridCol w:w="2081"/>
        <w:gridCol w:w="1459"/>
        <w:gridCol w:w="2346"/>
      </w:tblGrid>
      <w:tr w:rsidR="00C607AB" w:rsidRPr="008C134C" w14:paraId="2E415B62" w14:textId="77777777" w:rsidTr="006069BF">
        <w:trPr>
          <w:trHeight w:val="488"/>
        </w:trPr>
        <w:tc>
          <w:tcPr>
            <w:tcW w:w="1290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26D6C5F6" w14:textId="77777777" w:rsidR="00C607AB" w:rsidRPr="008C134C" w:rsidRDefault="00C607AB" w:rsidP="008C134C">
            <w:pPr>
              <w:pStyle w:val="100"/>
            </w:pPr>
            <w:r w:rsidRPr="008C134C">
              <w:t>Происхождение трудовой функции</w:t>
            </w:r>
          </w:p>
        </w:tc>
        <w:tc>
          <w:tcPr>
            <w:tcW w:w="63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1875231F" w14:textId="77777777" w:rsidR="00C607AB" w:rsidRPr="008C134C" w:rsidRDefault="00C607AB" w:rsidP="008C134C">
            <w:pPr>
              <w:pStyle w:val="100"/>
            </w:pPr>
            <w:r w:rsidRPr="008C134C">
              <w:t>Оригинал</w:t>
            </w:r>
          </w:p>
        </w:tc>
        <w:tc>
          <w:tcPr>
            <w:tcW w:w="191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60D10AF1" w14:textId="77777777" w:rsidR="00C607AB" w:rsidRPr="008C134C" w:rsidRDefault="00C607AB" w:rsidP="008C134C">
            <w:pPr>
              <w:pStyle w:val="aff3"/>
            </w:pPr>
            <w:r w:rsidRPr="008C134C">
              <w:t>Х</w:t>
            </w:r>
          </w:p>
        </w:tc>
        <w:tc>
          <w:tcPr>
            <w:tcW w:w="102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E9D9F9C" w14:textId="77777777" w:rsidR="00C607AB" w:rsidRPr="008C134C" w:rsidRDefault="00C607AB" w:rsidP="008C134C">
            <w:r w:rsidRPr="008C134C">
              <w:rPr>
                <w:sz w:val="20"/>
              </w:rPr>
              <w:t>Заимствовано из оригинала</w:t>
            </w:r>
          </w:p>
        </w:tc>
        <w:tc>
          <w:tcPr>
            <w:tcW w:w="71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000F845" w14:textId="77777777" w:rsidR="00C607AB" w:rsidRPr="008C134C" w:rsidRDefault="00C607AB" w:rsidP="008C134C">
            <w:pPr>
              <w:pStyle w:val="100"/>
            </w:pPr>
          </w:p>
        </w:tc>
        <w:tc>
          <w:tcPr>
            <w:tcW w:w="115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0412551" w14:textId="77777777" w:rsidR="00C607AB" w:rsidRPr="008C134C" w:rsidRDefault="00C607AB" w:rsidP="008C134C">
            <w:pPr>
              <w:pStyle w:val="100"/>
            </w:pPr>
          </w:p>
        </w:tc>
      </w:tr>
      <w:tr w:rsidR="00C607AB" w:rsidRPr="008C134C" w14:paraId="2E77290A" w14:textId="77777777" w:rsidTr="006069BF">
        <w:trPr>
          <w:trHeight w:val="479"/>
        </w:trPr>
        <w:tc>
          <w:tcPr>
            <w:tcW w:w="1290" w:type="pct"/>
            <w:tcBorders>
              <w:top w:val="nil"/>
              <w:bottom w:val="nil"/>
              <w:right w:val="nil"/>
            </w:tcBorders>
            <w:vAlign w:val="center"/>
          </w:tcPr>
          <w:p w14:paraId="1C5B98F8" w14:textId="77777777" w:rsidR="00C607AB" w:rsidRPr="008C134C" w:rsidRDefault="00C607AB" w:rsidP="008C134C">
            <w:pPr>
              <w:pStyle w:val="aff1"/>
            </w:pPr>
          </w:p>
        </w:tc>
        <w:tc>
          <w:tcPr>
            <w:tcW w:w="1845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010817D2" w14:textId="77777777" w:rsidR="00C607AB" w:rsidRPr="008C134C" w:rsidRDefault="00C607AB" w:rsidP="008C134C">
            <w:pPr>
              <w:pStyle w:val="aff1"/>
            </w:pPr>
          </w:p>
        </w:tc>
        <w:tc>
          <w:tcPr>
            <w:tcW w:w="715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2E868FD5" w14:textId="77777777" w:rsidR="00C607AB" w:rsidRPr="008C134C" w:rsidRDefault="00C607AB" w:rsidP="00BC3D64">
            <w:pPr>
              <w:pStyle w:val="100"/>
              <w:jc w:val="center"/>
            </w:pPr>
            <w:r w:rsidRPr="008C134C">
              <w:t>Код оригинала</w:t>
            </w:r>
          </w:p>
        </w:tc>
        <w:tc>
          <w:tcPr>
            <w:tcW w:w="1150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7B48AF39" w14:textId="77777777" w:rsidR="00C607AB" w:rsidRPr="008C134C" w:rsidRDefault="00C607AB" w:rsidP="008C134C">
            <w:pPr>
              <w:pStyle w:val="101"/>
            </w:pPr>
            <w:r w:rsidRPr="008C134C">
              <w:t>Регистрационный номер профессионального стандарта</w:t>
            </w:r>
          </w:p>
        </w:tc>
      </w:tr>
    </w:tbl>
    <w:p w14:paraId="561261CC" w14:textId="77777777" w:rsidR="00272A3B" w:rsidRDefault="00272A3B"/>
    <w:tbl>
      <w:tblPr>
        <w:tblW w:w="5000" w:type="pct"/>
        <w:tblInd w:w="-5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30"/>
        <w:gridCol w:w="7565"/>
      </w:tblGrid>
      <w:tr w:rsidR="00C0351E" w:rsidRPr="008C134C" w14:paraId="3D8BDC64" w14:textId="77777777" w:rsidTr="006069BF">
        <w:trPr>
          <w:trHeight w:val="20"/>
        </w:trPr>
        <w:tc>
          <w:tcPr>
            <w:tcW w:w="1290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02F8F52" w14:textId="77777777" w:rsidR="00C0351E" w:rsidRPr="006069BF" w:rsidRDefault="00C0351E" w:rsidP="008C134C">
            <w:pPr>
              <w:pStyle w:val="aff1"/>
            </w:pPr>
            <w:r w:rsidRPr="006069BF">
              <w:t>Трудовые действия</w:t>
            </w:r>
          </w:p>
        </w:tc>
        <w:tc>
          <w:tcPr>
            <w:tcW w:w="37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B99FD00" w14:textId="77777777" w:rsidR="00C0351E" w:rsidRPr="006069BF" w:rsidRDefault="00C0351E" w:rsidP="006069BF">
            <w:pPr>
              <w:pStyle w:val="aff1"/>
              <w:jc w:val="both"/>
            </w:pPr>
            <w:r w:rsidRPr="006069BF">
              <w:t>Подготовка рабочего места к штамповке поковок на ГКМ силой до 2,5 МН</w:t>
            </w:r>
          </w:p>
        </w:tc>
      </w:tr>
      <w:tr w:rsidR="00745628" w:rsidRPr="008C134C" w14:paraId="49FBD6F1" w14:textId="77777777" w:rsidTr="006069BF">
        <w:trPr>
          <w:trHeight w:val="20"/>
        </w:trPr>
        <w:tc>
          <w:tcPr>
            <w:tcW w:w="129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92B7AE" w14:textId="77777777" w:rsidR="00745628" w:rsidRPr="006069BF" w:rsidRDefault="00745628" w:rsidP="008C134C">
            <w:pPr>
              <w:pStyle w:val="aff1"/>
            </w:pPr>
          </w:p>
        </w:tc>
        <w:tc>
          <w:tcPr>
            <w:tcW w:w="37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C9D4F66" w14:textId="77777777" w:rsidR="00745628" w:rsidRPr="006069BF" w:rsidRDefault="00E94D6B" w:rsidP="006069BF">
            <w:pPr>
              <w:pStyle w:val="aff1"/>
              <w:jc w:val="both"/>
            </w:pPr>
            <w:r w:rsidRPr="006069BF">
              <w:t>Подготовка к работе ГКМ силой до 2,5 МН и приспособлений для штамповки поковок</w:t>
            </w:r>
          </w:p>
        </w:tc>
      </w:tr>
      <w:tr w:rsidR="00C0351E" w:rsidRPr="008C134C" w14:paraId="3D1EB3E9" w14:textId="77777777" w:rsidTr="006069BF">
        <w:trPr>
          <w:trHeight w:val="20"/>
        </w:trPr>
        <w:tc>
          <w:tcPr>
            <w:tcW w:w="129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D71C20D" w14:textId="77777777" w:rsidR="00C0351E" w:rsidRPr="006069BF" w:rsidRDefault="00C0351E" w:rsidP="008C134C">
            <w:pPr>
              <w:pStyle w:val="aff1"/>
            </w:pPr>
          </w:p>
        </w:tc>
        <w:tc>
          <w:tcPr>
            <w:tcW w:w="37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02E5924" w14:textId="77777777" w:rsidR="00C0351E" w:rsidRPr="006069BF" w:rsidRDefault="00E94D6B" w:rsidP="006069BF">
            <w:pPr>
              <w:pStyle w:val="aff1"/>
              <w:jc w:val="both"/>
            </w:pPr>
            <w:r w:rsidRPr="006069BF">
              <w:t>Ежедневное обслуживание ГКМ силой до 2,5 МН для штамповки поковок</w:t>
            </w:r>
          </w:p>
        </w:tc>
      </w:tr>
      <w:tr w:rsidR="00C0351E" w:rsidRPr="008C134C" w14:paraId="36DD518E" w14:textId="77777777" w:rsidTr="006069BF">
        <w:trPr>
          <w:trHeight w:val="20"/>
        </w:trPr>
        <w:tc>
          <w:tcPr>
            <w:tcW w:w="129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DE8D8F8" w14:textId="77777777" w:rsidR="00C0351E" w:rsidRPr="006069BF" w:rsidRDefault="00C0351E" w:rsidP="008C134C">
            <w:pPr>
              <w:pStyle w:val="aff1"/>
            </w:pPr>
          </w:p>
        </w:tc>
        <w:tc>
          <w:tcPr>
            <w:tcW w:w="37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8D88E71" w14:textId="45C68AA2" w:rsidR="00C0351E" w:rsidRPr="006069BF" w:rsidRDefault="0017792D" w:rsidP="006069BF">
            <w:pPr>
              <w:pStyle w:val="aff1"/>
              <w:jc w:val="both"/>
            </w:pPr>
            <w:r w:rsidRPr="006069BF">
              <w:t>Загрузка</w:t>
            </w:r>
            <w:r w:rsidR="003A2E03" w:rsidRPr="006069BF">
              <w:t xml:space="preserve"> </w:t>
            </w:r>
            <w:r w:rsidR="0070338F">
              <w:t>(</w:t>
            </w:r>
            <w:r w:rsidR="003A2E03" w:rsidRPr="006069BF">
              <w:t>выгрузка</w:t>
            </w:r>
            <w:r w:rsidR="0070338F">
              <w:t xml:space="preserve"> заготовок)</w:t>
            </w:r>
            <w:r w:rsidRPr="006069BF">
              <w:t xml:space="preserve"> нагревательных устройств заготовками при штамповке поковок на ГКМ силой до 2,5 МН</w:t>
            </w:r>
          </w:p>
        </w:tc>
      </w:tr>
      <w:tr w:rsidR="002330E0" w:rsidRPr="008C134C" w14:paraId="757E71F5" w14:textId="77777777" w:rsidTr="006069BF">
        <w:trPr>
          <w:trHeight w:val="20"/>
        </w:trPr>
        <w:tc>
          <w:tcPr>
            <w:tcW w:w="129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8E7985" w14:textId="77777777" w:rsidR="002330E0" w:rsidRPr="006069BF" w:rsidRDefault="002330E0" w:rsidP="008C134C">
            <w:pPr>
              <w:pStyle w:val="aff1"/>
            </w:pPr>
          </w:p>
        </w:tc>
        <w:tc>
          <w:tcPr>
            <w:tcW w:w="37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BD8C159" w14:textId="77777777" w:rsidR="002330E0" w:rsidRPr="006069BF" w:rsidRDefault="002330E0" w:rsidP="006069BF">
            <w:pPr>
              <w:pStyle w:val="aff1"/>
              <w:jc w:val="both"/>
            </w:pPr>
            <w:r w:rsidRPr="006069BF">
              <w:t>Подогрев штамповой оснастки при штамповке поковок на ГКМ силой до 2,5 МН</w:t>
            </w:r>
          </w:p>
        </w:tc>
      </w:tr>
      <w:tr w:rsidR="00096767" w:rsidRPr="008C134C" w14:paraId="2920A4AC" w14:textId="77777777" w:rsidTr="006069BF">
        <w:trPr>
          <w:trHeight w:val="20"/>
        </w:trPr>
        <w:tc>
          <w:tcPr>
            <w:tcW w:w="129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EE6C34F" w14:textId="77777777" w:rsidR="00096767" w:rsidRPr="006069BF" w:rsidRDefault="00096767" w:rsidP="008C134C">
            <w:pPr>
              <w:pStyle w:val="aff1"/>
            </w:pPr>
          </w:p>
        </w:tc>
        <w:tc>
          <w:tcPr>
            <w:tcW w:w="37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5DF788D" w14:textId="77777777" w:rsidR="00096767" w:rsidRPr="006069BF" w:rsidRDefault="00096767" w:rsidP="006069BF">
            <w:pPr>
              <w:pStyle w:val="aff1"/>
              <w:jc w:val="both"/>
            </w:pPr>
            <w:r w:rsidRPr="006069BF">
              <w:t>Охлаждение штамповой оснастки при штамповке поковок на ГКМ силой до 2,5 МН</w:t>
            </w:r>
          </w:p>
        </w:tc>
      </w:tr>
      <w:tr w:rsidR="00096767" w:rsidRPr="008C134C" w14:paraId="13F23A91" w14:textId="77777777" w:rsidTr="006069BF">
        <w:trPr>
          <w:trHeight w:val="20"/>
        </w:trPr>
        <w:tc>
          <w:tcPr>
            <w:tcW w:w="129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45A2017" w14:textId="77777777" w:rsidR="00096767" w:rsidRPr="006069BF" w:rsidRDefault="00096767" w:rsidP="008C134C">
            <w:pPr>
              <w:pStyle w:val="aff1"/>
            </w:pPr>
          </w:p>
        </w:tc>
        <w:tc>
          <w:tcPr>
            <w:tcW w:w="37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08E08BD" w14:textId="77777777" w:rsidR="00096767" w:rsidRPr="006069BF" w:rsidRDefault="00096767" w:rsidP="006069BF">
            <w:pPr>
              <w:pStyle w:val="aff1"/>
              <w:jc w:val="both"/>
            </w:pPr>
            <w:r w:rsidRPr="006069BF">
              <w:t>Нанесение технологической смазки на заготовки и штамповые инструменты при штамповке поковок на ГКМ силой до 2,5 МН</w:t>
            </w:r>
          </w:p>
        </w:tc>
      </w:tr>
      <w:tr w:rsidR="00096767" w:rsidRPr="008C134C" w14:paraId="392132FF" w14:textId="77777777" w:rsidTr="006069BF">
        <w:trPr>
          <w:trHeight w:val="20"/>
        </w:trPr>
        <w:tc>
          <w:tcPr>
            <w:tcW w:w="129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EBD828C" w14:textId="77777777" w:rsidR="00096767" w:rsidRPr="006069BF" w:rsidRDefault="00096767" w:rsidP="008C134C">
            <w:pPr>
              <w:pStyle w:val="aff1"/>
            </w:pPr>
          </w:p>
        </w:tc>
        <w:tc>
          <w:tcPr>
            <w:tcW w:w="37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74625B3" w14:textId="77777777" w:rsidR="00096767" w:rsidRPr="006069BF" w:rsidRDefault="00096767" w:rsidP="006069BF">
            <w:pPr>
              <w:pStyle w:val="aff1"/>
              <w:jc w:val="both"/>
            </w:pPr>
            <w:r w:rsidRPr="006069BF">
              <w:t>Удаление окалины с заготовок и штамповой оснастки при штамповке поковок на ГКМ силой до 2,5 МН</w:t>
            </w:r>
          </w:p>
        </w:tc>
      </w:tr>
      <w:tr w:rsidR="00096767" w:rsidRPr="008C134C" w14:paraId="7B329A1D" w14:textId="77777777" w:rsidTr="006069BF">
        <w:trPr>
          <w:trHeight w:val="20"/>
        </w:trPr>
        <w:tc>
          <w:tcPr>
            <w:tcW w:w="129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9AE3ADA" w14:textId="77777777" w:rsidR="00096767" w:rsidRPr="006069BF" w:rsidRDefault="00096767" w:rsidP="008C134C">
            <w:pPr>
              <w:pStyle w:val="aff1"/>
            </w:pPr>
          </w:p>
        </w:tc>
        <w:tc>
          <w:tcPr>
            <w:tcW w:w="37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C148B59" w14:textId="77777777" w:rsidR="00096767" w:rsidRPr="006069BF" w:rsidRDefault="00096767" w:rsidP="006069BF">
            <w:pPr>
              <w:pStyle w:val="aff1"/>
              <w:jc w:val="both"/>
            </w:pPr>
            <w:r w:rsidRPr="006069BF">
              <w:t>Подача заготовок в рабочее пространство ГКМ силой до 2,5 МН при штамповке поковок</w:t>
            </w:r>
          </w:p>
        </w:tc>
      </w:tr>
      <w:tr w:rsidR="00096767" w:rsidRPr="008C134C" w14:paraId="2987DE5B" w14:textId="77777777" w:rsidTr="006069BF">
        <w:trPr>
          <w:trHeight w:val="20"/>
        </w:trPr>
        <w:tc>
          <w:tcPr>
            <w:tcW w:w="129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F4F40FF" w14:textId="77777777" w:rsidR="00096767" w:rsidRPr="006069BF" w:rsidRDefault="00096767" w:rsidP="008C134C">
            <w:pPr>
              <w:pStyle w:val="aff1"/>
            </w:pPr>
          </w:p>
        </w:tc>
        <w:tc>
          <w:tcPr>
            <w:tcW w:w="37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E7D5737" w14:textId="77777777" w:rsidR="00096767" w:rsidRPr="006069BF" w:rsidRDefault="00096767" w:rsidP="006069BF">
            <w:pPr>
              <w:pStyle w:val="aff1"/>
              <w:jc w:val="both"/>
            </w:pPr>
            <w:r w:rsidRPr="006069BF">
              <w:t>Управление ГКМ силой до 2,5 МН с вертикальным разъемом матриц при горячей штамповке поковок</w:t>
            </w:r>
          </w:p>
        </w:tc>
      </w:tr>
      <w:tr w:rsidR="00096767" w:rsidRPr="008C134C" w14:paraId="60CFCF82" w14:textId="77777777" w:rsidTr="006069BF">
        <w:trPr>
          <w:trHeight w:val="20"/>
        </w:trPr>
        <w:tc>
          <w:tcPr>
            <w:tcW w:w="129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C6A08D2" w14:textId="77777777" w:rsidR="00096767" w:rsidRPr="006069BF" w:rsidRDefault="00096767" w:rsidP="008C134C">
            <w:pPr>
              <w:pStyle w:val="aff1"/>
            </w:pPr>
          </w:p>
        </w:tc>
        <w:tc>
          <w:tcPr>
            <w:tcW w:w="37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AE1503B" w14:textId="77777777" w:rsidR="00096767" w:rsidRPr="006069BF" w:rsidRDefault="00096767" w:rsidP="006069BF">
            <w:pPr>
              <w:pStyle w:val="aff1"/>
              <w:jc w:val="both"/>
            </w:pPr>
            <w:r w:rsidRPr="006069BF">
              <w:t>Управление ГКМ силой до 2,5 МН с горизонтальным разъемом матриц при горячей штамповке поковок</w:t>
            </w:r>
          </w:p>
        </w:tc>
      </w:tr>
      <w:tr w:rsidR="00096767" w:rsidRPr="008C134C" w14:paraId="7ED6A261" w14:textId="77777777" w:rsidTr="006069BF">
        <w:trPr>
          <w:trHeight w:val="20"/>
        </w:trPr>
        <w:tc>
          <w:tcPr>
            <w:tcW w:w="129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F58939B" w14:textId="77777777" w:rsidR="00096767" w:rsidRPr="006069BF" w:rsidRDefault="00096767" w:rsidP="008C134C">
            <w:pPr>
              <w:pStyle w:val="aff1"/>
            </w:pPr>
          </w:p>
        </w:tc>
        <w:tc>
          <w:tcPr>
            <w:tcW w:w="37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42371EF" w14:textId="77777777" w:rsidR="00096767" w:rsidRPr="006069BF" w:rsidRDefault="00096767" w:rsidP="006069BF">
            <w:pPr>
              <w:pStyle w:val="aff1"/>
              <w:jc w:val="both"/>
            </w:pPr>
            <w:r w:rsidRPr="006069BF">
              <w:t>Манипулирование заготовками при штамповке поковок на ГКМ силой до 2,5 МН</w:t>
            </w:r>
          </w:p>
        </w:tc>
      </w:tr>
      <w:tr w:rsidR="00096767" w:rsidRPr="008C134C" w14:paraId="40566814" w14:textId="77777777" w:rsidTr="006069BF">
        <w:trPr>
          <w:trHeight w:val="20"/>
        </w:trPr>
        <w:tc>
          <w:tcPr>
            <w:tcW w:w="129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206B29" w14:textId="77777777" w:rsidR="00096767" w:rsidRPr="006069BF" w:rsidRDefault="00096767" w:rsidP="008C134C">
            <w:pPr>
              <w:pStyle w:val="aff1"/>
            </w:pPr>
          </w:p>
        </w:tc>
        <w:tc>
          <w:tcPr>
            <w:tcW w:w="37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5BBCA8D" w14:textId="77777777" w:rsidR="00096767" w:rsidRPr="006069BF" w:rsidRDefault="00096767" w:rsidP="006069BF">
            <w:pPr>
              <w:pStyle w:val="aff1"/>
              <w:jc w:val="both"/>
            </w:pPr>
            <w:r w:rsidRPr="006069BF">
              <w:t>Складирование поковок для охлаждения на участке ГКМ силой до 2,5 МН</w:t>
            </w:r>
          </w:p>
        </w:tc>
      </w:tr>
      <w:tr w:rsidR="00096767" w:rsidRPr="008C134C" w14:paraId="46206E80" w14:textId="77777777" w:rsidTr="006069BF">
        <w:trPr>
          <w:trHeight w:val="20"/>
        </w:trPr>
        <w:tc>
          <w:tcPr>
            <w:tcW w:w="129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DE38D9F" w14:textId="77777777" w:rsidR="00096767" w:rsidRPr="006069BF" w:rsidRDefault="00096767" w:rsidP="008C134C">
            <w:pPr>
              <w:pStyle w:val="aff1"/>
            </w:pPr>
          </w:p>
        </w:tc>
        <w:tc>
          <w:tcPr>
            <w:tcW w:w="37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DBCFC1B" w14:textId="77777777" w:rsidR="00096767" w:rsidRPr="006069BF" w:rsidRDefault="00096767" w:rsidP="006069BF">
            <w:pPr>
              <w:pStyle w:val="aff1"/>
              <w:jc w:val="both"/>
            </w:pPr>
            <w:r w:rsidRPr="006069BF">
              <w:t>Контроль надежности крепления штамповой оснастки и приспособлений при штамповке поковок на ГКМ силой до 2,5 МН</w:t>
            </w:r>
          </w:p>
        </w:tc>
      </w:tr>
      <w:tr w:rsidR="00096767" w:rsidRPr="008C134C" w14:paraId="76E5FB53" w14:textId="77777777" w:rsidTr="006069BF">
        <w:trPr>
          <w:trHeight w:val="20"/>
        </w:trPr>
        <w:tc>
          <w:tcPr>
            <w:tcW w:w="129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53C0468" w14:textId="77777777" w:rsidR="00096767" w:rsidRPr="006069BF" w:rsidRDefault="00096767" w:rsidP="008C134C">
            <w:pPr>
              <w:pStyle w:val="aff1"/>
            </w:pPr>
          </w:p>
        </w:tc>
        <w:tc>
          <w:tcPr>
            <w:tcW w:w="37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A81F6CD" w14:textId="77777777" w:rsidR="00096767" w:rsidRPr="006069BF" w:rsidRDefault="00096767" w:rsidP="006069BF">
            <w:pPr>
              <w:pStyle w:val="aff1"/>
              <w:jc w:val="both"/>
            </w:pPr>
            <w:r w:rsidRPr="006069BF">
              <w:t>Выявление дефектов в поковках при штамповке на ГКМ силой до 2,5 МН</w:t>
            </w:r>
          </w:p>
        </w:tc>
      </w:tr>
      <w:tr w:rsidR="00096767" w:rsidRPr="008C134C" w14:paraId="032E5AEB" w14:textId="77777777" w:rsidTr="006069BF">
        <w:trPr>
          <w:trHeight w:val="20"/>
        </w:trPr>
        <w:tc>
          <w:tcPr>
            <w:tcW w:w="129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FE78BB9" w14:textId="77777777" w:rsidR="00096767" w:rsidRPr="006069BF" w:rsidRDefault="00096767" w:rsidP="008C134C">
            <w:pPr>
              <w:pStyle w:val="aff1"/>
            </w:pPr>
          </w:p>
        </w:tc>
        <w:tc>
          <w:tcPr>
            <w:tcW w:w="37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0E819B1" w14:textId="1678CCAA" w:rsidR="00096767" w:rsidRPr="006069BF" w:rsidRDefault="00096767" w:rsidP="006069BF">
            <w:pPr>
              <w:pStyle w:val="aff1"/>
              <w:jc w:val="both"/>
            </w:pPr>
            <w:r w:rsidRPr="006069BF">
              <w:t>Оказание помощи наладчику кузнечно-прессового оборудования в сняти</w:t>
            </w:r>
            <w:r w:rsidR="009B393F">
              <w:t>и</w:t>
            </w:r>
            <w:r w:rsidRPr="006069BF">
              <w:t xml:space="preserve"> и установке штамповой оснастки </w:t>
            </w:r>
            <w:r w:rsidR="005E2D34" w:rsidRPr="008C134C">
              <w:t xml:space="preserve">для штамповки поковок </w:t>
            </w:r>
            <w:r w:rsidRPr="006069BF">
              <w:t>на ГКМ силой до 2,5 МН</w:t>
            </w:r>
          </w:p>
        </w:tc>
      </w:tr>
      <w:tr w:rsidR="00096767" w:rsidRPr="008C134C" w14:paraId="6BF01556" w14:textId="77777777" w:rsidTr="006069BF">
        <w:trPr>
          <w:trHeight w:val="20"/>
        </w:trPr>
        <w:tc>
          <w:tcPr>
            <w:tcW w:w="129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462A504" w14:textId="77777777" w:rsidR="00096767" w:rsidRPr="006069BF" w:rsidRDefault="00096767" w:rsidP="008C134C">
            <w:pPr>
              <w:pStyle w:val="aff1"/>
            </w:pPr>
          </w:p>
        </w:tc>
        <w:tc>
          <w:tcPr>
            <w:tcW w:w="37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7615468" w14:textId="77777777" w:rsidR="00096767" w:rsidRPr="006069BF" w:rsidRDefault="00096767" w:rsidP="006069BF">
            <w:pPr>
              <w:pStyle w:val="aff1"/>
              <w:jc w:val="both"/>
            </w:pPr>
            <w:r w:rsidRPr="006069BF">
              <w:t>Периодический контроль размеров поковок при штамповке на ГКМ силой до 2,5 МН</w:t>
            </w:r>
          </w:p>
        </w:tc>
      </w:tr>
      <w:tr w:rsidR="00096767" w:rsidRPr="008C134C" w14:paraId="62AC7AC9" w14:textId="77777777" w:rsidTr="006069BF">
        <w:trPr>
          <w:trHeight w:val="20"/>
        </w:trPr>
        <w:tc>
          <w:tcPr>
            <w:tcW w:w="1290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46F724F" w14:textId="77777777" w:rsidR="00096767" w:rsidRPr="006069BF" w:rsidDel="002A1D54" w:rsidRDefault="00096767" w:rsidP="008C134C">
            <w:pPr>
              <w:pStyle w:val="aff1"/>
            </w:pPr>
            <w:r w:rsidRPr="006069BF" w:rsidDel="002A1D54">
              <w:t>Необходимые умения</w:t>
            </w:r>
          </w:p>
        </w:tc>
        <w:tc>
          <w:tcPr>
            <w:tcW w:w="37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2813A74" w14:textId="77777777" w:rsidR="00096767" w:rsidRPr="006069BF" w:rsidRDefault="00B5515B" w:rsidP="006069BF">
            <w:pPr>
              <w:pStyle w:val="aff1"/>
              <w:jc w:val="both"/>
            </w:pPr>
            <w:r w:rsidRPr="006069BF">
              <w:t>Читать и анализировать конструкторскую и технологическую документацию</w:t>
            </w:r>
          </w:p>
        </w:tc>
      </w:tr>
      <w:tr w:rsidR="00096767" w:rsidRPr="008C134C" w14:paraId="0CE19CA7" w14:textId="77777777" w:rsidTr="006069BF">
        <w:trPr>
          <w:trHeight w:val="20"/>
        </w:trPr>
        <w:tc>
          <w:tcPr>
            <w:tcW w:w="129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DEF5A99" w14:textId="77777777" w:rsidR="00096767" w:rsidRPr="006069BF" w:rsidDel="002A1D54" w:rsidRDefault="00096767" w:rsidP="008C134C">
            <w:pPr>
              <w:pStyle w:val="aff1"/>
            </w:pPr>
          </w:p>
        </w:tc>
        <w:tc>
          <w:tcPr>
            <w:tcW w:w="37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2735070" w14:textId="77777777" w:rsidR="00096767" w:rsidRPr="006069BF" w:rsidRDefault="00096767" w:rsidP="006069BF">
            <w:pPr>
              <w:pStyle w:val="aff1"/>
              <w:jc w:val="both"/>
            </w:pPr>
            <w:r w:rsidRPr="006069BF">
              <w:t>Использовать ГКМ силой до 2,5 МН для штамповки поковок</w:t>
            </w:r>
          </w:p>
        </w:tc>
      </w:tr>
      <w:tr w:rsidR="00096767" w:rsidRPr="008C134C" w14:paraId="2048B508" w14:textId="77777777" w:rsidTr="006069BF">
        <w:trPr>
          <w:trHeight w:val="20"/>
        </w:trPr>
        <w:tc>
          <w:tcPr>
            <w:tcW w:w="129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6435C7A" w14:textId="77777777" w:rsidR="00096767" w:rsidRPr="006069BF" w:rsidDel="002A1D54" w:rsidRDefault="00096767" w:rsidP="008C134C">
            <w:pPr>
              <w:pStyle w:val="aff1"/>
            </w:pPr>
          </w:p>
        </w:tc>
        <w:tc>
          <w:tcPr>
            <w:tcW w:w="37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13F9BCC" w14:textId="77777777" w:rsidR="00096767" w:rsidRPr="006069BF" w:rsidRDefault="00096767" w:rsidP="006069BF">
            <w:pPr>
              <w:pStyle w:val="aff1"/>
              <w:jc w:val="both"/>
            </w:pPr>
            <w:r w:rsidRPr="006069BF">
              <w:t>Использовать нагревательные устройства для нагрева заготовок под штамповку поковок на ГКМ силой до 2,5 МН</w:t>
            </w:r>
          </w:p>
        </w:tc>
      </w:tr>
      <w:tr w:rsidR="00096767" w:rsidRPr="008C134C" w14:paraId="3F62FA54" w14:textId="77777777" w:rsidTr="006069BF">
        <w:trPr>
          <w:trHeight w:val="20"/>
        </w:trPr>
        <w:tc>
          <w:tcPr>
            <w:tcW w:w="129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055B82B" w14:textId="77777777" w:rsidR="00096767" w:rsidRPr="006069BF" w:rsidDel="002A1D54" w:rsidRDefault="00096767" w:rsidP="008C134C">
            <w:pPr>
              <w:pStyle w:val="aff1"/>
            </w:pPr>
          </w:p>
        </w:tc>
        <w:tc>
          <w:tcPr>
            <w:tcW w:w="37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3870F4F" w14:textId="77777777" w:rsidR="00096767" w:rsidRPr="006069BF" w:rsidRDefault="00C05B6F" w:rsidP="006069BF">
            <w:pPr>
              <w:pStyle w:val="aff1"/>
              <w:jc w:val="both"/>
            </w:pPr>
            <w:r w:rsidRPr="006069BF">
              <w:t>Выполнять обслуживание (ежедневное, еженедельное)</w:t>
            </w:r>
            <w:r w:rsidR="00096767" w:rsidRPr="006069BF">
              <w:t xml:space="preserve"> ГКМ силой до 2,5 МН</w:t>
            </w:r>
            <w:r w:rsidRPr="006069BF">
              <w:t xml:space="preserve"> в соответствии с эксплуатационной документацией</w:t>
            </w:r>
          </w:p>
        </w:tc>
      </w:tr>
      <w:tr w:rsidR="00096767" w:rsidRPr="008C134C" w14:paraId="33AA6DC6" w14:textId="77777777" w:rsidTr="006069BF">
        <w:trPr>
          <w:trHeight w:val="20"/>
        </w:trPr>
        <w:tc>
          <w:tcPr>
            <w:tcW w:w="129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32A3DEF" w14:textId="77777777" w:rsidR="00096767" w:rsidRPr="006069BF" w:rsidDel="002A1D54" w:rsidRDefault="00096767" w:rsidP="008C134C">
            <w:pPr>
              <w:pStyle w:val="aff1"/>
            </w:pPr>
          </w:p>
        </w:tc>
        <w:tc>
          <w:tcPr>
            <w:tcW w:w="37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96D65D" w14:textId="77777777" w:rsidR="00096767" w:rsidRPr="006069BF" w:rsidRDefault="00096767" w:rsidP="006069BF">
            <w:pPr>
              <w:pStyle w:val="aff1"/>
              <w:jc w:val="both"/>
            </w:pPr>
            <w:r w:rsidRPr="006069BF">
              <w:t>Манипулировать поковками при горячей штамповке на ГКМ силой до 2,5 МН</w:t>
            </w:r>
          </w:p>
        </w:tc>
      </w:tr>
      <w:tr w:rsidR="00096767" w:rsidRPr="008C134C" w14:paraId="697ECBC5" w14:textId="77777777" w:rsidTr="006069BF">
        <w:trPr>
          <w:trHeight w:val="20"/>
        </w:trPr>
        <w:tc>
          <w:tcPr>
            <w:tcW w:w="129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C42236A" w14:textId="77777777" w:rsidR="00096767" w:rsidRPr="006069BF" w:rsidDel="002A1D54" w:rsidRDefault="00096767" w:rsidP="008C134C">
            <w:pPr>
              <w:pStyle w:val="aff1"/>
            </w:pPr>
          </w:p>
        </w:tc>
        <w:tc>
          <w:tcPr>
            <w:tcW w:w="37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0557539" w14:textId="77777777" w:rsidR="00096767" w:rsidRPr="006069BF" w:rsidRDefault="00096767" w:rsidP="006069BF">
            <w:pPr>
              <w:pStyle w:val="aff1"/>
              <w:jc w:val="both"/>
            </w:pPr>
            <w:r w:rsidRPr="006069BF">
              <w:t>Подогревать штамповую оснастку для штамповки поковок на ГКМ силой до 2,5 МН</w:t>
            </w:r>
          </w:p>
        </w:tc>
      </w:tr>
      <w:tr w:rsidR="00463E79" w:rsidRPr="008C134C" w14:paraId="5EFD38C0" w14:textId="77777777" w:rsidTr="006069BF">
        <w:trPr>
          <w:trHeight w:val="20"/>
        </w:trPr>
        <w:tc>
          <w:tcPr>
            <w:tcW w:w="129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05C2A05" w14:textId="77777777" w:rsidR="00463E79" w:rsidRPr="006069BF" w:rsidDel="002A1D54" w:rsidRDefault="00463E79" w:rsidP="008C134C">
            <w:pPr>
              <w:pStyle w:val="aff1"/>
            </w:pPr>
          </w:p>
        </w:tc>
        <w:tc>
          <w:tcPr>
            <w:tcW w:w="37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AC4E7CC" w14:textId="77777777" w:rsidR="00463E79" w:rsidRPr="006069BF" w:rsidRDefault="00463E79" w:rsidP="006069BF">
            <w:pPr>
              <w:pStyle w:val="aff1"/>
              <w:jc w:val="both"/>
            </w:pPr>
            <w:r w:rsidRPr="006069BF">
              <w:t>Охлаждать штамповую оснастку для штамповки поковок на ГКМ силой до 2,5 МН</w:t>
            </w:r>
          </w:p>
        </w:tc>
      </w:tr>
      <w:tr w:rsidR="00463E79" w:rsidRPr="008C134C" w14:paraId="7A3484A1" w14:textId="77777777" w:rsidTr="006069BF">
        <w:trPr>
          <w:trHeight w:val="20"/>
        </w:trPr>
        <w:tc>
          <w:tcPr>
            <w:tcW w:w="129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3770E12" w14:textId="77777777" w:rsidR="00463E79" w:rsidRPr="006069BF" w:rsidDel="002A1D54" w:rsidRDefault="00463E79" w:rsidP="008C134C">
            <w:pPr>
              <w:pStyle w:val="aff1"/>
            </w:pPr>
          </w:p>
        </w:tc>
        <w:tc>
          <w:tcPr>
            <w:tcW w:w="37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96386BA" w14:textId="77777777" w:rsidR="00463E79" w:rsidRPr="006069BF" w:rsidRDefault="00463E79" w:rsidP="006069BF">
            <w:pPr>
              <w:pStyle w:val="aff1"/>
              <w:jc w:val="both"/>
            </w:pPr>
            <w:r w:rsidRPr="006069BF">
              <w:t>Определять температуру начала и окончания штамповки поковок на ГКМ силой до 2,5 МН</w:t>
            </w:r>
          </w:p>
        </w:tc>
      </w:tr>
      <w:tr w:rsidR="00463E79" w:rsidRPr="008C134C" w14:paraId="4613C17E" w14:textId="77777777" w:rsidTr="006069BF">
        <w:trPr>
          <w:trHeight w:val="20"/>
        </w:trPr>
        <w:tc>
          <w:tcPr>
            <w:tcW w:w="129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BD10674" w14:textId="77777777" w:rsidR="00463E79" w:rsidRPr="006069BF" w:rsidDel="002A1D54" w:rsidRDefault="00463E79" w:rsidP="008C134C">
            <w:pPr>
              <w:pStyle w:val="aff1"/>
            </w:pPr>
          </w:p>
        </w:tc>
        <w:tc>
          <w:tcPr>
            <w:tcW w:w="37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CF1749F" w14:textId="77777777" w:rsidR="00463E79" w:rsidRPr="006069BF" w:rsidRDefault="00463E79" w:rsidP="006069BF">
            <w:pPr>
              <w:pStyle w:val="aff1"/>
              <w:jc w:val="both"/>
            </w:pPr>
            <w:r w:rsidRPr="006069BF">
              <w:t>Сбивать окалину с заготовок перед штамповкой поковок на ГКМ силой до 2,5 МН</w:t>
            </w:r>
          </w:p>
        </w:tc>
      </w:tr>
      <w:tr w:rsidR="00463E79" w:rsidRPr="008C134C" w14:paraId="65274829" w14:textId="77777777" w:rsidTr="006069BF">
        <w:trPr>
          <w:trHeight w:val="20"/>
        </w:trPr>
        <w:tc>
          <w:tcPr>
            <w:tcW w:w="129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EF2CE6B" w14:textId="77777777" w:rsidR="00463E79" w:rsidRPr="006069BF" w:rsidDel="002A1D54" w:rsidRDefault="00463E79" w:rsidP="008C134C">
            <w:pPr>
              <w:pStyle w:val="aff1"/>
            </w:pPr>
          </w:p>
        </w:tc>
        <w:tc>
          <w:tcPr>
            <w:tcW w:w="37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3E5E24C" w14:textId="77777777" w:rsidR="00463E79" w:rsidRPr="006069BF" w:rsidRDefault="00463E79" w:rsidP="006069BF">
            <w:pPr>
              <w:pStyle w:val="aff1"/>
              <w:jc w:val="both"/>
            </w:pPr>
            <w:r w:rsidRPr="006069BF">
              <w:t>Экстренно останавливать ГКМ силой до 2,5 МН</w:t>
            </w:r>
          </w:p>
        </w:tc>
      </w:tr>
      <w:tr w:rsidR="00463E79" w:rsidRPr="008C134C" w14:paraId="633CDF7B" w14:textId="77777777" w:rsidTr="006069BF">
        <w:trPr>
          <w:trHeight w:val="20"/>
        </w:trPr>
        <w:tc>
          <w:tcPr>
            <w:tcW w:w="129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F0842D5" w14:textId="77777777" w:rsidR="00463E79" w:rsidRPr="006069BF" w:rsidDel="002A1D54" w:rsidRDefault="00463E79" w:rsidP="008C134C">
            <w:pPr>
              <w:pStyle w:val="aff1"/>
            </w:pPr>
          </w:p>
        </w:tc>
        <w:tc>
          <w:tcPr>
            <w:tcW w:w="37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AF8BB78" w14:textId="77777777" w:rsidR="00463E79" w:rsidRPr="006069BF" w:rsidRDefault="00463E79" w:rsidP="006069BF">
            <w:pPr>
              <w:pStyle w:val="aff1"/>
              <w:jc w:val="both"/>
            </w:pPr>
            <w:r w:rsidRPr="006069BF">
              <w:t>Выбирать в соответствии с технологической документацией и подготавливать к работе контрольно-измерительные инструменты</w:t>
            </w:r>
          </w:p>
        </w:tc>
      </w:tr>
      <w:tr w:rsidR="00463E79" w:rsidRPr="008C134C" w14:paraId="01EDE2F9" w14:textId="77777777" w:rsidTr="006069BF">
        <w:trPr>
          <w:trHeight w:val="20"/>
        </w:trPr>
        <w:tc>
          <w:tcPr>
            <w:tcW w:w="129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1565950" w14:textId="77777777" w:rsidR="00463E79" w:rsidRPr="006069BF" w:rsidDel="002A1D54" w:rsidRDefault="00463E79" w:rsidP="008C134C">
            <w:pPr>
              <w:pStyle w:val="aff1"/>
            </w:pPr>
          </w:p>
        </w:tc>
        <w:tc>
          <w:tcPr>
            <w:tcW w:w="37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AD0D8E" w14:textId="77777777" w:rsidR="00463E79" w:rsidRPr="006069BF" w:rsidRDefault="00463E79" w:rsidP="006069BF">
            <w:pPr>
              <w:pStyle w:val="aff1"/>
              <w:jc w:val="both"/>
            </w:pPr>
            <w:r w:rsidRPr="006069BF">
              <w:t>Использовать контрольно-измерительные инструменты для контроля размеров поковок</w:t>
            </w:r>
          </w:p>
        </w:tc>
      </w:tr>
      <w:tr w:rsidR="00463E79" w:rsidRPr="008C134C" w14:paraId="4E4A75D9" w14:textId="77777777" w:rsidTr="006069BF">
        <w:trPr>
          <w:trHeight w:val="20"/>
        </w:trPr>
        <w:tc>
          <w:tcPr>
            <w:tcW w:w="129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290A87" w14:textId="77777777" w:rsidR="00463E79" w:rsidRPr="006069BF" w:rsidDel="002A1D54" w:rsidRDefault="00463E79" w:rsidP="008C134C">
            <w:pPr>
              <w:pStyle w:val="aff1"/>
            </w:pPr>
          </w:p>
        </w:tc>
        <w:tc>
          <w:tcPr>
            <w:tcW w:w="37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785ACFF" w14:textId="4295A157" w:rsidR="00463E79" w:rsidRPr="006069BF" w:rsidRDefault="00A6477D" w:rsidP="006069BF">
            <w:pPr>
              <w:pStyle w:val="aff1"/>
              <w:jc w:val="both"/>
            </w:pPr>
            <w:r>
              <w:t xml:space="preserve">Применять средства индивидуальной защиты </w:t>
            </w:r>
            <w:r w:rsidR="00463E79" w:rsidRPr="006069BF">
              <w:t>при штамповке поковок на ГКМ силой до 2,5 МН</w:t>
            </w:r>
          </w:p>
        </w:tc>
      </w:tr>
      <w:tr w:rsidR="00463E79" w:rsidRPr="008C134C" w14:paraId="37E8ACC0" w14:textId="77777777" w:rsidTr="006069BF">
        <w:trPr>
          <w:trHeight w:val="20"/>
        </w:trPr>
        <w:tc>
          <w:tcPr>
            <w:tcW w:w="129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997DD0D" w14:textId="77777777" w:rsidR="00463E79" w:rsidRPr="006069BF" w:rsidDel="002A1D54" w:rsidRDefault="00463E79" w:rsidP="008C134C">
            <w:pPr>
              <w:pStyle w:val="aff1"/>
            </w:pPr>
          </w:p>
        </w:tc>
        <w:tc>
          <w:tcPr>
            <w:tcW w:w="37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207FFAE" w14:textId="77777777" w:rsidR="00463E79" w:rsidRPr="006069BF" w:rsidRDefault="00463E79" w:rsidP="006069BF">
            <w:pPr>
              <w:pStyle w:val="aff1"/>
              <w:jc w:val="both"/>
            </w:pPr>
            <w:r w:rsidRPr="006069BF">
              <w:t>Поддерживать состояние рабочего места в соответствии с требованиями охраны труда, пожарной, промышленной и экологической безопасности</w:t>
            </w:r>
          </w:p>
        </w:tc>
      </w:tr>
      <w:tr w:rsidR="00463E79" w:rsidRPr="008C134C" w14:paraId="40B20572" w14:textId="77777777" w:rsidTr="006069BF">
        <w:trPr>
          <w:trHeight w:val="20"/>
        </w:trPr>
        <w:tc>
          <w:tcPr>
            <w:tcW w:w="1290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4380302" w14:textId="77777777" w:rsidR="00463E79" w:rsidRPr="006069BF" w:rsidRDefault="00463E79" w:rsidP="008C134C">
            <w:pPr>
              <w:pStyle w:val="aff1"/>
            </w:pPr>
            <w:r w:rsidRPr="006069BF" w:rsidDel="002A1D54">
              <w:t>Необходимые знания</w:t>
            </w:r>
          </w:p>
        </w:tc>
        <w:tc>
          <w:tcPr>
            <w:tcW w:w="37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3D86BF3" w14:textId="77777777" w:rsidR="00463E79" w:rsidRPr="006069BF" w:rsidRDefault="00463E79" w:rsidP="006069BF">
            <w:pPr>
              <w:pStyle w:val="aff1"/>
              <w:jc w:val="both"/>
            </w:pPr>
            <w:r w:rsidRPr="006069BF">
              <w:t>Основы машиностроительного черчения в объеме, необходимом для выполнения работы</w:t>
            </w:r>
          </w:p>
        </w:tc>
      </w:tr>
      <w:tr w:rsidR="00463E79" w:rsidRPr="008C134C" w14:paraId="04C54AE5" w14:textId="77777777" w:rsidTr="006069BF">
        <w:trPr>
          <w:trHeight w:val="20"/>
        </w:trPr>
        <w:tc>
          <w:tcPr>
            <w:tcW w:w="129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887BAC9" w14:textId="77777777" w:rsidR="00463E79" w:rsidRPr="006069BF" w:rsidDel="002A1D54" w:rsidRDefault="00463E79" w:rsidP="008C134C">
            <w:pPr>
              <w:pStyle w:val="aff1"/>
            </w:pPr>
          </w:p>
        </w:tc>
        <w:tc>
          <w:tcPr>
            <w:tcW w:w="37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A1578BA" w14:textId="77777777" w:rsidR="00463E79" w:rsidRPr="006069BF" w:rsidRDefault="00463E79" w:rsidP="006069BF">
            <w:pPr>
              <w:pStyle w:val="aff1"/>
              <w:jc w:val="both"/>
            </w:pPr>
            <w:r w:rsidRPr="006069BF">
              <w:t>Правила чтения технической документации</w:t>
            </w:r>
          </w:p>
        </w:tc>
      </w:tr>
      <w:tr w:rsidR="00463E79" w:rsidRPr="008C134C" w14:paraId="7C3D9902" w14:textId="77777777" w:rsidTr="006069BF">
        <w:trPr>
          <w:trHeight w:val="20"/>
        </w:trPr>
        <w:tc>
          <w:tcPr>
            <w:tcW w:w="129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FD6E612" w14:textId="77777777" w:rsidR="00463E79" w:rsidRPr="006069BF" w:rsidDel="002A1D54" w:rsidRDefault="00463E79" w:rsidP="008C134C">
            <w:pPr>
              <w:pStyle w:val="aff1"/>
            </w:pPr>
          </w:p>
        </w:tc>
        <w:tc>
          <w:tcPr>
            <w:tcW w:w="37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24500D5" w14:textId="77777777" w:rsidR="00463E79" w:rsidRPr="006069BF" w:rsidRDefault="00463E79" w:rsidP="006069BF">
            <w:pPr>
              <w:pStyle w:val="aff1"/>
              <w:jc w:val="both"/>
            </w:pPr>
            <w:r w:rsidRPr="006069BF">
              <w:t>Виды, конструкции и назначение ГКМ силой до 2,5 МН для штамповки поковок</w:t>
            </w:r>
          </w:p>
        </w:tc>
      </w:tr>
      <w:tr w:rsidR="00463E79" w:rsidRPr="008C134C" w14:paraId="18BCFE10" w14:textId="77777777" w:rsidTr="006069BF">
        <w:trPr>
          <w:trHeight w:val="20"/>
        </w:trPr>
        <w:tc>
          <w:tcPr>
            <w:tcW w:w="129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223D351" w14:textId="77777777" w:rsidR="00463E79" w:rsidRPr="006069BF" w:rsidDel="002A1D54" w:rsidRDefault="00463E79" w:rsidP="008C134C">
            <w:pPr>
              <w:pStyle w:val="aff1"/>
            </w:pPr>
          </w:p>
        </w:tc>
        <w:tc>
          <w:tcPr>
            <w:tcW w:w="37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36EB25B" w14:textId="77777777" w:rsidR="00463E79" w:rsidRPr="006069BF" w:rsidRDefault="00463E79" w:rsidP="006069BF">
            <w:pPr>
              <w:pStyle w:val="aff1"/>
              <w:jc w:val="both"/>
            </w:pPr>
            <w:r w:rsidRPr="006069BF">
              <w:t>Виды, конструкции и назначение штамповой оснастки для штамповки поковок на ГКМ силой до 2,5 МН</w:t>
            </w:r>
          </w:p>
        </w:tc>
      </w:tr>
      <w:tr w:rsidR="00463E79" w:rsidRPr="008C134C" w14:paraId="6A5DEF95" w14:textId="77777777" w:rsidTr="006069BF">
        <w:trPr>
          <w:trHeight w:val="20"/>
        </w:trPr>
        <w:tc>
          <w:tcPr>
            <w:tcW w:w="129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56B7DB6" w14:textId="77777777" w:rsidR="00463E79" w:rsidRPr="006069BF" w:rsidDel="002A1D54" w:rsidRDefault="00463E79" w:rsidP="008C134C">
            <w:pPr>
              <w:pStyle w:val="aff1"/>
            </w:pPr>
          </w:p>
        </w:tc>
        <w:tc>
          <w:tcPr>
            <w:tcW w:w="37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7C2770D" w14:textId="77777777" w:rsidR="00463E79" w:rsidRPr="006069BF" w:rsidRDefault="00463E79" w:rsidP="006069BF">
            <w:pPr>
              <w:pStyle w:val="aff1"/>
              <w:jc w:val="both"/>
            </w:pPr>
            <w:r w:rsidRPr="006069BF">
              <w:t>Виды, конструкции и назначение нагревательных устройств для нагрева заготовок под штамповку поковок</w:t>
            </w:r>
          </w:p>
        </w:tc>
      </w:tr>
      <w:tr w:rsidR="00463E79" w:rsidRPr="008C134C" w14:paraId="3C37A087" w14:textId="77777777" w:rsidTr="006069BF">
        <w:trPr>
          <w:trHeight w:val="20"/>
        </w:trPr>
        <w:tc>
          <w:tcPr>
            <w:tcW w:w="129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0BD1A5F" w14:textId="77777777" w:rsidR="00463E79" w:rsidRPr="006069BF" w:rsidDel="002A1D54" w:rsidRDefault="00463E79" w:rsidP="008C134C">
            <w:pPr>
              <w:pStyle w:val="aff1"/>
            </w:pPr>
          </w:p>
        </w:tc>
        <w:tc>
          <w:tcPr>
            <w:tcW w:w="37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1A96FEC" w14:textId="77777777" w:rsidR="00463E79" w:rsidRPr="006069BF" w:rsidRDefault="00463E79" w:rsidP="006069BF">
            <w:pPr>
              <w:pStyle w:val="aff1"/>
              <w:jc w:val="both"/>
            </w:pPr>
            <w:r w:rsidRPr="006069BF">
              <w:t>Виды и назначение технологических смазок, применяемых при горячей штамповке поковок на ГКМ силой до 2,5 МН</w:t>
            </w:r>
          </w:p>
        </w:tc>
      </w:tr>
      <w:tr w:rsidR="00463E79" w:rsidRPr="008C134C" w14:paraId="490693E2" w14:textId="77777777" w:rsidTr="006069BF">
        <w:trPr>
          <w:trHeight w:val="20"/>
        </w:trPr>
        <w:tc>
          <w:tcPr>
            <w:tcW w:w="129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D16352F" w14:textId="77777777" w:rsidR="00463E79" w:rsidRPr="006069BF" w:rsidDel="002A1D54" w:rsidRDefault="00463E79" w:rsidP="008C134C">
            <w:pPr>
              <w:pStyle w:val="aff1"/>
            </w:pPr>
          </w:p>
        </w:tc>
        <w:tc>
          <w:tcPr>
            <w:tcW w:w="37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031342" w14:textId="77777777" w:rsidR="00463E79" w:rsidRPr="006069BF" w:rsidRDefault="00463E79" w:rsidP="006069BF">
            <w:pPr>
              <w:pStyle w:val="aff1"/>
              <w:jc w:val="both"/>
            </w:pPr>
            <w:r w:rsidRPr="006069BF">
              <w:t>Типовые режимы работы ГКМ силой до 2,5 МН</w:t>
            </w:r>
          </w:p>
        </w:tc>
      </w:tr>
      <w:tr w:rsidR="00463E79" w:rsidRPr="008C134C" w14:paraId="2EF5EDDC" w14:textId="77777777" w:rsidTr="006069BF">
        <w:trPr>
          <w:trHeight w:val="20"/>
        </w:trPr>
        <w:tc>
          <w:tcPr>
            <w:tcW w:w="129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C6414D4" w14:textId="77777777" w:rsidR="00463E79" w:rsidRPr="006069BF" w:rsidDel="002A1D54" w:rsidRDefault="00463E79" w:rsidP="008C134C">
            <w:pPr>
              <w:pStyle w:val="aff1"/>
            </w:pPr>
          </w:p>
        </w:tc>
        <w:tc>
          <w:tcPr>
            <w:tcW w:w="37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67FC6AE" w14:textId="77777777" w:rsidR="00463E79" w:rsidRPr="006069BF" w:rsidRDefault="00463E79" w:rsidP="006069BF">
            <w:pPr>
              <w:pStyle w:val="aff1"/>
              <w:jc w:val="both"/>
            </w:pPr>
            <w:r w:rsidRPr="006069BF">
              <w:t>Основные параметры ГКМ силой до 2,5 МН</w:t>
            </w:r>
          </w:p>
        </w:tc>
      </w:tr>
      <w:tr w:rsidR="00463E79" w:rsidRPr="008C134C" w14:paraId="37A64DC0" w14:textId="77777777" w:rsidTr="006069BF">
        <w:trPr>
          <w:trHeight w:val="20"/>
        </w:trPr>
        <w:tc>
          <w:tcPr>
            <w:tcW w:w="129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BB2D2EF" w14:textId="77777777" w:rsidR="00463E79" w:rsidRPr="006069BF" w:rsidDel="002A1D54" w:rsidRDefault="00463E79" w:rsidP="008C134C">
            <w:pPr>
              <w:pStyle w:val="aff1"/>
            </w:pPr>
          </w:p>
        </w:tc>
        <w:tc>
          <w:tcPr>
            <w:tcW w:w="37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652F5A4" w14:textId="77777777" w:rsidR="00463E79" w:rsidRPr="006069BF" w:rsidRDefault="00463E79" w:rsidP="006069BF">
            <w:pPr>
              <w:pStyle w:val="aff1"/>
              <w:jc w:val="both"/>
            </w:pPr>
            <w:r w:rsidRPr="006069BF">
              <w:t>Назначение органов управления ГКМ силой до 2,5 МН</w:t>
            </w:r>
          </w:p>
        </w:tc>
      </w:tr>
      <w:tr w:rsidR="00463E79" w:rsidRPr="008C134C" w14:paraId="5AE96349" w14:textId="77777777" w:rsidTr="006069BF">
        <w:trPr>
          <w:trHeight w:val="20"/>
        </w:trPr>
        <w:tc>
          <w:tcPr>
            <w:tcW w:w="129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20188EF" w14:textId="77777777" w:rsidR="00463E79" w:rsidRPr="006069BF" w:rsidDel="002A1D54" w:rsidRDefault="00463E79" w:rsidP="008C134C">
            <w:pPr>
              <w:pStyle w:val="aff1"/>
            </w:pPr>
          </w:p>
        </w:tc>
        <w:tc>
          <w:tcPr>
            <w:tcW w:w="37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EEE58F" w14:textId="37C5B47D" w:rsidR="00463E79" w:rsidRPr="006069BF" w:rsidRDefault="0015304F" w:rsidP="006069BF">
            <w:pPr>
              <w:pStyle w:val="aff1"/>
              <w:jc w:val="both"/>
            </w:pPr>
            <w:r>
              <w:t xml:space="preserve">Типичные неисправности </w:t>
            </w:r>
            <w:r w:rsidR="00463E79" w:rsidRPr="006069BF">
              <w:t>ГКМ силой до 2,5 МН</w:t>
            </w:r>
          </w:p>
        </w:tc>
      </w:tr>
      <w:tr w:rsidR="00463E79" w:rsidRPr="008C134C" w14:paraId="157B79CA" w14:textId="77777777" w:rsidTr="006069BF">
        <w:trPr>
          <w:trHeight w:val="20"/>
        </w:trPr>
        <w:tc>
          <w:tcPr>
            <w:tcW w:w="129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692CB2D" w14:textId="77777777" w:rsidR="00463E79" w:rsidRPr="006069BF" w:rsidDel="002A1D54" w:rsidRDefault="00463E79" w:rsidP="008C134C">
            <w:pPr>
              <w:pStyle w:val="aff1"/>
            </w:pPr>
          </w:p>
        </w:tc>
        <w:tc>
          <w:tcPr>
            <w:tcW w:w="37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8894728" w14:textId="77777777" w:rsidR="00463E79" w:rsidRPr="006069BF" w:rsidRDefault="00463E79" w:rsidP="006069BF">
            <w:pPr>
              <w:pStyle w:val="aff1"/>
              <w:jc w:val="both"/>
            </w:pPr>
            <w:r w:rsidRPr="006069BF">
              <w:t>Правила и порядок подготовки к работе ГКМ силой до 2,5 МН</w:t>
            </w:r>
          </w:p>
        </w:tc>
      </w:tr>
      <w:tr w:rsidR="00AB4FA0" w:rsidRPr="008C134C" w14:paraId="4E14C3EB" w14:textId="77777777" w:rsidTr="006069BF">
        <w:trPr>
          <w:trHeight w:val="20"/>
        </w:trPr>
        <w:tc>
          <w:tcPr>
            <w:tcW w:w="129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CFBECF6" w14:textId="77777777" w:rsidR="00AB4FA0" w:rsidRPr="006069BF" w:rsidDel="002A1D54" w:rsidRDefault="00AB4FA0" w:rsidP="008C134C">
            <w:pPr>
              <w:pStyle w:val="aff1"/>
            </w:pPr>
          </w:p>
        </w:tc>
        <w:tc>
          <w:tcPr>
            <w:tcW w:w="37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7BE6426" w14:textId="77777777" w:rsidR="00AB4FA0" w:rsidRPr="006069BF" w:rsidRDefault="00AB4FA0" w:rsidP="006069BF">
            <w:pPr>
              <w:pStyle w:val="aff1"/>
              <w:jc w:val="both"/>
            </w:pPr>
            <w:r w:rsidRPr="006069BF">
              <w:t>Порядок и правила выполнения планово-предупредительного обслуживания (ежедневного, еженедельного) ГКМ силой до 2,5 МН в соответствии с эксплуатационной документацией</w:t>
            </w:r>
          </w:p>
        </w:tc>
      </w:tr>
      <w:tr w:rsidR="00463E79" w:rsidRPr="008C134C" w14:paraId="780196CC" w14:textId="77777777" w:rsidTr="006069BF">
        <w:trPr>
          <w:trHeight w:val="20"/>
        </w:trPr>
        <w:tc>
          <w:tcPr>
            <w:tcW w:w="129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DACFE78" w14:textId="77777777" w:rsidR="00463E79" w:rsidRPr="006069BF" w:rsidDel="002A1D54" w:rsidRDefault="00463E79" w:rsidP="008C134C">
            <w:pPr>
              <w:pStyle w:val="aff1"/>
            </w:pPr>
          </w:p>
        </w:tc>
        <w:tc>
          <w:tcPr>
            <w:tcW w:w="37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0AAEAE1" w14:textId="77777777" w:rsidR="00463E79" w:rsidRPr="006069BF" w:rsidRDefault="00C05B6F" w:rsidP="006069BF">
            <w:pPr>
              <w:pStyle w:val="aff1"/>
              <w:jc w:val="both"/>
            </w:pPr>
            <w:r w:rsidRPr="006069BF">
              <w:t>Типовые температурные режимы штамповки поковок</w:t>
            </w:r>
            <w:r w:rsidR="00463E79" w:rsidRPr="006069BF">
              <w:t xml:space="preserve"> на ГКМ силой до 2,5 МН</w:t>
            </w:r>
          </w:p>
        </w:tc>
      </w:tr>
      <w:tr w:rsidR="00463E79" w:rsidRPr="008C134C" w14:paraId="0A511629" w14:textId="77777777" w:rsidTr="006069BF">
        <w:trPr>
          <w:trHeight w:val="20"/>
        </w:trPr>
        <w:tc>
          <w:tcPr>
            <w:tcW w:w="129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00300E0" w14:textId="77777777" w:rsidR="00463E79" w:rsidRPr="006069BF" w:rsidDel="002A1D54" w:rsidRDefault="00463E79" w:rsidP="008C134C">
            <w:pPr>
              <w:pStyle w:val="aff1"/>
            </w:pPr>
          </w:p>
        </w:tc>
        <w:tc>
          <w:tcPr>
            <w:tcW w:w="37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E457973" w14:textId="77777777" w:rsidR="00463E79" w:rsidRPr="006069BF" w:rsidRDefault="00463E79" w:rsidP="006069BF">
            <w:pPr>
              <w:pStyle w:val="aff1"/>
              <w:jc w:val="both"/>
            </w:pPr>
            <w:r w:rsidRPr="006069BF">
              <w:t>Группы и марки материалов, обрабатываемых штамповкой</w:t>
            </w:r>
          </w:p>
        </w:tc>
      </w:tr>
      <w:tr w:rsidR="00463E79" w:rsidRPr="008C134C" w14:paraId="7E301FE9" w14:textId="77777777" w:rsidTr="006069BF">
        <w:trPr>
          <w:trHeight w:val="20"/>
        </w:trPr>
        <w:tc>
          <w:tcPr>
            <w:tcW w:w="129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CBCD27" w14:textId="77777777" w:rsidR="00463E79" w:rsidRPr="006069BF" w:rsidDel="002A1D54" w:rsidRDefault="00463E79" w:rsidP="008C134C">
            <w:pPr>
              <w:pStyle w:val="aff1"/>
            </w:pPr>
          </w:p>
        </w:tc>
        <w:tc>
          <w:tcPr>
            <w:tcW w:w="37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C8A3C18" w14:textId="77777777" w:rsidR="00463E79" w:rsidRPr="006069BF" w:rsidRDefault="00463E79" w:rsidP="006069BF">
            <w:pPr>
              <w:pStyle w:val="aff1"/>
              <w:jc w:val="both"/>
            </w:pPr>
            <w:r w:rsidRPr="006069BF">
              <w:t>Сортамент заготовок, обрабатываемых штамповкой</w:t>
            </w:r>
          </w:p>
        </w:tc>
      </w:tr>
      <w:tr w:rsidR="00463E79" w:rsidRPr="008C134C" w14:paraId="7CF1E954" w14:textId="77777777" w:rsidTr="006069BF">
        <w:trPr>
          <w:trHeight w:val="20"/>
        </w:trPr>
        <w:tc>
          <w:tcPr>
            <w:tcW w:w="129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7451A85" w14:textId="77777777" w:rsidR="00463E79" w:rsidRPr="006069BF" w:rsidDel="002A1D54" w:rsidRDefault="00463E79" w:rsidP="008C134C">
            <w:pPr>
              <w:pStyle w:val="aff1"/>
            </w:pPr>
          </w:p>
        </w:tc>
        <w:tc>
          <w:tcPr>
            <w:tcW w:w="37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11710F2" w14:textId="77777777" w:rsidR="00463E79" w:rsidRPr="006069BF" w:rsidRDefault="00463E79" w:rsidP="006069BF">
            <w:pPr>
              <w:pStyle w:val="aff1"/>
              <w:jc w:val="both"/>
            </w:pPr>
            <w:r w:rsidRPr="006069BF">
              <w:t>Типовые технологические операции штамповки поковок на ГКМ силой до 2,5 МН</w:t>
            </w:r>
          </w:p>
        </w:tc>
      </w:tr>
      <w:tr w:rsidR="00463E79" w:rsidRPr="008C134C" w14:paraId="08250C48" w14:textId="77777777" w:rsidTr="006069BF">
        <w:trPr>
          <w:trHeight w:val="20"/>
        </w:trPr>
        <w:tc>
          <w:tcPr>
            <w:tcW w:w="129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913E6A" w14:textId="77777777" w:rsidR="00463E79" w:rsidRPr="006069BF" w:rsidDel="002A1D54" w:rsidRDefault="00463E79" w:rsidP="008C134C">
            <w:pPr>
              <w:pStyle w:val="aff1"/>
            </w:pPr>
          </w:p>
        </w:tc>
        <w:tc>
          <w:tcPr>
            <w:tcW w:w="37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A144EEF" w14:textId="77777777" w:rsidR="00463E79" w:rsidRPr="006069BF" w:rsidRDefault="00463E79" w:rsidP="006069BF">
            <w:pPr>
              <w:pStyle w:val="aff1"/>
              <w:jc w:val="both"/>
            </w:pPr>
            <w:r w:rsidRPr="006069BF">
              <w:t>Основные правила и способы штамповки поковок на ГКМ силой до 2,5 МН</w:t>
            </w:r>
          </w:p>
        </w:tc>
      </w:tr>
      <w:tr w:rsidR="00463E79" w:rsidRPr="008C134C" w14:paraId="6ABD9E59" w14:textId="77777777" w:rsidTr="006069BF">
        <w:trPr>
          <w:trHeight w:val="20"/>
        </w:trPr>
        <w:tc>
          <w:tcPr>
            <w:tcW w:w="129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054D763" w14:textId="77777777" w:rsidR="00463E79" w:rsidRPr="006069BF" w:rsidDel="002A1D54" w:rsidRDefault="00463E79" w:rsidP="008C134C">
            <w:pPr>
              <w:pStyle w:val="aff1"/>
            </w:pPr>
          </w:p>
        </w:tc>
        <w:tc>
          <w:tcPr>
            <w:tcW w:w="37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1D7B168" w14:textId="77777777" w:rsidR="00463E79" w:rsidRPr="006069BF" w:rsidRDefault="00463E79" w:rsidP="006069BF">
            <w:pPr>
              <w:pStyle w:val="aff1"/>
              <w:jc w:val="both"/>
            </w:pPr>
            <w:r w:rsidRPr="006069BF">
              <w:t>Способы контроля поковок контрольно-измерительными инструментами</w:t>
            </w:r>
          </w:p>
        </w:tc>
      </w:tr>
      <w:tr w:rsidR="00463E79" w:rsidRPr="008C134C" w14:paraId="5DDC90C9" w14:textId="77777777" w:rsidTr="006069BF">
        <w:trPr>
          <w:trHeight w:val="20"/>
        </w:trPr>
        <w:tc>
          <w:tcPr>
            <w:tcW w:w="129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770A5AF" w14:textId="77777777" w:rsidR="00463E79" w:rsidRPr="006069BF" w:rsidDel="002A1D54" w:rsidRDefault="00463E79" w:rsidP="008C134C">
            <w:pPr>
              <w:pStyle w:val="aff1"/>
            </w:pPr>
          </w:p>
        </w:tc>
        <w:tc>
          <w:tcPr>
            <w:tcW w:w="37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790ECE4" w14:textId="77777777" w:rsidR="00463E79" w:rsidRPr="006069BF" w:rsidRDefault="00463E79" w:rsidP="006069BF">
            <w:pPr>
              <w:pStyle w:val="aff1"/>
              <w:jc w:val="both"/>
            </w:pPr>
            <w:r w:rsidRPr="006069BF">
              <w:t>Виды, конструкции, назначение контрольно-измерительных инструментов для контроля поковок</w:t>
            </w:r>
          </w:p>
        </w:tc>
      </w:tr>
      <w:tr w:rsidR="00463E79" w:rsidRPr="008C134C" w14:paraId="37776586" w14:textId="77777777" w:rsidTr="006069BF">
        <w:trPr>
          <w:trHeight w:val="20"/>
        </w:trPr>
        <w:tc>
          <w:tcPr>
            <w:tcW w:w="129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1AB646E" w14:textId="77777777" w:rsidR="00463E79" w:rsidRPr="006069BF" w:rsidDel="002A1D54" w:rsidRDefault="00463E79" w:rsidP="008C134C">
            <w:pPr>
              <w:pStyle w:val="aff1"/>
            </w:pPr>
          </w:p>
        </w:tc>
        <w:tc>
          <w:tcPr>
            <w:tcW w:w="37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738C200" w14:textId="77777777" w:rsidR="00463E79" w:rsidRPr="006069BF" w:rsidRDefault="00463E79" w:rsidP="006069BF">
            <w:pPr>
              <w:pStyle w:val="aff1"/>
              <w:jc w:val="both"/>
            </w:pPr>
            <w:r w:rsidRPr="006069BF">
              <w:t>Припуски, допуски и напуски на поковки при штамповке на ГКМ</w:t>
            </w:r>
          </w:p>
        </w:tc>
      </w:tr>
      <w:tr w:rsidR="00463E79" w:rsidRPr="008C134C" w14:paraId="5D90C6BA" w14:textId="77777777" w:rsidTr="006069BF">
        <w:trPr>
          <w:trHeight w:val="20"/>
        </w:trPr>
        <w:tc>
          <w:tcPr>
            <w:tcW w:w="129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A7E9241" w14:textId="77777777" w:rsidR="00463E79" w:rsidRPr="006069BF" w:rsidDel="002A1D54" w:rsidRDefault="00463E79" w:rsidP="008C134C">
            <w:pPr>
              <w:pStyle w:val="aff1"/>
            </w:pPr>
          </w:p>
        </w:tc>
        <w:tc>
          <w:tcPr>
            <w:tcW w:w="37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4BDB9E1" w14:textId="77777777" w:rsidR="00463E79" w:rsidRPr="006069BF" w:rsidRDefault="00463E79" w:rsidP="006069BF">
            <w:pPr>
              <w:pStyle w:val="aff1"/>
              <w:jc w:val="both"/>
            </w:pPr>
            <w:r w:rsidRPr="006069BF">
              <w:rPr>
                <w:rFonts w:eastAsia="Batang"/>
              </w:rPr>
              <w:t xml:space="preserve">Приемы работы при штамповке поковок </w:t>
            </w:r>
            <w:r w:rsidRPr="006069BF">
              <w:t>на ГКМ силой до 2,5 МН</w:t>
            </w:r>
          </w:p>
        </w:tc>
      </w:tr>
      <w:tr w:rsidR="00463E79" w:rsidRPr="008C134C" w14:paraId="67B95CE5" w14:textId="77777777" w:rsidTr="006069BF">
        <w:trPr>
          <w:trHeight w:val="20"/>
        </w:trPr>
        <w:tc>
          <w:tcPr>
            <w:tcW w:w="129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24AD2F" w14:textId="77777777" w:rsidR="00463E79" w:rsidRPr="006069BF" w:rsidDel="002A1D54" w:rsidRDefault="00463E79" w:rsidP="008C134C">
            <w:pPr>
              <w:pStyle w:val="aff1"/>
            </w:pPr>
          </w:p>
        </w:tc>
        <w:tc>
          <w:tcPr>
            <w:tcW w:w="37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148EDC" w14:textId="3EB0CD32" w:rsidR="00463E79" w:rsidRPr="006069BF" w:rsidRDefault="00463E79" w:rsidP="006069BF">
            <w:pPr>
              <w:pStyle w:val="aff1"/>
              <w:jc w:val="both"/>
            </w:pPr>
            <w:r w:rsidRPr="006069BF">
              <w:t xml:space="preserve">Виды и правила </w:t>
            </w:r>
            <w:r w:rsidR="0015304F">
              <w:t xml:space="preserve">применения средств индивидуальной </w:t>
            </w:r>
            <w:r w:rsidRPr="006069BF">
              <w:t>и коллективной защиты при штамповке поковок на ГКМ силой до 2,5 МН</w:t>
            </w:r>
          </w:p>
        </w:tc>
      </w:tr>
      <w:tr w:rsidR="00463E79" w:rsidRPr="008C134C" w14:paraId="015C2D03" w14:textId="77777777" w:rsidTr="006069BF">
        <w:trPr>
          <w:trHeight w:val="20"/>
        </w:trPr>
        <w:tc>
          <w:tcPr>
            <w:tcW w:w="129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D2DA843" w14:textId="77777777" w:rsidR="00463E79" w:rsidRPr="006069BF" w:rsidDel="002A1D54" w:rsidRDefault="00463E79" w:rsidP="008C134C">
            <w:pPr>
              <w:pStyle w:val="aff1"/>
            </w:pPr>
          </w:p>
        </w:tc>
        <w:tc>
          <w:tcPr>
            <w:tcW w:w="37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B9D01D5" w14:textId="77777777" w:rsidR="00463E79" w:rsidRPr="006069BF" w:rsidRDefault="00463E79" w:rsidP="006069BF">
            <w:pPr>
              <w:pStyle w:val="aff1"/>
              <w:jc w:val="both"/>
            </w:pPr>
            <w:r w:rsidRPr="006069BF">
              <w:t>Требования охраны труда, пожарной, промышленной, экологической безопасности и электробезопасности</w:t>
            </w:r>
          </w:p>
        </w:tc>
      </w:tr>
      <w:tr w:rsidR="00463E79" w:rsidRPr="008C134C" w14:paraId="7511393E" w14:textId="77777777" w:rsidTr="006069BF">
        <w:trPr>
          <w:trHeight w:val="20"/>
        </w:trPr>
        <w:tc>
          <w:tcPr>
            <w:tcW w:w="12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8377D78" w14:textId="77777777" w:rsidR="00463E79" w:rsidRPr="006069BF" w:rsidDel="002A1D54" w:rsidRDefault="00463E79" w:rsidP="008C134C">
            <w:pPr>
              <w:pStyle w:val="aff1"/>
            </w:pPr>
            <w:r w:rsidRPr="006069BF" w:rsidDel="002A1D54">
              <w:t>Другие характеристики</w:t>
            </w:r>
          </w:p>
        </w:tc>
        <w:tc>
          <w:tcPr>
            <w:tcW w:w="37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3D532F9" w14:textId="77777777" w:rsidR="00463E79" w:rsidRPr="006069BF" w:rsidRDefault="00463E79" w:rsidP="006069BF">
            <w:pPr>
              <w:pStyle w:val="aff1"/>
              <w:jc w:val="both"/>
            </w:pPr>
            <w:r w:rsidRPr="006069BF">
              <w:t>-</w:t>
            </w:r>
          </w:p>
        </w:tc>
      </w:tr>
    </w:tbl>
    <w:p w14:paraId="0B8A28C4" w14:textId="77777777" w:rsidR="006069BF" w:rsidRDefault="006069BF" w:rsidP="00BC504D"/>
    <w:p w14:paraId="30CE07F8" w14:textId="4E4AAA6A" w:rsidR="00C607AB" w:rsidRPr="006069BF" w:rsidRDefault="00C607AB" w:rsidP="00BC504D">
      <w:pPr>
        <w:rPr>
          <w:b/>
          <w:bCs w:val="0"/>
        </w:rPr>
      </w:pPr>
      <w:r w:rsidRPr="006069BF">
        <w:rPr>
          <w:b/>
          <w:bCs w:val="0"/>
        </w:rPr>
        <w:t>3.2.</w:t>
      </w:r>
      <w:r w:rsidR="00376E15" w:rsidRPr="006069BF">
        <w:rPr>
          <w:b/>
          <w:bCs w:val="0"/>
        </w:rPr>
        <w:t>4</w:t>
      </w:r>
      <w:r w:rsidRPr="006069BF">
        <w:rPr>
          <w:b/>
          <w:bCs w:val="0"/>
        </w:rPr>
        <w:t>. Трудовая функция</w:t>
      </w:r>
    </w:p>
    <w:p w14:paraId="21787BBA" w14:textId="77777777" w:rsidR="006069BF" w:rsidRPr="008C134C" w:rsidRDefault="006069BF" w:rsidP="00BC504D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92"/>
        <w:gridCol w:w="4348"/>
        <w:gridCol w:w="698"/>
        <w:gridCol w:w="977"/>
        <w:gridCol w:w="1832"/>
        <w:gridCol w:w="553"/>
      </w:tblGrid>
      <w:tr w:rsidR="00C607AB" w:rsidRPr="008C134C" w14:paraId="4F947B3B" w14:textId="77777777" w:rsidTr="00272A3B">
        <w:trPr>
          <w:trHeight w:val="278"/>
        </w:trPr>
        <w:tc>
          <w:tcPr>
            <w:tcW w:w="878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6B148617" w14:textId="77777777" w:rsidR="00C607AB" w:rsidRPr="008C134C" w:rsidRDefault="00C607AB" w:rsidP="008C134C">
            <w:pPr>
              <w:pStyle w:val="100"/>
            </w:pPr>
            <w:r w:rsidRPr="008C134C">
              <w:t>Наименование</w:t>
            </w:r>
          </w:p>
        </w:tc>
        <w:tc>
          <w:tcPr>
            <w:tcW w:w="213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D6907C3" w14:textId="77777777" w:rsidR="00C607AB" w:rsidRPr="008C134C" w:rsidRDefault="00D33F52" w:rsidP="008C134C">
            <w:pPr>
              <w:pStyle w:val="aff1"/>
            </w:pPr>
            <w:r w:rsidRPr="008C134C">
              <w:t>Горячая штамповка поковок на винтовых прессах силой до 1 МН</w:t>
            </w:r>
          </w:p>
        </w:tc>
        <w:tc>
          <w:tcPr>
            <w:tcW w:w="342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115B6A6E" w14:textId="77777777" w:rsidR="00C607AB" w:rsidRPr="008C134C" w:rsidRDefault="00C607AB" w:rsidP="008C134C">
            <w:pPr>
              <w:pStyle w:val="100"/>
              <w:rPr>
                <w:vertAlign w:val="superscript"/>
              </w:rPr>
            </w:pPr>
            <w:r w:rsidRPr="008C134C">
              <w:t>Код</w:t>
            </w:r>
          </w:p>
        </w:tc>
        <w:tc>
          <w:tcPr>
            <w:tcW w:w="47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B0EC657" w14:textId="1EF09DF7" w:rsidR="00C607AB" w:rsidRPr="008C134C" w:rsidRDefault="001904DF" w:rsidP="008C134C">
            <w:pPr>
              <w:pStyle w:val="aff1"/>
            </w:pPr>
            <w:r>
              <w:rPr>
                <w:lang w:val="en-US"/>
              </w:rPr>
              <w:t>B</w:t>
            </w:r>
            <w:r w:rsidR="00C607AB" w:rsidRPr="008C134C">
              <w:t>/0</w:t>
            </w:r>
            <w:r w:rsidR="00376E15" w:rsidRPr="008C134C">
              <w:t>4</w:t>
            </w:r>
            <w:r w:rsidR="00C607AB" w:rsidRPr="008C134C">
              <w:t>.3</w:t>
            </w:r>
          </w:p>
        </w:tc>
        <w:tc>
          <w:tcPr>
            <w:tcW w:w="89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00DBE348" w14:textId="77777777" w:rsidR="00C607AB" w:rsidRPr="008C134C" w:rsidRDefault="00C607AB" w:rsidP="006069BF">
            <w:pPr>
              <w:pStyle w:val="100"/>
              <w:jc w:val="center"/>
              <w:rPr>
                <w:vertAlign w:val="superscript"/>
              </w:rPr>
            </w:pPr>
            <w:r w:rsidRPr="008C134C">
              <w:t>Уровень (подуровень) квалификации</w:t>
            </w:r>
          </w:p>
        </w:tc>
        <w:tc>
          <w:tcPr>
            <w:tcW w:w="27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EAAF562" w14:textId="77777777" w:rsidR="00C607AB" w:rsidRPr="008C134C" w:rsidRDefault="00C607AB" w:rsidP="008C134C">
            <w:pPr>
              <w:pStyle w:val="aff3"/>
            </w:pPr>
            <w:r w:rsidRPr="008C134C">
              <w:t>3</w:t>
            </w:r>
          </w:p>
        </w:tc>
      </w:tr>
    </w:tbl>
    <w:p w14:paraId="1A3EA19C" w14:textId="77777777" w:rsidR="00272A3B" w:rsidRDefault="00272A3B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31"/>
        <w:gridCol w:w="1293"/>
        <w:gridCol w:w="390"/>
        <w:gridCol w:w="2081"/>
        <w:gridCol w:w="1459"/>
        <w:gridCol w:w="2346"/>
      </w:tblGrid>
      <w:tr w:rsidR="00C607AB" w:rsidRPr="008C134C" w14:paraId="3E6761B8" w14:textId="77777777" w:rsidTr="006069BF">
        <w:trPr>
          <w:trHeight w:val="488"/>
        </w:trPr>
        <w:tc>
          <w:tcPr>
            <w:tcW w:w="1290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59158CCC" w14:textId="77777777" w:rsidR="00C607AB" w:rsidRPr="008C134C" w:rsidRDefault="00C607AB" w:rsidP="008C134C">
            <w:pPr>
              <w:pStyle w:val="100"/>
            </w:pPr>
            <w:r w:rsidRPr="008C134C">
              <w:t>Происхождение трудовой функции</w:t>
            </w:r>
          </w:p>
        </w:tc>
        <w:tc>
          <w:tcPr>
            <w:tcW w:w="63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2AC7501E" w14:textId="77777777" w:rsidR="00C607AB" w:rsidRPr="008C134C" w:rsidRDefault="00C607AB" w:rsidP="008C134C">
            <w:pPr>
              <w:pStyle w:val="100"/>
            </w:pPr>
            <w:r w:rsidRPr="008C134C">
              <w:t>Оригинал</w:t>
            </w:r>
          </w:p>
        </w:tc>
        <w:tc>
          <w:tcPr>
            <w:tcW w:w="191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3B5958DA" w14:textId="77777777" w:rsidR="00C607AB" w:rsidRPr="008C134C" w:rsidRDefault="00C607AB" w:rsidP="008C134C">
            <w:pPr>
              <w:pStyle w:val="aff3"/>
            </w:pPr>
            <w:r w:rsidRPr="008C134C">
              <w:t>Х</w:t>
            </w:r>
          </w:p>
        </w:tc>
        <w:tc>
          <w:tcPr>
            <w:tcW w:w="102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DB287BF" w14:textId="77777777" w:rsidR="00C607AB" w:rsidRPr="008C134C" w:rsidRDefault="00C607AB" w:rsidP="008C134C">
            <w:r w:rsidRPr="008C134C">
              <w:rPr>
                <w:sz w:val="20"/>
              </w:rPr>
              <w:t>Заимствовано из оригинала</w:t>
            </w:r>
          </w:p>
        </w:tc>
        <w:tc>
          <w:tcPr>
            <w:tcW w:w="71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50EA172" w14:textId="77777777" w:rsidR="00C607AB" w:rsidRPr="008C134C" w:rsidRDefault="00C607AB" w:rsidP="008C134C">
            <w:pPr>
              <w:pStyle w:val="100"/>
            </w:pPr>
          </w:p>
        </w:tc>
        <w:tc>
          <w:tcPr>
            <w:tcW w:w="115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D548461" w14:textId="77777777" w:rsidR="00C607AB" w:rsidRPr="008C134C" w:rsidRDefault="00C607AB" w:rsidP="008C134C">
            <w:pPr>
              <w:pStyle w:val="100"/>
            </w:pPr>
          </w:p>
        </w:tc>
      </w:tr>
      <w:tr w:rsidR="00C607AB" w:rsidRPr="008C134C" w14:paraId="734B5F3B" w14:textId="77777777" w:rsidTr="006069BF">
        <w:trPr>
          <w:trHeight w:val="479"/>
        </w:trPr>
        <w:tc>
          <w:tcPr>
            <w:tcW w:w="1290" w:type="pct"/>
            <w:tcBorders>
              <w:top w:val="nil"/>
              <w:bottom w:val="nil"/>
              <w:right w:val="nil"/>
            </w:tcBorders>
            <w:vAlign w:val="center"/>
          </w:tcPr>
          <w:p w14:paraId="1F1C9993" w14:textId="77777777" w:rsidR="00C607AB" w:rsidRPr="008C134C" w:rsidRDefault="00C607AB" w:rsidP="008C134C">
            <w:pPr>
              <w:pStyle w:val="aff1"/>
            </w:pPr>
          </w:p>
        </w:tc>
        <w:tc>
          <w:tcPr>
            <w:tcW w:w="1845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273C6C0E" w14:textId="77777777" w:rsidR="00C607AB" w:rsidRPr="008C134C" w:rsidRDefault="00C607AB" w:rsidP="008C134C">
            <w:pPr>
              <w:pStyle w:val="aff1"/>
            </w:pPr>
          </w:p>
        </w:tc>
        <w:tc>
          <w:tcPr>
            <w:tcW w:w="715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540A0BC8" w14:textId="77777777" w:rsidR="00C607AB" w:rsidRPr="008C134C" w:rsidRDefault="00C607AB" w:rsidP="006069BF">
            <w:pPr>
              <w:pStyle w:val="100"/>
              <w:jc w:val="center"/>
            </w:pPr>
            <w:r w:rsidRPr="008C134C">
              <w:t>Код оригинала</w:t>
            </w:r>
          </w:p>
        </w:tc>
        <w:tc>
          <w:tcPr>
            <w:tcW w:w="1150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2072E86D" w14:textId="77777777" w:rsidR="00C607AB" w:rsidRPr="008C134C" w:rsidRDefault="00C607AB" w:rsidP="008C134C">
            <w:pPr>
              <w:pStyle w:val="101"/>
            </w:pPr>
            <w:r w:rsidRPr="008C134C">
              <w:t>Регистрационный номер профессионального стандарта</w:t>
            </w:r>
          </w:p>
        </w:tc>
      </w:tr>
    </w:tbl>
    <w:p w14:paraId="6FCA909F" w14:textId="77777777" w:rsidR="00272A3B" w:rsidRDefault="00272A3B"/>
    <w:tbl>
      <w:tblPr>
        <w:tblW w:w="5000" w:type="pct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30"/>
        <w:gridCol w:w="7565"/>
      </w:tblGrid>
      <w:tr w:rsidR="00C607AB" w:rsidRPr="008C134C" w14:paraId="47DF17AA" w14:textId="77777777" w:rsidTr="006069BF">
        <w:trPr>
          <w:trHeight w:val="20"/>
        </w:trPr>
        <w:tc>
          <w:tcPr>
            <w:tcW w:w="1290" w:type="pct"/>
            <w:vMerge w:val="restart"/>
          </w:tcPr>
          <w:p w14:paraId="55558ED7" w14:textId="77777777" w:rsidR="00C607AB" w:rsidRPr="008C134C" w:rsidRDefault="00FA6C4D" w:rsidP="008C134C">
            <w:pPr>
              <w:pStyle w:val="aff1"/>
            </w:pPr>
            <w:r w:rsidRPr="008C134C">
              <w:t>Трудовые действия</w:t>
            </w:r>
          </w:p>
        </w:tc>
        <w:tc>
          <w:tcPr>
            <w:tcW w:w="3710" w:type="pct"/>
          </w:tcPr>
          <w:p w14:paraId="4E55AD1D" w14:textId="77777777" w:rsidR="00C607AB" w:rsidRPr="006069BF" w:rsidRDefault="004B387C" w:rsidP="006069BF">
            <w:pPr>
              <w:pStyle w:val="aff1"/>
              <w:jc w:val="both"/>
            </w:pPr>
            <w:r w:rsidRPr="006069BF">
              <w:t>Подготовка рабочего места к штамповке поковок на винтовых прессах силой до 1 МН</w:t>
            </w:r>
          </w:p>
        </w:tc>
      </w:tr>
      <w:tr w:rsidR="00091D77" w:rsidRPr="008C134C" w14:paraId="7B6ED5BA" w14:textId="77777777" w:rsidTr="006069BF">
        <w:trPr>
          <w:trHeight w:val="20"/>
        </w:trPr>
        <w:tc>
          <w:tcPr>
            <w:tcW w:w="1290" w:type="pct"/>
            <w:vMerge/>
          </w:tcPr>
          <w:p w14:paraId="549B9E56" w14:textId="77777777" w:rsidR="00091D77" w:rsidRPr="008C134C" w:rsidRDefault="00091D77" w:rsidP="008C134C">
            <w:pPr>
              <w:pStyle w:val="aff1"/>
            </w:pPr>
          </w:p>
        </w:tc>
        <w:tc>
          <w:tcPr>
            <w:tcW w:w="3710" w:type="pct"/>
          </w:tcPr>
          <w:p w14:paraId="71163151" w14:textId="77777777" w:rsidR="00091D77" w:rsidRPr="006069BF" w:rsidRDefault="004B387C" w:rsidP="006069BF">
            <w:pPr>
              <w:pStyle w:val="aff1"/>
              <w:jc w:val="both"/>
            </w:pPr>
            <w:r w:rsidRPr="006069BF">
              <w:t>Подготовка к работе винтовых прессов силой до 1 МН и приспособлений для штамповки поковок</w:t>
            </w:r>
          </w:p>
        </w:tc>
      </w:tr>
      <w:tr w:rsidR="00091D77" w:rsidRPr="008C134C" w14:paraId="2C071DD3" w14:textId="77777777" w:rsidTr="006069BF">
        <w:trPr>
          <w:trHeight w:val="20"/>
        </w:trPr>
        <w:tc>
          <w:tcPr>
            <w:tcW w:w="1290" w:type="pct"/>
            <w:vMerge/>
          </w:tcPr>
          <w:p w14:paraId="660A3096" w14:textId="77777777" w:rsidR="00091D77" w:rsidRPr="008C134C" w:rsidRDefault="00091D77" w:rsidP="008C134C">
            <w:pPr>
              <w:pStyle w:val="aff1"/>
            </w:pPr>
          </w:p>
        </w:tc>
        <w:tc>
          <w:tcPr>
            <w:tcW w:w="3710" w:type="pct"/>
          </w:tcPr>
          <w:p w14:paraId="2FF6D99D" w14:textId="77777777" w:rsidR="00091D77" w:rsidRPr="006069BF" w:rsidRDefault="004B387C" w:rsidP="006069BF">
            <w:pPr>
              <w:pStyle w:val="aff1"/>
              <w:jc w:val="both"/>
            </w:pPr>
            <w:r w:rsidRPr="006069BF">
              <w:t>Ежедневное обслуживание винтовых прессов силой до 1 МН для штамповки поковок</w:t>
            </w:r>
          </w:p>
        </w:tc>
      </w:tr>
      <w:tr w:rsidR="00091D77" w:rsidRPr="008C134C" w14:paraId="1957B7E4" w14:textId="77777777" w:rsidTr="006069BF">
        <w:trPr>
          <w:trHeight w:val="20"/>
        </w:trPr>
        <w:tc>
          <w:tcPr>
            <w:tcW w:w="1290" w:type="pct"/>
            <w:vMerge/>
          </w:tcPr>
          <w:p w14:paraId="280FED90" w14:textId="77777777" w:rsidR="00091D77" w:rsidRPr="008C134C" w:rsidRDefault="00091D77" w:rsidP="008C134C">
            <w:pPr>
              <w:pStyle w:val="aff1"/>
            </w:pPr>
          </w:p>
        </w:tc>
        <w:tc>
          <w:tcPr>
            <w:tcW w:w="3710" w:type="pct"/>
          </w:tcPr>
          <w:p w14:paraId="061972DA" w14:textId="33861C50" w:rsidR="00091D77" w:rsidRPr="006069BF" w:rsidRDefault="009B393F" w:rsidP="006069BF">
            <w:pPr>
              <w:pStyle w:val="aff1"/>
              <w:jc w:val="both"/>
            </w:pPr>
            <w:r>
              <w:t>Загрузка (выгрузка заготовок)</w:t>
            </w:r>
            <w:r w:rsidR="00D23388">
              <w:t xml:space="preserve"> </w:t>
            </w:r>
            <w:r w:rsidR="00E44C59" w:rsidRPr="006069BF">
              <w:t xml:space="preserve">нагревательных устройств заготовками при штамповке поковок </w:t>
            </w:r>
            <w:r w:rsidR="004B387C" w:rsidRPr="006069BF">
              <w:t>на винтовых прессах силой до 1 МН</w:t>
            </w:r>
          </w:p>
        </w:tc>
      </w:tr>
      <w:tr w:rsidR="00E44C59" w:rsidRPr="008C134C" w14:paraId="7CA85989" w14:textId="77777777" w:rsidTr="006069BF">
        <w:trPr>
          <w:trHeight w:val="20"/>
        </w:trPr>
        <w:tc>
          <w:tcPr>
            <w:tcW w:w="1290" w:type="pct"/>
            <w:vMerge/>
          </w:tcPr>
          <w:p w14:paraId="55365D20" w14:textId="77777777" w:rsidR="00E44C59" w:rsidRPr="008C134C" w:rsidRDefault="00E44C59" w:rsidP="008C134C">
            <w:pPr>
              <w:pStyle w:val="aff1"/>
            </w:pPr>
          </w:p>
        </w:tc>
        <w:tc>
          <w:tcPr>
            <w:tcW w:w="3710" w:type="pct"/>
          </w:tcPr>
          <w:p w14:paraId="219F706A" w14:textId="77777777" w:rsidR="00E44C59" w:rsidRPr="006069BF" w:rsidRDefault="00E44C59" w:rsidP="006069BF">
            <w:pPr>
              <w:pStyle w:val="aff1"/>
              <w:jc w:val="both"/>
            </w:pPr>
            <w:r w:rsidRPr="006069BF">
              <w:t>Подогрев штамповой оснастки при штамповке поковок на винтовых прессах силой до 1 МН</w:t>
            </w:r>
          </w:p>
        </w:tc>
      </w:tr>
      <w:tr w:rsidR="00096767" w:rsidRPr="008C134C" w14:paraId="17A81E51" w14:textId="77777777" w:rsidTr="006069BF">
        <w:trPr>
          <w:trHeight w:val="20"/>
        </w:trPr>
        <w:tc>
          <w:tcPr>
            <w:tcW w:w="1290" w:type="pct"/>
            <w:vMerge/>
          </w:tcPr>
          <w:p w14:paraId="617FE477" w14:textId="77777777" w:rsidR="00096767" w:rsidRPr="008C134C" w:rsidRDefault="00096767" w:rsidP="008C134C">
            <w:pPr>
              <w:pStyle w:val="aff1"/>
            </w:pPr>
          </w:p>
        </w:tc>
        <w:tc>
          <w:tcPr>
            <w:tcW w:w="3710" w:type="pct"/>
          </w:tcPr>
          <w:p w14:paraId="026C8146" w14:textId="77777777" w:rsidR="00096767" w:rsidRPr="006069BF" w:rsidRDefault="00096767" w:rsidP="006069BF">
            <w:pPr>
              <w:pStyle w:val="aff1"/>
              <w:jc w:val="both"/>
            </w:pPr>
            <w:r w:rsidRPr="006069BF">
              <w:t>Охлаждение штамповой оснастки при штамповке поковок на винтовых прессах силой до 1 МН</w:t>
            </w:r>
          </w:p>
        </w:tc>
      </w:tr>
      <w:tr w:rsidR="00096767" w:rsidRPr="008C134C" w14:paraId="4345D5D6" w14:textId="77777777" w:rsidTr="006069BF">
        <w:trPr>
          <w:trHeight w:val="20"/>
        </w:trPr>
        <w:tc>
          <w:tcPr>
            <w:tcW w:w="1290" w:type="pct"/>
            <w:vMerge/>
          </w:tcPr>
          <w:p w14:paraId="279FD2A3" w14:textId="77777777" w:rsidR="00096767" w:rsidRPr="008C134C" w:rsidRDefault="00096767" w:rsidP="008C134C">
            <w:pPr>
              <w:pStyle w:val="aff1"/>
            </w:pPr>
          </w:p>
        </w:tc>
        <w:tc>
          <w:tcPr>
            <w:tcW w:w="3710" w:type="pct"/>
          </w:tcPr>
          <w:p w14:paraId="39606D17" w14:textId="77777777" w:rsidR="00096767" w:rsidRPr="006069BF" w:rsidRDefault="00096767" w:rsidP="006069BF">
            <w:pPr>
              <w:pStyle w:val="aff1"/>
              <w:jc w:val="both"/>
            </w:pPr>
            <w:r w:rsidRPr="006069BF">
              <w:t>Нанесение технологической смазки на заготовки и штамповые инструменты при штамповке поковок на винтовых прессах силой до 1 МН</w:t>
            </w:r>
          </w:p>
        </w:tc>
      </w:tr>
      <w:tr w:rsidR="00096767" w:rsidRPr="008C134C" w14:paraId="5DB38C02" w14:textId="77777777" w:rsidTr="006069BF">
        <w:trPr>
          <w:trHeight w:val="20"/>
        </w:trPr>
        <w:tc>
          <w:tcPr>
            <w:tcW w:w="1290" w:type="pct"/>
            <w:vMerge/>
          </w:tcPr>
          <w:p w14:paraId="69293B58" w14:textId="77777777" w:rsidR="00096767" w:rsidRPr="008C134C" w:rsidRDefault="00096767" w:rsidP="008C134C">
            <w:pPr>
              <w:pStyle w:val="aff1"/>
            </w:pPr>
          </w:p>
        </w:tc>
        <w:tc>
          <w:tcPr>
            <w:tcW w:w="3710" w:type="pct"/>
          </w:tcPr>
          <w:p w14:paraId="6DD69F8B" w14:textId="77777777" w:rsidR="00096767" w:rsidRPr="006069BF" w:rsidRDefault="00096767" w:rsidP="006069BF">
            <w:pPr>
              <w:pStyle w:val="aff1"/>
              <w:jc w:val="both"/>
            </w:pPr>
            <w:r w:rsidRPr="006069BF">
              <w:t>Удаление окалины с заготовок и штамповой оснастки при штамповке поковок на винтовых прессах силой до 1 МН</w:t>
            </w:r>
          </w:p>
        </w:tc>
      </w:tr>
      <w:tr w:rsidR="00096767" w:rsidRPr="008C134C" w14:paraId="5181945B" w14:textId="77777777" w:rsidTr="006069BF">
        <w:trPr>
          <w:trHeight w:val="20"/>
        </w:trPr>
        <w:tc>
          <w:tcPr>
            <w:tcW w:w="1290" w:type="pct"/>
            <w:vMerge/>
          </w:tcPr>
          <w:p w14:paraId="4C0F13F3" w14:textId="77777777" w:rsidR="00096767" w:rsidRPr="008C134C" w:rsidRDefault="00096767" w:rsidP="008C134C">
            <w:pPr>
              <w:pStyle w:val="aff1"/>
            </w:pPr>
          </w:p>
        </w:tc>
        <w:tc>
          <w:tcPr>
            <w:tcW w:w="3710" w:type="pct"/>
          </w:tcPr>
          <w:p w14:paraId="797D2857" w14:textId="77777777" w:rsidR="00096767" w:rsidRPr="006069BF" w:rsidRDefault="00096767" w:rsidP="006069BF">
            <w:pPr>
              <w:pStyle w:val="aff1"/>
              <w:jc w:val="both"/>
            </w:pPr>
            <w:r w:rsidRPr="006069BF">
              <w:t>Подача заготовок в рабочее пространство винтовых прессов силой до 1 МН при штамповке поковок</w:t>
            </w:r>
          </w:p>
        </w:tc>
      </w:tr>
      <w:tr w:rsidR="00096767" w:rsidRPr="008C134C" w14:paraId="67A4DD6D" w14:textId="77777777" w:rsidTr="006069BF">
        <w:trPr>
          <w:trHeight w:val="20"/>
        </w:trPr>
        <w:tc>
          <w:tcPr>
            <w:tcW w:w="1290" w:type="pct"/>
            <w:vMerge/>
          </w:tcPr>
          <w:p w14:paraId="73253F8C" w14:textId="77777777" w:rsidR="00096767" w:rsidRPr="008C134C" w:rsidRDefault="00096767" w:rsidP="008C134C">
            <w:pPr>
              <w:pStyle w:val="aff1"/>
            </w:pPr>
          </w:p>
        </w:tc>
        <w:tc>
          <w:tcPr>
            <w:tcW w:w="3710" w:type="pct"/>
          </w:tcPr>
          <w:p w14:paraId="7703CB8D" w14:textId="77777777" w:rsidR="00096767" w:rsidRPr="006069BF" w:rsidRDefault="00096767" w:rsidP="006069BF">
            <w:pPr>
              <w:pStyle w:val="aff1"/>
              <w:jc w:val="both"/>
            </w:pPr>
            <w:r w:rsidRPr="006069BF">
              <w:t>Управление винтовы</w:t>
            </w:r>
            <w:r w:rsidR="00C36196" w:rsidRPr="006069BF">
              <w:t>ми</w:t>
            </w:r>
            <w:r w:rsidRPr="006069BF">
              <w:t xml:space="preserve"> пресса</w:t>
            </w:r>
            <w:r w:rsidR="00C36196" w:rsidRPr="006069BF">
              <w:t>ми</w:t>
            </w:r>
            <w:r w:rsidRPr="006069BF">
              <w:t xml:space="preserve"> силой до 1 МН при горячей штамповке поковок</w:t>
            </w:r>
          </w:p>
        </w:tc>
      </w:tr>
      <w:tr w:rsidR="00096767" w:rsidRPr="008C134C" w14:paraId="2BEBA783" w14:textId="77777777" w:rsidTr="006069BF">
        <w:trPr>
          <w:trHeight w:val="20"/>
        </w:trPr>
        <w:tc>
          <w:tcPr>
            <w:tcW w:w="1290" w:type="pct"/>
            <w:vMerge/>
          </w:tcPr>
          <w:p w14:paraId="3ACF8C85" w14:textId="77777777" w:rsidR="00096767" w:rsidRPr="008C134C" w:rsidRDefault="00096767" w:rsidP="008C134C">
            <w:pPr>
              <w:pStyle w:val="aff1"/>
            </w:pPr>
          </w:p>
        </w:tc>
        <w:tc>
          <w:tcPr>
            <w:tcW w:w="3710" w:type="pct"/>
          </w:tcPr>
          <w:p w14:paraId="474E8FB3" w14:textId="77777777" w:rsidR="00096767" w:rsidRPr="006069BF" w:rsidRDefault="00096767" w:rsidP="006069BF">
            <w:pPr>
              <w:pStyle w:val="aff1"/>
              <w:jc w:val="both"/>
            </w:pPr>
            <w:r w:rsidRPr="006069BF">
              <w:t>Манипулирование заготовками при штамповке поковок на винтовых прессах силой до 1 МН</w:t>
            </w:r>
          </w:p>
        </w:tc>
      </w:tr>
      <w:tr w:rsidR="00096767" w:rsidRPr="008C134C" w14:paraId="430EBF9E" w14:textId="77777777" w:rsidTr="006069BF">
        <w:trPr>
          <w:trHeight w:val="20"/>
        </w:trPr>
        <w:tc>
          <w:tcPr>
            <w:tcW w:w="1290" w:type="pct"/>
            <w:vMerge/>
          </w:tcPr>
          <w:p w14:paraId="0A860C22" w14:textId="77777777" w:rsidR="00096767" w:rsidRPr="008C134C" w:rsidRDefault="00096767" w:rsidP="008C134C">
            <w:pPr>
              <w:pStyle w:val="aff1"/>
            </w:pPr>
          </w:p>
        </w:tc>
        <w:tc>
          <w:tcPr>
            <w:tcW w:w="3710" w:type="pct"/>
          </w:tcPr>
          <w:p w14:paraId="538C2906" w14:textId="77777777" w:rsidR="00096767" w:rsidRPr="006069BF" w:rsidRDefault="00096767" w:rsidP="006069BF">
            <w:pPr>
              <w:pStyle w:val="aff1"/>
              <w:jc w:val="both"/>
            </w:pPr>
            <w:r w:rsidRPr="006069BF">
              <w:t>Складирование поковок для охлаждения на участке винтовых прессов силой до 1 МН</w:t>
            </w:r>
          </w:p>
        </w:tc>
      </w:tr>
      <w:tr w:rsidR="00096767" w:rsidRPr="008C134C" w14:paraId="685494AE" w14:textId="77777777" w:rsidTr="006069BF">
        <w:trPr>
          <w:trHeight w:val="20"/>
        </w:trPr>
        <w:tc>
          <w:tcPr>
            <w:tcW w:w="1290" w:type="pct"/>
            <w:vMerge/>
          </w:tcPr>
          <w:p w14:paraId="27D9F494" w14:textId="77777777" w:rsidR="00096767" w:rsidRPr="008C134C" w:rsidRDefault="00096767" w:rsidP="008C134C">
            <w:pPr>
              <w:pStyle w:val="aff1"/>
            </w:pPr>
          </w:p>
        </w:tc>
        <w:tc>
          <w:tcPr>
            <w:tcW w:w="3710" w:type="pct"/>
          </w:tcPr>
          <w:p w14:paraId="6F88A5FC" w14:textId="77777777" w:rsidR="00096767" w:rsidRPr="006069BF" w:rsidRDefault="00096767" w:rsidP="006069BF">
            <w:pPr>
              <w:pStyle w:val="aff1"/>
              <w:jc w:val="both"/>
            </w:pPr>
            <w:r w:rsidRPr="006069BF">
              <w:t>Контроль надежности крепления штамповой оснастки и приспособлений при штамповке поковок на винтовых прессах силой до 1 МН</w:t>
            </w:r>
          </w:p>
        </w:tc>
      </w:tr>
      <w:tr w:rsidR="00096767" w:rsidRPr="008C134C" w14:paraId="71FB1674" w14:textId="77777777" w:rsidTr="006069BF">
        <w:trPr>
          <w:trHeight w:val="20"/>
        </w:trPr>
        <w:tc>
          <w:tcPr>
            <w:tcW w:w="1290" w:type="pct"/>
            <w:vMerge/>
          </w:tcPr>
          <w:p w14:paraId="0FD8B2DA" w14:textId="77777777" w:rsidR="00096767" w:rsidRPr="008C134C" w:rsidRDefault="00096767" w:rsidP="008C134C">
            <w:pPr>
              <w:pStyle w:val="aff1"/>
            </w:pPr>
          </w:p>
        </w:tc>
        <w:tc>
          <w:tcPr>
            <w:tcW w:w="3710" w:type="pct"/>
          </w:tcPr>
          <w:p w14:paraId="07520E4B" w14:textId="77777777" w:rsidR="00096767" w:rsidRPr="006069BF" w:rsidRDefault="00096767" w:rsidP="006069BF">
            <w:pPr>
              <w:pStyle w:val="aff1"/>
              <w:jc w:val="both"/>
            </w:pPr>
            <w:r w:rsidRPr="006069BF">
              <w:t>Выявление дефектов в поковках при штамповке на винтовых прессах силой до 1 МН</w:t>
            </w:r>
          </w:p>
        </w:tc>
      </w:tr>
      <w:tr w:rsidR="00096767" w:rsidRPr="008C134C" w14:paraId="1869AFCC" w14:textId="77777777" w:rsidTr="006069BF">
        <w:trPr>
          <w:trHeight w:val="20"/>
        </w:trPr>
        <w:tc>
          <w:tcPr>
            <w:tcW w:w="1290" w:type="pct"/>
            <w:vMerge/>
          </w:tcPr>
          <w:p w14:paraId="48995DB8" w14:textId="77777777" w:rsidR="00096767" w:rsidRPr="008C134C" w:rsidRDefault="00096767" w:rsidP="008C134C">
            <w:pPr>
              <w:pStyle w:val="aff1"/>
            </w:pPr>
          </w:p>
        </w:tc>
        <w:tc>
          <w:tcPr>
            <w:tcW w:w="3710" w:type="pct"/>
          </w:tcPr>
          <w:p w14:paraId="3EAD462B" w14:textId="12E13567" w:rsidR="00096767" w:rsidRPr="006069BF" w:rsidRDefault="00096767" w:rsidP="006069BF">
            <w:pPr>
              <w:pStyle w:val="aff1"/>
              <w:jc w:val="both"/>
            </w:pPr>
            <w:r w:rsidRPr="006069BF">
              <w:t xml:space="preserve">Оказание помощи наладчику кузнечно-прессового оборудования </w:t>
            </w:r>
            <w:r w:rsidR="005A22C3">
              <w:t>в снятии и установке</w:t>
            </w:r>
            <w:r w:rsidRPr="006069BF">
              <w:t xml:space="preserve"> штамповой оснастки </w:t>
            </w:r>
            <w:r w:rsidR="005E2D34" w:rsidRPr="008C134C">
              <w:t xml:space="preserve">для штамповки поковок </w:t>
            </w:r>
            <w:r w:rsidRPr="006069BF">
              <w:t>на винтовы</w:t>
            </w:r>
            <w:r w:rsidR="00294F3E">
              <w:t>х</w:t>
            </w:r>
            <w:r w:rsidRPr="006069BF">
              <w:t xml:space="preserve"> пресс</w:t>
            </w:r>
            <w:r w:rsidR="00294F3E">
              <w:t>ах</w:t>
            </w:r>
            <w:r w:rsidRPr="006069BF">
              <w:t xml:space="preserve"> силой до 1 МН</w:t>
            </w:r>
          </w:p>
        </w:tc>
      </w:tr>
      <w:tr w:rsidR="00096767" w:rsidRPr="008C134C" w14:paraId="23EFA0C0" w14:textId="77777777" w:rsidTr="006069BF">
        <w:trPr>
          <w:trHeight w:val="20"/>
        </w:trPr>
        <w:tc>
          <w:tcPr>
            <w:tcW w:w="1290" w:type="pct"/>
            <w:vMerge/>
          </w:tcPr>
          <w:p w14:paraId="2989E639" w14:textId="77777777" w:rsidR="00096767" w:rsidRPr="008C134C" w:rsidRDefault="00096767" w:rsidP="008C134C">
            <w:pPr>
              <w:pStyle w:val="aff1"/>
            </w:pPr>
          </w:p>
        </w:tc>
        <w:tc>
          <w:tcPr>
            <w:tcW w:w="3710" w:type="pct"/>
          </w:tcPr>
          <w:p w14:paraId="2A51ECA1" w14:textId="77777777" w:rsidR="00096767" w:rsidRPr="006069BF" w:rsidRDefault="00096767" w:rsidP="006069BF">
            <w:pPr>
              <w:pStyle w:val="aff1"/>
              <w:jc w:val="both"/>
            </w:pPr>
            <w:r w:rsidRPr="006069BF">
              <w:t>Периодический контроль размеров поковок при штамповке на винтовых прессах силой до 1 МН</w:t>
            </w:r>
          </w:p>
        </w:tc>
      </w:tr>
      <w:tr w:rsidR="00096767" w:rsidRPr="008C134C" w14:paraId="51AF30D8" w14:textId="77777777" w:rsidTr="006069BF">
        <w:trPr>
          <w:trHeight w:val="20"/>
        </w:trPr>
        <w:tc>
          <w:tcPr>
            <w:tcW w:w="1290" w:type="pct"/>
            <w:vMerge w:val="restart"/>
          </w:tcPr>
          <w:p w14:paraId="3AF6AB6F" w14:textId="77777777" w:rsidR="00096767" w:rsidRPr="008C134C" w:rsidDel="002A1D54" w:rsidRDefault="00096767" w:rsidP="008C134C">
            <w:pPr>
              <w:pStyle w:val="aff1"/>
            </w:pPr>
            <w:r w:rsidRPr="008C134C" w:rsidDel="002A1D54">
              <w:t>Необходимые умения</w:t>
            </w:r>
          </w:p>
        </w:tc>
        <w:tc>
          <w:tcPr>
            <w:tcW w:w="3710" w:type="pct"/>
          </w:tcPr>
          <w:p w14:paraId="241B9851" w14:textId="77777777" w:rsidR="00096767" w:rsidRPr="006069BF" w:rsidRDefault="00B5515B" w:rsidP="006069BF">
            <w:pPr>
              <w:pStyle w:val="aff1"/>
              <w:jc w:val="both"/>
            </w:pPr>
            <w:r w:rsidRPr="006069BF">
              <w:t>Читать и анализировать конструкторскую и технологическую документацию</w:t>
            </w:r>
          </w:p>
        </w:tc>
      </w:tr>
      <w:tr w:rsidR="00096767" w:rsidRPr="008C134C" w14:paraId="24ABE9F8" w14:textId="77777777" w:rsidTr="006069BF">
        <w:trPr>
          <w:trHeight w:val="20"/>
        </w:trPr>
        <w:tc>
          <w:tcPr>
            <w:tcW w:w="1290" w:type="pct"/>
            <w:vMerge/>
          </w:tcPr>
          <w:p w14:paraId="48F1AB01" w14:textId="77777777" w:rsidR="00096767" w:rsidRPr="008C134C" w:rsidDel="002A1D54" w:rsidRDefault="00096767" w:rsidP="008C134C">
            <w:pPr>
              <w:pStyle w:val="aff1"/>
            </w:pPr>
          </w:p>
        </w:tc>
        <w:tc>
          <w:tcPr>
            <w:tcW w:w="3710" w:type="pct"/>
          </w:tcPr>
          <w:p w14:paraId="7A3A2BB6" w14:textId="77777777" w:rsidR="00096767" w:rsidRPr="006069BF" w:rsidRDefault="00096767" w:rsidP="006069BF">
            <w:pPr>
              <w:pStyle w:val="aff1"/>
              <w:jc w:val="both"/>
            </w:pPr>
            <w:r w:rsidRPr="006069BF">
              <w:t>Использовать винтовые прессы силой до 1 МН для штамповки поковок</w:t>
            </w:r>
          </w:p>
        </w:tc>
      </w:tr>
      <w:tr w:rsidR="00096767" w:rsidRPr="008C134C" w14:paraId="6E089CA9" w14:textId="77777777" w:rsidTr="006069BF">
        <w:trPr>
          <w:trHeight w:val="20"/>
        </w:trPr>
        <w:tc>
          <w:tcPr>
            <w:tcW w:w="1290" w:type="pct"/>
            <w:vMerge/>
          </w:tcPr>
          <w:p w14:paraId="723B8484" w14:textId="77777777" w:rsidR="00096767" w:rsidRPr="008C134C" w:rsidDel="002A1D54" w:rsidRDefault="00096767" w:rsidP="008C134C">
            <w:pPr>
              <w:pStyle w:val="aff1"/>
            </w:pPr>
          </w:p>
        </w:tc>
        <w:tc>
          <w:tcPr>
            <w:tcW w:w="3710" w:type="pct"/>
          </w:tcPr>
          <w:p w14:paraId="7057A959" w14:textId="77777777" w:rsidR="00096767" w:rsidRPr="006069BF" w:rsidRDefault="00096767" w:rsidP="006069BF">
            <w:pPr>
              <w:pStyle w:val="aff1"/>
              <w:jc w:val="both"/>
            </w:pPr>
            <w:r w:rsidRPr="006069BF">
              <w:t>Использовать нагревательные устройства для нагрева заготовок под штамповку поковок на винтовых прессах силой до 1 МН</w:t>
            </w:r>
          </w:p>
        </w:tc>
      </w:tr>
      <w:tr w:rsidR="00096767" w:rsidRPr="008C134C" w14:paraId="6C3F237F" w14:textId="77777777" w:rsidTr="006069BF">
        <w:trPr>
          <w:trHeight w:val="20"/>
        </w:trPr>
        <w:tc>
          <w:tcPr>
            <w:tcW w:w="1290" w:type="pct"/>
            <w:vMerge/>
          </w:tcPr>
          <w:p w14:paraId="5B6EFDCC" w14:textId="77777777" w:rsidR="00096767" w:rsidRPr="008C134C" w:rsidDel="002A1D54" w:rsidRDefault="00096767" w:rsidP="008C134C">
            <w:pPr>
              <w:pStyle w:val="aff1"/>
            </w:pPr>
          </w:p>
        </w:tc>
        <w:tc>
          <w:tcPr>
            <w:tcW w:w="3710" w:type="pct"/>
          </w:tcPr>
          <w:p w14:paraId="4C0B656F" w14:textId="77777777" w:rsidR="00096767" w:rsidRPr="006069BF" w:rsidRDefault="00C05B6F" w:rsidP="006069BF">
            <w:pPr>
              <w:pStyle w:val="aff1"/>
              <w:jc w:val="both"/>
            </w:pPr>
            <w:r w:rsidRPr="006069BF">
              <w:t>Выполнять обслуживание (ежедневное, еженедельное)</w:t>
            </w:r>
            <w:r w:rsidR="00096767" w:rsidRPr="006069BF">
              <w:t xml:space="preserve"> винтовых прессов силой до 1 МН</w:t>
            </w:r>
            <w:r w:rsidRPr="006069BF">
              <w:t xml:space="preserve"> в соответствии с эксплуатационной документацией</w:t>
            </w:r>
          </w:p>
        </w:tc>
      </w:tr>
      <w:tr w:rsidR="00096767" w:rsidRPr="008C134C" w14:paraId="56DE6322" w14:textId="77777777" w:rsidTr="006069BF">
        <w:trPr>
          <w:trHeight w:val="20"/>
        </w:trPr>
        <w:tc>
          <w:tcPr>
            <w:tcW w:w="1290" w:type="pct"/>
            <w:vMerge/>
          </w:tcPr>
          <w:p w14:paraId="4D41A69D" w14:textId="77777777" w:rsidR="00096767" w:rsidRPr="008C134C" w:rsidDel="002A1D54" w:rsidRDefault="00096767" w:rsidP="008C134C">
            <w:pPr>
              <w:pStyle w:val="aff1"/>
            </w:pPr>
          </w:p>
        </w:tc>
        <w:tc>
          <w:tcPr>
            <w:tcW w:w="3710" w:type="pct"/>
          </w:tcPr>
          <w:p w14:paraId="6AA1A907" w14:textId="77777777" w:rsidR="00096767" w:rsidRPr="006069BF" w:rsidRDefault="00096767" w:rsidP="006069BF">
            <w:pPr>
              <w:pStyle w:val="aff1"/>
              <w:jc w:val="both"/>
            </w:pPr>
            <w:r w:rsidRPr="006069BF">
              <w:t>Манипулировать поковками при горячей штамповке на винтовых прессах силой до 1 МН</w:t>
            </w:r>
          </w:p>
        </w:tc>
      </w:tr>
      <w:tr w:rsidR="00096767" w:rsidRPr="008C134C" w14:paraId="02AE94CC" w14:textId="77777777" w:rsidTr="006069BF">
        <w:trPr>
          <w:trHeight w:val="20"/>
        </w:trPr>
        <w:tc>
          <w:tcPr>
            <w:tcW w:w="1290" w:type="pct"/>
            <w:vMerge/>
          </w:tcPr>
          <w:p w14:paraId="2C8DF747" w14:textId="77777777" w:rsidR="00096767" w:rsidRPr="008C134C" w:rsidDel="002A1D54" w:rsidRDefault="00096767" w:rsidP="008C134C">
            <w:pPr>
              <w:pStyle w:val="aff1"/>
            </w:pPr>
          </w:p>
        </w:tc>
        <w:tc>
          <w:tcPr>
            <w:tcW w:w="3710" w:type="pct"/>
          </w:tcPr>
          <w:p w14:paraId="5D543628" w14:textId="77777777" w:rsidR="00096767" w:rsidRPr="006069BF" w:rsidRDefault="00096767" w:rsidP="006069BF">
            <w:pPr>
              <w:pStyle w:val="aff1"/>
              <w:jc w:val="both"/>
            </w:pPr>
            <w:r w:rsidRPr="006069BF">
              <w:t>Подогревать штамповую оснастку для штамповки поковок на винтовых прессах силой до 1 МН</w:t>
            </w:r>
          </w:p>
        </w:tc>
      </w:tr>
      <w:tr w:rsidR="005C0B2B" w:rsidRPr="008C134C" w14:paraId="6F640CC7" w14:textId="77777777" w:rsidTr="006069BF">
        <w:trPr>
          <w:trHeight w:val="20"/>
        </w:trPr>
        <w:tc>
          <w:tcPr>
            <w:tcW w:w="1290" w:type="pct"/>
            <w:vMerge/>
          </w:tcPr>
          <w:p w14:paraId="7E8EF7AC" w14:textId="77777777" w:rsidR="005C0B2B" w:rsidRPr="008C134C" w:rsidDel="002A1D54" w:rsidRDefault="005C0B2B" w:rsidP="008C134C">
            <w:pPr>
              <w:pStyle w:val="aff1"/>
            </w:pPr>
          </w:p>
        </w:tc>
        <w:tc>
          <w:tcPr>
            <w:tcW w:w="3710" w:type="pct"/>
          </w:tcPr>
          <w:p w14:paraId="4DC09013" w14:textId="77777777" w:rsidR="005C0B2B" w:rsidRPr="006069BF" w:rsidRDefault="005C0B2B" w:rsidP="006069BF">
            <w:pPr>
              <w:pStyle w:val="aff1"/>
              <w:jc w:val="both"/>
            </w:pPr>
            <w:r w:rsidRPr="006069BF">
              <w:t>Охлаждать штамповую оснастку для штамповки поковок на винтовых прессах силой до 1 МН</w:t>
            </w:r>
          </w:p>
        </w:tc>
      </w:tr>
      <w:tr w:rsidR="00096767" w:rsidRPr="008C134C" w14:paraId="09D1B48F" w14:textId="77777777" w:rsidTr="006069BF">
        <w:trPr>
          <w:trHeight w:val="20"/>
        </w:trPr>
        <w:tc>
          <w:tcPr>
            <w:tcW w:w="1290" w:type="pct"/>
            <w:vMerge/>
          </w:tcPr>
          <w:p w14:paraId="6C4B335D" w14:textId="77777777" w:rsidR="00096767" w:rsidRPr="008C134C" w:rsidDel="002A1D54" w:rsidRDefault="00096767" w:rsidP="008C134C">
            <w:pPr>
              <w:pStyle w:val="aff1"/>
            </w:pPr>
          </w:p>
        </w:tc>
        <w:tc>
          <w:tcPr>
            <w:tcW w:w="3710" w:type="pct"/>
          </w:tcPr>
          <w:p w14:paraId="1BFE6768" w14:textId="77777777" w:rsidR="00096767" w:rsidRPr="006069BF" w:rsidRDefault="00096767" w:rsidP="006069BF">
            <w:pPr>
              <w:pStyle w:val="aff1"/>
              <w:jc w:val="both"/>
            </w:pPr>
            <w:r w:rsidRPr="006069BF">
              <w:t>Определять температуру начала и окончания штамповки поковок на винтовых прессах силой до 1 МН</w:t>
            </w:r>
          </w:p>
        </w:tc>
      </w:tr>
      <w:tr w:rsidR="00096767" w:rsidRPr="008C134C" w14:paraId="13B091B4" w14:textId="77777777" w:rsidTr="006069BF">
        <w:trPr>
          <w:trHeight w:val="20"/>
        </w:trPr>
        <w:tc>
          <w:tcPr>
            <w:tcW w:w="1290" w:type="pct"/>
            <w:vMerge/>
          </w:tcPr>
          <w:p w14:paraId="4D089921" w14:textId="77777777" w:rsidR="00096767" w:rsidRPr="008C134C" w:rsidDel="002A1D54" w:rsidRDefault="00096767" w:rsidP="008C134C">
            <w:pPr>
              <w:pStyle w:val="aff1"/>
            </w:pPr>
          </w:p>
        </w:tc>
        <w:tc>
          <w:tcPr>
            <w:tcW w:w="3710" w:type="pct"/>
          </w:tcPr>
          <w:p w14:paraId="5DE77641" w14:textId="77777777" w:rsidR="00096767" w:rsidRPr="006069BF" w:rsidRDefault="00096767" w:rsidP="006069BF">
            <w:pPr>
              <w:pStyle w:val="aff1"/>
              <w:jc w:val="both"/>
            </w:pPr>
            <w:r w:rsidRPr="006069BF">
              <w:t>Сбивать окалину с заготовок перед штамповкой поковок на винтовых прессах силой до 1 МН</w:t>
            </w:r>
          </w:p>
        </w:tc>
      </w:tr>
      <w:tr w:rsidR="00096767" w:rsidRPr="008C134C" w14:paraId="2E604376" w14:textId="77777777" w:rsidTr="006069BF">
        <w:trPr>
          <w:trHeight w:val="20"/>
        </w:trPr>
        <w:tc>
          <w:tcPr>
            <w:tcW w:w="1290" w:type="pct"/>
            <w:vMerge/>
          </w:tcPr>
          <w:p w14:paraId="77D2640E" w14:textId="77777777" w:rsidR="00096767" w:rsidRPr="008C134C" w:rsidDel="002A1D54" w:rsidRDefault="00096767" w:rsidP="008C134C">
            <w:pPr>
              <w:pStyle w:val="aff1"/>
            </w:pPr>
          </w:p>
        </w:tc>
        <w:tc>
          <w:tcPr>
            <w:tcW w:w="3710" w:type="pct"/>
          </w:tcPr>
          <w:p w14:paraId="5D5559BB" w14:textId="77777777" w:rsidR="00096767" w:rsidRPr="006069BF" w:rsidRDefault="00096767" w:rsidP="006069BF">
            <w:pPr>
              <w:pStyle w:val="aff1"/>
              <w:jc w:val="both"/>
            </w:pPr>
            <w:r w:rsidRPr="006069BF">
              <w:t>Экстренно останавливать винтовые прессы силой до 1 МН</w:t>
            </w:r>
          </w:p>
        </w:tc>
      </w:tr>
      <w:tr w:rsidR="00096767" w:rsidRPr="008C134C" w14:paraId="34E85B36" w14:textId="77777777" w:rsidTr="006069BF">
        <w:trPr>
          <w:trHeight w:val="20"/>
        </w:trPr>
        <w:tc>
          <w:tcPr>
            <w:tcW w:w="1290" w:type="pct"/>
            <w:vMerge/>
          </w:tcPr>
          <w:p w14:paraId="3E08C841" w14:textId="77777777" w:rsidR="00096767" w:rsidRPr="008C134C" w:rsidDel="002A1D54" w:rsidRDefault="00096767" w:rsidP="008C134C">
            <w:pPr>
              <w:pStyle w:val="aff1"/>
            </w:pPr>
          </w:p>
        </w:tc>
        <w:tc>
          <w:tcPr>
            <w:tcW w:w="3710" w:type="pct"/>
          </w:tcPr>
          <w:p w14:paraId="71F73CE7" w14:textId="77777777" w:rsidR="00096767" w:rsidRPr="006069BF" w:rsidRDefault="00096767" w:rsidP="006069BF">
            <w:pPr>
              <w:pStyle w:val="aff1"/>
              <w:jc w:val="both"/>
            </w:pPr>
            <w:r w:rsidRPr="006069BF">
              <w:t>Выбирать в соответствии с технологической документацией и подготавливать к работе контрольно-измерительные инструменты</w:t>
            </w:r>
          </w:p>
        </w:tc>
      </w:tr>
      <w:tr w:rsidR="00096767" w:rsidRPr="008C134C" w14:paraId="4CDA2DDB" w14:textId="77777777" w:rsidTr="006069BF">
        <w:trPr>
          <w:trHeight w:val="20"/>
        </w:trPr>
        <w:tc>
          <w:tcPr>
            <w:tcW w:w="1290" w:type="pct"/>
            <w:vMerge/>
          </w:tcPr>
          <w:p w14:paraId="50FFF2AB" w14:textId="77777777" w:rsidR="00096767" w:rsidRPr="008C134C" w:rsidDel="002A1D54" w:rsidRDefault="00096767" w:rsidP="008C134C">
            <w:pPr>
              <w:pStyle w:val="aff1"/>
            </w:pPr>
          </w:p>
        </w:tc>
        <w:tc>
          <w:tcPr>
            <w:tcW w:w="3710" w:type="pct"/>
          </w:tcPr>
          <w:p w14:paraId="060D71FA" w14:textId="77777777" w:rsidR="00096767" w:rsidRPr="006069BF" w:rsidRDefault="00096767" w:rsidP="006069BF">
            <w:pPr>
              <w:pStyle w:val="aff1"/>
              <w:jc w:val="both"/>
            </w:pPr>
            <w:r w:rsidRPr="006069BF">
              <w:t>Использовать контрольно-измерительные инструменты для контроля размеров поковок</w:t>
            </w:r>
          </w:p>
        </w:tc>
      </w:tr>
      <w:tr w:rsidR="00096767" w:rsidRPr="008C134C" w14:paraId="55B83689" w14:textId="77777777" w:rsidTr="006069BF">
        <w:trPr>
          <w:trHeight w:val="20"/>
        </w:trPr>
        <w:tc>
          <w:tcPr>
            <w:tcW w:w="1290" w:type="pct"/>
            <w:vMerge/>
          </w:tcPr>
          <w:p w14:paraId="691E0093" w14:textId="77777777" w:rsidR="00096767" w:rsidRPr="008C134C" w:rsidDel="002A1D54" w:rsidRDefault="00096767" w:rsidP="008C134C">
            <w:pPr>
              <w:pStyle w:val="aff1"/>
            </w:pPr>
          </w:p>
        </w:tc>
        <w:tc>
          <w:tcPr>
            <w:tcW w:w="3710" w:type="pct"/>
          </w:tcPr>
          <w:p w14:paraId="3F08F553" w14:textId="2930EB5B" w:rsidR="00096767" w:rsidRPr="006069BF" w:rsidRDefault="00A6477D" w:rsidP="006069BF">
            <w:pPr>
              <w:pStyle w:val="aff1"/>
              <w:jc w:val="both"/>
            </w:pPr>
            <w:r>
              <w:t xml:space="preserve">Применять средства индивидуальной защиты </w:t>
            </w:r>
            <w:r w:rsidR="00096767" w:rsidRPr="006069BF">
              <w:t>при штамповке поковок на винтовых прессах силой до 1 МН</w:t>
            </w:r>
          </w:p>
        </w:tc>
      </w:tr>
      <w:tr w:rsidR="00096767" w:rsidRPr="008C134C" w14:paraId="30559B35" w14:textId="77777777" w:rsidTr="006069BF">
        <w:trPr>
          <w:trHeight w:val="20"/>
        </w:trPr>
        <w:tc>
          <w:tcPr>
            <w:tcW w:w="1290" w:type="pct"/>
            <w:vMerge/>
          </w:tcPr>
          <w:p w14:paraId="17110741" w14:textId="77777777" w:rsidR="00096767" w:rsidRPr="008C134C" w:rsidDel="002A1D54" w:rsidRDefault="00096767" w:rsidP="008C134C">
            <w:pPr>
              <w:pStyle w:val="aff1"/>
            </w:pPr>
          </w:p>
        </w:tc>
        <w:tc>
          <w:tcPr>
            <w:tcW w:w="3710" w:type="pct"/>
          </w:tcPr>
          <w:p w14:paraId="03500828" w14:textId="77777777" w:rsidR="00096767" w:rsidRPr="006069BF" w:rsidRDefault="00096767" w:rsidP="006069BF">
            <w:pPr>
              <w:pStyle w:val="aff1"/>
              <w:jc w:val="both"/>
            </w:pPr>
            <w:r w:rsidRPr="006069BF">
              <w:t>Поддерживать состояние рабочего места в соответствии с требованиями охраны труда, пожарной, промышленной и экологической безопасности</w:t>
            </w:r>
          </w:p>
        </w:tc>
      </w:tr>
      <w:tr w:rsidR="00096767" w:rsidRPr="008C134C" w14:paraId="6808492E" w14:textId="77777777" w:rsidTr="006069BF">
        <w:trPr>
          <w:trHeight w:val="20"/>
        </w:trPr>
        <w:tc>
          <w:tcPr>
            <w:tcW w:w="1290" w:type="pct"/>
            <w:vMerge w:val="restart"/>
          </w:tcPr>
          <w:p w14:paraId="5F300E54" w14:textId="77777777" w:rsidR="00096767" w:rsidRPr="008C134C" w:rsidRDefault="00096767" w:rsidP="008C134C">
            <w:pPr>
              <w:pStyle w:val="aff1"/>
            </w:pPr>
            <w:r w:rsidRPr="008C134C" w:rsidDel="002A1D54">
              <w:t>Необходимые знания</w:t>
            </w:r>
          </w:p>
        </w:tc>
        <w:tc>
          <w:tcPr>
            <w:tcW w:w="3710" w:type="pct"/>
          </w:tcPr>
          <w:p w14:paraId="51A2A7B2" w14:textId="77777777" w:rsidR="00096767" w:rsidRPr="006069BF" w:rsidRDefault="00096767" w:rsidP="006069BF">
            <w:pPr>
              <w:pStyle w:val="aff1"/>
              <w:jc w:val="both"/>
            </w:pPr>
            <w:r w:rsidRPr="006069BF">
              <w:t>Основы машиностроительного черчения в объеме, необходимом для выполнения работы</w:t>
            </w:r>
          </w:p>
        </w:tc>
      </w:tr>
      <w:tr w:rsidR="00096767" w:rsidRPr="008C134C" w14:paraId="3088FB32" w14:textId="77777777" w:rsidTr="006069BF">
        <w:trPr>
          <w:trHeight w:val="20"/>
        </w:trPr>
        <w:tc>
          <w:tcPr>
            <w:tcW w:w="1290" w:type="pct"/>
            <w:vMerge/>
          </w:tcPr>
          <w:p w14:paraId="20EC4AAC" w14:textId="77777777" w:rsidR="00096767" w:rsidRPr="008C134C" w:rsidDel="002A1D54" w:rsidRDefault="00096767" w:rsidP="008C134C">
            <w:pPr>
              <w:pStyle w:val="aff1"/>
            </w:pPr>
          </w:p>
        </w:tc>
        <w:tc>
          <w:tcPr>
            <w:tcW w:w="3710" w:type="pct"/>
          </w:tcPr>
          <w:p w14:paraId="23F95D9C" w14:textId="77777777" w:rsidR="00096767" w:rsidRPr="006069BF" w:rsidRDefault="00096767" w:rsidP="006069BF">
            <w:pPr>
              <w:pStyle w:val="aff1"/>
              <w:jc w:val="both"/>
            </w:pPr>
            <w:r w:rsidRPr="006069BF">
              <w:t>Правила чтения технической документации</w:t>
            </w:r>
          </w:p>
        </w:tc>
      </w:tr>
      <w:tr w:rsidR="00096767" w:rsidRPr="008C134C" w14:paraId="6E7ADEA6" w14:textId="77777777" w:rsidTr="006069BF">
        <w:trPr>
          <w:trHeight w:val="20"/>
        </w:trPr>
        <w:tc>
          <w:tcPr>
            <w:tcW w:w="1290" w:type="pct"/>
            <w:vMerge/>
          </w:tcPr>
          <w:p w14:paraId="1219789F" w14:textId="77777777" w:rsidR="00096767" w:rsidRPr="008C134C" w:rsidDel="002A1D54" w:rsidRDefault="00096767" w:rsidP="008C134C">
            <w:pPr>
              <w:pStyle w:val="aff1"/>
            </w:pPr>
          </w:p>
        </w:tc>
        <w:tc>
          <w:tcPr>
            <w:tcW w:w="3710" w:type="pct"/>
          </w:tcPr>
          <w:p w14:paraId="76351BDD" w14:textId="77777777" w:rsidR="00096767" w:rsidRPr="006069BF" w:rsidRDefault="00096767" w:rsidP="006069BF">
            <w:pPr>
              <w:pStyle w:val="aff1"/>
              <w:jc w:val="both"/>
            </w:pPr>
            <w:r w:rsidRPr="006069BF">
              <w:t>Виды, конструкции и назначение винтовых прессов силой до 1 МН для штамповки поковок</w:t>
            </w:r>
          </w:p>
        </w:tc>
      </w:tr>
      <w:tr w:rsidR="00096767" w:rsidRPr="008C134C" w14:paraId="0367C8BC" w14:textId="77777777" w:rsidTr="006069BF">
        <w:trPr>
          <w:trHeight w:val="20"/>
        </w:trPr>
        <w:tc>
          <w:tcPr>
            <w:tcW w:w="1290" w:type="pct"/>
            <w:vMerge/>
          </w:tcPr>
          <w:p w14:paraId="7ABC7FC3" w14:textId="77777777" w:rsidR="00096767" w:rsidRPr="008C134C" w:rsidDel="002A1D54" w:rsidRDefault="00096767" w:rsidP="008C134C">
            <w:pPr>
              <w:pStyle w:val="aff1"/>
            </w:pPr>
          </w:p>
        </w:tc>
        <w:tc>
          <w:tcPr>
            <w:tcW w:w="3710" w:type="pct"/>
          </w:tcPr>
          <w:p w14:paraId="2C7E469D" w14:textId="77777777" w:rsidR="00096767" w:rsidRPr="006069BF" w:rsidRDefault="00096767" w:rsidP="006069BF">
            <w:pPr>
              <w:pStyle w:val="aff1"/>
              <w:jc w:val="both"/>
            </w:pPr>
            <w:r w:rsidRPr="006069BF">
              <w:t>Виды, конструкции и назначение штамповой оснастки для штамповки поковок на винтовых прессах силой до 1 МН</w:t>
            </w:r>
          </w:p>
        </w:tc>
      </w:tr>
      <w:tr w:rsidR="00096767" w:rsidRPr="008C134C" w14:paraId="75019558" w14:textId="77777777" w:rsidTr="006069BF">
        <w:trPr>
          <w:trHeight w:val="20"/>
        </w:trPr>
        <w:tc>
          <w:tcPr>
            <w:tcW w:w="1290" w:type="pct"/>
            <w:vMerge/>
          </w:tcPr>
          <w:p w14:paraId="3F8C83A7" w14:textId="77777777" w:rsidR="00096767" w:rsidRPr="008C134C" w:rsidDel="002A1D54" w:rsidRDefault="00096767" w:rsidP="008C134C">
            <w:pPr>
              <w:pStyle w:val="aff1"/>
            </w:pPr>
          </w:p>
        </w:tc>
        <w:tc>
          <w:tcPr>
            <w:tcW w:w="3710" w:type="pct"/>
          </w:tcPr>
          <w:p w14:paraId="0CA36FB8" w14:textId="77777777" w:rsidR="00096767" w:rsidRPr="006069BF" w:rsidRDefault="00096767" w:rsidP="006069BF">
            <w:pPr>
              <w:pStyle w:val="aff1"/>
              <w:jc w:val="both"/>
            </w:pPr>
            <w:r w:rsidRPr="006069BF">
              <w:t>Виды, конструкции и назначение нагревательных устройств для нагрева заготовок под штамповку поковок</w:t>
            </w:r>
          </w:p>
        </w:tc>
      </w:tr>
      <w:tr w:rsidR="00096767" w:rsidRPr="008C134C" w14:paraId="66C98F53" w14:textId="77777777" w:rsidTr="006069BF">
        <w:trPr>
          <w:trHeight w:val="20"/>
        </w:trPr>
        <w:tc>
          <w:tcPr>
            <w:tcW w:w="1290" w:type="pct"/>
            <w:vMerge/>
          </w:tcPr>
          <w:p w14:paraId="58CB5750" w14:textId="77777777" w:rsidR="00096767" w:rsidRPr="008C134C" w:rsidDel="002A1D54" w:rsidRDefault="00096767" w:rsidP="008C134C">
            <w:pPr>
              <w:pStyle w:val="aff1"/>
            </w:pPr>
          </w:p>
        </w:tc>
        <w:tc>
          <w:tcPr>
            <w:tcW w:w="3710" w:type="pct"/>
          </w:tcPr>
          <w:p w14:paraId="0BE18C21" w14:textId="77777777" w:rsidR="00096767" w:rsidRPr="006069BF" w:rsidRDefault="00096767" w:rsidP="006069BF">
            <w:pPr>
              <w:pStyle w:val="aff1"/>
              <w:jc w:val="both"/>
            </w:pPr>
            <w:r w:rsidRPr="006069BF">
              <w:t>Виды и назначение технологических смазок, применяемых при горячей штамповке поковок на винтовых прессах силой до 1 МН</w:t>
            </w:r>
          </w:p>
        </w:tc>
      </w:tr>
      <w:tr w:rsidR="00096767" w:rsidRPr="008C134C" w14:paraId="707CB06F" w14:textId="77777777" w:rsidTr="006069BF">
        <w:trPr>
          <w:trHeight w:val="20"/>
        </w:trPr>
        <w:tc>
          <w:tcPr>
            <w:tcW w:w="1290" w:type="pct"/>
            <w:vMerge/>
          </w:tcPr>
          <w:p w14:paraId="5D8C4BFA" w14:textId="77777777" w:rsidR="00096767" w:rsidRPr="008C134C" w:rsidDel="002A1D54" w:rsidRDefault="00096767" w:rsidP="008C134C">
            <w:pPr>
              <w:pStyle w:val="aff1"/>
            </w:pPr>
          </w:p>
        </w:tc>
        <w:tc>
          <w:tcPr>
            <w:tcW w:w="3710" w:type="pct"/>
          </w:tcPr>
          <w:p w14:paraId="6A4B9414" w14:textId="77777777" w:rsidR="00096767" w:rsidRPr="006069BF" w:rsidRDefault="00096767" w:rsidP="006069BF">
            <w:pPr>
              <w:pStyle w:val="aff1"/>
              <w:jc w:val="both"/>
            </w:pPr>
            <w:r w:rsidRPr="006069BF">
              <w:t>Типовые режимы работы винтовых прессов силой до 1 МН</w:t>
            </w:r>
          </w:p>
        </w:tc>
      </w:tr>
      <w:tr w:rsidR="00096767" w:rsidRPr="008C134C" w14:paraId="77833983" w14:textId="77777777" w:rsidTr="006069BF">
        <w:trPr>
          <w:trHeight w:val="20"/>
        </w:trPr>
        <w:tc>
          <w:tcPr>
            <w:tcW w:w="1290" w:type="pct"/>
            <w:vMerge/>
          </w:tcPr>
          <w:p w14:paraId="7A89851C" w14:textId="77777777" w:rsidR="00096767" w:rsidRPr="008C134C" w:rsidDel="002A1D54" w:rsidRDefault="00096767" w:rsidP="008C134C">
            <w:pPr>
              <w:pStyle w:val="aff1"/>
            </w:pPr>
          </w:p>
        </w:tc>
        <w:tc>
          <w:tcPr>
            <w:tcW w:w="3710" w:type="pct"/>
          </w:tcPr>
          <w:p w14:paraId="08C48DDE" w14:textId="77777777" w:rsidR="00096767" w:rsidRPr="006069BF" w:rsidRDefault="00096767" w:rsidP="006069BF">
            <w:pPr>
              <w:pStyle w:val="aff1"/>
              <w:jc w:val="both"/>
            </w:pPr>
            <w:r w:rsidRPr="006069BF">
              <w:t>Основные параметры винтовых прессов силой до 1 МН</w:t>
            </w:r>
          </w:p>
        </w:tc>
      </w:tr>
      <w:tr w:rsidR="00096767" w:rsidRPr="008C134C" w14:paraId="18E707AE" w14:textId="77777777" w:rsidTr="006069BF">
        <w:trPr>
          <w:trHeight w:val="20"/>
        </w:trPr>
        <w:tc>
          <w:tcPr>
            <w:tcW w:w="1290" w:type="pct"/>
            <w:vMerge/>
          </w:tcPr>
          <w:p w14:paraId="00425BD1" w14:textId="77777777" w:rsidR="00096767" w:rsidRPr="008C134C" w:rsidDel="002A1D54" w:rsidRDefault="00096767" w:rsidP="008C134C">
            <w:pPr>
              <w:pStyle w:val="aff1"/>
            </w:pPr>
          </w:p>
        </w:tc>
        <w:tc>
          <w:tcPr>
            <w:tcW w:w="3710" w:type="pct"/>
          </w:tcPr>
          <w:p w14:paraId="0CC912E8" w14:textId="77777777" w:rsidR="00096767" w:rsidRPr="006069BF" w:rsidRDefault="00096767" w:rsidP="006069BF">
            <w:pPr>
              <w:pStyle w:val="aff1"/>
              <w:jc w:val="both"/>
            </w:pPr>
            <w:r w:rsidRPr="006069BF">
              <w:t>Назначение органов управления винтовыми прессами силой до 1 МН</w:t>
            </w:r>
          </w:p>
        </w:tc>
      </w:tr>
      <w:tr w:rsidR="00096767" w:rsidRPr="008C134C" w14:paraId="02898E47" w14:textId="77777777" w:rsidTr="006069BF">
        <w:trPr>
          <w:trHeight w:val="20"/>
        </w:trPr>
        <w:tc>
          <w:tcPr>
            <w:tcW w:w="1290" w:type="pct"/>
            <w:vMerge/>
          </w:tcPr>
          <w:p w14:paraId="721E654E" w14:textId="77777777" w:rsidR="00096767" w:rsidRPr="008C134C" w:rsidDel="002A1D54" w:rsidRDefault="00096767" w:rsidP="008C134C">
            <w:pPr>
              <w:pStyle w:val="aff1"/>
            </w:pPr>
          </w:p>
        </w:tc>
        <w:tc>
          <w:tcPr>
            <w:tcW w:w="3710" w:type="pct"/>
          </w:tcPr>
          <w:p w14:paraId="132160C1" w14:textId="2E790434" w:rsidR="00096767" w:rsidRPr="006069BF" w:rsidRDefault="0015304F" w:rsidP="006069BF">
            <w:pPr>
              <w:pStyle w:val="aff1"/>
              <w:jc w:val="both"/>
            </w:pPr>
            <w:r>
              <w:t xml:space="preserve">Типичные неисправности </w:t>
            </w:r>
            <w:r w:rsidR="00096767" w:rsidRPr="006069BF">
              <w:t>винтовых прессов силой до 1 МН</w:t>
            </w:r>
          </w:p>
        </w:tc>
      </w:tr>
      <w:tr w:rsidR="00096767" w:rsidRPr="008C134C" w14:paraId="126D304C" w14:textId="77777777" w:rsidTr="006069BF">
        <w:trPr>
          <w:trHeight w:val="20"/>
        </w:trPr>
        <w:tc>
          <w:tcPr>
            <w:tcW w:w="1290" w:type="pct"/>
            <w:vMerge/>
          </w:tcPr>
          <w:p w14:paraId="7223FC2D" w14:textId="77777777" w:rsidR="00096767" w:rsidRPr="008C134C" w:rsidDel="002A1D54" w:rsidRDefault="00096767" w:rsidP="008C134C">
            <w:pPr>
              <w:pStyle w:val="aff1"/>
            </w:pPr>
          </w:p>
        </w:tc>
        <w:tc>
          <w:tcPr>
            <w:tcW w:w="3710" w:type="pct"/>
          </w:tcPr>
          <w:p w14:paraId="698E4801" w14:textId="77777777" w:rsidR="00096767" w:rsidRPr="006069BF" w:rsidRDefault="00096767" w:rsidP="006069BF">
            <w:pPr>
              <w:pStyle w:val="aff1"/>
              <w:jc w:val="both"/>
            </w:pPr>
            <w:r w:rsidRPr="006069BF">
              <w:t>Правила и порядок подготовки к работе винтовых прессов силой до 1 МН</w:t>
            </w:r>
          </w:p>
        </w:tc>
      </w:tr>
      <w:tr w:rsidR="00AB4FA0" w:rsidRPr="008C134C" w14:paraId="70C57A84" w14:textId="77777777" w:rsidTr="006069BF">
        <w:trPr>
          <w:trHeight w:val="20"/>
        </w:trPr>
        <w:tc>
          <w:tcPr>
            <w:tcW w:w="1290" w:type="pct"/>
            <w:vMerge/>
          </w:tcPr>
          <w:p w14:paraId="01E29699" w14:textId="77777777" w:rsidR="00AB4FA0" w:rsidRPr="008C134C" w:rsidDel="002A1D54" w:rsidRDefault="00AB4FA0" w:rsidP="008C134C">
            <w:pPr>
              <w:pStyle w:val="aff1"/>
            </w:pPr>
          </w:p>
        </w:tc>
        <w:tc>
          <w:tcPr>
            <w:tcW w:w="3710" w:type="pct"/>
          </w:tcPr>
          <w:p w14:paraId="6CB82DE4" w14:textId="77777777" w:rsidR="00AB4FA0" w:rsidRPr="006069BF" w:rsidRDefault="00AB4FA0" w:rsidP="006069BF">
            <w:pPr>
              <w:pStyle w:val="aff1"/>
              <w:jc w:val="both"/>
            </w:pPr>
            <w:r w:rsidRPr="006069BF">
              <w:t>Порядок и правила выполнения планово-предупредительного обслуживания (ежедневного, еженедельного) винтовых прессов силой до 1 МН в соответствии с эксплуатационной документацией</w:t>
            </w:r>
          </w:p>
        </w:tc>
      </w:tr>
      <w:tr w:rsidR="00096767" w:rsidRPr="008C134C" w14:paraId="15A58C34" w14:textId="77777777" w:rsidTr="006069BF">
        <w:trPr>
          <w:trHeight w:val="20"/>
        </w:trPr>
        <w:tc>
          <w:tcPr>
            <w:tcW w:w="1290" w:type="pct"/>
            <w:vMerge/>
          </w:tcPr>
          <w:p w14:paraId="62FA0014" w14:textId="77777777" w:rsidR="00096767" w:rsidRPr="008C134C" w:rsidDel="002A1D54" w:rsidRDefault="00096767" w:rsidP="008C134C">
            <w:pPr>
              <w:pStyle w:val="aff1"/>
            </w:pPr>
          </w:p>
        </w:tc>
        <w:tc>
          <w:tcPr>
            <w:tcW w:w="3710" w:type="pct"/>
          </w:tcPr>
          <w:p w14:paraId="2BE1EF49" w14:textId="77777777" w:rsidR="00096767" w:rsidRPr="006069BF" w:rsidRDefault="00C05B6F" w:rsidP="006069BF">
            <w:pPr>
              <w:pStyle w:val="aff1"/>
              <w:jc w:val="both"/>
            </w:pPr>
            <w:r w:rsidRPr="006069BF">
              <w:t>Типовые температурные режимы штамповки поковок</w:t>
            </w:r>
            <w:r w:rsidR="00096767" w:rsidRPr="006069BF">
              <w:t xml:space="preserve"> на винтовых прессах силой до 1 МН</w:t>
            </w:r>
          </w:p>
        </w:tc>
      </w:tr>
      <w:tr w:rsidR="00096767" w:rsidRPr="008C134C" w14:paraId="34E96FF7" w14:textId="77777777" w:rsidTr="006069BF">
        <w:trPr>
          <w:trHeight w:val="20"/>
        </w:trPr>
        <w:tc>
          <w:tcPr>
            <w:tcW w:w="1290" w:type="pct"/>
            <w:vMerge/>
          </w:tcPr>
          <w:p w14:paraId="0B0061B7" w14:textId="77777777" w:rsidR="00096767" w:rsidRPr="008C134C" w:rsidDel="002A1D54" w:rsidRDefault="00096767" w:rsidP="008C134C">
            <w:pPr>
              <w:pStyle w:val="aff1"/>
            </w:pPr>
          </w:p>
        </w:tc>
        <w:tc>
          <w:tcPr>
            <w:tcW w:w="3710" w:type="pct"/>
          </w:tcPr>
          <w:p w14:paraId="28B14D26" w14:textId="77777777" w:rsidR="00096767" w:rsidRPr="006069BF" w:rsidRDefault="00096767" w:rsidP="006069BF">
            <w:pPr>
              <w:pStyle w:val="aff1"/>
              <w:jc w:val="both"/>
            </w:pPr>
            <w:r w:rsidRPr="006069BF">
              <w:t>Группы и марки материалов, обрабатываемых штамповкой</w:t>
            </w:r>
          </w:p>
        </w:tc>
      </w:tr>
      <w:tr w:rsidR="00096767" w:rsidRPr="008C134C" w14:paraId="501642EF" w14:textId="77777777" w:rsidTr="006069BF">
        <w:trPr>
          <w:trHeight w:val="20"/>
        </w:trPr>
        <w:tc>
          <w:tcPr>
            <w:tcW w:w="1290" w:type="pct"/>
            <w:vMerge/>
          </w:tcPr>
          <w:p w14:paraId="7A79234E" w14:textId="77777777" w:rsidR="00096767" w:rsidRPr="008C134C" w:rsidDel="002A1D54" w:rsidRDefault="00096767" w:rsidP="008C134C">
            <w:pPr>
              <w:pStyle w:val="aff1"/>
            </w:pPr>
          </w:p>
        </w:tc>
        <w:tc>
          <w:tcPr>
            <w:tcW w:w="3710" w:type="pct"/>
          </w:tcPr>
          <w:p w14:paraId="144C599B" w14:textId="77777777" w:rsidR="00096767" w:rsidRPr="006069BF" w:rsidRDefault="00096767" w:rsidP="006069BF">
            <w:pPr>
              <w:pStyle w:val="aff1"/>
              <w:jc w:val="both"/>
            </w:pPr>
            <w:r w:rsidRPr="006069BF">
              <w:t>Сортамент заготовок, обрабатываемых штамповкой</w:t>
            </w:r>
          </w:p>
        </w:tc>
      </w:tr>
      <w:tr w:rsidR="00096767" w:rsidRPr="008C134C" w14:paraId="490D31EF" w14:textId="77777777" w:rsidTr="006069BF">
        <w:trPr>
          <w:trHeight w:val="20"/>
        </w:trPr>
        <w:tc>
          <w:tcPr>
            <w:tcW w:w="1290" w:type="pct"/>
            <w:vMerge/>
          </w:tcPr>
          <w:p w14:paraId="0112AA70" w14:textId="77777777" w:rsidR="00096767" w:rsidRPr="008C134C" w:rsidDel="002A1D54" w:rsidRDefault="00096767" w:rsidP="008C134C">
            <w:pPr>
              <w:pStyle w:val="aff1"/>
            </w:pPr>
          </w:p>
        </w:tc>
        <w:tc>
          <w:tcPr>
            <w:tcW w:w="3710" w:type="pct"/>
          </w:tcPr>
          <w:p w14:paraId="44213579" w14:textId="77777777" w:rsidR="00096767" w:rsidRPr="006069BF" w:rsidRDefault="00096767" w:rsidP="006069BF">
            <w:pPr>
              <w:pStyle w:val="aff1"/>
              <w:jc w:val="both"/>
            </w:pPr>
            <w:r w:rsidRPr="006069BF">
              <w:t>Типовые технологические операции штамповки поковок на винтовых прессах силой до 1 МН</w:t>
            </w:r>
          </w:p>
        </w:tc>
      </w:tr>
      <w:tr w:rsidR="00096767" w:rsidRPr="008C134C" w14:paraId="50EEA774" w14:textId="77777777" w:rsidTr="006069BF">
        <w:trPr>
          <w:trHeight w:val="20"/>
        </w:trPr>
        <w:tc>
          <w:tcPr>
            <w:tcW w:w="1290" w:type="pct"/>
            <w:vMerge/>
          </w:tcPr>
          <w:p w14:paraId="1A416E00" w14:textId="77777777" w:rsidR="00096767" w:rsidRPr="008C134C" w:rsidDel="002A1D54" w:rsidRDefault="00096767" w:rsidP="008C134C">
            <w:pPr>
              <w:pStyle w:val="aff1"/>
            </w:pPr>
          </w:p>
        </w:tc>
        <w:tc>
          <w:tcPr>
            <w:tcW w:w="3710" w:type="pct"/>
          </w:tcPr>
          <w:p w14:paraId="5B25B71D" w14:textId="77777777" w:rsidR="00096767" w:rsidRPr="006069BF" w:rsidRDefault="00096767" w:rsidP="006069BF">
            <w:pPr>
              <w:pStyle w:val="aff1"/>
              <w:jc w:val="both"/>
            </w:pPr>
            <w:r w:rsidRPr="006069BF">
              <w:t>Основные правила и способы штамповки поковок на винтовых прессах силой до 1 МН</w:t>
            </w:r>
          </w:p>
        </w:tc>
      </w:tr>
      <w:tr w:rsidR="00096767" w:rsidRPr="008C134C" w14:paraId="43DCDE9B" w14:textId="77777777" w:rsidTr="006069BF">
        <w:trPr>
          <w:trHeight w:val="20"/>
        </w:trPr>
        <w:tc>
          <w:tcPr>
            <w:tcW w:w="1290" w:type="pct"/>
            <w:vMerge/>
          </w:tcPr>
          <w:p w14:paraId="6E9AF7C3" w14:textId="77777777" w:rsidR="00096767" w:rsidRPr="008C134C" w:rsidDel="002A1D54" w:rsidRDefault="00096767" w:rsidP="008C134C">
            <w:pPr>
              <w:pStyle w:val="aff1"/>
            </w:pPr>
          </w:p>
        </w:tc>
        <w:tc>
          <w:tcPr>
            <w:tcW w:w="3710" w:type="pct"/>
          </w:tcPr>
          <w:p w14:paraId="4A1FDFE3" w14:textId="77777777" w:rsidR="00096767" w:rsidRPr="006069BF" w:rsidRDefault="00096767" w:rsidP="006069BF">
            <w:pPr>
              <w:pStyle w:val="aff1"/>
              <w:jc w:val="both"/>
            </w:pPr>
            <w:r w:rsidRPr="006069BF">
              <w:t>Способы контроля поковок контрольно-измерительными инструментами</w:t>
            </w:r>
          </w:p>
        </w:tc>
      </w:tr>
      <w:tr w:rsidR="00096767" w:rsidRPr="008C134C" w14:paraId="1E114AD4" w14:textId="77777777" w:rsidTr="006069BF">
        <w:trPr>
          <w:trHeight w:val="20"/>
        </w:trPr>
        <w:tc>
          <w:tcPr>
            <w:tcW w:w="1290" w:type="pct"/>
            <w:vMerge/>
          </w:tcPr>
          <w:p w14:paraId="0B54C3AB" w14:textId="77777777" w:rsidR="00096767" w:rsidRPr="008C134C" w:rsidDel="002A1D54" w:rsidRDefault="00096767" w:rsidP="008C134C">
            <w:pPr>
              <w:pStyle w:val="aff1"/>
            </w:pPr>
          </w:p>
        </w:tc>
        <w:tc>
          <w:tcPr>
            <w:tcW w:w="3710" w:type="pct"/>
          </w:tcPr>
          <w:p w14:paraId="4DE3250D" w14:textId="77777777" w:rsidR="00096767" w:rsidRPr="006069BF" w:rsidRDefault="00096767" w:rsidP="006069BF">
            <w:pPr>
              <w:pStyle w:val="aff1"/>
              <w:jc w:val="both"/>
            </w:pPr>
            <w:r w:rsidRPr="006069BF">
              <w:t>Виды, конструкции, назначение контрольно-измерительных инструментов для контроля поковок</w:t>
            </w:r>
          </w:p>
        </w:tc>
      </w:tr>
      <w:tr w:rsidR="00096767" w:rsidRPr="008C134C" w14:paraId="2A0F634E" w14:textId="77777777" w:rsidTr="006069BF">
        <w:trPr>
          <w:trHeight w:val="20"/>
        </w:trPr>
        <w:tc>
          <w:tcPr>
            <w:tcW w:w="1290" w:type="pct"/>
            <w:vMerge/>
          </w:tcPr>
          <w:p w14:paraId="18705819" w14:textId="77777777" w:rsidR="00096767" w:rsidRPr="008C134C" w:rsidDel="002A1D54" w:rsidRDefault="00096767" w:rsidP="008C134C">
            <w:pPr>
              <w:pStyle w:val="aff1"/>
            </w:pPr>
          </w:p>
        </w:tc>
        <w:tc>
          <w:tcPr>
            <w:tcW w:w="3710" w:type="pct"/>
          </w:tcPr>
          <w:p w14:paraId="28F06996" w14:textId="77777777" w:rsidR="00096767" w:rsidRPr="006069BF" w:rsidRDefault="00096767" w:rsidP="006069BF">
            <w:pPr>
              <w:pStyle w:val="aff1"/>
              <w:jc w:val="both"/>
            </w:pPr>
            <w:r w:rsidRPr="006069BF">
              <w:t>Припуски, допуски и напуски на поковки при штамповке на винтовых прессах</w:t>
            </w:r>
          </w:p>
        </w:tc>
      </w:tr>
      <w:tr w:rsidR="00096767" w:rsidRPr="008C134C" w14:paraId="72AFE6A5" w14:textId="77777777" w:rsidTr="006069BF">
        <w:trPr>
          <w:trHeight w:val="20"/>
        </w:trPr>
        <w:tc>
          <w:tcPr>
            <w:tcW w:w="1290" w:type="pct"/>
            <w:vMerge/>
          </w:tcPr>
          <w:p w14:paraId="2B616993" w14:textId="77777777" w:rsidR="00096767" w:rsidRPr="008C134C" w:rsidDel="002A1D54" w:rsidRDefault="00096767" w:rsidP="008C134C">
            <w:pPr>
              <w:pStyle w:val="aff1"/>
            </w:pPr>
          </w:p>
        </w:tc>
        <w:tc>
          <w:tcPr>
            <w:tcW w:w="3710" w:type="pct"/>
          </w:tcPr>
          <w:p w14:paraId="531BF5C2" w14:textId="77777777" w:rsidR="00096767" w:rsidRPr="006069BF" w:rsidRDefault="00096767" w:rsidP="006069BF">
            <w:pPr>
              <w:pStyle w:val="aff1"/>
              <w:jc w:val="both"/>
            </w:pPr>
            <w:r w:rsidRPr="006069BF">
              <w:rPr>
                <w:rFonts w:eastAsia="Batang"/>
              </w:rPr>
              <w:t xml:space="preserve">Приемы работы при штамповке поковок </w:t>
            </w:r>
            <w:r w:rsidRPr="006069BF">
              <w:t>на винтовых прессах силой до 1 МН</w:t>
            </w:r>
          </w:p>
        </w:tc>
      </w:tr>
      <w:tr w:rsidR="00096767" w:rsidRPr="008C134C" w14:paraId="45422402" w14:textId="77777777" w:rsidTr="006069BF">
        <w:trPr>
          <w:trHeight w:val="20"/>
        </w:trPr>
        <w:tc>
          <w:tcPr>
            <w:tcW w:w="1290" w:type="pct"/>
            <w:vMerge/>
          </w:tcPr>
          <w:p w14:paraId="6130399B" w14:textId="77777777" w:rsidR="00096767" w:rsidRPr="008C134C" w:rsidDel="002A1D54" w:rsidRDefault="00096767" w:rsidP="008C134C">
            <w:pPr>
              <w:pStyle w:val="aff1"/>
            </w:pPr>
          </w:p>
        </w:tc>
        <w:tc>
          <w:tcPr>
            <w:tcW w:w="3710" w:type="pct"/>
          </w:tcPr>
          <w:p w14:paraId="121EDE48" w14:textId="2BB8ED5F" w:rsidR="00096767" w:rsidRPr="006069BF" w:rsidRDefault="00096767" w:rsidP="006069BF">
            <w:pPr>
              <w:pStyle w:val="aff1"/>
              <w:jc w:val="both"/>
            </w:pPr>
            <w:r w:rsidRPr="006069BF">
              <w:t xml:space="preserve">Виды и правила </w:t>
            </w:r>
            <w:r w:rsidR="0015304F">
              <w:t xml:space="preserve">применения средств индивидуальной </w:t>
            </w:r>
            <w:r w:rsidRPr="006069BF">
              <w:t>и коллективной защиты при штамповке поковок на винтовых прессах силой до 1 МН</w:t>
            </w:r>
          </w:p>
        </w:tc>
      </w:tr>
      <w:tr w:rsidR="00096767" w:rsidRPr="008C134C" w14:paraId="63520EC7" w14:textId="77777777" w:rsidTr="006069BF">
        <w:trPr>
          <w:trHeight w:val="20"/>
        </w:trPr>
        <w:tc>
          <w:tcPr>
            <w:tcW w:w="1290" w:type="pct"/>
            <w:vMerge/>
          </w:tcPr>
          <w:p w14:paraId="156C2EE1" w14:textId="77777777" w:rsidR="00096767" w:rsidRPr="008C134C" w:rsidDel="002A1D54" w:rsidRDefault="00096767" w:rsidP="008C134C">
            <w:pPr>
              <w:pStyle w:val="aff1"/>
            </w:pPr>
          </w:p>
        </w:tc>
        <w:tc>
          <w:tcPr>
            <w:tcW w:w="3710" w:type="pct"/>
          </w:tcPr>
          <w:p w14:paraId="724F3285" w14:textId="77777777" w:rsidR="00096767" w:rsidRPr="006069BF" w:rsidRDefault="00096767" w:rsidP="006069BF">
            <w:pPr>
              <w:pStyle w:val="aff1"/>
              <w:jc w:val="both"/>
            </w:pPr>
            <w:r w:rsidRPr="006069BF">
              <w:t>Требования охраны труда, пожарной, промышленной, экологической безопасности и электробезопасности</w:t>
            </w:r>
          </w:p>
        </w:tc>
      </w:tr>
      <w:tr w:rsidR="00096767" w:rsidRPr="008C134C" w14:paraId="1D144DBB" w14:textId="77777777" w:rsidTr="006069BF">
        <w:trPr>
          <w:trHeight w:val="20"/>
        </w:trPr>
        <w:tc>
          <w:tcPr>
            <w:tcW w:w="1290" w:type="pct"/>
          </w:tcPr>
          <w:p w14:paraId="5E0DC8E0" w14:textId="77777777" w:rsidR="00096767" w:rsidRPr="008C134C" w:rsidDel="002A1D54" w:rsidRDefault="00096767" w:rsidP="008C134C">
            <w:pPr>
              <w:pStyle w:val="aff1"/>
            </w:pPr>
            <w:r w:rsidRPr="008C134C" w:rsidDel="002A1D54">
              <w:t>Другие характеристики</w:t>
            </w:r>
          </w:p>
        </w:tc>
        <w:tc>
          <w:tcPr>
            <w:tcW w:w="3710" w:type="pct"/>
          </w:tcPr>
          <w:p w14:paraId="51E01862" w14:textId="77777777" w:rsidR="00096767" w:rsidRPr="006069BF" w:rsidRDefault="00096767" w:rsidP="006069BF">
            <w:pPr>
              <w:pStyle w:val="aff1"/>
              <w:jc w:val="both"/>
            </w:pPr>
            <w:r w:rsidRPr="006069BF">
              <w:t>-</w:t>
            </w:r>
          </w:p>
        </w:tc>
      </w:tr>
    </w:tbl>
    <w:p w14:paraId="3007BF40" w14:textId="77777777" w:rsidR="006069BF" w:rsidRDefault="006069BF" w:rsidP="00BC504D">
      <w:bookmarkStart w:id="25" w:name="_Toc32827203"/>
    </w:p>
    <w:p w14:paraId="2EF6C884" w14:textId="3440D31E" w:rsidR="00B94860" w:rsidRPr="006069BF" w:rsidRDefault="00B94860" w:rsidP="00BC504D">
      <w:pPr>
        <w:rPr>
          <w:b/>
          <w:bCs w:val="0"/>
        </w:rPr>
      </w:pPr>
      <w:r w:rsidRPr="006069BF">
        <w:rPr>
          <w:b/>
          <w:bCs w:val="0"/>
        </w:rPr>
        <w:t>3.2.5. Трудовая функция</w:t>
      </w:r>
    </w:p>
    <w:p w14:paraId="35EFE9B6" w14:textId="77777777" w:rsidR="006069BF" w:rsidRPr="008C134C" w:rsidRDefault="006069BF" w:rsidP="00BC504D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92"/>
        <w:gridCol w:w="4348"/>
        <w:gridCol w:w="698"/>
        <w:gridCol w:w="977"/>
        <w:gridCol w:w="1832"/>
        <w:gridCol w:w="553"/>
      </w:tblGrid>
      <w:tr w:rsidR="00B94860" w:rsidRPr="008C134C" w14:paraId="59CB7B55" w14:textId="77777777" w:rsidTr="00272A3B">
        <w:trPr>
          <w:trHeight w:val="278"/>
        </w:trPr>
        <w:tc>
          <w:tcPr>
            <w:tcW w:w="878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4C7731AA" w14:textId="77777777" w:rsidR="00B94860" w:rsidRPr="008C134C" w:rsidRDefault="00B94860" w:rsidP="008C134C">
            <w:pPr>
              <w:pStyle w:val="100"/>
            </w:pPr>
            <w:r w:rsidRPr="008C134C">
              <w:t>Наименование</w:t>
            </w:r>
          </w:p>
        </w:tc>
        <w:tc>
          <w:tcPr>
            <w:tcW w:w="213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3B92C10" w14:textId="77777777" w:rsidR="00B94860" w:rsidRPr="008C134C" w:rsidRDefault="00B94860" w:rsidP="008C134C">
            <w:pPr>
              <w:pStyle w:val="aff1"/>
            </w:pPr>
            <w:r w:rsidRPr="008C134C">
              <w:t>Горячая штамповка поковок на гидравлических прессах силой до 2 МН</w:t>
            </w:r>
          </w:p>
        </w:tc>
        <w:tc>
          <w:tcPr>
            <w:tcW w:w="342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41DC2B78" w14:textId="77777777" w:rsidR="00B94860" w:rsidRPr="008C134C" w:rsidRDefault="00B94860" w:rsidP="008C134C">
            <w:pPr>
              <w:pStyle w:val="100"/>
              <w:rPr>
                <w:vertAlign w:val="superscript"/>
              </w:rPr>
            </w:pPr>
            <w:r w:rsidRPr="008C134C">
              <w:t>Код</w:t>
            </w:r>
          </w:p>
        </w:tc>
        <w:tc>
          <w:tcPr>
            <w:tcW w:w="47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67C6346" w14:textId="17228BDB" w:rsidR="00B94860" w:rsidRPr="008C134C" w:rsidRDefault="001904DF" w:rsidP="008C134C">
            <w:pPr>
              <w:pStyle w:val="aff1"/>
            </w:pPr>
            <w:r>
              <w:rPr>
                <w:lang w:val="en-US"/>
              </w:rPr>
              <w:t>B</w:t>
            </w:r>
            <w:r w:rsidR="00B94860" w:rsidRPr="008C134C">
              <w:t>/05.3</w:t>
            </w:r>
          </w:p>
        </w:tc>
        <w:tc>
          <w:tcPr>
            <w:tcW w:w="89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5CF9559C" w14:textId="77777777" w:rsidR="00B94860" w:rsidRPr="008C134C" w:rsidRDefault="00B94860" w:rsidP="006069BF">
            <w:pPr>
              <w:pStyle w:val="100"/>
              <w:jc w:val="center"/>
              <w:rPr>
                <w:vertAlign w:val="superscript"/>
              </w:rPr>
            </w:pPr>
            <w:r w:rsidRPr="008C134C">
              <w:t>Уровень (подуровень) квалификации</w:t>
            </w:r>
          </w:p>
        </w:tc>
        <w:tc>
          <w:tcPr>
            <w:tcW w:w="27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4563210" w14:textId="77777777" w:rsidR="00B94860" w:rsidRPr="008C134C" w:rsidRDefault="00B94860" w:rsidP="008C134C">
            <w:pPr>
              <w:pStyle w:val="aff3"/>
            </w:pPr>
            <w:r w:rsidRPr="008C134C">
              <w:t>3</w:t>
            </w:r>
          </w:p>
        </w:tc>
      </w:tr>
    </w:tbl>
    <w:p w14:paraId="491B1162" w14:textId="77777777" w:rsidR="00272A3B" w:rsidRDefault="00272A3B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31"/>
        <w:gridCol w:w="1293"/>
        <w:gridCol w:w="390"/>
        <w:gridCol w:w="2081"/>
        <w:gridCol w:w="1459"/>
        <w:gridCol w:w="2346"/>
      </w:tblGrid>
      <w:tr w:rsidR="00B94860" w:rsidRPr="008C134C" w14:paraId="4D4E5392" w14:textId="77777777" w:rsidTr="006069BF">
        <w:trPr>
          <w:trHeight w:val="488"/>
        </w:trPr>
        <w:tc>
          <w:tcPr>
            <w:tcW w:w="1290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74AFB3C9" w14:textId="77777777" w:rsidR="00B94860" w:rsidRPr="008C134C" w:rsidRDefault="00B94860" w:rsidP="008C134C">
            <w:pPr>
              <w:pStyle w:val="100"/>
            </w:pPr>
            <w:r w:rsidRPr="008C134C">
              <w:t>Происхождение трудовой функции</w:t>
            </w:r>
          </w:p>
        </w:tc>
        <w:tc>
          <w:tcPr>
            <w:tcW w:w="63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13912BFF" w14:textId="77777777" w:rsidR="00B94860" w:rsidRPr="008C134C" w:rsidRDefault="00B94860" w:rsidP="008C134C">
            <w:pPr>
              <w:pStyle w:val="100"/>
            </w:pPr>
            <w:r w:rsidRPr="008C134C">
              <w:t>Оригинал</w:t>
            </w:r>
          </w:p>
        </w:tc>
        <w:tc>
          <w:tcPr>
            <w:tcW w:w="191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4351806C" w14:textId="77777777" w:rsidR="00B94860" w:rsidRPr="008C134C" w:rsidRDefault="00B94860" w:rsidP="008C134C">
            <w:pPr>
              <w:pStyle w:val="aff3"/>
            </w:pPr>
            <w:r w:rsidRPr="008C134C">
              <w:t>Х</w:t>
            </w:r>
          </w:p>
        </w:tc>
        <w:tc>
          <w:tcPr>
            <w:tcW w:w="102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8B87E36" w14:textId="77777777" w:rsidR="00B94860" w:rsidRPr="008C134C" w:rsidRDefault="00B94860" w:rsidP="008C134C">
            <w:r w:rsidRPr="008C134C">
              <w:rPr>
                <w:sz w:val="20"/>
              </w:rPr>
              <w:t>Заимствовано из оригинала</w:t>
            </w:r>
          </w:p>
        </w:tc>
        <w:tc>
          <w:tcPr>
            <w:tcW w:w="71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8CEA254" w14:textId="77777777" w:rsidR="00B94860" w:rsidRPr="008C134C" w:rsidRDefault="00B94860" w:rsidP="008C134C">
            <w:pPr>
              <w:pStyle w:val="100"/>
            </w:pPr>
          </w:p>
        </w:tc>
        <w:tc>
          <w:tcPr>
            <w:tcW w:w="115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A3639A5" w14:textId="77777777" w:rsidR="00B94860" w:rsidRPr="008C134C" w:rsidRDefault="00B94860" w:rsidP="008C134C">
            <w:pPr>
              <w:pStyle w:val="100"/>
            </w:pPr>
          </w:p>
        </w:tc>
      </w:tr>
      <w:tr w:rsidR="00B94860" w:rsidRPr="008C134C" w14:paraId="65BDD8B0" w14:textId="77777777" w:rsidTr="006069BF">
        <w:trPr>
          <w:trHeight w:val="479"/>
        </w:trPr>
        <w:tc>
          <w:tcPr>
            <w:tcW w:w="1290" w:type="pct"/>
            <w:tcBorders>
              <w:top w:val="nil"/>
              <w:bottom w:val="nil"/>
              <w:right w:val="nil"/>
            </w:tcBorders>
            <w:vAlign w:val="center"/>
          </w:tcPr>
          <w:p w14:paraId="50E8DFB4" w14:textId="77777777" w:rsidR="00B94860" w:rsidRPr="008C134C" w:rsidRDefault="00B94860" w:rsidP="008C134C">
            <w:pPr>
              <w:pStyle w:val="aff1"/>
            </w:pPr>
          </w:p>
        </w:tc>
        <w:tc>
          <w:tcPr>
            <w:tcW w:w="1845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10DAEA2A" w14:textId="77777777" w:rsidR="00B94860" w:rsidRPr="008C134C" w:rsidRDefault="00B94860" w:rsidP="008C134C">
            <w:pPr>
              <w:pStyle w:val="aff1"/>
            </w:pPr>
          </w:p>
        </w:tc>
        <w:tc>
          <w:tcPr>
            <w:tcW w:w="715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395604B5" w14:textId="77777777" w:rsidR="00B94860" w:rsidRPr="008C134C" w:rsidRDefault="00B94860" w:rsidP="006069BF">
            <w:pPr>
              <w:pStyle w:val="100"/>
              <w:jc w:val="center"/>
            </w:pPr>
            <w:r w:rsidRPr="008C134C">
              <w:t>Код оригинала</w:t>
            </w:r>
          </w:p>
        </w:tc>
        <w:tc>
          <w:tcPr>
            <w:tcW w:w="1150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33FF571E" w14:textId="77777777" w:rsidR="00B94860" w:rsidRPr="008C134C" w:rsidRDefault="00B94860" w:rsidP="008C134C">
            <w:pPr>
              <w:pStyle w:val="101"/>
            </w:pPr>
            <w:r w:rsidRPr="008C134C">
              <w:t>Регистрационный номер профессионального стандарта</w:t>
            </w:r>
          </w:p>
        </w:tc>
      </w:tr>
    </w:tbl>
    <w:p w14:paraId="2E76AC8D" w14:textId="77777777" w:rsidR="00272A3B" w:rsidRDefault="00272A3B"/>
    <w:tbl>
      <w:tblPr>
        <w:tblW w:w="5000" w:type="pct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30"/>
        <w:gridCol w:w="7565"/>
      </w:tblGrid>
      <w:tr w:rsidR="00B94860" w:rsidRPr="008C134C" w14:paraId="0C9DD7D6" w14:textId="77777777" w:rsidTr="006069BF">
        <w:trPr>
          <w:trHeight w:val="20"/>
        </w:trPr>
        <w:tc>
          <w:tcPr>
            <w:tcW w:w="1290" w:type="pct"/>
            <w:vMerge w:val="restart"/>
          </w:tcPr>
          <w:p w14:paraId="52C9A2DE" w14:textId="77777777" w:rsidR="00B94860" w:rsidRPr="008C134C" w:rsidRDefault="00B94860" w:rsidP="008C134C">
            <w:pPr>
              <w:pStyle w:val="aff1"/>
            </w:pPr>
            <w:r w:rsidRPr="008C134C">
              <w:t>Трудовые действия</w:t>
            </w:r>
          </w:p>
        </w:tc>
        <w:tc>
          <w:tcPr>
            <w:tcW w:w="3710" w:type="pct"/>
          </w:tcPr>
          <w:p w14:paraId="1C79EDA0" w14:textId="77777777" w:rsidR="00B94860" w:rsidRPr="006069BF" w:rsidRDefault="00D62B23" w:rsidP="006069BF">
            <w:pPr>
              <w:pStyle w:val="aff1"/>
              <w:jc w:val="both"/>
            </w:pPr>
            <w:r w:rsidRPr="006069BF">
              <w:t>Подготовка рабочего места к штамповке поковок на гидравлических прессах силой до 2 МН</w:t>
            </w:r>
          </w:p>
        </w:tc>
      </w:tr>
      <w:tr w:rsidR="00E53B2C" w:rsidRPr="008C134C" w14:paraId="37E87B3F" w14:textId="77777777" w:rsidTr="006069BF">
        <w:trPr>
          <w:trHeight w:val="20"/>
        </w:trPr>
        <w:tc>
          <w:tcPr>
            <w:tcW w:w="1290" w:type="pct"/>
            <w:vMerge/>
          </w:tcPr>
          <w:p w14:paraId="1E6DF5E0" w14:textId="77777777" w:rsidR="00E53B2C" w:rsidRPr="008C134C" w:rsidRDefault="00E53B2C" w:rsidP="008C134C">
            <w:pPr>
              <w:pStyle w:val="aff1"/>
            </w:pPr>
          </w:p>
        </w:tc>
        <w:tc>
          <w:tcPr>
            <w:tcW w:w="3710" w:type="pct"/>
          </w:tcPr>
          <w:p w14:paraId="7B7E50A3" w14:textId="77777777" w:rsidR="00E53B2C" w:rsidRPr="006069BF" w:rsidRDefault="00D62B23" w:rsidP="006069BF">
            <w:pPr>
              <w:pStyle w:val="aff1"/>
              <w:jc w:val="both"/>
            </w:pPr>
            <w:r w:rsidRPr="006069BF">
              <w:t>Подготовка к работе гидравлических прессов силой до 2 МН и приспособлений для штамповки поковок</w:t>
            </w:r>
          </w:p>
        </w:tc>
      </w:tr>
      <w:tr w:rsidR="00E53B2C" w:rsidRPr="008C134C" w14:paraId="6FCC04BD" w14:textId="77777777" w:rsidTr="006069BF">
        <w:trPr>
          <w:trHeight w:val="20"/>
        </w:trPr>
        <w:tc>
          <w:tcPr>
            <w:tcW w:w="1290" w:type="pct"/>
            <w:vMerge/>
          </w:tcPr>
          <w:p w14:paraId="6CCCE771" w14:textId="77777777" w:rsidR="00E53B2C" w:rsidRPr="008C134C" w:rsidRDefault="00E53B2C" w:rsidP="008C134C">
            <w:pPr>
              <w:pStyle w:val="aff1"/>
            </w:pPr>
          </w:p>
        </w:tc>
        <w:tc>
          <w:tcPr>
            <w:tcW w:w="3710" w:type="pct"/>
          </w:tcPr>
          <w:p w14:paraId="0BD7C5CD" w14:textId="77777777" w:rsidR="00E53B2C" w:rsidRPr="006069BF" w:rsidRDefault="00D62B23" w:rsidP="006069BF">
            <w:pPr>
              <w:pStyle w:val="aff1"/>
              <w:jc w:val="both"/>
            </w:pPr>
            <w:r w:rsidRPr="006069BF">
              <w:t>Ежедневное обслуживание гидравлических прессов силой до 2 МН для штамповки поковок</w:t>
            </w:r>
          </w:p>
        </w:tc>
      </w:tr>
      <w:tr w:rsidR="00E53B2C" w:rsidRPr="008C134C" w14:paraId="1A16592E" w14:textId="77777777" w:rsidTr="006069BF">
        <w:trPr>
          <w:trHeight w:val="20"/>
        </w:trPr>
        <w:tc>
          <w:tcPr>
            <w:tcW w:w="1290" w:type="pct"/>
            <w:vMerge/>
          </w:tcPr>
          <w:p w14:paraId="00DEBA81" w14:textId="77777777" w:rsidR="00E53B2C" w:rsidRPr="008C134C" w:rsidRDefault="00E53B2C" w:rsidP="008C134C">
            <w:pPr>
              <w:pStyle w:val="aff1"/>
            </w:pPr>
          </w:p>
        </w:tc>
        <w:tc>
          <w:tcPr>
            <w:tcW w:w="3710" w:type="pct"/>
          </w:tcPr>
          <w:p w14:paraId="7BA59371" w14:textId="7EC02046" w:rsidR="00E53B2C" w:rsidRPr="006069BF" w:rsidRDefault="009B393F" w:rsidP="006069BF">
            <w:pPr>
              <w:pStyle w:val="aff1"/>
              <w:jc w:val="both"/>
            </w:pPr>
            <w:r>
              <w:t>Загрузка (выгрузка заготовок)</w:t>
            </w:r>
            <w:r w:rsidR="00D23388">
              <w:t xml:space="preserve"> </w:t>
            </w:r>
            <w:r w:rsidR="00AF55D6" w:rsidRPr="006069BF">
              <w:t xml:space="preserve">нагревательных устройств заготовками при штамповке поковок </w:t>
            </w:r>
            <w:r w:rsidR="00D62B23" w:rsidRPr="006069BF">
              <w:t>на гидравлических прессах силой до 2 МН</w:t>
            </w:r>
          </w:p>
        </w:tc>
      </w:tr>
      <w:tr w:rsidR="00287B22" w:rsidRPr="008C134C" w14:paraId="468E9DF1" w14:textId="77777777" w:rsidTr="006069BF">
        <w:trPr>
          <w:trHeight w:val="20"/>
        </w:trPr>
        <w:tc>
          <w:tcPr>
            <w:tcW w:w="1290" w:type="pct"/>
            <w:vMerge/>
          </w:tcPr>
          <w:p w14:paraId="6667F3C7" w14:textId="77777777" w:rsidR="00287B22" w:rsidRPr="008C134C" w:rsidRDefault="00287B22" w:rsidP="008C134C">
            <w:pPr>
              <w:pStyle w:val="aff1"/>
            </w:pPr>
          </w:p>
        </w:tc>
        <w:tc>
          <w:tcPr>
            <w:tcW w:w="3710" w:type="pct"/>
          </w:tcPr>
          <w:p w14:paraId="3D0010BB" w14:textId="77777777" w:rsidR="00287B22" w:rsidRPr="006069BF" w:rsidRDefault="00287B22" w:rsidP="006069BF">
            <w:pPr>
              <w:pStyle w:val="aff1"/>
              <w:jc w:val="both"/>
            </w:pPr>
            <w:r w:rsidRPr="006069BF">
              <w:t>Подогрев штамповой оснастки при штамповке поковок на гидравлических прессах силой до 2 МН</w:t>
            </w:r>
          </w:p>
        </w:tc>
      </w:tr>
      <w:tr w:rsidR="00096767" w:rsidRPr="008C134C" w14:paraId="4788CA35" w14:textId="77777777" w:rsidTr="006069BF">
        <w:trPr>
          <w:trHeight w:val="20"/>
        </w:trPr>
        <w:tc>
          <w:tcPr>
            <w:tcW w:w="1290" w:type="pct"/>
            <w:vMerge/>
          </w:tcPr>
          <w:p w14:paraId="684DEF61" w14:textId="77777777" w:rsidR="00096767" w:rsidRPr="008C134C" w:rsidRDefault="00096767" w:rsidP="008C134C">
            <w:pPr>
              <w:pStyle w:val="aff1"/>
            </w:pPr>
          </w:p>
        </w:tc>
        <w:tc>
          <w:tcPr>
            <w:tcW w:w="3710" w:type="pct"/>
          </w:tcPr>
          <w:p w14:paraId="10E54B5C" w14:textId="77777777" w:rsidR="00096767" w:rsidRPr="006069BF" w:rsidRDefault="00096767" w:rsidP="006069BF">
            <w:pPr>
              <w:pStyle w:val="aff1"/>
              <w:jc w:val="both"/>
            </w:pPr>
            <w:r w:rsidRPr="006069BF">
              <w:t>Охлаждение штамповой оснастки при штамповке поковок на гидравлических прессах силой до 2 МН</w:t>
            </w:r>
          </w:p>
        </w:tc>
      </w:tr>
      <w:tr w:rsidR="00096767" w:rsidRPr="008C134C" w14:paraId="2B266DD3" w14:textId="77777777" w:rsidTr="006069BF">
        <w:trPr>
          <w:trHeight w:val="20"/>
        </w:trPr>
        <w:tc>
          <w:tcPr>
            <w:tcW w:w="1290" w:type="pct"/>
            <w:vMerge/>
          </w:tcPr>
          <w:p w14:paraId="65C23F86" w14:textId="77777777" w:rsidR="00096767" w:rsidRPr="008C134C" w:rsidRDefault="00096767" w:rsidP="008C134C">
            <w:pPr>
              <w:pStyle w:val="aff1"/>
            </w:pPr>
          </w:p>
        </w:tc>
        <w:tc>
          <w:tcPr>
            <w:tcW w:w="3710" w:type="pct"/>
          </w:tcPr>
          <w:p w14:paraId="680BE393" w14:textId="77777777" w:rsidR="00096767" w:rsidRPr="006069BF" w:rsidRDefault="00096767" w:rsidP="006069BF">
            <w:pPr>
              <w:pStyle w:val="aff1"/>
              <w:jc w:val="both"/>
            </w:pPr>
            <w:r w:rsidRPr="006069BF">
              <w:t>Нанесение технологической смазки на заготовки и штамповые инструменты при штамповке поковок на гидравлических прессах силой до 2 МН</w:t>
            </w:r>
          </w:p>
        </w:tc>
      </w:tr>
      <w:tr w:rsidR="00096767" w:rsidRPr="008C134C" w14:paraId="7BD19F48" w14:textId="77777777" w:rsidTr="006069BF">
        <w:trPr>
          <w:trHeight w:val="20"/>
        </w:trPr>
        <w:tc>
          <w:tcPr>
            <w:tcW w:w="1290" w:type="pct"/>
            <w:vMerge/>
          </w:tcPr>
          <w:p w14:paraId="7C4FEEF2" w14:textId="77777777" w:rsidR="00096767" w:rsidRPr="008C134C" w:rsidRDefault="00096767" w:rsidP="008C134C">
            <w:pPr>
              <w:pStyle w:val="aff1"/>
            </w:pPr>
          </w:p>
        </w:tc>
        <w:tc>
          <w:tcPr>
            <w:tcW w:w="3710" w:type="pct"/>
          </w:tcPr>
          <w:p w14:paraId="218EBC11" w14:textId="77777777" w:rsidR="00096767" w:rsidRPr="006069BF" w:rsidRDefault="00096767" w:rsidP="006069BF">
            <w:pPr>
              <w:pStyle w:val="aff1"/>
              <w:jc w:val="both"/>
            </w:pPr>
            <w:r w:rsidRPr="006069BF">
              <w:t>Удаление окалины с заготовок и штамповой оснастки при штамповке поковок на гидравлических прессах силой до 2 МН</w:t>
            </w:r>
          </w:p>
        </w:tc>
      </w:tr>
      <w:tr w:rsidR="00096767" w:rsidRPr="008C134C" w14:paraId="451E82FD" w14:textId="77777777" w:rsidTr="006069BF">
        <w:trPr>
          <w:trHeight w:val="20"/>
        </w:trPr>
        <w:tc>
          <w:tcPr>
            <w:tcW w:w="1290" w:type="pct"/>
            <w:vMerge/>
          </w:tcPr>
          <w:p w14:paraId="33D87575" w14:textId="77777777" w:rsidR="00096767" w:rsidRPr="008C134C" w:rsidRDefault="00096767" w:rsidP="008C134C">
            <w:pPr>
              <w:pStyle w:val="aff1"/>
            </w:pPr>
          </w:p>
        </w:tc>
        <w:tc>
          <w:tcPr>
            <w:tcW w:w="3710" w:type="pct"/>
          </w:tcPr>
          <w:p w14:paraId="121EDD5A" w14:textId="77777777" w:rsidR="00096767" w:rsidRPr="006069BF" w:rsidRDefault="00096767" w:rsidP="006069BF">
            <w:pPr>
              <w:pStyle w:val="aff1"/>
              <w:jc w:val="both"/>
            </w:pPr>
            <w:r w:rsidRPr="006069BF">
              <w:t>Подача заготовок в рабочее пространство гидравлических прессов силой до 2 МН при штамповке поковок</w:t>
            </w:r>
          </w:p>
        </w:tc>
      </w:tr>
      <w:tr w:rsidR="00096767" w:rsidRPr="008C134C" w14:paraId="1DC10406" w14:textId="77777777" w:rsidTr="006069BF">
        <w:trPr>
          <w:trHeight w:val="20"/>
        </w:trPr>
        <w:tc>
          <w:tcPr>
            <w:tcW w:w="1290" w:type="pct"/>
            <w:vMerge/>
          </w:tcPr>
          <w:p w14:paraId="3E93EDB7" w14:textId="77777777" w:rsidR="00096767" w:rsidRPr="008C134C" w:rsidRDefault="00096767" w:rsidP="008C134C">
            <w:pPr>
              <w:pStyle w:val="aff1"/>
            </w:pPr>
          </w:p>
        </w:tc>
        <w:tc>
          <w:tcPr>
            <w:tcW w:w="3710" w:type="pct"/>
          </w:tcPr>
          <w:p w14:paraId="4C135C19" w14:textId="77777777" w:rsidR="00096767" w:rsidRPr="006069BF" w:rsidRDefault="00096767" w:rsidP="006069BF">
            <w:pPr>
              <w:pStyle w:val="aff1"/>
              <w:jc w:val="both"/>
            </w:pPr>
            <w:r w:rsidRPr="006069BF">
              <w:t>Управление гидравлическими прессами силой до 2 МН при горячей штамповке поковок</w:t>
            </w:r>
          </w:p>
        </w:tc>
      </w:tr>
      <w:tr w:rsidR="00096767" w:rsidRPr="008C134C" w14:paraId="2DBAF1C7" w14:textId="77777777" w:rsidTr="006069BF">
        <w:trPr>
          <w:trHeight w:val="20"/>
        </w:trPr>
        <w:tc>
          <w:tcPr>
            <w:tcW w:w="1290" w:type="pct"/>
            <w:vMerge/>
          </w:tcPr>
          <w:p w14:paraId="10C424F6" w14:textId="77777777" w:rsidR="00096767" w:rsidRPr="008C134C" w:rsidRDefault="00096767" w:rsidP="008C134C">
            <w:pPr>
              <w:pStyle w:val="aff1"/>
            </w:pPr>
          </w:p>
        </w:tc>
        <w:tc>
          <w:tcPr>
            <w:tcW w:w="3710" w:type="pct"/>
          </w:tcPr>
          <w:p w14:paraId="4FCAAF7B" w14:textId="77777777" w:rsidR="00096767" w:rsidRPr="006069BF" w:rsidRDefault="00096767" w:rsidP="006069BF">
            <w:pPr>
              <w:pStyle w:val="aff1"/>
              <w:jc w:val="both"/>
            </w:pPr>
            <w:r w:rsidRPr="006069BF">
              <w:t>Управление многоплунжерными гидравлическими прессами силой до 2 МН при горячей штамповке поковок</w:t>
            </w:r>
          </w:p>
        </w:tc>
      </w:tr>
      <w:tr w:rsidR="00096767" w:rsidRPr="008C134C" w14:paraId="414F4197" w14:textId="77777777" w:rsidTr="006069BF">
        <w:trPr>
          <w:trHeight w:val="20"/>
        </w:trPr>
        <w:tc>
          <w:tcPr>
            <w:tcW w:w="1290" w:type="pct"/>
            <w:vMerge/>
          </w:tcPr>
          <w:p w14:paraId="77DA2EF0" w14:textId="77777777" w:rsidR="00096767" w:rsidRPr="008C134C" w:rsidRDefault="00096767" w:rsidP="008C134C">
            <w:pPr>
              <w:pStyle w:val="aff1"/>
            </w:pPr>
          </w:p>
        </w:tc>
        <w:tc>
          <w:tcPr>
            <w:tcW w:w="3710" w:type="pct"/>
          </w:tcPr>
          <w:p w14:paraId="0847B09E" w14:textId="77777777" w:rsidR="00096767" w:rsidRPr="006069BF" w:rsidRDefault="00096767" w:rsidP="006069BF">
            <w:pPr>
              <w:pStyle w:val="aff1"/>
              <w:jc w:val="both"/>
            </w:pPr>
            <w:r w:rsidRPr="006069BF">
              <w:t>Манипулирование заготовками при штамповке поковок на гидравлических прессах силой до 2 МН</w:t>
            </w:r>
          </w:p>
        </w:tc>
      </w:tr>
      <w:tr w:rsidR="00096767" w:rsidRPr="008C134C" w14:paraId="1BB8E69D" w14:textId="77777777" w:rsidTr="006069BF">
        <w:trPr>
          <w:trHeight w:val="20"/>
        </w:trPr>
        <w:tc>
          <w:tcPr>
            <w:tcW w:w="1290" w:type="pct"/>
            <w:vMerge/>
          </w:tcPr>
          <w:p w14:paraId="18940D6F" w14:textId="77777777" w:rsidR="00096767" w:rsidRPr="008C134C" w:rsidRDefault="00096767" w:rsidP="008C134C">
            <w:pPr>
              <w:pStyle w:val="aff1"/>
            </w:pPr>
          </w:p>
        </w:tc>
        <w:tc>
          <w:tcPr>
            <w:tcW w:w="3710" w:type="pct"/>
          </w:tcPr>
          <w:p w14:paraId="02D40B0F" w14:textId="57F29832" w:rsidR="00096767" w:rsidRPr="006069BF" w:rsidRDefault="00096767" w:rsidP="006069BF">
            <w:pPr>
              <w:pStyle w:val="aff1"/>
              <w:jc w:val="both"/>
            </w:pPr>
            <w:r w:rsidRPr="006069BF">
              <w:t>Складирование поковок для охлаждения на участке гидравлических пресс</w:t>
            </w:r>
            <w:r w:rsidR="00BE3D53">
              <w:t>ов</w:t>
            </w:r>
            <w:r w:rsidRPr="006069BF">
              <w:t xml:space="preserve"> силой до 2 МН</w:t>
            </w:r>
          </w:p>
        </w:tc>
      </w:tr>
      <w:tr w:rsidR="00096767" w:rsidRPr="008C134C" w14:paraId="719146E8" w14:textId="77777777" w:rsidTr="006069BF">
        <w:trPr>
          <w:trHeight w:val="20"/>
        </w:trPr>
        <w:tc>
          <w:tcPr>
            <w:tcW w:w="1290" w:type="pct"/>
            <w:vMerge/>
          </w:tcPr>
          <w:p w14:paraId="1F73D64D" w14:textId="77777777" w:rsidR="00096767" w:rsidRPr="008C134C" w:rsidRDefault="00096767" w:rsidP="008C134C">
            <w:pPr>
              <w:pStyle w:val="aff1"/>
            </w:pPr>
          </w:p>
        </w:tc>
        <w:tc>
          <w:tcPr>
            <w:tcW w:w="3710" w:type="pct"/>
          </w:tcPr>
          <w:p w14:paraId="39F11A78" w14:textId="77777777" w:rsidR="00096767" w:rsidRPr="006069BF" w:rsidRDefault="00096767" w:rsidP="006069BF">
            <w:pPr>
              <w:pStyle w:val="aff1"/>
              <w:jc w:val="both"/>
            </w:pPr>
            <w:r w:rsidRPr="006069BF">
              <w:t>Контроль надежности крепления штамповой оснастки и приспособлений при штамповке поковок на гидравлических прессах силой до 2 МН</w:t>
            </w:r>
          </w:p>
        </w:tc>
      </w:tr>
      <w:tr w:rsidR="00096767" w:rsidRPr="008C134C" w14:paraId="0B3C074C" w14:textId="77777777" w:rsidTr="006069BF">
        <w:trPr>
          <w:trHeight w:val="20"/>
        </w:trPr>
        <w:tc>
          <w:tcPr>
            <w:tcW w:w="1290" w:type="pct"/>
            <w:vMerge/>
          </w:tcPr>
          <w:p w14:paraId="6D5A1FE6" w14:textId="77777777" w:rsidR="00096767" w:rsidRPr="008C134C" w:rsidRDefault="00096767" w:rsidP="008C134C">
            <w:pPr>
              <w:pStyle w:val="aff1"/>
            </w:pPr>
          </w:p>
        </w:tc>
        <w:tc>
          <w:tcPr>
            <w:tcW w:w="3710" w:type="pct"/>
          </w:tcPr>
          <w:p w14:paraId="3586B0DE" w14:textId="77777777" w:rsidR="00096767" w:rsidRPr="006069BF" w:rsidRDefault="00096767" w:rsidP="006069BF">
            <w:pPr>
              <w:pStyle w:val="aff1"/>
              <w:jc w:val="both"/>
            </w:pPr>
            <w:r w:rsidRPr="006069BF">
              <w:t>Выявление дефектов в поковках при штамповке на гидравлических прессах силой до 2 МН</w:t>
            </w:r>
          </w:p>
        </w:tc>
      </w:tr>
      <w:tr w:rsidR="00096767" w:rsidRPr="008C134C" w14:paraId="0A141894" w14:textId="77777777" w:rsidTr="006069BF">
        <w:trPr>
          <w:trHeight w:val="20"/>
        </w:trPr>
        <w:tc>
          <w:tcPr>
            <w:tcW w:w="1290" w:type="pct"/>
            <w:vMerge/>
          </w:tcPr>
          <w:p w14:paraId="18F0AF80" w14:textId="77777777" w:rsidR="00096767" w:rsidRPr="008C134C" w:rsidRDefault="00096767" w:rsidP="008C134C">
            <w:pPr>
              <w:pStyle w:val="aff1"/>
            </w:pPr>
          </w:p>
        </w:tc>
        <w:tc>
          <w:tcPr>
            <w:tcW w:w="3710" w:type="pct"/>
          </w:tcPr>
          <w:p w14:paraId="64898083" w14:textId="64CA6803" w:rsidR="00096767" w:rsidRPr="006069BF" w:rsidRDefault="00096767" w:rsidP="006069BF">
            <w:pPr>
              <w:pStyle w:val="aff1"/>
              <w:jc w:val="both"/>
            </w:pPr>
            <w:r w:rsidRPr="006069BF">
              <w:t xml:space="preserve">Оказание помощи наладчику кузнечно-прессового оборудования </w:t>
            </w:r>
            <w:r w:rsidR="005A22C3">
              <w:t>в снятии и установке</w:t>
            </w:r>
            <w:r w:rsidRPr="006069BF">
              <w:t xml:space="preserve"> штамповой оснастки </w:t>
            </w:r>
            <w:r w:rsidR="005E2D34" w:rsidRPr="008C134C">
              <w:t xml:space="preserve">для штамповки поковок </w:t>
            </w:r>
            <w:r w:rsidRPr="006069BF">
              <w:t>на гидравлически</w:t>
            </w:r>
            <w:r w:rsidR="00294F3E">
              <w:t>х</w:t>
            </w:r>
            <w:r w:rsidRPr="006069BF">
              <w:t xml:space="preserve"> пресс</w:t>
            </w:r>
            <w:r w:rsidR="00294F3E">
              <w:t>ах</w:t>
            </w:r>
            <w:r w:rsidRPr="006069BF">
              <w:t xml:space="preserve"> силой до 2 МН</w:t>
            </w:r>
          </w:p>
        </w:tc>
      </w:tr>
      <w:tr w:rsidR="00096767" w:rsidRPr="008C134C" w14:paraId="0B9EF3A1" w14:textId="77777777" w:rsidTr="006069BF">
        <w:trPr>
          <w:trHeight w:val="20"/>
        </w:trPr>
        <w:tc>
          <w:tcPr>
            <w:tcW w:w="1290" w:type="pct"/>
            <w:vMerge/>
          </w:tcPr>
          <w:p w14:paraId="3FFFAA53" w14:textId="77777777" w:rsidR="00096767" w:rsidRPr="008C134C" w:rsidRDefault="00096767" w:rsidP="008C134C">
            <w:pPr>
              <w:pStyle w:val="aff1"/>
            </w:pPr>
          </w:p>
        </w:tc>
        <w:tc>
          <w:tcPr>
            <w:tcW w:w="3710" w:type="pct"/>
          </w:tcPr>
          <w:p w14:paraId="4E3613B5" w14:textId="77777777" w:rsidR="00096767" w:rsidRPr="006069BF" w:rsidRDefault="00096767" w:rsidP="006069BF">
            <w:pPr>
              <w:pStyle w:val="aff1"/>
              <w:jc w:val="both"/>
            </w:pPr>
            <w:r w:rsidRPr="006069BF">
              <w:t>Периодический контроль размеров поковок при штамповке на гидравлических прессах силой до 2 МН</w:t>
            </w:r>
          </w:p>
        </w:tc>
      </w:tr>
      <w:tr w:rsidR="00096767" w:rsidRPr="008C134C" w14:paraId="32BDF226" w14:textId="77777777" w:rsidTr="006069BF">
        <w:trPr>
          <w:trHeight w:val="20"/>
        </w:trPr>
        <w:tc>
          <w:tcPr>
            <w:tcW w:w="1290" w:type="pct"/>
            <w:vMerge w:val="restart"/>
          </w:tcPr>
          <w:p w14:paraId="6BF5180A" w14:textId="77777777" w:rsidR="00096767" w:rsidRPr="008C134C" w:rsidDel="002A1D54" w:rsidRDefault="00096767" w:rsidP="008C134C">
            <w:pPr>
              <w:pStyle w:val="aff1"/>
            </w:pPr>
            <w:r w:rsidRPr="008C134C" w:rsidDel="002A1D54">
              <w:t>Необходимые умения</w:t>
            </w:r>
          </w:p>
        </w:tc>
        <w:tc>
          <w:tcPr>
            <w:tcW w:w="3710" w:type="pct"/>
          </w:tcPr>
          <w:p w14:paraId="34A82C72" w14:textId="77777777" w:rsidR="00096767" w:rsidRPr="006069BF" w:rsidRDefault="00B5515B" w:rsidP="006069BF">
            <w:pPr>
              <w:pStyle w:val="aff1"/>
              <w:jc w:val="both"/>
            </w:pPr>
            <w:r w:rsidRPr="006069BF">
              <w:t>Читать и анализировать конструкторскую и технологическую документацию</w:t>
            </w:r>
          </w:p>
        </w:tc>
      </w:tr>
      <w:tr w:rsidR="00096767" w:rsidRPr="008C134C" w14:paraId="55AD6E86" w14:textId="77777777" w:rsidTr="006069BF">
        <w:trPr>
          <w:trHeight w:val="20"/>
        </w:trPr>
        <w:tc>
          <w:tcPr>
            <w:tcW w:w="1290" w:type="pct"/>
            <w:vMerge/>
          </w:tcPr>
          <w:p w14:paraId="3BFF6263" w14:textId="77777777" w:rsidR="00096767" w:rsidRPr="008C134C" w:rsidDel="002A1D54" w:rsidRDefault="00096767" w:rsidP="008C134C">
            <w:pPr>
              <w:pStyle w:val="aff1"/>
            </w:pPr>
          </w:p>
        </w:tc>
        <w:tc>
          <w:tcPr>
            <w:tcW w:w="3710" w:type="pct"/>
          </w:tcPr>
          <w:p w14:paraId="4F6E4DD9" w14:textId="77777777" w:rsidR="00096767" w:rsidRPr="006069BF" w:rsidRDefault="00096767" w:rsidP="006069BF">
            <w:pPr>
              <w:pStyle w:val="aff1"/>
              <w:jc w:val="both"/>
            </w:pPr>
            <w:r w:rsidRPr="006069BF">
              <w:t>Использовать гидравлические прессы силой до 2 МН для штамповки поковок</w:t>
            </w:r>
          </w:p>
        </w:tc>
      </w:tr>
      <w:tr w:rsidR="00096767" w:rsidRPr="008C134C" w14:paraId="2FBDDFF4" w14:textId="77777777" w:rsidTr="006069BF">
        <w:trPr>
          <w:trHeight w:val="20"/>
        </w:trPr>
        <w:tc>
          <w:tcPr>
            <w:tcW w:w="1290" w:type="pct"/>
            <w:vMerge/>
          </w:tcPr>
          <w:p w14:paraId="7975EBB5" w14:textId="77777777" w:rsidR="00096767" w:rsidRPr="008C134C" w:rsidDel="002A1D54" w:rsidRDefault="00096767" w:rsidP="008C134C">
            <w:pPr>
              <w:pStyle w:val="aff1"/>
            </w:pPr>
          </w:p>
        </w:tc>
        <w:tc>
          <w:tcPr>
            <w:tcW w:w="3710" w:type="pct"/>
          </w:tcPr>
          <w:p w14:paraId="3BE08793" w14:textId="77777777" w:rsidR="00096767" w:rsidRPr="006069BF" w:rsidRDefault="00096767" w:rsidP="006069BF">
            <w:pPr>
              <w:pStyle w:val="aff1"/>
              <w:jc w:val="both"/>
            </w:pPr>
            <w:r w:rsidRPr="006069BF">
              <w:t>Использовать нагревательные устройства для нагрева заготовок под штамповку поковок на гидравлических прессах силой до 2 МН</w:t>
            </w:r>
          </w:p>
        </w:tc>
      </w:tr>
      <w:tr w:rsidR="00096767" w:rsidRPr="008C134C" w14:paraId="27A9E78F" w14:textId="77777777" w:rsidTr="006069BF">
        <w:trPr>
          <w:trHeight w:val="20"/>
        </w:trPr>
        <w:tc>
          <w:tcPr>
            <w:tcW w:w="1290" w:type="pct"/>
            <w:vMerge/>
          </w:tcPr>
          <w:p w14:paraId="22456D68" w14:textId="77777777" w:rsidR="00096767" w:rsidRPr="008C134C" w:rsidDel="002A1D54" w:rsidRDefault="00096767" w:rsidP="008C134C">
            <w:pPr>
              <w:pStyle w:val="aff1"/>
            </w:pPr>
          </w:p>
        </w:tc>
        <w:tc>
          <w:tcPr>
            <w:tcW w:w="3710" w:type="pct"/>
          </w:tcPr>
          <w:p w14:paraId="5C82F97C" w14:textId="77777777" w:rsidR="00096767" w:rsidRPr="006069BF" w:rsidRDefault="00C05B6F" w:rsidP="006069BF">
            <w:pPr>
              <w:pStyle w:val="aff1"/>
              <w:jc w:val="both"/>
            </w:pPr>
            <w:r w:rsidRPr="006069BF">
              <w:t>Выполнять обслуживание (ежедневное, еженедельное)</w:t>
            </w:r>
            <w:r w:rsidR="00096767" w:rsidRPr="006069BF">
              <w:t xml:space="preserve"> гидравлических прессов силой до 2 МН</w:t>
            </w:r>
            <w:r w:rsidRPr="006069BF">
              <w:t xml:space="preserve"> в соответствии с эксплуатационной документацией</w:t>
            </w:r>
          </w:p>
        </w:tc>
      </w:tr>
      <w:tr w:rsidR="00096767" w:rsidRPr="008C134C" w14:paraId="703C60F7" w14:textId="77777777" w:rsidTr="006069BF">
        <w:trPr>
          <w:trHeight w:val="20"/>
        </w:trPr>
        <w:tc>
          <w:tcPr>
            <w:tcW w:w="1290" w:type="pct"/>
            <w:vMerge/>
          </w:tcPr>
          <w:p w14:paraId="3C2526CD" w14:textId="77777777" w:rsidR="00096767" w:rsidRPr="008C134C" w:rsidDel="002A1D54" w:rsidRDefault="00096767" w:rsidP="008C134C">
            <w:pPr>
              <w:pStyle w:val="aff1"/>
            </w:pPr>
          </w:p>
        </w:tc>
        <w:tc>
          <w:tcPr>
            <w:tcW w:w="3710" w:type="pct"/>
          </w:tcPr>
          <w:p w14:paraId="784E55BE" w14:textId="77777777" w:rsidR="00096767" w:rsidRPr="006069BF" w:rsidRDefault="00096767" w:rsidP="006069BF">
            <w:pPr>
              <w:pStyle w:val="aff1"/>
              <w:jc w:val="both"/>
            </w:pPr>
            <w:r w:rsidRPr="006069BF">
              <w:t>Манипулировать поковками при горячей штамповке на гидравлических прессах силой до 2 МН</w:t>
            </w:r>
          </w:p>
        </w:tc>
      </w:tr>
      <w:tr w:rsidR="00096767" w:rsidRPr="008C134C" w14:paraId="5AC3CABE" w14:textId="77777777" w:rsidTr="006069BF">
        <w:trPr>
          <w:trHeight w:val="20"/>
        </w:trPr>
        <w:tc>
          <w:tcPr>
            <w:tcW w:w="1290" w:type="pct"/>
            <w:vMerge/>
          </w:tcPr>
          <w:p w14:paraId="5760E92D" w14:textId="77777777" w:rsidR="00096767" w:rsidRPr="008C134C" w:rsidDel="002A1D54" w:rsidRDefault="00096767" w:rsidP="008C134C">
            <w:pPr>
              <w:pStyle w:val="aff1"/>
            </w:pPr>
          </w:p>
        </w:tc>
        <w:tc>
          <w:tcPr>
            <w:tcW w:w="3710" w:type="pct"/>
          </w:tcPr>
          <w:p w14:paraId="3BDE5085" w14:textId="77777777" w:rsidR="00096767" w:rsidRPr="006069BF" w:rsidRDefault="00096767" w:rsidP="006069BF">
            <w:pPr>
              <w:pStyle w:val="aff1"/>
              <w:jc w:val="both"/>
            </w:pPr>
            <w:r w:rsidRPr="006069BF">
              <w:t>Подогревать штамповую оснастку для штамповки поковок на гидравлических прессах силой до 2 МН</w:t>
            </w:r>
          </w:p>
        </w:tc>
      </w:tr>
      <w:tr w:rsidR="00171D1E" w:rsidRPr="008C134C" w14:paraId="577BA016" w14:textId="77777777" w:rsidTr="006069BF">
        <w:trPr>
          <w:trHeight w:val="20"/>
        </w:trPr>
        <w:tc>
          <w:tcPr>
            <w:tcW w:w="1290" w:type="pct"/>
            <w:vMerge/>
          </w:tcPr>
          <w:p w14:paraId="2445BF5B" w14:textId="77777777" w:rsidR="00171D1E" w:rsidRPr="008C134C" w:rsidDel="002A1D54" w:rsidRDefault="00171D1E" w:rsidP="008C134C">
            <w:pPr>
              <w:pStyle w:val="aff1"/>
            </w:pPr>
          </w:p>
        </w:tc>
        <w:tc>
          <w:tcPr>
            <w:tcW w:w="3710" w:type="pct"/>
          </w:tcPr>
          <w:p w14:paraId="22CAC1DA" w14:textId="77777777" w:rsidR="00171D1E" w:rsidRPr="006069BF" w:rsidRDefault="00171D1E" w:rsidP="006069BF">
            <w:pPr>
              <w:pStyle w:val="aff1"/>
              <w:jc w:val="both"/>
            </w:pPr>
            <w:r w:rsidRPr="006069BF">
              <w:t>Охлаждать штамповую оснастку для штамповки поковок на гидравлических прессах силой до 2 МН</w:t>
            </w:r>
          </w:p>
        </w:tc>
      </w:tr>
      <w:tr w:rsidR="00171D1E" w:rsidRPr="008C134C" w14:paraId="45D94881" w14:textId="77777777" w:rsidTr="006069BF">
        <w:trPr>
          <w:trHeight w:val="20"/>
        </w:trPr>
        <w:tc>
          <w:tcPr>
            <w:tcW w:w="1290" w:type="pct"/>
            <w:vMerge/>
          </w:tcPr>
          <w:p w14:paraId="3CB9484E" w14:textId="77777777" w:rsidR="00171D1E" w:rsidRPr="008C134C" w:rsidDel="002A1D54" w:rsidRDefault="00171D1E" w:rsidP="008C134C">
            <w:pPr>
              <w:pStyle w:val="aff1"/>
            </w:pPr>
          </w:p>
        </w:tc>
        <w:tc>
          <w:tcPr>
            <w:tcW w:w="3710" w:type="pct"/>
          </w:tcPr>
          <w:p w14:paraId="2B17A9C9" w14:textId="77777777" w:rsidR="00171D1E" w:rsidRPr="006069BF" w:rsidRDefault="00171D1E" w:rsidP="006069BF">
            <w:pPr>
              <w:pStyle w:val="aff1"/>
              <w:jc w:val="both"/>
            </w:pPr>
            <w:r w:rsidRPr="006069BF">
              <w:t>Определять температуру начала и окончания штамповки поковок на гидравлических прессах силой до 2 МН</w:t>
            </w:r>
          </w:p>
        </w:tc>
      </w:tr>
      <w:tr w:rsidR="00171D1E" w:rsidRPr="008C134C" w14:paraId="051EA71D" w14:textId="77777777" w:rsidTr="006069BF">
        <w:trPr>
          <w:trHeight w:val="20"/>
        </w:trPr>
        <w:tc>
          <w:tcPr>
            <w:tcW w:w="1290" w:type="pct"/>
            <w:vMerge/>
          </w:tcPr>
          <w:p w14:paraId="3BBF5774" w14:textId="77777777" w:rsidR="00171D1E" w:rsidRPr="008C134C" w:rsidDel="002A1D54" w:rsidRDefault="00171D1E" w:rsidP="008C134C">
            <w:pPr>
              <w:pStyle w:val="aff1"/>
            </w:pPr>
          </w:p>
        </w:tc>
        <w:tc>
          <w:tcPr>
            <w:tcW w:w="3710" w:type="pct"/>
          </w:tcPr>
          <w:p w14:paraId="368AC7C5" w14:textId="77777777" w:rsidR="00171D1E" w:rsidRPr="006069BF" w:rsidRDefault="00171D1E" w:rsidP="006069BF">
            <w:pPr>
              <w:pStyle w:val="aff1"/>
              <w:jc w:val="both"/>
            </w:pPr>
            <w:r w:rsidRPr="006069BF">
              <w:t>Сбивать окалину с заготовок перед штамповкой поковок на гидравлических прессах силой до 2 МН</w:t>
            </w:r>
          </w:p>
        </w:tc>
      </w:tr>
      <w:tr w:rsidR="00171D1E" w:rsidRPr="008C134C" w14:paraId="278206B6" w14:textId="77777777" w:rsidTr="006069BF">
        <w:trPr>
          <w:trHeight w:val="20"/>
        </w:trPr>
        <w:tc>
          <w:tcPr>
            <w:tcW w:w="1290" w:type="pct"/>
            <w:vMerge/>
          </w:tcPr>
          <w:p w14:paraId="03FDAF26" w14:textId="77777777" w:rsidR="00171D1E" w:rsidRPr="008C134C" w:rsidDel="002A1D54" w:rsidRDefault="00171D1E" w:rsidP="008C134C">
            <w:pPr>
              <w:pStyle w:val="aff1"/>
            </w:pPr>
          </w:p>
        </w:tc>
        <w:tc>
          <w:tcPr>
            <w:tcW w:w="3710" w:type="pct"/>
          </w:tcPr>
          <w:p w14:paraId="3634ED58" w14:textId="77777777" w:rsidR="00171D1E" w:rsidRPr="006069BF" w:rsidRDefault="00171D1E" w:rsidP="006069BF">
            <w:pPr>
              <w:pStyle w:val="aff1"/>
              <w:jc w:val="both"/>
            </w:pPr>
            <w:r w:rsidRPr="006069BF">
              <w:t>Экстренно останавливать гидравлические прессы силой до 2 МН</w:t>
            </w:r>
          </w:p>
        </w:tc>
      </w:tr>
      <w:tr w:rsidR="00171D1E" w:rsidRPr="008C134C" w14:paraId="56BD259B" w14:textId="77777777" w:rsidTr="006069BF">
        <w:trPr>
          <w:trHeight w:val="20"/>
        </w:trPr>
        <w:tc>
          <w:tcPr>
            <w:tcW w:w="1290" w:type="pct"/>
            <w:vMerge/>
          </w:tcPr>
          <w:p w14:paraId="4248415E" w14:textId="77777777" w:rsidR="00171D1E" w:rsidRPr="008C134C" w:rsidDel="002A1D54" w:rsidRDefault="00171D1E" w:rsidP="008C134C">
            <w:pPr>
              <w:pStyle w:val="aff1"/>
            </w:pPr>
          </w:p>
        </w:tc>
        <w:tc>
          <w:tcPr>
            <w:tcW w:w="3710" w:type="pct"/>
          </w:tcPr>
          <w:p w14:paraId="69009766" w14:textId="77777777" w:rsidR="00171D1E" w:rsidRPr="006069BF" w:rsidRDefault="00171D1E" w:rsidP="006069BF">
            <w:pPr>
              <w:pStyle w:val="aff1"/>
              <w:jc w:val="both"/>
            </w:pPr>
            <w:r w:rsidRPr="006069BF">
              <w:t>Выбирать в соответствии с технологической документацией и подготавливать к работе контрольно-измерительные инструменты</w:t>
            </w:r>
          </w:p>
        </w:tc>
      </w:tr>
      <w:tr w:rsidR="00171D1E" w:rsidRPr="008C134C" w14:paraId="01F6248B" w14:textId="77777777" w:rsidTr="006069BF">
        <w:trPr>
          <w:trHeight w:val="20"/>
        </w:trPr>
        <w:tc>
          <w:tcPr>
            <w:tcW w:w="1290" w:type="pct"/>
            <w:vMerge/>
          </w:tcPr>
          <w:p w14:paraId="31588752" w14:textId="77777777" w:rsidR="00171D1E" w:rsidRPr="008C134C" w:rsidDel="002A1D54" w:rsidRDefault="00171D1E" w:rsidP="008C134C">
            <w:pPr>
              <w:pStyle w:val="aff1"/>
            </w:pPr>
          </w:p>
        </w:tc>
        <w:tc>
          <w:tcPr>
            <w:tcW w:w="3710" w:type="pct"/>
          </w:tcPr>
          <w:p w14:paraId="2C4C30BA" w14:textId="77777777" w:rsidR="00171D1E" w:rsidRPr="006069BF" w:rsidRDefault="00171D1E" w:rsidP="006069BF">
            <w:pPr>
              <w:pStyle w:val="aff1"/>
              <w:jc w:val="both"/>
            </w:pPr>
            <w:r w:rsidRPr="006069BF">
              <w:t>Использовать контрольно-измерительные инструменты для контроля размеров поковок</w:t>
            </w:r>
          </w:p>
        </w:tc>
      </w:tr>
      <w:tr w:rsidR="00171D1E" w:rsidRPr="008C134C" w14:paraId="6780CC79" w14:textId="77777777" w:rsidTr="006069BF">
        <w:trPr>
          <w:trHeight w:val="20"/>
        </w:trPr>
        <w:tc>
          <w:tcPr>
            <w:tcW w:w="1290" w:type="pct"/>
            <w:vMerge/>
          </w:tcPr>
          <w:p w14:paraId="5AE49B39" w14:textId="77777777" w:rsidR="00171D1E" w:rsidRPr="008C134C" w:rsidDel="002A1D54" w:rsidRDefault="00171D1E" w:rsidP="008C134C">
            <w:pPr>
              <w:pStyle w:val="aff1"/>
            </w:pPr>
          </w:p>
        </w:tc>
        <w:tc>
          <w:tcPr>
            <w:tcW w:w="3710" w:type="pct"/>
          </w:tcPr>
          <w:p w14:paraId="0F23B26E" w14:textId="296EE2A3" w:rsidR="00171D1E" w:rsidRPr="006069BF" w:rsidRDefault="00A6477D" w:rsidP="006069BF">
            <w:pPr>
              <w:pStyle w:val="aff1"/>
              <w:jc w:val="both"/>
            </w:pPr>
            <w:r>
              <w:t xml:space="preserve">Применять средства индивидуальной защиты </w:t>
            </w:r>
            <w:r w:rsidR="00171D1E" w:rsidRPr="006069BF">
              <w:t>при штамповке поковок на гидравлических прессах силой до 2 МН</w:t>
            </w:r>
          </w:p>
        </w:tc>
      </w:tr>
      <w:tr w:rsidR="00171D1E" w:rsidRPr="008C134C" w14:paraId="424EC7B6" w14:textId="77777777" w:rsidTr="006069BF">
        <w:trPr>
          <w:trHeight w:val="20"/>
        </w:trPr>
        <w:tc>
          <w:tcPr>
            <w:tcW w:w="1290" w:type="pct"/>
            <w:vMerge/>
          </w:tcPr>
          <w:p w14:paraId="533125BB" w14:textId="77777777" w:rsidR="00171D1E" w:rsidRPr="008C134C" w:rsidDel="002A1D54" w:rsidRDefault="00171D1E" w:rsidP="008C134C">
            <w:pPr>
              <w:pStyle w:val="aff1"/>
            </w:pPr>
          </w:p>
        </w:tc>
        <w:tc>
          <w:tcPr>
            <w:tcW w:w="3710" w:type="pct"/>
          </w:tcPr>
          <w:p w14:paraId="1F8166BB" w14:textId="77777777" w:rsidR="00171D1E" w:rsidRPr="006069BF" w:rsidRDefault="00171D1E" w:rsidP="006069BF">
            <w:pPr>
              <w:pStyle w:val="aff1"/>
              <w:jc w:val="both"/>
            </w:pPr>
            <w:r w:rsidRPr="006069BF">
              <w:t>Поддерживать состояние рабочего места в соответствии с требованиями охраны труда, пожарной, промышленной и экологической безопасности</w:t>
            </w:r>
          </w:p>
        </w:tc>
      </w:tr>
      <w:tr w:rsidR="00171D1E" w:rsidRPr="008C134C" w14:paraId="023D6977" w14:textId="77777777" w:rsidTr="006069BF">
        <w:trPr>
          <w:trHeight w:val="20"/>
        </w:trPr>
        <w:tc>
          <w:tcPr>
            <w:tcW w:w="1290" w:type="pct"/>
            <w:vMerge w:val="restart"/>
          </w:tcPr>
          <w:p w14:paraId="6350584C" w14:textId="77777777" w:rsidR="00171D1E" w:rsidRPr="008C134C" w:rsidRDefault="00171D1E" w:rsidP="008C134C">
            <w:pPr>
              <w:pStyle w:val="aff1"/>
            </w:pPr>
            <w:r w:rsidRPr="008C134C" w:rsidDel="002A1D54">
              <w:t>Необходимые знания</w:t>
            </w:r>
          </w:p>
        </w:tc>
        <w:tc>
          <w:tcPr>
            <w:tcW w:w="3710" w:type="pct"/>
          </w:tcPr>
          <w:p w14:paraId="1C584AE1" w14:textId="77777777" w:rsidR="00171D1E" w:rsidRPr="006069BF" w:rsidRDefault="00171D1E" w:rsidP="006069BF">
            <w:pPr>
              <w:pStyle w:val="aff1"/>
              <w:jc w:val="both"/>
            </w:pPr>
            <w:r w:rsidRPr="006069BF">
              <w:t>Основы машиностроительного черчения в объеме, необходимом для выполнения работы</w:t>
            </w:r>
          </w:p>
        </w:tc>
      </w:tr>
      <w:tr w:rsidR="00171D1E" w:rsidRPr="008C134C" w14:paraId="5969E91C" w14:textId="77777777" w:rsidTr="006069BF">
        <w:trPr>
          <w:trHeight w:val="20"/>
        </w:trPr>
        <w:tc>
          <w:tcPr>
            <w:tcW w:w="1290" w:type="pct"/>
            <w:vMerge/>
          </w:tcPr>
          <w:p w14:paraId="0903B7E6" w14:textId="77777777" w:rsidR="00171D1E" w:rsidRPr="008C134C" w:rsidDel="002A1D54" w:rsidRDefault="00171D1E" w:rsidP="008C134C">
            <w:pPr>
              <w:pStyle w:val="aff1"/>
            </w:pPr>
          </w:p>
        </w:tc>
        <w:tc>
          <w:tcPr>
            <w:tcW w:w="3710" w:type="pct"/>
          </w:tcPr>
          <w:p w14:paraId="6EB2B8D6" w14:textId="77777777" w:rsidR="00171D1E" w:rsidRPr="006069BF" w:rsidRDefault="00171D1E" w:rsidP="006069BF">
            <w:pPr>
              <w:pStyle w:val="aff1"/>
              <w:jc w:val="both"/>
            </w:pPr>
            <w:r w:rsidRPr="006069BF">
              <w:t>Правила чтения технической документации</w:t>
            </w:r>
          </w:p>
        </w:tc>
      </w:tr>
      <w:tr w:rsidR="00171D1E" w:rsidRPr="008C134C" w14:paraId="3CFB4D25" w14:textId="77777777" w:rsidTr="006069BF">
        <w:trPr>
          <w:trHeight w:val="20"/>
        </w:trPr>
        <w:tc>
          <w:tcPr>
            <w:tcW w:w="1290" w:type="pct"/>
            <w:vMerge/>
          </w:tcPr>
          <w:p w14:paraId="4F20C025" w14:textId="77777777" w:rsidR="00171D1E" w:rsidRPr="008C134C" w:rsidDel="002A1D54" w:rsidRDefault="00171D1E" w:rsidP="008C134C">
            <w:pPr>
              <w:pStyle w:val="aff1"/>
            </w:pPr>
          </w:p>
        </w:tc>
        <w:tc>
          <w:tcPr>
            <w:tcW w:w="3710" w:type="pct"/>
          </w:tcPr>
          <w:p w14:paraId="367837A4" w14:textId="77777777" w:rsidR="00171D1E" w:rsidRPr="006069BF" w:rsidRDefault="00171D1E" w:rsidP="006069BF">
            <w:pPr>
              <w:pStyle w:val="aff1"/>
              <w:jc w:val="both"/>
            </w:pPr>
            <w:r w:rsidRPr="006069BF">
              <w:t>Виды, конструкции и назначение гидравлических прессов силой до 2 МН для штамповки поковок</w:t>
            </w:r>
          </w:p>
        </w:tc>
      </w:tr>
      <w:tr w:rsidR="00171D1E" w:rsidRPr="008C134C" w14:paraId="5458D3E2" w14:textId="77777777" w:rsidTr="006069BF">
        <w:trPr>
          <w:trHeight w:val="20"/>
        </w:trPr>
        <w:tc>
          <w:tcPr>
            <w:tcW w:w="1290" w:type="pct"/>
            <w:vMerge/>
          </w:tcPr>
          <w:p w14:paraId="0FCB519F" w14:textId="77777777" w:rsidR="00171D1E" w:rsidRPr="008C134C" w:rsidDel="002A1D54" w:rsidRDefault="00171D1E" w:rsidP="008C134C">
            <w:pPr>
              <w:pStyle w:val="aff1"/>
            </w:pPr>
          </w:p>
        </w:tc>
        <w:tc>
          <w:tcPr>
            <w:tcW w:w="3710" w:type="pct"/>
          </w:tcPr>
          <w:p w14:paraId="0606F7B0" w14:textId="77777777" w:rsidR="00171D1E" w:rsidRPr="006069BF" w:rsidRDefault="00171D1E" w:rsidP="006069BF">
            <w:pPr>
              <w:pStyle w:val="aff1"/>
              <w:jc w:val="both"/>
            </w:pPr>
            <w:r w:rsidRPr="006069BF">
              <w:t>Виды, конструкции и назначение штамповой оснастки для штамповки поковок на гидравлических прессах силой до 2 МН</w:t>
            </w:r>
          </w:p>
        </w:tc>
      </w:tr>
      <w:tr w:rsidR="00171D1E" w:rsidRPr="008C134C" w14:paraId="674CF29F" w14:textId="77777777" w:rsidTr="006069BF">
        <w:trPr>
          <w:trHeight w:val="20"/>
        </w:trPr>
        <w:tc>
          <w:tcPr>
            <w:tcW w:w="1290" w:type="pct"/>
            <w:vMerge/>
          </w:tcPr>
          <w:p w14:paraId="6EC560BD" w14:textId="77777777" w:rsidR="00171D1E" w:rsidRPr="008C134C" w:rsidDel="002A1D54" w:rsidRDefault="00171D1E" w:rsidP="008C134C">
            <w:pPr>
              <w:pStyle w:val="aff1"/>
            </w:pPr>
          </w:p>
        </w:tc>
        <w:tc>
          <w:tcPr>
            <w:tcW w:w="3710" w:type="pct"/>
          </w:tcPr>
          <w:p w14:paraId="251D121F" w14:textId="77777777" w:rsidR="00171D1E" w:rsidRPr="006069BF" w:rsidRDefault="00171D1E" w:rsidP="006069BF">
            <w:pPr>
              <w:pStyle w:val="aff1"/>
              <w:jc w:val="both"/>
            </w:pPr>
            <w:r w:rsidRPr="006069BF">
              <w:t>Виды, конструкции и назначение нагревательных устройств для нагрева заготовок под штамповку поковок</w:t>
            </w:r>
          </w:p>
        </w:tc>
      </w:tr>
      <w:tr w:rsidR="00171D1E" w:rsidRPr="008C134C" w14:paraId="64CABC47" w14:textId="77777777" w:rsidTr="006069BF">
        <w:trPr>
          <w:trHeight w:val="20"/>
        </w:trPr>
        <w:tc>
          <w:tcPr>
            <w:tcW w:w="1290" w:type="pct"/>
            <w:vMerge/>
          </w:tcPr>
          <w:p w14:paraId="0E04A2EB" w14:textId="77777777" w:rsidR="00171D1E" w:rsidRPr="008C134C" w:rsidDel="002A1D54" w:rsidRDefault="00171D1E" w:rsidP="008C134C">
            <w:pPr>
              <w:pStyle w:val="aff1"/>
            </w:pPr>
          </w:p>
        </w:tc>
        <w:tc>
          <w:tcPr>
            <w:tcW w:w="3710" w:type="pct"/>
          </w:tcPr>
          <w:p w14:paraId="62EACD16" w14:textId="77777777" w:rsidR="00171D1E" w:rsidRPr="006069BF" w:rsidRDefault="00171D1E" w:rsidP="006069BF">
            <w:pPr>
              <w:pStyle w:val="aff1"/>
              <w:jc w:val="both"/>
            </w:pPr>
            <w:r w:rsidRPr="006069BF">
              <w:t>Виды и назначение технологических смазок, применяемых при горячей штамповке поковок на гидравлических прессах силой до 2 МН</w:t>
            </w:r>
          </w:p>
        </w:tc>
      </w:tr>
      <w:tr w:rsidR="00171D1E" w:rsidRPr="008C134C" w14:paraId="0FEEDD73" w14:textId="77777777" w:rsidTr="006069BF">
        <w:trPr>
          <w:trHeight w:val="20"/>
        </w:trPr>
        <w:tc>
          <w:tcPr>
            <w:tcW w:w="1290" w:type="pct"/>
            <w:vMerge/>
          </w:tcPr>
          <w:p w14:paraId="50A5D03A" w14:textId="77777777" w:rsidR="00171D1E" w:rsidRPr="008C134C" w:rsidDel="002A1D54" w:rsidRDefault="00171D1E" w:rsidP="008C134C">
            <w:pPr>
              <w:pStyle w:val="aff1"/>
            </w:pPr>
          </w:p>
        </w:tc>
        <w:tc>
          <w:tcPr>
            <w:tcW w:w="3710" w:type="pct"/>
          </w:tcPr>
          <w:p w14:paraId="04321226" w14:textId="77777777" w:rsidR="00171D1E" w:rsidRPr="006069BF" w:rsidRDefault="00171D1E" w:rsidP="006069BF">
            <w:pPr>
              <w:pStyle w:val="aff1"/>
              <w:jc w:val="both"/>
            </w:pPr>
            <w:r w:rsidRPr="006069BF">
              <w:t>Типовые режимы работы гидравлических прессов силой до 2 МН</w:t>
            </w:r>
          </w:p>
        </w:tc>
      </w:tr>
      <w:tr w:rsidR="00171D1E" w:rsidRPr="008C134C" w14:paraId="582D97BF" w14:textId="77777777" w:rsidTr="006069BF">
        <w:trPr>
          <w:trHeight w:val="20"/>
        </w:trPr>
        <w:tc>
          <w:tcPr>
            <w:tcW w:w="1290" w:type="pct"/>
            <w:vMerge/>
          </w:tcPr>
          <w:p w14:paraId="59B24D9B" w14:textId="77777777" w:rsidR="00171D1E" w:rsidRPr="008C134C" w:rsidDel="002A1D54" w:rsidRDefault="00171D1E" w:rsidP="008C134C">
            <w:pPr>
              <w:pStyle w:val="aff1"/>
            </w:pPr>
          </w:p>
        </w:tc>
        <w:tc>
          <w:tcPr>
            <w:tcW w:w="3710" w:type="pct"/>
          </w:tcPr>
          <w:p w14:paraId="2858226E" w14:textId="77777777" w:rsidR="00171D1E" w:rsidRPr="006069BF" w:rsidRDefault="00171D1E" w:rsidP="006069BF">
            <w:pPr>
              <w:pStyle w:val="aff1"/>
              <w:jc w:val="both"/>
            </w:pPr>
            <w:r w:rsidRPr="006069BF">
              <w:t>Основные параметры гидравлических прессов силой до 2 МН</w:t>
            </w:r>
          </w:p>
        </w:tc>
      </w:tr>
      <w:tr w:rsidR="00171D1E" w:rsidRPr="008C134C" w14:paraId="1FB04185" w14:textId="77777777" w:rsidTr="006069BF">
        <w:trPr>
          <w:trHeight w:val="20"/>
        </w:trPr>
        <w:tc>
          <w:tcPr>
            <w:tcW w:w="1290" w:type="pct"/>
            <w:vMerge/>
          </w:tcPr>
          <w:p w14:paraId="682366A8" w14:textId="77777777" w:rsidR="00171D1E" w:rsidRPr="008C134C" w:rsidDel="002A1D54" w:rsidRDefault="00171D1E" w:rsidP="008C134C">
            <w:pPr>
              <w:pStyle w:val="aff1"/>
            </w:pPr>
          </w:p>
        </w:tc>
        <w:tc>
          <w:tcPr>
            <w:tcW w:w="3710" w:type="pct"/>
          </w:tcPr>
          <w:p w14:paraId="312626EE" w14:textId="77777777" w:rsidR="00171D1E" w:rsidRPr="006069BF" w:rsidRDefault="00171D1E" w:rsidP="006069BF">
            <w:pPr>
              <w:pStyle w:val="aff1"/>
              <w:jc w:val="both"/>
            </w:pPr>
            <w:r w:rsidRPr="006069BF">
              <w:t>Назначение органов управления гидравлическими прессами силой до 2 МН</w:t>
            </w:r>
          </w:p>
        </w:tc>
      </w:tr>
      <w:tr w:rsidR="00171D1E" w:rsidRPr="008C134C" w14:paraId="439BD1AF" w14:textId="77777777" w:rsidTr="006069BF">
        <w:trPr>
          <w:trHeight w:val="20"/>
        </w:trPr>
        <w:tc>
          <w:tcPr>
            <w:tcW w:w="1290" w:type="pct"/>
            <w:vMerge/>
          </w:tcPr>
          <w:p w14:paraId="47CE429D" w14:textId="77777777" w:rsidR="00171D1E" w:rsidRPr="008C134C" w:rsidDel="002A1D54" w:rsidRDefault="00171D1E" w:rsidP="008C134C">
            <w:pPr>
              <w:pStyle w:val="aff1"/>
            </w:pPr>
          </w:p>
        </w:tc>
        <w:tc>
          <w:tcPr>
            <w:tcW w:w="3710" w:type="pct"/>
          </w:tcPr>
          <w:p w14:paraId="4EDE5CD2" w14:textId="51BC5DD5" w:rsidR="00171D1E" w:rsidRPr="006069BF" w:rsidRDefault="0015304F" w:rsidP="006069BF">
            <w:pPr>
              <w:pStyle w:val="aff1"/>
              <w:jc w:val="both"/>
            </w:pPr>
            <w:r>
              <w:t xml:space="preserve">Типичные неисправности </w:t>
            </w:r>
            <w:r w:rsidR="00171D1E" w:rsidRPr="006069BF">
              <w:t>гидравлических прессов силой до 2 МН</w:t>
            </w:r>
          </w:p>
        </w:tc>
      </w:tr>
      <w:tr w:rsidR="00171D1E" w:rsidRPr="008C134C" w14:paraId="72C27F2A" w14:textId="77777777" w:rsidTr="006069BF">
        <w:trPr>
          <w:trHeight w:val="20"/>
        </w:trPr>
        <w:tc>
          <w:tcPr>
            <w:tcW w:w="1290" w:type="pct"/>
            <w:vMerge/>
          </w:tcPr>
          <w:p w14:paraId="4BC807E8" w14:textId="77777777" w:rsidR="00171D1E" w:rsidRPr="008C134C" w:rsidDel="002A1D54" w:rsidRDefault="00171D1E" w:rsidP="008C134C">
            <w:pPr>
              <w:pStyle w:val="aff1"/>
            </w:pPr>
          </w:p>
        </w:tc>
        <w:tc>
          <w:tcPr>
            <w:tcW w:w="3710" w:type="pct"/>
          </w:tcPr>
          <w:p w14:paraId="53E4273F" w14:textId="77777777" w:rsidR="00171D1E" w:rsidRPr="006069BF" w:rsidRDefault="00171D1E" w:rsidP="006069BF">
            <w:pPr>
              <w:pStyle w:val="aff1"/>
              <w:jc w:val="both"/>
            </w:pPr>
            <w:r w:rsidRPr="006069BF">
              <w:t>Правила и порядок подготовки к работе гидравлических прессов силой до 2 МН</w:t>
            </w:r>
          </w:p>
        </w:tc>
      </w:tr>
      <w:tr w:rsidR="00AB4FA0" w:rsidRPr="008C134C" w14:paraId="5FD051C8" w14:textId="77777777" w:rsidTr="006069BF">
        <w:trPr>
          <w:trHeight w:val="20"/>
        </w:trPr>
        <w:tc>
          <w:tcPr>
            <w:tcW w:w="1290" w:type="pct"/>
            <w:vMerge/>
          </w:tcPr>
          <w:p w14:paraId="2A9561F3" w14:textId="77777777" w:rsidR="00AB4FA0" w:rsidRPr="008C134C" w:rsidDel="002A1D54" w:rsidRDefault="00AB4FA0" w:rsidP="008C134C">
            <w:pPr>
              <w:pStyle w:val="aff1"/>
            </w:pPr>
          </w:p>
        </w:tc>
        <w:tc>
          <w:tcPr>
            <w:tcW w:w="3710" w:type="pct"/>
          </w:tcPr>
          <w:p w14:paraId="3FDB6C23" w14:textId="77777777" w:rsidR="00AB4FA0" w:rsidRPr="006069BF" w:rsidRDefault="00AB4FA0" w:rsidP="006069BF">
            <w:pPr>
              <w:pStyle w:val="aff1"/>
              <w:jc w:val="both"/>
            </w:pPr>
            <w:r w:rsidRPr="006069BF">
              <w:t xml:space="preserve">Порядок и правила выполнения планово-предупредительного обслуживания (ежедневного, еженедельного) </w:t>
            </w:r>
            <w:r w:rsidR="007D13D7" w:rsidRPr="006069BF">
              <w:t xml:space="preserve">гидравлических прессов силой до 2 МН </w:t>
            </w:r>
            <w:r w:rsidRPr="006069BF">
              <w:t>в соответствии с эксплуатационной документацией</w:t>
            </w:r>
          </w:p>
        </w:tc>
      </w:tr>
      <w:tr w:rsidR="00171D1E" w:rsidRPr="008C134C" w14:paraId="56503ADF" w14:textId="77777777" w:rsidTr="006069BF">
        <w:trPr>
          <w:trHeight w:val="20"/>
        </w:trPr>
        <w:tc>
          <w:tcPr>
            <w:tcW w:w="1290" w:type="pct"/>
            <w:vMerge/>
          </w:tcPr>
          <w:p w14:paraId="55DE420B" w14:textId="77777777" w:rsidR="00171D1E" w:rsidRPr="008C134C" w:rsidDel="002A1D54" w:rsidRDefault="00171D1E" w:rsidP="008C134C">
            <w:pPr>
              <w:pStyle w:val="aff1"/>
            </w:pPr>
          </w:p>
        </w:tc>
        <w:tc>
          <w:tcPr>
            <w:tcW w:w="3710" w:type="pct"/>
          </w:tcPr>
          <w:p w14:paraId="4A987869" w14:textId="77777777" w:rsidR="00171D1E" w:rsidRPr="006069BF" w:rsidRDefault="00C05B6F" w:rsidP="006069BF">
            <w:pPr>
              <w:pStyle w:val="aff1"/>
              <w:jc w:val="both"/>
            </w:pPr>
            <w:r w:rsidRPr="006069BF">
              <w:t>Типовые температурные режимы штамповки поковок</w:t>
            </w:r>
            <w:r w:rsidR="00171D1E" w:rsidRPr="006069BF">
              <w:t xml:space="preserve"> на гидравлических прессах силой до 2 МН</w:t>
            </w:r>
          </w:p>
        </w:tc>
      </w:tr>
      <w:tr w:rsidR="00171D1E" w:rsidRPr="008C134C" w14:paraId="17A4E467" w14:textId="77777777" w:rsidTr="006069BF">
        <w:trPr>
          <w:trHeight w:val="20"/>
        </w:trPr>
        <w:tc>
          <w:tcPr>
            <w:tcW w:w="1290" w:type="pct"/>
            <w:vMerge/>
          </w:tcPr>
          <w:p w14:paraId="5EEF57F9" w14:textId="77777777" w:rsidR="00171D1E" w:rsidRPr="008C134C" w:rsidDel="002A1D54" w:rsidRDefault="00171D1E" w:rsidP="008C134C">
            <w:pPr>
              <w:pStyle w:val="aff1"/>
            </w:pPr>
          </w:p>
        </w:tc>
        <w:tc>
          <w:tcPr>
            <w:tcW w:w="3710" w:type="pct"/>
          </w:tcPr>
          <w:p w14:paraId="1F0ED8EE" w14:textId="77777777" w:rsidR="00171D1E" w:rsidRPr="006069BF" w:rsidRDefault="00171D1E" w:rsidP="006069BF">
            <w:pPr>
              <w:pStyle w:val="aff1"/>
              <w:jc w:val="both"/>
            </w:pPr>
            <w:r w:rsidRPr="006069BF">
              <w:t>Группы и марки материалов, обрабатываемых штамповкой</w:t>
            </w:r>
          </w:p>
        </w:tc>
      </w:tr>
      <w:tr w:rsidR="00171D1E" w:rsidRPr="008C134C" w14:paraId="24E1606C" w14:textId="77777777" w:rsidTr="006069BF">
        <w:trPr>
          <w:trHeight w:val="20"/>
        </w:trPr>
        <w:tc>
          <w:tcPr>
            <w:tcW w:w="1290" w:type="pct"/>
            <w:vMerge/>
          </w:tcPr>
          <w:p w14:paraId="2BDAF0E7" w14:textId="77777777" w:rsidR="00171D1E" w:rsidRPr="008C134C" w:rsidDel="002A1D54" w:rsidRDefault="00171D1E" w:rsidP="008C134C">
            <w:pPr>
              <w:pStyle w:val="aff1"/>
            </w:pPr>
          </w:p>
        </w:tc>
        <w:tc>
          <w:tcPr>
            <w:tcW w:w="3710" w:type="pct"/>
          </w:tcPr>
          <w:p w14:paraId="09588B37" w14:textId="77777777" w:rsidR="00171D1E" w:rsidRPr="006069BF" w:rsidRDefault="00171D1E" w:rsidP="006069BF">
            <w:pPr>
              <w:pStyle w:val="aff1"/>
              <w:jc w:val="both"/>
            </w:pPr>
            <w:r w:rsidRPr="006069BF">
              <w:t>Сортамент заготовок, обрабатываемых штамповкой</w:t>
            </w:r>
          </w:p>
        </w:tc>
      </w:tr>
      <w:tr w:rsidR="00171D1E" w:rsidRPr="008C134C" w14:paraId="1913CA92" w14:textId="77777777" w:rsidTr="006069BF">
        <w:trPr>
          <w:trHeight w:val="20"/>
        </w:trPr>
        <w:tc>
          <w:tcPr>
            <w:tcW w:w="1290" w:type="pct"/>
            <w:vMerge/>
          </w:tcPr>
          <w:p w14:paraId="753CE5D9" w14:textId="77777777" w:rsidR="00171D1E" w:rsidRPr="008C134C" w:rsidDel="002A1D54" w:rsidRDefault="00171D1E" w:rsidP="008C134C">
            <w:pPr>
              <w:pStyle w:val="aff1"/>
            </w:pPr>
          </w:p>
        </w:tc>
        <w:tc>
          <w:tcPr>
            <w:tcW w:w="3710" w:type="pct"/>
          </w:tcPr>
          <w:p w14:paraId="3C4AB523" w14:textId="77777777" w:rsidR="00171D1E" w:rsidRPr="006069BF" w:rsidRDefault="00171D1E" w:rsidP="006069BF">
            <w:pPr>
              <w:pStyle w:val="aff1"/>
              <w:jc w:val="both"/>
            </w:pPr>
            <w:r w:rsidRPr="006069BF">
              <w:t>Типовые технологические операции штамповки поковок на гидравлических прессах силой до 2 МН</w:t>
            </w:r>
          </w:p>
        </w:tc>
      </w:tr>
      <w:tr w:rsidR="00171D1E" w:rsidRPr="008C134C" w14:paraId="39F2C2D2" w14:textId="77777777" w:rsidTr="006069BF">
        <w:trPr>
          <w:trHeight w:val="20"/>
        </w:trPr>
        <w:tc>
          <w:tcPr>
            <w:tcW w:w="1290" w:type="pct"/>
            <w:vMerge/>
          </w:tcPr>
          <w:p w14:paraId="274F0820" w14:textId="77777777" w:rsidR="00171D1E" w:rsidRPr="008C134C" w:rsidDel="002A1D54" w:rsidRDefault="00171D1E" w:rsidP="008C134C">
            <w:pPr>
              <w:pStyle w:val="aff1"/>
            </w:pPr>
          </w:p>
        </w:tc>
        <w:tc>
          <w:tcPr>
            <w:tcW w:w="3710" w:type="pct"/>
          </w:tcPr>
          <w:p w14:paraId="1DF7793C" w14:textId="77777777" w:rsidR="00171D1E" w:rsidRPr="006069BF" w:rsidRDefault="00171D1E" w:rsidP="006069BF">
            <w:pPr>
              <w:pStyle w:val="aff1"/>
              <w:jc w:val="both"/>
            </w:pPr>
            <w:r w:rsidRPr="006069BF">
              <w:t>Основные правила и способы штамповки поковок на гидравлических прессах силой до 2 МН</w:t>
            </w:r>
          </w:p>
        </w:tc>
      </w:tr>
      <w:tr w:rsidR="00171D1E" w:rsidRPr="008C134C" w14:paraId="46168839" w14:textId="77777777" w:rsidTr="006069BF">
        <w:trPr>
          <w:trHeight w:val="20"/>
        </w:trPr>
        <w:tc>
          <w:tcPr>
            <w:tcW w:w="1290" w:type="pct"/>
            <w:vMerge/>
          </w:tcPr>
          <w:p w14:paraId="3128CBD4" w14:textId="77777777" w:rsidR="00171D1E" w:rsidRPr="008C134C" w:rsidDel="002A1D54" w:rsidRDefault="00171D1E" w:rsidP="008C134C">
            <w:pPr>
              <w:pStyle w:val="aff1"/>
            </w:pPr>
          </w:p>
        </w:tc>
        <w:tc>
          <w:tcPr>
            <w:tcW w:w="3710" w:type="pct"/>
          </w:tcPr>
          <w:p w14:paraId="0520602E" w14:textId="77777777" w:rsidR="00171D1E" w:rsidRPr="006069BF" w:rsidRDefault="00171D1E" w:rsidP="006069BF">
            <w:pPr>
              <w:pStyle w:val="aff1"/>
              <w:jc w:val="both"/>
            </w:pPr>
            <w:r w:rsidRPr="006069BF">
              <w:t>Способы контроля поковок контрольно-измерительными инструментами</w:t>
            </w:r>
          </w:p>
        </w:tc>
      </w:tr>
      <w:tr w:rsidR="00171D1E" w:rsidRPr="008C134C" w14:paraId="53DE1FEE" w14:textId="77777777" w:rsidTr="006069BF">
        <w:trPr>
          <w:trHeight w:val="20"/>
        </w:trPr>
        <w:tc>
          <w:tcPr>
            <w:tcW w:w="1290" w:type="pct"/>
            <w:vMerge/>
          </w:tcPr>
          <w:p w14:paraId="6974BF6E" w14:textId="77777777" w:rsidR="00171D1E" w:rsidRPr="008C134C" w:rsidDel="002A1D54" w:rsidRDefault="00171D1E" w:rsidP="008C134C">
            <w:pPr>
              <w:pStyle w:val="aff1"/>
            </w:pPr>
          </w:p>
        </w:tc>
        <w:tc>
          <w:tcPr>
            <w:tcW w:w="3710" w:type="pct"/>
          </w:tcPr>
          <w:p w14:paraId="3EE0DF2A" w14:textId="77777777" w:rsidR="00171D1E" w:rsidRPr="006069BF" w:rsidRDefault="00171D1E" w:rsidP="006069BF">
            <w:pPr>
              <w:pStyle w:val="aff1"/>
              <w:jc w:val="both"/>
            </w:pPr>
            <w:r w:rsidRPr="006069BF">
              <w:t>Виды, конструкции, назначение контрольно-измерительных инструментов для контроля поковок</w:t>
            </w:r>
          </w:p>
        </w:tc>
      </w:tr>
      <w:tr w:rsidR="00171D1E" w:rsidRPr="008C134C" w14:paraId="59F465FC" w14:textId="77777777" w:rsidTr="006069BF">
        <w:trPr>
          <w:trHeight w:val="20"/>
        </w:trPr>
        <w:tc>
          <w:tcPr>
            <w:tcW w:w="1290" w:type="pct"/>
            <w:vMerge/>
          </w:tcPr>
          <w:p w14:paraId="0B7BC6DB" w14:textId="77777777" w:rsidR="00171D1E" w:rsidRPr="008C134C" w:rsidDel="002A1D54" w:rsidRDefault="00171D1E" w:rsidP="008C134C">
            <w:pPr>
              <w:pStyle w:val="aff1"/>
            </w:pPr>
          </w:p>
        </w:tc>
        <w:tc>
          <w:tcPr>
            <w:tcW w:w="3710" w:type="pct"/>
          </w:tcPr>
          <w:p w14:paraId="2688676C" w14:textId="77777777" w:rsidR="00171D1E" w:rsidRPr="006069BF" w:rsidRDefault="00171D1E" w:rsidP="006069BF">
            <w:pPr>
              <w:pStyle w:val="aff1"/>
              <w:jc w:val="both"/>
            </w:pPr>
            <w:r w:rsidRPr="006069BF">
              <w:t>Припуски, допуски и напуски на поковки при штамповке на гидравлических прессах</w:t>
            </w:r>
          </w:p>
        </w:tc>
      </w:tr>
      <w:tr w:rsidR="00171D1E" w:rsidRPr="008C134C" w14:paraId="364071DA" w14:textId="77777777" w:rsidTr="006069BF">
        <w:trPr>
          <w:trHeight w:val="20"/>
        </w:trPr>
        <w:tc>
          <w:tcPr>
            <w:tcW w:w="1290" w:type="pct"/>
            <w:vMerge/>
          </w:tcPr>
          <w:p w14:paraId="0FF966E4" w14:textId="77777777" w:rsidR="00171D1E" w:rsidRPr="008C134C" w:rsidDel="002A1D54" w:rsidRDefault="00171D1E" w:rsidP="008C134C">
            <w:pPr>
              <w:pStyle w:val="aff1"/>
            </w:pPr>
          </w:p>
        </w:tc>
        <w:tc>
          <w:tcPr>
            <w:tcW w:w="3710" w:type="pct"/>
          </w:tcPr>
          <w:p w14:paraId="6DECF358" w14:textId="77777777" w:rsidR="00171D1E" w:rsidRPr="006069BF" w:rsidRDefault="00171D1E" w:rsidP="006069BF">
            <w:pPr>
              <w:pStyle w:val="aff1"/>
              <w:jc w:val="both"/>
            </w:pPr>
            <w:r w:rsidRPr="006069BF">
              <w:rPr>
                <w:rFonts w:eastAsia="Batang"/>
              </w:rPr>
              <w:t xml:space="preserve">Приемы работы при штамповке поковок </w:t>
            </w:r>
            <w:r w:rsidRPr="006069BF">
              <w:t>на гидравлических прессах силой до 2 МН</w:t>
            </w:r>
          </w:p>
        </w:tc>
      </w:tr>
      <w:tr w:rsidR="00171D1E" w:rsidRPr="008C134C" w14:paraId="21A3B111" w14:textId="77777777" w:rsidTr="006069BF">
        <w:trPr>
          <w:trHeight w:val="20"/>
        </w:trPr>
        <w:tc>
          <w:tcPr>
            <w:tcW w:w="1290" w:type="pct"/>
            <w:vMerge/>
          </w:tcPr>
          <w:p w14:paraId="615C8DD6" w14:textId="77777777" w:rsidR="00171D1E" w:rsidRPr="008C134C" w:rsidDel="002A1D54" w:rsidRDefault="00171D1E" w:rsidP="008C134C">
            <w:pPr>
              <w:pStyle w:val="aff1"/>
            </w:pPr>
          </w:p>
        </w:tc>
        <w:tc>
          <w:tcPr>
            <w:tcW w:w="3710" w:type="pct"/>
          </w:tcPr>
          <w:p w14:paraId="36BA3C2F" w14:textId="23866DBA" w:rsidR="00171D1E" w:rsidRPr="006069BF" w:rsidRDefault="00171D1E" w:rsidP="006069BF">
            <w:pPr>
              <w:pStyle w:val="aff1"/>
              <w:jc w:val="both"/>
              <w:rPr>
                <w:rFonts w:eastAsia="Batang"/>
              </w:rPr>
            </w:pPr>
            <w:r w:rsidRPr="006069BF">
              <w:t xml:space="preserve">Виды и правила </w:t>
            </w:r>
            <w:r w:rsidR="0015304F">
              <w:t xml:space="preserve">применения средств индивидуальной </w:t>
            </w:r>
            <w:r w:rsidRPr="006069BF">
              <w:t>и коллективной защиты при штамповке поковок на гидравлических прессах силой до 2 МН</w:t>
            </w:r>
          </w:p>
        </w:tc>
      </w:tr>
      <w:tr w:rsidR="00171D1E" w:rsidRPr="008C134C" w14:paraId="300D2094" w14:textId="77777777" w:rsidTr="006069BF">
        <w:trPr>
          <w:trHeight w:val="20"/>
        </w:trPr>
        <w:tc>
          <w:tcPr>
            <w:tcW w:w="1290" w:type="pct"/>
            <w:vMerge/>
          </w:tcPr>
          <w:p w14:paraId="1FCC926C" w14:textId="77777777" w:rsidR="00171D1E" w:rsidRPr="008C134C" w:rsidDel="002A1D54" w:rsidRDefault="00171D1E" w:rsidP="008C134C">
            <w:pPr>
              <w:pStyle w:val="aff1"/>
            </w:pPr>
          </w:p>
        </w:tc>
        <w:tc>
          <w:tcPr>
            <w:tcW w:w="3710" w:type="pct"/>
          </w:tcPr>
          <w:p w14:paraId="061A0A63" w14:textId="77777777" w:rsidR="00171D1E" w:rsidRPr="006069BF" w:rsidRDefault="00171D1E" w:rsidP="006069BF">
            <w:pPr>
              <w:pStyle w:val="aff1"/>
              <w:jc w:val="both"/>
            </w:pPr>
            <w:r w:rsidRPr="006069BF">
              <w:t>Требования охраны труда, пожарной, промышленной, экологической безопасности и электробезопасности</w:t>
            </w:r>
          </w:p>
        </w:tc>
      </w:tr>
      <w:tr w:rsidR="00171D1E" w:rsidRPr="008C134C" w14:paraId="4C48EF68" w14:textId="77777777" w:rsidTr="006069BF">
        <w:trPr>
          <w:trHeight w:val="20"/>
        </w:trPr>
        <w:tc>
          <w:tcPr>
            <w:tcW w:w="1290" w:type="pct"/>
          </w:tcPr>
          <w:p w14:paraId="02A7927B" w14:textId="589EB746" w:rsidR="00E6089D" w:rsidRPr="008C134C" w:rsidDel="002A1D54" w:rsidRDefault="00171D1E" w:rsidP="008C134C">
            <w:pPr>
              <w:pStyle w:val="aff1"/>
            </w:pPr>
            <w:r w:rsidRPr="008C134C" w:rsidDel="002A1D54">
              <w:t>Другие характеристики</w:t>
            </w:r>
          </w:p>
        </w:tc>
        <w:tc>
          <w:tcPr>
            <w:tcW w:w="3710" w:type="pct"/>
          </w:tcPr>
          <w:p w14:paraId="71AB1B73" w14:textId="77777777" w:rsidR="00171D1E" w:rsidRPr="006069BF" w:rsidRDefault="00171D1E" w:rsidP="006069BF">
            <w:pPr>
              <w:pStyle w:val="aff1"/>
              <w:jc w:val="both"/>
            </w:pPr>
            <w:r w:rsidRPr="006069BF">
              <w:t>-</w:t>
            </w:r>
          </w:p>
        </w:tc>
      </w:tr>
    </w:tbl>
    <w:p w14:paraId="49A5C25D" w14:textId="77777777" w:rsidR="006069BF" w:rsidRDefault="006069BF" w:rsidP="00BC504D"/>
    <w:p w14:paraId="25155774" w14:textId="703E76A3" w:rsidR="00B94860" w:rsidRPr="006069BF" w:rsidRDefault="00B94860" w:rsidP="00BC504D">
      <w:pPr>
        <w:rPr>
          <w:b/>
          <w:bCs w:val="0"/>
        </w:rPr>
      </w:pPr>
      <w:r w:rsidRPr="006069BF">
        <w:rPr>
          <w:b/>
          <w:bCs w:val="0"/>
        </w:rPr>
        <w:t>3.2.6. Трудовая функция</w:t>
      </w:r>
    </w:p>
    <w:p w14:paraId="275A40EE" w14:textId="77777777" w:rsidR="006069BF" w:rsidRPr="008C134C" w:rsidRDefault="006069BF" w:rsidP="00BC504D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92"/>
        <w:gridCol w:w="4348"/>
        <w:gridCol w:w="698"/>
        <w:gridCol w:w="977"/>
        <w:gridCol w:w="1832"/>
        <w:gridCol w:w="553"/>
      </w:tblGrid>
      <w:tr w:rsidR="00B94860" w:rsidRPr="008C134C" w14:paraId="3DC37E12" w14:textId="77777777" w:rsidTr="00272A3B">
        <w:trPr>
          <w:trHeight w:val="278"/>
        </w:trPr>
        <w:tc>
          <w:tcPr>
            <w:tcW w:w="878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3EC8BB7B" w14:textId="77777777" w:rsidR="00B94860" w:rsidRPr="008C134C" w:rsidRDefault="00B94860" w:rsidP="008C134C">
            <w:pPr>
              <w:pStyle w:val="100"/>
            </w:pPr>
            <w:r w:rsidRPr="008C134C">
              <w:t>Наименование</w:t>
            </w:r>
          </w:p>
        </w:tc>
        <w:tc>
          <w:tcPr>
            <w:tcW w:w="213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5CD3C52" w14:textId="77777777" w:rsidR="00B94860" w:rsidRPr="008C134C" w:rsidRDefault="00B96A02" w:rsidP="00404D7F">
            <w:pPr>
              <w:pStyle w:val="aff1"/>
            </w:pPr>
            <w:r>
              <w:t xml:space="preserve">Отделочные работы </w:t>
            </w:r>
            <w:r w:rsidR="00B94860" w:rsidRPr="008C134C">
              <w:t>на прессах силой свыше 2 до 5 МН</w:t>
            </w:r>
          </w:p>
        </w:tc>
        <w:tc>
          <w:tcPr>
            <w:tcW w:w="342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1D8FD914" w14:textId="77777777" w:rsidR="00B94860" w:rsidRPr="008C134C" w:rsidRDefault="00B94860" w:rsidP="008C134C">
            <w:pPr>
              <w:pStyle w:val="100"/>
              <w:rPr>
                <w:vertAlign w:val="superscript"/>
              </w:rPr>
            </w:pPr>
            <w:r w:rsidRPr="008C134C">
              <w:t>Код</w:t>
            </w:r>
          </w:p>
        </w:tc>
        <w:tc>
          <w:tcPr>
            <w:tcW w:w="47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2878C17" w14:textId="6C969A97" w:rsidR="00B94860" w:rsidRPr="008C134C" w:rsidRDefault="001904DF" w:rsidP="008C134C">
            <w:pPr>
              <w:pStyle w:val="aff1"/>
            </w:pPr>
            <w:r>
              <w:rPr>
                <w:lang w:val="en-US"/>
              </w:rPr>
              <w:t>B</w:t>
            </w:r>
            <w:r w:rsidR="00B94860" w:rsidRPr="008C134C">
              <w:t>/06.3</w:t>
            </w:r>
          </w:p>
        </w:tc>
        <w:tc>
          <w:tcPr>
            <w:tcW w:w="89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15160E33" w14:textId="77777777" w:rsidR="00B94860" w:rsidRPr="008C134C" w:rsidRDefault="00B94860" w:rsidP="008C134C">
            <w:pPr>
              <w:pStyle w:val="100"/>
              <w:rPr>
                <w:vertAlign w:val="superscript"/>
              </w:rPr>
            </w:pPr>
            <w:r w:rsidRPr="008C134C">
              <w:t>Уровень (подуровень) квалификации</w:t>
            </w:r>
          </w:p>
        </w:tc>
        <w:tc>
          <w:tcPr>
            <w:tcW w:w="27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A2B64B7" w14:textId="77777777" w:rsidR="00B94860" w:rsidRPr="008C134C" w:rsidRDefault="00B94860" w:rsidP="008C134C">
            <w:pPr>
              <w:pStyle w:val="aff3"/>
            </w:pPr>
            <w:r w:rsidRPr="008C134C">
              <w:t>3</w:t>
            </w:r>
          </w:p>
        </w:tc>
      </w:tr>
    </w:tbl>
    <w:p w14:paraId="19C66FCC" w14:textId="77777777" w:rsidR="00272A3B" w:rsidRDefault="00272A3B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31"/>
        <w:gridCol w:w="1293"/>
        <w:gridCol w:w="390"/>
        <w:gridCol w:w="2081"/>
        <w:gridCol w:w="1459"/>
        <w:gridCol w:w="2346"/>
      </w:tblGrid>
      <w:tr w:rsidR="00B94860" w:rsidRPr="008C134C" w14:paraId="4C973F7C" w14:textId="77777777" w:rsidTr="006069BF">
        <w:trPr>
          <w:trHeight w:val="488"/>
        </w:trPr>
        <w:tc>
          <w:tcPr>
            <w:tcW w:w="1290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09C332C3" w14:textId="77777777" w:rsidR="00B94860" w:rsidRPr="008C134C" w:rsidRDefault="00B94860" w:rsidP="008C134C">
            <w:pPr>
              <w:pStyle w:val="100"/>
            </w:pPr>
            <w:r w:rsidRPr="008C134C">
              <w:t>Происхождение трудовой функции</w:t>
            </w:r>
          </w:p>
        </w:tc>
        <w:tc>
          <w:tcPr>
            <w:tcW w:w="63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207F1F89" w14:textId="77777777" w:rsidR="00B94860" w:rsidRPr="008C134C" w:rsidRDefault="00B94860" w:rsidP="008C134C">
            <w:pPr>
              <w:pStyle w:val="100"/>
            </w:pPr>
            <w:r w:rsidRPr="008C134C">
              <w:t>Оригинал</w:t>
            </w:r>
          </w:p>
        </w:tc>
        <w:tc>
          <w:tcPr>
            <w:tcW w:w="191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47E98331" w14:textId="77777777" w:rsidR="00B94860" w:rsidRPr="008C134C" w:rsidRDefault="00B94860" w:rsidP="008C134C">
            <w:pPr>
              <w:pStyle w:val="aff3"/>
            </w:pPr>
            <w:r w:rsidRPr="008C134C">
              <w:t>Х</w:t>
            </w:r>
          </w:p>
        </w:tc>
        <w:tc>
          <w:tcPr>
            <w:tcW w:w="102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45AC005" w14:textId="77777777" w:rsidR="00B94860" w:rsidRPr="008C134C" w:rsidRDefault="00B94860" w:rsidP="008C134C">
            <w:r w:rsidRPr="008C134C">
              <w:rPr>
                <w:sz w:val="20"/>
              </w:rPr>
              <w:t>Заимствовано из оригинала</w:t>
            </w:r>
          </w:p>
        </w:tc>
        <w:tc>
          <w:tcPr>
            <w:tcW w:w="71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8857C20" w14:textId="77777777" w:rsidR="00B94860" w:rsidRPr="008C134C" w:rsidRDefault="00B94860" w:rsidP="008C134C">
            <w:pPr>
              <w:pStyle w:val="100"/>
            </w:pPr>
          </w:p>
        </w:tc>
        <w:tc>
          <w:tcPr>
            <w:tcW w:w="115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3F79838" w14:textId="77777777" w:rsidR="00B94860" w:rsidRPr="008C134C" w:rsidRDefault="00B94860" w:rsidP="008C134C">
            <w:pPr>
              <w:pStyle w:val="100"/>
            </w:pPr>
          </w:p>
        </w:tc>
      </w:tr>
      <w:tr w:rsidR="00B94860" w:rsidRPr="008C134C" w14:paraId="4FBBD88E" w14:textId="77777777" w:rsidTr="006069BF">
        <w:trPr>
          <w:trHeight w:val="479"/>
        </w:trPr>
        <w:tc>
          <w:tcPr>
            <w:tcW w:w="1290" w:type="pct"/>
            <w:tcBorders>
              <w:top w:val="nil"/>
              <w:bottom w:val="nil"/>
              <w:right w:val="nil"/>
            </w:tcBorders>
            <w:vAlign w:val="center"/>
          </w:tcPr>
          <w:p w14:paraId="616B5927" w14:textId="77777777" w:rsidR="00B94860" w:rsidRPr="008C134C" w:rsidRDefault="00B94860" w:rsidP="008C134C">
            <w:pPr>
              <w:pStyle w:val="aff1"/>
            </w:pPr>
          </w:p>
        </w:tc>
        <w:tc>
          <w:tcPr>
            <w:tcW w:w="1845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6E481697" w14:textId="77777777" w:rsidR="00B94860" w:rsidRPr="008C134C" w:rsidRDefault="00B94860" w:rsidP="008C134C">
            <w:pPr>
              <w:pStyle w:val="aff1"/>
            </w:pPr>
          </w:p>
        </w:tc>
        <w:tc>
          <w:tcPr>
            <w:tcW w:w="715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5E978E7F" w14:textId="77777777" w:rsidR="00B94860" w:rsidRPr="008C134C" w:rsidRDefault="00B94860" w:rsidP="008C134C">
            <w:pPr>
              <w:pStyle w:val="100"/>
            </w:pPr>
            <w:r w:rsidRPr="008C134C">
              <w:t>Код оригинала</w:t>
            </w:r>
          </w:p>
        </w:tc>
        <w:tc>
          <w:tcPr>
            <w:tcW w:w="1150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774290D9" w14:textId="77777777" w:rsidR="00B94860" w:rsidRPr="008C134C" w:rsidRDefault="00B94860" w:rsidP="008C134C">
            <w:pPr>
              <w:pStyle w:val="101"/>
            </w:pPr>
            <w:r w:rsidRPr="008C134C">
              <w:t>Регистрационный номер профессионального стандарта</w:t>
            </w:r>
          </w:p>
        </w:tc>
      </w:tr>
    </w:tbl>
    <w:p w14:paraId="6CBB9F07" w14:textId="77777777" w:rsidR="00272A3B" w:rsidRDefault="00272A3B"/>
    <w:tbl>
      <w:tblPr>
        <w:tblW w:w="5000" w:type="pct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30"/>
        <w:gridCol w:w="7565"/>
      </w:tblGrid>
      <w:tr w:rsidR="00B94860" w:rsidRPr="008C134C" w14:paraId="0A69FD7F" w14:textId="77777777" w:rsidTr="006069BF">
        <w:trPr>
          <w:trHeight w:val="20"/>
        </w:trPr>
        <w:tc>
          <w:tcPr>
            <w:tcW w:w="1290" w:type="pct"/>
            <w:vMerge w:val="restart"/>
          </w:tcPr>
          <w:p w14:paraId="0729C49D" w14:textId="77777777" w:rsidR="00B94860" w:rsidRPr="008C134C" w:rsidRDefault="00B94860" w:rsidP="008C134C">
            <w:pPr>
              <w:pStyle w:val="aff1"/>
            </w:pPr>
            <w:r w:rsidRPr="008C134C">
              <w:t>Трудовые действия</w:t>
            </w:r>
          </w:p>
        </w:tc>
        <w:tc>
          <w:tcPr>
            <w:tcW w:w="3710" w:type="pct"/>
          </w:tcPr>
          <w:p w14:paraId="68687554" w14:textId="77777777" w:rsidR="00B94860" w:rsidRPr="00F80493" w:rsidRDefault="00536BDC" w:rsidP="006069BF">
            <w:pPr>
              <w:pStyle w:val="aff1"/>
              <w:jc w:val="both"/>
            </w:pPr>
            <w:r w:rsidRPr="00F80493">
              <w:t xml:space="preserve">Подготовка рабочего места </w:t>
            </w:r>
            <w:r w:rsidR="00B54672" w:rsidRPr="00F80493">
              <w:t xml:space="preserve">для </w:t>
            </w:r>
            <w:r w:rsidR="00D405E8" w:rsidRPr="00F80493">
              <w:t>отделочных работ</w:t>
            </w:r>
            <w:r w:rsidRPr="00F80493">
              <w:t xml:space="preserve"> на прессах силой свыше 2 до 5 МН</w:t>
            </w:r>
          </w:p>
        </w:tc>
      </w:tr>
      <w:tr w:rsidR="008157A3" w:rsidRPr="008C134C" w14:paraId="1719CB3A" w14:textId="77777777" w:rsidTr="006069BF">
        <w:trPr>
          <w:trHeight w:val="20"/>
        </w:trPr>
        <w:tc>
          <w:tcPr>
            <w:tcW w:w="1290" w:type="pct"/>
            <w:vMerge/>
          </w:tcPr>
          <w:p w14:paraId="1F2EACC8" w14:textId="77777777" w:rsidR="008157A3" w:rsidRPr="008C134C" w:rsidRDefault="008157A3" w:rsidP="008C134C">
            <w:pPr>
              <w:pStyle w:val="aff1"/>
            </w:pPr>
          </w:p>
        </w:tc>
        <w:tc>
          <w:tcPr>
            <w:tcW w:w="3710" w:type="pct"/>
          </w:tcPr>
          <w:p w14:paraId="5CA73E9C" w14:textId="77777777" w:rsidR="008157A3" w:rsidRPr="00F80493" w:rsidRDefault="00536BDC" w:rsidP="006069BF">
            <w:pPr>
              <w:pStyle w:val="aff1"/>
              <w:jc w:val="both"/>
            </w:pPr>
            <w:r w:rsidRPr="00F80493">
              <w:t>Подготовка к работе обрезных</w:t>
            </w:r>
            <w:r w:rsidR="00D405E8" w:rsidRPr="00F80493">
              <w:t xml:space="preserve"> чеканочных</w:t>
            </w:r>
            <w:r w:rsidRPr="00F80493">
              <w:t xml:space="preserve"> прессов силой свыше 2 до 5 МН и приспособлений</w:t>
            </w:r>
          </w:p>
        </w:tc>
      </w:tr>
      <w:tr w:rsidR="008157A3" w:rsidRPr="008C134C" w14:paraId="0FAE2328" w14:textId="77777777" w:rsidTr="006069BF">
        <w:trPr>
          <w:trHeight w:val="20"/>
        </w:trPr>
        <w:tc>
          <w:tcPr>
            <w:tcW w:w="1290" w:type="pct"/>
            <w:vMerge/>
          </w:tcPr>
          <w:p w14:paraId="539640C4" w14:textId="77777777" w:rsidR="008157A3" w:rsidRPr="008C134C" w:rsidRDefault="008157A3" w:rsidP="008C134C">
            <w:pPr>
              <w:pStyle w:val="aff1"/>
            </w:pPr>
          </w:p>
        </w:tc>
        <w:tc>
          <w:tcPr>
            <w:tcW w:w="3710" w:type="pct"/>
          </w:tcPr>
          <w:p w14:paraId="463F9118" w14:textId="77777777" w:rsidR="008157A3" w:rsidRPr="00F80493" w:rsidRDefault="00536BDC" w:rsidP="006069BF">
            <w:pPr>
              <w:pStyle w:val="aff1"/>
              <w:jc w:val="both"/>
            </w:pPr>
            <w:r w:rsidRPr="00F80493">
              <w:t>Ежедневное обслуживание обрезных</w:t>
            </w:r>
            <w:r w:rsidR="00D405E8" w:rsidRPr="00F80493">
              <w:t xml:space="preserve"> и чеканочных</w:t>
            </w:r>
            <w:r w:rsidRPr="00F80493">
              <w:t xml:space="preserve"> прессов силой свыше 2 до 5 МН</w:t>
            </w:r>
          </w:p>
        </w:tc>
      </w:tr>
      <w:tr w:rsidR="008157A3" w:rsidRPr="008C134C" w14:paraId="02679B21" w14:textId="77777777" w:rsidTr="006069BF">
        <w:trPr>
          <w:trHeight w:val="20"/>
        </w:trPr>
        <w:tc>
          <w:tcPr>
            <w:tcW w:w="1290" w:type="pct"/>
            <w:vMerge/>
          </w:tcPr>
          <w:p w14:paraId="26877C6A" w14:textId="77777777" w:rsidR="008157A3" w:rsidRPr="008C134C" w:rsidRDefault="008157A3" w:rsidP="008C134C">
            <w:pPr>
              <w:pStyle w:val="aff1"/>
            </w:pPr>
          </w:p>
        </w:tc>
        <w:tc>
          <w:tcPr>
            <w:tcW w:w="3710" w:type="pct"/>
          </w:tcPr>
          <w:p w14:paraId="36BCC1E7" w14:textId="77777777" w:rsidR="008157A3" w:rsidRPr="00F80493" w:rsidRDefault="00536BDC" w:rsidP="006069BF">
            <w:pPr>
              <w:pStyle w:val="aff1"/>
              <w:jc w:val="both"/>
            </w:pPr>
            <w:r w:rsidRPr="00F80493">
              <w:t>Подача поковок в рабочее пространство обрезных</w:t>
            </w:r>
            <w:r w:rsidR="00D405E8" w:rsidRPr="00F80493">
              <w:t xml:space="preserve"> и чеканочных</w:t>
            </w:r>
            <w:r w:rsidRPr="00F80493">
              <w:t xml:space="preserve"> прессов силой свыше 2 до 5 МН</w:t>
            </w:r>
          </w:p>
        </w:tc>
      </w:tr>
      <w:tr w:rsidR="005A7387" w:rsidRPr="008C134C" w14:paraId="1AA76BA1" w14:textId="77777777" w:rsidTr="006069BF">
        <w:trPr>
          <w:trHeight w:val="20"/>
        </w:trPr>
        <w:tc>
          <w:tcPr>
            <w:tcW w:w="1290" w:type="pct"/>
            <w:vMerge/>
          </w:tcPr>
          <w:p w14:paraId="5BB6FD28" w14:textId="77777777" w:rsidR="005A7387" w:rsidRPr="008C134C" w:rsidRDefault="005A7387" w:rsidP="008C134C">
            <w:pPr>
              <w:pStyle w:val="aff1"/>
            </w:pPr>
          </w:p>
        </w:tc>
        <w:tc>
          <w:tcPr>
            <w:tcW w:w="3710" w:type="pct"/>
          </w:tcPr>
          <w:p w14:paraId="161ABBE8" w14:textId="77777777" w:rsidR="005A7387" w:rsidRPr="00F80493" w:rsidRDefault="005A7387" w:rsidP="006069BF">
            <w:pPr>
              <w:pStyle w:val="aff1"/>
              <w:tabs>
                <w:tab w:val="left" w:pos="4870"/>
              </w:tabs>
              <w:jc w:val="both"/>
            </w:pPr>
            <w:r w:rsidRPr="00F80493">
              <w:t>Управление обрезными</w:t>
            </w:r>
            <w:r w:rsidR="004D4093" w:rsidRPr="00F80493">
              <w:t xml:space="preserve"> и чеканочными</w:t>
            </w:r>
            <w:r w:rsidRPr="00F80493">
              <w:t xml:space="preserve"> прессами силой свыше 2 до 5 МН</w:t>
            </w:r>
          </w:p>
        </w:tc>
      </w:tr>
      <w:tr w:rsidR="008157A3" w:rsidRPr="008C134C" w14:paraId="44002A92" w14:textId="77777777" w:rsidTr="006069BF">
        <w:trPr>
          <w:trHeight w:val="20"/>
        </w:trPr>
        <w:tc>
          <w:tcPr>
            <w:tcW w:w="1290" w:type="pct"/>
            <w:vMerge/>
          </w:tcPr>
          <w:p w14:paraId="23D8C9BF" w14:textId="77777777" w:rsidR="008157A3" w:rsidRPr="008C134C" w:rsidRDefault="008157A3" w:rsidP="008C134C">
            <w:pPr>
              <w:pStyle w:val="aff1"/>
            </w:pPr>
          </w:p>
        </w:tc>
        <w:tc>
          <w:tcPr>
            <w:tcW w:w="3710" w:type="pct"/>
          </w:tcPr>
          <w:p w14:paraId="4EC05816" w14:textId="77777777" w:rsidR="008157A3" w:rsidRPr="00F80493" w:rsidRDefault="005A7387" w:rsidP="006069BF">
            <w:pPr>
              <w:pStyle w:val="aff1"/>
              <w:jc w:val="both"/>
              <w:rPr>
                <w:b/>
              </w:rPr>
            </w:pPr>
            <w:r w:rsidRPr="00F80493">
              <w:t>Манипулирование поковками при обрезке облоя</w:t>
            </w:r>
            <w:r w:rsidR="004D4093" w:rsidRPr="00F80493">
              <w:t>, пробивке перемычки и правке</w:t>
            </w:r>
            <w:r w:rsidRPr="00F80493">
              <w:t xml:space="preserve"> на обрезных прессах силой </w:t>
            </w:r>
            <w:r w:rsidR="00536BDC" w:rsidRPr="00F80493">
              <w:t>свыше 2 до 5 МН</w:t>
            </w:r>
          </w:p>
        </w:tc>
      </w:tr>
      <w:tr w:rsidR="001F03ED" w:rsidRPr="008C134C" w14:paraId="04B87B3C" w14:textId="77777777" w:rsidTr="006069BF">
        <w:trPr>
          <w:trHeight w:val="20"/>
        </w:trPr>
        <w:tc>
          <w:tcPr>
            <w:tcW w:w="1290" w:type="pct"/>
            <w:vMerge/>
          </w:tcPr>
          <w:p w14:paraId="556DF010" w14:textId="77777777" w:rsidR="001F03ED" w:rsidRPr="008C134C" w:rsidRDefault="001F03ED" w:rsidP="008C134C">
            <w:pPr>
              <w:pStyle w:val="aff1"/>
            </w:pPr>
          </w:p>
        </w:tc>
        <w:tc>
          <w:tcPr>
            <w:tcW w:w="3710" w:type="pct"/>
          </w:tcPr>
          <w:p w14:paraId="759F8B86" w14:textId="77777777" w:rsidR="001F03ED" w:rsidRPr="00F80493" w:rsidRDefault="001F03ED" w:rsidP="006069BF">
            <w:pPr>
              <w:pStyle w:val="aff1"/>
              <w:jc w:val="both"/>
              <w:rPr>
                <w:b/>
              </w:rPr>
            </w:pPr>
            <w:r w:rsidRPr="00F80493">
              <w:t>Манипулирование поковками при калибровке и правке на чеканочных прессах силой свыше 2 до 5 МН</w:t>
            </w:r>
          </w:p>
        </w:tc>
      </w:tr>
      <w:tr w:rsidR="001F03ED" w:rsidRPr="008C134C" w14:paraId="3C107016" w14:textId="77777777" w:rsidTr="006069BF">
        <w:trPr>
          <w:trHeight w:val="20"/>
        </w:trPr>
        <w:tc>
          <w:tcPr>
            <w:tcW w:w="1290" w:type="pct"/>
            <w:vMerge/>
          </w:tcPr>
          <w:p w14:paraId="345C6179" w14:textId="77777777" w:rsidR="001F03ED" w:rsidRPr="008C134C" w:rsidRDefault="001F03ED" w:rsidP="008C134C">
            <w:pPr>
              <w:pStyle w:val="aff1"/>
            </w:pPr>
          </w:p>
        </w:tc>
        <w:tc>
          <w:tcPr>
            <w:tcW w:w="3710" w:type="pct"/>
          </w:tcPr>
          <w:p w14:paraId="57142D08" w14:textId="77777777" w:rsidR="001F03ED" w:rsidRPr="00F80493" w:rsidRDefault="001F03ED" w:rsidP="006069BF">
            <w:pPr>
              <w:pStyle w:val="aff1"/>
              <w:jc w:val="both"/>
              <w:rPr>
                <w:b/>
              </w:rPr>
            </w:pPr>
            <w:r w:rsidRPr="00F80493">
              <w:t>Складирование поковок на участке обрезных и чеканочных прессов силой свыше 2 до 5 МН</w:t>
            </w:r>
          </w:p>
        </w:tc>
      </w:tr>
      <w:tr w:rsidR="001F03ED" w:rsidRPr="008C134C" w14:paraId="698CAC4F" w14:textId="77777777" w:rsidTr="006069BF">
        <w:trPr>
          <w:trHeight w:val="20"/>
        </w:trPr>
        <w:tc>
          <w:tcPr>
            <w:tcW w:w="1290" w:type="pct"/>
            <w:vMerge/>
          </w:tcPr>
          <w:p w14:paraId="5DA8D036" w14:textId="77777777" w:rsidR="001F03ED" w:rsidRPr="008C134C" w:rsidRDefault="001F03ED" w:rsidP="008C134C">
            <w:pPr>
              <w:pStyle w:val="aff1"/>
            </w:pPr>
          </w:p>
        </w:tc>
        <w:tc>
          <w:tcPr>
            <w:tcW w:w="3710" w:type="pct"/>
          </w:tcPr>
          <w:p w14:paraId="304887C0" w14:textId="77777777" w:rsidR="001F03ED" w:rsidRPr="00F80493" w:rsidRDefault="001F03ED" w:rsidP="006069BF">
            <w:pPr>
              <w:pStyle w:val="aff1"/>
              <w:jc w:val="both"/>
            </w:pPr>
            <w:r w:rsidRPr="00F80493">
              <w:t>Контроль надежности крепления штампов и приспособлений при обрезке облоя, пробивке перемычки и правке на обрезных прессах силой свыше 2 до 5 МН</w:t>
            </w:r>
          </w:p>
        </w:tc>
      </w:tr>
      <w:tr w:rsidR="001F03ED" w:rsidRPr="008C134C" w14:paraId="4582BD37" w14:textId="77777777" w:rsidTr="006069BF">
        <w:trPr>
          <w:trHeight w:val="20"/>
        </w:trPr>
        <w:tc>
          <w:tcPr>
            <w:tcW w:w="1290" w:type="pct"/>
            <w:vMerge/>
          </w:tcPr>
          <w:p w14:paraId="54BB518D" w14:textId="77777777" w:rsidR="001F03ED" w:rsidRPr="008C134C" w:rsidRDefault="001F03ED" w:rsidP="008C134C">
            <w:pPr>
              <w:pStyle w:val="aff1"/>
            </w:pPr>
          </w:p>
        </w:tc>
        <w:tc>
          <w:tcPr>
            <w:tcW w:w="3710" w:type="pct"/>
          </w:tcPr>
          <w:p w14:paraId="31347BEB" w14:textId="77777777" w:rsidR="001F03ED" w:rsidRPr="00F75DDC" w:rsidRDefault="001F03ED" w:rsidP="006069BF">
            <w:pPr>
              <w:pStyle w:val="aff1"/>
              <w:jc w:val="both"/>
            </w:pPr>
            <w:r w:rsidRPr="00F75DDC">
              <w:t>Контроль надежности крепления штампов и приспособлений при калибровке и правке на чеканочных прессах силой свыше 2 до 5 МН</w:t>
            </w:r>
          </w:p>
        </w:tc>
      </w:tr>
      <w:tr w:rsidR="001F03ED" w:rsidRPr="008C134C" w14:paraId="487AA48B" w14:textId="77777777" w:rsidTr="006069BF">
        <w:trPr>
          <w:trHeight w:val="20"/>
        </w:trPr>
        <w:tc>
          <w:tcPr>
            <w:tcW w:w="1290" w:type="pct"/>
            <w:vMerge/>
          </w:tcPr>
          <w:p w14:paraId="43A1AE76" w14:textId="77777777" w:rsidR="001F03ED" w:rsidRPr="008C134C" w:rsidRDefault="001F03ED" w:rsidP="008C134C">
            <w:pPr>
              <w:pStyle w:val="aff1"/>
            </w:pPr>
          </w:p>
        </w:tc>
        <w:tc>
          <w:tcPr>
            <w:tcW w:w="3710" w:type="pct"/>
          </w:tcPr>
          <w:p w14:paraId="2CAEC9A6" w14:textId="77777777" w:rsidR="001F03ED" w:rsidRPr="00F75DDC" w:rsidRDefault="001F03ED" w:rsidP="006069BF">
            <w:pPr>
              <w:pStyle w:val="aff1"/>
              <w:jc w:val="both"/>
            </w:pPr>
            <w:r w:rsidRPr="00F75DDC">
              <w:t>Выявление дефектов в поковках при обрезке облоя, пробивке перемычки и правке на обрезных прессах силой свыше 2 до 5 МН</w:t>
            </w:r>
          </w:p>
        </w:tc>
      </w:tr>
      <w:tr w:rsidR="001F03ED" w:rsidRPr="008C134C" w14:paraId="5A93A757" w14:textId="77777777" w:rsidTr="006069BF">
        <w:trPr>
          <w:trHeight w:val="20"/>
        </w:trPr>
        <w:tc>
          <w:tcPr>
            <w:tcW w:w="1290" w:type="pct"/>
            <w:vMerge/>
          </w:tcPr>
          <w:p w14:paraId="24074E07" w14:textId="77777777" w:rsidR="001F03ED" w:rsidRPr="008C134C" w:rsidRDefault="001F03ED" w:rsidP="008C134C">
            <w:pPr>
              <w:pStyle w:val="aff1"/>
            </w:pPr>
          </w:p>
        </w:tc>
        <w:tc>
          <w:tcPr>
            <w:tcW w:w="3710" w:type="pct"/>
          </w:tcPr>
          <w:p w14:paraId="47491ABD" w14:textId="77777777" w:rsidR="001F03ED" w:rsidRPr="00F75DDC" w:rsidRDefault="001F03ED" w:rsidP="006069BF">
            <w:pPr>
              <w:pStyle w:val="aff1"/>
              <w:jc w:val="both"/>
            </w:pPr>
            <w:r w:rsidRPr="00F75DDC">
              <w:t>Выявление дефектов в поковках при калибровке и правке на чеканочных прессах силой свыше 2 до 5 МН</w:t>
            </w:r>
          </w:p>
        </w:tc>
      </w:tr>
      <w:tr w:rsidR="001F03ED" w:rsidRPr="008C134C" w14:paraId="17904C1B" w14:textId="77777777" w:rsidTr="006069BF">
        <w:trPr>
          <w:trHeight w:val="20"/>
        </w:trPr>
        <w:tc>
          <w:tcPr>
            <w:tcW w:w="1290" w:type="pct"/>
            <w:vMerge w:val="restart"/>
          </w:tcPr>
          <w:p w14:paraId="6D8796E9" w14:textId="77777777" w:rsidR="001F03ED" w:rsidRPr="008C134C" w:rsidDel="002A1D54" w:rsidRDefault="001F03ED" w:rsidP="008C134C">
            <w:pPr>
              <w:pStyle w:val="aff1"/>
            </w:pPr>
            <w:r w:rsidRPr="008C134C" w:rsidDel="002A1D54">
              <w:t>Необходимые умения</w:t>
            </w:r>
          </w:p>
        </w:tc>
        <w:tc>
          <w:tcPr>
            <w:tcW w:w="3710" w:type="pct"/>
          </w:tcPr>
          <w:p w14:paraId="05B54E7A" w14:textId="77777777" w:rsidR="001F03ED" w:rsidRPr="00F75DDC" w:rsidRDefault="00B5515B" w:rsidP="006069BF">
            <w:pPr>
              <w:pStyle w:val="aff1"/>
              <w:jc w:val="both"/>
            </w:pPr>
            <w:r>
              <w:t>Читать и анализировать конструкторскую и технологическую документацию</w:t>
            </w:r>
          </w:p>
        </w:tc>
      </w:tr>
      <w:tr w:rsidR="004872B1" w:rsidRPr="008C134C" w14:paraId="0C62652E" w14:textId="77777777" w:rsidTr="006069BF">
        <w:trPr>
          <w:trHeight w:val="20"/>
        </w:trPr>
        <w:tc>
          <w:tcPr>
            <w:tcW w:w="1290" w:type="pct"/>
            <w:vMerge/>
          </w:tcPr>
          <w:p w14:paraId="15C45A9D" w14:textId="77777777" w:rsidR="004872B1" w:rsidRPr="008C134C" w:rsidDel="002A1D54" w:rsidRDefault="004872B1" w:rsidP="008C134C">
            <w:pPr>
              <w:pStyle w:val="aff1"/>
            </w:pPr>
          </w:p>
        </w:tc>
        <w:tc>
          <w:tcPr>
            <w:tcW w:w="3710" w:type="pct"/>
          </w:tcPr>
          <w:p w14:paraId="28D4F25B" w14:textId="77777777" w:rsidR="004872B1" w:rsidRPr="00F75DDC" w:rsidRDefault="004872B1" w:rsidP="006069BF">
            <w:pPr>
              <w:pStyle w:val="aff1"/>
              <w:jc w:val="both"/>
            </w:pPr>
            <w:r w:rsidRPr="00F75DDC">
              <w:t>Использовать обрезные прессы силой свыше 2 до 5 МН для обрезки облоя, пробивки перемычки и правки поковок</w:t>
            </w:r>
          </w:p>
        </w:tc>
      </w:tr>
      <w:tr w:rsidR="004872B1" w:rsidRPr="008C134C" w14:paraId="4033B96E" w14:textId="77777777" w:rsidTr="006069BF">
        <w:trPr>
          <w:trHeight w:val="20"/>
        </w:trPr>
        <w:tc>
          <w:tcPr>
            <w:tcW w:w="1290" w:type="pct"/>
            <w:vMerge/>
          </w:tcPr>
          <w:p w14:paraId="35D03A34" w14:textId="77777777" w:rsidR="004872B1" w:rsidRPr="008C134C" w:rsidDel="002A1D54" w:rsidRDefault="004872B1" w:rsidP="008C134C">
            <w:pPr>
              <w:pStyle w:val="aff1"/>
            </w:pPr>
          </w:p>
        </w:tc>
        <w:tc>
          <w:tcPr>
            <w:tcW w:w="3710" w:type="pct"/>
          </w:tcPr>
          <w:p w14:paraId="1055A1FA" w14:textId="77777777" w:rsidR="004872B1" w:rsidRPr="00F75DDC" w:rsidRDefault="004872B1" w:rsidP="006069BF">
            <w:pPr>
              <w:pStyle w:val="aff1"/>
              <w:jc w:val="both"/>
            </w:pPr>
            <w:r w:rsidRPr="00F75DDC">
              <w:t>Использовать чеканочные прессы силой свыше 2 до 5 МН для калибровки и правки поковок</w:t>
            </w:r>
          </w:p>
        </w:tc>
      </w:tr>
      <w:tr w:rsidR="004872B1" w:rsidRPr="008C134C" w14:paraId="03AAB128" w14:textId="77777777" w:rsidTr="006069BF">
        <w:trPr>
          <w:trHeight w:val="20"/>
        </w:trPr>
        <w:tc>
          <w:tcPr>
            <w:tcW w:w="1290" w:type="pct"/>
            <w:vMerge/>
          </w:tcPr>
          <w:p w14:paraId="1B5D80FD" w14:textId="77777777" w:rsidR="004872B1" w:rsidRPr="008C134C" w:rsidDel="002A1D54" w:rsidRDefault="004872B1" w:rsidP="008C134C">
            <w:pPr>
              <w:pStyle w:val="aff1"/>
            </w:pPr>
          </w:p>
        </w:tc>
        <w:tc>
          <w:tcPr>
            <w:tcW w:w="3710" w:type="pct"/>
          </w:tcPr>
          <w:p w14:paraId="6D2A1D15" w14:textId="77777777" w:rsidR="004872B1" w:rsidRPr="0031221C" w:rsidRDefault="00C05B6F" w:rsidP="006069BF">
            <w:pPr>
              <w:pStyle w:val="aff1"/>
              <w:jc w:val="both"/>
            </w:pPr>
            <w:r w:rsidRPr="0031221C">
              <w:t>Выполнять обслуживание (ежедневное, еженедельное)</w:t>
            </w:r>
            <w:r w:rsidR="004872B1" w:rsidRPr="0031221C">
              <w:t xml:space="preserve"> обрезных</w:t>
            </w:r>
            <w:r w:rsidR="00847F78" w:rsidRPr="0031221C">
              <w:t xml:space="preserve"> и чеканочных</w:t>
            </w:r>
            <w:r w:rsidR="004872B1" w:rsidRPr="0031221C">
              <w:t xml:space="preserve"> прессов</w:t>
            </w:r>
            <w:r w:rsidR="00847F78" w:rsidRPr="0031221C">
              <w:t xml:space="preserve"> свыше 2 до 5 МН</w:t>
            </w:r>
            <w:r w:rsidRPr="0031221C">
              <w:t xml:space="preserve"> в соответствии с эксплуатационной документацией</w:t>
            </w:r>
          </w:p>
        </w:tc>
      </w:tr>
      <w:tr w:rsidR="004872B1" w:rsidRPr="008C134C" w14:paraId="197297D4" w14:textId="77777777" w:rsidTr="006069BF">
        <w:trPr>
          <w:trHeight w:val="20"/>
        </w:trPr>
        <w:tc>
          <w:tcPr>
            <w:tcW w:w="1290" w:type="pct"/>
            <w:vMerge/>
          </w:tcPr>
          <w:p w14:paraId="465B0F31" w14:textId="77777777" w:rsidR="004872B1" w:rsidRPr="008C134C" w:rsidDel="002A1D54" w:rsidRDefault="004872B1" w:rsidP="008C134C">
            <w:pPr>
              <w:pStyle w:val="aff1"/>
            </w:pPr>
          </w:p>
        </w:tc>
        <w:tc>
          <w:tcPr>
            <w:tcW w:w="3710" w:type="pct"/>
          </w:tcPr>
          <w:p w14:paraId="2E62A577" w14:textId="77777777" w:rsidR="004872B1" w:rsidRPr="00F75DDC" w:rsidRDefault="004872B1" w:rsidP="006069BF">
            <w:pPr>
              <w:pStyle w:val="aff1"/>
              <w:jc w:val="both"/>
            </w:pPr>
            <w:r w:rsidRPr="00F75DDC">
              <w:t>Манипулировать поковками при обрезке облоя, пробивке перемычки и правке на обрезных прессах силой свыше 2 до 5 МН</w:t>
            </w:r>
          </w:p>
        </w:tc>
      </w:tr>
      <w:tr w:rsidR="00847F78" w:rsidRPr="008C134C" w14:paraId="3E83F5A6" w14:textId="77777777" w:rsidTr="006069BF">
        <w:trPr>
          <w:trHeight w:val="20"/>
        </w:trPr>
        <w:tc>
          <w:tcPr>
            <w:tcW w:w="1290" w:type="pct"/>
            <w:vMerge/>
          </w:tcPr>
          <w:p w14:paraId="5C37726F" w14:textId="77777777" w:rsidR="00847F78" w:rsidRPr="008C134C" w:rsidDel="002A1D54" w:rsidRDefault="00847F78" w:rsidP="008C134C">
            <w:pPr>
              <w:pStyle w:val="aff1"/>
            </w:pPr>
          </w:p>
        </w:tc>
        <w:tc>
          <w:tcPr>
            <w:tcW w:w="3710" w:type="pct"/>
          </w:tcPr>
          <w:p w14:paraId="562E0508" w14:textId="6619C90C" w:rsidR="00847F78" w:rsidRPr="00F75DDC" w:rsidRDefault="00847F78" w:rsidP="006069BF">
            <w:pPr>
              <w:pStyle w:val="aff1"/>
              <w:jc w:val="both"/>
            </w:pPr>
            <w:r w:rsidRPr="00F75DDC">
              <w:t xml:space="preserve">Манипулировать поковками при калибровке и правке на </w:t>
            </w:r>
            <w:r w:rsidR="00372CDF">
              <w:t>чеканочн</w:t>
            </w:r>
            <w:r w:rsidRPr="00F75DDC">
              <w:t>ых прессах силой свыше 2 до 5 МН</w:t>
            </w:r>
          </w:p>
        </w:tc>
      </w:tr>
      <w:tr w:rsidR="00847F78" w:rsidRPr="008C134C" w14:paraId="6882B903" w14:textId="77777777" w:rsidTr="006069BF">
        <w:trPr>
          <w:trHeight w:val="20"/>
        </w:trPr>
        <w:tc>
          <w:tcPr>
            <w:tcW w:w="1290" w:type="pct"/>
            <w:vMerge/>
          </w:tcPr>
          <w:p w14:paraId="6773B0CD" w14:textId="77777777" w:rsidR="00847F78" w:rsidRPr="008C134C" w:rsidDel="002A1D54" w:rsidRDefault="00847F78" w:rsidP="008C134C">
            <w:pPr>
              <w:pStyle w:val="aff1"/>
            </w:pPr>
          </w:p>
        </w:tc>
        <w:tc>
          <w:tcPr>
            <w:tcW w:w="3710" w:type="pct"/>
          </w:tcPr>
          <w:p w14:paraId="5C529DF5" w14:textId="034F44CA" w:rsidR="00847F78" w:rsidRPr="00F75DDC" w:rsidRDefault="00A6477D" w:rsidP="006069BF">
            <w:pPr>
              <w:pStyle w:val="aff1"/>
              <w:jc w:val="both"/>
            </w:pPr>
            <w:r>
              <w:t xml:space="preserve">Применять средства индивидуальной защиты </w:t>
            </w:r>
            <w:r w:rsidR="00847F78" w:rsidRPr="00F75DDC">
              <w:t>при отделочных работах на обрезных и чеканочных прессах силой свыше 2 до 5 МН</w:t>
            </w:r>
          </w:p>
        </w:tc>
      </w:tr>
      <w:tr w:rsidR="00847F78" w:rsidRPr="008C134C" w14:paraId="31F5513F" w14:textId="77777777" w:rsidTr="006069BF">
        <w:trPr>
          <w:trHeight w:val="20"/>
        </w:trPr>
        <w:tc>
          <w:tcPr>
            <w:tcW w:w="1290" w:type="pct"/>
            <w:vMerge/>
          </w:tcPr>
          <w:p w14:paraId="7A008F56" w14:textId="77777777" w:rsidR="00847F78" w:rsidRPr="008C134C" w:rsidDel="002A1D54" w:rsidRDefault="00847F78" w:rsidP="008C134C">
            <w:pPr>
              <w:pStyle w:val="aff1"/>
            </w:pPr>
          </w:p>
        </w:tc>
        <w:tc>
          <w:tcPr>
            <w:tcW w:w="3710" w:type="pct"/>
          </w:tcPr>
          <w:p w14:paraId="0287E1FD" w14:textId="77777777" w:rsidR="00847F78" w:rsidRPr="00F75DDC" w:rsidRDefault="00847F78" w:rsidP="006069BF">
            <w:pPr>
              <w:pStyle w:val="aff1"/>
              <w:jc w:val="both"/>
            </w:pPr>
            <w:r w:rsidRPr="00F75DDC">
              <w:t>Поддерживать состояние рабочего места в соответствии с требованиями охраны труда, пожарной, промышленной и экологической безопасности</w:t>
            </w:r>
          </w:p>
        </w:tc>
      </w:tr>
      <w:tr w:rsidR="00847F78" w:rsidRPr="008C134C" w14:paraId="13429719" w14:textId="77777777" w:rsidTr="006069BF">
        <w:trPr>
          <w:trHeight w:val="20"/>
        </w:trPr>
        <w:tc>
          <w:tcPr>
            <w:tcW w:w="1290" w:type="pct"/>
            <w:vMerge w:val="restart"/>
          </w:tcPr>
          <w:p w14:paraId="2B3AA96B" w14:textId="77777777" w:rsidR="00847F78" w:rsidRPr="008C134C" w:rsidRDefault="00847F78" w:rsidP="008C134C">
            <w:pPr>
              <w:pStyle w:val="aff1"/>
            </w:pPr>
            <w:r w:rsidRPr="008C134C" w:rsidDel="002A1D54">
              <w:t>Необходимые знания</w:t>
            </w:r>
          </w:p>
        </w:tc>
        <w:tc>
          <w:tcPr>
            <w:tcW w:w="3710" w:type="pct"/>
          </w:tcPr>
          <w:p w14:paraId="04823BF3" w14:textId="77777777" w:rsidR="00847F78" w:rsidRPr="00F75DDC" w:rsidRDefault="00847F78" w:rsidP="006069BF">
            <w:pPr>
              <w:pStyle w:val="aff1"/>
              <w:jc w:val="both"/>
            </w:pPr>
            <w:r w:rsidRPr="00F75DDC">
              <w:t>Основы машиностроительного черчения в объеме, необходимом для выполнения работы</w:t>
            </w:r>
          </w:p>
        </w:tc>
      </w:tr>
      <w:tr w:rsidR="00847F78" w:rsidRPr="008C134C" w14:paraId="0AA6FF6E" w14:textId="77777777" w:rsidTr="006069BF">
        <w:trPr>
          <w:trHeight w:val="20"/>
        </w:trPr>
        <w:tc>
          <w:tcPr>
            <w:tcW w:w="1290" w:type="pct"/>
            <w:vMerge/>
          </w:tcPr>
          <w:p w14:paraId="7CAB47EF" w14:textId="77777777" w:rsidR="00847F78" w:rsidRPr="008C134C" w:rsidDel="002A1D54" w:rsidRDefault="00847F78" w:rsidP="008C134C">
            <w:pPr>
              <w:pStyle w:val="aff1"/>
            </w:pPr>
          </w:p>
        </w:tc>
        <w:tc>
          <w:tcPr>
            <w:tcW w:w="3710" w:type="pct"/>
          </w:tcPr>
          <w:p w14:paraId="51F3A252" w14:textId="77777777" w:rsidR="00847F78" w:rsidRPr="00F75DDC" w:rsidRDefault="00847F78" w:rsidP="006069BF">
            <w:pPr>
              <w:pStyle w:val="aff1"/>
              <w:jc w:val="both"/>
            </w:pPr>
            <w:r w:rsidRPr="00F75DDC">
              <w:t>Правила чтения технической документации</w:t>
            </w:r>
          </w:p>
        </w:tc>
      </w:tr>
      <w:tr w:rsidR="00802461" w:rsidRPr="008C134C" w14:paraId="68707C9C" w14:textId="77777777" w:rsidTr="006069BF">
        <w:trPr>
          <w:trHeight w:val="20"/>
        </w:trPr>
        <w:tc>
          <w:tcPr>
            <w:tcW w:w="1290" w:type="pct"/>
            <w:vMerge/>
          </w:tcPr>
          <w:p w14:paraId="43A1D80E" w14:textId="77777777" w:rsidR="00802461" w:rsidRPr="008C134C" w:rsidDel="002A1D54" w:rsidRDefault="00802461" w:rsidP="008C134C">
            <w:pPr>
              <w:pStyle w:val="aff1"/>
            </w:pPr>
          </w:p>
        </w:tc>
        <w:tc>
          <w:tcPr>
            <w:tcW w:w="3710" w:type="pct"/>
          </w:tcPr>
          <w:p w14:paraId="32EA7AA9" w14:textId="77777777" w:rsidR="00802461" w:rsidRPr="00F75DDC" w:rsidRDefault="00802461" w:rsidP="006069BF">
            <w:pPr>
              <w:pStyle w:val="aff1"/>
              <w:jc w:val="both"/>
            </w:pPr>
            <w:r w:rsidRPr="00F75DDC">
              <w:t>Виды, конструкции и назначение штампов простого, последовательного и совмещенного действия для обрезки облоя, пробивки перемычки и правки поковок на обрезных прессах силой свыше 2 до 5 МН</w:t>
            </w:r>
          </w:p>
        </w:tc>
      </w:tr>
      <w:tr w:rsidR="00802461" w:rsidRPr="008C134C" w14:paraId="7ECBA0AC" w14:textId="77777777" w:rsidTr="006069BF">
        <w:trPr>
          <w:trHeight w:val="20"/>
        </w:trPr>
        <w:tc>
          <w:tcPr>
            <w:tcW w:w="1290" w:type="pct"/>
            <w:vMerge/>
          </w:tcPr>
          <w:p w14:paraId="3E6956FF" w14:textId="77777777" w:rsidR="00802461" w:rsidRPr="008C134C" w:rsidDel="002A1D54" w:rsidRDefault="00802461" w:rsidP="008C134C">
            <w:pPr>
              <w:pStyle w:val="aff1"/>
            </w:pPr>
          </w:p>
        </w:tc>
        <w:tc>
          <w:tcPr>
            <w:tcW w:w="3710" w:type="pct"/>
          </w:tcPr>
          <w:p w14:paraId="6A3B44CF" w14:textId="77777777" w:rsidR="00802461" w:rsidRPr="00F75DDC" w:rsidRDefault="00802461" w:rsidP="006069BF">
            <w:pPr>
              <w:pStyle w:val="aff1"/>
              <w:jc w:val="both"/>
            </w:pPr>
            <w:r w:rsidRPr="00F75DDC">
              <w:t>Виды, конструкции и назначение штампов для калибровки и правки поковок на чеканочных прессах силой свыше 2 до 5 МН</w:t>
            </w:r>
          </w:p>
        </w:tc>
      </w:tr>
      <w:tr w:rsidR="00802461" w:rsidRPr="008C134C" w14:paraId="5C85EFB3" w14:textId="77777777" w:rsidTr="006069BF">
        <w:trPr>
          <w:trHeight w:val="20"/>
        </w:trPr>
        <w:tc>
          <w:tcPr>
            <w:tcW w:w="1290" w:type="pct"/>
            <w:vMerge/>
          </w:tcPr>
          <w:p w14:paraId="64DFE0C4" w14:textId="77777777" w:rsidR="00802461" w:rsidRPr="008C134C" w:rsidDel="002A1D54" w:rsidRDefault="00802461" w:rsidP="008C134C">
            <w:pPr>
              <w:pStyle w:val="aff1"/>
            </w:pPr>
          </w:p>
        </w:tc>
        <w:tc>
          <w:tcPr>
            <w:tcW w:w="3710" w:type="pct"/>
          </w:tcPr>
          <w:p w14:paraId="7BBEA9D3" w14:textId="77777777" w:rsidR="00802461" w:rsidRPr="00F75DDC" w:rsidRDefault="00802461" w:rsidP="006069BF">
            <w:pPr>
              <w:pStyle w:val="aff1"/>
              <w:jc w:val="both"/>
            </w:pPr>
            <w:r w:rsidRPr="00F75DDC">
              <w:t>Типовые режимы работы обрезных и чеканочных прессов силой свыше 2 до 5 МН</w:t>
            </w:r>
          </w:p>
        </w:tc>
      </w:tr>
      <w:tr w:rsidR="00802461" w:rsidRPr="008C134C" w14:paraId="2EABF41E" w14:textId="77777777" w:rsidTr="006069BF">
        <w:trPr>
          <w:trHeight w:val="20"/>
        </w:trPr>
        <w:tc>
          <w:tcPr>
            <w:tcW w:w="1290" w:type="pct"/>
            <w:vMerge/>
          </w:tcPr>
          <w:p w14:paraId="19497D2C" w14:textId="77777777" w:rsidR="00802461" w:rsidRPr="008C134C" w:rsidDel="002A1D54" w:rsidRDefault="00802461" w:rsidP="008C134C">
            <w:pPr>
              <w:pStyle w:val="aff1"/>
            </w:pPr>
          </w:p>
        </w:tc>
        <w:tc>
          <w:tcPr>
            <w:tcW w:w="3710" w:type="pct"/>
          </w:tcPr>
          <w:p w14:paraId="3353BDFA" w14:textId="77777777" w:rsidR="00802461" w:rsidRPr="00F75DDC" w:rsidRDefault="00802461" w:rsidP="006069BF">
            <w:pPr>
              <w:pStyle w:val="aff1"/>
              <w:jc w:val="both"/>
            </w:pPr>
            <w:r w:rsidRPr="00F75DDC">
              <w:t>Основные параметры обрезных и чеканочных прессов силой свыше 2 до 5 МН</w:t>
            </w:r>
          </w:p>
        </w:tc>
      </w:tr>
      <w:tr w:rsidR="00802461" w:rsidRPr="008C134C" w14:paraId="58D0F4E5" w14:textId="77777777" w:rsidTr="006069BF">
        <w:trPr>
          <w:trHeight w:val="20"/>
        </w:trPr>
        <w:tc>
          <w:tcPr>
            <w:tcW w:w="1290" w:type="pct"/>
            <w:vMerge/>
          </w:tcPr>
          <w:p w14:paraId="15C0E3A4" w14:textId="77777777" w:rsidR="00802461" w:rsidRPr="008C134C" w:rsidDel="002A1D54" w:rsidRDefault="00802461" w:rsidP="008C134C">
            <w:pPr>
              <w:pStyle w:val="aff1"/>
            </w:pPr>
          </w:p>
        </w:tc>
        <w:tc>
          <w:tcPr>
            <w:tcW w:w="3710" w:type="pct"/>
          </w:tcPr>
          <w:p w14:paraId="23E9BBA8" w14:textId="77777777" w:rsidR="00802461" w:rsidRPr="00F75DDC" w:rsidRDefault="00802461" w:rsidP="006069BF">
            <w:pPr>
              <w:pStyle w:val="aff1"/>
              <w:jc w:val="both"/>
            </w:pPr>
            <w:r w:rsidRPr="00F75DDC">
              <w:t>Назначение органов управления обрезными и чеканочными прессами силой свыше 2 до 5 МН</w:t>
            </w:r>
          </w:p>
        </w:tc>
      </w:tr>
      <w:tr w:rsidR="00802461" w:rsidRPr="008C134C" w14:paraId="42452E52" w14:textId="77777777" w:rsidTr="006069BF">
        <w:trPr>
          <w:trHeight w:val="20"/>
        </w:trPr>
        <w:tc>
          <w:tcPr>
            <w:tcW w:w="1290" w:type="pct"/>
            <w:vMerge/>
          </w:tcPr>
          <w:p w14:paraId="634FDF5D" w14:textId="77777777" w:rsidR="00802461" w:rsidRPr="008C134C" w:rsidDel="002A1D54" w:rsidRDefault="00802461" w:rsidP="008C134C">
            <w:pPr>
              <w:pStyle w:val="aff1"/>
            </w:pPr>
          </w:p>
        </w:tc>
        <w:tc>
          <w:tcPr>
            <w:tcW w:w="3710" w:type="pct"/>
          </w:tcPr>
          <w:p w14:paraId="0A38DB63" w14:textId="3F0558F3" w:rsidR="00802461" w:rsidRPr="00F75DDC" w:rsidRDefault="0015304F" w:rsidP="006069BF">
            <w:pPr>
              <w:pStyle w:val="aff1"/>
              <w:jc w:val="both"/>
            </w:pPr>
            <w:r>
              <w:t xml:space="preserve">Типичные неисправности </w:t>
            </w:r>
            <w:r w:rsidR="00802461" w:rsidRPr="00F75DDC">
              <w:t>обрезных и чеканочных прессов силой свыше 2 до 5 МН</w:t>
            </w:r>
          </w:p>
        </w:tc>
      </w:tr>
      <w:tr w:rsidR="00802461" w:rsidRPr="008C134C" w14:paraId="50CD7917" w14:textId="77777777" w:rsidTr="006069BF">
        <w:trPr>
          <w:trHeight w:val="20"/>
        </w:trPr>
        <w:tc>
          <w:tcPr>
            <w:tcW w:w="1290" w:type="pct"/>
            <w:vMerge/>
          </w:tcPr>
          <w:p w14:paraId="730ED2F5" w14:textId="77777777" w:rsidR="00802461" w:rsidRPr="008C134C" w:rsidDel="002A1D54" w:rsidRDefault="00802461" w:rsidP="008C134C">
            <w:pPr>
              <w:pStyle w:val="aff1"/>
            </w:pPr>
          </w:p>
        </w:tc>
        <w:tc>
          <w:tcPr>
            <w:tcW w:w="3710" w:type="pct"/>
          </w:tcPr>
          <w:p w14:paraId="1ABFF2AC" w14:textId="77777777" w:rsidR="00802461" w:rsidRPr="00F75DDC" w:rsidRDefault="00802461" w:rsidP="006069BF">
            <w:pPr>
              <w:pStyle w:val="aff1"/>
              <w:jc w:val="both"/>
            </w:pPr>
            <w:r w:rsidRPr="00F75DDC">
              <w:t>Правила и порядок подготовки к работе обрезных и чеканочных прессов силой свыше 2 до 5 МН</w:t>
            </w:r>
          </w:p>
        </w:tc>
      </w:tr>
      <w:tr w:rsidR="00AB4FA0" w:rsidRPr="008C134C" w14:paraId="6E1AB8A8" w14:textId="77777777" w:rsidTr="006069BF">
        <w:trPr>
          <w:trHeight w:val="20"/>
        </w:trPr>
        <w:tc>
          <w:tcPr>
            <w:tcW w:w="1290" w:type="pct"/>
            <w:vMerge/>
          </w:tcPr>
          <w:p w14:paraId="75AB4191" w14:textId="77777777" w:rsidR="00AB4FA0" w:rsidRPr="008C134C" w:rsidDel="002A1D54" w:rsidRDefault="00AB4FA0" w:rsidP="008C134C">
            <w:pPr>
              <w:pStyle w:val="aff1"/>
            </w:pPr>
          </w:p>
        </w:tc>
        <w:tc>
          <w:tcPr>
            <w:tcW w:w="3710" w:type="pct"/>
          </w:tcPr>
          <w:p w14:paraId="45FF4C30" w14:textId="77777777" w:rsidR="00AB4FA0" w:rsidRPr="0031221C" w:rsidRDefault="00AB4FA0" w:rsidP="006069BF">
            <w:pPr>
              <w:pStyle w:val="aff1"/>
              <w:jc w:val="both"/>
            </w:pPr>
            <w:r w:rsidRPr="0031221C">
              <w:t xml:space="preserve">Порядок и правила выполнения планово-предупредительного обслуживания (ежедневного, еженедельного) </w:t>
            </w:r>
            <w:r w:rsidR="007D13D7" w:rsidRPr="0031221C">
              <w:t>обрезных и чеканочных прессов силой свыше 2 до 5 МН</w:t>
            </w:r>
            <w:r w:rsidRPr="0031221C">
              <w:t xml:space="preserve"> в соответствии с эксплуатационной документацией</w:t>
            </w:r>
          </w:p>
        </w:tc>
      </w:tr>
      <w:tr w:rsidR="00802461" w:rsidRPr="008C134C" w14:paraId="001566C6" w14:textId="77777777" w:rsidTr="006069BF">
        <w:trPr>
          <w:trHeight w:val="20"/>
        </w:trPr>
        <w:tc>
          <w:tcPr>
            <w:tcW w:w="1290" w:type="pct"/>
            <w:vMerge/>
          </w:tcPr>
          <w:p w14:paraId="122B0277" w14:textId="77777777" w:rsidR="00802461" w:rsidRPr="008C134C" w:rsidDel="002A1D54" w:rsidRDefault="00802461" w:rsidP="008C134C">
            <w:pPr>
              <w:pStyle w:val="aff1"/>
            </w:pPr>
          </w:p>
        </w:tc>
        <w:tc>
          <w:tcPr>
            <w:tcW w:w="3710" w:type="pct"/>
          </w:tcPr>
          <w:p w14:paraId="170A4568" w14:textId="77777777" w:rsidR="00802461" w:rsidRPr="00F75DDC" w:rsidRDefault="00802461" w:rsidP="006069BF">
            <w:pPr>
              <w:pStyle w:val="aff1"/>
              <w:jc w:val="both"/>
            </w:pPr>
            <w:r w:rsidRPr="00F75DDC">
              <w:t>Группы и марки материалов, обрабатываемых штамповкой</w:t>
            </w:r>
          </w:p>
        </w:tc>
      </w:tr>
      <w:tr w:rsidR="00802461" w:rsidRPr="008C134C" w14:paraId="2849EE64" w14:textId="77777777" w:rsidTr="006069BF">
        <w:trPr>
          <w:trHeight w:val="20"/>
        </w:trPr>
        <w:tc>
          <w:tcPr>
            <w:tcW w:w="1290" w:type="pct"/>
            <w:vMerge/>
          </w:tcPr>
          <w:p w14:paraId="5014720D" w14:textId="77777777" w:rsidR="00802461" w:rsidRPr="008C134C" w:rsidDel="002A1D54" w:rsidRDefault="00802461" w:rsidP="008C134C">
            <w:pPr>
              <w:pStyle w:val="aff1"/>
            </w:pPr>
          </w:p>
        </w:tc>
        <w:tc>
          <w:tcPr>
            <w:tcW w:w="3710" w:type="pct"/>
          </w:tcPr>
          <w:p w14:paraId="3B683870" w14:textId="77777777" w:rsidR="00802461" w:rsidRPr="008C134C" w:rsidRDefault="00802461" w:rsidP="006069BF">
            <w:pPr>
              <w:pStyle w:val="aff1"/>
              <w:jc w:val="both"/>
            </w:pPr>
            <w:r>
              <w:t xml:space="preserve">Типовые </w:t>
            </w:r>
            <w:r w:rsidRPr="008C134C">
              <w:t>технологические схемы обрезки облоя</w:t>
            </w:r>
            <w:r>
              <w:t>, пробивки перемычки и правки</w:t>
            </w:r>
            <w:r w:rsidRPr="008C134C">
              <w:t xml:space="preserve"> поковок на обрезных прессах силой свыше 2 до 5 МН</w:t>
            </w:r>
          </w:p>
        </w:tc>
      </w:tr>
      <w:tr w:rsidR="00802461" w:rsidRPr="008C134C" w14:paraId="2652D764" w14:textId="77777777" w:rsidTr="006069BF">
        <w:trPr>
          <w:trHeight w:val="20"/>
        </w:trPr>
        <w:tc>
          <w:tcPr>
            <w:tcW w:w="1290" w:type="pct"/>
            <w:vMerge/>
          </w:tcPr>
          <w:p w14:paraId="374B33AB" w14:textId="77777777" w:rsidR="00802461" w:rsidRPr="008C134C" w:rsidDel="002A1D54" w:rsidRDefault="00802461" w:rsidP="008C134C">
            <w:pPr>
              <w:pStyle w:val="aff1"/>
            </w:pPr>
          </w:p>
        </w:tc>
        <w:tc>
          <w:tcPr>
            <w:tcW w:w="3710" w:type="pct"/>
          </w:tcPr>
          <w:p w14:paraId="5B09E995" w14:textId="77777777" w:rsidR="00802461" w:rsidRPr="008C134C" w:rsidRDefault="00802461" w:rsidP="006069BF">
            <w:pPr>
              <w:pStyle w:val="aff1"/>
              <w:jc w:val="both"/>
            </w:pPr>
            <w:r>
              <w:t xml:space="preserve">Типовые </w:t>
            </w:r>
            <w:r w:rsidRPr="008C134C">
              <w:t xml:space="preserve">технологические схемы </w:t>
            </w:r>
            <w:r>
              <w:t>калибровки и правки</w:t>
            </w:r>
            <w:r w:rsidRPr="008C134C">
              <w:t xml:space="preserve"> поковок на </w:t>
            </w:r>
            <w:r>
              <w:t>чеканочных</w:t>
            </w:r>
            <w:r w:rsidRPr="008C134C">
              <w:t xml:space="preserve"> прессах силой свыше 2 до 5 МН</w:t>
            </w:r>
          </w:p>
        </w:tc>
      </w:tr>
      <w:tr w:rsidR="00802461" w:rsidRPr="008C134C" w14:paraId="0F9B9669" w14:textId="77777777" w:rsidTr="006069BF">
        <w:trPr>
          <w:trHeight w:val="20"/>
        </w:trPr>
        <w:tc>
          <w:tcPr>
            <w:tcW w:w="1290" w:type="pct"/>
            <w:vMerge/>
          </w:tcPr>
          <w:p w14:paraId="531DDE22" w14:textId="77777777" w:rsidR="00802461" w:rsidRPr="008C134C" w:rsidDel="002A1D54" w:rsidRDefault="00802461" w:rsidP="008C134C">
            <w:pPr>
              <w:pStyle w:val="aff1"/>
            </w:pPr>
          </w:p>
        </w:tc>
        <w:tc>
          <w:tcPr>
            <w:tcW w:w="3710" w:type="pct"/>
          </w:tcPr>
          <w:p w14:paraId="3BDFB124" w14:textId="77777777" w:rsidR="00802461" w:rsidRPr="008C134C" w:rsidRDefault="00802461" w:rsidP="006069BF">
            <w:pPr>
              <w:pStyle w:val="aff1"/>
              <w:jc w:val="both"/>
            </w:pPr>
            <w:r w:rsidRPr="008C134C">
              <w:t>Основные правила и способы обрезки облоя</w:t>
            </w:r>
            <w:r>
              <w:t>, пробивки перемычки и правки</w:t>
            </w:r>
            <w:r w:rsidRPr="008C134C">
              <w:t xml:space="preserve"> поковок на обрезных прессах силой свыше 2 до 5 МН</w:t>
            </w:r>
          </w:p>
        </w:tc>
      </w:tr>
      <w:tr w:rsidR="00802461" w:rsidRPr="008C134C" w14:paraId="4DF36B94" w14:textId="77777777" w:rsidTr="006069BF">
        <w:trPr>
          <w:trHeight w:val="20"/>
        </w:trPr>
        <w:tc>
          <w:tcPr>
            <w:tcW w:w="1290" w:type="pct"/>
            <w:vMerge/>
          </w:tcPr>
          <w:p w14:paraId="5EE5F5F0" w14:textId="77777777" w:rsidR="00802461" w:rsidRPr="008C134C" w:rsidDel="002A1D54" w:rsidRDefault="00802461" w:rsidP="008C134C">
            <w:pPr>
              <w:pStyle w:val="aff1"/>
            </w:pPr>
          </w:p>
        </w:tc>
        <w:tc>
          <w:tcPr>
            <w:tcW w:w="3710" w:type="pct"/>
          </w:tcPr>
          <w:p w14:paraId="3718D014" w14:textId="77777777" w:rsidR="00802461" w:rsidRPr="008C134C" w:rsidRDefault="00802461" w:rsidP="006069BF">
            <w:pPr>
              <w:pStyle w:val="aff1"/>
              <w:jc w:val="both"/>
            </w:pPr>
            <w:r w:rsidRPr="008C134C">
              <w:t xml:space="preserve">Основные правила и способы </w:t>
            </w:r>
            <w:r>
              <w:t>калибровки и правки</w:t>
            </w:r>
            <w:r w:rsidRPr="008C134C">
              <w:t xml:space="preserve"> поковок на </w:t>
            </w:r>
            <w:r>
              <w:t>чеканочных</w:t>
            </w:r>
            <w:r w:rsidRPr="008C134C">
              <w:t xml:space="preserve"> прессах силой свыше 2 до 5 МН</w:t>
            </w:r>
          </w:p>
        </w:tc>
      </w:tr>
      <w:tr w:rsidR="00802461" w:rsidRPr="008C134C" w14:paraId="5822B7D1" w14:textId="77777777" w:rsidTr="006069BF">
        <w:trPr>
          <w:trHeight w:val="20"/>
        </w:trPr>
        <w:tc>
          <w:tcPr>
            <w:tcW w:w="1290" w:type="pct"/>
            <w:vMerge/>
          </w:tcPr>
          <w:p w14:paraId="0E72DE37" w14:textId="77777777" w:rsidR="00802461" w:rsidRPr="008C134C" w:rsidDel="002A1D54" w:rsidRDefault="00802461" w:rsidP="008C134C">
            <w:pPr>
              <w:pStyle w:val="aff1"/>
            </w:pPr>
          </w:p>
        </w:tc>
        <w:tc>
          <w:tcPr>
            <w:tcW w:w="3710" w:type="pct"/>
          </w:tcPr>
          <w:p w14:paraId="67C3A876" w14:textId="77777777" w:rsidR="00802461" w:rsidRPr="008C134C" w:rsidRDefault="00802461" w:rsidP="006069BF">
            <w:pPr>
              <w:pStyle w:val="aff1"/>
              <w:jc w:val="both"/>
            </w:pPr>
            <w:r w:rsidRPr="008C134C">
              <w:rPr>
                <w:rFonts w:eastAsia="Batang"/>
              </w:rPr>
              <w:t>Приемы работы при обрезке облоя</w:t>
            </w:r>
            <w:r>
              <w:rPr>
                <w:rFonts w:eastAsia="Batang"/>
              </w:rPr>
              <w:t xml:space="preserve">, </w:t>
            </w:r>
            <w:r>
              <w:t>пробивке перемычки и правке</w:t>
            </w:r>
            <w:r w:rsidRPr="008C134C">
              <w:rPr>
                <w:rFonts w:eastAsia="Batang"/>
              </w:rPr>
              <w:t xml:space="preserve"> поковок на </w:t>
            </w:r>
            <w:r w:rsidRPr="008C134C">
              <w:t>обрезных прессах силой свыше 2 до 5 МН</w:t>
            </w:r>
          </w:p>
        </w:tc>
      </w:tr>
      <w:tr w:rsidR="00802461" w:rsidRPr="008C134C" w14:paraId="0AB200FC" w14:textId="77777777" w:rsidTr="006069BF">
        <w:trPr>
          <w:trHeight w:val="20"/>
        </w:trPr>
        <w:tc>
          <w:tcPr>
            <w:tcW w:w="1290" w:type="pct"/>
            <w:vMerge/>
          </w:tcPr>
          <w:p w14:paraId="46F2BDEB" w14:textId="77777777" w:rsidR="00802461" w:rsidRPr="008C134C" w:rsidDel="002A1D54" w:rsidRDefault="00802461" w:rsidP="008C134C">
            <w:pPr>
              <w:pStyle w:val="aff1"/>
            </w:pPr>
          </w:p>
        </w:tc>
        <w:tc>
          <w:tcPr>
            <w:tcW w:w="3710" w:type="pct"/>
          </w:tcPr>
          <w:p w14:paraId="696CB6E9" w14:textId="77777777" w:rsidR="00802461" w:rsidRPr="008C134C" w:rsidRDefault="00802461" w:rsidP="006069BF">
            <w:pPr>
              <w:pStyle w:val="aff1"/>
              <w:jc w:val="both"/>
            </w:pPr>
            <w:r w:rsidRPr="008C134C">
              <w:rPr>
                <w:rFonts w:eastAsia="Batang"/>
              </w:rPr>
              <w:t xml:space="preserve">Приемы работы при </w:t>
            </w:r>
            <w:r>
              <w:rPr>
                <w:rFonts w:eastAsia="Batang"/>
              </w:rPr>
              <w:t>калибровке</w:t>
            </w:r>
            <w:r>
              <w:t xml:space="preserve"> и правке</w:t>
            </w:r>
            <w:r w:rsidRPr="008C134C">
              <w:rPr>
                <w:rFonts w:eastAsia="Batang"/>
              </w:rPr>
              <w:t xml:space="preserve"> поковок на </w:t>
            </w:r>
            <w:r>
              <w:t>чеканочных</w:t>
            </w:r>
            <w:r w:rsidRPr="008C134C">
              <w:t xml:space="preserve"> прессах силой свыше 2 до 5 МН</w:t>
            </w:r>
          </w:p>
        </w:tc>
      </w:tr>
      <w:tr w:rsidR="00802461" w:rsidRPr="008C134C" w14:paraId="3F1F0A8C" w14:textId="77777777" w:rsidTr="006069BF">
        <w:trPr>
          <w:trHeight w:val="20"/>
        </w:trPr>
        <w:tc>
          <w:tcPr>
            <w:tcW w:w="1290" w:type="pct"/>
            <w:vMerge/>
          </w:tcPr>
          <w:p w14:paraId="69DC6C15" w14:textId="77777777" w:rsidR="00802461" w:rsidRPr="008C134C" w:rsidDel="002A1D54" w:rsidRDefault="00802461" w:rsidP="008C134C">
            <w:pPr>
              <w:pStyle w:val="aff1"/>
            </w:pPr>
          </w:p>
        </w:tc>
        <w:tc>
          <w:tcPr>
            <w:tcW w:w="3710" w:type="pct"/>
          </w:tcPr>
          <w:p w14:paraId="482B45BC" w14:textId="7970E2AD" w:rsidR="00802461" w:rsidRPr="008C134C" w:rsidRDefault="00802461" w:rsidP="006069BF">
            <w:pPr>
              <w:pStyle w:val="aff1"/>
              <w:jc w:val="both"/>
            </w:pPr>
            <w:r w:rsidRPr="008C134C">
              <w:t xml:space="preserve">Виды и правила </w:t>
            </w:r>
            <w:r w:rsidR="0015304F">
              <w:t xml:space="preserve">применения средств индивидуальной </w:t>
            </w:r>
            <w:r w:rsidRPr="008C134C">
              <w:t xml:space="preserve">и коллективной защиты при </w:t>
            </w:r>
            <w:r>
              <w:t>работе</w:t>
            </w:r>
            <w:r w:rsidRPr="008C134C">
              <w:t xml:space="preserve"> на обрезных</w:t>
            </w:r>
            <w:r>
              <w:t xml:space="preserve"> и чеканочных</w:t>
            </w:r>
            <w:r w:rsidRPr="008C134C">
              <w:t xml:space="preserve"> прессах силой свыше 2 до 5 МН</w:t>
            </w:r>
          </w:p>
        </w:tc>
      </w:tr>
      <w:tr w:rsidR="00802461" w:rsidRPr="008C134C" w14:paraId="67A06538" w14:textId="77777777" w:rsidTr="006069BF">
        <w:trPr>
          <w:trHeight w:val="20"/>
        </w:trPr>
        <w:tc>
          <w:tcPr>
            <w:tcW w:w="1290" w:type="pct"/>
            <w:vMerge/>
          </w:tcPr>
          <w:p w14:paraId="24E4811E" w14:textId="77777777" w:rsidR="00802461" w:rsidRPr="008C134C" w:rsidDel="002A1D54" w:rsidRDefault="00802461" w:rsidP="008C134C">
            <w:pPr>
              <w:pStyle w:val="aff1"/>
            </w:pPr>
          </w:p>
        </w:tc>
        <w:tc>
          <w:tcPr>
            <w:tcW w:w="3710" w:type="pct"/>
          </w:tcPr>
          <w:p w14:paraId="6D3A10B8" w14:textId="77777777" w:rsidR="00802461" w:rsidRPr="008C134C" w:rsidRDefault="00802461" w:rsidP="006069BF">
            <w:pPr>
              <w:pStyle w:val="aff1"/>
              <w:jc w:val="both"/>
            </w:pPr>
            <w:r w:rsidRPr="008C134C">
              <w:t>Требования охраны труда, пожарной, промышленной, экологической безопасности и электробезопасности</w:t>
            </w:r>
          </w:p>
        </w:tc>
      </w:tr>
      <w:tr w:rsidR="00802461" w:rsidRPr="008C134C" w14:paraId="3C39A0B7" w14:textId="77777777" w:rsidTr="006069BF">
        <w:trPr>
          <w:trHeight w:val="20"/>
        </w:trPr>
        <w:tc>
          <w:tcPr>
            <w:tcW w:w="1290" w:type="pct"/>
          </w:tcPr>
          <w:p w14:paraId="0F57F149" w14:textId="77777777" w:rsidR="00802461" w:rsidRPr="008C134C" w:rsidDel="002A1D54" w:rsidRDefault="00802461" w:rsidP="008C134C">
            <w:pPr>
              <w:pStyle w:val="aff1"/>
            </w:pPr>
            <w:r w:rsidRPr="008C134C" w:rsidDel="002A1D54">
              <w:t>Другие характеристики</w:t>
            </w:r>
          </w:p>
        </w:tc>
        <w:tc>
          <w:tcPr>
            <w:tcW w:w="3710" w:type="pct"/>
          </w:tcPr>
          <w:p w14:paraId="3BD02C20" w14:textId="77777777" w:rsidR="00802461" w:rsidRPr="008C134C" w:rsidRDefault="00802461" w:rsidP="006069BF">
            <w:pPr>
              <w:pStyle w:val="aff1"/>
              <w:jc w:val="both"/>
            </w:pPr>
            <w:r w:rsidRPr="008C134C">
              <w:t>-</w:t>
            </w:r>
          </w:p>
        </w:tc>
      </w:tr>
    </w:tbl>
    <w:p w14:paraId="0657AB40" w14:textId="77777777" w:rsidR="00272A3B" w:rsidRDefault="00272A3B" w:rsidP="00272A3B"/>
    <w:p w14:paraId="09D76533" w14:textId="6C51580A" w:rsidR="000711E5" w:rsidRDefault="000711E5" w:rsidP="008C134C">
      <w:pPr>
        <w:pStyle w:val="2"/>
        <w:tabs>
          <w:tab w:val="left" w:pos="4310"/>
        </w:tabs>
      </w:pPr>
      <w:r w:rsidRPr="008C134C">
        <w:t>3.</w:t>
      </w:r>
      <w:r w:rsidR="00457D0F" w:rsidRPr="008C134C">
        <w:rPr>
          <w:lang w:val="en-US"/>
        </w:rPr>
        <w:t>3</w:t>
      </w:r>
      <w:r w:rsidRPr="008C134C">
        <w:t>. Обобщенная трудовая функция</w:t>
      </w:r>
      <w:bookmarkEnd w:id="25"/>
    </w:p>
    <w:p w14:paraId="07AB74C4" w14:textId="77777777" w:rsidR="00272A3B" w:rsidRPr="00272A3B" w:rsidRDefault="00272A3B" w:rsidP="00272A3B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78"/>
        <w:gridCol w:w="4337"/>
        <w:gridCol w:w="606"/>
        <w:gridCol w:w="702"/>
        <w:gridCol w:w="1779"/>
        <w:gridCol w:w="1098"/>
      </w:tblGrid>
      <w:tr w:rsidR="000711E5" w:rsidRPr="008C134C" w14:paraId="0643BE4A" w14:textId="77777777" w:rsidTr="001B13C6">
        <w:trPr>
          <w:trHeight w:val="278"/>
        </w:trPr>
        <w:tc>
          <w:tcPr>
            <w:tcW w:w="823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27520B67" w14:textId="77777777" w:rsidR="000711E5" w:rsidRPr="008C134C" w:rsidRDefault="00436CC4" w:rsidP="008C134C">
            <w:pPr>
              <w:pStyle w:val="100"/>
            </w:pPr>
            <w:r w:rsidRPr="008C134C">
              <w:t xml:space="preserve"> Наименование</w:t>
            </w:r>
          </w:p>
        </w:tc>
        <w:tc>
          <w:tcPr>
            <w:tcW w:w="21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18C38E6" w14:textId="77777777" w:rsidR="000711E5" w:rsidRPr="008C134C" w:rsidRDefault="0080417A" w:rsidP="008C134C">
            <w:pPr>
              <w:pStyle w:val="aff1"/>
              <w:rPr>
                <w:sz w:val="18"/>
                <w:szCs w:val="16"/>
              </w:rPr>
            </w:pPr>
            <w:r w:rsidRPr="008C134C">
              <w:t xml:space="preserve">Горячая штамповка поковок </w:t>
            </w:r>
            <w:r w:rsidR="00243802" w:rsidRPr="008C134C">
              <w:t>на молотах и прессах</w:t>
            </w:r>
            <w:r w:rsidRPr="008C134C">
              <w:t xml:space="preserve"> средней мощности</w:t>
            </w:r>
          </w:p>
        </w:tc>
        <w:tc>
          <w:tcPr>
            <w:tcW w:w="297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4B6F9829" w14:textId="77777777" w:rsidR="000711E5" w:rsidRPr="008C134C" w:rsidRDefault="00436CC4" w:rsidP="008C134C">
            <w:pPr>
              <w:pStyle w:val="100"/>
              <w:rPr>
                <w:sz w:val="16"/>
                <w:vertAlign w:val="superscript"/>
              </w:rPr>
            </w:pPr>
            <w:r w:rsidRPr="008C134C">
              <w:t>Код</w:t>
            </w:r>
          </w:p>
        </w:tc>
        <w:tc>
          <w:tcPr>
            <w:tcW w:w="34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32D371C" w14:textId="691B7CEC" w:rsidR="000711E5" w:rsidRPr="008C134C" w:rsidRDefault="00D23388" w:rsidP="008C134C">
            <w:pPr>
              <w:pStyle w:val="aff3"/>
              <w:rPr>
                <w:lang w:val="en-US"/>
              </w:rPr>
            </w:pPr>
            <w:r>
              <w:rPr>
                <w:lang w:val="en-US"/>
              </w:rPr>
              <w:t>C</w:t>
            </w:r>
          </w:p>
        </w:tc>
        <w:tc>
          <w:tcPr>
            <w:tcW w:w="872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48A7FB52" w14:textId="77777777" w:rsidR="000711E5" w:rsidRPr="008C134C" w:rsidRDefault="00436CC4" w:rsidP="008C134C">
            <w:pPr>
              <w:pStyle w:val="100"/>
              <w:rPr>
                <w:vertAlign w:val="superscript"/>
              </w:rPr>
            </w:pPr>
            <w:r w:rsidRPr="008C134C">
              <w:t>Уровень квалификации</w:t>
            </w:r>
          </w:p>
        </w:tc>
        <w:tc>
          <w:tcPr>
            <w:tcW w:w="53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F6163EF" w14:textId="77777777" w:rsidR="000711E5" w:rsidRPr="008C134C" w:rsidRDefault="00834188" w:rsidP="008C134C">
            <w:pPr>
              <w:pStyle w:val="aff3"/>
            </w:pPr>
            <w:r w:rsidRPr="008C134C">
              <w:t>3</w:t>
            </w:r>
          </w:p>
        </w:tc>
      </w:tr>
    </w:tbl>
    <w:p w14:paraId="0D613714" w14:textId="77777777" w:rsidR="00272A3B" w:rsidRDefault="00272A3B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768"/>
        <w:gridCol w:w="1200"/>
        <w:gridCol w:w="469"/>
        <w:gridCol w:w="2085"/>
        <w:gridCol w:w="1132"/>
        <w:gridCol w:w="2546"/>
      </w:tblGrid>
      <w:tr w:rsidR="000711E5" w:rsidRPr="008C134C" w14:paraId="0B473817" w14:textId="77777777" w:rsidTr="00E6089D">
        <w:trPr>
          <w:trHeight w:val="283"/>
        </w:trPr>
        <w:tc>
          <w:tcPr>
            <w:tcW w:w="1357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5D104B44" w14:textId="77777777" w:rsidR="000711E5" w:rsidRPr="008C134C" w:rsidRDefault="00436CC4" w:rsidP="008C134C">
            <w:r w:rsidRPr="008C134C">
              <w:rPr>
                <w:sz w:val="20"/>
              </w:rPr>
              <w:t>Происхождение обобщенной трудовой функции</w:t>
            </w:r>
          </w:p>
        </w:tc>
        <w:tc>
          <w:tcPr>
            <w:tcW w:w="58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55245FA5" w14:textId="77777777" w:rsidR="000711E5" w:rsidRPr="008C134C" w:rsidRDefault="00436CC4" w:rsidP="008C134C">
            <w:pPr>
              <w:pStyle w:val="100"/>
            </w:pPr>
            <w:r w:rsidRPr="008C134C">
              <w:t>Оригинал</w:t>
            </w:r>
          </w:p>
        </w:tc>
        <w:tc>
          <w:tcPr>
            <w:tcW w:w="230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6F762504" w14:textId="77777777" w:rsidR="000711E5" w:rsidRPr="008C134C" w:rsidRDefault="000711E5" w:rsidP="008C134C">
            <w:pPr>
              <w:pStyle w:val="aff3"/>
            </w:pPr>
            <w:r w:rsidRPr="008C134C">
              <w:t>Х</w:t>
            </w:r>
          </w:p>
        </w:tc>
        <w:tc>
          <w:tcPr>
            <w:tcW w:w="102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276EFC2" w14:textId="77777777" w:rsidR="000711E5" w:rsidRPr="008C134C" w:rsidRDefault="00436CC4" w:rsidP="008C134C">
            <w:pPr>
              <w:pStyle w:val="100"/>
            </w:pPr>
            <w:r w:rsidRPr="008C134C">
              <w:t>Заимствовано из оригинала</w:t>
            </w:r>
          </w:p>
        </w:tc>
        <w:tc>
          <w:tcPr>
            <w:tcW w:w="55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7D8AF22" w14:textId="77777777" w:rsidR="000711E5" w:rsidRPr="008C134C" w:rsidRDefault="000711E5" w:rsidP="008C134C">
            <w:pPr>
              <w:pStyle w:val="aff1"/>
            </w:pPr>
          </w:p>
        </w:tc>
        <w:tc>
          <w:tcPr>
            <w:tcW w:w="124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EC37408" w14:textId="77777777" w:rsidR="000711E5" w:rsidRPr="008C134C" w:rsidRDefault="000711E5" w:rsidP="008C134C">
            <w:pPr>
              <w:pStyle w:val="aff1"/>
            </w:pPr>
          </w:p>
        </w:tc>
      </w:tr>
      <w:tr w:rsidR="000711E5" w:rsidRPr="008C134C" w14:paraId="6E07F6A8" w14:textId="77777777" w:rsidTr="00E6089D">
        <w:trPr>
          <w:trHeight w:val="479"/>
        </w:trPr>
        <w:tc>
          <w:tcPr>
            <w:tcW w:w="1357" w:type="pct"/>
            <w:tcBorders>
              <w:top w:val="nil"/>
              <w:bottom w:val="nil"/>
              <w:right w:val="nil"/>
            </w:tcBorders>
            <w:vAlign w:val="center"/>
          </w:tcPr>
          <w:p w14:paraId="463F9462" w14:textId="77777777" w:rsidR="000711E5" w:rsidRPr="008C134C" w:rsidRDefault="000711E5" w:rsidP="008C134C">
            <w:pPr>
              <w:pStyle w:val="aff1"/>
            </w:pPr>
          </w:p>
        </w:tc>
        <w:tc>
          <w:tcPr>
            <w:tcW w:w="1840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102C5F20" w14:textId="77777777" w:rsidR="000711E5" w:rsidRPr="008C134C" w:rsidRDefault="000711E5" w:rsidP="008C134C">
            <w:pPr>
              <w:pStyle w:val="aff1"/>
            </w:pPr>
          </w:p>
        </w:tc>
        <w:tc>
          <w:tcPr>
            <w:tcW w:w="555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114A1B34" w14:textId="77777777" w:rsidR="000711E5" w:rsidRPr="008C134C" w:rsidRDefault="00436CC4" w:rsidP="008C134C">
            <w:pPr>
              <w:pStyle w:val="100"/>
              <w:rPr>
                <w:szCs w:val="16"/>
              </w:rPr>
            </w:pPr>
            <w:r w:rsidRPr="008C134C">
              <w:t>Код оригинала</w:t>
            </w:r>
          </w:p>
        </w:tc>
        <w:tc>
          <w:tcPr>
            <w:tcW w:w="1248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630265CB" w14:textId="77777777" w:rsidR="000711E5" w:rsidRPr="008C134C" w:rsidRDefault="00436CC4" w:rsidP="008C134C">
            <w:pPr>
              <w:pStyle w:val="101"/>
            </w:pPr>
            <w:r w:rsidRPr="008C134C">
              <w:t>Регистрационный номер профессионального стандарта</w:t>
            </w:r>
          </w:p>
        </w:tc>
      </w:tr>
    </w:tbl>
    <w:p w14:paraId="658ABE13" w14:textId="77777777" w:rsidR="00272A3B" w:rsidRDefault="00272A3B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767"/>
        <w:gridCol w:w="7428"/>
      </w:tblGrid>
      <w:tr w:rsidR="000711E5" w:rsidRPr="008C134C" w14:paraId="65274811" w14:textId="77777777" w:rsidTr="006069BF">
        <w:trPr>
          <w:trHeight w:val="20"/>
        </w:trPr>
        <w:tc>
          <w:tcPr>
            <w:tcW w:w="1357" w:type="pct"/>
          </w:tcPr>
          <w:p w14:paraId="7DEB6C9A" w14:textId="77777777" w:rsidR="000711E5" w:rsidRPr="008C134C" w:rsidRDefault="000711E5" w:rsidP="008C134C">
            <w:pPr>
              <w:pStyle w:val="aff1"/>
            </w:pPr>
            <w:r w:rsidRPr="008C134C">
              <w:t>Возможные наименования должностей</w:t>
            </w:r>
            <w:r w:rsidR="00620317" w:rsidRPr="008C134C">
              <w:t>, профессий</w:t>
            </w:r>
          </w:p>
        </w:tc>
        <w:tc>
          <w:tcPr>
            <w:tcW w:w="3643" w:type="pct"/>
          </w:tcPr>
          <w:p w14:paraId="4BB23A91" w14:textId="77777777" w:rsidR="000E3733" w:rsidRDefault="000802A5" w:rsidP="008C134C">
            <w:pPr>
              <w:pStyle w:val="aff1"/>
            </w:pPr>
            <w:r w:rsidRPr="008C134C">
              <w:t>Штамповщик</w:t>
            </w:r>
            <w:r w:rsidR="005B2861" w:rsidRPr="008C134C">
              <w:t xml:space="preserve"> на молотах и прессах</w:t>
            </w:r>
            <w:r w:rsidR="00624757" w:rsidRPr="008C134C">
              <w:t xml:space="preserve"> 4-го разряда</w:t>
            </w:r>
          </w:p>
          <w:p w14:paraId="0F7DB8CD" w14:textId="77777777" w:rsidR="00A4079C" w:rsidRPr="008C134C" w:rsidRDefault="00A4079C" w:rsidP="008C134C">
            <w:pPr>
              <w:pStyle w:val="aff1"/>
            </w:pPr>
            <w:r w:rsidRPr="00A4079C">
              <w:rPr>
                <w:bCs w:val="0"/>
              </w:rPr>
              <w:t>Кузнец-штамповщик</w:t>
            </w:r>
            <w:r>
              <w:rPr>
                <w:bCs w:val="0"/>
              </w:rPr>
              <w:t xml:space="preserve"> </w:t>
            </w:r>
            <w:r>
              <w:t>4</w:t>
            </w:r>
            <w:r w:rsidRPr="008C134C">
              <w:t>-го разряда</w:t>
            </w:r>
          </w:p>
        </w:tc>
      </w:tr>
    </w:tbl>
    <w:p w14:paraId="16AAC781" w14:textId="77777777" w:rsidR="00272A3B" w:rsidRDefault="00272A3B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2767"/>
        <w:gridCol w:w="7428"/>
      </w:tblGrid>
      <w:tr w:rsidR="00611C45" w:rsidRPr="008C134C" w14:paraId="48FEE41C" w14:textId="77777777" w:rsidTr="006069BF">
        <w:trPr>
          <w:trHeight w:val="20"/>
        </w:trPr>
        <w:tc>
          <w:tcPr>
            <w:tcW w:w="1357" w:type="pct"/>
          </w:tcPr>
          <w:p w14:paraId="17B5A280" w14:textId="77777777" w:rsidR="00611C45" w:rsidRPr="008C134C" w:rsidRDefault="00611C45" w:rsidP="008C134C">
            <w:pPr>
              <w:pStyle w:val="aff1"/>
            </w:pPr>
            <w:r w:rsidRPr="008C134C">
              <w:t>Требования к образованию и обучению</w:t>
            </w:r>
          </w:p>
        </w:tc>
        <w:tc>
          <w:tcPr>
            <w:tcW w:w="3643" w:type="pct"/>
          </w:tcPr>
          <w:p w14:paraId="2E27D261" w14:textId="58A02073" w:rsidR="00611C45" w:rsidRPr="008C134C" w:rsidRDefault="00B94F02" w:rsidP="008C134C">
            <w:pPr>
              <w:pStyle w:val="aff1"/>
              <w:rPr>
                <w:lang w:eastAsia="en-US"/>
              </w:rPr>
            </w:pPr>
            <w:r w:rsidRPr="008C134C">
              <w:rPr>
                <w:lang w:eastAsia="en-US"/>
              </w:rPr>
              <w:t xml:space="preserve">Среднее общее </w:t>
            </w:r>
            <w:r w:rsidR="00655780" w:rsidRPr="008C134C">
              <w:rPr>
                <w:lang w:eastAsia="en-US"/>
              </w:rPr>
              <w:t>образование и профессиональное</w:t>
            </w:r>
            <w:r w:rsidR="005A7B48" w:rsidRPr="008C134C">
              <w:rPr>
                <w:lang w:eastAsia="en-US"/>
              </w:rPr>
              <w:t xml:space="preserve"> обучение – программы профессиональной подготовки по профессиям рабочих, программы переподготовки рабочих</w:t>
            </w:r>
          </w:p>
          <w:p w14:paraId="48BEB0D3" w14:textId="77777777" w:rsidR="005A7B48" w:rsidRPr="008C134C" w:rsidRDefault="005A7B48" w:rsidP="008C134C">
            <w:pPr>
              <w:pStyle w:val="aff1"/>
              <w:rPr>
                <w:lang w:eastAsia="en-US"/>
              </w:rPr>
            </w:pPr>
            <w:r w:rsidRPr="008C134C">
              <w:rPr>
                <w:lang w:eastAsia="en-US"/>
              </w:rPr>
              <w:t>или</w:t>
            </w:r>
          </w:p>
          <w:p w14:paraId="56926378" w14:textId="77777777" w:rsidR="005A7B48" w:rsidRPr="008C134C" w:rsidRDefault="005A7B48" w:rsidP="008C134C">
            <w:pPr>
              <w:pStyle w:val="aff1"/>
            </w:pPr>
            <w:r w:rsidRPr="008C134C">
              <w:rPr>
                <w:lang w:eastAsia="en-US"/>
              </w:rPr>
              <w:t>Среднее профессиональное образование – программы подготовки квалифицированных</w:t>
            </w:r>
            <w:r w:rsidRPr="008C134C">
              <w:rPr>
                <w:rFonts w:eastAsia="Calibri"/>
                <w:lang w:bidi="en-US"/>
              </w:rPr>
              <w:t xml:space="preserve"> рабочих, служащих</w:t>
            </w:r>
          </w:p>
        </w:tc>
      </w:tr>
      <w:tr w:rsidR="00611C45" w:rsidRPr="008C134C" w14:paraId="188696CC" w14:textId="77777777" w:rsidTr="006069BF">
        <w:trPr>
          <w:trHeight w:val="20"/>
        </w:trPr>
        <w:tc>
          <w:tcPr>
            <w:tcW w:w="1357" w:type="pct"/>
          </w:tcPr>
          <w:p w14:paraId="7581E720" w14:textId="77777777" w:rsidR="00611C45" w:rsidRPr="008C134C" w:rsidRDefault="00611C45" w:rsidP="008C134C">
            <w:pPr>
              <w:pStyle w:val="aff1"/>
            </w:pPr>
            <w:r w:rsidRPr="008C134C">
              <w:t>Требования к опыту практической работы</w:t>
            </w:r>
          </w:p>
        </w:tc>
        <w:tc>
          <w:tcPr>
            <w:tcW w:w="3643" w:type="pct"/>
          </w:tcPr>
          <w:p w14:paraId="188DF1EC" w14:textId="2733BC0C" w:rsidR="00611C45" w:rsidRPr="008C134C" w:rsidRDefault="005A7B48" w:rsidP="00717CF0">
            <w:pPr>
              <w:pStyle w:val="aff1"/>
            </w:pPr>
            <w:r w:rsidRPr="008C134C">
              <w:rPr>
                <w:lang w:eastAsia="en-US"/>
              </w:rPr>
              <w:t xml:space="preserve">Не менее двух лет </w:t>
            </w:r>
            <w:r w:rsidR="00867857" w:rsidRPr="008C134C">
              <w:t>штамповщиком</w:t>
            </w:r>
            <w:r w:rsidR="00624757" w:rsidRPr="008C134C">
              <w:t xml:space="preserve"> на молотах</w:t>
            </w:r>
            <w:r w:rsidR="002405A3" w:rsidRPr="008C134C">
              <w:t xml:space="preserve"> и</w:t>
            </w:r>
            <w:r w:rsidR="00624757" w:rsidRPr="008C134C">
              <w:t xml:space="preserve"> прессах </w:t>
            </w:r>
            <w:r w:rsidR="008773EB" w:rsidRPr="008C134C">
              <w:t>3</w:t>
            </w:r>
            <w:r w:rsidR="00624757" w:rsidRPr="008C134C">
              <w:t>-го разряда</w:t>
            </w:r>
            <w:r w:rsidR="00993E02">
              <w:t xml:space="preserve"> или кузнецом-штамповщиком</w:t>
            </w:r>
            <w:r w:rsidR="00993E02">
              <w:rPr>
                <w:szCs w:val="28"/>
              </w:rPr>
              <w:t xml:space="preserve"> </w:t>
            </w:r>
            <w:r w:rsidR="00993E02">
              <w:t>3</w:t>
            </w:r>
            <w:r w:rsidR="00993E02" w:rsidRPr="00185009">
              <w:t>-го разряда</w:t>
            </w:r>
            <w:r w:rsidRPr="008C134C">
              <w:rPr>
                <w:lang w:eastAsia="en-US"/>
              </w:rPr>
              <w:t xml:space="preserve"> </w:t>
            </w:r>
            <w:r w:rsidR="00A353C9" w:rsidRPr="008C134C">
              <w:rPr>
                <w:lang w:eastAsia="en-US"/>
              </w:rPr>
              <w:t>для прошедших профессиональное обучение</w:t>
            </w:r>
          </w:p>
        </w:tc>
      </w:tr>
      <w:tr w:rsidR="002875DD" w:rsidRPr="008C134C" w14:paraId="26785395" w14:textId="77777777" w:rsidTr="006069BF">
        <w:trPr>
          <w:trHeight w:val="20"/>
        </w:trPr>
        <w:tc>
          <w:tcPr>
            <w:tcW w:w="1357" w:type="pct"/>
          </w:tcPr>
          <w:p w14:paraId="7E53BC17" w14:textId="77777777" w:rsidR="002875DD" w:rsidRPr="008C134C" w:rsidRDefault="002875DD" w:rsidP="002875DD">
            <w:pPr>
              <w:pStyle w:val="aff1"/>
            </w:pPr>
            <w:r w:rsidRPr="008C134C">
              <w:t>Особые условия допуска к работе</w:t>
            </w:r>
          </w:p>
        </w:tc>
        <w:tc>
          <w:tcPr>
            <w:tcW w:w="3643" w:type="pct"/>
          </w:tcPr>
          <w:p w14:paraId="6D63B018" w14:textId="77777777" w:rsidR="002875DD" w:rsidRPr="008C134C" w:rsidRDefault="002875DD" w:rsidP="002875DD">
            <w:pPr>
              <w:pStyle w:val="aff1"/>
              <w:rPr>
                <w:lang w:eastAsia="en-US"/>
              </w:rPr>
            </w:pPr>
            <w:r w:rsidRPr="008C134C">
              <w:t>Лица не моложе 18 лет</w:t>
            </w:r>
          </w:p>
          <w:p w14:paraId="24677EBC" w14:textId="77777777" w:rsidR="002875DD" w:rsidRDefault="002875DD" w:rsidP="002875DD">
            <w:pPr>
              <w:pStyle w:val="aff1"/>
              <w:rPr>
                <w:lang w:eastAsia="en-US"/>
              </w:rPr>
            </w:pPr>
            <w:r w:rsidRPr="00174DA6">
              <w:rPr>
                <w:lang w:eastAsia="en-US"/>
              </w:rPr>
              <w:t>Прохождение обязательных предварительных и периодических медицинских осмотров</w:t>
            </w:r>
          </w:p>
          <w:p w14:paraId="3175A912" w14:textId="77777777" w:rsidR="002875DD" w:rsidRPr="00E6089D" w:rsidRDefault="002875DD" w:rsidP="002875DD">
            <w:r w:rsidRPr="00564C47">
              <w:rPr>
                <w:shd w:val="clear" w:color="auto" w:fill="FFFFFF"/>
              </w:rPr>
              <w:t xml:space="preserve">Прохождение обучения мерам </w:t>
            </w:r>
            <w:r w:rsidRPr="00E6089D">
              <w:rPr>
                <w:shd w:val="clear" w:color="auto" w:fill="FFFFFF"/>
              </w:rPr>
              <w:t>пожарной безопасности</w:t>
            </w:r>
          </w:p>
          <w:p w14:paraId="09E3E8EA" w14:textId="77777777" w:rsidR="002875DD" w:rsidRPr="00E6089D" w:rsidRDefault="002875DD" w:rsidP="002875DD">
            <w:pPr>
              <w:rPr>
                <w:shd w:val="clear" w:color="auto" w:fill="FFFFFF"/>
              </w:rPr>
            </w:pPr>
            <w:r w:rsidRPr="00E6089D">
              <w:t>Прохождение обучения по охране труда и проверки знаний требований охраны</w:t>
            </w:r>
            <w:r w:rsidRPr="00E6089D" w:rsidDel="006D48C9">
              <w:t xml:space="preserve"> </w:t>
            </w:r>
            <w:r w:rsidRPr="00E6089D">
              <w:t>труда</w:t>
            </w:r>
          </w:p>
          <w:p w14:paraId="076B1687" w14:textId="77777777" w:rsidR="002875DD" w:rsidRPr="00564C47" w:rsidRDefault="002875DD" w:rsidP="002875DD">
            <w:r w:rsidRPr="00E6089D">
              <w:rPr>
                <w:shd w:val="clear" w:color="auto" w:fill="FFFFFF"/>
              </w:rPr>
              <w:t xml:space="preserve">Прохождение </w:t>
            </w:r>
            <w:r w:rsidRPr="00E6089D">
              <w:t>инструктажа на рабочем месте и проверки навыков по зацепке грузов (при необходимости)</w:t>
            </w:r>
          </w:p>
          <w:p w14:paraId="324BF164" w14:textId="77777777" w:rsidR="002875DD" w:rsidRPr="008C134C" w:rsidRDefault="002875DD" w:rsidP="002875DD">
            <w:pPr>
              <w:pStyle w:val="aff1"/>
            </w:pPr>
            <w:r w:rsidRPr="00564C47">
              <w:t>Наличие удостоверения на право самостоятельной работы с подъемными сооружениями по соответствующим видам деятельности, выданное в порядке, установленном эксплуатирующей организацией (при необходимости)</w:t>
            </w:r>
          </w:p>
        </w:tc>
      </w:tr>
      <w:tr w:rsidR="005D0421" w:rsidRPr="008C134C" w14:paraId="36709957" w14:textId="77777777" w:rsidTr="006069BF">
        <w:trPr>
          <w:trHeight w:val="20"/>
        </w:trPr>
        <w:tc>
          <w:tcPr>
            <w:tcW w:w="1357" w:type="pct"/>
          </w:tcPr>
          <w:p w14:paraId="712B5531" w14:textId="77777777" w:rsidR="005D0421" w:rsidRPr="008C134C" w:rsidRDefault="005D0421" w:rsidP="008C134C">
            <w:r w:rsidRPr="008C134C">
              <w:t>Другие характеристики</w:t>
            </w:r>
          </w:p>
        </w:tc>
        <w:tc>
          <w:tcPr>
            <w:tcW w:w="3643" w:type="pct"/>
          </w:tcPr>
          <w:p w14:paraId="26701F61" w14:textId="77777777" w:rsidR="005D0421" w:rsidRPr="008C134C" w:rsidRDefault="005D0421" w:rsidP="008C134C">
            <w:pPr>
              <w:pStyle w:val="aff1"/>
            </w:pPr>
            <w:r w:rsidRPr="008C134C">
              <w:t>-</w:t>
            </w:r>
          </w:p>
        </w:tc>
      </w:tr>
    </w:tbl>
    <w:p w14:paraId="30B46938" w14:textId="14355C84" w:rsidR="00272A3B" w:rsidRDefault="00272A3B"/>
    <w:p w14:paraId="5E2AFF41" w14:textId="4D9E5832" w:rsidR="00272A3B" w:rsidRDefault="006069BF">
      <w:r w:rsidRPr="008C134C">
        <w:t>Дополнительные характеристики</w:t>
      </w:r>
    </w:p>
    <w:p w14:paraId="3EEA0179" w14:textId="77777777" w:rsidR="00272A3B" w:rsidRDefault="00272A3B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795"/>
        <w:gridCol w:w="1399"/>
        <w:gridCol w:w="6001"/>
      </w:tblGrid>
      <w:tr w:rsidR="005D0421" w:rsidRPr="008C134C" w14:paraId="005FE5F2" w14:textId="77777777" w:rsidTr="006069BF">
        <w:trPr>
          <w:trHeight w:val="20"/>
        </w:trPr>
        <w:tc>
          <w:tcPr>
            <w:tcW w:w="1371" w:type="pct"/>
            <w:vAlign w:val="center"/>
          </w:tcPr>
          <w:p w14:paraId="09EED786" w14:textId="77777777" w:rsidR="005D0421" w:rsidRPr="008C134C" w:rsidRDefault="005D0421" w:rsidP="006069BF">
            <w:pPr>
              <w:pStyle w:val="aff3"/>
            </w:pPr>
            <w:r w:rsidRPr="008C134C">
              <w:t>Наименование документа</w:t>
            </w:r>
          </w:p>
        </w:tc>
        <w:tc>
          <w:tcPr>
            <w:tcW w:w="686" w:type="pct"/>
            <w:vAlign w:val="center"/>
          </w:tcPr>
          <w:p w14:paraId="2ACEEC4C" w14:textId="77777777" w:rsidR="005D0421" w:rsidRPr="008C134C" w:rsidRDefault="005D0421" w:rsidP="006069BF">
            <w:pPr>
              <w:pStyle w:val="aff3"/>
            </w:pPr>
            <w:r w:rsidRPr="008C134C">
              <w:t>Код</w:t>
            </w:r>
          </w:p>
        </w:tc>
        <w:tc>
          <w:tcPr>
            <w:tcW w:w="2943" w:type="pct"/>
            <w:vAlign w:val="center"/>
          </w:tcPr>
          <w:p w14:paraId="5F4BF76C" w14:textId="77777777" w:rsidR="005D0421" w:rsidRPr="008C134C" w:rsidRDefault="005D0421" w:rsidP="006069BF">
            <w:pPr>
              <w:pStyle w:val="aff3"/>
            </w:pPr>
            <w:r w:rsidRPr="008C134C">
              <w:t>Наименование базовой группы, должности (профессии) или специальности</w:t>
            </w:r>
          </w:p>
        </w:tc>
      </w:tr>
      <w:tr w:rsidR="00624757" w:rsidRPr="008C134C" w14:paraId="006E110A" w14:textId="77777777" w:rsidTr="006069BF">
        <w:trPr>
          <w:trHeight w:val="20"/>
        </w:trPr>
        <w:tc>
          <w:tcPr>
            <w:tcW w:w="1371" w:type="pct"/>
          </w:tcPr>
          <w:p w14:paraId="7A05241E" w14:textId="77777777" w:rsidR="00624757" w:rsidRPr="008C134C" w:rsidRDefault="00624757" w:rsidP="006069BF">
            <w:pPr>
              <w:pStyle w:val="aff1"/>
              <w:rPr>
                <w:vertAlign w:val="superscript"/>
              </w:rPr>
            </w:pPr>
            <w:r w:rsidRPr="008C134C">
              <w:t>ОКЗ</w:t>
            </w:r>
          </w:p>
        </w:tc>
        <w:tc>
          <w:tcPr>
            <w:tcW w:w="686" w:type="pct"/>
          </w:tcPr>
          <w:p w14:paraId="32477D60" w14:textId="77777777" w:rsidR="00624757" w:rsidRPr="008C134C" w:rsidRDefault="00624757" w:rsidP="006069BF">
            <w:pPr>
              <w:pStyle w:val="aff1"/>
            </w:pPr>
            <w:r w:rsidRPr="008C134C">
              <w:t>7221</w:t>
            </w:r>
          </w:p>
        </w:tc>
        <w:tc>
          <w:tcPr>
            <w:tcW w:w="2943" w:type="pct"/>
          </w:tcPr>
          <w:p w14:paraId="7BA19214" w14:textId="77777777" w:rsidR="00624757" w:rsidRPr="008C134C" w:rsidRDefault="00624757" w:rsidP="006069BF">
            <w:pPr>
              <w:pStyle w:val="aff1"/>
            </w:pPr>
            <w:r w:rsidRPr="008C134C">
              <w:t>Кузнецы</w:t>
            </w:r>
          </w:p>
        </w:tc>
      </w:tr>
      <w:tr w:rsidR="00624757" w:rsidRPr="008C134C" w14:paraId="0A278620" w14:textId="77777777" w:rsidTr="006069BF">
        <w:trPr>
          <w:trHeight w:val="20"/>
        </w:trPr>
        <w:tc>
          <w:tcPr>
            <w:tcW w:w="1371" w:type="pct"/>
          </w:tcPr>
          <w:p w14:paraId="19906535" w14:textId="50B68E34" w:rsidR="00624757" w:rsidRPr="008C134C" w:rsidRDefault="00624757" w:rsidP="006069BF">
            <w:pPr>
              <w:pStyle w:val="aff1"/>
            </w:pPr>
            <w:r w:rsidRPr="008C134C">
              <w:t>Е</w:t>
            </w:r>
            <w:r w:rsidR="00612A91">
              <w:t>Т</w:t>
            </w:r>
            <w:r w:rsidRPr="008C134C">
              <w:t xml:space="preserve">КС </w:t>
            </w:r>
          </w:p>
        </w:tc>
        <w:tc>
          <w:tcPr>
            <w:tcW w:w="686" w:type="pct"/>
          </w:tcPr>
          <w:p w14:paraId="53875B0D" w14:textId="77777777" w:rsidR="00624757" w:rsidRPr="008C134C" w:rsidRDefault="005B2861" w:rsidP="006069BF">
            <w:pPr>
              <w:pStyle w:val="aff1"/>
            </w:pPr>
            <w:r w:rsidRPr="008C134C">
              <w:t xml:space="preserve">§ </w:t>
            </w:r>
            <w:r w:rsidR="00384CE7" w:rsidRPr="008C134C">
              <w:t>28</w:t>
            </w:r>
          </w:p>
        </w:tc>
        <w:tc>
          <w:tcPr>
            <w:tcW w:w="2943" w:type="pct"/>
          </w:tcPr>
          <w:p w14:paraId="0ABCDAEE" w14:textId="77777777" w:rsidR="00624757" w:rsidRPr="008C134C" w:rsidRDefault="00384CE7" w:rsidP="006069BF">
            <w:pPr>
              <w:pStyle w:val="aff1"/>
              <w:rPr>
                <w:szCs w:val="18"/>
              </w:rPr>
            </w:pPr>
            <w:r w:rsidRPr="008C134C">
              <w:t>Кузнец-штамповщик 4-го разряда</w:t>
            </w:r>
          </w:p>
        </w:tc>
      </w:tr>
      <w:tr w:rsidR="00BE4868" w:rsidRPr="008C134C" w14:paraId="673C2C4B" w14:textId="77777777" w:rsidTr="006069BF">
        <w:trPr>
          <w:trHeight w:val="20"/>
        </w:trPr>
        <w:tc>
          <w:tcPr>
            <w:tcW w:w="1371" w:type="pct"/>
          </w:tcPr>
          <w:p w14:paraId="29512CCE" w14:textId="77777777" w:rsidR="00BE4868" w:rsidRPr="008C134C" w:rsidRDefault="00BE4868" w:rsidP="006069BF">
            <w:pPr>
              <w:pStyle w:val="aff1"/>
            </w:pPr>
            <w:r w:rsidRPr="008C134C">
              <w:t>ОКПДТР</w:t>
            </w:r>
          </w:p>
        </w:tc>
        <w:tc>
          <w:tcPr>
            <w:tcW w:w="686" w:type="pct"/>
          </w:tcPr>
          <w:p w14:paraId="2A3090A3" w14:textId="77777777" w:rsidR="00BE4868" w:rsidRPr="008C134C" w:rsidRDefault="00BE4868" w:rsidP="006069BF">
            <w:pPr>
              <w:pStyle w:val="aff1"/>
            </w:pPr>
            <w:r w:rsidRPr="008C134C">
              <w:t>13229</w:t>
            </w:r>
          </w:p>
        </w:tc>
        <w:tc>
          <w:tcPr>
            <w:tcW w:w="2943" w:type="pct"/>
          </w:tcPr>
          <w:p w14:paraId="242980BA" w14:textId="77777777" w:rsidR="00BE4868" w:rsidRPr="008C134C" w:rsidRDefault="00BE4868" w:rsidP="006069BF">
            <w:pPr>
              <w:pStyle w:val="aff1"/>
            </w:pPr>
            <w:r w:rsidRPr="008C134C">
              <w:t>Кузнец-штамповщик</w:t>
            </w:r>
          </w:p>
        </w:tc>
      </w:tr>
      <w:tr w:rsidR="00EC7312" w:rsidRPr="008C134C" w14:paraId="554532D8" w14:textId="77777777" w:rsidTr="006069BF">
        <w:trPr>
          <w:trHeight w:val="20"/>
        </w:trPr>
        <w:tc>
          <w:tcPr>
            <w:tcW w:w="1371" w:type="pct"/>
            <w:vMerge w:val="restart"/>
          </w:tcPr>
          <w:p w14:paraId="0A7C3974" w14:textId="77777777" w:rsidR="00EC7312" w:rsidRPr="008C134C" w:rsidRDefault="00EC7312" w:rsidP="006069BF">
            <w:pPr>
              <w:pStyle w:val="aff1"/>
            </w:pPr>
            <w:r w:rsidRPr="008C134C">
              <w:t>ОКСО</w:t>
            </w:r>
            <w:r w:rsidRPr="008C134C">
              <w:rPr>
                <w:rStyle w:val="ad"/>
              </w:rPr>
              <w:endnoteReference w:id="10"/>
            </w:r>
          </w:p>
        </w:tc>
        <w:tc>
          <w:tcPr>
            <w:tcW w:w="686" w:type="pct"/>
          </w:tcPr>
          <w:p w14:paraId="5AB4C273" w14:textId="77777777" w:rsidR="00EC7312" w:rsidRPr="008C134C" w:rsidRDefault="00EC7312" w:rsidP="006069BF">
            <w:pPr>
              <w:pStyle w:val="aff1"/>
            </w:pPr>
            <w:r w:rsidRPr="008C134C">
              <w:t>2.15.01.01</w:t>
            </w:r>
          </w:p>
        </w:tc>
        <w:tc>
          <w:tcPr>
            <w:tcW w:w="2943" w:type="pct"/>
          </w:tcPr>
          <w:p w14:paraId="63948F2A" w14:textId="77777777" w:rsidR="00EC7312" w:rsidRPr="008C134C" w:rsidRDefault="00EC7312" w:rsidP="006069BF">
            <w:pPr>
              <w:pStyle w:val="aff1"/>
            </w:pPr>
            <w:r w:rsidRPr="008C134C">
              <w:t>Оператор в производстве металлических изделий</w:t>
            </w:r>
          </w:p>
        </w:tc>
      </w:tr>
      <w:tr w:rsidR="00EC7312" w:rsidRPr="008C134C" w14:paraId="305B60D7" w14:textId="77777777" w:rsidTr="006069BF">
        <w:trPr>
          <w:trHeight w:val="20"/>
        </w:trPr>
        <w:tc>
          <w:tcPr>
            <w:tcW w:w="1371" w:type="pct"/>
            <w:vMerge/>
          </w:tcPr>
          <w:p w14:paraId="5ABC7A95" w14:textId="77777777" w:rsidR="00EC7312" w:rsidRPr="008C134C" w:rsidRDefault="00EC7312" w:rsidP="006069BF">
            <w:pPr>
              <w:pStyle w:val="aff1"/>
            </w:pPr>
          </w:p>
        </w:tc>
        <w:tc>
          <w:tcPr>
            <w:tcW w:w="686" w:type="pct"/>
          </w:tcPr>
          <w:p w14:paraId="0BB79879" w14:textId="77777777" w:rsidR="00EC7312" w:rsidRPr="008C134C" w:rsidRDefault="00EC7312" w:rsidP="006069BF">
            <w:pPr>
              <w:pStyle w:val="aff1"/>
            </w:pPr>
            <w:r w:rsidRPr="008C134C">
              <w:t>2.15.01.03</w:t>
            </w:r>
          </w:p>
        </w:tc>
        <w:tc>
          <w:tcPr>
            <w:tcW w:w="2943" w:type="pct"/>
          </w:tcPr>
          <w:p w14:paraId="1D61147A" w14:textId="77777777" w:rsidR="00EC7312" w:rsidRPr="008C134C" w:rsidRDefault="00EC7312" w:rsidP="006069BF">
            <w:pPr>
              <w:pStyle w:val="aff1"/>
            </w:pPr>
            <w:r w:rsidRPr="008C134C">
              <w:t>Наладчик кузнечно-прессового оборудования</w:t>
            </w:r>
          </w:p>
        </w:tc>
      </w:tr>
    </w:tbl>
    <w:p w14:paraId="4FBB9308" w14:textId="77777777" w:rsidR="006069BF" w:rsidRDefault="006069BF" w:rsidP="00BC504D"/>
    <w:p w14:paraId="3C9EEDC0" w14:textId="6A047744" w:rsidR="00764B66" w:rsidRPr="006069BF" w:rsidRDefault="00764B66" w:rsidP="00BC504D">
      <w:pPr>
        <w:rPr>
          <w:b/>
          <w:bCs w:val="0"/>
        </w:rPr>
      </w:pPr>
      <w:r w:rsidRPr="006069BF">
        <w:rPr>
          <w:b/>
          <w:bCs w:val="0"/>
        </w:rPr>
        <w:t>3.3.</w:t>
      </w:r>
      <w:r w:rsidR="007977B4" w:rsidRPr="006069BF">
        <w:rPr>
          <w:b/>
          <w:bCs w:val="0"/>
        </w:rPr>
        <w:t>1</w:t>
      </w:r>
      <w:r w:rsidRPr="006069BF">
        <w:rPr>
          <w:b/>
          <w:bCs w:val="0"/>
        </w:rPr>
        <w:t>. Трудовая функция</w:t>
      </w:r>
    </w:p>
    <w:p w14:paraId="486051FB" w14:textId="77777777" w:rsidR="006069BF" w:rsidRPr="008C134C" w:rsidRDefault="006069BF" w:rsidP="00BC504D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92"/>
        <w:gridCol w:w="4348"/>
        <w:gridCol w:w="698"/>
        <w:gridCol w:w="977"/>
        <w:gridCol w:w="1832"/>
        <w:gridCol w:w="553"/>
      </w:tblGrid>
      <w:tr w:rsidR="00A86C30" w:rsidRPr="008C134C" w14:paraId="2F35E091" w14:textId="77777777" w:rsidTr="00272A3B">
        <w:trPr>
          <w:trHeight w:val="278"/>
        </w:trPr>
        <w:tc>
          <w:tcPr>
            <w:tcW w:w="878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3813A9D4" w14:textId="77777777" w:rsidR="00A86C30" w:rsidRPr="008C134C" w:rsidRDefault="00A86C30" w:rsidP="008C134C">
            <w:pPr>
              <w:pStyle w:val="100"/>
            </w:pPr>
            <w:r w:rsidRPr="008C134C">
              <w:t xml:space="preserve"> Наименование</w:t>
            </w:r>
          </w:p>
        </w:tc>
        <w:tc>
          <w:tcPr>
            <w:tcW w:w="213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5670401" w14:textId="77777777" w:rsidR="00A86C30" w:rsidRPr="008C134C" w:rsidRDefault="00867857" w:rsidP="008C134C">
            <w:pPr>
              <w:pStyle w:val="aff1"/>
            </w:pPr>
            <w:r w:rsidRPr="008C134C">
              <w:t>Горячая штамповка поковок на молотах с энергией удара свыше 40 до 80 кДж</w:t>
            </w:r>
          </w:p>
        </w:tc>
        <w:tc>
          <w:tcPr>
            <w:tcW w:w="342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3C1179F9" w14:textId="77777777" w:rsidR="00A86C30" w:rsidRPr="008C134C" w:rsidRDefault="00A86C30" w:rsidP="008C134C">
            <w:pPr>
              <w:pStyle w:val="100"/>
              <w:rPr>
                <w:vertAlign w:val="superscript"/>
              </w:rPr>
            </w:pPr>
            <w:r w:rsidRPr="008C134C">
              <w:t>Код</w:t>
            </w:r>
          </w:p>
        </w:tc>
        <w:tc>
          <w:tcPr>
            <w:tcW w:w="47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581169C" w14:textId="5C38C45A" w:rsidR="00A86C30" w:rsidRPr="008C134C" w:rsidRDefault="001904DF" w:rsidP="008C134C">
            <w:pPr>
              <w:pStyle w:val="aff1"/>
            </w:pPr>
            <w:r>
              <w:rPr>
                <w:lang w:val="en-US"/>
              </w:rPr>
              <w:t>C</w:t>
            </w:r>
            <w:r w:rsidR="00A86C30" w:rsidRPr="008C134C">
              <w:t>/01.</w:t>
            </w:r>
            <w:r w:rsidR="00834188" w:rsidRPr="008C134C">
              <w:t>3</w:t>
            </w:r>
          </w:p>
        </w:tc>
        <w:tc>
          <w:tcPr>
            <w:tcW w:w="89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444D0748" w14:textId="77777777" w:rsidR="00A86C30" w:rsidRPr="008C134C" w:rsidRDefault="00A86C30" w:rsidP="006069BF">
            <w:pPr>
              <w:pStyle w:val="100"/>
              <w:jc w:val="center"/>
              <w:rPr>
                <w:vertAlign w:val="superscript"/>
              </w:rPr>
            </w:pPr>
            <w:r w:rsidRPr="008C134C">
              <w:t>Уровень (подуровень) квалификации</w:t>
            </w:r>
          </w:p>
        </w:tc>
        <w:tc>
          <w:tcPr>
            <w:tcW w:w="27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A1D403A" w14:textId="77777777" w:rsidR="00A86C30" w:rsidRPr="008C134C" w:rsidRDefault="00834188" w:rsidP="008C134C">
            <w:pPr>
              <w:pStyle w:val="aff3"/>
            </w:pPr>
            <w:r w:rsidRPr="008C134C">
              <w:t>3</w:t>
            </w:r>
          </w:p>
        </w:tc>
      </w:tr>
    </w:tbl>
    <w:p w14:paraId="3247513B" w14:textId="77777777" w:rsidR="00272A3B" w:rsidRDefault="00272A3B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31"/>
        <w:gridCol w:w="1293"/>
        <w:gridCol w:w="390"/>
        <w:gridCol w:w="2081"/>
        <w:gridCol w:w="1459"/>
        <w:gridCol w:w="2346"/>
      </w:tblGrid>
      <w:tr w:rsidR="00A86C30" w:rsidRPr="008C134C" w14:paraId="720DE60A" w14:textId="77777777" w:rsidTr="006069BF">
        <w:trPr>
          <w:trHeight w:val="488"/>
        </w:trPr>
        <w:tc>
          <w:tcPr>
            <w:tcW w:w="1290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2BF1C4C1" w14:textId="77777777" w:rsidR="00A86C30" w:rsidRPr="008C134C" w:rsidRDefault="00A86C30" w:rsidP="008C134C">
            <w:pPr>
              <w:pStyle w:val="100"/>
            </w:pPr>
            <w:r w:rsidRPr="008C134C">
              <w:t>Происхождение трудовой функции</w:t>
            </w:r>
          </w:p>
        </w:tc>
        <w:tc>
          <w:tcPr>
            <w:tcW w:w="63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7515D78F" w14:textId="77777777" w:rsidR="00A86C30" w:rsidRPr="008C134C" w:rsidRDefault="00A86C30" w:rsidP="008C134C">
            <w:pPr>
              <w:pStyle w:val="100"/>
            </w:pPr>
            <w:r w:rsidRPr="008C134C">
              <w:t>Оригинал</w:t>
            </w:r>
          </w:p>
        </w:tc>
        <w:tc>
          <w:tcPr>
            <w:tcW w:w="191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61FB72AC" w14:textId="77777777" w:rsidR="00A86C30" w:rsidRPr="008C134C" w:rsidRDefault="00A86C30" w:rsidP="008C134C">
            <w:pPr>
              <w:pStyle w:val="aff3"/>
            </w:pPr>
            <w:r w:rsidRPr="008C134C">
              <w:t>Х</w:t>
            </w:r>
          </w:p>
        </w:tc>
        <w:tc>
          <w:tcPr>
            <w:tcW w:w="102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66B15B7" w14:textId="77777777" w:rsidR="00A86C30" w:rsidRPr="008C134C" w:rsidRDefault="00A86C30" w:rsidP="008C134C">
            <w:pPr>
              <w:pStyle w:val="100"/>
            </w:pPr>
            <w:r w:rsidRPr="008C134C">
              <w:t>Заимствовано из оригинала</w:t>
            </w:r>
          </w:p>
        </w:tc>
        <w:tc>
          <w:tcPr>
            <w:tcW w:w="71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52CD02A" w14:textId="77777777" w:rsidR="00A86C30" w:rsidRPr="008C134C" w:rsidRDefault="00A86C30" w:rsidP="008C134C">
            <w:pPr>
              <w:pStyle w:val="aff1"/>
            </w:pPr>
          </w:p>
        </w:tc>
        <w:tc>
          <w:tcPr>
            <w:tcW w:w="115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33ACE6C" w14:textId="77777777" w:rsidR="00A86C30" w:rsidRPr="008C134C" w:rsidRDefault="00A86C30" w:rsidP="008C134C">
            <w:pPr>
              <w:pStyle w:val="aff1"/>
            </w:pPr>
          </w:p>
        </w:tc>
      </w:tr>
      <w:tr w:rsidR="00A86C30" w:rsidRPr="008C134C" w14:paraId="6667CBD6" w14:textId="77777777" w:rsidTr="006069BF">
        <w:trPr>
          <w:trHeight w:val="479"/>
        </w:trPr>
        <w:tc>
          <w:tcPr>
            <w:tcW w:w="1290" w:type="pct"/>
            <w:tcBorders>
              <w:top w:val="nil"/>
              <w:bottom w:val="nil"/>
              <w:right w:val="nil"/>
            </w:tcBorders>
            <w:vAlign w:val="center"/>
          </w:tcPr>
          <w:p w14:paraId="1A3F018D" w14:textId="77777777" w:rsidR="00A86C30" w:rsidRPr="008C134C" w:rsidRDefault="00A86C30" w:rsidP="008C134C">
            <w:pPr>
              <w:pStyle w:val="aff1"/>
            </w:pPr>
          </w:p>
        </w:tc>
        <w:tc>
          <w:tcPr>
            <w:tcW w:w="1845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7E2B31B2" w14:textId="77777777" w:rsidR="00A86C30" w:rsidRPr="008C134C" w:rsidRDefault="00A86C30" w:rsidP="008C134C">
            <w:pPr>
              <w:pStyle w:val="aff1"/>
            </w:pPr>
          </w:p>
        </w:tc>
        <w:tc>
          <w:tcPr>
            <w:tcW w:w="715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5A1E71B3" w14:textId="77777777" w:rsidR="00A86C30" w:rsidRPr="008C134C" w:rsidRDefault="00A86C30" w:rsidP="006069BF">
            <w:pPr>
              <w:pStyle w:val="100"/>
              <w:jc w:val="center"/>
            </w:pPr>
            <w:r w:rsidRPr="008C134C">
              <w:t>Код оригинала</w:t>
            </w:r>
          </w:p>
        </w:tc>
        <w:tc>
          <w:tcPr>
            <w:tcW w:w="1150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5CFCB991" w14:textId="77777777" w:rsidR="00A86C30" w:rsidRPr="008C134C" w:rsidRDefault="00A86C30" w:rsidP="008C134C">
            <w:pPr>
              <w:pStyle w:val="101"/>
            </w:pPr>
            <w:r w:rsidRPr="008C134C">
              <w:t>Регистрационный номер профессионального стандарта</w:t>
            </w:r>
          </w:p>
        </w:tc>
      </w:tr>
    </w:tbl>
    <w:p w14:paraId="750408D7" w14:textId="77777777" w:rsidR="00272A3B" w:rsidRDefault="00272A3B"/>
    <w:tbl>
      <w:tblPr>
        <w:tblW w:w="5000" w:type="pct"/>
        <w:tblInd w:w="-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2630"/>
        <w:gridCol w:w="7565"/>
      </w:tblGrid>
      <w:tr w:rsidR="00674BAD" w:rsidRPr="008C134C" w14:paraId="48C83AED" w14:textId="77777777" w:rsidTr="006069BF">
        <w:trPr>
          <w:trHeight w:val="20"/>
        </w:trPr>
        <w:tc>
          <w:tcPr>
            <w:tcW w:w="1290" w:type="pct"/>
            <w:vMerge w:val="restart"/>
          </w:tcPr>
          <w:p w14:paraId="1D1E03E8" w14:textId="77777777" w:rsidR="00674BAD" w:rsidRPr="008C134C" w:rsidRDefault="00674BAD" w:rsidP="008C134C">
            <w:pPr>
              <w:pStyle w:val="aff1"/>
            </w:pPr>
            <w:r w:rsidRPr="008C134C">
              <w:t>Трудовые действия</w:t>
            </w:r>
          </w:p>
        </w:tc>
        <w:tc>
          <w:tcPr>
            <w:tcW w:w="3710" w:type="pct"/>
          </w:tcPr>
          <w:p w14:paraId="23888E4F" w14:textId="77777777" w:rsidR="00674BAD" w:rsidRPr="006069BF" w:rsidRDefault="007D39EF" w:rsidP="006069BF">
            <w:pPr>
              <w:pStyle w:val="aff1"/>
              <w:jc w:val="both"/>
            </w:pPr>
            <w:r w:rsidRPr="006069BF">
              <w:t>Подготовка рабочего места к штамповке поковок на штамповочных молотах с энергией удара свыше 40 до 80 кДж</w:t>
            </w:r>
          </w:p>
        </w:tc>
      </w:tr>
      <w:tr w:rsidR="000959A0" w:rsidRPr="008C134C" w14:paraId="55BBDCDE" w14:textId="77777777" w:rsidTr="006069BF">
        <w:trPr>
          <w:trHeight w:val="20"/>
        </w:trPr>
        <w:tc>
          <w:tcPr>
            <w:tcW w:w="1290" w:type="pct"/>
            <w:vMerge/>
          </w:tcPr>
          <w:p w14:paraId="448961DA" w14:textId="77777777" w:rsidR="000959A0" w:rsidRPr="008C134C" w:rsidRDefault="000959A0" w:rsidP="008C134C">
            <w:pPr>
              <w:pStyle w:val="aff1"/>
            </w:pPr>
          </w:p>
        </w:tc>
        <w:tc>
          <w:tcPr>
            <w:tcW w:w="3710" w:type="pct"/>
          </w:tcPr>
          <w:p w14:paraId="657BB42C" w14:textId="77777777" w:rsidR="000959A0" w:rsidRPr="006069BF" w:rsidRDefault="007D39EF" w:rsidP="006069BF">
            <w:pPr>
              <w:pStyle w:val="aff1"/>
              <w:jc w:val="both"/>
            </w:pPr>
            <w:r w:rsidRPr="006069BF">
              <w:t>Подготовка к работе штамповочных молотов с энергией удара свыше 40 до 80 кДж и приспособлений для штамповки поковок</w:t>
            </w:r>
          </w:p>
        </w:tc>
      </w:tr>
      <w:tr w:rsidR="000959A0" w:rsidRPr="008C134C" w14:paraId="18D3B3C9" w14:textId="77777777" w:rsidTr="006069BF">
        <w:trPr>
          <w:trHeight w:val="20"/>
        </w:trPr>
        <w:tc>
          <w:tcPr>
            <w:tcW w:w="1290" w:type="pct"/>
            <w:vMerge/>
          </w:tcPr>
          <w:p w14:paraId="2315052B" w14:textId="77777777" w:rsidR="000959A0" w:rsidRPr="008C134C" w:rsidRDefault="000959A0" w:rsidP="008C134C">
            <w:pPr>
              <w:pStyle w:val="aff1"/>
            </w:pPr>
          </w:p>
        </w:tc>
        <w:tc>
          <w:tcPr>
            <w:tcW w:w="3710" w:type="pct"/>
          </w:tcPr>
          <w:p w14:paraId="78741843" w14:textId="77777777" w:rsidR="000959A0" w:rsidRPr="006069BF" w:rsidRDefault="007D39EF" w:rsidP="006069BF">
            <w:pPr>
              <w:pStyle w:val="aff1"/>
              <w:jc w:val="both"/>
            </w:pPr>
            <w:r w:rsidRPr="006069BF">
              <w:t>Ежедневное обслуживание штамповочных молотов с энергией удара свыше 40 до 80 кДж для штамповки поковок</w:t>
            </w:r>
          </w:p>
        </w:tc>
      </w:tr>
      <w:tr w:rsidR="00385970" w:rsidRPr="008C134C" w14:paraId="71B0BC26" w14:textId="77777777" w:rsidTr="006069BF">
        <w:trPr>
          <w:trHeight w:val="20"/>
        </w:trPr>
        <w:tc>
          <w:tcPr>
            <w:tcW w:w="1290" w:type="pct"/>
            <w:vMerge/>
          </w:tcPr>
          <w:p w14:paraId="0CA4D9CC" w14:textId="77777777" w:rsidR="00385970" w:rsidRPr="008C134C" w:rsidRDefault="00385970" w:rsidP="008C134C">
            <w:pPr>
              <w:pStyle w:val="aff1"/>
            </w:pPr>
          </w:p>
        </w:tc>
        <w:tc>
          <w:tcPr>
            <w:tcW w:w="3710" w:type="pct"/>
          </w:tcPr>
          <w:p w14:paraId="2B442E4B" w14:textId="77777777" w:rsidR="00385970" w:rsidRPr="006069BF" w:rsidRDefault="00385970" w:rsidP="006069BF">
            <w:pPr>
              <w:pStyle w:val="aff1"/>
              <w:jc w:val="both"/>
            </w:pPr>
            <w:r w:rsidRPr="006069BF">
              <w:t>Подогрев штамповой оснастки при штамповке поковок на штамповочных молотах с энергией удара свыше 40 до 80 кДж</w:t>
            </w:r>
          </w:p>
        </w:tc>
      </w:tr>
      <w:tr w:rsidR="00096767" w:rsidRPr="008C134C" w14:paraId="569D9F34" w14:textId="77777777" w:rsidTr="006069BF">
        <w:trPr>
          <w:trHeight w:val="20"/>
        </w:trPr>
        <w:tc>
          <w:tcPr>
            <w:tcW w:w="1290" w:type="pct"/>
            <w:vMerge/>
          </w:tcPr>
          <w:p w14:paraId="242EF3E5" w14:textId="77777777" w:rsidR="00096767" w:rsidRPr="008C134C" w:rsidRDefault="00096767" w:rsidP="008C134C">
            <w:pPr>
              <w:pStyle w:val="aff1"/>
            </w:pPr>
          </w:p>
        </w:tc>
        <w:tc>
          <w:tcPr>
            <w:tcW w:w="3710" w:type="pct"/>
          </w:tcPr>
          <w:p w14:paraId="384F55DC" w14:textId="77777777" w:rsidR="00096767" w:rsidRPr="006069BF" w:rsidRDefault="00096767" w:rsidP="006069BF">
            <w:pPr>
              <w:pStyle w:val="aff1"/>
              <w:jc w:val="both"/>
            </w:pPr>
            <w:r w:rsidRPr="006069BF">
              <w:t>Охлаждение штамповой оснастки при штамповке поковок на штамповочных молотах с энергией удара свыше 40 до 80 кДж</w:t>
            </w:r>
          </w:p>
        </w:tc>
      </w:tr>
      <w:tr w:rsidR="00385970" w:rsidRPr="008C134C" w14:paraId="58D54C7C" w14:textId="77777777" w:rsidTr="006069BF">
        <w:trPr>
          <w:trHeight w:val="20"/>
        </w:trPr>
        <w:tc>
          <w:tcPr>
            <w:tcW w:w="1290" w:type="pct"/>
            <w:vMerge/>
          </w:tcPr>
          <w:p w14:paraId="77F17643" w14:textId="77777777" w:rsidR="00385970" w:rsidRPr="008C134C" w:rsidRDefault="00385970" w:rsidP="008C134C">
            <w:pPr>
              <w:pStyle w:val="aff1"/>
            </w:pPr>
          </w:p>
        </w:tc>
        <w:tc>
          <w:tcPr>
            <w:tcW w:w="3710" w:type="pct"/>
          </w:tcPr>
          <w:p w14:paraId="0552E985" w14:textId="77777777" w:rsidR="00385970" w:rsidRPr="006069BF" w:rsidRDefault="00385970" w:rsidP="006069BF">
            <w:pPr>
              <w:pStyle w:val="aff1"/>
              <w:jc w:val="both"/>
            </w:pPr>
            <w:r w:rsidRPr="006069BF">
              <w:t>Нанесение технологической смазки на заготовки и штамповые инструменты при штамповке поковок на штамповочных молотах с энергией удара свыше 40 до 80 кДж</w:t>
            </w:r>
          </w:p>
        </w:tc>
      </w:tr>
      <w:tr w:rsidR="00385970" w:rsidRPr="008C134C" w14:paraId="099F04FB" w14:textId="77777777" w:rsidTr="006069BF">
        <w:trPr>
          <w:trHeight w:val="20"/>
        </w:trPr>
        <w:tc>
          <w:tcPr>
            <w:tcW w:w="1290" w:type="pct"/>
            <w:vMerge/>
          </w:tcPr>
          <w:p w14:paraId="09E42198" w14:textId="77777777" w:rsidR="00385970" w:rsidRPr="008C134C" w:rsidRDefault="00385970" w:rsidP="008C134C">
            <w:pPr>
              <w:pStyle w:val="aff1"/>
            </w:pPr>
          </w:p>
        </w:tc>
        <w:tc>
          <w:tcPr>
            <w:tcW w:w="3710" w:type="pct"/>
          </w:tcPr>
          <w:p w14:paraId="0FE970F4" w14:textId="46A59B84" w:rsidR="00385970" w:rsidRPr="006069BF" w:rsidRDefault="00385970" w:rsidP="006069BF">
            <w:pPr>
              <w:pStyle w:val="aff1"/>
              <w:jc w:val="both"/>
            </w:pPr>
            <w:r w:rsidRPr="006069BF">
              <w:t>Удаление окалины с заготовок и штамповой оснастк</w:t>
            </w:r>
            <w:r w:rsidR="00717CF0">
              <w:t>и</w:t>
            </w:r>
            <w:r w:rsidRPr="006069BF">
              <w:t xml:space="preserve"> при штамповке поковок на штамповочных молотах с энергией удара свыше 40 до 80 кДж</w:t>
            </w:r>
          </w:p>
        </w:tc>
      </w:tr>
      <w:tr w:rsidR="00385970" w:rsidRPr="008C134C" w14:paraId="37CBEDCF" w14:textId="77777777" w:rsidTr="006069BF">
        <w:trPr>
          <w:trHeight w:val="20"/>
        </w:trPr>
        <w:tc>
          <w:tcPr>
            <w:tcW w:w="1290" w:type="pct"/>
            <w:vMerge/>
          </w:tcPr>
          <w:p w14:paraId="348EB779" w14:textId="77777777" w:rsidR="00385970" w:rsidRPr="008C134C" w:rsidRDefault="00385970" w:rsidP="008C134C">
            <w:pPr>
              <w:pStyle w:val="aff1"/>
            </w:pPr>
          </w:p>
        </w:tc>
        <w:tc>
          <w:tcPr>
            <w:tcW w:w="3710" w:type="pct"/>
          </w:tcPr>
          <w:p w14:paraId="62216FD3" w14:textId="77777777" w:rsidR="00385970" w:rsidRPr="006069BF" w:rsidRDefault="00385970" w:rsidP="006069BF">
            <w:pPr>
              <w:pStyle w:val="aff1"/>
              <w:jc w:val="both"/>
            </w:pPr>
            <w:r w:rsidRPr="006069BF">
              <w:t>Подача заготовок в рабочее пространство штамповочных молотов с энергией удара свыше 40 до 80 кДж при штамповке поковок</w:t>
            </w:r>
          </w:p>
        </w:tc>
      </w:tr>
      <w:tr w:rsidR="00385970" w:rsidRPr="008C134C" w14:paraId="2B8421EE" w14:textId="77777777" w:rsidTr="006069BF">
        <w:trPr>
          <w:trHeight w:val="20"/>
        </w:trPr>
        <w:tc>
          <w:tcPr>
            <w:tcW w:w="1290" w:type="pct"/>
            <w:vMerge/>
          </w:tcPr>
          <w:p w14:paraId="256EF737" w14:textId="77777777" w:rsidR="00385970" w:rsidRPr="008C134C" w:rsidRDefault="00385970" w:rsidP="008C134C">
            <w:pPr>
              <w:pStyle w:val="aff1"/>
            </w:pPr>
          </w:p>
        </w:tc>
        <w:tc>
          <w:tcPr>
            <w:tcW w:w="3710" w:type="pct"/>
          </w:tcPr>
          <w:p w14:paraId="2D0ECABB" w14:textId="77777777" w:rsidR="00385970" w:rsidRPr="006069BF" w:rsidRDefault="00385970" w:rsidP="006069BF">
            <w:pPr>
              <w:pStyle w:val="aff1"/>
              <w:jc w:val="both"/>
            </w:pPr>
            <w:r w:rsidRPr="006069BF">
              <w:t>Управление штамповочными шаботными молотами с энергией удара свыше 40 до 80 кДж при горячей штамповке поковок</w:t>
            </w:r>
          </w:p>
        </w:tc>
      </w:tr>
      <w:tr w:rsidR="00385970" w:rsidRPr="008C134C" w14:paraId="07A60E4C" w14:textId="77777777" w:rsidTr="006069BF">
        <w:trPr>
          <w:trHeight w:val="20"/>
        </w:trPr>
        <w:tc>
          <w:tcPr>
            <w:tcW w:w="1290" w:type="pct"/>
            <w:vMerge/>
          </w:tcPr>
          <w:p w14:paraId="07167192" w14:textId="77777777" w:rsidR="00385970" w:rsidRPr="008C134C" w:rsidRDefault="00385970" w:rsidP="008C134C">
            <w:pPr>
              <w:pStyle w:val="aff1"/>
            </w:pPr>
          </w:p>
        </w:tc>
        <w:tc>
          <w:tcPr>
            <w:tcW w:w="3710" w:type="pct"/>
          </w:tcPr>
          <w:p w14:paraId="030F93CF" w14:textId="77777777" w:rsidR="00385970" w:rsidRPr="006069BF" w:rsidRDefault="00385970" w:rsidP="006069BF">
            <w:pPr>
              <w:pStyle w:val="aff1"/>
              <w:jc w:val="both"/>
            </w:pPr>
            <w:r w:rsidRPr="006069BF">
              <w:t xml:space="preserve">Управление штамповочными безшаботными молотами с энергией удара свыше 40 до 80 кДж при горячей штамповке поковок </w:t>
            </w:r>
          </w:p>
        </w:tc>
      </w:tr>
      <w:tr w:rsidR="00385970" w:rsidRPr="008C134C" w14:paraId="030B6F41" w14:textId="77777777" w:rsidTr="006069BF">
        <w:trPr>
          <w:trHeight w:val="20"/>
        </w:trPr>
        <w:tc>
          <w:tcPr>
            <w:tcW w:w="1290" w:type="pct"/>
            <w:vMerge/>
          </w:tcPr>
          <w:p w14:paraId="087F1F87" w14:textId="77777777" w:rsidR="00385970" w:rsidRPr="008C134C" w:rsidRDefault="00385970" w:rsidP="008C134C">
            <w:pPr>
              <w:pStyle w:val="aff1"/>
            </w:pPr>
          </w:p>
        </w:tc>
        <w:tc>
          <w:tcPr>
            <w:tcW w:w="3710" w:type="pct"/>
          </w:tcPr>
          <w:p w14:paraId="0FE94512" w14:textId="77777777" w:rsidR="00385970" w:rsidRPr="006069BF" w:rsidRDefault="00385970" w:rsidP="006069BF">
            <w:pPr>
              <w:pStyle w:val="aff1"/>
              <w:jc w:val="both"/>
            </w:pPr>
            <w:r w:rsidRPr="006069BF">
              <w:t>Манипулирование заготовками при штамповке поковок на штамповочных молотах с энергией удара свыше 40 до 80 кДж</w:t>
            </w:r>
          </w:p>
        </w:tc>
      </w:tr>
      <w:tr w:rsidR="00385970" w:rsidRPr="008C134C" w14:paraId="4AB29BE8" w14:textId="77777777" w:rsidTr="006069BF">
        <w:trPr>
          <w:trHeight w:val="20"/>
        </w:trPr>
        <w:tc>
          <w:tcPr>
            <w:tcW w:w="1290" w:type="pct"/>
            <w:vMerge/>
          </w:tcPr>
          <w:p w14:paraId="68B7C789" w14:textId="77777777" w:rsidR="00385970" w:rsidRPr="008C134C" w:rsidRDefault="00385970" w:rsidP="008C134C">
            <w:pPr>
              <w:pStyle w:val="aff1"/>
            </w:pPr>
          </w:p>
        </w:tc>
        <w:tc>
          <w:tcPr>
            <w:tcW w:w="3710" w:type="pct"/>
          </w:tcPr>
          <w:p w14:paraId="6D6EB214" w14:textId="77777777" w:rsidR="00385970" w:rsidRPr="006069BF" w:rsidRDefault="00385970" w:rsidP="006069BF">
            <w:pPr>
              <w:pStyle w:val="aff1"/>
              <w:jc w:val="both"/>
            </w:pPr>
            <w:r w:rsidRPr="006069BF">
              <w:t>Складирование поковок для охлаждения на участке штамповочных молотов с энергией удара свыше 40 до 80 кДж</w:t>
            </w:r>
          </w:p>
        </w:tc>
      </w:tr>
      <w:tr w:rsidR="004B5437" w:rsidRPr="008C134C" w14:paraId="35906A07" w14:textId="77777777" w:rsidTr="006069BF">
        <w:trPr>
          <w:trHeight w:val="20"/>
        </w:trPr>
        <w:tc>
          <w:tcPr>
            <w:tcW w:w="1290" w:type="pct"/>
            <w:vMerge/>
          </w:tcPr>
          <w:p w14:paraId="4113E9D3" w14:textId="77777777" w:rsidR="004B5437" w:rsidRPr="008C134C" w:rsidRDefault="004B5437" w:rsidP="008C134C">
            <w:pPr>
              <w:pStyle w:val="aff1"/>
            </w:pPr>
          </w:p>
        </w:tc>
        <w:tc>
          <w:tcPr>
            <w:tcW w:w="3710" w:type="pct"/>
          </w:tcPr>
          <w:p w14:paraId="33FE15A0" w14:textId="77777777" w:rsidR="004B5437" w:rsidRPr="006069BF" w:rsidRDefault="004B5437" w:rsidP="006069BF">
            <w:pPr>
              <w:pStyle w:val="aff1"/>
              <w:jc w:val="both"/>
            </w:pPr>
            <w:r w:rsidRPr="006069BF">
              <w:t>Контроль надежности крепления штамповой оснастки и приспособлений при штамповке поковок на штамповочных молотах с энергией удара свыше 40 до 80 кДж</w:t>
            </w:r>
          </w:p>
        </w:tc>
      </w:tr>
      <w:tr w:rsidR="004B5437" w:rsidRPr="008C134C" w14:paraId="576FBED2" w14:textId="77777777" w:rsidTr="006069BF">
        <w:trPr>
          <w:trHeight w:val="20"/>
        </w:trPr>
        <w:tc>
          <w:tcPr>
            <w:tcW w:w="1290" w:type="pct"/>
            <w:vMerge/>
          </w:tcPr>
          <w:p w14:paraId="00404C4A" w14:textId="77777777" w:rsidR="004B5437" w:rsidRPr="008C134C" w:rsidRDefault="004B5437" w:rsidP="008C134C">
            <w:pPr>
              <w:pStyle w:val="aff1"/>
            </w:pPr>
          </w:p>
        </w:tc>
        <w:tc>
          <w:tcPr>
            <w:tcW w:w="3710" w:type="pct"/>
          </w:tcPr>
          <w:p w14:paraId="3DBB59C5" w14:textId="77777777" w:rsidR="004B5437" w:rsidRPr="006069BF" w:rsidRDefault="004B5437" w:rsidP="006069BF">
            <w:pPr>
              <w:pStyle w:val="aff1"/>
              <w:jc w:val="both"/>
            </w:pPr>
            <w:r w:rsidRPr="006069BF">
              <w:t>Выявление дефектов в поковках при штамповке на штамповочных молотах с энергией удара свыше 40 до 80 кДж</w:t>
            </w:r>
          </w:p>
        </w:tc>
      </w:tr>
      <w:tr w:rsidR="004B5437" w:rsidRPr="008C134C" w14:paraId="6143F8D2" w14:textId="77777777" w:rsidTr="006069BF">
        <w:trPr>
          <w:trHeight w:val="20"/>
        </w:trPr>
        <w:tc>
          <w:tcPr>
            <w:tcW w:w="1290" w:type="pct"/>
            <w:vMerge/>
          </w:tcPr>
          <w:p w14:paraId="74F867DC" w14:textId="77777777" w:rsidR="004B5437" w:rsidRPr="008C134C" w:rsidRDefault="004B5437" w:rsidP="008C134C">
            <w:pPr>
              <w:pStyle w:val="aff1"/>
            </w:pPr>
          </w:p>
        </w:tc>
        <w:tc>
          <w:tcPr>
            <w:tcW w:w="3710" w:type="pct"/>
          </w:tcPr>
          <w:p w14:paraId="78B56080" w14:textId="2E2FDD61" w:rsidR="004B5437" w:rsidRPr="006069BF" w:rsidRDefault="004B5437" w:rsidP="006069BF">
            <w:pPr>
              <w:pStyle w:val="aff1"/>
              <w:jc w:val="both"/>
            </w:pPr>
            <w:r w:rsidRPr="006069BF">
              <w:t xml:space="preserve">Оказание помощи наладчику кузнечно-прессового оборудования </w:t>
            </w:r>
            <w:r w:rsidR="005A22C3">
              <w:t>в снятии и установке</w:t>
            </w:r>
            <w:r w:rsidRPr="006069BF">
              <w:t xml:space="preserve"> штамповой оснастки для штамповки поковок на штамповочных молотах с энергией удара свыше 40 до 80 кДж</w:t>
            </w:r>
          </w:p>
        </w:tc>
      </w:tr>
      <w:tr w:rsidR="004B5437" w:rsidRPr="008C134C" w14:paraId="219513CD" w14:textId="77777777" w:rsidTr="006069BF">
        <w:trPr>
          <w:trHeight w:val="20"/>
        </w:trPr>
        <w:tc>
          <w:tcPr>
            <w:tcW w:w="1290" w:type="pct"/>
            <w:vMerge/>
          </w:tcPr>
          <w:p w14:paraId="07AD86E8" w14:textId="77777777" w:rsidR="004B5437" w:rsidRPr="008C134C" w:rsidRDefault="004B5437" w:rsidP="008C134C">
            <w:pPr>
              <w:pStyle w:val="aff1"/>
            </w:pPr>
          </w:p>
        </w:tc>
        <w:tc>
          <w:tcPr>
            <w:tcW w:w="3710" w:type="pct"/>
          </w:tcPr>
          <w:p w14:paraId="271D1400" w14:textId="77777777" w:rsidR="004B5437" w:rsidRPr="006069BF" w:rsidRDefault="00FA2F7C" w:rsidP="006069BF">
            <w:pPr>
              <w:pStyle w:val="aff1"/>
              <w:jc w:val="both"/>
            </w:pPr>
            <w:r w:rsidRPr="006069BF">
              <w:t>Периодический к</w:t>
            </w:r>
            <w:r w:rsidR="004B5437" w:rsidRPr="006069BF">
              <w:t>онтроль размеров поковок при штамповке на штамповочных молотах с энергией удара свыше 40 до 80 кДж</w:t>
            </w:r>
          </w:p>
        </w:tc>
      </w:tr>
      <w:tr w:rsidR="004B5437" w:rsidRPr="008C134C" w14:paraId="6FA9CDB3" w14:textId="77777777" w:rsidTr="006069BF">
        <w:trPr>
          <w:trHeight w:val="20"/>
        </w:trPr>
        <w:tc>
          <w:tcPr>
            <w:tcW w:w="1290" w:type="pct"/>
            <w:vMerge w:val="restart"/>
          </w:tcPr>
          <w:p w14:paraId="6F25641B" w14:textId="77777777" w:rsidR="004B5437" w:rsidRPr="008C134C" w:rsidDel="002A1D54" w:rsidRDefault="004B5437" w:rsidP="008C134C">
            <w:pPr>
              <w:pStyle w:val="aff1"/>
            </w:pPr>
            <w:r w:rsidRPr="008C134C" w:rsidDel="002A1D54">
              <w:t>Необходимые умения</w:t>
            </w:r>
          </w:p>
        </w:tc>
        <w:tc>
          <w:tcPr>
            <w:tcW w:w="3710" w:type="pct"/>
          </w:tcPr>
          <w:p w14:paraId="087E4856" w14:textId="77777777" w:rsidR="004B5437" w:rsidRPr="006069BF" w:rsidRDefault="00B5515B" w:rsidP="006069BF">
            <w:pPr>
              <w:pStyle w:val="aff1"/>
              <w:jc w:val="both"/>
            </w:pPr>
            <w:r w:rsidRPr="006069BF">
              <w:t>Читать и анализировать конструкторскую и технологическую документацию</w:t>
            </w:r>
          </w:p>
        </w:tc>
      </w:tr>
      <w:tr w:rsidR="004B5437" w:rsidRPr="008C134C" w14:paraId="06CA1D7E" w14:textId="77777777" w:rsidTr="006069BF">
        <w:trPr>
          <w:trHeight w:val="20"/>
        </w:trPr>
        <w:tc>
          <w:tcPr>
            <w:tcW w:w="1290" w:type="pct"/>
            <w:vMerge/>
          </w:tcPr>
          <w:p w14:paraId="604550A6" w14:textId="77777777" w:rsidR="004B5437" w:rsidRPr="008C134C" w:rsidDel="002A1D54" w:rsidRDefault="004B5437" w:rsidP="008C134C">
            <w:pPr>
              <w:pStyle w:val="aff1"/>
            </w:pPr>
          </w:p>
        </w:tc>
        <w:tc>
          <w:tcPr>
            <w:tcW w:w="3710" w:type="pct"/>
          </w:tcPr>
          <w:p w14:paraId="5E33DDA0" w14:textId="77777777" w:rsidR="004B5437" w:rsidRPr="006069BF" w:rsidRDefault="004B5437" w:rsidP="006069BF">
            <w:pPr>
              <w:pStyle w:val="aff1"/>
              <w:jc w:val="both"/>
            </w:pPr>
            <w:r w:rsidRPr="006069BF">
              <w:t>Использовать штамповочные молоты с энергией удара свыше 40 до 80 кДж для штамповки поковок</w:t>
            </w:r>
          </w:p>
        </w:tc>
      </w:tr>
      <w:tr w:rsidR="004B5437" w:rsidRPr="008C134C" w14:paraId="696BF5D7" w14:textId="77777777" w:rsidTr="006069BF">
        <w:trPr>
          <w:trHeight w:val="20"/>
        </w:trPr>
        <w:tc>
          <w:tcPr>
            <w:tcW w:w="1290" w:type="pct"/>
            <w:vMerge/>
          </w:tcPr>
          <w:p w14:paraId="12DA2080" w14:textId="77777777" w:rsidR="004B5437" w:rsidRPr="008C134C" w:rsidDel="002A1D54" w:rsidRDefault="004B5437" w:rsidP="008C134C">
            <w:pPr>
              <w:pStyle w:val="aff1"/>
            </w:pPr>
          </w:p>
        </w:tc>
        <w:tc>
          <w:tcPr>
            <w:tcW w:w="3710" w:type="pct"/>
          </w:tcPr>
          <w:p w14:paraId="551D8B0B" w14:textId="77777777" w:rsidR="004B5437" w:rsidRPr="006069BF" w:rsidRDefault="00C05B6F" w:rsidP="006069BF">
            <w:pPr>
              <w:pStyle w:val="aff1"/>
              <w:jc w:val="both"/>
            </w:pPr>
            <w:r w:rsidRPr="006069BF">
              <w:t>Выполнять обслуживание (ежедневное, еженедельное)</w:t>
            </w:r>
            <w:r w:rsidR="004B5437" w:rsidRPr="006069BF">
              <w:t xml:space="preserve"> штамповочных молотов с энергией удара свыше 40 до 80 кДж</w:t>
            </w:r>
            <w:r w:rsidRPr="006069BF">
              <w:t xml:space="preserve"> в соответствии с эксплуатационной документацией</w:t>
            </w:r>
          </w:p>
        </w:tc>
      </w:tr>
      <w:tr w:rsidR="004B5437" w:rsidRPr="008C134C" w14:paraId="4AFCCD86" w14:textId="77777777" w:rsidTr="006069BF">
        <w:trPr>
          <w:trHeight w:val="20"/>
        </w:trPr>
        <w:tc>
          <w:tcPr>
            <w:tcW w:w="1290" w:type="pct"/>
            <w:vMerge/>
          </w:tcPr>
          <w:p w14:paraId="6DC338EE" w14:textId="77777777" w:rsidR="004B5437" w:rsidRPr="008C134C" w:rsidDel="002A1D54" w:rsidRDefault="004B5437" w:rsidP="008C134C">
            <w:pPr>
              <w:pStyle w:val="aff1"/>
            </w:pPr>
          </w:p>
        </w:tc>
        <w:tc>
          <w:tcPr>
            <w:tcW w:w="3710" w:type="pct"/>
          </w:tcPr>
          <w:p w14:paraId="756BFE04" w14:textId="77777777" w:rsidR="004B5437" w:rsidRPr="006069BF" w:rsidRDefault="004B5437" w:rsidP="006069BF">
            <w:pPr>
              <w:pStyle w:val="aff1"/>
              <w:jc w:val="both"/>
            </w:pPr>
            <w:r w:rsidRPr="006069BF">
              <w:t>Манипулировать поковками при горячей штамповк</w:t>
            </w:r>
            <w:r w:rsidR="00C36196" w:rsidRPr="006069BF">
              <w:t>е</w:t>
            </w:r>
            <w:r w:rsidRPr="006069BF">
              <w:t xml:space="preserve"> на штамповочных шаботных молотах с энергией удара свыше 40 до 80 кДж</w:t>
            </w:r>
          </w:p>
        </w:tc>
      </w:tr>
      <w:tr w:rsidR="004B5437" w:rsidRPr="008C134C" w14:paraId="637372B3" w14:textId="77777777" w:rsidTr="006069BF">
        <w:trPr>
          <w:trHeight w:val="20"/>
        </w:trPr>
        <w:tc>
          <w:tcPr>
            <w:tcW w:w="1290" w:type="pct"/>
            <w:vMerge/>
          </w:tcPr>
          <w:p w14:paraId="5F656113" w14:textId="77777777" w:rsidR="004B5437" w:rsidRPr="008C134C" w:rsidDel="002A1D54" w:rsidRDefault="004B5437" w:rsidP="008C134C">
            <w:pPr>
              <w:pStyle w:val="aff1"/>
            </w:pPr>
          </w:p>
        </w:tc>
        <w:tc>
          <w:tcPr>
            <w:tcW w:w="3710" w:type="pct"/>
          </w:tcPr>
          <w:p w14:paraId="4F49F61C" w14:textId="77777777" w:rsidR="004B5437" w:rsidRPr="006069BF" w:rsidRDefault="004B5437" w:rsidP="006069BF">
            <w:pPr>
              <w:pStyle w:val="aff1"/>
              <w:jc w:val="both"/>
            </w:pPr>
            <w:r w:rsidRPr="006069BF">
              <w:t>Манипулировать поковками при горячей штамповк</w:t>
            </w:r>
            <w:r w:rsidR="00C36196" w:rsidRPr="006069BF">
              <w:t>е</w:t>
            </w:r>
            <w:r w:rsidRPr="006069BF">
              <w:t xml:space="preserve"> на штамповочных безшаботных молотах с энергией удара свыше 40 до 80 кДж</w:t>
            </w:r>
          </w:p>
        </w:tc>
      </w:tr>
      <w:tr w:rsidR="004B5437" w:rsidRPr="008C134C" w14:paraId="754DFD2D" w14:textId="77777777" w:rsidTr="006069BF">
        <w:trPr>
          <w:trHeight w:val="20"/>
        </w:trPr>
        <w:tc>
          <w:tcPr>
            <w:tcW w:w="1290" w:type="pct"/>
            <w:vMerge/>
          </w:tcPr>
          <w:p w14:paraId="5F0437C2" w14:textId="77777777" w:rsidR="004B5437" w:rsidRPr="008C134C" w:rsidDel="002A1D54" w:rsidRDefault="004B5437" w:rsidP="008C134C">
            <w:pPr>
              <w:pStyle w:val="aff1"/>
            </w:pPr>
          </w:p>
        </w:tc>
        <w:tc>
          <w:tcPr>
            <w:tcW w:w="3710" w:type="pct"/>
          </w:tcPr>
          <w:p w14:paraId="3FDBFB8C" w14:textId="77777777" w:rsidR="004B5437" w:rsidRPr="006069BF" w:rsidRDefault="004B5437" w:rsidP="006069BF">
            <w:pPr>
              <w:pStyle w:val="aff1"/>
              <w:jc w:val="both"/>
            </w:pPr>
            <w:r w:rsidRPr="006069BF">
              <w:t>Подогревать штамповую оснастку для штамповки поковок на штамповочных молотах с энергией удара свыше 40 до 80 кДж</w:t>
            </w:r>
          </w:p>
        </w:tc>
      </w:tr>
      <w:tr w:rsidR="00DD33AD" w:rsidRPr="008C134C" w14:paraId="6533C453" w14:textId="77777777" w:rsidTr="006069BF">
        <w:trPr>
          <w:trHeight w:val="20"/>
        </w:trPr>
        <w:tc>
          <w:tcPr>
            <w:tcW w:w="1290" w:type="pct"/>
            <w:vMerge/>
          </w:tcPr>
          <w:p w14:paraId="4BF6A6F3" w14:textId="77777777" w:rsidR="00DD33AD" w:rsidRPr="008C134C" w:rsidDel="002A1D54" w:rsidRDefault="00DD33AD" w:rsidP="008C134C">
            <w:pPr>
              <w:pStyle w:val="aff1"/>
            </w:pPr>
          </w:p>
        </w:tc>
        <w:tc>
          <w:tcPr>
            <w:tcW w:w="3710" w:type="pct"/>
          </w:tcPr>
          <w:p w14:paraId="506F9F01" w14:textId="77777777" w:rsidR="00DD33AD" w:rsidRPr="006069BF" w:rsidRDefault="00DD33AD" w:rsidP="006069BF">
            <w:pPr>
              <w:pStyle w:val="aff1"/>
              <w:jc w:val="both"/>
            </w:pPr>
            <w:r w:rsidRPr="006069BF">
              <w:t>Охлаждать штамповую оснастку для штамповки поковок на штамповочных молотах с энергией удара свыше 40 до 80 кДж</w:t>
            </w:r>
          </w:p>
        </w:tc>
      </w:tr>
      <w:tr w:rsidR="00DD33AD" w:rsidRPr="008C134C" w14:paraId="46055EA8" w14:textId="77777777" w:rsidTr="006069BF">
        <w:trPr>
          <w:trHeight w:val="20"/>
        </w:trPr>
        <w:tc>
          <w:tcPr>
            <w:tcW w:w="1290" w:type="pct"/>
            <w:vMerge/>
          </w:tcPr>
          <w:p w14:paraId="0DFF91A0" w14:textId="77777777" w:rsidR="00DD33AD" w:rsidRPr="008C134C" w:rsidDel="002A1D54" w:rsidRDefault="00DD33AD" w:rsidP="008C134C">
            <w:pPr>
              <w:pStyle w:val="aff1"/>
            </w:pPr>
          </w:p>
        </w:tc>
        <w:tc>
          <w:tcPr>
            <w:tcW w:w="3710" w:type="pct"/>
          </w:tcPr>
          <w:p w14:paraId="20826910" w14:textId="77777777" w:rsidR="00DD33AD" w:rsidRPr="006069BF" w:rsidRDefault="00DD33AD" w:rsidP="006069BF">
            <w:pPr>
              <w:pStyle w:val="aff1"/>
              <w:jc w:val="both"/>
            </w:pPr>
            <w:r w:rsidRPr="006069BF">
              <w:t>Определять температуру начала и окончания штамповки поковок на штамповочных молотах с энергией удара свыше 40 до 80 кДж</w:t>
            </w:r>
          </w:p>
        </w:tc>
      </w:tr>
      <w:tr w:rsidR="00DD33AD" w:rsidRPr="008C134C" w14:paraId="2CB69AA4" w14:textId="77777777" w:rsidTr="006069BF">
        <w:trPr>
          <w:trHeight w:val="20"/>
        </w:trPr>
        <w:tc>
          <w:tcPr>
            <w:tcW w:w="1290" w:type="pct"/>
            <w:vMerge/>
          </w:tcPr>
          <w:p w14:paraId="570D36AF" w14:textId="77777777" w:rsidR="00DD33AD" w:rsidRPr="008C134C" w:rsidDel="002A1D54" w:rsidRDefault="00DD33AD" w:rsidP="008C134C">
            <w:pPr>
              <w:pStyle w:val="aff1"/>
            </w:pPr>
          </w:p>
        </w:tc>
        <w:tc>
          <w:tcPr>
            <w:tcW w:w="3710" w:type="pct"/>
          </w:tcPr>
          <w:p w14:paraId="30F7C7BE" w14:textId="77777777" w:rsidR="00DD33AD" w:rsidRPr="006069BF" w:rsidRDefault="00DD33AD" w:rsidP="006069BF">
            <w:pPr>
              <w:pStyle w:val="aff1"/>
              <w:jc w:val="both"/>
            </w:pPr>
            <w:r w:rsidRPr="006069BF">
              <w:t>Сбивать окалину с заготовок перед штамповкой поковок на штамповочных молотах с энергией удара свыше 40 до 80 кДж</w:t>
            </w:r>
          </w:p>
        </w:tc>
      </w:tr>
      <w:tr w:rsidR="00DD33AD" w:rsidRPr="008C134C" w14:paraId="4C688059" w14:textId="77777777" w:rsidTr="006069BF">
        <w:trPr>
          <w:trHeight w:val="20"/>
        </w:trPr>
        <w:tc>
          <w:tcPr>
            <w:tcW w:w="1290" w:type="pct"/>
            <w:vMerge/>
          </w:tcPr>
          <w:p w14:paraId="74575E84" w14:textId="77777777" w:rsidR="00DD33AD" w:rsidRPr="008C134C" w:rsidDel="002A1D54" w:rsidRDefault="00DD33AD" w:rsidP="008C134C">
            <w:pPr>
              <w:pStyle w:val="aff1"/>
            </w:pPr>
          </w:p>
        </w:tc>
        <w:tc>
          <w:tcPr>
            <w:tcW w:w="3710" w:type="pct"/>
          </w:tcPr>
          <w:p w14:paraId="56D1DF18" w14:textId="77777777" w:rsidR="00DD33AD" w:rsidRPr="006069BF" w:rsidRDefault="00DD33AD" w:rsidP="006069BF">
            <w:pPr>
              <w:pStyle w:val="aff1"/>
              <w:jc w:val="both"/>
            </w:pPr>
            <w:r w:rsidRPr="006069BF">
              <w:t>Регулировать энергию удара бабы при штамповке поковок на штамповочных молотах с энергией удара свыше 40 до 80 кДж</w:t>
            </w:r>
          </w:p>
        </w:tc>
      </w:tr>
      <w:tr w:rsidR="00DD33AD" w:rsidRPr="008C134C" w14:paraId="63D95C97" w14:textId="77777777" w:rsidTr="006069BF">
        <w:trPr>
          <w:trHeight w:val="20"/>
        </w:trPr>
        <w:tc>
          <w:tcPr>
            <w:tcW w:w="1290" w:type="pct"/>
            <w:vMerge/>
          </w:tcPr>
          <w:p w14:paraId="6010ADFF" w14:textId="77777777" w:rsidR="00DD33AD" w:rsidRPr="008C134C" w:rsidDel="002A1D54" w:rsidRDefault="00DD33AD" w:rsidP="008C134C">
            <w:pPr>
              <w:pStyle w:val="aff1"/>
            </w:pPr>
          </w:p>
        </w:tc>
        <w:tc>
          <w:tcPr>
            <w:tcW w:w="3710" w:type="pct"/>
          </w:tcPr>
          <w:p w14:paraId="7AEFFD67" w14:textId="77777777" w:rsidR="00DD33AD" w:rsidRPr="006069BF" w:rsidRDefault="00DD33AD" w:rsidP="006069BF">
            <w:pPr>
              <w:pStyle w:val="aff1"/>
              <w:jc w:val="both"/>
            </w:pPr>
            <w:r w:rsidRPr="006069BF">
              <w:t>Экстренно останавливать штамповочные молоты с энергией удара свыше 40 до 80 кДж</w:t>
            </w:r>
          </w:p>
        </w:tc>
      </w:tr>
      <w:tr w:rsidR="00DD33AD" w:rsidRPr="008C134C" w14:paraId="4481C974" w14:textId="77777777" w:rsidTr="006069BF">
        <w:trPr>
          <w:trHeight w:val="20"/>
        </w:trPr>
        <w:tc>
          <w:tcPr>
            <w:tcW w:w="1290" w:type="pct"/>
            <w:vMerge/>
          </w:tcPr>
          <w:p w14:paraId="24C1F695" w14:textId="77777777" w:rsidR="00DD33AD" w:rsidRPr="008C134C" w:rsidDel="002A1D54" w:rsidRDefault="00DD33AD" w:rsidP="008C134C">
            <w:pPr>
              <w:pStyle w:val="aff1"/>
            </w:pPr>
          </w:p>
        </w:tc>
        <w:tc>
          <w:tcPr>
            <w:tcW w:w="3710" w:type="pct"/>
          </w:tcPr>
          <w:p w14:paraId="401D70EB" w14:textId="77777777" w:rsidR="00DD33AD" w:rsidRPr="006069BF" w:rsidRDefault="00DD33AD" w:rsidP="006069BF">
            <w:pPr>
              <w:pStyle w:val="aff1"/>
              <w:jc w:val="both"/>
            </w:pPr>
            <w:r w:rsidRPr="006069BF">
              <w:t>Выбирать в соответствии с технологической документацией и подготавливать к работе контрольно-измерительные инструменты</w:t>
            </w:r>
          </w:p>
        </w:tc>
      </w:tr>
      <w:tr w:rsidR="00DD33AD" w:rsidRPr="008C134C" w14:paraId="3DF4A7F6" w14:textId="77777777" w:rsidTr="006069BF">
        <w:trPr>
          <w:trHeight w:val="20"/>
        </w:trPr>
        <w:tc>
          <w:tcPr>
            <w:tcW w:w="1290" w:type="pct"/>
            <w:vMerge/>
          </w:tcPr>
          <w:p w14:paraId="421A3810" w14:textId="77777777" w:rsidR="00DD33AD" w:rsidRPr="008C134C" w:rsidDel="002A1D54" w:rsidRDefault="00DD33AD" w:rsidP="008C134C">
            <w:pPr>
              <w:pStyle w:val="aff1"/>
            </w:pPr>
          </w:p>
        </w:tc>
        <w:tc>
          <w:tcPr>
            <w:tcW w:w="3710" w:type="pct"/>
          </w:tcPr>
          <w:p w14:paraId="02E59E40" w14:textId="77777777" w:rsidR="00DD33AD" w:rsidRPr="006069BF" w:rsidRDefault="00DD33AD" w:rsidP="006069BF">
            <w:pPr>
              <w:pStyle w:val="aff1"/>
              <w:jc w:val="both"/>
            </w:pPr>
            <w:r w:rsidRPr="006069BF">
              <w:t>Использовать контрольно-измерительные инструменты для контроля размеров поковок</w:t>
            </w:r>
          </w:p>
        </w:tc>
      </w:tr>
      <w:tr w:rsidR="00DD33AD" w:rsidRPr="008C134C" w14:paraId="18E5CFE2" w14:textId="77777777" w:rsidTr="006069BF">
        <w:trPr>
          <w:trHeight w:val="20"/>
        </w:trPr>
        <w:tc>
          <w:tcPr>
            <w:tcW w:w="1290" w:type="pct"/>
            <w:vMerge/>
          </w:tcPr>
          <w:p w14:paraId="6DDC5060" w14:textId="77777777" w:rsidR="00DD33AD" w:rsidRPr="008C134C" w:rsidDel="002A1D54" w:rsidRDefault="00DD33AD" w:rsidP="008C134C">
            <w:pPr>
              <w:pStyle w:val="aff1"/>
            </w:pPr>
          </w:p>
        </w:tc>
        <w:tc>
          <w:tcPr>
            <w:tcW w:w="3710" w:type="pct"/>
          </w:tcPr>
          <w:p w14:paraId="380452B6" w14:textId="0C0AD9E3" w:rsidR="00DD33AD" w:rsidRPr="006069BF" w:rsidRDefault="00A6477D" w:rsidP="006069BF">
            <w:pPr>
              <w:pStyle w:val="aff1"/>
              <w:jc w:val="both"/>
            </w:pPr>
            <w:r>
              <w:t xml:space="preserve">Применять средства индивидуальной защиты </w:t>
            </w:r>
            <w:r w:rsidR="00DD33AD" w:rsidRPr="006069BF">
              <w:t>при штамповке поковок на штамповочных молотах с энергией удара свыше 40 до 80 кДж</w:t>
            </w:r>
          </w:p>
        </w:tc>
      </w:tr>
      <w:tr w:rsidR="00DD33AD" w:rsidRPr="008C134C" w14:paraId="46A42ED3" w14:textId="77777777" w:rsidTr="006069BF">
        <w:trPr>
          <w:trHeight w:val="20"/>
        </w:trPr>
        <w:tc>
          <w:tcPr>
            <w:tcW w:w="1290" w:type="pct"/>
            <w:vMerge/>
          </w:tcPr>
          <w:p w14:paraId="4364DAAE" w14:textId="77777777" w:rsidR="00DD33AD" w:rsidRPr="008C134C" w:rsidDel="002A1D54" w:rsidRDefault="00DD33AD" w:rsidP="008C134C">
            <w:pPr>
              <w:pStyle w:val="aff1"/>
            </w:pPr>
          </w:p>
        </w:tc>
        <w:tc>
          <w:tcPr>
            <w:tcW w:w="3710" w:type="pct"/>
          </w:tcPr>
          <w:p w14:paraId="0F262D4A" w14:textId="77777777" w:rsidR="00DD33AD" w:rsidRPr="006069BF" w:rsidRDefault="00DD33AD" w:rsidP="006069BF">
            <w:pPr>
              <w:pStyle w:val="aff1"/>
              <w:jc w:val="both"/>
            </w:pPr>
            <w:r w:rsidRPr="006069BF">
              <w:t>Поддерживать состояние рабочего места в соответствии с требованиями охраны труда, пожарной, промышленной и экологической безопасности</w:t>
            </w:r>
          </w:p>
        </w:tc>
      </w:tr>
      <w:tr w:rsidR="00DD33AD" w:rsidRPr="008C134C" w14:paraId="6071BB6B" w14:textId="77777777" w:rsidTr="006069BF">
        <w:trPr>
          <w:trHeight w:val="20"/>
        </w:trPr>
        <w:tc>
          <w:tcPr>
            <w:tcW w:w="1290" w:type="pct"/>
            <w:vMerge w:val="restart"/>
          </w:tcPr>
          <w:p w14:paraId="23A51E4F" w14:textId="77777777" w:rsidR="00DD33AD" w:rsidRPr="008C134C" w:rsidRDefault="00DD33AD" w:rsidP="008C134C">
            <w:pPr>
              <w:pStyle w:val="aff1"/>
            </w:pPr>
            <w:r w:rsidRPr="008C134C" w:rsidDel="002A1D54">
              <w:t>Необходимые знания</w:t>
            </w:r>
          </w:p>
        </w:tc>
        <w:tc>
          <w:tcPr>
            <w:tcW w:w="3710" w:type="pct"/>
          </w:tcPr>
          <w:p w14:paraId="10888562" w14:textId="77777777" w:rsidR="00DD33AD" w:rsidRPr="006069BF" w:rsidRDefault="00DD33AD" w:rsidP="006069BF">
            <w:pPr>
              <w:pStyle w:val="aff1"/>
              <w:jc w:val="both"/>
            </w:pPr>
            <w:r w:rsidRPr="006069BF">
              <w:t>Основы машиностроительного черчения в объеме, необходимом для выполнения работы</w:t>
            </w:r>
          </w:p>
        </w:tc>
      </w:tr>
      <w:tr w:rsidR="00DD33AD" w:rsidRPr="008C134C" w14:paraId="2CC813DD" w14:textId="77777777" w:rsidTr="006069BF">
        <w:trPr>
          <w:trHeight w:val="20"/>
        </w:trPr>
        <w:tc>
          <w:tcPr>
            <w:tcW w:w="1290" w:type="pct"/>
            <w:vMerge/>
          </w:tcPr>
          <w:p w14:paraId="062FE844" w14:textId="77777777" w:rsidR="00DD33AD" w:rsidRPr="008C134C" w:rsidDel="002A1D54" w:rsidRDefault="00DD33AD" w:rsidP="008C134C">
            <w:pPr>
              <w:pStyle w:val="aff1"/>
            </w:pPr>
          </w:p>
        </w:tc>
        <w:tc>
          <w:tcPr>
            <w:tcW w:w="3710" w:type="pct"/>
          </w:tcPr>
          <w:p w14:paraId="76EE3DDC" w14:textId="77777777" w:rsidR="00DD33AD" w:rsidRPr="006069BF" w:rsidRDefault="00DD33AD" w:rsidP="006069BF">
            <w:pPr>
              <w:pStyle w:val="aff1"/>
              <w:jc w:val="both"/>
            </w:pPr>
            <w:r w:rsidRPr="006069BF">
              <w:t>Правила чтения технической документации</w:t>
            </w:r>
          </w:p>
        </w:tc>
      </w:tr>
      <w:tr w:rsidR="00DD33AD" w:rsidRPr="008C134C" w14:paraId="7220411D" w14:textId="77777777" w:rsidTr="006069BF">
        <w:trPr>
          <w:trHeight w:val="20"/>
        </w:trPr>
        <w:tc>
          <w:tcPr>
            <w:tcW w:w="1290" w:type="pct"/>
            <w:vMerge/>
          </w:tcPr>
          <w:p w14:paraId="12AED157" w14:textId="77777777" w:rsidR="00DD33AD" w:rsidRPr="008C134C" w:rsidDel="002A1D54" w:rsidRDefault="00DD33AD" w:rsidP="008C134C">
            <w:pPr>
              <w:pStyle w:val="aff1"/>
            </w:pPr>
          </w:p>
        </w:tc>
        <w:tc>
          <w:tcPr>
            <w:tcW w:w="3710" w:type="pct"/>
          </w:tcPr>
          <w:p w14:paraId="57A1B817" w14:textId="77777777" w:rsidR="00DD33AD" w:rsidRPr="006069BF" w:rsidRDefault="00DD33AD" w:rsidP="006069BF">
            <w:pPr>
              <w:pStyle w:val="aff1"/>
              <w:jc w:val="both"/>
            </w:pPr>
            <w:r w:rsidRPr="006069BF">
              <w:t>Виды, конструкции и назначение штамповочных молотов с энергией удара свыше 40 до 80 кДж для штамповки поковок</w:t>
            </w:r>
          </w:p>
        </w:tc>
      </w:tr>
      <w:tr w:rsidR="00DD33AD" w:rsidRPr="008C134C" w14:paraId="535BEED8" w14:textId="77777777" w:rsidTr="006069BF">
        <w:trPr>
          <w:trHeight w:val="20"/>
        </w:trPr>
        <w:tc>
          <w:tcPr>
            <w:tcW w:w="1290" w:type="pct"/>
            <w:vMerge/>
          </w:tcPr>
          <w:p w14:paraId="5A6EF1EA" w14:textId="77777777" w:rsidR="00DD33AD" w:rsidRPr="008C134C" w:rsidDel="002A1D54" w:rsidRDefault="00DD33AD" w:rsidP="008C134C">
            <w:pPr>
              <w:pStyle w:val="aff1"/>
            </w:pPr>
          </w:p>
        </w:tc>
        <w:tc>
          <w:tcPr>
            <w:tcW w:w="3710" w:type="pct"/>
          </w:tcPr>
          <w:p w14:paraId="6D438BED" w14:textId="77777777" w:rsidR="00DD33AD" w:rsidRPr="006069BF" w:rsidRDefault="00DD33AD" w:rsidP="006069BF">
            <w:pPr>
              <w:pStyle w:val="aff1"/>
              <w:jc w:val="both"/>
            </w:pPr>
            <w:r w:rsidRPr="006069BF">
              <w:t>Виды, конструкции и назначение штамповой оснастки для штамповки поковок на штамповочных молотах с энергией удара свыше 40 до 80 кДж</w:t>
            </w:r>
          </w:p>
        </w:tc>
      </w:tr>
      <w:tr w:rsidR="00DD33AD" w:rsidRPr="008C134C" w14:paraId="062FC089" w14:textId="77777777" w:rsidTr="006069BF">
        <w:trPr>
          <w:trHeight w:val="20"/>
        </w:trPr>
        <w:tc>
          <w:tcPr>
            <w:tcW w:w="1290" w:type="pct"/>
            <w:vMerge/>
          </w:tcPr>
          <w:p w14:paraId="08E6B61B" w14:textId="77777777" w:rsidR="00DD33AD" w:rsidRPr="008C134C" w:rsidDel="002A1D54" w:rsidRDefault="00DD33AD" w:rsidP="008C134C">
            <w:pPr>
              <w:pStyle w:val="aff1"/>
            </w:pPr>
          </w:p>
        </w:tc>
        <w:tc>
          <w:tcPr>
            <w:tcW w:w="3710" w:type="pct"/>
          </w:tcPr>
          <w:p w14:paraId="15E4D0ED" w14:textId="77777777" w:rsidR="00DD33AD" w:rsidRPr="006069BF" w:rsidRDefault="00DD33AD" w:rsidP="006069BF">
            <w:pPr>
              <w:pStyle w:val="aff1"/>
              <w:jc w:val="both"/>
            </w:pPr>
            <w:r w:rsidRPr="006069BF">
              <w:t>Виды, конструкции и назначение нагревательных устройств для нагрева заготовок под штамповку поковок</w:t>
            </w:r>
          </w:p>
        </w:tc>
      </w:tr>
      <w:tr w:rsidR="00DD33AD" w:rsidRPr="008C134C" w14:paraId="752A867C" w14:textId="77777777" w:rsidTr="006069BF">
        <w:trPr>
          <w:trHeight w:val="20"/>
        </w:trPr>
        <w:tc>
          <w:tcPr>
            <w:tcW w:w="1290" w:type="pct"/>
            <w:vMerge/>
          </w:tcPr>
          <w:p w14:paraId="70F9F03A" w14:textId="77777777" w:rsidR="00DD33AD" w:rsidRPr="008C134C" w:rsidDel="002A1D54" w:rsidRDefault="00DD33AD" w:rsidP="008C134C">
            <w:pPr>
              <w:pStyle w:val="aff1"/>
            </w:pPr>
          </w:p>
        </w:tc>
        <w:tc>
          <w:tcPr>
            <w:tcW w:w="3710" w:type="pct"/>
          </w:tcPr>
          <w:p w14:paraId="3F81E492" w14:textId="77777777" w:rsidR="00DD33AD" w:rsidRPr="006069BF" w:rsidRDefault="00DD33AD" w:rsidP="006069BF">
            <w:pPr>
              <w:pStyle w:val="aff1"/>
              <w:jc w:val="both"/>
            </w:pPr>
            <w:r w:rsidRPr="006069BF">
              <w:t>Виды и назначение технологических смазок, применяемых при горячей штамповке поковок на штамповочных молотах с энергией удара свыше 40 до 80 кДж</w:t>
            </w:r>
          </w:p>
        </w:tc>
      </w:tr>
      <w:tr w:rsidR="00DD33AD" w:rsidRPr="008C134C" w14:paraId="3DB7771A" w14:textId="77777777" w:rsidTr="006069BF">
        <w:trPr>
          <w:trHeight w:val="20"/>
        </w:trPr>
        <w:tc>
          <w:tcPr>
            <w:tcW w:w="1290" w:type="pct"/>
            <w:vMerge/>
          </w:tcPr>
          <w:p w14:paraId="7B762DE4" w14:textId="77777777" w:rsidR="00DD33AD" w:rsidRPr="008C134C" w:rsidDel="002A1D54" w:rsidRDefault="00DD33AD" w:rsidP="008C134C">
            <w:pPr>
              <w:pStyle w:val="aff1"/>
            </w:pPr>
          </w:p>
        </w:tc>
        <w:tc>
          <w:tcPr>
            <w:tcW w:w="3710" w:type="pct"/>
          </w:tcPr>
          <w:p w14:paraId="7FCB84ED" w14:textId="77777777" w:rsidR="00DD33AD" w:rsidRPr="006069BF" w:rsidRDefault="00DD33AD" w:rsidP="006069BF">
            <w:pPr>
              <w:pStyle w:val="aff1"/>
              <w:jc w:val="both"/>
            </w:pPr>
            <w:r w:rsidRPr="006069BF">
              <w:t>Типовые режимы работы штамповочных молотов с энергией удара свыше 40 до 80 кДж</w:t>
            </w:r>
          </w:p>
        </w:tc>
      </w:tr>
      <w:tr w:rsidR="00DD33AD" w:rsidRPr="008C134C" w14:paraId="5DB723C0" w14:textId="77777777" w:rsidTr="006069BF">
        <w:trPr>
          <w:trHeight w:val="20"/>
        </w:trPr>
        <w:tc>
          <w:tcPr>
            <w:tcW w:w="1290" w:type="pct"/>
            <w:vMerge/>
          </w:tcPr>
          <w:p w14:paraId="4260F5CA" w14:textId="77777777" w:rsidR="00DD33AD" w:rsidRPr="008C134C" w:rsidDel="002A1D54" w:rsidRDefault="00DD33AD" w:rsidP="008C134C">
            <w:pPr>
              <w:pStyle w:val="aff1"/>
            </w:pPr>
          </w:p>
        </w:tc>
        <w:tc>
          <w:tcPr>
            <w:tcW w:w="3710" w:type="pct"/>
          </w:tcPr>
          <w:p w14:paraId="1CC21BF4" w14:textId="77777777" w:rsidR="00DD33AD" w:rsidRPr="006069BF" w:rsidRDefault="00DD33AD" w:rsidP="006069BF">
            <w:pPr>
              <w:pStyle w:val="aff1"/>
              <w:jc w:val="both"/>
            </w:pPr>
            <w:r w:rsidRPr="006069BF">
              <w:t>Основные параметры штамповочных молотов с энергией удара свыше 40 до 80 кДж</w:t>
            </w:r>
          </w:p>
        </w:tc>
      </w:tr>
      <w:tr w:rsidR="00DD33AD" w:rsidRPr="008C134C" w14:paraId="37979833" w14:textId="77777777" w:rsidTr="006069BF">
        <w:trPr>
          <w:trHeight w:val="20"/>
        </w:trPr>
        <w:tc>
          <w:tcPr>
            <w:tcW w:w="1290" w:type="pct"/>
            <w:vMerge/>
          </w:tcPr>
          <w:p w14:paraId="55E35ADC" w14:textId="77777777" w:rsidR="00DD33AD" w:rsidRPr="008C134C" w:rsidDel="002A1D54" w:rsidRDefault="00DD33AD" w:rsidP="008C134C">
            <w:pPr>
              <w:pStyle w:val="aff1"/>
            </w:pPr>
          </w:p>
        </w:tc>
        <w:tc>
          <w:tcPr>
            <w:tcW w:w="3710" w:type="pct"/>
          </w:tcPr>
          <w:p w14:paraId="0E218929" w14:textId="77777777" w:rsidR="00DD33AD" w:rsidRPr="006069BF" w:rsidRDefault="00DD33AD" w:rsidP="006069BF">
            <w:pPr>
              <w:pStyle w:val="aff1"/>
              <w:jc w:val="both"/>
            </w:pPr>
            <w:r w:rsidRPr="006069BF">
              <w:t>Назначение органов управления штамповочными молотами с энергией удара свыше 40 до 80 кДж</w:t>
            </w:r>
          </w:p>
        </w:tc>
      </w:tr>
      <w:tr w:rsidR="00DD33AD" w:rsidRPr="008C134C" w14:paraId="24D0E877" w14:textId="77777777" w:rsidTr="006069BF">
        <w:trPr>
          <w:trHeight w:val="20"/>
        </w:trPr>
        <w:tc>
          <w:tcPr>
            <w:tcW w:w="1290" w:type="pct"/>
            <w:vMerge/>
          </w:tcPr>
          <w:p w14:paraId="4DB6C01B" w14:textId="77777777" w:rsidR="00DD33AD" w:rsidRPr="008C134C" w:rsidDel="002A1D54" w:rsidRDefault="00DD33AD" w:rsidP="008C134C">
            <w:pPr>
              <w:pStyle w:val="aff1"/>
            </w:pPr>
          </w:p>
        </w:tc>
        <w:tc>
          <w:tcPr>
            <w:tcW w:w="3710" w:type="pct"/>
          </w:tcPr>
          <w:p w14:paraId="76F4B501" w14:textId="4DC9EC91" w:rsidR="00DD33AD" w:rsidRPr="006069BF" w:rsidRDefault="0015304F" w:rsidP="006069BF">
            <w:pPr>
              <w:pStyle w:val="aff1"/>
              <w:jc w:val="both"/>
            </w:pPr>
            <w:r>
              <w:t xml:space="preserve">Типичные неисправности </w:t>
            </w:r>
            <w:r w:rsidR="00DD33AD" w:rsidRPr="006069BF">
              <w:t>штамповочных молотов с энергией удара свыше 40 до 80 кДж</w:t>
            </w:r>
          </w:p>
        </w:tc>
      </w:tr>
      <w:tr w:rsidR="00DD33AD" w:rsidRPr="008C134C" w14:paraId="018835E9" w14:textId="77777777" w:rsidTr="006069BF">
        <w:trPr>
          <w:trHeight w:val="20"/>
        </w:trPr>
        <w:tc>
          <w:tcPr>
            <w:tcW w:w="1290" w:type="pct"/>
            <w:vMerge/>
          </w:tcPr>
          <w:p w14:paraId="7D72F5DE" w14:textId="77777777" w:rsidR="00DD33AD" w:rsidRPr="008C134C" w:rsidDel="002A1D54" w:rsidRDefault="00DD33AD" w:rsidP="008C134C">
            <w:pPr>
              <w:pStyle w:val="aff1"/>
            </w:pPr>
          </w:p>
        </w:tc>
        <w:tc>
          <w:tcPr>
            <w:tcW w:w="3710" w:type="pct"/>
          </w:tcPr>
          <w:p w14:paraId="3E4F4148" w14:textId="77777777" w:rsidR="00DD33AD" w:rsidRPr="006069BF" w:rsidRDefault="00DD33AD" w:rsidP="006069BF">
            <w:pPr>
              <w:pStyle w:val="aff1"/>
              <w:jc w:val="both"/>
            </w:pPr>
            <w:r w:rsidRPr="006069BF">
              <w:t>Правила и порядок подготовки к работе штамповочных молотов с энергией удара свыше 40 до 80 кДж</w:t>
            </w:r>
          </w:p>
        </w:tc>
      </w:tr>
      <w:tr w:rsidR="00AB4FA0" w:rsidRPr="008C134C" w14:paraId="6EAC6608" w14:textId="77777777" w:rsidTr="006069BF">
        <w:trPr>
          <w:trHeight w:val="20"/>
        </w:trPr>
        <w:tc>
          <w:tcPr>
            <w:tcW w:w="1290" w:type="pct"/>
            <w:vMerge/>
          </w:tcPr>
          <w:p w14:paraId="6188DB72" w14:textId="77777777" w:rsidR="00AB4FA0" w:rsidRPr="008C134C" w:rsidDel="002A1D54" w:rsidRDefault="00AB4FA0" w:rsidP="008C134C">
            <w:pPr>
              <w:pStyle w:val="aff1"/>
            </w:pPr>
          </w:p>
        </w:tc>
        <w:tc>
          <w:tcPr>
            <w:tcW w:w="3710" w:type="pct"/>
          </w:tcPr>
          <w:p w14:paraId="5A57A045" w14:textId="3F40F1C8" w:rsidR="00AB4FA0" w:rsidRPr="006069BF" w:rsidRDefault="00AB4FA0" w:rsidP="006069BF">
            <w:pPr>
              <w:pStyle w:val="aff1"/>
              <w:jc w:val="both"/>
            </w:pPr>
            <w:r w:rsidRPr="006069BF">
              <w:t xml:space="preserve">Порядок и правила выполнения планово-предупредительного обслуживания (ежедневного, еженедельного) </w:t>
            </w:r>
            <w:r w:rsidR="007D13D7" w:rsidRPr="006069BF">
              <w:t>штамповочных молотов с энергией удара свыше 40 до 80 кДж</w:t>
            </w:r>
            <w:r w:rsidRPr="006069BF">
              <w:t xml:space="preserve"> </w:t>
            </w:r>
            <w:r w:rsidR="00717CF0">
              <w:t xml:space="preserve">в соответствии </w:t>
            </w:r>
            <w:r w:rsidRPr="006069BF">
              <w:t>с эксплуатационной документацией</w:t>
            </w:r>
          </w:p>
        </w:tc>
      </w:tr>
      <w:tr w:rsidR="00DD33AD" w:rsidRPr="008C134C" w14:paraId="50086950" w14:textId="77777777" w:rsidTr="006069BF">
        <w:trPr>
          <w:trHeight w:val="20"/>
        </w:trPr>
        <w:tc>
          <w:tcPr>
            <w:tcW w:w="1290" w:type="pct"/>
            <w:vMerge/>
          </w:tcPr>
          <w:p w14:paraId="66D3417B" w14:textId="77777777" w:rsidR="00DD33AD" w:rsidRPr="008C134C" w:rsidDel="002A1D54" w:rsidRDefault="00DD33AD" w:rsidP="008C134C">
            <w:pPr>
              <w:pStyle w:val="aff1"/>
            </w:pPr>
          </w:p>
        </w:tc>
        <w:tc>
          <w:tcPr>
            <w:tcW w:w="3710" w:type="pct"/>
          </w:tcPr>
          <w:p w14:paraId="51840032" w14:textId="77777777" w:rsidR="00DD33AD" w:rsidRPr="006069BF" w:rsidRDefault="00C05B6F" w:rsidP="006069BF">
            <w:pPr>
              <w:pStyle w:val="aff1"/>
              <w:jc w:val="both"/>
            </w:pPr>
            <w:r w:rsidRPr="006069BF">
              <w:t>Типовые температурные режимы штамповки поковок</w:t>
            </w:r>
            <w:r w:rsidR="00DD33AD" w:rsidRPr="006069BF">
              <w:t xml:space="preserve"> на штамповочных молотах с энергией удара свыше 40 до 80 кДж</w:t>
            </w:r>
          </w:p>
        </w:tc>
      </w:tr>
      <w:tr w:rsidR="00DD33AD" w:rsidRPr="008C134C" w14:paraId="79C71A75" w14:textId="77777777" w:rsidTr="006069BF">
        <w:trPr>
          <w:trHeight w:val="20"/>
        </w:trPr>
        <w:tc>
          <w:tcPr>
            <w:tcW w:w="1290" w:type="pct"/>
            <w:vMerge/>
          </w:tcPr>
          <w:p w14:paraId="6DBCF229" w14:textId="77777777" w:rsidR="00DD33AD" w:rsidRPr="008C134C" w:rsidDel="002A1D54" w:rsidRDefault="00DD33AD" w:rsidP="008C134C">
            <w:pPr>
              <w:pStyle w:val="aff1"/>
            </w:pPr>
          </w:p>
        </w:tc>
        <w:tc>
          <w:tcPr>
            <w:tcW w:w="3710" w:type="pct"/>
          </w:tcPr>
          <w:p w14:paraId="04A2EF68" w14:textId="77777777" w:rsidR="00DD33AD" w:rsidRPr="006069BF" w:rsidRDefault="00DD33AD" w:rsidP="006069BF">
            <w:pPr>
              <w:pStyle w:val="aff1"/>
              <w:jc w:val="both"/>
            </w:pPr>
            <w:r w:rsidRPr="006069BF">
              <w:t>Группы и марки материалов, обрабатываемых штамповкой</w:t>
            </w:r>
          </w:p>
        </w:tc>
      </w:tr>
      <w:tr w:rsidR="00DD33AD" w:rsidRPr="008C134C" w14:paraId="586893C3" w14:textId="77777777" w:rsidTr="006069BF">
        <w:trPr>
          <w:trHeight w:val="20"/>
        </w:trPr>
        <w:tc>
          <w:tcPr>
            <w:tcW w:w="1290" w:type="pct"/>
            <w:vMerge/>
          </w:tcPr>
          <w:p w14:paraId="664EE4C0" w14:textId="77777777" w:rsidR="00DD33AD" w:rsidRPr="008C134C" w:rsidDel="002A1D54" w:rsidRDefault="00DD33AD" w:rsidP="008C134C">
            <w:pPr>
              <w:pStyle w:val="aff1"/>
            </w:pPr>
          </w:p>
        </w:tc>
        <w:tc>
          <w:tcPr>
            <w:tcW w:w="3710" w:type="pct"/>
          </w:tcPr>
          <w:p w14:paraId="7BAA8977" w14:textId="77777777" w:rsidR="00DD33AD" w:rsidRPr="006069BF" w:rsidRDefault="00DD33AD" w:rsidP="006069BF">
            <w:pPr>
              <w:pStyle w:val="aff1"/>
              <w:jc w:val="both"/>
            </w:pPr>
            <w:r w:rsidRPr="006069BF">
              <w:t>Сортамент заготовок, обрабатываемых штамповкой</w:t>
            </w:r>
          </w:p>
        </w:tc>
      </w:tr>
      <w:tr w:rsidR="00DD33AD" w:rsidRPr="008C134C" w14:paraId="7D60E980" w14:textId="77777777" w:rsidTr="006069BF">
        <w:trPr>
          <w:trHeight w:val="20"/>
        </w:trPr>
        <w:tc>
          <w:tcPr>
            <w:tcW w:w="1290" w:type="pct"/>
            <w:vMerge/>
          </w:tcPr>
          <w:p w14:paraId="3EF991A8" w14:textId="77777777" w:rsidR="00DD33AD" w:rsidRPr="008C134C" w:rsidDel="002A1D54" w:rsidRDefault="00DD33AD" w:rsidP="008C134C">
            <w:pPr>
              <w:pStyle w:val="aff1"/>
            </w:pPr>
          </w:p>
        </w:tc>
        <w:tc>
          <w:tcPr>
            <w:tcW w:w="3710" w:type="pct"/>
          </w:tcPr>
          <w:p w14:paraId="0755B081" w14:textId="77777777" w:rsidR="00DD33AD" w:rsidRPr="006069BF" w:rsidRDefault="00DD33AD" w:rsidP="006069BF">
            <w:pPr>
              <w:pStyle w:val="aff1"/>
              <w:jc w:val="both"/>
            </w:pPr>
            <w:r w:rsidRPr="006069BF">
              <w:t>Типовые технологические операции штамповки поковок на штамповочных молотах с энергией удара свыше 40 до 80 кДж</w:t>
            </w:r>
          </w:p>
        </w:tc>
      </w:tr>
      <w:tr w:rsidR="00DD33AD" w:rsidRPr="008C134C" w14:paraId="41C50527" w14:textId="77777777" w:rsidTr="006069BF">
        <w:trPr>
          <w:trHeight w:val="20"/>
        </w:trPr>
        <w:tc>
          <w:tcPr>
            <w:tcW w:w="1290" w:type="pct"/>
            <w:vMerge/>
          </w:tcPr>
          <w:p w14:paraId="09EACCE3" w14:textId="77777777" w:rsidR="00DD33AD" w:rsidRPr="008C134C" w:rsidDel="002A1D54" w:rsidRDefault="00DD33AD" w:rsidP="008C134C">
            <w:pPr>
              <w:pStyle w:val="aff1"/>
            </w:pPr>
          </w:p>
        </w:tc>
        <w:tc>
          <w:tcPr>
            <w:tcW w:w="3710" w:type="pct"/>
          </w:tcPr>
          <w:p w14:paraId="0FC2DDD6" w14:textId="77777777" w:rsidR="00DD33AD" w:rsidRPr="006069BF" w:rsidRDefault="00DD33AD" w:rsidP="006069BF">
            <w:pPr>
              <w:pStyle w:val="aff1"/>
              <w:jc w:val="both"/>
            </w:pPr>
            <w:r w:rsidRPr="006069BF">
              <w:t>Основные правила и способы штамповки поковок на штамповочных молотах с энергией удара свыше 40 до 80 кДж</w:t>
            </w:r>
          </w:p>
        </w:tc>
      </w:tr>
      <w:tr w:rsidR="00DD33AD" w:rsidRPr="008C134C" w14:paraId="5B385A28" w14:textId="77777777" w:rsidTr="006069BF">
        <w:trPr>
          <w:trHeight w:val="20"/>
        </w:trPr>
        <w:tc>
          <w:tcPr>
            <w:tcW w:w="1290" w:type="pct"/>
            <w:vMerge/>
          </w:tcPr>
          <w:p w14:paraId="3E637BAA" w14:textId="77777777" w:rsidR="00DD33AD" w:rsidRPr="008C134C" w:rsidDel="002A1D54" w:rsidRDefault="00DD33AD" w:rsidP="008C134C">
            <w:pPr>
              <w:pStyle w:val="aff1"/>
            </w:pPr>
          </w:p>
        </w:tc>
        <w:tc>
          <w:tcPr>
            <w:tcW w:w="3710" w:type="pct"/>
          </w:tcPr>
          <w:p w14:paraId="098C0213" w14:textId="77777777" w:rsidR="00DD33AD" w:rsidRPr="006069BF" w:rsidRDefault="00DD33AD" w:rsidP="006069BF">
            <w:pPr>
              <w:pStyle w:val="aff1"/>
              <w:jc w:val="both"/>
            </w:pPr>
            <w:r w:rsidRPr="006069BF">
              <w:t>Способы контроля поковок контрольно-измерительными инструментами</w:t>
            </w:r>
          </w:p>
        </w:tc>
      </w:tr>
      <w:tr w:rsidR="00DD33AD" w:rsidRPr="008C134C" w14:paraId="09E81907" w14:textId="77777777" w:rsidTr="006069BF">
        <w:trPr>
          <w:trHeight w:val="20"/>
        </w:trPr>
        <w:tc>
          <w:tcPr>
            <w:tcW w:w="1290" w:type="pct"/>
            <w:vMerge/>
          </w:tcPr>
          <w:p w14:paraId="1BE7A6C5" w14:textId="77777777" w:rsidR="00DD33AD" w:rsidRPr="008C134C" w:rsidDel="002A1D54" w:rsidRDefault="00DD33AD" w:rsidP="008C134C">
            <w:pPr>
              <w:pStyle w:val="aff1"/>
            </w:pPr>
          </w:p>
        </w:tc>
        <w:tc>
          <w:tcPr>
            <w:tcW w:w="3710" w:type="pct"/>
          </w:tcPr>
          <w:p w14:paraId="20F59F2C" w14:textId="77777777" w:rsidR="00DD33AD" w:rsidRPr="006069BF" w:rsidRDefault="00DD33AD" w:rsidP="006069BF">
            <w:pPr>
              <w:pStyle w:val="aff1"/>
              <w:jc w:val="both"/>
            </w:pPr>
            <w:r w:rsidRPr="006069BF">
              <w:t>Виды, конструкции, назначение контрольно-измерительных инструментов для контроля поковок</w:t>
            </w:r>
          </w:p>
        </w:tc>
      </w:tr>
      <w:tr w:rsidR="00DD33AD" w:rsidRPr="008C134C" w14:paraId="174BE07F" w14:textId="77777777" w:rsidTr="006069BF">
        <w:trPr>
          <w:trHeight w:val="20"/>
        </w:trPr>
        <w:tc>
          <w:tcPr>
            <w:tcW w:w="1290" w:type="pct"/>
            <w:vMerge/>
          </w:tcPr>
          <w:p w14:paraId="2814E44E" w14:textId="77777777" w:rsidR="00DD33AD" w:rsidRPr="008C134C" w:rsidDel="002A1D54" w:rsidRDefault="00DD33AD" w:rsidP="008C134C">
            <w:pPr>
              <w:pStyle w:val="aff1"/>
            </w:pPr>
          </w:p>
        </w:tc>
        <w:tc>
          <w:tcPr>
            <w:tcW w:w="3710" w:type="pct"/>
          </w:tcPr>
          <w:p w14:paraId="4487581B" w14:textId="77777777" w:rsidR="00DD33AD" w:rsidRPr="006069BF" w:rsidRDefault="00DD33AD" w:rsidP="006069BF">
            <w:pPr>
              <w:pStyle w:val="aff1"/>
              <w:jc w:val="both"/>
            </w:pPr>
            <w:r w:rsidRPr="006069BF">
              <w:t>Припуски, допуски и напуски на поковки при штамповке на штамповочных молотах</w:t>
            </w:r>
          </w:p>
        </w:tc>
      </w:tr>
      <w:tr w:rsidR="00DD33AD" w:rsidRPr="008C134C" w14:paraId="04F8278D" w14:textId="77777777" w:rsidTr="006069BF">
        <w:trPr>
          <w:trHeight w:val="20"/>
        </w:trPr>
        <w:tc>
          <w:tcPr>
            <w:tcW w:w="1290" w:type="pct"/>
            <w:vMerge/>
          </w:tcPr>
          <w:p w14:paraId="54F03610" w14:textId="77777777" w:rsidR="00DD33AD" w:rsidRPr="008C134C" w:rsidDel="002A1D54" w:rsidRDefault="00DD33AD" w:rsidP="008C134C">
            <w:pPr>
              <w:pStyle w:val="aff1"/>
            </w:pPr>
          </w:p>
        </w:tc>
        <w:tc>
          <w:tcPr>
            <w:tcW w:w="3710" w:type="pct"/>
          </w:tcPr>
          <w:p w14:paraId="1E56DA0F" w14:textId="77777777" w:rsidR="00DD33AD" w:rsidRPr="006069BF" w:rsidRDefault="00DD33AD" w:rsidP="006069BF">
            <w:pPr>
              <w:pStyle w:val="aff1"/>
              <w:jc w:val="both"/>
              <w:rPr>
                <w:rFonts w:eastAsia="Batang"/>
              </w:rPr>
            </w:pPr>
            <w:r w:rsidRPr="006069BF">
              <w:rPr>
                <w:rFonts w:eastAsia="Batang"/>
              </w:rPr>
              <w:t xml:space="preserve">Приемы работы при штамповке поковок на штамповочных молотах </w:t>
            </w:r>
            <w:r w:rsidRPr="006069BF">
              <w:t>с энергией удара свыше 40 до 80 кДж</w:t>
            </w:r>
          </w:p>
        </w:tc>
      </w:tr>
      <w:tr w:rsidR="00DD33AD" w:rsidRPr="008C134C" w14:paraId="4AA51353" w14:textId="77777777" w:rsidTr="006069BF">
        <w:trPr>
          <w:trHeight w:val="20"/>
        </w:trPr>
        <w:tc>
          <w:tcPr>
            <w:tcW w:w="1290" w:type="pct"/>
            <w:vMerge/>
          </w:tcPr>
          <w:p w14:paraId="3F12053E" w14:textId="77777777" w:rsidR="00DD33AD" w:rsidRPr="008C134C" w:rsidDel="002A1D54" w:rsidRDefault="00DD33AD" w:rsidP="008C134C">
            <w:pPr>
              <w:pStyle w:val="aff1"/>
            </w:pPr>
          </w:p>
        </w:tc>
        <w:tc>
          <w:tcPr>
            <w:tcW w:w="3710" w:type="pct"/>
          </w:tcPr>
          <w:p w14:paraId="315FFE21" w14:textId="037330F1" w:rsidR="00DD33AD" w:rsidRPr="006069BF" w:rsidRDefault="00DD33AD" w:rsidP="006069BF">
            <w:pPr>
              <w:pStyle w:val="aff1"/>
              <w:jc w:val="both"/>
            </w:pPr>
            <w:r w:rsidRPr="006069BF">
              <w:t xml:space="preserve">Виды и правила </w:t>
            </w:r>
            <w:r w:rsidR="0015304F">
              <w:t xml:space="preserve">применения средств индивидуальной </w:t>
            </w:r>
            <w:r w:rsidRPr="006069BF">
              <w:t>и коллективной защиты при штамповке поковок на штамповочных молотах с энергией удара свыше 40 до 80 кДж</w:t>
            </w:r>
          </w:p>
        </w:tc>
      </w:tr>
      <w:tr w:rsidR="00DD33AD" w:rsidRPr="008C134C" w14:paraId="250678CC" w14:textId="77777777" w:rsidTr="006069BF">
        <w:trPr>
          <w:trHeight w:val="20"/>
        </w:trPr>
        <w:tc>
          <w:tcPr>
            <w:tcW w:w="1290" w:type="pct"/>
            <w:vMerge/>
          </w:tcPr>
          <w:p w14:paraId="39E3411A" w14:textId="77777777" w:rsidR="00DD33AD" w:rsidRPr="008C134C" w:rsidDel="002A1D54" w:rsidRDefault="00DD33AD" w:rsidP="008C134C">
            <w:pPr>
              <w:pStyle w:val="aff1"/>
            </w:pPr>
          </w:p>
        </w:tc>
        <w:tc>
          <w:tcPr>
            <w:tcW w:w="3710" w:type="pct"/>
          </w:tcPr>
          <w:p w14:paraId="5E455624" w14:textId="77777777" w:rsidR="00DD33AD" w:rsidRPr="006069BF" w:rsidRDefault="00DD33AD" w:rsidP="006069BF">
            <w:pPr>
              <w:pStyle w:val="aff1"/>
              <w:jc w:val="both"/>
              <w:rPr>
                <w:rFonts w:eastAsia="Batang"/>
              </w:rPr>
            </w:pPr>
            <w:r w:rsidRPr="006069BF">
              <w:t>Требования охраны труда, пожарной, промышленной, экологической безопасности и электробезопасности</w:t>
            </w:r>
          </w:p>
        </w:tc>
      </w:tr>
      <w:tr w:rsidR="00DD33AD" w:rsidRPr="008C134C" w14:paraId="65310909" w14:textId="77777777" w:rsidTr="006069BF">
        <w:trPr>
          <w:trHeight w:val="20"/>
        </w:trPr>
        <w:tc>
          <w:tcPr>
            <w:tcW w:w="1290" w:type="pct"/>
          </w:tcPr>
          <w:p w14:paraId="0454FC29" w14:textId="77777777" w:rsidR="00DD33AD" w:rsidRPr="008C134C" w:rsidDel="002A1D54" w:rsidRDefault="00DD33AD" w:rsidP="008C134C">
            <w:pPr>
              <w:pStyle w:val="aff1"/>
            </w:pPr>
            <w:r w:rsidRPr="008C134C" w:rsidDel="002A1D54">
              <w:t>Другие характеристики</w:t>
            </w:r>
          </w:p>
        </w:tc>
        <w:tc>
          <w:tcPr>
            <w:tcW w:w="3710" w:type="pct"/>
          </w:tcPr>
          <w:p w14:paraId="4B5A6066" w14:textId="77777777" w:rsidR="00DD33AD" w:rsidRPr="006069BF" w:rsidRDefault="00DD33AD" w:rsidP="006069BF">
            <w:pPr>
              <w:pStyle w:val="aff1"/>
              <w:jc w:val="both"/>
            </w:pPr>
            <w:r w:rsidRPr="006069BF">
              <w:t>-</w:t>
            </w:r>
          </w:p>
        </w:tc>
      </w:tr>
    </w:tbl>
    <w:p w14:paraId="546E3D1E" w14:textId="77777777" w:rsidR="006069BF" w:rsidRDefault="006069BF" w:rsidP="00BC504D"/>
    <w:p w14:paraId="25349243" w14:textId="757995A1" w:rsidR="007977B4" w:rsidRPr="006069BF" w:rsidRDefault="007977B4" w:rsidP="00BC504D">
      <w:pPr>
        <w:rPr>
          <w:b/>
          <w:bCs w:val="0"/>
        </w:rPr>
      </w:pPr>
      <w:r w:rsidRPr="006069BF">
        <w:rPr>
          <w:b/>
          <w:bCs w:val="0"/>
        </w:rPr>
        <w:t>3.3.2. Трудовая функция</w:t>
      </w:r>
    </w:p>
    <w:p w14:paraId="5E762516" w14:textId="77777777" w:rsidR="006069BF" w:rsidRPr="008C134C" w:rsidRDefault="006069BF" w:rsidP="00BC504D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92"/>
        <w:gridCol w:w="4348"/>
        <w:gridCol w:w="698"/>
        <w:gridCol w:w="977"/>
        <w:gridCol w:w="1832"/>
        <w:gridCol w:w="553"/>
      </w:tblGrid>
      <w:tr w:rsidR="007977B4" w:rsidRPr="008C134C" w14:paraId="03EF189C" w14:textId="77777777" w:rsidTr="00272A3B">
        <w:trPr>
          <w:trHeight w:val="278"/>
        </w:trPr>
        <w:tc>
          <w:tcPr>
            <w:tcW w:w="878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6CDBCEB5" w14:textId="77777777" w:rsidR="007977B4" w:rsidRPr="008C134C" w:rsidRDefault="007977B4" w:rsidP="008C134C">
            <w:pPr>
              <w:pStyle w:val="100"/>
            </w:pPr>
            <w:r w:rsidRPr="008C134C">
              <w:t xml:space="preserve"> Наименование</w:t>
            </w:r>
          </w:p>
        </w:tc>
        <w:tc>
          <w:tcPr>
            <w:tcW w:w="213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795E2B3" w14:textId="77777777" w:rsidR="007977B4" w:rsidRPr="008C134C" w:rsidRDefault="001233D9" w:rsidP="008C134C">
            <w:pPr>
              <w:pStyle w:val="aff1"/>
            </w:pPr>
            <w:r w:rsidRPr="008C134C">
              <w:t>Горячая штамповка поковок на КГШП силой свыше 10 до 40 МН</w:t>
            </w:r>
          </w:p>
        </w:tc>
        <w:tc>
          <w:tcPr>
            <w:tcW w:w="342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5C26CB10" w14:textId="77777777" w:rsidR="007977B4" w:rsidRPr="008C134C" w:rsidRDefault="007977B4" w:rsidP="008C134C">
            <w:pPr>
              <w:pStyle w:val="100"/>
              <w:rPr>
                <w:vertAlign w:val="superscript"/>
              </w:rPr>
            </w:pPr>
            <w:r w:rsidRPr="008C134C">
              <w:t>Код</w:t>
            </w:r>
          </w:p>
        </w:tc>
        <w:tc>
          <w:tcPr>
            <w:tcW w:w="47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748FD14" w14:textId="57F3B290" w:rsidR="007977B4" w:rsidRPr="008C134C" w:rsidRDefault="001904DF" w:rsidP="008C134C">
            <w:pPr>
              <w:pStyle w:val="aff1"/>
            </w:pPr>
            <w:r>
              <w:rPr>
                <w:lang w:val="en-US"/>
              </w:rPr>
              <w:t>C</w:t>
            </w:r>
            <w:r w:rsidR="007977B4" w:rsidRPr="008C134C">
              <w:t>/02.</w:t>
            </w:r>
            <w:r w:rsidR="00834188" w:rsidRPr="008C134C">
              <w:t>3</w:t>
            </w:r>
          </w:p>
        </w:tc>
        <w:tc>
          <w:tcPr>
            <w:tcW w:w="89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2621C10F" w14:textId="77777777" w:rsidR="007977B4" w:rsidRPr="008C134C" w:rsidRDefault="007977B4" w:rsidP="006069BF">
            <w:pPr>
              <w:pStyle w:val="100"/>
              <w:jc w:val="center"/>
              <w:rPr>
                <w:vertAlign w:val="superscript"/>
              </w:rPr>
            </w:pPr>
            <w:r w:rsidRPr="008C134C">
              <w:t>Уровень (подуровень) квалификации</w:t>
            </w:r>
          </w:p>
        </w:tc>
        <w:tc>
          <w:tcPr>
            <w:tcW w:w="27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7F8194A" w14:textId="77777777" w:rsidR="007977B4" w:rsidRPr="008C134C" w:rsidRDefault="00834188" w:rsidP="008C134C">
            <w:pPr>
              <w:pStyle w:val="aff3"/>
            </w:pPr>
            <w:r w:rsidRPr="008C134C">
              <w:t>3</w:t>
            </w:r>
          </w:p>
        </w:tc>
      </w:tr>
    </w:tbl>
    <w:p w14:paraId="36D41A17" w14:textId="77777777" w:rsidR="00272A3B" w:rsidRDefault="00272A3B"/>
    <w:tbl>
      <w:tblPr>
        <w:tblW w:w="4998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32"/>
        <w:gridCol w:w="1293"/>
        <w:gridCol w:w="390"/>
        <w:gridCol w:w="2081"/>
        <w:gridCol w:w="1459"/>
        <w:gridCol w:w="2346"/>
      </w:tblGrid>
      <w:tr w:rsidR="007977B4" w:rsidRPr="008C134C" w14:paraId="5313BC72" w14:textId="77777777" w:rsidTr="00272A3B">
        <w:trPr>
          <w:trHeight w:val="281"/>
        </w:trPr>
        <w:tc>
          <w:tcPr>
            <w:tcW w:w="5000" w:type="pct"/>
            <w:gridSpan w:val="6"/>
            <w:tcBorders>
              <w:top w:val="nil"/>
              <w:bottom w:val="nil"/>
            </w:tcBorders>
            <w:vAlign w:val="center"/>
          </w:tcPr>
          <w:p w14:paraId="068FBB5E" w14:textId="77777777" w:rsidR="007977B4" w:rsidRPr="008C134C" w:rsidRDefault="007977B4" w:rsidP="008C134C">
            <w:pPr>
              <w:pStyle w:val="aff1"/>
            </w:pPr>
          </w:p>
        </w:tc>
      </w:tr>
      <w:tr w:rsidR="007977B4" w:rsidRPr="008C134C" w14:paraId="27F375D0" w14:textId="77777777" w:rsidTr="00272A3B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290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37313D34" w14:textId="77777777" w:rsidR="007977B4" w:rsidRPr="008C134C" w:rsidRDefault="007977B4" w:rsidP="008C134C">
            <w:pPr>
              <w:pStyle w:val="100"/>
            </w:pPr>
            <w:r w:rsidRPr="008C134C">
              <w:t>Происхождение трудовой функции</w:t>
            </w:r>
          </w:p>
        </w:tc>
        <w:tc>
          <w:tcPr>
            <w:tcW w:w="63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7705BAEB" w14:textId="77777777" w:rsidR="007977B4" w:rsidRPr="008C134C" w:rsidRDefault="007977B4" w:rsidP="008C134C">
            <w:pPr>
              <w:pStyle w:val="100"/>
            </w:pPr>
            <w:r w:rsidRPr="008C134C">
              <w:t>Оригинал</w:t>
            </w:r>
          </w:p>
        </w:tc>
        <w:tc>
          <w:tcPr>
            <w:tcW w:w="191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31E0D111" w14:textId="77777777" w:rsidR="007977B4" w:rsidRPr="008C134C" w:rsidRDefault="007977B4" w:rsidP="008C134C">
            <w:pPr>
              <w:pStyle w:val="aff3"/>
            </w:pPr>
            <w:r w:rsidRPr="008C134C">
              <w:t>Х</w:t>
            </w:r>
          </w:p>
        </w:tc>
        <w:tc>
          <w:tcPr>
            <w:tcW w:w="102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8C15138" w14:textId="77777777" w:rsidR="007977B4" w:rsidRPr="008C134C" w:rsidRDefault="007977B4" w:rsidP="008C134C">
            <w:pPr>
              <w:pStyle w:val="100"/>
            </w:pPr>
            <w:r w:rsidRPr="008C134C">
              <w:t>Заимствовано из оригинала</w:t>
            </w:r>
          </w:p>
        </w:tc>
        <w:tc>
          <w:tcPr>
            <w:tcW w:w="71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B55953A" w14:textId="77777777" w:rsidR="007977B4" w:rsidRPr="008C134C" w:rsidRDefault="007977B4" w:rsidP="008C134C">
            <w:pPr>
              <w:pStyle w:val="aff1"/>
            </w:pPr>
          </w:p>
        </w:tc>
        <w:tc>
          <w:tcPr>
            <w:tcW w:w="115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D4AC1A4" w14:textId="77777777" w:rsidR="007977B4" w:rsidRPr="008C134C" w:rsidRDefault="007977B4" w:rsidP="008C134C">
            <w:pPr>
              <w:pStyle w:val="aff1"/>
            </w:pPr>
          </w:p>
        </w:tc>
      </w:tr>
      <w:tr w:rsidR="007977B4" w:rsidRPr="008C134C" w14:paraId="2D59CECB" w14:textId="77777777" w:rsidTr="00272A3B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290" w:type="pct"/>
            <w:tcBorders>
              <w:top w:val="nil"/>
              <w:bottom w:val="nil"/>
              <w:right w:val="nil"/>
            </w:tcBorders>
            <w:vAlign w:val="center"/>
          </w:tcPr>
          <w:p w14:paraId="41FB801C" w14:textId="77777777" w:rsidR="007977B4" w:rsidRPr="008C134C" w:rsidRDefault="007977B4" w:rsidP="008C134C">
            <w:pPr>
              <w:pStyle w:val="aff1"/>
            </w:pPr>
          </w:p>
        </w:tc>
        <w:tc>
          <w:tcPr>
            <w:tcW w:w="1845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686E79F3" w14:textId="77777777" w:rsidR="007977B4" w:rsidRPr="008C134C" w:rsidRDefault="007977B4" w:rsidP="008C134C">
            <w:pPr>
              <w:pStyle w:val="aff1"/>
            </w:pPr>
          </w:p>
        </w:tc>
        <w:tc>
          <w:tcPr>
            <w:tcW w:w="715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71495FED" w14:textId="77777777" w:rsidR="007977B4" w:rsidRPr="008C134C" w:rsidRDefault="007977B4" w:rsidP="006069BF">
            <w:pPr>
              <w:pStyle w:val="100"/>
              <w:jc w:val="center"/>
            </w:pPr>
            <w:r w:rsidRPr="008C134C">
              <w:t>Код оригинала</w:t>
            </w:r>
          </w:p>
        </w:tc>
        <w:tc>
          <w:tcPr>
            <w:tcW w:w="1150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26F20295" w14:textId="77777777" w:rsidR="007977B4" w:rsidRPr="008C134C" w:rsidRDefault="007977B4" w:rsidP="008C134C">
            <w:pPr>
              <w:pStyle w:val="101"/>
            </w:pPr>
            <w:r w:rsidRPr="008C134C">
              <w:t>Регистрационный номер профессионального стандарта</w:t>
            </w:r>
          </w:p>
        </w:tc>
      </w:tr>
    </w:tbl>
    <w:p w14:paraId="01F9B31C" w14:textId="77777777" w:rsidR="00272A3B" w:rsidRDefault="00272A3B"/>
    <w:tbl>
      <w:tblPr>
        <w:tblW w:w="5000" w:type="pct"/>
        <w:tblInd w:w="-5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30"/>
        <w:gridCol w:w="7565"/>
      </w:tblGrid>
      <w:tr w:rsidR="00185A3F" w:rsidRPr="008C134C" w14:paraId="3EB2DB70" w14:textId="77777777" w:rsidTr="006069BF">
        <w:trPr>
          <w:trHeight w:val="20"/>
        </w:trPr>
        <w:tc>
          <w:tcPr>
            <w:tcW w:w="1290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AF4CC2F" w14:textId="77777777" w:rsidR="00185A3F" w:rsidRPr="008C134C" w:rsidRDefault="00185A3F" w:rsidP="008C134C">
            <w:pPr>
              <w:pStyle w:val="aff1"/>
            </w:pPr>
            <w:r w:rsidRPr="008C134C">
              <w:t>Трудовые действия</w:t>
            </w:r>
          </w:p>
        </w:tc>
        <w:tc>
          <w:tcPr>
            <w:tcW w:w="37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C4A051B" w14:textId="77777777" w:rsidR="00185A3F" w:rsidRPr="006069BF" w:rsidRDefault="008021A2" w:rsidP="006069BF">
            <w:pPr>
              <w:pStyle w:val="aff1"/>
              <w:jc w:val="both"/>
            </w:pPr>
            <w:r w:rsidRPr="006069BF">
              <w:t>Подготовка рабочего места к штамповке поковок на КГШП силой свыше 10 до 40 МН</w:t>
            </w:r>
          </w:p>
        </w:tc>
      </w:tr>
      <w:tr w:rsidR="002E0D01" w:rsidRPr="008C134C" w14:paraId="31192455" w14:textId="77777777" w:rsidTr="006069BF">
        <w:trPr>
          <w:trHeight w:val="20"/>
        </w:trPr>
        <w:tc>
          <w:tcPr>
            <w:tcW w:w="129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E9930A0" w14:textId="77777777" w:rsidR="002E0D01" w:rsidRPr="008C134C" w:rsidRDefault="002E0D01" w:rsidP="008C134C">
            <w:pPr>
              <w:pStyle w:val="aff1"/>
            </w:pPr>
          </w:p>
        </w:tc>
        <w:tc>
          <w:tcPr>
            <w:tcW w:w="37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5EB5B45" w14:textId="77777777" w:rsidR="002E0D01" w:rsidRPr="006069BF" w:rsidRDefault="008021A2" w:rsidP="006069BF">
            <w:pPr>
              <w:pStyle w:val="aff1"/>
              <w:jc w:val="both"/>
            </w:pPr>
            <w:r w:rsidRPr="006069BF">
              <w:t>Подготовка к работе КГШП силой свыше 10 до 40 МН и приспособлений для штамповки поковок</w:t>
            </w:r>
          </w:p>
        </w:tc>
      </w:tr>
      <w:tr w:rsidR="002E0D01" w:rsidRPr="008C134C" w14:paraId="541D7083" w14:textId="77777777" w:rsidTr="006069BF">
        <w:trPr>
          <w:trHeight w:val="20"/>
        </w:trPr>
        <w:tc>
          <w:tcPr>
            <w:tcW w:w="129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C93A88C" w14:textId="77777777" w:rsidR="002E0D01" w:rsidRPr="008C134C" w:rsidRDefault="002E0D01" w:rsidP="008C134C">
            <w:pPr>
              <w:pStyle w:val="aff1"/>
            </w:pPr>
          </w:p>
        </w:tc>
        <w:tc>
          <w:tcPr>
            <w:tcW w:w="37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B5CA44" w14:textId="77777777" w:rsidR="002E0D01" w:rsidRPr="006069BF" w:rsidRDefault="008021A2" w:rsidP="006069BF">
            <w:pPr>
              <w:pStyle w:val="aff1"/>
              <w:jc w:val="both"/>
            </w:pPr>
            <w:r w:rsidRPr="006069BF">
              <w:t>Ежедневное обслуживание КГШП силой свыше 10 до 40 МН для штамповки поковок</w:t>
            </w:r>
          </w:p>
        </w:tc>
      </w:tr>
      <w:tr w:rsidR="00F20B35" w:rsidRPr="008C134C" w14:paraId="20EA8D10" w14:textId="77777777" w:rsidTr="006069BF">
        <w:trPr>
          <w:trHeight w:val="20"/>
        </w:trPr>
        <w:tc>
          <w:tcPr>
            <w:tcW w:w="129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8723B51" w14:textId="77777777" w:rsidR="00F20B35" w:rsidRPr="008C134C" w:rsidRDefault="00F20B35" w:rsidP="008C134C">
            <w:pPr>
              <w:pStyle w:val="aff1"/>
            </w:pPr>
          </w:p>
        </w:tc>
        <w:tc>
          <w:tcPr>
            <w:tcW w:w="37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15A5138" w14:textId="77777777" w:rsidR="00F20B35" w:rsidRPr="006069BF" w:rsidRDefault="00F20B35" w:rsidP="006069BF">
            <w:pPr>
              <w:pStyle w:val="aff1"/>
              <w:jc w:val="both"/>
            </w:pPr>
            <w:r w:rsidRPr="006069BF">
              <w:t>Подогрев штамповой оснастки при штамповке поковок на КГШП силой свыше 10 до 40 МН</w:t>
            </w:r>
          </w:p>
        </w:tc>
      </w:tr>
      <w:tr w:rsidR="007C5128" w:rsidRPr="008C134C" w14:paraId="6E665A01" w14:textId="77777777" w:rsidTr="006069BF">
        <w:trPr>
          <w:trHeight w:val="20"/>
        </w:trPr>
        <w:tc>
          <w:tcPr>
            <w:tcW w:w="129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1326FBC" w14:textId="77777777" w:rsidR="007C5128" w:rsidRPr="008C134C" w:rsidRDefault="007C5128" w:rsidP="008C134C">
            <w:pPr>
              <w:pStyle w:val="aff1"/>
            </w:pPr>
          </w:p>
        </w:tc>
        <w:tc>
          <w:tcPr>
            <w:tcW w:w="37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6F55FBA" w14:textId="77777777" w:rsidR="007C5128" w:rsidRPr="006069BF" w:rsidRDefault="007C5128" w:rsidP="006069BF">
            <w:pPr>
              <w:pStyle w:val="aff1"/>
              <w:jc w:val="both"/>
            </w:pPr>
            <w:r w:rsidRPr="006069BF">
              <w:t>Охлаждение штамповой оснастки при штамповке поковок на КГШП силой свыше 10 до 40 МН</w:t>
            </w:r>
          </w:p>
        </w:tc>
      </w:tr>
      <w:tr w:rsidR="007C5128" w:rsidRPr="008C134C" w14:paraId="2AAC119E" w14:textId="77777777" w:rsidTr="006069BF">
        <w:trPr>
          <w:trHeight w:val="20"/>
        </w:trPr>
        <w:tc>
          <w:tcPr>
            <w:tcW w:w="129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97C6BB" w14:textId="77777777" w:rsidR="007C5128" w:rsidRPr="008C134C" w:rsidRDefault="007C5128" w:rsidP="008C134C">
            <w:pPr>
              <w:pStyle w:val="aff1"/>
            </w:pPr>
          </w:p>
        </w:tc>
        <w:tc>
          <w:tcPr>
            <w:tcW w:w="37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4AFE334" w14:textId="77777777" w:rsidR="007C5128" w:rsidRPr="006069BF" w:rsidRDefault="007C5128" w:rsidP="006069BF">
            <w:pPr>
              <w:pStyle w:val="aff1"/>
              <w:jc w:val="both"/>
            </w:pPr>
            <w:r w:rsidRPr="006069BF">
              <w:t>Нанесение технологической смазки на заготовки и штамповые инструменты при штамповке поковок на КГШП силой свыше 10 до 40 МН</w:t>
            </w:r>
          </w:p>
        </w:tc>
      </w:tr>
      <w:tr w:rsidR="007C5128" w:rsidRPr="008C134C" w14:paraId="031692E2" w14:textId="77777777" w:rsidTr="006069BF">
        <w:trPr>
          <w:trHeight w:val="20"/>
        </w:trPr>
        <w:tc>
          <w:tcPr>
            <w:tcW w:w="129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62C9811" w14:textId="77777777" w:rsidR="007C5128" w:rsidRPr="008C134C" w:rsidRDefault="007C5128" w:rsidP="008C134C">
            <w:pPr>
              <w:pStyle w:val="aff1"/>
            </w:pPr>
          </w:p>
        </w:tc>
        <w:tc>
          <w:tcPr>
            <w:tcW w:w="37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7D28A76" w14:textId="77777777" w:rsidR="007C5128" w:rsidRPr="006069BF" w:rsidRDefault="007C5128" w:rsidP="006069BF">
            <w:pPr>
              <w:pStyle w:val="aff1"/>
              <w:jc w:val="both"/>
            </w:pPr>
            <w:r w:rsidRPr="006069BF">
              <w:t>Удаление окалины с заготовок и штамповой оснастки при штамповке на КГШП силой свыше 10 до 40 МН</w:t>
            </w:r>
          </w:p>
        </w:tc>
      </w:tr>
      <w:tr w:rsidR="007C5128" w:rsidRPr="008C134C" w14:paraId="315F6FA9" w14:textId="77777777" w:rsidTr="006069BF">
        <w:trPr>
          <w:trHeight w:val="20"/>
        </w:trPr>
        <w:tc>
          <w:tcPr>
            <w:tcW w:w="129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40D9C8E" w14:textId="77777777" w:rsidR="007C5128" w:rsidRPr="008C134C" w:rsidRDefault="007C5128" w:rsidP="008C134C">
            <w:pPr>
              <w:pStyle w:val="aff1"/>
            </w:pPr>
          </w:p>
        </w:tc>
        <w:tc>
          <w:tcPr>
            <w:tcW w:w="37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93BACC2" w14:textId="77777777" w:rsidR="007C5128" w:rsidRPr="006069BF" w:rsidRDefault="007C5128" w:rsidP="006069BF">
            <w:pPr>
              <w:pStyle w:val="aff1"/>
              <w:jc w:val="both"/>
            </w:pPr>
            <w:r w:rsidRPr="006069BF">
              <w:t>Подача заготовок в рабочее пространство КГШП силой свыше 10 до 40 МН при штамповке поковок</w:t>
            </w:r>
          </w:p>
        </w:tc>
      </w:tr>
      <w:tr w:rsidR="007C5128" w:rsidRPr="008C134C" w14:paraId="6083410D" w14:textId="77777777" w:rsidTr="006069BF">
        <w:trPr>
          <w:trHeight w:val="20"/>
        </w:trPr>
        <w:tc>
          <w:tcPr>
            <w:tcW w:w="129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54B706D" w14:textId="77777777" w:rsidR="007C5128" w:rsidRPr="008C134C" w:rsidRDefault="007C5128" w:rsidP="008C134C">
            <w:pPr>
              <w:pStyle w:val="aff1"/>
            </w:pPr>
          </w:p>
        </w:tc>
        <w:tc>
          <w:tcPr>
            <w:tcW w:w="37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A24CAC2" w14:textId="77777777" w:rsidR="007C5128" w:rsidRPr="006069BF" w:rsidRDefault="007C5128" w:rsidP="006069BF">
            <w:pPr>
              <w:pStyle w:val="aff1"/>
              <w:jc w:val="both"/>
            </w:pPr>
            <w:r w:rsidRPr="006069BF">
              <w:t>Управление КГШП силой свыше 10 до 40 МН при горячей штамповке поковок</w:t>
            </w:r>
          </w:p>
        </w:tc>
      </w:tr>
      <w:tr w:rsidR="007C5128" w:rsidRPr="008C134C" w14:paraId="5EEC974A" w14:textId="77777777" w:rsidTr="006069BF">
        <w:trPr>
          <w:trHeight w:val="20"/>
        </w:trPr>
        <w:tc>
          <w:tcPr>
            <w:tcW w:w="129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66381FD" w14:textId="77777777" w:rsidR="007C5128" w:rsidRPr="008C134C" w:rsidRDefault="007C5128" w:rsidP="008C134C">
            <w:pPr>
              <w:pStyle w:val="aff1"/>
            </w:pPr>
          </w:p>
        </w:tc>
        <w:tc>
          <w:tcPr>
            <w:tcW w:w="37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27EA0D3" w14:textId="77777777" w:rsidR="007C5128" w:rsidRPr="006069BF" w:rsidRDefault="007C5128" w:rsidP="006069BF">
            <w:pPr>
              <w:pStyle w:val="aff1"/>
              <w:jc w:val="both"/>
            </w:pPr>
            <w:r w:rsidRPr="006069BF">
              <w:t>Манипулирование заготовками при штамповке поковок на КГШП силой свыше 10 до 40 МН</w:t>
            </w:r>
          </w:p>
        </w:tc>
      </w:tr>
      <w:tr w:rsidR="007C5128" w:rsidRPr="008C134C" w14:paraId="6B03A2D1" w14:textId="77777777" w:rsidTr="006069BF">
        <w:trPr>
          <w:trHeight w:val="20"/>
        </w:trPr>
        <w:tc>
          <w:tcPr>
            <w:tcW w:w="129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574ED84" w14:textId="77777777" w:rsidR="007C5128" w:rsidRPr="008C134C" w:rsidRDefault="007C5128" w:rsidP="008C134C">
            <w:pPr>
              <w:pStyle w:val="aff1"/>
            </w:pPr>
          </w:p>
        </w:tc>
        <w:tc>
          <w:tcPr>
            <w:tcW w:w="37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1C8AF8D" w14:textId="77777777" w:rsidR="007C5128" w:rsidRPr="006069BF" w:rsidRDefault="007C5128" w:rsidP="006069BF">
            <w:pPr>
              <w:pStyle w:val="aff1"/>
              <w:jc w:val="both"/>
            </w:pPr>
            <w:r w:rsidRPr="006069BF">
              <w:t>Складирование поковок для охлаждения на участке КГШП силой свыше 10 до 40 МН</w:t>
            </w:r>
          </w:p>
        </w:tc>
      </w:tr>
      <w:tr w:rsidR="007C5128" w:rsidRPr="008C134C" w14:paraId="1D0129F4" w14:textId="77777777" w:rsidTr="006069BF">
        <w:trPr>
          <w:trHeight w:val="20"/>
        </w:trPr>
        <w:tc>
          <w:tcPr>
            <w:tcW w:w="129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58A09AA" w14:textId="77777777" w:rsidR="007C5128" w:rsidRPr="008C134C" w:rsidRDefault="007C5128" w:rsidP="008C134C">
            <w:pPr>
              <w:pStyle w:val="aff1"/>
            </w:pPr>
          </w:p>
        </w:tc>
        <w:tc>
          <w:tcPr>
            <w:tcW w:w="37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BA17B3A" w14:textId="77777777" w:rsidR="007C5128" w:rsidRPr="006069BF" w:rsidRDefault="007C5128" w:rsidP="006069BF">
            <w:pPr>
              <w:pStyle w:val="aff1"/>
              <w:jc w:val="both"/>
            </w:pPr>
            <w:r w:rsidRPr="006069BF">
              <w:t>Контроль надежности крепления штамповой оснастки и приспособлений при штамповке поковок на КГШП силой свыше 10 до 40 МН</w:t>
            </w:r>
          </w:p>
        </w:tc>
      </w:tr>
      <w:tr w:rsidR="007C5128" w:rsidRPr="008C134C" w14:paraId="44FDA9F6" w14:textId="77777777" w:rsidTr="006069BF">
        <w:trPr>
          <w:trHeight w:val="20"/>
        </w:trPr>
        <w:tc>
          <w:tcPr>
            <w:tcW w:w="129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0B32CDD" w14:textId="77777777" w:rsidR="007C5128" w:rsidRPr="008C134C" w:rsidRDefault="007C5128" w:rsidP="008C134C">
            <w:pPr>
              <w:pStyle w:val="aff1"/>
            </w:pPr>
          </w:p>
        </w:tc>
        <w:tc>
          <w:tcPr>
            <w:tcW w:w="37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4CCEF1C" w14:textId="77777777" w:rsidR="007C5128" w:rsidRPr="006069BF" w:rsidRDefault="007C5128" w:rsidP="006069BF">
            <w:pPr>
              <w:pStyle w:val="aff1"/>
              <w:jc w:val="both"/>
            </w:pPr>
            <w:r w:rsidRPr="006069BF">
              <w:t>Выявление дефектов в поковках при штамповке на КГШП силой свыше 10 до 40 МН</w:t>
            </w:r>
          </w:p>
        </w:tc>
      </w:tr>
      <w:tr w:rsidR="007C5128" w:rsidRPr="008C134C" w14:paraId="59C81F19" w14:textId="77777777" w:rsidTr="006069BF">
        <w:trPr>
          <w:trHeight w:val="20"/>
        </w:trPr>
        <w:tc>
          <w:tcPr>
            <w:tcW w:w="129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26E2353" w14:textId="77777777" w:rsidR="007C5128" w:rsidRPr="008C134C" w:rsidRDefault="007C5128" w:rsidP="008C134C">
            <w:pPr>
              <w:pStyle w:val="aff1"/>
            </w:pPr>
          </w:p>
        </w:tc>
        <w:tc>
          <w:tcPr>
            <w:tcW w:w="37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64E02A3" w14:textId="440532C0" w:rsidR="007C5128" w:rsidRPr="006069BF" w:rsidRDefault="007C5128" w:rsidP="006069BF">
            <w:pPr>
              <w:pStyle w:val="aff1"/>
              <w:jc w:val="both"/>
            </w:pPr>
            <w:r w:rsidRPr="006069BF">
              <w:t xml:space="preserve">Оказание помощи наладчику кузнечно-прессового оборудования </w:t>
            </w:r>
            <w:r w:rsidR="005A22C3">
              <w:t>в снятии и установке</w:t>
            </w:r>
            <w:r w:rsidRPr="006069BF">
              <w:t xml:space="preserve"> штамповой оснастки </w:t>
            </w:r>
            <w:r w:rsidR="005E2D34" w:rsidRPr="008C134C">
              <w:t xml:space="preserve">для штамповки поковок </w:t>
            </w:r>
            <w:r w:rsidRPr="006069BF">
              <w:t>на КГШП силой свыше 10 до 40 МН</w:t>
            </w:r>
          </w:p>
        </w:tc>
      </w:tr>
      <w:tr w:rsidR="007C5128" w:rsidRPr="008C134C" w14:paraId="08FBD256" w14:textId="77777777" w:rsidTr="006069BF">
        <w:trPr>
          <w:trHeight w:val="20"/>
        </w:trPr>
        <w:tc>
          <w:tcPr>
            <w:tcW w:w="129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D5DF3E5" w14:textId="77777777" w:rsidR="007C5128" w:rsidRPr="008C134C" w:rsidRDefault="007C5128" w:rsidP="008C134C">
            <w:pPr>
              <w:pStyle w:val="aff1"/>
            </w:pPr>
          </w:p>
        </w:tc>
        <w:tc>
          <w:tcPr>
            <w:tcW w:w="37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8629506" w14:textId="77777777" w:rsidR="007C5128" w:rsidRPr="006069BF" w:rsidRDefault="007C5128" w:rsidP="006069BF">
            <w:pPr>
              <w:pStyle w:val="aff1"/>
              <w:jc w:val="both"/>
            </w:pPr>
            <w:r w:rsidRPr="006069BF">
              <w:t>Периодический контроль размеров поковок при штамповке на КГШП силой свыше 10 до 40 МН</w:t>
            </w:r>
          </w:p>
        </w:tc>
      </w:tr>
      <w:tr w:rsidR="007C5128" w:rsidRPr="008C134C" w14:paraId="779620F4" w14:textId="77777777" w:rsidTr="006069BF">
        <w:trPr>
          <w:trHeight w:val="20"/>
        </w:trPr>
        <w:tc>
          <w:tcPr>
            <w:tcW w:w="1290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FC0E7D6" w14:textId="77777777" w:rsidR="007C5128" w:rsidRPr="008C134C" w:rsidDel="002A1D54" w:rsidRDefault="007C5128" w:rsidP="008C134C">
            <w:pPr>
              <w:pStyle w:val="aff1"/>
            </w:pPr>
            <w:r w:rsidRPr="008C134C" w:rsidDel="002A1D54">
              <w:t>Необходимые умения</w:t>
            </w:r>
          </w:p>
        </w:tc>
        <w:tc>
          <w:tcPr>
            <w:tcW w:w="37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68AD83A" w14:textId="77777777" w:rsidR="007C5128" w:rsidRPr="006069BF" w:rsidRDefault="00B5515B" w:rsidP="006069BF">
            <w:pPr>
              <w:pStyle w:val="aff1"/>
              <w:jc w:val="both"/>
            </w:pPr>
            <w:r w:rsidRPr="006069BF">
              <w:t>Читать и анализировать конструкторскую и технологическую документацию</w:t>
            </w:r>
          </w:p>
        </w:tc>
      </w:tr>
      <w:tr w:rsidR="007C5128" w:rsidRPr="008C134C" w14:paraId="5AF8D354" w14:textId="77777777" w:rsidTr="006069BF">
        <w:trPr>
          <w:trHeight w:val="20"/>
        </w:trPr>
        <w:tc>
          <w:tcPr>
            <w:tcW w:w="129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57B2275" w14:textId="77777777" w:rsidR="007C5128" w:rsidRPr="008C134C" w:rsidDel="002A1D54" w:rsidRDefault="007C5128" w:rsidP="008C134C">
            <w:pPr>
              <w:pStyle w:val="aff1"/>
            </w:pPr>
          </w:p>
        </w:tc>
        <w:tc>
          <w:tcPr>
            <w:tcW w:w="37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FE5B90B" w14:textId="77777777" w:rsidR="007C5128" w:rsidRPr="006069BF" w:rsidRDefault="007C5128" w:rsidP="006069BF">
            <w:pPr>
              <w:pStyle w:val="aff1"/>
              <w:jc w:val="both"/>
            </w:pPr>
            <w:r w:rsidRPr="006069BF">
              <w:t>Использовать КГШП силой свыше 10 до 40 МН для штамповки поковок</w:t>
            </w:r>
          </w:p>
        </w:tc>
      </w:tr>
      <w:tr w:rsidR="007C5128" w:rsidRPr="008C134C" w14:paraId="19924A17" w14:textId="77777777" w:rsidTr="006069BF">
        <w:trPr>
          <w:trHeight w:val="20"/>
        </w:trPr>
        <w:tc>
          <w:tcPr>
            <w:tcW w:w="129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D032EE" w14:textId="77777777" w:rsidR="007C5128" w:rsidRPr="008C134C" w:rsidDel="002A1D54" w:rsidRDefault="007C5128" w:rsidP="008C134C">
            <w:pPr>
              <w:pStyle w:val="aff1"/>
            </w:pPr>
          </w:p>
        </w:tc>
        <w:tc>
          <w:tcPr>
            <w:tcW w:w="37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C3EA023" w14:textId="77777777" w:rsidR="007C5128" w:rsidRPr="006069BF" w:rsidRDefault="00C05B6F" w:rsidP="006069BF">
            <w:pPr>
              <w:pStyle w:val="aff1"/>
              <w:jc w:val="both"/>
            </w:pPr>
            <w:r w:rsidRPr="006069BF">
              <w:t>Выполнять обслуживание (ежедневное, еженедельное)</w:t>
            </w:r>
            <w:r w:rsidR="007C5128" w:rsidRPr="006069BF">
              <w:t xml:space="preserve"> КГШП силой свыше 10 до 40 МН</w:t>
            </w:r>
            <w:r w:rsidRPr="006069BF">
              <w:t xml:space="preserve"> в соответствии с эксплуатационной документацией</w:t>
            </w:r>
          </w:p>
        </w:tc>
      </w:tr>
      <w:tr w:rsidR="007C5128" w:rsidRPr="008C134C" w14:paraId="5B0295D2" w14:textId="77777777" w:rsidTr="006069BF">
        <w:trPr>
          <w:trHeight w:val="20"/>
        </w:trPr>
        <w:tc>
          <w:tcPr>
            <w:tcW w:w="129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C3112FF" w14:textId="77777777" w:rsidR="007C5128" w:rsidRPr="008C134C" w:rsidDel="002A1D54" w:rsidRDefault="007C5128" w:rsidP="008C134C">
            <w:pPr>
              <w:pStyle w:val="aff1"/>
            </w:pPr>
          </w:p>
        </w:tc>
        <w:tc>
          <w:tcPr>
            <w:tcW w:w="37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1B294C9" w14:textId="77777777" w:rsidR="007C5128" w:rsidRPr="006069BF" w:rsidRDefault="007C5128" w:rsidP="006069BF">
            <w:pPr>
              <w:pStyle w:val="aff1"/>
              <w:jc w:val="both"/>
            </w:pPr>
            <w:r w:rsidRPr="006069BF">
              <w:t>Манипулировать поковками при горячей штамповке на КГШП силой свыше 10 до 40 МН</w:t>
            </w:r>
          </w:p>
        </w:tc>
      </w:tr>
      <w:tr w:rsidR="007C5128" w:rsidRPr="008C134C" w14:paraId="03CB9242" w14:textId="77777777" w:rsidTr="006069BF">
        <w:trPr>
          <w:trHeight w:val="20"/>
        </w:trPr>
        <w:tc>
          <w:tcPr>
            <w:tcW w:w="129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D3A78FA" w14:textId="77777777" w:rsidR="007C5128" w:rsidRPr="008C134C" w:rsidDel="002A1D54" w:rsidRDefault="007C5128" w:rsidP="008C134C">
            <w:pPr>
              <w:pStyle w:val="aff1"/>
            </w:pPr>
          </w:p>
        </w:tc>
        <w:tc>
          <w:tcPr>
            <w:tcW w:w="37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73FC093" w14:textId="77777777" w:rsidR="007C5128" w:rsidRPr="006069BF" w:rsidRDefault="007C5128" w:rsidP="006069BF">
            <w:pPr>
              <w:pStyle w:val="aff1"/>
              <w:jc w:val="both"/>
            </w:pPr>
            <w:r w:rsidRPr="006069BF">
              <w:t>Подогревать штамповую оснастку для штамповки поковок на КГШП силой свыше 10 до 40 МН</w:t>
            </w:r>
          </w:p>
        </w:tc>
      </w:tr>
      <w:tr w:rsidR="00182E67" w:rsidRPr="008C134C" w14:paraId="399B2942" w14:textId="77777777" w:rsidTr="006069BF">
        <w:trPr>
          <w:trHeight w:val="20"/>
        </w:trPr>
        <w:tc>
          <w:tcPr>
            <w:tcW w:w="129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3B6B310" w14:textId="77777777" w:rsidR="00182E67" w:rsidRPr="008C134C" w:rsidDel="002A1D54" w:rsidRDefault="00182E67" w:rsidP="008C134C">
            <w:pPr>
              <w:pStyle w:val="aff1"/>
            </w:pPr>
          </w:p>
        </w:tc>
        <w:tc>
          <w:tcPr>
            <w:tcW w:w="37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300326D" w14:textId="77777777" w:rsidR="00182E67" w:rsidRPr="006069BF" w:rsidRDefault="00182E67" w:rsidP="006069BF">
            <w:pPr>
              <w:pStyle w:val="aff1"/>
              <w:jc w:val="both"/>
            </w:pPr>
            <w:r w:rsidRPr="006069BF">
              <w:t>Охлаждать штамповую оснастку для штамповки поковок на КГШП силой свыше 10 до 40 МН</w:t>
            </w:r>
          </w:p>
        </w:tc>
      </w:tr>
      <w:tr w:rsidR="00182E67" w:rsidRPr="008C134C" w14:paraId="062A80B6" w14:textId="77777777" w:rsidTr="006069BF">
        <w:trPr>
          <w:trHeight w:val="20"/>
        </w:trPr>
        <w:tc>
          <w:tcPr>
            <w:tcW w:w="129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08AA285" w14:textId="77777777" w:rsidR="00182E67" w:rsidRPr="008C134C" w:rsidDel="002A1D54" w:rsidRDefault="00182E67" w:rsidP="008C134C">
            <w:pPr>
              <w:pStyle w:val="aff1"/>
            </w:pPr>
          </w:p>
        </w:tc>
        <w:tc>
          <w:tcPr>
            <w:tcW w:w="37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189951E" w14:textId="77777777" w:rsidR="00182E67" w:rsidRPr="006069BF" w:rsidRDefault="00182E67" w:rsidP="006069BF">
            <w:pPr>
              <w:pStyle w:val="aff1"/>
              <w:jc w:val="both"/>
            </w:pPr>
            <w:r w:rsidRPr="006069BF">
              <w:t>Определять температуру начала и окончания штамповки поковок на КГШП силой свыше 10 до 40 МН</w:t>
            </w:r>
          </w:p>
        </w:tc>
      </w:tr>
      <w:tr w:rsidR="00182E67" w:rsidRPr="008C134C" w14:paraId="099D6727" w14:textId="77777777" w:rsidTr="006069BF">
        <w:trPr>
          <w:trHeight w:val="20"/>
        </w:trPr>
        <w:tc>
          <w:tcPr>
            <w:tcW w:w="129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7986D4E" w14:textId="77777777" w:rsidR="00182E67" w:rsidRPr="008C134C" w:rsidDel="002A1D54" w:rsidRDefault="00182E67" w:rsidP="008C134C">
            <w:pPr>
              <w:pStyle w:val="aff1"/>
            </w:pPr>
          </w:p>
        </w:tc>
        <w:tc>
          <w:tcPr>
            <w:tcW w:w="37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A6231A" w14:textId="77777777" w:rsidR="00182E67" w:rsidRPr="006069BF" w:rsidRDefault="00182E67" w:rsidP="006069BF">
            <w:pPr>
              <w:pStyle w:val="aff1"/>
              <w:jc w:val="both"/>
            </w:pPr>
            <w:r w:rsidRPr="006069BF">
              <w:t>Сбивать окалину с заготовок перед штамповкой поковок на КГШП силой свыше 10 до 40 МН</w:t>
            </w:r>
          </w:p>
        </w:tc>
      </w:tr>
      <w:tr w:rsidR="00182E67" w:rsidRPr="008C134C" w14:paraId="5A9D4A24" w14:textId="77777777" w:rsidTr="006069BF">
        <w:trPr>
          <w:trHeight w:val="20"/>
        </w:trPr>
        <w:tc>
          <w:tcPr>
            <w:tcW w:w="129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68AFA50" w14:textId="77777777" w:rsidR="00182E67" w:rsidRPr="008C134C" w:rsidDel="002A1D54" w:rsidRDefault="00182E67" w:rsidP="008C134C">
            <w:pPr>
              <w:pStyle w:val="aff1"/>
            </w:pPr>
          </w:p>
        </w:tc>
        <w:tc>
          <w:tcPr>
            <w:tcW w:w="37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CB1C347" w14:textId="77777777" w:rsidR="00182E67" w:rsidRPr="006069BF" w:rsidRDefault="00182E67" w:rsidP="006069BF">
            <w:pPr>
              <w:pStyle w:val="aff1"/>
              <w:jc w:val="both"/>
            </w:pPr>
            <w:r w:rsidRPr="006069BF">
              <w:t>Экстренно останавливать КГШП силой свыше 10 до 40 МН</w:t>
            </w:r>
          </w:p>
        </w:tc>
      </w:tr>
      <w:tr w:rsidR="00182E67" w:rsidRPr="008C134C" w14:paraId="11289661" w14:textId="77777777" w:rsidTr="006069BF">
        <w:trPr>
          <w:trHeight w:val="20"/>
        </w:trPr>
        <w:tc>
          <w:tcPr>
            <w:tcW w:w="129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F322EA1" w14:textId="77777777" w:rsidR="00182E67" w:rsidRPr="008C134C" w:rsidDel="002A1D54" w:rsidRDefault="00182E67" w:rsidP="008C134C">
            <w:pPr>
              <w:pStyle w:val="aff1"/>
            </w:pPr>
          </w:p>
        </w:tc>
        <w:tc>
          <w:tcPr>
            <w:tcW w:w="37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333B161" w14:textId="77777777" w:rsidR="00182E67" w:rsidRPr="006069BF" w:rsidRDefault="00182E67" w:rsidP="006069BF">
            <w:pPr>
              <w:pStyle w:val="aff1"/>
              <w:jc w:val="both"/>
            </w:pPr>
            <w:r w:rsidRPr="006069BF">
              <w:t>Выбирать в соответствии с технологической документацией и подготавливать к работе контрольно-измерительные инструменты</w:t>
            </w:r>
          </w:p>
        </w:tc>
      </w:tr>
      <w:tr w:rsidR="00182E67" w:rsidRPr="008C134C" w14:paraId="1AC4D672" w14:textId="77777777" w:rsidTr="006069BF">
        <w:trPr>
          <w:trHeight w:val="20"/>
        </w:trPr>
        <w:tc>
          <w:tcPr>
            <w:tcW w:w="129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D1DCD4B" w14:textId="77777777" w:rsidR="00182E67" w:rsidRPr="008C134C" w:rsidDel="002A1D54" w:rsidRDefault="00182E67" w:rsidP="008C134C">
            <w:pPr>
              <w:pStyle w:val="aff1"/>
            </w:pPr>
          </w:p>
        </w:tc>
        <w:tc>
          <w:tcPr>
            <w:tcW w:w="37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B59B014" w14:textId="77777777" w:rsidR="00182E67" w:rsidRPr="006069BF" w:rsidRDefault="00182E67" w:rsidP="006069BF">
            <w:pPr>
              <w:pStyle w:val="aff1"/>
              <w:jc w:val="both"/>
            </w:pPr>
            <w:r w:rsidRPr="006069BF">
              <w:t>Использовать контрольно-измерительные инструменты для контроля размеров поковок</w:t>
            </w:r>
          </w:p>
        </w:tc>
      </w:tr>
      <w:tr w:rsidR="00182E67" w:rsidRPr="008C134C" w14:paraId="69730538" w14:textId="77777777" w:rsidTr="006069BF">
        <w:trPr>
          <w:trHeight w:val="20"/>
        </w:trPr>
        <w:tc>
          <w:tcPr>
            <w:tcW w:w="129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638B77" w14:textId="77777777" w:rsidR="00182E67" w:rsidRPr="008C134C" w:rsidDel="002A1D54" w:rsidRDefault="00182E67" w:rsidP="008C134C">
            <w:pPr>
              <w:pStyle w:val="aff1"/>
            </w:pPr>
          </w:p>
        </w:tc>
        <w:tc>
          <w:tcPr>
            <w:tcW w:w="37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1EA029C" w14:textId="47017740" w:rsidR="00182E67" w:rsidRPr="006069BF" w:rsidRDefault="00A6477D" w:rsidP="006069BF">
            <w:pPr>
              <w:pStyle w:val="aff1"/>
              <w:jc w:val="both"/>
            </w:pPr>
            <w:r>
              <w:t xml:space="preserve">Применять средства индивидуальной защиты </w:t>
            </w:r>
            <w:r w:rsidR="00182E67" w:rsidRPr="006069BF">
              <w:t>при штамповке поковок на КГШП силой свыше 10 до 40 МН</w:t>
            </w:r>
          </w:p>
        </w:tc>
      </w:tr>
      <w:tr w:rsidR="00182E67" w:rsidRPr="008C134C" w14:paraId="3FE53760" w14:textId="77777777" w:rsidTr="006069BF">
        <w:trPr>
          <w:trHeight w:val="20"/>
        </w:trPr>
        <w:tc>
          <w:tcPr>
            <w:tcW w:w="129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C9C1A6B" w14:textId="77777777" w:rsidR="00182E67" w:rsidRPr="008C134C" w:rsidDel="002A1D54" w:rsidRDefault="00182E67" w:rsidP="008C134C">
            <w:pPr>
              <w:pStyle w:val="aff1"/>
            </w:pPr>
          </w:p>
        </w:tc>
        <w:tc>
          <w:tcPr>
            <w:tcW w:w="37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AE7C5A" w14:textId="77777777" w:rsidR="00182E67" w:rsidRPr="006069BF" w:rsidRDefault="00182E67" w:rsidP="006069BF">
            <w:pPr>
              <w:pStyle w:val="aff1"/>
              <w:jc w:val="both"/>
            </w:pPr>
            <w:r w:rsidRPr="006069BF">
              <w:t>Поддерживать состояние рабочего места в соответствии с требованиями охраны труда, пожарной, промышленной и экологической безопасности</w:t>
            </w:r>
          </w:p>
        </w:tc>
      </w:tr>
      <w:tr w:rsidR="00182E67" w:rsidRPr="008C134C" w14:paraId="01D9BB7D" w14:textId="77777777" w:rsidTr="006069BF">
        <w:trPr>
          <w:trHeight w:val="20"/>
        </w:trPr>
        <w:tc>
          <w:tcPr>
            <w:tcW w:w="1290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78A3DEF" w14:textId="77777777" w:rsidR="00182E67" w:rsidRPr="008C134C" w:rsidRDefault="00182E67" w:rsidP="008C134C">
            <w:pPr>
              <w:pStyle w:val="aff1"/>
            </w:pPr>
            <w:r w:rsidRPr="008C134C" w:rsidDel="002A1D54">
              <w:t>Необходимые знания</w:t>
            </w:r>
          </w:p>
        </w:tc>
        <w:tc>
          <w:tcPr>
            <w:tcW w:w="37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D76CE6A" w14:textId="77777777" w:rsidR="00182E67" w:rsidRPr="006069BF" w:rsidRDefault="00182E67" w:rsidP="006069BF">
            <w:pPr>
              <w:pStyle w:val="aff1"/>
              <w:jc w:val="both"/>
            </w:pPr>
            <w:r w:rsidRPr="006069BF">
              <w:t>Основы машиностроительного черчения в объеме, необходимом для выполнения работы</w:t>
            </w:r>
          </w:p>
        </w:tc>
      </w:tr>
      <w:tr w:rsidR="00182E67" w:rsidRPr="008C134C" w14:paraId="37C5B5A9" w14:textId="77777777" w:rsidTr="006069BF">
        <w:trPr>
          <w:trHeight w:val="20"/>
        </w:trPr>
        <w:tc>
          <w:tcPr>
            <w:tcW w:w="129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FA4B02" w14:textId="77777777" w:rsidR="00182E67" w:rsidRPr="008C134C" w:rsidDel="002A1D54" w:rsidRDefault="00182E67" w:rsidP="008C134C">
            <w:pPr>
              <w:pStyle w:val="aff1"/>
            </w:pPr>
          </w:p>
        </w:tc>
        <w:tc>
          <w:tcPr>
            <w:tcW w:w="37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51C3FBA" w14:textId="77777777" w:rsidR="00182E67" w:rsidRPr="006069BF" w:rsidRDefault="00182E67" w:rsidP="006069BF">
            <w:pPr>
              <w:pStyle w:val="aff1"/>
              <w:jc w:val="both"/>
            </w:pPr>
            <w:r w:rsidRPr="006069BF">
              <w:t>Правила чтения технической документации</w:t>
            </w:r>
          </w:p>
        </w:tc>
      </w:tr>
      <w:tr w:rsidR="00182E67" w:rsidRPr="008C134C" w14:paraId="7D3BE5FB" w14:textId="77777777" w:rsidTr="006069BF">
        <w:trPr>
          <w:trHeight w:val="20"/>
        </w:trPr>
        <w:tc>
          <w:tcPr>
            <w:tcW w:w="129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6D6EE3C" w14:textId="77777777" w:rsidR="00182E67" w:rsidRPr="008C134C" w:rsidDel="002A1D54" w:rsidRDefault="00182E67" w:rsidP="008C134C">
            <w:pPr>
              <w:pStyle w:val="aff1"/>
            </w:pPr>
          </w:p>
        </w:tc>
        <w:tc>
          <w:tcPr>
            <w:tcW w:w="37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E7E4577" w14:textId="77777777" w:rsidR="00182E67" w:rsidRPr="006069BF" w:rsidRDefault="00182E67" w:rsidP="006069BF">
            <w:pPr>
              <w:pStyle w:val="aff1"/>
              <w:jc w:val="both"/>
            </w:pPr>
            <w:r w:rsidRPr="006069BF">
              <w:t>Виды, конструкции и назначение КГШП силой до 10 до 40 МН для штамповки поковок</w:t>
            </w:r>
          </w:p>
        </w:tc>
      </w:tr>
      <w:tr w:rsidR="00182E67" w:rsidRPr="008C134C" w14:paraId="105BDC64" w14:textId="77777777" w:rsidTr="006069BF">
        <w:trPr>
          <w:trHeight w:val="20"/>
        </w:trPr>
        <w:tc>
          <w:tcPr>
            <w:tcW w:w="129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DF2C2D8" w14:textId="77777777" w:rsidR="00182E67" w:rsidRPr="008C134C" w:rsidDel="002A1D54" w:rsidRDefault="00182E67" w:rsidP="008C134C">
            <w:pPr>
              <w:pStyle w:val="aff1"/>
            </w:pPr>
          </w:p>
        </w:tc>
        <w:tc>
          <w:tcPr>
            <w:tcW w:w="37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529D1A0" w14:textId="77777777" w:rsidR="00182E67" w:rsidRPr="006069BF" w:rsidRDefault="00182E67" w:rsidP="006069BF">
            <w:pPr>
              <w:pStyle w:val="aff1"/>
              <w:jc w:val="both"/>
            </w:pPr>
            <w:r w:rsidRPr="006069BF">
              <w:t>Виды, конструкции и назначение штамповой оснастки для штамповки поковок на КГШП силой свыше 10 до 40 МН</w:t>
            </w:r>
          </w:p>
        </w:tc>
      </w:tr>
      <w:tr w:rsidR="00182E67" w:rsidRPr="008C134C" w14:paraId="2D68A2A3" w14:textId="77777777" w:rsidTr="006069BF">
        <w:trPr>
          <w:trHeight w:val="20"/>
        </w:trPr>
        <w:tc>
          <w:tcPr>
            <w:tcW w:w="129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F22A612" w14:textId="77777777" w:rsidR="00182E67" w:rsidRPr="008C134C" w:rsidDel="002A1D54" w:rsidRDefault="00182E67" w:rsidP="008C134C">
            <w:pPr>
              <w:pStyle w:val="aff1"/>
            </w:pPr>
          </w:p>
        </w:tc>
        <w:tc>
          <w:tcPr>
            <w:tcW w:w="37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F49CDCA" w14:textId="77777777" w:rsidR="00182E67" w:rsidRPr="006069BF" w:rsidRDefault="00182E67" w:rsidP="006069BF">
            <w:pPr>
              <w:pStyle w:val="aff1"/>
              <w:jc w:val="both"/>
            </w:pPr>
            <w:r w:rsidRPr="006069BF">
              <w:t>Виды, конструкции и назначение нагревательных устройств для нагрева заготовок под штамповку поковок</w:t>
            </w:r>
          </w:p>
        </w:tc>
      </w:tr>
      <w:tr w:rsidR="00182E67" w:rsidRPr="008C134C" w14:paraId="5D8F48E5" w14:textId="77777777" w:rsidTr="006069BF">
        <w:trPr>
          <w:trHeight w:val="20"/>
        </w:trPr>
        <w:tc>
          <w:tcPr>
            <w:tcW w:w="129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2342268" w14:textId="77777777" w:rsidR="00182E67" w:rsidRPr="008C134C" w:rsidDel="002A1D54" w:rsidRDefault="00182E67" w:rsidP="008C134C">
            <w:pPr>
              <w:pStyle w:val="aff1"/>
            </w:pPr>
          </w:p>
        </w:tc>
        <w:tc>
          <w:tcPr>
            <w:tcW w:w="37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518A56E" w14:textId="77777777" w:rsidR="00182E67" w:rsidRPr="006069BF" w:rsidRDefault="00182E67" w:rsidP="006069BF">
            <w:pPr>
              <w:pStyle w:val="aff1"/>
              <w:jc w:val="both"/>
            </w:pPr>
            <w:r w:rsidRPr="006069BF">
              <w:t>Виды и назначение технологических смазок, применяемых при горячей штамповке поковок на КГШП силой свыше 10 до 40 МН</w:t>
            </w:r>
          </w:p>
        </w:tc>
      </w:tr>
      <w:tr w:rsidR="00182E67" w:rsidRPr="008C134C" w14:paraId="6C998B47" w14:textId="77777777" w:rsidTr="006069BF">
        <w:trPr>
          <w:trHeight w:val="20"/>
        </w:trPr>
        <w:tc>
          <w:tcPr>
            <w:tcW w:w="129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CEC7486" w14:textId="77777777" w:rsidR="00182E67" w:rsidRPr="008C134C" w:rsidDel="002A1D54" w:rsidRDefault="00182E67" w:rsidP="008C134C">
            <w:pPr>
              <w:pStyle w:val="aff1"/>
            </w:pPr>
          </w:p>
        </w:tc>
        <w:tc>
          <w:tcPr>
            <w:tcW w:w="37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63F11C4" w14:textId="77777777" w:rsidR="00182E67" w:rsidRPr="006069BF" w:rsidRDefault="00182E67" w:rsidP="006069BF">
            <w:pPr>
              <w:pStyle w:val="aff1"/>
              <w:jc w:val="both"/>
            </w:pPr>
            <w:r w:rsidRPr="006069BF">
              <w:t>Типовые режимы работы КГШП силой свыше 10 до 40 МН</w:t>
            </w:r>
          </w:p>
        </w:tc>
      </w:tr>
      <w:tr w:rsidR="00182E67" w:rsidRPr="008C134C" w14:paraId="53206676" w14:textId="77777777" w:rsidTr="006069BF">
        <w:trPr>
          <w:trHeight w:val="20"/>
        </w:trPr>
        <w:tc>
          <w:tcPr>
            <w:tcW w:w="129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9812564" w14:textId="77777777" w:rsidR="00182E67" w:rsidRPr="008C134C" w:rsidDel="002A1D54" w:rsidRDefault="00182E67" w:rsidP="008C134C">
            <w:pPr>
              <w:pStyle w:val="aff1"/>
            </w:pPr>
          </w:p>
        </w:tc>
        <w:tc>
          <w:tcPr>
            <w:tcW w:w="37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A845E3F" w14:textId="77777777" w:rsidR="00182E67" w:rsidRPr="006069BF" w:rsidRDefault="00182E67" w:rsidP="006069BF">
            <w:pPr>
              <w:pStyle w:val="aff1"/>
              <w:jc w:val="both"/>
            </w:pPr>
            <w:r w:rsidRPr="006069BF">
              <w:t>Основные параметры КГШП силой свыше 10 до 40 МН</w:t>
            </w:r>
          </w:p>
        </w:tc>
      </w:tr>
      <w:tr w:rsidR="00182E67" w:rsidRPr="008C134C" w14:paraId="2B57D375" w14:textId="77777777" w:rsidTr="006069BF">
        <w:trPr>
          <w:trHeight w:val="20"/>
        </w:trPr>
        <w:tc>
          <w:tcPr>
            <w:tcW w:w="129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0792F6" w14:textId="77777777" w:rsidR="00182E67" w:rsidRPr="008C134C" w:rsidDel="002A1D54" w:rsidRDefault="00182E67" w:rsidP="008C134C">
            <w:pPr>
              <w:pStyle w:val="aff1"/>
            </w:pPr>
          </w:p>
        </w:tc>
        <w:tc>
          <w:tcPr>
            <w:tcW w:w="37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69DB5E4" w14:textId="77777777" w:rsidR="00182E67" w:rsidRPr="006069BF" w:rsidRDefault="00182E67" w:rsidP="006069BF">
            <w:pPr>
              <w:pStyle w:val="aff1"/>
              <w:jc w:val="both"/>
            </w:pPr>
            <w:r w:rsidRPr="006069BF">
              <w:t>Назначение органов управления КГШП силой свыше 10 до 40 МН</w:t>
            </w:r>
          </w:p>
        </w:tc>
      </w:tr>
      <w:tr w:rsidR="00182E67" w:rsidRPr="008C134C" w14:paraId="101C5541" w14:textId="77777777" w:rsidTr="006069BF">
        <w:trPr>
          <w:trHeight w:val="20"/>
        </w:trPr>
        <w:tc>
          <w:tcPr>
            <w:tcW w:w="129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57EAFF" w14:textId="77777777" w:rsidR="00182E67" w:rsidRPr="008C134C" w:rsidDel="002A1D54" w:rsidRDefault="00182E67" w:rsidP="008C134C">
            <w:pPr>
              <w:pStyle w:val="aff1"/>
            </w:pPr>
          </w:p>
        </w:tc>
        <w:tc>
          <w:tcPr>
            <w:tcW w:w="37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EDF1B05" w14:textId="537FE8D9" w:rsidR="00182E67" w:rsidRPr="006069BF" w:rsidRDefault="0015304F" w:rsidP="006069BF">
            <w:pPr>
              <w:pStyle w:val="aff1"/>
              <w:jc w:val="both"/>
            </w:pPr>
            <w:r>
              <w:t xml:space="preserve">Типичные неисправности </w:t>
            </w:r>
            <w:r w:rsidR="00182E67" w:rsidRPr="006069BF">
              <w:t>КГШП силой свыше 10 до 40 МН</w:t>
            </w:r>
          </w:p>
        </w:tc>
      </w:tr>
      <w:tr w:rsidR="00182E67" w:rsidRPr="008C134C" w14:paraId="24C1625E" w14:textId="77777777" w:rsidTr="006069BF">
        <w:trPr>
          <w:trHeight w:val="20"/>
        </w:trPr>
        <w:tc>
          <w:tcPr>
            <w:tcW w:w="129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9FF4833" w14:textId="77777777" w:rsidR="00182E67" w:rsidRPr="008C134C" w:rsidDel="002A1D54" w:rsidRDefault="00182E67" w:rsidP="008C134C">
            <w:pPr>
              <w:pStyle w:val="aff1"/>
            </w:pPr>
          </w:p>
        </w:tc>
        <w:tc>
          <w:tcPr>
            <w:tcW w:w="37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1819F19" w14:textId="77777777" w:rsidR="00182E67" w:rsidRPr="006069BF" w:rsidRDefault="00182E67" w:rsidP="006069BF">
            <w:pPr>
              <w:pStyle w:val="aff1"/>
              <w:jc w:val="both"/>
            </w:pPr>
            <w:r w:rsidRPr="006069BF">
              <w:t>Правила и порядок подготовки к работе КГШП силой свыше 10 до 40 МН</w:t>
            </w:r>
          </w:p>
        </w:tc>
      </w:tr>
      <w:tr w:rsidR="00AB4FA0" w:rsidRPr="008C134C" w14:paraId="0CEB58A7" w14:textId="77777777" w:rsidTr="006069BF">
        <w:trPr>
          <w:trHeight w:val="20"/>
        </w:trPr>
        <w:tc>
          <w:tcPr>
            <w:tcW w:w="129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9E77349" w14:textId="77777777" w:rsidR="00AB4FA0" w:rsidRPr="008C134C" w:rsidDel="002A1D54" w:rsidRDefault="00AB4FA0" w:rsidP="008C134C">
            <w:pPr>
              <w:pStyle w:val="aff1"/>
            </w:pPr>
          </w:p>
        </w:tc>
        <w:tc>
          <w:tcPr>
            <w:tcW w:w="37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F3E87C5" w14:textId="77777777" w:rsidR="00AB4FA0" w:rsidRPr="006069BF" w:rsidRDefault="00AB4FA0" w:rsidP="006069BF">
            <w:pPr>
              <w:pStyle w:val="aff1"/>
              <w:jc w:val="both"/>
            </w:pPr>
            <w:r w:rsidRPr="006069BF">
              <w:t xml:space="preserve">Порядок и правила выполнения планово-предупредительного обслуживания (ежедневного, еженедельного) </w:t>
            </w:r>
            <w:r w:rsidR="007D13D7" w:rsidRPr="006069BF">
              <w:t>КГШП силой свыше 10 до 40 МН</w:t>
            </w:r>
            <w:r w:rsidRPr="006069BF">
              <w:t xml:space="preserve"> в соответствии с эксплуатационной документацией</w:t>
            </w:r>
          </w:p>
        </w:tc>
      </w:tr>
      <w:tr w:rsidR="00182E67" w:rsidRPr="008C134C" w14:paraId="07F94F94" w14:textId="77777777" w:rsidTr="006069BF">
        <w:trPr>
          <w:trHeight w:val="20"/>
        </w:trPr>
        <w:tc>
          <w:tcPr>
            <w:tcW w:w="129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BB4A81B" w14:textId="77777777" w:rsidR="00182E67" w:rsidRPr="008C134C" w:rsidDel="002A1D54" w:rsidRDefault="00182E67" w:rsidP="008C134C">
            <w:pPr>
              <w:pStyle w:val="aff1"/>
            </w:pPr>
          </w:p>
        </w:tc>
        <w:tc>
          <w:tcPr>
            <w:tcW w:w="37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CA1D872" w14:textId="77777777" w:rsidR="00182E67" w:rsidRPr="006069BF" w:rsidRDefault="00C05B6F" w:rsidP="006069BF">
            <w:pPr>
              <w:pStyle w:val="aff1"/>
              <w:jc w:val="both"/>
            </w:pPr>
            <w:r w:rsidRPr="006069BF">
              <w:t>Типовые температурные режимы штамповки поковок</w:t>
            </w:r>
            <w:r w:rsidR="00182E67" w:rsidRPr="006069BF">
              <w:t xml:space="preserve"> на КГШП силой свыше 10 до 40 МН</w:t>
            </w:r>
          </w:p>
        </w:tc>
      </w:tr>
      <w:tr w:rsidR="00182E67" w:rsidRPr="008C134C" w14:paraId="6B1707CC" w14:textId="77777777" w:rsidTr="006069BF">
        <w:trPr>
          <w:trHeight w:val="20"/>
        </w:trPr>
        <w:tc>
          <w:tcPr>
            <w:tcW w:w="129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26EA328" w14:textId="77777777" w:rsidR="00182E67" w:rsidRPr="008C134C" w:rsidDel="002A1D54" w:rsidRDefault="00182E67" w:rsidP="008C134C">
            <w:pPr>
              <w:pStyle w:val="aff1"/>
            </w:pPr>
          </w:p>
        </w:tc>
        <w:tc>
          <w:tcPr>
            <w:tcW w:w="37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975E675" w14:textId="77777777" w:rsidR="00182E67" w:rsidRPr="006069BF" w:rsidRDefault="00182E67" w:rsidP="006069BF">
            <w:pPr>
              <w:pStyle w:val="aff1"/>
              <w:jc w:val="both"/>
            </w:pPr>
            <w:r w:rsidRPr="006069BF">
              <w:t>Группы и марки материалов, обрабатываемых штамповкой</w:t>
            </w:r>
          </w:p>
        </w:tc>
      </w:tr>
      <w:tr w:rsidR="00182E67" w:rsidRPr="008C134C" w14:paraId="58B17909" w14:textId="77777777" w:rsidTr="006069BF">
        <w:trPr>
          <w:trHeight w:val="20"/>
        </w:trPr>
        <w:tc>
          <w:tcPr>
            <w:tcW w:w="129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D93002A" w14:textId="77777777" w:rsidR="00182E67" w:rsidRPr="008C134C" w:rsidDel="002A1D54" w:rsidRDefault="00182E67" w:rsidP="008C134C">
            <w:pPr>
              <w:pStyle w:val="aff1"/>
            </w:pPr>
          </w:p>
        </w:tc>
        <w:tc>
          <w:tcPr>
            <w:tcW w:w="37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B7A2A31" w14:textId="77777777" w:rsidR="00182E67" w:rsidRPr="006069BF" w:rsidRDefault="00182E67" w:rsidP="006069BF">
            <w:pPr>
              <w:pStyle w:val="aff1"/>
              <w:jc w:val="both"/>
            </w:pPr>
            <w:r w:rsidRPr="006069BF">
              <w:t>Сортамент заготовок, обрабатываемых штамповкой</w:t>
            </w:r>
          </w:p>
        </w:tc>
      </w:tr>
      <w:tr w:rsidR="00182E67" w:rsidRPr="008C134C" w14:paraId="219F2C68" w14:textId="77777777" w:rsidTr="006069BF">
        <w:trPr>
          <w:trHeight w:val="20"/>
        </w:trPr>
        <w:tc>
          <w:tcPr>
            <w:tcW w:w="129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B7D22F1" w14:textId="77777777" w:rsidR="00182E67" w:rsidRPr="008C134C" w:rsidDel="002A1D54" w:rsidRDefault="00182E67" w:rsidP="008C134C">
            <w:pPr>
              <w:pStyle w:val="aff1"/>
            </w:pPr>
          </w:p>
        </w:tc>
        <w:tc>
          <w:tcPr>
            <w:tcW w:w="37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AB234C4" w14:textId="77777777" w:rsidR="00182E67" w:rsidRPr="006069BF" w:rsidRDefault="00182E67" w:rsidP="006069BF">
            <w:pPr>
              <w:pStyle w:val="aff1"/>
              <w:jc w:val="both"/>
            </w:pPr>
            <w:r w:rsidRPr="006069BF">
              <w:t>Типовые технологические операции штамповки поковок на КГШП силой свыше 10 до 40 МН</w:t>
            </w:r>
          </w:p>
        </w:tc>
      </w:tr>
      <w:tr w:rsidR="00182E67" w:rsidRPr="008C134C" w14:paraId="65269E88" w14:textId="77777777" w:rsidTr="006069BF">
        <w:trPr>
          <w:trHeight w:val="20"/>
        </w:trPr>
        <w:tc>
          <w:tcPr>
            <w:tcW w:w="129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2774627" w14:textId="77777777" w:rsidR="00182E67" w:rsidRPr="008C134C" w:rsidDel="002A1D54" w:rsidRDefault="00182E67" w:rsidP="008C134C">
            <w:pPr>
              <w:pStyle w:val="aff1"/>
            </w:pPr>
          </w:p>
        </w:tc>
        <w:tc>
          <w:tcPr>
            <w:tcW w:w="37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4CB4518" w14:textId="77777777" w:rsidR="00182E67" w:rsidRPr="006069BF" w:rsidRDefault="00182E67" w:rsidP="006069BF">
            <w:pPr>
              <w:pStyle w:val="aff1"/>
              <w:jc w:val="both"/>
            </w:pPr>
            <w:r w:rsidRPr="006069BF">
              <w:t>Основные правила и способы штамповки поковок на КГШП силой свыше 10 до 40 МН</w:t>
            </w:r>
          </w:p>
        </w:tc>
      </w:tr>
      <w:tr w:rsidR="00182E67" w:rsidRPr="008C134C" w14:paraId="2CE34E64" w14:textId="77777777" w:rsidTr="006069BF">
        <w:trPr>
          <w:trHeight w:val="20"/>
        </w:trPr>
        <w:tc>
          <w:tcPr>
            <w:tcW w:w="129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59CA811" w14:textId="77777777" w:rsidR="00182E67" w:rsidRPr="008C134C" w:rsidDel="002A1D54" w:rsidRDefault="00182E67" w:rsidP="008C134C">
            <w:pPr>
              <w:pStyle w:val="aff1"/>
            </w:pPr>
          </w:p>
        </w:tc>
        <w:tc>
          <w:tcPr>
            <w:tcW w:w="37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5E853CA" w14:textId="77777777" w:rsidR="00182E67" w:rsidRPr="006069BF" w:rsidRDefault="00182E67" w:rsidP="006069BF">
            <w:pPr>
              <w:pStyle w:val="aff1"/>
              <w:jc w:val="both"/>
            </w:pPr>
            <w:r w:rsidRPr="006069BF">
              <w:t>Способы контроля поковок контрольно-измерительными инструментами</w:t>
            </w:r>
          </w:p>
        </w:tc>
      </w:tr>
      <w:tr w:rsidR="00182E67" w:rsidRPr="008C134C" w14:paraId="39F348D1" w14:textId="77777777" w:rsidTr="006069BF">
        <w:trPr>
          <w:trHeight w:val="20"/>
        </w:trPr>
        <w:tc>
          <w:tcPr>
            <w:tcW w:w="129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7431C49" w14:textId="77777777" w:rsidR="00182E67" w:rsidRPr="008C134C" w:rsidDel="002A1D54" w:rsidRDefault="00182E67" w:rsidP="008C134C">
            <w:pPr>
              <w:pStyle w:val="aff1"/>
            </w:pPr>
          </w:p>
        </w:tc>
        <w:tc>
          <w:tcPr>
            <w:tcW w:w="37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A0DAB6" w14:textId="77777777" w:rsidR="00182E67" w:rsidRPr="006069BF" w:rsidRDefault="00182E67" w:rsidP="006069BF">
            <w:pPr>
              <w:pStyle w:val="aff1"/>
              <w:jc w:val="both"/>
            </w:pPr>
            <w:r w:rsidRPr="006069BF">
              <w:t>Виды, конструкции, назначение контрольно-измерительных инструментов для контроля поковок</w:t>
            </w:r>
          </w:p>
        </w:tc>
      </w:tr>
      <w:tr w:rsidR="00182E67" w:rsidRPr="008C134C" w14:paraId="068604A7" w14:textId="77777777" w:rsidTr="006069BF">
        <w:trPr>
          <w:trHeight w:val="20"/>
        </w:trPr>
        <w:tc>
          <w:tcPr>
            <w:tcW w:w="129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53D4574" w14:textId="77777777" w:rsidR="00182E67" w:rsidRPr="008C134C" w:rsidDel="002A1D54" w:rsidRDefault="00182E67" w:rsidP="008C134C">
            <w:pPr>
              <w:pStyle w:val="aff1"/>
            </w:pPr>
          </w:p>
        </w:tc>
        <w:tc>
          <w:tcPr>
            <w:tcW w:w="37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A9E5093" w14:textId="77777777" w:rsidR="00182E67" w:rsidRPr="006069BF" w:rsidRDefault="00182E67" w:rsidP="006069BF">
            <w:pPr>
              <w:pStyle w:val="aff1"/>
              <w:jc w:val="both"/>
            </w:pPr>
            <w:r w:rsidRPr="006069BF">
              <w:t>Припуски, допуски и напуски на поковки при штамповке на КГШП</w:t>
            </w:r>
          </w:p>
        </w:tc>
      </w:tr>
      <w:tr w:rsidR="00182E67" w:rsidRPr="008C134C" w14:paraId="2F928654" w14:textId="77777777" w:rsidTr="006069BF">
        <w:trPr>
          <w:trHeight w:val="20"/>
        </w:trPr>
        <w:tc>
          <w:tcPr>
            <w:tcW w:w="129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E6D27B3" w14:textId="77777777" w:rsidR="00182E67" w:rsidRPr="008C134C" w:rsidDel="002A1D54" w:rsidRDefault="00182E67" w:rsidP="008C134C">
            <w:pPr>
              <w:pStyle w:val="aff1"/>
            </w:pPr>
          </w:p>
        </w:tc>
        <w:tc>
          <w:tcPr>
            <w:tcW w:w="37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C98DE3D" w14:textId="77777777" w:rsidR="00182E67" w:rsidRPr="006069BF" w:rsidRDefault="00182E67" w:rsidP="006069BF">
            <w:pPr>
              <w:pStyle w:val="aff1"/>
              <w:jc w:val="both"/>
            </w:pPr>
            <w:r w:rsidRPr="006069BF">
              <w:rPr>
                <w:rFonts w:eastAsia="Batang"/>
              </w:rPr>
              <w:t xml:space="preserve">Приемы работы при штамповке поковок </w:t>
            </w:r>
            <w:r w:rsidRPr="006069BF">
              <w:t>на КГШП силой свыше 10 до 40 МН</w:t>
            </w:r>
          </w:p>
        </w:tc>
      </w:tr>
      <w:tr w:rsidR="00182E67" w:rsidRPr="008C134C" w14:paraId="661E5F4D" w14:textId="77777777" w:rsidTr="006069BF">
        <w:trPr>
          <w:trHeight w:val="20"/>
        </w:trPr>
        <w:tc>
          <w:tcPr>
            <w:tcW w:w="129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33818E3" w14:textId="77777777" w:rsidR="00182E67" w:rsidRPr="008C134C" w:rsidDel="002A1D54" w:rsidRDefault="00182E67" w:rsidP="008C134C">
            <w:pPr>
              <w:pStyle w:val="aff1"/>
            </w:pPr>
          </w:p>
        </w:tc>
        <w:tc>
          <w:tcPr>
            <w:tcW w:w="37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A1F842C" w14:textId="4CDB4241" w:rsidR="00182E67" w:rsidRPr="006069BF" w:rsidRDefault="00182E67" w:rsidP="006069BF">
            <w:pPr>
              <w:pStyle w:val="aff1"/>
              <w:jc w:val="both"/>
            </w:pPr>
            <w:r w:rsidRPr="006069BF">
              <w:t xml:space="preserve">Виды и правила </w:t>
            </w:r>
            <w:r w:rsidR="0015304F">
              <w:t xml:space="preserve">применения средств индивидуальной </w:t>
            </w:r>
            <w:r w:rsidRPr="006069BF">
              <w:t>и коллективной защиты при штамповке поковок на КГШП силой свыше 10 до 40 МН</w:t>
            </w:r>
          </w:p>
        </w:tc>
      </w:tr>
      <w:tr w:rsidR="00182E67" w:rsidRPr="008C134C" w14:paraId="464BCF15" w14:textId="77777777" w:rsidTr="006069BF">
        <w:trPr>
          <w:trHeight w:val="20"/>
        </w:trPr>
        <w:tc>
          <w:tcPr>
            <w:tcW w:w="129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63B0C94" w14:textId="77777777" w:rsidR="00182E67" w:rsidRPr="008C134C" w:rsidDel="002A1D54" w:rsidRDefault="00182E67" w:rsidP="008C134C">
            <w:pPr>
              <w:pStyle w:val="aff1"/>
            </w:pPr>
          </w:p>
        </w:tc>
        <w:tc>
          <w:tcPr>
            <w:tcW w:w="37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25E4A0F" w14:textId="77777777" w:rsidR="00182E67" w:rsidRPr="006069BF" w:rsidRDefault="00182E67" w:rsidP="006069BF">
            <w:pPr>
              <w:pStyle w:val="aff1"/>
              <w:jc w:val="both"/>
            </w:pPr>
            <w:r w:rsidRPr="006069BF">
              <w:t>Требования охраны труда, пожарной, промышленной, экологической безопасности и электробезопасности</w:t>
            </w:r>
          </w:p>
        </w:tc>
      </w:tr>
      <w:tr w:rsidR="00182E67" w:rsidRPr="008C134C" w14:paraId="0E181C6B" w14:textId="77777777" w:rsidTr="006069BF">
        <w:trPr>
          <w:trHeight w:val="20"/>
        </w:trPr>
        <w:tc>
          <w:tcPr>
            <w:tcW w:w="12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55423DB" w14:textId="77777777" w:rsidR="00182E67" w:rsidRPr="008C134C" w:rsidDel="002A1D54" w:rsidRDefault="00182E67" w:rsidP="008C134C">
            <w:pPr>
              <w:pStyle w:val="aff1"/>
            </w:pPr>
            <w:r w:rsidRPr="008C134C" w:rsidDel="002A1D54">
              <w:t>Другие характеристики</w:t>
            </w:r>
          </w:p>
        </w:tc>
        <w:tc>
          <w:tcPr>
            <w:tcW w:w="37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F0707B" w14:textId="77777777" w:rsidR="00182E67" w:rsidRPr="006069BF" w:rsidRDefault="00182E67" w:rsidP="006069BF">
            <w:pPr>
              <w:pStyle w:val="aff1"/>
              <w:jc w:val="both"/>
            </w:pPr>
            <w:r w:rsidRPr="006069BF">
              <w:t>-</w:t>
            </w:r>
          </w:p>
        </w:tc>
      </w:tr>
    </w:tbl>
    <w:p w14:paraId="3D7757FA" w14:textId="77777777" w:rsidR="006069BF" w:rsidRDefault="006069BF" w:rsidP="00BC504D"/>
    <w:p w14:paraId="4E06E067" w14:textId="3AB7EFCD" w:rsidR="000A1823" w:rsidRPr="006069BF" w:rsidRDefault="000A1823" w:rsidP="00BC504D">
      <w:pPr>
        <w:rPr>
          <w:b/>
          <w:bCs w:val="0"/>
        </w:rPr>
      </w:pPr>
      <w:r w:rsidRPr="006069BF">
        <w:rPr>
          <w:b/>
          <w:bCs w:val="0"/>
        </w:rPr>
        <w:t>3.3.3. Трудовая функция</w:t>
      </w:r>
    </w:p>
    <w:p w14:paraId="726F8115" w14:textId="77777777" w:rsidR="006069BF" w:rsidRPr="008B2DE9" w:rsidRDefault="006069BF" w:rsidP="00BC504D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92"/>
        <w:gridCol w:w="4348"/>
        <w:gridCol w:w="698"/>
        <w:gridCol w:w="977"/>
        <w:gridCol w:w="1832"/>
        <w:gridCol w:w="553"/>
      </w:tblGrid>
      <w:tr w:rsidR="00D5719C" w:rsidRPr="008C134C" w14:paraId="41DAD119" w14:textId="77777777" w:rsidTr="00272A3B">
        <w:trPr>
          <w:trHeight w:val="278"/>
        </w:trPr>
        <w:tc>
          <w:tcPr>
            <w:tcW w:w="878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78DBBDB6" w14:textId="77777777" w:rsidR="00D5719C" w:rsidRPr="008C134C" w:rsidRDefault="00D5719C" w:rsidP="008C134C">
            <w:pPr>
              <w:pStyle w:val="100"/>
            </w:pPr>
            <w:r w:rsidRPr="008C134C">
              <w:t>Наименование</w:t>
            </w:r>
          </w:p>
        </w:tc>
        <w:tc>
          <w:tcPr>
            <w:tcW w:w="213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109D758" w14:textId="77777777" w:rsidR="00D5719C" w:rsidRPr="008C134C" w:rsidRDefault="00D475C7" w:rsidP="008C134C">
            <w:pPr>
              <w:pStyle w:val="aff1"/>
            </w:pPr>
            <w:r w:rsidRPr="008C134C">
              <w:t>Горячая штамповка поковок на ГКМ силой свыше 2,5 до 12,5 МН</w:t>
            </w:r>
          </w:p>
        </w:tc>
        <w:tc>
          <w:tcPr>
            <w:tcW w:w="342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119717EC" w14:textId="77777777" w:rsidR="00D5719C" w:rsidRPr="008C134C" w:rsidRDefault="00D5719C" w:rsidP="008C134C">
            <w:pPr>
              <w:pStyle w:val="100"/>
              <w:rPr>
                <w:vertAlign w:val="superscript"/>
              </w:rPr>
            </w:pPr>
            <w:r w:rsidRPr="008C134C">
              <w:t>Код</w:t>
            </w:r>
          </w:p>
        </w:tc>
        <w:tc>
          <w:tcPr>
            <w:tcW w:w="47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C7D811D" w14:textId="5847B414" w:rsidR="00D5719C" w:rsidRPr="008C134C" w:rsidRDefault="001904DF" w:rsidP="008C134C">
            <w:pPr>
              <w:pStyle w:val="aff1"/>
            </w:pPr>
            <w:r>
              <w:rPr>
                <w:lang w:val="en-US"/>
              </w:rPr>
              <w:t>C</w:t>
            </w:r>
            <w:r w:rsidR="00D5719C" w:rsidRPr="008C134C">
              <w:t>/03.</w:t>
            </w:r>
            <w:r w:rsidR="00834188" w:rsidRPr="008C134C">
              <w:t>3</w:t>
            </w:r>
          </w:p>
        </w:tc>
        <w:tc>
          <w:tcPr>
            <w:tcW w:w="89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25CF2136" w14:textId="77777777" w:rsidR="00D5719C" w:rsidRPr="008C134C" w:rsidRDefault="00D5719C" w:rsidP="006069BF">
            <w:pPr>
              <w:pStyle w:val="100"/>
              <w:jc w:val="center"/>
              <w:rPr>
                <w:vertAlign w:val="superscript"/>
              </w:rPr>
            </w:pPr>
            <w:r w:rsidRPr="008C134C">
              <w:t>Уровень (подуровень) квалификации</w:t>
            </w:r>
          </w:p>
        </w:tc>
        <w:tc>
          <w:tcPr>
            <w:tcW w:w="27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639C8D8" w14:textId="77777777" w:rsidR="00D5719C" w:rsidRPr="008C134C" w:rsidRDefault="00834188" w:rsidP="008C134C">
            <w:pPr>
              <w:pStyle w:val="aff3"/>
            </w:pPr>
            <w:r w:rsidRPr="008C134C">
              <w:t>3</w:t>
            </w:r>
          </w:p>
        </w:tc>
      </w:tr>
    </w:tbl>
    <w:p w14:paraId="6358E8F9" w14:textId="77777777" w:rsidR="00272A3B" w:rsidRDefault="00272A3B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31"/>
        <w:gridCol w:w="1293"/>
        <w:gridCol w:w="390"/>
        <w:gridCol w:w="2081"/>
        <w:gridCol w:w="1459"/>
        <w:gridCol w:w="2346"/>
      </w:tblGrid>
      <w:tr w:rsidR="00D5719C" w:rsidRPr="008C134C" w14:paraId="2428DB05" w14:textId="77777777" w:rsidTr="006069BF">
        <w:trPr>
          <w:trHeight w:val="488"/>
        </w:trPr>
        <w:tc>
          <w:tcPr>
            <w:tcW w:w="1290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164ABBFD" w14:textId="77777777" w:rsidR="00D5719C" w:rsidRPr="008C134C" w:rsidRDefault="00D5719C" w:rsidP="008C134C">
            <w:pPr>
              <w:pStyle w:val="100"/>
            </w:pPr>
            <w:r w:rsidRPr="008C134C">
              <w:t>Происхождение трудовой функции</w:t>
            </w:r>
          </w:p>
        </w:tc>
        <w:tc>
          <w:tcPr>
            <w:tcW w:w="63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4C1A874A" w14:textId="77777777" w:rsidR="00D5719C" w:rsidRPr="008C134C" w:rsidRDefault="00D5719C" w:rsidP="008C134C">
            <w:pPr>
              <w:pStyle w:val="100"/>
            </w:pPr>
            <w:r w:rsidRPr="008C134C">
              <w:t>Оригинал</w:t>
            </w:r>
          </w:p>
        </w:tc>
        <w:tc>
          <w:tcPr>
            <w:tcW w:w="191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30C50C6F" w14:textId="77777777" w:rsidR="00D5719C" w:rsidRPr="008C134C" w:rsidRDefault="00D5719C" w:rsidP="008C134C">
            <w:pPr>
              <w:pStyle w:val="aff3"/>
            </w:pPr>
            <w:r w:rsidRPr="008C134C">
              <w:t>Х</w:t>
            </w:r>
          </w:p>
        </w:tc>
        <w:tc>
          <w:tcPr>
            <w:tcW w:w="102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27ABD0B" w14:textId="77777777" w:rsidR="00D5719C" w:rsidRPr="008C134C" w:rsidRDefault="00D5719C" w:rsidP="008C134C">
            <w:pPr>
              <w:pStyle w:val="100"/>
            </w:pPr>
            <w:r w:rsidRPr="008C134C">
              <w:t>Заимствовано из оригинала</w:t>
            </w:r>
          </w:p>
        </w:tc>
        <w:tc>
          <w:tcPr>
            <w:tcW w:w="71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9B303C0" w14:textId="77777777" w:rsidR="00D5719C" w:rsidRPr="008C134C" w:rsidRDefault="00D5719C" w:rsidP="008C134C">
            <w:pPr>
              <w:pStyle w:val="aff1"/>
            </w:pPr>
          </w:p>
        </w:tc>
        <w:tc>
          <w:tcPr>
            <w:tcW w:w="115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3A38B6E" w14:textId="77777777" w:rsidR="00D5719C" w:rsidRPr="008C134C" w:rsidRDefault="00D5719C" w:rsidP="008C134C">
            <w:pPr>
              <w:pStyle w:val="aff1"/>
            </w:pPr>
          </w:p>
        </w:tc>
      </w:tr>
      <w:tr w:rsidR="00D5719C" w:rsidRPr="008C134C" w14:paraId="7CED3405" w14:textId="77777777" w:rsidTr="006069BF">
        <w:trPr>
          <w:trHeight w:val="479"/>
        </w:trPr>
        <w:tc>
          <w:tcPr>
            <w:tcW w:w="1290" w:type="pct"/>
            <w:tcBorders>
              <w:top w:val="nil"/>
              <w:bottom w:val="nil"/>
              <w:right w:val="nil"/>
            </w:tcBorders>
            <w:vAlign w:val="center"/>
          </w:tcPr>
          <w:p w14:paraId="4E672369" w14:textId="77777777" w:rsidR="00D5719C" w:rsidRPr="008C134C" w:rsidRDefault="00D5719C" w:rsidP="008C134C">
            <w:pPr>
              <w:pStyle w:val="aff1"/>
            </w:pPr>
          </w:p>
        </w:tc>
        <w:tc>
          <w:tcPr>
            <w:tcW w:w="1845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65C64FC1" w14:textId="77777777" w:rsidR="00D5719C" w:rsidRPr="008C134C" w:rsidRDefault="00D5719C" w:rsidP="008C134C">
            <w:pPr>
              <w:pStyle w:val="aff1"/>
            </w:pPr>
          </w:p>
        </w:tc>
        <w:tc>
          <w:tcPr>
            <w:tcW w:w="715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03EE8C70" w14:textId="77777777" w:rsidR="00D5719C" w:rsidRPr="008C134C" w:rsidRDefault="00D5719C" w:rsidP="006069BF">
            <w:pPr>
              <w:pStyle w:val="100"/>
              <w:jc w:val="center"/>
            </w:pPr>
            <w:r w:rsidRPr="008C134C">
              <w:t>Код оригинала</w:t>
            </w:r>
          </w:p>
        </w:tc>
        <w:tc>
          <w:tcPr>
            <w:tcW w:w="1150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718E58AF" w14:textId="77777777" w:rsidR="00D5719C" w:rsidRPr="008C134C" w:rsidRDefault="00D5719C" w:rsidP="008C134C">
            <w:pPr>
              <w:pStyle w:val="101"/>
            </w:pPr>
            <w:r w:rsidRPr="008C134C">
              <w:t>Регистрационный номер профессионального стандарта</w:t>
            </w:r>
          </w:p>
        </w:tc>
      </w:tr>
    </w:tbl>
    <w:p w14:paraId="64EE9450" w14:textId="77777777" w:rsidR="00272A3B" w:rsidRDefault="00272A3B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30"/>
        <w:gridCol w:w="7565"/>
      </w:tblGrid>
      <w:tr w:rsidR="00EA7D05" w:rsidRPr="008C134C" w14:paraId="43473397" w14:textId="77777777" w:rsidTr="006069BF">
        <w:trPr>
          <w:trHeight w:val="20"/>
        </w:trPr>
        <w:tc>
          <w:tcPr>
            <w:tcW w:w="1290" w:type="pct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9CCFA54" w14:textId="77777777" w:rsidR="00EA7D05" w:rsidRPr="008C134C" w:rsidRDefault="00EA7D05" w:rsidP="008C134C">
            <w:pPr>
              <w:pStyle w:val="aff1"/>
            </w:pPr>
            <w:r w:rsidRPr="008C134C">
              <w:t>Трудовые действия</w:t>
            </w:r>
          </w:p>
        </w:tc>
        <w:tc>
          <w:tcPr>
            <w:tcW w:w="371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7AC2D01" w14:textId="77777777" w:rsidR="00EA7D05" w:rsidRPr="006069BF" w:rsidRDefault="000816C7" w:rsidP="006069BF">
            <w:pPr>
              <w:pStyle w:val="aff1"/>
              <w:jc w:val="both"/>
            </w:pPr>
            <w:r w:rsidRPr="006069BF">
              <w:t>Подготовка рабочего места к штамповке поковок на ГКМ силой свыше 2,5 до 12,5 МН</w:t>
            </w:r>
          </w:p>
        </w:tc>
      </w:tr>
      <w:tr w:rsidR="00B84358" w:rsidRPr="008C134C" w14:paraId="627953D3" w14:textId="77777777" w:rsidTr="006069BF">
        <w:trPr>
          <w:trHeight w:val="20"/>
        </w:trPr>
        <w:tc>
          <w:tcPr>
            <w:tcW w:w="1290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D92F27D" w14:textId="77777777" w:rsidR="00B84358" w:rsidRPr="008C134C" w:rsidRDefault="00B84358" w:rsidP="008C134C">
            <w:pPr>
              <w:pStyle w:val="aff1"/>
            </w:pPr>
          </w:p>
        </w:tc>
        <w:tc>
          <w:tcPr>
            <w:tcW w:w="371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96D5597" w14:textId="77777777" w:rsidR="00B84358" w:rsidRPr="006069BF" w:rsidRDefault="009702E7" w:rsidP="006069BF">
            <w:pPr>
              <w:pStyle w:val="aff1"/>
              <w:jc w:val="both"/>
            </w:pPr>
            <w:r w:rsidRPr="006069BF">
              <w:t>Подготовка к работе ГКМ силой свыше 2,5 до 12,5 МН и приспособлений для штамповки поковок</w:t>
            </w:r>
          </w:p>
        </w:tc>
      </w:tr>
      <w:tr w:rsidR="00B84358" w:rsidRPr="008C134C" w14:paraId="239830CA" w14:textId="77777777" w:rsidTr="006069BF">
        <w:trPr>
          <w:trHeight w:val="20"/>
        </w:trPr>
        <w:tc>
          <w:tcPr>
            <w:tcW w:w="1290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391BAEA" w14:textId="77777777" w:rsidR="00B84358" w:rsidRPr="008C134C" w:rsidRDefault="00B84358" w:rsidP="008C134C">
            <w:pPr>
              <w:pStyle w:val="aff1"/>
            </w:pPr>
          </w:p>
        </w:tc>
        <w:tc>
          <w:tcPr>
            <w:tcW w:w="371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8BC871C" w14:textId="77777777" w:rsidR="00B84358" w:rsidRPr="006069BF" w:rsidRDefault="009702E7" w:rsidP="006069BF">
            <w:pPr>
              <w:pStyle w:val="aff1"/>
              <w:jc w:val="both"/>
            </w:pPr>
            <w:r w:rsidRPr="006069BF">
              <w:t>Ежедневное обслуживание ГКМ силой свыше 2,5 до 12,5 МН для штамповки поковок</w:t>
            </w:r>
          </w:p>
        </w:tc>
      </w:tr>
      <w:tr w:rsidR="00B84358" w:rsidRPr="008C134C" w14:paraId="6424CC69" w14:textId="77777777" w:rsidTr="006069BF">
        <w:trPr>
          <w:trHeight w:val="20"/>
        </w:trPr>
        <w:tc>
          <w:tcPr>
            <w:tcW w:w="1290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0947347" w14:textId="77777777" w:rsidR="00B84358" w:rsidRPr="008C134C" w:rsidRDefault="00B84358" w:rsidP="008C134C">
            <w:pPr>
              <w:pStyle w:val="aff1"/>
            </w:pPr>
          </w:p>
        </w:tc>
        <w:tc>
          <w:tcPr>
            <w:tcW w:w="371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A171F9D" w14:textId="793C1100" w:rsidR="00B84358" w:rsidRPr="006069BF" w:rsidRDefault="009B393F" w:rsidP="006069BF">
            <w:pPr>
              <w:pStyle w:val="aff1"/>
              <w:jc w:val="both"/>
            </w:pPr>
            <w:r>
              <w:t>Загрузка (выгрузка заготовок)</w:t>
            </w:r>
            <w:r w:rsidR="00D23388">
              <w:t xml:space="preserve"> </w:t>
            </w:r>
            <w:r w:rsidR="004017B0" w:rsidRPr="006069BF">
              <w:t xml:space="preserve">нагревательных устройств заготовками при штамповке поковок на ГКМ силой </w:t>
            </w:r>
            <w:r w:rsidR="009702E7" w:rsidRPr="006069BF">
              <w:t>свыше 2,5 до 12,5 МН</w:t>
            </w:r>
          </w:p>
        </w:tc>
      </w:tr>
      <w:tr w:rsidR="004017B0" w:rsidRPr="008C134C" w14:paraId="74D0ECD2" w14:textId="77777777" w:rsidTr="006069BF">
        <w:trPr>
          <w:trHeight w:val="20"/>
        </w:trPr>
        <w:tc>
          <w:tcPr>
            <w:tcW w:w="1290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2C2B414" w14:textId="77777777" w:rsidR="004017B0" w:rsidRPr="008C134C" w:rsidRDefault="004017B0" w:rsidP="008C134C">
            <w:pPr>
              <w:pStyle w:val="aff1"/>
            </w:pPr>
          </w:p>
        </w:tc>
        <w:tc>
          <w:tcPr>
            <w:tcW w:w="371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2835E99" w14:textId="77777777" w:rsidR="004017B0" w:rsidRPr="006069BF" w:rsidRDefault="00B93E0C" w:rsidP="006069BF">
            <w:pPr>
              <w:pStyle w:val="aff1"/>
              <w:jc w:val="both"/>
            </w:pPr>
            <w:r w:rsidRPr="006069BF">
              <w:t>Подогрев штамповой оснастки при штамповке поковок на ГКМ силой свыше 2,5 до 12,5 МН</w:t>
            </w:r>
          </w:p>
        </w:tc>
      </w:tr>
      <w:tr w:rsidR="007C5128" w:rsidRPr="008C134C" w14:paraId="7D657CD3" w14:textId="77777777" w:rsidTr="006069BF">
        <w:trPr>
          <w:trHeight w:val="20"/>
        </w:trPr>
        <w:tc>
          <w:tcPr>
            <w:tcW w:w="1290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E1A1AF2" w14:textId="77777777" w:rsidR="007C5128" w:rsidRPr="008C134C" w:rsidRDefault="007C5128" w:rsidP="008C134C">
            <w:pPr>
              <w:pStyle w:val="aff1"/>
            </w:pPr>
          </w:p>
        </w:tc>
        <w:tc>
          <w:tcPr>
            <w:tcW w:w="371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A8863B3" w14:textId="77777777" w:rsidR="007C5128" w:rsidRPr="006069BF" w:rsidRDefault="007C5128" w:rsidP="006069BF">
            <w:pPr>
              <w:pStyle w:val="aff1"/>
              <w:jc w:val="both"/>
            </w:pPr>
            <w:r w:rsidRPr="006069BF">
              <w:t>Охлаждение штамповой оснастки при штамповке поковок на ГКМ силой свыше 2,5 до 12,5 МН</w:t>
            </w:r>
          </w:p>
        </w:tc>
      </w:tr>
      <w:tr w:rsidR="004017B0" w:rsidRPr="008C134C" w14:paraId="72DC852A" w14:textId="77777777" w:rsidTr="006069BF">
        <w:trPr>
          <w:trHeight w:val="20"/>
        </w:trPr>
        <w:tc>
          <w:tcPr>
            <w:tcW w:w="1290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972B0B3" w14:textId="77777777" w:rsidR="004017B0" w:rsidRPr="008C134C" w:rsidRDefault="004017B0" w:rsidP="008C134C">
            <w:pPr>
              <w:pStyle w:val="aff1"/>
            </w:pPr>
          </w:p>
        </w:tc>
        <w:tc>
          <w:tcPr>
            <w:tcW w:w="371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FF19B37" w14:textId="77777777" w:rsidR="004017B0" w:rsidRPr="006069BF" w:rsidRDefault="00B93E0C" w:rsidP="006069BF">
            <w:pPr>
              <w:pStyle w:val="aff1"/>
              <w:jc w:val="both"/>
            </w:pPr>
            <w:r w:rsidRPr="006069BF">
              <w:t>Нанесение технологической смазки на заготовки и штамповые инструменты при штамповке поковок на ГКМ силой свыше 2,5 до 12,5 МН</w:t>
            </w:r>
          </w:p>
        </w:tc>
      </w:tr>
      <w:tr w:rsidR="004017B0" w:rsidRPr="008C134C" w14:paraId="13A30FB2" w14:textId="77777777" w:rsidTr="006069BF">
        <w:trPr>
          <w:trHeight w:val="20"/>
        </w:trPr>
        <w:tc>
          <w:tcPr>
            <w:tcW w:w="1290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0ED8396" w14:textId="77777777" w:rsidR="004017B0" w:rsidRPr="008C134C" w:rsidRDefault="004017B0" w:rsidP="008C134C">
            <w:pPr>
              <w:pStyle w:val="aff1"/>
            </w:pPr>
          </w:p>
        </w:tc>
        <w:tc>
          <w:tcPr>
            <w:tcW w:w="371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2DDD78E" w14:textId="77777777" w:rsidR="004017B0" w:rsidRPr="006069BF" w:rsidRDefault="00B93E0C" w:rsidP="006069BF">
            <w:pPr>
              <w:pStyle w:val="aff1"/>
              <w:jc w:val="both"/>
            </w:pPr>
            <w:r w:rsidRPr="006069BF">
              <w:t>Удаление окалины с заготовок и штамповой оснастки при штамповке поковок на ГКМ силой свыше 2,5 до 12,5 МН</w:t>
            </w:r>
          </w:p>
        </w:tc>
      </w:tr>
      <w:tr w:rsidR="00B84358" w:rsidRPr="008C134C" w14:paraId="7BE5010C" w14:textId="77777777" w:rsidTr="006069BF">
        <w:trPr>
          <w:trHeight w:val="20"/>
        </w:trPr>
        <w:tc>
          <w:tcPr>
            <w:tcW w:w="1290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19DE07A" w14:textId="77777777" w:rsidR="00B84358" w:rsidRPr="008C134C" w:rsidRDefault="00B84358" w:rsidP="008C134C">
            <w:pPr>
              <w:pStyle w:val="aff1"/>
            </w:pPr>
          </w:p>
        </w:tc>
        <w:tc>
          <w:tcPr>
            <w:tcW w:w="371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0B99DBB" w14:textId="77777777" w:rsidR="00B84358" w:rsidRPr="006069BF" w:rsidRDefault="00277904" w:rsidP="006069BF">
            <w:pPr>
              <w:pStyle w:val="aff1"/>
              <w:jc w:val="both"/>
            </w:pPr>
            <w:r w:rsidRPr="006069BF">
              <w:t>Подача заготовок в рабочее пространство ГКМ силой свыше 2,5 до 12,5 МН при штамповке поковок</w:t>
            </w:r>
          </w:p>
        </w:tc>
      </w:tr>
      <w:tr w:rsidR="00B93E0C" w:rsidRPr="008C134C" w14:paraId="674DB8E7" w14:textId="77777777" w:rsidTr="006069BF">
        <w:trPr>
          <w:trHeight w:val="20"/>
        </w:trPr>
        <w:tc>
          <w:tcPr>
            <w:tcW w:w="1290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B661BB4" w14:textId="77777777" w:rsidR="00B93E0C" w:rsidRPr="008C134C" w:rsidRDefault="00B93E0C" w:rsidP="008C134C">
            <w:pPr>
              <w:pStyle w:val="aff1"/>
            </w:pPr>
          </w:p>
        </w:tc>
        <w:tc>
          <w:tcPr>
            <w:tcW w:w="371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741830F" w14:textId="77777777" w:rsidR="00B93E0C" w:rsidRPr="006069BF" w:rsidRDefault="00B93E0C" w:rsidP="006069BF">
            <w:pPr>
              <w:pStyle w:val="aff1"/>
              <w:jc w:val="both"/>
            </w:pPr>
            <w:r w:rsidRPr="006069BF">
              <w:t>Управление ГКМ силой свыше 2,5 до 12,5 МН с вертикальным разъемом матриц при горячей штамповке поковок</w:t>
            </w:r>
          </w:p>
        </w:tc>
      </w:tr>
      <w:tr w:rsidR="00B93E0C" w:rsidRPr="008C134C" w14:paraId="4CB1845D" w14:textId="77777777" w:rsidTr="006069BF">
        <w:trPr>
          <w:trHeight w:val="20"/>
        </w:trPr>
        <w:tc>
          <w:tcPr>
            <w:tcW w:w="1290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BBB69AF" w14:textId="77777777" w:rsidR="00B93E0C" w:rsidRPr="008C134C" w:rsidRDefault="00B93E0C" w:rsidP="008C134C">
            <w:pPr>
              <w:pStyle w:val="aff1"/>
            </w:pPr>
          </w:p>
        </w:tc>
        <w:tc>
          <w:tcPr>
            <w:tcW w:w="371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FD22A67" w14:textId="77777777" w:rsidR="00B93E0C" w:rsidRPr="006069BF" w:rsidRDefault="00B93E0C" w:rsidP="006069BF">
            <w:pPr>
              <w:pStyle w:val="aff1"/>
              <w:jc w:val="both"/>
            </w:pPr>
            <w:r w:rsidRPr="006069BF">
              <w:t>Управление ГКМ силой свыше 2,5 до 12,5 МН с горизонтальным разъемом матриц при горячей штамповке поковок</w:t>
            </w:r>
          </w:p>
        </w:tc>
      </w:tr>
      <w:tr w:rsidR="00B93E0C" w:rsidRPr="008C134C" w14:paraId="3A69B13C" w14:textId="77777777" w:rsidTr="006069BF">
        <w:trPr>
          <w:trHeight w:val="20"/>
        </w:trPr>
        <w:tc>
          <w:tcPr>
            <w:tcW w:w="1290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12FC08C" w14:textId="77777777" w:rsidR="00B93E0C" w:rsidRPr="008C134C" w:rsidRDefault="00B93E0C" w:rsidP="008C134C">
            <w:pPr>
              <w:pStyle w:val="aff1"/>
            </w:pPr>
          </w:p>
        </w:tc>
        <w:tc>
          <w:tcPr>
            <w:tcW w:w="371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FFA8FC1" w14:textId="77777777" w:rsidR="00B93E0C" w:rsidRPr="006069BF" w:rsidRDefault="00B93E0C" w:rsidP="006069BF">
            <w:pPr>
              <w:pStyle w:val="aff1"/>
              <w:jc w:val="both"/>
            </w:pPr>
            <w:r w:rsidRPr="006069BF">
              <w:t>Манипулирование заготовками при штамповке поковок на ГКМ силой свыше 2,5 до 12,5 МН</w:t>
            </w:r>
          </w:p>
        </w:tc>
      </w:tr>
      <w:tr w:rsidR="00B93E0C" w:rsidRPr="008C134C" w14:paraId="2024337C" w14:textId="77777777" w:rsidTr="006069BF">
        <w:trPr>
          <w:trHeight w:val="20"/>
        </w:trPr>
        <w:tc>
          <w:tcPr>
            <w:tcW w:w="1290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3C127A3" w14:textId="77777777" w:rsidR="00B93E0C" w:rsidRPr="008C134C" w:rsidRDefault="00B93E0C" w:rsidP="008C134C">
            <w:pPr>
              <w:pStyle w:val="aff1"/>
            </w:pPr>
          </w:p>
        </w:tc>
        <w:tc>
          <w:tcPr>
            <w:tcW w:w="371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41A4DB7" w14:textId="77777777" w:rsidR="00B93E0C" w:rsidRPr="006069BF" w:rsidRDefault="00B93E0C" w:rsidP="006069BF">
            <w:pPr>
              <w:pStyle w:val="aff1"/>
              <w:jc w:val="both"/>
            </w:pPr>
            <w:r w:rsidRPr="006069BF">
              <w:t>Складирование поковок для охлаждения на участке ГКМ силой свыше 2,5 до 12,5 МН</w:t>
            </w:r>
          </w:p>
        </w:tc>
      </w:tr>
      <w:tr w:rsidR="00FC247A" w:rsidRPr="008C134C" w14:paraId="47D7082A" w14:textId="77777777" w:rsidTr="006069BF">
        <w:trPr>
          <w:trHeight w:val="20"/>
        </w:trPr>
        <w:tc>
          <w:tcPr>
            <w:tcW w:w="1290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7D7D2E5" w14:textId="77777777" w:rsidR="00FC247A" w:rsidRPr="008C134C" w:rsidRDefault="00FC247A" w:rsidP="008C134C">
            <w:pPr>
              <w:pStyle w:val="aff1"/>
            </w:pPr>
          </w:p>
        </w:tc>
        <w:tc>
          <w:tcPr>
            <w:tcW w:w="371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DC27389" w14:textId="77777777" w:rsidR="00FC247A" w:rsidRPr="006069BF" w:rsidRDefault="00FC247A" w:rsidP="006069BF">
            <w:pPr>
              <w:pStyle w:val="aff1"/>
              <w:jc w:val="both"/>
            </w:pPr>
            <w:r w:rsidRPr="006069BF">
              <w:t>Контроль надежности крепления штамповой оснастки и приспособлений при штамповке поковок на ГКМ силой свыше 2,5 до 12,5 МН</w:t>
            </w:r>
          </w:p>
        </w:tc>
      </w:tr>
      <w:tr w:rsidR="00FC247A" w:rsidRPr="008C134C" w14:paraId="099B3EDA" w14:textId="77777777" w:rsidTr="006069BF">
        <w:trPr>
          <w:trHeight w:val="20"/>
        </w:trPr>
        <w:tc>
          <w:tcPr>
            <w:tcW w:w="1290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F611258" w14:textId="77777777" w:rsidR="00FC247A" w:rsidRPr="008C134C" w:rsidRDefault="00FC247A" w:rsidP="008C134C">
            <w:pPr>
              <w:pStyle w:val="aff1"/>
            </w:pPr>
          </w:p>
        </w:tc>
        <w:tc>
          <w:tcPr>
            <w:tcW w:w="371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A0980B3" w14:textId="77777777" w:rsidR="00FC247A" w:rsidRPr="006069BF" w:rsidRDefault="00FC247A" w:rsidP="006069BF">
            <w:pPr>
              <w:pStyle w:val="aff1"/>
              <w:jc w:val="both"/>
            </w:pPr>
            <w:r w:rsidRPr="006069BF">
              <w:t>Выявление дефектов в поковках при штамповке на ГКМ силой свыше 2,5 до 12,5 МН</w:t>
            </w:r>
          </w:p>
        </w:tc>
      </w:tr>
      <w:tr w:rsidR="00FC247A" w:rsidRPr="008C134C" w14:paraId="3BC7BC9A" w14:textId="77777777" w:rsidTr="006069BF">
        <w:trPr>
          <w:trHeight w:val="20"/>
        </w:trPr>
        <w:tc>
          <w:tcPr>
            <w:tcW w:w="1290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3C6F349" w14:textId="77777777" w:rsidR="00FC247A" w:rsidRPr="008C134C" w:rsidRDefault="00FC247A" w:rsidP="008C134C">
            <w:pPr>
              <w:pStyle w:val="aff1"/>
            </w:pPr>
          </w:p>
        </w:tc>
        <w:tc>
          <w:tcPr>
            <w:tcW w:w="371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26FF2F1" w14:textId="3A964A0B" w:rsidR="00FC247A" w:rsidRPr="006069BF" w:rsidRDefault="00FC247A" w:rsidP="006069BF">
            <w:pPr>
              <w:pStyle w:val="aff1"/>
              <w:jc w:val="both"/>
            </w:pPr>
            <w:r w:rsidRPr="006069BF">
              <w:t xml:space="preserve">Оказание помощи наладчику кузнечно-прессового оборудования </w:t>
            </w:r>
            <w:r w:rsidR="005A22C3">
              <w:t>в снятии и установке</w:t>
            </w:r>
            <w:r w:rsidRPr="006069BF">
              <w:t xml:space="preserve"> штамповой оснастки </w:t>
            </w:r>
            <w:r w:rsidR="005E2D34">
              <w:t>снятии и установке</w:t>
            </w:r>
            <w:r w:rsidR="005E2D34" w:rsidRPr="00316D8D">
              <w:t xml:space="preserve"> штамповой оснастки </w:t>
            </w:r>
            <w:r w:rsidRPr="006069BF">
              <w:t>на ГКМ силой свыше 2,5 до 12,5 МН</w:t>
            </w:r>
          </w:p>
        </w:tc>
      </w:tr>
      <w:tr w:rsidR="00FC247A" w:rsidRPr="008C134C" w14:paraId="4B38EF25" w14:textId="77777777" w:rsidTr="006069BF">
        <w:trPr>
          <w:trHeight w:val="20"/>
        </w:trPr>
        <w:tc>
          <w:tcPr>
            <w:tcW w:w="1290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89B2A7F" w14:textId="77777777" w:rsidR="00FC247A" w:rsidRPr="008C134C" w:rsidRDefault="00FC247A" w:rsidP="008C134C">
            <w:pPr>
              <w:pStyle w:val="aff1"/>
            </w:pPr>
          </w:p>
        </w:tc>
        <w:tc>
          <w:tcPr>
            <w:tcW w:w="371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3BA4012" w14:textId="77777777" w:rsidR="00FC247A" w:rsidRPr="006069BF" w:rsidRDefault="0019219D" w:rsidP="006069BF">
            <w:pPr>
              <w:pStyle w:val="aff1"/>
              <w:jc w:val="both"/>
            </w:pPr>
            <w:r w:rsidRPr="006069BF">
              <w:t>Периодический к</w:t>
            </w:r>
            <w:r w:rsidR="00FC247A" w:rsidRPr="006069BF">
              <w:t>онтроль размеров поковок при штамповке на ГКМ силой свыше 2,5 до 12,5 МН</w:t>
            </w:r>
          </w:p>
        </w:tc>
      </w:tr>
      <w:tr w:rsidR="00FC247A" w:rsidRPr="008C134C" w14:paraId="167FC979" w14:textId="77777777" w:rsidTr="006069BF">
        <w:trPr>
          <w:trHeight w:val="20"/>
        </w:trPr>
        <w:tc>
          <w:tcPr>
            <w:tcW w:w="1290" w:type="pct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23B3AFA" w14:textId="77777777" w:rsidR="00FC247A" w:rsidRPr="008C134C" w:rsidDel="002A1D54" w:rsidRDefault="00FC247A" w:rsidP="008C134C">
            <w:pPr>
              <w:pStyle w:val="aff1"/>
            </w:pPr>
            <w:r w:rsidRPr="008C134C" w:rsidDel="002A1D54">
              <w:t>Необходимые умения</w:t>
            </w:r>
          </w:p>
        </w:tc>
        <w:tc>
          <w:tcPr>
            <w:tcW w:w="371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5526F2D" w14:textId="77777777" w:rsidR="00FC247A" w:rsidRPr="006069BF" w:rsidRDefault="00B5515B" w:rsidP="006069BF">
            <w:pPr>
              <w:pStyle w:val="aff1"/>
              <w:jc w:val="both"/>
            </w:pPr>
            <w:r w:rsidRPr="006069BF">
              <w:t>Читать и анализировать конструкторскую и технологическую документацию</w:t>
            </w:r>
          </w:p>
        </w:tc>
      </w:tr>
      <w:tr w:rsidR="00FC247A" w:rsidRPr="008C134C" w14:paraId="02D5584C" w14:textId="77777777" w:rsidTr="006069BF">
        <w:trPr>
          <w:trHeight w:val="20"/>
        </w:trPr>
        <w:tc>
          <w:tcPr>
            <w:tcW w:w="1290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F60DC4E" w14:textId="77777777" w:rsidR="00FC247A" w:rsidRPr="008C134C" w:rsidDel="002A1D54" w:rsidRDefault="00FC247A" w:rsidP="008C134C">
            <w:pPr>
              <w:pStyle w:val="aff1"/>
            </w:pPr>
          </w:p>
        </w:tc>
        <w:tc>
          <w:tcPr>
            <w:tcW w:w="371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1F082C4" w14:textId="77777777" w:rsidR="00FC247A" w:rsidRPr="006069BF" w:rsidRDefault="00FC247A" w:rsidP="006069BF">
            <w:pPr>
              <w:pStyle w:val="aff1"/>
              <w:jc w:val="both"/>
            </w:pPr>
            <w:r w:rsidRPr="006069BF">
              <w:t>Использовать ГКМ силой свыше 2,5 до 12,5 МН для штамповки поковок</w:t>
            </w:r>
          </w:p>
        </w:tc>
      </w:tr>
      <w:tr w:rsidR="00FC247A" w:rsidRPr="008C134C" w14:paraId="665084B7" w14:textId="77777777" w:rsidTr="006069BF">
        <w:trPr>
          <w:trHeight w:val="20"/>
        </w:trPr>
        <w:tc>
          <w:tcPr>
            <w:tcW w:w="1290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DA90CD7" w14:textId="77777777" w:rsidR="00FC247A" w:rsidRPr="008C134C" w:rsidDel="002A1D54" w:rsidRDefault="00FC247A" w:rsidP="008C134C">
            <w:pPr>
              <w:pStyle w:val="aff1"/>
            </w:pPr>
          </w:p>
        </w:tc>
        <w:tc>
          <w:tcPr>
            <w:tcW w:w="371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95E6B8A" w14:textId="77777777" w:rsidR="00FC247A" w:rsidRPr="006069BF" w:rsidRDefault="00FC247A" w:rsidP="006069BF">
            <w:pPr>
              <w:pStyle w:val="aff1"/>
              <w:jc w:val="both"/>
            </w:pPr>
            <w:r w:rsidRPr="006069BF">
              <w:t>Использовать нагревательные устройства для нагрева заготовок под штамповку поковок на ГКМ силой свыше 2,5 до 12,5 МН</w:t>
            </w:r>
          </w:p>
        </w:tc>
      </w:tr>
      <w:tr w:rsidR="00FC247A" w:rsidRPr="008C134C" w14:paraId="4EC526F6" w14:textId="77777777" w:rsidTr="006069BF">
        <w:trPr>
          <w:trHeight w:val="20"/>
        </w:trPr>
        <w:tc>
          <w:tcPr>
            <w:tcW w:w="1290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A005CCA" w14:textId="77777777" w:rsidR="00FC247A" w:rsidRPr="008C134C" w:rsidDel="002A1D54" w:rsidRDefault="00FC247A" w:rsidP="008C134C">
            <w:pPr>
              <w:pStyle w:val="aff1"/>
            </w:pPr>
          </w:p>
        </w:tc>
        <w:tc>
          <w:tcPr>
            <w:tcW w:w="371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AF471F9" w14:textId="77777777" w:rsidR="00FC247A" w:rsidRPr="006069BF" w:rsidRDefault="00C05B6F" w:rsidP="006069BF">
            <w:pPr>
              <w:pStyle w:val="aff1"/>
              <w:jc w:val="both"/>
            </w:pPr>
            <w:r w:rsidRPr="006069BF">
              <w:t>Выполнять обслуживание (ежедневное, еженедельное)</w:t>
            </w:r>
            <w:r w:rsidR="00FC247A" w:rsidRPr="006069BF">
              <w:t xml:space="preserve"> ГКМ силой свыше 2,5 до 12,5 МН</w:t>
            </w:r>
            <w:r w:rsidRPr="006069BF">
              <w:t xml:space="preserve"> в соответствии с эксплуатационной документацией</w:t>
            </w:r>
          </w:p>
        </w:tc>
      </w:tr>
      <w:tr w:rsidR="00FC247A" w:rsidRPr="008C134C" w14:paraId="47E263F5" w14:textId="77777777" w:rsidTr="006069BF">
        <w:trPr>
          <w:trHeight w:val="20"/>
        </w:trPr>
        <w:tc>
          <w:tcPr>
            <w:tcW w:w="1290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C748C79" w14:textId="77777777" w:rsidR="00FC247A" w:rsidRPr="008C134C" w:rsidDel="002A1D54" w:rsidRDefault="00FC247A" w:rsidP="008C134C">
            <w:pPr>
              <w:pStyle w:val="aff1"/>
            </w:pPr>
          </w:p>
        </w:tc>
        <w:tc>
          <w:tcPr>
            <w:tcW w:w="371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E3DE762" w14:textId="77777777" w:rsidR="00FC247A" w:rsidRPr="006069BF" w:rsidRDefault="00FC247A" w:rsidP="006069BF">
            <w:pPr>
              <w:pStyle w:val="aff1"/>
              <w:jc w:val="both"/>
            </w:pPr>
            <w:r w:rsidRPr="006069BF">
              <w:t>Манипулировать поковками при горячей штамповке на ГКМ силой свыше 2,5 до 12,5 МН</w:t>
            </w:r>
          </w:p>
        </w:tc>
      </w:tr>
      <w:tr w:rsidR="00FC247A" w:rsidRPr="008C134C" w14:paraId="181FDD34" w14:textId="77777777" w:rsidTr="006069BF">
        <w:trPr>
          <w:trHeight w:val="20"/>
        </w:trPr>
        <w:tc>
          <w:tcPr>
            <w:tcW w:w="1290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321812C" w14:textId="77777777" w:rsidR="00FC247A" w:rsidRPr="008C134C" w:rsidDel="002A1D54" w:rsidRDefault="00FC247A" w:rsidP="008C134C">
            <w:pPr>
              <w:pStyle w:val="aff1"/>
            </w:pPr>
          </w:p>
        </w:tc>
        <w:tc>
          <w:tcPr>
            <w:tcW w:w="371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76566A7" w14:textId="77777777" w:rsidR="00FC247A" w:rsidRPr="006069BF" w:rsidRDefault="00FC247A" w:rsidP="006069BF">
            <w:pPr>
              <w:pStyle w:val="aff1"/>
              <w:jc w:val="both"/>
            </w:pPr>
            <w:r w:rsidRPr="006069BF">
              <w:t>Подогревать штамповую оснастку для штамповки поковок на ГКМ силой свыше 2,5 до 12,5 МН</w:t>
            </w:r>
          </w:p>
        </w:tc>
      </w:tr>
      <w:tr w:rsidR="00182E67" w:rsidRPr="008C134C" w14:paraId="746C154C" w14:textId="77777777" w:rsidTr="006069BF">
        <w:trPr>
          <w:trHeight w:val="20"/>
        </w:trPr>
        <w:tc>
          <w:tcPr>
            <w:tcW w:w="1290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975C0C6" w14:textId="77777777" w:rsidR="00182E67" w:rsidRPr="008C134C" w:rsidDel="002A1D54" w:rsidRDefault="00182E67" w:rsidP="008C134C">
            <w:pPr>
              <w:pStyle w:val="aff1"/>
            </w:pPr>
          </w:p>
        </w:tc>
        <w:tc>
          <w:tcPr>
            <w:tcW w:w="371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5713E33" w14:textId="77777777" w:rsidR="00182E67" w:rsidRPr="006069BF" w:rsidRDefault="00182E67" w:rsidP="006069BF">
            <w:pPr>
              <w:pStyle w:val="aff1"/>
              <w:jc w:val="both"/>
            </w:pPr>
            <w:r w:rsidRPr="006069BF">
              <w:t>Охлаждать штамповую оснастку для штамповки поковок на ГКМ силой свыше 2,5 до 12,5 МН</w:t>
            </w:r>
          </w:p>
        </w:tc>
      </w:tr>
      <w:tr w:rsidR="00182E67" w:rsidRPr="008C134C" w14:paraId="6A8B8F55" w14:textId="77777777" w:rsidTr="006069BF">
        <w:trPr>
          <w:trHeight w:val="20"/>
        </w:trPr>
        <w:tc>
          <w:tcPr>
            <w:tcW w:w="1290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179FE97" w14:textId="77777777" w:rsidR="00182E67" w:rsidRPr="008C134C" w:rsidDel="002A1D54" w:rsidRDefault="00182E67" w:rsidP="008C134C">
            <w:pPr>
              <w:pStyle w:val="aff1"/>
            </w:pPr>
          </w:p>
        </w:tc>
        <w:tc>
          <w:tcPr>
            <w:tcW w:w="371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028DBF7" w14:textId="77777777" w:rsidR="00182E67" w:rsidRPr="006069BF" w:rsidRDefault="00182E67" w:rsidP="006069BF">
            <w:pPr>
              <w:pStyle w:val="aff1"/>
              <w:jc w:val="both"/>
            </w:pPr>
            <w:r w:rsidRPr="006069BF">
              <w:t>Определять температуру начала и окончания штамповки поковок на ГКМ силой свыше 2,5 до 12,5 МН</w:t>
            </w:r>
          </w:p>
        </w:tc>
      </w:tr>
      <w:tr w:rsidR="00182E67" w:rsidRPr="008C134C" w14:paraId="14A6326E" w14:textId="77777777" w:rsidTr="006069BF">
        <w:trPr>
          <w:trHeight w:val="20"/>
        </w:trPr>
        <w:tc>
          <w:tcPr>
            <w:tcW w:w="1290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706B2C8" w14:textId="77777777" w:rsidR="00182E67" w:rsidRPr="008C134C" w:rsidDel="002A1D54" w:rsidRDefault="00182E67" w:rsidP="008C134C">
            <w:pPr>
              <w:pStyle w:val="aff1"/>
            </w:pPr>
          </w:p>
        </w:tc>
        <w:tc>
          <w:tcPr>
            <w:tcW w:w="371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70562A6" w14:textId="77777777" w:rsidR="00182E67" w:rsidRPr="006069BF" w:rsidRDefault="00182E67" w:rsidP="006069BF">
            <w:pPr>
              <w:pStyle w:val="aff1"/>
              <w:jc w:val="both"/>
            </w:pPr>
            <w:r w:rsidRPr="006069BF">
              <w:t>Сбивать окалину с заготовок перед штамповкой поковок на ГКМ силой свыше 2,5 до 12,5 МН</w:t>
            </w:r>
          </w:p>
        </w:tc>
      </w:tr>
      <w:tr w:rsidR="00182E67" w:rsidRPr="008C134C" w14:paraId="7983CD13" w14:textId="77777777" w:rsidTr="006069BF">
        <w:trPr>
          <w:trHeight w:val="20"/>
        </w:trPr>
        <w:tc>
          <w:tcPr>
            <w:tcW w:w="1290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6E95B4F" w14:textId="77777777" w:rsidR="00182E67" w:rsidRPr="008C134C" w:rsidDel="002A1D54" w:rsidRDefault="00182E67" w:rsidP="008C134C">
            <w:pPr>
              <w:pStyle w:val="aff1"/>
            </w:pPr>
          </w:p>
        </w:tc>
        <w:tc>
          <w:tcPr>
            <w:tcW w:w="371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160CC21" w14:textId="77777777" w:rsidR="00182E67" w:rsidRPr="006069BF" w:rsidRDefault="00182E67" w:rsidP="006069BF">
            <w:pPr>
              <w:pStyle w:val="aff1"/>
              <w:jc w:val="both"/>
            </w:pPr>
            <w:r w:rsidRPr="006069BF">
              <w:t>Экстренно останавливать ГКМ силой свыше 2,5 до 12,5 МН</w:t>
            </w:r>
          </w:p>
        </w:tc>
      </w:tr>
      <w:tr w:rsidR="00182E67" w:rsidRPr="008C134C" w14:paraId="2EEC164F" w14:textId="77777777" w:rsidTr="006069BF">
        <w:trPr>
          <w:trHeight w:val="20"/>
        </w:trPr>
        <w:tc>
          <w:tcPr>
            <w:tcW w:w="1290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05F4FDB" w14:textId="77777777" w:rsidR="00182E67" w:rsidRPr="008C134C" w:rsidDel="002A1D54" w:rsidRDefault="00182E67" w:rsidP="008C134C">
            <w:pPr>
              <w:pStyle w:val="aff1"/>
            </w:pPr>
          </w:p>
        </w:tc>
        <w:tc>
          <w:tcPr>
            <w:tcW w:w="371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38776F9" w14:textId="77777777" w:rsidR="00182E67" w:rsidRPr="006069BF" w:rsidRDefault="00182E67" w:rsidP="006069BF">
            <w:pPr>
              <w:pStyle w:val="aff1"/>
              <w:jc w:val="both"/>
            </w:pPr>
            <w:r w:rsidRPr="006069BF">
              <w:t>Выбирать в соответствии с технологической документацией и подготавливать к работе контрольно-измерительные инструменты</w:t>
            </w:r>
          </w:p>
        </w:tc>
      </w:tr>
      <w:tr w:rsidR="00182E67" w:rsidRPr="008C134C" w14:paraId="53342EC8" w14:textId="77777777" w:rsidTr="006069BF">
        <w:trPr>
          <w:trHeight w:val="20"/>
        </w:trPr>
        <w:tc>
          <w:tcPr>
            <w:tcW w:w="1290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220A540" w14:textId="77777777" w:rsidR="00182E67" w:rsidRPr="008C134C" w:rsidDel="002A1D54" w:rsidRDefault="00182E67" w:rsidP="008C134C">
            <w:pPr>
              <w:pStyle w:val="aff1"/>
            </w:pPr>
          </w:p>
        </w:tc>
        <w:tc>
          <w:tcPr>
            <w:tcW w:w="371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97045D8" w14:textId="77777777" w:rsidR="00182E67" w:rsidRPr="006069BF" w:rsidRDefault="00182E67" w:rsidP="006069BF">
            <w:pPr>
              <w:pStyle w:val="aff1"/>
              <w:jc w:val="both"/>
            </w:pPr>
            <w:r w:rsidRPr="006069BF">
              <w:t>Использовать контрольно-измерительные инструменты для контроля размеров поковок</w:t>
            </w:r>
          </w:p>
        </w:tc>
      </w:tr>
      <w:tr w:rsidR="00182E67" w:rsidRPr="008C134C" w14:paraId="600E7A5D" w14:textId="77777777" w:rsidTr="006069BF">
        <w:trPr>
          <w:trHeight w:val="20"/>
        </w:trPr>
        <w:tc>
          <w:tcPr>
            <w:tcW w:w="1290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3F39B28" w14:textId="77777777" w:rsidR="00182E67" w:rsidRPr="008C134C" w:rsidDel="002A1D54" w:rsidRDefault="00182E67" w:rsidP="008C134C">
            <w:pPr>
              <w:pStyle w:val="aff1"/>
            </w:pPr>
          </w:p>
        </w:tc>
        <w:tc>
          <w:tcPr>
            <w:tcW w:w="371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394019C" w14:textId="64DF2173" w:rsidR="00182E67" w:rsidRPr="006069BF" w:rsidRDefault="00A6477D" w:rsidP="006069BF">
            <w:pPr>
              <w:pStyle w:val="aff1"/>
              <w:jc w:val="both"/>
            </w:pPr>
            <w:r>
              <w:t xml:space="preserve">Применять средства индивидуальной защиты </w:t>
            </w:r>
            <w:r w:rsidR="00182E67" w:rsidRPr="006069BF">
              <w:t>при штамповке поковок на ГКМ силой свыше 2,5 до 12,5 МН</w:t>
            </w:r>
          </w:p>
        </w:tc>
      </w:tr>
      <w:tr w:rsidR="00182E67" w:rsidRPr="008C134C" w14:paraId="1ED7AA49" w14:textId="77777777" w:rsidTr="006069BF">
        <w:trPr>
          <w:trHeight w:val="20"/>
        </w:trPr>
        <w:tc>
          <w:tcPr>
            <w:tcW w:w="1290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6792092" w14:textId="77777777" w:rsidR="00182E67" w:rsidRPr="008C134C" w:rsidDel="002A1D54" w:rsidRDefault="00182E67" w:rsidP="008C134C">
            <w:pPr>
              <w:pStyle w:val="aff1"/>
            </w:pPr>
          </w:p>
        </w:tc>
        <w:tc>
          <w:tcPr>
            <w:tcW w:w="371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FE35244" w14:textId="77777777" w:rsidR="00182E67" w:rsidRPr="006069BF" w:rsidRDefault="00182E67" w:rsidP="006069BF">
            <w:pPr>
              <w:pStyle w:val="aff1"/>
              <w:jc w:val="both"/>
            </w:pPr>
            <w:r w:rsidRPr="006069BF">
              <w:t>Поддерживать состояние рабочего места в соответствии с требованиями охраны труда, пожарной, промышленной и экологической безопасности</w:t>
            </w:r>
          </w:p>
        </w:tc>
      </w:tr>
      <w:tr w:rsidR="00182E67" w:rsidRPr="008C134C" w14:paraId="7CE147F4" w14:textId="77777777" w:rsidTr="006069BF">
        <w:trPr>
          <w:trHeight w:val="20"/>
        </w:trPr>
        <w:tc>
          <w:tcPr>
            <w:tcW w:w="1290" w:type="pct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AC731B" w14:textId="77777777" w:rsidR="00182E67" w:rsidRPr="008C134C" w:rsidRDefault="00182E67" w:rsidP="008C134C">
            <w:pPr>
              <w:pStyle w:val="aff1"/>
            </w:pPr>
            <w:r w:rsidRPr="008C134C" w:rsidDel="002A1D54">
              <w:t>Необходимые знания</w:t>
            </w:r>
          </w:p>
        </w:tc>
        <w:tc>
          <w:tcPr>
            <w:tcW w:w="371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CC8C2AD" w14:textId="77777777" w:rsidR="00182E67" w:rsidRPr="006069BF" w:rsidRDefault="00182E67" w:rsidP="006069BF">
            <w:pPr>
              <w:pStyle w:val="aff1"/>
              <w:jc w:val="both"/>
            </w:pPr>
            <w:r w:rsidRPr="006069BF">
              <w:t>Основы машиностроительного черчения в объеме, необходимом для выполнения работы</w:t>
            </w:r>
          </w:p>
        </w:tc>
      </w:tr>
      <w:tr w:rsidR="00182E67" w:rsidRPr="008C134C" w14:paraId="121A4294" w14:textId="77777777" w:rsidTr="006069BF">
        <w:trPr>
          <w:trHeight w:val="20"/>
        </w:trPr>
        <w:tc>
          <w:tcPr>
            <w:tcW w:w="1290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9924510" w14:textId="77777777" w:rsidR="00182E67" w:rsidRPr="008C134C" w:rsidDel="002A1D54" w:rsidRDefault="00182E67" w:rsidP="008C134C">
            <w:pPr>
              <w:pStyle w:val="aff1"/>
            </w:pPr>
          </w:p>
        </w:tc>
        <w:tc>
          <w:tcPr>
            <w:tcW w:w="371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B706688" w14:textId="77777777" w:rsidR="00182E67" w:rsidRPr="006069BF" w:rsidRDefault="00182E67" w:rsidP="006069BF">
            <w:pPr>
              <w:pStyle w:val="aff1"/>
              <w:jc w:val="both"/>
            </w:pPr>
            <w:r w:rsidRPr="006069BF">
              <w:t>Правила чтения технической документации</w:t>
            </w:r>
          </w:p>
        </w:tc>
      </w:tr>
      <w:tr w:rsidR="00182E67" w:rsidRPr="008C134C" w14:paraId="674EFFC8" w14:textId="77777777" w:rsidTr="006069BF">
        <w:trPr>
          <w:trHeight w:val="20"/>
        </w:trPr>
        <w:tc>
          <w:tcPr>
            <w:tcW w:w="1290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478F312" w14:textId="77777777" w:rsidR="00182E67" w:rsidRPr="008C134C" w:rsidDel="002A1D54" w:rsidRDefault="00182E67" w:rsidP="008C134C">
            <w:pPr>
              <w:pStyle w:val="aff1"/>
            </w:pPr>
          </w:p>
        </w:tc>
        <w:tc>
          <w:tcPr>
            <w:tcW w:w="371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F11C211" w14:textId="77777777" w:rsidR="00182E67" w:rsidRPr="006069BF" w:rsidRDefault="00182E67" w:rsidP="006069BF">
            <w:pPr>
              <w:pStyle w:val="aff1"/>
              <w:jc w:val="both"/>
            </w:pPr>
            <w:r w:rsidRPr="006069BF">
              <w:t>Виды, конструкции и назначение ГКМ силой свыше 2,5 до 12,5 МН для штамповки поковок</w:t>
            </w:r>
          </w:p>
        </w:tc>
      </w:tr>
      <w:tr w:rsidR="00182E67" w:rsidRPr="008C134C" w14:paraId="31B1FB8B" w14:textId="77777777" w:rsidTr="006069BF">
        <w:trPr>
          <w:trHeight w:val="20"/>
        </w:trPr>
        <w:tc>
          <w:tcPr>
            <w:tcW w:w="1290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CB7945D" w14:textId="77777777" w:rsidR="00182E67" w:rsidRPr="008C134C" w:rsidDel="002A1D54" w:rsidRDefault="00182E67" w:rsidP="008C134C">
            <w:pPr>
              <w:pStyle w:val="aff1"/>
            </w:pPr>
          </w:p>
        </w:tc>
        <w:tc>
          <w:tcPr>
            <w:tcW w:w="371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9C3A588" w14:textId="77777777" w:rsidR="00182E67" w:rsidRPr="006069BF" w:rsidRDefault="00182E67" w:rsidP="006069BF">
            <w:pPr>
              <w:pStyle w:val="aff1"/>
              <w:jc w:val="both"/>
            </w:pPr>
            <w:r w:rsidRPr="006069BF">
              <w:t>Виды, конструкции и назначение штамповой оснастки для штамповки поковок на ГКМ силой свыше 2,5 до 12,5 МН</w:t>
            </w:r>
          </w:p>
        </w:tc>
      </w:tr>
      <w:tr w:rsidR="00182E67" w:rsidRPr="008C134C" w14:paraId="0D62AD09" w14:textId="77777777" w:rsidTr="006069BF">
        <w:trPr>
          <w:trHeight w:val="20"/>
        </w:trPr>
        <w:tc>
          <w:tcPr>
            <w:tcW w:w="1290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40BD2A0" w14:textId="77777777" w:rsidR="00182E67" w:rsidRPr="008C134C" w:rsidDel="002A1D54" w:rsidRDefault="00182E67" w:rsidP="008C134C">
            <w:pPr>
              <w:pStyle w:val="aff1"/>
            </w:pPr>
          </w:p>
        </w:tc>
        <w:tc>
          <w:tcPr>
            <w:tcW w:w="371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49BF069" w14:textId="77777777" w:rsidR="00182E67" w:rsidRPr="006069BF" w:rsidRDefault="00182E67" w:rsidP="006069BF">
            <w:pPr>
              <w:pStyle w:val="aff1"/>
              <w:jc w:val="both"/>
            </w:pPr>
            <w:r w:rsidRPr="006069BF">
              <w:t>Виды, конструкции и назначение нагревательных устройств для нагрева заготовок под штамповку поковок</w:t>
            </w:r>
          </w:p>
        </w:tc>
      </w:tr>
      <w:tr w:rsidR="00182E67" w:rsidRPr="008C134C" w14:paraId="7837A5FF" w14:textId="77777777" w:rsidTr="006069BF">
        <w:trPr>
          <w:trHeight w:val="20"/>
        </w:trPr>
        <w:tc>
          <w:tcPr>
            <w:tcW w:w="1290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D94F149" w14:textId="77777777" w:rsidR="00182E67" w:rsidRPr="008C134C" w:rsidDel="002A1D54" w:rsidRDefault="00182E67" w:rsidP="008C134C">
            <w:pPr>
              <w:pStyle w:val="aff1"/>
            </w:pPr>
          </w:p>
        </w:tc>
        <w:tc>
          <w:tcPr>
            <w:tcW w:w="371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5F94E24" w14:textId="77777777" w:rsidR="00182E67" w:rsidRPr="006069BF" w:rsidRDefault="00182E67" w:rsidP="006069BF">
            <w:pPr>
              <w:pStyle w:val="aff1"/>
              <w:jc w:val="both"/>
            </w:pPr>
            <w:r w:rsidRPr="006069BF">
              <w:t>Виды и назначение технологических смазок, применяемых при горячей штамповке поковок на ГКМ силой свыше 2,5 до 12,5 МН</w:t>
            </w:r>
          </w:p>
        </w:tc>
      </w:tr>
      <w:tr w:rsidR="00182E67" w:rsidRPr="008C134C" w14:paraId="3B8C742F" w14:textId="77777777" w:rsidTr="006069BF">
        <w:trPr>
          <w:trHeight w:val="20"/>
        </w:trPr>
        <w:tc>
          <w:tcPr>
            <w:tcW w:w="1290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9E82FA3" w14:textId="77777777" w:rsidR="00182E67" w:rsidRPr="008C134C" w:rsidDel="002A1D54" w:rsidRDefault="00182E67" w:rsidP="008C134C">
            <w:pPr>
              <w:pStyle w:val="aff1"/>
            </w:pPr>
          </w:p>
        </w:tc>
        <w:tc>
          <w:tcPr>
            <w:tcW w:w="371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B782767" w14:textId="77777777" w:rsidR="00182E67" w:rsidRPr="006069BF" w:rsidRDefault="00182E67" w:rsidP="006069BF">
            <w:pPr>
              <w:pStyle w:val="aff1"/>
              <w:jc w:val="both"/>
            </w:pPr>
            <w:r w:rsidRPr="006069BF">
              <w:t>Типовые режимы работы ГКМ силой свыше 2,5 до 12,5 МН</w:t>
            </w:r>
          </w:p>
        </w:tc>
      </w:tr>
      <w:tr w:rsidR="00182E67" w:rsidRPr="008C134C" w14:paraId="21D8C0B0" w14:textId="77777777" w:rsidTr="006069BF">
        <w:trPr>
          <w:trHeight w:val="20"/>
        </w:trPr>
        <w:tc>
          <w:tcPr>
            <w:tcW w:w="1290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651F9C8" w14:textId="77777777" w:rsidR="00182E67" w:rsidRPr="008C134C" w:rsidDel="002A1D54" w:rsidRDefault="00182E67" w:rsidP="008C134C">
            <w:pPr>
              <w:pStyle w:val="aff1"/>
            </w:pPr>
          </w:p>
        </w:tc>
        <w:tc>
          <w:tcPr>
            <w:tcW w:w="371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1E824CD" w14:textId="77777777" w:rsidR="00182E67" w:rsidRPr="006069BF" w:rsidRDefault="00182E67" w:rsidP="006069BF">
            <w:pPr>
              <w:pStyle w:val="aff1"/>
              <w:jc w:val="both"/>
            </w:pPr>
            <w:r w:rsidRPr="006069BF">
              <w:t>Основные параметры ГКМ силой свыше 2,5 до 12,5 МН</w:t>
            </w:r>
          </w:p>
        </w:tc>
      </w:tr>
      <w:tr w:rsidR="00182E67" w:rsidRPr="008C134C" w14:paraId="1E35428A" w14:textId="77777777" w:rsidTr="006069BF">
        <w:trPr>
          <w:trHeight w:val="20"/>
        </w:trPr>
        <w:tc>
          <w:tcPr>
            <w:tcW w:w="1290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364EF37" w14:textId="77777777" w:rsidR="00182E67" w:rsidRPr="008C134C" w:rsidDel="002A1D54" w:rsidRDefault="00182E67" w:rsidP="008C134C">
            <w:pPr>
              <w:pStyle w:val="aff1"/>
            </w:pPr>
          </w:p>
        </w:tc>
        <w:tc>
          <w:tcPr>
            <w:tcW w:w="371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239CB34" w14:textId="77777777" w:rsidR="00182E67" w:rsidRPr="006069BF" w:rsidRDefault="00182E67" w:rsidP="006069BF">
            <w:pPr>
              <w:pStyle w:val="aff1"/>
              <w:jc w:val="both"/>
            </w:pPr>
            <w:r w:rsidRPr="006069BF">
              <w:t>Назначение органов управления ГКМ силой свыше 2,5 до 12,5 МН</w:t>
            </w:r>
          </w:p>
        </w:tc>
      </w:tr>
      <w:tr w:rsidR="00182E67" w:rsidRPr="008C134C" w14:paraId="65347C93" w14:textId="77777777" w:rsidTr="006069BF">
        <w:trPr>
          <w:trHeight w:val="20"/>
        </w:trPr>
        <w:tc>
          <w:tcPr>
            <w:tcW w:w="1290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C4667E5" w14:textId="77777777" w:rsidR="00182E67" w:rsidRPr="008C134C" w:rsidDel="002A1D54" w:rsidRDefault="00182E67" w:rsidP="008C134C">
            <w:pPr>
              <w:pStyle w:val="aff1"/>
            </w:pPr>
          </w:p>
        </w:tc>
        <w:tc>
          <w:tcPr>
            <w:tcW w:w="371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40CAC23" w14:textId="4E44CF65" w:rsidR="00182E67" w:rsidRPr="006069BF" w:rsidRDefault="0015304F" w:rsidP="006069BF">
            <w:pPr>
              <w:pStyle w:val="aff1"/>
              <w:jc w:val="both"/>
            </w:pPr>
            <w:r>
              <w:t xml:space="preserve">Типичные неисправности </w:t>
            </w:r>
            <w:r w:rsidR="00182E67" w:rsidRPr="006069BF">
              <w:t>ГКМ силой свыше 2,5 до 12,5 МН</w:t>
            </w:r>
          </w:p>
        </w:tc>
      </w:tr>
      <w:tr w:rsidR="00182E67" w:rsidRPr="008C134C" w14:paraId="5DE8D17D" w14:textId="77777777" w:rsidTr="006069BF">
        <w:trPr>
          <w:trHeight w:val="20"/>
        </w:trPr>
        <w:tc>
          <w:tcPr>
            <w:tcW w:w="1290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99C06A5" w14:textId="77777777" w:rsidR="00182E67" w:rsidRPr="008C134C" w:rsidDel="002A1D54" w:rsidRDefault="00182E67" w:rsidP="008C134C">
            <w:pPr>
              <w:pStyle w:val="aff1"/>
            </w:pPr>
          </w:p>
        </w:tc>
        <w:tc>
          <w:tcPr>
            <w:tcW w:w="371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1B7A95A" w14:textId="77777777" w:rsidR="00182E67" w:rsidRPr="006069BF" w:rsidRDefault="00182E67" w:rsidP="006069BF">
            <w:pPr>
              <w:pStyle w:val="aff1"/>
              <w:jc w:val="both"/>
            </w:pPr>
            <w:r w:rsidRPr="006069BF">
              <w:t>Правила и порядок подготовки к работе ГКМ силой свыше 2,5 до 12,5 МН</w:t>
            </w:r>
          </w:p>
        </w:tc>
      </w:tr>
      <w:tr w:rsidR="00AB4FA0" w:rsidRPr="008C134C" w14:paraId="427EB8B0" w14:textId="77777777" w:rsidTr="006069BF">
        <w:trPr>
          <w:trHeight w:val="20"/>
        </w:trPr>
        <w:tc>
          <w:tcPr>
            <w:tcW w:w="1290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7B9828C" w14:textId="77777777" w:rsidR="00AB4FA0" w:rsidRPr="008C134C" w:rsidDel="002A1D54" w:rsidRDefault="00AB4FA0" w:rsidP="008C134C">
            <w:pPr>
              <w:pStyle w:val="aff1"/>
            </w:pPr>
          </w:p>
        </w:tc>
        <w:tc>
          <w:tcPr>
            <w:tcW w:w="371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2D22268" w14:textId="77777777" w:rsidR="00AB4FA0" w:rsidRPr="006069BF" w:rsidRDefault="00AB4FA0" w:rsidP="006069BF">
            <w:pPr>
              <w:pStyle w:val="aff1"/>
              <w:jc w:val="both"/>
            </w:pPr>
            <w:r w:rsidRPr="006069BF">
              <w:t xml:space="preserve">Порядок и правила выполнения планово-предупредительного обслуживания (ежедневного, еженедельного) </w:t>
            </w:r>
            <w:r w:rsidR="00C17686" w:rsidRPr="006069BF">
              <w:t xml:space="preserve">ГКМ силой свыше 2,5 до 12,5 МН </w:t>
            </w:r>
            <w:r w:rsidRPr="006069BF">
              <w:t>в соответствии с эксплуатационной документацией</w:t>
            </w:r>
          </w:p>
        </w:tc>
      </w:tr>
      <w:tr w:rsidR="00182E67" w:rsidRPr="008C134C" w14:paraId="68D995E1" w14:textId="77777777" w:rsidTr="006069BF">
        <w:trPr>
          <w:trHeight w:val="20"/>
        </w:trPr>
        <w:tc>
          <w:tcPr>
            <w:tcW w:w="1290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28007AA" w14:textId="77777777" w:rsidR="00182E67" w:rsidRPr="008C134C" w:rsidDel="002A1D54" w:rsidRDefault="00182E67" w:rsidP="008C134C">
            <w:pPr>
              <w:pStyle w:val="aff1"/>
            </w:pPr>
          </w:p>
        </w:tc>
        <w:tc>
          <w:tcPr>
            <w:tcW w:w="371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4B2C26C" w14:textId="77777777" w:rsidR="00182E67" w:rsidRPr="006069BF" w:rsidRDefault="00C05B6F" w:rsidP="006069BF">
            <w:pPr>
              <w:pStyle w:val="aff1"/>
              <w:jc w:val="both"/>
            </w:pPr>
            <w:r w:rsidRPr="006069BF">
              <w:t>Типовые температурные режимы штамповки поковок</w:t>
            </w:r>
            <w:r w:rsidR="00182E67" w:rsidRPr="006069BF">
              <w:t xml:space="preserve"> на ГКМ силой свыше 2,5 до 12,5 МН</w:t>
            </w:r>
          </w:p>
        </w:tc>
      </w:tr>
      <w:tr w:rsidR="00182E67" w:rsidRPr="008C134C" w14:paraId="794F45DD" w14:textId="77777777" w:rsidTr="006069BF">
        <w:trPr>
          <w:trHeight w:val="20"/>
        </w:trPr>
        <w:tc>
          <w:tcPr>
            <w:tcW w:w="1290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E57C11C" w14:textId="77777777" w:rsidR="00182E67" w:rsidRPr="008C134C" w:rsidDel="002A1D54" w:rsidRDefault="00182E67" w:rsidP="008C134C">
            <w:pPr>
              <w:pStyle w:val="aff1"/>
            </w:pPr>
          </w:p>
        </w:tc>
        <w:tc>
          <w:tcPr>
            <w:tcW w:w="371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798505A" w14:textId="77777777" w:rsidR="00182E67" w:rsidRPr="006069BF" w:rsidRDefault="00182E67" w:rsidP="006069BF">
            <w:pPr>
              <w:pStyle w:val="aff1"/>
              <w:jc w:val="both"/>
            </w:pPr>
            <w:r w:rsidRPr="006069BF">
              <w:t>Группы и марки материалов, обрабатываемых штамповкой</w:t>
            </w:r>
          </w:p>
        </w:tc>
      </w:tr>
      <w:tr w:rsidR="00182E67" w:rsidRPr="008C134C" w14:paraId="0DCD6BB0" w14:textId="77777777" w:rsidTr="006069BF">
        <w:trPr>
          <w:trHeight w:val="20"/>
        </w:trPr>
        <w:tc>
          <w:tcPr>
            <w:tcW w:w="1290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1381FD3" w14:textId="77777777" w:rsidR="00182E67" w:rsidRPr="008C134C" w:rsidDel="002A1D54" w:rsidRDefault="00182E67" w:rsidP="008C134C">
            <w:pPr>
              <w:pStyle w:val="aff1"/>
            </w:pPr>
          </w:p>
        </w:tc>
        <w:tc>
          <w:tcPr>
            <w:tcW w:w="371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129DB44" w14:textId="77777777" w:rsidR="00182E67" w:rsidRPr="006069BF" w:rsidRDefault="00182E67" w:rsidP="006069BF">
            <w:pPr>
              <w:pStyle w:val="aff1"/>
              <w:jc w:val="both"/>
            </w:pPr>
            <w:r w:rsidRPr="006069BF">
              <w:t>Сортамент заготовок, обрабатываемых штамповкой</w:t>
            </w:r>
          </w:p>
        </w:tc>
      </w:tr>
      <w:tr w:rsidR="00182E67" w:rsidRPr="008C134C" w14:paraId="6A471738" w14:textId="77777777" w:rsidTr="006069BF">
        <w:trPr>
          <w:trHeight w:val="20"/>
        </w:trPr>
        <w:tc>
          <w:tcPr>
            <w:tcW w:w="1290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CA90A51" w14:textId="77777777" w:rsidR="00182E67" w:rsidRPr="008C134C" w:rsidDel="002A1D54" w:rsidRDefault="00182E67" w:rsidP="008C134C">
            <w:pPr>
              <w:pStyle w:val="aff1"/>
            </w:pPr>
          </w:p>
        </w:tc>
        <w:tc>
          <w:tcPr>
            <w:tcW w:w="371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BFD94ED" w14:textId="77777777" w:rsidR="00182E67" w:rsidRPr="006069BF" w:rsidRDefault="00182E67" w:rsidP="006069BF">
            <w:pPr>
              <w:pStyle w:val="aff1"/>
              <w:jc w:val="both"/>
            </w:pPr>
            <w:r w:rsidRPr="006069BF">
              <w:t>Типовые технологические операции штамповки поковок на ГКМ силой свыше 2,5 до 12,5 МН</w:t>
            </w:r>
          </w:p>
        </w:tc>
      </w:tr>
      <w:tr w:rsidR="00182E67" w:rsidRPr="008C134C" w14:paraId="5D43984A" w14:textId="77777777" w:rsidTr="006069BF">
        <w:trPr>
          <w:trHeight w:val="20"/>
        </w:trPr>
        <w:tc>
          <w:tcPr>
            <w:tcW w:w="1290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452B85A" w14:textId="77777777" w:rsidR="00182E67" w:rsidRPr="008C134C" w:rsidDel="002A1D54" w:rsidRDefault="00182E67" w:rsidP="008C134C">
            <w:pPr>
              <w:pStyle w:val="aff1"/>
            </w:pPr>
          </w:p>
        </w:tc>
        <w:tc>
          <w:tcPr>
            <w:tcW w:w="371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4773BF3" w14:textId="77777777" w:rsidR="00182E67" w:rsidRPr="006069BF" w:rsidRDefault="00182E67" w:rsidP="006069BF">
            <w:pPr>
              <w:pStyle w:val="aff1"/>
              <w:jc w:val="both"/>
            </w:pPr>
            <w:r w:rsidRPr="006069BF">
              <w:t>Основные правила и способы штамповки поковок на ГКМ силой свыше 2,5 до 12,5 МН</w:t>
            </w:r>
          </w:p>
        </w:tc>
      </w:tr>
      <w:tr w:rsidR="00182E67" w:rsidRPr="008C134C" w14:paraId="79710298" w14:textId="77777777" w:rsidTr="006069BF">
        <w:trPr>
          <w:trHeight w:val="20"/>
        </w:trPr>
        <w:tc>
          <w:tcPr>
            <w:tcW w:w="1290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53645DF" w14:textId="77777777" w:rsidR="00182E67" w:rsidRPr="008C134C" w:rsidDel="002A1D54" w:rsidRDefault="00182E67" w:rsidP="008C134C">
            <w:pPr>
              <w:pStyle w:val="aff1"/>
            </w:pPr>
          </w:p>
        </w:tc>
        <w:tc>
          <w:tcPr>
            <w:tcW w:w="371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E234093" w14:textId="77777777" w:rsidR="00182E67" w:rsidRPr="006069BF" w:rsidRDefault="00182E67" w:rsidP="006069BF">
            <w:pPr>
              <w:pStyle w:val="aff1"/>
              <w:jc w:val="both"/>
            </w:pPr>
            <w:r w:rsidRPr="006069BF">
              <w:t>Способы контроля поковок контрольно-измерительными инструментами</w:t>
            </w:r>
          </w:p>
        </w:tc>
      </w:tr>
      <w:tr w:rsidR="00182E67" w:rsidRPr="008C134C" w14:paraId="208C0ED4" w14:textId="77777777" w:rsidTr="006069BF">
        <w:trPr>
          <w:trHeight w:val="20"/>
        </w:trPr>
        <w:tc>
          <w:tcPr>
            <w:tcW w:w="1290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F7D6E16" w14:textId="77777777" w:rsidR="00182E67" w:rsidRPr="008C134C" w:rsidDel="002A1D54" w:rsidRDefault="00182E67" w:rsidP="008C134C">
            <w:pPr>
              <w:pStyle w:val="aff1"/>
            </w:pPr>
          </w:p>
        </w:tc>
        <w:tc>
          <w:tcPr>
            <w:tcW w:w="371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9F53F5A" w14:textId="77777777" w:rsidR="00182E67" w:rsidRPr="006069BF" w:rsidRDefault="00182E67" w:rsidP="006069BF">
            <w:pPr>
              <w:pStyle w:val="aff1"/>
              <w:jc w:val="both"/>
            </w:pPr>
            <w:r w:rsidRPr="006069BF">
              <w:t>Виды, конструкции, назначение контрольно-измерительных инструментов для контроля поковок</w:t>
            </w:r>
          </w:p>
        </w:tc>
      </w:tr>
      <w:tr w:rsidR="00182E67" w:rsidRPr="008C134C" w14:paraId="05DDCFB4" w14:textId="77777777" w:rsidTr="006069BF">
        <w:trPr>
          <w:trHeight w:val="20"/>
        </w:trPr>
        <w:tc>
          <w:tcPr>
            <w:tcW w:w="1290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8219828" w14:textId="77777777" w:rsidR="00182E67" w:rsidRPr="008C134C" w:rsidDel="002A1D54" w:rsidRDefault="00182E67" w:rsidP="008C134C">
            <w:pPr>
              <w:pStyle w:val="aff1"/>
            </w:pPr>
          </w:p>
        </w:tc>
        <w:tc>
          <w:tcPr>
            <w:tcW w:w="371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BD718C2" w14:textId="77777777" w:rsidR="00182E67" w:rsidRPr="006069BF" w:rsidRDefault="00182E67" w:rsidP="006069BF">
            <w:pPr>
              <w:pStyle w:val="aff1"/>
              <w:jc w:val="both"/>
            </w:pPr>
            <w:r w:rsidRPr="006069BF">
              <w:t>Припуски, допуски и напуски на поковки при штамповке на ГКМ</w:t>
            </w:r>
          </w:p>
        </w:tc>
      </w:tr>
      <w:tr w:rsidR="00182E67" w:rsidRPr="008C134C" w14:paraId="28C9F25E" w14:textId="77777777" w:rsidTr="006069BF">
        <w:trPr>
          <w:trHeight w:val="20"/>
        </w:trPr>
        <w:tc>
          <w:tcPr>
            <w:tcW w:w="1290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975DE5F" w14:textId="77777777" w:rsidR="00182E67" w:rsidRPr="008C134C" w:rsidDel="002A1D54" w:rsidRDefault="00182E67" w:rsidP="008C134C">
            <w:pPr>
              <w:pStyle w:val="aff1"/>
            </w:pPr>
          </w:p>
        </w:tc>
        <w:tc>
          <w:tcPr>
            <w:tcW w:w="371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9E09BE9" w14:textId="77777777" w:rsidR="00182E67" w:rsidRPr="006069BF" w:rsidRDefault="00182E67" w:rsidP="006069BF">
            <w:pPr>
              <w:pStyle w:val="aff1"/>
              <w:jc w:val="both"/>
            </w:pPr>
            <w:r w:rsidRPr="006069BF">
              <w:rPr>
                <w:rFonts w:eastAsia="Batang"/>
              </w:rPr>
              <w:t xml:space="preserve">Приемы работы при штамповке поковок </w:t>
            </w:r>
            <w:r w:rsidRPr="006069BF">
              <w:t>на ГКМ силой свыше 2,5 до 12,5 МН</w:t>
            </w:r>
          </w:p>
        </w:tc>
      </w:tr>
      <w:tr w:rsidR="00182E67" w:rsidRPr="008C134C" w14:paraId="2ECA0367" w14:textId="77777777" w:rsidTr="006069BF">
        <w:trPr>
          <w:trHeight w:val="20"/>
        </w:trPr>
        <w:tc>
          <w:tcPr>
            <w:tcW w:w="1290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663C6E1" w14:textId="77777777" w:rsidR="00182E67" w:rsidRPr="008C134C" w:rsidDel="002A1D54" w:rsidRDefault="00182E67" w:rsidP="008C134C">
            <w:pPr>
              <w:pStyle w:val="aff1"/>
            </w:pPr>
          </w:p>
        </w:tc>
        <w:tc>
          <w:tcPr>
            <w:tcW w:w="371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CD19190" w14:textId="44194FBE" w:rsidR="00182E67" w:rsidRPr="006069BF" w:rsidRDefault="00182E67" w:rsidP="006069BF">
            <w:pPr>
              <w:pStyle w:val="aff1"/>
              <w:jc w:val="both"/>
            </w:pPr>
            <w:r w:rsidRPr="006069BF">
              <w:t xml:space="preserve">Виды и правила </w:t>
            </w:r>
            <w:r w:rsidR="0015304F">
              <w:t xml:space="preserve">применения средств индивидуальной </w:t>
            </w:r>
            <w:r w:rsidRPr="006069BF">
              <w:t>и коллективной защиты при штамповке поковок на ГКМ силой свыше 2,5 до 12,5 МН</w:t>
            </w:r>
          </w:p>
        </w:tc>
      </w:tr>
      <w:tr w:rsidR="00182E67" w:rsidRPr="008C134C" w14:paraId="44FBEB16" w14:textId="77777777" w:rsidTr="006069BF">
        <w:trPr>
          <w:trHeight w:val="20"/>
        </w:trPr>
        <w:tc>
          <w:tcPr>
            <w:tcW w:w="1290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6F141D7" w14:textId="77777777" w:rsidR="00182E67" w:rsidRPr="008C134C" w:rsidDel="002A1D54" w:rsidRDefault="00182E67" w:rsidP="008C134C">
            <w:pPr>
              <w:pStyle w:val="aff1"/>
            </w:pPr>
          </w:p>
        </w:tc>
        <w:tc>
          <w:tcPr>
            <w:tcW w:w="371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0778A28" w14:textId="77777777" w:rsidR="00182E67" w:rsidRPr="006069BF" w:rsidRDefault="00182E67" w:rsidP="006069BF">
            <w:pPr>
              <w:pStyle w:val="aff1"/>
              <w:jc w:val="both"/>
            </w:pPr>
            <w:r w:rsidRPr="006069BF">
              <w:t>Требования охраны труда, пожарной, промышленной, экологической безопасности и электробезопасности</w:t>
            </w:r>
          </w:p>
        </w:tc>
      </w:tr>
      <w:tr w:rsidR="00182E67" w:rsidRPr="008C134C" w14:paraId="3A306E18" w14:textId="77777777" w:rsidTr="006069BF">
        <w:trPr>
          <w:trHeight w:val="20"/>
        </w:trPr>
        <w:tc>
          <w:tcPr>
            <w:tcW w:w="129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F767A92" w14:textId="77777777" w:rsidR="00182E67" w:rsidRPr="008C134C" w:rsidDel="002A1D54" w:rsidRDefault="00182E67" w:rsidP="008C134C">
            <w:pPr>
              <w:pStyle w:val="aff1"/>
            </w:pPr>
            <w:r w:rsidRPr="008C134C" w:rsidDel="002A1D54">
              <w:t>Другие характеристики</w:t>
            </w:r>
          </w:p>
        </w:tc>
        <w:tc>
          <w:tcPr>
            <w:tcW w:w="371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F48E2C5" w14:textId="77777777" w:rsidR="00182E67" w:rsidRPr="006069BF" w:rsidRDefault="00182E67" w:rsidP="006069BF">
            <w:pPr>
              <w:pStyle w:val="aff1"/>
              <w:jc w:val="both"/>
            </w:pPr>
            <w:r w:rsidRPr="006069BF">
              <w:t>-</w:t>
            </w:r>
          </w:p>
        </w:tc>
      </w:tr>
    </w:tbl>
    <w:p w14:paraId="0B949D15" w14:textId="77777777" w:rsidR="006069BF" w:rsidRDefault="006069BF" w:rsidP="00BC504D"/>
    <w:p w14:paraId="6EFC4FFB" w14:textId="791090EC" w:rsidR="00E471FD" w:rsidRPr="006069BF" w:rsidRDefault="00E471FD" w:rsidP="00BC504D">
      <w:pPr>
        <w:rPr>
          <w:b/>
          <w:bCs w:val="0"/>
        </w:rPr>
      </w:pPr>
      <w:r w:rsidRPr="006069BF">
        <w:rPr>
          <w:b/>
          <w:bCs w:val="0"/>
        </w:rPr>
        <w:t>3.3.4. Трудовая функция</w:t>
      </w:r>
    </w:p>
    <w:p w14:paraId="4BF109C4" w14:textId="77777777" w:rsidR="006069BF" w:rsidRPr="008C134C" w:rsidRDefault="006069BF" w:rsidP="00BC504D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92"/>
        <w:gridCol w:w="4348"/>
        <w:gridCol w:w="698"/>
        <w:gridCol w:w="977"/>
        <w:gridCol w:w="1832"/>
        <w:gridCol w:w="553"/>
      </w:tblGrid>
      <w:tr w:rsidR="00E471FD" w:rsidRPr="008C134C" w14:paraId="6C1FD92B" w14:textId="77777777" w:rsidTr="00272A3B">
        <w:trPr>
          <w:trHeight w:val="278"/>
        </w:trPr>
        <w:tc>
          <w:tcPr>
            <w:tcW w:w="878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6095320A" w14:textId="77777777" w:rsidR="00E471FD" w:rsidRPr="008C134C" w:rsidRDefault="00E471FD" w:rsidP="008C134C">
            <w:pPr>
              <w:pStyle w:val="100"/>
            </w:pPr>
            <w:r w:rsidRPr="008C134C">
              <w:t>Наименование</w:t>
            </w:r>
          </w:p>
        </w:tc>
        <w:tc>
          <w:tcPr>
            <w:tcW w:w="213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6AD8C2A" w14:textId="77777777" w:rsidR="00E471FD" w:rsidRPr="008C134C" w:rsidRDefault="00EE7DC3" w:rsidP="008C134C">
            <w:pPr>
              <w:pStyle w:val="aff1"/>
            </w:pPr>
            <w:r w:rsidRPr="008C134C">
              <w:t>Горячая штамповка поковок на винтовых прессах силой свыше 1 до 3 МН</w:t>
            </w:r>
          </w:p>
        </w:tc>
        <w:tc>
          <w:tcPr>
            <w:tcW w:w="342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5AE6FBA0" w14:textId="77777777" w:rsidR="00E471FD" w:rsidRPr="008C134C" w:rsidRDefault="00E471FD" w:rsidP="008C134C">
            <w:pPr>
              <w:pStyle w:val="100"/>
              <w:rPr>
                <w:vertAlign w:val="superscript"/>
              </w:rPr>
            </w:pPr>
            <w:r w:rsidRPr="008C134C">
              <w:t>Код</w:t>
            </w:r>
          </w:p>
        </w:tc>
        <w:tc>
          <w:tcPr>
            <w:tcW w:w="47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A501731" w14:textId="1FC4AF1D" w:rsidR="00E471FD" w:rsidRPr="008C134C" w:rsidRDefault="001904DF" w:rsidP="008C134C">
            <w:pPr>
              <w:pStyle w:val="aff1"/>
            </w:pPr>
            <w:r>
              <w:rPr>
                <w:lang w:val="en-US"/>
              </w:rPr>
              <w:t>C</w:t>
            </w:r>
            <w:r w:rsidR="00E471FD" w:rsidRPr="008C134C">
              <w:t>/0</w:t>
            </w:r>
            <w:r w:rsidR="00F41727" w:rsidRPr="008C134C">
              <w:t>4</w:t>
            </w:r>
            <w:r w:rsidR="00E471FD" w:rsidRPr="008C134C">
              <w:t>.</w:t>
            </w:r>
            <w:r w:rsidR="00834188" w:rsidRPr="008C134C">
              <w:t>3</w:t>
            </w:r>
          </w:p>
        </w:tc>
        <w:tc>
          <w:tcPr>
            <w:tcW w:w="89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1D96AC7D" w14:textId="77777777" w:rsidR="00E471FD" w:rsidRPr="008C134C" w:rsidRDefault="00E471FD" w:rsidP="006069BF">
            <w:pPr>
              <w:pStyle w:val="100"/>
              <w:jc w:val="center"/>
              <w:rPr>
                <w:vertAlign w:val="superscript"/>
              </w:rPr>
            </w:pPr>
            <w:r w:rsidRPr="008C134C">
              <w:t>Уровень (подуровень) квалификации</w:t>
            </w:r>
          </w:p>
        </w:tc>
        <w:tc>
          <w:tcPr>
            <w:tcW w:w="27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863EA4A" w14:textId="77777777" w:rsidR="00E471FD" w:rsidRPr="008C134C" w:rsidRDefault="00834188" w:rsidP="008C134C">
            <w:pPr>
              <w:pStyle w:val="aff3"/>
            </w:pPr>
            <w:r w:rsidRPr="008C134C">
              <w:t>3</w:t>
            </w:r>
          </w:p>
        </w:tc>
      </w:tr>
    </w:tbl>
    <w:p w14:paraId="2FBCBB92" w14:textId="77777777" w:rsidR="00272A3B" w:rsidRDefault="00272A3B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31"/>
        <w:gridCol w:w="1293"/>
        <w:gridCol w:w="390"/>
        <w:gridCol w:w="2081"/>
        <w:gridCol w:w="1459"/>
        <w:gridCol w:w="2346"/>
      </w:tblGrid>
      <w:tr w:rsidR="00E471FD" w:rsidRPr="008C134C" w14:paraId="111769B6" w14:textId="77777777" w:rsidTr="006069BF">
        <w:trPr>
          <w:trHeight w:val="488"/>
        </w:trPr>
        <w:tc>
          <w:tcPr>
            <w:tcW w:w="1290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3E448BF1" w14:textId="77777777" w:rsidR="00E471FD" w:rsidRPr="008C134C" w:rsidRDefault="00E471FD" w:rsidP="008C134C">
            <w:pPr>
              <w:pStyle w:val="100"/>
            </w:pPr>
            <w:r w:rsidRPr="008C134C">
              <w:t>Происхождение трудовой функции</w:t>
            </w:r>
          </w:p>
        </w:tc>
        <w:tc>
          <w:tcPr>
            <w:tcW w:w="63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66B96FCB" w14:textId="77777777" w:rsidR="00E471FD" w:rsidRPr="008C134C" w:rsidRDefault="00E471FD" w:rsidP="008C134C">
            <w:pPr>
              <w:pStyle w:val="100"/>
            </w:pPr>
            <w:r w:rsidRPr="008C134C">
              <w:t>Оригинал</w:t>
            </w:r>
          </w:p>
        </w:tc>
        <w:tc>
          <w:tcPr>
            <w:tcW w:w="191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7302B761" w14:textId="77777777" w:rsidR="00E471FD" w:rsidRPr="008C134C" w:rsidRDefault="00E471FD" w:rsidP="008C134C">
            <w:pPr>
              <w:pStyle w:val="aff3"/>
            </w:pPr>
            <w:r w:rsidRPr="008C134C">
              <w:t>Х</w:t>
            </w:r>
          </w:p>
        </w:tc>
        <w:tc>
          <w:tcPr>
            <w:tcW w:w="102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A41EF03" w14:textId="77777777" w:rsidR="00E471FD" w:rsidRPr="008C134C" w:rsidRDefault="00E471FD" w:rsidP="008C134C">
            <w:pPr>
              <w:pStyle w:val="100"/>
            </w:pPr>
            <w:r w:rsidRPr="008C134C">
              <w:t>Заимствовано из оригинала</w:t>
            </w:r>
          </w:p>
        </w:tc>
        <w:tc>
          <w:tcPr>
            <w:tcW w:w="71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E7B19C9" w14:textId="77777777" w:rsidR="00E471FD" w:rsidRPr="008C134C" w:rsidRDefault="00E471FD" w:rsidP="008C134C">
            <w:pPr>
              <w:pStyle w:val="aff1"/>
            </w:pPr>
          </w:p>
        </w:tc>
        <w:tc>
          <w:tcPr>
            <w:tcW w:w="115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39909BD" w14:textId="77777777" w:rsidR="00E471FD" w:rsidRPr="008C134C" w:rsidRDefault="00E471FD" w:rsidP="008C134C">
            <w:pPr>
              <w:pStyle w:val="aff1"/>
            </w:pPr>
          </w:p>
        </w:tc>
      </w:tr>
      <w:tr w:rsidR="00E471FD" w:rsidRPr="008C134C" w14:paraId="22DEDA3D" w14:textId="77777777" w:rsidTr="006069BF">
        <w:trPr>
          <w:trHeight w:val="479"/>
        </w:trPr>
        <w:tc>
          <w:tcPr>
            <w:tcW w:w="1290" w:type="pct"/>
            <w:tcBorders>
              <w:top w:val="nil"/>
              <w:bottom w:val="nil"/>
              <w:right w:val="nil"/>
            </w:tcBorders>
            <w:vAlign w:val="center"/>
          </w:tcPr>
          <w:p w14:paraId="4A3F1A9F" w14:textId="77777777" w:rsidR="00E471FD" w:rsidRPr="008C134C" w:rsidRDefault="00E471FD" w:rsidP="008C134C">
            <w:pPr>
              <w:pStyle w:val="aff1"/>
            </w:pPr>
          </w:p>
        </w:tc>
        <w:tc>
          <w:tcPr>
            <w:tcW w:w="1845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71ED25BE" w14:textId="77777777" w:rsidR="00E471FD" w:rsidRPr="008C134C" w:rsidRDefault="00E471FD" w:rsidP="008C134C">
            <w:pPr>
              <w:pStyle w:val="aff1"/>
            </w:pPr>
          </w:p>
        </w:tc>
        <w:tc>
          <w:tcPr>
            <w:tcW w:w="715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31CDDE03" w14:textId="77777777" w:rsidR="00E471FD" w:rsidRPr="008C134C" w:rsidRDefault="00E471FD" w:rsidP="006069BF">
            <w:pPr>
              <w:pStyle w:val="100"/>
              <w:jc w:val="center"/>
            </w:pPr>
            <w:r w:rsidRPr="008C134C">
              <w:t>Код оригинала</w:t>
            </w:r>
          </w:p>
        </w:tc>
        <w:tc>
          <w:tcPr>
            <w:tcW w:w="1150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41CAF9D3" w14:textId="77777777" w:rsidR="00E471FD" w:rsidRPr="008C134C" w:rsidRDefault="00E471FD" w:rsidP="008C134C">
            <w:pPr>
              <w:pStyle w:val="101"/>
            </w:pPr>
            <w:r w:rsidRPr="008C134C">
              <w:t>Регистрационный номер профессионального стандарта</w:t>
            </w:r>
          </w:p>
        </w:tc>
      </w:tr>
    </w:tbl>
    <w:p w14:paraId="7674A933" w14:textId="77777777" w:rsidR="00272A3B" w:rsidRDefault="00272A3B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2630"/>
        <w:gridCol w:w="7565"/>
      </w:tblGrid>
      <w:tr w:rsidR="00C74218" w:rsidRPr="008C134C" w14:paraId="6F2FB1DA" w14:textId="77777777" w:rsidTr="006069BF">
        <w:trPr>
          <w:trHeight w:val="20"/>
        </w:trPr>
        <w:tc>
          <w:tcPr>
            <w:tcW w:w="1290" w:type="pct"/>
            <w:vMerge w:val="restart"/>
          </w:tcPr>
          <w:p w14:paraId="6129AEBB" w14:textId="77777777" w:rsidR="00C74218" w:rsidRPr="008C134C" w:rsidRDefault="00C74218" w:rsidP="008C134C">
            <w:pPr>
              <w:pStyle w:val="aff1"/>
            </w:pPr>
            <w:r w:rsidRPr="008C134C">
              <w:t>Трудовые действия</w:t>
            </w:r>
          </w:p>
        </w:tc>
        <w:tc>
          <w:tcPr>
            <w:tcW w:w="3710" w:type="pct"/>
          </w:tcPr>
          <w:p w14:paraId="17212FB3" w14:textId="77777777" w:rsidR="00C74218" w:rsidRPr="00316D8D" w:rsidRDefault="00B95CA4" w:rsidP="00316D8D">
            <w:pPr>
              <w:pStyle w:val="aff1"/>
              <w:jc w:val="both"/>
            </w:pPr>
            <w:r w:rsidRPr="00316D8D">
              <w:t>Подготовка рабочего места к штамповке поковок на винтовых прессах силой свыше 1 до 3 МН</w:t>
            </w:r>
          </w:p>
        </w:tc>
      </w:tr>
      <w:tr w:rsidR="00A301BD" w:rsidRPr="008C134C" w14:paraId="733FB4E3" w14:textId="77777777" w:rsidTr="006069BF">
        <w:trPr>
          <w:trHeight w:val="20"/>
        </w:trPr>
        <w:tc>
          <w:tcPr>
            <w:tcW w:w="1290" w:type="pct"/>
            <w:vMerge/>
          </w:tcPr>
          <w:p w14:paraId="13C6F182" w14:textId="77777777" w:rsidR="00A301BD" w:rsidRPr="008C134C" w:rsidRDefault="00A301BD" w:rsidP="008C134C">
            <w:pPr>
              <w:pStyle w:val="aff1"/>
            </w:pPr>
          </w:p>
        </w:tc>
        <w:tc>
          <w:tcPr>
            <w:tcW w:w="3710" w:type="pct"/>
          </w:tcPr>
          <w:p w14:paraId="522BBEB3" w14:textId="77777777" w:rsidR="00A301BD" w:rsidRPr="00316D8D" w:rsidRDefault="00B95CA4" w:rsidP="00316D8D">
            <w:pPr>
              <w:pStyle w:val="aff1"/>
              <w:jc w:val="both"/>
            </w:pPr>
            <w:r w:rsidRPr="00316D8D">
              <w:t>Подготовка к работе винтовых прессов силой свыше 1 до 3 МН и приспособлений для штамповки поковок</w:t>
            </w:r>
          </w:p>
        </w:tc>
      </w:tr>
      <w:tr w:rsidR="00A301BD" w:rsidRPr="008C134C" w14:paraId="08327F5C" w14:textId="77777777" w:rsidTr="006069BF">
        <w:trPr>
          <w:trHeight w:val="20"/>
        </w:trPr>
        <w:tc>
          <w:tcPr>
            <w:tcW w:w="1290" w:type="pct"/>
            <w:vMerge/>
          </w:tcPr>
          <w:p w14:paraId="6E0B5CD3" w14:textId="77777777" w:rsidR="00A301BD" w:rsidRPr="008C134C" w:rsidRDefault="00A301BD" w:rsidP="008C134C">
            <w:pPr>
              <w:pStyle w:val="aff1"/>
            </w:pPr>
          </w:p>
        </w:tc>
        <w:tc>
          <w:tcPr>
            <w:tcW w:w="3710" w:type="pct"/>
          </w:tcPr>
          <w:p w14:paraId="44F50E4D" w14:textId="77777777" w:rsidR="00A301BD" w:rsidRPr="00316D8D" w:rsidRDefault="00B95CA4" w:rsidP="00316D8D">
            <w:pPr>
              <w:pStyle w:val="aff1"/>
              <w:jc w:val="both"/>
            </w:pPr>
            <w:r w:rsidRPr="00316D8D">
              <w:t>Ежедневное обслуживание винтовых прессов силой свыше 1 до 3 МН для штамповки поковок</w:t>
            </w:r>
          </w:p>
        </w:tc>
      </w:tr>
      <w:tr w:rsidR="0056530E" w:rsidRPr="008C134C" w14:paraId="08D34BAC" w14:textId="77777777" w:rsidTr="006069BF">
        <w:trPr>
          <w:trHeight w:val="20"/>
        </w:trPr>
        <w:tc>
          <w:tcPr>
            <w:tcW w:w="1290" w:type="pct"/>
            <w:vMerge/>
          </w:tcPr>
          <w:p w14:paraId="144CA8AB" w14:textId="77777777" w:rsidR="0056530E" w:rsidRPr="008C134C" w:rsidRDefault="0056530E" w:rsidP="008C134C">
            <w:pPr>
              <w:pStyle w:val="aff1"/>
            </w:pPr>
          </w:p>
        </w:tc>
        <w:tc>
          <w:tcPr>
            <w:tcW w:w="3710" w:type="pct"/>
          </w:tcPr>
          <w:p w14:paraId="5BEF5D18" w14:textId="77777777" w:rsidR="0056530E" w:rsidRPr="00316D8D" w:rsidRDefault="0056530E" w:rsidP="00316D8D">
            <w:pPr>
              <w:pStyle w:val="aff1"/>
              <w:jc w:val="both"/>
            </w:pPr>
            <w:r w:rsidRPr="00316D8D">
              <w:t>Подогрев штамповой оснастки при штамповке поковок на винтовых прессах силой свыше 1 до 3 МН</w:t>
            </w:r>
          </w:p>
        </w:tc>
      </w:tr>
      <w:tr w:rsidR="00BA66F8" w:rsidRPr="008C134C" w14:paraId="18C978FE" w14:textId="77777777" w:rsidTr="006069BF">
        <w:trPr>
          <w:trHeight w:val="20"/>
        </w:trPr>
        <w:tc>
          <w:tcPr>
            <w:tcW w:w="1290" w:type="pct"/>
            <w:vMerge/>
          </w:tcPr>
          <w:p w14:paraId="2D0AB2D1" w14:textId="77777777" w:rsidR="00BA66F8" w:rsidRPr="008C134C" w:rsidRDefault="00BA66F8" w:rsidP="008C134C">
            <w:pPr>
              <w:pStyle w:val="aff1"/>
            </w:pPr>
          </w:p>
        </w:tc>
        <w:tc>
          <w:tcPr>
            <w:tcW w:w="3710" w:type="pct"/>
          </w:tcPr>
          <w:p w14:paraId="0E7AD1A6" w14:textId="77777777" w:rsidR="00BA66F8" w:rsidRPr="00316D8D" w:rsidRDefault="00BA66F8" w:rsidP="00316D8D">
            <w:pPr>
              <w:pStyle w:val="aff1"/>
              <w:jc w:val="both"/>
            </w:pPr>
            <w:r w:rsidRPr="00316D8D">
              <w:t>Охлаждение штамповой оснастки при штамповке поковок на винтовых прессах силой свыше 1 до 3 МН</w:t>
            </w:r>
          </w:p>
        </w:tc>
      </w:tr>
      <w:tr w:rsidR="00BA66F8" w:rsidRPr="008C134C" w14:paraId="6C906A6B" w14:textId="77777777" w:rsidTr="006069BF">
        <w:trPr>
          <w:trHeight w:val="20"/>
        </w:trPr>
        <w:tc>
          <w:tcPr>
            <w:tcW w:w="1290" w:type="pct"/>
            <w:vMerge/>
          </w:tcPr>
          <w:p w14:paraId="043357C8" w14:textId="77777777" w:rsidR="00BA66F8" w:rsidRPr="008C134C" w:rsidRDefault="00BA66F8" w:rsidP="008C134C">
            <w:pPr>
              <w:pStyle w:val="aff1"/>
            </w:pPr>
          </w:p>
        </w:tc>
        <w:tc>
          <w:tcPr>
            <w:tcW w:w="3710" w:type="pct"/>
          </w:tcPr>
          <w:p w14:paraId="40BB4D47" w14:textId="77777777" w:rsidR="00BA66F8" w:rsidRPr="00316D8D" w:rsidRDefault="00BA66F8" w:rsidP="00316D8D">
            <w:pPr>
              <w:pStyle w:val="aff1"/>
              <w:jc w:val="both"/>
            </w:pPr>
            <w:r w:rsidRPr="00316D8D">
              <w:t>Нанесение технологической смазки на заготовки и штамповые инструменты при штамповке поковок на винтовых прессах силой свыше 1 до 3 МН</w:t>
            </w:r>
          </w:p>
        </w:tc>
      </w:tr>
      <w:tr w:rsidR="00BA66F8" w:rsidRPr="008C134C" w14:paraId="179FEBA9" w14:textId="77777777" w:rsidTr="006069BF">
        <w:trPr>
          <w:trHeight w:val="20"/>
        </w:trPr>
        <w:tc>
          <w:tcPr>
            <w:tcW w:w="1290" w:type="pct"/>
            <w:vMerge/>
          </w:tcPr>
          <w:p w14:paraId="7B4F6B9A" w14:textId="77777777" w:rsidR="00BA66F8" w:rsidRPr="008C134C" w:rsidRDefault="00BA66F8" w:rsidP="008C134C">
            <w:pPr>
              <w:pStyle w:val="aff1"/>
            </w:pPr>
          </w:p>
        </w:tc>
        <w:tc>
          <w:tcPr>
            <w:tcW w:w="3710" w:type="pct"/>
          </w:tcPr>
          <w:p w14:paraId="30DFDFF8" w14:textId="167EBFE1" w:rsidR="00BA66F8" w:rsidRPr="00316D8D" w:rsidRDefault="00BA66F8" w:rsidP="00316D8D">
            <w:pPr>
              <w:pStyle w:val="aff1"/>
              <w:jc w:val="both"/>
            </w:pPr>
            <w:r w:rsidRPr="00316D8D">
              <w:t>Удаление окалины с заготовок и штамповой оснастк</w:t>
            </w:r>
            <w:r w:rsidR="00881CD8">
              <w:t>и</w:t>
            </w:r>
            <w:r w:rsidRPr="00316D8D">
              <w:t xml:space="preserve"> при штамповке поковок на винтовых прессах силой свыше 1 до 3 МН</w:t>
            </w:r>
          </w:p>
        </w:tc>
      </w:tr>
      <w:tr w:rsidR="00BA66F8" w:rsidRPr="008C134C" w14:paraId="0C330C8A" w14:textId="77777777" w:rsidTr="006069BF">
        <w:trPr>
          <w:trHeight w:val="20"/>
        </w:trPr>
        <w:tc>
          <w:tcPr>
            <w:tcW w:w="1290" w:type="pct"/>
            <w:vMerge/>
          </w:tcPr>
          <w:p w14:paraId="6D207F91" w14:textId="77777777" w:rsidR="00BA66F8" w:rsidRPr="008C134C" w:rsidRDefault="00BA66F8" w:rsidP="008C134C">
            <w:pPr>
              <w:pStyle w:val="aff1"/>
            </w:pPr>
          </w:p>
        </w:tc>
        <w:tc>
          <w:tcPr>
            <w:tcW w:w="3710" w:type="pct"/>
          </w:tcPr>
          <w:p w14:paraId="12CAE154" w14:textId="77777777" w:rsidR="00BA66F8" w:rsidRPr="00316D8D" w:rsidRDefault="00BA66F8" w:rsidP="00316D8D">
            <w:pPr>
              <w:pStyle w:val="aff1"/>
              <w:jc w:val="both"/>
            </w:pPr>
            <w:r w:rsidRPr="00316D8D">
              <w:t>Подача заготовок в рабочее пространство винтовых прессов силой свыше 1 до 3 МН при штамповке поковок</w:t>
            </w:r>
          </w:p>
        </w:tc>
      </w:tr>
      <w:tr w:rsidR="00BA66F8" w:rsidRPr="008C134C" w14:paraId="100BFD92" w14:textId="77777777" w:rsidTr="006069BF">
        <w:trPr>
          <w:trHeight w:val="20"/>
        </w:trPr>
        <w:tc>
          <w:tcPr>
            <w:tcW w:w="1290" w:type="pct"/>
            <w:vMerge/>
          </w:tcPr>
          <w:p w14:paraId="1D74C661" w14:textId="77777777" w:rsidR="00BA66F8" w:rsidRPr="008C134C" w:rsidRDefault="00BA66F8" w:rsidP="008C134C">
            <w:pPr>
              <w:pStyle w:val="aff1"/>
            </w:pPr>
          </w:p>
        </w:tc>
        <w:tc>
          <w:tcPr>
            <w:tcW w:w="3710" w:type="pct"/>
          </w:tcPr>
          <w:p w14:paraId="23EB2C37" w14:textId="77777777" w:rsidR="00BA66F8" w:rsidRPr="00316D8D" w:rsidRDefault="00C36196" w:rsidP="00316D8D">
            <w:pPr>
              <w:pStyle w:val="aff1"/>
              <w:jc w:val="both"/>
            </w:pPr>
            <w:r w:rsidRPr="00316D8D">
              <w:t>Управление винтовыми прессами</w:t>
            </w:r>
            <w:r w:rsidR="00BA66F8" w:rsidRPr="00316D8D">
              <w:t xml:space="preserve"> силой свыше 1 до 3 МН при горячей штамповке поковок</w:t>
            </w:r>
          </w:p>
        </w:tc>
      </w:tr>
      <w:tr w:rsidR="00BA66F8" w:rsidRPr="008C134C" w14:paraId="7072A27A" w14:textId="77777777" w:rsidTr="006069BF">
        <w:trPr>
          <w:trHeight w:val="20"/>
        </w:trPr>
        <w:tc>
          <w:tcPr>
            <w:tcW w:w="1290" w:type="pct"/>
            <w:vMerge/>
          </w:tcPr>
          <w:p w14:paraId="370B775F" w14:textId="77777777" w:rsidR="00BA66F8" w:rsidRPr="008C134C" w:rsidRDefault="00BA66F8" w:rsidP="008C134C">
            <w:pPr>
              <w:pStyle w:val="aff1"/>
            </w:pPr>
          </w:p>
        </w:tc>
        <w:tc>
          <w:tcPr>
            <w:tcW w:w="3710" w:type="pct"/>
          </w:tcPr>
          <w:p w14:paraId="4DEF4D3B" w14:textId="77777777" w:rsidR="00BA66F8" w:rsidRPr="00316D8D" w:rsidRDefault="00BA66F8" w:rsidP="00316D8D">
            <w:pPr>
              <w:pStyle w:val="aff1"/>
              <w:jc w:val="both"/>
            </w:pPr>
            <w:r w:rsidRPr="00316D8D">
              <w:t>Манипулирование заготовками при штамповке поковок на винтовых прессах силой свыше 1 до 3 МН</w:t>
            </w:r>
          </w:p>
        </w:tc>
      </w:tr>
      <w:tr w:rsidR="00BA66F8" w:rsidRPr="008C134C" w14:paraId="662869B2" w14:textId="77777777" w:rsidTr="006069BF">
        <w:trPr>
          <w:trHeight w:val="20"/>
        </w:trPr>
        <w:tc>
          <w:tcPr>
            <w:tcW w:w="1290" w:type="pct"/>
            <w:vMerge/>
          </w:tcPr>
          <w:p w14:paraId="78D01E8C" w14:textId="77777777" w:rsidR="00BA66F8" w:rsidRPr="008C134C" w:rsidRDefault="00BA66F8" w:rsidP="008C134C">
            <w:pPr>
              <w:pStyle w:val="aff1"/>
            </w:pPr>
          </w:p>
        </w:tc>
        <w:tc>
          <w:tcPr>
            <w:tcW w:w="3710" w:type="pct"/>
          </w:tcPr>
          <w:p w14:paraId="6330E75B" w14:textId="77777777" w:rsidR="00BA66F8" w:rsidRPr="00316D8D" w:rsidRDefault="00BA66F8" w:rsidP="00316D8D">
            <w:pPr>
              <w:pStyle w:val="aff1"/>
              <w:jc w:val="both"/>
            </w:pPr>
            <w:r w:rsidRPr="00316D8D">
              <w:t>Складирование поковок для охлаждения на участке винтовых прессов силой свыше 1 до 3 МН</w:t>
            </w:r>
          </w:p>
        </w:tc>
      </w:tr>
      <w:tr w:rsidR="00BA66F8" w:rsidRPr="008C134C" w14:paraId="1FDC77F6" w14:textId="77777777" w:rsidTr="006069BF">
        <w:trPr>
          <w:trHeight w:val="20"/>
        </w:trPr>
        <w:tc>
          <w:tcPr>
            <w:tcW w:w="1290" w:type="pct"/>
            <w:vMerge/>
          </w:tcPr>
          <w:p w14:paraId="376BB120" w14:textId="77777777" w:rsidR="00BA66F8" w:rsidRPr="008C134C" w:rsidRDefault="00BA66F8" w:rsidP="008C134C">
            <w:pPr>
              <w:pStyle w:val="aff1"/>
            </w:pPr>
          </w:p>
        </w:tc>
        <w:tc>
          <w:tcPr>
            <w:tcW w:w="3710" w:type="pct"/>
          </w:tcPr>
          <w:p w14:paraId="3976DBD6" w14:textId="77777777" w:rsidR="00BA66F8" w:rsidRPr="00316D8D" w:rsidRDefault="00BA66F8" w:rsidP="00316D8D">
            <w:pPr>
              <w:pStyle w:val="aff1"/>
              <w:jc w:val="both"/>
            </w:pPr>
            <w:r w:rsidRPr="00316D8D">
              <w:t>Контроль надежности крепления штамповой оснастки и приспособлений при штамповке поковок на винтовых прессах силой свыше 1 до 3 МН</w:t>
            </w:r>
          </w:p>
        </w:tc>
      </w:tr>
      <w:tr w:rsidR="00BA66F8" w:rsidRPr="008C134C" w14:paraId="46A0116A" w14:textId="77777777" w:rsidTr="006069BF">
        <w:trPr>
          <w:trHeight w:val="20"/>
        </w:trPr>
        <w:tc>
          <w:tcPr>
            <w:tcW w:w="1290" w:type="pct"/>
            <w:vMerge/>
          </w:tcPr>
          <w:p w14:paraId="67F2DC53" w14:textId="77777777" w:rsidR="00BA66F8" w:rsidRPr="008C134C" w:rsidRDefault="00BA66F8" w:rsidP="008C134C">
            <w:pPr>
              <w:pStyle w:val="aff1"/>
            </w:pPr>
          </w:p>
        </w:tc>
        <w:tc>
          <w:tcPr>
            <w:tcW w:w="3710" w:type="pct"/>
          </w:tcPr>
          <w:p w14:paraId="6AFB52B0" w14:textId="77777777" w:rsidR="00BA66F8" w:rsidRPr="00316D8D" w:rsidRDefault="00BA66F8" w:rsidP="00316D8D">
            <w:pPr>
              <w:pStyle w:val="aff1"/>
              <w:jc w:val="both"/>
            </w:pPr>
            <w:r w:rsidRPr="00316D8D">
              <w:t>Выявление дефектов в поковках при штамповке на винтовых прессах силой свыше 1 до 3 МН</w:t>
            </w:r>
          </w:p>
        </w:tc>
      </w:tr>
      <w:tr w:rsidR="00BA66F8" w:rsidRPr="008C134C" w14:paraId="71CD3547" w14:textId="77777777" w:rsidTr="006069BF">
        <w:trPr>
          <w:trHeight w:val="20"/>
        </w:trPr>
        <w:tc>
          <w:tcPr>
            <w:tcW w:w="1290" w:type="pct"/>
            <w:vMerge/>
          </w:tcPr>
          <w:p w14:paraId="05C8E382" w14:textId="77777777" w:rsidR="00BA66F8" w:rsidRPr="008C134C" w:rsidRDefault="00BA66F8" w:rsidP="008C134C">
            <w:pPr>
              <w:pStyle w:val="aff1"/>
            </w:pPr>
          </w:p>
        </w:tc>
        <w:tc>
          <w:tcPr>
            <w:tcW w:w="3710" w:type="pct"/>
          </w:tcPr>
          <w:p w14:paraId="06CC9718" w14:textId="2203D2B9" w:rsidR="00BA66F8" w:rsidRPr="00316D8D" w:rsidRDefault="00BA66F8" w:rsidP="00316D8D">
            <w:pPr>
              <w:pStyle w:val="aff1"/>
              <w:jc w:val="both"/>
            </w:pPr>
            <w:r w:rsidRPr="00316D8D">
              <w:t xml:space="preserve">Оказание помощи наладчику кузнечно-прессового оборудования </w:t>
            </w:r>
            <w:r w:rsidR="005A22C3">
              <w:t>в снятии и установке</w:t>
            </w:r>
            <w:r w:rsidRPr="00316D8D">
              <w:t xml:space="preserve"> штамповой оснастки </w:t>
            </w:r>
            <w:r w:rsidR="005E2D34" w:rsidRPr="008C134C">
              <w:t xml:space="preserve">для штамповки поковок </w:t>
            </w:r>
            <w:r w:rsidRPr="00316D8D">
              <w:t>на винтовы</w:t>
            </w:r>
            <w:r w:rsidR="00294F3E">
              <w:t>х</w:t>
            </w:r>
            <w:r w:rsidRPr="00316D8D">
              <w:t xml:space="preserve"> пресс</w:t>
            </w:r>
            <w:r w:rsidR="00294F3E">
              <w:t>ах</w:t>
            </w:r>
            <w:r w:rsidRPr="00316D8D">
              <w:t xml:space="preserve"> силой свыше 1 до 3 МН</w:t>
            </w:r>
          </w:p>
        </w:tc>
      </w:tr>
      <w:tr w:rsidR="00BA66F8" w:rsidRPr="008C134C" w14:paraId="6814B570" w14:textId="77777777" w:rsidTr="006069BF">
        <w:trPr>
          <w:trHeight w:val="20"/>
        </w:trPr>
        <w:tc>
          <w:tcPr>
            <w:tcW w:w="1290" w:type="pct"/>
            <w:vMerge/>
          </w:tcPr>
          <w:p w14:paraId="6881E285" w14:textId="77777777" w:rsidR="00BA66F8" w:rsidRPr="008C134C" w:rsidRDefault="00BA66F8" w:rsidP="008C134C">
            <w:pPr>
              <w:pStyle w:val="aff1"/>
            </w:pPr>
          </w:p>
        </w:tc>
        <w:tc>
          <w:tcPr>
            <w:tcW w:w="3710" w:type="pct"/>
          </w:tcPr>
          <w:p w14:paraId="59DC00BA" w14:textId="77777777" w:rsidR="00BA66F8" w:rsidRPr="00316D8D" w:rsidRDefault="00BA66F8" w:rsidP="00316D8D">
            <w:pPr>
              <w:pStyle w:val="aff1"/>
              <w:jc w:val="both"/>
            </w:pPr>
            <w:r w:rsidRPr="00316D8D">
              <w:t>Периодический контроль размеров поковок при штамповке на винтовых прессах силой свыше 1 до 3 МН</w:t>
            </w:r>
          </w:p>
        </w:tc>
      </w:tr>
      <w:tr w:rsidR="00BA66F8" w:rsidRPr="008C134C" w14:paraId="1E2D47E8" w14:textId="77777777" w:rsidTr="006069BF">
        <w:trPr>
          <w:trHeight w:val="20"/>
        </w:trPr>
        <w:tc>
          <w:tcPr>
            <w:tcW w:w="1290" w:type="pct"/>
            <w:vMerge w:val="restart"/>
          </w:tcPr>
          <w:p w14:paraId="7D8169AB" w14:textId="77777777" w:rsidR="00BA66F8" w:rsidRPr="008C134C" w:rsidDel="002A1D54" w:rsidRDefault="00BA66F8" w:rsidP="008C134C">
            <w:pPr>
              <w:pStyle w:val="aff1"/>
            </w:pPr>
            <w:r w:rsidRPr="008C134C" w:rsidDel="002A1D54">
              <w:t>Необходимые умения</w:t>
            </w:r>
          </w:p>
        </w:tc>
        <w:tc>
          <w:tcPr>
            <w:tcW w:w="3710" w:type="pct"/>
          </w:tcPr>
          <w:p w14:paraId="68BFB91C" w14:textId="77777777" w:rsidR="00BA66F8" w:rsidRPr="00316D8D" w:rsidRDefault="00B5515B" w:rsidP="00316D8D">
            <w:pPr>
              <w:pStyle w:val="aff1"/>
              <w:jc w:val="both"/>
            </w:pPr>
            <w:r w:rsidRPr="00316D8D">
              <w:t>Читать и анализировать конструкторскую и технологическую документацию</w:t>
            </w:r>
          </w:p>
        </w:tc>
      </w:tr>
      <w:tr w:rsidR="00BA66F8" w:rsidRPr="008C134C" w14:paraId="30BFAB51" w14:textId="77777777" w:rsidTr="006069BF">
        <w:trPr>
          <w:trHeight w:val="20"/>
        </w:trPr>
        <w:tc>
          <w:tcPr>
            <w:tcW w:w="1290" w:type="pct"/>
            <w:vMerge/>
          </w:tcPr>
          <w:p w14:paraId="4A2C55DD" w14:textId="77777777" w:rsidR="00BA66F8" w:rsidRPr="008C134C" w:rsidDel="002A1D54" w:rsidRDefault="00BA66F8" w:rsidP="008C134C">
            <w:pPr>
              <w:pStyle w:val="aff1"/>
            </w:pPr>
          </w:p>
        </w:tc>
        <w:tc>
          <w:tcPr>
            <w:tcW w:w="3710" w:type="pct"/>
          </w:tcPr>
          <w:p w14:paraId="21E6DD2C" w14:textId="77777777" w:rsidR="00BA66F8" w:rsidRPr="00316D8D" w:rsidRDefault="00BA66F8" w:rsidP="00316D8D">
            <w:pPr>
              <w:pStyle w:val="aff1"/>
              <w:jc w:val="both"/>
            </w:pPr>
            <w:r w:rsidRPr="00316D8D">
              <w:t>Использовать винтовые прессы силой свыше 1 до 3 МН для штамповки поковок</w:t>
            </w:r>
          </w:p>
        </w:tc>
      </w:tr>
      <w:tr w:rsidR="00BA66F8" w:rsidRPr="008C134C" w14:paraId="4914DFC0" w14:textId="77777777" w:rsidTr="006069BF">
        <w:trPr>
          <w:trHeight w:val="20"/>
        </w:trPr>
        <w:tc>
          <w:tcPr>
            <w:tcW w:w="1290" w:type="pct"/>
            <w:vMerge/>
          </w:tcPr>
          <w:p w14:paraId="441BFD18" w14:textId="77777777" w:rsidR="00BA66F8" w:rsidRPr="008C134C" w:rsidDel="002A1D54" w:rsidRDefault="00BA66F8" w:rsidP="008C134C">
            <w:pPr>
              <w:pStyle w:val="aff1"/>
            </w:pPr>
          </w:p>
        </w:tc>
        <w:tc>
          <w:tcPr>
            <w:tcW w:w="3710" w:type="pct"/>
          </w:tcPr>
          <w:p w14:paraId="00C9642E" w14:textId="77777777" w:rsidR="00BA66F8" w:rsidRPr="00316D8D" w:rsidRDefault="00C05B6F" w:rsidP="00316D8D">
            <w:pPr>
              <w:pStyle w:val="aff1"/>
              <w:jc w:val="both"/>
            </w:pPr>
            <w:r w:rsidRPr="00316D8D">
              <w:t>Выполнять обслуживание (ежедневное, еженедельное)</w:t>
            </w:r>
            <w:r w:rsidR="00BA66F8" w:rsidRPr="00316D8D">
              <w:t xml:space="preserve"> винтовых прессов силой свыше 1 до 3 МН</w:t>
            </w:r>
            <w:r w:rsidRPr="00316D8D">
              <w:t xml:space="preserve"> в соответствии с эксплуатационной документацией</w:t>
            </w:r>
          </w:p>
        </w:tc>
      </w:tr>
      <w:tr w:rsidR="00BA66F8" w:rsidRPr="008C134C" w14:paraId="65E72317" w14:textId="77777777" w:rsidTr="006069BF">
        <w:trPr>
          <w:trHeight w:val="20"/>
        </w:trPr>
        <w:tc>
          <w:tcPr>
            <w:tcW w:w="1290" w:type="pct"/>
            <w:vMerge/>
          </w:tcPr>
          <w:p w14:paraId="40D89494" w14:textId="77777777" w:rsidR="00BA66F8" w:rsidRPr="008C134C" w:rsidDel="002A1D54" w:rsidRDefault="00BA66F8" w:rsidP="008C134C">
            <w:pPr>
              <w:pStyle w:val="aff1"/>
            </w:pPr>
          </w:p>
        </w:tc>
        <w:tc>
          <w:tcPr>
            <w:tcW w:w="3710" w:type="pct"/>
          </w:tcPr>
          <w:p w14:paraId="4FC8D02D" w14:textId="77777777" w:rsidR="00BA66F8" w:rsidRPr="00316D8D" w:rsidRDefault="00BA66F8" w:rsidP="00316D8D">
            <w:pPr>
              <w:pStyle w:val="aff1"/>
              <w:jc w:val="both"/>
            </w:pPr>
            <w:r w:rsidRPr="00316D8D">
              <w:t>Манипулировать поковками при горячей штамповке на винтовых прессах силой свыше 1 до 3 МН</w:t>
            </w:r>
          </w:p>
        </w:tc>
      </w:tr>
      <w:tr w:rsidR="00BA66F8" w:rsidRPr="008C134C" w14:paraId="6A6136D2" w14:textId="77777777" w:rsidTr="006069BF">
        <w:trPr>
          <w:trHeight w:val="20"/>
        </w:trPr>
        <w:tc>
          <w:tcPr>
            <w:tcW w:w="1290" w:type="pct"/>
            <w:vMerge/>
          </w:tcPr>
          <w:p w14:paraId="6F3A13E7" w14:textId="77777777" w:rsidR="00BA66F8" w:rsidRPr="008C134C" w:rsidDel="002A1D54" w:rsidRDefault="00BA66F8" w:rsidP="008C134C">
            <w:pPr>
              <w:pStyle w:val="aff1"/>
            </w:pPr>
          </w:p>
        </w:tc>
        <w:tc>
          <w:tcPr>
            <w:tcW w:w="3710" w:type="pct"/>
          </w:tcPr>
          <w:p w14:paraId="221A6A00" w14:textId="77777777" w:rsidR="00BA66F8" w:rsidRPr="00316D8D" w:rsidRDefault="007F7DF8" w:rsidP="00316D8D">
            <w:pPr>
              <w:pStyle w:val="aff1"/>
              <w:jc w:val="both"/>
            </w:pPr>
            <w:r w:rsidRPr="00316D8D">
              <w:t xml:space="preserve">Подогревать </w:t>
            </w:r>
            <w:r w:rsidR="00BA66F8" w:rsidRPr="00316D8D">
              <w:t>штамповую оснастку для штамповки поковок на винтовых прессах силой свыше 1 до 3 МН</w:t>
            </w:r>
          </w:p>
        </w:tc>
      </w:tr>
      <w:tr w:rsidR="007F7DF8" w:rsidRPr="008C134C" w14:paraId="62C63AA2" w14:textId="77777777" w:rsidTr="006069BF">
        <w:trPr>
          <w:trHeight w:val="20"/>
        </w:trPr>
        <w:tc>
          <w:tcPr>
            <w:tcW w:w="1290" w:type="pct"/>
            <w:vMerge/>
          </w:tcPr>
          <w:p w14:paraId="2E8118AA" w14:textId="77777777" w:rsidR="007F7DF8" w:rsidRPr="008C134C" w:rsidDel="002A1D54" w:rsidRDefault="007F7DF8" w:rsidP="008C134C">
            <w:pPr>
              <w:pStyle w:val="aff1"/>
            </w:pPr>
          </w:p>
        </w:tc>
        <w:tc>
          <w:tcPr>
            <w:tcW w:w="3710" w:type="pct"/>
          </w:tcPr>
          <w:p w14:paraId="299C0DB2" w14:textId="77777777" w:rsidR="007F7DF8" w:rsidRPr="00316D8D" w:rsidRDefault="007F7DF8" w:rsidP="00316D8D">
            <w:pPr>
              <w:pStyle w:val="aff1"/>
              <w:jc w:val="both"/>
            </w:pPr>
            <w:r w:rsidRPr="00316D8D">
              <w:t>Охлаждать штамповую оснастку для штамповки поковок на винтовых прессах силой свыше 1 до 3 МН</w:t>
            </w:r>
          </w:p>
        </w:tc>
      </w:tr>
      <w:tr w:rsidR="007F7DF8" w:rsidRPr="008C134C" w14:paraId="329BE3F1" w14:textId="77777777" w:rsidTr="006069BF">
        <w:trPr>
          <w:trHeight w:val="20"/>
        </w:trPr>
        <w:tc>
          <w:tcPr>
            <w:tcW w:w="1290" w:type="pct"/>
            <w:vMerge/>
          </w:tcPr>
          <w:p w14:paraId="69C431F0" w14:textId="77777777" w:rsidR="007F7DF8" w:rsidRPr="008C134C" w:rsidDel="002A1D54" w:rsidRDefault="007F7DF8" w:rsidP="008C134C">
            <w:pPr>
              <w:pStyle w:val="aff1"/>
            </w:pPr>
          </w:p>
        </w:tc>
        <w:tc>
          <w:tcPr>
            <w:tcW w:w="3710" w:type="pct"/>
          </w:tcPr>
          <w:p w14:paraId="26BCC345" w14:textId="77777777" w:rsidR="007F7DF8" w:rsidRPr="00316D8D" w:rsidRDefault="007F7DF8" w:rsidP="00316D8D">
            <w:pPr>
              <w:pStyle w:val="aff1"/>
              <w:jc w:val="both"/>
            </w:pPr>
            <w:r w:rsidRPr="00316D8D">
              <w:t>Определять температуру начала и окончания штамповки поковок на винтовых прессах силой свыше 1 до 3 МН</w:t>
            </w:r>
          </w:p>
        </w:tc>
      </w:tr>
      <w:tr w:rsidR="007F7DF8" w:rsidRPr="008C134C" w14:paraId="6E8841CD" w14:textId="77777777" w:rsidTr="006069BF">
        <w:trPr>
          <w:trHeight w:val="20"/>
        </w:trPr>
        <w:tc>
          <w:tcPr>
            <w:tcW w:w="1290" w:type="pct"/>
            <w:vMerge/>
          </w:tcPr>
          <w:p w14:paraId="21845F08" w14:textId="77777777" w:rsidR="007F7DF8" w:rsidRPr="008C134C" w:rsidDel="002A1D54" w:rsidRDefault="007F7DF8" w:rsidP="008C134C">
            <w:pPr>
              <w:pStyle w:val="aff1"/>
            </w:pPr>
          </w:p>
        </w:tc>
        <w:tc>
          <w:tcPr>
            <w:tcW w:w="3710" w:type="pct"/>
          </w:tcPr>
          <w:p w14:paraId="6E3E7E82" w14:textId="77777777" w:rsidR="007F7DF8" w:rsidRPr="00316D8D" w:rsidRDefault="007F7DF8" w:rsidP="00316D8D">
            <w:pPr>
              <w:pStyle w:val="aff1"/>
              <w:jc w:val="both"/>
            </w:pPr>
            <w:r w:rsidRPr="00316D8D">
              <w:t>Сбивать окалину с заготовок перед штамповкой поковок на винтовых прессах силой свыше 1 до 3 МН</w:t>
            </w:r>
          </w:p>
        </w:tc>
      </w:tr>
      <w:tr w:rsidR="007F7DF8" w:rsidRPr="008C134C" w14:paraId="181EE3B6" w14:textId="77777777" w:rsidTr="006069BF">
        <w:trPr>
          <w:trHeight w:val="20"/>
        </w:trPr>
        <w:tc>
          <w:tcPr>
            <w:tcW w:w="1290" w:type="pct"/>
            <w:vMerge/>
          </w:tcPr>
          <w:p w14:paraId="7C5149FC" w14:textId="77777777" w:rsidR="007F7DF8" w:rsidRPr="008C134C" w:rsidDel="002A1D54" w:rsidRDefault="007F7DF8" w:rsidP="008C134C">
            <w:pPr>
              <w:pStyle w:val="aff1"/>
            </w:pPr>
          </w:p>
        </w:tc>
        <w:tc>
          <w:tcPr>
            <w:tcW w:w="3710" w:type="pct"/>
          </w:tcPr>
          <w:p w14:paraId="559033C5" w14:textId="77777777" w:rsidR="007F7DF8" w:rsidRPr="00316D8D" w:rsidRDefault="007F7DF8" w:rsidP="00316D8D">
            <w:pPr>
              <w:pStyle w:val="aff1"/>
              <w:jc w:val="both"/>
            </w:pPr>
            <w:r w:rsidRPr="00316D8D">
              <w:t>Экстренно останавливать винтовые прессы силой свыше 1 до 3 МН</w:t>
            </w:r>
          </w:p>
        </w:tc>
      </w:tr>
      <w:tr w:rsidR="007F7DF8" w:rsidRPr="008C134C" w14:paraId="43C5B468" w14:textId="77777777" w:rsidTr="006069BF">
        <w:trPr>
          <w:trHeight w:val="20"/>
        </w:trPr>
        <w:tc>
          <w:tcPr>
            <w:tcW w:w="1290" w:type="pct"/>
            <w:vMerge/>
          </w:tcPr>
          <w:p w14:paraId="74127A1B" w14:textId="77777777" w:rsidR="007F7DF8" w:rsidRPr="008C134C" w:rsidDel="002A1D54" w:rsidRDefault="007F7DF8" w:rsidP="008C134C">
            <w:pPr>
              <w:pStyle w:val="aff1"/>
            </w:pPr>
          </w:p>
        </w:tc>
        <w:tc>
          <w:tcPr>
            <w:tcW w:w="3710" w:type="pct"/>
          </w:tcPr>
          <w:p w14:paraId="03E35878" w14:textId="77777777" w:rsidR="007F7DF8" w:rsidRPr="00316D8D" w:rsidRDefault="007F7DF8" w:rsidP="00316D8D">
            <w:pPr>
              <w:pStyle w:val="aff1"/>
              <w:jc w:val="both"/>
            </w:pPr>
            <w:r w:rsidRPr="00316D8D">
              <w:t>Выбирать в соответствии с технологической документацией и подготавливать к работе контрольно-измерительные инструменты</w:t>
            </w:r>
          </w:p>
        </w:tc>
      </w:tr>
      <w:tr w:rsidR="007F7DF8" w:rsidRPr="008C134C" w14:paraId="6A75530B" w14:textId="77777777" w:rsidTr="006069BF">
        <w:trPr>
          <w:trHeight w:val="20"/>
        </w:trPr>
        <w:tc>
          <w:tcPr>
            <w:tcW w:w="1290" w:type="pct"/>
            <w:vMerge/>
          </w:tcPr>
          <w:p w14:paraId="12A6D832" w14:textId="77777777" w:rsidR="007F7DF8" w:rsidRPr="008C134C" w:rsidDel="002A1D54" w:rsidRDefault="007F7DF8" w:rsidP="008C134C">
            <w:pPr>
              <w:pStyle w:val="aff1"/>
            </w:pPr>
          </w:p>
        </w:tc>
        <w:tc>
          <w:tcPr>
            <w:tcW w:w="3710" w:type="pct"/>
          </w:tcPr>
          <w:p w14:paraId="25C0A48C" w14:textId="77777777" w:rsidR="007F7DF8" w:rsidRPr="00316D8D" w:rsidRDefault="007F7DF8" w:rsidP="00316D8D">
            <w:pPr>
              <w:pStyle w:val="aff1"/>
              <w:jc w:val="both"/>
            </w:pPr>
            <w:r w:rsidRPr="00316D8D">
              <w:t>Использовать контрольно-измерительные инструменты для контроля размеров поковок</w:t>
            </w:r>
          </w:p>
        </w:tc>
      </w:tr>
      <w:tr w:rsidR="007F7DF8" w:rsidRPr="008C134C" w14:paraId="1AA69480" w14:textId="77777777" w:rsidTr="006069BF">
        <w:trPr>
          <w:trHeight w:val="20"/>
        </w:trPr>
        <w:tc>
          <w:tcPr>
            <w:tcW w:w="1290" w:type="pct"/>
            <w:vMerge/>
          </w:tcPr>
          <w:p w14:paraId="31FFB213" w14:textId="77777777" w:rsidR="007F7DF8" w:rsidRPr="008C134C" w:rsidDel="002A1D54" w:rsidRDefault="007F7DF8" w:rsidP="008C134C">
            <w:pPr>
              <w:pStyle w:val="aff1"/>
            </w:pPr>
          </w:p>
        </w:tc>
        <w:tc>
          <w:tcPr>
            <w:tcW w:w="3710" w:type="pct"/>
          </w:tcPr>
          <w:p w14:paraId="395F5E04" w14:textId="7AB81DD1" w:rsidR="007F7DF8" w:rsidRPr="00316D8D" w:rsidRDefault="00A6477D" w:rsidP="00316D8D">
            <w:pPr>
              <w:pStyle w:val="aff1"/>
              <w:jc w:val="both"/>
            </w:pPr>
            <w:r>
              <w:t xml:space="preserve">Применять средства индивидуальной защиты </w:t>
            </w:r>
            <w:r w:rsidR="007F7DF8" w:rsidRPr="00316D8D">
              <w:t>при штамповке поковок на винтовых прессах силой свыше 1 до 3 МН</w:t>
            </w:r>
          </w:p>
        </w:tc>
      </w:tr>
      <w:tr w:rsidR="007F7DF8" w:rsidRPr="008C134C" w14:paraId="0CEDC517" w14:textId="77777777" w:rsidTr="006069BF">
        <w:trPr>
          <w:trHeight w:val="20"/>
        </w:trPr>
        <w:tc>
          <w:tcPr>
            <w:tcW w:w="1290" w:type="pct"/>
            <w:vMerge/>
          </w:tcPr>
          <w:p w14:paraId="039BAC33" w14:textId="77777777" w:rsidR="007F7DF8" w:rsidRPr="008C134C" w:rsidDel="002A1D54" w:rsidRDefault="007F7DF8" w:rsidP="008C134C">
            <w:pPr>
              <w:pStyle w:val="aff1"/>
            </w:pPr>
          </w:p>
        </w:tc>
        <w:tc>
          <w:tcPr>
            <w:tcW w:w="3710" w:type="pct"/>
          </w:tcPr>
          <w:p w14:paraId="0629CEC3" w14:textId="77777777" w:rsidR="007F7DF8" w:rsidRPr="00316D8D" w:rsidRDefault="007F7DF8" w:rsidP="00316D8D">
            <w:pPr>
              <w:pStyle w:val="aff1"/>
              <w:jc w:val="both"/>
            </w:pPr>
            <w:r w:rsidRPr="00316D8D">
              <w:t>Поддерживать состояние рабочего места в соответствии с требованиями охраны труда, пожарной, промышленной и экологической безопасности</w:t>
            </w:r>
          </w:p>
        </w:tc>
      </w:tr>
      <w:tr w:rsidR="007F7DF8" w:rsidRPr="008C134C" w14:paraId="456BE6AF" w14:textId="77777777" w:rsidTr="006069BF">
        <w:trPr>
          <w:trHeight w:val="20"/>
        </w:trPr>
        <w:tc>
          <w:tcPr>
            <w:tcW w:w="1290" w:type="pct"/>
            <w:vMerge w:val="restart"/>
          </w:tcPr>
          <w:p w14:paraId="18AECA51" w14:textId="77777777" w:rsidR="007F7DF8" w:rsidRPr="008C134C" w:rsidRDefault="007F7DF8" w:rsidP="008C134C">
            <w:pPr>
              <w:pStyle w:val="aff1"/>
            </w:pPr>
            <w:r w:rsidRPr="008C134C" w:rsidDel="002A1D54">
              <w:t>Необходимые знания</w:t>
            </w:r>
          </w:p>
        </w:tc>
        <w:tc>
          <w:tcPr>
            <w:tcW w:w="3710" w:type="pct"/>
          </w:tcPr>
          <w:p w14:paraId="0494396E" w14:textId="77777777" w:rsidR="007F7DF8" w:rsidRPr="00316D8D" w:rsidRDefault="007F7DF8" w:rsidP="00316D8D">
            <w:pPr>
              <w:pStyle w:val="aff1"/>
              <w:jc w:val="both"/>
            </w:pPr>
            <w:r w:rsidRPr="00316D8D">
              <w:t>Основы машиностроительного черчения в объеме, необходимом для выполнения работы</w:t>
            </w:r>
          </w:p>
        </w:tc>
      </w:tr>
      <w:tr w:rsidR="007F7DF8" w:rsidRPr="008C134C" w14:paraId="670197DE" w14:textId="77777777" w:rsidTr="006069BF">
        <w:trPr>
          <w:trHeight w:val="20"/>
        </w:trPr>
        <w:tc>
          <w:tcPr>
            <w:tcW w:w="1290" w:type="pct"/>
            <w:vMerge/>
          </w:tcPr>
          <w:p w14:paraId="577DAA7A" w14:textId="77777777" w:rsidR="007F7DF8" w:rsidRPr="008C134C" w:rsidDel="002A1D54" w:rsidRDefault="007F7DF8" w:rsidP="008C134C">
            <w:pPr>
              <w:pStyle w:val="aff1"/>
            </w:pPr>
          </w:p>
        </w:tc>
        <w:tc>
          <w:tcPr>
            <w:tcW w:w="3710" w:type="pct"/>
          </w:tcPr>
          <w:p w14:paraId="0B020189" w14:textId="77777777" w:rsidR="007F7DF8" w:rsidRPr="00316D8D" w:rsidRDefault="007F7DF8" w:rsidP="00316D8D">
            <w:pPr>
              <w:pStyle w:val="aff1"/>
              <w:jc w:val="both"/>
            </w:pPr>
            <w:r w:rsidRPr="00316D8D">
              <w:t>Правила чтения технической документации</w:t>
            </w:r>
          </w:p>
        </w:tc>
      </w:tr>
      <w:tr w:rsidR="007F7DF8" w:rsidRPr="008C134C" w14:paraId="7795DBD0" w14:textId="77777777" w:rsidTr="006069BF">
        <w:trPr>
          <w:trHeight w:val="20"/>
        </w:trPr>
        <w:tc>
          <w:tcPr>
            <w:tcW w:w="1290" w:type="pct"/>
            <w:vMerge/>
          </w:tcPr>
          <w:p w14:paraId="432C1B35" w14:textId="77777777" w:rsidR="007F7DF8" w:rsidRPr="008C134C" w:rsidDel="002A1D54" w:rsidRDefault="007F7DF8" w:rsidP="008C134C">
            <w:pPr>
              <w:pStyle w:val="aff1"/>
            </w:pPr>
          </w:p>
        </w:tc>
        <w:tc>
          <w:tcPr>
            <w:tcW w:w="3710" w:type="pct"/>
          </w:tcPr>
          <w:p w14:paraId="0E1C87E4" w14:textId="77777777" w:rsidR="007F7DF8" w:rsidRPr="00316D8D" w:rsidRDefault="007F7DF8" w:rsidP="00316D8D">
            <w:pPr>
              <w:pStyle w:val="aff1"/>
              <w:jc w:val="both"/>
            </w:pPr>
            <w:r w:rsidRPr="00316D8D">
              <w:t>Виды, конструкции и назначение винтовых прессов силой свыше 1 до 3 МН для штамповки поковок</w:t>
            </w:r>
          </w:p>
        </w:tc>
      </w:tr>
      <w:tr w:rsidR="007F7DF8" w:rsidRPr="008C134C" w14:paraId="6C07155D" w14:textId="77777777" w:rsidTr="006069BF">
        <w:trPr>
          <w:trHeight w:val="20"/>
        </w:trPr>
        <w:tc>
          <w:tcPr>
            <w:tcW w:w="1290" w:type="pct"/>
            <w:vMerge/>
          </w:tcPr>
          <w:p w14:paraId="4B1EBE49" w14:textId="77777777" w:rsidR="007F7DF8" w:rsidRPr="008C134C" w:rsidDel="002A1D54" w:rsidRDefault="007F7DF8" w:rsidP="008C134C">
            <w:pPr>
              <w:pStyle w:val="aff1"/>
            </w:pPr>
          </w:p>
        </w:tc>
        <w:tc>
          <w:tcPr>
            <w:tcW w:w="3710" w:type="pct"/>
          </w:tcPr>
          <w:p w14:paraId="7576DCF2" w14:textId="77777777" w:rsidR="007F7DF8" w:rsidRPr="00316D8D" w:rsidRDefault="007F7DF8" w:rsidP="00316D8D">
            <w:pPr>
              <w:pStyle w:val="aff1"/>
              <w:jc w:val="both"/>
            </w:pPr>
            <w:r w:rsidRPr="00316D8D">
              <w:t>Виды, конструкции и назначение штамповой оснастки для штамповки поковок на винтовых прессах силой свыше 1 до 3 МН</w:t>
            </w:r>
          </w:p>
        </w:tc>
      </w:tr>
      <w:tr w:rsidR="007F7DF8" w:rsidRPr="008C134C" w14:paraId="63C67773" w14:textId="77777777" w:rsidTr="006069BF">
        <w:trPr>
          <w:trHeight w:val="20"/>
        </w:trPr>
        <w:tc>
          <w:tcPr>
            <w:tcW w:w="1290" w:type="pct"/>
            <w:vMerge/>
          </w:tcPr>
          <w:p w14:paraId="66CB8EE3" w14:textId="77777777" w:rsidR="007F7DF8" w:rsidRPr="008C134C" w:rsidDel="002A1D54" w:rsidRDefault="007F7DF8" w:rsidP="008C134C">
            <w:pPr>
              <w:pStyle w:val="aff1"/>
            </w:pPr>
          </w:p>
        </w:tc>
        <w:tc>
          <w:tcPr>
            <w:tcW w:w="3710" w:type="pct"/>
          </w:tcPr>
          <w:p w14:paraId="2A358F48" w14:textId="77777777" w:rsidR="007F7DF8" w:rsidRPr="00316D8D" w:rsidRDefault="007F7DF8" w:rsidP="00316D8D">
            <w:pPr>
              <w:pStyle w:val="aff1"/>
              <w:jc w:val="both"/>
            </w:pPr>
            <w:r w:rsidRPr="00316D8D">
              <w:t>Виды, конструкции и назначение нагревательных устройств для нагрева заготовок под штамповку поковок</w:t>
            </w:r>
          </w:p>
        </w:tc>
      </w:tr>
      <w:tr w:rsidR="007F7DF8" w:rsidRPr="008C134C" w14:paraId="6AB28137" w14:textId="77777777" w:rsidTr="006069BF">
        <w:trPr>
          <w:trHeight w:val="20"/>
        </w:trPr>
        <w:tc>
          <w:tcPr>
            <w:tcW w:w="1290" w:type="pct"/>
            <w:vMerge/>
          </w:tcPr>
          <w:p w14:paraId="4FE15CC1" w14:textId="77777777" w:rsidR="007F7DF8" w:rsidRPr="008C134C" w:rsidDel="002A1D54" w:rsidRDefault="007F7DF8" w:rsidP="008C134C">
            <w:pPr>
              <w:pStyle w:val="aff1"/>
            </w:pPr>
          </w:p>
        </w:tc>
        <w:tc>
          <w:tcPr>
            <w:tcW w:w="3710" w:type="pct"/>
          </w:tcPr>
          <w:p w14:paraId="13B03A1F" w14:textId="77777777" w:rsidR="007F7DF8" w:rsidRPr="00316D8D" w:rsidRDefault="007F7DF8" w:rsidP="00316D8D">
            <w:pPr>
              <w:pStyle w:val="aff1"/>
              <w:jc w:val="both"/>
            </w:pPr>
            <w:r w:rsidRPr="00316D8D">
              <w:t>Виды и назначение технологических смазок, применяемых при горячей штамповке поковок на винтовых прессах силой свыше 1 до 3 МН</w:t>
            </w:r>
          </w:p>
        </w:tc>
      </w:tr>
      <w:tr w:rsidR="007F7DF8" w:rsidRPr="008C134C" w14:paraId="0241F620" w14:textId="77777777" w:rsidTr="006069BF">
        <w:trPr>
          <w:trHeight w:val="20"/>
        </w:trPr>
        <w:tc>
          <w:tcPr>
            <w:tcW w:w="1290" w:type="pct"/>
            <w:vMerge/>
          </w:tcPr>
          <w:p w14:paraId="5D13FF88" w14:textId="77777777" w:rsidR="007F7DF8" w:rsidRPr="008C134C" w:rsidDel="002A1D54" w:rsidRDefault="007F7DF8" w:rsidP="008C134C">
            <w:pPr>
              <w:pStyle w:val="aff1"/>
            </w:pPr>
          </w:p>
        </w:tc>
        <w:tc>
          <w:tcPr>
            <w:tcW w:w="3710" w:type="pct"/>
          </w:tcPr>
          <w:p w14:paraId="633EFB77" w14:textId="77777777" w:rsidR="007F7DF8" w:rsidRPr="00316D8D" w:rsidRDefault="007F7DF8" w:rsidP="00316D8D">
            <w:pPr>
              <w:pStyle w:val="aff1"/>
              <w:jc w:val="both"/>
            </w:pPr>
            <w:r w:rsidRPr="00316D8D">
              <w:t>Типовые режимы работы винтовых прессов силой свыше 1 до 3 МН</w:t>
            </w:r>
          </w:p>
        </w:tc>
      </w:tr>
      <w:tr w:rsidR="007F7DF8" w:rsidRPr="008C134C" w14:paraId="5A7B4A0B" w14:textId="77777777" w:rsidTr="006069BF">
        <w:trPr>
          <w:trHeight w:val="20"/>
        </w:trPr>
        <w:tc>
          <w:tcPr>
            <w:tcW w:w="1290" w:type="pct"/>
            <w:vMerge/>
          </w:tcPr>
          <w:p w14:paraId="378BE0B3" w14:textId="77777777" w:rsidR="007F7DF8" w:rsidRPr="008C134C" w:rsidDel="002A1D54" w:rsidRDefault="007F7DF8" w:rsidP="008C134C">
            <w:pPr>
              <w:pStyle w:val="aff1"/>
            </w:pPr>
          </w:p>
        </w:tc>
        <w:tc>
          <w:tcPr>
            <w:tcW w:w="3710" w:type="pct"/>
          </w:tcPr>
          <w:p w14:paraId="0C37F9EA" w14:textId="77777777" w:rsidR="007F7DF8" w:rsidRPr="00316D8D" w:rsidRDefault="007F7DF8" w:rsidP="00316D8D">
            <w:pPr>
              <w:pStyle w:val="aff1"/>
              <w:jc w:val="both"/>
            </w:pPr>
            <w:r w:rsidRPr="00316D8D">
              <w:t>Основные параметры винтовых прессов силой свыше 1 до 3 МН</w:t>
            </w:r>
          </w:p>
        </w:tc>
      </w:tr>
      <w:tr w:rsidR="007F7DF8" w:rsidRPr="008C134C" w14:paraId="699377D5" w14:textId="77777777" w:rsidTr="006069BF">
        <w:trPr>
          <w:trHeight w:val="20"/>
        </w:trPr>
        <w:tc>
          <w:tcPr>
            <w:tcW w:w="1290" w:type="pct"/>
            <w:vMerge/>
          </w:tcPr>
          <w:p w14:paraId="46D45F23" w14:textId="77777777" w:rsidR="007F7DF8" w:rsidRPr="008C134C" w:rsidDel="002A1D54" w:rsidRDefault="007F7DF8" w:rsidP="008C134C">
            <w:pPr>
              <w:pStyle w:val="aff1"/>
            </w:pPr>
          </w:p>
        </w:tc>
        <w:tc>
          <w:tcPr>
            <w:tcW w:w="3710" w:type="pct"/>
          </w:tcPr>
          <w:p w14:paraId="5C52A511" w14:textId="77777777" w:rsidR="007F7DF8" w:rsidRPr="00316D8D" w:rsidRDefault="007F7DF8" w:rsidP="00316D8D">
            <w:pPr>
              <w:pStyle w:val="aff1"/>
              <w:jc w:val="both"/>
            </w:pPr>
            <w:r w:rsidRPr="00316D8D">
              <w:t>Назначение органов управления винтовыми прессами силой свыше 1 до 3 МН</w:t>
            </w:r>
          </w:p>
        </w:tc>
      </w:tr>
      <w:tr w:rsidR="007F7DF8" w:rsidRPr="008C134C" w14:paraId="0EE6477E" w14:textId="77777777" w:rsidTr="006069BF">
        <w:trPr>
          <w:trHeight w:val="20"/>
        </w:trPr>
        <w:tc>
          <w:tcPr>
            <w:tcW w:w="1290" w:type="pct"/>
            <w:vMerge/>
          </w:tcPr>
          <w:p w14:paraId="59690D7B" w14:textId="77777777" w:rsidR="007F7DF8" w:rsidRPr="008C134C" w:rsidDel="002A1D54" w:rsidRDefault="007F7DF8" w:rsidP="008C134C">
            <w:pPr>
              <w:pStyle w:val="aff1"/>
            </w:pPr>
          </w:p>
        </w:tc>
        <w:tc>
          <w:tcPr>
            <w:tcW w:w="3710" w:type="pct"/>
          </w:tcPr>
          <w:p w14:paraId="2E36FF20" w14:textId="4E0BC063" w:rsidR="007F7DF8" w:rsidRPr="00316D8D" w:rsidRDefault="0015304F" w:rsidP="00316D8D">
            <w:pPr>
              <w:pStyle w:val="aff1"/>
              <w:jc w:val="both"/>
            </w:pPr>
            <w:r>
              <w:t xml:space="preserve">Типичные неисправности </w:t>
            </w:r>
            <w:r w:rsidR="007F7DF8" w:rsidRPr="00316D8D">
              <w:t>винтовых прессов силой свыше 1 до 3 МН</w:t>
            </w:r>
          </w:p>
        </w:tc>
      </w:tr>
      <w:tr w:rsidR="007F7DF8" w:rsidRPr="008C134C" w14:paraId="2C7E8B4A" w14:textId="77777777" w:rsidTr="006069BF">
        <w:trPr>
          <w:trHeight w:val="20"/>
        </w:trPr>
        <w:tc>
          <w:tcPr>
            <w:tcW w:w="1290" w:type="pct"/>
            <w:vMerge/>
          </w:tcPr>
          <w:p w14:paraId="33517096" w14:textId="77777777" w:rsidR="007F7DF8" w:rsidRPr="008C134C" w:rsidDel="002A1D54" w:rsidRDefault="007F7DF8" w:rsidP="008C134C">
            <w:pPr>
              <w:pStyle w:val="aff1"/>
            </w:pPr>
          </w:p>
        </w:tc>
        <w:tc>
          <w:tcPr>
            <w:tcW w:w="3710" w:type="pct"/>
          </w:tcPr>
          <w:p w14:paraId="5658ECBA" w14:textId="77777777" w:rsidR="007F7DF8" w:rsidRPr="00316D8D" w:rsidRDefault="007F7DF8" w:rsidP="00316D8D">
            <w:pPr>
              <w:pStyle w:val="aff1"/>
              <w:jc w:val="both"/>
            </w:pPr>
            <w:r w:rsidRPr="00316D8D">
              <w:t>Правила и порядок подготовки к работе винтовых прессов силой свыше 1 до 3 МН</w:t>
            </w:r>
          </w:p>
        </w:tc>
      </w:tr>
      <w:tr w:rsidR="00AB4FA0" w:rsidRPr="008C134C" w14:paraId="74F609DB" w14:textId="77777777" w:rsidTr="006069BF">
        <w:trPr>
          <w:trHeight w:val="20"/>
        </w:trPr>
        <w:tc>
          <w:tcPr>
            <w:tcW w:w="1290" w:type="pct"/>
            <w:vMerge/>
          </w:tcPr>
          <w:p w14:paraId="0DB2690E" w14:textId="77777777" w:rsidR="00AB4FA0" w:rsidRPr="008C134C" w:rsidDel="002A1D54" w:rsidRDefault="00AB4FA0" w:rsidP="008C134C">
            <w:pPr>
              <w:pStyle w:val="aff1"/>
            </w:pPr>
          </w:p>
        </w:tc>
        <w:tc>
          <w:tcPr>
            <w:tcW w:w="3710" w:type="pct"/>
          </w:tcPr>
          <w:p w14:paraId="10750964" w14:textId="77777777" w:rsidR="00AB4FA0" w:rsidRPr="00316D8D" w:rsidRDefault="00AB4FA0" w:rsidP="00316D8D">
            <w:pPr>
              <w:pStyle w:val="aff1"/>
              <w:jc w:val="both"/>
            </w:pPr>
            <w:r w:rsidRPr="00316D8D">
              <w:t xml:space="preserve">Порядок и правила выполнения планово-предупредительного обслуживания (ежедневного, еженедельного) </w:t>
            </w:r>
            <w:r w:rsidR="00C17686" w:rsidRPr="00316D8D">
              <w:t xml:space="preserve">винтовых прессов силой свыше 1 до 3 МН </w:t>
            </w:r>
            <w:r w:rsidRPr="00316D8D">
              <w:t>в соответствии с эксплуатационной документацией</w:t>
            </w:r>
          </w:p>
        </w:tc>
      </w:tr>
      <w:tr w:rsidR="007F7DF8" w:rsidRPr="008C134C" w14:paraId="52CCDC79" w14:textId="77777777" w:rsidTr="006069BF">
        <w:trPr>
          <w:trHeight w:val="20"/>
        </w:trPr>
        <w:tc>
          <w:tcPr>
            <w:tcW w:w="1290" w:type="pct"/>
            <w:vMerge/>
          </w:tcPr>
          <w:p w14:paraId="1DE5102B" w14:textId="77777777" w:rsidR="007F7DF8" w:rsidRPr="008C134C" w:rsidDel="002A1D54" w:rsidRDefault="007F7DF8" w:rsidP="008C134C">
            <w:pPr>
              <w:pStyle w:val="aff1"/>
            </w:pPr>
          </w:p>
        </w:tc>
        <w:tc>
          <w:tcPr>
            <w:tcW w:w="3710" w:type="pct"/>
          </w:tcPr>
          <w:p w14:paraId="77AA13F7" w14:textId="77777777" w:rsidR="007F7DF8" w:rsidRPr="00316D8D" w:rsidRDefault="00C05B6F" w:rsidP="00316D8D">
            <w:pPr>
              <w:pStyle w:val="aff1"/>
              <w:jc w:val="both"/>
            </w:pPr>
            <w:r w:rsidRPr="00316D8D">
              <w:t>Типовые температурные режимы штамповки поковок</w:t>
            </w:r>
            <w:r w:rsidR="007F7DF8" w:rsidRPr="00316D8D">
              <w:t xml:space="preserve"> на винтовых прессах силой свыше 1 до 3 МН</w:t>
            </w:r>
          </w:p>
        </w:tc>
      </w:tr>
      <w:tr w:rsidR="007F7DF8" w:rsidRPr="008C134C" w14:paraId="42B9E6EA" w14:textId="77777777" w:rsidTr="006069BF">
        <w:trPr>
          <w:trHeight w:val="20"/>
        </w:trPr>
        <w:tc>
          <w:tcPr>
            <w:tcW w:w="1290" w:type="pct"/>
            <w:vMerge/>
          </w:tcPr>
          <w:p w14:paraId="1832DD9C" w14:textId="77777777" w:rsidR="007F7DF8" w:rsidRPr="008C134C" w:rsidDel="002A1D54" w:rsidRDefault="007F7DF8" w:rsidP="008C134C">
            <w:pPr>
              <w:pStyle w:val="aff1"/>
            </w:pPr>
          </w:p>
        </w:tc>
        <w:tc>
          <w:tcPr>
            <w:tcW w:w="3710" w:type="pct"/>
          </w:tcPr>
          <w:p w14:paraId="726C605E" w14:textId="77777777" w:rsidR="007F7DF8" w:rsidRPr="00316D8D" w:rsidRDefault="007F7DF8" w:rsidP="00316D8D">
            <w:pPr>
              <w:pStyle w:val="aff1"/>
              <w:jc w:val="both"/>
            </w:pPr>
            <w:r w:rsidRPr="00316D8D">
              <w:t>Группы и марки материалов, обрабатываемых штамповкой</w:t>
            </w:r>
          </w:p>
        </w:tc>
      </w:tr>
      <w:tr w:rsidR="007F7DF8" w:rsidRPr="008C134C" w14:paraId="77513B7A" w14:textId="77777777" w:rsidTr="006069BF">
        <w:trPr>
          <w:trHeight w:val="20"/>
        </w:trPr>
        <w:tc>
          <w:tcPr>
            <w:tcW w:w="1290" w:type="pct"/>
            <w:vMerge/>
          </w:tcPr>
          <w:p w14:paraId="70DC8715" w14:textId="77777777" w:rsidR="007F7DF8" w:rsidRPr="008C134C" w:rsidDel="002A1D54" w:rsidRDefault="007F7DF8" w:rsidP="008C134C">
            <w:pPr>
              <w:pStyle w:val="aff1"/>
            </w:pPr>
          </w:p>
        </w:tc>
        <w:tc>
          <w:tcPr>
            <w:tcW w:w="3710" w:type="pct"/>
          </w:tcPr>
          <w:p w14:paraId="573715EE" w14:textId="77777777" w:rsidR="007F7DF8" w:rsidRPr="00316D8D" w:rsidRDefault="007F7DF8" w:rsidP="00316D8D">
            <w:pPr>
              <w:pStyle w:val="aff1"/>
              <w:jc w:val="both"/>
            </w:pPr>
            <w:r w:rsidRPr="00316D8D">
              <w:t>Сортамент заготовок, обрабатываемых штамповкой</w:t>
            </w:r>
          </w:p>
        </w:tc>
      </w:tr>
      <w:tr w:rsidR="007F7DF8" w:rsidRPr="008C134C" w14:paraId="3AA099DE" w14:textId="77777777" w:rsidTr="006069BF">
        <w:trPr>
          <w:trHeight w:val="20"/>
        </w:trPr>
        <w:tc>
          <w:tcPr>
            <w:tcW w:w="1290" w:type="pct"/>
            <w:vMerge/>
          </w:tcPr>
          <w:p w14:paraId="0263A65E" w14:textId="77777777" w:rsidR="007F7DF8" w:rsidRPr="008C134C" w:rsidDel="002A1D54" w:rsidRDefault="007F7DF8" w:rsidP="008C134C">
            <w:pPr>
              <w:pStyle w:val="aff1"/>
            </w:pPr>
          </w:p>
        </w:tc>
        <w:tc>
          <w:tcPr>
            <w:tcW w:w="3710" w:type="pct"/>
          </w:tcPr>
          <w:p w14:paraId="43F21F1E" w14:textId="77777777" w:rsidR="007F7DF8" w:rsidRPr="00316D8D" w:rsidRDefault="007F7DF8" w:rsidP="00316D8D">
            <w:pPr>
              <w:pStyle w:val="aff1"/>
              <w:jc w:val="both"/>
            </w:pPr>
            <w:r w:rsidRPr="00316D8D">
              <w:t>Типовые технологические операции штамповки поковок на винтовых прессах силой свыше 1 до 3 МН</w:t>
            </w:r>
          </w:p>
        </w:tc>
      </w:tr>
      <w:tr w:rsidR="007F7DF8" w:rsidRPr="008C134C" w14:paraId="19C015A9" w14:textId="77777777" w:rsidTr="006069BF">
        <w:trPr>
          <w:trHeight w:val="20"/>
        </w:trPr>
        <w:tc>
          <w:tcPr>
            <w:tcW w:w="1290" w:type="pct"/>
            <w:vMerge/>
          </w:tcPr>
          <w:p w14:paraId="3E3BAD92" w14:textId="77777777" w:rsidR="007F7DF8" w:rsidRPr="008C134C" w:rsidDel="002A1D54" w:rsidRDefault="007F7DF8" w:rsidP="008C134C">
            <w:pPr>
              <w:pStyle w:val="aff1"/>
            </w:pPr>
          </w:p>
        </w:tc>
        <w:tc>
          <w:tcPr>
            <w:tcW w:w="3710" w:type="pct"/>
          </w:tcPr>
          <w:p w14:paraId="127E7E4D" w14:textId="77777777" w:rsidR="007F7DF8" w:rsidRPr="00316D8D" w:rsidRDefault="007F7DF8" w:rsidP="00316D8D">
            <w:pPr>
              <w:pStyle w:val="aff1"/>
              <w:jc w:val="both"/>
            </w:pPr>
            <w:r w:rsidRPr="00316D8D">
              <w:t>Основные правила и способы штамповки поковок на винтовых прессах силой свыше 1 до 3 МН</w:t>
            </w:r>
          </w:p>
        </w:tc>
      </w:tr>
      <w:tr w:rsidR="007F7DF8" w:rsidRPr="008C134C" w14:paraId="36D8461F" w14:textId="77777777" w:rsidTr="006069BF">
        <w:trPr>
          <w:trHeight w:val="20"/>
        </w:trPr>
        <w:tc>
          <w:tcPr>
            <w:tcW w:w="1290" w:type="pct"/>
            <w:vMerge/>
          </w:tcPr>
          <w:p w14:paraId="790BA505" w14:textId="77777777" w:rsidR="007F7DF8" w:rsidRPr="008C134C" w:rsidDel="002A1D54" w:rsidRDefault="007F7DF8" w:rsidP="008C134C">
            <w:pPr>
              <w:pStyle w:val="aff1"/>
            </w:pPr>
          </w:p>
        </w:tc>
        <w:tc>
          <w:tcPr>
            <w:tcW w:w="3710" w:type="pct"/>
          </w:tcPr>
          <w:p w14:paraId="4EC6AC99" w14:textId="77777777" w:rsidR="007F7DF8" w:rsidRPr="00316D8D" w:rsidRDefault="007F7DF8" w:rsidP="00316D8D">
            <w:pPr>
              <w:pStyle w:val="aff1"/>
              <w:jc w:val="both"/>
            </w:pPr>
            <w:r w:rsidRPr="00316D8D">
              <w:t>Способы контроля поковок контрольно-измерительными инструментами</w:t>
            </w:r>
          </w:p>
        </w:tc>
      </w:tr>
      <w:tr w:rsidR="007F7DF8" w:rsidRPr="008C134C" w14:paraId="75D23402" w14:textId="77777777" w:rsidTr="006069BF">
        <w:trPr>
          <w:trHeight w:val="20"/>
        </w:trPr>
        <w:tc>
          <w:tcPr>
            <w:tcW w:w="1290" w:type="pct"/>
            <w:vMerge/>
          </w:tcPr>
          <w:p w14:paraId="2206D341" w14:textId="77777777" w:rsidR="007F7DF8" w:rsidRPr="008C134C" w:rsidDel="002A1D54" w:rsidRDefault="007F7DF8" w:rsidP="008C134C">
            <w:pPr>
              <w:pStyle w:val="aff1"/>
            </w:pPr>
          </w:p>
        </w:tc>
        <w:tc>
          <w:tcPr>
            <w:tcW w:w="3710" w:type="pct"/>
          </w:tcPr>
          <w:p w14:paraId="7AE31CBB" w14:textId="77777777" w:rsidR="007F7DF8" w:rsidRPr="00316D8D" w:rsidRDefault="007F7DF8" w:rsidP="00316D8D">
            <w:pPr>
              <w:pStyle w:val="aff1"/>
              <w:jc w:val="both"/>
            </w:pPr>
            <w:r w:rsidRPr="00316D8D">
              <w:t>Виды, конструкции, назначение контрольно-измерительных инструментов для контроля поковок</w:t>
            </w:r>
          </w:p>
        </w:tc>
      </w:tr>
      <w:tr w:rsidR="007F7DF8" w:rsidRPr="008C134C" w14:paraId="23C3433A" w14:textId="77777777" w:rsidTr="006069BF">
        <w:trPr>
          <w:trHeight w:val="20"/>
        </w:trPr>
        <w:tc>
          <w:tcPr>
            <w:tcW w:w="1290" w:type="pct"/>
            <w:vMerge/>
          </w:tcPr>
          <w:p w14:paraId="1C221728" w14:textId="77777777" w:rsidR="007F7DF8" w:rsidRPr="008C134C" w:rsidDel="002A1D54" w:rsidRDefault="007F7DF8" w:rsidP="008C134C">
            <w:pPr>
              <w:pStyle w:val="aff1"/>
            </w:pPr>
          </w:p>
        </w:tc>
        <w:tc>
          <w:tcPr>
            <w:tcW w:w="3710" w:type="pct"/>
          </w:tcPr>
          <w:p w14:paraId="62DF18B2" w14:textId="77777777" w:rsidR="007F7DF8" w:rsidRPr="00316D8D" w:rsidRDefault="007F7DF8" w:rsidP="00316D8D">
            <w:pPr>
              <w:pStyle w:val="aff1"/>
              <w:jc w:val="both"/>
            </w:pPr>
            <w:r w:rsidRPr="00316D8D">
              <w:t>Припуски, допуски и напуски на поковки при штамповке на винтовых прессах</w:t>
            </w:r>
          </w:p>
        </w:tc>
      </w:tr>
      <w:tr w:rsidR="007F7DF8" w:rsidRPr="008C134C" w14:paraId="71ECF8E4" w14:textId="77777777" w:rsidTr="006069BF">
        <w:trPr>
          <w:trHeight w:val="20"/>
        </w:trPr>
        <w:tc>
          <w:tcPr>
            <w:tcW w:w="1290" w:type="pct"/>
            <w:vMerge/>
          </w:tcPr>
          <w:p w14:paraId="14F6C464" w14:textId="77777777" w:rsidR="007F7DF8" w:rsidRPr="008C134C" w:rsidDel="002A1D54" w:rsidRDefault="007F7DF8" w:rsidP="008C134C">
            <w:pPr>
              <w:pStyle w:val="aff1"/>
            </w:pPr>
          </w:p>
        </w:tc>
        <w:tc>
          <w:tcPr>
            <w:tcW w:w="3710" w:type="pct"/>
          </w:tcPr>
          <w:p w14:paraId="59D8EC45" w14:textId="77777777" w:rsidR="007F7DF8" w:rsidRPr="00316D8D" w:rsidRDefault="007F7DF8" w:rsidP="00316D8D">
            <w:pPr>
              <w:pStyle w:val="aff1"/>
              <w:jc w:val="both"/>
            </w:pPr>
            <w:r w:rsidRPr="00316D8D">
              <w:rPr>
                <w:rFonts w:eastAsia="Batang"/>
              </w:rPr>
              <w:t xml:space="preserve">Приемы работы при штамповке поковок </w:t>
            </w:r>
            <w:r w:rsidRPr="00316D8D">
              <w:t>на винтовых прессах силой свыше 1 до 3 МН</w:t>
            </w:r>
          </w:p>
        </w:tc>
      </w:tr>
      <w:tr w:rsidR="007F7DF8" w:rsidRPr="008C134C" w14:paraId="5BD2FC50" w14:textId="77777777" w:rsidTr="006069BF">
        <w:trPr>
          <w:trHeight w:val="20"/>
        </w:trPr>
        <w:tc>
          <w:tcPr>
            <w:tcW w:w="1290" w:type="pct"/>
            <w:vMerge/>
          </w:tcPr>
          <w:p w14:paraId="2B153D43" w14:textId="77777777" w:rsidR="007F7DF8" w:rsidRPr="008C134C" w:rsidDel="002A1D54" w:rsidRDefault="007F7DF8" w:rsidP="008C134C">
            <w:pPr>
              <w:pStyle w:val="aff1"/>
            </w:pPr>
          </w:p>
        </w:tc>
        <w:tc>
          <w:tcPr>
            <w:tcW w:w="3710" w:type="pct"/>
          </w:tcPr>
          <w:p w14:paraId="68DC05AF" w14:textId="32750DA2" w:rsidR="007F7DF8" w:rsidRPr="00316D8D" w:rsidRDefault="007F7DF8" w:rsidP="00316D8D">
            <w:pPr>
              <w:pStyle w:val="aff1"/>
              <w:jc w:val="both"/>
            </w:pPr>
            <w:r w:rsidRPr="00316D8D">
              <w:t xml:space="preserve">Виды и правила </w:t>
            </w:r>
            <w:r w:rsidR="0015304F">
              <w:t xml:space="preserve">применения средств индивидуальной </w:t>
            </w:r>
            <w:r w:rsidRPr="00316D8D">
              <w:t>и коллективной защиты при штамповке поковок на винтовых прессах силой свыше 1 до 3 МН</w:t>
            </w:r>
          </w:p>
        </w:tc>
      </w:tr>
      <w:tr w:rsidR="007F7DF8" w:rsidRPr="008C134C" w14:paraId="3B34725B" w14:textId="77777777" w:rsidTr="006069BF">
        <w:trPr>
          <w:trHeight w:val="20"/>
        </w:trPr>
        <w:tc>
          <w:tcPr>
            <w:tcW w:w="1290" w:type="pct"/>
            <w:vMerge/>
          </w:tcPr>
          <w:p w14:paraId="48267EED" w14:textId="77777777" w:rsidR="007F7DF8" w:rsidRPr="008C134C" w:rsidDel="002A1D54" w:rsidRDefault="007F7DF8" w:rsidP="008C134C">
            <w:pPr>
              <w:pStyle w:val="aff1"/>
            </w:pPr>
          </w:p>
        </w:tc>
        <w:tc>
          <w:tcPr>
            <w:tcW w:w="3710" w:type="pct"/>
          </w:tcPr>
          <w:p w14:paraId="07E0193A" w14:textId="77777777" w:rsidR="007F7DF8" w:rsidRPr="00316D8D" w:rsidRDefault="007F7DF8" w:rsidP="00316D8D">
            <w:pPr>
              <w:pStyle w:val="aff1"/>
              <w:jc w:val="both"/>
            </w:pPr>
            <w:r w:rsidRPr="00316D8D">
              <w:t>Требования охраны труда, пожарной, промышленной, экологической безопасности и электробезопасности</w:t>
            </w:r>
          </w:p>
        </w:tc>
      </w:tr>
      <w:tr w:rsidR="007F7DF8" w:rsidRPr="008C134C" w14:paraId="7EEEE7DE" w14:textId="77777777" w:rsidTr="006069BF">
        <w:trPr>
          <w:trHeight w:val="20"/>
        </w:trPr>
        <w:tc>
          <w:tcPr>
            <w:tcW w:w="1290" w:type="pct"/>
          </w:tcPr>
          <w:p w14:paraId="6613CDF2" w14:textId="77777777" w:rsidR="007F7DF8" w:rsidRPr="008C134C" w:rsidDel="002A1D54" w:rsidRDefault="007F7DF8" w:rsidP="008C134C">
            <w:pPr>
              <w:pStyle w:val="aff1"/>
            </w:pPr>
            <w:r w:rsidRPr="008C134C" w:rsidDel="002A1D54">
              <w:t>Другие характеристики</w:t>
            </w:r>
          </w:p>
        </w:tc>
        <w:tc>
          <w:tcPr>
            <w:tcW w:w="3710" w:type="pct"/>
          </w:tcPr>
          <w:p w14:paraId="20D0A24B" w14:textId="77777777" w:rsidR="007F7DF8" w:rsidRPr="00316D8D" w:rsidRDefault="007F7DF8" w:rsidP="00316D8D">
            <w:pPr>
              <w:pStyle w:val="aff1"/>
              <w:jc w:val="both"/>
            </w:pPr>
            <w:r w:rsidRPr="00316D8D">
              <w:t>-</w:t>
            </w:r>
          </w:p>
        </w:tc>
      </w:tr>
    </w:tbl>
    <w:p w14:paraId="001411CB" w14:textId="05DC2DFF" w:rsidR="00316D8D" w:rsidRDefault="00316D8D" w:rsidP="00BC504D">
      <w:bookmarkStart w:id="26" w:name="_Toc32827204"/>
    </w:p>
    <w:p w14:paraId="4278E729" w14:textId="77777777" w:rsidR="00E6089D" w:rsidRDefault="00E6089D" w:rsidP="00BC504D">
      <w:pPr>
        <w:rPr>
          <w:b/>
          <w:bCs w:val="0"/>
        </w:rPr>
      </w:pPr>
    </w:p>
    <w:p w14:paraId="2E421A93" w14:textId="1CFB4C60" w:rsidR="008F236B" w:rsidRPr="00316D8D" w:rsidRDefault="008F236B" w:rsidP="00BC504D">
      <w:pPr>
        <w:rPr>
          <w:b/>
          <w:bCs w:val="0"/>
        </w:rPr>
      </w:pPr>
      <w:r w:rsidRPr="00316D8D">
        <w:rPr>
          <w:b/>
          <w:bCs w:val="0"/>
        </w:rPr>
        <w:t>3.3.</w:t>
      </w:r>
      <w:r w:rsidR="00F9067F" w:rsidRPr="00316D8D">
        <w:rPr>
          <w:b/>
          <w:bCs w:val="0"/>
        </w:rPr>
        <w:t>5</w:t>
      </w:r>
      <w:r w:rsidRPr="00316D8D">
        <w:rPr>
          <w:b/>
          <w:bCs w:val="0"/>
        </w:rPr>
        <w:t>. Трудовая функция</w:t>
      </w:r>
    </w:p>
    <w:p w14:paraId="6FADB81E" w14:textId="77777777" w:rsidR="00316D8D" w:rsidRPr="008C134C" w:rsidRDefault="00316D8D" w:rsidP="00BC504D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92"/>
        <w:gridCol w:w="4348"/>
        <w:gridCol w:w="698"/>
        <w:gridCol w:w="977"/>
        <w:gridCol w:w="1832"/>
        <w:gridCol w:w="553"/>
      </w:tblGrid>
      <w:tr w:rsidR="008F236B" w:rsidRPr="008C134C" w14:paraId="1ED34A49" w14:textId="77777777" w:rsidTr="00272A3B">
        <w:trPr>
          <w:trHeight w:val="278"/>
        </w:trPr>
        <w:tc>
          <w:tcPr>
            <w:tcW w:w="878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390234AC" w14:textId="77777777" w:rsidR="008F236B" w:rsidRPr="008C134C" w:rsidRDefault="008F236B" w:rsidP="008C134C">
            <w:pPr>
              <w:pStyle w:val="100"/>
            </w:pPr>
            <w:r w:rsidRPr="008C134C">
              <w:t>Наименование</w:t>
            </w:r>
          </w:p>
        </w:tc>
        <w:tc>
          <w:tcPr>
            <w:tcW w:w="213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4AB77F6" w14:textId="77777777" w:rsidR="008F236B" w:rsidRPr="008C134C" w:rsidRDefault="00BF62F3" w:rsidP="008C134C">
            <w:pPr>
              <w:pStyle w:val="aff1"/>
            </w:pPr>
            <w:r w:rsidRPr="008C134C">
              <w:t>Горячая штамповка поковок на гидравлических прессах силой свыше 2 до 8 МН</w:t>
            </w:r>
          </w:p>
        </w:tc>
        <w:tc>
          <w:tcPr>
            <w:tcW w:w="342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6125EB29" w14:textId="77777777" w:rsidR="008F236B" w:rsidRPr="008C134C" w:rsidRDefault="008F236B" w:rsidP="008C134C">
            <w:pPr>
              <w:pStyle w:val="100"/>
              <w:rPr>
                <w:vertAlign w:val="superscript"/>
              </w:rPr>
            </w:pPr>
            <w:r w:rsidRPr="008C134C">
              <w:t>Код</w:t>
            </w:r>
          </w:p>
        </w:tc>
        <w:tc>
          <w:tcPr>
            <w:tcW w:w="47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6BB7916" w14:textId="1BB56217" w:rsidR="008F236B" w:rsidRPr="008C134C" w:rsidRDefault="001904DF" w:rsidP="008C134C">
            <w:pPr>
              <w:pStyle w:val="aff1"/>
            </w:pPr>
            <w:r>
              <w:rPr>
                <w:lang w:val="en-US"/>
              </w:rPr>
              <w:t>C</w:t>
            </w:r>
            <w:r w:rsidR="008F236B" w:rsidRPr="008C134C">
              <w:t>/0</w:t>
            </w:r>
            <w:r w:rsidR="00F9067F" w:rsidRPr="008C134C">
              <w:t>5</w:t>
            </w:r>
            <w:r w:rsidR="008F236B" w:rsidRPr="008C134C">
              <w:t>.3</w:t>
            </w:r>
          </w:p>
        </w:tc>
        <w:tc>
          <w:tcPr>
            <w:tcW w:w="89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6120F7C3" w14:textId="77777777" w:rsidR="008F236B" w:rsidRPr="008C134C" w:rsidRDefault="008F236B" w:rsidP="00316D8D">
            <w:pPr>
              <w:pStyle w:val="100"/>
              <w:jc w:val="center"/>
              <w:rPr>
                <w:vertAlign w:val="superscript"/>
              </w:rPr>
            </w:pPr>
            <w:r w:rsidRPr="008C134C">
              <w:t>Уровень (подуровень) квалификации</w:t>
            </w:r>
          </w:p>
        </w:tc>
        <w:tc>
          <w:tcPr>
            <w:tcW w:w="27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8CDEB93" w14:textId="77777777" w:rsidR="008F236B" w:rsidRPr="008C134C" w:rsidRDefault="008F236B" w:rsidP="008C134C">
            <w:pPr>
              <w:pStyle w:val="aff3"/>
            </w:pPr>
            <w:r w:rsidRPr="008C134C">
              <w:t>3</w:t>
            </w:r>
          </w:p>
        </w:tc>
      </w:tr>
    </w:tbl>
    <w:p w14:paraId="748C0F92" w14:textId="77777777" w:rsidR="00272A3B" w:rsidRDefault="00272A3B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31"/>
        <w:gridCol w:w="1293"/>
        <w:gridCol w:w="390"/>
        <w:gridCol w:w="2081"/>
        <w:gridCol w:w="1459"/>
        <w:gridCol w:w="2346"/>
      </w:tblGrid>
      <w:tr w:rsidR="008F236B" w:rsidRPr="008C134C" w14:paraId="2DA08AA8" w14:textId="77777777" w:rsidTr="00316D8D">
        <w:trPr>
          <w:trHeight w:val="488"/>
        </w:trPr>
        <w:tc>
          <w:tcPr>
            <w:tcW w:w="1290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0F89E7FC" w14:textId="77777777" w:rsidR="008F236B" w:rsidRPr="008C134C" w:rsidRDefault="008F236B" w:rsidP="008C134C">
            <w:pPr>
              <w:pStyle w:val="100"/>
            </w:pPr>
            <w:r w:rsidRPr="008C134C">
              <w:t>Происхождение трудовой функции</w:t>
            </w:r>
          </w:p>
        </w:tc>
        <w:tc>
          <w:tcPr>
            <w:tcW w:w="63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38956EC3" w14:textId="77777777" w:rsidR="008F236B" w:rsidRPr="008C134C" w:rsidRDefault="008F236B" w:rsidP="008C134C">
            <w:pPr>
              <w:pStyle w:val="100"/>
            </w:pPr>
            <w:r w:rsidRPr="008C134C">
              <w:t>Оригинал</w:t>
            </w:r>
          </w:p>
        </w:tc>
        <w:tc>
          <w:tcPr>
            <w:tcW w:w="191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57C6FBDD" w14:textId="77777777" w:rsidR="008F236B" w:rsidRPr="008C134C" w:rsidRDefault="008F236B" w:rsidP="008C134C">
            <w:pPr>
              <w:pStyle w:val="aff3"/>
            </w:pPr>
            <w:r w:rsidRPr="008C134C">
              <w:t>Х</w:t>
            </w:r>
          </w:p>
        </w:tc>
        <w:tc>
          <w:tcPr>
            <w:tcW w:w="102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7B94300" w14:textId="77777777" w:rsidR="008F236B" w:rsidRPr="008C134C" w:rsidRDefault="008F236B" w:rsidP="008C134C">
            <w:pPr>
              <w:pStyle w:val="100"/>
            </w:pPr>
            <w:r w:rsidRPr="008C134C">
              <w:t>Заимствовано из оригинала</w:t>
            </w:r>
          </w:p>
        </w:tc>
        <w:tc>
          <w:tcPr>
            <w:tcW w:w="71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94C182F" w14:textId="77777777" w:rsidR="008F236B" w:rsidRPr="008C134C" w:rsidRDefault="008F236B" w:rsidP="008C134C">
            <w:pPr>
              <w:pStyle w:val="aff1"/>
            </w:pPr>
          </w:p>
        </w:tc>
        <w:tc>
          <w:tcPr>
            <w:tcW w:w="115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748C454" w14:textId="77777777" w:rsidR="008F236B" w:rsidRPr="008C134C" w:rsidRDefault="008F236B" w:rsidP="008C134C">
            <w:pPr>
              <w:pStyle w:val="aff1"/>
            </w:pPr>
          </w:p>
        </w:tc>
      </w:tr>
      <w:tr w:rsidR="008F236B" w:rsidRPr="008C134C" w14:paraId="670FC4A3" w14:textId="77777777" w:rsidTr="00316D8D">
        <w:trPr>
          <w:trHeight w:val="479"/>
        </w:trPr>
        <w:tc>
          <w:tcPr>
            <w:tcW w:w="1290" w:type="pct"/>
            <w:tcBorders>
              <w:top w:val="nil"/>
              <w:bottom w:val="nil"/>
              <w:right w:val="nil"/>
            </w:tcBorders>
            <w:vAlign w:val="center"/>
          </w:tcPr>
          <w:p w14:paraId="02F41518" w14:textId="77777777" w:rsidR="008F236B" w:rsidRPr="008C134C" w:rsidRDefault="008F236B" w:rsidP="008C134C">
            <w:pPr>
              <w:pStyle w:val="aff1"/>
            </w:pPr>
          </w:p>
        </w:tc>
        <w:tc>
          <w:tcPr>
            <w:tcW w:w="1845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68D9E6D3" w14:textId="77777777" w:rsidR="008F236B" w:rsidRPr="008C134C" w:rsidRDefault="008F236B" w:rsidP="008C134C">
            <w:pPr>
              <w:pStyle w:val="aff1"/>
            </w:pPr>
          </w:p>
        </w:tc>
        <w:tc>
          <w:tcPr>
            <w:tcW w:w="715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0A7913D6" w14:textId="77777777" w:rsidR="008F236B" w:rsidRPr="008C134C" w:rsidRDefault="008F236B" w:rsidP="00316D8D">
            <w:pPr>
              <w:pStyle w:val="100"/>
              <w:jc w:val="center"/>
            </w:pPr>
            <w:r w:rsidRPr="008C134C">
              <w:t>Код оригинала</w:t>
            </w:r>
          </w:p>
        </w:tc>
        <w:tc>
          <w:tcPr>
            <w:tcW w:w="1150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61FAA16D" w14:textId="77777777" w:rsidR="008F236B" w:rsidRPr="008C134C" w:rsidRDefault="008F236B" w:rsidP="008C134C">
            <w:pPr>
              <w:pStyle w:val="101"/>
            </w:pPr>
            <w:r w:rsidRPr="008C134C">
              <w:t>Регистрационный номер профессионального стандарта</w:t>
            </w:r>
          </w:p>
        </w:tc>
      </w:tr>
    </w:tbl>
    <w:p w14:paraId="3C3E5298" w14:textId="77777777" w:rsidR="00272A3B" w:rsidRDefault="00272A3B"/>
    <w:tbl>
      <w:tblPr>
        <w:tblW w:w="5000" w:type="pct"/>
        <w:tblInd w:w="-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2630"/>
        <w:gridCol w:w="7565"/>
      </w:tblGrid>
      <w:tr w:rsidR="0096640C" w:rsidRPr="008C134C" w14:paraId="19D45113" w14:textId="77777777" w:rsidTr="00316D8D">
        <w:trPr>
          <w:trHeight w:val="20"/>
        </w:trPr>
        <w:tc>
          <w:tcPr>
            <w:tcW w:w="1290" w:type="pct"/>
            <w:vMerge w:val="restart"/>
          </w:tcPr>
          <w:p w14:paraId="3570E252" w14:textId="77777777" w:rsidR="0096640C" w:rsidRPr="008C134C" w:rsidRDefault="0096640C" w:rsidP="008C134C">
            <w:pPr>
              <w:pStyle w:val="aff1"/>
            </w:pPr>
            <w:r w:rsidRPr="008C134C">
              <w:t>Трудовые действия</w:t>
            </w:r>
          </w:p>
        </w:tc>
        <w:tc>
          <w:tcPr>
            <w:tcW w:w="3710" w:type="pct"/>
          </w:tcPr>
          <w:p w14:paraId="46A74379" w14:textId="77777777" w:rsidR="0096640C" w:rsidRPr="008C134C" w:rsidRDefault="0054027E" w:rsidP="00316D8D">
            <w:pPr>
              <w:pStyle w:val="aff1"/>
              <w:jc w:val="both"/>
            </w:pPr>
            <w:r w:rsidRPr="008C134C">
              <w:t>Подготовка рабочего места к штамповке поковок на гидравлических прессах силой свыше 2 до 8 МН</w:t>
            </w:r>
          </w:p>
        </w:tc>
      </w:tr>
      <w:tr w:rsidR="00A301BD" w:rsidRPr="008C134C" w14:paraId="3A4B04EC" w14:textId="77777777" w:rsidTr="00316D8D">
        <w:trPr>
          <w:trHeight w:val="20"/>
        </w:trPr>
        <w:tc>
          <w:tcPr>
            <w:tcW w:w="1290" w:type="pct"/>
            <w:vMerge/>
          </w:tcPr>
          <w:p w14:paraId="013710C3" w14:textId="77777777" w:rsidR="00A301BD" w:rsidRPr="008C134C" w:rsidRDefault="00A301BD" w:rsidP="008C134C">
            <w:pPr>
              <w:pStyle w:val="aff1"/>
            </w:pPr>
          </w:p>
        </w:tc>
        <w:tc>
          <w:tcPr>
            <w:tcW w:w="3710" w:type="pct"/>
          </w:tcPr>
          <w:p w14:paraId="388AA790" w14:textId="77777777" w:rsidR="00A301BD" w:rsidRPr="008C134C" w:rsidRDefault="0054027E" w:rsidP="00316D8D">
            <w:pPr>
              <w:pStyle w:val="aff1"/>
              <w:jc w:val="both"/>
            </w:pPr>
            <w:r w:rsidRPr="008C134C">
              <w:t>Подготовка к работе гидравлических прессов силой свыше 2 до 8 МН и приспособлений для штамповки поковок</w:t>
            </w:r>
          </w:p>
        </w:tc>
      </w:tr>
      <w:tr w:rsidR="00A301BD" w:rsidRPr="008C134C" w14:paraId="2208E3E3" w14:textId="77777777" w:rsidTr="00316D8D">
        <w:trPr>
          <w:trHeight w:val="20"/>
        </w:trPr>
        <w:tc>
          <w:tcPr>
            <w:tcW w:w="1290" w:type="pct"/>
            <w:vMerge/>
          </w:tcPr>
          <w:p w14:paraId="6B08AD38" w14:textId="77777777" w:rsidR="00A301BD" w:rsidRPr="008C134C" w:rsidRDefault="00A301BD" w:rsidP="008C134C">
            <w:pPr>
              <w:pStyle w:val="aff1"/>
            </w:pPr>
          </w:p>
        </w:tc>
        <w:tc>
          <w:tcPr>
            <w:tcW w:w="3710" w:type="pct"/>
          </w:tcPr>
          <w:p w14:paraId="46EA353B" w14:textId="77777777" w:rsidR="00A301BD" w:rsidRPr="008C134C" w:rsidRDefault="0054027E" w:rsidP="00316D8D">
            <w:pPr>
              <w:pStyle w:val="aff1"/>
              <w:jc w:val="both"/>
            </w:pPr>
            <w:r w:rsidRPr="008C134C">
              <w:t>Ежедневное обслуживание гидравлических прессов силой свыше 2 до 8 МН для штамповки поковок</w:t>
            </w:r>
          </w:p>
        </w:tc>
      </w:tr>
      <w:tr w:rsidR="00D80993" w:rsidRPr="008C134C" w14:paraId="7C168008" w14:textId="77777777" w:rsidTr="00316D8D">
        <w:trPr>
          <w:trHeight w:val="20"/>
        </w:trPr>
        <w:tc>
          <w:tcPr>
            <w:tcW w:w="1290" w:type="pct"/>
            <w:vMerge/>
          </w:tcPr>
          <w:p w14:paraId="4A1B51EF" w14:textId="77777777" w:rsidR="00D80993" w:rsidRPr="008C134C" w:rsidRDefault="00D80993" w:rsidP="008C134C">
            <w:pPr>
              <w:pStyle w:val="aff1"/>
            </w:pPr>
          </w:p>
        </w:tc>
        <w:tc>
          <w:tcPr>
            <w:tcW w:w="3710" w:type="pct"/>
          </w:tcPr>
          <w:p w14:paraId="152308D5" w14:textId="77777777" w:rsidR="00D80993" w:rsidRPr="008C134C" w:rsidRDefault="00D80993" w:rsidP="00316D8D">
            <w:pPr>
              <w:pStyle w:val="aff1"/>
              <w:jc w:val="both"/>
            </w:pPr>
            <w:r w:rsidRPr="008C134C">
              <w:t>Подогрев штамповой оснастки при штамповке поковок на гидравлических прессах силой свыше 2 до 8 МН</w:t>
            </w:r>
          </w:p>
        </w:tc>
      </w:tr>
      <w:tr w:rsidR="00BA66F8" w:rsidRPr="008C134C" w14:paraId="1A5C534D" w14:textId="77777777" w:rsidTr="00316D8D">
        <w:trPr>
          <w:trHeight w:val="20"/>
        </w:trPr>
        <w:tc>
          <w:tcPr>
            <w:tcW w:w="1290" w:type="pct"/>
            <w:vMerge/>
          </w:tcPr>
          <w:p w14:paraId="063ABD01" w14:textId="77777777" w:rsidR="00BA66F8" w:rsidRPr="008C134C" w:rsidRDefault="00BA66F8" w:rsidP="008C134C">
            <w:pPr>
              <w:pStyle w:val="aff1"/>
            </w:pPr>
          </w:p>
        </w:tc>
        <w:tc>
          <w:tcPr>
            <w:tcW w:w="3710" w:type="pct"/>
          </w:tcPr>
          <w:p w14:paraId="167179DA" w14:textId="77777777" w:rsidR="00BA66F8" w:rsidRPr="008C134C" w:rsidRDefault="00BA66F8" w:rsidP="00316D8D">
            <w:pPr>
              <w:pStyle w:val="aff1"/>
              <w:jc w:val="both"/>
            </w:pPr>
            <w:r>
              <w:t>О</w:t>
            </w:r>
            <w:r w:rsidRPr="008C134C">
              <w:t>хлаждение штамповой оснастки при штамповке поковок на гидравлических прессах силой свыше 2 до 8 МН</w:t>
            </w:r>
          </w:p>
        </w:tc>
      </w:tr>
      <w:tr w:rsidR="00BA66F8" w:rsidRPr="008C134C" w14:paraId="719FACF1" w14:textId="77777777" w:rsidTr="00316D8D">
        <w:trPr>
          <w:trHeight w:val="20"/>
        </w:trPr>
        <w:tc>
          <w:tcPr>
            <w:tcW w:w="1290" w:type="pct"/>
            <w:vMerge/>
          </w:tcPr>
          <w:p w14:paraId="62F45FCD" w14:textId="77777777" w:rsidR="00BA66F8" w:rsidRPr="008C134C" w:rsidRDefault="00BA66F8" w:rsidP="008C134C">
            <w:pPr>
              <w:pStyle w:val="aff1"/>
            </w:pPr>
          </w:p>
        </w:tc>
        <w:tc>
          <w:tcPr>
            <w:tcW w:w="3710" w:type="pct"/>
          </w:tcPr>
          <w:p w14:paraId="540C2977" w14:textId="77777777" w:rsidR="00BA66F8" w:rsidRPr="008C134C" w:rsidRDefault="00BA66F8" w:rsidP="00316D8D">
            <w:pPr>
              <w:pStyle w:val="aff1"/>
              <w:jc w:val="both"/>
            </w:pPr>
            <w:r w:rsidRPr="008C134C">
              <w:t>Нанесение технологической смазки на заготовки и штамповые инструменты при штамповке поковок на гидравлических прессах силой свыше 2 до 8 МН</w:t>
            </w:r>
          </w:p>
        </w:tc>
      </w:tr>
      <w:tr w:rsidR="00BA66F8" w:rsidRPr="008C134C" w14:paraId="63CCF302" w14:textId="77777777" w:rsidTr="00316D8D">
        <w:trPr>
          <w:trHeight w:val="20"/>
        </w:trPr>
        <w:tc>
          <w:tcPr>
            <w:tcW w:w="1290" w:type="pct"/>
            <w:vMerge/>
          </w:tcPr>
          <w:p w14:paraId="15BA9D47" w14:textId="77777777" w:rsidR="00BA66F8" w:rsidRPr="008C134C" w:rsidRDefault="00BA66F8" w:rsidP="008C134C">
            <w:pPr>
              <w:pStyle w:val="aff1"/>
            </w:pPr>
          </w:p>
        </w:tc>
        <w:tc>
          <w:tcPr>
            <w:tcW w:w="3710" w:type="pct"/>
          </w:tcPr>
          <w:p w14:paraId="33306CDC" w14:textId="77777777" w:rsidR="00BA66F8" w:rsidRPr="008C134C" w:rsidRDefault="00BA66F8" w:rsidP="00316D8D">
            <w:pPr>
              <w:pStyle w:val="aff1"/>
              <w:jc w:val="both"/>
            </w:pPr>
            <w:r w:rsidRPr="008C134C">
              <w:t>Удаление окалины с заготовок и штамповой оснастки при штамповке поковок на гидравлических прессах силой свыше 2 до 8 МН</w:t>
            </w:r>
          </w:p>
        </w:tc>
      </w:tr>
      <w:tr w:rsidR="00BA66F8" w:rsidRPr="008C134C" w14:paraId="5E3C0005" w14:textId="77777777" w:rsidTr="00316D8D">
        <w:trPr>
          <w:trHeight w:val="20"/>
        </w:trPr>
        <w:tc>
          <w:tcPr>
            <w:tcW w:w="1290" w:type="pct"/>
            <w:vMerge/>
          </w:tcPr>
          <w:p w14:paraId="489391AE" w14:textId="77777777" w:rsidR="00BA66F8" w:rsidRPr="008C134C" w:rsidRDefault="00BA66F8" w:rsidP="008C134C">
            <w:pPr>
              <w:pStyle w:val="aff1"/>
            </w:pPr>
          </w:p>
        </w:tc>
        <w:tc>
          <w:tcPr>
            <w:tcW w:w="3710" w:type="pct"/>
          </w:tcPr>
          <w:p w14:paraId="6048A703" w14:textId="77777777" w:rsidR="00BA66F8" w:rsidRPr="008C134C" w:rsidRDefault="00BA66F8" w:rsidP="00316D8D">
            <w:pPr>
              <w:pStyle w:val="aff1"/>
              <w:jc w:val="both"/>
            </w:pPr>
            <w:r w:rsidRPr="008C134C">
              <w:t>Подача заготовок в рабочее пространство гидравлических прессов силой свыше 2 до 8 МН при штамповке поковок</w:t>
            </w:r>
          </w:p>
        </w:tc>
      </w:tr>
      <w:tr w:rsidR="00BA66F8" w:rsidRPr="008C134C" w14:paraId="6C66D925" w14:textId="77777777" w:rsidTr="00316D8D">
        <w:trPr>
          <w:trHeight w:val="20"/>
        </w:trPr>
        <w:tc>
          <w:tcPr>
            <w:tcW w:w="1290" w:type="pct"/>
            <w:vMerge/>
          </w:tcPr>
          <w:p w14:paraId="3ED9A92A" w14:textId="77777777" w:rsidR="00BA66F8" w:rsidRPr="008C134C" w:rsidRDefault="00BA66F8" w:rsidP="008C134C">
            <w:pPr>
              <w:pStyle w:val="aff1"/>
            </w:pPr>
          </w:p>
        </w:tc>
        <w:tc>
          <w:tcPr>
            <w:tcW w:w="3710" w:type="pct"/>
          </w:tcPr>
          <w:p w14:paraId="3F3B98EF" w14:textId="77777777" w:rsidR="00BA66F8" w:rsidRPr="008C134C" w:rsidRDefault="00BA66F8" w:rsidP="00316D8D">
            <w:pPr>
              <w:pStyle w:val="aff1"/>
              <w:jc w:val="both"/>
            </w:pPr>
            <w:r w:rsidRPr="008C134C">
              <w:t>Управление гидравлическими прессами силой свыше 2 до 8 МН при горячей штамповке поковок</w:t>
            </w:r>
          </w:p>
        </w:tc>
      </w:tr>
      <w:tr w:rsidR="00BA66F8" w:rsidRPr="008C134C" w14:paraId="7C898F09" w14:textId="77777777" w:rsidTr="00316D8D">
        <w:trPr>
          <w:trHeight w:val="20"/>
        </w:trPr>
        <w:tc>
          <w:tcPr>
            <w:tcW w:w="1290" w:type="pct"/>
            <w:vMerge/>
          </w:tcPr>
          <w:p w14:paraId="40A555DB" w14:textId="77777777" w:rsidR="00BA66F8" w:rsidRPr="008C134C" w:rsidRDefault="00BA66F8" w:rsidP="008C134C">
            <w:pPr>
              <w:pStyle w:val="aff1"/>
            </w:pPr>
          </w:p>
        </w:tc>
        <w:tc>
          <w:tcPr>
            <w:tcW w:w="3710" w:type="pct"/>
          </w:tcPr>
          <w:p w14:paraId="21DB7E50" w14:textId="77777777" w:rsidR="00BA66F8" w:rsidRPr="008C134C" w:rsidRDefault="00BA66F8" w:rsidP="00316D8D">
            <w:pPr>
              <w:pStyle w:val="aff1"/>
              <w:jc w:val="both"/>
            </w:pPr>
            <w:r w:rsidRPr="008C134C">
              <w:t>Управление многоплунжерными гидравлическими прессами силой свыше 2 до 8 МН при горячей штамповке поковок</w:t>
            </w:r>
          </w:p>
        </w:tc>
      </w:tr>
      <w:tr w:rsidR="00BA66F8" w:rsidRPr="008C134C" w14:paraId="0BB3AE79" w14:textId="77777777" w:rsidTr="00316D8D">
        <w:trPr>
          <w:trHeight w:val="20"/>
        </w:trPr>
        <w:tc>
          <w:tcPr>
            <w:tcW w:w="1290" w:type="pct"/>
            <w:vMerge/>
          </w:tcPr>
          <w:p w14:paraId="44415384" w14:textId="77777777" w:rsidR="00BA66F8" w:rsidRPr="008C134C" w:rsidRDefault="00BA66F8" w:rsidP="008C134C">
            <w:pPr>
              <w:pStyle w:val="aff1"/>
            </w:pPr>
          </w:p>
        </w:tc>
        <w:tc>
          <w:tcPr>
            <w:tcW w:w="3710" w:type="pct"/>
          </w:tcPr>
          <w:p w14:paraId="192DC38D" w14:textId="77777777" w:rsidR="00BA66F8" w:rsidRPr="008C134C" w:rsidRDefault="00BA66F8" w:rsidP="00316D8D">
            <w:pPr>
              <w:pStyle w:val="aff1"/>
              <w:jc w:val="both"/>
            </w:pPr>
            <w:r w:rsidRPr="008C134C">
              <w:t>Манипулирование заготовками при штамповке поковок на гидравлических прессах силой свыше 2 до 8 МН</w:t>
            </w:r>
          </w:p>
        </w:tc>
      </w:tr>
      <w:tr w:rsidR="00BA66F8" w:rsidRPr="008C134C" w14:paraId="51640599" w14:textId="77777777" w:rsidTr="00316D8D">
        <w:trPr>
          <w:trHeight w:val="20"/>
        </w:trPr>
        <w:tc>
          <w:tcPr>
            <w:tcW w:w="1290" w:type="pct"/>
            <w:vMerge/>
          </w:tcPr>
          <w:p w14:paraId="07391EEB" w14:textId="77777777" w:rsidR="00BA66F8" w:rsidRPr="008C134C" w:rsidRDefault="00BA66F8" w:rsidP="008C134C">
            <w:pPr>
              <w:pStyle w:val="aff1"/>
            </w:pPr>
          </w:p>
        </w:tc>
        <w:tc>
          <w:tcPr>
            <w:tcW w:w="3710" w:type="pct"/>
          </w:tcPr>
          <w:p w14:paraId="3563D15F" w14:textId="6E1FD51A" w:rsidR="00BA66F8" w:rsidRPr="008C134C" w:rsidRDefault="00BA66F8" w:rsidP="00316D8D">
            <w:pPr>
              <w:pStyle w:val="aff1"/>
              <w:jc w:val="both"/>
            </w:pPr>
            <w:r w:rsidRPr="008C134C">
              <w:t>Складирование поковок для охлаждения на участке гидравлических пресс</w:t>
            </w:r>
            <w:r w:rsidR="00B77874">
              <w:t>ов</w:t>
            </w:r>
            <w:r w:rsidRPr="008C134C">
              <w:t xml:space="preserve"> силой свыше 2 до 8 МН</w:t>
            </w:r>
          </w:p>
        </w:tc>
      </w:tr>
      <w:tr w:rsidR="00BA66F8" w:rsidRPr="008C134C" w14:paraId="6DDF0270" w14:textId="77777777" w:rsidTr="00316D8D">
        <w:trPr>
          <w:trHeight w:val="20"/>
        </w:trPr>
        <w:tc>
          <w:tcPr>
            <w:tcW w:w="1290" w:type="pct"/>
            <w:vMerge/>
          </w:tcPr>
          <w:p w14:paraId="0537A17E" w14:textId="77777777" w:rsidR="00BA66F8" w:rsidRPr="008C134C" w:rsidRDefault="00BA66F8" w:rsidP="008C134C">
            <w:pPr>
              <w:pStyle w:val="aff1"/>
            </w:pPr>
          </w:p>
        </w:tc>
        <w:tc>
          <w:tcPr>
            <w:tcW w:w="3710" w:type="pct"/>
          </w:tcPr>
          <w:p w14:paraId="423B0942" w14:textId="77777777" w:rsidR="00BA66F8" w:rsidRPr="008C134C" w:rsidRDefault="00BA66F8" w:rsidP="00316D8D">
            <w:pPr>
              <w:pStyle w:val="aff1"/>
              <w:jc w:val="both"/>
            </w:pPr>
            <w:r w:rsidRPr="008C134C">
              <w:t>Контроль надежности крепления штамповой оснастки и приспособлений при штамповке поковок на гидравлических прессах силой свыше 2 до 8 МН</w:t>
            </w:r>
          </w:p>
        </w:tc>
      </w:tr>
      <w:tr w:rsidR="00BA66F8" w:rsidRPr="008C134C" w14:paraId="4383E08A" w14:textId="77777777" w:rsidTr="00316D8D">
        <w:trPr>
          <w:trHeight w:val="20"/>
        </w:trPr>
        <w:tc>
          <w:tcPr>
            <w:tcW w:w="1290" w:type="pct"/>
            <w:vMerge/>
          </w:tcPr>
          <w:p w14:paraId="1F6D7E3F" w14:textId="77777777" w:rsidR="00BA66F8" w:rsidRPr="008C134C" w:rsidRDefault="00BA66F8" w:rsidP="008C134C">
            <w:pPr>
              <w:pStyle w:val="aff1"/>
            </w:pPr>
          </w:p>
        </w:tc>
        <w:tc>
          <w:tcPr>
            <w:tcW w:w="3710" w:type="pct"/>
          </w:tcPr>
          <w:p w14:paraId="4690FE98" w14:textId="77777777" w:rsidR="00BA66F8" w:rsidRPr="008C134C" w:rsidRDefault="00BA66F8" w:rsidP="00316D8D">
            <w:pPr>
              <w:pStyle w:val="aff1"/>
              <w:jc w:val="both"/>
            </w:pPr>
            <w:r w:rsidRPr="008C134C">
              <w:t>Выявление дефектов в поковках при штамповке на гидравлических прессах силой свыше 2 до 8 МН</w:t>
            </w:r>
          </w:p>
        </w:tc>
      </w:tr>
      <w:tr w:rsidR="00BA66F8" w:rsidRPr="008C134C" w14:paraId="3AB23541" w14:textId="77777777" w:rsidTr="00316D8D">
        <w:trPr>
          <w:trHeight w:val="20"/>
        </w:trPr>
        <w:tc>
          <w:tcPr>
            <w:tcW w:w="1290" w:type="pct"/>
            <w:vMerge/>
          </w:tcPr>
          <w:p w14:paraId="3549E760" w14:textId="77777777" w:rsidR="00BA66F8" w:rsidRPr="008C134C" w:rsidRDefault="00BA66F8" w:rsidP="008C134C">
            <w:pPr>
              <w:pStyle w:val="aff1"/>
            </w:pPr>
          </w:p>
        </w:tc>
        <w:tc>
          <w:tcPr>
            <w:tcW w:w="3710" w:type="pct"/>
          </w:tcPr>
          <w:p w14:paraId="6F3E0E29" w14:textId="12AD6B8E" w:rsidR="00BA66F8" w:rsidRPr="008C134C" w:rsidRDefault="00BA66F8" w:rsidP="00316D8D">
            <w:pPr>
              <w:pStyle w:val="aff1"/>
              <w:jc w:val="both"/>
            </w:pPr>
            <w:r w:rsidRPr="008C134C">
              <w:t xml:space="preserve">Оказание помощи наладчику кузнечно-прессового оборудования </w:t>
            </w:r>
            <w:r w:rsidR="005A22C3">
              <w:t>в снятии и установке</w:t>
            </w:r>
            <w:r w:rsidRPr="008C134C">
              <w:t xml:space="preserve"> штамповой оснастки </w:t>
            </w:r>
            <w:r w:rsidR="005E2D34" w:rsidRPr="008C134C">
              <w:t xml:space="preserve">для штамповки поковок </w:t>
            </w:r>
            <w:r w:rsidRPr="008C134C">
              <w:t>на гидравлически</w:t>
            </w:r>
            <w:r w:rsidR="00294F3E">
              <w:t>х</w:t>
            </w:r>
            <w:r w:rsidRPr="008C134C">
              <w:t xml:space="preserve"> пресс</w:t>
            </w:r>
            <w:r w:rsidR="00294F3E">
              <w:t>ах</w:t>
            </w:r>
            <w:r w:rsidRPr="008C134C">
              <w:t xml:space="preserve"> силой свыше 2 до 8 МН</w:t>
            </w:r>
          </w:p>
        </w:tc>
      </w:tr>
      <w:tr w:rsidR="00BA66F8" w:rsidRPr="008C134C" w14:paraId="0874E52B" w14:textId="77777777" w:rsidTr="00316D8D">
        <w:trPr>
          <w:trHeight w:val="20"/>
        </w:trPr>
        <w:tc>
          <w:tcPr>
            <w:tcW w:w="1290" w:type="pct"/>
            <w:vMerge/>
          </w:tcPr>
          <w:p w14:paraId="61B1C9EA" w14:textId="77777777" w:rsidR="00BA66F8" w:rsidRPr="008C134C" w:rsidRDefault="00BA66F8" w:rsidP="008C134C">
            <w:pPr>
              <w:pStyle w:val="aff1"/>
            </w:pPr>
          </w:p>
        </w:tc>
        <w:tc>
          <w:tcPr>
            <w:tcW w:w="3710" w:type="pct"/>
          </w:tcPr>
          <w:p w14:paraId="7C9C04E6" w14:textId="77777777" w:rsidR="00BA66F8" w:rsidRPr="008C134C" w:rsidRDefault="00BA66F8" w:rsidP="00316D8D">
            <w:pPr>
              <w:pStyle w:val="aff1"/>
              <w:jc w:val="both"/>
            </w:pPr>
            <w:r w:rsidRPr="008C134C">
              <w:t>Периодический контроль размеров поковок при штамповке на гидравлических прессах силой свыше 2 до 8 МН</w:t>
            </w:r>
          </w:p>
        </w:tc>
      </w:tr>
      <w:tr w:rsidR="00BA66F8" w:rsidRPr="008C134C" w14:paraId="0D963E71" w14:textId="77777777" w:rsidTr="00316D8D">
        <w:trPr>
          <w:trHeight w:val="20"/>
        </w:trPr>
        <w:tc>
          <w:tcPr>
            <w:tcW w:w="1290" w:type="pct"/>
            <w:vMerge w:val="restart"/>
          </w:tcPr>
          <w:p w14:paraId="07884E9C" w14:textId="77777777" w:rsidR="00BA66F8" w:rsidRPr="008C134C" w:rsidDel="002A1D54" w:rsidRDefault="00BA66F8" w:rsidP="008C134C">
            <w:pPr>
              <w:pStyle w:val="aff1"/>
            </w:pPr>
            <w:r w:rsidRPr="008C134C" w:rsidDel="002A1D54">
              <w:t>Необходимые умения</w:t>
            </w:r>
          </w:p>
        </w:tc>
        <w:tc>
          <w:tcPr>
            <w:tcW w:w="3710" w:type="pct"/>
          </w:tcPr>
          <w:p w14:paraId="133C5BB1" w14:textId="77777777" w:rsidR="00BA66F8" w:rsidRPr="008C134C" w:rsidRDefault="00B5515B" w:rsidP="00316D8D">
            <w:pPr>
              <w:pStyle w:val="aff1"/>
              <w:jc w:val="both"/>
            </w:pPr>
            <w:r>
              <w:t>Читать и анализировать конструкторскую и технологическую документацию</w:t>
            </w:r>
          </w:p>
        </w:tc>
      </w:tr>
      <w:tr w:rsidR="00BA66F8" w:rsidRPr="008C134C" w14:paraId="0BD9E382" w14:textId="77777777" w:rsidTr="00316D8D">
        <w:trPr>
          <w:trHeight w:val="20"/>
        </w:trPr>
        <w:tc>
          <w:tcPr>
            <w:tcW w:w="1290" w:type="pct"/>
            <w:vMerge/>
          </w:tcPr>
          <w:p w14:paraId="57E61DD0" w14:textId="77777777" w:rsidR="00BA66F8" w:rsidRPr="008C134C" w:rsidDel="002A1D54" w:rsidRDefault="00BA66F8" w:rsidP="008C134C">
            <w:pPr>
              <w:pStyle w:val="aff1"/>
            </w:pPr>
          </w:p>
        </w:tc>
        <w:tc>
          <w:tcPr>
            <w:tcW w:w="3710" w:type="pct"/>
          </w:tcPr>
          <w:p w14:paraId="32128736" w14:textId="77777777" w:rsidR="00BA66F8" w:rsidRPr="008C134C" w:rsidRDefault="00BA66F8" w:rsidP="00316D8D">
            <w:pPr>
              <w:pStyle w:val="aff1"/>
              <w:jc w:val="both"/>
            </w:pPr>
            <w:r w:rsidRPr="008C134C">
              <w:t>Использовать гидравлические прессы силой свыше 2 до 8 МН для штамповки поковок</w:t>
            </w:r>
          </w:p>
        </w:tc>
      </w:tr>
      <w:tr w:rsidR="00BA66F8" w:rsidRPr="008C134C" w14:paraId="24D53E5E" w14:textId="77777777" w:rsidTr="00316D8D">
        <w:trPr>
          <w:trHeight w:val="20"/>
        </w:trPr>
        <w:tc>
          <w:tcPr>
            <w:tcW w:w="1290" w:type="pct"/>
            <w:vMerge/>
          </w:tcPr>
          <w:p w14:paraId="40F9B13E" w14:textId="77777777" w:rsidR="00BA66F8" w:rsidRPr="008C134C" w:rsidDel="002A1D54" w:rsidRDefault="00BA66F8" w:rsidP="008C134C">
            <w:pPr>
              <w:pStyle w:val="aff1"/>
            </w:pPr>
          </w:p>
        </w:tc>
        <w:tc>
          <w:tcPr>
            <w:tcW w:w="3710" w:type="pct"/>
          </w:tcPr>
          <w:p w14:paraId="46116825" w14:textId="77777777" w:rsidR="00BA66F8" w:rsidRPr="007F1738" w:rsidRDefault="00C05B6F" w:rsidP="00316D8D">
            <w:pPr>
              <w:pStyle w:val="aff1"/>
              <w:jc w:val="both"/>
            </w:pPr>
            <w:r w:rsidRPr="007F1738">
              <w:t>Выполнять обслуживание (ежедневное, еженедельное)</w:t>
            </w:r>
            <w:r w:rsidR="00BA66F8" w:rsidRPr="007F1738">
              <w:t xml:space="preserve"> гидравлических прессов силой свыше 2 до 8 МН</w:t>
            </w:r>
            <w:r w:rsidR="00AB4FA0" w:rsidRPr="007F1738">
              <w:t xml:space="preserve"> в соответствии с эксплуатационной документацией</w:t>
            </w:r>
          </w:p>
        </w:tc>
      </w:tr>
      <w:tr w:rsidR="00BA66F8" w:rsidRPr="008C134C" w14:paraId="3C06CC3D" w14:textId="77777777" w:rsidTr="00316D8D">
        <w:trPr>
          <w:trHeight w:val="20"/>
        </w:trPr>
        <w:tc>
          <w:tcPr>
            <w:tcW w:w="1290" w:type="pct"/>
            <w:vMerge/>
          </w:tcPr>
          <w:p w14:paraId="23C65758" w14:textId="77777777" w:rsidR="00BA66F8" w:rsidRPr="008C134C" w:rsidDel="002A1D54" w:rsidRDefault="00BA66F8" w:rsidP="008C134C">
            <w:pPr>
              <w:pStyle w:val="aff1"/>
            </w:pPr>
          </w:p>
        </w:tc>
        <w:tc>
          <w:tcPr>
            <w:tcW w:w="3710" w:type="pct"/>
          </w:tcPr>
          <w:p w14:paraId="0B11917B" w14:textId="77777777" w:rsidR="00BA66F8" w:rsidRPr="008C134C" w:rsidRDefault="00BA66F8" w:rsidP="00316D8D">
            <w:pPr>
              <w:pStyle w:val="aff1"/>
              <w:jc w:val="both"/>
            </w:pPr>
            <w:r w:rsidRPr="008C134C">
              <w:t>Манипулировать поковками при горячей штамповке на гидравлических прессах силой свыше 2 до 8 МН</w:t>
            </w:r>
          </w:p>
        </w:tc>
      </w:tr>
      <w:tr w:rsidR="00BA66F8" w:rsidRPr="008C134C" w14:paraId="7E5217A4" w14:textId="77777777" w:rsidTr="00316D8D">
        <w:trPr>
          <w:trHeight w:val="20"/>
        </w:trPr>
        <w:tc>
          <w:tcPr>
            <w:tcW w:w="1290" w:type="pct"/>
            <w:vMerge/>
          </w:tcPr>
          <w:p w14:paraId="6BD60E9C" w14:textId="77777777" w:rsidR="00BA66F8" w:rsidRPr="008C134C" w:rsidDel="002A1D54" w:rsidRDefault="00BA66F8" w:rsidP="008C134C">
            <w:pPr>
              <w:pStyle w:val="aff1"/>
            </w:pPr>
          </w:p>
        </w:tc>
        <w:tc>
          <w:tcPr>
            <w:tcW w:w="3710" w:type="pct"/>
          </w:tcPr>
          <w:p w14:paraId="0DFB5755" w14:textId="77777777" w:rsidR="00BA66F8" w:rsidRPr="008C134C" w:rsidRDefault="00BA66F8" w:rsidP="00316D8D">
            <w:pPr>
              <w:pStyle w:val="aff1"/>
              <w:jc w:val="both"/>
            </w:pPr>
            <w:r w:rsidRPr="008C134C">
              <w:t>Подогревать штамповую оснастку для штамповки поковок на гидравлических прессах силой свыше 2 до 8 МН</w:t>
            </w:r>
          </w:p>
        </w:tc>
      </w:tr>
      <w:tr w:rsidR="005A3E4A" w:rsidRPr="008C134C" w14:paraId="2390AD60" w14:textId="77777777" w:rsidTr="00316D8D">
        <w:trPr>
          <w:trHeight w:val="20"/>
        </w:trPr>
        <w:tc>
          <w:tcPr>
            <w:tcW w:w="1290" w:type="pct"/>
            <w:vMerge/>
          </w:tcPr>
          <w:p w14:paraId="2E61DE86" w14:textId="77777777" w:rsidR="005A3E4A" w:rsidRPr="008C134C" w:rsidDel="002A1D54" w:rsidRDefault="005A3E4A" w:rsidP="008C134C">
            <w:pPr>
              <w:pStyle w:val="aff1"/>
            </w:pPr>
          </w:p>
        </w:tc>
        <w:tc>
          <w:tcPr>
            <w:tcW w:w="3710" w:type="pct"/>
          </w:tcPr>
          <w:p w14:paraId="7BA27C8A" w14:textId="77777777" w:rsidR="005A3E4A" w:rsidRPr="008C134C" w:rsidRDefault="005A3E4A" w:rsidP="00316D8D">
            <w:pPr>
              <w:pStyle w:val="aff1"/>
              <w:jc w:val="both"/>
            </w:pPr>
            <w:r>
              <w:t>О</w:t>
            </w:r>
            <w:r w:rsidRPr="008C134C">
              <w:t>хлаждать штамповую оснастку для штамповки поковок на гидравлических прессах силой свыше 2 до 8 МН</w:t>
            </w:r>
          </w:p>
        </w:tc>
      </w:tr>
      <w:tr w:rsidR="005A3E4A" w:rsidRPr="008C134C" w14:paraId="5870AFFC" w14:textId="77777777" w:rsidTr="00316D8D">
        <w:trPr>
          <w:trHeight w:val="20"/>
        </w:trPr>
        <w:tc>
          <w:tcPr>
            <w:tcW w:w="1290" w:type="pct"/>
            <w:vMerge/>
          </w:tcPr>
          <w:p w14:paraId="0057FD71" w14:textId="77777777" w:rsidR="005A3E4A" w:rsidRPr="008C134C" w:rsidDel="002A1D54" w:rsidRDefault="005A3E4A" w:rsidP="008C134C">
            <w:pPr>
              <w:pStyle w:val="aff1"/>
            </w:pPr>
          </w:p>
        </w:tc>
        <w:tc>
          <w:tcPr>
            <w:tcW w:w="3710" w:type="pct"/>
          </w:tcPr>
          <w:p w14:paraId="4AA2890E" w14:textId="77777777" w:rsidR="005A3E4A" w:rsidRPr="008C134C" w:rsidRDefault="005A3E4A" w:rsidP="00316D8D">
            <w:pPr>
              <w:pStyle w:val="aff1"/>
              <w:jc w:val="both"/>
            </w:pPr>
            <w:r w:rsidRPr="008C134C">
              <w:t>Определять температуру начала и окончания штамповки поковок на гидравлических прессах силой свыше 2 до 8 МН</w:t>
            </w:r>
          </w:p>
        </w:tc>
      </w:tr>
      <w:tr w:rsidR="005A3E4A" w:rsidRPr="008C134C" w14:paraId="2B9F30D2" w14:textId="77777777" w:rsidTr="00316D8D">
        <w:trPr>
          <w:trHeight w:val="20"/>
        </w:trPr>
        <w:tc>
          <w:tcPr>
            <w:tcW w:w="1290" w:type="pct"/>
            <w:vMerge/>
          </w:tcPr>
          <w:p w14:paraId="761C2CDC" w14:textId="77777777" w:rsidR="005A3E4A" w:rsidRPr="008C134C" w:rsidDel="002A1D54" w:rsidRDefault="005A3E4A" w:rsidP="008C134C">
            <w:pPr>
              <w:pStyle w:val="aff1"/>
            </w:pPr>
          </w:p>
        </w:tc>
        <w:tc>
          <w:tcPr>
            <w:tcW w:w="3710" w:type="pct"/>
          </w:tcPr>
          <w:p w14:paraId="31F1FDB7" w14:textId="77777777" w:rsidR="005A3E4A" w:rsidRPr="008C134C" w:rsidRDefault="005A3E4A" w:rsidP="00316D8D">
            <w:pPr>
              <w:pStyle w:val="aff1"/>
              <w:jc w:val="both"/>
            </w:pPr>
            <w:r w:rsidRPr="008C134C">
              <w:t>Сбивать окалину с заготовок перед штамповкой поковок на гидравлических прессах силой свыше 2 до 8 МН</w:t>
            </w:r>
          </w:p>
        </w:tc>
      </w:tr>
      <w:tr w:rsidR="005A3E4A" w:rsidRPr="008C134C" w14:paraId="27CD7C42" w14:textId="77777777" w:rsidTr="00316D8D">
        <w:trPr>
          <w:trHeight w:val="20"/>
        </w:trPr>
        <w:tc>
          <w:tcPr>
            <w:tcW w:w="1290" w:type="pct"/>
            <w:vMerge/>
          </w:tcPr>
          <w:p w14:paraId="1520ABE1" w14:textId="77777777" w:rsidR="005A3E4A" w:rsidRPr="008C134C" w:rsidDel="002A1D54" w:rsidRDefault="005A3E4A" w:rsidP="008C134C">
            <w:pPr>
              <w:pStyle w:val="aff1"/>
            </w:pPr>
          </w:p>
        </w:tc>
        <w:tc>
          <w:tcPr>
            <w:tcW w:w="3710" w:type="pct"/>
          </w:tcPr>
          <w:p w14:paraId="216E8412" w14:textId="77777777" w:rsidR="005A3E4A" w:rsidRPr="008C134C" w:rsidRDefault="005A3E4A" w:rsidP="00316D8D">
            <w:pPr>
              <w:pStyle w:val="aff1"/>
              <w:jc w:val="both"/>
            </w:pPr>
            <w:r w:rsidRPr="008C134C">
              <w:t>Экстренно останавливать гидравлические прессы силой свыше 2 до 8 МН</w:t>
            </w:r>
          </w:p>
        </w:tc>
      </w:tr>
      <w:tr w:rsidR="005A3E4A" w:rsidRPr="008C134C" w14:paraId="500A4A58" w14:textId="77777777" w:rsidTr="00316D8D">
        <w:trPr>
          <w:trHeight w:val="20"/>
        </w:trPr>
        <w:tc>
          <w:tcPr>
            <w:tcW w:w="1290" w:type="pct"/>
            <w:vMerge/>
          </w:tcPr>
          <w:p w14:paraId="1124C207" w14:textId="77777777" w:rsidR="005A3E4A" w:rsidRPr="008C134C" w:rsidDel="002A1D54" w:rsidRDefault="005A3E4A" w:rsidP="008C134C">
            <w:pPr>
              <w:pStyle w:val="aff1"/>
            </w:pPr>
          </w:p>
        </w:tc>
        <w:tc>
          <w:tcPr>
            <w:tcW w:w="3710" w:type="pct"/>
          </w:tcPr>
          <w:p w14:paraId="4A34360C" w14:textId="77777777" w:rsidR="005A3E4A" w:rsidRPr="008C134C" w:rsidRDefault="005A3E4A" w:rsidP="00316D8D">
            <w:pPr>
              <w:pStyle w:val="aff1"/>
              <w:jc w:val="both"/>
            </w:pPr>
            <w:r w:rsidRPr="008C134C">
              <w:t>Выбирать в соответствии с технологической документацией и подготавливать к работе контрольно-измерительные инструменты</w:t>
            </w:r>
          </w:p>
        </w:tc>
      </w:tr>
      <w:tr w:rsidR="005A3E4A" w:rsidRPr="008C134C" w14:paraId="1423193A" w14:textId="77777777" w:rsidTr="00316D8D">
        <w:trPr>
          <w:trHeight w:val="20"/>
        </w:trPr>
        <w:tc>
          <w:tcPr>
            <w:tcW w:w="1290" w:type="pct"/>
            <w:vMerge/>
          </w:tcPr>
          <w:p w14:paraId="35D2DF98" w14:textId="77777777" w:rsidR="005A3E4A" w:rsidRPr="008C134C" w:rsidDel="002A1D54" w:rsidRDefault="005A3E4A" w:rsidP="008C134C">
            <w:pPr>
              <w:pStyle w:val="aff1"/>
            </w:pPr>
          </w:p>
        </w:tc>
        <w:tc>
          <w:tcPr>
            <w:tcW w:w="3710" w:type="pct"/>
          </w:tcPr>
          <w:p w14:paraId="75D8AAF3" w14:textId="77777777" w:rsidR="005A3E4A" w:rsidRPr="008C134C" w:rsidRDefault="005A3E4A" w:rsidP="00316D8D">
            <w:pPr>
              <w:pStyle w:val="aff1"/>
              <w:jc w:val="both"/>
            </w:pPr>
            <w:r w:rsidRPr="008C134C">
              <w:t>Использовать контрольно-измерительные инструменты для контроля размеров поковок</w:t>
            </w:r>
          </w:p>
        </w:tc>
      </w:tr>
      <w:tr w:rsidR="005A3E4A" w:rsidRPr="008C134C" w14:paraId="2FEE81AD" w14:textId="77777777" w:rsidTr="00316D8D">
        <w:trPr>
          <w:trHeight w:val="20"/>
        </w:trPr>
        <w:tc>
          <w:tcPr>
            <w:tcW w:w="1290" w:type="pct"/>
            <w:vMerge/>
          </w:tcPr>
          <w:p w14:paraId="218B7DBF" w14:textId="77777777" w:rsidR="005A3E4A" w:rsidRPr="008C134C" w:rsidDel="002A1D54" w:rsidRDefault="005A3E4A" w:rsidP="008C134C">
            <w:pPr>
              <w:pStyle w:val="aff1"/>
            </w:pPr>
          </w:p>
        </w:tc>
        <w:tc>
          <w:tcPr>
            <w:tcW w:w="3710" w:type="pct"/>
          </w:tcPr>
          <w:p w14:paraId="7F63BA49" w14:textId="77414A53" w:rsidR="005A3E4A" w:rsidRPr="008C134C" w:rsidRDefault="00A6477D" w:rsidP="00316D8D">
            <w:pPr>
              <w:pStyle w:val="aff1"/>
              <w:jc w:val="both"/>
            </w:pPr>
            <w:r>
              <w:t xml:space="preserve">Применять средства индивидуальной защиты </w:t>
            </w:r>
            <w:r w:rsidR="005A3E4A" w:rsidRPr="008C134C">
              <w:t>при штамповке поковок на гидравлических прессах силой свыше 2 до 8 МН</w:t>
            </w:r>
          </w:p>
        </w:tc>
      </w:tr>
      <w:tr w:rsidR="005A3E4A" w:rsidRPr="008C134C" w14:paraId="468B5844" w14:textId="77777777" w:rsidTr="00316D8D">
        <w:trPr>
          <w:trHeight w:val="20"/>
        </w:trPr>
        <w:tc>
          <w:tcPr>
            <w:tcW w:w="1290" w:type="pct"/>
            <w:vMerge/>
          </w:tcPr>
          <w:p w14:paraId="6BF186C3" w14:textId="77777777" w:rsidR="005A3E4A" w:rsidRPr="008C134C" w:rsidDel="002A1D54" w:rsidRDefault="005A3E4A" w:rsidP="008C134C">
            <w:pPr>
              <w:pStyle w:val="aff1"/>
            </w:pPr>
          </w:p>
        </w:tc>
        <w:tc>
          <w:tcPr>
            <w:tcW w:w="3710" w:type="pct"/>
          </w:tcPr>
          <w:p w14:paraId="2BCBDA88" w14:textId="77777777" w:rsidR="005A3E4A" w:rsidRPr="008C134C" w:rsidRDefault="005A3E4A" w:rsidP="00316D8D">
            <w:pPr>
              <w:pStyle w:val="aff1"/>
              <w:jc w:val="both"/>
            </w:pPr>
            <w:r w:rsidRPr="00871DB0">
              <w:t>Поддерживать состояние рабочего места в соответствии с требованиями охраны труда, пожарной, промышленной и экологической безопасности</w:t>
            </w:r>
          </w:p>
        </w:tc>
      </w:tr>
      <w:tr w:rsidR="005A3E4A" w:rsidRPr="008C134C" w14:paraId="07B4DD22" w14:textId="77777777" w:rsidTr="00316D8D">
        <w:trPr>
          <w:trHeight w:val="20"/>
        </w:trPr>
        <w:tc>
          <w:tcPr>
            <w:tcW w:w="1290" w:type="pct"/>
            <w:vMerge w:val="restart"/>
          </w:tcPr>
          <w:p w14:paraId="6AC5FFC4" w14:textId="77777777" w:rsidR="005A3E4A" w:rsidRPr="008C134C" w:rsidRDefault="005A3E4A" w:rsidP="008C134C">
            <w:pPr>
              <w:pStyle w:val="aff1"/>
            </w:pPr>
            <w:r w:rsidRPr="008C134C" w:rsidDel="002A1D54">
              <w:t>Необходимые знания</w:t>
            </w:r>
          </w:p>
        </w:tc>
        <w:tc>
          <w:tcPr>
            <w:tcW w:w="3710" w:type="pct"/>
          </w:tcPr>
          <w:p w14:paraId="48F204F4" w14:textId="77777777" w:rsidR="005A3E4A" w:rsidRPr="008C134C" w:rsidRDefault="005A3E4A" w:rsidP="00316D8D">
            <w:pPr>
              <w:pStyle w:val="aff1"/>
              <w:jc w:val="both"/>
            </w:pPr>
            <w:r w:rsidRPr="008C134C">
              <w:t>Основы машиностроительного черчения в объеме, необходимом для выполнения работы</w:t>
            </w:r>
          </w:p>
        </w:tc>
      </w:tr>
      <w:tr w:rsidR="005A3E4A" w:rsidRPr="008C134C" w14:paraId="3289085B" w14:textId="77777777" w:rsidTr="00316D8D">
        <w:trPr>
          <w:trHeight w:val="20"/>
        </w:trPr>
        <w:tc>
          <w:tcPr>
            <w:tcW w:w="1290" w:type="pct"/>
            <w:vMerge/>
          </w:tcPr>
          <w:p w14:paraId="409428AF" w14:textId="77777777" w:rsidR="005A3E4A" w:rsidRPr="008C134C" w:rsidDel="002A1D54" w:rsidRDefault="005A3E4A" w:rsidP="008C134C">
            <w:pPr>
              <w:pStyle w:val="aff1"/>
            </w:pPr>
          </w:p>
        </w:tc>
        <w:tc>
          <w:tcPr>
            <w:tcW w:w="3710" w:type="pct"/>
          </w:tcPr>
          <w:p w14:paraId="0EE9986B" w14:textId="77777777" w:rsidR="005A3E4A" w:rsidRPr="008C134C" w:rsidRDefault="005A3E4A" w:rsidP="00316D8D">
            <w:pPr>
              <w:pStyle w:val="aff1"/>
              <w:jc w:val="both"/>
            </w:pPr>
            <w:r w:rsidRPr="008C134C">
              <w:t xml:space="preserve">Правила чтения </w:t>
            </w:r>
            <w:r>
              <w:t>технической документации</w:t>
            </w:r>
          </w:p>
        </w:tc>
      </w:tr>
      <w:tr w:rsidR="005A3E4A" w:rsidRPr="008C134C" w14:paraId="53B22F7A" w14:textId="77777777" w:rsidTr="00316D8D">
        <w:trPr>
          <w:trHeight w:val="20"/>
        </w:trPr>
        <w:tc>
          <w:tcPr>
            <w:tcW w:w="1290" w:type="pct"/>
            <w:vMerge/>
          </w:tcPr>
          <w:p w14:paraId="4E124979" w14:textId="77777777" w:rsidR="005A3E4A" w:rsidRPr="008C134C" w:rsidDel="002A1D54" w:rsidRDefault="005A3E4A" w:rsidP="008C134C">
            <w:pPr>
              <w:pStyle w:val="aff1"/>
            </w:pPr>
          </w:p>
        </w:tc>
        <w:tc>
          <w:tcPr>
            <w:tcW w:w="3710" w:type="pct"/>
          </w:tcPr>
          <w:p w14:paraId="2E998C90" w14:textId="77777777" w:rsidR="005A3E4A" w:rsidRPr="008C134C" w:rsidRDefault="005A3E4A" w:rsidP="00316D8D">
            <w:pPr>
              <w:pStyle w:val="aff1"/>
              <w:jc w:val="both"/>
            </w:pPr>
            <w:r w:rsidRPr="008C134C">
              <w:t>Виды, конструкции и назначение гидравлических прессов силой свыше 2 до 8 МН для штамповки поковок</w:t>
            </w:r>
          </w:p>
        </w:tc>
      </w:tr>
      <w:tr w:rsidR="005A3E4A" w:rsidRPr="008C134C" w14:paraId="1E9C9E41" w14:textId="77777777" w:rsidTr="00316D8D">
        <w:trPr>
          <w:trHeight w:val="20"/>
        </w:trPr>
        <w:tc>
          <w:tcPr>
            <w:tcW w:w="1290" w:type="pct"/>
            <w:vMerge/>
          </w:tcPr>
          <w:p w14:paraId="75D439E0" w14:textId="77777777" w:rsidR="005A3E4A" w:rsidRPr="008C134C" w:rsidDel="002A1D54" w:rsidRDefault="005A3E4A" w:rsidP="008C134C">
            <w:pPr>
              <w:pStyle w:val="aff1"/>
            </w:pPr>
          </w:p>
        </w:tc>
        <w:tc>
          <w:tcPr>
            <w:tcW w:w="3710" w:type="pct"/>
          </w:tcPr>
          <w:p w14:paraId="69BD4F6B" w14:textId="77777777" w:rsidR="005A3E4A" w:rsidRPr="008C134C" w:rsidRDefault="005A3E4A" w:rsidP="00316D8D">
            <w:pPr>
              <w:pStyle w:val="aff1"/>
              <w:jc w:val="both"/>
            </w:pPr>
            <w:r w:rsidRPr="008C134C">
              <w:t>Виды, конструкции и назначение штамповой оснастки для штамповки поковок на гидравлических прессах силой свыше 2 до 8 МН</w:t>
            </w:r>
          </w:p>
        </w:tc>
      </w:tr>
      <w:tr w:rsidR="005A3E4A" w:rsidRPr="008C134C" w14:paraId="29300F59" w14:textId="77777777" w:rsidTr="00316D8D">
        <w:trPr>
          <w:trHeight w:val="20"/>
        </w:trPr>
        <w:tc>
          <w:tcPr>
            <w:tcW w:w="1290" w:type="pct"/>
            <w:vMerge/>
          </w:tcPr>
          <w:p w14:paraId="796FEA0B" w14:textId="77777777" w:rsidR="005A3E4A" w:rsidRPr="008C134C" w:rsidDel="002A1D54" w:rsidRDefault="005A3E4A" w:rsidP="008C134C">
            <w:pPr>
              <w:pStyle w:val="aff1"/>
            </w:pPr>
          </w:p>
        </w:tc>
        <w:tc>
          <w:tcPr>
            <w:tcW w:w="3710" w:type="pct"/>
          </w:tcPr>
          <w:p w14:paraId="55729E4F" w14:textId="77777777" w:rsidR="005A3E4A" w:rsidRPr="008C134C" w:rsidRDefault="005A3E4A" w:rsidP="00316D8D">
            <w:pPr>
              <w:pStyle w:val="aff1"/>
              <w:jc w:val="both"/>
            </w:pPr>
            <w:r w:rsidRPr="008C134C">
              <w:t>Виды, конструкции и назначение нагревательных устройств для нагрева заготовок под штамповку поковок</w:t>
            </w:r>
          </w:p>
        </w:tc>
      </w:tr>
      <w:tr w:rsidR="005A3E4A" w:rsidRPr="008C134C" w14:paraId="04D968D5" w14:textId="77777777" w:rsidTr="00316D8D">
        <w:trPr>
          <w:trHeight w:val="20"/>
        </w:trPr>
        <w:tc>
          <w:tcPr>
            <w:tcW w:w="1290" w:type="pct"/>
            <w:vMerge/>
          </w:tcPr>
          <w:p w14:paraId="33C98A39" w14:textId="77777777" w:rsidR="005A3E4A" w:rsidRPr="008C134C" w:rsidDel="002A1D54" w:rsidRDefault="005A3E4A" w:rsidP="008C134C">
            <w:pPr>
              <w:pStyle w:val="aff1"/>
            </w:pPr>
          </w:p>
        </w:tc>
        <w:tc>
          <w:tcPr>
            <w:tcW w:w="3710" w:type="pct"/>
          </w:tcPr>
          <w:p w14:paraId="55C86BB9" w14:textId="77777777" w:rsidR="005A3E4A" w:rsidRPr="008C134C" w:rsidRDefault="005A3E4A" w:rsidP="00316D8D">
            <w:pPr>
              <w:pStyle w:val="aff1"/>
              <w:jc w:val="both"/>
            </w:pPr>
            <w:r w:rsidRPr="008C134C">
              <w:t>Виды и назначение технологических смазок, применяемых при горячей штамповке поковок на гидравлических прессах силой свыше 2 до 8 МН</w:t>
            </w:r>
          </w:p>
        </w:tc>
      </w:tr>
      <w:tr w:rsidR="005A3E4A" w:rsidRPr="008C134C" w14:paraId="49BF4CE5" w14:textId="77777777" w:rsidTr="00316D8D">
        <w:trPr>
          <w:trHeight w:val="20"/>
        </w:trPr>
        <w:tc>
          <w:tcPr>
            <w:tcW w:w="1290" w:type="pct"/>
            <w:vMerge/>
          </w:tcPr>
          <w:p w14:paraId="239777F1" w14:textId="77777777" w:rsidR="005A3E4A" w:rsidRPr="008C134C" w:rsidDel="002A1D54" w:rsidRDefault="005A3E4A" w:rsidP="008C134C">
            <w:pPr>
              <w:pStyle w:val="aff1"/>
            </w:pPr>
          </w:p>
        </w:tc>
        <w:tc>
          <w:tcPr>
            <w:tcW w:w="3710" w:type="pct"/>
          </w:tcPr>
          <w:p w14:paraId="04E113C0" w14:textId="77777777" w:rsidR="005A3E4A" w:rsidRPr="008C134C" w:rsidRDefault="005A3E4A" w:rsidP="00316D8D">
            <w:pPr>
              <w:pStyle w:val="aff1"/>
              <w:jc w:val="both"/>
            </w:pPr>
            <w:r>
              <w:t>Типовые режимы</w:t>
            </w:r>
            <w:r w:rsidRPr="008C134C">
              <w:t xml:space="preserve"> работы гидравлических прессов силой свыше 2 до 8 МН</w:t>
            </w:r>
          </w:p>
        </w:tc>
      </w:tr>
      <w:tr w:rsidR="005A3E4A" w:rsidRPr="008C134C" w14:paraId="7EFC986A" w14:textId="77777777" w:rsidTr="00316D8D">
        <w:trPr>
          <w:trHeight w:val="20"/>
        </w:trPr>
        <w:tc>
          <w:tcPr>
            <w:tcW w:w="1290" w:type="pct"/>
            <w:vMerge/>
          </w:tcPr>
          <w:p w14:paraId="4AF5C41C" w14:textId="77777777" w:rsidR="005A3E4A" w:rsidRPr="008C134C" w:rsidDel="002A1D54" w:rsidRDefault="005A3E4A" w:rsidP="008C134C">
            <w:pPr>
              <w:pStyle w:val="aff1"/>
            </w:pPr>
          </w:p>
        </w:tc>
        <w:tc>
          <w:tcPr>
            <w:tcW w:w="3710" w:type="pct"/>
          </w:tcPr>
          <w:p w14:paraId="5171349F" w14:textId="77777777" w:rsidR="005A3E4A" w:rsidRPr="008C134C" w:rsidRDefault="005A3E4A" w:rsidP="00316D8D">
            <w:pPr>
              <w:pStyle w:val="aff1"/>
              <w:jc w:val="both"/>
            </w:pPr>
            <w:r w:rsidRPr="008C134C">
              <w:t>Основные параметры гидравлических прессов силой свыше 2 до 8 МН</w:t>
            </w:r>
          </w:p>
        </w:tc>
      </w:tr>
      <w:tr w:rsidR="005A3E4A" w:rsidRPr="008C134C" w14:paraId="08EDC5EF" w14:textId="77777777" w:rsidTr="00316D8D">
        <w:trPr>
          <w:trHeight w:val="20"/>
        </w:trPr>
        <w:tc>
          <w:tcPr>
            <w:tcW w:w="1290" w:type="pct"/>
            <w:vMerge/>
          </w:tcPr>
          <w:p w14:paraId="3B7026D9" w14:textId="77777777" w:rsidR="005A3E4A" w:rsidRPr="008C134C" w:rsidDel="002A1D54" w:rsidRDefault="005A3E4A" w:rsidP="008C134C">
            <w:pPr>
              <w:pStyle w:val="aff1"/>
            </w:pPr>
          </w:p>
        </w:tc>
        <w:tc>
          <w:tcPr>
            <w:tcW w:w="3710" w:type="pct"/>
          </w:tcPr>
          <w:p w14:paraId="588F34E9" w14:textId="77777777" w:rsidR="005A3E4A" w:rsidRPr="008C134C" w:rsidRDefault="005A3E4A" w:rsidP="00316D8D">
            <w:pPr>
              <w:pStyle w:val="aff1"/>
              <w:jc w:val="both"/>
            </w:pPr>
            <w:r w:rsidRPr="008C134C">
              <w:t>Назначение органов управления гидравлическими прессами силой свыше 2 до 8 МН</w:t>
            </w:r>
          </w:p>
        </w:tc>
      </w:tr>
      <w:tr w:rsidR="005A3E4A" w:rsidRPr="008C134C" w14:paraId="6CCD85B5" w14:textId="77777777" w:rsidTr="00316D8D">
        <w:trPr>
          <w:trHeight w:val="20"/>
        </w:trPr>
        <w:tc>
          <w:tcPr>
            <w:tcW w:w="1290" w:type="pct"/>
            <w:vMerge/>
          </w:tcPr>
          <w:p w14:paraId="24CF1BE5" w14:textId="77777777" w:rsidR="005A3E4A" w:rsidRPr="008C134C" w:rsidDel="002A1D54" w:rsidRDefault="005A3E4A" w:rsidP="008C134C">
            <w:pPr>
              <w:pStyle w:val="aff1"/>
            </w:pPr>
          </w:p>
        </w:tc>
        <w:tc>
          <w:tcPr>
            <w:tcW w:w="3710" w:type="pct"/>
          </w:tcPr>
          <w:p w14:paraId="386DF144" w14:textId="45AF322E" w:rsidR="005A3E4A" w:rsidRPr="008C134C" w:rsidRDefault="0015304F" w:rsidP="00316D8D">
            <w:pPr>
              <w:pStyle w:val="aff1"/>
              <w:jc w:val="both"/>
            </w:pPr>
            <w:r>
              <w:t xml:space="preserve">Типичные неисправности </w:t>
            </w:r>
            <w:r w:rsidR="005A3E4A" w:rsidRPr="008C134C">
              <w:t>гидравлических прессов силой свыше 2 до 8 МН</w:t>
            </w:r>
          </w:p>
        </w:tc>
      </w:tr>
      <w:tr w:rsidR="005A3E4A" w:rsidRPr="008C134C" w14:paraId="6F34390E" w14:textId="77777777" w:rsidTr="00316D8D">
        <w:trPr>
          <w:trHeight w:val="20"/>
        </w:trPr>
        <w:tc>
          <w:tcPr>
            <w:tcW w:w="1290" w:type="pct"/>
            <w:vMerge/>
          </w:tcPr>
          <w:p w14:paraId="238F5FF3" w14:textId="77777777" w:rsidR="005A3E4A" w:rsidRPr="008C134C" w:rsidDel="002A1D54" w:rsidRDefault="005A3E4A" w:rsidP="008C134C">
            <w:pPr>
              <w:pStyle w:val="aff1"/>
            </w:pPr>
          </w:p>
        </w:tc>
        <w:tc>
          <w:tcPr>
            <w:tcW w:w="3710" w:type="pct"/>
          </w:tcPr>
          <w:p w14:paraId="4E60B608" w14:textId="77777777" w:rsidR="005A3E4A" w:rsidRPr="008C134C" w:rsidRDefault="005A3E4A" w:rsidP="00316D8D">
            <w:pPr>
              <w:pStyle w:val="aff1"/>
              <w:jc w:val="both"/>
            </w:pPr>
            <w:r w:rsidRPr="008C134C">
              <w:t>Правила и порядок подготовки к работе гидравлических прессов силой свыше 2 до 8 МН</w:t>
            </w:r>
          </w:p>
        </w:tc>
      </w:tr>
      <w:tr w:rsidR="00AB4FA0" w:rsidRPr="008C134C" w14:paraId="68F6FFED" w14:textId="77777777" w:rsidTr="00316D8D">
        <w:trPr>
          <w:trHeight w:val="20"/>
        </w:trPr>
        <w:tc>
          <w:tcPr>
            <w:tcW w:w="1290" w:type="pct"/>
            <w:vMerge/>
          </w:tcPr>
          <w:p w14:paraId="417DBA5C" w14:textId="77777777" w:rsidR="00AB4FA0" w:rsidRPr="008C134C" w:rsidDel="002A1D54" w:rsidRDefault="00AB4FA0" w:rsidP="008C134C">
            <w:pPr>
              <w:pStyle w:val="aff1"/>
            </w:pPr>
          </w:p>
        </w:tc>
        <w:tc>
          <w:tcPr>
            <w:tcW w:w="3710" w:type="pct"/>
          </w:tcPr>
          <w:p w14:paraId="0F632109" w14:textId="77777777" w:rsidR="00AB4FA0" w:rsidRPr="007F1738" w:rsidRDefault="00AB4FA0" w:rsidP="00316D8D">
            <w:pPr>
              <w:pStyle w:val="aff1"/>
              <w:tabs>
                <w:tab w:val="left" w:pos="2693"/>
              </w:tabs>
              <w:jc w:val="both"/>
            </w:pPr>
            <w:r w:rsidRPr="007F1738">
              <w:t xml:space="preserve">Порядок и правила выполнения планово-предупредительного обслуживания (ежедневного, еженедельного) </w:t>
            </w:r>
            <w:r w:rsidR="00415CE8" w:rsidRPr="007F1738">
              <w:t xml:space="preserve">гидравлических прессов силой свыше 2 до 8 МН </w:t>
            </w:r>
            <w:r w:rsidRPr="007F1738">
              <w:t>в соответствии с эксплуатационной документацией</w:t>
            </w:r>
          </w:p>
        </w:tc>
      </w:tr>
      <w:tr w:rsidR="005A3E4A" w:rsidRPr="008C134C" w14:paraId="2EFD99C5" w14:textId="77777777" w:rsidTr="00316D8D">
        <w:trPr>
          <w:trHeight w:val="20"/>
        </w:trPr>
        <w:tc>
          <w:tcPr>
            <w:tcW w:w="1290" w:type="pct"/>
            <w:vMerge/>
          </w:tcPr>
          <w:p w14:paraId="66C52700" w14:textId="77777777" w:rsidR="005A3E4A" w:rsidRPr="008C134C" w:rsidDel="002A1D54" w:rsidRDefault="005A3E4A" w:rsidP="008C134C">
            <w:pPr>
              <w:pStyle w:val="aff1"/>
            </w:pPr>
          </w:p>
        </w:tc>
        <w:tc>
          <w:tcPr>
            <w:tcW w:w="3710" w:type="pct"/>
          </w:tcPr>
          <w:p w14:paraId="3476072A" w14:textId="77777777" w:rsidR="005A3E4A" w:rsidRPr="008C134C" w:rsidRDefault="00C05B6F" w:rsidP="00316D8D">
            <w:pPr>
              <w:pStyle w:val="aff1"/>
              <w:jc w:val="both"/>
            </w:pPr>
            <w:r>
              <w:t>Типовые температурные</w:t>
            </w:r>
            <w:r w:rsidRPr="008C134C">
              <w:t xml:space="preserve"> режим</w:t>
            </w:r>
            <w:r>
              <w:t>ы</w:t>
            </w:r>
            <w:r w:rsidRPr="008C134C">
              <w:t xml:space="preserve"> штамповки поковок</w:t>
            </w:r>
            <w:r w:rsidR="005A3E4A" w:rsidRPr="008C134C">
              <w:t xml:space="preserve"> на гидравлических прессах силой свыше 2 до 8 МН</w:t>
            </w:r>
          </w:p>
        </w:tc>
      </w:tr>
      <w:tr w:rsidR="005A3E4A" w:rsidRPr="008C134C" w14:paraId="6C7AD7A9" w14:textId="77777777" w:rsidTr="00316D8D">
        <w:trPr>
          <w:trHeight w:val="20"/>
        </w:trPr>
        <w:tc>
          <w:tcPr>
            <w:tcW w:w="1290" w:type="pct"/>
            <w:vMerge/>
          </w:tcPr>
          <w:p w14:paraId="5200E74B" w14:textId="77777777" w:rsidR="005A3E4A" w:rsidRPr="008C134C" w:rsidDel="002A1D54" w:rsidRDefault="005A3E4A" w:rsidP="008C134C">
            <w:pPr>
              <w:pStyle w:val="aff1"/>
            </w:pPr>
          </w:p>
        </w:tc>
        <w:tc>
          <w:tcPr>
            <w:tcW w:w="3710" w:type="pct"/>
          </w:tcPr>
          <w:p w14:paraId="07B60217" w14:textId="77777777" w:rsidR="005A3E4A" w:rsidRPr="008C134C" w:rsidRDefault="005A3E4A" w:rsidP="00316D8D">
            <w:pPr>
              <w:pStyle w:val="aff1"/>
              <w:jc w:val="both"/>
            </w:pPr>
            <w:r w:rsidRPr="008C134C">
              <w:t xml:space="preserve">Группы и марки </w:t>
            </w:r>
            <w:r>
              <w:t>материалов</w:t>
            </w:r>
            <w:r w:rsidRPr="008C134C">
              <w:t>, обрабатываемых штамповкой</w:t>
            </w:r>
          </w:p>
        </w:tc>
      </w:tr>
      <w:tr w:rsidR="005A3E4A" w:rsidRPr="008C134C" w14:paraId="0485BC89" w14:textId="77777777" w:rsidTr="00316D8D">
        <w:trPr>
          <w:trHeight w:val="20"/>
        </w:trPr>
        <w:tc>
          <w:tcPr>
            <w:tcW w:w="1290" w:type="pct"/>
            <w:vMerge/>
          </w:tcPr>
          <w:p w14:paraId="3FB06E26" w14:textId="77777777" w:rsidR="005A3E4A" w:rsidRPr="008C134C" w:rsidDel="002A1D54" w:rsidRDefault="005A3E4A" w:rsidP="008C134C">
            <w:pPr>
              <w:pStyle w:val="aff1"/>
            </w:pPr>
          </w:p>
        </w:tc>
        <w:tc>
          <w:tcPr>
            <w:tcW w:w="3710" w:type="pct"/>
          </w:tcPr>
          <w:p w14:paraId="6E7E761A" w14:textId="77777777" w:rsidR="005A3E4A" w:rsidRPr="008C134C" w:rsidRDefault="005A3E4A" w:rsidP="00316D8D">
            <w:pPr>
              <w:pStyle w:val="aff1"/>
              <w:jc w:val="both"/>
            </w:pPr>
            <w:r w:rsidRPr="008C134C">
              <w:t>Сортамент заготовок</w:t>
            </w:r>
            <w:r>
              <w:t xml:space="preserve">, </w:t>
            </w:r>
            <w:r w:rsidRPr="008C134C">
              <w:t>обрабатываемых штамповкой</w:t>
            </w:r>
          </w:p>
        </w:tc>
      </w:tr>
      <w:tr w:rsidR="005A3E4A" w:rsidRPr="008C134C" w14:paraId="3E23FA94" w14:textId="77777777" w:rsidTr="00316D8D">
        <w:trPr>
          <w:trHeight w:val="20"/>
        </w:trPr>
        <w:tc>
          <w:tcPr>
            <w:tcW w:w="1290" w:type="pct"/>
            <w:vMerge/>
          </w:tcPr>
          <w:p w14:paraId="199E7544" w14:textId="77777777" w:rsidR="005A3E4A" w:rsidRPr="008C134C" w:rsidDel="002A1D54" w:rsidRDefault="005A3E4A" w:rsidP="008C134C">
            <w:pPr>
              <w:pStyle w:val="aff1"/>
            </w:pPr>
          </w:p>
        </w:tc>
        <w:tc>
          <w:tcPr>
            <w:tcW w:w="3710" w:type="pct"/>
          </w:tcPr>
          <w:p w14:paraId="6F056C98" w14:textId="77777777" w:rsidR="005A3E4A" w:rsidRPr="008C134C" w:rsidRDefault="005A3E4A" w:rsidP="00316D8D">
            <w:pPr>
              <w:pStyle w:val="aff1"/>
              <w:jc w:val="both"/>
            </w:pPr>
            <w:r>
              <w:t xml:space="preserve">Типовые </w:t>
            </w:r>
            <w:r w:rsidRPr="008C134C">
              <w:t>технологические операции штамповки поковок на гидравлических прессах силой свыше 2 до 8 МН</w:t>
            </w:r>
          </w:p>
        </w:tc>
      </w:tr>
      <w:tr w:rsidR="005A3E4A" w:rsidRPr="008C134C" w14:paraId="7AAB1EAC" w14:textId="77777777" w:rsidTr="00316D8D">
        <w:trPr>
          <w:trHeight w:val="20"/>
        </w:trPr>
        <w:tc>
          <w:tcPr>
            <w:tcW w:w="1290" w:type="pct"/>
            <w:vMerge/>
          </w:tcPr>
          <w:p w14:paraId="0550E73F" w14:textId="77777777" w:rsidR="005A3E4A" w:rsidRPr="008C134C" w:rsidDel="002A1D54" w:rsidRDefault="005A3E4A" w:rsidP="008C134C">
            <w:pPr>
              <w:pStyle w:val="aff1"/>
            </w:pPr>
          </w:p>
        </w:tc>
        <w:tc>
          <w:tcPr>
            <w:tcW w:w="3710" w:type="pct"/>
          </w:tcPr>
          <w:p w14:paraId="0BC40972" w14:textId="77777777" w:rsidR="005A3E4A" w:rsidRPr="008C134C" w:rsidRDefault="005A3E4A" w:rsidP="00316D8D">
            <w:pPr>
              <w:pStyle w:val="aff1"/>
              <w:jc w:val="both"/>
            </w:pPr>
            <w:r w:rsidRPr="008C134C">
              <w:t>Основные правила и способы штамповки поковок на гидравлических прессах силой свыше 2 до 8 МН</w:t>
            </w:r>
          </w:p>
        </w:tc>
      </w:tr>
      <w:tr w:rsidR="005A3E4A" w:rsidRPr="008C134C" w14:paraId="64168E36" w14:textId="77777777" w:rsidTr="00316D8D">
        <w:trPr>
          <w:trHeight w:val="20"/>
        </w:trPr>
        <w:tc>
          <w:tcPr>
            <w:tcW w:w="1290" w:type="pct"/>
            <w:vMerge/>
          </w:tcPr>
          <w:p w14:paraId="11C49889" w14:textId="77777777" w:rsidR="005A3E4A" w:rsidRPr="008C134C" w:rsidDel="002A1D54" w:rsidRDefault="005A3E4A" w:rsidP="008C134C">
            <w:pPr>
              <w:pStyle w:val="aff1"/>
            </w:pPr>
          </w:p>
        </w:tc>
        <w:tc>
          <w:tcPr>
            <w:tcW w:w="3710" w:type="pct"/>
          </w:tcPr>
          <w:p w14:paraId="3E1C708C" w14:textId="77777777" w:rsidR="005A3E4A" w:rsidRPr="008C134C" w:rsidRDefault="005A3E4A" w:rsidP="00316D8D">
            <w:pPr>
              <w:pStyle w:val="aff1"/>
              <w:jc w:val="both"/>
            </w:pPr>
            <w:r w:rsidRPr="008C134C">
              <w:t>Способы контроля поковок</w:t>
            </w:r>
            <w:r>
              <w:t xml:space="preserve"> контрольно-измерительными инструментами</w:t>
            </w:r>
          </w:p>
        </w:tc>
      </w:tr>
      <w:tr w:rsidR="005A3E4A" w:rsidRPr="008C134C" w14:paraId="48AE74D9" w14:textId="77777777" w:rsidTr="00316D8D">
        <w:trPr>
          <w:trHeight w:val="20"/>
        </w:trPr>
        <w:tc>
          <w:tcPr>
            <w:tcW w:w="1290" w:type="pct"/>
            <w:vMerge/>
          </w:tcPr>
          <w:p w14:paraId="505AA846" w14:textId="77777777" w:rsidR="005A3E4A" w:rsidRPr="008C134C" w:rsidDel="002A1D54" w:rsidRDefault="005A3E4A" w:rsidP="008C134C">
            <w:pPr>
              <w:pStyle w:val="aff1"/>
            </w:pPr>
          </w:p>
        </w:tc>
        <w:tc>
          <w:tcPr>
            <w:tcW w:w="3710" w:type="pct"/>
          </w:tcPr>
          <w:p w14:paraId="40F66C88" w14:textId="77777777" w:rsidR="005A3E4A" w:rsidRPr="008C134C" w:rsidRDefault="005A3E4A" w:rsidP="00316D8D">
            <w:pPr>
              <w:pStyle w:val="aff1"/>
              <w:jc w:val="both"/>
            </w:pPr>
            <w:r w:rsidRPr="008C134C">
              <w:t>Виды, конструкции, назначение контрольно-измерительных инструментов для контроля поковок</w:t>
            </w:r>
          </w:p>
        </w:tc>
      </w:tr>
      <w:tr w:rsidR="005A3E4A" w:rsidRPr="008C134C" w14:paraId="6221C157" w14:textId="77777777" w:rsidTr="00316D8D">
        <w:trPr>
          <w:trHeight w:val="20"/>
        </w:trPr>
        <w:tc>
          <w:tcPr>
            <w:tcW w:w="1290" w:type="pct"/>
            <w:vMerge/>
          </w:tcPr>
          <w:p w14:paraId="67C581B2" w14:textId="77777777" w:rsidR="005A3E4A" w:rsidRPr="008C134C" w:rsidDel="002A1D54" w:rsidRDefault="005A3E4A" w:rsidP="008C134C">
            <w:pPr>
              <w:pStyle w:val="aff1"/>
            </w:pPr>
          </w:p>
        </w:tc>
        <w:tc>
          <w:tcPr>
            <w:tcW w:w="3710" w:type="pct"/>
          </w:tcPr>
          <w:p w14:paraId="1F0D73D7" w14:textId="77777777" w:rsidR="005A3E4A" w:rsidRPr="008C134C" w:rsidRDefault="005A3E4A" w:rsidP="00316D8D">
            <w:pPr>
              <w:pStyle w:val="aff1"/>
              <w:jc w:val="both"/>
            </w:pPr>
            <w:r w:rsidRPr="008C134C">
              <w:t>Припуски, допуски и напуски на поковки при штамповке на гидравлических прессах</w:t>
            </w:r>
          </w:p>
        </w:tc>
      </w:tr>
      <w:tr w:rsidR="005A3E4A" w:rsidRPr="008C134C" w14:paraId="4AE2D874" w14:textId="77777777" w:rsidTr="00316D8D">
        <w:trPr>
          <w:trHeight w:val="20"/>
        </w:trPr>
        <w:tc>
          <w:tcPr>
            <w:tcW w:w="1290" w:type="pct"/>
            <w:vMerge/>
          </w:tcPr>
          <w:p w14:paraId="44031653" w14:textId="77777777" w:rsidR="005A3E4A" w:rsidRPr="008C134C" w:rsidDel="002A1D54" w:rsidRDefault="005A3E4A" w:rsidP="008C134C">
            <w:pPr>
              <w:pStyle w:val="aff1"/>
            </w:pPr>
          </w:p>
        </w:tc>
        <w:tc>
          <w:tcPr>
            <w:tcW w:w="3710" w:type="pct"/>
          </w:tcPr>
          <w:p w14:paraId="457C4153" w14:textId="77777777" w:rsidR="005A3E4A" w:rsidRPr="008C134C" w:rsidRDefault="005A3E4A" w:rsidP="00316D8D">
            <w:pPr>
              <w:pStyle w:val="aff1"/>
              <w:jc w:val="both"/>
            </w:pPr>
            <w:r w:rsidRPr="008C134C">
              <w:rPr>
                <w:rFonts w:eastAsia="Batang"/>
              </w:rPr>
              <w:t xml:space="preserve">Приемы работы при штамповке поковок </w:t>
            </w:r>
            <w:r w:rsidRPr="008C134C">
              <w:t>на гидравлических прессах силой свыше 2 до 8 МН</w:t>
            </w:r>
          </w:p>
        </w:tc>
      </w:tr>
      <w:tr w:rsidR="005A3E4A" w:rsidRPr="008C134C" w14:paraId="5C97674C" w14:textId="77777777" w:rsidTr="00316D8D">
        <w:trPr>
          <w:trHeight w:val="20"/>
        </w:trPr>
        <w:tc>
          <w:tcPr>
            <w:tcW w:w="1290" w:type="pct"/>
            <w:vMerge/>
          </w:tcPr>
          <w:p w14:paraId="7B96C908" w14:textId="77777777" w:rsidR="005A3E4A" w:rsidRPr="008C134C" w:rsidDel="002A1D54" w:rsidRDefault="005A3E4A" w:rsidP="008C134C">
            <w:pPr>
              <w:pStyle w:val="aff1"/>
            </w:pPr>
          </w:p>
        </w:tc>
        <w:tc>
          <w:tcPr>
            <w:tcW w:w="3710" w:type="pct"/>
          </w:tcPr>
          <w:p w14:paraId="62AB3183" w14:textId="331B4D0C" w:rsidR="005A3E4A" w:rsidRPr="008C134C" w:rsidRDefault="005A3E4A" w:rsidP="00316D8D">
            <w:pPr>
              <w:pStyle w:val="aff1"/>
              <w:jc w:val="both"/>
            </w:pPr>
            <w:r w:rsidRPr="008C134C">
              <w:t xml:space="preserve">Виды и правила </w:t>
            </w:r>
            <w:r w:rsidR="0015304F">
              <w:t xml:space="preserve">применения средств индивидуальной </w:t>
            </w:r>
            <w:r w:rsidRPr="008C134C">
              <w:t>и коллективной защиты при штамповке поковок на гидравлических прессах силой свыше 2 до 8 МН</w:t>
            </w:r>
          </w:p>
        </w:tc>
      </w:tr>
      <w:tr w:rsidR="005A3E4A" w:rsidRPr="008C134C" w14:paraId="7F32A949" w14:textId="77777777" w:rsidTr="00316D8D">
        <w:trPr>
          <w:trHeight w:val="20"/>
        </w:trPr>
        <w:tc>
          <w:tcPr>
            <w:tcW w:w="1290" w:type="pct"/>
            <w:vMerge/>
          </w:tcPr>
          <w:p w14:paraId="3762C05A" w14:textId="77777777" w:rsidR="005A3E4A" w:rsidRPr="008C134C" w:rsidDel="002A1D54" w:rsidRDefault="005A3E4A" w:rsidP="008C134C">
            <w:pPr>
              <w:pStyle w:val="aff1"/>
            </w:pPr>
          </w:p>
        </w:tc>
        <w:tc>
          <w:tcPr>
            <w:tcW w:w="3710" w:type="pct"/>
          </w:tcPr>
          <w:p w14:paraId="627A0C31" w14:textId="77777777" w:rsidR="005A3E4A" w:rsidRPr="008C134C" w:rsidRDefault="005A3E4A" w:rsidP="00316D8D">
            <w:pPr>
              <w:pStyle w:val="aff1"/>
              <w:jc w:val="both"/>
              <w:rPr>
                <w:rFonts w:eastAsia="Batang"/>
              </w:rPr>
            </w:pPr>
            <w:r w:rsidRPr="008C134C">
              <w:t>Требования охраны труда, пожарной, промышленной, экологической безопасности и электробезопасности</w:t>
            </w:r>
          </w:p>
        </w:tc>
      </w:tr>
      <w:tr w:rsidR="005A3E4A" w:rsidRPr="008C134C" w14:paraId="00009A80" w14:textId="77777777" w:rsidTr="00316D8D">
        <w:trPr>
          <w:trHeight w:val="20"/>
        </w:trPr>
        <w:tc>
          <w:tcPr>
            <w:tcW w:w="1290" w:type="pct"/>
          </w:tcPr>
          <w:p w14:paraId="55954E87" w14:textId="77777777" w:rsidR="005A3E4A" w:rsidRPr="008C134C" w:rsidDel="002A1D54" w:rsidRDefault="005A3E4A" w:rsidP="008C134C">
            <w:pPr>
              <w:pStyle w:val="aff1"/>
            </w:pPr>
            <w:r w:rsidRPr="008C134C" w:rsidDel="002A1D54">
              <w:t>Другие характеристики</w:t>
            </w:r>
          </w:p>
        </w:tc>
        <w:tc>
          <w:tcPr>
            <w:tcW w:w="3710" w:type="pct"/>
          </w:tcPr>
          <w:p w14:paraId="5BF2785E" w14:textId="77777777" w:rsidR="005A3E4A" w:rsidRPr="008C134C" w:rsidRDefault="005A3E4A" w:rsidP="00316D8D">
            <w:pPr>
              <w:pStyle w:val="aff1"/>
              <w:jc w:val="both"/>
            </w:pPr>
            <w:r w:rsidRPr="008C134C">
              <w:t>-</w:t>
            </w:r>
          </w:p>
        </w:tc>
      </w:tr>
    </w:tbl>
    <w:p w14:paraId="36587B90" w14:textId="77777777" w:rsidR="00316D8D" w:rsidRDefault="00316D8D" w:rsidP="00BC504D"/>
    <w:p w14:paraId="3233C6A4" w14:textId="7B890672" w:rsidR="008F236B" w:rsidRPr="00316D8D" w:rsidRDefault="008F236B" w:rsidP="00BC504D">
      <w:pPr>
        <w:rPr>
          <w:b/>
          <w:bCs w:val="0"/>
        </w:rPr>
      </w:pPr>
      <w:r w:rsidRPr="00316D8D">
        <w:rPr>
          <w:b/>
          <w:bCs w:val="0"/>
        </w:rPr>
        <w:t>3.3.</w:t>
      </w:r>
      <w:r w:rsidR="00F9067F" w:rsidRPr="00316D8D">
        <w:rPr>
          <w:b/>
          <w:bCs w:val="0"/>
        </w:rPr>
        <w:t>6</w:t>
      </w:r>
      <w:r w:rsidRPr="00316D8D">
        <w:rPr>
          <w:b/>
          <w:bCs w:val="0"/>
        </w:rPr>
        <w:t>. Трудовая функция</w:t>
      </w:r>
    </w:p>
    <w:p w14:paraId="52C93A06" w14:textId="77777777" w:rsidR="00316D8D" w:rsidRPr="008C134C" w:rsidRDefault="00316D8D" w:rsidP="00BC504D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92"/>
        <w:gridCol w:w="4348"/>
        <w:gridCol w:w="698"/>
        <w:gridCol w:w="977"/>
        <w:gridCol w:w="1832"/>
        <w:gridCol w:w="553"/>
      </w:tblGrid>
      <w:tr w:rsidR="008F236B" w:rsidRPr="008C134C" w14:paraId="447AFB47" w14:textId="77777777" w:rsidTr="00272A3B">
        <w:trPr>
          <w:trHeight w:val="278"/>
        </w:trPr>
        <w:tc>
          <w:tcPr>
            <w:tcW w:w="878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07584684" w14:textId="77777777" w:rsidR="008F236B" w:rsidRPr="008C134C" w:rsidRDefault="008F236B" w:rsidP="008C134C">
            <w:pPr>
              <w:pStyle w:val="100"/>
            </w:pPr>
            <w:r w:rsidRPr="008C134C">
              <w:t>Наименование</w:t>
            </w:r>
          </w:p>
        </w:tc>
        <w:tc>
          <w:tcPr>
            <w:tcW w:w="213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095FB69" w14:textId="77777777" w:rsidR="008F236B" w:rsidRPr="008C134C" w:rsidRDefault="00B96A02" w:rsidP="00F50296">
            <w:pPr>
              <w:pStyle w:val="aff1"/>
            </w:pPr>
            <w:r>
              <w:t xml:space="preserve">Отделочные работы </w:t>
            </w:r>
            <w:r w:rsidR="00F50296">
              <w:t>н</w:t>
            </w:r>
            <w:r w:rsidR="009204A1" w:rsidRPr="008C134C">
              <w:t>а прессах силой свыше 5 МН</w:t>
            </w:r>
          </w:p>
        </w:tc>
        <w:tc>
          <w:tcPr>
            <w:tcW w:w="342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74DAD397" w14:textId="77777777" w:rsidR="008F236B" w:rsidRPr="008C134C" w:rsidRDefault="008F236B" w:rsidP="008C134C">
            <w:pPr>
              <w:pStyle w:val="100"/>
              <w:rPr>
                <w:vertAlign w:val="superscript"/>
              </w:rPr>
            </w:pPr>
            <w:r w:rsidRPr="008C134C">
              <w:t>Код</w:t>
            </w:r>
          </w:p>
        </w:tc>
        <w:tc>
          <w:tcPr>
            <w:tcW w:w="47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9F45001" w14:textId="2C86989E" w:rsidR="008F236B" w:rsidRPr="008C134C" w:rsidRDefault="001904DF" w:rsidP="008C134C">
            <w:pPr>
              <w:pStyle w:val="aff1"/>
            </w:pPr>
            <w:r>
              <w:rPr>
                <w:lang w:val="en-US"/>
              </w:rPr>
              <w:t>C</w:t>
            </w:r>
            <w:r w:rsidR="008F236B" w:rsidRPr="008C134C">
              <w:t>/0</w:t>
            </w:r>
            <w:r w:rsidR="00F9067F" w:rsidRPr="008C134C">
              <w:t>6</w:t>
            </w:r>
            <w:r w:rsidR="008F236B" w:rsidRPr="008C134C">
              <w:t>.3</w:t>
            </w:r>
          </w:p>
        </w:tc>
        <w:tc>
          <w:tcPr>
            <w:tcW w:w="89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7CADEB7C" w14:textId="77777777" w:rsidR="008F236B" w:rsidRPr="008C134C" w:rsidRDefault="008F236B" w:rsidP="00316D8D">
            <w:pPr>
              <w:pStyle w:val="100"/>
              <w:jc w:val="center"/>
              <w:rPr>
                <w:vertAlign w:val="superscript"/>
              </w:rPr>
            </w:pPr>
            <w:r w:rsidRPr="008C134C">
              <w:t>Уровень (подуровень) квалификации</w:t>
            </w:r>
          </w:p>
        </w:tc>
        <w:tc>
          <w:tcPr>
            <w:tcW w:w="27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72FEBEF" w14:textId="77777777" w:rsidR="008F236B" w:rsidRPr="008C134C" w:rsidRDefault="008F236B" w:rsidP="008C134C">
            <w:pPr>
              <w:pStyle w:val="aff3"/>
            </w:pPr>
            <w:r w:rsidRPr="008C134C">
              <w:t>3</w:t>
            </w:r>
          </w:p>
        </w:tc>
      </w:tr>
    </w:tbl>
    <w:p w14:paraId="3DF3631E" w14:textId="77777777" w:rsidR="00272A3B" w:rsidRDefault="00272A3B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31"/>
        <w:gridCol w:w="1293"/>
        <w:gridCol w:w="390"/>
        <w:gridCol w:w="2081"/>
        <w:gridCol w:w="1459"/>
        <w:gridCol w:w="2346"/>
      </w:tblGrid>
      <w:tr w:rsidR="008F236B" w:rsidRPr="008C134C" w14:paraId="4AE3ACE8" w14:textId="77777777" w:rsidTr="00316D8D">
        <w:trPr>
          <w:trHeight w:val="488"/>
        </w:trPr>
        <w:tc>
          <w:tcPr>
            <w:tcW w:w="1290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420314FD" w14:textId="77777777" w:rsidR="008F236B" w:rsidRPr="008C134C" w:rsidRDefault="008F236B" w:rsidP="008C134C">
            <w:pPr>
              <w:pStyle w:val="100"/>
            </w:pPr>
            <w:r w:rsidRPr="008C134C">
              <w:t>Происхождение трудовой функции</w:t>
            </w:r>
          </w:p>
        </w:tc>
        <w:tc>
          <w:tcPr>
            <w:tcW w:w="63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0B4911A5" w14:textId="77777777" w:rsidR="008F236B" w:rsidRPr="008C134C" w:rsidRDefault="008F236B" w:rsidP="008C134C">
            <w:pPr>
              <w:pStyle w:val="100"/>
            </w:pPr>
            <w:r w:rsidRPr="008C134C">
              <w:t>Оригинал</w:t>
            </w:r>
          </w:p>
        </w:tc>
        <w:tc>
          <w:tcPr>
            <w:tcW w:w="191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0D36915B" w14:textId="77777777" w:rsidR="008F236B" w:rsidRPr="008C134C" w:rsidRDefault="008F236B" w:rsidP="008C134C">
            <w:pPr>
              <w:pStyle w:val="aff3"/>
            </w:pPr>
            <w:r w:rsidRPr="008C134C">
              <w:t>Х</w:t>
            </w:r>
          </w:p>
        </w:tc>
        <w:tc>
          <w:tcPr>
            <w:tcW w:w="102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172FC32" w14:textId="77777777" w:rsidR="008F236B" w:rsidRPr="008C134C" w:rsidRDefault="008F236B" w:rsidP="008C134C">
            <w:pPr>
              <w:pStyle w:val="100"/>
            </w:pPr>
            <w:r w:rsidRPr="008C134C">
              <w:t>Заимствовано из оригинала</w:t>
            </w:r>
          </w:p>
        </w:tc>
        <w:tc>
          <w:tcPr>
            <w:tcW w:w="71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341BD1E" w14:textId="77777777" w:rsidR="008F236B" w:rsidRPr="008C134C" w:rsidRDefault="008F236B" w:rsidP="008C134C">
            <w:pPr>
              <w:pStyle w:val="aff1"/>
            </w:pPr>
          </w:p>
        </w:tc>
        <w:tc>
          <w:tcPr>
            <w:tcW w:w="115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C00EF27" w14:textId="77777777" w:rsidR="008F236B" w:rsidRPr="008C134C" w:rsidRDefault="008F236B" w:rsidP="008C134C">
            <w:pPr>
              <w:pStyle w:val="aff1"/>
            </w:pPr>
          </w:p>
        </w:tc>
      </w:tr>
      <w:tr w:rsidR="008F236B" w:rsidRPr="008C134C" w14:paraId="4D0E2738" w14:textId="77777777" w:rsidTr="00316D8D">
        <w:trPr>
          <w:trHeight w:val="479"/>
        </w:trPr>
        <w:tc>
          <w:tcPr>
            <w:tcW w:w="1290" w:type="pct"/>
            <w:tcBorders>
              <w:top w:val="nil"/>
              <w:bottom w:val="nil"/>
              <w:right w:val="nil"/>
            </w:tcBorders>
            <w:vAlign w:val="center"/>
          </w:tcPr>
          <w:p w14:paraId="1B6D1A93" w14:textId="77777777" w:rsidR="008F236B" w:rsidRPr="008C134C" w:rsidRDefault="008F236B" w:rsidP="008C134C">
            <w:pPr>
              <w:pStyle w:val="aff1"/>
            </w:pPr>
          </w:p>
        </w:tc>
        <w:tc>
          <w:tcPr>
            <w:tcW w:w="1845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43A12828" w14:textId="77777777" w:rsidR="008F236B" w:rsidRPr="008C134C" w:rsidRDefault="008F236B" w:rsidP="008C134C">
            <w:pPr>
              <w:pStyle w:val="aff1"/>
            </w:pPr>
          </w:p>
        </w:tc>
        <w:tc>
          <w:tcPr>
            <w:tcW w:w="715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188E6D8F" w14:textId="77777777" w:rsidR="008F236B" w:rsidRPr="008C134C" w:rsidRDefault="008F236B" w:rsidP="00316D8D">
            <w:pPr>
              <w:pStyle w:val="100"/>
              <w:jc w:val="center"/>
            </w:pPr>
            <w:r w:rsidRPr="008C134C">
              <w:t>Код оригинала</w:t>
            </w:r>
          </w:p>
        </w:tc>
        <w:tc>
          <w:tcPr>
            <w:tcW w:w="1150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2B0DD76C" w14:textId="77777777" w:rsidR="008F236B" w:rsidRPr="008C134C" w:rsidRDefault="008F236B" w:rsidP="008C134C">
            <w:pPr>
              <w:pStyle w:val="101"/>
            </w:pPr>
            <w:r w:rsidRPr="008C134C">
              <w:t>Регистрационный номер профессионального стандарта</w:t>
            </w:r>
          </w:p>
        </w:tc>
      </w:tr>
    </w:tbl>
    <w:p w14:paraId="3D2E3DD5" w14:textId="77777777" w:rsidR="00272A3B" w:rsidRDefault="00272A3B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2630"/>
        <w:gridCol w:w="7565"/>
      </w:tblGrid>
      <w:tr w:rsidR="001E4636" w:rsidRPr="008C134C" w14:paraId="42CA8497" w14:textId="77777777" w:rsidTr="00316D8D">
        <w:trPr>
          <w:trHeight w:val="20"/>
        </w:trPr>
        <w:tc>
          <w:tcPr>
            <w:tcW w:w="1290" w:type="pct"/>
            <w:vMerge w:val="restart"/>
          </w:tcPr>
          <w:p w14:paraId="23A6BCB6" w14:textId="77777777" w:rsidR="001E4636" w:rsidRPr="008C134C" w:rsidRDefault="001E4636" w:rsidP="008C134C">
            <w:pPr>
              <w:pStyle w:val="aff1"/>
            </w:pPr>
            <w:r w:rsidRPr="008C134C">
              <w:t>Трудовые действия</w:t>
            </w:r>
          </w:p>
        </w:tc>
        <w:tc>
          <w:tcPr>
            <w:tcW w:w="3710" w:type="pct"/>
          </w:tcPr>
          <w:p w14:paraId="4EA248AA" w14:textId="77777777" w:rsidR="001E4636" w:rsidRPr="008C134C" w:rsidRDefault="008B7323" w:rsidP="00316D8D">
            <w:pPr>
              <w:pStyle w:val="aff1"/>
              <w:jc w:val="both"/>
            </w:pPr>
            <w:r w:rsidRPr="008C134C">
              <w:t xml:space="preserve">Подготовка рабочего места для </w:t>
            </w:r>
            <w:r w:rsidR="00FB4BE6">
              <w:t>отделочных работ</w:t>
            </w:r>
            <w:r w:rsidRPr="008C134C">
              <w:t xml:space="preserve"> на прессах силой свыше 5 МН</w:t>
            </w:r>
          </w:p>
        </w:tc>
      </w:tr>
      <w:tr w:rsidR="00A301BD" w:rsidRPr="008C134C" w14:paraId="6B91C5FE" w14:textId="77777777" w:rsidTr="00316D8D">
        <w:trPr>
          <w:trHeight w:val="20"/>
        </w:trPr>
        <w:tc>
          <w:tcPr>
            <w:tcW w:w="1290" w:type="pct"/>
            <w:vMerge/>
          </w:tcPr>
          <w:p w14:paraId="6E4D5EBB" w14:textId="77777777" w:rsidR="00A301BD" w:rsidRPr="008C134C" w:rsidRDefault="00A301BD" w:rsidP="008C134C">
            <w:pPr>
              <w:pStyle w:val="aff1"/>
            </w:pPr>
          </w:p>
        </w:tc>
        <w:tc>
          <w:tcPr>
            <w:tcW w:w="3710" w:type="pct"/>
          </w:tcPr>
          <w:p w14:paraId="29382FE2" w14:textId="77777777" w:rsidR="00A301BD" w:rsidRPr="008C134C" w:rsidRDefault="00B54672" w:rsidP="00316D8D">
            <w:pPr>
              <w:pStyle w:val="aff1"/>
              <w:jc w:val="both"/>
            </w:pPr>
            <w:r w:rsidRPr="008C134C">
              <w:t xml:space="preserve">Подготовка к работе обрезных </w:t>
            </w:r>
            <w:r w:rsidR="00FB4BE6">
              <w:t xml:space="preserve">и чеканочных </w:t>
            </w:r>
            <w:r w:rsidRPr="008C134C">
              <w:t>прессов силой свыше 5 МН и приспособлений</w:t>
            </w:r>
          </w:p>
        </w:tc>
      </w:tr>
      <w:tr w:rsidR="00A301BD" w:rsidRPr="008C134C" w14:paraId="0D88CCEE" w14:textId="77777777" w:rsidTr="00316D8D">
        <w:trPr>
          <w:trHeight w:val="20"/>
        </w:trPr>
        <w:tc>
          <w:tcPr>
            <w:tcW w:w="1290" w:type="pct"/>
            <w:vMerge/>
          </w:tcPr>
          <w:p w14:paraId="526599C2" w14:textId="77777777" w:rsidR="00A301BD" w:rsidRPr="008C134C" w:rsidRDefault="00A301BD" w:rsidP="008C134C">
            <w:pPr>
              <w:pStyle w:val="aff1"/>
            </w:pPr>
          </w:p>
        </w:tc>
        <w:tc>
          <w:tcPr>
            <w:tcW w:w="3710" w:type="pct"/>
          </w:tcPr>
          <w:p w14:paraId="1EC88451" w14:textId="77777777" w:rsidR="00A301BD" w:rsidRPr="008C134C" w:rsidRDefault="00B54672" w:rsidP="00316D8D">
            <w:pPr>
              <w:pStyle w:val="aff1"/>
              <w:jc w:val="both"/>
            </w:pPr>
            <w:r w:rsidRPr="008C134C">
              <w:t>Ежедневное обслуживание обрезных</w:t>
            </w:r>
            <w:r w:rsidR="00FB4BE6">
              <w:t xml:space="preserve"> и чеканочных</w:t>
            </w:r>
            <w:r w:rsidRPr="008C134C">
              <w:t xml:space="preserve"> прессов силой свыше 5 МН</w:t>
            </w:r>
          </w:p>
        </w:tc>
      </w:tr>
      <w:tr w:rsidR="00A301BD" w:rsidRPr="008C134C" w14:paraId="61CF1F96" w14:textId="77777777" w:rsidTr="00316D8D">
        <w:trPr>
          <w:trHeight w:val="20"/>
        </w:trPr>
        <w:tc>
          <w:tcPr>
            <w:tcW w:w="1290" w:type="pct"/>
            <w:vMerge/>
          </w:tcPr>
          <w:p w14:paraId="542A6E19" w14:textId="77777777" w:rsidR="00A301BD" w:rsidRPr="008C134C" w:rsidRDefault="00A301BD" w:rsidP="008C134C">
            <w:pPr>
              <w:pStyle w:val="aff1"/>
            </w:pPr>
          </w:p>
        </w:tc>
        <w:tc>
          <w:tcPr>
            <w:tcW w:w="3710" w:type="pct"/>
          </w:tcPr>
          <w:p w14:paraId="7ACE924A" w14:textId="77777777" w:rsidR="00A301BD" w:rsidRPr="008C134C" w:rsidRDefault="00B54672" w:rsidP="00316D8D">
            <w:pPr>
              <w:pStyle w:val="aff1"/>
              <w:jc w:val="both"/>
            </w:pPr>
            <w:r w:rsidRPr="008C134C">
              <w:t>Подача поковок в рабочее пространство обрезных</w:t>
            </w:r>
            <w:r w:rsidR="002B19F1">
              <w:t xml:space="preserve"> и чеканочных</w:t>
            </w:r>
            <w:r w:rsidRPr="008C134C">
              <w:t xml:space="preserve"> прессов силой свыше 5 МН</w:t>
            </w:r>
          </w:p>
        </w:tc>
      </w:tr>
      <w:tr w:rsidR="00A301BD" w:rsidRPr="008C134C" w14:paraId="0A8436DE" w14:textId="77777777" w:rsidTr="00316D8D">
        <w:trPr>
          <w:trHeight w:val="20"/>
        </w:trPr>
        <w:tc>
          <w:tcPr>
            <w:tcW w:w="1290" w:type="pct"/>
            <w:vMerge/>
          </w:tcPr>
          <w:p w14:paraId="61FB9D53" w14:textId="77777777" w:rsidR="00A301BD" w:rsidRPr="008C134C" w:rsidRDefault="00A301BD" w:rsidP="008C134C">
            <w:pPr>
              <w:pStyle w:val="aff1"/>
            </w:pPr>
          </w:p>
        </w:tc>
        <w:tc>
          <w:tcPr>
            <w:tcW w:w="3710" w:type="pct"/>
          </w:tcPr>
          <w:p w14:paraId="0CCF5F35" w14:textId="77777777" w:rsidR="00A301BD" w:rsidRPr="008C134C" w:rsidRDefault="00956139" w:rsidP="00316D8D">
            <w:pPr>
              <w:pStyle w:val="aff1"/>
              <w:jc w:val="both"/>
            </w:pPr>
            <w:r w:rsidRPr="008C134C">
              <w:t xml:space="preserve">Управление </w:t>
            </w:r>
            <w:r w:rsidR="00B54672" w:rsidRPr="008C134C">
              <w:t>обрезны</w:t>
            </w:r>
            <w:r w:rsidRPr="008C134C">
              <w:t>ми</w:t>
            </w:r>
            <w:r w:rsidR="001D6E5D">
              <w:t xml:space="preserve"> и чеканочными</w:t>
            </w:r>
            <w:r w:rsidR="00B54672" w:rsidRPr="008C134C">
              <w:t xml:space="preserve"> пресса</w:t>
            </w:r>
            <w:r w:rsidRPr="008C134C">
              <w:t>ми</w:t>
            </w:r>
            <w:r w:rsidR="00B54672" w:rsidRPr="008C134C">
              <w:t xml:space="preserve"> силой свыше 5 МН</w:t>
            </w:r>
          </w:p>
        </w:tc>
      </w:tr>
      <w:tr w:rsidR="001D6E5D" w:rsidRPr="008C134C" w14:paraId="67246336" w14:textId="77777777" w:rsidTr="00316D8D">
        <w:trPr>
          <w:trHeight w:val="20"/>
        </w:trPr>
        <w:tc>
          <w:tcPr>
            <w:tcW w:w="1290" w:type="pct"/>
            <w:vMerge/>
          </w:tcPr>
          <w:p w14:paraId="0D39A87C" w14:textId="77777777" w:rsidR="001D6E5D" w:rsidRPr="008C134C" w:rsidRDefault="001D6E5D" w:rsidP="008C134C">
            <w:pPr>
              <w:pStyle w:val="aff1"/>
            </w:pPr>
          </w:p>
        </w:tc>
        <w:tc>
          <w:tcPr>
            <w:tcW w:w="3710" w:type="pct"/>
          </w:tcPr>
          <w:p w14:paraId="78015B9C" w14:textId="77777777" w:rsidR="001D6E5D" w:rsidRPr="00417998" w:rsidRDefault="001D6E5D" w:rsidP="00316D8D">
            <w:pPr>
              <w:pStyle w:val="aff1"/>
              <w:jc w:val="both"/>
            </w:pPr>
            <w:r w:rsidRPr="00417998">
              <w:t xml:space="preserve">Манипулирование поковками при обрезке облоя, пробивке перемычки и правке на обрезных прессах силой </w:t>
            </w:r>
            <w:r w:rsidRPr="008C134C">
              <w:t>свыше 5 МН</w:t>
            </w:r>
          </w:p>
        </w:tc>
      </w:tr>
      <w:tr w:rsidR="001D6E5D" w:rsidRPr="008C134C" w14:paraId="36164CA4" w14:textId="77777777" w:rsidTr="00316D8D">
        <w:trPr>
          <w:trHeight w:val="20"/>
        </w:trPr>
        <w:tc>
          <w:tcPr>
            <w:tcW w:w="1290" w:type="pct"/>
            <w:vMerge/>
          </w:tcPr>
          <w:p w14:paraId="79FEEC0D" w14:textId="77777777" w:rsidR="001D6E5D" w:rsidRPr="008C134C" w:rsidRDefault="001D6E5D" w:rsidP="008C134C">
            <w:pPr>
              <w:pStyle w:val="aff1"/>
            </w:pPr>
          </w:p>
        </w:tc>
        <w:tc>
          <w:tcPr>
            <w:tcW w:w="3710" w:type="pct"/>
          </w:tcPr>
          <w:p w14:paraId="43B29BF8" w14:textId="77777777" w:rsidR="001D6E5D" w:rsidRPr="00417998" w:rsidRDefault="001D6E5D" w:rsidP="00316D8D">
            <w:pPr>
              <w:pStyle w:val="aff1"/>
              <w:jc w:val="both"/>
            </w:pPr>
            <w:r w:rsidRPr="00417998">
              <w:t xml:space="preserve">Манипулирование поковками при калибровке и правке на чеканочных прессах силой </w:t>
            </w:r>
            <w:r w:rsidRPr="008C134C">
              <w:t>свыше 5 МН</w:t>
            </w:r>
          </w:p>
        </w:tc>
      </w:tr>
      <w:tr w:rsidR="001D6E5D" w:rsidRPr="008C134C" w14:paraId="4F5A413C" w14:textId="77777777" w:rsidTr="00316D8D">
        <w:trPr>
          <w:trHeight w:val="20"/>
        </w:trPr>
        <w:tc>
          <w:tcPr>
            <w:tcW w:w="1290" w:type="pct"/>
            <w:vMerge/>
          </w:tcPr>
          <w:p w14:paraId="1086F75D" w14:textId="77777777" w:rsidR="001D6E5D" w:rsidRPr="008C134C" w:rsidRDefault="001D6E5D" w:rsidP="008C134C">
            <w:pPr>
              <w:pStyle w:val="aff1"/>
            </w:pPr>
          </w:p>
        </w:tc>
        <w:tc>
          <w:tcPr>
            <w:tcW w:w="3710" w:type="pct"/>
          </w:tcPr>
          <w:p w14:paraId="24CC5EB6" w14:textId="77777777" w:rsidR="001D6E5D" w:rsidRPr="008C134C" w:rsidRDefault="001D6E5D" w:rsidP="00316D8D">
            <w:pPr>
              <w:pStyle w:val="aff1"/>
              <w:jc w:val="both"/>
              <w:rPr>
                <w:b/>
              </w:rPr>
            </w:pPr>
            <w:r w:rsidRPr="008C134C">
              <w:t>Складирование поковок на участке обрезных</w:t>
            </w:r>
            <w:r>
              <w:t xml:space="preserve"> и чеканочных</w:t>
            </w:r>
            <w:r w:rsidRPr="008C134C">
              <w:t xml:space="preserve"> прессов силой свыше 5 МН</w:t>
            </w:r>
          </w:p>
        </w:tc>
      </w:tr>
      <w:tr w:rsidR="001D6E5D" w:rsidRPr="008C134C" w14:paraId="3EBF449D" w14:textId="77777777" w:rsidTr="00316D8D">
        <w:trPr>
          <w:trHeight w:val="20"/>
        </w:trPr>
        <w:tc>
          <w:tcPr>
            <w:tcW w:w="1290" w:type="pct"/>
            <w:vMerge/>
          </w:tcPr>
          <w:p w14:paraId="548581D3" w14:textId="77777777" w:rsidR="001D6E5D" w:rsidRPr="008C134C" w:rsidRDefault="001D6E5D" w:rsidP="008C134C">
            <w:pPr>
              <w:pStyle w:val="aff1"/>
            </w:pPr>
          </w:p>
        </w:tc>
        <w:tc>
          <w:tcPr>
            <w:tcW w:w="3710" w:type="pct"/>
          </w:tcPr>
          <w:p w14:paraId="20D24C21" w14:textId="77777777" w:rsidR="001D6E5D" w:rsidRPr="00417998" w:rsidRDefault="001D6E5D" w:rsidP="00316D8D">
            <w:pPr>
              <w:pStyle w:val="aff1"/>
              <w:jc w:val="both"/>
            </w:pPr>
            <w:r w:rsidRPr="00417998">
              <w:t xml:space="preserve">Контроль надежности крепления штампов и приспособлений при обрезке облоя, пробивке перемычки и правке на обрезных прессах силой </w:t>
            </w:r>
            <w:r w:rsidRPr="008C134C">
              <w:t>свыше 5 МН</w:t>
            </w:r>
          </w:p>
        </w:tc>
      </w:tr>
      <w:tr w:rsidR="001D6E5D" w:rsidRPr="008C134C" w14:paraId="0EA8A372" w14:textId="77777777" w:rsidTr="00316D8D">
        <w:trPr>
          <w:trHeight w:val="20"/>
        </w:trPr>
        <w:tc>
          <w:tcPr>
            <w:tcW w:w="1290" w:type="pct"/>
            <w:vMerge/>
          </w:tcPr>
          <w:p w14:paraId="4AB7FE78" w14:textId="77777777" w:rsidR="001D6E5D" w:rsidRPr="008C134C" w:rsidRDefault="001D6E5D" w:rsidP="008C134C">
            <w:pPr>
              <w:pStyle w:val="aff1"/>
            </w:pPr>
          </w:p>
        </w:tc>
        <w:tc>
          <w:tcPr>
            <w:tcW w:w="3710" w:type="pct"/>
          </w:tcPr>
          <w:p w14:paraId="0FAA2DB8" w14:textId="77777777" w:rsidR="001D6E5D" w:rsidRPr="00417998" w:rsidRDefault="001D6E5D" w:rsidP="00316D8D">
            <w:pPr>
              <w:pStyle w:val="aff1"/>
              <w:jc w:val="both"/>
            </w:pPr>
            <w:r w:rsidRPr="00417998">
              <w:t xml:space="preserve">Контроль надежности крепления штампов и приспособлений при калибровке и правке на чеканочных прессах силой </w:t>
            </w:r>
            <w:r w:rsidRPr="008C134C">
              <w:t>свыше 5 МН</w:t>
            </w:r>
          </w:p>
        </w:tc>
      </w:tr>
      <w:tr w:rsidR="001D6E5D" w:rsidRPr="008C134C" w14:paraId="39EBA35B" w14:textId="77777777" w:rsidTr="00316D8D">
        <w:trPr>
          <w:trHeight w:val="20"/>
        </w:trPr>
        <w:tc>
          <w:tcPr>
            <w:tcW w:w="1290" w:type="pct"/>
            <w:vMerge/>
          </w:tcPr>
          <w:p w14:paraId="7692F758" w14:textId="77777777" w:rsidR="001D6E5D" w:rsidRPr="008C134C" w:rsidRDefault="001D6E5D" w:rsidP="008C134C">
            <w:pPr>
              <w:pStyle w:val="aff1"/>
            </w:pPr>
          </w:p>
        </w:tc>
        <w:tc>
          <w:tcPr>
            <w:tcW w:w="3710" w:type="pct"/>
          </w:tcPr>
          <w:p w14:paraId="7F27EE3D" w14:textId="77777777" w:rsidR="001D6E5D" w:rsidRPr="00417998" w:rsidRDefault="001D6E5D" w:rsidP="00316D8D">
            <w:pPr>
              <w:pStyle w:val="aff1"/>
              <w:jc w:val="both"/>
            </w:pPr>
            <w:r w:rsidRPr="00417998">
              <w:t xml:space="preserve">Выявление дефектов в поковках при обрезке облоя, пробивке перемычки и правке на обрезных прессах силой </w:t>
            </w:r>
            <w:r w:rsidRPr="008C134C">
              <w:t>свыше 5 МН</w:t>
            </w:r>
          </w:p>
        </w:tc>
      </w:tr>
      <w:tr w:rsidR="001D6E5D" w:rsidRPr="008C134C" w14:paraId="1912E9A4" w14:textId="77777777" w:rsidTr="00316D8D">
        <w:trPr>
          <w:trHeight w:val="20"/>
        </w:trPr>
        <w:tc>
          <w:tcPr>
            <w:tcW w:w="1290" w:type="pct"/>
            <w:vMerge/>
          </w:tcPr>
          <w:p w14:paraId="1FE6A404" w14:textId="77777777" w:rsidR="001D6E5D" w:rsidRPr="008C134C" w:rsidRDefault="001D6E5D" w:rsidP="008C134C">
            <w:pPr>
              <w:pStyle w:val="aff1"/>
            </w:pPr>
          </w:p>
        </w:tc>
        <w:tc>
          <w:tcPr>
            <w:tcW w:w="3710" w:type="pct"/>
          </w:tcPr>
          <w:p w14:paraId="6E2EEBA4" w14:textId="77777777" w:rsidR="001D6E5D" w:rsidRPr="00417998" w:rsidRDefault="001D6E5D" w:rsidP="00316D8D">
            <w:pPr>
              <w:pStyle w:val="aff1"/>
              <w:jc w:val="both"/>
            </w:pPr>
            <w:r w:rsidRPr="00417998">
              <w:t xml:space="preserve">Выявление дефектов в поковках при калибровке и правке на чеканочных прессах силой </w:t>
            </w:r>
            <w:r w:rsidRPr="008C134C">
              <w:t>свыше 5 МН</w:t>
            </w:r>
          </w:p>
        </w:tc>
      </w:tr>
      <w:tr w:rsidR="001D6E5D" w:rsidRPr="008C134C" w14:paraId="77F86AA8" w14:textId="77777777" w:rsidTr="00316D8D">
        <w:trPr>
          <w:trHeight w:val="20"/>
        </w:trPr>
        <w:tc>
          <w:tcPr>
            <w:tcW w:w="1290" w:type="pct"/>
            <w:vMerge w:val="restart"/>
          </w:tcPr>
          <w:p w14:paraId="059A042F" w14:textId="77777777" w:rsidR="001D6E5D" w:rsidRPr="008C134C" w:rsidDel="002A1D54" w:rsidRDefault="001D6E5D" w:rsidP="008C134C">
            <w:pPr>
              <w:pStyle w:val="aff1"/>
            </w:pPr>
            <w:r w:rsidRPr="008C134C" w:rsidDel="002A1D54">
              <w:t>Необходимые умения</w:t>
            </w:r>
          </w:p>
        </w:tc>
        <w:tc>
          <w:tcPr>
            <w:tcW w:w="3710" w:type="pct"/>
          </w:tcPr>
          <w:p w14:paraId="009F3D1E" w14:textId="77777777" w:rsidR="001D6E5D" w:rsidRPr="008C134C" w:rsidRDefault="00B5515B" w:rsidP="00316D8D">
            <w:pPr>
              <w:pStyle w:val="aff1"/>
              <w:jc w:val="both"/>
            </w:pPr>
            <w:r>
              <w:t>Читать и анализировать конструкторскую и технологическую документацию</w:t>
            </w:r>
          </w:p>
        </w:tc>
      </w:tr>
      <w:tr w:rsidR="0093468C" w:rsidRPr="008C134C" w14:paraId="281499ED" w14:textId="77777777" w:rsidTr="00316D8D">
        <w:trPr>
          <w:trHeight w:val="20"/>
        </w:trPr>
        <w:tc>
          <w:tcPr>
            <w:tcW w:w="1290" w:type="pct"/>
            <w:vMerge/>
          </w:tcPr>
          <w:p w14:paraId="1020A92B" w14:textId="77777777" w:rsidR="0093468C" w:rsidRPr="008C134C" w:rsidDel="002A1D54" w:rsidRDefault="0093468C" w:rsidP="008C134C">
            <w:pPr>
              <w:pStyle w:val="aff1"/>
            </w:pPr>
          </w:p>
        </w:tc>
        <w:tc>
          <w:tcPr>
            <w:tcW w:w="3710" w:type="pct"/>
          </w:tcPr>
          <w:p w14:paraId="5006987B" w14:textId="7827C52F" w:rsidR="0093468C" w:rsidRPr="00417998" w:rsidRDefault="0093468C" w:rsidP="00316D8D">
            <w:pPr>
              <w:pStyle w:val="aff1"/>
              <w:jc w:val="both"/>
            </w:pPr>
            <w:r w:rsidRPr="00417998">
              <w:t xml:space="preserve">Использовать обрезные прессы силой </w:t>
            </w:r>
            <w:r w:rsidRPr="008C134C">
              <w:t xml:space="preserve">свыше 5 МН </w:t>
            </w:r>
            <w:r w:rsidRPr="00417998">
              <w:t>для обрезки облоя, пробивк</w:t>
            </w:r>
            <w:r w:rsidR="0050726F">
              <w:t>и</w:t>
            </w:r>
            <w:r w:rsidRPr="00417998">
              <w:t xml:space="preserve"> перемычки и правк</w:t>
            </w:r>
            <w:r w:rsidR="0050726F">
              <w:t>и</w:t>
            </w:r>
            <w:r w:rsidRPr="00417998">
              <w:t xml:space="preserve"> поковок</w:t>
            </w:r>
          </w:p>
        </w:tc>
      </w:tr>
      <w:tr w:rsidR="0093468C" w:rsidRPr="008C134C" w14:paraId="377CA2F5" w14:textId="77777777" w:rsidTr="00316D8D">
        <w:trPr>
          <w:trHeight w:val="20"/>
        </w:trPr>
        <w:tc>
          <w:tcPr>
            <w:tcW w:w="1290" w:type="pct"/>
            <w:vMerge/>
          </w:tcPr>
          <w:p w14:paraId="3961DA83" w14:textId="77777777" w:rsidR="0093468C" w:rsidRPr="008C134C" w:rsidDel="002A1D54" w:rsidRDefault="0093468C" w:rsidP="008C134C">
            <w:pPr>
              <w:pStyle w:val="aff1"/>
            </w:pPr>
          </w:p>
        </w:tc>
        <w:tc>
          <w:tcPr>
            <w:tcW w:w="3710" w:type="pct"/>
          </w:tcPr>
          <w:p w14:paraId="7A089D04" w14:textId="77777777" w:rsidR="0093468C" w:rsidRPr="00417998" w:rsidRDefault="0093468C" w:rsidP="00316D8D">
            <w:pPr>
              <w:pStyle w:val="aff1"/>
              <w:jc w:val="both"/>
            </w:pPr>
            <w:r w:rsidRPr="00417998">
              <w:t xml:space="preserve">Использовать чеканочные прессы силой </w:t>
            </w:r>
            <w:r w:rsidRPr="008C134C">
              <w:t xml:space="preserve">свыше 5 МН </w:t>
            </w:r>
            <w:r w:rsidRPr="00417998">
              <w:t>для калибровки и правки поковок</w:t>
            </w:r>
          </w:p>
        </w:tc>
      </w:tr>
      <w:tr w:rsidR="0093468C" w:rsidRPr="008C134C" w14:paraId="369F5396" w14:textId="77777777" w:rsidTr="00316D8D">
        <w:trPr>
          <w:trHeight w:val="20"/>
        </w:trPr>
        <w:tc>
          <w:tcPr>
            <w:tcW w:w="1290" w:type="pct"/>
            <w:vMerge/>
          </w:tcPr>
          <w:p w14:paraId="43845843" w14:textId="77777777" w:rsidR="0093468C" w:rsidRPr="008C134C" w:rsidDel="002A1D54" w:rsidRDefault="0093468C" w:rsidP="008C134C">
            <w:pPr>
              <w:pStyle w:val="aff1"/>
            </w:pPr>
          </w:p>
        </w:tc>
        <w:tc>
          <w:tcPr>
            <w:tcW w:w="3710" w:type="pct"/>
          </w:tcPr>
          <w:p w14:paraId="473AD237" w14:textId="77777777" w:rsidR="0093468C" w:rsidRPr="007F1738" w:rsidRDefault="00C05B6F" w:rsidP="00316D8D">
            <w:pPr>
              <w:pStyle w:val="aff1"/>
              <w:jc w:val="both"/>
            </w:pPr>
            <w:r w:rsidRPr="007F1738">
              <w:t>Выполнять обслуживание (ежедневное, еженедельное)</w:t>
            </w:r>
            <w:r w:rsidR="0093468C" w:rsidRPr="007F1738">
              <w:t xml:space="preserve"> обрезных и чеканочных прессов силой свыше 5 МН</w:t>
            </w:r>
            <w:r w:rsidR="00AB4FA0" w:rsidRPr="007F1738">
              <w:t xml:space="preserve"> в соответствии с эксплуатационной документацией</w:t>
            </w:r>
          </w:p>
        </w:tc>
      </w:tr>
      <w:tr w:rsidR="0093468C" w:rsidRPr="008C134C" w14:paraId="7128AE2C" w14:textId="77777777" w:rsidTr="00316D8D">
        <w:trPr>
          <w:trHeight w:val="20"/>
        </w:trPr>
        <w:tc>
          <w:tcPr>
            <w:tcW w:w="1290" w:type="pct"/>
            <w:vMerge/>
          </w:tcPr>
          <w:p w14:paraId="19565F89" w14:textId="77777777" w:rsidR="0093468C" w:rsidRPr="008C134C" w:rsidDel="002A1D54" w:rsidRDefault="0093468C" w:rsidP="008C134C">
            <w:pPr>
              <w:pStyle w:val="aff1"/>
            </w:pPr>
          </w:p>
        </w:tc>
        <w:tc>
          <w:tcPr>
            <w:tcW w:w="3710" w:type="pct"/>
          </w:tcPr>
          <w:p w14:paraId="219BCD88" w14:textId="77777777" w:rsidR="0093468C" w:rsidRPr="00417998" w:rsidRDefault="0093468C" w:rsidP="00316D8D">
            <w:pPr>
              <w:pStyle w:val="aff1"/>
              <w:jc w:val="both"/>
            </w:pPr>
            <w:r w:rsidRPr="00417998">
              <w:t xml:space="preserve">Манипулировать поковками при обрезке облоя, пробивке перемычки и правке на обрезных прессах силой </w:t>
            </w:r>
            <w:r w:rsidRPr="008C134C">
              <w:t>свыше 5 МН</w:t>
            </w:r>
          </w:p>
        </w:tc>
      </w:tr>
      <w:tr w:rsidR="0093468C" w:rsidRPr="008C134C" w14:paraId="51947847" w14:textId="77777777" w:rsidTr="00316D8D">
        <w:trPr>
          <w:trHeight w:val="20"/>
        </w:trPr>
        <w:tc>
          <w:tcPr>
            <w:tcW w:w="1290" w:type="pct"/>
            <w:vMerge/>
          </w:tcPr>
          <w:p w14:paraId="40AED109" w14:textId="77777777" w:rsidR="0093468C" w:rsidRPr="008C134C" w:rsidDel="002A1D54" w:rsidRDefault="0093468C" w:rsidP="008C134C">
            <w:pPr>
              <w:pStyle w:val="aff1"/>
            </w:pPr>
          </w:p>
        </w:tc>
        <w:tc>
          <w:tcPr>
            <w:tcW w:w="3710" w:type="pct"/>
          </w:tcPr>
          <w:p w14:paraId="0D961446" w14:textId="77777777" w:rsidR="0093468C" w:rsidRPr="00417998" w:rsidRDefault="0093468C" w:rsidP="00316D8D">
            <w:pPr>
              <w:pStyle w:val="aff1"/>
              <w:jc w:val="both"/>
            </w:pPr>
            <w:r w:rsidRPr="00417998">
              <w:t xml:space="preserve">Манипулировать поковками при калибровке и правке на чеканочных прессах силой </w:t>
            </w:r>
            <w:r w:rsidRPr="008C134C">
              <w:t>свыше 5 МН</w:t>
            </w:r>
          </w:p>
        </w:tc>
      </w:tr>
      <w:tr w:rsidR="0093468C" w:rsidRPr="008C134C" w14:paraId="390ADD42" w14:textId="77777777" w:rsidTr="00316D8D">
        <w:trPr>
          <w:trHeight w:val="20"/>
        </w:trPr>
        <w:tc>
          <w:tcPr>
            <w:tcW w:w="1290" w:type="pct"/>
            <w:vMerge/>
          </w:tcPr>
          <w:p w14:paraId="47D71422" w14:textId="77777777" w:rsidR="0093468C" w:rsidRPr="008C134C" w:rsidDel="002A1D54" w:rsidRDefault="0093468C" w:rsidP="008C134C">
            <w:pPr>
              <w:pStyle w:val="aff1"/>
            </w:pPr>
          </w:p>
        </w:tc>
        <w:tc>
          <w:tcPr>
            <w:tcW w:w="3710" w:type="pct"/>
          </w:tcPr>
          <w:p w14:paraId="212C3C1D" w14:textId="1562A487" w:rsidR="0093468C" w:rsidRPr="008C134C" w:rsidRDefault="00A6477D" w:rsidP="00316D8D">
            <w:pPr>
              <w:pStyle w:val="aff1"/>
              <w:jc w:val="both"/>
            </w:pPr>
            <w:r>
              <w:t xml:space="preserve">Применять средства индивидуальной защиты </w:t>
            </w:r>
            <w:r w:rsidR="0093468C" w:rsidRPr="008C134C">
              <w:t xml:space="preserve">при </w:t>
            </w:r>
            <w:r w:rsidR="0093468C">
              <w:t>отделочных</w:t>
            </w:r>
            <w:r w:rsidR="0093468C" w:rsidRPr="008C134C">
              <w:t xml:space="preserve"> </w:t>
            </w:r>
            <w:r w:rsidR="00416083">
              <w:t xml:space="preserve">работах </w:t>
            </w:r>
            <w:r w:rsidR="0093468C" w:rsidRPr="008C134C">
              <w:t>на обрезных</w:t>
            </w:r>
            <w:r w:rsidR="0093468C">
              <w:t xml:space="preserve"> </w:t>
            </w:r>
            <w:r w:rsidR="00717597">
              <w:t xml:space="preserve">и </w:t>
            </w:r>
            <w:r w:rsidR="0093468C">
              <w:t>чеканочных</w:t>
            </w:r>
            <w:r w:rsidR="0093468C" w:rsidRPr="008C134C">
              <w:t xml:space="preserve"> прессах силой свыше 5 МН</w:t>
            </w:r>
          </w:p>
        </w:tc>
      </w:tr>
      <w:tr w:rsidR="0093468C" w:rsidRPr="008C134C" w14:paraId="017CB9EE" w14:textId="77777777" w:rsidTr="00316D8D">
        <w:trPr>
          <w:trHeight w:val="20"/>
        </w:trPr>
        <w:tc>
          <w:tcPr>
            <w:tcW w:w="1290" w:type="pct"/>
            <w:vMerge/>
          </w:tcPr>
          <w:p w14:paraId="70D6F3B5" w14:textId="77777777" w:rsidR="0093468C" w:rsidRPr="008C134C" w:rsidDel="002A1D54" w:rsidRDefault="0093468C" w:rsidP="008C134C">
            <w:pPr>
              <w:pStyle w:val="aff1"/>
            </w:pPr>
          </w:p>
        </w:tc>
        <w:tc>
          <w:tcPr>
            <w:tcW w:w="3710" w:type="pct"/>
          </w:tcPr>
          <w:p w14:paraId="01505294" w14:textId="77777777" w:rsidR="0093468C" w:rsidRPr="008C134C" w:rsidRDefault="0093468C" w:rsidP="00316D8D">
            <w:pPr>
              <w:pStyle w:val="aff1"/>
              <w:jc w:val="both"/>
            </w:pPr>
            <w:r w:rsidRPr="00871DB0">
              <w:t>Поддерживать состояние рабочего места в соответствии с требованиями охраны труда, пожарной, промышленной и экологической безопасности</w:t>
            </w:r>
          </w:p>
        </w:tc>
      </w:tr>
      <w:tr w:rsidR="0093468C" w:rsidRPr="008C134C" w14:paraId="57A590B3" w14:textId="77777777" w:rsidTr="00316D8D">
        <w:trPr>
          <w:trHeight w:val="20"/>
        </w:trPr>
        <w:tc>
          <w:tcPr>
            <w:tcW w:w="1290" w:type="pct"/>
            <w:vMerge w:val="restart"/>
          </w:tcPr>
          <w:p w14:paraId="28F5A1DA" w14:textId="77777777" w:rsidR="0093468C" w:rsidRPr="008C134C" w:rsidRDefault="0093468C" w:rsidP="008C134C">
            <w:pPr>
              <w:pStyle w:val="aff1"/>
            </w:pPr>
            <w:r w:rsidRPr="008C134C" w:rsidDel="002A1D54">
              <w:t>Необходимые знания</w:t>
            </w:r>
          </w:p>
        </w:tc>
        <w:tc>
          <w:tcPr>
            <w:tcW w:w="3710" w:type="pct"/>
          </w:tcPr>
          <w:p w14:paraId="724EE49F" w14:textId="77777777" w:rsidR="0093468C" w:rsidRPr="008C134C" w:rsidRDefault="0093468C" w:rsidP="00316D8D">
            <w:pPr>
              <w:pStyle w:val="aff1"/>
              <w:jc w:val="both"/>
            </w:pPr>
            <w:r w:rsidRPr="008C134C">
              <w:t>Основы машиностроительного черчения в объеме, необходимом для выполнения работы</w:t>
            </w:r>
          </w:p>
        </w:tc>
      </w:tr>
      <w:tr w:rsidR="0093468C" w:rsidRPr="008C134C" w14:paraId="6191D34D" w14:textId="77777777" w:rsidTr="00316D8D">
        <w:trPr>
          <w:trHeight w:val="20"/>
        </w:trPr>
        <w:tc>
          <w:tcPr>
            <w:tcW w:w="1290" w:type="pct"/>
            <w:vMerge/>
          </w:tcPr>
          <w:p w14:paraId="05ACF8AD" w14:textId="77777777" w:rsidR="0093468C" w:rsidRPr="008C134C" w:rsidDel="002A1D54" w:rsidRDefault="0093468C" w:rsidP="008C134C">
            <w:pPr>
              <w:pStyle w:val="aff1"/>
            </w:pPr>
          </w:p>
        </w:tc>
        <w:tc>
          <w:tcPr>
            <w:tcW w:w="3710" w:type="pct"/>
          </w:tcPr>
          <w:p w14:paraId="57CCA990" w14:textId="77777777" w:rsidR="0093468C" w:rsidRPr="008C134C" w:rsidRDefault="0093468C" w:rsidP="00316D8D">
            <w:pPr>
              <w:pStyle w:val="aff1"/>
              <w:jc w:val="both"/>
            </w:pPr>
            <w:r w:rsidRPr="008C134C">
              <w:t xml:space="preserve">Правила чтения </w:t>
            </w:r>
            <w:r>
              <w:t>технической документации</w:t>
            </w:r>
          </w:p>
        </w:tc>
      </w:tr>
      <w:tr w:rsidR="0093468C" w:rsidRPr="008C134C" w14:paraId="0EBA73C5" w14:textId="77777777" w:rsidTr="00316D8D">
        <w:trPr>
          <w:trHeight w:val="20"/>
        </w:trPr>
        <w:tc>
          <w:tcPr>
            <w:tcW w:w="1290" w:type="pct"/>
            <w:vMerge/>
          </w:tcPr>
          <w:p w14:paraId="32641095" w14:textId="77777777" w:rsidR="0093468C" w:rsidRPr="008C134C" w:rsidDel="002A1D54" w:rsidRDefault="0093468C" w:rsidP="008C134C">
            <w:pPr>
              <w:pStyle w:val="aff1"/>
            </w:pPr>
          </w:p>
        </w:tc>
        <w:tc>
          <w:tcPr>
            <w:tcW w:w="3710" w:type="pct"/>
          </w:tcPr>
          <w:p w14:paraId="43DCF547" w14:textId="77777777" w:rsidR="0093468C" w:rsidRPr="008C134C" w:rsidRDefault="0093468C" w:rsidP="00316D8D">
            <w:pPr>
              <w:pStyle w:val="aff1"/>
              <w:jc w:val="both"/>
            </w:pPr>
            <w:r w:rsidRPr="008C134C">
              <w:t>Виды, конструкции и назначение обрезных</w:t>
            </w:r>
            <w:r w:rsidR="00D9377D">
              <w:t xml:space="preserve"> и чеканочных</w:t>
            </w:r>
            <w:r w:rsidRPr="008C134C">
              <w:t xml:space="preserve"> прессов силой свыше 5 МН</w:t>
            </w:r>
          </w:p>
        </w:tc>
      </w:tr>
      <w:tr w:rsidR="00D9377D" w:rsidRPr="008C134C" w14:paraId="6C0CD75C" w14:textId="77777777" w:rsidTr="00316D8D">
        <w:trPr>
          <w:trHeight w:val="20"/>
        </w:trPr>
        <w:tc>
          <w:tcPr>
            <w:tcW w:w="1290" w:type="pct"/>
            <w:vMerge/>
          </w:tcPr>
          <w:p w14:paraId="21F81147" w14:textId="77777777" w:rsidR="00D9377D" w:rsidRPr="008C134C" w:rsidDel="002A1D54" w:rsidRDefault="00D9377D" w:rsidP="008C134C">
            <w:pPr>
              <w:pStyle w:val="aff1"/>
            </w:pPr>
          </w:p>
        </w:tc>
        <w:tc>
          <w:tcPr>
            <w:tcW w:w="3710" w:type="pct"/>
          </w:tcPr>
          <w:p w14:paraId="44BB99EC" w14:textId="77777777" w:rsidR="00D9377D" w:rsidRPr="00417998" w:rsidRDefault="00D9377D" w:rsidP="00316D8D">
            <w:pPr>
              <w:pStyle w:val="aff1"/>
              <w:jc w:val="both"/>
            </w:pPr>
            <w:r w:rsidRPr="00417998">
              <w:t xml:space="preserve">Виды, конструкции и назначение штампов простого, последовательного и совмещенного действия для обрезки облоя, пробивки перемычки и правки поковок на обрезных прессах силой </w:t>
            </w:r>
            <w:r w:rsidRPr="008C134C">
              <w:t>свыше 5 МН</w:t>
            </w:r>
          </w:p>
        </w:tc>
      </w:tr>
      <w:tr w:rsidR="00D9377D" w:rsidRPr="008C134C" w14:paraId="4E5BEF69" w14:textId="77777777" w:rsidTr="00316D8D">
        <w:trPr>
          <w:trHeight w:val="20"/>
        </w:trPr>
        <w:tc>
          <w:tcPr>
            <w:tcW w:w="1290" w:type="pct"/>
            <w:vMerge/>
          </w:tcPr>
          <w:p w14:paraId="43AEE274" w14:textId="77777777" w:rsidR="00D9377D" w:rsidRPr="008C134C" w:rsidDel="002A1D54" w:rsidRDefault="00D9377D" w:rsidP="008C134C">
            <w:pPr>
              <w:pStyle w:val="aff1"/>
            </w:pPr>
          </w:p>
        </w:tc>
        <w:tc>
          <w:tcPr>
            <w:tcW w:w="3710" w:type="pct"/>
          </w:tcPr>
          <w:p w14:paraId="273243B3" w14:textId="77777777" w:rsidR="00D9377D" w:rsidRPr="00417998" w:rsidRDefault="00D9377D" w:rsidP="00316D8D">
            <w:pPr>
              <w:pStyle w:val="aff1"/>
              <w:jc w:val="both"/>
            </w:pPr>
            <w:r w:rsidRPr="00417998">
              <w:t xml:space="preserve">Виды, конструкции и назначение штампов для калибровки и правки поковок на чеканочных прессах силой </w:t>
            </w:r>
            <w:r w:rsidRPr="008C134C">
              <w:t>свыше 5 МН</w:t>
            </w:r>
          </w:p>
        </w:tc>
      </w:tr>
      <w:tr w:rsidR="00D9377D" w:rsidRPr="008C134C" w14:paraId="54973794" w14:textId="77777777" w:rsidTr="00316D8D">
        <w:trPr>
          <w:trHeight w:val="20"/>
        </w:trPr>
        <w:tc>
          <w:tcPr>
            <w:tcW w:w="1290" w:type="pct"/>
            <w:vMerge/>
          </w:tcPr>
          <w:p w14:paraId="37FC70A1" w14:textId="77777777" w:rsidR="00D9377D" w:rsidRPr="008C134C" w:rsidDel="002A1D54" w:rsidRDefault="00D9377D" w:rsidP="008C134C">
            <w:pPr>
              <w:pStyle w:val="aff1"/>
            </w:pPr>
          </w:p>
        </w:tc>
        <w:tc>
          <w:tcPr>
            <w:tcW w:w="3710" w:type="pct"/>
          </w:tcPr>
          <w:p w14:paraId="6A799006" w14:textId="77777777" w:rsidR="00D9377D" w:rsidRPr="008C134C" w:rsidRDefault="00D9377D" w:rsidP="00316D8D">
            <w:pPr>
              <w:pStyle w:val="aff1"/>
              <w:jc w:val="both"/>
            </w:pPr>
            <w:r>
              <w:t>Типовые режимы</w:t>
            </w:r>
            <w:r w:rsidRPr="008C134C">
              <w:t xml:space="preserve"> работы обрезных</w:t>
            </w:r>
            <w:r>
              <w:t xml:space="preserve"> и чеканочных</w:t>
            </w:r>
            <w:r w:rsidRPr="008C134C">
              <w:t xml:space="preserve"> прессов силой свыше 5 МН</w:t>
            </w:r>
          </w:p>
        </w:tc>
      </w:tr>
      <w:tr w:rsidR="00D9377D" w:rsidRPr="008C134C" w14:paraId="3F28DEC2" w14:textId="77777777" w:rsidTr="00316D8D">
        <w:trPr>
          <w:trHeight w:val="20"/>
        </w:trPr>
        <w:tc>
          <w:tcPr>
            <w:tcW w:w="1290" w:type="pct"/>
            <w:vMerge/>
          </w:tcPr>
          <w:p w14:paraId="483C1D34" w14:textId="77777777" w:rsidR="00D9377D" w:rsidRPr="008C134C" w:rsidDel="002A1D54" w:rsidRDefault="00D9377D" w:rsidP="008C134C">
            <w:pPr>
              <w:pStyle w:val="aff1"/>
            </w:pPr>
          </w:p>
        </w:tc>
        <w:tc>
          <w:tcPr>
            <w:tcW w:w="3710" w:type="pct"/>
          </w:tcPr>
          <w:p w14:paraId="45393812" w14:textId="77777777" w:rsidR="00D9377D" w:rsidRPr="008C134C" w:rsidRDefault="00D9377D" w:rsidP="00316D8D">
            <w:pPr>
              <w:pStyle w:val="aff1"/>
              <w:jc w:val="both"/>
            </w:pPr>
            <w:r w:rsidRPr="008C134C">
              <w:t>Основные параметры обрезных</w:t>
            </w:r>
            <w:r>
              <w:t xml:space="preserve"> и чеканочных</w:t>
            </w:r>
            <w:r w:rsidRPr="008C134C">
              <w:t xml:space="preserve"> прессов силой свыше 5 МН</w:t>
            </w:r>
          </w:p>
        </w:tc>
      </w:tr>
      <w:tr w:rsidR="00D9377D" w:rsidRPr="008C134C" w14:paraId="54FCFA49" w14:textId="77777777" w:rsidTr="00316D8D">
        <w:trPr>
          <w:trHeight w:val="20"/>
        </w:trPr>
        <w:tc>
          <w:tcPr>
            <w:tcW w:w="1290" w:type="pct"/>
            <w:vMerge/>
          </w:tcPr>
          <w:p w14:paraId="1DF6989D" w14:textId="77777777" w:rsidR="00D9377D" w:rsidRPr="008C134C" w:rsidDel="002A1D54" w:rsidRDefault="00D9377D" w:rsidP="008C134C">
            <w:pPr>
              <w:pStyle w:val="aff1"/>
            </w:pPr>
          </w:p>
        </w:tc>
        <w:tc>
          <w:tcPr>
            <w:tcW w:w="3710" w:type="pct"/>
          </w:tcPr>
          <w:p w14:paraId="1849743D" w14:textId="77777777" w:rsidR="00D9377D" w:rsidRPr="008C134C" w:rsidRDefault="00D9377D" w:rsidP="00316D8D">
            <w:pPr>
              <w:pStyle w:val="aff1"/>
              <w:jc w:val="both"/>
            </w:pPr>
            <w:r w:rsidRPr="008C134C">
              <w:t xml:space="preserve">Назначение органов управления обрезными </w:t>
            </w:r>
            <w:r>
              <w:t xml:space="preserve">и чеканочными </w:t>
            </w:r>
            <w:r w:rsidRPr="008C134C">
              <w:t>прессами силой свыше 5 МН</w:t>
            </w:r>
          </w:p>
        </w:tc>
      </w:tr>
      <w:tr w:rsidR="00D9377D" w:rsidRPr="008C134C" w14:paraId="73B0DA22" w14:textId="77777777" w:rsidTr="00316D8D">
        <w:trPr>
          <w:trHeight w:val="20"/>
        </w:trPr>
        <w:tc>
          <w:tcPr>
            <w:tcW w:w="1290" w:type="pct"/>
            <w:vMerge/>
          </w:tcPr>
          <w:p w14:paraId="081AB038" w14:textId="77777777" w:rsidR="00D9377D" w:rsidRPr="008C134C" w:rsidDel="002A1D54" w:rsidRDefault="00D9377D" w:rsidP="008C134C">
            <w:pPr>
              <w:pStyle w:val="aff1"/>
            </w:pPr>
          </w:p>
        </w:tc>
        <w:tc>
          <w:tcPr>
            <w:tcW w:w="3710" w:type="pct"/>
          </w:tcPr>
          <w:p w14:paraId="02E704D4" w14:textId="39A455CC" w:rsidR="00D9377D" w:rsidRPr="008C134C" w:rsidRDefault="0015304F" w:rsidP="00316D8D">
            <w:pPr>
              <w:pStyle w:val="aff1"/>
              <w:jc w:val="both"/>
            </w:pPr>
            <w:r>
              <w:t xml:space="preserve">Типичные неисправности </w:t>
            </w:r>
            <w:r w:rsidR="00D9377D" w:rsidRPr="008C134C">
              <w:t xml:space="preserve">обрезных </w:t>
            </w:r>
            <w:r w:rsidR="00D9377D">
              <w:t xml:space="preserve">и чеканочных </w:t>
            </w:r>
            <w:r w:rsidR="00D9377D" w:rsidRPr="008C134C">
              <w:t>прессов силой свыше 5 МН</w:t>
            </w:r>
          </w:p>
        </w:tc>
      </w:tr>
      <w:tr w:rsidR="00D9377D" w:rsidRPr="008C134C" w14:paraId="00A800AF" w14:textId="77777777" w:rsidTr="00316D8D">
        <w:trPr>
          <w:trHeight w:val="20"/>
        </w:trPr>
        <w:tc>
          <w:tcPr>
            <w:tcW w:w="1290" w:type="pct"/>
            <w:vMerge/>
          </w:tcPr>
          <w:p w14:paraId="62AD2F21" w14:textId="77777777" w:rsidR="00D9377D" w:rsidRPr="008C134C" w:rsidDel="002A1D54" w:rsidRDefault="00D9377D" w:rsidP="008C134C">
            <w:pPr>
              <w:pStyle w:val="aff1"/>
            </w:pPr>
          </w:p>
        </w:tc>
        <w:tc>
          <w:tcPr>
            <w:tcW w:w="3710" w:type="pct"/>
          </w:tcPr>
          <w:p w14:paraId="28F60199" w14:textId="77777777" w:rsidR="00D9377D" w:rsidRPr="008C134C" w:rsidRDefault="00D9377D" w:rsidP="00316D8D">
            <w:pPr>
              <w:pStyle w:val="aff1"/>
              <w:jc w:val="both"/>
            </w:pPr>
            <w:r w:rsidRPr="008C134C">
              <w:t xml:space="preserve">Правила и порядок подготовки к работе обрезных </w:t>
            </w:r>
            <w:r>
              <w:t xml:space="preserve">и чеканочных </w:t>
            </w:r>
            <w:r w:rsidRPr="008C134C">
              <w:t>прессов силой свыше 5 МН</w:t>
            </w:r>
          </w:p>
        </w:tc>
      </w:tr>
      <w:tr w:rsidR="00AB4FA0" w:rsidRPr="008C134C" w14:paraId="25BCEC75" w14:textId="77777777" w:rsidTr="00316D8D">
        <w:trPr>
          <w:trHeight w:val="20"/>
        </w:trPr>
        <w:tc>
          <w:tcPr>
            <w:tcW w:w="1290" w:type="pct"/>
            <w:vMerge/>
          </w:tcPr>
          <w:p w14:paraId="482EF298" w14:textId="77777777" w:rsidR="00AB4FA0" w:rsidRPr="008C134C" w:rsidDel="002A1D54" w:rsidRDefault="00AB4FA0" w:rsidP="008C134C">
            <w:pPr>
              <w:pStyle w:val="aff1"/>
            </w:pPr>
          </w:p>
        </w:tc>
        <w:tc>
          <w:tcPr>
            <w:tcW w:w="3710" w:type="pct"/>
          </w:tcPr>
          <w:p w14:paraId="4C1D93D3" w14:textId="77777777" w:rsidR="00AB4FA0" w:rsidRPr="008C134C" w:rsidRDefault="00AB4FA0" w:rsidP="00316D8D">
            <w:pPr>
              <w:pStyle w:val="aff1"/>
              <w:jc w:val="both"/>
            </w:pPr>
            <w:r w:rsidRPr="007F1738">
              <w:t xml:space="preserve">Порядок и правила выполнения планово-предупредительного обслуживания (ежедневного, еженедельного) </w:t>
            </w:r>
            <w:r w:rsidR="00415CE8" w:rsidRPr="007F1738">
              <w:t xml:space="preserve">обрезных и чеканочных прессов силой свыше 5 МН </w:t>
            </w:r>
            <w:r w:rsidRPr="007F1738">
              <w:t>в соответствии с эксплуатационной документацией</w:t>
            </w:r>
          </w:p>
        </w:tc>
      </w:tr>
      <w:tr w:rsidR="00D9377D" w:rsidRPr="008C134C" w14:paraId="78E43C23" w14:textId="77777777" w:rsidTr="00316D8D">
        <w:trPr>
          <w:trHeight w:val="20"/>
        </w:trPr>
        <w:tc>
          <w:tcPr>
            <w:tcW w:w="1290" w:type="pct"/>
            <w:vMerge/>
          </w:tcPr>
          <w:p w14:paraId="5BC80012" w14:textId="77777777" w:rsidR="00D9377D" w:rsidRPr="008C134C" w:rsidDel="002A1D54" w:rsidRDefault="00D9377D" w:rsidP="008C134C">
            <w:pPr>
              <w:pStyle w:val="aff1"/>
            </w:pPr>
          </w:p>
        </w:tc>
        <w:tc>
          <w:tcPr>
            <w:tcW w:w="3710" w:type="pct"/>
          </w:tcPr>
          <w:p w14:paraId="22B79BE4" w14:textId="77777777" w:rsidR="00D9377D" w:rsidRPr="008C134C" w:rsidRDefault="00D9377D" w:rsidP="00316D8D">
            <w:pPr>
              <w:pStyle w:val="aff1"/>
              <w:jc w:val="both"/>
            </w:pPr>
            <w:r w:rsidRPr="008C134C">
              <w:t xml:space="preserve">Группы и марки </w:t>
            </w:r>
            <w:r>
              <w:t>материалов</w:t>
            </w:r>
            <w:r w:rsidRPr="008C134C">
              <w:t>, обрабатываемых штамповкой</w:t>
            </w:r>
          </w:p>
        </w:tc>
      </w:tr>
      <w:tr w:rsidR="00D9377D" w:rsidRPr="008C134C" w14:paraId="02571647" w14:textId="77777777" w:rsidTr="00316D8D">
        <w:trPr>
          <w:trHeight w:val="20"/>
        </w:trPr>
        <w:tc>
          <w:tcPr>
            <w:tcW w:w="1290" w:type="pct"/>
            <w:vMerge/>
          </w:tcPr>
          <w:p w14:paraId="66E40166" w14:textId="77777777" w:rsidR="00D9377D" w:rsidRPr="008C134C" w:rsidDel="002A1D54" w:rsidRDefault="00D9377D" w:rsidP="008C134C">
            <w:pPr>
              <w:pStyle w:val="aff1"/>
            </w:pPr>
          </w:p>
        </w:tc>
        <w:tc>
          <w:tcPr>
            <w:tcW w:w="3710" w:type="pct"/>
          </w:tcPr>
          <w:p w14:paraId="54169B77" w14:textId="77777777" w:rsidR="00D9377D" w:rsidRPr="00417998" w:rsidRDefault="00D9377D" w:rsidP="00316D8D">
            <w:pPr>
              <w:pStyle w:val="aff1"/>
              <w:jc w:val="both"/>
            </w:pPr>
            <w:r w:rsidRPr="00417998">
              <w:t xml:space="preserve">Типовые технологические схемы обрезки облоя, пробивки перемычки и правки поковок на обрезных прессах силой </w:t>
            </w:r>
            <w:r w:rsidRPr="008C134C">
              <w:t>свыше 5 МН</w:t>
            </w:r>
          </w:p>
        </w:tc>
      </w:tr>
      <w:tr w:rsidR="00D9377D" w:rsidRPr="008C134C" w14:paraId="427D8A73" w14:textId="77777777" w:rsidTr="00316D8D">
        <w:trPr>
          <w:trHeight w:val="20"/>
        </w:trPr>
        <w:tc>
          <w:tcPr>
            <w:tcW w:w="1290" w:type="pct"/>
            <w:vMerge/>
          </w:tcPr>
          <w:p w14:paraId="61FE4070" w14:textId="77777777" w:rsidR="00D9377D" w:rsidRPr="008C134C" w:rsidDel="002A1D54" w:rsidRDefault="00D9377D" w:rsidP="008C134C">
            <w:pPr>
              <w:pStyle w:val="aff1"/>
            </w:pPr>
          </w:p>
        </w:tc>
        <w:tc>
          <w:tcPr>
            <w:tcW w:w="3710" w:type="pct"/>
          </w:tcPr>
          <w:p w14:paraId="71FAEDB1" w14:textId="77777777" w:rsidR="00D9377D" w:rsidRPr="00417998" w:rsidRDefault="00D9377D" w:rsidP="00316D8D">
            <w:pPr>
              <w:pStyle w:val="aff1"/>
              <w:jc w:val="both"/>
            </w:pPr>
            <w:r w:rsidRPr="00417998">
              <w:t xml:space="preserve">Типовые технологические схемы калибровки и правки поковок на чеканочных прессах силой </w:t>
            </w:r>
            <w:r w:rsidRPr="008C134C">
              <w:t>свыше 5 МН</w:t>
            </w:r>
          </w:p>
        </w:tc>
      </w:tr>
      <w:tr w:rsidR="00D9377D" w:rsidRPr="008C134C" w14:paraId="0859EBED" w14:textId="77777777" w:rsidTr="00316D8D">
        <w:trPr>
          <w:trHeight w:val="20"/>
        </w:trPr>
        <w:tc>
          <w:tcPr>
            <w:tcW w:w="1290" w:type="pct"/>
            <w:vMerge/>
          </w:tcPr>
          <w:p w14:paraId="65352E06" w14:textId="77777777" w:rsidR="00D9377D" w:rsidRPr="008C134C" w:rsidDel="002A1D54" w:rsidRDefault="00D9377D" w:rsidP="008C134C">
            <w:pPr>
              <w:pStyle w:val="aff1"/>
            </w:pPr>
          </w:p>
        </w:tc>
        <w:tc>
          <w:tcPr>
            <w:tcW w:w="3710" w:type="pct"/>
          </w:tcPr>
          <w:p w14:paraId="44338AA0" w14:textId="77777777" w:rsidR="00D9377D" w:rsidRPr="00417998" w:rsidRDefault="00D9377D" w:rsidP="00316D8D">
            <w:pPr>
              <w:pStyle w:val="aff1"/>
              <w:jc w:val="both"/>
            </w:pPr>
            <w:r w:rsidRPr="00417998">
              <w:t xml:space="preserve">Основные правила и способы обрезки облоя, пробивки перемычки и правки поковок на обрезных прессах силой </w:t>
            </w:r>
            <w:r w:rsidRPr="008C134C">
              <w:t>свыше 5 МН</w:t>
            </w:r>
          </w:p>
        </w:tc>
      </w:tr>
      <w:tr w:rsidR="00D9377D" w:rsidRPr="008C134C" w14:paraId="5CBB0654" w14:textId="77777777" w:rsidTr="00316D8D">
        <w:trPr>
          <w:trHeight w:val="20"/>
        </w:trPr>
        <w:tc>
          <w:tcPr>
            <w:tcW w:w="1290" w:type="pct"/>
            <w:vMerge/>
          </w:tcPr>
          <w:p w14:paraId="7CBCA7BB" w14:textId="77777777" w:rsidR="00D9377D" w:rsidRPr="008C134C" w:rsidDel="002A1D54" w:rsidRDefault="00D9377D" w:rsidP="008C134C">
            <w:pPr>
              <w:pStyle w:val="aff1"/>
            </w:pPr>
          </w:p>
        </w:tc>
        <w:tc>
          <w:tcPr>
            <w:tcW w:w="3710" w:type="pct"/>
          </w:tcPr>
          <w:p w14:paraId="6C7B9975" w14:textId="77777777" w:rsidR="00D9377D" w:rsidRPr="00417998" w:rsidRDefault="00D9377D" w:rsidP="00316D8D">
            <w:pPr>
              <w:pStyle w:val="aff1"/>
              <w:jc w:val="both"/>
            </w:pPr>
            <w:r w:rsidRPr="00417998">
              <w:t xml:space="preserve">Основные правила и способы калибровки и правки поковок на чеканочных прессах силой </w:t>
            </w:r>
            <w:r w:rsidRPr="008C134C">
              <w:t>свыше 5 МН</w:t>
            </w:r>
          </w:p>
        </w:tc>
      </w:tr>
      <w:tr w:rsidR="00D9377D" w:rsidRPr="008C134C" w14:paraId="367DE2C4" w14:textId="77777777" w:rsidTr="00316D8D">
        <w:trPr>
          <w:trHeight w:val="20"/>
        </w:trPr>
        <w:tc>
          <w:tcPr>
            <w:tcW w:w="1290" w:type="pct"/>
            <w:vMerge/>
          </w:tcPr>
          <w:p w14:paraId="0DEEA2DB" w14:textId="77777777" w:rsidR="00D9377D" w:rsidRPr="008C134C" w:rsidDel="002A1D54" w:rsidRDefault="00D9377D" w:rsidP="008C134C">
            <w:pPr>
              <w:pStyle w:val="aff1"/>
            </w:pPr>
          </w:p>
        </w:tc>
        <w:tc>
          <w:tcPr>
            <w:tcW w:w="3710" w:type="pct"/>
          </w:tcPr>
          <w:p w14:paraId="16EA52F9" w14:textId="77777777" w:rsidR="00D9377D" w:rsidRPr="00417998" w:rsidRDefault="00D9377D" w:rsidP="00316D8D">
            <w:pPr>
              <w:pStyle w:val="aff1"/>
              <w:jc w:val="both"/>
            </w:pPr>
            <w:r w:rsidRPr="00417998">
              <w:rPr>
                <w:rFonts w:eastAsia="Batang"/>
              </w:rPr>
              <w:t xml:space="preserve">Приемы работы при обрезке облоя, </w:t>
            </w:r>
            <w:r w:rsidRPr="00417998">
              <w:t>пробивке перемычки и правке</w:t>
            </w:r>
            <w:r w:rsidRPr="00417998">
              <w:rPr>
                <w:rFonts w:eastAsia="Batang"/>
              </w:rPr>
              <w:t xml:space="preserve"> поковок на </w:t>
            </w:r>
            <w:r w:rsidRPr="00417998">
              <w:t xml:space="preserve">обрезных прессах силой </w:t>
            </w:r>
            <w:r w:rsidRPr="008C134C">
              <w:t>свыше 5 МН</w:t>
            </w:r>
          </w:p>
        </w:tc>
      </w:tr>
      <w:tr w:rsidR="00D9377D" w:rsidRPr="008C134C" w14:paraId="346111A3" w14:textId="77777777" w:rsidTr="00316D8D">
        <w:trPr>
          <w:trHeight w:val="20"/>
        </w:trPr>
        <w:tc>
          <w:tcPr>
            <w:tcW w:w="1290" w:type="pct"/>
            <w:vMerge/>
          </w:tcPr>
          <w:p w14:paraId="1671378C" w14:textId="77777777" w:rsidR="00D9377D" w:rsidRPr="008C134C" w:rsidDel="002A1D54" w:rsidRDefault="00D9377D" w:rsidP="008C134C">
            <w:pPr>
              <w:pStyle w:val="aff1"/>
            </w:pPr>
          </w:p>
        </w:tc>
        <w:tc>
          <w:tcPr>
            <w:tcW w:w="3710" w:type="pct"/>
          </w:tcPr>
          <w:p w14:paraId="106CAE22" w14:textId="77777777" w:rsidR="00D9377D" w:rsidRPr="008C134C" w:rsidRDefault="00D9377D" w:rsidP="00316D8D">
            <w:pPr>
              <w:pStyle w:val="aff1"/>
              <w:jc w:val="both"/>
            </w:pPr>
            <w:r w:rsidRPr="008C134C">
              <w:rPr>
                <w:rFonts w:eastAsia="Batang"/>
              </w:rPr>
              <w:t xml:space="preserve">Приемы работы при </w:t>
            </w:r>
            <w:r>
              <w:rPr>
                <w:rFonts w:eastAsia="Batang"/>
              </w:rPr>
              <w:t>калибровке</w:t>
            </w:r>
            <w:r>
              <w:t xml:space="preserve"> и правке</w:t>
            </w:r>
            <w:r w:rsidRPr="008C134C">
              <w:rPr>
                <w:rFonts w:eastAsia="Batang"/>
              </w:rPr>
              <w:t xml:space="preserve"> поковок на </w:t>
            </w:r>
            <w:r>
              <w:t>чеканочных</w:t>
            </w:r>
            <w:r w:rsidRPr="008C134C">
              <w:t xml:space="preserve"> прессах силой свыше 5 МН</w:t>
            </w:r>
          </w:p>
        </w:tc>
      </w:tr>
      <w:tr w:rsidR="00D9377D" w:rsidRPr="008C134C" w14:paraId="4F21FF86" w14:textId="77777777" w:rsidTr="00316D8D">
        <w:trPr>
          <w:trHeight w:val="20"/>
        </w:trPr>
        <w:tc>
          <w:tcPr>
            <w:tcW w:w="1290" w:type="pct"/>
            <w:vMerge/>
          </w:tcPr>
          <w:p w14:paraId="0AEE7867" w14:textId="77777777" w:rsidR="00D9377D" w:rsidRPr="008C134C" w:rsidDel="002A1D54" w:rsidRDefault="00D9377D" w:rsidP="008C134C">
            <w:pPr>
              <w:pStyle w:val="aff1"/>
            </w:pPr>
          </w:p>
        </w:tc>
        <w:tc>
          <w:tcPr>
            <w:tcW w:w="3710" w:type="pct"/>
          </w:tcPr>
          <w:p w14:paraId="798DC741" w14:textId="553111C5" w:rsidR="00D9377D" w:rsidRPr="008C134C" w:rsidRDefault="00D9377D" w:rsidP="00316D8D">
            <w:pPr>
              <w:pStyle w:val="aff1"/>
              <w:jc w:val="both"/>
              <w:rPr>
                <w:rFonts w:eastAsia="Batang"/>
              </w:rPr>
            </w:pPr>
            <w:r w:rsidRPr="008C134C">
              <w:t xml:space="preserve">Виды и правила </w:t>
            </w:r>
            <w:r w:rsidR="0015304F">
              <w:t xml:space="preserve">применения средств индивидуальной </w:t>
            </w:r>
            <w:r w:rsidRPr="008C134C">
              <w:t xml:space="preserve">и коллективной защиты при </w:t>
            </w:r>
            <w:r>
              <w:t>работе</w:t>
            </w:r>
            <w:r w:rsidRPr="008C134C">
              <w:t xml:space="preserve"> на обрезных</w:t>
            </w:r>
            <w:r>
              <w:t xml:space="preserve"> и чеканочных</w:t>
            </w:r>
            <w:r w:rsidRPr="008C134C">
              <w:t xml:space="preserve"> прессах силой свыше 5 МН</w:t>
            </w:r>
          </w:p>
        </w:tc>
      </w:tr>
      <w:tr w:rsidR="00D9377D" w:rsidRPr="008C134C" w14:paraId="5E4D406E" w14:textId="77777777" w:rsidTr="00316D8D">
        <w:trPr>
          <w:trHeight w:val="20"/>
        </w:trPr>
        <w:tc>
          <w:tcPr>
            <w:tcW w:w="1290" w:type="pct"/>
            <w:vMerge/>
          </w:tcPr>
          <w:p w14:paraId="66549BB5" w14:textId="77777777" w:rsidR="00D9377D" w:rsidRPr="008C134C" w:rsidDel="002A1D54" w:rsidRDefault="00D9377D" w:rsidP="008C134C">
            <w:pPr>
              <w:pStyle w:val="aff1"/>
            </w:pPr>
          </w:p>
        </w:tc>
        <w:tc>
          <w:tcPr>
            <w:tcW w:w="3710" w:type="pct"/>
          </w:tcPr>
          <w:p w14:paraId="56E65B66" w14:textId="77777777" w:rsidR="00D9377D" w:rsidRPr="008C134C" w:rsidRDefault="00D9377D" w:rsidP="00316D8D">
            <w:pPr>
              <w:pStyle w:val="aff1"/>
              <w:jc w:val="both"/>
            </w:pPr>
            <w:r w:rsidRPr="008C134C">
              <w:t>Требования охраны труда, пожарной, промышленной, экологической безопасности и электробезопасности</w:t>
            </w:r>
          </w:p>
        </w:tc>
      </w:tr>
      <w:tr w:rsidR="00D9377D" w:rsidRPr="008C134C" w14:paraId="583DE469" w14:textId="77777777" w:rsidTr="00316D8D">
        <w:trPr>
          <w:trHeight w:val="20"/>
        </w:trPr>
        <w:tc>
          <w:tcPr>
            <w:tcW w:w="1290" w:type="pct"/>
          </w:tcPr>
          <w:p w14:paraId="54AD96C6" w14:textId="77777777" w:rsidR="00D9377D" w:rsidRPr="008C134C" w:rsidDel="002A1D54" w:rsidRDefault="00D9377D" w:rsidP="008C134C">
            <w:pPr>
              <w:pStyle w:val="aff1"/>
            </w:pPr>
            <w:r w:rsidRPr="008C134C" w:rsidDel="002A1D54">
              <w:t>Другие характеристики</w:t>
            </w:r>
          </w:p>
        </w:tc>
        <w:tc>
          <w:tcPr>
            <w:tcW w:w="3710" w:type="pct"/>
          </w:tcPr>
          <w:p w14:paraId="227E0977" w14:textId="77777777" w:rsidR="00D9377D" w:rsidRPr="008C134C" w:rsidRDefault="00D9377D" w:rsidP="00316D8D">
            <w:pPr>
              <w:pStyle w:val="aff1"/>
              <w:jc w:val="both"/>
            </w:pPr>
            <w:r w:rsidRPr="008C134C">
              <w:t>-</w:t>
            </w:r>
          </w:p>
        </w:tc>
      </w:tr>
    </w:tbl>
    <w:p w14:paraId="14D72777" w14:textId="77777777" w:rsidR="00AA2D3F" w:rsidRDefault="00AA2D3F" w:rsidP="00AA2D3F"/>
    <w:p w14:paraId="5970633D" w14:textId="1D11ACF7" w:rsidR="00AA2C95" w:rsidRDefault="00AA2C95" w:rsidP="008C134C">
      <w:pPr>
        <w:pStyle w:val="2"/>
      </w:pPr>
      <w:r w:rsidRPr="008C134C">
        <w:t>3.</w:t>
      </w:r>
      <w:r w:rsidR="00181502" w:rsidRPr="008C134C">
        <w:t>4</w:t>
      </w:r>
      <w:r w:rsidRPr="008C134C">
        <w:t>. Обобщенная трудовая функция</w:t>
      </w:r>
      <w:bookmarkEnd w:id="26"/>
    </w:p>
    <w:p w14:paraId="4A254411" w14:textId="77777777" w:rsidR="00AA2D3F" w:rsidRPr="00AA2D3F" w:rsidRDefault="00AA2D3F" w:rsidP="00AA2D3F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78"/>
        <w:gridCol w:w="4337"/>
        <w:gridCol w:w="606"/>
        <w:gridCol w:w="702"/>
        <w:gridCol w:w="1779"/>
        <w:gridCol w:w="1098"/>
      </w:tblGrid>
      <w:tr w:rsidR="00AA2C95" w:rsidRPr="008C134C" w14:paraId="575AD7FF" w14:textId="77777777" w:rsidTr="00353968">
        <w:trPr>
          <w:trHeight w:val="278"/>
        </w:trPr>
        <w:tc>
          <w:tcPr>
            <w:tcW w:w="823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479C05DC" w14:textId="77777777" w:rsidR="00AA2C95" w:rsidRPr="008C134C" w:rsidRDefault="00436CC4" w:rsidP="008C134C">
            <w:pPr>
              <w:pStyle w:val="100"/>
            </w:pPr>
            <w:r w:rsidRPr="008C134C">
              <w:t xml:space="preserve"> Наименование</w:t>
            </w:r>
          </w:p>
        </w:tc>
        <w:tc>
          <w:tcPr>
            <w:tcW w:w="21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7999593" w14:textId="77777777" w:rsidR="00AA2C95" w:rsidRPr="008C134C" w:rsidRDefault="008479C6" w:rsidP="008C134C">
            <w:pPr>
              <w:pStyle w:val="aff1"/>
              <w:rPr>
                <w:sz w:val="18"/>
                <w:szCs w:val="16"/>
              </w:rPr>
            </w:pPr>
            <w:r w:rsidRPr="008C134C">
              <w:t xml:space="preserve">Горячая штамповка поковок на </w:t>
            </w:r>
            <w:r w:rsidR="0068482B" w:rsidRPr="008C134C">
              <w:t xml:space="preserve">мощных </w:t>
            </w:r>
            <w:r w:rsidR="00243802" w:rsidRPr="008C134C">
              <w:t>молотах и прессах</w:t>
            </w:r>
          </w:p>
        </w:tc>
        <w:tc>
          <w:tcPr>
            <w:tcW w:w="297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6A0BFB45" w14:textId="77777777" w:rsidR="00AA2C95" w:rsidRPr="008C134C" w:rsidRDefault="00436CC4" w:rsidP="008C134C">
            <w:pPr>
              <w:pStyle w:val="100"/>
              <w:rPr>
                <w:sz w:val="16"/>
                <w:vertAlign w:val="superscript"/>
              </w:rPr>
            </w:pPr>
            <w:r w:rsidRPr="008C134C">
              <w:t>Код</w:t>
            </w:r>
          </w:p>
        </w:tc>
        <w:tc>
          <w:tcPr>
            <w:tcW w:w="34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8B38238" w14:textId="77777777" w:rsidR="00AA2C95" w:rsidRPr="008C134C" w:rsidRDefault="00181502" w:rsidP="008C134C">
            <w:pPr>
              <w:pStyle w:val="aff3"/>
              <w:rPr>
                <w:lang w:val="en-US"/>
              </w:rPr>
            </w:pPr>
            <w:r w:rsidRPr="008C134C">
              <w:rPr>
                <w:lang w:val="en-US"/>
              </w:rPr>
              <w:t>D</w:t>
            </w:r>
          </w:p>
        </w:tc>
        <w:tc>
          <w:tcPr>
            <w:tcW w:w="872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49979DB9" w14:textId="77777777" w:rsidR="00AA2C95" w:rsidRPr="008C134C" w:rsidRDefault="00436CC4" w:rsidP="008C134C">
            <w:pPr>
              <w:pStyle w:val="100"/>
              <w:rPr>
                <w:vertAlign w:val="superscript"/>
              </w:rPr>
            </w:pPr>
            <w:r w:rsidRPr="008C134C">
              <w:t>Уровень квалификации</w:t>
            </w:r>
          </w:p>
        </w:tc>
        <w:tc>
          <w:tcPr>
            <w:tcW w:w="53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88A93F4" w14:textId="77777777" w:rsidR="00AA2C95" w:rsidRPr="008C134C" w:rsidRDefault="007040B3" w:rsidP="008C134C">
            <w:pPr>
              <w:pStyle w:val="aff3"/>
            </w:pPr>
            <w:r w:rsidRPr="008C134C">
              <w:t>4</w:t>
            </w:r>
          </w:p>
        </w:tc>
      </w:tr>
    </w:tbl>
    <w:p w14:paraId="76740093" w14:textId="77777777" w:rsidR="00AA2D3F" w:rsidRDefault="00AA2D3F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768"/>
        <w:gridCol w:w="1200"/>
        <w:gridCol w:w="469"/>
        <w:gridCol w:w="2085"/>
        <w:gridCol w:w="1132"/>
        <w:gridCol w:w="2546"/>
      </w:tblGrid>
      <w:tr w:rsidR="00AA2C95" w:rsidRPr="008C134C" w14:paraId="7113233E" w14:textId="77777777" w:rsidTr="00E6089D">
        <w:trPr>
          <w:trHeight w:val="283"/>
        </w:trPr>
        <w:tc>
          <w:tcPr>
            <w:tcW w:w="1357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09EBACA6" w14:textId="77777777" w:rsidR="00AA2C95" w:rsidRPr="008C134C" w:rsidRDefault="00436CC4" w:rsidP="008C134C">
            <w:pPr>
              <w:pStyle w:val="100"/>
            </w:pPr>
            <w:r w:rsidRPr="008C134C">
              <w:t>Происхождение обобщенной трудовой функции</w:t>
            </w:r>
          </w:p>
        </w:tc>
        <w:tc>
          <w:tcPr>
            <w:tcW w:w="58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314B0238" w14:textId="77777777" w:rsidR="00AA2C95" w:rsidRPr="008C134C" w:rsidRDefault="00436CC4" w:rsidP="008C134C">
            <w:pPr>
              <w:pStyle w:val="100"/>
            </w:pPr>
            <w:r w:rsidRPr="008C134C">
              <w:t>Оригинал</w:t>
            </w:r>
          </w:p>
        </w:tc>
        <w:tc>
          <w:tcPr>
            <w:tcW w:w="230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25A0F4BD" w14:textId="77777777" w:rsidR="00AA2C95" w:rsidRPr="008C134C" w:rsidRDefault="00AA2C95" w:rsidP="008C134C">
            <w:pPr>
              <w:pStyle w:val="aff1"/>
            </w:pPr>
            <w:r w:rsidRPr="008C134C">
              <w:t>Х</w:t>
            </w:r>
          </w:p>
        </w:tc>
        <w:tc>
          <w:tcPr>
            <w:tcW w:w="102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AD9BAB2" w14:textId="77777777" w:rsidR="00AA2C95" w:rsidRPr="008C134C" w:rsidRDefault="00436CC4" w:rsidP="008C134C">
            <w:pPr>
              <w:pStyle w:val="100"/>
            </w:pPr>
            <w:r w:rsidRPr="008C134C">
              <w:t>Заимствовано из оригинала</w:t>
            </w:r>
          </w:p>
        </w:tc>
        <w:tc>
          <w:tcPr>
            <w:tcW w:w="55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DDC15CD" w14:textId="77777777" w:rsidR="00AA2C95" w:rsidRPr="008C134C" w:rsidRDefault="00AA2C95" w:rsidP="008C134C">
            <w:pPr>
              <w:pStyle w:val="aff1"/>
            </w:pPr>
          </w:p>
        </w:tc>
        <w:tc>
          <w:tcPr>
            <w:tcW w:w="124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F3D6330" w14:textId="77777777" w:rsidR="00AA2C95" w:rsidRPr="008C134C" w:rsidRDefault="00AA2C95" w:rsidP="008C134C">
            <w:pPr>
              <w:pStyle w:val="aff1"/>
            </w:pPr>
          </w:p>
        </w:tc>
      </w:tr>
      <w:tr w:rsidR="00AA2C95" w:rsidRPr="008C134C" w14:paraId="0E935B25" w14:textId="77777777" w:rsidTr="00E6089D">
        <w:trPr>
          <w:trHeight w:val="479"/>
        </w:trPr>
        <w:tc>
          <w:tcPr>
            <w:tcW w:w="1357" w:type="pct"/>
            <w:tcBorders>
              <w:top w:val="nil"/>
              <w:bottom w:val="nil"/>
              <w:right w:val="nil"/>
            </w:tcBorders>
            <w:vAlign w:val="center"/>
          </w:tcPr>
          <w:p w14:paraId="063BF6A4" w14:textId="77777777" w:rsidR="00AA2C95" w:rsidRPr="008C134C" w:rsidRDefault="00AA2C95" w:rsidP="008C134C">
            <w:pPr>
              <w:pStyle w:val="aff1"/>
            </w:pPr>
          </w:p>
        </w:tc>
        <w:tc>
          <w:tcPr>
            <w:tcW w:w="1840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4571A175" w14:textId="77777777" w:rsidR="00AA2C95" w:rsidRPr="008C134C" w:rsidRDefault="00AA2C95" w:rsidP="008C134C">
            <w:pPr>
              <w:pStyle w:val="aff1"/>
            </w:pPr>
          </w:p>
        </w:tc>
        <w:tc>
          <w:tcPr>
            <w:tcW w:w="555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334BE1F7" w14:textId="77777777" w:rsidR="00AA2C95" w:rsidRPr="008C134C" w:rsidRDefault="00436CC4" w:rsidP="008C134C">
            <w:pPr>
              <w:pStyle w:val="100"/>
              <w:rPr>
                <w:szCs w:val="16"/>
              </w:rPr>
            </w:pPr>
            <w:r w:rsidRPr="008C134C">
              <w:t>Код оригинала</w:t>
            </w:r>
          </w:p>
        </w:tc>
        <w:tc>
          <w:tcPr>
            <w:tcW w:w="1248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0128A01E" w14:textId="77777777" w:rsidR="00AA2C95" w:rsidRPr="008C134C" w:rsidRDefault="00436CC4" w:rsidP="008C134C">
            <w:pPr>
              <w:pStyle w:val="101"/>
            </w:pPr>
            <w:r w:rsidRPr="008C134C">
              <w:t>Регистрационный номер профессионального стандарта</w:t>
            </w:r>
          </w:p>
        </w:tc>
      </w:tr>
    </w:tbl>
    <w:p w14:paraId="5B46F1B9" w14:textId="77777777" w:rsidR="00AA2D3F" w:rsidRDefault="00AA2D3F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767"/>
        <w:gridCol w:w="7428"/>
      </w:tblGrid>
      <w:tr w:rsidR="00C957EF" w:rsidRPr="008C134C" w14:paraId="0F4AE0E2" w14:textId="77777777" w:rsidTr="00316D8D">
        <w:trPr>
          <w:trHeight w:val="20"/>
        </w:trPr>
        <w:tc>
          <w:tcPr>
            <w:tcW w:w="1357" w:type="pct"/>
          </w:tcPr>
          <w:p w14:paraId="2022BB50" w14:textId="77777777" w:rsidR="00C957EF" w:rsidRPr="008C134C" w:rsidRDefault="00C957EF" w:rsidP="008C134C">
            <w:pPr>
              <w:pStyle w:val="aff1"/>
            </w:pPr>
            <w:r w:rsidRPr="008C134C">
              <w:t>Возможные наименования должностей, профессий</w:t>
            </w:r>
          </w:p>
        </w:tc>
        <w:tc>
          <w:tcPr>
            <w:tcW w:w="3643" w:type="pct"/>
          </w:tcPr>
          <w:p w14:paraId="6F78AB86" w14:textId="77777777" w:rsidR="00C957EF" w:rsidRDefault="007512CA" w:rsidP="008C134C">
            <w:pPr>
              <w:pStyle w:val="aff1"/>
            </w:pPr>
            <w:r w:rsidRPr="008C134C">
              <w:t>Штампов</w:t>
            </w:r>
            <w:r w:rsidR="00B51948">
              <w:t>щик</w:t>
            </w:r>
            <w:r w:rsidR="005B2861" w:rsidRPr="008C134C">
              <w:t xml:space="preserve"> на молотах и прессах</w:t>
            </w:r>
            <w:r w:rsidR="008773EB" w:rsidRPr="008C134C">
              <w:t xml:space="preserve"> 5-го разряда</w:t>
            </w:r>
          </w:p>
          <w:p w14:paraId="03592E1E" w14:textId="77777777" w:rsidR="00703A72" w:rsidRPr="008C134C" w:rsidRDefault="00703A72" w:rsidP="008C134C">
            <w:pPr>
              <w:pStyle w:val="aff1"/>
            </w:pPr>
            <w:r w:rsidRPr="00A4079C">
              <w:rPr>
                <w:bCs w:val="0"/>
              </w:rPr>
              <w:t>Кузнец-штамповщик</w:t>
            </w:r>
            <w:r>
              <w:rPr>
                <w:bCs w:val="0"/>
              </w:rPr>
              <w:t xml:space="preserve"> </w:t>
            </w:r>
            <w:r>
              <w:t>5</w:t>
            </w:r>
            <w:r w:rsidRPr="008C134C">
              <w:t>-го разряда</w:t>
            </w:r>
          </w:p>
        </w:tc>
      </w:tr>
    </w:tbl>
    <w:p w14:paraId="4BB43CD1" w14:textId="77777777" w:rsidR="00AA2D3F" w:rsidRDefault="00AA2D3F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767"/>
        <w:gridCol w:w="7428"/>
      </w:tblGrid>
      <w:tr w:rsidR="00C957EF" w:rsidRPr="008C134C" w14:paraId="76AB50F8" w14:textId="77777777" w:rsidTr="00316D8D">
        <w:trPr>
          <w:trHeight w:val="20"/>
        </w:trPr>
        <w:tc>
          <w:tcPr>
            <w:tcW w:w="1357" w:type="pct"/>
          </w:tcPr>
          <w:p w14:paraId="657F7132" w14:textId="77777777" w:rsidR="00C957EF" w:rsidRPr="008C134C" w:rsidRDefault="00C957EF" w:rsidP="008C134C">
            <w:pPr>
              <w:pStyle w:val="aff1"/>
            </w:pPr>
            <w:r w:rsidRPr="008C134C">
              <w:t>Требования к образованию и обучению</w:t>
            </w:r>
          </w:p>
        </w:tc>
        <w:tc>
          <w:tcPr>
            <w:tcW w:w="3643" w:type="pct"/>
          </w:tcPr>
          <w:p w14:paraId="6526842C" w14:textId="5695D2D8" w:rsidR="00C957EF" w:rsidRPr="008C134C" w:rsidRDefault="00B94F02" w:rsidP="008C134C">
            <w:pPr>
              <w:pStyle w:val="aff1"/>
              <w:rPr>
                <w:lang w:eastAsia="en-US"/>
              </w:rPr>
            </w:pPr>
            <w:r w:rsidRPr="008C134C">
              <w:rPr>
                <w:lang w:eastAsia="en-US"/>
              </w:rPr>
              <w:t xml:space="preserve">Среднее общее </w:t>
            </w:r>
            <w:r w:rsidR="00655780" w:rsidRPr="008C134C">
              <w:rPr>
                <w:lang w:eastAsia="en-US"/>
              </w:rPr>
              <w:t>образование и профессиональное</w:t>
            </w:r>
            <w:r w:rsidR="00C957EF" w:rsidRPr="008C134C">
              <w:rPr>
                <w:lang w:eastAsia="en-US"/>
              </w:rPr>
              <w:t xml:space="preserve"> обучение – программы профессиональной подготовки по профессиям рабочих, программы переподготовки рабочих</w:t>
            </w:r>
          </w:p>
          <w:p w14:paraId="11A9733D" w14:textId="77777777" w:rsidR="00C957EF" w:rsidRPr="008C134C" w:rsidRDefault="00C957EF" w:rsidP="008C134C">
            <w:pPr>
              <w:pStyle w:val="aff1"/>
              <w:rPr>
                <w:lang w:eastAsia="en-US"/>
              </w:rPr>
            </w:pPr>
            <w:r w:rsidRPr="008C134C">
              <w:rPr>
                <w:lang w:eastAsia="en-US"/>
              </w:rPr>
              <w:t>или</w:t>
            </w:r>
          </w:p>
          <w:p w14:paraId="2CB6AA2D" w14:textId="77777777" w:rsidR="00C957EF" w:rsidRPr="008C134C" w:rsidRDefault="00C957EF" w:rsidP="008C134C">
            <w:pPr>
              <w:pStyle w:val="aff1"/>
            </w:pPr>
            <w:r w:rsidRPr="008C134C">
              <w:rPr>
                <w:lang w:eastAsia="en-US"/>
              </w:rPr>
              <w:t>Среднее профессиональное образование – программы подготовки квалифицированных</w:t>
            </w:r>
            <w:r w:rsidRPr="008C134C">
              <w:rPr>
                <w:rFonts w:eastAsia="Calibri"/>
                <w:lang w:bidi="en-US"/>
              </w:rPr>
              <w:t xml:space="preserve"> рабочих, служащих</w:t>
            </w:r>
          </w:p>
        </w:tc>
      </w:tr>
      <w:tr w:rsidR="00C957EF" w:rsidRPr="008C134C" w14:paraId="10812F65" w14:textId="77777777" w:rsidTr="00316D8D">
        <w:trPr>
          <w:trHeight w:val="20"/>
        </w:trPr>
        <w:tc>
          <w:tcPr>
            <w:tcW w:w="1357" w:type="pct"/>
          </w:tcPr>
          <w:p w14:paraId="254E2505" w14:textId="77777777" w:rsidR="00C957EF" w:rsidRPr="008C134C" w:rsidRDefault="00C957EF" w:rsidP="008C134C">
            <w:pPr>
              <w:pStyle w:val="aff1"/>
            </w:pPr>
            <w:r w:rsidRPr="008C134C">
              <w:t>Требования к опыту практической работы</w:t>
            </w:r>
          </w:p>
        </w:tc>
        <w:tc>
          <w:tcPr>
            <w:tcW w:w="3643" w:type="pct"/>
          </w:tcPr>
          <w:p w14:paraId="41EEEC16" w14:textId="77777777" w:rsidR="00C957EF" w:rsidRPr="008C134C" w:rsidRDefault="00C957EF" w:rsidP="008C134C">
            <w:pPr>
              <w:pStyle w:val="aff1"/>
              <w:rPr>
                <w:lang w:eastAsia="en-US"/>
              </w:rPr>
            </w:pPr>
            <w:r w:rsidRPr="008C134C">
              <w:rPr>
                <w:lang w:eastAsia="en-US"/>
              </w:rPr>
              <w:t xml:space="preserve">Не менее двух лет </w:t>
            </w:r>
            <w:r w:rsidR="007512CA" w:rsidRPr="008C134C">
              <w:rPr>
                <w:lang w:eastAsia="en-US"/>
              </w:rPr>
              <w:t>штамповщиком</w:t>
            </w:r>
            <w:r w:rsidR="008773EB" w:rsidRPr="008C134C">
              <w:t xml:space="preserve"> на молотах</w:t>
            </w:r>
            <w:r w:rsidR="003E68D0" w:rsidRPr="008C134C">
              <w:t xml:space="preserve"> и</w:t>
            </w:r>
            <w:r w:rsidR="008773EB" w:rsidRPr="008C134C">
              <w:t xml:space="preserve"> прессах 4-го разряда</w:t>
            </w:r>
            <w:r w:rsidR="008773EB" w:rsidRPr="008C134C">
              <w:rPr>
                <w:sz w:val="18"/>
                <w:szCs w:val="18"/>
              </w:rPr>
              <w:t xml:space="preserve"> </w:t>
            </w:r>
            <w:r w:rsidR="000F6633">
              <w:t>или кузнецом-штамповщиком</w:t>
            </w:r>
            <w:r w:rsidR="000F6633">
              <w:rPr>
                <w:szCs w:val="28"/>
              </w:rPr>
              <w:t xml:space="preserve"> </w:t>
            </w:r>
            <w:r w:rsidR="000F6633">
              <w:t>4</w:t>
            </w:r>
            <w:r w:rsidR="000F6633" w:rsidRPr="00185009">
              <w:t>-го разряда</w:t>
            </w:r>
            <w:r w:rsidR="000F6633" w:rsidRPr="008C134C">
              <w:rPr>
                <w:lang w:eastAsia="en-US"/>
              </w:rPr>
              <w:t xml:space="preserve"> </w:t>
            </w:r>
            <w:r w:rsidR="00A353C9" w:rsidRPr="008C134C">
              <w:rPr>
                <w:lang w:eastAsia="en-US"/>
              </w:rPr>
              <w:t>для прошедших профессиональное обучение</w:t>
            </w:r>
          </w:p>
          <w:p w14:paraId="05E3D579" w14:textId="77777777" w:rsidR="00C957EF" w:rsidRPr="008C134C" w:rsidRDefault="00C957EF" w:rsidP="008C134C">
            <w:pPr>
              <w:pStyle w:val="aff1"/>
            </w:pPr>
            <w:r w:rsidRPr="008C134C">
              <w:rPr>
                <w:lang w:eastAsia="en-US"/>
              </w:rPr>
              <w:t xml:space="preserve">Не менее одного года </w:t>
            </w:r>
            <w:r w:rsidR="007512CA" w:rsidRPr="008C134C">
              <w:t>штамповщиком</w:t>
            </w:r>
            <w:r w:rsidR="008773EB" w:rsidRPr="008C134C">
              <w:t xml:space="preserve"> на молотах</w:t>
            </w:r>
            <w:r w:rsidR="003E68D0" w:rsidRPr="008C134C">
              <w:t xml:space="preserve"> и</w:t>
            </w:r>
            <w:r w:rsidR="008773EB" w:rsidRPr="008C134C">
              <w:t xml:space="preserve"> прессах 4-го разряда</w:t>
            </w:r>
            <w:r w:rsidRPr="008C134C">
              <w:rPr>
                <w:lang w:eastAsia="en-US"/>
              </w:rPr>
              <w:t xml:space="preserve"> </w:t>
            </w:r>
            <w:r w:rsidR="009D34A7">
              <w:t>или кузнецом-штамповщиком</w:t>
            </w:r>
            <w:r w:rsidR="009D34A7">
              <w:rPr>
                <w:szCs w:val="28"/>
              </w:rPr>
              <w:t xml:space="preserve"> </w:t>
            </w:r>
            <w:r w:rsidR="009D34A7">
              <w:t>4</w:t>
            </w:r>
            <w:r w:rsidR="009D34A7" w:rsidRPr="00185009">
              <w:t>-го разряда</w:t>
            </w:r>
            <w:r w:rsidR="009D34A7" w:rsidRPr="008C134C">
              <w:rPr>
                <w:lang w:eastAsia="en-US"/>
              </w:rPr>
              <w:t xml:space="preserve"> </w:t>
            </w:r>
            <w:r w:rsidRPr="008C134C">
              <w:rPr>
                <w:lang w:eastAsia="en-US"/>
              </w:rPr>
              <w:t>при наличии среднего профессионального образования</w:t>
            </w:r>
          </w:p>
        </w:tc>
      </w:tr>
      <w:tr w:rsidR="00C72825" w:rsidRPr="008C134C" w14:paraId="5144462D" w14:textId="77777777" w:rsidTr="00316D8D">
        <w:trPr>
          <w:trHeight w:val="20"/>
        </w:trPr>
        <w:tc>
          <w:tcPr>
            <w:tcW w:w="1357" w:type="pct"/>
          </w:tcPr>
          <w:p w14:paraId="4703DE27" w14:textId="77777777" w:rsidR="00C72825" w:rsidRPr="008C134C" w:rsidRDefault="00C72825" w:rsidP="008C134C">
            <w:pPr>
              <w:pStyle w:val="aff1"/>
            </w:pPr>
            <w:r w:rsidRPr="008C134C">
              <w:t>Особые условия допуска к работе</w:t>
            </w:r>
          </w:p>
        </w:tc>
        <w:tc>
          <w:tcPr>
            <w:tcW w:w="3643" w:type="pct"/>
          </w:tcPr>
          <w:p w14:paraId="7A6E5B4D" w14:textId="77777777" w:rsidR="008423FA" w:rsidRPr="008C134C" w:rsidRDefault="008423FA" w:rsidP="008C134C">
            <w:pPr>
              <w:pStyle w:val="aff1"/>
              <w:rPr>
                <w:lang w:eastAsia="en-US"/>
              </w:rPr>
            </w:pPr>
            <w:r w:rsidRPr="008C134C">
              <w:t>Лица не моложе 18 лет</w:t>
            </w:r>
          </w:p>
          <w:p w14:paraId="76B190B4" w14:textId="72F4ED28" w:rsidR="00C72825" w:rsidRPr="008C134C" w:rsidRDefault="004659B2" w:rsidP="008C134C">
            <w:pPr>
              <w:pStyle w:val="aff1"/>
            </w:pPr>
            <w:r w:rsidRPr="003829B4">
              <w:rPr>
                <w:lang w:eastAsia="en-US"/>
              </w:rPr>
              <w:t>Прохождение обязательных предварительных и периодических медицинских осмотров</w:t>
            </w:r>
            <w:r w:rsidR="00C72825" w:rsidRPr="008C134C">
              <w:rPr>
                <w:lang w:eastAsia="en-US"/>
              </w:rPr>
              <w:t xml:space="preserve"> </w:t>
            </w:r>
          </w:p>
          <w:p w14:paraId="150953C9" w14:textId="77777777" w:rsidR="00C72825" w:rsidRPr="008C134C" w:rsidRDefault="00C72825" w:rsidP="008C134C">
            <w:pPr>
              <w:pStyle w:val="aff1"/>
            </w:pPr>
            <w:r w:rsidRPr="008C134C">
              <w:t>Прохождение противопожарного инструктажа</w:t>
            </w:r>
          </w:p>
          <w:p w14:paraId="21E00C61" w14:textId="1228743F" w:rsidR="00C72825" w:rsidRPr="008C134C" w:rsidRDefault="004659B2" w:rsidP="008C134C">
            <w:pPr>
              <w:pStyle w:val="aff1"/>
            </w:pPr>
            <w:r w:rsidRPr="004659B2">
              <w:t>Прохождение обучения по охране труда и проверки</w:t>
            </w:r>
            <w:r w:rsidRPr="00665B3F">
              <w:t xml:space="preserve"> знания требований охраны труда</w:t>
            </w:r>
          </w:p>
          <w:p w14:paraId="6E60391A" w14:textId="77777777" w:rsidR="009B2788" w:rsidRPr="00564C47" w:rsidRDefault="009B2788" w:rsidP="009B2788">
            <w:r w:rsidRPr="009B2788">
              <w:rPr>
                <w:shd w:val="clear" w:color="auto" w:fill="FFFFFF"/>
              </w:rPr>
              <w:t xml:space="preserve">Прохождение </w:t>
            </w:r>
            <w:r w:rsidRPr="009B2788">
              <w:t>инструктажа на рабочем месте и проверки навыков по зацепке грузов (при необходимости)</w:t>
            </w:r>
          </w:p>
          <w:p w14:paraId="77F37108" w14:textId="35C52946" w:rsidR="005D35B2" w:rsidRPr="008C134C" w:rsidRDefault="009B2788" w:rsidP="005D35B2">
            <w:pPr>
              <w:pStyle w:val="aff1"/>
            </w:pPr>
            <w:r w:rsidRPr="00564C47">
              <w:t>Наличие удостоверения на право самостоятельной работы с подъемными сооружениями по соответствующим видам деятельности, выданное в порядке, установленном эксплуатирующей организацией (при необходимости)</w:t>
            </w:r>
          </w:p>
        </w:tc>
      </w:tr>
      <w:tr w:rsidR="00C957EF" w:rsidRPr="008C134C" w14:paraId="70D1BC92" w14:textId="77777777" w:rsidTr="00316D8D">
        <w:trPr>
          <w:trHeight w:val="20"/>
        </w:trPr>
        <w:tc>
          <w:tcPr>
            <w:tcW w:w="1357" w:type="pct"/>
          </w:tcPr>
          <w:p w14:paraId="4345195E" w14:textId="77777777" w:rsidR="00C957EF" w:rsidRPr="008C134C" w:rsidRDefault="00C957EF" w:rsidP="008C134C">
            <w:pPr>
              <w:pStyle w:val="aff1"/>
            </w:pPr>
            <w:r w:rsidRPr="008C134C">
              <w:t>Другие характеристики</w:t>
            </w:r>
          </w:p>
        </w:tc>
        <w:tc>
          <w:tcPr>
            <w:tcW w:w="3643" w:type="pct"/>
          </w:tcPr>
          <w:p w14:paraId="4CEB1000" w14:textId="77777777" w:rsidR="00C957EF" w:rsidRPr="008C134C" w:rsidRDefault="00C957EF" w:rsidP="008C134C">
            <w:pPr>
              <w:pStyle w:val="aff1"/>
              <w:rPr>
                <w:shd w:val="clear" w:color="auto" w:fill="FFFFFF"/>
              </w:rPr>
            </w:pPr>
            <w:r w:rsidRPr="008C134C">
              <w:t>-</w:t>
            </w:r>
          </w:p>
        </w:tc>
      </w:tr>
    </w:tbl>
    <w:p w14:paraId="5C8E0C5E" w14:textId="507D684F" w:rsidR="00AA2D3F" w:rsidRDefault="00AA2D3F"/>
    <w:p w14:paraId="761789B2" w14:textId="32A4AC2E" w:rsidR="00AA2D3F" w:rsidRDefault="00316D8D">
      <w:r w:rsidRPr="008C134C">
        <w:t>Дополнительные характеристики</w:t>
      </w:r>
    </w:p>
    <w:p w14:paraId="2832CC44" w14:textId="77777777" w:rsidR="00AA2D3F" w:rsidRDefault="00AA2D3F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93"/>
        <w:gridCol w:w="1291"/>
        <w:gridCol w:w="6311"/>
      </w:tblGrid>
      <w:tr w:rsidR="00C957EF" w:rsidRPr="008C134C" w14:paraId="4D41F4DB" w14:textId="77777777" w:rsidTr="00316D8D">
        <w:trPr>
          <w:trHeight w:val="283"/>
        </w:trPr>
        <w:tc>
          <w:tcPr>
            <w:tcW w:w="1272" w:type="pct"/>
            <w:vAlign w:val="center"/>
          </w:tcPr>
          <w:p w14:paraId="1FB0D77E" w14:textId="77777777" w:rsidR="00C957EF" w:rsidRPr="008C134C" w:rsidRDefault="00C957EF" w:rsidP="008C134C">
            <w:pPr>
              <w:pStyle w:val="aff3"/>
            </w:pPr>
            <w:r w:rsidRPr="008C134C">
              <w:t>Наименование документа</w:t>
            </w:r>
          </w:p>
        </w:tc>
        <w:tc>
          <w:tcPr>
            <w:tcW w:w="633" w:type="pct"/>
            <w:vAlign w:val="center"/>
          </w:tcPr>
          <w:p w14:paraId="5E47CA79" w14:textId="77777777" w:rsidR="00C957EF" w:rsidRPr="008C134C" w:rsidRDefault="00C957EF" w:rsidP="008C134C">
            <w:pPr>
              <w:pStyle w:val="aff3"/>
            </w:pPr>
            <w:r w:rsidRPr="008C134C">
              <w:t>Код</w:t>
            </w:r>
          </w:p>
        </w:tc>
        <w:tc>
          <w:tcPr>
            <w:tcW w:w="3095" w:type="pct"/>
            <w:vAlign w:val="center"/>
          </w:tcPr>
          <w:p w14:paraId="032F6BA9" w14:textId="77777777" w:rsidR="00C957EF" w:rsidRPr="008C134C" w:rsidRDefault="00C957EF" w:rsidP="008C134C">
            <w:pPr>
              <w:pStyle w:val="aff3"/>
            </w:pPr>
            <w:r w:rsidRPr="008C134C">
              <w:t>Наименование базовой группы, должности (профессии) или специальности</w:t>
            </w:r>
          </w:p>
        </w:tc>
      </w:tr>
      <w:tr w:rsidR="008773EB" w:rsidRPr="008C134C" w14:paraId="3616F0FD" w14:textId="77777777" w:rsidTr="00316D8D">
        <w:trPr>
          <w:trHeight w:val="20"/>
        </w:trPr>
        <w:tc>
          <w:tcPr>
            <w:tcW w:w="1272" w:type="pct"/>
          </w:tcPr>
          <w:p w14:paraId="765B53D1" w14:textId="77777777" w:rsidR="008773EB" w:rsidRPr="008C134C" w:rsidRDefault="008773EB" w:rsidP="00316D8D">
            <w:pPr>
              <w:pStyle w:val="aff1"/>
              <w:rPr>
                <w:vertAlign w:val="superscript"/>
              </w:rPr>
            </w:pPr>
            <w:r w:rsidRPr="008C134C">
              <w:t>ОКЗ</w:t>
            </w:r>
          </w:p>
        </w:tc>
        <w:tc>
          <w:tcPr>
            <w:tcW w:w="633" w:type="pct"/>
          </w:tcPr>
          <w:p w14:paraId="28AB7D1A" w14:textId="77777777" w:rsidR="008773EB" w:rsidRPr="008C134C" w:rsidRDefault="008773EB" w:rsidP="00316D8D">
            <w:pPr>
              <w:pStyle w:val="aff1"/>
            </w:pPr>
            <w:r w:rsidRPr="008C134C">
              <w:t>7221</w:t>
            </w:r>
          </w:p>
        </w:tc>
        <w:tc>
          <w:tcPr>
            <w:tcW w:w="3095" w:type="pct"/>
          </w:tcPr>
          <w:p w14:paraId="55EB11CE" w14:textId="77777777" w:rsidR="008773EB" w:rsidRPr="008C134C" w:rsidRDefault="008773EB" w:rsidP="00316D8D">
            <w:pPr>
              <w:pStyle w:val="aff1"/>
            </w:pPr>
            <w:r w:rsidRPr="008C134C">
              <w:t>Кузнецы</w:t>
            </w:r>
          </w:p>
        </w:tc>
      </w:tr>
      <w:tr w:rsidR="008773EB" w:rsidRPr="008C134C" w14:paraId="2C6D74BB" w14:textId="77777777" w:rsidTr="00316D8D">
        <w:trPr>
          <w:trHeight w:val="20"/>
        </w:trPr>
        <w:tc>
          <w:tcPr>
            <w:tcW w:w="1272" w:type="pct"/>
          </w:tcPr>
          <w:p w14:paraId="2927FBFE" w14:textId="1AF97550" w:rsidR="008773EB" w:rsidRPr="008C134C" w:rsidRDefault="008773EB" w:rsidP="00316D8D">
            <w:pPr>
              <w:pStyle w:val="aff1"/>
            </w:pPr>
            <w:r w:rsidRPr="008C134C">
              <w:t>Е</w:t>
            </w:r>
            <w:r w:rsidR="00D23388">
              <w:t>Т</w:t>
            </w:r>
            <w:r w:rsidRPr="008C134C">
              <w:t>КС</w:t>
            </w:r>
          </w:p>
        </w:tc>
        <w:tc>
          <w:tcPr>
            <w:tcW w:w="633" w:type="pct"/>
          </w:tcPr>
          <w:p w14:paraId="7DFB1031" w14:textId="77777777" w:rsidR="008773EB" w:rsidRPr="008C134C" w:rsidRDefault="005B2861" w:rsidP="00316D8D">
            <w:pPr>
              <w:pStyle w:val="aff1"/>
            </w:pPr>
            <w:r w:rsidRPr="008C134C">
              <w:t>§ 2</w:t>
            </w:r>
            <w:r w:rsidR="00C94CAF" w:rsidRPr="008C134C">
              <w:t>9</w:t>
            </w:r>
          </w:p>
        </w:tc>
        <w:tc>
          <w:tcPr>
            <w:tcW w:w="3095" w:type="pct"/>
          </w:tcPr>
          <w:p w14:paraId="23A92E99" w14:textId="77777777" w:rsidR="008773EB" w:rsidRPr="008C134C" w:rsidRDefault="00C94CAF" w:rsidP="00316D8D">
            <w:pPr>
              <w:pStyle w:val="aff1"/>
              <w:rPr>
                <w:b/>
                <w:sz w:val="18"/>
                <w:szCs w:val="18"/>
              </w:rPr>
            </w:pPr>
            <w:r w:rsidRPr="008C134C">
              <w:t>Кузнец-штамповщик 5-го разряда</w:t>
            </w:r>
          </w:p>
        </w:tc>
      </w:tr>
      <w:tr w:rsidR="00080410" w:rsidRPr="008C134C" w14:paraId="75CF70EF" w14:textId="77777777" w:rsidTr="00316D8D">
        <w:trPr>
          <w:trHeight w:val="20"/>
        </w:trPr>
        <w:tc>
          <w:tcPr>
            <w:tcW w:w="1272" w:type="pct"/>
          </w:tcPr>
          <w:p w14:paraId="7E23F8E8" w14:textId="77777777" w:rsidR="00080410" w:rsidRPr="008C134C" w:rsidRDefault="00080410" w:rsidP="00316D8D">
            <w:pPr>
              <w:pStyle w:val="aff1"/>
            </w:pPr>
            <w:r w:rsidRPr="008C134C">
              <w:t>ОКПДТР</w:t>
            </w:r>
          </w:p>
        </w:tc>
        <w:tc>
          <w:tcPr>
            <w:tcW w:w="633" w:type="pct"/>
          </w:tcPr>
          <w:p w14:paraId="4510C75B" w14:textId="77777777" w:rsidR="00080410" w:rsidRPr="008C134C" w:rsidRDefault="00080410" w:rsidP="00316D8D">
            <w:pPr>
              <w:pStyle w:val="aff1"/>
            </w:pPr>
            <w:r w:rsidRPr="008C134C">
              <w:t>13229</w:t>
            </w:r>
          </w:p>
        </w:tc>
        <w:tc>
          <w:tcPr>
            <w:tcW w:w="3095" w:type="pct"/>
          </w:tcPr>
          <w:p w14:paraId="2FBCB744" w14:textId="77777777" w:rsidR="00080410" w:rsidRPr="008C134C" w:rsidRDefault="00080410" w:rsidP="00316D8D">
            <w:pPr>
              <w:pStyle w:val="aff1"/>
            </w:pPr>
            <w:r w:rsidRPr="008C134C">
              <w:t>Кузнец-штамповщик</w:t>
            </w:r>
          </w:p>
        </w:tc>
      </w:tr>
      <w:tr w:rsidR="004D7510" w:rsidRPr="008C134C" w14:paraId="1BDA51BF" w14:textId="77777777" w:rsidTr="00316D8D">
        <w:trPr>
          <w:trHeight w:val="20"/>
        </w:trPr>
        <w:tc>
          <w:tcPr>
            <w:tcW w:w="1272" w:type="pct"/>
            <w:vMerge w:val="restart"/>
          </w:tcPr>
          <w:p w14:paraId="322C7ABC" w14:textId="77777777" w:rsidR="004D7510" w:rsidRPr="008C134C" w:rsidRDefault="004D7510" w:rsidP="00316D8D">
            <w:pPr>
              <w:pStyle w:val="aff1"/>
            </w:pPr>
            <w:r w:rsidRPr="008C134C">
              <w:t>ОКСО</w:t>
            </w:r>
          </w:p>
        </w:tc>
        <w:tc>
          <w:tcPr>
            <w:tcW w:w="633" w:type="pct"/>
          </w:tcPr>
          <w:p w14:paraId="6F6D4627" w14:textId="77777777" w:rsidR="004D7510" w:rsidRPr="008C134C" w:rsidRDefault="004D7510" w:rsidP="00316D8D">
            <w:pPr>
              <w:pStyle w:val="aff1"/>
            </w:pPr>
            <w:r w:rsidRPr="008C134C">
              <w:t>2.15.01.01</w:t>
            </w:r>
          </w:p>
        </w:tc>
        <w:tc>
          <w:tcPr>
            <w:tcW w:w="3095" w:type="pct"/>
          </w:tcPr>
          <w:p w14:paraId="4E29276D" w14:textId="77777777" w:rsidR="004D7510" w:rsidRPr="008C134C" w:rsidRDefault="004D7510" w:rsidP="00316D8D">
            <w:pPr>
              <w:pStyle w:val="aff1"/>
            </w:pPr>
            <w:r w:rsidRPr="008C134C">
              <w:t>Оператор в производстве металлических изделий</w:t>
            </w:r>
          </w:p>
        </w:tc>
      </w:tr>
      <w:tr w:rsidR="004D7510" w:rsidRPr="008C134C" w14:paraId="3D199D55" w14:textId="77777777" w:rsidTr="00316D8D">
        <w:trPr>
          <w:trHeight w:val="20"/>
        </w:trPr>
        <w:tc>
          <w:tcPr>
            <w:tcW w:w="1272" w:type="pct"/>
            <w:vMerge/>
          </w:tcPr>
          <w:p w14:paraId="217EDB5D" w14:textId="77777777" w:rsidR="004D7510" w:rsidRPr="008C134C" w:rsidRDefault="004D7510" w:rsidP="00316D8D">
            <w:pPr>
              <w:pStyle w:val="aff1"/>
            </w:pPr>
          </w:p>
        </w:tc>
        <w:tc>
          <w:tcPr>
            <w:tcW w:w="633" w:type="pct"/>
          </w:tcPr>
          <w:p w14:paraId="1AB2437F" w14:textId="77777777" w:rsidR="004D7510" w:rsidRPr="008C134C" w:rsidRDefault="004D7510" w:rsidP="00316D8D">
            <w:pPr>
              <w:pStyle w:val="aff1"/>
            </w:pPr>
            <w:r w:rsidRPr="008C134C">
              <w:t>2.15.01.03</w:t>
            </w:r>
          </w:p>
        </w:tc>
        <w:tc>
          <w:tcPr>
            <w:tcW w:w="3095" w:type="pct"/>
          </w:tcPr>
          <w:p w14:paraId="43D42844" w14:textId="77777777" w:rsidR="004D7510" w:rsidRPr="008C134C" w:rsidRDefault="004D7510" w:rsidP="00316D8D">
            <w:pPr>
              <w:pStyle w:val="aff1"/>
            </w:pPr>
            <w:r w:rsidRPr="008C134C">
              <w:t>Наладчик кузнечно-прессового оборудования</w:t>
            </w:r>
          </w:p>
        </w:tc>
      </w:tr>
    </w:tbl>
    <w:p w14:paraId="209A01E6" w14:textId="77777777" w:rsidR="00316D8D" w:rsidRDefault="00316D8D" w:rsidP="00BC504D"/>
    <w:p w14:paraId="1AB59D8C" w14:textId="4F478C9A" w:rsidR="008D78C6" w:rsidRPr="00316D8D" w:rsidRDefault="008D78C6" w:rsidP="00BC504D">
      <w:pPr>
        <w:rPr>
          <w:b/>
          <w:bCs w:val="0"/>
        </w:rPr>
      </w:pPr>
      <w:r w:rsidRPr="00316D8D">
        <w:rPr>
          <w:b/>
          <w:bCs w:val="0"/>
        </w:rPr>
        <w:t>3.</w:t>
      </w:r>
      <w:r w:rsidR="00B24226" w:rsidRPr="00316D8D">
        <w:rPr>
          <w:b/>
          <w:bCs w:val="0"/>
        </w:rPr>
        <w:t>4</w:t>
      </w:r>
      <w:r w:rsidRPr="00316D8D">
        <w:rPr>
          <w:b/>
          <w:bCs w:val="0"/>
        </w:rPr>
        <w:t>.1. Трудовая функция</w:t>
      </w:r>
    </w:p>
    <w:p w14:paraId="06E9C4B1" w14:textId="77777777" w:rsidR="00316D8D" w:rsidRPr="008C134C" w:rsidRDefault="00316D8D" w:rsidP="00BC504D"/>
    <w:tbl>
      <w:tblPr>
        <w:tblW w:w="5000" w:type="pct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1792"/>
        <w:gridCol w:w="4348"/>
        <w:gridCol w:w="698"/>
        <w:gridCol w:w="977"/>
        <w:gridCol w:w="1832"/>
        <w:gridCol w:w="553"/>
      </w:tblGrid>
      <w:tr w:rsidR="00BE6994" w:rsidRPr="008C134C" w14:paraId="6A5978BA" w14:textId="77777777" w:rsidTr="00AA2D3F">
        <w:trPr>
          <w:trHeight w:val="278"/>
        </w:trPr>
        <w:tc>
          <w:tcPr>
            <w:tcW w:w="878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4469CB44" w14:textId="77777777" w:rsidR="00BE6994" w:rsidRPr="008C134C" w:rsidRDefault="00BE6994" w:rsidP="008C134C">
            <w:pPr>
              <w:pStyle w:val="100"/>
            </w:pPr>
            <w:r w:rsidRPr="008C134C">
              <w:t xml:space="preserve"> Наименование</w:t>
            </w:r>
          </w:p>
        </w:tc>
        <w:tc>
          <w:tcPr>
            <w:tcW w:w="213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9A7CD84" w14:textId="77777777" w:rsidR="00BE6994" w:rsidRPr="008C134C" w:rsidRDefault="00B60021" w:rsidP="008C134C">
            <w:pPr>
              <w:pStyle w:val="aff1"/>
            </w:pPr>
            <w:r w:rsidRPr="008C134C">
              <w:t>Горячая штамповка поковок на молотах с энергией удара свыше 80 до 200 кДж</w:t>
            </w:r>
          </w:p>
        </w:tc>
        <w:tc>
          <w:tcPr>
            <w:tcW w:w="342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25840451" w14:textId="77777777" w:rsidR="00BE6994" w:rsidRPr="008C134C" w:rsidRDefault="00BE6994" w:rsidP="008C134C">
            <w:pPr>
              <w:pStyle w:val="100"/>
              <w:rPr>
                <w:vertAlign w:val="superscript"/>
              </w:rPr>
            </w:pPr>
            <w:r w:rsidRPr="008C134C">
              <w:t>Код</w:t>
            </w:r>
          </w:p>
        </w:tc>
        <w:tc>
          <w:tcPr>
            <w:tcW w:w="47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4A65637" w14:textId="77777777" w:rsidR="00BE6994" w:rsidRPr="008C134C" w:rsidRDefault="00BE6994" w:rsidP="008C134C">
            <w:pPr>
              <w:pStyle w:val="aff1"/>
            </w:pPr>
            <w:r w:rsidRPr="008C134C">
              <w:rPr>
                <w:lang w:val="en-US"/>
              </w:rPr>
              <w:t>D</w:t>
            </w:r>
            <w:r w:rsidRPr="008C134C">
              <w:t>/0</w:t>
            </w:r>
            <w:r w:rsidRPr="008C134C">
              <w:rPr>
                <w:lang w:val="en-US"/>
              </w:rPr>
              <w:t>1</w:t>
            </w:r>
            <w:r w:rsidRPr="008C134C">
              <w:t>.</w:t>
            </w:r>
            <w:r w:rsidR="007040B3" w:rsidRPr="008C134C">
              <w:t>4</w:t>
            </w:r>
          </w:p>
        </w:tc>
        <w:tc>
          <w:tcPr>
            <w:tcW w:w="89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0C465E11" w14:textId="77777777" w:rsidR="00BE6994" w:rsidRPr="008C134C" w:rsidRDefault="00BE6994" w:rsidP="00316D8D">
            <w:pPr>
              <w:pStyle w:val="100"/>
              <w:jc w:val="center"/>
              <w:rPr>
                <w:vertAlign w:val="superscript"/>
              </w:rPr>
            </w:pPr>
            <w:r w:rsidRPr="008C134C">
              <w:t>Уровень (подуровень) квалификации</w:t>
            </w:r>
          </w:p>
        </w:tc>
        <w:tc>
          <w:tcPr>
            <w:tcW w:w="27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2935CBD" w14:textId="77777777" w:rsidR="00BE6994" w:rsidRPr="008C134C" w:rsidRDefault="007040B3" w:rsidP="008C134C">
            <w:pPr>
              <w:pStyle w:val="aff3"/>
            </w:pPr>
            <w:r w:rsidRPr="008C134C">
              <w:t>4</w:t>
            </w:r>
          </w:p>
        </w:tc>
      </w:tr>
    </w:tbl>
    <w:p w14:paraId="3FD3049A" w14:textId="77777777" w:rsidR="00AA2D3F" w:rsidRDefault="00AA2D3F"/>
    <w:tbl>
      <w:tblPr>
        <w:tblW w:w="5000" w:type="pct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2631"/>
        <w:gridCol w:w="1293"/>
        <w:gridCol w:w="390"/>
        <w:gridCol w:w="2081"/>
        <w:gridCol w:w="1459"/>
        <w:gridCol w:w="2346"/>
      </w:tblGrid>
      <w:tr w:rsidR="00BE6994" w:rsidRPr="008C134C" w14:paraId="5BAB8125" w14:textId="77777777" w:rsidTr="00316D8D">
        <w:trPr>
          <w:trHeight w:val="488"/>
        </w:trPr>
        <w:tc>
          <w:tcPr>
            <w:tcW w:w="1290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279ED86D" w14:textId="77777777" w:rsidR="00BE6994" w:rsidRPr="008C134C" w:rsidRDefault="00BE6994" w:rsidP="008C134C">
            <w:pPr>
              <w:pStyle w:val="100"/>
            </w:pPr>
            <w:r w:rsidRPr="008C134C">
              <w:t>Происхождение трудовой функции</w:t>
            </w:r>
          </w:p>
        </w:tc>
        <w:tc>
          <w:tcPr>
            <w:tcW w:w="63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13E1972E" w14:textId="77777777" w:rsidR="00BE6994" w:rsidRPr="008C134C" w:rsidRDefault="00BE6994" w:rsidP="008C134C">
            <w:pPr>
              <w:pStyle w:val="100"/>
            </w:pPr>
            <w:r w:rsidRPr="008C134C">
              <w:t>Оригинал</w:t>
            </w:r>
          </w:p>
        </w:tc>
        <w:tc>
          <w:tcPr>
            <w:tcW w:w="191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5071816C" w14:textId="77777777" w:rsidR="00BE6994" w:rsidRPr="008C134C" w:rsidRDefault="00BE6994" w:rsidP="008C134C">
            <w:pPr>
              <w:pStyle w:val="aff1"/>
            </w:pPr>
            <w:r w:rsidRPr="008C134C">
              <w:t>Х</w:t>
            </w:r>
          </w:p>
        </w:tc>
        <w:tc>
          <w:tcPr>
            <w:tcW w:w="102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D7EF18A" w14:textId="77777777" w:rsidR="00BE6994" w:rsidRPr="008C134C" w:rsidRDefault="00BE6994" w:rsidP="008C134C">
            <w:pPr>
              <w:pStyle w:val="100"/>
            </w:pPr>
            <w:r w:rsidRPr="008C134C">
              <w:t>Заимствовано из оригинала</w:t>
            </w:r>
          </w:p>
        </w:tc>
        <w:tc>
          <w:tcPr>
            <w:tcW w:w="71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A0504C9" w14:textId="77777777" w:rsidR="00BE6994" w:rsidRPr="008C134C" w:rsidRDefault="00BE6994" w:rsidP="008C134C">
            <w:pPr>
              <w:pStyle w:val="aff1"/>
            </w:pPr>
          </w:p>
        </w:tc>
        <w:tc>
          <w:tcPr>
            <w:tcW w:w="115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D958211" w14:textId="77777777" w:rsidR="00BE6994" w:rsidRPr="008C134C" w:rsidRDefault="00BE6994" w:rsidP="008C134C">
            <w:pPr>
              <w:pStyle w:val="aff1"/>
            </w:pPr>
          </w:p>
        </w:tc>
      </w:tr>
      <w:tr w:rsidR="00BE6994" w:rsidRPr="008C134C" w14:paraId="06E67243" w14:textId="77777777" w:rsidTr="00316D8D">
        <w:trPr>
          <w:trHeight w:val="479"/>
        </w:trPr>
        <w:tc>
          <w:tcPr>
            <w:tcW w:w="12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864068" w14:textId="77777777" w:rsidR="00BE6994" w:rsidRPr="008C134C" w:rsidRDefault="00BE6994" w:rsidP="008C134C">
            <w:pPr>
              <w:pStyle w:val="aff1"/>
            </w:pPr>
          </w:p>
        </w:tc>
        <w:tc>
          <w:tcPr>
            <w:tcW w:w="1845" w:type="pct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0261B911" w14:textId="77777777" w:rsidR="00BE6994" w:rsidRPr="008C134C" w:rsidRDefault="00BE6994" w:rsidP="008C134C">
            <w:pPr>
              <w:pStyle w:val="aff1"/>
            </w:pPr>
          </w:p>
        </w:tc>
        <w:tc>
          <w:tcPr>
            <w:tcW w:w="715" w:type="pct"/>
            <w:tcBorders>
              <w:left w:val="nil"/>
              <w:bottom w:val="nil"/>
              <w:right w:val="nil"/>
            </w:tcBorders>
          </w:tcPr>
          <w:p w14:paraId="7A056823" w14:textId="77777777" w:rsidR="00BE6994" w:rsidRPr="008C134C" w:rsidRDefault="00BE6994" w:rsidP="00316D8D">
            <w:pPr>
              <w:pStyle w:val="100"/>
              <w:jc w:val="center"/>
            </w:pPr>
            <w:r w:rsidRPr="008C134C">
              <w:t>Код оригинала</w:t>
            </w:r>
          </w:p>
        </w:tc>
        <w:tc>
          <w:tcPr>
            <w:tcW w:w="1150" w:type="pct"/>
            <w:tcBorders>
              <w:left w:val="nil"/>
              <w:bottom w:val="nil"/>
              <w:right w:val="nil"/>
            </w:tcBorders>
          </w:tcPr>
          <w:p w14:paraId="3C78F1F1" w14:textId="77777777" w:rsidR="00BE6994" w:rsidRPr="008C134C" w:rsidRDefault="00BE6994" w:rsidP="008C134C">
            <w:pPr>
              <w:pStyle w:val="101"/>
            </w:pPr>
            <w:r w:rsidRPr="008C134C">
              <w:t>Регистрационный номер профессионального стандарта</w:t>
            </w:r>
          </w:p>
        </w:tc>
      </w:tr>
    </w:tbl>
    <w:p w14:paraId="1D645C64" w14:textId="77777777" w:rsidR="00AA2D3F" w:rsidRDefault="00AA2D3F"/>
    <w:tbl>
      <w:tblPr>
        <w:tblW w:w="5000" w:type="pct"/>
        <w:tblInd w:w="-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2630"/>
        <w:gridCol w:w="7565"/>
      </w:tblGrid>
      <w:tr w:rsidR="0046360D" w:rsidRPr="008C134C" w14:paraId="1ECA646B" w14:textId="77777777" w:rsidTr="00316D8D">
        <w:trPr>
          <w:trHeight w:val="20"/>
        </w:trPr>
        <w:tc>
          <w:tcPr>
            <w:tcW w:w="1290" w:type="pct"/>
            <w:vMerge w:val="restart"/>
          </w:tcPr>
          <w:p w14:paraId="5C3F0931" w14:textId="77777777" w:rsidR="0046360D" w:rsidRPr="008C134C" w:rsidRDefault="0046360D" w:rsidP="008C134C">
            <w:pPr>
              <w:pStyle w:val="aff1"/>
            </w:pPr>
            <w:r w:rsidRPr="008C134C">
              <w:t>Трудовые действия</w:t>
            </w:r>
          </w:p>
        </w:tc>
        <w:tc>
          <w:tcPr>
            <w:tcW w:w="3710" w:type="pct"/>
          </w:tcPr>
          <w:p w14:paraId="795075F6" w14:textId="77777777" w:rsidR="0046360D" w:rsidRPr="008C134C" w:rsidRDefault="00D7333A" w:rsidP="00316D8D">
            <w:pPr>
              <w:pStyle w:val="aff1"/>
              <w:jc w:val="both"/>
            </w:pPr>
            <w:r w:rsidRPr="008C134C">
              <w:t>Подготовка рабочего места к штамповке поковок на штамповочных молотах с энергией удара свыше 80 до 200 кДж</w:t>
            </w:r>
          </w:p>
        </w:tc>
      </w:tr>
      <w:tr w:rsidR="007540FB" w:rsidRPr="008C134C" w14:paraId="43DFFE29" w14:textId="77777777" w:rsidTr="00316D8D">
        <w:trPr>
          <w:trHeight w:val="20"/>
        </w:trPr>
        <w:tc>
          <w:tcPr>
            <w:tcW w:w="1290" w:type="pct"/>
            <w:vMerge/>
          </w:tcPr>
          <w:p w14:paraId="557B0EB3" w14:textId="77777777" w:rsidR="007540FB" w:rsidRPr="008C134C" w:rsidRDefault="007540FB" w:rsidP="008C134C">
            <w:pPr>
              <w:pStyle w:val="aff1"/>
            </w:pPr>
          </w:p>
        </w:tc>
        <w:tc>
          <w:tcPr>
            <w:tcW w:w="3710" w:type="pct"/>
          </w:tcPr>
          <w:p w14:paraId="6CEFBAD9" w14:textId="77777777" w:rsidR="007540FB" w:rsidRPr="008C134C" w:rsidRDefault="0049580D" w:rsidP="00316D8D">
            <w:pPr>
              <w:pStyle w:val="aff1"/>
              <w:jc w:val="both"/>
            </w:pPr>
            <w:r w:rsidRPr="008C134C">
              <w:t>Подготовка к работе штамповочных молотов с энергией удара свыше 80 до 200 кДж и приспособлений для штамповки поковок</w:t>
            </w:r>
          </w:p>
        </w:tc>
      </w:tr>
      <w:tr w:rsidR="007540FB" w:rsidRPr="008C134C" w14:paraId="4B461D5A" w14:textId="77777777" w:rsidTr="00316D8D">
        <w:trPr>
          <w:trHeight w:val="20"/>
        </w:trPr>
        <w:tc>
          <w:tcPr>
            <w:tcW w:w="1290" w:type="pct"/>
            <w:vMerge/>
          </w:tcPr>
          <w:p w14:paraId="032630F5" w14:textId="77777777" w:rsidR="007540FB" w:rsidRPr="008C134C" w:rsidRDefault="007540FB" w:rsidP="008C134C">
            <w:pPr>
              <w:pStyle w:val="aff1"/>
            </w:pPr>
          </w:p>
        </w:tc>
        <w:tc>
          <w:tcPr>
            <w:tcW w:w="3710" w:type="pct"/>
          </w:tcPr>
          <w:p w14:paraId="6B30D41C" w14:textId="77777777" w:rsidR="007540FB" w:rsidRPr="008C134C" w:rsidRDefault="0049580D" w:rsidP="00316D8D">
            <w:pPr>
              <w:pStyle w:val="aff1"/>
              <w:jc w:val="both"/>
            </w:pPr>
            <w:r w:rsidRPr="008C134C">
              <w:t>Ежедневное обслуживание штамповочных молотов с энергией удара свыше 80 до 200 кДж для штамповки поковок</w:t>
            </w:r>
          </w:p>
        </w:tc>
      </w:tr>
      <w:tr w:rsidR="006C193D" w:rsidRPr="008C134C" w14:paraId="6B07A42F" w14:textId="77777777" w:rsidTr="00316D8D">
        <w:trPr>
          <w:trHeight w:val="20"/>
        </w:trPr>
        <w:tc>
          <w:tcPr>
            <w:tcW w:w="1290" w:type="pct"/>
            <w:vMerge/>
          </w:tcPr>
          <w:p w14:paraId="5BE0D4BE" w14:textId="77777777" w:rsidR="006C193D" w:rsidRPr="008C134C" w:rsidRDefault="006C193D" w:rsidP="008C134C">
            <w:pPr>
              <w:pStyle w:val="aff1"/>
            </w:pPr>
          </w:p>
        </w:tc>
        <w:tc>
          <w:tcPr>
            <w:tcW w:w="3710" w:type="pct"/>
          </w:tcPr>
          <w:p w14:paraId="5B4E6F10" w14:textId="77777777" w:rsidR="006C193D" w:rsidRPr="008C134C" w:rsidRDefault="006C193D" w:rsidP="00316D8D">
            <w:pPr>
              <w:pStyle w:val="aff1"/>
              <w:jc w:val="both"/>
            </w:pPr>
            <w:r w:rsidRPr="008C134C">
              <w:t>Подогрев штамповой оснастки при штамповке поковок на штамповочных молотах с энергией удара свыше 80 до 200 кДж</w:t>
            </w:r>
          </w:p>
        </w:tc>
      </w:tr>
      <w:tr w:rsidR="006D040E" w:rsidRPr="008C134C" w14:paraId="0F4BE050" w14:textId="77777777" w:rsidTr="00316D8D">
        <w:trPr>
          <w:trHeight w:val="20"/>
        </w:trPr>
        <w:tc>
          <w:tcPr>
            <w:tcW w:w="1290" w:type="pct"/>
            <w:vMerge/>
          </w:tcPr>
          <w:p w14:paraId="1F328414" w14:textId="77777777" w:rsidR="006D040E" w:rsidRPr="008C134C" w:rsidRDefault="006D040E" w:rsidP="008C134C">
            <w:pPr>
              <w:pStyle w:val="aff1"/>
            </w:pPr>
          </w:p>
        </w:tc>
        <w:tc>
          <w:tcPr>
            <w:tcW w:w="3710" w:type="pct"/>
          </w:tcPr>
          <w:p w14:paraId="7001C768" w14:textId="77777777" w:rsidR="006D040E" w:rsidRPr="008C134C" w:rsidRDefault="006D040E" w:rsidP="00316D8D">
            <w:pPr>
              <w:pStyle w:val="aff1"/>
              <w:jc w:val="both"/>
            </w:pPr>
            <w:r>
              <w:t>О</w:t>
            </w:r>
            <w:r w:rsidRPr="008C134C">
              <w:t>хлаждение штамповой оснастки при штамповке поковок на штамповочных молотах с энергией удара свыше 80 до 200 кДж</w:t>
            </w:r>
          </w:p>
        </w:tc>
      </w:tr>
      <w:tr w:rsidR="006D040E" w:rsidRPr="008C134C" w14:paraId="68FF82A0" w14:textId="77777777" w:rsidTr="00316D8D">
        <w:trPr>
          <w:trHeight w:val="20"/>
        </w:trPr>
        <w:tc>
          <w:tcPr>
            <w:tcW w:w="1290" w:type="pct"/>
            <w:vMerge/>
          </w:tcPr>
          <w:p w14:paraId="6CE91688" w14:textId="77777777" w:rsidR="006D040E" w:rsidRPr="008C134C" w:rsidRDefault="006D040E" w:rsidP="008C134C">
            <w:pPr>
              <w:pStyle w:val="aff1"/>
            </w:pPr>
          </w:p>
        </w:tc>
        <w:tc>
          <w:tcPr>
            <w:tcW w:w="3710" w:type="pct"/>
          </w:tcPr>
          <w:p w14:paraId="45124575" w14:textId="77777777" w:rsidR="006D040E" w:rsidRPr="008C134C" w:rsidRDefault="006D040E" w:rsidP="00316D8D">
            <w:pPr>
              <w:pStyle w:val="aff1"/>
              <w:jc w:val="both"/>
            </w:pPr>
            <w:r w:rsidRPr="008C134C">
              <w:t>Нанесение технологической смазки на заготовки и штамповые инструменты при штамповке поковок на штамповочных молотах с энергией удара свыше 80 до 200 кДж</w:t>
            </w:r>
          </w:p>
        </w:tc>
      </w:tr>
      <w:tr w:rsidR="006D040E" w:rsidRPr="008C134C" w14:paraId="479F25AF" w14:textId="77777777" w:rsidTr="00316D8D">
        <w:trPr>
          <w:trHeight w:val="20"/>
        </w:trPr>
        <w:tc>
          <w:tcPr>
            <w:tcW w:w="1290" w:type="pct"/>
            <w:vMerge/>
          </w:tcPr>
          <w:p w14:paraId="2D432E42" w14:textId="77777777" w:rsidR="006D040E" w:rsidRPr="008C134C" w:rsidRDefault="006D040E" w:rsidP="008C134C">
            <w:pPr>
              <w:pStyle w:val="aff1"/>
            </w:pPr>
          </w:p>
        </w:tc>
        <w:tc>
          <w:tcPr>
            <w:tcW w:w="3710" w:type="pct"/>
          </w:tcPr>
          <w:p w14:paraId="055276AB" w14:textId="77777777" w:rsidR="006D040E" w:rsidRPr="008C134C" w:rsidRDefault="006D040E" w:rsidP="00316D8D">
            <w:pPr>
              <w:pStyle w:val="aff1"/>
              <w:jc w:val="both"/>
            </w:pPr>
            <w:r w:rsidRPr="008C134C">
              <w:t>Удаление окалины с заготовок и штамповой оснастки при штамповке поковок на штамповочных молотах с энергией удара свыше 80 до 200 кДж</w:t>
            </w:r>
          </w:p>
        </w:tc>
      </w:tr>
      <w:tr w:rsidR="006D040E" w:rsidRPr="008C134C" w14:paraId="1BBDEB5A" w14:textId="77777777" w:rsidTr="00316D8D">
        <w:trPr>
          <w:trHeight w:val="20"/>
        </w:trPr>
        <w:tc>
          <w:tcPr>
            <w:tcW w:w="1290" w:type="pct"/>
            <w:vMerge/>
          </w:tcPr>
          <w:p w14:paraId="3F7580D1" w14:textId="77777777" w:rsidR="006D040E" w:rsidRPr="008C134C" w:rsidRDefault="006D040E" w:rsidP="008C134C">
            <w:pPr>
              <w:pStyle w:val="aff1"/>
            </w:pPr>
          </w:p>
        </w:tc>
        <w:tc>
          <w:tcPr>
            <w:tcW w:w="3710" w:type="pct"/>
          </w:tcPr>
          <w:p w14:paraId="19DBAE64" w14:textId="77777777" w:rsidR="006D040E" w:rsidRPr="008C134C" w:rsidRDefault="006D040E" w:rsidP="00316D8D">
            <w:pPr>
              <w:pStyle w:val="aff1"/>
              <w:jc w:val="both"/>
            </w:pPr>
            <w:r w:rsidRPr="008C134C">
              <w:t>Подача заготовок в рабочее пространство штамповочных молотов с энергией удара свыше 80 до 200 кДж при штамповке поковок</w:t>
            </w:r>
          </w:p>
        </w:tc>
      </w:tr>
      <w:tr w:rsidR="006D040E" w:rsidRPr="008C134C" w14:paraId="4144D7A1" w14:textId="77777777" w:rsidTr="00316D8D">
        <w:trPr>
          <w:trHeight w:val="20"/>
        </w:trPr>
        <w:tc>
          <w:tcPr>
            <w:tcW w:w="1290" w:type="pct"/>
            <w:vMerge/>
          </w:tcPr>
          <w:p w14:paraId="5FFA97F0" w14:textId="77777777" w:rsidR="006D040E" w:rsidRPr="008C134C" w:rsidRDefault="006D040E" w:rsidP="008C134C">
            <w:pPr>
              <w:pStyle w:val="aff1"/>
            </w:pPr>
          </w:p>
        </w:tc>
        <w:tc>
          <w:tcPr>
            <w:tcW w:w="3710" w:type="pct"/>
          </w:tcPr>
          <w:p w14:paraId="2BA3AD87" w14:textId="77777777" w:rsidR="006D040E" w:rsidRPr="008C134C" w:rsidRDefault="006D040E" w:rsidP="00316D8D">
            <w:pPr>
              <w:pStyle w:val="aff1"/>
              <w:jc w:val="both"/>
            </w:pPr>
            <w:r w:rsidRPr="008C134C">
              <w:t>Управление штамповочными шаботными молотами с энергией удара свыше 80 до 200 кДж при горячей штамповке поковок</w:t>
            </w:r>
          </w:p>
        </w:tc>
      </w:tr>
      <w:tr w:rsidR="006D040E" w:rsidRPr="008C134C" w14:paraId="4C1B64CB" w14:textId="77777777" w:rsidTr="00316D8D">
        <w:trPr>
          <w:trHeight w:val="20"/>
        </w:trPr>
        <w:tc>
          <w:tcPr>
            <w:tcW w:w="1290" w:type="pct"/>
            <w:vMerge/>
          </w:tcPr>
          <w:p w14:paraId="09110F30" w14:textId="77777777" w:rsidR="006D040E" w:rsidRPr="008C134C" w:rsidRDefault="006D040E" w:rsidP="008C134C">
            <w:pPr>
              <w:pStyle w:val="aff1"/>
            </w:pPr>
          </w:p>
        </w:tc>
        <w:tc>
          <w:tcPr>
            <w:tcW w:w="3710" w:type="pct"/>
          </w:tcPr>
          <w:p w14:paraId="6E8053CA" w14:textId="77777777" w:rsidR="006D040E" w:rsidRPr="008C134C" w:rsidRDefault="006D040E" w:rsidP="00316D8D">
            <w:pPr>
              <w:pStyle w:val="aff1"/>
              <w:jc w:val="both"/>
            </w:pPr>
            <w:r w:rsidRPr="008C134C">
              <w:t xml:space="preserve">Управление штамповочными безшаботными молотами с энергией удара свыше 80 до 200 кДж при горячей штамповке поковок </w:t>
            </w:r>
          </w:p>
        </w:tc>
      </w:tr>
      <w:tr w:rsidR="006D040E" w:rsidRPr="008C134C" w14:paraId="5E735F55" w14:textId="77777777" w:rsidTr="00316D8D">
        <w:trPr>
          <w:trHeight w:val="20"/>
        </w:trPr>
        <w:tc>
          <w:tcPr>
            <w:tcW w:w="1290" w:type="pct"/>
            <w:vMerge/>
          </w:tcPr>
          <w:p w14:paraId="51F695B0" w14:textId="77777777" w:rsidR="006D040E" w:rsidRPr="008C134C" w:rsidRDefault="006D040E" w:rsidP="008C134C">
            <w:pPr>
              <w:pStyle w:val="aff1"/>
            </w:pPr>
          </w:p>
        </w:tc>
        <w:tc>
          <w:tcPr>
            <w:tcW w:w="3710" w:type="pct"/>
          </w:tcPr>
          <w:p w14:paraId="7BD967E3" w14:textId="77777777" w:rsidR="006D040E" w:rsidRPr="008C134C" w:rsidRDefault="006D040E" w:rsidP="00316D8D">
            <w:pPr>
              <w:pStyle w:val="aff1"/>
              <w:jc w:val="both"/>
            </w:pPr>
            <w:r w:rsidRPr="008C134C">
              <w:t>Манипулирование заготовками при штамповке поковок на штамповочных молотах с энергией удара свыше 80 до 200 кДж</w:t>
            </w:r>
          </w:p>
        </w:tc>
      </w:tr>
      <w:tr w:rsidR="006D040E" w:rsidRPr="008C134C" w14:paraId="0AE71FA2" w14:textId="77777777" w:rsidTr="00316D8D">
        <w:trPr>
          <w:trHeight w:val="20"/>
        </w:trPr>
        <w:tc>
          <w:tcPr>
            <w:tcW w:w="1290" w:type="pct"/>
            <w:vMerge/>
          </w:tcPr>
          <w:p w14:paraId="0B1D2111" w14:textId="77777777" w:rsidR="006D040E" w:rsidRPr="008C134C" w:rsidRDefault="006D040E" w:rsidP="008C134C">
            <w:pPr>
              <w:pStyle w:val="aff1"/>
            </w:pPr>
          </w:p>
        </w:tc>
        <w:tc>
          <w:tcPr>
            <w:tcW w:w="3710" w:type="pct"/>
          </w:tcPr>
          <w:p w14:paraId="778A2CD7" w14:textId="77777777" w:rsidR="006D040E" w:rsidRPr="008C134C" w:rsidRDefault="006D040E" w:rsidP="00316D8D">
            <w:pPr>
              <w:pStyle w:val="aff1"/>
              <w:jc w:val="both"/>
            </w:pPr>
            <w:r w:rsidRPr="008C134C">
              <w:t>Складирование поковок для охлаждения на участке штамповочных молотов с энергией удара свыше 80 до 200 кДж</w:t>
            </w:r>
          </w:p>
        </w:tc>
      </w:tr>
      <w:tr w:rsidR="006D040E" w:rsidRPr="008C134C" w14:paraId="5EABEB12" w14:textId="77777777" w:rsidTr="00316D8D">
        <w:trPr>
          <w:trHeight w:val="20"/>
        </w:trPr>
        <w:tc>
          <w:tcPr>
            <w:tcW w:w="1290" w:type="pct"/>
            <w:vMerge/>
          </w:tcPr>
          <w:p w14:paraId="5FB53023" w14:textId="77777777" w:rsidR="006D040E" w:rsidRPr="008C134C" w:rsidRDefault="006D040E" w:rsidP="008C134C">
            <w:pPr>
              <w:pStyle w:val="aff1"/>
            </w:pPr>
          </w:p>
        </w:tc>
        <w:tc>
          <w:tcPr>
            <w:tcW w:w="3710" w:type="pct"/>
          </w:tcPr>
          <w:p w14:paraId="4504A7F3" w14:textId="77777777" w:rsidR="006D040E" w:rsidRPr="008C134C" w:rsidRDefault="006D040E" w:rsidP="00316D8D">
            <w:pPr>
              <w:pStyle w:val="aff1"/>
              <w:jc w:val="both"/>
            </w:pPr>
            <w:r w:rsidRPr="008C134C">
              <w:t>Контроль надежности крепления штамповой оснастки и приспособлений при штамповке поковок на штамповочных молотах с энергией удара свыше 80 до 200 кДж</w:t>
            </w:r>
          </w:p>
        </w:tc>
      </w:tr>
      <w:tr w:rsidR="006D040E" w:rsidRPr="008C134C" w14:paraId="4DF96C3C" w14:textId="77777777" w:rsidTr="00316D8D">
        <w:trPr>
          <w:trHeight w:val="20"/>
        </w:trPr>
        <w:tc>
          <w:tcPr>
            <w:tcW w:w="1290" w:type="pct"/>
            <w:vMerge/>
          </w:tcPr>
          <w:p w14:paraId="0465EA8F" w14:textId="77777777" w:rsidR="006D040E" w:rsidRPr="008C134C" w:rsidRDefault="006D040E" w:rsidP="008C134C">
            <w:pPr>
              <w:pStyle w:val="aff1"/>
            </w:pPr>
          </w:p>
        </w:tc>
        <w:tc>
          <w:tcPr>
            <w:tcW w:w="3710" w:type="pct"/>
          </w:tcPr>
          <w:p w14:paraId="54E41B55" w14:textId="77777777" w:rsidR="006D040E" w:rsidRPr="008C134C" w:rsidRDefault="006D040E" w:rsidP="00316D8D">
            <w:pPr>
              <w:pStyle w:val="aff1"/>
              <w:jc w:val="both"/>
            </w:pPr>
            <w:r w:rsidRPr="008C134C">
              <w:t>Перемещение заготовок и поковок подъемно-транспортным оборудованием с пола при штамповке на штамповочных молотах с энергией удара свыше 80 до 200 кДж</w:t>
            </w:r>
          </w:p>
        </w:tc>
      </w:tr>
      <w:tr w:rsidR="006D040E" w:rsidRPr="008C134C" w14:paraId="491B39D6" w14:textId="77777777" w:rsidTr="00316D8D">
        <w:trPr>
          <w:trHeight w:val="20"/>
        </w:trPr>
        <w:tc>
          <w:tcPr>
            <w:tcW w:w="1290" w:type="pct"/>
            <w:vMerge/>
          </w:tcPr>
          <w:p w14:paraId="74BA2A43" w14:textId="77777777" w:rsidR="006D040E" w:rsidRPr="008C134C" w:rsidRDefault="006D040E" w:rsidP="008C134C">
            <w:pPr>
              <w:pStyle w:val="aff1"/>
            </w:pPr>
          </w:p>
        </w:tc>
        <w:tc>
          <w:tcPr>
            <w:tcW w:w="3710" w:type="pct"/>
          </w:tcPr>
          <w:p w14:paraId="24F43ED5" w14:textId="77777777" w:rsidR="006D040E" w:rsidRPr="008C134C" w:rsidRDefault="006D040E" w:rsidP="00316D8D">
            <w:pPr>
              <w:pStyle w:val="aff1"/>
              <w:jc w:val="both"/>
            </w:pPr>
            <w:r w:rsidRPr="008C134C">
              <w:t>Выявление дефектов в поковках при штамповке на штамповочных молотах с энергией удара свыше 80 до 200 кДж</w:t>
            </w:r>
          </w:p>
        </w:tc>
      </w:tr>
      <w:tr w:rsidR="006D040E" w:rsidRPr="008C134C" w14:paraId="3878C4A7" w14:textId="77777777" w:rsidTr="00316D8D">
        <w:trPr>
          <w:trHeight w:val="20"/>
        </w:trPr>
        <w:tc>
          <w:tcPr>
            <w:tcW w:w="1290" w:type="pct"/>
            <w:vMerge/>
          </w:tcPr>
          <w:p w14:paraId="34869305" w14:textId="77777777" w:rsidR="006D040E" w:rsidRPr="008C134C" w:rsidRDefault="006D040E" w:rsidP="008C134C">
            <w:pPr>
              <w:pStyle w:val="aff1"/>
            </w:pPr>
          </w:p>
        </w:tc>
        <w:tc>
          <w:tcPr>
            <w:tcW w:w="3710" w:type="pct"/>
          </w:tcPr>
          <w:p w14:paraId="29C2FD36" w14:textId="20EE723E" w:rsidR="006D040E" w:rsidRPr="008C134C" w:rsidRDefault="006D040E" w:rsidP="00316D8D">
            <w:pPr>
              <w:pStyle w:val="aff1"/>
              <w:jc w:val="both"/>
            </w:pPr>
            <w:r w:rsidRPr="008C134C">
              <w:t xml:space="preserve">Оказание помощи наладчику кузнечно-прессового оборудования </w:t>
            </w:r>
            <w:r w:rsidR="005A22C3">
              <w:t>в снятии и установке</w:t>
            </w:r>
            <w:r w:rsidRPr="008C134C">
              <w:t xml:space="preserve"> штамповой оснастки для штамповки поковок на штамповочных молотах с энергией удара свыше 80 до 200 кДж</w:t>
            </w:r>
          </w:p>
        </w:tc>
      </w:tr>
      <w:tr w:rsidR="006D040E" w:rsidRPr="008C134C" w14:paraId="25E4BCE2" w14:textId="77777777" w:rsidTr="00316D8D">
        <w:trPr>
          <w:trHeight w:val="20"/>
        </w:trPr>
        <w:tc>
          <w:tcPr>
            <w:tcW w:w="1290" w:type="pct"/>
            <w:vMerge/>
          </w:tcPr>
          <w:p w14:paraId="0C1D11D0" w14:textId="77777777" w:rsidR="006D040E" w:rsidRPr="008C134C" w:rsidRDefault="006D040E" w:rsidP="008C134C">
            <w:pPr>
              <w:pStyle w:val="aff1"/>
            </w:pPr>
          </w:p>
        </w:tc>
        <w:tc>
          <w:tcPr>
            <w:tcW w:w="3710" w:type="pct"/>
          </w:tcPr>
          <w:p w14:paraId="5241158E" w14:textId="77777777" w:rsidR="006D040E" w:rsidRPr="008C134C" w:rsidRDefault="006D040E" w:rsidP="00316D8D">
            <w:pPr>
              <w:pStyle w:val="aff1"/>
              <w:jc w:val="both"/>
            </w:pPr>
            <w:r w:rsidRPr="008C134C">
              <w:t>Периодический контроль размеров поковок при штамповке на штамповочных молотах с энергией удара свыше 80 до 200 кДж</w:t>
            </w:r>
          </w:p>
        </w:tc>
      </w:tr>
      <w:tr w:rsidR="006D040E" w:rsidRPr="008C134C" w14:paraId="335200BA" w14:textId="77777777" w:rsidTr="00316D8D">
        <w:trPr>
          <w:trHeight w:val="20"/>
        </w:trPr>
        <w:tc>
          <w:tcPr>
            <w:tcW w:w="1290" w:type="pct"/>
            <w:vMerge w:val="restart"/>
          </w:tcPr>
          <w:p w14:paraId="532EEAD7" w14:textId="77777777" w:rsidR="006D040E" w:rsidRPr="008C134C" w:rsidDel="002A1D54" w:rsidRDefault="006D040E" w:rsidP="008C134C">
            <w:pPr>
              <w:pStyle w:val="aff1"/>
            </w:pPr>
            <w:r w:rsidRPr="008C134C" w:rsidDel="002A1D54">
              <w:t>Необходимые умения</w:t>
            </w:r>
          </w:p>
        </w:tc>
        <w:tc>
          <w:tcPr>
            <w:tcW w:w="3710" w:type="pct"/>
          </w:tcPr>
          <w:p w14:paraId="49F4118C" w14:textId="77777777" w:rsidR="006D040E" w:rsidRPr="008C134C" w:rsidRDefault="00B5515B" w:rsidP="00316D8D">
            <w:pPr>
              <w:pStyle w:val="aff1"/>
              <w:jc w:val="both"/>
            </w:pPr>
            <w:r>
              <w:t>Читать и анализировать конструкторскую и технологическую документацию</w:t>
            </w:r>
          </w:p>
        </w:tc>
      </w:tr>
      <w:tr w:rsidR="006D040E" w:rsidRPr="008C134C" w14:paraId="07C40977" w14:textId="77777777" w:rsidTr="00316D8D">
        <w:trPr>
          <w:trHeight w:val="20"/>
        </w:trPr>
        <w:tc>
          <w:tcPr>
            <w:tcW w:w="1290" w:type="pct"/>
            <w:vMerge/>
          </w:tcPr>
          <w:p w14:paraId="6BF2A361" w14:textId="77777777" w:rsidR="006D040E" w:rsidRPr="008C134C" w:rsidDel="002A1D54" w:rsidRDefault="006D040E" w:rsidP="008C134C">
            <w:pPr>
              <w:pStyle w:val="aff1"/>
            </w:pPr>
          </w:p>
        </w:tc>
        <w:tc>
          <w:tcPr>
            <w:tcW w:w="3710" w:type="pct"/>
          </w:tcPr>
          <w:p w14:paraId="5672A8D6" w14:textId="77777777" w:rsidR="006D040E" w:rsidRPr="008C134C" w:rsidRDefault="006D040E" w:rsidP="00316D8D">
            <w:pPr>
              <w:pStyle w:val="aff1"/>
              <w:jc w:val="both"/>
            </w:pPr>
            <w:r w:rsidRPr="008C134C">
              <w:t>Использовать штамповочные молоты с энергией удара свыше 80 до 200 кДж для штамповки поковок</w:t>
            </w:r>
          </w:p>
        </w:tc>
      </w:tr>
      <w:tr w:rsidR="006D040E" w:rsidRPr="008C134C" w14:paraId="1627E0B9" w14:textId="77777777" w:rsidTr="00316D8D">
        <w:trPr>
          <w:trHeight w:val="20"/>
        </w:trPr>
        <w:tc>
          <w:tcPr>
            <w:tcW w:w="1290" w:type="pct"/>
            <w:vMerge/>
          </w:tcPr>
          <w:p w14:paraId="06ABC70B" w14:textId="77777777" w:rsidR="006D040E" w:rsidRPr="008C134C" w:rsidDel="002A1D54" w:rsidRDefault="006D040E" w:rsidP="008C134C">
            <w:pPr>
              <w:pStyle w:val="aff1"/>
            </w:pPr>
          </w:p>
        </w:tc>
        <w:tc>
          <w:tcPr>
            <w:tcW w:w="3710" w:type="pct"/>
          </w:tcPr>
          <w:p w14:paraId="06FF95F1" w14:textId="77777777" w:rsidR="006D040E" w:rsidRPr="007F1738" w:rsidRDefault="00C05B6F" w:rsidP="00316D8D">
            <w:pPr>
              <w:pStyle w:val="aff1"/>
              <w:jc w:val="both"/>
            </w:pPr>
            <w:r w:rsidRPr="007F1738">
              <w:t>Выполнять обслуживание (ежедневное, еженедельное)</w:t>
            </w:r>
            <w:r w:rsidR="006D040E" w:rsidRPr="007F1738">
              <w:t xml:space="preserve"> штамповочных молотов с энергией удара свыше 80 до 200 кДж</w:t>
            </w:r>
            <w:r w:rsidR="00AB4FA0" w:rsidRPr="007F1738">
              <w:t xml:space="preserve"> в соответствии с эксплуатационной документацией</w:t>
            </w:r>
          </w:p>
        </w:tc>
      </w:tr>
      <w:tr w:rsidR="006D040E" w:rsidRPr="008C134C" w14:paraId="4FF30EE6" w14:textId="77777777" w:rsidTr="00316D8D">
        <w:trPr>
          <w:trHeight w:val="20"/>
        </w:trPr>
        <w:tc>
          <w:tcPr>
            <w:tcW w:w="1290" w:type="pct"/>
            <w:vMerge/>
          </w:tcPr>
          <w:p w14:paraId="12E4C618" w14:textId="77777777" w:rsidR="006D040E" w:rsidRPr="008C134C" w:rsidDel="002A1D54" w:rsidRDefault="006D040E" w:rsidP="008C134C">
            <w:pPr>
              <w:pStyle w:val="aff1"/>
            </w:pPr>
          </w:p>
        </w:tc>
        <w:tc>
          <w:tcPr>
            <w:tcW w:w="3710" w:type="pct"/>
          </w:tcPr>
          <w:p w14:paraId="6D9032A0" w14:textId="77777777" w:rsidR="006D040E" w:rsidRPr="008C134C" w:rsidRDefault="006D040E" w:rsidP="00316D8D">
            <w:pPr>
              <w:pStyle w:val="aff1"/>
              <w:jc w:val="both"/>
            </w:pPr>
            <w:r w:rsidRPr="008C134C">
              <w:t>Манипулировать поковками при горячей штамповк</w:t>
            </w:r>
            <w:r w:rsidR="00C36196">
              <w:t>е</w:t>
            </w:r>
            <w:r w:rsidRPr="008C134C">
              <w:t xml:space="preserve"> на штамповочных шаботных молотах с энергией удара свыше 80 до 200 кДж</w:t>
            </w:r>
          </w:p>
        </w:tc>
      </w:tr>
      <w:tr w:rsidR="006D040E" w:rsidRPr="008C134C" w14:paraId="7A8F6123" w14:textId="77777777" w:rsidTr="00316D8D">
        <w:trPr>
          <w:trHeight w:val="20"/>
        </w:trPr>
        <w:tc>
          <w:tcPr>
            <w:tcW w:w="1290" w:type="pct"/>
            <w:vMerge/>
          </w:tcPr>
          <w:p w14:paraId="3A8F6140" w14:textId="77777777" w:rsidR="006D040E" w:rsidRPr="008C134C" w:rsidDel="002A1D54" w:rsidRDefault="006D040E" w:rsidP="008C134C">
            <w:pPr>
              <w:pStyle w:val="aff1"/>
            </w:pPr>
          </w:p>
        </w:tc>
        <w:tc>
          <w:tcPr>
            <w:tcW w:w="3710" w:type="pct"/>
          </w:tcPr>
          <w:p w14:paraId="2992A9F8" w14:textId="77777777" w:rsidR="006D040E" w:rsidRPr="008C134C" w:rsidRDefault="006D040E" w:rsidP="00316D8D">
            <w:pPr>
              <w:pStyle w:val="aff1"/>
              <w:jc w:val="both"/>
            </w:pPr>
            <w:r w:rsidRPr="008C134C">
              <w:t>Манипулировать поковками при горячей штамповк</w:t>
            </w:r>
            <w:r w:rsidR="00C36196">
              <w:t>е</w:t>
            </w:r>
            <w:r w:rsidRPr="008C134C">
              <w:t xml:space="preserve"> на штамповочных безшаботных молотах с энергией удара свыше 80 до 200 кДж</w:t>
            </w:r>
          </w:p>
        </w:tc>
      </w:tr>
      <w:tr w:rsidR="006D040E" w:rsidRPr="008C134C" w14:paraId="1EF72AED" w14:textId="77777777" w:rsidTr="00316D8D">
        <w:trPr>
          <w:trHeight w:val="20"/>
        </w:trPr>
        <w:tc>
          <w:tcPr>
            <w:tcW w:w="1290" w:type="pct"/>
            <w:vMerge/>
          </w:tcPr>
          <w:p w14:paraId="698E77F2" w14:textId="77777777" w:rsidR="006D040E" w:rsidRPr="008C134C" w:rsidDel="002A1D54" w:rsidRDefault="006D040E" w:rsidP="008C134C">
            <w:pPr>
              <w:pStyle w:val="aff1"/>
            </w:pPr>
          </w:p>
        </w:tc>
        <w:tc>
          <w:tcPr>
            <w:tcW w:w="3710" w:type="pct"/>
          </w:tcPr>
          <w:p w14:paraId="199C5F0D" w14:textId="77777777" w:rsidR="006D040E" w:rsidRPr="008C134C" w:rsidRDefault="006D040E" w:rsidP="00316D8D">
            <w:pPr>
              <w:pStyle w:val="aff1"/>
              <w:jc w:val="both"/>
            </w:pPr>
            <w:r w:rsidRPr="008C134C">
              <w:t>Подогревать штамповую оснастку для штамповки поковок на штамповочных молотах с энергией удара свыше 80 до 200 кДж</w:t>
            </w:r>
          </w:p>
        </w:tc>
      </w:tr>
      <w:tr w:rsidR="00417836" w:rsidRPr="008C134C" w14:paraId="2E151643" w14:textId="77777777" w:rsidTr="00316D8D">
        <w:trPr>
          <w:trHeight w:val="20"/>
        </w:trPr>
        <w:tc>
          <w:tcPr>
            <w:tcW w:w="1290" w:type="pct"/>
            <w:vMerge/>
          </w:tcPr>
          <w:p w14:paraId="0B36783A" w14:textId="77777777" w:rsidR="00417836" w:rsidRPr="008C134C" w:rsidDel="002A1D54" w:rsidRDefault="00417836" w:rsidP="008C134C">
            <w:pPr>
              <w:pStyle w:val="aff1"/>
            </w:pPr>
          </w:p>
        </w:tc>
        <w:tc>
          <w:tcPr>
            <w:tcW w:w="3710" w:type="pct"/>
          </w:tcPr>
          <w:p w14:paraId="43AF1067" w14:textId="77777777" w:rsidR="00417836" w:rsidRPr="008C134C" w:rsidRDefault="00417836" w:rsidP="00316D8D">
            <w:pPr>
              <w:pStyle w:val="aff1"/>
              <w:jc w:val="both"/>
            </w:pPr>
            <w:r>
              <w:t>О</w:t>
            </w:r>
            <w:r w:rsidRPr="008C134C">
              <w:t>хлаждать штамповую оснастку для штамповки поковок на штамповочных молотах с энергией удара свыше 80 до 200 кДж</w:t>
            </w:r>
          </w:p>
        </w:tc>
      </w:tr>
      <w:tr w:rsidR="00417836" w:rsidRPr="008C134C" w14:paraId="1DCBC1DB" w14:textId="77777777" w:rsidTr="00316D8D">
        <w:trPr>
          <w:trHeight w:val="20"/>
        </w:trPr>
        <w:tc>
          <w:tcPr>
            <w:tcW w:w="1290" w:type="pct"/>
            <w:vMerge/>
          </w:tcPr>
          <w:p w14:paraId="7A03CFD1" w14:textId="77777777" w:rsidR="00417836" w:rsidRPr="008C134C" w:rsidDel="002A1D54" w:rsidRDefault="00417836" w:rsidP="008C134C">
            <w:pPr>
              <w:pStyle w:val="aff1"/>
            </w:pPr>
          </w:p>
        </w:tc>
        <w:tc>
          <w:tcPr>
            <w:tcW w:w="3710" w:type="pct"/>
          </w:tcPr>
          <w:p w14:paraId="7F489010" w14:textId="77777777" w:rsidR="00417836" w:rsidRPr="008C134C" w:rsidRDefault="00417836" w:rsidP="00316D8D">
            <w:pPr>
              <w:pStyle w:val="aff1"/>
              <w:jc w:val="both"/>
            </w:pPr>
            <w:r w:rsidRPr="008C134C">
              <w:t>Определять температуру начала и окончания штамповки поковок на штамповочных молотах с энергией удара свыше 80 до 200 кДж</w:t>
            </w:r>
          </w:p>
        </w:tc>
      </w:tr>
      <w:tr w:rsidR="00417836" w:rsidRPr="008C134C" w14:paraId="3E06D39B" w14:textId="77777777" w:rsidTr="00316D8D">
        <w:trPr>
          <w:trHeight w:val="20"/>
        </w:trPr>
        <w:tc>
          <w:tcPr>
            <w:tcW w:w="1290" w:type="pct"/>
            <w:vMerge/>
          </w:tcPr>
          <w:p w14:paraId="2CD8B4C5" w14:textId="77777777" w:rsidR="00417836" w:rsidRPr="008C134C" w:rsidDel="002A1D54" w:rsidRDefault="00417836" w:rsidP="008C134C">
            <w:pPr>
              <w:pStyle w:val="aff1"/>
            </w:pPr>
          </w:p>
        </w:tc>
        <w:tc>
          <w:tcPr>
            <w:tcW w:w="3710" w:type="pct"/>
          </w:tcPr>
          <w:p w14:paraId="109BA49D" w14:textId="77777777" w:rsidR="00417836" w:rsidRPr="008C134C" w:rsidRDefault="00417836" w:rsidP="00316D8D">
            <w:pPr>
              <w:pStyle w:val="aff1"/>
              <w:jc w:val="both"/>
            </w:pPr>
            <w:r w:rsidRPr="008C134C">
              <w:t>Сбивать окалину с заготовок перед штамповкой поковок на штамповочных молотах с энергией удара свыше 80 до 200 кДж</w:t>
            </w:r>
          </w:p>
        </w:tc>
      </w:tr>
      <w:tr w:rsidR="00417836" w:rsidRPr="008C134C" w14:paraId="17E3E9F3" w14:textId="77777777" w:rsidTr="00316D8D">
        <w:trPr>
          <w:trHeight w:val="20"/>
        </w:trPr>
        <w:tc>
          <w:tcPr>
            <w:tcW w:w="1290" w:type="pct"/>
            <w:vMerge/>
          </w:tcPr>
          <w:p w14:paraId="26F0C078" w14:textId="77777777" w:rsidR="00417836" w:rsidRPr="008C134C" w:rsidDel="002A1D54" w:rsidRDefault="00417836" w:rsidP="008C134C">
            <w:pPr>
              <w:pStyle w:val="aff1"/>
            </w:pPr>
          </w:p>
        </w:tc>
        <w:tc>
          <w:tcPr>
            <w:tcW w:w="3710" w:type="pct"/>
          </w:tcPr>
          <w:p w14:paraId="7D14894A" w14:textId="77777777" w:rsidR="00417836" w:rsidRPr="008C134C" w:rsidRDefault="00417836" w:rsidP="00316D8D">
            <w:pPr>
              <w:pStyle w:val="aff1"/>
              <w:jc w:val="both"/>
            </w:pPr>
            <w:r w:rsidRPr="008C134C">
              <w:t>Регулировать энергию удара бабы при штамповке поковок на штамповочных молотах с энергией удара свыше 80 до 200 кДж</w:t>
            </w:r>
          </w:p>
        </w:tc>
      </w:tr>
      <w:tr w:rsidR="00417836" w:rsidRPr="008C134C" w14:paraId="21D9AD8B" w14:textId="77777777" w:rsidTr="00316D8D">
        <w:trPr>
          <w:trHeight w:val="20"/>
        </w:trPr>
        <w:tc>
          <w:tcPr>
            <w:tcW w:w="1290" w:type="pct"/>
            <w:vMerge/>
          </w:tcPr>
          <w:p w14:paraId="1D92D1BE" w14:textId="77777777" w:rsidR="00417836" w:rsidRPr="008C134C" w:rsidDel="002A1D54" w:rsidRDefault="00417836" w:rsidP="008C134C">
            <w:pPr>
              <w:pStyle w:val="aff1"/>
            </w:pPr>
          </w:p>
        </w:tc>
        <w:tc>
          <w:tcPr>
            <w:tcW w:w="3710" w:type="pct"/>
          </w:tcPr>
          <w:p w14:paraId="24851DEC" w14:textId="77777777" w:rsidR="00417836" w:rsidRPr="008C134C" w:rsidRDefault="00417836" w:rsidP="00316D8D">
            <w:pPr>
              <w:pStyle w:val="aff1"/>
              <w:jc w:val="both"/>
            </w:pPr>
            <w:r w:rsidRPr="008C134C">
              <w:t>Экстренно останавливать штамповочные молоты с энергией удара свыше 80 до 200 кДж</w:t>
            </w:r>
          </w:p>
        </w:tc>
      </w:tr>
      <w:tr w:rsidR="00417836" w:rsidRPr="008C134C" w14:paraId="755242F7" w14:textId="77777777" w:rsidTr="00316D8D">
        <w:trPr>
          <w:trHeight w:val="20"/>
        </w:trPr>
        <w:tc>
          <w:tcPr>
            <w:tcW w:w="1290" w:type="pct"/>
            <w:vMerge/>
          </w:tcPr>
          <w:p w14:paraId="36E379ED" w14:textId="77777777" w:rsidR="00417836" w:rsidRPr="008C134C" w:rsidDel="002A1D54" w:rsidRDefault="00417836" w:rsidP="008C134C">
            <w:pPr>
              <w:pStyle w:val="aff1"/>
            </w:pPr>
          </w:p>
        </w:tc>
        <w:tc>
          <w:tcPr>
            <w:tcW w:w="3710" w:type="pct"/>
          </w:tcPr>
          <w:p w14:paraId="4FC93710" w14:textId="77777777" w:rsidR="00417836" w:rsidRPr="008C134C" w:rsidRDefault="00417836" w:rsidP="00316D8D">
            <w:pPr>
              <w:pStyle w:val="aff1"/>
              <w:jc w:val="both"/>
            </w:pPr>
            <w:r w:rsidRPr="008C134C">
              <w:t>Выбирать грузоподъемные механизмы и такелажную оснастку для подъема и перемещения заготовок и поковок</w:t>
            </w:r>
          </w:p>
        </w:tc>
      </w:tr>
      <w:tr w:rsidR="00417836" w:rsidRPr="008C134C" w14:paraId="78597F50" w14:textId="77777777" w:rsidTr="00316D8D">
        <w:trPr>
          <w:trHeight w:val="20"/>
        </w:trPr>
        <w:tc>
          <w:tcPr>
            <w:tcW w:w="1290" w:type="pct"/>
            <w:vMerge/>
          </w:tcPr>
          <w:p w14:paraId="6FDFFBFB" w14:textId="77777777" w:rsidR="00417836" w:rsidRPr="008C134C" w:rsidDel="002A1D54" w:rsidRDefault="00417836" w:rsidP="008C134C">
            <w:pPr>
              <w:pStyle w:val="aff1"/>
            </w:pPr>
          </w:p>
        </w:tc>
        <w:tc>
          <w:tcPr>
            <w:tcW w:w="3710" w:type="pct"/>
          </w:tcPr>
          <w:p w14:paraId="7ED2CEEE" w14:textId="77777777" w:rsidR="00417836" w:rsidRPr="008C134C" w:rsidRDefault="00417836" w:rsidP="00316D8D">
            <w:pPr>
              <w:pStyle w:val="aff1"/>
              <w:jc w:val="both"/>
            </w:pPr>
            <w:r w:rsidRPr="008C134C">
              <w:t>Выбирать схемы строповки заготовок и поковок</w:t>
            </w:r>
          </w:p>
        </w:tc>
      </w:tr>
      <w:tr w:rsidR="00417836" w:rsidRPr="008C134C" w14:paraId="537B3508" w14:textId="77777777" w:rsidTr="00316D8D">
        <w:trPr>
          <w:trHeight w:val="20"/>
        </w:trPr>
        <w:tc>
          <w:tcPr>
            <w:tcW w:w="1290" w:type="pct"/>
            <w:vMerge/>
          </w:tcPr>
          <w:p w14:paraId="1C760DD6" w14:textId="77777777" w:rsidR="00417836" w:rsidRPr="008C134C" w:rsidDel="002A1D54" w:rsidRDefault="00417836" w:rsidP="008C134C">
            <w:pPr>
              <w:pStyle w:val="aff1"/>
            </w:pPr>
          </w:p>
        </w:tc>
        <w:tc>
          <w:tcPr>
            <w:tcW w:w="3710" w:type="pct"/>
          </w:tcPr>
          <w:p w14:paraId="77FD8243" w14:textId="77777777" w:rsidR="00417836" w:rsidRPr="008C134C" w:rsidRDefault="00417836" w:rsidP="00316D8D">
            <w:pPr>
              <w:pStyle w:val="aff1"/>
              <w:jc w:val="both"/>
            </w:pPr>
            <w:r w:rsidRPr="008C134C">
              <w:t>Управлять подъемом и перемещением заготовок и поковок</w:t>
            </w:r>
          </w:p>
        </w:tc>
      </w:tr>
      <w:tr w:rsidR="00417836" w:rsidRPr="008C134C" w14:paraId="1CFE5058" w14:textId="77777777" w:rsidTr="00316D8D">
        <w:trPr>
          <w:trHeight w:val="20"/>
        </w:trPr>
        <w:tc>
          <w:tcPr>
            <w:tcW w:w="1290" w:type="pct"/>
            <w:vMerge/>
          </w:tcPr>
          <w:p w14:paraId="38AE54F0" w14:textId="77777777" w:rsidR="00417836" w:rsidRPr="008C134C" w:rsidDel="002A1D54" w:rsidRDefault="00417836" w:rsidP="008C134C">
            <w:pPr>
              <w:pStyle w:val="aff1"/>
            </w:pPr>
          </w:p>
        </w:tc>
        <w:tc>
          <w:tcPr>
            <w:tcW w:w="3710" w:type="pct"/>
          </w:tcPr>
          <w:p w14:paraId="12FD5DA5" w14:textId="77777777" w:rsidR="00417836" w:rsidRPr="008C134C" w:rsidRDefault="00417836" w:rsidP="00316D8D">
            <w:pPr>
              <w:pStyle w:val="aff1"/>
              <w:jc w:val="both"/>
            </w:pPr>
            <w:r w:rsidRPr="008C134C">
              <w:t>Управлять подъемно-транспортным оборудованием с пола для подъема и перемещения поковок и заготовок</w:t>
            </w:r>
          </w:p>
        </w:tc>
      </w:tr>
      <w:tr w:rsidR="00417836" w:rsidRPr="008C134C" w14:paraId="54FD49D9" w14:textId="77777777" w:rsidTr="00316D8D">
        <w:trPr>
          <w:trHeight w:val="20"/>
        </w:trPr>
        <w:tc>
          <w:tcPr>
            <w:tcW w:w="1290" w:type="pct"/>
            <w:vMerge/>
          </w:tcPr>
          <w:p w14:paraId="635D0BCB" w14:textId="77777777" w:rsidR="00417836" w:rsidRPr="008C134C" w:rsidDel="002A1D54" w:rsidRDefault="00417836" w:rsidP="008C134C">
            <w:pPr>
              <w:pStyle w:val="aff1"/>
            </w:pPr>
          </w:p>
        </w:tc>
        <w:tc>
          <w:tcPr>
            <w:tcW w:w="3710" w:type="pct"/>
          </w:tcPr>
          <w:p w14:paraId="039A640F" w14:textId="77777777" w:rsidR="00417836" w:rsidRPr="008C134C" w:rsidRDefault="00417836" w:rsidP="00316D8D">
            <w:pPr>
              <w:pStyle w:val="aff1"/>
              <w:jc w:val="both"/>
            </w:pPr>
            <w:r w:rsidRPr="008C134C">
              <w:t>Выбирать в соответствии с технологической документацией и подготавливать к работе контрольно-измерительные инструменты</w:t>
            </w:r>
          </w:p>
        </w:tc>
      </w:tr>
      <w:tr w:rsidR="00417836" w:rsidRPr="008C134C" w14:paraId="707FFE22" w14:textId="77777777" w:rsidTr="00316D8D">
        <w:trPr>
          <w:trHeight w:val="20"/>
        </w:trPr>
        <w:tc>
          <w:tcPr>
            <w:tcW w:w="1290" w:type="pct"/>
            <w:vMerge/>
          </w:tcPr>
          <w:p w14:paraId="1406DEBB" w14:textId="77777777" w:rsidR="00417836" w:rsidRPr="008C134C" w:rsidDel="002A1D54" w:rsidRDefault="00417836" w:rsidP="008C134C">
            <w:pPr>
              <w:pStyle w:val="aff1"/>
            </w:pPr>
          </w:p>
        </w:tc>
        <w:tc>
          <w:tcPr>
            <w:tcW w:w="3710" w:type="pct"/>
          </w:tcPr>
          <w:p w14:paraId="669B57B1" w14:textId="77777777" w:rsidR="00417836" w:rsidRPr="008C134C" w:rsidRDefault="00417836" w:rsidP="00316D8D">
            <w:pPr>
              <w:pStyle w:val="aff1"/>
              <w:jc w:val="both"/>
            </w:pPr>
            <w:r w:rsidRPr="008C134C">
              <w:t>Использовать контрольно-измерительные инструменты для контроля размеров поковок</w:t>
            </w:r>
          </w:p>
        </w:tc>
      </w:tr>
      <w:tr w:rsidR="00417836" w:rsidRPr="008C134C" w14:paraId="377F8B3B" w14:textId="77777777" w:rsidTr="00316D8D">
        <w:trPr>
          <w:trHeight w:val="20"/>
        </w:trPr>
        <w:tc>
          <w:tcPr>
            <w:tcW w:w="1290" w:type="pct"/>
            <w:vMerge/>
          </w:tcPr>
          <w:p w14:paraId="79456093" w14:textId="77777777" w:rsidR="00417836" w:rsidRPr="008C134C" w:rsidDel="002A1D54" w:rsidRDefault="00417836" w:rsidP="008C134C">
            <w:pPr>
              <w:pStyle w:val="aff1"/>
            </w:pPr>
          </w:p>
        </w:tc>
        <w:tc>
          <w:tcPr>
            <w:tcW w:w="3710" w:type="pct"/>
          </w:tcPr>
          <w:p w14:paraId="7596DBEA" w14:textId="7A9F4808" w:rsidR="00417836" w:rsidRPr="008C134C" w:rsidRDefault="00A6477D" w:rsidP="00316D8D">
            <w:pPr>
              <w:pStyle w:val="aff1"/>
              <w:jc w:val="both"/>
            </w:pPr>
            <w:r>
              <w:t xml:space="preserve">Применять средства индивидуальной защиты </w:t>
            </w:r>
            <w:r w:rsidR="00417836" w:rsidRPr="008C134C">
              <w:t>при штамповке поковок на штамповочных молотах с энергией удара свыше 80 до 200 кДж</w:t>
            </w:r>
          </w:p>
        </w:tc>
      </w:tr>
      <w:tr w:rsidR="00417836" w:rsidRPr="008C134C" w14:paraId="08263DC6" w14:textId="77777777" w:rsidTr="00316D8D">
        <w:trPr>
          <w:trHeight w:val="20"/>
        </w:trPr>
        <w:tc>
          <w:tcPr>
            <w:tcW w:w="1290" w:type="pct"/>
            <w:vMerge/>
          </w:tcPr>
          <w:p w14:paraId="330D2D94" w14:textId="77777777" w:rsidR="00417836" w:rsidRPr="008C134C" w:rsidDel="002A1D54" w:rsidRDefault="00417836" w:rsidP="008C134C">
            <w:pPr>
              <w:pStyle w:val="aff1"/>
            </w:pPr>
          </w:p>
        </w:tc>
        <w:tc>
          <w:tcPr>
            <w:tcW w:w="3710" w:type="pct"/>
          </w:tcPr>
          <w:p w14:paraId="1B9A43C3" w14:textId="77777777" w:rsidR="00417836" w:rsidRPr="008C134C" w:rsidRDefault="00417836" w:rsidP="00316D8D">
            <w:pPr>
              <w:pStyle w:val="aff1"/>
              <w:jc w:val="both"/>
            </w:pPr>
            <w:r w:rsidRPr="00871DB0">
              <w:t>Поддерживать состояние рабочего места в соответствии с требованиями охраны труда, пожарной, промышленной и экологической безопасности</w:t>
            </w:r>
          </w:p>
        </w:tc>
      </w:tr>
      <w:tr w:rsidR="00417836" w:rsidRPr="008C134C" w14:paraId="3737A52E" w14:textId="77777777" w:rsidTr="00316D8D">
        <w:trPr>
          <w:trHeight w:val="20"/>
        </w:trPr>
        <w:tc>
          <w:tcPr>
            <w:tcW w:w="1290" w:type="pct"/>
            <w:vMerge w:val="restart"/>
          </w:tcPr>
          <w:p w14:paraId="3E1C95AB" w14:textId="77777777" w:rsidR="00417836" w:rsidRPr="008C134C" w:rsidRDefault="00417836" w:rsidP="008C134C">
            <w:pPr>
              <w:pStyle w:val="aff1"/>
            </w:pPr>
            <w:r w:rsidRPr="008C134C" w:rsidDel="002A1D54">
              <w:t>Необходимые знания</w:t>
            </w:r>
          </w:p>
        </w:tc>
        <w:tc>
          <w:tcPr>
            <w:tcW w:w="3710" w:type="pct"/>
          </w:tcPr>
          <w:p w14:paraId="69A6988F" w14:textId="77777777" w:rsidR="00417836" w:rsidRPr="008C134C" w:rsidRDefault="00417836" w:rsidP="00316D8D">
            <w:pPr>
              <w:pStyle w:val="aff1"/>
              <w:jc w:val="both"/>
            </w:pPr>
            <w:r w:rsidRPr="008C134C">
              <w:t>Основы машиностроительного черчения в объеме, необходимом для выполнения работы</w:t>
            </w:r>
          </w:p>
        </w:tc>
      </w:tr>
      <w:tr w:rsidR="00417836" w:rsidRPr="008C134C" w14:paraId="7F56DFB9" w14:textId="77777777" w:rsidTr="00316D8D">
        <w:trPr>
          <w:trHeight w:val="20"/>
        </w:trPr>
        <w:tc>
          <w:tcPr>
            <w:tcW w:w="1290" w:type="pct"/>
            <w:vMerge/>
          </w:tcPr>
          <w:p w14:paraId="6CC89985" w14:textId="77777777" w:rsidR="00417836" w:rsidRPr="008C134C" w:rsidDel="002A1D54" w:rsidRDefault="00417836" w:rsidP="008C134C">
            <w:pPr>
              <w:pStyle w:val="aff1"/>
            </w:pPr>
          </w:p>
        </w:tc>
        <w:tc>
          <w:tcPr>
            <w:tcW w:w="3710" w:type="pct"/>
          </w:tcPr>
          <w:p w14:paraId="66B66BEA" w14:textId="77777777" w:rsidR="00417836" w:rsidRPr="008C134C" w:rsidRDefault="00417836" w:rsidP="00316D8D">
            <w:pPr>
              <w:pStyle w:val="aff1"/>
              <w:jc w:val="both"/>
            </w:pPr>
            <w:r w:rsidRPr="008C134C">
              <w:t xml:space="preserve">Правила чтения </w:t>
            </w:r>
            <w:r>
              <w:t>технической документации</w:t>
            </w:r>
          </w:p>
        </w:tc>
      </w:tr>
      <w:tr w:rsidR="00417836" w:rsidRPr="008C134C" w14:paraId="6D7CEFC9" w14:textId="77777777" w:rsidTr="00316D8D">
        <w:trPr>
          <w:trHeight w:val="20"/>
        </w:trPr>
        <w:tc>
          <w:tcPr>
            <w:tcW w:w="1290" w:type="pct"/>
            <w:vMerge/>
          </w:tcPr>
          <w:p w14:paraId="42D1B5BE" w14:textId="77777777" w:rsidR="00417836" w:rsidRPr="008C134C" w:rsidDel="002A1D54" w:rsidRDefault="00417836" w:rsidP="008C134C">
            <w:pPr>
              <w:pStyle w:val="aff1"/>
            </w:pPr>
          </w:p>
        </w:tc>
        <w:tc>
          <w:tcPr>
            <w:tcW w:w="3710" w:type="pct"/>
          </w:tcPr>
          <w:p w14:paraId="0236057B" w14:textId="77777777" w:rsidR="00417836" w:rsidRPr="008C134C" w:rsidRDefault="00417836" w:rsidP="00316D8D">
            <w:pPr>
              <w:pStyle w:val="aff1"/>
              <w:jc w:val="both"/>
            </w:pPr>
            <w:r w:rsidRPr="008C134C">
              <w:t>Виды, конструкции и назначение штамповочных молотов с энергией удара свыше 80 до 200 кДж для штамповки поковок</w:t>
            </w:r>
          </w:p>
        </w:tc>
      </w:tr>
      <w:tr w:rsidR="00417836" w:rsidRPr="008C134C" w14:paraId="5D6962A6" w14:textId="77777777" w:rsidTr="00316D8D">
        <w:trPr>
          <w:trHeight w:val="20"/>
        </w:trPr>
        <w:tc>
          <w:tcPr>
            <w:tcW w:w="1290" w:type="pct"/>
            <w:vMerge/>
          </w:tcPr>
          <w:p w14:paraId="6D07E363" w14:textId="77777777" w:rsidR="00417836" w:rsidRPr="008C134C" w:rsidDel="002A1D54" w:rsidRDefault="00417836" w:rsidP="008C134C">
            <w:pPr>
              <w:pStyle w:val="aff1"/>
            </w:pPr>
          </w:p>
        </w:tc>
        <w:tc>
          <w:tcPr>
            <w:tcW w:w="3710" w:type="pct"/>
          </w:tcPr>
          <w:p w14:paraId="62AB36FD" w14:textId="77777777" w:rsidR="00417836" w:rsidRPr="008C134C" w:rsidRDefault="00417836" w:rsidP="00316D8D">
            <w:pPr>
              <w:pStyle w:val="aff1"/>
              <w:jc w:val="both"/>
            </w:pPr>
            <w:r w:rsidRPr="008C134C">
              <w:t>Виды, конструкции и назначение штамповой оснастки для штамповки поковок на штамповочных молотах с энергией удара свыше 80 до 200 кДж</w:t>
            </w:r>
          </w:p>
        </w:tc>
      </w:tr>
      <w:tr w:rsidR="00417836" w:rsidRPr="008C134C" w14:paraId="366DE6C9" w14:textId="77777777" w:rsidTr="00316D8D">
        <w:trPr>
          <w:trHeight w:val="20"/>
        </w:trPr>
        <w:tc>
          <w:tcPr>
            <w:tcW w:w="1290" w:type="pct"/>
            <w:vMerge/>
          </w:tcPr>
          <w:p w14:paraId="2EFA52DF" w14:textId="77777777" w:rsidR="00417836" w:rsidRPr="008C134C" w:rsidDel="002A1D54" w:rsidRDefault="00417836" w:rsidP="008C134C">
            <w:pPr>
              <w:pStyle w:val="aff1"/>
            </w:pPr>
          </w:p>
        </w:tc>
        <w:tc>
          <w:tcPr>
            <w:tcW w:w="3710" w:type="pct"/>
          </w:tcPr>
          <w:p w14:paraId="544A0350" w14:textId="77777777" w:rsidR="00417836" w:rsidRPr="008C134C" w:rsidRDefault="00417836" w:rsidP="00316D8D">
            <w:pPr>
              <w:pStyle w:val="aff1"/>
              <w:jc w:val="both"/>
            </w:pPr>
            <w:r w:rsidRPr="008C134C">
              <w:t>Виды, конструкции и назначение нагревательных устройств для нагрева заготовок под штамповку поковок</w:t>
            </w:r>
          </w:p>
        </w:tc>
      </w:tr>
      <w:tr w:rsidR="00417836" w:rsidRPr="008C134C" w14:paraId="784295D9" w14:textId="77777777" w:rsidTr="00316D8D">
        <w:trPr>
          <w:trHeight w:val="20"/>
        </w:trPr>
        <w:tc>
          <w:tcPr>
            <w:tcW w:w="1290" w:type="pct"/>
            <w:vMerge/>
          </w:tcPr>
          <w:p w14:paraId="313B74E1" w14:textId="77777777" w:rsidR="00417836" w:rsidRPr="008C134C" w:rsidDel="002A1D54" w:rsidRDefault="00417836" w:rsidP="008C134C">
            <w:pPr>
              <w:pStyle w:val="aff1"/>
            </w:pPr>
          </w:p>
        </w:tc>
        <w:tc>
          <w:tcPr>
            <w:tcW w:w="3710" w:type="pct"/>
          </w:tcPr>
          <w:p w14:paraId="50FF96A2" w14:textId="77777777" w:rsidR="00417836" w:rsidRPr="008C134C" w:rsidRDefault="00417836" w:rsidP="00316D8D">
            <w:pPr>
              <w:pStyle w:val="aff1"/>
              <w:jc w:val="both"/>
            </w:pPr>
            <w:r w:rsidRPr="008C134C">
              <w:t>Виды и назначение технологических смазок, применяемых при горячей штамповке поковок на штамповочных молотах с энергией удара свыше 80 до 200 кДж</w:t>
            </w:r>
          </w:p>
        </w:tc>
      </w:tr>
      <w:tr w:rsidR="00417836" w:rsidRPr="008C134C" w14:paraId="4E2AA521" w14:textId="77777777" w:rsidTr="00316D8D">
        <w:trPr>
          <w:trHeight w:val="20"/>
        </w:trPr>
        <w:tc>
          <w:tcPr>
            <w:tcW w:w="1290" w:type="pct"/>
            <w:vMerge/>
          </w:tcPr>
          <w:p w14:paraId="2D7B8D3C" w14:textId="77777777" w:rsidR="00417836" w:rsidRPr="008C134C" w:rsidDel="002A1D54" w:rsidRDefault="00417836" w:rsidP="008C134C">
            <w:pPr>
              <w:pStyle w:val="aff1"/>
            </w:pPr>
          </w:p>
        </w:tc>
        <w:tc>
          <w:tcPr>
            <w:tcW w:w="3710" w:type="pct"/>
          </w:tcPr>
          <w:p w14:paraId="77E603BF" w14:textId="77777777" w:rsidR="00417836" w:rsidRPr="008C134C" w:rsidRDefault="00417836" w:rsidP="00316D8D">
            <w:pPr>
              <w:pStyle w:val="aff1"/>
              <w:jc w:val="both"/>
            </w:pPr>
            <w:r w:rsidRPr="008C134C">
              <w:t>Виды, конструкции и назначение подъемно-транспортных механизмов для подъема и перемещения заготовок и поковок</w:t>
            </w:r>
          </w:p>
        </w:tc>
      </w:tr>
      <w:tr w:rsidR="00417836" w:rsidRPr="008C134C" w14:paraId="2A359916" w14:textId="77777777" w:rsidTr="00316D8D">
        <w:trPr>
          <w:trHeight w:val="20"/>
        </w:trPr>
        <w:tc>
          <w:tcPr>
            <w:tcW w:w="1290" w:type="pct"/>
            <w:vMerge/>
          </w:tcPr>
          <w:p w14:paraId="550DCECF" w14:textId="77777777" w:rsidR="00417836" w:rsidRPr="008C134C" w:rsidDel="002A1D54" w:rsidRDefault="00417836" w:rsidP="008C134C">
            <w:pPr>
              <w:pStyle w:val="aff1"/>
            </w:pPr>
          </w:p>
        </w:tc>
        <w:tc>
          <w:tcPr>
            <w:tcW w:w="3710" w:type="pct"/>
          </w:tcPr>
          <w:p w14:paraId="0DC3C3A7" w14:textId="77777777" w:rsidR="00417836" w:rsidRPr="008C134C" w:rsidRDefault="00417836" w:rsidP="00316D8D">
            <w:pPr>
              <w:pStyle w:val="aff1"/>
              <w:jc w:val="both"/>
            </w:pPr>
            <w:r>
              <w:t>Типовые режимы</w:t>
            </w:r>
            <w:r w:rsidRPr="008C134C">
              <w:t xml:space="preserve"> работы штамповочных молотов с энергией удара свыше 80 до 200 кДж</w:t>
            </w:r>
          </w:p>
        </w:tc>
      </w:tr>
      <w:tr w:rsidR="00417836" w:rsidRPr="008C134C" w14:paraId="3DB62ED1" w14:textId="77777777" w:rsidTr="00316D8D">
        <w:trPr>
          <w:trHeight w:val="20"/>
        </w:trPr>
        <w:tc>
          <w:tcPr>
            <w:tcW w:w="1290" w:type="pct"/>
            <w:vMerge/>
          </w:tcPr>
          <w:p w14:paraId="653EBC67" w14:textId="77777777" w:rsidR="00417836" w:rsidRPr="008C134C" w:rsidDel="002A1D54" w:rsidRDefault="00417836" w:rsidP="008C134C">
            <w:pPr>
              <w:pStyle w:val="aff1"/>
            </w:pPr>
          </w:p>
        </w:tc>
        <w:tc>
          <w:tcPr>
            <w:tcW w:w="3710" w:type="pct"/>
          </w:tcPr>
          <w:p w14:paraId="32CEAC56" w14:textId="77777777" w:rsidR="00417836" w:rsidRPr="008C134C" w:rsidRDefault="00417836" w:rsidP="00316D8D">
            <w:pPr>
              <w:pStyle w:val="aff1"/>
              <w:jc w:val="both"/>
            </w:pPr>
            <w:r w:rsidRPr="008C134C">
              <w:t>Основные параметры штамповочных молотов с энергией удара свыше 80 до 200 кДж</w:t>
            </w:r>
          </w:p>
        </w:tc>
      </w:tr>
      <w:tr w:rsidR="00417836" w:rsidRPr="008C134C" w14:paraId="2BCCD53C" w14:textId="77777777" w:rsidTr="00316D8D">
        <w:trPr>
          <w:trHeight w:val="20"/>
        </w:trPr>
        <w:tc>
          <w:tcPr>
            <w:tcW w:w="1290" w:type="pct"/>
            <w:vMerge/>
          </w:tcPr>
          <w:p w14:paraId="112EDE06" w14:textId="77777777" w:rsidR="00417836" w:rsidRPr="008C134C" w:rsidDel="002A1D54" w:rsidRDefault="00417836" w:rsidP="008C134C">
            <w:pPr>
              <w:pStyle w:val="aff1"/>
            </w:pPr>
          </w:p>
        </w:tc>
        <w:tc>
          <w:tcPr>
            <w:tcW w:w="3710" w:type="pct"/>
          </w:tcPr>
          <w:p w14:paraId="4E083457" w14:textId="77777777" w:rsidR="00417836" w:rsidRPr="008C134C" w:rsidRDefault="00417836" w:rsidP="00316D8D">
            <w:pPr>
              <w:pStyle w:val="aff1"/>
              <w:jc w:val="both"/>
            </w:pPr>
            <w:r w:rsidRPr="008C134C">
              <w:t>Назначение органов управления штамповочными молотами с энергией удара свыше 80 до 200 кДж</w:t>
            </w:r>
          </w:p>
        </w:tc>
      </w:tr>
      <w:tr w:rsidR="00417836" w:rsidRPr="008C134C" w14:paraId="46CDD636" w14:textId="77777777" w:rsidTr="00316D8D">
        <w:trPr>
          <w:trHeight w:val="20"/>
        </w:trPr>
        <w:tc>
          <w:tcPr>
            <w:tcW w:w="1290" w:type="pct"/>
            <w:vMerge/>
          </w:tcPr>
          <w:p w14:paraId="6C1D1A4A" w14:textId="77777777" w:rsidR="00417836" w:rsidRPr="008C134C" w:rsidDel="002A1D54" w:rsidRDefault="00417836" w:rsidP="008C134C">
            <w:pPr>
              <w:pStyle w:val="aff1"/>
            </w:pPr>
          </w:p>
        </w:tc>
        <w:tc>
          <w:tcPr>
            <w:tcW w:w="3710" w:type="pct"/>
          </w:tcPr>
          <w:p w14:paraId="33866B44" w14:textId="3F09696F" w:rsidR="00417836" w:rsidRPr="008C134C" w:rsidRDefault="0015304F" w:rsidP="00316D8D">
            <w:pPr>
              <w:pStyle w:val="aff1"/>
              <w:jc w:val="both"/>
            </w:pPr>
            <w:r>
              <w:t xml:space="preserve">Типичные неисправности </w:t>
            </w:r>
            <w:r w:rsidR="00417836" w:rsidRPr="008C134C">
              <w:t>штамповочных молотов с энергией удара свыше 80 до 200 кДж</w:t>
            </w:r>
          </w:p>
        </w:tc>
      </w:tr>
      <w:tr w:rsidR="00417836" w:rsidRPr="008C134C" w14:paraId="454F8F00" w14:textId="77777777" w:rsidTr="00316D8D">
        <w:trPr>
          <w:trHeight w:val="20"/>
        </w:trPr>
        <w:tc>
          <w:tcPr>
            <w:tcW w:w="1290" w:type="pct"/>
            <w:vMerge/>
          </w:tcPr>
          <w:p w14:paraId="619FAC88" w14:textId="77777777" w:rsidR="00417836" w:rsidRPr="008C134C" w:rsidDel="002A1D54" w:rsidRDefault="00417836" w:rsidP="008C134C">
            <w:pPr>
              <w:pStyle w:val="aff1"/>
            </w:pPr>
          </w:p>
        </w:tc>
        <w:tc>
          <w:tcPr>
            <w:tcW w:w="3710" w:type="pct"/>
          </w:tcPr>
          <w:p w14:paraId="45AAD238" w14:textId="77777777" w:rsidR="00417836" w:rsidRPr="008C134C" w:rsidRDefault="00417836" w:rsidP="00316D8D">
            <w:pPr>
              <w:pStyle w:val="aff1"/>
              <w:jc w:val="both"/>
            </w:pPr>
            <w:r w:rsidRPr="008C134C">
              <w:t>Правила и порядок подготовки к работе штамповочных молотов с энергией удара свыше 80 до 200 кДж</w:t>
            </w:r>
          </w:p>
        </w:tc>
      </w:tr>
      <w:tr w:rsidR="00AB4FA0" w:rsidRPr="008C134C" w14:paraId="71FD1EF8" w14:textId="77777777" w:rsidTr="00316D8D">
        <w:trPr>
          <w:trHeight w:val="20"/>
        </w:trPr>
        <w:tc>
          <w:tcPr>
            <w:tcW w:w="1290" w:type="pct"/>
            <w:vMerge/>
          </w:tcPr>
          <w:p w14:paraId="182DD8FB" w14:textId="77777777" w:rsidR="00AB4FA0" w:rsidRPr="008C134C" w:rsidDel="002A1D54" w:rsidRDefault="00AB4FA0" w:rsidP="008C134C">
            <w:pPr>
              <w:pStyle w:val="aff1"/>
            </w:pPr>
          </w:p>
        </w:tc>
        <w:tc>
          <w:tcPr>
            <w:tcW w:w="3710" w:type="pct"/>
          </w:tcPr>
          <w:p w14:paraId="31E9D0D4" w14:textId="19FD0818" w:rsidR="00AB4FA0" w:rsidRPr="007F1738" w:rsidRDefault="00AB4FA0" w:rsidP="00316D8D">
            <w:pPr>
              <w:pStyle w:val="aff1"/>
              <w:jc w:val="both"/>
            </w:pPr>
            <w:r w:rsidRPr="007F1738">
              <w:t xml:space="preserve">Порядок и правила выполнения планово-предупредительного обслуживания (ежедневного, еженедельного) </w:t>
            </w:r>
            <w:r w:rsidR="005F79A5" w:rsidRPr="008C134C">
              <w:t>штамповочных молотов с энергией удара свыше 80 до 200 кДж</w:t>
            </w:r>
            <w:r w:rsidRPr="007F1738">
              <w:t xml:space="preserve"> в соответствии с эксплуатационной документацией</w:t>
            </w:r>
          </w:p>
        </w:tc>
      </w:tr>
      <w:tr w:rsidR="00417836" w:rsidRPr="008C134C" w14:paraId="040E92A3" w14:textId="77777777" w:rsidTr="00316D8D">
        <w:trPr>
          <w:trHeight w:val="20"/>
        </w:trPr>
        <w:tc>
          <w:tcPr>
            <w:tcW w:w="1290" w:type="pct"/>
            <w:vMerge/>
          </w:tcPr>
          <w:p w14:paraId="1699F4A6" w14:textId="77777777" w:rsidR="00417836" w:rsidRPr="008C134C" w:rsidDel="002A1D54" w:rsidRDefault="00417836" w:rsidP="008C134C">
            <w:pPr>
              <w:pStyle w:val="aff1"/>
            </w:pPr>
          </w:p>
        </w:tc>
        <w:tc>
          <w:tcPr>
            <w:tcW w:w="3710" w:type="pct"/>
          </w:tcPr>
          <w:p w14:paraId="2B4B5527" w14:textId="77777777" w:rsidR="00417836" w:rsidRPr="008C134C" w:rsidRDefault="00C05B6F" w:rsidP="00316D8D">
            <w:pPr>
              <w:pStyle w:val="aff1"/>
              <w:jc w:val="both"/>
            </w:pPr>
            <w:r>
              <w:t>Типовые температурные</w:t>
            </w:r>
            <w:r w:rsidRPr="008C134C">
              <w:t xml:space="preserve"> режим</w:t>
            </w:r>
            <w:r>
              <w:t>ы</w:t>
            </w:r>
            <w:r w:rsidRPr="008C134C">
              <w:t xml:space="preserve"> штамповки поковок</w:t>
            </w:r>
            <w:r w:rsidR="00417836" w:rsidRPr="008C134C">
              <w:t xml:space="preserve"> на штамповочных молотах с энергией удара свыше 80 до 200 кДж</w:t>
            </w:r>
          </w:p>
        </w:tc>
      </w:tr>
      <w:tr w:rsidR="00417836" w:rsidRPr="008C134C" w14:paraId="7F78199F" w14:textId="77777777" w:rsidTr="00316D8D">
        <w:trPr>
          <w:trHeight w:val="20"/>
        </w:trPr>
        <w:tc>
          <w:tcPr>
            <w:tcW w:w="1290" w:type="pct"/>
            <w:vMerge/>
          </w:tcPr>
          <w:p w14:paraId="3E1C260C" w14:textId="77777777" w:rsidR="00417836" w:rsidRPr="008C134C" w:rsidDel="002A1D54" w:rsidRDefault="00417836" w:rsidP="008C134C">
            <w:pPr>
              <w:pStyle w:val="aff1"/>
            </w:pPr>
          </w:p>
        </w:tc>
        <w:tc>
          <w:tcPr>
            <w:tcW w:w="3710" w:type="pct"/>
          </w:tcPr>
          <w:p w14:paraId="58EC61FD" w14:textId="77777777" w:rsidR="00417836" w:rsidRPr="008C134C" w:rsidRDefault="00417836" w:rsidP="00316D8D">
            <w:pPr>
              <w:pStyle w:val="aff1"/>
              <w:jc w:val="both"/>
            </w:pPr>
            <w:r w:rsidRPr="008C134C">
              <w:t xml:space="preserve">Группы и марки </w:t>
            </w:r>
            <w:r>
              <w:t>материалов</w:t>
            </w:r>
            <w:r w:rsidRPr="008C134C">
              <w:t>, обрабатываемых штамповкой</w:t>
            </w:r>
          </w:p>
        </w:tc>
      </w:tr>
      <w:tr w:rsidR="00417836" w:rsidRPr="008C134C" w14:paraId="79590268" w14:textId="77777777" w:rsidTr="00316D8D">
        <w:trPr>
          <w:trHeight w:val="20"/>
        </w:trPr>
        <w:tc>
          <w:tcPr>
            <w:tcW w:w="1290" w:type="pct"/>
            <w:vMerge/>
          </w:tcPr>
          <w:p w14:paraId="3D7BEC7C" w14:textId="77777777" w:rsidR="00417836" w:rsidRPr="008C134C" w:rsidDel="002A1D54" w:rsidRDefault="00417836" w:rsidP="008C134C">
            <w:pPr>
              <w:pStyle w:val="aff1"/>
            </w:pPr>
          </w:p>
        </w:tc>
        <w:tc>
          <w:tcPr>
            <w:tcW w:w="3710" w:type="pct"/>
          </w:tcPr>
          <w:p w14:paraId="562C3779" w14:textId="77777777" w:rsidR="00417836" w:rsidRPr="008C134C" w:rsidRDefault="00417836" w:rsidP="00316D8D">
            <w:pPr>
              <w:pStyle w:val="aff1"/>
              <w:jc w:val="both"/>
            </w:pPr>
            <w:r w:rsidRPr="008C134C">
              <w:t>Сортамент заготовок</w:t>
            </w:r>
            <w:r>
              <w:t xml:space="preserve">, </w:t>
            </w:r>
            <w:r w:rsidRPr="008C134C">
              <w:t>обрабатываемых штамповкой</w:t>
            </w:r>
          </w:p>
        </w:tc>
      </w:tr>
      <w:tr w:rsidR="00417836" w:rsidRPr="008C134C" w14:paraId="2F14DCE3" w14:textId="77777777" w:rsidTr="00316D8D">
        <w:trPr>
          <w:trHeight w:val="20"/>
        </w:trPr>
        <w:tc>
          <w:tcPr>
            <w:tcW w:w="1290" w:type="pct"/>
            <w:vMerge/>
          </w:tcPr>
          <w:p w14:paraId="66BE4DBC" w14:textId="77777777" w:rsidR="00417836" w:rsidRPr="008C134C" w:rsidDel="002A1D54" w:rsidRDefault="00417836" w:rsidP="008C134C">
            <w:pPr>
              <w:pStyle w:val="aff1"/>
            </w:pPr>
          </w:p>
        </w:tc>
        <w:tc>
          <w:tcPr>
            <w:tcW w:w="3710" w:type="pct"/>
          </w:tcPr>
          <w:p w14:paraId="2DB90C2D" w14:textId="77777777" w:rsidR="00417836" w:rsidRPr="008C134C" w:rsidRDefault="00417836" w:rsidP="00316D8D">
            <w:pPr>
              <w:pStyle w:val="aff1"/>
              <w:jc w:val="both"/>
            </w:pPr>
            <w:r>
              <w:t xml:space="preserve">Типовые </w:t>
            </w:r>
            <w:r w:rsidRPr="008C134C">
              <w:t>технологические операции штамповки поковок на штамповочных молотах с энергией удара свыше 80 до 200 кДж</w:t>
            </w:r>
          </w:p>
        </w:tc>
      </w:tr>
      <w:tr w:rsidR="00417836" w:rsidRPr="008C134C" w14:paraId="2236117B" w14:textId="77777777" w:rsidTr="00316D8D">
        <w:trPr>
          <w:trHeight w:val="20"/>
        </w:trPr>
        <w:tc>
          <w:tcPr>
            <w:tcW w:w="1290" w:type="pct"/>
            <w:vMerge/>
          </w:tcPr>
          <w:p w14:paraId="4E6AAF54" w14:textId="77777777" w:rsidR="00417836" w:rsidRPr="008C134C" w:rsidDel="002A1D54" w:rsidRDefault="00417836" w:rsidP="008C134C">
            <w:pPr>
              <w:pStyle w:val="aff1"/>
            </w:pPr>
          </w:p>
        </w:tc>
        <w:tc>
          <w:tcPr>
            <w:tcW w:w="3710" w:type="pct"/>
          </w:tcPr>
          <w:p w14:paraId="6DD51290" w14:textId="77777777" w:rsidR="00417836" w:rsidRPr="008C134C" w:rsidRDefault="00417836" w:rsidP="00316D8D">
            <w:pPr>
              <w:pStyle w:val="aff1"/>
              <w:jc w:val="both"/>
            </w:pPr>
            <w:r w:rsidRPr="008C134C">
              <w:t>Основные правила и способы штамповки поковок на штамповочных молотах с энергией удара свыше 80 до 200 кДж</w:t>
            </w:r>
          </w:p>
        </w:tc>
      </w:tr>
      <w:tr w:rsidR="00417836" w:rsidRPr="008C134C" w14:paraId="5046DAC9" w14:textId="77777777" w:rsidTr="00316D8D">
        <w:trPr>
          <w:trHeight w:val="20"/>
        </w:trPr>
        <w:tc>
          <w:tcPr>
            <w:tcW w:w="1290" w:type="pct"/>
            <w:vMerge/>
          </w:tcPr>
          <w:p w14:paraId="0F495635" w14:textId="77777777" w:rsidR="00417836" w:rsidRPr="008C134C" w:rsidDel="002A1D54" w:rsidRDefault="00417836" w:rsidP="008C134C">
            <w:pPr>
              <w:pStyle w:val="aff1"/>
            </w:pPr>
          </w:p>
        </w:tc>
        <w:tc>
          <w:tcPr>
            <w:tcW w:w="3710" w:type="pct"/>
          </w:tcPr>
          <w:p w14:paraId="0B7CDD6A" w14:textId="77777777" w:rsidR="00417836" w:rsidRPr="008C134C" w:rsidRDefault="00417836" w:rsidP="00316D8D">
            <w:pPr>
              <w:pStyle w:val="aff1"/>
              <w:jc w:val="both"/>
            </w:pPr>
            <w:r w:rsidRPr="008C134C">
              <w:t>Способы контроля поковок</w:t>
            </w:r>
            <w:r>
              <w:t xml:space="preserve"> контрольно-измерительными инструментами</w:t>
            </w:r>
          </w:p>
        </w:tc>
      </w:tr>
      <w:tr w:rsidR="00417836" w:rsidRPr="008C134C" w14:paraId="26C6EB2B" w14:textId="77777777" w:rsidTr="00316D8D">
        <w:trPr>
          <w:trHeight w:val="20"/>
        </w:trPr>
        <w:tc>
          <w:tcPr>
            <w:tcW w:w="1290" w:type="pct"/>
            <w:vMerge/>
          </w:tcPr>
          <w:p w14:paraId="49444276" w14:textId="77777777" w:rsidR="00417836" w:rsidRPr="008C134C" w:rsidDel="002A1D54" w:rsidRDefault="00417836" w:rsidP="008C134C">
            <w:pPr>
              <w:pStyle w:val="aff1"/>
            </w:pPr>
          </w:p>
        </w:tc>
        <w:tc>
          <w:tcPr>
            <w:tcW w:w="3710" w:type="pct"/>
          </w:tcPr>
          <w:p w14:paraId="5AB682DB" w14:textId="77777777" w:rsidR="00417836" w:rsidRPr="008C134C" w:rsidRDefault="00417836" w:rsidP="00316D8D">
            <w:pPr>
              <w:pStyle w:val="aff1"/>
              <w:jc w:val="both"/>
            </w:pPr>
            <w:r w:rsidRPr="008C134C">
              <w:t>Виды, конструкции, назначение контрольно-измерительных инструментов для контроля поковок</w:t>
            </w:r>
          </w:p>
        </w:tc>
      </w:tr>
      <w:tr w:rsidR="00417836" w:rsidRPr="008C134C" w14:paraId="544D8634" w14:textId="77777777" w:rsidTr="00316D8D">
        <w:trPr>
          <w:trHeight w:val="20"/>
        </w:trPr>
        <w:tc>
          <w:tcPr>
            <w:tcW w:w="1290" w:type="pct"/>
            <w:vMerge/>
          </w:tcPr>
          <w:p w14:paraId="3838A1C5" w14:textId="77777777" w:rsidR="00417836" w:rsidRPr="008C134C" w:rsidDel="002A1D54" w:rsidRDefault="00417836" w:rsidP="008C134C">
            <w:pPr>
              <w:pStyle w:val="aff1"/>
            </w:pPr>
          </w:p>
        </w:tc>
        <w:tc>
          <w:tcPr>
            <w:tcW w:w="3710" w:type="pct"/>
          </w:tcPr>
          <w:p w14:paraId="6FA2D18A" w14:textId="77777777" w:rsidR="00417836" w:rsidRPr="008C134C" w:rsidRDefault="00417836" w:rsidP="00316D8D">
            <w:pPr>
              <w:pStyle w:val="aff1"/>
              <w:jc w:val="both"/>
            </w:pPr>
            <w:r w:rsidRPr="008C134C">
              <w:t>Припуски, допуски и напуски на поковки при штамповке на штамповочных молотах</w:t>
            </w:r>
          </w:p>
        </w:tc>
      </w:tr>
      <w:tr w:rsidR="00417836" w:rsidRPr="008C134C" w14:paraId="792484FD" w14:textId="77777777" w:rsidTr="00316D8D">
        <w:trPr>
          <w:trHeight w:val="20"/>
        </w:trPr>
        <w:tc>
          <w:tcPr>
            <w:tcW w:w="1290" w:type="pct"/>
            <w:vMerge/>
          </w:tcPr>
          <w:p w14:paraId="3D226876" w14:textId="77777777" w:rsidR="00417836" w:rsidRPr="008C134C" w:rsidDel="002A1D54" w:rsidRDefault="00417836" w:rsidP="008C134C">
            <w:pPr>
              <w:pStyle w:val="aff1"/>
            </w:pPr>
          </w:p>
        </w:tc>
        <w:tc>
          <w:tcPr>
            <w:tcW w:w="3710" w:type="pct"/>
          </w:tcPr>
          <w:p w14:paraId="6C0E3C19" w14:textId="77777777" w:rsidR="00417836" w:rsidRPr="008C134C" w:rsidRDefault="00417836" w:rsidP="00316D8D">
            <w:pPr>
              <w:pStyle w:val="aff1"/>
              <w:jc w:val="both"/>
              <w:rPr>
                <w:rFonts w:eastAsia="Batang"/>
              </w:rPr>
            </w:pPr>
            <w:r w:rsidRPr="008C134C">
              <w:rPr>
                <w:rFonts w:eastAsia="Batang"/>
              </w:rPr>
              <w:t xml:space="preserve">Приемы работы при штамповке поковок на штамповочных молотах </w:t>
            </w:r>
            <w:r w:rsidRPr="008C134C">
              <w:t>с энергией удара свыше 80 до 200 кДж</w:t>
            </w:r>
          </w:p>
        </w:tc>
      </w:tr>
      <w:tr w:rsidR="00417836" w:rsidRPr="008C134C" w14:paraId="531EF4C1" w14:textId="77777777" w:rsidTr="00316D8D">
        <w:trPr>
          <w:trHeight w:val="20"/>
        </w:trPr>
        <w:tc>
          <w:tcPr>
            <w:tcW w:w="1290" w:type="pct"/>
            <w:vMerge/>
          </w:tcPr>
          <w:p w14:paraId="090ECC22" w14:textId="77777777" w:rsidR="00417836" w:rsidRPr="008C134C" w:rsidDel="002A1D54" w:rsidRDefault="00417836" w:rsidP="008C134C">
            <w:pPr>
              <w:pStyle w:val="aff1"/>
            </w:pPr>
          </w:p>
        </w:tc>
        <w:tc>
          <w:tcPr>
            <w:tcW w:w="3710" w:type="pct"/>
          </w:tcPr>
          <w:p w14:paraId="17B9EF53" w14:textId="77777777" w:rsidR="00417836" w:rsidRPr="008C134C" w:rsidRDefault="00417836" w:rsidP="00316D8D">
            <w:pPr>
              <w:pStyle w:val="aff1"/>
              <w:jc w:val="both"/>
              <w:rPr>
                <w:rFonts w:eastAsia="Batang"/>
              </w:rPr>
            </w:pPr>
            <w:r w:rsidRPr="008C134C">
              <w:t>Правила строповки и перемещения грузов</w:t>
            </w:r>
          </w:p>
        </w:tc>
      </w:tr>
      <w:tr w:rsidR="00417836" w:rsidRPr="008C134C" w14:paraId="26B4FFAD" w14:textId="77777777" w:rsidTr="00316D8D">
        <w:trPr>
          <w:trHeight w:val="20"/>
        </w:trPr>
        <w:tc>
          <w:tcPr>
            <w:tcW w:w="1290" w:type="pct"/>
            <w:vMerge/>
          </w:tcPr>
          <w:p w14:paraId="65A07364" w14:textId="77777777" w:rsidR="00417836" w:rsidRPr="008C134C" w:rsidDel="002A1D54" w:rsidRDefault="00417836" w:rsidP="008C134C">
            <w:pPr>
              <w:pStyle w:val="aff1"/>
            </w:pPr>
          </w:p>
        </w:tc>
        <w:tc>
          <w:tcPr>
            <w:tcW w:w="3710" w:type="pct"/>
          </w:tcPr>
          <w:p w14:paraId="5777B704" w14:textId="77777777" w:rsidR="00417836" w:rsidRPr="008C134C" w:rsidRDefault="00417836" w:rsidP="00316D8D">
            <w:pPr>
              <w:pStyle w:val="aff1"/>
              <w:jc w:val="both"/>
            </w:pPr>
            <w:r w:rsidRPr="008C134C">
              <w:t>Система знаковой сигнализации при работе с машинистом крана</w:t>
            </w:r>
          </w:p>
        </w:tc>
      </w:tr>
      <w:tr w:rsidR="00417836" w:rsidRPr="008C134C" w14:paraId="5ADA2A1B" w14:textId="77777777" w:rsidTr="00316D8D">
        <w:trPr>
          <w:trHeight w:val="20"/>
        </w:trPr>
        <w:tc>
          <w:tcPr>
            <w:tcW w:w="1290" w:type="pct"/>
            <w:vMerge/>
          </w:tcPr>
          <w:p w14:paraId="08C166EB" w14:textId="77777777" w:rsidR="00417836" w:rsidRPr="008C134C" w:rsidDel="002A1D54" w:rsidRDefault="00417836" w:rsidP="008C134C">
            <w:pPr>
              <w:pStyle w:val="aff1"/>
            </w:pPr>
          </w:p>
        </w:tc>
        <w:tc>
          <w:tcPr>
            <w:tcW w:w="3710" w:type="pct"/>
          </w:tcPr>
          <w:p w14:paraId="7E95FB64" w14:textId="0B9D3F38" w:rsidR="00417836" w:rsidRPr="008C134C" w:rsidRDefault="00417836" w:rsidP="00316D8D">
            <w:pPr>
              <w:pStyle w:val="aff1"/>
              <w:jc w:val="both"/>
            </w:pPr>
            <w:r w:rsidRPr="008C134C">
              <w:t xml:space="preserve">Виды и правила </w:t>
            </w:r>
            <w:r w:rsidR="0015304F">
              <w:t xml:space="preserve">применения средств индивидуальной </w:t>
            </w:r>
            <w:r w:rsidRPr="008C134C">
              <w:t>и коллективной защиты при штамповке поковок на штамповочных молотах с энергией удара свыше 80 до 200 кДж</w:t>
            </w:r>
          </w:p>
        </w:tc>
      </w:tr>
      <w:tr w:rsidR="00417836" w:rsidRPr="008C134C" w14:paraId="10E0618F" w14:textId="77777777" w:rsidTr="00316D8D">
        <w:trPr>
          <w:trHeight w:val="20"/>
        </w:trPr>
        <w:tc>
          <w:tcPr>
            <w:tcW w:w="1290" w:type="pct"/>
            <w:vMerge/>
          </w:tcPr>
          <w:p w14:paraId="7E8E3488" w14:textId="77777777" w:rsidR="00417836" w:rsidRPr="008C134C" w:rsidDel="002A1D54" w:rsidRDefault="00417836" w:rsidP="008C134C">
            <w:pPr>
              <w:pStyle w:val="aff1"/>
            </w:pPr>
          </w:p>
        </w:tc>
        <w:tc>
          <w:tcPr>
            <w:tcW w:w="3710" w:type="pct"/>
          </w:tcPr>
          <w:p w14:paraId="308246BC" w14:textId="77777777" w:rsidR="00417836" w:rsidRPr="008C134C" w:rsidRDefault="00417836" w:rsidP="00316D8D">
            <w:pPr>
              <w:pStyle w:val="aff1"/>
              <w:jc w:val="both"/>
              <w:rPr>
                <w:rFonts w:eastAsia="Batang"/>
              </w:rPr>
            </w:pPr>
            <w:r w:rsidRPr="008C134C">
              <w:t>Требования охраны труда, пожарной, промышленной, экологической безопасности и электробезопасности</w:t>
            </w:r>
          </w:p>
        </w:tc>
      </w:tr>
      <w:tr w:rsidR="00417836" w:rsidRPr="008C134C" w14:paraId="30362600" w14:textId="77777777" w:rsidTr="00316D8D">
        <w:trPr>
          <w:trHeight w:val="20"/>
        </w:trPr>
        <w:tc>
          <w:tcPr>
            <w:tcW w:w="1290" w:type="pct"/>
          </w:tcPr>
          <w:p w14:paraId="0B0B5477" w14:textId="77777777" w:rsidR="00417836" w:rsidRPr="008C134C" w:rsidDel="002A1D54" w:rsidRDefault="00417836" w:rsidP="008C134C">
            <w:pPr>
              <w:pStyle w:val="aff1"/>
            </w:pPr>
            <w:r w:rsidRPr="008C134C" w:rsidDel="002A1D54">
              <w:t>Другие характеристики</w:t>
            </w:r>
          </w:p>
        </w:tc>
        <w:tc>
          <w:tcPr>
            <w:tcW w:w="3710" w:type="pct"/>
          </w:tcPr>
          <w:p w14:paraId="4CB3FE78" w14:textId="77777777" w:rsidR="00417836" w:rsidRPr="008C134C" w:rsidRDefault="00417836" w:rsidP="00316D8D">
            <w:pPr>
              <w:pStyle w:val="aff1"/>
              <w:jc w:val="both"/>
            </w:pPr>
            <w:r w:rsidRPr="008C134C">
              <w:t>-</w:t>
            </w:r>
          </w:p>
        </w:tc>
      </w:tr>
    </w:tbl>
    <w:p w14:paraId="3D25B12C" w14:textId="77777777" w:rsidR="00316D8D" w:rsidRDefault="00316D8D" w:rsidP="00BC504D"/>
    <w:p w14:paraId="285C90C3" w14:textId="6A0ABDD9" w:rsidR="00195E44" w:rsidRPr="00316D8D" w:rsidRDefault="00195E44" w:rsidP="00BC504D">
      <w:pPr>
        <w:rPr>
          <w:b/>
          <w:bCs w:val="0"/>
        </w:rPr>
      </w:pPr>
      <w:r w:rsidRPr="00316D8D">
        <w:rPr>
          <w:b/>
          <w:bCs w:val="0"/>
        </w:rPr>
        <w:t>3.</w:t>
      </w:r>
      <w:r w:rsidR="000656D2" w:rsidRPr="00316D8D">
        <w:rPr>
          <w:b/>
          <w:bCs w:val="0"/>
        </w:rPr>
        <w:t>4</w:t>
      </w:r>
      <w:r w:rsidRPr="00316D8D">
        <w:rPr>
          <w:b/>
          <w:bCs w:val="0"/>
        </w:rPr>
        <w:t>.</w:t>
      </w:r>
      <w:r w:rsidR="000656D2" w:rsidRPr="00316D8D">
        <w:rPr>
          <w:b/>
          <w:bCs w:val="0"/>
        </w:rPr>
        <w:t>2</w:t>
      </w:r>
      <w:r w:rsidRPr="00316D8D">
        <w:rPr>
          <w:b/>
          <w:bCs w:val="0"/>
        </w:rPr>
        <w:t>. Трудовая функция</w:t>
      </w:r>
    </w:p>
    <w:p w14:paraId="39221802" w14:textId="77777777" w:rsidR="00316D8D" w:rsidRPr="008C134C" w:rsidRDefault="00316D8D" w:rsidP="00BC504D"/>
    <w:tbl>
      <w:tblPr>
        <w:tblW w:w="5000" w:type="pct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1792"/>
        <w:gridCol w:w="4348"/>
        <w:gridCol w:w="698"/>
        <w:gridCol w:w="977"/>
        <w:gridCol w:w="1832"/>
        <w:gridCol w:w="553"/>
      </w:tblGrid>
      <w:tr w:rsidR="00195E44" w:rsidRPr="008C134C" w14:paraId="1E0D20A1" w14:textId="77777777" w:rsidTr="00AA2D3F">
        <w:trPr>
          <w:trHeight w:val="278"/>
        </w:trPr>
        <w:tc>
          <w:tcPr>
            <w:tcW w:w="878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022A5C9D" w14:textId="77777777" w:rsidR="00195E44" w:rsidRPr="008C134C" w:rsidRDefault="00195E44" w:rsidP="008C134C">
            <w:pPr>
              <w:pStyle w:val="100"/>
            </w:pPr>
            <w:r w:rsidRPr="008C134C">
              <w:t xml:space="preserve"> Наименование</w:t>
            </w:r>
          </w:p>
        </w:tc>
        <w:tc>
          <w:tcPr>
            <w:tcW w:w="213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E2FA95C" w14:textId="77777777" w:rsidR="00195E44" w:rsidRPr="008C134C" w:rsidRDefault="009D3506" w:rsidP="008C134C">
            <w:pPr>
              <w:pStyle w:val="aff1"/>
            </w:pPr>
            <w:r w:rsidRPr="008C134C">
              <w:t>Горячая штамповка поковок на КГШП силой свыше 40 до 100 МН</w:t>
            </w:r>
          </w:p>
        </w:tc>
        <w:tc>
          <w:tcPr>
            <w:tcW w:w="342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7580FC59" w14:textId="77777777" w:rsidR="00195E44" w:rsidRPr="008C134C" w:rsidRDefault="00195E44" w:rsidP="008C134C">
            <w:pPr>
              <w:pStyle w:val="100"/>
              <w:rPr>
                <w:vertAlign w:val="superscript"/>
              </w:rPr>
            </w:pPr>
            <w:r w:rsidRPr="008C134C">
              <w:t>Код</w:t>
            </w:r>
          </w:p>
        </w:tc>
        <w:tc>
          <w:tcPr>
            <w:tcW w:w="47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05DCF93" w14:textId="77777777" w:rsidR="00195E44" w:rsidRPr="008C134C" w:rsidRDefault="000E2FE7" w:rsidP="008C134C">
            <w:pPr>
              <w:pStyle w:val="aff1"/>
            </w:pPr>
            <w:r w:rsidRPr="008C134C">
              <w:rPr>
                <w:lang w:val="en-US"/>
              </w:rPr>
              <w:t>D</w:t>
            </w:r>
            <w:r w:rsidR="00195E44" w:rsidRPr="008C134C">
              <w:t>/0</w:t>
            </w:r>
            <w:r w:rsidR="000656D2" w:rsidRPr="008C134C">
              <w:t>2</w:t>
            </w:r>
            <w:r w:rsidR="00195E44" w:rsidRPr="008C134C">
              <w:t>.</w:t>
            </w:r>
            <w:r w:rsidR="007040B3" w:rsidRPr="008C134C">
              <w:t>4</w:t>
            </w:r>
          </w:p>
        </w:tc>
        <w:tc>
          <w:tcPr>
            <w:tcW w:w="89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59F1344F" w14:textId="77777777" w:rsidR="00195E44" w:rsidRPr="008C134C" w:rsidRDefault="00195E44" w:rsidP="00316D8D">
            <w:pPr>
              <w:pStyle w:val="100"/>
              <w:jc w:val="center"/>
              <w:rPr>
                <w:vertAlign w:val="superscript"/>
              </w:rPr>
            </w:pPr>
            <w:r w:rsidRPr="008C134C">
              <w:t>Уровень (подуровень) квалификации</w:t>
            </w:r>
          </w:p>
        </w:tc>
        <w:tc>
          <w:tcPr>
            <w:tcW w:w="27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570A8EC" w14:textId="77777777" w:rsidR="00195E44" w:rsidRPr="008C134C" w:rsidRDefault="007040B3" w:rsidP="008C134C">
            <w:pPr>
              <w:pStyle w:val="aff3"/>
            </w:pPr>
            <w:r w:rsidRPr="008C134C">
              <w:t>4</w:t>
            </w:r>
          </w:p>
        </w:tc>
      </w:tr>
    </w:tbl>
    <w:p w14:paraId="2E393701" w14:textId="77777777" w:rsidR="00AA2D3F" w:rsidRDefault="00AA2D3F"/>
    <w:tbl>
      <w:tblPr>
        <w:tblW w:w="5000" w:type="pct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2631"/>
        <w:gridCol w:w="1293"/>
        <w:gridCol w:w="390"/>
        <w:gridCol w:w="2081"/>
        <w:gridCol w:w="1459"/>
        <w:gridCol w:w="2346"/>
      </w:tblGrid>
      <w:tr w:rsidR="00195E44" w:rsidRPr="008C134C" w14:paraId="0350A6FC" w14:textId="77777777" w:rsidTr="00316D8D">
        <w:trPr>
          <w:trHeight w:val="488"/>
        </w:trPr>
        <w:tc>
          <w:tcPr>
            <w:tcW w:w="1290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3E25EDBB" w14:textId="77777777" w:rsidR="00195E44" w:rsidRPr="008C134C" w:rsidRDefault="00195E44" w:rsidP="008C134C">
            <w:pPr>
              <w:pStyle w:val="100"/>
            </w:pPr>
            <w:r w:rsidRPr="008C134C">
              <w:t>Происхождение трудовой функции</w:t>
            </w:r>
          </w:p>
        </w:tc>
        <w:tc>
          <w:tcPr>
            <w:tcW w:w="63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501DE750" w14:textId="77777777" w:rsidR="00195E44" w:rsidRPr="008C134C" w:rsidRDefault="00195E44" w:rsidP="008C134C">
            <w:pPr>
              <w:pStyle w:val="100"/>
            </w:pPr>
            <w:r w:rsidRPr="008C134C">
              <w:t>Оригинал</w:t>
            </w:r>
          </w:p>
        </w:tc>
        <w:tc>
          <w:tcPr>
            <w:tcW w:w="191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263FD3BD" w14:textId="77777777" w:rsidR="00195E44" w:rsidRPr="008C134C" w:rsidRDefault="00195E44" w:rsidP="008C134C">
            <w:pPr>
              <w:pStyle w:val="aff1"/>
            </w:pPr>
            <w:r w:rsidRPr="008C134C">
              <w:t>Х</w:t>
            </w:r>
          </w:p>
        </w:tc>
        <w:tc>
          <w:tcPr>
            <w:tcW w:w="102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9AAADCF" w14:textId="77777777" w:rsidR="00195E44" w:rsidRPr="008C134C" w:rsidRDefault="00195E44" w:rsidP="008C134C">
            <w:pPr>
              <w:pStyle w:val="100"/>
            </w:pPr>
            <w:r w:rsidRPr="008C134C">
              <w:t>Заимствовано из оригинала</w:t>
            </w:r>
          </w:p>
        </w:tc>
        <w:tc>
          <w:tcPr>
            <w:tcW w:w="71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3DAC83A" w14:textId="77777777" w:rsidR="00195E44" w:rsidRPr="008C134C" w:rsidRDefault="00195E44" w:rsidP="008C134C">
            <w:pPr>
              <w:pStyle w:val="aff1"/>
            </w:pPr>
          </w:p>
        </w:tc>
        <w:tc>
          <w:tcPr>
            <w:tcW w:w="115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B400D73" w14:textId="77777777" w:rsidR="00195E44" w:rsidRPr="008C134C" w:rsidRDefault="00195E44" w:rsidP="008C134C">
            <w:pPr>
              <w:pStyle w:val="aff1"/>
            </w:pPr>
          </w:p>
        </w:tc>
      </w:tr>
      <w:tr w:rsidR="00195E44" w:rsidRPr="008C134C" w14:paraId="7771C005" w14:textId="77777777" w:rsidTr="00316D8D">
        <w:trPr>
          <w:trHeight w:val="479"/>
        </w:trPr>
        <w:tc>
          <w:tcPr>
            <w:tcW w:w="12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22B97C" w14:textId="77777777" w:rsidR="00195E44" w:rsidRPr="008C134C" w:rsidRDefault="00195E44" w:rsidP="008C134C">
            <w:pPr>
              <w:pStyle w:val="aff1"/>
            </w:pPr>
          </w:p>
        </w:tc>
        <w:tc>
          <w:tcPr>
            <w:tcW w:w="1845" w:type="pct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77329CC4" w14:textId="77777777" w:rsidR="00195E44" w:rsidRPr="008C134C" w:rsidRDefault="00195E44" w:rsidP="008C134C">
            <w:pPr>
              <w:pStyle w:val="aff1"/>
            </w:pPr>
          </w:p>
        </w:tc>
        <w:tc>
          <w:tcPr>
            <w:tcW w:w="715" w:type="pct"/>
            <w:tcBorders>
              <w:left w:val="nil"/>
              <w:bottom w:val="nil"/>
              <w:right w:val="nil"/>
            </w:tcBorders>
          </w:tcPr>
          <w:p w14:paraId="6BB5106C" w14:textId="77777777" w:rsidR="00195E44" w:rsidRPr="008C134C" w:rsidRDefault="00195E44" w:rsidP="00316D8D">
            <w:pPr>
              <w:pStyle w:val="100"/>
              <w:jc w:val="center"/>
            </w:pPr>
            <w:r w:rsidRPr="008C134C">
              <w:t>Код оригинала</w:t>
            </w:r>
          </w:p>
        </w:tc>
        <w:tc>
          <w:tcPr>
            <w:tcW w:w="1150" w:type="pct"/>
            <w:tcBorders>
              <w:left w:val="nil"/>
              <w:bottom w:val="nil"/>
              <w:right w:val="nil"/>
            </w:tcBorders>
          </w:tcPr>
          <w:p w14:paraId="1C43FDF1" w14:textId="77777777" w:rsidR="00195E44" w:rsidRPr="008C134C" w:rsidRDefault="00195E44" w:rsidP="008C134C">
            <w:pPr>
              <w:pStyle w:val="101"/>
            </w:pPr>
            <w:r w:rsidRPr="008C134C">
              <w:t>Регистрационный номер профессионального стандарта</w:t>
            </w:r>
          </w:p>
        </w:tc>
      </w:tr>
    </w:tbl>
    <w:p w14:paraId="63FFF090" w14:textId="77777777" w:rsidR="00AA2D3F" w:rsidRDefault="00AA2D3F"/>
    <w:tbl>
      <w:tblPr>
        <w:tblW w:w="5000" w:type="pct"/>
        <w:tblInd w:w="-5" w:type="dxa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2630"/>
        <w:gridCol w:w="7565"/>
      </w:tblGrid>
      <w:tr w:rsidR="00820610" w:rsidRPr="008C134C" w14:paraId="570171CE" w14:textId="77777777" w:rsidTr="00316D8D">
        <w:trPr>
          <w:trHeight w:val="20"/>
        </w:trPr>
        <w:tc>
          <w:tcPr>
            <w:tcW w:w="1290" w:type="pct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13620DD" w14:textId="77777777" w:rsidR="00820610" w:rsidRPr="008C134C" w:rsidRDefault="00820610" w:rsidP="00316D8D">
            <w:pPr>
              <w:pStyle w:val="aff1"/>
            </w:pPr>
            <w:r w:rsidRPr="008C134C">
              <w:t>Трудовые действия</w:t>
            </w:r>
          </w:p>
        </w:tc>
        <w:tc>
          <w:tcPr>
            <w:tcW w:w="371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4979A25" w14:textId="77777777" w:rsidR="00820610" w:rsidRPr="00316D8D" w:rsidRDefault="00820610" w:rsidP="00316D8D">
            <w:pPr>
              <w:pStyle w:val="aff1"/>
              <w:jc w:val="both"/>
            </w:pPr>
            <w:r w:rsidRPr="00316D8D">
              <w:t>Подготовка рабочего места к штамповке поковок на КГШП силой свыше 40 до 100 МН</w:t>
            </w:r>
          </w:p>
        </w:tc>
      </w:tr>
      <w:tr w:rsidR="00820610" w:rsidRPr="008C134C" w14:paraId="754317DC" w14:textId="77777777" w:rsidTr="00316D8D">
        <w:trPr>
          <w:trHeight w:val="20"/>
        </w:trPr>
        <w:tc>
          <w:tcPr>
            <w:tcW w:w="1290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D77C90B" w14:textId="77777777" w:rsidR="00820610" w:rsidRPr="008C134C" w:rsidRDefault="00820610" w:rsidP="00316D8D">
            <w:pPr>
              <w:pStyle w:val="aff1"/>
            </w:pPr>
          </w:p>
        </w:tc>
        <w:tc>
          <w:tcPr>
            <w:tcW w:w="371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768A9B4" w14:textId="77777777" w:rsidR="00820610" w:rsidRPr="00316D8D" w:rsidRDefault="00820610" w:rsidP="00316D8D">
            <w:pPr>
              <w:pStyle w:val="aff1"/>
              <w:jc w:val="both"/>
            </w:pPr>
            <w:r w:rsidRPr="00316D8D">
              <w:t>Подготовка к работе КГШП силой свыше 40 до 100 МН и приспособлений для штамповки поковок</w:t>
            </w:r>
          </w:p>
        </w:tc>
      </w:tr>
      <w:tr w:rsidR="00820610" w:rsidRPr="008C134C" w14:paraId="304AD4E6" w14:textId="77777777" w:rsidTr="00316D8D">
        <w:trPr>
          <w:trHeight w:val="20"/>
        </w:trPr>
        <w:tc>
          <w:tcPr>
            <w:tcW w:w="1290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9F738FA" w14:textId="77777777" w:rsidR="00820610" w:rsidRPr="008C134C" w:rsidRDefault="00820610" w:rsidP="00316D8D">
            <w:pPr>
              <w:pStyle w:val="aff1"/>
            </w:pPr>
          </w:p>
        </w:tc>
        <w:tc>
          <w:tcPr>
            <w:tcW w:w="371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C519196" w14:textId="77777777" w:rsidR="00820610" w:rsidRPr="00316D8D" w:rsidRDefault="00820610" w:rsidP="00316D8D">
            <w:pPr>
              <w:pStyle w:val="aff1"/>
              <w:jc w:val="both"/>
            </w:pPr>
            <w:r w:rsidRPr="00316D8D">
              <w:t>Ежедневное обслуживание КГШП силой свыше 40 до 100 МН для штамповки поковок</w:t>
            </w:r>
          </w:p>
        </w:tc>
      </w:tr>
      <w:tr w:rsidR="00475094" w:rsidRPr="008C134C" w14:paraId="51F7E205" w14:textId="77777777" w:rsidTr="00316D8D">
        <w:trPr>
          <w:trHeight w:val="20"/>
        </w:trPr>
        <w:tc>
          <w:tcPr>
            <w:tcW w:w="1290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1D6583E" w14:textId="77777777" w:rsidR="00475094" w:rsidRPr="008C134C" w:rsidRDefault="00475094" w:rsidP="00316D8D">
            <w:pPr>
              <w:pStyle w:val="aff1"/>
            </w:pPr>
          </w:p>
        </w:tc>
        <w:tc>
          <w:tcPr>
            <w:tcW w:w="371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7041073" w14:textId="77777777" w:rsidR="00475094" w:rsidRPr="00316D8D" w:rsidRDefault="00475094" w:rsidP="00316D8D">
            <w:pPr>
              <w:pStyle w:val="aff1"/>
              <w:jc w:val="both"/>
            </w:pPr>
            <w:r w:rsidRPr="00316D8D">
              <w:t>Подогрев штамповой оснастки при штамповке поковок на КГШП силой свыше 40 до 100 МН</w:t>
            </w:r>
          </w:p>
        </w:tc>
      </w:tr>
      <w:tr w:rsidR="006D040E" w:rsidRPr="008C134C" w14:paraId="26531DF5" w14:textId="77777777" w:rsidTr="00316D8D">
        <w:trPr>
          <w:trHeight w:val="20"/>
        </w:trPr>
        <w:tc>
          <w:tcPr>
            <w:tcW w:w="1290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DA6B648" w14:textId="77777777" w:rsidR="006D040E" w:rsidRPr="008C134C" w:rsidRDefault="006D040E" w:rsidP="00316D8D">
            <w:pPr>
              <w:pStyle w:val="aff1"/>
            </w:pPr>
          </w:p>
        </w:tc>
        <w:tc>
          <w:tcPr>
            <w:tcW w:w="371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FABA12D" w14:textId="77777777" w:rsidR="006D040E" w:rsidRPr="00316D8D" w:rsidRDefault="006D040E" w:rsidP="00316D8D">
            <w:pPr>
              <w:pStyle w:val="aff1"/>
              <w:jc w:val="both"/>
            </w:pPr>
            <w:r w:rsidRPr="00316D8D">
              <w:t>Охлаждение штамповой оснастки при штамповке поковок на КГШП силой свыше 40 до 100 МН</w:t>
            </w:r>
          </w:p>
        </w:tc>
      </w:tr>
      <w:tr w:rsidR="006D040E" w:rsidRPr="008C134C" w14:paraId="36CACD43" w14:textId="77777777" w:rsidTr="00316D8D">
        <w:trPr>
          <w:trHeight w:val="20"/>
        </w:trPr>
        <w:tc>
          <w:tcPr>
            <w:tcW w:w="1290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DB0F4FA" w14:textId="77777777" w:rsidR="006D040E" w:rsidRPr="008C134C" w:rsidRDefault="006D040E" w:rsidP="00316D8D">
            <w:pPr>
              <w:pStyle w:val="aff1"/>
            </w:pPr>
          </w:p>
        </w:tc>
        <w:tc>
          <w:tcPr>
            <w:tcW w:w="371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8B304C4" w14:textId="77777777" w:rsidR="006D040E" w:rsidRPr="00316D8D" w:rsidRDefault="006D040E" w:rsidP="00316D8D">
            <w:pPr>
              <w:pStyle w:val="aff1"/>
              <w:jc w:val="both"/>
            </w:pPr>
            <w:r w:rsidRPr="00316D8D">
              <w:t>Нанесение технологической смазки на заготовки и штамповые инструменты при штамповке поковок на КГШП силой свыше 40 до 100 МН</w:t>
            </w:r>
          </w:p>
        </w:tc>
      </w:tr>
      <w:tr w:rsidR="006D040E" w:rsidRPr="008C134C" w14:paraId="6D92EC01" w14:textId="77777777" w:rsidTr="00316D8D">
        <w:trPr>
          <w:trHeight w:val="20"/>
        </w:trPr>
        <w:tc>
          <w:tcPr>
            <w:tcW w:w="1290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D31590F" w14:textId="77777777" w:rsidR="006D040E" w:rsidRPr="008C134C" w:rsidRDefault="006D040E" w:rsidP="00316D8D">
            <w:pPr>
              <w:pStyle w:val="aff1"/>
            </w:pPr>
          </w:p>
        </w:tc>
        <w:tc>
          <w:tcPr>
            <w:tcW w:w="371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9326680" w14:textId="77777777" w:rsidR="006D040E" w:rsidRPr="00316D8D" w:rsidRDefault="006D040E" w:rsidP="00316D8D">
            <w:pPr>
              <w:pStyle w:val="aff1"/>
              <w:jc w:val="both"/>
            </w:pPr>
            <w:r w:rsidRPr="00316D8D">
              <w:t>Удаление окалины с заготовок и штамповой оснастки при штамповке на КГШП силой свыше 40 до 100 МН</w:t>
            </w:r>
          </w:p>
        </w:tc>
      </w:tr>
      <w:tr w:rsidR="006D040E" w:rsidRPr="008C134C" w14:paraId="19CB809C" w14:textId="77777777" w:rsidTr="00316D8D">
        <w:trPr>
          <w:trHeight w:val="20"/>
        </w:trPr>
        <w:tc>
          <w:tcPr>
            <w:tcW w:w="1290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874C259" w14:textId="77777777" w:rsidR="006D040E" w:rsidRPr="008C134C" w:rsidRDefault="006D040E" w:rsidP="00316D8D">
            <w:pPr>
              <w:pStyle w:val="aff1"/>
            </w:pPr>
          </w:p>
        </w:tc>
        <w:tc>
          <w:tcPr>
            <w:tcW w:w="371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2509E08" w14:textId="77777777" w:rsidR="006D040E" w:rsidRPr="00316D8D" w:rsidRDefault="006D040E" w:rsidP="00316D8D">
            <w:pPr>
              <w:pStyle w:val="aff1"/>
              <w:jc w:val="both"/>
            </w:pPr>
            <w:r w:rsidRPr="00316D8D">
              <w:t>Подача заготовок в рабочее пространство КГШП силой свыше 40 до 100 МН при штамповке поковок</w:t>
            </w:r>
          </w:p>
        </w:tc>
      </w:tr>
      <w:tr w:rsidR="006D040E" w:rsidRPr="008C134C" w14:paraId="325EA6D8" w14:textId="77777777" w:rsidTr="00316D8D">
        <w:trPr>
          <w:trHeight w:val="20"/>
        </w:trPr>
        <w:tc>
          <w:tcPr>
            <w:tcW w:w="1290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F11A322" w14:textId="77777777" w:rsidR="006D040E" w:rsidRPr="008C134C" w:rsidRDefault="006D040E" w:rsidP="00316D8D">
            <w:pPr>
              <w:pStyle w:val="aff1"/>
            </w:pPr>
          </w:p>
        </w:tc>
        <w:tc>
          <w:tcPr>
            <w:tcW w:w="371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AC2D9C" w14:textId="77777777" w:rsidR="006D040E" w:rsidRPr="00316D8D" w:rsidRDefault="006D040E" w:rsidP="00316D8D">
            <w:pPr>
              <w:pStyle w:val="aff1"/>
              <w:jc w:val="both"/>
            </w:pPr>
            <w:r w:rsidRPr="00316D8D">
              <w:t>Управление КГШП силой свыше 40 до 100 МН при горячей штамповке поковок</w:t>
            </w:r>
          </w:p>
        </w:tc>
      </w:tr>
      <w:tr w:rsidR="006D040E" w:rsidRPr="008C134C" w14:paraId="4126498C" w14:textId="77777777" w:rsidTr="00316D8D">
        <w:trPr>
          <w:trHeight w:val="20"/>
        </w:trPr>
        <w:tc>
          <w:tcPr>
            <w:tcW w:w="1290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43378E5" w14:textId="77777777" w:rsidR="006D040E" w:rsidRPr="008C134C" w:rsidRDefault="006D040E" w:rsidP="00316D8D">
            <w:pPr>
              <w:pStyle w:val="aff1"/>
            </w:pPr>
          </w:p>
        </w:tc>
        <w:tc>
          <w:tcPr>
            <w:tcW w:w="371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5B1CD84" w14:textId="77777777" w:rsidR="006D040E" w:rsidRPr="00316D8D" w:rsidRDefault="006D040E" w:rsidP="00316D8D">
            <w:pPr>
              <w:pStyle w:val="aff1"/>
              <w:jc w:val="both"/>
            </w:pPr>
            <w:r w:rsidRPr="00316D8D">
              <w:t>Манипулирование заготовками при штамповке поковок на КГШП силой свыше 40 до 100 МН</w:t>
            </w:r>
          </w:p>
        </w:tc>
      </w:tr>
      <w:tr w:rsidR="006D040E" w:rsidRPr="008C134C" w14:paraId="72754221" w14:textId="77777777" w:rsidTr="00316D8D">
        <w:trPr>
          <w:trHeight w:val="20"/>
        </w:trPr>
        <w:tc>
          <w:tcPr>
            <w:tcW w:w="1290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4E05ECA" w14:textId="77777777" w:rsidR="006D040E" w:rsidRPr="008C134C" w:rsidRDefault="006D040E" w:rsidP="00316D8D">
            <w:pPr>
              <w:pStyle w:val="aff1"/>
            </w:pPr>
          </w:p>
        </w:tc>
        <w:tc>
          <w:tcPr>
            <w:tcW w:w="371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EA170E7" w14:textId="77777777" w:rsidR="006D040E" w:rsidRPr="00316D8D" w:rsidRDefault="006D040E" w:rsidP="00316D8D">
            <w:pPr>
              <w:pStyle w:val="aff1"/>
              <w:jc w:val="both"/>
            </w:pPr>
            <w:r w:rsidRPr="00316D8D">
              <w:t>Складирование поковок для охлаждения на участке КГШП силой свыше 40 до 100 МН</w:t>
            </w:r>
          </w:p>
        </w:tc>
      </w:tr>
      <w:tr w:rsidR="006D040E" w:rsidRPr="008C134C" w14:paraId="7F609980" w14:textId="77777777" w:rsidTr="00316D8D">
        <w:trPr>
          <w:trHeight w:val="20"/>
        </w:trPr>
        <w:tc>
          <w:tcPr>
            <w:tcW w:w="1290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776E1A1" w14:textId="77777777" w:rsidR="006D040E" w:rsidRPr="008C134C" w:rsidRDefault="006D040E" w:rsidP="00316D8D">
            <w:pPr>
              <w:pStyle w:val="aff1"/>
            </w:pPr>
          </w:p>
        </w:tc>
        <w:tc>
          <w:tcPr>
            <w:tcW w:w="371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6BA97DB" w14:textId="77777777" w:rsidR="006D040E" w:rsidRPr="00316D8D" w:rsidRDefault="006D040E" w:rsidP="00316D8D">
            <w:pPr>
              <w:pStyle w:val="aff1"/>
              <w:jc w:val="both"/>
            </w:pPr>
            <w:r w:rsidRPr="00316D8D">
              <w:t>Контроль надежности крепления штамповой оснастки и приспособлений при штамповке поковок на КГШП силой свыше 40 до 100 МН</w:t>
            </w:r>
          </w:p>
        </w:tc>
      </w:tr>
      <w:tr w:rsidR="006D040E" w:rsidRPr="008C134C" w14:paraId="13284F2C" w14:textId="77777777" w:rsidTr="00316D8D">
        <w:trPr>
          <w:trHeight w:val="20"/>
        </w:trPr>
        <w:tc>
          <w:tcPr>
            <w:tcW w:w="1290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7EDC7C0" w14:textId="77777777" w:rsidR="006D040E" w:rsidRPr="008C134C" w:rsidRDefault="006D040E" w:rsidP="00316D8D">
            <w:pPr>
              <w:pStyle w:val="aff1"/>
            </w:pPr>
          </w:p>
        </w:tc>
        <w:tc>
          <w:tcPr>
            <w:tcW w:w="371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814DB28" w14:textId="77777777" w:rsidR="006D040E" w:rsidRPr="00316D8D" w:rsidRDefault="006D040E" w:rsidP="00316D8D">
            <w:pPr>
              <w:pStyle w:val="aff1"/>
              <w:jc w:val="both"/>
            </w:pPr>
            <w:r w:rsidRPr="00316D8D">
              <w:t>Перемещение заготовок и поковок подъемно-транспортным оборудованием с пола при штамповке на КГШП силой свыше 40 до 100 МН</w:t>
            </w:r>
          </w:p>
        </w:tc>
      </w:tr>
      <w:tr w:rsidR="006D040E" w:rsidRPr="008C134C" w14:paraId="44BD46F6" w14:textId="77777777" w:rsidTr="00316D8D">
        <w:trPr>
          <w:trHeight w:val="20"/>
        </w:trPr>
        <w:tc>
          <w:tcPr>
            <w:tcW w:w="1290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C7202F6" w14:textId="77777777" w:rsidR="006D040E" w:rsidRPr="008C134C" w:rsidRDefault="006D040E" w:rsidP="00316D8D">
            <w:pPr>
              <w:pStyle w:val="aff1"/>
            </w:pPr>
          </w:p>
        </w:tc>
        <w:tc>
          <w:tcPr>
            <w:tcW w:w="371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CE83EC8" w14:textId="77777777" w:rsidR="006D040E" w:rsidRPr="00316D8D" w:rsidRDefault="006D040E" w:rsidP="00316D8D">
            <w:pPr>
              <w:pStyle w:val="aff1"/>
              <w:jc w:val="both"/>
            </w:pPr>
            <w:r w:rsidRPr="00316D8D">
              <w:t>Выявление дефектов в поковках при штамповке на КГШП силой свыше 40 до 100 МН</w:t>
            </w:r>
          </w:p>
        </w:tc>
      </w:tr>
      <w:tr w:rsidR="006D040E" w:rsidRPr="008C134C" w14:paraId="7BEEDEA1" w14:textId="77777777" w:rsidTr="00316D8D">
        <w:trPr>
          <w:trHeight w:val="20"/>
        </w:trPr>
        <w:tc>
          <w:tcPr>
            <w:tcW w:w="1290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C583013" w14:textId="77777777" w:rsidR="006D040E" w:rsidRPr="008C134C" w:rsidRDefault="006D040E" w:rsidP="00316D8D">
            <w:pPr>
              <w:pStyle w:val="aff1"/>
            </w:pPr>
          </w:p>
        </w:tc>
        <w:tc>
          <w:tcPr>
            <w:tcW w:w="371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E39012C" w14:textId="3038EB73" w:rsidR="006D040E" w:rsidRPr="00316D8D" w:rsidRDefault="006D040E" w:rsidP="00316D8D">
            <w:pPr>
              <w:pStyle w:val="aff1"/>
              <w:jc w:val="both"/>
            </w:pPr>
            <w:r w:rsidRPr="00316D8D">
              <w:t xml:space="preserve">Оказание помощи наладчику кузнечно-прессового оборудования </w:t>
            </w:r>
            <w:r w:rsidR="005A22C3">
              <w:t>в снятии и установке</w:t>
            </w:r>
            <w:r w:rsidRPr="00316D8D">
              <w:t xml:space="preserve"> штамповой оснастки </w:t>
            </w:r>
            <w:r w:rsidR="005E2D34" w:rsidRPr="008C134C">
              <w:t xml:space="preserve">для штамповки поковок </w:t>
            </w:r>
            <w:r w:rsidRPr="00316D8D">
              <w:t>на КГШП силой свыше 40 до 100 МН</w:t>
            </w:r>
          </w:p>
        </w:tc>
      </w:tr>
      <w:tr w:rsidR="006D040E" w:rsidRPr="008C134C" w14:paraId="673E1860" w14:textId="77777777" w:rsidTr="00316D8D">
        <w:trPr>
          <w:trHeight w:val="20"/>
        </w:trPr>
        <w:tc>
          <w:tcPr>
            <w:tcW w:w="1290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5DFCB0A" w14:textId="77777777" w:rsidR="006D040E" w:rsidRPr="008C134C" w:rsidRDefault="006D040E" w:rsidP="00316D8D">
            <w:pPr>
              <w:pStyle w:val="aff1"/>
            </w:pPr>
          </w:p>
        </w:tc>
        <w:tc>
          <w:tcPr>
            <w:tcW w:w="371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57CFE8C" w14:textId="77777777" w:rsidR="006D040E" w:rsidRPr="00316D8D" w:rsidRDefault="006D040E" w:rsidP="00316D8D">
            <w:pPr>
              <w:pStyle w:val="aff1"/>
              <w:jc w:val="both"/>
            </w:pPr>
            <w:r w:rsidRPr="00316D8D">
              <w:t>Периодический контроль размеров поковок при штамповке на КГШП силой свыше 40 до 100 МН</w:t>
            </w:r>
          </w:p>
        </w:tc>
      </w:tr>
      <w:tr w:rsidR="006D040E" w:rsidRPr="008C134C" w14:paraId="5E8AE2CF" w14:textId="77777777" w:rsidTr="00316D8D">
        <w:trPr>
          <w:trHeight w:val="20"/>
        </w:trPr>
        <w:tc>
          <w:tcPr>
            <w:tcW w:w="1290" w:type="pct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439FAB5" w14:textId="77777777" w:rsidR="006D040E" w:rsidRPr="008C134C" w:rsidDel="002A1D54" w:rsidRDefault="006D040E" w:rsidP="00316D8D">
            <w:pPr>
              <w:pStyle w:val="aff1"/>
            </w:pPr>
            <w:r w:rsidRPr="008C134C" w:rsidDel="002A1D54">
              <w:t>Необходимые умения</w:t>
            </w:r>
          </w:p>
        </w:tc>
        <w:tc>
          <w:tcPr>
            <w:tcW w:w="371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F53D7CE" w14:textId="77777777" w:rsidR="006D040E" w:rsidRPr="00316D8D" w:rsidRDefault="00B5515B" w:rsidP="00316D8D">
            <w:pPr>
              <w:pStyle w:val="aff1"/>
              <w:jc w:val="both"/>
            </w:pPr>
            <w:r w:rsidRPr="00316D8D">
              <w:t>Читать и анализировать конструкторскую и технологическую документацию</w:t>
            </w:r>
          </w:p>
        </w:tc>
      </w:tr>
      <w:tr w:rsidR="006D040E" w:rsidRPr="008C134C" w14:paraId="5210CEF0" w14:textId="77777777" w:rsidTr="00316D8D">
        <w:trPr>
          <w:trHeight w:val="20"/>
        </w:trPr>
        <w:tc>
          <w:tcPr>
            <w:tcW w:w="1290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12C0B66" w14:textId="77777777" w:rsidR="006D040E" w:rsidRPr="008C134C" w:rsidDel="002A1D54" w:rsidRDefault="006D040E" w:rsidP="00316D8D">
            <w:pPr>
              <w:pStyle w:val="aff1"/>
            </w:pPr>
          </w:p>
        </w:tc>
        <w:tc>
          <w:tcPr>
            <w:tcW w:w="371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1BE069E" w14:textId="77777777" w:rsidR="006D040E" w:rsidRPr="00316D8D" w:rsidRDefault="006D040E" w:rsidP="00316D8D">
            <w:pPr>
              <w:pStyle w:val="aff1"/>
              <w:jc w:val="both"/>
            </w:pPr>
            <w:r w:rsidRPr="00316D8D">
              <w:t>Использовать КГШП силой свыше 40 до 100 МН для штамповки поковок</w:t>
            </w:r>
          </w:p>
        </w:tc>
      </w:tr>
      <w:tr w:rsidR="006D040E" w:rsidRPr="008C134C" w14:paraId="269EE358" w14:textId="77777777" w:rsidTr="00316D8D">
        <w:trPr>
          <w:trHeight w:val="20"/>
        </w:trPr>
        <w:tc>
          <w:tcPr>
            <w:tcW w:w="1290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9DFAA79" w14:textId="77777777" w:rsidR="006D040E" w:rsidRPr="008C134C" w:rsidDel="002A1D54" w:rsidRDefault="006D040E" w:rsidP="00316D8D">
            <w:pPr>
              <w:pStyle w:val="aff1"/>
            </w:pPr>
          </w:p>
        </w:tc>
        <w:tc>
          <w:tcPr>
            <w:tcW w:w="371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49BC344" w14:textId="77777777" w:rsidR="006D040E" w:rsidRPr="00316D8D" w:rsidRDefault="006D040E" w:rsidP="00316D8D">
            <w:pPr>
              <w:pStyle w:val="aff1"/>
              <w:jc w:val="both"/>
            </w:pPr>
            <w:r w:rsidRPr="00316D8D">
              <w:t>Управлять вспомогательными приспособлениями для кантовки и удерживания заготовок и поковок при штамповке на КГШП силой свыше 40 до 100 МН</w:t>
            </w:r>
          </w:p>
        </w:tc>
      </w:tr>
      <w:tr w:rsidR="006D040E" w:rsidRPr="008C134C" w14:paraId="7034C02E" w14:textId="77777777" w:rsidTr="00316D8D">
        <w:trPr>
          <w:trHeight w:val="20"/>
        </w:trPr>
        <w:tc>
          <w:tcPr>
            <w:tcW w:w="1290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8846011" w14:textId="77777777" w:rsidR="006D040E" w:rsidRPr="008C134C" w:rsidDel="002A1D54" w:rsidRDefault="006D040E" w:rsidP="00316D8D">
            <w:pPr>
              <w:pStyle w:val="aff1"/>
            </w:pPr>
          </w:p>
        </w:tc>
        <w:tc>
          <w:tcPr>
            <w:tcW w:w="371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9662F63" w14:textId="77777777" w:rsidR="006D040E" w:rsidRPr="00316D8D" w:rsidRDefault="00C05B6F" w:rsidP="00316D8D">
            <w:pPr>
              <w:pStyle w:val="aff1"/>
              <w:jc w:val="both"/>
            </w:pPr>
            <w:r w:rsidRPr="00316D8D">
              <w:t>Выполнять обслуживание (ежедневное, еженедельное)</w:t>
            </w:r>
            <w:r w:rsidR="006D040E" w:rsidRPr="00316D8D">
              <w:t xml:space="preserve"> КГШП силой свыше 40 до 100 МН</w:t>
            </w:r>
            <w:r w:rsidR="00AB4FA0" w:rsidRPr="00316D8D">
              <w:t xml:space="preserve"> в соответствии с эксплуатационной документацией</w:t>
            </w:r>
          </w:p>
        </w:tc>
      </w:tr>
      <w:tr w:rsidR="006D040E" w:rsidRPr="008C134C" w14:paraId="03C3E267" w14:textId="77777777" w:rsidTr="00316D8D">
        <w:trPr>
          <w:trHeight w:val="20"/>
        </w:trPr>
        <w:tc>
          <w:tcPr>
            <w:tcW w:w="1290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2BD8F09" w14:textId="77777777" w:rsidR="006D040E" w:rsidRPr="008C134C" w:rsidDel="002A1D54" w:rsidRDefault="006D040E" w:rsidP="00316D8D">
            <w:pPr>
              <w:pStyle w:val="aff1"/>
            </w:pPr>
          </w:p>
        </w:tc>
        <w:tc>
          <w:tcPr>
            <w:tcW w:w="371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D251C85" w14:textId="77777777" w:rsidR="006D040E" w:rsidRPr="00316D8D" w:rsidRDefault="006D040E" w:rsidP="00316D8D">
            <w:pPr>
              <w:pStyle w:val="aff1"/>
              <w:jc w:val="both"/>
            </w:pPr>
            <w:r w:rsidRPr="00316D8D">
              <w:t>Манипулировать поковками при горячей штамповке на КГШП силой свыше 40 до 100 МН</w:t>
            </w:r>
          </w:p>
        </w:tc>
      </w:tr>
      <w:tr w:rsidR="006D040E" w:rsidRPr="008C134C" w14:paraId="0F120054" w14:textId="77777777" w:rsidTr="00316D8D">
        <w:trPr>
          <w:trHeight w:val="20"/>
        </w:trPr>
        <w:tc>
          <w:tcPr>
            <w:tcW w:w="1290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CD132DB" w14:textId="77777777" w:rsidR="006D040E" w:rsidRPr="008C134C" w:rsidDel="002A1D54" w:rsidRDefault="006D040E" w:rsidP="00316D8D">
            <w:pPr>
              <w:pStyle w:val="aff1"/>
            </w:pPr>
          </w:p>
        </w:tc>
        <w:tc>
          <w:tcPr>
            <w:tcW w:w="371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098C031" w14:textId="77777777" w:rsidR="006D040E" w:rsidRPr="00316D8D" w:rsidRDefault="006D040E" w:rsidP="00316D8D">
            <w:pPr>
              <w:pStyle w:val="aff1"/>
              <w:jc w:val="both"/>
            </w:pPr>
            <w:r w:rsidRPr="00316D8D">
              <w:t>Подогревать штамповую оснастку для штамповки поковок на КГШП силой свыше 40 до 100 МН</w:t>
            </w:r>
          </w:p>
        </w:tc>
      </w:tr>
      <w:tr w:rsidR="007164C2" w:rsidRPr="008C134C" w14:paraId="06E87B8D" w14:textId="77777777" w:rsidTr="00316D8D">
        <w:trPr>
          <w:trHeight w:val="20"/>
        </w:trPr>
        <w:tc>
          <w:tcPr>
            <w:tcW w:w="1290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0A358E7" w14:textId="77777777" w:rsidR="007164C2" w:rsidRPr="008C134C" w:rsidDel="002A1D54" w:rsidRDefault="007164C2" w:rsidP="00316D8D">
            <w:pPr>
              <w:pStyle w:val="aff1"/>
            </w:pPr>
          </w:p>
        </w:tc>
        <w:tc>
          <w:tcPr>
            <w:tcW w:w="371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5966D35" w14:textId="77777777" w:rsidR="007164C2" w:rsidRPr="00316D8D" w:rsidRDefault="007164C2" w:rsidP="00316D8D">
            <w:pPr>
              <w:pStyle w:val="aff1"/>
              <w:jc w:val="both"/>
            </w:pPr>
            <w:r w:rsidRPr="00316D8D">
              <w:t>Охлаждать штамповую оснастку для штамповки поковок на КГШП силой свыше 40 до 100 МН</w:t>
            </w:r>
          </w:p>
        </w:tc>
      </w:tr>
      <w:tr w:rsidR="007164C2" w:rsidRPr="008C134C" w14:paraId="2EFFFF89" w14:textId="77777777" w:rsidTr="00316D8D">
        <w:trPr>
          <w:trHeight w:val="20"/>
        </w:trPr>
        <w:tc>
          <w:tcPr>
            <w:tcW w:w="1290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FD875EA" w14:textId="77777777" w:rsidR="007164C2" w:rsidRPr="008C134C" w:rsidDel="002A1D54" w:rsidRDefault="007164C2" w:rsidP="00316D8D">
            <w:pPr>
              <w:pStyle w:val="aff1"/>
            </w:pPr>
          </w:p>
        </w:tc>
        <w:tc>
          <w:tcPr>
            <w:tcW w:w="371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E30537F" w14:textId="77777777" w:rsidR="007164C2" w:rsidRPr="00316D8D" w:rsidRDefault="007164C2" w:rsidP="00316D8D">
            <w:pPr>
              <w:pStyle w:val="aff1"/>
              <w:jc w:val="both"/>
            </w:pPr>
            <w:r w:rsidRPr="00316D8D">
              <w:t>Определять температуру начала и окончания штамповки поковок на КГШП силой свыше 40 до 100 МН</w:t>
            </w:r>
          </w:p>
        </w:tc>
      </w:tr>
      <w:tr w:rsidR="007164C2" w:rsidRPr="008C134C" w14:paraId="46AF3EEF" w14:textId="77777777" w:rsidTr="00316D8D">
        <w:trPr>
          <w:trHeight w:val="20"/>
        </w:trPr>
        <w:tc>
          <w:tcPr>
            <w:tcW w:w="1290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DFB00CA" w14:textId="77777777" w:rsidR="007164C2" w:rsidRPr="008C134C" w:rsidDel="002A1D54" w:rsidRDefault="007164C2" w:rsidP="00316D8D">
            <w:pPr>
              <w:pStyle w:val="aff1"/>
            </w:pPr>
          </w:p>
        </w:tc>
        <w:tc>
          <w:tcPr>
            <w:tcW w:w="371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15A0CF1" w14:textId="77777777" w:rsidR="007164C2" w:rsidRPr="00316D8D" w:rsidRDefault="007164C2" w:rsidP="00316D8D">
            <w:pPr>
              <w:pStyle w:val="aff1"/>
              <w:jc w:val="both"/>
            </w:pPr>
            <w:r w:rsidRPr="00316D8D">
              <w:t>Сбивать окалину с заготовок перед штамповкой поковок на КГШП силой свыше 40 до 100 МН</w:t>
            </w:r>
          </w:p>
        </w:tc>
      </w:tr>
      <w:tr w:rsidR="007164C2" w:rsidRPr="008C134C" w14:paraId="17CA7533" w14:textId="77777777" w:rsidTr="00316D8D">
        <w:trPr>
          <w:trHeight w:val="20"/>
        </w:trPr>
        <w:tc>
          <w:tcPr>
            <w:tcW w:w="1290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C0E384E" w14:textId="77777777" w:rsidR="007164C2" w:rsidRPr="008C134C" w:rsidDel="002A1D54" w:rsidRDefault="007164C2" w:rsidP="00316D8D">
            <w:pPr>
              <w:pStyle w:val="aff1"/>
            </w:pPr>
          </w:p>
        </w:tc>
        <w:tc>
          <w:tcPr>
            <w:tcW w:w="371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892EE3D" w14:textId="77777777" w:rsidR="007164C2" w:rsidRPr="00316D8D" w:rsidRDefault="007164C2" w:rsidP="00316D8D">
            <w:pPr>
              <w:pStyle w:val="aff1"/>
              <w:jc w:val="both"/>
            </w:pPr>
            <w:r w:rsidRPr="00316D8D">
              <w:t>Экстренно останавливать КГШП силой свыше 40 до 100 МН</w:t>
            </w:r>
          </w:p>
        </w:tc>
      </w:tr>
      <w:tr w:rsidR="007164C2" w:rsidRPr="008C134C" w14:paraId="488682D8" w14:textId="77777777" w:rsidTr="00316D8D">
        <w:trPr>
          <w:trHeight w:val="20"/>
        </w:trPr>
        <w:tc>
          <w:tcPr>
            <w:tcW w:w="1290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CFEF39A" w14:textId="77777777" w:rsidR="007164C2" w:rsidRPr="008C134C" w:rsidDel="002A1D54" w:rsidRDefault="007164C2" w:rsidP="00316D8D">
            <w:pPr>
              <w:pStyle w:val="aff1"/>
            </w:pPr>
          </w:p>
        </w:tc>
        <w:tc>
          <w:tcPr>
            <w:tcW w:w="371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BD43F1F" w14:textId="77777777" w:rsidR="007164C2" w:rsidRPr="00316D8D" w:rsidRDefault="007164C2" w:rsidP="00316D8D">
            <w:pPr>
              <w:pStyle w:val="aff1"/>
              <w:jc w:val="both"/>
            </w:pPr>
            <w:r w:rsidRPr="00316D8D">
              <w:t>Выбирать грузоподъемные механизмы и такелажную оснастку для подъема и перемещения заготовок и поковок</w:t>
            </w:r>
          </w:p>
        </w:tc>
      </w:tr>
      <w:tr w:rsidR="007164C2" w:rsidRPr="008C134C" w14:paraId="72245EDD" w14:textId="77777777" w:rsidTr="00316D8D">
        <w:trPr>
          <w:trHeight w:val="20"/>
        </w:trPr>
        <w:tc>
          <w:tcPr>
            <w:tcW w:w="1290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B567899" w14:textId="77777777" w:rsidR="007164C2" w:rsidRPr="008C134C" w:rsidDel="002A1D54" w:rsidRDefault="007164C2" w:rsidP="00316D8D">
            <w:pPr>
              <w:pStyle w:val="aff1"/>
            </w:pPr>
          </w:p>
        </w:tc>
        <w:tc>
          <w:tcPr>
            <w:tcW w:w="371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F5D8781" w14:textId="77777777" w:rsidR="007164C2" w:rsidRPr="00316D8D" w:rsidRDefault="007164C2" w:rsidP="00316D8D">
            <w:pPr>
              <w:pStyle w:val="aff1"/>
              <w:jc w:val="both"/>
            </w:pPr>
            <w:r w:rsidRPr="00316D8D">
              <w:t>Выбирать схемы строповки заготовок и поковок</w:t>
            </w:r>
          </w:p>
        </w:tc>
      </w:tr>
      <w:tr w:rsidR="007164C2" w:rsidRPr="008C134C" w14:paraId="2F77AA87" w14:textId="77777777" w:rsidTr="00316D8D">
        <w:trPr>
          <w:trHeight w:val="20"/>
        </w:trPr>
        <w:tc>
          <w:tcPr>
            <w:tcW w:w="1290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8583FFD" w14:textId="77777777" w:rsidR="007164C2" w:rsidRPr="008C134C" w:rsidDel="002A1D54" w:rsidRDefault="007164C2" w:rsidP="00316D8D">
            <w:pPr>
              <w:pStyle w:val="aff1"/>
            </w:pPr>
          </w:p>
        </w:tc>
        <w:tc>
          <w:tcPr>
            <w:tcW w:w="371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C9BC8EA" w14:textId="77777777" w:rsidR="007164C2" w:rsidRPr="00316D8D" w:rsidRDefault="007164C2" w:rsidP="00316D8D">
            <w:pPr>
              <w:pStyle w:val="aff1"/>
              <w:jc w:val="both"/>
            </w:pPr>
            <w:r w:rsidRPr="00316D8D">
              <w:t>Управлять подъемом и перемещением заготовок и поковок</w:t>
            </w:r>
          </w:p>
        </w:tc>
      </w:tr>
      <w:tr w:rsidR="007164C2" w:rsidRPr="008C134C" w14:paraId="63910BCD" w14:textId="77777777" w:rsidTr="00316D8D">
        <w:trPr>
          <w:trHeight w:val="20"/>
        </w:trPr>
        <w:tc>
          <w:tcPr>
            <w:tcW w:w="1290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CD5B7B7" w14:textId="77777777" w:rsidR="007164C2" w:rsidRPr="008C134C" w:rsidDel="002A1D54" w:rsidRDefault="007164C2" w:rsidP="00316D8D">
            <w:pPr>
              <w:pStyle w:val="aff1"/>
            </w:pPr>
          </w:p>
        </w:tc>
        <w:tc>
          <w:tcPr>
            <w:tcW w:w="371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DF5A393" w14:textId="77777777" w:rsidR="007164C2" w:rsidRPr="00316D8D" w:rsidRDefault="007164C2" w:rsidP="00316D8D">
            <w:pPr>
              <w:pStyle w:val="aff1"/>
              <w:jc w:val="both"/>
            </w:pPr>
            <w:r w:rsidRPr="00316D8D">
              <w:t>Управлять подъемно-транспортным оборудованием с пола для подъема и перемещения поковок и заготовок</w:t>
            </w:r>
          </w:p>
        </w:tc>
      </w:tr>
      <w:tr w:rsidR="007164C2" w:rsidRPr="008C134C" w14:paraId="62912326" w14:textId="77777777" w:rsidTr="00316D8D">
        <w:trPr>
          <w:trHeight w:val="20"/>
        </w:trPr>
        <w:tc>
          <w:tcPr>
            <w:tcW w:w="1290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E7EA9AA" w14:textId="77777777" w:rsidR="007164C2" w:rsidRPr="008C134C" w:rsidDel="002A1D54" w:rsidRDefault="007164C2" w:rsidP="00316D8D">
            <w:pPr>
              <w:pStyle w:val="aff1"/>
            </w:pPr>
          </w:p>
        </w:tc>
        <w:tc>
          <w:tcPr>
            <w:tcW w:w="371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C3FB1B3" w14:textId="77777777" w:rsidR="007164C2" w:rsidRPr="00316D8D" w:rsidRDefault="007164C2" w:rsidP="00316D8D">
            <w:pPr>
              <w:pStyle w:val="aff1"/>
              <w:jc w:val="both"/>
            </w:pPr>
            <w:r w:rsidRPr="00316D8D">
              <w:t>Выбирать в соответствии с технологической документацией и подготавливать к работе контрольно-измерительные инструменты</w:t>
            </w:r>
          </w:p>
        </w:tc>
      </w:tr>
      <w:tr w:rsidR="007164C2" w:rsidRPr="008C134C" w14:paraId="55FF0097" w14:textId="77777777" w:rsidTr="00316D8D">
        <w:trPr>
          <w:trHeight w:val="20"/>
        </w:trPr>
        <w:tc>
          <w:tcPr>
            <w:tcW w:w="1290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4FE6435" w14:textId="77777777" w:rsidR="007164C2" w:rsidRPr="008C134C" w:rsidDel="002A1D54" w:rsidRDefault="007164C2" w:rsidP="00316D8D">
            <w:pPr>
              <w:pStyle w:val="aff1"/>
            </w:pPr>
          </w:p>
        </w:tc>
        <w:tc>
          <w:tcPr>
            <w:tcW w:w="371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E574BAC" w14:textId="77777777" w:rsidR="007164C2" w:rsidRPr="00316D8D" w:rsidRDefault="007164C2" w:rsidP="00316D8D">
            <w:pPr>
              <w:pStyle w:val="aff1"/>
              <w:jc w:val="both"/>
            </w:pPr>
            <w:r w:rsidRPr="00316D8D">
              <w:t>Использовать контрольно-измерительные инструменты для контроля размеров поковок</w:t>
            </w:r>
          </w:p>
        </w:tc>
      </w:tr>
      <w:tr w:rsidR="007164C2" w:rsidRPr="008C134C" w14:paraId="50648A40" w14:textId="77777777" w:rsidTr="00316D8D">
        <w:trPr>
          <w:trHeight w:val="20"/>
        </w:trPr>
        <w:tc>
          <w:tcPr>
            <w:tcW w:w="1290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2C68B68" w14:textId="77777777" w:rsidR="007164C2" w:rsidRPr="008C134C" w:rsidDel="002A1D54" w:rsidRDefault="007164C2" w:rsidP="00316D8D">
            <w:pPr>
              <w:pStyle w:val="aff1"/>
            </w:pPr>
          </w:p>
        </w:tc>
        <w:tc>
          <w:tcPr>
            <w:tcW w:w="371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5DED380" w14:textId="2336A528" w:rsidR="007164C2" w:rsidRPr="00316D8D" w:rsidRDefault="00A6477D" w:rsidP="00316D8D">
            <w:pPr>
              <w:pStyle w:val="aff1"/>
              <w:jc w:val="both"/>
            </w:pPr>
            <w:r>
              <w:t xml:space="preserve">Применять средства индивидуальной защиты </w:t>
            </w:r>
            <w:r w:rsidR="007164C2" w:rsidRPr="00316D8D">
              <w:t>при штамповке поковок на КГШП силой свыше 40 до 100 МН</w:t>
            </w:r>
          </w:p>
        </w:tc>
      </w:tr>
      <w:tr w:rsidR="007164C2" w:rsidRPr="008C134C" w14:paraId="49468BEE" w14:textId="77777777" w:rsidTr="00316D8D">
        <w:trPr>
          <w:trHeight w:val="20"/>
        </w:trPr>
        <w:tc>
          <w:tcPr>
            <w:tcW w:w="1290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C188E4B" w14:textId="77777777" w:rsidR="007164C2" w:rsidRPr="008C134C" w:rsidDel="002A1D54" w:rsidRDefault="007164C2" w:rsidP="00316D8D">
            <w:pPr>
              <w:pStyle w:val="aff1"/>
            </w:pPr>
          </w:p>
        </w:tc>
        <w:tc>
          <w:tcPr>
            <w:tcW w:w="371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517B34F" w14:textId="77777777" w:rsidR="007164C2" w:rsidRPr="00316D8D" w:rsidRDefault="007164C2" w:rsidP="00316D8D">
            <w:pPr>
              <w:pStyle w:val="aff1"/>
              <w:jc w:val="both"/>
            </w:pPr>
            <w:r w:rsidRPr="00316D8D">
              <w:t>Поддерживать состояние рабочего места в соответствии с требованиями охраны труда, пожарной, промышленной и экологической безопасности</w:t>
            </w:r>
          </w:p>
        </w:tc>
      </w:tr>
      <w:tr w:rsidR="007164C2" w:rsidRPr="008C134C" w14:paraId="43324B49" w14:textId="77777777" w:rsidTr="00316D8D">
        <w:trPr>
          <w:trHeight w:val="20"/>
        </w:trPr>
        <w:tc>
          <w:tcPr>
            <w:tcW w:w="1290" w:type="pct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2730613" w14:textId="77777777" w:rsidR="007164C2" w:rsidRPr="008C134C" w:rsidRDefault="007164C2" w:rsidP="00316D8D">
            <w:pPr>
              <w:pStyle w:val="aff1"/>
            </w:pPr>
            <w:r w:rsidRPr="008C134C" w:rsidDel="002A1D54">
              <w:t>Необходимые знания</w:t>
            </w:r>
          </w:p>
        </w:tc>
        <w:tc>
          <w:tcPr>
            <w:tcW w:w="371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1BCCDDD" w14:textId="77777777" w:rsidR="007164C2" w:rsidRPr="00316D8D" w:rsidRDefault="007164C2" w:rsidP="00316D8D">
            <w:pPr>
              <w:pStyle w:val="aff1"/>
              <w:jc w:val="both"/>
            </w:pPr>
            <w:r w:rsidRPr="00316D8D">
              <w:t>Основы машиностроительного черчения в объеме, необходимом для выполнения работы</w:t>
            </w:r>
          </w:p>
        </w:tc>
      </w:tr>
      <w:tr w:rsidR="007164C2" w:rsidRPr="008C134C" w14:paraId="4DD2B333" w14:textId="77777777" w:rsidTr="00316D8D">
        <w:trPr>
          <w:trHeight w:val="20"/>
        </w:trPr>
        <w:tc>
          <w:tcPr>
            <w:tcW w:w="1290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B7F0B9B" w14:textId="77777777" w:rsidR="007164C2" w:rsidRPr="008C134C" w:rsidDel="002A1D54" w:rsidRDefault="007164C2" w:rsidP="00316D8D">
            <w:pPr>
              <w:pStyle w:val="aff1"/>
            </w:pPr>
          </w:p>
        </w:tc>
        <w:tc>
          <w:tcPr>
            <w:tcW w:w="371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3ED3337" w14:textId="77777777" w:rsidR="007164C2" w:rsidRPr="00316D8D" w:rsidRDefault="007164C2" w:rsidP="00316D8D">
            <w:pPr>
              <w:pStyle w:val="aff1"/>
              <w:jc w:val="both"/>
            </w:pPr>
            <w:r w:rsidRPr="00316D8D">
              <w:t>Правила чтения технической документации</w:t>
            </w:r>
          </w:p>
        </w:tc>
      </w:tr>
      <w:tr w:rsidR="007164C2" w:rsidRPr="008C134C" w14:paraId="27899CDB" w14:textId="77777777" w:rsidTr="00316D8D">
        <w:trPr>
          <w:trHeight w:val="20"/>
        </w:trPr>
        <w:tc>
          <w:tcPr>
            <w:tcW w:w="1290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7318CC9" w14:textId="77777777" w:rsidR="007164C2" w:rsidRPr="008C134C" w:rsidDel="002A1D54" w:rsidRDefault="007164C2" w:rsidP="00316D8D">
            <w:pPr>
              <w:pStyle w:val="aff1"/>
            </w:pPr>
          </w:p>
        </w:tc>
        <w:tc>
          <w:tcPr>
            <w:tcW w:w="371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2F2CC05" w14:textId="77777777" w:rsidR="007164C2" w:rsidRPr="00316D8D" w:rsidRDefault="007164C2" w:rsidP="00316D8D">
            <w:pPr>
              <w:pStyle w:val="aff1"/>
              <w:jc w:val="both"/>
            </w:pPr>
            <w:r w:rsidRPr="00316D8D">
              <w:t>Виды, конструкции и назначение КГШП силой свыше 40 до 100 МН для штамповки поковок</w:t>
            </w:r>
          </w:p>
        </w:tc>
      </w:tr>
      <w:tr w:rsidR="007164C2" w:rsidRPr="008C134C" w14:paraId="079554C5" w14:textId="77777777" w:rsidTr="00316D8D">
        <w:trPr>
          <w:trHeight w:val="20"/>
        </w:trPr>
        <w:tc>
          <w:tcPr>
            <w:tcW w:w="1290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5534A82" w14:textId="77777777" w:rsidR="007164C2" w:rsidRPr="008C134C" w:rsidDel="002A1D54" w:rsidRDefault="007164C2" w:rsidP="00316D8D">
            <w:pPr>
              <w:pStyle w:val="aff1"/>
            </w:pPr>
          </w:p>
        </w:tc>
        <w:tc>
          <w:tcPr>
            <w:tcW w:w="371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75E4BF8" w14:textId="77777777" w:rsidR="007164C2" w:rsidRPr="00316D8D" w:rsidRDefault="007164C2" w:rsidP="00316D8D">
            <w:pPr>
              <w:pStyle w:val="aff1"/>
              <w:jc w:val="both"/>
            </w:pPr>
            <w:r w:rsidRPr="00316D8D">
              <w:t>Виды, конструкции и назначение штамповой оснастки для штамповки поковок на КГШП силой свыше 40 до 100 МН</w:t>
            </w:r>
          </w:p>
        </w:tc>
      </w:tr>
      <w:tr w:rsidR="007164C2" w:rsidRPr="008C134C" w14:paraId="0851D288" w14:textId="77777777" w:rsidTr="00316D8D">
        <w:trPr>
          <w:trHeight w:val="20"/>
        </w:trPr>
        <w:tc>
          <w:tcPr>
            <w:tcW w:w="1290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6E1BDB8" w14:textId="77777777" w:rsidR="007164C2" w:rsidRPr="008C134C" w:rsidDel="002A1D54" w:rsidRDefault="007164C2" w:rsidP="00316D8D">
            <w:pPr>
              <w:pStyle w:val="aff1"/>
            </w:pPr>
          </w:p>
        </w:tc>
        <w:tc>
          <w:tcPr>
            <w:tcW w:w="371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D37FF82" w14:textId="77777777" w:rsidR="007164C2" w:rsidRPr="00316D8D" w:rsidRDefault="007164C2" w:rsidP="00316D8D">
            <w:pPr>
              <w:pStyle w:val="aff1"/>
              <w:jc w:val="both"/>
            </w:pPr>
            <w:r w:rsidRPr="00316D8D">
              <w:t>Виды, конструкции и назначение нагревательных устройств для нагрева заготовок под штамповку поковок</w:t>
            </w:r>
          </w:p>
        </w:tc>
      </w:tr>
      <w:tr w:rsidR="007164C2" w:rsidRPr="008C134C" w14:paraId="573E6658" w14:textId="77777777" w:rsidTr="00316D8D">
        <w:trPr>
          <w:trHeight w:val="20"/>
        </w:trPr>
        <w:tc>
          <w:tcPr>
            <w:tcW w:w="1290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60656A4" w14:textId="77777777" w:rsidR="007164C2" w:rsidRPr="008C134C" w:rsidDel="002A1D54" w:rsidRDefault="007164C2" w:rsidP="00316D8D">
            <w:pPr>
              <w:pStyle w:val="aff1"/>
            </w:pPr>
          </w:p>
        </w:tc>
        <w:tc>
          <w:tcPr>
            <w:tcW w:w="371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C36A3FF" w14:textId="77777777" w:rsidR="007164C2" w:rsidRPr="00316D8D" w:rsidRDefault="007164C2" w:rsidP="00316D8D">
            <w:pPr>
              <w:pStyle w:val="aff1"/>
              <w:jc w:val="both"/>
            </w:pPr>
            <w:r w:rsidRPr="00316D8D">
              <w:t>Виды и назначение технологических смазок, применяемых при горячей штамповке поковок на КГШП силой свыше 40 до 100 МН</w:t>
            </w:r>
          </w:p>
        </w:tc>
      </w:tr>
      <w:tr w:rsidR="007164C2" w:rsidRPr="008C134C" w14:paraId="10E16E6B" w14:textId="77777777" w:rsidTr="00316D8D">
        <w:trPr>
          <w:trHeight w:val="20"/>
        </w:trPr>
        <w:tc>
          <w:tcPr>
            <w:tcW w:w="1290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FE92FCA" w14:textId="77777777" w:rsidR="007164C2" w:rsidRPr="008C134C" w:rsidDel="002A1D54" w:rsidRDefault="007164C2" w:rsidP="00316D8D">
            <w:pPr>
              <w:pStyle w:val="aff1"/>
            </w:pPr>
          </w:p>
        </w:tc>
        <w:tc>
          <w:tcPr>
            <w:tcW w:w="371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FDB087C" w14:textId="77777777" w:rsidR="007164C2" w:rsidRPr="00316D8D" w:rsidRDefault="007164C2" w:rsidP="00316D8D">
            <w:pPr>
              <w:pStyle w:val="aff1"/>
              <w:jc w:val="both"/>
            </w:pPr>
            <w:r w:rsidRPr="00316D8D">
              <w:t>Виды, конструкции и назначение подъемно-транспортных механизмов для подъема и перемещения заготовок и поковок</w:t>
            </w:r>
          </w:p>
        </w:tc>
      </w:tr>
      <w:tr w:rsidR="007164C2" w:rsidRPr="008C134C" w14:paraId="716F0F97" w14:textId="77777777" w:rsidTr="00316D8D">
        <w:trPr>
          <w:trHeight w:val="20"/>
        </w:trPr>
        <w:tc>
          <w:tcPr>
            <w:tcW w:w="1290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355AB9B" w14:textId="77777777" w:rsidR="007164C2" w:rsidRPr="008C134C" w:rsidDel="002A1D54" w:rsidRDefault="007164C2" w:rsidP="00316D8D">
            <w:pPr>
              <w:pStyle w:val="aff1"/>
            </w:pPr>
          </w:p>
        </w:tc>
        <w:tc>
          <w:tcPr>
            <w:tcW w:w="371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8A51DA4" w14:textId="77777777" w:rsidR="007164C2" w:rsidRPr="00316D8D" w:rsidRDefault="007164C2" w:rsidP="00316D8D">
            <w:pPr>
              <w:pStyle w:val="aff1"/>
              <w:jc w:val="both"/>
            </w:pPr>
            <w:r w:rsidRPr="00316D8D">
              <w:t>Типовые режимы работы КГШП силой свыше 40 до 100 МН</w:t>
            </w:r>
          </w:p>
        </w:tc>
      </w:tr>
      <w:tr w:rsidR="007164C2" w:rsidRPr="008C134C" w14:paraId="1E7F3195" w14:textId="77777777" w:rsidTr="00316D8D">
        <w:trPr>
          <w:trHeight w:val="20"/>
        </w:trPr>
        <w:tc>
          <w:tcPr>
            <w:tcW w:w="1290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CB60D2A" w14:textId="77777777" w:rsidR="007164C2" w:rsidRPr="008C134C" w:rsidDel="002A1D54" w:rsidRDefault="007164C2" w:rsidP="00316D8D">
            <w:pPr>
              <w:pStyle w:val="aff1"/>
            </w:pPr>
          </w:p>
        </w:tc>
        <w:tc>
          <w:tcPr>
            <w:tcW w:w="371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F23E117" w14:textId="77777777" w:rsidR="007164C2" w:rsidRPr="00316D8D" w:rsidRDefault="007164C2" w:rsidP="00316D8D">
            <w:pPr>
              <w:pStyle w:val="aff1"/>
              <w:jc w:val="both"/>
            </w:pPr>
            <w:r w:rsidRPr="00316D8D">
              <w:t>Основные параметры КГШП силой свыше 40 до 100 МН</w:t>
            </w:r>
          </w:p>
        </w:tc>
      </w:tr>
      <w:tr w:rsidR="007164C2" w:rsidRPr="008C134C" w14:paraId="68472AA6" w14:textId="77777777" w:rsidTr="00316D8D">
        <w:trPr>
          <w:trHeight w:val="20"/>
        </w:trPr>
        <w:tc>
          <w:tcPr>
            <w:tcW w:w="1290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09DEF48" w14:textId="77777777" w:rsidR="007164C2" w:rsidRPr="008C134C" w:rsidDel="002A1D54" w:rsidRDefault="007164C2" w:rsidP="00316D8D">
            <w:pPr>
              <w:pStyle w:val="aff1"/>
            </w:pPr>
          </w:p>
        </w:tc>
        <w:tc>
          <w:tcPr>
            <w:tcW w:w="371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5F161F1" w14:textId="77777777" w:rsidR="007164C2" w:rsidRPr="00316D8D" w:rsidRDefault="007164C2" w:rsidP="00316D8D">
            <w:pPr>
              <w:pStyle w:val="aff1"/>
              <w:jc w:val="both"/>
            </w:pPr>
            <w:r w:rsidRPr="00316D8D">
              <w:t>Назначение органов управления КГШП силой свыше 40 до 100 МН</w:t>
            </w:r>
          </w:p>
        </w:tc>
      </w:tr>
      <w:tr w:rsidR="007164C2" w:rsidRPr="008C134C" w14:paraId="322AA732" w14:textId="77777777" w:rsidTr="00316D8D">
        <w:trPr>
          <w:trHeight w:val="20"/>
        </w:trPr>
        <w:tc>
          <w:tcPr>
            <w:tcW w:w="1290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D3C02D1" w14:textId="77777777" w:rsidR="007164C2" w:rsidRPr="008C134C" w:rsidDel="002A1D54" w:rsidRDefault="007164C2" w:rsidP="00316D8D">
            <w:pPr>
              <w:pStyle w:val="aff1"/>
            </w:pPr>
          </w:p>
        </w:tc>
        <w:tc>
          <w:tcPr>
            <w:tcW w:w="371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44BD9A" w14:textId="1D3658A4" w:rsidR="007164C2" w:rsidRPr="00316D8D" w:rsidRDefault="0015304F" w:rsidP="00316D8D">
            <w:pPr>
              <w:pStyle w:val="aff1"/>
              <w:jc w:val="both"/>
            </w:pPr>
            <w:r>
              <w:t xml:space="preserve">Типичные неисправности </w:t>
            </w:r>
            <w:r w:rsidR="007164C2" w:rsidRPr="00316D8D">
              <w:t>КГШП силой свыше 40 до 100 МН</w:t>
            </w:r>
          </w:p>
        </w:tc>
      </w:tr>
      <w:tr w:rsidR="007164C2" w:rsidRPr="008C134C" w14:paraId="1CC2D1EF" w14:textId="77777777" w:rsidTr="00316D8D">
        <w:trPr>
          <w:trHeight w:val="20"/>
        </w:trPr>
        <w:tc>
          <w:tcPr>
            <w:tcW w:w="1290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95CF25F" w14:textId="77777777" w:rsidR="007164C2" w:rsidRPr="008C134C" w:rsidDel="002A1D54" w:rsidRDefault="007164C2" w:rsidP="00316D8D">
            <w:pPr>
              <w:pStyle w:val="aff1"/>
            </w:pPr>
          </w:p>
        </w:tc>
        <w:tc>
          <w:tcPr>
            <w:tcW w:w="371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DCAEBBE" w14:textId="77777777" w:rsidR="007164C2" w:rsidRPr="00316D8D" w:rsidRDefault="007164C2" w:rsidP="00316D8D">
            <w:pPr>
              <w:pStyle w:val="aff1"/>
              <w:jc w:val="both"/>
            </w:pPr>
            <w:r w:rsidRPr="00316D8D">
              <w:t>Правила и порядок подготовки к работе КГШП силой свыше 40 до 100 МН</w:t>
            </w:r>
          </w:p>
        </w:tc>
      </w:tr>
      <w:tr w:rsidR="00AB4FA0" w:rsidRPr="008C134C" w14:paraId="67F2DDBD" w14:textId="77777777" w:rsidTr="00316D8D">
        <w:trPr>
          <w:trHeight w:val="20"/>
        </w:trPr>
        <w:tc>
          <w:tcPr>
            <w:tcW w:w="1290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8FC85AD" w14:textId="77777777" w:rsidR="00AB4FA0" w:rsidRPr="008C134C" w:rsidDel="002A1D54" w:rsidRDefault="00AB4FA0" w:rsidP="00316D8D">
            <w:pPr>
              <w:pStyle w:val="aff1"/>
            </w:pPr>
          </w:p>
        </w:tc>
        <w:tc>
          <w:tcPr>
            <w:tcW w:w="371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AA14579" w14:textId="77777777" w:rsidR="00AB4FA0" w:rsidRPr="00316D8D" w:rsidRDefault="00AB4FA0" w:rsidP="00316D8D">
            <w:pPr>
              <w:pStyle w:val="aff1"/>
              <w:jc w:val="both"/>
            </w:pPr>
            <w:r w:rsidRPr="00316D8D">
              <w:t xml:space="preserve">Порядок и правила выполнения планово-предупредительного обслуживания (ежедневного, еженедельного) </w:t>
            </w:r>
            <w:r w:rsidR="00415CE8" w:rsidRPr="00316D8D">
              <w:t xml:space="preserve">КГШП силой свыше 40 до 100 МН </w:t>
            </w:r>
            <w:r w:rsidRPr="00316D8D">
              <w:t>в соответствии с эксплуатационной документацией</w:t>
            </w:r>
          </w:p>
        </w:tc>
      </w:tr>
      <w:tr w:rsidR="007164C2" w:rsidRPr="008C134C" w14:paraId="44DB1C52" w14:textId="77777777" w:rsidTr="00316D8D">
        <w:trPr>
          <w:trHeight w:val="20"/>
        </w:trPr>
        <w:tc>
          <w:tcPr>
            <w:tcW w:w="1290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B3190FF" w14:textId="77777777" w:rsidR="007164C2" w:rsidRPr="008C134C" w:rsidDel="002A1D54" w:rsidRDefault="007164C2" w:rsidP="00316D8D">
            <w:pPr>
              <w:pStyle w:val="aff1"/>
            </w:pPr>
          </w:p>
        </w:tc>
        <w:tc>
          <w:tcPr>
            <w:tcW w:w="371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79471B5" w14:textId="77777777" w:rsidR="007164C2" w:rsidRPr="00316D8D" w:rsidRDefault="00C05B6F" w:rsidP="00316D8D">
            <w:pPr>
              <w:pStyle w:val="aff1"/>
              <w:jc w:val="both"/>
            </w:pPr>
            <w:r w:rsidRPr="00316D8D">
              <w:t>Типовые температурные режимы штамповки поковок</w:t>
            </w:r>
            <w:r w:rsidR="007164C2" w:rsidRPr="00316D8D">
              <w:t xml:space="preserve"> на КГШП силой свыше 40 до 100 МН</w:t>
            </w:r>
          </w:p>
        </w:tc>
      </w:tr>
      <w:tr w:rsidR="007164C2" w:rsidRPr="008C134C" w14:paraId="1755F760" w14:textId="77777777" w:rsidTr="00316D8D">
        <w:trPr>
          <w:trHeight w:val="20"/>
        </w:trPr>
        <w:tc>
          <w:tcPr>
            <w:tcW w:w="1290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4DA6163" w14:textId="77777777" w:rsidR="007164C2" w:rsidRPr="008C134C" w:rsidDel="002A1D54" w:rsidRDefault="007164C2" w:rsidP="00316D8D">
            <w:pPr>
              <w:pStyle w:val="aff1"/>
            </w:pPr>
          </w:p>
        </w:tc>
        <w:tc>
          <w:tcPr>
            <w:tcW w:w="371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8D6E682" w14:textId="77777777" w:rsidR="007164C2" w:rsidRPr="00316D8D" w:rsidRDefault="007164C2" w:rsidP="00316D8D">
            <w:pPr>
              <w:pStyle w:val="aff1"/>
              <w:jc w:val="both"/>
            </w:pPr>
            <w:r w:rsidRPr="00316D8D">
              <w:t>Группы и марки материалов, обрабатываемых штамповкой</w:t>
            </w:r>
          </w:p>
        </w:tc>
      </w:tr>
      <w:tr w:rsidR="007164C2" w:rsidRPr="008C134C" w14:paraId="550BD9E2" w14:textId="77777777" w:rsidTr="00316D8D">
        <w:trPr>
          <w:trHeight w:val="20"/>
        </w:trPr>
        <w:tc>
          <w:tcPr>
            <w:tcW w:w="1290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7FFD1CD" w14:textId="77777777" w:rsidR="007164C2" w:rsidRPr="008C134C" w:rsidDel="002A1D54" w:rsidRDefault="007164C2" w:rsidP="00316D8D">
            <w:pPr>
              <w:pStyle w:val="aff1"/>
            </w:pPr>
          </w:p>
        </w:tc>
        <w:tc>
          <w:tcPr>
            <w:tcW w:w="371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C207A98" w14:textId="77777777" w:rsidR="007164C2" w:rsidRPr="00316D8D" w:rsidRDefault="007164C2" w:rsidP="00316D8D">
            <w:pPr>
              <w:pStyle w:val="aff1"/>
              <w:jc w:val="both"/>
            </w:pPr>
            <w:r w:rsidRPr="00316D8D">
              <w:t>Сортамент заготовок, обрабатываемых штамповкой</w:t>
            </w:r>
          </w:p>
        </w:tc>
      </w:tr>
      <w:tr w:rsidR="007164C2" w:rsidRPr="008C134C" w14:paraId="0A806EC4" w14:textId="77777777" w:rsidTr="00316D8D">
        <w:trPr>
          <w:trHeight w:val="20"/>
        </w:trPr>
        <w:tc>
          <w:tcPr>
            <w:tcW w:w="1290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2B28393" w14:textId="77777777" w:rsidR="007164C2" w:rsidRPr="008C134C" w:rsidDel="002A1D54" w:rsidRDefault="007164C2" w:rsidP="00316D8D">
            <w:pPr>
              <w:pStyle w:val="aff1"/>
            </w:pPr>
          </w:p>
        </w:tc>
        <w:tc>
          <w:tcPr>
            <w:tcW w:w="371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56E7B63" w14:textId="77777777" w:rsidR="007164C2" w:rsidRPr="00316D8D" w:rsidRDefault="007164C2" w:rsidP="00316D8D">
            <w:pPr>
              <w:pStyle w:val="aff1"/>
              <w:jc w:val="both"/>
            </w:pPr>
            <w:r w:rsidRPr="00316D8D">
              <w:t>Типовые технологические операции штамповки поковок на КГШП силой свыше 40 до 100 МН</w:t>
            </w:r>
          </w:p>
        </w:tc>
      </w:tr>
      <w:tr w:rsidR="007164C2" w:rsidRPr="008C134C" w14:paraId="5F08C0F6" w14:textId="77777777" w:rsidTr="00316D8D">
        <w:trPr>
          <w:trHeight w:val="20"/>
        </w:trPr>
        <w:tc>
          <w:tcPr>
            <w:tcW w:w="1290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C261AF5" w14:textId="77777777" w:rsidR="007164C2" w:rsidRPr="008C134C" w:rsidDel="002A1D54" w:rsidRDefault="007164C2" w:rsidP="00316D8D">
            <w:pPr>
              <w:pStyle w:val="aff1"/>
            </w:pPr>
          </w:p>
        </w:tc>
        <w:tc>
          <w:tcPr>
            <w:tcW w:w="371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CE52D53" w14:textId="77777777" w:rsidR="007164C2" w:rsidRPr="00316D8D" w:rsidRDefault="007164C2" w:rsidP="00316D8D">
            <w:pPr>
              <w:pStyle w:val="aff1"/>
              <w:jc w:val="both"/>
            </w:pPr>
            <w:r w:rsidRPr="00316D8D">
              <w:t>Основные правила и способы штамповки поковок на КГШП силой свыше 40 до 100 МН</w:t>
            </w:r>
          </w:p>
        </w:tc>
      </w:tr>
      <w:tr w:rsidR="007164C2" w:rsidRPr="008C134C" w14:paraId="57462BBE" w14:textId="77777777" w:rsidTr="00316D8D">
        <w:trPr>
          <w:trHeight w:val="20"/>
        </w:trPr>
        <w:tc>
          <w:tcPr>
            <w:tcW w:w="1290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DDF8836" w14:textId="77777777" w:rsidR="007164C2" w:rsidRPr="008C134C" w:rsidDel="002A1D54" w:rsidRDefault="007164C2" w:rsidP="00316D8D">
            <w:pPr>
              <w:pStyle w:val="aff1"/>
            </w:pPr>
          </w:p>
        </w:tc>
        <w:tc>
          <w:tcPr>
            <w:tcW w:w="371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3798092" w14:textId="77777777" w:rsidR="007164C2" w:rsidRPr="00316D8D" w:rsidRDefault="007164C2" w:rsidP="00316D8D">
            <w:pPr>
              <w:pStyle w:val="aff1"/>
              <w:jc w:val="both"/>
            </w:pPr>
            <w:r w:rsidRPr="00316D8D">
              <w:t>Способы контроля поковок контрольно-измерительными инструментами</w:t>
            </w:r>
          </w:p>
        </w:tc>
      </w:tr>
      <w:tr w:rsidR="007164C2" w:rsidRPr="008C134C" w14:paraId="61C7E109" w14:textId="77777777" w:rsidTr="00316D8D">
        <w:trPr>
          <w:trHeight w:val="20"/>
        </w:trPr>
        <w:tc>
          <w:tcPr>
            <w:tcW w:w="1290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A08F589" w14:textId="77777777" w:rsidR="007164C2" w:rsidRPr="008C134C" w:rsidDel="002A1D54" w:rsidRDefault="007164C2" w:rsidP="00316D8D">
            <w:pPr>
              <w:pStyle w:val="aff1"/>
            </w:pPr>
          </w:p>
        </w:tc>
        <w:tc>
          <w:tcPr>
            <w:tcW w:w="371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4C056A0" w14:textId="77777777" w:rsidR="007164C2" w:rsidRPr="00316D8D" w:rsidRDefault="007164C2" w:rsidP="00316D8D">
            <w:pPr>
              <w:pStyle w:val="aff1"/>
              <w:jc w:val="both"/>
            </w:pPr>
            <w:r w:rsidRPr="00316D8D">
              <w:t>Виды, конструкции, назначение контрольно-измерительных инструментов для контроля поковок</w:t>
            </w:r>
          </w:p>
        </w:tc>
      </w:tr>
      <w:tr w:rsidR="007164C2" w:rsidRPr="008C134C" w14:paraId="060AF906" w14:textId="77777777" w:rsidTr="00316D8D">
        <w:trPr>
          <w:trHeight w:val="20"/>
        </w:trPr>
        <w:tc>
          <w:tcPr>
            <w:tcW w:w="1290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C10F6DA" w14:textId="77777777" w:rsidR="007164C2" w:rsidRPr="008C134C" w:rsidDel="002A1D54" w:rsidRDefault="007164C2" w:rsidP="00316D8D">
            <w:pPr>
              <w:pStyle w:val="aff1"/>
            </w:pPr>
          </w:p>
        </w:tc>
        <w:tc>
          <w:tcPr>
            <w:tcW w:w="371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1DAE834" w14:textId="77777777" w:rsidR="007164C2" w:rsidRPr="00316D8D" w:rsidRDefault="007164C2" w:rsidP="00316D8D">
            <w:pPr>
              <w:pStyle w:val="aff1"/>
              <w:jc w:val="both"/>
            </w:pPr>
            <w:r w:rsidRPr="00316D8D">
              <w:t>Припуски, допуски и напуски на поковки при штамповке на КГШП</w:t>
            </w:r>
          </w:p>
        </w:tc>
      </w:tr>
      <w:tr w:rsidR="007164C2" w:rsidRPr="008C134C" w14:paraId="7C5A5494" w14:textId="77777777" w:rsidTr="00316D8D">
        <w:trPr>
          <w:trHeight w:val="20"/>
        </w:trPr>
        <w:tc>
          <w:tcPr>
            <w:tcW w:w="1290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DFFFE65" w14:textId="77777777" w:rsidR="007164C2" w:rsidRPr="008C134C" w:rsidDel="002A1D54" w:rsidRDefault="007164C2" w:rsidP="00316D8D">
            <w:pPr>
              <w:pStyle w:val="aff1"/>
            </w:pPr>
          </w:p>
        </w:tc>
        <w:tc>
          <w:tcPr>
            <w:tcW w:w="371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0CF50C5" w14:textId="77777777" w:rsidR="007164C2" w:rsidRPr="00316D8D" w:rsidRDefault="007164C2" w:rsidP="00316D8D">
            <w:pPr>
              <w:pStyle w:val="aff1"/>
              <w:jc w:val="both"/>
            </w:pPr>
            <w:r w:rsidRPr="00316D8D">
              <w:rPr>
                <w:rFonts w:eastAsia="Batang"/>
              </w:rPr>
              <w:t xml:space="preserve">Приемы работы при штамповке поковок </w:t>
            </w:r>
            <w:r w:rsidRPr="00316D8D">
              <w:t>на КГШП силой свыше 40 до 100 МН</w:t>
            </w:r>
          </w:p>
        </w:tc>
      </w:tr>
      <w:tr w:rsidR="007164C2" w:rsidRPr="008C134C" w14:paraId="00FA800C" w14:textId="77777777" w:rsidTr="00316D8D">
        <w:trPr>
          <w:trHeight w:val="20"/>
        </w:trPr>
        <w:tc>
          <w:tcPr>
            <w:tcW w:w="1290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06BA8C1" w14:textId="77777777" w:rsidR="007164C2" w:rsidRPr="008C134C" w:rsidDel="002A1D54" w:rsidRDefault="007164C2" w:rsidP="00316D8D">
            <w:pPr>
              <w:pStyle w:val="aff1"/>
            </w:pPr>
          </w:p>
        </w:tc>
        <w:tc>
          <w:tcPr>
            <w:tcW w:w="371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D35B8AD" w14:textId="77777777" w:rsidR="007164C2" w:rsidRPr="00316D8D" w:rsidRDefault="007164C2" w:rsidP="00316D8D">
            <w:pPr>
              <w:pStyle w:val="aff1"/>
              <w:jc w:val="both"/>
              <w:rPr>
                <w:rFonts w:eastAsia="Batang"/>
              </w:rPr>
            </w:pPr>
            <w:r w:rsidRPr="00316D8D">
              <w:t>Правила строповки и перемещения грузов</w:t>
            </w:r>
          </w:p>
        </w:tc>
      </w:tr>
      <w:tr w:rsidR="007164C2" w:rsidRPr="008C134C" w14:paraId="6D2FBD9B" w14:textId="77777777" w:rsidTr="00316D8D">
        <w:trPr>
          <w:trHeight w:val="20"/>
        </w:trPr>
        <w:tc>
          <w:tcPr>
            <w:tcW w:w="1290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50EEC81" w14:textId="77777777" w:rsidR="007164C2" w:rsidRPr="008C134C" w:rsidDel="002A1D54" w:rsidRDefault="007164C2" w:rsidP="00316D8D">
            <w:pPr>
              <w:pStyle w:val="aff1"/>
            </w:pPr>
          </w:p>
        </w:tc>
        <w:tc>
          <w:tcPr>
            <w:tcW w:w="371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893E7C8" w14:textId="77777777" w:rsidR="007164C2" w:rsidRPr="00316D8D" w:rsidRDefault="007164C2" w:rsidP="00316D8D">
            <w:pPr>
              <w:pStyle w:val="aff1"/>
              <w:jc w:val="both"/>
            </w:pPr>
            <w:r w:rsidRPr="00316D8D">
              <w:t>Система знаковой сигнализации при работе с машинистом крана</w:t>
            </w:r>
          </w:p>
        </w:tc>
      </w:tr>
      <w:tr w:rsidR="007164C2" w:rsidRPr="008C134C" w14:paraId="63EF9412" w14:textId="77777777" w:rsidTr="00316D8D">
        <w:trPr>
          <w:trHeight w:val="20"/>
        </w:trPr>
        <w:tc>
          <w:tcPr>
            <w:tcW w:w="1290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B89D2A7" w14:textId="77777777" w:rsidR="007164C2" w:rsidRPr="008C134C" w:rsidDel="002A1D54" w:rsidRDefault="007164C2" w:rsidP="00316D8D">
            <w:pPr>
              <w:pStyle w:val="aff1"/>
            </w:pPr>
          </w:p>
        </w:tc>
        <w:tc>
          <w:tcPr>
            <w:tcW w:w="371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1632782" w14:textId="497E445E" w:rsidR="007164C2" w:rsidRPr="00316D8D" w:rsidRDefault="007164C2" w:rsidP="00316D8D">
            <w:pPr>
              <w:pStyle w:val="aff1"/>
              <w:jc w:val="both"/>
            </w:pPr>
            <w:r w:rsidRPr="00316D8D">
              <w:t xml:space="preserve">Виды и правила </w:t>
            </w:r>
            <w:r w:rsidR="0015304F">
              <w:t xml:space="preserve">применения средств индивидуальной </w:t>
            </w:r>
            <w:r w:rsidRPr="00316D8D">
              <w:t>и коллективной защиты при штамповке поковок на КГШП силой свыше 40 до 100 МН</w:t>
            </w:r>
          </w:p>
        </w:tc>
      </w:tr>
      <w:tr w:rsidR="007164C2" w:rsidRPr="008C134C" w14:paraId="3082AA12" w14:textId="77777777" w:rsidTr="00316D8D">
        <w:trPr>
          <w:trHeight w:val="20"/>
        </w:trPr>
        <w:tc>
          <w:tcPr>
            <w:tcW w:w="1290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9105B51" w14:textId="77777777" w:rsidR="007164C2" w:rsidRPr="008C134C" w:rsidDel="002A1D54" w:rsidRDefault="007164C2" w:rsidP="00316D8D">
            <w:pPr>
              <w:pStyle w:val="aff1"/>
            </w:pPr>
          </w:p>
        </w:tc>
        <w:tc>
          <w:tcPr>
            <w:tcW w:w="371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38C1808" w14:textId="77777777" w:rsidR="007164C2" w:rsidRPr="00316D8D" w:rsidRDefault="007164C2" w:rsidP="00316D8D">
            <w:pPr>
              <w:pStyle w:val="aff1"/>
              <w:jc w:val="both"/>
            </w:pPr>
            <w:r w:rsidRPr="00316D8D">
              <w:t>Требования охраны труда, пожарной, промышленной, экологической безопасности и электробезопасности</w:t>
            </w:r>
          </w:p>
        </w:tc>
      </w:tr>
      <w:tr w:rsidR="007164C2" w:rsidRPr="008C134C" w14:paraId="79BDC324" w14:textId="77777777" w:rsidTr="00316D8D">
        <w:trPr>
          <w:trHeight w:val="20"/>
        </w:trPr>
        <w:tc>
          <w:tcPr>
            <w:tcW w:w="129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FC3531A" w14:textId="77777777" w:rsidR="007164C2" w:rsidRPr="008C134C" w:rsidDel="002A1D54" w:rsidRDefault="007164C2" w:rsidP="00316D8D">
            <w:pPr>
              <w:pStyle w:val="aff1"/>
            </w:pPr>
            <w:r w:rsidRPr="008C134C" w:rsidDel="002A1D54">
              <w:t>Другие характеристики</w:t>
            </w:r>
          </w:p>
        </w:tc>
        <w:tc>
          <w:tcPr>
            <w:tcW w:w="371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357C8C4" w14:textId="77777777" w:rsidR="007164C2" w:rsidRPr="00316D8D" w:rsidRDefault="007164C2" w:rsidP="00316D8D">
            <w:pPr>
              <w:pStyle w:val="aff1"/>
              <w:jc w:val="both"/>
            </w:pPr>
            <w:r w:rsidRPr="00316D8D">
              <w:t>-</w:t>
            </w:r>
          </w:p>
        </w:tc>
      </w:tr>
    </w:tbl>
    <w:p w14:paraId="494B101C" w14:textId="77777777" w:rsidR="00316D8D" w:rsidRDefault="00316D8D" w:rsidP="00BC504D"/>
    <w:p w14:paraId="7FF44844" w14:textId="5FB5CF1F" w:rsidR="00406477" w:rsidRPr="00316D8D" w:rsidRDefault="00406477" w:rsidP="00BC504D">
      <w:pPr>
        <w:rPr>
          <w:b/>
          <w:bCs w:val="0"/>
        </w:rPr>
      </w:pPr>
      <w:r w:rsidRPr="00316D8D">
        <w:rPr>
          <w:b/>
          <w:bCs w:val="0"/>
        </w:rPr>
        <w:t>3.</w:t>
      </w:r>
      <w:r w:rsidR="005A3F52" w:rsidRPr="00316D8D">
        <w:rPr>
          <w:b/>
          <w:bCs w:val="0"/>
          <w:lang w:val="en-US"/>
        </w:rPr>
        <w:t>4</w:t>
      </w:r>
      <w:r w:rsidRPr="00316D8D">
        <w:rPr>
          <w:b/>
          <w:bCs w:val="0"/>
        </w:rPr>
        <w:t>.</w:t>
      </w:r>
      <w:r w:rsidR="00711D46" w:rsidRPr="00316D8D">
        <w:rPr>
          <w:b/>
          <w:bCs w:val="0"/>
        </w:rPr>
        <w:t>3</w:t>
      </w:r>
      <w:r w:rsidRPr="00316D8D">
        <w:rPr>
          <w:b/>
          <w:bCs w:val="0"/>
        </w:rPr>
        <w:t>. Трудовая функция</w:t>
      </w:r>
    </w:p>
    <w:p w14:paraId="5CD7C701" w14:textId="77777777" w:rsidR="00316D8D" w:rsidRPr="008C134C" w:rsidRDefault="00316D8D" w:rsidP="00BC504D"/>
    <w:tbl>
      <w:tblPr>
        <w:tblW w:w="5000" w:type="pct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1792"/>
        <w:gridCol w:w="4348"/>
        <w:gridCol w:w="698"/>
        <w:gridCol w:w="977"/>
        <w:gridCol w:w="1832"/>
        <w:gridCol w:w="553"/>
      </w:tblGrid>
      <w:tr w:rsidR="000A7CC4" w:rsidRPr="008C134C" w14:paraId="17730E7A" w14:textId="77777777" w:rsidTr="00AA2D3F">
        <w:trPr>
          <w:cantSplit/>
          <w:trHeight w:val="278"/>
        </w:trPr>
        <w:tc>
          <w:tcPr>
            <w:tcW w:w="878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59855336" w14:textId="77777777" w:rsidR="000A7CC4" w:rsidRPr="008C134C" w:rsidRDefault="000A7CC4" w:rsidP="008C134C">
            <w:pPr>
              <w:pStyle w:val="100"/>
            </w:pPr>
            <w:r w:rsidRPr="008C134C">
              <w:t xml:space="preserve"> Наименование</w:t>
            </w:r>
          </w:p>
        </w:tc>
        <w:tc>
          <w:tcPr>
            <w:tcW w:w="213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AD617DB" w14:textId="77777777" w:rsidR="000A7CC4" w:rsidRPr="008C134C" w:rsidRDefault="0078674B" w:rsidP="008C134C">
            <w:pPr>
              <w:pStyle w:val="aff1"/>
            </w:pPr>
            <w:r w:rsidRPr="008C134C">
              <w:t>Горячая штамповка поковок на ГКМ силой свыше 12,5 МН</w:t>
            </w:r>
          </w:p>
        </w:tc>
        <w:tc>
          <w:tcPr>
            <w:tcW w:w="342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325E1336" w14:textId="77777777" w:rsidR="000A7CC4" w:rsidRPr="008C134C" w:rsidRDefault="000A7CC4" w:rsidP="008C134C">
            <w:pPr>
              <w:pStyle w:val="100"/>
              <w:rPr>
                <w:vertAlign w:val="superscript"/>
              </w:rPr>
            </w:pPr>
            <w:r w:rsidRPr="008C134C">
              <w:t>Код</w:t>
            </w:r>
          </w:p>
        </w:tc>
        <w:tc>
          <w:tcPr>
            <w:tcW w:w="47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E13D2C3" w14:textId="77777777" w:rsidR="000A7CC4" w:rsidRPr="008C134C" w:rsidRDefault="000A7CC4" w:rsidP="008C134C">
            <w:pPr>
              <w:pStyle w:val="aff1"/>
            </w:pPr>
            <w:r w:rsidRPr="008C134C">
              <w:rPr>
                <w:lang w:val="en-US"/>
              </w:rPr>
              <w:t>D</w:t>
            </w:r>
            <w:r w:rsidRPr="008C134C">
              <w:t>/0</w:t>
            </w:r>
            <w:r w:rsidRPr="008C134C">
              <w:rPr>
                <w:lang w:val="en-US"/>
              </w:rPr>
              <w:t>3</w:t>
            </w:r>
            <w:r w:rsidRPr="008C134C">
              <w:t>.</w:t>
            </w:r>
            <w:r w:rsidR="007040B3" w:rsidRPr="008C134C">
              <w:t>4</w:t>
            </w:r>
          </w:p>
        </w:tc>
        <w:tc>
          <w:tcPr>
            <w:tcW w:w="89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39895C01" w14:textId="77777777" w:rsidR="000A7CC4" w:rsidRPr="008C134C" w:rsidRDefault="000A7CC4" w:rsidP="008C134C">
            <w:pPr>
              <w:pStyle w:val="100"/>
              <w:rPr>
                <w:vertAlign w:val="superscript"/>
              </w:rPr>
            </w:pPr>
            <w:r w:rsidRPr="008C134C">
              <w:t>Уровень (подуровень) квалификации</w:t>
            </w:r>
          </w:p>
        </w:tc>
        <w:tc>
          <w:tcPr>
            <w:tcW w:w="27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59B720B" w14:textId="77777777" w:rsidR="000A7CC4" w:rsidRPr="008C134C" w:rsidRDefault="007040B3" w:rsidP="008C134C">
            <w:pPr>
              <w:pStyle w:val="aff3"/>
            </w:pPr>
            <w:r w:rsidRPr="008C134C">
              <w:t>4</w:t>
            </w:r>
          </w:p>
        </w:tc>
      </w:tr>
    </w:tbl>
    <w:p w14:paraId="6CBC9DED" w14:textId="77777777" w:rsidR="00AA2D3F" w:rsidRDefault="00AA2D3F"/>
    <w:tbl>
      <w:tblPr>
        <w:tblW w:w="5000" w:type="pct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2631"/>
        <w:gridCol w:w="1293"/>
        <w:gridCol w:w="390"/>
        <w:gridCol w:w="2081"/>
        <w:gridCol w:w="1459"/>
        <w:gridCol w:w="2346"/>
      </w:tblGrid>
      <w:tr w:rsidR="00406477" w:rsidRPr="008C134C" w14:paraId="6DA00683" w14:textId="77777777" w:rsidTr="00316D8D">
        <w:trPr>
          <w:trHeight w:val="488"/>
        </w:trPr>
        <w:tc>
          <w:tcPr>
            <w:tcW w:w="1290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22422FEF" w14:textId="77777777" w:rsidR="00406477" w:rsidRPr="008C134C" w:rsidRDefault="00592658" w:rsidP="008C134C">
            <w:pPr>
              <w:pStyle w:val="100"/>
            </w:pPr>
            <w:r w:rsidRPr="008C134C">
              <w:t>Происхождение трудовой функции</w:t>
            </w:r>
          </w:p>
        </w:tc>
        <w:tc>
          <w:tcPr>
            <w:tcW w:w="63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6035B3D9" w14:textId="77777777" w:rsidR="00406477" w:rsidRPr="008C134C" w:rsidRDefault="00436CC4" w:rsidP="008C134C">
            <w:pPr>
              <w:pStyle w:val="100"/>
            </w:pPr>
            <w:r w:rsidRPr="008C134C">
              <w:t>Оригинал</w:t>
            </w:r>
          </w:p>
        </w:tc>
        <w:tc>
          <w:tcPr>
            <w:tcW w:w="191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07416560" w14:textId="77777777" w:rsidR="00406477" w:rsidRPr="008C134C" w:rsidRDefault="00406477" w:rsidP="008C134C">
            <w:pPr>
              <w:pStyle w:val="aff1"/>
            </w:pPr>
            <w:r w:rsidRPr="008C134C">
              <w:t>Х</w:t>
            </w:r>
          </w:p>
        </w:tc>
        <w:tc>
          <w:tcPr>
            <w:tcW w:w="102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2DAC9AC" w14:textId="77777777" w:rsidR="00406477" w:rsidRPr="008C134C" w:rsidRDefault="00436CC4" w:rsidP="008C134C">
            <w:pPr>
              <w:pStyle w:val="100"/>
            </w:pPr>
            <w:r w:rsidRPr="008C134C">
              <w:t>Заимствовано из оригинала</w:t>
            </w:r>
          </w:p>
        </w:tc>
        <w:tc>
          <w:tcPr>
            <w:tcW w:w="71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E77B55C" w14:textId="77777777" w:rsidR="00406477" w:rsidRPr="008C134C" w:rsidRDefault="00406477" w:rsidP="008C134C">
            <w:pPr>
              <w:pStyle w:val="aff1"/>
            </w:pPr>
          </w:p>
        </w:tc>
        <w:tc>
          <w:tcPr>
            <w:tcW w:w="115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1755739" w14:textId="77777777" w:rsidR="00406477" w:rsidRPr="008C134C" w:rsidRDefault="00406477" w:rsidP="008C134C">
            <w:pPr>
              <w:pStyle w:val="aff1"/>
            </w:pPr>
          </w:p>
        </w:tc>
      </w:tr>
      <w:tr w:rsidR="00406477" w:rsidRPr="008C134C" w14:paraId="67C6B7DB" w14:textId="77777777" w:rsidTr="00316D8D">
        <w:trPr>
          <w:trHeight w:val="479"/>
        </w:trPr>
        <w:tc>
          <w:tcPr>
            <w:tcW w:w="12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26C381" w14:textId="77777777" w:rsidR="00406477" w:rsidRPr="008C134C" w:rsidRDefault="00406477" w:rsidP="008C134C">
            <w:pPr>
              <w:pStyle w:val="aff1"/>
            </w:pPr>
          </w:p>
        </w:tc>
        <w:tc>
          <w:tcPr>
            <w:tcW w:w="1845" w:type="pct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7D2705B3" w14:textId="77777777" w:rsidR="00406477" w:rsidRPr="008C134C" w:rsidRDefault="00406477" w:rsidP="008C134C">
            <w:pPr>
              <w:pStyle w:val="aff1"/>
            </w:pPr>
          </w:p>
        </w:tc>
        <w:tc>
          <w:tcPr>
            <w:tcW w:w="715" w:type="pct"/>
            <w:tcBorders>
              <w:left w:val="nil"/>
              <w:bottom w:val="nil"/>
              <w:right w:val="nil"/>
            </w:tcBorders>
          </w:tcPr>
          <w:p w14:paraId="5D129C10" w14:textId="77777777" w:rsidR="00406477" w:rsidRPr="008C134C" w:rsidRDefault="00436CC4" w:rsidP="008C134C">
            <w:pPr>
              <w:pStyle w:val="100"/>
            </w:pPr>
            <w:r w:rsidRPr="008C134C">
              <w:t>Код оригинала</w:t>
            </w:r>
          </w:p>
        </w:tc>
        <w:tc>
          <w:tcPr>
            <w:tcW w:w="1150" w:type="pct"/>
            <w:tcBorders>
              <w:left w:val="nil"/>
              <w:bottom w:val="nil"/>
              <w:right w:val="nil"/>
            </w:tcBorders>
          </w:tcPr>
          <w:p w14:paraId="2DF9EB5A" w14:textId="77777777" w:rsidR="00406477" w:rsidRPr="008C134C" w:rsidRDefault="00436CC4" w:rsidP="008C134C">
            <w:pPr>
              <w:pStyle w:val="101"/>
            </w:pPr>
            <w:r w:rsidRPr="008C134C">
              <w:t>Регистрационный номер профессионального стандарта</w:t>
            </w:r>
          </w:p>
        </w:tc>
      </w:tr>
    </w:tbl>
    <w:p w14:paraId="1B03703B" w14:textId="77777777" w:rsidR="00AA2D3F" w:rsidRDefault="00AA2D3F"/>
    <w:tbl>
      <w:tblPr>
        <w:tblW w:w="5000" w:type="pct"/>
        <w:tblInd w:w="-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2630"/>
        <w:gridCol w:w="7565"/>
      </w:tblGrid>
      <w:tr w:rsidR="00E05F05" w:rsidRPr="008C134C" w14:paraId="13B0C14E" w14:textId="77777777" w:rsidTr="00316D8D">
        <w:trPr>
          <w:trHeight w:val="20"/>
        </w:trPr>
        <w:tc>
          <w:tcPr>
            <w:tcW w:w="1290" w:type="pct"/>
            <w:vMerge w:val="restart"/>
          </w:tcPr>
          <w:p w14:paraId="67B2B70F" w14:textId="77777777" w:rsidR="00E05F05" w:rsidRPr="008C134C" w:rsidRDefault="00E05F05" w:rsidP="008C134C">
            <w:pPr>
              <w:pStyle w:val="aff1"/>
            </w:pPr>
            <w:r w:rsidRPr="008C134C">
              <w:t>Трудовые действия</w:t>
            </w:r>
          </w:p>
        </w:tc>
        <w:tc>
          <w:tcPr>
            <w:tcW w:w="3710" w:type="pct"/>
          </w:tcPr>
          <w:p w14:paraId="4E259ACE" w14:textId="77777777" w:rsidR="00E05F05" w:rsidRPr="00316D8D" w:rsidRDefault="00E05F05" w:rsidP="00316D8D">
            <w:pPr>
              <w:pStyle w:val="aff1"/>
              <w:jc w:val="both"/>
            </w:pPr>
            <w:r w:rsidRPr="00316D8D">
              <w:t>Подготовка рабочего места к штамповке поковок на ГКМ силой свыше 12,5 МН</w:t>
            </w:r>
          </w:p>
        </w:tc>
      </w:tr>
      <w:tr w:rsidR="00E05F05" w:rsidRPr="008C134C" w14:paraId="6A95564A" w14:textId="77777777" w:rsidTr="00316D8D">
        <w:trPr>
          <w:trHeight w:val="20"/>
        </w:trPr>
        <w:tc>
          <w:tcPr>
            <w:tcW w:w="1290" w:type="pct"/>
            <w:vMerge/>
          </w:tcPr>
          <w:p w14:paraId="7EF49976" w14:textId="77777777" w:rsidR="00E05F05" w:rsidRPr="008C134C" w:rsidRDefault="00E05F05" w:rsidP="008C134C">
            <w:pPr>
              <w:pStyle w:val="aff1"/>
            </w:pPr>
          </w:p>
        </w:tc>
        <w:tc>
          <w:tcPr>
            <w:tcW w:w="3710" w:type="pct"/>
          </w:tcPr>
          <w:p w14:paraId="08B032B1" w14:textId="77777777" w:rsidR="00E05F05" w:rsidRPr="00316D8D" w:rsidRDefault="00E05F05" w:rsidP="00316D8D">
            <w:pPr>
              <w:pStyle w:val="aff1"/>
              <w:jc w:val="both"/>
            </w:pPr>
            <w:r w:rsidRPr="00316D8D">
              <w:t>Подготовка к работе ГКМ силой свыше 12,5 МН и приспособлений для штамповки поковок</w:t>
            </w:r>
          </w:p>
        </w:tc>
      </w:tr>
      <w:tr w:rsidR="00E05F05" w:rsidRPr="008C134C" w14:paraId="60684210" w14:textId="77777777" w:rsidTr="00316D8D">
        <w:trPr>
          <w:trHeight w:val="20"/>
        </w:trPr>
        <w:tc>
          <w:tcPr>
            <w:tcW w:w="1290" w:type="pct"/>
            <w:vMerge/>
          </w:tcPr>
          <w:p w14:paraId="7E1C323D" w14:textId="77777777" w:rsidR="00E05F05" w:rsidRPr="008C134C" w:rsidRDefault="00E05F05" w:rsidP="008C134C">
            <w:pPr>
              <w:pStyle w:val="aff1"/>
            </w:pPr>
          </w:p>
        </w:tc>
        <w:tc>
          <w:tcPr>
            <w:tcW w:w="3710" w:type="pct"/>
          </w:tcPr>
          <w:p w14:paraId="1AC05ACE" w14:textId="77777777" w:rsidR="00E05F05" w:rsidRPr="00316D8D" w:rsidRDefault="00E05F05" w:rsidP="00316D8D">
            <w:pPr>
              <w:pStyle w:val="aff1"/>
              <w:jc w:val="both"/>
            </w:pPr>
            <w:r w:rsidRPr="00316D8D">
              <w:t>Ежедневное обслуживание ГКМ силой свыше 12,5 МН для штамповки поковок</w:t>
            </w:r>
          </w:p>
        </w:tc>
      </w:tr>
      <w:tr w:rsidR="00E05F05" w:rsidRPr="008C134C" w14:paraId="5893AB14" w14:textId="77777777" w:rsidTr="00316D8D">
        <w:trPr>
          <w:trHeight w:val="20"/>
        </w:trPr>
        <w:tc>
          <w:tcPr>
            <w:tcW w:w="1290" w:type="pct"/>
            <w:vMerge/>
          </w:tcPr>
          <w:p w14:paraId="1ABB469E" w14:textId="77777777" w:rsidR="00E05F05" w:rsidRPr="008C134C" w:rsidRDefault="00E05F05" w:rsidP="008C134C">
            <w:pPr>
              <w:pStyle w:val="aff1"/>
            </w:pPr>
          </w:p>
        </w:tc>
        <w:tc>
          <w:tcPr>
            <w:tcW w:w="3710" w:type="pct"/>
          </w:tcPr>
          <w:p w14:paraId="1D90D6F8" w14:textId="118D17C8" w:rsidR="00E05F05" w:rsidRPr="00316D8D" w:rsidRDefault="009B393F" w:rsidP="00316D8D">
            <w:pPr>
              <w:pStyle w:val="aff1"/>
              <w:jc w:val="both"/>
            </w:pPr>
            <w:r>
              <w:t>Загрузка (выгрузка заготовок)</w:t>
            </w:r>
            <w:r w:rsidR="00D23388">
              <w:t xml:space="preserve"> </w:t>
            </w:r>
            <w:r w:rsidR="009E09A6" w:rsidRPr="00316D8D">
              <w:t xml:space="preserve">нагревательных устройств заготовками при штамповке поковок на ГКМ силой </w:t>
            </w:r>
            <w:r w:rsidR="00E05F05" w:rsidRPr="00316D8D">
              <w:t>свыше 12,5 МН</w:t>
            </w:r>
          </w:p>
        </w:tc>
      </w:tr>
      <w:tr w:rsidR="009E09A6" w:rsidRPr="008C134C" w14:paraId="1EA42F6D" w14:textId="77777777" w:rsidTr="00316D8D">
        <w:trPr>
          <w:trHeight w:val="20"/>
        </w:trPr>
        <w:tc>
          <w:tcPr>
            <w:tcW w:w="1290" w:type="pct"/>
            <w:vMerge/>
          </w:tcPr>
          <w:p w14:paraId="341706F1" w14:textId="77777777" w:rsidR="009E09A6" w:rsidRPr="008C134C" w:rsidRDefault="009E09A6" w:rsidP="008C134C">
            <w:pPr>
              <w:pStyle w:val="aff1"/>
            </w:pPr>
          </w:p>
        </w:tc>
        <w:tc>
          <w:tcPr>
            <w:tcW w:w="3710" w:type="pct"/>
          </w:tcPr>
          <w:p w14:paraId="72721BDF" w14:textId="77777777" w:rsidR="009E09A6" w:rsidRPr="00316D8D" w:rsidRDefault="009E09A6" w:rsidP="00316D8D">
            <w:pPr>
              <w:pStyle w:val="aff1"/>
              <w:jc w:val="both"/>
            </w:pPr>
            <w:r w:rsidRPr="00316D8D">
              <w:t>Подогрев штамповой оснастки при штамповке поковок на ГКМ силой свыше 12,5 МН</w:t>
            </w:r>
          </w:p>
        </w:tc>
      </w:tr>
      <w:tr w:rsidR="006D040E" w:rsidRPr="008C134C" w14:paraId="5F8BA35D" w14:textId="77777777" w:rsidTr="00316D8D">
        <w:trPr>
          <w:trHeight w:val="20"/>
        </w:trPr>
        <w:tc>
          <w:tcPr>
            <w:tcW w:w="1290" w:type="pct"/>
            <w:vMerge/>
          </w:tcPr>
          <w:p w14:paraId="1BBC345A" w14:textId="77777777" w:rsidR="006D040E" w:rsidRPr="008C134C" w:rsidRDefault="006D040E" w:rsidP="008C134C">
            <w:pPr>
              <w:pStyle w:val="aff1"/>
            </w:pPr>
          </w:p>
        </w:tc>
        <w:tc>
          <w:tcPr>
            <w:tcW w:w="3710" w:type="pct"/>
          </w:tcPr>
          <w:p w14:paraId="1E312CAD" w14:textId="77777777" w:rsidR="006D040E" w:rsidRPr="00316D8D" w:rsidRDefault="006D040E" w:rsidP="00316D8D">
            <w:pPr>
              <w:pStyle w:val="aff1"/>
              <w:jc w:val="both"/>
            </w:pPr>
            <w:r w:rsidRPr="00316D8D">
              <w:t>Охлаждение штамповой оснастки при штамповке поковок на ГКМ силой свыше 12,5 МН</w:t>
            </w:r>
          </w:p>
        </w:tc>
      </w:tr>
      <w:tr w:rsidR="006D040E" w:rsidRPr="008C134C" w14:paraId="38769448" w14:textId="77777777" w:rsidTr="00316D8D">
        <w:trPr>
          <w:trHeight w:val="20"/>
        </w:trPr>
        <w:tc>
          <w:tcPr>
            <w:tcW w:w="1290" w:type="pct"/>
            <w:vMerge/>
          </w:tcPr>
          <w:p w14:paraId="0B0721AC" w14:textId="77777777" w:rsidR="006D040E" w:rsidRPr="008C134C" w:rsidRDefault="006D040E" w:rsidP="008C134C">
            <w:pPr>
              <w:pStyle w:val="aff1"/>
            </w:pPr>
          </w:p>
        </w:tc>
        <w:tc>
          <w:tcPr>
            <w:tcW w:w="3710" w:type="pct"/>
          </w:tcPr>
          <w:p w14:paraId="2BA372C4" w14:textId="77777777" w:rsidR="006D040E" w:rsidRPr="00316D8D" w:rsidRDefault="006D040E" w:rsidP="00316D8D">
            <w:pPr>
              <w:pStyle w:val="aff1"/>
              <w:jc w:val="both"/>
            </w:pPr>
            <w:r w:rsidRPr="00316D8D">
              <w:t>Нанесение технологической смазки на заготовки и штамповые инструменты при штамповке поковок на ГКМ силой свыше 12,5 МН</w:t>
            </w:r>
          </w:p>
        </w:tc>
      </w:tr>
      <w:tr w:rsidR="006D040E" w:rsidRPr="008C134C" w14:paraId="7C364ADE" w14:textId="77777777" w:rsidTr="00316D8D">
        <w:trPr>
          <w:trHeight w:val="20"/>
        </w:trPr>
        <w:tc>
          <w:tcPr>
            <w:tcW w:w="1290" w:type="pct"/>
            <w:vMerge/>
          </w:tcPr>
          <w:p w14:paraId="38236825" w14:textId="77777777" w:rsidR="006D040E" w:rsidRPr="008C134C" w:rsidRDefault="006D040E" w:rsidP="008C134C">
            <w:pPr>
              <w:pStyle w:val="aff1"/>
            </w:pPr>
          </w:p>
        </w:tc>
        <w:tc>
          <w:tcPr>
            <w:tcW w:w="3710" w:type="pct"/>
          </w:tcPr>
          <w:p w14:paraId="415F330D" w14:textId="3488728E" w:rsidR="006D040E" w:rsidRPr="00316D8D" w:rsidRDefault="006D040E" w:rsidP="00316D8D">
            <w:pPr>
              <w:pStyle w:val="aff1"/>
              <w:jc w:val="both"/>
            </w:pPr>
            <w:r w:rsidRPr="00316D8D">
              <w:t>Удаление окалины с заготовок и штамповой оснастк</w:t>
            </w:r>
            <w:r w:rsidR="00D4354A">
              <w:t xml:space="preserve">и </w:t>
            </w:r>
            <w:r w:rsidRPr="00316D8D">
              <w:t>при штамповке поковок на ГКМ силой свыше 12,5 МН</w:t>
            </w:r>
          </w:p>
        </w:tc>
      </w:tr>
      <w:tr w:rsidR="006D040E" w:rsidRPr="008C134C" w14:paraId="55A6C5A2" w14:textId="77777777" w:rsidTr="00316D8D">
        <w:trPr>
          <w:trHeight w:val="20"/>
        </w:trPr>
        <w:tc>
          <w:tcPr>
            <w:tcW w:w="1290" w:type="pct"/>
            <w:vMerge/>
          </w:tcPr>
          <w:p w14:paraId="49E31BFC" w14:textId="77777777" w:rsidR="006D040E" w:rsidRPr="008C134C" w:rsidRDefault="006D040E" w:rsidP="008C134C">
            <w:pPr>
              <w:pStyle w:val="aff1"/>
            </w:pPr>
          </w:p>
        </w:tc>
        <w:tc>
          <w:tcPr>
            <w:tcW w:w="3710" w:type="pct"/>
          </w:tcPr>
          <w:p w14:paraId="28B57DC5" w14:textId="77777777" w:rsidR="006D040E" w:rsidRPr="00316D8D" w:rsidRDefault="006D040E" w:rsidP="00316D8D">
            <w:pPr>
              <w:pStyle w:val="aff1"/>
              <w:jc w:val="both"/>
            </w:pPr>
            <w:r w:rsidRPr="00316D8D">
              <w:t>Подача заготовок в рабочее пространство ГКМ силой свыше 12,5 МН при штамповке поковок</w:t>
            </w:r>
          </w:p>
        </w:tc>
      </w:tr>
      <w:tr w:rsidR="006D040E" w:rsidRPr="008C134C" w14:paraId="62B0CE21" w14:textId="77777777" w:rsidTr="00316D8D">
        <w:trPr>
          <w:trHeight w:val="20"/>
        </w:trPr>
        <w:tc>
          <w:tcPr>
            <w:tcW w:w="1290" w:type="pct"/>
            <w:vMerge/>
          </w:tcPr>
          <w:p w14:paraId="79F8B43C" w14:textId="77777777" w:rsidR="006D040E" w:rsidRPr="008C134C" w:rsidRDefault="006D040E" w:rsidP="008C134C">
            <w:pPr>
              <w:pStyle w:val="aff1"/>
            </w:pPr>
          </w:p>
        </w:tc>
        <w:tc>
          <w:tcPr>
            <w:tcW w:w="3710" w:type="pct"/>
          </w:tcPr>
          <w:p w14:paraId="55276093" w14:textId="77777777" w:rsidR="006D040E" w:rsidRPr="00316D8D" w:rsidRDefault="006D040E" w:rsidP="00316D8D">
            <w:pPr>
              <w:pStyle w:val="aff1"/>
              <w:jc w:val="both"/>
            </w:pPr>
            <w:r w:rsidRPr="00316D8D">
              <w:t>Управление ГКМ силой свыше 12,5 МН с вертикальным разъемом матриц при горячей штамповке поковок</w:t>
            </w:r>
          </w:p>
        </w:tc>
      </w:tr>
      <w:tr w:rsidR="006D040E" w:rsidRPr="008C134C" w14:paraId="3FF954B0" w14:textId="77777777" w:rsidTr="00316D8D">
        <w:trPr>
          <w:trHeight w:val="20"/>
        </w:trPr>
        <w:tc>
          <w:tcPr>
            <w:tcW w:w="1290" w:type="pct"/>
            <w:vMerge/>
          </w:tcPr>
          <w:p w14:paraId="33E0A2F4" w14:textId="77777777" w:rsidR="006D040E" w:rsidRPr="008C134C" w:rsidRDefault="006D040E" w:rsidP="008C134C">
            <w:pPr>
              <w:pStyle w:val="aff1"/>
            </w:pPr>
          </w:p>
        </w:tc>
        <w:tc>
          <w:tcPr>
            <w:tcW w:w="3710" w:type="pct"/>
          </w:tcPr>
          <w:p w14:paraId="4BD831BF" w14:textId="77777777" w:rsidR="006D040E" w:rsidRPr="00316D8D" w:rsidRDefault="006D040E" w:rsidP="00316D8D">
            <w:pPr>
              <w:pStyle w:val="aff1"/>
              <w:jc w:val="both"/>
            </w:pPr>
            <w:r w:rsidRPr="00316D8D">
              <w:t>Управление ГКМ силой свыше 12,5 МН с горизонтальным разъемом матриц при горячей штамповке поковок</w:t>
            </w:r>
          </w:p>
        </w:tc>
      </w:tr>
      <w:tr w:rsidR="006D040E" w:rsidRPr="008C134C" w14:paraId="6B3F61DD" w14:textId="77777777" w:rsidTr="00316D8D">
        <w:trPr>
          <w:trHeight w:val="20"/>
        </w:trPr>
        <w:tc>
          <w:tcPr>
            <w:tcW w:w="1290" w:type="pct"/>
            <w:vMerge/>
          </w:tcPr>
          <w:p w14:paraId="5B32B7C8" w14:textId="77777777" w:rsidR="006D040E" w:rsidRPr="008C134C" w:rsidRDefault="006D040E" w:rsidP="008C134C">
            <w:pPr>
              <w:pStyle w:val="aff1"/>
            </w:pPr>
          </w:p>
        </w:tc>
        <w:tc>
          <w:tcPr>
            <w:tcW w:w="3710" w:type="pct"/>
          </w:tcPr>
          <w:p w14:paraId="43C15750" w14:textId="77777777" w:rsidR="006D040E" w:rsidRPr="00316D8D" w:rsidRDefault="006D040E" w:rsidP="00316D8D">
            <w:pPr>
              <w:pStyle w:val="aff1"/>
              <w:jc w:val="both"/>
            </w:pPr>
            <w:r w:rsidRPr="00316D8D">
              <w:t>Манипулирование заготовками при штамповке поковок на ГКМ силой свыше 12,5 МН</w:t>
            </w:r>
          </w:p>
        </w:tc>
      </w:tr>
      <w:tr w:rsidR="006D040E" w:rsidRPr="008C134C" w14:paraId="7300E1CB" w14:textId="77777777" w:rsidTr="00316D8D">
        <w:trPr>
          <w:trHeight w:val="20"/>
        </w:trPr>
        <w:tc>
          <w:tcPr>
            <w:tcW w:w="1290" w:type="pct"/>
            <w:vMerge/>
          </w:tcPr>
          <w:p w14:paraId="799A5843" w14:textId="77777777" w:rsidR="006D040E" w:rsidRPr="008C134C" w:rsidRDefault="006D040E" w:rsidP="008C134C">
            <w:pPr>
              <w:pStyle w:val="aff1"/>
            </w:pPr>
          </w:p>
        </w:tc>
        <w:tc>
          <w:tcPr>
            <w:tcW w:w="3710" w:type="pct"/>
          </w:tcPr>
          <w:p w14:paraId="313901A5" w14:textId="77777777" w:rsidR="006D040E" w:rsidRPr="00316D8D" w:rsidRDefault="006D040E" w:rsidP="00316D8D">
            <w:pPr>
              <w:pStyle w:val="aff1"/>
              <w:jc w:val="both"/>
            </w:pPr>
            <w:r w:rsidRPr="00316D8D">
              <w:t>Складирование поковок для охлаждения на участке ГКМ силой свыше 12,5 МН</w:t>
            </w:r>
          </w:p>
        </w:tc>
      </w:tr>
      <w:tr w:rsidR="006D040E" w:rsidRPr="008C134C" w14:paraId="128D46B3" w14:textId="77777777" w:rsidTr="00316D8D">
        <w:trPr>
          <w:trHeight w:val="20"/>
        </w:trPr>
        <w:tc>
          <w:tcPr>
            <w:tcW w:w="1290" w:type="pct"/>
            <w:vMerge/>
          </w:tcPr>
          <w:p w14:paraId="03E31433" w14:textId="77777777" w:rsidR="006D040E" w:rsidRPr="008C134C" w:rsidRDefault="006D040E" w:rsidP="008C134C">
            <w:pPr>
              <w:pStyle w:val="aff1"/>
            </w:pPr>
          </w:p>
        </w:tc>
        <w:tc>
          <w:tcPr>
            <w:tcW w:w="3710" w:type="pct"/>
          </w:tcPr>
          <w:p w14:paraId="398A87EC" w14:textId="77777777" w:rsidR="006D040E" w:rsidRPr="00316D8D" w:rsidRDefault="006D040E" w:rsidP="00316D8D">
            <w:pPr>
              <w:pStyle w:val="aff1"/>
              <w:jc w:val="both"/>
            </w:pPr>
            <w:r w:rsidRPr="00316D8D">
              <w:t>Контроль надежности крепления штамповой оснастки и приспособлений при штамповке поковок на ГКМ силой свыше 12,5 МН</w:t>
            </w:r>
          </w:p>
        </w:tc>
      </w:tr>
      <w:tr w:rsidR="006D040E" w:rsidRPr="008C134C" w14:paraId="07809BA1" w14:textId="77777777" w:rsidTr="00316D8D">
        <w:trPr>
          <w:trHeight w:val="20"/>
        </w:trPr>
        <w:tc>
          <w:tcPr>
            <w:tcW w:w="1290" w:type="pct"/>
            <w:vMerge/>
          </w:tcPr>
          <w:p w14:paraId="50DDEBF6" w14:textId="77777777" w:rsidR="006D040E" w:rsidRPr="008C134C" w:rsidRDefault="006D040E" w:rsidP="008C134C">
            <w:pPr>
              <w:pStyle w:val="aff1"/>
            </w:pPr>
          </w:p>
        </w:tc>
        <w:tc>
          <w:tcPr>
            <w:tcW w:w="3710" w:type="pct"/>
          </w:tcPr>
          <w:p w14:paraId="6CB21947" w14:textId="77777777" w:rsidR="006D040E" w:rsidRPr="00316D8D" w:rsidRDefault="006D040E" w:rsidP="00316D8D">
            <w:pPr>
              <w:pStyle w:val="aff1"/>
              <w:jc w:val="both"/>
            </w:pPr>
            <w:r w:rsidRPr="00316D8D">
              <w:t>Перемещение заготовок и поковок подъемно-транспортным оборудованием с пола при штамповке на ГКМ силой свыше 12,5 МН</w:t>
            </w:r>
          </w:p>
        </w:tc>
      </w:tr>
      <w:tr w:rsidR="006D040E" w:rsidRPr="008C134C" w14:paraId="5BD0AB23" w14:textId="77777777" w:rsidTr="00316D8D">
        <w:trPr>
          <w:trHeight w:val="20"/>
        </w:trPr>
        <w:tc>
          <w:tcPr>
            <w:tcW w:w="1290" w:type="pct"/>
            <w:vMerge/>
          </w:tcPr>
          <w:p w14:paraId="6BDF1314" w14:textId="77777777" w:rsidR="006D040E" w:rsidRPr="008C134C" w:rsidRDefault="006D040E" w:rsidP="008C134C">
            <w:pPr>
              <w:pStyle w:val="aff1"/>
            </w:pPr>
          </w:p>
        </w:tc>
        <w:tc>
          <w:tcPr>
            <w:tcW w:w="3710" w:type="pct"/>
          </w:tcPr>
          <w:p w14:paraId="67EBCAD1" w14:textId="77777777" w:rsidR="006D040E" w:rsidRPr="00316D8D" w:rsidRDefault="006D040E" w:rsidP="00316D8D">
            <w:pPr>
              <w:pStyle w:val="aff1"/>
              <w:jc w:val="both"/>
            </w:pPr>
            <w:r w:rsidRPr="00316D8D">
              <w:t>Выявление дефектов в поковках при штамповке на ГКМ силой свыше 12,5 МН</w:t>
            </w:r>
          </w:p>
        </w:tc>
      </w:tr>
      <w:tr w:rsidR="006D040E" w:rsidRPr="008C134C" w14:paraId="2567EFFD" w14:textId="77777777" w:rsidTr="00316D8D">
        <w:trPr>
          <w:trHeight w:val="20"/>
        </w:trPr>
        <w:tc>
          <w:tcPr>
            <w:tcW w:w="1290" w:type="pct"/>
            <w:vMerge/>
          </w:tcPr>
          <w:p w14:paraId="6F42372D" w14:textId="77777777" w:rsidR="006D040E" w:rsidRPr="008C134C" w:rsidRDefault="006D040E" w:rsidP="008C134C">
            <w:pPr>
              <w:pStyle w:val="aff1"/>
            </w:pPr>
          </w:p>
        </w:tc>
        <w:tc>
          <w:tcPr>
            <w:tcW w:w="3710" w:type="pct"/>
          </w:tcPr>
          <w:p w14:paraId="5A4BB4E7" w14:textId="36853B18" w:rsidR="006D040E" w:rsidRPr="00316D8D" w:rsidRDefault="006D040E" w:rsidP="00316D8D">
            <w:pPr>
              <w:pStyle w:val="aff1"/>
              <w:jc w:val="both"/>
            </w:pPr>
            <w:r w:rsidRPr="00316D8D">
              <w:t xml:space="preserve">Оказание помощи наладчику кузнечно-прессового оборудования </w:t>
            </w:r>
            <w:r w:rsidR="005A22C3">
              <w:t>в снятии и установке</w:t>
            </w:r>
            <w:r w:rsidRPr="00316D8D">
              <w:t xml:space="preserve"> штамповой оснастки </w:t>
            </w:r>
            <w:r w:rsidR="005E2D34" w:rsidRPr="008C134C">
              <w:t xml:space="preserve">для штамповки поковок </w:t>
            </w:r>
            <w:r w:rsidRPr="00316D8D">
              <w:t>на ГКМ силой свыше 12,5 МН</w:t>
            </w:r>
          </w:p>
        </w:tc>
      </w:tr>
      <w:tr w:rsidR="006D040E" w:rsidRPr="008C134C" w14:paraId="6846AD22" w14:textId="77777777" w:rsidTr="00316D8D">
        <w:trPr>
          <w:trHeight w:val="20"/>
        </w:trPr>
        <w:tc>
          <w:tcPr>
            <w:tcW w:w="1290" w:type="pct"/>
            <w:vMerge/>
          </w:tcPr>
          <w:p w14:paraId="1F6E903C" w14:textId="77777777" w:rsidR="006D040E" w:rsidRPr="008C134C" w:rsidRDefault="006D040E" w:rsidP="008C134C">
            <w:pPr>
              <w:pStyle w:val="aff1"/>
            </w:pPr>
          </w:p>
        </w:tc>
        <w:tc>
          <w:tcPr>
            <w:tcW w:w="3710" w:type="pct"/>
          </w:tcPr>
          <w:p w14:paraId="6FA000AC" w14:textId="77777777" w:rsidR="006D040E" w:rsidRPr="00316D8D" w:rsidRDefault="006D040E" w:rsidP="00316D8D">
            <w:pPr>
              <w:pStyle w:val="aff1"/>
              <w:jc w:val="both"/>
            </w:pPr>
            <w:r w:rsidRPr="00316D8D">
              <w:t>Периодический контроль размеров поковок при штамповке на ГКМ силой свыше 12,5 МН</w:t>
            </w:r>
          </w:p>
        </w:tc>
      </w:tr>
      <w:tr w:rsidR="006D040E" w:rsidRPr="008C134C" w14:paraId="25BE9BD4" w14:textId="77777777" w:rsidTr="00316D8D">
        <w:trPr>
          <w:trHeight w:val="20"/>
        </w:trPr>
        <w:tc>
          <w:tcPr>
            <w:tcW w:w="1290" w:type="pct"/>
            <w:vMerge w:val="restart"/>
          </w:tcPr>
          <w:p w14:paraId="7A6CEBDB" w14:textId="77777777" w:rsidR="006D040E" w:rsidRPr="008C134C" w:rsidDel="002A1D54" w:rsidRDefault="006D040E" w:rsidP="008C134C">
            <w:pPr>
              <w:pStyle w:val="aff1"/>
            </w:pPr>
            <w:r w:rsidRPr="008C134C" w:rsidDel="002A1D54">
              <w:t>Необходимые умения</w:t>
            </w:r>
          </w:p>
        </w:tc>
        <w:tc>
          <w:tcPr>
            <w:tcW w:w="3710" w:type="pct"/>
          </w:tcPr>
          <w:p w14:paraId="3FA13016" w14:textId="77777777" w:rsidR="006D040E" w:rsidRPr="00316D8D" w:rsidRDefault="00B5515B" w:rsidP="00316D8D">
            <w:pPr>
              <w:pStyle w:val="aff1"/>
              <w:jc w:val="both"/>
            </w:pPr>
            <w:r w:rsidRPr="00316D8D">
              <w:t>Читать и анализировать конструкторскую и технологическую документацию</w:t>
            </w:r>
          </w:p>
        </w:tc>
      </w:tr>
      <w:tr w:rsidR="006D040E" w:rsidRPr="008C134C" w14:paraId="7A5CA0FA" w14:textId="77777777" w:rsidTr="00316D8D">
        <w:trPr>
          <w:trHeight w:val="20"/>
        </w:trPr>
        <w:tc>
          <w:tcPr>
            <w:tcW w:w="1290" w:type="pct"/>
            <w:vMerge/>
          </w:tcPr>
          <w:p w14:paraId="1C6CD3B5" w14:textId="77777777" w:rsidR="006D040E" w:rsidRPr="008C134C" w:rsidDel="002A1D54" w:rsidRDefault="006D040E" w:rsidP="008C134C">
            <w:pPr>
              <w:pStyle w:val="aff1"/>
            </w:pPr>
          </w:p>
        </w:tc>
        <w:tc>
          <w:tcPr>
            <w:tcW w:w="3710" w:type="pct"/>
          </w:tcPr>
          <w:p w14:paraId="1602895E" w14:textId="77777777" w:rsidR="006D040E" w:rsidRPr="00316D8D" w:rsidRDefault="006D040E" w:rsidP="00316D8D">
            <w:pPr>
              <w:pStyle w:val="aff1"/>
              <w:jc w:val="both"/>
            </w:pPr>
            <w:r w:rsidRPr="00316D8D">
              <w:t>Использовать ГКМ силой свыше 12,5 МН для штамповки поковок</w:t>
            </w:r>
          </w:p>
        </w:tc>
      </w:tr>
      <w:tr w:rsidR="006D040E" w:rsidRPr="008C134C" w14:paraId="3F54A646" w14:textId="77777777" w:rsidTr="00316D8D">
        <w:trPr>
          <w:trHeight w:val="20"/>
        </w:trPr>
        <w:tc>
          <w:tcPr>
            <w:tcW w:w="1290" w:type="pct"/>
            <w:vMerge/>
          </w:tcPr>
          <w:p w14:paraId="4E98A21D" w14:textId="77777777" w:rsidR="006D040E" w:rsidRPr="008C134C" w:rsidDel="002A1D54" w:rsidRDefault="006D040E" w:rsidP="008C134C">
            <w:pPr>
              <w:pStyle w:val="aff1"/>
            </w:pPr>
          </w:p>
        </w:tc>
        <w:tc>
          <w:tcPr>
            <w:tcW w:w="3710" w:type="pct"/>
          </w:tcPr>
          <w:p w14:paraId="508FFFC9" w14:textId="77777777" w:rsidR="006D040E" w:rsidRPr="00316D8D" w:rsidRDefault="006D040E" w:rsidP="00316D8D">
            <w:pPr>
              <w:pStyle w:val="aff1"/>
              <w:jc w:val="both"/>
            </w:pPr>
            <w:r w:rsidRPr="00316D8D">
              <w:t>Использовать нагревательные устройства для нагрева заготовок под штамповку поковок на ГКМ силой свыше 12,5 МН</w:t>
            </w:r>
          </w:p>
        </w:tc>
      </w:tr>
      <w:tr w:rsidR="006D040E" w:rsidRPr="008C134C" w14:paraId="3D5BB315" w14:textId="77777777" w:rsidTr="00316D8D">
        <w:trPr>
          <w:trHeight w:val="20"/>
        </w:trPr>
        <w:tc>
          <w:tcPr>
            <w:tcW w:w="1290" w:type="pct"/>
            <w:vMerge/>
          </w:tcPr>
          <w:p w14:paraId="2D7BA69E" w14:textId="77777777" w:rsidR="006D040E" w:rsidRPr="008C134C" w:rsidDel="002A1D54" w:rsidRDefault="006D040E" w:rsidP="008C134C">
            <w:pPr>
              <w:pStyle w:val="aff1"/>
            </w:pPr>
          </w:p>
        </w:tc>
        <w:tc>
          <w:tcPr>
            <w:tcW w:w="3710" w:type="pct"/>
          </w:tcPr>
          <w:p w14:paraId="7BB3D768" w14:textId="77777777" w:rsidR="006D040E" w:rsidRPr="00316D8D" w:rsidRDefault="006D040E" w:rsidP="00316D8D">
            <w:pPr>
              <w:pStyle w:val="aff1"/>
              <w:jc w:val="both"/>
            </w:pPr>
            <w:r w:rsidRPr="00316D8D">
              <w:t>Управлять вспомогательными приспособлениями для кантовки и удерживания заготовок и поковок при штамповке на ГКМ силой свыше 12,5 МН</w:t>
            </w:r>
          </w:p>
        </w:tc>
      </w:tr>
      <w:tr w:rsidR="006D040E" w:rsidRPr="008C134C" w14:paraId="258FC018" w14:textId="77777777" w:rsidTr="00316D8D">
        <w:trPr>
          <w:trHeight w:val="20"/>
        </w:trPr>
        <w:tc>
          <w:tcPr>
            <w:tcW w:w="1290" w:type="pct"/>
            <w:vMerge/>
          </w:tcPr>
          <w:p w14:paraId="01F201AD" w14:textId="77777777" w:rsidR="006D040E" w:rsidRPr="008C134C" w:rsidDel="002A1D54" w:rsidRDefault="006D040E" w:rsidP="008C134C">
            <w:pPr>
              <w:pStyle w:val="aff1"/>
            </w:pPr>
          </w:p>
        </w:tc>
        <w:tc>
          <w:tcPr>
            <w:tcW w:w="3710" w:type="pct"/>
          </w:tcPr>
          <w:p w14:paraId="3C37038B" w14:textId="77777777" w:rsidR="006D040E" w:rsidRPr="00316D8D" w:rsidRDefault="00C05B6F" w:rsidP="00316D8D">
            <w:pPr>
              <w:pStyle w:val="aff1"/>
              <w:jc w:val="both"/>
            </w:pPr>
            <w:r w:rsidRPr="00316D8D">
              <w:t>Выполнять обслуживание (ежедневное, еженедельное)</w:t>
            </w:r>
            <w:r w:rsidR="006D040E" w:rsidRPr="00316D8D">
              <w:t xml:space="preserve"> ГКМ силой свыше 12,5 МН</w:t>
            </w:r>
            <w:r w:rsidR="00AB4FA0" w:rsidRPr="00316D8D">
              <w:t xml:space="preserve"> в соответствии с эксплуатационной документацией</w:t>
            </w:r>
          </w:p>
        </w:tc>
      </w:tr>
      <w:tr w:rsidR="006D040E" w:rsidRPr="008C134C" w14:paraId="699C5484" w14:textId="77777777" w:rsidTr="00316D8D">
        <w:trPr>
          <w:trHeight w:val="20"/>
        </w:trPr>
        <w:tc>
          <w:tcPr>
            <w:tcW w:w="1290" w:type="pct"/>
            <w:vMerge/>
          </w:tcPr>
          <w:p w14:paraId="16C925F9" w14:textId="77777777" w:rsidR="006D040E" w:rsidRPr="008C134C" w:rsidDel="002A1D54" w:rsidRDefault="006D040E" w:rsidP="008C134C">
            <w:pPr>
              <w:pStyle w:val="aff1"/>
            </w:pPr>
          </w:p>
        </w:tc>
        <w:tc>
          <w:tcPr>
            <w:tcW w:w="3710" w:type="pct"/>
          </w:tcPr>
          <w:p w14:paraId="3DC27F59" w14:textId="77777777" w:rsidR="006D040E" w:rsidRPr="00316D8D" w:rsidRDefault="006D040E" w:rsidP="00316D8D">
            <w:pPr>
              <w:pStyle w:val="aff1"/>
              <w:jc w:val="both"/>
            </w:pPr>
            <w:r w:rsidRPr="00316D8D">
              <w:t>Манипулировать поковками при горячей штамповке на ГКМ силой свыше 12,5 МН</w:t>
            </w:r>
          </w:p>
        </w:tc>
      </w:tr>
      <w:tr w:rsidR="006D040E" w:rsidRPr="008C134C" w14:paraId="5FD6DF1C" w14:textId="77777777" w:rsidTr="00316D8D">
        <w:trPr>
          <w:trHeight w:val="20"/>
        </w:trPr>
        <w:tc>
          <w:tcPr>
            <w:tcW w:w="1290" w:type="pct"/>
            <w:vMerge/>
          </w:tcPr>
          <w:p w14:paraId="2D634E54" w14:textId="77777777" w:rsidR="006D040E" w:rsidRPr="008C134C" w:rsidDel="002A1D54" w:rsidRDefault="006D040E" w:rsidP="008C134C">
            <w:pPr>
              <w:pStyle w:val="aff1"/>
            </w:pPr>
          </w:p>
        </w:tc>
        <w:tc>
          <w:tcPr>
            <w:tcW w:w="3710" w:type="pct"/>
          </w:tcPr>
          <w:p w14:paraId="55C0C874" w14:textId="77777777" w:rsidR="006D040E" w:rsidRPr="00316D8D" w:rsidRDefault="006D040E" w:rsidP="00316D8D">
            <w:pPr>
              <w:pStyle w:val="aff1"/>
              <w:jc w:val="both"/>
            </w:pPr>
            <w:r w:rsidRPr="00316D8D">
              <w:t>Подогревать штамповую оснастку для штамповки поковок на ГКМ силой свыше 12,5 МН</w:t>
            </w:r>
          </w:p>
        </w:tc>
      </w:tr>
      <w:tr w:rsidR="007D6F8E" w:rsidRPr="008C134C" w14:paraId="6CFC6A52" w14:textId="77777777" w:rsidTr="00316D8D">
        <w:trPr>
          <w:trHeight w:val="20"/>
        </w:trPr>
        <w:tc>
          <w:tcPr>
            <w:tcW w:w="1290" w:type="pct"/>
            <w:vMerge/>
          </w:tcPr>
          <w:p w14:paraId="513A0E43" w14:textId="77777777" w:rsidR="007D6F8E" w:rsidRPr="008C134C" w:rsidDel="002A1D54" w:rsidRDefault="007D6F8E" w:rsidP="008C134C">
            <w:pPr>
              <w:pStyle w:val="aff1"/>
            </w:pPr>
          </w:p>
        </w:tc>
        <w:tc>
          <w:tcPr>
            <w:tcW w:w="3710" w:type="pct"/>
          </w:tcPr>
          <w:p w14:paraId="3B41F90E" w14:textId="77777777" w:rsidR="007D6F8E" w:rsidRPr="00316D8D" w:rsidRDefault="007D6F8E" w:rsidP="00316D8D">
            <w:pPr>
              <w:pStyle w:val="aff1"/>
              <w:jc w:val="both"/>
            </w:pPr>
            <w:r w:rsidRPr="00316D8D">
              <w:t>Охлаждать штамповую оснастку для штамповки поковок на ГКМ силой свыше 12,5 МН</w:t>
            </w:r>
          </w:p>
        </w:tc>
      </w:tr>
      <w:tr w:rsidR="007D6F8E" w:rsidRPr="008C134C" w14:paraId="56333175" w14:textId="77777777" w:rsidTr="00316D8D">
        <w:trPr>
          <w:trHeight w:val="20"/>
        </w:trPr>
        <w:tc>
          <w:tcPr>
            <w:tcW w:w="1290" w:type="pct"/>
            <w:vMerge/>
          </w:tcPr>
          <w:p w14:paraId="2A87BCA2" w14:textId="77777777" w:rsidR="007D6F8E" w:rsidRPr="008C134C" w:rsidDel="002A1D54" w:rsidRDefault="007D6F8E" w:rsidP="008C134C">
            <w:pPr>
              <w:pStyle w:val="aff1"/>
            </w:pPr>
          </w:p>
        </w:tc>
        <w:tc>
          <w:tcPr>
            <w:tcW w:w="3710" w:type="pct"/>
          </w:tcPr>
          <w:p w14:paraId="345C5B9C" w14:textId="77777777" w:rsidR="007D6F8E" w:rsidRPr="00316D8D" w:rsidRDefault="007D6F8E" w:rsidP="00316D8D">
            <w:pPr>
              <w:pStyle w:val="aff1"/>
              <w:jc w:val="both"/>
            </w:pPr>
            <w:r w:rsidRPr="00316D8D">
              <w:t>Определять температуру начала и окончания штамповки поковок на ГКМ силой свыше 12,5 МН</w:t>
            </w:r>
          </w:p>
        </w:tc>
      </w:tr>
      <w:tr w:rsidR="007D6F8E" w:rsidRPr="008C134C" w14:paraId="2EE47212" w14:textId="77777777" w:rsidTr="00316D8D">
        <w:trPr>
          <w:trHeight w:val="20"/>
        </w:trPr>
        <w:tc>
          <w:tcPr>
            <w:tcW w:w="1290" w:type="pct"/>
            <w:vMerge/>
          </w:tcPr>
          <w:p w14:paraId="04FD41C7" w14:textId="77777777" w:rsidR="007D6F8E" w:rsidRPr="008C134C" w:rsidDel="002A1D54" w:rsidRDefault="007D6F8E" w:rsidP="008C134C">
            <w:pPr>
              <w:pStyle w:val="aff1"/>
            </w:pPr>
          </w:p>
        </w:tc>
        <w:tc>
          <w:tcPr>
            <w:tcW w:w="3710" w:type="pct"/>
          </w:tcPr>
          <w:p w14:paraId="02D134D5" w14:textId="77777777" w:rsidR="007D6F8E" w:rsidRPr="00316D8D" w:rsidRDefault="007D6F8E" w:rsidP="00316D8D">
            <w:pPr>
              <w:pStyle w:val="aff1"/>
              <w:jc w:val="both"/>
            </w:pPr>
            <w:r w:rsidRPr="00316D8D">
              <w:t>Сбивать окалину с заготовок перед штамповкой поковок на ГКМ силой свыше 12,5 МН</w:t>
            </w:r>
          </w:p>
        </w:tc>
      </w:tr>
      <w:tr w:rsidR="007D6F8E" w:rsidRPr="008C134C" w14:paraId="060C2CC2" w14:textId="77777777" w:rsidTr="00316D8D">
        <w:trPr>
          <w:trHeight w:val="20"/>
        </w:trPr>
        <w:tc>
          <w:tcPr>
            <w:tcW w:w="1290" w:type="pct"/>
            <w:vMerge/>
          </w:tcPr>
          <w:p w14:paraId="0CF8FA35" w14:textId="77777777" w:rsidR="007D6F8E" w:rsidRPr="008C134C" w:rsidDel="002A1D54" w:rsidRDefault="007D6F8E" w:rsidP="008C134C">
            <w:pPr>
              <w:pStyle w:val="aff1"/>
            </w:pPr>
          </w:p>
        </w:tc>
        <w:tc>
          <w:tcPr>
            <w:tcW w:w="3710" w:type="pct"/>
          </w:tcPr>
          <w:p w14:paraId="46A36951" w14:textId="77777777" w:rsidR="007D6F8E" w:rsidRPr="00316D8D" w:rsidRDefault="007D6F8E" w:rsidP="00316D8D">
            <w:pPr>
              <w:pStyle w:val="aff1"/>
              <w:jc w:val="both"/>
            </w:pPr>
            <w:r w:rsidRPr="00316D8D">
              <w:t>Экстренно останавливать ГКМ силой свыше 12,5 МН</w:t>
            </w:r>
          </w:p>
        </w:tc>
      </w:tr>
      <w:tr w:rsidR="007D6F8E" w:rsidRPr="008C134C" w14:paraId="2AF6E351" w14:textId="77777777" w:rsidTr="00316D8D">
        <w:trPr>
          <w:trHeight w:val="20"/>
        </w:trPr>
        <w:tc>
          <w:tcPr>
            <w:tcW w:w="1290" w:type="pct"/>
            <w:vMerge/>
          </w:tcPr>
          <w:p w14:paraId="1C1DCA46" w14:textId="77777777" w:rsidR="007D6F8E" w:rsidRPr="008C134C" w:rsidDel="002A1D54" w:rsidRDefault="007D6F8E" w:rsidP="008C134C">
            <w:pPr>
              <w:pStyle w:val="aff1"/>
            </w:pPr>
          </w:p>
        </w:tc>
        <w:tc>
          <w:tcPr>
            <w:tcW w:w="3710" w:type="pct"/>
          </w:tcPr>
          <w:p w14:paraId="3DE590F5" w14:textId="77777777" w:rsidR="007D6F8E" w:rsidRPr="00316D8D" w:rsidRDefault="007D6F8E" w:rsidP="00316D8D">
            <w:pPr>
              <w:pStyle w:val="aff1"/>
              <w:jc w:val="both"/>
            </w:pPr>
            <w:r w:rsidRPr="00316D8D">
              <w:t>Выбирать грузоподъемные механизмы и такелажную оснастку для подъема и перемещения заготовок и поковок</w:t>
            </w:r>
          </w:p>
        </w:tc>
      </w:tr>
      <w:tr w:rsidR="007D6F8E" w:rsidRPr="008C134C" w14:paraId="6B86B682" w14:textId="77777777" w:rsidTr="00316D8D">
        <w:trPr>
          <w:trHeight w:val="20"/>
        </w:trPr>
        <w:tc>
          <w:tcPr>
            <w:tcW w:w="1290" w:type="pct"/>
            <w:vMerge/>
          </w:tcPr>
          <w:p w14:paraId="5C7B6BDF" w14:textId="77777777" w:rsidR="007D6F8E" w:rsidRPr="008C134C" w:rsidDel="002A1D54" w:rsidRDefault="007D6F8E" w:rsidP="008C134C">
            <w:pPr>
              <w:pStyle w:val="aff1"/>
            </w:pPr>
          </w:p>
        </w:tc>
        <w:tc>
          <w:tcPr>
            <w:tcW w:w="3710" w:type="pct"/>
          </w:tcPr>
          <w:p w14:paraId="05E634DD" w14:textId="77777777" w:rsidR="007D6F8E" w:rsidRPr="00316D8D" w:rsidRDefault="007D6F8E" w:rsidP="00316D8D">
            <w:pPr>
              <w:pStyle w:val="aff1"/>
              <w:jc w:val="both"/>
            </w:pPr>
            <w:r w:rsidRPr="00316D8D">
              <w:t>Выбирать схемы строповки заготовок и поковок</w:t>
            </w:r>
          </w:p>
        </w:tc>
      </w:tr>
      <w:tr w:rsidR="007D6F8E" w:rsidRPr="008C134C" w14:paraId="42834270" w14:textId="77777777" w:rsidTr="00316D8D">
        <w:trPr>
          <w:trHeight w:val="20"/>
        </w:trPr>
        <w:tc>
          <w:tcPr>
            <w:tcW w:w="1290" w:type="pct"/>
            <w:vMerge/>
          </w:tcPr>
          <w:p w14:paraId="2A148A38" w14:textId="77777777" w:rsidR="007D6F8E" w:rsidRPr="008C134C" w:rsidDel="002A1D54" w:rsidRDefault="007D6F8E" w:rsidP="008C134C">
            <w:pPr>
              <w:pStyle w:val="aff1"/>
            </w:pPr>
          </w:p>
        </w:tc>
        <w:tc>
          <w:tcPr>
            <w:tcW w:w="3710" w:type="pct"/>
          </w:tcPr>
          <w:p w14:paraId="71075CE2" w14:textId="77777777" w:rsidR="007D6F8E" w:rsidRPr="00316D8D" w:rsidRDefault="007D6F8E" w:rsidP="00316D8D">
            <w:pPr>
              <w:pStyle w:val="aff1"/>
              <w:jc w:val="both"/>
            </w:pPr>
            <w:r w:rsidRPr="00316D8D">
              <w:t>Управлять подъемом и перемещением заготовок и поковок</w:t>
            </w:r>
          </w:p>
        </w:tc>
      </w:tr>
      <w:tr w:rsidR="007D6F8E" w:rsidRPr="008C134C" w14:paraId="1D548D9E" w14:textId="77777777" w:rsidTr="00316D8D">
        <w:trPr>
          <w:trHeight w:val="20"/>
        </w:trPr>
        <w:tc>
          <w:tcPr>
            <w:tcW w:w="1290" w:type="pct"/>
            <w:vMerge/>
          </w:tcPr>
          <w:p w14:paraId="409891BD" w14:textId="77777777" w:rsidR="007D6F8E" w:rsidRPr="008C134C" w:rsidDel="002A1D54" w:rsidRDefault="007D6F8E" w:rsidP="008C134C">
            <w:pPr>
              <w:pStyle w:val="aff1"/>
            </w:pPr>
          </w:p>
        </w:tc>
        <w:tc>
          <w:tcPr>
            <w:tcW w:w="3710" w:type="pct"/>
          </w:tcPr>
          <w:p w14:paraId="381BCB57" w14:textId="77777777" w:rsidR="007D6F8E" w:rsidRPr="00316D8D" w:rsidRDefault="007D6F8E" w:rsidP="00316D8D">
            <w:pPr>
              <w:pStyle w:val="aff1"/>
              <w:jc w:val="both"/>
            </w:pPr>
            <w:r w:rsidRPr="00316D8D">
              <w:t>Управлять подъемно-транспортным оборудованием с пола для подъема и перемещения поковок и заготовок</w:t>
            </w:r>
          </w:p>
        </w:tc>
      </w:tr>
      <w:tr w:rsidR="007D6F8E" w:rsidRPr="008C134C" w14:paraId="2ED45F76" w14:textId="77777777" w:rsidTr="00316D8D">
        <w:trPr>
          <w:trHeight w:val="20"/>
        </w:trPr>
        <w:tc>
          <w:tcPr>
            <w:tcW w:w="1290" w:type="pct"/>
            <w:vMerge/>
          </w:tcPr>
          <w:p w14:paraId="4FC9A50A" w14:textId="77777777" w:rsidR="007D6F8E" w:rsidRPr="008C134C" w:rsidDel="002A1D54" w:rsidRDefault="007D6F8E" w:rsidP="008C134C">
            <w:pPr>
              <w:pStyle w:val="aff1"/>
            </w:pPr>
          </w:p>
        </w:tc>
        <w:tc>
          <w:tcPr>
            <w:tcW w:w="3710" w:type="pct"/>
          </w:tcPr>
          <w:p w14:paraId="05CD44C8" w14:textId="77777777" w:rsidR="007D6F8E" w:rsidRPr="00316D8D" w:rsidRDefault="007D6F8E" w:rsidP="00316D8D">
            <w:pPr>
              <w:pStyle w:val="aff1"/>
              <w:jc w:val="both"/>
            </w:pPr>
            <w:r w:rsidRPr="00316D8D">
              <w:t>Выбирать в соответствии с технологической документацией и подготавливать к работе контрольно-измерительные инструменты</w:t>
            </w:r>
          </w:p>
        </w:tc>
      </w:tr>
      <w:tr w:rsidR="007D6F8E" w:rsidRPr="008C134C" w14:paraId="61C4DA70" w14:textId="77777777" w:rsidTr="00316D8D">
        <w:trPr>
          <w:trHeight w:val="20"/>
        </w:trPr>
        <w:tc>
          <w:tcPr>
            <w:tcW w:w="1290" w:type="pct"/>
            <w:vMerge/>
          </w:tcPr>
          <w:p w14:paraId="245EEB30" w14:textId="77777777" w:rsidR="007D6F8E" w:rsidRPr="008C134C" w:rsidDel="002A1D54" w:rsidRDefault="007D6F8E" w:rsidP="008C134C">
            <w:pPr>
              <w:pStyle w:val="aff1"/>
            </w:pPr>
          </w:p>
        </w:tc>
        <w:tc>
          <w:tcPr>
            <w:tcW w:w="3710" w:type="pct"/>
          </w:tcPr>
          <w:p w14:paraId="6871688D" w14:textId="77777777" w:rsidR="007D6F8E" w:rsidRPr="00316D8D" w:rsidRDefault="007D6F8E" w:rsidP="00316D8D">
            <w:pPr>
              <w:pStyle w:val="aff1"/>
              <w:jc w:val="both"/>
            </w:pPr>
            <w:r w:rsidRPr="00316D8D">
              <w:t>Использовать контрольно-измерительные инструменты для контроля размеров поковок</w:t>
            </w:r>
          </w:p>
        </w:tc>
      </w:tr>
      <w:tr w:rsidR="007D6F8E" w:rsidRPr="008C134C" w14:paraId="029B4A2E" w14:textId="77777777" w:rsidTr="00316D8D">
        <w:trPr>
          <w:trHeight w:val="20"/>
        </w:trPr>
        <w:tc>
          <w:tcPr>
            <w:tcW w:w="1290" w:type="pct"/>
            <w:vMerge/>
          </w:tcPr>
          <w:p w14:paraId="57FCE622" w14:textId="77777777" w:rsidR="007D6F8E" w:rsidRPr="008C134C" w:rsidDel="002A1D54" w:rsidRDefault="007D6F8E" w:rsidP="008C134C">
            <w:pPr>
              <w:pStyle w:val="aff1"/>
            </w:pPr>
          </w:p>
        </w:tc>
        <w:tc>
          <w:tcPr>
            <w:tcW w:w="3710" w:type="pct"/>
          </w:tcPr>
          <w:p w14:paraId="1C159253" w14:textId="54EA3CA0" w:rsidR="007D6F8E" w:rsidRPr="00316D8D" w:rsidRDefault="00A6477D" w:rsidP="00316D8D">
            <w:pPr>
              <w:pStyle w:val="aff1"/>
              <w:jc w:val="both"/>
            </w:pPr>
            <w:r>
              <w:t xml:space="preserve">Применять средства индивидуальной защиты </w:t>
            </w:r>
            <w:r w:rsidR="007D6F8E" w:rsidRPr="00316D8D">
              <w:t>при штамповке поковок на ГКМ силой свыше 12,5 МН</w:t>
            </w:r>
          </w:p>
        </w:tc>
      </w:tr>
      <w:tr w:rsidR="007D6F8E" w:rsidRPr="008C134C" w14:paraId="2F215C01" w14:textId="77777777" w:rsidTr="00316D8D">
        <w:trPr>
          <w:trHeight w:val="20"/>
        </w:trPr>
        <w:tc>
          <w:tcPr>
            <w:tcW w:w="1290" w:type="pct"/>
            <w:vMerge/>
          </w:tcPr>
          <w:p w14:paraId="1A7979E4" w14:textId="77777777" w:rsidR="007D6F8E" w:rsidRPr="008C134C" w:rsidDel="002A1D54" w:rsidRDefault="007D6F8E" w:rsidP="008C134C">
            <w:pPr>
              <w:pStyle w:val="aff1"/>
            </w:pPr>
          </w:p>
        </w:tc>
        <w:tc>
          <w:tcPr>
            <w:tcW w:w="3710" w:type="pct"/>
          </w:tcPr>
          <w:p w14:paraId="4145D5A1" w14:textId="77777777" w:rsidR="007D6F8E" w:rsidRPr="00316D8D" w:rsidRDefault="007D6F8E" w:rsidP="00316D8D">
            <w:pPr>
              <w:pStyle w:val="aff1"/>
              <w:jc w:val="both"/>
            </w:pPr>
            <w:r w:rsidRPr="00316D8D">
              <w:t>Поддерживать состояние рабочего места в соответствии с требованиями охраны труда, пожарной, промышленной и экологической безопасности</w:t>
            </w:r>
          </w:p>
        </w:tc>
      </w:tr>
      <w:tr w:rsidR="007D6F8E" w:rsidRPr="008C134C" w14:paraId="25187611" w14:textId="77777777" w:rsidTr="00316D8D">
        <w:trPr>
          <w:trHeight w:val="20"/>
        </w:trPr>
        <w:tc>
          <w:tcPr>
            <w:tcW w:w="1290" w:type="pct"/>
            <w:vMerge w:val="restart"/>
          </w:tcPr>
          <w:p w14:paraId="2DD35606" w14:textId="77777777" w:rsidR="007D6F8E" w:rsidRPr="008C134C" w:rsidRDefault="007D6F8E" w:rsidP="008C134C">
            <w:pPr>
              <w:pStyle w:val="aff1"/>
            </w:pPr>
            <w:r w:rsidRPr="008C134C" w:rsidDel="002A1D54">
              <w:t>Необходимые знания</w:t>
            </w:r>
          </w:p>
        </w:tc>
        <w:tc>
          <w:tcPr>
            <w:tcW w:w="3710" w:type="pct"/>
          </w:tcPr>
          <w:p w14:paraId="1F97FED8" w14:textId="77777777" w:rsidR="007D6F8E" w:rsidRPr="00316D8D" w:rsidRDefault="007D6F8E" w:rsidP="00316D8D">
            <w:pPr>
              <w:pStyle w:val="aff1"/>
              <w:jc w:val="both"/>
            </w:pPr>
            <w:r w:rsidRPr="00316D8D">
              <w:t>Основы машиностроительного черчения в объеме, необходимом для выполнения работы</w:t>
            </w:r>
          </w:p>
        </w:tc>
      </w:tr>
      <w:tr w:rsidR="007D6F8E" w:rsidRPr="008C134C" w14:paraId="16A7F4D7" w14:textId="77777777" w:rsidTr="00316D8D">
        <w:trPr>
          <w:trHeight w:val="20"/>
        </w:trPr>
        <w:tc>
          <w:tcPr>
            <w:tcW w:w="1290" w:type="pct"/>
            <w:vMerge/>
          </w:tcPr>
          <w:p w14:paraId="36763C99" w14:textId="77777777" w:rsidR="007D6F8E" w:rsidRPr="008C134C" w:rsidDel="002A1D54" w:rsidRDefault="007D6F8E" w:rsidP="008C134C">
            <w:pPr>
              <w:pStyle w:val="aff1"/>
            </w:pPr>
          </w:p>
        </w:tc>
        <w:tc>
          <w:tcPr>
            <w:tcW w:w="3710" w:type="pct"/>
          </w:tcPr>
          <w:p w14:paraId="70FF8BED" w14:textId="77777777" w:rsidR="007D6F8E" w:rsidRPr="00316D8D" w:rsidRDefault="007D6F8E" w:rsidP="00316D8D">
            <w:pPr>
              <w:pStyle w:val="aff1"/>
              <w:jc w:val="both"/>
            </w:pPr>
            <w:r w:rsidRPr="00316D8D">
              <w:t>Правила чтения технической документации</w:t>
            </w:r>
          </w:p>
        </w:tc>
      </w:tr>
      <w:tr w:rsidR="007D6F8E" w:rsidRPr="008C134C" w14:paraId="3E84D0C0" w14:textId="77777777" w:rsidTr="00316D8D">
        <w:trPr>
          <w:trHeight w:val="20"/>
        </w:trPr>
        <w:tc>
          <w:tcPr>
            <w:tcW w:w="1290" w:type="pct"/>
            <w:vMerge/>
          </w:tcPr>
          <w:p w14:paraId="4468ABC1" w14:textId="77777777" w:rsidR="007D6F8E" w:rsidRPr="008C134C" w:rsidDel="002A1D54" w:rsidRDefault="007D6F8E" w:rsidP="008C134C">
            <w:pPr>
              <w:pStyle w:val="aff1"/>
            </w:pPr>
          </w:p>
        </w:tc>
        <w:tc>
          <w:tcPr>
            <w:tcW w:w="3710" w:type="pct"/>
          </w:tcPr>
          <w:p w14:paraId="7E91E82C" w14:textId="77777777" w:rsidR="007D6F8E" w:rsidRPr="00316D8D" w:rsidRDefault="007D6F8E" w:rsidP="00316D8D">
            <w:pPr>
              <w:pStyle w:val="aff1"/>
              <w:jc w:val="both"/>
            </w:pPr>
            <w:r w:rsidRPr="00316D8D">
              <w:t>Виды, конструкции и назначение ГКМ силой свыше 12,5 МН для штамповки поковок</w:t>
            </w:r>
          </w:p>
        </w:tc>
      </w:tr>
      <w:tr w:rsidR="007D6F8E" w:rsidRPr="008C134C" w14:paraId="2C58FCA9" w14:textId="77777777" w:rsidTr="00316D8D">
        <w:trPr>
          <w:trHeight w:val="20"/>
        </w:trPr>
        <w:tc>
          <w:tcPr>
            <w:tcW w:w="1290" w:type="pct"/>
            <w:vMerge/>
          </w:tcPr>
          <w:p w14:paraId="08493DD4" w14:textId="77777777" w:rsidR="007D6F8E" w:rsidRPr="008C134C" w:rsidDel="002A1D54" w:rsidRDefault="007D6F8E" w:rsidP="008C134C">
            <w:pPr>
              <w:pStyle w:val="aff1"/>
            </w:pPr>
          </w:p>
        </w:tc>
        <w:tc>
          <w:tcPr>
            <w:tcW w:w="3710" w:type="pct"/>
          </w:tcPr>
          <w:p w14:paraId="7CD5ACF4" w14:textId="77777777" w:rsidR="007D6F8E" w:rsidRPr="00316D8D" w:rsidRDefault="007D6F8E" w:rsidP="00316D8D">
            <w:pPr>
              <w:pStyle w:val="aff1"/>
              <w:jc w:val="both"/>
            </w:pPr>
            <w:r w:rsidRPr="00316D8D">
              <w:t>Виды, конструкции и назначение штамповой оснастки для штамповки поковок на ГКМ силой свыше 12,5 МН</w:t>
            </w:r>
          </w:p>
        </w:tc>
      </w:tr>
      <w:tr w:rsidR="007D6F8E" w:rsidRPr="008C134C" w14:paraId="21DDFA10" w14:textId="77777777" w:rsidTr="00316D8D">
        <w:trPr>
          <w:trHeight w:val="20"/>
        </w:trPr>
        <w:tc>
          <w:tcPr>
            <w:tcW w:w="1290" w:type="pct"/>
            <w:vMerge/>
          </w:tcPr>
          <w:p w14:paraId="6CE1A826" w14:textId="77777777" w:rsidR="007D6F8E" w:rsidRPr="008C134C" w:rsidDel="002A1D54" w:rsidRDefault="007D6F8E" w:rsidP="008C134C">
            <w:pPr>
              <w:pStyle w:val="aff1"/>
            </w:pPr>
          </w:p>
        </w:tc>
        <w:tc>
          <w:tcPr>
            <w:tcW w:w="3710" w:type="pct"/>
          </w:tcPr>
          <w:p w14:paraId="27FCA1F5" w14:textId="77777777" w:rsidR="007D6F8E" w:rsidRPr="00316D8D" w:rsidRDefault="007D6F8E" w:rsidP="00316D8D">
            <w:pPr>
              <w:pStyle w:val="aff1"/>
              <w:jc w:val="both"/>
            </w:pPr>
            <w:r w:rsidRPr="00316D8D">
              <w:t>Виды, конструкции и назначение нагревательных устройств для нагрева заготовок под штамповку поковок</w:t>
            </w:r>
          </w:p>
        </w:tc>
      </w:tr>
      <w:tr w:rsidR="007D6F8E" w:rsidRPr="008C134C" w14:paraId="1CA98B4B" w14:textId="77777777" w:rsidTr="00316D8D">
        <w:trPr>
          <w:trHeight w:val="20"/>
        </w:trPr>
        <w:tc>
          <w:tcPr>
            <w:tcW w:w="1290" w:type="pct"/>
            <w:vMerge/>
          </w:tcPr>
          <w:p w14:paraId="5BCF0B48" w14:textId="77777777" w:rsidR="007D6F8E" w:rsidRPr="008C134C" w:rsidDel="002A1D54" w:rsidRDefault="007D6F8E" w:rsidP="008C134C">
            <w:pPr>
              <w:pStyle w:val="aff1"/>
            </w:pPr>
          </w:p>
        </w:tc>
        <w:tc>
          <w:tcPr>
            <w:tcW w:w="3710" w:type="pct"/>
          </w:tcPr>
          <w:p w14:paraId="30F0B055" w14:textId="77777777" w:rsidR="007D6F8E" w:rsidRPr="00316D8D" w:rsidRDefault="007D6F8E" w:rsidP="00316D8D">
            <w:pPr>
              <w:pStyle w:val="aff1"/>
              <w:jc w:val="both"/>
            </w:pPr>
            <w:r w:rsidRPr="00316D8D">
              <w:t>Виды и назначение технологических смазок, применяемых при горячей штамповке поковок на ГКМ силой свыше 12,5 МН</w:t>
            </w:r>
          </w:p>
        </w:tc>
      </w:tr>
      <w:tr w:rsidR="007D6F8E" w:rsidRPr="008C134C" w14:paraId="4993B990" w14:textId="77777777" w:rsidTr="00316D8D">
        <w:trPr>
          <w:trHeight w:val="20"/>
        </w:trPr>
        <w:tc>
          <w:tcPr>
            <w:tcW w:w="1290" w:type="pct"/>
            <w:vMerge/>
          </w:tcPr>
          <w:p w14:paraId="2F516AA1" w14:textId="77777777" w:rsidR="007D6F8E" w:rsidRPr="008C134C" w:rsidDel="002A1D54" w:rsidRDefault="007D6F8E" w:rsidP="008C134C">
            <w:pPr>
              <w:pStyle w:val="aff1"/>
            </w:pPr>
          </w:p>
        </w:tc>
        <w:tc>
          <w:tcPr>
            <w:tcW w:w="3710" w:type="pct"/>
          </w:tcPr>
          <w:p w14:paraId="617466AC" w14:textId="77777777" w:rsidR="007D6F8E" w:rsidRPr="00316D8D" w:rsidRDefault="007D6F8E" w:rsidP="00316D8D">
            <w:pPr>
              <w:pStyle w:val="aff1"/>
              <w:jc w:val="both"/>
            </w:pPr>
            <w:r w:rsidRPr="00316D8D">
              <w:t>Виды, конструкции и назначение подъемно-транспортных механизмов для подъема и перемещения заготовок и поковок</w:t>
            </w:r>
          </w:p>
        </w:tc>
      </w:tr>
      <w:tr w:rsidR="007D6F8E" w:rsidRPr="008C134C" w14:paraId="276079A3" w14:textId="77777777" w:rsidTr="00316D8D">
        <w:trPr>
          <w:trHeight w:val="20"/>
        </w:trPr>
        <w:tc>
          <w:tcPr>
            <w:tcW w:w="1290" w:type="pct"/>
            <w:vMerge/>
          </w:tcPr>
          <w:p w14:paraId="4342A46D" w14:textId="77777777" w:rsidR="007D6F8E" w:rsidRPr="008C134C" w:rsidDel="002A1D54" w:rsidRDefault="007D6F8E" w:rsidP="008C134C">
            <w:pPr>
              <w:pStyle w:val="aff1"/>
            </w:pPr>
          </w:p>
        </w:tc>
        <w:tc>
          <w:tcPr>
            <w:tcW w:w="3710" w:type="pct"/>
          </w:tcPr>
          <w:p w14:paraId="6EAABEA4" w14:textId="77777777" w:rsidR="007D6F8E" w:rsidRPr="00316D8D" w:rsidRDefault="007D6F8E" w:rsidP="00316D8D">
            <w:pPr>
              <w:pStyle w:val="aff1"/>
              <w:jc w:val="both"/>
            </w:pPr>
            <w:r w:rsidRPr="00316D8D">
              <w:t>Типовые режимы работы ГКМ силой свыше 12,5 МН</w:t>
            </w:r>
          </w:p>
        </w:tc>
      </w:tr>
      <w:tr w:rsidR="007D6F8E" w:rsidRPr="008C134C" w14:paraId="08B6E94E" w14:textId="77777777" w:rsidTr="00316D8D">
        <w:trPr>
          <w:trHeight w:val="20"/>
        </w:trPr>
        <w:tc>
          <w:tcPr>
            <w:tcW w:w="1290" w:type="pct"/>
            <w:vMerge/>
          </w:tcPr>
          <w:p w14:paraId="3B2736F6" w14:textId="77777777" w:rsidR="007D6F8E" w:rsidRPr="008C134C" w:rsidDel="002A1D54" w:rsidRDefault="007D6F8E" w:rsidP="008C134C">
            <w:pPr>
              <w:pStyle w:val="aff1"/>
            </w:pPr>
          </w:p>
        </w:tc>
        <w:tc>
          <w:tcPr>
            <w:tcW w:w="3710" w:type="pct"/>
          </w:tcPr>
          <w:p w14:paraId="6A743F8D" w14:textId="77777777" w:rsidR="007D6F8E" w:rsidRPr="00316D8D" w:rsidRDefault="007D6F8E" w:rsidP="00316D8D">
            <w:pPr>
              <w:pStyle w:val="aff1"/>
              <w:jc w:val="both"/>
            </w:pPr>
            <w:r w:rsidRPr="00316D8D">
              <w:t>Основные параметры ГКМ силой свыше 12,5 МН</w:t>
            </w:r>
          </w:p>
        </w:tc>
      </w:tr>
      <w:tr w:rsidR="007D6F8E" w:rsidRPr="008C134C" w14:paraId="15231068" w14:textId="77777777" w:rsidTr="00316D8D">
        <w:trPr>
          <w:trHeight w:val="20"/>
        </w:trPr>
        <w:tc>
          <w:tcPr>
            <w:tcW w:w="1290" w:type="pct"/>
            <w:vMerge/>
          </w:tcPr>
          <w:p w14:paraId="6C210A15" w14:textId="77777777" w:rsidR="007D6F8E" w:rsidRPr="008C134C" w:rsidDel="002A1D54" w:rsidRDefault="007D6F8E" w:rsidP="008C134C">
            <w:pPr>
              <w:pStyle w:val="aff1"/>
            </w:pPr>
          </w:p>
        </w:tc>
        <w:tc>
          <w:tcPr>
            <w:tcW w:w="3710" w:type="pct"/>
          </w:tcPr>
          <w:p w14:paraId="4A8CC309" w14:textId="77777777" w:rsidR="007D6F8E" w:rsidRPr="00316D8D" w:rsidRDefault="007D6F8E" w:rsidP="00316D8D">
            <w:pPr>
              <w:pStyle w:val="aff1"/>
              <w:jc w:val="both"/>
            </w:pPr>
            <w:r w:rsidRPr="00316D8D">
              <w:t>Назначение органов управления ГКМ силой свыше 12,5 МН</w:t>
            </w:r>
          </w:p>
        </w:tc>
      </w:tr>
      <w:tr w:rsidR="007D6F8E" w:rsidRPr="008C134C" w14:paraId="59E09F41" w14:textId="77777777" w:rsidTr="00316D8D">
        <w:trPr>
          <w:trHeight w:val="20"/>
        </w:trPr>
        <w:tc>
          <w:tcPr>
            <w:tcW w:w="1290" w:type="pct"/>
            <w:vMerge/>
          </w:tcPr>
          <w:p w14:paraId="7D391AFA" w14:textId="77777777" w:rsidR="007D6F8E" w:rsidRPr="008C134C" w:rsidDel="002A1D54" w:rsidRDefault="007D6F8E" w:rsidP="008C134C">
            <w:pPr>
              <w:pStyle w:val="aff1"/>
            </w:pPr>
          </w:p>
        </w:tc>
        <w:tc>
          <w:tcPr>
            <w:tcW w:w="3710" w:type="pct"/>
          </w:tcPr>
          <w:p w14:paraId="12CCE7AD" w14:textId="36485373" w:rsidR="007D6F8E" w:rsidRPr="00316D8D" w:rsidRDefault="0015304F" w:rsidP="00316D8D">
            <w:pPr>
              <w:pStyle w:val="aff1"/>
              <w:jc w:val="both"/>
            </w:pPr>
            <w:r>
              <w:t xml:space="preserve">Типичные неисправности </w:t>
            </w:r>
            <w:r w:rsidR="007D6F8E" w:rsidRPr="00316D8D">
              <w:t>ГКМ силой свыше 12,5 МН</w:t>
            </w:r>
          </w:p>
        </w:tc>
      </w:tr>
      <w:tr w:rsidR="007D6F8E" w:rsidRPr="008C134C" w14:paraId="2B1D2229" w14:textId="77777777" w:rsidTr="00316D8D">
        <w:trPr>
          <w:trHeight w:val="20"/>
        </w:trPr>
        <w:tc>
          <w:tcPr>
            <w:tcW w:w="1290" w:type="pct"/>
            <w:vMerge/>
          </w:tcPr>
          <w:p w14:paraId="194A5E6D" w14:textId="77777777" w:rsidR="007D6F8E" w:rsidRPr="008C134C" w:rsidDel="002A1D54" w:rsidRDefault="007D6F8E" w:rsidP="008C134C">
            <w:pPr>
              <w:pStyle w:val="aff1"/>
            </w:pPr>
          </w:p>
        </w:tc>
        <w:tc>
          <w:tcPr>
            <w:tcW w:w="3710" w:type="pct"/>
          </w:tcPr>
          <w:p w14:paraId="55153EF5" w14:textId="77777777" w:rsidR="007D6F8E" w:rsidRPr="00316D8D" w:rsidRDefault="007D6F8E" w:rsidP="00316D8D">
            <w:pPr>
              <w:pStyle w:val="aff1"/>
              <w:jc w:val="both"/>
            </w:pPr>
            <w:r w:rsidRPr="00316D8D">
              <w:t>Правила и порядок подготовки к работе ГКМ силой свыше 12,5 МН</w:t>
            </w:r>
          </w:p>
        </w:tc>
      </w:tr>
      <w:tr w:rsidR="00AB4FA0" w:rsidRPr="008C134C" w14:paraId="4DA2BC70" w14:textId="77777777" w:rsidTr="00316D8D">
        <w:trPr>
          <w:trHeight w:val="20"/>
        </w:trPr>
        <w:tc>
          <w:tcPr>
            <w:tcW w:w="1290" w:type="pct"/>
            <w:vMerge/>
          </w:tcPr>
          <w:p w14:paraId="17B43A9D" w14:textId="77777777" w:rsidR="00AB4FA0" w:rsidRPr="008C134C" w:rsidDel="002A1D54" w:rsidRDefault="00AB4FA0" w:rsidP="008C134C">
            <w:pPr>
              <w:pStyle w:val="aff1"/>
            </w:pPr>
          </w:p>
        </w:tc>
        <w:tc>
          <w:tcPr>
            <w:tcW w:w="3710" w:type="pct"/>
          </w:tcPr>
          <w:p w14:paraId="783969F4" w14:textId="77777777" w:rsidR="00AB4FA0" w:rsidRPr="00316D8D" w:rsidRDefault="00AB4FA0" w:rsidP="00316D8D">
            <w:pPr>
              <w:pStyle w:val="aff1"/>
              <w:jc w:val="both"/>
            </w:pPr>
            <w:r w:rsidRPr="00316D8D">
              <w:t xml:space="preserve">Порядок и правила выполнения планово-предупредительного обслуживания (ежедневного, еженедельного) </w:t>
            </w:r>
            <w:r w:rsidR="00415CE8" w:rsidRPr="00316D8D">
              <w:t xml:space="preserve">ГКМ силой свыше 12,5 МН </w:t>
            </w:r>
            <w:r w:rsidRPr="00316D8D">
              <w:t>в соответствии с эксплуатационной документацией</w:t>
            </w:r>
          </w:p>
        </w:tc>
      </w:tr>
      <w:tr w:rsidR="007D6F8E" w:rsidRPr="008C134C" w14:paraId="09F584B5" w14:textId="77777777" w:rsidTr="00316D8D">
        <w:trPr>
          <w:trHeight w:val="20"/>
        </w:trPr>
        <w:tc>
          <w:tcPr>
            <w:tcW w:w="1290" w:type="pct"/>
            <w:vMerge/>
          </w:tcPr>
          <w:p w14:paraId="7723E5D5" w14:textId="77777777" w:rsidR="007D6F8E" w:rsidRPr="008C134C" w:rsidDel="002A1D54" w:rsidRDefault="007D6F8E" w:rsidP="008C134C">
            <w:pPr>
              <w:pStyle w:val="aff1"/>
            </w:pPr>
          </w:p>
        </w:tc>
        <w:tc>
          <w:tcPr>
            <w:tcW w:w="3710" w:type="pct"/>
          </w:tcPr>
          <w:p w14:paraId="373511B8" w14:textId="77777777" w:rsidR="007D6F8E" w:rsidRPr="00316D8D" w:rsidRDefault="00C05B6F" w:rsidP="00316D8D">
            <w:pPr>
              <w:pStyle w:val="aff1"/>
              <w:jc w:val="both"/>
            </w:pPr>
            <w:r w:rsidRPr="00316D8D">
              <w:t>Типовые температурные режимы штамповки поковок</w:t>
            </w:r>
            <w:r w:rsidR="007D6F8E" w:rsidRPr="00316D8D">
              <w:t xml:space="preserve"> на ГКМ силой свыше 12,5 МН</w:t>
            </w:r>
          </w:p>
        </w:tc>
      </w:tr>
      <w:tr w:rsidR="007D6F8E" w:rsidRPr="008C134C" w14:paraId="2BCF3B3F" w14:textId="77777777" w:rsidTr="00316D8D">
        <w:trPr>
          <w:trHeight w:val="20"/>
        </w:trPr>
        <w:tc>
          <w:tcPr>
            <w:tcW w:w="1290" w:type="pct"/>
            <w:vMerge/>
          </w:tcPr>
          <w:p w14:paraId="2AF0C475" w14:textId="77777777" w:rsidR="007D6F8E" w:rsidRPr="008C134C" w:rsidDel="002A1D54" w:rsidRDefault="007D6F8E" w:rsidP="008C134C">
            <w:pPr>
              <w:pStyle w:val="aff1"/>
            </w:pPr>
          </w:p>
        </w:tc>
        <w:tc>
          <w:tcPr>
            <w:tcW w:w="3710" w:type="pct"/>
          </w:tcPr>
          <w:p w14:paraId="71AD98E3" w14:textId="77777777" w:rsidR="007D6F8E" w:rsidRPr="00316D8D" w:rsidRDefault="007D6F8E" w:rsidP="00316D8D">
            <w:pPr>
              <w:pStyle w:val="aff1"/>
              <w:jc w:val="both"/>
            </w:pPr>
            <w:r w:rsidRPr="00316D8D">
              <w:t>Группы и марки материалов, обрабатываемых штамповкой</w:t>
            </w:r>
          </w:p>
        </w:tc>
      </w:tr>
      <w:tr w:rsidR="007D6F8E" w:rsidRPr="008C134C" w14:paraId="5EE60F16" w14:textId="77777777" w:rsidTr="00316D8D">
        <w:trPr>
          <w:trHeight w:val="20"/>
        </w:trPr>
        <w:tc>
          <w:tcPr>
            <w:tcW w:w="1290" w:type="pct"/>
            <w:vMerge/>
          </w:tcPr>
          <w:p w14:paraId="4820A040" w14:textId="77777777" w:rsidR="007D6F8E" w:rsidRPr="008C134C" w:rsidDel="002A1D54" w:rsidRDefault="007D6F8E" w:rsidP="008C134C">
            <w:pPr>
              <w:pStyle w:val="aff1"/>
            </w:pPr>
          </w:p>
        </w:tc>
        <w:tc>
          <w:tcPr>
            <w:tcW w:w="3710" w:type="pct"/>
          </w:tcPr>
          <w:p w14:paraId="26B09237" w14:textId="77777777" w:rsidR="007D6F8E" w:rsidRPr="00316D8D" w:rsidRDefault="007D6F8E" w:rsidP="00316D8D">
            <w:pPr>
              <w:pStyle w:val="aff1"/>
              <w:jc w:val="both"/>
            </w:pPr>
            <w:r w:rsidRPr="00316D8D">
              <w:t>Сортамент заготовок, обрабатываемых штамповкой</w:t>
            </w:r>
          </w:p>
        </w:tc>
      </w:tr>
      <w:tr w:rsidR="007D6F8E" w:rsidRPr="008C134C" w14:paraId="7AA7A202" w14:textId="77777777" w:rsidTr="00316D8D">
        <w:trPr>
          <w:trHeight w:val="20"/>
        </w:trPr>
        <w:tc>
          <w:tcPr>
            <w:tcW w:w="1290" w:type="pct"/>
            <w:vMerge/>
          </w:tcPr>
          <w:p w14:paraId="3ADDA74B" w14:textId="77777777" w:rsidR="007D6F8E" w:rsidRPr="008C134C" w:rsidDel="002A1D54" w:rsidRDefault="007D6F8E" w:rsidP="008C134C">
            <w:pPr>
              <w:pStyle w:val="aff1"/>
            </w:pPr>
          </w:p>
        </w:tc>
        <w:tc>
          <w:tcPr>
            <w:tcW w:w="3710" w:type="pct"/>
          </w:tcPr>
          <w:p w14:paraId="6467BC17" w14:textId="77777777" w:rsidR="007D6F8E" w:rsidRPr="00316D8D" w:rsidRDefault="007D6F8E" w:rsidP="00316D8D">
            <w:pPr>
              <w:pStyle w:val="aff1"/>
              <w:jc w:val="both"/>
            </w:pPr>
            <w:r w:rsidRPr="00316D8D">
              <w:t>Типовые технологические операции штамповки поковок на ГКМ силой свыше 12,5 МН</w:t>
            </w:r>
          </w:p>
        </w:tc>
      </w:tr>
      <w:tr w:rsidR="007D6F8E" w:rsidRPr="008C134C" w14:paraId="23A02F03" w14:textId="77777777" w:rsidTr="00316D8D">
        <w:trPr>
          <w:trHeight w:val="20"/>
        </w:trPr>
        <w:tc>
          <w:tcPr>
            <w:tcW w:w="1290" w:type="pct"/>
            <w:vMerge/>
          </w:tcPr>
          <w:p w14:paraId="0BFF16E6" w14:textId="77777777" w:rsidR="007D6F8E" w:rsidRPr="008C134C" w:rsidDel="002A1D54" w:rsidRDefault="007D6F8E" w:rsidP="008C134C">
            <w:pPr>
              <w:pStyle w:val="aff1"/>
            </w:pPr>
          </w:p>
        </w:tc>
        <w:tc>
          <w:tcPr>
            <w:tcW w:w="3710" w:type="pct"/>
          </w:tcPr>
          <w:p w14:paraId="541E25E2" w14:textId="77777777" w:rsidR="007D6F8E" w:rsidRPr="00316D8D" w:rsidRDefault="007D6F8E" w:rsidP="00316D8D">
            <w:pPr>
              <w:pStyle w:val="aff1"/>
              <w:jc w:val="both"/>
            </w:pPr>
            <w:r w:rsidRPr="00316D8D">
              <w:t>Основные правила и способы штамповки поковок на ГКМ силой свыше 12,5 МН</w:t>
            </w:r>
          </w:p>
        </w:tc>
      </w:tr>
      <w:tr w:rsidR="007D6F8E" w:rsidRPr="008C134C" w14:paraId="3E12B0BB" w14:textId="77777777" w:rsidTr="00316D8D">
        <w:trPr>
          <w:trHeight w:val="20"/>
        </w:trPr>
        <w:tc>
          <w:tcPr>
            <w:tcW w:w="1290" w:type="pct"/>
            <w:vMerge/>
          </w:tcPr>
          <w:p w14:paraId="53384CBF" w14:textId="77777777" w:rsidR="007D6F8E" w:rsidRPr="008C134C" w:rsidDel="002A1D54" w:rsidRDefault="007D6F8E" w:rsidP="008C134C">
            <w:pPr>
              <w:pStyle w:val="aff1"/>
            </w:pPr>
          </w:p>
        </w:tc>
        <w:tc>
          <w:tcPr>
            <w:tcW w:w="3710" w:type="pct"/>
          </w:tcPr>
          <w:p w14:paraId="31E5203E" w14:textId="77777777" w:rsidR="007D6F8E" w:rsidRPr="00316D8D" w:rsidRDefault="007D6F8E" w:rsidP="00316D8D">
            <w:pPr>
              <w:pStyle w:val="aff1"/>
              <w:jc w:val="both"/>
            </w:pPr>
            <w:r w:rsidRPr="00316D8D">
              <w:t>Способы контроля поковок контрольно-измерительными инструментами</w:t>
            </w:r>
          </w:p>
        </w:tc>
      </w:tr>
      <w:tr w:rsidR="007D6F8E" w:rsidRPr="008C134C" w14:paraId="0A80A45F" w14:textId="77777777" w:rsidTr="00316D8D">
        <w:trPr>
          <w:trHeight w:val="20"/>
        </w:trPr>
        <w:tc>
          <w:tcPr>
            <w:tcW w:w="1290" w:type="pct"/>
            <w:vMerge/>
          </w:tcPr>
          <w:p w14:paraId="6E12D756" w14:textId="77777777" w:rsidR="007D6F8E" w:rsidRPr="008C134C" w:rsidDel="002A1D54" w:rsidRDefault="007D6F8E" w:rsidP="008C134C">
            <w:pPr>
              <w:pStyle w:val="aff1"/>
            </w:pPr>
          </w:p>
        </w:tc>
        <w:tc>
          <w:tcPr>
            <w:tcW w:w="3710" w:type="pct"/>
          </w:tcPr>
          <w:p w14:paraId="63DC038A" w14:textId="77777777" w:rsidR="007D6F8E" w:rsidRPr="00316D8D" w:rsidRDefault="007D6F8E" w:rsidP="00316D8D">
            <w:pPr>
              <w:pStyle w:val="aff1"/>
              <w:jc w:val="both"/>
            </w:pPr>
            <w:r w:rsidRPr="00316D8D">
              <w:t>Виды, конструкции, назначение контрольно-измерительных инструментов для контроля поковок</w:t>
            </w:r>
          </w:p>
        </w:tc>
      </w:tr>
      <w:tr w:rsidR="007D6F8E" w:rsidRPr="008C134C" w14:paraId="27946D10" w14:textId="77777777" w:rsidTr="00316D8D">
        <w:trPr>
          <w:trHeight w:val="20"/>
        </w:trPr>
        <w:tc>
          <w:tcPr>
            <w:tcW w:w="1290" w:type="pct"/>
            <w:vMerge/>
          </w:tcPr>
          <w:p w14:paraId="042E7ED2" w14:textId="77777777" w:rsidR="007D6F8E" w:rsidRPr="008C134C" w:rsidDel="002A1D54" w:rsidRDefault="007D6F8E" w:rsidP="008C134C">
            <w:pPr>
              <w:pStyle w:val="aff1"/>
            </w:pPr>
          </w:p>
        </w:tc>
        <w:tc>
          <w:tcPr>
            <w:tcW w:w="3710" w:type="pct"/>
          </w:tcPr>
          <w:p w14:paraId="06C3FB82" w14:textId="77777777" w:rsidR="007D6F8E" w:rsidRPr="00316D8D" w:rsidRDefault="007D6F8E" w:rsidP="00316D8D">
            <w:pPr>
              <w:pStyle w:val="aff1"/>
              <w:jc w:val="both"/>
            </w:pPr>
            <w:r w:rsidRPr="00316D8D">
              <w:t>Припуски, допуски и напуски на поковки при штамповке на ГКМ</w:t>
            </w:r>
          </w:p>
        </w:tc>
      </w:tr>
      <w:tr w:rsidR="007D6F8E" w:rsidRPr="008C134C" w14:paraId="54BFE9AF" w14:textId="77777777" w:rsidTr="00316D8D">
        <w:trPr>
          <w:trHeight w:val="20"/>
        </w:trPr>
        <w:tc>
          <w:tcPr>
            <w:tcW w:w="1290" w:type="pct"/>
            <w:vMerge/>
          </w:tcPr>
          <w:p w14:paraId="0428D98E" w14:textId="77777777" w:rsidR="007D6F8E" w:rsidRPr="008C134C" w:rsidDel="002A1D54" w:rsidRDefault="007D6F8E" w:rsidP="008C134C">
            <w:pPr>
              <w:pStyle w:val="aff1"/>
            </w:pPr>
          </w:p>
        </w:tc>
        <w:tc>
          <w:tcPr>
            <w:tcW w:w="3710" w:type="pct"/>
          </w:tcPr>
          <w:p w14:paraId="2E2ECECA" w14:textId="77777777" w:rsidR="007D6F8E" w:rsidRPr="00316D8D" w:rsidRDefault="007D6F8E" w:rsidP="00316D8D">
            <w:pPr>
              <w:pStyle w:val="aff1"/>
              <w:jc w:val="both"/>
            </w:pPr>
            <w:r w:rsidRPr="00316D8D">
              <w:rPr>
                <w:rFonts w:eastAsia="Batang"/>
              </w:rPr>
              <w:t xml:space="preserve">Приемы работы при штамповке поковок </w:t>
            </w:r>
            <w:r w:rsidRPr="00316D8D">
              <w:t>на ГКМ силой свыше 12,5 МН</w:t>
            </w:r>
          </w:p>
        </w:tc>
      </w:tr>
      <w:tr w:rsidR="007D6F8E" w:rsidRPr="008C134C" w14:paraId="43944E7D" w14:textId="77777777" w:rsidTr="00316D8D">
        <w:trPr>
          <w:trHeight w:val="20"/>
        </w:trPr>
        <w:tc>
          <w:tcPr>
            <w:tcW w:w="1290" w:type="pct"/>
            <w:vMerge/>
          </w:tcPr>
          <w:p w14:paraId="6174B14B" w14:textId="77777777" w:rsidR="007D6F8E" w:rsidRPr="008C134C" w:rsidDel="002A1D54" w:rsidRDefault="007D6F8E" w:rsidP="008C134C">
            <w:pPr>
              <w:pStyle w:val="aff1"/>
            </w:pPr>
          </w:p>
        </w:tc>
        <w:tc>
          <w:tcPr>
            <w:tcW w:w="3710" w:type="pct"/>
          </w:tcPr>
          <w:p w14:paraId="54C27877" w14:textId="77777777" w:rsidR="007D6F8E" w:rsidRPr="00316D8D" w:rsidRDefault="007D6F8E" w:rsidP="00316D8D">
            <w:pPr>
              <w:pStyle w:val="aff1"/>
              <w:jc w:val="both"/>
            </w:pPr>
            <w:r w:rsidRPr="00316D8D">
              <w:t>Правила строповки и перемещения грузов</w:t>
            </w:r>
          </w:p>
        </w:tc>
      </w:tr>
      <w:tr w:rsidR="007D6F8E" w:rsidRPr="008C134C" w14:paraId="31F1B307" w14:textId="77777777" w:rsidTr="00316D8D">
        <w:trPr>
          <w:trHeight w:val="20"/>
        </w:trPr>
        <w:tc>
          <w:tcPr>
            <w:tcW w:w="1290" w:type="pct"/>
            <w:vMerge/>
          </w:tcPr>
          <w:p w14:paraId="2B93E269" w14:textId="77777777" w:rsidR="007D6F8E" w:rsidRPr="008C134C" w:rsidDel="002A1D54" w:rsidRDefault="007D6F8E" w:rsidP="008C134C">
            <w:pPr>
              <w:pStyle w:val="aff1"/>
            </w:pPr>
          </w:p>
        </w:tc>
        <w:tc>
          <w:tcPr>
            <w:tcW w:w="3710" w:type="pct"/>
          </w:tcPr>
          <w:p w14:paraId="6361972E" w14:textId="77777777" w:rsidR="007D6F8E" w:rsidRPr="00316D8D" w:rsidRDefault="007D6F8E" w:rsidP="00316D8D">
            <w:pPr>
              <w:pStyle w:val="aff1"/>
              <w:jc w:val="both"/>
              <w:rPr>
                <w:rFonts w:eastAsia="Batang"/>
              </w:rPr>
            </w:pPr>
            <w:r w:rsidRPr="00316D8D">
              <w:t>Система знаковой сигнализации при работе с машинистом крана</w:t>
            </w:r>
          </w:p>
        </w:tc>
      </w:tr>
      <w:tr w:rsidR="007D6F8E" w:rsidRPr="008C134C" w14:paraId="1C6CE84C" w14:textId="77777777" w:rsidTr="00316D8D">
        <w:trPr>
          <w:trHeight w:val="20"/>
        </w:trPr>
        <w:tc>
          <w:tcPr>
            <w:tcW w:w="1290" w:type="pct"/>
            <w:vMerge/>
          </w:tcPr>
          <w:p w14:paraId="206DDBED" w14:textId="77777777" w:rsidR="007D6F8E" w:rsidRPr="008C134C" w:rsidDel="002A1D54" w:rsidRDefault="007D6F8E" w:rsidP="008C134C">
            <w:pPr>
              <w:pStyle w:val="aff1"/>
            </w:pPr>
          </w:p>
        </w:tc>
        <w:tc>
          <w:tcPr>
            <w:tcW w:w="3710" w:type="pct"/>
          </w:tcPr>
          <w:p w14:paraId="319AD868" w14:textId="1BA1D486" w:rsidR="007D6F8E" w:rsidRPr="00316D8D" w:rsidRDefault="007D6F8E" w:rsidP="00316D8D">
            <w:pPr>
              <w:pStyle w:val="aff1"/>
              <w:jc w:val="both"/>
            </w:pPr>
            <w:r w:rsidRPr="00316D8D">
              <w:t xml:space="preserve">Виды и правила </w:t>
            </w:r>
            <w:r w:rsidR="0015304F">
              <w:t xml:space="preserve">применения средств индивидуальной </w:t>
            </w:r>
            <w:r w:rsidRPr="00316D8D">
              <w:t>и коллективной защиты при штамповке поковок на ГКМ силой свыше 12,5 МН</w:t>
            </w:r>
          </w:p>
        </w:tc>
      </w:tr>
      <w:tr w:rsidR="007D6F8E" w:rsidRPr="008C134C" w14:paraId="72FDCB87" w14:textId="77777777" w:rsidTr="00316D8D">
        <w:trPr>
          <w:trHeight w:val="20"/>
        </w:trPr>
        <w:tc>
          <w:tcPr>
            <w:tcW w:w="1290" w:type="pct"/>
            <w:vMerge/>
          </w:tcPr>
          <w:p w14:paraId="19186F46" w14:textId="77777777" w:rsidR="007D6F8E" w:rsidRPr="008C134C" w:rsidDel="002A1D54" w:rsidRDefault="007D6F8E" w:rsidP="008C134C">
            <w:pPr>
              <w:pStyle w:val="aff1"/>
            </w:pPr>
          </w:p>
        </w:tc>
        <w:tc>
          <w:tcPr>
            <w:tcW w:w="3710" w:type="pct"/>
          </w:tcPr>
          <w:p w14:paraId="597184BA" w14:textId="77777777" w:rsidR="007D6F8E" w:rsidRPr="00316D8D" w:rsidRDefault="007D6F8E" w:rsidP="00316D8D">
            <w:pPr>
              <w:pStyle w:val="aff1"/>
              <w:jc w:val="both"/>
            </w:pPr>
            <w:r w:rsidRPr="00316D8D">
              <w:t>Требования охраны труда, пожарной, промышленной, экологической безопасности и электробезопасности</w:t>
            </w:r>
          </w:p>
        </w:tc>
      </w:tr>
      <w:tr w:rsidR="007D6F8E" w:rsidRPr="008C134C" w14:paraId="4BFC982A" w14:textId="77777777" w:rsidTr="00316D8D">
        <w:trPr>
          <w:trHeight w:val="20"/>
        </w:trPr>
        <w:tc>
          <w:tcPr>
            <w:tcW w:w="1290" w:type="pct"/>
          </w:tcPr>
          <w:p w14:paraId="0D75F2D5" w14:textId="77777777" w:rsidR="007D6F8E" w:rsidRPr="008C134C" w:rsidDel="002A1D54" w:rsidRDefault="007D6F8E" w:rsidP="008C134C">
            <w:pPr>
              <w:pStyle w:val="aff1"/>
            </w:pPr>
            <w:r w:rsidRPr="008C134C" w:rsidDel="002A1D54">
              <w:t>Другие характеристики</w:t>
            </w:r>
          </w:p>
        </w:tc>
        <w:tc>
          <w:tcPr>
            <w:tcW w:w="3710" w:type="pct"/>
          </w:tcPr>
          <w:p w14:paraId="00F1815E" w14:textId="77777777" w:rsidR="007D6F8E" w:rsidRPr="00316D8D" w:rsidRDefault="007D6F8E" w:rsidP="00316D8D">
            <w:pPr>
              <w:pStyle w:val="aff1"/>
              <w:jc w:val="both"/>
            </w:pPr>
            <w:r w:rsidRPr="00316D8D">
              <w:t>-</w:t>
            </w:r>
          </w:p>
        </w:tc>
      </w:tr>
    </w:tbl>
    <w:p w14:paraId="7D85AB87" w14:textId="77777777" w:rsidR="00316D8D" w:rsidRDefault="00316D8D" w:rsidP="00BC504D"/>
    <w:p w14:paraId="346652C2" w14:textId="0C1267A9" w:rsidR="0030017A" w:rsidRPr="00316D8D" w:rsidRDefault="0030017A" w:rsidP="00BC504D">
      <w:pPr>
        <w:rPr>
          <w:b/>
          <w:bCs w:val="0"/>
        </w:rPr>
      </w:pPr>
      <w:r w:rsidRPr="00316D8D">
        <w:rPr>
          <w:b/>
          <w:bCs w:val="0"/>
        </w:rPr>
        <w:t>3.4.4. Трудовая функция</w:t>
      </w:r>
    </w:p>
    <w:p w14:paraId="391F7D8F" w14:textId="77777777" w:rsidR="00316D8D" w:rsidRPr="008C134C" w:rsidRDefault="00316D8D" w:rsidP="00BC504D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92"/>
        <w:gridCol w:w="4348"/>
        <w:gridCol w:w="698"/>
        <w:gridCol w:w="977"/>
        <w:gridCol w:w="1832"/>
        <w:gridCol w:w="553"/>
      </w:tblGrid>
      <w:tr w:rsidR="0030017A" w:rsidRPr="008C134C" w14:paraId="638427B3" w14:textId="77777777" w:rsidTr="00AA2D3F">
        <w:trPr>
          <w:trHeight w:val="489"/>
        </w:trPr>
        <w:tc>
          <w:tcPr>
            <w:tcW w:w="878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5481B710" w14:textId="77777777" w:rsidR="0030017A" w:rsidRPr="008C134C" w:rsidRDefault="0030017A" w:rsidP="008C134C">
            <w:pPr>
              <w:pStyle w:val="100"/>
            </w:pPr>
            <w:r w:rsidRPr="008C134C">
              <w:t xml:space="preserve"> Наименование</w:t>
            </w:r>
          </w:p>
        </w:tc>
        <w:tc>
          <w:tcPr>
            <w:tcW w:w="213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58D1CF" w14:textId="77777777" w:rsidR="0030017A" w:rsidRPr="008C134C" w:rsidRDefault="0078674B" w:rsidP="008C134C">
            <w:pPr>
              <w:pStyle w:val="aff1"/>
            </w:pPr>
            <w:r w:rsidRPr="008C134C">
              <w:t>Горячая штамповка поковок на винтовых прессах силой свыше 3 до 25 МН</w:t>
            </w:r>
          </w:p>
        </w:tc>
        <w:tc>
          <w:tcPr>
            <w:tcW w:w="342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5D75A260" w14:textId="77777777" w:rsidR="0030017A" w:rsidRPr="008C134C" w:rsidRDefault="0030017A" w:rsidP="008C134C">
            <w:pPr>
              <w:pStyle w:val="100"/>
              <w:rPr>
                <w:vertAlign w:val="superscript"/>
              </w:rPr>
            </w:pPr>
            <w:r w:rsidRPr="008C134C">
              <w:t>Код</w:t>
            </w:r>
          </w:p>
        </w:tc>
        <w:tc>
          <w:tcPr>
            <w:tcW w:w="47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4E33537" w14:textId="77777777" w:rsidR="0030017A" w:rsidRPr="008C134C" w:rsidRDefault="000E2FE7" w:rsidP="008C134C">
            <w:pPr>
              <w:pStyle w:val="aff1"/>
            </w:pPr>
            <w:r w:rsidRPr="008C134C">
              <w:rPr>
                <w:lang w:val="en-US"/>
              </w:rPr>
              <w:t>D</w:t>
            </w:r>
            <w:r w:rsidR="0030017A" w:rsidRPr="008C134C">
              <w:t>/04.</w:t>
            </w:r>
            <w:r w:rsidR="007040B3" w:rsidRPr="008C134C">
              <w:t>4</w:t>
            </w:r>
          </w:p>
        </w:tc>
        <w:tc>
          <w:tcPr>
            <w:tcW w:w="89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1B7D2785" w14:textId="77777777" w:rsidR="0030017A" w:rsidRPr="008C134C" w:rsidRDefault="0030017A" w:rsidP="00316D8D">
            <w:pPr>
              <w:pStyle w:val="100"/>
              <w:jc w:val="center"/>
              <w:rPr>
                <w:vertAlign w:val="superscript"/>
              </w:rPr>
            </w:pPr>
            <w:r w:rsidRPr="008C134C">
              <w:t>Уровень (подуровень) квалификации</w:t>
            </w:r>
          </w:p>
        </w:tc>
        <w:tc>
          <w:tcPr>
            <w:tcW w:w="27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B61D70F" w14:textId="77777777" w:rsidR="0030017A" w:rsidRPr="008C134C" w:rsidRDefault="007040B3" w:rsidP="008C134C">
            <w:pPr>
              <w:pStyle w:val="aff3"/>
            </w:pPr>
            <w:r w:rsidRPr="008C134C">
              <w:t>4</w:t>
            </w:r>
          </w:p>
        </w:tc>
      </w:tr>
    </w:tbl>
    <w:p w14:paraId="6DF546E5" w14:textId="77777777" w:rsidR="00AA2D3F" w:rsidRDefault="00AA2D3F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31"/>
        <w:gridCol w:w="1293"/>
        <w:gridCol w:w="390"/>
        <w:gridCol w:w="2081"/>
        <w:gridCol w:w="1459"/>
        <w:gridCol w:w="2346"/>
      </w:tblGrid>
      <w:tr w:rsidR="0030017A" w:rsidRPr="008C134C" w14:paraId="33C8744F" w14:textId="77777777" w:rsidTr="00316D8D">
        <w:trPr>
          <w:trHeight w:val="488"/>
        </w:trPr>
        <w:tc>
          <w:tcPr>
            <w:tcW w:w="1290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77856EFA" w14:textId="77777777" w:rsidR="0030017A" w:rsidRPr="008C134C" w:rsidRDefault="0030017A" w:rsidP="008C134C">
            <w:pPr>
              <w:pStyle w:val="100"/>
            </w:pPr>
            <w:r w:rsidRPr="008C134C">
              <w:t>Происхождение трудовой функции</w:t>
            </w:r>
          </w:p>
        </w:tc>
        <w:tc>
          <w:tcPr>
            <w:tcW w:w="63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54FF6F1F" w14:textId="77777777" w:rsidR="0030017A" w:rsidRPr="008C134C" w:rsidRDefault="0030017A" w:rsidP="008C134C">
            <w:pPr>
              <w:pStyle w:val="100"/>
            </w:pPr>
            <w:r w:rsidRPr="008C134C">
              <w:t>Оригинал</w:t>
            </w:r>
          </w:p>
        </w:tc>
        <w:tc>
          <w:tcPr>
            <w:tcW w:w="191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6656CD4E" w14:textId="77777777" w:rsidR="0030017A" w:rsidRPr="008C134C" w:rsidRDefault="0030017A" w:rsidP="008C134C">
            <w:pPr>
              <w:pStyle w:val="aff3"/>
            </w:pPr>
            <w:r w:rsidRPr="008C134C">
              <w:t>Х</w:t>
            </w:r>
          </w:p>
        </w:tc>
        <w:tc>
          <w:tcPr>
            <w:tcW w:w="102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B0F0965" w14:textId="77777777" w:rsidR="0030017A" w:rsidRPr="008C134C" w:rsidRDefault="0030017A" w:rsidP="008C134C">
            <w:pPr>
              <w:pStyle w:val="100"/>
            </w:pPr>
            <w:r w:rsidRPr="008C134C">
              <w:t>Заимствовано из оригинала</w:t>
            </w:r>
          </w:p>
        </w:tc>
        <w:tc>
          <w:tcPr>
            <w:tcW w:w="71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AE83C48" w14:textId="77777777" w:rsidR="0030017A" w:rsidRPr="008C134C" w:rsidRDefault="0030017A" w:rsidP="008C134C">
            <w:pPr>
              <w:pStyle w:val="aff1"/>
            </w:pPr>
          </w:p>
        </w:tc>
        <w:tc>
          <w:tcPr>
            <w:tcW w:w="115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A5D9922" w14:textId="77777777" w:rsidR="0030017A" w:rsidRPr="008C134C" w:rsidRDefault="0030017A" w:rsidP="008C134C">
            <w:pPr>
              <w:pStyle w:val="aff1"/>
            </w:pPr>
          </w:p>
        </w:tc>
      </w:tr>
      <w:tr w:rsidR="0030017A" w:rsidRPr="008C134C" w14:paraId="20ED3D06" w14:textId="77777777" w:rsidTr="00316D8D">
        <w:trPr>
          <w:trHeight w:val="479"/>
        </w:trPr>
        <w:tc>
          <w:tcPr>
            <w:tcW w:w="1290" w:type="pct"/>
            <w:tcBorders>
              <w:top w:val="nil"/>
              <w:bottom w:val="nil"/>
              <w:right w:val="nil"/>
            </w:tcBorders>
            <w:vAlign w:val="center"/>
          </w:tcPr>
          <w:p w14:paraId="2C22D510" w14:textId="77777777" w:rsidR="0030017A" w:rsidRPr="008C134C" w:rsidRDefault="0030017A" w:rsidP="008C134C">
            <w:pPr>
              <w:pStyle w:val="aff1"/>
            </w:pPr>
          </w:p>
        </w:tc>
        <w:tc>
          <w:tcPr>
            <w:tcW w:w="1845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4F54A2E6" w14:textId="77777777" w:rsidR="0030017A" w:rsidRPr="008C134C" w:rsidRDefault="0030017A" w:rsidP="008C134C">
            <w:pPr>
              <w:pStyle w:val="aff1"/>
            </w:pPr>
          </w:p>
        </w:tc>
        <w:tc>
          <w:tcPr>
            <w:tcW w:w="715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7CFA3475" w14:textId="77777777" w:rsidR="0030017A" w:rsidRPr="008C134C" w:rsidRDefault="0030017A" w:rsidP="00316D8D">
            <w:pPr>
              <w:pStyle w:val="100"/>
              <w:jc w:val="center"/>
            </w:pPr>
            <w:r w:rsidRPr="008C134C">
              <w:t>Код оригинала</w:t>
            </w:r>
          </w:p>
        </w:tc>
        <w:tc>
          <w:tcPr>
            <w:tcW w:w="1150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25BB63B7" w14:textId="77777777" w:rsidR="0030017A" w:rsidRPr="008C134C" w:rsidRDefault="0030017A" w:rsidP="008C134C">
            <w:pPr>
              <w:pStyle w:val="101"/>
            </w:pPr>
            <w:r w:rsidRPr="008C134C">
              <w:t>Регистрационный номер профессионального стандарта</w:t>
            </w:r>
          </w:p>
        </w:tc>
      </w:tr>
    </w:tbl>
    <w:p w14:paraId="75ADB99F" w14:textId="77777777" w:rsidR="00AA2D3F" w:rsidRDefault="00AA2D3F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30"/>
        <w:gridCol w:w="7565"/>
      </w:tblGrid>
      <w:tr w:rsidR="004B15B3" w:rsidRPr="008C134C" w14:paraId="6C17A4A2" w14:textId="77777777" w:rsidTr="00316D8D">
        <w:trPr>
          <w:trHeight w:val="20"/>
        </w:trPr>
        <w:tc>
          <w:tcPr>
            <w:tcW w:w="1290" w:type="pct"/>
            <w:vMerge w:val="restart"/>
          </w:tcPr>
          <w:p w14:paraId="5E6BFF2A" w14:textId="77777777" w:rsidR="004B15B3" w:rsidRPr="008C134C" w:rsidRDefault="004B15B3" w:rsidP="00316D8D">
            <w:pPr>
              <w:pStyle w:val="aff1"/>
            </w:pPr>
            <w:r w:rsidRPr="00D32917">
              <w:t>Трудовые действия</w:t>
            </w:r>
          </w:p>
        </w:tc>
        <w:tc>
          <w:tcPr>
            <w:tcW w:w="3710" w:type="pct"/>
          </w:tcPr>
          <w:p w14:paraId="7028E64A" w14:textId="77777777" w:rsidR="004B15B3" w:rsidRPr="008C134C" w:rsidRDefault="004B15B3" w:rsidP="00316D8D">
            <w:pPr>
              <w:pStyle w:val="aff1"/>
              <w:jc w:val="both"/>
            </w:pPr>
            <w:r w:rsidRPr="008C134C">
              <w:t xml:space="preserve">Подготовка рабочего места к штамповке поковок на винтовых прессах силой свыше </w:t>
            </w:r>
            <w:r w:rsidR="00926A71" w:rsidRPr="008C134C">
              <w:t>3 до 25 МН</w:t>
            </w:r>
          </w:p>
        </w:tc>
      </w:tr>
      <w:tr w:rsidR="004B15B3" w:rsidRPr="008C134C" w14:paraId="5F3E0D93" w14:textId="77777777" w:rsidTr="00316D8D">
        <w:trPr>
          <w:trHeight w:val="20"/>
        </w:trPr>
        <w:tc>
          <w:tcPr>
            <w:tcW w:w="1290" w:type="pct"/>
            <w:vMerge/>
          </w:tcPr>
          <w:p w14:paraId="6213CF83" w14:textId="77777777" w:rsidR="004B15B3" w:rsidRPr="008C134C" w:rsidRDefault="004B15B3" w:rsidP="00316D8D">
            <w:pPr>
              <w:pStyle w:val="aff1"/>
            </w:pPr>
          </w:p>
        </w:tc>
        <w:tc>
          <w:tcPr>
            <w:tcW w:w="3710" w:type="pct"/>
          </w:tcPr>
          <w:p w14:paraId="2D0CCDC0" w14:textId="77777777" w:rsidR="004B15B3" w:rsidRPr="008C134C" w:rsidRDefault="004B15B3" w:rsidP="00316D8D">
            <w:pPr>
              <w:pStyle w:val="aff1"/>
              <w:jc w:val="both"/>
            </w:pPr>
            <w:r w:rsidRPr="008C134C">
              <w:t xml:space="preserve">Подготовка к работе винтовых прессов силой свыше </w:t>
            </w:r>
            <w:r w:rsidR="00926A71" w:rsidRPr="008C134C">
              <w:t>3 до 25 МН</w:t>
            </w:r>
            <w:r w:rsidRPr="008C134C">
              <w:t xml:space="preserve"> и приспособлений для штамповки поковок</w:t>
            </w:r>
          </w:p>
        </w:tc>
      </w:tr>
      <w:tr w:rsidR="004B15B3" w:rsidRPr="008C134C" w14:paraId="293CA0BF" w14:textId="77777777" w:rsidTr="00316D8D">
        <w:trPr>
          <w:trHeight w:val="20"/>
        </w:trPr>
        <w:tc>
          <w:tcPr>
            <w:tcW w:w="1290" w:type="pct"/>
            <w:vMerge/>
          </w:tcPr>
          <w:p w14:paraId="6A9B9D89" w14:textId="77777777" w:rsidR="004B15B3" w:rsidRPr="008C134C" w:rsidRDefault="004B15B3" w:rsidP="00316D8D">
            <w:pPr>
              <w:pStyle w:val="aff1"/>
            </w:pPr>
          </w:p>
        </w:tc>
        <w:tc>
          <w:tcPr>
            <w:tcW w:w="3710" w:type="pct"/>
          </w:tcPr>
          <w:p w14:paraId="6EF78881" w14:textId="77777777" w:rsidR="004B15B3" w:rsidRPr="008C134C" w:rsidRDefault="004B15B3" w:rsidP="00316D8D">
            <w:pPr>
              <w:pStyle w:val="aff1"/>
              <w:jc w:val="both"/>
            </w:pPr>
            <w:r w:rsidRPr="008C134C">
              <w:t xml:space="preserve">Ежедневное обслуживание винтовых прессов силой свыше </w:t>
            </w:r>
            <w:r w:rsidR="00926A71" w:rsidRPr="008C134C">
              <w:t xml:space="preserve">3 до 25 МН </w:t>
            </w:r>
            <w:r w:rsidRPr="008C134C">
              <w:t>для штамповки поковок</w:t>
            </w:r>
          </w:p>
        </w:tc>
      </w:tr>
      <w:tr w:rsidR="00262371" w:rsidRPr="008C134C" w14:paraId="48AD322D" w14:textId="77777777" w:rsidTr="00316D8D">
        <w:trPr>
          <w:trHeight w:val="20"/>
        </w:trPr>
        <w:tc>
          <w:tcPr>
            <w:tcW w:w="1290" w:type="pct"/>
            <w:vMerge/>
          </w:tcPr>
          <w:p w14:paraId="15EF77D0" w14:textId="77777777" w:rsidR="00262371" w:rsidRPr="008C134C" w:rsidRDefault="00262371" w:rsidP="00316D8D">
            <w:pPr>
              <w:pStyle w:val="aff1"/>
            </w:pPr>
          </w:p>
        </w:tc>
        <w:tc>
          <w:tcPr>
            <w:tcW w:w="3710" w:type="pct"/>
          </w:tcPr>
          <w:p w14:paraId="1ED4116D" w14:textId="77777777" w:rsidR="00262371" w:rsidRPr="008C134C" w:rsidRDefault="00262371" w:rsidP="00316D8D">
            <w:pPr>
              <w:pStyle w:val="aff1"/>
              <w:jc w:val="both"/>
            </w:pPr>
            <w:r w:rsidRPr="008C134C">
              <w:t>Подогрев штамповой оснастки при штамповке поковок на винтовых прессах силой свыше 3 до 25 МН</w:t>
            </w:r>
          </w:p>
        </w:tc>
      </w:tr>
      <w:tr w:rsidR="006D040E" w:rsidRPr="008C134C" w14:paraId="5DF6D76D" w14:textId="77777777" w:rsidTr="00316D8D">
        <w:trPr>
          <w:trHeight w:val="20"/>
        </w:trPr>
        <w:tc>
          <w:tcPr>
            <w:tcW w:w="1290" w:type="pct"/>
            <w:vMerge/>
          </w:tcPr>
          <w:p w14:paraId="376ACF4D" w14:textId="77777777" w:rsidR="006D040E" w:rsidRPr="008C134C" w:rsidRDefault="006D040E" w:rsidP="00316D8D">
            <w:pPr>
              <w:pStyle w:val="aff1"/>
            </w:pPr>
          </w:p>
        </w:tc>
        <w:tc>
          <w:tcPr>
            <w:tcW w:w="3710" w:type="pct"/>
          </w:tcPr>
          <w:p w14:paraId="179F867B" w14:textId="77777777" w:rsidR="006D040E" w:rsidRPr="008C134C" w:rsidRDefault="006D040E" w:rsidP="00316D8D">
            <w:pPr>
              <w:pStyle w:val="aff1"/>
              <w:jc w:val="both"/>
            </w:pPr>
            <w:r>
              <w:t>О</w:t>
            </w:r>
            <w:r w:rsidRPr="008C134C">
              <w:t>хлаждение штамповой оснастки при штамповке поковок на винтовых прессах силой свыше 3 до 25 МН</w:t>
            </w:r>
          </w:p>
        </w:tc>
      </w:tr>
      <w:tr w:rsidR="006D040E" w:rsidRPr="008C134C" w14:paraId="3C54B812" w14:textId="77777777" w:rsidTr="00316D8D">
        <w:trPr>
          <w:trHeight w:val="20"/>
        </w:trPr>
        <w:tc>
          <w:tcPr>
            <w:tcW w:w="1290" w:type="pct"/>
            <w:vMerge/>
          </w:tcPr>
          <w:p w14:paraId="61B35A05" w14:textId="77777777" w:rsidR="006D040E" w:rsidRPr="008C134C" w:rsidRDefault="006D040E" w:rsidP="00316D8D">
            <w:pPr>
              <w:pStyle w:val="aff1"/>
            </w:pPr>
          </w:p>
        </w:tc>
        <w:tc>
          <w:tcPr>
            <w:tcW w:w="3710" w:type="pct"/>
          </w:tcPr>
          <w:p w14:paraId="38916176" w14:textId="77777777" w:rsidR="006D040E" w:rsidRPr="008C134C" w:rsidRDefault="006D040E" w:rsidP="00316D8D">
            <w:pPr>
              <w:pStyle w:val="aff1"/>
              <w:jc w:val="both"/>
            </w:pPr>
            <w:r w:rsidRPr="008C134C">
              <w:t>Нанесение технологической смазки на заготовки и штамповые инструменты при штамповке поковок на винтовых прессах силой свыше 3 до 25 МН</w:t>
            </w:r>
          </w:p>
        </w:tc>
      </w:tr>
      <w:tr w:rsidR="006D040E" w:rsidRPr="008C134C" w14:paraId="56387B3B" w14:textId="77777777" w:rsidTr="00316D8D">
        <w:trPr>
          <w:trHeight w:val="20"/>
        </w:trPr>
        <w:tc>
          <w:tcPr>
            <w:tcW w:w="1290" w:type="pct"/>
            <w:vMerge/>
          </w:tcPr>
          <w:p w14:paraId="192659F7" w14:textId="77777777" w:rsidR="006D040E" w:rsidRPr="008C134C" w:rsidRDefault="006D040E" w:rsidP="00316D8D">
            <w:pPr>
              <w:pStyle w:val="aff1"/>
            </w:pPr>
          </w:p>
        </w:tc>
        <w:tc>
          <w:tcPr>
            <w:tcW w:w="3710" w:type="pct"/>
          </w:tcPr>
          <w:p w14:paraId="6F5620E2" w14:textId="77777777" w:rsidR="006D040E" w:rsidRPr="008C134C" w:rsidRDefault="006D040E" w:rsidP="00316D8D">
            <w:pPr>
              <w:pStyle w:val="aff1"/>
              <w:jc w:val="both"/>
            </w:pPr>
            <w:r w:rsidRPr="008C134C">
              <w:t>Удаление окалины с заготовок и штамповой оснастки при штамповке поковок на винтовых прессах силой свыше 3 до 25 МН</w:t>
            </w:r>
          </w:p>
        </w:tc>
      </w:tr>
      <w:tr w:rsidR="006D040E" w:rsidRPr="008C134C" w14:paraId="3F929E98" w14:textId="77777777" w:rsidTr="00316D8D">
        <w:trPr>
          <w:trHeight w:val="20"/>
        </w:trPr>
        <w:tc>
          <w:tcPr>
            <w:tcW w:w="1290" w:type="pct"/>
            <w:vMerge/>
          </w:tcPr>
          <w:p w14:paraId="4FDC6D76" w14:textId="77777777" w:rsidR="006D040E" w:rsidRPr="008C134C" w:rsidRDefault="006D040E" w:rsidP="00316D8D">
            <w:pPr>
              <w:pStyle w:val="aff1"/>
            </w:pPr>
          </w:p>
        </w:tc>
        <w:tc>
          <w:tcPr>
            <w:tcW w:w="3710" w:type="pct"/>
          </w:tcPr>
          <w:p w14:paraId="56601857" w14:textId="77777777" w:rsidR="006D040E" w:rsidRPr="008C134C" w:rsidRDefault="006D040E" w:rsidP="00316D8D">
            <w:pPr>
              <w:pStyle w:val="aff1"/>
              <w:jc w:val="both"/>
            </w:pPr>
            <w:r w:rsidRPr="008C134C">
              <w:t>Подача заготовок в рабочее пространство винтовых прессов силой свыше 3 до 25 МН при штамповке поковок</w:t>
            </w:r>
          </w:p>
        </w:tc>
      </w:tr>
      <w:tr w:rsidR="006D040E" w:rsidRPr="008C134C" w14:paraId="1EF67D6C" w14:textId="77777777" w:rsidTr="00316D8D">
        <w:trPr>
          <w:trHeight w:val="20"/>
        </w:trPr>
        <w:tc>
          <w:tcPr>
            <w:tcW w:w="1290" w:type="pct"/>
            <w:vMerge/>
          </w:tcPr>
          <w:p w14:paraId="76DAF0A7" w14:textId="77777777" w:rsidR="006D040E" w:rsidRPr="008C134C" w:rsidRDefault="006D040E" w:rsidP="00316D8D">
            <w:pPr>
              <w:pStyle w:val="aff1"/>
            </w:pPr>
          </w:p>
        </w:tc>
        <w:tc>
          <w:tcPr>
            <w:tcW w:w="3710" w:type="pct"/>
          </w:tcPr>
          <w:p w14:paraId="484F22CA" w14:textId="77777777" w:rsidR="006D040E" w:rsidRPr="008C134C" w:rsidRDefault="006D040E" w:rsidP="00316D8D">
            <w:pPr>
              <w:pStyle w:val="aff1"/>
              <w:jc w:val="both"/>
            </w:pPr>
            <w:r w:rsidRPr="008C134C">
              <w:t>Управление винтовы</w:t>
            </w:r>
            <w:r w:rsidR="00C36196">
              <w:t>ми прессами</w:t>
            </w:r>
            <w:r w:rsidRPr="008C134C">
              <w:t xml:space="preserve"> силой свыше 3 до 25 МН при горячей штамповке поковок</w:t>
            </w:r>
          </w:p>
        </w:tc>
      </w:tr>
      <w:tr w:rsidR="006D040E" w:rsidRPr="008C134C" w14:paraId="4E5EAD25" w14:textId="77777777" w:rsidTr="00316D8D">
        <w:trPr>
          <w:trHeight w:val="20"/>
        </w:trPr>
        <w:tc>
          <w:tcPr>
            <w:tcW w:w="1290" w:type="pct"/>
            <w:vMerge/>
          </w:tcPr>
          <w:p w14:paraId="71364A22" w14:textId="77777777" w:rsidR="006D040E" w:rsidRPr="008C134C" w:rsidRDefault="006D040E" w:rsidP="00316D8D">
            <w:pPr>
              <w:pStyle w:val="aff1"/>
            </w:pPr>
          </w:p>
        </w:tc>
        <w:tc>
          <w:tcPr>
            <w:tcW w:w="3710" w:type="pct"/>
          </w:tcPr>
          <w:p w14:paraId="4AC6F981" w14:textId="77777777" w:rsidR="006D040E" w:rsidRPr="008C134C" w:rsidRDefault="006D040E" w:rsidP="00316D8D">
            <w:pPr>
              <w:pStyle w:val="aff1"/>
              <w:jc w:val="both"/>
            </w:pPr>
            <w:r w:rsidRPr="008C134C">
              <w:t>Манипулирование заготовками при штамповке поковок на винтовых прессах силой свыше 3 до 25 МН</w:t>
            </w:r>
          </w:p>
        </w:tc>
      </w:tr>
      <w:tr w:rsidR="006D040E" w:rsidRPr="008C134C" w14:paraId="4AD687AA" w14:textId="77777777" w:rsidTr="00316D8D">
        <w:trPr>
          <w:trHeight w:val="20"/>
        </w:trPr>
        <w:tc>
          <w:tcPr>
            <w:tcW w:w="1290" w:type="pct"/>
            <w:vMerge/>
          </w:tcPr>
          <w:p w14:paraId="212531C5" w14:textId="77777777" w:rsidR="006D040E" w:rsidRPr="008C134C" w:rsidRDefault="006D040E" w:rsidP="00316D8D">
            <w:pPr>
              <w:pStyle w:val="aff1"/>
            </w:pPr>
          </w:p>
        </w:tc>
        <w:tc>
          <w:tcPr>
            <w:tcW w:w="3710" w:type="pct"/>
          </w:tcPr>
          <w:p w14:paraId="2AF3176D" w14:textId="77777777" w:rsidR="006D040E" w:rsidRPr="008C134C" w:rsidRDefault="006D040E" w:rsidP="00316D8D">
            <w:pPr>
              <w:pStyle w:val="aff1"/>
              <w:jc w:val="both"/>
            </w:pPr>
            <w:r w:rsidRPr="008C134C">
              <w:t>Складирование поковок для охлаждения на участке винтовых прессов силой свыше 3 до 25 МН</w:t>
            </w:r>
          </w:p>
        </w:tc>
      </w:tr>
      <w:tr w:rsidR="006D040E" w:rsidRPr="008C134C" w14:paraId="48CDD849" w14:textId="77777777" w:rsidTr="00316D8D">
        <w:trPr>
          <w:trHeight w:val="20"/>
        </w:trPr>
        <w:tc>
          <w:tcPr>
            <w:tcW w:w="1290" w:type="pct"/>
            <w:vMerge/>
          </w:tcPr>
          <w:p w14:paraId="231F6126" w14:textId="77777777" w:rsidR="006D040E" w:rsidRPr="008C134C" w:rsidRDefault="006D040E" w:rsidP="00316D8D">
            <w:pPr>
              <w:pStyle w:val="aff1"/>
            </w:pPr>
          </w:p>
        </w:tc>
        <w:tc>
          <w:tcPr>
            <w:tcW w:w="3710" w:type="pct"/>
          </w:tcPr>
          <w:p w14:paraId="05DEA0DC" w14:textId="77777777" w:rsidR="006D040E" w:rsidRPr="008C134C" w:rsidRDefault="006D040E" w:rsidP="00316D8D">
            <w:pPr>
              <w:pStyle w:val="aff1"/>
              <w:jc w:val="both"/>
            </w:pPr>
            <w:r w:rsidRPr="008C134C">
              <w:t>Контроль надежности крепления штамповой оснастки и приспособлений при штамповке поковок на винтовых прессах силой свыше 3 до 25 МН</w:t>
            </w:r>
          </w:p>
        </w:tc>
      </w:tr>
      <w:tr w:rsidR="006D040E" w:rsidRPr="008C134C" w14:paraId="2D71C778" w14:textId="77777777" w:rsidTr="00316D8D">
        <w:trPr>
          <w:trHeight w:val="20"/>
        </w:trPr>
        <w:tc>
          <w:tcPr>
            <w:tcW w:w="1290" w:type="pct"/>
            <w:vMerge/>
          </w:tcPr>
          <w:p w14:paraId="1BEF437C" w14:textId="77777777" w:rsidR="006D040E" w:rsidRPr="008C134C" w:rsidRDefault="006D040E" w:rsidP="00316D8D">
            <w:pPr>
              <w:pStyle w:val="aff1"/>
            </w:pPr>
          </w:p>
        </w:tc>
        <w:tc>
          <w:tcPr>
            <w:tcW w:w="3710" w:type="pct"/>
          </w:tcPr>
          <w:p w14:paraId="44FCB327" w14:textId="77777777" w:rsidR="006D040E" w:rsidRPr="008C134C" w:rsidRDefault="006D040E" w:rsidP="00316D8D">
            <w:pPr>
              <w:pStyle w:val="aff1"/>
              <w:jc w:val="both"/>
            </w:pPr>
            <w:r w:rsidRPr="008C134C">
              <w:t>Перемещение заготовок и поковок подъемно-транспортным оборудованием с пола при штамповке на винтовых прессах силой свыше 3 до 25 МН</w:t>
            </w:r>
          </w:p>
        </w:tc>
      </w:tr>
      <w:tr w:rsidR="006D040E" w:rsidRPr="008C134C" w14:paraId="231DDFC7" w14:textId="77777777" w:rsidTr="00316D8D">
        <w:trPr>
          <w:trHeight w:val="20"/>
        </w:trPr>
        <w:tc>
          <w:tcPr>
            <w:tcW w:w="1290" w:type="pct"/>
            <w:vMerge/>
          </w:tcPr>
          <w:p w14:paraId="00FE1A71" w14:textId="77777777" w:rsidR="006D040E" w:rsidRPr="008C134C" w:rsidRDefault="006D040E" w:rsidP="00316D8D">
            <w:pPr>
              <w:pStyle w:val="aff1"/>
            </w:pPr>
          </w:p>
        </w:tc>
        <w:tc>
          <w:tcPr>
            <w:tcW w:w="3710" w:type="pct"/>
          </w:tcPr>
          <w:p w14:paraId="2F491E58" w14:textId="77777777" w:rsidR="006D040E" w:rsidRPr="008C134C" w:rsidRDefault="006D040E" w:rsidP="00316D8D">
            <w:pPr>
              <w:pStyle w:val="aff1"/>
              <w:jc w:val="both"/>
            </w:pPr>
            <w:r w:rsidRPr="008C134C">
              <w:t>Выявление дефектов в поковках при штамповке на винтовых прессах силой свыше 3 до 25 МН</w:t>
            </w:r>
          </w:p>
        </w:tc>
      </w:tr>
      <w:tr w:rsidR="006D040E" w:rsidRPr="008C134C" w14:paraId="22271582" w14:textId="77777777" w:rsidTr="00316D8D">
        <w:trPr>
          <w:trHeight w:val="20"/>
        </w:trPr>
        <w:tc>
          <w:tcPr>
            <w:tcW w:w="1290" w:type="pct"/>
            <w:vMerge/>
          </w:tcPr>
          <w:p w14:paraId="4C1E910C" w14:textId="77777777" w:rsidR="006D040E" w:rsidRPr="008C134C" w:rsidRDefault="006D040E" w:rsidP="00316D8D">
            <w:pPr>
              <w:pStyle w:val="aff1"/>
            </w:pPr>
          </w:p>
        </w:tc>
        <w:tc>
          <w:tcPr>
            <w:tcW w:w="3710" w:type="pct"/>
          </w:tcPr>
          <w:p w14:paraId="4BAF60F3" w14:textId="5DC7012E" w:rsidR="006D040E" w:rsidRPr="008C134C" w:rsidRDefault="006D040E" w:rsidP="00316D8D">
            <w:pPr>
              <w:pStyle w:val="aff1"/>
              <w:jc w:val="both"/>
            </w:pPr>
            <w:r w:rsidRPr="008C134C">
              <w:t xml:space="preserve">Оказание помощи наладчику кузнечно-прессового оборудования </w:t>
            </w:r>
            <w:r w:rsidR="005A22C3">
              <w:t>в снятии и установке</w:t>
            </w:r>
            <w:r w:rsidRPr="008C134C">
              <w:t xml:space="preserve"> штамповой оснастки </w:t>
            </w:r>
            <w:r w:rsidR="005E2D34" w:rsidRPr="008C134C">
              <w:t xml:space="preserve">для штамповки поковок </w:t>
            </w:r>
            <w:r w:rsidRPr="008C134C">
              <w:t>на винтовы</w:t>
            </w:r>
            <w:r w:rsidR="005E2D34">
              <w:t>х</w:t>
            </w:r>
            <w:r w:rsidRPr="008C134C">
              <w:t xml:space="preserve"> пресс</w:t>
            </w:r>
            <w:r w:rsidR="005E2D34">
              <w:t>ах</w:t>
            </w:r>
            <w:r w:rsidRPr="008C134C">
              <w:t xml:space="preserve"> силой свыше 3 до 25 МН</w:t>
            </w:r>
          </w:p>
        </w:tc>
      </w:tr>
      <w:tr w:rsidR="006D040E" w:rsidRPr="008C134C" w14:paraId="3EC148A6" w14:textId="77777777" w:rsidTr="00316D8D">
        <w:trPr>
          <w:trHeight w:val="20"/>
        </w:trPr>
        <w:tc>
          <w:tcPr>
            <w:tcW w:w="1290" w:type="pct"/>
            <w:vMerge/>
          </w:tcPr>
          <w:p w14:paraId="5070DDCA" w14:textId="77777777" w:rsidR="006D040E" w:rsidRPr="008C134C" w:rsidRDefault="006D040E" w:rsidP="00316D8D">
            <w:pPr>
              <w:pStyle w:val="aff1"/>
            </w:pPr>
          </w:p>
        </w:tc>
        <w:tc>
          <w:tcPr>
            <w:tcW w:w="3710" w:type="pct"/>
          </w:tcPr>
          <w:p w14:paraId="14F965C1" w14:textId="77777777" w:rsidR="006D040E" w:rsidRPr="008C134C" w:rsidRDefault="006D040E" w:rsidP="00316D8D">
            <w:pPr>
              <w:pStyle w:val="aff1"/>
              <w:jc w:val="both"/>
            </w:pPr>
            <w:r w:rsidRPr="008C134C">
              <w:t>Периодический контроль размеров поковок при штамповке на винтовых прессах силой свыше 3 до 25 МН</w:t>
            </w:r>
          </w:p>
        </w:tc>
      </w:tr>
      <w:tr w:rsidR="006D040E" w:rsidRPr="008C134C" w14:paraId="39C5910F" w14:textId="77777777" w:rsidTr="00316D8D">
        <w:trPr>
          <w:trHeight w:val="20"/>
        </w:trPr>
        <w:tc>
          <w:tcPr>
            <w:tcW w:w="1290" w:type="pct"/>
            <w:vMerge w:val="restart"/>
          </w:tcPr>
          <w:p w14:paraId="180CD03D" w14:textId="77777777" w:rsidR="006D040E" w:rsidRPr="008C134C" w:rsidDel="002A1D54" w:rsidRDefault="006D040E" w:rsidP="00316D8D">
            <w:pPr>
              <w:pStyle w:val="aff1"/>
            </w:pPr>
            <w:r w:rsidRPr="008C134C" w:rsidDel="002A1D54">
              <w:t>Необходимые умения</w:t>
            </w:r>
          </w:p>
        </w:tc>
        <w:tc>
          <w:tcPr>
            <w:tcW w:w="3710" w:type="pct"/>
          </w:tcPr>
          <w:p w14:paraId="3E9D7606" w14:textId="77777777" w:rsidR="006D040E" w:rsidRPr="008C134C" w:rsidRDefault="00B5515B" w:rsidP="00316D8D">
            <w:pPr>
              <w:pStyle w:val="aff1"/>
              <w:jc w:val="both"/>
            </w:pPr>
            <w:r>
              <w:t>Читать и анализировать конструкторскую и технологическую документацию</w:t>
            </w:r>
          </w:p>
        </w:tc>
      </w:tr>
      <w:tr w:rsidR="006D040E" w:rsidRPr="008C134C" w14:paraId="1A0A069F" w14:textId="77777777" w:rsidTr="00316D8D">
        <w:trPr>
          <w:trHeight w:val="20"/>
        </w:trPr>
        <w:tc>
          <w:tcPr>
            <w:tcW w:w="1290" w:type="pct"/>
            <w:vMerge/>
          </w:tcPr>
          <w:p w14:paraId="6B5AADDC" w14:textId="77777777" w:rsidR="006D040E" w:rsidRPr="008C134C" w:rsidDel="002A1D54" w:rsidRDefault="006D040E" w:rsidP="00316D8D">
            <w:pPr>
              <w:pStyle w:val="aff1"/>
            </w:pPr>
          </w:p>
        </w:tc>
        <w:tc>
          <w:tcPr>
            <w:tcW w:w="3710" w:type="pct"/>
          </w:tcPr>
          <w:p w14:paraId="10CCC0B8" w14:textId="77777777" w:rsidR="006D040E" w:rsidRPr="008C134C" w:rsidRDefault="006D040E" w:rsidP="00316D8D">
            <w:pPr>
              <w:pStyle w:val="aff1"/>
              <w:jc w:val="both"/>
            </w:pPr>
            <w:r w:rsidRPr="008C134C">
              <w:t>Использовать винтовые прессы силой свыше 3 до 25 МН для штамповки поковок</w:t>
            </w:r>
          </w:p>
        </w:tc>
      </w:tr>
      <w:tr w:rsidR="006D040E" w:rsidRPr="008C134C" w14:paraId="4816AC03" w14:textId="77777777" w:rsidTr="00316D8D">
        <w:trPr>
          <w:trHeight w:val="20"/>
        </w:trPr>
        <w:tc>
          <w:tcPr>
            <w:tcW w:w="1290" w:type="pct"/>
            <w:vMerge/>
          </w:tcPr>
          <w:p w14:paraId="0DACC8F2" w14:textId="77777777" w:rsidR="006D040E" w:rsidRPr="008C134C" w:rsidDel="002A1D54" w:rsidRDefault="006D040E" w:rsidP="00316D8D">
            <w:pPr>
              <w:pStyle w:val="aff1"/>
            </w:pPr>
          </w:p>
        </w:tc>
        <w:tc>
          <w:tcPr>
            <w:tcW w:w="3710" w:type="pct"/>
          </w:tcPr>
          <w:p w14:paraId="38A5B4D2" w14:textId="77777777" w:rsidR="006D040E" w:rsidRPr="008C134C" w:rsidRDefault="006D040E" w:rsidP="00316D8D">
            <w:pPr>
              <w:pStyle w:val="aff1"/>
              <w:jc w:val="both"/>
            </w:pPr>
            <w:r w:rsidRPr="008C134C">
              <w:t>Управлять вспомогательными приспособлениями для кантовки и удерживания заготовок и поковок при штамповке на винтовых прессах силой свыше 3 до 25 МН</w:t>
            </w:r>
          </w:p>
        </w:tc>
      </w:tr>
      <w:tr w:rsidR="006D040E" w:rsidRPr="008C134C" w14:paraId="68DD46DE" w14:textId="77777777" w:rsidTr="00316D8D">
        <w:trPr>
          <w:trHeight w:val="20"/>
        </w:trPr>
        <w:tc>
          <w:tcPr>
            <w:tcW w:w="1290" w:type="pct"/>
            <w:vMerge/>
          </w:tcPr>
          <w:p w14:paraId="28D1D31F" w14:textId="77777777" w:rsidR="006D040E" w:rsidRPr="008C134C" w:rsidDel="002A1D54" w:rsidRDefault="006D040E" w:rsidP="00316D8D">
            <w:pPr>
              <w:pStyle w:val="aff1"/>
            </w:pPr>
          </w:p>
        </w:tc>
        <w:tc>
          <w:tcPr>
            <w:tcW w:w="3710" w:type="pct"/>
          </w:tcPr>
          <w:p w14:paraId="149D128C" w14:textId="77777777" w:rsidR="006D040E" w:rsidRPr="007F1738" w:rsidRDefault="00C05B6F" w:rsidP="00316D8D">
            <w:pPr>
              <w:pStyle w:val="aff1"/>
              <w:jc w:val="both"/>
            </w:pPr>
            <w:r w:rsidRPr="007F1738">
              <w:t>Выполнять обслуживание (ежедневное, еженедельное)</w:t>
            </w:r>
            <w:r w:rsidR="006D040E" w:rsidRPr="007F1738">
              <w:t xml:space="preserve"> винтовых прессов силой свыше 3 до 25 МН</w:t>
            </w:r>
            <w:r w:rsidR="00AB4FA0" w:rsidRPr="007F1738">
              <w:t xml:space="preserve"> в соответствии с эксплуатационной документацией</w:t>
            </w:r>
          </w:p>
        </w:tc>
      </w:tr>
      <w:tr w:rsidR="006D040E" w:rsidRPr="008C134C" w14:paraId="2D394C9E" w14:textId="77777777" w:rsidTr="00316D8D">
        <w:trPr>
          <w:trHeight w:val="20"/>
        </w:trPr>
        <w:tc>
          <w:tcPr>
            <w:tcW w:w="1290" w:type="pct"/>
            <w:vMerge/>
          </w:tcPr>
          <w:p w14:paraId="0BF4B3D4" w14:textId="77777777" w:rsidR="006D040E" w:rsidRPr="008C134C" w:rsidDel="002A1D54" w:rsidRDefault="006D040E" w:rsidP="00316D8D">
            <w:pPr>
              <w:pStyle w:val="aff1"/>
            </w:pPr>
          </w:p>
        </w:tc>
        <w:tc>
          <w:tcPr>
            <w:tcW w:w="3710" w:type="pct"/>
          </w:tcPr>
          <w:p w14:paraId="45A38530" w14:textId="77777777" w:rsidR="006D040E" w:rsidRPr="008C134C" w:rsidRDefault="006D040E" w:rsidP="00316D8D">
            <w:pPr>
              <w:pStyle w:val="aff1"/>
              <w:jc w:val="both"/>
            </w:pPr>
            <w:r w:rsidRPr="008C134C">
              <w:t>Манипулировать поковками при горячей штамповке на винтовых прессах силой свыше 3 до 25 МН</w:t>
            </w:r>
          </w:p>
        </w:tc>
      </w:tr>
      <w:tr w:rsidR="006D040E" w:rsidRPr="008C134C" w14:paraId="399B069C" w14:textId="77777777" w:rsidTr="00316D8D">
        <w:trPr>
          <w:trHeight w:val="20"/>
        </w:trPr>
        <w:tc>
          <w:tcPr>
            <w:tcW w:w="1290" w:type="pct"/>
            <w:vMerge/>
          </w:tcPr>
          <w:p w14:paraId="0A3D1C7F" w14:textId="77777777" w:rsidR="006D040E" w:rsidRPr="008C134C" w:rsidDel="002A1D54" w:rsidRDefault="006D040E" w:rsidP="00316D8D">
            <w:pPr>
              <w:pStyle w:val="aff1"/>
            </w:pPr>
          </w:p>
        </w:tc>
        <w:tc>
          <w:tcPr>
            <w:tcW w:w="3710" w:type="pct"/>
          </w:tcPr>
          <w:p w14:paraId="657AF878" w14:textId="77777777" w:rsidR="006D040E" w:rsidRPr="008C134C" w:rsidRDefault="006D040E" w:rsidP="00316D8D">
            <w:pPr>
              <w:pStyle w:val="aff1"/>
              <w:jc w:val="both"/>
            </w:pPr>
            <w:r w:rsidRPr="008C134C">
              <w:t>Подогревать штамповую оснастку для штамповки поковок на винтовых прессах силой свыше 3 до 25 МН</w:t>
            </w:r>
          </w:p>
        </w:tc>
      </w:tr>
      <w:tr w:rsidR="00316FBE" w:rsidRPr="008C134C" w14:paraId="3A58DAE6" w14:textId="77777777" w:rsidTr="00316D8D">
        <w:trPr>
          <w:trHeight w:val="20"/>
        </w:trPr>
        <w:tc>
          <w:tcPr>
            <w:tcW w:w="1290" w:type="pct"/>
            <w:vMerge/>
          </w:tcPr>
          <w:p w14:paraId="0B59618C" w14:textId="77777777" w:rsidR="00316FBE" w:rsidRPr="008C134C" w:rsidDel="002A1D54" w:rsidRDefault="00316FBE" w:rsidP="00316D8D">
            <w:pPr>
              <w:pStyle w:val="aff1"/>
            </w:pPr>
          </w:p>
        </w:tc>
        <w:tc>
          <w:tcPr>
            <w:tcW w:w="3710" w:type="pct"/>
          </w:tcPr>
          <w:p w14:paraId="7EFFE749" w14:textId="77777777" w:rsidR="00316FBE" w:rsidRPr="008C134C" w:rsidRDefault="00316FBE" w:rsidP="00316D8D">
            <w:pPr>
              <w:pStyle w:val="aff1"/>
              <w:jc w:val="both"/>
            </w:pPr>
            <w:r>
              <w:t>О</w:t>
            </w:r>
            <w:r w:rsidRPr="008C134C">
              <w:t>хлаждать штамповую оснастку для штамповки поковок на винтовых прессах силой свыше 3 до 25 МН</w:t>
            </w:r>
          </w:p>
        </w:tc>
      </w:tr>
      <w:tr w:rsidR="00316FBE" w:rsidRPr="008C134C" w14:paraId="06C59C23" w14:textId="77777777" w:rsidTr="00316D8D">
        <w:trPr>
          <w:trHeight w:val="20"/>
        </w:trPr>
        <w:tc>
          <w:tcPr>
            <w:tcW w:w="1290" w:type="pct"/>
            <w:vMerge/>
          </w:tcPr>
          <w:p w14:paraId="7DD27B4C" w14:textId="77777777" w:rsidR="00316FBE" w:rsidRPr="008C134C" w:rsidDel="002A1D54" w:rsidRDefault="00316FBE" w:rsidP="00316D8D">
            <w:pPr>
              <w:pStyle w:val="aff1"/>
            </w:pPr>
          </w:p>
        </w:tc>
        <w:tc>
          <w:tcPr>
            <w:tcW w:w="3710" w:type="pct"/>
          </w:tcPr>
          <w:p w14:paraId="0ED11955" w14:textId="77777777" w:rsidR="00316FBE" w:rsidRPr="008C134C" w:rsidRDefault="00316FBE" w:rsidP="00316D8D">
            <w:pPr>
              <w:pStyle w:val="aff1"/>
              <w:jc w:val="both"/>
            </w:pPr>
            <w:r w:rsidRPr="008C134C">
              <w:t>Определять температуру начала и окончания штамповки поковок на винтовых прессах силой свыше 3 до 25 МН</w:t>
            </w:r>
          </w:p>
        </w:tc>
      </w:tr>
      <w:tr w:rsidR="00316FBE" w:rsidRPr="008C134C" w14:paraId="60D82C04" w14:textId="77777777" w:rsidTr="00316D8D">
        <w:trPr>
          <w:trHeight w:val="20"/>
        </w:trPr>
        <w:tc>
          <w:tcPr>
            <w:tcW w:w="1290" w:type="pct"/>
            <w:vMerge/>
          </w:tcPr>
          <w:p w14:paraId="66039E6A" w14:textId="77777777" w:rsidR="00316FBE" w:rsidRPr="008C134C" w:rsidDel="002A1D54" w:rsidRDefault="00316FBE" w:rsidP="00316D8D">
            <w:pPr>
              <w:pStyle w:val="aff1"/>
            </w:pPr>
          </w:p>
        </w:tc>
        <w:tc>
          <w:tcPr>
            <w:tcW w:w="3710" w:type="pct"/>
          </w:tcPr>
          <w:p w14:paraId="33E12F16" w14:textId="77777777" w:rsidR="00316FBE" w:rsidRPr="008C134C" w:rsidRDefault="00316FBE" w:rsidP="00316D8D">
            <w:pPr>
              <w:pStyle w:val="aff1"/>
              <w:jc w:val="both"/>
            </w:pPr>
            <w:r w:rsidRPr="008C134C">
              <w:t>Сбивать окалину с заготовок перед штамповкой поковок на винтовых прессах силой свыше 3 до 25 МН</w:t>
            </w:r>
          </w:p>
        </w:tc>
      </w:tr>
      <w:tr w:rsidR="00316FBE" w:rsidRPr="008C134C" w14:paraId="46622D16" w14:textId="77777777" w:rsidTr="00316D8D">
        <w:trPr>
          <w:trHeight w:val="20"/>
        </w:trPr>
        <w:tc>
          <w:tcPr>
            <w:tcW w:w="1290" w:type="pct"/>
            <w:vMerge/>
          </w:tcPr>
          <w:p w14:paraId="601D8B2A" w14:textId="77777777" w:rsidR="00316FBE" w:rsidRPr="008C134C" w:rsidDel="002A1D54" w:rsidRDefault="00316FBE" w:rsidP="00316D8D">
            <w:pPr>
              <w:pStyle w:val="aff1"/>
            </w:pPr>
          </w:p>
        </w:tc>
        <w:tc>
          <w:tcPr>
            <w:tcW w:w="3710" w:type="pct"/>
          </w:tcPr>
          <w:p w14:paraId="6870B1CE" w14:textId="77777777" w:rsidR="00316FBE" w:rsidRPr="008C134C" w:rsidRDefault="00316FBE" w:rsidP="00316D8D">
            <w:pPr>
              <w:pStyle w:val="aff1"/>
              <w:jc w:val="both"/>
            </w:pPr>
            <w:r w:rsidRPr="008C134C">
              <w:t>Экстренно останавливать винтовые прессы силой свыше 3 до 25 МН</w:t>
            </w:r>
          </w:p>
        </w:tc>
      </w:tr>
      <w:tr w:rsidR="00316FBE" w:rsidRPr="008C134C" w14:paraId="5AEA4AA2" w14:textId="77777777" w:rsidTr="00316D8D">
        <w:trPr>
          <w:trHeight w:val="20"/>
        </w:trPr>
        <w:tc>
          <w:tcPr>
            <w:tcW w:w="1290" w:type="pct"/>
            <w:vMerge/>
          </w:tcPr>
          <w:p w14:paraId="3F688B7F" w14:textId="77777777" w:rsidR="00316FBE" w:rsidRPr="008C134C" w:rsidDel="002A1D54" w:rsidRDefault="00316FBE" w:rsidP="00316D8D">
            <w:pPr>
              <w:pStyle w:val="aff1"/>
            </w:pPr>
          </w:p>
        </w:tc>
        <w:tc>
          <w:tcPr>
            <w:tcW w:w="3710" w:type="pct"/>
          </w:tcPr>
          <w:p w14:paraId="28BC4D32" w14:textId="77777777" w:rsidR="00316FBE" w:rsidRPr="008C134C" w:rsidRDefault="00316FBE" w:rsidP="00316D8D">
            <w:pPr>
              <w:pStyle w:val="aff1"/>
              <w:jc w:val="both"/>
            </w:pPr>
            <w:r w:rsidRPr="008C134C">
              <w:t>Выбирать грузоподъемные механизмы и такелажную оснастку для подъема и перемещения заготовок и поковок</w:t>
            </w:r>
          </w:p>
        </w:tc>
      </w:tr>
      <w:tr w:rsidR="00316FBE" w:rsidRPr="008C134C" w14:paraId="6385F762" w14:textId="77777777" w:rsidTr="00316D8D">
        <w:trPr>
          <w:trHeight w:val="20"/>
        </w:trPr>
        <w:tc>
          <w:tcPr>
            <w:tcW w:w="1290" w:type="pct"/>
            <w:vMerge/>
          </w:tcPr>
          <w:p w14:paraId="693E1007" w14:textId="77777777" w:rsidR="00316FBE" w:rsidRPr="008C134C" w:rsidDel="002A1D54" w:rsidRDefault="00316FBE" w:rsidP="00316D8D">
            <w:pPr>
              <w:pStyle w:val="aff1"/>
            </w:pPr>
          </w:p>
        </w:tc>
        <w:tc>
          <w:tcPr>
            <w:tcW w:w="3710" w:type="pct"/>
          </w:tcPr>
          <w:p w14:paraId="0CF9BAF5" w14:textId="77777777" w:rsidR="00316FBE" w:rsidRPr="008C134C" w:rsidRDefault="00316FBE" w:rsidP="00316D8D">
            <w:pPr>
              <w:pStyle w:val="aff1"/>
              <w:jc w:val="both"/>
            </w:pPr>
            <w:r w:rsidRPr="008C134C">
              <w:t>Выбирать схемы строповки заготовок и поковок</w:t>
            </w:r>
          </w:p>
        </w:tc>
      </w:tr>
      <w:tr w:rsidR="00316FBE" w:rsidRPr="008C134C" w14:paraId="7226F436" w14:textId="77777777" w:rsidTr="00316D8D">
        <w:trPr>
          <w:trHeight w:val="20"/>
        </w:trPr>
        <w:tc>
          <w:tcPr>
            <w:tcW w:w="1290" w:type="pct"/>
            <w:vMerge/>
          </w:tcPr>
          <w:p w14:paraId="25705527" w14:textId="77777777" w:rsidR="00316FBE" w:rsidRPr="008C134C" w:rsidDel="002A1D54" w:rsidRDefault="00316FBE" w:rsidP="00316D8D">
            <w:pPr>
              <w:pStyle w:val="aff1"/>
            </w:pPr>
          </w:p>
        </w:tc>
        <w:tc>
          <w:tcPr>
            <w:tcW w:w="3710" w:type="pct"/>
          </w:tcPr>
          <w:p w14:paraId="617F77E2" w14:textId="77777777" w:rsidR="00316FBE" w:rsidRPr="008C134C" w:rsidRDefault="00316FBE" w:rsidP="00316D8D">
            <w:pPr>
              <w:pStyle w:val="aff1"/>
              <w:jc w:val="both"/>
            </w:pPr>
            <w:r w:rsidRPr="008C134C">
              <w:t>Управлять подъемом и перемещением заготовок и поковок</w:t>
            </w:r>
          </w:p>
        </w:tc>
      </w:tr>
      <w:tr w:rsidR="00316FBE" w:rsidRPr="008C134C" w14:paraId="3F7375A0" w14:textId="77777777" w:rsidTr="00316D8D">
        <w:trPr>
          <w:trHeight w:val="20"/>
        </w:trPr>
        <w:tc>
          <w:tcPr>
            <w:tcW w:w="1290" w:type="pct"/>
            <w:vMerge/>
          </w:tcPr>
          <w:p w14:paraId="5B73B706" w14:textId="77777777" w:rsidR="00316FBE" w:rsidRPr="008C134C" w:rsidDel="002A1D54" w:rsidRDefault="00316FBE" w:rsidP="00316D8D">
            <w:pPr>
              <w:pStyle w:val="aff1"/>
            </w:pPr>
          </w:p>
        </w:tc>
        <w:tc>
          <w:tcPr>
            <w:tcW w:w="3710" w:type="pct"/>
          </w:tcPr>
          <w:p w14:paraId="01414151" w14:textId="77777777" w:rsidR="00316FBE" w:rsidRPr="008C134C" w:rsidRDefault="00316FBE" w:rsidP="00316D8D">
            <w:pPr>
              <w:pStyle w:val="aff1"/>
              <w:jc w:val="both"/>
            </w:pPr>
            <w:r w:rsidRPr="008C134C">
              <w:t>Управлять подъемно-транспортным оборудованием с пола для подъема и перемещения поковок и заготовок</w:t>
            </w:r>
          </w:p>
        </w:tc>
      </w:tr>
      <w:tr w:rsidR="00316FBE" w:rsidRPr="008C134C" w14:paraId="6EF2F7FC" w14:textId="77777777" w:rsidTr="00316D8D">
        <w:trPr>
          <w:trHeight w:val="20"/>
        </w:trPr>
        <w:tc>
          <w:tcPr>
            <w:tcW w:w="1290" w:type="pct"/>
            <w:vMerge/>
          </w:tcPr>
          <w:p w14:paraId="4B74539E" w14:textId="77777777" w:rsidR="00316FBE" w:rsidRPr="008C134C" w:rsidDel="002A1D54" w:rsidRDefault="00316FBE" w:rsidP="00316D8D">
            <w:pPr>
              <w:pStyle w:val="aff1"/>
            </w:pPr>
          </w:p>
        </w:tc>
        <w:tc>
          <w:tcPr>
            <w:tcW w:w="3710" w:type="pct"/>
          </w:tcPr>
          <w:p w14:paraId="48B8A732" w14:textId="77777777" w:rsidR="00316FBE" w:rsidRPr="008C134C" w:rsidRDefault="00316FBE" w:rsidP="00316D8D">
            <w:pPr>
              <w:pStyle w:val="aff1"/>
              <w:jc w:val="both"/>
            </w:pPr>
            <w:r w:rsidRPr="008C134C">
              <w:t>Выбирать в соответствии с технологической документацией и подготавливать к работе контрольно-измерительные инструменты</w:t>
            </w:r>
          </w:p>
        </w:tc>
      </w:tr>
      <w:tr w:rsidR="00316FBE" w:rsidRPr="008C134C" w14:paraId="7C48E4C1" w14:textId="77777777" w:rsidTr="00316D8D">
        <w:trPr>
          <w:trHeight w:val="20"/>
        </w:trPr>
        <w:tc>
          <w:tcPr>
            <w:tcW w:w="1290" w:type="pct"/>
            <w:vMerge/>
          </w:tcPr>
          <w:p w14:paraId="7A20820B" w14:textId="77777777" w:rsidR="00316FBE" w:rsidRPr="008C134C" w:rsidDel="002A1D54" w:rsidRDefault="00316FBE" w:rsidP="00316D8D">
            <w:pPr>
              <w:pStyle w:val="aff1"/>
            </w:pPr>
          </w:p>
        </w:tc>
        <w:tc>
          <w:tcPr>
            <w:tcW w:w="3710" w:type="pct"/>
          </w:tcPr>
          <w:p w14:paraId="4C29D7CE" w14:textId="77777777" w:rsidR="00316FBE" w:rsidRPr="008C134C" w:rsidRDefault="00316FBE" w:rsidP="00316D8D">
            <w:pPr>
              <w:pStyle w:val="aff1"/>
              <w:jc w:val="both"/>
            </w:pPr>
            <w:r w:rsidRPr="008C134C">
              <w:t>Использовать контрольно-измерительные инструменты для контроля размеров поковок</w:t>
            </w:r>
          </w:p>
        </w:tc>
      </w:tr>
      <w:tr w:rsidR="00316FBE" w:rsidRPr="008C134C" w14:paraId="2C8CB3F4" w14:textId="77777777" w:rsidTr="00316D8D">
        <w:trPr>
          <w:trHeight w:val="20"/>
        </w:trPr>
        <w:tc>
          <w:tcPr>
            <w:tcW w:w="1290" w:type="pct"/>
            <w:vMerge/>
          </w:tcPr>
          <w:p w14:paraId="137CC809" w14:textId="77777777" w:rsidR="00316FBE" w:rsidRPr="008C134C" w:rsidDel="002A1D54" w:rsidRDefault="00316FBE" w:rsidP="00316D8D">
            <w:pPr>
              <w:pStyle w:val="aff1"/>
            </w:pPr>
          </w:p>
        </w:tc>
        <w:tc>
          <w:tcPr>
            <w:tcW w:w="3710" w:type="pct"/>
          </w:tcPr>
          <w:p w14:paraId="3512C7EE" w14:textId="4C1F9AA8" w:rsidR="00316FBE" w:rsidRPr="008C134C" w:rsidRDefault="00A6477D" w:rsidP="00316D8D">
            <w:pPr>
              <w:pStyle w:val="aff1"/>
              <w:jc w:val="both"/>
            </w:pPr>
            <w:r>
              <w:t xml:space="preserve">Применять средства индивидуальной защиты </w:t>
            </w:r>
            <w:r w:rsidR="00316FBE" w:rsidRPr="008C134C">
              <w:t>при штамповке поковок на винтовых прессах силой свыше 3 до 25 МН</w:t>
            </w:r>
          </w:p>
        </w:tc>
      </w:tr>
      <w:tr w:rsidR="00316FBE" w:rsidRPr="008C134C" w14:paraId="7B8A1617" w14:textId="77777777" w:rsidTr="00316D8D">
        <w:trPr>
          <w:trHeight w:val="20"/>
        </w:trPr>
        <w:tc>
          <w:tcPr>
            <w:tcW w:w="1290" w:type="pct"/>
            <w:vMerge/>
          </w:tcPr>
          <w:p w14:paraId="2CE05DDA" w14:textId="77777777" w:rsidR="00316FBE" w:rsidRPr="008C134C" w:rsidDel="002A1D54" w:rsidRDefault="00316FBE" w:rsidP="00316D8D">
            <w:pPr>
              <w:pStyle w:val="aff1"/>
            </w:pPr>
          </w:p>
        </w:tc>
        <w:tc>
          <w:tcPr>
            <w:tcW w:w="3710" w:type="pct"/>
          </w:tcPr>
          <w:p w14:paraId="367D2F3D" w14:textId="77777777" w:rsidR="00316FBE" w:rsidRPr="008C134C" w:rsidRDefault="00316FBE" w:rsidP="00316D8D">
            <w:pPr>
              <w:pStyle w:val="aff1"/>
              <w:jc w:val="both"/>
            </w:pPr>
            <w:r w:rsidRPr="00871DB0">
              <w:t>Поддерживать состояние рабочего места в соответствии с требованиями охраны труда, пожарной, промышленной и экологической безопасности</w:t>
            </w:r>
          </w:p>
        </w:tc>
      </w:tr>
      <w:tr w:rsidR="00316FBE" w:rsidRPr="008C134C" w14:paraId="00729E35" w14:textId="77777777" w:rsidTr="00316D8D">
        <w:trPr>
          <w:trHeight w:val="20"/>
        </w:trPr>
        <w:tc>
          <w:tcPr>
            <w:tcW w:w="1290" w:type="pct"/>
            <w:vMerge w:val="restart"/>
          </w:tcPr>
          <w:p w14:paraId="7B7E75E0" w14:textId="77777777" w:rsidR="00316FBE" w:rsidRPr="008C134C" w:rsidRDefault="00316FBE" w:rsidP="00316D8D">
            <w:pPr>
              <w:pStyle w:val="aff1"/>
            </w:pPr>
            <w:r w:rsidRPr="008C134C" w:rsidDel="002A1D54">
              <w:t>Необходимые знания</w:t>
            </w:r>
          </w:p>
        </w:tc>
        <w:tc>
          <w:tcPr>
            <w:tcW w:w="3710" w:type="pct"/>
          </w:tcPr>
          <w:p w14:paraId="3D7D0697" w14:textId="77777777" w:rsidR="00316FBE" w:rsidRPr="008C134C" w:rsidRDefault="00316FBE" w:rsidP="00316D8D">
            <w:pPr>
              <w:pStyle w:val="aff1"/>
              <w:jc w:val="both"/>
            </w:pPr>
            <w:r w:rsidRPr="008C134C">
              <w:t>Основы машиностроительного черчения в объеме, необходимом для выполнения работы</w:t>
            </w:r>
          </w:p>
        </w:tc>
      </w:tr>
      <w:tr w:rsidR="00316FBE" w:rsidRPr="008C134C" w14:paraId="012FC628" w14:textId="77777777" w:rsidTr="00316D8D">
        <w:trPr>
          <w:trHeight w:val="20"/>
        </w:trPr>
        <w:tc>
          <w:tcPr>
            <w:tcW w:w="1290" w:type="pct"/>
            <w:vMerge/>
          </w:tcPr>
          <w:p w14:paraId="482C1871" w14:textId="77777777" w:rsidR="00316FBE" w:rsidRPr="008C134C" w:rsidDel="002A1D54" w:rsidRDefault="00316FBE" w:rsidP="00316D8D">
            <w:pPr>
              <w:pStyle w:val="aff1"/>
            </w:pPr>
          </w:p>
        </w:tc>
        <w:tc>
          <w:tcPr>
            <w:tcW w:w="3710" w:type="pct"/>
          </w:tcPr>
          <w:p w14:paraId="5EB281F0" w14:textId="77777777" w:rsidR="00316FBE" w:rsidRPr="008C134C" w:rsidRDefault="00316FBE" w:rsidP="00316D8D">
            <w:pPr>
              <w:pStyle w:val="aff1"/>
              <w:jc w:val="both"/>
            </w:pPr>
            <w:r w:rsidRPr="008C134C">
              <w:t xml:space="preserve">Правила чтения </w:t>
            </w:r>
            <w:r>
              <w:t>технической документации</w:t>
            </w:r>
          </w:p>
        </w:tc>
      </w:tr>
      <w:tr w:rsidR="00316FBE" w:rsidRPr="008C134C" w14:paraId="05D30688" w14:textId="77777777" w:rsidTr="00316D8D">
        <w:trPr>
          <w:trHeight w:val="20"/>
        </w:trPr>
        <w:tc>
          <w:tcPr>
            <w:tcW w:w="1290" w:type="pct"/>
            <w:vMerge/>
          </w:tcPr>
          <w:p w14:paraId="20D1AA93" w14:textId="77777777" w:rsidR="00316FBE" w:rsidRPr="008C134C" w:rsidDel="002A1D54" w:rsidRDefault="00316FBE" w:rsidP="00316D8D">
            <w:pPr>
              <w:pStyle w:val="aff1"/>
            </w:pPr>
          </w:p>
        </w:tc>
        <w:tc>
          <w:tcPr>
            <w:tcW w:w="3710" w:type="pct"/>
          </w:tcPr>
          <w:p w14:paraId="26898C2B" w14:textId="77777777" w:rsidR="00316FBE" w:rsidRPr="008C134C" w:rsidRDefault="00316FBE" w:rsidP="00316D8D">
            <w:pPr>
              <w:pStyle w:val="aff1"/>
              <w:jc w:val="both"/>
            </w:pPr>
            <w:r w:rsidRPr="008C134C">
              <w:t>Виды, конструкции и назначение винтовых прессов силой свыше 3 до 25 МН для штамповки поковок</w:t>
            </w:r>
          </w:p>
        </w:tc>
      </w:tr>
      <w:tr w:rsidR="00316FBE" w:rsidRPr="008C134C" w14:paraId="0EDF7FCB" w14:textId="77777777" w:rsidTr="00316D8D">
        <w:trPr>
          <w:trHeight w:val="20"/>
        </w:trPr>
        <w:tc>
          <w:tcPr>
            <w:tcW w:w="1290" w:type="pct"/>
            <w:vMerge/>
          </w:tcPr>
          <w:p w14:paraId="0BAE5462" w14:textId="77777777" w:rsidR="00316FBE" w:rsidRPr="008C134C" w:rsidDel="002A1D54" w:rsidRDefault="00316FBE" w:rsidP="00316D8D">
            <w:pPr>
              <w:pStyle w:val="aff1"/>
            </w:pPr>
          </w:p>
        </w:tc>
        <w:tc>
          <w:tcPr>
            <w:tcW w:w="3710" w:type="pct"/>
          </w:tcPr>
          <w:p w14:paraId="39E7DB94" w14:textId="77777777" w:rsidR="00316FBE" w:rsidRPr="008C134C" w:rsidRDefault="00316FBE" w:rsidP="00316D8D">
            <w:pPr>
              <w:pStyle w:val="aff1"/>
              <w:jc w:val="both"/>
            </w:pPr>
            <w:r w:rsidRPr="008C134C">
              <w:t>Виды, конструкции и назначение штамповой оснастки для штамповки поковок на винтовых прессах силой свыше 3 до 25 МН</w:t>
            </w:r>
          </w:p>
        </w:tc>
      </w:tr>
      <w:tr w:rsidR="00316FBE" w:rsidRPr="008C134C" w14:paraId="3ED313D5" w14:textId="77777777" w:rsidTr="00316D8D">
        <w:trPr>
          <w:trHeight w:val="20"/>
        </w:trPr>
        <w:tc>
          <w:tcPr>
            <w:tcW w:w="1290" w:type="pct"/>
            <w:vMerge/>
          </w:tcPr>
          <w:p w14:paraId="2F364166" w14:textId="77777777" w:rsidR="00316FBE" w:rsidRPr="008C134C" w:rsidDel="002A1D54" w:rsidRDefault="00316FBE" w:rsidP="00316D8D">
            <w:pPr>
              <w:pStyle w:val="aff1"/>
            </w:pPr>
          </w:p>
        </w:tc>
        <w:tc>
          <w:tcPr>
            <w:tcW w:w="3710" w:type="pct"/>
          </w:tcPr>
          <w:p w14:paraId="4F77B7CD" w14:textId="77777777" w:rsidR="00316FBE" w:rsidRPr="008C134C" w:rsidRDefault="00316FBE" w:rsidP="00316D8D">
            <w:pPr>
              <w:pStyle w:val="aff1"/>
              <w:jc w:val="both"/>
            </w:pPr>
            <w:r w:rsidRPr="008C134C">
              <w:t>Виды, конструкции и назначение нагревательных устройств для нагрева заготовок под штамповку поковок</w:t>
            </w:r>
          </w:p>
        </w:tc>
      </w:tr>
      <w:tr w:rsidR="00316FBE" w:rsidRPr="008C134C" w14:paraId="4A923FCE" w14:textId="77777777" w:rsidTr="00316D8D">
        <w:trPr>
          <w:trHeight w:val="20"/>
        </w:trPr>
        <w:tc>
          <w:tcPr>
            <w:tcW w:w="1290" w:type="pct"/>
            <w:vMerge/>
          </w:tcPr>
          <w:p w14:paraId="42AC9C7C" w14:textId="77777777" w:rsidR="00316FBE" w:rsidRPr="008C134C" w:rsidDel="002A1D54" w:rsidRDefault="00316FBE" w:rsidP="00316D8D">
            <w:pPr>
              <w:pStyle w:val="aff1"/>
            </w:pPr>
          </w:p>
        </w:tc>
        <w:tc>
          <w:tcPr>
            <w:tcW w:w="3710" w:type="pct"/>
          </w:tcPr>
          <w:p w14:paraId="72FC0D2C" w14:textId="77777777" w:rsidR="00316FBE" w:rsidRPr="008C134C" w:rsidRDefault="00316FBE" w:rsidP="00316D8D">
            <w:pPr>
              <w:pStyle w:val="aff1"/>
              <w:jc w:val="both"/>
            </w:pPr>
            <w:r w:rsidRPr="008C134C">
              <w:t>Виды и назначение технологических смазок, применяемых при горячей штамповке поковок на винтовых прессах силой свыше 3 до 25 МН</w:t>
            </w:r>
          </w:p>
        </w:tc>
      </w:tr>
      <w:tr w:rsidR="00316FBE" w:rsidRPr="008C134C" w14:paraId="36240C63" w14:textId="77777777" w:rsidTr="00316D8D">
        <w:trPr>
          <w:trHeight w:val="20"/>
        </w:trPr>
        <w:tc>
          <w:tcPr>
            <w:tcW w:w="1290" w:type="pct"/>
            <w:vMerge/>
          </w:tcPr>
          <w:p w14:paraId="67A68E30" w14:textId="77777777" w:rsidR="00316FBE" w:rsidRPr="008C134C" w:rsidDel="002A1D54" w:rsidRDefault="00316FBE" w:rsidP="00316D8D">
            <w:pPr>
              <w:pStyle w:val="aff1"/>
            </w:pPr>
          </w:p>
        </w:tc>
        <w:tc>
          <w:tcPr>
            <w:tcW w:w="3710" w:type="pct"/>
          </w:tcPr>
          <w:p w14:paraId="7BA9A4CB" w14:textId="77777777" w:rsidR="00316FBE" w:rsidRPr="008C134C" w:rsidRDefault="00316FBE" w:rsidP="00316D8D">
            <w:pPr>
              <w:pStyle w:val="aff1"/>
              <w:jc w:val="both"/>
            </w:pPr>
            <w:r w:rsidRPr="008C134C">
              <w:t>Виды, конструкции и назначение подъемно-транспортных механизмов для подъема и перемещения заготовок и поковок</w:t>
            </w:r>
          </w:p>
        </w:tc>
      </w:tr>
      <w:tr w:rsidR="00316FBE" w:rsidRPr="008C134C" w14:paraId="6FE27EE5" w14:textId="77777777" w:rsidTr="00316D8D">
        <w:trPr>
          <w:trHeight w:val="20"/>
        </w:trPr>
        <w:tc>
          <w:tcPr>
            <w:tcW w:w="1290" w:type="pct"/>
            <w:vMerge/>
          </w:tcPr>
          <w:p w14:paraId="1FFC098F" w14:textId="77777777" w:rsidR="00316FBE" w:rsidRPr="008C134C" w:rsidDel="002A1D54" w:rsidRDefault="00316FBE" w:rsidP="00316D8D">
            <w:pPr>
              <w:pStyle w:val="aff1"/>
            </w:pPr>
          </w:p>
        </w:tc>
        <w:tc>
          <w:tcPr>
            <w:tcW w:w="3710" w:type="pct"/>
          </w:tcPr>
          <w:p w14:paraId="23077364" w14:textId="77777777" w:rsidR="00316FBE" w:rsidRPr="008C134C" w:rsidRDefault="00316FBE" w:rsidP="00316D8D">
            <w:pPr>
              <w:pStyle w:val="aff1"/>
              <w:jc w:val="both"/>
            </w:pPr>
            <w:r>
              <w:t>Типовые режимы</w:t>
            </w:r>
            <w:r w:rsidRPr="008C134C">
              <w:t xml:space="preserve"> работы винтовых прессов силой свыше 3 до 25 МН</w:t>
            </w:r>
          </w:p>
        </w:tc>
      </w:tr>
      <w:tr w:rsidR="00316FBE" w:rsidRPr="008C134C" w14:paraId="6A6C1343" w14:textId="77777777" w:rsidTr="00316D8D">
        <w:trPr>
          <w:trHeight w:val="20"/>
        </w:trPr>
        <w:tc>
          <w:tcPr>
            <w:tcW w:w="1290" w:type="pct"/>
            <w:vMerge/>
          </w:tcPr>
          <w:p w14:paraId="5F2B008A" w14:textId="77777777" w:rsidR="00316FBE" w:rsidRPr="008C134C" w:rsidDel="002A1D54" w:rsidRDefault="00316FBE" w:rsidP="00316D8D">
            <w:pPr>
              <w:pStyle w:val="aff1"/>
            </w:pPr>
          </w:p>
        </w:tc>
        <w:tc>
          <w:tcPr>
            <w:tcW w:w="3710" w:type="pct"/>
          </w:tcPr>
          <w:p w14:paraId="0FC096F6" w14:textId="77777777" w:rsidR="00316FBE" w:rsidRPr="008C134C" w:rsidRDefault="00316FBE" w:rsidP="00316D8D">
            <w:pPr>
              <w:pStyle w:val="aff1"/>
              <w:jc w:val="both"/>
            </w:pPr>
            <w:r w:rsidRPr="008C134C">
              <w:t>Основные параметры винтовых прессов силой свыше 3 до 25 МН</w:t>
            </w:r>
          </w:p>
        </w:tc>
      </w:tr>
      <w:tr w:rsidR="00316FBE" w:rsidRPr="008C134C" w14:paraId="7480C1C7" w14:textId="77777777" w:rsidTr="00316D8D">
        <w:trPr>
          <w:trHeight w:val="20"/>
        </w:trPr>
        <w:tc>
          <w:tcPr>
            <w:tcW w:w="1290" w:type="pct"/>
            <w:vMerge/>
          </w:tcPr>
          <w:p w14:paraId="4F2BDE82" w14:textId="77777777" w:rsidR="00316FBE" w:rsidRPr="008C134C" w:rsidDel="002A1D54" w:rsidRDefault="00316FBE" w:rsidP="00316D8D">
            <w:pPr>
              <w:pStyle w:val="aff1"/>
            </w:pPr>
          </w:p>
        </w:tc>
        <w:tc>
          <w:tcPr>
            <w:tcW w:w="3710" w:type="pct"/>
          </w:tcPr>
          <w:p w14:paraId="61041404" w14:textId="77777777" w:rsidR="00316FBE" w:rsidRPr="008C134C" w:rsidRDefault="00316FBE" w:rsidP="00316D8D">
            <w:pPr>
              <w:pStyle w:val="aff1"/>
              <w:jc w:val="both"/>
            </w:pPr>
            <w:r w:rsidRPr="008C134C">
              <w:t>Назначение органов управления винтовыми прессами силой свыше 3 до 25 МН</w:t>
            </w:r>
          </w:p>
        </w:tc>
      </w:tr>
      <w:tr w:rsidR="00316FBE" w:rsidRPr="008C134C" w14:paraId="10760432" w14:textId="77777777" w:rsidTr="00316D8D">
        <w:trPr>
          <w:trHeight w:val="20"/>
        </w:trPr>
        <w:tc>
          <w:tcPr>
            <w:tcW w:w="1290" w:type="pct"/>
            <w:vMerge/>
          </w:tcPr>
          <w:p w14:paraId="0A96F7D1" w14:textId="77777777" w:rsidR="00316FBE" w:rsidRPr="008C134C" w:rsidDel="002A1D54" w:rsidRDefault="00316FBE" w:rsidP="00316D8D">
            <w:pPr>
              <w:pStyle w:val="aff1"/>
            </w:pPr>
          </w:p>
        </w:tc>
        <w:tc>
          <w:tcPr>
            <w:tcW w:w="3710" w:type="pct"/>
          </w:tcPr>
          <w:p w14:paraId="5CADBE9A" w14:textId="5B9C9DF3" w:rsidR="00316FBE" w:rsidRPr="008C134C" w:rsidRDefault="0015304F" w:rsidP="00316D8D">
            <w:pPr>
              <w:pStyle w:val="aff1"/>
              <w:jc w:val="both"/>
            </w:pPr>
            <w:r>
              <w:t xml:space="preserve">Типичные неисправности </w:t>
            </w:r>
            <w:r w:rsidR="00316FBE" w:rsidRPr="008C134C">
              <w:t>винтовых прессов силой свыше 3 до 25 МН</w:t>
            </w:r>
          </w:p>
        </w:tc>
      </w:tr>
      <w:tr w:rsidR="00316FBE" w:rsidRPr="008C134C" w14:paraId="7BE3A2EE" w14:textId="77777777" w:rsidTr="00316D8D">
        <w:trPr>
          <w:trHeight w:val="20"/>
        </w:trPr>
        <w:tc>
          <w:tcPr>
            <w:tcW w:w="1290" w:type="pct"/>
            <w:vMerge/>
          </w:tcPr>
          <w:p w14:paraId="1A8BBB5F" w14:textId="77777777" w:rsidR="00316FBE" w:rsidRPr="008C134C" w:rsidDel="002A1D54" w:rsidRDefault="00316FBE" w:rsidP="00316D8D">
            <w:pPr>
              <w:pStyle w:val="aff1"/>
            </w:pPr>
          </w:p>
        </w:tc>
        <w:tc>
          <w:tcPr>
            <w:tcW w:w="3710" w:type="pct"/>
          </w:tcPr>
          <w:p w14:paraId="7D9FF0BE" w14:textId="77777777" w:rsidR="00316FBE" w:rsidRPr="008C134C" w:rsidRDefault="00316FBE" w:rsidP="00316D8D">
            <w:pPr>
              <w:pStyle w:val="aff1"/>
              <w:jc w:val="both"/>
            </w:pPr>
            <w:r w:rsidRPr="008C134C">
              <w:t>Правила и порядок подготовки к работе винтовых прессов силой свыше 3 до 25 МН</w:t>
            </w:r>
          </w:p>
        </w:tc>
      </w:tr>
      <w:tr w:rsidR="00AB4FA0" w:rsidRPr="008C134C" w14:paraId="29E1D277" w14:textId="77777777" w:rsidTr="00316D8D">
        <w:trPr>
          <w:trHeight w:val="20"/>
        </w:trPr>
        <w:tc>
          <w:tcPr>
            <w:tcW w:w="1290" w:type="pct"/>
            <w:vMerge/>
          </w:tcPr>
          <w:p w14:paraId="66EE72AE" w14:textId="77777777" w:rsidR="00AB4FA0" w:rsidRPr="008C134C" w:rsidDel="002A1D54" w:rsidRDefault="00AB4FA0" w:rsidP="00316D8D">
            <w:pPr>
              <w:pStyle w:val="aff1"/>
            </w:pPr>
          </w:p>
        </w:tc>
        <w:tc>
          <w:tcPr>
            <w:tcW w:w="3710" w:type="pct"/>
          </w:tcPr>
          <w:p w14:paraId="64B25E8A" w14:textId="77777777" w:rsidR="00AB4FA0" w:rsidRPr="007F1738" w:rsidRDefault="00AB4FA0" w:rsidP="00316D8D">
            <w:pPr>
              <w:pStyle w:val="aff1"/>
              <w:jc w:val="both"/>
            </w:pPr>
            <w:r w:rsidRPr="007F1738">
              <w:t xml:space="preserve">Порядок и правила выполнения планово-предупредительного обслуживания (ежедневного, еженедельного) </w:t>
            </w:r>
            <w:r w:rsidR="00AD3C7C" w:rsidRPr="007F1738">
              <w:t xml:space="preserve">винтовых прессов силой свыше 3 до 25 МН </w:t>
            </w:r>
            <w:r w:rsidRPr="007F1738">
              <w:t>в соответствии с эксплуатационной документацией</w:t>
            </w:r>
          </w:p>
        </w:tc>
      </w:tr>
      <w:tr w:rsidR="00316FBE" w:rsidRPr="008C134C" w14:paraId="4DE7BC36" w14:textId="77777777" w:rsidTr="00316D8D">
        <w:trPr>
          <w:trHeight w:val="20"/>
        </w:trPr>
        <w:tc>
          <w:tcPr>
            <w:tcW w:w="1290" w:type="pct"/>
            <w:vMerge/>
          </w:tcPr>
          <w:p w14:paraId="5753DC25" w14:textId="77777777" w:rsidR="00316FBE" w:rsidRPr="008C134C" w:rsidDel="002A1D54" w:rsidRDefault="00316FBE" w:rsidP="00316D8D">
            <w:pPr>
              <w:pStyle w:val="aff1"/>
            </w:pPr>
          </w:p>
        </w:tc>
        <w:tc>
          <w:tcPr>
            <w:tcW w:w="3710" w:type="pct"/>
          </w:tcPr>
          <w:p w14:paraId="47316B21" w14:textId="77777777" w:rsidR="00316FBE" w:rsidRPr="008C134C" w:rsidRDefault="00C05B6F" w:rsidP="00316D8D">
            <w:pPr>
              <w:pStyle w:val="aff1"/>
              <w:jc w:val="both"/>
            </w:pPr>
            <w:r>
              <w:t>Типовые температурные</w:t>
            </w:r>
            <w:r w:rsidRPr="008C134C">
              <w:t xml:space="preserve"> режим</w:t>
            </w:r>
            <w:r>
              <w:t>ы</w:t>
            </w:r>
            <w:r w:rsidRPr="008C134C">
              <w:t xml:space="preserve"> штамповки поковок</w:t>
            </w:r>
            <w:r w:rsidR="00316FBE" w:rsidRPr="008C134C">
              <w:t xml:space="preserve"> на винтовых прессах силой свыше 3 до 25 МН</w:t>
            </w:r>
          </w:p>
        </w:tc>
      </w:tr>
      <w:tr w:rsidR="00316FBE" w:rsidRPr="008C134C" w14:paraId="130DE0C9" w14:textId="77777777" w:rsidTr="00316D8D">
        <w:trPr>
          <w:trHeight w:val="20"/>
        </w:trPr>
        <w:tc>
          <w:tcPr>
            <w:tcW w:w="1290" w:type="pct"/>
            <w:vMerge/>
          </w:tcPr>
          <w:p w14:paraId="4E2C3AAF" w14:textId="77777777" w:rsidR="00316FBE" w:rsidRPr="008C134C" w:rsidDel="002A1D54" w:rsidRDefault="00316FBE" w:rsidP="00316D8D">
            <w:pPr>
              <w:pStyle w:val="aff1"/>
            </w:pPr>
          </w:p>
        </w:tc>
        <w:tc>
          <w:tcPr>
            <w:tcW w:w="3710" w:type="pct"/>
          </w:tcPr>
          <w:p w14:paraId="11D427F7" w14:textId="77777777" w:rsidR="00316FBE" w:rsidRPr="008C134C" w:rsidRDefault="00316FBE" w:rsidP="00316D8D">
            <w:pPr>
              <w:pStyle w:val="aff1"/>
              <w:jc w:val="both"/>
            </w:pPr>
            <w:r w:rsidRPr="008C134C">
              <w:t xml:space="preserve">Группы и марки </w:t>
            </w:r>
            <w:r>
              <w:t>материалов</w:t>
            </w:r>
            <w:r w:rsidRPr="008C134C">
              <w:t>, обрабатываемых штамповкой</w:t>
            </w:r>
          </w:p>
        </w:tc>
      </w:tr>
      <w:tr w:rsidR="00316FBE" w:rsidRPr="008C134C" w14:paraId="3D311AC9" w14:textId="77777777" w:rsidTr="00316D8D">
        <w:trPr>
          <w:trHeight w:val="20"/>
        </w:trPr>
        <w:tc>
          <w:tcPr>
            <w:tcW w:w="1290" w:type="pct"/>
            <w:vMerge/>
          </w:tcPr>
          <w:p w14:paraId="16753F63" w14:textId="77777777" w:rsidR="00316FBE" w:rsidRPr="008C134C" w:rsidDel="002A1D54" w:rsidRDefault="00316FBE" w:rsidP="00316D8D">
            <w:pPr>
              <w:pStyle w:val="aff1"/>
            </w:pPr>
          </w:p>
        </w:tc>
        <w:tc>
          <w:tcPr>
            <w:tcW w:w="3710" w:type="pct"/>
          </w:tcPr>
          <w:p w14:paraId="2B0D6D91" w14:textId="77777777" w:rsidR="00316FBE" w:rsidRPr="008C134C" w:rsidRDefault="00316FBE" w:rsidP="00316D8D">
            <w:pPr>
              <w:pStyle w:val="aff1"/>
              <w:jc w:val="both"/>
            </w:pPr>
            <w:r w:rsidRPr="008C134C">
              <w:t>Сортамент заготовок</w:t>
            </w:r>
            <w:r>
              <w:t xml:space="preserve">, </w:t>
            </w:r>
            <w:r w:rsidRPr="008C134C">
              <w:t>обрабатываемых штамповкой</w:t>
            </w:r>
          </w:p>
        </w:tc>
      </w:tr>
      <w:tr w:rsidR="00316FBE" w:rsidRPr="008C134C" w14:paraId="6EF7EC7C" w14:textId="77777777" w:rsidTr="00316D8D">
        <w:trPr>
          <w:trHeight w:val="20"/>
        </w:trPr>
        <w:tc>
          <w:tcPr>
            <w:tcW w:w="1290" w:type="pct"/>
            <w:vMerge/>
          </w:tcPr>
          <w:p w14:paraId="1FDD52F5" w14:textId="77777777" w:rsidR="00316FBE" w:rsidRPr="008C134C" w:rsidDel="002A1D54" w:rsidRDefault="00316FBE" w:rsidP="00316D8D">
            <w:pPr>
              <w:pStyle w:val="aff1"/>
            </w:pPr>
          </w:p>
        </w:tc>
        <w:tc>
          <w:tcPr>
            <w:tcW w:w="3710" w:type="pct"/>
          </w:tcPr>
          <w:p w14:paraId="08C454DA" w14:textId="77777777" w:rsidR="00316FBE" w:rsidRPr="008C134C" w:rsidRDefault="00316FBE" w:rsidP="00316D8D">
            <w:pPr>
              <w:pStyle w:val="aff1"/>
              <w:jc w:val="both"/>
            </w:pPr>
            <w:r>
              <w:t xml:space="preserve">Типовые </w:t>
            </w:r>
            <w:r w:rsidRPr="008C134C">
              <w:t>технологические операции штамповки поковок на винтовых прессах силой свыше 3 до 25 МН</w:t>
            </w:r>
          </w:p>
        </w:tc>
      </w:tr>
      <w:tr w:rsidR="00316FBE" w:rsidRPr="008C134C" w14:paraId="3DEEF365" w14:textId="77777777" w:rsidTr="00316D8D">
        <w:trPr>
          <w:trHeight w:val="20"/>
        </w:trPr>
        <w:tc>
          <w:tcPr>
            <w:tcW w:w="1290" w:type="pct"/>
            <w:vMerge/>
          </w:tcPr>
          <w:p w14:paraId="38384137" w14:textId="77777777" w:rsidR="00316FBE" w:rsidRPr="008C134C" w:rsidDel="002A1D54" w:rsidRDefault="00316FBE" w:rsidP="00316D8D">
            <w:pPr>
              <w:pStyle w:val="aff1"/>
            </w:pPr>
          </w:p>
        </w:tc>
        <w:tc>
          <w:tcPr>
            <w:tcW w:w="3710" w:type="pct"/>
          </w:tcPr>
          <w:p w14:paraId="612AB1AC" w14:textId="77777777" w:rsidR="00316FBE" w:rsidRPr="008C134C" w:rsidRDefault="00316FBE" w:rsidP="00316D8D">
            <w:pPr>
              <w:pStyle w:val="aff1"/>
              <w:jc w:val="both"/>
            </w:pPr>
            <w:r w:rsidRPr="008C134C">
              <w:t>Основные правила и способы штамповки поковок на винтовых прессах силой свыше 3 до 25 МН</w:t>
            </w:r>
          </w:p>
        </w:tc>
      </w:tr>
      <w:tr w:rsidR="00316FBE" w:rsidRPr="008C134C" w14:paraId="3FCF16A5" w14:textId="77777777" w:rsidTr="00316D8D">
        <w:trPr>
          <w:trHeight w:val="20"/>
        </w:trPr>
        <w:tc>
          <w:tcPr>
            <w:tcW w:w="1290" w:type="pct"/>
            <w:vMerge/>
          </w:tcPr>
          <w:p w14:paraId="12FC305A" w14:textId="77777777" w:rsidR="00316FBE" w:rsidRPr="008C134C" w:rsidDel="002A1D54" w:rsidRDefault="00316FBE" w:rsidP="00316D8D">
            <w:pPr>
              <w:pStyle w:val="aff1"/>
            </w:pPr>
          </w:p>
        </w:tc>
        <w:tc>
          <w:tcPr>
            <w:tcW w:w="3710" w:type="pct"/>
          </w:tcPr>
          <w:p w14:paraId="6FD7AB2F" w14:textId="77777777" w:rsidR="00316FBE" w:rsidRPr="008C134C" w:rsidRDefault="00316FBE" w:rsidP="00316D8D">
            <w:pPr>
              <w:pStyle w:val="aff1"/>
              <w:jc w:val="both"/>
            </w:pPr>
            <w:r w:rsidRPr="008C134C">
              <w:t>Способы контроля поковок</w:t>
            </w:r>
            <w:r>
              <w:t xml:space="preserve"> контрольно-измерительными инструментами</w:t>
            </w:r>
          </w:p>
        </w:tc>
      </w:tr>
      <w:tr w:rsidR="00316FBE" w:rsidRPr="008C134C" w14:paraId="28F1DBC1" w14:textId="77777777" w:rsidTr="00316D8D">
        <w:trPr>
          <w:trHeight w:val="20"/>
        </w:trPr>
        <w:tc>
          <w:tcPr>
            <w:tcW w:w="1290" w:type="pct"/>
            <w:vMerge/>
          </w:tcPr>
          <w:p w14:paraId="06A4996D" w14:textId="77777777" w:rsidR="00316FBE" w:rsidRPr="008C134C" w:rsidDel="002A1D54" w:rsidRDefault="00316FBE" w:rsidP="00316D8D">
            <w:pPr>
              <w:pStyle w:val="aff1"/>
            </w:pPr>
          </w:p>
        </w:tc>
        <w:tc>
          <w:tcPr>
            <w:tcW w:w="3710" w:type="pct"/>
          </w:tcPr>
          <w:p w14:paraId="739EAA22" w14:textId="77777777" w:rsidR="00316FBE" w:rsidRPr="008C134C" w:rsidRDefault="00316FBE" w:rsidP="00316D8D">
            <w:pPr>
              <w:pStyle w:val="aff1"/>
              <w:jc w:val="both"/>
            </w:pPr>
            <w:r w:rsidRPr="008C134C">
              <w:t>Виды, конструкции, назначение контрольно-измерительных инструментов для контроля поковок</w:t>
            </w:r>
          </w:p>
        </w:tc>
      </w:tr>
      <w:tr w:rsidR="00316FBE" w:rsidRPr="008C134C" w14:paraId="03BADD83" w14:textId="77777777" w:rsidTr="00316D8D">
        <w:trPr>
          <w:trHeight w:val="20"/>
        </w:trPr>
        <w:tc>
          <w:tcPr>
            <w:tcW w:w="1290" w:type="pct"/>
            <w:vMerge/>
          </w:tcPr>
          <w:p w14:paraId="61884943" w14:textId="77777777" w:rsidR="00316FBE" w:rsidRPr="008C134C" w:rsidDel="002A1D54" w:rsidRDefault="00316FBE" w:rsidP="00316D8D">
            <w:pPr>
              <w:pStyle w:val="aff1"/>
            </w:pPr>
          </w:p>
        </w:tc>
        <w:tc>
          <w:tcPr>
            <w:tcW w:w="3710" w:type="pct"/>
          </w:tcPr>
          <w:p w14:paraId="446F7A7D" w14:textId="77777777" w:rsidR="00316FBE" w:rsidRPr="008C134C" w:rsidRDefault="00316FBE" w:rsidP="00316D8D">
            <w:pPr>
              <w:pStyle w:val="aff1"/>
              <w:jc w:val="both"/>
            </w:pPr>
            <w:r w:rsidRPr="008C134C">
              <w:t>Припуски, допуски и напуски на поковки при штамповке на винтовых прессах</w:t>
            </w:r>
          </w:p>
        </w:tc>
      </w:tr>
      <w:tr w:rsidR="00316FBE" w:rsidRPr="008C134C" w14:paraId="5A7D057D" w14:textId="77777777" w:rsidTr="00316D8D">
        <w:trPr>
          <w:trHeight w:val="20"/>
        </w:trPr>
        <w:tc>
          <w:tcPr>
            <w:tcW w:w="1290" w:type="pct"/>
            <w:vMerge/>
          </w:tcPr>
          <w:p w14:paraId="32D0A4BC" w14:textId="77777777" w:rsidR="00316FBE" w:rsidRPr="008C134C" w:rsidDel="002A1D54" w:rsidRDefault="00316FBE" w:rsidP="00316D8D">
            <w:pPr>
              <w:pStyle w:val="aff1"/>
            </w:pPr>
          </w:p>
        </w:tc>
        <w:tc>
          <w:tcPr>
            <w:tcW w:w="3710" w:type="pct"/>
          </w:tcPr>
          <w:p w14:paraId="094C9857" w14:textId="77777777" w:rsidR="00316FBE" w:rsidRPr="008C134C" w:rsidRDefault="00316FBE" w:rsidP="00316D8D">
            <w:pPr>
              <w:pStyle w:val="aff1"/>
              <w:jc w:val="both"/>
            </w:pPr>
            <w:r w:rsidRPr="008C134C">
              <w:rPr>
                <w:rFonts w:eastAsia="Batang"/>
              </w:rPr>
              <w:t xml:space="preserve">Приемы работы при штамповке поковок </w:t>
            </w:r>
            <w:r w:rsidRPr="008C134C">
              <w:t>на винтовых прессах силой свыше 3 до 25 МН</w:t>
            </w:r>
          </w:p>
        </w:tc>
      </w:tr>
      <w:tr w:rsidR="00316FBE" w:rsidRPr="008C134C" w14:paraId="08AE096B" w14:textId="77777777" w:rsidTr="00316D8D">
        <w:trPr>
          <w:trHeight w:val="20"/>
        </w:trPr>
        <w:tc>
          <w:tcPr>
            <w:tcW w:w="1290" w:type="pct"/>
            <w:vMerge/>
          </w:tcPr>
          <w:p w14:paraId="09487BFB" w14:textId="77777777" w:rsidR="00316FBE" w:rsidRPr="008C134C" w:rsidDel="002A1D54" w:rsidRDefault="00316FBE" w:rsidP="00316D8D">
            <w:pPr>
              <w:pStyle w:val="aff1"/>
            </w:pPr>
          </w:p>
        </w:tc>
        <w:tc>
          <w:tcPr>
            <w:tcW w:w="3710" w:type="pct"/>
          </w:tcPr>
          <w:p w14:paraId="3CC9116B" w14:textId="77777777" w:rsidR="00316FBE" w:rsidRPr="008C134C" w:rsidRDefault="00316FBE" w:rsidP="00316D8D">
            <w:pPr>
              <w:pStyle w:val="aff1"/>
              <w:jc w:val="both"/>
            </w:pPr>
            <w:r w:rsidRPr="008C134C">
              <w:t>Правила строповки и перемещения грузов</w:t>
            </w:r>
          </w:p>
        </w:tc>
      </w:tr>
      <w:tr w:rsidR="00316FBE" w:rsidRPr="008C134C" w14:paraId="63D1691F" w14:textId="77777777" w:rsidTr="00316D8D">
        <w:trPr>
          <w:trHeight w:val="20"/>
        </w:trPr>
        <w:tc>
          <w:tcPr>
            <w:tcW w:w="1290" w:type="pct"/>
            <w:vMerge/>
          </w:tcPr>
          <w:p w14:paraId="17AC15A8" w14:textId="77777777" w:rsidR="00316FBE" w:rsidRPr="008C134C" w:rsidDel="002A1D54" w:rsidRDefault="00316FBE" w:rsidP="00316D8D">
            <w:pPr>
              <w:pStyle w:val="aff1"/>
            </w:pPr>
          </w:p>
        </w:tc>
        <w:tc>
          <w:tcPr>
            <w:tcW w:w="3710" w:type="pct"/>
          </w:tcPr>
          <w:p w14:paraId="3FC781F5" w14:textId="77777777" w:rsidR="00316FBE" w:rsidRPr="008C134C" w:rsidRDefault="00316FBE" w:rsidP="00316D8D">
            <w:pPr>
              <w:pStyle w:val="aff1"/>
              <w:jc w:val="both"/>
              <w:rPr>
                <w:rFonts w:eastAsia="Batang"/>
              </w:rPr>
            </w:pPr>
            <w:r w:rsidRPr="008C134C">
              <w:t>Система знаковой сигнализации при работе с машинистом крана</w:t>
            </w:r>
          </w:p>
        </w:tc>
      </w:tr>
      <w:tr w:rsidR="00316FBE" w:rsidRPr="008C134C" w14:paraId="40556432" w14:textId="77777777" w:rsidTr="00316D8D">
        <w:trPr>
          <w:trHeight w:val="20"/>
        </w:trPr>
        <w:tc>
          <w:tcPr>
            <w:tcW w:w="1290" w:type="pct"/>
            <w:vMerge/>
          </w:tcPr>
          <w:p w14:paraId="73BAB149" w14:textId="77777777" w:rsidR="00316FBE" w:rsidRPr="008C134C" w:rsidDel="002A1D54" w:rsidRDefault="00316FBE" w:rsidP="00316D8D">
            <w:pPr>
              <w:pStyle w:val="aff1"/>
            </w:pPr>
          </w:p>
        </w:tc>
        <w:tc>
          <w:tcPr>
            <w:tcW w:w="3710" w:type="pct"/>
          </w:tcPr>
          <w:p w14:paraId="5C30345B" w14:textId="2EB16480" w:rsidR="00316FBE" w:rsidRPr="008C134C" w:rsidRDefault="00316FBE" w:rsidP="00316D8D">
            <w:pPr>
              <w:pStyle w:val="aff1"/>
              <w:jc w:val="both"/>
            </w:pPr>
            <w:r w:rsidRPr="008C134C">
              <w:t xml:space="preserve">Виды и правила </w:t>
            </w:r>
            <w:r w:rsidR="0015304F">
              <w:t xml:space="preserve">применения средств индивидуальной </w:t>
            </w:r>
            <w:r w:rsidRPr="008C134C">
              <w:t>и коллективной защиты при штамповке поковок на винтовых прессах силой свыше 3 до 25 МН</w:t>
            </w:r>
          </w:p>
        </w:tc>
      </w:tr>
      <w:tr w:rsidR="00316FBE" w:rsidRPr="008C134C" w14:paraId="023B9905" w14:textId="77777777" w:rsidTr="00316D8D">
        <w:trPr>
          <w:trHeight w:val="20"/>
        </w:trPr>
        <w:tc>
          <w:tcPr>
            <w:tcW w:w="1290" w:type="pct"/>
            <w:vMerge/>
          </w:tcPr>
          <w:p w14:paraId="26F1A38A" w14:textId="77777777" w:rsidR="00316FBE" w:rsidRPr="008C134C" w:rsidDel="002A1D54" w:rsidRDefault="00316FBE" w:rsidP="00316D8D">
            <w:pPr>
              <w:pStyle w:val="aff1"/>
            </w:pPr>
          </w:p>
        </w:tc>
        <w:tc>
          <w:tcPr>
            <w:tcW w:w="3710" w:type="pct"/>
          </w:tcPr>
          <w:p w14:paraId="1F1BA2A7" w14:textId="77777777" w:rsidR="00316FBE" w:rsidRPr="008C134C" w:rsidRDefault="00316FBE" w:rsidP="00316D8D">
            <w:pPr>
              <w:pStyle w:val="aff1"/>
              <w:jc w:val="both"/>
            </w:pPr>
            <w:r w:rsidRPr="008C134C">
              <w:t>Требования охраны труда, пожарной, промышленной, экологической безопасности и электробезопасности</w:t>
            </w:r>
          </w:p>
        </w:tc>
      </w:tr>
      <w:tr w:rsidR="00316FBE" w:rsidRPr="008C134C" w14:paraId="19F37C82" w14:textId="77777777" w:rsidTr="00316D8D">
        <w:trPr>
          <w:trHeight w:val="20"/>
        </w:trPr>
        <w:tc>
          <w:tcPr>
            <w:tcW w:w="1290" w:type="pct"/>
          </w:tcPr>
          <w:p w14:paraId="4369F8B5" w14:textId="77777777" w:rsidR="00316FBE" w:rsidRPr="008C134C" w:rsidDel="002A1D54" w:rsidRDefault="00316FBE" w:rsidP="00316D8D">
            <w:pPr>
              <w:pStyle w:val="aff1"/>
            </w:pPr>
            <w:r w:rsidRPr="008C134C" w:rsidDel="002A1D54">
              <w:t>Другие характеристики</w:t>
            </w:r>
          </w:p>
        </w:tc>
        <w:tc>
          <w:tcPr>
            <w:tcW w:w="3710" w:type="pct"/>
          </w:tcPr>
          <w:p w14:paraId="537711D2" w14:textId="77777777" w:rsidR="00316FBE" w:rsidRPr="008C134C" w:rsidRDefault="00316FBE" w:rsidP="00316D8D">
            <w:pPr>
              <w:pStyle w:val="aff1"/>
              <w:jc w:val="both"/>
            </w:pPr>
            <w:r w:rsidRPr="008C134C">
              <w:t>-</w:t>
            </w:r>
          </w:p>
        </w:tc>
      </w:tr>
    </w:tbl>
    <w:p w14:paraId="09913BC4" w14:textId="77777777" w:rsidR="00E663C2" w:rsidRDefault="00E663C2" w:rsidP="00BC504D"/>
    <w:p w14:paraId="2CFC4B30" w14:textId="23AE8055" w:rsidR="00EE181D" w:rsidRPr="00E663C2" w:rsidRDefault="00EE181D" w:rsidP="00BC504D">
      <w:pPr>
        <w:rPr>
          <w:b/>
          <w:bCs w:val="0"/>
        </w:rPr>
      </w:pPr>
      <w:r w:rsidRPr="00E663C2">
        <w:rPr>
          <w:b/>
          <w:bCs w:val="0"/>
        </w:rPr>
        <w:t>3.4.</w:t>
      </w:r>
      <w:r w:rsidR="00AB2573" w:rsidRPr="00E663C2">
        <w:rPr>
          <w:b/>
          <w:bCs w:val="0"/>
        </w:rPr>
        <w:t>5</w:t>
      </w:r>
      <w:r w:rsidRPr="00E663C2">
        <w:rPr>
          <w:b/>
          <w:bCs w:val="0"/>
        </w:rPr>
        <w:t>. Трудовая функция</w:t>
      </w:r>
    </w:p>
    <w:p w14:paraId="787E0435" w14:textId="77777777" w:rsidR="00E663C2" w:rsidRPr="008C134C" w:rsidRDefault="00E663C2" w:rsidP="00BC504D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92"/>
        <w:gridCol w:w="4348"/>
        <w:gridCol w:w="698"/>
        <w:gridCol w:w="977"/>
        <w:gridCol w:w="1832"/>
        <w:gridCol w:w="553"/>
      </w:tblGrid>
      <w:tr w:rsidR="00EE181D" w:rsidRPr="008C134C" w14:paraId="7E7D8F24" w14:textId="77777777" w:rsidTr="00AA2D3F">
        <w:trPr>
          <w:trHeight w:val="489"/>
        </w:trPr>
        <w:tc>
          <w:tcPr>
            <w:tcW w:w="878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65DD409C" w14:textId="77777777" w:rsidR="00EE181D" w:rsidRPr="008C134C" w:rsidRDefault="00EE181D" w:rsidP="008C134C">
            <w:pPr>
              <w:pStyle w:val="100"/>
            </w:pPr>
            <w:r w:rsidRPr="008C134C">
              <w:t xml:space="preserve"> Наименование</w:t>
            </w:r>
          </w:p>
        </w:tc>
        <w:tc>
          <w:tcPr>
            <w:tcW w:w="213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4048825" w14:textId="77777777" w:rsidR="00EE181D" w:rsidRPr="008C134C" w:rsidRDefault="0078674B" w:rsidP="008C134C">
            <w:pPr>
              <w:pStyle w:val="aff1"/>
            </w:pPr>
            <w:r w:rsidRPr="008C134C">
              <w:t>Горячая штамповка поковок на гидравлических прессах силой свыше 8 до 50 МН</w:t>
            </w:r>
          </w:p>
        </w:tc>
        <w:tc>
          <w:tcPr>
            <w:tcW w:w="342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6CE7EDB9" w14:textId="77777777" w:rsidR="00EE181D" w:rsidRPr="008C134C" w:rsidRDefault="00EE181D" w:rsidP="008C134C">
            <w:pPr>
              <w:pStyle w:val="100"/>
              <w:rPr>
                <w:vertAlign w:val="superscript"/>
              </w:rPr>
            </w:pPr>
            <w:r w:rsidRPr="008C134C">
              <w:t>Код</w:t>
            </w:r>
          </w:p>
        </w:tc>
        <w:tc>
          <w:tcPr>
            <w:tcW w:w="47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897BCD5" w14:textId="77777777" w:rsidR="00EE181D" w:rsidRPr="008C134C" w:rsidRDefault="00EE181D" w:rsidP="008C134C">
            <w:pPr>
              <w:pStyle w:val="aff1"/>
            </w:pPr>
            <w:r w:rsidRPr="008C134C">
              <w:rPr>
                <w:lang w:val="en-US"/>
              </w:rPr>
              <w:t>D</w:t>
            </w:r>
            <w:r w:rsidR="00AB2573" w:rsidRPr="008C134C">
              <w:t>/05</w:t>
            </w:r>
            <w:r w:rsidRPr="008C134C">
              <w:t>.4</w:t>
            </w:r>
          </w:p>
        </w:tc>
        <w:tc>
          <w:tcPr>
            <w:tcW w:w="89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1033FD24" w14:textId="77777777" w:rsidR="00EE181D" w:rsidRPr="008C134C" w:rsidRDefault="00EE181D" w:rsidP="008C134C">
            <w:pPr>
              <w:pStyle w:val="100"/>
              <w:rPr>
                <w:vertAlign w:val="superscript"/>
              </w:rPr>
            </w:pPr>
            <w:r w:rsidRPr="008C134C">
              <w:t>Уровень (подуровень) квалификации</w:t>
            </w:r>
          </w:p>
        </w:tc>
        <w:tc>
          <w:tcPr>
            <w:tcW w:w="27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58305AD" w14:textId="77777777" w:rsidR="00EE181D" w:rsidRPr="008C134C" w:rsidRDefault="00EE181D" w:rsidP="008C134C">
            <w:pPr>
              <w:pStyle w:val="aff3"/>
            </w:pPr>
            <w:r w:rsidRPr="008C134C">
              <w:t>4</w:t>
            </w:r>
          </w:p>
        </w:tc>
      </w:tr>
    </w:tbl>
    <w:p w14:paraId="24B70179" w14:textId="77777777" w:rsidR="00AA2D3F" w:rsidRDefault="00AA2D3F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31"/>
        <w:gridCol w:w="1293"/>
        <w:gridCol w:w="390"/>
        <w:gridCol w:w="2081"/>
        <w:gridCol w:w="1459"/>
        <w:gridCol w:w="2346"/>
      </w:tblGrid>
      <w:tr w:rsidR="00EE181D" w:rsidRPr="008C134C" w14:paraId="0430D76C" w14:textId="77777777" w:rsidTr="00E663C2">
        <w:trPr>
          <w:trHeight w:val="488"/>
        </w:trPr>
        <w:tc>
          <w:tcPr>
            <w:tcW w:w="1290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3B36FAEC" w14:textId="77777777" w:rsidR="00EE181D" w:rsidRPr="008C134C" w:rsidRDefault="00EE181D" w:rsidP="008C134C">
            <w:pPr>
              <w:pStyle w:val="100"/>
            </w:pPr>
            <w:r w:rsidRPr="008C134C">
              <w:t>Происхождение трудовой функции</w:t>
            </w:r>
          </w:p>
        </w:tc>
        <w:tc>
          <w:tcPr>
            <w:tcW w:w="63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47450D52" w14:textId="77777777" w:rsidR="00EE181D" w:rsidRPr="008C134C" w:rsidRDefault="00EE181D" w:rsidP="008C134C">
            <w:pPr>
              <w:pStyle w:val="100"/>
            </w:pPr>
            <w:r w:rsidRPr="008C134C">
              <w:t>Оригинал</w:t>
            </w:r>
          </w:p>
        </w:tc>
        <w:tc>
          <w:tcPr>
            <w:tcW w:w="191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3F1CD79C" w14:textId="77777777" w:rsidR="00EE181D" w:rsidRPr="008C134C" w:rsidRDefault="00EE181D" w:rsidP="008C134C">
            <w:pPr>
              <w:pStyle w:val="aff3"/>
            </w:pPr>
            <w:r w:rsidRPr="008C134C">
              <w:t>Х</w:t>
            </w:r>
          </w:p>
        </w:tc>
        <w:tc>
          <w:tcPr>
            <w:tcW w:w="102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08846D3" w14:textId="77777777" w:rsidR="00EE181D" w:rsidRPr="008C134C" w:rsidRDefault="00EE181D" w:rsidP="008C134C">
            <w:pPr>
              <w:pStyle w:val="100"/>
            </w:pPr>
            <w:r w:rsidRPr="008C134C">
              <w:t>Заимствовано из оригинала</w:t>
            </w:r>
          </w:p>
        </w:tc>
        <w:tc>
          <w:tcPr>
            <w:tcW w:w="71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711ED9D" w14:textId="77777777" w:rsidR="00EE181D" w:rsidRPr="008C134C" w:rsidRDefault="00EE181D" w:rsidP="008C134C">
            <w:pPr>
              <w:pStyle w:val="aff1"/>
            </w:pPr>
          </w:p>
        </w:tc>
        <w:tc>
          <w:tcPr>
            <w:tcW w:w="115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5D55529" w14:textId="77777777" w:rsidR="00EE181D" w:rsidRPr="008C134C" w:rsidRDefault="00EE181D" w:rsidP="008C134C">
            <w:pPr>
              <w:pStyle w:val="aff1"/>
            </w:pPr>
          </w:p>
        </w:tc>
      </w:tr>
      <w:tr w:rsidR="00EE181D" w:rsidRPr="008C134C" w14:paraId="0C5D0350" w14:textId="77777777" w:rsidTr="00E663C2">
        <w:trPr>
          <w:trHeight w:val="479"/>
        </w:trPr>
        <w:tc>
          <w:tcPr>
            <w:tcW w:w="1290" w:type="pct"/>
            <w:tcBorders>
              <w:top w:val="nil"/>
              <w:bottom w:val="nil"/>
              <w:right w:val="nil"/>
            </w:tcBorders>
            <w:vAlign w:val="center"/>
          </w:tcPr>
          <w:p w14:paraId="60C4EF52" w14:textId="77777777" w:rsidR="00EE181D" w:rsidRPr="008C134C" w:rsidRDefault="00EE181D" w:rsidP="008C134C">
            <w:pPr>
              <w:pStyle w:val="aff1"/>
            </w:pPr>
          </w:p>
        </w:tc>
        <w:tc>
          <w:tcPr>
            <w:tcW w:w="1845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7E1E199E" w14:textId="77777777" w:rsidR="00EE181D" w:rsidRPr="008C134C" w:rsidRDefault="00EE181D" w:rsidP="008C134C">
            <w:pPr>
              <w:pStyle w:val="aff1"/>
            </w:pPr>
          </w:p>
        </w:tc>
        <w:tc>
          <w:tcPr>
            <w:tcW w:w="715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63C9B3C3" w14:textId="77777777" w:rsidR="00EE181D" w:rsidRPr="008C134C" w:rsidRDefault="00EE181D" w:rsidP="008C134C">
            <w:pPr>
              <w:pStyle w:val="100"/>
            </w:pPr>
            <w:r w:rsidRPr="008C134C">
              <w:t>Код оригинала</w:t>
            </w:r>
          </w:p>
        </w:tc>
        <w:tc>
          <w:tcPr>
            <w:tcW w:w="1150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4C02394C" w14:textId="77777777" w:rsidR="00EE181D" w:rsidRPr="008C134C" w:rsidRDefault="00EE181D" w:rsidP="008C134C">
            <w:pPr>
              <w:pStyle w:val="101"/>
            </w:pPr>
            <w:r w:rsidRPr="008C134C">
              <w:t>Регистрационный номер профессионального стандарта</w:t>
            </w:r>
          </w:p>
        </w:tc>
      </w:tr>
    </w:tbl>
    <w:p w14:paraId="1BC04A6A" w14:textId="77777777" w:rsidR="00AA2D3F" w:rsidRDefault="00AA2D3F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30"/>
        <w:gridCol w:w="7565"/>
      </w:tblGrid>
      <w:tr w:rsidR="00521A23" w:rsidRPr="008C134C" w14:paraId="2CE0083B" w14:textId="77777777" w:rsidTr="00E663C2">
        <w:trPr>
          <w:trHeight w:val="20"/>
        </w:trPr>
        <w:tc>
          <w:tcPr>
            <w:tcW w:w="1290" w:type="pct"/>
            <w:vMerge w:val="restart"/>
          </w:tcPr>
          <w:p w14:paraId="40FFCD9C" w14:textId="77777777" w:rsidR="00521A23" w:rsidRPr="008C134C" w:rsidRDefault="00521A23" w:rsidP="008C134C">
            <w:pPr>
              <w:pStyle w:val="aff1"/>
            </w:pPr>
            <w:r w:rsidRPr="008C134C">
              <w:t>Трудовые действия</w:t>
            </w:r>
          </w:p>
        </w:tc>
        <w:tc>
          <w:tcPr>
            <w:tcW w:w="3710" w:type="pct"/>
          </w:tcPr>
          <w:p w14:paraId="307FAB6B" w14:textId="77777777" w:rsidR="00521A23" w:rsidRPr="00E663C2" w:rsidRDefault="00521A23" w:rsidP="00E663C2">
            <w:pPr>
              <w:pStyle w:val="aff1"/>
              <w:jc w:val="both"/>
            </w:pPr>
            <w:r w:rsidRPr="00E663C2">
              <w:t>Подготовка рабочего места к штамповке поковок на гидравлических прессах силой свыше 8 до 50 МН</w:t>
            </w:r>
          </w:p>
        </w:tc>
      </w:tr>
      <w:tr w:rsidR="00521A23" w:rsidRPr="008C134C" w14:paraId="47D4B5CC" w14:textId="77777777" w:rsidTr="00E663C2">
        <w:trPr>
          <w:trHeight w:val="20"/>
        </w:trPr>
        <w:tc>
          <w:tcPr>
            <w:tcW w:w="1290" w:type="pct"/>
            <w:vMerge/>
          </w:tcPr>
          <w:p w14:paraId="29A8898A" w14:textId="77777777" w:rsidR="00521A23" w:rsidRPr="008C134C" w:rsidRDefault="00521A23" w:rsidP="008C134C">
            <w:pPr>
              <w:pStyle w:val="aff1"/>
            </w:pPr>
          </w:p>
        </w:tc>
        <w:tc>
          <w:tcPr>
            <w:tcW w:w="3710" w:type="pct"/>
          </w:tcPr>
          <w:p w14:paraId="41B13F43" w14:textId="77777777" w:rsidR="00521A23" w:rsidRPr="00E663C2" w:rsidRDefault="00521A23" w:rsidP="00E663C2">
            <w:pPr>
              <w:pStyle w:val="aff1"/>
              <w:jc w:val="both"/>
            </w:pPr>
            <w:r w:rsidRPr="00E663C2">
              <w:t>Подготовка к работе гидравлических прессов силой свыше 8 до 50 МН и приспособлений для штамповки поковок</w:t>
            </w:r>
          </w:p>
        </w:tc>
      </w:tr>
      <w:tr w:rsidR="00521A23" w:rsidRPr="008C134C" w14:paraId="4EB26075" w14:textId="77777777" w:rsidTr="00E663C2">
        <w:trPr>
          <w:trHeight w:val="20"/>
        </w:trPr>
        <w:tc>
          <w:tcPr>
            <w:tcW w:w="1290" w:type="pct"/>
            <w:vMerge/>
          </w:tcPr>
          <w:p w14:paraId="464F1F63" w14:textId="77777777" w:rsidR="00521A23" w:rsidRPr="008C134C" w:rsidRDefault="00521A23" w:rsidP="008C134C">
            <w:pPr>
              <w:pStyle w:val="aff1"/>
            </w:pPr>
          </w:p>
        </w:tc>
        <w:tc>
          <w:tcPr>
            <w:tcW w:w="3710" w:type="pct"/>
          </w:tcPr>
          <w:p w14:paraId="6473EF5B" w14:textId="77777777" w:rsidR="00521A23" w:rsidRPr="00E663C2" w:rsidRDefault="00521A23" w:rsidP="00E663C2">
            <w:pPr>
              <w:pStyle w:val="aff1"/>
              <w:jc w:val="both"/>
            </w:pPr>
            <w:r w:rsidRPr="00E663C2">
              <w:t>Ежедневное обслуживание гидравлических прессов силой свыше 8 до 50 МН для штамповки поковок</w:t>
            </w:r>
          </w:p>
        </w:tc>
      </w:tr>
      <w:tr w:rsidR="007F1F0F" w:rsidRPr="008C134C" w14:paraId="2987B7E8" w14:textId="77777777" w:rsidTr="00E663C2">
        <w:trPr>
          <w:trHeight w:val="20"/>
        </w:trPr>
        <w:tc>
          <w:tcPr>
            <w:tcW w:w="1290" w:type="pct"/>
            <w:vMerge/>
          </w:tcPr>
          <w:p w14:paraId="2C2B3FA6" w14:textId="77777777" w:rsidR="007F1F0F" w:rsidRPr="008C134C" w:rsidRDefault="007F1F0F" w:rsidP="008C134C">
            <w:pPr>
              <w:pStyle w:val="aff1"/>
            </w:pPr>
          </w:p>
        </w:tc>
        <w:tc>
          <w:tcPr>
            <w:tcW w:w="3710" w:type="pct"/>
          </w:tcPr>
          <w:p w14:paraId="1235804D" w14:textId="77777777" w:rsidR="007F1F0F" w:rsidRPr="00E663C2" w:rsidRDefault="007F1F0F" w:rsidP="00E663C2">
            <w:pPr>
              <w:pStyle w:val="aff1"/>
              <w:jc w:val="both"/>
            </w:pPr>
            <w:r w:rsidRPr="00E663C2">
              <w:t>Подогрев штамповой оснастки при штамповке поковок на гидравлических прессах силой свыше 8 до 50 МН</w:t>
            </w:r>
          </w:p>
        </w:tc>
      </w:tr>
      <w:tr w:rsidR="00F13B6A" w:rsidRPr="008C134C" w14:paraId="478F97D7" w14:textId="77777777" w:rsidTr="00E663C2">
        <w:trPr>
          <w:trHeight w:val="20"/>
        </w:trPr>
        <w:tc>
          <w:tcPr>
            <w:tcW w:w="1290" w:type="pct"/>
            <w:vMerge/>
          </w:tcPr>
          <w:p w14:paraId="56A70005" w14:textId="77777777" w:rsidR="00F13B6A" w:rsidRPr="008C134C" w:rsidRDefault="00F13B6A" w:rsidP="008C134C">
            <w:pPr>
              <w:pStyle w:val="aff1"/>
            </w:pPr>
          </w:p>
        </w:tc>
        <w:tc>
          <w:tcPr>
            <w:tcW w:w="3710" w:type="pct"/>
          </w:tcPr>
          <w:p w14:paraId="5FB89742" w14:textId="77777777" w:rsidR="00F13B6A" w:rsidRPr="00E663C2" w:rsidRDefault="00F13B6A" w:rsidP="00E663C2">
            <w:pPr>
              <w:pStyle w:val="aff1"/>
              <w:jc w:val="both"/>
            </w:pPr>
            <w:r w:rsidRPr="00E663C2">
              <w:t>Охлаждение штамповой оснастки при штамповке поковок на гидравлических прессах силой свыше 8 до 50 МН</w:t>
            </w:r>
          </w:p>
        </w:tc>
      </w:tr>
      <w:tr w:rsidR="00F13B6A" w:rsidRPr="008C134C" w14:paraId="00C16D0D" w14:textId="77777777" w:rsidTr="00E663C2">
        <w:trPr>
          <w:trHeight w:val="20"/>
        </w:trPr>
        <w:tc>
          <w:tcPr>
            <w:tcW w:w="1290" w:type="pct"/>
            <w:vMerge/>
          </w:tcPr>
          <w:p w14:paraId="6AC0FD47" w14:textId="77777777" w:rsidR="00F13B6A" w:rsidRPr="008C134C" w:rsidRDefault="00F13B6A" w:rsidP="008C134C">
            <w:pPr>
              <w:pStyle w:val="aff1"/>
            </w:pPr>
          </w:p>
        </w:tc>
        <w:tc>
          <w:tcPr>
            <w:tcW w:w="3710" w:type="pct"/>
          </w:tcPr>
          <w:p w14:paraId="08C17566" w14:textId="77777777" w:rsidR="00F13B6A" w:rsidRPr="00E663C2" w:rsidRDefault="00F13B6A" w:rsidP="00E663C2">
            <w:pPr>
              <w:pStyle w:val="aff1"/>
              <w:jc w:val="both"/>
            </w:pPr>
            <w:r w:rsidRPr="00E663C2">
              <w:t>Нанесение технологической смазки на заготовки и штамповые инструменты при штамповке поковок на гидравлических прессах силой свыше 8 до 50 МН</w:t>
            </w:r>
          </w:p>
        </w:tc>
      </w:tr>
      <w:tr w:rsidR="00F13B6A" w:rsidRPr="008C134C" w14:paraId="058A0E27" w14:textId="77777777" w:rsidTr="00E663C2">
        <w:trPr>
          <w:trHeight w:val="20"/>
        </w:trPr>
        <w:tc>
          <w:tcPr>
            <w:tcW w:w="1290" w:type="pct"/>
            <w:vMerge/>
          </w:tcPr>
          <w:p w14:paraId="17813888" w14:textId="77777777" w:rsidR="00F13B6A" w:rsidRPr="008C134C" w:rsidRDefault="00F13B6A" w:rsidP="008C134C">
            <w:pPr>
              <w:pStyle w:val="aff1"/>
            </w:pPr>
          </w:p>
        </w:tc>
        <w:tc>
          <w:tcPr>
            <w:tcW w:w="3710" w:type="pct"/>
          </w:tcPr>
          <w:p w14:paraId="536284B6" w14:textId="77777777" w:rsidR="00F13B6A" w:rsidRPr="00E663C2" w:rsidRDefault="00F13B6A" w:rsidP="00E663C2">
            <w:pPr>
              <w:pStyle w:val="aff1"/>
              <w:jc w:val="both"/>
            </w:pPr>
            <w:r w:rsidRPr="00E663C2">
              <w:t>Удаление окалины с заготовок при штамповке поковок на гидравлических прессах силой свыше 8 до 50 МН</w:t>
            </w:r>
          </w:p>
        </w:tc>
      </w:tr>
      <w:tr w:rsidR="00F13B6A" w:rsidRPr="008C134C" w14:paraId="49A88ABA" w14:textId="77777777" w:rsidTr="00E663C2">
        <w:trPr>
          <w:trHeight w:val="20"/>
        </w:trPr>
        <w:tc>
          <w:tcPr>
            <w:tcW w:w="1290" w:type="pct"/>
            <w:vMerge/>
          </w:tcPr>
          <w:p w14:paraId="1C4DA9AA" w14:textId="77777777" w:rsidR="00F13B6A" w:rsidRPr="008C134C" w:rsidRDefault="00F13B6A" w:rsidP="008C134C">
            <w:pPr>
              <w:pStyle w:val="aff1"/>
            </w:pPr>
          </w:p>
        </w:tc>
        <w:tc>
          <w:tcPr>
            <w:tcW w:w="3710" w:type="pct"/>
          </w:tcPr>
          <w:p w14:paraId="6A729AC6" w14:textId="77777777" w:rsidR="00F13B6A" w:rsidRPr="00E663C2" w:rsidRDefault="00F13B6A" w:rsidP="00E663C2">
            <w:pPr>
              <w:pStyle w:val="aff1"/>
              <w:jc w:val="both"/>
            </w:pPr>
            <w:r w:rsidRPr="00E663C2">
              <w:t>Подача заготовок в рабочее пространство гидравлических прессов силой свыше 8 до 50 МН при штамповке поковок</w:t>
            </w:r>
          </w:p>
        </w:tc>
      </w:tr>
      <w:tr w:rsidR="00F13B6A" w:rsidRPr="008C134C" w14:paraId="19D3BDC0" w14:textId="77777777" w:rsidTr="00E663C2">
        <w:trPr>
          <w:trHeight w:val="20"/>
        </w:trPr>
        <w:tc>
          <w:tcPr>
            <w:tcW w:w="1290" w:type="pct"/>
            <w:vMerge/>
          </w:tcPr>
          <w:p w14:paraId="61DED184" w14:textId="77777777" w:rsidR="00F13B6A" w:rsidRPr="008C134C" w:rsidRDefault="00F13B6A" w:rsidP="008C134C">
            <w:pPr>
              <w:pStyle w:val="aff1"/>
            </w:pPr>
          </w:p>
        </w:tc>
        <w:tc>
          <w:tcPr>
            <w:tcW w:w="3710" w:type="pct"/>
          </w:tcPr>
          <w:p w14:paraId="3C18ADE3" w14:textId="77777777" w:rsidR="00F13B6A" w:rsidRPr="00E663C2" w:rsidRDefault="00F13B6A" w:rsidP="00E663C2">
            <w:pPr>
              <w:pStyle w:val="aff1"/>
              <w:jc w:val="both"/>
            </w:pPr>
            <w:r w:rsidRPr="00E663C2">
              <w:t>Управление гидравлическими прессами силой свыше 8 до 50 МН при горячей штамповке поковок</w:t>
            </w:r>
          </w:p>
        </w:tc>
      </w:tr>
      <w:tr w:rsidR="00F13B6A" w:rsidRPr="008C134C" w14:paraId="1771B1A4" w14:textId="77777777" w:rsidTr="00E663C2">
        <w:trPr>
          <w:trHeight w:val="20"/>
        </w:trPr>
        <w:tc>
          <w:tcPr>
            <w:tcW w:w="1290" w:type="pct"/>
            <w:vMerge/>
          </w:tcPr>
          <w:p w14:paraId="6B2331E2" w14:textId="77777777" w:rsidR="00F13B6A" w:rsidRPr="008C134C" w:rsidRDefault="00F13B6A" w:rsidP="008C134C">
            <w:pPr>
              <w:pStyle w:val="aff1"/>
            </w:pPr>
          </w:p>
        </w:tc>
        <w:tc>
          <w:tcPr>
            <w:tcW w:w="3710" w:type="pct"/>
          </w:tcPr>
          <w:p w14:paraId="403DA1B7" w14:textId="77777777" w:rsidR="00F13B6A" w:rsidRPr="00E663C2" w:rsidRDefault="00F13B6A" w:rsidP="00E663C2">
            <w:pPr>
              <w:pStyle w:val="aff1"/>
              <w:jc w:val="both"/>
            </w:pPr>
            <w:r w:rsidRPr="00E663C2">
              <w:t>Управление многоплунжерными гидравлическими прессами силой свыше 8 до 50 МН при горячей штамповке поковок</w:t>
            </w:r>
          </w:p>
        </w:tc>
      </w:tr>
      <w:tr w:rsidR="00F13B6A" w:rsidRPr="008C134C" w14:paraId="763A2C6C" w14:textId="77777777" w:rsidTr="00E663C2">
        <w:trPr>
          <w:trHeight w:val="20"/>
        </w:trPr>
        <w:tc>
          <w:tcPr>
            <w:tcW w:w="1290" w:type="pct"/>
            <w:vMerge/>
          </w:tcPr>
          <w:p w14:paraId="7FB890FA" w14:textId="77777777" w:rsidR="00F13B6A" w:rsidRPr="008C134C" w:rsidRDefault="00F13B6A" w:rsidP="008C134C">
            <w:pPr>
              <w:pStyle w:val="aff1"/>
            </w:pPr>
          </w:p>
        </w:tc>
        <w:tc>
          <w:tcPr>
            <w:tcW w:w="3710" w:type="pct"/>
          </w:tcPr>
          <w:p w14:paraId="669ED40F" w14:textId="77777777" w:rsidR="00F13B6A" w:rsidRPr="00E663C2" w:rsidRDefault="00F13B6A" w:rsidP="00E663C2">
            <w:pPr>
              <w:pStyle w:val="aff1"/>
              <w:jc w:val="both"/>
            </w:pPr>
            <w:r w:rsidRPr="00E663C2">
              <w:t>Манипулирование заготовками при штамповке поковок на гидравлических прессах силой свыше 8 до 50 МН</w:t>
            </w:r>
          </w:p>
        </w:tc>
      </w:tr>
      <w:tr w:rsidR="00F13B6A" w:rsidRPr="008C134C" w14:paraId="4266E701" w14:textId="77777777" w:rsidTr="00E663C2">
        <w:trPr>
          <w:trHeight w:val="20"/>
        </w:trPr>
        <w:tc>
          <w:tcPr>
            <w:tcW w:w="1290" w:type="pct"/>
            <w:vMerge/>
          </w:tcPr>
          <w:p w14:paraId="30C7176F" w14:textId="77777777" w:rsidR="00F13B6A" w:rsidRPr="008C134C" w:rsidRDefault="00F13B6A" w:rsidP="008C134C">
            <w:pPr>
              <w:pStyle w:val="aff1"/>
            </w:pPr>
          </w:p>
        </w:tc>
        <w:tc>
          <w:tcPr>
            <w:tcW w:w="3710" w:type="pct"/>
          </w:tcPr>
          <w:p w14:paraId="60DABBE3" w14:textId="429A79C2" w:rsidR="00F13B6A" w:rsidRPr="00E663C2" w:rsidRDefault="00F13B6A" w:rsidP="00E663C2">
            <w:pPr>
              <w:pStyle w:val="aff1"/>
              <w:jc w:val="both"/>
            </w:pPr>
            <w:r w:rsidRPr="00E663C2">
              <w:t>Складирование поковок для охлаждения на участке гидравлических пресс</w:t>
            </w:r>
            <w:r w:rsidR="00B77874">
              <w:t>ов</w:t>
            </w:r>
            <w:r w:rsidRPr="00E663C2">
              <w:t xml:space="preserve"> силой свыше 8 до 50 МН</w:t>
            </w:r>
          </w:p>
        </w:tc>
      </w:tr>
      <w:tr w:rsidR="00F13B6A" w:rsidRPr="008C134C" w14:paraId="3D1DA3AD" w14:textId="77777777" w:rsidTr="00E663C2">
        <w:trPr>
          <w:trHeight w:val="20"/>
        </w:trPr>
        <w:tc>
          <w:tcPr>
            <w:tcW w:w="1290" w:type="pct"/>
            <w:vMerge/>
          </w:tcPr>
          <w:p w14:paraId="00B8EEA7" w14:textId="77777777" w:rsidR="00F13B6A" w:rsidRPr="008C134C" w:rsidRDefault="00F13B6A" w:rsidP="008C134C">
            <w:pPr>
              <w:pStyle w:val="aff1"/>
            </w:pPr>
          </w:p>
        </w:tc>
        <w:tc>
          <w:tcPr>
            <w:tcW w:w="3710" w:type="pct"/>
          </w:tcPr>
          <w:p w14:paraId="51A8359D" w14:textId="77777777" w:rsidR="00F13B6A" w:rsidRPr="00E663C2" w:rsidRDefault="00F13B6A" w:rsidP="00E663C2">
            <w:pPr>
              <w:pStyle w:val="aff1"/>
              <w:jc w:val="both"/>
            </w:pPr>
            <w:r w:rsidRPr="00E663C2">
              <w:t>Контроль правильности установки и надежности крепления штамповой оснастки и приспособлений при штамповке поковок на гидравлических прессах силой свыше 8 до 50 МН</w:t>
            </w:r>
          </w:p>
        </w:tc>
      </w:tr>
      <w:tr w:rsidR="00F13B6A" w:rsidRPr="008C134C" w14:paraId="5115331D" w14:textId="77777777" w:rsidTr="00E663C2">
        <w:trPr>
          <w:trHeight w:val="20"/>
        </w:trPr>
        <w:tc>
          <w:tcPr>
            <w:tcW w:w="1290" w:type="pct"/>
            <w:vMerge/>
          </w:tcPr>
          <w:p w14:paraId="351CE868" w14:textId="77777777" w:rsidR="00F13B6A" w:rsidRPr="008C134C" w:rsidRDefault="00F13B6A" w:rsidP="008C134C">
            <w:pPr>
              <w:pStyle w:val="aff1"/>
            </w:pPr>
          </w:p>
        </w:tc>
        <w:tc>
          <w:tcPr>
            <w:tcW w:w="3710" w:type="pct"/>
          </w:tcPr>
          <w:p w14:paraId="310CBF57" w14:textId="77777777" w:rsidR="00F13B6A" w:rsidRPr="00E663C2" w:rsidRDefault="00F13B6A" w:rsidP="00E663C2">
            <w:pPr>
              <w:pStyle w:val="aff1"/>
              <w:jc w:val="both"/>
            </w:pPr>
            <w:r w:rsidRPr="00E663C2">
              <w:t>Перемещение заготовок и поковок подъемно-транспортным оборудованием с пола при штамповке на гидравлических прессах силой свыше 8 до 50 МН</w:t>
            </w:r>
          </w:p>
        </w:tc>
      </w:tr>
      <w:tr w:rsidR="00F13B6A" w:rsidRPr="008C134C" w14:paraId="1FADD784" w14:textId="77777777" w:rsidTr="00E663C2">
        <w:trPr>
          <w:trHeight w:val="20"/>
        </w:trPr>
        <w:tc>
          <w:tcPr>
            <w:tcW w:w="1290" w:type="pct"/>
            <w:vMerge/>
          </w:tcPr>
          <w:p w14:paraId="3556B674" w14:textId="77777777" w:rsidR="00F13B6A" w:rsidRPr="008C134C" w:rsidRDefault="00F13B6A" w:rsidP="008C134C">
            <w:pPr>
              <w:pStyle w:val="aff1"/>
            </w:pPr>
          </w:p>
        </w:tc>
        <w:tc>
          <w:tcPr>
            <w:tcW w:w="3710" w:type="pct"/>
          </w:tcPr>
          <w:p w14:paraId="5AA24E97" w14:textId="77777777" w:rsidR="00F13B6A" w:rsidRPr="00E663C2" w:rsidRDefault="00F13B6A" w:rsidP="00E663C2">
            <w:pPr>
              <w:pStyle w:val="aff1"/>
              <w:jc w:val="both"/>
            </w:pPr>
            <w:r w:rsidRPr="00E663C2">
              <w:t>Выявление дефектов в поковках при штамповке на гидравлических прессах силой свыше 8 до 50 МН</w:t>
            </w:r>
          </w:p>
        </w:tc>
      </w:tr>
      <w:tr w:rsidR="00F13B6A" w:rsidRPr="008C134C" w14:paraId="4673E187" w14:textId="77777777" w:rsidTr="00E663C2">
        <w:trPr>
          <w:trHeight w:val="20"/>
        </w:trPr>
        <w:tc>
          <w:tcPr>
            <w:tcW w:w="1290" w:type="pct"/>
            <w:vMerge/>
          </w:tcPr>
          <w:p w14:paraId="6B31A291" w14:textId="77777777" w:rsidR="00F13B6A" w:rsidRPr="008C134C" w:rsidRDefault="00F13B6A" w:rsidP="008C134C">
            <w:pPr>
              <w:pStyle w:val="aff1"/>
            </w:pPr>
          </w:p>
        </w:tc>
        <w:tc>
          <w:tcPr>
            <w:tcW w:w="3710" w:type="pct"/>
          </w:tcPr>
          <w:p w14:paraId="6A3676AE" w14:textId="533C30F6" w:rsidR="00F13B6A" w:rsidRPr="00E663C2" w:rsidRDefault="00F13B6A" w:rsidP="00E663C2">
            <w:pPr>
              <w:pStyle w:val="aff1"/>
              <w:jc w:val="both"/>
            </w:pPr>
            <w:r w:rsidRPr="00E663C2">
              <w:t xml:space="preserve">Оказание помощи наладчику кузнечно-прессового оборудования </w:t>
            </w:r>
            <w:r w:rsidR="005A22C3">
              <w:t>в снятии и установке</w:t>
            </w:r>
            <w:r w:rsidRPr="00E663C2">
              <w:t xml:space="preserve"> штамповой оснастки </w:t>
            </w:r>
            <w:r w:rsidR="005E2D34" w:rsidRPr="008C134C">
              <w:t xml:space="preserve">для штамповки поковок </w:t>
            </w:r>
            <w:r w:rsidRPr="00E663C2">
              <w:t>на гидравлических прессах силой свыше 8 до 50 МН</w:t>
            </w:r>
          </w:p>
        </w:tc>
      </w:tr>
      <w:tr w:rsidR="00F13B6A" w:rsidRPr="008C134C" w14:paraId="023757B0" w14:textId="77777777" w:rsidTr="00E663C2">
        <w:trPr>
          <w:trHeight w:val="20"/>
        </w:trPr>
        <w:tc>
          <w:tcPr>
            <w:tcW w:w="1290" w:type="pct"/>
            <w:vMerge/>
          </w:tcPr>
          <w:p w14:paraId="669FDC98" w14:textId="77777777" w:rsidR="00F13B6A" w:rsidRPr="008C134C" w:rsidRDefault="00F13B6A" w:rsidP="008C134C">
            <w:pPr>
              <w:pStyle w:val="aff1"/>
            </w:pPr>
          </w:p>
        </w:tc>
        <w:tc>
          <w:tcPr>
            <w:tcW w:w="3710" w:type="pct"/>
          </w:tcPr>
          <w:p w14:paraId="1DDEAA48" w14:textId="77777777" w:rsidR="00F13B6A" w:rsidRPr="00E663C2" w:rsidRDefault="00F13B6A" w:rsidP="00E663C2">
            <w:pPr>
              <w:pStyle w:val="aff1"/>
              <w:jc w:val="both"/>
            </w:pPr>
            <w:r w:rsidRPr="00E663C2">
              <w:t>Периодический контроль размеров поковок при штамповке на гидравлических прессах силой свыше 8 до 50 МН</w:t>
            </w:r>
          </w:p>
        </w:tc>
      </w:tr>
      <w:tr w:rsidR="00F13B6A" w:rsidRPr="008C134C" w14:paraId="382EB1DB" w14:textId="77777777" w:rsidTr="00E663C2">
        <w:trPr>
          <w:trHeight w:val="20"/>
        </w:trPr>
        <w:tc>
          <w:tcPr>
            <w:tcW w:w="1290" w:type="pct"/>
            <w:vMerge w:val="restart"/>
          </w:tcPr>
          <w:p w14:paraId="202BB203" w14:textId="77777777" w:rsidR="00F13B6A" w:rsidRPr="008C134C" w:rsidDel="002A1D54" w:rsidRDefault="00F13B6A" w:rsidP="008C134C">
            <w:pPr>
              <w:pStyle w:val="aff1"/>
            </w:pPr>
            <w:r w:rsidRPr="008C134C" w:rsidDel="002A1D54">
              <w:t>Необходимые умения</w:t>
            </w:r>
          </w:p>
        </w:tc>
        <w:tc>
          <w:tcPr>
            <w:tcW w:w="3710" w:type="pct"/>
          </w:tcPr>
          <w:p w14:paraId="4758E3F9" w14:textId="77777777" w:rsidR="00F13B6A" w:rsidRPr="00E663C2" w:rsidRDefault="00B5515B" w:rsidP="00E663C2">
            <w:pPr>
              <w:pStyle w:val="aff1"/>
              <w:jc w:val="both"/>
            </w:pPr>
            <w:r w:rsidRPr="00E663C2">
              <w:t>Читать и анализировать конструкторскую и технологическую документацию</w:t>
            </w:r>
          </w:p>
        </w:tc>
      </w:tr>
      <w:tr w:rsidR="00F13B6A" w:rsidRPr="008C134C" w14:paraId="379EFF0C" w14:textId="77777777" w:rsidTr="00E663C2">
        <w:trPr>
          <w:trHeight w:val="20"/>
        </w:trPr>
        <w:tc>
          <w:tcPr>
            <w:tcW w:w="1290" w:type="pct"/>
            <w:vMerge/>
          </w:tcPr>
          <w:p w14:paraId="7269F5B3" w14:textId="77777777" w:rsidR="00F13B6A" w:rsidRPr="008C134C" w:rsidDel="002A1D54" w:rsidRDefault="00F13B6A" w:rsidP="008C134C">
            <w:pPr>
              <w:pStyle w:val="aff1"/>
            </w:pPr>
          </w:p>
        </w:tc>
        <w:tc>
          <w:tcPr>
            <w:tcW w:w="3710" w:type="pct"/>
          </w:tcPr>
          <w:p w14:paraId="6603B761" w14:textId="77777777" w:rsidR="00F13B6A" w:rsidRPr="00E663C2" w:rsidRDefault="00F13B6A" w:rsidP="00E663C2">
            <w:pPr>
              <w:pStyle w:val="aff1"/>
              <w:jc w:val="both"/>
            </w:pPr>
            <w:r w:rsidRPr="00E663C2">
              <w:t>Использовать гидравлические прессы силой свыше 8 до 50 МН для штамповки поковок</w:t>
            </w:r>
          </w:p>
        </w:tc>
      </w:tr>
      <w:tr w:rsidR="00F13B6A" w:rsidRPr="008C134C" w14:paraId="2F6D0B36" w14:textId="77777777" w:rsidTr="00E663C2">
        <w:trPr>
          <w:trHeight w:val="20"/>
        </w:trPr>
        <w:tc>
          <w:tcPr>
            <w:tcW w:w="1290" w:type="pct"/>
            <w:vMerge/>
          </w:tcPr>
          <w:p w14:paraId="69AB3E08" w14:textId="77777777" w:rsidR="00F13B6A" w:rsidRPr="008C134C" w:rsidDel="002A1D54" w:rsidRDefault="00F13B6A" w:rsidP="008C134C">
            <w:pPr>
              <w:pStyle w:val="aff1"/>
            </w:pPr>
          </w:p>
        </w:tc>
        <w:tc>
          <w:tcPr>
            <w:tcW w:w="3710" w:type="pct"/>
          </w:tcPr>
          <w:p w14:paraId="6977AE77" w14:textId="77777777" w:rsidR="00F13B6A" w:rsidRPr="00E663C2" w:rsidRDefault="00F13B6A" w:rsidP="00E663C2">
            <w:pPr>
              <w:pStyle w:val="aff1"/>
              <w:jc w:val="both"/>
            </w:pPr>
            <w:r w:rsidRPr="00E663C2">
              <w:t>Управлять вспомогательными приспособлениями для кантовки и удерживания заготовок и поковок при штамповке на гидравлических прессах силой свыше 8 до 50 МН</w:t>
            </w:r>
          </w:p>
        </w:tc>
      </w:tr>
      <w:tr w:rsidR="00F13B6A" w:rsidRPr="008C134C" w14:paraId="0AD53C2A" w14:textId="77777777" w:rsidTr="00E663C2">
        <w:trPr>
          <w:trHeight w:val="20"/>
        </w:trPr>
        <w:tc>
          <w:tcPr>
            <w:tcW w:w="1290" w:type="pct"/>
            <w:vMerge/>
          </w:tcPr>
          <w:p w14:paraId="0553D363" w14:textId="77777777" w:rsidR="00F13B6A" w:rsidRPr="008C134C" w:rsidDel="002A1D54" w:rsidRDefault="00F13B6A" w:rsidP="008C134C">
            <w:pPr>
              <w:pStyle w:val="aff1"/>
            </w:pPr>
          </w:p>
        </w:tc>
        <w:tc>
          <w:tcPr>
            <w:tcW w:w="3710" w:type="pct"/>
          </w:tcPr>
          <w:p w14:paraId="7BE13C5A" w14:textId="77777777" w:rsidR="00F13B6A" w:rsidRPr="00E663C2" w:rsidRDefault="00C05B6F" w:rsidP="00E663C2">
            <w:pPr>
              <w:pStyle w:val="aff1"/>
              <w:jc w:val="both"/>
            </w:pPr>
            <w:r w:rsidRPr="00E663C2">
              <w:t>Выполнять обслуживание (ежедневное, еженедельное)</w:t>
            </w:r>
            <w:r w:rsidR="00F13B6A" w:rsidRPr="00E663C2">
              <w:t xml:space="preserve"> гидравлических прессов силой свыше 8 до 50 МН</w:t>
            </w:r>
            <w:r w:rsidR="00AB4FA0" w:rsidRPr="00E663C2">
              <w:t xml:space="preserve"> в соответствии с эксплуатационной документацией</w:t>
            </w:r>
          </w:p>
        </w:tc>
      </w:tr>
      <w:tr w:rsidR="00F13B6A" w:rsidRPr="008C134C" w14:paraId="48767F83" w14:textId="77777777" w:rsidTr="00E663C2">
        <w:trPr>
          <w:trHeight w:val="20"/>
        </w:trPr>
        <w:tc>
          <w:tcPr>
            <w:tcW w:w="1290" w:type="pct"/>
            <w:vMerge/>
          </w:tcPr>
          <w:p w14:paraId="3171C74A" w14:textId="77777777" w:rsidR="00F13B6A" w:rsidRPr="008C134C" w:rsidDel="002A1D54" w:rsidRDefault="00F13B6A" w:rsidP="008C134C">
            <w:pPr>
              <w:pStyle w:val="aff1"/>
            </w:pPr>
          </w:p>
        </w:tc>
        <w:tc>
          <w:tcPr>
            <w:tcW w:w="3710" w:type="pct"/>
          </w:tcPr>
          <w:p w14:paraId="74F725EA" w14:textId="77777777" w:rsidR="00F13B6A" w:rsidRPr="00E663C2" w:rsidRDefault="00F13B6A" w:rsidP="00E663C2">
            <w:pPr>
              <w:pStyle w:val="aff1"/>
              <w:jc w:val="both"/>
            </w:pPr>
            <w:r w:rsidRPr="00E663C2">
              <w:t>Манипулировать поковками при горячей штамповке на гидравлических прессах силой свыше 8 до 50 МН</w:t>
            </w:r>
          </w:p>
        </w:tc>
      </w:tr>
      <w:tr w:rsidR="00F13B6A" w:rsidRPr="008C134C" w14:paraId="2845193F" w14:textId="77777777" w:rsidTr="00E663C2">
        <w:trPr>
          <w:trHeight w:val="20"/>
        </w:trPr>
        <w:tc>
          <w:tcPr>
            <w:tcW w:w="1290" w:type="pct"/>
            <w:vMerge/>
          </w:tcPr>
          <w:p w14:paraId="0506A806" w14:textId="77777777" w:rsidR="00F13B6A" w:rsidRPr="008C134C" w:rsidDel="002A1D54" w:rsidRDefault="00F13B6A" w:rsidP="008C134C">
            <w:pPr>
              <w:pStyle w:val="aff1"/>
            </w:pPr>
          </w:p>
        </w:tc>
        <w:tc>
          <w:tcPr>
            <w:tcW w:w="3710" w:type="pct"/>
          </w:tcPr>
          <w:p w14:paraId="6B68A314" w14:textId="77777777" w:rsidR="00F13B6A" w:rsidRPr="00E663C2" w:rsidRDefault="00F13B6A" w:rsidP="00E663C2">
            <w:pPr>
              <w:pStyle w:val="aff1"/>
              <w:jc w:val="both"/>
            </w:pPr>
            <w:r w:rsidRPr="00E663C2">
              <w:t>Подогревать штамповую оснастку для штамповки поковок на гидравлических прессах силой свыше 8 до 50 МН</w:t>
            </w:r>
          </w:p>
        </w:tc>
      </w:tr>
      <w:tr w:rsidR="00316FBE" w:rsidRPr="008C134C" w14:paraId="1F0146C2" w14:textId="77777777" w:rsidTr="00E663C2">
        <w:trPr>
          <w:trHeight w:val="20"/>
        </w:trPr>
        <w:tc>
          <w:tcPr>
            <w:tcW w:w="1290" w:type="pct"/>
            <w:vMerge/>
          </w:tcPr>
          <w:p w14:paraId="7DE65DC6" w14:textId="77777777" w:rsidR="00316FBE" w:rsidRPr="008C134C" w:rsidDel="002A1D54" w:rsidRDefault="00316FBE" w:rsidP="008C134C">
            <w:pPr>
              <w:pStyle w:val="aff1"/>
            </w:pPr>
          </w:p>
        </w:tc>
        <w:tc>
          <w:tcPr>
            <w:tcW w:w="3710" w:type="pct"/>
          </w:tcPr>
          <w:p w14:paraId="09A8779C" w14:textId="77777777" w:rsidR="00316FBE" w:rsidRPr="00E663C2" w:rsidRDefault="00316FBE" w:rsidP="00E663C2">
            <w:pPr>
              <w:pStyle w:val="aff1"/>
              <w:jc w:val="both"/>
            </w:pPr>
            <w:r w:rsidRPr="00E663C2">
              <w:t>Охлаждать штамповую оснастку для штамповки поковок на гидравлических прессах силой свыше 8 до 50 МН</w:t>
            </w:r>
          </w:p>
        </w:tc>
      </w:tr>
      <w:tr w:rsidR="00316FBE" w:rsidRPr="008C134C" w14:paraId="09F860A3" w14:textId="77777777" w:rsidTr="00E663C2">
        <w:trPr>
          <w:trHeight w:val="20"/>
        </w:trPr>
        <w:tc>
          <w:tcPr>
            <w:tcW w:w="1290" w:type="pct"/>
            <w:vMerge/>
          </w:tcPr>
          <w:p w14:paraId="0F0444F7" w14:textId="77777777" w:rsidR="00316FBE" w:rsidRPr="008C134C" w:rsidDel="002A1D54" w:rsidRDefault="00316FBE" w:rsidP="008C134C">
            <w:pPr>
              <w:pStyle w:val="aff1"/>
            </w:pPr>
          </w:p>
        </w:tc>
        <w:tc>
          <w:tcPr>
            <w:tcW w:w="3710" w:type="pct"/>
          </w:tcPr>
          <w:p w14:paraId="31D66BF5" w14:textId="77777777" w:rsidR="00316FBE" w:rsidRPr="00E663C2" w:rsidRDefault="00316FBE" w:rsidP="00E663C2">
            <w:pPr>
              <w:pStyle w:val="aff1"/>
              <w:jc w:val="both"/>
            </w:pPr>
            <w:r w:rsidRPr="00E663C2">
              <w:t>Определять температуру начала и окончания штамповки поковок на гидравлических прессах силой свыше 8 до 50 МН</w:t>
            </w:r>
          </w:p>
        </w:tc>
      </w:tr>
      <w:tr w:rsidR="00316FBE" w:rsidRPr="008C134C" w14:paraId="50EC91A8" w14:textId="77777777" w:rsidTr="00E663C2">
        <w:trPr>
          <w:trHeight w:val="20"/>
        </w:trPr>
        <w:tc>
          <w:tcPr>
            <w:tcW w:w="1290" w:type="pct"/>
            <w:vMerge/>
          </w:tcPr>
          <w:p w14:paraId="189FFD65" w14:textId="77777777" w:rsidR="00316FBE" w:rsidRPr="008C134C" w:rsidDel="002A1D54" w:rsidRDefault="00316FBE" w:rsidP="008C134C">
            <w:pPr>
              <w:pStyle w:val="aff1"/>
            </w:pPr>
          </w:p>
        </w:tc>
        <w:tc>
          <w:tcPr>
            <w:tcW w:w="3710" w:type="pct"/>
          </w:tcPr>
          <w:p w14:paraId="4CC8DDAA" w14:textId="77777777" w:rsidR="00316FBE" w:rsidRPr="00E663C2" w:rsidRDefault="00316FBE" w:rsidP="00E663C2">
            <w:pPr>
              <w:pStyle w:val="aff1"/>
              <w:jc w:val="both"/>
            </w:pPr>
            <w:r w:rsidRPr="00E663C2">
              <w:t>Сбивать окалину с заготовок перед штамповкой поковок на гидравлических прессах силой свыше 8 до 50 МН</w:t>
            </w:r>
          </w:p>
        </w:tc>
      </w:tr>
      <w:tr w:rsidR="00316FBE" w:rsidRPr="008C134C" w14:paraId="21B914FD" w14:textId="77777777" w:rsidTr="00E663C2">
        <w:trPr>
          <w:trHeight w:val="20"/>
        </w:trPr>
        <w:tc>
          <w:tcPr>
            <w:tcW w:w="1290" w:type="pct"/>
            <w:vMerge/>
          </w:tcPr>
          <w:p w14:paraId="1E9CBE23" w14:textId="77777777" w:rsidR="00316FBE" w:rsidRPr="008C134C" w:rsidDel="002A1D54" w:rsidRDefault="00316FBE" w:rsidP="008C134C">
            <w:pPr>
              <w:pStyle w:val="aff1"/>
            </w:pPr>
          </w:p>
        </w:tc>
        <w:tc>
          <w:tcPr>
            <w:tcW w:w="3710" w:type="pct"/>
          </w:tcPr>
          <w:p w14:paraId="7E3711F6" w14:textId="77777777" w:rsidR="00316FBE" w:rsidRPr="00E663C2" w:rsidRDefault="00316FBE" w:rsidP="00E663C2">
            <w:pPr>
              <w:pStyle w:val="aff1"/>
              <w:jc w:val="both"/>
            </w:pPr>
            <w:r w:rsidRPr="00E663C2">
              <w:t>Экстренно останавливать гидравлические прессы силой свыше 8 до 50 МН</w:t>
            </w:r>
          </w:p>
        </w:tc>
      </w:tr>
      <w:tr w:rsidR="00316FBE" w:rsidRPr="008C134C" w14:paraId="445EE06B" w14:textId="77777777" w:rsidTr="00E663C2">
        <w:trPr>
          <w:trHeight w:val="20"/>
        </w:trPr>
        <w:tc>
          <w:tcPr>
            <w:tcW w:w="1290" w:type="pct"/>
            <w:vMerge/>
          </w:tcPr>
          <w:p w14:paraId="5466E2E2" w14:textId="77777777" w:rsidR="00316FBE" w:rsidRPr="008C134C" w:rsidDel="002A1D54" w:rsidRDefault="00316FBE" w:rsidP="008C134C">
            <w:pPr>
              <w:pStyle w:val="aff1"/>
            </w:pPr>
          </w:p>
        </w:tc>
        <w:tc>
          <w:tcPr>
            <w:tcW w:w="3710" w:type="pct"/>
          </w:tcPr>
          <w:p w14:paraId="0A1AE20E" w14:textId="77777777" w:rsidR="00316FBE" w:rsidRPr="00E663C2" w:rsidRDefault="00316FBE" w:rsidP="00E663C2">
            <w:pPr>
              <w:pStyle w:val="aff1"/>
              <w:jc w:val="both"/>
            </w:pPr>
            <w:r w:rsidRPr="00E663C2">
              <w:t>Выбирать грузоподъемные механизмы и такелажную оснастку для подъема и перемещения заготовок и поковок</w:t>
            </w:r>
          </w:p>
        </w:tc>
      </w:tr>
      <w:tr w:rsidR="00316FBE" w:rsidRPr="008C134C" w14:paraId="0A668BCA" w14:textId="77777777" w:rsidTr="00E663C2">
        <w:trPr>
          <w:trHeight w:val="20"/>
        </w:trPr>
        <w:tc>
          <w:tcPr>
            <w:tcW w:w="1290" w:type="pct"/>
            <w:vMerge/>
          </w:tcPr>
          <w:p w14:paraId="06D43E98" w14:textId="77777777" w:rsidR="00316FBE" w:rsidRPr="008C134C" w:rsidDel="002A1D54" w:rsidRDefault="00316FBE" w:rsidP="008C134C">
            <w:pPr>
              <w:pStyle w:val="aff1"/>
            </w:pPr>
          </w:p>
        </w:tc>
        <w:tc>
          <w:tcPr>
            <w:tcW w:w="3710" w:type="pct"/>
          </w:tcPr>
          <w:p w14:paraId="1771F8E8" w14:textId="77777777" w:rsidR="00316FBE" w:rsidRPr="00E663C2" w:rsidRDefault="00316FBE" w:rsidP="00E663C2">
            <w:pPr>
              <w:pStyle w:val="aff1"/>
              <w:jc w:val="both"/>
            </w:pPr>
            <w:r w:rsidRPr="00E663C2">
              <w:t>Выбирать схемы строповки заготовок и поковок</w:t>
            </w:r>
          </w:p>
        </w:tc>
      </w:tr>
      <w:tr w:rsidR="00316FBE" w:rsidRPr="008C134C" w14:paraId="1096FFA5" w14:textId="77777777" w:rsidTr="00E663C2">
        <w:trPr>
          <w:trHeight w:val="20"/>
        </w:trPr>
        <w:tc>
          <w:tcPr>
            <w:tcW w:w="1290" w:type="pct"/>
            <w:vMerge/>
          </w:tcPr>
          <w:p w14:paraId="1B0D7E01" w14:textId="77777777" w:rsidR="00316FBE" w:rsidRPr="008C134C" w:rsidDel="002A1D54" w:rsidRDefault="00316FBE" w:rsidP="008C134C">
            <w:pPr>
              <w:pStyle w:val="aff1"/>
            </w:pPr>
          </w:p>
        </w:tc>
        <w:tc>
          <w:tcPr>
            <w:tcW w:w="3710" w:type="pct"/>
          </w:tcPr>
          <w:p w14:paraId="6FA7B9FD" w14:textId="77777777" w:rsidR="00316FBE" w:rsidRPr="00E663C2" w:rsidRDefault="00316FBE" w:rsidP="00E663C2">
            <w:pPr>
              <w:pStyle w:val="aff1"/>
              <w:jc w:val="both"/>
            </w:pPr>
            <w:r w:rsidRPr="00E663C2">
              <w:t>Управлять подъемом и перемещением заготовок и поковок</w:t>
            </w:r>
          </w:p>
        </w:tc>
      </w:tr>
      <w:tr w:rsidR="00316FBE" w:rsidRPr="008C134C" w14:paraId="3F6953E5" w14:textId="77777777" w:rsidTr="00E663C2">
        <w:trPr>
          <w:trHeight w:val="20"/>
        </w:trPr>
        <w:tc>
          <w:tcPr>
            <w:tcW w:w="1290" w:type="pct"/>
            <w:vMerge/>
          </w:tcPr>
          <w:p w14:paraId="0BDA239A" w14:textId="77777777" w:rsidR="00316FBE" w:rsidRPr="008C134C" w:rsidDel="002A1D54" w:rsidRDefault="00316FBE" w:rsidP="008C134C">
            <w:pPr>
              <w:pStyle w:val="aff1"/>
            </w:pPr>
          </w:p>
        </w:tc>
        <w:tc>
          <w:tcPr>
            <w:tcW w:w="3710" w:type="pct"/>
          </w:tcPr>
          <w:p w14:paraId="4A94896F" w14:textId="77777777" w:rsidR="00316FBE" w:rsidRPr="00E663C2" w:rsidRDefault="00316FBE" w:rsidP="00E663C2">
            <w:pPr>
              <w:pStyle w:val="aff1"/>
              <w:jc w:val="both"/>
            </w:pPr>
            <w:r w:rsidRPr="00E663C2">
              <w:t>Управлять подъемно-транспортным оборудованием с пола для подъема и перемещения поковок и заготовок</w:t>
            </w:r>
          </w:p>
        </w:tc>
      </w:tr>
      <w:tr w:rsidR="00316FBE" w:rsidRPr="008C134C" w14:paraId="3448A41D" w14:textId="77777777" w:rsidTr="00E663C2">
        <w:trPr>
          <w:trHeight w:val="20"/>
        </w:trPr>
        <w:tc>
          <w:tcPr>
            <w:tcW w:w="1290" w:type="pct"/>
            <w:vMerge/>
          </w:tcPr>
          <w:p w14:paraId="46C45999" w14:textId="77777777" w:rsidR="00316FBE" w:rsidRPr="008C134C" w:rsidDel="002A1D54" w:rsidRDefault="00316FBE" w:rsidP="008C134C">
            <w:pPr>
              <w:pStyle w:val="aff1"/>
            </w:pPr>
          </w:p>
        </w:tc>
        <w:tc>
          <w:tcPr>
            <w:tcW w:w="3710" w:type="pct"/>
          </w:tcPr>
          <w:p w14:paraId="75AE2183" w14:textId="77777777" w:rsidR="00316FBE" w:rsidRPr="00E663C2" w:rsidRDefault="00316FBE" w:rsidP="00E663C2">
            <w:pPr>
              <w:pStyle w:val="aff1"/>
              <w:jc w:val="both"/>
            </w:pPr>
            <w:r w:rsidRPr="00E663C2">
              <w:t>Выбирать в соответствии с технологической документацией и подготавливать к работе контрольно-измерительные инструменты</w:t>
            </w:r>
          </w:p>
        </w:tc>
      </w:tr>
      <w:tr w:rsidR="00316FBE" w:rsidRPr="008C134C" w14:paraId="43AEFFBE" w14:textId="77777777" w:rsidTr="00E663C2">
        <w:trPr>
          <w:trHeight w:val="20"/>
        </w:trPr>
        <w:tc>
          <w:tcPr>
            <w:tcW w:w="1290" w:type="pct"/>
            <w:vMerge/>
          </w:tcPr>
          <w:p w14:paraId="61CCBA62" w14:textId="77777777" w:rsidR="00316FBE" w:rsidRPr="008C134C" w:rsidDel="002A1D54" w:rsidRDefault="00316FBE" w:rsidP="008C134C">
            <w:pPr>
              <w:pStyle w:val="aff1"/>
            </w:pPr>
          </w:p>
        </w:tc>
        <w:tc>
          <w:tcPr>
            <w:tcW w:w="3710" w:type="pct"/>
          </w:tcPr>
          <w:p w14:paraId="0617373E" w14:textId="77777777" w:rsidR="00316FBE" w:rsidRPr="00E663C2" w:rsidRDefault="00316FBE" w:rsidP="00E663C2">
            <w:pPr>
              <w:pStyle w:val="aff1"/>
              <w:jc w:val="both"/>
            </w:pPr>
            <w:r w:rsidRPr="00E663C2">
              <w:t>Использовать контрольно-измерительные инструменты для контроля размеров поковок</w:t>
            </w:r>
          </w:p>
        </w:tc>
      </w:tr>
      <w:tr w:rsidR="00316FBE" w:rsidRPr="008C134C" w14:paraId="3EF44AD9" w14:textId="77777777" w:rsidTr="00E663C2">
        <w:trPr>
          <w:trHeight w:val="20"/>
        </w:trPr>
        <w:tc>
          <w:tcPr>
            <w:tcW w:w="1290" w:type="pct"/>
            <w:vMerge/>
          </w:tcPr>
          <w:p w14:paraId="2B95FB09" w14:textId="77777777" w:rsidR="00316FBE" w:rsidRPr="008C134C" w:rsidDel="002A1D54" w:rsidRDefault="00316FBE" w:rsidP="008C134C">
            <w:pPr>
              <w:pStyle w:val="aff1"/>
            </w:pPr>
          </w:p>
        </w:tc>
        <w:tc>
          <w:tcPr>
            <w:tcW w:w="3710" w:type="pct"/>
          </w:tcPr>
          <w:p w14:paraId="33CC4809" w14:textId="1CF40E38" w:rsidR="00316FBE" w:rsidRPr="00E663C2" w:rsidRDefault="00A6477D" w:rsidP="00E663C2">
            <w:pPr>
              <w:pStyle w:val="aff1"/>
              <w:jc w:val="both"/>
            </w:pPr>
            <w:r>
              <w:t xml:space="preserve">Применять средства индивидуальной защиты </w:t>
            </w:r>
            <w:r w:rsidR="00316FBE" w:rsidRPr="00E663C2">
              <w:t>при штамповке поковок на гидравлических прессах силой свыше 8 до 50 МН</w:t>
            </w:r>
          </w:p>
        </w:tc>
      </w:tr>
      <w:tr w:rsidR="00316FBE" w:rsidRPr="008C134C" w14:paraId="1484E726" w14:textId="77777777" w:rsidTr="00E663C2">
        <w:trPr>
          <w:trHeight w:val="20"/>
        </w:trPr>
        <w:tc>
          <w:tcPr>
            <w:tcW w:w="1290" w:type="pct"/>
            <w:vMerge/>
          </w:tcPr>
          <w:p w14:paraId="3CE84EE8" w14:textId="77777777" w:rsidR="00316FBE" w:rsidRPr="008C134C" w:rsidDel="002A1D54" w:rsidRDefault="00316FBE" w:rsidP="008C134C">
            <w:pPr>
              <w:pStyle w:val="aff1"/>
            </w:pPr>
          </w:p>
        </w:tc>
        <w:tc>
          <w:tcPr>
            <w:tcW w:w="3710" w:type="pct"/>
          </w:tcPr>
          <w:p w14:paraId="3727FF96" w14:textId="77777777" w:rsidR="00316FBE" w:rsidRPr="00E663C2" w:rsidRDefault="00316FBE" w:rsidP="00E663C2">
            <w:pPr>
              <w:pStyle w:val="aff1"/>
              <w:jc w:val="both"/>
            </w:pPr>
            <w:r w:rsidRPr="00E663C2">
              <w:t>Поддерживать состояние рабочего места в соответствии с требованиями охраны труда, пожарной, промышленной и экологической безопасности</w:t>
            </w:r>
          </w:p>
        </w:tc>
      </w:tr>
      <w:tr w:rsidR="00316FBE" w:rsidRPr="008C134C" w14:paraId="2CABCC77" w14:textId="77777777" w:rsidTr="00E663C2">
        <w:trPr>
          <w:trHeight w:val="20"/>
        </w:trPr>
        <w:tc>
          <w:tcPr>
            <w:tcW w:w="1290" w:type="pct"/>
            <w:vMerge w:val="restart"/>
          </w:tcPr>
          <w:p w14:paraId="49A4657C" w14:textId="77777777" w:rsidR="00316FBE" w:rsidRPr="008C134C" w:rsidRDefault="00316FBE" w:rsidP="008C134C">
            <w:pPr>
              <w:pStyle w:val="aff1"/>
            </w:pPr>
            <w:r w:rsidRPr="008C134C" w:rsidDel="002A1D54">
              <w:t>Необходимые знания</w:t>
            </w:r>
          </w:p>
        </w:tc>
        <w:tc>
          <w:tcPr>
            <w:tcW w:w="3710" w:type="pct"/>
          </w:tcPr>
          <w:p w14:paraId="42D6273B" w14:textId="77777777" w:rsidR="00316FBE" w:rsidRPr="00E663C2" w:rsidRDefault="00316FBE" w:rsidP="00E663C2">
            <w:pPr>
              <w:pStyle w:val="aff1"/>
              <w:jc w:val="both"/>
            </w:pPr>
            <w:r w:rsidRPr="00E663C2">
              <w:t>Основы машиностроительного черчения в объеме, необходимом для выполнения работы</w:t>
            </w:r>
          </w:p>
        </w:tc>
      </w:tr>
      <w:tr w:rsidR="00316FBE" w:rsidRPr="008C134C" w14:paraId="176B1E30" w14:textId="77777777" w:rsidTr="00E663C2">
        <w:trPr>
          <w:trHeight w:val="20"/>
        </w:trPr>
        <w:tc>
          <w:tcPr>
            <w:tcW w:w="1290" w:type="pct"/>
            <w:vMerge/>
          </w:tcPr>
          <w:p w14:paraId="55CFB663" w14:textId="77777777" w:rsidR="00316FBE" w:rsidRPr="008C134C" w:rsidDel="002A1D54" w:rsidRDefault="00316FBE" w:rsidP="008C134C">
            <w:pPr>
              <w:pStyle w:val="aff1"/>
            </w:pPr>
          </w:p>
        </w:tc>
        <w:tc>
          <w:tcPr>
            <w:tcW w:w="3710" w:type="pct"/>
          </w:tcPr>
          <w:p w14:paraId="1C94E6E8" w14:textId="77777777" w:rsidR="00316FBE" w:rsidRPr="00E663C2" w:rsidRDefault="00316FBE" w:rsidP="00E663C2">
            <w:pPr>
              <w:pStyle w:val="aff1"/>
              <w:jc w:val="both"/>
            </w:pPr>
            <w:r w:rsidRPr="00E663C2">
              <w:t>Правила чтения технической документации</w:t>
            </w:r>
          </w:p>
        </w:tc>
      </w:tr>
      <w:tr w:rsidR="00316FBE" w:rsidRPr="008C134C" w14:paraId="71D80A7D" w14:textId="77777777" w:rsidTr="00E663C2">
        <w:trPr>
          <w:trHeight w:val="20"/>
        </w:trPr>
        <w:tc>
          <w:tcPr>
            <w:tcW w:w="1290" w:type="pct"/>
            <w:vMerge/>
          </w:tcPr>
          <w:p w14:paraId="0371CAFE" w14:textId="77777777" w:rsidR="00316FBE" w:rsidRPr="008C134C" w:rsidDel="002A1D54" w:rsidRDefault="00316FBE" w:rsidP="008C134C">
            <w:pPr>
              <w:pStyle w:val="aff1"/>
            </w:pPr>
          </w:p>
        </w:tc>
        <w:tc>
          <w:tcPr>
            <w:tcW w:w="3710" w:type="pct"/>
          </w:tcPr>
          <w:p w14:paraId="3F85248D" w14:textId="77777777" w:rsidR="00316FBE" w:rsidRPr="00E663C2" w:rsidRDefault="00316FBE" w:rsidP="00E663C2">
            <w:pPr>
              <w:pStyle w:val="aff1"/>
              <w:jc w:val="both"/>
            </w:pPr>
            <w:r w:rsidRPr="00E663C2">
              <w:t>Виды, конструкции и назначение гидравлических прессов силой свыше 8 до 50 МН для штамповки поковок</w:t>
            </w:r>
          </w:p>
        </w:tc>
      </w:tr>
      <w:tr w:rsidR="00316FBE" w:rsidRPr="008C134C" w14:paraId="3C2DCA6A" w14:textId="77777777" w:rsidTr="00E663C2">
        <w:trPr>
          <w:trHeight w:val="20"/>
        </w:trPr>
        <w:tc>
          <w:tcPr>
            <w:tcW w:w="1290" w:type="pct"/>
            <w:vMerge/>
          </w:tcPr>
          <w:p w14:paraId="08175261" w14:textId="77777777" w:rsidR="00316FBE" w:rsidRPr="008C134C" w:rsidDel="002A1D54" w:rsidRDefault="00316FBE" w:rsidP="008C134C">
            <w:pPr>
              <w:pStyle w:val="aff1"/>
            </w:pPr>
          </w:p>
        </w:tc>
        <w:tc>
          <w:tcPr>
            <w:tcW w:w="3710" w:type="pct"/>
          </w:tcPr>
          <w:p w14:paraId="01BFF52F" w14:textId="77777777" w:rsidR="00316FBE" w:rsidRPr="00E663C2" w:rsidRDefault="00316FBE" w:rsidP="00E663C2">
            <w:pPr>
              <w:pStyle w:val="aff1"/>
              <w:jc w:val="both"/>
            </w:pPr>
            <w:r w:rsidRPr="00E663C2">
              <w:t>Виды, конструкции и назначение штамповой оснастки для штамповки поковок на гидравлических прессах силой свыше 8 до 50 МН</w:t>
            </w:r>
          </w:p>
        </w:tc>
      </w:tr>
      <w:tr w:rsidR="00316FBE" w:rsidRPr="008C134C" w14:paraId="1F9B070E" w14:textId="77777777" w:rsidTr="00E663C2">
        <w:trPr>
          <w:trHeight w:val="20"/>
        </w:trPr>
        <w:tc>
          <w:tcPr>
            <w:tcW w:w="1290" w:type="pct"/>
            <w:vMerge/>
          </w:tcPr>
          <w:p w14:paraId="43BB2325" w14:textId="77777777" w:rsidR="00316FBE" w:rsidRPr="008C134C" w:rsidDel="002A1D54" w:rsidRDefault="00316FBE" w:rsidP="008C134C">
            <w:pPr>
              <w:pStyle w:val="aff1"/>
            </w:pPr>
          </w:p>
        </w:tc>
        <w:tc>
          <w:tcPr>
            <w:tcW w:w="3710" w:type="pct"/>
          </w:tcPr>
          <w:p w14:paraId="7D401CBA" w14:textId="77777777" w:rsidR="00316FBE" w:rsidRPr="00E663C2" w:rsidRDefault="00316FBE" w:rsidP="00E663C2">
            <w:pPr>
              <w:pStyle w:val="aff1"/>
              <w:jc w:val="both"/>
            </w:pPr>
            <w:r w:rsidRPr="00E663C2">
              <w:t>Виды, конструкции и назначение нагревательных устройств для нагрева заготовок под штамповку поковок</w:t>
            </w:r>
          </w:p>
        </w:tc>
      </w:tr>
      <w:tr w:rsidR="00316FBE" w:rsidRPr="008C134C" w14:paraId="41D169B1" w14:textId="77777777" w:rsidTr="00E663C2">
        <w:trPr>
          <w:trHeight w:val="20"/>
        </w:trPr>
        <w:tc>
          <w:tcPr>
            <w:tcW w:w="1290" w:type="pct"/>
            <w:vMerge/>
          </w:tcPr>
          <w:p w14:paraId="196A64C0" w14:textId="77777777" w:rsidR="00316FBE" w:rsidRPr="008C134C" w:rsidDel="002A1D54" w:rsidRDefault="00316FBE" w:rsidP="008C134C">
            <w:pPr>
              <w:pStyle w:val="aff1"/>
            </w:pPr>
          </w:p>
        </w:tc>
        <w:tc>
          <w:tcPr>
            <w:tcW w:w="3710" w:type="pct"/>
          </w:tcPr>
          <w:p w14:paraId="21A7EA3A" w14:textId="77777777" w:rsidR="00316FBE" w:rsidRPr="00E663C2" w:rsidRDefault="00316FBE" w:rsidP="00E663C2">
            <w:pPr>
              <w:pStyle w:val="aff1"/>
              <w:jc w:val="both"/>
            </w:pPr>
            <w:r w:rsidRPr="00E663C2">
              <w:t>Виды, конструкции и назначение подъемно-транспортных механизмов для подъема и перемещения заготовок и поковок</w:t>
            </w:r>
          </w:p>
        </w:tc>
      </w:tr>
      <w:tr w:rsidR="00316FBE" w:rsidRPr="008C134C" w14:paraId="574AC4DA" w14:textId="77777777" w:rsidTr="00E663C2">
        <w:trPr>
          <w:trHeight w:val="20"/>
        </w:trPr>
        <w:tc>
          <w:tcPr>
            <w:tcW w:w="1290" w:type="pct"/>
            <w:vMerge/>
          </w:tcPr>
          <w:p w14:paraId="19D0951A" w14:textId="77777777" w:rsidR="00316FBE" w:rsidRPr="008C134C" w:rsidDel="002A1D54" w:rsidRDefault="00316FBE" w:rsidP="008C134C">
            <w:pPr>
              <w:pStyle w:val="aff1"/>
            </w:pPr>
          </w:p>
        </w:tc>
        <w:tc>
          <w:tcPr>
            <w:tcW w:w="3710" w:type="pct"/>
          </w:tcPr>
          <w:p w14:paraId="71F4CC33" w14:textId="77777777" w:rsidR="00316FBE" w:rsidRPr="00E663C2" w:rsidRDefault="00316FBE" w:rsidP="00E663C2">
            <w:pPr>
              <w:pStyle w:val="aff1"/>
              <w:jc w:val="both"/>
            </w:pPr>
            <w:r w:rsidRPr="00E663C2">
              <w:t>Виды и назначение технологических смазок, применяемых при горячей штамповке поковок на гидравлических прессах силой свыше 8 до 50 МН</w:t>
            </w:r>
          </w:p>
        </w:tc>
      </w:tr>
      <w:tr w:rsidR="00316FBE" w:rsidRPr="008C134C" w14:paraId="21482630" w14:textId="77777777" w:rsidTr="00E663C2">
        <w:trPr>
          <w:trHeight w:val="20"/>
        </w:trPr>
        <w:tc>
          <w:tcPr>
            <w:tcW w:w="1290" w:type="pct"/>
            <w:vMerge/>
          </w:tcPr>
          <w:p w14:paraId="6A6EB0A4" w14:textId="77777777" w:rsidR="00316FBE" w:rsidRPr="008C134C" w:rsidDel="002A1D54" w:rsidRDefault="00316FBE" w:rsidP="008C134C">
            <w:pPr>
              <w:pStyle w:val="aff1"/>
            </w:pPr>
          </w:p>
        </w:tc>
        <w:tc>
          <w:tcPr>
            <w:tcW w:w="3710" w:type="pct"/>
          </w:tcPr>
          <w:p w14:paraId="337B6E6D" w14:textId="77777777" w:rsidR="00316FBE" w:rsidRPr="00E663C2" w:rsidRDefault="00316FBE" w:rsidP="00E663C2">
            <w:pPr>
              <w:pStyle w:val="aff1"/>
              <w:jc w:val="both"/>
            </w:pPr>
            <w:r w:rsidRPr="00E663C2">
              <w:t>Типовые режимы работы гидравлических прессов силой свыше 8 до 50 МН</w:t>
            </w:r>
          </w:p>
        </w:tc>
      </w:tr>
      <w:tr w:rsidR="00316FBE" w:rsidRPr="008C134C" w14:paraId="162098D1" w14:textId="77777777" w:rsidTr="00E663C2">
        <w:trPr>
          <w:trHeight w:val="20"/>
        </w:trPr>
        <w:tc>
          <w:tcPr>
            <w:tcW w:w="1290" w:type="pct"/>
            <w:vMerge/>
          </w:tcPr>
          <w:p w14:paraId="67EDCA10" w14:textId="77777777" w:rsidR="00316FBE" w:rsidRPr="008C134C" w:rsidDel="002A1D54" w:rsidRDefault="00316FBE" w:rsidP="008C134C">
            <w:pPr>
              <w:pStyle w:val="aff1"/>
            </w:pPr>
          </w:p>
        </w:tc>
        <w:tc>
          <w:tcPr>
            <w:tcW w:w="3710" w:type="pct"/>
          </w:tcPr>
          <w:p w14:paraId="286DC4B8" w14:textId="77777777" w:rsidR="00316FBE" w:rsidRPr="00E663C2" w:rsidRDefault="00316FBE" w:rsidP="00E663C2">
            <w:pPr>
              <w:pStyle w:val="aff1"/>
              <w:jc w:val="both"/>
            </w:pPr>
            <w:r w:rsidRPr="00E663C2">
              <w:t>Основные параметры гидравлических прессов силой свыше 8 до 50 МН</w:t>
            </w:r>
          </w:p>
        </w:tc>
      </w:tr>
      <w:tr w:rsidR="00316FBE" w:rsidRPr="008C134C" w14:paraId="0C4931BB" w14:textId="77777777" w:rsidTr="00E663C2">
        <w:trPr>
          <w:trHeight w:val="20"/>
        </w:trPr>
        <w:tc>
          <w:tcPr>
            <w:tcW w:w="1290" w:type="pct"/>
            <w:vMerge/>
          </w:tcPr>
          <w:p w14:paraId="7B9358D2" w14:textId="77777777" w:rsidR="00316FBE" w:rsidRPr="008C134C" w:rsidDel="002A1D54" w:rsidRDefault="00316FBE" w:rsidP="008C134C">
            <w:pPr>
              <w:pStyle w:val="aff1"/>
            </w:pPr>
          </w:p>
        </w:tc>
        <w:tc>
          <w:tcPr>
            <w:tcW w:w="3710" w:type="pct"/>
          </w:tcPr>
          <w:p w14:paraId="5EC37AC1" w14:textId="77777777" w:rsidR="00316FBE" w:rsidRPr="00E663C2" w:rsidRDefault="00316FBE" w:rsidP="00E663C2">
            <w:pPr>
              <w:pStyle w:val="aff1"/>
              <w:jc w:val="both"/>
            </w:pPr>
            <w:r w:rsidRPr="00E663C2">
              <w:t>Назначение органов управления гидравлическими прессами силой свыше 8 до 50 МН</w:t>
            </w:r>
          </w:p>
        </w:tc>
      </w:tr>
      <w:tr w:rsidR="00316FBE" w:rsidRPr="008C134C" w14:paraId="4AF91931" w14:textId="77777777" w:rsidTr="00E663C2">
        <w:trPr>
          <w:trHeight w:val="20"/>
        </w:trPr>
        <w:tc>
          <w:tcPr>
            <w:tcW w:w="1290" w:type="pct"/>
            <w:vMerge/>
          </w:tcPr>
          <w:p w14:paraId="6F0590D2" w14:textId="77777777" w:rsidR="00316FBE" w:rsidRPr="008C134C" w:rsidDel="002A1D54" w:rsidRDefault="00316FBE" w:rsidP="008C134C">
            <w:pPr>
              <w:pStyle w:val="aff1"/>
            </w:pPr>
          </w:p>
        </w:tc>
        <w:tc>
          <w:tcPr>
            <w:tcW w:w="3710" w:type="pct"/>
          </w:tcPr>
          <w:p w14:paraId="4391C9D7" w14:textId="00CC1D16" w:rsidR="00316FBE" w:rsidRPr="00E663C2" w:rsidRDefault="0015304F" w:rsidP="00E663C2">
            <w:pPr>
              <w:pStyle w:val="aff1"/>
              <w:jc w:val="both"/>
            </w:pPr>
            <w:r>
              <w:t xml:space="preserve">Типичные неисправности </w:t>
            </w:r>
            <w:r w:rsidR="00316FBE" w:rsidRPr="00E663C2">
              <w:t>гидравлических прессов силой свыше 8 до 50 МН</w:t>
            </w:r>
          </w:p>
        </w:tc>
      </w:tr>
      <w:tr w:rsidR="00316FBE" w:rsidRPr="008C134C" w14:paraId="0B5F246A" w14:textId="77777777" w:rsidTr="00E663C2">
        <w:trPr>
          <w:trHeight w:val="20"/>
        </w:trPr>
        <w:tc>
          <w:tcPr>
            <w:tcW w:w="1290" w:type="pct"/>
            <w:vMerge/>
          </w:tcPr>
          <w:p w14:paraId="51484FB5" w14:textId="77777777" w:rsidR="00316FBE" w:rsidRPr="008C134C" w:rsidDel="002A1D54" w:rsidRDefault="00316FBE" w:rsidP="008C134C">
            <w:pPr>
              <w:pStyle w:val="aff1"/>
            </w:pPr>
          </w:p>
        </w:tc>
        <w:tc>
          <w:tcPr>
            <w:tcW w:w="3710" w:type="pct"/>
          </w:tcPr>
          <w:p w14:paraId="5E26A39A" w14:textId="77777777" w:rsidR="00316FBE" w:rsidRPr="00E663C2" w:rsidRDefault="00316FBE" w:rsidP="00E663C2">
            <w:pPr>
              <w:pStyle w:val="aff1"/>
              <w:jc w:val="both"/>
            </w:pPr>
            <w:r w:rsidRPr="00E663C2">
              <w:t>Правила и порядок подготовки к работе гидравлических прессов силой свыше 8 до 50 МН</w:t>
            </w:r>
          </w:p>
        </w:tc>
      </w:tr>
      <w:tr w:rsidR="00AB4FA0" w:rsidRPr="008C134C" w14:paraId="10F36A84" w14:textId="77777777" w:rsidTr="00E663C2">
        <w:trPr>
          <w:trHeight w:val="20"/>
        </w:trPr>
        <w:tc>
          <w:tcPr>
            <w:tcW w:w="1290" w:type="pct"/>
            <w:vMerge/>
          </w:tcPr>
          <w:p w14:paraId="5C04A556" w14:textId="77777777" w:rsidR="00AB4FA0" w:rsidRPr="008C134C" w:rsidDel="002A1D54" w:rsidRDefault="00AB4FA0" w:rsidP="008C134C">
            <w:pPr>
              <w:pStyle w:val="aff1"/>
            </w:pPr>
          </w:p>
        </w:tc>
        <w:tc>
          <w:tcPr>
            <w:tcW w:w="3710" w:type="pct"/>
          </w:tcPr>
          <w:p w14:paraId="3947C23D" w14:textId="77777777" w:rsidR="00AB4FA0" w:rsidRPr="00E663C2" w:rsidRDefault="00AB4FA0" w:rsidP="00E663C2">
            <w:pPr>
              <w:pStyle w:val="aff1"/>
              <w:jc w:val="both"/>
            </w:pPr>
            <w:r w:rsidRPr="00E663C2">
              <w:t xml:space="preserve">Порядок и правила выполнения планово-предупредительного обслуживания (ежедневного, еженедельного) </w:t>
            </w:r>
            <w:r w:rsidR="007F1738" w:rsidRPr="00E663C2">
              <w:t>гидравлических прессов силой свыше 8 до 50 МН</w:t>
            </w:r>
            <w:r w:rsidR="00AD3C7C" w:rsidRPr="00E663C2">
              <w:t xml:space="preserve"> </w:t>
            </w:r>
            <w:r w:rsidRPr="00E663C2">
              <w:t>в соответствии с эксплуатационной документацией</w:t>
            </w:r>
          </w:p>
        </w:tc>
      </w:tr>
      <w:tr w:rsidR="00316FBE" w:rsidRPr="008C134C" w14:paraId="77062F19" w14:textId="77777777" w:rsidTr="00E663C2">
        <w:trPr>
          <w:trHeight w:val="20"/>
        </w:trPr>
        <w:tc>
          <w:tcPr>
            <w:tcW w:w="1290" w:type="pct"/>
            <w:vMerge/>
          </w:tcPr>
          <w:p w14:paraId="654A00F3" w14:textId="77777777" w:rsidR="00316FBE" w:rsidRPr="008C134C" w:rsidDel="002A1D54" w:rsidRDefault="00316FBE" w:rsidP="008C134C">
            <w:pPr>
              <w:pStyle w:val="aff1"/>
            </w:pPr>
          </w:p>
        </w:tc>
        <w:tc>
          <w:tcPr>
            <w:tcW w:w="3710" w:type="pct"/>
          </w:tcPr>
          <w:p w14:paraId="6313508D" w14:textId="77777777" w:rsidR="00316FBE" w:rsidRPr="00E663C2" w:rsidRDefault="00C05B6F" w:rsidP="00E663C2">
            <w:pPr>
              <w:pStyle w:val="aff1"/>
              <w:jc w:val="both"/>
            </w:pPr>
            <w:r w:rsidRPr="00E663C2">
              <w:t>Типовые температурные режимы штамповки поковок</w:t>
            </w:r>
            <w:r w:rsidR="00316FBE" w:rsidRPr="00E663C2">
              <w:t xml:space="preserve"> на гидравлических прессах силой свыше 8 до 50 МН</w:t>
            </w:r>
          </w:p>
        </w:tc>
      </w:tr>
      <w:tr w:rsidR="00316FBE" w:rsidRPr="008C134C" w14:paraId="72858450" w14:textId="77777777" w:rsidTr="00E663C2">
        <w:trPr>
          <w:trHeight w:val="20"/>
        </w:trPr>
        <w:tc>
          <w:tcPr>
            <w:tcW w:w="1290" w:type="pct"/>
            <w:vMerge/>
          </w:tcPr>
          <w:p w14:paraId="4349D847" w14:textId="77777777" w:rsidR="00316FBE" w:rsidRPr="008C134C" w:rsidDel="002A1D54" w:rsidRDefault="00316FBE" w:rsidP="008C134C">
            <w:pPr>
              <w:pStyle w:val="aff1"/>
            </w:pPr>
          </w:p>
        </w:tc>
        <w:tc>
          <w:tcPr>
            <w:tcW w:w="3710" w:type="pct"/>
          </w:tcPr>
          <w:p w14:paraId="02FB01ED" w14:textId="77777777" w:rsidR="00316FBE" w:rsidRPr="00E663C2" w:rsidRDefault="00316FBE" w:rsidP="00E663C2">
            <w:pPr>
              <w:pStyle w:val="aff1"/>
              <w:jc w:val="both"/>
            </w:pPr>
            <w:r w:rsidRPr="00E663C2">
              <w:t>Группы и марки материалов, обрабатываемых штамповкой</w:t>
            </w:r>
          </w:p>
        </w:tc>
      </w:tr>
      <w:tr w:rsidR="00316FBE" w:rsidRPr="008C134C" w14:paraId="7FC776C4" w14:textId="77777777" w:rsidTr="00E663C2">
        <w:trPr>
          <w:trHeight w:val="20"/>
        </w:trPr>
        <w:tc>
          <w:tcPr>
            <w:tcW w:w="1290" w:type="pct"/>
            <w:vMerge/>
          </w:tcPr>
          <w:p w14:paraId="0731D925" w14:textId="77777777" w:rsidR="00316FBE" w:rsidRPr="008C134C" w:rsidDel="002A1D54" w:rsidRDefault="00316FBE" w:rsidP="008C134C">
            <w:pPr>
              <w:pStyle w:val="aff1"/>
            </w:pPr>
          </w:p>
        </w:tc>
        <w:tc>
          <w:tcPr>
            <w:tcW w:w="3710" w:type="pct"/>
          </w:tcPr>
          <w:p w14:paraId="1E641006" w14:textId="77777777" w:rsidR="00316FBE" w:rsidRPr="00E663C2" w:rsidRDefault="00316FBE" w:rsidP="00E663C2">
            <w:pPr>
              <w:pStyle w:val="aff1"/>
              <w:jc w:val="both"/>
            </w:pPr>
            <w:r w:rsidRPr="00E663C2">
              <w:t>Сортамент заготовок, обрабатываемых штамповкой</w:t>
            </w:r>
          </w:p>
        </w:tc>
      </w:tr>
      <w:tr w:rsidR="00316FBE" w:rsidRPr="008C134C" w14:paraId="56433F3C" w14:textId="77777777" w:rsidTr="00E663C2">
        <w:trPr>
          <w:trHeight w:val="20"/>
        </w:trPr>
        <w:tc>
          <w:tcPr>
            <w:tcW w:w="1290" w:type="pct"/>
            <w:vMerge/>
          </w:tcPr>
          <w:p w14:paraId="22242D13" w14:textId="77777777" w:rsidR="00316FBE" w:rsidRPr="008C134C" w:rsidDel="002A1D54" w:rsidRDefault="00316FBE" w:rsidP="008C134C">
            <w:pPr>
              <w:pStyle w:val="aff1"/>
            </w:pPr>
          </w:p>
        </w:tc>
        <w:tc>
          <w:tcPr>
            <w:tcW w:w="3710" w:type="pct"/>
          </w:tcPr>
          <w:p w14:paraId="60E1ECB8" w14:textId="77777777" w:rsidR="00316FBE" w:rsidRPr="00E663C2" w:rsidRDefault="00316FBE" w:rsidP="00E663C2">
            <w:pPr>
              <w:pStyle w:val="aff1"/>
              <w:jc w:val="both"/>
            </w:pPr>
            <w:r w:rsidRPr="00E663C2">
              <w:t>Типовые технологические операции штамповки поковок на гидравлических прессах силой свыше 8 до 50 МН</w:t>
            </w:r>
          </w:p>
        </w:tc>
      </w:tr>
      <w:tr w:rsidR="00316FBE" w:rsidRPr="008C134C" w14:paraId="1A3D0C34" w14:textId="77777777" w:rsidTr="00E663C2">
        <w:trPr>
          <w:trHeight w:val="20"/>
        </w:trPr>
        <w:tc>
          <w:tcPr>
            <w:tcW w:w="1290" w:type="pct"/>
            <w:vMerge/>
          </w:tcPr>
          <w:p w14:paraId="6CDDCC51" w14:textId="77777777" w:rsidR="00316FBE" w:rsidRPr="008C134C" w:rsidDel="002A1D54" w:rsidRDefault="00316FBE" w:rsidP="008C134C">
            <w:pPr>
              <w:pStyle w:val="aff1"/>
            </w:pPr>
          </w:p>
        </w:tc>
        <w:tc>
          <w:tcPr>
            <w:tcW w:w="3710" w:type="pct"/>
          </w:tcPr>
          <w:p w14:paraId="13F4325E" w14:textId="77777777" w:rsidR="00316FBE" w:rsidRPr="00E663C2" w:rsidRDefault="00316FBE" w:rsidP="00E663C2">
            <w:pPr>
              <w:pStyle w:val="aff1"/>
              <w:jc w:val="both"/>
            </w:pPr>
            <w:r w:rsidRPr="00E663C2">
              <w:t>Основные правила и способы штамповки поковок на гидравлических прессах силой свыше 8 до 50 МН</w:t>
            </w:r>
          </w:p>
        </w:tc>
      </w:tr>
      <w:tr w:rsidR="00316FBE" w:rsidRPr="008C134C" w14:paraId="7E59C03B" w14:textId="77777777" w:rsidTr="00E663C2">
        <w:trPr>
          <w:trHeight w:val="20"/>
        </w:trPr>
        <w:tc>
          <w:tcPr>
            <w:tcW w:w="1290" w:type="pct"/>
            <w:vMerge/>
          </w:tcPr>
          <w:p w14:paraId="3309E861" w14:textId="77777777" w:rsidR="00316FBE" w:rsidRPr="008C134C" w:rsidDel="002A1D54" w:rsidRDefault="00316FBE" w:rsidP="008C134C">
            <w:pPr>
              <w:pStyle w:val="aff1"/>
            </w:pPr>
          </w:p>
        </w:tc>
        <w:tc>
          <w:tcPr>
            <w:tcW w:w="3710" w:type="pct"/>
          </w:tcPr>
          <w:p w14:paraId="1E24A1A4" w14:textId="77777777" w:rsidR="00316FBE" w:rsidRPr="00E663C2" w:rsidRDefault="00316FBE" w:rsidP="00E663C2">
            <w:pPr>
              <w:pStyle w:val="aff1"/>
              <w:jc w:val="both"/>
            </w:pPr>
            <w:r w:rsidRPr="00E663C2">
              <w:t>Способы контроля поковок контрольно-измерительными инструментами</w:t>
            </w:r>
          </w:p>
        </w:tc>
      </w:tr>
      <w:tr w:rsidR="00316FBE" w:rsidRPr="008C134C" w14:paraId="0671E568" w14:textId="77777777" w:rsidTr="00E663C2">
        <w:trPr>
          <w:trHeight w:val="20"/>
        </w:trPr>
        <w:tc>
          <w:tcPr>
            <w:tcW w:w="1290" w:type="pct"/>
            <w:vMerge/>
          </w:tcPr>
          <w:p w14:paraId="5430855A" w14:textId="77777777" w:rsidR="00316FBE" w:rsidRPr="008C134C" w:rsidDel="002A1D54" w:rsidRDefault="00316FBE" w:rsidP="008C134C">
            <w:pPr>
              <w:pStyle w:val="aff1"/>
            </w:pPr>
          </w:p>
        </w:tc>
        <w:tc>
          <w:tcPr>
            <w:tcW w:w="3710" w:type="pct"/>
          </w:tcPr>
          <w:p w14:paraId="6478B984" w14:textId="77777777" w:rsidR="00316FBE" w:rsidRPr="00E663C2" w:rsidRDefault="00316FBE" w:rsidP="00E663C2">
            <w:pPr>
              <w:pStyle w:val="aff1"/>
              <w:jc w:val="both"/>
            </w:pPr>
            <w:r w:rsidRPr="00E663C2">
              <w:t>Виды, конструкции, назначение контрольно-измерительных инструментов для контроля поковок</w:t>
            </w:r>
          </w:p>
        </w:tc>
      </w:tr>
      <w:tr w:rsidR="00316FBE" w:rsidRPr="008C134C" w14:paraId="76A71D1A" w14:textId="77777777" w:rsidTr="00E663C2">
        <w:trPr>
          <w:trHeight w:val="20"/>
        </w:trPr>
        <w:tc>
          <w:tcPr>
            <w:tcW w:w="1290" w:type="pct"/>
            <w:vMerge/>
          </w:tcPr>
          <w:p w14:paraId="5A7A8233" w14:textId="77777777" w:rsidR="00316FBE" w:rsidRPr="008C134C" w:rsidDel="002A1D54" w:rsidRDefault="00316FBE" w:rsidP="008C134C">
            <w:pPr>
              <w:pStyle w:val="aff1"/>
            </w:pPr>
          </w:p>
        </w:tc>
        <w:tc>
          <w:tcPr>
            <w:tcW w:w="3710" w:type="pct"/>
          </w:tcPr>
          <w:p w14:paraId="28E1B9F1" w14:textId="77777777" w:rsidR="00316FBE" w:rsidRPr="00E663C2" w:rsidRDefault="00316FBE" w:rsidP="00E663C2">
            <w:pPr>
              <w:pStyle w:val="aff1"/>
              <w:jc w:val="both"/>
            </w:pPr>
            <w:r w:rsidRPr="00E663C2">
              <w:t>Припуски, допуски и напуски на поковки при штамповке на гидравлических прессах</w:t>
            </w:r>
          </w:p>
        </w:tc>
      </w:tr>
      <w:tr w:rsidR="00316FBE" w:rsidRPr="008C134C" w14:paraId="67C10FEE" w14:textId="77777777" w:rsidTr="00E663C2">
        <w:trPr>
          <w:trHeight w:val="20"/>
        </w:trPr>
        <w:tc>
          <w:tcPr>
            <w:tcW w:w="1290" w:type="pct"/>
            <w:vMerge/>
          </w:tcPr>
          <w:p w14:paraId="04146463" w14:textId="77777777" w:rsidR="00316FBE" w:rsidRPr="008C134C" w:rsidDel="002A1D54" w:rsidRDefault="00316FBE" w:rsidP="008C134C">
            <w:pPr>
              <w:pStyle w:val="aff1"/>
            </w:pPr>
          </w:p>
        </w:tc>
        <w:tc>
          <w:tcPr>
            <w:tcW w:w="3710" w:type="pct"/>
          </w:tcPr>
          <w:p w14:paraId="1D5BD9D9" w14:textId="77777777" w:rsidR="00316FBE" w:rsidRPr="00E663C2" w:rsidRDefault="00316FBE" w:rsidP="00E663C2">
            <w:pPr>
              <w:pStyle w:val="aff1"/>
              <w:jc w:val="both"/>
            </w:pPr>
            <w:r w:rsidRPr="00E663C2">
              <w:rPr>
                <w:rFonts w:eastAsia="Batang"/>
              </w:rPr>
              <w:t xml:space="preserve">Приемы работы при штамповке поковок </w:t>
            </w:r>
            <w:r w:rsidRPr="00E663C2">
              <w:t>на гидравлических прессах силой свыше 8 до 50 МН</w:t>
            </w:r>
          </w:p>
        </w:tc>
      </w:tr>
      <w:tr w:rsidR="00316FBE" w:rsidRPr="008C134C" w14:paraId="4EE42D3D" w14:textId="77777777" w:rsidTr="00E663C2">
        <w:trPr>
          <w:trHeight w:val="20"/>
        </w:trPr>
        <w:tc>
          <w:tcPr>
            <w:tcW w:w="1290" w:type="pct"/>
            <w:vMerge/>
          </w:tcPr>
          <w:p w14:paraId="748CFCD7" w14:textId="77777777" w:rsidR="00316FBE" w:rsidRPr="008C134C" w:rsidDel="002A1D54" w:rsidRDefault="00316FBE" w:rsidP="008C134C">
            <w:pPr>
              <w:pStyle w:val="aff1"/>
            </w:pPr>
          </w:p>
        </w:tc>
        <w:tc>
          <w:tcPr>
            <w:tcW w:w="3710" w:type="pct"/>
          </w:tcPr>
          <w:p w14:paraId="5FCCCD13" w14:textId="77777777" w:rsidR="00316FBE" w:rsidRPr="00E663C2" w:rsidRDefault="00316FBE" w:rsidP="00E663C2">
            <w:pPr>
              <w:pStyle w:val="aff1"/>
              <w:jc w:val="both"/>
            </w:pPr>
            <w:r w:rsidRPr="00E663C2">
              <w:t>Правила строповки и перемещения грузов</w:t>
            </w:r>
          </w:p>
        </w:tc>
      </w:tr>
      <w:tr w:rsidR="00316FBE" w:rsidRPr="008C134C" w14:paraId="5A5ECA5D" w14:textId="77777777" w:rsidTr="00E663C2">
        <w:trPr>
          <w:trHeight w:val="20"/>
        </w:trPr>
        <w:tc>
          <w:tcPr>
            <w:tcW w:w="1290" w:type="pct"/>
            <w:vMerge/>
          </w:tcPr>
          <w:p w14:paraId="22A8671C" w14:textId="77777777" w:rsidR="00316FBE" w:rsidRPr="008C134C" w:rsidDel="002A1D54" w:rsidRDefault="00316FBE" w:rsidP="008C134C">
            <w:pPr>
              <w:pStyle w:val="aff1"/>
            </w:pPr>
          </w:p>
        </w:tc>
        <w:tc>
          <w:tcPr>
            <w:tcW w:w="3710" w:type="pct"/>
          </w:tcPr>
          <w:p w14:paraId="318870DE" w14:textId="77777777" w:rsidR="00316FBE" w:rsidRPr="00E663C2" w:rsidRDefault="00316FBE" w:rsidP="00E663C2">
            <w:pPr>
              <w:pStyle w:val="aff1"/>
              <w:jc w:val="both"/>
            </w:pPr>
            <w:r w:rsidRPr="00E663C2">
              <w:t>Система знаковой сигнализации при работе с машинистом крана</w:t>
            </w:r>
          </w:p>
        </w:tc>
      </w:tr>
      <w:tr w:rsidR="00316FBE" w:rsidRPr="008C134C" w14:paraId="02FAB0E5" w14:textId="77777777" w:rsidTr="00E663C2">
        <w:trPr>
          <w:trHeight w:val="20"/>
        </w:trPr>
        <w:tc>
          <w:tcPr>
            <w:tcW w:w="1290" w:type="pct"/>
            <w:vMerge/>
          </w:tcPr>
          <w:p w14:paraId="01864A33" w14:textId="77777777" w:rsidR="00316FBE" w:rsidRPr="008C134C" w:rsidDel="002A1D54" w:rsidRDefault="00316FBE" w:rsidP="008C134C">
            <w:pPr>
              <w:pStyle w:val="aff1"/>
            </w:pPr>
          </w:p>
        </w:tc>
        <w:tc>
          <w:tcPr>
            <w:tcW w:w="3710" w:type="pct"/>
          </w:tcPr>
          <w:p w14:paraId="17D93609" w14:textId="7316A6A1" w:rsidR="00316FBE" w:rsidRPr="00E663C2" w:rsidRDefault="00316FBE" w:rsidP="00E663C2">
            <w:pPr>
              <w:pStyle w:val="aff1"/>
              <w:jc w:val="both"/>
            </w:pPr>
            <w:r w:rsidRPr="00E663C2">
              <w:t xml:space="preserve">Виды и правила </w:t>
            </w:r>
            <w:r w:rsidR="0015304F">
              <w:t xml:space="preserve">применения средств индивидуальной </w:t>
            </w:r>
            <w:r w:rsidRPr="00E663C2">
              <w:t>и коллективной защиты при штамповке поковок на гидравлических прессах силой свыше 8 до 50 МН</w:t>
            </w:r>
          </w:p>
        </w:tc>
      </w:tr>
      <w:tr w:rsidR="00316FBE" w:rsidRPr="008C134C" w14:paraId="178F0F24" w14:textId="77777777" w:rsidTr="00E663C2">
        <w:trPr>
          <w:trHeight w:val="20"/>
        </w:trPr>
        <w:tc>
          <w:tcPr>
            <w:tcW w:w="1290" w:type="pct"/>
            <w:vMerge/>
          </w:tcPr>
          <w:p w14:paraId="6660F3F4" w14:textId="77777777" w:rsidR="00316FBE" w:rsidRPr="008C134C" w:rsidDel="002A1D54" w:rsidRDefault="00316FBE" w:rsidP="008C134C">
            <w:pPr>
              <w:pStyle w:val="aff1"/>
            </w:pPr>
          </w:p>
        </w:tc>
        <w:tc>
          <w:tcPr>
            <w:tcW w:w="3710" w:type="pct"/>
          </w:tcPr>
          <w:p w14:paraId="307BC706" w14:textId="77777777" w:rsidR="00316FBE" w:rsidRPr="00E663C2" w:rsidRDefault="00316FBE" w:rsidP="00E663C2">
            <w:pPr>
              <w:pStyle w:val="aff1"/>
              <w:jc w:val="both"/>
              <w:rPr>
                <w:rFonts w:eastAsia="Batang"/>
              </w:rPr>
            </w:pPr>
            <w:r w:rsidRPr="00E663C2">
              <w:t>Требования охраны труда, пожарной, промышленной, экологической безопасности и электробезопасности</w:t>
            </w:r>
          </w:p>
        </w:tc>
      </w:tr>
      <w:tr w:rsidR="00316FBE" w:rsidRPr="008C134C" w14:paraId="131895DA" w14:textId="77777777" w:rsidTr="00E663C2">
        <w:trPr>
          <w:trHeight w:val="20"/>
        </w:trPr>
        <w:tc>
          <w:tcPr>
            <w:tcW w:w="1290" w:type="pct"/>
          </w:tcPr>
          <w:p w14:paraId="6644A960" w14:textId="77777777" w:rsidR="00316FBE" w:rsidRPr="008C134C" w:rsidDel="002A1D54" w:rsidRDefault="00316FBE" w:rsidP="008C134C">
            <w:pPr>
              <w:pStyle w:val="aff1"/>
            </w:pPr>
            <w:r w:rsidRPr="008C134C" w:rsidDel="002A1D54">
              <w:t>Другие характеристики</w:t>
            </w:r>
          </w:p>
        </w:tc>
        <w:tc>
          <w:tcPr>
            <w:tcW w:w="3710" w:type="pct"/>
          </w:tcPr>
          <w:p w14:paraId="7322A4C9" w14:textId="77777777" w:rsidR="00316FBE" w:rsidRPr="00E663C2" w:rsidRDefault="00316FBE" w:rsidP="00E663C2">
            <w:pPr>
              <w:pStyle w:val="aff1"/>
              <w:jc w:val="both"/>
            </w:pPr>
            <w:r w:rsidRPr="00E663C2">
              <w:t>-</w:t>
            </w:r>
          </w:p>
        </w:tc>
      </w:tr>
    </w:tbl>
    <w:p w14:paraId="28CD760A" w14:textId="77777777" w:rsidR="00AA2D3F" w:rsidRDefault="00AA2D3F" w:rsidP="00AA2D3F">
      <w:bookmarkStart w:id="27" w:name="_Toc32827205"/>
    </w:p>
    <w:p w14:paraId="31399627" w14:textId="6D3630A7" w:rsidR="00C06134" w:rsidRDefault="00C06134" w:rsidP="008C134C">
      <w:pPr>
        <w:pStyle w:val="2"/>
      </w:pPr>
      <w:r w:rsidRPr="008C134C">
        <w:t>3.</w:t>
      </w:r>
      <w:r w:rsidRPr="008C134C">
        <w:rPr>
          <w:lang w:val="en-US"/>
        </w:rPr>
        <w:t>5</w:t>
      </w:r>
      <w:r w:rsidRPr="008C134C">
        <w:t>. Обобщенная трудовая функция</w:t>
      </w:r>
      <w:bookmarkEnd w:id="27"/>
    </w:p>
    <w:p w14:paraId="52F55A66" w14:textId="77777777" w:rsidR="00AA2D3F" w:rsidRPr="00AA2D3F" w:rsidRDefault="00AA2D3F" w:rsidP="00AA2D3F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78"/>
        <w:gridCol w:w="4337"/>
        <w:gridCol w:w="606"/>
        <w:gridCol w:w="702"/>
        <w:gridCol w:w="1779"/>
        <w:gridCol w:w="1098"/>
      </w:tblGrid>
      <w:tr w:rsidR="00C06134" w:rsidRPr="008C134C" w14:paraId="7A6C5F85" w14:textId="77777777" w:rsidTr="00244599">
        <w:trPr>
          <w:trHeight w:val="278"/>
        </w:trPr>
        <w:tc>
          <w:tcPr>
            <w:tcW w:w="823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0942145D" w14:textId="77777777" w:rsidR="00C06134" w:rsidRPr="008C134C" w:rsidRDefault="00C06134" w:rsidP="008C134C">
            <w:pPr>
              <w:pStyle w:val="100"/>
            </w:pPr>
            <w:r w:rsidRPr="008C134C">
              <w:t xml:space="preserve"> Наименование</w:t>
            </w:r>
          </w:p>
        </w:tc>
        <w:tc>
          <w:tcPr>
            <w:tcW w:w="21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713DE1F" w14:textId="77777777" w:rsidR="00C06134" w:rsidRPr="008C134C" w:rsidRDefault="00D4153B" w:rsidP="008C134C">
            <w:pPr>
              <w:pStyle w:val="aff1"/>
              <w:rPr>
                <w:sz w:val="18"/>
                <w:szCs w:val="16"/>
              </w:rPr>
            </w:pPr>
            <w:r w:rsidRPr="008C134C">
              <w:t xml:space="preserve">Горячая штамповка поковок на уникальных </w:t>
            </w:r>
            <w:r w:rsidR="00243802" w:rsidRPr="008C134C">
              <w:t>молотах и прессах</w:t>
            </w:r>
          </w:p>
        </w:tc>
        <w:tc>
          <w:tcPr>
            <w:tcW w:w="297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603D16CA" w14:textId="77777777" w:rsidR="00C06134" w:rsidRPr="008C134C" w:rsidRDefault="00C06134" w:rsidP="008C134C">
            <w:pPr>
              <w:pStyle w:val="100"/>
              <w:rPr>
                <w:sz w:val="16"/>
                <w:vertAlign w:val="superscript"/>
              </w:rPr>
            </w:pPr>
            <w:r w:rsidRPr="008C134C">
              <w:t>Код</w:t>
            </w:r>
          </w:p>
        </w:tc>
        <w:tc>
          <w:tcPr>
            <w:tcW w:w="34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2A020D2" w14:textId="38673135" w:rsidR="00C06134" w:rsidRPr="008C134C" w:rsidRDefault="00D23388" w:rsidP="008C134C">
            <w:pPr>
              <w:pStyle w:val="aff3"/>
              <w:rPr>
                <w:lang w:val="en-US"/>
              </w:rPr>
            </w:pPr>
            <w:r>
              <w:rPr>
                <w:lang w:val="en-US"/>
              </w:rPr>
              <w:t>E</w:t>
            </w:r>
          </w:p>
        </w:tc>
        <w:tc>
          <w:tcPr>
            <w:tcW w:w="872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7417DF2B" w14:textId="77777777" w:rsidR="00C06134" w:rsidRPr="008C134C" w:rsidRDefault="00C06134" w:rsidP="00E663C2">
            <w:pPr>
              <w:pStyle w:val="100"/>
              <w:jc w:val="center"/>
              <w:rPr>
                <w:vertAlign w:val="superscript"/>
              </w:rPr>
            </w:pPr>
            <w:r w:rsidRPr="008C134C">
              <w:t>Уровень квалификации</w:t>
            </w:r>
          </w:p>
        </w:tc>
        <w:tc>
          <w:tcPr>
            <w:tcW w:w="53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2D96E61" w14:textId="77777777" w:rsidR="00C06134" w:rsidRPr="008C134C" w:rsidRDefault="00C06134" w:rsidP="008C134C">
            <w:pPr>
              <w:pStyle w:val="aff3"/>
            </w:pPr>
            <w:r w:rsidRPr="008C134C">
              <w:t>4</w:t>
            </w:r>
          </w:p>
        </w:tc>
      </w:tr>
    </w:tbl>
    <w:p w14:paraId="3FA913CA" w14:textId="77777777" w:rsidR="00AA2D3F" w:rsidRDefault="00AA2D3F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768"/>
        <w:gridCol w:w="1200"/>
        <w:gridCol w:w="469"/>
        <w:gridCol w:w="2085"/>
        <w:gridCol w:w="1132"/>
        <w:gridCol w:w="2546"/>
      </w:tblGrid>
      <w:tr w:rsidR="00C06134" w:rsidRPr="008C134C" w14:paraId="6C9C6453" w14:textId="77777777" w:rsidTr="00E6089D">
        <w:trPr>
          <w:trHeight w:val="283"/>
        </w:trPr>
        <w:tc>
          <w:tcPr>
            <w:tcW w:w="1357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57018A6D" w14:textId="77777777" w:rsidR="00C06134" w:rsidRPr="008C134C" w:rsidRDefault="00C06134" w:rsidP="008C134C">
            <w:pPr>
              <w:pStyle w:val="100"/>
            </w:pPr>
            <w:r w:rsidRPr="008C134C">
              <w:t>Происхождение обобщенной трудовой функции</w:t>
            </w:r>
          </w:p>
        </w:tc>
        <w:tc>
          <w:tcPr>
            <w:tcW w:w="58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71286DC2" w14:textId="77777777" w:rsidR="00C06134" w:rsidRPr="008C134C" w:rsidRDefault="00C06134" w:rsidP="008C134C">
            <w:pPr>
              <w:pStyle w:val="100"/>
            </w:pPr>
            <w:r w:rsidRPr="008C134C">
              <w:t>Оригинал</w:t>
            </w:r>
          </w:p>
        </w:tc>
        <w:tc>
          <w:tcPr>
            <w:tcW w:w="230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3707967A" w14:textId="77777777" w:rsidR="00C06134" w:rsidRPr="008C134C" w:rsidRDefault="00C06134" w:rsidP="008C134C">
            <w:pPr>
              <w:pStyle w:val="aff1"/>
            </w:pPr>
            <w:r w:rsidRPr="008C134C">
              <w:t>Х</w:t>
            </w:r>
          </w:p>
        </w:tc>
        <w:tc>
          <w:tcPr>
            <w:tcW w:w="102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924887C" w14:textId="77777777" w:rsidR="00C06134" w:rsidRPr="008C134C" w:rsidRDefault="00C06134" w:rsidP="008C134C">
            <w:pPr>
              <w:pStyle w:val="100"/>
            </w:pPr>
            <w:r w:rsidRPr="008C134C">
              <w:t>Заимствовано из оригинала</w:t>
            </w:r>
          </w:p>
        </w:tc>
        <w:tc>
          <w:tcPr>
            <w:tcW w:w="55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994BF6F" w14:textId="77777777" w:rsidR="00C06134" w:rsidRPr="008C134C" w:rsidRDefault="00C06134" w:rsidP="008C134C">
            <w:pPr>
              <w:pStyle w:val="aff1"/>
            </w:pPr>
          </w:p>
        </w:tc>
        <w:tc>
          <w:tcPr>
            <w:tcW w:w="124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A80DC9D" w14:textId="77777777" w:rsidR="00C06134" w:rsidRPr="008C134C" w:rsidRDefault="00C06134" w:rsidP="008C134C">
            <w:pPr>
              <w:pStyle w:val="aff1"/>
            </w:pPr>
          </w:p>
        </w:tc>
      </w:tr>
      <w:tr w:rsidR="00C06134" w:rsidRPr="008C134C" w14:paraId="5B17BE5F" w14:textId="77777777" w:rsidTr="00E6089D">
        <w:trPr>
          <w:trHeight w:val="479"/>
        </w:trPr>
        <w:tc>
          <w:tcPr>
            <w:tcW w:w="1357" w:type="pct"/>
            <w:tcBorders>
              <w:top w:val="nil"/>
              <w:bottom w:val="nil"/>
              <w:right w:val="nil"/>
            </w:tcBorders>
            <w:vAlign w:val="center"/>
          </w:tcPr>
          <w:p w14:paraId="46C1B691" w14:textId="77777777" w:rsidR="00C06134" w:rsidRPr="008C134C" w:rsidRDefault="00C06134" w:rsidP="008C134C">
            <w:pPr>
              <w:pStyle w:val="aff1"/>
            </w:pPr>
          </w:p>
        </w:tc>
        <w:tc>
          <w:tcPr>
            <w:tcW w:w="1840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1085C09B" w14:textId="77777777" w:rsidR="00C06134" w:rsidRPr="008C134C" w:rsidRDefault="00C06134" w:rsidP="008C134C">
            <w:pPr>
              <w:pStyle w:val="aff1"/>
            </w:pPr>
          </w:p>
        </w:tc>
        <w:tc>
          <w:tcPr>
            <w:tcW w:w="555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763AAB4F" w14:textId="77777777" w:rsidR="00C06134" w:rsidRPr="008C134C" w:rsidRDefault="00C06134" w:rsidP="00E663C2">
            <w:pPr>
              <w:pStyle w:val="100"/>
              <w:jc w:val="center"/>
              <w:rPr>
                <w:szCs w:val="16"/>
              </w:rPr>
            </w:pPr>
            <w:r w:rsidRPr="008C134C">
              <w:t>Код оригинала</w:t>
            </w:r>
          </w:p>
        </w:tc>
        <w:tc>
          <w:tcPr>
            <w:tcW w:w="1248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43CAEDF6" w14:textId="77777777" w:rsidR="00C06134" w:rsidRPr="008C134C" w:rsidRDefault="00C06134" w:rsidP="008C134C">
            <w:pPr>
              <w:pStyle w:val="101"/>
            </w:pPr>
            <w:r w:rsidRPr="008C134C">
              <w:t>Регистрационный номер профессионального стандарта</w:t>
            </w:r>
          </w:p>
        </w:tc>
      </w:tr>
    </w:tbl>
    <w:p w14:paraId="5469010D" w14:textId="77777777" w:rsidR="00AA2D3F" w:rsidRDefault="00AA2D3F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767"/>
        <w:gridCol w:w="7428"/>
      </w:tblGrid>
      <w:tr w:rsidR="00C06134" w:rsidRPr="008C134C" w14:paraId="648FC8A9" w14:textId="77777777" w:rsidTr="00E663C2">
        <w:trPr>
          <w:trHeight w:val="20"/>
        </w:trPr>
        <w:tc>
          <w:tcPr>
            <w:tcW w:w="1357" w:type="pct"/>
          </w:tcPr>
          <w:p w14:paraId="3F0A2461" w14:textId="77777777" w:rsidR="00C06134" w:rsidRPr="008C134C" w:rsidRDefault="00C06134" w:rsidP="008C134C">
            <w:pPr>
              <w:pStyle w:val="aff1"/>
            </w:pPr>
            <w:r w:rsidRPr="008C134C">
              <w:t>Возможные наименования должностей, профессий</w:t>
            </w:r>
          </w:p>
        </w:tc>
        <w:tc>
          <w:tcPr>
            <w:tcW w:w="3643" w:type="pct"/>
          </w:tcPr>
          <w:p w14:paraId="03226327" w14:textId="77777777" w:rsidR="00C06134" w:rsidRDefault="00D4153B" w:rsidP="008C134C">
            <w:pPr>
              <w:pStyle w:val="aff1"/>
            </w:pPr>
            <w:r w:rsidRPr="008C134C">
              <w:t>Штамповщик</w:t>
            </w:r>
            <w:r w:rsidR="005B2861" w:rsidRPr="008C134C">
              <w:t xml:space="preserve"> на молотах и прессах</w:t>
            </w:r>
            <w:r w:rsidR="00C06134" w:rsidRPr="008C134C">
              <w:t xml:space="preserve"> 6-го разряда</w:t>
            </w:r>
          </w:p>
          <w:p w14:paraId="59426E56" w14:textId="77777777" w:rsidR="00CE1B93" w:rsidRPr="008C134C" w:rsidRDefault="00CE1B93" w:rsidP="00CE1B93">
            <w:pPr>
              <w:pStyle w:val="aff1"/>
            </w:pPr>
            <w:r w:rsidRPr="00A4079C">
              <w:rPr>
                <w:bCs w:val="0"/>
              </w:rPr>
              <w:t>Кузнец-штамповщик</w:t>
            </w:r>
            <w:r>
              <w:rPr>
                <w:bCs w:val="0"/>
              </w:rPr>
              <w:t xml:space="preserve"> </w:t>
            </w:r>
            <w:r>
              <w:t>6</w:t>
            </w:r>
            <w:r w:rsidRPr="008C134C">
              <w:t>-го разряда</w:t>
            </w:r>
          </w:p>
        </w:tc>
      </w:tr>
    </w:tbl>
    <w:p w14:paraId="5B5A334D" w14:textId="77777777" w:rsidR="00AA2D3F" w:rsidRDefault="00AA2D3F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767"/>
        <w:gridCol w:w="7428"/>
      </w:tblGrid>
      <w:tr w:rsidR="00C06134" w:rsidRPr="008C134C" w14:paraId="684EA2AD" w14:textId="77777777" w:rsidTr="00E663C2">
        <w:trPr>
          <w:trHeight w:val="20"/>
        </w:trPr>
        <w:tc>
          <w:tcPr>
            <w:tcW w:w="1357" w:type="pct"/>
          </w:tcPr>
          <w:p w14:paraId="1B7E59D8" w14:textId="77777777" w:rsidR="00C06134" w:rsidRPr="008C134C" w:rsidRDefault="00C06134" w:rsidP="00E663C2">
            <w:pPr>
              <w:pStyle w:val="aff1"/>
            </w:pPr>
            <w:r w:rsidRPr="008C134C">
              <w:t>Требования к образованию и обучению</w:t>
            </w:r>
          </w:p>
        </w:tc>
        <w:tc>
          <w:tcPr>
            <w:tcW w:w="3643" w:type="pct"/>
          </w:tcPr>
          <w:p w14:paraId="59496E70" w14:textId="0DDAF2F7" w:rsidR="00C06134" w:rsidRPr="008C134C" w:rsidRDefault="00C06134" w:rsidP="00E663C2">
            <w:pPr>
              <w:pStyle w:val="aff1"/>
              <w:rPr>
                <w:lang w:eastAsia="en-US"/>
              </w:rPr>
            </w:pPr>
            <w:r w:rsidRPr="008C134C">
              <w:rPr>
                <w:lang w:eastAsia="en-US"/>
              </w:rPr>
              <w:t xml:space="preserve">Среднее общее </w:t>
            </w:r>
            <w:r w:rsidR="00655780" w:rsidRPr="008C134C">
              <w:rPr>
                <w:lang w:eastAsia="en-US"/>
              </w:rPr>
              <w:t>образование и профессиональное</w:t>
            </w:r>
            <w:r w:rsidRPr="008C134C">
              <w:rPr>
                <w:lang w:eastAsia="en-US"/>
              </w:rPr>
              <w:t xml:space="preserve"> обучение – программы профессиональной подготовки по профессиям рабочих, программы переподготовки рабочих</w:t>
            </w:r>
          </w:p>
          <w:p w14:paraId="711E96A7" w14:textId="77777777" w:rsidR="00C06134" w:rsidRPr="008C134C" w:rsidRDefault="00C06134" w:rsidP="00E663C2">
            <w:pPr>
              <w:pStyle w:val="aff1"/>
              <w:rPr>
                <w:lang w:eastAsia="en-US"/>
              </w:rPr>
            </w:pPr>
            <w:r w:rsidRPr="008C134C">
              <w:rPr>
                <w:lang w:eastAsia="en-US"/>
              </w:rPr>
              <w:t>или</w:t>
            </w:r>
          </w:p>
          <w:p w14:paraId="3D8667F3" w14:textId="77777777" w:rsidR="00C06134" w:rsidRPr="008C134C" w:rsidRDefault="00C06134" w:rsidP="00E663C2">
            <w:pPr>
              <w:pStyle w:val="aff1"/>
            </w:pPr>
            <w:r w:rsidRPr="008C134C">
              <w:rPr>
                <w:lang w:eastAsia="en-US"/>
              </w:rPr>
              <w:t>Среднее профессиональное образование – программы подготовки квалифицированных</w:t>
            </w:r>
            <w:r w:rsidRPr="008C134C">
              <w:rPr>
                <w:rFonts w:eastAsia="Calibri"/>
                <w:lang w:bidi="en-US"/>
              </w:rPr>
              <w:t xml:space="preserve"> рабочих, служащих</w:t>
            </w:r>
          </w:p>
        </w:tc>
      </w:tr>
      <w:tr w:rsidR="00C06134" w:rsidRPr="008C134C" w14:paraId="677AB0EF" w14:textId="77777777" w:rsidTr="00E663C2">
        <w:trPr>
          <w:trHeight w:val="20"/>
        </w:trPr>
        <w:tc>
          <w:tcPr>
            <w:tcW w:w="1357" w:type="pct"/>
          </w:tcPr>
          <w:p w14:paraId="2BC3B90A" w14:textId="77777777" w:rsidR="00C06134" w:rsidRPr="008C134C" w:rsidRDefault="00C06134" w:rsidP="00E663C2">
            <w:pPr>
              <w:pStyle w:val="aff1"/>
            </w:pPr>
            <w:r w:rsidRPr="008C134C">
              <w:t>Требования к опыту практической работы</w:t>
            </w:r>
          </w:p>
        </w:tc>
        <w:tc>
          <w:tcPr>
            <w:tcW w:w="3643" w:type="pct"/>
          </w:tcPr>
          <w:p w14:paraId="0E9E8795" w14:textId="5CC4F17D" w:rsidR="00C06134" w:rsidRPr="008C134C" w:rsidRDefault="00C06134" w:rsidP="00E663C2">
            <w:pPr>
              <w:pStyle w:val="aff1"/>
              <w:rPr>
                <w:lang w:eastAsia="en-US"/>
              </w:rPr>
            </w:pPr>
            <w:r w:rsidRPr="008C134C">
              <w:rPr>
                <w:lang w:eastAsia="en-US"/>
              </w:rPr>
              <w:t xml:space="preserve">Не менее двух лет </w:t>
            </w:r>
            <w:r w:rsidR="00D4153B" w:rsidRPr="008C134C">
              <w:rPr>
                <w:lang w:eastAsia="en-US"/>
              </w:rPr>
              <w:t>штамповщик</w:t>
            </w:r>
            <w:r w:rsidR="00DF515E">
              <w:rPr>
                <w:lang w:eastAsia="en-US"/>
              </w:rPr>
              <w:t>ом</w:t>
            </w:r>
            <w:r w:rsidRPr="008C134C">
              <w:t xml:space="preserve"> на молотах</w:t>
            </w:r>
            <w:r w:rsidR="0069547B" w:rsidRPr="008C134C">
              <w:t xml:space="preserve"> и</w:t>
            </w:r>
            <w:r w:rsidRPr="008C134C">
              <w:t xml:space="preserve"> прессах </w:t>
            </w:r>
            <w:r w:rsidR="0069547B" w:rsidRPr="008C134C">
              <w:t>5</w:t>
            </w:r>
            <w:r w:rsidRPr="008C134C">
              <w:t>-го разряда</w:t>
            </w:r>
            <w:r w:rsidR="00D05BB4">
              <w:t xml:space="preserve"> или кузнецом-штамповщиком</w:t>
            </w:r>
            <w:r w:rsidR="00D05BB4">
              <w:rPr>
                <w:szCs w:val="28"/>
              </w:rPr>
              <w:t xml:space="preserve"> </w:t>
            </w:r>
            <w:r w:rsidR="00D05BB4">
              <w:t>5</w:t>
            </w:r>
            <w:r w:rsidR="00D05BB4" w:rsidRPr="00185009">
              <w:t>-го разряда</w:t>
            </w:r>
            <w:r w:rsidRPr="008C134C">
              <w:rPr>
                <w:sz w:val="18"/>
                <w:szCs w:val="18"/>
              </w:rPr>
              <w:t xml:space="preserve"> </w:t>
            </w:r>
            <w:r w:rsidRPr="008C134C">
              <w:rPr>
                <w:lang w:eastAsia="en-US"/>
              </w:rPr>
              <w:t>для прошедших профессиональное обучение</w:t>
            </w:r>
          </w:p>
          <w:p w14:paraId="72C41586" w14:textId="77777777" w:rsidR="00C06134" w:rsidRPr="008C134C" w:rsidRDefault="00C06134" w:rsidP="00E663C2">
            <w:pPr>
              <w:pStyle w:val="aff1"/>
            </w:pPr>
            <w:r w:rsidRPr="008C134C">
              <w:rPr>
                <w:lang w:eastAsia="en-US"/>
              </w:rPr>
              <w:t xml:space="preserve">Не менее одного года </w:t>
            </w:r>
            <w:r w:rsidR="00D4153B" w:rsidRPr="008C134C">
              <w:t>штамповщиком</w:t>
            </w:r>
            <w:r w:rsidRPr="008C134C">
              <w:t xml:space="preserve"> на молотах</w:t>
            </w:r>
            <w:r w:rsidR="0005180C" w:rsidRPr="008C134C">
              <w:t xml:space="preserve"> и</w:t>
            </w:r>
            <w:r w:rsidRPr="008C134C">
              <w:t xml:space="preserve"> прессах </w:t>
            </w:r>
            <w:r w:rsidR="0005180C" w:rsidRPr="008C134C">
              <w:t>5</w:t>
            </w:r>
            <w:r w:rsidRPr="008C134C">
              <w:t>-го разряда</w:t>
            </w:r>
            <w:r w:rsidRPr="008C134C">
              <w:rPr>
                <w:lang w:eastAsia="en-US"/>
              </w:rPr>
              <w:t xml:space="preserve"> </w:t>
            </w:r>
            <w:r w:rsidR="00D05BB4">
              <w:t>или кузнецом-штамповщиком</w:t>
            </w:r>
            <w:r w:rsidR="00D05BB4">
              <w:rPr>
                <w:szCs w:val="28"/>
              </w:rPr>
              <w:t xml:space="preserve"> </w:t>
            </w:r>
            <w:r w:rsidR="00D05BB4">
              <w:t>5</w:t>
            </w:r>
            <w:r w:rsidR="00D05BB4" w:rsidRPr="00185009">
              <w:t>-го разряда</w:t>
            </w:r>
            <w:r w:rsidR="00D05BB4" w:rsidRPr="008C134C">
              <w:rPr>
                <w:lang w:eastAsia="en-US"/>
              </w:rPr>
              <w:t xml:space="preserve"> </w:t>
            </w:r>
            <w:r w:rsidRPr="008C134C">
              <w:rPr>
                <w:lang w:eastAsia="en-US"/>
              </w:rPr>
              <w:t>при наличии среднего профессионального образования</w:t>
            </w:r>
          </w:p>
        </w:tc>
      </w:tr>
      <w:tr w:rsidR="00C06134" w:rsidRPr="008C134C" w14:paraId="285C45D3" w14:textId="77777777" w:rsidTr="00E663C2">
        <w:trPr>
          <w:trHeight w:val="20"/>
        </w:trPr>
        <w:tc>
          <w:tcPr>
            <w:tcW w:w="1357" w:type="pct"/>
          </w:tcPr>
          <w:p w14:paraId="68E2B962" w14:textId="77777777" w:rsidR="00C06134" w:rsidRPr="008C134C" w:rsidRDefault="00C06134" w:rsidP="00E663C2">
            <w:pPr>
              <w:pStyle w:val="aff1"/>
            </w:pPr>
            <w:r w:rsidRPr="008C134C">
              <w:t>Особые условия допуска к работе</w:t>
            </w:r>
          </w:p>
        </w:tc>
        <w:tc>
          <w:tcPr>
            <w:tcW w:w="3643" w:type="pct"/>
          </w:tcPr>
          <w:p w14:paraId="5CEEC868" w14:textId="77777777" w:rsidR="00C06134" w:rsidRPr="008C134C" w:rsidRDefault="00C06134" w:rsidP="00E663C2">
            <w:pPr>
              <w:pStyle w:val="aff1"/>
              <w:rPr>
                <w:lang w:eastAsia="en-US"/>
              </w:rPr>
            </w:pPr>
            <w:r w:rsidRPr="008C134C">
              <w:t>Лица не моложе 18 лет</w:t>
            </w:r>
          </w:p>
          <w:p w14:paraId="4F8B1586" w14:textId="5C94B8CD" w:rsidR="00C06134" w:rsidRPr="008C134C" w:rsidRDefault="00F31335" w:rsidP="00E663C2">
            <w:pPr>
              <w:pStyle w:val="aff1"/>
            </w:pPr>
            <w:r w:rsidRPr="003829B4">
              <w:rPr>
                <w:lang w:eastAsia="en-US"/>
              </w:rPr>
              <w:t>Прохождение обязательных предварительных и периодических медицинских осмотров</w:t>
            </w:r>
            <w:r w:rsidR="00C06134" w:rsidRPr="008C134C">
              <w:rPr>
                <w:lang w:eastAsia="en-US"/>
              </w:rPr>
              <w:t xml:space="preserve"> </w:t>
            </w:r>
          </w:p>
          <w:p w14:paraId="25C5840E" w14:textId="77777777" w:rsidR="00C06134" w:rsidRPr="008C134C" w:rsidRDefault="00C06134" w:rsidP="00E663C2">
            <w:pPr>
              <w:pStyle w:val="aff1"/>
            </w:pPr>
            <w:r w:rsidRPr="008C134C">
              <w:t>Прохождение противопожарного инструктажа</w:t>
            </w:r>
          </w:p>
          <w:p w14:paraId="4D8A8323" w14:textId="6D08E396" w:rsidR="0069547B" w:rsidRDefault="00F31335" w:rsidP="00E663C2">
            <w:pPr>
              <w:pStyle w:val="aff1"/>
            </w:pPr>
            <w:r w:rsidRPr="004A74D1">
              <w:t>Прохождение обучения по охране труда и проверки</w:t>
            </w:r>
            <w:r w:rsidRPr="00665B3F">
              <w:t xml:space="preserve"> знания требований охраны труда</w:t>
            </w:r>
          </w:p>
          <w:p w14:paraId="2C44CB80" w14:textId="77777777" w:rsidR="009B2788" w:rsidRPr="00564C47" w:rsidRDefault="009B2788" w:rsidP="009B2788">
            <w:r w:rsidRPr="009B2788">
              <w:rPr>
                <w:shd w:val="clear" w:color="auto" w:fill="FFFFFF"/>
              </w:rPr>
              <w:t xml:space="preserve">Прохождение </w:t>
            </w:r>
            <w:r w:rsidRPr="009B2788">
              <w:t>инструктажа на рабочем месте и проверки навыков по зацепке грузов (при необходимости)</w:t>
            </w:r>
          </w:p>
          <w:p w14:paraId="792C022C" w14:textId="55D5B28D" w:rsidR="009B2788" w:rsidRPr="008C134C" w:rsidRDefault="009B2788" w:rsidP="00E663C2">
            <w:pPr>
              <w:pStyle w:val="aff1"/>
            </w:pPr>
            <w:r w:rsidRPr="00564C47">
              <w:t>Наличие удостоверения на право самостоятельной работы с подъемными сооружениями по соответствующим видам деятельности, выданное в порядке, установленном эксплуатирующей организацией (при необходимости)</w:t>
            </w:r>
          </w:p>
        </w:tc>
      </w:tr>
      <w:tr w:rsidR="00C06134" w:rsidRPr="008C134C" w14:paraId="7A1D7902" w14:textId="77777777" w:rsidTr="00E663C2">
        <w:trPr>
          <w:trHeight w:val="20"/>
        </w:trPr>
        <w:tc>
          <w:tcPr>
            <w:tcW w:w="1357" w:type="pct"/>
          </w:tcPr>
          <w:p w14:paraId="76EF8298" w14:textId="77777777" w:rsidR="00C06134" w:rsidRPr="008C134C" w:rsidRDefault="00C06134" w:rsidP="00E663C2">
            <w:pPr>
              <w:pStyle w:val="aff1"/>
            </w:pPr>
            <w:r w:rsidRPr="008C134C">
              <w:t>Другие характеристики</w:t>
            </w:r>
          </w:p>
        </w:tc>
        <w:tc>
          <w:tcPr>
            <w:tcW w:w="3643" w:type="pct"/>
          </w:tcPr>
          <w:p w14:paraId="5D720458" w14:textId="77777777" w:rsidR="00C06134" w:rsidRPr="008C134C" w:rsidRDefault="00C06134" w:rsidP="00E663C2">
            <w:pPr>
              <w:pStyle w:val="aff1"/>
              <w:rPr>
                <w:shd w:val="clear" w:color="auto" w:fill="FFFFFF"/>
              </w:rPr>
            </w:pPr>
            <w:r w:rsidRPr="008C134C">
              <w:t>-</w:t>
            </w:r>
          </w:p>
        </w:tc>
      </w:tr>
    </w:tbl>
    <w:p w14:paraId="3A169723" w14:textId="0FB0E09A" w:rsidR="00BC504D" w:rsidRDefault="00BC504D"/>
    <w:p w14:paraId="0FA520FB" w14:textId="44CB3061" w:rsidR="00BC504D" w:rsidRDefault="00BC504D">
      <w:r w:rsidRPr="008C134C">
        <w:t>Дополнительные характеристики</w:t>
      </w:r>
    </w:p>
    <w:p w14:paraId="0687AA14" w14:textId="77777777" w:rsidR="00BC504D" w:rsidRDefault="00BC504D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93"/>
        <w:gridCol w:w="1291"/>
        <w:gridCol w:w="6311"/>
      </w:tblGrid>
      <w:tr w:rsidR="00C06134" w:rsidRPr="008C134C" w14:paraId="27892651" w14:textId="77777777" w:rsidTr="00BC504D">
        <w:trPr>
          <w:trHeight w:val="20"/>
        </w:trPr>
        <w:tc>
          <w:tcPr>
            <w:tcW w:w="1272" w:type="pct"/>
            <w:vAlign w:val="center"/>
          </w:tcPr>
          <w:p w14:paraId="55991B68" w14:textId="77777777" w:rsidR="00C06134" w:rsidRPr="008C134C" w:rsidRDefault="00C06134" w:rsidP="00BC504D">
            <w:pPr>
              <w:pStyle w:val="aff3"/>
            </w:pPr>
            <w:r w:rsidRPr="008C134C">
              <w:t>Наименование документа</w:t>
            </w:r>
          </w:p>
        </w:tc>
        <w:tc>
          <w:tcPr>
            <w:tcW w:w="633" w:type="pct"/>
            <w:vAlign w:val="center"/>
          </w:tcPr>
          <w:p w14:paraId="6DBD49DB" w14:textId="77777777" w:rsidR="00C06134" w:rsidRPr="008C134C" w:rsidRDefault="00C06134" w:rsidP="00BC504D">
            <w:pPr>
              <w:pStyle w:val="aff3"/>
            </w:pPr>
            <w:r w:rsidRPr="008C134C">
              <w:t>Код</w:t>
            </w:r>
          </w:p>
        </w:tc>
        <w:tc>
          <w:tcPr>
            <w:tcW w:w="3095" w:type="pct"/>
            <w:vAlign w:val="center"/>
          </w:tcPr>
          <w:p w14:paraId="11C7580A" w14:textId="77777777" w:rsidR="00C06134" w:rsidRPr="008C134C" w:rsidRDefault="00C06134" w:rsidP="00BC504D">
            <w:pPr>
              <w:pStyle w:val="aff3"/>
            </w:pPr>
            <w:r w:rsidRPr="008C134C">
              <w:t>Наименование базовой группы, должности (профессии) или специальности</w:t>
            </w:r>
          </w:p>
        </w:tc>
      </w:tr>
      <w:tr w:rsidR="00C06134" w:rsidRPr="008C134C" w14:paraId="00F2ECF2" w14:textId="77777777" w:rsidTr="00BC504D">
        <w:trPr>
          <w:trHeight w:val="20"/>
        </w:trPr>
        <w:tc>
          <w:tcPr>
            <w:tcW w:w="1272" w:type="pct"/>
          </w:tcPr>
          <w:p w14:paraId="538FAB1F" w14:textId="77777777" w:rsidR="00C06134" w:rsidRPr="008C134C" w:rsidRDefault="00C06134" w:rsidP="00BC504D">
            <w:pPr>
              <w:pStyle w:val="aff1"/>
              <w:rPr>
                <w:vertAlign w:val="superscript"/>
              </w:rPr>
            </w:pPr>
            <w:r w:rsidRPr="008C134C">
              <w:t>ОКЗ</w:t>
            </w:r>
          </w:p>
        </w:tc>
        <w:tc>
          <w:tcPr>
            <w:tcW w:w="633" w:type="pct"/>
          </w:tcPr>
          <w:p w14:paraId="49A498DB" w14:textId="77777777" w:rsidR="00C06134" w:rsidRPr="008C134C" w:rsidRDefault="00C06134" w:rsidP="00BC504D">
            <w:pPr>
              <w:pStyle w:val="aff1"/>
            </w:pPr>
            <w:r w:rsidRPr="008C134C">
              <w:t>7221</w:t>
            </w:r>
          </w:p>
        </w:tc>
        <w:tc>
          <w:tcPr>
            <w:tcW w:w="3095" w:type="pct"/>
          </w:tcPr>
          <w:p w14:paraId="4A88E62B" w14:textId="77777777" w:rsidR="00C06134" w:rsidRPr="008C134C" w:rsidRDefault="00C06134" w:rsidP="00BC504D">
            <w:pPr>
              <w:pStyle w:val="aff1"/>
            </w:pPr>
            <w:r w:rsidRPr="008C134C">
              <w:t>Кузнецы</w:t>
            </w:r>
          </w:p>
        </w:tc>
      </w:tr>
      <w:tr w:rsidR="00C06134" w:rsidRPr="008C134C" w14:paraId="52EA333B" w14:textId="77777777" w:rsidTr="00BC504D">
        <w:trPr>
          <w:trHeight w:val="20"/>
        </w:trPr>
        <w:tc>
          <w:tcPr>
            <w:tcW w:w="1272" w:type="pct"/>
          </w:tcPr>
          <w:p w14:paraId="0278B3EB" w14:textId="6F163488" w:rsidR="00C06134" w:rsidRPr="008C134C" w:rsidRDefault="00C06134" w:rsidP="00BC504D">
            <w:pPr>
              <w:pStyle w:val="aff1"/>
            </w:pPr>
            <w:r w:rsidRPr="008C134C">
              <w:t>Е</w:t>
            </w:r>
            <w:r w:rsidR="00D23388">
              <w:t>Т</w:t>
            </w:r>
            <w:r w:rsidRPr="008C134C">
              <w:t>КС</w:t>
            </w:r>
          </w:p>
        </w:tc>
        <w:tc>
          <w:tcPr>
            <w:tcW w:w="633" w:type="pct"/>
          </w:tcPr>
          <w:p w14:paraId="6B9AF418" w14:textId="77777777" w:rsidR="00C06134" w:rsidRPr="008C134C" w:rsidRDefault="008348EF" w:rsidP="00BC504D">
            <w:pPr>
              <w:pStyle w:val="aff1"/>
            </w:pPr>
            <w:r w:rsidRPr="008C134C">
              <w:t>§ 30</w:t>
            </w:r>
          </w:p>
        </w:tc>
        <w:tc>
          <w:tcPr>
            <w:tcW w:w="3095" w:type="pct"/>
          </w:tcPr>
          <w:p w14:paraId="32932B20" w14:textId="77777777" w:rsidR="00C06134" w:rsidRPr="008C134C" w:rsidRDefault="008348EF" w:rsidP="00BC504D">
            <w:pPr>
              <w:pStyle w:val="aff1"/>
              <w:rPr>
                <w:b/>
                <w:sz w:val="18"/>
                <w:szCs w:val="18"/>
              </w:rPr>
            </w:pPr>
            <w:r w:rsidRPr="008C134C">
              <w:t>Кузнец-штамповщик 6-го разряда</w:t>
            </w:r>
          </w:p>
        </w:tc>
      </w:tr>
      <w:tr w:rsidR="00674D37" w:rsidRPr="008C134C" w14:paraId="110375DB" w14:textId="77777777" w:rsidTr="00BC504D">
        <w:trPr>
          <w:trHeight w:val="20"/>
        </w:trPr>
        <w:tc>
          <w:tcPr>
            <w:tcW w:w="1272" w:type="pct"/>
          </w:tcPr>
          <w:p w14:paraId="7DBC38A5" w14:textId="77777777" w:rsidR="00674D37" w:rsidRPr="008C134C" w:rsidRDefault="00674D37" w:rsidP="00BC504D">
            <w:pPr>
              <w:pStyle w:val="aff1"/>
            </w:pPr>
            <w:r w:rsidRPr="008C134C">
              <w:t>ОКПДТР</w:t>
            </w:r>
          </w:p>
        </w:tc>
        <w:tc>
          <w:tcPr>
            <w:tcW w:w="633" w:type="pct"/>
          </w:tcPr>
          <w:p w14:paraId="38D60675" w14:textId="77777777" w:rsidR="00674D37" w:rsidRPr="008C134C" w:rsidRDefault="00674D37" w:rsidP="00BC504D">
            <w:pPr>
              <w:pStyle w:val="aff1"/>
            </w:pPr>
            <w:r w:rsidRPr="008C134C">
              <w:t>13229</w:t>
            </w:r>
          </w:p>
        </w:tc>
        <w:tc>
          <w:tcPr>
            <w:tcW w:w="3095" w:type="pct"/>
          </w:tcPr>
          <w:p w14:paraId="05C27B5E" w14:textId="77777777" w:rsidR="00674D37" w:rsidRPr="008C134C" w:rsidRDefault="00674D37" w:rsidP="00BC504D">
            <w:pPr>
              <w:pStyle w:val="aff1"/>
            </w:pPr>
            <w:r w:rsidRPr="008C134C">
              <w:t>Кузнец-штамповщик</w:t>
            </w:r>
          </w:p>
        </w:tc>
      </w:tr>
      <w:tr w:rsidR="00C06134" w:rsidRPr="008C134C" w14:paraId="587308BE" w14:textId="77777777" w:rsidTr="00BC504D">
        <w:trPr>
          <w:trHeight w:val="20"/>
        </w:trPr>
        <w:tc>
          <w:tcPr>
            <w:tcW w:w="1272" w:type="pct"/>
            <w:vMerge w:val="restart"/>
          </w:tcPr>
          <w:p w14:paraId="4CCD0895" w14:textId="77777777" w:rsidR="00C06134" w:rsidRPr="008C134C" w:rsidRDefault="00C06134" w:rsidP="00BC504D">
            <w:pPr>
              <w:pStyle w:val="aff1"/>
            </w:pPr>
            <w:r w:rsidRPr="008C134C">
              <w:t>ОКСО</w:t>
            </w:r>
          </w:p>
        </w:tc>
        <w:tc>
          <w:tcPr>
            <w:tcW w:w="633" w:type="pct"/>
          </w:tcPr>
          <w:p w14:paraId="70CF148B" w14:textId="77777777" w:rsidR="00C06134" w:rsidRPr="008C134C" w:rsidRDefault="00C06134" w:rsidP="00BC504D">
            <w:pPr>
              <w:pStyle w:val="aff1"/>
            </w:pPr>
            <w:r w:rsidRPr="008C134C">
              <w:t>2.15.01.01</w:t>
            </w:r>
          </w:p>
        </w:tc>
        <w:tc>
          <w:tcPr>
            <w:tcW w:w="3095" w:type="pct"/>
          </w:tcPr>
          <w:p w14:paraId="5353FF39" w14:textId="77777777" w:rsidR="00C06134" w:rsidRPr="008C134C" w:rsidRDefault="00C06134" w:rsidP="00BC504D">
            <w:pPr>
              <w:pStyle w:val="aff1"/>
            </w:pPr>
            <w:r w:rsidRPr="008C134C">
              <w:t>Оператор в производстве металлических изделий</w:t>
            </w:r>
          </w:p>
        </w:tc>
      </w:tr>
      <w:tr w:rsidR="00C06134" w:rsidRPr="008C134C" w14:paraId="5FD441E6" w14:textId="77777777" w:rsidTr="00BC504D">
        <w:trPr>
          <w:trHeight w:val="20"/>
        </w:trPr>
        <w:tc>
          <w:tcPr>
            <w:tcW w:w="1272" w:type="pct"/>
            <w:vMerge/>
          </w:tcPr>
          <w:p w14:paraId="50235576" w14:textId="77777777" w:rsidR="00C06134" w:rsidRPr="008C134C" w:rsidRDefault="00C06134" w:rsidP="00BC504D">
            <w:pPr>
              <w:pStyle w:val="aff1"/>
            </w:pPr>
          </w:p>
        </w:tc>
        <w:tc>
          <w:tcPr>
            <w:tcW w:w="633" w:type="pct"/>
          </w:tcPr>
          <w:p w14:paraId="7692740B" w14:textId="77777777" w:rsidR="00C06134" w:rsidRPr="008C134C" w:rsidRDefault="00C06134" w:rsidP="00BC504D">
            <w:pPr>
              <w:pStyle w:val="aff1"/>
            </w:pPr>
            <w:r w:rsidRPr="008C134C">
              <w:t>2.15.01.03</w:t>
            </w:r>
          </w:p>
        </w:tc>
        <w:tc>
          <w:tcPr>
            <w:tcW w:w="3095" w:type="pct"/>
          </w:tcPr>
          <w:p w14:paraId="6B7AC494" w14:textId="77777777" w:rsidR="00C06134" w:rsidRPr="008C134C" w:rsidRDefault="00C06134" w:rsidP="00BC504D">
            <w:pPr>
              <w:pStyle w:val="aff1"/>
            </w:pPr>
            <w:r w:rsidRPr="008C134C">
              <w:t>Наладчик кузнечно-прессового оборудования</w:t>
            </w:r>
          </w:p>
        </w:tc>
      </w:tr>
    </w:tbl>
    <w:p w14:paraId="70B858D3" w14:textId="77777777" w:rsidR="00BC504D" w:rsidRDefault="00BC504D" w:rsidP="00BC504D"/>
    <w:p w14:paraId="6CF0F031" w14:textId="6B348578" w:rsidR="00C06134" w:rsidRPr="00BC504D" w:rsidRDefault="00C06134" w:rsidP="00BC504D">
      <w:pPr>
        <w:rPr>
          <w:b/>
          <w:bCs w:val="0"/>
        </w:rPr>
      </w:pPr>
      <w:r w:rsidRPr="00BC504D">
        <w:rPr>
          <w:b/>
          <w:bCs w:val="0"/>
        </w:rPr>
        <w:t>3.5.1. Трудовая функция</w:t>
      </w:r>
    </w:p>
    <w:p w14:paraId="58F13F4F" w14:textId="77777777" w:rsidR="00BC504D" w:rsidRPr="008C134C" w:rsidRDefault="00BC504D" w:rsidP="00BC504D"/>
    <w:tbl>
      <w:tblPr>
        <w:tblW w:w="5000" w:type="pct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1792"/>
        <w:gridCol w:w="4348"/>
        <w:gridCol w:w="698"/>
        <w:gridCol w:w="977"/>
        <w:gridCol w:w="1832"/>
        <w:gridCol w:w="553"/>
      </w:tblGrid>
      <w:tr w:rsidR="00C06134" w:rsidRPr="008C134C" w14:paraId="26FC89F9" w14:textId="77777777" w:rsidTr="00AA2D3F">
        <w:trPr>
          <w:trHeight w:val="278"/>
        </w:trPr>
        <w:tc>
          <w:tcPr>
            <w:tcW w:w="878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723B6742" w14:textId="77777777" w:rsidR="00C06134" w:rsidRPr="008C134C" w:rsidRDefault="00C06134" w:rsidP="008C134C">
            <w:pPr>
              <w:pStyle w:val="100"/>
            </w:pPr>
            <w:r w:rsidRPr="008C134C">
              <w:t xml:space="preserve"> Наименование</w:t>
            </w:r>
          </w:p>
        </w:tc>
        <w:tc>
          <w:tcPr>
            <w:tcW w:w="213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BF538B3" w14:textId="77777777" w:rsidR="00C06134" w:rsidRPr="008C134C" w:rsidRDefault="00D4153B" w:rsidP="008C134C">
            <w:pPr>
              <w:pStyle w:val="aff1"/>
            </w:pPr>
            <w:r w:rsidRPr="008C134C">
              <w:t>Горячая штамповка поковок на молотах с энергией удара свыше 200 кДж</w:t>
            </w:r>
          </w:p>
        </w:tc>
        <w:tc>
          <w:tcPr>
            <w:tcW w:w="342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398D1042" w14:textId="77777777" w:rsidR="00C06134" w:rsidRPr="008C134C" w:rsidRDefault="00C06134" w:rsidP="008C134C">
            <w:pPr>
              <w:pStyle w:val="100"/>
              <w:rPr>
                <w:vertAlign w:val="superscript"/>
              </w:rPr>
            </w:pPr>
            <w:r w:rsidRPr="008C134C">
              <w:t>Код</w:t>
            </w:r>
          </w:p>
        </w:tc>
        <w:tc>
          <w:tcPr>
            <w:tcW w:w="47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3B576BC" w14:textId="6080150F" w:rsidR="00C06134" w:rsidRPr="008C134C" w:rsidRDefault="001904DF" w:rsidP="008C134C">
            <w:pPr>
              <w:pStyle w:val="aff1"/>
            </w:pPr>
            <w:r>
              <w:rPr>
                <w:lang w:val="en-US"/>
              </w:rPr>
              <w:t>E</w:t>
            </w:r>
            <w:r w:rsidR="00C06134" w:rsidRPr="008C134C">
              <w:t>/0</w:t>
            </w:r>
            <w:r w:rsidR="00C06134" w:rsidRPr="008C134C">
              <w:rPr>
                <w:lang w:val="en-US"/>
              </w:rPr>
              <w:t>1</w:t>
            </w:r>
            <w:r w:rsidR="00C06134" w:rsidRPr="008C134C">
              <w:t>.4</w:t>
            </w:r>
          </w:p>
        </w:tc>
        <w:tc>
          <w:tcPr>
            <w:tcW w:w="89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1399046F" w14:textId="77777777" w:rsidR="00C06134" w:rsidRPr="008C134C" w:rsidRDefault="00C06134" w:rsidP="008C134C">
            <w:pPr>
              <w:pStyle w:val="100"/>
              <w:rPr>
                <w:vertAlign w:val="superscript"/>
              </w:rPr>
            </w:pPr>
            <w:r w:rsidRPr="008C134C">
              <w:t>Уровень (подуровень) квалификации</w:t>
            </w:r>
          </w:p>
        </w:tc>
        <w:tc>
          <w:tcPr>
            <w:tcW w:w="27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04BCCCB" w14:textId="77777777" w:rsidR="00C06134" w:rsidRPr="008C134C" w:rsidRDefault="00C06134" w:rsidP="008C134C">
            <w:pPr>
              <w:pStyle w:val="aff3"/>
            </w:pPr>
            <w:r w:rsidRPr="008C134C">
              <w:t>4</w:t>
            </w:r>
          </w:p>
        </w:tc>
      </w:tr>
    </w:tbl>
    <w:p w14:paraId="2E6EFA2C" w14:textId="77777777" w:rsidR="00AA2D3F" w:rsidRDefault="00AA2D3F"/>
    <w:tbl>
      <w:tblPr>
        <w:tblW w:w="5000" w:type="pct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2631"/>
        <w:gridCol w:w="1293"/>
        <w:gridCol w:w="390"/>
        <w:gridCol w:w="2081"/>
        <w:gridCol w:w="1459"/>
        <w:gridCol w:w="2346"/>
      </w:tblGrid>
      <w:tr w:rsidR="00C06134" w:rsidRPr="008C134C" w14:paraId="09C13AA2" w14:textId="77777777" w:rsidTr="00BC504D">
        <w:trPr>
          <w:trHeight w:val="488"/>
        </w:trPr>
        <w:tc>
          <w:tcPr>
            <w:tcW w:w="1290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0A34049B" w14:textId="77777777" w:rsidR="00C06134" w:rsidRPr="008C134C" w:rsidRDefault="00C06134" w:rsidP="008C134C">
            <w:pPr>
              <w:pStyle w:val="100"/>
            </w:pPr>
            <w:r w:rsidRPr="008C134C">
              <w:t>Происхождение трудовой функции</w:t>
            </w:r>
          </w:p>
        </w:tc>
        <w:tc>
          <w:tcPr>
            <w:tcW w:w="63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08A16875" w14:textId="77777777" w:rsidR="00C06134" w:rsidRPr="008C134C" w:rsidRDefault="00C06134" w:rsidP="008C134C">
            <w:pPr>
              <w:pStyle w:val="100"/>
            </w:pPr>
            <w:r w:rsidRPr="008C134C">
              <w:t>Оригинал</w:t>
            </w:r>
          </w:p>
        </w:tc>
        <w:tc>
          <w:tcPr>
            <w:tcW w:w="191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3331022F" w14:textId="77777777" w:rsidR="00C06134" w:rsidRPr="008C134C" w:rsidRDefault="00C06134" w:rsidP="008C134C">
            <w:pPr>
              <w:pStyle w:val="aff1"/>
            </w:pPr>
            <w:r w:rsidRPr="008C134C">
              <w:t>Х</w:t>
            </w:r>
          </w:p>
        </w:tc>
        <w:tc>
          <w:tcPr>
            <w:tcW w:w="102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A2D88F5" w14:textId="77777777" w:rsidR="00C06134" w:rsidRPr="008C134C" w:rsidRDefault="00C06134" w:rsidP="008C134C">
            <w:pPr>
              <w:pStyle w:val="100"/>
            </w:pPr>
            <w:r w:rsidRPr="008C134C">
              <w:t>Заимствовано из оригинала</w:t>
            </w:r>
          </w:p>
        </w:tc>
        <w:tc>
          <w:tcPr>
            <w:tcW w:w="71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FEC0E93" w14:textId="77777777" w:rsidR="00C06134" w:rsidRPr="008C134C" w:rsidRDefault="00C06134" w:rsidP="008C134C">
            <w:pPr>
              <w:pStyle w:val="aff1"/>
            </w:pPr>
          </w:p>
        </w:tc>
        <w:tc>
          <w:tcPr>
            <w:tcW w:w="115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DF7E2B6" w14:textId="77777777" w:rsidR="00C06134" w:rsidRPr="008C134C" w:rsidRDefault="00C06134" w:rsidP="008C134C">
            <w:pPr>
              <w:pStyle w:val="aff1"/>
            </w:pPr>
          </w:p>
        </w:tc>
      </w:tr>
      <w:tr w:rsidR="00C06134" w:rsidRPr="008C134C" w14:paraId="70ECE2FA" w14:textId="77777777" w:rsidTr="00BC504D">
        <w:trPr>
          <w:trHeight w:val="479"/>
        </w:trPr>
        <w:tc>
          <w:tcPr>
            <w:tcW w:w="12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F31C83" w14:textId="77777777" w:rsidR="00C06134" w:rsidRPr="008C134C" w:rsidRDefault="00C06134" w:rsidP="008C134C">
            <w:pPr>
              <w:pStyle w:val="aff1"/>
            </w:pPr>
          </w:p>
        </w:tc>
        <w:tc>
          <w:tcPr>
            <w:tcW w:w="1845" w:type="pct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0D99A842" w14:textId="77777777" w:rsidR="00C06134" w:rsidRPr="008C134C" w:rsidRDefault="00C06134" w:rsidP="008C134C">
            <w:pPr>
              <w:pStyle w:val="aff1"/>
            </w:pPr>
          </w:p>
        </w:tc>
        <w:tc>
          <w:tcPr>
            <w:tcW w:w="715" w:type="pct"/>
            <w:tcBorders>
              <w:left w:val="nil"/>
              <w:bottom w:val="nil"/>
              <w:right w:val="nil"/>
            </w:tcBorders>
          </w:tcPr>
          <w:p w14:paraId="5AD89735" w14:textId="77777777" w:rsidR="00C06134" w:rsidRPr="008C134C" w:rsidRDefault="00C06134" w:rsidP="008C134C">
            <w:pPr>
              <w:pStyle w:val="100"/>
            </w:pPr>
            <w:r w:rsidRPr="008C134C">
              <w:t>Код оригинала</w:t>
            </w:r>
          </w:p>
        </w:tc>
        <w:tc>
          <w:tcPr>
            <w:tcW w:w="1150" w:type="pct"/>
            <w:tcBorders>
              <w:left w:val="nil"/>
              <w:bottom w:val="nil"/>
              <w:right w:val="nil"/>
            </w:tcBorders>
          </w:tcPr>
          <w:p w14:paraId="422DC50A" w14:textId="77777777" w:rsidR="00C06134" w:rsidRPr="008C134C" w:rsidRDefault="00C06134" w:rsidP="008C134C">
            <w:pPr>
              <w:pStyle w:val="101"/>
            </w:pPr>
            <w:r w:rsidRPr="008C134C">
              <w:t>Регистрационный номер профессионального стандарта</w:t>
            </w:r>
          </w:p>
        </w:tc>
      </w:tr>
    </w:tbl>
    <w:p w14:paraId="728044B8" w14:textId="77777777" w:rsidR="00AA2D3F" w:rsidRDefault="00AA2D3F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2630"/>
        <w:gridCol w:w="7565"/>
      </w:tblGrid>
      <w:tr w:rsidR="009C5B0C" w:rsidRPr="008C134C" w14:paraId="677BDD5A" w14:textId="77777777" w:rsidTr="00BC504D">
        <w:trPr>
          <w:trHeight w:val="20"/>
        </w:trPr>
        <w:tc>
          <w:tcPr>
            <w:tcW w:w="1290" w:type="pct"/>
            <w:vMerge w:val="restart"/>
          </w:tcPr>
          <w:p w14:paraId="4D6F1D5D" w14:textId="77777777" w:rsidR="009C5B0C" w:rsidRPr="008C134C" w:rsidRDefault="009C5B0C" w:rsidP="008C134C">
            <w:pPr>
              <w:pStyle w:val="aff1"/>
            </w:pPr>
            <w:r w:rsidRPr="008C134C">
              <w:t>Трудовые действия</w:t>
            </w:r>
          </w:p>
        </w:tc>
        <w:tc>
          <w:tcPr>
            <w:tcW w:w="3710" w:type="pct"/>
          </w:tcPr>
          <w:p w14:paraId="3AC660C9" w14:textId="77777777" w:rsidR="009C5B0C" w:rsidRPr="00BC504D" w:rsidRDefault="009C5B0C" w:rsidP="00BC504D">
            <w:pPr>
              <w:pStyle w:val="aff1"/>
              <w:jc w:val="both"/>
            </w:pPr>
            <w:r w:rsidRPr="00BC504D">
              <w:t>Подготовка рабочего места к штамповке поковок на штамповочных молотах с энергией удара свыше 200 кДж</w:t>
            </w:r>
          </w:p>
        </w:tc>
      </w:tr>
      <w:tr w:rsidR="009C5B0C" w:rsidRPr="008C134C" w14:paraId="703B240F" w14:textId="77777777" w:rsidTr="00BC504D">
        <w:trPr>
          <w:trHeight w:val="20"/>
        </w:trPr>
        <w:tc>
          <w:tcPr>
            <w:tcW w:w="1290" w:type="pct"/>
            <w:vMerge/>
          </w:tcPr>
          <w:p w14:paraId="15E7B9D6" w14:textId="77777777" w:rsidR="009C5B0C" w:rsidRPr="008C134C" w:rsidRDefault="009C5B0C" w:rsidP="008C134C">
            <w:pPr>
              <w:pStyle w:val="aff1"/>
            </w:pPr>
          </w:p>
        </w:tc>
        <w:tc>
          <w:tcPr>
            <w:tcW w:w="3710" w:type="pct"/>
          </w:tcPr>
          <w:p w14:paraId="75D10F0C" w14:textId="77777777" w:rsidR="009C5B0C" w:rsidRPr="00BC504D" w:rsidRDefault="009C5B0C" w:rsidP="00BC504D">
            <w:pPr>
              <w:pStyle w:val="aff1"/>
              <w:jc w:val="both"/>
            </w:pPr>
            <w:r w:rsidRPr="00BC504D">
              <w:t>Подготовка к работе штамповочных молотов с энергией удара свыше 200 кДж и приспособлений для штамповки поковок</w:t>
            </w:r>
          </w:p>
        </w:tc>
      </w:tr>
      <w:tr w:rsidR="009C5B0C" w:rsidRPr="008C134C" w14:paraId="3A49DEDE" w14:textId="77777777" w:rsidTr="00BC504D">
        <w:trPr>
          <w:trHeight w:val="20"/>
        </w:trPr>
        <w:tc>
          <w:tcPr>
            <w:tcW w:w="1290" w:type="pct"/>
            <w:vMerge/>
          </w:tcPr>
          <w:p w14:paraId="27E35873" w14:textId="77777777" w:rsidR="009C5B0C" w:rsidRPr="008C134C" w:rsidRDefault="009C5B0C" w:rsidP="008C134C">
            <w:pPr>
              <w:pStyle w:val="aff1"/>
            </w:pPr>
          </w:p>
        </w:tc>
        <w:tc>
          <w:tcPr>
            <w:tcW w:w="3710" w:type="pct"/>
          </w:tcPr>
          <w:p w14:paraId="57C4F723" w14:textId="77777777" w:rsidR="009C5B0C" w:rsidRPr="00BC504D" w:rsidRDefault="009C5B0C" w:rsidP="00BC504D">
            <w:pPr>
              <w:pStyle w:val="aff1"/>
              <w:jc w:val="both"/>
            </w:pPr>
            <w:r w:rsidRPr="00BC504D">
              <w:t>Ежедневное обслуживание штамповочных молотов с энергией удара свыше 200 кДж для штамповки поковок</w:t>
            </w:r>
          </w:p>
        </w:tc>
      </w:tr>
      <w:tr w:rsidR="00E853CC" w:rsidRPr="008C134C" w14:paraId="1EF29BFE" w14:textId="77777777" w:rsidTr="00BC504D">
        <w:trPr>
          <w:trHeight w:val="20"/>
        </w:trPr>
        <w:tc>
          <w:tcPr>
            <w:tcW w:w="1290" w:type="pct"/>
            <w:vMerge/>
          </w:tcPr>
          <w:p w14:paraId="3EF7CCBB" w14:textId="77777777" w:rsidR="00E853CC" w:rsidRPr="008C134C" w:rsidRDefault="00E853CC" w:rsidP="008C134C">
            <w:pPr>
              <w:pStyle w:val="aff1"/>
            </w:pPr>
          </w:p>
        </w:tc>
        <w:tc>
          <w:tcPr>
            <w:tcW w:w="3710" w:type="pct"/>
          </w:tcPr>
          <w:p w14:paraId="4375F2DB" w14:textId="77777777" w:rsidR="00E853CC" w:rsidRPr="00BC504D" w:rsidRDefault="00E853CC" w:rsidP="00BC504D">
            <w:pPr>
              <w:pStyle w:val="aff1"/>
              <w:jc w:val="both"/>
            </w:pPr>
            <w:r w:rsidRPr="00BC504D">
              <w:t>Подогрев штамповой оснастки при штамповке поковок на штамповочных молотах с энергией удара свыше 200 кДж</w:t>
            </w:r>
          </w:p>
        </w:tc>
      </w:tr>
      <w:tr w:rsidR="001312DF" w:rsidRPr="008C134C" w14:paraId="02EF6871" w14:textId="77777777" w:rsidTr="00BC504D">
        <w:trPr>
          <w:trHeight w:val="20"/>
        </w:trPr>
        <w:tc>
          <w:tcPr>
            <w:tcW w:w="1290" w:type="pct"/>
            <w:vMerge/>
          </w:tcPr>
          <w:p w14:paraId="5C573058" w14:textId="77777777" w:rsidR="001312DF" w:rsidRPr="008C134C" w:rsidRDefault="001312DF" w:rsidP="008C134C">
            <w:pPr>
              <w:pStyle w:val="aff1"/>
            </w:pPr>
          </w:p>
        </w:tc>
        <w:tc>
          <w:tcPr>
            <w:tcW w:w="3710" w:type="pct"/>
          </w:tcPr>
          <w:p w14:paraId="17E68E57" w14:textId="77777777" w:rsidR="001312DF" w:rsidRPr="00BC504D" w:rsidRDefault="001312DF" w:rsidP="00BC504D">
            <w:pPr>
              <w:pStyle w:val="aff1"/>
              <w:jc w:val="both"/>
            </w:pPr>
            <w:r w:rsidRPr="00BC504D">
              <w:t>Охлаждение штамповой оснастки при штамповке поковок на штамповочных молотах с энергией удара свыше 200 кДж</w:t>
            </w:r>
          </w:p>
        </w:tc>
      </w:tr>
      <w:tr w:rsidR="001312DF" w:rsidRPr="008C134C" w14:paraId="0006A3CE" w14:textId="77777777" w:rsidTr="00BC504D">
        <w:trPr>
          <w:trHeight w:val="20"/>
        </w:trPr>
        <w:tc>
          <w:tcPr>
            <w:tcW w:w="1290" w:type="pct"/>
            <w:vMerge/>
          </w:tcPr>
          <w:p w14:paraId="35865972" w14:textId="77777777" w:rsidR="001312DF" w:rsidRPr="008C134C" w:rsidRDefault="001312DF" w:rsidP="008C134C">
            <w:pPr>
              <w:pStyle w:val="aff1"/>
            </w:pPr>
          </w:p>
        </w:tc>
        <w:tc>
          <w:tcPr>
            <w:tcW w:w="3710" w:type="pct"/>
          </w:tcPr>
          <w:p w14:paraId="7E222C33" w14:textId="77777777" w:rsidR="001312DF" w:rsidRPr="00BC504D" w:rsidRDefault="001312DF" w:rsidP="00BC504D">
            <w:pPr>
              <w:pStyle w:val="aff1"/>
              <w:jc w:val="both"/>
            </w:pPr>
            <w:r w:rsidRPr="00BC504D">
              <w:t>Нанесение технологической смазки на заготовки и штамповые инструменты при штамповке поковок на штамповочных молотах с энергией удара свыше 200 кДж</w:t>
            </w:r>
          </w:p>
        </w:tc>
      </w:tr>
      <w:tr w:rsidR="001312DF" w:rsidRPr="008C134C" w14:paraId="493A5D39" w14:textId="77777777" w:rsidTr="00BC504D">
        <w:trPr>
          <w:trHeight w:val="20"/>
        </w:trPr>
        <w:tc>
          <w:tcPr>
            <w:tcW w:w="1290" w:type="pct"/>
            <w:vMerge/>
          </w:tcPr>
          <w:p w14:paraId="19C6D24E" w14:textId="77777777" w:rsidR="001312DF" w:rsidRPr="008C134C" w:rsidRDefault="001312DF" w:rsidP="008C134C">
            <w:pPr>
              <w:pStyle w:val="aff1"/>
            </w:pPr>
          </w:p>
        </w:tc>
        <w:tc>
          <w:tcPr>
            <w:tcW w:w="3710" w:type="pct"/>
          </w:tcPr>
          <w:p w14:paraId="7B7EC437" w14:textId="77777777" w:rsidR="001312DF" w:rsidRPr="00BC504D" w:rsidRDefault="001312DF" w:rsidP="00BC504D">
            <w:pPr>
              <w:pStyle w:val="aff1"/>
              <w:jc w:val="both"/>
            </w:pPr>
            <w:r w:rsidRPr="00BC504D">
              <w:t>Удаление окалины с заготовок и штамповой оснастки при штамповке поковок на штамповочных молотах с энергией удара свыше 200 кДж</w:t>
            </w:r>
          </w:p>
        </w:tc>
      </w:tr>
      <w:tr w:rsidR="001312DF" w:rsidRPr="008C134C" w14:paraId="0499C31B" w14:textId="77777777" w:rsidTr="00BC504D">
        <w:trPr>
          <w:trHeight w:val="20"/>
        </w:trPr>
        <w:tc>
          <w:tcPr>
            <w:tcW w:w="1290" w:type="pct"/>
            <w:vMerge/>
          </w:tcPr>
          <w:p w14:paraId="5F17230E" w14:textId="77777777" w:rsidR="001312DF" w:rsidRPr="008C134C" w:rsidRDefault="001312DF" w:rsidP="008C134C">
            <w:pPr>
              <w:pStyle w:val="aff1"/>
            </w:pPr>
          </w:p>
        </w:tc>
        <w:tc>
          <w:tcPr>
            <w:tcW w:w="3710" w:type="pct"/>
          </w:tcPr>
          <w:p w14:paraId="15A8B7A4" w14:textId="77777777" w:rsidR="001312DF" w:rsidRPr="00BC504D" w:rsidRDefault="001312DF" w:rsidP="00BC504D">
            <w:pPr>
              <w:pStyle w:val="aff1"/>
              <w:jc w:val="both"/>
            </w:pPr>
            <w:r w:rsidRPr="00BC504D">
              <w:t>Подача заготовок в рабочее пространство штамповочных молотов с энергией удара свыше 200 кДж при штамповке поковок</w:t>
            </w:r>
          </w:p>
        </w:tc>
      </w:tr>
      <w:tr w:rsidR="001312DF" w:rsidRPr="008C134C" w14:paraId="547F58B6" w14:textId="77777777" w:rsidTr="00BC504D">
        <w:trPr>
          <w:trHeight w:val="20"/>
        </w:trPr>
        <w:tc>
          <w:tcPr>
            <w:tcW w:w="1290" w:type="pct"/>
            <w:vMerge/>
          </w:tcPr>
          <w:p w14:paraId="19DEA2F3" w14:textId="77777777" w:rsidR="001312DF" w:rsidRPr="008C134C" w:rsidRDefault="001312DF" w:rsidP="008C134C">
            <w:pPr>
              <w:pStyle w:val="aff1"/>
            </w:pPr>
          </w:p>
        </w:tc>
        <w:tc>
          <w:tcPr>
            <w:tcW w:w="3710" w:type="pct"/>
          </w:tcPr>
          <w:p w14:paraId="0D1E0A57" w14:textId="77777777" w:rsidR="001312DF" w:rsidRPr="00BC504D" w:rsidRDefault="001312DF" w:rsidP="00BC504D">
            <w:pPr>
              <w:pStyle w:val="aff1"/>
              <w:jc w:val="both"/>
            </w:pPr>
            <w:r w:rsidRPr="00BC504D">
              <w:t>Управление штамповочными шаботными молотами с энергией удара свыше 200 кДж при горячей штамповке поковок</w:t>
            </w:r>
          </w:p>
        </w:tc>
      </w:tr>
      <w:tr w:rsidR="001312DF" w:rsidRPr="008C134C" w14:paraId="40EADDC7" w14:textId="77777777" w:rsidTr="00BC504D">
        <w:trPr>
          <w:trHeight w:val="20"/>
        </w:trPr>
        <w:tc>
          <w:tcPr>
            <w:tcW w:w="1290" w:type="pct"/>
            <w:vMerge/>
          </w:tcPr>
          <w:p w14:paraId="347B254B" w14:textId="77777777" w:rsidR="001312DF" w:rsidRPr="008C134C" w:rsidRDefault="001312DF" w:rsidP="008C134C">
            <w:pPr>
              <w:pStyle w:val="aff1"/>
            </w:pPr>
          </w:p>
        </w:tc>
        <w:tc>
          <w:tcPr>
            <w:tcW w:w="3710" w:type="pct"/>
          </w:tcPr>
          <w:p w14:paraId="73528CA7" w14:textId="77777777" w:rsidR="001312DF" w:rsidRPr="00BC504D" w:rsidRDefault="001312DF" w:rsidP="00BC504D">
            <w:pPr>
              <w:pStyle w:val="aff1"/>
              <w:jc w:val="both"/>
            </w:pPr>
            <w:r w:rsidRPr="00BC504D">
              <w:t xml:space="preserve">Управление штамповочными безшаботными молотами с энергией удара свыше 200 кДж при горячей штамповке поковок </w:t>
            </w:r>
          </w:p>
        </w:tc>
      </w:tr>
      <w:tr w:rsidR="001312DF" w:rsidRPr="008C134C" w14:paraId="1BCFFE10" w14:textId="77777777" w:rsidTr="00BC504D">
        <w:trPr>
          <w:trHeight w:val="20"/>
        </w:trPr>
        <w:tc>
          <w:tcPr>
            <w:tcW w:w="1290" w:type="pct"/>
            <w:vMerge/>
          </w:tcPr>
          <w:p w14:paraId="0D4ADF8E" w14:textId="77777777" w:rsidR="001312DF" w:rsidRPr="008C134C" w:rsidRDefault="001312DF" w:rsidP="008C134C">
            <w:pPr>
              <w:pStyle w:val="aff1"/>
            </w:pPr>
          </w:p>
        </w:tc>
        <w:tc>
          <w:tcPr>
            <w:tcW w:w="3710" w:type="pct"/>
          </w:tcPr>
          <w:p w14:paraId="0C6F1046" w14:textId="77777777" w:rsidR="001312DF" w:rsidRPr="00BC504D" w:rsidRDefault="001312DF" w:rsidP="00BC504D">
            <w:pPr>
              <w:pStyle w:val="aff1"/>
              <w:jc w:val="both"/>
            </w:pPr>
            <w:r w:rsidRPr="00BC504D">
              <w:t>Манипулирование заготовками при штамповке поковок на штамповочных молотах с энергией удара свыше 200 кДж</w:t>
            </w:r>
          </w:p>
        </w:tc>
      </w:tr>
      <w:tr w:rsidR="001312DF" w:rsidRPr="008C134C" w14:paraId="03D6986E" w14:textId="77777777" w:rsidTr="00BC504D">
        <w:trPr>
          <w:trHeight w:val="20"/>
        </w:trPr>
        <w:tc>
          <w:tcPr>
            <w:tcW w:w="1290" w:type="pct"/>
            <w:vMerge/>
          </w:tcPr>
          <w:p w14:paraId="15525ADF" w14:textId="77777777" w:rsidR="001312DF" w:rsidRPr="008C134C" w:rsidRDefault="001312DF" w:rsidP="008C134C">
            <w:pPr>
              <w:pStyle w:val="aff1"/>
            </w:pPr>
          </w:p>
        </w:tc>
        <w:tc>
          <w:tcPr>
            <w:tcW w:w="3710" w:type="pct"/>
          </w:tcPr>
          <w:p w14:paraId="1374D330" w14:textId="77777777" w:rsidR="001312DF" w:rsidRPr="00BC504D" w:rsidRDefault="001312DF" w:rsidP="00BC504D">
            <w:pPr>
              <w:pStyle w:val="aff1"/>
              <w:jc w:val="both"/>
            </w:pPr>
            <w:r w:rsidRPr="00BC504D">
              <w:t>Складирование поковок для охлаждения на участке штамповочных молотов с энергией удара свыше 200 кДж</w:t>
            </w:r>
          </w:p>
        </w:tc>
      </w:tr>
      <w:tr w:rsidR="001312DF" w:rsidRPr="008C134C" w14:paraId="77531908" w14:textId="77777777" w:rsidTr="00BC504D">
        <w:trPr>
          <w:trHeight w:val="20"/>
        </w:trPr>
        <w:tc>
          <w:tcPr>
            <w:tcW w:w="1290" w:type="pct"/>
            <w:vMerge/>
          </w:tcPr>
          <w:p w14:paraId="5AA26C15" w14:textId="77777777" w:rsidR="001312DF" w:rsidRPr="008C134C" w:rsidRDefault="001312DF" w:rsidP="008C134C">
            <w:pPr>
              <w:pStyle w:val="aff1"/>
            </w:pPr>
          </w:p>
        </w:tc>
        <w:tc>
          <w:tcPr>
            <w:tcW w:w="3710" w:type="pct"/>
          </w:tcPr>
          <w:p w14:paraId="24193D58" w14:textId="77777777" w:rsidR="001312DF" w:rsidRPr="00BC504D" w:rsidRDefault="001312DF" w:rsidP="00BC504D">
            <w:pPr>
              <w:pStyle w:val="aff1"/>
              <w:jc w:val="both"/>
            </w:pPr>
            <w:r w:rsidRPr="00BC504D">
              <w:t>Контроль надежности крепления штамповой оснастки и приспособлений при штамповке поковок на штамповочных молотах с энергией удара свыше 200 кДж</w:t>
            </w:r>
          </w:p>
        </w:tc>
      </w:tr>
      <w:tr w:rsidR="001312DF" w:rsidRPr="008C134C" w14:paraId="5095EBA2" w14:textId="77777777" w:rsidTr="00BC504D">
        <w:trPr>
          <w:trHeight w:val="20"/>
        </w:trPr>
        <w:tc>
          <w:tcPr>
            <w:tcW w:w="1290" w:type="pct"/>
            <w:vMerge/>
          </w:tcPr>
          <w:p w14:paraId="49F42D5C" w14:textId="77777777" w:rsidR="001312DF" w:rsidRPr="008C134C" w:rsidRDefault="001312DF" w:rsidP="008C134C">
            <w:pPr>
              <w:pStyle w:val="aff1"/>
            </w:pPr>
          </w:p>
        </w:tc>
        <w:tc>
          <w:tcPr>
            <w:tcW w:w="3710" w:type="pct"/>
          </w:tcPr>
          <w:p w14:paraId="377CFA2A" w14:textId="77777777" w:rsidR="001312DF" w:rsidRPr="00BC504D" w:rsidRDefault="001312DF" w:rsidP="00BC504D">
            <w:pPr>
              <w:pStyle w:val="aff1"/>
              <w:jc w:val="both"/>
            </w:pPr>
            <w:r w:rsidRPr="00BC504D">
              <w:t>Перемещение заготовок и поковок подъемно-транспортным оборудованием с пола при штамповке на штамповочных молотах с энергией удара свыше 200 кДж</w:t>
            </w:r>
          </w:p>
        </w:tc>
      </w:tr>
      <w:tr w:rsidR="001312DF" w:rsidRPr="008C134C" w14:paraId="6F25A810" w14:textId="77777777" w:rsidTr="00BC504D">
        <w:trPr>
          <w:trHeight w:val="20"/>
        </w:trPr>
        <w:tc>
          <w:tcPr>
            <w:tcW w:w="1290" w:type="pct"/>
            <w:vMerge/>
          </w:tcPr>
          <w:p w14:paraId="227D7F8B" w14:textId="77777777" w:rsidR="001312DF" w:rsidRPr="008C134C" w:rsidRDefault="001312DF" w:rsidP="008C134C">
            <w:pPr>
              <w:pStyle w:val="aff1"/>
            </w:pPr>
          </w:p>
        </w:tc>
        <w:tc>
          <w:tcPr>
            <w:tcW w:w="3710" w:type="pct"/>
          </w:tcPr>
          <w:p w14:paraId="4392BB3B" w14:textId="77777777" w:rsidR="001312DF" w:rsidRPr="00BC504D" w:rsidRDefault="001312DF" w:rsidP="00BC504D">
            <w:pPr>
              <w:pStyle w:val="aff1"/>
              <w:jc w:val="both"/>
            </w:pPr>
            <w:r w:rsidRPr="00BC504D">
              <w:t>Выявление дефектов в поковках при штамповке на штамповочных молотах с энергией удара свыше 200 кДж</w:t>
            </w:r>
          </w:p>
        </w:tc>
      </w:tr>
      <w:tr w:rsidR="001312DF" w:rsidRPr="008C134C" w14:paraId="1FD861CC" w14:textId="77777777" w:rsidTr="00BC504D">
        <w:trPr>
          <w:trHeight w:val="20"/>
        </w:trPr>
        <w:tc>
          <w:tcPr>
            <w:tcW w:w="1290" w:type="pct"/>
            <w:vMerge/>
          </w:tcPr>
          <w:p w14:paraId="12AD61A8" w14:textId="77777777" w:rsidR="001312DF" w:rsidRPr="008C134C" w:rsidRDefault="001312DF" w:rsidP="008C134C">
            <w:pPr>
              <w:pStyle w:val="aff1"/>
            </w:pPr>
          </w:p>
        </w:tc>
        <w:tc>
          <w:tcPr>
            <w:tcW w:w="3710" w:type="pct"/>
          </w:tcPr>
          <w:p w14:paraId="2088169E" w14:textId="7210C727" w:rsidR="001312DF" w:rsidRPr="00BC504D" w:rsidRDefault="001312DF" w:rsidP="00BC504D">
            <w:pPr>
              <w:pStyle w:val="aff1"/>
              <w:jc w:val="both"/>
            </w:pPr>
            <w:r w:rsidRPr="00BC504D">
              <w:t xml:space="preserve">Оказание помощи наладчику кузнечно-прессового оборудования </w:t>
            </w:r>
            <w:r w:rsidR="005A22C3">
              <w:t>в снятии и установке</w:t>
            </w:r>
            <w:r w:rsidRPr="00BC504D">
              <w:t xml:space="preserve"> штамповой оснастки для штамповки поковок на штамповочных молотах с энергией удара свыше 200 кДж</w:t>
            </w:r>
          </w:p>
        </w:tc>
      </w:tr>
      <w:tr w:rsidR="001312DF" w:rsidRPr="008C134C" w14:paraId="32C64DE2" w14:textId="77777777" w:rsidTr="00BC504D">
        <w:trPr>
          <w:trHeight w:val="20"/>
        </w:trPr>
        <w:tc>
          <w:tcPr>
            <w:tcW w:w="1290" w:type="pct"/>
            <w:vMerge/>
          </w:tcPr>
          <w:p w14:paraId="4B2CA401" w14:textId="77777777" w:rsidR="001312DF" w:rsidRPr="008C134C" w:rsidRDefault="001312DF" w:rsidP="008C134C">
            <w:pPr>
              <w:pStyle w:val="aff1"/>
            </w:pPr>
          </w:p>
        </w:tc>
        <w:tc>
          <w:tcPr>
            <w:tcW w:w="3710" w:type="pct"/>
          </w:tcPr>
          <w:p w14:paraId="0A9C8C7D" w14:textId="77777777" w:rsidR="001312DF" w:rsidRPr="00BC504D" w:rsidRDefault="001312DF" w:rsidP="00BC504D">
            <w:pPr>
              <w:pStyle w:val="aff1"/>
              <w:jc w:val="both"/>
            </w:pPr>
            <w:r w:rsidRPr="00BC504D">
              <w:t>Периодический контроль размеров поковок при штамповке на штамповочных молотах с энергией удара свыше 200 кДж</w:t>
            </w:r>
          </w:p>
        </w:tc>
      </w:tr>
      <w:tr w:rsidR="001312DF" w:rsidRPr="008C134C" w14:paraId="1F939239" w14:textId="77777777" w:rsidTr="00BC504D">
        <w:trPr>
          <w:trHeight w:val="20"/>
        </w:trPr>
        <w:tc>
          <w:tcPr>
            <w:tcW w:w="1290" w:type="pct"/>
            <w:vMerge w:val="restart"/>
          </w:tcPr>
          <w:p w14:paraId="7CA6B2F6" w14:textId="77777777" w:rsidR="001312DF" w:rsidRPr="008C134C" w:rsidDel="002A1D54" w:rsidRDefault="001312DF" w:rsidP="008C134C">
            <w:pPr>
              <w:pStyle w:val="aff1"/>
            </w:pPr>
            <w:r w:rsidRPr="008C134C" w:rsidDel="002A1D54">
              <w:t>Необходимые умения</w:t>
            </w:r>
          </w:p>
        </w:tc>
        <w:tc>
          <w:tcPr>
            <w:tcW w:w="3710" w:type="pct"/>
          </w:tcPr>
          <w:p w14:paraId="222C7BBC" w14:textId="77777777" w:rsidR="001312DF" w:rsidRPr="00BC504D" w:rsidRDefault="00B5515B" w:rsidP="00BC504D">
            <w:pPr>
              <w:pStyle w:val="aff1"/>
              <w:jc w:val="both"/>
            </w:pPr>
            <w:r w:rsidRPr="00BC504D">
              <w:t>Читать и анализировать конструкторскую и технологическую документацию</w:t>
            </w:r>
          </w:p>
        </w:tc>
      </w:tr>
      <w:tr w:rsidR="001312DF" w:rsidRPr="008C134C" w14:paraId="48821EDF" w14:textId="77777777" w:rsidTr="00BC504D">
        <w:trPr>
          <w:trHeight w:val="20"/>
        </w:trPr>
        <w:tc>
          <w:tcPr>
            <w:tcW w:w="1290" w:type="pct"/>
            <w:vMerge/>
          </w:tcPr>
          <w:p w14:paraId="7B5D4DA6" w14:textId="77777777" w:rsidR="001312DF" w:rsidRPr="008C134C" w:rsidDel="002A1D54" w:rsidRDefault="001312DF" w:rsidP="008C134C">
            <w:pPr>
              <w:pStyle w:val="aff1"/>
            </w:pPr>
          </w:p>
        </w:tc>
        <w:tc>
          <w:tcPr>
            <w:tcW w:w="3710" w:type="pct"/>
          </w:tcPr>
          <w:p w14:paraId="4578DB4E" w14:textId="77777777" w:rsidR="001312DF" w:rsidRPr="00BC504D" w:rsidRDefault="001312DF" w:rsidP="00BC504D">
            <w:pPr>
              <w:pStyle w:val="aff1"/>
              <w:jc w:val="both"/>
            </w:pPr>
            <w:r w:rsidRPr="00BC504D">
              <w:t>Использовать штамповочные молоты с энергией удара свыше 200 кДж для штамповки поковок</w:t>
            </w:r>
          </w:p>
        </w:tc>
      </w:tr>
      <w:tr w:rsidR="001312DF" w:rsidRPr="008C134C" w14:paraId="3B21B0E4" w14:textId="77777777" w:rsidTr="00BC504D">
        <w:trPr>
          <w:trHeight w:val="20"/>
        </w:trPr>
        <w:tc>
          <w:tcPr>
            <w:tcW w:w="1290" w:type="pct"/>
            <w:vMerge/>
          </w:tcPr>
          <w:p w14:paraId="42E71B31" w14:textId="77777777" w:rsidR="001312DF" w:rsidRPr="008C134C" w:rsidDel="002A1D54" w:rsidRDefault="001312DF" w:rsidP="008C134C">
            <w:pPr>
              <w:pStyle w:val="aff1"/>
            </w:pPr>
          </w:p>
        </w:tc>
        <w:tc>
          <w:tcPr>
            <w:tcW w:w="3710" w:type="pct"/>
          </w:tcPr>
          <w:p w14:paraId="370AF9E6" w14:textId="77777777" w:rsidR="001312DF" w:rsidRPr="00BC504D" w:rsidRDefault="00C05B6F" w:rsidP="00BC504D">
            <w:pPr>
              <w:pStyle w:val="aff1"/>
              <w:jc w:val="both"/>
            </w:pPr>
            <w:r w:rsidRPr="00BC504D">
              <w:t>Выполнять обслуживание (ежедневное, еженедельное)</w:t>
            </w:r>
            <w:r w:rsidR="001312DF" w:rsidRPr="00BC504D">
              <w:t xml:space="preserve"> штамповочных молотов с энергией удара свыше 200 кДж</w:t>
            </w:r>
            <w:r w:rsidR="00AB4FA0" w:rsidRPr="00BC504D">
              <w:t xml:space="preserve"> в соответствии с эксплуатационной документацией</w:t>
            </w:r>
          </w:p>
        </w:tc>
      </w:tr>
      <w:tr w:rsidR="001312DF" w:rsidRPr="008C134C" w14:paraId="6F861960" w14:textId="77777777" w:rsidTr="00BC504D">
        <w:trPr>
          <w:trHeight w:val="20"/>
        </w:trPr>
        <w:tc>
          <w:tcPr>
            <w:tcW w:w="1290" w:type="pct"/>
            <w:vMerge/>
          </w:tcPr>
          <w:p w14:paraId="168BE77C" w14:textId="77777777" w:rsidR="001312DF" w:rsidRPr="008C134C" w:rsidDel="002A1D54" w:rsidRDefault="001312DF" w:rsidP="008C134C">
            <w:pPr>
              <w:pStyle w:val="aff1"/>
            </w:pPr>
          </w:p>
        </w:tc>
        <w:tc>
          <w:tcPr>
            <w:tcW w:w="3710" w:type="pct"/>
          </w:tcPr>
          <w:p w14:paraId="103C2C8F" w14:textId="77777777" w:rsidR="001312DF" w:rsidRPr="00BC504D" w:rsidRDefault="001312DF" w:rsidP="00BC504D">
            <w:pPr>
              <w:pStyle w:val="aff1"/>
              <w:jc w:val="both"/>
            </w:pPr>
            <w:r w:rsidRPr="00BC504D">
              <w:t>Манипулировать поковками при горячей штамповк</w:t>
            </w:r>
            <w:r w:rsidR="00C36196" w:rsidRPr="00BC504D">
              <w:t>е</w:t>
            </w:r>
            <w:r w:rsidRPr="00BC504D">
              <w:t xml:space="preserve"> на штамповочных шаботных молотах с энергией удара свыше 200 кДж</w:t>
            </w:r>
          </w:p>
        </w:tc>
      </w:tr>
      <w:tr w:rsidR="001312DF" w:rsidRPr="008C134C" w14:paraId="75870BC7" w14:textId="77777777" w:rsidTr="00BC504D">
        <w:trPr>
          <w:trHeight w:val="20"/>
        </w:trPr>
        <w:tc>
          <w:tcPr>
            <w:tcW w:w="1290" w:type="pct"/>
            <w:vMerge/>
          </w:tcPr>
          <w:p w14:paraId="06887742" w14:textId="77777777" w:rsidR="001312DF" w:rsidRPr="008C134C" w:rsidDel="002A1D54" w:rsidRDefault="001312DF" w:rsidP="008C134C">
            <w:pPr>
              <w:pStyle w:val="aff1"/>
            </w:pPr>
          </w:p>
        </w:tc>
        <w:tc>
          <w:tcPr>
            <w:tcW w:w="3710" w:type="pct"/>
          </w:tcPr>
          <w:p w14:paraId="3C53CA5C" w14:textId="77777777" w:rsidR="001312DF" w:rsidRPr="00BC504D" w:rsidRDefault="001312DF" w:rsidP="00BC504D">
            <w:pPr>
              <w:pStyle w:val="aff1"/>
              <w:jc w:val="both"/>
            </w:pPr>
            <w:r w:rsidRPr="00BC504D">
              <w:t>Манипулировать поковками при горячей штамповк</w:t>
            </w:r>
            <w:r w:rsidR="00C36196" w:rsidRPr="00BC504D">
              <w:t>е</w:t>
            </w:r>
            <w:r w:rsidRPr="00BC504D">
              <w:t xml:space="preserve"> на штамповочных безшаботных молотах с энергией удара свыше 200 кДж</w:t>
            </w:r>
          </w:p>
        </w:tc>
      </w:tr>
      <w:tr w:rsidR="001312DF" w:rsidRPr="008C134C" w14:paraId="3717CF6C" w14:textId="77777777" w:rsidTr="00BC504D">
        <w:trPr>
          <w:trHeight w:val="20"/>
        </w:trPr>
        <w:tc>
          <w:tcPr>
            <w:tcW w:w="1290" w:type="pct"/>
            <w:vMerge/>
          </w:tcPr>
          <w:p w14:paraId="58DBC1C2" w14:textId="77777777" w:rsidR="001312DF" w:rsidRPr="008C134C" w:rsidDel="002A1D54" w:rsidRDefault="001312DF" w:rsidP="008C134C">
            <w:pPr>
              <w:pStyle w:val="aff1"/>
            </w:pPr>
          </w:p>
        </w:tc>
        <w:tc>
          <w:tcPr>
            <w:tcW w:w="3710" w:type="pct"/>
          </w:tcPr>
          <w:p w14:paraId="01A5220C" w14:textId="77777777" w:rsidR="001312DF" w:rsidRPr="00BC504D" w:rsidRDefault="001312DF" w:rsidP="00BC504D">
            <w:pPr>
              <w:pStyle w:val="aff1"/>
              <w:jc w:val="both"/>
            </w:pPr>
            <w:r w:rsidRPr="00BC504D">
              <w:t>Подогревать штамповую оснастку для штамповки поковок на штамповочных молотах с энергией удара свыше 200 кДж</w:t>
            </w:r>
          </w:p>
        </w:tc>
      </w:tr>
      <w:tr w:rsidR="00316FBE" w:rsidRPr="008C134C" w14:paraId="567DECCF" w14:textId="77777777" w:rsidTr="00BC504D">
        <w:trPr>
          <w:trHeight w:val="20"/>
        </w:trPr>
        <w:tc>
          <w:tcPr>
            <w:tcW w:w="1290" w:type="pct"/>
            <w:vMerge/>
          </w:tcPr>
          <w:p w14:paraId="277D2A65" w14:textId="77777777" w:rsidR="00316FBE" w:rsidRPr="008C134C" w:rsidDel="002A1D54" w:rsidRDefault="00316FBE" w:rsidP="008C134C">
            <w:pPr>
              <w:pStyle w:val="aff1"/>
            </w:pPr>
          </w:p>
        </w:tc>
        <w:tc>
          <w:tcPr>
            <w:tcW w:w="3710" w:type="pct"/>
          </w:tcPr>
          <w:p w14:paraId="07D02090" w14:textId="77777777" w:rsidR="00316FBE" w:rsidRPr="00BC504D" w:rsidRDefault="00316FBE" w:rsidP="00BC504D">
            <w:pPr>
              <w:pStyle w:val="aff1"/>
              <w:jc w:val="both"/>
            </w:pPr>
            <w:r w:rsidRPr="00BC504D">
              <w:t>Охлаждать штамповую оснастку для штамповки поковок на штамповочных молотах с энергией удара свыше 200 кДж</w:t>
            </w:r>
          </w:p>
        </w:tc>
      </w:tr>
      <w:tr w:rsidR="00316FBE" w:rsidRPr="008C134C" w14:paraId="442F9022" w14:textId="77777777" w:rsidTr="00BC504D">
        <w:trPr>
          <w:trHeight w:val="20"/>
        </w:trPr>
        <w:tc>
          <w:tcPr>
            <w:tcW w:w="1290" w:type="pct"/>
            <w:vMerge/>
          </w:tcPr>
          <w:p w14:paraId="37F29964" w14:textId="77777777" w:rsidR="00316FBE" w:rsidRPr="008C134C" w:rsidDel="002A1D54" w:rsidRDefault="00316FBE" w:rsidP="008C134C">
            <w:pPr>
              <w:pStyle w:val="aff1"/>
            </w:pPr>
          </w:p>
        </w:tc>
        <w:tc>
          <w:tcPr>
            <w:tcW w:w="3710" w:type="pct"/>
          </w:tcPr>
          <w:p w14:paraId="70F36326" w14:textId="77777777" w:rsidR="00316FBE" w:rsidRPr="00BC504D" w:rsidRDefault="00316FBE" w:rsidP="00BC504D">
            <w:pPr>
              <w:pStyle w:val="aff1"/>
              <w:jc w:val="both"/>
            </w:pPr>
            <w:r w:rsidRPr="00BC504D">
              <w:t>Определять температуру начала и окончания штамповки поковок на штамповочных молотах с энергией удара свыше 200 кДж</w:t>
            </w:r>
          </w:p>
        </w:tc>
      </w:tr>
      <w:tr w:rsidR="00316FBE" w:rsidRPr="008C134C" w14:paraId="73197F5C" w14:textId="77777777" w:rsidTr="00BC504D">
        <w:trPr>
          <w:trHeight w:val="20"/>
        </w:trPr>
        <w:tc>
          <w:tcPr>
            <w:tcW w:w="1290" w:type="pct"/>
            <w:vMerge/>
          </w:tcPr>
          <w:p w14:paraId="6FB92E68" w14:textId="77777777" w:rsidR="00316FBE" w:rsidRPr="008C134C" w:rsidDel="002A1D54" w:rsidRDefault="00316FBE" w:rsidP="008C134C">
            <w:pPr>
              <w:pStyle w:val="aff1"/>
            </w:pPr>
          </w:p>
        </w:tc>
        <w:tc>
          <w:tcPr>
            <w:tcW w:w="3710" w:type="pct"/>
          </w:tcPr>
          <w:p w14:paraId="2E36459E" w14:textId="77777777" w:rsidR="00316FBE" w:rsidRPr="00BC504D" w:rsidRDefault="00316FBE" w:rsidP="00BC504D">
            <w:pPr>
              <w:pStyle w:val="aff1"/>
              <w:jc w:val="both"/>
            </w:pPr>
            <w:r w:rsidRPr="00BC504D">
              <w:t>Сбивать окалину с заготовок перед штамповкой поковок на штамповочных молотах с энергией удара свыше 200 кДж</w:t>
            </w:r>
          </w:p>
        </w:tc>
      </w:tr>
      <w:tr w:rsidR="00316FBE" w:rsidRPr="008C134C" w14:paraId="23F19937" w14:textId="77777777" w:rsidTr="00BC504D">
        <w:trPr>
          <w:trHeight w:val="20"/>
        </w:trPr>
        <w:tc>
          <w:tcPr>
            <w:tcW w:w="1290" w:type="pct"/>
            <w:vMerge/>
          </w:tcPr>
          <w:p w14:paraId="3437D8C5" w14:textId="77777777" w:rsidR="00316FBE" w:rsidRPr="008C134C" w:rsidDel="002A1D54" w:rsidRDefault="00316FBE" w:rsidP="008C134C">
            <w:pPr>
              <w:pStyle w:val="aff1"/>
            </w:pPr>
          </w:p>
        </w:tc>
        <w:tc>
          <w:tcPr>
            <w:tcW w:w="3710" w:type="pct"/>
          </w:tcPr>
          <w:p w14:paraId="5D83CA37" w14:textId="77777777" w:rsidR="00316FBE" w:rsidRPr="00BC504D" w:rsidRDefault="00316FBE" w:rsidP="00BC504D">
            <w:pPr>
              <w:pStyle w:val="aff1"/>
              <w:jc w:val="both"/>
            </w:pPr>
            <w:r w:rsidRPr="00BC504D">
              <w:t>Регулировать энергию удара бабы при штамповке поковок на штамповочных молотах с энергией удара свыше 200 кДж</w:t>
            </w:r>
          </w:p>
        </w:tc>
      </w:tr>
      <w:tr w:rsidR="00316FBE" w:rsidRPr="008C134C" w14:paraId="570DF1A9" w14:textId="77777777" w:rsidTr="00BC504D">
        <w:trPr>
          <w:trHeight w:val="20"/>
        </w:trPr>
        <w:tc>
          <w:tcPr>
            <w:tcW w:w="1290" w:type="pct"/>
            <w:vMerge/>
          </w:tcPr>
          <w:p w14:paraId="068FA8C7" w14:textId="77777777" w:rsidR="00316FBE" w:rsidRPr="008C134C" w:rsidDel="002A1D54" w:rsidRDefault="00316FBE" w:rsidP="008C134C">
            <w:pPr>
              <w:pStyle w:val="aff1"/>
            </w:pPr>
          </w:p>
        </w:tc>
        <w:tc>
          <w:tcPr>
            <w:tcW w:w="3710" w:type="pct"/>
          </w:tcPr>
          <w:p w14:paraId="504A8CF2" w14:textId="77777777" w:rsidR="00316FBE" w:rsidRPr="00BC504D" w:rsidRDefault="00316FBE" w:rsidP="00BC504D">
            <w:pPr>
              <w:pStyle w:val="aff1"/>
              <w:jc w:val="both"/>
            </w:pPr>
            <w:r w:rsidRPr="00BC504D">
              <w:t>Экстренно останавливать штамповочные молоты с энергией удара свыше 80 до 200 кДж</w:t>
            </w:r>
          </w:p>
        </w:tc>
      </w:tr>
      <w:tr w:rsidR="00316FBE" w:rsidRPr="008C134C" w14:paraId="76730E78" w14:textId="77777777" w:rsidTr="00BC504D">
        <w:trPr>
          <w:trHeight w:val="20"/>
        </w:trPr>
        <w:tc>
          <w:tcPr>
            <w:tcW w:w="1290" w:type="pct"/>
            <w:vMerge/>
          </w:tcPr>
          <w:p w14:paraId="4CFCC0C0" w14:textId="77777777" w:rsidR="00316FBE" w:rsidRPr="008C134C" w:rsidDel="002A1D54" w:rsidRDefault="00316FBE" w:rsidP="008C134C">
            <w:pPr>
              <w:pStyle w:val="aff1"/>
            </w:pPr>
          </w:p>
        </w:tc>
        <w:tc>
          <w:tcPr>
            <w:tcW w:w="3710" w:type="pct"/>
          </w:tcPr>
          <w:p w14:paraId="177B7638" w14:textId="77777777" w:rsidR="00316FBE" w:rsidRPr="00BC504D" w:rsidRDefault="00316FBE" w:rsidP="00BC504D">
            <w:pPr>
              <w:pStyle w:val="aff1"/>
              <w:jc w:val="both"/>
            </w:pPr>
            <w:r w:rsidRPr="00BC504D">
              <w:t>Выбирать грузоподъемные механизмы и такелажную оснастку для подъема и перемещения заготовок и поковок</w:t>
            </w:r>
          </w:p>
        </w:tc>
      </w:tr>
      <w:tr w:rsidR="00316FBE" w:rsidRPr="008C134C" w14:paraId="27A40B49" w14:textId="77777777" w:rsidTr="00BC504D">
        <w:trPr>
          <w:trHeight w:val="20"/>
        </w:trPr>
        <w:tc>
          <w:tcPr>
            <w:tcW w:w="1290" w:type="pct"/>
            <w:vMerge/>
          </w:tcPr>
          <w:p w14:paraId="36FF006A" w14:textId="77777777" w:rsidR="00316FBE" w:rsidRPr="008C134C" w:rsidDel="002A1D54" w:rsidRDefault="00316FBE" w:rsidP="008C134C">
            <w:pPr>
              <w:pStyle w:val="aff1"/>
            </w:pPr>
          </w:p>
        </w:tc>
        <w:tc>
          <w:tcPr>
            <w:tcW w:w="3710" w:type="pct"/>
          </w:tcPr>
          <w:p w14:paraId="6FBFAEDB" w14:textId="77777777" w:rsidR="00316FBE" w:rsidRPr="00BC504D" w:rsidRDefault="00316FBE" w:rsidP="00BC504D">
            <w:pPr>
              <w:pStyle w:val="aff1"/>
              <w:jc w:val="both"/>
            </w:pPr>
            <w:r w:rsidRPr="00BC504D">
              <w:t>Выбирать схемы строповки заготовок и поковок</w:t>
            </w:r>
          </w:p>
        </w:tc>
      </w:tr>
      <w:tr w:rsidR="00316FBE" w:rsidRPr="008C134C" w14:paraId="43BA47B8" w14:textId="77777777" w:rsidTr="00BC504D">
        <w:trPr>
          <w:trHeight w:val="20"/>
        </w:trPr>
        <w:tc>
          <w:tcPr>
            <w:tcW w:w="1290" w:type="pct"/>
            <w:vMerge/>
          </w:tcPr>
          <w:p w14:paraId="5B51AF95" w14:textId="77777777" w:rsidR="00316FBE" w:rsidRPr="008C134C" w:rsidDel="002A1D54" w:rsidRDefault="00316FBE" w:rsidP="008C134C">
            <w:pPr>
              <w:pStyle w:val="aff1"/>
            </w:pPr>
          </w:p>
        </w:tc>
        <w:tc>
          <w:tcPr>
            <w:tcW w:w="3710" w:type="pct"/>
          </w:tcPr>
          <w:p w14:paraId="67C9CC94" w14:textId="77777777" w:rsidR="00316FBE" w:rsidRPr="00BC504D" w:rsidRDefault="00316FBE" w:rsidP="00BC504D">
            <w:pPr>
              <w:pStyle w:val="aff1"/>
              <w:jc w:val="both"/>
            </w:pPr>
            <w:r w:rsidRPr="00BC504D">
              <w:t>Управлять подъемом и перемещением заготовок и поковок</w:t>
            </w:r>
          </w:p>
        </w:tc>
      </w:tr>
      <w:tr w:rsidR="00316FBE" w:rsidRPr="008C134C" w14:paraId="6711075C" w14:textId="77777777" w:rsidTr="00BC504D">
        <w:trPr>
          <w:trHeight w:val="20"/>
        </w:trPr>
        <w:tc>
          <w:tcPr>
            <w:tcW w:w="1290" w:type="pct"/>
            <w:vMerge/>
          </w:tcPr>
          <w:p w14:paraId="5C5E44A5" w14:textId="77777777" w:rsidR="00316FBE" w:rsidRPr="008C134C" w:rsidDel="002A1D54" w:rsidRDefault="00316FBE" w:rsidP="008C134C">
            <w:pPr>
              <w:pStyle w:val="aff1"/>
            </w:pPr>
          </w:p>
        </w:tc>
        <w:tc>
          <w:tcPr>
            <w:tcW w:w="3710" w:type="pct"/>
          </w:tcPr>
          <w:p w14:paraId="277C4FE0" w14:textId="77777777" w:rsidR="00316FBE" w:rsidRPr="00BC504D" w:rsidRDefault="00316FBE" w:rsidP="00BC504D">
            <w:pPr>
              <w:pStyle w:val="aff1"/>
              <w:jc w:val="both"/>
            </w:pPr>
            <w:r w:rsidRPr="00BC504D">
              <w:t>Управлять подъемно-транспортным оборудованием с пола для подъема и перемещения поковок и заготовок</w:t>
            </w:r>
          </w:p>
        </w:tc>
      </w:tr>
      <w:tr w:rsidR="00316FBE" w:rsidRPr="008C134C" w14:paraId="46873CD5" w14:textId="77777777" w:rsidTr="00BC504D">
        <w:trPr>
          <w:trHeight w:val="20"/>
        </w:trPr>
        <w:tc>
          <w:tcPr>
            <w:tcW w:w="1290" w:type="pct"/>
            <w:vMerge/>
          </w:tcPr>
          <w:p w14:paraId="13543D1A" w14:textId="77777777" w:rsidR="00316FBE" w:rsidRPr="008C134C" w:rsidDel="002A1D54" w:rsidRDefault="00316FBE" w:rsidP="008C134C">
            <w:pPr>
              <w:pStyle w:val="aff1"/>
            </w:pPr>
          </w:p>
        </w:tc>
        <w:tc>
          <w:tcPr>
            <w:tcW w:w="3710" w:type="pct"/>
          </w:tcPr>
          <w:p w14:paraId="21B8B868" w14:textId="77777777" w:rsidR="00316FBE" w:rsidRPr="00BC504D" w:rsidRDefault="00316FBE" w:rsidP="00BC504D">
            <w:pPr>
              <w:pStyle w:val="aff1"/>
              <w:jc w:val="both"/>
            </w:pPr>
            <w:r w:rsidRPr="00BC504D">
              <w:t>Выбирать в соответствии с технологической документацией и подготавливать к работе контрольно-измерительные инструменты</w:t>
            </w:r>
          </w:p>
        </w:tc>
      </w:tr>
      <w:tr w:rsidR="00316FBE" w:rsidRPr="008C134C" w14:paraId="07E5BC83" w14:textId="77777777" w:rsidTr="00BC504D">
        <w:trPr>
          <w:trHeight w:val="20"/>
        </w:trPr>
        <w:tc>
          <w:tcPr>
            <w:tcW w:w="1290" w:type="pct"/>
            <w:vMerge/>
          </w:tcPr>
          <w:p w14:paraId="4D35830E" w14:textId="77777777" w:rsidR="00316FBE" w:rsidRPr="008C134C" w:rsidDel="002A1D54" w:rsidRDefault="00316FBE" w:rsidP="008C134C">
            <w:pPr>
              <w:pStyle w:val="aff1"/>
            </w:pPr>
          </w:p>
        </w:tc>
        <w:tc>
          <w:tcPr>
            <w:tcW w:w="3710" w:type="pct"/>
          </w:tcPr>
          <w:p w14:paraId="18F19B76" w14:textId="77777777" w:rsidR="00316FBE" w:rsidRPr="00BC504D" w:rsidRDefault="00316FBE" w:rsidP="00BC504D">
            <w:pPr>
              <w:pStyle w:val="aff1"/>
              <w:jc w:val="both"/>
            </w:pPr>
            <w:r w:rsidRPr="00BC504D">
              <w:t>Использовать контрольно-измерительные инструменты для контроля размеров поковок</w:t>
            </w:r>
          </w:p>
        </w:tc>
      </w:tr>
      <w:tr w:rsidR="00316FBE" w:rsidRPr="008C134C" w14:paraId="27292088" w14:textId="77777777" w:rsidTr="00BC504D">
        <w:trPr>
          <w:trHeight w:val="20"/>
        </w:trPr>
        <w:tc>
          <w:tcPr>
            <w:tcW w:w="1290" w:type="pct"/>
            <w:vMerge/>
          </w:tcPr>
          <w:p w14:paraId="137D9B60" w14:textId="77777777" w:rsidR="00316FBE" w:rsidRPr="008C134C" w:rsidDel="002A1D54" w:rsidRDefault="00316FBE" w:rsidP="008C134C">
            <w:pPr>
              <w:pStyle w:val="aff1"/>
            </w:pPr>
          </w:p>
        </w:tc>
        <w:tc>
          <w:tcPr>
            <w:tcW w:w="3710" w:type="pct"/>
          </w:tcPr>
          <w:p w14:paraId="54BE64AD" w14:textId="72C0FA17" w:rsidR="00316FBE" w:rsidRPr="00BC504D" w:rsidRDefault="00A6477D" w:rsidP="00BC504D">
            <w:pPr>
              <w:pStyle w:val="aff1"/>
              <w:jc w:val="both"/>
            </w:pPr>
            <w:r>
              <w:t xml:space="preserve">Применять средства индивидуальной защиты </w:t>
            </w:r>
            <w:r w:rsidR="00316FBE" w:rsidRPr="00BC504D">
              <w:t>при штамповке поковок на штамповочных молотах с энергией удара свыше 200 кДж</w:t>
            </w:r>
          </w:p>
        </w:tc>
      </w:tr>
      <w:tr w:rsidR="00316FBE" w:rsidRPr="008C134C" w14:paraId="7724B0ED" w14:textId="77777777" w:rsidTr="00BC504D">
        <w:trPr>
          <w:trHeight w:val="20"/>
        </w:trPr>
        <w:tc>
          <w:tcPr>
            <w:tcW w:w="1290" w:type="pct"/>
            <w:vMerge/>
          </w:tcPr>
          <w:p w14:paraId="6FD1D985" w14:textId="77777777" w:rsidR="00316FBE" w:rsidRPr="008C134C" w:rsidDel="002A1D54" w:rsidRDefault="00316FBE" w:rsidP="008C134C">
            <w:pPr>
              <w:pStyle w:val="aff1"/>
            </w:pPr>
          </w:p>
        </w:tc>
        <w:tc>
          <w:tcPr>
            <w:tcW w:w="3710" w:type="pct"/>
          </w:tcPr>
          <w:p w14:paraId="6092B488" w14:textId="77777777" w:rsidR="00316FBE" w:rsidRPr="00BC504D" w:rsidRDefault="00316FBE" w:rsidP="00BC504D">
            <w:pPr>
              <w:pStyle w:val="aff1"/>
              <w:jc w:val="both"/>
            </w:pPr>
            <w:r w:rsidRPr="00BC504D">
              <w:t>Поддерживать состояние рабочего места в соответствии с требованиями охраны труда, пожарной, промышленной и экологической безопасности</w:t>
            </w:r>
          </w:p>
        </w:tc>
      </w:tr>
      <w:tr w:rsidR="00316FBE" w:rsidRPr="008C134C" w14:paraId="059A3F6E" w14:textId="77777777" w:rsidTr="00BC504D">
        <w:trPr>
          <w:trHeight w:val="20"/>
        </w:trPr>
        <w:tc>
          <w:tcPr>
            <w:tcW w:w="1290" w:type="pct"/>
            <w:vMerge w:val="restart"/>
          </w:tcPr>
          <w:p w14:paraId="55A46709" w14:textId="77777777" w:rsidR="00316FBE" w:rsidRPr="008C134C" w:rsidRDefault="00316FBE" w:rsidP="008C134C">
            <w:pPr>
              <w:pStyle w:val="aff1"/>
            </w:pPr>
            <w:r w:rsidRPr="008C134C" w:rsidDel="002A1D54">
              <w:t>Необходимые знания</w:t>
            </w:r>
          </w:p>
        </w:tc>
        <w:tc>
          <w:tcPr>
            <w:tcW w:w="3710" w:type="pct"/>
          </w:tcPr>
          <w:p w14:paraId="1F11B6B0" w14:textId="77777777" w:rsidR="00316FBE" w:rsidRPr="00BC504D" w:rsidRDefault="00316FBE" w:rsidP="00BC504D">
            <w:pPr>
              <w:pStyle w:val="aff1"/>
              <w:jc w:val="both"/>
            </w:pPr>
            <w:r w:rsidRPr="00BC504D">
              <w:t>Основы машиностроительного черчения в объеме, необходимом для выполнения работы</w:t>
            </w:r>
          </w:p>
        </w:tc>
      </w:tr>
      <w:tr w:rsidR="00316FBE" w:rsidRPr="008C134C" w14:paraId="03E79897" w14:textId="77777777" w:rsidTr="00BC504D">
        <w:trPr>
          <w:trHeight w:val="20"/>
        </w:trPr>
        <w:tc>
          <w:tcPr>
            <w:tcW w:w="1290" w:type="pct"/>
            <w:vMerge/>
          </w:tcPr>
          <w:p w14:paraId="09800900" w14:textId="77777777" w:rsidR="00316FBE" w:rsidRPr="008C134C" w:rsidDel="002A1D54" w:rsidRDefault="00316FBE" w:rsidP="008C134C">
            <w:pPr>
              <w:pStyle w:val="aff1"/>
            </w:pPr>
          </w:p>
        </w:tc>
        <w:tc>
          <w:tcPr>
            <w:tcW w:w="3710" w:type="pct"/>
          </w:tcPr>
          <w:p w14:paraId="0FE5F4A8" w14:textId="77777777" w:rsidR="00316FBE" w:rsidRPr="00BC504D" w:rsidRDefault="00316FBE" w:rsidP="00BC504D">
            <w:pPr>
              <w:pStyle w:val="aff1"/>
              <w:jc w:val="both"/>
            </w:pPr>
            <w:r w:rsidRPr="00BC504D">
              <w:t>Правила чтения технической документации</w:t>
            </w:r>
          </w:p>
        </w:tc>
      </w:tr>
      <w:tr w:rsidR="00316FBE" w:rsidRPr="008C134C" w14:paraId="0C42587C" w14:textId="77777777" w:rsidTr="00BC504D">
        <w:trPr>
          <w:trHeight w:val="20"/>
        </w:trPr>
        <w:tc>
          <w:tcPr>
            <w:tcW w:w="1290" w:type="pct"/>
            <w:vMerge/>
          </w:tcPr>
          <w:p w14:paraId="66D59E3D" w14:textId="77777777" w:rsidR="00316FBE" w:rsidRPr="008C134C" w:rsidDel="002A1D54" w:rsidRDefault="00316FBE" w:rsidP="008C134C">
            <w:pPr>
              <w:pStyle w:val="aff1"/>
            </w:pPr>
          </w:p>
        </w:tc>
        <w:tc>
          <w:tcPr>
            <w:tcW w:w="3710" w:type="pct"/>
          </w:tcPr>
          <w:p w14:paraId="2C246BA5" w14:textId="77777777" w:rsidR="00316FBE" w:rsidRPr="00BC504D" w:rsidRDefault="00316FBE" w:rsidP="00BC504D">
            <w:pPr>
              <w:pStyle w:val="aff1"/>
              <w:jc w:val="both"/>
            </w:pPr>
            <w:r w:rsidRPr="00BC504D">
              <w:t>Виды, конструкции и назначение штамповочных молотов с энергией удара свыше 200 кДж для штамповки поковок</w:t>
            </w:r>
          </w:p>
        </w:tc>
      </w:tr>
      <w:tr w:rsidR="00316FBE" w:rsidRPr="008C134C" w14:paraId="725BC255" w14:textId="77777777" w:rsidTr="00BC504D">
        <w:trPr>
          <w:trHeight w:val="20"/>
        </w:trPr>
        <w:tc>
          <w:tcPr>
            <w:tcW w:w="1290" w:type="pct"/>
            <w:vMerge/>
          </w:tcPr>
          <w:p w14:paraId="684941B8" w14:textId="77777777" w:rsidR="00316FBE" w:rsidRPr="008C134C" w:rsidDel="002A1D54" w:rsidRDefault="00316FBE" w:rsidP="008C134C">
            <w:pPr>
              <w:pStyle w:val="aff1"/>
            </w:pPr>
          </w:p>
        </w:tc>
        <w:tc>
          <w:tcPr>
            <w:tcW w:w="3710" w:type="pct"/>
          </w:tcPr>
          <w:p w14:paraId="5D6B2448" w14:textId="77777777" w:rsidR="00316FBE" w:rsidRPr="00BC504D" w:rsidRDefault="00316FBE" w:rsidP="00BC504D">
            <w:pPr>
              <w:pStyle w:val="aff1"/>
              <w:jc w:val="both"/>
            </w:pPr>
            <w:r w:rsidRPr="00BC504D">
              <w:t>Виды, конструкции и назначение штамповой оснастки для штамповки поковок на штамповочных молотах с энергией удара свыше 200 кДж</w:t>
            </w:r>
          </w:p>
        </w:tc>
      </w:tr>
      <w:tr w:rsidR="00316FBE" w:rsidRPr="008C134C" w14:paraId="1C074791" w14:textId="77777777" w:rsidTr="00BC504D">
        <w:trPr>
          <w:trHeight w:val="20"/>
        </w:trPr>
        <w:tc>
          <w:tcPr>
            <w:tcW w:w="1290" w:type="pct"/>
            <w:vMerge/>
          </w:tcPr>
          <w:p w14:paraId="453B3176" w14:textId="77777777" w:rsidR="00316FBE" w:rsidRPr="008C134C" w:rsidDel="002A1D54" w:rsidRDefault="00316FBE" w:rsidP="008C134C">
            <w:pPr>
              <w:pStyle w:val="aff1"/>
            </w:pPr>
          </w:p>
        </w:tc>
        <w:tc>
          <w:tcPr>
            <w:tcW w:w="3710" w:type="pct"/>
          </w:tcPr>
          <w:p w14:paraId="0AE55C01" w14:textId="77777777" w:rsidR="00316FBE" w:rsidRPr="00BC504D" w:rsidRDefault="00316FBE" w:rsidP="00BC504D">
            <w:pPr>
              <w:pStyle w:val="aff1"/>
              <w:jc w:val="both"/>
            </w:pPr>
            <w:r w:rsidRPr="00BC504D">
              <w:t>Виды, конструкции и назначение нагревательных устройств для нагрева заготовок под штамповку поковок</w:t>
            </w:r>
          </w:p>
        </w:tc>
      </w:tr>
      <w:tr w:rsidR="00316FBE" w:rsidRPr="008C134C" w14:paraId="00F1C578" w14:textId="77777777" w:rsidTr="00BC504D">
        <w:trPr>
          <w:trHeight w:val="20"/>
        </w:trPr>
        <w:tc>
          <w:tcPr>
            <w:tcW w:w="1290" w:type="pct"/>
            <w:vMerge/>
          </w:tcPr>
          <w:p w14:paraId="5E5137CD" w14:textId="77777777" w:rsidR="00316FBE" w:rsidRPr="008C134C" w:rsidDel="002A1D54" w:rsidRDefault="00316FBE" w:rsidP="008C134C">
            <w:pPr>
              <w:pStyle w:val="aff1"/>
            </w:pPr>
          </w:p>
        </w:tc>
        <w:tc>
          <w:tcPr>
            <w:tcW w:w="3710" w:type="pct"/>
          </w:tcPr>
          <w:p w14:paraId="6CD6A12A" w14:textId="77777777" w:rsidR="00316FBE" w:rsidRPr="00BC504D" w:rsidRDefault="00316FBE" w:rsidP="00BC504D">
            <w:pPr>
              <w:pStyle w:val="aff1"/>
              <w:jc w:val="both"/>
            </w:pPr>
            <w:r w:rsidRPr="00BC504D">
              <w:t>Виды, конструкции и назначение подъемно-транспортных механизмов для подъема и перемещения заготовок и поковок</w:t>
            </w:r>
          </w:p>
        </w:tc>
      </w:tr>
      <w:tr w:rsidR="00316FBE" w:rsidRPr="008C134C" w14:paraId="6B1E4326" w14:textId="77777777" w:rsidTr="00BC504D">
        <w:trPr>
          <w:trHeight w:val="20"/>
        </w:trPr>
        <w:tc>
          <w:tcPr>
            <w:tcW w:w="1290" w:type="pct"/>
            <w:vMerge/>
          </w:tcPr>
          <w:p w14:paraId="56312DC9" w14:textId="77777777" w:rsidR="00316FBE" w:rsidRPr="008C134C" w:rsidDel="002A1D54" w:rsidRDefault="00316FBE" w:rsidP="008C134C">
            <w:pPr>
              <w:pStyle w:val="aff1"/>
            </w:pPr>
          </w:p>
        </w:tc>
        <w:tc>
          <w:tcPr>
            <w:tcW w:w="3710" w:type="pct"/>
          </w:tcPr>
          <w:p w14:paraId="37B663C5" w14:textId="77777777" w:rsidR="00316FBE" w:rsidRPr="00BC504D" w:rsidRDefault="00316FBE" w:rsidP="00BC504D">
            <w:pPr>
              <w:pStyle w:val="aff1"/>
              <w:jc w:val="both"/>
            </w:pPr>
            <w:r w:rsidRPr="00BC504D">
              <w:t>Виды и назначение технологических смазок, применяемых при горячей штамповке поковок на штамповочных молотах с энергией удара свыше 200 кДж</w:t>
            </w:r>
          </w:p>
        </w:tc>
      </w:tr>
      <w:tr w:rsidR="00316FBE" w:rsidRPr="008C134C" w14:paraId="69648764" w14:textId="77777777" w:rsidTr="00BC504D">
        <w:trPr>
          <w:trHeight w:val="20"/>
        </w:trPr>
        <w:tc>
          <w:tcPr>
            <w:tcW w:w="1290" w:type="pct"/>
            <w:vMerge/>
          </w:tcPr>
          <w:p w14:paraId="0302E6B2" w14:textId="77777777" w:rsidR="00316FBE" w:rsidRPr="008C134C" w:rsidDel="002A1D54" w:rsidRDefault="00316FBE" w:rsidP="008C134C">
            <w:pPr>
              <w:pStyle w:val="aff1"/>
            </w:pPr>
          </w:p>
        </w:tc>
        <w:tc>
          <w:tcPr>
            <w:tcW w:w="3710" w:type="pct"/>
          </w:tcPr>
          <w:p w14:paraId="2158DEB5" w14:textId="77777777" w:rsidR="00316FBE" w:rsidRPr="00BC504D" w:rsidRDefault="00316FBE" w:rsidP="00BC504D">
            <w:pPr>
              <w:pStyle w:val="aff1"/>
              <w:jc w:val="both"/>
            </w:pPr>
            <w:r w:rsidRPr="00BC504D">
              <w:t>Типовые режимы работы штамповочных молотов с энергией удара свыше 200 кДж</w:t>
            </w:r>
          </w:p>
        </w:tc>
      </w:tr>
      <w:tr w:rsidR="00316FBE" w:rsidRPr="008C134C" w14:paraId="4142E482" w14:textId="77777777" w:rsidTr="00BC504D">
        <w:trPr>
          <w:trHeight w:val="20"/>
        </w:trPr>
        <w:tc>
          <w:tcPr>
            <w:tcW w:w="1290" w:type="pct"/>
            <w:vMerge/>
          </w:tcPr>
          <w:p w14:paraId="50AAFCAA" w14:textId="77777777" w:rsidR="00316FBE" w:rsidRPr="008C134C" w:rsidDel="002A1D54" w:rsidRDefault="00316FBE" w:rsidP="008C134C">
            <w:pPr>
              <w:pStyle w:val="aff1"/>
            </w:pPr>
          </w:p>
        </w:tc>
        <w:tc>
          <w:tcPr>
            <w:tcW w:w="3710" w:type="pct"/>
          </w:tcPr>
          <w:p w14:paraId="4AABF0D4" w14:textId="77777777" w:rsidR="00316FBE" w:rsidRPr="00BC504D" w:rsidRDefault="00316FBE" w:rsidP="00BC504D">
            <w:pPr>
              <w:pStyle w:val="aff1"/>
              <w:jc w:val="both"/>
            </w:pPr>
            <w:r w:rsidRPr="00BC504D">
              <w:t>Основные параметры штамповочных молотов с энергией удара свыше 200 кДж</w:t>
            </w:r>
          </w:p>
        </w:tc>
      </w:tr>
      <w:tr w:rsidR="00316FBE" w:rsidRPr="008C134C" w14:paraId="49BDE87A" w14:textId="77777777" w:rsidTr="00BC504D">
        <w:trPr>
          <w:trHeight w:val="20"/>
        </w:trPr>
        <w:tc>
          <w:tcPr>
            <w:tcW w:w="1290" w:type="pct"/>
            <w:vMerge/>
          </w:tcPr>
          <w:p w14:paraId="3E4533DB" w14:textId="77777777" w:rsidR="00316FBE" w:rsidRPr="008C134C" w:rsidDel="002A1D54" w:rsidRDefault="00316FBE" w:rsidP="008C134C">
            <w:pPr>
              <w:pStyle w:val="aff1"/>
            </w:pPr>
          </w:p>
        </w:tc>
        <w:tc>
          <w:tcPr>
            <w:tcW w:w="3710" w:type="pct"/>
          </w:tcPr>
          <w:p w14:paraId="7FE33039" w14:textId="77777777" w:rsidR="00316FBE" w:rsidRPr="00BC504D" w:rsidRDefault="00316FBE" w:rsidP="00BC504D">
            <w:pPr>
              <w:pStyle w:val="aff1"/>
              <w:jc w:val="both"/>
            </w:pPr>
            <w:r w:rsidRPr="00BC504D">
              <w:t>Назначение органов управления штамповочными молотами с энергией удара свыше 200 кДж</w:t>
            </w:r>
          </w:p>
        </w:tc>
      </w:tr>
      <w:tr w:rsidR="00316FBE" w:rsidRPr="008C134C" w14:paraId="2FE5822A" w14:textId="77777777" w:rsidTr="00BC504D">
        <w:trPr>
          <w:trHeight w:val="20"/>
        </w:trPr>
        <w:tc>
          <w:tcPr>
            <w:tcW w:w="1290" w:type="pct"/>
            <w:vMerge/>
          </w:tcPr>
          <w:p w14:paraId="158C6E35" w14:textId="77777777" w:rsidR="00316FBE" w:rsidRPr="008C134C" w:rsidDel="002A1D54" w:rsidRDefault="00316FBE" w:rsidP="008C134C">
            <w:pPr>
              <w:pStyle w:val="aff1"/>
            </w:pPr>
          </w:p>
        </w:tc>
        <w:tc>
          <w:tcPr>
            <w:tcW w:w="3710" w:type="pct"/>
          </w:tcPr>
          <w:p w14:paraId="476CB195" w14:textId="44A7F2F0" w:rsidR="00316FBE" w:rsidRPr="00BC504D" w:rsidRDefault="0015304F" w:rsidP="00BC504D">
            <w:pPr>
              <w:pStyle w:val="aff1"/>
              <w:jc w:val="both"/>
            </w:pPr>
            <w:r>
              <w:t xml:space="preserve">Типичные неисправности </w:t>
            </w:r>
            <w:r w:rsidR="00316FBE" w:rsidRPr="00BC504D">
              <w:t>штамповочных молотов с энергией удара свыше 200 кДж</w:t>
            </w:r>
          </w:p>
        </w:tc>
      </w:tr>
      <w:tr w:rsidR="00316FBE" w:rsidRPr="008C134C" w14:paraId="44C075E9" w14:textId="77777777" w:rsidTr="00BC504D">
        <w:trPr>
          <w:trHeight w:val="20"/>
        </w:trPr>
        <w:tc>
          <w:tcPr>
            <w:tcW w:w="1290" w:type="pct"/>
            <w:vMerge/>
          </w:tcPr>
          <w:p w14:paraId="12BF415A" w14:textId="77777777" w:rsidR="00316FBE" w:rsidRPr="008C134C" w:rsidDel="002A1D54" w:rsidRDefault="00316FBE" w:rsidP="008C134C">
            <w:pPr>
              <w:pStyle w:val="aff1"/>
            </w:pPr>
          </w:p>
        </w:tc>
        <w:tc>
          <w:tcPr>
            <w:tcW w:w="3710" w:type="pct"/>
          </w:tcPr>
          <w:p w14:paraId="4E3AE718" w14:textId="77777777" w:rsidR="00316FBE" w:rsidRPr="00BC504D" w:rsidRDefault="00316FBE" w:rsidP="00BC504D">
            <w:pPr>
              <w:pStyle w:val="aff1"/>
              <w:jc w:val="both"/>
            </w:pPr>
            <w:r w:rsidRPr="00BC504D">
              <w:t>Правила и порядок подготовки к работе штамповочных молотов с энергией удара свыше 200 кДж</w:t>
            </w:r>
          </w:p>
        </w:tc>
      </w:tr>
      <w:tr w:rsidR="00AB4FA0" w:rsidRPr="008C134C" w14:paraId="77C5994A" w14:textId="77777777" w:rsidTr="00BC504D">
        <w:trPr>
          <w:trHeight w:val="20"/>
        </w:trPr>
        <w:tc>
          <w:tcPr>
            <w:tcW w:w="1290" w:type="pct"/>
            <w:vMerge/>
          </w:tcPr>
          <w:p w14:paraId="26783E98" w14:textId="77777777" w:rsidR="00AB4FA0" w:rsidRPr="008C134C" w:rsidDel="002A1D54" w:rsidRDefault="00AB4FA0" w:rsidP="008C134C">
            <w:pPr>
              <w:pStyle w:val="aff1"/>
            </w:pPr>
          </w:p>
        </w:tc>
        <w:tc>
          <w:tcPr>
            <w:tcW w:w="3710" w:type="pct"/>
          </w:tcPr>
          <w:p w14:paraId="6E06039D" w14:textId="77777777" w:rsidR="00AB4FA0" w:rsidRPr="00BC504D" w:rsidRDefault="00AB4FA0" w:rsidP="00BC504D">
            <w:pPr>
              <w:pStyle w:val="aff1"/>
              <w:jc w:val="both"/>
            </w:pPr>
            <w:r w:rsidRPr="00BC504D">
              <w:t xml:space="preserve">Порядок и правила выполнения планово-предупредительного обслуживания (ежедневного, еженедельного) </w:t>
            </w:r>
            <w:r w:rsidR="00AD3C7C" w:rsidRPr="00BC504D">
              <w:t xml:space="preserve">штамповочных молотов с энергией удара свыше 200 кДж </w:t>
            </w:r>
            <w:r w:rsidRPr="00BC504D">
              <w:t>в соответствии с эксплуатационной документацией</w:t>
            </w:r>
          </w:p>
        </w:tc>
      </w:tr>
      <w:tr w:rsidR="00316FBE" w:rsidRPr="008C134C" w14:paraId="6D8C973E" w14:textId="77777777" w:rsidTr="00BC504D">
        <w:trPr>
          <w:trHeight w:val="20"/>
        </w:trPr>
        <w:tc>
          <w:tcPr>
            <w:tcW w:w="1290" w:type="pct"/>
            <w:vMerge/>
          </w:tcPr>
          <w:p w14:paraId="7296A471" w14:textId="77777777" w:rsidR="00316FBE" w:rsidRPr="008C134C" w:rsidDel="002A1D54" w:rsidRDefault="00316FBE" w:rsidP="008C134C">
            <w:pPr>
              <w:pStyle w:val="aff1"/>
            </w:pPr>
          </w:p>
        </w:tc>
        <w:tc>
          <w:tcPr>
            <w:tcW w:w="3710" w:type="pct"/>
          </w:tcPr>
          <w:p w14:paraId="182F66EF" w14:textId="77777777" w:rsidR="00316FBE" w:rsidRPr="00BC504D" w:rsidRDefault="00C05B6F" w:rsidP="00BC504D">
            <w:pPr>
              <w:pStyle w:val="aff1"/>
              <w:jc w:val="both"/>
            </w:pPr>
            <w:r w:rsidRPr="00BC504D">
              <w:t>Типовые температурные режимы штамповки поковок</w:t>
            </w:r>
            <w:r w:rsidR="00316FBE" w:rsidRPr="00BC504D">
              <w:t xml:space="preserve"> на штамповочных молотах с энергией удара свыше 200 кДж</w:t>
            </w:r>
          </w:p>
        </w:tc>
      </w:tr>
      <w:tr w:rsidR="00316FBE" w:rsidRPr="008C134C" w14:paraId="575BEC7C" w14:textId="77777777" w:rsidTr="00BC504D">
        <w:trPr>
          <w:trHeight w:val="20"/>
        </w:trPr>
        <w:tc>
          <w:tcPr>
            <w:tcW w:w="1290" w:type="pct"/>
            <w:vMerge/>
          </w:tcPr>
          <w:p w14:paraId="45931D1C" w14:textId="77777777" w:rsidR="00316FBE" w:rsidRPr="008C134C" w:rsidDel="002A1D54" w:rsidRDefault="00316FBE" w:rsidP="008C134C">
            <w:pPr>
              <w:pStyle w:val="aff1"/>
            </w:pPr>
          </w:p>
        </w:tc>
        <w:tc>
          <w:tcPr>
            <w:tcW w:w="3710" w:type="pct"/>
          </w:tcPr>
          <w:p w14:paraId="37D0911E" w14:textId="77777777" w:rsidR="00316FBE" w:rsidRPr="00BC504D" w:rsidRDefault="00316FBE" w:rsidP="00BC504D">
            <w:pPr>
              <w:pStyle w:val="aff1"/>
              <w:jc w:val="both"/>
            </w:pPr>
            <w:r w:rsidRPr="00BC504D">
              <w:t>Группы и марки материалов, обрабатываемых штамповкой</w:t>
            </w:r>
          </w:p>
        </w:tc>
      </w:tr>
      <w:tr w:rsidR="00316FBE" w:rsidRPr="008C134C" w14:paraId="2EC66BF6" w14:textId="77777777" w:rsidTr="00BC504D">
        <w:trPr>
          <w:trHeight w:val="20"/>
        </w:trPr>
        <w:tc>
          <w:tcPr>
            <w:tcW w:w="1290" w:type="pct"/>
            <w:vMerge/>
          </w:tcPr>
          <w:p w14:paraId="7C8C40E9" w14:textId="77777777" w:rsidR="00316FBE" w:rsidRPr="008C134C" w:rsidDel="002A1D54" w:rsidRDefault="00316FBE" w:rsidP="008C134C">
            <w:pPr>
              <w:pStyle w:val="aff1"/>
            </w:pPr>
          </w:p>
        </w:tc>
        <w:tc>
          <w:tcPr>
            <w:tcW w:w="3710" w:type="pct"/>
          </w:tcPr>
          <w:p w14:paraId="2BA3321E" w14:textId="77777777" w:rsidR="00316FBE" w:rsidRPr="00BC504D" w:rsidRDefault="00316FBE" w:rsidP="00BC504D">
            <w:pPr>
              <w:pStyle w:val="aff1"/>
              <w:jc w:val="both"/>
            </w:pPr>
            <w:r w:rsidRPr="00BC504D">
              <w:t>Сортамент заготовок, обрабатываемых штамповкой</w:t>
            </w:r>
          </w:p>
        </w:tc>
      </w:tr>
      <w:tr w:rsidR="00316FBE" w:rsidRPr="008C134C" w14:paraId="095933A7" w14:textId="77777777" w:rsidTr="00BC504D">
        <w:trPr>
          <w:trHeight w:val="20"/>
        </w:trPr>
        <w:tc>
          <w:tcPr>
            <w:tcW w:w="1290" w:type="pct"/>
            <w:vMerge/>
          </w:tcPr>
          <w:p w14:paraId="0D2885A7" w14:textId="77777777" w:rsidR="00316FBE" w:rsidRPr="008C134C" w:rsidDel="002A1D54" w:rsidRDefault="00316FBE" w:rsidP="008C134C">
            <w:pPr>
              <w:pStyle w:val="aff1"/>
            </w:pPr>
          </w:p>
        </w:tc>
        <w:tc>
          <w:tcPr>
            <w:tcW w:w="3710" w:type="pct"/>
          </w:tcPr>
          <w:p w14:paraId="669BFD81" w14:textId="77777777" w:rsidR="00316FBE" w:rsidRPr="00BC504D" w:rsidRDefault="00316FBE" w:rsidP="00BC504D">
            <w:pPr>
              <w:pStyle w:val="aff1"/>
              <w:jc w:val="both"/>
            </w:pPr>
            <w:r w:rsidRPr="00BC504D">
              <w:t>Типовые технологические операции штамповки поковок на штамповочных молотах с энергией удара свыше 200 кДж</w:t>
            </w:r>
          </w:p>
        </w:tc>
      </w:tr>
      <w:tr w:rsidR="00316FBE" w:rsidRPr="008C134C" w14:paraId="66FC2DBF" w14:textId="77777777" w:rsidTr="00BC504D">
        <w:trPr>
          <w:trHeight w:val="20"/>
        </w:trPr>
        <w:tc>
          <w:tcPr>
            <w:tcW w:w="1290" w:type="pct"/>
            <w:vMerge/>
          </w:tcPr>
          <w:p w14:paraId="3E1F55D3" w14:textId="77777777" w:rsidR="00316FBE" w:rsidRPr="008C134C" w:rsidDel="002A1D54" w:rsidRDefault="00316FBE" w:rsidP="008C134C">
            <w:pPr>
              <w:pStyle w:val="aff1"/>
            </w:pPr>
          </w:p>
        </w:tc>
        <w:tc>
          <w:tcPr>
            <w:tcW w:w="3710" w:type="pct"/>
          </w:tcPr>
          <w:p w14:paraId="532C566B" w14:textId="77777777" w:rsidR="00316FBE" w:rsidRPr="00BC504D" w:rsidRDefault="00316FBE" w:rsidP="00BC504D">
            <w:pPr>
              <w:pStyle w:val="aff1"/>
              <w:jc w:val="both"/>
            </w:pPr>
            <w:r w:rsidRPr="00BC504D">
              <w:t>Основные правила и способы штамповки поковок на штамповочных молотах с энергией удара свыше 200 кДж</w:t>
            </w:r>
          </w:p>
        </w:tc>
      </w:tr>
      <w:tr w:rsidR="00316FBE" w:rsidRPr="008C134C" w14:paraId="0E889284" w14:textId="77777777" w:rsidTr="00BC504D">
        <w:trPr>
          <w:trHeight w:val="20"/>
        </w:trPr>
        <w:tc>
          <w:tcPr>
            <w:tcW w:w="1290" w:type="pct"/>
            <w:vMerge/>
          </w:tcPr>
          <w:p w14:paraId="7373E149" w14:textId="77777777" w:rsidR="00316FBE" w:rsidRPr="008C134C" w:rsidDel="002A1D54" w:rsidRDefault="00316FBE" w:rsidP="008C134C">
            <w:pPr>
              <w:pStyle w:val="aff1"/>
            </w:pPr>
          </w:p>
        </w:tc>
        <w:tc>
          <w:tcPr>
            <w:tcW w:w="3710" w:type="pct"/>
          </w:tcPr>
          <w:p w14:paraId="3F9692BF" w14:textId="77777777" w:rsidR="00316FBE" w:rsidRPr="00BC504D" w:rsidRDefault="00316FBE" w:rsidP="00BC504D">
            <w:pPr>
              <w:pStyle w:val="aff1"/>
              <w:jc w:val="both"/>
            </w:pPr>
            <w:r w:rsidRPr="00BC504D">
              <w:t>Способы контроля поковок контрольно-измерительными инструментами</w:t>
            </w:r>
          </w:p>
        </w:tc>
      </w:tr>
      <w:tr w:rsidR="00316FBE" w:rsidRPr="008C134C" w14:paraId="46FB0519" w14:textId="77777777" w:rsidTr="00BC504D">
        <w:trPr>
          <w:trHeight w:val="20"/>
        </w:trPr>
        <w:tc>
          <w:tcPr>
            <w:tcW w:w="1290" w:type="pct"/>
            <w:vMerge/>
          </w:tcPr>
          <w:p w14:paraId="28697F5D" w14:textId="77777777" w:rsidR="00316FBE" w:rsidRPr="008C134C" w:rsidDel="002A1D54" w:rsidRDefault="00316FBE" w:rsidP="008C134C">
            <w:pPr>
              <w:pStyle w:val="aff1"/>
            </w:pPr>
          </w:p>
        </w:tc>
        <w:tc>
          <w:tcPr>
            <w:tcW w:w="3710" w:type="pct"/>
          </w:tcPr>
          <w:p w14:paraId="7247C91B" w14:textId="77777777" w:rsidR="00316FBE" w:rsidRPr="00BC504D" w:rsidRDefault="00316FBE" w:rsidP="00BC504D">
            <w:pPr>
              <w:pStyle w:val="aff1"/>
              <w:jc w:val="both"/>
            </w:pPr>
            <w:r w:rsidRPr="00BC504D">
              <w:t>Виды, конструкции, назначение контрольно-измерительных инструментов для контроля поковок</w:t>
            </w:r>
          </w:p>
        </w:tc>
      </w:tr>
      <w:tr w:rsidR="00316FBE" w:rsidRPr="008C134C" w14:paraId="7B72186A" w14:textId="77777777" w:rsidTr="00BC504D">
        <w:trPr>
          <w:trHeight w:val="20"/>
        </w:trPr>
        <w:tc>
          <w:tcPr>
            <w:tcW w:w="1290" w:type="pct"/>
            <w:vMerge/>
          </w:tcPr>
          <w:p w14:paraId="26FF6654" w14:textId="77777777" w:rsidR="00316FBE" w:rsidRPr="008C134C" w:rsidDel="002A1D54" w:rsidRDefault="00316FBE" w:rsidP="008C134C">
            <w:pPr>
              <w:pStyle w:val="aff1"/>
            </w:pPr>
          </w:p>
        </w:tc>
        <w:tc>
          <w:tcPr>
            <w:tcW w:w="3710" w:type="pct"/>
          </w:tcPr>
          <w:p w14:paraId="2F055A9D" w14:textId="77777777" w:rsidR="00316FBE" w:rsidRPr="00BC504D" w:rsidRDefault="00316FBE" w:rsidP="00BC504D">
            <w:pPr>
              <w:pStyle w:val="aff1"/>
              <w:jc w:val="both"/>
            </w:pPr>
            <w:r w:rsidRPr="00BC504D">
              <w:t>Припуски, допуски и напуски на поковки при штамповке на штамповочных молотах</w:t>
            </w:r>
          </w:p>
        </w:tc>
      </w:tr>
      <w:tr w:rsidR="00316FBE" w:rsidRPr="008C134C" w14:paraId="60D5C8FA" w14:textId="77777777" w:rsidTr="00BC504D">
        <w:trPr>
          <w:trHeight w:val="20"/>
        </w:trPr>
        <w:tc>
          <w:tcPr>
            <w:tcW w:w="1290" w:type="pct"/>
            <w:vMerge/>
          </w:tcPr>
          <w:p w14:paraId="631FA37A" w14:textId="77777777" w:rsidR="00316FBE" w:rsidRPr="008C134C" w:rsidDel="002A1D54" w:rsidRDefault="00316FBE" w:rsidP="008C134C">
            <w:pPr>
              <w:pStyle w:val="aff1"/>
            </w:pPr>
          </w:p>
        </w:tc>
        <w:tc>
          <w:tcPr>
            <w:tcW w:w="3710" w:type="pct"/>
          </w:tcPr>
          <w:p w14:paraId="4FCF5AA8" w14:textId="77777777" w:rsidR="00316FBE" w:rsidRPr="00BC504D" w:rsidRDefault="00316FBE" w:rsidP="00BC504D">
            <w:pPr>
              <w:pStyle w:val="aff1"/>
              <w:jc w:val="both"/>
              <w:rPr>
                <w:rFonts w:eastAsia="Batang"/>
              </w:rPr>
            </w:pPr>
            <w:r w:rsidRPr="00BC504D">
              <w:rPr>
                <w:rFonts w:eastAsia="Batang"/>
              </w:rPr>
              <w:t xml:space="preserve">Приемы работы при штамповке поковок на штамповочных молотах </w:t>
            </w:r>
            <w:r w:rsidRPr="00BC504D">
              <w:t>с энергией удара свыше 200 кДж</w:t>
            </w:r>
          </w:p>
        </w:tc>
      </w:tr>
      <w:tr w:rsidR="00316FBE" w:rsidRPr="008C134C" w14:paraId="4BAC6B8D" w14:textId="77777777" w:rsidTr="00BC504D">
        <w:trPr>
          <w:trHeight w:val="20"/>
        </w:trPr>
        <w:tc>
          <w:tcPr>
            <w:tcW w:w="1290" w:type="pct"/>
            <w:vMerge/>
          </w:tcPr>
          <w:p w14:paraId="048C18E2" w14:textId="77777777" w:rsidR="00316FBE" w:rsidRPr="008C134C" w:rsidDel="002A1D54" w:rsidRDefault="00316FBE" w:rsidP="008C134C">
            <w:pPr>
              <w:pStyle w:val="aff1"/>
            </w:pPr>
          </w:p>
        </w:tc>
        <w:tc>
          <w:tcPr>
            <w:tcW w:w="3710" w:type="pct"/>
          </w:tcPr>
          <w:p w14:paraId="0DA34576" w14:textId="77777777" w:rsidR="00316FBE" w:rsidRPr="00BC504D" w:rsidRDefault="00316FBE" w:rsidP="00BC504D">
            <w:pPr>
              <w:pStyle w:val="aff1"/>
              <w:jc w:val="both"/>
              <w:rPr>
                <w:rFonts w:eastAsia="Batang"/>
              </w:rPr>
            </w:pPr>
            <w:r w:rsidRPr="00BC504D">
              <w:t>Правила строповки и перемещения грузов</w:t>
            </w:r>
          </w:p>
        </w:tc>
      </w:tr>
      <w:tr w:rsidR="00316FBE" w:rsidRPr="008C134C" w14:paraId="652FA73B" w14:textId="77777777" w:rsidTr="00BC504D">
        <w:trPr>
          <w:trHeight w:val="20"/>
        </w:trPr>
        <w:tc>
          <w:tcPr>
            <w:tcW w:w="1290" w:type="pct"/>
            <w:vMerge/>
          </w:tcPr>
          <w:p w14:paraId="30A6D617" w14:textId="77777777" w:rsidR="00316FBE" w:rsidRPr="008C134C" w:rsidDel="002A1D54" w:rsidRDefault="00316FBE" w:rsidP="008C134C">
            <w:pPr>
              <w:pStyle w:val="aff1"/>
            </w:pPr>
          </w:p>
        </w:tc>
        <w:tc>
          <w:tcPr>
            <w:tcW w:w="3710" w:type="pct"/>
          </w:tcPr>
          <w:p w14:paraId="0B701058" w14:textId="77777777" w:rsidR="00316FBE" w:rsidRPr="00BC504D" w:rsidRDefault="00316FBE" w:rsidP="00BC504D">
            <w:pPr>
              <w:pStyle w:val="aff1"/>
              <w:jc w:val="both"/>
            </w:pPr>
            <w:r w:rsidRPr="00BC504D">
              <w:t>Система знаковой сигнализации при работе с машинистом крана</w:t>
            </w:r>
          </w:p>
        </w:tc>
      </w:tr>
      <w:tr w:rsidR="00316FBE" w:rsidRPr="008C134C" w14:paraId="39ABBBED" w14:textId="77777777" w:rsidTr="00BC504D">
        <w:trPr>
          <w:trHeight w:val="20"/>
        </w:trPr>
        <w:tc>
          <w:tcPr>
            <w:tcW w:w="1290" w:type="pct"/>
            <w:vMerge/>
          </w:tcPr>
          <w:p w14:paraId="702F632A" w14:textId="77777777" w:rsidR="00316FBE" w:rsidRPr="008C134C" w:rsidDel="002A1D54" w:rsidRDefault="00316FBE" w:rsidP="008C134C">
            <w:pPr>
              <w:pStyle w:val="aff1"/>
            </w:pPr>
          </w:p>
        </w:tc>
        <w:tc>
          <w:tcPr>
            <w:tcW w:w="3710" w:type="pct"/>
          </w:tcPr>
          <w:p w14:paraId="64FC2F34" w14:textId="66929276" w:rsidR="00316FBE" w:rsidRPr="00BC504D" w:rsidRDefault="00316FBE" w:rsidP="00BC504D">
            <w:pPr>
              <w:pStyle w:val="aff1"/>
              <w:jc w:val="both"/>
            </w:pPr>
            <w:r w:rsidRPr="00BC504D">
              <w:t xml:space="preserve">Виды и правила </w:t>
            </w:r>
            <w:r w:rsidR="0015304F">
              <w:t xml:space="preserve">применения средств индивидуальной </w:t>
            </w:r>
            <w:r w:rsidRPr="00BC504D">
              <w:t>и коллективной защиты при штамповке поковок на штамповочных молотах с энергией удара свыше 200 кДж</w:t>
            </w:r>
          </w:p>
        </w:tc>
      </w:tr>
      <w:tr w:rsidR="00316FBE" w:rsidRPr="008C134C" w14:paraId="09E4759C" w14:textId="77777777" w:rsidTr="00BC504D">
        <w:trPr>
          <w:trHeight w:val="20"/>
        </w:trPr>
        <w:tc>
          <w:tcPr>
            <w:tcW w:w="1290" w:type="pct"/>
            <w:vMerge/>
          </w:tcPr>
          <w:p w14:paraId="0C554B5E" w14:textId="77777777" w:rsidR="00316FBE" w:rsidRPr="008C134C" w:rsidDel="002A1D54" w:rsidRDefault="00316FBE" w:rsidP="008C134C">
            <w:pPr>
              <w:pStyle w:val="aff1"/>
            </w:pPr>
          </w:p>
        </w:tc>
        <w:tc>
          <w:tcPr>
            <w:tcW w:w="3710" w:type="pct"/>
          </w:tcPr>
          <w:p w14:paraId="3F390793" w14:textId="77777777" w:rsidR="00316FBE" w:rsidRPr="00BC504D" w:rsidRDefault="00316FBE" w:rsidP="00BC504D">
            <w:pPr>
              <w:pStyle w:val="aff1"/>
              <w:jc w:val="both"/>
              <w:rPr>
                <w:rFonts w:eastAsia="Batang"/>
              </w:rPr>
            </w:pPr>
            <w:r w:rsidRPr="00BC504D">
              <w:t>Требования охраны труда, пожарной, промышленной, экологической безопасности и электробезопасности</w:t>
            </w:r>
          </w:p>
        </w:tc>
      </w:tr>
      <w:tr w:rsidR="00316FBE" w:rsidRPr="008C134C" w14:paraId="3790F228" w14:textId="77777777" w:rsidTr="00BC504D">
        <w:trPr>
          <w:trHeight w:val="20"/>
        </w:trPr>
        <w:tc>
          <w:tcPr>
            <w:tcW w:w="1290" w:type="pct"/>
          </w:tcPr>
          <w:p w14:paraId="1C80A808" w14:textId="77777777" w:rsidR="00316FBE" w:rsidRPr="008C134C" w:rsidDel="002A1D54" w:rsidRDefault="00316FBE" w:rsidP="008C134C">
            <w:pPr>
              <w:pStyle w:val="aff1"/>
            </w:pPr>
            <w:r w:rsidRPr="008C134C" w:rsidDel="002A1D54">
              <w:t>Другие характеристики</w:t>
            </w:r>
          </w:p>
        </w:tc>
        <w:tc>
          <w:tcPr>
            <w:tcW w:w="3710" w:type="pct"/>
          </w:tcPr>
          <w:p w14:paraId="0EBB03E4" w14:textId="77777777" w:rsidR="00316FBE" w:rsidRPr="00BC504D" w:rsidRDefault="00316FBE" w:rsidP="00BC504D">
            <w:pPr>
              <w:pStyle w:val="aff1"/>
              <w:jc w:val="both"/>
            </w:pPr>
            <w:r w:rsidRPr="00BC504D">
              <w:t>-</w:t>
            </w:r>
          </w:p>
        </w:tc>
      </w:tr>
    </w:tbl>
    <w:p w14:paraId="0E8281E9" w14:textId="77777777" w:rsidR="00BC504D" w:rsidRDefault="00BC504D" w:rsidP="00BC504D"/>
    <w:p w14:paraId="4EA6C870" w14:textId="3FBE7FFE" w:rsidR="007D3579" w:rsidRPr="00BC504D" w:rsidRDefault="007D3579" w:rsidP="00BC504D">
      <w:pPr>
        <w:rPr>
          <w:b/>
          <w:bCs w:val="0"/>
        </w:rPr>
      </w:pPr>
      <w:r w:rsidRPr="00BC504D">
        <w:rPr>
          <w:b/>
          <w:bCs w:val="0"/>
        </w:rPr>
        <w:t>3.5.</w:t>
      </w:r>
      <w:r w:rsidR="00EF5C94" w:rsidRPr="00BC504D">
        <w:rPr>
          <w:b/>
          <w:bCs w:val="0"/>
        </w:rPr>
        <w:t>2</w:t>
      </w:r>
      <w:r w:rsidRPr="00BC504D">
        <w:rPr>
          <w:b/>
          <w:bCs w:val="0"/>
        </w:rPr>
        <w:t>. Трудовая функция</w:t>
      </w:r>
    </w:p>
    <w:p w14:paraId="0A40FD88" w14:textId="77777777" w:rsidR="00BC504D" w:rsidRPr="008C134C" w:rsidRDefault="00BC504D" w:rsidP="00BC504D"/>
    <w:tbl>
      <w:tblPr>
        <w:tblW w:w="5000" w:type="pct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1792"/>
        <w:gridCol w:w="4348"/>
        <w:gridCol w:w="698"/>
        <w:gridCol w:w="977"/>
        <w:gridCol w:w="1832"/>
        <w:gridCol w:w="553"/>
      </w:tblGrid>
      <w:tr w:rsidR="007D3579" w:rsidRPr="008C134C" w14:paraId="7AA2E5A6" w14:textId="77777777" w:rsidTr="00AA2D3F">
        <w:trPr>
          <w:trHeight w:val="278"/>
        </w:trPr>
        <w:tc>
          <w:tcPr>
            <w:tcW w:w="878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6F645DB5" w14:textId="77777777" w:rsidR="007D3579" w:rsidRPr="008C134C" w:rsidRDefault="007D3579" w:rsidP="008C134C">
            <w:pPr>
              <w:pStyle w:val="100"/>
            </w:pPr>
            <w:r w:rsidRPr="008C134C">
              <w:t xml:space="preserve"> Наименование</w:t>
            </w:r>
          </w:p>
        </w:tc>
        <w:tc>
          <w:tcPr>
            <w:tcW w:w="213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86BCD9B" w14:textId="77777777" w:rsidR="007D3579" w:rsidRPr="008C134C" w:rsidRDefault="00EA64C5" w:rsidP="008C134C">
            <w:pPr>
              <w:pStyle w:val="aff1"/>
            </w:pPr>
            <w:r w:rsidRPr="008C134C">
              <w:t>Горячая штамповка поковок на КГШП силой свыше 100 МН</w:t>
            </w:r>
          </w:p>
        </w:tc>
        <w:tc>
          <w:tcPr>
            <w:tcW w:w="342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5ABBA007" w14:textId="77777777" w:rsidR="007D3579" w:rsidRPr="008C134C" w:rsidRDefault="007D3579" w:rsidP="008C134C">
            <w:pPr>
              <w:pStyle w:val="100"/>
              <w:rPr>
                <w:vertAlign w:val="superscript"/>
              </w:rPr>
            </w:pPr>
            <w:r w:rsidRPr="008C134C">
              <w:t>Код</w:t>
            </w:r>
          </w:p>
        </w:tc>
        <w:tc>
          <w:tcPr>
            <w:tcW w:w="47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AF71BF6" w14:textId="3C80A2BB" w:rsidR="007D3579" w:rsidRPr="008C134C" w:rsidRDefault="001904DF" w:rsidP="008C134C">
            <w:pPr>
              <w:pStyle w:val="aff1"/>
            </w:pPr>
            <w:r>
              <w:rPr>
                <w:lang w:val="en-US"/>
              </w:rPr>
              <w:t>E</w:t>
            </w:r>
            <w:r w:rsidR="007D3579" w:rsidRPr="008C134C">
              <w:t>/0</w:t>
            </w:r>
            <w:r w:rsidR="00EF5C94" w:rsidRPr="008C134C">
              <w:t>2</w:t>
            </w:r>
            <w:r w:rsidR="007D3579" w:rsidRPr="008C134C">
              <w:t>.4</w:t>
            </w:r>
          </w:p>
        </w:tc>
        <w:tc>
          <w:tcPr>
            <w:tcW w:w="89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24F88A08" w14:textId="77777777" w:rsidR="007D3579" w:rsidRPr="008C134C" w:rsidRDefault="007D3579" w:rsidP="008C134C">
            <w:pPr>
              <w:pStyle w:val="100"/>
              <w:rPr>
                <w:vertAlign w:val="superscript"/>
              </w:rPr>
            </w:pPr>
            <w:r w:rsidRPr="008C134C">
              <w:t>Уровень (подуровень) квалификации</w:t>
            </w:r>
          </w:p>
        </w:tc>
        <w:tc>
          <w:tcPr>
            <w:tcW w:w="27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DD40A7A" w14:textId="77777777" w:rsidR="007D3579" w:rsidRPr="008C134C" w:rsidRDefault="007D3579" w:rsidP="008C134C">
            <w:pPr>
              <w:pStyle w:val="aff3"/>
            </w:pPr>
            <w:r w:rsidRPr="008C134C">
              <w:t>4</w:t>
            </w:r>
          </w:p>
        </w:tc>
      </w:tr>
    </w:tbl>
    <w:p w14:paraId="3DD945C6" w14:textId="77777777" w:rsidR="00AA2D3F" w:rsidRDefault="00AA2D3F"/>
    <w:tbl>
      <w:tblPr>
        <w:tblW w:w="5000" w:type="pct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2631"/>
        <w:gridCol w:w="1293"/>
        <w:gridCol w:w="390"/>
        <w:gridCol w:w="2081"/>
        <w:gridCol w:w="1459"/>
        <w:gridCol w:w="2346"/>
      </w:tblGrid>
      <w:tr w:rsidR="007D3579" w:rsidRPr="008C134C" w14:paraId="0AF37B8A" w14:textId="77777777" w:rsidTr="00BC504D">
        <w:trPr>
          <w:trHeight w:val="488"/>
        </w:trPr>
        <w:tc>
          <w:tcPr>
            <w:tcW w:w="1290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1D35D6B1" w14:textId="77777777" w:rsidR="007D3579" w:rsidRPr="008C134C" w:rsidRDefault="007D3579" w:rsidP="008C134C">
            <w:pPr>
              <w:pStyle w:val="100"/>
            </w:pPr>
            <w:r w:rsidRPr="008C134C">
              <w:t>Происхождение трудовой функции</w:t>
            </w:r>
          </w:p>
        </w:tc>
        <w:tc>
          <w:tcPr>
            <w:tcW w:w="63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357A0B8F" w14:textId="77777777" w:rsidR="007D3579" w:rsidRPr="008C134C" w:rsidRDefault="007D3579" w:rsidP="008C134C">
            <w:pPr>
              <w:pStyle w:val="100"/>
            </w:pPr>
            <w:r w:rsidRPr="008C134C">
              <w:t>Оригинал</w:t>
            </w:r>
          </w:p>
        </w:tc>
        <w:tc>
          <w:tcPr>
            <w:tcW w:w="191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261A3CD3" w14:textId="77777777" w:rsidR="007D3579" w:rsidRPr="008C134C" w:rsidRDefault="007D3579" w:rsidP="008C134C">
            <w:pPr>
              <w:pStyle w:val="aff1"/>
            </w:pPr>
            <w:r w:rsidRPr="008C134C">
              <w:t>Х</w:t>
            </w:r>
          </w:p>
        </w:tc>
        <w:tc>
          <w:tcPr>
            <w:tcW w:w="102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79C3641" w14:textId="77777777" w:rsidR="007D3579" w:rsidRPr="008C134C" w:rsidRDefault="007D3579" w:rsidP="008C134C">
            <w:pPr>
              <w:pStyle w:val="100"/>
            </w:pPr>
            <w:r w:rsidRPr="008C134C">
              <w:t>Заимствовано из оригинала</w:t>
            </w:r>
          </w:p>
        </w:tc>
        <w:tc>
          <w:tcPr>
            <w:tcW w:w="71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EDA4005" w14:textId="77777777" w:rsidR="007D3579" w:rsidRPr="008C134C" w:rsidRDefault="007D3579" w:rsidP="008C134C">
            <w:pPr>
              <w:pStyle w:val="aff1"/>
            </w:pPr>
          </w:p>
        </w:tc>
        <w:tc>
          <w:tcPr>
            <w:tcW w:w="115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5D6C294" w14:textId="77777777" w:rsidR="007D3579" w:rsidRPr="008C134C" w:rsidRDefault="007D3579" w:rsidP="008C134C">
            <w:pPr>
              <w:pStyle w:val="aff1"/>
            </w:pPr>
          </w:p>
        </w:tc>
      </w:tr>
      <w:tr w:rsidR="007D3579" w:rsidRPr="008C134C" w14:paraId="5DF79A14" w14:textId="77777777" w:rsidTr="00BC504D">
        <w:trPr>
          <w:trHeight w:val="479"/>
        </w:trPr>
        <w:tc>
          <w:tcPr>
            <w:tcW w:w="12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D71375" w14:textId="77777777" w:rsidR="007D3579" w:rsidRPr="008C134C" w:rsidRDefault="007D3579" w:rsidP="008C134C">
            <w:pPr>
              <w:pStyle w:val="aff1"/>
            </w:pPr>
          </w:p>
        </w:tc>
        <w:tc>
          <w:tcPr>
            <w:tcW w:w="1845" w:type="pct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0B123D6F" w14:textId="77777777" w:rsidR="007D3579" w:rsidRPr="008C134C" w:rsidRDefault="007D3579" w:rsidP="008C134C">
            <w:pPr>
              <w:pStyle w:val="aff1"/>
            </w:pPr>
          </w:p>
        </w:tc>
        <w:tc>
          <w:tcPr>
            <w:tcW w:w="715" w:type="pct"/>
            <w:tcBorders>
              <w:left w:val="nil"/>
              <w:bottom w:val="nil"/>
              <w:right w:val="nil"/>
            </w:tcBorders>
          </w:tcPr>
          <w:p w14:paraId="55CB7B34" w14:textId="77777777" w:rsidR="007D3579" w:rsidRPr="008C134C" w:rsidRDefault="007D3579" w:rsidP="008C134C">
            <w:pPr>
              <w:pStyle w:val="100"/>
            </w:pPr>
            <w:r w:rsidRPr="008C134C">
              <w:t>Код оригинала</w:t>
            </w:r>
          </w:p>
        </w:tc>
        <w:tc>
          <w:tcPr>
            <w:tcW w:w="1150" w:type="pct"/>
            <w:tcBorders>
              <w:left w:val="nil"/>
              <w:bottom w:val="nil"/>
              <w:right w:val="nil"/>
            </w:tcBorders>
          </w:tcPr>
          <w:p w14:paraId="7A425659" w14:textId="77777777" w:rsidR="007D3579" w:rsidRPr="008C134C" w:rsidRDefault="007D3579" w:rsidP="008C134C">
            <w:pPr>
              <w:pStyle w:val="101"/>
            </w:pPr>
            <w:r w:rsidRPr="008C134C">
              <w:t>Регистрационный номер профессионального стандарта</w:t>
            </w:r>
          </w:p>
        </w:tc>
      </w:tr>
    </w:tbl>
    <w:p w14:paraId="53568B61" w14:textId="77777777" w:rsidR="00AA2D3F" w:rsidRDefault="00AA2D3F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2630"/>
        <w:gridCol w:w="7565"/>
      </w:tblGrid>
      <w:tr w:rsidR="001A1DC0" w:rsidRPr="008C134C" w14:paraId="3542A7F6" w14:textId="77777777" w:rsidTr="00BC504D">
        <w:trPr>
          <w:trHeight w:val="20"/>
        </w:trPr>
        <w:tc>
          <w:tcPr>
            <w:tcW w:w="1290" w:type="pct"/>
            <w:vMerge w:val="restart"/>
          </w:tcPr>
          <w:p w14:paraId="0FA2430F" w14:textId="77777777" w:rsidR="001A1DC0" w:rsidRPr="008C134C" w:rsidRDefault="001A1DC0" w:rsidP="00BC504D">
            <w:pPr>
              <w:pStyle w:val="aff1"/>
            </w:pPr>
            <w:r w:rsidRPr="008C134C">
              <w:t>Трудовые действия</w:t>
            </w:r>
          </w:p>
        </w:tc>
        <w:tc>
          <w:tcPr>
            <w:tcW w:w="3710" w:type="pct"/>
          </w:tcPr>
          <w:p w14:paraId="5EF34248" w14:textId="77777777" w:rsidR="001A1DC0" w:rsidRPr="00BC504D" w:rsidRDefault="001A1DC0" w:rsidP="00BC504D">
            <w:pPr>
              <w:pStyle w:val="aff1"/>
              <w:jc w:val="both"/>
            </w:pPr>
            <w:r w:rsidRPr="00BC504D">
              <w:t>Подготовка рабочего места к штамповке поковок на КГШП силой свыше 100 МН</w:t>
            </w:r>
          </w:p>
        </w:tc>
      </w:tr>
      <w:tr w:rsidR="001A1DC0" w:rsidRPr="008C134C" w14:paraId="4FBC348C" w14:textId="77777777" w:rsidTr="00BC504D">
        <w:trPr>
          <w:trHeight w:val="20"/>
        </w:trPr>
        <w:tc>
          <w:tcPr>
            <w:tcW w:w="1290" w:type="pct"/>
            <w:vMerge/>
          </w:tcPr>
          <w:p w14:paraId="5932601B" w14:textId="77777777" w:rsidR="001A1DC0" w:rsidRPr="008C134C" w:rsidRDefault="001A1DC0" w:rsidP="00BC504D">
            <w:pPr>
              <w:pStyle w:val="aff1"/>
            </w:pPr>
          </w:p>
        </w:tc>
        <w:tc>
          <w:tcPr>
            <w:tcW w:w="3710" w:type="pct"/>
          </w:tcPr>
          <w:p w14:paraId="7C9DE08B" w14:textId="77777777" w:rsidR="001A1DC0" w:rsidRPr="00BC504D" w:rsidRDefault="001A1DC0" w:rsidP="00BC504D">
            <w:pPr>
              <w:pStyle w:val="aff1"/>
              <w:jc w:val="both"/>
            </w:pPr>
            <w:r w:rsidRPr="00BC504D">
              <w:t>Подготовка к работе КГШП силой свыше 100 МН и приспособлений для штамповки поковок</w:t>
            </w:r>
          </w:p>
        </w:tc>
      </w:tr>
      <w:tr w:rsidR="001A1DC0" w:rsidRPr="008C134C" w14:paraId="293CE496" w14:textId="77777777" w:rsidTr="00BC504D">
        <w:trPr>
          <w:trHeight w:val="20"/>
        </w:trPr>
        <w:tc>
          <w:tcPr>
            <w:tcW w:w="1290" w:type="pct"/>
            <w:vMerge/>
          </w:tcPr>
          <w:p w14:paraId="0238C909" w14:textId="77777777" w:rsidR="001A1DC0" w:rsidRPr="008C134C" w:rsidRDefault="001A1DC0" w:rsidP="00BC504D">
            <w:pPr>
              <w:pStyle w:val="aff1"/>
            </w:pPr>
          </w:p>
        </w:tc>
        <w:tc>
          <w:tcPr>
            <w:tcW w:w="3710" w:type="pct"/>
          </w:tcPr>
          <w:p w14:paraId="57852081" w14:textId="77777777" w:rsidR="001A1DC0" w:rsidRPr="00BC504D" w:rsidRDefault="001A1DC0" w:rsidP="00BC504D">
            <w:pPr>
              <w:pStyle w:val="aff1"/>
              <w:jc w:val="both"/>
            </w:pPr>
            <w:r w:rsidRPr="00BC504D">
              <w:t>Ежедневное обслуживание КГШП силой свыше 100 МН для штамповки поковок</w:t>
            </w:r>
          </w:p>
        </w:tc>
      </w:tr>
      <w:tr w:rsidR="005029DE" w:rsidRPr="008C134C" w14:paraId="75B25CC1" w14:textId="77777777" w:rsidTr="00BC504D">
        <w:trPr>
          <w:trHeight w:val="20"/>
        </w:trPr>
        <w:tc>
          <w:tcPr>
            <w:tcW w:w="1290" w:type="pct"/>
            <w:vMerge/>
          </w:tcPr>
          <w:p w14:paraId="201A124E" w14:textId="77777777" w:rsidR="005029DE" w:rsidRPr="008C134C" w:rsidRDefault="005029DE" w:rsidP="00BC504D">
            <w:pPr>
              <w:pStyle w:val="aff1"/>
            </w:pPr>
          </w:p>
        </w:tc>
        <w:tc>
          <w:tcPr>
            <w:tcW w:w="3710" w:type="pct"/>
          </w:tcPr>
          <w:p w14:paraId="233CFC93" w14:textId="77777777" w:rsidR="005029DE" w:rsidRPr="00BC504D" w:rsidRDefault="005029DE" w:rsidP="00BC504D">
            <w:pPr>
              <w:pStyle w:val="aff1"/>
              <w:jc w:val="both"/>
            </w:pPr>
            <w:r w:rsidRPr="00BC504D">
              <w:t>Подогрев штамповой оснастки при штамповке поковок на КГШП силой свыше 100 МН</w:t>
            </w:r>
          </w:p>
        </w:tc>
      </w:tr>
      <w:tr w:rsidR="00D14D24" w:rsidRPr="008C134C" w14:paraId="248CA0F2" w14:textId="77777777" w:rsidTr="00BC504D">
        <w:trPr>
          <w:trHeight w:val="20"/>
        </w:trPr>
        <w:tc>
          <w:tcPr>
            <w:tcW w:w="1290" w:type="pct"/>
            <w:vMerge/>
          </w:tcPr>
          <w:p w14:paraId="569D51A5" w14:textId="77777777" w:rsidR="00D14D24" w:rsidRPr="008C134C" w:rsidRDefault="00D14D24" w:rsidP="00BC504D">
            <w:pPr>
              <w:pStyle w:val="aff1"/>
            </w:pPr>
          </w:p>
        </w:tc>
        <w:tc>
          <w:tcPr>
            <w:tcW w:w="3710" w:type="pct"/>
          </w:tcPr>
          <w:p w14:paraId="6C5218C1" w14:textId="77777777" w:rsidR="00D14D24" w:rsidRPr="00BC504D" w:rsidRDefault="00D14D24" w:rsidP="00BC504D">
            <w:pPr>
              <w:pStyle w:val="aff1"/>
              <w:jc w:val="both"/>
            </w:pPr>
            <w:r w:rsidRPr="00BC504D">
              <w:t>Охлаждение штамповой оснастки при штамповке поковок на КГШП силой свыше 100 МН</w:t>
            </w:r>
          </w:p>
        </w:tc>
      </w:tr>
      <w:tr w:rsidR="00D14D24" w:rsidRPr="008C134C" w14:paraId="703173D6" w14:textId="77777777" w:rsidTr="00BC504D">
        <w:trPr>
          <w:trHeight w:val="20"/>
        </w:trPr>
        <w:tc>
          <w:tcPr>
            <w:tcW w:w="1290" w:type="pct"/>
            <w:vMerge/>
          </w:tcPr>
          <w:p w14:paraId="42072F11" w14:textId="77777777" w:rsidR="00D14D24" w:rsidRPr="008C134C" w:rsidRDefault="00D14D24" w:rsidP="00BC504D">
            <w:pPr>
              <w:pStyle w:val="aff1"/>
            </w:pPr>
          </w:p>
        </w:tc>
        <w:tc>
          <w:tcPr>
            <w:tcW w:w="3710" w:type="pct"/>
          </w:tcPr>
          <w:p w14:paraId="28A58022" w14:textId="77777777" w:rsidR="00D14D24" w:rsidRPr="00BC504D" w:rsidRDefault="00D14D24" w:rsidP="00BC504D">
            <w:pPr>
              <w:pStyle w:val="aff1"/>
              <w:jc w:val="both"/>
            </w:pPr>
            <w:r w:rsidRPr="00BC504D">
              <w:t>Нанесение технологической смазки на заготовки и штамповые инструменты при штамповке поковок на КГШП силой свыше 100 МН</w:t>
            </w:r>
          </w:p>
        </w:tc>
      </w:tr>
      <w:tr w:rsidR="00D14D24" w:rsidRPr="008C134C" w14:paraId="5B4CA304" w14:textId="77777777" w:rsidTr="00BC504D">
        <w:trPr>
          <w:trHeight w:val="20"/>
        </w:trPr>
        <w:tc>
          <w:tcPr>
            <w:tcW w:w="1290" w:type="pct"/>
            <w:vMerge/>
          </w:tcPr>
          <w:p w14:paraId="3435D0A1" w14:textId="77777777" w:rsidR="00D14D24" w:rsidRPr="008C134C" w:rsidRDefault="00D14D24" w:rsidP="00BC504D">
            <w:pPr>
              <w:pStyle w:val="aff1"/>
            </w:pPr>
          </w:p>
        </w:tc>
        <w:tc>
          <w:tcPr>
            <w:tcW w:w="3710" w:type="pct"/>
          </w:tcPr>
          <w:p w14:paraId="0F917BF2" w14:textId="46054591" w:rsidR="00D14D24" w:rsidRPr="00BC504D" w:rsidRDefault="00D14D24" w:rsidP="00BC504D">
            <w:pPr>
              <w:pStyle w:val="aff1"/>
              <w:jc w:val="both"/>
            </w:pPr>
            <w:r w:rsidRPr="00BC504D">
              <w:t xml:space="preserve">Удаление окалины с заготовок и штамповой оснастки при штамповке </w:t>
            </w:r>
            <w:r w:rsidR="008D7BD0">
              <w:t xml:space="preserve">поковок </w:t>
            </w:r>
            <w:r w:rsidRPr="00BC504D">
              <w:t>на КГШП силой свыше 100 МН</w:t>
            </w:r>
          </w:p>
        </w:tc>
      </w:tr>
      <w:tr w:rsidR="00D14D24" w:rsidRPr="008C134C" w14:paraId="40AC826E" w14:textId="77777777" w:rsidTr="00BC504D">
        <w:trPr>
          <w:trHeight w:val="20"/>
        </w:trPr>
        <w:tc>
          <w:tcPr>
            <w:tcW w:w="1290" w:type="pct"/>
            <w:vMerge/>
          </w:tcPr>
          <w:p w14:paraId="2616C1D2" w14:textId="77777777" w:rsidR="00D14D24" w:rsidRPr="008C134C" w:rsidRDefault="00D14D24" w:rsidP="00BC504D">
            <w:pPr>
              <w:pStyle w:val="aff1"/>
            </w:pPr>
          </w:p>
        </w:tc>
        <w:tc>
          <w:tcPr>
            <w:tcW w:w="3710" w:type="pct"/>
          </w:tcPr>
          <w:p w14:paraId="5216684F" w14:textId="77777777" w:rsidR="00D14D24" w:rsidRPr="00BC504D" w:rsidRDefault="00D14D24" w:rsidP="00BC504D">
            <w:pPr>
              <w:pStyle w:val="aff1"/>
              <w:jc w:val="both"/>
            </w:pPr>
            <w:r w:rsidRPr="00BC504D">
              <w:t>Подача заготовок в рабочее пространство КГШП силой свыше 100 МН при штамповке поковок</w:t>
            </w:r>
          </w:p>
        </w:tc>
      </w:tr>
      <w:tr w:rsidR="00D14D24" w:rsidRPr="008C134C" w14:paraId="5CCEC10F" w14:textId="77777777" w:rsidTr="00BC504D">
        <w:trPr>
          <w:trHeight w:val="20"/>
        </w:trPr>
        <w:tc>
          <w:tcPr>
            <w:tcW w:w="1290" w:type="pct"/>
            <w:vMerge/>
          </w:tcPr>
          <w:p w14:paraId="351486BC" w14:textId="77777777" w:rsidR="00D14D24" w:rsidRPr="008C134C" w:rsidRDefault="00D14D24" w:rsidP="00BC504D">
            <w:pPr>
              <w:pStyle w:val="aff1"/>
            </w:pPr>
          </w:p>
        </w:tc>
        <w:tc>
          <w:tcPr>
            <w:tcW w:w="3710" w:type="pct"/>
          </w:tcPr>
          <w:p w14:paraId="6F81ACCA" w14:textId="77777777" w:rsidR="00D14D24" w:rsidRPr="00BC504D" w:rsidRDefault="00D14D24" w:rsidP="00BC504D">
            <w:pPr>
              <w:pStyle w:val="aff1"/>
              <w:jc w:val="both"/>
            </w:pPr>
            <w:r w:rsidRPr="00BC504D">
              <w:t>Управление КГШП силой свыше 100 МН при горячей штамповке поковок</w:t>
            </w:r>
          </w:p>
        </w:tc>
      </w:tr>
      <w:tr w:rsidR="00D14D24" w:rsidRPr="008C134C" w14:paraId="2D00021D" w14:textId="77777777" w:rsidTr="00BC504D">
        <w:trPr>
          <w:trHeight w:val="20"/>
        </w:trPr>
        <w:tc>
          <w:tcPr>
            <w:tcW w:w="1290" w:type="pct"/>
            <w:vMerge/>
          </w:tcPr>
          <w:p w14:paraId="02D14A13" w14:textId="77777777" w:rsidR="00D14D24" w:rsidRPr="008C134C" w:rsidRDefault="00D14D24" w:rsidP="00BC504D">
            <w:pPr>
              <w:pStyle w:val="aff1"/>
            </w:pPr>
          </w:p>
        </w:tc>
        <w:tc>
          <w:tcPr>
            <w:tcW w:w="3710" w:type="pct"/>
          </w:tcPr>
          <w:p w14:paraId="3213646A" w14:textId="77777777" w:rsidR="00D14D24" w:rsidRPr="00BC504D" w:rsidRDefault="00D14D24" w:rsidP="00BC504D">
            <w:pPr>
              <w:pStyle w:val="aff1"/>
              <w:jc w:val="both"/>
            </w:pPr>
            <w:r w:rsidRPr="00BC504D">
              <w:t>Манипулирование заготовками при штамповке поковок на КГШП силой свыше 100 МН</w:t>
            </w:r>
          </w:p>
        </w:tc>
      </w:tr>
      <w:tr w:rsidR="00D14D24" w:rsidRPr="008C134C" w14:paraId="351B8B66" w14:textId="77777777" w:rsidTr="00BC504D">
        <w:trPr>
          <w:trHeight w:val="20"/>
        </w:trPr>
        <w:tc>
          <w:tcPr>
            <w:tcW w:w="1290" w:type="pct"/>
            <w:vMerge/>
          </w:tcPr>
          <w:p w14:paraId="745DE793" w14:textId="77777777" w:rsidR="00D14D24" w:rsidRPr="008C134C" w:rsidRDefault="00D14D24" w:rsidP="00BC504D">
            <w:pPr>
              <w:pStyle w:val="aff1"/>
            </w:pPr>
          </w:p>
        </w:tc>
        <w:tc>
          <w:tcPr>
            <w:tcW w:w="3710" w:type="pct"/>
          </w:tcPr>
          <w:p w14:paraId="5189F8D3" w14:textId="77777777" w:rsidR="00D14D24" w:rsidRPr="00BC504D" w:rsidRDefault="00D14D24" w:rsidP="00BC504D">
            <w:pPr>
              <w:pStyle w:val="aff1"/>
              <w:jc w:val="both"/>
            </w:pPr>
            <w:r w:rsidRPr="00BC504D">
              <w:t>Контроль надежности крепления штамповой оснастки и приспособлений при штамповке поковок на КГШП силой свыше 100 МН</w:t>
            </w:r>
          </w:p>
        </w:tc>
      </w:tr>
      <w:tr w:rsidR="00D14D24" w:rsidRPr="008C134C" w14:paraId="082E305A" w14:textId="77777777" w:rsidTr="00BC504D">
        <w:trPr>
          <w:trHeight w:val="20"/>
        </w:trPr>
        <w:tc>
          <w:tcPr>
            <w:tcW w:w="1290" w:type="pct"/>
            <w:vMerge/>
          </w:tcPr>
          <w:p w14:paraId="7CBF8C3C" w14:textId="77777777" w:rsidR="00D14D24" w:rsidRPr="008C134C" w:rsidRDefault="00D14D24" w:rsidP="00BC504D">
            <w:pPr>
              <w:pStyle w:val="aff1"/>
            </w:pPr>
          </w:p>
        </w:tc>
        <w:tc>
          <w:tcPr>
            <w:tcW w:w="3710" w:type="pct"/>
          </w:tcPr>
          <w:p w14:paraId="5B73E53D" w14:textId="77777777" w:rsidR="00D14D24" w:rsidRPr="00BC504D" w:rsidRDefault="00D14D24" w:rsidP="00BC504D">
            <w:pPr>
              <w:pStyle w:val="aff1"/>
              <w:jc w:val="both"/>
            </w:pPr>
            <w:r w:rsidRPr="00BC504D">
              <w:t>Перемещение заготовок и поковок подъемно-транспортным оборудованием с пола при штамповке на КГШП силой свыше 100 МН</w:t>
            </w:r>
          </w:p>
        </w:tc>
      </w:tr>
      <w:tr w:rsidR="00D14D24" w:rsidRPr="008C134C" w14:paraId="0C29CA54" w14:textId="77777777" w:rsidTr="00BC504D">
        <w:trPr>
          <w:trHeight w:val="20"/>
        </w:trPr>
        <w:tc>
          <w:tcPr>
            <w:tcW w:w="1290" w:type="pct"/>
            <w:vMerge/>
          </w:tcPr>
          <w:p w14:paraId="6F01A257" w14:textId="77777777" w:rsidR="00D14D24" w:rsidRPr="008C134C" w:rsidRDefault="00D14D24" w:rsidP="00BC504D">
            <w:pPr>
              <w:pStyle w:val="aff1"/>
            </w:pPr>
          </w:p>
        </w:tc>
        <w:tc>
          <w:tcPr>
            <w:tcW w:w="3710" w:type="pct"/>
          </w:tcPr>
          <w:p w14:paraId="2CBDE5E8" w14:textId="77777777" w:rsidR="00D14D24" w:rsidRPr="00BC504D" w:rsidRDefault="00D14D24" w:rsidP="00BC504D">
            <w:pPr>
              <w:pStyle w:val="aff1"/>
              <w:jc w:val="both"/>
            </w:pPr>
            <w:r w:rsidRPr="00BC504D">
              <w:t>Выявление дефектов в поковках при штамповке на КГШП силой свыше 100 МН</w:t>
            </w:r>
          </w:p>
        </w:tc>
      </w:tr>
      <w:tr w:rsidR="00D14D24" w:rsidRPr="008C134C" w14:paraId="1447723B" w14:textId="77777777" w:rsidTr="00BC504D">
        <w:trPr>
          <w:trHeight w:val="20"/>
        </w:trPr>
        <w:tc>
          <w:tcPr>
            <w:tcW w:w="1290" w:type="pct"/>
            <w:vMerge/>
          </w:tcPr>
          <w:p w14:paraId="3A43B236" w14:textId="77777777" w:rsidR="00D14D24" w:rsidRPr="008C134C" w:rsidRDefault="00D14D24" w:rsidP="00BC504D">
            <w:pPr>
              <w:pStyle w:val="aff1"/>
            </w:pPr>
          </w:p>
        </w:tc>
        <w:tc>
          <w:tcPr>
            <w:tcW w:w="3710" w:type="pct"/>
          </w:tcPr>
          <w:p w14:paraId="52189636" w14:textId="482F221B" w:rsidR="00D14D24" w:rsidRPr="00BC504D" w:rsidRDefault="00D14D24" w:rsidP="00BC504D">
            <w:pPr>
              <w:pStyle w:val="aff1"/>
              <w:jc w:val="both"/>
            </w:pPr>
            <w:r w:rsidRPr="00BC504D">
              <w:t xml:space="preserve">Оказание помощи наладчику кузнечно-прессового оборудования </w:t>
            </w:r>
            <w:r w:rsidR="005A22C3">
              <w:t>в снятии и установке</w:t>
            </w:r>
            <w:r w:rsidRPr="00BC504D">
              <w:t xml:space="preserve"> штамповой оснастки </w:t>
            </w:r>
            <w:r w:rsidR="005E2D34" w:rsidRPr="008C134C">
              <w:t xml:space="preserve">для штамповки поковок </w:t>
            </w:r>
            <w:r w:rsidRPr="00BC504D">
              <w:t>на КГШП силой свыше 100 МН</w:t>
            </w:r>
          </w:p>
        </w:tc>
      </w:tr>
      <w:tr w:rsidR="00D14D24" w:rsidRPr="008C134C" w14:paraId="5E1C6863" w14:textId="77777777" w:rsidTr="00BC504D">
        <w:trPr>
          <w:trHeight w:val="20"/>
        </w:trPr>
        <w:tc>
          <w:tcPr>
            <w:tcW w:w="1290" w:type="pct"/>
            <w:vMerge/>
          </w:tcPr>
          <w:p w14:paraId="13F60865" w14:textId="77777777" w:rsidR="00D14D24" w:rsidRPr="008C134C" w:rsidRDefault="00D14D24" w:rsidP="00BC504D">
            <w:pPr>
              <w:pStyle w:val="aff1"/>
            </w:pPr>
          </w:p>
        </w:tc>
        <w:tc>
          <w:tcPr>
            <w:tcW w:w="3710" w:type="pct"/>
          </w:tcPr>
          <w:p w14:paraId="60ACBEB1" w14:textId="77777777" w:rsidR="00D14D24" w:rsidRPr="00BC504D" w:rsidRDefault="00D14D24" w:rsidP="00BC504D">
            <w:pPr>
              <w:pStyle w:val="aff1"/>
              <w:jc w:val="both"/>
            </w:pPr>
            <w:r w:rsidRPr="00BC504D">
              <w:t>Периодический контроль размеров поковок при штамповке на КГШП силой свыше 100 МН</w:t>
            </w:r>
          </w:p>
        </w:tc>
      </w:tr>
      <w:tr w:rsidR="00D14D24" w:rsidRPr="008C134C" w14:paraId="1F24C064" w14:textId="77777777" w:rsidTr="00BC504D">
        <w:trPr>
          <w:trHeight w:val="20"/>
        </w:trPr>
        <w:tc>
          <w:tcPr>
            <w:tcW w:w="1290" w:type="pct"/>
            <w:vMerge w:val="restart"/>
          </w:tcPr>
          <w:p w14:paraId="02DD80E0" w14:textId="77777777" w:rsidR="00D14D24" w:rsidRPr="008C134C" w:rsidDel="002A1D54" w:rsidRDefault="00D14D24" w:rsidP="00BC504D">
            <w:pPr>
              <w:pStyle w:val="aff1"/>
            </w:pPr>
            <w:r w:rsidRPr="008C134C" w:rsidDel="002A1D54">
              <w:t>Необходимые умения</w:t>
            </w:r>
          </w:p>
        </w:tc>
        <w:tc>
          <w:tcPr>
            <w:tcW w:w="3710" w:type="pct"/>
          </w:tcPr>
          <w:p w14:paraId="06A5BBDD" w14:textId="77777777" w:rsidR="00D14D24" w:rsidRPr="00BC504D" w:rsidRDefault="00B5515B" w:rsidP="00BC504D">
            <w:pPr>
              <w:pStyle w:val="aff1"/>
              <w:jc w:val="both"/>
            </w:pPr>
            <w:r w:rsidRPr="00BC504D">
              <w:t>Читать и анализировать конструкторскую и технологическую документацию</w:t>
            </w:r>
          </w:p>
        </w:tc>
      </w:tr>
      <w:tr w:rsidR="00D14D24" w:rsidRPr="008C134C" w14:paraId="4D61518A" w14:textId="77777777" w:rsidTr="00BC504D">
        <w:trPr>
          <w:trHeight w:val="20"/>
        </w:trPr>
        <w:tc>
          <w:tcPr>
            <w:tcW w:w="1290" w:type="pct"/>
            <w:vMerge/>
          </w:tcPr>
          <w:p w14:paraId="5FF58226" w14:textId="77777777" w:rsidR="00D14D24" w:rsidRPr="008C134C" w:rsidDel="002A1D54" w:rsidRDefault="00D14D24" w:rsidP="00BC504D">
            <w:pPr>
              <w:pStyle w:val="aff1"/>
            </w:pPr>
          </w:p>
        </w:tc>
        <w:tc>
          <w:tcPr>
            <w:tcW w:w="3710" w:type="pct"/>
          </w:tcPr>
          <w:p w14:paraId="688EE7D9" w14:textId="77777777" w:rsidR="00D14D24" w:rsidRPr="00BC504D" w:rsidRDefault="00D14D24" w:rsidP="00BC504D">
            <w:pPr>
              <w:pStyle w:val="aff1"/>
              <w:jc w:val="both"/>
            </w:pPr>
            <w:r w:rsidRPr="00BC504D">
              <w:t>Использовать КГШП силой свыше 100 МН для штамповки поковок</w:t>
            </w:r>
          </w:p>
        </w:tc>
      </w:tr>
      <w:tr w:rsidR="00D14D24" w:rsidRPr="008C134C" w14:paraId="7DB2F13F" w14:textId="77777777" w:rsidTr="00BC504D">
        <w:trPr>
          <w:trHeight w:val="20"/>
        </w:trPr>
        <w:tc>
          <w:tcPr>
            <w:tcW w:w="1290" w:type="pct"/>
            <w:vMerge/>
          </w:tcPr>
          <w:p w14:paraId="2981EF94" w14:textId="77777777" w:rsidR="00D14D24" w:rsidRPr="008C134C" w:rsidDel="002A1D54" w:rsidRDefault="00D14D24" w:rsidP="00BC504D">
            <w:pPr>
              <w:pStyle w:val="aff1"/>
            </w:pPr>
          </w:p>
        </w:tc>
        <w:tc>
          <w:tcPr>
            <w:tcW w:w="3710" w:type="pct"/>
          </w:tcPr>
          <w:p w14:paraId="78D0CF70" w14:textId="77777777" w:rsidR="00D14D24" w:rsidRPr="00BC504D" w:rsidRDefault="00D14D24" w:rsidP="00BC504D">
            <w:pPr>
              <w:pStyle w:val="aff1"/>
              <w:jc w:val="both"/>
            </w:pPr>
            <w:r w:rsidRPr="00BC504D">
              <w:t>Управлять вспомогательными приспособлениями для кантовки и удерживания заготовок и поковок при штамповке на КГШП силой свыше 100 МН</w:t>
            </w:r>
          </w:p>
        </w:tc>
      </w:tr>
      <w:tr w:rsidR="00D14D24" w:rsidRPr="008C134C" w14:paraId="06571407" w14:textId="77777777" w:rsidTr="00BC504D">
        <w:trPr>
          <w:trHeight w:val="20"/>
        </w:trPr>
        <w:tc>
          <w:tcPr>
            <w:tcW w:w="1290" w:type="pct"/>
            <w:vMerge/>
          </w:tcPr>
          <w:p w14:paraId="54DDFDF0" w14:textId="77777777" w:rsidR="00D14D24" w:rsidRPr="008C134C" w:rsidDel="002A1D54" w:rsidRDefault="00D14D24" w:rsidP="00BC504D">
            <w:pPr>
              <w:pStyle w:val="aff1"/>
            </w:pPr>
          </w:p>
        </w:tc>
        <w:tc>
          <w:tcPr>
            <w:tcW w:w="3710" w:type="pct"/>
          </w:tcPr>
          <w:p w14:paraId="6363CA5C" w14:textId="77777777" w:rsidR="00D14D24" w:rsidRPr="00BC504D" w:rsidRDefault="00C05B6F" w:rsidP="00BC504D">
            <w:pPr>
              <w:pStyle w:val="aff1"/>
              <w:jc w:val="both"/>
            </w:pPr>
            <w:r w:rsidRPr="00BC504D">
              <w:t>Выполнять обслуживание (ежедневное, еженедельное)</w:t>
            </w:r>
            <w:r w:rsidR="00D14D24" w:rsidRPr="00BC504D">
              <w:t xml:space="preserve"> КГШП силой свыше 100 МН</w:t>
            </w:r>
            <w:r w:rsidR="00AB4FA0" w:rsidRPr="00BC504D">
              <w:t xml:space="preserve"> в соответствии с эксплуатационной документацией</w:t>
            </w:r>
          </w:p>
        </w:tc>
      </w:tr>
      <w:tr w:rsidR="00D14D24" w:rsidRPr="008C134C" w14:paraId="75EF65DA" w14:textId="77777777" w:rsidTr="00BC504D">
        <w:trPr>
          <w:trHeight w:val="20"/>
        </w:trPr>
        <w:tc>
          <w:tcPr>
            <w:tcW w:w="1290" w:type="pct"/>
            <w:vMerge/>
          </w:tcPr>
          <w:p w14:paraId="55A7F389" w14:textId="77777777" w:rsidR="00D14D24" w:rsidRPr="008C134C" w:rsidDel="002A1D54" w:rsidRDefault="00D14D24" w:rsidP="00BC504D">
            <w:pPr>
              <w:pStyle w:val="aff1"/>
            </w:pPr>
          </w:p>
        </w:tc>
        <w:tc>
          <w:tcPr>
            <w:tcW w:w="3710" w:type="pct"/>
          </w:tcPr>
          <w:p w14:paraId="2736A1F1" w14:textId="77777777" w:rsidR="00D14D24" w:rsidRPr="00BC504D" w:rsidRDefault="00D14D24" w:rsidP="00BC504D">
            <w:pPr>
              <w:pStyle w:val="aff1"/>
              <w:jc w:val="both"/>
            </w:pPr>
            <w:r w:rsidRPr="00BC504D">
              <w:t>Манипулировать поковками при горячей штамповке на КГШП силой свыше 100 МН</w:t>
            </w:r>
          </w:p>
        </w:tc>
      </w:tr>
      <w:tr w:rsidR="00D14D24" w:rsidRPr="008C134C" w14:paraId="555FDA4A" w14:textId="77777777" w:rsidTr="00BC504D">
        <w:trPr>
          <w:trHeight w:val="20"/>
        </w:trPr>
        <w:tc>
          <w:tcPr>
            <w:tcW w:w="1290" w:type="pct"/>
            <w:vMerge/>
          </w:tcPr>
          <w:p w14:paraId="7C234B16" w14:textId="77777777" w:rsidR="00D14D24" w:rsidRPr="008C134C" w:rsidDel="002A1D54" w:rsidRDefault="00D14D24" w:rsidP="00BC504D">
            <w:pPr>
              <w:pStyle w:val="aff1"/>
            </w:pPr>
          </w:p>
        </w:tc>
        <w:tc>
          <w:tcPr>
            <w:tcW w:w="3710" w:type="pct"/>
          </w:tcPr>
          <w:p w14:paraId="71048499" w14:textId="77777777" w:rsidR="00D14D24" w:rsidRPr="00BC504D" w:rsidRDefault="00D14D24" w:rsidP="00BC504D">
            <w:pPr>
              <w:pStyle w:val="aff1"/>
              <w:jc w:val="both"/>
            </w:pPr>
            <w:r w:rsidRPr="00BC504D">
              <w:t>Подогревать штамповую оснастку для штамповки поковок на КГШП силой свыше 100 МН</w:t>
            </w:r>
          </w:p>
        </w:tc>
      </w:tr>
      <w:tr w:rsidR="00824FB0" w:rsidRPr="008C134C" w14:paraId="1293C225" w14:textId="77777777" w:rsidTr="00BC504D">
        <w:trPr>
          <w:trHeight w:val="20"/>
        </w:trPr>
        <w:tc>
          <w:tcPr>
            <w:tcW w:w="1290" w:type="pct"/>
            <w:vMerge/>
          </w:tcPr>
          <w:p w14:paraId="59463AB3" w14:textId="77777777" w:rsidR="00824FB0" w:rsidRPr="008C134C" w:rsidDel="002A1D54" w:rsidRDefault="00824FB0" w:rsidP="00BC504D">
            <w:pPr>
              <w:pStyle w:val="aff1"/>
            </w:pPr>
          </w:p>
        </w:tc>
        <w:tc>
          <w:tcPr>
            <w:tcW w:w="3710" w:type="pct"/>
          </w:tcPr>
          <w:p w14:paraId="7646BB7E" w14:textId="77777777" w:rsidR="00824FB0" w:rsidRPr="00BC504D" w:rsidRDefault="00824FB0" w:rsidP="00BC504D">
            <w:pPr>
              <w:pStyle w:val="aff1"/>
              <w:jc w:val="both"/>
            </w:pPr>
            <w:r w:rsidRPr="00BC504D">
              <w:t>Охлаждать штамповую оснастку для штамповки поковок на КГШП силой свыше 100 МН</w:t>
            </w:r>
          </w:p>
        </w:tc>
      </w:tr>
      <w:tr w:rsidR="00824FB0" w:rsidRPr="008C134C" w14:paraId="05A2023B" w14:textId="77777777" w:rsidTr="00BC504D">
        <w:trPr>
          <w:trHeight w:val="20"/>
        </w:trPr>
        <w:tc>
          <w:tcPr>
            <w:tcW w:w="1290" w:type="pct"/>
            <w:vMerge/>
          </w:tcPr>
          <w:p w14:paraId="498BB22C" w14:textId="77777777" w:rsidR="00824FB0" w:rsidRPr="008C134C" w:rsidDel="002A1D54" w:rsidRDefault="00824FB0" w:rsidP="00BC504D">
            <w:pPr>
              <w:pStyle w:val="aff1"/>
            </w:pPr>
          </w:p>
        </w:tc>
        <w:tc>
          <w:tcPr>
            <w:tcW w:w="3710" w:type="pct"/>
          </w:tcPr>
          <w:p w14:paraId="0F3F2CB0" w14:textId="77777777" w:rsidR="00824FB0" w:rsidRPr="00BC504D" w:rsidRDefault="00824FB0" w:rsidP="00BC504D">
            <w:pPr>
              <w:pStyle w:val="aff1"/>
              <w:jc w:val="both"/>
            </w:pPr>
            <w:r w:rsidRPr="00BC504D">
              <w:t>Определять температуру начала и окончания штамповки поковок на КГШП силой свыше 100 МН</w:t>
            </w:r>
          </w:p>
        </w:tc>
      </w:tr>
      <w:tr w:rsidR="00824FB0" w:rsidRPr="008C134C" w14:paraId="764934FB" w14:textId="77777777" w:rsidTr="00BC504D">
        <w:trPr>
          <w:trHeight w:val="20"/>
        </w:trPr>
        <w:tc>
          <w:tcPr>
            <w:tcW w:w="1290" w:type="pct"/>
            <w:vMerge/>
          </w:tcPr>
          <w:p w14:paraId="333C3DF1" w14:textId="77777777" w:rsidR="00824FB0" w:rsidRPr="008C134C" w:rsidDel="002A1D54" w:rsidRDefault="00824FB0" w:rsidP="00BC504D">
            <w:pPr>
              <w:pStyle w:val="aff1"/>
            </w:pPr>
          </w:p>
        </w:tc>
        <w:tc>
          <w:tcPr>
            <w:tcW w:w="3710" w:type="pct"/>
          </w:tcPr>
          <w:p w14:paraId="29211C58" w14:textId="77777777" w:rsidR="00824FB0" w:rsidRPr="00BC504D" w:rsidRDefault="00824FB0" w:rsidP="00BC504D">
            <w:pPr>
              <w:pStyle w:val="aff1"/>
              <w:jc w:val="both"/>
            </w:pPr>
            <w:r w:rsidRPr="00BC504D">
              <w:t>Сбивать окалину с заготовок перед штамповкой поковок на КГШП силой свыше 100 МН</w:t>
            </w:r>
          </w:p>
        </w:tc>
      </w:tr>
      <w:tr w:rsidR="00824FB0" w:rsidRPr="008C134C" w14:paraId="40FD6E5C" w14:textId="77777777" w:rsidTr="00BC504D">
        <w:trPr>
          <w:trHeight w:val="20"/>
        </w:trPr>
        <w:tc>
          <w:tcPr>
            <w:tcW w:w="1290" w:type="pct"/>
            <w:vMerge/>
          </w:tcPr>
          <w:p w14:paraId="7182794A" w14:textId="77777777" w:rsidR="00824FB0" w:rsidRPr="008C134C" w:rsidDel="002A1D54" w:rsidRDefault="00824FB0" w:rsidP="00BC504D">
            <w:pPr>
              <w:pStyle w:val="aff1"/>
            </w:pPr>
          </w:p>
        </w:tc>
        <w:tc>
          <w:tcPr>
            <w:tcW w:w="3710" w:type="pct"/>
          </w:tcPr>
          <w:p w14:paraId="357412AE" w14:textId="77777777" w:rsidR="00824FB0" w:rsidRPr="00BC504D" w:rsidRDefault="00824FB0" w:rsidP="00BC504D">
            <w:pPr>
              <w:pStyle w:val="aff1"/>
              <w:jc w:val="both"/>
            </w:pPr>
            <w:r w:rsidRPr="00BC504D">
              <w:t>Экстренно останавливать КГШП силой свыше 100 МН</w:t>
            </w:r>
          </w:p>
        </w:tc>
      </w:tr>
      <w:tr w:rsidR="00824FB0" w:rsidRPr="008C134C" w14:paraId="5D455F55" w14:textId="77777777" w:rsidTr="00BC504D">
        <w:trPr>
          <w:trHeight w:val="20"/>
        </w:trPr>
        <w:tc>
          <w:tcPr>
            <w:tcW w:w="1290" w:type="pct"/>
            <w:vMerge/>
          </w:tcPr>
          <w:p w14:paraId="557F8E65" w14:textId="77777777" w:rsidR="00824FB0" w:rsidRPr="008C134C" w:rsidDel="002A1D54" w:rsidRDefault="00824FB0" w:rsidP="00BC504D">
            <w:pPr>
              <w:pStyle w:val="aff1"/>
            </w:pPr>
          </w:p>
        </w:tc>
        <w:tc>
          <w:tcPr>
            <w:tcW w:w="3710" w:type="pct"/>
          </w:tcPr>
          <w:p w14:paraId="1986A3C4" w14:textId="77777777" w:rsidR="00824FB0" w:rsidRPr="00BC504D" w:rsidRDefault="00824FB0" w:rsidP="00BC504D">
            <w:pPr>
              <w:pStyle w:val="aff1"/>
              <w:jc w:val="both"/>
            </w:pPr>
            <w:r w:rsidRPr="00BC504D">
              <w:t>Выбирать грузоподъемные механизмы и такелажную оснастку для подъема и перемещения заготовок и поковок</w:t>
            </w:r>
          </w:p>
        </w:tc>
      </w:tr>
      <w:tr w:rsidR="00824FB0" w:rsidRPr="008C134C" w14:paraId="65A82699" w14:textId="77777777" w:rsidTr="00BC504D">
        <w:trPr>
          <w:trHeight w:val="20"/>
        </w:trPr>
        <w:tc>
          <w:tcPr>
            <w:tcW w:w="1290" w:type="pct"/>
            <w:vMerge/>
          </w:tcPr>
          <w:p w14:paraId="49672482" w14:textId="77777777" w:rsidR="00824FB0" w:rsidRPr="008C134C" w:rsidDel="002A1D54" w:rsidRDefault="00824FB0" w:rsidP="00BC504D">
            <w:pPr>
              <w:pStyle w:val="aff1"/>
            </w:pPr>
          </w:p>
        </w:tc>
        <w:tc>
          <w:tcPr>
            <w:tcW w:w="3710" w:type="pct"/>
          </w:tcPr>
          <w:p w14:paraId="14F066E5" w14:textId="77777777" w:rsidR="00824FB0" w:rsidRPr="00BC504D" w:rsidRDefault="00824FB0" w:rsidP="00BC504D">
            <w:pPr>
              <w:pStyle w:val="aff1"/>
              <w:jc w:val="both"/>
            </w:pPr>
            <w:r w:rsidRPr="00BC504D">
              <w:t>Выбирать схемы строповки заготовок и поковок</w:t>
            </w:r>
          </w:p>
        </w:tc>
      </w:tr>
      <w:tr w:rsidR="00824FB0" w:rsidRPr="008C134C" w14:paraId="754786F3" w14:textId="77777777" w:rsidTr="00BC504D">
        <w:trPr>
          <w:trHeight w:val="20"/>
        </w:trPr>
        <w:tc>
          <w:tcPr>
            <w:tcW w:w="1290" w:type="pct"/>
            <w:vMerge/>
          </w:tcPr>
          <w:p w14:paraId="7EDD9964" w14:textId="77777777" w:rsidR="00824FB0" w:rsidRPr="008C134C" w:rsidDel="002A1D54" w:rsidRDefault="00824FB0" w:rsidP="00BC504D">
            <w:pPr>
              <w:pStyle w:val="aff1"/>
            </w:pPr>
          </w:p>
        </w:tc>
        <w:tc>
          <w:tcPr>
            <w:tcW w:w="3710" w:type="pct"/>
          </w:tcPr>
          <w:p w14:paraId="16527B0E" w14:textId="77777777" w:rsidR="00824FB0" w:rsidRPr="00BC504D" w:rsidRDefault="00824FB0" w:rsidP="00BC504D">
            <w:pPr>
              <w:pStyle w:val="aff1"/>
              <w:jc w:val="both"/>
            </w:pPr>
            <w:r w:rsidRPr="00BC504D">
              <w:t>Управлять подъемом и перемещением заготовок и поковок</w:t>
            </w:r>
          </w:p>
        </w:tc>
      </w:tr>
      <w:tr w:rsidR="00824FB0" w:rsidRPr="008C134C" w14:paraId="062083FA" w14:textId="77777777" w:rsidTr="00BC504D">
        <w:trPr>
          <w:trHeight w:val="20"/>
        </w:trPr>
        <w:tc>
          <w:tcPr>
            <w:tcW w:w="1290" w:type="pct"/>
            <w:vMerge/>
          </w:tcPr>
          <w:p w14:paraId="54110153" w14:textId="77777777" w:rsidR="00824FB0" w:rsidRPr="008C134C" w:rsidDel="002A1D54" w:rsidRDefault="00824FB0" w:rsidP="00BC504D">
            <w:pPr>
              <w:pStyle w:val="aff1"/>
            </w:pPr>
          </w:p>
        </w:tc>
        <w:tc>
          <w:tcPr>
            <w:tcW w:w="3710" w:type="pct"/>
          </w:tcPr>
          <w:p w14:paraId="2B6CC078" w14:textId="77777777" w:rsidR="00824FB0" w:rsidRPr="00BC504D" w:rsidRDefault="00824FB0" w:rsidP="00BC504D">
            <w:pPr>
              <w:pStyle w:val="aff1"/>
              <w:jc w:val="both"/>
            </w:pPr>
            <w:r w:rsidRPr="00BC504D">
              <w:t>Управлять подъемно-транспортным оборудованием с пола для подъема и перемещения поковок и заготовок</w:t>
            </w:r>
          </w:p>
        </w:tc>
      </w:tr>
      <w:tr w:rsidR="00824FB0" w:rsidRPr="008C134C" w14:paraId="4796DF86" w14:textId="77777777" w:rsidTr="00BC504D">
        <w:trPr>
          <w:trHeight w:val="20"/>
        </w:trPr>
        <w:tc>
          <w:tcPr>
            <w:tcW w:w="1290" w:type="pct"/>
            <w:vMerge/>
          </w:tcPr>
          <w:p w14:paraId="2873D321" w14:textId="77777777" w:rsidR="00824FB0" w:rsidRPr="008C134C" w:rsidDel="002A1D54" w:rsidRDefault="00824FB0" w:rsidP="00BC504D">
            <w:pPr>
              <w:pStyle w:val="aff1"/>
            </w:pPr>
          </w:p>
        </w:tc>
        <w:tc>
          <w:tcPr>
            <w:tcW w:w="3710" w:type="pct"/>
          </w:tcPr>
          <w:p w14:paraId="7E777380" w14:textId="77777777" w:rsidR="00824FB0" w:rsidRPr="00BC504D" w:rsidRDefault="00824FB0" w:rsidP="00BC504D">
            <w:pPr>
              <w:pStyle w:val="aff1"/>
              <w:jc w:val="both"/>
            </w:pPr>
            <w:r w:rsidRPr="00BC504D">
              <w:t>Выбирать в соответствии с технологической документацией и подготавливать к работе контрольно-измерительные инструменты</w:t>
            </w:r>
          </w:p>
        </w:tc>
      </w:tr>
      <w:tr w:rsidR="00824FB0" w:rsidRPr="008C134C" w14:paraId="3D7A55FE" w14:textId="77777777" w:rsidTr="00BC504D">
        <w:trPr>
          <w:trHeight w:val="20"/>
        </w:trPr>
        <w:tc>
          <w:tcPr>
            <w:tcW w:w="1290" w:type="pct"/>
            <w:vMerge/>
          </w:tcPr>
          <w:p w14:paraId="0209F26C" w14:textId="77777777" w:rsidR="00824FB0" w:rsidRPr="008C134C" w:rsidDel="002A1D54" w:rsidRDefault="00824FB0" w:rsidP="00BC504D">
            <w:pPr>
              <w:pStyle w:val="aff1"/>
            </w:pPr>
          </w:p>
        </w:tc>
        <w:tc>
          <w:tcPr>
            <w:tcW w:w="3710" w:type="pct"/>
          </w:tcPr>
          <w:p w14:paraId="52A5CB6F" w14:textId="77777777" w:rsidR="00824FB0" w:rsidRPr="00BC504D" w:rsidRDefault="00824FB0" w:rsidP="00BC504D">
            <w:pPr>
              <w:pStyle w:val="aff1"/>
              <w:jc w:val="both"/>
            </w:pPr>
            <w:r w:rsidRPr="00BC504D">
              <w:t>Использовать контрольно-измерительные инструменты для контроля размеров поковок</w:t>
            </w:r>
          </w:p>
        </w:tc>
      </w:tr>
      <w:tr w:rsidR="00824FB0" w:rsidRPr="008C134C" w14:paraId="1E905872" w14:textId="77777777" w:rsidTr="00BC504D">
        <w:trPr>
          <w:trHeight w:val="20"/>
        </w:trPr>
        <w:tc>
          <w:tcPr>
            <w:tcW w:w="1290" w:type="pct"/>
            <w:vMerge/>
          </w:tcPr>
          <w:p w14:paraId="1941B4A3" w14:textId="77777777" w:rsidR="00824FB0" w:rsidRPr="008C134C" w:rsidDel="002A1D54" w:rsidRDefault="00824FB0" w:rsidP="00BC504D">
            <w:pPr>
              <w:pStyle w:val="aff1"/>
            </w:pPr>
          </w:p>
        </w:tc>
        <w:tc>
          <w:tcPr>
            <w:tcW w:w="3710" w:type="pct"/>
          </w:tcPr>
          <w:p w14:paraId="08BB9002" w14:textId="795D30D9" w:rsidR="00824FB0" w:rsidRPr="00BC504D" w:rsidRDefault="00A6477D" w:rsidP="00BC504D">
            <w:pPr>
              <w:pStyle w:val="aff1"/>
              <w:jc w:val="both"/>
            </w:pPr>
            <w:r>
              <w:t xml:space="preserve">Применять средства индивидуальной защиты </w:t>
            </w:r>
            <w:r w:rsidR="00824FB0" w:rsidRPr="00BC504D">
              <w:t>при штамповке поковок на КГШП силой свыше 100 МН</w:t>
            </w:r>
          </w:p>
        </w:tc>
      </w:tr>
      <w:tr w:rsidR="00824FB0" w:rsidRPr="008C134C" w14:paraId="234DE2EC" w14:textId="77777777" w:rsidTr="00BC504D">
        <w:trPr>
          <w:trHeight w:val="20"/>
        </w:trPr>
        <w:tc>
          <w:tcPr>
            <w:tcW w:w="1290" w:type="pct"/>
            <w:vMerge/>
          </w:tcPr>
          <w:p w14:paraId="229DDE57" w14:textId="77777777" w:rsidR="00824FB0" w:rsidRPr="008C134C" w:rsidDel="002A1D54" w:rsidRDefault="00824FB0" w:rsidP="00BC504D">
            <w:pPr>
              <w:pStyle w:val="aff1"/>
            </w:pPr>
          </w:p>
        </w:tc>
        <w:tc>
          <w:tcPr>
            <w:tcW w:w="3710" w:type="pct"/>
          </w:tcPr>
          <w:p w14:paraId="1D6769AD" w14:textId="77777777" w:rsidR="00824FB0" w:rsidRPr="00BC504D" w:rsidRDefault="00824FB0" w:rsidP="00BC504D">
            <w:pPr>
              <w:pStyle w:val="aff1"/>
              <w:jc w:val="both"/>
            </w:pPr>
            <w:r w:rsidRPr="00BC504D">
              <w:t>Поддерживать состояние рабочего места в соответствии с требованиями охраны труда, пожарной, промышленной и экологической безопасности</w:t>
            </w:r>
          </w:p>
        </w:tc>
      </w:tr>
      <w:tr w:rsidR="00824FB0" w:rsidRPr="008C134C" w14:paraId="6703AE50" w14:textId="77777777" w:rsidTr="00BC504D">
        <w:trPr>
          <w:trHeight w:val="20"/>
        </w:trPr>
        <w:tc>
          <w:tcPr>
            <w:tcW w:w="1290" w:type="pct"/>
            <w:vMerge w:val="restart"/>
          </w:tcPr>
          <w:p w14:paraId="7E073FBD" w14:textId="77777777" w:rsidR="00824FB0" w:rsidRPr="008C134C" w:rsidRDefault="00824FB0" w:rsidP="00BC504D">
            <w:pPr>
              <w:pStyle w:val="aff1"/>
            </w:pPr>
            <w:r w:rsidRPr="008C134C" w:rsidDel="002A1D54">
              <w:t>Необходимые знания</w:t>
            </w:r>
          </w:p>
        </w:tc>
        <w:tc>
          <w:tcPr>
            <w:tcW w:w="3710" w:type="pct"/>
          </w:tcPr>
          <w:p w14:paraId="772524DA" w14:textId="77777777" w:rsidR="00824FB0" w:rsidRPr="00BC504D" w:rsidRDefault="00824FB0" w:rsidP="00BC504D">
            <w:pPr>
              <w:pStyle w:val="aff1"/>
              <w:jc w:val="both"/>
            </w:pPr>
            <w:r w:rsidRPr="00BC504D">
              <w:t>Основы машиностроительного черчения в объеме, необходимом для выполнения работы</w:t>
            </w:r>
          </w:p>
        </w:tc>
      </w:tr>
      <w:tr w:rsidR="00824FB0" w:rsidRPr="008C134C" w14:paraId="4E28A440" w14:textId="77777777" w:rsidTr="00BC504D">
        <w:trPr>
          <w:trHeight w:val="20"/>
        </w:trPr>
        <w:tc>
          <w:tcPr>
            <w:tcW w:w="1290" w:type="pct"/>
            <w:vMerge/>
          </w:tcPr>
          <w:p w14:paraId="13431B4A" w14:textId="77777777" w:rsidR="00824FB0" w:rsidRPr="008C134C" w:rsidDel="002A1D54" w:rsidRDefault="00824FB0" w:rsidP="00BC504D">
            <w:pPr>
              <w:pStyle w:val="aff1"/>
            </w:pPr>
          </w:p>
        </w:tc>
        <w:tc>
          <w:tcPr>
            <w:tcW w:w="3710" w:type="pct"/>
          </w:tcPr>
          <w:p w14:paraId="107AB2C3" w14:textId="77777777" w:rsidR="00824FB0" w:rsidRPr="00BC504D" w:rsidRDefault="00824FB0" w:rsidP="00BC504D">
            <w:pPr>
              <w:pStyle w:val="aff1"/>
              <w:jc w:val="both"/>
            </w:pPr>
            <w:r w:rsidRPr="00BC504D">
              <w:t>Правила чтения технической документации</w:t>
            </w:r>
          </w:p>
        </w:tc>
      </w:tr>
      <w:tr w:rsidR="00824FB0" w:rsidRPr="008C134C" w14:paraId="289CB8E6" w14:textId="77777777" w:rsidTr="00BC504D">
        <w:trPr>
          <w:trHeight w:val="20"/>
        </w:trPr>
        <w:tc>
          <w:tcPr>
            <w:tcW w:w="1290" w:type="pct"/>
            <w:vMerge/>
          </w:tcPr>
          <w:p w14:paraId="08321B0C" w14:textId="77777777" w:rsidR="00824FB0" w:rsidRPr="008C134C" w:rsidDel="002A1D54" w:rsidRDefault="00824FB0" w:rsidP="00BC504D">
            <w:pPr>
              <w:pStyle w:val="aff1"/>
            </w:pPr>
          </w:p>
        </w:tc>
        <w:tc>
          <w:tcPr>
            <w:tcW w:w="3710" w:type="pct"/>
          </w:tcPr>
          <w:p w14:paraId="05444F24" w14:textId="77777777" w:rsidR="00824FB0" w:rsidRPr="00BC504D" w:rsidRDefault="00824FB0" w:rsidP="00BC504D">
            <w:pPr>
              <w:pStyle w:val="aff1"/>
              <w:jc w:val="both"/>
            </w:pPr>
            <w:r w:rsidRPr="00BC504D">
              <w:t>Виды, конструкции и назначение КГШП силой свыше 100 МН для штамповки поковок</w:t>
            </w:r>
          </w:p>
        </w:tc>
      </w:tr>
      <w:tr w:rsidR="00824FB0" w:rsidRPr="008C134C" w14:paraId="591422E2" w14:textId="77777777" w:rsidTr="00BC504D">
        <w:trPr>
          <w:trHeight w:val="20"/>
        </w:trPr>
        <w:tc>
          <w:tcPr>
            <w:tcW w:w="1290" w:type="pct"/>
            <w:vMerge/>
          </w:tcPr>
          <w:p w14:paraId="1F6E1876" w14:textId="77777777" w:rsidR="00824FB0" w:rsidRPr="008C134C" w:rsidDel="002A1D54" w:rsidRDefault="00824FB0" w:rsidP="00BC504D">
            <w:pPr>
              <w:pStyle w:val="aff1"/>
            </w:pPr>
          </w:p>
        </w:tc>
        <w:tc>
          <w:tcPr>
            <w:tcW w:w="3710" w:type="pct"/>
          </w:tcPr>
          <w:p w14:paraId="5DAD3697" w14:textId="77777777" w:rsidR="00824FB0" w:rsidRPr="00BC504D" w:rsidRDefault="00824FB0" w:rsidP="00BC504D">
            <w:pPr>
              <w:pStyle w:val="aff1"/>
              <w:jc w:val="both"/>
            </w:pPr>
            <w:r w:rsidRPr="00BC504D">
              <w:t>Виды, конструкции и назначение штамповой оснастки для штамповки поковок на КГШП силой свыше 100 МН</w:t>
            </w:r>
          </w:p>
        </w:tc>
      </w:tr>
      <w:tr w:rsidR="00824FB0" w:rsidRPr="008C134C" w14:paraId="3A1D62BB" w14:textId="77777777" w:rsidTr="00BC504D">
        <w:trPr>
          <w:trHeight w:val="20"/>
        </w:trPr>
        <w:tc>
          <w:tcPr>
            <w:tcW w:w="1290" w:type="pct"/>
            <w:vMerge/>
          </w:tcPr>
          <w:p w14:paraId="748B24BF" w14:textId="77777777" w:rsidR="00824FB0" w:rsidRPr="008C134C" w:rsidDel="002A1D54" w:rsidRDefault="00824FB0" w:rsidP="00BC504D">
            <w:pPr>
              <w:pStyle w:val="aff1"/>
            </w:pPr>
          </w:p>
        </w:tc>
        <w:tc>
          <w:tcPr>
            <w:tcW w:w="3710" w:type="pct"/>
          </w:tcPr>
          <w:p w14:paraId="190D9BC4" w14:textId="77777777" w:rsidR="00824FB0" w:rsidRPr="00BC504D" w:rsidRDefault="00824FB0" w:rsidP="00BC504D">
            <w:pPr>
              <w:pStyle w:val="aff1"/>
              <w:jc w:val="both"/>
            </w:pPr>
            <w:r w:rsidRPr="00BC504D">
              <w:t>Виды, конструкции и назначение нагревательных устройств для нагрева заготовок под штамповку поковок</w:t>
            </w:r>
          </w:p>
        </w:tc>
      </w:tr>
      <w:tr w:rsidR="00824FB0" w:rsidRPr="008C134C" w14:paraId="45A676D6" w14:textId="77777777" w:rsidTr="00BC504D">
        <w:trPr>
          <w:trHeight w:val="20"/>
        </w:trPr>
        <w:tc>
          <w:tcPr>
            <w:tcW w:w="1290" w:type="pct"/>
            <w:vMerge/>
          </w:tcPr>
          <w:p w14:paraId="14616013" w14:textId="77777777" w:rsidR="00824FB0" w:rsidRPr="008C134C" w:rsidDel="002A1D54" w:rsidRDefault="00824FB0" w:rsidP="00BC504D">
            <w:pPr>
              <w:pStyle w:val="aff1"/>
            </w:pPr>
          </w:p>
        </w:tc>
        <w:tc>
          <w:tcPr>
            <w:tcW w:w="3710" w:type="pct"/>
          </w:tcPr>
          <w:p w14:paraId="76AF7EF5" w14:textId="77777777" w:rsidR="00824FB0" w:rsidRPr="00BC504D" w:rsidRDefault="00824FB0" w:rsidP="00BC504D">
            <w:pPr>
              <w:pStyle w:val="aff1"/>
              <w:jc w:val="both"/>
            </w:pPr>
            <w:r w:rsidRPr="00BC504D">
              <w:t>Виды, конструкции и назначение подъемно-транспортных механизмов для подъема и перемещения заготовок и поковок</w:t>
            </w:r>
          </w:p>
        </w:tc>
      </w:tr>
      <w:tr w:rsidR="00824FB0" w:rsidRPr="008C134C" w14:paraId="3724482F" w14:textId="77777777" w:rsidTr="00BC504D">
        <w:trPr>
          <w:trHeight w:val="20"/>
        </w:trPr>
        <w:tc>
          <w:tcPr>
            <w:tcW w:w="1290" w:type="pct"/>
            <w:vMerge/>
          </w:tcPr>
          <w:p w14:paraId="1E29D712" w14:textId="77777777" w:rsidR="00824FB0" w:rsidRPr="008C134C" w:rsidDel="002A1D54" w:rsidRDefault="00824FB0" w:rsidP="00BC504D">
            <w:pPr>
              <w:pStyle w:val="aff1"/>
            </w:pPr>
          </w:p>
        </w:tc>
        <w:tc>
          <w:tcPr>
            <w:tcW w:w="3710" w:type="pct"/>
          </w:tcPr>
          <w:p w14:paraId="462C9386" w14:textId="77777777" w:rsidR="00824FB0" w:rsidRPr="00BC504D" w:rsidRDefault="00824FB0" w:rsidP="00BC504D">
            <w:pPr>
              <w:pStyle w:val="aff1"/>
              <w:jc w:val="both"/>
            </w:pPr>
            <w:r w:rsidRPr="00BC504D">
              <w:t>Виды и назначение технологических смазок, применяемых при горячей штамповке поковок на КГШП силой свыше 100 МН</w:t>
            </w:r>
          </w:p>
        </w:tc>
      </w:tr>
      <w:tr w:rsidR="00824FB0" w:rsidRPr="008C134C" w14:paraId="3A420B1B" w14:textId="77777777" w:rsidTr="00BC504D">
        <w:trPr>
          <w:trHeight w:val="20"/>
        </w:trPr>
        <w:tc>
          <w:tcPr>
            <w:tcW w:w="1290" w:type="pct"/>
            <w:vMerge/>
          </w:tcPr>
          <w:p w14:paraId="05F1F803" w14:textId="77777777" w:rsidR="00824FB0" w:rsidRPr="008C134C" w:rsidDel="002A1D54" w:rsidRDefault="00824FB0" w:rsidP="00BC504D">
            <w:pPr>
              <w:pStyle w:val="aff1"/>
            </w:pPr>
          </w:p>
        </w:tc>
        <w:tc>
          <w:tcPr>
            <w:tcW w:w="3710" w:type="pct"/>
          </w:tcPr>
          <w:p w14:paraId="2EC442C3" w14:textId="77777777" w:rsidR="00824FB0" w:rsidRPr="00BC504D" w:rsidRDefault="00824FB0" w:rsidP="00BC504D">
            <w:pPr>
              <w:pStyle w:val="aff1"/>
              <w:jc w:val="both"/>
            </w:pPr>
            <w:r w:rsidRPr="00BC504D">
              <w:t>Типовые режимы работы КГШП силой свыше 100 МН</w:t>
            </w:r>
          </w:p>
        </w:tc>
      </w:tr>
      <w:tr w:rsidR="00824FB0" w:rsidRPr="008C134C" w14:paraId="6986D6BD" w14:textId="77777777" w:rsidTr="00BC504D">
        <w:trPr>
          <w:trHeight w:val="20"/>
        </w:trPr>
        <w:tc>
          <w:tcPr>
            <w:tcW w:w="1290" w:type="pct"/>
            <w:vMerge/>
          </w:tcPr>
          <w:p w14:paraId="12B0E39A" w14:textId="77777777" w:rsidR="00824FB0" w:rsidRPr="008C134C" w:rsidDel="002A1D54" w:rsidRDefault="00824FB0" w:rsidP="00BC504D">
            <w:pPr>
              <w:pStyle w:val="aff1"/>
            </w:pPr>
          </w:p>
        </w:tc>
        <w:tc>
          <w:tcPr>
            <w:tcW w:w="3710" w:type="pct"/>
          </w:tcPr>
          <w:p w14:paraId="271847CA" w14:textId="77777777" w:rsidR="00824FB0" w:rsidRPr="00BC504D" w:rsidRDefault="00824FB0" w:rsidP="00BC504D">
            <w:pPr>
              <w:pStyle w:val="aff1"/>
              <w:jc w:val="both"/>
            </w:pPr>
            <w:r w:rsidRPr="00BC504D">
              <w:t>Основные параметры КГШП силой свыше 100 МН</w:t>
            </w:r>
          </w:p>
        </w:tc>
      </w:tr>
      <w:tr w:rsidR="00824FB0" w:rsidRPr="008C134C" w14:paraId="2C45E212" w14:textId="77777777" w:rsidTr="00BC504D">
        <w:trPr>
          <w:trHeight w:val="20"/>
        </w:trPr>
        <w:tc>
          <w:tcPr>
            <w:tcW w:w="1290" w:type="pct"/>
            <w:vMerge/>
          </w:tcPr>
          <w:p w14:paraId="74E90000" w14:textId="77777777" w:rsidR="00824FB0" w:rsidRPr="008C134C" w:rsidDel="002A1D54" w:rsidRDefault="00824FB0" w:rsidP="00BC504D">
            <w:pPr>
              <w:pStyle w:val="aff1"/>
            </w:pPr>
          </w:p>
        </w:tc>
        <w:tc>
          <w:tcPr>
            <w:tcW w:w="3710" w:type="pct"/>
          </w:tcPr>
          <w:p w14:paraId="29B1FD0F" w14:textId="77777777" w:rsidR="00824FB0" w:rsidRPr="00BC504D" w:rsidRDefault="00824FB0" w:rsidP="00BC504D">
            <w:pPr>
              <w:pStyle w:val="aff1"/>
              <w:jc w:val="both"/>
            </w:pPr>
            <w:r w:rsidRPr="00BC504D">
              <w:t>Назначение органов управления КГШП силой свыше 100 МН</w:t>
            </w:r>
          </w:p>
        </w:tc>
      </w:tr>
      <w:tr w:rsidR="00824FB0" w:rsidRPr="008C134C" w14:paraId="36245FDB" w14:textId="77777777" w:rsidTr="00BC504D">
        <w:trPr>
          <w:trHeight w:val="20"/>
        </w:trPr>
        <w:tc>
          <w:tcPr>
            <w:tcW w:w="1290" w:type="pct"/>
            <w:vMerge/>
          </w:tcPr>
          <w:p w14:paraId="0FFE9A2B" w14:textId="77777777" w:rsidR="00824FB0" w:rsidRPr="008C134C" w:rsidDel="002A1D54" w:rsidRDefault="00824FB0" w:rsidP="00BC504D">
            <w:pPr>
              <w:pStyle w:val="aff1"/>
            </w:pPr>
          </w:p>
        </w:tc>
        <w:tc>
          <w:tcPr>
            <w:tcW w:w="3710" w:type="pct"/>
          </w:tcPr>
          <w:p w14:paraId="356D1DFE" w14:textId="306085C8" w:rsidR="00824FB0" w:rsidRPr="00BC504D" w:rsidRDefault="0015304F" w:rsidP="00BC504D">
            <w:pPr>
              <w:pStyle w:val="aff1"/>
              <w:jc w:val="both"/>
            </w:pPr>
            <w:r>
              <w:t xml:space="preserve">Типичные неисправности </w:t>
            </w:r>
            <w:r w:rsidR="00824FB0" w:rsidRPr="00BC504D">
              <w:t>КГШП силой свыше 100 МН</w:t>
            </w:r>
          </w:p>
        </w:tc>
      </w:tr>
      <w:tr w:rsidR="00824FB0" w:rsidRPr="008C134C" w14:paraId="4C1C9F0E" w14:textId="77777777" w:rsidTr="00BC504D">
        <w:trPr>
          <w:trHeight w:val="20"/>
        </w:trPr>
        <w:tc>
          <w:tcPr>
            <w:tcW w:w="1290" w:type="pct"/>
            <w:vMerge/>
          </w:tcPr>
          <w:p w14:paraId="2C7E3272" w14:textId="77777777" w:rsidR="00824FB0" w:rsidRPr="008C134C" w:rsidDel="002A1D54" w:rsidRDefault="00824FB0" w:rsidP="00BC504D">
            <w:pPr>
              <w:pStyle w:val="aff1"/>
            </w:pPr>
          </w:p>
        </w:tc>
        <w:tc>
          <w:tcPr>
            <w:tcW w:w="3710" w:type="pct"/>
          </w:tcPr>
          <w:p w14:paraId="006209BF" w14:textId="77777777" w:rsidR="00824FB0" w:rsidRPr="00BC504D" w:rsidRDefault="00824FB0" w:rsidP="00BC504D">
            <w:pPr>
              <w:pStyle w:val="aff1"/>
              <w:jc w:val="both"/>
            </w:pPr>
            <w:r w:rsidRPr="00BC504D">
              <w:t>Правила и порядок подготовки к работе КГШП силой свыше 100 МН</w:t>
            </w:r>
          </w:p>
        </w:tc>
      </w:tr>
      <w:tr w:rsidR="00AB4FA0" w:rsidRPr="008C134C" w14:paraId="6F4DD58D" w14:textId="77777777" w:rsidTr="00BC504D">
        <w:trPr>
          <w:trHeight w:val="20"/>
        </w:trPr>
        <w:tc>
          <w:tcPr>
            <w:tcW w:w="1290" w:type="pct"/>
            <w:vMerge/>
          </w:tcPr>
          <w:p w14:paraId="010EBE8C" w14:textId="77777777" w:rsidR="00AB4FA0" w:rsidRPr="008C134C" w:rsidDel="002A1D54" w:rsidRDefault="00AB4FA0" w:rsidP="00BC504D">
            <w:pPr>
              <w:pStyle w:val="aff1"/>
            </w:pPr>
          </w:p>
        </w:tc>
        <w:tc>
          <w:tcPr>
            <w:tcW w:w="3710" w:type="pct"/>
          </w:tcPr>
          <w:p w14:paraId="2DB0B649" w14:textId="77777777" w:rsidR="00AB4FA0" w:rsidRPr="00BC504D" w:rsidRDefault="00AB4FA0" w:rsidP="00BC504D">
            <w:pPr>
              <w:pStyle w:val="aff1"/>
              <w:jc w:val="both"/>
            </w:pPr>
            <w:r w:rsidRPr="00BC504D">
              <w:t xml:space="preserve">Порядок и правила выполнения планово-предупредительного обслуживания (ежедневного, еженедельного) </w:t>
            </w:r>
            <w:r w:rsidR="00AD3C7C" w:rsidRPr="00BC504D">
              <w:t xml:space="preserve">КГШП силой свыше 100 МН </w:t>
            </w:r>
            <w:r w:rsidRPr="00BC504D">
              <w:t>в соответствии с эксплуатационной документацией</w:t>
            </w:r>
          </w:p>
        </w:tc>
      </w:tr>
      <w:tr w:rsidR="00824FB0" w:rsidRPr="008C134C" w14:paraId="1778D087" w14:textId="77777777" w:rsidTr="00BC504D">
        <w:trPr>
          <w:trHeight w:val="20"/>
        </w:trPr>
        <w:tc>
          <w:tcPr>
            <w:tcW w:w="1290" w:type="pct"/>
            <w:vMerge/>
          </w:tcPr>
          <w:p w14:paraId="18066F0F" w14:textId="77777777" w:rsidR="00824FB0" w:rsidRPr="008C134C" w:rsidDel="002A1D54" w:rsidRDefault="00824FB0" w:rsidP="00BC504D">
            <w:pPr>
              <w:pStyle w:val="aff1"/>
            </w:pPr>
          </w:p>
        </w:tc>
        <w:tc>
          <w:tcPr>
            <w:tcW w:w="3710" w:type="pct"/>
          </w:tcPr>
          <w:p w14:paraId="49DF52D0" w14:textId="77777777" w:rsidR="00824FB0" w:rsidRPr="00BC504D" w:rsidRDefault="00C05B6F" w:rsidP="00BC504D">
            <w:pPr>
              <w:pStyle w:val="aff1"/>
              <w:jc w:val="both"/>
            </w:pPr>
            <w:r w:rsidRPr="00BC504D">
              <w:t>Типовые температурные режимы штамповки поковок</w:t>
            </w:r>
            <w:r w:rsidR="00824FB0" w:rsidRPr="00BC504D">
              <w:t xml:space="preserve"> на КГШП силой свыше 100 МН</w:t>
            </w:r>
          </w:p>
        </w:tc>
      </w:tr>
      <w:tr w:rsidR="00824FB0" w:rsidRPr="008C134C" w14:paraId="24EF73A8" w14:textId="77777777" w:rsidTr="00BC504D">
        <w:trPr>
          <w:trHeight w:val="20"/>
        </w:trPr>
        <w:tc>
          <w:tcPr>
            <w:tcW w:w="1290" w:type="pct"/>
            <w:vMerge/>
          </w:tcPr>
          <w:p w14:paraId="10E49227" w14:textId="77777777" w:rsidR="00824FB0" w:rsidRPr="008C134C" w:rsidDel="002A1D54" w:rsidRDefault="00824FB0" w:rsidP="00BC504D">
            <w:pPr>
              <w:pStyle w:val="aff1"/>
            </w:pPr>
          </w:p>
        </w:tc>
        <w:tc>
          <w:tcPr>
            <w:tcW w:w="3710" w:type="pct"/>
          </w:tcPr>
          <w:p w14:paraId="2BC7A41B" w14:textId="77777777" w:rsidR="00824FB0" w:rsidRPr="00BC504D" w:rsidRDefault="00824FB0" w:rsidP="00BC504D">
            <w:pPr>
              <w:pStyle w:val="aff1"/>
              <w:jc w:val="both"/>
            </w:pPr>
            <w:r w:rsidRPr="00BC504D">
              <w:t>Группы и марки материалов, обрабатываемых штамповкой</w:t>
            </w:r>
          </w:p>
        </w:tc>
      </w:tr>
      <w:tr w:rsidR="00824FB0" w:rsidRPr="008C134C" w14:paraId="29DD3B9F" w14:textId="77777777" w:rsidTr="00BC504D">
        <w:trPr>
          <w:trHeight w:val="20"/>
        </w:trPr>
        <w:tc>
          <w:tcPr>
            <w:tcW w:w="1290" w:type="pct"/>
            <w:vMerge/>
          </w:tcPr>
          <w:p w14:paraId="1134B153" w14:textId="77777777" w:rsidR="00824FB0" w:rsidRPr="008C134C" w:rsidDel="002A1D54" w:rsidRDefault="00824FB0" w:rsidP="00BC504D">
            <w:pPr>
              <w:pStyle w:val="aff1"/>
            </w:pPr>
          </w:p>
        </w:tc>
        <w:tc>
          <w:tcPr>
            <w:tcW w:w="3710" w:type="pct"/>
          </w:tcPr>
          <w:p w14:paraId="2D8386F5" w14:textId="77777777" w:rsidR="00824FB0" w:rsidRPr="00BC504D" w:rsidRDefault="00824FB0" w:rsidP="00BC504D">
            <w:pPr>
              <w:pStyle w:val="aff1"/>
              <w:jc w:val="both"/>
            </w:pPr>
            <w:r w:rsidRPr="00BC504D">
              <w:t>Сортамент заготовок, обрабатываемых штамповкой</w:t>
            </w:r>
          </w:p>
        </w:tc>
      </w:tr>
      <w:tr w:rsidR="00824FB0" w:rsidRPr="008C134C" w14:paraId="5ECEBD19" w14:textId="77777777" w:rsidTr="00BC504D">
        <w:trPr>
          <w:trHeight w:val="20"/>
        </w:trPr>
        <w:tc>
          <w:tcPr>
            <w:tcW w:w="1290" w:type="pct"/>
            <w:vMerge/>
          </w:tcPr>
          <w:p w14:paraId="27451BB4" w14:textId="77777777" w:rsidR="00824FB0" w:rsidRPr="008C134C" w:rsidDel="002A1D54" w:rsidRDefault="00824FB0" w:rsidP="00BC504D">
            <w:pPr>
              <w:pStyle w:val="aff1"/>
            </w:pPr>
          </w:p>
        </w:tc>
        <w:tc>
          <w:tcPr>
            <w:tcW w:w="3710" w:type="pct"/>
          </w:tcPr>
          <w:p w14:paraId="2144932C" w14:textId="77777777" w:rsidR="00824FB0" w:rsidRPr="00BC504D" w:rsidRDefault="00824FB0" w:rsidP="00BC504D">
            <w:pPr>
              <w:pStyle w:val="aff1"/>
              <w:jc w:val="both"/>
            </w:pPr>
            <w:r w:rsidRPr="00BC504D">
              <w:t>Типовые технологические операции штамповки поковок на КГШП силой свыше 100 МН</w:t>
            </w:r>
          </w:p>
        </w:tc>
      </w:tr>
      <w:tr w:rsidR="00824FB0" w:rsidRPr="008C134C" w14:paraId="1F3964B3" w14:textId="77777777" w:rsidTr="00BC504D">
        <w:trPr>
          <w:trHeight w:val="20"/>
        </w:trPr>
        <w:tc>
          <w:tcPr>
            <w:tcW w:w="1290" w:type="pct"/>
            <w:vMerge/>
          </w:tcPr>
          <w:p w14:paraId="3C39582D" w14:textId="77777777" w:rsidR="00824FB0" w:rsidRPr="008C134C" w:rsidDel="002A1D54" w:rsidRDefault="00824FB0" w:rsidP="00BC504D">
            <w:pPr>
              <w:pStyle w:val="aff1"/>
            </w:pPr>
          </w:p>
        </w:tc>
        <w:tc>
          <w:tcPr>
            <w:tcW w:w="3710" w:type="pct"/>
          </w:tcPr>
          <w:p w14:paraId="7EF885FE" w14:textId="77777777" w:rsidR="00824FB0" w:rsidRPr="00BC504D" w:rsidRDefault="00824FB0" w:rsidP="00BC504D">
            <w:pPr>
              <w:pStyle w:val="aff1"/>
              <w:jc w:val="both"/>
            </w:pPr>
            <w:r w:rsidRPr="00BC504D">
              <w:t>Основные правила и способы штамповки поковок на КГШП силой свыше 100 МН</w:t>
            </w:r>
          </w:p>
        </w:tc>
      </w:tr>
      <w:tr w:rsidR="00824FB0" w:rsidRPr="008C134C" w14:paraId="405FBFA2" w14:textId="77777777" w:rsidTr="00BC504D">
        <w:trPr>
          <w:trHeight w:val="20"/>
        </w:trPr>
        <w:tc>
          <w:tcPr>
            <w:tcW w:w="1290" w:type="pct"/>
            <w:vMerge/>
          </w:tcPr>
          <w:p w14:paraId="77D8F194" w14:textId="77777777" w:rsidR="00824FB0" w:rsidRPr="008C134C" w:rsidDel="002A1D54" w:rsidRDefault="00824FB0" w:rsidP="00BC504D">
            <w:pPr>
              <w:pStyle w:val="aff1"/>
            </w:pPr>
          </w:p>
        </w:tc>
        <w:tc>
          <w:tcPr>
            <w:tcW w:w="3710" w:type="pct"/>
          </w:tcPr>
          <w:p w14:paraId="58B8B0B4" w14:textId="77777777" w:rsidR="00824FB0" w:rsidRPr="00BC504D" w:rsidRDefault="00824FB0" w:rsidP="00BC504D">
            <w:pPr>
              <w:pStyle w:val="aff1"/>
              <w:jc w:val="both"/>
            </w:pPr>
            <w:r w:rsidRPr="00BC504D">
              <w:t>Способы контроля поковок контрольно-измерительными инструментами</w:t>
            </w:r>
          </w:p>
        </w:tc>
      </w:tr>
      <w:tr w:rsidR="00824FB0" w:rsidRPr="008C134C" w14:paraId="77E41A04" w14:textId="77777777" w:rsidTr="00BC504D">
        <w:trPr>
          <w:trHeight w:val="20"/>
        </w:trPr>
        <w:tc>
          <w:tcPr>
            <w:tcW w:w="1290" w:type="pct"/>
            <w:vMerge/>
          </w:tcPr>
          <w:p w14:paraId="34478650" w14:textId="77777777" w:rsidR="00824FB0" w:rsidRPr="008C134C" w:rsidDel="002A1D54" w:rsidRDefault="00824FB0" w:rsidP="00BC504D">
            <w:pPr>
              <w:pStyle w:val="aff1"/>
            </w:pPr>
          </w:p>
        </w:tc>
        <w:tc>
          <w:tcPr>
            <w:tcW w:w="3710" w:type="pct"/>
          </w:tcPr>
          <w:p w14:paraId="36F88A72" w14:textId="77777777" w:rsidR="00824FB0" w:rsidRPr="00BC504D" w:rsidRDefault="00824FB0" w:rsidP="00BC504D">
            <w:pPr>
              <w:pStyle w:val="aff1"/>
              <w:jc w:val="both"/>
            </w:pPr>
            <w:r w:rsidRPr="00BC504D">
              <w:t>Виды, конструкции, назначение контрольно-измерительных инструментов для контроля поковок</w:t>
            </w:r>
          </w:p>
        </w:tc>
      </w:tr>
      <w:tr w:rsidR="00824FB0" w:rsidRPr="008C134C" w14:paraId="2192E177" w14:textId="77777777" w:rsidTr="00BC504D">
        <w:trPr>
          <w:trHeight w:val="20"/>
        </w:trPr>
        <w:tc>
          <w:tcPr>
            <w:tcW w:w="1290" w:type="pct"/>
            <w:vMerge/>
          </w:tcPr>
          <w:p w14:paraId="04C70D28" w14:textId="77777777" w:rsidR="00824FB0" w:rsidRPr="008C134C" w:rsidDel="002A1D54" w:rsidRDefault="00824FB0" w:rsidP="00BC504D">
            <w:pPr>
              <w:pStyle w:val="aff1"/>
            </w:pPr>
          </w:p>
        </w:tc>
        <w:tc>
          <w:tcPr>
            <w:tcW w:w="3710" w:type="pct"/>
          </w:tcPr>
          <w:p w14:paraId="63507B31" w14:textId="77777777" w:rsidR="00824FB0" w:rsidRPr="00BC504D" w:rsidRDefault="00824FB0" w:rsidP="00BC504D">
            <w:pPr>
              <w:pStyle w:val="aff1"/>
              <w:jc w:val="both"/>
            </w:pPr>
            <w:r w:rsidRPr="00BC504D">
              <w:t>Припуски, допуски и напуски на поковки при штамповке на КГШП</w:t>
            </w:r>
          </w:p>
        </w:tc>
      </w:tr>
      <w:tr w:rsidR="00824FB0" w:rsidRPr="008C134C" w14:paraId="38FF3109" w14:textId="77777777" w:rsidTr="00BC504D">
        <w:trPr>
          <w:trHeight w:val="20"/>
        </w:trPr>
        <w:tc>
          <w:tcPr>
            <w:tcW w:w="1290" w:type="pct"/>
            <w:vMerge/>
          </w:tcPr>
          <w:p w14:paraId="1AE063D4" w14:textId="77777777" w:rsidR="00824FB0" w:rsidRPr="008C134C" w:rsidDel="002A1D54" w:rsidRDefault="00824FB0" w:rsidP="00BC504D">
            <w:pPr>
              <w:pStyle w:val="aff1"/>
            </w:pPr>
          </w:p>
        </w:tc>
        <w:tc>
          <w:tcPr>
            <w:tcW w:w="3710" w:type="pct"/>
          </w:tcPr>
          <w:p w14:paraId="2D628E70" w14:textId="77777777" w:rsidR="00824FB0" w:rsidRPr="00BC504D" w:rsidRDefault="00824FB0" w:rsidP="00BC504D">
            <w:pPr>
              <w:pStyle w:val="aff1"/>
              <w:jc w:val="both"/>
            </w:pPr>
            <w:r w:rsidRPr="00BC504D">
              <w:rPr>
                <w:rFonts w:eastAsia="Batang"/>
              </w:rPr>
              <w:t xml:space="preserve">Приемы работы при штамповке поковок </w:t>
            </w:r>
            <w:r w:rsidRPr="00BC504D">
              <w:t>на КГШП силой свыше 100 МН</w:t>
            </w:r>
          </w:p>
        </w:tc>
      </w:tr>
      <w:tr w:rsidR="00824FB0" w:rsidRPr="008C134C" w14:paraId="78C879F5" w14:textId="77777777" w:rsidTr="00BC504D">
        <w:trPr>
          <w:trHeight w:val="20"/>
        </w:trPr>
        <w:tc>
          <w:tcPr>
            <w:tcW w:w="1290" w:type="pct"/>
            <w:vMerge/>
          </w:tcPr>
          <w:p w14:paraId="3108F1A6" w14:textId="77777777" w:rsidR="00824FB0" w:rsidRPr="008C134C" w:rsidDel="002A1D54" w:rsidRDefault="00824FB0" w:rsidP="00BC504D">
            <w:pPr>
              <w:pStyle w:val="aff1"/>
            </w:pPr>
          </w:p>
        </w:tc>
        <w:tc>
          <w:tcPr>
            <w:tcW w:w="3710" w:type="pct"/>
          </w:tcPr>
          <w:p w14:paraId="3F2B3CCE" w14:textId="77777777" w:rsidR="00824FB0" w:rsidRPr="00BC504D" w:rsidRDefault="00824FB0" w:rsidP="00BC504D">
            <w:pPr>
              <w:pStyle w:val="aff1"/>
              <w:jc w:val="both"/>
              <w:rPr>
                <w:rFonts w:eastAsia="Batang"/>
              </w:rPr>
            </w:pPr>
            <w:r w:rsidRPr="00BC504D">
              <w:t>Правила строповки и перемещения грузов</w:t>
            </w:r>
          </w:p>
        </w:tc>
      </w:tr>
      <w:tr w:rsidR="00824FB0" w:rsidRPr="008C134C" w14:paraId="78B80DDA" w14:textId="77777777" w:rsidTr="00BC504D">
        <w:trPr>
          <w:trHeight w:val="20"/>
        </w:trPr>
        <w:tc>
          <w:tcPr>
            <w:tcW w:w="1290" w:type="pct"/>
            <w:vMerge/>
          </w:tcPr>
          <w:p w14:paraId="3DFBA503" w14:textId="77777777" w:rsidR="00824FB0" w:rsidRPr="008C134C" w:rsidDel="002A1D54" w:rsidRDefault="00824FB0" w:rsidP="00BC504D">
            <w:pPr>
              <w:pStyle w:val="aff1"/>
            </w:pPr>
          </w:p>
        </w:tc>
        <w:tc>
          <w:tcPr>
            <w:tcW w:w="3710" w:type="pct"/>
          </w:tcPr>
          <w:p w14:paraId="79F64B6A" w14:textId="77777777" w:rsidR="00824FB0" w:rsidRPr="00BC504D" w:rsidRDefault="00824FB0" w:rsidP="00BC504D">
            <w:pPr>
              <w:pStyle w:val="aff1"/>
              <w:jc w:val="both"/>
            </w:pPr>
            <w:r w:rsidRPr="00BC504D">
              <w:t>Система знаковой сигнализации при работе с машинистом крана</w:t>
            </w:r>
          </w:p>
        </w:tc>
      </w:tr>
      <w:tr w:rsidR="00824FB0" w:rsidRPr="008C134C" w14:paraId="4FAEC213" w14:textId="77777777" w:rsidTr="00BC504D">
        <w:trPr>
          <w:trHeight w:val="20"/>
        </w:trPr>
        <w:tc>
          <w:tcPr>
            <w:tcW w:w="1290" w:type="pct"/>
            <w:vMerge/>
          </w:tcPr>
          <w:p w14:paraId="47F85736" w14:textId="77777777" w:rsidR="00824FB0" w:rsidRPr="008C134C" w:rsidDel="002A1D54" w:rsidRDefault="00824FB0" w:rsidP="00BC504D">
            <w:pPr>
              <w:pStyle w:val="aff1"/>
            </w:pPr>
          </w:p>
        </w:tc>
        <w:tc>
          <w:tcPr>
            <w:tcW w:w="3710" w:type="pct"/>
          </w:tcPr>
          <w:p w14:paraId="1D368591" w14:textId="2D6477DD" w:rsidR="00824FB0" w:rsidRPr="00BC504D" w:rsidRDefault="00824FB0" w:rsidP="00BC504D">
            <w:pPr>
              <w:pStyle w:val="aff1"/>
              <w:jc w:val="both"/>
            </w:pPr>
            <w:r w:rsidRPr="00BC504D">
              <w:t xml:space="preserve">Виды и правила </w:t>
            </w:r>
            <w:r w:rsidR="0015304F">
              <w:t xml:space="preserve">применения средств индивидуальной </w:t>
            </w:r>
            <w:r w:rsidRPr="00BC504D">
              <w:t>и коллективной защиты при штамповке поковок на КГШП силой свыше 100 МН</w:t>
            </w:r>
          </w:p>
        </w:tc>
      </w:tr>
      <w:tr w:rsidR="00824FB0" w:rsidRPr="008C134C" w14:paraId="4BB2A745" w14:textId="77777777" w:rsidTr="00BC504D">
        <w:trPr>
          <w:trHeight w:val="20"/>
        </w:trPr>
        <w:tc>
          <w:tcPr>
            <w:tcW w:w="1290" w:type="pct"/>
            <w:vMerge/>
          </w:tcPr>
          <w:p w14:paraId="7E5827CB" w14:textId="77777777" w:rsidR="00824FB0" w:rsidRPr="008C134C" w:rsidDel="002A1D54" w:rsidRDefault="00824FB0" w:rsidP="00BC504D">
            <w:pPr>
              <w:pStyle w:val="aff1"/>
            </w:pPr>
          </w:p>
        </w:tc>
        <w:tc>
          <w:tcPr>
            <w:tcW w:w="3710" w:type="pct"/>
          </w:tcPr>
          <w:p w14:paraId="16FB8F3C" w14:textId="77777777" w:rsidR="00824FB0" w:rsidRPr="00BC504D" w:rsidRDefault="00824FB0" w:rsidP="00BC504D">
            <w:pPr>
              <w:pStyle w:val="aff1"/>
              <w:jc w:val="both"/>
            </w:pPr>
            <w:r w:rsidRPr="00BC504D">
              <w:t>Требования охраны труда, пожарной, промышленной, экологической безопасности и электробезопасности</w:t>
            </w:r>
          </w:p>
        </w:tc>
      </w:tr>
      <w:tr w:rsidR="00824FB0" w:rsidRPr="008C134C" w14:paraId="129FA915" w14:textId="77777777" w:rsidTr="00BC504D">
        <w:trPr>
          <w:trHeight w:val="20"/>
        </w:trPr>
        <w:tc>
          <w:tcPr>
            <w:tcW w:w="1290" w:type="pct"/>
          </w:tcPr>
          <w:p w14:paraId="1FC7DDEE" w14:textId="77777777" w:rsidR="00824FB0" w:rsidRPr="008C134C" w:rsidDel="002A1D54" w:rsidRDefault="00824FB0" w:rsidP="00BC504D">
            <w:pPr>
              <w:pStyle w:val="aff1"/>
            </w:pPr>
            <w:r w:rsidRPr="008C134C" w:rsidDel="002A1D54">
              <w:t>Другие характеристики</w:t>
            </w:r>
          </w:p>
        </w:tc>
        <w:tc>
          <w:tcPr>
            <w:tcW w:w="3710" w:type="pct"/>
          </w:tcPr>
          <w:p w14:paraId="5199C176" w14:textId="77777777" w:rsidR="00824FB0" w:rsidRPr="00BC504D" w:rsidRDefault="00824FB0" w:rsidP="00BC504D">
            <w:pPr>
              <w:pStyle w:val="aff1"/>
              <w:jc w:val="both"/>
            </w:pPr>
            <w:r w:rsidRPr="00BC504D">
              <w:t>-</w:t>
            </w:r>
          </w:p>
        </w:tc>
      </w:tr>
    </w:tbl>
    <w:p w14:paraId="77A69C3C" w14:textId="77777777" w:rsidR="00BC504D" w:rsidRDefault="00BC504D" w:rsidP="00BC504D"/>
    <w:p w14:paraId="12263C9C" w14:textId="4DC4946B" w:rsidR="007D3579" w:rsidRPr="00BC504D" w:rsidRDefault="007D3579" w:rsidP="00BC504D">
      <w:pPr>
        <w:rPr>
          <w:b/>
          <w:bCs w:val="0"/>
        </w:rPr>
      </w:pPr>
      <w:r w:rsidRPr="00BC504D">
        <w:rPr>
          <w:b/>
          <w:bCs w:val="0"/>
        </w:rPr>
        <w:t>3.5.</w:t>
      </w:r>
      <w:r w:rsidR="00EF5C94" w:rsidRPr="00BC504D">
        <w:rPr>
          <w:b/>
          <w:bCs w:val="0"/>
        </w:rPr>
        <w:t>3</w:t>
      </w:r>
      <w:r w:rsidRPr="00BC504D">
        <w:rPr>
          <w:b/>
          <w:bCs w:val="0"/>
        </w:rPr>
        <w:t>. Трудовая функция</w:t>
      </w:r>
    </w:p>
    <w:p w14:paraId="097EB8FF" w14:textId="77777777" w:rsidR="00BC504D" w:rsidRPr="008C134C" w:rsidRDefault="00BC504D" w:rsidP="00BC504D"/>
    <w:tbl>
      <w:tblPr>
        <w:tblW w:w="5000" w:type="pct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1792"/>
        <w:gridCol w:w="4348"/>
        <w:gridCol w:w="698"/>
        <w:gridCol w:w="977"/>
        <w:gridCol w:w="1832"/>
        <w:gridCol w:w="553"/>
      </w:tblGrid>
      <w:tr w:rsidR="007D3579" w:rsidRPr="008C134C" w14:paraId="27841829" w14:textId="77777777" w:rsidTr="00AA2D3F">
        <w:trPr>
          <w:trHeight w:val="278"/>
        </w:trPr>
        <w:tc>
          <w:tcPr>
            <w:tcW w:w="878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5FEFE611" w14:textId="77777777" w:rsidR="007D3579" w:rsidRPr="008C134C" w:rsidRDefault="007D3579" w:rsidP="008C134C">
            <w:pPr>
              <w:pStyle w:val="100"/>
            </w:pPr>
            <w:r w:rsidRPr="008C134C">
              <w:t xml:space="preserve"> Наименование</w:t>
            </w:r>
          </w:p>
        </w:tc>
        <w:tc>
          <w:tcPr>
            <w:tcW w:w="213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159F943" w14:textId="77777777" w:rsidR="007D3579" w:rsidRPr="008C134C" w:rsidRDefault="00EA64C5" w:rsidP="008C134C">
            <w:pPr>
              <w:pStyle w:val="aff1"/>
            </w:pPr>
            <w:r w:rsidRPr="008C134C">
              <w:t>Горячая штамповка поковок на винтовых прессах силой свыше 25 МН</w:t>
            </w:r>
          </w:p>
        </w:tc>
        <w:tc>
          <w:tcPr>
            <w:tcW w:w="342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43BC4612" w14:textId="77777777" w:rsidR="007D3579" w:rsidRPr="008C134C" w:rsidRDefault="007D3579" w:rsidP="008C134C">
            <w:pPr>
              <w:pStyle w:val="100"/>
              <w:rPr>
                <w:vertAlign w:val="superscript"/>
              </w:rPr>
            </w:pPr>
            <w:r w:rsidRPr="008C134C">
              <w:t>Код</w:t>
            </w:r>
          </w:p>
        </w:tc>
        <w:tc>
          <w:tcPr>
            <w:tcW w:w="47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8D90C5D" w14:textId="72736E63" w:rsidR="007D3579" w:rsidRPr="008C134C" w:rsidRDefault="001904DF" w:rsidP="008C134C">
            <w:pPr>
              <w:pStyle w:val="aff1"/>
            </w:pPr>
            <w:r>
              <w:rPr>
                <w:lang w:val="en-US"/>
              </w:rPr>
              <w:t>E</w:t>
            </w:r>
            <w:r w:rsidR="007D3579" w:rsidRPr="008C134C">
              <w:t>/0</w:t>
            </w:r>
            <w:r w:rsidR="00EF5C94" w:rsidRPr="008C134C">
              <w:t>3</w:t>
            </w:r>
            <w:r w:rsidR="007D3579" w:rsidRPr="008C134C">
              <w:t>.4</w:t>
            </w:r>
          </w:p>
        </w:tc>
        <w:tc>
          <w:tcPr>
            <w:tcW w:w="89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29BC0DE0" w14:textId="77777777" w:rsidR="007D3579" w:rsidRPr="008C134C" w:rsidRDefault="007D3579" w:rsidP="008C134C">
            <w:pPr>
              <w:pStyle w:val="100"/>
              <w:rPr>
                <w:vertAlign w:val="superscript"/>
              </w:rPr>
            </w:pPr>
            <w:r w:rsidRPr="008C134C">
              <w:t>Уровень (подуровень) квалификации</w:t>
            </w:r>
          </w:p>
        </w:tc>
        <w:tc>
          <w:tcPr>
            <w:tcW w:w="27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E6D05CB" w14:textId="77777777" w:rsidR="007D3579" w:rsidRPr="008C134C" w:rsidRDefault="007D3579" w:rsidP="008C134C">
            <w:pPr>
              <w:pStyle w:val="aff3"/>
            </w:pPr>
            <w:r w:rsidRPr="008C134C">
              <w:t>4</w:t>
            </w:r>
          </w:p>
        </w:tc>
      </w:tr>
    </w:tbl>
    <w:p w14:paraId="3A2DE8E5" w14:textId="77777777" w:rsidR="00AA2D3F" w:rsidRDefault="00AA2D3F"/>
    <w:tbl>
      <w:tblPr>
        <w:tblW w:w="5000" w:type="pct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2631"/>
        <w:gridCol w:w="1293"/>
        <w:gridCol w:w="390"/>
        <w:gridCol w:w="2081"/>
        <w:gridCol w:w="1459"/>
        <w:gridCol w:w="2346"/>
      </w:tblGrid>
      <w:tr w:rsidR="007D3579" w:rsidRPr="008C134C" w14:paraId="270031E7" w14:textId="77777777" w:rsidTr="00BC504D">
        <w:trPr>
          <w:trHeight w:val="488"/>
        </w:trPr>
        <w:tc>
          <w:tcPr>
            <w:tcW w:w="1290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384B70CA" w14:textId="77777777" w:rsidR="007D3579" w:rsidRPr="008C134C" w:rsidRDefault="007D3579" w:rsidP="008C134C">
            <w:pPr>
              <w:pStyle w:val="100"/>
            </w:pPr>
            <w:r w:rsidRPr="008C134C">
              <w:t>Происхождение трудовой функции</w:t>
            </w:r>
          </w:p>
        </w:tc>
        <w:tc>
          <w:tcPr>
            <w:tcW w:w="63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4132C3E8" w14:textId="77777777" w:rsidR="007D3579" w:rsidRPr="008C134C" w:rsidRDefault="007D3579" w:rsidP="008C134C">
            <w:pPr>
              <w:pStyle w:val="100"/>
            </w:pPr>
            <w:r w:rsidRPr="008C134C">
              <w:t>Оригинал</w:t>
            </w:r>
          </w:p>
        </w:tc>
        <w:tc>
          <w:tcPr>
            <w:tcW w:w="191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539282E8" w14:textId="77777777" w:rsidR="007D3579" w:rsidRPr="008C134C" w:rsidRDefault="007D3579" w:rsidP="008C134C">
            <w:pPr>
              <w:pStyle w:val="aff1"/>
            </w:pPr>
            <w:r w:rsidRPr="008C134C">
              <w:t>Х</w:t>
            </w:r>
          </w:p>
        </w:tc>
        <w:tc>
          <w:tcPr>
            <w:tcW w:w="102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6B4E023" w14:textId="77777777" w:rsidR="007D3579" w:rsidRPr="008C134C" w:rsidRDefault="007D3579" w:rsidP="008C134C">
            <w:pPr>
              <w:pStyle w:val="100"/>
            </w:pPr>
            <w:r w:rsidRPr="008C134C">
              <w:t>Заимствовано из оригинала</w:t>
            </w:r>
          </w:p>
        </w:tc>
        <w:tc>
          <w:tcPr>
            <w:tcW w:w="71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4078118" w14:textId="77777777" w:rsidR="007D3579" w:rsidRPr="008C134C" w:rsidRDefault="007D3579" w:rsidP="008C134C">
            <w:pPr>
              <w:pStyle w:val="aff1"/>
            </w:pPr>
          </w:p>
        </w:tc>
        <w:tc>
          <w:tcPr>
            <w:tcW w:w="115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EF06284" w14:textId="77777777" w:rsidR="007D3579" w:rsidRPr="008C134C" w:rsidRDefault="007D3579" w:rsidP="008C134C">
            <w:pPr>
              <w:pStyle w:val="aff1"/>
            </w:pPr>
          </w:p>
        </w:tc>
      </w:tr>
      <w:tr w:rsidR="007D3579" w:rsidRPr="008C134C" w14:paraId="7EBBE449" w14:textId="77777777" w:rsidTr="00BC504D">
        <w:trPr>
          <w:trHeight w:val="479"/>
        </w:trPr>
        <w:tc>
          <w:tcPr>
            <w:tcW w:w="12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873D7D" w14:textId="77777777" w:rsidR="007D3579" w:rsidRPr="008C134C" w:rsidRDefault="007D3579" w:rsidP="008C134C">
            <w:pPr>
              <w:pStyle w:val="aff1"/>
            </w:pPr>
          </w:p>
        </w:tc>
        <w:tc>
          <w:tcPr>
            <w:tcW w:w="1845" w:type="pct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584EC4B1" w14:textId="77777777" w:rsidR="007D3579" w:rsidRPr="008C134C" w:rsidRDefault="007D3579" w:rsidP="008C134C">
            <w:pPr>
              <w:pStyle w:val="aff1"/>
            </w:pPr>
          </w:p>
        </w:tc>
        <w:tc>
          <w:tcPr>
            <w:tcW w:w="715" w:type="pct"/>
            <w:tcBorders>
              <w:left w:val="nil"/>
              <w:bottom w:val="nil"/>
              <w:right w:val="nil"/>
            </w:tcBorders>
          </w:tcPr>
          <w:p w14:paraId="60DCA3CC" w14:textId="77777777" w:rsidR="007D3579" w:rsidRPr="008C134C" w:rsidRDefault="007D3579" w:rsidP="008C134C">
            <w:pPr>
              <w:pStyle w:val="100"/>
            </w:pPr>
            <w:r w:rsidRPr="008C134C">
              <w:t>Код оригинала</w:t>
            </w:r>
          </w:p>
        </w:tc>
        <w:tc>
          <w:tcPr>
            <w:tcW w:w="1150" w:type="pct"/>
            <w:tcBorders>
              <w:left w:val="nil"/>
              <w:bottom w:val="nil"/>
              <w:right w:val="nil"/>
            </w:tcBorders>
          </w:tcPr>
          <w:p w14:paraId="0B84BFB9" w14:textId="77777777" w:rsidR="007D3579" w:rsidRPr="008C134C" w:rsidRDefault="007D3579" w:rsidP="008C134C">
            <w:pPr>
              <w:pStyle w:val="101"/>
            </w:pPr>
            <w:r w:rsidRPr="008C134C">
              <w:t>Регистрационный номер профессионального стандарта</w:t>
            </w:r>
          </w:p>
        </w:tc>
      </w:tr>
    </w:tbl>
    <w:p w14:paraId="0E4C7F2C" w14:textId="77777777" w:rsidR="00AA2D3F" w:rsidRDefault="00AA2D3F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2630"/>
        <w:gridCol w:w="7565"/>
      </w:tblGrid>
      <w:tr w:rsidR="005564E3" w:rsidRPr="008C134C" w14:paraId="3CC1A20D" w14:textId="77777777" w:rsidTr="00BC504D">
        <w:trPr>
          <w:trHeight w:val="20"/>
        </w:trPr>
        <w:tc>
          <w:tcPr>
            <w:tcW w:w="1290" w:type="pct"/>
            <w:vMerge w:val="restart"/>
          </w:tcPr>
          <w:p w14:paraId="6AA609EE" w14:textId="77777777" w:rsidR="005564E3" w:rsidRPr="00BC504D" w:rsidRDefault="005564E3" w:rsidP="00BC504D">
            <w:pPr>
              <w:pStyle w:val="aff1"/>
            </w:pPr>
            <w:r w:rsidRPr="00BC504D">
              <w:t>Трудовые действия</w:t>
            </w:r>
          </w:p>
        </w:tc>
        <w:tc>
          <w:tcPr>
            <w:tcW w:w="3710" w:type="pct"/>
          </w:tcPr>
          <w:p w14:paraId="7ED7ED90" w14:textId="77777777" w:rsidR="005564E3" w:rsidRPr="00BC504D" w:rsidRDefault="005564E3" w:rsidP="00BC504D">
            <w:pPr>
              <w:pStyle w:val="aff1"/>
              <w:jc w:val="both"/>
            </w:pPr>
            <w:r w:rsidRPr="00BC504D">
              <w:t>Подготовка рабочего места к штамповке поковок на винтовых прессах силой свыше 25 МН</w:t>
            </w:r>
          </w:p>
        </w:tc>
      </w:tr>
      <w:tr w:rsidR="005564E3" w:rsidRPr="008C134C" w14:paraId="6D41A415" w14:textId="77777777" w:rsidTr="00BC504D">
        <w:trPr>
          <w:trHeight w:val="20"/>
        </w:trPr>
        <w:tc>
          <w:tcPr>
            <w:tcW w:w="1290" w:type="pct"/>
            <w:vMerge/>
          </w:tcPr>
          <w:p w14:paraId="6B72A68F" w14:textId="77777777" w:rsidR="005564E3" w:rsidRPr="00BC504D" w:rsidRDefault="005564E3" w:rsidP="00BC504D">
            <w:pPr>
              <w:pStyle w:val="aff1"/>
            </w:pPr>
          </w:p>
        </w:tc>
        <w:tc>
          <w:tcPr>
            <w:tcW w:w="3710" w:type="pct"/>
          </w:tcPr>
          <w:p w14:paraId="286CB3FC" w14:textId="77777777" w:rsidR="005564E3" w:rsidRPr="00BC504D" w:rsidRDefault="005564E3" w:rsidP="00BC504D">
            <w:pPr>
              <w:pStyle w:val="aff1"/>
              <w:jc w:val="both"/>
            </w:pPr>
            <w:r w:rsidRPr="00BC504D">
              <w:t>Подготовка к работе винтовых прессов силой свыше 25 МН и приспособлений для штамповки поковок</w:t>
            </w:r>
          </w:p>
        </w:tc>
      </w:tr>
      <w:tr w:rsidR="005564E3" w:rsidRPr="008C134C" w14:paraId="55504877" w14:textId="77777777" w:rsidTr="00BC504D">
        <w:trPr>
          <w:trHeight w:val="20"/>
        </w:trPr>
        <w:tc>
          <w:tcPr>
            <w:tcW w:w="1290" w:type="pct"/>
            <w:vMerge/>
          </w:tcPr>
          <w:p w14:paraId="0A40BC28" w14:textId="77777777" w:rsidR="005564E3" w:rsidRPr="00BC504D" w:rsidRDefault="005564E3" w:rsidP="00BC504D">
            <w:pPr>
              <w:pStyle w:val="aff1"/>
            </w:pPr>
          </w:p>
        </w:tc>
        <w:tc>
          <w:tcPr>
            <w:tcW w:w="3710" w:type="pct"/>
          </w:tcPr>
          <w:p w14:paraId="707F0E30" w14:textId="77777777" w:rsidR="005564E3" w:rsidRPr="00BC504D" w:rsidRDefault="005564E3" w:rsidP="00BC504D">
            <w:pPr>
              <w:pStyle w:val="aff1"/>
              <w:jc w:val="both"/>
            </w:pPr>
            <w:r w:rsidRPr="00BC504D">
              <w:t>Ежедневное обслуживание винтовых прессов силой свыше 25 МН для штамповки поковок</w:t>
            </w:r>
          </w:p>
        </w:tc>
      </w:tr>
      <w:tr w:rsidR="00CD66F4" w:rsidRPr="008C134C" w14:paraId="75B707D0" w14:textId="77777777" w:rsidTr="00BC504D">
        <w:trPr>
          <w:trHeight w:val="20"/>
        </w:trPr>
        <w:tc>
          <w:tcPr>
            <w:tcW w:w="1290" w:type="pct"/>
            <w:vMerge/>
          </w:tcPr>
          <w:p w14:paraId="03F8CEFB" w14:textId="77777777" w:rsidR="00CD66F4" w:rsidRPr="00BC504D" w:rsidRDefault="00CD66F4" w:rsidP="00BC504D">
            <w:pPr>
              <w:pStyle w:val="aff1"/>
            </w:pPr>
          </w:p>
        </w:tc>
        <w:tc>
          <w:tcPr>
            <w:tcW w:w="3710" w:type="pct"/>
          </w:tcPr>
          <w:p w14:paraId="7B292D2D" w14:textId="77777777" w:rsidR="00CD66F4" w:rsidRPr="00BC504D" w:rsidRDefault="00CD66F4" w:rsidP="00BC504D">
            <w:pPr>
              <w:pStyle w:val="aff1"/>
              <w:jc w:val="both"/>
            </w:pPr>
            <w:r w:rsidRPr="00BC504D">
              <w:t>Подогрев штамповой оснастки при штамповке поковок на винтовых прессах силой свыше 25 МН</w:t>
            </w:r>
          </w:p>
        </w:tc>
      </w:tr>
      <w:tr w:rsidR="004E5A20" w:rsidRPr="008C134C" w14:paraId="6C0D5888" w14:textId="77777777" w:rsidTr="00BC504D">
        <w:trPr>
          <w:trHeight w:val="20"/>
        </w:trPr>
        <w:tc>
          <w:tcPr>
            <w:tcW w:w="1290" w:type="pct"/>
            <w:vMerge/>
          </w:tcPr>
          <w:p w14:paraId="09B3A922" w14:textId="77777777" w:rsidR="004E5A20" w:rsidRPr="00BC504D" w:rsidRDefault="004E5A20" w:rsidP="00BC504D">
            <w:pPr>
              <w:pStyle w:val="aff1"/>
            </w:pPr>
          </w:p>
        </w:tc>
        <w:tc>
          <w:tcPr>
            <w:tcW w:w="3710" w:type="pct"/>
          </w:tcPr>
          <w:p w14:paraId="4C6C267D" w14:textId="77777777" w:rsidR="004E5A20" w:rsidRPr="00BC504D" w:rsidRDefault="004E5A20" w:rsidP="00BC504D">
            <w:pPr>
              <w:pStyle w:val="aff1"/>
              <w:jc w:val="both"/>
            </w:pPr>
            <w:r w:rsidRPr="00BC504D">
              <w:t>Охлаждение штамповой оснастки при штамповке поковок на винтовых прессах силой свыше 25 МН</w:t>
            </w:r>
          </w:p>
        </w:tc>
      </w:tr>
      <w:tr w:rsidR="00CD66F4" w:rsidRPr="008C134C" w14:paraId="5E1C3EB9" w14:textId="77777777" w:rsidTr="00BC504D">
        <w:trPr>
          <w:trHeight w:val="20"/>
        </w:trPr>
        <w:tc>
          <w:tcPr>
            <w:tcW w:w="1290" w:type="pct"/>
            <w:vMerge/>
          </w:tcPr>
          <w:p w14:paraId="570A526A" w14:textId="77777777" w:rsidR="00CD66F4" w:rsidRPr="00BC504D" w:rsidRDefault="00CD66F4" w:rsidP="00BC504D">
            <w:pPr>
              <w:pStyle w:val="aff1"/>
            </w:pPr>
          </w:p>
        </w:tc>
        <w:tc>
          <w:tcPr>
            <w:tcW w:w="3710" w:type="pct"/>
          </w:tcPr>
          <w:p w14:paraId="420893D6" w14:textId="77777777" w:rsidR="00CD66F4" w:rsidRPr="00BC504D" w:rsidRDefault="00CD66F4" w:rsidP="00BC504D">
            <w:pPr>
              <w:pStyle w:val="aff1"/>
              <w:jc w:val="both"/>
            </w:pPr>
            <w:r w:rsidRPr="00BC504D">
              <w:t>Нанесение технологической смазки на заготовки и штамповые инструменты при штамповке поковок на винтовых прессах силой свыше 25 МН</w:t>
            </w:r>
          </w:p>
        </w:tc>
      </w:tr>
      <w:tr w:rsidR="00CD66F4" w:rsidRPr="008C134C" w14:paraId="700F3AC6" w14:textId="77777777" w:rsidTr="00BC504D">
        <w:trPr>
          <w:trHeight w:val="20"/>
        </w:trPr>
        <w:tc>
          <w:tcPr>
            <w:tcW w:w="1290" w:type="pct"/>
            <w:vMerge/>
          </w:tcPr>
          <w:p w14:paraId="7C9F3212" w14:textId="77777777" w:rsidR="00CD66F4" w:rsidRPr="00BC504D" w:rsidRDefault="00CD66F4" w:rsidP="00BC504D">
            <w:pPr>
              <w:pStyle w:val="aff1"/>
            </w:pPr>
          </w:p>
        </w:tc>
        <w:tc>
          <w:tcPr>
            <w:tcW w:w="3710" w:type="pct"/>
          </w:tcPr>
          <w:p w14:paraId="0250C7D7" w14:textId="77777777" w:rsidR="00CD66F4" w:rsidRPr="00BC504D" w:rsidRDefault="00CD66F4" w:rsidP="00BC504D">
            <w:pPr>
              <w:pStyle w:val="aff1"/>
              <w:jc w:val="both"/>
            </w:pPr>
            <w:r w:rsidRPr="00BC504D">
              <w:t>Удаление окалины с заготовок и штамповой оснастки при штамповке поковок на винтовых прессах силой свыше 25 МН</w:t>
            </w:r>
          </w:p>
        </w:tc>
      </w:tr>
      <w:tr w:rsidR="00A34725" w:rsidRPr="008C134C" w14:paraId="1E139809" w14:textId="77777777" w:rsidTr="00BC504D">
        <w:trPr>
          <w:trHeight w:val="20"/>
        </w:trPr>
        <w:tc>
          <w:tcPr>
            <w:tcW w:w="1290" w:type="pct"/>
            <w:vMerge/>
          </w:tcPr>
          <w:p w14:paraId="134EBC90" w14:textId="77777777" w:rsidR="00A34725" w:rsidRPr="00BC504D" w:rsidRDefault="00A34725" w:rsidP="00BC504D">
            <w:pPr>
              <w:pStyle w:val="aff1"/>
            </w:pPr>
          </w:p>
        </w:tc>
        <w:tc>
          <w:tcPr>
            <w:tcW w:w="3710" w:type="pct"/>
          </w:tcPr>
          <w:p w14:paraId="4EA4A9D1" w14:textId="77777777" w:rsidR="00A34725" w:rsidRPr="00BC504D" w:rsidRDefault="00A34725" w:rsidP="00BC504D">
            <w:pPr>
              <w:pStyle w:val="aff1"/>
              <w:jc w:val="both"/>
            </w:pPr>
            <w:r w:rsidRPr="00BC504D">
              <w:t>Подача заготовок в рабочее пространство винтовых прессов силой свыше 25 МН при штамповке поковок</w:t>
            </w:r>
          </w:p>
        </w:tc>
      </w:tr>
      <w:tr w:rsidR="00A34725" w:rsidRPr="008C134C" w14:paraId="771E933E" w14:textId="77777777" w:rsidTr="00BC504D">
        <w:trPr>
          <w:trHeight w:val="20"/>
        </w:trPr>
        <w:tc>
          <w:tcPr>
            <w:tcW w:w="1290" w:type="pct"/>
            <w:vMerge/>
          </w:tcPr>
          <w:p w14:paraId="70BC5454" w14:textId="77777777" w:rsidR="00A34725" w:rsidRPr="00BC504D" w:rsidRDefault="00A34725" w:rsidP="00BC504D">
            <w:pPr>
              <w:pStyle w:val="aff1"/>
            </w:pPr>
          </w:p>
        </w:tc>
        <w:tc>
          <w:tcPr>
            <w:tcW w:w="3710" w:type="pct"/>
          </w:tcPr>
          <w:p w14:paraId="03FC0A2A" w14:textId="77777777" w:rsidR="00A34725" w:rsidRPr="00BC504D" w:rsidRDefault="00A34725" w:rsidP="00BC504D">
            <w:pPr>
              <w:pStyle w:val="aff1"/>
              <w:jc w:val="both"/>
            </w:pPr>
            <w:r w:rsidRPr="00BC504D">
              <w:t>Управление винтовы</w:t>
            </w:r>
            <w:r w:rsidR="00C36196" w:rsidRPr="00BC504D">
              <w:t>ми прессами</w:t>
            </w:r>
            <w:r w:rsidRPr="00BC504D">
              <w:t xml:space="preserve"> силой свыше 25 МН при горячей штамповке поковок</w:t>
            </w:r>
          </w:p>
        </w:tc>
      </w:tr>
      <w:tr w:rsidR="00A34725" w:rsidRPr="008C134C" w14:paraId="10AA9A98" w14:textId="77777777" w:rsidTr="00BC504D">
        <w:trPr>
          <w:trHeight w:val="20"/>
        </w:trPr>
        <w:tc>
          <w:tcPr>
            <w:tcW w:w="1290" w:type="pct"/>
            <w:vMerge/>
          </w:tcPr>
          <w:p w14:paraId="6B03B53F" w14:textId="77777777" w:rsidR="00A34725" w:rsidRPr="00BC504D" w:rsidRDefault="00A34725" w:rsidP="00BC504D">
            <w:pPr>
              <w:pStyle w:val="aff1"/>
            </w:pPr>
          </w:p>
        </w:tc>
        <w:tc>
          <w:tcPr>
            <w:tcW w:w="3710" w:type="pct"/>
          </w:tcPr>
          <w:p w14:paraId="084D1851" w14:textId="77777777" w:rsidR="00A34725" w:rsidRPr="00BC504D" w:rsidRDefault="00A34725" w:rsidP="00BC504D">
            <w:pPr>
              <w:pStyle w:val="aff1"/>
              <w:jc w:val="both"/>
            </w:pPr>
            <w:r w:rsidRPr="00BC504D">
              <w:t>Манипулирование заготовками при штамповке поковок на винтовых прессах силой свыше 25 МН</w:t>
            </w:r>
          </w:p>
        </w:tc>
      </w:tr>
      <w:tr w:rsidR="00C007B9" w:rsidRPr="008C134C" w14:paraId="080C5DD2" w14:textId="77777777" w:rsidTr="00BC504D">
        <w:trPr>
          <w:trHeight w:val="20"/>
        </w:trPr>
        <w:tc>
          <w:tcPr>
            <w:tcW w:w="1290" w:type="pct"/>
            <w:vMerge/>
          </w:tcPr>
          <w:p w14:paraId="7BF97169" w14:textId="77777777" w:rsidR="00C007B9" w:rsidRPr="00BC504D" w:rsidRDefault="00C007B9" w:rsidP="00BC504D">
            <w:pPr>
              <w:pStyle w:val="aff1"/>
            </w:pPr>
          </w:p>
        </w:tc>
        <w:tc>
          <w:tcPr>
            <w:tcW w:w="3710" w:type="pct"/>
          </w:tcPr>
          <w:p w14:paraId="2B80D231" w14:textId="77777777" w:rsidR="00C007B9" w:rsidRPr="00BC504D" w:rsidRDefault="00C007B9" w:rsidP="00BC504D">
            <w:pPr>
              <w:pStyle w:val="aff1"/>
              <w:jc w:val="both"/>
            </w:pPr>
            <w:r w:rsidRPr="00BC504D">
              <w:t>Складирование поковок для охлаждения на участке винтовых прессов силой свыше 25 МН</w:t>
            </w:r>
          </w:p>
        </w:tc>
      </w:tr>
      <w:tr w:rsidR="00C007B9" w:rsidRPr="008C134C" w14:paraId="368B151A" w14:textId="77777777" w:rsidTr="00BC504D">
        <w:trPr>
          <w:trHeight w:val="20"/>
        </w:trPr>
        <w:tc>
          <w:tcPr>
            <w:tcW w:w="1290" w:type="pct"/>
            <w:vMerge/>
          </w:tcPr>
          <w:p w14:paraId="5D7807B8" w14:textId="77777777" w:rsidR="00C007B9" w:rsidRPr="00BC504D" w:rsidRDefault="00C007B9" w:rsidP="00BC504D">
            <w:pPr>
              <w:pStyle w:val="aff1"/>
            </w:pPr>
          </w:p>
        </w:tc>
        <w:tc>
          <w:tcPr>
            <w:tcW w:w="3710" w:type="pct"/>
          </w:tcPr>
          <w:p w14:paraId="60CD1427" w14:textId="77777777" w:rsidR="00C007B9" w:rsidRPr="00BC504D" w:rsidRDefault="00C007B9" w:rsidP="00BC504D">
            <w:pPr>
              <w:pStyle w:val="aff1"/>
              <w:jc w:val="both"/>
            </w:pPr>
            <w:r w:rsidRPr="00BC504D">
              <w:t>Контроль надежности крепления штамповой оснастки и приспособлений при штамповке поковок на винтовых прессах силой свыше 25 МН</w:t>
            </w:r>
          </w:p>
        </w:tc>
      </w:tr>
      <w:tr w:rsidR="00F47EF8" w:rsidRPr="008C134C" w14:paraId="2B719DCA" w14:textId="77777777" w:rsidTr="00BC504D">
        <w:trPr>
          <w:trHeight w:val="20"/>
        </w:trPr>
        <w:tc>
          <w:tcPr>
            <w:tcW w:w="1290" w:type="pct"/>
            <w:vMerge/>
          </w:tcPr>
          <w:p w14:paraId="10B566BB" w14:textId="77777777" w:rsidR="00F47EF8" w:rsidRPr="00BC504D" w:rsidRDefault="00F47EF8" w:rsidP="00BC504D">
            <w:pPr>
              <w:pStyle w:val="aff1"/>
            </w:pPr>
          </w:p>
        </w:tc>
        <w:tc>
          <w:tcPr>
            <w:tcW w:w="3710" w:type="pct"/>
          </w:tcPr>
          <w:p w14:paraId="1A32D712" w14:textId="77777777" w:rsidR="00F47EF8" w:rsidRPr="00BC504D" w:rsidRDefault="00F47EF8" w:rsidP="00BC504D">
            <w:pPr>
              <w:pStyle w:val="aff1"/>
              <w:jc w:val="both"/>
            </w:pPr>
            <w:r w:rsidRPr="00BC504D">
              <w:t>Перемещение заготовок и поковок подъемно-транспортным оборудованием с пола при штамповке на винтовых прессах силой свыше 25 МН</w:t>
            </w:r>
          </w:p>
        </w:tc>
      </w:tr>
      <w:tr w:rsidR="00F47EF8" w:rsidRPr="008C134C" w14:paraId="54F42E8A" w14:textId="77777777" w:rsidTr="00BC504D">
        <w:trPr>
          <w:trHeight w:val="20"/>
        </w:trPr>
        <w:tc>
          <w:tcPr>
            <w:tcW w:w="1290" w:type="pct"/>
            <w:vMerge/>
          </w:tcPr>
          <w:p w14:paraId="40BF1677" w14:textId="77777777" w:rsidR="00F47EF8" w:rsidRPr="00BC504D" w:rsidRDefault="00F47EF8" w:rsidP="00BC504D">
            <w:pPr>
              <w:pStyle w:val="aff1"/>
            </w:pPr>
          </w:p>
        </w:tc>
        <w:tc>
          <w:tcPr>
            <w:tcW w:w="3710" w:type="pct"/>
          </w:tcPr>
          <w:p w14:paraId="7DCDA307" w14:textId="77777777" w:rsidR="00F47EF8" w:rsidRPr="00BC504D" w:rsidRDefault="00F47EF8" w:rsidP="00BC504D">
            <w:pPr>
              <w:pStyle w:val="aff1"/>
              <w:jc w:val="both"/>
            </w:pPr>
            <w:r w:rsidRPr="00BC504D">
              <w:t>Выявление дефектов в поковках при штамповке на винтовых прессах силой свыше 25 МН</w:t>
            </w:r>
          </w:p>
        </w:tc>
      </w:tr>
      <w:tr w:rsidR="00F47EF8" w:rsidRPr="008C134C" w14:paraId="78F01CF2" w14:textId="77777777" w:rsidTr="00BC504D">
        <w:trPr>
          <w:trHeight w:val="20"/>
        </w:trPr>
        <w:tc>
          <w:tcPr>
            <w:tcW w:w="1290" w:type="pct"/>
            <w:vMerge/>
          </w:tcPr>
          <w:p w14:paraId="36AA4CA9" w14:textId="77777777" w:rsidR="00F47EF8" w:rsidRPr="00BC504D" w:rsidRDefault="00F47EF8" w:rsidP="00BC504D">
            <w:pPr>
              <w:pStyle w:val="aff1"/>
            </w:pPr>
          </w:p>
        </w:tc>
        <w:tc>
          <w:tcPr>
            <w:tcW w:w="3710" w:type="pct"/>
          </w:tcPr>
          <w:p w14:paraId="3E4BB1C8" w14:textId="66B4FBDC" w:rsidR="00F47EF8" w:rsidRPr="00BC504D" w:rsidRDefault="00F47EF8" w:rsidP="00BC504D">
            <w:pPr>
              <w:pStyle w:val="aff1"/>
              <w:jc w:val="both"/>
            </w:pPr>
            <w:r w:rsidRPr="00BC504D">
              <w:t xml:space="preserve">Оказание помощи наладчику кузнечно-прессового оборудования </w:t>
            </w:r>
            <w:r w:rsidR="005A22C3">
              <w:t>в снятии и установке</w:t>
            </w:r>
            <w:r w:rsidRPr="00BC504D">
              <w:t xml:space="preserve"> штамповой оснастки </w:t>
            </w:r>
            <w:r w:rsidR="005E2D34" w:rsidRPr="008C134C">
              <w:t xml:space="preserve">для штамповки поковок </w:t>
            </w:r>
            <w:r w:rsidRPr="00BC504D">
              <w:t>на винтовы</w:t>
            </w:r>
            <w:r w:rsidR="00294F3E">
              <w:t>х</w:t>
            </w:r>
            <w:r w:rsidRPr="00BC504D">
              <w:t xml:space="preserve"> пресс</w:t>
            </w:r>
            <w:r w:rsidR="00294F3E">
              <w:t>ах</w:t>
            </w:r>
            <w:r w:rsidRPr="00BC504D">
              <w:t xml:space="preserve"> силой свыше 25 МН</w:t>
            </w:r>
          </w:p>
        </w:tc>
      </w:tr>
      <w:tr w:rsidR="00F47EF8" w:rsidRPr="008C134C" w14:paraId="45036A30" w14:textId="77777777" w:rsidTr="00BC504D">
        <w:trPr>
          <w:trHeight w:val="20"/>
        </w:trPr>
        <w:tc>
          <w:tcPr>
            <w:tcW w:w="1290" w:type="pct"/>
            <w:vMerge/>
          </w:tcPr>
          <w:p w14:paraId="2E936135" w14:textId="77777777" w:rsidR="00F47EF8" w:rsidRPr="00BC504D" w:rsidRDefault="00F47EF8" w:rsidP="00BC504D">
            <w:pPr>
              <w:pStyle w:val="aff1"/>
            </w:pPr>
          </w:p>
        </w:tc>
        <w:tc>
          <w:tcPr>
            <w:tcW w:w="3710" w:type="pct"/>
          </w:tcPr>
          <w:p w14:paraId="6704FA4E" w14:textId="77777777" w:rsidR="00F47EF8" w:rsidRPr="00BC504D" w:rsidRDefault="00F47EF8" w:rsidP="00BC504D">
            <w:pPr>
              <w:pStyle w:val="aff1"/>
              <w:jc w:val="both"/>
            </w:pPr>
            <w:r w:rsidRPr="00BC504D">
              <w:t>Периодический контроль размеров поковок при штамповке на винтовых прессах силой свыше 25 МН</w:t>
            </w:r>
          </w:p>
        </w:tc>
      </w:tr>
      <w:tr w:rsidR="00F47EF8" w:rsidRPr="008C134C" w14:paraId="4D16C665" w14:textId="77777777" w:rsidTr="00BC504D">
        <w:trPr>
          <w:trHeight w:val="20"/>
        </w:trPr>
        <w:tc>
          <w:tcPr>
            <w:tcW w:w="1290" w:type="pct"/>
            <w:vMerge w:val="restart"/>
          </w:tcPr>
          <w:p w14:paraId="2F0D83D6" w14:textId="77777777" w:rsidR="00F47EF8" w:rsidRPr="00BC504D" w:rsidDel="002A1D54" w:rsidRDefault="00F47EF8" w:rsidP="00BC504D">
            <w:pPr>
              <w:pStyle w:val="aff1"/>
            </w:pPr>
            <w:r w:rsidRPr="00BC504D" w:rsidDel="002A1D54">
              <w:t>Необходимые умения</w:t>
            </w:r>
          </w:p>
        </w:tc>
        <w:tc>
          <w:tcPr>
            <w:tcW w:w="3710" w:type="pct"/>
          </w:tcPr>
          <w:p w14:paraId="34877EC3" w14:textId="77777777" w:rsidR="00F47EF8" w:rsidRPr="00BC504D" w:rsidRDefault="00B5515B" w:rsidP="00BC504D">
            <w:pPr>
              <w:pStyle w:val="aff1"/>
              <w:jc w:val="both"/>
            </w:pPr>
            <w:r w:rsidRPr="00BC504D">
              <w:t>Читать и анализировать конструкторскую и технологическую документацию</w:t>
            </w:r>
          </w:p>
        </w:tc>
      </w:tr>
      <w:tr w:rsidR="00F47EF8" w:rsidRPr="008C134C" w14:paraId="4B94F599" w14:textId="77777777" w:rsidTr="00BC504D">
        <w:trPr>
          <w:trHeight w:val="20"/>
        </w:trPr>
        <w:tc>
          <w:tcPr>
            <w:tcW w:w="1290" w:type="pct"/>
            <w:vMerge/>
          </w:tcPr>
          <w:p w14:paraId="7DC5FC6F" w14:textId="77777777" w:rsidR="00F47EF8" w:rsidRPr="00BC504D" w:rsidDel="002A1D54" w:rsidRDefault="00F47EF8" w:rsidP="00BC504D">
            <w:pPr>
              <w:pStyle w:val="aff1"/>
            </w:pPr>
          </w:p>
        </w:tc>
        <w:tc>
          <w:tcPr>
            <w:tcW w:w="3710" w:type="pct"/>
          </w:tcPr>
          <w:p w14:paraId="2F72362C" w14:textId="77777777" w:rsidR="00F47EF8" w:rsidRPr="00BC504D" w:rsidRDefault="00F47EF8" w:rsidP="00BC504D">
            <w:pPr>
              <w:pStyle w:val="aff1"/>
              <w:jc w:val="both"/>
            </w:pPr>
            <w:r w:rsidRPr="00BC504D">
              <w:t>Использовать винтовые прессы силой свыше 25 МН для штамповки поковок</w:t>
            </w:r>
          </w:p>
        </w:tc>
      </w:tr>
      <w:tr w:rsidR="00F47EF8" w:rsidRPr="008C134C" w14:paraId="3106BBC1" w14:textId="77777777" w:rsidTr="00BC504D">
        <w:trPr>
          <w:trHeight w:val="20"/>
        </w:trPr>
        <w:tc>
          <w:tcPr>
            <w:tcW w:w="1290" w:type="pct"/>
            <w:vMerge/>
          </w:tcPr>
          <w:p w14:paraId="2C9ED097" w14:textId="77777777" w:rsidR="00F47EF8" w:rsidRPr="00BC504D" w:rsidDel="002A1D54" w:rsidRDefault="00F47EF8" w:rsidP="00BC504D">
            <w:pPr>
              <w:pStyle w:val="aff1"/>
            </w:pPr>
          </w:p>
        </w:tc>
        <w:tc>
          <w:tcPr>
            <w:tcW w:w="3710" w:type="pct"/>
          </w:tcPr>
          <w:p w14:paraId="63B4FACF" w14:textId="77777777" w:rsidR="00F47EF8" w:rsidRPr="00BC504D" w:rsidRDefault="00F47EF8" w:rsidP="00BC504D">
            <w:pPr>
              <w:pStyle w:val="aff1"/>
              <w:jc w:val="both"/>
            </w:pPr>
            <w:r w:rsidRPr="00BC504D">
              <w:t>Управлять вспомогательными приспособлениями для кантовки и удерживания заготовок и поковок при штамповке на винтовых прессах силой свыше 25 МН</w:t>
            </w:r>
          </w:p>
        </w:tc>
      </w:tr>
      <w:tr w:rsidR="00F47EF8" w:rsidRPr="008C134C" w14:paraId="407D4DCB" w14:textId="77777777" w:rsidTr="00BC504D">
        <w:trPr>
          <w:trHeight w:val="20"/>
        </w:trPr>
        <w:tc>
          <w:tcPr>
            <w:tcW w:w="1290" w:type="pct"/>
            <w:vMerge/>
          </w:tcPr>
          <w:p w14:paraId="6A5DABCF" w14:textId="77777777" w:rsidR="00F47EF8" w:rsidRPr="00BC504D" w:rsidDel="002A1D54" w:rsidRDefault="00F47EF8" w:rsidP="00BC504D">
            <w:pPr>
              <w:pStyle w:val="aff1"/>
            </w:pPr>
          </w:p>
        </w:tc>
        <w:tc>
          <w:tcPr>
            <w:tcW w:w="3710" w:type="pct"/>
          </w:tcPr>
          <w:p w14:paraId="26951618" w14:textId="77777777" w:rsidR="00F47EF8" w:rsidRPr="00BC504D" w:rsidRDefault="00C05B6F" w:rsidP="00BC504D">
            <w:pPr>
              <w:pStyle w:val="aff1"/>
              <w:jc w:val="both"/>
            </w:pPr>
            <w:r w:rsidRPr="00BC504D">
              <w:t>Выполнять обслуживание (ежедневное, еженедельное)</w:t>
            </w:r>
            <w:r w:rsidR="00F47EF8" w:rsidRPr="00BC504D">
              <w:t xml:space="preserve"> винтовых прессов силой свыше 25 МН</w:t>
            </w:r>
            <w:r w:rsidR="00AB4FA0" w:rsidRPr="00BC504D">
              <w:t xml:space="preserve"> в соответствии с эксплуатационной документацией</w:t>
            </w:r>
          </w:p>
        </w:tc>
      </w:tr>
      <w:tr w:rsidR="00F47EF8" w:rsidRPr="008C134C" w14:paraId="181BC850" w14:textId="77777777" w:rsidTr="00BC504D">
        <w:trPr>
          <w:trHeight w:val="20"/>
        </w:trPr>
        <w:tc>
          <w:tcPr>
            <w:tcW w:w="1290" w:type="pct"/>
            <w:vMerge/>
          </w:tcPr>
          <w:p w14:paraId="221E2BA1" w14:textId="77777777" w:rsidR="00F47EF8" w:rsidRPr="00BC504D" w:rsidDel="002A1D54" w:rsidRDefault="00F47EF8" w:rsidP="00BC504D">
            <w:pPr>
              <w:pStyle w:val="aff1"/>
            </w:pPr>
          </w:p>
        </w:tc>
        <w:tc>
          <w:tcPr>
            <w:tcW w:w="3710" w:type="pct"/>
          </w:tcPr>
          <w:p w14:paraId="7A7C92E1" w14:textId="77777777" w:rsidR="00F47EF8" w:rsidRPr="00BC504D" w:rsidRDefault="00F47EF8" w:rsidP="00BC504D">
            <w:pPr>
              <w:pStyle w:val="aff1"/>
              <w:jc w:val="both"/>
            </w:pPr>
            <w:r w:rsidRPr="00BC504D">
              <w:t>Манипулировать поковками при горячей штамповке на винтовых прессах силой свыше 25 МН</w:t>
            </w:r>
          </w:p>
        </w:tc>
      </w:tr>
      <w:tr w:rsidR="00F47EF8" w:rsidRPr="008C134C" w14:paraId="3C35EEB1" w14:textId="77777777" w:rsidTr="00BC504D">
        <w:trPr>
          <w:trHeight w:val="20"/>
        </w:trPr>
        <w:tc>
          <w:tcPr>
            <w:tcW w:w="1290" w:type="pct"/>
            <w:vMerge/>
          </w:tcPr>
          <w:p w14:paraId="7CE0613A" w14:textId="77777777" w:rsidR="00F47EF8" w:rsidRPr="00BC504D" w:rsidDel="002A1D54" w:rsidRDefault="00F47EF8" w:rsidP="00BC504D">
            <w:pPr>
              <w:pStyle w:val="aff1"/>
            </w:pPr>
          </w:p>
        </w:tc>
        <w:tc>
          <w:tcPr>
            <w:tcW w:w="3710" w:type="pct"/>
          </w:tcPr>
          <w:p w14:paraId="46FEE8CE" w14:textId="77777777" w:rsidR="00F47EF8" w:rsidRPr="00BC504D" w:rsidRDefault="00F47EF8" w:rsidP="00BC504D">
            <w:pPr>
              <w:pStyle w:val="aff1"/>
              <w:jc w:val="both"/>
            </w:pPr>
            <w:r w:rsidRPr="00BC504D">
              <w:t>Подогревать штамповую оснастку для штамповки поковок на винтовых прессах силой свыше 25 МН</w:t>
            </w:r>
          </w:p>
        </w:tc>
      </w:tr>
      <w:tr w:rsidR="00A2073F" w:rsidRPr="008C134C" w14:paraId="46CE3664" w14:textId="77777777" w:rsidTr="00BC504D">
        <w:trPr>
          <w:trHeight w:val="20"/>
        </w:trPr>
        <w:tc>
          <w:tcPr>
            <w:tcW w:w="1290" w:type="pct"/>
            <w:vMerge/>
          </w:tcPr>
          <w:p w14:paraId="7C12DD8E" w14:textId="77777777" w:rsidR="00A2073F" w:rsidRPr="00BC504D" w:rsidDel="002A1D54" w:rsidRDefault="00A2073F" w:rsidP="00BC504D">
            <w:pPr>
              <w:pStyle w:val="aff1"/>
            </w:pPr>
          </w:p>
        </w:tc>
        <w:tc>
          <w:tcPr>
            <w:tcW w:w="3710" w:type="pct"/>
          </w:tcPr>
          <w:p w14:paraId="7ACA87F2" w14:textId="77777777" w:rsidR="00A2073F" w:rsidRPr="00BC504D" w:rsidRDefault="00A2073F" w:rsidP="00BC504D">
            <w:pPr>
              <w:pStyle w:val="aff1"/>
              <w:jc w:val="both"/>
            </w:pPr>
            <w:r w:rsidRPr="00BC504D">
              <w:t>Охлаждать штамповую оснастку для штамповки поковок на винтовых прессах силой свыше 25 МН</w:t>
            </w:r>
          </w:p>
        </w:tc>
      </w:tr>
      <w:tr w:rsidR="00A2073F" w:rsidRPr="008C134C" w14:paraId="31A53E2A" w14:textId="77777777" w:rsidTr="00BC504D">
        <w:trPr>
          <w:trHeight w:val="20"/>
        </w:trPr>
        <w:tc>
          <w:tcPr>
            <w:tcW w:w="1290" w:type="pct"/>
            <w:vMerge/>
          </w:tcPr>
          <w:p w14:paraId="70096E52" w14:textId="77777777" w:rsidR="00A2073F" w:rsidRPr="00BC504D" w:rsidDel="002A1D54" w:rsidRDefault="00A2073F" w:rsidP="00BC504D">
            <w:pPr>
              <w:pStyle w:val="aff1"/>
            </w:pPr>
          </w:p>
        </w:tc>
        <w:tc>
          <w:tcPr>
            <w:tcW w:w="3710" w:type="pct"/>
          </w:tcPr>
          <w:p w14:paraId="34DA3162" w14:textId="77777777" w:rsidR="00A2073F" w:rsidRPr="00BC504D" w:rsidRDefault="00A2073F" w:rsidP="00BC504D">
            <w:pPr>
              <w:pStyle w:val="aff1"/>
              <w:jc w:val="both"/>
            </w:pPr>
            <w:r w:rsidRPr="00BC504D">
              <w:t>Определять температуру начала и окончания штамповки поковок на винтовых прессах силой свыше 25 МН</w:t>
            </w:r>
          </w:p>
        </w:tc>
      </w:tr>
      <w:tr w:rsidR="00A2073F" w:rsidRPr="008C134C" w14:paraId="587DB21C" w14:textId="77777777" w:rsidTr="00BC504D">
        <w:trPr>
          <w:trHeight w:val="20"/>
        </w:trPr>
        <w:tc>
          <w:tcPr>
            <w:tcW w:w="1290" w:type="pct"/>
            <w:vMerge/>
          </w:tcPr>
          <w:p w14:paraId="2B4EA8A0" w14:textId="77777777" w:rsidR="00A2073F" w:rsidRPr="00BC504D" w:rsidDel="002A1D54" w:rsidRDefault="00A2073F" w:rsidP="00BC504D">
            <w:pPr>
              <w:pStyle w:val="aff1"/>
            </w:pPr>
          </w:p>
        </w:tc>
        <w:tc>
          <w:tcPr>
            <w:tcW w:w="3710" w:type="pct"/>
          </w:tcPr>
          <w:p w14:paraId="03A7D407" w14:textId="77777777" w:rsidR="00A2073F" w:rsidRPr="00BC504D" w:rsidRDefault="00A2073F" w:rsidP="00BC504D">
            <w:pPr>
              <w:pStyle w:val="aff1"/>
              <w:jc w:val="both"/>
            </w:pPr>
            <w:r w:rsidRPr="00BC504D">
              <w:t>Сбивать окалину с заготовок перед штамповкой поковок на винтовых прессах силой свыше 25 МН</w:t>
            </w:r>
          </w:p>
        </w:tc>
      </w:tr>
      <w:tr w:rsidR="00A2073F" w:rsidRPr="008C134C" w14:paraId="09A6173E" w14:textId="77777777" w:rsidTr="00BC504D">
        <w:trPr>
          <w:trHeight w:val="20"/>
        </w:trPr>
        <w:tc>
          <w:tcPr>
            <w:tcW w:w="1290" w:type="pct"/>
            <w:vMerge/>
          </w:tcPr>
          <w:p w14:paraId="6926C465" w14:textId="77777777" w:rsidR="00A2073F" w:rsidRPr="00BC504D" w:rsidDel="002A1D54" w:rsidRDefault="00A2073F" w:rsidP="00BC504D">
            <w:pPr>
              <w:pStyle w:val="aff1"/>
            </w:pPr>
          </w:p>
        </w:tc>
        <w:tc>
          <w:tcPr>
            <w:tcW w:w="3710" w:type="pct"/>
          </w:tcPr>
          <w:p w14:paraId="0F4949EF" w14:textId="77777777" w:rsidR="00A2073F" w:rsidRPr="00BC504D" w:rsidRDefault="00A2073F" w:rsidP="00BC504D">
            <w:pPr>
              <w:pStyle w:val="aff1"/>
              <w:jc w:val="both"/>
            </w:pPr>
            <w:r w:rsidRPr="00BC504D">
              <w:t>Экстренно останавливать винтовые прессы силой свыше 25 МН</w:t>
            </w:r>
          </w:p>
        </w:tc>
      </w:tr>
      <w:tr w:rsidR="00A2073F" w:rsidRPr="008C134C" w14:paraId="6998D7D1" w14:textId="77777777" w:rsidTr="00BC504D">
        <w:trPr>
          <w:trHeight w:val="20"/>
        </w:trPr>
        <w:tc>
          <w:tcPr>
            <w:tcW w:w="1290" w:type="pct"/>
            <w:vMerge/>
          </w:tcPr>
          <w:p w14:paraId="43D64897" w14:textId="77777777" w:rsidR="00A2073F" w:rsidRPr="00BC504D" w:rsidDel="002A1D54" w:rsidRDefault="00A2073F" w:rsidP="00BC504D">
            <w:pPr>
              <w:pStyle w:val="aff1"/>
            </w:pPr>
          </w:p>
        </w:tc>
        <w:tc>
          <w:tcPr>
            <w:tcW w:w="3710" w:type="pct"/>
          </w:tcPr>
          <w:p w14:paraId="0EABA2FF" w14:textId="77777777" w:rsidR="00A2073F" w:rsidRPr="00BC504D" w:rsidRDefault="00A2073F" w:rsidP="00BC504D">
            <w:pPr>
              <w:pStyle w:val="aff1"/>
              <w:jc w:val="both"/>
            </w:pPr>
            <w:r w:rsidRPr="00BC504D">
              <w:t>Выбирать грузоподъемные механизмы и такелажную оснастку для подъема и перемещения заготовок и поковок</w:t>
            </w:r>
          </w:p>
        </w:tc>
      </w:tr>
      <w:tr w:rsidR="00A2073F" w:rsidRPr="008C134C" w14:paraId="22AD1D7F" w14:textId="77777777" w:rsidTr="00BC504D">
        <w:trPr>
          <w:trHeight w:val="20"/>
        </w:trPr>
        <w:tc>
          <w:tcPr>
            <w:tcW w:w="1290" w:type="pct"/>
            <w:vMerge/>
          </w:tcPr>
          <w:p w14:paraId="279C5C32" w14:textId="77777777" w:rsidR="00A2073F" w:rsidRPr="00BC504D" w:rsidDel="002A1D54" w:rsidRDefault="00A2073F" w:rsidP="00BC504D">
            <w:pPr>
              <w:pStyle w:val="aff1"/>
            </w:pPr>
          </w:p>
        </w:tc>
        <w:tc>
          <w:tcPr>
            <w:tcW w:w="3710" w:type="pct"/>
          </w:tcPr>
          <w:p w14:paraId="3489B9E4" w14:textId="77777777" w:rsidR="00A2073F" w:rsidRPr="00BC504D" w:rsidRDefault="00A2073F" w:rsidP="00BC504D">
            <w:pPr>
              <w:pStyle w:val="aff1"/>
              <w:jc w:val="both"/>
            </w:pPr>
            <w:r w:rsidRPr="00BC504D">
              <w:t>Выбирать схемы строповки заготовок и поковок</w:t>
            </w:r>
          </w:p>
        </w:tc>
      </w:tr>
      <w:tr w:rsidR="00A2073F" w:rsidRPr="008C134C" w14:paraId="0C7827B4" w14:textId="77777777" w:rsidTr="00BC504D">
        <w:trPr>
          <w:trHeight w:val="20"/>
        </w:trPr>
        <w:tc>
          <w:tcPr>
            <w:tcW w:w="1290" w:type="pct"/>
            <w:vMerge/>
          </w:tcPr>
          <w:p w14:paraId="6651576B" w14:textId="77777777" w:rsidR="00A2073F" w:rsidRPr="00BC504D" w:rsidDel="002A1D54" w:rsidRDefault="00A2073F" w:rsidP="00BC504D">
            <w:pPr>
              <w:pStyle w:val="aff1"/>
            </w:pPr>
          </w:p>
        </w:tc>
        <w:tc>
          <w:tcPr>
            <w:tcW w:w="3710" w:type="pct"/>
          </w:tcPr>
          <w:p w14:paraId="59938C3F" w14:textId="77777777" w:rsidR="00A2073F" w:rsidRPr="00BC504D" w:rsidRDefault="00A2073F" w:rsidP="00BC504D">
            <w:pPr>
              <w:pStyle w:val="aff1"/>
              <w:jc w:val="both"/>
            </w:pPr>
            <w:r w:rsidRPr="00BC504D">
              <w:t>Управлять подъемом и перемещением заготовок и поковок</w:t>
            </w:r>
          </w:p>
        </w:tc>
      </w:tr>
      <w:tr w:rsidR="00A2073F" w:rsidRPr="008C134C" w14:paraId="40F56005" w14:textId="77777777" w:rsidTr="00BC504D">
        <w:trPr>
          <w:trHeight w:val="20"/>
        </w:trPr>
        <w:tc>
          <w:tcPr>
            <w:tcW w:w="1290" w:type="pct"/>
            <w:vMerge/>
          </w:tcPr>
          <w:p w14:paraId="7897DD8F" w14:textId="77777777" w:rsidR="00A2073F" w:rsidRPr="00BC504D" w:rsidDel="002A1D54" w:rsidRDefault="00A2073F" w:rsidP="00BC504D">
            <w:pPr>
              <w:pStyle w:val="aff1"/>
            </w:pPr>
          </w:p>
        </w:tc>
        <w:tc>
          <w:tcPr>
            <w:tcW w:w="3710" w:type="pct"/>
          </w:tcPr>
          <w:p w14:paraId="751BA77D" w14:textId="77777777" w:rsidR="00A2073F" w:rsidRPr="00BC504D" w:rsidRDefault="00A2073F" w:rsidP="00BC504D">
            <w:pPr>
              <w:pStyle w:val="aff1"/>
              <w:jc w:val="both"/>
            </w:pPr>
            <w:r w:rsidRPr="00BC504D">
              <w:t>Управлять подъемно-транспортным оборудованием с пола для подъема и перемещения поковок и заготовок</w:t>
            </w:r>
          </w:p>
        </w:tc>
      </w:tr>
      <w:tr w:rsidR="00A2073F" w:rsidRPr="008C134C" w14:paraId="0E94BCB8" w14:textId="77777777" w:rsidTr="00BC504D">
        <w:trPr>
          <w:trHeight w:val="20"/>
        </w:trPr>
        <w:tc>
          <w:tcPr>
            <w:tcW w:w="1290" w:type="pct"/>
            <w:vMerge/>
          </w:tcPr>
          <w:p w14:paraId="2071722A" w14:textId="77777777" w:rsidR="00A2073F" w:rsidRPr="00BC504D" w:rsidDel="002A1D54" w:rsidRDefault="00A2073F" w:rsidP="00BC504D">
            <w:pPr>
              <w:pStyle w:val="aff1"/>
            </w:pPr>
          </w:p>
        </w:tc>
        <w:tc>
          <w:tcPr>
            <w:tcW w:w="3710" w:type="pct"/>
          </w:tcPr>
          <w:p w14:paraId="3B3580A3" w14:textId="77777777" w:rsidR="00A2073F" w:rsidRPr="00BC504D" w:rsidRDefault="00A2073F" w:rsidP="00BC504D">
            <w:pPr>
              <w:pStyle w:val="aff1"/>
              <w:jc w:val="both"/>
            </w:pPr>
            <w:r w:rsidRPr="00BC504D">
              <w:t>Выбирать в соответствии с технологической документацией и подготавливать к работе контрольно-измерительные инструменты</w:t>
            </w:r>
          </w:p>
        </w:tc>
      </w:tr>
      <w:tr w:rsidR="00A2073F" w:rsidRPr="008C134C" w14:paraId="4BFED2F7" w14:textId="77777777" w:rsidTr="00BC504D">
        <w:trPr>
          <w:trHeight w:val="20"/>
        </w:trPr>
        <w:tc>
          <w:tcPr>
            <w:tcW w:w="1290" w:type="pct"/>
            <w:vMerge/>
          </w:tcPr>
          <w:p w14:paraId="7B18879A" w14:textId="77777777" w:rsidR="00A2073F" w:rsidRPr="00BC504D" w:rsidDel="002A1D54" w:rsidRDefault="00A2073F" w:rsidP="00BC504D">
            <w:pPr>
              <w:pStyle w:val="aff1"/>
            </w:pPr>
          </w:p>
        </w:tc>
        <w:tc>
          <w:tcPr>
            <w:tcW w:w="3710" w:type="pct"/>
          </w:tcPr>
          <w:p w14:paraId="771717F4" w14:textId="77777777" w:rsidR="00A2073F" w:rsidRPr="00BC504D" w:rsidRDefault="00A2073F" w:rsidP="00BC504D">
            <w:pPr>
              <w:pStyle w:val="aff1"/>
              <w:jc w:val="both"/>
            </w:pPr>
            <w:r w:rsidRPr="00BC504D">
              <w:t>Использовать контрольно-измерительные инструменты для контроля размеров поковок</w:t>
            </w:r>
          </w:p>
        </w:tc>
      </w:tr>
      <w:tr w:rsidR="00A2073F" w:rsidRPr="008C134C" w14:paraId="24BEFD65" w14:textId="77777777" w:rsidTr="00BC504D">
        <w:trPr>
          <w:trHeight w:val="20"/>
        </w:trPr>
        <w:tc>
          <w:tcPr>
            <w:tcW w:w="1290" w:type="pct"/>
            <w:vMerge/>
          </w:tcPr>
          <w:p w14:paraId="09F03A28" w14:textId="77777777" w:rsidR="00A2073F" w:rsidRPr="00BC504D" w:rsidDel="002A1D54" w:rsidRDefault="00A2073F" w:rsidP="00BC504D">
            <w:pPr>
              <w:pStyle w:val="aff1"/>
            </w:pPr>
          </w:p>
        </w:tc>
        <w:tc>
          <w:tcPr>
            <w:tcW w:w="3710" w:type="pct"/>
          </w:tcPr>
          <w:p w14:paraId="5FF3BDA3" w14:textId="21D678B1" w:rsidR="00A2073F" w:rsidRPr="00BC504D" w:rsidRDefault="00A6477D" w:rsidP="00BC504D">
            <w:pPr>
              <w:pStyle w:val="aff1"/>
              <w:jc w:val="both"/>
            </w:pPr>
            <w:r>
              <w:t xml:space="preserve">Применять средства индивидуальной защиты </w:t>
            </w:r>
            <w:r w:rsidR="00A2073F" w:rsidRPr="00BC504D">
              <w:t>при штамповке поковок на винтовых прессах силой свыше 25 МН</w:t>
            </w:r>
          </w:p>
        </w:tc>
      </w:tr>
      <w:tr w:rsidR="00A2073F" w:rsidRPr="008C134C" w14:paraId="080C9FF8" w14:textId="77777777" w:rsidTr="00BC504D">
        <w:trPr>
          <w:trHeight w:val="20"/>
        </w:trPr>
        <w:tc>
          <w:tcPr>
            <w:tcW w:w="1290" w:type="pct"/>
            <w:vMerge/>
          </w:tcPr>
          <w:p w14:paraId="4E0BC3BD" w14:textId="77777777" w:rsidR="00A2073F" w:rsidRPr="00BC504D" w:rsidDel="002A1D54" w:rsidRDefault="00A2073F" w:rsidP="00BC504D">
            <w:pPr>
              <w:pStyle w:val="aff1"/>
            </w:pPr>
          </w:p>
        </w:tc>
        <w:tc>
          <w:tcPr>
            <w:tcW w:w="3710" w:type="pct"/>
          </w:tcPr>
          <w:p w14:paraId="3460FE68" w14:textId="77777777" w:rsidR="00A2073F" w:rsidRPr="00BC504D" w:rsidRDefault="00A2073F" w:rsidP="00BC504D">
            <w:pPr>
              <w:pStyle w:val="aff1"/>
              <w:jc w:val="both"/>
            </w:pPr>
            <w:r w:rsidRPr="00BC504D">
              <w:t>Поддерживать состояние рабочего места в соответствии с требованиями охраны труда, пожарной, промышленной и экологической безопасности</w:t>
            </w:r>
          </w:p>
        </w:tc>
      </w:tr>
      <w:tr w:rsidR="00A2073F" w:rsidRPr="008C134C" w14:paraId="5937751B" w14:textId="77777777" w:rsidTr="00BC504D">
        <w:trPr>
          <w:trHeight w:val="20"/>
        </w:trPr>
        <w:tc>
          <w:tcPr>
            <w:tcW w:w="1290" w:type="pct"/>
            <w:vMerge w:val="restart"/>
          </w:tcPr>
          <w:p w14:paraId="6761ABCF" w14:textId="77777777" w:rsidR="00A2073F" w:rsidRPr="00BC504D" w:rsidRDefault="00A2073F" w:rsidP="00BC504D">
            <w:pPr>
              <w:pStyle w:val="aff1"/>
            </w:pPr>
            <w:r w:rsidRPr="00BC504D" w:rsidDel="002A1D54">
              <w:t>Необходимые знания</w:t>
            </w:r>
          </w:p>
        </w:tc>
        <w:tc>
          <w:tcPr>
            <w:tcW w:w="3710" w:type="pct"/>
          </w:tcPr>
          <w:p w14:paraId="2908FF50" w14:textId="77777777" w:rsidR="00A2073F" w:rsidRPr="00BC504D" w:rsidRDefault="00A2073F" w:rsidP="00BC504D">
            <w:pPr>
              <w:pStyle w:val="aff1"/>
              <w:jc w:val="both"/>
            </w:pPr>
            <w:r w:rsidRPr="00BC504D">
              <w:t>Основы машиностроительного черчения в объеме, необходимом для выполнения работы</w:t>
            </w:r>
          </w:p>
        </w:tc>
      </w:tr>
      <w:tr w:rsidR="00A2073F" w:rsidRPr="008C134C" w14:paraId="65D00822" w14:textId="77777777" w:rsidTr="00BC504D">
        <w:trPr>
          <w:trHeight w:val="20"/>
        </w:trPr>
        <w:tc>
          <w:tcPr>
            <w:tcW w:w="1290" w:type="pct"/>
            <w:vMerge/>
          </w:tcPr>
          <w:p w14:paraId="3F946CDE" w14:textId="77777777" w:rsidR="00A2073F" w:rsidRPr="00BC504D" w:rsidDel="002A1D54" w:rsidRDefault="00A2073F" w:rsidP="00BC504D">
            <w:pPr>
              <w:pStyle w:val="aff1"/>
            </w:pPr>
          </w:p>
        </w:tc>
        <w:tc>
          <w:tcPr>
            <w:tcW w:w="3710" w:type="pct"/>
          </w:tcPr>
          <w:p w14:paraId="3C21553E" w14:textId="77777777" w:rsidR="00A2073F" w:rsidRPr="00BC504D" w:rsidRDefault="00A2073F" w:rsidP="00BC504D">
            <w:pPr>
              <w:pStyle w:val="aff1"/>
              <w:jc w:val="both"/>
            </w:pPr>
            <w:r w:rsidRPr="00BC504D">
              <w:t>Правила чтения технической документации</w:t>
            </w:r>
          </w:p>
        </w:tc>
      </w:tr>
      <w:tr w:rsidR="00A2073F" w:rsidRPr="008C134C" w14:paraId="191C9612" w14:textId="77777777" w:rsidTr="00BC504D">
        <w:trPr>
          <w:trHeight w:val="20"/>
        </w:trPr>
        <w:tc>
          <w:tcPr>
            <w:tcW w:w="1290" w:type="pct"/>
            <w:vMerge/>
          </w:tcPr>
          <w:p w14:paraId="78D4EDAB" w14:textId="77777777" w:rsidR="00A2073F" w:rsidRPr="00BC504D" w:rsidDel="002A1D54" w:rsidRDefault="00A2073F" w:rsidP="00BC504D">
            <w:pPr>
              <w:pStyle w:val="aff1"/>
            </w:pPr>
          </w:p>
        </w:tc>
        <w:tc>
          <w:tcPr>
            <w:tcW w:w="3710" w:type="pct"/>
          </w:tcPr>
          <w:p w14:paraId="1BAEB9DA" w14:textId="77777777" w:rsidR="00A2073F" w:rsidRPr="00BC504D" w:rsidRDefault="00A2073F" w:rsidP="00BC504D">
            <w:pPr>
              <w:pStyle w:val="aff1"/>
              <w:jc w:val="both"/>
            </w:pPr>
            <w:r w:rsidRPr="00BC504D">
              <w:t>Виды, конструкции и назначение винтовых прессов силой свыше 25 МН для штамповки поковок</w:t>
            </w:r>
          </w:p>
        </w:tc>
      </w:tr>
      <w:tr w:rsidR="00A2073F" w:rsidRPr="008C134C" w14:paraId="57688486" w14:textId="77777777" w:rsidTr="00BC504D">
        <w:trPr>
          <w:trHeight w:val="20"/>
        </w:trPr>
        <w:tc>
          <w:tcPr>
            <w:tcW w:w="1290" w:type="pct"/>
            <w:vMerge/>
          </w:tcPr>
          <w:p w14:paraId="78B5FB04" w14:textId="77777777" w:rsidR="00A2073F" w:rsidRPr="00BC504D" w:rsidDel="002A1D54" w:rsidRDefault="00A2073F" w:rsidP="00BC504D">
            <w:pPr>
              <w:pStyle w:val="aff1"/>
            </w:pPr>
          </w:p>
        </w:tc>
        <w:tc>
          <w:tcPr>
            <w:tcW w:w="3710" w:type="pct"/>
          </w:tcPr>
          <w:p w14:paraId="786BB76B" w14:textId="77777777" w:rsidR="00A2073F" w:rsidRPr="00BC504D" w:rsidRDefault="00A2073F" w:rsidP="00BC504D">
            <w:pPr>
              <w:pStyle w:val="aff1"/>
              <w:jc w:val="both"/>
            </w:pPr>
            <w:r w:rsidRPr="00BC504D">
              <w:t>Виды, конструкции и назначение штамповой оснастки для штамповки поковок на винтовых прессах силой свыше 25 МН</w:t>
            </w:r>
          </w:p>
        </w:tc>
      </w:tr>
      <w:tr w:rsidR="00A2073F" w:rsidRPr="008C134C" w14:paraId="741FF313" w14:textId="77777777" w:rsidTr="00BC504D">
        <w:trPr>
          <w:trHeight w:val="20"/>
        </w:trPr>
        <w:tc>
          <w:tcPr>
            <w:tcW w:w="1290" w:type="pct"/>
            <w:vMerge/>
          </w:tcPr>
          <w:p w14:paraId="5FB0DDDF" w14:textId="77777777" w:rsidR="00A2073F" w:rsidRPr="00BC504D" w:rsidDel="002A1D54" w:rsidRDefault="00A2073F" w:rsidP="00BC504D">
            <w:pPr>
              <w:pStyle w:val="aff1"/>
            </w:pPr>
          </w:p>
        </w:tc>
        <w:tc>
          <w:tcPr>
            <w:tcW w:w="3710" w:type="pct"/>
          </w:tcPr>
          <w:p w14:paraId="1F3CA202" w14:textId="77777777" w:rsidR="00A2073F" w:rsidRPr="00BC504D" w:rsidRDefault="00A2073F" w:rsidP="00BC504D">
            <w:pPr>
              <w:pStyle w:val="aff1"/>
              <w:jc w:val="both"/>
            </w:pPr>
            <w:r w:rsidRPr="00BC504D">
              <w:t>Виды, конструкции и назначение нагревательных устройств для нагрева заготовок под штамповку поковок</w:t>
            </w:r>
          </w:p>
        </w:tc>
      </w:tr>
      <w:tr w:rsidR="00A2073F" w:rsidRPr="008C134C" w14:paraId="0D1EE1AE" w14:textId="77777777" w:rsidTr="00BC504D">
        <w:trPr>
          <w:trHeight w:val="20"/>
        </w:trPr>
        <w:tc>
          <w:tcPr>
            <w:tcW w:w="1290" w:type="pct"/>
            <w:vMerge/>
          </w:tcPr>
          <w:p w14:paraId="08BD23A1" w14:textId="77777777" w:rsidR="00A2073F" w:rsidRPr="00BC504D" w:rsidDel="002A1D54" w:rsidRDefault="00A2073F" w:rsidP="00BC504D">
            <w:pPr>
              <w:pStyle w:val="aff1"/>
            </w:pPr>
          </w:p>
        </w:tc>
        <w:tc>
          <w:tcPr>
            <w:tcW w:w="3710" w:type="pct"/>
          </w:tcPr>
          <w:p w14:paraId="5B0C978D" w14:textId="77777777" w:rsidR="00A2073F" w:rsidRPr="00BC504D" w:rsidRDefault="00A2073F" w:rsidP="00BC504D">
            <w:pPr>
              <w:pStyle w:val="aff1"/>
              <w:jc w:val="both"/>
            </w:pPr>
            <w:r w:rsidRPr="00BC504D">
              <w:t>Виды, конструкции и назначение подъемно-транспортных механизмов для подъема и перемещения заготовок и поковок</w:t>
            </w:r>
          </w:p>
        </w:tc>
      </w:tr>
      <w:tr w:rsidR="00A2073F" w:rsidRPr="008C134C" w14:paraId="5D687957" w14:textId="77777777" w:rsidTr="00BC504D">
        <w:trPr>
          <w:trHeight w:val="20"/>
        </w:trPr>
        <w:tc>
          <w:tcPr>
            <w:tcW w:w="1290" w:type="pct"/>
            <w:vMerge/>
          </w:tcPr>
          <w:p w14:paraId="74C48170" w14:textId="77777777" w:rsidR="00A2073F" w:rsidRPr="00BC504D" w:rsidDel="002A1D54" w:rsidRDefault="00A2073F" w:rsidP="00BC504D">
            <w:pPr>
              <w:pStyle w:val="aff1"/>
            </w:pPr>
          </w:p>
        </w:tc>
        <w:tc>
          <w:tcPr>
            <w:tcW w:w="3710" w:type="pct"/>
          </w:tcPr>
          <w:p w14:paraId="31A68C7E" w14:textId="77777777" w:rsidR="00A2073F" w:rsidRPr="00BC504D" w:rsidRDefault="00A2073F" w:rsidP="00BC504D">
            <w:pPr>
              <w:pStyle w:val="aff1"/>
              <w:jc w:val="both"/>
            </w:pPr>
            <w:r w:rsidRPr="00BC504D">
              <w:t>Виды и назначение технологических смазок, применяемых при горячей штамповке поковок на винтовых прессах силой свыше 25 МН</w:t>
            </w:r>
          </w:p>
        </w:tc>
      </w:tr>
      <w:tr w:rsidR="00A2073F" w:rsidRPr="008C134C" w14:paraId="7DA347BF" w14:textId="77777777" w:rsidTr="00BC504D">
        <w:trPr>
          <w:trHeight w:val="20"/>
        </w:trPr>
        <w:tc>
          <w:tcPr>
            <w:tcW w:w="1290" w:type="pct"/>
            <w:vMerge/>
          </w:tcPr>
          <w:p w14:paraId="0C03E7F5" w14:textId="77777777" w:rsidR="00A2073F" w:rsidRPr="00BC504D" w:rsidDel="002A1D54" w:rsidRDefault="00A2073F" w:rsidP="00BC504D">
            <w:pPr>
              <w:pStyle w:val="aff1"/>
            </w:pPr>
          </w:p>
        </w:tc>
        <w:tc>
          <w:tcPr>
            <w:tcW w:w="3710" w:type="pct"/>
          </w:tcPr>
          <w:p w14:paraId="0CE66452" w14:textId="77777777" w:rsidR="00A2073F" w:rsidRPr="00BC504D" w:rsidRDefault="00A2073F" w:rsidP="00BC504D">
            <w:pPr>
              <w:pStyle w:val="aff1"/>
              <w:jc w:val="both"/>
            </w:pPr>
            <w:r w:rsidRPr="00BC504D">
              <w:t>Типовые режимы работы винтовых прессов силой свыше 25 МН</w:t>
            </w:r>
          </w:p>
        </w:tc>
      </w:tr>
      <w:tr w:rsidR="00A2073F" w:rsidRPr="008C134C" w14:paraId="6A0E081F" w14:textId="77777777" w:rsidTr="00BC504D">
        <w:trPr>
          <w:trHeight w:val="20"/>
        </w:trPr>
        <w:tc>
          <w:tcPr>
            <w:tcW w:w="1290" w:type="pct"/>
            <w:vMerge/>
          </w:tcPr>
          <w:p w14:paraId="7C045FCC" w14:textId="77777777" w:rsidR="00A2073F" w:rsidRPr="00BC504D" w:rsidDel="002A1D54" w:rsidRDefault="00A2073F" w:rsidP="00BC504D">
            <w:pPr>
              <w:pStyle w:val="aff1"/>
            </w:pPr>
          </w:p>
        </w:tc>
        <w:tc>
          <w:tcPr>
            <w:tcW w:w="3710" w:type="pct"/>
          </w:tcPr>
          <w:p w14:paraId="4EDC0739" w14:textId="77777777" w:rsidR="00A2073F" w:rsidRPr="00BC504D" w:rsidRDefault="00A2073F" w:rsidP="00BC504D">
            <w:pPr>
              <w:pStyle w:val="aff1"/>
              <w:jc w:val="both"/>
            </w:pPr>
            <w:r w:rsidRPr="00BC504D">
              <w:t>Основные параметры винтовых прессов силой свыше 25 МН</w:t>
            </w:r>
          </w:p>
        </w:tc>
      </w:tr>
      <w:tr w:rsidR="00A2073F" w:rsidRPr="008C134C" w14:paraId="05C30BD9" w14:textId="77777777" w:rsidTr="00BC504D">
        <w:trPr>
          <w:trHeight w:val="20"/>
        </w:trPr>
        <w:tc>
          <w:tcPr>
            <w:tcW w:w="1290" w:type="pct"/>
            <w:vMerge/>
          </w:tcPr>
          <w:p w14:paraId="375A751D" w14:textId="77777777" w:rsidR="00A2073F" w:rsidRPr="00BC504D" w:rsidDel="002A1D54" w:rsidRDefault="00A2073F" w:rsidP="00BC504D">
            <w:pPr>
              <w:pStyle w:val="aff1"/>
            </w:pPr>
          </w:p>
        </w:tc>
        <w:tc>
          <w:tcPr>
            <w:tcW w:w="3710" w:type="pct"/>
          </w:tcPr>
          <w:p w14:paraId="244BA9EF" w14:textId="77777777" w:rsidR="00A2073F" w:rsidRPr="00BC504D" w:rsidRDefault="00A2073F" w:rsidP="00BC504D">
            <w:pPr>
              <w:pStyle w:val="aff1"/>
              <w:jc w:val="both"/>
            </w:pPr>
            <w:r w:rsidRPr="00BC504D">
              <w:t>Назначение органов управления винтовыми прессами силой свыше 25 МН</w:t>
            </w:r>
          </w:p>
        </w:tc>
      </w:tr>
      <w:tr w:rsidR="00A2073F" w:rsidRPr="008C134C" w14:paraId="10235F95" w14:textId="77777777" w:rsidTr="00BC504D">
        <w:trPr>
          <w:trHeight w:val="20"/>
        </w:trPr>
        <w:tc>
          <w:tcPr>
            <w:tcW w:w="1290" w:type="pct"/>
            <w:vMerge/>
          </w:tcPr>
          <w:p w14:paraId="26AA2507" w14:textId="77777777" w:rsidR="00A2073F" w:rsidRPr="00BC504D" w:rsidDel="002A1D54" w:rsidRDefault="00A2073F" w:rsidP="00BC504D">
            <w:pPr>
              <w:pStyle w:val="aff1"/>
            </w:pPr>
          </w:p>
        </w:tc>
        <w:tc>
          <w:tcPr>
            <w:tcW w:w="3710" w:type="pct"/>
          </w:tcPr>
          <w:p w14:paraId="685B42ED" w14:textId="4B722C3A" w:rsidR="00A2073F" w:rsidRPr="00BC504D" w:rsidRDefault="0015304F" w:rsidP="00BC504D">
            <w:pPr>
              <w:pStyle w:val="aff1"/>
              <w:jc w:val="both"/>
            </w:pPr>
            <w:r>
              <w:t xml:space="preserve">Типичные неисправности </w:t>
            </w:r>
            <w:r w:rsidR="00A2073F" w:rsidRPr="00BC504D">
              <w:t>винтовых прессов силой свыше 25 МН</w:t>
            </w:r>
          </w:p>
        </w:tc>
      </w:tr>
      <w:tr w:rsidR="00A2073F" w:rsidRPr="008C134C" w14:paraId="4EC967F8" w14:textId="77777777" w:rsidTr="00BC504D">
        <w:trPr>
          <w:trHeight w:val="20"/>
        </w:trPr>
        <w:tc>
          <w:tcPr>
            <w:tcW w:w="1290" w:type="pct"/>
            <w:vMerge/>
          </w:tcPr>
          <w:p w14:paraId="381696AB" w14:textId="77777777" w:rsidR="00A2073F" w:rsidRPr="00BC504D" w:rsidDel="002A1D54" w:rsidRDefault="00A2073F" w:rsidP="00BC504D">
            <w:pPr>
              <w:pStyle w:val="aff1"/>
            </w:pPr>
          </w:p>
        </w:tc>
        <w:tc>
          <w:tcPr>
            <w:tcW w:w="3710" w:type="pct"/>
          </w:tcPr>
          <w:p w14:paraId="559EF928" w14:textId="77777777" w:rsidR="00A2073F" w:rsidRPr="00BC504D" w:rsidRDefault="00A2073F" w:rsidP="00BC504D">
            <w:pPr>
              <w:pStyle w:val="aff1"/>
              <w:jc w:val="both"/>
            </w:pPr>
            <w:r w:rsidRPr="00BC504D">
              <w:t>Правила и порядок подготовки к работе винтовых прессов силой свыше 25 МН</w:t>
            </w:r>
          </w:p>
        </w:tc>
      </w:tr>
      <w:tr w:rsidR="00AB4FA0" w:rsidRPr="008C134C" w14:paraId="70AE2E6F" w14:textId="77777777" w:rsidTr="00BC504D">
        <w:trPr>
          <w:trHeight w:val="20"/>
        </w:trPr>
        <w:tc>
          <w:tcPr>
            <w:tcW w:w="1290" w:type="pct"/>
            <w:vMerge/>
          </w:tcPr>
          <w:p w14:paraId="1FA67946" w14:textId="77777777" w:rsidR="00AB4FA0" w:rsidRPr="00BC504D" w:rsidDel="002A1D54" w:rsidRDefault="00AB4FA0" w:rsidP="00BC504D">
            <w:pPr>
              <w:pStyle w:val="aff1"/>
            </w:pPr>
          </w:p>
        </w:tc>
        <w:tc>
          <w:tcPr>
            <w:tcW w:w="3710" w:type="pct"/>
          </w:tcPr>
          <w:p w14:paraId="508746A6" w14:textId="29284316" w:rsidR="00AB4FA0" w:rsidRPr="00BC504D" w:rsidRDefault="00AB4FA0" w:rsidP="00BC504D">
            <w:pPr>
              <w:pStyle w:val="aff1"/>
              <w:jc w:val="both"/>
            </w:pPr>
            <w:r w:rsidRPr="00BC504D">
              <w:t xml:space="preserve">Порядок и правила выполнения планово-предупредительного обслуживания (ежедневного, еженедельного) </w:t>
            </w:r>
            <w:r w:rsidR="00294F3E" w:rsidRPr="00BC504D">
              <w:t>винтовых прессов силой свыше 25 МН</w:t>
            </w:r>
            <w:r w:rsidR="00900447" w:rsidRPr="00BC504D">
              <w:t xml:space="preserve"> </w:t>
            </w:r>
            <w:r w:rsidRPr="00BC504D">
              <w:t>в соответствии с эксплуатационной документацией</w:t>
            </w:r>
          </w:p>
        </w:tc>
      </w:tr>
      <w:tr w:rsidR="00A2073F" w:rsidRPr="008C134C" w14:paraId="007FFD1A" w14:textId="77777777" w:rsidTr="00BC504D">
        <w:trPr>
          <w:trHeight w:val="20"/>
        </w:trPr>
        <w:tc>
          <w:tcPr>
            <w:tcW w:w="1290" w:type="pct"/>
            <w:vMerge/>
          </w:tcPr>
          <w:p w14:paraId="65385A3F" w14:textId="77777777" w:rsidR="00A2073F" w:rsidRPr="00BC504D" w:rsidDel="002A1D54" w:rsidRDefault="00A2073F" w:rsidP="00BC504D">
            <w:pPr>
              <w:pStyle w:val="aff1"/>
            </w:pPr>
          </w:p>
        </w:tc>
        <w:tc>
          <w:tcPr>
            <w:tcW w:w="3710" w:type="pct"/>
          </w:tcPr>
          <w:p w14:paraId="3DEB21E4" w14:textId="77777777" w:rsidR="00A2073F" w:rsidRPr="00BC504D" w:rsidRDefault="00C05B6F" w:rsidP="00BC504D">
            <w:pPr>
              <w:pStyle w:val="aff1"/>
              <w:jc w:val="both"/>
            </w:pPr>
            <w:r w:rsidRPr="00BC504D">
              <w:t>Типовые температурные режимы штамповки поковок</w:t>
            </w:r>
            <w:r w:rsidR="00A2073F" w:rsidRPr="00BC504D">
              <w:t xml:space="preserve"> на винтовых прессах силой свыше 25 МН</w:t>
            </w:r>
          </w:p>
        </w:tc>
      </w:tr>
      <w:tr w:rsidR="00A2073F" w:rsidRPr="008C134C" w14:paraId="74BCCB08" w14:textId="77777777" w:rsidTr="00BC504D">
        <w:trPr>
          <w:trHeight w:val="20"/>
        </w:trPr>
        <w:tc>
          <w:tcPr>
            <w:tcW w:w="1290" w:type="pct"/>
            <w:vMerge/>
          </w:tcPr>
          <w:p w14:paraId="491D76AE" w14:textId="77777777" w:rsidR="00A2073F" w:rsidRPr="00BC504D" w:rsidDel="002A1D54" w:rsidRDefault="00A2073F" w:rsidP="00BC504D">
            <w:pPr>
              <w:pStyle w:val="aff1"/>
            </w:pPr>
          </w:p>
        </w:tc>
        <w:tc>
          <w:tcPr>
            <w:tcW w:w="3710" w:type="pct"/>
          </w:tcPr>
          <w:p w14:paraId="0A5EDFCF" w14:textId="77777777" w:rsidR="00A2073F" w:rsidRPr="00BC504D" w:rsidRDefault="00A2073F" w:rsidP="00BC504D">
            <w:pPr>
              <w:pStyle w:val="aff1"/>
              <w:tabs>
                <w:tab w:val="left" w:pos="2661"/>
              </w:tabs>
              <w:jc w:val="both"/>
            </w:pPr>
            <w:r w:rsidRPr="00BC504D">
              <w:t>Группы и марки материалов, обрабатываемых штамповкой</w:t>
            </w:r>
          </w:p>
        </w:tc>
      </w:tr>
      <w:tr w:rsidR="00A2073F" w:rsidRPr="008C134C" w14:paraId="0032276C" w14:textId="77777777" w:rsidTr="00BC504D">
        <w:trPr>
          <w:trHeight w:val="20"/>
        </w:trPr>
        <w:tc>
          <w:tcPr>
            <w:tcW w:w="1290" w:type="pct"/>
            <w:vMerge/>
          </w:tcPr>
          <w:p w14:paraId="09C5F303" w14:textId="77777777" w:rsidR="00A2073F" w:rsidRPr="00BC504D" w:rsidDel="002A1D54" w:rsidRDefault="00A2073F" w:rsidP="00BC504D">
            <w:pPr>
              <w:pStyle w:val="aff1"/>
            </w:pPr>
          </w:p>
        </w:tc>
        <w:tc>
          <w:tcPr>
            <w:tcW w:w="3710" w:type="pct"/>
          </w:tcPr>
          <w:p w14:paraId="0A086C5F" w14:textId="77777777" w:rsidR="00A2073F" w:rsidRPr="00BC504D" w:rsidRDefault="00A2073F" w:rsidP="00BC504D">
            <w:pPr>
              <w:pStyle w:val="aff1"/>
              <w:jc w:val="both"/>
              <w:rPr>
                <w:b/>
              </w:rPr>
            </w:pPr>
            <w:r w:rsidRPr="00BC504D">
              <w:t>Сортамент заготовок, обрабатываемых штамповкой</w:t>
            </w:r>
          </w:p>
        </w:tc>
      </w:tr>
      <w:tr w:rsidR="00A2073F" w:rsidRPr="008C134C" w14:paraId="5DDDB18F" w14:textId="77777777" w:rsidTr="00BC504D">
        <w:trPr>
          <w:trHeight w:val="20"/>
        </w:trPr>
        <w:tc>
          <w:tcPr>
            <w:tcW w:w="1290" w:type="pct"/>
            <w:vMerge/>
          </w:tcPr>
          <w:p w14:paraId="1F1F0279" w14:textId="77777777" w:rsidR="00A2073F" w:rsidRPr="00BC504D" w:rsidDel="002A1D54" w:rsidRDefault="00A2073F" w:rsidP="00BC504D">
            <w:pPr>
              <w:pStyle w:val="aff1"/>
            </w:pPr>
          </w:p>
        </w:tc>
        <w:tc>
          <w:tcPr>
            <w:tcW w:w="3710" w:type="pct"/>
          </w:tcPr>
          <w:p w14:paraId="03AEA432" w14:textId="77777777" w:rsidR="00A2073F" w:rsidRPr="00BC504D" w:rsidRDefault="00A2073F" w:rsidP="00BC504D">
            <w:pPr>
              <w:pStyle w:val="aff1"/>
              <w:jc w:val="both"/>
            </w:pPr>
            <w:r w:rsidRPr="00BC504D">
              <w:t>Типовые технологические операции штамповки поковок на винтовых прессах силой свыше 25 МН</w:t>
            </w:r>
          </w:p>
        </w:tc>
      </w:tr>
      <w:tr w:rsidR="00A2073F" w:rsidRPr="008C134C" w14:paraId="10324177" w14:textId="77777777" w:rsidTr="00BC504D">
        <w:trPr>
          <w:trHeight w:val="20"/>
        </w:trPr>
        <w:tc>
          <w:tcPr>
            <w:tcW w:w="1290" w:type="pct"/>
            <w:vMerge/>
          </w:tcPr>
          <w:p w14:paraId="1CF198E9" w14:textId="77777777" w:rsidR="00A2073F" w:rsidRPr="00BC504D" w:rsidDel="002A1D54" w:rsidRDefault="00A2073F" w:rsidP="00BC504D">
            <w:pPr>
              <w:pStyle w:val="aff1"/>
            </w:pPr>
          </w:p>
        </w:tc>
        <w:tc>
          <w:tcPr>
            <w:tcW w:w="3710" w:type="pct"/>
          </w:tcPr>
          <w:p w14:paraId="7B83F3F0" w14:textId="77777777" w:rsidR="00A2073F" w:rsidRPr="00BC504D" w:rsidRDefault="00A2073F" w:rsidP="00BC504D">
            <w:pPr>
              <w:pStyle w:val="aff1"/>
              <w:jc w:val="both"/>
            </w:pPr>
            <w:r w:rsidRPr="00BC504D">
              <w:t>Основные правила и способы штамповки поковок на винтовых прессах силой свыше 25 МН</w:t>
            </w:r>
          </w:p>
        </w:tc>
      </w:tr>
      <w:tr w:rsidR="00A2073F" w:rsidRPr="008C134C" w14:paraId="0B8B6C05" w14:textId="77777777" w:rsidTr="00BC504D">
        <w:trPr>
          <w:trHeight w:val="20"/>
        </w:trPr>
        <w:tc>
          <w:tcPr>
            <w:tcW w:w="1290" w:type="pct"/>
            <w:vMerge/>
          </w:tcPr>
          <w:p w14:paraId="73062EB2" w14:textId="77777777" w:rsidR="00A2073F" w:rsidRPr="00BC504D" w:rsidDel="002A1D54" w:rsidRDefault="00A2073F" w:rsidP="00BC504D">
            <w:pPr>
              <w:pStyle w:val="aff1"/>
            </w:pPr>
          </w:p>
        </w:tc>
        <w:tc>
          <w:tcPr>
            <w:tcW w:w="3710" w:type="pct"/>
          </w:tcPr>
          <w:p w14:paraId="4F3A52E8" w14:textId="77777777" w:rsidR="00A2073F" w:rsidRPr="00BC504D" w:rsidRDefault="00A2073F" w:rsidP="00BC504D">
            <w:pPr>
              <w:pStyle w:val="aff1"/>
              <w:jc w:val="both"/>
            </w:pPr>
            <w:r w:rsidRPr="00BC504D">
              <w:t>Способы контроля поковок контрольно-измерительными инструментами</w:t>
            </w:r>
          </w:p>
        </w:tc>
      </w:tr>
      <w:tr w:rsidR="00A2073F" w:rsidRPr="008C134C" w14:paraId="6A4BC6D2" w14:textId="77777777" w:rsidTr="00BC504D">
        <w:trPr>
          <w:trHeight w:val="20"/>
        </w:trPr>
        <w:tc>
          <w:tcPr>
            <w:tcW w:w="1290" w:type="pct"/>
            <w:vMerge/>
          </w:tcPr>
          <w:p w14:paraId="7EBBB835" w14:textId="77777777" w:rsidR="00A2073F" w:rsidRPr="00BC504D" w:rsidDel="002A1D54" w:rsidRDefault="00A2073F" w:rsidP="00BC504D">
            <w:pPr>
              <w:pStyle w:val="aff1"/>
            </w:pPr>
          </w:p>
        </w:tc>
        <w:tc>
          <w:tcPr>
            <w:tcW w:w="3710" w:type="pct"/>
          </w:tcPr>
          <w:p w14:paraId="0296B288" w14:textId="77777777" w:rsidR="00A2073F" w:rsidRPr="00BC504D" w:rsidRDefault="00A2073F" w:rsidP="00BC504D">
            <w:pPr>
              <w:pStyle w:val="aff1"/>
              <w:jc w:val="both"/>
            </w:pPr>
            <w:r w:rsidRPr="00BC504D">
              <w:t>Виды, конструкции, назначение контрольно-измерительных инструментов для контроля поковок</w:t>
            </w:r>
          </w:p>
        </w:tc>
      </w:tr>
      <w:tr w:rsidR="00A2073F" w:rsidRPr="008C134C" w14:paraId="641A33F4" w14:textId="77777777" w:rsidTr="00BC504D">
        <w:trPr>
          <w:trHeight w:val="20"/>
        </w:trPr>
        <w:tc>
          <w:tcPr>
            <w:tcW w:w="1290" w:type="pct"/>
            <w:vMerge/>
          </w:tcPr>
          <w:p w14:paraId="78176810" w14:textId="77777777" w:rsidR="00A2073F" w:rsidRPr="00BC504D" w:rsidDel="002A1D54" w:rsidRDefault="00A2073F" w:rsidP="00BC504D">
            <w:pPr>
              <w:pStyle w:val="aff1"/>
            </w:pPr>
          </w:p>
        </w:tc>
        <w:tc>
          <w:tcPr>
            <w:tcW w:w="3710" w:type="pct"/>
          </w:tcPr>
          <w:p w14:paraId="350035BC" w14:textId="77777777" w:rsidR="00A2073F" w:rsidRPr="00BC504D" w:rsidRDefault="00A2073F" w:rsidP="00BC504D">
            <w:pPr>
              <w:pStyle w:val="aff1"/>
              <w:jc w:val="both"/>
            </w:pPr>
            <w:r w:rsidRPr="00BC504D">
              <w:t>Припуски, допуски и напуски на поковки при штамповке на винтовых прессах</w:t>
            </w:r>
          </w:p>
        </w:tc>
      </w:tr>
      <w:tr w:rsidR="00A2073F" w:rsidRPr="008C134C" w14:paraId="4BCCC360" w14:textId="77777777" w:rsidTr="00BC504D">
        <w:trPr>
          <w:trHeight w:val="20"/>
        </w:trPr>
        <w:tc>
          <w:tcPr>
            <w:tcW w:w="1290" w:type="pct"/>
            <w:vMerge/>
          </w:tcPr>
          <w:p w14:paraId="5C47FC7E" w14:textId="77777777" w:rsidR="00A2073F" w:rsidRPr="00BC504D" w:rsidDel="002A1D54" w:rsidRDefault="00A2073F" w:rsidP="00BC504D">
            <w:pPr>
              <w:pStyle w:val="aff1"/>
            </w:pPr>
          </w:p>
        </w:tc>
        <w:tc>
          <w:tcPr>
            <w:tcW w:w="3710" w:type="pct"/>
          </w:tcPr>
          <w:p w14:paraId="50AE5A58" w14:textId="77777777" w:rsidR="00A2073F" w:rsidRPr="00BC504D" w:rsidRDefault="00A2073F" w:rsidP="00BC504D">
            <w:pPr>
              <w:pStyle w:val="aff1"/>
              <w:jc w:val="both"/>
            </w:pPr>
            <w:r w:rsidRPr="00BC504D">
              <w:rPr>
                <w:rFonts w:eastAsia="Batang"/>
              </w:rPr>
              <w:t xml:space="preserve">Приемы работы при штамповке поковок </w:t>
            </w:r>
            <w:r w:rsidRPr="00BC504D">
              <w:t>на винтовых прессах силой свыше 25 МН</w:t>
            </w:r>
          </w:p>
        </w:tc>
      </w:tr>
      <w:tr w:rsidR="00A2073F" w:rsidRPr="008C134C" w14:paraId="109F4320" w14:textId="77777777" w:rsidTr="00BC504D">
        <w:trPr>
          <w:trHeight w:val="20"/>
        </w:trPr>
        <w:tc>
          <w:tcPr>
            <w:tcW w:w="1290" w:type="pct"/>
            <w:vMerge/>
          </w:tcPr>
          <w:p w14:paraId="097018D0" w14:textId="77777777" w:rsidR="00A2073F" w:rsidRPr="00BC504D" w:rsidDel="002A1D54" w:rsidRDefault="00A2073F" w:rsidP="00BC504D">
            <w:pPr>
              <w:pStyle w:val="aff1"/>
            </w:pPr>
          </w:p>
        </w:tc>
        <w:tc>
          <w:tcPr>
            <w:tcW w:w="3710" w:type="pct"/>
          </w:tcPr>
          <w:p w14:paraId="2C749C5C" w14:textId="77777777" w:rsidR="00A2073F" w:rsidRPr="00BC504D" w:rsidRDefault="00A2073F" w:rsidP="00BC504D">
            <w:pPr>
              <w:pStyle w:val="aff1"/>
              <w:jc w:val="both"/>
            </w:pPr>
            <w:r w:rsidRPr="00BC504D">
              <w:t>Правила строповки и перемещения грузов</w:t>
            </w:r>
          </w:p>
        </w:tc>
      </w:tr>
      <w:tr w:rsidR="00A2073F" w:rsidRPr="008C134C" w14:paraId="01245F11" w14:textId="77777777" w:rsidTr="00BC504D">
        <w:trPr>
          <w:trHeight w:val="20"/>
        </w:trPr>
        <w:tc>
          <w:tcPr>
            <w:tcW w:w="1290" w:type="pct"/>
            <w:vMerge/>
          </w:tcPr>
          <w:p w14:paraId="48DEE3F6" w14:textId="77777777" w:rsidR="00A2073F" w:rsidRPr="00BC504D" w:rsidDel="002A1D54" w:rsidRDefault="00A2073F" w:rsidP="00BC504D">
            <w:pPr>
              <w:pStyle w:val="aff1"/>
            </w:pPr>
          </w:p>
        </w:tc>
        <w:tc>
          <w:tcPr>
            <w:tcW w:w="3710" w:type="pct"/>
          </w:tcPr>
          <w:p w14:paraId="29DC3D32" w14:textId="77777777" w:rsidR="00A2073F" w:rsidRPr="00BC504D" w:rsidRDefault="00A2073F" w:rsidP="00BC504D">
            <w:pPr>
              <w:pStyle w:val="aff1"/>
              <w:jc w:val="both"/>
              <w:rPr>
                <w:rFonts w:eastAsia="Batang"/>
              </w:rPr>
            </w:pPr>
            <w:r w:rsidRPr="00BC504D">
              <w:t>Система знаковой сигнализации при работе с машинистом крана</w:t>
            </w:r>
          </w:p>
        </w:tc>
      </w:tr>
      <w:tr w:rsidR="00A2073F" w:rsidRPr="008C134C" w14:paraId="6A75A84E" w14:textId="77777777" w:rsidTr="00BC504D">
        <w:trPr>
          <w:trHeight w:val="20"/>
        </w:trPr>
        <w:tc>
          <w:tcPr>
            <w:tcW w:w="1290" w:type="pct"/>
            <w:vMerge/>
          </w:tcPr>
          <w:p w14:paraId="6B5FAF9E" w14:textId="77777777" w:rsidR="00A2073F" w:rsidRPr="00BC504D" w:rsidDel="002A1D54" w:rsidRDefault="00A2073F" w:rsidP="00BC504D">
            <w:pPr>
              <w:pStyle w:val="aff1"/>
            </w:pPr>
          </w:p>
        </w:tc>
        <w:tc>
          <w:tcPr>
            <w:tcW w:w="3710" w:type="pct"/>
          </w:tcPr>
          <w:p w14:paraId="50E13330" w14:textId="6323A8E5" w:rsidR="00A2073F" w:rsidRPr="00BC504D" w:rsidRDefault="00A2073F" w:rsidP="00BC504D">
            <w:pPr>
              <w:pStyle w:val="aff1"/>
              <w:jc w:val="both"/>
            </w:pPr>
            <w:r w:rsidRPr="00BC504D">
              <w:t xml:space="preserve">Виды и правила </w:t>
            </w:r>
            <w:r w:rsidR="0015304F">
              <w:t xml:space="preserve">применения средств индивидуальной </w:t>
            </w:r>
            <w:r w:rsidRPr="00BC504D">
              <w:t>и коллективной защиты при штамповке поковок на винтовых прессах силой свыше 25 МН</w:t>
            </w:r>
          </w:p>
        </w:tc>
      </w:tr>
      <w:tr w:rsidR="00A2073F" w:rsidRPr="008C134C" w14:paraId="72E9AA99" w14:textId="77777777" w:rsidTr="00BC504D">
        <w:trPr>
          <w:trHeight w:val="20"/>
        </w:trPr>
        <w:tc>
          <w:tcPr>
            <w:tcW w:w="1290" w:type="pct"/>
            <w:vMerge/>
          </w:tcPr>
          <w:p w14:paraId="3EC69972" w14:textId="77777777" w:rsidR="00A2073F" w:rsidRPr="00BC504D" w:rsidDel="002A1D54" w:rsidRDefault="00A2073F" w:rsidP="00BC504D">
            <w:pPr>
              <w:pStyle w:val="aff1"/>
            </w:pPr>
          </w:p>
        </w:tc>
        <w:tc>
          <w:tcPr>
            <w:tcW w:w="3710" w:type="pct"/>
          </w:tcPr>
          <w:p w14:paraId="63F96D79" w14:textId="77777777" w:rsidR="00A2073F" w:rsidRPr="00BC504D" w:rsidRDefault="00A2073F" w:rsidP="00BC504D">
            <w:pPr>
              <w:pStyle w:val="aff1"/>
              <w:jc w:val="both"/>
            </w:pPr>
            <w:r w:rsidRPr="00BC504D">
              <w:t>Требования охраны труда, пожарной, промышленной, экологической безопасности и электробезопасности</w:t>
            </w:r>
          </w:p>
        </w:tc>
      </w:tr>
      <w:tr w:rsidR="00A2073F" w:rsidRPr="008C134C" w14:paraId="04E28E77" w14:textId="77777777" w:rsidTr="00BC504D">
        <w:trPr>
          <w:trHeight w:val="20"/>
        </w:trPr>
        <w:tc>
          <w:tcPr>
            <w:tcW w:w="1290" w:type="pct"/>
          </w:tcPr>
          <w:p w14:paraId="0942A227" w14:textId="77777777" w:rsidR="00A2073F" w:rsidRPr="00BC504D" w:rsidDel="002A1D54" w:rsidRDefault="00A2073F" w:rsidP="00BC504D">
            <w:pPr>
              <w:pStyle w:val="aff1"/>
            </w:pPr>
            <w:r w:rsidRPr="00BC504D" w:rsidDel="002A1D54">
              <w:t>Другие характеристики</w:t>
            </w:r>
          </w:p>
        </w:tc>
        <w:tc>
          <w:tcPr>
            <w:tcW w:w="3710" w:type="pct"/>
          </w:tcPr>
          <w:p w14:paraId="5C535B4D" w14:textId="77777777" w:rsidR="00A2073F" w:rsidRPr="00BC504D" w:rsidRDefault="00A2073F" w:rsidP="00BC504D">
            <w:pPr>
              <w:pStyle w:val="aff1"/>
              <w:jc w:val="both"/>
            </w:pPr>
            <w:r w:rsidRPr="00BC504D">
              <w:t>-</w:t>
            </w:r>
          </w:p>
        </w:tc>
      </w:tr>
    </w:tbl>
    <w:p w14:paraId="113D59AD" w14:textId="41EA47A2" w:rsidR="00BC504D" w:rsidRDefault="00BC504D" w:rsidP="00BC504D"/>
    <w:p w14:paraId="02801784" w14:textId="79A5F22C" w:rsidR="007D3579" w:rsidRPr="00BC504D" w:rsidRDefault="007D3579" w:rsidP="00BC504D">
      <w:pPr>
        <w:rPr>
          <w:b/>
          <w:bCs w:val="0"/>
        </w:rPr>
      </w:pPr>
      <w:r w:rsidRPr="00BC504D">
        <w:rPr>
          <w:b/>
          <w:bCs w:val="0"/>
        </w:rPr>
        <w:t>3.5.</w:t>
      </w:r>
      <w:r w:rsidR="00EF5C94" w:rsidRPr="00BC504D">
        <w:rPr>
          <w:b/>
          <w:bCs w:val="0"/>
        </w:rPr>
        <w:t>4</w:t>
      </w:r>
      <w:r w:rsidRPr="00BC504D">
        <w:rPr>
          <w:b/>
          <w:bCs w:val="0"/>
        </w:rPr>
        <w:t>. Трудовая функция</w:t>
      </w:r>
    </w:p>
    <w:p w14:paraId="6E488841" w14:textId="77777777" w:rsidR="00BC504D" w:rsidRPr="008C134C" w:rsidRDefault="00BC504D" w:rsidP="00BC504D"/>
    <w:tbl>
      <w:tblPr>
        <w:tblW w:w="5000" w:type="pct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1792"/>
        <w:gridCol w:w="4348"/>
        <w:gridCol w:w="698"/>
        <w:gridCol w:w="977"/>
        <w:gridCol w:w="1832"/>
        <w:gridCol w:w="553"/>
      </w:tblGrid>
      <w:tr w:rsidR="007D3579" w:rsidRPr="008C134C" w14:paraId="6DA9921F" w14:textId="77777777" w:rsidTr="00AA2D3F">
        <w:trPr>
          <w:trHeight w:val="278"/>
        </w:trPr>
        <w:tc>
          <w:tcPr>
            <w:tcW w:w="878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0712E3D8" w14:textId="77777777" w:rsidR="007D3579" w:rsidRPr="008C134C" w:rsidRDefault="007D3579" w:rsidP="008C134C">
            <w:pPr>
              <w:pStyle w:val="100"/>
            </w:pPr>
            <w:r w:rsidRPr="008C134C">
              <w:t xml:space="preserve"> Наименование</w:t>
            </w:r>
          </w:p>
        </w:tc>
        <w:tc>
          <w:tcPr>
            <w:tcW w:w="213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ABB947C" w14:textId="77777777" w:rsidR="007D3579" w:rsidRPr="008C134C" w:rsidRDefault="00593D11" w:rsidP="00AA2D3F">
            <w:pPr>
              <w:pStyle w:val="aff1"/>
            </w:pPr>
            <w:r w:rsidRPr="008C134C">
              <w:t>Горячая штамповка поковок на гидравлических прессах силой свыше 50 МН</w:t>
            </w:r>
          </w:p>
        </w:tc>
        <w:tc>
          <w:tcPr>
            <w:tcW w:w="342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093C40AB" w14:textId="77777777" w:rsidR="007D3579" w:rsidRPr="008C134C" w:rsidRDefault="007D3579" w:rsidP="008C134C">
            <w:pPr>
              <w:pStyle w:val="100"/>
              <w:rPr>
                <w:vertAlign w:val="superscript"/>
              </w:rPr>
            </w:pPr>
            <w:r w:rsidRPr="008C134C">
              <w:t>Код</w:t>
            </w:r>
          </w:p>
        </w:tc>
        <w:tc>
          <w:tcPr>
            <w:tcW w:w="47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7898C67" w14:textId="4C908FF8" w:rsidR="007D3579" w:rsidRPr="008C134C" w:rsidRDefault="001904DF" w:rsidP="008C134C">
            <w:pPr>
              <w:pStyle w:val="aff1"/>
            </w:pPr>
            <w:r>
              <w:rPr>
                <w:lang w:val="en-US"/>
              </w:rPr>
              <w:t>E</w:t>
            </w:r>
            <w:r w:rsidR="007D3579" w:rsidRPr="008C134C">
              <w:t>/0</w:t>
            </w:r>
            <w:r w:rsidR="00EF5C94" w:rsidRPr="008C134C">
              <w:t>4</w:t>
            </w:r>
            <w:r w:rsidR="007D3579" w:rsidRPr="008C134C">
              <w:t>.4</w:t>
            </w:r>
          </w:p>
        </w:tc>
        <w:tc>
          <w:tcPr>
            <w:tcW w:w="89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22DC32AC" w14:textId="77777777" w:rsidR="007D3579" w:rsidRPr="008C134C" w:rsidRDefault="007D3579" w:rsidP="00AA2D3F">
            <w:pPr>
              <w:pStyle w:val="100"/>
              <w:jc w:val="center"/>
              <w:rPr>
                <w:vertAlign w:val="superscript"/>
              </w:rPr>
            </w:pPr>
            <w:r w:rsidRPr="008C134C">
              <w:t>Уровень (подуровень) квалификации</w:t>
            </w:r>
          </w:p>
        </w:tc>
        <w:tc>
          <w:tcPr>
            <w:tcW w:w="27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490AF7F" w14:textId="77777777" w:rsidR="007D3579" w:rsidRPr="008C134C" w:rsidRDefault="007D3579" w:rsidP="008C134C">
            <w:pPr>
              <w:pStyle w:val="aff3"/>
            </w:pPr>
            <w:r w:rsidRPr="008C134C">
              <w:t>4</w:t>
            </w:r>
          </w:p>
        </w:tc>
      </w:tr>
    </w:tbl>
    <w:p w14:paraId="27B776A1" w14:textId="77777777" w:rsidR="00AA2D3F" w:rsidRDefault="00AA2D3F"/>
    <w:tbl>
      <w:tblPr>
        <w:tblW w:w="5000" w:type="pct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2631"/>
        <w:gridCol w:w="1293"/>
        <w:gridCol w:w="390"/>
        <w:gridCol w:w="2081"/>
        <w:gridCol w:w="1459"/>
        <w:gridCol w:w="2346"/>
      </w:tblGrid>
      <w:tr w:rsidR="007D3579" w:rsidRPr="008C134C" w14:paraId="002072DB" w14:textId="77777777" w:rsidTr="00AA2D3F">
        <w:trPr>
          <w:trHeight w:val="488"/>
        </w:trPr>
        <w:tc>
          <w:tcPr>
            <w:tcW w:w="1290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02E6933C" w14:textId="77777777" w:rsidR="007D3579" w:rsidRPr="008C134C" w:rsidRDefault="007D3579" w:rsidP="008C134C">
            <w:pPr>
              <w:pStyle w:val="100"/>
            </w:pPr>
            <w:r w:rsidRPr="008C134C">
              <w:t>Происхождение трудовой функции</w:t>
            </w:r>
          </w:p>
        </w:tc>
        <w:tc>
          <w:tcPr>
            <w:tcW w:w="63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62AB113A" w14:textId="77777777" w:rsidR="007D3579" w:rsidRPr="008C134C" w:rsidRDefault="007D3579" w:rsidP="008C134C">
            <w:pPr>
              <w:pStyle w:val="100"/>
            </w:pPr>
            <w:r w:rsidRPr="008C134C">
              <w:t>Оригинал</w:t>
            </w:r>
          </w:p>
        </w:tc>
        <w:tc>
          <w:tcPr>
            <w:tcW w:w="191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57C0D342" w14:textId="77777777" w:rsidR="007D3579" w:rsidRPr="008C134C" w:rsidRDefault="007D3579" w:rsidP="008C134C">
            <w:pPr>
              <w:pStyle w:val="aff1"/>
            </w:pPr>
            <w:r w:rsidRPr="008C134C">
              <w:t>Х</w:t>
            </w:r>
          </w:p>
        </w:tc>
        <w:tc>
          <w:tcPr>
            <w:tcW w:w="102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B757F1E" w14:textId="77777777" w:rsidR="007D3579" w:rsidRPr="008C134C" w:rsidRDefault="007D3579" w:rsidP="008C134C">
            <w:pPr>
              <w:pStyle w:val="100"/>
            </w:pPr>
            <w:r w:rsidRPr="008C134C">
              <w:t>Заимствовано из оригинала</w:t>
            </w:r>
          </w:p>
        </w:tc>
        <w:tc>
          <w:tcPr>
            <w:tcW w:w="71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59A6A35" w14:textId="77777777" w:rsidR="007D3579" w:rsidRPr="008C134C" w:rsidRDefault="007D3579" w:rsidP="008C134C">
            <w:pPr>
              <w:pStyle w:val="aff1"/>
            </w:pPr>
          </w:p>
        </w:tc>
        <w:tc>
          <w:tcPr>
            <w:tcW w:w="115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FE93199" w14:textId="77777777" w:rsidR="007D3579" w:rsidRPr="008C134C" w:rsidRDefault="007D3579" w:rsidP="008C134C">
            <w:pPr>
              <w:pStyle w:val="aff1"/>
            </w:pPr>
          </w:p>
        </w:tc>
      </w:tr>
      <w:tr w:rsidR="007D3579" w:rsidRPr="008C134C" w14:paraId="260D6BCE" w14:textId="77777777" w:rsidTr="00AA2D3F">
        <w:trPr>
          <w:trHeight w:val="479"/>
        </w:trPr>
        <w:tc>
          <w:tcPr>
            <w:tcW w:w="12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E2FED7" w14:textId="77777777" w:rsidR="007D3579" w:rsidRPr="008C134C" w:rsidRDefault="007D3579" w:rsidP="008C134C">
            <w:pPr>
              <w:pStyle w:val="aff1"/>
            </w:pPr>
          </w:p>
        </w:tc>
        <w:tc>
          <w:tcPr>
            <w:tcW w:w="1845" w:type="pct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5A5782A7" w14:textId="77777777" w:rsidR="007D3579" w:rsidRPr="008C134C" w:rsidRDefault="007D3579" w:rsidP="008C134C">
            <w:pPr>
              <w:pStyle w:val="aff1"/>
            </w:pPr>
          </w:p>
        </w:tc>
        <w:tc>
          <w:tcPr>
            <w:tcW w:w="715" w:type="pct"/>
            <w:tcBorders>
              <w:left w:val="nil"/>
              <w:bottom w:val="nil"/>
              <w:right w:val="nil"/>
            </w:tcBorders>
          </w:tcPr>
          <w:p w14:paraId="6A3C3554" w14:textId="77777777" w:rsidR="007D3579" w:rsidRPr="008C134C" w:rsidRDefault="007D3579" w:rsidP="00AA2D3F">
            <w:pPr>
              <w:pStyle w:val="100"/>
              <w:jc w:val="center"/>
            </w:pPr>
            <w:r w:rsidRPr="008C134C">
              <w:t>Код оригинала</w:t>
            </w:r>
          </w:p>
        </w:tc>
        <w:tc>
          <w:tcPr>
            <w:tcW w:w="1150" w:type="pct"/>
            <w:tcBorders>
              <w:left w:val="nil"/>
              <w:bottom w:val="nil"/>
              <w:right w:val="nil"/>
            </w:tcBorders>
          </w:tcPr>
          <w:p w14:paraId="22D6D09A" w14:textId="77777777" w:rsidR="007D3579" w:rsidRPr="008C134C" w:rsidRDefault="007D3579" w:rsidP="008C134C">
            <w:pPr>
              <w:pStyle w:val="101"/>
            </w:pPr>
            <w:r w:rsidRPr="008C134C">
              <w:t>Регистрационный номер профессионального стандарта</w:t>
            </w:r>
          </w:p>
        </w:tc>
      </w:tr>
    </w:tbl>
    <w:p w14:paraId="444EC871" w14:textId="77777777" w:rsidR="00AA2D3F" w:rsidRDefault="00AA2D3F"/>
    <w:tbl>
      <w:tblPr>
        <w:tblW w:w="5000" w:type="pct"/>
        <w:tblInd w:w="-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2630"/>
        <w:gridCol w:w="7565"/>
      </w:tblGrid>
      <w:tr w:rsidR="00586760" w:rsidRPr="008C134C" w14:paraId="7E9CCC01" w14:textId="77777777" w:rsidTr="00AA2D3F">
        <w:trPr>
          <w:trHeight w:val="20"/>
        </w:trPr>
        <w:tc>
          <w:tcPr>
            <w:tcW w:w="1290" w:type="pct"/>
            <w:vMerge w:val="restart"/>
          </w:tcPr>
          <w:p w14:paraId="5DCCD61B" w14:textId="77777777" w:rsidR="00586760" w:rsidRPr="008C134C" w:rsidRDefault="00586760" w:rsidP="008C134C">
            <w:pPr>
              <w:pStyle w:val="aff1"/>
            </w:pPr>
            <w:r w:rsidRPr="008C134C">
              <w:t>Трудовые действия</w:t>
            </w:r>
          </w:p>
        </w:tc>
        <w:tc>
          <w:tcPr>
            <w:tcW w:w="3710" w:type="pct"/>
          </w:tcPr>
          <w:p w14:paraId="163EB46F" w14:textId="77777777" w:rsidR="00586760" w:rsidRPr="00AA2D3F" w:rsidRDefault="00586760" w:rsidP="00AA2D3F">
            <w:pPr>
              <w:pStyle w:val="aff1"/>
              <w:jc w:val="both"/>
            </w:pPr>
            <w:r w:rsidRPr="00AA2D3F">
              <w:t>Подготовка рабочего места к штамповке поковок на гидравлических прессах силой свыше 50 МН</w:t>
            </w:r>
          </w:p>
        </w:tc>
      </w:tr>
      <w:tr w:rsidR="00586760" w:rsidRPr="008C134C" w14:paraId="21CF05C0" w14:textId="77777777" w:rsidTr="00AA2D3F">
        <w:trPr>
          <w:trHeight w:val="20"/>
        </w:trPr>
        <w:tc>
          <w:tcPr>
            <w:tcW w:w="1290" w:type="pct"/>
            <w:vMerge/>
          </w:tcPr>
          <w:p w14:paraId="604B3FB7" w14:textId="77777777" w:rsidR="00586760" w:rsidRPr="008C134C" w:rsidRDefault="00586760" w:rsidP="008C134C">
            <w:pPr>
              <w:pStyle w:val="aff1"/>
            </w:pPr>
          </w:p>
        </w:tc>
        <w:tc>
          <w:tcPr>
            <w:tcW w:w="3710" w:type="pct"/>
          </w:tcPr>
          <w:p w14:paraId="41D84B56" w14:textId="77777777" w:rsidR="00586760" w:rsidRPr="00AA2D3F" w:rsidRDefault="00586760" w:rsidP="00AA2D3F">
            <w:pPr>
              <w:pStyle w:val="aff1"/>
              <w:jc w:val="both"/>
            </w:pPr>
            <w:r w:rsidRPr="00AA2D3F">
              <w:t>Подготовка к работе гидравлических прессов силой свыше 50 МН и приспособлений для штамповки поковок</w:t>
            </w:r>
          </w:p>
        </w:tc>
      </w:tr>
      <w:tr w:rsidR="00586760" w:rsidRPr="008C134C" w14:paraId="1EEBFA2B" w14:textId="77777777" w:rsidTr="00AA2D3F">
        <w:trPr>
          <w:trHeight w:val="20"/>
        </w:trPr>
        <w:tc>
          <w:tcPr>
            <w:tcW w:w="1290" w:type="pct"/>
            <w:vMerge/>
          </w:tcPr>
          <w:p w14:paraId="1E1C529F" w14:textId="77777777" w:rsidR="00586760" w:rsidRPr="008C134C" w:rsidRDefault="00586760" w:rsidP="008C134C">
            <w:pPr>
              <w:pStyle w:val="aff1"/>
            </w:pPr>
          </w:p>
        </w:tc>
        <w:tc>
          <w:tcPr>
            <w:tcW w:w="3710" w:type="pct"/>
          </w:tcPr>
          <w:p w14:paraId="3F9A5642" w14:textId="77777777" w:rsidR="00586760" w:rsidRPr="00AA2D3F" w:rsidRDefault="00586760" w:rsidP="00AA2D3F">
            <w:pPr>
              <w:pStyle w:val="aff1"/>
              <w:jc w:val="both"/>
            </w:pPr>
            <w:r w:rsidRPr="00AA2D3F">
              <w:t>Ежедневное обслуживание гидравлических прессов силой свыше 50 МН для штамповки поковок</w:t>
            </w:r>
          </w:p>
        </w:tc>
      </w:tr>
      <w:tr w:rsidR="002C4D27" w:rsidRPr="008C134C" w14:paraId="5E388A38" w14:textId="77777777" w:rsidTr="00AA2D3F">
        <w:trPr>
          <w:trHeight w:val="20"/>
        </w:trPr>
        <w:tc>
          <w:tcPr>
            <w:tcW w:w="1290" w:type="pct"/>
            <w:vMerge/>
          </w:tcPr>
          <w:p w14:paraId="5DE91571" w14:textId="77777777" w:rsidR="002C4D27" w:rsidRPr="008C134C" w:rsidRDefault="002C4D27" w:rsidP="008C134C">
            <w:pPr>
              <w:pStyle w:val="aff1"/>
            </w:pPr>
          </w:p>
        </w:tc>
        <w:tc>
          <w:tcPr>
            <w:tcW w:w="3710" w:type="pct"/>
          </w:tcPr>
          <w:p w14:paraId="51E87760" w14:textId="77777777" w:rsidR="002C4D27" w:rsidRPr="00AA2D3F" w:rsidRDefault="002C4D27" w:rsidP="00AA2D3F">
            <w:pPr>
              <w:pStyle w:val="aff1"/>
              <w:jc w:val="both"/>
            </w:pPr>
            <w:r w:rsidRPr="00AA2D3F">
              <w:t>Подогрев штамповой оснастки при штамповке поковок на гидравлических прессах силой свыше 50 МН</w:t>
            </w:r>
          </w:p>
        </w:tc>
      </w:tr>
      <w:tr w:rsidR="00B04444" w:rsidRPr="008C134C" w14:paraId="3944EC42" w14:textId="77777777" w:rsidTr="00AA2D3F">
        <w:trPr>
          <w:trHeight w:val="20"/>
        </w:trPr>
        <w:tc>
          <w:tcPr>
            <w:tcW w:w="1290" w:type="pct"/>
            <w:vMerge/>
          </w:tcPr>
          <w:p w14:paraId="3A1B7936" w14:textId="77777777" w:rsidR="00B04444" w:rsidRPr="008C134C" w:rsidRDefault="00B04444" w:rsidP="008C134C">
            <w:pPr>
              <w:pStyle w:val="aff1"/>
            </w:pPr>
          </w:p>
        </w:tc>
        <w:tc>
          <w:tcPr>
            <w:tcW w:w="3710" w:type="pct"/>
          </w:tcPr>
          <w:p w14:paraId="4B05D18D" w14:textId="77777777" w:rsidR="00B04444" w:rsidRPr="00AA2D3F" w:rsidRDefault="00573051" w:rsidP="00AA2D3F">
            <w:pPr>
              <w:pStyle w:val="aff1"/>
              <w:jc w:val="both"/>
            </w:pPr>
            <w:r w:rsidRPr="00AA2D3F">
              <w:t>О</w:t>
            </w:r>
            <w:r w:rsidR="00B04444" w:rsidRPr="00AA2D3F">
              <w:t>хлаждение штамповой оснастки при штамповке поковок на гидравлических прессах силой свыше 50 МН</w:t>
            </w:r>
          </w:p>
        </w:tc>
      </w:tr>
      <w:tr w:rsidR="00B04444" w:rsidRPr="008C134C" w14:paraId="07B3CF45" w14:textId="77777777" w:rsidTr="00AA2D3F">
        <w:trPr>
          <w:trHeight w:val="20"/>
        </w:trPr>
        <w:tc>
          <w:tcPr>
            <w:tcW w:w="1290" w:type="pct"/>
            <w:vMerge/>
          </w:tcPr>
          <w:p w14:paraId="2428783E" w14:textId="77777777" w:rsidR="00B04444" w:rsidRPr="008C134C" w:rsidRDefault="00B04444" w:rsidP="008C134C">
            <w:pPr>
              <w:pStyle w:val="aff1"/>
            </w:pPr>
          </w:p>
        </w:tc>
        <w:tc>
          <w:tcPr>
            <w:tcW w:w="3710" w:type="pct"/>
          </w:tcPr>
          <w:p w14:paraId="3F99BB50" w14:textId="77777777" w:rsidR="00B04444" w:rsidRPr="00AA2D3F" w:rsidRDefault="00B04444" w:rsidP="00AA2D3F">
            <w:pPr>
              <w:pStyle w:val="aff1"/>
              <w:jc w:val="both"/>
            </w:pPr>
            <w:r w:rsidRPr="00AA2D3F">
              <w:t>Нанесение технологической смазки на заготовки и штамповые инструменты при штамповке поковок на гидравлических прессах силой свыше 50 МН</w:t>
            </w:r>
          </w:p>
        </w:tc>
      </w:tr>
      <w:tr w:rsidR="00B04444" w:rsidRPr="008C134C" w14:paraId="7CF4BA74" w14:textId="77777777" w:rsidTr="00AA2D3F">
        <w:trPr>
          <w:trHeight w:val="20"/>
        </w:trPr>
        <w:tc>
          <w:tcPr>
            <w:tcW w:w="1290" w:type="pct"/>
            <w:vMerge/>
          </w:tcPr>
          <w:p w14:paraId="1823506D" w14:textId="77777777" w:rsidR="00B04444" w:rsidRPr="008C134C" w:rsidRDefault="00B04444" w:rsidP="008C134C">
            <w:pPr>
              <w:pStyle w:val="aff1"/>
            </w:pPr>
          </w:p>
        </w:tc>
        <w:tc>
          <w:tcPr>
            <w:tcW w:w="3710" w:type="pct"/>
          </w:tcPr>
          <w:p w14:paraId="1DD12E95" w14:textId="77777777" w:rsidR="00B04444" w:rsidRPr="00AA2D3F" w:rsidRDefault="00B04444" w:rsidP="00AA2D3F">
            <w:pPr>
              <w:pStyle w:val="aff1"/>
              <w:jc w:val="both"/>
            </w:pPr>
            <w:r w:rsidRPr="00AA2D3F">
              <w:t>Удаление окалины с заготовок и штамповой оснастки при штамповке поковок на гидравлических прессах силой свыше 50 МН</w:t>
            </w:r>
          </w:p>
        </w:tc>
      </w:tr>
      <w:tr w:rsidR="00B04444" w:rsidRPr="008C134C" w14:paraId="7B51DF1C" w14:textId="77777777" w:rsidTr="00AA2D3F">
        <w:trPr>
          <w:trHeight w:val="20"/>
        </w:trPr>
        <w:tc>
          <w:tcPr>
            <w:tcW w:w="1290" w:type="pct"/>
            <w:vMerge/>
          </w:tcPr>
          <w:p w14:paraId="53A1FA69" w14:textId="77777777" w:rsidR="00B04444" w:rsidRPr="008C134C" w:rsidRDefault="00B04444" w:rsidP="008C134C">
            <w:pPr>
              <w:pStyle w:val="aff1"/>
            </w:pPr>
          </w:p>
        </w:tc>
        <w:tc>
          <w:tcPr>
            <w:tcW w:w="3710" w:type="pct"/>
          </w:tcPr>
          <w:p w14:paraId="08107B2B" w14:textId="77777777" w:rsidR="00B04444" w:rsidRPr="00AA2D3F" w:rsidRDefault="00B04444" w:rsidP="00AA2D3F">
            <w:pPr>
              <w:pStyle w:val="aff1"/>
              <w:jc w:val="both"/>
            </w:pPr>
            <w:r w:rsidRPr="00AA2D3F">
              <w:t>Подача заготовок в рабочее пространство гидравлических прессов силой свыше 50 МН при штамповке поковок</w:t>
            </w:r>
          </w:p>
        </w:tc>
      </w:tr>
      <w:tr w:rsidR="00B04444" w:rsidRPr="008C134C" w14:paraId="0DE9D5C5" w14:textId="77777777" w:rsidTr="00AA2D3F">
        <w:trPr>
          <w:trHeight w:val="20"/>
        </w:trPr>
        <w:tc>
          <w:tcPr>
            <w:tcW w:w="1290" w:type="pct"/>
            <w:vMerge/>
          </w:tcPr>
          <w:p w14:paraId="0EE921BF" w14:textId="77777777" w:rsidR="00B04444" w:rsidRPr="008C134C" w:rsidRDefault="00B04444" w:rsidP="008C134C">
            <w:pPr>
              <w:pStyle w:val="aff1"/>
            </w:pPr>
          </w:p>
        </w:tc>
        <w:tc>
          <w:tcPr>
            <w:tcW w:w="3710" w:type="pct"/>
          </w:tcPr>
          <w:p w14:paraId="20C05782" w14:textId="77777777" w:rsidR="00B04444" w:rsidRPr="00AA2D3F" w:rsidRDefault="00B04444" w:rsidP="00AA2D3F">
            <w:pPr>
              <w:pStyle w:val="aff1"/>
              <w:jc w:val="both"/>
            </w:pPr>
            <w:r w:rsidRPr="00AA2D3F">
              <w:t>Управление гидравлическими прессами силой свыше 50 МН при горячей штамповке поковок</w:t>
            </w:r>
          </w:p>
        </w:tc>
      </w:tr>
      <w:tr w:rsidR="00B04444" w:rsidRPr="008C134C" w14:paraId="03AD3CC4" w14:textId="77777777" w:rsidTr="00AA2D3F">
        <w:trPr>
          <w:trHeight w:val="20"/>
        </w:trPr>
        <w:tc>
          <w:tcPr>
            <w:tcW w:w="1290" w:type="pct"/>
            <w:vMerge/>
          </w:tcPr>
          <w:p w14:paraId="5EBA9B3D" w14:textId="77777777" w:rsidR="00B04444" w:rsidRPr="008C134C" w:rsidRDefault="00B04444" w:rsidP="008C134C">
            <w:pPr>
              <w:pStyle w:val="aff1"/>
            </w:pPr>
          </w:p>
        </w:tc>
        <w:tc>
          <w:tcPr>
            <w:tcW w:w="3710" w:type="pct"/>
          </w:tcPr>
          <w:p w14:paraId="37E26799" w14:textId="77777777" w:rsidR="00B04444" w:rsidRPr="00AA2D3F" w:rsidRDefault="00B04444" w:rsidP="00AA2D3F">
            <w:pPr>
              <w:pStyle w:val="aff1"/>
              <w:jc w:val="both"/>
            </w:pPr>
            <w:r w:rsidRPr="00AA2D3F">
              <w:t>Управление многоплунжерными гидравлическими прессами силой свыше 50 МН при горячей штамповке поковок</w:t>
            </w:r>
          </w:p>
        </w:tc>
      </w:tr>
      <w:tr w:rsidR="00B04444" w:rsidRPr="008C134C" w14:paraId="1E1AD3B2" w14:textId="77777777" w:rsidTr="00AA2D3F">
        <w:trPr>
          <w:trHeight w:val="20"/>
        </w:trPr>
        <w:tc>
          <w:tcPr>
            <w:tcW w:w="1290" w:type="pct"/>
            <w:vMerge/>
          </w:tcPr>
          <w:p w14:paraId="2800D910" w14:textId="77777777" w:rsidR="00B04444" w:rsidRPr="008C134C" w:rsidRDefault="00B04444" w:rsidP="008C134C">
            <w:pPr>
              <w:pStyle w:val="aff1"/>
            </w:pPr>
          </w:p>
        </w:tc>
        <w:tc>
          <w:tcPr>
            <w:tcW w:w="3710" w:type="pct"/>
          </w:tcPr>
          <w:p w14:paraId="4393F495" w14:textId="77777777" w:rsidR="00B04444" w:rsidRPr="00AA2D3F" w:rsidRDefault="00B04444" w:rsidP="00AA2D3F">
            <w:pPr>
              <w:pStyle w:val="aff1"/>
              <w:jc w:val="both"/>
            </w:pPr>
            <w:r w:rsidRPr="00AA2D3F">
              <w:t>Манипулирование заготовками при штамповке поковок на гидравлических прессах силой свыше 50 МН</w:t>
            </w:r>
          </w:p>
        </w:tc>
      </w:tr>
      <w:tr w:rsidR="00B04444" w:rsidRPr="008C134C" w14:paraId="5C004A1B" w14:textId="77777777" w:rsidTr="00AA2D3F">
        <w:trPr>
          <w:trHeight w:val="20"/>
        </w:trPr>
        <w:tc>
          <w:tcPr>
            <w:tcW w:w="1290" w:type="pct"/>
            <w:vMerge/>
          </w:tcPr>
          <w:p w14:paraId="063805CC" w14:textId="77777777" w:rsidR="00B04444" w:rsidRPr="008C134C" w:rsidRDefault="00B04444" w:rsidP="008C134C">
            <w:pPr>
              <w:pStyle w:val="aff1"/>
            </w:pPr>
          </w:p>
        </w:tc>
        <w:tc>
          <w:tcPr>
            <w:tcW w:w="3710" w:type="pct"/>
          </w:tcPr>
          <w:p w14:paraId="2E430414" w14:textId="69F82E49" w:rsidR="00B04444" w:rsidRPr="00AA2D3F" w:rsidRDefault="00B04444" w:rsidP="00AA2D3F">
            <w:pPr>
              <w:pStyle w:val="aff1"/>
              <w:jc w:val="both"/>
            </w:pPr>
            <w:r w:rsidRPr="00AA2D3F">
              <w:t>Складирование поковок для охлаждения на участке гидравлических пресс</w:t>
            </w:r>
            <w:r w:rsidR="00294F3E">
              <w:t>ов</w:t>
            </w:r>
            <w:r w:rsidRPr="00AA2D3F">
              <w:t xml:space="preserve"> силой свыше 50 МН</w:t>
            </w:r>
          </w:p>
        </w:tc>
      </w:tr>
      <w:tr w:rsidR="00B04444" w:rsidRPr="008C134C" w14:paraId="2BC04D05" w14:textId="77777777" w:rsidTr="00AA2D3F">
        <w:trPr>
          <w:trHeight w:val="20"/>
        </w:trPr>
        <w:tc>
          <w:tcPr>
            <w:tcW w:w="1290" w:type="pct"/>
            <w:vMerge/>
          </w:tcPr>
          <w:p w14:paraId="1227DBA8" w14:textId="77777777" w:rsidR="00B04444" w:rsidRPr="008C134C" w:rsidRDefault="00B04444" w:rsidP="008C134C">
            <w:pPr>
              <w:pStyle w:val="aff1"/>
            </w:pPr>
          </w:p>
        </w:tc>
        <w:tc>
          <w:tcPr>
            <w:tcW w:w="3710" w:type="pct"/>
          </w:tcPr>
          <w:p w14:paraId="1E227A73" w14:textId="77777777" w:rsidR="00B04444" w:rsidRPr="00AA2D3F" w:rsidRDefault="00B04444" w:rsidP="00AA2D3F">
            <w:pPr>
              <w:pStyle w:val="aff1"/>
              <w:jc w:val="both"/>
            </w:pPr>
            <w:r w:rsidRPr="00AA2D3F">
              <w:t>Контроль надежности крепления штамповой оснастки и приспособлений при штамповке поковок на гидравлических прессах силой свыше 50 МН</w:t>
            </w:r>
          </w:p>
        </w:tc>
      </w:tr>
      <w:tr w:rsidR="00B04444" w:rsidRPr="008C134C" w14:paraId="3E4979B4" w14:textId="77777777" w:rsidTr="00AA2D3F">
        <w:trPr>
          <w:trHeight w:val="20"/>
        </w:trPr>
        <w:tc>
          <w:tcPr>
            <w:tcW w:w="1290" w:type="pct"/>
            <w:vMerge/>
          </w:tcPr>
          <w:p w14:paraId="0B5777FC" w14:textId="77777777" w:rsidR="00B04444" w:rsidRPr="008C134C" w:rsidRDefault="00B04444" w:rsidP="008C134C">
            <w:pPr>
              <w:pStyle w:val="aff1"/>
            </w:pPr>
          </w:p>
        </w:tc>
        <w:tc>
          <w:tcPr>
            <w:tcW w:w="3710" w:type="pct"/>
          </w:tcPr>
          <w:p w14:paraId="35A2B6BE" w14:textId="77777777" w:rsidR="00B04444" w:rsidRPr="00AA2D3F" w:rsidRDefault="00B04444" w:rsidP="00AA2D3F">
            <w:pPr>
              <w:pStyle w:val="aff1"/>
              <w:jc w:val="both"/>
            </w:pPr>
            <w:r w:rsidRPr="00AA2D3F">
              <w:t>Перемещение заготовок и поковок подъемно-транспортным оборудованием с пола при штамповке на гидравлических прессах силой свыше 50 МН</w:t>
            </w:r>
          </w:p>
        </w:tc>
      </w:tr>
      <w:tr w:rsidR="00B04444" w:rsidRPr="008C134C" w14:paraId="551D0FD8" w14:textId="77777777" w:rsidTr="00AA2D3F">
        <w:trPr>
          <w:trHeight w:val="20"/>
        </w:trPr>
        <w:tc>
          <w:tcPr>
            <w:tcW w:w="1290" w:type="pct"/>
            <w:vMerge/>
          </w:tcPr>
          <w:p w14:paraId="23CED0B3" w14:textId="77777777" w:rsidR="00B04444" w:rsidRPr="008C134C" w:rsidRDefault="00B04444" w:rsidP="008C134C">
            <w:pPr>
              <w:pStyle w:val="aff1"/>
            </w:pPr>
          </w:p>
        </w:tc>
        <w:tc>
          <w:tcPr>
            <w:tcW w:w="3710" w:type="pct"/>
          </w:tcPr>
          <w:p w14:paraId="5029227E" w14:textId="77777777" w:rsidR="00B04444" w:rsidRPr="00AA2D3F" w:rsidRDefault="00B04444" w:rsidP="00AA2D3F">
            <w:pPr>
              <w:pStyle w:val="aff1"/>
              <w:jc w:val="both"/>
            </w:pPr>
            <w:r w:rsidRPr="00AA2D3F">
              <w:t>Выявление дефектов в поковках при штамповке на гидравлических прессах силой свыше 50 МН</w:t>
            </w:r>
          </w:p>
        </w:tc>
      </w:tr>
      <w:tr w:rsidR="00B04444" w:rsidRPr="008C134C" w14:paraId="6714300D" w14:textId="77777777" w:rsidTr="00AA2D3F">
        <w:trPr>
          <w:trHeight w:val="20"/>
        </w:trPr>
        <w:tc>
          <w:tcPr>
            <w:tcW w:w="1290" w:type="pct"/>
            <w:vMerge/>
          </w:tcPr>
          <w:p w14:paraId="56F5A3AA" w14:textId="77777777" w:rsidR="00B04444" w:rsidRPr="008C134C" w:rsidRDefault="00B04444" w:rsidP="008C134C">
            <w:pPr>
              <w:pStyle w:val="aff1"/>
            </w:pPr>
          </w:p>
        </w:tc>
        <w:tc>
          <w:tcPr>
            <w:tcW w:w="3710" w:type="pct"/>
          </w:tcPr>
          <w:p w14:paraId="28949490" w14:textId="2B6F44F4" w:rsidR="00B04444" w:rsidRPr="00AA2D3F" w:rsidRDefault="00B04444" w:rsidP="00AA2D3F">
            <w:pPr>
              <w:pStyle w:val="aff1"/>
              <w:jc w:val="both"/>
            </w:pPr>
            <w:r w:rsidRPr="00AA2D3F">
              <w:t xml:space="preserve">Оказание помощи наладчику кузнечно-прессового оборудования </w:t>
            </w:r>
            <w:r w:rsidR="005A22C3">
              <w:t>в снятии и установке</w:t>
            </w:r>
            <w:r w:rsidRPr="00AA2D3F">
              <w:t xml:space="preserve"> штамповой оснастки </w:t>
            </w:r>
            <w:r w:rsidR="005E2D34" w:rsidRPr="008C134C">
              <w:t xml:space="preserve">для штамповки поковок </w:t>
            </w:r>
            <w:r w:rsidRPr="00AA2D3F">
              <w:t>на гидравлических прессах силой свыше 50 МН</w:t>
            </w:r>
          </w:p>
        </w:tc>
      </w:tr>
      <w:tr w:rsidR="00B04444" w:rsidRPr="008C134C" w14:paraId="6E8CE8AF" w14:textId="77777777" w:rsidTr="00AA2D3F">
        <w:trPr>
          <w:trHeight w:val="20"/>
        </w:trPr>
        <w:tc>
          <w:tcPr>
            <w:tcW w:w="1290" w:type="pct"/>
            <w:vMerge/>
          </w:tcPr>
          <w:p w14:paraId="0C845777" w14:textId="77777777" w:rsidR="00B04444" w:rsidRPr="008C134C" w:rsidRDefault="00B04444" w:rsidP="008C134C">
            <w:pPr>
              <w:pStyle w:val="aff1"/>
            </w:pPr>
          </w:p>
        </w:tc>
        <w:tc>
          <w:tcPr>
            <w:tcW w:w="3710" w:type="pct"/>
          </w:tcPr>
          <w:p w14:paraId="4C1C238E" w14:textId="77777777" w:rsidR="00B04444" w:rsidRPr="00AA2D3F" w:rsidRDefault="00B04444" w:rsidP="00AA2D3F">
            <w:pPr>
              <w:pStyle w:val="aff1"/>
              <w:jc w:val="both"/>
            </w:pPr>
            <w:r w:rsidRPr="00AA2D3F">
              <w:t>Периодический контроль размеров поковок при штамповке на гидравлических прессах силой свыше 50 МН</w:t>
            </w:r>
          </w:p>
        </w:tc>
      </w:tr>
      <w:tr w:rsidR="00B04444" w:rsidRPr="008C134C" w14:paraId="518C7999" w14:textId="77777777" w:rsidTr="00AA2D3F">
        <w:trPr>
          <w:trHeight w:val="20"/>
        </w:trPr>
        <w:tc>
          <w:tcPr>
            <w:tcW w:w="1290" w:type="pct"/>
            <w:vMerge w:val="restart"/>
          </w:tcPr>
          <w:p w14:paraId="2EC76335" w14:textId="77777777" w:rsidR="00B04444" w:rsidRPr="008C134C" w:rsidDel="002A1D54" w:rsidRDefault="00B04444" w:rsidP="008C134C">
            <w:pPr>
              <w:pStyle w:val="aff1"/>
            </w:pPr>
            <w:r w:rsidRPr="008C134C" w:rsidDel="002A1D54">
              <w:t>Необходимые умения</w:t>
            </w:r>
          </w:p>
        </w:tc>
        <w:tc>
          <w:tcPr>
            <w:tcW w:w="3710" w:type="pct"/>
          </w:tcPr>
          <w:p w14:paraId="3235B5CE" w14:textId="77777777" w:rsidR="00B04444" w:rsidRPr="00AA2D3F" w:rsidRDefault="00B5515B" w:rsidP="00AA2D3F">
            <w:pPr>
              <w:pStyle w:val="aff1"/>
              <w:jc w:val="both"/>
            </w:pPr>
            <w:r w:rsidRPr="00AA2D3F">
              <w:t>Читать и анализировать конструкторскую и технологическую документацию</w:t>
            </w:r>
          </w:p>
        </w:tc>
      </w:tr>
      <w:tr w:rsidR="00B04444" w:rsidRPr="008C134C" w14:paraId="0F4573C8" w14:textId="77777777" w:rsidTr="00AA2D3F">
        <w:trPr>
          <w:trHeight w:val="20"/>
        </w:trPr>
        <w:tc>
          <w:tcPr>
            <w:tcW w:w="1290" w:type="pct"/>
            <w:vMerge/>
          </w:tcPr>
          <w:p w14:paraId="1521D3A7" w14:textId="77777777" w:rsidR="00B04444" w:rsidRPr="008C134C" w:rsidDel="002A1D54" w:rsidRDefault="00B04444" w:rsidP="008C134C">
            <w:pPr>
              <w:pStyle w:val="aff1"/>
            </w:pPr>
          </w:p>
        </w:tc>
        <w:tc>
          <w:tcPr>
            <w:tcW w:w="3710" w:type="pct"/>
          </w:tcPr>
          <w:p w14:paraId="4DC164D1" w14:textId="77777777" w:rsidR="00B04444" w:rsidRPr="00AA2D3F" w:rsidRDefault="00B04444" w:rsidP="00AA2D3F">
            <w:pPr>
              <w:pStyle w:val="aff1"/>
              <w:jc w:val="both"/>
            </w:pPr>
            <w:r w:rsidRPr="00AA2D3F">
              <w:t>Использовать гидравлические прессы силой свыше 50 МН для штамповки поковок</w:t>
            </w:r>
          </w:p>
        </w:tc>
      </w:tr>
      <w:tr w:rsidR="00B04444" w:rsidRPr="008C134C" w14:paraId="5D33BA0F" w14:textId="77777777" w:rsidTr="00AA2D3F">
        <w:trPr>
          <w:trHeight w:val="20"/>
        </w:trPr>
        <w:tc>
          <w:tcPr>
            <w:tcW w:w="1290" w:type="pct"/>
            <w:vMerge/>
          </w:tcPr>
          <w:p w14:paraId="76776890" w14:textId="77777777" w:rsidR="00B04444" w:rsidRPr="008C134C" w:rsidDel="002A1D54" w:rsidRDefault="00B04444" w:rsidP="008C134C">
            <w:pPr>
              <w:pStyle w:val="aff1"/>
            </w:pPr>
          </w:p>
        </w:tc>
        <w:tc>
          <w:tcPr>
            <w:tcW w:w="3710" w:type="pct"/>
          </w:tcPr>
          <w:p w14:paraId="5DF36342" w14:textId="77777777" w:rsidR="00B04444" w:rsidRPr="00AA2D3F" w:rsidRDefault="00B04444" w:rsidP="00AA2D3F">
            <w:pPr>
              <w:pStyle w:val="aff1"/>
              <w:jc w:val="both"/>
            </w:pPr>
            <w:r w:rsidRPr="00AA2D3F">
              <w:t>Управлять вспомогательными приспособлениями для кантовки и удерживания заготовок и поковок при штамповке на гидравлических прессах силой свыше 50 МН</w:t>
            </w:r>
          </w:p>
        </w:tc>
      </w:tr>
      <w:tr w:rsidR="00B04444" w:rsidRPr="008C134C" w14:paraId="4893F9E0" w14:textId="77777777" w:rsidTr="00AA2D3F">
        <w:trPr>
          <w:trHeight w:val="20"/>
        </w:trPr>
        <w:tc>
          <w:tcPr>
            <w:tcW w:w="1290" w:type="pct"/>
            <w:vMerge/>
          </w:tcPr>
          <w:p w14:paraId="2475BE8C" w14:textId="77777777" w:rsidR="00B04444" w:rsidRPr="008C134C" w:rsidDel="002A1D54" w:rsidRDefault="00B04444" w:rsidP="008C134C">
            <w:pPr>
              <w:pStyle w:val="aff1"/>
            </w:pPr>
          </w:p>
        </w:tc>
        <w:tc>
          <w:tcPr>
            <w:tcW w:w="3710" w:type="pct"/>
          </w:tcPr>
          <w:p w14:paraId="541BC651" w14:textId="77777777" w:rsidR="00B04444" w:rsidRPr="00AA2D3F" w:rsidRDefault="00C05B6F" w:rsidP="00AA2D3F">
            <w:pPr>
              <w:pStyle w:val="aff1"/>
              <w:jc w:val="both"/>
            </w:pPr>
            <w:r w:rsidRPr="00AA2D3F">
              <w:t>Выполнять обслуживание (ежедневное, еженедельное)</w:t>
            </w:r>
            <w:r w:rsidR="00B04444" w:rsidRPr="00AA2D3F">
              <w:t xml:space="preserve"> гидравлических прессов силой свыше 50 МН</w:t>
            </w:r>
            <w:r w:rsidR="00AB4FA0" w:rsidRPr="00AA2D3F">
              <w:t xml:space="preserve"> в соответствии с эксплуатационной документацией</w:t>
            </w:r>
          </w:p>
        </w:tc>
      </w:tr>
      <w:tr w:rsidR="00B04444" w:rsidRPr="008C134C" w14:paraId="6D0B0B77" w14:textId="77777777" w:rsidTr="00AA2D3F">
        <w:trPr>
          <w:trHeight w:val="20"/>
        </w:trPr>
        <w:tc>
          <w:tcPr>
            <w:tcW w:w="1290" w:type="pct"/>
            <w:vMerge/>
          </w:tcPr>
          <w:p w14:paraId="6FE5E827" w14:textId="77777777" w:rsidR="00B04444" w:rsidRPr="008C134C" w:rsidDel="002A1D54" w:rsidRDefault="00B04444" w:rsidP="008C134C">
            <w:pPr>
              <w:pStyle w:val="aff1"/>
            </w:pPr>
          </w:p>
        </w:tc>
        <w:tc>
          <w:tcPr>
            <w:tcW w:w="3710" w:type="pct"/>
          </w:tcPr>
          <w:p w14:paraId="620821F1" w14:textId="77777777" w:rsidR="00B04444" w:rsidRPr="00AA2D3F" w:rsidRDefault="00B04444" w:rsidP="00AA2D3F">
            <w:pPr>
              <w:pStyle w:val="aff1"/>
              <w:jc w:val="both"/>
            </w:pPr>
            <w:r w:rsidRPr="00AA2D3F">
              <w:t>Манипулировать поковками при горячей штамповке на гидравлических прессах силой свыше 50 МН</w:t>
            </w:r>
          </w:p>
        </w:tc>
      </w:tr>
      <w:tr w:rsidR="00B04444" w:rsidRPr="008C134C" w14:paraId="1C945FC0" w14:textId="77777777" w:rsidTr="00AA2D3F">
        <w:trPr>
          <w:trHeight w:val="20"/>
        </w:trPr>
        <w:tc>
          <w:tcPr>
            <w:tcW w:w="1290" w:type="pct"/>
            <w:vMerge/>
          </w:tcPr>
          <w:p w14:paraId="5BC3CA2B" w14:textId="77777777" w:rsidR="00B04444" w:rsidRPr="008C134C" w:rsidDel="002A1D54" w:rsidRDefault="00B04444" w:rsidP="008C134C">
            <w:pPr>
              <w:pStyle w:val="aff1"/>
            </w:pPr>
          </w:p>
        </w:tc>
        <w:tc>
          <w:tcPr>
            <w:tcW w:w="3710" w:type="pct"/>
          </w:tcPr>
          <w:p w14:paraId="012FA9DE" w14:textId="77777777" w:rsidR="00B04444" w:rsidRPr="00AA2D3F" w:rsidRDefault="00B04444" w:rsidP="00AA2D3F">
            <w:pPr>
              <w:pStyle w:val="aff1"/>
              <w:jc w:val="both"/>
            </w:pPr>
            <w:r w:rsidRPr="00AA2D3F">
              <w:t>Подогревать штамповую оснастку для штамповки поковок на гидравлических прессах силой свыше 50 МН</w:t>
            </w:r>
          </w:p>
        </w:tc>
      </w:tr>
      <w:tr w:rsidR="0075432A" w:rsidRPr="008C134C" w14:paraId="045C407A" w14:textId="77777777" w:rsidTr="00AA2D3F">
        <w:trPr>
          <w:trHeight w:val="20"/>
        </w:trPr>
        <w:tc>
          <w:tcPr>
            <w:tcW w:w="1290" w:type="pct"/>
            <w:vMerge/>
          </w:tcPr>
          <w:p w14:paraId="032A01C7" w14:textId="77777777" w:rsidR="0075432A" w:rsidRPr="008C134C" w:rsidDel="002A1D54" w:rsidRDefault="0075432A" w:rsidP="008C134C">
            <w:pPr>
              <w:pStyle w:val="aff1"/>
            </w:pPr>
          </w:p>
        </w:tc>
        <w:tc>
          <w:tcPr>
            <w:tcW w:w="3710" w:type="pct"/>
          </w:tcPr>
          <w:p w14:paraId="7D92D0AC" w14:textId="77777777" w:rsidR="0075432A" w:rsidRPr="00AA2D3F" w:rsidRDefault="0075432A" w:rsidP="00AA2D3F">
            <w:pPr>
              <w:pStyle w:val="aff1"/>
              <w:jc w:val="both"/>
            </w:pPr>
            <w:r w:rsidRPr="00AA2D3F">
              <w:t>Охлаждать штамповую оснастку для штамповки поковок на гидравлических прессах силой свыше 50 МН</w:t>
            </w:r>
          </w:p>
        </w:tc>
      </w:tr>
      <w:tr w:rsidR="0075432A" w:rsidRPr="008C134C" w14:paraId="2675BA4C" w14:textId="77777777" w:rsidTr="00AA2D3F">
        <w:trPr>
          <w:trHeight w:val="20"/>
        </w:trPr>
        <w:tc>
          <w:tcPr>
            <w:tcW w:w="1290" w:type="pct"/>
            <w:vMerge/>
          </w:tcPr>
          <w:p w14:paraId="62223CFE" w14:textId="77777777" w:rsidR="0075432A" w:rsidRPr="008C134C" w:rsidDel="002A1D54" w:rsidRDefault="0075432A" w:rsidP="008C134C">
            <w:pPr>
              <w:pStyle w:val="aff1"/>
            </w:pPr>
          </w:p>
        </w:tc>
        <w:tc>
          <w:tcPr>
            <w:tcW w:w="3710" w:type="pct"/>
          </w:tcPr>
          <w:p w14:paraId="568AD0B6" w14:textId="77777777" w:rsidR="0075432A" w:rsidRPr="00AA2D3F" w:rsidRDefault="0075432A" w:rsidP="00AA2D3F">
            <w:pPr>
              <w:pStyle w:val="aff1"/>
              <w:jc w:val="both"/>
            </w:pPr>
            <w:r w:rsidRPr="00AA2D3F">
              <w:t>Определять температуру начала и окончания штамповки поковок на гидравлических прессах силой свыше 50 МН</w:t>
            </w:r>
          </w:p>
        </w:tc>
      </w:tr>
      <w:tr w:rsidR="0075432A" w:rsidRPr="008C134C" w14:paraId="52034F5E" w14:textId="77777777" w:rsidTr="00AA2D3F">
        <w:trPr>
          <w:trHeight w:val="20"/>
        </w:trPr>
        <w:tc>
          <w:tcPr>
            <w:tcW w:w="1290" w:type="pct"/>
            <w:vMerge/>
          </w:tcPr>
          <w:p w14:paraId="0D78C9D5" w14:textId="77777777" w:rsidR="0075432A" w:rsidRPr="008C134C" w:rsidDel="002A1D54" w:rsidRDefault="0075432A" w:rsidP="008C134C">
            <w:pPr>
              <w:pStyle w:val="aff1"/>
            </w:pPr>
          </w:p>
        </w:tc>
        <w:tc>
          <w:tcPr>
            <w:tcW w:w="3710" w:type="pct"/>
          </w:tcPr>
          <w:p w14:paraId="6DE3AA25" w14:textId="77777777" w:rsidR="0075432A" w:rsidRPr="00AA2D3F" w:rsidRDefault="0075432A" w:rsidP="00AA2D3F">
            <w:pPr>
              <w:pStyle w:val="aff1"/>
              <w:jc w:val="both"/>
            </w:pPr>
            <w:r w:rsidRPr="00AA2D3F">
              <w:t>Сбивать окалину с заготовок перед штамповкой поковок на гидравлических прессах силой свыше 50 МН</w:t>
            </w:r>
          </w:p>
        </w:tc>
      </w:tr>
      <w:tr w:rsidR="0075432A" w:rsidRPr="008C134C" w14:paraId="684DB044" w14:textId="77777777" w:rsidTr="00AA2D3F">
        <w:trPr>
          <w:trHeight w:val="20"/>
        </w:trPr>
        <w:tc>
          <w:tcPr>
            <w:tcW w:w="1290" w:type="pct"/>
            <w:vMerge/>
          </w:tcPr>
          <w:p w14:paraId="6408A1C9" w14:textId="77777777" w:rsidR="0075432A" w:rsidRPr="008C134C" w:rsidDel="002A1D54" w:rsidRDefault="0075432A" w:rsidP="008C134C">
            <w:pPr>
              <w:pStyle w:val="aff1"/>
            </w:pPr>
          </w:p>
        </w:tc>
        <w:tc>
          <w:tcPr>
            <w:tcW w:w="3710" w:type="pct"/>
          </w:tcPr>
          <w:p w14:paraId="3A3397A7" w14:textId="77777777" w:rsidR="0075432A" w:rsidRPr="00AA2D3F" w:rsidRDefault="0075432A" w:rsidP="00AA2D3F">
            <w:pPr>
              <w:pStyle w:val="aff1"/>
              <w:jc w:val="both"/>
            </w:pPr>
            <w:r w:rsidRPr="00AA2D3F">
              <w:t>Экстренно останавливать гидравлические прессы силой свыше 50 МН</w:t>
            </w:r>
          </w:p>
        </w:tc>
      </w:tr>
      <w:tr w:rsidR="0075432A" w:rsidRPr="008C134C" w14:paraId="4F9E76B9" w14:textId="77777777" w:rsidTr="00AA2D3F">
        <w:trPr>
          <w:trHeight w:val="20"/>
        </w:trPr>
        <w:tc>
          <w:tcPr>
            <w:tcW w:w="1290" w:type="pct"/>
            <w:vMerge/>
          </w:tcPr>
          <w:p w14:paraId="07700F4D" w14:textId="77777777" w:rsidR="0075432A" w:rsidRPr="008C134C" w:rsidDel="002A1D54" w:rsidRDefault="0075432A" w:rsidP="008C134C">
            <w:pPr>
              <w:pStyle w:val="aff1"/>
            </w:pPr>
          </w:p>
        </w:tc>
        <w:tc>
          <w:tcPr>
            <w:tcW w:w="3710" w:type="pct"/>
          </w:tcPr>
          <w:p w14:paraId="7107B458" w14:textId="77777777" w:rsidR="0075432A" w:rsidRPr="00AA2D3F" w:rsidRDefault="0075432A" w:rsidP="00AA2D3F">
            <w:pPr>
              <w:pStyle w:val="aff1"/>
              <w:jc w:val="both"/>
            </w:pPr>
            <w:r w:rsidRPr="00AA2D3F">
              <w:t>Выбирать грузоподъемные механизмы и такелажную оснастку для подъема и перемещения заготовок и поковок</w:t>
            </w:r>
          </w:p>
        </w:tc>
      </w:tr>
      <w:tr w:rsidR="0075432A" w:rsidRPr="008C134C" w14:paraId="44B2348E" w14:textId="77777777" w:rsidTr="00AA2D3F">
        <w:trPr>
          <w:trHeight w:val="20"/>
        </w:trPr>
        <w:tc>
          <w:tcPr>
            <w:tcW w:w="1290" w:type="pct"/>
            <w:vMerge/>
          </w:tcPr>
          <w:p w14:paraId="0D3D80A2" w14:textId="77777777" w:rsidR="0075432A" w:rsidRPr="008C134C" w:rsidDel="002A1D54" w:rsidRDefault="0075432A" w:rsidP="008C134C">
            <w:pPr>
              <w:pStyle w:val="aff1"/>
            </w:pPr>
          </w:p>
        </w:tc>
        <w:tc>
          <w:tcPr>
            <w:tcW w:w="3710" w:type="pct"/>
          </w:tcPr>
          <w:p w14:paraId="0B7C9023" w14:textId="77777777" w:rsidR="0075432A" w:rsidRPr="00AA2D3F" w:rsidRDefault="0075432A" w:rsidP="00AA2D3F">
            <w:pPr>
              <w:pStyle w:val="aff1"/>
              <w:jc w:val="both"/>
            </w:pPr>
            <w:r w:rsidRPr="00AA2D3F">
              <w:t>Выбирать схемы строповки заготовок и поковок</w:t>
            </w:r>
          </w:p>
        </w:tc>
      </w:tr>
      <w:tr w:rsidR="0075432A" w:rsidRPr="008C134C" w14:paraId="7380C9A7" w14:textId="77777777" w:rsidTr="00AA2D3F">
        <w:trPr>
          <w:trHeight w:val="20"/>
        </w:trPr>
        <w:tc>
          <w:tcPr>
            <w:tcW w:w="1290" w:type="pct"/>
            <w:vMerge/>
          </w:tcPr>
          <w:p w14:paraId="0396FB04" w14:textId="77777777" w:rsidR="0075432A" w:rsidRPr="008C134C" w:rsidDel="002A1D54" w:rsidRDefault="0075432A" w:rsidP="008C134C">
            <w:pPr>
              <w:pStyle w:val="aff1"/>
            </w:pPr>
          </w:p>
        </w:tc>
        <w:tc>
          <w:tcPr>
            <w:tcW w:w="3710" w:type="pct"/>
          </w:tcPr>
          <w:p w14:paraId="52286A3F" w14:textId="77777777" w:rsidR="0075432A" w:rsidRPr="00AA2D3F" w:rsidRDefault="0075432A" w:rsidP="00AA2D3F">
            <w:pPr>
              <w:pStyle w:val="aff1"/>
              <w:jc w:val="both"/>
            </w:pPr>
            <w:r w:rsidRPr="00AA2D3F">
              <w:t>Управлять подъемом и перемещением заготовок и поковок</w:t>
            </w:r>
          </w:p>
        </w:tc>
      </w:tr>
      <w:tr w:rsidR="0075432A" w:rsidRPr="008C134C" w14:paraId="25BA92CB" w14:textId="77777777" w:rsidTr="00AA2D3F">
        <w:trPr>
          <w:trHeight w:val="20"/>
        </w:trPr>
        <w:tc>
          <w:tcPr>
            <w:tcW w:w="1290" w:type="pct"/>
            <w:vMerge/>
          </w:tcPr>
          <w:p w14:paraId="2EC4F28C" w14:textId="77777777" w:rsidR="0075432A" w:rsidRPr="008C134C" w:rsidDel="002A1D54" w:rsidRDefault="0075432A" w:rsidP="008C134C">
            <w:pPr>
              <w:pStyle w:val="aff1"/>
            </w:pPr>
          </w:p>
        </w:tc>
        <w:tc>
          <w:tcPr>
            <w:tcW w:w="3710" w:type="pct"/>
          </w:tcPr>
          <w:p w14:paraId="5499A778" w14:textId="77777777" w:rsidR="0075432A" w:rsidRPr="00AA2D3F" w:rsidRDefault="0075432A" w:rsidP="00AA2D3F">
            <w:pPr>
              <w:pStyle w:val="aff1"/>
              <w:jc w:val="both"/>
            </w:pPr>
            <w:r w:rsidRPr="00AA2D3F">
              <w:t>Управлять подъемно-транспортным оборудованием с пола для подъема и перемещения поковок и заготовок</w:t>
            </w:r>
          </w:p>
        </w:tc>
      </w:tr>
      <w:tr w:rsidR="0075432A" w:rsidRPr="008C134C" w14:paraId="7EAE3772" w14:textId="77777777" w:rsidTr="00AA2D3F">
        <w:trPr>
          <w:trHeight w:val="20"/>
        </w:trPr>
        <w:tc>
          <w:tcPr>
            <w:tcW w:w="1290" w:type="pct"/>
            <w:vMerge/>
          </w:tcPr>
          <w:p w14:paraId="019E3451" w14:textId="77777777" w:rsidR="0075432A" w:rsidRPr="008C134C" w:rsidDel="002A1D54" w:rsidRDefault="0075432A" w:rsidP="008C134C">
            <w:pPr>
              <w:pStyle w:val="aff1"/>
            </w:pPr>
          </w:p>
        </w:tc>
        <w:tc>
          <w:tcPr>
            <w:tcW w:w="3710" w:type="pct"/>
          </w:tcPr>
          <w:p w14:paraId="2D49AE3D" w14:textId="77777777" w:rsidR="0075432A" w:rsidRPr="00AA2D3F" w:rsidRDefault="0075432A" w:rsidP="00AA2D3F">
            <w:pPr>
              <w:pStyle w:val="aff1"/>
              <w:jc w:val="both"/>
            </w:pPr>
            <w:r w:rsidRPr="00AA2D3F">
              <w:t>Выбирать в соответствии с технологической документацией и подготавливать к работе контрольно-измерительные инструменты</w:t>
            </w:r>
          </w:p>
        </w:tc>
      </w:tr>
      <w:tr w:rsidR="0075432A" w:rsidRPr="008C134C" w14:paraId="7B249727" w14:textId="77777777" w:rsidTr="00AA2D3F">
        <w:trPr>
          <w:trHeight w:val="20"/>
        </w:trPr>
        <w:tc>
          <w:tcPr>
            <w:tcW w:w="1290" w:type="pct"/>
            <w:vMerge/>
          </w:tcPr>
          <w:p w14:paraId="7C91FB39" w14:textId="77777777" w:rsidR="0075432A" w:rsidRPr="008C134C" w:rsidDel="002A1D54" w:rsidRDefault="0075432A" w:rsidP="008C134C">
            <w:pPr>
              <w:pStyle w:val="aff1"/>
            </w:pPr>
          </w:p>
        </w:tc>
        <w:tc>
          <w:tcPr>
            <w:tcW w:w="3710" w:type="pct"/>
          </w:tcPr>
          <w:p w14:paraId="075FA409" w14:textId="77777777" w:rsidR="0075432A" w:rsidRPr="00AA2D3F" w:rsidRDefault="0075432A" w:rsidP="00AA2D3F">
            <w:pPr>
              <w:pStyle w:val="aff1"/>
              <w:jc w:val="both"/>
            </w:pPr>
            <w:r w:rsidRPr="00AA2D3F">
              <w:t>Использовать контрольно-измерительные инструменты для контроля размеров поковок</w:t>
            </w:r>
          </w:p>
        </w:tc>
      </w:tr>
      <w:tr w:rsidR="0075432A" w:rsidRPr="008C134C" w14:paraId="26C43D1F" w14:textId="77777777" w:rsidTr="00AA2D3F">
        <w:trPr>
          <w:trHeight w:val="20"/>
        </w:trPr>
        <w:tc>
          <w:tcPr>
            <w:tcW w:w="1290" w:type="pct"/>
            <w:vMerge/>
          </w:tcPr>
          <w:p w14:paraId="45C7A19D" w14:textId="77777777" w:rsidR="0075432A" w:rsidRPr="008C134C" w:rsidDel="002A1D54" w:rsidRDefault="0075432A" w:rsidP="008C134C">
            <w:pPr>
              <w:pStyle w:val="aff1"/>
            </w:pPr>
          </w:p>
        </w:tc>
        <w:tc>
          <w:tcPr>
            <w:tcW w:w="3710" w:type="pct"/>
          </w:tcPr>
          <w:p w14:paraId="168FD3FD" w14:textId="3EDEC2CC" w:rsidR="0075432A" w:rsidRPr="00AA2D3F" w:rsidRDefault="00A6477D" w:rsidP="00AA2D3F">
            <w:pPr>
              <w:pStyle w:val="aff1"/>
              <w:jc w:val="both"/>
            </w:pPr>
            <w:r>
              <w:t xml:space="preserve">Применять средства индивидуальной защиты </w:t>
            </w:r>
            <w:r w:rsidR="0075432A" w:rsidRPr="00AA2D3F">
              <w:t>при штамповке поковок на гидравлических прессах силой свыше 50 МН</w:t>
            </w:r>
          </w:p>
        </w:tc>
      </w:tr>
      <w:tr w:rsidR="0075432A" w:rsidRPr="008C134C" w14:paraId="2F1E85DE" w14:textId="77777777" w:rsidTr="00AA2D3F">
        <w:trPr>
          <w:trHeight w:val="20"/>
        </w:trPr>
        <w:tc>
          <w:tcPr>
            <w:tcW w:w="1290" w:type="pct"/>
            <w:vMerge/>
          </w:tcPr>
          <w:p w14:paraId="5169882E" w14:textId="77777777" w:rsidR="0075432A" w:rsidRPr="008C134C" w:rsidDel="002A1D54" w:rsidRDefault="0075432A" w:rsidP="008C134C">
            <w:pPr>
              <w:pStyle w:val="aff1"/>
            </w:pPr>
          </w:p>
        </w:tc>
        <w:tc>
          <w:tcPr>
            <w:tcW w:w="3710" w:type="pct"/>
          </w:tcPr>
          <w:p w14:paraId="589A3635" w14:textId="77777777" w:rsidR="0075432A" w:rsidRPr="00AA2D3F" w:rsidRDefault="0075432A" w:rsidP="00AA2D3F">
            <w:pPr>
              <w:pStyle w:val="aff1"/>
              <w:jc w:val="both"/>
            </w:pPr>
            <w:r w:rsidRPr="00AA2D3F">
              <w:t>Поддерживать состояние рабочего места в соответствии с требованиями охраны труда, пожарной, промышленной и экологической безопасности</w:t>
            </w:r>
          </w:p>
        </w:tc>
      </w:tr>
      <w:tr w:rsidR="0075432A" w:rsidRPr="008C134C" w14:paraId="352056EF" w14:textId="77777777" w:rsidTr="00AA2D3F">
        <w:trPr>
          <w:trHeight w:val="20"/>
        </w:trPr>
        <w:tc>
          <w:tcPr>
            <w:tcW w:w="1290" w:type="pct"/>
            <w:vMerge w:val="restart"/>
          </w:tcPr>
          <w:p w14:paraId="41025DBB" w14:textId="77777777" w:rsidR="0075432A" w:rsidRPr="008C134C" w:rsidRDefault="0075432A" w:rsidP="008C134C">
            <w:pPr>
              <w:pStyle w:val="aff1"/>
            </w:pPr>
            <w:r w:rsidRPr="008C134C" w:rsidDel="002A1D54">
              <w:t>Необходимые знания</w:t>
            </w:r>
          </w:p>
        </w:tc>
        <w:tc>
          <w:tcPr>
            <w:tcW w:w="3710" w:type="pct"/>
          </w:tcPr>
          <w:p w14:paraId="12D29EBC" w14:textId="77777777" w:rsidR="0075432A" w:rsidRPr="00AA2D3F" w:rsidRDefault="0075432A" w:rsidP="00AA2D3F">
            <w:pPr>
              <w:pStyle w:val="aff1"/>
              <w:jc w:val="both"/>
            </w:pPr>
            <w:r w:rsidRPr="00AA2D3F">
              <w:t>Основы машиностроительного черчения в объеме, необходимом для выполнения работы</w:t>
            </w:r>
          </w:p>
        </w:tc>
      </w:tr>
      <w:tr w:rsidR="0075432A" w:rsidRPr="008C134C" w14:paraId="53C706E6" w14:textId="77777777" w:rsidTr="00AA2D3F">
        <w:trPr>
          <w:trHeight w:val="20"/>
        </w:trPr>
        <w:tc>
          <w:tcPr>
            <w:tcW w:w="1290" w:type="pct"/>
            <w:vMerge/>
          </w:tcPr>
          <w:p w14:paraId="34B3D0FD" w14:textId="77777777" w:rsidR="0075432A" w:rsidRPr="008C134C" w:rsidDel="002A1D54" w:rsidRDefault="0075432A" w:rsidP="008C134C">
            <w:pPr>
              <w:pStyle w:val="aff1"/>
            </w:pPr>
          </w:p>
        </w:tc>
        <w:tc>
          <w:tcPr>
            <w:tcW w:w="3710" w:type="pct"/>
          </w:tcPr>
          <w:p w14:paraId="71653C4B" w14:textId="77777777" w:rsidR="0075432A" w:rsidRPr="00AA2D3F" w:rsidRDefault="0075432A" w:rsidP="00AA2D3F">
            <w:pPr>
              <w:pStyle w:val="aff1"/>
              <w:jc w:val="both"/>
            </w:pPr>
            <w:r w:rsidRPr="00AA2D3F">
              <w:t>Правила чтения технической документации</w:t>
            </w:r>
          </w:p>
        </w:tc>
      </w:tr>
      <w:tr w:rsidR="0075432A" w:rsidRPr="008C134C" w14:paraId="245F05D8" w14:textId="77777777" w:rsidTr="00AA2D3F">
        <w:trPr>
          <w:trHeight w:val="20"/>
        </w:trPr>
        <w:tc>
          <w:tcPr>
            <w:tcW w:w="1290" w:type="pct"/>
            <w:vMerge/>
          </w:tcPr>
          <w:p w14:paraId="156096ED" w14:textId="77777777" w:rsidR="0075432A" w:rsidRPr="008C134C" w:rsidDel="002A1D54" w:rsidRDefault="0075432A" w:rsidP="008C134C">
            <w:pPr>
              <w:pStyle w:val="aff1"/>
            </w:pPr>
          </w:p>
        </w:tc>
        <w:tc>
          <w:tcPr>
            <w:tcW w:w="3710" w:type="pct"/>
          </w:tcPr>
          <w:p w14:paraId="358AAEC2" w14:textId="77777777" w:rsidR="0075432A" w:rsidRPr="00AA2D3F" w:rsidRDefault="0075432A" w:rsidP="00AA2D3F">
            <w:pPr>
              <w:pStyle w:val="aff1"/>
              <w:jc w:val="both"/>
            </w:pPr>
            <w:r w:rsidRPr="00AA2D3F">
              <w:t>Виды, конструкции и назначение гидравлических прессов силой свыше 50 МН для штамповки поковок</w:t>
            </w:r>
          </w:p>
        </w:tc>
      </w:tr>
      <w:tr w:rsidR="0075432A" w:rsidRPr="008C134C" w14:paraId="0E542236" w14:textId="77777777" w:rsidTr="00AA2D3F">
        <w:trPr>
          <w:trHeight w:val="20"/>
        </w:trPr>
        <w:tc>
          <w:tcPr>
            <w:tcW w:w="1290" w:type="pct"/>
            <w:vMerge/>
          </w:tcPr>
          <w:p w14:paraId="6C70003D" w14:textId="77777777" w:rsidR="0075432A" w:rsidRPr="008C134C" w:rsidDel="002A1D54" w:rsidRDefault="0075432A" w:rsidP="008C134C">
            <w:pPr>
              <w:pStyle w:val="aff1"/>
            </w:pPr>
          </w:p>
        </w:tc>
        <w:tc>
          <w:tcPr>
            <w:tcW w:w="3710" w:type="pct"/>
          </w:tcPr>
          <w:p w14:paraId="1FC61D06" w14:textId="77777777" w:rsidR="0075432A" w:rsidRPr="00AA2D3F" w:rsidRDefault="0075432A" w:rsidP="00AA2D3F">
            <w:pPr>
              <w:pStyle w:val="aff1"/>
              <w:jc w:val="both"/>
            </w:pPr>
            <w:r w:rsidRPr="00AA2D3F">
              <w:t>Виды, конструкции и назначение штамповой оснастки для штамповки поковок на гидравлических прессах силой свыше 50 МН</w:t>
            </w:r>
          </w:p>
        </w:tc>
      </w:tr>
      <w:tr w:rsidR="0075432A" w:rsidRPr="008C134C" w14:paraId="359347AA" w14:textId="77777777" w:rsidTr="00AA2D3F">
        <w:trPr>
          <w:trHeight w:val="20"/>
        </w:trPr>
        <w:tc>
          <w:tcPr>
            <w:tcW w:w="1290" w:type="pct"/>
            <w:vMerge/>
          </w:tcPr>
          <w:p w14:paraId="4CB1197B" w14:textId="77777777" w:rsidR="0075432A" w:rsidRPr="008C134C" w:rsidDel="002A1D54" w:rsidRDefault="0075432A" w:rsidP="008C134C">
            <w:pPr>
              <w:pStyle w:val="aff1"/>
            </w:pPr>
          </w:p>
        </w:tc>
        <w:tc>
          <w:tcPr>
            <w:tcW w:w="3710" w:type="pct"/>
          </w:tcPr>
          <w:p w14:paraId="412B4F70" w14:textId="77777777" w:rsidR="0075432A" w:rsidRPr="00AA2D3F" w:rsidRDefault="0075432A" w:rsidP="00AA2D3F">
            <w:pPr>
              <w:pStyle w:val="aff1"/>
              <w:jc w:val="both"/>
            </w:pPr>
            <w:r w:rsidRPr="00AA2D3F">
              <w:t>Виды, конструкции и назначение нагревательных устройств для нагрева заготовок под штамповку поковок</w:t>
            </w:r>
          </w:p>
        </w:tc>
      </w:tr>
      <w:tr w:rsidR="0075432A" w:rsidRPr="008C134C" w14:paraId="6CFE69B9" w14:textId="77777777" w:rsidTr="00AA2D3F">
        <w:trPr>
          <w:trHeight w:val="20"/>
        </w:trPr>
        <w:tc>
          <w:tcPr>
            <w:tcW w:w="1290" w:type="pct"/>
            <w:vMerge/>
          </w:tcPr>
          <w:p w14:paraId="6E3125A3" w14:textId="77777777" w:rsidR="0075432A" w:rsidRPr="008C134C" w:rsidDel="002A1D54" w:rsidRDefault="0075432A" w:rsidP="008C134C">
            <w:pPr>
              <w:pStyle w:val="aff1"/>
            </w:pPr>
          </w:p>
        </w:tc>
        <w:tc>
          <w:tcPr>
            <w:tcW w:w="3710" w:type="pct"/>
          </w:tcPr>
          <w:p w14:paraId="6E7DD918" w14:textId="77777777" w:rsidR="0075432A" w:rsidRPr="00AA2D3F" w:rsidRDefault="0075432A" w:rsidP="00AA2D3F">
            <w:pPr>
              <w:pStyle w:val="aff1"/>
              <w:jc w:val="both"/>
            </w:pPr>
            <w:r w:rsidRPr="00AA2D3F">
              <w:t>Виды, конструкции и назначение подъемно-транспортных механизмов для подъема и перемещения заготовок и поковок</w:t>
            </w:r>
          </w:p>
        </w:tc>
      </w:tr>
      <w:tr w:rsidR="0075432A" w:rsidRPr="008C134C" w14:paraId="1C217FB2" w14:textId="77777777" w:rsidTr="00AA2D3F">
        <w:trPr>
          <w:trHeight w:val="20"/>
        </w:trPr>
        <w:tc>
          <w:tcPr>
            <w:tcW w:w="1290" w:type="pct"/>
            <w:vMerge/>
          </w:tcPr>
          <w:p w14:paraId="772ACFB8" w14:textId="77777777" w:rsidR="0075432A" w:rsidRPr="008C134C" w:rsidDel="002A1D54" w:rsidRDefault="0075432A" w:rsidP="008C134C">
            <w:pPr>
              <w:pStyle w:val="aff1"/>
            </w:pPr>
          </w:p>
        </w:tc>
        <w:tc>
          <w:tcPr>
            <w:tcW w:w="3710" w:type="pct"/>
          </w:tcPr>
          <w:p w14:paraId="406FCD3D" w14:textId="77777777" w:rsidR="0075432A" w:rsidRPr="00AA2D3F" w:rsidRDefault="0075432A" w:rsidP="00AA2D3F">
            <w:pPr>
              <w:pStyle w:val="aff1"/>
              <w:jc w:val="both"/>
            </w:pPr>
            <w:r w:rsidRPr="00AA2D3F">
              <w:t>Виды и назначение технологических смазок, применяемых при горячей штамповке поковок на гидравлических прессах силой свыше 50 МН</w:t>
            </w:r>
          </w:p>
        </w:tc>
      </w:tr>
      <w:tr w:rsidR="0075432A" w:rsidRPr="008C134C" w14:paraId="1B60E620" w14:textId="77777777" w:rsidTr="00AA2D3F">
        <w:trPr>
          <w:trHeight w:val="20"/>
        </w:trPr>
        <w:tc>
          <w:tcPr>
            <w:tcW w:w="1290" w:type="pct"/>
            <w:vMerge/>
          </w:tcPr>
          <w:p w14:paraId="4C2C7DAB" w14:textId="77777777" w:rsidR="0075432A" w:rsidRPr="008C134C" w:rsidDel="002A1D54" w:rsidRDefault="0075432A" w:rsidP="008C134C">
            <w:pPr>
              <w:pStyle w:val="aff1"/>
            </w:pPr>
          </w:p>
        </w:tc>
        <w:tc>
          <w:tcPr>
            <w:tcW w:w="3710" w:type="pct"/>
          </w:tcPr>
          <w:p w14:paraId="61DDF730" w14:textId="77777777" w:rsidR="0075432A" w:rsidRPr="00AA2D3F" w:rsidRDefault="0075432A" w:rsidP="00AA2D3F">
            <w:pPr>
              <w:pStyle w:val="aff1"/>
              <w:jc w:val="both"/>
            </w:pPr>
            <w:r w:rsidRPr="00AA2D3F">
              <w:t>Типовые режимы работы гидравлических прессов силой свыше 50 МН</w:t>
            </w:r>
          </w:p>
        </w:tc>
      </w:tr>
      <w:tr w:rsidR="0075432A" w:rsidRPr="008C134C" w14:paraId="342EB950" w14:textId="77777777" w:rsidTr="00AA2D3F">
        <w:trPr>
          <w:trHeight w:val="20"/>
        </w:trPr>
        <w:tc>
          <w:tcPr>
            <w:tcW w:w="1290" w:type="pct"/>
            <w:vMerge/>
          </w:tcPr>
          <w:p w14:paraId="6F690C80" w14:textId="77777777" w:rsidR="0075432A" w:rsidRPr="008C134C" w:rsidDel="002A1D54" w:rsidRDefault="0075432A" w:rsidP="008C134C">
            <w:pPr>
              <w:pStyle w:val="aff1"/>
            </w:pPr>
          </w:p>
        </w:tc>
        <w:tc>
          <w:tcPr>
            <w:tcW w:w="3710" w:type="pct"/>
          </w:tcPr>
          <w:p w14:paraId="2C117127" w14:textId="77777777" w:rsidR="0075432A" w:rsidRPr="00AA2D3F" w:rsidRDefault="0075432A" w:rsidP="00AA2D3F">
            <w:pPr>
              <w:pStyle w:val="aff1"/>
              <w:jc w:val="both"/>
            </w:pPr>
            <w:r w:rsidRPr="00AA2D3F">
              <w:t>Основные параметры гидравлических прессов силой свыше 50 МН</w:t>
            </w:r>
          </w:p>
        </w:tc>
      </w:tr>
      <w:tr w:rsidR="0075432A" w:rsidRPr="008C134C" w14:paraId="6C4EB74D" w14:textId="77777777" w:rsidTr="00AA2D3F">
        <w:trPr>
          <w:trHeight w:val="20"/>
        </w:trPr>
        <w:tc>
          <w:tcPr>
            <w:tcW w:w="1290" w:type="pct"/>
            <w:vMerge/>
          </w:tcPr>
          <w:p w14:paraId="7F880B39" w14:textId="77777777" w:rsidR="0075432A" w:rsidRPr="008C134C" w:rsidDel="002A1D54" w:rsidRDefault="0075432A" w:rsidP="008C134C">
            <w:pPr>
              <w:pStyle w:val="aff1"/>
            </w:pPr>
          </w:p>
        </w:tc>
        <w:tc>
          <w:tcPr>
            <w:tcW w:w="3710" w:type="pct"/>
          </w:tcPr>
          <w:p w14:paraId="21238FC2" w14:textId="77777777" w:rsidR="0075432A" w:rsidRPr="00AA2D3F" w:rsidRDefault="0075432A" w:rsidP="00AA2D3F">
            <w:pPr>
              <w:pStyle w:val="aff1"/>
              <w:jc w:val="both"/>
            </w:pPr>
            <w:r w:rsidRPr="00AA2D3F">
              <w:t>Назначение органов управления гидравлическими прессами силой свыше 50 МН</w:t>
            </w:r>
          </w:p>
        </w:tc>
      </w:tr>
      <w:tr w:rsidR="0075432A" w:rsidRPr="008C134C" w14:paraId="0CC293E9" w14:textId="77777777" w:rsidTr="00AA2D3F">
        <w:trPr>
          <w:trHeight w:val="20"/>
        </w:trPr>
        <w:tc>
          <w:tcPr>
            <w:tcW w:w="1290" w:type="pct"/>
            <w:vMerge/>
          </w:tcPr>
          <w:p w14:paraId="22DAFD29" w14:textId="77777777" w:rsidR="0075432A" w:rsidRPr="008C134C" w:rsidDel="002A1D54" w:rsidRDefault="0075432A" w:rsidP="008C134C">
            <w:pPr>
              <w:pStyle w:val="aff1"/>
            </w:pPr>
          </w:p>
        </w:tc>
        <w:tc>
          <w:tcPr>
            <w:tcW w:w="3710" w:type="pct"/>
          </w:tcPr>
          <w:p w14:paraId="462ECEDB" w14:textId="7E40D118" w:rsidR="0075432A" w:rsidRPr="00AA2D3F" w:rsidRDefault="0015304F" w:rsidP="00AA2D3F">
            <w:pPr>
              <w:pStyle w:val="aff1"/>
              <w:jc w:val="both"/>
            </w:pPr>
            <w:r>
              <w:t xml:space="preserve">Типичные неисправности </w:t>
            </w:r>
            <w:r w:rsidR="0075432A" w:rsidRPr="00AA2D3F">
              <w:t>гидравлических прессов силой свыше 50 МН</w:t>
            </w:r>
          </w:p>
        </w:tc>
      </w:tr>
      <w:tr w:rsidR="0075432A" w:rsidRPr="008C134C" w14:paraId="28C4D4AD" w14:textId="77777777" w:rsidTr="00AA2D3F">
        <w:trPr>
          <w:trHeight w:val="20"/>
        </w:trPr>
        <w:tc>
          <w:tcPr>
            <w:tcW w:w="1290" w:type="pct"/>
            <w:vMerge/>
          </w:tcPr>
          <w:p w14:paraId="1FB0F7C9" w14:textId="77777777" w:rsidR="0075432A" w:rsidRPr="008C134C" w:rsidDel="002A1D54" w:rsidRDefault="0075432A" w:rsidP="008C134C">
            <w:pPr>
              <w:pStyle w:val="aff1"/>
            </w:pPr>
          </w:p>
        </w:tc>
        <w:tc>
          <w:tcPr>
            <w:tcW w:w="3710" w:type="pct"/>
          </w:tcPr>
          <w:p w14:paraId="631E9EF4" w14:textId="77777777" w:rsidR="0075432A" w:rsidRPr="00AA2D3F" w:rsidRDefault="0075432A" w:rsidP="00AA2D3F">
            <w:pPr>
              <w:pStyle w:val="aff1"/>
              <w:jc w:val="both"/>
            </w:pPr>
            <w:r w:rsidRPr="00AA2D3F">
              <w:t>Правила и порядок подготовки к работе гидравлических прессов силой свыше 50 МН</w:t>
            </w:r>
          </w:p>
        </w:tc>
      </w:tr>
      <w:tr w:rsidR="00AB4FA0" w:rsidRPr="008C134C" w14:paraId="36F7F15C" w14:textId="77777777" w:rsidTr="00AA2D3F">
        <w:trPr>
          <w:trHeight w:val="20"/>
        </w:trPr>
        <w:tc>
          <w:tcPr>
            <w:tcW w:w="1290" w:type="pct"/>
            <w:vMerge/>
          </w:tcPr>
          <w:p w14:paraId="221FC91E" w14:textId="77777777" w:rsidR="00AB4FA0" w:rsidRPr="008C134C" w:rsidDel="002A1D54" w:rsidRDefault="00AB4FA0" w:rsidP="008C134C">
            <w:pPr>
              <w:pStyle w:val="aff1"/>
            </w:pPr>
          </w:p>
        </w:tc>
        <w:tc>
          <w:tcPr>
            <w:tcW w:w="3710" w:type="pct"/>
          </w:tcPr>
          <w:p w14:paraId="38733653" w14:textId="77777777" w:rsidR="00AB4FA0" w:rsidRPr="00AA2D3F" w:rsidRDefault="00AB4FA0" w:rsidP="00AA2D3F">
            <w:pPr>
              <w:pStyle w:val="aff1"/>
              <w:jc w:val="both"/>
            </w:pPr>
            <w:r w:rsidRPr="00AA2D3F">
              <w:t xml:space="preserve">Порядок и правила выполнения планово-предупредительного обслуживания (ежедневного, еженедельного) </w:t>
            </w:r>
            <w:r w:rsidR="00900447" w:rsidRPr="00AA2D3F">
              <w:t xml:space="preserve">гидравлических прессов силой свыше 50 МН </w:t>
            </w:r>
            <w:r w:rsidRPr="00AA2D3F">
              <w:t>в соответствии с эксплуатационной документацией</w:t>
            </w:r>
          </w:p>
        </w:tc>
      </w:tr>
      <w:tr w:rsidR="0075432A" w:rsidRPr="008C134C" w14:paraId="50E05CE8" w14:textId="77777777" w:rsidTr="00AA2D3F">
        <w:trPr>
          <w:trHeight w:val="20"/>
        </w:trPr>
        <w:tc>
          <w:tcPr>
            <w:tcW w:w="1290" w:type="pct"/>
            <w:vMerge/>
          </w:tcPr>
          <w:p w14:paraId="60F31CC7" w14:textId="77777777" w:rsidR="0075432A" w:rsidRPr="008C134C" w:rsidDel="002A1D54" w:rsidRDefault="0075432A" w:rsidP="008C134C">
            <w:pPr>
              <w:pStyle w:val="aff1"/>
            </w:pPr>
          </w:p>
        </w:tc>
        <w:tc>
          <w:tcPr>
            <w:tcW w:w="3710" w:type="pct"/>
          </w:tcPr>
          <w:p w14:paraId="69A3EDA2" w14:textId="77777777" w:rsidR="0075432A" w:rsidRPr="00AA2D3F" w:rsidRDefault="00C05B6F" w:rsidP="00AA2D3F">
            <w:pPr>
              <w:pStyle w:val="aff1"/>
              <w:jc w:val="both"/>
            </w:pPr>
            <w:r w:rsidRPr="00AA2D3F">
              <w:t>Типовые температурные режимы штамповки поковок</w:t>
            </w:r>
            <w:r w:rsidR="0075432A" w:rsidRPr="00AA2D3F">
              <w:t xml:space="preserve"> на гидравлических прессах силой свыше 50 МН</w:t>
            </w:r>
          </w:p>
        </w:tc>
      </w:tr>
      <w:tr w:rsidR="0075432A" w:rsidRPr="008C134C" w14:paraId="7E9EE35B" w14:textId="77777777" w:rsidTr="00AA2D3F">
        <w:trPr>
          <w:trHeight w:val="20"/>
        </w:trPr>
        <w:tc>
          <w:tcPr>
            <w:tcW w:w="1290" w:type="pct"/>
            <w:vMerge/>
          </w:tcPr>
          <w:p w14:paraId="4A591030" w14:textId="77777777" w:rsidR="0075432A" w:rsidRPr="008C134C" w:rsidDel="002A1D54" w:rsidRDefault="0075432A" w:rsidP="008C134C">
            <w:pPr>
              <w:pStyle w:val="aff1"/>
            </w:pPr>
          </w:p>
        </w:tc>
        <w:tc>
          <w:tcPr>
            <w:tcW w:w="3710" w:type="pct"/>
          </w:tcPr>
          <w:p w14:paraId="55CEEE75" w14:textId="77777777" w:rsidR="0075432A" w:rsidRPr="00AA2D3F" w:rsidRDefault="0075432A" w:rsidP="00AA2D3F">
            <w:pPr>
              <w:pStyle w:val="aff1"/>
              <w:jc w:val="both"/>
            </w:pPr>
            <w:r w:rsidRPr="00AA2D3F">
              <w:t>Группы и марки материалов, обрабатываемых штамповкой</w:t>
            </w:r>
          </w:p>
        </w:tc>
      </w:tr>
      <w:tr w:rsidR="0075432A" w:rsidRPr="008C134C" w14:paraId="3DA922FF" w14:textId="77777777" w:rsidTr="00AA2D3F">
        <w:trPr>
          <w:trHeight w:val="20"/>
        </w:trPr>
        <w:tc>
          <w:tcPr>
            <w:tcW w:w="1290" w:type="pct"/>
            <w:vMerge/>
          </w:tcPr>
          <w:p w14:paraId="308506A2" w14:textId="77777777" w:rsidR="0075432A" w:rsidRPr="008C134C" w:rsidDel="002A1D54" w:rsidRDefault="0075432A" w:rsidP="008C134C">
            <w:pPr>
              <w:pStyle w:val="aff1"/>
            </w:pPr>
          </w:p>
        </w:tc>
        <w:tc>
          <w:tcPr>
            <w:tcW w:w="3710" w:type="pct"/>
          </w:tcPr>
          <w:p w14:paraId="7A5C2FF7" w14:textId="77777777" w:rsidR="0075432A" w:rsidRPr="00AA2D3F" w:rsidRDefault="0075432A" w:rsidP="00AA2D3F">
            <w:pPr>
              <w:pStyle w:val="aff1"/>
              <w:jc w:val="both"/>
            </w:pPr>
            <w:r w:rsidRPr="00AA2D3F">
              <w:t>Сортамент заготовок, обрабатываемых штамповкой</w:t>
            </w:r>
          </w:p>
        </w:tc>
      </w:tr>
      <w:tr w:rsidR="0075432A" w:rsidRPr="008C134C" w14:paraId="5260D6EA" w14:textId="77777777" w:rsidTr="00AA2D3F">
        <w:trPr>
          <w:trHeight w:val="20"/>
        </w:trPr>
        <w:tc>
          <w:tcPr>
            <w:tcW w:w="1290" w:type="pct"/>
            <w:vMerge/>
          </w:tcPr>
          <w:p w14:paraId="1CB06BAD" w14:textId="77777777" w:rsidR="0075432A" w:rsidRPr="008C134C" w:rsidDel="002A1D54" w:rsidRDefault="0075432A" w:rsidP="008C134C">
            <w:pPr>
              <w:pStyle w:val="aff1"/>
            </w:pPr>
          </w:p>
        </w:tc>
        <w:tc>
          <w:tcPr>
            <w:tcW w:w="3710" w:type="pct"/>
          </w:tcPr>
          <w:p w14:paraId="371F99EC" w14:textId="77777777" w:rsidR="0075432A" w:rsidRPr="00AA2D3F" w:rsidRDefault="0075432A" w:rsidP="00AA2D3F">
            <w:pPr>
              <w:pStyle w:val="aff1"/>
              <w:jc w:val="both"/>
            </w:pPr>
            <w:r w:rsidRPr="00AA2D3F">
              <w:t>Типовые технологические операции штамповки поковок на гидравлических прессах силой свыше 50 МН</w:t>
            </w:r>
          </w:p>
        </w:tc>
      </w:tr>
      <w:tr w:rsidR="0075432A" w:rsidRPr="008C134C" w14:paraId="5A304E74" w14:textId="77777777" w:rsidTr="00AA2D3F">
        <w:trPr>
          <w:trHeight w:val="20"/>
        </w:trPr>
        <w:tc>
          <w:tcPr>
            <w:tcW w:w="1290" w:type="pct"/>
            <w:vMerge/>
          </w:tcPr>
          <w:p w14:paraId="6821A33A" w14:textId="77777777" w:rsidR="0075432A" w:rsidRPr="008C134C" w:rsidDel="002A1D54" w:rsidRDefault="0075432A" w:rsidP="008C134C">
            <w:pPr>
              <w:pStyle w:val="aff1"/>
            </w:pPr>
          </w:p>
        </w:tc>
        <w:tc>
          <w:tcPr>
            <w:tcW w:w="3710" w:type="pct"/>
          </w:tcPr>
          <w:p w14:paraId="6D7FC833" w14:textId="77777777" w:rsidR="0075432A" w:rsidRPr="00AA2D3F" w:rsidRDefault="0075432A" w:rsidP="00AA2D3F">
            <w:pPr>
              <w:pStyle w:val="aff1"/>
              <w:jc w:val="both"/>
            </w:pPr>
            <w:r w:rsidRPr="00AA2D3F">
              <w:t>Основные правила и способы штамповки поковок на гидравлических прессах силой свыше 50 МН</w:t>
            </w:r>
          </w:p>
        </w:tc>
      </w:tr>
      <w:tr w:rsidR="0075432A" w:rsidRPr="008C134C" w14:paraId="7F99DBB2" w14:textId="77777777" w:rsidTr="00AA2D3F">
        <w:trPr>
          <w:trHeight w:val="20"/>
        </w:trPr>
        <w:tc>
          <w:tcPr>
            <w:tcW w:w="1290" w:type="pct"/>
            <w:vMerge/>
          </w:tcPr>
          <w:p w14:paraId="0A3E90C9" w14:textId="77777777" w:rsidR="0075432A" w:rsidRPr="008C134C" w:rsidDel="002A1D54" w:rsidRDefault="0075432A" w:rsidP="008C134C">
            <w:pPr>
              <w:pStyle w:val="aff1"/>
            </w:pPr>
          </w:p>
        </w:tc>
        <w:tc>
          <w:tcPr>
            <w:tcW w:w="3710" w:type="pct"/>
          </w:tcPr>
          <w:p w14:paraId="1D451DED" w14:textId="77777777" w:rsidR="0075432A" w:rsidRPr="00AA2D3F" w:rsidRDefault="0075432A" w:rsidP="00AA2D3F">
            <w:pPr>
              <w:pStyle w:val="aff1"/>
              <w:jc w:val="both"/>
            </w:pPr>
            <w:r w:rsidRPr="00AA2D3F">
              <w:t>Способы контроля поковок контрольно-измерительными инструментами</w:t>
            </w:r>
          </w:p>
        </w:tc>
      </w:tr>
      <w:tr w:rsidR="0075432A" w:rsidRPr="008C134C" w14:paraId="39B33FE0" w14:textId="77777777" w:rsidTr="00AA2D3F">
        <w:trPr>
          <w:trHeight w:val="20"/>
        </w:trPr>
        <w:tc>
          <w:tcPr>
            <w:tcW w:w="1290" w:type="pct"/>
            <w:vMerge/>
          </w:tcPr>
          <w:p w14:paraId="4C8E2A42" w14:textId="77777777" w:rsidR="0075432A" w:rsidRPr="008C134C" w:rsidDel="002A1D54" w:rsidRDefault="0075432A" w:rsidP="008C134C">
            <w:pPr>
              <w:pStyle w:val="aff1"/>
            </w:pPr>
          </w:p>
        </w:tc>
        <w:tc>
          <w:tcPr>
            <w:tcW w:w="3710" w:type="pct"/>
          </w:tcPr>
          <w:p w14:paraId="04F803B7" w14:textId="77777777" w:rsidR="0075432A" w:rsidRPr="00AA2D3F" w:rsidRDefault="0075432A" w:rsidP="00AA2D3F">
            <w:pPr>
              <w:pStyle w:val="aff1"/>
              <w:jc w:val="both"/>
            </w:pPr>
            <w:r w:rsidRPr="00AA2D3F">
              <w:t>Виды, конструкции, назначение контрольно-измерительных инструментов для контроля поковок</w:t>
            </w:r>
          </w:p>
        </w:tc>
      </w:tr>
      <w:tr w:rsidR="0075432A" w:rsidRPr="008C134C" w14:paraId="4A04FE84" w14:textId="77777777" w:rsidTr="00AA2D3F">
        <w:trPr>
          <w:trHeight w:val="20"/>
        </w:trPr>
        <w:tc>
          <w:tcPr>
            <w:tcW w:w="1290" w:type="pct"/>
            <w:vMerge/>
          </w:tcPr>
          <w:p w14:paraId="2CA6374A" w14:textId="77777777" w:rsidR="0075432A" w:rsidRPr="008C134C" w:rsidDel="002A1D54" w:rsidRDefault="0075432A" w:rsidP="008C134C">
            <w:pPr>
              <w:pStyle w:val="aff1"/>
            </w:pPr>
          </w:p>
        </w:tc>
        <w:tc>
          <w:tcPr>
            <w:tcW w:w="3710" w:type="pct"/>
          </w:tcPr>
          <w:p w14:paraId="7FA3CD39" w14:textId="77777777" w:rsidR="0075432A" w:rsidRPr="00AA2D3F" w:rsidRDefault="0075432A" w:rsidP="00AA2D3F">
            <w:pPr>
              <w:pStyle w:val="aff1"/>
              <w:jc w:val="both"/>
            </w:pPr>
            <w:r w:rsidRPr="00AA2D3F">
              <w:t>Припуски, допуски и напуски на поковки при штамповке на гидравлических прессах</w:t>
            </w:r>
          </w:p>
        </w:tc>
      </w:tr>
      <w:tr w:rsidR="0075432A" w:rsidRPr="008C134C" w14:paraId="592F3271" w14:textId="77777777" w:rsidTr="00AA2D3F">
        <w:trPr>
          <w:trHeight w:val="20"/>
        </w:trPr>
        <w:tc>
          <w:tcPr>
            <w:tcW w:w="1290" w:type="pct"/>
            <w:vMerge/>
          </w:tcPr>
          <w:p w14:paraId="3CA4DCB4" w14:textId="77777777" w:rsidR="0075432A" w:rsidRPr="008C134C" w:rsidDel="002A1D54" w:rsidRDefault="0075432A" w:rsidP="008C134C">
            <w:pPr>
              <w:pStyle w:val="aff1"/>
            </w:pPr>
          </w:p>
        </w:tc>
        <w:tc>
          <w:tcPr>
            <w:tcW w:w="3710" w:type="pct"/>
          </w:tcPr>
          <w:p w14:paraId="1BB3BB90" w14:textId="77777777" w:rsidR="0075432A" w:rsidRPr="00AA2D3F" w:rsidRDefault="0075432A" w:rsidP="00AA2D3F">
            <w:pPr>
              <w:pStyle w:val="aff1"/>
              <w:jc w:val="both"/>
            </w:pPr>
            <w:r w:rsidRPr="00AA2D3F">
              <w:rPr>
                <w:rFonts w:eastAsia="Batang"/>
              </w:rPr>
              <w:t xml:space="preserve">Приемы работы при штамповке поковок </w:t>
            </w:r>
            <w:r w:rsidRPr="00AA2D3F">
              <w:t>на гидравлических прессах силой свыше 50 МН</w:t>
            </w:r>
          </w:p>
        </w:tc>
      </w:tr>
      <w:tr w:rsidR="0075432A" w:rsidRPr="008C134C" w14:paraId="581AF1C9" w14:textId="77777777" w:rsidTr="00AA2D3F">
        <w:trPr>
          <w:trHeight w:val="20"/>
        </w:trPr>
        <w:tc>
          <w:tcPr>
            <w:tcW w:w="1290" w:type="pct"/>
            <w:vMerge/>
          </w:tcPr>
          <w:p w14:paraId="02AEFC8F" w14:textId="77777777" w:rsidR="0075432A" w:rsidRPr="008C134C" w:rsidDel="002A1D54" w:rsidRDefault="0075432A" w:rsidP="008C134C">
            <w:pPr>
              <w:pStyle w:val="aff1"/>
            </w:pPr>
          </w:p>
        </w:tc>
        <w:tc>
          <w:tcPr>
            <w:tcW w:w="3710" w:type="pct"/>
          </w:tcPr>
          <w:p w14:paraId="0E1BB5D2" w14:textId="77777777" w:rsidR="0075432A" w:rsidRPr="00AA2D3F" w:rsidRDefault="0075432A" w:rsidP="00AA2D3F">
            <w:pPr>
              <w:pStyle w:val="aff1"/>
              <w:jc w:val="both"/>
            </w:pPr>
            <w:r w:rsidRPr="00AA2D3F">
              <w:t>Правила строповки и перемещения грузов</w:t>
            </w:r>
          </w:p>
        </w:tc>
      </w:tr>
      <w:tr w:rsidR="0075432A" w:rsidRPr="008C134C" w14:paraId="08A2F573" w14:textId="77777777" w:rsidTr="00AA2D3F">
        <w:trPr>
          <w:trHeight w:val="20"/>
        </w:trPr>
        <w:tc>
          <w:tcPr>
            <w:tcW w:w="1290" w:type="pct"/>
            <w:vMerge/>
          </w:tcPr>
          <w:p w14:paraId="1CBA9B37" w14:textId="77777777" w:rsidR="0075432A" w:rsidRPr="008C134C" w:rsidDel="002A1D54" w:rsidRDefault="0075432A" w:rsidP="008C134C">
            <w:pPr>
              <w:pStyle w:val="aff1"/>
            </w:pPr>
          </w:p>
        </w:tc>
        <w:tc>
          <w:tcPr>
            <w:tcW w:w="3710" w:type="pct"/>
          </w:tcPr>
          <w:p w14:paraId="3DE155BC" w14:textId="77777777" w:rsidR="0075432A" w:rsidRPr="00AA2D3F" w:rsidRDefault="0075432A" w:rsidP="00AA2D3F">
            <w:pPr>
              <w:pStyle w:val="aff1"/>
              <w:jc w:val="both"/>
            </w:pPr>
            <w:r w:rsidRPr="00AA2D3F">
              <w:t>Система знаковой сигнализации при работе с машинистом крана</w:t>
            </w:r>
          </w:p>
        </w:tc>
      </w:tr>
      <w:tr w:rsidR="0075432A" w:rsidRPr="008C134C" w14:paraId="61B7EE03" w14:textId="77777777" w:rsidTr="00AA2D3F">
        <w:trPr>
          <w:trHeight w:val="20"/>
        </w:trPr>
        <w:tc>
          <w:tcPr>
            <w:tcW w:w="1290" w:type="pct"/>
            <w:vMerge/>
          </w:tcPr>
          <w:p w14:paraId="6EAF02AF" w14:textId="77777777" w:rsidR="0075432A" w:rsidRPr="008C134C" w:rsidDel="002A1D54" w:rsidRDefault="0075432A" w:rsidP="008C134C">
            <w:pPr>
              <w:pStyle w:val="aff1"/>
            </w:pPr>
          </w:p>
        </w:tc>
        <w:tc>
          <w:tcPr>
            <w:tcW w:w="3710" w:type="pct"/>
          </w:tcPr>
          <w:p w14:paraId="4B06DF78" w14:textId="7FD5A8D7" w:rsidR="0075432A" w:rsidRPr="00AA2D3F" w:rsidRDefault="0075432A" w:rsidP="00AA2D3F">
            <w:pPr>
              <w:pStyle w:val="aff1"/>
              <w:jc w:val="both"/>
            </w:pPr>
            <w:r w:rsidRPr="00AA2D3F">
              <w:t xml:space="preserve">Виды и правила </w:t>
            </w:r>
            <w:r w:rsidR="0015304F">
              <w:t xml:space="preserve">применения средств индивидуальной </w:t>
            </w:r>
            <w:r w:rsidRPr="00AA2D3F">
              <w:t>и коллективной защиты при штамповке поковок на гидравлических прессах силой свыше 50 МН</w:t>
            </w:r>
          </w:p>
        </w:tc>
      </w:tr>
      <w:tr w:rsidR="0075432A" w:rsidRPr="008C134C" w14:paraId="2D32682B" w14:textId="77777777" w:rsidTr="00AA2D3F">
        <w:trPr>
          <w:trHeight w:val="20"/>
        </w:trPr>
        <w:tc>
          <w:tcPr>
            <w:tcW w:w="1290" w:type="pct"/>
            <w:vMerge/>
          </w:tcPr>
          <w:p w14:paraId="6832C6C0" w14:textId="77777777" w:rsidR="0075432A" w:rsidRPr="008C134C" w:rsidDel="002A1D54" w:rsidRDefault="0075432A" w:rsidP="008C134C">
            <w:pPr>
              <w:pStyle w:val="aff1"/>
            </w:pPr>
          </w:p>
        </w:tc>
        <w:tc>
          <w:tcPr>
            <w:tcW w:w="3710" w:type="pct"/>
          </w:tcPr>
          <w:p w14:paraId="7EFF8F89" w14:textId="77777777" w:rsidR="0075432A" w:rsidRPr="00AA2D3F" w:rsidRDefault="0075432A" w:rsidP="00AA2D3F">
            <w:pPr>
              <w:pStyle w:val="aff1"/>
              <w:jc w:val="both"/>
              <w:rPr>
                <w:rFonts w:eastAsia="Batang"/>
              </w:rPr>
            </w:pPr>
            <w:r w:rsidRPr="00AA2D3F">
              <w:t>Требования охраны труда, пожарной, промышленной, экологической безопасности и электробезопасности</w:t>
            </w:r>
          </w:p>
        </w:tc>
      </w:tr>
      <w:tr w:rsidR="0075432A" w:rsidRPr="008C134C" w14:paraId="73A48792" w14:textId="77777777" w:rsidTr="00AA2D3F">
        <w:trPr>
          <w:trHeight w:val="20"/>
        </w:trPr>
        <w:tc>
          <w:tcPr>
            <w:tcW w:w="1290" w:type="pct"/>
          </w:tcPr>
          <w:p w14:paraId="01D2F498" w14:textId="77777777" w:rsidR="0075432A" w:rsidRPr="008C134C" w:rsidDel="002A1D54" w:rsidRDefault="0075432A" w:rsidP="008C134C">
            <w:pPr>
              <w:pStyle w:val="aff1"/>
            </w:pPr>
            <w:r w:rsidRPr="008C134C" w:rsidDel="002A1D54">
              <w:t>Другие характеристики</w:t>
            </w:r>
          </w:p>
        </w:tc>
        <w:tc>
          <w:tcPr>
            <w:tcW w:w="3710" w:type="pct"/>
          </w:tcPr>
          <w:p w14:paraId="14FE1CD3" w14:textId="77777777" w:rsidR="0075432A" w:rsidRPr="00AA2D3F" w:rsidRDefault="0075432A" w:rsidP="00AA2D3F">
            <w:pPr>
              <w:pStyle w:val="aff1"/>
              <w:jc w:val="both"/>
            </w:pPr>
            <w:r w:rsidRPr="00AA2D3F">
              <w:t>-</w:t>
            </w:r>
          </w:p>
        </w:tc>
      </w:tr>
    </w:tbl>
    <w:p w14:paraId="09F1D05F" w14:textId="77777777" w:rsidR="00C06134" w:rsidRPr="008C134C" w:rsidRDefault="00DF33CB" w:rsidP="00AA2D3F">
      <w:r w:rsidRPr="008C134C">
        <w:tab/>
      </w:r>
    </w:p>
    <w:p w14:paraId="1CD38862" w14:textId="77777777" w:rsidR="00CB7A67" w:rsidRPr="008C134C" w:rsidRDefault="00203629" w:rsidP="008C134C">
      <w:pPr>
        <w:pStyle w:val="1"/>
      </w:pPr>
      <w:bookmarkStart w:id="28" w:name="_Toc32827206"/>
      <w:r w:rsidRPr="008C134C">
        <w:t>IV. Сведения об организациях</w:t>
      </w:r>
      <w:r w:rsidR="009F253B" w:rsidRPr="008C134C">
        <w:t xml:space="preserve"> – </w:t>
      </w:r>
      <w:r w:rsidRPr="008C134C">
        <w:t>разработчиках профессионального стандарта</w:t>
      </w:r>
      <w:bookmarkEnd w:id="28"/>
    </w:p>
    <w:p w14:paraId="3580F2B9" w14:textId="77777777" w:rsidR="00AA2D3F" w:rsidRDefault="00AA2D3F" w:rsidP="00AA2D3F"/>
    <w:p w14:paraId="7A23D018" w14:textId="2EEC6E10" w:rsidR="00992617" w:rsidRPr="00AA2D3F" w:rsidRDefault="00992617" w:rsidP="00AA2D3F">
      <w:pPr>
        <w:rPr>
          <w:b/>
          <w:bCs w:val="0"/>
        </w:rPr>
      </w:pPr>
      <w:r w:rsidRPr="00AA2D3F">
        <w:rPr>
          <w:b/>
          <w:bCs w:val="0"/>
        </w:rPr>
        <w:t>4.1. Ответственная организация-разработчик</w:t>
      </w:r>
    </w:p>
    <w:p w14:paraId="3F4720E6" w14:textId="77777777" w:rsidR="00AA2D3F" w:rsidRPr="00226E79" w:rsidRDefault="00AA2D3F" w:rsidP="00AA2D3F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195"/>
      </w:tblGrid>
      <w:tr w:rsidR="00992617" w:rsidRPr="00226E79" w14:paraId="6D367A53" w14:textId="77777777" w:rsidTr="00AA2D3F">
        <w:trPr>
          <w:trHeight w:val="20"/>
        </w:trPr>
        <w:tc>
          <w:tcPr>
            <w:tcW w:w="5000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4AF32746" w14:textId="77777777" w:rsidR="00992617" w:rsidRPr="007D2B04" w:rsidRDefault="00992617" w:rsidP="00AA2D3F">
            <w:r>
              <w:rPr>
                <w:shd w:val="clear" w:color="auto" w:fill="FBFCFD"/>
              </w:rPr>
              <w:t>ОООР «Союз машиностроителей России», город Москва</w:t>
            </w:r>
          </w:p>
        </w:tc>
      </w:tr>
      <w:tr w:rsidR="00AA2D3F" w:rsidRPr="00226E79" w14:paraId="4B497974" w14:textId="77777777" w:rsidTr="00AA2D3F">
        <w:trPr>
          <w:trHeight w:val="20"/>
        </w:trPr>
        <w:tc>
          <w:tcPr>
            <w:tcW w:w="5000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3520EDA4" w14:textId="39D02C0E" w:rsidR="00AA2D3F" w:rsidRPr="00226E79" w:rsidRDefault="00AA2D3F" w:rsidP="00AA2D3F">
            <w:pPr>
              <w:rPr>
                <w:b/>
              </w:rPr>
            </w:pPr>
            <w:r>
              <w:rPr>
                <w:shd w:val="clear" w:color="auto" w:fill="FBFCFD"/>
              </w:rPr>
              <w:t>Исполнительный директор</w:t>
            </w:r>
            <w:r>
              <w:rPr>
                <w:shd w:val="clear" w:color="auto" w:fill="FBFCFD"/>
              </w:rPr>
              <w:tab/>
            </w:r>
            <w:r>
              <w:rPr>
                <w:shd w:val="clear" w:color="auto" w:fill="FBFCFD"/>
              </w:rPr>
              <w:tab/>
            </w:r>
            <w:r>
              <w:rPr>
                <w:shd w:val="clear" w:color="auto" w:fill="FBFCFD"/>
              </w:rPr>
              <w:tab/>
            </w:r>
            <w:r>
              <w:rPr>
                <w:shd w:val="clear" w:color="auto" w:fill="FBFCFD"/>
              </w:rPr>
              <w:tab/>
              <w:t>Иванов Сергей Валентинович</w:t>
            </w:r>
          </w:p>
        </w:tc>
      </w:tr>
    </w:tbl>
    <w:p w14:paraId="746443D3" w14:textId="77777777" w:rsidR="00AA2D3F" w:rsidRDefault="00AA2D3F" w:rsidP="00AA2D3F">
      <w:bookmarkStart w:id="29" w:name="_Toc490144862"/>
      <w:bookmarkStart w:id="30" w:name="_Toc490294848"/>
    </w:p>
    <w:p w14:paraId="5CC53EEA" w14:textId="458ADF87" w:rsidR="00992617" w:rsidRPr="00AA2D3F" w:rsidRDefault="00992617" w:rsidP="00AA2D3F">
      <w:pPr>
        <w:rPr>
          <w:b/>
          <w:bCs w:val="0"/>
        </w:rPr>
      </w:pPr>
      <w:r w:rsidRPr="00AA2D3F">
        <w:rPr>
          <w:b/>
          <w:bCs w:val="0"/>
        </w:rPr>
        <w:t>4.2. Наименования организаций-разработчиков</w:t>
      </w:r>
      <w:bookmarkEnd w:id="29"/>
      <w:bookmarkEnd w:id="30"/>
    </w:p>
    <w:p w14:paraId="7BAE0AD7" w14:textId="77777777" w:rsidR="00AA2D3F" w:rsidRPr="00226E79" w:rsidRDefault="00AA2D3F" w:rsidP="00AA2D3F"/>
    <w:tbl>
      <w:tblPr>
        <w:tblW w:w="5000" w:type="pct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0A0" w:firstRow="1" w:lastRow="0" w:firstColumn="1" w:lastColumn="0" w:noHBand="0" w:noVBand="0"/>
      </w:tblPr>
      <w:tblGrid>
        <w:gridCol w:w="355"/>
        <w:gridCol w:w="9840"/>
      </w:tblGrid>
      <w:tr w:rsidR="00781997" w:rsidRPr="00226E79" w14:paraId="74E15699" w14:textId="77777777" w:rsidTr="00E6089D">
        <w:trPr>
          <w:trHeight w:val="331"/>
        </w:trPr>
        <w:tc>
          <w:tcPr>
            <w:tcW w:w="174" w:type="pct"/>
            <w:tcMar>
              <w:right w:w="227" w:type="dxa"/>
            </w:tcMar>
          </w:tcPr>
          <w:p w14:paraId="659164C4" w14:textId="77777777" w:rsidR="00781997" w:rsidRPr="00620B70" w:rsidRDefault="00781997" w:rsidP="00AA2D3F">
            <w:pPr>
              <w:pStyle w:val="af1"/>
              <w:numPr>
                <w:ilvl w:val="0"/>
                <w:numId w:val="33"/>
              </w:num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6" w:type="pct"/>
          </w:tcPr>
          <w:p w14:paraId="15D3AEB0" w14:textId="77777777" w:rsidR="00781997" w:rsidRPr="00A36CFD" w:rsidRDefault="00781997" w:rsidP="00B109AB">
            <w:pPr>
              <w:tabs>
                <w:tab w:val="left" w:pos="993"/>
              </w:tabs>
              <w:contextualSpacing/>
            </w:pPr>
            <w:r w:rsidRPr="00A36CFD">
              <w:t>Ассоциация «Лига содействия оборонным предприятиям», город Москва</w:t>
            </w:r>
          </w:p>
        </w:tc>
      </w:tr>
      <w:tr w:rsidR="00781997" w:rsidRPr="00226E79" w14:paraId="5EC95E19" w14:textId="77777777" w:rsidTr="00AA2D3F">
        <w:trPr>
          <w:trHeight w:val="20"/>
        </w:trPr>
        <w:tc>
          <w:tcPr>
            <w:tcW w:w="174" w:type="pct"/>
            <w:tcMar>
              <w:right w:w="227" w:type="dxa"/>
            </w:tcMar>
          </w:tcPr>
          <w:p w14:paraId="03C4226C" w14:textId="77777777" w:rsidR="00781997" w:rsidRPr="00620B70" w:rsidRDefault="00781997" w:rsidP="00AA2D3F">
            <w:pPr>
              <w:pStyle w:val="af1"/>
              <w:numPr>
                <w:ilvl w:val="0"/>
                <w:numId w:val="33"/>
              </w:num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6" w:type="pct"/>
          </w:tcPr>
          <w:p w14:paraId="16694003" w14:textId="77777777" w:rsidR="00781997" w:rsidRPr="00E6089D" w:rsidRDefault="00781997" w:rsidP="00E6089D">
            <w:r w:rsidRPr="00E6089D">
              <w:t>ООО «Союз машиностроителей России», город Москва</w:t>
            </w:r>
          </w:p>
        </w:tc>
      </w:tr>
      <w:tr w:rsidR="00781997" w:rsidRPr="00226E79" w14:paraId="69111D84" w14:textId="77777777" w:rsidTr="00AA2D3F">
        <w:trPr>
          <w:trHeight w:val="20"/>
        </w:trPr>
        <w:tc>
          <w:tcPr>
            <w:tcW w:w="174" w:type="pct"/>
            <w:tcMar>
              <w:right w:w="227" w:type="dxa"/>
            </w:tcMar>
          </w:tcPr>
          <w:p w14:paraId="6E2BC8F5" w14:textId="77777777" w:rsidR="00781997" w:rsidRPr="00620B70" w:rsidRDefault="00781997" w:rsidP="00AA2D3F">
            <w:pPr>
              <w:pStyle w:val="af1"/>
              <w:numPr>
                <w:ilvl w:val="0"/>
                <w:numId w:val="33"/>
              </w:num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6" w:type="pct"/>
          </w:tcPr>
          <w:p w14:paraId="20C96414" w14:textId="77777777" w:rsidR="00781997" w:rsidRPr="00E6089D" w:rsidRDefault="00781997" w:rsidP="00E6089D">
            <w:r w:rsidRPr="00E6089D">
              <w:t>Совет по профессиональным квалификациям в машиностроении, город Москва</w:t>
            </w:r>
          </w:p>
        </w:tc>
      </w:tr>
      <w:tr w:rsidR="00781997" w:rsidRPr="00226E79" w14:paraId="12000AF5" w14:textId="77777777" w:rsidTr="00AA2D3F">
        <w:trPr>
          <w:trHeight w:val="345"/>
        </w:trPr>
        <w:tc>
          <w:tcPr>
            <w:tcW w:w="174" w:type="pct"/>
            <w:tcMar>
              <w:right w:w="227" w:type="dxa"/>
            </w:tcMar>
          </w:tcPr>
          <w:p w14:paraId="50A65161" w14:textId="77777777" w:rsidR="00781997" w:rsidRPr="00620B70" w:rsidRDefault="00781997" w:rsidP="00AA2D3F">
            <w:pPr>
              <w:pStyle w:val="af1"/>
              <w:numPr>
                <w:ilvl w:val="0"/>
                <w:numId w:val="33"/>
              </w:num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6" w:type="pct"/>
          </w:tcPr>
          <w:p w14:paraId="178CDCD1" w14:textId="28A900CB" w:rsidR="00781997" w:rsidRPr="00E6089D" w:rsidRDefault="00781997" w:rsidP="00E6089D">
            <w:r w:rsidRPr="00E6089D">
              <w:t>ФГБОУ ВО «Московский государст</w:t>
            </w:r>
            <w:r w:rsidR="00DF515E" w:rsidRPr="00E6089D">
              <w:t>венный технический университет «СТАНКИН</w:t>
            </w:r>
            <w:r w:rsidRPr="00E6089D">
              <w:t>», город Москва</w:t>
            </w:r>
          </w:p>
        </w:tc>
      </w:tr>
      <w:tr w:rsidR="00781997" w:rsidRPr="00226E79" w14:paraId="55513FC1" w14:textId="77777777" w:rsidTr="00AA2D3F">
        <w:trPr>
          <w:trHeight w:val="20"/>
        </w:trPr>
        <w:tc>
          <w:tcPr>
            <w:tcW w:w="174" w:type="pct"/>
            <w:tcMar>
              <w:right w:w="227" w:type="dxa"/>
            </w:tcMar>
          </w:tcPr>
          <w:p w14:paraId="26B101FE" w14:textId="77777777" w:rsidR="00781997" w:rsidRPr="00620B70" w:rsidRDefault="00781997" w:rsidP="00AA2D3F">
            <w:pPr>
              <w:pStyle w:val="af1"/>
              <w:numPr>
                <w:ilvl w:val="0"/>
                <w:numId w:val="33"/>
              </w:num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6" w:type="pct"/>
          </w:tcPr>
          <w:p w14:paraId="6FA62E75" w14:textId="76903E50" w:rsidR="00781997" w:rsidRPr="00E6089D" w:rsidRDefault="00781997" w:rsidP="00E6089D">
            <w:r w:rsidRPr="00E6089D">
              <w:t>ФГБОУ ВО «Московский государственный технический университет имени Н.Э. Баумана (национальный исследовательский университет)», город Москва</w:t>
            </w:r>
          </w:p>
        </w:tc>
      </w:tr>
      <w:tr w:rsidR="00781997" w:rsidRPr="00226E79" w14:paraId="4162A9DD" w14:textId="77777777" w:rsidTr="00AA2D3F">
        <w:trPr>
          <w:trHeight w:val="20"/>
        </w:trPr>
        <w:tc>
          <w:tcPr>
            <w:tcW w:w="174" w:type="pct"/>
            <w:tcMar>
              <w:right w:w="227" w:type="dxa"/>
            </w:tcMar>
          </w:tcPr>
          <w:p w14:paraId="2907B5B1" w14:textId="77777777" w:rsidR="00781997" w:rsidRPr="00620B70" w:rsidRDefault="00781997" w:rsidP="00AA2D3F">
            <w:pPr>
              <w:pStyle w:val="af1"/>
              <w:numPr>
                <w:ilvl w:val="0"/>
                <w:numId w:val="33"/>
              </w:num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6" w:type="pct"/>
          </w:tcPr>
          <w:p w14:paraId="27D21454" w14:textId="00B6CE55" w:rsidR="00781997" w:rsidRPr="00E6089D" w:rsidRDefault="00781997" w:rsidP="00E6089D">
            <w:r w:rsidRPr="00E6089D">
              <w:t>ФГБУ «</w:t>
            </w:r>
            <w:r w:rsidR="00DF515E" w:rsidRPr="00E6089D">
              <w:t>ВНИИ труда</w:t>
            </w:r>
            <w:r w:rsidRPr="00E6089D">
              <w:t>» Минтруда России, город Москва</w:t>
            </w:r>
          </w:p>
        </w:tc>
      </w:tr>
    </w:tbl>
    <w:p w14:paraId="696EEE1A" w14:textId="77777777" w:rsidR="00EB35C0" w:rsidRPr="008C134C" w:rsidRDefault="00EB35C0" w:rsidP="008C134C">
      <w:pPr>
        <w:rPr>
          <w:sz w:val="16"/>
          <w:szCs w:val="16"/>
        </w:rPr>
      </w:pPr>
    </w:p>
    <w:sectPr w:rsidR="00EB35C0" w:rsidRPr="008C134C" w:rsidSect="000D3602">
      <w:headerReference w:type="default" r:id="rId16"/>
      <w:footerReference w:type="default" r:id="rId17"/>
      <w:footnotePr>
        <w:pos w:val="beneathText"/>
      </w:footnotePr>
      <w:endnotePr>
        <w:numFmt w:val="decimal"/>
      </w:endnotePr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864FAC" w14:textId="77777777" w:rsidR="00FE7581" w:rsidRDefault="00FE7581" w:rsidP="004C2989">
      <w:r>
        <w:separator/>
      </w:r>
    </w:p>
  </w:endnote>
  <w:endnote w:type="continuationSeparator" w:id="0">
    <w:p w14:paraId="6432629D" w14:textId="77777777" w:rsidR="00FE7581" w:rsidRDefault="00FE7581" w:rsidP="004C2989"/>
  </w:endnote>
  <w:endnote w:id="1">
    <w:p w14:paraId="3B8A2D62" w14:textId="77777777" w:rsidR="005D35B2" w:rsidRPr="00A353C9" w:rsidRDefault="005D35B2" w:rsidP="00A36CFD">
      <w:pPr>
        <w:pStyle w:val="100"/>
        <w:jc w:val="both"/>
      </w:pPr>
      <w:r w:rsidRPr="00A353C9">
        <w:rPr>
          <w:rStyle w:val="ad"/>
        </w:rPr>
        <w:endnoteRef/>
      </w:r>
      <w:r w:rsidRPr="00A353C9">
        <w:t xml:space="preserve"> Общероссийский классификатор занятий.</w:t>
      </w:r>
    </w:p>
  </w:endnote>
  <w:endnote w:id="2">
    <w:p w14:paraId="3EFBD375" w14:textId="77777777" w:rsidR="005D35B2" w:rsidRPr="00A353C9" w:rsidRDefault="005D35B2" w:rsidP="00A36CFD">
      <w:pPr>
        <w:pStyle w:val="100"/>
        <w:jc w:val="both"/>
      </w:pPr>
      <w:r w:rsidRPr="00A353C9">
        <w:rPr>
          <w:vertAlign w:val="superscript"/>
        </w:rPr>
        <w:endnoteRef/>
      </w:r>
      <w:r w:rsidRPr="00A353C9">
        <w:t xml:space="preserve"> Общероссийский классификатор видов экономической деятельности.</w:t>
      </w:r>
    </w:p>
  </w:endnote>
  <w:endnote w:id="3">
    <w:p w14:paraId="5DEBF496" w14:textId="3BBAB911" w:rsidR="005D35B2" w:rsidRPr="00A353C9" w:rsidRDefault="005D35B2" w:rsidP="00A36CFD">
      <w:pPr>
        <w:shd w:val="clear" w:color="auto" w:fill="FFFFFF"/>
        <w:jc w:val="both"/>
        <w:rPr>
          <w:sz w:val="20"/>
          <w:szCs w:val="20"/>
        </w:rPr>
      </w:pPr>
      <w:r w:rsidRPr="00A353C9">
        <w:rPr>
          <w:rStyle w:val="ad"/>
          <w:sz w:val="20"/>
          <w:szCs w:val="20"/>
        </w:rPr>
        <w:endnoteRef/>
      </w:r>
      <w:r w:rsidRPr="00A353C9">
        <w:rPr>
          <w:sz w:val="20"/>
          <w:szCs w:val="20"/>
        </w:rPr>
        <w:t xml:space="preserve"> </w:t>
      </w:r>
      <w:bookmarkStart w:id="19" w:name="_Hlk37859463"/>
      <w:r w:rsidRPr="003829B4">
        <w:rPr>
          <w:sz w:val="20"/>
          <w:szCs w:val="20"/>
        </w:rPr>
        <w:t>Постановление Правительства Российской Федерации от 25 февраля 2000</w:t>
      </w:r>
      <w:r>
        <w:rPr>
          <w:sz w:val="20"/>
          <w:szCs w:val="20"/>
        </w:rPr>
        <w:t> г.</w:t>
      </w:r>
      <w:r w:rsidRPr="003829B4">
        <w:rPr>
          <w:sz w:val="20"/>
          <w:szCs w:val="20"/>
        </w:rPr>
        <w:t xml:space="preserve"> </w:t>
      </w:r>
      <w:r>
        <w:rPr>
          <w:sz w:val="20"/>
          <w:szCs w:val="20"/>
        </w:rPr>
        <w:t>№ </w:t>
      </w:r>
      <w:r w:rsidRPr="003829B4">
        <w:rPr>
          <w:sz w:val="20"/>
          <w:szCs w:val="20"/>
        </w:rPr>
        <w:t xml:space="preserve">163 «Об утверждении перечня тяжелых работ и работ с вредными или опасными условиями труда, при выполнении которых запрещается применение труда лиц моложе восемнадцати лет» (Собрание законодательства Российской Федерации, 2000, </w:t>
      </w:r>
      <w:r>
        <w:rPr>
          <w:sz w:val="20"/>
          <w:szCs w:val="20"/>
        </w:rPr>
        <w:t>№ </w:t>
      </w:r>
      <w:r w:rsidRPr="003829B4">
        <w:rPr>
          <w:sz w:val="20"/>
          <w:szCs w:val="20"/>
        </w:rPr>
        <w:t xml:space="preserve">10, ст. 1131; 2011, </w:t>
      </w:r>
      <w:r>
        <w:rPr>
          <w:sz w:val="20"/>
          <w:szCs w:val="20"/>
        </w:rPr>
        <w:t>№ </w:t>
      </w:r>
      <w:r w:rsidRPr="003829B4">
        <w:rPr>
          <w:sz w:val="20"/>
          <w:szCs w:val="20"/>
        </w:rPr>
        <w:t xml:space="preserve">26, ст. 3803); статья 265 Трудового кодекса Российской Федерации (Собрание законодательства Российской Федерации, 2002, </w:t>
      </w:r>
      <w:r>
        <w:rPr>
          <w:sz w:val="20"/>
          <w:szCs w:val="20"/>
        </w:rPr>
        <w:t>№ </w:t>
      </w:r>
      <w:r w:rsidRPr="003829B4">
        <w:rPr>
          <w:sz w:val="20"/>
          <w:szCs w:val="20"/>
        </w:rPr>
        <w:t xml:space="preserve">1, ст. 3; 2013, </w:t>
      </w:r>
      <w:r>
        <w:rPr>
          <w:sz w:val="20"/>
          <w:szCs w:val="20"/>
        </w:rPr>
        <w:t>№ </w:t>
      </w:r>
      <w:r w:rsidRPr="003829B4">
        <w:rPr>
          <w:sz w:val="20"/>
          <w:szCs w:val="20"/>
        </w:rPr>
        <w:t>14, ст. 1666</w:t>
      </w:r>
      <w:bookmarkEnd w:id="19"/>
      <w:r w:rsidRPr="00A353C9">
        <w:rPr>
          <w:sz w:val="20"/>
          <w:szCs w:val="20"/>
        </w:rPr>
        <w:t>).</w:t>
      </w:r>
    </w:p>
  </w:endnote>
  <w:endnote w:id="4">
    <w:p w14:paraId="40130A77" w14:textId="170F5BAE" w:rsidR="005D35B2" w:rsidRPr="00B5159F" w:rsidRDefault="008713EC" w:rsidP="00A36CFD">
      <w:pPr>
        <w:pStyle w:val="ab"/>
        <w:jc w:val="both"/>
        <w:rPr>
          <w:szCs w:val="20"/>
        </w:rPr>
      </w:pPr>
      <w:bookmarkStart w:id="20" w:name="_Hlk103535737"/>
      <w:r>
        <w:rPr>
          <w:szCs w:val="20"/>
          <w:vertAlign w:val="superscript"/>
        </w:rPr>
        <w:t xml:space="preserve">4 </w:t>
      </w:r>
      <w:r w:rsidR="005D35B2" w:rsidRPr="00756959">
        <w:rPr>
          <w:szCs w:val="20"/>
        </w:rPr>
        <w:t xml:space="preserve">Приказ Минтруда России, Минздрава России от 31 декабря 2020 г. № 988н/1420н «Об утверждении перечня вредных и (или) опасных производственных факторов и работ, при выполнении которых проводятся обязательные предварительные медицинские осмотры при поступлении на работу и периодические медицинские осмотры» (зарегистрирован Минюстом России 29 января 2021 г., регистрационный № 62278); приказ Минздрава России </w:t>
      </w:r>
      <w:r w:rsidR="00E6089D">
        <w:rPr>
          <w:szCs w:val="20"/>
        </w:rPr>
        <w:br/>
      </w:r>
      <w:r w:rsidR="005D35B2" w:rsidRPr="00756959">
        <w:rPr>
          <w:szCs w:val="20"/>
        </w:rPr>
        <w:t>от 28 января 2021 г. № 29н «Об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осмотры» (зарегистрирован Минюстом России 29 января 2021 г., регистрационный № 62277) с изменениями, внесенными приказом Минздрава России от 1 февраля 2022 г. № 44н (зарегистрирован Минюстом России 9 февраля 2022 г., регистрационный № 67206</w:t>
      </w:r>
      <w:bookmarkEnd w:id="20"/>
      <w:r w:rsidR="005D35B2" w:rsidRPr="00B5159F">
        <w:rPr>
          <w:szCs w:val="20"/>
        </w:rPr>
        <w:t>).</w:t>
      </w:r>
    </w:p>
  </w:endnote>
  <w:endnote w:id="5">
    <w:p w14:paraId="35854741" w14:textId="52987710" w:rsidR="005D35B2" w:rsidRPr="00FF228C" w:rsidRDefault="005D35B2" w:rsidP="00A36CFD">
      <w:pPr>
        <w:jc w:val="both"/>
        <w:rPr>
          <w:sz w:val="20"/>
          <w:szCs w:val="20"/>
        </w:rPr>
      </w:pPr>
      <w:r w:rsidRPr="00FF228C">
        <w:rPr>
          <w:rStyle w:val="ad"/>
          <w:sz w:val="20"/>
          <w:szCs w:val="20"/>
        </w:rPr>
        <w:endnoteRef/>
      </w:r>
      <w:r w:rsidRPr="00FF228C">
        <w:rPr>
          <w:sz w:val="20"/>
          <w:szCs w:val="20"/>
        </w:rPr>
        <w:t xml:space="preserve"> </w:t>
      </w:r>
      <w:bookmarkStart w:id="21" w:name="_Hlk81328935"/>
      <w:r>
        <w:rPr>
          <w:sz w:val="20"/>
          <w:szCs w:val="20"/>
        </w:rPr>
        <w:t>Постановление Правительства Российской Федераци</w:t>
      </w:r>
      <w:r w:rsidR="00E6089D">
        <w:rPr>
          <w:sz w:val="20"/>
          <w:szCs w:val="20"/>
        </w:rPr>
        <w:t>и от 16 сентября 2020 г. № 1479</w:t>
      </w:r>
      <w:r>
        <w:rPr>
          <w:sz w:val="20"/>
          <w:szCs w:val="20"/>
        </w:rPr>
        <w:t xml:space="preserve"> «Об утверждении Правил противопожарного режима в Российской Федерации» (Собрание законодательства Российской Федерации, 2020, № 39, ст. 6056; 2021, №</w:t>
      </w:r>
      <w:r w:rsidRPr="001059AE">
        <w:rPr>
          <w:sz w:val="20"/>
          <w:szCs w:val="20"/>
        </w:rPr>
        <w:t xml:space="preserve"> 23</w:t>
      </w:r>
      <w:r w:rsidR="00147D28">
        <w:rPr>
          <w:sz w:val="20"/>
          <w:szCs w:val="20"/>
        </w:rPr>
        <w:t>,</w:t>
      </w:r>
      <w:r w:rsidRPr="001059AE">
        <w:rPr>
          <w:sz w:val="20"/>
          <w:szCs w:val="20"/>
        </w:rPr>
        <w:t xml:space="preserve"> ст. 4041</w:t>
      </w:r>
      <w:bookmarkEnd w:id="21"/>
      <w:r w:rsidRPr="00FF228C">
        <w:rPr>
          <w:color w:val="000000"/>
          <w:sz w:val="20"/>
          <w:szCs w:val="20"/>
        </w:rPr>
        <w:t>).</w:t>
      </w:r>
    </w:p>
  </w:endnote>
  <w:endnote w:id="6">
    <w:p w14:paraId="550B6227" w14:textId="05DD23A9" w:rsidR="005D35B2" w:rsidRPr="00FF228C" w:rsidRDefault="005D35B2" w:rsidP="00A36CFD">
      <w:pPr>
        <w:pStyle w:val="ab"/>
        <w:jc w:val="both"/>
        <w:rPr>
          <w:szCs w:val="20"/>
        </w:rPr>
      </w:pPr>
      <w:r w:rsidRPr="00FF228C">
        <w:rPr>
          <w:rStyle w:val="ad"/>
          <w:szCs w:val="20"/>
        </w:rPr>
        <w:endnoteRef/>
      </w:r>
      <w:bookmarkStart w:id="22" w:name="_Hlk68114557"/>
      <w:r>
        <w:rPr>
          <w:color w:val="000000"/>
          <w:szCs w:val="20"/>
          <w:shd w:val="clear" w:color="auto" w:fill="FFFFFF"/>
        </w:rPr>
        <w:t xml:space="preserve"> </w:t>
      </w:r>
      <w:r w:rsidRPr="00FA753A">
        <w:rPr>
          <w:szCs w:val="20"/>
        </w:rPr>
        <w:t>Постановление Правительства Российской Федерации от 24 декабря 2021</w:t>
      </w:r>
      <w:r>
        <w:rPr>
          <w:szCs w:val="20"/>
        </w:rPr>
        <w:t> </w:t>
      </w:r>
      <w:r w:rsidRPr="00FA753A">
        <w:rPr>
          <w:szCs w:val="20"/>
        </w:rPr>
        <w:t>г. №</w:t>
      </w:r>
      <w:r>
        <w:rPr>
          <w:szCs w:val="20"/>
        </w:rPr>
        <w:t> </w:t>
      </w:r>
      <w:r w:rsidRPr="00FA753A">
        <w:rPr>
          <w:szCs w:val="20"/>
        </w:rPr>
        <w:t>2464 «О порядке обучения по охране труда и проверки знания требований охраны труда» (Собрание законодательства Российской Федерации, 2022, №</w:t>
      </w:r>
      <w:r>
        <w:rPr>
          <w:szCs w:val="20"/>
        </w:rPr>
        <w:t> </w:t>
      </w:r>
      <w:r w:rsidRPr="00FA753A">
        <w:rPr>
          <w:szCs w:val="20"/>
        </w:rPr>
        <w:t>1, ст.</w:t>
      </w:r>
      <w:r>
        <w:rPr>
          <w:szCs w:val="20"/>
        </w:rPr>
        <w:t> </w:t>
      </w:r>
      <w:r w:rsidRPr="00FA753A">
        <w:rPr>
          <w:szCs w:val="20"/>
        </w:rPr>
        <w:t>171</w:t>
      </w:r>
      <w:r w:rsidRPr="005050BF">
        <w:rPr>
          <w:szCs w:val="20"/>
        </w:rPr>
        <w:t>)</w:t>
      </w:r>
      <w:bookmarkEnd w:id="22"/>
      <w:r w:rsidRPr="00FF228C">
        <w:rPr>
          <w:szCs w:val="20"/>
        </w:rPr>
        <w:t>.</w:t>
      </w:r>
    </w:p>
  </w:endnote>
  <w:endnote w:id="7">
    <w:p w14:paraId="30C14E55" w14:textId="5C85C584" w:rsidR="005D35B2" w:rsidRPr="00FF228C" w:rsidRDefault="005D35B2" w:rsidP="00A36CFD">
      <w:pPr>
        <w:pStyle w:val="ab"/>
        <w:jc w:val="both"/>
        <w:rPr>
          <w:szCs w:val="20"/>
        </w:rPr>
      </w:pPr>
      <w:r w:rsidRPr="00FF228C">
        <w:rPr>
          <w:rStyle w:val="ad"/>
          <w:szCs w:val="20"/>
        </w:rPr>
        <w:endnoteRef/>
      </w:r>
      <w:r w:rsidRPr="00FF228C">
        <w:rPr>
          <w:szCs w:val="20"/>
        </w:rPr>
        <w:t xml:space="preserve"> </w:t>
      </w:r>
      <w:bookmarkStart w:id="23" w:name="_Hlk61790763"/>
      <w:r w:rsidRPr="00C91191">
        <w:rPr>
          <w:szCs w:val="20"/>
        </w:rPr>
        <w:t xml:space="preserve">Приказ Ростехнадзора от 26 ноября 2020 г. № 461 «Об утверждении федеральных норм и правил в области промышленной безопасности </w:t>
      </w:r>
      <w:r w:rsidR="00DF515E">
        <w:rPr>
          <w:szCs w:val="20"/>
        </w:rPr>
        <w:t>«</w:t>
      </w:r>
      <w:r w:rsidRPr="00C91191">
        <w:rPr>
          <w:szCs w:val="20"/>
        </w:rPr>
        <w:t>Правила безопасности опасных производственных объектов, на которых используются подъемные сооружения» (зарегистрирован Минюстом России 30 декабря 2020 г., регистрационный № 61983</w:t>
      </w:r>
      <w:bookmarkEnd w:id="23"/>
      <w:r w:rsidRPr="00FF228C">
        <w:rPr>
          <w:rFonts w:eastAsiaTheme="majorEastAsia"/>
          <w:szCs w:val="20"/>
        </w:rPr>
        <w:t>)</w:t>
      </w:r>
      <w:r w:rsidRPr="00FF228C">
        <w:rPr>
          <w:szCs w:val="20"/>
        </w:rPr>
        <w:t>.</w:t>
      </w:r>
    </w:p>
  </w:endnote>
  <w:endnote w:id="8">
    <w:p w14:paraId="02E6D665" w14:textId="641BDB8A" w:rsidR="005D35B2" w:rsidRPr="00A353C9" w:rsidRDefault="005D35B2" w:rsidP="00A36CFD">
      <w:pPr>
        <w:pStyle w:val="100"/>
        <w:jc w:val="both"/>
      </w:pPr>
      <w:r w:rsidRPr="00A353C9">
        <w:rPr>
          <w:rStyle w:val="ad"/>
        </w:rPr>
        <w:endnoteRef/>
      </w:r>
      <w:r w:rsidRPr="00A353C9">
        <w:t xml:space="preserve"> Единый тарифно-квалификационный справочник работ и профессий рабочих, часть №</w:t>
      </w:r>
      <w:r w:rsidR="00147D28">
        <w:t xml:space="preserve"> </w:t>
      </w:r>
      <w:r w:rsidRPr="00A353C9">
        <w:t>1 выпуска №</w:t>
      </w:r>
      <w:r w:rsidR="00147D28">
        <w:t xml:space="preserve"> </w:t>
      </w:r>
      <w:r w:rsidRPr="00A353C9">
        <w:t>2, раздел «Кузнечно-прессовые и термические работы».</w:t>
      </w:r>
    </w:p>
  </w:endnote>
  <w:endnote w:id="9">
    <w:p w14:paraId="6CBB870D" w14:textId="77777777" w:rsidR="005D35B2" w:rsidRPr="00A353C9" w:rsidRDefault="005D35B2" w:rsidP="00A36CFD">
      <w:pPr>
        <w:pStyle w:val="100"/>
        <w:jc w:val="both"/>
      </w:pPr>
      <w:r w:rsidRPr="00A353C9">
        <w:rPr>
          <w:rStyle w:val="ad"/>
        </w:rPr>
        <w:endnoteRef/>
      </w:r>
      <w:r w:rsidRPr="00A353C9">
        <w:t xml:space="preserve"> Общероссийский классификатор профессий рабочих, должностей специалистов и тарифных разрядов.</w:t>
      </w:r>
    </w:p>
  </w:endnote>
  <w:endnote w:id="10">
    <w:p w14:paraId="7138FDED" w14:textId="77777777" w:rsidR="005D35B2" w:rsidRPr="00A353C9" w:rsidRDefault="005D35B2" w:rsidP="00A36CFD">
      <w:pPr>
        <w:pStyle w:val="ab"/>
        <w:jc w:val="both"/>
        <w:rPr>
          <w:szCs w:val="20"/>
        </w:rPr>
      </w:pPr>
      <w:r w:rsidRPr="00A353C9">
        <w:rPr>
          <w:rStyle w:val="ad"/>
          <w:szCs w:val="20"/>
        </w:rPr>
        <w:endnoteRef/>
      </w:r>
      <w:r w:rsidRPr="00A353C9">
        <w:rPr>
          <w:szCs w:val="20"/>
        </w:rPr>
        <w:t xml:space="preserve"> Общероссийский классификатор специальностей по образованию.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771E29" w14:textId="77777777" w:rsidR="005D35B2" w:rsidRDefault="005D35B2" w:rsidP="004C2989">
    <w:pPr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14:paraId="66CCD49F" w14:textId="77777777" w:rsidR="005D35B2" w:rsidRDefault="005D35B2" w:rsidP="004C2989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B401FF" w14:textId="4D13B99F" w:rsidR="005D35B2" w:rsidRDefault="005D35B2" w:rsidP="004C2989"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1B49203" wp14:editId="7F21C1C6">
              <wp:simplePos x="0" y="0"/>
              <wp:positionH relativeFrom="column">
                <wp:posOffset>9497695</wp:posOffset>
              </wp:positionH>
              <wp:positionV relativeFrom="page">
                <wp:posOffset>4147820</wp:posOffset>
              </wp:positionV>
              <wp:extent cx="280670" cy="34226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0670" cy="3422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515D53" w14:textId="77777777" w:rsidR="005D35B2" w:rsidRPr="000D3602" w:rsidRDefault="005D35B2" w:rsidP="004C2989">
                          <w:r>
                            <w:rPr>
                              <w:noProof/>
                            </w:rPr>
                            <w:fldChar w:fldCharType="begin"/>
                          </w:r>
                          <w:r>
                            <w:rPr>
                              <w:noProof/>
                            </w:rPr>
                            <w:instrText xml:space="preserve"> PAGE  \* Arabic  \* MERGEFORMAT </w:instrText>
                          </w:r>
                          <w:r>
                            <w:rPr>
                              <w:noProof/>
                            </w:rPr>
                            <w:fldChar w:fldCharType="separate"/>
                          </w:r>
                          <w:r w:rsidR="00325A5E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" wrap="square" lIns="0" tIns="0" rIns="0" bIns="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B4920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747.85pt;margin-top:326.6pt;width:22.1pt;height:26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" stroked="f">
              <v:textbox style="layout-flow:vertical" inset="0,0,0,0">
                <w:txbxContent>
                  <w:p w14:paraId="67515D53" w14:textId="77777777" w:rsidR="005D35B2" w:rsidRPr="000D3602" w:rsidRDefault="005D35B2" w:rsidP="004C2989">
                    <w:r>
                      <w:rPr>
                        <w:noProof/>
                      </w:rPr>
                      <w:fldChar w:fldCharType="begin"/>
                    </w:r>
                    <w:r>
                      <w:rPr>
                        <w:noProof/>
                      </w:rPr>
                      <w:instrText xml:space="preserve"> PAGE  \* Arabic  \* MERGEFORMAT </w:instrText>
                    </w:r>
                    <w:r>
                      <w:rPr>
                        <w:noProof/>
                      </w:rPr>
                      <w:fldChar w:fldCharType="separate"/>
                    </w:r>
                    <w:r w:rsidR="00325A5E"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ECBD65" w14:textId="40ED3657" w:rsidR="005D35B2" w:rsidRDefault="005D35B2" w:rsidP="004C2989"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47524E14" wp14:editId="513A3417">
              <wp:simplePos x="0" y="0"/>
              <wp:positionH relativeFrom="column">
                <wp:posOffset>9429115</wp:posOffset>
              </wp:positionH>
              <wp:positionV relativeFrom="page">
                <wp:posOffset>4261485</wp:posOffset>
              </wp:positionV>
              <wp:extent cx="280670" cy="341630"/>
              <wp:effectExtent l="0" t="0" r="0" b="0"/>
              <wp:wrapTight wrapText="bothSides">
                <wp:wrapPolygon edited="0">
                  <wp:start x="0" y="0"/>
                  <wp:lineTo x="0" y="20476"/>
                  <wp:lineTo x="20525" y="20476"/>
                  <wp:lineTo x="20525" y="0"/>
                  <wp:lineTo x="0" y="0"/>
                </wp:wrapPolygon>
              </wp:wrapTight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0670" cy="3416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F09053" w14:textId="1B222A38" w:rsidR="005D35B2" w:rsidRPr="000D3602" w:rsidRDefault="005D35B2" w:rsidP="004C2989"/>
                      </w:txbxContent>
                    </wps:txbx>
                    <wps:bodyPr rot="0" vert="vert" wrap="square" lIns="0" tIns="0" rIns="0" bIns="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524E14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742.45pt;margin-top:335.55pt;width:22.1pt;height:26.9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" stroked="f">
              <v:textbox style="layout-flow:vertical" inset="0,0,0,0">
                <w:txbxContent>
                  <w:p w14:paraId="4CF09053" w14:textId="1B222A38" w:rsidR="005D35B2" w:rsidRPr="000D3602" w:rsidRDefault="005D35B2" w:rsidP="004C2989"/>
                </w:txbxContent>
              </v:textbox>
              <w10:wrap type="tight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D2DDBF" w14:textId="77777777" w:rsidR="005D35B2" w:rsidRDefault="005D35B2" w:rsidP="004C2989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BD247C" w14:textId="77777777" w:rsidR="005D35B2" w:rsidRDefault="005D35B2" w:rsidP="004C298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C1FB1C" w14:textId="77777777" w:rsidR="00FE7581" w:rsidRDefault="00FE7581" w:rsidP="004C2989">
      <w:r>
        <w:separator/>
      </w:r>
    </w:p>
  </w:footnote>
  <w:footnote w:type="continuationSeparator" w:id="0">
    <w:p w14:paraId="5E424F2D" w14:textId="77777777" w:rsidR="00FE7581" w:rsidRDefault="00FE7581" w:rsidP="004C29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6AF647" w14:textId="77777777" w:rsidR="005D35B2" w:rsidRDefault="005D35B2" w:rsidP="00E70D17">
    <w:pPr>
      <w:pStyle w:val="af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14:paraId="6E76E8E4" w14:textId="77777777" w:rsidR="005D35B2" w:rsidRDefault="005D35B2" w:rsidP="00E70D17">
    <w:pPr>
      <w:pStyle w:val="af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DACFCB" w14:textId="77777777" w:rsidR="005D35B2" w:rsidRPr="000D0650" w:rsidRDefault="005D35B2" w:rsidP="00E70D17">
    <w:pPr>
      <w:pStyle w:val="af"/>
      <w:rPr>
        <w:sz w:val="20"/>
      </w:rPr>
    </w:pPr>
    <w:r w:rsidRPr="000D0650">
      <w:rPr>
        <w:sz w:val="20"/>
      </w:rPr>
      <w:fldChar w:fldCharType="begin"/>
    </w:r>
    <w:r w:rsidRPr="000D0650">
      <w:rPr>
        <w:sz w:val="20"/>
      </w:rPr>
      <w:instrText xml:space="preserve"> PAGE   \* MERGEFORMAT </w:instrText>
    </w:r>
    <w:r w:rsidRPr="000D0650">
      <w:rPr>
        <w:sz w:val="20"/>
      </w:rPr>
      <w:fldChar w:fldCharType="separate"/>
    </w:r>
    <w:r>
      <w:rPr>
        <w:noProof/>
        <w:sz w:val="20"/>
      </w:rPr>
      <w:t>2</w:t>
    </w:r>
    <w:r w:rsidRPr="000D0650">
      <w:rPr>
        <w:noProof/>
        <w:sz w:val="20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0DCFDA" w14:textId="22612C1B" w:rsidR="005D35B2" w:rsidRPr="00511D6B" w:rsidRDefault="00511D6B" w:rsidP="00E70D17">
    <w:pPr>
      <w:pStyle w:val="af"/>
      <w:rPr>
        <w:sz w:val="20"/>
        <w:szCs w:val="20"/>
      </w:rPr>
    </w:pPr>
    <w:r w:rsidRPr="00511D6B">
      <w:rPr>
        <w:sz w:val="20"/>
        <w:szCs w:val="20"/>
      </w:rPr>
      <w:t xml:space="preserve">3 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AEB86C" w14:textId="77777777" w:rsidR="005D35B2" w:rsidRPr="00A219B6" w:rsidRDefault="005D35B2">
    <w:pPr>
      <w:pStyle w:val="af"/>
      <w:rPr>
        <w:sz w:val="20"/>
        <w:szCs w:val="20"/>
      </w:rPr>
    </w:pPr>
    <w:r w:rsidRPr="00A219B6">
      <w:rPr>
        <w:sz w:val="20"/>
        <w:szCs w:val="20"/>
      </w:rPr>
      <w:fldChar w:fldCharType="begin"/>
    </w:r>
    <w:r w:rsidRPr="00A219B6">
      <w:rPr>
        <w:sz w:val="20"/>
        <w:szCs w:val="20"/>
      </w:rPr>
      <w:instrText xml:space="preserve"> PAGE   \* MERGEFORMAT </w:instrText>
    </w:r>
    <w:r w:rsidRPr="00A219B6">
      <w:rPr>
        <w:sz w:val="20"/>
        <w:szCs w:val="20"/>
      </w:rPr>
      <w:fldChar w:fldCharType="separate"/>
    </w:r>
    <w:r w:rsidR="00325A5E">
      <w:rPr>
        <w:noProof/>
        <w:sz w:val="20"/>
        <w:szCs w:val="20"/>
      </w:rPr>
      <w:t>2</w:t>
    </w:r>
    <w:r w:rsidRPr="00A219B6">
      <w:rPr>
        <w:sz w:val="20"/>
        <w:szCs w:val="20"/>
      </w:rPr>
      <w:fldChar w:fldCharType="end"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D24862" w14:textId="77777777" w:rsidR="005D35B2" w:rsidRPr="00511B3C" w:rsidRDefault="005D35B2" w:rsidP="00E70D17">
    <w:pPr>
      <w:pStyle w:val="af"/>
      <w:rPr>
        <w:sz w:val="20"/>
      </w:rPr>
    </w:pPr>
    <w:r w:rsidRPr="00511B3C">
      <w:rPr>
        <w:noProof/>
        <w:sz w:val="20"/>
      </w:rPr>
      <w:fldChar w:fldCharType="begin"/>
    </w:r>
    <w:r w:rsidRPr="00511B3C">
      <w:rPr>
        <w:noProof/>
        <w:sz w:val="20"/>
      </w:rPr>
      <w:instrText xml:space="preserve"> PAGE   \* MERGEFORMAT </w:instrText>
    </w:r>
    <w:r w:rsidRPr="00511B3C">
      <w:rPr>
        <w:noProof/>
        <w:sz w:val="20"/>
      </w:rPr>
      <w:fldChar w:fldCharType="separate"/>
    </w:r>
    <w:r w:rsidR="00325A5E">
      <w:rPr>
        <w:noProof/>
        <w:sz w:val="20"/>
      </w:rPr>
      <w:t>21</w:t>
    </w:r>
    <w:r w:rsidRPr="00511B3C">
      <w:rPr>
        <w:noProof/>
        <w:sz w:val="20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EB7ED1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69A9B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A2637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86EB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19E05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BAA764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E3CB8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E86560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4D650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454012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686D53"/>
    <w:multiLevelType w:val="hybridMultilevel"/>
    <w:tmpl w:val="7014530A"/>
    <w:lvl w:ilvl="0" w:tplc="1658ADFE">
      <w:start w:val="40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767298B"/>
    <w:multiLevelType w:val="hybridMultilevel"/>
    <w:tmpl w:val="062AC2D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343236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3" w15:restartNumberingAfterBreak="0">
    <w:nsid w:val="1DE5102E"/>
    <w:multiLevelType w:val="hybridMultilevel"/>
    <w:tmpl w:val="A54C00E0"/>
    <w:lvl w:ilvl="0" w:tplc="2A5448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162778"/>
    <w:multiLevelType w:val="hybridMultilevel"/>
    <w:tmpl w:val="7E4CC8FA"/>
    <w:lvl w:ilvl="0" w:tplc="BD2E0142">
      <w:start w:val="1"/>
      <w:numFmt w:val="decimal"/>
      <w:suff w:val="nothing"/>
      <w:lvlText w:val="%1."/>
      <w:lvlJc w:val="left"/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EAD62C0"/>
    <w:multiLevelType w:val="multilevel"/>
    <w:tmpl w:val="36DCDDA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690"/>
        </w:tabs>
        <w:ind w:left="69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380"/>
        </w:tabs>
        <w:ind w:left="13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10"/>
        </w:tabs>
        <w:ind w:left="171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400"/>
        </w:tabs>
        <w:ind w:left="2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0"/>
        </w:tabs>
        <w:ind w:left="273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20"/>
        </w:tabs>
        <w:ind w:left="34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50"/>
        </w:tabs>
        <w:ind w:left="375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40"/>
        </w:tabs>
        <w:ind w:left="4440" w:hanging="1800"/>
      </w:pPr>
      <w:rPr>
        <w:rFonts w:cs="Times New Roman" w:hint="default"/>
      </w:rPr>
    </w:lvl>
  </w:abstractNum>
  <w:abstractNum w:abstractNumId="16" w15:restartNumberingAfterBreak="0">
    <w:nsid w:val="33DE058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7" w15:restartNumberingAfterBreak="0">
    <w:nsid w:val="38572E86"/>
    <w:multiLevelType w:val="multilevel"/>
    <w:tmpl w:val="8A04616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8" w15:restartNumberingAfterBreak="0">
    <w:nsid w:val="39C62D7D"/>
    <w:multiLevelType w:val="multilevel"/>
    <w:tmpl w:val="83CA3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3C9C78E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0" w15:restartNumberingAfterBreak="0">
    <w:nsid w:val="3F0B5671"/>
    <w:multiLevelType w:val="hybridMultilevel"/>
    <w:tmpl w:val="1544128E"/>
    <w:lvl w:ilvl="0" w:tplc="741E2D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921D1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2" w15:restartNumberingAfterBreak="0">
    <w:nsid w:val="46FD0ED6"/>
    <w:multiLevelType w:val="hybridMultilevel"/>
    <w:tmpl w:val="EBF80C84"/>
    <w:lvl w:ilvl="0" w:tplc="53B6EADE">
      <w:start w:val="1"/>
      <w:numFmt w:val="decimal"/>
      <w:lvlText w:val="%1."/>
      <w:lvlJc w:val="left"/>
      <w:pPr>
        <w:ind w:left="284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797781"/>
    <w:multiLevelType w:val="multilevel"/>
    <w:tmpl w:val="8A04616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4" w15:restartNumberingAfterBreak="0">
    <w:nsid w:val="5CB71EEB"/>
    <w:multiLevelType w:val="hybridMultilevel"/>
    <w:tmpl w:val="E7E4B0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CDF189E"/>
    <w:multiLevelType w:val="hybridMultilevel"/>
    <w:tmpl w:val="1CF8967A"/>
    <w:lvl w:ilvl="0" w:tplc="7FB01488">
      <w:start w:val="1"/>
      <w:numFmt w:val="decimal"/>
      <w:suff w:val="nothing"/>
      <w:lvlText w:val="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634F28DC"/>
    <w:multiLevelType w:val="hybridMultilevel"/>
    <w:tmpl w:val="5D76D48C"/>
    <w:lvl w:ilvl="0" w:tplc="606ECFCC">
      <w:start w:val="1"/>
      <w:numFmt w:val="decimal"/>
      <w:suff w:val="nothing"/>
      <w:lvlText w:val="%1"/>
      <w:lvlJc w:val="left"/>
      <w:pPr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7B6729"/>
    <w:multiLevelType w:val="hybridMultilevel"/>
    <w:tmpl w:val="3A2E65F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8" w15:restartNumberingAfterBreak="0">
    <w:nsid w:val="65D44E8B"/>
    <w:multiLevelType w:val="multilevel"/>
    <w:tmpl w:val="92E047A6"/>
    <w:lvl w:ilvl="0">
      <w:start w:val="3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90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29" w15:restartNumberingAfterBreak="0">
    <w:nsid w:val="6CE2789D"/>
    <w:multiLevelType w:val="hybridMultilevel"/>
    <w:tmpl w:val="6AE41D9A"/>
    <w:lvl w:ilvl="0" w:tplc="223A87A0">
      <w:start w:val="1"/>
      <w:numFmt w:val="decimal"/>
      <w:suff w:val="nothing"/>
      <w:lvlText w:val="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394F6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1" w15:restartNumberingAfterBreak="0">
    <w:nsid w:val="766B42A7"/>
    <w:multiLevelType w:val="hybridMultilevel"/>
    <w:tmpl w:val="8D80FD28"/>
    <w:lvl w:ilvl="0" w:tplc="6FF0B794">
      <w:start w:val="1"/>
      <w:numFmt w:val="decimal"/>
      <w:lvlText w:val="2.%1"/>
      <w:lvlJc w:val="left"/>
      <w:pPr>
        <w:tabs>
          <w:tab w:val="num" w:pos="-4062"/>
        </w:tabs>
        <w:ind w:firstLine="737"/>
      </w:pPr>
      <w:rPr>
        <w:rFonts w:cs="Times New Roman" w:hint="default"/>
      </w:rPr>
    </w:lvl>
    <w:lvl w:ilvl="1" w:tplc="043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3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3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3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3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3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3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3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7AD22683"/>
    <w:multiLevelType w:val="hybridMultilevel"/>
    <w:tmpl w:val="D3CEFBA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11"/>
  </w:num>
  <w:num w:numId="2">
    <w:abstractNumId w:val="24"/>
  </w:num>
  <w:num w:numId="3">
    <w:abstractNumId w:val="17"/>
  </w:num>
  <w:num w:numId="4">
    <w:abstractNumId w:val="16"/>
  </w:num>
  <w:num w:numId="5">
    <w:abstractNumId w:val="19"/>
  </w:num>
  <w:num w:numId="6">
    <w:abstractNumId w:val="12"/>
  </w:num>
  <w:num w:numId="7">
    <w:abstractNumId w:val="30"/>
  </w:num>
  <w:num w:numId="8">
    <w:abstractNumId w:val="21"/>
  </w:num>
  <w:num w:numId="9">
    <w:abstractNumId w:val="20"/>
  </w:num>
  <w:num w:numId="10">
    <w:abstractNumId w:val="8"/>
  </w:num>
  <w:num w:numId="11">
    <w:abstractNumId w:val="25"/>
  </w:num>
  <w:num w:numId="12">
    <w:abstractNumId w:val="32"/>
  </w:num>
  <w:num w:numId="13">
    <w:abstractNumId w:val="27"/>
  </w:num>
  <w:num w:numId="14">
    <w:abstractNumId w:val="15"/>
  </w:num>
  <w:num w:numId="15">
    <w:abstractNumId w:val="28"/>
  </w:num>
  <w:num w:numId="16">
    <w:abstractNumId w:val="23"/>
  </w:num>
  <w:num w:numId="17">
    <w:abstractNumId w:val="18"/>
  </w:num>
  <w:num w:numId="18">
    <w:abstractNumId w:val="31"/>
  </w:num>
  <w:num w:numId="19">
    <w:abstractNumId w:val="9"/>
  </w:num>
  <w:num w:numId="20">
    <w:abstractNumId w:val="7"/>
  </w:num>
  <w:num w:numId="21">
    <w:abstractNumId w:val="6"/>
  </w:num>
  <w:num w:numId="22">
    <w:abstractNumId w:val="5"/>
  </w:num>
  <w:num w:numId="23">
    <w:abstractNumId w:val="4"/>
  </w:num>
  <w:num w:numId="24">
    <w:abstractNumId w:val="3"/>
  </w:num>
  <w:num w:numId="25">
    <w:abstractNumId w:val="2"/>
  </w:num>
  <w:num w:numId="26">
    <w:abstractNumId w:val="1"/>
  </w:num>
  <w:num w:numId="27">
    <w:abstractNumId w:val="0"/>
  </w:num>
  <w:num w:numId="28">
    <w:abstractNumId w:val="29"/>
  </w:num>
  <w:num w:numId="29">
    <w:abstractNumId w:val="10"/>
  </w:num>
  <w:num w:numId="30">
    <w:abstractNumId w:val="13"/>
  </w:num>
  <w:num w:numId="31">
    <w:abstractNumId w:val="14"/>
  </w:num>
  <w:num w:numId="32">
    <w:abstractNumId w:val="22"/>
  </w:num>
  <w:num w:numId="3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linkStyles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trackedChanges" w:enforcement="0"/>
  <w:defaultTabStop w:val="708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455"/>
    <w:rsid w:val="0000008B"/>
    <w:rsid w:val="000017D2"/>
    <w:rsid w:val="00001D5A"/>
    <w:rsid w:val="00001FB1"/>
    <w:rsid w:val="000024CA"/>
    <w:rsid w:val="00002506"/>
    <w:rsid w:val="0000273E"/>
    <w:rsid w:val="000033FF"/>
    <w:rsid w:val="00003CE3"/>
    <w:rsid w:val="00003DB9"/>
    <w:rsid w:val="0000465B"/>
    <w:rsid w:val="0000468D"/>
    <w:rsid w:val="00004B71"/>
    <w:rsid w:val="000066B4"/>
    <w:rsid w:val="000066C8"/>
    <w:rsid w:val="00006780"/>
    <w:rsid w:val="0000694E"/>
    <w:rsid w:val="00006B25"/>
    <w:rsid w:val="00007DB7"/>
    <w:rsid w:val="000107F5"/>
    <w:rsid w:val="000109E0"/>
    <w:rsid w:val="00010C6C"/>
    <w:rsid w:val="00011462"/>
    <w:rsid w:val="00013440"/>
    <w:rsid w:val="00013484"/>
    <w:rsid w:val="00013912"/>
    <w:rsid w:val="0001395D"/>
    <w:rsid w:val="00013A03"/>
    <w:rsid w:val="00013A69"/>
    <w:rsid w:val="00014209"/>
    <w:rsid w:val="0001463A"/>
    <w:rsid w:val="0001483C"/>
    <w:rsid w:val="0001495D"/>
    <w:rsid w:val="00014C14"/>
    <w:rsid w:val="00014F0F"/>
    <w:rsid w:val="0001501B"/>
    <w:rsid w:val="00015C47"/>
    <w:rsid w:val="00015D4F"/>
    <w:rsid w:val="0001620B"/>
    <w:rsid w:val="000168D4"/>
    <w:rsid w:val="00017746"/>
    <w:rsid w:val="0001793F"/>
    <w:rsid w:val="000200BB"/>
    <w:rsid w:val="0002029A"/>
    <w:rsid w:val="00020D79"/>
    <w:rsid w:val="000214B0"/>
    <w:rsid w:val="00022A3D"/>
    <w:rsid w:val="00023E5E"/>
    <w:rsid w:val="00023FA1"/>
    <w:rsid w:val="00026340"/>
    <w:rsid w:val="000269C9"/>
    <w:rsid w:val="00026A96"/>
    <w:rsid w:val="00027024"/>
    <w:rsid w:val="000274DE"/>
    <w:rsid w:val="0003088B"/>
    <w:rsid w:val="000309F2"/>
    <w:rsid w:val="00030F0F"/>
    <w:rsid w:val="00031A78"/>
    <w:rsid w:val="00031D42"/>
    <w:rsid w:val="000320EA"/>
    <w:rsid w:val="000324F5"/>
    <w:rsid w:val="00032939"/>
    <w:rsid w:val="00032994"/>
    <w:rsid w:val="000329CD"/>
    <w:rsid w:val="00032F55"/>
    <w:rsid w:val="00033757"/>
    <w:rsid w:val="00033E3A"/>
    <w:rsid w:val="00033EEB"/>
    <w:rsid w:val="00034969"/>
    <w:rsid w:val="00035135"/>
    <w:rsid w:val="00037090"/>
    <w:rsid w:val="00037149"/>
    <w:rsid w:val="000371A4"/>
    <w:rsid w:val="000371E8"/>
    <w:rsid w:val="000374DB"/>
    <w:rsid w:val="000405FD"/>
    <w:rsid w:val="000407B5"/>
    <w:rsid w:val="00041B22"/>
    <w:rsid w:val="00042C20"/>
    <w:rsid w:val="00042E2F"/>
    <w:rsid w:val="0004378D"/>
    <w:rsid w:val="00043969"/>
    <w:rsid w:val="00044344"/>
    <w:rsid w:val="000452FA"/>
    <w:rsid w:val="00045455"/>
    <w:rsid w:val="000457C1"/>
    <w:rsid w:val="00045BAF"/>
    <w:rsid w:val="00046A47"/>
    <w:rsid w:val="00046C27"/>
    <w:rsid w:val="00047244"/>
    <w:rsid w:val="00047D95"/>
    <w:rsid w:val="00047F44"/>
    <w:rsid w:val="00050AFB"/>
    <w:rsid w:val="00050EB5"/>
    <w:rsid w:val="0005157C"/>
    <w:rsid w:val="0005180C"/>
    <w:rsid w:val="0005252F"/>
    <w:rsid w:val="0005283D"/>
    <w:rsid w:val="00053591"/>
    <w:rsid w:val="000543E2"/>
    <w:rsid w:val="0005548B"/>
    <w:rsid w:val="000557EB"/>
    <w:rsid w:val="0005619A"/>
    <w:rsid w:val="00060809"/>
    <w:rsid w:val="00060AD4"/>
    <w:rsid w:val="00061D76"/>
    <w:rsid w:val="00062588"/>
    <w:rsid w:val="0006259E"/>
    <w:rsid w:val="00062BB7"/>
    <w:rsid w:val="00062BC5"/>
    <w:rsid w:val="00063AFD"/>
    <w:rsid w:val="00064388"/>
    <w:rsid w:val="00064515"/>
    <w:rsid w:val="00064BC3"/>
    <w:rsid w:val="00064CAC"/>
    <w:rsid w:val="00064E1E"/>
    <w:rsid w:val="00064FB6"/>
    <w:rsid w:val="00065504"/>
    <w:rsid w:val="000656D2"/>
    <w:rsid w:val="00065CAA"/>
    <w:rsid w:val="00065EE6"/>
    <w:rsid w:val="000660B5"/>
    <w:rsid w:val="000662CD"/>
    <w:rsid w:val="0006663A"/>
    <w:rsid w:val="00066F9C"/>
    <w:rsid w:val="00067356"/>
    <w:rsid w:val="00067607"/>
    <w:rsid w:val="00070187"/>
    <w:rsid w:val="000707E4"/>
    <w:rsid w:val="00071000"/>
    <w:rsid w:val="000711E5"/>
    <w:rsid w:val="0007139F"/>
    <w:rsid w:val="00071543"/>
    <w:rsid w:val="00071B1B"/>
    <w:rsid w:val="00071CF8"/>
    <w:rsid w:val="00071EB6"/>
    <w:rsid w:val="0007217D"/>
    <w:rsid w:val="00072950"/>
    <w:rsid w:val="00072995"/>
    <w:rsid w:val="00072B58"/>
    <w:rsid w:val="000732CE"/>
    <w:rsid w:val="000735D7"/>
    <w:rsid w:val="0007372B"/>
    <w:rsid w:val="0007404E"/>
    <w:rsid w:val="000741C6"/>
    <w:rsid w:val="00074FD8"/>
    <w:rsid w:val="0007533C"/>
    <w:rsid w:val="00075CEF"/>
    <w:rsid w:val="00077285"/>
    <w:rsid w:val="00077341"/>
    <w:rsid w:val="00077567"/>
    <w:rsid w:val="00077DFD"/>
    <w:rsid w:val="000802A5"/>
    <w:rsid w:val="00080410"/>
    <w:rsid w:val="000816C7"/>
    <w:rsid w:val="000817FB"/>
    <w:rsid w:val="00082749"/>
    <w:rsid w:val="000836E9"/>
    <w:rsid w:val="00083766"/>
    <w:rsid w:val="0008384C"/>
    <w:rsid w:val="00083DF8"/>
    <w:rsid w:val="00084ADC"/>
    <w:rsid w:val="00084FE7"/>
    <w:rsid w:val="00085BB5"/>
    <w:rsid w:val="0008657F"/>
    <w:rsid w:val="0008682E"/>
    <w:rsid w:val="00086905"/>
    <w:rsid w:val="00087C28"/>
    <w:rsid w:val="000904C9"/>
    <w:rsid w:val="000907DC"/>
    <w:rsid w:val="00090C10"/>
    <w:rsid w:val="00090F10"/>
    <w:rsid w:val="00091D77"/>
    <w:rsid w:val="00092877"/>
    <w:rsid w:val="000932B7"/>
    <w:rsid w:val="00093353"/>
    <w:rsid w:val="000939F4"/>
    <w:rsid w:val="00093A5C"/>
    <w:rsid w:val="00093CFF"/>
    <w:rsid w:val="00093E5C"/>
    <w:rsid w:val="0009405E"/>
    <w:rsid w:val="00094C31"/>
    <w:rsid w:val="000959A0"/>
    <w:rsid w:val="000959E0"/>
    <w:rsid w:val="00095CF4"/>
    <w:rsid w:val="00095D9E"/>
    <w:rsid w:val="00095DA0"/>
    <w:rsid w:val="00096071"/>
    <w:rsid w:val="000961A6"/>
    <w:rsid w:val="00096767"/>
    <w:rsid w:val="00096C7C"/>
    <w:rsid w:val="00097D91"/>
    <w:rsid w:val="00097EBE"/>
    <w:rsid w:val="000A01DE"/>
    <w:rsid w:val="000A091A"/>
    <w:rsid w:val="000A0BC1"/>
    <w:rsid w:val="000A126C"/>
    <w:rsid w:val="000A130C"/>
    <w:rsid w:val="000A14B7"/>
    <w:rsid w:val="000A1823"/>
    <w:rsid w:val="000A1843"/>
    <w:rsid w:val="000A1FCA"/>
    <w:rsid w:val="000A242B"/>
    <w:rsid w:val="000A2B07"/>
    <w:rsid w:val="000A470D"/>
    <w:rsid w:val="000A538C"/>
    <w:rsid w:val="000A6066"/>
    <w:rsid w:val="000A68E6"/>
    <w:rsid w:val="000A6BF3"/>
    <w:rsid w:val="000A6E45"/>
    <w:rsid w:val="000A70E2"/>
    <w:rsid w:val="000A7CC4"/>
    <w:rsid w:val="000B01D5"/>
    <w:rsid w:val="000B020D"/>
    <w:rsid w:val="000B02BC"/>
    <w:rsid w:val="000B182F"/>
    <w:rsid w:val="000B1CDB"/>
    <w:rsid w:val="000B3194"/>
    <w:rsid w:val="000B549F"/>
    <w:rsid w:val="000B6058"/>
    <w:rsid w:val="000B66F8"/>
    <w:rsid w:val="000B6D35"/>
    <w:rsid w:val="000B7074"/>
    <w:rsid w:val="000B738D"/>
    <w:rsid w:val="000B74D0"/>
    <w:rsid w:val="000B754A"/>
    <w:rsid w:val="000B7783"/>
    <w:rsid w:val="000B7A1A"/>
    <w:rsid w:val="000B7B31"/>
    <w:rsid w:val="000B7CC3"/>
    <w:rsid w:val="000B7F98"/>
    <w:rsid w:val="000C10E4"/>
    <w:rsid w:val="000C226E"/>
    <w:rsid w:val="000C46A8"/>
    <w:rsid w:val="000C4760"/>
    <w:rsid w:val="000C4C70"/>
    <w:rsid w:val="000C54DC"/>
    <w:rsid w:val="000C57CB"/>
    <w:rsid w:val="000C65E2"/>
    <w:rsid w:val="000C6BC5"/>
    <w:rsid w:val="000C6D6A"/>
    <w:rsid w:val="000C72FC"/>
    <w:rsid w:val="000C7402"/>
    <w:rsid w:val="000C7B18"/>
    <w:rsid w:val="000D03AD"/>
    <w:rsid w:val="000D0449"/>
    <w:rsid w:val="000D05B6"/>
    <w:rsid w:val="000D0650"/>
    <w:rsid w:val="000D166C"/>
    <w:rsid w:val="000D1B3C"/>
    <w:rsid w:val="000D210A"/>
    <w:rsid w:val="000D24AF"/>
    <w:rsid w:val="000D2608"/>
    <w:rsid w:val="000D3602"/>
    <w:rsid w:val="000D383F"/>
    <w:rsid w:val="000D3B5A"/>
    <w:rsid w:val="000D4391"/>
    <w:rsid w:val="000D4634"/>
    <w:rsid w:val="000D4671"/>
    <w:rsid w:val="000D4708"/>
    <w:rsid w:val="000D486D"/>
    <w:rsid w:val="000D4873"/>
    <w:rsid w:val="000D5469"/>
    <w:rsid w:val="000D56EB"/>
    <w:rsid w:val="000D5822"/>
    <w:rsid w:val="000D5B02"/>
    <w:rsid w:val="000D6A1F"/>
    <w:rsid w:val="000D6BE5"/>
    <w:rsid w:val="000D72A7"/>
    <w:rsid w:val="000D74FB"/>
    <w:rsid w:val="000D7D9B"/>
    <w:rsid w:val="000E04CB"/>
    <w:rsid w:val="000E0732"/>
    <w:rsid w:val="000E0DBE"/>
    <w:rsid w:val="000E1406"/>
    <w:rsid w:val="000E1B1E"/>
    <w:rsid w:val="000E1F45"/>
    <w:rsid w:val="000E22BA"/>
    <w:rsid w:val="000E2FE7"/>
    <w:rsid w:val="000E3161"/>
    <w:rsid w:val="000E3733"/>
    <w:rsid w:val="000E450C"/>
    <w:rsid w:val="000E4781"/>
    <w:rsid w:val="000E4825"/>
    <w:rsid w:val="000E498B"/>
    <w:rsid w:val="000F055C"/>
    <w:rsid w:val="000F1FDF"/>
    <w:rsid w:val="000F2DE1"/>
    <w:rsid w:val="000F31C9"/>
    <w:rsid w:val="000F332C"/>
    <w:rsid w:val="000F3378"/>
    <w:rsid w:val="000F4155"/>
    <w:rsid w:val="000F417A"/>
    <w:rsid w:val="000F4913"/>
    <w:rsid w:val="000F5C51"/>
    <w:rsid w:val="000F607C"/>
    <w:rsid w:val="000F6633"/>
    <w:rsid w:val="000F666B"/>
    <w:rsid w:val="000F6C21"/>
    <w:rsid w:val="000F735B"/>
    <w:rsid w:val="00101C02"/>
    <w:rsid w:val="00101FAB"/>
    <w:rsid w:val="0010227E"/>
    <w:rsid w:val="001024F7"/>
    <w:rsid w:val="0010429E"/>
    <w:rsid w:val="001045B1"/>
    <w:rsid w:val="00104BEA"/>
    <w:rsid w:val="00104C16"/>
    <w:rsid w:val="00104E0E"/>
    <w:rsid w:val="00105803"/>
    <w:rsid w:val="00106E94"/>
    <w:rsid w:val="00110ECC"/>
    <w:rsid w:val="001110B5"/>
    <w:rsid w:val="00112227"/>
    <w:rsid w:val="00113095"/>
    <w:rsid w:val="0011384A"/>
    <w:rsid w:val="0011414D"/>
    <w:rsid w:val="0011416C"/>
    <w:rsid w:val="00114A7D"/>
    <w:rsid w:val="00114C87"/>
    <w:rsid w:val="00114D62"/>
    <w:rsid w:val="001153B7"/>
    <w:rsid w:val="0011553D"/>
    <w:rsid w:val="001156F3"/>
    <w:rsid w:val="00115D8A"/>
    <w:rsid w:val="00115DC0"/>
    <w:rsid w:val="00116055"/>
    <w:rsid w:val="00116071"/>
    <w:rsid w:val="00116529"/>
    <w:rsid w:val="0011704A"/>
    <w:rsid w:val="0011710D"/>
    <w:rsid w:val="00117390"/>
    <w:rsid w:val="001174D7"/>
    <w:rsid w:val="00117980"/>
    <w:rsid w:val="00117BA5"/>
    <w:rsid w:val="00117CA7"/>
    <w:rsid w:val="00117D2A"/>
    <w:rsid w:val="00117D9F"/>
    <w:rsid w:val="00120CDB"/>
    <w:rsid w:val="00120DC9"/>
    <w:rsid w:val="0012250A"/>
    <w:rsid w:val="001233D9"/>
    <w:rsid w:val="00124A96"/>
    <w:rsid w:val="00124BC6"/>
    <w:rsid w:val="00125661"/>
    <w:rsid w:val="00125FDD"/>
    <w:rsid w:val="0012610D"/>
    <w:rsid w:val="001265DE"/>
    <w:rsid w:val="00126932"/>
    <w:rsid w:val="00126950"/>
    <w:rsid w:val="00127B82"/>
    <w:rsid w:val="00127CF8"/>
    <w:rsid w:val="00127DDF"/>
    <w:rsid w:val="00130743"/>
    <w:rsid w:val="001312DF"/>
    <w:rsid w:val="00131363"/>
    <w:rsid w:val="00131532"/>
    <w:rsid w:val="0013160F"/>
    <w:rsid w:val="00131B30"/>
    <w:rsid w:val="001321C5"/>
    <w:rsid w:val="00132B76"/>
    <w:rsid w:val="00132FAE"/>
    <w:rsid w:val="00133183"/>
    <w:rsid w:val="001336FB"/>
    <w:rsid w:val="00133B69"/>
    <w:rsid w:val="00133F0C"/>
    <w:rsid w:val="00134429"/>
    <w:rsid w:val="00135697"/>
    <w:rsid w:val="0013581A"/>
    <w:rsid w:val="00136AE7"/>
    <w:rsid w:val="00137456"/>
    <w:rsid w:val="00140B27"/>
    <w:rsid w:val="00140D76"/>
    <w:rsid w:val="00141592"/>
    <w:rsid w:val="00142272"/>
    <w:rsid w:val="0014266F"/>
    <w:rsid w:val="00143CA2"/>
    <w:rsid w:val="00146386"/>
    <w:rsid w:val="00146A06"/>
    <w:rsid w:val="00147D28"/>
    <w:rsid w:val="0015050B"/>
    <w:rsid w:val="0015075B"/>
    <w:rsid w:val="001508E5"/>
    <w:rsid w:val="00151DD6"/>
    <w:rsid w:val="00152276"/>
    <w:rsid w:val="00152B1E"/>
    <w:rsid w:val="0015304F"/>
    <w:rsid w:val="001536D0"/>
    <w:rsid w:val="00154450"/>
    <w:rsid w:val="00154EEF"/>
    <w:rsid w:val="00155DF7"/>
    <w:rsid w:val="001561CE"/>
    <w:rsid w:val="00156369"/>
    <w:rsid w:val="0015765F"/>
    <w:rsid w:val="00157B77"/>
    <w:rsid w:val="00160DCD"/>
    <w:rsid w:val="00160E0D"/>
    <w:rsid w:val="0016126E"/>
    <w:rsid w:val="001623D8"/>
    <w:rsid w:val="00163537"/>
    <w:rsid w:val="0016438F"/>
    <w:rsid w:val="0016538D"/>
    <w:rsid w:val="0016558B"/>
    <w:rsid w:val="00165CCC"/>
    <w:rsid w:val="00166A95"/>
    <w:rsid w:val="001670A3"/>
    <w:rsid w:val="00167CAA"/>
    <w:rsid w:val="0017017A"/>
    <w:rsid w:val="001705B7"/>
    <w:rsid w:val="0017093F"/>
    <w:rsid w:val="001715CF"/>
    <w:rsid w:val="00171D1E"/>
    <w:rsid w:val="00172173"/>
    <w:rsid w:val="00172565"/>
    <w:rsid w:val="0017270A"/>
    <w:rsid w:val="00172AC2"/>
    <w:rsid w:val="00172F00"/>
    <w:rsid w:val="0017354D"/>
    <w:rsid w:val="001746A8"/>
    <w:rsid w:val="00174DB0"/>
    <w:rsid w:val="00174E2E"/>
    <w:rsid w:val="00175A1A"/>
    <w:rsid w:val="00175E77"/>
    <w:rsid w:val="00175EF4"/>
    <w:rsid w:val="00176D5D"/>
    <w:rsid w:val="001771C0"/>
    <w:rsid w:val="0017792D"/>
    <w:rsid w:val="001800F9"/>
    <w:rsid w:val="00181502"/>
    <w:rsid w:val="00181598"/>
    <w:rsid w:val="001819AA"/>
    <w:rsid w:val="00181C70"/>
    <w:rsid w:val="001825EC"/>
    <w:rsid w:val="00182A21"/>
    <w:rsid w:val="00182E67"/>
    <w:rsid w:val="001830A1"/>
    <w:rsid w:val="0018347E"/>
    <w:rsid w:val="00183683"/>
    <w:rsid w:val="001837CE"/>
    <w:rsid w:val="00183A61"/>
    <w:rsid w:val="00183B9A"/>
    <w:rsid w:val="00184487"/>
    <w:rsid w:val="00184807"/>
    <w:rsid w:val="00185A3F"/>
    <w:rsid w:val="00185A59"/>
    <w:rsid w:val="00185AD7"/>
    <w:rsid w:val="001865A0"/>
    <w:rsid w:val="0018670F"/>
    <w:rsid w:val="001870D6"/>
    <w:rsid w:val="001871D0"/>
    <w:rsid w:val="00187845"/>
    <w:rsid w:val="00187C14"/>
    <w:rsid w:val="00187C8D"/>
    <w:rsid w:val="00190190"/>
    <w:rsid w:val="001904DF"/>
    <w:rsid w:val="001909F2"/>
    <w:rsid w:val="00190A01"/>
    <w:rsid w:val="00190A79"/>
    <w:rsid w:val="00190CA4"/>
    <w:rsid w:val="00190DDF"/>
    <w:rsid w:val="00191324"/>
    <w:rsid w:val="00191573"/>
    <w:rsid w:val="00191B9F"/>
    <w:rsid w:val="0019219D"/>
    <w:rsid w:val="00192C16"/>
    <w:rsid w:val="00192DF7"/>
    <w:rsid w:val="00193201"/>
    <w:rsid w:val="001934F8"/>
    <w:rsid w:val="001944F1"/>
    <w:rsid w:val="00195D45"/>
    <w:rsid w:val="00195E44"/>
    <w:rsid w:val="0019778F"/>
    <w:rsid w:val="00197818"/>
    <w:rsid w:val="0019788A"/>
    <w:rsid w:val="001A005D"/>
    <w:rsid w:val="001A1AEB"/>
    <w:rsid w:val="001A1DC0"/>
    <w:rsid w:val="001A2212"/>
    <w:rsid w:val="001A2BB9"/>
    <w:rsid w:val="001A34DD"/>
    <w:rsid w:val="001A37AD"/>
    <w:rsid w:val="001A3804"/>
    <w:rsid w:val="001A4693"/>
    <w:rsid w:val="001A4D82"/>
    <w:rsid w:val="001A518A"/>
    <w:rsid w:val="001A563A"/>
    <w:rsid w:val="001A5CCC"/>
    <w:rsid w:val="001A60FB"/>
    <w:rsid w:val="001A6344"/>
    <w:rsid w:val="001A64E8"/>
    <w:rsid w:val="001A7080"/>
    <w:rsid w:val="001A7BAD"/>
    <w:rsid w:val="001B05B7"/>
    <w:rsid w:val="001B13C6"/>
    <w:rsid w:val="001B1D1D"/>
    <w:rsid w:val="001B221C"/>
    <w:rsid w:val="001B2CCF"/>
    <w:rsid w:val="001B3EF9"/>
    <w:rsid w:val="001B4E5E"/>
    <w:rsid w:val="001B4FF2"/>
    <w:rsid w:val="001B5A3F"/>
    <w:rsid w:val="001B64F4"/>
    <w:rsid w:val="001B67D6"/>
    <w:rsid w:val="001B6B9E"/>
    <w:rsid w:val="001B77B0"/>
    <w:rsid w:val="001C11EE"/>
    <w:rsid w:val="001C1563"/>
    <w:rsid w:val="001C1565"/>
    <w:rsid w:val="001C1A1F"/>
    <w:rsid w:val="001C1CF4"/>
    <w:rsid w:val="001C1D2E"/>
    <w:rsid w:val="001C20D4"/>
    <w:rsid w:val="001C277C"/>
    <w:rsid w:val="001C2CC9"/>
    <w:rsid w:val="001C2FBF"/>
    <w:rsid w:val="001C34E1"/>
    <w:rsid w:val="001C6144"/>
    <w:rsid w:val="001C667A"/>
    <w:rsid w:val="001C74D3"/>
    <w:rsid w:val="001C7E79"/>
    <w:rsid w:val="001C7F2B"/>
    <w:rsid w:val="001D01A4"/>
    <w:rsid w:val="001D05FF"/>
    <w:rsid w:val="001D0BAE"/>
    <w:rsid w:val="001D0BF3"/>
    <w:rsid w:val="001D0C43"/>
    <w:rsid w:val="001D12BD"/>
    <w:rsid w:val="001D12EF"/>
    <w:rsid w:val="001D1EA6"/>
    <w:rsid w:val="001D270C"/>
    <w:rsid w:val="001D2C91"/>
    <w:rsid w:val="001D30EF"/>
    <w:rsid w:val="001D3C31"/>
    <w:rsid w:val="001D4218"/>
    <w:rsid w:val="001D4551"/>
    <w:rsid w:val="001D4E36"/>
    <w:rsid w:val="001D50A5"/>
    <w:rsid w:val="001D54BE"/>
    <w:rsid w:val="001D5E99"/>
    <w:rsid w:val="001D6676"/>
    <w:rsid w:val="001D6969"/>
    <w:rsid w:val="001D6A2B"/>
    <w:rsid w:val="001D6ACA"/>
    <w:rsid w:val="001D6E5D"/>
    <w:rsid w:val="001E030D"/>
    <w:rsid w:val="001E099A"/>
    <w:rsid w:val="001E1E6E"/>
    <w:rsid w:val="001E229B"/>
    <w:rsid w:val="001E2CA4"/>
    <w:rsid w:val="001E3CE5"/>
    <w:rsid w:val="001E3E25"/>
    <w:rsid w:val="001E3FB9"/>
    <w:rsid w:val="001E447C"/>
    <w:rsid w:val="001E44D4"/>
    <w:rsid w:val="001E4636"/>
    <w:rsid w:val="001E4DB1"/>
    <w:rsid w:val="001E56CD"/>
    <w:rsid w:val="001E5D1A"/>
    <w:rsid w:val="001E5F9E"/>
    <w:rsid w:val="001E60A6"/>
    <w:rsid w:val="001E71A6"/>
    <w:rsid w:val="001E7A21"/>
    <w:rsid w:val="001E7B0A"/>
    <w:rsid w:val="001E7EB7"/>
    <w:rsid w:val="001F03ED"/>
    <w:rsid w:val="001F0611"/>
    <w:rsid w:val="001F092A"/>
    <w:rsid w:val="001F1BBA"/>
    <w:rsid w:val="001F1C43"/>
    <w:rsid w:val="001F2EB6"/>
    <w:rsid w:val="001F3396"/>
    <w:rsid w:val="001F40F0"/>
    <w:rsid w:val="001F425F"/>
    <w:rsid w:val="001F57B2"/>
    <w:rsid w:val="001F5A23"/>
    <w:rsid w:val="001F62D3"/>
    <w:rsid w:val="001F734E"/>
    <w:rsid w:val="001F7501"/>
    <w:rsid w:val="00200106"/>
    <w:rsid w:val="0020050E"/>
    <w:rsid w:val="00200717"/>
    <w:rsid w:val="00200AE3"/>
    <w:rsid w:val="0020147E"/>
    <w:rsid w:val="00201F7B"/>
    <w:rsid w:val="002023B1"/>
    <w:rsid w:val="00202B80"/>
    <w:rsid w:val="00203629"/>
    <w:rsid w:val="002036CC"/>
    <w:rsid w:val="00203C79"/>
    <w:rsid w:val="00204DCA"/>
    <w:rsid w:val="00204EFC"/>
    <w:rsid w:val="00206026"/>
    <w:rsid w:val="00206231"/>
    <w:rsid w:val="00206949"/>
    <w:rsid w:val="0020700C"/>
    <w:rsid w:val="0020719D"/>
    <w:rsid w:val="002078D1"/>
    <w:rsid w:val="002105A5"/>
    <w:rsid w:val="002109BB"/>
    <w:rsid w:val="002115A3"/>
    <w:rsid w:val="00211652"/>
    <w:rsid w:val="00211D3D"/>
    <w:rsid w:val="0021224E"/>
    <w:rsid w:val="002123D3"/>
    <w:rsid w:val="00212466"/>
    <w:rsid w:val="00212921"/>
    <w:rsid w:val="00212C1C"/>
    <w:rsid w:val="00212D59"/>
    <w:rsid w:val="00212FED"/>
    <w:rsid w:val="0021333B"/>
    <w:rsid w:val="002137A4"/>
    <w:rsid w:val="00213B77"/>
    <w:rsid w:val="00214446"/>
    <w:rsid w:val="0021496F"/>
    <w:rsid w:val="00214A31"/>
    <w:rsid w:val="002152BF"/>
    <w:rsid w:val="00215396"/>
    <w:rsid w:val="00215DD3"/>
    <w:rsid w:val="00216391"/>
    <w:rsid w:val="002166C8"/>
    <w:rsid w:val="0021709C"/>
    <w:rsid w:val="00217D60"/>
    <w:rsid w:val="00221779"/>
    <w:rsid w:val="00223444"/>
    <w:rsid w:val="00223824"/>
    <w:rsid w:val="00223FA4"/>
    <w:rsid w:val="0022402D"/>
    <w:rsid w:val="0022408A"/>
    <w:rsid w:val="00224393"/>
    <w:rsid w:val="002250B4"/>
    <w:rsid w:val="0022529F"/>
    <w:rsid w:val="00225736"/>
    <w:rsid w:val="0022655E"/>
    <w:rsid w:val="002267DE"/>
    <w:rsid w:val="00226C88"/>
    <w:rsid w:val="00226F51"/>
    <w:rsid w:val="00227144"/>
    <w:rsid w:val="00227ACA"/>
    <w:rsid w:val="00227CFA"/>
    <w:rsid w:val="002311EB"/>
    <w:rsid w:val="0023170B"/>
    <w:rsid w:val="0023175F"/>
    <w:rsid w:val="00231E42"/>
    <w:rsid w:val="00231FFD"/>
    <w:rsid w:val="00232693"/>
    <w:rsid w:val="00232934"/>
    <w:rsid w:val="00232B1E"/>
    <w:rsid w:val="002330E0"/>
    <w:rsid w:val="00233344"/>
    <w:rsid w:val="002336BF"/>
    <w:rsid w:val="00233BDC"/>
    <w:rsid w:val="00234CC9"/>
    <w:rsid w:val="00235F05"/>
    <w:rsid w:val="00236327"/>
    <w:rsid w:val="002369E2"/>
    <w:rsid w:val="00236BDA"/>
    <w:rsid w:val="00237262"/>
    <w:rsid w:val="00237DDF"/>
    <w:rsid w:val="002405A3"/>
    <w:rsid w:val="0024079C"/>
    <w:rsid w:val="00240C7F"/>
    <w:rsid w:val="00240DDE"/>
    <w:rsid w:val="002410B5"/>
    <w:rsid w:val="00241B11"/>
    <w:rsid w:val="00241E9F"/>
    <w:rsid w:val="00242265"/>
    <w:rsid w:val="00242350"/>
    <w:rsid w:val="00242396"/>
    <w:rsid w:val="0024265D"/>
    <w:rsid w:val="002435CF"/>
    <w:rsid w:val="002437F0"/>
    <w:rsid w:val="00243802"/>
    <w:rsid w:val="00243A0B"/>
    <w:rsid w:val="002440FE"/>
    <w:rsid w:val="00244519"/>
    <w:rsid w:val="00244599"/>
    <w:rsid w:val="00244857"/>
    <w:rsid w:val="00244863"/>
    <w:rsid w:val="002456E0"/>
    <w:rsid w:val="00245F9D"/>
    <w:rsid w:val="00247007"/>
    <w:rsid w:val="00247A26"/>
    <w:rsid w:val="0025005E"/>
    <w:rsid w:val="0025075E"/>
    <w:rsid w:val="00250D48"/>
    <w:rsid w:val="00250E79"/>
    <w:rsid w:val="002539CF"/>
    <w:rsid w:val="00253BB3"/>
    <w:rsid w:val="0025426C"/>
    <w:rsid w:val="00254EF9"/>
    <w:rsid w:val="0025535B"/>
    <w:rsid w:val="0025559F"/>
    <w:rsid w:val="00255986"/>
    <w:rsid w:val="00255A81"/>
    <w:rsid w:val="00255D23"/>
    <w:rsid w:val="0025699F"/>
    <w:rsid w:val="00257815"/>
    <w:rsid w:val="00257F48"/>
    <w:rsid w:val="002601F7"/>
    <w:rsid w:val="0026055F"/>
    <w:rsid w:val="00260CEB"/>
    <w:rsid w:val="00260D29"/>
    <w:rsid w:val="0026109E"/>
    <w:rsid w:val="00261D12"/>
    <w:rsid w:val="00262371"/>
    <w:rsid w:val="00263037"/>
    <w:rsid w:val="00263B4E"/>
    <w:rsid w:val="00264295"/>
    <w:rsid w:val="002647A8"/>
    <w:rsid w:val="00264DF1"/>
    <w:rsid w:val="002653DF"/>
    <w:rsid w:val="00265549"/>
    <w:rsid w:val="002662EC"/>
    <w:rsid w:val="00266714"/>
    <w:rsid w:val="002668F8"/>
    <w:rsid w:val="0026703B"/>
    <w:rsid w:val="00270CD6"/>
    <w:rsid w:val="00270EE0"/>
    <w:rsid w:val="002718AA"/>
    <w:rsid w:val="00271FBD"/>
    <w:rsid w:val="00272A3B"/>
    <w:rsid w:val="00272B98"/>
    <w:rsid w:val="00273771"/>
    <w:rsid w:val="002744DE"/>
    <w:rsid w:val="00274A89"/>
    <w:rsid w:val="00274C98"/>
    <w:rsid w:val="00275338"/>
    <w:rsid w:val="00275DA5"/>
    <w:rsid w:val="002764C4"/>
    <w:rsid w:val="00276565"/>
    <w:rsid w:val="00276ABE"/>
    <w:rsid w:val="00276E6E"/>
    <w:rsid w:val="002772EC"/>
    <w:rsid w:val="00277904"/>
    <w:rsid w:val="00277EDC"/>
    <w:rsid w:val="00280737"/>
    <w:rsid w:val="00280E46"/>
    <w:rsid w:val="0028104F"/>
    <w:rsid w:val="002812AE"/>
    <w:rsid w:val="00281C00"/>
    <w:rsid w:val="00282CA0"/>
    <w:rsid w:val="00282D0B"/>
    <w:rsid w:val="00283992"/>
    <w:rsid w:val="00283FF2"/>
    <w:rsid w:val="00283FF5"/>
    <w:rsid w:val="002846F8"/>
    <w:rsid w:val="002847BE"/>
    <w:rsid w:val="002849D1"/>
    <w:rsid w:val="00284A91"/>
    <w:rsid w:val="00284B2F"/>
    <w:rsid w:val="00285C92"/>
    <w:rsid w:val="00286682"/>
    <w:rsid w:val="002875DD"/>
    <w:rsid w:val="00287B22"/>
    <w:rsid w:val="00287BC1"/>
    <w:rsid w:val="00290591"/>
    <w:rsid w:val="00291230"/>
    <w:rsid w:val="00291323"/>
    <w:rsid w:val="0029282F"/>
    <w:rsid w:val="0029319A"/>
    <w:rsid w:val="0029349F"/>
    <w:rsid w:val="00293FD0"/>
    <w:rsid w:val="00294A68"/>
    <w:rsid w:val="00294C80"/>
    <w:rsid w:val="00294F3E"/>
    <w:rsid w:val="002958AD"/>
    <w:rsid w:val="00295981"/>
    <w:rsid w:val="00295D9F"/>
    <w:rsid w:val="002A07A8"/>
    <w:rsid w:val="002A0E3C"/>
    <w:rsid w:val="002A0E8E"/>
    <w:rsid w:val="002A0F7A"/>
    <w:rsid w:val="002A16B3"/>
    <w:rsid w:val="002A1D54"/>
    <w:rsid w:val="002A1F5C"/>
    <w:rsid w:val="002A24B7"/>
    <w:rsid w:val="002A2F97"/>
    <w:rsid w:val="002A3361"/>
    <w:rsid w:val="002A3691"/>
    <w:rsid w:val="002A370B"/>
    <w:rsid w:val="002A386C"/>
    <w:rsid w:val="002A4153"/>
    <w:rsid w:val="002A4898"/>
    <w:rsid w:val="002A4EB7"/>
    <w:rsid w:val="002A525F"/>
    <w:rsid w:val="002A526E"/>
    <w:rsid w:val="002A550F"/>
    <w:rsid w:val="002A5FE9"/>
    <w:rsid w:val="002A6A20"/>
    <w:rsid w:val="002A7306"/>
    <w:rsid w:val="002A7DBB"/>
    <w:rsid w:val="002B04F2"/>
    <w:rsid w:val="002B050F"/>
    <w:rsid w:val="002B19F1"/>
    <w:rsid w:val="002B1AC8"/>
    <w:rsid w:val="002B2756"/>
    <w:rsid w:val="002B2786"/>
    <w:rsid w:val="002B4126"/>
    <w:rsid w:val="002B44CD"/>
    <w:rsid w:val="002B4C99"/>
    <w:rsid w:val="002B4E76"/>
    <w:rsid w:val="002B5199"/>
    <w:rsid w:val="002B7C4D"/>
    <w:rsid w:val="002C0868"/>
    <w:rsid w:val="002C0A96"/>
    <w:rsid w:val="002C0D81"/>
    <w:rsid w:val="002C1200"/>
    <w:rsid w:val="002C1353"/>
    <w:rsid w:val="002C190E"/>
    <w:rsid w:val="002C194D"/>
    <w:rsid w:val="002C28B9"/>
    <w:rsid w:val="002C2D2E"/>
    <w:rsid w:val="002C327E"/>
    <w:rsid w:val="002C346B"/>
    <w:rsid w:val="002C387A"/>
    <w:rsid w:val="002C3A40"/>
    <w:rsid w:val="002C3AC9"/>
    <w:rsid w:val="002C3CE6"/>
    <w:rsid w:val="002C3EF9"/>
    <w:rsid w:val="002C480D"/>
    <w:rsid w:val="002C4921"/>
    <w:rsid w:val="002C4D27"/>
    <w:rsid w:val="002C511D"/>
    <w:rsid w:val="002C629F"/>
    <w:rsid w:val="002C63AC"/>
    <w:rsid w:val="002C69DD"/>
    <w:rsid w:val="002C7136"/>
    <w:rsid w:val="002C7A6E"/>
    <w:rsid w:val="002D1BDF"/>
    <w:rsid w:val="002D1C92"/>
    <w:rsid w:val="002D2153"/>
    <w:rsid w:val="002D2839"/>
    <w:rsid w:val="002D3427"/>
    <w:rsid w:val="002D36C6"/>
    <w:rsid w:val="002D3895"/>
    <w:rsid w:val="002D3FCB"/>
    <w:rsid w:val="002D50AD"/>
    <w:rsid w:val="002D50D7"/>
    <w:rsid w:val="002D5911"/>
    <w:rsid w:val="002D6FFB"/>
    <w:rsid w:val="002D7085"/>
    <w:rsid w:val="002D7333"/>
    <w:rsid w:val="002D7A05"/>
    <w:rsid w:val="002D7B6A"/>
    <w:rsid w:val="002D7C34"/>
    <w:rsid w:val="002E07BF"/>
    <w:rsid w:val="002E0D01"/>
    <w:rsid w:val="002E1031"/>
    <w:rsid w:val="002E17DA"/>
    <w:rsid w:val="002E1928"/>
    <w:rsid w:val="002E1B29"/>
    <w:rsid w:val="002E1C89"/>
    <w:rsid w:val="002E23C1"/>
    <w:rsid w:val="002E23EA"/>
    <w:rsid w:val="002E2729"/>
    <w:rsid w:val="002E2745"/>
    <w:rsid w:val="002E35BA"/>
    <w:rsid w:val="002E4505"/>
    <w:rsid w:val="002E4587"/>
    <w:rsid w:val="002E4FC4"/>
    <w:rsid w:val="002E512B"/>
    <w:rsid w:val="002E5553"/>
    <w:rsid w:val="002E589A"/>
    <w:rsid w:val="002E5B30"/>
    <w:rsid w:val="002E5E56"/>
    <w:rsid w:val="002E67D2"/>
    <w:rsid w:val="002E6F66"/>
    <w:rsid w:val="002E7DD0"/>
    <w:rsid w:val="002F0B57"/>
    <w:rsid w:val="002F1A2A"/>
    <w:rsid w:val="002F22D5"/>
    <w:rsid w:val="002F2A72"/>
    <w:rsid w:val="002F2B29"/>
    <w:rsid w:val="002F3B8E"/>
    <w:rsid w:val="002F45A6"/>
    <w:rsid w:val="002F488D"/>
    <w:rsid w:val="002F7556"/>
    <w:rsid w:val="002F7740"/>
    <w:rsid w:val="0030017A"/>
    <w:rsid w:val="003001C2"/>
    <w:rsid w:val="0030094A"/>
    <w:rsid w:val="003014BD"/>
    <w:rsid w:val="00301873"/>
    <w:rsid w:val="00301D95"/>
    <w:rsid w:val="00302DC0"/>
    <w:rsid w:val="00303A0F"/>
    <w:rsid w:val="003045D3"/>
    <w:rsid w:val="00305718"/>
    <w:rsid w:val="0030611E"/>
    <w:rsid w:val="00306138"/>
    <w:rsid w:val="003065DF"/>
    <w:rsid w:val="00307604"/>
    <w:rsid w:val="003076F9"/>
    <w:rsid w:val="00307A7B"/>
    <w:rsid w:val="00310019"/>
    <w:rsid w:val="003103E4"/>
    <w:rsid w:val="00310541"/>
    <w:rsid w:val="00310573"/>
    <w:rsid w:val="003114E3"/>
    <w:rsid w:val="0031221C"/>
    <w:rsid w:val="003123A2"/>
    <w:rsid w:val="003130A4"/>
    <w:rsid w:val="003148EE"/>
    <w:rsid w:val="00314955"/>
    <w:rsid w:val="003149FF"/>
    <w:rsid w:val="00314D11"/>
    <w:rsid w:val="00315420"/>
    <w:rsid w:val="003154B0"/>
    <w:rsid w:val="00315812"/>
    <w:rsid w:val="003158D7"/>
    <w:rsid w:val="00315A0C"/>
    <w:rsid w:val="003164BF"/>
    <w:rsid w:val="00316638"/>
    <w:rsid w:val="00316D8D"/>
    <w:rsid w:val="00316FBE"/>
    <w:rsid w:val="0031722D"/>
    <w:rsid w:val="00317641"/>
    <w:rsid w:val="00317CFB"/>
    <w:rsid w:val="0032148D"/>
    <w:rsid w:val="00321C87"/>
    <w:rsid w:val="0032219F"/>
    <w:rsid w:val="00322A11"/>
    <w:rsid w:val="00323534"/>
    <w:rsid w:val="00323638"/>
    <w:rsid w:val="0032437A"/>
    <w:rsid w:val="0032453E"/>
    <w:rsid w:val="003249F8"/>
    <w:rsid w:val="00324F54"/>
    <w:rsid w:val="003252DE"/>
    <w:rsid w:val="00325397"/>
    <w:rsid w:val="00325A5E"/>
    <w:rsid w:val="003262D8"/>
    <w:rsid w:val="003264C0"/>
    <w:rsid w:val="003274BF"/>
    <w:rsid w:val="00327745"/>
    <w:rsid w:val="00327894"/>
    <w:rsid w:val="00330D22"/>
    <w:rsid w:val="00330EE8"/>
    <w:rsid w:val="0033153A"/>
    <w:rsid w:val="0033226F"/>
    <w:rsid w:val="003330C6"/>
    <w:rsid w:val="003331AF"/>
    <w:rsid w:val="0033339D"/>
    <w:rsid w:val="003333B5"/>
    <w:rsid w:val="00334F0F"/>
    <w:rsid w:val="00334F40"/>
    <w:rsid w:val="003351DB"/>
    <w:rsid w:val="0033565D"/>
    <w:rsid w:val="00335E96"/>
    <w:rsid w:val="00336234"/>
    <w:rsid w:val="003363DD"/>
    <w:rsid w:val="0033640C"/>
    <w:rsid w:val="0033649A"/>
    <w:rsid w:val="00336DB4"/>
    <w:rsid w:val="00341F3C"/>
    <w:rsid w:val="003421EE"/>
    <w:rsid w:val="0034250D"/>
    <w:rsid w:val="00342767"/>
    <w:rsid w:val="00342D17"/>
    <w:rsid w:val="00342D69"/>
    <w:rsid w:val="00342FCF"/>
    <w:rsid w:val="00343BC4"/>
    <w:rsid w:val="00344552"/>
    <w:rsid w:val="00345501"/>
    <w:rsid w:val="003455B2"/>
    <w:rsid w:val="00346288"/>
    <w:rsid w:val="00346542"/>
    <w:rsid w:val="00347376"/>
    <w:rsid w:val="00347B15"/>
    <w:rsid w:val="00347DAE"/>
    <w:rsid w:val="00350452"/>
    <w:rsid w:val="00350778"/>
    <w:rsid w:val="003509F7"/>
    <w:rsid w:val="00350B18"/>
    <w:rsid w:val="0035141C"/>
    <w:rsid w:val="003521EC"/>
    <w:rsid w:val="00352B59"/>
    <w:rsid w:val="0035372D"/>
    <w:rsid w:val="00353968"/>
    <w:rsid w:val="00354422"/>
    <w:rsid w:val="00354959"/>
    <w:rsid w:val="00355794"/>
    <w:rsid w:val="00355891"/>
    <w:rsid w:val="00356298"/>
    <w:rsid w:val="00356A54"/>
    <w:rsid w:val="00356DCB"/>
    <w:rsid w:val="0035772C"/>
    <w:rsid w:val="00357906"/>
    <w:rsid w:val="00360730"/>
    <w:rsid w:val="00360CF8"/>
    <w:rsid w:val="00360E78"/>
    <w:rsid w:val="00360FD1"/>
    <w:rsid w:val="00362C53"/>
    <w:rsid w:val="0036374D"/>
    <w:rsid w:val="00364091"/>
    <w:rsid w:val="0036421B"/>
    <w:rsid w:val="00364A53"/>
    <w:rsid w:val="00365247"/>
    <w:rsid w:val="003655F3"/>
    <w:rsid w:val="00365A01"/>
    <w:rsid w:val="00365C09"/>
    <w:rsid w:val="00365F7D"/>
    <w:rsid w:val="00366D68"/>
    <w:rsid w:val="00367FF0"/>
    <w:rsid w:val="00370E11"/>
    <w:rsid w:val="00371247"/>
    <w:rsid w:val="00371F24"/>
    <w:rsid w:val="00372088"/>
    <w:rsid w:val="00372CDF"/>
    <w:rsid w:val="0037337A"/>
    <w:rsid w:val="003748CA"/>
    <w:rsid w:val="003769DC"/>
    <w:rsid w:val="00376CF9"/>
    <w:rsid w:val="00376E15"/>
    <w:rsid w:val="00376F41"/>
    <w:rsid w:val="003803E8"/>
    <w:rsid w:val="003804B9"/>
    <w:rsid w:val="00380EAA"/>
    <w:rsid w:val="00381DD2"/>
    <w:rsid w:val="00381E38"/>
    <w:rsid w:val="00382463"/>
    <w:rsid w:val="003824A0"/>
    <w:rsid w:val="0038254A"/>
    <w:rsid w:val="00382883"/>
    <w:rsid w:val="00382ACA"/>
    <w:rsid w:val="00382C04"/>
    <w:rsid w:val="0038311A"/>
    <w:rsid w:val="00383163"/>
    <w:rsid w:val="00383423"/>
    <w:rsid w:val="0038355E"/>
    <w:rsid w:val="00383C95"/>
    <w:rsid w:val="00384A49"/>
    <w:rsid w:val="00384CE7"/>
    <w:rsid w:val="00384E7B"/>
    <w:rsid w:val="00385589"/>
    <w:rsid w:val="00385970"/>
    <w:rsid w:val="00385CD9"/>
    <w:rsid w:val="0038703F"/>
    <w:rsid w:val="00390656"/>
    <w:rsid w:val="00391918"/>
    <w:rsid w:val="0039255B"/>
    <w:rsid w:val="00392CB7"/>
    <w:rsid w:val="00392F06"/>
    <w:rsid w:val="00393841"/>
    <w:rsid w:val="00394CDB"/>
    <w:rsid w:val="00394EF5"/>
    <w:rsid w:val="0039518C"/>
    <w:rsid w:val="0039636C"/>
    <w:rsid w:val="00397279"/>
    <w:rsid w:val="00397550"/>
    <w:rsid w:val="00397775"/>
    <w:rsid w:val="003A0CB7"/>
    <w:rsid w:val="003A11A1"/>
    <w:rsid w:val="003A1334"/>
    <w:rsid w:val="003A1636"/>
    <w:rsid w:val="003A1B07"/>
    <w:rsid w:val="003A28A4"/>
    <w:rsid w:val="003A2E03"/>
    <w:rsid w:val="003A3175"/>
    <w:rsid w:val="003A38F6"/>
    <w:rsid w:val="003A58B7"/>
    <w:rsid w:val="003A5A5F"/>
    <w:rsid w:val="003A5A72"/>
    <w:rsid w:val="003A5A9E"/>
    <w:rsid w:val="003A5B0D"/>
    <w:rsid w:val="003A6812"/>
    <w:rsid w:val="003A6F55"/>
    <w:rsid w:val="003A79B9"/>
    <w:rsid w:val="003A7C76"/>
    <w:rsid w:val="003A7CA3"/>
    <w:rsid w:val="003B0408"/>
    <w:rsid w:val="003B1586"/>
    <w:rsid w:val="003B1871"/>
    <w:rsid w:val="003B19ED"/>
    <w:rsid w:val="003B2C6C"/>
    <w:rsid w:val="003B2F75"/>
    <w:rsid w:val="003B3242"/>
    <w:rsid w:val="003B332F"/>
    <w:rsid w:val="003B3377"/>
    <w:rsid w:val="003B45EE"/>
    <w:rsid w:val="003B4D0F"/>
    <w:rsid w:val="003B554D"/>
    <w:rsid w:val="003B5618"/>
    <w:rsid w:val="003B566C"/>
    <w:rsid w:val="003B6BB3"/>
    <w:rsid w:val="003B6EEE"/>
    <w:rsid w:val="003B76CD"/>
    <w:rsid w:val="003C02A9"/>
    <w:rsid w:val="003C04D3"/>
    <w:rsid w:val="003C147A"/>
    <w:rsid w:val="003C1691"/>
    <w:rsid w:val="003C16D7"/>
    <w:rsid w:val="003C1730"/>
    <w:rsid w:val="003C188B"/>
    <w:rsid w:val="003C1A17"/>
    <w:rsid w:val="003C1B09"/>
    <w:rsid w:val="003C1FB3"/>
    <w:rsid w:val="003C28D0"/>
    <w:rsid w:val="003C2965"/>
    <w:rsid w:val="003C2EC2"/>
    <w:rsid w:val="003C30E5"/>
    <w:rsid w:val="003C44F0"/>
    <w:rsid w:val="003C4E84"/>
    <w:rsid w:val="003C53B3"/>
    <w:rsid w:val="003C5AA4"/>
    <w:rsid w:val="003C644B"/>
    <w:rsid w:val="003C7C7E"/>
    <w:rsid w:val="003D1595"/>
    <w:rsid w:val="003D175C"/>
    <w:rsid w:val="003D17F3"/>
    <w:rsid w:val="003D18C9"/>
    <w:rsid w:val="003D1947"/>
    <w:rsid w:val="003D1A5B"/>
    <w:rsid w:val="003D2552"/>
    <w:rsid w:val="003D28C9"/>
    <w:rsid w:val="003D2A44"/>
    <w:rsid w:val="003D3376"/>
    <w:rsid w:val="003D35C1"/>
    <w:rsid w:val="003D3F67"/>
    <w:rsid w:val="003D5273"/>
    <w:rsid w:val="003D5B5D"/>
    <w:rsid w:val="003D6229"/>
    <w:rsid w:val="003D7AC1"/>
    <w:rsid w:val="003E1361"/>
    <w:rsid w:val="003E1962"/>
    <w:rsid w:val="003E196A"/>
    <w:rsid w:val="003E1991"/>
    <w:rsid w:val="003E1AD4"/>
    <w:rsid w:val="003E1E5A"/>
    <w:rsid w:val="003E1F35"/>
    <w:rsid w:val="003E22A1"/>
    <w:rsid w:val="003E24EB"/>
    <w:rsid w:val="003E26AF"/>
    <w:rsid w:val="003E3199"/>
    <w:rsid w:val="003E3596"/>
    <w:rsid w:val="003E368A"/>
    <w:rsid w:val="003E43E2"/>
    <w:rsid w:val="003E44C4"/>
    <w:rsid w:val="003E4C8F"/>
    <w:rsid w:val="003E4EEB"/>
    <w:rsid w:val="003E4F23"/>
    <w:rsid w:val="003E4F33"/>
    <w:rsid w:val="003E641D"/>
    <w:rsid w:val="003E68D0"/>
    <w:rsid w:val="003E69B5"/>
    <w:rsid w:val="003E74F7"/>
    <w:rsid w:val="003E752F"/>
    <w:rsid w:val="003E79C1"/>
    <w:rsid w:val="003E7C88"/>
    <w:rsid w:val="003E7FDB"/>
    <w:rsid w:val="003F08F9"/>
    <w:rsid w:val="003F2E5F"/>
    <w:rsid w:val="003F30C3"/>
    <w:rsid w:val="003F3AC1"/>
    <w:rsid w:val="003F3CE9"/>
    <w:rsid w:val="003F4824"/>
    <w:rsid w:val="003F4DA6"/>
    <w:rsid w:val="003F54B4"/>
    <w:rsid w:val="003F5A9F"/>
    <w:rsid w:val="003F5B0A"/>
    <w:rsid w:val="003F621B"/>
    <w:rsid w:val="003F62F0"/>
    <w:rsid w:val="003F67B3"/>
    <w:rsid w:val="003F766D"/>
    <w:rsid w:val="003F7E97"/>
    <w:rsid w:val="00400A89"/>
    <w:rsid w:val="0040129A"/>
    <w:rsid w:val="004013D3"/>
    <w:rsid w:val="00401710"/>
    <w:rsid w:val="004017B0"/>
    <w:rsid w:val="00401930"/>
    <w:rsid w:val="00401E6E"/>
    <w:rsid w:val="0040229E"/>
    <w:rsid w:val="00403A5B"/>
    <w:rsid w:val="00403DDE"/>
    <w:rsid w:val="00403E06"/>
    <w:rsid w:val="00404235"/>
    <w:rsid w:val="00404D7F"/>
    <w:rsid w:val="0040552A"/>
    <w:rsid w:val="0040585A"/>
    <w:rsid w:val="00405B81"/>
    <w:rsid w:val="00405DEF"/>
    <w:rsid w:val="00406477"/>
    <w:rsid w:val="0040691B"/>
    <w:rsid w:val="00406969"/>
    <w:rsid w:val="00406E80"/>
    <w:rsid w:val="00406F5E"/>
    <w:rsid w:val="004076DB"/>
    <w:rsid w:val="00407F2E"/>
    <w:rsid w:val="004101F9"/>
    <w:rsid w:val="004114F8"/>
    <w:rsid w:val="00411AAB"/>
    <w:rsid w:val="00411E35"/>
    <w:rsid w:val="004121B5"/>
    <w:rsid w:val="00412AD9"/>
    <w:rsid w:val="00412E09"/>
    <w:rsid w:val="00413004"/>
    <w:rsid w:val="004140C4"/>
    <w:rsid w:val="0041444D"/>
    <w:rsid w:val="00414E7B"/>
    <w:rsid w:val="00415B13"/>
    <w:rsid w:val="00415BF6"/>
    <w:rsid w:val="00415CE8"/>
    <w:rsid w:val="00415DC6"/>
    <w:rsid w:val="00416083"/>
    <w:rsid w:val="004161E8"/>
    <w:rsid w:val="00416DC9"/>
    <w:rsid w:val="00416EBA"/>
    <w:rsid w:val="0041745B"/>
    <w:rsid w:val="00417836"/>
    <w:rsid w:val="00420E55"/>
    <w:rsid w:val="00421E6D"/>
    <w:rsid w:val="004225F4"/>
    <w:rsid w:val="00422798"/>
    <w:rsid w:val="00422B2D"/>
    <w:rsid w:val="00423929"/>
    <w:rsid w:val="00423A84"/>
    <w:rsid w:val="00423B48"/>
    <w:rsid w:val="0042447F"/>
    <w:rsid w:val="00424B6B"/>
    <w:rsid w:val="00424D54"/>
    <w:rsid w:val="00425024"/>
    <w:rsid w:val="004259A3"/>
    <w:rsid w:val="00425FEA"/>
    <w:rsid w:val="004267B7"/>
    <w:rsid w:val="004277B4"/>
    <w:rsid w:val="00427871"/>
    <w:rsid w:val="00430E09"/>
    <w:rsid w:val="00430E86"/>
    <w:rsid w:val="0043119A"/>
    <w:rsid w:val="0043162E"/>
    <w:rsid w:val="0043191E"/>
    <w:rsid w:val="0043273F"/>
    <w:rsid w:val="00432794"/>
    <w:rsid w:val="00432A18"/>
    <w:rsid w:val="00432FC9"/>
    <w:rsid w:val="00434609"/>
    <w:rsid w:val="004349F2"/>
    <w:rsid w:val="0043555F"/>
    <w:rsid w:val="00435AAE"/>
    <w:rsid w:val="00436BB0"/>
    <w:rsid w:val="00436CC4"/>
    <w:rsid w:val="00437883"/>
    <w:rsid w:val="00437E8A"/>
    <w:rsid w:val="00437FD3"/>
    <w:rsid w:val="00440075"/>
    <w:rsid w:val="004402E0"/>
    <w:rsid w:val="00440434"/>
    <w:rsid w:val="00440C4B"/>
    <w:rsid w:val="00441E0E"/>
    <w:rsid w:val="00442075"/>
    <w:rsid w:val="00443831"/>
    <w:rsid w:val="004444C7"/>
    <w:rsid w:val="0044462E"/>
    <w:rsid w:val="0044476F"/>
    <w:rsid w:val="00444970"/>
    <w:rsid w:val="004465A4"/>
    <w:rsid w:val="00446CCA"/>
    <w:rsid w:val="0044714D"/>
    <w:rsid w:val="004479B7"/>
    <w:rsid w:val="00447C27"/>
    <w:rsid w:val="0045013A"/>
    <w:rsid w:val="00450697"/>
    <w:rsid w:val="004514E0"/>
    <w:rsid w:val="00451994"/>
    <w:rsid w:val="00451E97"/>
    <w:rsid w:val="004520FD"/>
    <w:rsid w:val="0045246C"/>
    <w:rsid w:val="00452F84"/>
    <w:rsid w:val="0045321F"/>
    <w:rsid w:val="0045414D"/>
    <w:rsid w:val="0045470B"/>
    <w:rsid w:val="004549F5"/>
    <w:rsid w:val="00454E80"/>
    <w:rsid w:val="00455540"/>
    <w:rsid w:val="00455940"/>
    <w:rsid w:val="00455DE7"/>
    <w:rsid w:val="0045606F"/>
    <w:rsid w:val="0045657F"/>
    <w:rsid w:val="00456CE7"/>
    <w:rsid w:val="00456D45"/>
    <w:rsid w:val="0045757A"/>
    <w:rsid w:val="0045770D"/>
    <w:rsid w:val="00457AE6"/>
    <w:rsid w:val="00457D0F"/>
    <w:rsid w:val="00460122"/>
    <w:rsid w:val="00460212"/>
    <w:rsid w:val="0046068D"/>
    <w:rsid w:val="00460FCA"/>
    <w:rsid w:val="00461702"/>
    <w:rsid w:val="00462609"/>
    <w:rsid w:val="00463449"/>
    <w:rsid w:val="0046360D"/>
    <w:rsid w:val="00463835"/>
    <w:rsid w:val="004639DB"/>
    <w:rsid w:val="00463E79"/>
    <w:rsid w:val="00463FC3"/>
    <w:rsid w:val="004640BA"/>
    <w:rsid w:val="00464A1B"/>
    <w:rsid w:val="00464F36"/>
    <w:rsid w:val="0046501F"/>
    <w:rsid w:val="00465096"/>
    <w:rsid w:val="004657DA"/>
    <w:rsid w:val="004658B8"/>
    <w:rsid w:val="004659B2"/>
    <w:rsid w:val="00465EB0"/>
    <w:rsid w:val="00465F18"/>
    <w:rsid w:val="00466794"/>
    <w:rsid w:val="004670A4"/>
    <w:rsid w:val="004672BA"/>
    <w:rsid w:val="00467453"/>
    <w:rsid w:val="00467A5B"/>
    <w:rsid w:val="00470AE2"/>
    <w:rsid w:val="00470F36"/>
    <w:rsid w:val="00472560"/>
    <w:rsid w:val="004725D0"/>
    <w:rsid w:val="00472F39"/>
    <w:rsid w:val="00472F98"/>
    <w:rsid w:val="004735A2"/>
    <w:rsid w:val="004737F5"/>
    <w:rsid w:val="00473F7E"/>
    <w:rsid w:val="00474091"/>
    <w:rsid w:val="004749E2"/>
    <w:rsid w:val="00474C7B"/>
    <w:rsid w:val="00474D32"/>
    <w:rsid w:val="00475094"/>
    <w:rsid w:val="00475481"/>
    <w:rsid w:val="00475DBD"/>
    <w:rsid w:val="004761DD"/>
    <w:rsid w:val="004762AB"/>
    <w:rsid w:val="004766B1"/>
    <w:rsid w:val="004768A8"/>
    <w:rsid w:val="00477461"/>
    <w:rsid w:val="004776CC"/>
    <w:rsid w:val="0047772E"/>
    <w:rsid w:val="00477880"/>
    <w:rsid w:val="004804BB"/>
    <w:rsid w:val="004805A4"/>
    <w:rsid w:val="0048094C"/>
    <w:rsid w:val="00480BFC"/>
    <w:rsid w:val="004810A3"/>
    <w:rsid w:val="00481E05"/>
    <w:rsid w:val="0048228F"/>
    <w:rsid w:val="0048245D"/>
    <w:rsid w:val="00482F23"/>
    <w:rsid w:val="0048311E"/>
    <w:rsid w:val="00483300"/>
    <w:rsid w:val="00483682"/>
    <w:rsid w:val="00483783"/>
    <w:rsid w:val="004837CF"/>
    <w:rsid w:val="00483AB9"/>
    <w:rsid w:val="00484088"/>
    <w:rsid w:val="0048444E"/>
    <w:rsid w:val="0048453E"/>
    <w:rsid w:val="00484791"/>
    <w:rsid w:val="00484A69"/>
    <w:rsid w:val="00484D43"/>
    <w:rsid w:val="00486272"/>
    <w:rsid w:val="00486B5D"/>
    <w:rsid w:val="00486F12"/>
    <w:rsid w:val="00486FE1"/>
    <w:rsid w:val="00487032"/>
    <w:rsid w:val="004870E0"/>
    <w:rsid w:val="004872B1"/>
    <w:rsid w:val="004879AD"/>
    <w:rsid w:val="00490A7C"/>
    <w:rsid w:val="00490E5F"/>
    <w:rsid w:val="004910EE"/>
    <w:rsid w:val="00491470"/>
    <w:rsid w:val="00491CAD"/>
    <w:rsid w:val="00492FAF"/>
    <w:rsid w:val="00493396"/>
    <w:rsid w:val="00493460"/>
    <w:rsid w:val="00494685"/>
    <w:rsid w:val="004947AC"/>
    <w:rsid w:val="00494BB7"/>
    <w:rsid w:val="0049580D"/>
    <w:rsid w:val="00495A7E"/>
    <w:rsid w:val="00496022"/>
    <w:rsid w:val="004960DC"/>
    <w:rsid w:val="00497156"/>
    <w:rsid w:val="004977F7"/>
    <w:rsid w:val="00497A21"/>
    <w:rsid w:val="004A09E0"/>
    <w:rsid w:val="004A1F08"/>
    <w:rsid w:val="004A2D3B"/>
    <w:rsid w:val="004A3377"/>
    <w:rsid w:val="004A344B"/>
    <w:rsid w:val="004A3C29"/>
    <w:rsid w:val="004A3FDC"/>
    <w:rsid w:val="004A40BA"/>
    <w:rsid w:val="004A435D"/>
    <w:rsid w:val="004A599C"/>
    <w:rsid w:val="004A5E05"/>
    <w:rsid w:val="004A724A"/>
    <w:rsid w:val="004A73DE"/>
    <w:rsid w:val="004A75E5"/>
    <w:rsid w:val="004A7CD5"/>
    <w:rsid w:val="004B06E6"/>
    <w:rsid w:val="004B13EC"/>
    <w:rsid w:val="004B15AE"/>
    <w:rsid w:val="004B15B3"/>
    <w:rsid w:val="004B1707"/>
    <w:rsid w:val="004B2486"/>
    <w:rsid w:val="004B24A7"/>
    <w:rsid w:val="004B3161"/>
    <w:rsid w:val="004B333C"/>
    <w:rsid w:val="004B37BC"/>
    <w:rsid w:val="004B387C"/>
    <w:rsid w:val="004B4245"/>
    <w:rsid w:val="004B47E5"/>
    <w:rsid w:val="004B49C3"/>
    <w:rsid w:val="004B4CFB"/>
    <w:rsid w:val="004B4F31"/>
    <w:rsid w:val="004B5437"/>
    <w:rsid w:val="004B5697"/>
    <w:rsid w:val="004B629A"/>
    <w:rsid w:val="004B7138"/>
    <w:rsid w:val="004B7220"/>
    <w:rsid w:val="004B72C6"/>
    <w:rsid w:val="004B72DD"/>
    <w:rsid w:val="004B7369"/>
    <w:rsid w:val="004B74D4"/>
    <w:rsid w:val="004B7B30"/>
    <w:rsid w:val="004C03FA"/>
    <w:rsid w:val="004C107E"/>
    <w:rsid w:val="004C163E"/>
    <w:rsid w:val="004C1954"/>
    <w:rsid w:val="004C1A37"/>
    <w:rsid w:val="004C26B2"/>
    <w:rsid w:val="004C2989"/>
    <w:rsid w:val="004C2D3C"/>
    <w:rsid w:val="004C35FF"/>
    <w:rsid w:val="004C39DE"/>
    <w:rsid w:val="004C39FE"/>
    <w:rsid w:val="004C4351"/>
    <w:rsid w:val="004C5042"/>
    <w:rsid w:val="004C5C53"/>
    <w:rsid w:val="004C5E5E"/>
    <w:rsid w:val="004C5ED4"/>
    <w:rsid w:val="004C6300"/>
    <w:rsid w:val="004C6535"/>
    <w:rsid w:val="004C6E51"/>
    <w:rsid w:val="004C6EB2"/>
    <w:rsid w:val="004C7688"/>
    <w:rsid w:val="004C7D8F"/>
    <w:rsid w:val="004D00DC"/>
    <w:rsid w:val="004D0595"/>
    <w:rsid w:val="004D06CA"/>
    <w:rsid w:val="004D143D"/>
    <w:rsid w:val="004D1600"/>
    <w:rsid w:val="004D1633"/>
    <w:rsid w:val="004D1D32"/>
    <w:rsid w:val="004D1EF7"/>
    <w:rsid w:val="004D2096"/>
    <w:rsid w:val="004D2322"/>
    <w:rsid w:val="004D2D60"/>
    <w:rsid w:val="004D347C"/>
    <w:rsid w:val="004D3A83"/>
    <w:rsid w:val="004D3CDE"/>
    <w:rsid w:val="004D4093"/>
    <w:rsid w:val="004D501E"/>
    <w:rsid w:val="004D5A85"/>
    <w:rsid w:val="004D60F3"/>
    <w:rsid w:val="004D72EC"/>
    <w:rsid w:val="004D7510"/>
    <w:rsid w:val="004D755C"/>
    <w:rsid w:val="004E07B7"/>
    <w:rsid w:val="004E0BB9"/>
    <w:rsid w:val="004E0F7A"/>
    <w:rsid w:val="004E13BB"/>
    <w:rsid w:val="004E1D96"/>
    <w:rsid w:val="004E1E49"/>
    <w:rsid w:val="004E2B04"/>
    <w:rsid w:val="004E4651"/>
    <w:rsid w:val="004E54C5"/>
    <w:rsid w:val="004E5A20"/>
    <w:rsid w:val="004E6343"/>
    <w:rsid w:val="004E6398"/>
    <w:rsid w:val="004F040A"/>
    <w:rsid w:val="004F1457"/>
    <w:rsid w:val="004F18D0"/>
    <w:rsid w:val="004F32EB"/>
    <w:rsid w:val="004F38FD"/>
    <w:rsid w:val="004F48EF"/>
    <w:rsid w:val="004F4940"/>
    <w:rsid w:val="004F4C9F"/>
    <w:rsid w:val="004F4EAA"/>
    <w:rsid w:val="004F52DE"/>
    <w:rsid w:val="004F5E25"/>
    <w:rsid w:val="004F6686"/>
    <w:rsid w:val="004F6F02"/>
    <w:rsid w:val="004F7019"/>
    <w:rsid w:val="004F7278"/>
    <w:rsid w:val="004F7B52"/>
    <w:rsid w:val="004F7E59"/>
    <w:rsid w:val="0050002A"/>
    <w:rsid w:val="00500077"/>
    <w:rsid w:val="00500F02"/>
    <w:rsid w:val="005019FC"/>
    <w:rsid w:val="00502036"/>
    <w:rsid w:val="0050271A"/>
    <w:rsid w:val="005029DE"/>
    <w:rsid w:val="00502F3C"/>
    <w:rsid w:val="0050329D"/>
    <w:rsid w:val="005037E1"/>
    <w:rsid w:val="00503E8C"/>
    <w:rsid w:val="0050480A"/>
    <w:rsid w:val="00504873"/>
    <w:rsid w:val="00504C18"/>
    <w:rsid w:val="00504D48"/>
    <w:rsid w:val="00506342"/>
    <w:rsid w:val="00506D54"/>
    <w:rsid w:val="00506F3C"/>
    <w:rsid w:val="0050726F"/>
    <w:rsid w:val="00507486"/>
    <w:rsid w:val="005078CF"/>
    <w:rsid w:val="005079F5"/>
    <w:rsid w:val="00507D1A"/>
    <w:rsid w:val="005106CC"/>
    <w:rsid w:val="0051118D"/>
    <w:rsid w:val="005119C3"/>
    <w:rsid w:val="00511B3C"/>
    <w:rsid w:val="00511D6B"/>
    <w:rsid w:val="0051240F"/>
    <w:rsid w:val="0051314E"/>
    <w:rsid w:val="0051380B"/>
    <w:rsid w:val="00513841"/>
    <w:rsid w:val="00514246"/>
    <w:rsid w:val="005146AE"/>
    <w:rsid w:val="00514E73"/>
    <w:rsid w:val="00514F46"/>
    <w:rsid w:val="00515017"/>
    <w:rsid w:val="0051599F"/>
    <w:rsid w:val="00515F8F"/>
    <w:rsid w:val="00516020"/>
    <w:rsid w:val="00517534"/>
    <w:rsid w:val="00517753"/>
    <w:rsid w:val="00520225"/>
    <w:rsid w:val="00520786"/>
    <w:rsid w:val="00520A10"/>
    <w:rsid w:val="00520A64"/>
    <w:rsid w:val="00520E06"/>
    <w:rsid w:val="00521A23"/>
    <w:rsid w:val="00522DD4"/>
    <w:rsid w:val="005239DE"/>
    <w:rsid w:val="005239FB"/>
    <w:rsid w:val="00523A26"/>
    <w:rsid w:val="00523B04"/>
    <w:rsid w:val="00523D11"/>
    <w:rsid w:val="00524036"/>
    <w:rsid w:val="0052602A"/>
    <w:rsid w:val="00526A5C"/>
    <w:rsid w:val="00527062"/>
    <w:rsid w:val="005276A2"/>
    <w:rsid w:val="00527FBD"/>
    <w:rsid w:val="005304E8"/>
    <w:rsid w:val="0053067E"/>
    <w:rsid w:val="005308A6"/>
    <w:rsid w:val="00530DF4"/>
    <w:rsid w:val="005314AD"/>
    <w:rsid w:val="00532213"/>
    <w:rsid w:val="00532967"/>
    <w:rsid w:val="00532A3F"/>
    <w:rsid w:val="00533159"/>
    <w:rsid w:val="00533790"/>
    <w:rsid w:val="00533BD1"/>
    <w:rsid w:val="00533EE9"/>
    <w:rsid w:val="00534DC5"/>
    <w:rsid w:val="00534FE6"/>
    <w:rsid w:val="005354E1"/>
    <w:rsid w:val="00535679"/>
    <w:rsid w:val="0053697C"/>
    <w:rsid w:val="00536BDC"/>
    <w:rsid w:val="005371BF"/>
    <w:rsid w:val="00537748"/>
    <w:rsid w:val="00537A93"/>
    <w:rsid w:val="00537D31"/>
    <w:rsid w:val="0054027E"/>
    <w:rsid w:val="00540477"/>
    <w:rsid w:val="00540C48"/>
    <w:rsid w:val="0054266C"/>
    <w:rsid w:val="005427BA"/>
    <w:rsid w:val="00542B34"/>
    <w:rsid w:val="00542DF5"/>
    <w:rsid w:val="00543195"/>
    <w:rsid w:val="00543867"/>
    <w:rsid w:val="00543E89"/>
    <w:rsid w:val="00543F29"/>
    <w:rsid w:val="00544651"/>
    <w:rsid w:val="005446DC"/>
    <w:rsid w:val="00544707"/>
    <w:rsid w:val="00544E60"/>
    <w:rsid w:val="00545AE0"/>
    <w:rsid w:val="00545BD7"/>
    <w:rsid w:val="00545D70"/>
    <w:rsid w:val="005512FC"/>
    <w:rsid w:val="00551806"/>
    <w:rsid w:val="00551A68"/>
    <w:rsid w:val="0055216E"/>
    <w:rsid w:val="005534DC"/>
    <w:rsid w:val="005536E6"/>
    <w:rsid w:val="00555122"/>
    <w:rsid w:val="005551D2"/>
    <w:rsid w:val="00555711"/>
    <w:rsid w:val="00555980"/>
    <w:rsid w:val="0055633B"/>
    <w:rsid w:val="005564E3"/>
    <w:rsid w:val="005569DF"/>
    <w:rsid w:val="00557A7F"/>
    <w:rsid w:val="00557C1D"/>
    <w:rsid w:val="0056014A"/>
    <w:rsid w:val="00560A65"/>
    <w:rsid w:val="00562AA1"/>
    <w:rsid w:val="00563315"/>
    <w:rsid w:val="005634E0"/>
    <w:rsid w:val="00564028"/>
    <w:rsid w:val="005643BA"/>
    <w:rsid w:val="00564444"/>
    <w:rsid w:val="005646F9"/>
    <w:rsid w:val="0056530E"/>
    <w:rsid w:val="005655B0"/>
    <w:rsid w:val="00565C39"/>
    <w:rsid w:val="00566051"/>
    <w:rsid w:val="00566567"/>
    <w:rsid w:val="0056661C"/>
    <w:rsid w:val="0056691A"/>
    <w:rsid w:val="00566BF7"/>
    <w:rsid w:val="00566CD8"/>
    <w:rsid w:val="0056712E"/>
    <w:rsid w:val="00567A31"/>
    <w:rsid w:val="005707D2"/>
    <w:rsid w:val="00570894"/>
    <w:rsid w:val="00570A1E"/>
    <w:rsid w:val="00570C38"/>
    <w:rsid w:val="00570D3F"/>
    <w:rsid w:val="00570F80"/>
    <w:rsid w:val="00571128"/>
    <w:rsid w:val="005720D4"/>
    <w:rsid w:val="00573051"/>
    <w:rsid w:val="005731AF"/>
    <w:rsid w:val="005731E1"/>
    <w:rsid w:val="005734AD"/>
    <w:rsid w:val="00573539"/>
    <w:rsid w:val="005737BC"/>
    <w:rsid w:val="00573B68"/>
    <w:rsid w:val="00573DF6"/>
    <w:rsid w:val="0057409A"/>
    <w:rsid w:val="00575295"/>
    <w:rsid w:val="00576460"/>
    <w:rsid w:val="005770E4"/>
    <w:rsid w:val="005773B4"/>
    <w:rsid w:val="00577EEE"/>
    <w:rsid w:val="0058038A"/>
    <w:rsid w:val="0058047B"/>
    <w:rsid w:val="00581802"/>
    <w:rsid w:val="00581C3B"/>
    <w:rsid w:val="00581E15"/>
    <w:rsid w:val="00582AAD"/>
    <w:rsid w:val="00583215"/>
    <w:rsid w:val="00583222"/>
    <w:rsid w:val="005833DD"/>
    <w:rsid w:val="0058451C"/>
    <w:rsid w:val="005846B9"/>
    <w:rsid w:val="005846D3"/>
    <w:rsid w:val="00585329"/>
    <w:rsid w:val="00585E72"/>
    <w:rsid w:val="00586760"/>
    <w:rsid w:val="005877CD"/>
    <w:rsid w:val="00587EEE"/>
    <w:rsid w:val="005909CA"/>
    <w:rsid w:val="00590F63"/>
    <w:rsid w:val="00591CC7"/>
    <w:rsid w:val="00591D49"/>
    <w:rsid w:val="00591FED"/>
    <w:rsid w:val="005922BF"/>
    <w:rsid w:val="005923E7"/>
    <w:rsid w:val="005925C0"/>
    <w:rsid w:val="00592658"/>
    <w:rsid w:val="005931D8"/>
    <w:rsid w:val="00593611"/>
    <w:rsid w:val="00593D11"/>
    <w:rsid w:val="00593E1F"/>
    <w:rsid w:val="00594E9D"/>
    <w:rsid w:val="005953C4"/>
    <w:rsid w:val="00595BA0"/>
    <w:rsid w:val="005962B4"/>
    <w:rsid w:val="005966A5"/>
    <w:rsid w:val="005972F5"/>
    <w:rsid w:val="0059769F"/>
    <w:rsid w:val="005A131C"/>
    <w:rsid w:val="005A1EA0"/>
    <w:rsid w:val="005A22C3"/>
    <w:rsid w:val="005A254C"/>
    <w:rsid w:val="005A255A"/>
    <w:rsid w:val="005A26EA"/>
    <w:rsid w:val="005A2B9F"/>
    <w:rsid w:val="005A2F5E"/>
    <w:rsid w:val="005A3E4A"/>
    <w:rsid w:val="005A3F52"/>
    <w:rsid w:val="005A4202"/>
    <w:rsid w:val="005A48BA"/>
    <w:rsid w:val="005A5521"/>
    <w:rsid w:val="005A5F5F"/>
    <w:rsid w:val="005A6F9E"/>
    <w:rsid w:val="005A71AC"/>
    <w:rsid w:val="005A7387"/>
    <w:rsid w:val="005A7A22"/>
    <w:rsid w:val="005A7B48"/>
    <w:rsid w:val="005A7EEA"/>
    <w:rsid w:val="005B0455"/>
    <w:rsid w:val="005B046C"/>
    <w:rsid w:val="005B1AC9"/>
    <w:rsid w:val="005B1BCA"/>
    <w:rsid w:val="005B2861"/>
    <w:rsid w:val="005B295B"/>
    <w:rsid w:val="005B3C15"/>
    <w:rsid w:val="005B3DE5"/>
    <w:rsid w:val="005B3E63"/>
    <w:rsid w:val="005B4192"/>
    <w:rsid w:val="005B499F"/>
    <w:rsid w:val="005B4EF4"/>
    <w:rsid w:val="005B56E1"/>
    <w:rsid w:val="005B59BA"/>
    <w:rsid w:val="005B6591"/>
    <w:rsid w:val="005B66B4"/>
    <w:rsid w:val="005B6E26"/>
    <w:rsid w:val="005B7BB4"/>
    <w:rsid w:val="005B7FC1"/>
    <w:rsid w:val="005C0389"/>
    <w:rsid w:val="005C094B"/>
    <w:rsid w:val="005C0B2B"/>
    <w:rsid w:val="005C11C7"/>
    <w:rsid w:val="005C1949"/>
    <w:rsid w:val="005C1F29"/>
    <w:rsid w:val="005C217D"/>
    <w:rsid w:val="005C218E"/>
    <w:rsid w:val="005C2CAC"/>
    <w:rsid w:val="005C3DD1"/>
    <w:rsid w:val="005C41E9"/>
    <w:rsid w:val="005C4617"/>
    <w:rsid w:val="005C4968"/>
    <w:rsid w:val="005C5235"/>
    <w:rsid w:val="005C55C4"/>
    <w:rsid w:val="005C5B15"/>
    <w:rsid w:val="005C5FC6"/>
    <w:rsid w:val="005C6003"/>
    <w:rsid w:val="005C6041"/>
    <w:rsid w:val="005C6F02"/>
    <w:rsid w:val="005C6F99"/>
    <w:rsid w:val="005C7CE2"/>
    <w:rsid w:val="005D0297"/>
    <w:rsid w:val="005D0421"/>
    <w:rsid w:val="005D0DAE"/>
    <w:rsid w:val="005D0E8A"/>
    <w:rsid w:val="005D25C4"/>
    <w:rsid w:val="005D2CAE"/>
    <w:rsid w:val="005D31FE"/>
    <w:rsid w:val="005D35B2"/>
    <w:rsid w:val="005D398C"/>
    <w:rsid w:val="005D3C5F"/>
    <w:rsid w:val="005D415E"/>
    <w:rsid w:val="005D4C8A"/>
    <w:rsid w:val="005D63BA"/>
    <w:rsid w:val="005D6E31"/>
    <w:rsid w:val="005D7BB6"/>
    <w:rsid w:val="005E1989"/>
    <w:rsid w:val="005E1BE6"/>
    <w:rsid w:val="005E1D70"/>
    <w:rsid w:val="005E2136"/>
    <w:rsid w:val="005E2D34"/>
    <w:rsid w:val="005E3343"/>
    <w:rsid w:val="005E3C2E"/>
    <w:rsid w:val="005E3DC6"/>
    <w:rsid w:val="005E3E95"/>
    <w:rsid w:val="005E3ED2"/>
    <w:rsid w:val="005E3FE5"/>
    <w:rsid w:val="005E490A"/>
    <w:rsid w:val="005E4D39"/>
    <w:rsid w:val="005E4EF7"/>
    <w:rsid w:val="005E514E"/>
    <w:rsid w:val="005E573B"/>
    <w:rsid w:val="005E5AAD"/>
    <w:rsid w:val="005E5C0C"/>
    <w:rsid w:val="005E744B"/>
    <w:rsid w:val="005E77AE"/>
    <w:rsid w:val="005E78A4"/>
    <w:rsid w:val="005F0302"/>
    <w:rsid w:val="005F1112"/>
    <w:rsid w:val="005F2048"/>
    <w:rsid w:val="005F316D"/>
    <w:rsid w:val="005F3425"/>
    <w:rsid w:val="005F40B0"/>
    <w:rsid w:val="005F478C"/>
    <w:rsid w:val="005F47B9"/>
    <w:rsid w:val="005F534F"/>
    <w:rsid w:val="005F54F3"/>
    <w:rsid w:val="005F5723"/>
    <w:rsid w:val="005F64C1"/>
    <w:rsid w:val="005F68A2"/>
    <w:rsid w:val="005F722E"/>
    <w:rsid w:val="005F74BC"/>
    <w:rsid w:val="005F79A5"/>
    <w:rsid w:val="005F7E3F"/>
    <w:rsid w:val="005F7F3E"/>
    <w:rsid w:val="00600413"/>
    <w:rsid w:val="00600558"/>
    <w:rsid w:val="0060090E"/>
    <w:rsid w:val="00600B14"/>
    <w:rsid w:val="00600F5F"/>
    <w:rsid w:val="0060203F"/>
    <w:rsid w:val="0060208A"/>
    <w:rsid w:val="00602458"/>
    <w:rsid w:val="0060297B"/>
    <w:rsid w:val="00603337"/>
    <w:rsid w:val="00603FF2"/>
    <w:rsid w:val="00604539"/>
    <w:rsid w:val="00604850"/>
    <w:rsid w:val="00604C41"/>
    <w:rsid w:val="00605090"/>
    <w:rsid w:val="00605DA3"/>
    <w:rsid w:val="006061F2"/>
    <w:rsid w:val="006069BF"/>
    <w:rsid w:val="006069C6"/>
    <w:rsid w:val="00606B0B"/>
    <w:rsid w:val="00606D13"/>
    <w:rsid w:val="006079CA"/>
    <w:rsid w:val="00607B3B"/>
    <w:rsid w:val="00607E86"/>
    <w:rsid w:val="006106A2"/>
    <w:rsid w:val="00610F3D"/>
    <w:rsid w:val="00611611"/>
    <w:rsid w:val="0061161D"/>
    <w:rsid w:val="00611C45"/>
    <w:rsid w:val="0061282A"/>
    <w:rsid w:val="00612A91"/>
    <w:rsid w:val="00612A9F"/>
    <w:rsid w:val="00612CE8"/>
    <w:rsid w:val="00612DA8"/>
    <w:rsid w:val="00612E55"/>
    <w:rsid w:val="00613FC8"/>
    <w:rsid w:val="00614290"/>
    <w:rsid w:val="006143BD"/>
    <w:rsid w:val="0061506D"/>
    <w:rsid w:val="0061520C"/>
    <w:rsid w:val="00615402"/>
    <w:rsid w:val="00615604"/>
    <w:rsid w:val="00615AB0"/>
    <w:rsid w:val="00615DBF"/>
    <w:rsid w:val="0061727F"/>
    <w:rsid w:val="00617687"/>
    <w:rsid w:val="00617823"/>
    <w:rsid w:val="00617BDC"/>
    <w:rsid w:val="00620113"/>
    <w:rsid w:val="0062013E"/>
    <w:rsid w:val="00620317"/>
    <w:rsid w:val="00620B52"/>
    <w:rsid w:val="00621066"/>
    <w:rsid w:val="00622078"/>
    <w:rsid w:val="0062236E"/>
    <w:rsid w:val="006226F3"/>
    <w:rsid w:val="006228EA"/>
    <w:rsid w:val="00623D88"/>
    <w:rsid w:val="006245A4"/>
    <w:rsid w:val="00624757"/>
    <w:rsid w:val="00624B0F"/>
    <w:rsid w:val="00624DB2"/>
    <w:rsid w:val="006263F3"/>
    <w:rsid w:val="00626ECA"/>
    <w:rsid w:val="00627707"/>
    <w:rsid w:val="006304CF"/>
    <w:rsid w:val="0063076A"/>
    <w:rsid w:val="00630C3B"/>
    <w:rsid w:val="00631287"/>
    <w:rsid w:val="0063195C"/>
    <w:rsid w:val="00631A45"/>
    <w:rsid w:val="00631D04"/>
    <w:rsid w:val="006328B0"/>
    <w:rsid w:val="00634C28"/>
    <w:rsid w:val="00635A90"/>
    <w:rsid w:val="00635E26"/>
    <w:rsid w:val="00635F30"/>
    <w:rsid w:val="00635FC6"/>
    <w:rsid w:val="0063626A"/>
    <w:rsid w:val="00637A85"/>
    <w:rsid w:val="00641215"/>
    <w:rsid w:val="0064161B"/>
    <w:rsid w:val="0064165F"/>
    <w:rsid w:val="00643055"/>
    <w:rsid w:val="0064378C"/>
    <w:rsid w:val="00643847"/>
    <w:rsid w:val="00643981"/>
    <w:rsid w:val="00643A16"/>
    <w:rsid w:val="00643F16"/>
    <w:rsid w:val="00643F67"/>
    <w:rsid w:val="006447A0"/>
    <w:rsid w:val="00644A46"/>
    <w:rsid w:val="00644EE5"/>
    <w:rsid w:val="00644F78"/>
    <w:rsid w:val="006451EE"/>
    <w:rsid w:val="00645B59"/>
    <w:rsid w:val="00646542"/>
    <w:rsid w:val="00646650"/>
    <w:rsid w:val="00646AE9"/>
    <w:rsid w:val="00646E7D"/>
    <w:rsid w:val="00646ED9"/>
    <w:rsid w:val="006509D3"/>
    <w:rsid w:val="00650AA2"/>
    <w:rsid w:val="00650C63"/>
    <w:rsid w:val="0065120A"/>
    <w:rsid w:val="00652694"/>
    <w:rsid w:val="00652766"/>
    <w:rsid w:val="00652B1D"/>
    <w:rsid w:val="00654300"/>
    <w:rsid w:val="006548F4"/>
    <w:rsid w:val="00654E91"/>
    <w:rsid w:val="00655412"/>
    <w:rsid w:val="00655780"/>
    <w:rsid w:val="0065648B"/>
    <w:rsid w:val="006571E2"/>
    <w:rsid w:val="00657D69"/>
    <w:rsid w:val="00660ADD"/>
    <w:rsid w:val="00660CA7"/>
    <w:rsid w:val="00661EA4"/>
    <w:rsid w:val="006624F3"/>
    <w:rsid w:val="00662599"/>
    <w:rsid w:val="0066263C"/>
    <w:rsid w:val="0066265B"/>
    <w:rsid w:val="00662C24"/>
    <w:rsid w:val="00662D59"/>
    <w:rsid w:val="0066324B"/>
    <w:rsid w:val="006638C0"/>
    <w:rsid w:val="00663EED"/>
    <w:rsid w:val="00664FF5"/>
    <w:rsid w:val="00665E44"/>
    <w:rsid w:val="00666A16"/>
    <w:rsid w:val="00667364"/>
    <w:rsid w:val="00667C1B"/>
    <w:rsid w:val="00667E49"/>
    <w:rsid w:val="00670104"/>
    <w:rsid w:val="0067099F"/>
    <w:rsid w:val="0067132F"/>
    <w:rsid w:val="0067233B"/>
    <w:rsid w:val="00672449"/>
    <w:rsid w:val="00672B29"/>
    <w:rsid w:val="00672C72"/>
    <w:rsid w:val="00673078"/>
    <w:rsid w:val="0067310B"/>
    <w:rsid w:val="00673347"/>
    <w:rsid w:val="00673A1B"/>
    <w:rsid w:val="00673D9A"/>
    <w:rsid w:val="006741D9"/>
    <w:rsid w:val="006747AC"/>
    <w:rsid w:val="00674BAD"/>
    <w:rsid w:val="00674D37"/>
    <w:rsid w:val="00675057"/>
    <w:rsid w:val="006753E1"/>
    <w:rsid w:val="00676289"/>
    <w:rsid w:val="006762BC"/>
    <w:rsid w:val="006772CA"/>
    <w:rsid w:val="0067761A"/>
    <w:rsid w:val="0067773D"/>
    <w:rsid w:val="006778BD"/>
    <w:rsid w:val="0068117E"/>
    <w:rsid w:val="00681421"/>
    <w:rsid w:val="00681B98"/>
    <w:rsid w:val="00682C02"/>
    <w:rsid w:val="00682F69"/>
    <w:rsid w:val="006838F6"/>
    <w:rsid w:val="006843C6"/>
    <w:rsid w:val="0068447A"/>
    <w:rsid w:val="006844FA"/>
    <w:rsid w:val="0068482B"/>
    <w:rsid w:val="00684A86"/>
    <w:rsid w:val="006858DC"/>
    <w:rsid w:val="0068631D"/>
    <w:rsid w:val="006867B3"/>
    <w:rsid w:val="00686F3A"/>
    <w:rsid w:val="00692FE5"/>
    <w:rsid w:val="0069355D"/>
    <w:rsid w:val="006935A5"/>
    <w:rsid w:val="00693D1A"/>
    <w:rsid w:val="00693EB2"/>
    <w:rsid w:val="00693FF8"/>
    <w:rsid w:val="00694466"/>
    <w:rsid w:val="006946EB"/>
    <w:rsid w:val="0069547B"/>
    <w:rsid w:val="0069586F"/>
    <w:rsid w:val="0069593E"/>
    <w:rsid w:val="0069612A"/>
    <w:rsid w:val="006965E6"/>
    <w:rsid w:val="00697B90"/>
    <w:rsid w:val="00697CE2"/>
    <w:rsid w:val="006A0040"/>
    <w:rsid w:val="006A0CFA"/>
    <w:rsid w:val="006A1537"/>
    <w:rsid w:val="006A1867"/>
    <w:rsid w:val="006A1E29"/>
    <w:rsid w:val="006A1F2E"/>
    <w:rsid w:val="006A1FE6"/>
    <w:rsid w:val="006A240E"/>
    <w:rsid w:val="006A27A3"/>
    <w:rsid w:val="006A398E"/>
    <w:rsid w:val="006A485D"/>
    <w:rsid w:val="006A4E3A"/>
    <w:rsid w:val="006A650A"/>
    <w:rsid w:val="006A797E"/>
    <w:rsid w:val="006A7C2E"/>
    <w:rsid w:val="006A7ED2"/>
    <w:rsid w:val="006B000F"/>
    <w:rsid w:val="006B0238"/>
    <w:rsid w:val="006B0988"/>
    <w:rsid w:val="006B17D7"/>
    <w:rsid w:val="006B2872"/>
    <w:rsid w:val="006B28CF"/>
    <w:rsid w:val="006B298B"/>
    <w:rsid w:val="006B2A67"/>
    <w:rsid w:val="006B2C0A"/>
    <w:rsid w:val="006B2C91"/>
    <w:rsid w:val="006B311E"/>
    <w:rsid w:val="006B33B8"/>
    <w:rsid w:val="006B4217"/>
    <w:rsid w:val="006B44A9"/>
    <w:rsid w:val="006B4BEE"/>
    <w:rsid w:val="006B5466"/>
    <w:rsid w:val="006B54A8"/>
    <w:rsid w:val="006B5E41"/>
    <w:rsid w:val="006B6156"/>
    <w:rsid w:val="006B649C"/>
    <w:rsid w:val="006B6711"/>
    <w:rsid w:val="006B7BF0"/>
    <w:rsid w:val="006C0A4D"/>
    <w:rsid w:val="006C0F64"/>
    <w:rsid w:val="006C12D2"/>
    <w:rsid w:val="006C193D"/>
    <w:rsid w:val="006C27D9"/>
    <w:rsid w:val="006C288D"/>
    <w:rsid w:val="006C32B4"/>
    <w:rsid w:val="006C345E"/>
    <w:rsid w:val="006C3600"/>
    <w:rsid w:val="006C362E"/>
    <w:rsid w:val="006C3DE9"/>
    <w:rsid w:val="006C411C"/>
    <w:rsid w:val="006C50B7"/>
    <w:rsid w:val="006C5807"/>
    <w:rsid w:val="006C5AE1"/>
    <w:rsid w:val="006C5AFA"/>
    <w:rsid w:val="006C6049"/>
    <w:rsid w:val="006C635C"/>
    <w:rsid w:val="006C6FF3"/>
    <w:rsid w:val="006C781F"/>
    <w:rsid w:val="006C7B78"/>
    <w:rsid w:val="006C7C60"/>
    <w:rsid w:val="006C7D2B"/>
    <w:rsid w:val="006D040E"/>
    <w:rsid w:val="006D0865"/>
    <w:rsid w:val="006D0CE7"/>
    <w:rsid w:val="006D11EB"/>
    <w:rsid w:val="006D129C"/>
    <w:rsid w:val="006D152A"/>
    <w:rsid w:val="006D23A9"/>
    <w:rsid w:val="006D26AA"/>
    <w:rsid w:val="006D2DC6"/>
    <w:rsid w:val="006D2F7C"/>
    <w:rsid w:val="006D3570"/>
    <w:rsid w:val="006D3626"/>
    <w:rsid w:val="006D3CB9"/>
    <w:rsid w:val="006D41BC"/>
    <w:rsid w:val="006D5C67"/>
    <w:rsid w:val="006D6329"/>
    <w:rsid w:val="006D719A"/>
    <w:rsid w:val="006D728D"/>
    <w:rsid w:val="006D7945"/>
    <w:rsid w:val="006E060E"/>
    <w:rsid w:val="006E18AE"/>
    <w:rsid w:val="006E1A15"/>
    <w:rsid w:val="006E29FC"/>
    <w:rsid w:val="006E2B21"/>
    <w:rsid w:val="006E2D49"/>
    <w:rsid w:val="006E2DA5"/>
    <w:rsid w:val="006E4055"/>
    <w:rsid w:val="006E4280"/>
    <w:rsid w:val="006E4D31"/>
    <w:rsid w:val="006E52CE"/>
    <w:rsid w:val="006E5382"/>
    <w:rsid w:val="006E5AA3"/>
    <w:rsid w:val="006E5D57"/>
    <w:rsid w:val="006E6531"/>
    <w:rsid w:val="006E65F7"/>
    <w:rsid w:val="006E68FF"/>
    <w:rsid w:val="006E6DBE"/>
    <w:rsid w:val="006E6FF9"/>
    <w:rsid w:val="006E727F"/>
    <w:rsid w:val="006F034E"/>
    <w:rsid w:val="006F0934"/>
    <w:rsid w:val="006F0EF3"/>
    <w:rsid w:val="006F1BB3"/>
    <w:rsid w:val="006F1E5F"/>
    <w:rsid w:val="006F2866"/>
    <w:rsid w:val="006F2B7D"/>
    <w:rsid w:val="006F30FC"/>
    <w:rsid w:val="006F368D"/>
    <w:rsid w:val="006F37FE"/>
    <w:rsid w:val="006F3ACC"/>
    <w:rsid w:val="006F41EC"/>
    <w:rsid w:val="006F4690"/>
    <w:rsid w:val="006F51F6"/>
    <w:rsid w:val="006F5469"/>
    <w:rsid w:val="006F5D08"/>
    <w:rsid w:val="006F66ED"/>
    <w:rsid w:val="006F6A18"/>
    <w:rsid w:val="006F713E"/>
    <w:rsid w:val="006F79BD"/>
    <w:rsid w:val="006F7D18"/>
    <w:rsid w:val="007001D2"/>
    <w:rsid w:val="007007EC"/>
    <w:rsid w:val="00701983"/>
    <w:rsid w:val="00701F74"/>
    <w:rsid w:val="007020DC"/>
    <w:rsid w:val="007026A3"/>
    <w:rsid w:val="0070338F"/>
    <w:rsid w:val="00703A72"/>
    <w:rsid w:val="00703BA5"/>
    <w:rsid w:val="007040B3"/>
    <w:rsid w:val="007040F0"/>
    <w:rsid w:val="0070441E"/>
    <w:rsid w:val="007045C5"/>
    <w:rsid w:val="00704F8B"/>
    <w:rsid w:val="00706168"/>
    <w:rsid w:val="007067A6"/>
    <w:rsid w:val="00706CB1"/>
    <w:rsid w:val="00706D59"/>
    <w:rsid w:val="007074A6"/>
    <w:rsid w:val="007077E0"/>
    <w:rsid w:val="00707A89"/>
    <w:rsid w:val="00707BC8"/>
    <w:rsid w:val="007110F7"/>
    <w:rsid w:val="00711B90"/>
    <w:rsid w:val="00711D46"/>
    <w:rsid w:val="007121AD"/>
    <w:rsid w:val="00712EDF"/>
    <w:rsid w:val="00713DA8"/>
    <w:rsid w:val="00713F35"/>
    <w:rsid w:val="00713F5F"/>
    <w:rsid w:val="00714BC0"/>
    <w:rsid w:val="00714D24"/>
    <w:rsid w:val="00715839"/>
    <w:rsid w:val="007164C2"/>
    <w:rsid w:val="007164F4"/>
    <w:rsid w:val="007172DE"/>
    <w:rsid w:val="00717597"/>
    <w:rsid w:val="00717ACC"/>
    <w:rsid w:val="00717B28"/>
    <w:rsid w:val="00717C97"/>
    <w:rsid w:val="00717CF0"/>
    <w:rsid w:val="0072093E"/>
    <w:rsid w:val="00720ED0"/>
    <w:rsid w:val="007217DD"/>
    <w:rsid w:val="00721AAD"/>
    <w:rsid w:val="00721B30"/>
    <w:rsid w:val="00722E7D"/>
    <w:rsid w:val="0072336E"/>
    <w:rsid w:val="007233EA"/>
    <w:rsid w:val="0072352F"/>
    <w:rsid w:val="007242DE"/>
    <w:rsid w:val="00724694"/>
    <w:rsid w:val="00724817"/>
    <w:rsid w:val="00724959"/>
    <w:rsid w:val="007253F3"/>
    <w:rsid w:val="0072633C"/>
    <w:rsid w:val="00726B33"/>
    <w:rsid w:val="00726C38"/>
    <w:rsid w:val="00727B09"/>
    <w:rsid w:val="00730A1C"/>
    <w:rsid w:val="00730B1B"/>
    <w:rsid w:val="00730E25"/>
    <w:rsid w:val="00731174"/>
    <w:rsid w:val="007312FB"/>
    <w:rsid w:val="007319BF"/>
    <w:rsid w:val="00733124"/>
    <w:rsid w:val="007334E3"/>
    <w:rsid w:val="00734365"/>
    <w:rsid w:val="00734758"/>
    <w:rsid w:val="00734924"/>
    <w:rsid w:val="00736439"/>
    <w:rsid w:val="00737138"/>
    <w:rsid w:val="00737321"/>
    <w:rsid w:val="007377F1"/>
    <w:rsid w:val="007401AB"/>
    <w:rsid w:val="0074040B"/>
    <w:rsid w:val="00740957"/>
    <w:rsid w:val="00740DBC"/>
    <w:rsid w:val="00740E8A"/>
    <w:rsid w:val="007414C0"/>
    <w:rsid w:val="00741552"/>
    <w:rsid w:val="007424EA"/>
    <w:rsid w:val="007432D2"/>
    <w:rsid w:val="00743318"/>
    <w:rsid w:val="00743BBA"/>
    <w:rsid w:val="00743BFC"/>
    <w:rsid w:val="00745628"/>
    <w:rsid w:val="00745B5B"/>
    <w:rsid w:val="00745EF8"/>
    <w:rsid w:val="00750B02"/>
    <w:rsid w:val="00750C05"/>
    <w:rsid w:val="00750EAD"/>
    <w:rsid w:val="007512CA"/>
    <w:rsid w:val="00751EE1"/>
    <w:rsid w:val="00752138"/>
    <w:rsid w:val="0075341A"/>
    <w:rsid w:val="007540FB"/>
    <w:rsid w:val="0075432A"/>
    <w:rsid w:val="007545D0"/>
    <w:rsid w:val="00754B79"/>
    <w:rsid w:val="00754E81"/>
    <w:rsid w:val="007558DC"/>
    <w:rsid w:val="00755917"/>
    <w:rsid w:val="00755C95"/>
    <w:rsid w:val="0075637C"/>
    <w:rsid w:val="007564AE"/>
    <w:rsid w:val="00756897"/>
    <w:rsid w:val="00756D3C"/>
    <w:rsid w:val="00756F9E"/>
    <w:rsid w:val="0075709A"/>
    <w:rsid w:val="00757FFA"/>
    <w:rsid w:val="00760102"/>
    <w:rsid w:val="00760FB8"/>
    <w:rsid w:val="007619CD"/>
    <w:rsid w:val="00761F98"/>
    <w:rsid w:val="00762848"/>
    <w:rsid w:val="007628AD"/>
    <w:rsid w:val="00762E00"/>
    <w:rsid w:val="00763829"/>
    <w:rsid w:val="00763855"/>
    <w:rsid w:val="00764B66"/>
    <w:rsid w:val="00764F59"/>
    <w:rsid w:val="007651C0"/>
    <w:rsid w:val="007667A3"/>
    <w:rsid w:val="007667A4"/>
    <w:rsid w:val="0076698A"/>
    <w:rsid w:val="00767342"/>
    <w:rsid w:val="007677DB"/>
    <w:rsid w:val="007679C6"/>
    <w:rsid w:val="00767BA5"/>
    <w:rsid w:val="00770009"/>
    <w:rsid w:val="00770082"/>
    <w:rsid w:val="00770644"/>
    <w:rsid w:val="007717A9"/>
    <w:rsid w:val="007721EA"/>
    <w:rsid w:val="00772E9A"/>
    <w:rsid w:val="0077339A"/>
    <w:rsid w:val="0077393B"/>
    <w:rsid w:val="00773B1F"/>
    <w:rsid w:val="00773FAC"/>
    <w:rsid w:val="00774D87"/>
    <w:rsid w:val="00775778"/>
    <w:rsid w:val="00775BAA"/>
    <w:rsid w:val="00775D17"/>
    <w:rsid w:val="00776A66"/>
    <w:rsid w:val="00780515"/>
    <w:rsid w:val="0078093D"/>
    <w:rsid w:val="00780B70"/>
    <w:rsid w:val="00781105"/>
    <w:rsid w:val="00781997"/>
    <w:rsid w:val="0078203E"/>
    <w:rsid w:val="007824D0"/>
    <w:rsid w:val="007826C0"/>
    <w:rsid w:val="007827D9"/>
    <w:rsid w:val="00783164"/>
    <w:rsid w:val="00784896"/>
    <w:rsid w:val="007848BD"/>
    <w:rsid w:val="00784C8E"/>
    <w:rsid w:val="00784E90"/>
    <w:rsid w:val="007850FE"/>
    <w:rsid w:val="007855DB"/>
    <w:rsid w:val="00785ABC"/>
    <w:rsid w:val="00785D4A"/>
    <w:rsid w:val="00786386"/>
    <w:rsid w:val="0078674B"/>
    <w:rsid w:val="00786D8F"/>
    <w:rsid w:val="00787348"/>
    <w:rsid w:val="007900D2"/>
    <w:rsid w:val="007908FD"/>
    <w:rsid w:val="00791723"/>
    <w:rsid w:val="00791AEE"/>
    <w:rsid w:val="00791C8C"/>
    <w:rsid w:val="0079389F"/>
    <w:rsid w:val="00793D8C"/>
    <w:rsid w:val="00793DC7"/>
    <w:rsid w:val="007940F7"/>
    <w:rsid w:val="00794F66"/>
    <w:rsid w:val="007951B1"/>
    <w:rsid w:val="007959EE"/>
    <w:rsid w:val="00795B74"/>
    <w:rsid w:val="00796009"/>
    <w:rsid w:val="00796ADC"/>
    <w:rsid w:val="0079704E"/>
    <w:rsid w:val="007976D1"/>
    <w:rsid w:val="007977B4"/>
    <w:rsid w:val="00797ECA"/>
    <w:rsid w:val="007A0D52"/>
    <w:rsid w:val="007A10FA"/>
    <w:rsid w:val="007A1563"/>
    <w:rsid w:val="007A1617"/>
    <w:rsid w:val="007A21F3"/>
    <w:rsid w:val="007A26D8"/>
    <w:rsid w:val="007A2CB9"/>
    <w:rsid w:val="007A2D8A"/>
    <w:rsid w:val="007A317E"/>
    <w:rsid w:val="007A332F"/>
    <w:rsid w:val="007A3332"/>
    <w:rsid w:val="007A3758"/>
    <w:rsid w:val="007A439F"/>
    <w:rsid w:val="007A48A8"/>
    <w:rsid w:val="007A493A"/>
    <w:rsid w:val="007A4A1A"/>
    <w:rsid w:val="007A5CE0"/>
    <w:rsid w:val="007A5E54"/>
    <w:rsid w:val="007A6014"/>
    <w:rsid w:val="007A62D0"/>
    <w:rsid w:val="007A65D0"/>
    <w:rsid w:val="007A65E8"/>
    <w:rsid w:val="007A6B2A"/>
    <w:rsid w:val="007B03B3"/>
    <w:rsid w:val="007B0977"/>
    <w:rsid w:val="007B0A93"/>
    <w:rsid w:val="007B1982"/>
    <w:rsid w:val="007B1E08"/>
    <w:rsid w:val="007B2036"/>
    <w:rsid w:val="007B2B5F"/>
    <w:rsid w:val="007B2D3E"/>
    <w:rsid w:val="007B342C"/>
    <w:rsid w:val="007B39E8"/>
    <w:rsid w:val="007B4146"/>
    <w:rsid w:val="007B5376"/>
    <w:rsid w:val="007B63AD"/>
    <w:rsid w:val="007B70D7"/>
    <w:rsid w:val="007B7556"/>
    <w:rsid w:val="007B783A"/>
    <w:rsid w:val="007B7CC8"/>
    <w:rsid w:val="007C092E"/>
    <w:rsid w:val="007C0B07"/>
    <w:rsid w:val="007C1395"/>
    <w:rsid w:val="007C15D8"/>
    <w:rsid w:val="007C1C13"/>
    <w:rsid w:val="007C2764"/>
    <w:rsid w:val="007C2F1F"/>
    <w:rsid w:val="007C2FFF"/>
    <w:rsid w:val="007C30D9"/>
    <w:rsid w:val="007C4E3A"/>
    <w:rsid w:val="007C5128"/>
    <w:rsid w:val="007C5FEF"/>
    <w:rsid w:val="007C6271"/>
    <w:rsid w:val="007C6A12"/>
    <w:rsid w:val="007C70BD"/>
    <w:rsid w:val="007C71BA"/>
    <w:rsid w:val="007C7E35"/>
    <w:rsid w:val="007D0963"/>
    <w:rsid w:val="007D1013"/>
    <w:rsid w:val="007D10C1"/>
    <w:rsid w:val="007D13D7"/>
    <w:rsid w:val="007D1761"/>
    <w:rsid w:val="007D18E0"/>
    <w:rsid w:val="007D1DCF"/>
    <w:rsid w:val="007D2281"/>
    <w:rsid w:val="007D2494"/>
    <w:rsid w:val="007D25EC"/>
    <w:rsid w:val="007D285C"/>
    <w:rsid w:val="007D2FF1"/>
    <w:rsid w:val="007D3299"/>
    <w:rsid w:val="007D331D"/>
    <w:rsid w:val="007D3579"/>
    <w:rsid w:val="007D37CD"/>
    <w:rsid w:val="007D39EF"/>
    <w:rsid w:val="007D3DA8"/>
    <w:rsid w:val="007D3F00"/>
    <w:rsid w:val="007D474A"/>
    <w:rsid w:val="007D4BF6"/>
    <w:rsid w:val="007D4D86"/>
    <w:rsid w:val="007D5D2A"/>
    <w:rsid w:val="007D6F8E"/>
    <w:rsid w:val="007D700F"/>
    <w:rsid w:val="007E080D"/>
    <w:rsid w:val="007E0B3C"/>
    <w:rsid w:val="007E0C51"/>
    <w:rsid w:val="007E0DE3"/>
    <w:rsid w:val="007E0FF8"/>
    <w:rsid w:val="007E15B7"/>
    <w:rsid w:val="007E217C"/>
    <w:rsid w:val="007E23B9"/>
    <w:rsid w:val="007E250E"/>
    <w:rsid w:val="007E3347"/>
    <w:rsid w:val="007E349F"/>
    <w:rsid w:val="007E42F7"/>
    <w:rsid w:val="007E4EDD"/>
    <w:rsid w:val="007E5198"/>
    <w:rsid w:val="007E5F2D"/>
    <w:rsid w:val="007E6001"/>
    <w:rsid w:val="007E61CA"/>
    <w:rsid w:val="007E62D5"/>
    <w:rsid w:val="007E6B15"/>
    <w:rsid w:val="007E6BAB"/>
    <w:rsid w:val="007E7BB7"/>
    <w:rsid w:val="007F1076"/>
    <w:rsid w:val="007F1738"/>
    <w:rsid w:val="007F19A4"/>
    <w:rsid w:val="007F1F0F"/>
    <w:rsid w:val="007F20D4"/>
    <w:rsid w:val="007F21BB"/>
    <w:rsid w:val="007F2C85"/>
    <w:rsid w:val="007F3670"/>
    <w:rsid w:val="007F5705"/>
    <w:rsid w:val="007F591A"/>
    <w:rsid w:val="007F6298"/>
    <w:rsid w:val="007F6535"/>
    <w:rsid w:val="007F67BC"/>
    <w:rsid w:val="007F7082"/>
    <w:rsid w:val="007F70A6"/>
    <w:rsid w:val="007F7DF8"/>
    <w:rsid w:val="00800BD2"/>
    <w:rsid w:val="00800F29"/>
    <w:rsid w:val="00801253"/>
    <w:rsid w:val="008013A5"/>
    <w:rsid w:val="00801B88"/>
    <w:rsid w:val="00801BA2"/>
    <w:rsid w:val="00801C70"/>
    <w:rsid w:val="008021A2"/>
    <w:rsid w:val="008022A5"/>
    <w:rsid w:val="00802461"/>
    <w:rsid w:val="00802A4F"/>
    <w:rsid w:val="00802D8B"/>
    <w:rsid w:val="00803053"/>
    <w:rsid w:val="0080317B"/>
    <w:rsid w:val="00803590"/>
    <w:rsid w:val="00803A98"/>
    <w:rsid w:val="0080417A"/>
    <w:rsid w:val="00804523"/>
    <w:rsid w:val="008045CB"/>
    <w:rsid w:val="00804BBF"/>
    <w:rsid w:val="00804D5A"/>
    <w:rsid w:val="00805B89"/>
    <w:rsid w:val="008062FC"/>
    <w:rsid w:val="008063F4"/>
    <w:rsid w:val="00806D6F"/>
    <w:rsid w:val="008070D3"/>
    <w:rsid w:val="00807611"/>
    <w:rsid w:val="00807D95"/>
    <w:rsid w:val="0081004B"/>
    <w:rsid w:val="00810716"/>
    <w:rsid w:val="008107B1"/>
    <w:rsid w:val="0081080C"/>
    <w:rsid w:val="00810816"/>
    <w:rsid w:val="00810888"/>
    <w:rsid w:val="00810DCE"/>
    <w:rsid w:val="0081184C"/>
    <w:rsid w:val="00811CE8"/>
    <w:rsid w:val="008120CA"/>
    <w:rsid w:val="00812113"/>
    <w:rsid w:val="008122E3"/>
    <w:rsid w:val="0081238F"/>
    <w:rsid w:val="008128CC"/>
    <w:rsid w:val="00812F75"/>
    <w:rsid w:val="00813F5D"/>
    <w:rsid w:val="00814325"/>
    <w:rsid w:val="008143C8"/>
    <w:rsid w:val="00814725"/>
    <w:rsid w:val="008149BB"/>
    <w:rsid w:val="00814A06"/>
    <w:rsid w:val="00814A4A"/>
    <w:rsid w:val="00814ED2"/>
    <w:rsid w:val="0081524D"/>
    <w:rsid w:val="008157A3"/>
    <w:rsid w:val="00815B55"/>
    <w:rsid w:val="00815BB5"/>
    <w:rsid w:val="0081654D"/>
    <w:rsid w:val="0081663A"/>
    <w:rsid w:val="0081780D"/>
    <w:rsid w:val="00817EB7"/>
    <w:rsid w:val="00820610"/>
    <w:rsid w:val="008206CF"/>
    <w:rsid w:val="00821121"/>
    <w:rsid w:val="008213B7"/>
    <w:rsid w:val="00821C21"/>
    <w:rsid w:val="00821C3B"/>
    <w:rsid w:val="0082235A"/>
    <w:rsid w:val="00822530"/>
    <w:rsid w:val="00822A5F"/>
    <w:rsid w:val="00822C4F"/>
    <w:rsid w:val="00823250"/>
    <w:rsid w:val="00823877"/>
    <w:rsid w:val="008238BA"/>
    <w:rsid w:val="00823A4C"/>
    <w:rsid w:val="00824194"/>
    <w:rsid w:val="00824FB0"/>
    <w:rsid w:val="008258A1"/>
    <w:rsid w:val="00825B4D"/>
    <w:rsid w:val="0082656C"/>
    <w:rsid w:val="008266A3"/>
    <w:rsid w:val="00826823"/>
    <w:rsid w:val="008279B3"/>
    <w:rsid w:val="00827D21"/>
    <w:rsid w:val="008305DC"/>
    <w:rsid w:val="00830834"/>
    <w:rsid w:val="00830AB0"/>
    <w:rsid w:val="00831D4D"/>
    <w:rsid w:val="00831E79"/>
    <w:rsid w:val="00832CDC"/>
    <w:rsid w:val="00832DAB"/>
    <w:rsid w:val="008331C8"/>
    <w:rsid w:val="00833CA1"/>
    <w:rsid w:val="00834188"/>
    <w:rsid w:val="0083450F"/>
    <w:rsid w:val="00834628"/>
    <w:rsid w:val="008348EF"/>
    <w:rsid w:val="00834FCA"/>
    <w:rsid w:val="008356ED"/>
    <w:rsid w:val="00836CBD"/>
    <w:rsid w:val="00836E5C"/>
    <w:rsid w:val="00837221"/>
    <w:rsid w:val="00837584"/>
    <w:rsid w:val="00837C08"/>
    <w:rsid w:val="00837E71"/>
    <w:rsid w:val="0084002F"/>
    <w:rsid w:val="0084070C"/>
    <w:rsid w:val="008409E1"/>
    <w:rsid w:val="00840FB3"/>
    <w:rsid w:val="008414D2"/>
    <w:rsid w:val="008414E6"/>
    <w:rsid w:val="00841DD9"/>
    <w:rsid w:val="00842075"/>
    <w:rsid w:val="008423FA"/>
    <w:rsid w:val="00842C2E"/>
    <w:rsid w:val="008436DE"/>
    <w:rsid w:val="00844109"/>
    <w:rsid w:val="00844205"/>
    <w:rsid w:val="0084459C"/>
    <w:rsid w:val="00844D9F"/>
    <w:rsid w:val="008453D0"/>
    <w:rsid w:val="00845E94"/>
    <w:rsid w:val="008465E9"/>
    <w:rsid w:val="0084712E"/>
    <w:rsid w:val="0084779D"/>
    <w:rsid w:val="00847876"/>
    <w:rsid w:val="0084791F"/>
    <w:rsid w:val="008479C6"/>
    <w:rsid w:val="00847E47"/>
    <w:rsid w:val="00847F78"/>
    <w:rsid w:val="008500A8"/>
    <w:rsid w:val="008500DA"/>
    <w:rsid w:val="00850E6D"/>
    <w:rsid w:val="00851043"/>
    <w:rsid w:val="00851168"/>
    <w:rsid w:val="0085134D"/>
    <w:rsid w:val="00851550"/>
    <w:rsid w:val="0085165B"/>
    <w:rsid w:val="00851F61"/>
    <w:rsid w:val="00852DDB"/>
    <w:rsid w:val="0085401D"/>
    <w:rsid w:val="00854143"/>
    <w:rsid w:val="008553DC"/>
    <w:rsid w:val="00855C95"/>
    <w:rsid w:val="008560D1"/>
    <w:rsid w:val="00856430"/>
    <w:rsid w:val="0085667A"/>
    <w:rsid w:val="00856B20"/>
    <w:rsid w:val="00860218"/>
    <w:rsid w:val="00861917"/>
    <w:rsid w:val="00861A01"/>
    <w:rsid w:val="00861E5C"/>
    <w:rsid w:val="0086263E"/>
    <w:rsid w:val="00863337"/>
    <w:rsid w:val="00863950"/>
    <w:rsid w:val="00865F00"/>
    <w:rsid w:val="00866419"/>
    <w:rsid w:val="00866616"/>
    <w:rsid w:val="00867857"/>
    <w:rsid w:val="00867945"/>
    <w:rsid w:val="00867ABE"/>
    <w:rsid w:val="00867CDD"/>
    <w:rsid w:val="00867D3F"/>
    <w:rsid w:val="00870719"/>
    <w:rsid w:val="00870960"/>
    <w:rsid w:val="008713EC"/>
    <w:rsid w:val="00871DB0"/>
    <w:rsid w:val="00872FF8"/>
    <w:rsid w:val="008731A6"/>
    <w:rsid w:val="00873A39"/>
    <w:rsid w:val="00873A5C"/>
    <w:rsid w:val="00874419"/>
    <w:rsid w:val="0087541B"/>
    <w:rsid w:val="00875C7C"/>
    <w:rsid w:val="00875F3D"/>
    <w:rsid w:val="008763EB"/>
    <w:rsid w:val="00876460"/>
    <w:rsid w:val="00876717"/>
    <w:rsid w:val="00876B1F"/>
    <w:rsid w:val="008770CE"/>
    <w:rsid w:val="008773EB"/>
    <w:rsid w:val="00877DD0"/>
    <w:rsid w:val="00877ED8"/>
    <w:rsid w:val="00880373"/>
    <w:rsid w:val="00880B55"/>
    <w:rsid w:val="008810C9"/>
    <w:rsid w:val="00881185"/>
    <w:rsid w:val="00881460"/>
    <w:rsid w:val="00881CD8"/>
    <w:rsid w:val="00881F25"/>
    <w:rsid w:val="00882BDD"/>
    <w:rsid w:val="008839DA"/>
    <w:rsid w:val="00883A6E"/>
    <w:rsid w:val="00884199"/>
    <w:rsid w:val="008842B6"/>
    <w:rsid w:val="008861E4"/>
    <w:rsid w:val="00887F3A"/>
    <w:rsid w:val="00890801"/>
    <w:rsid w:val="00890AB5"/>
    <w:rsid w:val="00890BAC"/>
    <w:rsid w:val="00891265"/>
    <w:rsid w:val="008914A4"/>
    <w:rsid w:val="00891F67"/>
    <w:rsid w:val="008922CF"/>
    <w:rsid w:val="00892354"/>
    <w:rsid w:val="00893386"/>
    <w:rsid w:val="00893C9E"/>
    <w:rsid w:val="00893CFF"/>
    <w:rsid w:val="00893EBD"/>
    <w:rsid w:val="0089430E"/>
    <w:rsid w:val="00894956"/>
    <w:rsid w:val="00895439"/>
    <w:rsid w:val="008959B1"/>
    <w:rsid w:val="00895A84"/>
    <w:rsid w:val="00895B43"/>
    <w:rsid w:val="00895B46"/>
    <w:rsid w:val="00896588"/>
    <w:rsid w:val="00897ADD"/>
    <w:rsid w:val="00897AEB"/>
    <w:rsid w:val="00897BBD"/>
    <w:rsid w:val="00897DF5"/>
    <w:rsid w:val="008A027A"/>
    <w:rsid w:val="008A1D8E"/>
    <w:rsid w:val="008A339F"/>
    <w:rsid w:val="008A349B"/>
    <w:rsid w:val="008A3D4C"/>
    <w:rsid w:val="008A3FAF"/>
    <w:rsid w:val="008A43FF"/>
    <w:rsid w:val="008A45A6"/>
    <w:rsid w:val="008A54B0"/>
    <w:rsid w:val="008B01A0"/>
    <w:rsid w:val="008B03FA"/>
    <w:rsid w:val="008B04C4"/>
    <w:rsid w:val="008B0D15"/>
    <w:rsid w:val="008B1958"/>
    <w:rsid w:val="008B257E"/>
    <w:rsid w:val="008B25AE"/>
    <w:rsid w:val="008B2631"/>
    <w:rsid w:val="008B26F4"/>
    <w:rsid w:val="008B2DE9"/>
    <w:rsid w:val="008B2E48"/>
    <w:rsid w:val="008B32C2"/>
    <w:rsid w:val="008B32CC"/>
    <w:rsid w:val="008B3431"/>
    <w:rsid w:val="008B3603"/>
    <w:rsid w:val="008B3CFB"/>
    <w:rsid w:val="008B4768"/>
    <w:rsid w:val="008B4D9D"/>
    <w:rsid w:val="008B68F9"/>
    <w:rsid w:val="008B6B45"/>
    <w:rsid w:val="008B7323"/>
    <w:rsid w:val="008B7BA3"/>
    <w:rsid w:val="008C0E4B"/>
    <w:rsid w:val="008C0FFF"/>
    <w:rsid w:val="008C134C"/>
    <w:rsid w:val="008C139C"/>
    <w:rsid w:val="008C1FE7"/>
    <w:rsid w:val="008C2564"/>
    <w:rsid w:val="008C355E"/>
    <w:rsid w:val="008C3E57"/>
    <w:rsid w:val="008C41BF"/>
    <w:rsid w:val="008C4EDB"/>
    <w:rsid w:val="008C4F3F"/>
    <w:rsid w:val="008C6A0E"/>
    <w:rsid w:val="008C7902"/>
    <w:rsid w:val="008D0B17"/>
    <w:rsid w:val="008D1C89"/>
    <w:rsid w:val="008D238D"/>
    <w:rsid w:val="008D2CFC"/>
    <w:rsid w:val="008D2E9E"/>
    <w:rsid w:val="008D3383"/>
    <w:rsid w:val="008D3DDA"/>
    <w:rsid w:val="008D4472"/>
    <w:rsid w:val="008D470E"/>
    <w:rsid w:val="008D600E"/>
    <w:rsid w:val="008D61B1"/>
    <w:rsid w:val="008D6667"/>
    <w:rsid w:val="008D6DB4"/>
    <w:rsid w:val="008D78C5"/>
    <w:rsid w:val="008D78C6"/>
    <w:rsid w:val="008D79D7"/>
    <w:rsid w:val="008D7B94"/>
    <w:rsid w:val="008D7BD0"/>
    <w:rsid w:val="008E0C5E"/>
    <w:rsid w:val="008E118B"/>
    <w:rsid w:val="008E1213"/>
    <w:rsid w:val="008E135D"/>
    <w:rsid w:val="008E1B23"/>
    <w:rsid w:val="008E343A"/>
    <w:rsid w:val="008E42D7"/>
    <w:rsid w:val="008E4725"/>
    <w:rsid w:val="008E578C"/>
    <w:rsid w:val="008E6074"/>
    <w:rsid w:val="008E6787"/>
    <w:rsid w:val="008E6979"/>
    <w:rsid w:val="008E710A"/>
    <w:rsid w:val="008E7115"/>
    <w:rsid w:val="008E7C7A"/>
    <w:rsid w:val="008F0197"/>
    <w:rsid w:val="008F061F"/>
    <w:rsid w:val="008F1310"/>
    <w:rsid w:val="008F16A6"/>
    <w:rsid w:val="008F2015"/>
    <w:rsid w:val="008F236B"/>
    <w:rsid w:val="008F35E8"/>
    <w:rsid w:val="008F3FAC"/>
    <w:rsid w:val="008F4BB1"/>
    <w:rsid w:val="008F4D5D"/>
    <w:rsid w:val="008F534D"/>
    <w:rsid w:val="008F5432"/>
    <w:rsid w:val="008F5797"/>
    <w:rsid w:val="008F5EF6"/>
    <w:rsid w:val="008F5FEB"/>
    <w:rsid w:val="008F63AF"/>
    <w:rsid w:val="008F64E1"/>
    <w:rsid w:val="008F6777"/>
    <w:rsid w:val="008F68D3"/>
    <w:rsid w:val="008F69CA"/>
    <w:rsid w:val="008F6E26"/>
    <w:rsid w:val="008F77FF"/>
    <w:rsid w:val="008F7974"/>
    <w:rsid w:val="008F7BEB"/>
    <w:rsid w:val="008F7C59"/>
    <w:rsid w:val="00900138"/>
    <w:rsid w:val="00900447"/>
    <w:rsid w:val="009010B2"/>
    <w:rsid w:val="009016C8"/>
    <w:rsid w:val="009020BE"/>
    <w:rsid w:val="00902744"/>
    <w:rsid w:val="00903077"/>
    <w:rsid w:val="0090327A"/>
    <w:rsid w:val="009035A1"/>
    <w:rsid w:val="009036E4"/>
    <w:rsid w:val="00903D0C"/>
    <w:rsid w:val="00904715"/>
    <w:rsid w:val="00904A6E"/>
    <w:rsid w:val="00904CC5"/>
    <w:rsid w:val="0090500B"/>
    <w:rsid w:val="00906801"/>
    <w:rsid w:val="00906943"/>
    <w:rsid w:val="00906CBC"/>
    <w:rsid w:val="00906F71"/>
    <w:rsid w:val="00907076"/>
    <w:rsid w:val="00907369"/>
    <w:rsid w:val="009073E9"/>
    <w:rsid w:val="0090766F"/>
    <w:rsid w:val="00907714"/>
    <w:rsid w:val="00910336"/>
    <w:rsid w:val="009103B5"/>
    <w:rsid w:val="00910745"/>
    <w:rsid w:val="00911C04"/>
    <w:rsid w:val="0091234D"/>
    <w:rsid w:val="00912A2C"/>
    <w:rsid w:val="009136B2"/>
    <w:rsid w:val="00913A2C"/>
    <w:rsid w:val="00913B55"/>
    <w:rsid w:val="0091434F"/>
    <w:rsid w:val="0091486D"/>
    <w:rsid w:val="00915720"/>
    <w:rsid w:val="00915C03"/>
    <w:rsid w:val="009166D1"/>
    <w:rsid w:val="00916A03"/>
    <w:rsid w:val="00916DB2"/>
    <w:rsid w:val="00916EC7"/>
    <w:rsid w:val="00916F35"/>
    <w:rsid w:val="0091705A"/>
    <w:rsid w:val="00917693"/>
    <w:rsid w:val="00917829"/>
    <w:rsid w:val="00917892"/>
    <w:rsid w:val="0092031F"/>
    <w:rsid w:val="009204A1"/>
    <w:rsid w:val="00920BEA"/>
    <w:rsid w:val="009212E6"/>
    <w:rsid w:val="009213EC"/>
    <w:rsid w:val="00921402"/>
    <w:rsid w:val="009217A3"/>
    <w:rsid w:val="00921C66"/>
    <w:rsid w:val="00922ECA"/>
    <w:rsid w:val="00923329"/>
    <w:rsid w:val="0092376B"/>
    <w:rsid w:val="00923BE3"/>
    <w:rsid w:val="00923C44"/>
    <w:rsid w:val="00924428"/>
    <w:rsid w:val="00924E60"/>
    <w:rsid w:val="009250C6"/>
    <w:rsid w:val="00925279"/>
    <w:rsid w:val="00925E90"/>
    <w:rsid w:val="00926700"/>
    <w:rsid w:val="009267B0"/>
    <w:rsid w:val="00926A71"/>
    <w:rsid w:val="00926F8E"/>
    <w:rsid w:val="00927491"/>
    <w:rsid w:val="009278EF"/>
    <w:rsid w:val="00927D4B"/>
    <w:rsid w:val="00930113"/>
    <w:rsid w:val="00930659"/>
    <w:rsid w:val="00931762"/>
    <w:rsid w:val="00931A93"/>
    <w:rsid w:val="0093221A"/>
    <w:rsid w:val="009326A2"/>
    <w:rsid w:val="0093354B"/>
    <w:rsid w:val="009335E4"/>
    <w:rsid w:val="009337D9"/>
    <w:rsid w:val="00933BC5"/>
    <w:rsid w:val="00933CB9"/>
    <w:rsid w:val="00934163"/>
    <w:rsid w:val="0093468C"/>
    <w:rsid w:val="00934956"/>
    <w:rsid w:val="00935106"/>
    <w:rsid w:val="00935717"/>
    <w:rsid w:val="00937782"/>
    <w:rsid w:val="009407C6"/>
    <w:rsid w:val="00940832"/>
    <w:rsid w:val="0094121B"/>
    <w:rsid w:val="0094147F"/>
    <w:rsid w:val="009415C6"/>
    <w:rsid w:val="009416EB"/>
    <w:rsid w:val="00941A30"/>
    <w:rsid w:val="00941E65"/>
    <w:rsid w:val="00941F80"/>
    <w:rsid w:val="00942478"/>
    <w:rsid w:val="00942910"/>
    <w:rsid w:val="00943761"/>
    <w:rsid w:val="009444D7"/>
    <w:rsid w:val="00945D5F"/>
    <w:rsid w:val="00945DED"/>
    <w:rsid w:val="00946274"/>
    <w:rsid w:val="00946B65"/>
    <w:rsid w:val="009503FC"/>
    <w:rsid w:val="00950667"/>
    <w:rsid w:val="0095069E"/>
    <w:rsid w:val="00950A30"/>
    <w:rsid w:val="00950BC5"/>
    <w:rsid w:val="00950C28"/>
    <w:rsid w:val="009512BC"/>
    <w:rsid w:val="0095138D"/>
    <w:rsid w:val="00952197"/>
    <w:rsid w:val="009524C7"/>
    <w:rsid w:val="00952F6F"/>
    <w:rsid w:val="00953514"/>
    <w:rsid w:val="009539EF"/>
    <w:rsid w:val="00954287"/>
    <w:rsid w:val="0095476B"/>
    <w:rsid w:val="00954D14"/>
    <w:rsid w:val="00955C72"/>
    <w:rsid w:val="00956139"/>
    <w:rsid w:val="0095647F"/>
    <w:rsid w:val="009571DD"/>
    <w:rsid w:val="00957588"/>
    <w:rsid w:val="00957839"/>
    <w:rsid w:val="00957AF7"/>
    <w:rsid w:val="00960008"/>
    <w:rsid w:val="00960519"/>
    <w:rsid w:val="00960530"/>
    <w:rsid w:val="00960AC6"/>
    <w:rsid w:val="0096113F"/>
    <w:rsid w:val="00961543"/>
    <w:rsid w:val="009621EA"/>
    <w:rsid w:val="00962AC4"/>
    <w:rsid w:val="00963727"/>
    <w:rsid w:val="0096489B"/>
    <w:rsid w:val="00964CB5"/>
    <w:rsid w:val="00964E1E"/>
    <w:rsid w:val="00965354"/>
    <w:rsid w:val="009656DD"/>
    <w:rsid w:val="009656F3"/>
    <w:rsid w:val="009656F5"/>
    <w:rsid w:val="0096640C"/>
    <w:rsid w:val="009669D3"/>
    <w:rsid w:val="009669E5"/>
    <w:rsid w:val="00967A8D"/>
    <w:rsid w:val="009702E7"/>
    <w:rsid w:val="0097051F"/>
    <w:rsid w:val="009710B5"/>
    <w:rsid w:val="00971ACA"/>
    <w:rsid w:val="00971D9B"/>
    <w:rsid w:val="00972369"/>
    <w:rsid w:val="009723D1"/>
    <w:rsid w:val="00972990"/>
    <w:rsid w:val="00972F2F"/>
    <w:rsid w:val="009734F1"/>
    <w:rsid w:val="00973D57"/>
    <w:rsid w:val="00973E9B"/>
    <w:rsid w:val="00973F39"/>
    <w:rsid w:val="009753CC"/>
    <w:rsid w:val="009770CC"/>
    <w:rsid w:val="00977149"/>
    <w:rsid w:val="009772CB"/>
    <w:rsid w:val="0098037D"/>
    <w:rsid w:val="009825DF"/>
    <w:rsid w:val="009831D9"/>
    <w:rsid w:val="0098342C"/>
    <w:rsid w:val="00983BA0"/>
    <w:rsid w:val="00983BDE"/>
    <w:rsid w:val="00983F51"/>
    <w:rsid w:val="009844B3"/>
    <w:rsid w:val="00984A1E"/>
    <w:rsid w:val="0098511E"/>
    <w:rsid w:val="0098531A"/>
    <w:rsid w:val="00986182"/>
    <w:rsid w:val="00986906"/>
    <w:rsid w:val="00986952"/>
    <w:rsid w:val="009871C5"/>
    <w:rsid w:val="00987BC2"/>
    <w:rsid w:val="00990C47"/>
    <w:rsid w:val="009917C4"/>
    <w:rsid w:val="00991915"/>
    <w:rsid w:val="00992617"/>
    <w:rsid w:val="00992AC1"/>
    <w:rsid w:val="00992FA3"/>
    <w:rsid w:val="00992FAC"/>
    <w:rsid w:val="0099388B"/>
    <w:rsid w:val="00993AD1"/>
    <w:rsid w:val="00993B73"/>
    <w:rsid w:val="00993E02"/>
    <w:rsid w:val="0099417F"/>
    <w:rsid w:val="00994332"/>
    <w:rsid w:val="00994509"/>
    <w:rsid w:val="00994A80"/>
    <w:rsid w:val="009950CC"/>
    <w:rsid w:val="00995504"/>
    <w:rsid w:val="00995A33"/>
    <w:rsid w:val="0099615B"/>
    <w:rsid w:val="00996929"/>
    <w:rsid w:val="00997671"/>
    <w:rsid w:val="00997880"/>
    <w:rsid w:val="009978F1"/>
    <w:rsid w:val="00997DA0"/>
    <w:rsid w:val="00997EE3"/>
    <w:rsid w:val="009A032A"/>
    <w:rsid w:val="009A0442"/>
    <w:rsid w:val="009A213F"/>
    <w:rsid w:val="009A272A"/>
    <w:rsid w:val="009A2A57"/>
    <w:rsid w:val="009A2B88"/>
    <w:rsid w:val="009A349A"/>
    <w:rsid w:val="009A37E8"/>
    <w:rsid w:val="009A3AE9"/>
    <w:rsid w:val="009A45E6"/>
    <w:rsid w:val="009A4CAC"/>
    <w:rsid w:val="009A4D78"/>
    <w:rsid w:val="009A5321"/>
    <w:rsid w:val="009A5B2E"/>
    <w:rsid w:val="009A6C0D"/>
    <w:rsid w:val="009A6EE1"/>
    <w:rsid w:val="009A71B6"/>
    <w:rsid w:val="009A7B3D"/>
    <w:rsid w:val="009B0222"/>
    <w:rsid w:val="009B0538"/>
    <w:rsid w:val="009B0C70"/>
    <w:rsid w:val="009B12D8"/>
    <w:rsid w:val="009B139B"/>
    <w:rsid w:val="009B1B6C"/>
    <w:rsid w:val="009B23BC"/>
    <w:rsid w:val="009B2788"/>
    <w:rsid w:val="009B2ADD"/>
    <w:rsid w:val="009B2C07"/>
    <w:rsid w:val="009B33BB"/>
    <w:rsid w:val="009B3425"/>
    <w:rsid w:val="009B3572"/>
    <w:rsid w:val="009B367A"/>
    <w:rsid w:val="009B393F"/>
    <w:rsid w:val="009B42AE"/>
    <w:rsid w:val="009B4C35"/>
    <w:rsid w:val="009B555A"/>
    <w:rsid w:val="009B626E"/>
    <w:rsid w:val="009B688C"/>
    <w:rsid w:val="009B6B7D"/>
    <w:rsid w:val="009B6BF7"/>
    <w:rsid w:val="009B71FF"/>
    <w:rsid w:val="009B7454"/>
    <w:rsid w:val="009B7DC2"/>
    <w:rsid w:val="009C0D11"/>
    <w:rsid w:val="009C0FF4"/>
    <w:rsid w:val="009C10FD"/>
    <w:rsid w:val="009C1851"/>
    <w:rsid w:val="009C1AB1"/>
    <w:rsid w:val="009C1B93"/>
    <w:rsid w:val="009C1FBA"/>
    <w:rsid w:val="009C2027"/>
    <w:rsid w:val="009C2193"/>
    <w:rsid w:val="009C314A"/>
    <w:rsid w:val="009C3202"/>
    <w:rsid w:val="009C3867"/>
    <w:rsid w:val="009C3A75"/>
    <w:rsid w:val="009C49AD"/>
    <w:rsid w:val="009C5837"/>
    <w:rsid w:val="009C5B0C"/>
    <w:rsid w:val="009C7E0C"/>
    <w:rsid w:val="009D0545"/>
    <w:rsid w:val="009D0731"/>
    <w:rsid w:val="009D147C"/>
    <w:rsid w:val="009D1710"/>
    <w:rsid w:val="009D1A74"/>
    <w:rsid w:val="009D1C34"/>
    <w:rsid w:val="009D2605"/>
    <w:rsid w:val="009D2965"/>
    <w:rsid w:val="009D2A81"/>
    <w:rsid w:val="009D2F75"/>
    <w:rsid w:val="009D3405"/>
    <w:rsid w:val="009D34A7"/>
    <w:rsid w:val="009D3503"/>
    <w:rsid w:val="009D3506"/>
    <w:rsid w:val="009D3902"/>
    <w:rsid w:val="009D4487"/>
    <w:rsid w:val="009D4759"/>
    <w:rsid w:val="009D5296"/>
    <w:rsid w:val="009D52A3"/>
    <w:rsid w:val="009D592C"/>
    <w:rsid w:val="009D5C64"/>
    <w:rsid w:val="009D6138"/>
    <w:rsid w:val="009D6B14"/>
    <w:rsid w:val="009D6D50"/>
    <w:rsid w:val="009D6E33"/>
    <w:rsid w:val="009D7152"/>
    <w:rsid w:val="009D794B"/>
    <w:rsid w:val="009D7A63"/>
    <w:rsid w:val="009E04CD"/>
    <w:rsid w:val="009E09A6"/>
    <w:rsid w:val="009E0A9C"/>
    <w:rsid w:val="009E23A9"/>
    <w:rsid w:val="009E297B"/>
    <w:rsid w:val="009E30FB"/>
    <w:rsid w:val="009E361F"/>
    <w:rsid w:val="009E3EE1"/>
    <w:rsid w:val="009E41AE"/>
    <w:rsid w:val="009E43AD"/>
    <w:rsid w:val="009E475E"/>
    <w:rsid w:val="009E47F1"/>
    <w:rsid w:val="009E4A53"/>
    <w:rsid w:val="009E5246"/>
    <w:rsid w:val="009E56B4"/>
    <w:rsid w:val="009E578C"/>
    <w:rsid w:val="009E5A40"/>
    <w:rsid w:val="009E5F2C"/>
    <w:rsid w:val="009E60A0"/>
    <w:rsid w:val="009E6C9E"/>
    <w:rsid w:val="009E7670"/>
    <w:rsid w:val="009E7B5A"/>
    <w:rsid w:val="009F0626"/>
    <w:rsid w:val="009F0690"/>
    <w:rsid w:val="009F1FD5"/>
    <w:rsid w:val="009F2102"/>
    <w:rsid w:val="009F253B"/>
    <w:rsid w:val="009F2E4D"/>
    <w:rsid w:val="009F355F"/>
    <w:rsid w:val="009F3BB5"/>
    <w:rsid w:val="009F3EAC"/>
    <w:rsid w:val="009F429F"/>
    <w:rsid w:val="009F4594"/>
    <w:rsid w:val="009F461E"/>
    <w:rsid w:val="009F50F7"/>
    <w:rsid w:val="009F5528"/>
    <w:rsid w:val="009F57B6"/>
    <w:rsid w:val="009F5C3A"/>
    <w:rsid w:val="009F6170"/>
    <w:rsid w:val="009F61CB"/>
    <w:rsid w:val="009F6349"/>
    <w:rsid w:val="009F63E6"/>
    <w:rsid w:val="009F6A06"/>
    <w:rsid w:val="009F707E"/>
    <w:rsid w:val="009F7B36"/>
    <w:rsid w:val="00A020CB"/>
    <w:rsid w:val="00A0218D"/>
    <w:rsid w:val="00A023E7"/>
    <w:rsid w:val="00A0247F"/>
    <w:rsid w:val="00A02536"/>
    <w:rsid w:val="00A031F9"/>
    <w:rsid w:val="00A03CCB"/>
    <w:rsid w:val="00A040B2"/>
    <w:rsid w:val="00A0457D"/>
    <w:rsid w:val="00A048B2"/>
    <w:rsid w:val="00A05B87"/>
    <w:rsid w:val="00A05E93"/>
    <w:rsid w:val="00A06004"/>
    <w:rsid w:val="00A0636D"/>
    <w:rsid w:val="00A0679F"/>
    <w:rsid w:val="00A0689D"/>
    <w:rsid w:val="00A06B01"/>
    <w:rsid w:val="00A0758E"/>
    <w:rsid w:val="00A0799F"/>
    <w:rsid w:val="00A07D67"/>
    <w:rsid w:val="00A100B2"/>
    <w:rsid w:val="00A1074B"/>
    <w:rsid w:val="00A10BBF"/>
    <w:rsid w:val="00A11059"/>
    <w:rsid w:val="00A11117"/>
    <w:rsid w:val="00A121C2"/>
    <w:rsid w:val="00A12DD7"/>
    <w:rsid w:val="00A13C2E"/>
    <w:rsid w:val="00A13FF7"/>
    <w:rsid w:val="00A140B5"/>
    <w:rsid w:val="00A1440D"/>
    <w:rsid w:val="00A14C59"/>
    <w:rsid w:val="00A14E03"/>
    <w:rsid w:val="00A150E3"/>
    <w:rsid w:val="00A152B5"/>
    <w:rsid w:val="00A15747"/>
    <w:rsid w:val="00A16071"/>
    <w:rsid w:val="00A169ED"/>
    <w:rsid w:val="00A16A04"/>
    <w:rsid w:val="00A17400"/>
    <w:rsid w:val="00A1753E"/>
    <w:rsid w:val="00A17CAF"/>
    <w:rsid w:val="00A17E22"/>
    <w:rsid w:val="00A20462"/>
    <w:rsid w:val="00A2073F"/>
    <w:rsid w:val="00A213F8"/>
    <w:rsid w:val="00A214D5"/>
    <w:rsid w:val="00A219B6"/>
    <w:rsid w:val="00A21B65"/>
    <w:rsid w:val="00A220C8"/>
    <w:rsid w:val="00A22C0C"/>
    <w:rsid w:val="00A231A3"/>
    <w:rsid w:val="00A231F4"/>
    <w:rsid w:val="00A24745"/>
    <w:rsid w:val="00A249A9"/>
    <w:rsid w:val="00A251E3"/>
    <w:rsid w:val="00A2563C"/>
    <w:rsid w:val="00A25DEB"/>
    <w:rsid w:val="00A262DD"/>
    <w:rsid w:val="00A2637E"/>
    <w:rsid w:val="00A27026"/>
    <w:rsid w:val="00A276EA"/>
    <w:rsid w:val="00A301BD"/>
    <w:rsid w:val="00A317C6"/>
    <w:rsid w:val="00A319C7"/>
    <w:rsid w:val="00A324D6"/>
    <w:rsid w:val="00A32A58"/>
    <w:rsid w:val="00A336FB"/>
    <w:rsid w:val="00A34725"/>
    <w:rsid w:val="00A34D8A"/>
    <w:rsid w:val="00A353C9"/>
    <w:rsid w:val="00A366DA"/>
    <w:rsid w:val="00A36817"/>
    <w:rsid w:val="00A36CFD"/>
    <w:rsid w:val="00A36F8D"/>
    <w:rsid w:val="00A374E0"/>
    <w:rsid w:val="00A374E5"/>
    <w:rsid w:val="00A37A82"/>
    <w:rsid w:val="00A37E3C"/>
    <w:rsid w:val="00A4079C"/>
    <w:rsid w:val="00A40A72"/>
    <w:rsid w:val="00A40D28"/>
    <w:rsid w:val="00A40E7C"/>
    <w:rsid w:val="00A426BC"/>
    <w:rsid w:val="00A427D1"/>
    <w:rsid w:val="00A43C6A"/>
    <w:rsid w:val="00A43FEB"/>
    <w:rsid w:val="00A4454C"/>
    <w:rsid w:val="00A453A9"/>
    <w:rsid w:val="00A453FA"/>
    <w:rsid w:val="00A459E6"/>
    <w:rsid w:val="00A45C3D"/>
    <w:rsid w:val="00A45EE3"/>
    <w:rsid w:val="00A47A5D"/>
    <w:rsid w:val="00A50555"/>
    <w:rsid w:val="00A51CE5"/>
    <w:rsid w:val="00A521A6"/>
    <w:rsid w:val="00A531A3"/>
    <w:rsid w:val="00A53A89"/>
    <w:rsid w:val="00A54047"/>
    <w:rsid w:val="00A545A6"/>
    <w:rsid w:val="00A54738"/>
    <w:rsid w:val="00A5557E"/>
    <w:rsid w:val="00A557F4"/>
    <w:rsid w:val="00A55922"/>
    <w:rsid w:val="00A55C2E"/>
    <w:rsid w:val="00A55F93"/>
    <w:rsid w:val="00A56458"/>
    <w:rsid w:val="00A56D5B"/>
    <w:rsid w:val="00A606F1"/>
    <w:rsid w:val="00A61082"/>
    <w:rsid w:val="00A612A8"/>
    <w:rsid w:val="00A61660"/>
    <w:rsid w:val="00A61B47"/>
    <w:rsid w:val="00A62418"/>
    <w:rsid w:val="00A62524"/>
    <w:rsid w:val="00A62D2B"/>
    <w:rsid w:val="00A62E17"/>
    <w:rsid w:val="00A6477D"/>
    <w:rsid w:val="00A64A1B"/>
    <w:rsid w:val="00A64B5C"/>
    <w:rsid w:val="00A64BC0"/>
    <w:rsid w:val="00A64BCF"/>
    <w:rsid w:val="00A64E9D"/>
    <w:rsid w:val="00A65E3F"/>
    <w:rsid w:val="00A671D4"/>
    <w:rsid w:val="00A67894"/>
    <w:rsid w:val="00A6791F"/>
    <w:rsid w:val="00A67CFD"/>
    <w:rsid w:val="00A70A47"/>
    <w:rsid w:val="00A716AA"/>
    <w:rsid w:val="00A71C60"/>
    <w:rsid w:val="00A72173"/>
    <w:rsid w:val="00A7251C"/>
    <w:rsid w:val="00A738EF"/>
    <w:rsid w:val="00A7471F"/>
    <w:rsid w:val="00A74A51"/>
    <w:rsid w:val="00A7512A"/>
    <w:rsid w:val="00A8072B"/>
    <w:rsid w:val="00A8083E"/>
    <w:rsid w:val="00A81286"/>
    <w:rsid w:val="00A816FF"/>
    <w:rsid w:val="00A81E98"/>
    <w:rsid w:val="00A8245A"/>
    <w:rsid w:val="00A82740"/>
    <w:rsid w:val="00A827CF"/>
    <w:rsid w:val="00A82D09"/>
    <w:rsid w:val="00A82D43"/>
    <w:rsid w:val="00A83724"/>
    <w:rsid w:val="00A837D3"/>
    <w:rsid w:val="00A83832"/>
    <w:rsid w:val="00A84252"/>
    <w:rsid w:val="00A85278"/>
    <w:rsid w:val="00A85528"/>
    <w:rsid w:val="00A85A48"/>
    <w:rsid w:val="00A86C30"/>
    <w:rsid w:val="00A86DF8"/>
    <w:rsid w:val="00A875E9"/>
    <w:rsid w:val="00A87B24"/>
    <w:rsid w:val="00A87EB8"/>
    <w:rsid w:val="00A90193"/>
    <w:rsid w:val="00A902DA"/>
    <w:rsid w:val="00A90737"/>
    <w:rsid w:val="00A90EE3"/>
    <w:rsid w:val="00A910E0"/>
    <w:rsid w:val="00A913C4"/>
    <w:rsid w:val="00A91AFA"/>
    <w:rsid w:val="00A920B8"/>
    <w:rsid w:val="00A921B5"/>
    <w:rsid w:val="00A92572"/>
    <w:rsid w:val="00A92A5F"/>
    <w:rsid w:val="00A92FB4"/>
    <w:rsid w:val="00A93221"/>
    <w:rsid w:val="00A93586"/>
    <w:rsid w:val="00A937F1"/>
    <w:rsid w:val="00A9449A"/>
    <w:rsid w:val="00A95387"/>
    <w:rsid w:val="00A9557A"/>
    <w:rsid w:val="00A961BE"/>
    <w:rsid w:val="00A96EBD"/>
    <w:rsid w:val="00A9709E"/>
    <w:rsid w:val="00A97523"/>
    <w:rsid w:val="00A97793"/>
    <w:rsid w:val="00AA0529"/>
    <w:rsid w:val="00AA07C0"/>
    <w:rsid w:val="00AA0BCC"/>
    <w:rsid w:val="00AA1520"/>
    <w:rsid w:val="00AA1AAF"/>
    <w:rsid w:val="00AA1CC9"/>
    <w:rsid w:val="00AA1FC9"/>
    <w:rsid w:val="00AA20F0"/>
    <w:rsid w:val="00AA233C"/>
    <w:rsid w:val="00AA2C95"/>
    <w:rsid w:val="00AA2D3F"/>
    <w:rsid w:val="00AA2EB0"/>
    <w:rsid w:val="00AA31F9"/>
    <w:rsid w:val="00AA3E16"/>
    <w:rsid w:val="00AA47D7"/>
    <w:rsid w:val="00AA50D1"/>
    <w:rsid w:val="00AA51B1"/>
    <w:rsid w:val="00AA592B"/>
    <w:rsid w:val="00AA5B1D"/>
    <w:rsid w:val="00AA5C26"/>
    <w:rsid w:val="00AA60AA"/>
    <w:rsid w:val="00AA6179"/>
    <w:rsid w:val="00AA6577"/>
    <w:rsid w:val="00AA726D"/>
    <w:rsid w:val="00AA73AD"/>
    <w:rsid w:val="00AA772A"/>
    <w:rsid w:val="00AA7BAE"/>
    <w:rsid w:val="00AA7F32"/>
    <w:rsid w:val="00AB04A1"/>
    <w:rsid w:val="00AB0682"/>
    <w:rsid w:val="00AB1799"/>
    <w:rsid w:val="00AB2573"/>
    <w:rsid w:val="00AB417F"/>
    <w:rsid w:val="00AB4896"/>
    <w:rsid w:val="00AB4D04"/>
    <w:rsid w:val="00AB4E27"/>
    <w:rsid w:val="00AB4FA0"/>
    <w:rsid w:val="00AB5F02"/>
    <w:rsid w:val="00AB69FC"/>
    <w:rsid w:val="00AB6A72"/>
    <w:rsid w:val="00AB77F9"/>
    <w:rsid w:val="00AB7BA6"/>
    <w:rsid w:val="00AB7BE1"/>
    <w:rsid w:val="00AB7D1B"/>
    <w:rsid w:val="00AC03EC"/>
    <w:rsid w:val="00AC0580"/>
    <w:rsid w:val="00AC077A"/>
    <w:rsid w:val="00AC1696"/>
    <w:rsid w:val="00AC1AE1"/>
    <w:rsid w:val="00AC1BEC"/>
    <w:rsid w:val="00AC29D9"/>
    <w:rsid w:val="00AC3B8D"/>
    <w:rsid w:val="00AC47A6"/>
    <w:rsid w:val="00AC486B"/>
    <w:rsid w:val="00AC4C84"/>
    <w:rsid w:val="00AC4F53"/>
    <w:rsid w:val="00AC55C2"/>
    <w:rsid w:val="00AC6B03"/>
    <w:rsid w:val="00AC78DE"/>
    <w:rsid w:val="00AD03A5"/>
    <w:rsid w:val="00AD07B4"/>
    <w:rsid w:val="00AD0835"/>
    <w:rsid w:val="00AD0987"/>
    <w:rsid w:val="00AD0A76"/>
    <w:rsid w:val="00AD12B1"/>
    <w:rsid w:val="00AD1366"/>
    <w:rsid w:val="00AD1922"/>
    <w:rsid w:val="00AD1C80"/>
    <w:rsid w:val="00AD2227"/>
    <w:rsid w:val="00AD2706"/>
    <w:rsid w:val="00AD27CB"/>
    <w:rsid w:val="00AD2B07"/>
    <w:rsid w:val="00AD3C7C"/>
    <w:rsid w:val="00AD3F6D"/>
    <w:rsid w:val="00AD4054"/>
    <w:rsid w:val="00AD49B0"/>
    <w:rsid w:val="00AD61ED"/>
    <w:rsid w:val="00AD69AB"/>
    <w:rsid w:val="00AD6B1F"/>
    <w:rsid w:val="00AD71DF"/>
    <w:rsid w:val="00AD7FD2"/>
    <w:rsid w:val="00AE041D"/>
    <w:rsid w:val="00AE0E90"/>
    <w:rsid w:val="00AE1EDD"/>
    <w:rsid w:val="00AE30A4"/>
    <w:rsid w:val="00AE4804"/>
    <w:rsid w:val="00AE4842"/>
    <w:rsid w:val="00AE4A70"/>
    <w:rsid w:val="00AE4C1D"/>
    <w:rsid w:val="00AE4D82"/>
    <w:rsid w:val="00AE5510"/>
    <w:rsid w:val="00AE5832"/>
    <w:rsid w:val="00AE5C4B"/>
    <w:rsid w:val="00AE5F26"/>
    <w:rsid w:val="00AE714D"/>
    <w:rsid w:val="00AF00AB"/>
    <w:rsid w:val="00AF00FE"/>
    <w:rsid w:val="00AF0942"/>
    <w:rsid w:val="00AF0AE0"/>
    <w:rsid w:val="00AF0FC8"/>
    <w:rsid w:val="00AF121F"/>
    <w:rsid w:val="00AF12F5"/>
    <w:rsid w:val="00AF1EC8"/>
    <w:rsid w:val="00AF24BD"/>
    <w:rsid w:val="00AF28CB"/>
    <w:rsid w:val="00AF2D21"/>
    <w:rsid w:val="00AF2D94"/>
    <w:rsid w:val="00AF4073"/>
    <w:rsid w:val="00AF4335"/>
    <w:rsid w:val="00AF495E"/>
    <w:rsid w:val="00AF4EA9"/>
    <w:rsid w:val="00AF53B0"/>
    <w:rsid w:val="00AF555F"/>
    <w:rsid w:val="00AF55D6"/>
    <w:rsid w:val="00AF5AD7"/>
    <w:rsid w:val="00AF6073"/>
    <w:rsid w:val="00AF6D9B"/>
    <w:rsid w:val="00AF7758"/>
    <w:rsid w:val="00B0038C"/>
    <w:rsid w:val="00B00C8D"/>
    <w:rsid w:val="00B01254"/>
    <w:rsid w:val="00B027F6"/>
    <w:rsid w:val="00B031DC"/>
    <w:rsid w:val="00B03A48"/>
    <w:rsid w:val="00B03DC7"/>
    <w:rsid w:val="00B041BB"/>
    <w:rsid w:val="00B04444"/>
    <w:rsid w:val="00B04857"/>
    <w:rsid w:val="00B0485B"/>
    <w:rsid w:val="00B053E4"/>
    <w:rsid w:val="00B058D5"/>
    <w:rsid w:val="00B05E5D"/>
    <w:rsid w:val="00B05ECD"/>
    <w:rsid w:val="00B06849"/>
    <w:rsid w:val="00B06C1C"/>
    <w:rsid w:val="00B06EFF"/>
    <w:rsid w:val="00B07715"/>
    <w:rsid w:val="00B077C8"/>
    <w:rsid w:val="00B10301"/>
    <w:rsid w:val="00B109AB"/>
    <w:rsid w:val="00B10B3E"/>
    <w:rsid w:val="00B11058"/>
    <w:rsid w:val="00B1118B"/>
    <w:rsid w:val="00B1207C"/>
    <w:rsid w:val="00B12136"/>
    <w:rsid w:val="00B12847"/>
    <w:rsid w:val="00B12C89"/>
    <w:rsid w:val="00B12FEB"/>
    <w:rsid w:val="00B1373B"/>
    <w:rsid w:val="00B13B9B"/>
    <w:rsid w:val="00B13FEE"/>
    <w:rsid w:val="00B15731"/>
    <w:rsid w:val="00B159ED"/>
    <w:rsid w:val="00B15A9A"/>
    <w:rsid w:val="00B160A5"/>
    <w:rsid w:val="00B1627A"/>
    <w:rsid w:val="00B163DC"/>
    <w:rsid w:val="00B1703F"/>
    <w:rsid w:val="00B176BC"/>
    <w:rsid w:val="00B17E1B"/>
    <w:rsid w:val="00B20691"/>
    <w:rsid w:val="00B207F8"/>
    <w:rsid w:val="00B2162F"/>
    <w:rsid w:val="00B21663"/>
    <w:rsid w:val="00B219A6"/>
    <w:rsid w:val="00B22182"/>
    <w:rsid w:val="00B22197"/>
    <w:rsid w:val="00B22226"/>
    <w:rsid w:val="00B2239C"/>
    <w:rsid w:val="00B225C7"/>
    <w:rsid w:val="00B2271E"/>
    <w:rsid w:val="00B2298B"/>
    <w:rsid w:val="00B22B13"/>
    <w:rsid w:val="00B24226"/>
    <w:rsid w:val="00B250A5"/>
    <w:rsid w:val="00B25777"/>
    <w:rsid w:val="00B2583D"/>
    <w:rsid w:val="00B25EAF"/>
    <w:rsid w:val="00B2627C"/>
    <w:rsid w:val="00B268FB"/>
    <w:rsid w:val="00B26B8C"/>
    <w:rsid w:val="00B27E58"/>
    <w:rsid w:val="00B30329"/>
    <w:rsid w:val="00B31895"/>
    <w:rsid w:val="00B31994"/>
    <w:rsid w:val="00B31CD7"/>
    <w:rsid w:val="00B32BC4"/>
    <w:rsid w:val="00B32EC8"/>
    <w:rsid w:val="00B33265"/>
    <w:rsid w:val="00B338CB"/>
    <w:rsid w:val="00B34D1A"/>
    <w:rsid w:val="00B34D4F"/>
    <w:rsid w:val="00B34F9A"/>
    <w:rsid w:val="00B35EFB"/>
    <w:rsid w:val="00B36339"/>
    <w:rsid w:val="00B363F1"/>
    <w:rsid w:val="00B3680F"/>
    <w:rsid w:val="00B3681D"/>
    <w:rsid w:val="00B36A05"/>
    <w:rsid w:val="00B36C51"/>
    <w:rsid w:val="00B378BB"/>
    <w:rsid w:val="00B401B3"/>
    <w:rsid w:val="00B415C0"/>
    <w:rsid w:val="00B41733"/>
    <w:rsid w:val="00B42387"/>
    <w:rsid w:val="00B4283E"/>
    <w:rsid w:val="00B44AEC"/>
    <w:rsid w:val="00B4519A"/>
    <w:rsid w:val="00B451D4"/>
    <w:rsid w:val="00B45CCD"/>
    <w:rsid w:val="00B469BD"/>
    <w:rsid w:val="00B4729D"/>
    <w:rsid w:val="00B475DE"/>
    <w:rsid w:val="00B477F7"/>
    <w:rsid w:val="00B47C6E"/>
    <w:rsid w:val="00B50285"/>
    <w:rsid w:val="00B50860"/>
    <w:rsid w:val="00B50F0E"/>
    <w:rsid w:val="00B51025"/>
    <w:rsid w:val="00B511CA"/>
    <w:rsid w:val="00B51299"/>
    <w:rsid w:val="00B51937"/>
    <w:rsid w:val="00B51948"/>
    <w:rsid w:val="00B52FF9"/>
    <w:rsid w:val="00B5308E"/>
    <w:rsid w:val="00B538DA"/>
    <w:rsid w:val="00B53F6D"/>
    <w:rsid w:val="00B53FEC"/>
    <w:rsid w:val="00B54672"/>
    <w:rsid w:val="00B54771"/>
    <w:rsid w:val="00B54BD4"/>
    <w:rsid w:val="00B5515B"/>
    <w:rsid w:val="00B55668"/>
    <w:rsid w:val="00B560E5"/>
    <w:rsid w:val="00B5705F"/>
    <w:rsid w:val="00B5707B"/>
    <w:rsid w:val="00B60021"/>
    <w:rsid w:val="00B60148"/>
    <w:rsid w:val="00B603E7"/>
    <w:rsid w:val="00B6113A"/>
    <w:rsid w:val="00B63650"/>
    <w:rsid w:val="00B640DE"/>
    <w:rsid w:val="00B64EB1"/>
    <w:rsid w:val="00B65097"/>
    <w:rsid w:val="00B65AE8"/>
    <w:rsid w:val="00B65BFE"/>
    <w:rsid w:val="00B6636B"/>
    <w:rsid w:val="00B66A65"/>
    <w:rsid w:val="00B66B38"/>
    <w:rsid w:val="00B66B3E"/>
    <w:rsid w:val="00B66B82"/>
    <w:rsid w:val="00B66E69"/>
    <w:rsid w:val="00B67612"/>
    <w:rsid w:val="00B679D3"/>
    <w:rsid w:val="00B716A9"/>
    <w:rsid w:val="00B71C91"/>
    <w:rsid w:val="00B720F2"/>
    <w:rsid w:val="00B722C2"/>
    <w:rsid w:val="00B72473"/>
    <w:rsid w:val="00B7271C"/>
    <w:rsid w:val="00B72AE0"/>
    <w:rsid w:val="00B72AEA"/>
    <w:rsid w:val="00B736FF"/>
    <w:rsid w:val="00B73AED"/>
    <w:rsid w:val="00B74471"/>
    <w:rsid w:val="00B75344"/>
    <w:rsid w:val="00B753E6"/>
    <w:rsid w:val="00B75C2F"/>
    <w:rsid w:val="00B760E2"/>
    <w:rsid w:val="00B7640C"/>
    <w:rsid w:val="00B76449"/>
    <w:rsid w:val="00B76BD9"/>
    <w:rsid w:val="00B76CEC"/>
    <w:rsid w:val="00B77874"/>
    <w:rsid w:val="00B77ABB"/>
    <w:rsid w:val="00B80898"/>
    <w:rsid w:val="00B80F80"/>
    <w:rsid w:val="00B829B5"/>
    <w:rsid w:val="00B82FC0"/>
    <w:rsid w:val="00B83697"/>
    <w:rsid w:val="00B83777"/>
    <w:rsid w:val="00B83EBD"/>
    <w:rsid w:val="00B84358"/>
    <w:rsid w:val="00B84EA6"/>
    <w:rsid w:val="00B84FA7"/>
    <w:rsid w:val="00B854E2"/>
    <w:rsid w:val="00B86A49"/>
    <w:rsid w:val="00B87D73"/>
    <w:rsid w:val="00B87E32"/>
    <w:rsid w:val="00B90693"/>
    <w:rsid w:val="00B91800"/>
    <w:rsid w:val="00B9338E"/>
    <w:rsid w:val="00B933E4"/>
    <w:rsid w:val="00B93E0C"/>
    <w:rsid w:val="00B94445"/>
    <w:rsid w:val="00B9481E"/>
    <w:rsid w:val="00B94860"/>
    <w:rsid w:val="00B94F02"/>
    <w:rsid w:val="00B958A7"/>
    <w:rsid w:val="00B95C54"/>
    <w:rsid w:val="00B95CA4"/>
    <w:rsid w:val="00B95CD1"/>
    <w:rsid w:val="00B9620A"/>
    <w:rsid w:val="00B96557"/>
    <w:rsid w:val="00B965FE"/>
    <w:rsid w:val="00B96A02"/>
    <w:rsid w:val="00B97236"/>
    <w:rsid w:val="00BA0512"/>
    <w:rsid w:val="00BA0B15"/>
    <w:rsid w:val="00BA14EB"/>
    <w:rsid w:val="00BA18DA"/>
    <w:rsid w:val="00BA2853"/>
    <w:rsid w:val="00BA285F"/>
    <w:rsid w:val="00BA2B98"/>
    <w:rsid w:val="00BA34CB"/>
    <w:rsid w:val="00BA3AA0"/>
    <w:rsid w:val="00BA3EF9"/>
    <w:rsid w:val="00BA53A3"/>
    <w:rsid w:val="00BA5D53"/>
    <w:rsid w:val="00BA66F8"/>
    <w:rsid w:val="00BA6D51"/>
    <w:rsid w:val="00BA6EEA"/>
    <w:rsid w:val="00BA703A"/>
    <w:rsid w:val="00BA7B9E"/>
    <w:rsid w:val="00BA7D7E"/>
    <w:rsid w:val="00BA7E92"/>
    <w:rsid w:val="00BB093A"/>
    <w:rsid w:val="00BB0EA9"/>
    <w:rsid w:val="00BB12AC"/>
    <w:rsid w:val="00BB2112"/>
    <w:rsid w:val="00BB22FB"/>
    <w:rsid w:val="00BB2F16"/>
    <w:rsid w:val="00BB3777"/>
    <w:rsid w:val="00BB3C68"/>
    <w:rsid w:val="00BB50FC"/>
    <w:rsid w:val="00BB54DC"/>
    <w:rsid w:val="00BB609D"/>
    <w:rsid w:val="00BB612A"/>
    <w:rsid w:val="00BB6BCF"/>
    <w:rsid w:val="00BB6E27"/>
    <w:rsid w:val="00BB787C"/>
    <w:rsid w:val="00BB78B5"/>
    <w:rsid w:val="00BB7E08"/>
    <w:rsid w:val="00BC0271"/>
    <w:rsid w:val="00BC06D6"/>
    <w:rsid w:val="00BC0A73"/>
    <w:rsid w:val="00BC0FC9"/>
    <w:rsid w:val="00BC1126"/>
    <w:rsid w:val="00BC15EE"/>
    <w:rsid w:val="00BC1925"/>
    <w:rsid w:val="00BC1C5D"/>
    <w:rsid w:val="00BC1CE9"/>
    <w:rsid w:val="00BC23B2"/>
    <w:rsid w:val="00BC3059"/>
    <w:rsid w:val="00BC35AB"/>
    <w:rsid w:val="00BC35FB"/>
    <w:rsid w:val="00BC39F9"/>
    <w:rsid w:val="00BC3D64"/>
    <w:rsid w:val="00BC49BD"/>
    <w:rsid w:val="00BC4CC5"/>
    <w:rsid w:val="00BC504D"/>
    <w:rsid w:val="00BC5875"/>
    <w:rsid w:val="00BC5E7F"/>
    <w:rsid w:val="00BC5FE5"/>
    <w:rsid w:val="00BC601D"/>
    <w:rsid w:val="00BC6C7B"/>
    <w:rsid w:val="00BC6E1B"/>
    <w:rsid w:val="00BC7754"/>
    <w:rsid w:val="00BD005E"/>
    <w:rsid w:val="00BD059F"/>
    <w:rsid w:val="00BD062B"/>
    <w:rsid w:val="00BD12DA"/>
    <w:rsid w:val="00BD20CE"/>
    <w:rsid w:val="00BD2B9E"/>
    <w:rsid w:val="00BD2ECC"/>
    <w:rsid w:val="00BD322B"/>
    <w:rsid w:val="00BD3441"/>
    <w:rsid w:val="00BD3679"/>
    <w:rsid w:val="00BD3C14"/>
    <w:rsid w:val="00BD3E97"/>
    <w:rsid w:val="00BD5AA8"/>
    <w:rsid w:val="00BD5DAC"/>
    <w:rsid w:val="00BD614B"/>
    <w:rsid w:val="00BD6788"/>
    <w:rsid w:val="00BD67B9"/>
    <w:rsid w:val="00BD7829"/>
    <w:rsid w:val="00BE07C9"/>
    <w:rsid w:val="00BE0E55"/>
    <w:rsid w:val="00BE2EFA"/>
    <w:rsid w:val="00BE338F"/>
    <w:rsid w:val="00BE3D53"/>
    <w:rsid w:val="00BE4868"/>
    <w:rsid w:val="00BE5B1A"/>
    <w:rsid w:val="00BE6347"/>
    <w:rsid w:val="00BE640F"/>
    <w:rsid w:val="00BE6994"/>
    <w:rsid w:val="00BE6E28"/>
    <w:rsid w:val="00BE785C"/>
    <w:rsid w:val="00BE7951"/>
    <w:rsid w:val="00BF0C5B"/>
    <w:rsid w:val="00BF0D24"/>
    <w:rsid w:val="00BF1565"/>
    <w:rsid w:val="00BF1A36"/>
    <w:rsid w:val="00BF1E2F"/>
    <w:rsid w:val="00BF2469"/>
    <w:rsid w:val="00BF28EB"/>
    <w:rsid w:val="00BF3170"/>
    <w:rsid w:val="00BF548E"/>
    <w:rsid w:val="00BF62F3"/>
    <w:rsid w:val="00BF73BA"/>
    <w:rsid w:val="00BF7631"/>
    <w:rsid w:val="00BF7D86"/>
    <w:rsid w:val="00BF7DB1"/>
    <w:rsid w:val="00C007B9"/>
    <w:rsid w:val="00C0135E"/>
    <w:rsid w:val="00C0171E"/>
    <w:rsid w:val="00C01D88"/>
    <w:rsid w:val="00C023BD"/>
    <w:rsid w:val="00C0282D"/>
    <w:rsid w:val="00C02CBE"/>
    <w:rsid w:val="00C0351E"/>
    <w:rsid w:val="00C04986"/>
    <w:rsid w:val="00C05594"/>
    <w:rsid w:val="00C05B6F"/>
    <w:rsid w:val="00C06134"/>
    <w:rsid w:val="00C0648C"/>
    <w:rsid w:val="00C06E21"/>
    <w:rsid w:val="00C07088"/>
    <w:rsid w:val="00C07620"/>
    <w:rsid w:val="00C10160"/>
    <w:rsid w:val="00C106A6"/>
    <w:rsid w:val="00C10723"/>
    <w:rsid w:val="00C107AB"/>
    <w:rsid w:val="00C113E6"/>
    <w:rsid w:val="00C114E7"/>
    <w:rsid w:val="00C11A24"/>
    <w:rsid w:val="00C12379"/>
    <w:rsid w:val="00C124EF"/>
    <w:rsid w:val="00C129CC"/>
    <w:rsid w:val="00C13803"/>
    <w:rsid w:val="00C13D32"/>
    <w:rsid w:val="00C142A9"/>
    <w:rsid w:val="00C152D5"/>
    <w:rsid w:val="00C1551B"/>
    <w:rsid w:val="00C15CF1"/>
    <w:rsid w:val="00C167DF"/>
    <w:rsid w:val="00C168E0"/>
    <w:rsid w:val="00C16F56"/>
    <w:rsid w:val="00C170A4"/>
    <w:rsid w:val="00C1714E"/>
    <w:rsid w:val="00C1723D"/>
    <w:rsid w:val="00C17686"/>
    <w:rsid w:val="00C179FB"/>
    <w:rsid w:val="00C17C1D"/>
    <w:rsid w:val="00C17F98"/>
    <w:rsid w:val="00C200F3"/>
    <w:rsid w:val="00C20542"/>
    <w:rsid w:val="00C2090F"/>
    <w:rsid w:val="00C209F0"/>
    <w:rsid w:val="00C20EFE"/>
    <w:rsid w:val="00C214C9"/>
    <w:rsid w:val="00C2203B"/>
    <w:rsid w:val="00C22125"/>
    <w:rsid w:val="00C225E1"/>
    <w:rsid w:val="00C22D81"/>
    <w:rsid w:val="00C22D8A"/>
    <w:rsid w:val="00C23FBF"/>
    <w:rsid w:val="00C24495"/>
    <w:rsid w:val="00C24833"/>
    <w:rsid w:val="00C24D66"/>
    <w:rsid w:val="00C25131"/>
    <w:rsid w:val="00C25FD5"/>
    <w:rsid w:val="00C268DE"/>
    <w:rsid w:val="00C26CC9"/>
    <w:rsid w:val="00C26FFA"/>
    <w:rsid w:val="00C2734C"/>
    <w:rsid w:val="00C27940"/>
    <w:rsid w:val="00C27C7E"/>
    <w:rsid w:val="00C312D1"/>
    <w:rsid w:val="00C31359"/>
    <w:rsid w:val="00C323D1"/>
    <w:rsid w:val="00C32BB3"/>
    <w:rsid w:val="00C32D40"/>
    <w:rsid w:val="00C33EFB"/>
    <w:rsid w:val="00C350DE"/>
    <w:rsid w:val="00C351E6"/>
    <w:rsid w:val="00C35E32"/>
    <w:rsid w:val="00C35F2F"/>
    <w:rsid w:val="00C35FC9"/>
    <w:rsid w:val="00C36196"/>
    <w:rsid w:val="00C36AD9"/>
    <w:rsid w:val="00C36C73"/>
    <w:rsid w:val="00C3713F"/>
    <w:rsid w:val="00C4042E"/>
    <w:rsid w:val="00C40D2F"/>
    <w:rsid w:val="00C42576"/>
    <w:rsid w:val="00C425B3"/>
    <w:rsid w:val="00C42FAE"/>
    <w:rsid w:val="00C431EA"/>
    <w:rsid w:val="00C43581"/>
    <w:rsid w:val="00C4370B"/>
    <w:rsid w:val="00C439D0"/>
    <w:rsid w:val="00C43A4B"/>
    <w:rsid w:val="00C44CE2"/>
    <w:rsid w:val="00C44E82"/>
    <w:rsid w:val="00C455F9"/>
    <w:rsid w:val="00C45F4F"/>
    <w:rsid w:val="00C4748E"/>
    <w:rsid w:val="00C475EE"/>
    <w:rsid w:val="00C52529"/>
    <w:rsid w:val="00C52D23"/>
    <w:rsid w:val="00C5322D"/>
    <w:rsid w:val="00C541AD"/>
    <w:rsid w:val="00C54ABD"/>
    <w:rsid w:val="00C54D63"/>
    <w:rsid w:val="00C55709"/>
    <w:rsid w:val="00C55810"/>
    <w:rsid w:val="00C5582A"/>
    <w:rsid w:val="00C5603D"/>
    <w:rsid w:val="00C56398"/>
    <w:rsid w:val="00C56F66"/>
    <w:rsid w:val="00C576DE"/>
    <w:rsid w:val="00C57F9D"/>
    <w:rsid w:val="00C607AB"/>
    <w:rsid w:val="00C611EB"/>
    <w:rsid w:val="00C61518"/>
    <w:rsid w:val="00C6181E"/>
    <w:rsid w:val="00C61AF7"/>
    <w:rsid w:val="00C62F0A"/>
    <w:rsid w:val="00C635BC"/>
    <w:rsid w:val="00C64D49"/>
    <w:rsid w:val="00C65CD8"/>
    <w:rsid w:val="00C6609C"/>
    <w:rsid w:val="00C6619B"/>
    <w:rsid w:val="00C66ADF"/>
    <w:rsid w:val="00C66BA0"/>
    <w:rsid w:val="00C7081F"/>
    <w:rsid w:val="00C70E1F"/>
    <w:rsid w:val="00C71D5A"/>
    <w:rsid w:val="00C71DA1"/>
    <w:rsid w:val="00C7276B"/>
    <w:rsid w:val="00C72825"/>
    <w:rsid w:val="00C72D2B"/>
    <w:rsid w:val="00C73491"/>
    <w:rsid w:val="00C73A8E"/>
    <w:rsid w:val="00C73B19"/>
    <w:rsid w:val="00C73DD5"/>
    <w:rsid w:val="00C74218"/>
    <w:rsid w:val="00C74D0B"/>
    <w:rsid w:val="00C755F8"/>
    <w:rsid w:val="00C763FC"/>
    <w:rsid w:val="00C765B3"/>
    <w:rsid w:val="00C765F6"/>
    <w:rsid w:val="00C766EF"/>
    <w:rsid w:val="00C76ADA"/>
    <w:rsid w:val="00C76E6D"/>
    <w:rsid w:val="00C77070"/>
    <w:rsid w:val="00C776C2"/>
    <w:rsid w:val="00C80A48"/>
    <w:rsid w:val="00C80DFA"/>
    <w:rsid w:val="00C81CAB"/>
    <w:rsid w:val="00C8207A"/>
    <w:rsid w:val="00C8294F"/>
    <w:rsid w:val="00C82D80"/>
    <w:rsid w:val="00C834DA"/>
    <w:rsid w:val="00C83E26"/>
    <w:rsid w:val="00C83F89"/>
    <w:rsid w:val="00C843AD"/>
    <w:rsid w:val="00C85094"/>
    <w:rsid w:val="00C85D0C"/>
    <w:rsid w:val="00C86AA2"/>
    <w:rsid w:val="00C86B6B"/>
    <w:rsid w:val="00C86BE6"/>
    <w:rsid w:val="00C87D00"/>
    <w:rsid w:val="00C87F5B"/>
    <w:rsid w:val="00C87FB2"/>
    <w:rsid w:val="00C90383"/>
    <w:rsid w:val="00C9039F"/>
    <w:rsid w:val="00C90949"/>
    <w:rsid w:val="00C90C3A"/>
    <w:rsid w:val="00C91724"/>
    <w:rsid w:val="00C91E5C"/>
    <w:rsid w:val="00C9203D"/>
    <w:rsid w:val="00C92341"/>
    <w:rsid w:val="00C92772"/>
    <w:rsid w:val="00C932D3"/>
    <w:rsid w:val="00C93738"/>
    <w:rsid w:val="00C938A5"/>
    <w:rsid w:val="00C93E62"/>
    <w:rsid w:val="00C93FB3"/>
    <w:rsid w:val="00C94890"/>
    <w:rsid w:val="00C94CAF"/>
    <w:rsid w:val="00C94ED9"/>
    <w:rsid w:val="00C94F98"/>
    <w:rsid w:val="00C950C5"/>
    <w:rsid w:val="00C950D9"/>
    <w:rsid w:val="00C9569B"/>
    <w:rsid w:val="00C957EF"/>
    <w:rsid w:val="00C970F3"/>
    <w:rsid w:val="00C97443"/>
    <w:rsid w:val="00C97C48"/>
    <w:rsid w:val="00CA0013"/>
    <w:rsid w:val="00CA0F5D"/>
    <w:rsid w:val="00CA13A5"/>
    <w:rsid w:val="00CA1C25"/>
    <w:rsid w:val="00CA24CB"/>
    <w:rsid w:val="00CA24D7"/>
    <w:rsid w:val="00CA2814"/>
    <w:rsid w:val="00CA2914"/>
    <w:rsid w:val="00CA2AA8"/>
    <w:rsid w:val="00CA2C2D"/>
    <w:rsid w:val="00CA2D08"/>
    <w:rsid w:val="00CA2D42"/>
    <w:rsid w:val="00CA3257"/>
    <w:rsid w:val="00CA369A"/>
    <w:rsid w:val="00CA3C59"/>
    <w:rsid w:val="00CA3ED2"/>
    <w:rsid w:val="00CA411E"/>
    <w:rsid w:val="00CA44D1"/>
    <w:rsid w:val="00CA5046"/>
    <w:rsid w:val="00CA5865"/>
    <w:rsid w:val="00CA5B73"/>
    <w:rsid w:val="00CA626B"/>
    <w:rsid w:val="00CA7806"/>
    <w:rsid w:val="00CA7DF8"/>
    <w:rsid w:val="00CA7E09"/>
    <w:rsid w:val="00CB0617"/>
    <w:rsid w:val="00CB10BE"/>
    <w:rsid w:val="00CB164D"/>
    <w:rsid w:val="00CB185C"/>
    <w:rsid w:val="00CB2099"/>
    <w:rsid w:val="00CB2391"/>
    <w:rsid w:val="00CB2835"/>
    <w:rsid w:val="00CB3574"/>
    <w:rsid w:val="00CB35AF"/>
    <w:rsid w:val="00CB3D81"/>
    <w:rsid w:val="00CB3E58"/>
    <w:rsid w:val="00CB5702"/>
    <w:rsid w:val="00CB6985"/>
    <w:rsid w:val="00CB6D40"/>
    <w:rsid w:val="00CB73BE"/>
    <w:rsid w:val="00CB7904"/>
    <w:rsid w:val="00CB7A67"/>
    <w:rsid w:val="00CB7DA4"/>
    <w:rsid w:val="00CC0ACA"/>
    <w:rsid w:val="00CC14B8"/>
    <w:rsid w:val="00CC162E"/>
    <w:rsid w:val="00CC196D"/>
    <w:rsid w:val="00CC1BEB"/>
    <w:rsid w:val="00CC1E09"/>
    <w:rsid w:val="00CC20F3"/>
    <w:rsid w:val="00CC2930"/>
    <w:rsid w:val="00CC319A"/>
    <w:rsid w:val="00CC3285"/>
    <w:rsid w:val="00CC3806"/>
    <w:rsid w:val="00CC3D10"/>
    <w:rsid w:val="00CC4251"/>
    <w:rsid w:val="00CC55C4"/>
    <w:rsid w:val="00CC5D39"/>
    <w:rsid w:val="00CC688E"/>
    <w:rsid w:val="00CC789F"/>
    <w:rsid w:val="00CC7BEF"/>
    <w:rsid w:val="00CC7FED"/>
    <w:rsid w:val="00CD0A4C"/>
    <w:rsid w:val="00CD0A82"/>
    <w:rsid w:val="00CD210F"/>
    <w:rsid w:val="00CD23E7"/>
    <w:rsid w:val="00CD2B8C"/>
    <w:rsid w:val="00CD462E"/>
    <w:rsid w:val="00CD4CE3"/>
    <w:rsid w:val="00CD4DB5"/>
    <w:rsid w:val="00CD5D8B"/>
    <w:rsid w:val="00CD61DF"/>
    <w:rsid w:val="00CD64F2"/>
    <w:rsid w:val="00CD66F4"/>
    <w:rsid w:val="00CE04FA"/>
    <w:rsid w:val="00CE0733"/>
    <w:rsid w:val="00CE07CF"/>
    <w:rsid w:val="00CE0CD7"/>
    <w:rsid w:val="00CE1858"/>
    <w:rsid w:val="00CE1B93"/>
    <w:rsid w:val="00CE1BE7"/>
    <w:rsid w:val="00CE2149"/>
    <w:rsid w:val="00CE401F"/>
    <w:rsid w:val="00CE4580"/>
    <w:rsid w:val="00CE46D4"/>
    <w:rsid w:val="00CE46EF"/>
    <w:rsid w:val="00CE4996"/>
    <w:rsid w:val="00CE5D7F"/>
    <w:rsid w:val="00CE631F"/>
    <w:rsid w:val="00CE6AAA"/>
    <w:rsid w:val="00CE6C41"/>
    <w:rsid w:val="00CE6E78"/>
    <w:rsid w:val="00CE7099"/>
    <w:rsid w:val="00CE718E"/>
    <w:rsid w:val="00CE76DA"/>
    <w:rsid w:val="00CF12C9"/>
    <w:rsid w:val="00CF1B7E"/>
    <w:rsid w:val="00CF1DF6"/>
    <w:rsid w:val="00CF203B"/>
    <w:rsid w:val="00CF20D4"/>
    <w:rsid w:val="00CF28B0"/>
    <w:rsid w:val="00CF2FF4"/>
    <w:rsid w:val="00CF33F6"/>
    <w:rsid w:val="00CF385E"/>
    <w:rsid w:val="00CF3BA8"/>
    <w:rsid w:val="00CF43A4"/>
    <w:rsid w:val="00CF44DF"/>
    <w:rsid w:val="00CF4947"/>
    <w:rsid w:val="00CF5015"/>
    <w:rsid w:val="00CF534B"/>
    <w:rsid w:val="00CF5D04"/>
    <w:rsid w:val="00CF6261"/>
    <w:rsid w:val="00CF6400"/>
    <w:rsid w:val="00D0014E"/>
    <w:rsid w:val="00D00D4E"/>
    <w:rsid w:val="00D0107D"/>
    <w:rsid w:val="00D015F9"/>
    <w:rsid w:val="00D0204F"/>
    <w:rsid w:val="00D025C1"/>
    <w:rsid w:val="00D03105"/>
    <w:rsid w:val="00D039F9"/>
    <w:rsid w:val="00D042C3"/>
    <w:rsid w:val="00D050A9"/>
    <w:rsid w:val="00D05AB0"/>
    <w:rsid w:val="00D05BB4"/>
    <w:rsid w:val="00D062FD"/>
    <w:rsid w:val="00D072C4"/>
    <w:rsid w:val="00D103CB"/>
    <w:rsid w:val="00D1060C"/>
    <w:rsid w:val="00D115C0"/>
    <w:rsid w:val="00D119BB"/>
    <w:rsid w:val="00D11D3E"/>
    <w:rsid w:val="00D123D3"/>
    <w:rsid w:val="00D1252E"/>
    <w:rsid w:val="00D12A1B"/>
    <w:rsid w:val="00D136C8"/>
    <w:rsid w:val="00D1436A"/>
    <w:rsid w:val="00D143F3"/>
    <w:rsid w:val="00D14866"/>
    <w:rsid w:val="00D14AEC"/>
    <w:rsid w:val="00D14AFC"/>
    <w:rsid w:val="00D14D24"/>
    <w:rsid w:val="00D14F0C"/>
    <w:rsid w:val="00D1556D"/>
    <w:rsid w:val="00D15794"/>
    <w:rsid w:val="00D15E29"/>
    <w:rsid w:val="00D162EA"/>
    <w:rsid w:val="00D166F8"/>
    <w:rsid w:val="00D1694C"/>
    <w:rsid w:val="00D16DAB"/>
    <w:rsid w:val="00D173AD"/>
    <w:rsid w:val="00D17958"/>
    <w:rsid w:val="00D2065F"/>
    <w:rsid w:val="00D20815"/>
    <w:rsid w:val="00D22968"/>
    <w:rsid w:val="00D22ABE"/>
    <w:rsid w:val="00D23388"/>
    <w:rsid w:val="00D2391C"/>
    <w:rsid w:val="00D24765"/>
    <w:rsid w:val="00D24B31"/>
    <w:rsid w:val="00D2566C"/>
    <w:rsid w:val="00D25BF4"/>
    <w:rsid w:val="00D26522"/>
    <w:rsid w:val="00D26A3F"/>
    <w:rsid w:val="00D26EFC"/>
    <w:rsid w:val="00D271EA"/>
    <w:rsid w:val="00D278CA"/>
    <w:rsid w:val="00D27971"/>
    <w:rsid w:val="00D27B2B"/>
    <w:rsid w:val="00D27F8D"/>
    <w:rsid w:val="00D27FC4"/>
    <w:rsid w:val="00D30474"/>
    <w:rsid w:val="00D304CC"/>
    <w:rsid w:val="00D30DD1"/>
    <w:rsid w:val="00D3114C"/>
    <w:rsid w:val="00D31574"/>
    <w:rsid w:val="00D31739"/>
    <w:rsid w:val="00D3183B"/>
    <w:rsid w:val="00D32542"/>
    <w:rsid w:val="00D32917"/>
    <w:rsid w:val="00D32C7B"/>
    <w:rsid w:val="00D32FBB"/>
    <w:rsid w:val="00D33929"/>
    <w:rsid w:val="00D33F52"/>
    <w:rsid w:val="00D3482A"/>
    <w:rsid w:val="00D34CDC"/>
    <w:rsid w:val="00D35694"/>
    <w:rsid w:val="00D36F43"/>
    <w:rsid w:val="00D3705B"/>
    <w:rsid w:val="00D37455"/>
    <w:rsid w:val="00D37685"/>
    <w:rsid w:val="00D37EEF"/>
    <w:rsid w:val="00D405E8"/>
    <w:rsid w:val="00D40C54"/>
    <w:rsid w:val="00D4153B"/>
    <w:rsid w:val="00D422DE"/>
    <w:rsid w:val="00D432A0"/>
    <w:rsid w:val="00D43374"/>
    <w:rsid w:val="00D4354A"/>
    <w:rsid w:val="00D44531"/>
    <w:rsid w:val="00D448CA"/>
    <w:rsid w:val="00D45CEA"/>
    <w:rsid w:val="00D4662C"/>
    <w:rsid w:val="00D467E6"/>
    <w:rsid w:val="00D46BEC"/>
    <w:rsid w:val="00D46C03"/>
    <w:rsid w:val="00D4754D"/>
    <w:rsid w:val="00D475A3"/>
    <w:rsid w:val="00D475C7"/>
    <w:rsid w:val="00D47871"/>
    <w:rsid w:val="00D50444"/>
    <w:rsid w:val="00D519F2"/>
    <w:rsid w:val="00D527B7"/>
    <w:rsid w:val="00D5340D"/>
    <w:rsid w:val="00D53587"/>
    <w:rsid w:val="00D55A7B"/>
    <w:rsid w:val="00D56725"/>
    <w:rsid w:val="00D5687F"/>
    <w:rsid w:val="00D56A23"/>
    <w:rsid w:val="00D56ED8"/>
    <w:rsid w:val="00D56EE9"/>
    <w:rsid w:val="00D5718A"/>
    <w:rsid w:val="00D5719C"/>
    <w:rsid w:val="00D57548"/>
    <w:rsid w:val="00D57E1B"/>
    <w:rsid w:val="00D60298"/>
    <w:rsid w:val="00D60F31"/>
    <w:rsid w:val="00D626DC"/>
    <w:rsid w:val="00D62B23"/>
    <w:rsid w:val="00D62CF6"/>
    <w:rsid w:val="00D636CE"/>
    <w:rsid w:val="00D63A56"/>
    <w:rsid w:val="00D64C7D"/>
    <w:rsid w:val="00D653BD"/>
    <w:rsid w:val="00D654B5"/>
    <w:rsid w:val="00D658F7"/>
    <w:rsid w:val="00D65CF2"/>
    <w:rsid w:val="00D66B30"/>
    <w:rsid w:val="00D66BEB"/>
    <w:rsid w:val="00D6738E"/>
    <w:rsid w:val="00D67451"/>
    <w:rsid w:val="00D674FB"/>
    <w:rsid w:val="00D678DD"/>
    <w:rsid w:val="00D703F9"/>
    <w:rsid w:val="00D70415"/>
    <w:rsid w:val="00D707FB"/>
    <w:rsid w:val="00D709B3"/>
    <w:rsid w:val="00D70EB3"/>
    <w:rsid w:val="00D71A99"/>
    <w:rsid w:val="00D71AA9"/>
    <w:rsid w:val="00D72DDB"/>
    <w:rsid w:val="00D73003"/>
    <w:rsid w:val="00D7333A"/>
    <w:rsid w:val="00D73374"/>
    <w:rsid w:val="00D73403"/>
    <w:rsid w:val="00D7631C"/>
    <w:rsid w:val="00D773EB"/>
    <w:rsid w:val="00D778A7"/>
    <w:rsid w:val="00D77919"/>
    <w:rsid w:val="00D77CBB"/>
    <w:rsid w:val="00D80543"/>
    <w:rsid w:val="00D80993"/>
    <w:rsid w:val="00D80A91"/>
    <w:rsid w:val="00D819C3"/>
    <w:rsid w:val="00D81A3B"/>
    <w:rsid w:val="00D827FD"/>
    <w:rsid w:val="00D8305C"/>
    <w:rsid w:val="00D83065"/>
    <w:rsid w:val="00D837C1"/>
    <w:rsid w:val="00D837EC"/>
    <w:rsid w:val="00D83EDB"/>
    <w:rsid w:val="00D8460A"/>
    <w:rsid w:val="00D846C2"/>
    <w:rsid w:val="00D84B63"/>
    <w:rsid w:val="00D84F9C"/>
    <w:rsid w:val="00D85E58"/>
    <w:rsid w:val="00D864D6"/>
    <w:rsid w:val="00D865D6"/>
    <w:rsid w:val="00D87644"/>
    <w:rsid w:val="00D87946"/>
    <w:rsid w:val="00D87A87"/>
    <w:rsid w:val="00D87E9C"/>
    <w:rsid w:val="00D90210"/>
    <w:rsid w:val="00D906CC"/>
    <w:rsid w:val="00D906FD"/>
    <w:rsid w:val="00D90D80"/>
    <w:rsid w:val="00D90DE8"/>
    <w:rsid w:val="00D913B6"/>
    <w:rsid w:val="00D91723"/>
    <w:rsid w:val="00D91977"/>
    <w:rsid w:val="00D92439"/>
    <w:rsid w:val="00D92719"/>
    <w:rsid w:val="00D928BF"/>
    <w:rsid w:val="00D92C86"/>
    <w:rsid w:val="00D9324A"/>
    <w:rsid w:val="00D932E7"/>
    <w:rsid w:val="00D933DB"/>
    <w:rsid w:val="00D9377D"/>
    <w:rsid w:val="00D94280"/>
    <w:rsid w:val="00D943C5"/>
    <w:rsid w:val="00D943F2"/>
    <w:rsid w:val="00D94A45"/>
    <w:rsid w:val="00D94CD4"/>
    <w:rsid w:val="00D95078"/>
    <w:rsid w:val="00D95556"/>
    <w:rsid w:val="00D957F1"/>
    <w:rsid w:val="00D95DA1"/>
    <w:rsid w:val="00D95ECE"/>
    <w:rsid w:val="00D95F7E"/>
    <w:rsid w:val="00D965E2"/>
    <w:rsid w:val="00D96C61"/>
    <w:rsid w:val="00DA013B"/>
    <w:rsid w:val="00DA0224"/>
    <w:rsid w:val="00DA0C6D"/>
    <w:rsid w:val="00DA0CA3"/>
    <w:rsid w:val="00DA1303"/>
    <w:rsid w:val="00DA17FA"/>
    <w:rsid w:val="00DA18B1"/>
    <w:rsid w:val="00DA1A7D"/>
    <w:rsid w:val="00DA2AF8"/>
    <w:rsid w:val="00DA2C40"/>
    <w:rsid w:val="00DA2E12"/>
    <w:rsid w:val="00DA3E20"/>
    <w:rsid w:val="00DA43C3"/>
    <w:rsid w:val="00DA47C6"/>
    <w:rsid w:val="00DA4DB7"/>
    <w:rsid w:val="00DA66B8"/>
    <w:rsid w:val="00DA7532"/>
    <w:rsid w:val="00DB1537"/>
    <w:rsid w:val="00DB245F"/>
    <w:rsid w:val="00DB2913"/>
    <w:rsid w:val="00DB32FF"/>
    <w:rsid w:val="00DB3860"/>
    <w:rsid w:val="00DB49C0"/>
    <w:rsid w:val="00DB4BE5"/>
    <w:rsid w:val="00DB51C0"/>
    <w:rsid w:val="00DB53F6"/>
    <w:rsid w:val="00DB556D"/>
    <w:rsid w:val="00DB582C"/>
    <w:rsid w:val="00DB5948"/>
    <w:rsid w:val="00DB5D12"/>
    <w:rsid w:val="00DB65F8"/>
    <w:rsid w:val="00DB67ED"/>
    <w:rsid w:val="00DB798D"/>
    <w:rsid w:val="00DB7B5F"/>
    <w:rsid w:val="00DC0B0B"/>
    <w:rsid w:val="00DC116C"/>
    <w:rsid w:val="00DC131D"/>
    <w:rsid w:val="00DC33AE"/>
    <w:rsid w:val="00DC3BB1"/>
    <w:rsid w:val="00DC42E7"/>
    <w:rsid w:val="00DC450B"/>
    <w:rsid w:val="00DC4D3F"/>
    <w:rsid w:val="00DC4ED3"/>
    <w:rsid w:val="00DC5024"/>
    <w:rsid w:val="00DC696E"/>
    <w:rsid w:val="00DC7070"/>
    <w:rsid w:val="00DC73A2"/>
    <w:rsid w:val="00DC77F4"/>
    <w:rsid w:val="00DD05B1"/>
    <w:rsid w:val="00DD20C4"/>
    <w:rsid w:val="00DD2603"/>
    <w:rsid w:val="00DD2E4D"/>
    <w:rsid w:val="00DD33AD"/>
    <w:rsid w:val="00DD4E2B"/>
    <w:rsid w:val="00DD53DF"/>
    <w:rsid w:val="00DD6C46"/>
    <w:rsid w:val="00DD75F2"/>
    <w:rsid w:val="00DD7F46"/>
    <w:rsid w:val="00DE0A43"/>
    <w:rsid w:val="00DE0B11"/>
    <w:rsid w:val="00DE0D00"/>
    <w:rsid w:val="00DE15B2"/>
    <w:rsid w:val="00DE1638"/>
    <w:rsid w:val="00DE19B8"/>
    <w:rsid w:val="00DE217D"/>
    <w:rsid w:val="00DE28F8"/>
    <w:rsid w:val="00DE2B8B"/>
    <w:rsid w:val="00DE2BF9"/>
    <w:rsid w:val="00DE2C48"/>
    <w:rsid w:val="00DE2CAB"/>
    <w:rsid w:val="00DE35E9"/>
    <w:rsid w:val="00DE391A"/>
    <w:rsid w:val="00DE39DE"/>
    <w:rsid w:val="00DE3EBC"/>
    <w:rsid w:val="00DE43D8"/>
    <w:rsid w:val="00DE56F6"/>
    <w:rsid w:val="00DE5996"/>
    <w:rsid w:val="00DE5BC5"/>
    <w:rsid w:val="00DE67C4"/>
    <w:rsid w:val="00DE6B95"/>
    <w:rsid w:val="00DE74A2"/>
    <w:rsid w:val="00DE7745"/>
    <w:rsid w:val="00DE7A9B"/>
    <w:rsid w:val="00DE7C13"/>
    <w:rsid w:val="00DE7C49"/>
    <w:rsid w:val="00DF01ED"/>
    <w:rsid w:val="00DF1864"/>
    <w:rsid w:val="00DF1EC4"/>
    <w:rsid w:val="00DF2022"/>
    <w:rsid w:val="00DF30F0"/>
    <w:rsid w:val="00DF3254"/>
    <w:rsid w:val="00DF33CB"/>
    <w:rsid w:val="00DF362C"/>
    <w:rsid w:val="00DF37DC"/>
    <w:rsid w:val="00DF419A"/>
    <w:rsid w:val="00DF42EF"/>
    <w:rsid w:val="00DF4967"/>
    <w:rsid w:val="00DF4CEB"/>
    <w:rsid w:val="00DF4DB2"/>
    <w:rsid w:val="00DF4E95"/>
    <w:rsid w:val="00DF5159"/>
    <w:rsid w:val="00DF515E"/>
    <w:rsid w:val="00DF5241"/>
    <w:rsid w:val="00DF562D"/>
    <w:rsid w:val="00DF6024"/>
    <w:rsid w:val="00DF662D"/>
    <w:rsid w:val="00DF67B9"/>
    <w:rsid w:val="00DF71C5"/>
    <w:rsid w:val="00DF7E27"/>
    <w:rsid w:val="00DF7E70"/>
    <w:rsid w:val="00E00094"/>
    <w:rsid w:val="00E003E7"/>
    <w:rsid w:val="00E00C47"/>
    <w:rsid w:val="00E00FBB"/>
    <w:rsid w:val="00E018DF"/>
    <w:rsid w:val="00E02788"/>
    <w:rsid w:val="00E02DDD"/>
    <w:rsid w:val="00E02EA5"/>
    <w:rsid w:val="00E04D31"/>
    <w:rsid w:val="00E05891"/>
    <w:rsid w:val="00E05F05"/>
    <w:rsid w:val="00E06D74"/>
    <w:rsid w:val="00E07330"/>
    <w:rsid w:val="00E07999"/>
    <w:rsid w:val="00E07DC6"/>
    <w:rsid w:val="00E100D3"/>
    <w:rsid w:val="00E10354"/>
    <w:rsid w:val="00E10550"/>
    <w:rsid w:val="00E118E5"/>
    <w:rsid w:val="00E11F07"/>
    <w:rsid w:val="00E12E07"/>
    <w:rsid w:val="00E13E3D"/>
    <w:rsid w:val="00E142DD"/>
    <w:rsid w:val="00E14BD9"/>
    <w:rsid w:val="00E152E0"/>
    <w:rsid w:val="00E15FCC"/>
    <w:rsid w:val="00E1603C"/>
    <w:rsid w:val="00E1704E"/>
    <w:rsid w:val="00E17051"/>
    <w:rsid w:val="00E170CE"/>
    <w:rsid w:val="00E17235"/>
    <w:rsid w:val="00E1782A"/>
    <w:rsid w:val="00E17CB2"/>
    <w:rsid w:val="00E17CD0"/>
    <w:rsid w:val="00E17D24"/>
    <w:rsid w:val="00E20BB6"/>
    <w:rsid w:val="00E215F0"/>
    <w:rsid w:val="00E22042"/>
    <w:rsid w:val="00E2259E"/>
    <w:rsid w:val="00E22C72"/>
    <w:rsid w:val="00E233BE"/>
    <w:rsid w:val="00E233ED"/>
    <w:rsid w:val="00E2342E"/>
    <w:rsid w:val="00E23600"/>
    <w:rsid w:val="00E240A4"/>
    <w:rsid w:val="00E24ACF"/>
    <w:rsid w:val="00E25270"/>
    <w:rsid w:val="00E253E3"/>
    <w:rsid w:val="00E2542E"/>
    <w:rsid w:val="00E271C5"/>
    <w:rsid w:val="00E276B5"/>
    <w:rsid w:val="00E30454"/>
    <w:rsid w:val="00E30AA5"/>
    <w:rsid w:val="00E3102C"/>
    <w:rsid w:val="00E31360"/>
    <w:rsid w:val="00E314C4"/>
    <w:rsid w:val="00E31834"/>
    <w:rsid w:val="00E32180"/>
    <w:rsid w:val="00E32582"/>
    <w:rsid w:val="00E3259E"/>
    <w:rsid w:val="00E329D1"/>
    <w:rsid w:val="00E33538"/>
    <w:rsid w:val="00E33964"/>
    <w:rsid w:val="00E340AC"/>
    <w:rsid w:val="00E341B3"/>
    <w:rsid w:val="00E346DC"/>
    <w:rsid w:val="00E34CF7"/>
    <w:rsid w:val="00E34F48"/>
    <w:rsid w:val="00E355AC"/>
    <w:rsid w:val="00E35D2F"/>
    <w:rsid w:val="00E3638D"/>
    <w:rsid w:val="00E377CC"/>
    <w:rsid w:val="00E37DC4"/>
    <w:rsid w:val="00E401B3"/>
    <w:rsid w:val="00E4073C"/>
    <w:rsid w:val="00E41F23"/>
    <w:rsid w:val="00E421EF"/>
    <w:rsid w:val="00E42283"/>
    <w:rsid w:val="00E42387"/>
    <w:rsid w:val="00E424E3"/>
    <w:rsid w:val="00E42736"/>
    <w:rsid w:val="00E42E4F"/>
    <w:rsid w:val="00E43793"/>
    <w:rsid w:val="00E438AF"/>
    <w:rsid w:val="00E43B3F"/>
    <w:rsid w:val="00E43B8B"/>
    <w:rsid w:val="00E44C26"/>
    <w:rsid w:val="00E44C59"/>
    <w:rsid w:val="00E44FC9"/>
    <w:rsid w:val="00E45570"/>
    <w:rsid w:val="00E456F3"/>
    <w:rsid w:val="00E45875"/>
    <w:rsid w:val="00E458C5"/>
    <w:rsid w:val="00E45FBD"/>
    <w:rsid w:val="00E4643E"/>
    <w:rsid w:val="00E464C3"/>
    <w:rsid w:val="00E46609"/>
    <w:rsid w:val="00E46CFD"/>
    <w:rsid w:val="00E471FD"/>
    <w:rsid w:val="00E47B33"/>
    <w:rsid w:val="00E50461"/>
    <w:rsid w:val="00E5088A"/>
    <w:rsid w:val="00E51170"/>
    <w:rsid w:val="00E51507"/>
    <w:rsid w:val="00E51511"/>
    <w:rsid w:val="00E516FA"/>
    <w:rsid w:val="00E51AD1"/>
    <w:rsid w:val="00E51C14"/>
    <w:rsid w:val="00E51E3D"/>
    <w:rsid w:val="00E51F74"/>
    <w:rsid w:val="00E5272D"/>
    <w:rsid w:val="00E5298F"/>
    <w:rsid w:val="00E52B1B"/>
    <w:rsid w:val="00E52BD9"/>
    <w:rsid w:val="00E52D7B"/>
    <w:rsid w:val="00E5319D"/>
    <w:rsid w:val="00E53357"/>
    <w:rsid w:val="00E536CF"/>
    <w:rsid w:val="00E53B2C"/>
    <w:rsid w:val="00E53DCA"/>
    <w:rsid w:val="00E542B4"/>
    <w:rsid w:val="00E54758"/>
    <w:rsid w:val="00E559A3"/>
    <w:rsid w:val="00E571E1"/>
    <w:rsid w:val="00E574A2"/>
    <w:rsid w:val="00E577E9"/>
    <w:rsid w:val="00E60121"/>
    <w:rsid w:val="00E6089D"/>
    <w:rsid w:val="00E609CF"/>
    <w:rsid w:val="00E61F77"/>
    <w:rsid w:val="00E62337"/>
    <w:rsid w:val="00E62F59"/>
    <w:rsid w:val="00E635AA"/>
    <w:rsid w:val="00E63694"/>
    <w:rsid w:val="00E63704"/>
    <w:rsid w:val="00E6376C"/>
    <w:rsid w:val="00E640E7"/>
    <w:rsid w:val="00E64603"/>
    <w:rsid w:val="00E64674"/>
    <w:rsid w:val="00E64AB0"/>
    <w:rsid w:val="00E64CB1"/>
    <w:rsid w:val="00E6568A"/>
    <w:rsid w:val="00E660AD"/>
    <w:rsid w:val="00E663C2"/>
    <w:rsid w:val="00E66F93"/>
    <w:rsid w:val="00E674EE"/>
    <w:rsid w:val="00E704DC"/>
    <w:rsid w:val="00E7063C"/>
    <w:rsid w:val="00E70AC7"/>
    <w:rsid w:val="00E70D17"/>
    <w:rsid w:val="00E714BF"/>
    <w:rsid w:val="00E714FC"/>
    <w:rsid w:val="00E7233A"/>
    <w:rsid w:val="00E72DA0"/>
    <w:rsid w:val="00E74653"/>
    <w:rsid w:val="00E75143"/>
    <w:rsid w:val="00E751BA"/>
    <w:rsid w:val="00E7527B"/>
    <w:rsid w:val="00E75731"/>
    <w:rsid w:val="00E75C57"/>
    <w:rsid w:val="00E763F6"/>
    <w:rsid w:val="00E7667E"/>
    <w:rsid w:val="00E76892"/>
    <w:rsid w:val="00E76B70"/>
    <w:rsid w:val="00E800F9"/>
    <w:rsid w:val="00E8019F"/>
    <w:rsid w:val="00E82306"/>
    <w:rsid w:val="00E847E3"/>
    <w:rsid w:val="00E84D74"/>
    <w:rsid w:val="00E853CC"/>
    <w:rsid w:val="00E85410"/>
    <w:rsid w:val="00E865FE"/>
    <w:rsid w:val="00E86768"/>
    <w:rsid w:val="00E86AD8"/>
    <w:rsid w:val="00E8768C"/>
    <w:rsid w:val="00E90230"/>
    <w:rsid w:val="00E903F4"/>
    <w:rsid w:val="00E9090F"/>
    <w:rsid w:val="00E9102A"/>
    <w:rsid w:val="00E91683"/>
    <w:rsid w:val="00E916FB"/>
    <w:rsid w:val="00E91A92"/>
    <w:rsid w:val="00E9236A"/>
    <w:rsid w:val="00E9258F"/>
    <w:rsid w:val="00E9294B"/>
    <w:rsid w:val="00E92A88"/>
    <w:rsid w:val="00E93248"/>
    <w:rsid w:val="00E93286"/>
    <w:rsid w:val="00E94439"/>
    <w:rsid w:val="00E9462E"/>
    <w:rsid w:val="00E9491A"/>
    <w:rsid w:val="00E94C78"/>
    <w:rsid w:val="00E94D6B"/>
    <w:rsid w:val="00E951D4"/>
    <w:rsid w:val="00E95413"/>
    <w:rsid w:val="00E9643A"/>
    <w:rsid w:val="00E96B88"/>
    <w:rsid w:val="00E96D4A"/>
    <w:rsid w:val="00E97448"/>
    <w:rsid w:val="00E97B0A"/>
    <w:rsid w:val="00EA01B3"/>
    <w:rsid w:val="00EA02C0"/>
    <w:rsid w:val="00EA03DC"/>
    <w:rsid w:val="00EA1236"/>
    <w:rsid w:val="00EA131A"/>
    <w:rsid w:val="00EA32B1"/>
    <w:rsid w:val="00EA427B"/>
    <w:rsid w:val="00EA48AB"/>
    <w:rsid w:val="00EA4DB3"/>
    <w:rsid w:val="00EA4FBA"/>
    <w:rsid w:val="00EA541F"/>
    <w:rsid w:val="00EA5CC2"/>
    <w:rsid w:val="00EA64C5"/>
    <w:rsid w:val="00EA69CC"/>
    <w:rsid w:val="00EA6DE2"/>
    <w:rsid w:val="00EA725B"/>
    <w:rsid w:val="00EA75A2"/>
    <w:rsid w:val="00EA7B7B"/>
    <w:rsid w:val="00EA7C31"/>
    <w:rsid w:val="00EA7D05"/>
    <w:rsid w:val="00EB019B"/>
    <w:rsid w:val="00EB0263"/>
    <w:rsid w:val="00EB0B4E"/>
    <w:rsid w:val="00EB0D5B"/>
    <w:rsid w:val="00EB1EF2"/>
    <w:rsid w:val="00EB210A"/>
    <w:rsid w:val="00EB2AD2"/>
    <w:rsid w:val="00EB31FC"/>
    <w:rsid w:val="00EB35C0"/>
    <w:rsid w:val="00EB36CE"/>
    <w:rsid w:val="00EB3FDC"/>
    <w:rsid w:val="00EB4782"/>
    <w:rsid w:val="00EB4E15"/>
    <w:rsid w:val="00EB5295"/>
    <w:rsid w:val="00EB54E7"/>
    <w:rsid w:val="00EB5AD6"/>
    <w:rsid w:val="00EB6064"/>
    <w:rsid w:val="00EB6138"/>
    <w:rsid w:val="00EB61DE"/>
    <w:rsid w:val="00EB627E"/>
    <w:rsid w:val="00EB7434"/>
    <w:rsid w:val="00EB7703"/>
    <w:rsid w:val="00EB77A0"/>
    <w:rsid w:val="00EB7A33"/>
    <w:rsid w:val="00EB7BAA"/>
    <w:rsid w:val="00EC0781"/>
    <w:rsid w:val="00EC0F08"/>
    <w:rsid w:val="00EC1429"/>
    <w:rsid w:val="00EC185D"/>
    <w:rsid w:val="00EC1E43"/>
    <w:rsid w:val="00EC2335"/>
    <w:rsid w:val="00EC2BD3"/>
    <w:rsid w:val="00EC3120"/>
    <w:rsid w:val="00EC46AC"/>
    <w:rsid w:val="00EC4E79"/>
    <w:rsid w:val="00EC5281"/>
    <w:rsid w:val="00EC6605"/>
    <w:rsid w:val="00EC6743"/>
    <w:rsid w:val="00EC6C0A"/>
    <w:rsid w:val="00EC7312"/>
    <w:rsid w:val="00EC742D"/>
    <w:rsid w:val="00ED086A"/>
    <w:rsid w:val="00ED133C"/>
    <w:rsid w:val="00ED16E9"/>
    <w:rsid w:val="00ED1BC9"/>
    <w:rsid w:val="00ED1F57"/>
    <w:rsid w:val="00ED22EC"/>
    <w:rsid w:val="00ED26F1"/>
    <w:rsid w:val="00ED275A"/>
    <w:rsid w:val="00ED2E21"/>
    <w:rsid w:val="00ED3A3D"/>
    <w:rsid w:val="00ED3CD1"/>
    <w:rsid w:val="00ED3EF7"/>
    <w:rsid w:val="00ED42D4"/>
    <w:rsid w:val="00ED4823"/>
    <w:rsid w:val="00ED4AAF"/>
    <w:rsid w:val="00ED5711"/>
    <w:rsid w:val="00ED5723"/>
    <w:rsid w:val="00ED68DE"/>
    <w:rsid w:val="00ED71C5"/>
    <w:rsid w:val="00ED7C61"/>
    <w:rsid w:val="00EE181D"/>
    <w:rsid w:val="00EE20E3"/>
    <w:rsid w:val="00EE2471"/>
    <w:rsid w:val="00EE249C"/>
    <w:rsid w:val="00EE293B"/>
    <w:rsid w:val="00EE4352"/>
    <w:rsid w:val="00EE45EB"/>
    <w:rsid w:val="00EE490D"/>
    <w:rsid w:val="00EE4D47"/>
    <w:rsid w:val="00EE4F71"/>
    <w:rsid w:val="00EE6B2C"/>
    <w:rsid w:val="00EE7D7A"/>
    <w:rsid w:val="00EE7DC3"/>
    <w:rsid w:val="00EF0380"/>
    <w:rsid w:val="00EF12F3"/>
    <w:rsid w:val="00EF15A8"/>
    <w:rsid w:val="00EF1CDC"/>
    <w:rsid w:val="00EF2592"/>
    <w:rsid w:val="00EF452E"/>
    <w:rsid w:val="00EF47FD"/>
    <w:rsid w:val="00EF4AB0"/>
    <w:rsid w:val="00EF4B2C"/>
    <w:rsid w:val="00EF5560"/>
    <w:rsid w:val="00EF5C94"/>
    <w:rsid w:val="00EF5CB8"/>
    <w:rsid w:val="00EF5F44"/>
    <w:rsid w:val="00EF6D34"/>
    <w:rsid w:val="00EF7240"/>
    <w:rsid w:val="00EF7FD0"/>
    <w:rsid w:val="00F005A5"/>
    <w:rsid w:val="00F009A6"/>
    <w:rsid w:val="00F00D5D"/>
    <w:rsid w:val="00F00DE4"/>
    <w:rsid w:val="00F01133"/>
    <w:rsid w:val="00F014EA"/>
    <w:rsid w:val="00F01769"/>
    <w:rsid w:val="00F02029"/>
    <w:rsid w:val="00F0282B"/>
    <w:rsid w:val="00F02913"/>
    <w:rsid w:val="00F02DF8"/>
    <w:rsid w:val="00F03175"/>
    <w:rsid w:val="00F03E0E"/>
    <w:rsid w:val="00F05E1D"/>
    <w:rsid w:val="00F06114"/>
    <w:rsid w:val="00F06AC4"/>
    <w:rsid w:val="00F10104"/>
    <w:rsid w:val="00F104BE"/>
    <w:rsid w:val="00F10A18"/>
    <w:rsid w:val="00F11006"/>
    <w:rsid w:val="00F1120B"/>
    <w:rsid w:val="00F11BFC"/>
    <w:rsid w:val="00F11F26"/>
    <w:rsid w:val="00F12D45"/>
    <w:rsid w:val="00F12EAA"/>
    <w:rsid w:val="00F1376D"/>
    <w:rsid w:val="00F13A4D"/>
    <w:rsid w:val="00F13B6A"/>
    <w:rsid w:val="00F13CB6"/>
    <w:rsid w:val="00F14E12"/>
    <w:rsid w:val="00F14E81"/>
    <w:rsid w:val="00F150D7"/>
    <w:rsid w:val="00F158E9"/>
    <w:rsid w:val="00F16824"/>
    <w:rsid w:val="00F179C1"/>
    <w:rsid w:val="00F20B35"/>
    <w:rsid w:val="00F20B52"/>
    <w:rsid w:val="00F20BAA"/>
    <w:rsid w:val="00F20E3A"/>
    <w:rsid w:val="00F22943"/>
    <w:rsid w:val="00F23349"/>
    <w:rsid w:val="00F2367E"/>
    <w:rsid w:val="00F23F93"/>
    <w:rsid w:val="00F24EF5"/>
    <w:rsid w:val="00F2508F"/>
    <w:rsid w:val="00F2585D"/>
    <w:rsid w:val="00F258E2"/>
    <w:rsid w:val="00F258F4"/>
    <w:rsid w:val="00F25A0D"/>
    <w:rsid w:val="00F30F5D"/>
    <w:rsid w:val="00F31335"/>
    <w:rsid w:val="00F3341D"/>
    <w:rsid w:val="00F3345D"/>
    <w:rsid w:val="00F338CA"/>
    <w:rsid w:val="00F34107"/>
    <w:rsid w:val="00F34184"/>
    <w:rsid w:val="00F34BF3"/>
    <w:rsid w:val="00F34C86"/>
    <w:rsid w:val="00F34DE8"/>
    <w:rsid w:val="00F34EEE"/>
    <w:rsid w:val="00F3515F"/>
    <w:rsid w:val="00F3624B"/>
    <w:rsid w:val="00F36D37"/>
    <w:rsid w:val="00F37550"/>
    <w:rsid w:val="00F403AD"/>
    <w:rsid w:val="00F41714"/>
    <w:rsid w:val="00F41727"/>
    <w:rsid w:val="00F41943"/>
    <w:rsid w:val="00F433BC"/>
    <w:rsid w:val="00F43E3B"/>
    <w:rsid w:val="00F4434C"/>
    <w:rsid w:val="00F4454F"/>
    <w:rsid w:val="00F44856"/>
    <w:rsid w:val="00F45649"/>
    <w:rsid w:val="00F45785"/>
    <w:rsid w:val="00F45D09"/>
    <w:rsid w:val="00F462BA"/>
    <w:rsid w:val="00F47C89"/>
    <w:rsid w:val="00F47E31"/>
    <w:rsid w:val="00F47EF8"/>
    <w:rsid w:val="00F47F90"/>
    <w:rsid w:val="00F47FC7"/>
    <w:rsid w:val="00F50296"/>
    <w:rsid w:val="00F50730"/>
    <w:rsid w:val="00F50920"/>
    <w:rsid w:val="00F51943"/>
    <w:rsid w:val="00F51B63"/>
    <w:rsid w:val="00F51F18"/>
    <w:rsid w:val="00F524B8"/>
    <w:rsid w:val="00F52F46"/>
    <w:rsid w:val="00F531A3"/>
    <w:rsid w:val="00F534FE"/>
    <w:rsid w:val="00F53F5E"/>
    <w:rsid w:val="00F54104"/>
    <w:rsid w:val="00F544CF"/>
    <w:rsid w:val="00F5491B"/>
    <w:rsid w:val="00F54A41"/>
    <w:rsid w:val="00F55367"/>
    <w:rsid w:val="00F5540D"/>
    <w:rsid w:val="00F55C4E"/>
    <w:rsid w:val="00F55D1E"/>
    <w:rsid w:val="00F56BE9"/>
    <w:rsid w:val="00F5720C"/>
    <w:rsid w:val="00F577A4"/>
    <w:rsid w:val="00F577BC"/>
    <w:rsid w:val="00F57B69"/>
    <w:rsid w:val="00F604C8"/>
    <w:rsid w:val="00F61147"/>
    <w:rsid w:val="00F61684"/>
    <w:rsid w:val="00F628C1"/>
    <w:rsid w:val="00F6292F"/>
    <w:rsid w:val="00F62950"/>
    <w:rsid w:val="00F62A68"/>
    <w:rsid w:val="00F62D22"/>
    <w:rsid w:val="00F6334D"/>
    <w:rsid w:val="00F6422B"/>
    <w:rsid w:val="00F646F8"/>
    <w:rsid w:val="00F65A31"/>
    <w:rsid w:val="00F65C6F"/>
    <w:rsid w:val="00F66304"/>
    <w:rsid w:val="00F665D2"/>
    <w:rsid w:val="00F667EF"/>
    <w:rsid w:val="00F66A82"/>
    <w:rsid w:val="00F66ABA"/>
    <w:rsid w:val="00F67040"/>
    <w:rsid w:val="00F6763C"/>
    <w:rsid w:val="00F67855"/>
    <w:rsid w:val="00F70096"/>
    <w:rsid w:val="00F709D8"/>
    <w:rsid w:val="00F70EA0"/>
    <w:rsid w:val="00F70FC9"/>
    <w:rsid w:val="00F7155B"/>
    <w:rsid w:val="00F7219E"/>
    <w:rsid w:val="00F72408"/>
    <w:rsid w:val="00F72A8C"/>
    <w:rsid w:val="00F72C4E"/>
    <w:rsid w:val="00F7304B"/>
    <w:rsid w:val="00F73D25"/>
    <w:rsid w:val="00F73D67"/>
    <w:rsid w:val="00F75840"/>
    <w:rsid w:val="00F758A2"/>
    <w:rsid w:val="00F75A20"/>
    <w:rsid w:val="00F75DDC"/>
    <w:rsid w:val="00F77148"/>
    <w:rsid w:val="00F776C1"/>
    <w:rsid w:val="00F77988"/>
    <w:rsid w:val="00F80173"/>
    <w:rsid w:val="00F80321"/>
    <w:rsid w:val="00F80493"/>
    <w:rsid w:val="00F80DD0"/>
    <w:rsid w:val="00F810FF"/>
    <w:rsid w:val="00F817DD"/>
    <w:rsid w:val="00F8245A"/>
    <w:rsid w:val="00F827BC"/>
    <w:rsid w:val="00F8292E"/>
    <w:rsid w:val="00F82D37"/>
    <w:rsid w:val="00F83234"/>
    <w:rsid w:val="00F83A51"/>
    <w:rsid w:val="00F83BB5"/>
    <w:rsid w:val="00F83CB7"/>
    <w:rsid w:val="00F84488"/>
    <w:rsid w:val="00F84966"/>
    <w:rsid w:val="00F8499E"/>
    <w:rsid w:val="00F84FE9"/>
    <w:rsid w:val="00F85079"/>
    <w:rsid w:val="00F85A18"/>
    <w:rsid w:val="00F85C05"/>
    <w:rsid w:val="00F87293"/>
    <w:rsid w:val="00F876FF"/>
    <w:rsid w:val="00F8770B"/>
    <w:rsid w:val="00F87974"/>
    <w:rsid w:val="00F87CF2"/>
    <w:rsid w:val="00F9067F"/>
    <w:rsid w:val="00F90E39"/>
    <w:rsid w:val="00F91023"/>
    <w:rsid w:val="00F91942"/>
    <w:rsid w:val="00F9196D"/>
    <w:rsid w:val="00F91FE6"/>
    <w:rsid w:val="00F932A1"/>
    <w:rsid w:val="00F94250"/>
    <w:rsid w:val="00F94E65"/>
    <w:rsid w:val="00F95495"/>
    <w:rsid w:val="00F9600B"/>
    <w:rsid w:val="00F96550"/>
    <w:rsid w:val="00F967E3"/>
    <w:rsid w:val="00F96E7B"/>
    <w:rsid w:val="00F96FB4"/>
    <w:rsid w:val="00F970D3"/>
    <w:rsid w:val="00F97867"/>
    <w:rsid w:val="00F97BEB"/>
    <w:rsid w:val="00FA0516"/>
    <w:rsid w:val="00FA1098"/>
    <w:rsid w:val="00FA1824"/>
    <w:rsid w:val="00FA2147"/>
    <w:rsid w:val="00FA2F7C"/>
    <w:rsid w:val="00FA3337"/>
    <w:rsid w:val="00FA357D"/>
    <w:rsid w:val="00FA3587"/>
    <w:rsid w:val="00FA3D95"/>
    <w:rsid w:val="00FA3D9E"/>
    <w:rsid w:val="00FA3F57"/>
    <w:rsid w:val="00FA4208"/>
    <w:rsid w:val="00FA4238"/>
    <w:rsid w:val="00FA5426"/>
    <w:rsid w:val="00FA5B6D"/>
    <w:rsid w:val="00FA62F4"/>
    <w:rsid w:val="00FA67E4"/>
    <w:rsid w:val="00FA6A1F"/>
    <w:rsid w:val="00FA6B39"/>
    <w:rsid w:val="00FA6C4D"/>
    <w:rsid w:val="00FA7580"/>
    <w:rsid w:val="00FB0BD3"/>
    <w:rsid w:val="00FB0F65"/>
    <w:rsid w:val="00FB1063"/>
    <w:rsid w:val="00FB146C"/>
    <w:rsid w:val="00FB14F2"/>
    <w:rsid w:val="00FB1817"/>
    <w:rsid w:val="00FB1986"/>
    <w:rsid w:val="00FB2B19"/>
    <w:rsid w:val="00FB3538"/>
    <w:rsid w:val="00FB4AB5"/>
    <w:rsid w:val="00FB4BE6"/>
    <w:rsid w:val="00FB50BC"/>
    <w:rsid w:val="00FB52C5"/>
    <w:rsid w:val="00FB5A6C"/>
    <w:rsid w:val="00FB63D0"/>
    <w:rsid w:val="00FB6F87"/>
    <w:rsid w:val="00FB741B"/>
    <w:rsid w:val="00FB7C43"/>
    <w:rsid w:val="00FC01AC"/>
    <w:rsid w:val="00FC0A7D"/>
    <w:rsid w:val="00FC0E2B"/>
    <w:rsid w:val="00FC1498"/>
    <w:rsid w:val="00FC21CA"/>
    <w:rsid w:val="00FC247A"/>
    <w:rsid w:val="00FC272C"/>
    <w:rsid w:val="00FC3048"/>
    <w:rsid w:val="00FC36A8"/>
    <w:rsid w:val="00FC3823"/>
    <w:rsid w:val="00FC3981"/>
    <w:rsid w:val="00FC3BB6"/>
    <w:rsid w:val="00FC3F82"/>
    <w:rsid w:val="00FC4ED9"/>
    <w:rsid w:val="00FC5E6E"/>
    <w:rsid w:val="00FD14A0"/>
    <w:rsid w:val="00FD177F"/>
    <w:rsid w:val="00FD17AA"/>
    <w:rsid w:val="00FD18B3"/>
    <w:rsid w:val="00FD1EE3"/>
    <w:rsid w:val="00FD2173"/>
    <w:rsid w:val="00FD23AD"/>
    <w:rsid w:val="00FD35E2"/>
    <w:rsid w:val="00FD3864"/>
    <w:rsid w:val="00FD4470"/>
    <w:rsid w:val="00FD4706"/>
    <w:rsid w:val="00FD51B5"/>
    <w:rsid w:val="00FD5314"/>
    <w:rsid w:val="00FD590A"/>
    <w:rsid w:val="00FD6E67"/>
    <w:rsid w:val="00FD6F57"/>
    <w:rsid w:val="00FD791F"/>
    <w:rsid w:val="00FD7D21"/>
    <w:rsid w:val="00FD7DF3"/>
    <w:rsid w:val="00FD7F6A"/>
    <w:rsid w:val="00FE038D"/>
    <w:rsid w:val="00FE07AE"/>
    <w:rsid w:val="00FE07B5"/>
    <w:rsid w:val="00FE1246"/>
    <w:rsid w:val="00FE208D"/>
    <w:rsid w:val="00FE2853"/>
    <w:rsid w:val="00FE3E01"/>
    <w:rsid w:val="00FE4A62"/>
    <w:rsid w:val="00FE548C"/>
    <w:rsid w:val="00FE59E9"/>
    <w:rsid w:val="00FE60BB"/>
    <w:rsid w:val="00FE634A"/>
    <w:rsid w:val="00FE69CA"/>
    <w:rsid w:val="00FE7581"/>
    <w:rsid w:val="00FE76C7"/>
    <w:rsid w:val="00FE7804"/>
    <w:rsid w:val="00FE7E4A"/>
    <w:rsid w:val="00FF05B3"/>
    <w:rsid w:val="00FF0FF1"/>
    <w:rsid w:val="00FF1847"/>
    <w:rsid w:val="00FF38B7"/>
    <w:rsid w:val="00FF3948"/>
    <w:rsid w:val="00FF4E0E"/>
    <w:rsid w:val="00FF4EE1"/>
    <w:rsid w:val="00FF50BF"/>
    <w:rsid w:val="00FF51B2"/>
    <w:rsid w:val="00FF6353"/>
    <w:rsid w:val="00FF7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32688E06"/>
  <w15:docId w15:val="{92DC1861-CFC0-4747-B8D9-197632583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iPriority="10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uiPriority="0"/>
    <w:lsdException w:name="List 2" w:locked="1" w:semiHidden="1" w:unhideWhenUsed="1"/>
    <w:lsdException w:name="List 3" w:locked="1" w:semiHidden="1" w:unhideWhenUsed="1"/>
    <w:lsdException w:name="List 4" w:uiPriority="0"/>
    <w:lsdException w:name="List 5" w:uiPriority="0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uiPriority="0"/>
    <w:lsdException w:name="Date" w:uiPriority="0"/>
    <w:lsdException w:name="Body Text First Indent" w:uiPriority="0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22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0"/>
    <w:qFormat/>
    <w:rsid w:val="009B2788"/>
    <w:rPr>
      <w:rFonts w:ascii="Times New Roman" w:hAnsi="Times New Roman"/>
      <w:bCs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B2788"/>
    <w:pPr>
      <w:contextualSpacing/>
      <w:outlineLvl w:val="0"/>
    </w:pPr>
    <w:rPr>
      <w:b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9B2788"/>
    <w:pPr>
      <w:spacing w:before="240" w:after="240"/>
      <w:outlineLvl w:val="1"/>
    </w:pPr>
    <w:rPr>
      <w:b/>
      <w:szCs w:val="26"/>
    </w:rPr>
  </w:style>
  <w:style w:type="paragraph" w:styleId="3">
    <w:name w:val="heading 3"/>
    <w:basedOn w:val="a"/>
    <w:next w:val="a"/>
    <w:link w:val="30"/>
    <w:uiPriority w:val="9"/>
    <w:qFormat/>
    <w:rsid w:val="009B2788"/>
    <w:pPr>
      <w:keepNext/>
      <w:spacing w:before="240" w:after="240"/>
      <w:outlineLvl w:val="2"/>
    </w:pPr>
    <w:rPr>
      <w:b/>
      <w:bCs w:val="0"/>
    </w:rPr>
  </w:style>
  <w:style w:type="paragraph" w:styleId="4">
    <w:name w:val="heading 4"/>
    <w:basedOn w:val="a"/>
    <w:next w:val="a"/>
    <w:link w:val="40"/>
    <w:uiPriority w:val="9"/>
    <w:qFormat/>
    <w:rsid w:val="009B2788"/>
    <w:pPr>
      <w:spacing w:before="200"/>
      <w:outlineLvl w:val="3"/>
    </w:pPr>
    <w:rPr>
      <w:rFonts w:ascii="Cambria" w:hAnsi="Cambria"/>
      <w:b/>
      <w:i/>
      <w:iCs/>
      <w:sz w:val="20"/>
      <w:szCs w:val="20"/>
    </w:rPr>
  </w:style>
  <w:style w:type="paragraph" w:styleId="5">
    <w:name w:val="heading 5"/>
    <w:basedOn w:val="a"/>
    <w:next w:val="a"/>
    <w:link w:val="50"/>
    <w:uiPriority w:val="9"/>
    <w:qFormat/>
    <w:rsid w:val="009B2788"/>
    <w:pPr>
      <w:keepNext/>
      <w:keepLines/>
      <w:spacing w:before="40" w:line="259" w:lineRule="auto"/>
      <w:outlineLvl w:val="4"/>
    </w:pPr>
    <w:rPr>
      <w:rFonts w:asciiTheme="majorHAnsi" w:eastAsiaTheme="majorEastAsia" w:hAnsiTheme="majorHAnsi" w:cstheme="majorBidi"/>
      <w:bCs w:val="0"/>
      <w:color w:val="365F91" w:themeColor="accent1" w:themeShade="BF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qFormat/>
    <w:rsid w:val="009B2788"/>
    <w:pPr>
      <w:keepNext/>
      <w:keepLines/>
      <w:spacing w:before="40" w:line="259" w:lineRule="auto"/>
      <w:outlineLvl w:val="5"/>
    </w:pPr>
    <w:rPr>
      <w:rFonts w:asciiTheme="majorHAnsi" w:eastAsiaTheme="majorEastAsia" w:hAnsiTheme="majorHAnsi" w:cstheme="majorBidi"/>
      <w:bCs w:val="0"/>
      <w:color w:val="243F60" w:themeColor="accent1" w:themeShade="7F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qFormat/>
    <w:rsid w:val="009B2788"/>
    <w:pPr>
      <w:keepNext/>
      <w:keepLines/>
      <w:spacing w:before="40" w:line="259" w:lineRule="auto"/>
      <w:outlineLvl w:val="6"/>
    </w:pPr>
    <w:rPr>
      <w:rFonts w:asciiTheme="majorHAnsi" w:eastAsiaTheme="majorEastAsia" w:hAnsiTheme="majorHAnsi" w:cstheme="majorBidi"/>
      <w:bCs w:val="0"/>
      <w:i/>
      <w:iCs/>
      <w:color w:val="243F60" w:themeColor="accent1" w:themeShade="7F"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qFormat/>
    <w:rsid w:val="009B2788"/>
    <w:pPr>
      <w:keepNext/>
      <w:keepLines/>
      <w:spacing w:before="40" w:line="259" w:lineRule="auto"/>
      <w:outlineLvl w:val="7"/>
    </w:pPr>
    <w:rPr>
      <w:rFonts w:asciiTheme="majorHAnsi" w:eastAsiaTheme="majorEastAsia" w:hAnsiTheme="majorHAnsi" w:cstheme="majorBidi"/>
      <w:bCs w:val="0"/>
      <w:color w:val="272727" w:themeColor="text1" w:themeTint="D8"/>
      <w:sz w:val="21"/>
      <w:szCs w:val="21"/>
      <w:lang w:eastAsia="en-US"/>
    </w:rPr>
  </w:style>
  <w:style w:type="paragraph" w:styleId="9">
    <w:name w:val="heading 9"/>
    <w:basedOn w:val="a"/>
    <w:next w:val="a"/>
    <w:link w:val="90"/>
    <w:uiPriority w:val="9"/>
    <w:qFormat/>
    <w:rsid w:val="009B2788"/>
    <w:pPr>
      <w:keepNext/>
      <w:keepLines/>
      <w:spacing w:before="40" w:line="259" w:lineRule="auto"/>
      <w:outlineLvl w:val="8"/>
    </w:pPr>
    <w:rPr>
      <w:rFonts w:asciiTheme="majorHAnsi" w:eastAsiaTheme="majorEastAsia" w:hAnsiTheme="majorHAnsi" w:cstheme="majorBidi"/>
      <w:bCs w:val="0"/>
      <w:i/>
      <w:iCs/>
      <w:color w:val="272727" w:themeColor="text1" w:themeTint="D8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9B2788"/>
    <w:rPr>
      <w:rFonts w:ascii="Times New Roman" w:hAnsi="Times New Roman"/>
      <w:b/>
      <w:bCs/>
      <w:sz w:val="28"/>
      <w:szCs w:val="28"/>
    </w:rPr>
  </w:style>
  <w:style w:type="character" w:customStyle="1" w:styleId="20">
    <w:name w:val="Заголовок 2 Знак"/>
    <w:link w:val="2"/>
    <w:uiPriority w:val="9"/>
    <w:locked/>
    <w:rsid w:val="009B2788"/>
    <w:rPr>
      <w:rFonts w:ascii="Times New Roman" w:hAnsi="Times New Roman"/>
      <w:b/>
      <w:bCs/>
      <w:sz w:val="24"/>
      <w:szCs w:val="26"/>
    </w:rPr>
  </w:style>
  <w:style w:type="character" w:customStyle="1" w:styleId="30">
    <w:name w:val="Заголовок 3 Знак"/>
    <w:link w:val="3"/>
    <w:uiPriority w:val="9"/>
    <w:locked/>
    <w:rsid w:val="009B2788"/>
    <w:rPr>
      <w:rFonts w:ascii="Times New Roman" w:hAnsi="Times New Roman"/>
      <w:b/>
      <w:sz w:val="24"/>
      <w:szCs w:val="24"/>
    </w:rPr>
  </w:style>
  <w:style w:type="character" w:customStyle="1" w:styleId="40">
    <w:name w:val="Заголовок 4 Знак"/>
    <w:link w:val="4"/>
    <w:uiPriority w:val="9"/>
    <w:locked/>
    <w:rsid w:val="009B2788"/>
    <w:rPr>
      <w:rFonts w:ascii="Cambria" w:hAnsi="Cambria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"/>
    <w:locked/>
    <w:rsid w:val="009B2788"/>
    <w:rPr>
      <w:rFonts w:asciiTheme="majorHAnsi" w:eastAsiaTheme="majorEastAsia" w:hAnsiTheme="majorHAnsi" w:cstheme="majorBidi"/>
      <w:color w:val="365F91" w:themeColor="accent1" w:themeShade="BF"/>
      <w:sz w:val="22"/>
      <w:szCs w:val="22"/>
      <w:lang w:eastAsia="en-US"/>
    </w:rPr>
  </w:style>
  <w:style w:type="character" w:customStyle="1" w:styleId="60">
    <w:name w:val="Заголовок 6 Знак"/>
    <w:basedOn w:val="a0"/>
    <w:link w:val="6"/>
    <w:uiPriority w:val="9"/>
    <w:locked/>
    <w:rsid w:val="009B2788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customStyle="1" w:styleId="70">
    <w:name w:val="Заголовок 7 Знак"/>
    <w:basedOn w:val="a0"/>
    <w:link w:val="7"/>
    <w:uiPriority w:val="9"/>
    <w:locked/>
    <w:rsid w:val="009B2788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character" w:customStyle="1" w:styleId="80">
    <w:name w:val="Заголовок 8 Знак"/>
    <w:basedOn w:val="a0"/>
    <w:link w:val="8"/>
    <w:uiPriority w:val="9"/>
    <w:locked/>
    <w:rsid w:val="009B2788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customStyle="1" w:styleId="90">
    <w:name w:val="Заголовок 9 Знак"/>
    <w:basedOn w:val="a0"/>
    <w:link w:val="9"/>
    <w:uiPriority w:val="9"/>
    <w:locked/>
    <w:rsid w:val="009B278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paragraph" w:styleId="a3">
    <w:name w:val="footer"/>
    <w:basedOn w:val="a"/>
    <w:link w:val="a4"/>
    <w:uiPriority w:val="99"/>
    <w:unhideWhenUsed/>
    <w:locked/>
    <w:rsid w:val="00CB7A67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CB7A67"/>
    <w:rPr>
      <w:rFonts w:ascii="Times New Roman" w:hAnsi="Times New Roman"/>
      <w:bCs/>
      <w:sz w:val="24"/>
      <w:szCs w:val="24"/>
    </w:rPr>
  </w:style>
  <w:style w:type="table" w:styleId="a5">
    <w:name w:val="Table Grid"/>
    <w:basedOn w:val="a1"/>
    <w:uiPriority w:val="99"/>
    <w:rsid w:val="009B27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note text"/>
    <w:basedOn w:val="a"/>
    <w:link w:val="a7"/>
    <w:uiPriority w:val="99"/>
    <w:semiHidden/>
    <w:rsid w:val="0085401D"/>
    <w:rPr>
      <w:rFonts w:ascii="Calibri" w:hAnsi="Calibri"/>
      <w:bCs w:val="0"/>
      <w:sz w:val="20"/>
      <w:szCs w:val="20"/>
      <w:lang w:eastAsia="en-US"/>
    </w:rPr>
  </w:style>
  <w:style w:type="character" w:customStyle="1" w:styleId="a7">
    <w:name w:val="Текст сноски Знак"/>
    <w:link w:val="a6"/>
    <w:uiPriority w:val="99"/>
    <w:semiHidden/>
    <w:locked/>
    <w:rsid w:val="0085401D"/>
    <w:rPr>
      <w:rFonts w:eastAsia="Times New Roman" w:cs="Times New Roman"/>
      <w:sz w:val="20"/>
      <w:szCs w:val="20"/>
      <w:lang w:eastAsia="en-US"/>
    </w:rPr>
  </w:style>
  <w:style w:type="character" w:styleId="a8">
    <w:name w:val="footnote reference"/>
    <w:uiPriority w:val="99"/>
    <w:semiHidden/>
    <w:rsid w:val="009B2788"/>
    <w:rPr>
      <w:rFonts w:cs="Times New Roman"/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9B278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9B2788"/>
    <w:rPr>
      <w:rFonts w:ascii="Segoe UI" w:hAnsi="Segoe UI" w:cs="Segoe UI"/>
      <w:bCs/>
      <w:sz w:val="18"/>
      <w:szCs w:val="18"/>
    </w:rPr>
  </w:style>
  <w:style w:type="paragraph" w:styleId="ab">
    <w:name w:val="endnote text"/>
    <w:aliases w:val="Знак4"/>
    <w:basedOn w:val="a"/>
    <w:link w:val="ac"/>
    <w:uiPriority w:val="99"/>
    <w:rsid w:val="009B2788"/>
    <w:rPr>
      <w:bCs w:val="0"/>
      <w:sz w:val="20"/>
      <w:szCs w:val="22"/>
    </w:rPr>
  </w:style>
  <w:style w:type="character" w:customStyle="1" w:styleId="ac">
    <w:name w:val="Текст концевой сноски Знак"/>
    <w:aliases w:val="Знак4 Знак"/>
    <w:link w:val="ab"/>
    <w:uiPriority w:val="99"/>
    <w:locked/>
    <w:rsid w:val="009B2788"/>
    <w:rPr>
      <w:rFonts w:ascii="Times New Roman" w:hAnsi="Times New Roman"/>
      <w:szCs w:val="22"/>
    </w:rPr>
  </w:style>
  <w:style w:type="character" w:styleId="ad">
    <w:name w:val="endnote reference"/>
    <w:uiPriority w:val="10"/>
    <w:rsid w:val="009B2788"/>
    <w:rPr>
      <w:vertAlign w:val="superscript"/>
    </w:rPr>
  </w:style>
  <w:style w:type="character" w:styleId="ae">
    <w:name w:val="page number"/>
    <w:uiPriority w:val="99"/>
    <w:rsid w:val="0061161D"/>
  </w:style>
  <w:style w:type="paragraph" w:styleId="af">
    <w:name w:val="header"/>
    <w:basedOn w:val="a"/>
    <w:link w:val="af0"/>
    <w:uiPriority w:val="99"/>
    <w:unhideWhenUsed/>
    <w:rsid w:val="00CB7A67"/>
    <w:pPr>
      <w:jc w:val="center"/>
    </w:pPr>
  </w:style>
  <w:style w:type="character" w:customStyle="1" w:styleId="af0">
    <w:name w:val="Верхний колонтитул Знак"/>
    <w:basedOn w:val="a0"/>
    <w:link w:val="af"/>
    <w:uiPriority w:val="99"/>
    <w:locked/>
    <w:rsid w:val="00CB7A67"/>
    <w:rPr>
      <w:rFonts w:ascii="Times New Roman" w:hAnsi="Times New Roman"/>
      <w:bCs/>
      <w:sz w:val="24"/>
      <w:szCs w:val="24"/>
    </w:rPr>
  </w:style>
  <w:style w:type="paragraph" w:styleId="af1">
    <w:name w:val="List Paragraph"/>
    <w:basedOn w:val="a"/>
    <w:uiPriority w:val="99"/>
    <w:qFormat/>
    <w:rsid w:val="003E4C8F"/>
    <w:pPr>
      <w:spacing w:after="200" w:line="276" w:lineRule="auto"/>
      <w:ind w:left="720"/>
      <w:contextualSpacing/>
    </w:pPr>
    <w:rPr>
      <w:rFonts w:ascii="Calibri" w:eastAsia="Calibri" w:hAnsi="Calibri"/>
      <w:bCs w:val="0"/>
      <w:sz w:val="22"/>
      <w:szCs w:val="22"/>
      <w:lang w:eastAsia="en-US"/>
    </w:rPr>
  </w:style>
  <w:style w:type="character" w:styleId="af2">
    <w:name w:val="Strong"/>
    <w:uiPriority w:val="22"/>
    <w:qFormat/>
    <w:rsid w:val="003E4C8F"/>
    <w:rPr>
      <w:b/>
      <w:bCs/>
    </w:rPr>
  </w:style>
  <w:style w:type="character" w:styleId="af3">
    <w:name w:val="annotation reference"/>
    <w:basedOn w:val="a0"/>
    <w:uiPriority w:val="99"/>
    <w:semiHidden/>
    <w:unhideWhenUsed/>
    <w:locked/>
    <w:rsid w:val="009B2788"/>
    <w:rPr>
      <w:sz w:val="16"/>
      <w:szCs w:val="16"/>
    </w:rPr>
  </w:style>
  <w:style w:type="paragraph" w:styleId="af4">
    <w:name w:val="annotation text"/>
    <w:basedOn w:val="a"/>
    <w:link w:val="af5"/>
    <w:uiPriority w:val="99"/>
    <w:unhideWhenUsed/>
    <w:locked/>
    <w:rsid w:val="009B2788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rsid w:val="009B2788"/>
    <w:rPr>
      <w:rFonts w:ascii="Times New Roman" w:hAnsi="Times New Roman"/>
      <w:bCs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locked/>
    <w:rsid w:val="009B2788"/>
    <w:rPr>
      <w:b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9B2788"/>
    <w:rPr>
      <w:rFonts w:ascii="Times New Roman" w:hAnsi="Times New Roman"/>
      <w:b/>
      <w:bCs/>
    </w:rPr>
  </w:style>
  <w:style w:type="character" w:styleId="af8">
    <w:name w:val="Hyperlink"/>
    <w:basedOn w:val="a0"/>
    <w:uiPriority w:val="99"/>
    <w:unhideWhenUsed/>
    <w:locked/>
    <w:rsid w:val="009B2788"/>
    <w:rPr>
      <w:color w:val="0000FF" w:themeColor="hyperlink"/>
      <w:u w:val="single"/>
    </w:rPr>
  </w:style>
  <w:style w:type="paragraph" w:styleId="af9">
    <w:name w:val="Title"/>
    <w:basedOn w:val="a"/>
    <w:next w:val="a"/>
    <w:link w:val="afa"/>
    <w:qFormat/>
    <w:rsid w:val="009B2788"/>
    <w:pPr>
      <w:contextualSpacing/>
      <w:jc w:val="center"/>
    </w:pPr>
    <w:rPr>
      <w:bCs w:val="0"/>
      <w:spacing w:val="5"/>
      <w:sz w:val="52"/>
      <w:szCs w:val="52"/>
    </w:rPr>
  </w:style>
  <w:style w:type="character" w:customStyle="1" w:styleId="afa">
    <w:name w:val="Название Знак"/>
    <w:basedOn w:val="a0"/>
    <w:link w:val="af9"/>
    <w:rsid w:val="009B2788"/>
    <w:rPr>
      <w:rFonts w:ascii="Times New Roman" w:hAnsi="Times New Roman"/>
      <w:spacing w:val="5"/>
      <w:sz w:val="52"/>
      <w:szCs w:val="52"/>
    </w:rPr>
  </w:style>
  <w:style w:type="character" w:customStyle="1" w:styleId="11">
    <w:name w:val="Текст концевой сноски Знак1"/>
    <w:uiPriority w:val="99"/>
    <w:semiHidden/>
    <w:locked/>
    <w:rsid w:val="00436CC4"/>
    <w:rPr>
      <w:rFonts w:ascii="Calibri" w:hAnsi="Calibri" w:cs="Times New Roman"/>
      <w:sz w:val="20"/>
      <w:szCs w:val="20"/>
      <w:lang w:eastAsia="ru-RU"/>
    </w:rPr>
  </w:style>
  <w:style w:type="paragraph" w:styleId="12">
    <w:name w:val="toc 1"/>
    <w:next w:val="a"/>
    <w:autoRedefine/>
    <w:uiPriority w:val="39"/>
    <w:unhideWhenUsed/>
    <w:qFormat/>
    <w:rsid w:val="009B2788"/>
    <w:pPr>
      <w:tabs>
        <w:tab w:val="right" w:leader="dot" w:pos="10195"/>
      </w:tabs>
    </w:pPr>
    <w:rPr>
      <w:rFonts w:ascii="Times New Roman" w:hAnsi="Times New Roman"/>
      <w:noProof/>
      <w:sz w:val="24"/>
      <w:szCs w:val="22"/>
    </w:rPr>
  </w:style>
  <w:style w:type="paragraph" w:styleId="21">
    <w:name w:val="toc 2"/>
    <w:basedOn w:val="a"/>
    <w:next w:val="a"/>
    <w:autoRedefine/>
    <w:uiPriority w:val="39"/>
    <w:unhideWhenUsed/>
    <w:rsid w:val="009B2788"/>
    <w:pPr>
      <w:tabs>
        <w:tab w:val="right" w:leader="dot" w:pos="10205"/>
      </w:tabs>
      <w:ind w:left="240"/>
    </w:pPr>
  </w:style>
  <w:style w:type="paragraph" w:styleId="afb">
    <w:name w:val="Document Map"/>
    <w:basedOn w:val="a"/>
    <w:link w:val="afc"/>
    <w:uiPriority w:val="99"/>
    <w:semiHidden/>
    <w:unhideWhenUsed/>
    <w:locked/>
    <w:rsid w:val="004C1954"/>
    <w:rPr>
      <w:rFonts w:ascii="Tahoma" w:hAnsi="Tahoma" w:cs="Tahoma"/>
      <w:sz w:val="16"/>
      <w:szCs w:val="16"/>
    </w:rPr>
  </w:style>
  <w:style w:type="character" w:customStyle="1" w:styleId="afc">
    <w:name w:val="Схема документа Знак"/>
    <w:basedOn w:val="a0"/>
    <w:link w:val="afb"/>
    <w:uiPriority w:val="99"/>
    <w:semiHidden/>
    <w:rsid w:val="004C1954"/>
    <w:rPr>
      <w:rFonts w:ascii="Tahoma" w:hAnsi="Tahoma" w:cs="Tahoma"/>
      <w:bCs/>
      <w:sz w:val="16"/>
      <w:szCs w:val="16"/>
    </w:rPr>
  </w:style>
  <w:style w:type="table" w:customStyle="1" w:styleId="13">
    <w:name w:val="Сетка таблицы светлая1"/>
    <w:basedOn w:val="a1"/>
    <w:uiPriority w:val="40"/>
    <w:rsid w:val="009B278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31">
    <w:name w:val="toc 3"/>
    <w:basedOn w:val="a"/>
    <w:next w:val="a"/>
    <w:autoRedefine/>
    <w:uiPriority w:val="39"/>
    <w:qFormat/>
    <w:rsid w:val="009B2788"/>
    <w:pPr>
      <w:spacing w:after="100"/>
      <w:ind w:left="440"/>
    </w:pPr>
    <w:rPr>
      <w:rFonts w:ascii="Calibri" w:hAnsi="Calibri"/>
    </w:rPr>
  </w:style>
  <w:style w:type="paragraph" w:customStyle="1" w:styleId="afd">
    <w:name w:val="Утв"/>
    <w:basedOn w:val="a"/>
    <w:rsid w:val="009B2788"/>
    <w:pPr>
      <w:spacing w:after="120"/>
      <w:ind w:left="5812"/>
      <w:contextualSpacing/>
      <w:jc w:val="center"/>
    </w:pPr>
    <w:rPr>
      <w:bCs w:val="0"/>
      <w:spacing w:val="5"/>
      <w:sz w:val="28"/>
      <w:szCs w:val="28"/>
    </w:rPr>
  </w:style>
  <w:style w:type="paragraph" w:customStyle="1" w:styleId="afe">
    <w:name w:val="Назв"/>
    <w:basedOn w:val="a"/>
    <w:rsid w:val="009B2788"/>
    <w:pPr>
      <w:spacing w:before="240" w:after="240"/>
      <w:jc w:val="center"/>
    </w:pPr>
    <w:rPr>
      <w:b/>
      <w:sz w:val="28"/>
    </w:rPr>
  </w:style>
  <w:style w:type="paragraph" w:styleId="aff">
    <w:name w:val="Revision"/>
    <w:hidden/>
    <w:uiPriority w:val="99"/>
    <w:semiHidden/>
    <w:rsid w:val="009B2788"/>
    <w:rPr>
      <w:rFonts w:ascii="Times New Roman" w:hAnsi="Times New Roman"/>
      <w:bCs/>
      <w:sz w:val="24"/>
      <w:szCs w:val="24"/>
    </w:rPr>
  </w:style>
  <w:style w:type="character" w:styleId="aff0">
    <w:name w:val="FollowedHyperlink"/>
    <w:uiPriority w:val="99"/>
    <w:semiHidden/>
    <w:unhideWhenUsed/>
    <w:locked/>
    <w:rsid w:val="009B2788"/>
    <w:rPr>
      <w:color w:val="954F72"/>
      <w:u w:val="single"/>
    </w:rPr>
  </w:style>
  <w:style w:type="paragraph" w:customStyle="1" w:styleId="aff1">
    <w:name w:val="С_Т"/>
    <w:link w:val="aff2"/>
    <w:qFormat/>
    <w:rsid w:val="009B2788"/>
    <w:pPr>
      <w:suppressAutoHyphens/>
    </w:pPr>
    <w:rPr>
      <w:rFonts w:ascii="Times New Roman" w:hAnsi="Times New Roman"/>
      <w:bCs/>
      <w:sz w:val="24"/>
      <w:szCs w:val="24"/>
    </w:rPr>
  </w:style>
  <w:style w:type="paragraph" w:customStyle="1" w:styleId="aff3">
    <w:name w:val="С_Т_Ц"/>
    <w:basedOn w:val="a"/>
    <w:qFormat/>
    <w:rsid w:val="009B2788"/>
    <w:pPr>
      <w:suppressAutoHyphens/>
      <w:jc w:val="center"/>
    </w:pPr>
  </w:style>
  <w:style w:type="paragraph" w:customStyle="1" w:styleId="100">
    <w:name w:val="СМ_10"/>
    <w:basedOn w:val="a"/>
    <w:qFormat/>
    <w:rsid w:val="009B2788"/>
    <w:pPr>
      <w:suppressAutoHyphens/>
    </w:pPr>
    <w:rPr>
      <w:sz w:val="20"/>
      <w:szCs w:val="20"/>
    </w:rPr>
  </w:style>
  <w:style w:type="paragraph" w:customStyle="1" w:styleId="101">
    <w:name w:val="СМ_10_Ц"/>
    <w:basedOn w:val="a"/>
    <w:qFormat/>
    <w:rsid w:val="009B2788"/>
    <w:pPr>
      <w:suppressAutoHyphens/>
      <w:jc w:val="center"/>
    </w:pPr>
    <w:rPr>
      <w:sz w:val="20"/>
      <w:szCs w:val="20"/>
    </w:rPr>
  </w:style>
  <w:style w:type="character" w:customStyle="1" w:styleId="aff2">
    <w:name w:val="С_Т Знак"/>
    <w:link w:val="aff1"/>
    <w:rsid w:val="009B2788"/>
    <w:rPr>
      <w:rFonts w:ascii="Times New Roman" w:hAnsi="Times New Roman"/>
      <w:bCs/>
      <w:sz w:val="24"/>
      <w:szCs w:val="24"/>
    </w:rPr>
  </w:style>
  <w:style w:type="paragraph" w:styleId="aff4">
    <w:name w:val="TOC Heading"/>
    <w:basedOn w:val="1"/>
    <w:next w:val="a"/>
    <w:uiPriority w:val="39"/>
    <w:semiHidden/>
    <w:unhideWhenUsed/>
    <w:qFormat/>
    <w:rsid w:val="000E0DBE"/>
    <w:pPr>
      <w:keepNext/>
      <w:keepLines/>
      <w:spacing w:before="480" w:line="276" w:lineRule="auto"/>
      <w:contextualSpacing w:val="0"/>
      <w:outlineLvl w:val="9"/>
    </w:pPr>
    <w:rPr>
      <w:rFonts w:asciiTheme="majorHAnsi" w:eastAsiaTheme="majorEastAsia" w:hAnsiTheme="majorHAnsi" w:cstheme="majorBidi"/>
      <w:color w:val="365F91" w:themeColor="accent1" w:themeShade="BF"/>
      <w:lang w:eastAsia="en-US"/>
    </w:rPr>
  </w:style>
  <w:style w:type="paragraph" w:customStyle="1" w:styleId="22">
    <w:name w:val="Заг2"/>
    <w:uiPriority w:val="8"/>
    <w:qFormat/>
    <w:rsid w:val="009B2788"/>
    <w:pPr>
      <w:spacing w:before="240" w:after="120"/>
    </w:pPr>
    <w:rPr>
      <w:rFonts w:ascii="Times New Roman" w:hAnsi="Times New Roman"/>
      <w:b/>
      <w:bCs/>
      <w:sz w:val="24"/>
      <w:szCs w:val="24"/>
    </w:rPr>
  </w:style>
  <w:style w:type="character" w:customStyle="1" w:styleId="aff5">
    <w:name w:val="Термин"/>
    <w:basedOn w:val="a0"/>
    <w:uiPriority w:val="1"/>
    <w:qFormat/>
    <w:rsid w:val="009B2788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6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1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7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10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3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0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7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7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7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leg\AppData\Roaming\Microsoft\&#1064;&#1072;&#1073;&#1083;&#1086;&#1085;&#1099;\&#1064;&#1072;&#1073;&#1083;&#1086;&#1085;%20&#1055;&#105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B14CD7-EA8F-4490-A8D3-66D69632E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ПС</Template>
  <TotalTime>582</TotalTime>
  <Pages>67</Pages>
  <Words>19551</Words>
  <Characters>129600</Characters>
  <Application>Microsoft Office Word</Application>
  <DocSecurity>0</DocSecurity>
  <Lines>1080</Lines>
  <Paragraphs>297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Штамповщик на молотах и прессах</vt:lpstr>
    </vt:vector>
  </TitlesOfParts>
  <Manager>Васильев А.С.</Manager>
  <Company>МГТУ им. Н.Э.Баумана</Company>
  <LinksUpToDate>false</LinksUpToDate>
  <CharactersWithSpaces>148854</CharactersWithSpaces>
  <SharedDoc>false</SharedDoc>
  <HLinks>
    <vt:vector size="6" baseType="variant">
      <vt:variant>
        <vt:i4>3932166</vt:i4>
      </vt:variant>
      <vt:variant>
        <vt:i4>0</vt:i4>
      </vt:variant>
      <vt:variant>
        <vt:i4>0</vt:i4>
      </vt:variant>
      <vt:variant>
        <vt:i4>5</vt:i4>
      </vt:variant>
      <vt:variant>
        <vt:lpwstr>https://ru.wikipedia.org/wiki/%D0%9F%D0%B5%D1%80%D0%BC%D1%81%D0%BA%D0%B8%D0%B9_%D0%BA%D1%80%D0%B0%D0%B9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Штамповщик на молотах и прессах</dc:title>
  <dc:subject>Профстандарт</dc:subject>
  <dc:creator>Союзмаш;Белокуров</dc:creator>
  <cp:keywords>Профстандарт</cp:keywords>
  <cp:lastModifiedBy>1403-1</cp:lastModifiedBy>
  <cp:revision>26</cp:revision>
  <cp:lastPrinted>2020-03-16T13:20:00Z</cp:lastPrinted>
  <dcterms:created xsi:type="dcterms:W3CDTF">2022-06-21T12:44:00Z</dcterms:created>
  <dcterms:modified xsi:type="dcterms:W3CDTF">2022-10-25T11:08:00Z</dcterms:modified>
</cp:coreProperties>
</file>