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7717A" w14:textId="77777777" w:rsidR="006E1097" w:rsidRPr="003829B4" w:rsidRDefault="006E1097" w:rsidP="006E1097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3829B4">
        <w:rPr>
          <w:sz w:val="28"/>
          <w:szCs w:val="28"/>
        </w:rPr>
        <w:t>УТВЕРЖДЕН</w:t>
      </w:r>
    </w:p>
    <w:p w14:paraId="5CF92A23" w14:textId="77777777" w:rsidR="006E1097" w:rsidRPr="003829B4" w:rsidRDefault="006E1097" w:rsidP="006E1097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5DD2723B" w14:textId="77777777" w:rsidR="006E1097" w:rsidRPr="003829B4" w:rsidRDefault="006E1097" w:rsidP="006E1097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6D752263" w14:textId="0928B90E" w:rsidR="006E1097" w:rsidRPr="003829B4" w:rsidRDefault="006E1097" w:rsidP="006E1097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от «</w:t>
      </w:r>
      <w:r w:rsidR="00937D93">
        <w:rPr>
          <w:sz w:val="28"/>
          <w:szCs w:val="28"/>
        </w:rPr>
        <w:t>20</w:t>
      </w:r>
      <w:r w:rsidRPr="003829B4">
        <w:rPr>
          <w:sz w:val="28"/>
          <w:szCs w:val="28"/>
        </w:rPr>
        <w:t xml:space="preserve">» </w:t>
      </w:r>
      <w:r w:rsidR="00937D93">
        <w:rPr>
          <w:sz w:val="28"/>
          <w:szCs w:val="28"/>
        </w:rPr>
        <w:t>марта</w:t>
      </w:r>
      <w:r w:rsidR="00BB1A54">
        <w:rPr>
          <w:sz w:val="28"/>
          <w:szCs w:val="28"/>
        </w:rPr>
        <w:t xml:space="preserve"> </w:t>
      </w:r>
      <w:r w:rsidRPr="003829B4">
        <w:rPr>
          <w:sz w:val="28"/>
          <w:szCs w:val="28"/>
        </w:rPr>
        <w:t>20</w:t>
      </w:r>
      <w:r>
        <w:rPr>
          <w:sz w:val="28"/>
          <w:szCs w:val="28"/>
        </w:rPr>
        <w:t>23 г.</w:t>
      </w:r>
      <w:r w:rsidRPr="003829B4">
        <w:rPr>
          <w:sz w:val="28"/>
          <w:szCs w:val="28"/>
        </w:rPr>
        <w:t xml:space="preserve"> №</w:t>
      </w:r>
      <w:r w:rsidR="00BB1A54">
        <w:rPr>
          <w:sz w:val="28"/>
          <w:szCs w:val="28"/>
        </w:rPr>
        <w:t xml:space="preserve"> </w:t>
      </w:r>
      <w:r w:rsidR="00937D93">
        <w:rPr>
          <w:sz w:val="28"/>
          <w:szCs w:val="28"/>
        </w:rPr>
        <w:t>182н</w:t>
      </w:r>
    </w:p>
    <w:bookmarkEnd w:id="0"/>
    <w:p w14:paraId="41B531D1" w14:textId="77777777" w:rsidR="006E1097" w:rsidRPr="003829B4" w:rsidRDefault="006E1097" w:rsidP="006E1097">
      <w:pPr>
        <w:ind w:left="5670"/>
      </w:pPr>
    </w:p>
    <w:bookmarkEnd w:id="1"/>
    <w:p w14:paraId="22B89FEC" w14:textId="77777777" w:rsidR="00407766" w:rsidRPr="006E1097" w:rsidRDefault="00407766" w:rsidP="006E1097">
      <w:pPr>
        <w:jc w:val="center"/>
        <w:rPr>
          <w:sz w:val="52"/>
          <w:szCs w:val="52"/>
        </w:rPr>
      </w:pPr>
      <w:r w:rsidRPr="006E1097">
        <w:rPr>
          <w:sz w:val="52"/>
          <w:szCs w:val="52"/>
        </w:rPr>
        <w:t>ПРОФЕССИОНАЛЬНЫЙ СТАНДАРТ</w:t>
      </w:r>
    </w:p>
    <w:p w14:paraId="3894B210" w14:textId="77777777" w:rsidR="006E1097" w:rsidRDefault="006E1097" w:rsidP="006E1097"/>
    <w:p w14:paraId="5470B35A" w14:textId="788DCB73" w:rsidR="00FE65C7" w:rsidRDefault="00474CBB" w:rsidP="006E1097">
      <w:pPr>
        <w:jc w:val="center"/>
        <w:rPr>
          <w:b/>
          <w:bCs w:val="0"/>
          <w:sz w:val="28"/>
          <w:szCs w:val="28"/>
        </w:rPr>
      </w:pPr>
      <w:r w:rsidRPr="006E1097">
        <w:rPr>
          <w:b/>
          <w:bCs w:val="0"/>
          <w:sz w:val="28"/>
          <w:szCs w:val="28"/>
        </w:rPr>
        <w:t xml:space="preserve">Специалист </w:t>
      </w:r>
      <w:r w:rsidR="00D87FDD" w:rsidRPr="006E1097">
        <w:rPr>
          <w:b/>
          <w:bCs w:val="0"/>
          <w:sz w:val="28"/>
          <w:szCs w:val="28"/>
        </w:rPr>
        <w:t xml:space="preserve">по организации </w:t>
      </w:r>
      <w:r w:rsidR="00884F61" w:rsidRPr="006E1097">
        <w:rPr>
          <w:b/>
          <w:bCs w:val="0"/>
          <w:sz w:val="28"/>
          <w:szCs w:val="28"/>
        </w:rPr>
        <w:t>строительства</w:t>
      </w:r>
      <w:r w:rsidR="0004263C" w:rsidRPr="006E1097">
        <w:rPr>
          <w:b/>
          <w:bCs w:val="0"/>
          <w:sz w:val="28"/>
          <w:szCs w:val="28"/>
        </w:rPr>
        <w:t xml:space="preserve"> </w:t>
      </w:r>
      <w:r w:rsidR="000F0A1A" w:rsidRPr="006E1097">
        <w:rPr>
          <w:b/>
          <w:bCs w:val="0"/>
          <w:sz w:val="28"/>
          <w:szCs w:val="28"/>
        </w:rPr>
        <w:t>объектов дорожного хозяйства</w:t>
      </w:r>
    </w:p>
    <w:p w14:paraId="72C2F2F6" w14:textId="77777777" w:rsidR="006E1097" w:rsidRPr="006E1097" w:rsidRDefault="006E1097" w:rsidP="006E1097"/>
    <w:tbl>
      <w:tblPr>
        <w:tblW w:w="1210" w:type="pct"/>
        <w:tblInd w:w="77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0"/>
      </w:tblGrid>
      <w:tr w:rsidR="00FE65C7" w:rsidRPr="009A09E3" w14:paraId="6950EB7E" w14:textId="77777777" w:rsidTr="005103F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29D584B" w14:textId="5ACF5F00" w:rsidR="00FE65C7" w:rsidRPr="009A09E3" w:rsidRDefault="006A425F" w:rsidP="006E1097">
            <w:pPr>
              <w:jc w:val="center"/>
            </w:pPr>
            <w:r>
              <w:t>1611</w:t>
            </w:r>
          </w:p>
        </w:tc>
      </w:tr>
      <w:tr w:rsidR="00FE65C7" w:rsidRPr="009A09E3" w14:paraId="71604015" w14:textId="77777777" w:rsidTr="007D6198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0672E18" w14:textId="77777777" w:rsidR="00FE65C7" w:rsidRPr="009A09E3" w:rsidRDefault="00FE65C7" w:rsidP="00FE65C7">
            <w:pPr>
              <w:rPr>
                <w:vertAlign w:val="superscript"/>
              </w:rPr>
            </w:pPr>
            <w:r w:rsidRPr="006E1097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4875F04" w14:textId="77777777" w:rsidR="00FE65C7" w:rsidRPr="009A09E3" w:rsidRDefault="00FE65C7" w:rsidP="005103FC">
      <w:pPr>
        <w:jc w:val="center"/>
      </w:pPr>
      <w:r w:rsidRPr="0067430C">
        <w:t>Содержание</w:t>
      </w:r>
    </w:p>
    <w:p w14:paraId="7850978B" w14:textId="6954149D" w:rsidR="006E1097" w:rsidRDefault="007F6CCE" w:rsidP="007D6198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 w:rsidRPr="009A09E3">
        <w:rPr>
          <w:lang w:val="lt-LT"/>
        </w:rPr>
        <w:fldChar w:fldCharType="begin"/>
      </w:r>
      <w:r w:rsidR="00FE65C7" w:rsidRPr="009A09E3">
        <w:rPr>
          <w:lang w:val="lt-LT"/>
        </w:rPr>
        <w:instrText xml:space="preserve"> TOC \o "1-2" \h \z \u </w:instrText>
      </w:r>
      <w:r w:rsidRPr="009A09E3">
        <w:rPr>
          <w:lang w:val="lt-LT"/>
        </w:rPr>
        <w:fldChar w:fldCharType="separate"/>
      </w:r>
      <w:hyperlink w:anchor="_Toc125822645" w:history="1">
        <w:r w:rsidR="006E1097" w:rsidRPr="008D112E">
          <w:rPr>
            <w:rStyle w:val="afa"/>
            <w:lang w:val="lt-LT"/>
          </w:rPr>
          <w:t>I</w:t>
        </w:r>
        <w:r w:rsidR="006E1097" w:rsidRPr="008D112E">
          <w:rPr>
            <w:rStyle w:val="afa"/>
          </w:rPr>
          <w:t>. Общие сведения</w:t>
        </w:r>
        <w:r w:rsidR="006E1097">
          <w:rPr>
            <w:webHidden/>
          </w:rPr>
          <w:tab/>
        </w:r>
        <w:r w:rsidR="006E1097">
          <w:rPr>
            <w:webHidden/>
          </w:rPr>
          <w:fldChar w:fldCharType="begin"/>
        </w:r>
        <w:r w:rsidR="006E1097">
          <w:rPr>
            <w:webHidden/>
          </w:rPr>
          <w:instrText xml:space="preserve"> PAGEREF _Toc125822645 \h </w:instrText>
        </w:r>
        <w:r w:rsidR="006E1097">
          <w:rPr>
            <w:webHidden/>
          </w:rPr>
        </w:r>
        <w:r w:rsidR="006E1097">
          <w:rPr>
            <w:webHidden/>
          </w:rPr>
          <w:fldChar w:fldCharType="separate"/>
        </w:r>
        <w:r w:rsidR="00BC54B1">
          <w:rPr>
            <w:webHidden/>
          </w:rPr>
          <w:t>1</w:t>
        </w:r>
        <w:r w:rsidR="006E1097">
          <w:rPr>
            <w:webHidden/>
          </w:rPr>
          <w:fldChar w:fldCharType="end"/>
        </w:r>
      </w:hyperlink>
    </w:p>
    <w:p w14:paraId="46D29805" w14:textId="608D9200" w:rsidR="006E1097" w:rsidRDefault="00BC54B1" w:rsidP="007D6198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25822646" w:history="1">
        <w:r w:rsidR="006E1097" w:rsidRPr="008D112E">
          <w:rPr>
            <w:rStyle w:val="afa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6E1097">
          <w:rPr>
            <w:webHidden/>
          </w:rPr>
          <w:tab/>
        </w:r>
        <w:r w:rsidR="006E1097">
          <w:rPr>
            <w:webHidden/>
          </w:rPr>
          <w:fldChar w:fldCharType="begin"/>
        </w:r>
        <w:r w:rsidR="006E1097">
          <w:rPr>
            <w:webHidden/>
          </w:rPr>
          <w:instrText xml:space="preserve"> PAGEREF _Toc125822646 \h </w:instrText>
        </w:r>
        <w:r w:rsidR="006E1097">
          <w:rPr>
            <w:webHidden/>
          </w:rPr>
        </w:r>
        <w:r w:rsidR="006E1097">
          <w:rPr>
            <w:webHidden/>
          </w:rPr>
          <w:fldChar w:fldCharType="separate"/>
        </w:r>
        <w:r>
          <w:rPr>
            <w:webHidden/>
          </w:rPr>
          <w:t>3</w:t>
        </w:r>
        <w:r w:rsidR="006E1097">
          <w:rPr>
            <w:webHidden/>
          </w:rPr>
          <w:fldChar w:fldCharType="end"/>
        </w:r>
      </w:hyperlink>
    </w:p>
    <w:p w14:paraId="181EE0A5" w14:textId="4F782953" w:rsidR="006E1097" w:rsidRDefault="00BC54B1" w:rsidP="007D6198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25822647" w:history="1">
        <w:r w:rsidR="006E1097" w:rsidRPr="008D112E">
          <w:rPr>
            <w:rStyle w:val="afa"/>
          </w:rPr>
          <w:t>III. Характеристика обобщенных трудовых функций</w:t>
        </w:r>
        <w:r w:rsidR="006E1097">
          <w:rPr>
            <w:webHidden/>
          </w:rPr>
          <w:tab/>
        </w:r>
        <w:r w:rsidR="006E1097">
          <w:rPr>
            <w:webHidden/>
          </w:rPr>
          <w:fldChar w:fldCharType="begin"/>
        </w:r>
        <w:r w:rsidR="006E1097">
          <w:rPr>
            <w:webHidden/>
          </w:rPr>
          <w:instrText xml:space="preserve"> PAGEREF _Toc125822647 \h </w:instrText>
        </w:r>
        <w:r w:rsidR="006E1097">
          <w:rPr>
            <w:webHidden/>
          </w:rPr>
        </w:r>
        <w:r w:rsidR="006E1097">
          <w:rPr>
            <w:webHidden/>
          </w:rPr>
          <w:fldChar w:fldCharType="separate"/>
        </w:r>
        <w:r>
          <w:rPr>
            <w:webHidden/>
          </w:rPr>
          <w:t>4</w:t>
        </w:r>
        <w:r w:rsidR="006E1097">
          <w:rPr>
            <w:webHidden/>
          </w:rPr>
          <w:fldChar w:fldCharType="end"/>
        </w:r>
      </w:hyperlink>
    </w:p>
    <w:p w14:paraId="739CD1D6" w14:textId="6C796BD6" w:rsidR="006E1097" w:rsidRDefault="00BC54B1" w:rsidP="007D6198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25822648" w:history="1">
        <w:r w:rsidR="00BB1A54">
          <w:rPr>
            <w:rStyle w:val="afa"/>
            <w:noProof/>
          </w:rPr>
          <w:t>3.1.</w:t>
        </w:r>
        <w:r w:rsidR="00BB1A54">
          <w:rPr>
            <w:rStyle w:val="afa"/>
            <w:noProof/>
          </w:rPr>
          <w:t> </w:t>
        </w:r>
        <w:r w:rsidR="006E1097" w:rsidRPr="008D112E">
          <w:rPr>
            <w:rStyle w:val="afa"/>
            <w:noProof/>
          </w:rPr>
          <w:t>Обобщенная трудовая функция</w:t>
        </w:r>
        <w:r w:rsidR="00B15DE3">
          <w:rPr>
            <w:rStyle w:val="afa"/>
            <w:noProof/>
          </w:rPr>
          <w:t xml:space="preserve"> «</w:t>
        </w:r>
        <w:r w:rsidR="00F25B2E">
          <w:t>Организация</w:t>
        </w:r>
        <w:r w:rsidR="00F25B2E" w:rsidRPr="006E71AC">
          <w:t xml:space="preserve"> </w:t>
        </w:r>
        <w:r w:rsidR="00F25B2E">
          <w:t xml:space="preserve">и контроль </w:t>
        </w:r>
        <w:r w:rsidR="00F25B2E" w:rsidRPr="003453BD">
          <w:t>дорожно-строительных</w:t>
        </w:r>
        <w:r w:rsidR="00F25B2E" w:rsidRPr="006E71AC">
          <w:t xml:space="preserve"> работ на участке </w:t>
        </w:r>
        <w:r w:rsidR="00F25B2E" w:rsidRPr="002B1C55">
          <w:t>строительства</w:t>
        </w:r>
        <w:r w:rsidR="00F25B2E">
          <w:t xml:space="preserve"> объектов</w:t>
        </w:r>
        <w:r w:rsidR="00F25B2E" w:rsidRPr="00847309">
          <w:t xml:space="preserve"> дорожного хозяйства</w:t>
        </w:r>
        <w:r w:rsidR="00B15DE3">
          <w:rPr>
            <w:rStyle w:val="afa"/>
            <w:noProof/>
          </w:rPr>
          <w:t>»</w:t>
        </w:r>
        <w:r w:rsidR="006E1097">
          <w:rPr>
            <w:noProof/>
            <w:webHidden/>
          </w:rPr>
          <w:tab/>
        </w:r>
        <w:r w:rsidR="006E1097">
          <w:rPr>
            <w:noProof/>
            <w:webHidden/>
          </w:rPr>
          <w:fldChar w:fldCharType="begin"/>
        </w:r>
        <w:r w:rsidR="006E1097">
          <w:rPr>
            <w:noProof/>
            <w:webHidden/>
          </w:rPr>
          <w:instrText xml:space="preserve"> PAGEREF _Toc125822648 \h </w:instrText>
        </w:r>
        <w:r w:rsidR="006E1097">
          <w:rPr>
            <w:noProof/>
            <w:webHidden/>
          </w:rPr>
        </w:r>
        <w:r w:rsidR="006E1097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E1097">
          <w:rPr>
            <w:noProof/>
            <w:webHidden/>
          </w:rPr>
          <w:fldChar w:fldCharType="end"/>
        </w:r>
      </w:hyperlink>
    </w:p>
    <w:p w14:paraId="622AEBE9" w14:textId="1F42D58F" w:rsidR="006E1097" w:rsidRDefault="00BC54B1" w:rsidP="007D6198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25822649" w:history="1">
        <w:r w:rsidR="00BB1A54">
          <w:rPr>
            <w:rStyle w:val="afa"/>
            <w:noProof/>
          </w:rPr>
          <w:t>3.2.</w:t>
        </w:r>
        <w:r w:rsidR="00BB1A54">
          <w:rPr>
            <w:rStyle w:val="afa"/>
            <w:noProof/>
          </w:rPr>
          <w:t> </w:t>
        </w:r>
        <w:r w:rsidR="006E1097" w:rsidRPr="008D112E">
          <w:rPr>
            <w:rStyle w:val="afa"/>
            <w:noProof/>
          </w:rPr>
          <w:t>Обобщенная трудовая функция</w:t>
        </w:r>
        <w:r w:rsidR="005653E4">
          <w:rPr>
            <w:rStyle w:val="afa"/>
            <w:noProof/>
          </w:rPr>
          <w:t xml:space="preserve"> «</w:t>
        </w:r>
        <w:r w:rsidR="00F25B2E">
          <w:rPr>
            <w:bCs w:val="0"/>
          </w:rPr>
          <w:t>Организация и контроль</w:t>
        </w:r>
        <w:r w:rsidR="00F25B2E" w:rsidRPr="00702237">
          <w:rPr>
            <w:rFonts w:eastAsiaTheme="minorEastAsia"/>
            <w:bCs w:val="0"/>
          </w:rPr>
          <w:t xml:space="preserve"> производственно-хозяйственной деятельност</w:t>
        </w:r>
        <w:r w:rsidR="00F25B2E">
          <w:rPr>
            <w:bCs w:val="0"/>
          </w:rPr>
          <w:t>и в процессе строительства объектов дорожного хозяйства</w:t>
        </w:r>
        <w:r w:rsidR="005653E4">
          <w:rPr>
            <w:rStyle w:val="afa"/>
            <w:noProof/>
          </w:rPr>
          <w:t>»</w:t>
        </w:r>
        <w:r w:rsidR="006E1097">
          <w:rPr>
            <w:noProof/>
            <w:webHidden/>
          </w:rPr>
          <w:tab/>
        </w:r>
        <w:r w:rsidR="006E1097">
          <w:rPr>
            <w:noProof/>
            <w:webHidden/>
          </w:rPr>
          <w:fldChar w:fldCharType="begin"/>
        </w:r>
        <w:r w:rsidR="006E1097">
          <w:rPr>
            <w:noProof/>
            <w:webHidden/>
          </w:rPr>
          <w:instrText xml:space="preserve"> PAGEREF _Toc125822649 \h </w:instrText>
        </w:r>
        <w:r w:rsidR="006E1097">
          <w:rPr>
            <w:noProof/>
            <w:webHidden/>
          </w:rPr>
        </w:r>
        <w:r w:rsidR="006E1097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6E1097">
          <w:rPr>
            <w:noProof/>
            <w:webHidden/>
          </w:rPr>
          <w:fldChar w:fldCharType="end"/>
        </w:r>
      </w:hyperlink>
    </w:p>
    <w:p w14:paraId="23A93C83" w14:textId="5883A375" w:rsidR="006E1097" w:rsidRDefault="00BC54B1" w:rsidP="007D6198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25822650" w:history="1">
        <w:r w:rsidR="00BB1A54">
          <w:rPr>
            <w:rStyle w:val="afa"/>
            <w:noProof/>
          </w:rPr>
          <w:t>3.3.</w:t>
        </w:r>
        <w:r w:rsidR="00BB1A54">
          <w:rPr>
            <w:rStyle w:val="afa"/>
            <w:noProof/>
          </w:rPr>
          <w:t> </w:t>
        </w:r>
        <w:r w:rsidR="006E1097" w:rsidRPr="008D112E">
          <w:rPr>
            <w:rStyle w:val="afa"/>
            <w:noProof/>
          </w:rPr>
          <w:t>Обобщенная трудовая функция</w:t>
        </w:r>
        <w:r w:rsidR="005653E4">
          <w:rPr>
            <w:rStyle w:val="afa"/>
            <w:noProof/>
          </w:rPr>
          <w:t xml:space="preserve"> «</w:t>
        </w:r>
        <w:r w:rsidR="00F25B2E" w:rsidRPr="005653E4">
          <w:t>Организация строительства объектов дорожного хозяйства и приемка в эксплуатацию объектов дорожного хозяйства, строительство которых завершено</w:t>
        </w:r>
        <w:r w:rsidR="005653E4">
          <w:rPr>
            <w:rStyle w:val="afa"/>
            <w:noProof/>
          </w:rPr>
          <w:t>»</w:t>
        </w:r>
        <w:r w:rsidR="006E1097">
          <w:rPr>
            <w:noProof/>
            <w:webHidden/>
          </w:rPr>
          <w:tab/>
        </w:r>
        <w:r w:rsidR="006E1097">
          <w:rPr>
            <w:noProof/>
            <w:webHidden/>
          </w:rPr>
          <w:fldChar w:fldCharType="begin"/>
        </w:r>
        <w:r w:rsidR="006E1097">
          <w:rPr>
            <w:noProof/>
            <w:webHidden/>
          </w:rPr>
          <w:instrText xml:space="preserve"> PAGEREF _Toc125822650 \h </w:instrText>
        </w:r>
        <w:r w:rsidR="006E1097">
          <w:rPr>
            <w:noProof/>
            <w:webHidden/>
          </w:rPr>
        </w:r>
        <w:r w:rsidR="006E1097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6E1097">
          <w:rPr>
            <w:noProof/>
            <w:webHidden/>
          </w:rPr>
          <w:fldChar w:fldCharType="end"/>
        </w:r>
      </w:hyperlink>
    </w:p>
    <w:p w14:paraId="2E833286" w14:textId="7A50C439" w:rsidR="006E1097" w:rsidRDefault="00BC54B1" w:rsidP="007D6198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25822651" w:history="1">
        <w:r w:rsidR="006E1097" w:rsidRPr="008D112E">
          <w:rPr>
            <w:rStyle w:val="afa"/>
          </w:rPr>
          <w:t>IV. Сведения об организациях – разработчиках профессионального стандарта</w:t>
        </w:r>
        <w:r w:rsidR="006E1097">
          <w:rPr>
            <w:webHidden/>
          </w:rPr>
          <w:tab/>
        </w:r>
        <w:r w:rsidR="006E1097">
          <w:rPr>
            <w:webHidden/>
          </w:rPr>
          <w:fldChar w:fldCharType="begin"/>
        </w:r>
        <w:r w:rsidR="006E1097">
          <w:rPr>
            <w:webHidden/>
          </w:rPr>
          <w:instrText xml:space="preserve"> PAGEREF _Toc125822651 \h </w:instrText>
        </w:r>
        <w:r w:rsidR="006E1097">
          <w:rPr>
            <w:webHidden/>
          </w:rPr>
        </w:r>
        <w:r w:rsidR="006E1097">
          <w:rPr>
            <w:webHidden/>
          </w:rPr>
          <w:fldChar w:fldCharType="separate"/>
        </w:r>
        <w:r>
          <w:rPr>
            <w:webHidden/>
          </w:rPr>
          <w:t>24</w:t>
        </w:r>
        <w:r w:rsidR="006E1097">
          <w:rPr>
            <w:webHidden/>
          </w:rPr>
          <w:fldChar w:fldCharType="end"/>
        </w:r>
      </w:hyperlink>
    </w:p>
    <w:p w14:paraId="2A65CAE1" w14:textId="7A361CB6" w:rsidR="00FE65C7" w:rsidRPr="005103FC" w:rsidRDefault="007F6CCE" w:rsidP="007D6198">
      <w:pPr>
        <w:jc w:val="both"/>
      </w:pPr>
      <w:r w:rsidRPr="009A09E3">
        <w:rPr>
          <w:lang w:val="lt-LT"/>
        </w:rPr>
        <w:fldChar w:fldCharType="end"/>
      </w:r>
    </w:p>
    <w:p w14:paraId="1E24D7C8" w14:textId="19737DC0" w:rsidR="00FE65C7" w:rsidRDefault="00FE65C7" w:rsidP="005103FC">
      <w:pPr>
        <w:pStyle w:val="1"/>
      </w:pPr>
      <w:bookmarkStart w:id="2" w:name="_Toc125822645"/>
      <w:r w:rsidRPr="009A09E3">
        <w:rPr>
          <w:lang w:val="lt-LT"/>
        </w:rPr>
        <w:t>I</w:t>
      </w:r>
      <w:r w:rsidRPr="009A09E3">
        <w:t>. Общие сведения</w:t>
      </w:r>
      <w:bookmarkEnd w:id="2"/>
    </w:p>
    <w:p w14:paraId="7EABEA17" w14:textId="77777777" w:rsidR="005103FC" w:rsidRPr="005103FC" w:rsidRDefault="005103FC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9"/>
        <w:gridCol w:w="610"/>
        <w:gridCol w:w="1386"/>
      </w:tblGrid>
      <w:tr w:rsidR="007A0045" w:rsidRPr="009A09E3" w14:paraId="1ED72EBC" w14:textId="77777777" w:rsidTr="00484DDC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80C9AA5" w14:textId="0729712D" w:rsidR="00111979" w:rsidRPr="009A09E3" w:rsidRDefault="00E20CDD" w:rsidP="00E33132">
            <w:r>
              <w:t xml:space="preserve">Организация </w:t>
            </w:r>
            <w:r w:rsidR="005653E4" w:rsidRPr="005653E4">
              <w:t>строительства, реконструкции и ремонта</w:t>
            </w:r>
            <w:r w:rsidR="00884F61" w:rsidRPr="00996471">
              <w:t xml:space="preserve"> </w:t>
            </w:r>
            <w:r w:rsidR="007D6198">
              <w:t xml:space="preserve">(далее – строительство) </w:t>
            </w:r>
            <w:r w:rsidR="00E33132">
              <w:t>объектов дорожного хозяйства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6956244" w14:textId="77777777" w:rsidR="00FE65C7" w:rsidRPr="009A09E3" w:rsidRDefault="00FE65C7" w:rsidP="007A004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798A2" w14:textId="607C7830" w:rsidR="00FE65C7" w:rsidRPr="009A09E3" w:rsidRDefault="00BB1A54" w:rsidP="006E1097">
            <w:pPr>
              <w:jc w:val="center"/>
            </w:pPr>
            <w:r>
              <w:t>16</w:t>
            </w:r>
            <w:r w:rsidR="006A425F">
              <w:t>.154</w:t>
            </w:r>
          </w:p>
        </w:tc>
      </w:tr>
      <w:tr w:rsidR="007A0045" w:rsidRPr="006E1097" w14:paraId="5C9FCD82" w14:textId="77777777" w:rsidTr="00FE65C7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89865" w14:textId="2884E1C1" w:rsidR="00FE65C7" w:rsidRPr="006E1097" w:rsidRDefault="006E1097" w:rsidP="006E1097">
            <w:pPr>
              <w:jc w:val="center"/>
              <w:rPr>
                <w:sz w:val="20"/>
                <w:szCs w:val="20"/>
              </w:rPr>
            </w:pPr>
            <w:r w:rsidRPr="006E1097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06B3A13" w14:textId="741C52AF" w:rsidR="00FE65C7" w:rsidRPr="006E1097" w:rsidRDefault="006E1097" w:rsidP="006E1097">
            <w:pPr>
              <w:jc w:val="center"/>
              <w:rPr>
                <w:sz w:val="20"/>
                <w:szCs w:val="20"/>
              </w:rPr>
            </w:pPr>
            <w:r w:rsidRPr="006E1097">
              <w:rPr>
                <w:sz w:val="20"/>
                <w:szCs w:val="20"/>
              </w:rPr>
              <w:t>код</w:t>
            </w:r>
          </w:p>
        </w:tc>
      </w:tr>
    </w:tbl>
    <w:p w14:paraId="41B67E1C" w14:textId="1110D6F6" w:rsidR="005103FC" w:rsidRDefault="005103FC"/>
    <w:p w14:paraId="65B95B0A" w14:textId="429FCB8F" w:rsidR="005103FC" w:rsidRDefault="005103FC">
      <w:r w:rsidRPr="009A09E3">
        <w:t>Основная цель вида профессиональной деятельности:</w:t>
      </w:r>
    </w:p>
    <w:p w14:paraId="0750F3AF" w14:textId="77777777" w:rsidR="005103FC" w:rsidRDefault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7A0045" w:rsidRPr="009A09E3" w14:paraId="55348DBA" w14:textId="77777777" w:rsidTr="006E1097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7B2B30" w14:textId="0F43E626" w:rsidR="00B644D1" w:rsidRPr="009A09E3" w:rsidRDefault="00B644D1" w:rsidP="00847309">
            <w:r>
              <w:t>Обеспечение рационального использования производственных ресурсов, получени</w:t>
            </w:r>
            <w:r w:rsidR="007D6198">
              <w:t>я</w:t>
            </w:r>
            <w:r>
              <w:t xml:space="preserve"> максимальных финансовых результатов при минимальных издержках производства, соблюдени</w:t>
            </w:r>
            <w:r w:rsidR="007D6198">
              <w:t>я</w:t>
            </w:r>
            <w:r>
              <w:t xml:space="preserve"> требований проектной, </w:t>
            </w:r>
            <w:r w:rsidR="00671844">
              <w:t xml:space="preserve">рабочей, </w:t>
            </w:r>
            <w:r>
              <w:t>организационной, нормативной и техн</w:t>
            </w:r>
            <w:r w:rsidR="00671844">
              <w:t>ологической</w:t>
            </w:r>
            <w:r>
              <w:t xml:space="preserve"> документации в процессе </w:t>
            </w:r>
            <w:r w:rsidRPr="00E20CDD">
              <w:t>строительства</w:t>
            </w:r>
            <w:r>
              <w:t xml:space="preserve"> </w:t>
            </w:r>
            <w:r w:rsidRPr="008A492E">
              <w:t xml:space="preserve">объектов </w:t>
            </w:r>
            <w:r w:rsidR="00E33132">
              <w:t>дорожного хозяйства</w:t>
            </w:r>
          </w:p>
        </w:tc>
      </w:tr>
    </w:tbl>
    <w:p w14:paraId="47A14608" w14:textId="1108895C" w:rsidR="005103FC" w:rsidRDefault="005103FC"/>
    <w:p w14:paraId="0F8A49D8" w14:textId="779FBFCE" w:rsidR="005103FC" w:rsidRDefault="005103FC">
      <w:r w:rsidRPr="009A09E3">
        <w:t>Группа занятий:</w:t>
      </w:r>
    </w:p>
    <w:p w14:paraId="6DCAF0DE" w14:textId="77777777" w:rsidR="005103FC" w:rsidRDefault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9"/>
        <w:gridCol w:w="3674"/>
        <w:gridCol w:w="1239"/>
        <w:gridCol w:w="4013"/>
      </w:tblGrid>
      <w:tr w:rsidR="00A652FE" w:rsidRPr="009A09E3" w14:paraId="674602CE" w14:textId="77777777" w:rsidTr="006E1097">
        <w:trPr>
          <w:trHeight w:val="20"/>
        </w:trPr>
        <w:tc>
          <w:tcPr>
            <w:tcW w:w="6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2DA9BB" w14:textId="461D6584" w:rsidR="00A652FE" w:rsidRPr="00157ECD" w:rsidRDefault="00BC54B1" w:rsidP="00A652FE">
            <w:hyperlink r:id="rId8" w:history="1">
              <w:r w:rsidR="00A652FE" w:rsidRPr="00157ECD">
                <w:t>1323</w:t>
              </w:r>
            </w:hyperlink>
          </w:p>
        </w:tc>
        <w:tc>
          <w:tcPr>
            <w:tcW w:w="1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D55C27" w14:textId="6C2BE969" w:rsidR="00A652FE" w:rsidRPr="009A09E3" w:rsidRDefault="00A652FE" w:rsidP="00A652FE">
            <w:r w:rsidRPr="009A09E3">
              <w:t>Руководители подразделений (управляющие) в строительстве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3D0940" w14:textId="251617E7" w:rsidR="00A652FE" w:rsidRPr="00157ECD" w:rsidRDefault="00BC54B1" w:rsidP="00A652FE">
            <w:hyperlink r:id="rId9" w:history="1">
              <w:r w:rsidR="00A652FE" w:rsidRPr="00157ECD">
                <w:t>2142</w:t>
              </w:r>
            </w:hyperlink>
          </w:p>
        </w:tc>
        <w:tc>
          <w:tcPr>
            <w:tcW w:w="19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98C83A" w14:textId="5B9FBE00" w:rsidR="00A652FE" w:rsidRPr="009A09E3" w:rsidRDefault="00A652FE" w:rsidP="00A652FE">
            <w:pPr>
              <w:rPr>
                <w:rFonts w:eastAsiaTheme="minorEastAsia"/>
                <w:bCs w:val="0"/>
              </w:rPr>
            </w:pPr>
            <w:r w:rsidRPr="002D39CC">
              <w:t>Инженеры по гражданскому строительству</w:t>
            </w:r>
            <w:r w:rsidRPr="009A09E3">
              <w:t xml:space="preserve"> </w:t>
            </w:r>
          </w:p>
        </w:tc>
      </w:tr>
      <w:tr w:rsidR="00A652FE" w:rsidRPr="009A09E3" w14:paraId="4D22A2B5" w14:textId="77777777" w:rsidTr="006E1097">
        <w:trPr>
          <w:trHeight w:val="20"/>
        </w:trPr>
        <w:tc>
          <w:tcPr>
            <w:tcW w:w="6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793BA5" w14:textId="603B5FD5" w:rsidR="00A652FE" w:rsidRPr="00157ECD" w:rsidRDefault="00BC54B1" w:rsidP="00A652FE">
            <w:hyperlink r:id="rId10" w:history="1">
              <w:r w:rsidR="00A652FE" w:rsidRPr="00157ECD">
                <w:t>3123</w:t>
              </w:r>
            </w:hyperlink>
          </w:p>
        </w:tc>
        <w:tc>
          <w:tcPr>
            <w:tcW w:w="1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F1EE79" w14:textId="60D8697C" w:rsidR="00A652FE" w:rsidRPr="009A09E3" w:rsidRDefault="00A652FE" w:rsidP="00A652FE">
            <w:r w:rsidRPr="009A09E3">
              <w:t>Мастера (бригадиры) в строительстве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56875F" w14:textId="6953A498" w:rsidR="00A652FE" w:rsidRPr="009A09E3" w:rsidRDefault="00A652FE" w:rsidP="00A652FE">
            <w:r>
              <w:t>-</w:t>
            </w:r>
          </w:p>
        </w:tc>
        <w:tc>
          <w:tcPr>
            <w:tcW w:w="19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44B89" w14:textId="48DE404C" w:rsidR="00A652FE" w:rsidRPr="009A09E3" w:rsidRDefault="00A652FE" w:rsidP="00A652FE">
            <w:pPr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-</w:t>
            </w:r>
          </w:p>
        </w:tc>
      </w:tr>
      <w:tr w:rsidR="00A652FE" w:rsidRPr="006E1097" w14:paraId="39A668C7" w14:textId="77777777" w:rsidTr="006E1097">
        <w:trPr>
          <w:trHeight w:val="20"/>
        </w:trPr>
        <w:tc>
          <w:tcPr>
            <w:tcW w:w="6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E67959" w14:textId="77777777" w:rsidR="00A652FE" w:rsidRPr="006E1097" w:rsidRDefault="00A652FE" w:rsidP="00A652FE">
            <w:pPr>
              <w:jc w:val="center"/>
              <w:rPr>
                <w:sz w:val="20"/>
                <w:szCs w:val="20"/>
              </w:rPr>
            </w:pPr>
            <w:r w:rsidRPr="006E1097">
              <w:rPr>
                <w:sz w:val="20"/>
                <w:szCs w:val="20"/>
              </w:rPr>
              <w:t>(код ОКЗ</w:t>
            </w:r>
            <w:r w:rsidRPr="006E1097">
              <w:rPr>
                <w:sz w:val="20"/>
                <w:szCs w:val="20"/>
                <w:vertAlign w:val="superscript"/>
              </w:rPr>
              <w:endnoteReference w:id="1"/>
            </w:r>
            <w:r w:rsidRPr="006E1097">
              <w:rPr>
                <w:sz w:val="20"/>
                <w:szCs w:val="20"/>
              </w:rPr>
              <w:t>)</w:t>
            </w:r>
          </w:p>
        </w:tc>
        <w:tc>
          <w:tcPr>
            <w:tcW w:w="1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C9FD03" w14:textId="77777777" w:rsidR="00A652FE" w:rsidRPr="006E1097" w:rsidRDefault="00A652FE" w:rsidP="00A652FE">
            <w:pPr>
              <w:jc w:val="center"/>
              <w:rPr>
                <w:sz w:val="20"/>
                <w:szCs w:val="20"/>
              </w:rPr>
            </w:pPr>
            <w:r w:rsidRPr="006E1097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FC1FF9" w14:textId="77777777" w:rsidR="00A652FE" w:rsidRPr="006E1097" w:rsidRDefault="00A652FE" w:rsidP="00A652FE">
            <w:pPr>
              <w:jc w:val="center"/>
              <w:rPr>
                <w:sz w:val="20"/>
                <w:szCs w:val="20"/>
              </w:rPr>
            </w:pPr>
            <w:r w:rsidRPr="006E1097">
              <w:rPr>
                <w:sz w:val="20"/>
                <w:szCs w:val="20"/>
              </w:rPr>
              <w:t>(код ОКЗ)</w:t>
            </w:r>
          </w:p>
        </w:tc>
        <w:tc>
          <w:tcPr>
            <w:tcW w:w="196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638307" w14:textId="77777777" w:rsidR="00A652FE" w:rsidRPr="006E1097" w:rsidRDefault="00A652FE" w:rsidP="00A652FE">
            <w:pPr>
              <w:jc w:val="center"/>
              <w:rPr>
                <w:sz w:val="20"/>
                <w:szCs w:val="20"/>
              </w:rPr>
            </w:pPr>
            <w:r w:rsidRPr="006E1097">
              <w:rPr>
                <w:sz w:val="20"/>
                <w:szCs w:val="20"/>
              </w:rPr>
              <w:t>(наименование)</w:t>
            </w:r>
          </w:p>
        </w:tc>
      </w:tr>
    </w:tbl>
    <w:p w14:paraId="4CC33893" w14:textId="77777777" w:rsidR="00F42BC5" w:rsidRDefault="00F42BC5"/>
    <w:p w14:paraId="4D739124" w14:textId="77777777" w:rsidR="00E33132" w:rsidRDefault="00E33132" w:rsidP="00E33132">
      <w:r w:rsidRPr="00F93125">
        <w:t>Отнесение к видам экономической деятельности:</w:t>
      </w:r>
    </w:p>
    <w:p w14:paraId="6593FA9A" w14:textId="77777777" w:rsidR="00E33132" w:rsidRDefault="00E33132" w:rsidP="00E331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8697"/>
      </w:tblGrid>
      <w:tr w:rsidR="00E33132" w:rsidRPr="00F93125" w14:paraId="5B3A70AB" w14:textId="77777777" w:rsidTr="006E1097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0B3AC0" w14:textId="77777777" w:rsidR="00E33132" w:rsidRPr="00F93125" w:rsidRDefault="00BC54B1" w:rsidP="00E33132">
            <w:hyperlink r:id="rId11" w:history="1">
              <w:r w:rsidR="00E33132" w:rsidRPr="00157ECD">
                <w:t>42.1</w:t>
              </w:r>
            </w:hyperlink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D9951D" w14:textId="77777777" w:rsidR="00E33132" w:rsidRPr="00F93125" w:rsidRDefault="00E33132" w:rsidP="00E33132">
            <w:r w:rsidRPr="008A492E">
              <w:t>Строительство автомобильных и железных дорог</w:t>
            </w:r>
          </w:p>
        </w:tc>
      </w:tr>
      <w:tr w:rsidR="00E33132" w:rsidRPr="00F93125" w14:paraId="14A0211B" w14:textId="77777777" w:rsidTr="006E1097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ED146D" w14:textId="18F4B30A" w:rsidR="00E33132" w:rsidRPr="00F93125" w:rsidRDefault="00E33132" w:rsidP="00E33132">
            <w:r w:rsidRPr="00EB235C">
              <w:lastRenderedPageBreak/>
              <w:t>71.12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357396" w14:textId="77777777" w:rsidR="00E33132" w:rsidRPr="00F93125" w:rsidRDefault="00E33132" w:rsidP="00E33132">
            <w:r w:rsidRPr="0000430C"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E33132" w:rsidRPr="006E1097" w14:paraId="53AB4BDF" w14:textId="77777777" w:rsidTr="006E1097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22B397" w14:textId="77777777" w:rsidR="00E33132" w:rsidRPr="006E1097" w:rsidRDefault="00E33132" w:rsidP="006E1097">
            <w:pPr>
              <w:jc w:val="center"/>
              <w:rPr>
                <w:sz w:val="20"/>
                <w:szCs w:val="20"/>
              </w:rPr>
            </w:pPr>
            <w:r w:rsidRPr="006E1097">
              <w:rPr>
                <w:sz w:val="20"/>
                <w:szCs w:val="20"/>
              </w:rPr>
              <w:t>(код ОКВЭД</w:t>
            </w:r>
            <w:r w:rsidRPr="006E1097">
              <w:rPr>
                <w:sz w:val="20"/>
                <w:szCs w:val="20"/>
                <w:vertAlign w:val="superscript"/>
              </w:rPr>
              <w:endnoteReference w:id="2"/>
            </w:r>
            <w:r w:rsidRPr="006E1097">
              <w:rPr>
                <w:sz w:val="20"/>
                <w:szCs w:val="20"/>
              </w:rPr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509D31" w14:textId="77777777" w:rsidR="00E33132" w:rsidRPr="006E1097" w:rsidRDefault="00E33132" w:rsidP="006E1097">
            <w:pPr>
              <w:jc w:val="center"/>
              <w:rPr>
                <w:sz w:val="20"/>
                <w:szCs w:val="20"/>
              </w:rPr>
            </w:pPr>
            <w:r w:rsidRPr="006E1097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D39D9EE" w14:textId="77777777" w:rsidR="00E33132" w:rsidRDefault="00E33132"/>
    <w:p w14:paraId="687516CA" w14:textId="77777777" w:rsidR="00FE65C7" w:rsidRPr="009A09E3" w:rsidRDefault="00FE65C7" w:rsidP="007A0045">
      <w:pPr>
        <w:sectPr w:rsidR="00FE65C7" w:rsidRPr="009A09E3" w:rsidSect="006E1097">
          <w:headerReference w:type="even" r:id="rId12"/>
          <w:headerReference w:type="default" r:id="rId13"/>
          <w:footerReference w:type="even" r:id="rId14"/>
          <w:footerReference w:type="first" r:id="rId15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6EF8216A" w14:textId="1E61B5EB" w:rsidR="00407766" w:rsidRDefault="00407766" w:rsidP="007A0045">
      <w:pPr>
        <w:pStyle w:val="1"/>
        <w:jc w:val="center"/>
      </w:pPr>
      <w:bookmarkStart w:id="3" w:name="_Toc125822646"/>
      <w:r w:rsidRPr="009A09E3">
        <w:lastRenderedPageBreak/>
        <w:t xml:space="preserve">II. Описание трудовых функций, </w:t>
      </w:r>
      <w:r w:rsidR="00D44662" w:rsidRPr="009A09E3">
        <w:t>входящих в</w:t>
      </w:r>
      <w:r w:rsidRPr="009A09E3">
        <w:t xml:space="preserve"> профессиональный стандарт (функциональная карта вида </w:t>
      </w:r>
      <w:r w:rsidR="005103FC" w:rsidRPr="005103FC">
        <w:t>профессиональн</w:t>
      </w:r>
      <w:r w:rsidR="005103FC">
        <w:t>о</w:t>
      </w:r>
      <w:r w:rsidR="005103FC" w:rsidRPr="005103FC">
        <w:t xml:space="preserve">й </w:t>
      </w:r>
      <w:r w:rsidRPr="009A09E3">
        <w:t>деятельности)</w:t>
      </w:r>
      <w:bookmarkEnd w:id="3"/>
    </w:p>
    <w:p w14:paraId="258CC40D" w14:textId="77777777" w:rsidR="005103FC" w:rsidRPr="005103FC" w:rsidRDefault="005103FC" w:rsidP="005103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57"/>
        <w:gridCol w:w="3831"/>
        <w:gridCol w:w="1695"/>
        <w:gridCol w:w="5658"/>
        <w:gridCol w:w="1025"/>
        <w:gridCol w:w="1694"/>
      </w:tblGrid>
      <w:tr w:rsidR="007A0045" w:rsidRPr="009A09E3" w14:paraId="528CA0CF" w14:textId="77777777" w:rsidTr="006E1097">
        <w:trPr>
          <w:trHeight w:val="20"/>
        </w:trPr>
        <w:tc>
          <w:tcPr>
            <w:tcW w:w="2123" w:type="pct"/>
            <w:gridSpan w:val="3"/>
            <w:vAlign w:val="center"/>
          </w:tcPr>
          <w:p w14:paraId="4026DE23" w14:textId="77777777" w:rsidR="00407766" w:rsidRPr="00516C1F" w:rsidRDefault="00407766" w:rsidP="006E1097">
            <w:pPr>
              <w:jc w:val="center"/>
            </w:pPr>
            <w:r w:rsidRPr="00516C1F">
              <w:t>Обобщенные трудовые функции</w:t>
            </w:r>
          </w:p>
        </w:tc>
        <w:tc>
          <w:tcPr>
            <w:tcW w:w="2877" w:type="pct"/>
            <w:gridSpan w:val="3"/>
            <w:vAlign w:val="center"/>
          </w:tcPr>
          <w:p w14:paraId="2E24BDA8" w14:textId="77777777" w:rsidR="00407766" w:rsidRPr="00516C1F" w:rsidRDefault="00407766" w:rsidP="006E1097">
            <w:pPr>
              <w:jc w:val="center"/>
            </w:pPr>
            <w:r w:rsidRPr="00516C1F">
              <w:t>Трудовые функции</w:t>
            </w:r>
          </w:p>
        </w:tc>
      </w:tr>
      <w:tr w:rsidR="007A0045" w:rsidRPr="009A09E3" w14:paraId="602B944E" w14:textId="77777777" w:rsidTr="006E1097">
        <w:trPr>
          <w:trHeight w:val="20"/>
        </w:trPr>
        <w:tc>
          <w:tcPr>
            <w:tcW w:w="226" w:type="pct"/>
            <w:vAlign w:val="center"/>
          </w:tcPr>
          <w:p w14:paraId="780209AD" w14:textId="32244BF7" w:rsidR="00407766" w:rsidRPr="009A09E3" w:rsidRDefault="005103FC" w:rsidP="006E1097">
            <w:pPr>
              <w:jc w:val="center"/>
            </w:pPr>
            <w:r w:rsidRPr="009A09E3">
              <w:t>код</w:t>
            </w:r>
          </w:p>
        </w:tc>
        <w:tc>
          <w:tcPr>
            <w:tcW w:w="1316" w:type="pct"/>
            <w:vAlign w:val="center"/>
          </w:tcPr>
          <w:p w14:paraId="013A21F2" w14:textId="7ED84225" w:rsidR="00407766" w:rsidRPr="00516C1F" w:rsidRDefault="005103FC" w:rsidP="006E1097">
            <w:pPr>
              <w:jc w:val="center"/>
            </w:pPr>
            <w:r w:rsidRPr="00516C1F">
              <w:t>наименование</w:t>
            </w:r>
          </w:p>
        </w:tc>
        <w:tc>
          <w:tcPr>
            <w:tcW w:w="582" w:type="pct"/>
            <w:vAlign w:val="center"/>
          </w:tcPr>
          <w:p w14:paraId="2E34EA33" w14:textId="2CB702F8" w:rsidR="00407766" w:rsidRPr="00516C1F" w:rsidRDefault="005103FC" w:rsidP="006E1097">
            <w:pPr>
              <w:jc w:val="center"/>
            </w:pPr>
            <w:r w:rsidRPr="00516C1F">
              <w:t>уровень квалификации</w:t>
            </w:r>
          </w:p>
        </w:tc>
        <w:tc>
          <w:tcPr>
            <w:tcW w:w="1943" w:type="pct"/>
            <w:vAlign w:val="center"/>
          </w:tcPr>
          <w:p w14:paraId="3F098397" w14:textId="1EC76DB2" w:rsidR="00407766" w:rsidRPr="00516C1F" w:rsidRDefault="005103FC" w:rsidP="006E1097">
            <w:pPr>
              <w:jc w:val="center"/>
            </w:pPr>
            <w:r w:rsidRPr="00516C1F">
              <w:t>наименование</w:t>
            </w:r>
          </w:p>
        </w:tc>
        <w:tc>
          <w:tcPr>
            <w:tcW w:w="352" w:type="pct"/>
            <w:vAlign w:val="center"/>
          </w:tcPr>
          <w:p w14:paraId="6B0A0DC2" w14:textId="0E5C55D3" w:rsidR="00407766" w:rsidRPr="00516C1F" w:rsidRDefault="005103FC" w:rsidP="006E1097">
            <w:pPr>
              <w:jc w:val="center"/>
            </w:pPr>
            <w:r w:rsidRPr="00516C1F">
              <w:t>код</w:t>
            </w:r>
          </w:p>
        </w:tc>
        <w:tc>
          <w:tcPr>
            <w:tcW w:w="582" w:type="pct"/>
            <w:vAlign w:val="center"/>
          </w:tcPr>
          <w:p w14:paraId="7BBEC229" w14:textId="6BB3DDDB" w:rsidR="00407766" w:rsidRPr="00516C1F" w:rsidRDefault="005103FC" w:rsidP="006E1097">
            <w:pPr>
              <w:jc w:val="center"/>
            </w:pPr>
            <w:r w:rsidRPr="00516C1F">
              <w:t>уровень (подуровень) квалификации</w:t>
            </w:r>
          </w:p>
        </w:tc>
      </w:tr>
      <w:tr w:rsidR="004A7430" w:rsidRPr="009A09E3" w14:paraId="77E49AEE" w14:textId="77777777" w:rsidTr="00B15DE3">
        <w:trPr>
          <w:trHeight w:val="20"/>
        </w:trPr>
        <w:tc>
          <w:tcPr>
            <w:tcW w:w="226" w:type="pct"/>
            <w:vMerge w:val="restart"/>
          </w:tcPr>
          <w:p w14:paraId="02E56675" w14:textId="6E2E5E72" w:rsidR="004A7430" w:rsidRPr="0093276C" w:rsidRDefault="0093276C" w:rsidP="005103F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16" w:type="pct"/>
            <w:vMerge w:val="restart"/>
          </w:tcPr>
          <w:p w14:paraId="35983C1E" w14:textId="0224FE74" w:rsidR="004A7430" w:rsidRPr="00516C1F" w:rsidRDefault="00836D6B" w:rsidP="006E1097">
            <w:r>
              <w:t>Организация</w:t>
            </w:r>
            <w:r w:rsidRPr="006E71AC">
              <w:t xml:space="preserve"> </w:t>
            </w:r>
            <w:r>
              <w:t xml:space="preserve">и контроль </w:t>
            </w:r>
            <w:r w:rsidR="003453BD" w:rsidRPr="003453BD">
              <w:t>дорожно-строительных</w:t>
            </w:r>
            <w:r w:rsidRPr="006E71AC">
              <w:t xml:space="preserve"> работ на участке </w:t>
            </w:r>
            <w:r w:rsidR="002B1C55" w:rsidRPr="002B1C55">
              <w:t>строительства</w:t>
            </w:r>
            <w:r w:rsidR="005653E4">
              <w:t xml:space="preserve"> </w:t>
            </w:r>
            <w:r w:rsidR="0025791F">
              <w:t>объектов</w:t>
            </w:r>
            <w:r w:rsidR="00847309" w:rsidRPr="00847309">
              <w:t xml:space="preserve"> дорожного хозяйства</w:t>
            </w:r>
          </w:p>
        </w:tc>
        <w:tc>
          <w:tcPr>
            <w:tcW w:w="582" w:type="pct"/>
            <w:vMerge w:val="restart"/>
          </w:tcPr>
          <w:p w14:paraId="2C472BC9" w14:textId="512227E7" w:rsidR="004A7430" w:rsidRPr="00516C1F" w:rsidRDefault="004A7430" w:rsidP="00B15DE3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516C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3" w:type="pct"/>
          </w:tcPr>
          <w:p w14:paraId="4167832E" w14:textId="1AB96280" w:rsidR="004A7430" w:rsidRPr="00AD290C" w:rsidRDefault="00403834" w:rsidP="006E1097">
            <w:r w:rsidRPr="00AD290C">
              <w:t xml:space="preserve">Организация </w:t>
            </w:r>
            <w:r w:rsidR="003453BD" w:rsidRPr="003453BD">
              <w:t>дорожно-строительных</w:t>
            </w:r>
            <w:r w:rsidR="00702237" w:rsidRPr="006E71AC">
              <w:t xml:space="preserve"> </w:t>
            </w:r>
            <w:r w:rsidR="00702237" w:rsidRPr="00AD290C">
              <w:t>работ</w:t>
            </w:r>
            <w:r w:rsidRPr="00AD290C">
              <w:t xml:space="preserve"> на участке строительства </w:t>
            </w:r>
            <w:r w:rsidR="0025791F">
              <w:t>объектов</w:t>
            </w:r>
            <w:r w:rsidRPr="00AD290C">
              <w:t xml:space="preserve"> </w:t>
            </w:r>
            <w:r w:rsidR="00D917B2" w:rsidRPr="00D917B2">
              <w:t>дорожного хозяйства</w:t>
            </w:r>
          </w:p>
        </w:tc>
        <w:tc>
          <w:tcPr>
            <w:tcW w:w="352" w:type="pct"/>
          </w:tcPr>
          <w:p w14:paraId="3B20484A" w14:textId="4774A265" w:rsidR="004A7430" w:rsidRPr="00516C1F" w:rsidRDefault="0093276C" w:rsidP="006E1097">
            <w:pPr>
              <w:jc w:val="center"/>
            </w:pPr>
            <w:r>
              <w:rPr>
                <w:lang w:val="en-US"/>
              </w:rPr>
              <w:t>A</w:t>
            </w:r>
            <w:r w:rsidR="004A7430" w:rsidRPr="00516C1F">
              <w:t>/01.5</w:t>
            </w:r>
          </w:p>
        </w:tc>
        <w:tc>
          <w:tcPr>
            <w:tcW w:w="582" w:type="pct"/>
          </w:tcPr>
          <w:p w14:paraId="60820AC9" w14:textId="7E0F8BDA" w:rsidR="004A7430" w:rsidRPr="00516C1F" w:rsidRDefault="004A7430" w:rsidP="006E1097">
            <w:pPr>
              <w:jc w:val="center"/>
            </w:pPr>
            <w:r w:rsidRPr="00516C1F">
              <w:t>5</w:t>
            </w:r>
          </w:p>
        </w:tc>
      </w:tr>
      <w:tr w:rsidR="004A7430" w:rsidRPr="009A09E3" w14:paraId="3761B1B7" w14:textId="77777777" w:rsidTr="00B15DE3">
        <w:trPr>
          <w:trHeight w:val="20"/>
        </w:trPr>
        <w:tc>
          <w:tcPr>
            <w:tcW w:w="226" w:type="pct"/>
            <w:vMerge/>
          </w:tcPr>
          <w:p w14:paraId="18189B78" w14:textId="77777777" w:rsidR="004A7430" w:rsidRPr="009A09E3" w:rsidRDefault="004A7430" w:rsidP="005103FC"/>
        </w:tc>
        <w:tc>
          <w:tcPr>
            <w:tcW w:w="1316" w:type="pct"/>
            <w:vMerge/>
          </w:tcPr>
          <w:p w14:paraId="0310F994" w14:textId="77777777" w:rsidR="004A7430" w:rsidRPr="00516C1F" w:rsidRDefault="004A7430" w:rsidP="006E1097"/>
        </w:tc>
        <w:tc>
          <w:tcPr>
            <w:tcW w:w="582" w:type="pct"/>
            <w:vMerge/>
          </w:tcPr>
          <w:p w14:paraId="3D4351F9" w14:textId="77777777" w:rsidR="004A7430" w:rsidRPr="00516C1F" w:rsidRDefault="004A7430" w:rsidP="00B15DE3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pct"/>
          </w:tcPr>
          <w:p w14:paraId="5AAC8191" w14:textId="68DEF6D0" w:rsidR="004A7430" w:rsidRPr="00516C1F" w:rsidRDefault="00AD290C" w:rsidP="006E1097">
            <w:r w:rsidRPr="00AD290C">
              <w:t>Опера</w:t>
            </w:r>
            <w:r w:rsidR="00627848">
              <w:t>ционный</w:t>
            </w:r>
            <w:r w:rsidRPr="00AD290C">
              <w:t xml:space="preserve"> контроль </w:t>
            </w:r>
            <w:r w:rsidR="003453BD" w:rsidRPr="003453BD">
              <w:t xml:space="preserve">дорожно-строительных </w:t>
            </w:r>
            <w:r w:rsidRPr="00AD290C">
              <w:t xml:space="preserve">работ 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  <w:tc>
          <w:tcPr>
            <w:tcW w:w="352" w:type="pct"/>
          </w:tcPr>
          <w:p w14:paraId="26F38CCA" w14:textId="2D65ADA9" w:rsidR="004A7430" w:rsidRPr="00516C1F" w:rsidRDefault="0093276C" w:rsidP="006E1097">
            <w:pPr>
              <w:jc w:val="center"/>
            </w:pPr>
            <w:r>
              <w:rPr>
                <w:lang w:val="en-US"/>
              </w:rPr>
              <w:t>A</w:t>
            </w:r>
            <w:r w:rsidR="004A7430" w:rsidRPr="00516C1F">
              <w:t>/02.5</w:t>
            </w:r>
          </w:p>
        </w:tc>
        <w:tc>
          <w:tcPr>
            <w:tcW w:w="582" w:type="pct"/>
          </w:tcPr>
          <w:p w14:paraId="686CF78C" w14:textId="3150C600" w:rsidR="004A7430" w:rsidRPr="00516C1F" w:rsidRDefault="004A7430" w:rsidP="006E1097">
            <w:pPr>
              <w:jc w:val="center"/>
            </w:pPr>
            <w:r w:rsidRPr="00516C1F">
              <w:t>5</w:t>
            </w:r>
          </w:p>
        </w:tc>
      </w:tr>
      <w:tr w:rsidR="004A7430" w:rsidRPr="009A09E3" w14:paraId="2EAC63D5" w14:textId="77777777" w:rsidTr="00B15DE3">
        <w:trPr>
          <w:trHeight w:val="20"/>
        </w:trPr>
        <w:tc>
          <w:tcPr>
            <w:tcW w:w="226" w:type="pct"/>
            <w:vMerge w:val="restart"/>
          </w:tcPr>
          <w:p w14:paraId="6A9FB45C" w14:textId="2D5AD370" w:rsidR="004A7430" w:rsidRPr="00FC2E13" w:rsidRDefault="00FC2E13" w:rsidP="005103FC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16" w:type="pct"/>
            <w:vMerge w:val="restart"/>
          </w:tcPr>
          <w:p w14:paraId="0BD726A9" w14:textId="2EEF8A3F" w:rsidR="004A7430" w:rsidRPr="00702237" w:rsidRDefault="00977C41" w:rsidP="006E1097">
            <w:pPr>
              <w:rPr>
                <w:rFonts w:eastAsiaTheme="minorEastAsia"/>
                <w:bCs w:val="0"/>
              </w:rPr>
            </w:pPr>
            <w:r>
              <w:rPr>
                <w:bCs w:val="0"/>
              </w:rPr>
              <w:t>Организация и контроль</w:t>
            </w:r>
            <w:r w:rsidRPr="00702237">
              <w:rPr>
                <w:rFonts w:eastAsiaTheme="minorEastAsia"/>
                <w:bCs w:val="0"/>
              </w:rPr>
              <w:t xml:space="preserve"> производственно-хозяйственной деятельност</w:t>
            </w:r>
            <w:r>
              <w:rPr>
                <w:bCs w:val="0"/>
              </w:rPr>
              <w:t>и в процессе строительства объектов дорожного хозяйства</w:t>
            </w:r>
          </w:p>
        </w:tc>
        <w:tc>
          <w:tcPr>
            <w:tcW w:w="582" w:type="pct"/>
            <w:vMerge w:val="restart"/>
          </w:tcPr>
          <w:p w14:paraId="57F2D0D3" w14:textId="4D3BA162" w:rsidR="004A7430" w:rsidRPr="00516C1F" w:rsidRDefault="004A7430" w:rsidP="00B15DE3">
            <w:pPr>
              <w:jc w:val="center"/>
            </w:pPr>
            <w:r w:rsidRPr="00516C1F">
              <w:t>6</w:t>
            </w:r>
          </w:p>
        </w:tc>
        <w:tc>
          <w:tcPr>
            <w:tcW w:w="1943" w:type="pct"/>
          </w:tcPr>
          <w:p w14:paraId="194207AB" w14:textId="061F84CE" w:rsidR="004A7430" w:rsidRPr="00516C1F" w:rsidRDefault="006E4204" w:rsidP="006E1097">
            <w:r w:rsidRPr="006E4204">
              <w:t>Организационно-техническая подготовка</w:t>
            </w:r>
            <w:r w:rsidR="00977C41">
              <w:t xml:space="preserve"> площадки</w:t>
            </w:r>
            <w:r w:rsidRPr="006E4204">
              <w:t xml:space="preserve"> </w:t>
            </w:r>
            <w:r w:rsidR="002B1C55" w:rsidRPr="002B1C55">
              <w:t xml:space="preserve">строительства </w:t>
            </w:r>
            <w:r w:rsidR="0025791F">
              <w:t>объектов</w:t>
            </w:r>
            <w:r w:rsidR="002B1C55" w:rsidRPr="002B1C55">
              <w:t xml:space="preserve"> дорожного хозяйства</w:t>
            </w:r>
          </w:p>
        </w:tc>
        <w:tc>
          <w:tcPr>
            <w:tcW w:w="352" w:type="pct"/>
          </w:tcPr>
          <w:p w14:paraId="152CFCDF" w14:textId="20AB768F" w:rsidR="004A7430" w:rsidRPr="00516C1F" w:rsidRDefault="0093276C" w:rsidP="006E1097">
            <w:pPr>
              <w:jc w:val="center"/>
            </w:pPr>
            <w:r>
              <w:rPr>
                <w:lang w:val="en-US"/>
              </w:rPr>
              <w:t>B</w:t>
            </w:r>
            <w:r w:rsidR="004A7430" w:rsidRPr="00516C1F">
              <w:t>/01</w:t>
            </w:r>
            <w:r w:rsidR="004A7430" w:rsidRPr="00516C1F">
              <w:rPr>
                <w:lang w:val="en-US"/>
              </w:rPr>
              <w:t>.</w:t>
            </w:r>
            <w:r w:rsidR="004A7430" w:rsidRPr="00516C1F">
              <w:t>6</w:t>
            </w:r>
          </w:p>
        </w:tc>
        <w:tc>
          <w:tcPr>
            <w:tcW w:w="582" w:type="pct"/>
          </w:tcPr>
          <w:p w14:paraId="79EDB101" w14:textId="0D86B632" w:rsidR="004A7430" w:rsidRPr="00516C1F" w:rsidRDefault="004A7430" w:rsidP="006E1097">
            <w:pPr>
              <w:jc w:val="center"/>
            </w:pPr>
            <w:r w:rsidRPr="00516C1F">
              <w:t>6</w:t>
            </w:r>
          </w:p>
        </w:tc>
      </w:tr>
      <w:tr w:rsidR="00E428C0" w:rsidRPr="009A09E3" w14:paraId="5C3B89CA" w14:textId="77777777" w:rsidTr="00B15DE3">
        <w:trPr>
          <w:trHeight w:val="20"/>
        </w:trPr>
        <w:tc>
          <w:tcPr>
            <w:tcW w:w="226" w:type="pct"/>
            <w:vMerge/>
          </w:tcPr>
          <w:p w14:paraId="1CF1B936" w14:textId="77777777" w:rsidR="00E428C0" w:rsidRPr="00702237" w:rsidRDefault="00E428C0" w:rsidP="00E428C0"/>
        </w:tc>
        <w:tc>
          <w:tcPr>
            <w:tcW w:w="1316" w:type="pct"/>
            <w:vMerge/>
          </w:tcPr>
          <w:p w14:paraId="005B16E0" w14:textId="77777777" w:rsidR="00E428C0" w:rsidRDefault="00E428C0" w:rsidP="006E1097">
            <w:pPr>
              <w:rPr>
                <w:bCs w:val="0"/>
              </w:rPr>
            </w:pPr>
          </w:p>
        </w:tc>
        <w:tc>
          <w:tcPr>
            <w:tcW w:w="582" w:type="pct"/>
            <w:vMerge/>
          </w:tcPr>
          <w:p w14:paraId="41894313" w14:textId="77777777" w:rsidR="00E428C0" w:rsidRPr="00516C1F" w:rsidRDefault="00E428C0" w:rsidP="00B15DE3">
            <w:pPr>
              <w:jc w:val="center"/>
            </w:pPr>
          </w:p>
        </w:tc>
        <w:tc>
          <w:tcPr>
            <w:tcW w:w="1943" w:type="pct"/>
          </w:tcPr>
          <w:p w14:paraId="49DF167B" w14:textId="338D7941" w:rsidR="00E428C0" w:rsidRPr="006E4204" w:rsidRDefault="00E428C0" w:rsidP="006E1097">
            <w:r w:rsidRPr="00F47044">
              <w:t xml:space="preserve">Организация материально-технического обеспечения </w:t>
            </w:r>
            <w:r w:rsidRPr="002B1C55">
              <w:t xml:space="preserve">строительства </w:t>
            </w:r>
            <w:r w:rsidR="0025791F">
              <w:t>объектов</w:t>
            </w:r>
            <w:r w:rsidRPr="002B1C55">
              <w:t xml:space="preserve"> дорожного хозяйства</w:t>
            </w:r>
          </w:p>
        </w:tc>
        <w:tc>
          <w:tcPr>
            <w:tcW w:w="352" w:type="pct"/>
          </w:tcPr>
          <w:p w14:paraId="0E6E4819" w14:textId="25B3E398" w:rsidR="00E428C0" w:rsidRDefault="00E428C0" w:rsidP="006E1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516C1F">
              <w:t>/02</w:t>
            </w:r>
            <w:r w:rsidRPr="00516C1F">
              <w:rPr>
                <w:lang w:val="en-US"/>
              </w:rPr>
              <w:t>.</w:t>
            </w:r>
            <w:r w:rsidRPr="00516C1F">
              <w:t>6</w:t>
            </w:r>
          </w:p>
        </w:tc>
        <w:tc>
          <w:tcPr>
            <w:tcW w:w="582" w:type="pct"/>
          </w:tcPr>
          <w:p w14:paraId="37D0B1A3" w14:textId="012F03FB" w:rsidR="00E428C0" w:rsidRPr="00516C1F" w:rsidRDefault="00E428C0" w:rsidP="006E1097">
            <w:pPr>
              <w:jc w:val="center"/>
            </w:pPr>
            <w:r w:rsidRPr="00516C1F">
              <w:t>6</w:t>
            </w:r>
          </w:p>
        </w:tc>
      </w:tr>
      <w:tr w:rsidR="00977C41" w:rsidRPr="009A09E3" w14:paraId="44AE999E" w14:textId="77777777" w:rsidTr="00B15DE3">
        <w:trPr>
          <w:trHeight w:val="20"/>
        </w:trPr>
        <w:tc>
          <w:tcPr>
            <w:tcW w:w="226" w:type="pct"/>
            <w:vMerge/>
          </w:tcPr>
          <w:p w14:paraId="0EFE10DC" w14:textId="77777777" w:rsidR="00977C41" w:rsidRPr="00702237" w:rsidRDefault="00977C41" w:rsidP="00977C41"/>
        </w:tc>
        <w:tc>
          <w:tcPr>
            <w:tcW w:w="1316" w:type="pct"/>
            <w:vMerge/>
          </w:tcPr>
          <w:p w14:paraId="43D9927A" w14:textId="77777777" w:rsidR="00977C41" w:rsidRDefault="00977C41" w:rsidP="006E1097">
            <w:pPr>
              <w:rPr>
                <w:bCs w:val="0"/>
              </w:rPr>
            </w:pPr>
          </w:p>
        </w:tc>
        <w:tc>
          <w:tcPr>
            <w:tcW w:w="582" w:type="pct"/>
            <w:vMerge/>
          </w:tcPr>
          <w:p w14:paraId="0CD521E6" w14:textId="77777777" w:rsidR="00977C41" w:rsidRPr="00516C1F" w:rsidRDefault="00977C41" w:rsidP="00B15DE3">
            <w:pPr>
              <w:jc w:val="center"/>
            </w:pPr>
          </w:p>
        </w:tc>
        <w:tc>
          <w:tcPr>
            <w:tcW w:w="1943" w:type="pct"/>
          </w:tcPr>
          <w:p w14:paraId="67822448" w14:textId="672CCBC3" w:rsidR="00977C41" w:rsidRPr="00F47044" w:rsidRDefault="00977C41" w:rsidP="006E1097">
            <w:r w:rsidRPr="00977C41">
              <w:t xml:space="preserve">Организация и контроль производства </w:t>
            </w:r>
            <w:r w:rsidR="00B76DDF">
              <w:t xml:space="preserve">дорожно-строительных </w:t>
            </w:r>
            <w:r w:rsidRPr="00977C41">
              <w:t xml:space="preserve">работ на участках строительства </w:t>
            </w:r>
            <w:r w:rsidR="00BF59C5">
              <w:t>объектов</w:t>
            </w:r>
            <w:r w:rsidR="00BF59C5" w:rsidRPr="002B1C55">
              <w:t xml:space="preserve"> дорожного хозяйства</w:t>
            </w:r>
          </w:p>
        </w:tc>
        <w:tc>
          <w:tcPr>
            <w:tcW w:w="352" w:type="pct"/>
          </w:tcPr>
          <w:p w14:paraId="06B6D30C" w14:textId="16863160" w:rsidR="00977C41" w:rsidRPr="00977C41" w:rsidRDefault="00977C41" w:rsidP="006E1097">
            <w:pPr>
              <w:jc w:val="center"/>
            </w:pPr>
            <w:r>
              <w:rPr>
                <w:lang w:val="en-US"/>
              </w:rPr>
              <w:t>B</w:t>
            </w:r>
            <w:r w:rsidRPr="00516C1F">
              <w:t>/03</w:t>
            </w:r>
            <w:r w:rsidRPr="00516C1F">
              <w:rPr>
                <w:lang w:val="en-US"/>
              </w:rPr>
              <w:t>.</w:t>
            </w:r>
            <w:r w:rsidRPr="00516C1F">
              <w:t>6</w:t>
            </w:r>
          </w:p>
        </w:tc>
        <w:tc>
          <w:tcPr>
            <w:tcW w:w="582" w:type="pct"/>
          </w:tcPr>
          <w:p w14:paraId="2ECB34A0" w14:textId="3520E5E6" w:rsidR="00977C41" w:rsidRPr="00516C1F" w:rsidRDefault="00977C41" w:rsidP="006E1097">
            <w:pPr>
              <w:jc w:val="center"/>
            </w:pPr>
            <w:r w:rsidRPr="00516C1F">
              <w:t>6</w:t>
            </w:r>
          </w:p>
        </w:tc>
      </w:tr>
      <w:tr w:rsidR="00BF59C5" w:rsidRPr="009A09E3" w14:paraId="7CADA600" w14:textId="77777777" w:rsidTr="00B15DE3">
        <w:trPr>
          <w:trHeight w:val="20"/>
        </w:trPr>
        <w:tc>
          <w:tcPr>
            <w:tcW w:w="226" w:type="pct"/>
            <w:vMerge/>
          </w:tcPr>
          <w:p w14:paraId="13A6E362" w14:textId="77777777" w:rsidR="00BF59C5" w:rsidRPr="00977C41" w:rsidRDefault="00BF59C5" w:rsidP="00BF59C5"/>
        </w:tc>
        <w:tc>
          <w:tcPr>
            <w:tcW w:w="1316" w:type="pct"/>
            <w:vMerge/>
          </w:tcPr>
          <w:p w14:paraId="046DEB51" w14:textId="77777777" w:rsidR="00BF59C5" w:rsidRPr="00516C1F" w:rsidRDefault="00BF59C5" w:rsidP="006E1097"/>
        </w:tc>
        <w:tc>
          <w:tcPr>
            <w:tcW w:w="582" w:type="pct"/>
            <w:vMerge/>
          </w:tcPr>
          <w:p w14:paraId="07E92532" w14:textId="77777777" w:rsidR="00BF59C5" w:rsidRPr="00977C41" w:rsidRDefault="00BF59C5" w:rsidP="00B15DE3">
            <w:pPr>
              <w:jc w:val="center"/>
            </w:pPr>
          </w:p>
        </w:tc>
        <w:tc>
          <w:tcPr>
            <w:tcW w:w="1943" w:type="pct"/>
          </w:tcPr>
          <w:p w14:paraId="1644AD6F" w14:textId="4498CE93" w:rsidR="00BF59C5" w:rsidRPr="00516C1F" w:rsidRDefault="00BF59C5" w:rsidP="006E1097">
            <w:r w:rsidRPr="00BF59C5">
              <w:t xml:space="preserve">Проведение строительного контроля при осуществлении строительства </w:t>
            </w:r>
            <w:r>
              <w:t>объектов</w:t>
            </w:r>
            <w:r w:rsidRPr="002B1C55">
              <w:t xml:space="preserve"> дорожного хозяйства</w:t>
            </w:r>
            <w:r w:rsidRPr="00BF59C5">
              <w:t xml:space="preserve"> и контроль их ввода в эксплуатацию</w:t>
            </w:r>
          </w:p>
        </w:tc>
        <w:tc>
          <w:tcPr>
            <w:tcW w:w="352" w:type="pct"/>
          </w:tcPr>
          <w:p w14:paraId="63BE2CA0" w14:textId="17EF6435" w:rsidR="00BF59C5" w:rsidRPr="00516C1F" w:rsidRDefault="00BF59C5" w:rsidP="006E1097">
            <w:pPr>
              <w:jc w:val="center"/>
            </w:pPr>
            <w:r>
              <w:rPr>
                <w:lang w:val="en-US"/>
              </w:rPr>
              <w:t>B</w:t>
            </w:r>
            <w:r w:rsidRPr="00516C1F">
              <w:t>/0</w:t>
            </w:r>
            <w:r>
              <w:t>4</w:t>
            </w:r>
            <w:r w:rsidRPr="00516C1F">
              <w:rPr>
                <w:lang w:val="en-US"/>
              </w:rPr>
              <w:t>.</w:t>
            </w:r>
            <w:r w:rsidRPr="00516C1F">
              <w:t>6</w:t>
            </w:r>
          </w:p>
        </w:tc>
        <w:tc>
          <w:tcPr>
            <w:tcW w:w="582" w:type="pct"/>
          </w:tcPr>
          <w:p w14:paraId="11C2E3E6" w14:textId="7FFF93DB" w:rsidR="00BF59C5" w:rsidRPr="00BF59C5" w:rsidRDefault="00BF59C5" w:rsidP="006E1097">
            <w:pPr>
              <w:jc w:val="center"/>
            </w:pPr>
            <w:r w:rsidRPr="00516C1F">
              <w:t>6</w:t>
            </w:r>
          </w:p>
        </w:tc>
      </w:tr>
      <w:tr w:rsidR="00BF59C5" w:rsidRPr="009A09E3" w14:paraId="51911E19" w14:textId="77777777" w:rsidTr="00B15DE3">
        <w:trPr>
          <w:trHeight w:val="20"/>
        </w:trPr>
        <w:tc>
          <w:tcPr>
            <w:tcW w:w="226" w:type="pct"/>
            <w:vMerge w:val="restart"/>
          </w:tcPr>
          <w:p w14:paraId="483BDD3D" w14:textId="52C726A5" w:rsidR="00BF59C5" w:rsidRPr="0093276C" w:rsidRDefault="00BF59C5" w:rsidP="00BF59C5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316" w:type="pct"/>
            <w:vMerge w:val="restart"/>
          </w:tcPr>
          <w:p w14:paraId="3BA353BD" w14:textId="1595D118" w:rsidR="00BF59C5" w:rsidRPr="00516C1F" w:rsidRDefault="005653E4" w:rsidP="006E1097">
            <w:r w:rsidRPr="005653E4">
              <w:t xml:space="preserve">Организация строительства </w:t>
            </w:r>
            <w:r w:rsidR="007D6198" w:rsidRPr="005653E4">
              <w:t xml:space="preserve">объектов дорожного хозяйства </w:t>
            </w:r>
            <w:r w:rsidRPr="005653E4">
              <w:t>и приемка в эксплуатацию объектов дорожного хозяйства, строительство которых завершено</w:t>
            </w:r>
          </w:p>
        </w:tc>
        <w:tc>
          <w:tcPr>
            <w:tcW w:w="582" w:type="pct"/>
            <w:vMerge w:val="restart"/>
          </w:tcPr>
          <w:p w14:paraId="03D046B1" w14:textId="2BC0F313" w:rsidR="00BF59C5" w:rsidRPr="00516C1F" w:rsidRDefault="00BF59C5" w:rsidP="00B15DE3">
            <w:pPr>
              <w:jc w:val="center"/>
            </w:pPr>
            <w:r w:rsidRPr="00516C1F">
              <w:t>7</w:t>
            </w:r>
          </w:p>
        </w:tc>
        <w:tc>
          <w:tcPr>
            <w:tcW w:w="1943" w:type="pct"/>
          </w:tcPr>
          <w:p w14:paraId="68349D49" w14:textId="29F27B94" w:rsidR="00BF59C5" w:rsidRPr="00516C1F" w:rsidRDefault="00886FF9" w:rsidP="006E1097">
            <w:r w:rsidRPr="00886FF9">
              <w:t>Организация и контроль строительства объектов дорожного хозяйства</w:t>
            </w:r>
          </w:p>
        </w:tc>
        <w:tc>
          <w:tcPr>
            <w:tcW w:w="352" w:type="pct"/>
          </w:tcPr>
          <w:p w14:paraId="4582E112" w14:textId="69C09654" w:rsidR="00BF59C5" w:rsidRPr="00516C1F" w:rsidRDefault="00BF59C5" w:rsidP="006E1097">
            <w:pPr>
              <w:jc w:val="center"/>
            </w:pPr>
            <w:r>
              <w:rPr>
                <w:lang w:val="en-US"/>
              </w:rPr>
              <w:t>C</w:t>
            </w:r>
            <w:r w:rsidRPr="00516C1F">
              <w:t>/01</w:t>
            </w:r>
            <w:r w:rsidRPr="00516C1F">
              <w:rPr>
                <w:lang w:val="en-US"/>
              </w:rPr>
              <w:t>.</w:t>
            </w:r>
            <w:r w:rsidRPr="00516C1F">
              <w:t>7</w:t>
            </w:r>
          </w:p>
        </w:tc>
        <w:tc>
          <w:tcPr>
            <w:tcW w:w="582" w:type="pct"/>
          </w:tcPr>
          <w:p w14:paraId="49014A6D" w14:textId="3496C222" w:rsidR="00BF59C5" w:rsidRPr="00516C1F" w:rsidRDefault="00BF59C5" w:rsidP="006E1097">
            <w:pPr>
              <w:jc w:val="center"/>
              <w:rPr>
                <w:lang w:val="en-US"/>
              </w:rPr>
            </w:pPr>
            <w:r w:rsidRPr="00516C1F">
              <w:t>7</w:t>
            </w:r>
          </w:p>
        </w:tc>
      </w:tr>
      <w:tr w:rsidR="00BF59C5" w:rsidRPr="009A09E3" w14:paraId="00694ADC" w14:textId="77777777" w:rsidTr="006E1097">
        <w:trPr>
          <w:trHeight w:val="20"/>
        </w:trPr>
        <w:tc>
          <w:tcPr>
            <w:tcW w:w="226" w:type="pct"/>
            <w:vMerge/>
          </w:tcPr>
          <w:p w14:paraId="06864516" w14:textId="77777777" w:rsidR="00BF59C5" w:rsidRDefault="00BF59C5" w:rsidP="00BF59C5">
            <w:pPr>
              <w:rPr>
                <w:lang w:val="en-US"/>
              </w:rPr>
            </w:pPr>
          </w:p>
        </w:tc>
        <w:tc>
          <w:tcPr>
            <w:tcW w:w="1316" w:type="pct"/>
            <w:vMerge/>
          </w:tcPr>
          <w:p w14:paraId="68151F14" w14:textId="77777777" w:rsidR="00BF59C5" w:rsidRDefault="00BF59C5" w:rsidP="00BF59C5">
            <w:pPr>
              <w:jc w:val="both"/>
            </w:pPr>
          </w:p>
        </w:tc>
        <w:tc>
          <w:tcPr>
            <w:tcW w:w="582" w:type="pct"/>
            <w:vMerge/>
          </w:tcPr>
          <w:p w14:paraId="0D56240D" w14:textId="77777777" w:rsidR="00BF59C5" w:rsidRPr="00516C1F" w:rsidRDefault="00BF59C5" w:rsidP="00BF59C5"/>
        </w:tc>
        <w:tc>
          <w:tcPr>
            <w:tcW w:w="1943" w:type="pct"/>
          </w:tcPr>
          <w:p w14:paraId="3CB1BBC6" w14:textId="08E403E0" w:rsidR="00BF59C5" w:rsidRPr="006B71C3" w:rsidRDefault="00886FF9" w:rsidP="006E1097">
            <w:r w:rsidRPr="00886FF9">
              <w:t>Приемка и сдача в эксплуатацию объектов дорожного хозяйства</w:t>
            </w:r>
          </w:p>
        </w:tc>
        <w:tc>
          <w:tcPr>
            <w:tcW w:w="352" w:type="pct"/>
          </w:tcPr>
          <w:p w14:paraId="097D657D" w14:textId="246CB16C" w:rsidR="00BF59C5" w:rsidRPr="006B71C3" w:rsidRDefault="00BF59C5" w:rsidP="006E1097">
            <w:pPr>
              <w:jc w:val="center"/>
            </w:pPr>
            <w:r>
              <w:rPr>
                <w:lang w:val="en-US"/>
              </w:rPr>
              <w:t>C</w:t>
            </w:r>
            <w:r w:rsidRPr="00516C1F">
              <w:t>/02</w:t>
            </w:r>
            <w:r w:rsidRPr="003743B9">
              <w:t>.</w:t>
            </w:r>
            <w:r w:rsidRPr="00516C1F">
              <w:t>7</w:t>
            </w:r>
          </w:p>
        </w:tc>
        <w:tc>
          <w:tcPr>
            <w:tcW w:w="582" w:type="pct"/>
          </w:tcPr>
          <w:p w14:paraId="2AAB159F" w14:textId="78DF4A4E" w:rsidR="00BF59C5" w:rsidRPr="00516C1F" w:rsidRDefault="00BF59C5" w:rsidP="006E1097">
            <w:pPr>
              <w:jc w:val="center"/>
            </w:pPr>
            <w:r w:rsidRPr="00516C1F">
              <w:t>7</w:t>
            </w:r>
          </w:p>
        </w:tc>
      </w:tr>
    </w:tbl>
    <w:p w14:paraId="5545F5FE" w14:textId="77777777" w:rsidR="007D2666" w:rsidRPr="009A09E3" w:rsidRDefault="007D2666" w:rsidP="009E3E65">
      <w:pPr>
        <w:rPr>
          <w:bCs w:val="0"/>
        </w:rPr>
        <w:sectPr w:rsidR="007D2666" w:rsidRPr="009A09E3" w:rsidSect="006E1097">
          <w:headerReference w:type="default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77FB046F" w14:textId="77777777" w:rsidR="00407766" w:rsidRPr="009A09E3" w:rsidRDefault="00407766" w:rsidP="005103FC">
      <w:pPr>
        <w:pStyle w:val="1"/>
        <w:jc w:val="center"/>
      </w:pPr>
      <w:bookmarkStart w:id="4" w:name="_Toc125822647"/>
      <w:r w:rsidRPr="009A09E3">
        <w:t>III. Характеристика обобщенных трудовых функций</w:t>
      </w:r>
      <w:bookmarkEnd w:id="4"/>
    </w:p>
    <w:p w14:paraId="27F48A33" w14:textId="77777777" w:rsidR="005103FC" w:rsidRDefault="005103FC" w:rsidP="005103FC"/>
    <w:p w14:paraId="73E61D7E" w14:textId="430D0B08" w:rsidR="00407766" w:rsidRDefault="00407766" w:rsidP="004A4539">
      <w:pPr>
        <w:pStyle w:val="2"/>
      </w:pPr>
      <w:bookmarkStart w:id="5" w:name="_Toc125822648"/>
      <w:r w:rsidRPr="009A09E3">
        <w:t>3</w:t>
      </w:r>
      <w:r w:rsidR="005103FC">
        <w:t>.</w:t>
      </w:r>
      <w:r w:rsidR="004A44B8" w:rsidRPr="009A09E3">
        <w:t>1</w:t>
      </w:r>
      <w:r w:rsidRPr="009A09E3">
        <w:t>. Обобщенная трудовая функция</w:t>
      </w:r>
      <w:bookmarkEnd w:id="5"/>
    </w:p>
    <w:p w14:paraId="56D0599C" w14:textId="77777777" w:rsidR="005103FC" w:rsidRPr="005103FC" w:rsidRDefault="005103FC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5243"/>
        <w:gridCol w:w="567"/>
        <w:gridCol w:w="820"/>
        <w:gridCol w:w="1447"/>
        <w:gridCol w:w="561"/>
      </w:tblGrid>
      <w:tr w:rsidR="002B1C55" w:rsidRPr="009A09E3" w14:paraId="3AA22E20" w14:textId="77777777" w:rsidTr="00BB1A54">
        <w:trPr>
          <w:trHeight w:val="278"/>
        </w:trPr>
        <w:tc>
          <w:tcPr>
            <w:tcW w:w="76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E065EB0" w14:textId="7D6EB515" w:rsidR="002B1C55" w:rsidRPr="009A09E3" w:rsidRDefault="002B1C55" w:rsidP="002B1C55">
            <w:pPr>
              <w:rPr>
                <w:bCs w:val="0"/>
              </w:rPr>
            </w:pPr>
            <w:r w:rsidRPr="009A09E3">
              <w:rPr>
                <w:sz w:val="20"/>
              </w:rPr>
              <w:t>Наименование</w:t>
            </w:r>
          </w:p>
        </w:tc>
        <w:tc>
          <w:tcPr>
            <w:tcW w:w="2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B5FC7" w14:textId="21536FCC" w:rsidR="002B1C55" w:rsidRPr="00157ECD" w:rsidRDefault="005653E4" w:rsidP="006E1097">
            <w:r w:rsidRPr="005653E4">
              <w:t>Организация и контроль дорожно-строительных работ на участке строительства объектов дорожного хозяйства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4626F6" w14:textId="77777777" w:rsidR="002B1C55" w:rsidRPr="009A09E3" w:rsidRDefault="002B1C55" w:rsidP="002B1C55">
            <w:pPr>
              <w:rPr>
                <w:bCs w:val="0"/>
                <w:sz w:val="20"/>
                <w:szCs w:val="20"/>
                <w:vertAlign w:val="superscript"/>
              </w:rPr>
            </w:pPr>
            <w:r w:rsidRPr="009A09E3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1AB1E" w14:textId="43F62C2F" w:rsidR="002B1C55" w:rsidRPr="0093276C" w:rsidRDefault="002B1C55" w:rsidP="002B1C55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1E9291" w14:textId="235A4C61" w:rsidR="002B1C55" w:rsidRPr="009A09E3" w:rsidRDefault="002B1C55" w:rsidP="002B1C55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97108" w14:textId="4688864F" w:rsidR="002B1C55" w:rsidRPr="005E5C0F" w:rsidRDefault="002B1C55" w:rsidP="002B1C55">
            <w:pPr>
              <w:jc w:val="center"/>
              <w:rPr>
                <w:bCs w:val="0"/>
              </w:rPr>
            </w:pPr>
            <w:r>
              <w:rPr>
                <w:bCs w:val="0"/>
                <w:lang w:val="en-US"/>
              </w:rPr>
              <w:t>5</w:t>
            </w:r>
          </w:p>
        </w:tc>
      </w:tr>
    </w:tbl>
    <w:p w14:paraId="17A74E88" w14:textId="77777777" w:rsidR="005103FC" w:rsidRDefault="005103F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04"/>
        <w:gridCol w:w="625"/>
        <w:gridCol w:w="2153"/>
        <w:gridCol w:w="1098"/>
        <w:gridCol w:w="2343"/>
      </w:tblGrid>
      <w:tr w:rsidR="007A0045" w:rsidRPr="009A09E3" w14:paraId="2812F682" w14:textId="77777777" w:rsidTr="006E1097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B3D9586" w14:textId="77777777" w:rsidR="00407766" w:rsidRPr="009A09E3" w:rsidRDefault="009E3E65" w:rsidP="009E3E65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49E10F1" w14:textId="77777777" w:rsidR="00407766" w:rsidRPr="009A09E3" w:rsidRDefault="009E3E65" w:rsidP="006E1097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EFCD087" w14:textId="77777777" w:rsidR="00407766" w:rsidRPr="009A09E3" w:rsidRDefault="00407766" w:rsidP="006E1097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8C939" w14:textId="77777777" w:rsidR="00407766" w:rsidRPr="009A09E3" w:rsidRDefault="009E3E65" w:rsidP="006E1097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AC650C" w14:textId="77777777" w:rsidR="00407766" w:rsidRPr="009A09E3" w:rsidRDefault="00407766" w:rsidP="006E1097">
            <w:pPr>
              <w:jc w:val="center"/>
              <w:rPr>
                <w:bCs w:val="0"/>
              </w:rPr>
            </w:pPr>
          </w:p>
        </w:tc>
        <w:tc>
          <w:tcPr>
            <w:tcW w:w="11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AD794A" w14:textId="77777777" w:rsidR="00407766" w:rsidRPr="009A09E3" w:rsidRDefault="00407766" w:rsidP="006E1097">
            <w:pPr>
              <w:jc w:val="center"/>
              <w:rPr>
                <w:bCs w:val="0"/>
              </w:rPr>
            </w:pPr>
          </w:p>
        </w:tc>
      </w:tr>
      <w:tr w:rsidR="007A0045" w:rsidRPr="009A09E3" w14:paraId="3C0D7235" w14:textId="77777777" w:rsidTr="006E1097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7A879EE8" w14:textId="77777777" w:rsidR="00407766" w:rsidRPr="009A09E3" w:rsidRDefault="00407766" w:rsidP="009E3E65">
            <w:pPr>
              <w:rPr>
                <w:bCs w:val="0"/>
              </w:rPr>
            </w:pPr>
          </w:p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FE827A3" w14:textId="77777777" w:rsidR="00407766" w:rsidRPr="009A09E3" w:rsidRDefault="00407766" w:rsidP="009E3E65">
            <w:pPr>
              <w:rPr>
                <w:bCs w:val="0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456DB5" w14:textId="40D55FD7" w:rsidR="00407766" w:rsidRPr="009A09E3" w:rsidRDefault="00741A18" w:rsidP="00741A18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8E9C43" w14:textId="1BE984FC" w:rsidR="00407766" w:rsidRPr="009A09E3" w:rsidRDefault="00741A18" w:rsidP="00741A18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7C7287" w14:textId="77777777" w:rsidR="005103FC" w:rsidRDefault="005103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7A0045" w:rsidRPr="009A09E3" w14:paraId="51118F28" w14:textId="77777777" w:rsidTr="006E1097">
        <w:trPr>
          <w:trHeight w:val="20"/>
        </w:trPr>
        <w:tc>
          <w:tcPr>
            <w:tcW w:w="1110" w:type="pct"/>
          </w:tcPr>
          <w:p w14:paraId="71C1AB77" w14:textId="4F177AEC" w:rsidR="00407766" w:rsidRPr="009A09E3" w:rsidRDefault="00B15DE3" w:rsidP="0001605C">
            <w:pPr>
              <w:rPr>
                <w:bCs w:val="0"/>
              </w:rPr>
            </w:pPr>
            <w: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1F795932" w14:textId="77777777" w:rsidR="00A52314" w:rsidRDefault="00A52314" w:rsidP="006E1097">
            <w:r w:rsidRPr="009A09E3">
              <w:t>Мастер строительного участка</w:t>
            </w:r>
          </w:p>
          <w:p w14:paraId="0D5F916F" w14:textId="77777777" w:rsidR="00A52314" w:rsidRPr="005B5913" w:rsidRDefault="00A52314" w:rsidP="006E1097">
            <w:pPr>
              <w:rPr>
                <w:rFonts w:eastAsiaTheme="minorEastAsia"/>
                <w:b/>
              </w:rPr>
            </w:pPr>
            <w:r w:rsidRPr="005B5913">
              <w:rPr>
                <w:rFonts w:eastAsiaTheme="minorEastAsia"/>
              </w:rPr>
              <w:t>Мастер дорожно-эксплуатационного участка</w:t>
            </w:r>
          </w:p>
          <w:p w14:paraId="265B00A1" w14:textId="77777777" w:rsidR="00A52314" w:rsidRPr="00C262A1" w:rsidRDefault="00A52314" w:rsidP="006E1097">
            <w:pPr>
              <w:rPr>
                <w:rFonts w:eastAsiaTheme="minorEastAsia"/>
              </w:rPr>
            </w:pPr>
            <w:r w:rsidRPr="00C262A1">
              <w:rPr>
                <w:rFonts w:eastAsiaTheme="minorEastAsia"/>
              </w:rPr>
              <w:t>Мастер участка дорожного строительства</w:t>
            </w:r>
          </w:p>
          <w:p w14:paraId="678E16E7" w14:textId="1E9114A7" w:rsidR="008F7625" w:rsidRPr="009A09E3" w:rsidRDefault="00B56D3A" w:rsidP="006E1097">
            <w:r>
              <w:t>Мастер дорожный</w:t>
            </w:r>
          </w:p>
        </w:tc>
      </w:tr>
    </w:tbl>
    <w:p w14:paraId="29426495" w14:textId="77777777" w:rsidR="005103FC" w:rsidRDefault="005103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4A7430" w:rsidRPr="00BC688A" w14:paraId="08799C8E" w14:textId="77777777" w:rsidTr="006E1097">
        <w:trPr>
          <w:trHeight w:val="20"/>
        </w:trPr>
        <w:tc>
          <w:tcPr>
            <w:tcW w:w="1110" w:type="pct"/>
          </w:tcPr>
          <w:p w14:paraId="14784D21" w14:textId="77777777" w:rsidR="004A7430" w:rsidRPr="00BC688A" w:rsidRDefault="004A7430" w:rsidP="004A7430">
            <w:r w:rsidRPr="00BC688A">
              <w:t>Требования к образованию и обучению</w:t>
            </w:r>
          </w:p>
        </w:tc>
        <w:tc>
          <w:tcPr>
            <w:tcW w:w="3890" w:type="pct"/>
          </w:tcPr>
          <w:p w14:paraId="68470AE3" w14:textId="1BFFCCFF" w:rsidR="004A7430" w:rsidRPr="00BC688A" w:rsidRDefault="004A7430" w:rsidP="004A7430">
            <w:pPr>
              <w:rPr>
                <w:bCs w:val="0"/>
              </w:rPr>
            </w:pPr>
            <w:r w:rsidRPr="00BC688A">
              <w:t>Среднее профессиональное образование</w:t>
            </w:r>
            <w:r w:rsidR="00BC688A" w:rsidRPr="00BC688A">
              <w:t xml:space="preserve"> – </w:t>
            </w:r>
            <w:r w:rsidRPr="00BC688A">
              <w:t>программы подготовки специалистов среднего звена</w:t>
            </w:r>
          </w:p>
        </w:tc>
      </w:tr>
      <w:tr w:rsidR="004A7430" w:rsidRPr="00BC688A" w14:paraId="3212493C" w14:textId="77777777" w:rsidTr="006E1097">
        <w:trPr>
          <w:trHeight w:val="20"/>
        </w:trPr>
        <w:tc>
          <w:tcPr>
            <w:tcW w:w="1110" w:type="pct"/>
          </w:tcPr>
          <w:p w14:paraId="3C77B141" w14:textId="77777777" w:rsidR="004A7430" w:rsidRPr="00BC688A" w:rsidRDefault="004A7430" w:rsidP="004A7430">
            <w:r w:rsidRPr="00BC688A">
              <w:t>Требования к опыту практической работы</w:t>
            </w:r>
          </w:p>
        </w:tc>
        <w:tc>
          <w:tcPr>
            <w:tcW w:w="3890" w:type="pct"/>
          </w:tcPr>
          <w:p w14:paraId="56310825" w14:textId="2980301B" w:rsidR="004A7430" w:rsidRPr="00BC688A" w:rsidRDefault="004A7430" w:rsidP="004A7430">
            <w:r w:rsidRPr="00BC688A">
              <w:t>-</w:t>
            </w:r>
          </w:p>
        </w:tc>
      </w:tr>
      <w:tr w:rsidR="004A7430" w:rsidRPr="00BC688A" w14:paraId="7D28130E" w14:textId="77777777" w:rsidTr="006E1097">
        <w:trPr>
          <w:trHeight w:val="20"/>
        </w:trPr>
        <w:tc>
          <w:tcPr>
            <w:tcW w:w="1110" w:type="pct"/>
          </w:tcPr>
          <w:p w14:paraId="02905BD1" w14:textId="77777777" w:rsidR="004A7430" w:rsidRPr="00BC688A" w:rsidRDefault="004A7430" w:rsidP="004A7430">
            <w:r w:rsidRPr="00BC688A">
              <w:t>Особые условия допуска к работе</w:t>
            </w:r>
          </w:p>
        </w:tc>
        <w:tc>
          <w:tcPr>
            <w:tcW w:w="3890" w:type="pct"/>
          </w:tcPr>
          <w:p w14:paraId="1B525382" w14:textId="7C9AD2B4" w:rsidR="00592C76" w:rsidRPr="00481397" w:rsidRDefault="00412774" w:rsidP="00592C76">
            <w:pPr>
              <w:rPr>
                <w:rFonts w:eastAsiaTheme="minorEastAsia"/>
                <w:bCs w:val="0"/>
              </w:rPr>
            </w:pPr>
            <w:r w:rsidRPr="00412774">
              <w:rPr>
                <w:rFonts w:eastAsiaTheme="minorEastAsia"/>
                <w:bCs w:val="0"/>
              </w:rPr>
              <w:t>Прохождение обуче</w:t>
            </w:r>
            <w:r w:rsidR="00F25B2E">
              <w:rPr>
                <w:rFonts w:eastAsiaTheme="minorEastAsia"/>
                <w:bCs w:val="0"/>
              </w:rPr>
              <w:t>ния мерам пожарной безопасности</w:t>
            </w:r>
            <w:r w:rsidR="00592C76" w:rsidRPr="00481397">
              <w:rPr>
                <w:rFonts w:eastAsiaTheme="minorEastAsia"/>
                <w:bCs w:val="0"/>
                <w:vertAlign w:val="superscript"/>
              </w:rPr>
              <w:endnoteReference w:id="3"/>
            </w:r>
          </w:p>
          <w:p w14:paraId="405A7433" w14:textId="010A791E" w:rsidR="00592C76" w:rsidRPr="00481397" w:rsidRDefault="00706353" w:rsidP="00592C76">
            <w:pPr>
              <w:rPr>
                <w:rFonts w:eastAsiaTheme="minorEastAsia"/>
              </w:rPr>
            </w:pPr>
            <w:r w:rsidRPr="001876F6">
              <w:rPr>
                <w:color w:val="000000"/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  <w:r w:rsidR="00592C76" w:rsidRPr="00481397">
              <w:rPr>
                <w:rFonts w:eastAsiaTheme="minorEastAsia"/>
                <w:vertAlign w:val="superscript"/>
              </w:rPr>
              <w:endnoteReference w:id="4"/>
            </w:r>
          </w:p>
          <w:p w14:paraId="6928976D" w14:textId="78FFA965" w:rsidR="00592C76" w:rsidRPr="00481397" w:rsidRDefault="00706353" w:rsidP="00592C76">
            <w:pPr>
              <w:rPr>
                <w:rFonts w:eastAsiaTheme="minorEastAsia"/>
              </w:rPr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592C76" w:rsidRPr="00481397">
              <w:rPr>
                <w:rFonts w:eastAsiaTheme="minorEastAsia"/>
                <w:vertAlign w:val="superscript"/>
              </w:rPr>
              <w:endnoteReference w:id="5"/>
            </w:r>
          </w:p>
          <w:p w14:paraId="771F0C4E" w14:textId="43D417B6" w:rsidR="004A7430" w:rsidRPr="00C3274E" w:rsidRDefault="00706353" w:rsidP="00C3274E">
            <w:pPr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Лица не моложе</w:t>
            </w:r>
            <w:r w:rsidR="00592C76" w:rsidRPr="00481397">
              <w:rPr>
                <w:rFonts w:eastAsiaTheme="minorEastAsia"/>
                <w:bCs w:val="0"/>
              </w:rPr>
              <w:t xml:space="preserve"> восемнадцати лет</w:t>
            </w:r>
            <w:r w:rsidR="00592C76" w:rsidRPr="00481397">
              <w:rPr>
                <w:rFonts w:eastAsiaTheme="minorEastAsia"/>
                <w:bCs w:val="0"/>
                <w:vertAlign w:val="superscript"/>
              </w:rPr>
              <w:endnoteReference w:id="6"/>
            </w:r>
          </w:p>
        </w:tc>
      </w:tr>
      <w:tr w:rsidR="004A7430" w:rsidRPr="00BC688A" w14:paraId="2B28D222" w14:textId="77777777" w:rsidTr="006E1097">
        <w:trPr>
          <w:trHeight w:val="20"/>
        </w:trPr>
        <w:tc>
          <w:tcPr>
            <w:tcW w:w="1110" w:type="pct"/>
          </w:tcPr>
          <w:p w14:paraId="057007A3" w14:textId="77777777" w:rsidR="004A7430" w:rsidRPr="00BC688A" w:rsidRDefault="004A7430" w:rsidP="004A7430">
            <w:r w:rsidRPr="00BC688A">
              <w:t>Другие характеристики</w:t>
            </w:r>
          </w:p>
        </w:tc>
        <w:tc>
          <w:tcPr>
            <w:tcW w:w="3890" w:type="pct"/>
          </w:tcPr>
          <w:p w14:paraId="35E19BF5" w14:textId="70CC6BD0" w:rsidR="004A7430" w:rsidRPr="00BC688A" w:rsidRDefault="00C61820" w:rsidP="004A7430">
            <w:pPr>
              <w:rPr>
                <w:bCs w:val="0"/>
              </w:rPr>
            </w:pPr>
            <w:r w:rsidRPr="00BC688A">
              <w:t>-</w:t>
            </w:r>
          </w:p>
        </w:tc>
      </w:tr>
    </w:tbl>
    <w:p w14:paraId="58122ACE" w14:textId="77777777" w:rsidR="0001605C" w:rsidRPr="009A09E3" w:rsidRDefault="0001605C"/>
    <w:p w14:paraId="4C01137A" w14:textId="7319832A" w:rsidR="00FA674E" w:rsidRDefault="00FA674E" w:rsidP="00FA674E">
      <w:r w:rsidRPr="009A09E3">
        <w:t>Дополнительные характеристики</w:t>
      </w:r>
    </w:p>
    <w:p w14:paraId="34C9D6B3" w14:textId="77777777" w:rsidR="005103FC" w:rsidRPr="009A09E3" w:rsidRDefault="005103FC" w:rsidP="00FA674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7A0045" w:rsidRPr="009A09E3" w14:paraId="08130814" w14:textId="77777777" w:rsidTr="006E1097">
        <w:trPr>
          <w:trHeight w:val="20"/>
        </w:trPr>
        <w:tc>
          <w:tcPr>
            <w:tcW w:w="1110" w:type="pct"/>
            <w:vAlign w:val="center"/>
          </w:tcPr>
          <w:p w14:paraId="605505B6" w14:textId="77777777" w:rsidR="00407766" w:rsidRPr="00516C1F" w:rsidRDefault="009E3E65" w:rsidP="0001605C">
            <w:pPr>
              <w:jc w:val="center"/>
              <w:rPr>
                <w:bCs w:val="0"/>
              </w:rPr>
            </w:pPr>
            <w:r w:rsidRPr="00516C1F">
              <w:t>Наименование</w:t>
            </w:r>
            <w:r w:rsidR="00407766" w:rsidRPr="00516C1F">
              <w:t xml:space="preserve"> документа</w:t>
            </w:r>
          </w:p>
        </w:tc>
        <w:tc>
          <w:tcPr>
            <w:tcW w:w="626" w:type="pct"/>
            <w:vAlign w:val="center"/>
          </w:tcPr>
          <w:p w14:paraId="38C90184" w14:textId="77777777" w:rsidR="00407766" w:rsidRPr="00516C1F" w:rsidRDefault="00407766" w:rsidP="0001605C">
            <w:pPr>
              <w:jc w:val="center"/>
              <w:rPr>
                <w:bCs w:val="0"/>
              </w:rPr>
            </w:pPr>
            <w:r w:rsidRPr="00516C1F">
              <w:t>Код</w:t>
            </w:r>
          </w:p>
        </w:tc>
        <w:tc>
          <w:tcPr>
            <w:tcW w:w="3264" w:type="pct"/>
            <w:vAlign w:val="center"/>
          </w:tcPr>
          <w:p w14:paraId="124BFC19" w14:textId="77777777" w:rsidR="00407766" w:rsidRPr="00516C1F" w:rsidRDefault="009E3E65" w:rsidP="0001605C">
            <w:pPr>
              <w:jc w:val="center"/>
              <w:rPr>
                <w:bCs w:val="0"/>
              </w:rPr>
            </w:pPr>
            <w:r w:rsidRPr="00516C1F">
              <w:t>Наименование</w:t>
            </w:r>
            <w:r w:rsidR="00407766" w:rsidRPr="00516C1F">
              <w:t xml:space="preserve"> базовой группы, должности (профессии) или специальности</w:t>
            </w:r>
          </w:p>
        </w:tc>
      </w:tr>
      <w:tr w:rsidR="008327EF" w:rsidRPr="009A09E3" w14:paraId="276C824F" w14:textId="77777777" w:rsidTr="006E1097">
        <w:trPr>
          <w:trHeight w:val="20"/>
        </w:trPr>
        <w:tc>
          <w:tcPr>
            <w:tcW w:w="1110" w:type="pct"/>
          </w:tcPr>
          <w:p w14:paraId="5D299532" w14:textId="77777777" w:rsidR="008327EF" w:rsidRPr="00516C1F" w:rsidRDefault="008327EF" w:rsidP="00516C1F">
            <w:pPr>
              <w:rPr>
                <w:bCs w:val="0"/>
                <w:vertAlign w:val="superscript"/>
              </w:rPr>
            </w:pPr>
            <w:r w:rsidRPr="00516C1F">
              <w:t>ОКЗ</w:t>
            </w:r>
          </w:p>
        </w:tc>
        <w:tc>
          <w:tcPr>
            <w:tcW w:w="626" w:type="pct"/>
          </w:tcPr>
          <w:p w14:paraId="1F4D8645" w14:textId="17ECD39C" w:rsidR="008327EF" w:rsidRPr="00516C1F" w:rsidRDefault="008327EF" w:rsidP="00516C1F">
            <w:r w:rsidRPr="00516C1F">
              <w:t>3123</w:t>
            </w:r>
          </w:p>
        </w:tc>
        <w:tc>
          <w:tcPr>
            <w:tcW w:w="3264" w:type="pct"/>
          </w:tcPr>
          <w:p w14:paraId="7C24B624" w14:textId="559920B4" w:rsidR="008327EF" w:rsidRPr="00516C1F" w:rsidRDefault="008327EF" w:rsidP="00516C1F">
            <w:r w:rsidRPr="00516C1F">
              <w:t>Мастера (бригадиры) в строительстве</w:t>
            </w:r>
          </w:p>
        </w:tc>
      </w:tr>
      <w:tr w:rsidR="00A52314" w:rsidRPr="009A09E3" w14:paraId="762B2516" w14:textId="77777777" w:rsidTr="006E1097">
        <w:trPr>
          <w:trHeight w:val="20"/>
        </w:trPr>
        <w:tc>
          <w:tcPr>
            <w:tcW w:w="1110" w:type="pct"/>
            <w:vMerge w:val="restart"/>
          </w:tcPr>
          <w:p w14:paraId="08CFD4AA" w14:textId="77777777" w:rsidR="00A52314" w:rsidRPr="00516C1F" w:rsidRDefault="00A52314" w:rsidP="00516C1F">
            <w:pPr>
              <w:rPr>
                <w:bCs w:val="0"/>
                <w:vertAlign w:val="superscript"/>
              </w:rPr>
            </w:pPr>
            <w:r w:rsidRPr="00516C1F">
              <w:t>ЕКС</w:t>
            </w:r>
            <w:r w:rsidRPr="00516C1F">
              <w:rPr>
                <w:vertAlign w:val="superscript"/>
              </w:rPr>
              <w:endnoteReference w:id="7"/>
            </w:r>
          </w:p>
        </w:tc>
        <w:tc>
          <w:tcPr>
            <w:tcW w:w="626" w:type="pct"/>
          </w:tcPr>
          <w:p w14:paraId="281E2792" w14:textId="6CA6817C" w:rsidR="00A52314" w:rsidRPr="00516C1F" w:rsidRDefault="00A52314" w:rsidP="00516C1F">
            <w:r w:rsidRPr="00516C1F">
              <w:t>-</w:t>
            </w:r>
          </w:p>
        </w:tc>
        <w:tc>
          <w:tcPr>
            <w:tcW w:w="3264" w:type="pct"/>
          </w:tcPr>
          <w:p w14:paraId="27E0CD27" w14:textId="1CDD1EA8" w:rsidR="00A52314" w:rsidRPr="00516C1F" w:rsidRDefault="00A52314" w:rsidP="00516C1F">
            <w:r w:rsidRPr="00516C1F">
              <w:t>Мастер участка</w:t>
            </w:r>
          </w:p>
        </w:tc>
      </w:tr>
      <w:tr w:rsidR="00A52314" w:rsidRPr="009A09E3" w14:paraId="699C5A2C" w14:textId="77777777" w:rsidTr="006E1097">
        <w:trPr>
          <w:trHeight w:val="20"/>
        </w:trPr>
        <w:tc>
          <w:tcPr>
            <w:tcW w:w="1110" w:type="pct"/>
            <w:vMerge/>
          </w:tcPr>
          <w:p w14:paraId="6CB7FBA8" w14:textId="77777777" w:rsidR="00A52314" w:rsidRPr="00516C1F" w:rsidRDefault="00A52314" w:rsidP="00516C1F"/>
        </w:tc>
        <w:tc>
          <w:tcPr>
            <w:tcW w:w="626" w:type="pct"/>
          </w:tcPr>
          <w:p w14:paraId="693E436E" w14:textId="2D62A7DC" w:rsidR="00A52314" w:rsidRPr="00516C1F" w:rsidRDefault="00A52314" w:rsidP="00516C1F">
            <w:r>
              <w:t>-</w:t>
            </w:r>
          </w:p>
        </w:tc>
        <w:tc>
          <w:tcPr>
            <w:tcW w:w="3264" w:type="pct"/>
          </w:tcPr>
          <w:p w14:paraId="14ADC647" w14:textId="253EDB3F" w:rsidR="00A52314" w:rsidRPr="00516C1F" w:rsidRDefault="00A52314" w:rsidP="00516C1F">
            <w:r w:rsidRPr="00E8645B">
              <w:t>Мастер дорожно-эксплуатационного участка</w:t>
            </w:r>
          </w:p>
        </w:tc>
      </w:tr>
      <w:tr w:rsidR="008327EF" w:rsidRPr="009A09E3" w14:paraId="0A43039C" w14:textId="77777777" w:rsidTr="006E1097">
        <w:trPr>
          <w:trHeight w:val="20"/>
        </w:trPr>
        <w:tc>
          <w:tcPr>
            <w:tcW w:w="1110" w:type="pct"/>
          </w:tcPr>
          <w:p w14:paraId="4E485257" w14:textId="77777777" w:rsidR="008327EF" w:rsidRPr="00516C1F" w:rsidRDefault="008327EF" w:rsidP="00516C1F">
            <w:r w:rsidRPr="00516C1F">
              <w:t>ОКПДТР</w:t>
            </w:r>
            <w:r w:rsidRPr="00516C1F">
              <w:rPr>
                <w:rStyle w:val="ad"/>
              </w:rPr>
              <w:endnoteReference w:id="8"/>
            </w:r>
          </w:p>
        </w:tc>
        <w:tc>
          <w:tcPr>
            <w:tcW w:w="626" w:type="pct"/>
          </w:tcPr>
          <w:p w14:paraId="478BB6E3" w14:textId="633FAB8C" w:rsidR="008327EF" w:rsidRPr="00516C1F" w:rsidRDefault="008327EF" w:rsidP="00516C1F">
            <w:r w:rsidRPr="00516C1F">
              <w:t>23991</w:t>
            </w:r>
          </w:p>
        </w:tc>
        <w:tc>
          <w:tcPr>
            <w:tcW w:w="3264" w:type="pct"/>
          </w:tcPr>
          <w:p w14:paraId="55F3EFCA" w14:textId="12827A99" w:rsidR="008327EF" w:rsidRPr="00516C1F" w:rsidRDefault="008327EF" w:rsidP="00516C1F">
            <w:r w:rsidRPr="00516C1F">
              <w:t>Мастер строительных и монтажных работ</w:t>
            </w:r>
          </w:p>
        </w:tc>
      </w:tr>
      <w:tr w:rsidR="00A52314" w:rsidRPr="009A09E3" w14:paraId="2DD42BD7" w14:textId="77777777" w:rsidTr="006E1097">
        <w:trPr>
          <w:trHeight w:val="20"/>
        </w:trPr>
        <w:tc>
          <w:tcPr>
            <w:tcW w:w="1110" w:type="pct"/>
          </w:tcPr>
          <w:p w14:paraId="47EE2860" w14:textId="77777777" w:rsidR="00A52314" w:rsidRPr="00516C1F" w:rsidRDefault="00A52314" w:rsidP="00A52314">
            <w:pPr>
              <w:rPr>
                <w:bCs w:val="0"/>
              </w:rPr>
            </w:pPr>
            <w:r w:rsidRPr="00516C1F">
              <w:t>ОКСО</w:t>
            </w:r>
            <w:r w:rsidRPr="00516C1F">
              <w:rPr>
                <w:rStyle w:val="ad"/>
              </w:rPr>
              <w:endnoteReference w:id="9"/>
            </w:r>
          </w:p>
        </w:tc>
        <w:tc>
          <w:tcPr>
            <w:tcW w:w="626" w:type="pct"/>
          </w:tcPr>
          <w:p w14:paraId="168FC744" w14:textId="58FA7219" w:rsidR="00A52314" w:rsidRPr="00516C1F" w:rsidRDefault="00A52314" w:rsidP="006E1097">
            <w:r w:rsidRPr="00627CCB">
              <w:t>2.08.02.05</w:t>
            </w:r>
          </w:p>
        </w:tc>
        <w:tc>
          <w:tcPr>
            <w:tcW w:w="3264" w:type="pct"/>
          </w:tcPr>
          <w:p w14:paraId="24DC2DC2" w14:textId="3B71F18C" w:rsidR="00A52314" w:rsidRPr="00516C1F" w:rsidRDefault="00A52314" w:rsidP="00A52314">
            <w:pPr>
              <w:shd w:val="clear" w:color="auto" w:fill="FFFFFF" w:themeFill="background1"/>
            </w:pPr>
            <w:r w:rsidRPr="00627CCB">
              <w:t>Строительство и эксплуатация автомобильных дорог и аэродромов</w:t>
            </w:r>
          </w:p>
        </w:tc>
      </w:tr>
    </w:tbl>
    <w:p w14:paraId="12A88F48" w14:textId="785E37AA" w:rsidR="00FC2E13" w:rsidRDefault="00FC2E13" w:rsidP="005103FC"/>
    <w:p w14:paraId="355D6DF0" w14:textId="1D0C7BDB" w:rsidR="00407766" w:rsidRPr="005103FC" w:rsidRDefault="00407766" w:rsidP="005103FC">
      <w:pPr>
        <w:rPr>
          <w:b/>
          <w:bCs w:val="0"/>
        </w:rPr>
      </w:pPr>
      <w:r w:rsidRPr="005103FC">
        <w:rPr>
          <w:b/>
          <w:bCs w:val="0"/>
        </w:rPr>
        <w:t>3.</w:t>
      </w:r>
      <w:r w:rsidR="004A44B8" w:rsidRPr="005103FC">
        <w:rPr>
          <w:b/>
          <w:bCs w:val="0"/>
        </w:rPr>
        <w:t>1</w:t>
      </w:r>
      <w:r w:rsidRPr="005103FC">
        <w:rPr>
          <w:b/>
          <w:bCs w:val="0"/>
        </w:rPr>
        <w:t>.1. Трудовая функция</w:t>
      </w:r>
    </w:p>
    <w:p w14:paraId="02F83696" w14:textId="77777777" w:rsidR="005103FC" w:rsidRPr="009A09E3" w:rsidRDefault="005103FC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967"/>
        <w:gridCol w:w="1394"/>
        <w:gridCol w:w="392"/>
        <w:gridCol w:w="2084"/>
        <w:gridCol w:w="267"/>
        <w:gridCol w:w="567"/>
        <w:gridCol w:w="625"/>
        <w:gridCol w:w="339"/>
        <w:gridCol w:w="1447"/>
        <w:gridCol w:w="561"/>
      </w:tblGrid>
      <w:tr w:rsidR="004A7430" w:rsidRPr="009A09E3" w14:paraId="5927A2E4" w14:textId="77777777" w:rsidTr="00BB1A54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C4F52B9" w14:textId="4748B232" w:rsidR="004A7430" w:rsidRPr="009A09E3" w:rsidRDefault="001B4747" w:rsidP="004A7430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0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5686F" w14:textId="721A3DA1" w:rsidR="004A7430" w:rsidRPr="00157ECD" w:rsidRDefault="002B1C55" w:rsidP="006E1097">
            <w:r w:rsidRPr="00AD290C">
              <w:t xml:space="preserve">Организация </w:t>
            </w:r>
            <w:r w:rsidR="003453BD">
              <w:t>дорожно-строительных</w:t>
            </w:r>
            <w:r w:rsidR="007D6198">
              <w:t xml:space="preserve"> </w:t>
            </w:r>
            <w:r w:rsidRPr="00AD290C">
              <w:t xml:space="preserve">работ на участке строительства </w:t>
            </w:r>
            <w:r w:rsidR="0025791F">
              <w:t>объектов</w:t>
            </w:r>
            <w:r w:rsidRPr="00AD290C">
              <w:t xml:space="preserve"> </w:t>
            </w:r>
            <w:r w:rsidRPr="00D917B2">
              <w:t>дорожного хозяйства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245360" w14:textId="77777777" w:rsidR="004A7430" w:rsidRPr="009A09E3" w:rsidRDefault="004A7430" w:rsidP="004A7430">
            <w:pPr>
              <w:rPr>
                <w:bCs w:val="0"/>
                <w:vertAlign w:val="superscript"/>
              </w:rPr>
            </w:pPr>
            <w:r w:rsidRPr="009A09E3">
              <w:rPr>
                <w:sz w:val="20"/>
              </w:rPr>
              <w:t>Код</w:t>
            </w:r>
          </w:p>
        </w:tc>
        <w:tc>
          <w:tcPr>
            <w:tcW w:w="47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F56AD" w14:textId="55427474" w:rsidR="004A7430" w:rsidRPr="009A09E3" w:rsidRDefault="0093276C" w:rsidP="00BB1A5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4A7430" w:rsidRPr="009A09E3">
              <w:t>/01.</w:t>
            </w:r>
            <w:r w:rsidR="008327EF" w:rsidRPr="009A09E3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CD0BA8" w14:textId="0C243083" w:rsidR="004A7430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4F996" w14:textId="082B4603" w:rsidR="004A7430" w:rsidRPr="009A09E3" w:rsidRDefault="008327EF" w:rsidP="004A7430">
            <w:pPr>
              <w:jc w:val="center"/>
              <w:rPr>
                <w:bCs w:val="0"/>
              </w:rPr>
            </w:pPr>
            <w:r w:rsidRPr="009A09E3">
              <w:rPr>
                <w:bCs w:val="0"/>
              </w:rPr>
              <w:t>5</w:t>
            </w:r>
          </w:p>
        </w:tc>
      </w:tr>
      <w:tr w:rsidR="004A7430" w:rsidRPr="009A09E3" w14:paraId="0CDCC421" w14:textId="77777777" w:rsidTr="00B15DE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A60DA3D" w14:textId="77777777" w:rsidR="004A7430" w:rsidRPr="009A09E3" w:rsidRDefault="004A7430" w:rsidP="004A7430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0A14BCC" w14:textId="77777777" w:rsidR="004A7430" w:rsidRPr="009A09E3" w:rsidRDefault="004A7430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6E5B1D7" w14:textId="77777777" w:rsidR="004A7430" w:rsidRPr="009A09E3" w:rsidRDefault="004A7430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47220" w14:textId="77777777" w:rsidR="004A7430" w:rsidRPr="009A09E3" w:rsidRDefault="004A7430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B1A8E" w14:textId="77777777" w:rsidR="004A7430" w:rsidRPr="009A09E3" w:rsidRDefault="004A7430" w:rsidP="00B15DE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686C2" w14:textId="77777777" w:rsidR="004A7430" w:rsidRPr="009A09E3" w:rsidRDefault="004A7430" w:rsidP="00B15DE3">
            <w:pPr>
              <w:jc w:val="center"/>
              <w:rPr>
                <w:bCs w:val="0"/>
              </w:rPr>
            </w:pPr>
          </w:p>
        </w:tc>
      </w:tr>
      <w:tr w:rsidR="004A7430" w:rsidRPr="009A09E3" w14:paraId="107EFB29" w14:textId="77777777" w:rsidTr="00B15DE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5CDF03" w14:textId="77777777" w:rsidR="004A7430" w:rsidRPr="009A09E3" w:rsidRDefault="004A7430" w:rsidP="004A7430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E43255" w14:textId="77777777" w:rsidR="004A7430" w:rsidRPr="009A09E3" w:rsidRDefault="004A7430" w:rsidP="004A7430">
            <w:pPr>
              <w:rPr>
                <w:bCs w:val="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6BC238" w14:textId="78317712" w:rsidR="004A7430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06A1ED" w14:textId="47D0CBBB" w:rsidR="004A7430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FD52BE" w14:textId="77777777" w:rsidR="005103FC" w:rsidRDefault="005103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D5CB9" w:rsidRPr="00516C1F" w14:paraId="18F0934F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1A283D2D" w14:textId="77777777" w:rsidR="00DD5CB9" w:rsidRPr="00516C1F" w:rsidRDefault="00DD5CB9" w:rsidP="00DD5CB9">
            <w:r w:rsidRPr="00516C1F">
              <w:t>Трудовые действия</w:t>
            </w:r>
          </w:p>
        </w:tc>
        <w:tc>
          <w:tcPr>
            <w:tcW w:w="3890" w:type="pct"/>
          </w:tcPr>
          <w:p w14:paraId="14BFB0DC" w14:textId="2B9E2BC3" w:rsidR="00DD5CB9" w:rsidRPr="00F25B2E" w:rsidRDefault="00DD5CB9" w:rsidP="00DD5CB9">
            <w:pPr>
              <w:jc w:val="both"/>
            </w:pPr>
            <w:r w:rsidRPr="00F25B2E">
              <w:t xml:space="preserve">Проведение расстановки бригад, звеньев и отдельных работников на участке строительства объектов дорожного хозяйства, </w:t>
            </w:r>
            <w:r w:rsidR="00706353" w:rsidRPr="00F25B2E">
              <w:t>выдача</w:t>
            </w:r>
            <w:r w:rsidRPr="00F25B2E">
              <w:t xml:space="preserve"> им производственных заданий</w:t>
            </w:r>
          </w:p>
        </w:tc>
      </w:tr>
      <w:tr w:rsidR="00DD5CB9" w:rsidRPr="00516C1F" w14:paraId="243BBED2" w14:textId="77777777" w:rsidTr="00B15DE3">
        <w:trPr>
          <w:trHeight w:val="20"/>
        </w:trPr>
        <w:tc>
          <w:tcPr>
            <w:tcW w:w="1110" w:type="pct"/>
            <w:vMerge/>
          </w:tcPr>
          <w:p w14:paraId="377FD81F" w14:textId="77777777" w:rsidR="00DD5CB9" w:rsidRPr="00516C1F" w:rsidRDefault="00DD5CB9" w:rsidP="00DD5CB9"/>
        </w:tc>
        <w:tc>
          <w:tcPr>
            <w:tcW w:w="3890" w:type="pct"/>
          </w:tcPr>
          <w:p w14:paraId="3E92E3D9" w14:textId="1F2619C4" w:rsidR="00DD5CB9" w:rsidRPr="00F25B2E" w:rsidRDefault="00DD5CB9" w:rsidP="00DD5CB9">
            <w:pPr>
              <w:jc w:val="both"/>
            </w:pPr>
            <w:r w:rsidRPr="00F25B2E">
              <w:t xml:space="preserve">Проведение инструктажей </w:t>
            </w:r>
            <w:r w:rsidR="00706353" w:rsidRPr="00F25B2E">
              <w:t xml:space="preserve">рабочих по охране труда </w:t>
            </w:r>
            <w:r w:rsidRPr="00F25B2E">
              <w:t>и правилам технической эксплуатации оборудования</w:t>
            </w:r>
          </w:p>
        </w:tc>
      </w:tr>
      <w:tr w:rsidR="00DD5CB9" w:rsidRPr="00516C1F" w14:paraId="2AF7958F" w14:textId="77777777" w:rsidTr="00B15DE3">
        <w:trPr>
          <w:trHeight w:val="20"/>
        </w:trPr>
        <w:tc>
          <w:tcPr>
            <w:tcW w:w="1110" w:type="pct"/>
            <w:vMerge/>
          </w:tcPr>
          <w:p w14:paraId="131D6E45" w14:textId="77777777" w:rsidR="00DD5CB9" w:rsidRPr="00516C1F" w:rsidRDefault="00DD5CB9" w:rsidP="00DD5CB9"/>
        </w:tc>
        <w:tc>
          <w:tcPr>
            <w:tcW w:w="3890" w:type="pct"/>
          </w:tcPr>
          <w:p w14:paraId="6B1BF7A0" w14:textId="278395E4" w:rsidR="00DD5CB9" w:rsidRPr="00F25B2E" w:rsidRDefault="00DD5CB9" w:rsidP="00F22404">
            <w:pPr>
              <w:jc w:val="both"/>
            </w:pPr>
            <w:r w:rsidRPr="00F25B2E">
              <w:t xml:space="preserve">Выдача нарядов на </w:t>
            </w:r>
            <w:r w:rsidR="00F22404" w:rsidRPr="00F25B2E">
              <w:t xml:space="preserve">дорожно-строительные </w:t>
            </w:r>
            <w:r w:rsidRPr="00F25B2E">
              <w:t xml:space="preserve">работы </w:t>
            </w:r>
          </w:p>
        </w:tc>
      </w:tr>
      <w:tr w:rsidR="00DD5CB9" w:rsidRPr="00516C1F" w14:paraId="2A6901CD" w14:textId="77777777" w:rsidTr="00B15DE3">
        <w:trPr>
          <w:trHeight w:val="20"/>
        </w:trPr>
        <w:tc>
          <w:tcPr>
            <w:tcW w:w="1110" w:type="pct"/>
            <w:vMerge/>
          </w:tcPr>
          <w:p w14:paraId="1BC09E41" w14:textId="77777777" w:rsidR="00DD5CB9" w:rsidRPr="00516C1F" w:rsidRDefault="00DD5CB9" w:rsidP="00DD5CB9"/>
        </w:tc>
        <w:tc>
          <w:tcPr>
            <w:tcW w:w="3890" w:type="pct"/>
          </w:tcPr>
          <w:p w14:paraId="4783E806" w14:textId="153B4965" w:rsidR="00DD5CB9" w:rsidRPr="00F25B2E" w:rsidRDefault="00DD5CB9" w:rsidP="00F22404">
            <w:pPr>
              <w:jc w:val="both"/>
            </w:pPr>
            <w:r w:rsidRPr="00F25B2E">
              <w:t xml:space="preserve">Контроль наличия необходимых допусков к производству </w:t>
            </w:r>
            <w:r w:rsidR="00F22404" w:rsidRPr="00F25B2E">
              <w:t xml:space="preserve">дорожно-строительных </w:t>
            </w:r>
            <w:r w:rsidRPr="00F25B2E">
              <w:t>работ на участке строительства объектов дорожного хозяйства</w:t>
            </w:r>
          </w:p>
        </w:tc>
      </w:tr>
      <w:tr w:rsidR="00DD5CB9" w:rsidRPr="00516C1F" w14:paraId="13EEDBF1" w14:textId="77777777" w:rsidTr="00B15DE3">
        <w:trPr>
          <w:trHeight w:val="20"/>
        </w:trPr>
        <w:tc>
          <w:tcPr>
            <w:tcW w:w="1110" w:type="pct"/>
            <w:vMerge/>
          </w:tcPr>
          <w:p w14:paraId="0DB8E75F" w14:textId="77777777" w:rsidR="00DD5CB9" w:rsidRPr="00516C1F" w:rsidRDefault="00DD5CB9" w:rsidP="00DD5CB9"/>
        </w:tc>
        <w:tc>
          <w:tcPr>
            <w:tcW w:w="3890" w:type="pct"/>
          </w:tcPr>
          <w:p w14:paraId="0990D2AD" w14:textId="44304409" w:rsidR="00DD5CB9" w:rsidRPr="00F25B2E" w:rsidRDefault="00DD5CB9" w:rsidP="00DD5CB9">
            <w:pPr>
              <w:jc w:val="both"/>
            </w:pPr>
            <w:r w:rsidRPr="00F25B2E">
              <w:t>Организация подготовки рабочих мест участка</w:t>
            </w:r>
            <w:r w:rsidR="00F22404" w:rsidRPr="00F25B2E">
              <w:t xml:space="preserve"> строительства</w:t>
            </w:r>
            <w:r w:rsidRPr="00F25B2E">
              <w:t xml:space="preserve"> объектов дорожного хозяйства к проведению специальной оценки условий труда</w:t>
            </w:r>
          </w:p>
        </w:tc>
      </w:tr>
      <w:tr w:rsidR="00DD5CB9" w:rsidRPr="00516C1F" w14:paraId="2C7AC143" w14:textId="77777777" w:rsidTr="00B15DE3">
        <w:trPr>
          <w:trHeight w:val="20"/>
        </w:trPr>
        <w:tc>
          <w:tcPr>
            <w:tcW w:w="1110" w:type="pct"/>
            <w:vMerge/>
          </w:tcPr>
          <w:p w14:paraId="61681B52" w14:textId="77777777" w:rsidR="00DD5CB9" w:rsidRPr="00516C1F" w:rsidRDefault="00DD5CB9" w:rsidP="00DD5CB9"/>
        </w:tc>
        <w:tc>
          <w:tcPr>
            <w:tcW w:w="3890" w:type="pct"/>
          </w:tcPr>
          <w:p w14:paraId="71ED0236" w14:textId="735F447F" w:rsidR="00DD5CB9" w:rsidRPr="00F25B2E" w:rsidRDefault="00DD5CB9" w:rsidP="00DD5CB9">
            <w:pPr>
              <w:jc w:val="both"/>
            </w:pPr>
            <w:r w:rsidRPr="00F25B2E">
              <w:t>Контроль обеспеченности рабочих участка строительства объектов дорожного хозяйства спецодеждой и средствами индивидуальной защиты</w:t>
            </w:r>
          </w:p>
        </w:tc>
      </w:tr>
      <w:tr w:rsidR="00DD5CB9" w:rsidRPr="00516C1F" w14:paraId="05DEA067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17C278DC" w14:textId="77777777" w:rsidR="00DD5CB9" w:rsidRPr="00516C1F" w:rsidDel="002A1D54" w:rsidRDefault="00DD5CB9" w:rsidP="00DD5CB9">
            <w:r w:rsidRPr="00516C1F" w:rsidDel="002A1D54">
              <w:t>Необходимые умения</w:t>
            </w:r>
          </w:p>
        </w:tc>
        <w:tc>
          <w:tcPr>
            <w:tcW w:w="3890" w:type="pct"/>
          </w:tcPr>
          <w:p w14:paraId="1AA34D71" w14:textId="7EB3A3C4" w:rsidR="00DD5CB9" w:rsidRPr="00F25B2E" w:rsidRDefault="00DD5CB9" w:rsidP="0062197C">
            <w:pPr>
              <w:jc w:val="both"/>
            </w:pPr>
            <w:r w:rsidRPr="00F25B2E">
              <w:t xml:space="preserve">Читать проектную, рабочую и организационно-технологическую документацию строительства объектов дорожного хозяйства в объеме, необходимом для производства </w:t>
            </w:r>
            <w:r w:rsidR="0062197C" w:rsidRPr="00F25B2E">
              <w:t>дорожно-строительных</w:t>
            </w:r>
            <w:r w:rsidRPr="00F25B2E">
              <w:t xml:space="preserve"> работ на участке строительства объектов дорожного хозяйства</w:t>
            </w:r>
          </w:p>
        </w:tc>
      </w:tr>
      <w:tr w:rsidR="00DD5CB9" w:rsidRPr="00516C1F" w14:paraId="38C62FE2" w14:textId="77777777" w:rsidTr="00B15DE3">
        <w:trPr>
          <w:trHeight w:val="20"/>
        </w:trPr>
        <w:tc>
          <w:tcPr>
            <w:tcW w:w="1110" w:type="pct"/>
            <w:vMerge/>
          </w:tcPr>
          <w:p w14:paraId="7B4C5C02" w14:textId="77777777" w:rsidR="00DD5CB9" w:rsidRPr="00516C1F" w:rsidDel="002A1D54" w:rsidRDefault="00DD5CB9" w:rsidP="00DD5CB9"/>
        </w:tc>
        <w:tc>
          <w:tcPr>
            <w:tcW w:w="3890" w:type="pct"/>
          </w:tcPr>
          <w:p w14:paraId="3B72A8E5" w14:textId="183FA519" w:rsidR="00DD5CB9" w:rsidRPr="00F25B2E" w:rsidRDefault="00DD5CB9" w:rsidP="00DD5CB9">
            <w:pPr>
              <w:jc w:val="both"/>
            </w:pPr>
            <w:r w:rsidRPr="00F25B2E">
              <w:t xml:space="preserve">Определять последовательность </w:t>
            </w:r>
            <w:r w:rsidR="00706353" w:rsidRPr="00F25B2E">
              <w:t xml:space="preserve">выполнения </w:t>
            </w:r>
            <w:r w:rsidRPr="00F25B2E">
              <w:t xml:space="preserve">и рассчитывать объемы производственных заданий </w:t>
            </w:r>
          </w:p>
        </w:tc>
      </w:tr>
      <w:tr w:rsidR="00DD5CB9" w:rsidRPr="00516C1F" w14:paraId="28A4B2EC" w14:textId="77777777" w:rsidTr="00B15DE3">
        <w:trPr>
          <w:trHeight w:val="20"/>
        </w:trPr>
        <w:tc>
          <w:tcPr>
            <w:tcW w:w="1110" w:type="pct"/>
            <w:vMerge/>
          </w:tcPr>
          <w:p w14:paraId="122DC471" w14:textId="77777777" w:rsidR="00DD5CB9" w:rsidRPr="00516C1F" w:rsidDel="002A1D54" w:rsidRDefault="00DD5CB9" w:rsidP="00DD5CB9"/>
        </w:tc>
        <w:tc>
          <w:tcPr>
            <w:tcW w:w="3890" w:type="pct"/>
          </w:tcPr>
          <w:p w14:paraId="00D5E451" w14:textId="6A735D6A" w:rsidR="00DD5CB9" w:rsidRPr="00516C1F" w:rsidRDefault="00DD5CB9" w:rsidP="00441B01">
            <w:pPr>
              <w:jc w:val="both"/>
            </w:pPr>
            <w:r>
              <w:t xml:space="preserve">Оценивать качественную и количественную </w:t>
            </w:r>
            <w:r w:rsidR="00706353">
              <w:t>потребн</w:t>
            </w:r>
            <w:r>
              <w:t>ость участка в оборудовании, инструментах, материала</w:t>
            </w:r>
            <w:r w:rsidR="00706353">
              <w:t>х</w:t>
            </w:r>
            <w:r>
              <w:t>, средствах индивидуальной защиты</w:t>
            </w:r>
          </w:p>
        </w:tc>
      </w:tr>
      <w:tr w:rsidR="00DD5CB9" w:rsidRPr="00516C1F" w14:paraId="37AD1A6B" w14:textId="77777777" w:rsidTr="00B15DE3">
        <w:trPr>
          <w:trHeight w:val="20"/>
        </w:trPr>
        <w:tc>
          <w:tcPr>
            <w:tcW w:w="1110" w:type="pct"/>
            <w:vMerge/>
          </w:tcPr>
          <w:p w14:paraId="48BC334F" w14:textId="77777777" w:rsidR="00DD5CB9" w:rsidRPr="00516C1F" w:rsidDel="002A1D54" w:rsidRDefault="00DD5CB9" w:rsidP="00DD5CB9"/>
        </w:tc>
        <w:tc>
          <w:tcPr>
            <w:tcW w:w="3890" w:type="pct"/>
          </w:tcPr>
          <w:p w14:paraId="770937C3" w14:textId="77B30AC3" w:rsidR="00DD5CB9" w:rsidRPr="00516C1F" w:rsidRDefault="00DD5CB9" w:rsidP="00DD5CB9">
            <w:pPr>
              <w:jc w:val="both"/>
            </w:pPr>
            <w:r>
              <w:t xml:space="preserve">Применять требования к порядку проведения инструктажей </w:t>
            </w:r>
            <w:r w:rsidR="00706353">
              <w:t xml:space="preserve">рабочих по охране труда </w:t>
            </w:r>
            <w:r>
              <w:t>и правилам технической эксплуатации оборудования</w:t>
            </w:r>
          </w:p>
        </w:tc>
      </w:tr>
      <w:tr w:rsidR="00DD5CB9" w:rsidRPr="00516C1F" w14:paraId="624D7918" w14:textId="77777777" w:rsidTr="00B15DE3">
        <w:trPr>
          <w:trHeight w:val="20"/>
        </w:trPr>
        <w:tc>
          <w:tcPr>
            <w:tcW w:w="1110" w:type="pct"/>
            <w:vMerge/>
          </w:tcPr>
          <w:p w14:paraId="311A04D6" w14:textId="77777777" w:rsidR="00DD5CB9" w:rsidRPr="00516C1F" w:rsidDel="002A1D54" w:rsidRDefault="00DD5CB9" w:rsidP="00DD5CB9"/>
        </w:tc>
        <w:tc>
          <w:tcPr>
            <w:tcW w:w="3890" w:type="pct"/>
          </w:tcPr>
          <w:p w14:paraId="4E385624" w14:textId="7F08604A" w:rsidR="00DD5CB9" w:rsidRPr="00516C1F" w:rsidRDefault="00DD5CB9" w:rsidP="00DD5CB9">
            <w:pPr>
              <w:jc w:val="both"/>
            </w:pPr>
            <w:r>
              <w:t xml:space="preserve">Выбирать эффективные приемы производственной коммуникации </w:t>
            </w:r>
          </w:p>
        </w:tc>
      </w:tr>
      <w:tr w:rsidR="002C2C9C" w:rsidRPr="00516C1F" w14:paraId="7E036292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35C38B53" w14:textId="77777777" w:rsidR="002C2C9C" w:rsidRPr="00516C1F" w:rsidDel="002A1D54" w:rsidRDefault="002C2C9C" w:rsidP="002C2C9C">
            <w:pPr>
              <w:jc w:val="both"/>
            </w:pPr>
            <w:r w:rsidRPr="00516C1F" w:rsidDel="002A1D54">
              <w:t>Необходимые знания</w:t>
            </w:r>
          </w:p>
        </w:tc>
        <w:tc>
          <w:tcPr>
            <w:tcW w:w="3890" w:type="pct"/>
          </w:tcPr>
          <w:p w14:paraId="29C4CD44" w14:textId="039075EF" w:rsidR="002C2C9C" w:rsidRPr="00516C1F" w:rsidRDefault="002C2C9C" w:rsidP="002C2C9C">
            <w:pPr>
              <w:jc w:val="both"/>
            </w:pPr>
            <w:r w:rsidRPr="00516C1F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3122E8" w:rsidRPr="00516C1F" w14:paraId="6503AE61" w14:textId="77777777" w:rsidTr="00B15DE3">
        <w:trPr>
          <w:trHeight w:val="20"/>
        </w:trPr>
        <w:tc>
          <w:tcPr>
            <w:tcW w:w="1110" w:type="pct"/>
            <w:vMerge/>
          </w:tcPr>
          <w:p w14:paraId="34D018CB" w14:textId="77777777" w:rsidR="003122E8" w:rsidRPr="00516C1F" w:rsidDel="002A1D54" w:rsidRDefault="003122E8" w:rsidP="002C2C9C">
            <w:pPr>
              <w:jc w:val="both"/>
            </w:pPr>
          </w:p>
        </w:tc>
        <w:tc>
          <w:tcPr>
            <w:tcW w:w="3890" w:type="pct"/>
          </w:tcPr>
          <w:p w14:paraId="2E53EEFA" w14:textId="0D4472BF" w:rsidR="003122E8" w:rsidRPr="00516C1F" w:rsidRDefault="003122E8" w:rsidP="002C2C9C">
            <w:pPr>
              <w:jc w:val="both"/>
            </w:pPr>
            <w:r>
              <w:t>Требования технического регламента Таможенного союза</w:t>
            </w:r>
          </w:p>
        </w:tc>
      </w:tr>
      <w:tr w:rsidR="004516A8" w:rsidRPr="00516C1F" w14:paraId="351E47B1" w14:textId="77777777" w:rsidTr="00B15DE3">
        <w:trPr>
          <w:trHeight w:val="20"/>
        </w:trPr>
        <w:tc>
          <w:tcPr>
            <w:tcW w:w="1110" w:type="pct"/>
            <w:vMerge/>
          </w:tcPr>
          <w:p w14:paraId="0B2F5659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32104470" w14:textId="62B198BC" w:rsidR="004516A8" w:rsidRDefault="004516A8" w:rsidP="004516A8">
            <w:pPr>
              <w:jc w:val="both"/>
            </w:pPr>
            <w:r>
              <w:t xml:space="preserve">Требования земельного законодательства </w:t>
            </w:r>
            <w:r w:rsidR="00706353">
              <w:t>Российской Федерации в области строительства объектов дорожного хозяйства</w:t>
            </w:r>
          </w:p>
        </w:tc>
      </w:tr>
      <w:tr w:rsidR="004516A8" w:rsidRPr="00516C1F" w14:paraId="7A13AB44" w14:textId="77777777" w:rsidTr="00B15DE3">
        <w:trPr>
          <w:trHeight w:val="20"/>
        </w:trPr>
        <w:tc>
          <w:tcPr>
            <w:tcW w:w="1110" w:type="pct"/>
            <w:vMerge/>
          </w:tcPr>
          <w:p w14:paraId="0180C6D1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4457DF05" w14:textId="3793881F" w:rsidR="004516A8" w:rsidRPr="00516C1F" w:rsidRDefault="004516A8" w:rsidP="004516A8">
            <w:pPr>
              <w:jc w:val="both"/>
            </w:pPr>
            <w:r w:rsidRPr="00516C1F"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</w:t>
            </w:r>
            <w:r>
              <w:t xml:space="preserve"> </w:t>
            </w:r>
            <w:r w:rsidRPr="006E71AC">
              <w:t>строительств</w:t>
            </w:r>
            <w:r>
              <w:t>у</w:t>
            </w:r>
            <w:r w:rsidRPr="006E71AC">
              <w:t>, реконструкции</w:t>
            </w:r>
            <w:r>
              <w:t xml:space="preserve"> и</w:t>
            </w:r>
            <w:r w:rsidRPr="006E71AC">
              <w:t xml:space="preserve"> капитально</w:t>
            </w:r>
            <w:r>
              <w:t>му</w:t>
            </w:r>
            <w:r w:rsidRPr="006E71AC">
              <w:t xml:space="preserve"> ремонт</w:t>
            </w:r>
            <w:r>
              <w:t>у</w:t>
            </w:r>
            <w:r w:rsidRPr="006E71AC">
              <w:t xml:space="preserve"> </w:t>
            </w:r>
            <w:r>
              <w:t>объектов дорожного хозяйства</w:t>
            </w:r>
          </w:p>
        </w:tc>
      </w:tr>
      <w:tr w:rsidR="004516A8" w:rsidRPr="00516C1F" w14:paraId="404CE248" w14:textId="77777777" w:rsidTr="00B15DE3">
        <w:trPr>
          <w:trHeight w:val="20"/>
        </w:trPr>
        <w:tc>
          <w:tcPr>
            <w:tcW w:w="1110" w:type="pct"/>
            <w:vMerge/>
          </w:tcPr>
          <w:p w14:paraId="3F48FBF8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6DF738DA" w14:textId="7EA4FD9B" w:rsidR="004516A8" w:rsidRPr="00516C1F" w:rsidRDefault="004516A8" w:rsidP="004516A8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>
              <w:t>содержанию п</w:t>
            </w:r>
            <w:r w:rsidRPr="00B225D2">
              <w:t>роекта организации строительства</w:t>
            </w:r>
            <w:r>
              <w:t xml:space="preserve"> объектов дорожного хозяйства и проекта производства работ</w:t>
            </w:r>
          </w:p>
        </w:tc>
      </w:tr>
      <w:tr w:rsidR="004516A8" w:rsidRPr="00516C1F" w14:paraId="54E758C1" w14:textId="77777777" w:rsidTr="00B15DE3">
        <w:trPr>
          <w:trHeight w:val="20"/>
        </w:trPr>
        <w:tc>
          <w:tcPr>
            <w:tcW w:w="1110" w:type="pct"/>
            <w:vMerge/>
          </w:tcPr>
          <w:p w14:paraId="722F3F2A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9971AAF" w14:textId="738DF70B" w:rsidR="004516A8" w:rsidRPr="00516C1F" w:rsidRDefault="004516A8" w:rsidP="004516A8">
            <w:pPr>
              <w:jc w:val="both"/>
            </w:pPr>
            <w:r w:rsidRPr="00516C1F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организации и технологическому процессу производства </w:t>
            </w:r>
            <w:r>
              <w:t>дорожно-строительных</w:t>
            </w:r>
            <w:r w:rsidR="007D6198">
              <w:t xml:space="preserve"> </w:t>
            </w:r>
            <w:r w:rsidRPr="00516C1F">
              <w:t>работ</w:t>
            </w:r>
            <w:r>
              <w:t xml:space="preserve"> </w:t>
            </w:r>
            <w:r w:rsidRPr="00516C1F">
              <w:t xml:space="preserve">на участке </w:t>
            </w:r>
            <w:r>
              <w:t xml:space="preserve">строительства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516C1F" w14:paraId="58676E31" w14:textId="77777777" w:rsidTr="00B15DE3">
        <w:trPr>
          <w:trHeight w:val="20"/>
        </w:trPr>
        <w:tc>
          <w:tcPr>
            <w:tcW w:w="1110" w:type="pct"/>
            <w:vMerge/>
          </w:tcPr>
          <w:p w14:paraId="30B1F331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35CB6ED3" w14:textId="7C5BE5E7" w:rsidR="004516A8" w:rsidRPr="00516C1F" w:rsidRDefault="004516A8" w:rsidP="004516A8">
            <w:pPr>
              <w:jc w:val="both"/>
            </w:pPr>
            <w:r>
              <w:t>Технологии строительства объектов дорожного хозяйства</w:t>
            </w:r>
          </w:p>
        </w:tc>
      </w:tr>
      <w:tr w:rsidR="004516A8" w:rsidRPr="00516C1F" w14:paraId="40B7AA2A" w14:textId="77777777" w:rsidTr="00B15DE3">
        <w:trPr>
          <w:trHeight w:val="20"/>
        </w:trPr>
        <w:tc>
          <w:tcPr>
            <w:tcW w:w="1110" w:type="pct"/>
            <w:vMerge/>
          </w:tcPr>
          <w:p w14:paraId="067ED487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4AABED33" w14:textId="69C59887" w:rsidR="004516A8" w:rsidRPr="00516C1F" w:rsidRDefault="004516A8" w:rsidP="004516A8">
            <w:pPr>
              <w:jc w:val="both"/>
            </w:pPr>
            <w:r w:rsidRPr="00516C1F">
              <w:t xml:space="preserve">Методы и средства планирования </w:t>
            </w:r>
            <w:r>
              <w:t xml:space="preserve">и структура задач </w:t>
            </w:r>
            <w:r w:rsidRPr="00516C1F">
              <w:t xml:space="preserve">подготовительных работ на участке </w:t>
            </w:r>
            <w:r>
              <w:t xml:space="preserve">строительства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516C1F" w14:paraId="176865E7" w14:textId="77777777" w:rsidTr="00B15DE3">
        <w:trPr>
          <w:trHeight w:val="20"/>
        </w:trPr>
        <w:tc>
          <w:tcPr>
            <w:tcW w:w="1110" w:type="pct"/>
            <w:vMerge/>
          </w:tcPr>
          <w:p w14:paraId="6C80250F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B1A9F92" w14:textId="6ADD6150" w:rsidR="004516A8" w:rsidRPr="00516C1F" w:rsidRDefault="004516A8" w:rsidP="004516A8">
            <w:pPr>
              <w:jc w:val="both"/>
            </w:pPr>
            <w:r w:rsidRPr="00516C1F">
              <w:t xml:space="preserve">Вредные и опасные факторы воздействия производства </w:t>
            </w:r>
            <w:r>
              <w:t>дорожно-строительных</w:t>
            </w:r>
            <w:r w:rsidR="007D6198">
              <w:t xml:space="preserve"> </w:t>
            </w:r>
            <w:r w:rsidRPr="00516C1F">
              <w:t>работ на работников и окружающую среду, методы и средства их минимизации и предотвращения</w:t>
            </w:r>
          </w:p>
        </w:tc>
      </w:tr>
      <w:tr w:rsidR="004516A8" w:rsidRPr="00516C1F" w14:paraId="1A9E381D" w14:textId="77777777" w:rsidTr="00B15DE3">
        <w:trPr>
          <w:trHeight w:val="20"/>
        </w:trPr>
        <w:tc>
          <w:tcPr>
            <w:tcW w:w="1110" w:type="pct"/>
            <w:vMerge/>
          </w:tcPr>
          <w:p w14:paraId="1B1A1BCC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3A92285" w14:textId="5AA585AB" w:rsidR="004516A8" w:rsidRPr="00516C1F" w:rsidRDefault="004516A8" w:rsidP="004516A8">
            <w:pPr>
              <w:jc w:val="both"/>
            </w:pPr>
            <w:r w:rsidRPr="00516C1F">
              <w:t>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</w:t>
            </w:r>
          </w:p>
        </w:tc>
      </w:tr>
      <w:tr w:rsidR="004516A8" w:rsidRPr="00516C1F" w14:paraId="144BC93F" w14:textId="77777777" w:rsidTr="00B15DE3">
        <w:trPr>
          <w:trHeight w:val="20"/>
        </w:trPr>
        <w:tc>
          <w:tcPr>
            <w:tcW w:w="1110" w:type="pct"/>
            <w:vMerge/>
          </w:tcPr>
          <w:p w14:paraId="71E25418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2C114E8" w14:textId="02382BF7" w:rsidR="004516A8" w:rsidRPr="00516C1F" w:rsidRDefault="004516A8" w:rsidP="00441B01">
            <w:pPr>
              <w:jc w:val="both"/>
            </w:pPr>
            <w:r>
              <w:t>Порядок и методы проведения контроля обеспеченности участка необходимым оборудованием, инструментами, материалами</w:t>
            </w:r>
          </w:p>
        </w:tc>
      </w:tr>
      <w:tr w:rsidR="004516A8" w:rsidRPr="00516C1F" w14:paraId="46E836B3" w14:textId="77777777" w:rsidTr="00B15DE3">
        <w:trPr>
          <w:trHeight w:val="20"/>
        </w:trPr>
        <w:tc>
          <w:tcPr>
            <w:tcW w:w="1110" w:type="pct"/>
            <w:vMerge/>
          </w:tcPr>
          <w:p w14:paraId="77E4AE49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AFF157E" w14:textId="09494E3A" w:rsidR="004516A8" w:rsidRPr="00516C1F" w:rsidRDefault="004516A8" w:rsidP="004516A8">
            <w:pPr>
              <w:jc w:val="both"/>
            </w:pPr>
            <w:r>
              <w:t>Правила ведения приходно-расходной документации</w:t>
            </w:r>
          </w:p>
        </w:tc>
      </w:tr>
      <w:tr w:rsidR="004516A8" w:rsidRPr="00516C1F" w14:paraId="2CD3354D" w14:textId="77777777" w:rsidTr="00B15DE3">
        <w:trPr>
          <w:trHeight w:val="20"/>
        </w:trPr>
        <w:tc>
          <w:tcPr>
            <w:tcW w:w="1110" w:type="pct"/>
            <w:vMerge/>
          </w:tcPr>
          <w:p w14:paraId="2A42C88C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F14677E" w14:textId="3F7304AB" w:rsidR="004516A8" w:rsidRPr="00516C1F" w:rsidRDefault="004516A8" w:rsidP="004516A8">
            <w:pPr>
              <w:jc w:val="both"/>
            </w:pPr>
            <w:r w:rsidRPr="00516C1F">
              <w:t xml:space="preserve">Требования нормативных технических и руководящих документов к оформлению наряда-допуска </w:t>
            </w:r>
            <w:r>
              <w:t>на</w:t>
            </w:r>
            <w:r w:rsidRPr="00516C1F">
              <w:t xml:space="preserve"> </w:t>
            </w:r>
            <w:r w:rsidR="00441B01">
              <w:t>дорожно-</w:t>
            </w:r>
            <w:r w:rsidRPr="00516C1F">
              <w:t>строительны</w:t>
            </w:r>
            <w:r>
              <w:t>е</w:t>
            </w:r>
            <w:r w:rsidRPr="00516C1F">
              <w:t xml:space="preserve"> работ</w:t>
            </w:r>
            <w:r>
              <w:t>ы</w:t>
            </w:r>
            <w:r w:rsidRPr="00516C1F">
              <w:t xml:space="preserve"> повышенной опасности</w:t>
            </w:r>
          </w:p>
        </w:tc>
      </w:tr>
      <w:tr w:rsidR="004516A8" w:rsidRPr="00516C1F" w14:paraId="6AD37101" w14:textId="77777777" w:rsidTr="00B15DE3">
        <w:trPr>
          <w:trHeight w:val="20"/>
        </w:trPr>
        <w:tc>
          <w:tcPr>
            <w:tcW w:w="1110" w:type="pct"/>
            <w:vMerge/>
          </w:tcPr>
          <w:p w14:paraId="4D76D0C2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62337319" w14:textId="5EB8DC31" w:rsidR="004516A8" w:rsidRDefault="004516A8" w:rsidP="004516A8">
            <w:pPr>
              <w:jc w:val="both"/>
            </w:pPr>
            <w:r>
              <w:t xml:space="preserve">Порядок проведения инструктажей </w:t>
            </w:r>
            <w:r w:rsidR="00706353">
              <w:t xml:space="preserve">рабочих по охране труда </w:t>
            </w:r>
            <w:r>
              <w:t>и правилам эксплуатации оборудования</w:t>
            </w:r>
          </w:p>
        </w:tc>
      </w:tr>
      <w:tr w:rsidR="004516A8" w:rsidRPr="00516C1F" w14:paraId="3C3F9F76" w14:textId="77777777" w:rsidTr="00B15DE3">
        <w:trPr>
          <w:trHeight w:val="20"/>
        </w:trPr>
        <w:tc>
          <w:tcPr>
            <w:tcW w:w="1110" w:type="pct"/>
            <w:vMerge/>
          </w:tcPr>
          <w:p w14:paraId="0F880251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6FCD90F9" w14:textId="5CC5DB73" w:rsidR="004516A8" w:rsidRPr="00516C1F" w:rsidRDefault="004516A8" w:rsidP="004516A8">
            <w:pPr>
              <w:jc w:val="both"/>
            </w:pPr>
            <w:r w:rsidRPr="009A09E3">
              <w:t xml:space="preserve">Методы и средства расчета объемов производственных заданий при производстве </w:t>
            </w:r>
            <w:r>
              <w:t>дорожно-строительных</w:t>
            </w:r>
            <w:r w:rsidR="007D6198">
              <w:t xml:space="preserve"> </w:t>
            </w:r>
            <w:r>
              <w:t>работ</w:t>
            </w:r>
          </w:p>
        </w:tc>
      </w:tr>
      <w:tr w:rsidR="004516A8" w:rsidRPr="00516C1F" w14:paraId="68B249E8" w14:textId="77777777" w:rsidTr="00B15DE3">
        <w:trPr>
          <w:trHeight w:val="20"/>
        </w:trPr>
        <w:tc>
          <w:tcPr>
            <w:tcW w:w="1110" w:type="pct"/>
            <w:vMerge/>
          </w:tcPr>
          <w:p w14:paraId="1AA6CB9F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BDE42B8" w14:textId="3F2905AD" w:rsidR="004516A8" w:rsidRPr="00906BD3" w:rsidRDefault="004516A8" w:rsidP="004516A8">
            <w:pPr>
              <w:jc w:val="both"/>
            </w:pPr>
            <w:r w:rsidRPr="009A09E3">
              <w:t xml:space="preserve">Требования </w:t>
            </w:r>
            <w:r w:rsidRPr="009F6C59">
              <w:t>нормативных правовых актов</w:t>
            </w:r>
            <w:r>
              <w:t>,</w:t>
            </w:r>
            <w:r w:rsidRPr="009F6C59">
              <w:t xml:space="preserve"> документов системы технического регулирования </w:t>
            </w:r>
            <w:r w:rsidRPr="00DE10F2">
              <w:t xml:space="preserve">и стандартизации в сфере </w:t>
            </w:r>
            <w:r w:rsidRPr="009F6C59">
              <w:t>градостроительной деятельности</w:t>
            </w:r>
            <w:r w:rsidRPr="008A492E">
              <w:t xml:space="preserve"> к трудоемкости производства </w:t>
            </w:r>
            <w:r>
              <w:t>дорожно-строительных</w:t>
            </w:r>
            <w:r w:rsidR="007D6198">
              <w:t xml:space="preserve"> </w:t>
            </w:r>
            <w:r>
              <w:t>работ</w:t>
            </w:r>
            <w:r w:rsidRPr="008A492E">
              <w:t>, профессиям и квалификации привлеченных работников</w:t>
            </w:r>
          </w:p>
        </w:tc>
      </w:tr>
      <w:tr w:rsidR="004516A8" w:rsidRPr="00516C1F" w14:paraId="62A38E53" w14:textId="77777777" w:rsidTr="00B15DE3">
        <w:trPr>
          <w:trHeight w:val="20"/>
        </w:trPr>
        <w:tc>
          <w:tcPr>
            <w:tcW w:w="1110" w:type="pct"/>
            <w:vMerge/>
          </w:tcPr>
          <w:p w14:paraId="35213A87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6CF1D4A" w14:textId="5627D9DB" w:rsidR="004516A8" w:rsidRPr="00906BD3" w:rsidRDefault="004516A8" w:rsidP="004516A8">
            <w:pPr>
              <w:jc w:val="both"/>
            </w:pPr>
            <w:r w:rsidRPr="009A09E3">
              <w:t xml:space="preserve">Виды и характеристики основных строительных материалов, используемых при производстве </w:t>
            </w:r>
            <w:r>
              <w:t>дорожно-строительных</w:t>
            </w:r>
            <w:r w:rsidR="007D6198">
              <w:t xml:space="preserve"> </w:t>
            </w:r>
            <w:r>
              <w:t>работ</w:t>
            </w:r>
          </w:p>
        </w:tc>
      </w:tr>
      <w:tr w:rsidR="004516A8" w:rsidRPr="00516C1F" w14:paraId="04EC4BFA" w14:textId="77777777" w:rsidTr="00B15DE3">
        <w:trPr>
          <w:trHeight w:val="20"/>
        </w:trPr>
        <w:tc>
          <w:tcPr>
            <w:tcW w:w="1110" w:type="pct"/>
            <w:vMerge/>
          </w:tcPr>
          <w:p w14:paraId="3797FC51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CB7740F" w14:textId="3BF21F70" w:rsidR="004516A8" w:rsidRPr="00906BD3" w:rsidRDefault="004516A8" w:rsidP="004516A8">
            <w:pPr>
              <w:jc w:val="both"/>
            </w:pPr>
            <w:r w:rsidRPr="009A09E3">
              <w:t xml:space="preserve">Виды и технические характеристики основного строительного оборудования и инструментов, используемых при производстве </w:t>
            </w:r>
            <w:r>
              <w:t>дорожно-строительных</w:t>
            </w:r>
            <w:r w:rsidR="007D6198">
              <w:t xml:space="preserve"> </w:t>
            </w:r>
            <w:r>
              <w:t>работ</w:t>
            </w:r>
          </w:p>
        </w:tc>
      </w:tr>
      <w:tr w:rsidR="004516A8" w:rsidRPr="00516C1F" w14:paraId="0117A5DE" w14:textId="77777777" w:rsidTr="00B15DE3">
        <w:trPr>
          <w:trHeight w:val="20"/>
        </w:trPr>
        <w:tc>
          <w:tcPr>
            <w:tcW w:w="1110" w:type="pct"/>
            <w:vMerge/>
          </w:tcPr>
          <w:p w14:paraId="782B7834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36AF608C" w14:textId="4FC88860" w:rsidR="004516A8" w:rsidRPr="00906BD3" w:rsidRDefault="004516A8" w:rsidP="004516A8">
            <w:pPr>
              <w:jc w:val="both"/>
            </w:pPr>
            <w:r w:rsidRPr="009A09E3">
              <w:t xml:space="preserve">Виды и технические характеристики строительных машин, механизмов, энергетических установок, транспортных средств, используемых при производстве </w:t>
            </w:r>
            <w:r>
              <w:t>дорожно-строительных</w:t>
            </w:r>
            <w:r w:rsidR="007D6198">
              <w:t xml:space="preserve"> </w:t>
            </w:r>
            <w:r>
              <w:t>работ</w:t>
            </w:r>
          </w:p>
        </w:tc>
      </w:tr>
      <w:tr w:rsidR="003174AA" w:rsidRPr="00516C1F" w14:paraId="7AFBB605" w14:textId="77777777" w:rsidTr="00B15DE3">
        <w:trPr>
          <w:trHeight w:val="20"/>
        </w:trPr>
        <w:tc>
          <w:tcPr>
            <w:tcW w:w="1110" w:type="pct"/>
            <w:vMerge/>
          </w:tcPr>
          <w:p w14:paraId="3913AD37" w14:textId="77777777" w:rsidR="003174AA" w:rsidRPr="00516C1F" w:rsidDel="002A1D54" w:rsidRDefault="003174AA" w:rsidP="003174AA">
            <w:pPr>
              <w:jc w:val="both"/>
            </w:pPr>
          </w:p>
        </w:tc>
        <w:tc>
          <w:tcPr>
            <w:tcW w:w="3890" w:type="pct"/>
          </w:tcPr>
          <w:p w14:paraId="42E8E08F" w14:textId="5B0A60CB" w:rsidR="003174AA" w:rsidRPr="009A09E3" w:rsidRDefault="003174AA" w:rsidP="00441B01">
            <w:pPr>
              <w:jc w:val="both"/>
            </w:pPr>
            <w:r>
              <w:t xml:space="preserve">Нормы и расценки </w:t>
            </w:r>
            <w:r w:rsidR="00EA6E8A">
              <w:t xml:space="preserve">на </w:t>
            </w:r>
            <w:r w:rsidR="00441B01">
              <w:t>дорожно-строительны</w:t>
            </w:r>
            <w:r w:rsidR="00EA6E8A">
              <w:t>е</w:t>
            </w:r>
            <w:r>
              <w:t xml:space="preserve"> работ</w:t>
            </w:r>
            <w:r w:rsidR="00EA6E8A">
              <w:t>ы</w:t>
            </w:r>
            <w:r>
              <w:t xml:space="preserve"> на участке строительства объекта </w:t>
            </w:r>
            <w:r w:rsidR="00441B01">
              <w:t>дорожного хозяйства</w:t>
            </w:r>
            <w:r>
              <w:t xml:space="preserve"> </w:t>
            </w:r>
          </w:p>
        </w:tc>
      </w:tr>
      <w:tr w:rsidR="003174AA" w:rsidRPr="00516C1F" w14:paraId="665F9C43" w14:textId="77777777" w:rsidTr="00B15DE3">
        <w:trPr>
          <w:trHeight w:val="20"/>
        </w:trPr>
        <w:tc>
          <w:tcPr>
            <w:tcW w:w="1110" w:type="pct"/>
            <w:vMerge/>
          </w:tcPr>
          <w:p w14:paraId="2EF700EE" w14:textId="77777777" w:rsidR="003174AA" w:rsidRPr="00516C1F" w:rsidDel="002A1D54" w:rsidRDefault="003174AA" w:rsidP="003174AA">
            <w:pPr>
              <w:jc w:val="both"/>
            </w:pPr>
          </w:p>
        </w:tc>
        <w:tc>
          <w:tcPr>
            <w:tcW w:w="3890" w:type="pct"/>
          </w:tcPr>
          <w:p w14:paraId="54EB6A73" w14:textId="06E690B3" w:rsidR="003174AA" w:rsidRPr="009A09E3" w:rsidRDefault="003174AA" w:rsidP="003174AA">
            <w:pPr>
              <w:jc w:val="both"/>
            </w:pPr>
            <w:r>
              <w:t xml:space="preserve">Система оплаты труда на участке строительства объекта </w:t>
            </w:r>
            <w:r w:rsidR="00441B01">
              <w:t>дорожного хозяйства</w:t>
            </w:r>
          </w:p>
        </w:tc>
      </w:tr>
      <w:tr w:rsidR="004516A8" w:rsidRPr="00516C1F" w14:paraId="722569E9" w14:textId="77777777" w:rsidTr="00B15DE3">
        <w:trPr>
          <w:trHeight w:val="20"/>
        </w:trPr>
        <w:tc>
          <w:tcPr>
            <w:tcW w:w="1110" w:type="pct"/>
            <w:vMerge/>
          </w:tcPr>
          <w:p w14:paraId="4A821860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BEDF037" w14:textId="2953E0B2" w:rsidR="004516A8" w:rsidRPr="00906BD3" w:rsidRDefault="004516A8" w:rsidP="004516A8">
            <w:pPr>
              <w:jc w:val="both"/>
            </w:pPr>
            <w:r w:rsidRPr="00906BD3">
              <w:t xml:space="preserve">Требования охраны труда при нахождении на строительной площадке, пожарной, промышленной безопасности и электробезопасности при проведении </w:t>
            </w:r>
            <w:r>
              <w:t>дорожно-строительных</w:t>
            </w:r>
            <w:r w:rsidR="007D6198">
              <w:t xml:space="preserve"> </w:t>
            </w:r>
            <w:r w:rsidRPr="00906BD3">
              <w:t>работ</w:t>
            </w:r>
          </w:p>
        </w:tc>
      </w:tr>
      <w:tr w:rsidR="004516A8" w:rsidRPr="00516C1F" w14:paraId="1C06FA37" w14:textId="77777777" w:rsidTr="00B15DE3">
        <w:trPr>
          <w:trHeight w:val="20"/>
        </w:trPr>
        <w:tc>
          <w:tcPr>
            <w:tcW w:w="1110" w:type="pct"/>
            <w:vMerge/>
          </w:tcPr>
          <w:p w14:paraId="6C875F20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0594709" w14:textId="52A6B68C" w:rsidR="004516A8" w:rsidRPr="00516C1F" w:rsidRDefault="004516A8" w:rsidP="004516A8">
            <w:pPr>
              <w:jc w:val="both"/>
            </w:pPr>
            <w:r w:rsidRPr="00906BD3">
              <w:t xml:space="preserve">Правила производственной санитарии при проведении </w:t>
            </w:r>
            <w:r>
              <w:t>дорожно-строительных</w:t>
            </w:r>
            <w:r w:rsidR="007D6198">
              <w:t xml:space="preserve"> </w:t>
            </w:r>
            <w:r w:rsidRPr="00906BD3">
              <w:t>работ</w:t>
            </w:r>
          </w:p>
        </w:tc>
      </w:tr>
      <w:tr w:rsidR="004516A8" w:rsidRPr="00516C1F" w14:paraId="0BE5957E" w14:textId="77777777" w:rsidTr="00B15DE3">
        <w:trPr>
          <w:trHeight w:val="20"/>
        </w:trPr>
        <w:tc>
          <w:tcPr>
            <w:tcW w:w="1110" w:type="pct"/>
            <w:vMerge/>
          </w:tcPr>
          <w:p w14:paraId="426E9A43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820C300" w14:textId="408E1ECB" w:rsidR="004516A8" w:rsidRPr="00516C1F" w:rsidRDefault="004516A8" w:rsidP="004516A8">
            <w:pPr>
              <w:jc w:val="both"/>
            </w:pPr>
            <w:r w:rsidRPr="00906BD3">
              <w:t xml:space="preserve">Виды и правила применения средств индивидуальной защиты, необходимых при проведении </w:t>
            </w:r>
            <w:r>
              <w:t>дорожно-строительных</w:t>
            </w:r>
            <w:r w:rsidR="007D6198">
              <w:t xml:space="preserve"> </w:t>
            </w:r>
            <w:r w:rsidRPr="00906BD3">
              <w:t>работ</w:t>
            </w:r>
          </w:p>
        </w:tc>
      </w:tr>
      <w:tr w:rsidR="004516A8" w:rsidRPr="00516C1F" w14:paraId="4C0BB76F" w14:textId="77777777" w:rsidTr="00B15DE3">
        <w:trPr>
          <w:trHeight w:val="20"/>
        </w:trPr>
        <w:tc>
          <w:tcPr>
            <w:tcW w:w="1110" w:type="pct"/>
            <w:vMerge/>
          </w:tcPr>
          <w:p w14:paraId="30717F80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D352CFE" w14:textId="7D3A25DC" w:rsidR="004516A8" w:rsidRPr="00906BD3" w:rsidRDefault="004516A8" w:rsidP="004516A8">
            <w:pPr>
              <w:jc w:val="both"/>
            </w:pPr>
            <w:r w:rsidRPr="00516C1F">
              <w:t>Методы и средства производственной коммуникации в строительстве</w:t>
            </w:r>
          </w:p>
        </w:tc>
      </w:tr>
      <w:tr w:rsidR="004516A8" w:rsidRPr="00516C1F" w14:paraId="7FBEA39C" w14:textId="77777777" w:rsidTr="00B15DE3">
        <w:trPr>
          <w:trHeight w:val="20"/>
        </w:trPr>
        <w:tc>
          <w:tcPr>
            <w:tcW w:w="1110" w:type="pct"/>
            <w:vMerge/>
          </w:tcPr>
          <w:p w14:paraId="37862BAF" w14:textId="77777777" w:rsidR="004516A8" w:rsidRPr="00516C1F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3146AF44" w14:textId="629CAEA6" w:rsidR="004516A8" w:rsidRPr="00516C1F" w:rsidRDefault="004516A8" w:rsidP="004516A8">
            <w:pPr>
              <w:shd w:val="clear" w:color="auto" w:fill="FFFFFF" w:themeFill="background1"/>
              <w:jc w:val="both"/>
            </w:pPr>
            <w:r w:rsidRPr="00030623">
              <w:rPr>
                <w:lang w:bidi="ru-RU"/>
              </w:rPr>
              <w:t xml:space="preserve">Правила и стандарты системы контроля (менеджмента) качества в </w:t>
            </w:r>
            <w:r>
              <w:rPr>
                <w:lang w:bidi="ru-RU"/>
              </w:rPr>
              <w:t xml:space="preserve">строительной </w:t>
            </w:r>
            <w:r w:rsidRPr="00C05B54">
              <w:rPr>
                <w:lang w:bidi="ru-RU"/>
              </w:rPr>
              <w:t>организации</w:t>
            </w:r>
          </w:p>
        </w:tc>
      </w:tr>
      <w:tr w:rsidR="004516A8" w:rsidRPr="00516C1F" w14:paraId="73D3BF6A" w14:textId="77777777" w:rsidTr="00B15DE3">
        <w:trPr>
          <w:trHeight w:val="20"/>
        </w:trPr>
        <w:tc>
          <w:tcPr>
            <w:tcW w:w="1110" w:type="pct"/>
          </w:tcPr>
          <w:p w14:paraId="4863DAF1" w14:textId="77777777" w:rsidR="004516A8" w:rsidRPr="00516C1F" w:rsidDel="002A1D54" w:rsidRDefault="004516A8" w:rsidP="004516A8">
            <w:r w:rsidRPr="00516C1F" w:rsidDel="002A1D54">
              <w:t>Другие характеристики</w:t>
            </w:r>
          </w:p>
        </w:tc>
        <w:tc>
          <w:tcPr>
            <w:tcW w:w="3890" w:type="pct"/>
          </w:tcPr>
          <w:p w14:paraId="39D32233" w14:textId="77777777" w:rsidR="004516A8" w:rsidRPr="00516C1F" w:rsidRDefault="004516A8" w:rsidP="004516A8">
            <w:pPr>
              <w:tabs>
                <w:tab w:val="left" w:pos="4185"/>
              </w:tabs>
              <w:jc w:val="both"/>
            </w:pPr>
            <w:r w:rsidRPr="00516C1F">
              <w:t>-</w:t>
            </w:r>
          </w:p>
        </w:tc>
      </w:tr>
    </w:tbl>
    <w:p w14:paraId="49C0AFBD" w14:textId="77777777" w:rsidR="007D2E5B" w:rsidRDefault="007D2E5B" w:rsidP="005103FC"/>
    <w:p w14:paraId="1D632AE3" w14:textId="0022CDBD" w:rsidR="00407766" w:rsidRPr="007D2E5B" w:rsidRDefault="00407766" w:rsidP="005103FC">
      <w:pPr>
        <w:rPr>
          <w:b/>
          <w:bCs w:val="0"/>
        </w:rPr>
      </w:pPr>
      <w:r w:rsidRPr="007D2E5B">
        <w:rPr>
          <w:b/>
          <w:bCs w:val="0"/>
        </w:rPr>
        <w:t>3.</w:t>
      </w:r>
      <w:r w:rsidR="004A44B8" w:rsidRPr="007D2E5B">
        <w:rPr>
          <w:b/>
          <w:bCs w:val="0"/>
        </w:rPr>
        <w:t>1</w:t>
      </w:r>
      <w:r w:rsidRPr="007D2E5B">
        <w:rPr>
          <w:b/>
          <w:bCs w:val="0"/>
        </w:rPr>
        <w:t>.2. Трудовая функция</w:t>
      </w:r>
    </w:p>
    <w:p w14:paraId="523B8A99" w14:textId="77777777" w:rsidR="007D2E5B" w:rsidRPr="009A09E3" w:rsidRDefault="007D2E5B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104"/>
        <w:gridCol w:w="567"/>
        <w:gridCol w:w="963"/>
        <w:gridCol w:w="1447"/>
        <w:gridCol w:w="559"/>
      </w:tblGrid>
      <w:tr w:rsidR="007A0045" w:rsidRPr="009A09E3" w14:paraId="6CDFDF32" w14:textId="77777777" w:rsidTr="00BB1A54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71172B" w14:textId="6982C093" w:rsidR="00407766" w:rsidRPr="009A09E3" w:rsidRDefault="001B4747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271CA" w14:textId="628A5A09" w:rsidR="00407766" w:rsidRPr="009A09E3" w:rsidRDefault="00627848" w:rsidP="00B15DE3">
            <w:pPr>
              <w:rPr>
                <w:bCs w:val="0"/>
              </w:rPr>
            </w:pPr>
            <w:r>
              <w:t>Операционный</w:t>
            </w:r>
            <w:r w:rsidR="002B1C55" w:rsidRPr="00AD290C">
              <w:t xml:space="preserve"> контроль </w:t>
            </w:r>
            <w:r w:rsidR="003453BD">
              <w:t>дорожно-строительных</w:t>
            </w:r>
            <w:r w:rsidR="007D6198">
              <w:t xml:space="preserve"> </w:t>
            </w:r>
            <w:r w:rsidR="002B1C55" w:rsidRPr="00AD290C">
              <w:t xml:space="preserve">работ 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240975" w14:textId="77777777" w:rsidR="00407766" w:rsidRPr="009A09E3" w:rsidRDefault="00932AC7" w:rsidP="009E3E65">
            <w:pPr>
              <w:rPr>
                <w:bCs w:val="0"/>
                <w:vertAlign w:val="superscript"/>
              </w:rPr>
            </w:pPr>
            <w:r w:rsidRPr="009A09E3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B9FE3" w14:textId="7FBDE679" w:rsidR="00407766" w:rsidRPr="009A09E3" w:rsidRDefault="0093276C" w:rsidP="00BB1A5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5A2B5A" w:rsidRPr="009A09E3">
              <w:t>/02.</w:t>
            </w:r>
            <w:r w:rsidR="008327EF" w:rsidRPr="009A09E3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81A978" w14:textId="5131FB43" w:rsidR="00407766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F50E9" w14:textId="17D58FA6" w:rsidR="00407766" w:rsidRPr="009A09E3" w:rsidRDefault="008327EF" w:rsidP="00932AC7">
            <w:pPr>
              <w:jc w:val="center"/>
              <w:rPr>
                <w:bCs w:val="0"/>
              </w:rPr>
            </w:pPr>
            <w:r w:rsidRPr="009A09E3">
              <w:t>5</w:t>
            </w:r>
          </w:p>
        </w:tc>
      </w:tr>
    </w:tbl>
    <w:p w14:paraId="5140FF9A" w14:textId="77777777" w:rsidR="007D2E5B" w:rsidRDefault="007D2E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7A0045" w:rsidRPr="009A09E3" w14:paraId="2ABD9A22" w14:textId="77777777" w:rsidTr="00B15DE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64EEE4" w14:textId="77777777" w:rsidR="00407766" w:rsidRPr="009A09E3" w:rsidRDefault="00932AC7" w:rsidP="009E3E65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12D6397" w14:textId="77777777" w:rsidR="00407766" w:rsidRPr="009A09E3" w:rsidRDefault="009E3E65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526BA0" w14:textId="77777777" w:rsidR="00407766" w:rsidRPr="009A09E3" w:rsidRDefault="00407766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F7B5D0" w14:textId="77777777" w:rsidR="00407766" w:rsidRPr="009A09E3" w:rsidRDefault="009E3E65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6BA7D" w14:textId="77777777" w:rsidR="00407766" w:rsidRPr="009A09E3" w:rsidRDefault="00407766" w:rsidP="00B15DE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D23A7" w14:textId="77777777" w:rsidR="00407766" w:rsidRPr="009A09E3" w:rsidRDefault="00407766" w:rsidP="00B15DE3">
            <w:pPr>
              <w:jc w:val="center"/>
              <w:rPr>
                <w:bCs w:val="0"/>
              </w:rPr>
            </w:pPr>
          </w:p>
        </w:tc>
      </w:tr>
      <w:tr w:rsidR="007A0045" w:rsidRPr="009A09E3" w14:paraId="0C7BD616" w14:textId="77777777" w:rsidTr="00B15DE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6CEC35F" w14:textId="77777777" w:rsidR="00407766" w:rsidRPr="009A09E3" w:rsidRDefault="00407766" w:rsidP="009E3E65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29F61F" w14:textId="77777777" w:rsidR="00407766" w:rsidRPr="009A09E3" w:rsidRDefault="00407766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D3B83D" w14:textId="6DFDC62B" w:rsidR="00407766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4FBFC0" w14:textId="067BF429" w:rsidR="00407766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59A8E03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8327EF" w:rsidRPr="009A09E3" w14:paraId="3C571D3F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1BC973CB" w14:textId="77777777" w:rsidR="008327EF" w:rsidRPr="009A09E3" w:rsidRDefault="008327EF" w:rsidP="008327EF">
            <w:r w:rsidRPr="009A09E3">
              <w:t>Трудовые действия</w:t>
            </w:r>
          </w:p>
        </w:tc>
        <w:tc>
          <w:tcPr>
            <w:tcW w:w="3890" w:type="pct"/>
          </w:tcPr>
          <w:p w14:paraId="1A6C0060" w14:textId="40CC70F3" w:rsidR="008327EF" w:rsidRPr="00513983" w:rsidRDefault="00513983" w:rsidP="00513983">
            <w:pPr>
              <w:jc w:val="both"/>
            </w:pPr>
            <w:r w:rsidRPr="00513983">
              <w:t xml:space="preserve">Контроль выполнения плана </w:t>
            </w:r>
            <w:r w:rsidR="003453BD">
              <w:t xml:space="preserve">дорожно-строительных </w:t>
            </w:r>
            <w:r>
              <w:t xml:space="preserve">работ </w:t>
            </w:r>
            <w:r w:rsidRPr="00721D93">
              <w:t xml:space="preserve">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472F26" w:rsidRPr="009A09E3" w14:paraId="4A75412F" w14:textId="77777777" w:rsidTr="00B15DE3">
        <w:trPr>
          <w:trHeight w:val="20"/>
        </w:trPr>
        <w:tc>
          <w:tcPr>
            <w:tcW w:w="1110" w:type="pct"/>
            <w:vMerge/>
          </w:tcPr>
          <w:p w14:paraId="715E4DC2" w14:textId="77777777" w:rsidR="00472F26" w:rsidRPr="009A09E3" w:rsidRDefault="00472F26" w:rsidP="008327EF"/>
        </w:tc>
        <w:tc>
          <w:tcPr>
            <w:tcW w:w="3890" w:type="pct"/>
          </w:tcPr>
          <w:p w14:paraId="49D9FABF" w14:textId="35D53E36" w:rsidR="00472F26" w:rsidRPr="00513983" w:rsidRDefault="00513983" w:rsidP="00513983">
            <w:pPr>
              <w:jc w:val="both"/>
            </w:pPr>
            <w:r w:rsidRPr="00513983">
              <w:t xml:space="preserve">Контроль соблюдения технологии производства </w:t>
            </w:r>
            <w:r w:rsidR="003453BD">
              <w:t>дорожно-строительных</w:t>
            </w:r>
            <w:r w:rsidR="007D6198">
              <w:t xml:space="preserve"> </w:t>
            </w:r>
            <w:r>
              <w:t xml:space="preserve">работ </w:t>
            </w:r>
            <w:r w:rsidRPr="00721D93">
              <w:t xml:space="preserve">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472F26" w:rsidRPr="009A09E3" w14:paraId="296B51E4" w14:textId="77777777" w:rsidTr="00B15DE3">
        <w:trPr>
          <w:trHeight w:val="20"/>
        </w:trPr>
        <w:tc>
          <w:tcPr>
            <w:tcW w:w="1110" w:type="pct"/>
            <w:vMerge/>
          </w:tcPr>
          <w:p w14:paraId="122E5583" w14:textId="77777777" w:rsidR="00472F26" w:rsidRPr="009A09E3" w:rsidRDefault="00472F26" w:rsidP="008327EF"/>
        </w:tc>
        <w:tc>
          <w:tcPr>
            <w:tcW w:w="3890" w:type="pct"/>
          </w:tcPr>
          <w:p w14:paraId="16933BD7" w14:textId="7549E81C" w:rsidR="00472F26" w:rsidRPr="00513983" w:rsidRDefault="00472F26" w:rsidP="006E4204">
            <w:pPr>
              <w:jc w:val="both"/>
            </w:pPr>
            <w:r w:rsidRPr="00513983">
              <w:t>Контроль рационального использования строительных машин, оборудования и транспортных средств, экономно</w:t>
            </w:r>
            <w:r w:rsidR="00E643A7">
              <w:t>го</w:t>
            </w:r>
            <w:r w:rsidRPr="00513983">
              <w:t xml:space="preserve"> расходовани</w:t>
            </w:r>
            <w:r w:rsidR="00E643A7">
              <w:t>я</w:t>
            </w:r>
            <w:r w:rsidRPr="00513983">
              <w:t xml:space="preserve"> материалов </w:t>
            </w:r>
            <w:r w:rsidR="006E4204" w:rsidRPr="00721D93">
              <w:t xml:space="preserve">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472F26" w:rsidRPr="009A09E3" w14:paraId="21512345" w14:textId="77777777" w:rsidTr="00B15DE3">
        <w:trPr>
          <w:trHeight w:val="20"/>
        </w:trPr>
        <w:tc>
          <w:tcPr>
            <w:tcW w:w="1110" w:type="pct"/>
            <w:vMerge/>
          </w:tcPr>
          <w:p w14:paraId="00123C2E" w14:textId="77777777" w:rsidR="00472F26" w:rsidRPr="009A09E3" w:rsidRDefault="00472F26" w:rsidP="008327EF"/>
        </w:tc>
        <w:tc>
          <w:tcPr>
            <w:tcW w:w="3890" w:type="pct"/>
          </w:tcPr>
          <w:p w14:paraId="569B5D24" w14:textId="1DD815B4" w:rsidR="00472F26" w:rsidRPr="00513983" w:rsidRDefault="00513983" w:rsidP="00513983">
            <w:pPr>
              <w:jc w:val="both"/>
            </w:pPr>
            <w:r w:rsidRPr="00513983">
              <w:t xml:space="preserve">Контроль освоения и выполнения работниками действующих норм выработки </w:t>
            </w:r>
            <w:r w:rsidR="006E4204" w:rsidRPr="00721D93">
              <w:t xml:space="preserve">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472F26" w:rsidRPr="009A09E3" w14:paraId="0EC668FC" w14:textId="77777777" w:rsidTr="00B15DE3">
        <w:trPr>
          <w:trHeight w:val="20"/>
        </w:trPr>
        <w:tc>
          <w:tcPr>
            <w:tcW w:w="1110" w:type="pct"/>
            <w:vMerge/>
          </w:tcPr>
          <w:p w14:paraId="60A16EE3" w14:textId="77777777" w:rsidR="00472F26" w:rsidRPr="009A09E3" w:rsidRDefault="00472F26" w:rsidP="00472F26"/>
        </w:tc>
        <w:tc>
          <w:tcPr>
            <w:tcW w:w="3890" w:type="pct"/>
          </w:tcPr>
          <w:p w14:paraId="2C27D295" w14:textId="03CD4881" w:rsidR="00472F26" w:rsidRPr="00CB734F" w:rsidRDefault="00472F26" w:rsidP="004F1E96">
            <w:pPr>
              <w:jc w:val="both"/>
            </w:pPr>
            <w:r>
              <w:t xml:space="preserve">Контроль </w:t>
            </w:r>
            <w:r w:rsidR="004F1E96">
              <w:t>применения</w:t>
            </w:r>
            <w:r>
              <w:t xml:space="preserve"> </w:t>
            </w:r>
            <w:r w:rsidR="003F45F5">
              <w:t xml:space="preserve">спецодежды и </w:t>
            </w:r>
            <w:r>
              <w:t xml:space="preserve">средств индивидуальной защиты при проведении </w:t>
            </w:r>
            <w:r w:rsidR="003453BD">
              <w:t>дорожно-строительных</w:t>
            </w:r>
            <w:r w:rsidR="007D6198">
              <w:t xml:space="preserve"> </w:t>
            </w:r>
            <w:r w:rsidR="00513983">
              <w:t xml:space="preserve">работ </w:t>
            </w:r>
            <w:r w:rsidR="00513983" w:rsidRPr="00721D93">
              <w:t xml:space="preserve">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513983" w:rsidRPr="009A09E3" w14:paraId="3322D934" w14:textId="77777777" w:rsidTr="00B15DE3">
        <w:trPr>
          <w:trHeight w:val="20"/>
        </w:trPr>
        <w:tc>
          <w:tcPr>
            <w:tcW w:w="1110" w:type="pct"/>
            <w:vMerge/>
          </w:tcPr>
          <w:p w14:paraId="663D3447" w14:textId="77777777" w:rsidR="00513983" w:rsidRPr="009A09E3" w:rsidRDefault="00513983" w:rsidP="00472F26"/>
        </w:tc>
        <w:tc>
          <w:tcPr>
            <w:tcW w:w="3890" w:type="pct"/>
          </w:tcPr>
          <w:p w14:paraId="550B720A" w14:textId="403569C0" w:rsidR="00513983" w:rsidRPr="006E4204" w:rsidRDefault="00513983" w:rsidP="00B85053">
            <w:pPr>
              <w:jc w:val="both"/>
            </w:pPr>
            <w:r w:rsidRPr="00513983">
              <w:t>Контроль соблюдения чистоты и порядка на рабочих местах, в санитарно-бытовых помещениях, в проходах и на подъездных путях</w:t>
            </w:r>
            <w:r w:rsidR="006E4204" w:rsidRPr="006E4204">
              <w:t xml:space="preserve"> </w:t>
            </w:r>
            <w:r w:rsidR="006E4204" w:rsidRPr="00721D93">
              <w:t xml:space="preserve">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472F26" w:rsidRPr="009A09E3" w14:paraId="1B90AAF8" w14:textId="77777777" w:rsidTr="00B15DE3">
        <w:trPr>
          <w:trHeight w:val="20"/>
        </w:trPr>
        <w:tc>
          <w:tcPr>
            <w:tcW w:w="1110" w:type="pct"/>
            <w:vMerge/>
          </w:tcPr>
          <w:p w14:paraId="6CB650A1" w14:textId="77777777" w:rsidR="00472F26" w:rsidRPr="009A09E3" w:rsidRDefault="00472F26" w:rsidP="00472F26"/>
        </w:tc>
        <w:tc>
          <w:tcPr>
            <w:tcW w:w="3890" w:type="pct"/>
          </w:tcPr>
          <w:p w14:paraId="29401C76" w14:textId="64D1DF55" w:rsidR="00472F26" w:rsidRPr="00CB734F" w:rsidRDefault="00472F26" w:rsidP="00513983">
            <w:pPr>
              <w:jc w:val="both"/>
            </w:pPr>
            <w:r>
              <w:t xml:space="preserve">Контроль соблюдения рабочими производственной и трудовой дисциплины, </w:t>
            </w:r>
            <w:r w:rsidR="00582B1B">
              <w:t>требований</w:t>
            </w:r>
            <w:r>
              <w:t xml:space="preserve"> охраны труда и промышленной безопасности при проведении </w:t>
            </w:r>
            <w:r w:rsidR="003453BD">
              <w:t>дорожно-строительных</w:t>
            </w:r>
            <w:r w:rsidR="007D6198">
              <w:t xml:space="preserve"> </w:t>
            </w:r>
            <w:r w:rsidR="00513983">
              <w:t xml:space="preserve">работ </w:t>
            </w:r>
            <w:r w:rsidR="00513983" w:rsidRPr="00721D93">
              <w:t xml:space="preserve">на участке строительства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513983" w:rsidRPr="009A09E3" w14:paraId="2D9C70C7" w14:textId="77777777" w:rsidTr="00B15DE3">
        <w:trPr>
          <w:trHeight w:val="20"/>
        </w:trPr>
        <w:tc>
          <w:tcPr>
            <w:tcW w:w="1110" w:type="pct"/>
            <w:vMerge/>
          </w:tcPr>
          <w:p w14:paraId="17FBA63E" w14:textId="77777777" w:rsidR="00513983" w:rsidRPr="009A09E3" w:rsidRDefault="00513983" w:rsidP="00513983"/>
        </w:tc>
        <w:tc>
          <w:tcPr>
            <w:tcW w:w="3890" w:type="pct"/>
          </w:tcPr>
          <w:p w14:paraId="2C254A34" w14:textId="678D7234" w:rsidR="00513983" w:rsidRPr="00CB734F" w:rsidRDefault="00513983" w:rsidP="00513983">
            <w:pPr>
              <w:jc w:val="both"/>
            </w:pPr>
            <w:r>
              <w:t xml:space="preserve">Проведение корректирующих мероприятий в случае несоблюдения сроков </w:t>
            </w:r>
            <w:r w:rsidR="003453BD">
              <w:t>дорожно-строительных</w:t>
            </w:r>
            <w:r w:rsidR="007D6198">
              <w:t xml:space="preserve"> </w:t>
            </w:r>
            <w:r w:rsidR="003F45F5">
              <w:t xml:space="preserve">работ </w:t>
            </w:r>
            <w:r>
              <w:t xml:space="preserve">или </w:t>
            </w:r>
            <w:r w:rsidR="003F45F5">
              <w:t>выявления технологических нарушений</w:t>
            </w:r>
          </w:p>
        </w:tc>
      </w:tr>
      <w:tr w:rsidR="00513983" w:rsidRPr="009A09E3" w14:paraId="0D4729D8" w14:textId="77777777" w:rsidTr="00B15DE3">
        <w:trPr>
          <w:trHeight w:val="20"/>
        </w:trPr>
        <w:tc>
          <w:tcPr>
            <w:tcW w:w="1110" w:type="pct"/>
            <w:vMerge/>
          </w:tcPr>
          <w:p w14:paraId="659F4B7F" w14:textId="77777777" w:rsidR="00513983" w:rsidRPr="009A09E3" w:rsidRDefault="00513983" w:rsidP="00513983"/>
        </w:tc>
        <w:tc>
          <w:tcPr>
            <w:tcW w:w="3890" w:type="pct"/>
          </w:tcPr>
          <w:p w14:paraId="2B2032BC" w14:textId="08713D73" w:rsidR="00513983" w:rsidRPr="00CB734F" w:rsidRDefault="00513983" w:rsidP="00513983">
            <w:pPr>
              <w:jc w:val="both"/>
            </w:pPr>
            <w:r>
              <w:t>Координация работы со смежными строительными участками (при необходимости)</w:t>
            </w:r>
          </w:p>
        </w:tc>
      </w:tr>
      <w:tr w:rsidR="00513983" w:rsidRPr="009A09E3" w14:paraId="0D49AFD7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57E88D50" w14:textId="77777777" w:rsidR="00513983" w:rsidRPr="009A09E3" w:rsidDel="002A1D54" w:rsidRDefault="00513983" w:rsidP="00513983">
            <w:r w:rsidRPr="009A09E3" w:rsidDel="002A1D54">
              <w:t>Необходимые умения</w:t>
            </w:r>
          </w:p>
        </w:tc>
        <w:tc>
          <w:tcPr>
            <w:tcW w:w="3890" w:type="pct"/>
          </w:tcPr>
          <w:p w14:paraId="0F821AC5" w14:textId="191B0DF8" w:rsidR="00513983" w:rsidRPr="009A09E3" w:rsidRDefault="003C6089" w:rsidP="003C6089">
            <w:pPr>
              <w:jc w:val="both"/>
            </w:pPr>
            <w:r>
              <w:t>Сопоставлять текущие показатели выполнения производственных заданий с оперативными планами производства дорожно-строительных работ</w:t>
            </w:r>
          </w:p>
        </w:tc>
      </w:tr>
      <w:tr w:rsidR="005C7126" w:rsidRPr="009A09E3" w14:paraId="76931387" w14:textId="77777777" w:rsidTr="00B15DE3">
        <w:trPr>
          <w:trHeight w:val="20"/>
        </w:trPr>
        <w:tc>
          <w:tcPr>
            <w:tcW w:w="1110" w:type="pct"/>
            <w:vMerge/>
          </w:tcPr>
          <w:p w14:paraId="4ADCF7F1" w14:textId="77777777" w:rsidR="005C7126" w:rsidRPr="009A09E3" w:rsidDel="002A1D54" w:rsidRDefault="005C7126" w:rsidP="00513983"/>
        </w:tc>
        <w:tc>
          <w:tcPr>
            <w:tcW w:w="3890" w:type="pct"/>
          </w:tcPr>
          <w:p w14:paraId="1A20C786" w14:textId="2F433AA2" w:rsidR="005C7126" w:rsidRPr="009A09E3" w:rsidRDefault="00B85053" w:rsidP="00B85053">
            <w:pPr>
              <w:jc w:val="both"/>
            </w:pPr>
            <w:r w:rsidRPr="00B85053">
              <w:t>Оценивать соответствие в</w:t>
            </w:r>
            <w:r w:rsidR="005C7126" w:rsidRPr="00B85053">
              <w:t>ыполнени</w:t>
            </w:r>
            <w:r w:rsidRPr="00B85053">
              <w:t>я</w:t>
            </w:r>
            <w:r w:rsidR="005C7126" w:rsidRPr="00B85053">
              <w:t xml:space="preserve"> </w:t>
            </w:r>
            <w:r w:rsidR="007522C0">
              <w:t xml:space="preserve">дорожно-строительных </w:t>
            </w:r>
            <w:r w:rsidR="005C7126" w:rsidRPr="00B85053">
              <w:t xml:space="preserve">работ </w:t>
            </w:r>
            <w:r w:rsidRPr="00B85053">
              <w:t xml:space="preserve">требованиям </w:t>
            </w:r>
            <w:r w:rsidR="007522C0">
              <w:t xml:space="preserve">проекта </w:t>
            </w:r>
            <w:r w:rsidR="005C7126" w:rsidRPr="00B85053">
              <w:t>производства работ</w:t>
            </w:r>
          </w:p>
        </w:tc>
      </w:tr>
      <w:tr w:rsidR="005A7602" w:rsidRPr="009A09E3" w14:paraId="776337CA" w14:textId="77777777" w:rsidTr="00B15DE3">
        <w:trPr>
          <w:trHeight w:val="20"/>
        </w:trPr>
        <w:tc>
          <w:tcPr>
            <w:tcW w:w="1110" w:type="pct"/>
            <w:vMerge/>
          </w:tcPr>
          <w:p w14:paraId="5EEB8E64" w14:textId="77777777" w:rsidR="005A7602" w:rsidRPr="009A09E3" w:rsidDel="002A1D54" w:rsidRDefault="005A7602" w:rsidP="005A7602"/>
        </w:tc>
        <w:tc>
          <w:tcPr>
            <w:tcW w:w="3890" w:type="pct"/>
          </w:tcPr>
          <w:p w14:paraId="0DC27084" w14:textId="06F651C5" w:rsidR="005A7602" w:rsidRPr="009A09E3" w:rsidRDefault="005A7602" w:rsidP="00433119">
            <w:pPr>
              <w:jc w:val="both"/>
            </w:pPr>
            <w:r>
              <w:t xml:space="preserve">Оценивать соблюдение требований к использованию спецодежды и средств индивидуальной защиты при проведении </w:t>
            </w:r>
            <w:r w:rsidR="003453BD">
              <w:t>дорожно-строительных</w:t>
            </w:r>
            <w:r w:rsidR="007D6198">
              <w:t xml:space="preserve"> </w:t>
            </w:r>
            <w:r>
              <w:t>работ</w:t>
            </w:r>
            <w:r w:rsidR="003F45F5" w:rsidRPr="00721D93">
              <w:t xml:space="preserve"> </w:t>
            </w:r>
          </w:p>
        </w:tc>
      </w:tr>
      <w:tr w:rsidR="005A7602" w:rsidRPr="009A09E3" w14:paraId="38E79614" w14:textId="77777777" w:rsidTr="00B15DE3">
        <w:trPr>
          <w:trHeight w:val="20"/>
        </w:trPr>
        <w:tc>
          <w:tcPr>
            <w:tcW w:w="1110" w:type="pct"/>
            <w:vMerge/>
          </w:tcPr>
          <w:p w14:paraId="3460374C" w14:textId="77777777" w:rsidR="005A7602" w:rsidRPr="009A09E3" w:rsidDel="002A1D54" w:rsidRDefault="005A7602" w:rsidP="005A7602"/>
        </w:tc>
        <w:tc>
          <w:tcPr>
            <w:tcW w:w="3890" w:type="pct"/>
          </w:tcPr>
          <w:p w14:paraId="6A361C46" w14:textId="76433E8B" w:rsidR="005A7602" w:rsidRPr="009A09E3" w:rsidRDefault="005A7602" w:rsidP="00433119">
            <w:pPr>
              <w:jc w:val="both"/>
            </w:pPr>
            <w:r>
              <w:t xml:space="preserve">Оценивать соблюдение требований производственной и трудовой дисциплины, охраны труда и промышленной безопасности при проведении </w:t>
            </w:r>
            <w:r w:rsidR="003453BD">
              <w:t>дорожно-строительных</w:t>
            </w:r>
            <w:r w:rsidR="007D6198">
              <w:t xml:space="preserve"> </w:t>
            </w:r>
            <w:r>
              <w:t>работ</w:t>
            </w:r>
            <w:r w:rsidR="003F45F5" w:rsidRPr="00721D93">
              <w:t xml:space="preserve"> </w:t>
            </w:r>
          </w:p>
        </w:tc>
      </w:tr>
      <w:tr w:rsidR="005A7602" w:rsidRPr="009A09E3" w14:paraId="7E1EA7BF" w14:textId="77777777" w:rsidTr="00B15DE3">
        <w:trPr>
          <w:trHeight w:val="20"/>
        </w:trPr>
        <w:tc>
          <w:tcPr>
            <w:tcW w:w="1110" w:type="pct"/>
            <w:vMerge/>
          </w:tcPr>
          <w:p w14:paraId="1770FEEE" w14:textId="77777777" w:rsidR="005A7602" w:rsidRPr="009A09E3" w:rsidDel="002A1D54" w:rsidRDefault="005A7602" w:rsidP="005A7602"/>
        </w:tc>
        <w:tc>
          <w:tcPr>
            <w:tcW w:w="3890" w:type="pct"/>
          </w:tcPr>
          <w:p w14:paraId="64F09F5D" w14:textId="38123181" w:rsidR="005A7602" w:rsidRPr="009A09E3" w:rsidRDefault="005A7602" w:rsidP="00781168">
            <w:pPr>
              <w:jc w:val="both"/>
            </w:pPr>
            <w:r>
              <w:t xml:space="preserve">Анализировать рациональность использования </w:t>
            </w:r>
            <w:r w:rsidRPr="00513983">
              <w:t>строительных машин, оборудования и транспортных</w:t>
            </w:r>
            <w:r w:rsidR="00781168">
              <w:t xml:space="preserve"> средств, рациональность</w:t>
            </w:r>
            <w:r w:rsidRPr="00513983">
              <w:t xml:space="preserve"> расходовани</w:t>
            </w:r>
            <w:r w:rsidR="003F45F5">
              <w:t>я</w:t>
            </w:r>
            <w:r w:rsidRPr="00513983">
              <w:t xml:space="preserve"> материалов </w:t>
            </w:r>
            <w:r>
              <w:t xml:space="preserve">при проведении </w:t>
            </w:r>
            <w:r w:rsidR="003453BD">
              <w:t>дорожно-строительных</w:t>
            </w:r>
            <w:r w:rsidR="007D6198">
              <w:t xml:space="preserve"> </w:t>
            </w:r>
            <w:r>
              <w:t>работ</w:t>
            </w:r>
            <w:r w:rsidR="003F45F5" w:rsidRPr="00721D93">
              <w:t xml:space="preserve"> </w:t>
            </w:r>
          </w:p>
        </w:tc>
      </w:tr>
      <w:tr w:rsidR="005A7602" w:rsidRPr="009A09E3" w14:paraId="5838160F" w14:textId="77777777" w:rsidTr="00B15DE3">
        <w:trPr>
          <w:trHeight w:val="20"/>
        </w:trPr>
        <w:tc>
          <w:tcPr>
            <w:tcW w:w="1110" w:type="pct"/>
            <w:vMerge/>
          </w:tcPr>
          <w:p w14:paraId="642BADC9" w14:textId="77777777" w:rsidR="005A7602" w:rsidRPr="009A09E3" w:rsidDel="002A1D54" w:rsidRDefault="005A7602" w:rsidP="005A7602"/>
        </w:tc>
        <w:tc>
          <w:tcPr>
            <w:tcW w:w="3890" w:type="pct"/>
          </w:tcPr>
          <w:p w14:paraId="7AB6F73F" w14:textId="0F89AAEB" w:rsidR="005A7602" w:rsidRPr="009A09E3" w:rsidRDefault="005A7602" w:rsidP="005A7602">
            <w:pPr>
              <w:jc w:val="both"/>
            </w:pPr>
            <w:r>
              <w:t>Выбирать механизмы и способы взаимодействия со смежными строительными участками (при необходимости)</w:t>
            </w:r>
          </w:p>
        </w:tc>
      </w:tr>
      <w:tr w:rsidR="005A7602" w:rsidRPr="009A09E3" w14:paraId="014F5E55" w14:textId="77777777" w:rsidTr="00B15DE3">
        <w:trPr>
          <w:trHeight w:val="20"/>
        </w:trPr>
        <w:tc>
          <w:tcPr>
            <w:tcW w:w="1110" w:type="pct"/>
            <w:vMerge/>
          </w:tcPr>
          <w:p w14:paraId="7AB3261F" w14:textId="77777777" w:rsidR="005A7602" w:rsidRPr="009A09E3" w:rsidDel="002A1D54" w:rsidRDefault="005A7602" w:rsidP="005A7602"/>
        </w:tc>
        <w:tc>
          <w:tcPr>
            <w:tcW w:w="3890" w:type="pct"/>
          </w:tcPr>
          <w:p w14:paraId="45CA69F3" w14:textId="31746137" w:rsidR="005A7602" w:rsidRPr="009A09E3" w:rsidRDefault="005A7602" w:rsidP="003F45F5">
            <w:pPr>
              <w:jc w:val="both"/>
            </w:pPr>
            <w:r>
              <w:t xml:space="preserve">Анализировать </w:t>
            </w:r>
            <w:r w:rsidRPr="00513983">
              <w:t>освоени</w:t>
            </w:r>
            <w:r w:rsidR="003F45F5">
              <w:t>е</w:t>
            </w:r>
            <w:r w:rsidRPr="00513983">
              <w:t xml:space="preserve"> и выполнени</w:t>
            </w:r>
            <w:r w:rsidR="003F45F5">
              <w:t>е</w:t>
            </w:r>
            <w:r w:rsidRPr="00513983">
              <w:t xml:space="preserve"> работниками действующих норм выработки</w:t>
            </w:r>
          </w:p>
        </w:tc>
      </w:tr>
      <w:tr w:rsidR="005A7602" w:rsidRPr="009A09E3" w14:paraId="17A6A774" w14:textId="77777777" w:rsidTr="00B15DE3">
        <w:trPr>
          <w:trHeight w:val="20"/>
        </w:trPr>
        <w:tc>
          <w:tcPr>
            <w:tcW w:w="1110" w:type="pct"/>
            <w:vMerge/>
          </w:tcPr>
          <w:p w14:paraId="5CE28831" w14:textId="77777777" w:rsidR="005A7602" w:rsidRPr="009A09E3" w:rsidDel="002A1D54" w:rsidRDefault="005A7602" w:rsidP="005A7602"/>
        </w:tc>
        <w:tc>
          <w:tcPr>
            <w:tcW w:w="3890" w:type="pct"/>
          </w:tcPr>
          <w:p w14:paraId="798FAB2C" w14:textId="3FC5FE34" w:rsidR="005A7602" w:rsidRPr="009A09E3" w:rsidRDefault="004F1E96" w:rsidP="0069306F">
            <w:pPr>
              <w:jc w:val="both"/>
            </w:pPr>
            <w:r>
              <w:t xml:space="preserve">Оценивать соблюдение </w:t>
            </w:r>
            <w:r w:rsidRPr="00513983">
              <w:t xml:space="preserve">чистоты и порядка на рабочих местах, в санитарно-бытовых помещениях, в проходах </w:t>
            </w:r>
            <w:r w:rsidR="0069306F">
              <w:t>на участке дорожно-строительных</w:t>
            </w:r>
            <w:r w:rsidR="007D6198">
              <w:t xml:space="preserve"> </w:t>
            </w:r>
            <w:r w:rsidR="0069306F">
              <w:t>работ</w:t>
            </w:r>
          </w:p>
        </w:tc>
      </w:tr>
      <w:tr w:rsidR="00B76DF7" w:rsidRPr="009A09E3" w14:paraId="7D4C96B1" w14:textId="77777777" w:rsidTr="00B15DE3">
        <w:trPr>
          <w:trHeight w:val="20"/>
        </w:trPr>
        <w:tc>
          <w:tcPr>
            <w:tcW w:w="1110" w:type="pct"/>
            <w:vMerge/>
          </w:tcPr>
          <w:p w14:paraId="3FFF399A" w14:textId="77777777" w:rsidR="00B76DF7" w:rsidRPr="009A09E3" w:rsidDel="002A1D54" w:rsidRDefault="00B76DF7" w:rsidP="005A7602"/>
        </w:tc>
        <w:tc>
          <w:tcPr>
            <w:tcW w:w="3890" w:type="pct"/>
          </w:tcPr>
          <w:p w14:paraId="3D5191A1" w14:textId="634A2E40" w:rsidR="00B76DF7" w:rsidRPr="009A09E3" w:rsidRDefault="00B76DF7" w:rsidP="003C6089">
            <w:pPr>
              <w:jc w:val="both"/>
            </w:pPr>
            <w:r>
              <w:t>Применять инструменты мотив</w:t>
            </w:r>
            <w:r w:rsidR="003C6089">
              <w:t xml:space="preserve">ации </w:t>
            </w:r>
            <w:r>
              <w:t>работников</w:t>
            </w:r>
          </w:p>
        </w:tc>
      </w:tr>
      <w:tr w:rsidR="005A7602" w:rsidRPr="009A09E3" w14:paraId="0F66FC1A" w14:textId="77777777" w:rsidTr="00B15DE3">
        <w:trPr>
          <w:trHeight w:val="20"/>
        </w:trPr>
        <w:tc>
          <w:tcPr>
            <w:tcW w:w="1110" w:type="pct"/>
            <w:vMerge/>
          </w:tcPr>
          <w:p w14:paraId="394F6B91" w14:textId="77777777" w:rsidR="005A7602" w:rsidRPr="009A09E3" w:rsidDel="002A1D54" w:rsidRDefault="005A7602" w:rsidP="005A7602"/>
        </w:tc>
        <w:tc>
          <w:tcPr>
            <w:tcW w:w="3890" w:type="pct"/>
          </w:tcPr>
          <w:p w14:paraId="36DE7623" w14:textId="38F1362A" w:rsidR="005A7602" w:rsidRPr="009A09E3" w:rsidRDefault="003F45F5" w:rsidP="003F45F5">
            <w:pPr>
              <w:jc w:val="both"/>
            </w:pPr>
            <w:r>
              <w:t>Выбирать эффективные приемы</w:t>
            </w:r>
            <w:r w:rsidR="005A7602" w:rsidRPr="009A09E3">
              <w:t xml:space="preserve"> производственн</w:t>
            </w:r>
            <w:r>
              <w:t>ой</w:t>
            </w:r>
            <w:r w:rsidR="005A7602" w:rsidRPr="009A09E3">
              <w:t xml:space="preserve"> коммуникаци</w:t>
            </w:r>
            <w:r>
              <w:t>и</w:t>
            </w:r>
          </w:p>
        </w:tc>
      </w:tr>
      <w:tr w:rsidR="005A7602" w:rsidRPr="009A09E3" w14:paraId="66E82B73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7CE22DAF" w14:textId="6DDE5027" w:rsidR="005A7602" w:rsidRPr="009A09E3" w:rsidDel="002A1D54" w:rsidRDefault="005A7602" w:rsidP="005A7602">
            <w:r w:rsidRPr="009A09E3" w:rsidDel="002A1D54">
              <w:t>Необходимые знания</w:t>
            </w:r>
          </w:p>
        </w:tc>
        <w:tc>
          <w:tcPr>
            <w:tcW w:w="3890" w:type="pct"/>
          </w:tcPr>
          <w:p w14:paraId="0BFF9447" w14:textId="04A5A07E" w:rsidR="005A7602" w:rsidRPr="001F4BF6" w:rsidRDefault="005A7602" w:rsidP="00E643A7">
            <w:pPr>
              <w:jc w:val="both"/>
            </w:pPr>
            <w:r w:rsidRPr="00EF1893">
              <w:t xml:space="preserve">Нормативные правовые акты и документы системы технического регулирования </w:t>
            </w:r>
            <w:r w:rsidRPr="00646066">
              <w:t>и стандартизации в сфере</w:t>
            </w:r>
            <w:r w:rsidRPr="00EF1893">
              <w:t xml:space="preserve"> градостроительной деятельности</w:t>
            </w:r>
          </w:p>
        </w:tc>
      </w:tr>
      <w:tr w:rsidR="003122E8" w:rsidRPr="009A09E3" w14:paraId="226B360D" w14:textId="77777777" w:rsidTr="00B15DE3">
        <w:trPr>
          <w:trHeight w:val="20"/>
        </w:trPr>
        <w:tc>
          <w:tcPr>
            <w:tcW w:w="1110" w:type="pct"/>
            <w:vMerge/>
          </w:tcPr>
          <w:p w14:paraId="56F724A4" w14:textId="77777777" w:rsidR="003122E8" w:rsidRPr="009A09E3" w:rsidDel="002A1D54" w:rsidRDefault="003122E8" w:rsidP="005A7602"/>
        </w:tc>
        <w:tc>
          <w:tcPr>
            <w:tcW w:w="3890" w:type="pct"/>
          </w:tcPr>
          <w:p w14:paraId="624594D2" w14:textId="75FF9094" w:rsidR="003122E8" w:rsidRPr="00EF1893" w:rsidRDefault="003122E8" w:rsidP="00E643A7">
            <w:pPr>
              <w:jc w:val="both"/>
            </w:pPr>
            <w:r>
              <w:t>Требования технического регламента Таможенного союза</w:t>
            </w:r>
          </w:p>
        </w:tc>
      </w:tr>
      <w:tr w:rsidR="004516A8" w:rsidRPr="009A09E3" w14:paraId="7D614380" w14:textId="77777777" w:rsidTr="00B15DE3">
        <w:trPr>
          <w:trHeight w:val="20"/>
        </w:trPr>
        <w:tc>
          <w:tcPr>
            <w:tcW w:w="1110" w:type="pct"/>
            <w:vMerge/>
          </w:tcPr>
          <w:p w14:paraId="1680169D" w14:textId="77777777" w:rsidR="004516A8" w:rsidRPr="009A09E3" w:rsidDel="002A1D54" w:rsidRDefault="004516A8" w:rsidP="004516A8"/>
        </w:tc>
        <w:tc>
          <w:tcPr>
            <w:tcW w:w="3890" w:type="pct"/>
          </w:tcPr>
          <w:p w14:paraId="4AF03D02" w14:textId="13A50975" w:rsidR="004516A8" w:rsidRDefault="004516A8" w:rsidP="004516A8">
            <w:pPr>
              <w:jc w:val="both"/>
            </w:pPr>
            <w:r>
              <w:t xml:space="preserve">Требования земельного законодательства </w:t>
            </w:r>
            <w:r w:rsidR="00706353">
              <w:t>Российской Федерации в области строительства объектов дорожного хозяйства</w:t>
            </w:r>
          </w:p>
        </w:tc>
      </w:tr>
      <w:tr w:rsidR="004516A8" w:rsidRPr="009A09E3" w14:paraId="4BE69355" w14:textId="77777777" w:rsidTr="00B15DE3">
        <w:trPr>
          <w:trHeight w:val="20"/>
        </w:trPr>
        <w:tc>
          <w:tcPr>
            <w:tcW w:w="1110" w:type="pct"/>
            <w:vMerge/>
          </w:tcPr>
          <w:p w14:paraId="00F77737" w14:textId="77777777" w:rsidR="004516A8" w:rsidRPr="009A09E3" w:rsidDel="002A1D54" w:rsidRDefault="004516A8" w:rsidP="004516A8"/>
        </w:tc>
        <w:tc>
          <w:tcPr>
            <w:tcW w:w="3890" w:type="pct"/>
          </w:tcPr>
          <w:p w14:paraId="30A52E1B" w14:textId="3A0E01B0" w:rsidR="004516A8" w:rsidRPr="00EF1893" w:rsidRDefault="004516A8" w:rsidP="004516A8">
            <w:pPr>
              <w:jc w:val="both"/>
            </w:pPr>
            <w:r w:rsidRPr="00516C1F"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</w:t>
            </w:r>
            <w:r>
              <w:t xml:space="preserve"> </w:t>
            </w:r>
            <w:r w:rsidRPr="006E71AC">
              <w:t>строительств</w:t>
            </w:r>
            <w:r>
              <w:t>у</w:t>
            </w:r>
            <w:r w:rsidRPr="006E71AC">
              <w:t>, реконструкции, капитально</w:t>
            </w:r>
            <w:r>
              <w:t>му</w:t>
            </w:r>
            <w:r w:rsidRPr="006E71AC">
              <w:t xml:space="preserve"> ремонт</w:t>
            </w:r>
            <w:r>
              <w:t>у</w:t>
            </w:r>
            <w:r w:rsidRPr="006E71AC">
              <w:t xml:space="preserve"> </w:t>
            </w:r>
            <w:r>
              <w:t>объектов дорожного хозяйства</w:t>
            </w:r>
          </w:p>
        </w:tc>
      </w:tr>
      <w:tr w:rsidR="004516A8" w:rsidRPr="009A09E3" w14:paraId="5E599962" w14:textId="77777777" w:rsidTr="00B15DE3">
        <w:trPr>
          <w:trHeight w:val="20"/>
        </w:trPr>
        <w:tc>
          <w:tcPr>
            <w:tcW w:w="1110" w:type="pct"/>
            <w:vMerge/>
          </w:tcPr>
          <w:p w14:paraId="42AB713A" w14:textId="77777777" w:rsidR="004516A8" w:rsidRPr="009A09E3" w:rsidDel="002A1D54" w:rsidRDefault="004516A8" w:rsidP="004516A8"/>
        </w:tc>
        <w:tc>
          <w:tcPr>
            <w:tcW w:w="3890" w:type="pct"/>
          </w:tcPr>
          <w:p w14:paraId="462396B6" w14:textId="49A6FCAA" w:rsidR="004516A8" w:rsidRPr="00EF1893" w:rsidRDefault="004516A8" w:rsidP="004516A8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>
              <w:t>содержанию п</w:t>
            </w:r>
            <w:r w:rsidRPr="00B225D2">
              <w:t>роекта организации строительства</w:t>
            </w:r>
            <w:r>
              <w:t xml:space="preserve"> объектов дорожного хозяйства и проекта производства работ</w:t>
            </w:r>
          </w:p>
        </w:tc>
      </w:tr>
      <w:tr w:rsidR="004516A8" w:rsidRPr="009A09E3" w14:paraId="76E4E435" w14:textId="77777777" w:rsidTr="00B15DE3">
        <w:trPr>
          <w:trHeight w:val="20"/>
        </w:trPr>
        <w:tc>
          <w:tcPr>
            <w:tcW w:w="1110" w:type="pct"/>
            <w:vMerge/>
          </w:tcPr>
          <w:p w14:paraId="76BF73D3" w14:textId="77777777" w:rsidR="004516A8" w:rsidRPr="009A09E3" w:rsidDel="002A1D54" w:rsidRDefault="004516A8" w:rsidP="004516A8"/>
        </w:tc>
        <w:tc>
          <w:tcPr>
            <w:tcW w:w="3890" w:type="pct"/>
          </w:tcPr>
          <w:p w14:paraId="29CB4A0F" w14:textId="3FADBFA1" w:rsidR="004516A8" w:rsidRPr="009A09E3" w:rsidRDefault="004516A8" w:rsidP="004516A8">
            <w:pPr>
              <w:jc w:val="both"/>
            </w:pPr>
            <w:r w:rsidRPr="00516C1F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последовательности выполняемых технологических операций, качеству выполнения технологических операций и качеству результатов производства </w:t>
            </w:r>
            <w:r>
              <w:t>дорожно-строительных</w:t>
            </w:r>
            <w:r w:rsidR="007D6198">
              <w:t xml:space="preserve"> </w:t>
            </w:r>
            <w:r w:rsidRPr="00E643A7">
              <w:t>работ</w:t>
            </w:r>
            <w:r>
              <w:t xml:space="preserve"> на участке строительства объектов дорожного хозяйства</w:t>
            </w:r>
          </w:p>
        </w:tc>
      </w:tr>
      <w:tr w:rsidR="004516A8" w:rsidRPr="009A09E3" w14:paraId="2B2B3556" w14:textId="77777777" w:rsidTr="00B15DE3">
        <w:trPr>
          <w:trHeight w:val="20"/>
        </w:trPr>
        <w:tc>
          <w:tcPr>
            <w:tcW w:w="1110" w:type="pct"/>
            <w:vMerge/>
          </w:tcPr>
          <w:p w14:paraId="4613BF63" w14:textId="77777777" w:rsidR="004516A8" w:rsidRPr="009A09E3" w:rsidDel="002A1D54" w:rsidRDefault="004516A8" w:rsidP="004516A8"/>
        </w:tc>
        <w:tc>
          <w:tcPr>
            <w:tcW w:w="3890" w:type="pct"/>
          </w:tcPr>
          <w:p w14:paraId="7EA215CC" w14:textId="3899CDA4" w:rsidR="004516A8" w:rsidRPr="009A09E3" w:rsidRDefault="004516A8" w:rsidP="004516A8">
            <w:pPr>
              <w:jc w:val="both"/>
            </w:pPr>
            <w:r w:rsidRPr="00516C1F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строительным материалам, изделиям, конструкциям и оборудованию, используемым при производстве </w:t>
            </w:r>
            <w:r>
              <w:t>дорожно-строительных</w:t>
            </w:r>
            <w:r w:rsidR="007D6198">
              <w:t xml:space="preserve"> </w:t>
            </w:r>
            <w:r w:rsidRPr="00E643A7">
              <w:t>работ</w:t>
            </w:r>
            <w:r>
              <w:t xml:space="preserve"> на участке строительства объектов дорожного хозяйства</w:t>
            </w:r>
          </w:p>
        </w:tc>
      </w:tr>
      <w:tr w:rsidR="004516A8" w:rsidRPr="009A09E3" w14:paraId="0679CA9B" w14:textId="77777777" w:rsidTr="00B15DE3">
        <w:trPr>
          <w:trHeight w:val="20"/>
        </w:trPr>
        <w:tc>
          <w:tcPr>
            <w:tcW w:w="1110" w:type="pct"/>
            <w:vMerge/>
          </w:tcPr>
          <w:p w14:paraId="3B2C5930" w14:textId="77777777" w:rsidR="004516A8" w:rsidRPr="009A09E3" w:rsidDel="002A1D54" w:rsidRDefault="004516A8" w:rsidP="004516A8"/>
        </w:tc>
        <w:tc>
          <w:tcPr>
            <w:tcW w:w="3890" w:type="pct"/>
          </w:tcPr>
          <w:p w14:paraId="2F666692" w14:textId="73D0C1A1" w:rsidR="004516A8" w:rsidRPr="00F25B2E" w:rsidRDefault="004516A8" w:rsidP="004516A8">
            <w:pPr>
              <w:jc w:val="both"/>
            </w:pPr>
            <w:r w:rsidRPr="00F25B2E">
              <w:t>Методы и средства контроля качества строительных материалов, изделий, конструкций и оборудования, используемых при производстве дорожно-строительных</w:t>
            </w:r>
            <w:r w:rsidR="007D6198" w:rsidRPr="00F25B2E">
              <w:t xml:space="preserve"> </w:t>
            </w:r>
            <w:r w:rsidRPr="00F25B2E">
              <w:t>работ на участке строительства объектов дорожного хозяйства</w:t>
            </w:r>
          </w:p>
        </w:tc>
      </w:tr>
      <w:tr w:rsidR="004516A8" w:rsidRPr="009A09E3" w14:paraId="24C7AE6E" w14:textId="77777777" w:rsidTr="00B15DE3">
        <w:trPr>
          <w:trHeight w:val="20"/>
        </w:trPr>
        <w:tc>
          <w:tcPr>
            <w:tcW w:w="1110" w:type="pct"/>
            <w:vMerge/>
          </w:tcPr>
          <w:p w14:paraId="611BBFF8" w14:textId="77777777" w:rsidR="004516A8" w:rsidRPr="009A09E3" w:rsidDel="002A1D54" w:rsidRDefault="004516A8" w:rsidP="004516A8"/>
        </w:tc>
        <w:tc>
          <w:tcPr>
            <w:tcW w:w="3890" w:type="pct"/>
          </w:tcPr>
          <w:p w14:paraId="00A06823" w14:textId="05CB8C6F" w:rsidR="004516A8" w:rsidRPr="00F25B2E" w:rsidRDefault="004516A8" w:rsidP="004516A8">
            <w:pPr>
              <w:jc w:val="both"/>
            </w:pPr>
            <w:r w:rsidRPr="00F25B2E">
              <w:t>Методы и средства контроля производства дорожно-строительных</w:t>
            </w:r>
            <w:r w:rsidR="007D6198" w:rsidRPr="00F25B2E">
              <w:t xml:space="preserve"> </w:t>
            </w:r>
            <w:r w:rsidRPr="00F25B2E">
              <w:t>работ</w:t>
            </w:r>
          </w:p>
        </w:tc>
      </w:tr>
      <w:tr w:rsidR="004516A8" w:rsidRPr="009A09E3" w14:paraId="40C27BD8" w14:textId="77777777" w:rsidTr="00B15DE3">
        <w:trPr>
          <w:trHeight w:val="20"/>
        </w:trPr>
        <w:tc>
          <w:tcPr>
            <w:tcW w:w="1110" w:type="pct"/>
            <w:vMerge/>
          </w:tcPr>
          <w:p w14:paraId="7D8FBD34" w14:textId="77777777" w:rsidR="004516A8" w:rsidRPr="009A09E3" w:rsidDel="002A1D54" w:rsidRDefault="004516A8" w:rsidP="004516A8"/>
        </w:tc>
        <w:tc>
          <w:tcPr>
            <w:tcW w:w="3890" w:type="pct"/>
          </w:tcPr>
          <w:p w14:paraId="0E5A7EE3" w14:textId="1473901B" w:rsidR="004516A8" w:rsidRPr="00F25B2E" w:rsidRDefault="004516A8" w:rsidP="004516A8">
            <w:pPr>
              <w:jc w:val="both"/>
            </w:pPr>
            <w:r w:rsidRPr="00F25B2E">
              <w:t>Схемы операционного контроля качества производства дорожно-строительных</w:t>
            </w:r>
            <w:r w:rsidR="007D6198" w:rsidRPr="00F25B2E">
              <w:t xml:space="preserve"> </w:t>
            </w:r>
            <w:r w:rsidRPr="00F25B2E">
              <w:t>работ</w:t>
            </w:r>
          </w:p>
        </w:tc>
      </w:tr>
      <w:tr w:rsidR="004516A8" w:rsidRPr="009A09E3" w14:paraId="5E5534FB" w14:textId="77777777" w:rsidTr="00B15DE3">
        <w:trPr>
          <w:trHeight w:val="20"/>
        </w:trPr>
        <w:tc>
          <w:tcPr>
            <w:tcW w:w="1110" w:type="pct"/>
            <w:vMerge/>
          </w:tcPr>
          <w:p w14:paraId="56059FFE" w14:textId="77777777" w:rsidR="004516A8" w:rsidRPr="009A09E3" w:rsidDel="002A1D54" w:rsidRDefault="004516A8" w:rsidP="004516A8"/>
        </w:tc>
        <w:tc>
          <w:tcPr>
            <w:tcW w:w="3890" w:type="pct"/>
          </w:tcPr>
          <w:p w14:paraId="30D7B55B" w14:textId="1499711D" w:rsidR="004516A8" w:rsidRPr="00F25B2E" w:rsidRDefault="004516A8" w:rsidP="004516A8">
            <w:pPr>
              <w:jc w:val="both"/>
            </w:pPr>
            <w:r w:rsidRPr="00F25B2E">
              <w:t xml:space="preserve">Нормы и расценки на </w:t>
            </w:r>
            <w:r w:rsidR="000633A1" w:rsidRPr="00F25B2E">
              <w:t xml:space="preserve">дорожно-строительные </w:t>
            </w:r>
            <w:r w:rsidRPr="00F25B2E">
              <w:t xml:space="preserve">работы на участке строительства </w:t>
            </w:r>
            <w:r w:rsidR="0025791F" w:rsidRPr="00F25B2E">
              <w:t>объектов</w:t>
            </w:r>
            <w:r w:rsidRPr="00F25B2E">
              <w:t xml:space="preserve"> дорожного хозяйства </w:t>
            </w:r>
          </w:p>
        </w:tc>
      </w:tr>
      <w:tr w:rsidR="004516A8" w:rsidRPr="009A09E3" w14:paraId="7CDB6C8C" w14:textId="77777777" w:rsidTr="00B15DE3">
        <w:trPr>
          <w:trHeight w:val="20"/>
        </w:trPr>
        <w:tc>
          <w:tcPr>
            <w:tcW w:w="1110" w:type="pct"/>
            <w:vMerge/>
          </w:tcPr>
          <w:p w14:paraId="20050BB6" w14:textId="77777777" w:rsidR="004516A8" w:rsidRPr="009A09E3" w:rsidDel="002A1D54" w:rsidRDefault="004516A8" w:rsidP="004516A8"/>
        </w:tc>
        <w:tc>
          <w:tcPr>
            <w:tcW w:w="3890" w:type="pct"/>
          </w:tcPr>
          <w:p w14:paraId="7C9F0DA5" w14:textId="0F093583" w:rsidR="004516A8" w:rsidRPr="00F25B2E" w:rsidRDefault="004516A8" w:rsidP="004516A8">
            <w:pPr>
              <w:jc w:val="both"/>
            </w:pPr>
            <w:r w:rsidRPr="00F25B2E">
              <w:t>Методы и средства мотивации работников</w:t>
            </w:r>
          </w:p>
        </w:tc>
      </w:tr>
      <w:tr w:rsidR="004516A8" w:rsidRPr="009A09E3" w14:paraId="52FE7354" w14:textId="77777777" w:rsidTr="00B15DE3">
        <w:trPr>
          <w:trHeight w:val="20"/>
        </w:trPr>
        <w:tc>
          <w:tcPr>
            <w:tcW w:w="1110" w:type="pct"/>
            <w:vMerge/>
          </w:tcPr>
          <w:p w14:paraId="03B2BEC3" w14:textId="77777777" w:rsidR="004516A8" w:rsidRPr="009A09E3" w:rsidDel="002A1D54" w:rsidRDefault="004516A8" w:rsidP="004516A8"/>
        </w:tc>
        <w:tc>
          <w:tcPr>
            <w:tcW w:w="3890" w:type="pct"/>
          </w:tcPr>
          <w:p w14:paraId="7B4CF921" w14:textId="7AB81605" w:rsidR="004516A8" w:rsidRPr="00F25B2E" w:rsidRDefault="004516A8" w:rsidP="004516A8">
            <w:pPr>
              <w:jc w:val="both"/>
            </w:pPr>
            <w:r w:rsidRPr="00F25B2E">
              <w:t xml:space="preserve">Нормы трудового законодательства </w:t>
            </w:r>
            <w:r w:rsidR="000633A1" w:rsidRPr="00F25B2E">
              <w:t xml:space="preserve">Российской Федерации </w:t>
            </w:r>
            <w:r w:rsidRPr="00F25B2E">
              <w:t xml:space="preserve">в </w:t>
            </w:r>
            <w:r w:rsidR="000633A1" w:rsidRPr="00F25B2E">
              <w:t>обл</w:t>
            </w:r>
            <w:r w:rsidRPr="00F25B2E">
              <w:t>асти выполнения профессиональных задач</w:t>
            </w:r>
          </w:p>
        </w:tc>
      </w:tr>
      <w:tr w:rsidR="004516A8" w:rsidRPr="009A09E3" w14:paraId="2EA5056C" w14:textId="77777777" w:rsidTr="00B15DE3">
        <w:trPr>
          <w:trHeight w:val="20"/>
        </w:trPr>
        <w:tc>
          <w:tcPr>
            <w:tcW w:w="1110" w:type="pct"/>
            <w:vMerge/>
          </w:tcPr>
          <w:p w14:paraId="33A9F265" w14:textId="77777777" w:rsidR="004516A8" w:rsidRPr="009A09E3" w:rsidDel="002A1D54" w:rsidRDefault="004516A8" w:rsidP="004516A8"/>
        </w:tc>
        <w:tc>
          <w:tcPr>
            <w:tcW w:w="3890" w:type="pct"/>
          </w:tcPr>
          <w:p w14:paraId="19C4D17A" w14:textId="6ACFCD3D" w:rsidR="004516A8" w:rsidRPr="009A09E3" w:rsidRDefault="004516A8" w:rsidP="00781168">
            <w:pPr>
              <w:jc w:val="both"/>
            </w:pPr>
            <w:r>
              <w:t xml:space="preserve">Методы </w:t>
            </w:r>
            <w:r w:rsidRPr="00513983">
              <w:t xml:space="preserve">рационального использования на участке строительных машин, оборудования и транспортных средств, </w:t>
            </w:r>
            <w:r w:rsidR="00781168">
              <w:t>рационального</w:t>
            </w:r>
            <w:r w:rsidRPr="00513983">
              <w:t xml:space="preserve"> расходовани</w:t>
            </w:r>
            <w:r>
              <w:t>я</w:t>
            </w:r>
            <w:r w:rsidRPr="00513983">
              <w:t xml:space="preserve"> материалов </w:t>
            </w:r>
          </w:p>
        </w:tc>
      </w:tr>
      <w:tr w:rsidR="004516A8" w:rsidRPr="009A09E3" w14:paraId="7148D50A" w14:textId="77777777" w:rsidTr="00B15DE3">
        <w:trPr>
          <w:trHeight w:val="20"/>
        </w:trPr>
        <w:tc>
          <w:tcPr>
            <w:tcW w:w="1110" w:type="pct"/>
            <w:vMerge/>
          </w:tcPr>
          <w:p w14:paraId="0BCDBA62" w14:textId="77777777" w:rsidR="004516A8" w:rsidRPr="009A09E3" w:rsidDel="002A1D54" w:rsidRDefault="004516A8" w:rsidP="004516A8"/>
        </w:tc>
        <w:tc>
          <w:tcPr>
            <w:tcW w:w="3890" w:type="pct"/>
          </w:tcPr>
          <w:p w14:paraId="6E73F347" w14:textId="40BAC557" w:rsidR="004516A8" w:rsidRPr="009A09E3" w:rsidRDefault="004516A8" w:rsidP="004516A8">
            <w:pPr>
              <w:jc w:val="both"/>
            </w:pPr>
            <w:r>
              <w:t>Н</w:t>
            </w:r>
            <w:r w:rsidRPr="00513983">
              <w:t>орм</w:t>
            </w:r>
            <w:r>
              <w:t>ы</w:t>
            </w:r>
            <w:r w:rsidRPr="00513983">
              <w:t xml:space="preserve"> выработки </w:t>
            </w:r>
            <w:r>
              <w:t>при производстве дорожно-строительных</w:t>
            </w:r>
            <w:r w:rsidR="007D6198">
              <w:t xml:space="preserve"> </w:t>
            </w:r>
            <w:r w:rsidRPr="00E643A7">
              <w:t>работ</w:t>
            </w:r>
          </w:p>
        </w:tc>
      </w:tr>
      <w:tr w:rsidR="004516A8" w:rsidRPr="009A09E3" w14:paraId="68970ABA" w14:textId="77777777" w:rsidTr="00B15DE3">
        <w:trPr>
          <w:trHeight w:val="20"/>
        </w:trPr>
        <w:tc>
          <w:tcPr>
            <w:tcW w:w="1110" w:type="pct"/>
            <w:vMerge/>
          </w:tcPr>
          <w:p w14:paraId="42068161" w14:textId="77777777" w:rsidR="004516A8" w:rsidRPr="009A09E3" w:rsidDel="002A1D54" w:rsidRDefault="004516A8" w:rsidP="004516A8"/>
        </w:tc>
        <w:tc>
          <w:tcPr>
            <w:tcW w:w="3890" w:type="pct"/>
          </w:tcPr>
          <w:p w14:paraId="0E9E43AD" w14:textId="7DB17B0C" w:rsidR="004516A8" w:rsidRPr="009A09E3" w:rsidRDefault="004516A8" w:rsidP="004516A8">
            <w:pPr>
              <w:jc w:val="both"/>
            </w:pPr>
            <w:r w:rsidRPr="00906BD3">
              <w:t xml:space="preserve">Требования охраны труда при нахождении на строительной площадке, пожарной, промышленной безопасности и электробезопасности при проведении </w:t>
            </w:r>
            <w:r>
              <w:t>дорожно-строительных</w:t>
            </w:r>
            <w:r w:rsidR="007D6198">
              <w:t xml:space="preserve"> </w:t>
            </w:r>
            <w:r w:rsidRPr="00906BD3">
              <w:t>работ</w:t>
            </w:r>
          </w:p>
        </w:tc>
      </w:tr>
      <w:tr w:rsidR="004516A8" w:rsidRPr="009A09E3" w14:paraId="33CBF9C3" w14:textId="77777777" w:rsidTr="00B15DE3">
        <w:trPr>
          <w:trHeight w:val="20"/>
        </w:trPr>
        <w:tc>
          <w:tcPr>
            <w:tcW w:w="1110" w:type="pct"/>
            <w:vMerge/>
          </w:tcPr>
          <w:p w14:paraId="74384589" w14:textId="77777777" w:rsidR="004516A8" w:rsidRPr="009A09E3" w:rsidDel="002A1D54" w:rsidRDefault="004516A8" w:rsidP="004516A8"/>
        </w:tc>
        <w:tc>
          <w:tcPr>
            <w:tcW w:w="3890" w:type="pct"/>
          </w:tcPr>
          <w:p w14:paraId="2DD086B1" w14:textId="2BADEC3B" w:rsidR="004516A8" w:rsidRPr="00906BD3" w:rsidRDefault="004516A8" w:rsidP="004516A8">
            <w:pPr>
              <w:jc w:val="both"/>
            </w:pPr>
            <w:r w:rsidRPr="00CD60A9">
              <w:t>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</w:tc>
      </w:tr>
      <w:tr w:rsidR="004516A8" w:rsidRPr="009A09E3" w14:paraId="0308E8FA" w14:textId="77777777" w:rsidTr="00B15DE3">
        <w:trPr>
          <w:trHeight w:val="20"/>
        </w:trPr>
        <w:tc>
          <w:tcPr>
            <w:tcW w:w="1110" w:type="pct"/>
            <w:vMerge/>
          </w:tcPr>
          <w:p w14:paraId="37AFB1FD" w14:textId="77777777" w:rsidR="004516A8" w:rsidRPr="009A09E3" w:rsidDel="002A1D54" w:rsidRDefault="004516A8" w:rsidP="004516A8"/>
        </w:tc>
        <w:tc>
          <w:tcPr>
            <w:tcW w:w="3890" w:type="pct"/>
          </w:tcPr>
          <w:p w14:paraId="6A4C0FD9" w14:textId="1D0A6B0C" w:rsidR="004516A8" w:rsidRPr="009A09E3" w:rsidRDefault="004516A8" w:rsidP="004516A8">
            <w:pPr>
              <w:jc w:val="both"/>
            </w:pPr>
            <w:r w:rsidRPr="00906BD3">
              <w:t xml:space="preserve">Опасные и вредные производственные факторы при проведении </w:t>
            </w:r>
            <w:r>
              <w:t>дорожно-строительных</w:t>
            </w:r>
            <w:r w:rsidR="007D6198">
              <w:t xml:space="preserve"> </w:t>
            </w:r>
            <w:r w:rsidRPr="00906BD3">
              <w:t>работ</w:t>
            </w:r>
          </w:p>
        </w:tc>
      </w:tr>
      <w:tr w:rsidR="004516A8" w:rsidRPr="009A09E3" w14:paraId="402A3AAF" w14:textId="77777777" w:rsidTr="00B15DE3">
        <w:trPr>
          <w:trHeight w:val="20"/>
        </w:trPr>
        <w:tc>
          <w:tcPr>
            <w:tcW w:w="1110" w:type="pct"/>
            <w:vMerge/>
          </w:tcPr>
          <w:p w14:paraId="59DCD406" w14:textId="77777777" w:rsidR="004516A8" w:rsidRPr="009A09E3" w:rsidDel="002A1D54" w:rsidRDefault="004516A8" w:rsidP="004516A8"/>
        </w:tc>
        <w:tc>
          <w:tcPr>
            <w:tcW w:w="3890" w:type="pct"/>
          </w:tcPr>
          <w:p w14:paraId="07BEDCD3" w14:textId="6BF34CD5" w:rsidR="004516A8" w:rsidRPr="009A09E3" w:rsidRDefault="004516A8" w:rsidP="004516A8">
            <w:pPr>
              <w:jc w:val="both"/>
            </w:pPr>
            <w:r w:rsidRPr="00906BD3">
              <w:t xml:space="preserve">Правила производственной санитарии при проведении </w:t>
            </w:r>
            <w:r>
              <w:t>дорожно-строительных</w:t>
            </w:r>
            <w:r w:rsidR="007D6198">
              <w:t xml:space="preserve"> </w:t>
            </w:r>
            <w:r w:rsidRPr="00906BD3">
              <w:t>работ</w:t>
            </w:r>
          </w:p>
        </w:tc>
      </w:tr>
      <w:tr w:rsidR="004516A8" w:rsidRPr="009A09E3" w14:paraId="0EDD3611" w14:textId="77777777" w:rsidTr="00B15DE3">
        <w:trPr>
          <w:trHeight w:val="20"/>
        </w:trPr>
        <w:tc>
          <w:tcPr>
            <w:tcW w:w="1110" w:type="pct"/>
            <w:vMerge/>
          </w:tcPr>
          <w:p w14:paraId="4C1A9BA4" w14:textId="77777777" w:rsidR="004516A8" w:rsidRPr="009A09E3" w:rsidDel="002A1D54" w:rsidRDefault="004516A8" w:rsidP="004516A8"/>
        </w:tc>
        <w:tc>
          <w:tcPr>
            <w:tcW w:w="3890" w:type="pct"/>
          </w:tcPr>
          <w:p w14:paraId="33D1B36D" w14:textId="362682BE" w:rsidR="004516A8" w:rsidRPr="009A09E3" w:rsidRDefault="004516A8" w:rsidP="004516A8">
            <w:pPr>
              <w:jc w:val="both"/>
            </w:pPr>
            <w:r w:rsidRPr="00906BD3">
              <w:t xml:space="preserve">Виды и правила применения средств индивидуальной защиты, необходимых при проведении </w:t>
            </w:r>
            <w:r>
              <w:t>дорожно-строительных</w:t>
            </w:r>
            <w:r w:rsidR="007D6198">
              <w:t xml:space="preserve"> </w:t>
            </w:r>
            <w:r w:rsidRPr="00906BD3">
              <w:t>работ</w:t>
            </w:r>
          </w:p>
        </w:tc>
      </w:tr>
      <w:tr w:rsidR="004516A8" w:rsidRPr="009A09E3" w14:paraId="616C830A" w14:textId="77777777" w:rsidTr="00B15DE3">
        <w:trPr>
          <w:trHeight w:val="20"/>
        </w:trPr>
        <w:tc>
          <w:tcPr>
            <w:tcW w:w="1110" w:type="pct"/>
            <w:vMerge/>
          </w:tcPr>
          <w:p w14:paraId="5268DFB3" w14:textId="77777777" w:rsidR="004516A8" w:rsidRPr="009A09E3" w:rsidDel="002A1D54" w:rsidRDefault="004516A8" w:rsidP="004516A8"/>
        </w:tc>
        <w:tc>
          <w:tcPr>
            <w:tcW w:w="3890" w:type="pct"/>
          </w:tcPr>
          <w:p w14:paraId="1C5AC60C" w14:textId="1B1D962B" w:rsidR="004516A8" w:rsidRPr="00906BD3" w:rsidRDefault="004516A8" w:rsidP="004516A8">
            <w:pPr>
              <w:jc w:val="both"/>
            </w:pPr>
            <w:r w:rsidRPr="00516C1F">
              <w:t>Методы и средства производственной коммуникации в строительстве</w:t>
            </w:r>
          </w:p>
        </w:tc>
      </w:tr>
      <w:tr w:rsidR="004516A8" w:rsidRPr="009A09E3" w14:paraId="027622A0" w14:textId="77777777" w:rsidTr="00B15DE3">
        <w:trPr>
          <w:trHeight w:val="20"/>
        </w:trPr>
        <w:tc>
          <w:tcPr>
            <w:tcW w:w="1110" w:type="pct"/>
            <w:vMerge/>
          </w:tcPr>
          <w:p w14:paraId="07FBC40E" w14:textId="77777777" w:rsidR="004516A8" w:rsidRPr="009A09E3" w:rsidDel="002A1D54" w:rsidRDefault="004516A8" w:rsidP="004516A8"/>
        </w:tc>
        <w:tc>
          <w:tcPr>
            <w:tcW w:w="3890" w:type="pct"/>
          </w:tcPr>
          <w:p w14:paraId="609D0282" w14:textId="257AB511" w:rsidR="004516A8" w:rsidRPr="009A09E3" w:rsidRDefault="004516A8" w:rsidP="004516A8">
            <w:pPr>
              <w:jc w:val="both"/>
            </w:pPr>
            <w:r w:rsidRPr="00030623">
              <w:rPr>
                <w:lang w:bidi="ru-RU"/>
              </w:rPr>
              <w:t xml:space="preserve">Правила и стандарты системы контроля (менеджмента) качества в </w:t>
            </w:r>
            <w:r>
              <w:rPr>
                <w:lang w:bidi="ru-RU"/>
              </w:rPr>
              <w:t xml:space="preserve">строительной </w:t>
            </w:r>
            <w:r w:rsidRPr="00C05B54">
              <w:rPr>
                <w:lang w:bidi="ru-RU"/>
              </w:rPr>
              <w:t>организации</w:t>
            </w:r>
          </w:p>
        </w:tc>
      </w:tr>
      <w:tr w:rsidR="004516A8" w:rsidRPr="009A09E3" w14:paraId="256E4442" w14:textId="77777777" w:rsidTr="00B15DE3">
        <w:trPr>
          <w:trHeight w:val="20"/>
        </w:trPr>
        <w:tc>
          <w:tcPr>
            <w:tcW w:w="1110" w:type="pct"/>
          </w:tcPr>
          <w:p w14:paraId="6C2B236B" w14:textId="77777777" w:rsidR="004516A8" w:rsidRPr="009A09E3" w:rsidDel="002A1D54" w:rsidRDefault="004516A8" w:rsidP="004516A8">
            <w:r w:rsidRPr="009A09E3" w:rsidDel="002A1D54">
              <w:t>Другие характеристики</w:t>
            </w:r>
          </w:p>
        </w:tc>
        <w:tc>
          <w:tcPr>
            <w:tcW w:w="3890" w:type="pct"/>
          </w:tcPr>
          <w:p w14:paraId="4DFAB13D" w14:textId="160B6FF2" w:rsidR="004516A8" w:rsidRPr="009A09E3" w:rsidRDefault="004516A8" w:rsidP="004516A8">
            <w:pPr>
              <w:jc w:val="both"/>
            </w:pPr>
            <w:r w:rsidRPr="009A09E3">
              <w:t>-</w:t>
            </w:r>
          </w:p>
        </w:tc>
      </w:tr>
    </w:tbl>
    <w:p w14:paraId="1BDE51BD" w14:textId="77777777" w:rsidR="007D2E5B" w:rsidRDefault="007D2E5B" w:rsidP="005103FC"/>
    <w:p w14:paraId="267C5449" w14:textId="522CD161" w:rsidR="001A4BEF" w:rsidRDefault="001A4BEF" w:rsidP="001A4BEF">
      <w:pPr>
        <w:pStyle w:val="2"/>
      </w:pPr>
      <w:bookmarkStart w:id="8" w:name="_Toc125822649"/>
      <w:r w:rsidRPr="009A09E3">
        <w:t>3.2. Обобщенная трудовая функция</w:t>
      </w:r>
      <w:bookmarkEnd w:id="8"/>
    </w:p>
    <w:p w14:paraId="1C695ACB" w14:textId="77777777" w:rsidR="007D2E5B" w:rsidRPr="007D2E5B" w:rsidRDefault="007D2E5B" w:rsidP="007D2E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339"/>
        <w:gridCol w:w="567"/>
        <w:gridCol w:w="820"/>
        <w:gridCol w:w="1447"/>
        <w:gridCol w:w="561"/>
      </w:tblGrid>
      <w:tr w:rsidR="007A0045" w:rsidRPr="009A09E3" w14:paraId="76511DCA" w14:textId="77777777" w:rsidTr="00BB1A54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ABA2F6B" w14:textId="2026D44D" w:rsidR="001A4BEF" w:rsidRPr="009A09E3" w:rsidRDefault="001B4747" w:rsidP="000B044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9D202" w14:textId="7230BF78" w:rsidR="001A4BEF" w:rsidRPr="009A09E3" w:rsidRDefault="002B1C55" w:rsidP="00B15DE3">
            <w:r>
              <w:rPr>
                <w:bCs w:val="0"/>
              </w:rPr>
              <w:t>Организация и контроль</w:t>
            </w:r>
            <w:r w:rsidRPr="00702237">
              <w:rPr>
                <w:rFonts w:eastAsiaTheme="minorEastAsia"/>
                <w:bCs w:val="0"/>
              </w:rPr>
              <w:t xml:space="preserve"> производственно-хозяйственной деятельност</w:t>
            </w:r>
            <w:r>
              <w:rPr>
                <w:bCs w:val="0"/>
              </w:rPr>
              <w:t xml:space="preserve">и </w:t>
            </w:r>
            <w:r w:rsidR="00977C41">
              <w:rPr>
                <w:bCs w:val="0"/>
              </w:rPr>
              <w:t>в процессе строительства объектов дорожного хозяйства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BA666A" w14:textId="77777777" w:rsidR="001A4BEF" w:rsidRPr="009A09E3" w:rsidRDefault="001A4BEF" w:rsidP="000B0447">
            <w:pPr>
              <w:rPr>
                <w:bCs w:val="0"/>
                <w:sz w:val="20"/>
                <w:szCs w:val="20"/>
                <w:vertAlign w:val="superscript"/>
              </w:rPr>
            </w:pPr>
            <w:r w:rsidRPr="009A09E3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F7BDDF" w14:textId="6EBEAAC7" w:rsidR="001A4BEF" w:rsidRPr="009A09E3" w:rsidRDefault="0093276C" w:rsidP="000B0447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3BEF89" w14:textId="2354E3D9" w:rsidR="001A4BEF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142EB" w14:textId="2E3F3305" w:rsidR="001A4BEF" w:rsidRPr="009A09E3" w:rsidRDefault="00936AB7" w:rsidP="000B0447">
            <w:pPr>
              <w:jc w:val="center"/>
              <w:rPr>
                <w:bCs w:val="0"/>
              </w:rPr>
            </w:pPr>
            <w:r w:rsidRPr="009A09E3">
              <w:rPr>
                <w:bCs w:val="0"/>
              </w:rPr>
              <w:t>6</w:t>
            </w:r>
          </w:p>
        </w:tc>
      </w:tr>
    </w:tbl>
    <w:p w14:paraId="369856FB" w14:textId="77777777" w:rsidR="007D2E5B" w:rsidRDefault="007D2E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04"/>
        <w:gridCol w:w="625"/>
        <w:gridCol w:w="2055"/>
        <w:gridCol w:w="1135"/>
        <w:gridCol w:w="2404"/>
      </w:tblGrid>
      <w:tr w:rsidR="007A0045" w:rsidRPr="009A09E3" w14:paraId="55D92529" w14:textId="77777777" w:rsidTr="00B15DE3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DFA15AE" w14:textId="77777777" w:rsidR="001A4BEF" w:rsidRPr="009A09E3" w:rsidRDefault="001A4BEF" w:rsidP="000B0447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E1EA714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FC6F46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45B56F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E3779" w14:textId="77777777" w:rsidR="001A4BEF" w:rsidRPr="009A09E3" w:rsidRDefault="001A4BEF" w:rsidP="00B15DE3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B2CFC2" w14:textId="77777777" w:rsidR="001A4BEF" w:rsidRPr="009A09E3" w:rsidRDefault="001A4BEF" w:rsidP="00B15DE3">
            <w:pPr>
              <w:jc w:val="center"/>
              <w:rPr>
                <w:bCs w:val="0"/>
              </w:rPr>
            </w:pPr>
          </w:p>
        </w:tc>
      </w:tr>
      <w:tr w:rsidR="007A0045" w:rsidRPr="009A09E3" w14:paraId="3393D1B2" w14:textId="77777777" w:rsidTr="00B15DE3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06736E04" w14:textId="77777777" w:rsidR="001A4BEF" w:rsidRPr="009A09E3" w:rsidRDefault="001A4BEF" w:rsidP="000B0447">
            <w:pPr>
              <w:rPr>
                <w:bCs w:val="0"/>
              </w:rPr>
            </w:pPr>
          </w:p>
        </w:tc>
        <w:tc>
          <w:tcPr>
            <w:tcW w:w="195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5033F2" w14:textId="77777777" w:rsidR="001A4BEF" w:rsidRPr="009A09E3" w:rsidRDefault="001A4BEF" w:rsidP="000B0447">
            <w:pPr>
              <w:rPr>
                <w:bCs w:val="0"/>
              </w:rPr>
            </w:pPr>
          </w:p>
        </w:tc>
        <w:tc>
          <w:tcPr>
            <w:tcW w:w="5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0E59000" w14:textId="3A2FE829" w:rsidR="001A4BEF" w:rsidRPr="009A09E3" w:rsidRDefault="00741A18" w:rsidP="00741A18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D2159C" w14:textId="514EE649" w:rsidR="001A4BEF" w:rsidRPr="009A09E3" w:rsidRDefault="00741A18" w:rsidP="00741A18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4DBE3E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7A0045" w:rsidRPr="009A09E3" w14:paraId="09491F3B" w14:textId="77777777" w:rsidTr="00B15DE3">
        <w:trPr>
          <w:trHeight w:val="20"/>
        </w:trPr>
        <w:tc>
          <w:tcPr>
            <w:tcW w:w="1110" w:type="pct"/>
          </w:tcPr>
          <w:p w14:paraId="3C7AD299" w14:textId="19A4CED1" w:rsidR="001A4BEF" w:rsidRPr="009A09E3" w:rsidRDefault="00B15DE3" w:rsidP="002C518A">
            <w:pPr>
              <w:rPr>
                <w:bCs w:val="0"/>
              </w:rPr>
            </w:pPr>
            <w: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D22A408" w14:textId="77777777" w:rsidR="008B71FC" w:rsidRPr="001B50FB" w:rsidRDefault="008B71FC" w:rsidP="008B71FC">
            <w:r w:rsidRPr="001B50FB">
              <w:t>Специалист по организации строительного производства</w:t>
            </w:r>
          </w:p>
          <w:p w14:paraId="4C110B8F" w14:textId="5B3BEB40" w:rsidR="008B71FC" w:rsidRDefault="008B71FC" w:rsidP="00C3274E">
            <w:r>
              <w:t>Специалист по организации строительства объектов дорожного хозяйства</w:t>
            </w:r>
          </w:p>
          <w:p w14:paraId="45F8D1DC" w14:textId="05E8B915" w:rsidR="00E5010B" w:rsidRDefault="00BC54B1" w:rsidP="00C3274E">
            <w:hyperlink r:id="rId20" w:history="1">
              <w:r w:rsidR="00E5010B" w:rsidRPr="00E5010B">
                <w:t>Начальник дорожно-эксплуатационного участка</w:t>
              </w:r>
            </w:hyperlink>
          </w:p>
          <w:p w14:paraId="640A0698" w14:textId="77777777" w:rsidR="008B71FC" w:rsidRDefault="00C3274E" w:rsidP="00C3274E">
            <w:r w:rsidRPr="009A09E3">
              <w:t>П</w:t>
            </w:r>
            <w:r w:rsidR="008B71FC">
              <w:t>роизводитель работ (прораб)</w:t>
            </w:r>
          </w:p>
          <w:p w14:paraId="4B0E93CE" w14:textId="3B3FA654" w:rsidR="00977C41" w:rsidRPr="009A09E3" w:rsidRDefault="00977C41" w:rsidP="00C3274E">
            <w:r>
              <w:t>Начальник участка</w:t>
            </w:r>
          </w:p>
        </w:tc>
      </w:tr>
    </w:tbl>
    <w:p w14:paraId="23499F4C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7A0045" w:rsidRPr="009A09E3" w14:paraId="6C182F36" w14:textId="77777777" w:rsidTr="00B15DE3">
        <w:trPr>
          <w:trHeight w:val="20"/>
        </w:trPr>
        <w:tc>
          <w:tcPr>
            <w:tcW w:w="1110" w:type="pct"/>
          </w:tcPr>
          <w:p w14:paraId="492720C3" w14:textId="77777777" w:rsidR="001B2E10" w:rsidRPr="009A09E3" w:rsidRDefault="001B2E10" w:rsidP="000B0447">
            <w:pPr>
              <w:rPr>
                <w:bCs w:val="0"/>
              </w:rPr>
            </w:pPr>
            <w:r w:rsidRPr="009A09E3">
              <w:t>Требования к образованию и обучению</w:t>
            </w:r>
          </w:p>
        </w:tc>
        <w:tc>
          <w:tcPr>
            <w:tcW w:w="3890" w:type="pct"/>
          </w:tcPr>
          <w:p w14:paraId="6B81C2B9" w14:textId="0781239A" w:rsidR="00FD735A" w:rsidRPr="009A09E3" w:rsidRDefault="00B120CE" w:rsidP="007D2E5B">
            <w:r w:rsidRPr="009A09E3">
              <w:t>Высшее образование</w:t>
            </w:r>
            <w:r w:rsidR="00AB223B">
              <w:t xml:space="preserve"> –</w:t>
            </w:r>
            <w:r w:rsidRPr="00157ECD">
              <w:t xml:space="preserve"> бакалавриат</w:t>
            </w:r>
          </w:p>
        </w:tc>
      </w:tr>
      <w:tr w:rsidR="00B120CE" w:rsidRPr="009A09E3" w14:paraId="76898210" w14:textId="77777777" w:rsidTr="00B15DE3">
        <w:trPr>
          <w:trHeight w:val="20"/>
        </w:trPr>
        <w:tc>
          <w:tcPr>
            <w:tcW w:w="1110" w:type="pct"/>
          </w:tcPr>
          <w:p w14:paraId="76D81C21" w14:textId="77777777" w:rsidR="00B120CE" w:rsidRPr="009A09E3" w:rsidRDefault="00B120CE" w:rsidP="00B120CE">
            <w:pPr>
              <w:rPr>
                <w:bCs w:val="0"/>
              </w:rPr>
            </w:pPr>
            <w:r w:rsidRPr="009A09E3">
              <w:t>Требования к опыту практической работы</w:t>
            </w:r>
          </w:p>
        </w:tc>
        <w:tc>
          <w:tcPr>
            <w:tcW w:w="3890" w:type="pct"/>
          </w:tcPr>
          <w:p w14:paraId="58A96B62" w14:textId="1C5D497C" w:rsidR="00B120CE" w:rsidRPr="001F4BF6" w:rsidRDefault="00B120CE" w:rsidP="00433119">
            <w:r w:rsidRPr="009A09E3">
              <w:t xml:space="preserve">Не менее </w:t>
            </w:r>
            <w:r w:rsidR="00433119">
              <w:t>трех</w:t>
            </w:r>
            <w:r w:rsidRPr="009A09E3">
              <w:t xml:space="preserve"> </w:t>
            </w:r>
            <w:r w:rsidRPr="00157ECD">
              <w:t xml:space="preserve">лет в области </w:t>
            </w:r>
            <w:r w:rsidR="002A1469" w:rsidRPr="002A1469">
              <w:t>строительства на инженерно-технических должностях</w:t>
            </w:r>
          </w:p>
        </w:tc>
      </w:tr>
      <w:tr w:rsidR="00B120CE" w:rsidRPr="009A09E3" w14:paraId="498AB327" w14:textId="77777777" w:rsidTr="00B15DE3">
        <w:trPr>
          <w:trHeight w:val="20"/>
        </w:trPr>
        <w:tc>
          <w:tcPr>
            <w:tcW w:w="1110" w:type="pct"/>
          </w:tcPr>
          <w:p w14:paraId="144F9C7F" w14:textId="77777777" w:rsidR="00B120CE" w:rsidRPr="009A09E3" w:rsidRDefault="00B120CE" w:rsidP="00B120CE">
            <w:pPr>
              <w:rPr>
                <w:bCs w:val="0"/>
              </w:rPr>
            </w:pPr>
            <w:r w:rsidRPr="009A09E3">
              <w:t>Особые условия допуска к работе</w:t>
            </w:r>
          </w:p>
        </w:tc>
        <w:tc>
          <w:tcPr>
            <w:tcW w:w="3890" w:type="pct"/>
          </w:tcPr>
          <w:p w14:paraId="342B11FE" w14:textId="4BF50F2C" w:rsidR="00F03FA4" w:rsidRDefault="00F03FA4" w:rsidP="00C15970">
            <w:pPr>
              <w:rPr>
                <w:color w:val="000000"/>
                <w:shd w:val="clear" w:color="auto" w:fill="FFFFFF"/>
              </w:rPr>
            </w:pPr>
            <w:r w:rsidRPr="00F03FA4">
              <w:rPr>
                <w:rFonts w:eastAsiaTheme="minorEastAsia"/>
                <w:bCs w:val="0"/>
              </w:rPr>
              <w:t xml:space="preserve">Прохождение обучения мерам пожарной безопасности </w:t>
            </w:r>
          </w:p>
          <w:p w14:paraId="7C51944C" w14:textId="58E66FA4" w:rsidR="00C15970" w:rsidRPr="00481397" w:rsidRDefault="000633A1" w:rsidP="00C15970">
            <w:pPr>
              <w:rPr>
                <w:rFonts w:eastAsiaTheme="minorEastAsia"/>
              </w:rPr>
            </w:pPr>
            <w:r w:rsidRPr="001876F6">
              <w:rPr>
                <w:color w:val="000000"/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  <w:p w14:paraId="60B32E1B" w14:textId="759F3E31" w:rsidR="00C15970" w:rsidRPr="00481397" w:rsidRDefault="000633A1" w:rsidP="00C15970">
            <w:pPr>
              <w:rPr>
                <w:rFonts w:eastAsiaTheme="minorEastAsia"/>
              </w:rPr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D337134" w14:textId="0B1321A0" w:rsidR="00B120CE" w:rsidRPr="00C3274E" w:rsidRDefault="000633A1" w:rsidP="00C3274E">
            <w:pPr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Лица не моложе</w:t>
            </w:r>
            <w:r w:rsidR="00C3274E">
              <w:rPr>
                <w:rFonts w:eastAsiaTheme="minorEastAsia"/>
                <w:bCs w:val="0"/>
              </w:rPr>
              <w:t xml:space="preserve"> восемнадцати лет</w:t>
            </w:r>
          </w:p>
        </w:tc>
      </w:tr>
      <w:tr w:rsidR="00B120CE" w:rsidRPr="009A09E3" w14:paraId="2087C01B" w14:textId="77777777" w:rsidTr="00B15DE3">
        <w:trPr>
          <w:trHeight w:val="20"/>
        </w:trPr>
        <w:tc>
          <w:tcPr>
            <w:tcW w:w="1110" w:type="pct"/>
          </w:tcPr>
          <w:p w14:paraId="6907C225" w14:textId="77777777" w:rsidR="00B120CE" w:rsidRPr="009A09E3" w:rsidRDefault="00B120CE" w:rsidP="00B120CE">
            <w:pPr>
              <w:rPr>
                <w:bCs w:val="0"/>
              </w:rPr>
            </w:pPr>
            <w:r w:rsidRPr="009A09E3">
              <w:t>Другие характеристики</w:t>
            </w:r>
          </w:p>
        </w:tc>
        <w:tc>
          <w:tcPr>
            <w:tcW w:w="3890" w:type="pct"/>
          </w:tcPr>
          <w:p w14:paraId="69B0039E" w14:textId="25731F5B" w:rsidR="00B120CE" w:rsidRPr="005A1DAF" w:rsidRDefault="00C15970" w:rsidP="00C15970">
            <w:pPr>
              <w:rPr>
                <w:bCs w:val="0"/>
              </w:rPr>
            </w:pPr>
            <w:r w:rsidRPr="00C15970">
              <w:rPr>
                <w:rFonts w:eastAsiaTheme="minorEastAsia"/>
              </w:rPr>
              <w:t>Рекомендуется дополнительное профессиональное образование – программы повышения квалификации в области организации строительного производства</w:t>
            </w:r>
            <w:r w:rsidR="005A1DAF">
              <w:rPr>
                <w:rFonts w:eastAsiaTheme="minorEastAsia"/>
              </w:rPr>
              <w:t xml:space="preserve">, осуществляемое </w:t>
            </w:r>
            <w:r w:rsidR="005A1DAF" w:rsidRPr="005A1DAF">
              <w:t>не реже одного раза в пять лет</w:t>
            </w:r>
          </w:p>
        </w:tc>
      </w:tr>
    </w:tbl>
    <w:p w14:paraId="2E1DCDDF" w14:textId="77777777" w:rsidR="00F42BC5" w:rsidRPr="009A09E3" w:rsidRDefault="00F42BC5" w:rsidP="001A4BEF"/>
    <w:p w14:paraId="74F8CA58" w14:textId="4BB6E7DF" w:rsidR="001A4BEF" w:rsidRDefault="001A4BEF" w:rsidP="001A4BEF">
      <w:r w:rsidRPr="009A09E3">
        <w:t>Дополнительные характеристики</w:t>
      </w:r>
    </w:p>
    <w:p w14:paraId="42EA2117" w14:textId="77777777" w:rsidR="007D2E5B" w:rsidRPr="009A09E3" w:rsidRDefault="007D2E5B" w:rsidP="001A4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7A0045" w:rsidRPr="009A09E3" w14:paraId="4A124CBA" w14:textId="77777777" w:rsidTr="00B15DE3">
        <w:trPr>
          <w:trHeight w:val="20"/>
        </w:trPr>
        <w:tc>
          <w:tcPr>
            <w:tcW w:w="1110" w:type="pct"/>
            <w:vAlign w:val="center"/>
          </w:tcPr>
          <w:p w14:paraId="11D34C4A" w14:textId="77777777" w:rsidR="00D35159" w:rsidRPr="009A09E3" w:rsidRDefault="00D35159" w:rsidP="003B7CD4">
            <w:pPr>
              <w:jc w:val="center"/>
              <w:rPr>
                <w:bCs w:val="0"/>
              </w:rPr>
            </w:pPr>
            <w:r w:rsidRPr="009A09E3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72226130" w14:textId="77777777" w:rsidR="00D35159" w:rsidRPr="009A09E3" w:rsidRDefault="00D35159" w:rsidP="003B7CD4">
            <w:pPr>
              <w:jc w:val="center"/>
              <w:rPr>
                <w:bCs w:val="0"/>
              </w:rPr>
            </w:pPr>
            <w:r w:rsidRPr="009A09E3">
              <w:t>Код</w:t>
            </w:r>
          </w:p>
        </w:tc>
        <w:tc>
          <w:tcPr>
            <w:tcW w:w="3264" w:type="pct"/>
            <w:vAlign w:val="center"/>
          </w:tcPr>
          <w:p w14:paraId="2BF75205" w14:textId="77777777" w:rsidR="00D35159" w:rsidRPr="009A09E3" w:rsidRDefault="00D35159" w:rsidP="003B7CD4">
            <w:pPr>
              <w:jc w:val="center"/>
              <w:rPr>
                <w:bCs w:val="0"/>
              </w:rPr>
            </w:pPr>
            <w:r w:rsidRPr="009A09E3">
              <w:t>Наименование базовой группы, должности (профессии) или специальности</w:t>
            </w:r>
          </w:p>
        </w:tc>
      </w:tr>
      <w:tr w:rsidR="00FD0935" w:rsidRPr="009A09E3" w14:paraId="1C2ED3F2" w14:textId="77777777" w:rsidTr="00B15DE3">
        <w:trPr>
          <w:trHeight w:val="20"/>
        </w:trPr>
        <w:tc>
          <w:tcPr>
            <w:tcW w:w="1110" w:type="pct"/>
          </w:tcPr>
          <w:p w14:paraId="3B165D47" w14:textId="77777777" w:rsidR="00FD0935" w:rsidRPr="009A09E3" w:rsidRDefault="00FD0935" w:rsidP="00FD0935">
            <w:pPr>
              <w:rPr>
                <w:bCs w:val="0"/>
                <w:vertAlign w:val="superscript"/>
              </w:rPr>
            </w:pPr>
            <w:r w:rsidRPr="009A09E3">
              <w:t>ОКЗ</w:t>
            </w:r>
          </w:p>
        </w:tc>
        <w:tc>
          <w:tcPr>
            <w:tcW w:w="626" w:type="pct"/>
          </w:tcPr>
          <w:p w14:paraId="6405413C" w14:textId="6289EB74" w:rsidR="00FD0935" w:rsidRPr="00157ECD" w:rsidRDefault="00BC54B1" w:rsidP="00017AC5">
            <w:hyperlink r:id="rId21" w:history="1">
              <w:r w:rsidR="00FD0935" w:rsidRPr="00157ECD">
                <w:t>2142</w:t>
              </w:r>
            </w:hyperlink>
          </w:p>
        </w:tc>
        <w:tc>
          <w:tcPr>
            <w:tcW w:w="3264" w:type="pct"/>
          </w:tcPr>
          <w:p w14:paraId="38A48FD6" w14:textId="7AEE7BDD" w:rsidR="00FD0935" w:rsidRPr="00996471" w:rsidRDefault="00FD0935" w:rsidP="00017AC5">
            <w:r w:rsidRPr="00996471">
              <w:t>Инженеры по гражданскому строительству</w:t>
            </w:r>
          </w:p>
        </w:tc>
      </w:tr>
      <w:tr w:rsidR="00E5010B" w:rsidRPr="009A09E3" w14:paraId="660E82F1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4B859E2A" w14:textId="77777777" w:rsidR="00E5010B" w:rsidRPr="009A09E3" w:rsidRDefault="00E5010B" w:rsidP="00FD0935">
            <w:pPr>
              <w:rPr>
                <w:bCs w:val="0"/>
                <w:vertAlign w:val="superscript"/>
              </w:rPr>
            </w:pPr>
            <w:r w:rsidRPr="009A09E3">
              <w:t>ЕКС</w:t>
            </w:r>
          </w:p>
        </w:tc>
        <w:tc>
          <w:tcPr>
            <w:tcW w:w="626" w:type="pct"/>
          </w:tcPr>
          <w:p w14:paraId="60119463" w14:textId="4C361572" w:rsidR="00E5010B" w:rsidRPr="009A09E3" w:rsidRDefault="00E5010B" w:rsidP="00017AC5">
            <w:r w:rsidRPr="009A09E3">
              <w:t>-</w:t>
            </w:r>
          </w:p>
        </w:tc>
        <w:tc>
          <w:tcPr>
            <w:tcW w:w="3264" w:type="pct"/>
          </w:tcPr>
          <w:p w14:paraId="1D767FB8" w14:textId="564DD4F0" w:rsidR="00E5010B" w:rsidRPr="009A09E3" w:rsidRDefault="00E5010B" w:rsidP="00017AC5">
            <w:r w:rsidRPr="009A09E3">
              <w:t>Производитель работ (прораб)</w:t>
            </w:r>
          </w:p>
        </w:tc>
      </w:tr>
      <w:tr w:rsidR="00E5010B" w:rsidRPr="009A09E3" w14:paraId="1F1C5580" w14:textId="77777777" w:rsidTr="00B15DE3">
        <w:trPr>
          <w:trHeight w:val="20"/>
        </w:trPr>
        <w:tc>
          <w:tcPr>
            <w:tcW w:w="1110" w:type="pct"/>
            <w:vMerge/>
          </w:tcPr>
          <w:p w14:paraId="48B4B102" w14:textId="77777777" w:rsidR="00E5010B" w:rsidRPr="009A09E3" w:rsidRDefault="00E5010B" w:rsidP="00E5010B"/>
        </w:tc>
        <w:tc>
          <w:tcPr>
            <w:tcW w:w="626" w:type="pct"/>
          </w:tcPr>
          <w:p w14:paraId="56F78639" w14:textId="4AEBB3FF" w:rsidR="00E5010B" w:rsidRPr="009A09E3" w:rsidRDefault="00E5010B" w:rsidP="00E5010B">
            <w:r>
              <w:t>-</w:t>
            </w:r>
          </w:p>
        </w:tc>
        <w:tc>
          <w:tcPr>
            <w:tcW w:w="3264" w:type="pct"/>
          </w:tcPr>
          <w:p w14:paraId="70E51325" w14:textId="69A8C26E" w:rsidR="00E5010B" w:rsidRPr="009A09E3" w:rsidRDefault="00BC54B1" w:rsidP="00E5010B">
            <w:hyperlink r:id="rId22" w:history="1">
              <w:r w:rsidR="00E5010B" w:rsidRPr="005C21C7">
                <w:t>Начальник дорожно-эксплуатационного участка</w:t>
              </w:r>
            </w:hyperlink>
          </w:p>
        </w:tc>
      </w:tr>
      <w:tr w:rsidR="00017AC5" w:rsidRPr="009A09E3" w14:paraId="091D177D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3F599C4E" w14:textId="77777777" w:rsidR="00017AC5" w:rsidRPr="009A09E3" w:rsidRDefault="00017AC5" w:rsidP="00017AC5">
            <w:r w:rsidRPr="009A09E3">
              <w:t>ОКПДТР</w:t>
            </w:r>
          </w:p>
        </w:tc>
        <w:tc>
          <w:tcPr>
            <w:tcW w:w="626" w:type="pct"/>
          </w:tcPr>
          <w:p w14:paraId="6BCE3B91" w14:textId="4C7A986B" w:rsidR="00017AC5" w:rsidRPr="00157ECD" w:rsidRDefault="00BC54B1" w:rsidP="00017AC5">
            <w:hyperlink r:id="rId23" w:history="1">
              <w:r w:rsidR="00017AC5" w:rsidRPr="00157ECD">
                <w:t>25081</w:t>
              </w:r>
            </w:hyperlink>
          </w:p>
        </w:tc>
        <w:tc>
          <w:tcPr>
            <w:tcW w:w="3264" w:type="pct"/>
          </w:tcPr>
          <w:p w14:paraId="61D024B5" w14:textId="35694141" w:rsidR="00017AC5" w:rsidRPr="00996471" w:rsidRDefault="00017AC5" w:rsidP="00017AC5">
            <w:r w:rsidRPr="00996471">
              <w:t>Начальник участка (в строительстве)</w:t>
            </w:r>
          </w:p>
        </w:tc>
      </w:tr>
      <w:tr w:rsidR="00017AC5" w:rsidRPr="009A09E3" w14:paraId="6B739C7F" w14:textId="77777777" w:rsidTr="00B15DE3">
        <w:trPr>
          <w:trHeight w:val="20"/>
        </w:trPr>
        <w:tc>
          <w:tcPr>
            <w:tcW w:w="1110" w:type="pct"/>
            <w:vMerge/>
          </w:tcPr>
          <w:p w14:paraId="3C1AC0D2" w14:textId="77777777" w:rsidR="00017AC5" w:rsidRPr="009A09E3" w:rsidRDefault="00017AC5" w:rsidP="00017AC5"/>
        </w:tc>
        <w:tc>
          <w:tcPr>
            <w:tcW w:w="626" w:type="pct"/>
          </w:tcPr>
          <w:p w14:paraId="69640AC8" w14:textId="6FC89E89" w:rsidR="00017AC5" w:rsidRPr="00157ECD" w:rsidRDefault="00BC54B1" w:rsidP="00017AC5">
            <w:hyperlink r:id="rId24" w:history="1">
              <w:r w:rsidR="00017AC5" w:rsidRPr="00157ECD">
                <w:t>25865</w:t>
              </w:r>
            </w:hyperlink>
          </w:p>
        </w:tc>
        <w:tc>
          <w:tcPr>
            <w:tcW w:w="3264" w:type="pct"/>
          </w:tcPr>
          <w:p w14:paraId="3DFE9A56" w14:textId="00EF59AB" w:rsidR="00017AC5" w:rsidRPr="00996471" w:rsidRDefault="00017AC5" w:rsidP="00017AC5">
            <w:r w:rsidRPr="00996471">
              <w:t>Производитель работ (прораб)</w:t>
            </w:r>
            <w:r w:rsidR="00FC2E13">
              <w:t xml:space="preserve"> (в строительстве)</w:t>
            </w:r>
          </w:p>
        </w:tc>
      </w:tr>
      <w:tr w:rsidR="00017AC5" w:rsidRPr="009A09E3" w14:paraId="62FD7B14" w14:textId="77777777" w:rsidTr="00B15DE3">
        <w:trPr>
          <w:trHeight w:val="20"/>
        </w:trPr>
        <w:tc>
          <w:tcPr>
            <w:tcW w:w="1110" w:type="pct"/>
          </w:tcPr>
          <w:p w14:paraId="04D6470F" w14:textId="77777777" w:rsidR="00017AC5" w:rsidRPr="009A09E3" w:rsidRDefault="00017AC5" w:rsidP="00017AC5">
            <w:pPr>
              <w:rPr>
                <w:bCs w:val="0"/>
              </w:rPr>
            </w:pPr>
            <w:r w:rsidRPr="009A09E3">
              <w:t>ОКСО</w:t>
            </w:r>
          </w:p>
        </w:tc>
        <w:tc>
          <w:tcPr>
            <w:tcW w:w="626" w:type="pct"/>
          </w:tcPr>
          <w:p w14:paraId="2B70B9BB" w14:textId="2165F03E" w:rsidR="00017AC5" w:rsidRPr="00157ECD" w:rsidRDefault="00BC54B1" w:rsidP="00017AC5">
            <w:hyperlink r:id="rId25" w:history="1">
              <w:r w:rsidR="00017AC5" w:rsidRPr="00157ECD">
                <w:t>2.08.03.01</w:t>
              </w:r>
            </w:hyperlink>
          </w:p>
        </w:tc>
        <w:tc>
          <w:tcPr>
            <w:tcW w:w="3264" w:type="pct"/>
          </w:tcPr>
          <w:p w14:paraId="1E920604" w14:textId="418A2114" w:rsidR="00017AC5" w:rsidRPr="00996471" w:rsidRDefault="00017AC5" w:rsidP="00017AC5">
            <w:r w:rsidRPr="00996471">
              <w:t>Строительство</w:t>
            </w:r>
          </w:p>
        </w:tc>
      </w:tr>
    </w:tbl>
    <w:p w14:paraId="5E7E9493" w14:textId="77777777" w:rsidR="007D2E5B" w:rsidRDefault="007D2E5B" w:rsidP="005103FC"/>
    <w:p w14:paraId="0EBB0B63" w14:textId="77777777" w:rsidR="00991BF4" w:rsidRDefault="00991BF4" w:rsidP="005103FC"/>
    <w:p w14:paraId="38B08E23" w14:textId="77777777" w:rsidR="00991BF4" w:rsidRDefault="00991BF4" w:rsidP="005103FC"/>
    <w:p w14:paraId="2E1E6CC1" w14:textId="3916C2EA" w:rsidR="001A4BEF" w:rsidRPr="007D2E5B" w:rsidRDefault="001A4BEF" w:rsidP="005103FC">
      <w:pPr>
        <w:rPr>
          <w:b/>
          <w:bCs w:val="0"/>
        </w:rPr>
      </w:pPr>
      <w:r w:rsidRPr="007D2E5B">
        <w:rPr>
          <w:b/>
          <w:bCs w:val="0"/>
        </w:rPr>
        <w:t>3.</w:t>
      </w:r>
      <w:r w:rsidRPr="007D2E5B">
        <w:rPr>
          <w:b/>
          <w:bCs w:val="0"/>
          <w:lang w:val="en-US"/>
        </w:rPr>
        <w:t>2</w:t>
      </w:r>
      <w:r w:rsidRPr="007D2E5B">
        <w:rPr>
          <w:b/>
          <w:bCs w:val="0"/>
        </w:rPr>
        <w:t>.1. Трудовая функция</w:t>
      </w:r>
    </w:p>
    <w:p w14:paraId="394059FC" w14:textId="77777777" w:rsidR="007D2E5B" w:rsidRPr="009A09E3" w:rsidRDefault="007D2E5B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1108"/>
        <w:gridCol w:w="1447"/>
        <w:gridCol w:w="557"/>
      </w:tblGrid>
      <w:tr w:rsidR="001A4BEF" w:rsidRPr="009A09E3" w14:paraId="0025929E" w14:textId="77777777" w:rsidTr="00B15DE3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3EEF4B" w14:textId="256FD71C" w:rsidR="001A4BEF" w:rsidRPr="009A09E3" w:rsidRDefault="001B4747" w:rsidP="000B044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EFF83" w14:textId="14A22AB3" w:rsidR="001A4BEF" w:rsidRPr="009A09E3" w:rsidRDefault="00977C41" w:rsidP="00B15DE3">
            <w:pPr>
              <w:rPr>
                <w:bCs w:val="0"/>
              </w:rPr>
            </w:pPr>
            <w:r w:rsidRPr="006E4204">
              <w:t>Организационно-техническая подготовка</w:t>
            </w:r>
            <w:r>
              <w:t xml:space="preserve"> площадки</w:t>
            </w:r>
            <w:r w:rsidRPr="006E4204">
              <w:t xml:space="preserve"> </w:t>
            </w:r>
            <w:r w:rsidRPr="002B1C55">
              <w:t xml:space="preserve">строительства </w:t>
            </w:r>
            <w:r>
              <w:t>объектов</w:t>
            </w:r>
            <w:r w:rsidRPr="002B1C55">
              <w:t xml:space="preserve"> дорожного хозяйства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4D3AAD" w14:textId="77777777" w:rsidR="001A4BEF" w:rsidRPr="009A09E3" w:rsidRDefault="001A4BEF" w:rsidP="000B0447">
            <w:pPr>
              <w:rPr>
                <w:bCs w:val="0"/>
                <w:vertAlign w:val="superscript"/>
              </w:rPr>
            </w:pPr>
            <w:r w:rsidRPr="009A09E3">
              <w:rPr>
                <w:sz w:val="20"/>
              </w:rPr>
              <w:t>Код</w:t>
            </w: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0E2E0" w14:textId="712F735F" w:rsidR="001A4BEF" w:rsidRPr="009A09E3" w:rsidRDefault="0093276C" w:rsidP="00991BF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AF2834" w:rsidRPr="009A09E3">
              <w:t>/01.</w:t>
            </w:r>
            <w:r w:rsidR="00017AC5" w:rsidRPr="009A09E3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9C9806" w14:textId="3B80CABA" w:rsidR="001A4BEF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0E032" w14:textId="5B51ED47" w:rsidR="001A4BEF" w:rsidRPr="009A09E3" w:rsidRDefault="00017AC5" w:rsidP="000B0447">
            <w:pPr>
              <w:jc w:val="center"/>
              <w:rPr>
                <w:bCs w:val="0"/>
              </w:rPr>
            </w:pPr>
            <w:r w:rsidRPr="009A09E3">
              <w:rPr>
                <w:bCs w:val="0"/>
              </w:rPr>
              <w:t>6</w:t>
            </w:r>
          </w:p>
        </w:tc>
      </w:tr>
    </w:tbl>
    <w:p w14:paraId="74C8DD41" w14:textId="77777777" w:rsidR="007D2E5B" w:rsidRDefault="007D2E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4"/>
        <w:gridCol w:w="392"/>
        <w:gridCol w:w="2084"/>
        <w:gridCol w:w="1459"/>
        <w:gridCol w:w="2347"/>
      </w:tblGrid>
      <w:tr w:rsidR="001A4BEF" w:rsidRPr="009A09E3" w14:paraId="31B55197" w14:textId="77777777" w:rsidTr="00B15DE3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5BD54D4" w14:textId="77777777" w:rsidR="001A4BEF" w:rsidRPr="009A09E3" w:rsidRDefault="001A4BEF" w:rsidP="000B0447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B6C088F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A910AA0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16A33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40AB5" w14:textId="77777777" w:rsidR="001A4BEF" w:rsidRPr="009A09E3" w:rsidRDefault="001A4BEF" w:rsidP="00B15DE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B95F9" w14:textId="77777777" w:rsidR="001A4BEF" w:rsidRPr="009A09E3" w:rsidRDefault="001A4BEF" w:rsidP="00B15DE3">
            <w:pPr>
              <w:jc w:val="center"/>
              <w:rPr>
                <w:bCs w:val="0"/>
              </w:rPr>
            </w:pPr>
          </w:p>
        </w:tc>
      </w:tr>
      <w:tr w:rsidR="001A4BEF" w:rsidRPr="009A09E3" w14:paraId="40B46E81" w14:textId="77777777" w:rsidTr="00B15DE3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1407E96C" w14:textId="77777777" w:rsidR="001A4BEF" w:rsidRPr="009A09E3" w:rsidRDefault="001A4BEF" w:rsidP="000B0447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E92865D" w14:textId="77777777" w:rsidR="001A4BEF" w:rsidRPr="009A09E3" w:rsidRDefault="001A4BEF" w:rsidP="000B044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39651E" w14:textId="66B16299" w:rsidR="001A4BEF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E906BF" w14:textId="2B19D77E" w:rsidR="001A4BEF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8DCF61B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E74DD0" w:rsidRPr="009A09E3" w14:paraId="5CFE8E44" w14:textId="77777777" w:rsidTr="00B15DE3">
        <w:trPr>
          <w:trHeight w:val="20"/>
        </w:trPr>
        <w:tc>
          <w:tcPr>
            <w:tcW w:w="1112" w:type="pct"/>
            <w:vMerge w:val="restart"/>
          </w:tcPr>
          <w:p w14:paraId="3C2D4D27" w14:textId="77777777" w:rsidR="00E74DD0" w:rsidRPr="009A09E3" w:rsidRDefault="00E74DD0" w:rsidP="00E74DD0">
            <w:r w:rsidRPr="009A09E3">
              <w:t>Трудовые действия</w:t>
            </w:r>
          </w:p>
        </w:tc>
        <w:tc>
          <w:tcPr>
            <w:tcW w:w="3888" w:type="pct"/>
          </w:tcPr>
          <w:p w14:paraId="30F5B3C6" w14:textId="069E65CE" w:rsidR="00E74DD0" w:rsidRPr="009A09E3" w:rsidRDefault="00E74DD0" w:rsidP="00E74DD0">
            <w:pPr>
              <w:jc w:val="both"/>
            </w:pPr>
            <w:r w:rsidRPr="00AD547C">
              <w:t xml:space="preserve">Организация и контроль освоения площадки строительства объекта </w:t>
            </w:r>
            <w:r w:rsidRPr="002B1C55">
              <w:t>дорожного хозяйства</w:t>
            </w:r>
          </w:p>
        </w:tc>
      </w:tr>
      <w:tr w:rsidR="00E74DD0" w:rsidRPr="009A09E3" w14:paraId="029E7273" w14:textId="77777777" w:rsidTr="00B15DE3">
        <w:trPr>
          <w:trHeight w:val="20"/>
        </w:trPr>
        <w:tc>
          <w:tcPr>
            <w:tcW w:w="1112" w:type="pct"/>
            <w:vMerge/>
          </w:tcPr>
          <w:p w14:paraId="1A63EA1B" w14:textId="77777777" w:rsidR="00E74DD0" w:rsidRPr="009A09E3" w:rsidRDefault="00E74DD0" w:rsidP="00E74DD0"/>
        </w:tc>
        <w:tc>
          <w:tcPr>
            <w:tcW w:w="3888" w:type="pct"/>
          </w:tcPr>
          <w:p w14:paraId="0618DB37" w14:textId="20646016" w:rsidR="00E74DD0" w:rsidRPr="009A09E3" w:rsidRDefault="00E74DD0" w:rsidP="00E74DD0">
            <w:pPr>
              <w:jc w:val="both"/>
            </w:pPr>
            <w:r>
              <w:t xml:space="preserve">Получение исходно-разрешительной документации на строительство объекта </w:t>
            </w:r>
            <w:r w:rsidRPr="002B1C55">
              <w:t>дорожного хозяйства</w:t>
            </w:r>
          </w:p>
        </w:tc>
      </w:tr>
      <w:tr w:rsidR="00B90C42" w:rsidRPr="009A09E3" w14:paraId="1DC33693" w14:textId="77777777" w:rsidTr="00B15DE3">
        <w:trPr>
          <w:trHeight w:val="20"/>
        </w:trPr>
        <w:tc>
          <w:tcPr>
            <w:tcW w:w="1112" w:type="pct"/>
            <w:vMerge/>
          </w:tcPr>
          <w:p w14:paraId="1CC26152" w14:textId="77777777" w:rsidR="00B90C42" w:rsidRPr="009A09E3" w:rsidRDefault="00B90C42" w:rsidP="00B90C42"/>
        </w:tc>
        <w:tc>
          <w:tcPr>
            <w:tcW w:w="3888" w:type="pct"/>
          </w:tcPr>
          <w:p w14:paraId="681C38FD" w14:textId="086DACF0" w:rsidR="00B90C42" w:rsidRPr="00AD547C" w:rsidRDefault="00E74DD0" w:rsidP="00053B9D">
            <w:pPr>
              <w:jc w:val="both"/>
            </w:pPr>
            <w:r>
              <w:t>Организация и контроль подключения временных инженерных коммуникаций (сетей) к наружным сетям инжен</w:t>
            </w:r>
            <w:r w:rsidR="00053B9D">
              <w:t xml:space="preserve">ерно-технического обеспечения </w:t>
            </w:r>
          </w:p>
        </w:tc>
      </w:tr>
      <w:tr w:rsidR="00B90C42" w:rsidRPr="009A09E3" w14:paraId="07EE7653" w14:textId="77777777" w:rsidTr="00B15DE3">
        <w:trPr>
          <w:trHeight w:val="20"/>
        </w:trPr>
        <w:tc>
          <w:tcPr>
            <w:tcW w:w="1112" w:type="pct"/>
            <w:vMerge/>
          </w:tcPr>
          <w:p w14:paraId="673249F8" w14:textId="77777777" w:rsidR="00B90C42" w:rsidRPr="009A09E3" w:rsidRDefault="00B90C42" w:rsidP="00B90C42"/>
        </w:tc>
        <w:tc>
          <w:tcPr>
            <w:tcW w:w="3888" w:type="pct"/>
          </w:tcPr>
          <w:p w14:paraId="0F4C94A0" w14:textId="64EF0873" w:rsidR="00B90C42" w:rsidRPr="00AD547C" w:rsidRDefault="00E74DD0" w:rsidP="00AD547C">
            <w:pPr>
              <w:jc w:val="both"/>
            </w:pPr>
            <w:r w:rsidRPr="00AD547C">
              <w:t>Организация складского хозяйства и охраны материальных ценностей</w:t>
            </w:r>
          </w:p>
        </w:tc>
      </w:tr>
      <w:tr w:rsidR="00B90C42" w:rsidRPr="009A09E3" w14:paraId="704B8061" w14:textId="77777777" w:rsidTr="00B15DE3">
        <w:trPr>
          <w:trHeight w:val="20"/>
        </w:trPr>
        <w:tc>
          <w:tcPr>
            <w:tcW w:w="1112" w:type="pct"/>
            <w:vMerge w:val="restart"/>
          </w:tcPr>
          <w:p w14:paraId="623E0A78" w14:textId="77777777" w:rsidR="00B90C42" w:rsidRPr="009A09E3" w:rsidDel="002A1D54" w:rsidRDefault="00B90C42" w:rsidP="00B90C42">
            <w:r w:rsidRPr="009A09E3" w:rsidDel="002A1D54">
              <w:t>Необходимые умения</w:t>
            </w:r>
          </w:p>
        </w:tc>
        <w:tc>
          <w:tcPr>
            <w:tcW w:w="3888" w:type="pct"/>
          </w:tcPr>
          <w:p w14:paraId="01247FE7" w14:textId="5AE50CF3" w:rsidR="00B90C42" w:rsidRPr="009A09E3" w:rsidRDefault="00B90C42" w:rsidP="00AD547C">
            <w:pPr>
              <w:jc w:val="both"/>
            </w:pPr>
            <w:r>
              <w:t>Анализировать</w:t>
            </w:r>
            <w:r w:rsidRPr="009A09E3">
              <w:t xml:space="preserve"> наличие</w:t>
            </w:r>
            <w:r w:rsidR="000633A1">
              <w:t>,</w:t>
            </w:r>
            <w:r>
              <w:t xml:space="preserve"> </w:t>
            </w:r>
            <w:r w:rsidRPr="009A09E3">
              <w:t>комплектность и достаточность технической информации в представленной проектной, рабочей и организационно-технологической документации</w:t>
            </w:r>
            <w:r w:rsidR="000633A1">
              <w:t xml:space="preserve"> на</w:t>
            </w:r>
            <w:r w:rsidRPr="009A09E3">
              <w:t xml:space="preserve"> строительств</w:t>
            </w:r>
            <w:r w:rsidR="000633A1">
              <w:t>о</w:t>
            </w:r>
            <w:r w:rsidRPr="009A09E3">
              <w:t xml:space="preserve"> </w:t>
            </w:r>
            <w:r w:rsidR="0025791F">
              <w:t>объектов</w:t>
            </w:r>
            <w:r>
              <w:t xml:space="preserve"> дорожного хозяйства </w:t>
            </w:r>
            <w:r w:rsidRPr="009A09E3">
              <w:t>в объеме, необходимом для производства строительных работ</w:t>
            </w:r>
          </w:p>
        </w:tc>
      </w:tr>
      <w:tr w:rsidR="00053B9D" w:rsidRPr="009A09E3" w14:paraId="5AC07932" w14:textId="77777777" w:rsidTr="00B15DE3">
        <w:trPr>
          <w:trHeight w:val="20"/>
        </w:trPr>
        <w:tc>
          <w:tcPr>
            <w:tcW w:w="1112" w:type="pct"/>
            <w:vMerge/>
          </w:tcPr>
          <w:p w14:paraId="0AA3AE44" w14:textId="77777777" w:rsidR="00053B9D" w:rsidRPr="009A09E3" w:rsidDel="002A1D54" w:rsidRDefault="00053B9D" w:rsidP="00B90C42"/>
        </w:tc>
        <w:tc>
          <w:tcPr>
            <w:tcW w:w="3888" w:type="pct"/>
          </w:tcPr>
          <w:p w14:paraId="44611070" w14:textId="2BCC866C" w:rsidR="00053B9D" w:rsidRDefault="00053B9D" w:rsidP="00AD547C">
            <w:pPr>
              <w:jc w:val="both"/>
            </w:pPr>
            <w:r w:rsidRPr="00AD547C">
              <w:t>Читать проектную и рабочую документацию</w:t>
            </w:r>
          </w:p>
        </w:tc>
      </w:tr>
      <w:tr w:rsidR="00B90C42" w:rsidRPr="009A09E3" w14:paraId="45645B4B" w14:textId="77777777" w:rsidTr="00B15DE3">
        <w:trPr>
          <w:trHeight w:val="20"/>
        </w:trPr>
        <w:tc>
          <w:tcPr>
            <w:tcW w:w="1112" w:type="pct"/>
            <w:vMerge/>
          </w:tcPr>
          <w:p w14:paraId="42595A0A" w14:textId="77777777" w:rsidR="00B90C42" w:rsidRPr="009A09E3" w:rsidDel="002A1D54" w:rsidRDefault="00B90C42" w:rsidP="00B90C42"/>
        </w:tc>
        <w:tc>
          <w:tcPr>
            <w:tcW w:w="3888" w:type="pct"/>
          </w:tcPr>
          <w:p w14:paraId="78E00673" w14:textId="0A0326ED" w:rsidR="00B90C42" w:rsidRPr="009A09E3" w:rsidRDefault="00053B9D" w:rsidP="00AD547C">
            <w:pPr>
              <w:jc w:val="both"/>
            </w:pPr>
            <w:r>
              <w:t xml:space="preserve">Оценивать достаточность исходно-разрешительной документации на строительство объекта </w:t>
            </w:r>
            <w:r w:rsidRPr="002B1C55">
              <w:t>дорожного хозяйства</w:t>
            </w:r>
          </w:p>
        </w:tc>
      </w:tr>
      <w:tr w:rsidR="00053B9D" w:rsidRPr="009A09E3" w14:paraId="5AA4F79C" w14:textId="77777777" w:rsidTr="00B15DE3">
        <w:trPr>
          <w:trHeight w:val="20"/>
        </w:trPr>
        <w:tc>
          <w:tcPr>
            <w:tcW w:w="1112" w:type="pct"/>
            <w:vMerge/>
          </w:tcPr>
          <w:p w14:paraId="527F7795" w14:textId="77777777" w:rsidR="00053B9D" w:rsidRPr="009A09E3" w:rsidDel="002A1D54" w:rsidRDefault="00053B9D" w:rsidP="00053B9D"/>
        </w:tc>
        <w:tc>
          <w:tcPr>
            <w:tcW w:w="3888" w:type="pct"/>
          </w:tcPr>
          <w:p w14:paraId="7F1B7002" w14:textId="5701B613" w:rsidR="00053B9D" w:rsidRPr="00F25B2E" w:rsidRDefault="00053B9D" w:rsidP="00AD547C">
            <w:pPr>
              <w:jc w:val="both"/>
            </w:pPr>
            <w:r w:rsidRPr="00F25B2E">
              <w:t>Применять требования к порядку организации складского хозяйства и охраны материальных ценностей</w:t>
            </w:r>
          </w:p>
        </w:tc>
      </w:tr>
      <w:tr w:rsidR="00781168" w:rsidRPr="009A09E3" w14:paraId="15659A17" w14:textId="77777777" w:rsidTr="00B15DE3">
        <w:trPr>
          <w:trHeight w:val="20"/>
        </w:trPr>
        <w:tc>
          <w:tcPr>
            <w:tcW w:w="1112" w:type="pct"/>
            <w:vMerge/>
          </w:tcPr>
          <w:p w14:paraId="411C1FA6" w14:textId="77777777" w:rsidR="00781168" w:rsidRPr="009A09E3" w:rsidDel="002A1D54" w:rsidRDefault="00781168" w:rsidP="00053B9D"/>
        </w:tc>
        <w:tc>
          <w:tcPr>
            <w:tcW w:w="3888" w:type="pct"/>
          </w:tcPr>
          <w:p w14:paraId="6EF7041C" w14:textId="3C44EFC8" w:rsidR="00781168" w:rsidRPr="00F25B2E" w:rsidRDefault="00781168" w:rsidP="00AD547C">
            <w:pPr>
              <w:jc w:val="both"/>
            </w:pPr>
            <w:r w:rsidRPr="00F25B2E">
              <w:t xml:space="preserve">Выбирать оптимальные места размещения складского хозяйства и </w:t>
            </w:r>
            <w:r w:rsidR="000633A1" w:rsidRPr="00F25B2E">
              <w:t xml:space="preserve">методы </w:t>
            </w:r>
            <w:r w:rsidRPr="00F25B2E">
              <w:t>охраны материальных ценностей</w:t>
            </w:r>
          </w:p>
        </w:tc>
      </w:tr>
      <w:tr w:rsidR="00053B9D" w:rsidRPr="009A09E3" w14:paraId="35CBC428" w14:textId="77777777" w:rsidTr="00B15DE3">
        <w:trPr>
          <w:trHeight w:val="20"/>
        </w:trPr>
        <w:tc>
          <w:tcPr>
            <w:tcW w:w="1112" w:type="pct"/>
            <w:vMerge/>
          </w:tcPr>
          <w:p w14:paraId="2EE61317" w14:textId="77777777" w:rsidR="00053B9D" w:rsidRPr="009A09E3" w:rsidDel="002A1D54" w:rsidRDefault="00053B9D" w:rsidP="00053B9D"/>
        </w:tc>
        <w:tc>
          <w:tcPr>
            <w:tcW w:w="3888" w:type="pct"/>
          </w:tcPr>
          <w:p w14:paraId="4B772B7A" w14:textId="24BAF0D9" w:rsidR="00053B9D" w:rsidRPr="00F25B2E" w:rsidRDefault="00053B9D" w:rsidP="00AD547C">
            <w:pPr>
              <w:jc w:val="both"/>
            </w:pPr>
            <w:r w:rsidRPr="00F25B2E">
              <w:t xml:space="preserve">Анализировать надежность подключения участков дорожно-строительных работ к временным инженерным коммуникациям (сетям), к наружным сетям инженерно-технического обеспечения </w:t>
            </w:r>
          </w:p>
        </w:tc>
      </w:tr>
      <w:tr w:rsidR="00B90C42" w:rsidRPr="009A09E3" w14:paraId="76A939EF" w14:textId="77777777" w:rsidTr="00B15DE3">
        <w:trPr>
          <w:trHeight w:val="20"/>
        </w:trPr>
        <w:tc>
          <w:tcPr>
            <w:tcW w:w="1112" w:type="pct"/>
            <w:vMerge/>
          </w:tcPr>
          <w:p w14:paraId="0ABF0DB0" w14:textId="77777777" w:rsidR="00B90C42" w:rsidRPr="009A09E3" w:rsidDel="002A1D54" w:rsidRDefault="00B90C42" w:rsidP="00B90C42"/>
        </w:tc>
        <w:tc>
          <w:tcPr>
            <w:tcW w:w="3888" w:type="pct"/>
          </w:tcPr>
          <w:p w14:paraId="5E7CD94D" w14:textId="7AB35A16" w:rsidR="00B90C42" w:rsidRPr="009A09E3" w:rsidRDefault="00B90C42" w:rsidP="00B90C42">
            <w:pPr>
              <w:jc w:val="both"/>
            </w:pPr>
            <w:r>
              <w:t>Выбирать эффективные приемы производственной коммуникации</w:t>
            </w:r>
          </w:p>
        </w:tc>
      </w:tr>
      <w:tr w:rsidR="00B90C42" w:rsidRPr="009A09E3" w14:paraId="20C96A94" w14:textId="77777777" w:rsidTr="00B15DE3">
        <w:trPr>
          <w:trHeight w:val="20"/>
        </w:trPr>
        <w:tc>
          <w:tcPr>
            <w:tcW w:w="1112" w:type="pct"/>
            <w:vMerge w:val="restart"/>
          </w:tcPr>
          <w:p w14:paraId="5520734B" w14:textId="1677CE46" w:rsidR="00B90C42" w:rsidRPr="009A09E3" w:rsidDel="002A1D54" w:rsidRDefault="00B90C42" w:rsidP="00B90C42">
            <w:pPr>
              <w:jc w:val="both"/>
            </w:pPr>
            <w:r w:rsidRPr="009A09E3" w:rsidDel="002A1D54">
              <w:t>Необходимые знания</w:t>
            </w:r>
          </w:p>
        </w:tc>
        <w:tc>
          <w:tcPr>
            <w:tcW w:w="3888" w:type="pct"/>
          </w:tcPr>
          <w:p w14:paraId="58F3EC9F" w14:textId="16D493DE" w:rsidR="00B90C42" w:rsidRPr="00CB734F" w:rsidRDefault="00B90C42" w:rsidP="00B90C42">
            <w:pPr>
              <w:jc w:val="both"/>
            </w:pPr>
            <w:r w:rsidRPr="00EF1893">
              <w:t xml:space="preserve">Нормативные правовые акты и документы системы технического регулирования </w:t>
            </w:r>
            <w:r w:rsidRPr="00646066">
              <w:t>и стандартизации в сфере</w:t>
            </w:r>
            <w:r w:rsidRPr="00EF1893">
              <w:t xml:space="preserve"> градостроительной деятельности</w:t>
            </w:r>
          </w:p>
        </w:tc>
      </w:tr>
      <w:tr w:rsidR="003122E8" w:rsidRPr="009A09E3" w14:paraId="55BAFA37" w14:textId="77777777" w:rsidTr="00B15DE3">
        <w:trPr>
          <w:trHeight w:val="20"/>
        </w:trPr>
        <w:tc>
          <w:tcPr>
            <w:tcW w:w="1112" w:type="pct"/>
            <w:vMerge/>
          </w:tcPr>
          <w:p w14:paraId="678B3032" w14:textId="77777777" w:rsidR="003122E8" w:rsidRPr="009A09E3" w:rsidDel="002A1D54" w:rsidRDefault="003122E8" w:rsidP="00B90C42">
            <w:pPr>
              <w:jc w:val="both"/>
            </w:pPr>
          </w:p>
        </w:tc>
        <w:tc>
          <w:tcPr>
            <w:tcW w:w="3888" w:type="pct"/>
          </w:tcPr>
          <w:p w14:paraId="61C4CB60" w14:textId="37DB3EAF" w:rsidR="003122E8" w:rsidRPr="00EF1893" w:rsidRDefault="003122E8" w:rsidP="00B90C42">
            <w:pPr>
              <w:jc w:val="both"/>
            </w:pPr>
            <w:r w:rsidRPr="003122E8">
              <w:t>Требования технического регламента Таможенного союза</w:t>
            </w:r>
          </w:p>
        </w:tc>
      </w:tr>
      <w:tr w:rsidR="004516A8" w:rsidRPr="009A09E3" w14:paraId="1F8FAF69" w14:textId="77777777" w:rsidTr="00B15DE3">
        <w:trPr>
          <w:trHeight w:val="20"/>
        </w:trPr>
        <w:tc>
          <w:tcPr>
            <w:tcW w:w="1112" w:type="pct"/>
            <w:vMerge/>
          </w:tcPr>
          <w:p w14:paraId="3D42C41D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88" w:type="pct"/>
          </w:tcPr>
          <w:p w14:paraId="456A7177" w14:textId="6E931E8F" w:rsidR="004516A8" w:rsidRPr="003122E8" w:rsidRDefault="004516A8" w:rsidP="004516A8">
            <w:pPr>
              <w:jc w:val="both"/>
            </w:pPr>
            <w:r>
              <w:t xml:space="preserve">Требования земельного законодательства </w:t>
            </w:r>
            <w:r w:rsidR="00706353">
              <w:t>Российской Федерации в области строительства объектов дорожного хозяйства</w:t>
            </w:r>
          </w:p>
        </w:tc>
      </w:tr>
      <w:tr w:rsidR="004516A8" w:rsidRPr="009A09E3" w14:paraId="045A58E8" w14:textId="77777777" w:rsidTr="00B15DE3">
        <w:trPr>
          <w:trHeight w:val="20"/>
        </w:trPr>
        <w:tc>
          <w:tcPr>
            <w:tcW w:w="1112" w:type="pct"/>
            <w:vMerge/>
          </w:tcPr>
          <w:p w14:paraId="0A7BF1E5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88" w:type="pct"/>
          </w:tcPr>
          <w:p w14:paraId="4FFBA79F" w14:textId="17B77DC3" w:rsidR="004516A8" w:rsidRPr="00EF1893" w:rsidRDefault="004516A8" w:rsidP="004516A8">
            <w:pPr>
              <w:jc w:val="both"/>
            </w:pPr>
            <w:r w:rsidRPr="002A7242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 w:rsidRPr="006E71AC">
              <w:t>строительств</w:t>
            </w:r>
            <w:r w:rsidRPr="002A7242">
              <w:t>у</w:t>
            </w:r>
            <w:r w:rsidRPr="006E71AC">
              <w:t>, реконструкции, капитально</w:t>
            </w:r>
            <w:r w:rsidRPr="002A7242">
              <w:t>му</w:t>
            </w:r>
            <w:r w:rsidRPr="006E71AC">
              <w:t xml:space="preserve"> ремонт</w:t>
            </w:r>
            <w:r w:rsidRPr="002A7242">
              <w:t>у</w:t>
            </w:r>
            <w:r w:rsidRPr="006E71AC">
              <w:t xml:space="preserve"> </w:t>
            </w:r>
            <w:r>
              <w:t>объектов дорожного хозяйства</w:t>
            </w:r>
          </w:p>
        </w:tc>
      </w:tr>
      <w:tr w:rsidR="004516A8" w:rsidRPr="009A09E3" w14:paraId="1933BFFB" w14:textId="77777777" w:rsidTr="00B15DE3">
        <w:trPr>
          <w:trHeight w:val="20"/>
        </w:trPr>
        <w:tc>
          <w:tcPr>
            <w:tcW w:w="1112" w:type="pct"/>
            <w:vMerge/>
          </w:tcPr>
          <w:p w14:paraId="2EF70E02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88" w:type="pct"/>
          </w:tcPr>
          <w:p w14:paraId="56E13825" w14:textId="4652A780" w:rsidR="004516A8" w:rsidRPr="00EF1893" w:rsidRDefault="004516A8" w:rsidP="004516A8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>
              <w:t>содержанию п</w:t>
            </w:r>
            <w:r w:rsidRPr="00B225D2">
              <w:t>роекта организации строительства</w:t>
            </w:r>
            <w:r>
              <w:t xml:space="preserve"> объектов дорожного хозяйства</w:t>
            </w:r>
            <w:r w:rsidRPr="00AF21B2">
              <w:t xml:space="preserve"> и проекта производства работ</w:t>
            </w:r>
          </w:p>
        </w:tc>
      </w:tr>
      <w:tr w:rsidR="004516A8" w:rsidRPr="009A09E3" w14:paraId="6E25E03F" w14:textId="77777777" w:rsidTr="00B15DE3">
        <w:trPr>
          <w:trHeight w:val="20"/>
        </w:trPr>
        <w:tc>
          <w:tcPr>
            <w:tcW w:w="1112" w:type="pct"/>
            <w:vMerge/>
          </w:tcPr>
          <w:p w14:paraId="7E384835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88" w:type="pct"/>
          </w:tcPr>
          <w:p w14:paraId="50372226" w14:textId="7413DA07" w:rsidR="004516A8" w:rsidRPr="008A492E" w:rsidRDefault="004516A8" w:rsidP="004516A8">
            <w:pPr>
              <w:jc w:val="both"/>
            </w:pPr>
            <w:r w:rsidRPr="009A09E3">
              <w:t xml:space="preserve">Требования </w:t>
            </w:r>
            <w:r w:rsidRPr="009F6C59">
              <w:t>нормативных правовых актов</w:t>
            </w:r>
            <w:r>
              <w:t>,</w:t>
            </w:r>
            <w:r w:rsidRPr="009F6C59">
              <w:t xml:space="preserve"> документов системы технического регулирования </w:t>
            </w:r>
            <w:r w:rsidRPr="00DE10F2">
              <w:t xml:space="preserve">и стандартизации в сфере </w:t>
            </w:r>
            <w:r w:rsidRPr="009F6C59">
              <w:t>градостроительной деятельности</w:t>
            </w:r>
            <w:r>
              <w:t xml:space="preserve"> </w:t>
            </w:r>
            <w:r w:rsidRPr="00CB734F">
              <w:t xml:space="preserve">к составу и содержанию проектной, рабочей и организационно-технологической документации </w:t>
            </w:r>
            <w:r w:rsidR="000633A1">
              <w:t xml:space="preserve">на </w:t>
            </w:r>
            <w:r w:rsidRPr="00CB734F">
              <w:t>строительств</w:t>
            </w:r>
            <w:r w:rsidR="000633A1">
              <w:t>о</w:t>
            </w:r>
            <w:r w:rsidRPr="00CB734F">
              <w:t xml:space="preserve">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9A09E3" w14:paraId="6D90DE89" w14:textId="77777777" w:rsidTr="00B15DE3">
        <w:trPr>
          <w:trHeight w:val="20"/>
        </w:trPr>
        <w:tc>
          <w:tcPr>
            <w:tcW w:w="1112" w:type="pct"/>
            <w:vMerge/>
          </w:tcPr>
          <w:p w14:paraId="381DA292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88" w:type="pct"/>
          </w:tcPr>
          <w:p w14:paraId="63F29D7E" w14:textId="70B8415D" w:rsidR="004516A8" w:rsidRPr="009A09E3" w:rsidRDefault="004516A8" w:rsidP="004516A8">
            <w:pPr>
              <w:jc w:val="both"/>
            </w:pPr>
            <w:r w:rsidRPr="00AA11E6">
              <w:t>Классификация автомобильных дорог</w:t>
            </w:r>
          </w:p>
        </w:tc>
      </w:tr>
      <w:tr w:rsidR="00AD547C" w:rsidRPr="009A09E3" w14:paraId="6FC9FFEC" w14:textId="77777777" w:rsidTr="00B15DE3">
        <w:trPr>
          <w:trHeight w:val="20"/>
        </w:trPr>
        <w:tc>
          <w:tcPr>
            <w:tcW w:w="1112" w:type="pct"/>
            <w:vMerge/>
          </w:tcPr>
          <w:p w14:paraId="35C95819" w14:textId="77777777" w:rsidR="00AD547C" w:rsidRPr="009A09E3" w:rsidDel="002A1D54" w:rsidRDefault="00AD547C" w:rsidP="00AD547C">
            <w:pPr>
              <w:jc w:val="both"/>
            </w:pPr>
          </w:p>
        </w:tc>
        <w:tc>
          <w:tcPr>
            <w:tcW w:w="3888" w:type="pct"/>
          </w:tcPr>
          <w:p w14:paraId="084590A0" w14:textId="0B1F8005" w:rsidR="00AD547C" w:rsidRPr="009A09E3" w:rsidRDefault="00AD547C" w:rsidP="00AD547C">
            <w:pPr>
              <w:jc w:val="both"/>
            </w:pPr>
            <w:r>
              <w:t>Порядок получения и требование к составу исходно-разрешительной документации на строительство объекта дорожного хозяйства</w:t>
            </w:r>
          </w:p>
        </w:tc>
      </w:tr>
      <w:tr w:rsidR="00AD547C" w:rsidRPr="009A09E3" w14:paraId="72E9A27A" w14:textId="77777777" w:rsidTr="00B15DE3">
        <w:trPr>
          <w:trHeight w:val="20"/>
        </w:trPr>
        <w:tc>
          <w:tcPr>
            <w:tcW w:w="1112" w:type="pct"/>
            <w:vMerge/>
          </w:tcPr>
          <w:p w14:paraId="0175B650" w14:textId="77777777" w:rsidR="00AD547C" w:rsidRPr="009A09E3" w:rsidDel="002A1D54" w:rsidRDefault="00AD547C" w:rsidP="00AD547C">
            <w:pPr>
              <w:jc w:val="both"/>
            </w:pPr>
          </w:p>
        </w:tc>
        <w:tc>
          <w:tcPr>
            <w:tcW w:w="3888" w:type="pct"/>
          </w:tcPr>
          <w:p w14:paraId="1BDFC733" w14:textId="498ADADE" w:rsidR="00AD547C" w:rsidRPr="009A09E3" w:rsidRDefault="00AD547C" w:rsidP="00AD547C">
            <w:pPr>
              <w:jc w:val="both"/>
            </w:pPr>
            <w:r>
              <w:t>Порядок проведения и состав работ по освоению площадки строительства объекта дорожного хозяйства</w:t>
            </w:r>
          </w:p>
        </w:tc>
      </w:tr>
      <w:tr w:rsidR="00AD547C" w:rsidRPr="009A09E3" w14:paraId="22431816" w14:textId="77777777" w:rsidTr="00B15DE3">
        <w:trPr>
          <w:trHeight w:val="20"/>
        </w:trPr>
        <w:tc>
          <w:tcPr>
            <w:tcW w:w="1112" w:type="pct"/>
            <w:vMerge/>
          </w:tcPr>
          <w:p w14:paraId="6E673769" w14:textId="77777777" w:rsidR="00AD547C" w:rsidRPr="009A09E3" w:rsidDel="002A1D54" w:rsidRDefault="00AD547C" w:rsidP="00AD547C">
            <w:pPr>
              <w:jc w:val="both"/>
            </w:pPr>
          </w:p>
        </w:tc>
        <w:tc>
          <w:tcPr>
            <w:tcW w:w="3888" w:type="pct"/>
          </w:tcPr>
          <w:p w14:paraId="08C5AB23" w14:textId="46FC0F4D" w:rsidR="00AD547C" w:rsidRPr="009A09E3" w:rsidRDefault="00AD547C" w:rsidP="00AD547C">
            <w:pPr>
              <w:jc w:val="both"/>
            </w:pPr>
            <w:r>
              <w:t>Правила и порядок организации складского хозяйства и охраны материальных ценностей</w:t>
            </w:r>
          </w:p>
        </w:tc>
      </w:tr>
      <w:tr w:rsidR="00AD547C" w:rsidRPr="009A09E3" w14:paraId="7FAB191F" w14:textId="77777777" w:rsidTr="00B15DE3">
        <w:trPr>
          <w:trHeight w:val="20"/>
        </w:trPr>
        <w:tc>
          <w:tcPr>
            <w:tcW w:w="1112" w:type="pct"/>
            <w:vMerge/>
          </w:tcPr>
          <w:p w14:paraId="4632DCC2" w14:textId="77777777" w:rsidR="00AD547C" w:rsidRPr="009A09E3" w:rsidDel="002A1D54" w:rsidRDefault="00AD547C" w:rsidP="00AD547C">
            <w:pPr>
              <w:jc w:val="both"/>
            </w:pPr>
          </w:p>
        </w:tc>
        <w:tc>
          <w:tcPr>
            <w:tcW w:w="3888" w:type="pct"/>
          </w:tcPr>
          <w:p w14:paraId="284BD159" w14:textId="409B2BC7" w:rsidR="00AD547C" w:rsidRPr="009A09E3" w:rsidRDefault="00AD547C" w:rsidP="00AD547C">
            <w:pPr>
              <w:jc w:val="both"/>
            </w:pPr>
            <w:r>
              <w:t>Требования к подключениям временных инженерных коммуникаций (сетей) к наружным сетям инженерно-технического обеспечения</w:t>
            </w:r>
          </w:p>
        </w:tc>
      </w:tr>
      <w:tr w:rsidR="004516A8" w:rsidRPr="009A09E3" w14:paraId="6820BED4" w14:textId="77777777" w:rsidTr="00B15DE3">
        <w:trPr>
          <w:trHeight w:val="20"/>
        </w:trPr>
        <w:tc>
          <w:tcPr>
            <w:tcW w:w="1112" w:type="pct"/>
            <w:vMerge/>
          </w:tcPr>
          <w:p w14:paraId="6973A8B3" w14:textId="77777777" w:rsidR="004516A8" w:rsidRPr="009A09E3" w:rsidDel="002A1D54" w:rsidRDefault="004516A8" w:rsidP="004516A8"/>
        </w:tc>
        <w:tc>
          <w:tcPr>
            <w:tcW w:w="3888" w:type="pct"/>
          </w:tcPr>
          <w:p w14:paraId="151BD756" w14:textId="34617624" w:rsidR="004516A8" w:rsidRPr="009A09E3" w:rsidRDefault="004516A8" w:rsidP="004516A8">
            <w:pPr>
              <w:jc w:val="both"/>
            </w:pPr>
            <w:r w:rsidRPr="009A09E3">
              <w:t>Методы и средства деловой переписки и производственной коммуникации в строительстве</w:t>
            </w:r>
          </w:p>
        </w:tc>
      </w:tr>
      <w:tr w:rsidR="004516A8" w:rsidRPr="009A09E3" w14:paraId="2939A224" w14:textId="77777777" w:rsidTr="00B15DE3">
        <w:trPr>
          <w:trHeight w:val="20"/>
        </w:trPr>
        <w:tc>
          <w:tcPr>
            <w:tcW w:w="1112" w:type="pct"/>
            <w:vMerge/>
          </w:tcPr>
          <w:p w14:paraId="321EDE02" w14:textId="77777777" w:rsidR="004516A8" w:rsidRPr="009A09E3" w:rsidDel="002A1D54" w:rsidRDefault="004516A8" w:rsidP="004516A8"/>
        </w:tc>
        <w:tc>
          <w:tcPr>
            <w:tcW w:w="3888" w:type="pct"/>
          </w:tcPr>
          <w:p w14:paraId="6537D029" w14:textId="58EABFA7" w:rsidR="004516A8" w:rsidRPr="009A09E3" w:rsidRDefault="004516A8" w:rsidP="004516A8">
            <w:pPr>
              <w:jc w:val="both"/>
            </w:pPr>
            <w:r w:rsidRPr="00906BD3">
              <w:t xml:space="preserve">Требования охраны труда при нахождении на строительной площадке, пожарной, промышленной безопасности и электробезопасности при проведении </w:t>
            </w:r>
            <w:r>
              <w:t>дорожно-строительных</w:t>
            </w:r>
            <w:r w:rsidRPr="00906BD3">
              <w:t xml:space="preserve"> работ</w:t>
            </w:r>
          </w:p>
        </w:tc>
      </w:tr>
      <w:tr w:rsidR="004516A8" w:rsidRPr="009A09E3" w14:paraId="596E99E8" w14:textId="77777777" w:rsidTr="00B15DE3">
        <w:trPr>
          <w:trHeight w:val="20"/>
        </w:trPr>
        <w:tc>
          <w:tcPr>
            <w:tcW w:w="1112" w:type="pct"/>
            <w:vMerge/>
          </w:tcPr>
          <w:p w14:paraId="2B3F9B84" w14:textId="77777777" w:rsidR="004516A8" w:rsidRPr="009A09E3" w:rsidDel="002A1D54" w:rsidRDefault="004516A8" w:rsidP="004516A8"/>
        </w:tc>
        <w:tc>
          <w:tcPr>
            <w:tcW w:w="3888" w:type="pct"/>
          </w:tcPr>
          <w:p w14:paraId="423DD704" w14:textId="53D0002C" w:rsidR="004516A8" w:rsidRPr="009A09E3" w:rsidRDefault="004516A8" w:rsidP="004516A8">
            <w:pPr>
              <w:jc w:val="both"/>
            </w:pPr>
            <w:r w:rsidRPr="00CD60A9">
              <w:t>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</w:tc>
      </w:tr>
      <w:tr w:rsidR="004516A8" w:rsidRPr="009A09E3" w14:paraId="1686F386" w14:textId="77777777" w:rsidTr="00B15DE3">
        <w:trPr>
          <w:trHeight w:val="20"/>
        </w:trPr>
        <w:tc>
          <w:tcPr>
            <w:tcW w:w="1112" w:type="pct"/>
            <w:vMerge/>
          </w:tcPr>
          <w:p w14:paraId="0A42BA77" w14:textId="77777777" w:rsidR="004516A8" w:rsidRPr="009A09E3" w:rsidDel="002A1D54" w:rsidRDefault="004516A8" w:rsidP="004516A8"/>
        </w:tc>
        <w:tc>
          <w:tcPr>
            <w:tcW w:w="3888" w:type="pct"/>
          </w:tcPr>
          <w:p w14:paraId="3CF823EC" w14:textId="4D665671" w:rsidR="004516A8" w:rsidRPr="009A09E3" w:rsidRDefault="004516A8" w:rsidP="004516A8">
            <w:pPr>
              <w:jc w:val="both"/>
            </w:pPr>
            <w:r w:rsidRPr="00906BD3">
              <w:t xml:space="preserve">Правила производственной санитарии при проведении </w:t>
            </w:r>
            <w:r>
              <w:t>дорожно-строительных</w:t>
            </w:r>
            <w:r w:rsidRPr="00906BD3">
              <w:t xml:space="preserve"> работ</w:t>
            </w:r>
          </w:p>
        </w:tc>
      </w:tr>
      <w:tr w:rsidR="004516A8" w:rsidRPr="009A09E3" w14:paraId="120869DB" w14:textId="77777777" w:rsidTr="00B15DE3">
        <w:trPr>
          <w:trHeight w:val="20"/>
        </w:trPr>
        <w:tc>
          <w:tcPr>
            <w:tcW w:w="1112" w:type="pct"/>
            <w:vMerge/>
          </w:tcPr>
          <w:p w14:paraId="5239068A" w14:textId="77777777" w:rsidR="004516A8" w:rsidRPr="009A09E3" w:rsidDel="002A1D54" w:rsidRDefault="004516A8" w:rsidP="004516A8"/>
        </w:tc>
        <w:tc>
          <w:tcPr>
            <w:tcW w:w="3888" w:type="pct"/>
          </w:tcPr>
          <w:p w14:paraId="70BCB213" w14:textId="24D9D15A" w:rsidR="004516A8" w:rsidRPr="009A09E3" w:rsidRDefault="004516A8" w:rsidP="004516A8">
            <w:pPr>
              <w:jc w:val="both"/>
            </w:pPr>
            <w:r w:rsidRPr="00906BD3">
              <w:t xml:space="preserve">Виды и правила применения средств индивидуальной защиты, необходимых при проведении </w:t>
            </w:r>
            <w:r>
              <w:t>дорожно-строительных</w:t>
            </w:r>
            <w:r w:rsidRPr="00906BD3">
              <w:t xml:space="preserve"> работ</w:t>
            </w:r>
          </w:p>
        </w:tc>
      </w:tr>
      <w:tr w:rsidR="004516A8" w:rsidRPr="009A09E3" w14:paraId="109698C4" w14:textId="77777777" w:rsidTr="00B15DE3">
        <w:trPr>
          <w:trHeight w:val="20"/>
        </w:trPr>
        <w:tc>
          <w:tcPr>
            <w:tcW w:w="1112" w:type="pct"/>
            <w:vMerge/>
          </w:tcPr>
          <w:p w14:paraId="59C8BF2D" w14:textId="77777777" w:rsidR="004516A8" w:rsidRPr="009A09E3" w:rsidDel="002A1D54" w:rsidRDefault="004516A8" w:rsidP="004516A8"/>
        </w:tc>
        <w:tc>
          <w:tcPr>
            <w:tcW w:w="3888" w:type="pct"/>
          </w:tcPr>
          <w:p w14:paraId="055B09E0" w14:textId="012BC25D" w:rsidR="004516A8" w:rsidRPr="009A09E3" w:rsidRDefault="004516A8" w:rsidP="004516A8">
            <w:pPr>
              <w:jc w:val="both"/>
            </w:pPr>
            <w:r w:rsidRPr="00030623">
              <w:rPr>
                <w:lang w:bidi="ru-RU"/>
              </w:rPr>
              <w:t xml:space="preserve">Правила и стандарты системы контроля (менеджмента) качества в </w:t>
            </w:r>
            <w:r>
              <w:rPr>
                <w:lang w:bidi="ru-RU"/>
              </w:rPr>
              <w:t xml:space="preserve">строительной </w:t>
            </w:r>
            <w:r w:rsidRPr="00C05B54">
              <w:rPr>
                <w:lang w:bidi="ru-RU"/>
              </w:rPr>
              <w:t>организации</w:t>
            </w:r>
          </w:p>
        </w:tc>
      </w:tr>
      <w:tr w:rsidR="004516A8" w:rsidRPr="009A09E3" w14:paraId="2BD09536" w14:textId="77777777" w:rsidTr="00B15DE3">
        <w:trPr>
          <w:trHeight w:val="20"/>
        </w:trPr>
        <w:tc>
          <w:tcPr>
            <w:tcW w:w="1112" w:type="pct"/>
          </w:tcPr>
          <w:p w14:paraId="7C6F4821" w14:textId="77777777" w:rsidR="004516A8" w:rsidRPr="009A09E3" w:rsidDel="002A1D54" w:rsidRDefault="004516A8" w:rsidP="004516A8">
            <w:r w:rsidRPr="009A09E3" w:rsidDel="002A1D54">
              <w:t>Другие характеристики</w:t>
            </w:r>
          </w:p>
        </w:tc>
        <w:tc>
          <w:tcPr>
            <w:tcW w:w="3888" w:type="pct"/>
          </w:tcPr>
          <w:p w14:paraId="542F0B47" w14:textId="77777777" w:rsidR="004516A8" w:rsidRPr="009A09E3" w:rsidRDefault="004516A8" w:rsidP="004516A8">
            <w:pPr>
              <w:jc w:val="both"/>
            </w:pPr>
            <w:r w:rsidRPr="009A09E3">
              <w:t>-</w:t>
            </w:r>
          </w:p>
        </w:tc>
      </w:tr>
    </w:tbl>
    <w:p w14:paraId="64FFF65A" w14:textId="77777777" w:rsidR="007D2E5B" w:rsidRDefault="007D2E5B" w:rsidP="005103FC"/>
    <w:p w14:paraId="7BF8FA1A" w14:textId="327E6E57" w:rsidR="001A4BEF" w:rsidRPr="007D2E5B" w:rsidRDefault="001A4BEF" w:rsidP="005103FC">
      <w:pPr>
        <w:rPr>
          <w:b/>
          <w:bCs w:val="0"/>
        </w:rPr>
      </w:pPr>
      <w:r w:rsidRPr="007D2E5B">
        <w:rPr>
          <w:b/>
          <w:bCs w:val="0"/>
        </w:rPr>
        <w:t>3.</w:t>
      </w:r>
      <w:r w:rsidRPr="007D2E5B">
        <w:rPr>
          <w:b/>
          <w:bCs w:val="0"/>
          <w:lang w:val="en-US"/>
        </w:rPr>
        <w:t>2</w:t>
      </w:r>
      <w:r w:rsidRPr="007D2E5B">
        <w:rPr>
          <w:b/>
          <w:bCs w:val="0"/>
        </w:rPr>
        <w:t>.</w:t>
      </w:r>
      <w:r w:rsidR="00E428C0">
        <w:rPr>
          <w:b/>
          <w:bCs w:val="0"/>
        </w:rPr>
        <w:t>2</w:t>
      </w:r>
      <w:r w:rsidRPr="007D2E5B">
        <w:rPr>
          <w:b/>
          <w:bCs w:val="0"/>
        </w:rPr>
        <w:t>. Трудовая функция</w:t>
      </w:r>
    </w:p>
    <w:p w14:paraId="2F095B0B" w14:textId="77777777" w:rsidR="007D2E5B" w:rsidRPr="009A09E3" w:rsidRDefault="007D2E5B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4"/>
        <w:gridCol w:w="565"/>
        <w:gridCol w:w="1106"/>
        <w:gridCol w:w="1447"/>
        <w:gridCol w:w="702"/>
      </w:tblGrid>
      <w:tr w:rsidR="007A0045" w:rsidRPr="009A09E3" w14:paraId="571086E6" w14:textId="77777777" w:rsidTr="00991BF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9FAE36" w14:textId="53C8BB58" w:rsidR="001A4BEF" w:rsidRPr="009A09E3" w:rsidRDefault="001B4747" w:rsidP="000B044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AFD59" w14:textId="090621A3" w:rsidR="001A4BEF" w:rsidRPr="009A09E3" w:rsidRDefault="002B1C55" w:rsidP="00B15DE3">
            <w:pPr>
              <w:rPr>
                <w:bCs w:val="0"/>
              </w:rPr>
            </w:pPr>
            <w:r w:rsidRPr="00F47044">
              <w:t xml:space="preserve">Организация материально-технического обеспечения </w:t>
            </w:r>
            <w:r w:rsidRPr="002B1C55">
              <w:t xml:space="preserve">строительства </w:t>
            </w:r>
            <w:r w:rsidR="0025791F">
              <w:t>объектов</w:t>
            </w:r>
            <w:r w:rsidRPr="002B1C55">
              <w:t xml:space="preserve"> дорожного хозяйства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060DDB" w14:textId="77777777" w:rsidR="001A4BEF" w:rsidRPr="009A09E3" w:rsidRDefault="001A4BEF" w:rsidP="000B0447">
            <w:pPr>
              <w:rPr>
                <w:bCs w:val="0"/>
                <w:vertAlign w:val="superscript"/>
              </w:rPr>
            </w:pPr>
            <w:r w:rsidRPr="009A09E3">
              <w:rPr>
                <w:sz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E7230" w14:textId="2AB9D071" w:rsidR="001A4BEF" w:rsidRPr="009A09E3" w:rsidRDefault="0093276C" w:rsidP="00991BF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AF2834" w:rsidRPr="009A09E3">
              <w:t>/0</w:t>
            </w:r>
            <w:r w:rsidR="00E428C0">
              <w:t>2</w:t>
            </w:r>
            <w:r w:rsidR="00AF2834" w:rsidRPr="009A09E3">
              <w:t>.</w:t>
            </w:r>
            <w:r w:rsidR="00017AC5" w:rsidRPr="009A09E3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7F56EE" w14:textId="04BE7DEE" w:rsidR="001A4BEF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6CAD8" w14:textId="7253A728" w:rsidR="001A4BEF" w:rsidRPr="009A09E3" w:rsidRDefault="00017AC5" w:rsidP="000B0447">
            <w:pPr>
              <w:jc w:val="center"/>
              <w:rPr>
                <w:bCs w:val="0"/>
              </w:rPr>
            </w:pPr>
            <w:r w:rsidRPr="009A09E3">
              <w:rPr>
                <w:bCs w:val="0"/>
              </w:rPr>
              <w:t>6</w:t>
            </w:r>
          </w:p>
        </w:tc>
      </w:tr>
    </w:tbl>
    <w:p w14:paraId="14F6785C" w14:textId="77777777" w:rsidR="007D2E5B" w:rsidRDefault="007D2E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7A0045" w:rsidRPr="009A09E3" w14:paraId="391DB61F" w14:textId="77777777" w:rsidTr="00B15DE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EF5D2A1" w14:textId="77777777" w:rsidR="001A4BEF" w:rsidRPr="009A09E3" w:rsidRDefault="001A4BEF" w:rsidP="000B0447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79E2DA1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A49235F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DEE1F5" w14:textId="77777777" w:rsidR="001A4BEF" w:rsidRPr="009A09E3" w:rsidRDefault="001A4BEF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F43CD" w14:textId="77777777" w:rsidR="001A4BEF" w:rsidRPr="009A09E3" w:rsidRDefault="001A4BEF" w:rsidP="00B15DE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8FA78" w14:textId="77777777" w:rsidR="001A4BEF" w:rsidRPr="009A09E3" w:rsidRDefault="001A4BEF" w:rsidP="00B15DE3">
            <w:pPr>
              <w:jc w:val="center"/>
              <w:rPr>
                <w:bCs w:val="0"/>
              </w:rPr>
            </w:pPr>
          </w:p>
        </w:tc>
      </w:tr>
      <w:tr w:rsidR="007A0045" w:rsidRPr="009A09E3" w14:paraId="6F82B46D" w14:textId="77777777" w:rsidTr="00B15DE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3E085A6" w14:textId="77777777" w:rsidR="001A4BEF" w:rsidRPr="009A09E3" w:rsidRDefault="001A4BEF" w:rsidP="000B0447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740899" w14:textId="77777777" w:rsidR="001A4BEF" w:rsidRPr="009A09E3" w:rsidRDefault="001A4BEF" w:rsidP="000B044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7AA082" w14:textId="7FCCA9C9" w:rsidR="001A4BEF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6C8DA4" w14:textId="7D612E80" w:rsidR="001A4BEF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E742036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47044" w:rsidRPr="009A09E3" w14:paraId="5F2C6CF2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0B96F4F3" w14:textId="77777777" w:rsidR="00F47044" w:rsidRPr="002C518A" w:rsidRDefault="00F47044" w:rsidP="00F47044">
            <w:r w:rsidRPr="002C518A">
              <w:t>Трудовые действия</w:t>
            </w:r>
          </w:p>
        </w:tc>
        <w:tc>
          <w:tcPr>
            <w:tcW w:w="3890" w:type="pct"/>
          </w:tcPr>
          <w:p w14:paraId="393FC9C5" w14:textId="49102456" w:rsidR="00F47044" w:rsidRPr="00F47044" w:rsidRDefault="00F47044" w:rsidP="00B15DE3">
            <w:pPr>
              <w:jc w:val="both"/>
              <w:rPr>
                <w:bCs w:val="0"/>
              </w:rPr>
            </w:pPr>
            <w:r w:rsidRPr="00F47044">
              <w:t>Планирование</w:t>
            </w:r>
            <w:r w:rsidR="0017795F">
              <w:t xml:space="preserve"> оперативной потребности в</w:t>
            </w:r>
            <w:r w:rsidRPr="00F47044">
              <w:t xml:space="preserve"> </w:t>
            </w:r>
            <w:r w:rsidR="00D335E1">
              <w:t xml:space="preserve">материально-технических </w:t>
            </w:r>
            <w:r w:rsidR="0017795F">
              <w:t>ресурсах</w:t>
            </w:r>
            <w:r w:rsidRPr="00F47044">
              <w:t xml:space="preserve">, используемых при строительстве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F47044" w:rsidRPr="009A09E3" w14:paraId="47964F48" w14:textId="77777777" w:rsidTr="00B15DE3">
        <w:trPr>
          <w:trHeight w:val="20"/>
        </w:trPr>
        <w:tc>
          <w:tcPr>
            <w:tcW w:w="1110" w:type="pct"/>
            <w:vMerge/>
          </w:tcPr>
          <w:p w14:paraId="62A3A07D" w14:textId="77777777" w:rsidR="00F47044" w:rsidRPr="002C518A" w:rsidRDefault="00F47044" w:rsidP="00F47044"/>
        </w:tc>
        <w:tc>
          <w:tcPr>
            <w:tcW w:w="3890" w:type="pct"/>
          </w:tcPr>
          <w:p w14:paraId="3A50C4AF" w14:textId="49288389" w:rsidR="00F47044" w:rsidRPr="00F47044" w:rsidRDefault="00F47044" w:rsidP="00B15DE3">
            <w:pPr>
              <w:jc w:val="both"/>
              <w:rPr>
                <w:bCs w:val="0"/>
              </w:rPr>
            </w:pPr>
            <w:r w:rsidRPr="00F47044">
              <w:t>Составление заявок на строительные машины, транспорт, средства механизации, материалы, конструкции, детали, инструмент, инвентарь</w:t>
            </w:r>
          </w:p>
        </w:tc>
      </w:tr>
      <w:tr w:rsidR="00F47044" w:rsidRPr="009A09E3" w14:paraId="4676417C" w14:textId="77777777" w:rsidTr="00B15DE3">
        <w:trPr>
          <w:trHeight w:val="20"/>
        </w:trPr>
        <w:tc>
          <w:tcPr>
            <w:tcW w:w="1110" w:type="pct"/>
            <w:vMerge/>
          </w:tcPr>
          <w:p w14:paraId="66376155" w14:textId="77777777" w:rsidR="00F47044" w:rsidRPr="002C518A" w:rsidRDefault="00F47044" w:rsidP="00F47044"/>
        </w:tc>
        <w:tc>
          <w:tcPr>
            <w:tcW w:w="3890" w:type="pct"/>
          </w:tcPr>
          <w:p w14:paraId="759DEC11" w14:textId="3C3BBAE1" w:rsidR="00F47044" w:rsidRPr="00F47044" w:rsidRDefault="00F47044" w:rsidP="00B15DE3">
            <w:pPr>
              <w:jc w:val="both"/>
              <w:rPr>
                <w:bCs w:val="0"/>
              </w:rPr>
            </w:pPr>
            <w:r w:rsidRPr="00F47044">
              <w:t>Координация поставки и контроль приемки материальн</w:t>
            </w:r>
            <w:r w:rsidR="00503F2A">
              <w:t>о-</w:t>
            </w:r>
            <w:r w:rsidRPr="00F47044">
              <w:t xml:space="preserve">технических ресурсов, используемых при строительстве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F47044" w:rsidRPr="009A09E3" w14:paraId="519E6E7B" w14:textId="77777777" w:rsidTr="00B15DE3">
        <w:trPr>
          <w:trHeight w:val="20"/>
        </w:trPr>
        <w:tc>
          <w:tcPr>
            <w:tcW w:w="1110" w:type="pct"/>
            <w:vMerge/>
          </w:tcPr>
          <w:p w14:paraId="764F267C" w14:textId="77777777" w:rsidR="00F47044" w:rsidRPr="002C518A" w:rsidRDefault="00F47044" w:rsidP="00F47044"/>
        </w:tc>
        <w:tc>
          <w:tcPr>
            <w:tcW w:w="3890" w:type="pct"/>
          </w:tcPr>
          <w:p w14:paraId="55845ADB" w14:textId="0B7D70F4" w:rsidR="00F47044" w:rsidRPr="00F47044" w:rsidRDefault="00F47044" w:rsidP="00B15DE3">
            <w:pPr>
              <w:jc w:val="both"/>
              <w:rPr>
                <w:bCs w:val="0"/>
              </w:rPr>
            </w:pPr>
            <w:r w:rsidRPr="00F47044">
              <w:t xml:space="preserve">Контроль распределения и расходования </w:t>
            </w:r>
            <w:r w:rsidR="00D335E1">
              <w:t xml:space="preserve">материально-технических </w:t>
            </w:r>
            <w:r w:rsidRPr="00F47044">
              <w:t xml:space="preserve">ресурсов, используемых при строительстве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F47044" w:rsidRPr="009A09E3" w14:paraId="64E8FA41" w14:textId="77777777" w:rsidTr="00B15DE3">
        <w:trPr>
          <w:trHeight w:val="20"/>
        </w:trPr>
        <w:tc>
          <w:tcPr>
            <w:tcW w:w="1110" w:type="pct"/>
            <w:vMerge/>
          </w:tcPr>
          <w:p w14:paraId="7F01CB71" w14:textId="77777777" w:rsidR="00F47044" w:rsidRPr="002C518A" w:rsidRDefault="00F47044" w:rsidP="00F47044"/>
        </w:tc>
        <w:tc>
          <w:tcPr>
            <w:tcW w:w="3890" w:type="pct"/>
          </w:tcPr>
          <w:p w14:paraId="02E6A232" w14:textId="7D4A53EC" w:rsidR="00F47044" w:rsidRPr="00F47044" w:rsidRDefault="00F47044" w:rsidP="00B15DE3">
            <w:pPr>
              <w:jc w:val="both"/>
              <w:rPr>
                <w:bCs w:val="0"/>
              </w:rPr>
            </w:pPr>
            <w:r w:rsidRPr="00F47044">
              <w:t xml:space="preserve">Организация и контроль проведения входного контроля строительных материалов, изделий, конструкций и оборудования, используемых при строительстве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F47044" w:rsidRPr="009A09E3" w14:paraId="60000BB9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614FADFF" w14:textId="49775104" w:rsidR="0017795F" w:rsidRPr="002C518A" w:rsidDel="002A1D54" w:rsidRDefault="00F47044" w:rsidP="00B15DE3">
            <w:pPr>
              <w:jc w:val="both"/>
            </w:pPr>
            <w:r w:rsidRPr="002C518A" w:rsidDel="002A1D54">
              <w:t>Необходимые умения</w:t>
            </w:r>
          </w:p>
        </w:tc>
        <w:tc>
          <w:tcPr>
            <w:tcW w:w="3890" w:type="pct"/>
          </w:tcPr>
          <w:p w14:paraId="48D2F4A4" w14:textId="63267067" w:rsidR="00F47044" w:rsidRPr="002C518A" w:rsidRDefault="0017795F" w:rsidP="00B15DE3">
            <w:pPr>
              <w:jc w:val="both"/>
            </w:pPr>
            <w:r>
              <w:t>Определять оперативную потребность строительного производства в материально-технических ресурсах</w:t>
            </w:r>
          </w:p>
        </w:tc>
      </w:tr>
      <w:tr w:rsidR="00F47044" w:rsidRPr="009A09E3" w14:paraId="28525B5B" w14:textId="77777777" w:rsidTr="00B15DE3">
        <w:trPr>
          <w:trHeight w:val="20"/>
        </w:trPr>
        <w:tc>
          <w:tcPr>
            <w:tcW w:w="1110" w:type="pct"/>
            <w:vMerge/>
          </w:tcPr>
          <w:p w14:paraId="7CCE915E" w14:textId="77777777" w:rsidR="00F47044" w:rsidRPr="002C518A" w:rsidDel="002A1D54" w:rsidRDefault="00F47044" w:rsidP="00F47044">
            <w:pPr>
              <w:jc w:val="both"/>
            </w:pPr>
          </w:p>
        </w:tc>
        <w:tc>
          <w:tcPr>
            <w:tcW w:w="3890" w:type="pct"/>
          </w:tcPr>
          <w:p w14:paraId="1BABC933" w14:textId="19022321" w:rsidR="00F47044" w:rsidRPr="002C518A" w:rsidRDefault="0017795F" w:rsidP="00B15DE3">
            <w:pPr>
              <w:jc w:val="both"/>
            </w:pPr>
            <w:r>
              <w:t>Определять сроки и порядок поставки материально-технических ресурсов</w:t>
            </w:r>
          </w:p>
        </w:tc>
      </w:tr>
      <w:tr w:rsidR="0017795F" w:rsidRPr="009A09E3" w14:paraId="10F690BD" w14:textId="77777777" w:rsidTr="00B15DE3">
        <w:trPr>
          <w:trHeight w:val="20"/>
        </w:trPr>
        <w:tc>
          <w:tcPr>
            <w:tcW w:w="1110" w:type="pct"/>
            <w:vMerge/>
          </w:tcPr>
          <w:p w14:paraId="21C090CE" w14:textId="77777777" w:rsidR="0017795F" w:rsidRPr="002C518A" w:rsidDel="002A1D54" w:rsidRDefault="0017795F" w:rsidP="0017795F">
            <w:pPr>
              <w:jc w:val="both"/>
            </w:pPr>
          </w:p>
        </w:tc>
        <w:tc>
          <w:tcPr>
            <w:tcW w:w="3890" w:type="pct"/>
          </w:tcPr>
          <w:p w14:paraId="738002C1" w14:textId="7E68802C" w:rsidR="0017795F" w:rsidRDefault="0017795F" w:rsidP="00B15DE3">
            <w:pPr>
              <w:jc w:val="both"/>
            </w:pPr>
            <w:r>
              <w:t xml:space="preserve">Применять требования к порядку и форме составления </w:t>
            </w:r>
            <w:r w:rsidRPr="00F47044">
              <w:t>заявок на строительные машины, транспорт, средства механизации, материалы, конструкции, детали, инструмент, инвентарь</w:t>
            </w:r>
          </w:p>
        </w:tc>
      </w:tr>
      <w:tr w:rsidR="0017795F" w:rsidRPr="009A09E3" w14:paraId="7153BAB5" w14:textId="77777777" w:rsidTr="00B15DE3">
        <w:trPr>
          <w:trHeight w:val="20"/>
        </w:trPr>
        <w:tc>
          <w:tcPr>
            <w:tcW w:w="1110" w:type="pct"/>
            <w:vMerge/>
          </w:tcPr>
          <w:p w14:paraId="5DB656FF" w14:textId="77777777" w:rsidR="0017795F" w:rsidRPr="002C518A" w:rsidDel="002A1D54" w:rsidRDefault="0017795F" w:rsidP="0017795F">
            <w:pPr>
              <w:jc w:val="both"/>
            </w:pPr>
          </w:p>
        </w:tc>
        <w:tc>
          <w:tcPr>
            <w:tcW w:w="3890" w:type="pct"/>
          </w:tcPr>
          <w:p w14:paraId="37346D59" w14:textId="520B0159" w:rsidR="0017795F" w:rsidRDefault="00C23F54" w:rsidP="00B15DE3">
            <w:pPr>
              <w:jc w:val="both"/>
            </w:pPr>
            <w:r>
              <w:t xml:space="preserve">Анализировать своевременность и комплектность </w:t>
            </w:r>
            <w:r w:rsidR="0017795F" w:rsidRPr="00F47044">
              <w:t xml:space="preserve">поставки </w:t>
            </w:r>
            <w:r w:rsidR="00D335E1">
              <w:t>материально-технических</w:t>
            </w:r>
            <w:r w:rsidR="0017795F" w:rsidRPr="00F47044">
              <w:t xml:space="preserve"> ресурсов, используемых при строительстве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17795F" w:rsidRPr="009A09E3" w14:paraId="0DF75FA8" w14:textId="77777777" w:rsidTr="00B15DE3">
        <w:trPr>
          <w:trHeight w:val="20"/>
        </w:trPr>
        <w:tc>
          <w:tcPr>
            <w:tcW w:w="1110" w:type="pct"/>
            <w:vMerge/>
          </w:tcPr>
          <w:p w14:paraId="7D090427" w14:textId="77777777" w:rsidR="0017795F" w:rsidRPr="002C518A" w:rsidDel="002A1D54" w:rsidRDefault="0017795F" w:rsidP="0017795F">
            <w:pPr>
              <w:jc w:val="both"/>
            </w:pPr>
          </w:p>
        </w:tc>
        <w:tc>
          <w:tcPr>
            <w:tcW w:w="3890" w:type="pct"/>
          </w:tcPr>
          <w:p w14:paraId="5DF15283" w14:textId="32061102" w:rsidR="0017795F" w:rsidRDefault="00C23F54" w:rsidP="00B15DE3">
            <w:pPr>
              <w:jc w:val="both"/>
            </w:pPr>
            <w:r>
              <w:t xml:space="preserve">Распределять </w:t>
            </w:r>
            <w:r w:rsidR="00486711">
              <w:t xml:space="preserve">материально-технические </w:t>
            </w:r>
            <w:r w:rsidR="00486711" w:rsidRPr="00F47044">
              <w:t>ресурс</w:t>
            </w:r>
            <w:r w:rsidR="00486711">
              <w:t xml:space="preserve">ы </w:t>
            </w:r>
            <w:r>
              <w:t xml:space="preserve">и </w:t>
            </w:r>
            <w:r w:rsidR="00781168">
              <w:t>анализировать</w:t>
            </w:r>
            <w:r>
              <w:t xml:space="preserve"> расход</w:t>
            </w:r>
            <w:r w:rsidR="0017795F" w:rsidRPr="00F47044">
              <w:t xml:space="preserve"> </w:t>
            </w:r>
            <w:r w:rsidR="00D335E1">
              <w:t xml:space="preserve">материально-технических </w:t>
            </w:r>
            <w:r w:rsidR="0017795F" w:rsidRPr="00F47044">
              <w:t xml:space="preserve">ресурсов, используемых при строительстве </w:t>
            </w:r>
            <w:r w:rsidR="0025791F">
              <w:t>объектов</w:t>
            </w:r>
            <w:r w:rsidR="00A52314">
              <w:t xml:space="preserve"> дорожного хозяйства</w:t>
            </w:r>
          </w:p>
        </w:tc>
      </w:tr>
      <w:tr w:rsidR="0017795F" w:rsidRPr="009A09E3" w14:paraId="63B5F03B" w14:textId="77777777" w:rsidTr="00B15DE3">
        <w:trPr>
          <w:trHeight w:val="20"/>
        </w:trPr>
        <w:tc>
          <w:tcPr>
            <w:tcW w:w="1110" w:type="pct"/>
            <w:vMerge/>
          </w:tcPr>
          <w:p w14:paraId="7A8783E1" w14:textId="77777777" w:rsidR="0017795F" w:rsidRPr="002C518A" w:rsidDel="002A1D54" w:rsidRDefault="0017795F" w:rsidP="0017795F">
            <w:pPr>
              <w:jc w:val="both"/>
            </w:pPr>
          </w:p>
        </w:tc>
        <w:tc>
          <w:tcPr>
            <w:tcW w:w="3890" w:type="pct"/>
          </w:tcPr>
          <w:p w14:paraId="3BDB3611" w14:textId="11674EBC" w:rsidR="0017795F" w:rsidRPr="002C518A" w:rsidRDefault="0017795F" w:rsidP="00B15DE3">
            <w:pPr>
              <w:jc w:val="both"/>
            </w:pPr>
            <w:r>
              <w:t>Оценивать</w:t>
            </w:r>
            <w:r w:rsidRPr="002C518A">
              <w:t xml:space="preserve"> соответстви</w:t>
            </w:r>
            <w:r>
              <w:t>е</w:t>
            </w:r>
            <w:r w:rsidRPr="002C518A">
              <w:t xml:space="preserve"> строительных материалов, изделий, конструкций и оборудования, используемых при производстве </w:t>
            </w:r>
            <w:r w:rsidR="008A49F8">
              <w:t>дорожно-</w:t>
            </w:r>
            <w:r w:rsidRPr="002C518A">
              <w:t>строительных работ, требованиям нормативных правовых актов, документов системы технического регулирования и стандартизации в сфере градостроительной деятельности, проектной и рабочей документации</w:t>
            </w:r>
          </w:p>
        </w:tc>
      </w:tr>
      <w:tr w:rsidR="0017795F" w:rsidRPr="009A09E3" w14:paraId="1477BA27" w14:textId="77777777" w:rsidTr="00B15DE3">
        <w:trPr>
          <w:trHeight w:val="20"/>
        </w:trPr>
        <w:tc>
          <w:tcPr>
            <w:tcW w:w="1110" w:type="pct"/>
            <w:vMerge/>
          </w:tcPr>
          <w:p w14:paraId="55CE0144" w14:textId="77777777" w:rsidR="0017795F" w:rsidRPr="002C518A" w:rsidDel="002A1D54" w:rsidRDefault="0017795F" w:rsidP="0017795F">
            <w:pPr>
              <w:jc w:val="both"/>
            </w:pPr>
          </w:p>
        </w:tc>
        <w:tc>
          <w:tcPr>
            <w:tcW w:w="3890" w:type="pct"/>
          </w:tcPr>
          <w:p w14:paraId="5B1374E1" w14:textId="4179F281" w:rsidR="0017795F" w:rsidRPr="002C518A" w:rsidRDefault="0017795F" w:rsidP="00B15DE3">
            <w:pPr>
              <w:jc w:val="both"/>
            </w:pPr>
            <w:r>
              <w:t>Оценивать</w:t>
            </w:r>
            <w:r w:rsidRPr="002C518A">
              <w:t xml:space="preserve"> соответстви</w:t>
            </w:r>
            <w:r>
              <w:t>е</w:t>
            </w:r>
            <w:r w:rsidRPr="002C518A">
              <w:t xml:space="preserve"> </w:t>
            </w:r>
            <w:r>
              <w:t xml:space="preserve">условий и порядка </w:t>
            </w:r>
            <w:r w:rsidRPr="002C518A">
              <w:t>складирования и хранения строительных материалов, изделий, конструкций и оборудования, используемых при производстве строительных работ, требованиям нормативных правовых актов, документов системы технического регулирования и стандартизации в сфере градостроительной деятельности и организационно-технологической документации</w:t>
            </w:r>
          </w:p>
        </w:tc>
      </w:tr>
      <w:tr w:rsidR="0017795F" w:rsidRPr="009A09E3" w14:paraId="7FE04CC8" w14:textId="77777777" w:rsidTr="00B15DE3">
        <w:trPr>
          <w:trHeight w:val="20"/>
        </w:trPr>
        <w:tc>
          <w:tcPr>
            <w:tcW w:w="1110" w:type="pct"/>
            <w:vMerge/>
          </w:tcPr>
          <w:p w14:paraId="33308713" w14:textId="77777777" w:rsidR="0017795F" w:rsidRPr="002C518A" w:rsidDel="002A1D54" w:rsidRDefault="0017795F" w:rsidP="0017795F">
            <w:pPr>
              <w:jc w:val="both"/>
            </w:pPr>
          </w:p>
        </w:tc>
        <w:tc>
          <w:tcPr>
            <w:tcW w:w="3890" w:type="pct"/>
          </w:tcPr>
          <w:p w14:paraId="67BAAF34" w14:textId="450CD9CA" w:rsidR="0017795F" w:rsidRPr="002C518A" w:rsidRDefault="0017795F" w:rsidP="00B15DE3">
            <w:pPr>
              <w:jc w:val="both"/>
            </w:pPr>
            <w:r>
              <w:t>Выбирать эффективные приемы производственной коммуникации</w:t>
            </w:r>
          </w:p>
        </w:tc>
      </w:tr>
      <w:tr w:rsidR="0017795F" w:rsidRPr="009A09E3" w14:paraId="3B52713D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05A2870C" w14:textId="77777777" w:rsidR="0017795F" w:rsidRPr="002C518A" w:rsidDel="002A1D54" w:rsidRDefault="0017795F" w:rsidP="0017795F">
            <w:pPr>
              <w:jc w:val="both"/>
            </w:pPr>
            <w:r w:rsidRPr="002C518A" w:rsidDel="002A1D54">
              <w:t>Необходимые знания</w:t>
            </w:r>
          </w:p>
        </w:tc>
        <w:tc>
          <w:tcPr>
            <w:tcW w:w="3890" w:type="pct"/>
          </w:tcPr>
          <w:p w14:paraId="47239686" w14:textId="257AA3E7" w:rsidR="0017795F" w:rsidRPr="002C518A" w:rsidRDefault="0017795F" w:rsidP="00B15DE3">
            <w:pPr>
              <w:jc w:val="both"/>
            </w:pPr>
            <w:r w:rsidRPr="002C518A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3122E8" w:rsidRPr="009A09E3" w14:paraId="35647B15" w14:textId="77777777" w:rsidTr="00B15DE3">
        <w:trPr>
          <w:trHeight w:val="20"/>
        </w:trPr>
        <w:tc>
          <w:tcPr>
            <w:tcW w:w="1110" w:type="pct"/>
            <w:vMerge/>
          </w:tcPr>
          <w:p w14:paraId="68911663" w14:textId="77777777" w:rsidR="003122E8" w:rsidRPr="002C518A" w:rsidDel="002A1D54" w:rsidRDefault="003122E8" w:rsidP="0017795F">
            <w:pPr>
              <w:jc w:val="both"/>
            </w:pPr>
          </w:p>
        </w:tc>
        <w:tc>
          <w:tcPr>
            <w:tcW w:w="3890" w:type="pct"/>
          </w:tcPr>
          <w:p w14:paraId="2114C8B5" w14:textId="0CCC6A30" w:rsidR="003122E8" w:rsidRPr="002C518A" w:rsidRDefault="003122E8" w:rsidP="00B15DE3">
            <w:pPr>
              <w:jc w:val="both"/>
            </w:pPr>
            <w:r w:rsidRPr="003122E8">
              <w:t>Требования технического регламента Таможенного союза</w:t>
            </w:r>
          </w:p>
        </w:tc>
      </w:tr>
      <w:tr w:rsidR="004516A8" w:rsidRPr="009A09E3" w14:paraId="2D216DA9" w14:textId="77777777" w:rsidTr="00B15DE3">
        <w:trPr>
          <w:trHeight w:val="20"/>
        </w:trPr>
        <w:tc>
          <w:tcPr>
            <w:tcW w:w="1110" w:type="pct"/>
            <w:vMerge/>
          </w:tcPr>
          <w:p w14:paraId="35CEF04E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EE5B36E" w14:textId="606C5220" w:rsidR="004516A8" w:rsidRPr="003122E8" w:rsidRDefault="004516A8" w:rsidP="00B15DE3">
            <w:pPr>
              <w:jc w:val="both"/>
            </w:pPr>
            <w:r>
              <w:t xml:space="preserve">Требования земельного законодательства </w:t>
            </w:r>
            <w:r w:rsidR="00706353">
              <w:t>Российской Федерации в области строительства объектов дорожного хозяйства</w:t>
            </w:r>
          </w:p>
        </w:tc>
      </w:tr>
      <w:tr w:rsidR="004516A8" w:rsidRPr="009A09E3" w14:paraId="6C8599A1" w14:textId="77777777" w:rsidTr="00B15DE3">
        <w:trPr>
          <w:trHeight w:val="20"/>
        </w:trPr>
        <w:tc>
          <w:tcPr>
            <w:tcW w:w="1110" w:type="pct"/>
            <w:vMerge/>
          </w:tcPr>
          <w:p w14:paraId="4150CC83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3C2A01F" w14:textId="642B3EA6" w:rsidR="004516A8" w:rsidRPr="002C518A" w:rsidRDefault="004516A8" w:rsidP="00B15DE3">
            <w:pPr>
              <w:jc w:val="both"/>
            </w:pPr>
            <w:r w:rsidRPr="002A7242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 w:rsidRPr="006E71AC">
              <w:t>строительств</w:t>
            </w:r>
            <w:r w:rsidRPr="002A7242">
              <w:t>у</w:t>
            </w:r>
            <w:r w:rsidRPr="006E71AC">
              <w:t>, реконструкции, капитально</w:t>
            </w:r>
            <w:r w:rsidRPr="002A7242">
              <w:t>му</w:t>
            </w:r>
            <w:r w:rsidRPr="006E71AC">
              <w:t xml:space="preserve"> ремонт</w:t>
            </w:r>
            <w:r w:rsidRPr="002A7242">
              <w:t>у</w:t>
            </w:r>
            <w:r w:rsidRPr="006E71AC">
              <w:t xml:space="preserve"> </w:t>
            </w:r>
            <w:r>
              <w:t>объектов дорожного хозяйства</w:t>
            </w:r>
          </w:p>
        </w:tc>
      </w:tr>
      <w:tr w:rsidR="004516A8" w:rsidRPr="009A09E3" w14:paraId="4D3BE750" w14:textId="77777777" w:rsidTr="00B15DE3">
        <w:trPr>
          <w:trHeight w:val="20"/>
        </w:trPr>
        <w:tc>
          <w:tcPr>
            <w:tcW w:w="1110" w:type="pct"/>
            <w:vMerge/>
          </w:tcPr>
          <w:p w14:paraId="52EDFD97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F265948" w14:textId="36B40459" w:rsidR="004516A8" w:rsidRPr="002C518A" w:rsidRDefault="004516A8" w:rsidP="00B15DE3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>
              <w:t>содержанию п</w:t>
            </w:r>
            <w:r w:rsidRPr="00B225D2">
              <w:t>роекта организации строительства</w:t>
            </w:r>
            <w:r>
              <w:t xml:space="preserve"> объектов дорожного хозяйства</w:t>
            </w:r>
            <w:r w:rsidRPr="00AF21B2">
              <w:t xml:space="preserve"> и проекта производства работ</w:t>
            </w:r>
          </w:p>
        </w:tc>
      </w:tr>
      <w:tr w:rsidR="004516A8" w:rsidRPr="009A09E3" w14:paraId="5F70EA68" w14:textId="77777777" w:rsidTr="00B15DE3">
        <w:trPr>
          <w:trHeight w:val="20"/>
        </w:trPr>
        <w:tc>
          <w:tcPr>
            <w:tcW w:w="1110" w:type="pct"/>
            <w:vMerge/>
          </w:tcPr>
          <w:p w14:paraId="5B453015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8527C22" w14:textId="5DA9EC40" w:rsidR="004516A8" w:rsidRPr="002C518A" w:rsidRDefault="004516A8" w:rsidP="00B15DE3">
            <w:pPr>
              <w:jc w:val="both"/>
            </w:pPr>
            <w:r w:rsidRPr="002C518A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строительным материалам, изделиям, конструкциям и оборудованию, используемым при производстве </w:t>
            </w:r>
            <w:r w:rsidR="002E5D48">
              <w:t>дорожно-</w:t>
            </w:r>
            <w:r w:rsidRPr="002C518A">
              <w:t>строительных работ</w:t>
            </w:r>
          </w:p>
        </w:tc>
      </w:tr>
      <w:tr w:rsidR="004516A8" w:rsidRPr="009A09E3" w14:paraId="5BC0DE79" w14:textId="77777777" w:rsidTr="00B15DE3">
        <w:trPr>
          <w:trHeight w:val="20"/>
        </w:trPr>
        <w:tc>
          <w:tcPr>
            <w:tcW w:w="1110" w:type="pct"/>
            <w:vMerge/>
          </w:tcPr>
          <w:p w14:paraId="32D7FDAD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32BA0B4" w14:textId="17D36B7A" w:rsidR="004516A8" w:rsidRPr="002C518A" w:rsidRDefault="004516A8" w:rsidP="00B15DE3">
            <w:pPr>
              <w:jc w:val="both"/>
            </w:pPr>
            <w:r>
              <w:t>Порядок и принципы планирования потребности в материально-технических ресурсах</w:t>
            </w:r>
            <w:r w:rsidR="002E5D48" w:rsidRPr="00F47044">
              <w:t xml:space="preserve">, используемых при строительстве </w:t>
            </w:r>
            <w:r w:rsidR="002E5D48">
              <w:t>объектов дорожного хозяйства</w:t>
            </w:r>
          </w:p>
        </w:tc>
      </w:tr>
      <w:tr w:rsidR="004516A8" w:rsidRPr="009A09E3" w14:paraId="0B064B97" w14:textId="77777777" w:rsidTr="00B15DE3">
        <w:trPr>
          <w:trHeight w:val="20"/>
        </w:trPr>
        <w:tc>
          <w:tcPr>
            <w:tcW w:w="1110" w:type="pct"/>
            <w:vMerge/>
          </w:tcPr>
          <w:p w14:paraId="1123B3EF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1BA817D" w14:textId="5BC14C39" w:rsidR="004516A8" w:rsidRPr="002C518A" w:rsidRDefault="004516A8" w:rsidP="00B15DE3">
            <w:pPr>
              <w:jc w:val="both"/>
            </w:pPr>
            <w:r>
              <w:t>Порядок со</w:t>
            </w:r>
            <w:r w:rsidRPr="00F47044">
              <w:t>ставлени</w:t>
            </w:r>
            <w:r>
              <w:t>я</w:t>
            </w:r>
            <w:r w:rsidRPr="00F47044">
              <w:t xml:space="preserve"> заявок на строительные машины, транспорт, средства механизации, материалы, конструкции, детали, инструмент, инвентарь</w:t>
            </w:r>
          </w:p>
        </w:tc>
      </w:tr>
      <w:tr w:rsidR="004516A8" w:rsidRPr="009A09E3" w14:paraId="1B7DCE3A" w14:textId="77777777" w:rsidTr="00B15DE3">
        <w:trPr>
          <w:trHeight w:val="20"/>
        </w:trPr>
        <w:tc>
          <w:tcPr>
            <w:tcW w:w="1110" w:type="pct"/>
            <w:vMerge/>
          </w:tcPr>
          <w:p w14:paraId="0B8E95A8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810118A" w14:textId="2AF38539" w:rsidR="004516A8" w:rsidRPr="002C518A" w:rsidRDefault="004516A8" w:rsidP="00B15DE3">
            <w:pPr>
              <w:jc w:val="both"/>
            </w:pPr>
            <w:r>
              <w:t>Порядок и методы к</w:t>
            </w:r>
            <w:r w:rsidRPr="00F47044">
              <w:t>оординаци</w:t>
            </w:r>
            <w:r>
              <w:t>и</w:t>
            </w:r>
            <w:r w:rsidRPr="00F47044">
              <w:t xml:space="preserve"> поставки и контрол</w:t>
            </w:r>
            <w:r>
              <w:t>я</w:t>
            </w:r>
            <w:r w:rsidRPr="00F47044">
              <w:t xml:space="preserve"> приемки материальных и технических ресурсов, используемых при строительстве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9A09E3" w14:paraId="41B4E0CC" w14:textId="77777777" w:rsidTr="00B15DE3">
        <w:trPr>
          <w:trHeight w:val="20"/>
        </w:trPr>
        <w:tc>
          <w:tcPr>
            <w:tcW w:w="1110" w:type="pct"/>
            <w:vMerge/>
          </w:tcPr>
          <w:p w14:paraId="445D3A8C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479BDE88" w14:textId="589FD602" w:rsidR="004516A8" w:rsidRPr="002C518A" w:rsidRDefault="004516A8" w:rsidP="00B15DE3">
            <w:pPr>
              <w:jc w:val="both"/>
            </w:pPr>
            <w:r>
              <w:t>Принципы</w:t>
            </w:r>
            <w:r w:rsidRPr="00F47044">
              <w:t xml:space="preserve"> распределения и расходования материальных и технических ресурсов, используемых при строительстве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9A09E3" w14:paraId="75D1F89C" w14:textId="77777777" w:rsidTr="00B15DE3">
        <w:trPr>
          <w:trHeight w:val="20"/>
        </w:trPr>
        <w:tc>
          <w:tcPr>
            <w:tcW w:w="1110" w:type="pct"/>
            <w:vMerge/>
          </w:tcPr>
          <w:p w14:paraId="5320C055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A7F6EFF" w14:textId="268E17DF" w:rsidR="004516A8" w:rsidRPr="002C518A" w:rsidRDefault="004516A8" w:rsidP="00B15DE3">
            <w:pPr>
              <w:jc w:val="both"/>
            </w:pPr>
            <w:r>
              <w:t>Порядок о</w:t>
            </w:r>
            <w:r w:rsidRPr="00F47044">
              <w:t>рганизаци</w:t>
            </w:r>
            <w:r>
              <w:t>и</w:t>
            </w:r>
            <w:r w:rsidRPr="00F47044">
              <w:t xml:space="preserve"> и проведения входного контроля строительных материалов, изделий, конструкций и оборудования, используемых при строительстве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9A09E3" w14:paraId="1B91190B" w14:textId="77777777" w:rsidTr="00B15DE3">
        <w:trPr>
          <w:trHeight w:val="20"/>
        </w:trPr>
        <w:tc>
          <w:tcPr>
            <w:tcW w:w="1110" w:type="pct"/>
            <w:vMerge/>
          </w:tcPr>
          <w:p w14:paraId="20FB2F27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F4CACE1" w14:textId="2AF909E6" w:rsidR="004516A8" w:rsidRDefault="004516A8" w:rsidP="00B15DE3">
            <w:pPr>
              <w:jc w:val="both"/>
              <w:rPr>
                <w:bCs w:val="0"/>
              </w:rPr>
            </w:pPr>
            <w:r w:rsidRPr="009A09E3">
              <w:t xml:space="preserve">Виды и технические характеристики основных строительных материалов, изделий, конструкций и оборудования, используемых при строительстве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9A09E3" w14:paraId="777198AD" w14:textId="77777777" w:rsidTr="00B15DE3">
        <w:trPr>
          <w:trHeight w:val="20"/>
        </w:trPr>
        <w:tc>
          <w:tcPr>
            <w:tcW w:w="1110" w:type="pct"/>
            <w:vMerge/>
          </w:tcPr>
          <w:p w14:paraId="3C6BE0C5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19AB72B" w14:textId="5B5A94F6" w:rsidR="004516A8" w:rsidRDefault="004516A8" w:rsidP="00B15DE3">
            <w:pPr>
              <w:jc w:val="both"/>
              <w:rPr>
                <w:bCs w:val="0"/>
              </w:rPr>
            </w:pPr>
            <w:r w:rsidRPr="009A09E3">
              <w:t xml:space="preserve">Виды и технические характеристики основных материальных ресурсов, поставляемых через внешние инженерные сети (вода, электроэнергия, тепло) и поставляемых специализированными организациями </w:t>
            </w:r>
          </w:p>
        </w:tc>
      </w:tr>
      <w:tr w:rsidR="004516A8" w:rsidRPr="009A09E3" w14:paraId="20720450" w14:textId="77777777" w:rsidTr="00B15DE3">
        <w:trPr>
          <w:trHeight w:val="20"/>
        </w:trPr>
        <w:tc>
          <w:tcPr>
            <w:tcW w:w="1110" w:type="pct"/>
            <w:vMerge/>
          </w:tcPr>
          <w:p w14:paraId="07DA5BE0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F036622" w14:textId="50ECD8F5" w:rsidR="004516A8" w:rsidRDefault="004516A8" w:rsidP="00B15DE3">
            <w:pPr>
              <w:jc w:val="both"/>
              <w:rPr>
                <w:bCs w:val="0"/>
              </w:rPr>
            </w:pPr>
            <w:r w:rsidRPr="009A09E3">
              <w:t>Виды и технические характеристики основного строитель</w:t>
            </w:r>
            <w:r>
              <w:t>ного оборудования и инструментов</w:t>
            </w:r>
            <w:r w:rsidRPr="009A09E3">
              <w:t xml:space="preserve">, используемых при строительстве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9A09E3" w14:paraId="0EF5EAB0" w14:textId="77777777" w:rsidTr="00B15DE3">
        <w:trPr>
          <w:trHeight w:val="20"/>
        </w:trPr>
        <w:tc>
          <w:tcPr>
            <w:tcW w:w="1110" w:type="pct"/>
            <w:vMerge/>
          </w:tcPr>
          <w:p w14:paraId="5E29A3C5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E7CA5E9" w14:textId="67AB193B" w:rsidR="004516A8" w:rsidRDefault="004516A8" w:rsidP="00B15DE3">
            <w:pPr>
              <w:jc w:val="both"/>
              <w:rPr>
                <w:bCs w:val="0"/>
              </w:rPr>
            </w:pPr>
            <w:r w:rsidRPr="009A09E3">
              <w:t xml:space="preserve">Виды и технические характеристики основных строительных машин, механизмов, энергетических установок, транспортных средств, используемых при строительстве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9A09E3" w14:paraId="4A5E6B88" w14:textId="77777777" w:rsidTr="00B15DE3">
        <w:trPr>
          <w:trHeight w:val="20"/>
        </w:trPr>
        <w:tc>
          <w:tcPr>
            <w:tcW w:w="1110" w:type="pct"/>
            <w:vMerge/>
          </w:tcPr>
          <w:p w14:paraId="5835A985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DB52BCF" w14:textId="2F83264C" w:rsidR="004516A8" w:rsidRPr="002C518A" w:rsidRDefault="004516A8" w:rsidP="00B15DE3">
            <w:pPr>
              <w:jc w:val="both"/>
            </w:pPr>
            <w:r w:rsidRPr="009A09E3">
              <w:t>Методы и средства деловой переписки и производственной коммуникации в строительстве</w:t>
            </w:r>
          </w:p>
        </w:tc>
      </w:tr>
      <w:tr w:rsidR="004516A8" w:rsidRPr="009A09E3" w14:paraId="67A21112" w14:textId="77777777" w:rsidTr="00B15DE3">
        <w:trPr>
          <w:trHeight w:val="20"/>
        </w:trPr>
        <w:tc>
          <w:tcPr>
            <w:tcW w:w="1110" w:type="pct"/>
            <w:vMerge/>
          </w:tcPr>
          <w:p w14:paraId="2D3F6EB9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5876E5E" w14:textId="47B8C867" w:rsidR="004516A8" w:rsidRPr="002C518A" w:rsidRDefault="004516A8" w:rsidP="00B15DE3">
            <w:pPr>
              <w:jc w:val="both"/>
            </w:pPr>
            <w:r w:rsidRPr="00030623">
              <w:rPr>
                <w:lang w:bidi="ru-RU"/>
              </w:rPr>
              <w:t xml:space="preserve">Правила и стандарты системы контроля (менеджмента) качества в </w:t>
            </w:r>
            <w:r>
              <w:rPr>
                <w:lang w:bidi="ru-RU"/>
              </w:rPr>
              <w:t xml:space="preserve">строительной </w:t>
            </w:r>
            <w:r w:rsidRPr="00C05B54">
              <w:rPr>
                <w:lang w:bidi="ru-RU"/>
              </w:rPr>
              <w:t>организации</w:t>
            </w:r>
          </w:p>
        </w:tc>
      </w:tr>
      <w:tr w:rsidR="004516A8" w:rsidRPr="009A09E3" w14:paraId="7D2DF03B" w14:textId="77777777" w:rsidTr="00B15DE3">
        <w:trPr>
          <w:trHeight w:val="20"/>
        </w:trPr>
        <w:tc>
          <w:tcPr>
            <w:tcW w:w="1110" w:type="pct"/>
          </w:tcPr>
          <w:p w14:paraId="752273F2" w14:textId="77777777" w:rsidR="004516A8" w:rsidRPr="002C518A" w:rsidDel="002A1D54" w:rsidRDefault="004516A8" w:rsidP="004516A8">
            <w:r w:rsidRPr="002C518A" w:rsidDel="002A1D54">
              <w:t>Другие характеристики</w:t>
            </w:r>
          </w:p>
        </w:tc>
        <w:tc>
          <w:tcPr>
            <w:tcW w:w="3890" w:type="pct"/>
          </w:tcPr>
          <w:p w14:paraId="45C6F83C" w14:textId="77777777" w:rsidR="004516A8" w:rsidRPr="002C518A" w:rsidRDefault="004516A8" w:rsidP="00B15DE3">
            <w:pPr>
              <w:jc w:val="both"/>
            </w:pPr>
            <w:r w:rsidRPr="002C518A">
              <w:t>-</w:t>
            </w:r>
          </w:p>
        </w:tc>
      </w:tr>
    </w:tbl>
    <w:p w14:paraId="025AA2B7" w14:textId="4C34C16D" w:rsidR="007D2E5B" w:rsidRDefault="007D2E5B" w:rsidP="005103FC"/>
    <w:p w14:paraId="175D2C2E" w14:textId="77777777" w:rsidR="00EA022C" w:rsidRDefault="00EA022C" w:rsidP="00EA022C">
      <w:pPr>
        <w:rPr>
          <w:bCs w:val="0"/>
        </w:rPr>
      </w:pPr>
      <w:r>
        <w:rPr>
          <w:b/>
          <w:bCs w:val="0"/>
        </w:rPr>
        <w:t>3.</w:t>
      </w:r>
      <w:r>
        <w:rPr>
          <w:b/>
          <w:bCs w:val="0"/>
          <w:lang w:val="en-US"/>
        </w:rPr>
        <w:t>2</w:t>
      </w:r>
      <w:r>
        <w:rPr>
          <w:b/>
          <w:bCs w:val="0"/>
        </w:rPr>
        <w:t>.3. Трудовая функция</w:t>
      </w:r>
    </w:p>
    <w:p w14:paraId="6C74A917" w14:textId="77777777" w:rsidR="00EA022C" w:rsidRDefault="00EA022C" w:rsidP="00EA022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056"/>
        <w:gridCol w:w="567"/>
        <w:gridCol w:w="1110"/>
        <w:gridCol w:w="1447"/>
        <w:gridCol w:w="555"/>
      </w:tblGrid>
      <w:tr w:rsidR="00EA022C" w14:paraId="17B6DDCC" w14:textId="77777777" w:rsidTr="00991BF4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287C307" w14:textId="77777777" w:rsidR="00EA022C" w:rsidRDefault="00EA022C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1BE22" w14:textId="2A27481E" w:rsidR="00EA022C" w:rsidRDefault="00EA022C" w:rsidP="00B15DE3">
            <w:r>
              <w:t xml:space="preserve">Организация и контроль производства </w:t>
            </w:r>
            <w:r w:rsidR="0062197C">
              <w:t>дорожно-строительных</w:t>
            </w:r>
            <w:r>
              <w:t xml:space="preserve"> работ на участках строительства объектов дорожного хозяйства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3F7E8FC" w14:textId="77777777" w:rsidR="00EA022C" w:rsidRDefault="00EA022C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B1BBB9" w14:textId="77777777" w:rsidR="00EA022C" w:rsidRDefault="00EA022C" w:rsidP="00991BF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>
              <w:t>/03.6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57BA08B" w14:textId="77777777" w:rsidR="00EA022C" w:rsidRDefault="00EA022C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CAC365" w14:textId="77777777" w:rsidR="00EA022C" w:rsidRDefault="00EA022C">
            <w:pPr>
              <w:jc w:val="center"/>
              <w:rPr>
                <w:bCs w:val="0"/>
              </w:rPr>
            </w:pPr>
            <w:r>
              <w:rPr>
                <w:bCs w:val="0"/>
              </w:rPr>
              <w:t>6</w:t>
            </w:r>
          </w:p>
        </w:tc>
      </w:tr>
    </w:tbl>
    <w:p w14:paraId="6CB2B5AC" w14:textId="77777777" w:rsidR="00EA022C" w:rsidRDefault="00EA022C" w:rsidP="00EA022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EA022C" w14:paraId="4DDB0E32" w14:textId="77777777" w:rsidTr="00B15DE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EF0890A" w14:textId="77777777" w:rsidR="00EA022C" w:rsidRDefault="00EA022C">
            <w:pPr>
              <w:rPr>
                <w:bCs w:val="0"/>
              </w:rPr>
            </w:pPr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CC5FA5C" w14:textId="77777777" w:rsidR="00EA022C" w:rsidRDefault="00EA022C" w:rsidP="00B15DE3">
            <w:pPr>
              <w:jc w:val="center"/>
              <w:rPr>
                <w:bCs w:val="0"/>
              </w:rPr>
            </w:pPr>
            <w:r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2257F7" w14:textId="77777777" w:rsidR="00EA022C" w:rsidRDefault="00EA022C" w:rsidP="00B15DE3">
            <w:pPr>
              <w:jc w:val="center"/>
              <w:rPr>
                <w:bCs w:val="0"/>
              </w:rPr>
            </w:pPr>
            <w: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956F95" w14:textId="77777777" w:rsidR="00EA022C" w:rsidRDefault="00EA022C" w:rsidP="00B15DE3">
            <w:pPr>
              <w:jc w:val="center"/>
              <w:rPr>
                <w:bCs w:val="0"/>
              </w:rPr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65A3A" w14:textId="77777777" w:rsidR="00EA022C" w:rsidRDefault="00EA022C" w:rsidP="00B15DE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205EA1" w14:textId="77777777" w:rsidR="00EA022C" w:rsidRDefault="00EA022C" w:rsidP="00B15DE3">
            <w:pPr>
              <w:jc w:val="center"/>
              <w:rPr>
                <w:bCs w:val="0"/>
              </w:rPr>
            </w:pPr>
          </w:p>
        </w:tc>
      </w:tr>
      <w:tr w:rsidR="00EA022C" w14:paraId="3963536A" w14:textId="77777777" w:rsidTr="00B15DE3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C677B" w14:textId="77777777" w:rsidR="00EA022C" w:rsidRDefault="00EA022C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DAD949" w14:textId="77777777" w:rsidR="00EA022C" w:rsidRDefault="00EA022C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03CEAC2D" w14:textId="77777777" w:rsidR="00EA022C" w:rsidRDefault="00EA022C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2AAFE7FB" w14:textId="77777777" w:rsidR="00EA022C" w:rsidRDefault="00EA022C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283CB12" w14:textId="77777777" w:rsidR="00EA022C" w:rsidRDefault="00EA022C" w:rsidP="00EA022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EA022C" w14:paraId="3E23B2A4" w14:textId="77777777" w:rsidTr="00B15DE3">
        <w:trPr>
          <w:trHeight w:val="20"/>
        </w:trPr>
        <w:tc>
          <w:tcPr>
            <w:tcW w:w="1110" w:type="pct"/>
            <w:vMerge w:val="restart"/>
            <w:hideMark/>
          </w:tcPr>
          <w:p w14:paraId="051248E9" w14:textId="106E28F0" w:rsidR="00EA022C" w:rsidRDefault="00EA022C">
            <w:r>
              <w:t>Трудовые действия</w:t>
            </w:r>
          </w:p>
        </w:tc>
        <w:tc>
          <w:tcPr>
            <w:tcW w:w="3890" w:type="pct"/>
            <w:hideMark/>
          </w:tcPr>
          <w:p w14:paraId="2983BE2E" w14:textId="0B14E255" w:rsidR="00EA022C" w:rsidRDefault="00EA022C" w:rsidP="00B15DE3">
            <w:pPr>
              <w:jc w:val="both"/>
            </w:pPr>
            <w:r>
              <w:t xml:space="preserve">Формирование производственных заданий мастерам участков по объемам </w:t>
            </w:r>
            <w:r w:rsidR="0062197C">
              <w:t>дорожно-строительных</w:t>
            </w:r>
            <w:r>
              <w:t xml:space="preserve"> и пусконаладочных работ в соответствии с планом производства работ</w:t>
            </w:r>
          </w:p>
        </w:tc>
      </w:tr>
      <w:tr w:rsidR="00EA022C" w14:paraId="06665A0C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7A8925CD" w14:textId="77777777" w:rsidR="00EA022C" w:rsidRDefault="00EA022C"/>
        </w:tc>
        <w:tc>
          <w:tcPr>
            <w:tcW w:w="3890" w:type="pct"/>
            <w:hideMark/>
          </w:tcPr>
          <w:p w14:paraId="7A7C1CB6" w14:textId="6CEBCA4A" w:rsidR="00EA022C" w:rsidRDefault="00EA022C" w:rsidP="00B15DE3">
            <w:pPr>
              <w:jc w:val="both"/>
            </w:pPr>
            <w:r>
              <w:t xml:space="preserve">Организация оформления и контроль наличия необходимых допусков к производству </w:t>
            </w:r>
            <w:r w:rsidR="0062197C">
              <w:t>дорожно-</w:t>
            </w:r>
            <w:r>
              <w:t>строительных работ</w:t>
            </w:r>
          </w:p>
        </w:tc>
      </w:tr>
      <w:tr w:rsidR="00EA022C" w14:paraId="52C46F65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1F992F71" w14:textId="77777777" w:rsidR="00EA022C" w:rsidRDefault="00EA022C"/>
        </w:tc>
        <w:tc>
          <w:tcPr>
            <w:tcW w:w="3890" w:type="pct"/>
            <w:hideMark/>
          </w:tcPr>
          <w:p w14:paraId="52BDB48D" w14:textId="3A6D9751" w:rsidR="00EA022C" w:rsidRDefault="00EA022C" w:rsidP="00B15DE3">
            <w:pPr>
              <w:jc w:val="both"/>
            </w:pPr>
            <w:r>
              <w:t xml:space="preserve">Организация работы субподрядных организаций на участках строительства объектов </w:t>
            </w:r>
            <w:r w:rsidR="00B76DDF">
              <w:t>дорожного хозяйства</w:t>
            </w:r>
          </w:p>
        </w:tc>
      </w:tr>
      <w:tr w:rsidR="00EA022C" w14:paraId="4773E31E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4F25E4A" w14:textId="77777777" w:rsidR="00EA022C" w:rsidRDefault="00EA022C"/>
        </w:tc>
        <w:tc>
          <w:tcPr>
            <w:tcW w:w="3890" w:type="pct"/>
            <w:hideMark/>
          </w:tcPr>
          <w:p w14:paraId="71182C99" w14:textId="67379DAC" w:rsidR="00EA022C" w:rsidRDefault="00EA022C" w:rsidP="00B15DE3">
            <w:pPr>
              <w:jc w:val="both"/>
            </w:pPr>
            <w:r>
              <w:t xml:space="preserve">Контроль наличия необходимой организационно-распорядительной документации на участках строительства </w:t>
            </w:r>
            <w:r w:rsidR="001235DA">
              <w:t xml:space="preserve">объектов </w:t>
            </w:r>
            <w:r w:rsidR="00B76DDF">
              <w:t>дорожного хозяйства</w:t>
            </w:r>
          </w:p>
        </w:tc>
      </w:tr>
      <w:tr w:rsidR="00EA022C" w14:paraId="1DC5C643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43DCC15A" w14:textId="77777777" w:rsidR="00EA022C" w:rsidRDefault="00EA022C"/>
        </w:tc>
        <w:tc>
          <w:tcPr>
            <w:tcW w:w="3890" w:type="pct"/>
            <w:hideMark/>
          </w:tcPr>
          <w:p w14:paraId="06F2702B" w14:textId="52E09C2E" w:rsidR="00EA022C" w:rsidRPr="00D751FC" w:rsidRDefault="00EA022C" w:rsidP="00B15DE3">
            <w:pPr>
              <w:jc w:val="both"/>
            </w:pPr>
            <w:r>
              <w:t xml:space="preserve">Организация и контроль выполнения геодезических работ на участках строительства объектов </w:t>
            </w:r>
            <w:r w:rsidR="00B76DDF">
              <w:t>дорожного хозяйства</w:t>
            </w:r>
          </w:p>
        </w:tc>
      </w:tr>
      <w:tr w:rsidR="00EA022C" w14:paraId="3C1AE4F1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4753CB5C" w14:textId="77777777" w:rsidR="00EA022C" w:rsidRDefault="00EA022C"/>
        </w:tc>
        <w:tc>
          <w:tcPr>
            <w:tcW w:w="3890" w:type="pct"/>
            <w:hideMark/>
          </w:tcPr>
          <w:p w14:paraId="74AD6C26" w14:textId="4B2B98C4" w:rsidR="00EA022C" w:rsidRPr="00D751FC" w:rsidRDefault="00D751FC" w:rsidP="00B15DE3">
            <w:pPr>
              <w:jc w:val="both"/>
            </w:pPr>
            <w:r w:rsidRPr="00D751FC">
              <w:t>Контроль проведения археологических раскопок в пределах территории строительства, разминировани</w:t>
            </w:r>
            <w:r w:rsidR="00241EB5">
              <w:t>я</w:t>
            </w:r>
            <w:r w:rsidRPr="00D751FC">
              <w:t xml:space="preserve"> территории строительства</w:t>
            </w:r>
            <w:r w:rsidR="00241EB5">
              <w:t xml:space="preserve"> (при необходимости)</w:t>
            </w:r>
          </w:p>
        </w:tc>
      </w:tr>
      <w:tr w:rsidR="00EA022C" w14:paraId="1DC65D0A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6ECDC432" w14:textId="77777777" w:rsidR="00EA022C" w:rsidRDefault="00EA022C"/>
        </w:tc>
        <w:tc>
          <w:tcPr>
            <w:tcW w:w="3890" w:type="pct"/>
            <w:hideMark/>
          </w:tcPr>
          <w:p w14:paraId="66EC996A" w14:textId="505225BE" w:rsidR="00EA022C" w:rsidRDefault="00EA022C" w:rsidP="00B15DE3">
            <w:pPr>
              <w:jc w:val="both"/>
            </w:pPr>
            <w:r>
              <w:t xml:space="preserve">Контроль соблюдения технологий </w:t>
            </w:r>
            <w:r w:rsidR="00B76DDF">
              <w:t>дорожно-строительных работ</w:t>
            </w:r>
            <w:r>
              <w:t xml:space="preserve"> на участках строительства объектов </w:t>
            </w:r>
            <w:r w:rsidR="00B76DDF">
              <w:t>дорожного хозяйства</w:t>
            </w:r>
          </w:p>
        </w:tc>
      </w:tr>
      <w:tr w:rsidR="00EA022C" w14:paraId="157639F9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DEC00D4" w14:textId="77777777" w:rsidR="00EA022C" w:rsidRDefault="00EA022C"/>
        </w:tc>
        <w:tc>
          <w:tcPr>
            <w:tcW w:w="3890" w:type="pct"/>
            <w:hideMark/>
          </w:tcPr>
          <w:p w14:paraId="41E8A7B2" w14:textId="09E95F1A" w:rsidR="00EA022C" w:rsidRDefault="00EA022C" w:rsidP="00B15DE3">
            <w:pPr>
              <w:jc w:val="both"/>
            </w:pPr>
            <w:r>
              <w:t xml:space="preserve">Контроль исключения простоев техники и рабочей силы и обеспечения непрерывности </w:t>
            </w:r>
            <w:r w:rsidR="00B76DDF">
              <w:t xml:space="preserve">дорожно-строительных </w:t>
            </w:r>
            <w:r>
              <w:t>работ на</w:t>
            </w:r>
            <w:r w:rsidR="007D6198">
              <w:t xml:space="preserve"> </w:t>
            </w:r>
            <w:r>
              <w:t>участках строительства</w:t>
            </w:r>
            <w:r w:rsidR="00B76DDF">
              <w:t xml:space="preserve"> объекта</w:t>
            </w:r>
            <w:r>
              <w:t xml:space="preserve"> </w:t>
            </w:r>
            <w:r w:rsidR="00B76DDF">
              <w:t>дорожного хозяйства</w:t>
            </w:r>
          </w:p>
        </w:tc>
      </w:tr>
      <w:tr w:rsidR="00EA022C" w14:paraId="662B622E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739AC4EB" w14:textId="77777777" w:rsidR="00EA022C" w:rsidRDefault="00EA022C"/>
        </w:tc>
        <w:tc>
          <w:tcPr>
            <w:tcW w:w="3890" w:type="pct"/>
            <w:hideMark/>
          </w:tcPr>
          <w:p w14:paraId="138165CF" w14:textId="3A67AE0C" w:rsidR="00EA022C" w:rsidRDefault="00EA022C" w:rsidP="00B15DE3">
            <w:pPr>
              <w:jc w:val="both"/>
            </w:pPr>
            <w:r>
              <w:t xml:space="preserve">Ведение исполнительной и учетной документации на </w:t>
            </w:r>
            <w:r w:rsidR="00B76DDF">
              <w:t>дорожно-строительные</w:t>
            </w:r>
            <w:r>
              <w:t xml:space="preserve"> работы на участках строительства объекта </w:t>
            </w:r>
            <w:r w:rsidR="00B76DDF">
              <w:t>дорожного хозяйства</w:t>
            </w:r>
          </w:p>
        </w:tc>
      </w:tr>
      <w:tr w:rsidR="00EA022C" w14:paraId="2B5D1FB4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29627074" w14:textId="77777777" w:rsidR="00EA022C" w:rsidRDefault="00EA022C"/>
        </w:tc>
        <w:tc>
          <w:tcPr>
            <w:tcW w:w="3890" w:type="pct"/>
            <w:hideMark/>
          </w:tcPr>
          <w:p w14:paraId="4080E1A4" w14:textId="48296ABC" w:rsidR="00EA022C" w:rsidRDefault="00EA022C" w:rsidP="00B15DE3">
            <w:pPr>
              <w:jc w:val="both"/>
            </w:pPr>
            <w:r>
              <w:t xml:space="preserve">Формирование и ведение сведений, документов и материалов по подготовке производства </w:t>
            </w:r>
            <w:r w:rsidR="00B76DDF">
              <w:t xml:space="preserve">дорожно-строительных </w:t>
            </w:r>
            <w:r>
              <w:t xml:space="preserve">работ, включаемых в информационную модель </w:t>
            </w:r>
            <w:r w:rsidR="00B76DDF">
              <w:t>объекта дорожного хозяйства</w:t>
            </w:r>
            <w:r>
              <w:t xml:space="preserve"> (при ее наличии)</w:t>
            </w:r>
          </w:p>
        </w:tc>
      </w:tr>
      <w:tr w:rsidR="00EA022C" w14:paraId="1AB2DAB2" w14:textId="77777777" w:rsidTr="00B15DE3">
        <w:trPr>
          <w:trHeight w:val="20"/>
        </w:trPr>
        <w:tc>
          <w:tcPr>
            <w:tcW w:w="1110" w:type="pct"/>
            <w:vMerge w:val="restart"/>
            <w:hideMark/>
          </w:tcPr>
          <w:p w14:paraId="2E960F0A" w14:textId="77777777" w:rsidR="00EA022C" w:rsidRDefault="00EA022C">
            <w:pPr>
              <w:jc w:val="both"/>
            </w:pPr>
            <w:r>
              <w:t>Необходимые умения</w:t>
            </w:r>
          </w:p>
        </w:tc>
        <w:tc>
          <w:tcPr>
            <w:tcW w:w="3890" w:type="pct"/>
            <w:hideMark/>
          </w:tcPr>
          <w:p w14:paraId="4DCBB385" w14:textId="5BA8ACFE" w:rsidR="00EA022C" w:rsidRDefault="00EA022C" w:rsidP="00B15DE3">
            <w:pPr>
              <w:jc w:val="both"/>
            </w:pPr>
            <w:r>
              <w:t>Определять объемы и содержание производственных заданий на</w:t>
            </w:r>
            <w:r w:rsidR="007D6198">
              <w:t xml:space="preserve"> </w:t>
            </w:r>
            <w:r w:rsidR="00B76DDF">
              <w:t xml:space="preserve">дорожно-строительные </w:t>
            </w:r>
            <w:r>
              <w:t>и пусконаладочные работ</w:t>
            </w:r>
            <w:r w:rsidR="001235DA">
              <w:t>ы</w:t>
            </w:r>
            <w:r>
              <w:t xml:space="preserve"> мастерам участков в соответствии с планом производства работ</w:t>
            </w:r>
          </w:p>
        </w:tc>
      </w:tr>
      <w:tr w:rsidR="00EA022C" w14:paraId="2762C69C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A7CAF49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7C5D6E70" w14:textId="78BACF7B" w:rsidR="00EA022C" w:rsidRDefault="00EA022C" w:rsidP="00B15DE3">
            <w:pPr>
              <w:jc w:val="both"/>
            </w:pPr>
            <w:r>
              <w:t xml:space="preserve">Анализировать наличие необходимых допусков к производству </w:t>
            </w:r>
            <w:r w:rsidR="001F3126">
              <w:t>дорожно-</w:t>
            </w:r>
            <w:r>
              <w:t>строительных работ</w:t>
            </w:r>
          </w:p>
        </w:tc>
      </w:tr>
      <w:tr w:rsidR="00EA022C" w14:paraId="766A2EB7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136A1555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67C11C5E" w14:textId="12B80B7C" w:rsidR="00EA022C" w:rsidRDefault="00EA022C" w:rsidP="00F25B2E">
            <w:pPr>
              <w:jc w:val="both"/>
            </w:pPr>
            <w:r>
              <w:t xml:space="preserve">Анализировать наличие необходимой организационно-распорядительной документации на участках строительства объектов </w:t>
            </w:r>
            <w:r w:rsidR="00F25B2E">
              <w:t>дорожного хозяйства</w:t>
            </w:r>
          </w:p>
        </w:tc>
      </w:tr>
      <w:tr w:rsidR="00EA022C" w14:paraId="322AC23C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628F2A40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2954B830" w14:textId="226F01D1" w:rsidR="00EA022C" w:rsidRDefault="00EA022C" w:rsidP="00B15DE3">
            <w:pPr>
              <w:jc w:val="both"/>
            </w:pPr>
            <w:r>
              <w:t xml:space="preserve">Определять необходимость привлечения субподрядных организаций и определять для них состав </w:t>
            </w:r>
            <w:r w:rsidR="00B76DDF">
              <w:t xml:space="preserve">дорожно-строительных </w:t>
            </w:r>
            <w:r>
              <w:t xml:space="preserve">работ </w:t>
            </w:r>
          </w:p>
        </w:tc>
      </w:tr>
      <w:tr w:rsidR="00EA022C" w14:paraId="4BA1FA91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2D6A4580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60F900D6" w14:textId="3240AA97" w:rsidR="00EA022C" w:rsidRDefault="00EA022C" w:rsidP="00B15DE3">
            <w:pPr>
              <w:jc w:val="both"/>
            </w:pPr>
            <w:r>
              <w:t xml:space="preserve">Определять участки производства </w:t>
            </w:r>
            <w:r w:rsidR="001F3126">
              <w:t>дорожно-</w:t>
            </w:r>
            <w:r>
              <w:t>строительных работ, рабочие места, находящиеся под воздействием вредных и (или) опасных факторов</w:t>
            </w:r>
          </w:p>
        </w:tc>
      </w:tr>
      <w:tr w:rsidR="00EA022C" w14:paraId="66AB38B0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6816D824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4F6EBF3C" w14:textId="46810437" w:rsidR="00EA022C" w:rsidRDefault="00EA022C" w:rsidP="00B15DE3">
            <w:pPr>
              <w:jc w:val="both"/>
            </w:pPr>
            <w:r>
              <w:t xml:space="preserve">Применять и обеспечивать порядок выполнения геодезических работ на участках производства </w:t>
            </w:r>
            <w:r w:rsidR="001F3126">
              <w:t>дорожно-</w:t>
            </w:r>
            <w:r>
              <w:t>строительных работ</w:t>
            </w:r>
          </w:p>
        </w:tc>
      </w:tr>
      <w:tr w:rsidR="00053B9D" w14:paraId="5A917B61" w14:textId="77777777" w:rsidTr="00B15DE3">
        <w:trPr>
          <w:trHeight w:val="20"/>
        </w:trPr>
        <w:tc>
          <w:tcPr>
            <w:tcW w:w="1110" w:type="pct"/>
            <w:vMerge/>
            <w:vAlign w:val="center"/>
          </w:tcPr>
          <w:p w14:paraId="05FCEA9D" w14:textId="77777777" w:rsidR="00053B9D" w:rsidRDefault="00053B9D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</w:tcPr>
          <w:p w14:paraId="52C13EC2" w14:textId="2B1085FD" w:rsidR="00053B9D" w:rsidRDefault="00622069" w:rsidP="00B15DE3">
            <w:pPr>
              <w:jc w:val="both"/>
            </w:pPr>
            <w:r>
              <w:t xml:space="preserve">Применять и обеспечивать порядок выполнения </w:t>
            </w:r>
            <w:r w:rsidR="00053B9D" w:rsidRPr="003D3453">
              <w:t>археологических раскопок в пределах территории строительства, разминировани</w:t>
            </w:r>
            <w:r w:rsidR="001235DA">
              <w:t>я</w:t>
            </w:r>
            <w:r w:rsidR="00053B9D" w:rsidRPr="003D3453">
              <w:t xml:space="preserve"> территории строительства</w:t>
            </w:r>
          </w:p>
        </w:tc>
      </w:tr>
      <w:tr w:rsidR="00EA022C" w14:paraId="3FED9383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1AA9440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18062CB3" w14:textId="374E5252" w:rsidR="00EA022C" w:rsidRDefault="00EA022C" w:rsidP="00B15DE3">
            <w:pPr>
              <w:jc w:val="both"/>
            </w:pPr>
            <w:r>
              <w:t>Оценивать комплектность и качество оформления геодезической исполнительной документации</w:t>
            </w:r>
            <w:r w:rsidR="001235DA">
              <w:t xml:space="preserve"> для</w:t>
            </w:r>
            <w:r>
              <w:t xml:space="preserve"> участков </w:t>
            </w:r>
            <w:r w:rsidR="001F3126">
              <w:t>строительства объектов дорожного хозяйства</w:t>
            </w:r>
          </w:p>
        </w:tc>
      </w:tr>
      <w:tr w:rsidR="00EA022C" w14:paraId="2CC3AE26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1840E32E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0C582658" w14:textId="7071D357" w:rsidR="00EA022C" w:rsidRDefault="00EA022C" w:rsidP="00B15DE3">
            <w:pPr>
              <w:jc w:val="both"/>
            </w:pPr>
            <w:r>
              <w:t xml:space="preserve">Анализировать соблюдение технологий </w:t>
            </w:r>
            <w:r w:rsidR="00B76DDF">
              <w:t xml:space="preserve">дорожно-строительных </w:t>
            </w:r>
            <w:r>
              <w:t xml:space="preserve">работ на участках строительства объектов </w:t>
            </w:r>
            <w:r w:rsidR="001F3126">
              <w:t>дорожного хозяйства</w:t>
            </w:r>
          </w:p>
        </w:tc>
      </w:tr>
      <w:tr w:rsidR="00EA022C" w14:paraId="2078F9E8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69FCB9C6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1F6FD632" w14:textId="138A9BDC" w:rsidR="00EA022C" w:rsidRDefault="00EA022C" w:rsidP="00B15DE3">
            <w:pPr>
              <w:jc w:val="both"/>
            </w:pPr>
            <w:r>
              <w:t>Выявлять простои техники и рабочей силы на</w:t>
            </w:r>
            <w:r w:rsidR="007D6198">
              <w:t xml:space="preserve"> </w:t>
            </w:r>
            <w:r>
              <w:t xml:space="preserve">участках строительства объектов </w:t>
            </w:r>
            <w:r w:rsidR="001F3126">
              <w:t>дорожного хозяйства</w:t>
            </w:r>
          </w:p>
        </w:tc>
      </w:tr>
      <w:tr w:rsidR="00EA022C" w14:paraId="6BC4F594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C180688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20BF73AA" w14:textId="605051CF" w:rsidR="00EA022C" w:rsidRDefault="00EA022C" w:rsidP="00B15DE3">
            <w:pPr>
              <w:jc w:val="both"/>
            </w:pPr>
            <w:r>
              <w:t xml:space="preserve">Определять перечень корректирующих мероприятий в случае несоблюдения сроков или нарушения качества технологического процесса </w:t>
            </w:r>
            <w:r w:rsidR="00B76DDF">
              <w:t xml:space="preserve">дорожно-строительных </w:t>
            </w:r>
            <w:r>
              <w:t xml:space="preserve">работ </w:t>
            </w:r>
          </w:p>
        </w:tc>
      </w:tr>
      <w:tr w:rsidR="00EA022C" w14:paraId="28A68480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7E0E3123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01800E05" w14:textId="0C359E3E" w:rsidR="00EA022C" w:rsidRDefault="00EA022C" w:rsidP="00B15DE3">
            <w:pPr>
              <w:jc w:val="both"/>
            </w:pPr>
            <w:r>
              <w:t xml:space="preserve">Применять порядок ведения исполнительной и учетной документации на участках строительства объекта </w:t>
            </w:r>
            <w:r w:rsidR="001F3126">
              <w:t>дорожного хозяйства</w:t>
            </w:r>
          </w:p>
        </w:tc>
      </w:tr>
      <w:tr w:rsidR="00EA022C" w14:paraId="1826B13D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1735DC33" w14:textId="77777777" w:rsidR="00EA022C" w:rsidRDefault="00EA022C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084D4A43" w14:textId="70A44AF0" w:rsidR="00EA022C" w:rsidRDefault="00EA022C" w:rsidP="00B15DE3">
            <w:pPr>
              <w:jc w:val="both"/>
            </w:pPr>
            <w:r>
              <w:t xml:space="preserve">Представлять сведения, документы и материалы по производству </w:t>
            </w:r>
            <w:r w:rsidR="00B76DDF">
              <w:t xml:space="preserve">дорожно-строительных </w:t>
            </w:r>
            <w:r>
              <w:t xml:space="preserve">работ, включаемые в информационную модель </w:t>
            </w:r>
            <w:r w:rsidR="001F3126">
              <w:t xml:space="preserve">объекта дорожного хозяйства </w:t>
            </w:r>
            <w:r>
              <w:t>(при ее наличии), в форме электронных документов, отображать их в графическом и табличном виде</w:t>
            </w:r>
          </w:p>
        </w:tc>
      </w:tr>
      <w:tr w:rsidR="001F3126" w14:paraId="3FDB79D3" w14:textId="77777777" w:rsidTr="00B15DE3">
        <w:trPr>
          <w:trHeight w:val="20"/>
        </w:trPr>
        <w:tc>
          <w:tcPr>
            <w:tcW w:w="1110" w:type="pct"/>
            <w:vMerge w:val="restart"/>
            <w:hideMark/>
          </w:tcPr>
          <w:p w14:paraId="1F6A3888" w14:textId="7FE0E4E6" w:rsidR="001F3126" w:rsidRDefault="001F3126" w:rsidP="001F3126">
            <w:pPr>
              <w:jc w:val="both"/>
            </w:pPr>
            <w:r>
              <w:t>Необходимые знания</w:t>
            </w:r>
          </w:p>
        </w:tc>
        <w:tc>
          <w:tcPr>
            <w:tcW w:w="3890" w:type="pct"/>
          </w:tcPr>
          <w:p w14:paraId="4907808D" w14:textId="09C3BC38" w:rsidR="001F3126" w:rsidRDefault="001F3126" w:rsidP="00B15DE3">
            <w:pPr>
              <w:jc w:val="both"/>
            </w:pPr>
            <w:r w:rsidRPr="00EF1893">
              <w:t xml:space="preserve">Нормативные правовые акты и документы системы технического регулирования </w:t>
            </w:r>
            <w:r w:rsidRPr="00646066">
              <w:t>и стандартизации в сфере</w:t>
            </w:r>
            <w:r w:rsidRPr="00EF1893">
              <w:t xml:space="preserve"> градостроительной деятельности</w:t>
            </w:r>
          </w:p>
        </w:tc>
      </w:tr>
      <w:tr w:rsidR="001F3126" w14:paraId="432C5195" w14:textId="77777777" w:rsidTr="00B15DE3">
        <w:trPr>
          <w:trHeight w:val="20"/>
        </w:trPr>
        <w:tc>
          <w:tcPr>
            <w:tcW w:w="1110" w:type="pct"/>
            <w:vMerge/>
          </w:tcPr>
          <w:p w14:paraId="09A616D7" w14:textId="77777777" w:rsidR="001F3126" w:rsidRDefault="001F3126" w:rsidP="001F3126">
            <w:pPr>
              <w:jc w:val="both"/>
            </w:pPr>
          </w:p>
        </w:tc>
        <w:tc>
          <w:tcPr>
            <w:tcW w:w="3890" w:type="pct"/>
          </w:tcPr>
          <w:p w14:paraId="43C6F831" w14:textId="351861CC" w:rsidR="001F3126" w:rsidRDefault="001F3126" w:rsidP="00B15DE3">
            <w:pPr>
              <w:jc w:val="both"/>
            </w:pPr>
            <w:r w:rsidRPr="003122E8">
              <w:t>Требования технического регламента Таможенного союза</w:t>
            </w:r>
          </w:p>
        </w:tc>
      </w:tr>
      <w:tr w:rsidR="001F3126" w14:paraId="2B5EED97" w14:textId="77777777" w:rsidTr="00B15DE3">
        <w:trPr>
          <w:trHeight w:val="20"/>
        </w:trPr>
        <w:tc>
          <w:tcPr>
            <w:tcW w:w="1110" w:type="pct"/>
            <w:vMerge/>
          </w:tcPr>
          <w:p w14:paraId="1F6D7E94" w14:textId="77777777" w:rsidR="001F3126" w:rsidRDefault="001F3126" w:rsidP="001F3126">
            <w:pPr>
              <w:jc w:val="both"/>
            </w:pPr>
          </w:p>
        </w:tc>
        <w:tc>
          <w:tcPr>
            <w:tcW w:w="3890" w:type="pct"/>
          </w:tcPr>
          <w:p w14:paraId="469DB614" w14:textId="6C09097A" w:rsidR="001F3126" w:rsidRDefault="001F3126" w:rsidP="00B15DE3">
            <w:pPr>
              <w:jc w:val="both"/>
            </w:pPr>
            <w:r>
              <w:t xml:space="preserve">Требования земельного законодательства </w:t>
            </w:r>
            <w:r w:rsidR="00706353">
              <w:t>Российской Федерации в области строительства объектов дорожного хозяйства</w:t>
            </w:r>
          </w:p>
        </w:tc>
      </w:tr>
      <w:tr w:rsidR="001F3126" w14:paraId="797C5136" w14:textId="77777777" w:rsidTr="00B15DE3">
        <w:trPr>
          <w:trHeight w:val="20"/>
        </w:trPr>
        <w:tc>
          <w:tcPr>
            <w:tcW w:w="1110" w:type="pct"/>
            <w:vMerge/>
          </w:tcPr>
          <w:p w14:paraId="28F6C22F" w14:textId="77777777" w:rsidR="001F3126" w:rsidRDefault="001F3126" w:rsidP="001F3126">
            <w:pPr>
              <w:jc w:val="both"/>
            </w:pPr>
          </w:p>
        </w:tc>
        <w:tc>
          <w:tcPr>
            <w:tcW w:w="3890" w:type="pct"/>
          </w:tcPr>
          <w:p w14:paraId="1D8459F8" w14:textId="79EDCBB5" w:rsidR="001F3126" w:rsidRDefault="001F3126" w:rsidP="00B15DE3">
            <w:pPr>
              <w:jc w:val="both"/>
            </w:pPr>
            <w:r w:rsidRPr="002A7242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 w:rsidRPr="006E71AC">
              <w:t>строительств</w:t>
            </w:r>
            <w:r w:rsidRPr="002A7242">
              <w:t>у</w:t>
            </w:r>
            <w:r w:rsidRPr="006E71AC">
              <w:t>, реконструкции, капитально</w:t>
            </w:r>
            <w:r w:rsidRPr="002A7242">
              <w:t>му</w:t>
            </w:r>
            <w:r w:rsidRPr="006E71AC">
              <w:t xml:space="preserve"> ремонт</w:t>
            </w:r>
            <w:r w:rsidRPr="002A7242">
              <w:t>у</w:t>
            </w:r>
            <w:r w:rsidRPr="006E71AC">
              <w:t xml:space="preserve"> </w:t>
            </w:r>
            <w:r>
              <w:t>объектов дорожного хозяйства</w:t>
            </w:r>
          </w:p>
        </w:tc>
      </w:tr>
      <w:tr w:rsidR="001F3126" w14:paraId="7C832C82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61DD78A7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</w:tcPr>
          <w:p w14:paraId="086A992E" w14:textId="32ACC93A" w:rsidR="001F3126" w:rsidRDefault="001F3126" w:rsidP="00B15DE3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>
              <w:t>содержанию п</w:t>
            </w:r>
            <w:r w:rsidRPr="00B225D2">
              <w:t>роекта организации строительства</w:t>
            </w:r>
            <w:r>
              <w:t xml:space="preserve"> объектов дорожного хозяйства</w:t>
            </w:r>
            <w:r w:rsidRPr="00AF21B2">
              <w:t xml:space="preserve"> и проекта производства работ</w:t>
            </w:r>
          </w:p>
        </w:tc>
      </w:tr>
      <w:tr w:rsidR="001F3126" w14:paraId="20EEAB96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4F4F7D46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</w:tcPr>
          <w:p w14:paraId="3785BE9F" w14:textId="7A5E1D50" w:rsidR="001F3126" w:rsidRDefault="001F3126" w:rsidP="00B15DE3">
            <w:pPr>
              <w:jc w:val="both"/>
            </w:pPr>
            <w:r w:rsidRPr="009A09E3">
              <w:t xml:space="preserve">Требования </w:t>
            </w:r>
            <w:r w:rsidRPr="009F6C59">
              <w:t>нормативных правовых актов</w:t>
            </w:r>
            <w:r>
              <w:t>,</w:t>
            </w:r>
            <w:r w:rsidRPr="009F6C59">
              <w:t xml:space="preserve"> документов системы технического регулирования </w:t>
            </w:r>
            <w:r w:rsidRPr="00DE10F2">
              <w:t xml:space="preserve">и стандартизации в сфере </w:t>
            </w:r>
            <w:r w:rsidRPr="009F6C59">
              <w:t>градостроительной деятельности</w:t>
            </w:r>
            <w:r>
              <w:t xml:space="preserve"> </w:t>
            </w:r>
            <w:r w:rsidRPr="00CB734F">
              <w:t xml:space="preserve">к составу и содержанию проектной, рабочей и организационно-технологической документации </w:t>
            </w:r>
            <w:r w:rsidR="001235DA">
              <w:t xml:space="preserve">на </w:t>
            </w:r>
            <w:r w:rsidRPr="00CB734F">
              <w:t>строительств</w:t>
            </w:r>
            <w:r w:rsidR="001235DA">
              <w:t>о</w:t>
            </w:r>
            <w:r w:rsidRPr="00CB734F">
              <w:t xml:space="preserve"> </w:t>
            </w:r>
            <w:r>
              <w:t>объектов дорожного хозяйства</w:t>
            </w:r>
          </w:p>
        </w:tc>
      </w:tr>
      <w:tr w:rsidR="001F3126" w14:paraId="562F8810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7F395A74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</w:tcPr>
          <w:p w14:paraId="5650007C" w14:textId="763467D0" w:rsidR="001F3126" w:rsidRDefault="001F3126" w:rsidP="00B15DE3">
            <w:pPr>
              <w:jc w:val="both"/>
            </w:pPr>
            <w:r w:rsidRPr="00AA11E6">
              <w:t>Классификация автомобильных дорог</w:t>
            </w:r>
          </w:p>
        </w:tc>
      </w:tr>
      <w:tr w:rsidR="001F3126" w14:paraId="1D4E1A47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BA8B6F3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727F6B8E" w14:textId="3745452B" w:rsidR="001F3126" w:rsidRDefault="001F3126" w:rsidP="00B15DE3">
            <w:pPr>
              <w:jc w:val="both"/>
            </w:pPr>
            <w:r>
              <w:t>Методы и средства оперативного планирования производства дорожно-строительных работ</w:t>
            </w:r>
          </w:p>
        </w:tc>
      </w:tr>
      <w:tr w:rsidR="001F3126" w14:paraId="40B77BAF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852DAA7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7D9B0FBB" w14:textId="079782AC" w:rsidR="001F3126" w:rsidRDefault="001F3126" w:rsidP="00B15DE3">
            <w:pPr>
              <w:jc w:val="both"/>
            </w:pPr>
            <w:r>
              <w:t>Порядок и принципы распределения производственных заданий на</w:t>
            </w:r>
            <w:r w:rsidR="007D6198">
              <w:t xml:space="preserve"> </w:t>
            </w:r>
            <w:r>
              <w:t>дорожно-строительные и пусконаладочные работ</w:t>
            </w:r>
            <w:r w:rsidR="001235DA">
              <w:t>ы</w:t>
            </w:r>
            <w:r>
              <w:t xml:space="preserve"> мастерам участков в соответствии с планом производства работ</w:t>
            </w:r>
          </w:p>
        </w:tc>
      </w:tr>
      <w:tr w:rsidR="001F3126" w14:paraId="4AA80211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A10C110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4FCB7082" w14:textId="40B59B6B" w:rsidR="001F3126" w:rsidRDefault="001F3126" w:rsidP="00B15DE3">
            <w:pPr>
              <w:jc w:val="both"/>
            </w:pPr>
            <w:r>
              <w:t>Требования к составу и порядку выполнения подготовительных работ на участках строительства объекта дорожного хозяйства</w:t>
            </w:r>
          </w:p>
        </w:tc>
      </w:tr>
      <w:tr w:rsidR="001F3126" w14:paraId="048114D3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2A643406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612C8898" w14:textId="51CDB597" w:rsidR="001F3126" w:rsidRDefault="001F3126" w:rsidP="00B15DE3">
            <w:pPr>
              <w:jc w:val="both"/>
            </w:pPr>
            <w:r>
              <w:t>Порядок привлечения субподрядных организаций и определения для них состава дорожно-строительных работ</w:t>
            </w:r>
          </w:p>
        </w:tc>
      </w:tr>
      <w:tr w:rsidR="001F3126" w14:paraId="6CF050BA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6708A1D1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5134AD7C" w14:textId="22809AED" w:rsidR="001F3126" w:rsidRDefault="001F3126" w:rsidP="00B15DE3">
            <w:pPr>
              <w:jc w:val="both"/>
            </w:pPr>
            <w:r>
              <w:t>Схемы операционного контроля качества производства дорожно-строительных работ на участках строительства объекта дорожного хозяйства</w:t>
            </w:r>
          </w:p>
        </w:tc>
      </w:tr>
      <w:tr w:rsidR="001F3126" w14:paraId="02320FA5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016E9991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0B060D1F" w14:textId="1DE1D7BF" w:rsidR="001F3126" w:rsidRDefault="001F3126" w:rsidP="00B15DE3">
            <w:pPr>
              <w:jc w:val="both"/>
            </w:pPr>
            <w:r>
              <w:t>Виды и порядок проведения геодезических работ на участках строительства объекта дорожного хозяйства</w:t>
            </w:r>
          </w:p>
        </w:tc>
      </w:tr>
      <w:tr w:rsidR="001F3126" w14:paraId="5B1490EA" w14:textId="77777777" w:rsidTr="00B15DE3">
        <w:trPr>
          <w:trHeight w:val="20"/>
        </w:trPr>
        <w:tc>
          <w:tcPr>
            <w:tcW w:w="1110" w:type="pct"/>
            <w:vMerge/>
            <w:vAlign w:val="center"/>
          </w:tcPr>
          <w:p w14:paraId="18EFA940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</w:tcPr>
          <w:p w14:paraId="3D3CA862" w14:textId="7D783161" w:rsidR="001F3126" w:rsidRDefault="001F3126" w:rsidP="00B15DE3">
            <w:pPr>
              <w:jc w:val="both"/>
            </w:pPr>
            <w:r>
              <w:t>Виды и порядок проведения</w:t>
            </w:r>
            <w:r w:rsidRPr="00D751FC">
              <w:t xml:space="preserve"> археологических раскопок в пределах территории строительства, разминировани</w:t>
            </w:r>
            <w:r w:rsidR="001235DA">
              <w:t>я</w:t>
            </w:r>
            <w:r w:rsidRPr="00D751FC">
              <w:t xml:space="preserve"> территории строительства </w:t>
            </w:r>
          </w:p>
        </w:tc>
      </w:tr>
      <w:tr w:rsidR="001F3126" w14:paraId="3CAA0BCC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558EE074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6545AA7B" w14:textId="77777777" w:rsidR="001F3126" w:rsidRDefault="001F3126" w:rsidP="00B15DE3">
            <w:pPr>
              <w:jc w:val="both"/>
            </w:pPr>
            <w:r>
              <w:t>Вредные и опасные факторы воздействия строительного производства на работников и окружающую среду, методы их минимизации и предотвращения</w:t>
            </w:r>
          </w:p>
        </w:tc>
      </w:tr>
      <w:tr w:rsidR="001F3126" w14:paraId="0A3B73AB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62936627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4BC2C63A" w14:textId="13081633" w:rsidR="001F3126" w:rsidRPr="00483573" w:rsidRDefault="001F3126" w:rsidP="00B15DE3">
            <w:pPr>
              <w:jc w:val="both"/>
            </w:pPr>
            <w:r w:rsidRPr="00483573">
              <w:t xml:space="preserve">Виды дорожно-строительных работ и (или) профессий, для допуска к которым необходимо наличие документов, подтверждающих допуск к производству </w:t>
            </w:r>
            <w:r w:rsidR="00BE03D8" w:rsidRPr="00483573">
              <w:t>дорожно-</w:t>
            </w:r>
            <w:r w:rsidRPr="00483573">
              <w:t>строительных работ повышенной опасности</w:t>
            </w:r>
          </w:p>
        </w:tc>
      </w:tr>
      <w:tr w:rsidR="001F3126" w14:paraId="2CF9B1F5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25D11D5F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62608C78" w14:textId="3FBA5D0A" w:rsidR="001F3126" w:rsidRPr="00483573" w:rsidRDefault="001F3126" w:rsidP="00B15DE3">
            <w:pPr>
              <w:jc w:val="both"/>
            </w:pPr>
            <w:r w:rsidRPr="00483573">
              <w:t xml:space="preserve">Виды </w:t>
            </w:r>
            <w:r w:rsidR="00BE03D8" w:rsidRPr="00483573">
              <w:t>дорожно-</w:t>
            </w:r>
            <w:r w:rsidRPr="00483573">
              <w:t>строительных работ повышенной опасности, для допуска к которым необходимо оформлять наряд-допуск</w:t>
            </w:r>
          </w:p>
        </w:tc>
      </w:tr>
      <w:tr w:rsidR="001F3126" w14:paraId="533F9C30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022CE018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0E9DB544" w14:textId="0DBE60C2" w:rsidR="001F3126" w:rsidRDefault="001F3126" w:rsidP="00B15DE3">
            <w:pPr>
              <w:jc w:val="both"/>
            </w:pPr>
            <w:r>
              <w:t>Методы и средства устранения отклонений технологических процессов и результатов производства дорожно-строительных работ от требований нормативных технических документов, проектной, рабочей и организационно-технологической документации</w:t>
            </w:r>
          </w:p>
        </w:tc>
      </w:tr>
      <w:tr w:rsidR="001F3126" w14:paraId="2F0CC99A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4A57CDE8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25830969" w14:textId="231CA9BC" w:rsidR="001F3126" w:rsidRDefault="001F3126" w:rsidP="00B15DE3">
            <w:pPr>
              <w:jc w:val="both"/>
            </w:pPr>
            <w:r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</w:t>
            </w:r>
            <w:r w:rsidR="00F3562D">
              <w:t xml:space="preserve">на </w:t>
            </w:r>
            <w:r>
              <w:t>производств</w:t>
            </w:r>
            <w:r w:rsidR="00F3562D">
              <w:t>о</w:t>
            </w:r>
            <w:r>
              <w:t xml:space="preserve"> дорожно-строительных работ</w:t>
            </w:r>
          </w:p>
        </w:tc>
      </w:tr>
      <w:tr w:rsidR="001F3126" w14:paraId="1D0DB37C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189EE53A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22CC921A" w14:textId="77777777" w:rsidR="001F3126" w:rsidRDefault="001F3126" w:rsidP="00B15DE3">
            <w:pPr>
              <w:jc w:val="both"/>
            </w:pPr>
            <w:r>
              <w:t>Основные специализированные программные средства, используемые для ведения исполнительной и учетной документации в строительстве</w:t>
            </w:r>
          </w:p>
        </w:tc>
      </w:tr>
      <w:tr w:rsidR="001F3126" w14:paraId="401F0705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31AB4CD4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13AF1E03" w14:textId="7B48F3D5" w:rsidR="001F3126" w:rsidRDefault="001F3126" w:rsidP="00B15DE3">
            <w:pPr>
              <w:jc w:val="both"/>
            </w:pPr>
            <w:r>
              <w:t>Средства и методы внесения, хранения, обмена и передачи электронных документов информационной модели объекта дорожного хозяйства (при ее наличии)</w:t>
            </w:r>
          </w:p>
        </w:tc>
      </w:tr>
      <w:tr w:rsidR="00F3562D" w14:paraId="0C0D936F" w14:textId="77777777" w:rsidTr="00F3562D">
        <w:trPr>
          <w:trHeight w:val="567"/>
        </w:trPr>
        <w:tc>
          <w:tcPr>
            <w:tcW w:w="1110" w:type="pct"/>
            <w:vMerge/>
            <w:vAlign w:val="center"/>
            <w:hideMark/>
          </w:tcPr>
          <w:p w14:paraId="015D31EC" w14:textId="77777777" w:rsidR="00F3562D" w:rsidRDefault="00F3562D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6F50DBCF" w14:textId="1C8180ED" w:rsidR="00F3562D" w:rsidRDefault="00F3562D" w:rsidP="00B15DE3">
            <w:pPr>
              <w:jc w:val="both"/>
            </w:pPr>
            <w:r>
              <w:t>Форматы представления электронных документов информационной модели объекта дорожного хозяйства (при ее наличии)</w:t>
            </w:r>
          </w:p>
        </w:tc>
      </w:tr>
      <w:tr w:rsidR="001F3126" w14:paraId="5BBFB884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73E03B57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7C517342" w14:textId="77777777" w:rsidR="001F3126" w:rsidRDefault="001F3126" w:rsidP="00B15DE3">
            <w:pPr>
              <w:jc w:val="both"/>
            </w:pPr>
            <w:r>
              <w:t>Методы и средства деловой переписки и производственной коммуникации в строительстве</w:t>
            </w:r>
          </w:p>
        </w:tc>
      </w:tr>
      <w:tr w:rsidR="001F3126" w14:paraId="56E7B17B" w14:textId="77777777" w:rsidTr="00B15DE3">
        <w:trPr>
          <w:trHeight w:val="20"/>
        </w:trPr>
        <w:tc>
          <w:tcPr>
            <w:tcW w:w="1110" w:type="pct"/>
            <w:vMerge/>
            <w:vAlign w:val="center"/>
            <w:hideMark/>
          </w:tcPr>
          <w:p w14:paraId="65167E70" w14:textId="77777777" w:rsidR="001F3126" w:rsidRDefault="001F3126" w:rsidP="001F3126">
            <w:pPr>
              <w:rPr>
                <w:rFonts w:eastAsiaTheme="minorEastAsia"/>
                <w:bCs w:val="0"/>
              </w:rPr>
            </w:pPr>
          </w:p>
        </w:tc>
        <w:tc>
          <w:tcPr>
            <w:tcW w:w="3890" w:type="pct"/>
            <w:hideMark/>
          </w:tcPr>
          <w:p w14:paraId="2AFD6A67" w14:textId="77777777" w:rsidR="001F3126" w:rsidRDefault="001F3126" w:rsidP="00B15DE3">
            <w:pPr>
              <w:jc w:val="both"/>
            </w:pPr>
            <w:r>
              <w:rPr>
                <w:lang w:bidi="ru-RU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1F3126" w14:paraId="5059FE23" w14:textId="77777777" w:rsidTr="00B15DE3">
        <w:trPr>
          <w:trHeight w:val="20"/>
        </w:trPr>
        <w:tc>
          <w:tcPr>
            <w:tcW w:w="1110" w:type="pct"/>
            <w:hideMark/>
          </w:tcPr>
          <w:p w14:paraId="1190A124" w14:textId="77777777" w:rsidR="001F3126" w:rsidRDefault="001F3126" w:rsidP="001F3126">
            <w:r>
              <w:t>Другие характеристики</w:t>
            </w:r>
          </w:p>
        </w:tc>
        <w:tc>
          <w:tcPr>
            <w:tcW w:w="3890" w:type="pct"/>
            <w:hideMark/>
          </w:tcPr>
          <w:p w14:paraId="7482934E" w14:textId="77777777" w:rsidR="001F3126" w:rsidRDefault="001F3126" w:rsidP="00B15DE3">
            <w:pPr>
              <w:jc w:val="both"/>
            </w:pPr>
            <w:r>
              <w:t>-</w:t>
            </w:r>
          </w:p>
        </w:tc>
      </w:tr>
    </w:tbl>
    <w:p w14:paraId="1EED4A44" w14:textId="77777777" w:rsidR="00EA022C" w:rsidRDefault="00EA022C" w:rsidP="005103FC"/>
    <w:p w14:paraId="0FD62C53" w14:textId="1C0CA61C" w:rsidR="00017AC5" w:rsidRPr="007D2E5B" w:rsidRDefault="00017AC5" w:rsidP="005103FC">
      <w:pPr>
        <w:rPr>
          <w:b/>
          <w:bCs w:val="0"/>
        </w:rPr>
      </w:pPr>
      <w:r w:rsidRPr="007D2E5B">
        <w:rPr>
          <w:b/>
          <w:bCs w:val="0"/>
        </w:rPr>
        <w:t>3.</w:t>
      </w:r>
      <w:r w:rsidRPr="007D2E5B">
        <w:rPr>
          <w:b/>
          <w:bCs w:val="0"/>
          <w:lang w:val="en-US"/>
        </w:rPr>
        <w:t>2</w:t>
      </w:r>
      <w:r w:rsidRPr="007D2E5B">
        <w:rPr>
          <w:b/>
          <w:bCs w:val="0"/>
        </w:rPr>
        <w:t>.</w:t>
      </w:r>
      <w:r w:rsidR="00EA022C">
        <w:rPr>
          <w:b/>
          <w:bCs w:val="0"/>
        </w:rPr>
        <w:t>4</w:t>
      </w:r>
      <w:r w:rsidRPr="007D2E5B">
        <w:rPr>
          <w:b/>
          <w:bCs w:val="0"/>
        </w:rPr>
        <w:t>. Трудовая функция</w:t>
      </w:r>
    </w:p>
    <w:p w14:paraId="0CD1ACD0" w14:textId="77777777" w:rsidR="007D2E5B" w:rsidRPr="009A09E3" w:rsidRDefault="007D2E5B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99"/>
        <w:gridCol w:w="565"/>
        <w:gridCol w:w="969"/>
        <w:gridCol w:w="1447"/>
        <w:gridCol w:w="555"/>
      </w:tblGrid>
      <w:tr w:rsidR="00017AC5" w:rsidRPr="009A09E3" w14:paraId="2BB96112" w14:textId="77777777" w:rsidTr="00991BF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6F18E3" w14:textId="51B7C253" w:rsidR="00017AC5" w:rsidRPr="009A09E3" w:rsidRDefault="001B4747" w:rsidP="003A728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A80CE" w14:textId="4E653C07" w:rsidR="00017AC5" w:rsidRPr="0099469B" w:rsidRDefault="00EA022C" w:rsidP="00B15DE3">
            <w:r w:rsidRPr="00BF59C5">
              <w:t xml:space="preserve">Проведение строительного контроля при осуществлении строительства </w:t>
            </w:r>
            <w:r>
              <w:t>объектов</w:t>
            </w:r>
            <w:r w:rsidRPr="002B1C55">
              <w:t xml:space="preserve"> дорожного хозяйства</w:t>
            </w:r>
            <w:r w:rsidRPr="00BF59C5">
              <w:t xml:space="preserve"> и контроль их ввода в эксплуатацию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CC0521" w14:textId="77777777" w:rsidR="00017AC5" w:rsidRPr="009A09E3" w:rsidRDefault="00017AC5" w:rsidP="003A7284">
            <w:pPr>
              <w:rPr>
                <w:bCs w:val="0"/>
                <w:vertAlign w:val="superscript"/>
              </w:rPr>
            </w:pPr>
            <w:r w:rsidRPr="009A09E3">
              <w:rPr>
                <w:sz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D6F7F" w14:textId="167110C8" w:rsidR="00017AC5" w:rsidRPr="009A09E3" w:rsidRDefault="0093276C" w:rsidP="00991BF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017AC5" w:rsidRPr="009A09E3">
              <w:t>/0</w:t>
            </w:r>
            <w:r w:rsidR="00EA022C">
              <w:t>4</w:t>
            </w:r>
            <w:r w:rsidR="00017AC5" w:rsidRPr="009A09E3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DB30EE" w14:textId="457898BE" w:rsidR="00017AC5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0F379" w14:textId="77777777" w:rsidR="00017AC5" w:rsidRPr="009A09E3" w:rsidRDefault="00017AC5" w:rsidP="003A7284">
            <w:pPr>
              <w:jc w:val="center"/>
              <w:rPr>
                <w:bCs w:val="0"/>
              </w:rPr>
            </w:pPr>
            <w:r w:rsidRPr="009A09E3">
              <w:rPr>
                <w:bCs w:val="0"/>
              </w:rPr>
              <w:t>6</w:t>
            </w:r>
          </w:p>
        </w:tc>
      </w:tr>
    </w:tbl>
    <w:p w14:paraId="5546CA13" w14:textId="77777777" w:rsidR="00484DDC" w:rsidRDefault="00484D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017AC5" w:rsidRPr="009A09E3" w14:paraId="6CDEE46C" w14:textId="77777777" w:rsidTr="00B15DE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DD3E566" w14:textId="77777777" w:rsidR="00017AC5" w:rsidRPr="009A09E3" w:rsidRDefault="00017AC5" w:rsidP="003A7284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5143387" w14:textId="77777777" w:rsidR="00017AC5" w:rsidRPr="009A09E3" w:rsidRDefault="00017AC5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30981BB" w14:textId="77777777" w:rsidR="00017AC5" w:rsidRPr="009A09E3" w:rsidRDefault="00017AC5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C2CBE8" w14:textId="77777777" w:rsidR="00017AC5" w:rsidRPr="009A09E3" w:rsidRDefault="00017AC5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56F7B" w14:textId="77777777" w:rsidR="00017AC5" w:rsidRPr="009A09E3" w:rsidRDefault="00017AC5" w:rsidP="00B15DE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62803F" w14:textId="77777777" w:rsidR="00017AC5" w:rsidRPr="009A09E3" w:rsidRDefault="00017AC5" w:rsidP="00B15DE3">
            <w:pPr>
              <w:jc w:val="center"/>
              <w:rPr>
                <w:bCs w:val="0"/>
              </w:rPr>
            </w:pPr>
          </w:p>
        </w:tc>
      </w:tr>
      <w:tr w:rsidR="00017AC5" w:rsidRPr="009A09E3" w14:paraId="4D3A3050" w14:textId="77777777" w:rsidTr="00B15DE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DEE06E2" w14:textId="77777777" w:rsidR="00017AC5" w:rsidRPr="009A09E3" w:rsidRDefault="00017AC5" w:rsidP="003A728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F8AEB7C" w14:textId="77777777" w:rsidR="00017AC5" w:rsidRPr="009A09E3" w:rsidRDefault="00017AC5" w:rsidP="003A728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78D6A7" w14:textId="6611C46C" w:rsidR="00017AC5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CFA002" w14:textId="3D856F6F" w:rsidR="00017AC5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E9A55F6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017AC5" w:rsidRPr="009A09E3" w14:paraId="7A1BDA08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2152657D" w14:textId="77777777" w:rsidR="00017AC5" w:rsidRPr="002C518A" w:rsidRDefault="00017AC5" w:rsidP="00017AC5">
            <w:r w:rsidRPr="002C518A">
              <w:t>Трудовые действия</w:t>
            </w:r>
          </w:p>
        </w:tc>
        <w:tc>
          <w:tcPr>
            <w:tcW w:w="3890" w:type="pct"/>
          </w:tcPr>
          <w:p w14:paraId="710C2607" w14:textId="74B58F8B" w:rsidR="00017AC5" w:rsidRPr="00187BFD" w:rsidRDefault="00187BFD" w:rsidP="00B15DE3">
            <w:pPr>
              <w:jc w:val="both"/>
            </w:pPr>
            <w:r w:rsidRPr="00187BFD">
              <w:t>Контроль соблюдени</w:t>
            </w:r>
            <w:r w:rsidR="00483573">
              <w:t>я</w:t>
            </w:r>
            <w:r w:rsidRPr="00187BFD">
              <w:t xml:space="preserve"> требований проектной и рабочей документации, нормативно-технической документации в процессе строительства </w:t>
            </w:r>
            <w:r w:rsidR="0025791F">
              <w:t>объектов</w:t>
            </w:r>
            <w:r w:rsidRPr="00187BFD">
              <w:t xml:space="preserve"> дорожного хозяйства</w:t>
            </w:r>
          </w:p>
        </w:tc>
      </w:tr>
      <w:tr w:rsidR="00187BFD" w:rsidRPr="009A09E3" w14:paraId="5684D9A6" w14:textId="77777777" w:rsidTr="00B15DE3">
        <w:trPr>
          <w:trHeight w:val="20"/>
        </w:trPr>
        <w:tc>
          <w:tcPr>
            <w:tcW w:w="1110" w:type="pct"/>
            <w:vMerge/>
          </w:tcPr>
          <w:p w14:paraId="30A7DC21" w14:textId="77777777" w:rsidR="00187BFD" w:rsidRPr="002C518A" w:rsidRDefault="00187BFD" w:rsidP="00017AC5"/>
        </w:tc>
        <w:tc>
          <w:tcPr>
            <w:tcW w:w="3890" w:type="pct"/>
          </w:tcPr>
          <w:p w14:paraId="32B4A0AD" w14:textId="75B7CA42" w:rsidR="00187BFD" w:rsidRPr="00187BFD" w:rsidRDefault="00187BFD" w:rsidP="00B15DE3">
            <w:pPr>
              <w:jc w:val="both"/>
            </w:pPr>
            <w:r w:rsidRPr="00187BFD">
              <w:t>Контроль соответствия фактически выполняемых дорожно-строительных работ утвержденным календарным графикам</w:t>
            </w:r>
          </w:p>
        </w:tc>
      </w:tr>
      <w:tr w:rsidR="00017AC5" w:rsidRPr="009A09E3" w14:paraId="09189ECD" w14:textId="77777777" w:rsidTr="00B15DE3">
        <w:trPr>
          <w:trHeight w:val="20"/>
        </w:trPr>
        <w:tc>
          <w:tcPr>
            <w:tcW w:w="1110" w:type="pct"/>
            <w:vMerge/>
          </w:tcPr>
          <w:p w14:paraId="029C9928" w14:textId="77777777" w:rsidR="00017AC5" w:rsidRPr="002C518A" w:rsidRDefault="00017AC5" w:rsidP="00017AC5"/>
        </w:tc>
        <w:tc>
          <w:tcPr>
            <w:tcW w:w="3890" w:type="pct"/>
          </w:tcPr>
          <w:p w14:paraId="4CAC4D27" w14:textId="7450AC1F" w:rsidR="00017AC5" w:rsidRPr="002C518A" w:rsidRDefault="00187BFD" w:rsidP="00B15DE3">
            <w:pPr>
              <w:jc w:val="both"/>
            </w:pPr>
            <w:r w:rsidRPr="00187BFD">
              <w:t>Отбор проб и испытание дорожно-строительных материалов, конструкций и изделий, непосредственно применяемых на объекте, в объеме требований технического задания с оценкой соответствия установленным требованиям</w:t>
            </w:r>
          </w:p>
        </w:tc>
      </w:tr>
      <w:tr w:rsidR="00017AC5" w:rsidRPr="009A09E3" w14:paraId="4FF5157D" w14:textId="77777777" w:rsidTr="00B15DE3">
        <w:trPr>
          <w:trHeight w:val="20"/>
        </w:trPr>
        <w:tc>
          <w:tcPr>
            <w:tcW w:w="1110" w:type="pct"/>
            <w:vMerge/>
          </w:tcPr>
          <w:p w14:paraId="48ED3023" w14:textId="77777777" w:rsidR="00017AC5" w:rsidRPr="002C518A" w:rsidRDefault="00017AC5" w:rsidP="00017AC5"/>
        </w:tc>
        <w:tc>
          <w:tcPr>
            <w:tcW w:w="3890" w:type="pct"/>
          </w:tcPr>
          <w:p w14:paraId="4E5C8F5F" w14:textId="32F5642A" w:rsidR="00017AC5" w:rsidRPr="002C518A" w:rsidRDefault="00187BFD" w:rsidP="00B15DE3">
            <w:pPr>
              <w:jc w:val="both"/>
            </w:pPr>
            <w:r w:rsidRPr="00187BFD">
              <w:t>Контроль выполнения геодезических разбивочных работ</w:t>
            </w:r>
          </w:p>
        </w:tc>
      </w:tr>
      <w:tr w:rsidR="00187BFD" w:rsidRPr="009A09E3" w14:paraId="45004C20" w14:textId="77777777" w:rsidTr="00B15DE3">
        <w:trPr>
          <w:trHeight w:val="20"/>
        </w:trPr>
        <w:tc>
          <w:tcPr>
            <w:tcW w:w="1110" w:type="pct"/>
            <w:vMerge/>
          </w:tcPr>
          <w:p w14:paraId="6417FCCD" w14:textId="77777777" w:rsidR="00187BFD" w:rsidRPr="002C518A" w:rsidRDefault="00187BFD" w:rsidP="00017AC5">
            <w:pPr>
              <w:jc w:val="both"/>
            </w:pPr>
          </w:p>
        </w:tc>
        <w:tc>
          <w:tcPr>
            <w:tcW w:w="3890" w:type="pct"/>
          </w:tcPr>
          <w:p w14:paraId="074A35D8" w14:textId="537E4C37" w:rsidR="00187BFD" w:rsidRDefault="00187BFD" w:rsidP="00B15DE3">
            <w:pPr>
              <w:jc w:val="both"/>
            </w:pPr>
            <w:r w:rsidRPr="00187BFD">
              <w:t>Проверка полноты и правильности проведения лабораторных испытаний</w:t>
            </w:r>
            <w:r w:rsidR="005175F7">
              <w:t xml:space="preserve"> (при необходимости)</w:t>
            </w:r>
          </w:p>
        </w:tc>
      </w:tr>
      <w:tr w:rsidR="00F146B1" w:rsidRPr="009A09E3" w14:paraId="158A1A68" w14:textId="77777777" w:rsidTr="00B15DE3">
        <w:trPr>
          <w:trHeight w:val="20"/>
        </w:trPr>
        <w:tc>
          <w:tcPr>
            <w:tcW w:w="1110" w:type="pct"/>
            <w:vMerge/>
          </w:tcPr>
          <w:p w14:paraId="4E7D694B" w14:textId="77777777" w:rsidR="00F146B1" w:rsidRPr="002C518A" w:rsidRDefault="00F146B1" w:rsidP="00F146B1">
            <w:pPr>
              <w:jc w:val="both"/>
            </w:pPr>
          </w:p>
        </w:tc>
        <w:tc>
          <w:tcPr>
            <w:tcW w:w="3890" w:type="pct"/>
          </w:tcPr>
          <w:p w14:paraId="3C3D44ED" w14:textId="11E8DA4D" w:rsidR="00F146B1" w:rsidRPr="00187BFD" w:rsidRDefault="00F146B1" w:rsidP="00B15DE3">
            <w:pPr>
              <w:jc w:val="both"/>
            </w:pPr>
            <w:r w:rsidRPr="00187BFD">
              <w:t xml:space="preserve">Контроль исключения простоев техники и рабочей силы и обеспечения непрерывности производственных процессов </w:t>
            </w:r>
          </w:p>
        </w:tc>
      </w:tr>
      <w:tr w:rsidR="00FD3DAC" w:rsidRPr="009A09E3" w14:paraId="1D40F78A" w14:textId="77777777" w:rsidTr="00B15DE3">
        <w:trPr>
          <w:trHeight w:val="20"/>
        </w:trPr>
        <w:tc>
          <w:tcPr>
            <w:tcW w:w="1110" w:type="pct"/>
            <w:vMerge/>
          </w:tcPr>
          <w:p w14:paraId="3001BD0D" w14:textId="77777777" w:rsidR="00FD3DAC" w:rsidRPr="002C518A" w:rsidRDefault="00FD3DAC" w:rsidP="00F146B1">
            <w:pPr>
              <w:jc w:val="both"/>
            </w:pPr>
          </w:p>
        </w:tc>
        <w:tc>
          <w:tcPr>
            <w:tcW w:w="3890" w:type="pct"/>
          </w:tcPr>
          <w:p w14:paraId="4DBE6BF8" w14:textId="0C78665C" w:rsidR="00FD3DAC" w:rsidRPr="00187BFD" w:rsidRDefault="00187BFD" w:rsidP="00B15DE3">
            <w:pPr>
              <w:jc w:val="both"/>
            </w:pPr>
            <w:r w:rsidRPr="00187BFD">
              <w:t xml:space="preserve">Контроль </w:t>
            </w:r>
            <w:r w:rsidR="00FD3DAC" w:rsidRPr="00187BFD">
              <w:t>качеств</w:t>
            </w:r>
            <w:r w:rsidRPr="00187BFD">
              <w:t>а</w:t>
            </w:r>
            <w:r w:rsidR="00FD3DAC" w:rsidRPr="00187BFD">
              <w:t xml:space="preserve"> и правильност</w:t>
            </w:r>
            <w:r w:rsidRPr="00187BFD">
              <w:t>и</w:t>
            </w:r>
            <w:r w:rsidR="00FD3DAC" w:rsidRPr="00187BFD">
              <w:t xml:space="preserve"> использования применяемых материалов</w:t>
            </w:r>
            <w:r w:rsidR="004B2FFF">
              <w:t xml:space="preserve"> </w:t>
            </w:r>
            <w:r w:rsidR="00FD3DAC" w:rsidRPr="00187BFD">
              <w:t xml:space="preserve">и </w:t>
            </w:r>
            <w:r w:rsidRPr="00187BFD">
              <w:t xml:space="preserve">оборудования в процессе строительства </w:t>
            </w:r>
            <w:r w:rsidR="0025791F">
              <w:t>объектов</w:t>
            </w:r>
            <w:r w:rsidRPr="00187BFD">
              <w:t xml:space="preserve"> дорожного хозяйства</w:t>
            </w:r>
          </w:p>
        </w:tc>
      </w:tr>
      <w:tr w:rsidR="006B71C3" w:rsidRPr="009A09E3" w14:paraId="59DB130D" w14:textId="77777777" w:rsidTr="00B15DE3">
        <w:trPr>
          <w:trHeight w:val="20"/>
        </w:trPr>
        <w:tc>
          <w:tcPr>
            <w:tcW w:w="1110" w:type="pct"/>
            <w:vMerge/>
          </w:tcPr>
          <w:p w14:paraId="5E9EE99E" w14:textId="77777777" w:rsidR="006B71C3" w:rsidRPr="002C518A" w:rsidRDefault="006B71C3" w:rsidP="00F146B1">
            <w:pPr>
              <w:jc w:val="both"/>
            </w:pPr>
          </w:p>
        </w:tc>
        <w:tc>
          <w:tcPr>
            <w:tcW w:w="3890" w:type="pct"/>
          </w:tcPr>
          <w:p w14:paraId="11753E13" w14:textId="45082799" w:rsidR="006B71C3" w:rsidRPr="00187BFD" w:rsidRDefault="006B71C3" w:rsidP="00B15DE3">
            <w:pPr>
              <w:jc w:val="both"/>
            </w:pPr>
            <w:r w:rsidRPr="006B71C3">
              <w:t>Контроль соблюдени</w:t>
            </w:r>
            <w:r w:rsidR="00483573">
              <w:t>я</w:t>
            </w:r>
            <w:r w:rsidRPr="006B71C3">
              <w:t xml:space="preserve"> договорных сроков строительства, оговоренных в подрядных контрактах</w:t>
            </w:r>
          </w:p>
        </w:tc>
      </w:tr>
      <w:tr w:rsidR="00187BFD" w:rsidRPr="009A09E3" w14:paraId="022D2822" w14:textId="77777777" w:rsidTr="00B15DE3">
        <w:trPr>
          <w:trHeight w:val="20"/>
        </w:trPr>
        <w:tc>
          <w:tcPr>
            <w:tcW w:w="1110" w:type="pct"/>
            <w:vMerge/>
          </w:tcPr>
          <w:p w14:paraId="1136F2F7" w14:textId="77777777" w:rsidR="00187BFD" w:rsidRPr="002C518A" w:rsidRDefault="00187BFD" w:rsidP="00F146B1">
            <w:pPr>
              <w:jc w:val="both"/>
            </w:pPr>
          </w:p>
        </w:tc>
        <w:tc>
          <w:tcPr>
            <w:tcW w:w="3890" w:type="pct"/>
          </w:tcPr>
          <w:p w14:paraId="0413AEFF" w14:textId="11D2F907" w:rsidR="00187BFD" w:rsidRPr="00187BFD" w:rsidRDefault="00187BFD" w:rsidP="00B15DE3">
            <w:pPr>
              <w:jc w:val="both"/>
            </w:pPr>
            <w:r w:rsidRPr="002C518A">
              <w:t>Принятие оперативных мер по устранению выявленных строительным контролем недостатков и дефектов</w:t>
            </w:r>
            <w:r>
              <w:t xml:space="preserve"> строительного</w:t>
            </w:r>
            <w:r w:rsidRPr="002C518A">
              <w:t xml:space="preserve"> производства</w:t>
            </w:r>
          </w:p>
        </w:tc>
      </w:tr>
      <w:tr w:rsidR="00187BFD" w:rsidRPr="009A09E3" w14:paraId="08729B65" w14:textId="77777777" w:rsidTr="00B15DE3">
        <w:trPr>
          <w:trHeight w:val="20"/>
        </w:trPr>
        <w:tc>
          <w:tcPr>
            <w:tcW w:w="1110" w:type="pct"/>
            <w:vMerge/>
          </w:tcPr>
          <w:p w14:paraId="3EE19EAC" w14:textId="77777777" w:rsidR="00187BFD" w:rsidRPr="002C518A" w:rsidRDefault="00187BFD" w:rsidP="00F146B1">
            <w:pPr>
              <w:jc w:val="both"/>
            </w:pPr>
          </w:p>
        </w:tc>
        <w:tc>
          <w:tcPr>
            <w:tcW w:w="3890" w:type="pct"/>
          </w:tcPr>
          <w:p w14:paraId="70911229" w14:textId="4382DF18" w:rsidR="00187BFD" w:rsidRPr="002C518A" w:rsidRDefault="00187BFD" w:rsidP="00B15DE3">
            <w:pPr>
              <w:jc w:val="both"/>
            </w:pPr>
            <w:r>
              <w:t>С</w:t>
            </w:r>
            <w:r w:rsidRPr="00187BFD">
              <w:t xml:space="preserve">оставление отчетов по результатам проведенного строительного контроля </w:t>
            </w:r>
          </w:p>
        </w:tc>
      </w:tr>
      <w:tr w:rsidR="00572865" w:rsidRPr="009A09E3" w14:paraId="229DE054" w14:textId="77777777" w:rsidTr="00B15DE3">
        <w:trPr>
          <w:trHeight w:val="20"/>
        </w:trPr>
        <w:tc>
          <w:tcPr>
            <w:tcW w:w="1110" w:type="pct"/>
            <w:vMerge/>
          </w:tcPr>
          <w:p w14:paraId="257CE619" w14:textId="77777777" w:rsidR="00572865" w:rsidRPr="002C518A" w:rsidRDefault="00572865" w:rsidP="00F146B1">
            <w:pPr>
              <w:jc w:val="both"/>
            </w:pPr>
          </w:p>
        </w:tc>
        <w:tc>
          <w:tcPr>
            <w:tcW w:w="3890" w:type="pct"/>
          </w:tcPr>
          <w:p w14:paraId="439412B1" w14:textId="62734FCB" w:rsidR="00572865" w:rsidRDefault="00572865" w:rsidP="00B15DE3">
            <w:pPr>
              <w:jc w:val="both"/>
            </w:pPr>
            <w:r w:rsidRPr="00572865">
              <w:t>Контроль и обеспечение ввода объектов дорожного хозяйства в эксплуатацию в установленные сроки</w:t>
            </w:r>
          </w:p>
        </w:tc>
      </w:tr>
      <w:tr w:rsidR="00017AC5" w:rsidRPr="009A09E3" w14:paraId="16A4953F" w14:textId="77777777" w:rsidTr="00B15DE3">
        <w:trPr>
          <w:trHeight w:val="20"/>
        </w:trPr>
        <w:tc>
          <w:tcPr>
            <w:tcW w:w="1110" w:type="pct"/>
            <w:vMerge/>
          </w:tcPr>
          <w:p w14:paraId="6A15C849" w14:textId="77777777" w:rsidR="00017AC5" w:rsidRPr="002C518A" w:rsidRDefault="00017AC5" w:rsidP="00017AC5">
            <w:pPr>
              <w:jc w:val="both"/>
            </w:pPr>
          </w:p>
        </w:tc>
        <w:tc>
          <w:tcPr>
            <w:tcW w:w="3890" w:type="pct"/>
          </w:tcPr>
          <w:p w14:paraId="60B18E15" w14:textId="743821CE" w:rsidR="00017AC5" w:rsidRPr="002C518A" w:rsidRDefault="00017AC5" w:rsidP="00B15DE3">
            <w:pPr>
              <w:jc w:val="both"/>
            </w:pPr>
            <w:r w:rsidRPr="002C518A">
              <w:t xml:space="preserve">Формирование и ведение сведений, документов и материалов строительного контроля в процессе </w:t>
            </w:r>
            <w:r w:rsidR="00DD6EF6">
              <w:t xml:space="preserve">строительного </w:t>
            </w:r>
            <w:r w:rsidRPr="002C518A">
              <w:t xml:space="preserve">производства, включаемых в информационную модель </w:t>
            </w:r>
            <w:r w:rsidR="001F3126">
              <w:t xml:space="preserve">объекта дорожного хозяйства </w:t>
            </w:r>
            <w:r w:rsidRPr="002C518A">
              <w:t>(при ее наличии)</w:t>
            </w:r>
          </w:p>
        </w:tc>
      </w:tr>
      <w:tr w:rsidR="004700FD" w:rsidRPr="009A09E3" w14:paraId="6BF3178F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311C426C" w14:textId="71E080FA" w:rsidR="004700FD" w:rsidRPr="002C518A" w:rsidDel="002A1D54" w:rsidRDefault="004700FD" w:rsidP="004700FD">
            <w:pPr>
              <w:jc w:val="both"/>
            </w:pPr>
            <w:r w:rsidRPr="002C518A" w:rsidDel="002A1D54">
              <w:t>Необходимые умения</w:t>
            </w:r>
          </w:p>
        </w:tc>
        <w:tc>
          <w:tcPr>
            <w:tcW w:w="3890" w:type="pct"/>
          </w:tcPr>
          <w:p w14:paraId="242CF656" w14:textId="238E4BAD" w:rsidR="004700FD" w:rsidRPr="002C518A" w:rsidRDefault="004700FD" w:rsidP="00B15DE3">
            <w:pPr>
              <w:jc w:val="both"/>
            </w:pPr>
            <w:r>
              <w:t>Оценивать соответствие</w:t>
            </w:r>
            <w:r w:rsidRPr="002C518A">
              <w:t xml:space="preserve"> технологических процессов и резу</w:t>
            </w:r>
            <w:r>
              <w:t>льтатов</w:t>
            </w:r>
            <w:r w:rsidRPr="002C518A">
              <w:t xml:space="preserve"> строительных работ требованиям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</w:t>
            </w:r>
            <w:r w:rsidR="005175F7">
              <w:t>нормативно</w:t>
            </w:r>
            <w:r w:rsidRPr="002C518A">
              <w:t>-технологической документации</w:t>
            </w:r>
          </w:p>
        </w:tc>
      </w:tr>
      <w:tr w:rsidR="004700FD" w:rsidRPr="009A09E3" w14:paraId="1264515B" w14:textId="77777777" w:rsidTr="00B15DE3">
        <w:trPr>
          <w:trHeight w:val="20"/>
        </w:trPr>
        <w:tc>
          <w:tcPr>
            <w:tcW w:w="1110" w:type="pct"/>
            <w:vMerge/>
          </w:tcPr>
          <w:p w14:paraId="67DBAC61" w14:textId="77777777" w:rsidR="004700FD" w:rsidRPr="002C518A" w:rsidDel="002A1D54" w:rsidRDefault="004700FD" w:rsidP="004700FD">
            <w:pPr>
              <w:jc w:val="both"/>
            </w:pPr>
          </w:p>
        </w:tc>
        <w:tc>
          <w:tcPr>
            <w:tcW w:w="3890" w:type="pct"/>
          </w:tcPr>
          <w:p w14:paraId="7170E093" w14:textId="06C265C6" w:rsidR="004700FD" w:rsidRPr="002C518A" w:rsidRDefault="004700FD" w:rsidP="00B15DE3">
            <w:pPr>
              <w:jc w:val="both"/>
            </w:pPr>
            <w:r>
              <w:t>Оценивать соответствие</w:t>
            </w:r>
            <w:r w:rsidRPr="002C518A">
              <w:t xml:space="preserve"> </w:t>
            </w:r>
            <w:r w:rsidR="003122E8">
              <w:t>хода дорожно-строительных работ требованиям установленных графиков</w:t>
            </w:r>
          </w:p>
        </w:tc>
      </w:tr>
      <w:tr w:rsidR="004700FD" w:rsidRPr="009A09E3" w14:paraId="64D8598A" w14:textId="77777777" w:rsidTr="00B15DE3">
        <w:trPr>
          <w:trHeight w:val="20"/>
        </w:trPr>
        <w:tc>
          <w:tcPr>
            <w:tcW w:w="1110" w:type="pct"/>
            <w:vMerge/>
          </w:tcPr>
          <w:p w14:paraId="599F646B" w14:textId="77777777" w:rsidR="004700FD" w:rsidRPr="002C518A" w:rsidDel="002A1D54" w:rsidRDefault="004700FD" w:rsidP="004700FD">
            <w:pPr>
              <w:jc w:val="both"/>
            </w:pPr>
          </w:p>
        </w:tc>
        <w:tc>
          <w:tcPr>
            <w:tcW w:w="3890" w:type="pct"/>
          </w:tcPr>
          <w:p w14:paraId="52DC3489" w14:textId="77406C96" w:rsidR="004700FD" w:rsidRPr="002C518A" w:rsidRDefault="003122E8" w:rsidP="00B15DE3">
            <w:pPr>
              <w:jc w:val="both"/>
            </w:pPr>
            <w:r w:rsidRPr="002C518A">
              <w:t xml:space="preserve">Анализировать результаты строительного контроля, устанавливать причины отклонения технологических процессов и результатов производства </w:t>
            </w:r>
            <w:r w:rsidR="00241EB5">
              <w:t>дорожно-</w:t>
            </w:r>
            <w:r w:rsidRPr="002C518A">
              <w:t xml:space="preserve">строительных работ от требований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</w:t>
            </w:r>
            <w:r w:rsidR="005175F7">
              <w:t>нормативно</w:t>
            </w:r>
            <w:r w:rsidRPr="002C518A">
              <w:t>-технологической документации</w:t>
            </w:r>
          </w:p>
        </w:tc>
      </w:tr>
      <w:tr w:rsidR="00EB3A24" w:rsidRPr="009A09E3" w14:paraId="5065A272" w14:textId="77777777" w:rsidTr="00B15DE3">
        <w:trPr>
          <w:trHeight w:val="20"/>
        </w:trPr>
        <w:tc>
          <w:tcPr>
            <w:tcW w:w="1110" w:type="pct"/>
            <w:vMerge/>
          </w:tcPr>
          <w:p w14:paraId="6A3B48E2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7F67E914" w14:textId="6BCE972F" w:rsidR="00EB3A24" w:rsidRDefault="00EB3A24" w:rsidP="00B15DE3">
            <w:pPr>
              <w:jc w:val="both"/>
            </w:pPr>
            <w:r>
              <w:t>Применять методики о</w:t>
            </w:r>
            <w:r w:rsidRPr="00187BFD">
              <w:t>тбор</w:t>
            </w:r>
            <w:r>
              <w:t>а</w:t>
            </w:r>
            <w:r w:rsidRPr="00187BFD">
              <w:t xml:space="preserve"> проб и испытани</w:t>
            </w:r>
            <w:r>
              <w:t>я</w:t>
            </w:r>
            <w:r w:rsidRPr="00187BFD">
              <w:t xml:space="preserve"> дорожно-строительных материалов, конструкций и изделий, непосредственно применяемых на объекте</w:t>
            </w:r>
          </w:p>
        </w:tc>
      </w:tr>
      <w:tr w:rsidR="006B71C3" w:rsidRPr="009A09E3" w14:paraId="0B746B35" w14:textId="77777777" w:rsidTr="00B15DE3">
        <w:trPr>
          <w:trHeight w:val="20"/>
        </w:trPr>
        <w:tc>
          <w:tcPr>
            <w:tcW w:w="1110" w:type="pct"/>
            <w:vMerge/>
          </w:tcPr>
          <w:p w14:paraId="329BADDD" w14:textId="77777777" w:rsidR="006B71C3" w:rsidRPr="002C518A" w:rsidDel="002A1D54" w:rsidRDefault="006B71C3" w:rsidP="00EB3A24">
            <w:pPr>
              <w:jc w:val="both"/>
            </w:pPr>
          </w:p>
        </w:tc>
        <w:tc>
          <w:tcPr>
            <w:tcW w:w="3890" w:type="pct"/>
          </w:tcPr>
          <w:p w14:paraId="1969D09A" w14:textId="7DE3F8FC" w:rsidR="006B71C3" w:rsidRDefault="006B71C3" w:rsidP="00B15DE3">
            <w:pPr>
              <w:jc w:val="both"/>
            </w:pPr>
            <w:r>
              <w:t xml:space="preserve">Анализировать </w:t>
            </w:r>
            <w:r w:rsidRPr="006B71C3">
              <w:t>соблюдение договорных сроков строительства, оговоренных в подрядных контрактах</w:t>
            </w:r>
          </w:p>
        </w:tc>
      </w:tr>
      <w:tr w:rsidR="00EB3A24" w:rsidRPr="009A09E3" w14:paraId="3DAC4C09" w14:textId="77777777" w:rsidTr="00B15DE3">
        <w:trPr>
          <w:trHeight w:val="20"/>
        </w:trPr>
        <w:tc>
          <w:tcPr>
            <w:tcW w:w="1110" w:type="pct"/>
            <w:vMerge/>
          </w:tcPr>
          <w:p w14:paraId="14151BF2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08DDBD1A" w14:textId="2F6BEB70" w:rsidR="00EB3A24" w:rsidRPr="00EB3A24" w:rsidRDefault="00EB3A24" w:rsidP="00B15DE3">
            <w:pPr>
              <w:jc w:val="both"/>
            </w:pPr>
            <w:r>
              <w:t>Оценивать</w:t>
            </w:r>
            <w:r w:rsidRPr="00187BFD">
              <w:t xml:space="preserve"> выполнени</w:t>
            </w:r>
            <w:r>
              <w:t>е</w:t>
            </w:r>
            <w:r w:rsidRPr="00187BFD">
              <w:t xml:space="preserve"> геодезических разбивочных работ</w:t>
            </w:r>
            <w:r>
              <w:t xml:space="preserve"> в соответствии с требованиями проектной, рабочей и нормативно-технической документации</w:t>
            </w:r>
          </w:p>
        </w:tc>
      </w:tr>
      <w:tr w:rsidR="00EB3A24" w:rsidRPr="009A09E3" w14:paraId="79BAA876" w14:textId="77777777" w:rsidTr="00B15DE3">
        <w:trPr>
          <w:trHeight w:val="20"/>
        </w:trPr>
        <w:tc>
          <w:tcPr>
            <w:tcW w:w="1110" w:type="pct"/>
            <w:vMerge/>
          </w:tcPr>
          <w:p w14:paraId="3A16EF66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1CEAE0B1" w14:textId="01D1D4A0" w:rsidR="00EB3A24" w:rsidRPr="00EB3A24" w:rsidRDefault="00EB3A24" w:rsidP="00B15DE3">
            <w:pPr>
              <w:jc w:val="both"/>
            </w:pPr>
            <w:r>
              <w:t>Оценивать в</w:t>
            </w:r>
            <w:r w:rsidRPr="002C518A">
              <w:t>едени</w:t>
            </w:r>
            <w:r>
              <w:t>е</w:t>
            </w:r>
            <w:r w:rsidRPr="002C518A">
              <w:t xml:space="preserve"> исполнительной и учетной документации </w:t>
            </w:r>
            <w:r>
              <w:t>в соответствии с установленными требованиями</w:t>
            </w:r>
          </w:p>
        </w:tc>
      </w:tr>
      <w:tr w:rsidR="00EB3A24" w:rsidRPr="009A09E3" w14:paraId="1202C132" w14:textId="77777777" w:rsidTr="00B15DE3">
        <w:trPr>
          <w:trHeight w:val="20"/>
        </w:trPr>
        <w:tc>
          <w:tcPr>
            <w:tcW w:w="1110" w:type="pct"/>
            <w:vMerge/>
          </w:tcPr>
          <w:p w14:paraId="5883DDDE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55E374C0" w14:textId="1BCFA472" w:rsidR="00EB3A24" w:rsidRPr="00EB3A24" w:rsidRDefault="00EB3A24" w:rsidP="00B15DE3">
            <w:pPr>
              <w:jc w:val="both"/>
            </w:pPr>
            <w:r>
              <w:t>Оценивать</w:t>
            </w:r>
            <w:r w:rsidRPr="00187BFD">
              <w:t xml:space="preserve"> полнот</w:t>
            </w:r>
            <w:r>
              <w:t>у</w:t>
            </w:r>
            <w:r w:rsidRPr="00187BFD">
              <w:t xml:space="preserve"> и правильност</w:t>
            </w:r>
            <w:r>
              <w:t>ь</w:t>
            </w:r>
            <w:r w:rsidRPr="00187BFD">
              <w:t xml:space="preserve"> проведения лабораторных испытаний</w:t>
            </w:r>
          </w:p>
        </w:tc>
      </w:tr>
      <w:tr w:rsidR="00EB3A24" w:rsidRPr="009A09E3" w14:paraId="38F3FF10" w14:textId="77777777" w:rsidTr="00B15DE3">
        <w:trPr>
          <w:trHeight w:val="20"/>
        </w:trPr>
        <w:tc>
          <w:tcPr>
            <w:tcW w:w="1110" w:type="pct"/>
            <w:vMerge/>
          </w:tcPr>
          <w:p w14:paraId="0EBA4DAB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1C425CEF" w14:textId="0E8FDBB3" w:rsidR="00EB3A24" w:rsidRPr="00EB3A24" w:rsidRDefault="00EB3A24" w:rsidP="00B15DE3">
            <w:pPr>
              <w:jc w:val="both"/>
            </w:pPr>
            <w:r>
              <w:t>Анализировать</w:t>
            </w:r>
            <w:r w:rsidRPr="00187BFD">
              <w:t xml:space="preserve"> просто</w:t>
            </w:r>
            <w:r>
              <w:t>и</w:t>
            </w:r>
            <w:r w:rsidRPr="00187BFD">
              <w:t xml:space="preserve"> техники и рабочей силы и </w:t>
            </w:r>
            <w:r>
              <w:t>определять меры обеспечения</w:t>
            </w:r>
            <w:r w:rsidRPr="00187BFD">
              <w:t xml:space="preserve"> непрерывности производственных процессов </w:t>
            </w:r>
          </w:p>
        </w:tc>
      </w:tr>
      <w:tr w:rsidR="00EB3A24" w:rsidRPr="009A09E3" w14:paraId="3BDDCD0D" w14:textId="77777777" w:rsidTr="00B15DE3">
        <w:trPr>
          <w:trHeight w:val="20"/>
        </w:trPr>
        <w:tc>
          <w:tcPr>
            <w:tcW w:w="1110" w:type="pct"/>
            <w:vMerge/>
          </w:tcPr>
          <w:p w14:paraId="038CD22C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4C678ECB" w14:textId="21C49074" w:rsidR="00EB3A24" w:rsidRPr="00EB3A24" w:rsidRDefault="00EB3A24" w:rsidP="00B15DE3">
            <w:pPr>
              <w:jc w:val="both"/>
            </w:pPr>
            <w:r>
              <w:t>Оценивать</w:t>
            </w:r>
            <w:r w:rsidRPr="00187BFD">
              <w:t xml:space="preserve"> качеств</w:t>
            </w:r>
            <w:r>
              <w:t>о</w:t>
            </w:r>
            <w:r w:rsidRPr="00187BFD">
              <w:t xml:space="preserve"> и правильност</w:t>
            </w:r>
            <w:r>
              <w:t>ь</w:t>
            </w:r>
            <w:r w:rsidRPr="00187BFD">
              <w:t xml:space="preserve"> использования применяемых материалов и оборудования в процессе строительства </w:t>
            </w:r>
            <w:r w:rsidR="0025791F">
              <w:t>объектов</w:t>
            </w:r>
            <w:r w:rsidRPr="00187BFD">
              <w:t xml:space="preserve"> дорожного хозяйства</w:t>
            </w:r>
          </w:p>
        </w:tc>
      </w:tr>
      <w:tr w:rsidR="00EB3A24" w:rsidRPr="009A09E3" w14:paraId="1B1C3D91" w14:textId="77777777" w:rsidTr="00B15DE3">
        <w:trPr>
          <w:trHeight w:val="20"/>
        </w:trPr>
        <w:tc>
          <w:tcPr>
            <w:tcW w:w="1110" w:type="pct"/>
            <w:vMerge/>
          </w:tcPr>
          <w:p w14:paraId="7D86AF35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32FC7B8A" w14:textId="74927217" w:rsidR="00EB3A24" w:rsidRPr="002C518A" w:rsidRDefault="00EB3A24" w:rsidP="00B15DE3">
            <w:pPr>
              <w:jc w:val="both"/>
            </w:pPr>
            <w:r w:rsidRPr="002C518A">
              <w:t>Определять состав оперативных мер по устранению выявленных отклонений производства и результатов строительных работ от требований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организационно-технологической документации</w:t>
            </w:r>
          </w:p>
        </w:tc>
      </w:tr>
      <w:tr w:rsidR="00EB3A24" w:rsidRPr="009A09E3" w14:paraId="06236850" w14:textId="77777777" w:rsidTr="00B15DE3">
        <w:trPr>
          <w:trHeight w:val="20"/>
        </w:trPr>
        <w:tc>
          <w:tcPr>
            <w:tcW w:w="1110" w:type="pct"/>
            <w:vMerge/>
          </w:tcPr>
          <w:p w14:paraId="2572B4C0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3C8CF1C2" w14:textId="605C206C" w:rsidR="00EB3A24" w:rsidRPr="002C518A" w:rsidRDefault="00EB3A24" w:rsidP="00B15DE3">
            <w:pPr>
              <w:jc w:val="both"/>
            </w:pPr>
            <w:r w:rsidRPr="002C518A">
              <w:t xml:space="preserve">Оформлять </w:t>
            </w:r>
            <w:r w:rsidR="00C1752A">
              <w:t>отчетную</w:t>
            </w:r>
            <w:r w:rsidRPr="002C518A">
              <w:t xml:space="preserve"> документацию строительного контроля </w:t>
            </w:r>
          </w:p>
        </w:tc>
      </w:tr>
      <w:tr w:rsidR="00EB3A24" w:rsidRPr="009A09E3" w14:paraId="08BDC428" w14:textId="77777777" w:rsidTr="00B15DE3">
        <w:trPr>
          <w:trHeight w:val="20"/>
        </w:trPr>
        <w:tc>
          <w:tcPr>
            <w:tcW w:w="1110" w:type="pct"/>
            <w:vMerge/>
          </w:tcPr>
          <w:p w14:paraId="17656775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283EB54B" w14:textId="5FEE2C2E" w:rsidR="00EB3A24" w:rsidRPr="002C518A" w:rsidRDefault="00EB3A24" w:rsidP="00B15DE3">
            <w:pPr>
              <w:jc w:val="both"/>
            </w:pPr>
            <w:r w:rsidRPr="002C518A">
              <w:t xml:space="preserve">Представлять сведения, документы и материалы строительного контроля производства строительных работ, включаемые в информационную модель </w:t>
            </w:r>
            <w:r w:rsidR="001F3126">
              <w:t xml:space="preserve">объекта дорожного хозяйства </w:t>
            </w:r>
            <w:r w:rsidRPr="002C518A">
              <w:t>(при ее наличии), в форме электронных документов, отображать их в графическом и табличном виде</w:t>
            </w:r>
          </w:p>
        </w:tc>
      </w:tr>
      <w:tr w:rsidR="00EB3A24" w:rsidRPr="009A09E3" w14:paraId="1F601367" w14:textId="77777777" w:rsidTr="00B15DE3">
        <w:trPr>
          <w:trHeight w:val="20"/>
        </w:trPr>
        <w:tc>
          <w:tcPr>
            <w:tcW w:w="1110" w:type="pct"/>
            <w:vMerge/>
          </w:tcPr>
          <w:p w14:paraId="5FE5AA73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08C8EE06" w14:textId="507D2831" w:rsidR="00EB3A24" w:rsidRPr="002C518A" w:rsidRDefault="00EB3A24" w:rsidP="00B15DE3">
            <w:pPr>
              <w:jc w:val="both"/>
            </w:pPr>
            <w:r>
              <w:t>Выбирать эффективные приемы производственной коммуникации</w:t>
            </w:r>
            <w:r w:rsidRPr="002C518A">
              <w:t xml:space="preserve"> в строительной организации</w:t>
            </w:r>
          </w:p>
        </w:tc>
      </w:tr>
      <w:tr w:rsidR="00EB3A24" w:rsidRPr="009A09E3" w14:paraId="5545773F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3877BF4E" w14:textId="77777777" w:rsidR="00EB3A24" w:rsidRPr="002C518A" w:rsidDel="002A1D54" w:rsidRDefault="00EB3A24" w:rsidP="00EB3A24">
            <w:pPr>
              <w:jc w:val="both"/>
            </w:pPr>
            <w:r w:rsidRPr="002C518A" w:rsidDel="002A1D54">
              <w:t>Необходимые знания</w:t>
            </w:r>
          </w:p>
        </w:tc>
        <w:tc>
          <w:tcPr>
            <w:tcW w:w="3890" w:type="pct"/>
          </w:tcPr>
          <w:p w14:paraId="64F2E4EE" w14:textId="23496FD3" w:rsidR="00EB3A24" w:rsidRPr="002C518A" w:rsidRDefault="00EB3A24" w:rsidP="00B15DE3">
            <w:pPr>
              <w:jc w:val="both"/>
            </w:pPr>
            <w:r w:rsidRPr="002C518A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EB3A24" w:rsidRPr="009A09E3" w14:paraId="6E2C3713" w14:textId="77777777" w:rsidTr="00B15DE3">
        <w:trPr>
          <w:trHeight w:val="20"/>
        </w:trPr>
        <w:tc>
          <w:tcPr>
            <w:tcW w:w="1110" w:type="pct"/>
            <w:vMerge/>
          </w:tcPr>
          <w:p w14:paraId="44AD9195" w14:textId="77777777" w:rsidR="00EB3A24" w:rsidRPr="002C518A" w:rsidDel="002A1D54" w:rsidRDefault="00EB3A24" w:rsidP="00EB3A24">
            <w:pPr>
              <w:jc w:val="both"/>
            </w:pPr>
          </w:p>
        </w:tc>
        <w:tc>
          <w:tcPr>
            <w:tcW w:w="3890" w:type="pct"/>
          </w:tcPr>
          <w:p w14:paraId="51B6D593" w14:textId="4F00B0B4" w:rsidR="00EB3A24" w:rsidRPr="002C518A" w:rsidRDefault="00EB3A24" w:rsidP="00B15DE3">
            <w:pPr>
              <w:jc w:val="both"/>
            </w:pPr>
            <w:r w:rsidRPr="003122E8">
              <w:t>Требования технического регламента Таможенного союза</w:t>
            </w:r>
          </w:p>
        </w:tc>
      </w:tr>
      <w:tr w:rsidR="004516A8" w:rsidRPr="009A09E3" w14:paraId="11735843" w14:textId="77777777" w:rsidTr="00B15DE3">
        <w:trPr>
          <w:trHeight w:val="20"/>
        </w:trPr>
        <w:tc>
          <w:tcPr>
            <w:tcW w:w="1110" w:type="pct"/>
            <w:vMerge/>
          </w:tcPr>
          <w:p w14:paraId="069CAE46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43D65B24" w14:textId="4C282AAD" w:rsidR="004516A8" w:rsidRPr="003122E8" w:rsidRDefault="004516A8" w:rsidP="00B15DE3">
            <w:pPr>
              <w:jc w:val="both"/>
            </w:pPr>
            <w:r>
              <w:t xml:space="preserve">Требования земельного законодательства </w:t>
            </w:r>
            <w:r w:rsidR="00706353">
              <w:t>Российской Федерации в области строительства объектов дорожного хозяйства</w:t>
            </w:r>
          </w:p>
        </w:tc>
      </w:tr>
      <w:tr w:rsidR="004516A8" w:rsidRPr="009A09E3" w14:paraId="548EB74B" w14:textId="77777777" w:rsidTr="00B15DE3">
        <w:trPr>
          <w:trHeight w:val="20"/>
        </w:trPr>
        <w:tc>
          <w:tcPr>
            <w:tcW w:w="1110" w:type="pct"/>
            <w:vMerge/>
          </w:tcPr>
          <w:p w14:paraId="7584A1FC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C4740D2" w14:textId="238DBDB9" w:rsidR="004516A8" w:rsidRPr="002C518A" w:rsidRDefault="004516A8" w:rsidP="00B15DE3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 w:rsidRPr="006E71AC">
              <w:t>строительств</w:t>
            </w:r>
            <w:r w:rsidRPr="00484178">
              <w:t>у</w:t>
            </w:r>
            <w:r w:rsidRPr="006E71AC">
              <w:t>, реконструкции, капитально</w:t>
            </w:r>
            <w:r w:rsidRPr="00484178">
              <w:t>му</w:t>
            </w:r>
            <w:r w:rsidRPr="006E71AC">
              <w:t xml:space="preserve"> ремонт</w:t>
            </w:r>
            <w:r w:rsidRPr="00484178">
              <w:t>у</w:t>
            </w:r>
            <w:r w:rsidRPr="006E71AC">
              <w:t xml:space="preserve"> </w:t>
            </w:r>
            <w:r>
              <w:t>объектов дорожного хозяйства</w:t>
            </w:r>
          </w:p>
        </w:tc>
      </w:tr>
      <w:tr w:rsidR="004516A8" w:rsidRPr="009A09E3" w14:paraId="112B15B1" w14:textId="77777777" w:rsidTr="00B15DE3">
        <w:trPr>
          <w:trHeight w:val="20"/>
        </w:trPr>
        <w:tc>
          <w:tcPr>
            <w:tcW w:w="1110" w:type="pct"/>
            <w:vMerge/>
          </w:tcPr>
          <w:p w14:paraId="44D03E8E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3FCB7FD" w14:textId="27CBC39D" w:rsidR="004516A8" w:rsidRPr="002C518A" w:rsidRDefault="004516A8" w:rsidP="00B15DE3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>
              <w:t>содержанию п</w:t>
            </w:r>
            <w:r w:rsidRPr="00B225D2">
              <w:t>роекта организации строительства</w:t>
            </w:r>
            <w:r>
              <w:t xml:space="preserve"> объектов дорожного хозяйства</w:t>
            </w:r>
            <w:r w:rsidRPr="00AF21B2">
              <w:t xml:space="preserve"> и проекта производства работ</w:t>
            </w:r>
          </w:p>
        </w:tc>
      </w:tr>
      <w:tr w:rsidR="004516A8" w:rsidRPr="009A09E3" w14:paraId="1472AD63" w14:textId="77777777" w:rsidTr="00B15DE3">
        <w:trPr>
          <w:trHeight w:val="20"/>
        </w:trPr>
        <w:tc>
          <w:tcPr>
            <w:tcW w:w="1110" w:type="pct"/>
            <w:vMerge/>
          </w:tcPr>
          <w:p w14:paraId="4121AD07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43F7CCA5" w14:textId="79E58501" w:rsidR="004516A8" w:rsidRPr="002C518A" w:rsidRDefault="004516A8" w:rsidP="00B15DE3">
            <w:pPr>
              <w:jc w:val="both"/>
            </w:pPr>
            <w:r w:rsidRPr="002C518A"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содержанию, организации и порядку проведения строительного контроля и государственного строительного надзора</w:t>
            </w:r>
          </w:p>
        </w:tc>
      </w:tr>
      <w:tr w:rsidR="004516A8" w:rsidRPr="009A09E3" w14:paraId="3208B6D0" w14:textId="77777777" w:rsidTr="00B15DE3">
        <w:trPr>
          <w:trHeight w:val="20"/>
        </w:trPr>
        <w:tc>
          <w:tcPr>
            <w:tcW w:w="1110" w:type="pct"/>
            <w:vMerge/>
          </w:tcPr>
          <w:p w14:paraId="5278641B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6FA54303" w14:textId="4B475236" w:rsidR="004516A8" w:rsidRPr="002C518A" w:rsidRDefault="004516A8" w:rsidP="00B15DE3">
            <w:pPr>
              <w:jc w:val="both"/>
            </w:pPr>
            <w:r w:rsidRPr="00A90DE9">
              <w:t>Классификация и объемы строительного контроля</w:t>
            </w:r>
          </w:p>
        </w:tc>
      </w:tr>
      <w:tr w:rsidR="004516A8" w:rsidRPr="009A09E3" w14:paraId="11227CDC" w14:textId="77777777" w:rsidTr="00B15DE3">
        <w:trPr>
          <w:trHeight w:val="20"/>
        </w:trPr>
        <w:tc>
          <w:tcPr>
            <w:tcW w:w="1110" w:type="pct"/>
            <w:vMerge/>
          </w:tcPr>
          <w:p w14:paraId="5E0FA1BB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8BC76B3" w14:textId="424E44FA" w:rsidR="004516A8" w:rsidRPr="00A90DE9" w:rsidRDefault="004516A8" w:rsidP="00B15DE3">
            <w:pPr>
              <w:jc w:val="both"/>
            </w:pPr>
            <w:r>
              <w:t xml:space="preserve">Этапы </w:t>
            </w:r>
            <w:r w:rsidRPr="00A90DE9">
              <w:t>строительного контроля</w:t>
            </w:r>
          </w:p>
        </w:tc>
      </w:tr>
      <w:tr w:rsidR="004516A8" w:rsidRPr="009A09E3" w14:paraId="23D2378F" w14:textId="77777777" w:rsidTr="00B15DE3">
        <w:trPr>
          <w:trHeight w:val="20"/>
        </w:trPr>
        <w:tc>
          <w:tcPr>
            <w:tcW w:w="1110" w:type="pct"/>
            <w:vMerge/>
          </w:tcPr>
          <w:p w14:paraId="3E13D3F5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9B730A7" w14:textId="692F77BC" w:rsidR="004516A8" w:rsidRPr="002C518A" w:rsidRDefault="004516A8" w:rsidP="00B15DE3">
            <w:pPr>
              <w:jc w:val="both"/>
            </w:pPr>
            <w:r w:rsidRPr="002C518A">
              <w:t xml:space="preserve">Методы и средства проведения строительного контроля </w:t>
            </w:r>
          </w:p>
        </w:tc>
      </w:tr>
      <w:tr w:rsidR="004516A8" w:rsidRPr="009A09E3" w14:paraId="2865C8DE" w14:textId="77777777" w:rsidTr="00B15DE3">
        <w:trPr>
          <w:trHeight w:val="20"/>
        </w:trPr>
        <w:tc>
          <w:tcPr>
            <w:tcW w:w="1110" w:type="pct"/>
            <w:vMerge/>
          </w:tcPr>
          <w:p w14:paraId="225CC2E4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BAD74C6" w14:textId="481B7830" w:rsidR="004516A8" w:rsidRPr="002C518A" w:rsidRDefault="004516A8" w:rsidP="00B15DE3">
            <w:pPr>
              <w:jc w:val="both"/>
            </w:pPr>
            <w:r w:rsidRPr="002C518A"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результатам строительных работ</w:t>
            </w:r>
          </w:p>
        </w:tc>
      </w:tr>
      <w:tr w:rsidR="004516A8" w:rsidRPr="009A09E3" w14:paraId="0EE07899" w14:textId="77777777" w:rsidTr="00B15DE3">
        <w:trPr>
          <w:trHeight w:val="20"/>
        </w:trPr>
        <w:tc>
          <w:tcPr>
            <w:tcW w:w="1110" w:type="pct"/>
            <w:vMerge/>
          </w:tcPr>
          <w:p w14:paraId="63D7A691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631DF22C" w14:textId="4CB116F0" w:rsidR="004516A8" w:rsidRPr="002C518A" w:rsidRDefault="004516A8" w:rsidP="00B15DE3">
            <w:pPr>
              <w:jc w:val="both"/>
            </w:pPr>
            <w:r w:rsidRPr="002C518A">
              <w:t>Схемы операционного контроля качества производств</w:t>
            </w:r>
            <w:r>
              <w:t>а</w:t>
            </w:r>
            <w:r w:rsidRPr="002C518A">
              <w:t xml:space="preserve"> строительных работ</w:t>
            </w:r>
          </w:p>
        </w:tc>
      </w:tr>
      <w:tr w:rsidR="004516A8" w:rsidRPr="009A09E3" w14:paraId="6DAD2C95" w14:textId="77777777" w:rsidTr="00B15DE3">
        <w:trPr>
          <w:trHeight w:val="20"/>
        </w:trPr>
        <w:tc>
          <w:tcPr>
            <w:tcW w:w="1110" w:type="pct"/>
            <w:vMerge/>
          </w:tcPr>
          <w:p w14:paraId="547F4DAA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32D3428F" w14:textId="33632E24" w:rsidR="004516A8" w:rsidRPr="002C518A" w:rsidRDefault="004516A8" w:rsidP="00B15DE3">
            <w:pPr>
              <w:jc w:val="both"/>
            </w:pPr>
            <w:r w:rsidRPr="002C518A">
              <w:t>Методы и средства устранения отклонений технологических процессов и результатов производства строительных работ от требований нормативных технических документов, проектной, рабочей и организационно-технологической документации</w:t>
            </w:r>
          </w:p>
        </w:tc>
      </w:tr>
      <w:tr w:rsidR="004516A8" w:rsidRPr="009A09E3" w14:paraId="62198B08" w14:textId="77777777" w:rsidTr="00B15DE3">
        <w:trPr>
          <w:trHeight w:val="20"/>
        </w:trPr>
        <w:tc>
          <w:tcPr>
            <w:tcW w:w="1110" w:type="pct"/>
            <w:vMerge/>
          </w:tcPr>
          <w:p w14:paraId="279438A8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C4E477D" w14:textId="1E188DEA" w:rsidR="004516A8" w:rsidRPr="002C518A" w:rsidRDefault="004516A8" w:rsidP="00B15DE3">
            <w:pPr>
              <w:jc w:val="both"/>
            </w:pPr>
            <w:r w:rsidRPr="002C518A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документации строительного контроля </w:t>
            </w:r>
          </w:p>
        </w:tc>
      </w:tr>
      <w:tr w:rsidR="004516A8" w:rsidRPr="009A09E3" w14:paraId="2061D46A" w14:textId="77777777" w:rsidTr="00B15DE3">
        <w:trPr>
          <w:trHeight w:val="20"/>
        </w:trPr>
        <w:tc>
          <w:tcPr>
            <w:tcW w:w="1110" w:type="pct"/>
            <w:vMerge/>
          </w:tcPr>
          <w:p w14:paraId="08F79F3B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EA44E70" w14:textId="66732839" w:rsidR="004516A8" w:rsidRPr="002C518A" w:rsidRDefault="004516A8" w:rsidP="00B15DE3">
            <w:pPr>
              <w:jc w:val="both"/>
            </w:pPr>
            <w:r w:rsidRPr="002C518A">
              <w:t>Основные специализированные программные средства, используемые для ведения исполнительной и учетной документации в строительстве</w:t>
            </w:r>
          </w:p>
        </w:tc>
      </w:tr>
      <w:tr w:rsidR="004516A8" w:rsidRPr="009A09E3" w14:paraId="77D68C80" w14:textId="77777777" w:rsidTr="00B15DE3">
        <w:trPr>
          <w:trHeight w:val="20"/>
        </w:trPr>
        <w:tc>
          <w:tcPr>
            <w:tcW w:w="1110" w:type="pct"/>
            <w:vMerge/>
          </w:tcPr>
          <w:p w14:paraId="641EA30C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661FA93" w14:textId="35BCEBEE" w:rsidR="004516A8" w:rsidRPr="002C518A" w:rsidRDefault="004516A8" w:rsidP="00B15DE3">
            <w:pPr>
              <w:jc w:val="both"/>
            </w:pPr>
            <w:r w:rsidRPr="002C518A">
              <w:t xml:space="preserve">Средства и методы внесения, хранения, обмена и передачи электронных документов информационной модели </w:t>
            </w:r>
            <w:r w:rsidR="0025791F">
              <w:t>объектов</w:t>
            </w:r>
            <w:r w:rsidRPr="007816DB">
              <w:t xml:space="preserve"> дорожного хозяйства</w:t>
            </w:r>
            <w:r w:rsidRPr="002C518A">
              <w:t xml:space="preserve"> (при ее наличии)</w:t>
            </w:r>
          </w:p>
        </w:tc>
      </w:tr>
      <w:tr w:rsidR="004516A8" w:rsidRPr="009A09E3" w14:paraId="646612ED" w14:textId="77777777" w:rsidTr="00B15DE3">
        <w:trPr>
          <w:trHeight w:val="20"/>
        </w:trPr>
        <w:tc>
          <w:tcPr>
            <w:tcW w:w="1110" w:type="pct"/>
            <w:vMerge/>
          </w:tcPr>
          <w:p w14:paraId="7CD9060E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CCA3528" w14:textId="3068A408" w:rsidR="004516A8" w:rsidRPr="002C518A" w:rsidRDefault="004516A8" w:rsidP="00B15DE3">
            <w:pPr>
              <w:jc w:val="both"/>
            </w:pPr>
            <w:r w:rsidRPr="002C518A">
              <w:t xml:space="preserve">Форматы представления электронных документов информационной модели </w:t>
            </w:r>
            <w:r w:rsidR="0025791F">
              <w:t>объектов</w:t>
            </w:r>
            <w:r w:rsidRPr="007816DB">
              <w:t xml:space="preserve"> дорожного хозяйства</w:t>
            </w:r>
            <w:r w:rsidRPr="002C518A">
              <w:t xml:space="preserve"> (при ее наличии)</w:t>
            </w:r>
          </w:p>
        </w:tc>
      </w:tr>
      <w:tr w:rsidR="004516A8" w:rsidRPr="009A09E3" w14:paraId="586652FA" w14:textId="77777777" w:rsidTr="00B15DE3">
        <w:trPr>
          <w:trHeight w:val="20"/>
        </w:trPr>
        <w:tc>
          <w:tcPr>
            <w:tcW w:w="1110" w:type="pct"/>
            <w:vMerge/>
          </w:tcPr>
          <w:p w14:paraId="101B1520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A06227F" w14:textId="6BB2FFD1" w:rsidR="004516A8" w:rsidRPr="002C518A" w:rsidRDefault="004516A8" w:rsidP="00B15DE3">
            <w:pPr>
              <w:jc w:val="both"/>
            </w:pPr>
            <w:r w:rsidRPr="002C518A">
              <w:t>Методы и средства деловой переписки и производственной коммуникации в строительстве</w:t>
            </w:r>
          </w:p>
        </w:tc>
      </w:tr>
      <w:tr w:rsidR="004516A8" w:rsidRPr="009A09E3" w14:paraId="51A80104" w14:textId="77777777" w:rsidTr="00B15DE3">
        <w:trPr>
          <w:trHeight w:val="20"/>
        </w:trPr>
        <w:tc>
          <w:tcPr>
            <w:tcW w:w="1110" w:type="pct"/>
            <w:vMerge/>
          </w:tcPr>
          <w:p w14:paraId="3AF0EE4E" w14:textId="77777777" w:rsidR="004516A8" w:rsidRPr="002C518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47F308DE" w14:textId="0D790C03" w:rsidR="004516A8" w:rsidRPr="002C518A" w:rsidRDefault="004516A8" w:rsidP="00B15DE3">
            <w:pPr>
              <w:jc w:val="both"/>
            </w:pPr>
            <w:r w:rsidRPr="00030623">
              <w:t xml:space="preserve">Правила и стандарты системы контроля (менеджмента) качества в </w:t>
            </w:r>
            <w:r>
              <w:t xml:space="preserve">строительной </w:t>
            </w:r>
            <w:r w:rsidRPr="00C05B54">
              <w:t>организации</w:t>
            </w:r>
          </w:p>
        </w:tc>
      </w:tr>
      <w:tr w:rsidR="004516A8" w:rsidRPr="009A09E3" w14:paraId="796AF1E4" w14:textId="77777777" w:rsidTr="00B15DE3">
        <w:trPr>
          <w:trHeight w:val="20"/>
        </w:trPr>
        <w:tc>
          <w:tcPr>
            <w:tcW w:w="1110" w:type="pct"/>
          </w:tcPr>
          <w:p w14:paraId="73AAC86F" w14:textId="77777777" w:rsidR="004516A8" w:rsidRPr="002C518A" w:rsidDel="002A1D54" w:rsidRDefault="004516A8" w:rsidP="004516A8">
            <w:r w:rsidRPr="002C518A" w:rsidDel="002A1D54">
              <w:t>Другие характеристики</w:t>
            </w:r>
          </w:p>
        </w:tc>
        <w:tc>
          <w:tcPr>
            <w:tcW w:w="3890" w:type="pct"/>
          </w:tcPr>
          <w:p w14:paraId="79D848BA" w14:textId="77777777" w:rsidR="004516A8" w:rsidRPr="002C518A" w:rsidRDefault="004516A8" w:rsidP="00B15DE3">
            <w:pPr>
              <w:jc w:val="both"/>
            </w:pPr>
            <w:r w:rsidRPr="002C518A">
              <w:t>-</w:t>
            </w:r>
          </w:p>
        </w:tc>
      </w:tr>
    </w:tbl>
    <w:p w14:paraId="1ED1F562" w14:textId="77777777" w:rsidR="007D2E5B" w:rsidRDefault="007D2E5B" w:rsidP="005103FC"/>
    <w:p w14:paraId="3213E721" w14:textId="7068B66D" w:rsidR="00C56249" w:rsidRDefault="00C56249" w:rsidP="00C56249">
      <w:pPr>
        <w:pStyle w:val="2"/>
      </w:pPr>
      <w:bookmarkStart w:id="9" w:name="_Toc125822650"/>
      <w:r w:rsidRPr="00447BE6">
        <w:t>3.3. Обобщенная трудовая функция</w:t>
      </w:r>
      <w:bookmarkEnd w:id="9"/>
    </w:p>
    <w:p w14:paraId="7C2B79F1" w14:textId="77777777" w:rsidR="007D2E5B" w:rsidRPr="007D2E5B" w:rsidRDefault="007D2E5B" w:rsidP="007D2E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339"/>
        <w:gridCol w:w="567"/>
        <w:gridCol w:w="820"/>
        <w:gridCol w:w="1447"/>
        <w:gridCol w:w="561"/>
      </w:tblGrid>
      <w:tr w:rsidR="00C56249" w:rsidRPr="009A09E3" w14:paraId="4E6FAC8E" w14:textId="77777777" w:rsidTr="00412774">
        <w:trPr>
          <w:trHeight w:val="239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96B6C1" w14:textId="0CA19E1F" w:rsidR="00C56249" w:rsidRPr="009A09E3" w:rsidRDefault="001B4747" w:rsidP="003A728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DD4D0" w14:textId="5890D33C" w:rsidR="00C56249" w:rsidRPr="00DC27F5" w:rsidRDefault="005653E4" w:rsidP="00B15DE3">
            <w:r w:rsidRPr="005653E4">
              <w:t xml:space="preserve">Организация строительства </w:t>
            </w:r>
            <w:r w:rsidR="007D6198" w:rsidRPr="005653E4">
              <w:t xml:space="preserve">объектов дорожного хозяйства </w:t>
            </w:r>
            <w:r w:rsidRPr="005653E4">
              <w:t>и приемка в эксплуатацию объектов дорожного хозяйства, строительство которых завершен</w:t>
            </w:r>
            <w:r>
              <w:t>о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0A336F" w14:textId="77777777" w:rsidR="00C56249" w:rsidRPr="009A09E3" w:rsidRDefault="00C56249" w:rsidP="003A7284">
            <w:pPr>
              <w:rPr>
                <w:bCs w:val="0"/>
                <w:sz w:val="20"/>
                <w:szCs w:val="20"/>
                <w:vertAlign w:val="superscript"/>
              </w:rPr>
            </w:pPr>
            <w:r w:rsidRPr="009A09E3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41D89" w14:textId="73E6D09C" w:rsidR="00C56249" w:rsidRPr="0093276C" w:rsidRDefault="0093276C" w:rsidP="003A7284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CE067C" w14:textId="783B4E0C" w:rsidR="00C56249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B8450" w14:textId="77777777" w:rsidR="00C56249" w:rsidRPr="009A09E3" w:rsidRDefault="00C56249" w:rsidP="003A7284">
            <w:pPr>
              <w:jc w:val="center"/>
              <w:rPr>
                <w:bCs w:val="0"/>
              </w:rPr>
            </w:pPr>
            <w:r w:rsidRPr="009A09E3">
              <w:rPr>
                <w:bCs w:val="0"/>
              </w:rPr>
              <w:t>7</w:t>
            </w:r>
          </w:p>
        </w:tc>
      </w:tr>
    </w:tbl>
    <w:p w14:paraId="7C3D56F9" w14:textId="77777777" w:rsidR="007D2E5B" w:rsidRDefault="007D2E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4"/>
        <w:gridCol w:w="1306"/>
        <w:gridCol w:w="625"/>
        <w:gridCol w:w="1912"/>
        <w:gridCol w:w="1276"/>
        <w:gridCol w:w="2402"/>
      </w:tblGrid>
      <w:tr w:rsidR="00C56249" w:rsidRPr="009A09E3" w14:paraId="74A2F2DF" w14:textId="77777777" w:rsidTr="00B15DE3">
        <w:trPr>
          <w:trHeight w:val="283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D8AC7FF" w14:textId="77777777" w:rsidR="00C56249" w:rsidRPr="009A09E3" w:rsidRDefault="00C56249" w:rsidP="003A7284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0272DD9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A1697C1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9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88A3F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C897F" w14:textId="77777777" w:rsidR="00C56249" w:rsidRPr="009A09E3" w:rsidRDefault="00C56249" w:rsidP="00B15DE3">
            <w:pPr>
              <w:jc w:val="center"/>
              <w:rPr>
                <w:bCs w:val="0"/>
              </w:rPr>
            </w:pPr>
          </w:p>
        </w:tc>
        <w:tc>
          <w:tcPr>
            <w:tcW w:w="11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3BBA9" w14:textId="77777777" w:rsidR="00C56249" w:rsidRPr="009A09E3" w:rsidRDefault="00C56249" w:rsidP="00B15DE3">
            <w:pPr>
              <w:jc w:val="center"/>
              <w:rPr>
                <w:bCs w:val="0"/>
              </w:rPr>
            </w:pPr>
          </w:p>
        </w:tc>
      </w:tr>
      <w:tr w:rsidR="00C56249" w:rsidRPr="009A09E3" w14:paraId="77F98499" w14:textId="77777777" w:rsidTr="00B15DE3">
        <w:trPr>
          <w:trHeight w:val="479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2A4C42DC" w14:textId="77777777" w:rsidR="00C56249" w:rsidRPr="009A09E3" w:rsidRDefault="00C56249" w:rsidP="003A7284">
            <w:pPr>
              <w:rPr>
                <w:bCs w:val="0"/>
              </w:rPr>
            </w:pPr>
          </w:p>
        </w:tc>
        <w:tc>
          <w:tcPr>
            <w:tcW w:w="18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AADB07D" w14:textId="77777777" w:rsidR="00C56249" w:rsidRPr="009A09E3" w:rsidRDefault="00C56249" w:rsidP="003A728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587897" w14:textId="1C55B747" w:rsidR="00C56249" w:rsidRPr="009A09E3" w:rsidRDefault="00741A18" w:rsidP="00741A18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16EFC7" w14:textId="0CF4C8F5" w:rsidR="00C56249" w:rsidRPr="009A09E3" w:rsidRDefault="00741A18" w:rsidP="00741A18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83E98D9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249" w:rsidRPr="009A09E3" w14:paraId="5C4503ED" w14:textId="77777777" w:rsidTr="00B15DE3">
        <w:trPr>
          <w:trHeight w:val="20"/>
        </w:trPr>
        <w:tc>
          <w:tcPr>
            <w:tcW w:w="1110" w:type="pct"/>
          </w:tcPr>
          <w:p w14:paraId="6B2B05EF" w14:textId="051FBB67" w:rsidR="00C56249" w:rsidRPr="009A09E3" w:rsidRDefault="00B15DE3" w:rsidP="003A7284">
            <w:pPr>
              <w:rPr>
                <w:bCs w:val="0"/>
              </w:rPr>
            </w:pPr>
            <w: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92A295C" w14:textId="77777777" w:rsidR="003A7284" w:rsidRPr="009A09E3" w:rsidRDefault="003A7284" w:rsidP="003A7284">
            <w:r w:rsidRPr="009A09E3">
              <w:t>Главный инженер проекта</w:t>
            </w:r>
          </w:p>
          <w:p w14:paraId="7858EB2E" w14:textId="77777777" w:rsidR="00C56249" w:rsidRDefault="003A7284" w:rsidP="003A7284">
            <w:r w:rsidRPr="009A09E3">
              <w:t>Руководитель проекта строительства</w:t>
            </w:r>
          </w:p>
          <w:p w14:paraId="6C8F9B48" w14:textId="30E396DD" w:rsidR="00E5010B" w:rsidRPr="009A09E3" w:rsidRDefault="00BC54B1" w:rsidP="003A7284">
            <w:hyperlink r:id="rId26" w:history="1">
              <w:r w:rsidR="00E5010B" w:rsidRPr="005C21C7">
                <w:t>Начальник отдела дорожных сооружений</w:t>
              </w:r>
            </w:hyperlink>
          </w:p>
        </w:tc>
      </w:tr>
    </w:tbl>
    <w:p w14:paraId="747AA98D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C56249" w:rsidRPr="001B4747" w14:paraId="44DE174E" w14:textId="77777777" w:rsidTr="00B15DE3">
        <w:trPr>
          <w:trHeight w:val="20"/>
        </w:trPr>
        <w:tc>
          <w:tcPr>
            <w:tcW w:w="1112" w:type="pct"/>
          </w:tcPr>
          <w:p w14:paraId="152F6A4D" w14:textId="77777777" w:rsidR="00C56249" w:rsidRPr="001B4747" w:rsidRDefault="00C56249" w:rsidP="003A7284">
            <w:pPr>
              <w:rPr>
                <w:bCs w:val="0"/>
              </w:rPr>
            </w:pPr>
            <w:r w:rsidRPr="001B4747">
              <w:t>Требования к образованию и обучению</w:t>
            </w:r>
          </w:p>
        </w:tc>
        <w:tc>
          <w:tcPr>
            <w:tcW w:w="3888" w:type="pct"/>
          </w:tcPr>
          <w:p w14:paraId="570DBB7A" w14:textId="16B84E89" w:rsidR="00C56249" w:rsidRPr="001B4747" w:rsidRDefault="00671844" w:rsidP="00671844">
            <w:r w:rsidRPr="009A09E3">
              <w:t>Высшее образование</w:t>
            </w:r>
            <w:r>
              <w:rPr>
                <w:rStyle w:val="ad"/>
              </w:rPr>
              <w:endnoteReference w:id="10"/>
            </w:r>
          </w:p>
        </w:tc>
      </w:tr>
      <w:tr w:rsidR="00C56249" w:rsidRPr="001B4747" w14:paraId="4B284A07" w14:textId="77777777" w:rsidTr="00B15DE3">
        <w:trPr>
          <w:trHeight w:val="20"/>
        </w:trPr>
        <w:tc>
          <w:tcPr>
            <w:tcW w:w="1112" w:type="pct"/>
          </w:tcPr>
          <w:p w14:paraId="1730D8F7" w14:textId="77777777" w:rsidR="00C56249" w:rsidRPr="001B4747" w:rsidRDefault="00C56249" w:rsidP="003A7284">
            <w:pPr>
              <w:rPr>
                <w:bCs w:val="0"/>
              </w:rPr>
            </w:pPr>
            <w:r w:rsidRPr="001B4747">
              <w:t>Требования к опыту практической работы</w:t>
            </w:r>
          </w:p>
        </w:tc>
        <w:tc>
          <w:tcPr>
            <w:tcW w:w="3888" w:type="pct"/>
          </w:tcPr>
          <w:p w14:paraId="7BBA4141" w14:textId="72816C0F" w:rsidR="00671844" w:rsidRPr="009A09E3" w:rsidRDefault="00671844" w:rsidP="00671844">
            <w:r w:rsidRPr="009A09E3">
              <w:t>Не менее десяти лет в области строительства</w:t>
            </w:r>
            <w:r w:rsidR="00447BE6">
              <w:t xml:space="preserve">, </w:t>
            </w:r>
            <w:r w:rsidRPr="009A09E3">
              <w:t>в том числе</w:t>
            </w:r>
            <w:r w:rsidR="00447BE6">
              <w:t xml:space="preserve"> н</w:t>
            </w:r>
            <w:r w:rsidRPr="009A09E3">
              <w:t>е менее трех лет в организациях, осуществляющих строительство, реконструкцию, капитальный ремонт, снос объектов капитального строительства</w:t>
            </w:r>
            <w:r w:rsidR="00447BE6">
              <w:t>,</w:t>
            </w:r>
            <w:r w:rsidRPr="009A09E3">
              <w:t xml:space="preserve"> на инженерных должностях</w:t>
            </w:r>
          </w:p>
          <w:p w14:paraId="33664DC7" w14:textId="44962E28" w:rsidR="00671844" w:rsidRPr="009A09E3" w:rsidRDefault="00447BE6" w:rsidP="00671844">
            <w:r>
              <w:t>или</w:t>
            </w:r>
          </w:p>
          <w:p w14:paraId="48003619" w14:textId="1EC3E1AA" w:rsidR="00C56249" w:rsidRPr="007C3717" w:rsidRDefault="00671844" w:rsidP="00671844">
            <w:pPr>
              <w:rPr>
                <w:vertAlign w:val="superscript"/>
              </w:rPr>
            </w:pPr>
            <w:r w:rsidRPr="009A09E3">
              <w:t>Не менее пяти лет в области строительства</w:t>
            </w:r>
            <w:r w:rsidR="00447BE6">
              <w:t xml:space="preserve">, </w:t>
            </w:r>
            <w:r w:rsidRPr="009A09E3">
              <w:t>в том числе</w:t>
            </w:r>
            <w:r w:rsidR="00447BE6">
              <w:t xml:space="preserve"> н</w:t>
            </w:r>
            <w:r w:rsidRPr="009A09E3">
              <w:t>е менее трех лет в организациях, осуществляющих строительство, реконструкцию, капитальный ремонт, снос объектов капитального строительства, на инженерных должностях</w:t>
            </w:r>
            <w:r w:rsidR="00BB1A54">
              <w:rPr>
                <w:vertAlign w:val="superscript"/>
              </w:rPr>
              <w:t>10</w:t>
            </w:r>
            <w:r w:rsidRPr="009A09E3">
              <w:t xml:space="preserve"> </w:t>
            </w:r>
          </w:p>
        </w:tc>
      </w:tr>
      <w:tr w:rsidR="0011206A" w:rsidRPr="001B4747" w14:paraId="566691EA" w14:textId="77777777" w:rsidTr="00B15DE3">
        <w:trPr>
          <w:trHeight w:val="20"/>
        </w:trPr>
        <w:tc>
          <w:tcPr>
            <w:tcW w:w="1112" w:type="pct"/>
          </w:tcPr>
          <w:p w14:paraId="63ACCC6D" w14:textId="77777777" w:rsidR="0011206A" w:rsidRPr="001B4747" w:rsidRDefault="0011206A" w:rsidP="0011206A">
            <w:pPr>
              <w:rPr>
                <w:bCs w:val="0"/>
              </w:rPr>
            </w:pPr>
            <w:r w:rsidRPr="001B4747">
              <w:t>Особые условия допуска к работе</w:t>
            </w:r>
          </w:p>
        </w:tc>
        <w:tc>
          <w:tcPr>
            <w:tcW w:w="3888" w:type="pct"/>
          </w:tcPr>
          <w:p w14:paraId="772B6249" w14:textId="658BA847" w:rsidR="0011206A" w:rsidRPr="00695273" w:rsidRDefault="00BB1A54" w:rsidP="00BB1A54">
            <w:pPr>
              <w:rPr>
                <w:rFonts w:eastAsia="Calibri"/>
                <w:bCs w:val="0"/>
              </w:rPr>
            </w:pPr>
            <w:r w:rsidRPr="00BB1A54">
              <w:t>Прохождение не реже одного раза в пять лет независимой оценки квалификации</w:t>
            </w:r>
            <w:r>
              <w:rPr>
                <w:vertAlign w:val="superscript"/>
              </w:rPr>
              <w:t>10</w:t>
            </w:r>
            <w:r w:rsidR="00695273">
              <w:rPr>
                <w:rFonts w:eastAsia="Calibri"/>
                <w:bCs w:val="0"/>
              </w:rPr>
              <w:t xml:space="preserve"> </w:t>
            </w:r>
          </w:p>
        </w:tc>
      </w:tr>
      <w:tr w:rsidR="0011206A" w:rsidRPr="001B4747" w14:paraId="4FEDF692" w14:textId="77777777" w:rsidTr="00B15DE3">
        <w:trPr>
          <w:trHeight w:val="20"/>
        </w:trPr>
        <w:tc>
          <w:tcPr>
            <w:tcW w:w="1112" w:type="pct"/>
          </w:tcPr>
          <w:p w14:paraId="37F8A08A" w14:textId="77777777" w:rsidR="0011206A" w:rsidRPr="001B4747" w:rsidRDefault="0011206A" w:rsidP="0011206A">
            <w:pPr>
              <w:rPr>
                <w:bCs w:val="0"/>
              </w:rPr>
            </w:pPr>
            <w:r w:rsidRPr="001B4747">
              <w:t>Другие характеристики</w:t>
            </w:r>
          </w:p>
        </w:tc>
        <w:tc>
          <w:tcPr>
            <w:tcW w:w="3888" w:type="pct"/>
          </w:tcPr>
          <w:p w14:paraId="5833A280" w14:textId="189AE6A9" w:rsidR="0011206A" w:rsidRPr="001B4747" w:rsidRDefault="00DA614D" w:rsidP="0011206A">
            <w:pPr>
              <w:rPr>
                <w:bCs w:val="0"/>
              </w:rPr>
            </w:pPr>
            <w:r w:rsidRPr="00DA614D">
              <w:t>Рекомендуется дополнительное профессиональное образование – программы повышения квалификации в области организации строительного производства, осуществляемое не реже одного раза в пять лет</w:t>
            </w:r>
          </w:p>
        </w:tc>
      </w:tr>
    </w:tbl>
    <w:p w14:paraId="7719125B" w14:textId="77777777" w:rsidR="00C56249" w:rsidRPr="009A09E3" w:rsidRDefault="00C56249" w:rsidP="00C56249"/>
    <w:p w14:paraId="17E22CAA" w14:textId="20C77591" w:rsidR="00C56249" w:rsidRDefault="00C56249" w:rsidP="00C56249">
      <w:r w:rsidRPr="009A09E3">
        <w:t>Дополнительные характеристики</w:t>
      </w:r>
    </w:p>
    <w:p w14:paraId="1EF61285" w14:textId="77777777" w:rsidR="007D2E5B" w:rsidRPr="009A09E3" w:rsidRDefault="007D2E5B" w:rsidP="00C5624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C56249" w:rsidRPr="009A09E3" w14:paraId="0056CCA7" w14:textId="77777777" w:rsidTr="00B15DE3">
        <w:trPr>
          <w:trHeight w:val="20"/>
        </w:trPr>
        <w:tc>
          <w:tcPr>
            <w:tcW w:w="1110" w:type="pct"/>
            <w:vAlign w:val="center"/>
          </w:tcPr>
          <w:p w14:paraId="5AD8361F" w14:textId="77777777" w:rsidR="00C56249" w:rsidRPr="009A09E3" w:rsidRDefault="00C56249" w:rsidP="003A7284">
            <w:pPr>
              <w:jc w:val="center"/>
              <w:rPr>
                <w:bCs w:val="0"/>
              </w:rPr>
            </w:pPr>
            <w:r w:rsidRPr="009A09E3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33A11E3A" w14:textId="77777777" w:rsidR="00C56249" w:rsidRPr="009A09E3" w:rsidRDefault="00C56249" w:rsidP="003A7284">
            <w:pPr>
              <w:jc w:val="center"/>
              <w:rPr>
                <w:bCs w:val="0"/>
              </w:rPr>
            </w:pPr>
            <w:r w:rsidRPr="009A09E3">
              <w:t>Код</w:t>
            </w:r>
          </w:p>
        </w:tc>
        <w:tc>
          <w:tcPr>
            <w:tcW w:w="3264" w:type="pct"/>
            <w:vAlign w:val="center"/>
          </w:tcPr>
          <w:p w14:paraId="47115E2D" w14:textId="77777777" w:rsidR="00C56249" w:rsidRPr="009A09E3" w:rsidRDefault="00C56249" w:rsidP="003A7284">
            <w:pPr>
              <w:jc w:val="center"/>
              <w:rPr>
                <w:bCs w:val="0"/>
              </w:rPr>
            </w:pPr>
            <w:r w:rsidRPr="009A09E3">
              <w:t>Наименование базовой группы, должности (профессии) или специальности</w:t>
            </w:r>
          </w:p>
        </w:tc>
      </w:tr>
      <w:tr w:rsidR="0011206A" w:rsidRPr="009A09E3" w14:paraId="2D152946" w14:textId="77777777" w:rsidTr="00B15DE3">
        <w:trPr>
          <w:trHeight w:val="20"/>
        </w:trPr>
        <w:tc>
          <w:tcPr>
            <w:tcW w:w="1110" w:type="pct"/>
          </w:tcPr>
          <w:p w14:paraId="1CF5D027" w14:textId="77777777" w:rsidR="0011206A" w:rsidRPr="009A09E3" w:rsidRDefault="0011206A" w:rsidP="0011206A">
            <w:pPr>
              <w:rPr>
                <w:bCs w:val="0"/>
                <w:vertAlign w:val="superscript"/>
              </w:rPr>
            </w:pPr>
            <w:r w:rsidRPr="009A09E3">
              <w:t>ОКЗ</w:t>
            </w:r>
          </w:p>
        </w:tc>
        <w:tc>
          <w:tcPr>
            <w:tcW w:w="626" w:type="pct"/>
          </w:tcPr>
          <w:p w14:paraId="1D3F2577" w14:textId="3DD44AB1" w:rsidR="0011206A" w:rsidRPr="00157ECD" w:rsidRDefault="00BC54B1" w:rsidP="0011206A">
            <w:hyperlink r:id="rId27" w:history="1">
              <w:r w:rsidR="0011206A" w:rsidRPr="00157ECD">
                <w:t>1323</w:t>
              </w:r>
            </w:hyperlink>
          </w:p>
        </w:tc>
        <w:tc>
          <w:tcPr>
            <w:tcW w:w="3264" w:type="pct"/>
          </w:tcPr>
          <w:p w14:paraId="1A8CF80F" w14:textId="4B15E617" w:rsidR="0011206A" w:rsidRPr="00CB734F" w:rsidRDefault="0011206A" w:rsidP="0011206A">
            <w:r w:rsidRPr="00996471">
              <w:t>Руководители подразделений (управляющие) в строительстве</w:t>
            </w:r>
          </w:p>
        </w:tc>
      </w:tr>
      <w:tr w:rsidR="002A28C5" w:rsidRPr="009A09E3" w14:paraId="6E7C4DA1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1FDD2365" w14:textId="77777777" w:rsidR="002A28C5" w:rsidRPr="009A09E3" w:rsidRDefault="002A28C5" w:rsidP="002A28C5">
            <w:pPr>
              <w:rPr>
                <w:bCs w:val="0"/>
                <w:vertAlign w:val="superscript"/>
              </w:rPr>
            </w:pPr>
            <w:r w:rsidRPr="009A09E3">
              <w:t>ЕКС</w:t>
            </w:r>
          </w:p>
        </w:tc>
        <w:tc>
          <w:tcPr>
            <w:tcW w:w="626" w:type="pct"/>
          </w:tcPr>
          <w:p w14:paraId="01A39FAE" w14:textId="0DB9296C" w:rsidR="002A28C5" w:rsidRPr="009A09E3" w:rsidRDefault="002A28C5" w:rsidP="002A28C5">
            <w:r w:rsidRPr="009A09E3">
              <w:t>-</w:t>
            </w:r>
          </w:p>
        </w:tc>
        <w:tc>
          <w:tcPr>
            <w:tcW w:w="3264" w:type="pct"/>
          </w:tcPr>
          <w:p w14:paraId="7D317C59" w14:textId="1E892718" w:rsidR="002A28C5" w:rsidRPr="009A09E3" w:rsidRDefault="002A28C5" w:rsidP="002A28C5">
            <w:r>
              <w:t>Главный инженер проекта</w:t>
            </w:r>
          </w:p>
        </w:tc>
      </w:tr>
      <w:tr w:rsidR="002A28C5" w:rsidRPr="009A09E3" w14:paraId="4EF0DC2E" w14:textId="77777777" w:rsidTr="00B15DE3">
        <w:trPr>
          <w:trHeight w:val="20"/>
        </w:trPr>
        <w:tc>
          <w:tcPr>
            <w:tcW w:w="1110" w:type="pct"/>
            <w:vMerge/>
          </w:tcPr>
          <w:p w14:paraId="3F99A3D8" w14:textId="77777777" w:rsidR="002A28C5" w:rsidRPr="009A09E3" w:rsidRDefault="002A28C5" w:rsidP="002A28C5"/>
        </w:tc>
        <w:tc>
          <w:tcPr>
            <w:tcW w:w="626" w:type="pct"/>
          </w:tcPr>
          <w:p w14:paraId="042F6D10" w14:textId="60BD51C9" w:rsidR="002A28C5" w:rsidRPr="009A09E3" w:rsidRDefault="002A28C5" w:rsidP="002A28C5">
            <w:r w:rsidRPr="009A09E3">
              <w:t>-</w:t>
            </w:r>
          </w:p>
        </w:tc>
        <w:tc>
          <w:tcPr>
            <w:tcW w:w="3264" w:type="pct"/>
          </w:tcPr>
          <w:p w14:paraId="2A77BF41" w14:textId="0EAD8BE1" w:rsidR="002A28C5" w:rsidRPr="009A09E3" w:rsidRDefault="00BC54B1" w:rsidP="002A28C5">
            <w:hyperlink r:id="rId28" w:history="1">
              <w:r w:rsidR="002A28C5" w:rsidRPr="005C21C7">
                <w:t>Начальник отдела дорожных сооружений</w:t>
              </w:r>
            </w:hyperlink>
          </w:p>
        </w:tc>
      </w:tr>
      <w:tr w:rsidR="002A28C5" w:rsidRPr="009A09E3" w14:paraId="7E09D0B5" w14:textId="77777777" w:rsidTr="00B15DE3">
        <w:trPr>
          <w:trHeight w:val="20"/>
        </w:trPr>
        <w:tc>
          <w:tcPr>
            <w:tcW w:w="1110" w:type="pct"/>
          </w:tcPr>
          <w:p w14:paraId="31BB0310" w14:textId="77777777" w:rsidR="002A28C5" w:rsidRPr="009A09E3" w:rsidRDefault="002A28C5" w:rsidP="002A28C5">
            <w:r w:rsidRPr="009A09E3">
              <w:t>ОКПДТР</w:t>
            </w:r>
          </w:p>
        </w:tc>
        <w:tc>
          <w:tcPr>
            <w:tcW w:w="626" w:type="pct"/>
          </w:tcPr>
          <w:p w14:paraId="6E71541A" w14:textId="183CC7AE" w:rsidR="002A28C5" w:rsidRPr="00157ECD" w:rsidRDefault="00BC54B1" w:rsidP="002A28C5">
            <w:hyperlink r:id="rId29" w:history="1">
              <w:r w:rsidR="002A28C5" w:rsidRPr="008E0062">
                <w:t>40759</w:t>
              </w:r>
            </w:hyperlink>
          </w:p>
        </w:tc>
        <w:tc>
          <w:tcPr>
            <w:tcW w:w="3264" w:type="pct"/>
          </w:tcPr>
          <w:p w14:paraId="0CB45ABE" w14:textId="2789FB40" w:rsidR="002A28C5" w:rsidRPr="00CB734F" w:rsidRDefault="002A28C5" w:rsidP="002A28C5">
            <w:r w:rsidRPr="008E0062">
              <w:t xml:space="preserve">Главный инженер отдела </w:t>
            </w:r>
            <w:r w:rsidR="00FC2E13">
              <w:t>капитального строительства</w:t>
            </w:r>
          </w:p>
        </w:tc>
      </w:tr>
      <w:tr w:rsidR="002A28C5" w:rsidRPr="009A09E3" w14:paraId="53E0086F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03FD7B21" w14:textId="77777777" w:rsidR="002A28C5" w:rsidRPr="009A09E3" w:rsidRDefault="002A28C5" w:rsidP="002A28C5">
            <w:pPr>
              <w:rPr>
                <w:bCs w:val="0"/>
              </w:rPr>
            </w:pPr>
            <w:r w:rsidRPr="009A09E3">
              <w:t>ОКСО</w:t>
            </w:r>
          </w:p>
        </w:tc>
        <w:tc>
          <w:tcPr>
            <w:tcW w:w="626" w:type="pct"/>
          </w:tcPr>
          <w:p w14:paraId="2E695511" w14:textId="2657E7F8" w:rsidR="002A28C5" w:rsidRPr="00157ECD" w:rsidRDefault="00BC54B1" w:rsidP="002A28C5">
            <w:hyperlink r:id="rId30" w:history="1">
              <w:r w:rsidR="002A28C5" w:rsidRPr="00157ECD">
                <w:t>2.08.03.01</w:t>
              </w:r>
            </w:hyperlink>
          </w:p>
        </w:tc>
        <w:tc>
          <w:tcPr>
            <w:tcW w:w="3264" w:type="pct"/>
          </w:tcPr>
          <w:p w14:paraId="19F129DF" w14:textId="3DE50BF8" w:rsidR="002A28C5" w:rsidRPr="00996471" w:rsidRDefault="002A28C5" w:rsidP="002A28C5">
            <w:r w:rsidRPr="001F4BF6">
              <w:t>Строительство</w:t>
            </w:r>
          </w:p>
        </w:tc>
      </w:tr>
      <w:tr w:rsidR="002A28C5" w:rsidRPr="009A09E3" w14:paraId="5007D4CF" w14:textId="77777777" w:rsidTr="00B15DE3">
        <w:trPr>
          <w:trHeight w:val="20"/>
        </w:trPr>
        <w:tc>
          <w:tcPr>
            <w:tcW w:w="1110" w:type="pct"/>
            <w:vMerge/>
          </w:tcPr>
          <w:p w14:paraId="5D5E4507" w14:textId="77777777" w:rsidR="002A28C5" w:rsidRPr="009A09E3" w:rsidRDefault="002A28C5" w:rsidP="002A28C5"/>
        </w:tc>
        <w:tc>
          <w:tcPr>
            <w:tcW w:w="626" w:type="pct"/>
          </w:tcPr>
          <w:p w14:paraId="048B0519" w14:textId="1708F90C" w:rsidR="002A28C5" w:rsidRPr="00157ECD" w:rsidRDefault="00BC54B1" w:rsidP="002A28C5">
            <w:hyperlink r:id="rId31" w:history="1">
              <w:r w:rsidR="002A28C5" w:rsidRPr="00157ECD">
                <w:t>2.08.04.01</w:t>
              </w:r>
            </w:hyperlink>
          </w:p>
        </w:tc>
        <w:tc>
          <w:tcPr>
            <w:tcW w:w="3264" w:type="pct"/>
          </w:tcPr>
          <w:p w14:paraId="644F449B" w14:textId="4E46ED91" w:rsidR="002A28C5" w:rsidRPr="00CB734F" w:rsidRDefault="002A28C5" w:rsidP="002A28C5">
            <w:r w:rsidRPr="00996471">
              <w:t>Строительство</w:t>
            </w:r>
          </w:p>
        </w:tc>
      </w:tr>
      <w:tr w:rsidR="002A28C5" w:rsidRPr="009A09E3" w14:paraId="0587784B" w14:textId="77777777" w:rsidTr="00B15DE3">
        <w:trPr>
          <w:trHeight w:val="20"/>
        </w:trPr>
        <w:tc>
          <w:tcPr>
            <w:tcW w:w="1110" w:type="pct"/>
            <w:vMerge/>
          </w:tcPr>
          <w:p w14:paraId="37EA573E" w14:textId="77777777" w:rsidR="002A28C5" w:rsidRPr="009A09E3" w:rsidRDefault="002A28C5" w:rsidP="002A28C5"/>
        </w:tc>
        <w:tc>
          <w:tcPr>
            <w:tcW w:w="626" w:type="pct"/>
          </w:tcPr>
          <w:p w14:paraId="3421AA89" w14:textId="7D760DD4" w:rsidR="002A28C5" w:rsidRPr="00157ECD" w:rsidRDefault="002A28C5" w:rsidP="002A28C5">
            <w:r w:rsidRPr="00C3274E">
              <w:t>2.08.05.02</w:t>
            </w:r>
          </w:p>
        </w:tc>
        <w:tc>
          <w:tcPr>
            <w:tcW w:w="3264" w:type="pct"/>
          </w:tcPr>
          <w:p w14:paraId="0A98086A" w14:textId="39243E2B" w:rsidR="002A28C5" w:rsidRPr="00CB734F" w:rsidRDefault="00BC54B1" w:rsidP="002A28C5">
            <w:hyperlink r:id="rId32" w:history="1">
              <w:r w:rsidR="002A28C5" w:rsidRPr="00C3274E">
                <w:t>Строительство, эксплуатация, восстановление и техническое прикрытие автомобильных дорог, мостов и тоннелей</w:t>
              </w:r>
            </w:hyperlink>
          </w:p>
        </w:tc>
      </w:tr>
    </w:tbl>
    <w:p w14:paraId="48A59972" w14:textId="77777777" w:rsidR="00F42BC5" w:rsidRDefault="00F42BC5" w:rsidP="005103FC"/>
    <w:p w14:paraId="0CB4DFCE" w14:textId="19AA3F12" w:rsidR="00C56249" w:rsidRPr="007D2E5B" w:rsidRDefault="00C56249" w:rsidP="005103FC">
      <w:pPr>
        <w:rPr>
          <w:b/>
          <w:bCs w:val="0"/>
        </w:rPr>
      </w:pPr>
      <w:r w:rsidRPr="007D2E5B">
        <w:rPr>
          <w:b/>
          <w:bCs w:val="0"/>
        </w:rPr>
        <w:t>3.3.1. Трудовая функция</w:t>
      </w:r>
    </w:p>
    <w:p w14:paraId="396959E3" w14:textId="77777777" w:rsidR="007D2E5B" w:rsidRPr="009A09E3" w:rsidRDefault="007D2E5B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1104"/>
        <w:gridCol w:w="1447"/>
        <w:gridCol w:w="561"/>
      </w:tblGrid>
      <w:tr w:rsidR="00C56249" w:rsidRPr="009A09E3" w14:paraId="7C5BF829" w14:textId="77777777" w:rsidTr="00412774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FAA26D" w14:textId="04438F86" w:rsidR="00C56249" w:rsidRPr="009A09E3" w:rsidRDefault="001B4747" w:rsidP="003A728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5F91A" w14:textId="0BC58F2A" w:rsidR="00C56249" w:rsidRPr="009A09E3" w:rsidRDefault="00886FF9" w:rsidP="00B15DE3">
            <w:pPr>
              <w:rPr>
                <w:bCs w:val="0"/>
              </w:rPr>
            </w:pPr>
            <w:r>
              <w:t>Организация и контроль строительства объектов дорожного хозяйства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A23B8D" w14:textId="77777777" w:rsidR="00C56249" w:rsidRPr="009A09E3" w:rsidRDefault="00C56249" w:rsidP="003A7284">
            <w:pPr>
              <w:rPr>
                <w:bCs w:val="0"/>
                <w:vertAlign w:val="superscript"/>
              </w:rPr>
            </w:pPr>
            <w:r w:rsidRPr="009A09E3">
              <w:rPr>
                <w:sz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D379A7" w14:textId="7312EE47" w:rsidR="00C56249" w:rsidRPr="009A09E3" w:rsidRDefault="0093276C" w:rsidP="0041277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C56249" w:rsidRPr="009A09E3"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EE9E95" w14:textId="6BC0E7B4" w:rsidR="00C56249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6ACB2" w14:textId="557416B3" w:rsidR="00C56249" w:rsidRPr="009A09E3" w:rsidRDefault="00C56249" w:rsidP="003A7284">
            <w:pPr>
              <w:jc w:val="center"/>
              <w:rPr>
                <w:bCs w:val="0"/>
              </w:rPr>
            </w:pPr>
            <w:r w:rsidRPr="009A09E3">
              <w:rPr>
                <w:bCs w:val="0"/>
              </w:rPr>
              <w:t>7</w:t>
            </w:r>
          </w:p>
        </w:tc>
      </w:tr>
    </w:tbl>
    <w:p w14:paraId="12B85BF4" w14:textId="77777777" w:rsidR="007D2E5B" w:rsidRDefault="007D2E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4"/>
        <w:gridCol w:w="392"/>
        <w:gridCol w:w="2084"/>
        <w:gridCol w:w="1459"/>
        <w:gridCol w:w="2347"/>
      </w:tblGrid>
      <w:tr w:rsidR="00C56249" w:rsidRPr="009A09E3" w14:paraId="4E3A2EBB" w14:textId="77777777" w:rsidTr="00B15DE3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B1DD436" w14:textId="77777777" w:rsidR="00C56249" w:rsidRPr="009A09E3" w:rsidRDefault="00C56249" w:rsidP="003A7284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26307F7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C355B61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F9179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7CA4E6" w14:textId="77777777" w:rsidR="00C56249" w:rsidRPr="009A09E3" w:rsidRDefault="00C56249" w:rsidP="00B15DE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EF281" w14:textId="77777777" w:rsidR="00C56249" w:rsidRPr="009A09E3" w:rsidRDefault="00C56249" w:rsidP="00B15DE3">
            <w:pPr>
              <w:jc w:val="center"/>
              <w:rPr>
                <w:bCs w:val="0"/>
              </w:rPr>
            </w:pPr>
          </w:p>
        </w:tc>
      </w:tr>
      <w:tr w:rsidR="00C56249" w:rsidRPr="009A09E3" w14:paraId="1DB2B183" w14:textId="77777777" w:rsidTr="00B15DE3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291F9D1E" w14:textId="77777777" w:rsidR="00C56249" w:rsidRPr="009A09E3" w:rsidRDefault="00C56249" w:rsidP="003A7284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CDB51EE" w14:textId="77777777" w:rsidR="00C56249" w:rsidRPr="009A09E3" w:rsidRDefault="00C56249" w:rsidP="003A728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E2DC9F" w14:textId="7D6FC9DE" w:rsidR="00C56249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368C57" w14:textId="6CD5F3CB" w:rsidR="00C56249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5AC5BF5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2A28C5" w:rsidRPr="009A09E3" w14:paraId="32470DDA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50AFDE01" w14:textId="77777777" w:rsidR="002A28C5" w:rsidRPr="009A09E3" w:rsidRDefault="002A28C5" w:rsidP="002A28C5">
            <w:r w:rsidRPr="009A09E3">
              <w:t>Трудовые действия</w:t>
            </w:r>
          </w:p>
        </w:tc>
        <w:tc>
          <w:tcPr>
            <w:tcW w:w="3890" w:type="pct"/>
          </w:tcPr>
          <w:p w14:paraId="05E4B6D7" w14:textId="201EBA43" w:rsidR="002A28C5" w:rsidRPr="009A09E3" w:rsidRDefault="002A28C5" w:rsidP="00B15DE3">
            <w:pPr>
              <w:jc w:val="both"/>
            </w:pPr>
            <w:r>
              <w:t>Заключение договора с заказчиками на строительство объектов дорожного хозяйства</w:t>
            </w:r>
          </w:p>
        </w:tc>
      </w:tr>
      <w:tr w:rsidR="002A28C5" w:rsidRPr="009A09E3" w14:paraId="111343DC" w14:textId="77777777" w:rsidTr="00B15DE3">
        <w:trPr>
          <w:trHeight w:val="20"/>
        </w:trPr>
        <w:tc>
          <w:tcPr>
            <w:tcW w:w="1110" w:type="pct"/>
            <w:vMerge/>
          </w:tcPr>
          <w:p w14:paraId="50A5D467" w14:textId="77777777" w:rsidR="002A28C5" w:rsidRPr="009A09E3" w:rsidRDefault="002A28C5" w:rsidP="002A28C5"/>
        </w:tc>
        <w:tc>
          <w:tcPr>
            <w:tcW w:w="3890" w:type="pct"/>
          </w:tcPr>
          <w:p w14:paraId="04D240F9" w14:textId="31C69B8C" w:rsidR="002A28C5" w:rsidRPr="00461598" w:rsidRDefault="002A28C5" w:rsidP="00B15DE3">
            <w:pPr>
              <w:jc w:val="both"/>
            </w:pPr>
            <w:r>
              <w:rPr>
                <w:rFonts w:eastAsiaTheme="minorEastAsia"/>
                <w:bCs w:val="0"/>
              </w:rPr>
              <w:t>Заключение договоров</w:t>
            </w:r>
            <w:r w:rsidR="007D6198">
              <w:rPr>
                <w:rFonts w:eastAsiaTheme="minorEastAsia"/>
                <w:bCs w:val="0"/>
              </w:rPr>
              <w:t xml:space="preserve"> </w:t>
            </w:r>
            <w:r>
              <w:rPr>
                <w:rFonts w:eastAsiaTheme="minorEastAsia"/>
                <w:bCs w:val="0"/>
              </w:rPr>
              <w:t>с субподрядными организациями на выполнение поручаемых им работ</w:t>
            </w:r>
          </w:p>
        </w:tc>
      </w:tr>
      <w:tr w:rsidR="002A28C5" w:rsidRPr="009A09E3" w14:paraId="1CA86160" w14:textId="77777777" w:rsidTr="00B15DE3">
        <w:trPr>
          <w:trHeight w:val="20"/>
        </w:trPr>
        <w:tc>
          <w:tcPr>
            <w:tcW w:w="1110" w:type="pct"/>
            <w:vMerge/>
          </w:tcPr>
          <w:p w14:paraId="41B13F25" w14:textId="77777777" w:rsidR="002A28C5" w:rsidRPr="009A09E3" w:rsidRDefault="002A28C5" w:rsidP="002A28C5"/>
        </w:tc>
        <w:tc>
          <w:tcPr>
            <w:tcW w:w="3890" w:type="pct"/>
          </w:tcPr>
          <w:p w14:paraId="47D049B4" w14:textId="38B11740" w:rsidR="002A28C5" w:rsidRPr="00461598" w:rsidRDefault="002A28C5" w:rsidP="00B15DE3">
            <w:pPr>
              <w:jc w:val="both"/>
            </w:pPr>
            <w:r>
              <w:t>Формирование организационно-функциональной модели строительного производства</w:t>
            </w:r>
          </w:p>
        </w:tc>
      </w:tr>
      <w:tr w:rsidR="002A28C5" w:rsidRPr="009A09E3" w14:paraId="74E7A20E" w14:textId="77777777" w:rsidTr="00B15DE3">
        <w:trPr>
          <w:trHeight w:val="20"/>
        </w:trPr>
        <w:tc>
          <w:tcPr>
            <w:tcW w:w="1110" w:type="pct"/>
            <w:vMerge/>
          </w:tcPr>
          <w:p w14:paraId="6B35DDD5" w14:textId="77777777" w:rsidR="002A28C5" w:rsidRPr="009A09E3" w:rsidRDefault="002A28C5" w:rsidP="002A28C5"/>
        </w:tc>
        <w:tc>
          <w:tcPr>
            <w:tcW w:w="3890" w:type="pct"/>
          </w:tcPr>
          <w:p w14:paraId="0C8C13FE" w14:textId="7CD5CF75" w:rsidR="002A28C5" w:rsidRPr="00461598" w:rsidRDefault="002A28C5" w:rsidP="00B15DE3">
            <w:pPr>
              <w:jc w:val="both"/>
            </w:pPr>
            <w:r>
              <w:t>Утверждение кадрового состава строительного производства</w:t>
            </w:r>
          </w:p>
        </w:tc>
      </w:tr>
      <w:tr w:rsidR="002A28C5" w:rsidRPr="009A09E3" w14:paraId="18E40E0F" w14:textId="77777777" w:rsidTr="00B15DE3">
        <w:trPr>
          <w:trHeight w:val="20"/>
        </w:trPr>
        <w:tc>
          <w:tcPr>
            <w:tcW w:w="1110" w:type="pct"/>
            <w:vMerge/>
          </w:tcPr>
          <w:p w14:paraId="4223BD13" w14:textId="77777777" w:rsidR="002A28C5" w:rsidRPr="009A09E3" w:rsidRDefault="002A28C5" w:rsidP="002A28C5"/>
        </w:tc>
        <w:tc>
          <w:tcPr>
            <w:tcW w:w="3890" w:type="pct"/>
          </w:tcPr>
          <w:p w14:paraId="7019627B" w14:textId="22FAA086" w:rsidR="002A28C5" w:rsidRPr="00461598" w:rsidRDefault="002A28C5" w:rsidP="00B15DE3">
            <w:pPr>
              <w:jc w:val="both"/>
            </w:pPr>
            <w:r>
              <w:t>Организация проведения специальной оценки условий труда и документально</w:t>
            </w:r>
            <w:r w:rsidR="00447BE6">
              <w:t>го</w:t>
            </w:r>
            <w:r>
              <w:t xml:space="preserve"> оформлени</w:t>
            </w:r>
            <w:r w:rsidR="00447BE6">
              <w:t>я</w:t>
            </w:r>
            <w:r>
              <w:t xml:space="preserve"> специальной оценки условий труда</w:t>
            </w:r>
          </w:p>
        </w:tc>
      </w:tr>
      <w:tr w:rsidR="002A28C5" w:rsidRPr="009A09E3" w14:paraId="42E48149" w14:textId="77777777" w:rsidTr="00B15DE3">
        <w:trPr>
          <w:trHeight w:val="20"/>
        </w:trPr>
        <w:tc>
          <w:tcPr>
            <w:tcW w:w="1110" w:type="pct"/>
            <w:vMerge/>
          </w:tcPr>
          <w:p w14:paraId="51774BAF" w14:textId="77777777" w:rsidR="002A28C5" w:rsidRPr="009A09E3" w:rsidRDefault="002A28C5" w:rsidP="002A28C5"/>
        </w:tc>
        <w:tc>
          <w:tcPr>
            <w:tcW w:w="3890" w:type="pct"/>
          </w:tcPr>
          <w:p w14:paraId="689F509D" w14:textId="24BC7C54" w:rsidR="002A28C5" w:rsidRPr="00461598" w:rsidRDefault="002A28C5" w:rsidP="00B15DE3">
            <w:pPr>
              <w:jc w:val="both"/>
            </w:pPr>
            <w:r>
              <w:t>Координация деятельности производственных подразделений</w:t>
            </w:r>
          </w:p>
        </w:tc>
      </w:tr>
      <w:tr w:rsidR="002A28C5" w:rsidRPr="009A09E3" w14:paraId="01B68681" w14:textId="77777777" w:rsidTr="00B15DE3">
        <w:trPr>
          <w:trHeight w:val="20"/>
        </w:trPr>
        <w:tc>
          <w:tcPr>
            <w:tcW w:w="1110" w:type="pct"/>
            <w:vMerge/>
          </w:tcPr>
          <w:p w14:paraId="49D9473A" w14:textId="77777777" w:rsidR="002A28C5" w:rsidRPr="009A09E3" w:rsidRDefault="002A28C5" w:rsidP="002A28C5"/>
        </w:tc>
        <w:tc>
          <w:tcPr>
            <w:tcW w:w="3890" w:type="pct"/>
          </w:tcPr>
          <w:p w14:paraId="2F8E5097" w14:textId="6DFA5E15" w:rsidR="002A28C5" w:rsidRPr="00BB1A54" w:rsidRDefault="002A28C5" w:rsidP="00B15DE3">
            <w:pPr>
              <w:jc w:val="both"/>
            </w:pPr>
            <w:r w:rsidRPr="00BB1A54">
              <w:t>Координация взаимодействия с проектными организациями, заказчиком и другими участниками строительства</w:t>
            </w:r>
          </w:p>
        </w:tc>
      </w:tr>
      <w:tr w:rsidR="002A28C5" w:rsidRPr="009A09E3" w14:paraId="5F1A3B20" w14:textId="77777777" w:rsidTr="00B15DE3">
        <w:trPr>
          <w:trHeight w:val="20"/>
        </w:trPr>
        <w:tc>
          <w:tcPr>
            <w:tcW w:w="1110" w:type="pct"/>
            <w:vMerge/>
          </w:tcPr>
          <w:p w14:paraId="6EE80B82" w14:textId="77777777" w:rsidR="002A28C5" w:rsidRPr="009A09E3" w:rsidRDefault="002A28C5" w:rsidP="002A28C5"/>
        </w:tc>
        <w:tc>
          <w:tcPr>
            <w:tcW w:w="3890" w:type="pct"/>
          </w:tcPr>
          <w:p w14:paraId="570E6A8B" w14:textId="38F834FB" w:rsidR="002A28C5" w:rsidRPr="00BB1A54" w:rsidRDefault="002A28C5" w:rsidP="00B15DE3">
            <w:pPr>
              <w:jc w:val="both"/>
            </w:pPr>
            <w:r w:rsidRPr="00BB1A54">
              <w:t>Оперативный контроль строительного производства</w:t>
            </w:r>
          </w:p>
        </w:tc>
      </w:tr>
      <w:tr w:rsidR="002A28C5" w:rsidRPr="009A09E3" w14:paraId="38F2AD8B" w14:textId="77777777" w:rsidTr="00B15DE3">
        <w:trPr>
          <w:trHeight w:val="20"/>
        </w:trPr>
        <w:tc>
          <w:tcPr>
            <w:tcW w:w="1110" w:type="pct"/>
            <w:vMerge/>
          </w:tcPr>
          <w:p w14:paraId="79F308FF" w14:textId="77777777" w:rsidR="002A28C5" w:rsidRPr="009A09E3" w:rsidRDefault="002A28C5" w:rsidP="002A28C5"/>
        </w:tc>
        <w:tc>
          <w:tcPr>
            <w:tcW w:w="3890" w:type="pct"/>
          </w:tcPr>
          <w:p w14:paraId="7BAD0DAD" w14:textId="251543A6" w:rsidR="002A28C5" w:rsidRPr="00461598" w:rsidRDefault="002A28C5" w:rsidP="00B15DE3">
            <w:pPr>
              <w:jc w:val="both"/>
            </w:pPr>
            <w:r>
              <w:t>Планирование мероприятий по предупреждению брака и повышению качества работ, использованию резервов повышения производительности труда</w:t>
            </w:r>
          </w:p>
        </w:tc>
      </w:tr>
      <w:tr w:rsidR="002A28C5" w:rsidRPr="009A09E3" w14:paraId="5C9F31BF" w14:textId="77777777" w:rsidTr="00B15DE3">
        <w:trPr>
          <w:trHeight w:val="20"/>
        </w:trPr>
        <w:tc>
          <w:tcPr>
            <w:tcW w:w="1110" w:type="pct"/>
            <w:vMerge/>
          </w:tcPr>
          <w:p w14:paraId="1E4086E6" w14:textId="77777777" w:rsidR="002A28C5" w:rsidRPr="009A09E3" w:rsidRDefault="002A28C5" w:rsidP="002A28C5"/>
        </w:tc>
        <w:tc>
          <w:tcPr>
            <w:tcW w:w="3890" w:type="pct"/>
          </w:tcPr>
          <w:p w14:paraId="2C83F01C" w14:textId="47D8CD23" w:rsidR="002A28C5" w:rsidRPr="00461598" w:rsidRDefault="002A28C5" w:rsidP="00B15DE3">
            <w:pPr>
              <w:jc w:val="both"/>
            </w:pPr>
            <w:r>
              <w:t>Проведение корректирующих мероприятий в случае несоблюдения сроков дорожно-строительных работ или выявления технологических нарушений</w:t>
            </w:r>
          </w:p>
        </w:tc>
      </w:tr>
      <w:tr w:rsidR="002A28C5" w:rsidRPr="009A09E3" w14:paraId="69579C00" w14:textId="77777777" w:rsidTr="00B15DE3">
        <w:trPr>
          <w:trHeight w:val="20"/>
        </w:trPr>
        <w:tc>
          <w:tcPr>
            <w:tcW w:w="1110" w:type="pct"/>
            <w:vMerge/>
          </w:tcPr>
          <w:p w14:paraId="0FDB4992" w14:textId="77777777" w:rsidR="002A28C5" w:rsidRPr="009A09E3" w:rsidRDefault="002A28C5" w:rsidP="002A28C5"/>
        </w:tc>
        <w:tc>
          <w:tcPr>
            <w:tcW w:w="3890" w:type="pct"/>
          </w:tcPr>
          <w:p w14:paraId="6AA2244D" w14:textId="53853B83" w:rsidR="002A28C5" w:rsidRPr="00461598" w:rsidRDefault="002A28C5" w:rsidP="00B15DE3">
            <w:pPr>
              <w:jc w:val="both"/>
            </w:pPr>
            <w:r>
              <w:t>Организация проведения строительного контроля</w:t>
            </w:r>
            <w:r w:rsidR="007D6198">
              <w:t xml:space="preserve"> </w:t>
            </w:r>
            <w:r>
              <w:rPr>
                <w:lang w:bidi="ru-RU"/>
              </w:rPr>
              <w:t>при осуществлении</w:t>
            </w:r>
            <w:r>
              <w:t xml:space="preserve"> строительства объекта дорожного хозяйства</w:t>
            </w:r>
          </w:p>
        </w:tc>
      </w:tr>
      <w:tr w:rsidR="002A28C5" w:rsidRPr="009A09E3" w14:paraId="08C12A43" w14:textId="77777777" w:rsidTr="00B15DE3">
        <w:trPr>
          <w:trHeight w:val="20"/>
        </w:trPr>
        <w:tc>
          <w:tcPr>
            <w:tcW w:w="1110" w:type="pct"/>
            <w:vMerge/>
          </w:tcPr>
          <w:p w14:paraId="2CEEA5E5" w14:textId="77777777" w:rsidR="002A28C5" w:rsidRPr="009A09E3" w:rsidRDefault="002A28C5" w:rsidP="002A28C5"/>
        </w:tc>
        <w:tc>
          <w:tcPr>
            <w:tcW w:w="3890" w:type="pct"/>
          </w:tcPr>
          <w:p w14:paraId="5A5EFA9C" w14:textId="07A4F375" w:rsidR="002A28C5" w:rsidRPr="00461598" w:rsidRDefault="002A28C5" w:rsidP="00B15DE3">
            <w:pPr>
              <w:jc w:val="both"/>
            </w:pPr>
            <w:r>
              <w:t>Контроль соблюдения договорных сроков строительства, оговоренных в подрядных контрактах</w:t>
            </w:r>
          </w:p>
        </w:tc>
      </w:tr>
      <w:tr w:rsidR="002A28C5" w:rsidRPr="009A09E3" w14:paraId="37EC7678" w14:textId="77777777" w:rsidTr="00B15DE3">
        <w:trPr>
          <w:trHeight w:val="20"/>
        </w:trPr>
        <w:tc>
          <w:tcPr>
            <w:tcW w:w="1110" w:type="pct"/>
            <w:vMerge/>
          </w:tcPr>
          <w:p w14:paraId="62F8E666" w14:textId="77777777" w:rsidR="002A28C5" w:rsidRPr="009A09E3" w:rsidRDefault="002A28C5" w:rsidP="002A28C5"/>
        </w:tc>
        <w:tc>
          <w:tcPr>
            <w:tcW w:w="3890" w:type="pct"/>
          </w:tcPr>
          <w:p w14:paraId="01ABD3E4" w14:textId="5E1C8D78" w:rsidR="002A28C5" w:rsidRDefault="002A28C5" w:rsidP="00B15DE3">
            <w:pPr>
              <w:jc w:val="both"/>
            </w:pPr>
            <w:r>
              <w:t>Планирование и контроль материально-технического обеспечения строительного производства</w:t>
            </w:r>
          </w:p>
        </w:tc>
      </w:tr>
      <w:tr w:rsidR="002A28C5" w:rsidRPr="009A09E3" w14:paraId="6D0AA9AC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6F1D622D" w14:textId="77777777" w:rsidR="002A28C5" w:rsidRPr="009A09E3" w:rsidDel="002A1D54" w:rsidRDefault="002A28C5" w:rsidP="002A28C5">
            <w:r w:rsidRPr="009A09E3" w:rsidDel="002A1D54">
              <w:t>Необходимые умения</w:t>
            </w:r>
          </w:p>
        </w:tc>
        <w:tc>
          <w:tcPr>
            <w:tcW w:w="3890" w:type="pct"/>
          </w:tcPr>
          <w:p w14:paraId="554C594C" w14:textId="4A22E1CB" w:rsidR="002A28C5" w:rsidRPr="00461598" w:rsidRDefault="002A28C5" w:rsidP="00B15DE3">
            <w:pPr>
              <w:jc w:val="both"/>
            </w:pPr>
            <w:r>
              <w:t>Определять условия договора с заказчиками на строительство объекта дорожного хозяйства</w:t>
            </w:r>
          </w:p>
        </w:tc>
      </w:tr>
      <w:tr w:rsidR="002A28C5" w:rsidRPr="009A09E3" w14:paraId="0FD22B87" w14:textId="77777777" w:rsidTr="00B15DE3">
        <w:trPr>
          <w:trHeight w:val="20"/>
        </w:trPr>
        <w:tc>
          <w:tcPr>
            <w:tcW w:w="1110" w:type="pct"/>
            <w:vMerge/>
          </w:tcPr>
          <w:p w14:paraId="7F6DAF31" w14:textId="77777777" w:rsidR="002A28C5" w:rsidRPr="009A09E3" w:rsidDel="002A1D54" w:rsidRDefault="002A28C5" w:rsidP="002A28C5"/>
        </w:tc>
        <w:tc>
          <w:tcPr>
            <w:tcW w:w="3890" w:type="pct"/>
          </w:tcPr>
          <w:p w14:paraId="2DE6F1AC" w14:textId="03ED0515" w:rsidR="002A28C5" w:rsidRPr="00461598" w:rsidRDefault="002A28C5" w:rsidP="00B15DE3">
            <w:pPr>
              <w:jc w:val="both"/>
            </w:pPr>
            <w:r>
              <w:rPr>
                <w:rFonts w:eastAsiaTheme="minorEastAsia"/>
                <w:bCs w:val="0"/>
              </w:rPr>
              <w:t>Анализировать достаточность предоставленных застройщиком (техническим заказчиком)</w:t>
            </w:r>
            <w:r w:rsidR="005653E4">
              <w:rPr>
                <w:rFonts w:eastAsiaTheme="minorEastAsia"/>
                <w:bCs w:val="0"/>
              </w:rPr>
              <w:t xml:space="preserve"> </w:t>
            </w:r>
            <w:r>
              <w:rPr>
                <w:rFonts w:eastAsiaTheme="minorEastAsia"/>
                <w:bCs w:val="0"/>
              </w:rPr>
              <w:t xml:space="preserve">согласований, разрешений, документации, необходимых для строительства объекта </w:t>
            </w:r>
            <w:r>
              <w:t>дорожного хозяйства</w:t>
            </w:r>
          </w:p>
        </w:tc>
      </w:tr>
      <w:tr w:rsidR="002A28C5" w:rsidRPr="009A09E3" w14:paraId="2DB8755C" w14:textId="77777777" w:rsidTr="00B15DE3">
        <w:trPr>
          <w:trHeight w:val="20"/>
        </w:trPr>
        <w:tc>
          <w:tcPr>
            <w:tcW w:w="1110" w:type="pct"/>
            <w:vMerge/>
          </w:tcPr>
          <w:p w14:paraId="3D86EFF9" w14:textId="77777777" w:rsidR="002A28C5" w:rsidRPr="009A09E3" w:rsidDel="002A1D54" w:rsidRDefault="002A28C5" w:rsidP="002A28C5"/>
        </w:tc>
        <w:tc>
          <w:tcPr>
            <w:tcW w:w="3890" w:type="pct"/>
          </w:tcPr>
          <w:p w14:paraId="7CB10276" w14:textId="714EFF3C" w:rsidR="002A28C5" w:rsidRPr="00461598" w:rsidRDefault="002A28C5" w:rsidP="00B15DE3">
            <w:pPr>
              <w:jc w:val="both"/>
            </w:pPr>
            <w:r>
              <w:rPr>
                <w:rFonts w:eastAsiaTheme="minorEastAsia"/>
                <w:bCs w:val="0"/>
              </w:rPr>
              <w:t>Выбирать субподрядные организации для их привлечения в строительный проект</w:t>
            </w:r>
          </w:p>
        </w:tc>
      </w:tr>
      <w:tr w:rsidR="002A28C5" w:rsidRPr="009A09E3" w14:paraId="49DD2419" w14:textId="77777777" w:rsidTr="00B15DE3">
        <w:trPr>
          <w:trHeight w:val="20"/>
        </w:trPr>
        <w:tc>
          <w:tcPr>
            <w:tcW w:w="1110" w:type="pct"/>
            <w:vMerge/>
          </w:tcPr>
          <w:p w14:paraId="187B1414" w14:textId="77777777" w:rsidR="002A28C5" w:rsidRPr="009A09E3" w:rsidDel="002A1D54" w:rsidRDefault="002A28C5" w:rsidP="002A28C5"/>
        </w:tc>
        <w:tc>
          <w:tcPr>
            <w:tcW w:w="3890" w:type="pct"/>
          </w:tcPr>
          <w:p w14:paraId="44BE0BF2" w14:textId="7EA29070" w:rsidR="002A28C5" w:rsidRPr="00461598" w:rsidRDefault="002A28C5" w:rsidP="00B15DE3">
            <w:pPr>
              <w:jc w:val="both"/>
            </w:pPr>
            <w:r>
              <w:t>Определять условия материально-технического обеспечения строительного производства</w:t>
            </w:r>
          </w:p>
        </w:tc>
      </w:tr>
      <w:tr w:rsidR="002A28C5" w:rsidRPr="009A09E3" w14:paraId="5C4C83D9" w14:textId="77777777" w:rsidTr="00B15DE3">
        <w:trPr>
          <w:trHeight w:val="20"/>
        </w:trPr>
        <w:tc>
          <w:tcPr>
            <w:tcW w:w="1110" w:type="pct"/>
            <w:vMerge/>
          </w:tcPr>
          <w:p w14:paraId="6D476DA2" w14:textId="77777777" w:rsidR="002A28C5" w:rsidRPr="009A09E3" w:rsidDel="002A1D54" w:rsidRDefault="002A28C5" w:rsidP="002A28C5"/>
        </w:tc>
        <w:tc>
          <w:tcPr>
            <w:tcW w:w="3890" w:type="pct"/>
          </w:tcPr>
          <w:p w14:paraId="6845E419" w14:textId="3FB7B437" w:rsidR="002A28C5" w:rsidRPr="00461598" w:rsidRDefault="002A28C5" w:rsidP="00B15DE3">
            <w:pPr>
              <w:jc w:val="both"/>
            </w:pPr>
            <w:r>
              <w:t>Определять условия договора с субподрядными организациями на выполнение поручаемых им работ</w:t>
            </w:r>
            <w:r w:rsidR="007D6198">
              <w:t xml:space="preserve"> </w:t>
            </w:r>
          </w:p>
        </w:tc>
      </w:tr>
      <w:tr w:rsidR="002A28C5" w:rsidRPr="009A09E3" w14:paraId="083F473F" w14:textId="77777777" w:rsidTr="00B15DE3">
        <w:trPr>
          <w:trHeight w:val="20"/>
        </w:trPr>
        <w:tc>
          <w:tcPr>
            <w:tcW w:w="1110" w:type="pct"/>
            <w:vMerge/>
          </w:tcPr>
          <w:p w14:paraId="43BE9D1C" w14:textId="77777777" w:rsidR="002A28C5" w:rsidRPr="009A09E3" w:rsidDel="002A1D54" w:rsidRDefault="002A28C5" w:rsidP="002A28C5"/>
        </w:tc>
        <w:tc>
          <w:tcPr>
            <w:tcW w:w="3890" w:type="pct"/>
          </w:tcPr>
          <w:p w14:paraId="029E26B3" w14:textId="409E4BDB" w:rsidR="002A28C5" w:rsidRPr="00692964" w:rsidRDefault="002A28C5" w:rsidP="00B15DE3">
            <w:pPr>
              <w:jc w:val="both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Определять организационно-функциональную структуру строительного производства</w:t>
            </w:r>
          </w:p>
        </w:tc>
      </w:tr>
      <w:tr w:rsidR="002A28C5" w:rsidRPr="009A09E3" w14:paraId="67705296" w14:textId="77777777" w:rsidTr="00B15DE3">
        <w:trPr>
          <w:trHeight w:val="20"/>
        </w:trPr>
        <w:tc>
          <w:tcPr>
            <w:tcW w:w="1110" w:type="pct"/>
            <w:vMerge/>
          </w:tcPr>
          <w:p w14:paraId="7E9CE16D" w14:textId="77777777" w:rsidR="002A28C5" w:rsidRPr="009A09E3" w:rsidDel="002A1D54" w:rsidRDefault="002A28C5" w:rsidP="002A28C5"/>
        </w:tc>
        <w:tc>
          <w:tcPr>
            <w:tcW w:w="3890" w:type="pct"/>
          </w:tcPr>
          <w:p w14:paraId="63810381" w14:textId="1CA7EFC6" w:rsidR="002A28C5" w:rsidRPr="00692964" w:rsidRDefault="002A28C5" w:rsidP="00B15DE3">
            <w:pPr>
              <w:jc w:val="both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Анализировать потребность в кадров</w:t>
            </w:r>
            <w:r w:rsidR="00447BE6">
              <w:rPr>
                <w:rFonts w:eastAsiaTheme="minorEastAsia"/>
                <w:bCs w:val="0"/>
              </w:rPr>
              <w:t>ых</w:t>
            </w:r>
            <w:r>
              <w:rPr>
                <w:rFonts w:eastAsiaTheme="minorEastAsia"/>
                <w:bCs w:val="0"/>
              </w:rPr>
              <w:t xml:space="preserve"> ресурс</w:t>
            </w:r>
            <w:r w:rsidR="00447BE6">
              <w:rPr>
                <w:rFonts w:eastAsiaTheme="minorEastAsia"/>
                <w:bCs w:val="0"/>
              </w:rPr>
              <w:t>ах</w:t>
            </w:r>
            <w:r>
              <w:rPr>
                <w:rFonts w:eastAsiaTheme="minorEastAsia"/>
                <w:bCs w:val="0"/>
              </w:rPr>
              <w:t xml:space="preserve"> и определять кадровый состав строительного проекта</w:t>
            </w:r>
          </w:p>
        </w:tc>
      </w:tr>
      <w:tr w:rsidR="002A28C5" w:rsidRPr="009A09E3" w14:paraId="2C751AFE" w14:textId="77777777" w:rsidTr="00B15DE3">
        <w:trPr>
          <w:trHeight w:val="20"/>
        </w:trPr>
        <w:tc>
          <w:tcPr>
            <w:tcW w:w="1110" w:type="pct"/>
            <w:vMerge/>
          </w:tcPr>
          <w:p w14:paraId="5B1D45D1" w14:textId="77777777" w:rsidR="002A28C5" w:rsidRPr="009A09E3" w:rsidDel="002A1D54" w:rsidRDefault="002A28C5" w:rsidP="002A28C5"/>
        </w:tc>
        <w:tc>
          <w:tcPr>
            <w:tcW w:w="3890" w:type="pct"/>
          </w:tcPr>
          <w:p w14:paraId="0D0C5066" w14:textId="4DE5DD72" w:rsidR="002A28C5" w:rsidRPr="00692964" w:rsidRDefault="002A28C5" w:rsidP="00B15DE3">
            <w:pPr>
              <w:jc w:val="both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 xml:space="preserve">Определять условия проведения мероприятий строительного контроля </w:t>
            </w:r>
          </w:p>
        </w:tc>
      </w:tr>
      <w:tr w:rsidR="002A28C5" w:rsidRPr="009A09E3" w14:paraId="6486E1C7" w14:textId="77777777" w:rsidTr="00B15DE3">
        <w:trPr>
          <w:trHeight w:val="20"/>
        </w:trPr>
        <w:tc>
          <w:tcPr>
            <w:tcW w:w="1110" w:type="pct"/>
            <w:vMerge/>
          </w:tcPr>
          <w:p w14:paraId="17A09F0E" w14:textId="77777777" w:rsidR="002A28C5" w:rsidRPr="009A09E3" w:rsidDel="002A1D54" w:rsidRDefault="002A28C5" w:rsidP="002A28C5"/>
        </w:tc>
        <w:tc>
          <w:tcPr>
            <w:tcW w:w="3890" w:type="pct"/>
          </w:tcPr>
          <w:p w14:paraId="08028A78" w14:textId="066D3EA0" w:rsidR="002A28C5" w:rsidRPr="00692964" w:rsidRDefault="002A28C5" w:rsidP="00B15DE3">
            <w:pPr>
              <w:jc w:val="both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Анализировать соблюдение договорных сроков строительства, оговоренных в подрядных контрактах</w:t>
            </w:r>
          </w:p>
        </w:tc>
      </w:tr>
      <w:tr w:rsidR="002A28C5" w:rsidRPr="009A09E3" w14:paraId="29753E2C" w14:textId="77777777" w:rsidTr="00B15DE3">
        <w:trPr>
          <w:trHeight w:val="20"/>
        </w:trPr>
        <w:tc>
          <w:tcPr>
            <w:tcW w:w="1110" w:type="pct"/>
            <w:vMerge/>
          </w:tcPr>
          <w:p w14:paraId="25907460" w14:textId="77777777" w:rsidR="002A28C5" w:rsidRPr="009A09E3" w:rsidDel="002A1D54" w:rsidRDefault="002A28C5" w:rsidP="002A28C5"/>
        </w:tc>
        <w:tc>
          <w:tcPr>
            <w:tcW w:w="3890" w:type="pct"/>
          </w:tcPr>
          <w:p w14:paraId="31CD3BA0" w14:textId="13E5038C" w:rsidR="002A28C5" w:rsidRPr="00692964" w:rsidRDefault="002A28C5" w:rsidP="00B15DE3">
            <w:pPr>
              <w:jc w:val="both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Анализировать соответстви</w:t>
            </w:r>
            <w:r w:rsidR="00447BE6">
              <w:rPr>
                <w:rFonts w:eastAsiaTheme="minorEastAsia"/>
                <w:bCs w:val="0"/>
              </w:rPr>
              <w:t>е</w:t>
            </w:r>
            <w:r>
              <w:rPr>
                <w:rFonts w:eastAsiaTheme="minorEastAsia"/>
                <w:bCs w:val="0"/>
              </w:rPr>
              <w:t xml:space="preserve"> качества дорожно-строительных работ требованиям проектной, рабочей и нормативно-технологической документации</w:t>
            </w:r>
          </w:p>
        </w:tc>
      </w:tr>
      <w:tr w:rsidR="002A28C5" w:rsidRPr="009A09E3" w14:paraId="34497573" w14:textId="77777777" w:rsidTr="00B15DE3">
        <w:trPr>
          <w:trHeight w:val="20"/>
        </w:trPr>
        <w:tc>
          <w:tcPr>
            <w:tcW w:w="1110" w:type="pct"/>
            <w:vMerge/>
          </w:tcPr>
          <w:p w14:paraId="11DED7AF" w14:textId="77777777" w:rsidR="002A28C5" w:rsidRPr="009A09E3" w:rsidDel="002A1D54" w:rsidRDefault="002A28C5" w:rsidP="002A28C5"/>
        </w:tc>
        <w:tc>
          <w:tcPr>
            <w:tcW w:w="3890" w:type="pct"/>
          </w:tcPr>
          <w:p w14:paraId="2D0502CE" w14:textId="5EFDDD9D" w:rsidR="002A28C5" w:rsidRPr="00692964" w:rsidRDefault="002A28C5" w:rsidP="00B15DE3">
            <w:pPr>
              <w:jc w:val="both"/>
              <w:rPr>
                <w:rFonts w:eastAsiaTheme="minorEastAsia"/>
                <w:bCs w:val="0"/>
              </w:rPr>
            </w:pPr>
            <w:r>
              <w:t>Анализировать соответствие материально-технического обеспечения требованиям проектной, рабочей и нормативно-технической документации</w:t>
            </w:r>
          </w:p>
        </w:tc>
      </w:tr>
      <w:tr w:rsidR="002A28C5" w:rsidRPr="009A09E3" w14:paraId="57D2387B" w14:textId="77777777" w:rsidTr="00B15DE3">
        <w:trPr>
          <w:trHeight w:val="20"/>
        </w:trPr>
        <w:tc>
          <w:tcPr>
            <w:tcW w:w="1110" w:type="pct"/>
            <w:vMerge/>
          </w:tcPr>
          <w:p w14:paraId="012B83BD" w14:textId="77777777" w:rsidR="002A28C5" w:rsidRPr="009A09E3" w:rsidDel="002A1D54" w:rsidRDefault="002A28C5" w:rsidP="002A28C5"/>
        </w:tc>
        <w:tc>
          <w:tcPr>
            <w:tcW w:w="3890" w:type="pct"/>
          </w:tcPr>
          <w:p w14:paraId="7D699DA8" w14:textId="39896CC0" w:rsidR="002A28C5" w:rsidRPr="00692964" w:rsidRDefault="002A28C5" w:rsidP="00B15DE3">
            <w:pPr>
              <w:jc w:val="both"/>
              <w:rPr>
                <w:rFonts w:eastAsiaTheme="minorEastAsia"/>
                <w:bCs w:val="0"/>
              </w:rPr>
            </w:pPr>
            <w:r>
              <w:t>Анализировать сведения, документы и материалы по подготовке строительства объектов дорожного хозяйства, включаемые в информационную модель объектов дорожного хозяйства (при ее наличии), представлять их в форме электронных документов, отображать в графическом и табличном виде</w:t>
            </w:r>
          </w:p>
        </w:tc>
      </w:tr>
      <w:tr w:rsidR="002A28C5" w:rsidRPr="009A09E3" w14:paraId="72AEADE8" w14:textId="77777777" w:rsidTr="00B15DE3">
        <w:trPr>
          <w:trHeight w:val="20"/>
        </w:trPr>
        <w:tc>
          <w:tcPr>
            <w:tcW w:w="1110" w:type="pct"/>
            <w:vMerge/>
          </w:tcPr>
          <w:p w14:paraId="36CDB534" w14:textId="77777777" w:rsidR="002A28C5" w:rsidRPr="009A09E3" w:rsidDel="002A1D54" w:rsidRDefault="002A28C5" w:rsidP="002A28C5"/>
        </w:tc>
        <w:tc>
          <w:tcPr>
            <w:tcW w:w="3890" w:type="pct"/>
          </w:tcPr>
          <w:p w14:paraId="0CAD62A9" w14:textId="4528E521" w:rsidR="002A28C5" w:rsidRPr="00692964" w:rsidRDefault="002A28C5" w:rsidP="00B15DE3">
            <w:pPr>
              <w:jc w:val="both"/>
              <w:rPr>
                <w:rFonts w:eastAsiaTheme="minorEastAsia"/>
                <w:bCs w:val="0"/>
              </w:rPr>
            </w:pPr>
            <w:r>
              <w:t>Выбирать эффективные приемы производственной коммуникации в строительной организации</w:t>
            </w:r>
          </w:p>
        </w:tc>
      </w:tr>
      <w:tr w:rsidR="00461598" w:rsidRPr="009A09E3" w14:paraId="2E9BB8D6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6826961D" w14:textId="0673B870" w:rsidR="00461598" w:rsidRPr="0084785A" w:rsidDel="002A1D54" w:rsidRDefault="00461598" w:rsidP="00B15DE3">
            <w:pPr>
              <w:jc w:val="both"/>
            </w:pPr>
            <w:r w:rsidRPr="0084785A" w:rsidDel="002A1D54">
              <w:t>Необходимые знания</w:t>
            </w:r>
          </w:p>
        </w:tc>
        <w:tc>
          <w:tcPr>
            <w:tcW w:w="3890" w:type="pct"/>
          </w:tcPr>
          <w:p w14:paraId="2B59C9B4" w14:textId="2D1901BC" w:rsidR="00461598" w:rsidRPr="0084785A" w:rsidRDefault="00461598" w:rsidP="00B15DE3">
            <w:pPr>
              <w:jc w:val="both"/>
            </w:pPr>
            <w:r w:rsidRPr="00EF1893">
              <w:t xml:space="preserve">Нормативные правовые акты и документы системы технического регулирования </w:t>
            </w:r>
            <w:r w:rsidRPr="00646066">
              <w:t>и стандартизации в сфере</w:t>
            </w:r>
            <w:r w:rsidRPr="00EF1893">
              <w:t xml:space="preserve"> градостроительной деятельности</w:t>
            </w:r>
          </w:p>
        </w:tc>
      </w:tr>
      <w:tr w:rsidR="00461598" w:rsidRPr="009A09E3" w14:paraId="2ECC0711" w14:textId="77777777" w:rsidTr="00B15DE3">
        <w:trPr>
          <w:trHeight w:val="20"/>
        </w:trPr>
        <w:tc>
          <w:tcPr>
            <w:tcW w:w="1110" w:type="pct"/>
            <w:vMerge/>
          </w:tcPr>
          <w:p w14:paraId="385094A6" w14:textId="77777777" w:rsidR="00461598" w:rsidRPr="0084785A" w:rsidDel="002A1D54" w:rsidRDefault="00461598" w:rsidP="00461598">
            <w:pPr>
              <w:jc w:val="both"/>
            </w:pPr>
          </w:p>
        </w:tc>
        <w:tc>
          <w:tcPr>
            <w:tcW w:w="3890" w:type="pct"/>
          </w:tcPr>
          <w:p w14:paraId="06636951" w14:textId="582DA292" w:rsidR="00461598" w:rsidRPr="00EF1893" w:rsidRDefault="00461598" w:rsidP="00B15DE3">
            <w:pPr>
              <w:jc w:val="both"/>
            </w:pPr>
            <w:r w:rsidRPr="003122E8">
              <w:t>Требования технического регламента Таможенного союза</w:t>
            </w:r>
          </w:p>
        </w:tc>
      </w:tr>
      <w:tr w:rsidR="004516A8" w:rsidRPr="009A09E3" w14:paraId="1C648C23" w14:textId="77777777" w:rsidTr="00B15DE3">
        <w:trPr>
          <w:trHeight w:val="20"/>
        </w:trPr>
        <w:tc>
          <w:tcPr>
            <w:tcW w:w="1110" w:type="pct"/>
            <w:vMerge/>
          </w:tcPr>
          <w:p w14:paraId="203E072A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6A5A982" w14:textId="0206BB4B" w:rsidR="004516A8" w:rsidRPr="003122E8" w:rsidRDefault="004516A8" w:rsidP="00B15DE3">
            <w:pPr>
              <w:jc w:val="both"/>
            </w:pPr>
            <w:r>
              <w:t xml:space="preserve">Требования земельного законодательства </w:t>
            </w:r>
            <w:r w:rsidR="00706353">
              <w:t>Российской Федерации в области строительства объектов дорожного хозяйства</w:t>
            </w:r>
          </w:p>
        </w:tc>
      </w:tr>
      <w:tr w:rsidR="004516A8" w:rsidRPr="009A09E3" w14:paraId="31360F74" w14:textId="77777777" w:rsidTr="00B15DE3">
        <w:trPr>
          <w:trHeight w:val="20"/>
        </w:trPr>
        <w:tc>
          <w:tcPr>
            <w:tcW w:w="1110" w:type="pct"/>
            <w:vMerge/>
          </w:tcPr>
          <w:p w14:paraId="14713D62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574C9D29" w14:textId="78D31151" w:rsidR="004516A8" w:rsidRPr="00EF1893" w:rsidRDefault="004516A8" w:rsidP="00B15DE3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 w:rsidRPr="006E71AC">
              <w:t>строительств</w:t>
            </w:r>
            <w:r w:rsidRPr="00484178">
              <w:t>у</w:t>
            </w:r>
            <w:r w:rsidRPr="006E71AC">
              <w:t>, реконструкции, капитально</w:t>
            </w:r>
            <w:r w:rsidRPr="00484178">
              <w:t>му</w:t>
            </w:r>
            <w:r w:rsidRPr="006E71AC">
              <w:t xml:space="preserve"> ремонт</w:t>
            </w:r>
            <w:r w:rsidRPr="00484178">
              <w:t>у</w:t>
            </w:r>
            <w:r>
              <w:t>,</w:t>
            </w:r>
            <w:r w:rsidRPr="00484178">
              <w:t xml:space="preserve"> </w:t>
            </w:r>
            <w:r>
              <w:t>объектов дорожного хозяйства</w:t>
            </w:r>
          </w:p>
        </w:tc>
      </w:tr>
      <w:tr w:rsidR="004516A8" w:rsidRPr="009A09E3" w14:paraId="3F4C506C" w14:textId="77777777" w:rsidTr="00B15DE3">
        <w:trPr>
          <w:trHeight w:val="20"/>
        </w:trPr>
        <w:tc>
          <w:tcPr>
            <w:tcW w:w="1110" w:type="pct"/>
            <w:vMerge/>
          </w:tcPr>
          <w:p w14:paraId="3B6DC042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C75690F" w14:textId="6C4540BB" w:rsidR="004516A8" w:rsidRPr="00484178" w:rsidRDefault="004516A8" w:rsidP="00B15DE3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>
              <w:t>содержанию п</w:t>
            </w:r>
            <w:r w:rsidRPr="00B225D2">
              <w:t>роекта организации строительства</w:t>
            </w:r>
            <w:r>
              <w:t xml:space="preserve"> объектов дорожного хозяйства</w:t>
            </w:r>
            <w:r w:rsidRPr="00AF21B2">
              <w:t xml:space="preserve"> и проекта производства работ</w:t>
            </w:r>
          </w:p>
        </w:tc>
      </w:tr>
      <w:tr w:rsidR="004516A8" w:rsidRPr="009A09E3" w14:paraId="0A30B12A" w14:textId="77777777" w:rsidTr="00B15DE3">
        <w:trPr>
          <w:trHeight w:val="20"/>
        </w:trPr>
        <w:tc>
          <w:tcPr>
            <w:tcW w:w="1110" w:type="pct"/>
            <w:vMerge/>
          </w:tcPr>
          <w:p w14:paraId="46942488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3C4A51CB" w14:textId="1E4EA72E" w:rsidR="004516A8" w:rsidRPr="00484178" w:rsidRDefault="004516A8" w:rsidP="00B15DE3">
            <w:pPr>
              <w:jc w:val="both"/>
            </w:pPr>
            <w:r w:rsidRPr="00692964">
              <w:t>Тенденции технологического и технического развития строительного производства</w:t>
            </w:r>
          </w:p>
        </w:tc>
      </w:tr>
      <w:tr w:rsidR="004516A8" w:rsidRPr="009A09E3" w14:paraId="0F9DF4AE" w14:textId="77777777" w:rsidTr="00B15DE3">
        <w:trPr>
          <w:trHeight w:val="20"/>
        </w:trPr>
        <w:tc>
          <w:tcPr>
            <w:tcW w:w="1110" w:type="pct"/>
            <w:vMerge/>
          </w:tcPr>
          <w:p w14:paraId="090958A0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4699A6B9" w14:textId="4A705864" w:rsidR="004516A8" w:rsidRPr="00484178" w:rsidRDefault="004516A8" w:rsidP="00B15DE3">
            <w:pPr>
              <w:jc w:val="both"/>
            </w:pPr>
            <w:r w:rsidRPr="00692964">
              <w:t>Виды материально-технических ресурсов строительного производства, методы их применения</w:t>
            </w:r>
          </w:p>
        </w:tc>
      </w:tr>
      <w:tr w:rsidR="004516A8" w:rsidRPr="009A09E3" w14:paraId="53311D60" w14:textId="77777777" w:rsidTr="00B15DE3">
        <w:trPr>
          <w:trHeight w:val="20"/>
        </w:trPr>
        <w:tc>
          <w:tcPr>
            <w:tcW w:w="1110" w:type="pct"/>
            <w:vMerge/>
          </w:tcPr>
          <w:p w14:paraId="79F63ECF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76D48CF9" w14:textId="437DE230" w:rsidR="004516A8" w:rsidRPr="00692964" w:rsidRDefault="002A28C5" w:rsidP="00B15DE3">
            <w:pPr>
              <w:jc w:val="both"/>
            </w:pPr>
            <w:r w:rsidRPr="00755CF8">
              <w:t>Критерии оценки эффективности использования финансовых, имущественных и материально-технических ресурсов строительного производства</w:t>
            </w:r>
          </w:p>
        </w:tc>
      </w:tr>
      <w:tr w:rsidR="004516A8" w:rsidRPr="009A09E3" w14:paraId="34E37299" w14:textId="77777777" w:rsidTr="00B15DE3">
        <w:trPr>
          <w:trHeight w:val="20"/>
        </w:trPr>
        <w:tc>
          <w:tcPr>
            <w:tcW w:w="1110" w:type="pct"/>
            <w:vMerge/>
          </w:tcPr>
          <w:p w14:paraId="75C5B2FA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3C70225F" w14:textId="5E84C911" w:rsidR="004516A8" w:rsidRPr="00484178" w:rsidRDefault="004516A8" w:rsidP="00B15DE3">
            <w:pPr>
              <w:jc w:val="both"/>
            </w:pPr>
            <w:r w:rsidRPr="00692964">
              <w:t>Принципы, методы и средства организации производственной деятельности строительной организации</w:t>
            </w:r>
          </w:p>
        </w:tc>
      </w:tr>
      <w:tr w:rsidR="004516A8" w:rsidRPr="009A09E3" w14:paraId="43842371" w14:textId="77777777" w:rsidTr="00B15DE3">
        <w:trPr>
          <w:trHeight w:val="20"/>
        </w:trPr>
        <w:tc>
          <w:tcPr>
            <w:tcW w:w="1110" w:type="pct"/>
            <w:vMerge/>
          </w:tcPr>
          <w:p w14:paraId="14B03A7E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47C09E42" w14:textId="07F0E3BA" w:rsidR="004516A8" w:rsidRPr="00484178" w:rsidRDefault="004516A8" w:rsidP="00B15DE3">
            <w:pPr>
              <w:jc w:val="both"/>
            </w:pPr>
            <w:r w:rsidRPr="00692964">
              <w:t>Типы организационно-административной структуры производственной деятельности в строительной организации</w:t>
            </w:r>
          </w:p>
        </w:tc>
      </w:tr>
      <w:tr w:rsidR="004516A8" w:rsidRPr="009A09E3" w14:paraId="2482A5AC" w14:textId="77777777" w:rsidTr="00B15DE3">
        <w:trPr>
          <w:trHeight w:val="20"/>
        </w:trPr>
        <w:tc>
          <w:tcPr>
            <w:tcW w:w="1110" w:type="pct"/>
            <w:vMerge/>
          </w:tcPr>
          <w:p w14:paraId="3F507B3F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0D94E786" w14:textId="62D18E4F" w:rsidR="004516A8" w:rsidRPr="00484178" w:rsidRDefault="004516A8" w:rsidP="00B15DE3">
            <w:pPr>
              <w:jc w:val="both"/>
            </w:pPr>
            <w:r w:rsidRPr="00692964">
              <w:t>Профессионально-квалификационная структура строительного производства</w:t>
            </w:r>
          </w:p>
        </w:tc>
      </w:tr>
      <w:tr w:rsidR="004516A8" w:rsidRPr="009A09E3" w14:paraId="0C9BC25C" w14:textId="77777777" w:rsidTr="00B15DE3">
        <w:trPr>
          <w:trHeight w:val="20"/>
        </w:trPr>
        <w:tc>
          <w:tcPr>
            <w:tcW w:w="1110" w:type="pct"/>
            <w:vMerge/>
          </w:tcPr>
          <w:p w14:paraId="4F1D18BB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A4AA4A9" w14:textId="1C4D5EF8" w:rsidR="004516A8" w:rsidRPr="00484178" w:rsidRDefault="004516A8" w:rsidP="00B15DE3">
            <w:pPr>
              <w:jc w:val="both"/>
            </w:pPr>
            <w:r w:rsidRPr="00692964">
              <w:t>Методы и средства управления проектами в строительстве</w:t>
            </w:r>
          </w:p>
        </w:tc>
      </w:tr>
      <w:tr w:rsidR="004516A8" w:rsidRPr="009A09E3" w14:paraId="5E6CE96C" w14:textId="77777777" w:rsidTr="00B15DE3">
        <w:trPr>
          <w:trHeight w:val="20"/>
        </w:trPr>
        <w:tc>
          <w:tcPr>
            <w:tcW w:w="1110" w:type="pct"/>
            <w:vMerge/>
          </w:tcPr>
          <w:p w14:paraId="5F28D337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3C3BD526" w14:textId="78FFEF23" w:rsidR="004516A8" w:rsidRPr="00484178" w:rsidRDefault="004516A8" w:rsidP="00B15DE3">
            <w:pPr>
              <w:jc w:val="both"/>
            </w:pPr>
            <w:r w:rsidRPr="00692964">
              <w:t>Требования к оформлению, порядок согласования и утверждения локальных распорядительных, технических нормативных документов, регулирующих производственную деятельность строительной организации</w:t>
            </w:r>
          </w:p>
        </w:tc>
      </w:tr>
      <w:tr w:rsidR="004516A8" w:rsidRPr="009A09E3" w14:paraId="45C59807" w14:textId="77777777" w:rsidTr="00B15DE3">
        <w:trPr>
          <w:trHeight w:val="20"/>
        </w:trPr>
        <w:tc>
          <w:tcPr>
            <w:tcW w:w="1110" w:type="pct"/>
            <w:vMerge/>
          </w:tcPr>
          <w:p w14:paraId="078F3059" w14:textId="77777777" w:rsidR="004516A8" w:rsidRPr="0084785A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1B3E72C4" w14:textId="7F840922" w:rsidR="004516A8" w:rsidRPr="00484178" w:rsidRDefault="004516A8" w:rsidP="00B15DE3">
            <w:pPr>
              <w:jc w:val="both"/>
            </w:pPr>
            <w:r w:rsidRPr="00692964">
              <w:t xml:space="preserve">Состав показателей производственной деятельности в </w:t>
            </w:r>
            <w:r>
              <w:t xml:space="preserve">дорожном </w:t>
            </w:r>
            <w:r w:rsidRPr="00692964">
              <w:t>строительстве</w:t>
            </w:r>
          </w:p>
        </w:tc>
      </w:tr>
      <w:tr w:rsidR="004516A8" w:rsidRPr="009A09E3" w14:paraId="2EB1FF2F" w14:textId="77777777" w:rsidTr="00B15DE3">
        <w:trPr>
          <w:trHeight w:val="20"/>
        </w:trPr>
        <w:tc>
          <w:tcPr>
            <w:tcW w:w="1110" w:type="pct"/>
            <w:vMerge/>
          </w:tcPr>
          <w:p w14:paraId="352F1455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6A2BD5B2" w14:textId="2721634D" w:rsidR="004516A8" w:rsidRPr="009A09E3" w:rsidRDefault="004516A8" w:rsidP="00B15DE3">
            <w:pPr>
              <w:jc w:val="both"/>
            </w:pPr>
            <w:r w:rsidRPr="009A09E3">
              <w:t>Требования нормативных правовых актов в области строительства и гражданско-правовых отношений, нормативных технических и руководящих документов к организации строительного подряда</w:t>
            </w:r>
          </w:p>
        </w:tc>
      </w:tr>
      <w:tr w:rsidR="004516A8" w:rsidRPr="009A09E3" w14:paraId="4A39F4DB" w14:textId="77777777" w:rsidTr="00B15DE3">
        <w:trPr>
          <w:trHeight w:val="20"/>
        </w:trPr>
        <w:tc>
          <w:tcPr>
            <w:tcW w:w="1110" w:type="pct"/>
            <w:vMerge/>
          </w:tcPr>
          <w:p w14:paraId="4AE3EE7D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54103C2" w14:textId="4B402AB6" w:rsidR="004516A8" w:rsidRPr="009A09E3" w:rsidRDefault="004516A8" w:rsidP="00B15DE3">
            <w:pPr>
              <w:jc w:val="both"/>
            </w:pPr>
            <w:r w:rsidRPr="009A09E3">
              <w:t xml:space="preserve">Требования </w:t>
            </w:r>
            <w:r w:rsidRPr="009F6C59">
              <w:t>нормативных правовых актов</w:t>
            </w:r>
            <w:r>
              <w:t>,</w:t>
            </w:r>
            <w:r w:rsidRPr="009F6C59">
              <w:t xml:space="preserve"> документов системы технического регулирования </w:t>
            </w:r>
            <w:r w:rsidRPr="00DE10F2">
              <w:t xml:space="preserve">и стандартизации в сфере </w:t>
            </w:r>
            <w:r w:rsidRPr="009F6C59">
              <w:t>градостроительной</w:t>
            </w:r>
            <w:r>
              <w:t xml:space="preserve"> деятельности </w:t>
            </w:r>
            <w:r w:rsidRPr="009A09E3">
              <w:t xml:space="preserve">к технологическим процессам производства отдельных этапов, видов и комплексов строительных работ, выполняемых при строительстве </w:t>
            </w:r>
            <w:r w:rsidR="0025791F">
              <w:t>объектов</w:t>
            </w:r>
            <w:r>
              <w:t xml:space="preserve"> дорожного хозяйства</w:t>
            </w:r>
          </w:p>
        </w:tc>
      </w:tr>
      <w:tr w:rsidR="004516A8" w:rsidRPr="009A09E3" w14:paraId="5EA1BA9B" w14:textId="77777777" w:rsidTr="00B15DE3">
        <w:trPr>
          <w:trHeight w:val="20"/>
        </w:trPr>
        <w:tc>
          <w:tcPr>
            <w:tcW w:w="1110" w:type="pct"/>
            <w:vMerge/>
          </w:tcPr>
          <w:p w14:paraId="2D76000A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22EC4F0F" w14:textId="49119C32" w:rsidR="004516A8" w:rsidRPr="00F25B2E" w:rsidRDefault="004516A8" w:rsidP="00B15DE3">
            <w:pPr>
              <w:jc w:val="both"/>
            </w:pPr>
            <w:r w:rsidRPr="00F25B2E"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и гражданско-правовых отношений,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</w:t>
            </w:r>
          </w:p>
        </w:tc>
      </w:tr>
      <w:tr w:rsidR="004516A8" w:rsidRPr="009A09E3" w14:paraId="6DE4B355" w14:textId="77777777" w:rsidTr="00B15DE3">
        <w:trPr>
          <w:trHeight w:val="20"/>
        </w:trPr>
        <w:tc>
          <w:tcPr>
            <w:tcW w:w="1110" w:type="pct"/>
            <w:vMerge/>
          </w:tcPr>
          <w:p w14:paraId="52930A4D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6DFF1565" w14:textId="4E2E5A23" w:rsidR="004516A8" w:rsidRPr="00F25B2E" w:rsidRDefault="004516A8" w:rsidP="00B15DE3">
            <w:pPr>
              <w:jc w:val="both"/>
            </w:pPr>
            <w:r w:rsidRPr="00F25B2E">
              <w:t>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</w:t>
            </w:r>
          </w:p>
        </w:tc>
      </w:tr>
      <w:tr w:rsidR="004516A8" w:rsidRPr="009A09E3" w14:paraId="50636EC0" w14:textId="77777777" w:rsidTr="00B15DE3">
        <w:trPr>
          <w:trHeight w:val="20"/>
        </w:trPr>
        <w:tc>
          <w:tcPr>
            <w:tcW w:w="1110" w:type="pct"/>
            <w:vMerge/>
          </w:tcPr>
          <w:p w14:paraId="06115D5A" w14:textId="77777777" w:rsidR="004516A8" w:rsidRPr="009A09E3" w:rsidDel="002A1D54" w:rsidRDefault="004516A8" w:rsidP="004516A8">
            <w:pPr>
              <w:jc w:val="both"/>
            </w:pPr>
          </w:p>
        </w:tc>
        <w:tc>
          <w:tcPr>
            <w:tcW w:w="3890" w:type="pct"/>
          </w:tcPr>
          <w:p w14:paraId="63370263" w14:textId="7F102FF1" w:rsidR="004516A8" w:rsidRPr="00F25B2E" w:rsidRDefault="004516A8" w:rsidP="00B15DE3">
            <w:pPr>
              <w:jc w:val="both"/>
            </w:pPr>
            <w:r w:rsidRPr="00F25B2E"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основаниям</w:t>
            </w:r>
            <w:r w:rsidR="00F74683" w:rsidRPr="00F25B2E">
              <w:t xml:space="preserve"> для получения</w:t>
            </w:r>
            <w:r w:rsidRPr="00F25B2E">
              <w:t xml:space="preserve">, порядку получения и оформлению необходимых разрешений на строительство </w:t>
            </w:r>
            <w:r w:rsidR="0025791F" w:rsidRPr="00F25B2E">
              <w:t>объектов</w:t>
            </w:r>
            <w:r w:rsidRPr="00F25B2E">
              <w:t xml:space="preserve"> дорожного хозяйства</w:t>
            </w:r>
          </w:p>
        </w:tc>
      </w:tr>
      <w:tr w:rsidR="004516A8" w:rsidRPr="009A09E3" w14:paraId="2F027B83" w14:textId="77777777" w:rsidTr="00B15DE3">
        <w:trPr>
          <w:trHeight w:val="20"/>
        </w:trPr>
        <w:tc>
          <w:tcPr>
            <w:tcW w:w="1110" w:type="pct"/>
            <w:vMerge/>
          </w:tcPr>
          <w:p w14:paraId="350885BB" w14:textId="77777777" w:rsidR="004516A8" w:rsidRPr="009A09E3" w:rsidDel="002A1D54" w:rsidRDefault="004516A8" w:rsidP="004516A8"/>
        </w:tc>
        <w:tc>
          <w:tcPr>
            <w:tcW w:w="3890" w:type="pct"/>
          </w:tcPr>
          <w:p w14:paraId="22FF162D" w14:textId="50D5A9FE" w:rsidR="004516A8" w:rsidRPr="00F25B2E" w:rsidRDefault="004516A8" w:rsidP="00B15DE3">
            <w:pPr>
              <w:jc w:val="both"/>
            </w:pPr>
            <w:r w:rsidRPr="00F25B2E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организации строительства </w:t>
            </w:r>
            <w:r w:rsidR="0025791F" w:rsidRPr="00F25B2E">
              <w:t>объектов</w:t>
            </w:r>
            <w:r w:rsidRPr="00F25B2E">
              <w:t xml:space="preserve"> дорожного хозяйства</w:t>
            </w:r>
          </w:p>
        </w:tc>
      </w:tr>
      <w:tr w:rsidR="004516A8" w:rsidRPr="009A09E3" w14:paraId="295BA57F" w14:textId="77777777" w:rsidTr="00B15DE3">
        <w:trPr>
          <w:trHeight w:val="20"/>
        </w:trPr>
        <w:tc>
          <w:tcPr>
            <w:tcW w:w="1110" w:type="pct"/>
            <w:vMerge/>
          </w:tcPr>
          <w:p w14:paraId="4F4FB760" w14:textId="77777777" w:rsidR="004516A8" w:rsidRPr="009A09E3" w:rsidDel="002A1D54" w:rsidRDefault="004516A8" w:rsidP="004516A8"/>
        </w:tc>
        <w:tc>
          <w:tcPr>
            <w:tcW w:w="3890" w:type="pct"/>
          </w:tcPr>
          <w:p w14:paraId="403AC31A" w14:textId="2EBAA708" w:rsidR="004516A8" w:rsidRPr="009A09E3" w:rsidRDefault="004516A8" w:rsidP="00B15DE3">
            <w:pPr>
              <w:jc w:val="both"/>
            </w:pPr>
            <w:r w:rsidRPr="009A09E3">
              <w:t>Методы и средства сметного нормирования и ценообразования в строительстве</w:t>
            </w:r>
          </w:p>
        </w:tc>
      </w:tr>
      <w:tr w:rsidR="004516A8" w:rsidRPr="009A09E3" w14:paraId="3A00225A" w14:textId="77777777" w:rsidTr="00B15DE3">
        <w:trPr>
          <w:trHeight w:val="20"/>
        </w:trPr>
        <w:tc>
          <w:tcPr>
            <w:tcW w:w="1110" w:type="pct"/>
            <w:vMerge/>
          </w:tcPr>
          <w:p w14:paraId="0D492F27" w14:textId="77777777" w:rsidR="004516A8" w:rsidRPr="009A09E3" w:rsidDel="002A1D54" w:rsidRDefault="004516A8" w:rsidP="004516A8"/>
        </w:tc>
        <w:tc>
          <w:tcPr>
            <w:tcW w:w="3890" w:type="pct"/>
          </w:tcPr>
          <w:p w14:paraId="4BA2A77C" w14:textId="433445B7" w:rsidR="004516A8" w:rsidRPr="009A09E3" w:rsidRDefault="004516A8" w:rsidP="00B15DE3">
            <w:pPr>
              <w:jc w:val="both"/>
            </w:pPr>
            <w:r>
              <w:t>С</w:t>
            </w:r>
            <w:r w:rsidRPr="009A09E3">
              <w:t>пециализированные программные средства, используемые для ведения исполнительной и учетной документации в строительстве</w:t>
            </w:r>
          </w:p>
        </w:tc>
      </w:tr>
      <w:tr w:rsidR="004516A8" w:rsidRPr="009A09E3" w14:paraId="7B2F7BF1" w14:textId="77777777" w:rsidTr="00B15DE3">
        <w:trPr>
          <w:trHeight w:val="20"/>
        </w:trPr>
        <w:tc>
          <w:tcPr>
            <w:tcW w:w="1110" w:type="pct"/>
            <w:vMerge/>
          </w:tcPr>
          <w:p w14:paraId="3232BC86" w14:textId="77777777" w:rsidR="004516A8" w:rsidRPr="009A09E3" w:rsidDel="002A1D54" w:rsidRDefault="004516A8" w:rsidP="004516A8"/>
        </w:tc>
        <w:tc>
          <w:tcPr>
            <w:tcW w:w="3890" w:type="pct"/>
          </w:tcPr>
          <w:p w14:paraId="5F7734BF" w14:textId="593D0CE9" w:rsidR="004516A8" w:rsidRPr="009A09E3" w:rsidRDefault="004516A8" w:rsidP="00B15DE3">
            <w:pPr>
              <w:jc w:val="both"/>
            </w:pPr>
            <w:r w:rsidRPr="009A09E3">
              <w:t xml:space="preserve">Средства и методы внесения, хранения, обмена и передачи электронных документов информационной модели </w:t>
            </w:r>
            <w:r w:rsidR="0025791F">
              <w:t>объектов</w:t>
            </w:r>
            <w:r>
              <w:t xml:space="preserve"> </w:t>
            </w:r>
            <w:r w:rsidRPr="007816DB">
              <w:t>дорожного хозяйства</w:t>
            </w:r>
            <w:r w:rsidRPr="009A09E3">
              <w:t xml:space="preserve"> (при ее наличии)</w:t>
            </w:r>
          </w:p>
        </w:tc>
      </w:tr>
      <w:tr w:rsidR="004516A8" w:rsidRPr="009A09E3" w14:paraId="15F5D0DF" w14:textId="77777777" w:rsidTr="00B15DE3">
        <w:trPr>
          <w:trHeight w:val="20"/>
        </w:trPr>
        <w:tc>
          <w:tcPr>
            <w:tcW w:w="1110" w:type="pct"/>
            <w:vMerge/>
          </w:tcPr>
          <w:p w14:paraId="67B2D6B7" w14:textId="77777777" w:rsidR="004516A8" w:rsidRPr="009A09E3" w:rsidDel="002A1D54" w:rsidRDefault="004516A8" w:rsidP="004516A8"/>
        </w:tc>
        <w:tc>
          <w:tcPr>
            <w:tcW w:w="3890" w:type="pct"/>
          </w:tcPr>
          <w:p w14:paraId="52E42895" w14:textId="2BF6E8B7" w:rsidR="004516A8" w:rsidRPr="009A09E3" w:rsidRDefault="004516A8" w:rsidP="00B15DE3">
            <w:pPr>
              <w:jc w:val="both"/>
            </w:pPr>
            <w:r w:rsidRPr="009A09E3">
              <w:t xml:space="preserve">Форматы представления электронных документов информационной модели </w:t>
            </w:r>
            <w:r w:rsidR="0025791F">
              <w:t>объектов</w:t>
            </w:r>
            <w:r>
              <w:t xml:space="preserve"> </w:t>
            </w:r>
            <w:r w:rsidRPr="007816DB">
              <w:t>дорожного хозяйства</w:t>
            </w:r>
            <w:r w:rsidRPr="009A09E3">
              <w:t xml:space="preserve"> (при ее наличии)</w:t>
            </w:r>
          </w:p>
        </w:tc>
      </w:tr>
      <w:tr w:rsidR="004516A8" w:rsidRPr="009A09E3" w14:paraId="18C33AF5" w14:textId="77777777" w:rsidTr="00B15DE3">
        <w:trPr>
          <w:trHeight w:val="20"/>
        </w:trPr>
        <w:tc>
          <w:tcPr>
            <w:tcW w:w="1110" w:type="pct"/>
            <w:vMerge/>
          </w:tcPr>
          <w:p w14:paraId="0D26D448" w14:textId="77777777" w:rsidR="004516A8" w:rsidRPr="009A09E3" w:rsidDel="002A1D54" w:rsidRDefault="004516A8" w:rsidP="004516A8"/>
        </w:tc>
        <w:tc>
          <w:tcPr>
            <w:tcW w:w="3890" w:type="pct"/>
          </w:tcPr>
          <w:p w14:paraId="25AA7E7D" w14:textId="0A45A644" w:rsidR="004516A8" w:rsidRPr="009A09E3" w:rsidRDefault="004516A8" w:rsidP="00B15DE3">
            <w:pPr>
              <w:jc w:val="both"/>
            </w:pPr>
            <w:r w:rsidRPr="009A09E3">
              <w:t>Методы и средства деловой переписки и производственной коммуникации в строительстве</w:t>
            </w:r>
          </w:p>
        </w:tc>
      </w:tr>
      <w:tr w:rsidR="004516A8" w:rsidRPr="009A09E3" w14:paraId="7590023C" w14:textId="77777777" w:rsidTr="00B15DE3">
        <w:trPr>
          <w:trHeight w:val="20"/>
        </w:trPr>
        <w:tc>
          <w:tcPr>
            <w:tcW w:w="1110" w:type="pct"/>
            <w:vMerge/>
          </w:tcPr>
          <w:p w14:paraId="125AAE57" w14:textId="77777777" w:rsidR="004516A8" w:rsidRPr="009A09E3" w:rsidDel="002A1D54" w:rsidRDefault="004516A8" w:rsidP="004516A8"/>
        </w:tc>
        <w:tc>
          <w:tcPr>
            <w:tcW w:w="3890" w:type="pct"/>
          </w:tcPr>
          <w:p w14:paraId="3BDF0357" w14:textId="025561F7" w:rsidR="004516A8" w:rsidRPr="009A09E3" w:rsidRDefault="004516A8" w:rsidP="00B15DE3">
            <w:pPr>
              <w:jc w:val="both"/>
            </w:pPr>
            <w:r w:rsidRPr="00030623">
              <w:t xml:space="preserve">Правила и стандарты системы контроля (менеджмента) качества в </w:t>
            </w:r>
            <w:r>
              <w:t xml:space="preserve">строительной </w:t>
            </w:r>
            <w:r w:rsidRPr="00C05B54">
              <w:t>организации</w:t>
            </w:r>
          </w:p>
        </w:tc>
      </w:tr>
      <w:tr w:rsidR="004516A8" w:rsidRPr="009A09E3" w14:paraId="38A284A8" w14:textId="77777777" w:rsidTr="00B15DE3">
        <w:trPr>
          <w:trHeight w:val="20"/>
        </w:trPr>
        <w:tc>
          <w:tcPr>
            <w:tcW w:w="1110" w:type="pct"/>
          </w:tcPr>
          <w:p w14:paraId="30B2ABA3" w14:textId="77777777" w:rsidR="004516A8" w:rsidRPr="009A09E3" w:rsidDel="002A1D54" w:rsidRDefault="004516A8" w:rsidP="004516A8">
            <w:r w:rsidRPr="009A09E3" w:rsidDel="002A1D54">
              <w:t>Другие характеристики</w:t>
            </w:r>
          </w:p>
        </w:tc>
        <w:tc>
          <w:tcPr>
            <w:tcW w:w="3890" w:type="pct"/>
          </w:tcPr>
          <w:p w14:paraId="516F5F29" w14:textId="77777777" w:rsidR="004516A8" w:rsidRPr="009A09E3" w:rsidRDefault="004516A8" w:rsidP="00B15DE3">
            <w:pPr>
              <w:jc w:val="both"/>
            </w:pPr>
            <w:r w:rsidRPr="009A09E3">
              <w:t>-</w:t>
            </w:r>
          </w:p>
        </w:tc>
      </w:tr>
    </w:tbl>
    <w:p w14:paraId="3155C487" w14:textId="6D009CB7" w:rsidR="007D2E5B" w:rsidRDefault="007D2E5B" w:rsidP="005103FC"/>
    <w:p w14:paraId="1E9C502D" w14:textId="38BBA3BB" w:rsidR="00C56249" w:rsidRPr="007D2E5B" w:rsidRDefault="00C56249" w:rsidP="005103FC">
      <w:pPr>
        <w:rPr>
          <w:b/>
          <w:bCs w:val="0"/>
        </w:rPr>
      </w:pPr>
      <w:r w:rsidRPr="007D2E5B">
        <w:rPr>
          <w:b/>
          <w:bCs w:val="0"/>
        </w:rPr>
        <w:t>3.3.</w:t>
      </w:r>
      <w:r w:rsidR="002A28C5">
        <w:rPr>
          <w:b/>
          <w:bCs w:val="0"/>
        </w:rPr>
        <w:t>2</w:t>
      </w:r>
      <w:r w:rsidRPr="007D2E5B">
        <w:rPr>
          <w:b/>
          <w:bCs w:val="0"/>
        </w:rPr>
        <w:t>. Трудовая функция</w:t>
      </w:r>
    </w:p>
    <w:p w14:paraId="7044F7CF" w14:textId="77777777" w:rsidR="007D2E5B" w:rsidRPr="009A09E3" w:rsidRDefault="007D2E5B" w:rsidP="005103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1108"/>
        <w:gridCol w:w="1447"/>
        <w:gridCol w:w="557"/>
      </w:tblGrid>
      <w:tr w:rsidR="00C56249" w:rsidRPr="009A09E3" w14:paraId="5C8853BF" w14:textId="77777777" w:rsidTr="00B15DE3">
        <w:trPr>
          <w:trHeight w:val="485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DBC9899" w14:textId="5B677BB2" w:rsidR="00C56249" w:rsidRPr="009A09E3" w:rsidRDefault="001B4747" w:rsidP="003A728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72602" w14:textId="51528F29" w:rsidR="00C56249" w:rsidRPr="009A09E3" w:rsidRDefault="002A28C5" w:rsidP="00B15DE3">
            <w:pPr>
              <w:rPr>
                <w:bCs w:val="0"/>
              </w:rPr>
            </w:pPr>
            <w:r w:rsidRPr="00886FF9">
              <w:t>Приемка и сдача в эксплуатацию объектов дорожного хозяйства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BA0175" w14:textId="77777777" w:rsidR="00C56249" w:rsidRPr="009A09E3" w:rsidRDefault="00C56249" w:rsidP="003A7284">
            <w:pPr>
              <w:rPr>
                <w:bCs w:val="0"/>
                <w:vertAlign w:val="superscript"/>
              </w:rPr>
            </w:pPr>
            <w:r w:rsidRPr="009A09E3">
              <w:rPr>
                <w:sz w:val="20"/>
              </w:rPr>
              <w:t>Код</w:t>
            </w: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69A2F" w14:textId="15427E6F" w:rsidR="00C56249" w:rsidRPr="009A09E3" w:rsidRDefault="0093276C" w:rsidP="0041277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C56249" w:rsidRPr="009A09E3">
              <w:t>/0</w:t>
            </w:r>
            <w:r w:rsidR="002A28C5">
              <w:t>2</w:t>
            </w:r>
            <w:r w:rsidR="00C56249" w:rsidRPr="009A09E3">
              <w:t>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E5A4C9" w14:textId="287F8249" w:rsidR="00C56249" w:rsidRPr="009A09E3" w:rsidRDefault="00741A18" w:rsidP="00741A18">
            <w:pPr>
              <w:jc w:val="center"/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F9733" w14:textId="556A5C26" w:rsidR="00C56249" w:rsidRPr="009A09E3" w:rsidRDefault="00C56249" w:rsidP="003A7284">
            <w:pPr>
              <w:jc w:val="center"/>
              <w:rPr>
                <w:bCs w:val="0"/>
              </w:rPr>
            </w:pPr>
            <w:r w:rsidRPr="009A09E3">
              <w:rPr>
                <w:bCs w:val="0"/>
              </w:rPr>
              <w:t>7</w:t>
            </w:r>
          </w:p>
        </w:tc>
      </w:tr>
    </w:tbl>
    <w:p w14:paraId="20E3B7C9" w14:textId="77777777" w:rsidR="007D2E5B" w:rsidRDefault="007D2E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4"/>
        <w:gridCol w:w="392"/>
        <w:gridCol w:w="2084"/>
        <w:gridCol w:w="1459"/>
        <w:gridCol w:w="2347"/>
      </w:tblGrid>
      <w:tr w:rsidR="00C56249" w:rsidRPr="009A09E3" w14:paraId="1210603B" w14:textId="77777777" w:rsidTr="00B15DE3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3C6EB61" w14:textId="77777777" w:rsidR="00C56249" w:rsidRPr="009A09E3" w:rsidRDefault="00C56249" w:rsidP="003A7284">
            <w:pPr>
              <w:rPr>
                <w:bCs w:val="0"/>
              </w:rPr>
            </w:pPr>
            <w:r w:rsidRPr="009A09E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140BD82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B2F2D3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A773F" w14:textId="77777777" w:rsidR="00C56249" w:rsidRPr="009A09E3" w:rsidRDefault="00C56249" w:rsidP="00B15DE3">
            <w:pPr>
              <w:jc w:val="center"/>
              <w:rPr>
                <w:bCs w:val="0"/>
              </w:rPr>
            </w:pPr>
            <w:r w:rsidRPr="009A09E3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5D899F" w14:textId="77777777" w:rsidR="00C56249" w:rsidRPr="009A09E3" w:rsidRDefault="00C56249" w:rsidP="00B15DE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757B85" w14:textId="77777777" w:rsidR="00C56249" w:rsidRPr="009A09E3" w:rsidRDefault="00C56249" w:rsidP="00B15DE3">
            <w:pPr>
              <w:jc w:val="center"/>
              <w:rPr>
                <w:bCs w:val="0"/>
              </w:rPr>
            </w:pPr>
          </w:p>
        </w:tc>
      </w:tr>
      <w:tr w:rsidR="00C56249" w:rsidRPr="009A09E3" w14:paraId="490FABAA" w14:textId="77777777" w:rsidTr="00B15DE3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194872C8" w14:textId="77777777" w:rsidR="00C56249" w:rsidRPr="009A09E3" w:rsidRDefault="00C56249" w:rsidP="003A7284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6810BE" w14:textId="77777777" w:rsidR="00C56249" w:rsidRPr="009A09E3" w:rsidRDefault="00C56249" w:rsidP="003A728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56F156" w14:textId="67930322" w:rsidR="00C56249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753F71" w14:textId="1493571D" w:rsidR="00C56249" w:rsidRPr="009A09E3" w:rsidRDefault="00741A18" w:rsidP="00741A18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0E6FF6" w14:textId="77777777" w:rsidR="007D2E5B" w:rsidRDefault="007D2E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14686D" w:rsidRPr="009A09E3" w14:paraId="1CD27175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4EEB9979" w14:textId="77777777" w:rsidR="0014686D" w:rsidRPr="009A09E3" w:rsidRDefault="0014686D" w:rsidP="0014686D">
            <w:r w:rsidRPr="009A09E3">
              <w:t>Трудовые действия</w:t>
            </w:r>
          </w:p>
        </w:tc>
        <w:tc>
          <w:tcPr>
            <w:tcW w:w="3890" w:type="pct"/>
          </w:tcPr>
          <w:p w14:paraId="3F6B9225" w14:textId="09E5A7FE" w:rsidR="0014686D" w:rsidRPr="00993992" w:rsidRDefault="0014686D" w:rsidP="00B15DE3">
            <w:pPr>
              <w:jc w:val="both"/>
            </w:pPr>
            <w:r>
              <w:t xml:space="preserve">Организация и контроль подготовки комплекта исполнительной документации по объекту </w:t>
            </w:r>
            <w:r w:rsidR="00D25B33" w:rsidRPr="00886FF9">
              <w:t>дорожного хозяйства</w:t>
            </w:r>
            <w:r>
              <w:t xml:space="preserve">, строительство которого завершено, для его приемки и сдачи в эксплуатацию </w:t>
            </w:r>
          </w:p>
        </w:tc>
      </w:tr>
      <w:tr w:rsidR="0014686D" w:rsidRPr="009A09E3" w14:paraId="5284FF45" w14:textId="77777777" w:rsidTr="00B15DE3">
        <w:trPr>
          <w:trHeight w:val="20"/>
        </w:trPr>
        <w:tc>
          <w:tcPr>
            <w:tcW w:w="1110" w:type="pct"/>
            <w:vMerge/>
          </w:tcPr>
          <w:p w14:paraId="71367D04" w14:textId="77777777" w:rsidR="0014686D" w:rsidRPr="009A09E3" w:rsidRDefault="0014686D" w:rsidP="0014686D"/>
        </w:tc>
        <w:tc>
          <w:tcPr>
            <w:tcW w:w="3890" w:type="pct"/>
          </w:tcPr>
          <w:p w14:paraId="5266F2FF" w14:textId="20A8BA6A" w:rsidR="0014686D" w:rsidRPr="009A09E3" w:rsidRDefault="0014686D" w:rsidP="00B15DE3">
            <w:pPr>
              <w:jc w:val="both"/>
            </w:pPr>
            <w:r w:rsidRPr="003454DA">
              <w:t xml:space="preserve">Проверка совместно с застройщиком (техническим заказчиком) соответствия объекта </w:t>
            </w:r>
            <w:r w:rsidR="00D25B33" w:rsidRPr="00886FF9">
              <w:t>дорожного хозяйства</w:t>
            </w:r>
            <w:r w:rsidR="00F74683">
              <w:t>, строительство которого завершено,</w:t>
            </w:r>
            <w:r w:rsidR="00D25B33" w:rsidRPr="003454DA">
              <w:t xml:space="preserve"> </w:t>
            </w:r>
            <w:r w:rsidRPr="003454DA">
              <w:t>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</w:t>
            </w:r>
          </w:p>
        </w:tc>
      </w:tr>
      <w:tr w:rsidR="0014686D" w:rsidRPr="009A09E3" w14:paraId="48A50403" w14:textId="77777777" w:rsidTr="00B15DE3">
        <w:trPr>
          <w:trHeight w:val="20"/>
        </w:trPr>
        <w:tc>
          <w:tcPr>
            <w:tcW w:w="1110" w:type="pct"/>
            <w:vMerge/>
          </w:tcPr>
          <w:p w14:paraId="2666F1B2" w14:textId="77777777" w:rsidR="0014686D" w:rsidRPr="009A09E3" w:rsidRDefault="0014686D" w:rsidP="0014686D"/>
        </w:tc>
        <w:tc>
          <w:tcPr>
            <w:tcW w:w="3890" w:type="pct"/>
          </w:tcPr>
          <w:p w14:paraId="5652FC47" w14:textId="152CC15F" w:rsidR="0014686D" w:rsidRPr="009A09E3" w:rsidRDefault="0014686D" w:rsidP="00B15DE3">
            <w:pPr>
              <w:jc w:val="both"/>
            </w:pPr>
            <w:r>
              <w:t xml:space="preserve">Предъявление объекта </w:t>
            </w:r>
            <w:r w:rsidR="00D25B33" w:rsidRPr="00886FF9">
              <w:t>дорожного хозяйства</w:t>
            </w:r>
            <w:r w:rsidR="00F74683">
              <w:t>, строительство которого завершено,</w:t>
            </w:r>
            <w:r>
              <w:t xml:space="preserve"> федеральному органу исполнительной власти, органу исполнительной власти субъекта Российской Федерации, органу местного самоуправления или уполномоченной организации, выдавшим разрешение на строительство</w:t>
            </w:r>
          </w:p>
        </w:tc>
      </w:tr>
      <w:tr w:rsidR="0014686D" w:rsidRPr="009A09E3" w14:paraId="38368EA1" w14:textId="77777777" w:rsidTr="00B15DE3">
        <w:trPr>
          <w:trHeight w:val="20"/>
        </w:trPr>
        <w:tc>
          <w:tcPr>
            <w:tcW w:w="1110" w:type="pct"/>
            <w:vMerge/>
          </w:tcPr>
          <w:p w14:paraId="7E8C65DE" w14:textId="77777777" w:rsidR="0014686D" w:rsidRPr="009A09E3" w:rsidRDefault="0014686D" w:rsidP="0014686D"/>
        </w:tc>
        <w:tc>
          <w:tcPr>
            <w:tcW w:w="3890" w:type="pct"/>
          </w:tcPr>
          <w:p w14:paraId="6B2CFEC4" w14:textId="0A28E70E" w:rsidR="0014686D" w:rsidRPr="00993992" w:rsidRDefault="0014686D" w:rsidP="00B15DE3">
            <w:pPr>
              <w:jc w:val="both"/>
            </w:pPr>
            <w:r>
              <w:t xml:space="preserve">Контроль выполнения и документального оформления результатов оперативных мер по устранению выявленных в процессе сдачи и приемки объекта </w:t>
            </w:r>
            <w:r w:rsidR="00D25B33" w:rsidRPr="00886FF9">
              <w:t>дорожного хозяйства</w:t>
            </w:r>
            <w:r>
              <w:t>, строительство которого завершено, отступлений результатов строительства от требований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организационно-технологической документации</w:t>
            </w:r>
          </w:p>
        </w:tc>
      </w:tr>
      <w:tr w:rsidR="0014686D" w:rsidRPr="009A09E3" w14:paraId="4536BDE3" w14:textId="77777777" w:rsidTr="00B15DE3">
        <w:trPr>
          <w:trHeight w:val="20"/>
        </w:trPr>
        <w:tc>
          <w:tcPr>
            <w:tcW w:w="1110" w:type="pct"/>
            <w:vMerge/>
          </w:tcPr>
          <w:p w14:paraId="50574B14" w14:textId="77777777" w:rsidR="0014686D" w:rsidRPr="009A09E3" w:rsidRDefault="0014686D" w:rsidP="0014686D">
            <w:pPr>
              <w:jc w:val="both"/>
            </w:pPr>
          </w:p>
        </w:tc>
        <w:tc>
          <w:tcPr>
            <w:tcW w:w="3890" w:type="pct"/>
          </w:tcPr>
          <w:p w14:paraId="3FE8133C" w14:textId="487741CD" w:rsidR="0014686D" w:rsidRPr="009A09E3" w:rsidRDefault="0014686D" w:rsidP="00B15DE3">
            <w:pPr>
              <w:jc w:val="both"/>
            </w:pPr>
            <w:r>
              <w:t xml:space="preserve">Организация и контроль подготовки комплекта исполнительной документации при консервации незавершенного объекта </w:t>
            </w:r>
            <w:r w:rsidR="00D25B33" w:rsidRPr="00886FF9">
              <w:t>дорожного хозяйства</w:t>
            </w:r>
          </w:p>
        </w:tc>
      </w:tr>
      <w:tr w:rsidR="0014686D" w:rsidRPr="009A09E3" w14:paraId="278CBA94" w14:textId="77777777" w:rsidTr="00B15DE3">
        <w:trPr>
          <w:trHeight w:val="20"/>
        </w:trPr>
        <w:tc>
          <w:tcPr>
            <w:tcW w:w="1110" w:type="pct"/>
            <w:vMerge/>
          </w:tcPr>
          <w:p w14:paraId="12B07CD8" w14:textId="77777777" w:rsidR="0014686D" w:rsidRPr="009A09E3" w:rsidRDefault="0014686D" w:rsidP="0014686D">
            <w:pPr>
              <w:jc w:val="both"/>
            </w:pPr>
          </w:p>
        </w:tc>
        <w:tc>
          <w:tcPr>
            <w:tcW w:w="3890" w:type="pct"/>
          </w:tcPr>
          <w:p w14:paraId="17B22045" w14:textId="2555EC94" w:rsidR="0014686D" w:rsidRPr="009A09E3" w:rsidRDefault="0014686D" w:rsidP="00B15DE3">
            <w:pPr>
              <w:jc w:val="both"/>
            </w:pPr>
            <w:r>
              <w:t xml:space="preserve">Организация и контроль формирования сведений, документов и материалов по объекту </w:t>
            </w:r>
            <w:r w:rsidR="00D25B33" w:rsidRPr="00886FF9">
              <w:t>дорожного хозяйства</w:t>
            </w:r>
            <w:r>
              <w:t xml:space="preserve">, строительство которого завершено, включаемых в информационную модель объекта </w:t>
            </w:r>
            <w:r w:rsidR="00D25B33" w:rsidRPr="00886FF9">
              <w:t>дорожного хозяйства</w:t>
            </w:r>
            <w:r>
              <w:t xml:space="preserve"> (при ее наличии), для передачи застройщику или техническому заказчику</w:t>
            </w:r>
          </w:p>
        </w:tc>
      </w:tr>
      <w:tr w:rsidR="00D25B33" w:rsidRPr="009A09E3" w14:paraId="64D2BAA1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365C36F5" w14:textId="4CAE596A" w:rsidR="00D25B33" w:rsidRPr="009A09E3" w:rsidDel="002A1D54" w:rsidRDefault="00D25B33" w:rsidP="00D25B33">
            <w:pPr>
              <w:jc w:val="both"/>
            </w:pPr>
            <w:r w:rsidRPr="009A09E3" w:rsidDel="002A1D54">
              <w:t>Необходимые умения</w:t>
            </w:r>
          </w:p>
        </w:tc>
        <w:tc>
          <w:tcPr>
            <w:tcW w:w="3890" w:type="pct"/>
          </w:tcPr>
          <w:p w14:paraId="0AB53584" w14:textId="2721083A" w:rsidR="00D25B33" w:rsidRPr="009A09E3" w:rsidRDefault="00D25B33" w:rsidP="00B15DE3">
            <w:pPr>
              <w:jc w:val="both"/>
            </w:pPr>
            <w:r>
              <w:t xml:space="preserve">Анализировать комплектность исполнительной документации по объекту </w:t>
            </w:r>
            <w:r w:rsidRPr="00886FF9">
              <w:t>дорожного хозяйства</w:t>
            </w:r>
            <w:r>
              <w:t>, строительство которого завершено, для его приемки и сдачи в эксплуатацию</w:t>
            </w:r>
          </w:p>
        </w:tc>
      </w:tr>
      <w:tr w:rsidR="00D25B33" w:rsidRPr="009A09E3" w14:paraId="3EA0FFAF" w14:textId="77777777" w:rsidTr="00B15DE3">
        <w:trPr>
          <w:trHeight w:val="20"/>
        </w:trPr>
        <w:tc>
          <w:tcPr>
            <w:tcW w:w="1110" w:type="pct"/>
            <w:vMerge/>
          </w:tcPr>
          <w:p w14:paraId="6C71251B" w14:textId="77777777" w:rsidR="00D25B33" w:rsidRPr="009A09E3" w:rsidDel="002A1D54" w:rsidRDefault="00D25B33" w:rsidP="00D25B33">
            <w:pPr>
              <w:jc w:val="both"/>
            </w:pPr>
          </w:p>
        </w:tc>
        <w:tc>
          <w:tcPr>
            <w:tcW w:w="3890" w:type="pct"/>
          </w:tcPr>
          <w:p w14:paraId="4BA972AC" w14:textId="090A4B12" w:rsidR="00D25B33" w:rsidRPr="00301CF0" w:rsidRDefault="00D25B33" w:rsidP="00B15DE3">
            <w:pPr>
              <w:jc w:val="both"/>
              <w:rPr>
                <w:rFonts w:eastAsiaTheme="minorEastAsia"/>
                <w:bCs w:val="0"/>
              </w:rPr>
            </w:pPr>
            <w:r>
              <w:t xml:space="preserve">Анализировать соответствие объекта </w:t>
            </w:r>
            <w:r w:rsidRPr="00886FF9">
              <w:t>дорожного хозяйства</w:t>
            </w:r>
            <w:r w:rsidR="00F74683">
              <w:t>, строительство которого завершено,</w:t>
            </w:r>
            <w:r>
              <w:t xml:space="preserve">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</w:t>
            </w:r>
          </w:p>
        </w:tc>
      </w:tr>
      <w:tr w:rsidR="00D25B33" w:rsidRPr="009A09E3" w14:paraId="190354E3" w14:textId="77777777" w:rsidTr="00B15DE3">
        <w:trPr>
          <w:trHeight w:val="20"/>
        </w:trPr>
        <w:tc>
          <w:tcPr>
            <w:tcW w:w="1110" w:type="pct"/>
            <w:vMerge/>
          </w:tcPr>
          <w:p w14:paraId="034E9CBE" w14:textId="77777777" w:rsidR="00D25B33" w:rsidRPr="009A09E3" w:rsidDel="002A1D54" w:rsidRDefault="00D25B33" w:rsidP="00D25B33">
            <w:pPr>
              <w:jc w:val="both"/>
            </w:pPr>
          </w:p>
        </w:tc>
        <w:tc>
          <w:tcPr>
            <w:tcW w:w="3890" w:type="pct"/>
          </w:tcPr>
          <w:p w14:paraId="79DFC7DD" w14:textId="3D23AE88" w:rsidR="00D25B33" w:rsidRPr="009A09E3" w:rsidRDefault="00D25B33" w:rsidP="00B15DE3">
            <w:pPr>
              <w:jc w:val="both"/>
            </w:pPr>
            <w:r>
              <w:t xml:space="preserve">Анализировать допущенные отступления от требований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организационно-технологической документации, выявленные в процессе сдачи и приемки объекта </w:t>
            </w:r>
            <w:r w:rsidRPr="00886FF9">
              <w:t>дорожного хозяйства</w:t>
            </w:r>
            <w:r>
              <w:t>, строительство которого завершено, определять состав оперативных мер по их устранению</w:t>
            </w:r>
          </w:p>
        </w:tc>
      </w:tr>
      <w:tr w:rsidR="00D25B33" w:rsidRPr="009A09E3" w14:paraId="6D6C319A" w14:textId="77777777" w:rsidTr="00B15DE3">
        <w:trPr>
          <w:trHeight w:val="20"/>
        </w:trPr>
        <w:tc>
          <w:tcPr>
            <w:tcW w:w="1110" w:type="pct"/>
            <w:vMerge/>
          </w:tcPr>
          <w:p w14:paraId="2FDC4CBA" w14:textId="77777777" w:rsidR="00D25B33" w:rsidRPr="009A09E3" w:rsidDel="002A1D54" w:rsidRDefault="00D25B33" w:rsidP="00D25B33">
            <w:pPr>
              <w:jc w:val="both"/>
            </w:pPr>
          </w:p>
        </w:tc>
        <w:tc>
          <w:tcPr>
            <w:tcW w:w="3890" w:type="pct"/>
          </w:tcPr>
          <w:p w14:paraId="31784141" w14:textId="1EA0C79B" w:rsidR="00D25B33" w:rsidRPr="009A09E3" w:rsidRDefault="00D25B33" w:rsidP="00B15DE3">
            <w:pPr>
              <w:jc w:val="both"/>
            </w:pPr>
            <w:r>
              <w:t xml:space="preserve">Применять требования к порядку предъявления объекта </w:t>
            </w:r>
            <w:r w:rsidRPr="00886FF9">
              <w:t>дорожного хозяйства</w:t>
            </w:r>
            <w:r w:rsidR="00F74683">
              <w:t>, строительство которого завершено,</w:t>
            </w:r>
            <w:r>
              <w:t xml:space="preserve"> федеральному органу исполнительной власти, органу исполнительной власти субъекта Российской Федерации, органу местного самоуправления или уполномоченной организации, выдавшим разрешение на строительство</w:t>
            </w:r>
          </w:p>
        </w:tc>
      </w:tr>
      <w:tr w:rsidR="00D25B33" w:rsidRPr="009A09E3" w14:paraId="1DF0915B" w14:textId="77777777" w:rsidTr="00B15DE3">
        <w:trPr>
          <w:trHeight w:val="20"/>
        </w:trPr>
        <w:tc>
          <w:tcPr>
            <w:tcW w:w="1110" w:type="pct"/>
            <w:vMerge/>
          </w:tcPr>
          <w:p w14:paraId="685D96AA" w14:textId="77777777" w:rsidR="00D25B33" w:rsidRPr="009A09E3" w:rsidDel="002A1D54" w:rsidRDefault="00D25B33" w:rsidP="00D25B33">
            <w:pPr>
              <w:jc w:val="both"/>
            </w:pPr>
          </w:p>
        </w:tc>
        <w:tc>
          <w:tcPr>
            <w:tcW w:w="3890" w:type="pct"/>
          </w:tcPr>
          <w:p w14:paraId="6969E12E" w14:textId="2C59BBEF" w:rsidR="00D25B33" w:rsidRPr="009A09E3" w:rsidRDefault="00D25B33" w:rsidP="00B15DE3">
            <w:pPr>
              <w:jc w:val="both"/>
            </w:pPr>
            <w:r>
              <w:t xml:space="preserve">Применять требования к оформлению исполнительной документации при консервации незавершенного объекта </w:t>
            </w:r>
            <w:r w:rsidRPr="00886FF9">
              <w:t>дорожного хозяйства</w:t>
            </w:r>
          </w:p>
        </w:tc>
      </w:tr>
      <w:tr w:rsidR="00A17862" w:rsidRPr="009A09E3" w14:paraId="2324BB86" w14:textId="77777777" w:rsidTr="00A17862">
        <w:trPr>
          <w:trHeight w:val="1644"/>
        </w:trPr>
        <w:tc>
          <w:tcPr>
            <w:tcW w:w="1110" w:type="pct"/>
            <w:vMerge/>
          </w:tcPr>
          <w:p w14:paraId="6CB66A34" w14:textId="77777777" w:rsidR="00A17862" w:rsidRPr="009A09E3" w:rsidDel="002A1D54" w:rsidRDefault="00A17862" w:rsidP="00D25B33">
            <w:pPr>
              <w:jc w:val="both"/>
            </w:pPr>
          </w:p>
        </w:tc>
        <w:tc>
          <w:tcPr>
            <w:tcW w:w="3890" w:type="pct"/>
          </w:tcPr>
          <w:p w14:paraId="2D153F28" w14:textId="763BEF21" w:rsidR="00A17862" w:rsidRPr="009A09E3" w:rsidRDefault="00A17862" w:rsidP="00B15DE3">
            <w:pPr>
              <w:jc w:val="both"/>
            </w:pPr>
            <w:r>
              <w:t xml:space="preserve">Формировать сведения, документы и материалы по объекту </w:t>
            </w:r>
            <w:r w:rsidRPr="00886FF9">
              <w:t>дорожного хозяйства</w:t>
            </w:r>
            <w:r>
              <w:t xml:space="preserve">, строительство которого завершено, включаемые в информационную модель объекта </w:t>
            </w:r>
            <w:r w:rsidRPr="00886FF9">
              <w:t>дорожного хозяйства</w:t>
            </w:r>
            <w:r>
              <w:t xml:space="preserve"> (при ее наличии), в форме электронных документов, отображать их в графическом и табличном виде, в том числе представлять графическую часть исполнительной документации в виде трехмерной модели</w:t>
            </w:r>
          </w:p>
        </w:tc>
      </w:tr>
      <w:tr w:rsidR="006D5ACE" w:rsidRPr="009A09E3" w14:paraId="62BAE124" w14:textId="77777777" w:rsidTr="00B15DE3">
        <w:trPr>
          <w:trHeight w:val="20"/>
        </w:trPr>
        <w:tc>
          <w:tcPr>
            <w:tcW w:w="1110" w:type="pct"/>
            <w:vMerge/>
          </w:tcPr>
          <w:p w14:paraId="61AC9BEB" w14:textId="77777777" w:rsidR="006D5ACE" w:rsidRPr="009A09E3" w:rsidDel="002A1D54" w:rsidRDefault="006D5ACE" w:rsidP="006D5ACE">
            <w:pPr>
              <w:jc w:val="both"/>
            </w:pPr>
          </w:p>
        </w:tc>
        <w:tc>
          <w:tcPr>
            <w:tcW w:w="3890" w:type="pct"/>
          </w:tcPr>
          <w:p w14:paraId="35E664EE" w14:textId="218E89EC" w:rsidR="006D5ACE" w:rsidRPr="009A09E3" w:rsidRDefault="006D5ACE" w:rsidP="00B15DE3">
            <w:pPr>
              <w:jc w:val="both"/>
            </w:pPr>
            <w:r>
              <w:t xml:space="preserve">Выбирать эффективные методы </w:t>
            </w:r>
            <w:r w:rsidRPr="009A09E3">
              <w:t>производственн</w:t>
            </w:r>
            <w:r>
              <w:t>ой</w:t>
            </w:r>
            <w:r w:rsidRPr="009A09E3">
              <w:t xml:space="preserve"> коммуникаци</w:t>
            </w:r>
            <w:r>
              <w:t>и</w:t>
            </w:r>
          </w:p>
        </w:tc>
      </w:tr>
      <w:tr w:rsidR="006D5ACE" w:rsidRPr="009A09E3" w14:paraId="25739508" w14:textId="77777777" w:rsidTr="00B15DE3">
        <w:trPr>
          <w:trHeight w:val="20"/>
        </w:trPr>
        <w:tc>
          <w:tcPr>
            <w:tcW w:w="1110" w:type="pct"/>
            <w:vMerge w:val="restart"/>
          </w:tcPr>
          <w:p w14:paraId="365C0463" w14:textId="77777777" w:rsidR="006D5ACE" w:rsidRPr="0084785A" w:rsidDel="002A1D54" w:rsidRDefault="006D5ACE" w:rsidP="006D5ACE">
            <w:pPr>
              <w:jc w:val="both"/>
            </w:pPr>
            <w:r w:rsidRPr="0084785A" w:rsidDel="002A1D54">
              <w:t>Необходимые знания</w:t>
            </w:r>
          </w:p>
        </w:tc>
        <w:tc>
          <w:tcPr>
            <w:tcW w:w="3890" w:type="pct"/>
          </w:tcPr>
          <w:p w14:paraId="0321096F" w14:textId="3472082A" w:rsidR="006D5ACE" w:rsidRPr="0084785A" w:rsidRDefault="006D5ACE" w:rsidP="00B15DE3">
            <w:pPr>
              <w:jc w:val="both"/>
            </w:pPr>
            <w:r w:rsidRPr="00EF1893">
              <w:t xml:space="preserve">Нормативные правовые акты и документы системы технического регулирования </w:t>
            </w:r>
            <w:r w:rsidRPr="00646066">
              <w:t>и стандартизации в сфере</w:t>
            </w:r>
            <w:r w:rsidRPr="00EF1893">
              <w:t xml:space="preserve"> градостроительной деятельности</w:t>
            </w:r>
          </w:p>
        </w:tc>
      </w:tr>
      <w:tr w:rsidR="006D5ACE" w:rsidRPr="009A09E3" w14:paraId="1195A7E9" w14:textId="77777777" w:rsidTr="00B15DE3">
        <w:trPr>
          <w:trHeight w:val="20"/>
        </w:trPr>
        <w:tc>
          <w:tcPr>
            <w:tcW w:w="1110" w:type="pct"/>
            <w:vMerge/>
          </w:tcPr>
          <w:p w14:paraId="6838B5B1" w14:textId="77777777" w:rsidR="006D5ACE" w:rsidRPr="0084785A" w:rsidDel="002A1D54" w:rsidRDefault="006D5ACE" w:rsidP="006D5ACE">
            <w:pPr>
              <w:jc w:val="both"/>
            </w:pPr>
          </w:p>
        </w:tc>
        <w:tc>
          <w:tcPr>
            <w:tcW w:w="3890" w:type="pct"/>
          </w:tcPr>
          <w:p w14:paraId="629F3A8A" w14:textId="390B3AC3" w:rsidR="006D5ACE" w:rsidRPr="00EF1893" w:rsidRDefault="006D5ACE" w:rsidP="00B15DE3">
            <w:pPr>
              <w:jc w:val="both"/>
            </w:pPr>
            <w:r w:rsidRPr="003122E8">
              <w:t>Требования технического регламента Таможенного союза</w:t>
            </w:r>
          </w:p>
        </w:tc>
      </w:tr>
      <w:tr w:rsidR="006D5ACE" w:rsidRPr="009A09E3" w14:paraId="301C1844" w14:textId="77777777" w:rsidTr="00B15DE3">
        <w:trPr>
          <w:trHeight w:val="20"/>
        </w:trPr>
        <w:tc>
          <w:tcPr>
            <w:tcW w:w="1110" w:type="pct"/>
            <w:vMerge/>
          </w:tcPr>
          <w:p w14:paraId="27CEDE37" w14:textId="77777777" w:rsidR="006D5ACE" w:rsidRPr="0084785A" w:rsidDel="002A1D54" w:rsidRDefault="006D5ACE" w:rsidP="006D5ACE">
            <w:pPr>
              <w:jc w:val="both"/>
            </w:pPr>
          </w:p>
        </w:tc>
        <w:tc>
          <w:tcPr>
            <w:tcW w:w="3890" w:type="pct"/>
          </w:tcPr>
          <w:p w14:paraId="462FBABF" w14:textId="1708D468" w:rsidR="006D5ACE" w:rsidRPr="003122E8" w:rsidRDefault="006D5ACE" w:rsidP="00B15DE3">
            <w:pPr>
              <w:jc w:val="both"/>
            </w:pPr>
            <w:r>
              <w:t xml:space="preserve">Требования земельного законодательства </w:t>
            </w:r>
            <w:r w:rsidR="00706353">
              <w:t>Российской Федерации в области строительства объектов дорожного хозяйства</w:t>
            </w:r>
          </w:p>
        </w:tc>
      </w:tr>
      <w:tr w:rsidR="006D5ACE" w:rsidRPr="009A09E3" w14:paraId="2A846C4B" w14:textId="77777777" w:rsidTr="00B15DE3">
        <w:trPr>
          <w:trHeight w:val="20"/>
        </w:trPr>
        <w:tc>
          <w:tcPr>
            <w:tcW w:w="1110" w:type="pct"/>
            <w:vMerge/>
          </w:tcPr>
          <w:p w14:paraId="548417A8" w14:textId="77777777" w:rsidR="006D5ACE" w:rsidRPr="0084785A" w:rsidDel="002A1D54" w:rsidRDefault="006D5ACE" w:rsidP="006D5ACE">
            <w:pPr>
              <w:jc w:val="both"/>
            </w:pPr>
          </w:p>
        </w:tc>
        <w:tc>
          <w:tcPr>
            <w:tcW w:w="3890" w:type="pct"/>
          </w:tcPr>
          <w:p w14:paraId="6A8C7C2B" w14:textId="24DED094" w:rsidR="006D5ACE" w:rsidRPr="00EF1893" w:rsidRDefault="006D5ACE" w:rsidP="00B15DE3">
            <w:pPr>
              <w:jc w:val="both"/>
            </w:pPr>
            <w:r w:rsidRPr="00484178"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</w:t>
            </w:r>
            <w:r w:rsidRPr="006E71AC">
              <w:t>строительств</w:t>
            </w:r>
            <w:r w:rsidRPr="00484178">
              <w:t>у</w:t>
            </w:r>
            <w:r w:rsidRPr="006E71AC">
              <w:t>, реконструкции, капитально</w:t>
            </w:r>
            <w:r w:rsidRPr="00484178">
              <w:t>му</w:t>
            </w:r>
            <w:r w:rsidRPr="006E71AC">
              <w:t xml:space="preserve"> ремонт</w:t>
            </w:r>
            <w:r w:rsidRPr="00484178">
              <w:t>у</w:t>
            </w:r>
            <w:r w:rsidRPr="006E71AC">
              <w:t xml:space="preserve"> </w:t>
            </w:r>
            <w:r>
              <w:t>объектов дорожного хозяйства</w:t>
            </w:r>
          </w:p>
        </w:tc>
      </w:tr>
      <w:tr w:rsidR="002D07D3" w:rsidRPr="009A09E3" w14:paraId="306CECF5" w14:textId="77777777" w:rsidTr="00B15DE3">
        <w:trPr>
          <w:trHeight w:val="20"/>
        </w:trPr>
        <w:tc>
          <w:tcPr>
            <w:tcW w:w="1110" w:type="pct"/>
            <w:vMerge/>
          </w:tcPr>
          <w:p w14:paraId="5B812EEC" w14:textId="77777777" w:rsidR="002D07D3" w:rsidRPr="0084785A" w:rsidDel="002A1D54" w:rsidRDefault="002D07D3" w:rsidP="002D07D3">
            <w:pPr>
              <w:jc w:val="both"/>
            </w:pPr>
          </w:p>
        </w:tc>
        <w:tc>
          <w:tcPr>
            <w:tcW w:w="3890" w:type="pct"/>
          </w:tcPr>
          <w:p w14:paraId="05F20315" w14:textId="703D5165" w:rsidR="002D07D3" w:rsidRPr="00EF1893" w:rsidRDefault="002D07D3" w:rsidP="00B15DE3">
            <w:pPr>
              <w:jc w:val="both"/>
            </w:pPr>
            <w: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проведения приемки и сдачи в эксплуатацию объектов дорожного хозяйства</w:t>
            </w:r>
          </w:p>
        </w:tc>
      </w:tr>
      <w:tr w:rsidR="002D07D3" w:rsidRPr="009A09E3" w14:paraId="63FF4D5C" w14:textId="77777777" w:rsidTr="00B15DE3">
        <w:trPr>
          <w:trHeight w:val="20"/>
        </w:trPr>
        <w:tc>
          <w:tcPr>
            <w:tcW w:w="1110" w:type="pct"/>
            <w:vMerge/>
          </w:tcPr>
          <w:p w14:paraId="6A13B98D" w14:textId="77777777" w:rsidR="002D07D3" w:rsidRPr="0084785A" w:rsidDel="002A1D54" w:rsidRDefault="002D07D3" w:rsidP="002D07D3">
            <w:pPr>
              <w:jc w:val="both"/>
            </w:pPr>
          </w:p>
        </w:tc>
        <w:tc>
          <w:tcPr>
            <w:tcW w:w="3890" w:type="pct"/>
          </w:tcPr>
          <w:p w14:paraId="11C23F33" w14:textId="5BE9825B" w:rsidR="002D07D3" w:rsidRPr="00EF1893" w:rsidRDefault="002D07D3" w:rsidP="00B15DE3">
            <w:pPr>
              <w:jc w:val="both"/>
            </w:pPr>
            <w: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комплекта исполнительной документации для сдачи и приемки объекта дорожного хозяйства, строительство которого завершено</w:t>
            </w:r>
          </w:p>
        </w:tc>
      </w:tr>
      <w:tr w:rsidR="002D07D3" w:rsidRPr="009A09E3" w14:paraId="1AD4C24A" w14:textId="77777777" w:rsidTr="00B15DE3">
        <w:trPr>
          <w:trHeight w:val="20"/>
        </w:trPr>
        <w:tc>
          <w:tcPr>
            <w:tcW w:w="1110" w:type="pct"/>
            <w:vMerge/>
          </w:tcPr>
          <w:p w14:paraId="5E29261A" w14:textId="77777777" w:rsidR="002D07D3" w:rsidRPr="009A09E3" w:rsidDel="002A1D54" w:rsidRDefault="002D07D3" w:rsidP="002D07D3">
            <w:pPr>
              <w:jc w:val="both"/>
            </w:pPr>
          </w:p>
        </w:tc>
        <w:tc>
          <w:tcPr>
            <w:tcW w:w="3890" w:type="pct"/>
          </w:tcPr>
          <w:p w14:paraId="6BA7AE40" w14:textId="7DFD9D52" w:rsidR="002D07D3" w:rsidRPr="009A09E3" w:rsidRDefault="002D07D3" w:rsidP="00B15DE3">
            <w:pPr>
              <w:jc w:val="both"/>
            </w:pPr>
            <w:r>
              <w:t xml:space="preserve">Основания </w:t>
            </w:r>
            <w:r w:rsidR="00A17862">
              <w:t xml:space="preserve">для принятия </w:t>
            </w:r>
            <w:r>
              <w:t>и порядок принятия решения о консервации незавершенного объекта дорожного хозяйства</w:t>
            </w:r>
          </w:p>
        </w:tc>
      </w:tr>
      <w:tr w:rsidR="002D07D3" w:rsidRPr="009A09E3" w14:paraId="54960495" w14:textId="77777777" w:rsidTr="00B15DE3">
        <w:trPr>
          <w:trHeight w:val="20"/>
        </w:trPr>
        <w:tc>
          <w:tcPr>
            <w:tcW w:w="1110" w:type="pct"/>
            <w:vMerge/>
          </w:tcPr>
          <w:p w14:paraId="6F2E603B" w14:textId="77777777" w:rsidR="002D07D3" w:rsidRPr="009A09E3" w:rsidDel="002A1D54" w:rsidRDefault="002D07D3" w:rsidP="002D07D3">
            <w:pPr>
              <w:jc w:val="both"/>
            </w:pPr>
          </w:p>
        </w:tc>
        <w:tc>
          <w:tcPr>
            <w:tcW w:w="3890" w:type="pct"/>
          </w:tcPr>
          <w:p w14:paraId="612E9EFC" w14:textId="7A4F58FB" w:rsidR="002D07D3" w:rsidRPr="009A09E3" w:rsidRDefault="002D07D3" w:rsidP="00B15DE3">
            <w:pPr>
              <w:jc w:val="both"/>
            </w:pPr>
            <w: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документации при консервации незавершенного объекта дорожного хозяйства</w:t>
            </w:r>
          </w:p>
        </w:tc>
      </w:tr>
      <w:tr w:rsidR="002D07D3" w:rsidRPr="009A09E3" w14:paraId="531EA7C7" w14:textId="77777777" w:rsidTr="00B15DE3">
        <w:trPr>
          <w:trHeight w:val="20"/>
        </w:trPr>
        <w:tc>
          <w:tcPr>
            <w:tcW w:w="1110" w:type="pct"/>
            <w:vMerge/>
          </w:tcPr>
          <w:p w14:paraId="1A3ABC92" w14:textId="77777777" w:rsidR="002D07D3" w:rsidRPr="009A09E3" w:rsidDel="002A1D54" w:rsidRDefault="002D07D3" w:rsidP="002D07D3">
            <w:pPr>
              <w:jc w:val="both"/>
            </w:pPr>
          </w:p>
        </w:tc>
        <w:tc>
          <w:tcPr>
            <w:tcW w:w="3890" w:type="pct"/>
          </w:tcPr>
          <w:p w14:paraId="5A60EADB" w14:textId="23CA9597" w:rsidR="002D07D3" w:rsidRPr="009A09E3" w:rsidRDefault="002D07D3" w:rsidP="00B15DE3">
            <w:pPr>
              <w:jc w:val="both"/>
            </w:pPr>
            <w:r>
              <w:t>Порядок предъявления объекта дорожного хозяйства</w:t>
            </w:r>
            <w:r w:rsidR="00A17862">
              <w:t>, строительство которого завершено,</w:t>
            </w:r>
            <w:r>
              <w:t xml:space="preserve"> федеральному органу исполнительной власти, органу исполнительной власти субъекта Российской Федерации, органу местного самоуправления или уполномоченной организации, выдавшим разрешение на строительство</w:t>
            </w:r>
          </w:p>
        </w:tc>
      </w:tr>
      <w:tr w:rsidR="002D07D3" w:rsidRPr="009A09E3" w14:paraId="75B7DF10" w14:textId="77777777" w:rsidTr="00B15DE3">
        <w:trPr>
          <w:trHeight w:val="20"/>
        </w:trPr>
        <w:tc>
          <w:tcPr>
            <w:tcW w:w="1110" w:type="pct"/>
            <w:vMerge/>
          </w:tcPr>
          <w:p w14:paraId="49DB6245" w14:textId="77777777" w:rsidR="002D07D3" w:rsidRPr="009A09E3" w:rsidDel="002A1D54" w:rsidRDefault="002D07D3" w:rsidP="002D07D3">
            <w:pPr>
              <w:jc w:val="both"/>
            </w:pPr>
          </w:p>
        </w:tc>
        <w:tc>
          <w:tcPr>
            <w:tcW w:w="3890" w:type="pct"/>
          </w:tcPr>
          <w:p w14:paraId="0055C6CA" w14:textId="3597F8AC" w:rsidR="002D07D3" w:rsidRPr="009A09E3" w:rsidRDefault="002D07D3" w:rsidP="00B15DE3">
            <w:pPr>
              <w:jc w:val="both"/>
            </w:pPr>
            <w:r>
              <w:t>Основные специализированные программные средства, используемые для ведения исполнительной и учетной документации в строительстве</w:t>
            </w:r>
          </w:p>
        </w:tc>
      </w:tr>
      <w:tr w:rsidR="002D07D3" w:rsidRPr="009A09E3" w14:paraId="074B1DD7" w14:textId="77777777" w:rsidTr="00B15DE3">
        <w:trPr>
          <w:trHeight w:val="20"/>
        </w:trPr>
        <w:tc>
          <w:tcPr>
            <w:tcW w:w="1110" w:type="pct"/>
            <w:vMerge/>
          </w:tcPr>
          <w:p w14:paraId="08F0896B" w14:textId="77777777" w:rsidR="002D07D3" w:rsidRPr="009A09E3" w:rsidDel="002A1D54" w:rsidRDefault="002D07D3" w:rsidP="002D07D3">
            <w:pPr>
              <w:jc w:val="both"/>
            </w:pPr>
          </w:p>
        </w:tc>
        <w:tc>
          <w:tcPr>
            <w:tcW w:w="3890" w:type="pct"/>
          </w:tcPr>
          <w:p w14:paraId="0ED472F7" w14:textId="62823323" w:rsidR="002D07D3" w:rsidRPr="009A09E3" w:rsidRDefault="002D07D3" w:rsidP="00B15DE3">
            <w:pPr>
              <w:jc w:val="both"/>
            </w:pPr>
            <w:r>
              <w:t>Средства и методы внесения, хранения, обмена и передачи электронных документов информационной модели объекта дорожного хозяйства (при ее наличии)</w:t>
            </w:r>
          </w:p>
        </w:tc>
      </w:tr>
      <w:tr w:rsidR="002D07D3" w:rsidRPr="009A09E3" w14:paraId="323E463A" w14:textId="77777777" w:rsidTr="00B15DE3">
        <w:trPr>
          <w:trHeight w:val="20"/>
        </w:trPr>
        <w:tc>
          <w:tcPr>
            <w:tcW w:w="1110" w:type="pct"/>
            <w:vMerge/>
          </w:tcPr>
          <w:p w14:paraId="2017840F" w14:textId="77777777" w:rsidR="002D07D3" w:rsidRPr="009A09E3" w:rsidDel="002A1D54" w:rsidRDefault="002D07D3" w:rsidP="002D07D3">
            <w:pPr>
              <w:jc w:val="both"/>
            </w:pPr>
          </w:p>
        </w:tc>
        <w:tc>
          <w:tcPr>
            <w:tcW w:w="3890" w:type="pct"/>
          </w:tcPr>
          <w:p w14:paraId="4131E580" w14:textId="5D5DDBD0" w:rsidR="002D07D3" w:rsidRPr="009A09E3" w:rsidRDefault="002D07D3" w:rsidP="00B15DE3">
            <w:pPr>
              <w:jc w:val="both"/>
            </w:pPr>
            <w:r>
              <w:t>Форматы представления электронных документов информационной модели объекта дорожного хозяйства (при ее наличии)</w:t>
            </w:r>
          </w:p>
        </w:tc>
      </w:tr>
      <w:tr w:rsidR="006D5ACE" w:rsidRPr="009A09E3" w14:paraId="7D859A1F" w14:textId="77777777" w:rsidTr="00B15DE3">
        <w:trPr>
          <w:trHeight w:val="20"/>
        </w:trPr>
        <w:tc>
          <w:tcPr>
            <w:tcW w:w="1110" w:type="pct"/>
            <w:vMerge/>
          </w:tcPr>
          <w:p w14:paraId="06F49479" w14:textId="77777777" w:rsidR="006D5ACE" w:rsidRPr="009A09E3" w:rsidDel="002A1D54" w:rsidRDefault="006D5ACE" w:rsidP="006D5ACE">
            <w:pPr>
              <w:jc w:val="both"/>
            </w:pPr>
          </w:p>
        </w:tc>
        <w:tc>
          <w:tcPr>
            <w:tcW w:w="3890" w:type="pct"/>
          </w:tcPr>
          <w:p w14:paraId="6FF0A20C" w14:textId="6C687C64" w:rsidR="006D5ACE" w:rsidRPr="009A09E3" w:rsidRDefault="006D5ACE" w:rsidP="00B15DE3">
            <w:pPr>
              <w:jc w:val="both"/>
            </w:pPr>
            <w:r w:rsidRPr="009A09E3">
              <w:t>Методы и средства деловой переписки и производственной коммуникации в строительстве</w:t>
            </w:r>
          </w:p>
        </w:tc>
      </w:tr>
      <w:tr w:rsidR="006D5ACE" w:rsidRPr="009A09E3" w14:paraId="3A44BA45" w14:textId="77777777" w:rsidTr="00B15DE3">
        <w:trPr>
          <w:trHeight w:val="20"/>
        </w:trPr>
        <w:tc>
          <w:tcPr>
            <w:tcW w:w="1110" w:type="pct"/>
            <w:vMerge/>
          </w:tcPr>
          <w:p w14:paraId="40839556" w14:textId="77777777" w:rsidR="006D5ACE" w:rsidRPr="009A09E3" w:rsidDel="002A1D54" w:rsidRDefault="006D5ACE" w:rsidP="006D5ACE">
            <w:pPr>
              <w:jc w:val="both"/>
            </w:pPr>
          </w:p>
        </w:tc>
        <w:tc>
          <w:tcPr>
            <w:tcW w:w="3890" w:type="pct"/>
          </w:tcPr>
          <w:p w14:paraId="1304CD4D" w14:textId="133AD202" w:rsidR="006D5ACE" w:rsidRPr="009A09E3" w:rsidRDefault="006D5ACE" w:rsidP="00B15DE3">
            <w:pPr>
              <w:jc w:val="both"/>
            </w:pPr>
            <w:r w:rsidRPr="00030623">
              <w:rPr>
                <w:lang w:bidi="ru-RU"/>
              </w:rPr>
              <w:t xml:space="preserve">Правила и стандарты системы контроля (менеджмента) качества в </w:t>
            </w:r>
            <w:r>
              <w:rPr>
                <w:lang w:bidi="ru-RU"/>
              </w:rPr>
              <w:t xml:space="preserve">строительной </w:t>
            </w:r>
            <w:r w:rsidRPr="00C05B54">
              <w:rPr>
                <w:lang w:bidi="ru-RU"/>
              </w:rPr>
              <w:t>организации</w:t>
            </w:r>
          </w:p>
        </w:tc>
      </w:tr>
      <w:tr w:rsidR="006D5ACE" w:rsidRPr="009A09E3" w14:paraId="75591FF5" w14:textId="77777777" w:rsidTr="00B15DE3">
        <w:trPr>
          <w:trHeight w:val="20"/>
        </w:trPr>
        <w:tc>
          <w:tcPr>
            <w:tcW w:w="1110" w:type="pct"/>
          </w:tcPr>
          <w:p w14:paraId="1D35F9B5" w14:textId="77777777" w:rsidR="006D5ACE" w:rsidRPr="009A09E3" w:rsidDel="002A1D54" w:rsidRDefault="006D5ACE" w:rsidP="006D5ACE">
            <w:r w:rsidRPr="009A09E3" w:rsidDel="002A1D54">
              <w:t>Другие характеристики</w:t>
            </w:r>
          </w:p>
        </w:tc>
        <w:tc>
          <w:tcPr>
            <w:tcW w:w="3890" w:type="pct"/>
          </w:tcPr>
          <w:p w14:paraId="3AB964B4" w14:textId="77777777" w:rsidR="006D5ACE" w:rsidRPr="009A09E3" w:rsidRDefault="006D5ACE" w:rsidP="00B15DE3">
            <w:pPr>
              <w:jc w:val="both"/>
            </w:pPr>
            <w:r w:rsidRPr="009A09E3">
              <w:t>-</w:t>
            </w:r>
          </w:p>
        </w:tc>
      </w:tr>
    </w:tbl>
    <w:p w14:paraId="65C47394" w14:textId="3C92D4C0" w:rsidR="00204A09" w:rsidRDefault="00204A09" w:rsidP="007D2E5B"/>
    <w:p w14:paraId="4F0D02CD" w14:textId="77777777" w:rsidR="00763011" w:rsidRDefault="00763011" w:rsidP="00B15DE3">
      <w:pPr>
        <w:pStyle w:val="1"/>
        <w:jc w:val="center"/>
      </w:pPr>
      <w:bookmarkStart w:id="13" w:name="_Toc125822651"/>
      <w:bookmarkStart w:id="14" w:name="_Toc10060853"/>
      <w:r w:rsidRPr="00F93125">
        <w:t>IV. Сведения об организациях – разработчиках профессионального стандарта</w:t>
      </w:r>
      <w:bookmarkEnd w:id="13"/>
    </w:p>
    <w:p w14:paraId="41314AAA" w14:textId="77777777" w:rsidR="00763011" w:rsidRPr="008B1E23" w:rsidRDefault="00763011" w:rsidP="00763011"/>
    <w:bookmarkEnd w:id="14"/>
    <w:p w14:paraId="1DAD4568" w14:textId="77777777" w:rsidR="00ED42E7" w:rsidRPr="008B1E23" w:rsidRDefault="00ED42E7" w:rsidP="00ED42E7">
      <w:pPr>
        <w:rPr>
          <w:b/>
          <w:bCs w:val="0"/>
        </w:rPr>
      </w:pPr>
      <w:r w:rsidRPr="008B1E23">
        <w:rPr>
          <w:b/>
          <w:bCs w:val="0"/>
        </w:rPr>
        <w:t>4.1. Ответственная организация-разработчик</w:t>
      </w:r>
    </w:p>
    <w:p w14:paraId="1B4C650D" w14:textId="77777777" w:rsidR="00ED42E7" w:rsidRPr="00F93125" w:rsidRDefault="00ED42E7" w:rsidP="00ED42E7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ED42E7" w:rsidRPr="007871DE" w14:paraId="4C43B4F3" w14:textId="77777777" w:rsidTr="00B15DE3">
        <w:trPr>
          <w:trHeight w:val="20"/>
        </w:trPr>
        <w:tc>
          <w:tcPr>
            <w:tcW w:w="5000" w:type="pct"/>
            <w:vAlign w:val="center"/>
          </w:tcPr>
          <w:p w14:paraId="5CCD5506" w14:textId="77777777" w:rsidR="00ED42E7" w:rsidRPr="007871DE" w:rsidRDefault="00ED42E7" w:rsidP="00DD5CB9">
            <w:pPr>
              <w:rPr>
                <w:bCs w:val="0"/>
              </w:rPr>
            </w:pPr>
            <w:r>
              <w:t>Совет по профессиональным квалификациям в строительстве, город Москва</w:t>
            </w:r>
          </w:p>
        </w:tc>
      </w:tr>
      <w:tr w:rsidR="00ED42E7" w:rsidRPr="007871DE" w14:paraId="75B3B1B7" w14:textId="77777777" w:rsidTr="00B15DE3">
        <w:trPr>
          <w:trHeight w:val="20"/>
        </w:trPr>
        <w:tc>
          <w:tcPr>
            <w:tcW w:w="5000" w:type="pct"/>
          </w:tcPr>
          <w:p w14:paraId="5C81AC16" w14:textId="77777777" w:rsidR="00ED42E7" w:rsidRPr="007871DE" w:rsidRDefault="00ED42E7" w:rsidP="00DD5CB9">
            <w:r w:rsidRPr="007871DE">
              <w:t>Пр</w:t>
            </w:r>
            <w:r>
              <w:t>едседатель</w:t>
            </w:r>
            <w:r w:rsidRPr="007871DE">
              <w:tab/>
            </w:r>
            <w:r w:rsidRPr="007871DE">
              <w:tab/>
            </w:r>
            <w:r w:rsidRPr="007871DE">
              <w:tab/>
            </w:r>
            <w:r w:rsidRPr="007871DE">
              <w:tab/>
            </w:r>
            <w:r w:rsidRPr="007871DE">
              <w:tab/>
            </w:r>
            <w:r w:rsidRPr="00E27696">
              <w:t>Ишин Александр Васильевич</w:t>
            </w:r>
          </w:p>
        </w:tc>
      </w:tr>
    </w:tbl>
    <w:p w14:paraId="09B59EA3" w14:textId="77777777" w:rsidR="00ED42E7" w:rsidRPr="007871DE" w:rsidRDefault="00ED42E7" w:rsidP="00ED42E7">
      <w:pPr>
        <w:rPr>
          <w:lang w:val="en-US"/>
        </w:rPr>
      </w:pPr>
    </w:p>
    <w:p w14:paraId="17938F16" w14:textId="16192847" w:rsidR="00ED42E7" w:rsidRPr="007871DE" w:rsidRDefault="00ED42E7" w:rsidP="00ED42E7">
      <w:pPr>
        <w:rPr>
          <w:b/>
          <w:bCs w:val="0"/>
        </w:rPr>
      </w:pPr>
      <w:r w:rsidRPr="007871DE">
        <w:rPr>
          <w:b/>
          <w:bCs w:val="0"/>
          <w:lang w:val="en-US"/>
        </w:rPr>
        <w:t>4.2.</w:t>
      </w:r>
      <w:r w:rsidR="00FC2E13">
        <w:rPr>
          <w:b/>
          <w:bCs w:val="0"/>
        </w:rPr>
        <w:t xml:space="preserve"> </w:t>
      </w:r>
      <w:r w:rsidRPr="007871DE">
        <w:rPr>
          <w:b/>
          <w:bCs w:val="0"/>
        </w:rPr>
        <w:t>Наименования организаций-разработчиков</w:t>
      </w:r>
    </w:p>
    <w:p w14:paraId="12E4F77E" w14:textId="77777777" w:rsidR="00ED42E7" w:rsidRPr="007871DE" w:rsidRDefault="00ED42E7" w:rsidP="00ED42E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16"/>
        <w:gridCol w:w="9779"/>
      </w:tblGrid>
      <w:tr w:rsidR="00B15DE3" w:rsidRPr="007871DE" w14:paraId="298087E8" w14:textId="77777777" w:rsidTr="00B15DE3">
        <w:trPr>
          <w:trHeight w:val="266"/>
        </w:trPr>
        <w:tc>
          <w:tcPr>
            <w:tcW w:w="204" w:type="pct"/>
          </w:tcPr>
          <w:p w14:paraId="2177B2C3" w14:textId="77777777" w:rsidR="00B15DE3" w:rsidRPr="007871DE" w:rsidRDefault="00B15DE3" w:rsidP="00B15DE3">
            <w:pPr>
              <w:pStyle w:val="af1"/>
              <w:numPr>
                <w:ilvl w:val="0"/>
                <w:numId w:val="49"/>
              </w:numPr>
            </w:pPr>
          </w:p>
        </w:tc>
        <w:tc>
          <w:tcPr>
            <w:tcW w:w="4796" w:type="pct"/>
          </w:tcPr>
          <w:p w14:paraId="0811AF58" w14:textId="7F78A19A" w:rsidR="00B15DE3" w:rsidRPr="00E27696" w:rsidRDefault="00B15DE3" w:rsidP="00DD5CB9">
            <w:pPr>
              <w:ind w:right="175"/>
            </w:pPr>
            <w:r w:rsidRPr="00E27696">
              <w:t xml:space="preserve">Ассоциация </w:t>
            </w:r>
            <w:r w:rsidR="00A17862">
              <w:t>«</w:t>
            </w:r>
            <w:r w:rsidRPr="00E27696">
              <w:t xml:space="preserve">Общероссийская негосударственная некоммерческая организация </w:t>
            </w:r>
            <w:r w:rsidR="00A17862">
              <w:t>–</w:t>
            </w:r>
            <w:r w:rsidRPr="00E27696">
              <w:t xml:space="preserve"> общероссий</w:t>
            </w:r>
            <w:r w:rsidR="00BB1A54">
              <w:t>ское объединение работодателей «</w:t>
            </w:r>
            <w:r w:rsidRPr="00E27696">
              <w:t>Национальное объединение саморегулируемых организаций, основанных на членстве ли</w:t>
            </w:r>
            <w:r w:rsidR="00BB1A54">
              <w:t>ц, осуществляющих строительство</w:t>
            </w:r>
            <w:r w:rsidR="00A17862">
              <w:t>»</w:t>
            </w:r>
            <w:r w:rsidRPr="00E27696">
              <w:t>, город Москва</w:t>
            </w:r>
          </w:p>
        </w:tc>
      </w:tr>
      <w:tr w:rsidR="00B15DE3" w:rsidRPr="009B76AE" w14:paraId="7AA39B11" w14:textId="77777777" w:rsidTr="00B15DE3">
        <w:trPr>
          <w:trHeight w:val="266"/>
        </w:trPr>
        <w:tc>
          <w:tcPr>
            <w:tcW w:w="204" w:type="pct"/>
          </w:tcPr>
          <w:p w14:paraId="42EA86F4" w14:textId="77777777" w:rsidR="00B15DE3" w:rsidRPr="007871DE" w:rsidRDefault="00B15DE3" w:rsidP="00B15DE3">
            <w:pPr>
              <w:pStyle w:val="af1"/>
              <w:numPr>
                <w:ilvl w:val="0"/>
                <w:numId w:val="49"/>
              </w:numPr>
            </w:pPr>
          </w:p>
        </w:tc>
        <w:tc>
          <w:tcPr>
            <w:tcW w:w="4796" w:type="pct"/>
          </w:tcPr>
          <w:p w14:paraId="3A4816E8" w14:textId="46B795EC" w:rsidR="00B15DE3" w:rsidRPr="007871DE" w:rsidRDefault="00B15DE3" w:rsidP="00DD5CB9">
            <w:pPr>
              <w:ind w:right="175"/>
            </w:pPr>
            <w:r w:rsidRPr="007871DE">
              <w:t>ООО «Центр исследований», г</w:t>
            </w:r>
            <w:r w:rsidR="00A17862">
              <w:t>ород</w:t>
            </w:r>
            <w:r w:rsidRPr="007871DE">
              <w:t xml:space="preserve"> Москва</w:t>
            </w:r>
          </w:p>
        </w:tc>
      </w:tr>
      <w:tr w:rsidR="00B15DE3" w:rsidRPr="007871DE" w14:paraId="00B81D72" w14:textId="77777777" w:rsidTr="00B15DE3">
        <w:trPr>
          <w:trHeight w:val="266"/>
        </w:trPr>
        <w:tc>
          <w:tcPr>
            <w:tcW w:w="204" w:type="pct"/>
          </w:tcPr>
          <w:p w14:paraId="7180E4BE" w14:textId="77777777" w:rsidR="00B15DE3" w:rsidRPr="007871DE" w:rsidRDefault="00B15DE3" w:rsidP="00B15DE3">
            <w:pPr>
              <w:pStyle w:val="af1"/>
              <w:numPr>
                <w:ilvl w:val="0"/>
                <w:numId w:val="49"/>
              </w:numPr>
            </w:pPr>
          </w:p>
        </w:tc>
        <w:tc>
          <w:tcPr>
            <w:tcW w:w="4796" w:type="pct"/>
          </w:tcPr>
          <w:p w14:paraId="78D439BE" w14:textId="4C3267C0" w:rsidR="00B15DE3" w:rsidRPr="007871DE" w:rsidRDefault="00B15DE3" w:rsidP="00412774">
            <w:pPr>
              <w:ind w:right="175"/>
            </w:pPr>
            <w:r w:rsidRPr="00C26340">
              <w:t xml:space="preserve">ФГБУ «ВНИИ </w:t>
            </w:r>
            <w:r w:rsidR="00412774">
              <w:t>т</w:t>
            </w:r>
            <w:r w:rsidRPr="00C26340">
              <w:t>руда» Минтруда России, город Москва</w:t>
            </w:r>
          </w:p>
        </w:tc>
      </w:tr>
    </w:tbl>
    <w:p w14:paraId="091D052C" w14:textId="77777777" w:rsidR="00407766" w:rsidRPr="004E35BF" w:rsidRDefault="00407766" w:rsidP="006E1097"/>
    <w:sectPr w:rsidR="00407766" w:rsidRPr="004E35BF" w:rsidSect="00F42BC5">
      <w:headerReference w:type="default" r:id="rId33"/>
      <w:footerReference w:type="default" r:id="rId34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BE03A" w14:textId="77777777" w:rsidR="00CF797F" w:rsidRDefault="00CF797F" w:rsidP="00407766">
      <w:r>
        <w:separator/>
      </w:r>
    </w:p>
  </w:endnote>
  <w:endnote w:type="continuationSeparator" w:id="0">
    <w:p w14:paraId="0979F843" w14:textId="77777777" w:rsidR="00CF797F" w:rsidRDefault="00CF797F" w:rsidP="00407766"/>
  </w:endnote>
  <w:endnote w:id="1">
    <w:p w14:paraId="654A402C" w14:textId="77777777" w:rsidR="00BB1A54" w:rsidRPr="00D349AB" w:rsidRDefault="00BB1A54" w:rsidP="00D349AB">
      <w:pPr>
        <w:pStyle w:val="ab"/>
      </w:pPr>
      <w:r w:rsidRPr="00D349AB">
        <w:rPr>
          <w:rStyle w:val="ad"/>
        </w:rPr>
        <w:endnoteRef/>
      </w:r>
      <w:r w:rsidRPr="00D349AB">
        <w:t xml:space="preserve"> Общероссийский классификатор занятий.</w:t>
      </w:r>
    </w:p>
  </w:endnote>
  <w:endnote w:id="2">
    <w:p w14:paraId="6D8A9994" w14:textId="77777777" w:rsidR="00BB1A54" w:rsidRPr="008B1E23" w:rsidRDefault="00BB1A54" w:rsidP="00E33132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14:paraId="56D9DBB7" w14:textId="5FB1FDF2" w:rsidR="00BB1A54" w:rsidRPr="00F770AE" w:rsidRDefault="00BB1A54" w:rsidP="00592C76">
      <w:pPr>
        <w:pStyle w:val="ab"/>
        <w:rPr>
          <w:bCs w:val="0"/>
          <w:szCs w:val="20"/>
        </w:rPr>
      </w:pPr>
      <w:r w:rsidRPr="002F4384">
        <w:rPr>
          <w:rStyle w:val="ad"/>
        </w:rPr>
        <w:endnoteRef/>
      </w:r>
      <w:r w:rsidRPr="0077725B">
        <w:rPr>
          <w:szCs w:val="20"/>
        </w:rPr>
        <w:t xml:space="preserve"> </w:t>
      </w:r>
      <w:r w:rsidR="00412774" w:rsidRPr="00412774">
        <w:rPr>
          <w:rFonts w:cs="Times New Roman"/>
          <w:szCs w:val="2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</w:t>
      </w:r>
      <w:r w:rsidR="00412774">
        <w:rPr>
          <w:rFonts w:cs="Times New Roman"/>
          <w:szCs w:val="20"/>
        </w:rPr>
        <w:t>ации, 2020, № 39, ст. 6056; 2022</w:t>
      </w:r>
      <w:r w:rsidR="00412774" w:rsidRPr="00412774">
        <w:rPr>
          <w:rFonts w:cs="Times New Roman"/>
          <w:szCs w:val="20"/>
        </w:rPr>
        <w:t xml:space="preserve">, № </w:t>
      </w:r>
      <w:r w:rsidR="00412774">
        <w:rPr>
          <w:rFonts w:cs="Times New Roman"/>
          <w:szCs w:val="20"/>
        </w:rPr>
        <w:t>44</w:t>
      </w:r>
      <w:r w:rsidR="00412774" w:rsidRPr="00412774">
        <w:rPr>
          <w:rFonts w:cs="Times New Roman"/>
          <w:szCs w:val="20"/>
        </w:rPr>
        <w:t xml:space="preserve">, ст. </w:t>
      </w:r>
      <w:r w:rsidR="00412774">
        <w:rPr>
          <w:rFonts w:cs="Times New Roman"/>
          <w:szCs w:val="20"/>
        </w:rPr>
        <w:t>7567</w:t>
      </w:r>
      <w:r w:rsidR="00412774" w:rsidRPr="00412774">
        <w:rPr>
          <w:rFonts w:cs="Times New Roman"/>
          <w:szCs w:val="20"/>
        </w:rPr>
        <w:t>)</w:t>
      </w:r>
      <w:r w:rsidR="00BC54B1" w:rsidRPr="00BC54B1">
        <w:rPr>
          <w:rFonts w:cs="Times New Roman"/>
          <w:szCs w:val="20"/>
        </w:rPr>
        <w:t>, действует до 31 декабря 2026 г. включительно.</w:t>
      </w:r>
    </w:p>
  </w:endnote>
  <w:endnote w:id="4">
    <w:p w14:paraId="7ECEE580" w14:textId="4B5CE5F7" w:rsidR="00BB1A54" w:rsidRPr="00F770AE" w:rsidRDefault="00BB1A54" w:rsidP="00592C76">
      <w:pPr>
        <w:pStyle w:val="ab"/>
        <w:rPr>
          <w:bCs w:val="0"/>
          <w:szCs w:val="20"/>
        </w:rPr>
      </w:pPr>
      <w:r w:rsidRPr="00F770AE">
        <w:rPr>
          <w:rStyle w:val="ad"/>
        </w:rPr>
        <w:endnoteRef/>
      </w:r>
      <w:r w:rsidRPr="00F770AE">
        <w:rPr>
          <w:szCs w:val="20"/>
        </w:rPr>
        <w:t xml:space="preserve"> </w:t>
      </w:r>
      <w:bookmarkStart w:id="6" w:name="_Hlk125474244"/>
      <w:r w:rsidRPr="008C68F9">
        <w:rPr>
          <w:rFonts w:cs="Times New Roman"/>
          <w:szCs w:val="20"/>
        </w:rPr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(Собрание законодательства Российской Федерации, 2022, № 1, </w:t>
      </w:r>
      <w:r>
        <w:rPr>
          <w:rFonts w:cs="Times New Roman"/>
          <w:szCs w:val="20"/>
        </w:rPr>
        <w:t>ст. </w:t>
      </w:r>
      <w:r w:rsidRPr="008C68F9">
        <w:rPr>
          <w:rFonts w:cs="Times New Roman"/>
          <w:szCs w:val="20"/>
        </w:rPr>
        <w:t>171</w:t>
      </w:r>
      <w:bookmarkEnd w:id="6"/>
      <w:r w:rsidR="00805753" w:rsidRPr="00805753">
        <w:rPr>
          <w:rFonts w:cs="Times New Roman"/>
          <w:szCs w:val="20"/>
        </w:rPr>
        <w:t>; 2023, № 1, ст. 338</w:t>
      </w:r>
      <w:r w:rsidRPr="00974112">
        <w:rPr>
          <w:szCs w:val="20"/>
        </w:rPr>
        <w:t>)</w:t>
      </w:r>
      <w:r w:rsidR="00BC54B1" w:rsidRPr="00BC54B1">
        <w:rPr>
          <w:szCs w:val="20"/>
        </w:rPr>
        <w:t>, действует до 1 сентября 2026 г.</w:t>
      </w:r>
    </w:p>
  </w:endnote>
  <w:endnote w:id="5">
    <w:p w14:paraId="62476086" w14:textId="49BC19CE" w:rsidR="00BB1A54" w:rsidRPr="00F770AE" w:rsidRDefault="00BB1A54" w:rsidP="00BC54B1">
      <w:pPr>
        <w:pStyle w:val="ab"/>
        <w:rPr>
          <w:bCs w:val="0"/>
          <w:szCs w:val="20"/>
        </w:rPr>
      </w:pPr>
      <w:r w:rsidRPr="00F770AE">
        <w:rPr>
          <w:rStyle w:val="ad"/>
        </w:rPr>
        <w:endnoteRef/>
      </w:r>
      <w:r w:rsidRPr="00F770AE">
        <w:rPr>
          <w:szCs w:val="20"/>
        </w:rPr>
        <w:t xml:space="preserve"> </w:t>
      </w:r>
      <w:r w:rsidR="00BC54B1" w:rsidRPr="00BC54B1">
        <w:rPr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BC54B1">
        <w:rPr>
          <w:szCs w:val="20"/>
        </w:rPr>
        <w:br/>
      </w:r>
      <w:r w:rsidR="00BC54B1" w:rsidRPr="00BC54B1">
        <w:rPr>
          <w:szCs w:val="20"/>
        </w:rPr>
        <w:t>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6">
    <w:p w14:paraId="674EECCA" w14:textId="6FC7A125" w:rsidR="00BB1A54" w:rsidRDefault="00BB1A54" w:rsidP="00592C76">
      <w:pPr>
        <w:pStyle w:val="ab"/>
      </w:pPr>
      <w:r w:rsidRPr="00F770AE">
        <w:rPr>
          <w:rStyle w:val="ad"/>
        </w:rPr>
        <w:endnoteRef/>
      </w:r>
      <w:r w:rsidRPr="00F770AE">
        <w:rPr>
          <w:szCs w:val="20"/>
        </w:rPr>
        <w:t xml:space="preserve"> </w:t>
      </w:r>
      <w:bookmarkStart w:id="7" w:name="_Hlk37859463"/>
      <w:r w:rsidRPr="003829B4">
        <w:rPr>
          <w:rFonts w:cs="Times New Roman"/>
          <w:szCs w:val="20"/>
        </w:rPr>
        <w:t>Постановление Правительства Российской Федерации от 25 февраля 2000</w:t>
      </w:r>
      <w:r>
        <w:rPr>
          <w:rFonts w:cs="Times New Roman"/>
          <w:szCs w:val="20"/>
        </w:rPr>
        <w:t> г.</w:t>
      </w:r>
      <w:r w:rsidRPr="003829B4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№ </w:t>
      </w:r>
      <w:r w:rsidRPr="003829B4">
        <w:rPr>
          <w:rFonts w:cs="Times New Roman"/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  <w:szCs w:val="20"/>
        </w:rPr>
        <w:t>№ </w:t>
      </w:r>
      <w:r w:rsidRPr="003829B4">
        <w:rPr>
          <w:rFonts w:cs="Times New Roman"/>
          <w:szCs w:val="20"/>
        </w:rPr>
        <w:t xml:space="preserve">10, </w:t>
      </w:r>
      <w:r>
        <w:rPr>
          <w:rFonts w:cs="Times New Roman"/>
          <w:szCs w:val="20"/>
        </w:rPr>
        <w:t>ст. </w:t>
      </w:r>
      <w:r w:rsidRPr="003829B4">
        <w:rPr>
          <w:rFonts w:cs="Times New Roman"/>
          <w:szCs w:val="20"/>
        </w:rPr>
        <w:t xml:space="preserve">1131; 2011, </w:t>
      </w:r>
      <w:r>
        <w:rPr>
          <w:rFonts w:cs="Times New Roman"/>
          <w:szCs w:val="20"/>
        </w:rPr>
        <w:t>№ </w:t>
      </w:r>
      <w:r w:rsidRPr="003829B4">
        <w:rPr>
          <w:rFonts w:cs="Times New Roman"/>
          <w:szCs w:val="20"/>
        </w:rPr>
        <w:t xml:space="preserve">26, </w:t>
      </w:r>
      <w:r>
        <w:rPr>
          <w:rFonts w:cs="Times New Roman"/>
          <w:szCs w:val="20"/>
        </w:rPr>
        <w:t>ст. </w:t>
      </w:r>
      <w:r w:rsidRPr="003829B4">
        <w:rPr>
          <w:rFonts w:cs="Times New Roman"/>
          <w:szCs w:val="20"/>
        </w:rPr>
        <w:t xml:space="preserve">3803); статья 265 Трудового кодекса Российской Федерации (Собрание законодательства Российской Федерации, 2002, </w:t>
      </w:r>
      <w:r>
        <w:rPr>
          <w:rFonts w:cs="Times New Roman"/>
          <w:szCs w:val="20"/>
        </w:rPr>
        <w:t>№ </w:t>
      </w:r>
      <w:r w:rsidRPr="003829B4">
        <w:rPr>
          <w:rFonts w:cs="Times New Roman"/>
          <w:szCs w:val="20"/>
        </w:rPr>
        <w:t xml:space="preserve">1, </w:t>
      </w:r>
      <w:r>
        <w:rPr>
          <w:rFonts w:cs="Times New Roman"/>
          <w:szCs w:val="20"/>
        </w:rPr>
        <w:t>ст. </w:t>
      </w:r>
      <w:r w:rsidRPr="003829B4">
        <w:rPr>
          <w:rFonts w:cs="Times New Roman"/>
          <w:szCs w:val="20"/>
        </w:rPr>
        <w:t xml:space="preserve">3; 2013, </w:t>
      </w:r>
      <w:r>
        <w:rPr>
          <w:rFonts w:cs="Times New Roman"/>
          <w:szCs w:val="20"/>
        </w:rPr>
        <w:t>№ </w:t>
      </w:r>
      <w:r w:rsidRPr="003829B4">
        <w:rPr>
          <w:rFonts w:cs="Times New Roman"/>
          <w:szCs w:val="20"/>
        </w:rPr>
        <w:t xml:space="preserve">14, </w:t>
      </w:r>
      <w:r>
        <w:rPr>
          <w:rFonts w:cs="Times New Roman"/>
          <w:szCs w:val="20"/>
        </w:rPr>
        <w:t>ст. </w:t>
      </w:r>
      <w:r w:rsidRPr="003829B4">
        <w:rPr>
          <w:rFonts w:cs="Times New Roman"/>
          <w:szCs w:val="20"/>
        </w:rPr>
        <w:t>1666</w:t>
      </w:r>
      <w:bookmarkEnd w:id="7"/>
      <w:r>
        <w:rPr>
          <w:rFonts w:cs="Times New Roman"/>
          <w:szCs w:val="20"/>
        </w:rPr>
        <w:t>).</w:t>
      </w:r>
    </w:p>
  </w:endnote>
  <w:endnote w:id="7">
    <w:p w14:paraId="3DF12DDE" w14:textId="77777777" w:rsidR="00BB1A54" w:rsidRPr="00D349AB" w:rsidRDefault="00BB1A54" w:rsidP="00D349AB">
      <w:pPr>
        <w:pStyle w:val="ab"/>
      </w:pPr>
      <w:r w:rsidRPr="00D349AB">
        <w:rPr>
          <w:vertAlign w:val="superscript"/>
        </w:rPr>
        <w:endnoteRef/>
      </w:r>
      <w:r w:rsidRPr="00D349AB">
        <w:t xml:space="preserve"> Единый квалификационный справочник должностей руководителей, специалистов и служащих.</w:t>
      </w:r>
    </w:p>
  </w:endnote>
  <w:endnote w:id="8">
    <w:p w14:paraId="687983C6" w14:textId="77777777" w:rsidR="00BB1A54" w:rsidRPr="00D349AB" w:rsidRDefault="00BB1A54" w:rsidP="00D349AB">
      <w:pPr>
        <w:pStyle w:val="ab"/>
      </w:pPr>
      <w:r w:rsidRPr="00D349AB">
        <w:rPr>
          <w:rStyle w:val="ad"/>
        </w:rPr>
        <w:endnoteRef/>
      </w:r>
      <w:r w:rsidRPr="00D349AB"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18C132E0" w14:textId="77777777" w:rsidR="00BB1A54" w:rsidRPr="00D349AB" w:rsidRDefault="00BB1A54" w:rsidP="00D349AB">
      <w:pPr>
        <w:pStyle w:val="ab"/>
      </w:pPr>
      <w:r w:rsidRPr="00D349AB">
        <w:rPr>
          <w:rStyle w:val="ad"/>
        </w:rPr>
        <w:endnoteRef/>
      </w:r>
      <w:r w:rsidRPr="00D349AB">
        <w:t xml:space="preserve"> Общероссийский классификатор специальностей по образованию.</w:t>
      </w:r>
    </w:p>
  </w:endnote>
  <w:endnote w:id="10">
    <w:p w14:paraId="37A98987" w14:textId="0DB8EDBA" w:rsidR="00BB1A54" w:rsidRDefault="00BB1A54" w:rsidP="00671844">
      <w:pPr>
        <w:pStyle w:val="ab"/>
      </w:pPr>
      <w:r>
        <w:rPr>
          <w:rStyle w:val="ad"/>
        </w:rPr>
        <w:endnoteRef/>
      </w:r>
      <w:r>
        <w:t xml:space="preserve"> </w:t>
      </w:r>
      <w:r w:rsidRPr="00A17862">
        <w:rPr>
          <w:szCs w:val="20"/>
        </w:rPr>
        <w:t>Градостроительный кодекс Российской Федерации</w:t>
      </w:r>
      <w:r w:rsidRPr="003F42E8">
        <w:rPr>
          <w:szCs w:val="20"/>
        </w:rPr>
        <w:t xml:space="preserve"> </w:t>
      </w:r>
      <w:r>
        <w:rPr>
          <w:szCs w:val="20"/>
        </w:rPr>
        <w:t>(</w:t>
      </w:r>
      <w:r w:rsidRPr="00DA6CAD">
        <w:rPr>
          <w:szCs w:val="20"/>
        </w:rPr>
        <w:t xml:space="preserve">Собрание законодательства </w:t>
      </w:r>
      <w:r w:rsidRPr="00FD3DCC">
        <w:rPr>
          <w:szCs w:val="20"/>
        </w:rPr>
        <w:t>Российской Федерации</w:t>
      </w:r>
      <w:r w:rsidRPr="00DA6CAD">
        <w:rPr>
          <w:szCs w:val="20"/>
        </w:rPr>
        <w:t>, 2005, №</w:t>
      </w:r>
      <w:r>
        <w:rPr>
          <w:szCs w:val="20"/>
        </w:rPr>
        <w:t xml:space="preserve"> </w:t>
      </w:r>
      <w:r w:rsidR="00412774">
        <w:rPr>
          <w:szCs w:val="20"/>
        </w:rPr>
        <w:t>1</w:t>
      </w:r>
      <w:r w:rsidRPr="00DA6CAD">
        <w:rPr>
          <w:szCs w:val="20"/>
        </w:rPr>
        <w:t xml:space="preserve">, </w:t>
      </w:r>
      <w:r>
        <w:rPr>
          <w:szCs w:val="20"/>
        </w:rPr>
        <w:t>ст. </w:t>
      </w:r>
      <w:r w:rsidRPr="00DA6CAD">
        <w:rPr>
          <w:szCs w:val="20"/>
        </w:rPr>
        <w:t>16</w:t>
      </w:r>
      <w:r>
        <w:rPr>
          <w:szCs w:val="20"/>
        </w:rPr>
        <w:t xml:space="preserve">; </w:t>
      </w:r>
      <w:bookmarkStart w:id="10" w:name="_Hlk76488055"/>
      <w:r w:rsidRPr="00C30676">
        <w:rPr>
          <w:szCs w:val="20"/>
        </w:rPr>
        <w:t>202</w:t>
      </w:r>
      <w:r w:rsidR="00805753">
        <w:rPr>
          <w:szCs w:val="20"/>
        </w:rPr>
        <w:t>3</w:t>
      </w:r>
      <w:r w:rsidRPr="00C30676">
        <w:rPr>
          <w:szCs w:val="20"/>
        </w:rPr>
        <w:t xml:space="preserve">, </w:t>
      </w:r>
      <w:bookmarkStart w:id="11" w:name="_Hlk83905800"/>
      <w:bookmarkEnd w:id="10"/>
      <w:r>
        <w:rPr>
          <w:szCs w:val="20"/>
        </w:rPr>
        <w:t xml:space="preserve">№ </w:t>
      </w:r>
      <w:r w:rsidR="00805753">
        <w:rPr>
          <w:szCs w:val="20"/>
        </w:rPr>
        <w:t>1</w:t>
      </w:r>
      <w:r w:rsidRPr="001B0275">
        <w:rPr>
          <w:szCs w:val="20"/>
        </w:rPr>
        <w:t xml:space="preserve">, </w:t>
      </w:r>
      <w:r>
        <w:rPr>
          <w:szCs w:val="20"/>
        </w:rPr>
        <w:t>ст. </w:t>
      </w:r>
      <w:bookmarkEnd w:id="11"/>
      <w:r w:rsidR="00805753">
        <w:rPr>
          <w:szCs w:val="20"/>
        </w:rPr>
        <w:t>59</w:t>
      </w:r>
      <w:r w:rsidRPr="00B15DE3">
        <w:rPr>
          <w:szCs w:val="20"/>
        </w:rPr>
        <w:t>).</w:t>
      </w:r>
      <w:bookmarkStart w:id="12" w:name="_GoBack"/>
      <w:bookmarkEnd w:id="12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78307" w14:textId="77777777" w:rsidR="00BB1A54" w:rsidRDefault="00BB1A54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84A9E6C" w14:textId="77777777" w:rsidR="00BB1A54" w:rsidRDefault="00BB1A54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CC29B" w14:textId="77777777" w:rsidR="00BB1A54" w:rsidRDefault="00BB1A54" w:rsidP="001F3B2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700C9" wp14:editId="06361EDA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508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D09A4C" w14:textId="75760FBB" w:rsidR="00BB1A54" w:rsidRPr="000D3602" w:rsidRDefault="00BB1A54" w:rsidP="001F3B2E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C54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700C9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    <v:textbox style="layout-flow:vertical" inset="0,0,0,0">
                <w:txbxContent>
                  <w:p w14:paraId="3AD09A4C" w14:textId="75760FBB" w:rsidR="00BB1A54" w:rsidRPr="000D3602" w:rsidRDefault="00BB1A54" w:rsidP="001F3B2E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C54B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EAEF" w14:textId="77777777" w:rsidR="00BB1A54" w:rsidRDefault="00BB1A54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1B225" w14:textId="77777777" w:rsidR="00BB1A54" w:rsidRDefault="00BB1A54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7AAE1" w14:textId="77777777" w:rsidR="00BB1A54" w:rsidRDefault="00BB1A54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E5DA2" w14:textId="77777777" w:rsidR="00CF797F" w:rsidRDefault="00CF797F" w:rsidP="00407766">
      <w:r>
        <w:separator/>
      </w:r>
    </w:p>
  </w:footnote>
  <w:footnote w:type="continuationSeparator" w:id="0">
    <w:p w14:paraId="13807537" w14:textId="77777777" w:rsidR="00CF797F" w:rsidRDefault="00CF797F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43824" w14:textId="77777777" w:rsidR="00BB1A54" w:rsidRDefault="00BB1A54" w:rsidP="001F3B2E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43AB569" w14:textId="77777777" w:rsidR="00BB1A54" w:rsidRDefault="00BB1A54" w:rsidP="001F3B2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DA3B3" w14:textId="497B808F" w:rsidR="00BB1A54" w:rsidRPr="006E1097" w:rsidRDefault="00BB1A54" w:rsidP="001F3B2E">
    <w:pPr>
      <w:pStyle w:val="af"/>
      <w:rPr>
        <w:rStyle w:val="ae"/>
      </w:rPr>
    </w:pPr>
    <w:r w:rsidRPr="006E1097">
      <w:rPr>
        <w:rStyle w:val="ae"/>
      </w:rPr>
      <w:fldChar w:fldCharType="begin"/>
    </w:r>
    <w:r w:rsidRPr="006E1097">
      <w:rPr>
        <w:rStyle w:val="ae"/>
      </w:rPr>
      <w:instrText xml:space="preserve"> PAGE   \* MERGEFORMAT </w:instrText>
    </w:r>
    <w:r w:rsidRPr="006E1097">
      <w:rPr>
        <w:rStyle w:val="ae"/>
      </w:rPr>
      <w:fldChar w:fldCharType="separate"/>
    </w:r>
    <w:r w:rsidR="00BC54B1">
      <w:rPr>
        <w:rStyle w:val="ae"/>
        <w:noProof/>
      </w:rPr>
      <w:t>2</w:t>
    </w:r>
    <w:r w:rsidRPr="006E1097">
      <w:rPr>
        <w:rStyle w:val="a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A1B6F" w14:textId="13596C1E" w:rsidR="00BB1A54" w:rsidRPr="00CB3B4A" w:rsidRDefault="00BB1A54">
    <w:pPr>
      <w:pStyle w:val="af"/>
      <w:rPr>
        <w:sz w:val="20"/>
        <w:szCs w:val="20"/>
      </w:rPr>
    </w:pPr>
    <w:r w:rsidRPr="00CB3B4A">
      <w:rPr>
        <w:sz w:val="20"/>
        <w:szCs w:val="20"/>
      </w:rPr>
      <w:fldChar w:fldCharType="begin"/>
    </w:r>
    <w:r w:rsidRPr="00CB3B4A">
      <w:rPr>
        <w:sz w:val="20"/>
        <w:szCs w:val="20"/>
      </w:rPr>
      <w:instrText xml:space="preserve"> PAGE   \* MERGEFORMAT </w:instrText>
    </w:r>
    <w:r w:rsidRPr="00CB3B4A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CB3B4A">
      <w:rPr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EBA4" w14:textId="7900626F" w:rsidR="00BB1A54" w:rsidRPr="006E1097" w:rsidRDefault="00BB1A54">
    <w:pPr>
      <w:pStyle w:val="af"/>
      <w:rPr>
        <w:rStyle w:val="ae"/>
      </w:rPr>
    </w:pPr>
    <w:r w:rsidRPr="006E1097">
      <w:rPr>
        <w:rStyle w:val="ae"/>
      </w:rPr>
      <w:fldChar w:fldCharType="begin"/>
    </w:r>
    <w:r w:rsidRPr="006E1097">
      <w:rPr>
        <w:rStyle w:val="ae"/>
      </w:rPr>
      <w:instrText xml:space="preserve"> PAGE   \* MERGEFORMAT </w:instrText>
    </w:r>
    <w:r w:rsidRPr="006E1097">
      <w:rPr>
        <w:rStyle w:val="ae"/>
      </w:rPr>
      <w:fldChar w:fldCharType="separate"/>
    </w:r>
    <w:r w:rsidR="00BC54B1">
      <w:rPr>
        <w:rStyle w:val="ae"/>
        <w:noProof/>
      </w:rPr>
      <w:t>3</w:t>
    </w:r>
    <w:r w:rsidRPr="006E1097">
      <w:rPr>
        <w:rStyle w:val="ae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7895" w14:textId="79256776" w:rsidR="00BB1A54" w:rsidRPr="00F42BC5" w:rsidRDefault="00BB1A54" w:rsidP="001F3B2E">
    <w:pPr>
      <w:pStyle w:val="af"/>
      <w:rPr>
        <w:rStyle w:val="ae"/>
      </w:rPr>
    </w:pPr>
    <w:r w:rsidRPr="00F42BC5">
      <w:rPr>
        <w:rStyle w:val="ae"/>
      </w:rPr>
      <w:fldChar w:fldCharType="begin"/>
    </w:r>
    <w:r w:rsidRPr="00F42BC5">
      <w:rPr>
        <w:rStyle w:val="ae"/>
      </w:rPr>
      <w:instrText xml:space="preserve"> PAGE   \* MERGEFORMAT </w:instrText>
    </w:r>
    <w:r w:rsidRPr="00F42BC5">
      <w:rPr>
        <w:rStyle w:val="ae"/>
      </w:rPr>
      <w:fldChar w:fldCharType="separate"/>
    </w:r>
    <w:r w:rsidR="00BC54B1">
      <w:rPr>
        <w:rStyle w:val="ae"/>
        <w:noProof/>
      </w:rPr>
      <w:t>23</w:t>
    </w:r>
    <w:r w:rsidRPr="00F42BC5"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D61985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13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8D7EEA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15">
    <w:nsid w:val="122F45B1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16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2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A6197F"/>
    <w:multiLevelType w:val="multilevel"/>
    <w:tmpl w:val="9024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414474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29">
    <w:nsid w:val="4CA77174"/>
    <w:multiLevelType w:val="hybridMultilevel"/>
    <w:tmpl w:val="59D490D6"/>
    <w:lvl w:ilvl="0" w:tplc="D40C8238">
      <w:numFmt w:val="bullet"/>
      <w:lvlText w:val="-"/>
      <w:lvlJc w:val="left"/>
      <w:pPr>
        <w:ind w:left="110" w:hanging="12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42728A4A">
      <w:numFmt w:val="bullet"/>
      <w:lvlText w:val="•"/>
      <w:lvlJc w:val="left"/>
      <w:pPr>
        <w:ind w:left="1229" w:hanging="120"/>
      </w:pPr>
      <w:rPr>
        <w:rFonts w:hint="default"/>
        <w:lang w:val="ru-RU" w:eastAsia="en-US" w:bidi="ar-SA"/>
      </w:rPr>
    </w:lvl>
    <w:lvl w:ilvl="2" w:tplc="B6125942">
      <w:numFmt w:val="bullet"/>
      <w:lvlText w:val="•"/>
      <w:lvlJc w:val="left"/>
      <w:pPr>
        <w:ind w:left="2339" w:hanging="120"/>
      </w:pPr>
      <w:rPr>
        <w:rFonts w:hint="default"/>
        <w:lang w:val="ru-RU" w:eastAsia="en-US" w:bidi="ar-SA"/>
      </w:rPr>
    </w:lvl>
    <w:lvl w:ilvl="3" w:tplc="991C4B48">
      <w:numFmt w:val="bullet"/>
      <w:lvlText w:val="•"/>
      <w:lvlJc w:val="left"/>
      <w:pPr>
        <w:ind w:left="3449" w:hanging="120"/>
      </w:pPr>
      <w:rPr>
        <w:rFonts w:hint="default"/>
        <w:lang w:val="ru-RU" w:eastAsia="en-US" w:bidi="ar-SA"/>
      </w:rPr>
    </w:lvl>
    <w:lvl w:ilvl="4" w:tplc="5C463DFA">
      <w:numFmt w:val="bullet"/>
      <w:lvlText w:val="•"/>
      <w:lvlJc w:val="left"/>
      <w:pPr>
        <w:ind w:left="4559" w:hanging="120"/>
      </w:pPr>
      <w:rPr>
        <w:rFonts w:hint="default"/>
        <w:lang w:val="ru-RU" w:eastAsia="en-US" w:bidi="ar-SA"/>
      </w:rPr>
    </w:lvl>
    <w:lvl w:ilvl="5" w:tplc="0C1CE608">
      <w:numFmt w:val="bullet"/>
      <w:lvlText w:val="•"/>
      <w:lvlJc w:val="left"/>
      <w:pPr>
        <w:ind w:left="5669" w:hanging="120"/>
      </w:pPr>
      <w:rPr>
        <w:rFonts w:hint="default"/>
        <w:lang w:val="ru-RU" w:eastAsia="en-US" w:bidi="ar-SA"/>
      </w:rPr>
    </w:lvl>
    <w:lvl w:ilvl="6" w:tplc="54FA5538">
      <w:numFmt w:val="bullet"/>
      <w:lvlText w:val="•"/>
      <w:lvlJc w:val="left"/>
      <w:pPr>
        <w:ind w:left="6779" w:hanging="120"/>
      </w:pPr>
      <w:rPr>
        <w:rFonts w:hint="default"/>
        <w:lang w:val="ru-RU" w:eastAsia="en-US" w:bidi="ar-SA"/>
      </w:rPr>
    </w:lvl>
    <w:lvl w:ilvl="7" w:tplc="D3AE48D2">
      <w:numFmt w:val="bullet"/>
      <w:lvlText w:val="•"/>
      <w:lvlJc w:val="left"/>
      <w:pPr>
        <w:ind w:left="7889" w:hanging="120"/>
      </w:pPr>
      <w:rPr>
        <w:rFonts w:hint="default"/>
        <w:lang w:val="ru-RU" w:eastAsia="en-US" w:bidi="ar-SA"/>
      </w:rPr>
    </w:lvl>
    <w:lvl w:ilvl="8" w:tplc="F1ACF8AC">
      <w:numFmt w:val="bullet"/>
      <w:lvlText w:val="•"/>
      <w:lvlJc w:val="left"/>
      <w:pPr>
        <w:ind w:left="8999" w:hanging="120"/>
      </w:pPr>
      <w:rPr>
        <w:rFonts w:hint="default"/>
        <w:lang w:val="ru-RU" w:eastAsia="en-US" w:bidi="ar-SA"/>
      </w:rPr>
    </w:lvl>
  </w:abstractNum>
  <w:abstractNum w:abstractNumId="30">
    <w:nsid w:val="4CC02C10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31">
    <w:nsid w:val="4CD12B8F"/>
    <w:multiLevelType w:val="hybridMultilevel"/>
    <w:tmpl w:val="ED0A15E6"/>
    <w:lvl w:ilvl="0" w:tplc="B8D6979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43753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33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2CD28C7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37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669D5672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40">
    <w:nsid w:val="67771F2E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41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F3669E"/>
    <w:multiLevelType w:val="multilevel"/>
    <w:tmpl w:val="FA844BB2"/>
    <w:lvl w:ilvl="0">
      <w:start w:val="1"/>
      <w:numFmt w:val="decimal"/>
      <w:lvlText w:val="%1"/>
      <w:lvlJc w:val="left"/>
      <w:pPr>
        <w:ind w:left="577" w:hanging="176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6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8" w:hanging="489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5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89"/>
      </w:pPr>
      <w:rPr>
        <w:rFonts w:hint="default"/>
        <w:lang w:val="ru-RU" w:eastAsia="en-US" w:bidi="ar-SA"/>
      </w:rPr>
    </w:lvl>
  </w:abstractNum>
  <w:abstractNum w:abstractNumId="43">
    <w:nsid w:val="6C0A1C4D"/>
    <w:multiLevelType w:val="hybridMultilevel"/>
    <w:tmpl w:val="A0A0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34"/>
  </w:num>
  <w:num w:numId="3">
    <w:abstractNumId w:val="21"/>
  </w:num>
  <w:num w:numId="4">
    <w:abstractNumId w:val="20"/>
  </w:num>
  <w:num w:numId="5">
    <w:abstractNumId w:val="23"/>
  </w:num>
  <w:num w:numId="6">
    <w:abstractNumId w:val="16"/>
  </w:num>
  <w:num w:numId="7">
    <w:abstractNumId w:val="45"/>
  </w:num>
  <w:num w:numId="8">
    <w:abstractNumId w:val="25"/>
  </w:num>
  <w:num w:numId="9">
    <w:abstractNumId w:val="24"/>
  </w:num>
  <w:num w:numId="10">
    <w:abstractNumId w:val="8"/>
  </w:num>
  <w:num w:numId="11">
    <w:abstractNumId w:val="35"/>
  </w:num>
  <w:num w:numId="12">
    <w:abstractNumId w:val="26"/>
  </w:num>
  <w:num w:numId="13">
    <w:abstractNumId w:val="13"/>
  </w:num>
  <w:num w:numId="14">
    <w:abstractNumId w:val="35"/>
  </w:num>
  <w:num w:numId="15">
    <w:abstractNumId w:val="47"/>
  </w:num>
  <w:num w:numId="16">
    <w:abstractNumId w:val="37"/>
  </w:num>
  <w:num w:numId="17">
    <w:abstractNumId w:val="19"/>
  </w:num>
  <w:num w:numId="18">
    <w:abstractNumId w:val="38"/>
  </w:num>
  <w:num w:numId="19">
    <w:abstractNumId w:val="33"/>
  </w:num>
  <w:num w:numId="20">
    <w:abstractNumId w:val="22"/>
  </w:num>
  <w:num w:numId="21">
    <w:abstractNumId w:val="4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4"/>
  </w:num>
  <w:num w:numId="32">
    <w:abstractNumId w:val="10"/>
  </w:num>
  <w:num w:numId="33">
    <w:abstractNumId w:val="17"/>
  </w:num>
  <w:num w:numId="34">
    <w:abstractNumId w:val="18"/>
  </w:num>
  <w:num w:numId="35">
    <w:abstractNumId w:val="41"/>
  </w:num>
  <w:num w:numId="36">
    <w:abstractNumId w:val="43"/>
  </w:num>
  <w:num w:numId="37">
    <w:abstractNumId w:val="27"/>
  </w:num>
  <w:num w:numId="38">
    <w:abstractNumId w:val="14"/>
  </w:num>
  <w:num w:numId="39">
    <w:abstractNumId w:val="15"/>
  </w:num>
  <w:num w:numId="40">
    <w:abstractNumId w:val="36"/>
  </w:num>
  <w:num w:numId="41">
    <w:abstractNumId w:val="12"/>
  </w:num>
  <w:num w:numId="42">
    <w:abstractNumId w:val="29"/>
  </w:num>
  <w:num w:numId="43">
    <w:abstractNumId w:val="39"/>
  </w:num>
  <w:num w:numId="44">
    <w:abstractNumId w:val="40"/>
  </w:num>
  <w:num w:numId="45">
    <w:abstractNumId w:val="28"/>
  </w:num>
  <w:num w:numId="46">
    <w:abstractNumId w:val="32"/>
  </w:num>
  <w:num w:numId="47">
    <w:abstractNumId w:val="30"/>
  </w:num>
  <w:num w:numId="48">
    <w:abstractNumId w:val="4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6"/>
    <w:rsid w:val="00002B44"/>
    <w:rsid w:val="00003917"/>
    <w:rsid w:val="00005204"/>
    <w:rsid w:val="00011927"/>
    <w:rsid w:val="0001542F"/>
    <w:rsid w:val="0001605C"/>
    <w:rsid w:val="000168BA"/>
    <w:rsid w:val="0001734E"/>
    <w:rsid w:val="00017749"/>
    <w:rsid w:val="00017AC5"/>
    <w:rsid w:val="00017FD5"/>
    <w:rsid w:val="00020E2E"/>
    <w:rsid w:val="00022691"/>
    <w:rsid w:val="00023C40"/>
    <w:rsid w:val="000262AA"/>
    <w:rsid w:val="00027902"/>
    <w:rsid w:val="00030D32"/>
    <w:rsid w:val="00031C20"/>
    <w:rsid w:val="00031FB1"/>
    <w:rsid w:val="00033014"/>
    <w:rsid w:val="00034E45"/>
    <w:rsid w:val="00035C52"/>
    <w:rsid w:val="00036238"/>
    <w:rsid w:val="0003644D"/>
    <w:rsid w:val="0004263C"/>
    <w:rsid w:val="00045D1E"/>
    <w:rsid w:val="00046C81"/>
    <w:rsid w:val="00051307"/>
    <w:rsid w:val="00053B9D"/>
    <w:rsid w:val="000542F1"/>
    <w:rsid w:val="00054EDF"/>
    <w:rsid w:val="000603D0"/>
    <w:rsid w:val="000604E1"/>
    <w:rsid w:val="00060A08"/>
    <w:rsid w:val="000633A1"/>
    <w:rsid w:val="0006663F"/>
    <w:rsid w:val="0006671E"/>
    <w:rsid w:val="000674F4"/>
    <w:rsid w:val="0006770E"/>
    <w:rsid w:val="00067AAD"/>
    <w:rsid w:val="00067AF4"/>
    <w:rsid w:val="000714DB"/>
    <w:rsid w:val="000716FC"/>
    <w:rsid w:val="0007298F"/>
    <w:rsid w:val="000761B9"/>
    <w:rsid w:val="00076E4A"/>
    <w:rsid w:val="00076E5B"/>
    <w:rsid w:val="0008169F"/>
    <w:rsid w:val="0008382A"/>
    <w:rsid w:val="00085E42"/>
    <w:rsid w:val="00085FE1"/>
    <w:rsid w:val="00087AB1"/>
    <w:rsid w:val="000901DB"/>
    <w:rsid w:val="00091CC3"/>
    <w:rsid w:val="000932C5"/>
    <w:rsid w:val="0009334F"/>
    <w:rsid w:val="00097517"/>
    <w:rsid w:val="000977B0"/>
    <w:rsid w:val="000A0221"/>
    <w:rsid w:val="000A3892"/>
    <w:rsid w:val="000A400C"/>
    <w:rsid w:val="000A4110"/>
    <w:rsid w:val="000B0447"/>
    <w:rsid w:val="000B099A"/>
    <w:rsid w:val="000B29F5"/>
    <w:rsid w:val="000B4F81"/>
    <w:rsid w:val="000B6E23"/>
    <w:rsid w:val="000C0085"/>
    <w:rsid w:val="000C087C"/>
    <w:rsid w:val="000C2B40"/>
    <w:rsid w:val="000C58B1"/>
    <w:rsid w:val="000C6C97"/>
    <w:rsid w:val="000C7CA6"/>
    <w:rsid w:val="000D0B3D"/>
    <w:rsid w:val="000D1096"/>
    <w:rsid w:val="000D19F6"/>
    <w:rsid w:val="000D2189"/>
    <w:rsid w:val="000D44C2"/>
    <w:rsid w:val="000E077A"/>
    <w:rsid w:val="000E14E1"/>
    <w:rsid w:val="000E4F08"/>
    <w:rsid w:val="000E5DD2"/>
    <w:rsid w:val="000E656A"/>
    <w:rsid w:val="000E6D37"/>
    <w:rsid w:val="000E75E7"/>
    <w:rsid w:val="000F0A1A"/>
    <w:rsid w:val="000F1279"/>
    <w:rsid w:val="00100856"/>
    <w:rsid w:val="00105129"/>
    <w:rsid w:val="00105904"/>
    <w:rsid w:val="001077D4"/>
    <w:rsid w:val="0011022C"/>
    <w:rsid w:val="00111979"/>
    <w:rsid w:val="0011206A"/>
    <w:rsid w:val="001122B2"/>
    <w:rsid w:val="00113F3B"/>
    <w:rsid w:val="00120B76"/>
    <w:rsid w:val="001212A9"/>
    <w:rsid w:val="0012131C"/>
    <w:rsid w:val="001216FD"/>
    <w:rsid w:val="001235DA"/>
    <w:rsid w:val="001247AF"/>
    <w:rsid w:val="00124EFF"/>
    <w:rsid w:val="00125B49"/>
    <w:rsid w:val="00127060"/>
    <w:rsid w:val="0012717B"/>
    <w:rsid w:val="00134E94"/>
    <w:rsid w:val="00135784"/>
    <w:rsid w:val="001370B7"/>
    <w:rsid w:val="001403D4"/>
    <w:rsid w:val="001423E0"/>
    <w:rsid w:val="001430FE"/>
    <w:rsid w:val="0014686D"/>
    <w:rsid w:val="00150DE5"/>
    <w:rsid w:val="0015254B"/>
    <w:rsid w:val="00155798"/>
    <w:rsid w:val="00155807"/>
    <w:rsid w:val="00156659"/>
    <w:rsid w:val="001571B8"/>
    <w:rsid w:val="00157ECD"/>
    <w:rsid w:val="001612E2"/>
    <w:rsid w:val="00161D6D"/>
    <w:rsid w:val="0016248E"/>
    <w:rsid w:val="00164CFD"/>
    <w:rsid w:val="00165B2D"/>
    <w:rsid w:val="00166B92"/>
    <w:rsid w:val="00166B9F"/>
    <w:rsid w:val="00166F63"/>
    <w:rsid w:val="00167D21"/>
    <w:rsid w:val="001725B9"/>
    <w:rsid w:val="00172925"/>
    <w:rsid w:val="00173DE1"/>
    <w:rsid w:val="001748A9"/>
    <w:rsid w:val="00174FB4"/>
    <w:rsid w:val="00177445"/>
    <w:rsid w:val="0017795F"/>
    <w:rsid w:val="001779D6"/>
    <w:rsid w:val="00182DE5"/>
    <w:rsid w:val="00183472"/>
    <w:rsid w:val="00187BFD"/>
    <w:rsid w:val="001908FD"/>
    <w:rsid w:val="00192274"/>
    <w:rsid w:val="001928A2"/>
    <w:rsid w:val="00192CAB"/>
    <w:rsid w:val="0019309A"/>
    <w:rsid w:val="001934BE"/>
    <w:rsid w:val="001937E8"/>
    <w:rsid w:val="001947BA"/>
    <w:rsid w:val="001A0301"/>
    <w:rsid w:val="001A1246"/>
    <w:rsid w:val="001A1EB9"/>
    <w:rsid w:val="001A2D7B"/>
    <w:rsid w:val="001A2E61"/>
    <w:rsid w:val="001A4BEF"/>
    <w:rsid w:val="001A506C"/>
    <w:rsid w:val="001A50C4"/>
    <w:rsid w:val="001A66C6"/>
    <w:rsid w:val="001A6B68"/>
    <w:rsid w:val="001B2E10"/>
    <w:rsid w:val="001B4747"/>
    <w:rsid w:val="001B4CF3"/>
    <w:rsid w:val="001B7206"/>
    <w:rsid w:val="001B75F8"/>
    <w:rsid w:val="001C104E"/>
    <w:rsid w:val="001C1F07"/>
    <w:rsid w:val="001C2460"/>
    <w:rsid w:val="001C30BA"/>
    <w:rsid w:val="001C389A"/>
    <w:rsid w:val="001C5155"/>
    <w:rsid w:val="001C7AB0"/>
    <w:rsid w:val="001D2130"/>
    <w:rsid w:val="001D36FF"/>
    <w:rsid w:val="001D4E8B"/>
    <w:rsid w:val="001D6E3C"/>
    <w:rsid w:val="001E3542"/>
    <w:rsid w:val="001E3A69"/>
    <w:rsid w:val="001E44DE"/>
    <w:rsid w:val="001E5E1B"/>
    <w:rsid w:val="001E6057"/>
    <w:rsid w:val="001E6AB9"/>
    <w:rsid w:val="001E7023"/>
    <w:rsid w:val="001F1B62"/>
    <w:rsid w:val="001F2F58"/>
    <w:rsid w:val="001F3126"/>
    <w:rsid w:val="001F3411"/>
    <w:rsid w:val="001F3B2E"/>
    <w:rsid w:val="001F4BF6"/>
    <w:rsid w:val="001F6C41"/>
    <w:rsid w:val="001F6CB5"/>
    <w:rsid w:val="001F7614"/>
    <w:rsid w:val="001F7960"/>
    <w:rsid w:val="00204A09"/>
    <w:rsid w:val="00205C0F"/>
    <w:rsid w:val="002104DC"/>
    <w:rsid w:val="0021125A"/>
    <w:rsid w:val="002205A5"/>
    <w:rsid w:val="00220DCC"/>
    <w:rsid w:val="00221371"/>
    <w:rsid w:val="002216D8"/>
    <w:rsid w:val="00222F2C"/>
    <w:rsid w:val="002237FB"/>
    <w:rsid w:val="00231F0A"/>
    <w:rsid w:val="00231F3C"/>
    <w:rsid w:val="00240293"/>
    <w:rsid w:val="00241EB5"/>
    <w:rsid w:val="002434DD"/>
    <w:rsid w:val="002439C1"/>
    <w:rsid w:val="002450FD"/>
    <w:rsid w:val="00247806"/>
    <w:rsid w:val="002525A3"/>
    <w:rsid w:val="002528F7"/>
    <w:rsid w:val="002545CC"/>
    <w:rsid w:val="0025722A"/>
    <w:rsid w:val="0025737E"/>
    <w:rsid w:val="0025791F"/>
    <w:rsid w:val="0026010C"/>
    <w:rsid w:val="00261EF0"/>
    <w:rsid w:val="002636C3"/>
    <w:rsid w:val="00264E0F"/>
    <w:rsid w:val="00267879"/>
    <w:rsid w:val="0027277A"/>
    <w:rsid w:val="00272870"/>
    <w:rsid w:val="0027404D"/>
    <w:rsid w:val="00281E00"/>
    <w:rsid w:val="00290B49"/>
    <w:rsid w:val="002927D5"/>
    <w:rsid w:val="002A0DBE"/>
    <w:rsid w:val="002A1469"/>
    <w:rsid w:val="002A28C5"/>
    <w:rsid w:val="002A7242"/>
    <w:rsid w:val="002A7B91"/>
    <w:rsid w:val="002B0E4B"/>
    <w:rsid w:val="002B1C55"/>
    <w:rsid w:val="002B1C66"/>
    <w:rsid w:val="002B26C0"/>
    <w:rsid w:val="002B3D88"/>
    <w:rsid w:val="002B422A"/>
    <w:rsid w:val="002B7E09"/>
    <w:rsid w:val="002C03AE"/>
    <w:rsid w:val="002C2C9C"/>
    <w:rsid w:val="002C2E34"/>
    <w:rsid w:val="002C39E7"/>
    <w:rsid w:val="002C4752"/>
    <w:rsid w:val="002C4CAD"/>
    <w:rsid w:val="002C518A"/>
    <w:rsid w:val="002C56C2"/>
    <w:rsid w:val="002D07D3"/>
    <w:rsid w:val="002D2F7E"/>
    <w:rsid w:val="002D39CC"/>
    <w:rsid w:val="002D5DF0"/>
    <w:rsid w:val="002E0DB4"/>
    <w:rsid w:val="002E3250"/>
    <w:rsid w:val="002E5015"/>
    <w:rsid w:val="002E5D48"/>
    <w:rsid w:val="002E6D53"/>
    <w:rsid w:val="002E74BD"/>
    <w:rsid w:val="002F015C"/>
    <w:rsid w:val="002F078D"/>
    <w:rsid w:val="002F16FD"/>
    <w:rsid w:val="002F17CE"/>
    <w:rsid w:val="002F20E6"/>
    <w:rsid w:val="002F4384"/>
    <w:rsid w:val="002F4905"/>
    <w:rsid w:val="002F7FCC"/>
    <w:rsid w:val="00301299"/>
    <w:rsid w:val="0030169A"/>
    <w:rsid w:val="0030193E"/>
    <w:rsid w:val="00301CF0"/>
    <w:rsid w:val="003044F2"/>
    <w:rsid w:val="003122E8"/>
    <w:rsid w:val="00314BF4"/>
    <w:rsid w:val="00316AAA"/>
    <w:rsid w:val="003174AA"/>
    <w:rsid w:val="0031774D"/>
    <w:rsid w:val="0032067F"/>
    <w:rsid w:val="00322A30"/>
    <w:rsid w:val="00322C76"/>
    <w:rsid w:val="00324B1F"/>
    <w:rsid w:val="0032504B"/>
    <w:rsid w:val="00325217"/>
    <w:rsid w:val="00330CB7"/>
    <w:rsid w:val="003341CA"/>
    <w:rsid w:val="00335AB4"/>
    <w:rsid w:val="00336878"/>
    <w:rsid w:val="00337A04"/>
    <w:rsid w:val="00340B14"/>
    <w:rsid w:val="00340B21"/>
    <w:rsid w:val="00342446"/>
    <w:rsid w:val="00342F1C"/>
    <w:rsid w:val="00343A5A"/>
    <w:rsid w:val="00343F75"/>
    <w:rsid w:val="00344F09"/>
    <w:rsid w:val="00344FB4"/>
    <w:rsid w:val="00345336"/>
    <w:rsid w:val="003453BD"/>
    <w:rsid w:val="003454DA"/>
    <w:rsid w:val="00345BA5"/>
    <w:rsid w:val="00350F12"/>
    <w:rsid w:val="003524C5"/>
    <w:rsid w:val="003537FC"/>
    <w:rsid w:val="00353ABB"/>
    <w:rsid w:val="0035485E"/>
    <w:rsid w:val="00356F6B"/>
    <w:rsid w:val="0035749B"/>
    <w:rsid w:val="00360DC5"/>
    <w:rsid w:val="003614C2"/>
    <w:rsid w:val="003617F5"/>
    <w:rsid w:val="00361BC0"/>
    <w:rsid w:val="00362958"/>
    <w:rsid w:val="003630FF"/>
    <w:rsid w:val="00363320"/>
    <w:rsid w:val="0036430C"/>
    <w:rsid w:val="00371097"/>
    <w:rsid w:val="0037409A"/>
    <w:rsid w:val="003743B9"/>
    <w:rsid w:val="00375845"/>
    <w:rsid w:val="0037584E"/>
    <w:rsid w:val="00375DDE"/>
    <w:rsid w:val="00380F4D"/>
    <w:rsid w:val="00386368"/>
    <w:rsid w:val="003872B9"/>
    <w:rsid w:val="003908D1"/>
    <w:rsid w:val="00390905"/>
    <w:rsid w:val="0039261D"/>
    <w:rsid w:val="00393E2A"/>
    <w:rsid w:val="00394946"/>
    <w:rsid w:val="00395167"/>
    <w:rsid w:val="003954A1"/>
    <w:rsid w:val="003957AB"/>
    <w:rsid w:val="0039693D"/>
    <w:rsid w:val="00396D4B"/>
    <w:rsid w:val="003976C2"/>
    <w:rsid w:val="003A006D"/>
    <w:rsid w:val="003A11F7"/>
    <w:rsid w:val="003A137A"/>
    <w:rsid w:val="003A1764"/>
    <w:rsid w:val="003A2BE2"/>
    <w:rsid w:val="003A38BB"/>
    <w:rsid w:val="003A4AE7"/>
    <w:rsid w:val="003A5199"/>
    <w:rsid w:val="003A5961"/>
    <w:rsid w:val="003A7284"/>
    <w:rsid w:val="003B1AAB"/>
    <w:rsid w:val="003B4203"/>
    <w:rsid w:val="003B563B"/>
    <w:rsid w:val="003B7CD4"/>
    <w:rsid w:val="003C0CF5"/>
    <w:rsid w:val="003C2FAE"/>
    <w:rsid w:val="003C32DE"/>
    <w:rsid w:val="003C3820"/>
    <w:rsid w:val="003C490E"/>
    <w:rsid w:val="003C6060"/>
    <w:rsid w:val="003C6089"/>
    <w:rsid w:val="003D12FD"/>
    <w:rsid w:val="003D3453"/>
    <w:rsid w:val="003D4E4A"/>
    <w:rsid w:val="003D5AD8"/>
    <w:rsid w:val="003D706C"/>
    <w:rsid w:val="003E0F26"/>
    <w:rsid w:val="003E5B9F"/>
    <w:rsid w:val="003F02DA"/>
    <w:rsid w:val="003F0C59"/>
    <w:rsid w:val="003F1C83"/>
    <w:rsid w:val="003F2294"/>
    <w:rsid w:val="003F362D"/>
    <w:rsid w:val="003F43B6"/>
    <w:rsid w:val="003F45F5"/>
    <w:rsid w:val="003F5841"/>
    <w:rsid w:val="003F5A06"/>
    <w:rsid w:val="00400EAD"/>
    <w:rsid w:val="00402DB4"/>
    <w:rsid w:val="00403834"/>
    <w:rsid w:val="0040706E"/>
    <w:rsid w:val="0040756F"/>
    <w:rsid w:val="00407766"/>
    <w:rsid w:val="00410BB7"/>
    <w:rsid w:val="004117FB"/>
    <w:rsid w:val="00412774"/>
    <w:rsid w:val="004159E3"/>
    <w:rsid w:val="004177A4"/>
    <w:rsid w:val="00425755"/>
    <w:rsid w:val="00426367"/>
    <w:rsid w:val="00430077"/>
    <w:rsid w:val="0043126D"/>
    <w:rsid w:val="00433119"/>
    <w:rsid w:val="00436002"/>
    <w:rsid w:val="00436263"/>
    <w:rsid w:val="00436B26"/>
    <w:rsid w:val="00441B01"/>
    <w:rsid w:val="0044228C"/>
    <w:rsid w:val="0044480A"/>
    <w:rsid w:val="004456B8"/>
    <w:rsid w:val="00447BE6"/>
    <w:rsid w:val="004516A8"/>
    <w:rsid w:val="00452AFB"/>
    <w:rsid w:val="00455622"/>
    <w:rsid w:val="004556E2"/>
    <w:rsid w:val="00456D4B"/>
    <w:rsid w:val="00456D7A"/>
    <w:rsid w:val="004574F4"/>
    <w:rsid w:val="004608BB"/>
    <w:rsid w:val="00460A31"/>
    <w:rsid w:val="00461598"/>
    <w:rsid w:val="00461CA6"/>
    <w:rsid w:val="00462412"/>
    <w:rsid w:val="0046284C"/>
    <w:rsid w:val="00462B6C"/>
    <w:rsid w:val="004636ED"/>
    <w:rsid w:val="0046658D"/>
    <w:rsid w:val="0046723B"/>
    <w:rsid w:val="004700FD"/>
    <w:rsid w:val="00470380"/>
    <w:rsid w:val="00471827"/>
    <w:rsid w:val="00472D09"/>
    <w:rsid w:val="00472F26"/>
    <w:rsid w:val="00474CBB"/>
    <w:rsid w:val="0047594B"/>
    <w:rsid w:val="00477CE7"/>
    <w:rsid w:val="00480A60"/>
    <w:rsid w:val="00483573"/>
    <w:rsid w:val="00484178"/>
    <w:rsid w:val="00484DDC"/>
    <w:rsid w:val="00486711"/>
    <w:rsid w:val="00486AA9"/>
    <w:rsid w:val="00486B14"/>
    <w:rsid w:val="00486CC5"/>
    <w:rsid w:val="00487DA3"/>
    <w:rsid w:val="00490D26"/>
    <w:rsid w:val="004965C3"/>
    <w:rsid w:val="00496BAF"/>
    <w:rsid w:val="00496E61"/>
    <w:rsid w:val="004A0498"/>
    <w:rsid w:val="004A44B8"/>
    <w:rsid w:val="004A4539"/>
    <w:rsid w:val="004A4B3F"/>
    <w:rsid w:val="004A4B5D"/>
    <w:rsid w:val="004A5952"/>
    <w:rsid w:val="004A5D3C"/>
    <w:rsid w:val="004A6C73"/>
    <w:rsid w:val="004A6C8B"/>
    <w:rsid w:val="004A7430"/>
    <w:rsid w:val="004B2FFF"/>
    <w:rsid w:val="004B4E98"/>
    <w:rsid w:val="004B6D91"/>
    <w:rsid w:val="004C0112"/>
    <w:rsid w:val="004C0A30"/>
    <w:rsid w:val="004C36F4"/>
    <w:rsid w:val="004C556F"/>
    <w:rsid w:val="004C5E28"/>
    <w:rsid w:val="004C60A6"/>
    <w:rsid w:val="004C7B6F"/>
    <w:rsid w:val="004D103E"/>
    <w:rsid w:val="004D30C6"/>
    <w:rsid w:val="004D5EB2"/>
    <w:rsid w:val="004E0291"/>
    <w:rsid w:val="004E21B8"/>
    <w:rsid w:val="004E296C"/>
    <w:rsid w:val="004E2A77"/>
    <w:rsid w:val="004E304E"/>
    <w:rsid w:val="004E35BF"/>
    <w:rsid w:val="004E497D"/>
    <w:rsid w:val="004E5AC9"/>
    <w:rsid w:val="004E79E5"/>
    <w:rsid w:val="004F0D8C"/>
    <w:rsid w:val="004F12CD"/>
    <w:rsid w:val="004F1E96"/>
    <w:rsid w:val="004F1F16"/>
    <w:rsid w:val="004F4AF4"/>
    <w:rsid w:val="004F5270"/>
    <w:rsid w:val="004F733D"/>
    <w:rsid w:val="00502C7A"/>
    <w:rsid w:val="00502D40"/>
    <w:rsid w:val="00503F2A"/>
    <w:rsid w:val="00504500"/>
    <w:rsid w:val="00506980"/>
    <w:rsid w:val="00506AA4"/>
    <w:rsid w:val="005077EB"/>
    <w:rsid w:val="005103FC"/>
    <w:rsid w:val="00513983"/>
    <w:rsid w:val="00515973"/>
    <w:rsid w:val="00516C1F"/>
    <w:rsid w:val="005175F7"/>
    <w:rsid w:val="005214E3"/>
    <w:rsid w:val="005215A4"/>
    <w:rsid w:val="00524670"/>
    <w:rsid w:val="00526F9E"/>
    <w:rsid w:val="0052739D"/>
    <w:rsid w:val="00527D6C"/>
    <w:rsid w:val="00531AC0"/>
    <w:rsid w:val="00532E79"/>
    <w:rsid w:val="005331E4"/>
    <w:rsid w:val="00534858"/>
    <w:rsid w:val="00534EA0"/>
    <w:rsid w:val="00535C96"/>
    <w:rsid w:val="005466EF"/>
    <w:rsid w:val="00547B26"/>
    <w:rsid w:val="00555DF1"/>
    <w:rsid w:val="005604DF"/>
    <w:rsid w:val="0056142C"/>
    <w:rsid w:val="00561CFF"/>
    <w:rsid w:val="005628DF"/>
    <w:rsid w:val="005644A3"/>
    <w:rsid w:val="00564845"/>
    <w:rsid w:val="00564BB4"/>
    <w:rsid w:val="005653E4"/>
    <w:rsid w:val="00565797"/>
    <w:rsid w:val="00571FFB"/>
    <w:rsid w:val="0057283E"/>
    <w:rsid w:val="00572865"/>
    <w:rsid w:val="00572975"/>
    <w:rsid w:val="00575034"/>
    <w:rsid w:val="00580610"/>
    <w:rsid w:val="005814C6"/>
    <w:rsid w:val="00582232"/>
    <w:rsid w:val="00582B1B"/>
    <w:rsid w:val="00583454"/>
    <w:rsid w:val="00583A40"/>
    <w:rsid w:val="00583EE6"/>
    <w:rsid w:val="00584206"/>
    <w:rsid w:val="00586964"/>
    <w:rsid w:val="00587966"/>
    <w:rsid w:val="005901DB"/>
    <w:rsid w:val="005910A6"/>
    <w:rsid w:val="005923FD"/>
    <w:rsid w:val="00592C76"/>
    <w:rsid w:val="00593AF7"/>
    <w:rsid w:val="00593B9A"/>
    <w:rsid w:val="00595951"/>
    <w:rsid w:val="00596121"/>
    <w:rsid w:val="005A0B66"/>
    <w:rsid w:val="005A0CBA"/>
    <w:rsid w:val="005A0FEB"/>
    <w:rsid w:val="005A1897"/>
    <w:rsid w:val="005A1DAF"/>
    <w:rsid w:val="005A29D4"/>
    <w:rsid w:val="005A2B5A"/>
    <w:rsid w:val="005A329C"/>
    <w:rsid w:val="005A6CB0"/>
    <w:rsid w:val="005A7147"/>
    <w:rsid w:val="005A7584"/>
    <w:rsid w:val="005A7602"/>
    <w:rsid w:val="005B11B0"/>
    <w:rsid w:val="005B1504"/>
    <w:rsid w:val="005B235A"/>
    <w:rsid w:val="005B27BE"/>
    <w:rsid w:val="005B2F41"/>
    <w:rsid w:val="005C1C09"/>
    <w:rsid w:val="005C28E4"/>
    <w:rsid w:val="005C2904"/>
    <w:rsid w:val="005C3511"/>
    <w:rsid w:val="005C4557"/>
    <w:rsid w:val="005C5CC9"/>
    <w:rsid w:val="005C5DDB"/>
    <w:rsid w:val="005C7126"/>
    <w:rsid w:val="005D0F77"/>
    <w:rsid w:val="005D1008"/>
    <w:rsid w:val="005D2D7B"/>
    <w:rsid w:val="005D2E33"/>
    <w:rsid w:val="005D3537"/>
    <w:rsid w:val="005D3A61"/>
    <w:rsid w:val="005D43A9"/>
    <w:rsid w:val="005D7747"/>
    <w:rsid w:val="005E221B"/>
    <w:rsid w:val="005E5A4E"/>
    <w:rsid w:val="005E5C0F"/>
    <w:rsid w:val="005E5D96"/>
    <w:rsid w:val="005E5DF2"/>
    <w:rsid w:val="005E61FE"/>
    <w:rsid w:val="005F0976"/>
    <w:rsid w:val="005F1843"/>
    <w:rsid w:val="005F208E"/>
    <w:rsid w:val="005F3B35"/>
    <w:rsid w:val="005F6D29"/>
    <w:rsid w:val="00605187"/>
    <w:rsid w:val="006066B4"/>
    <w:rsid w:val="00606B48"/>
    <w:rsid w:val="00606F67"/>
    <w:rsid w:val="00607CB0"/>
    <w:rsid w:val="00610415"/>
    <w:rsid w:val="0061061D"/>
    <w:rsid w:val="00610640"/>
    <w:rsid w:val="0061452E"/>
    <w:rsid w:val="00615EAD"/>
    <w:rsid w:val="006164EB"/>
    <w:rsid w:val="00617317"/>
    <w:rsid w:val="0062197C"/>
    <w:rsid w:val="00622069"/>
    <w:rsid w:val="006234B9"/>
    <w:rsid w:val="00623F44"/>
    <w:rsid w:val="0062413A"/>
    <w:rsid w:val="00624DC2"/>
    <w:rsid w:val="0062655C"/>
    <w:rsid w:val="006275DE"/>
    <w:rsid w:val="00627848"/>
    <w:rsid w:val="0063209C"/>
    <w:rsid w:val="0063233E"/>
    <w:rsid w:val="00632CAB"/>
    <w:rsid w:val="00634302"/>
    <w:rsid w:val="00635A67"/>
    <w:rsid w:val="00637131"/>
    <w:rsid w:val="006408A0"/>
    <w:rsid w:val="0064243E"/>
    <w:rsid w:val="006456A7"/>
    <w:rsid w:val="00646890"/>
    <w:rsid w:val="00646F28"/>
    <w:rsid w:val="00650C7D"/>
    <w:rsid w:val="00650F97"/>
    <w:rsid w:val="00653429"/>
    <w:rsid w:val="0065781A"/>
    <w:rsid w:val="006613AC"/>
    <w:rsid w:val="00663676"/>
    <w:rsid w:val="006662A2"/>
    <w:rsid w:val="006667BB"/>
    <w:rsid w:val="0067141C"/>
    <w:rsid w:val="00671844"/>
    <w:rsid w:val="0067430C"/>
    <w:rsid w:val="00674362"/>
    <w:rsid w:val="00675051"/>
    <w:rsid w:val="00675814"/>
    <w:rsid w:val="00676856"/>
    <w:rsid w:val="00676CAF"/>
    <w:rsid w:val="00680A92"/>
    <w:rsid w:val="00681FE9"/>
    <w:rsid w:val="00683636"/>
    <w:rsid w:val="0069275E"/>
    <w:rsid w:val="00692964"/>
    <w:rsid w:val="0069306F"/>
    <w:rsid w:val="006947D2"/>
    <w:rsid w:val="00695273"/>
    <w:rsid w:val="0069741E"/>
    <w:rsid w:val="006A2472"/>
    <w:rsid w:val="006A2E63"/>
    <w:rsid w:val="006A425F"/>
    <w:rsid w:val="006A4933"/>
    <w:rsid w:val="006A5F46"/>
    <w:rsid w:val="006A72B8"/>
    <w:rsid w:val="006A787E"/>
    <w:rsid w:val="006B0307"/>
    <w:rsid w:val="006B1164"/>
    <w:rsid w:val="006B1B25"/>
    <w:rsid w:val="006B26CF"/>
    <w:rsid w:val="006B48C2"/>
    <w:rsid w:val="006B5732"/>
    <w:rsid w:val="006B59D4"/>
    <w:rsid w:val="006B66FD"/>
    <w:rsid w:val="006B71C3"/>
    <w:rsid w:val="006C0E44"/>
    <w:rsid w:val="006C0FB3"/>
    <w:rsid w:val="006C1BED"/>
    <w:rsid w:val="006C41D6"/>
    <w:rsid w:val="006C4CFF"/>
    <w:rsid w:val="006C6C7D"/>
    <w:rsid w:val="006C7AE8"/>
    <w:rsid w:val="006C7AF3"/>
    <w:rsid w:val="006C7D20"/>
    <w:rsid w:val="006D0C37"/>
    <w:rsid w:val="006D1466"/>
    <w:rsid w:val="006D32B1"/>
    <w:rsid w:val="006D342D"/>
    <w:rsid w:val="006D44E3"/>
    <w:rsid w:val="006D4AD8"/>
    <w:rsid w:val="006D505B"/>
    <w:rsid w:val="006D5ACE"/>
    <w:rsid w:val="006D798B"/>
    <w:rsid w:val="006E1097"/>
    <w:rsid w:val="006E1B29"/>
    <w:rsid w:val="006E2899"/>
    <w:rsid w:val="006E2BB6"/>
    <w:rsid w:val="006E34AB"/>
    <w:rsid w:val="006E35C1"/>
    <w:rsid w:val="006E37AD"/>
    <w:rsid w:val="006E4204"/>
    <w:rsid w:val="006E4315"/>
    <w:rsid w:val="006E4B11"/>
    <w:rsid w:val="006E58E5"/>
    <w:rsid w:val="006E732F"/>
    <w:rsid w:val="006F533B"/>
    <w:rsid w:val="006F7310"/>
    <w:rsid w:val="006F75DF"/>
    <w:rsid w:val="006F7683"/>
    <w:rsid w:val="00702237"/>
    <w:rsid w:val="00702BEB"/>
    <w:rsid w:val="007033BC"/>
    <w:rsid w:val="00703C9C"/>
    <w:rsid w:val="00704F71"/>
    <w:rsid w:val="00706353"/>
    <w:rsid w:val="00706504"/>
    <w:rsid w:val="00711A1C"/>
    <w:rsid w:val="00711E73"/>
    <w:rsid w:val="0071341A"/>
    <w:rsid w:val="007156AC"/>
    <w:rsid w:val="00715B30"/>
    <w:rsid w:val="007162B8"/>
    <w:rsid w:val="0071791E"/>
    <w:rsid w:val="00721D93"/>
    <w:rsid w:val="007228B5"/>
    <w:rsid w:val="0072294E"/>
    <w:rsid w:val="00723159"/>
    <w:rsid w:val="00725CFA"/>
    <w:rsid w:val="007266AE"/>
    <w:rsid w:val="00727764"/>
    <w:rsid w:val="00731513"/>
    <w:rsid w:val="007334D0"/>
    <w:rsid w:val="00737406"/>
    <w:rsid w:val="007406B9"/>
    <w:rsid w:val="00741A18"/>
    <w:rsid w:val="00741DC2"/>
    <w:rsid w:val="00742408"/>
    <w:rsid w:val="00742BF8"/>
    <w:rsid w:val="00744135"/>
    <w:rsid w:val="00747A54"/>
    <w:rsid w:val="007522C0"/>
    <w:rsid w:val="0075314E"/>
    <w:rsid w:val="00761F2B"/>
    <w:rsid w:val="00763011"/>
    <w:rsid w:val="00763BD3"/>
    <w:rsid w:val="00763CE7"/>
    <w:rsid w:val="00765171"/>
    <w:rsid w:val="007732DB"/>
    <w:rsid w:val="00774025"/>
    <w:rsid w:val="0077493E"/>
    <w:rsid w:val="007763A4"/>
    <w:rsid w:val="0077725B"/>
    <w:rsid w:val="00781168"/>
    <w:rsid w:val="0078123C"/>
    <w:rsid w:val="007816DB"/>
    <w:rsid w:val="00783A02"/>
    <w:rsid w:val="00783EE2"/>
    <w:rsid w:val="007855D8"/>
    <w:rsid w:val="007870A1"/>
    <w:rsid w:val="00792C6D"/>
    <w:rsid w:val="00794637"/>
    <w:rsid w:val="007953BF"/>
    <w:rsid w:val="00795748"/>
    <w:rsid w:val="00796C63"/>
    <w:rsid w:val="007A0045"/>
    <w:rsid w:val="007A2266"/>
    <w:rsid w:val="007A2C1E"/>
    <w:rsid w:val="007A4B11"/>
    <w:rsid w:val="007A4EF8"/>
    <w:rsid w:val="007A731F"/>
    <w:rsid w:val="007B184B"/>
    <w:rsid w:val="007B38C4"/>
    <w:rsid w:val="007B513D"/>
    <w:rsid w:val="007B6703"/>
    <w:rsid w:val="007C1AE3"/>
    <w:rsid w:val="007C3455"/>
    <w:rsid w:val="007C3717"/>
    <w:rsid w:val="007D19D6"/>
    <w:rsid w:val="007D2666"/>
    <w:rsid w:val="007D2E5B"/>
    <w:rsid w:val="007D374F"/>
    <w:rsid w:val="007D392F"/>
    <w:rsid w:val="007D6198"/>
    <w:rsid w:val="007D6865"/>
    <w:rsid w:val="007D6BA7"/>
    <w:rsid w:val="007D7333"/>
    <w:rsid w:val="007E2A23"/>
    <w:rsid w:val="007E4F4C"/>
    <w:rsid w:val="007E648E"/>
    <w:rsid w:val="007E702A"/>
    <w:rsid w:val="007F120C"/>
    <w:rsid w:val="007F191E"/>
    <w:rsid w:val="007F1D83"/>
    <w:rsid w:val="007F1F64"/>
    <w:rsid w:val="007F2513"/>
    <w:rsid w:val="007F4371"/>
    <w:rsid w:val="007F4570"/>
    <w:rsid w:val="007F5686"/>
    <w:rsid w:val="007F59E0"/>
    <w:rsid w:val="007F5CA5"/>
    <w:rsid w:val="007F5FFE"/>
    <w:rsid w:val="007F626D"/>
    <w:rsid w:val="007F6CCE"/>
    <w:rsid w:val="00803888"/>
    <w:rsid w:val="00805753"/>
    <w:rsid w:val="00806E45"/>
    <w:rsid w:val="00807143"/>
    <w:rsid w:val="00807662"/>
    <w:rsid w:val="0080775D"/>
    <w:rsid w:val="00815D01"/>
    <w:rsid w:val="0081650A"/>
    <w:rsid w:val="00816F0A"/>
    <w:rsid w:val="00822DBE"/>
    <w:rsid w:val="00825151"/>
    <w:rsid w:val="0083082B"/>
    <w:rsid w:val="008327EF"/>
    <w:rsid w:val="00832939"/>
    <w:rsid w:val="00833592"/>
    <w:rsid w:val="00833775"/>
    <w:rsid w:val="00834737"/>
    <w:rsid w:val="00836AD0"/>
    <w:rsid w:val="00836D6B"/>
    <w:rsid w:val="00841FD4"/>
    <w:rsid w:val="0084267C"/>
    <w:rsid w:val="00842D38"/>
    <w:rsid w:val="0084301C"/>
    <w:rsid w:val="008435C2"/>
    <w:rsid w:val="00843B3D"/>
    <w:rsid w:val="0084465A"/>
    <w:rsid w:val="00844EEF"/>
    <w:rsid w:val="0084577A"/>
    <w:rsid w:val="00845B71"/>
    <w:rsid w:val="00846FA5"/>
    <w:rsid w:val="00847309"/>
    <w:rsid w:val="0084785A"/>
    <w:rsid w:val="008523BA"/>
    <w:rsid w:val="0085294D"/>
    <w:rsid w:val="00854446"/>
    <w:rsid w:val="00856EDE"/>
    <w:rsid w:val="008614F8"/>
    <w:rsid w:val="0086186E"/>
    <w:rsid w:val="00862A3C"/>
    <w:rsid w:val="00864C69"/>
    <w:rsid w:val="00867C2A"/>
    <w:rsid w:val="00873319"/>
    <w:rsid w:val="008737FB"/>
    <w:rsid w:val="0087446D"/>
    <w:rsid w:val="00874E96"/>
    <w:rsid w:val="008803F1"/>
    <w:rsid w:val="008825E6"/>
    <w:rsid w:val="0088446A"/>
    <w:rsid w:val="00884F61"/>
    <w:rsid w:val="00886380"/>
    <w:rsid w:val="00886FF9"/>
    <w:rsid w:val="00890757"/>
    <w:rsid w:val="00890B44"/>
    <w:rsid w:val="0089376C"/>
    <w:rsid w:val="00894802"/>
    <w:rsid w:val="00896253"/>
    <w:rsid w:val="0089647B"/>
    <w:rsid w:val="008A3121"/>
    <w:rsid w:val="008A38C3"/>
    <w:rsid w:val="008A492E"/>
    <w:rsid w:val="008A49F8"/>
    <w:rsid w:val="008A66B1"/>
    <w:rsid w:val="008A6A5A"/>
    <w:rsid w:val="008B06A8"/>
    <w:rsid w:val="008B34EE"/>
    <w:rsid w:val="008B38A9"/>
    <w:rsid w:val="008B53DE"/>
    <w:rsid w:val="008B542A"/>
    <w:rsid w:val="008B71FC"/>
    <w:rsid w:val="008B7A04"/>
    <w:rsid w:val="008C27DD"/>
    <w:rsid w:val="008C2885"/>
    <w:rsid w:val="008C3FB4"/>
    <w:rsid w:val="008C62E7"/>
    <w:rsid w:val="008C652D"/>
    <w:rsid w:val="008C735E"/>
    <w:rsid w:val="008C7523"/>
    <w:rsid w:val="008D0AF0"/>
    <w:rsid w:val="008D21D9"/>
    <w:rsid w:val="008D29D6"/>
    <w:rsid w:val="008D3737"/>
    <w:rsid w:val="008D4A22"/>
    <w:rsid w:val="008D6B8B"/>
    <w:rsid w:val="008E131C"/>
    <w:rsid w:val="008E15C6"/>
    <w:rsid w:val="008E1F35"/>
    <w:rsid w:val="008E37A7"/>
    <w:rsid w:val="008E59D5"/>
    <w:rsid w:val="008E5A76"/>
    <w:rsid w:val="008F1AB8"/>
    <w:rsid w:val="008F3D6E"/>
    <w:rsid w:val="008F4139"/>
    <w:rsid w:val="008F5565"/>
    <w:rsid w:val="008F5E1A"/>
    <w:rsid w:val="008F6B39"/>
    <w:rsid w:val="008F749F"/>
    <w:rsid w:val="008F7625"/>
    <w:rsid w:val="009003E2"/>
    <w:rsid w:val="00902C9C"/>
    <w:rsid w:val="0090310C"/>
    <w:rsid w:val="009049BF"/>
    <w:rsid w:val="00906093"/>
    <w:rsid w:val="00906801"/>
    <w:rsid w:val="00906BD3"/>
    <w:rsid w:val="00906CE3"/>
    <w:rsid w:val="009102BC"/>
    <w:rsid w:val="00912150"/>
    <w:rsid w:val="009122D9"/>
    <w:rsid w:val="00912BD0"/>
    <w:rsid w:val="0091310E"/>
    <w:rsid w:val="00913ED9"/>
    <w:rsid w:val="00914954"/>
    <w:rsid w:val="00915F7B"/>
    <w:rsid w:val="00917DE2"/>
    <w:rsid w:val="009246D6"/>
    <w:rsid w:val="00927D4B"/>
    <w:rsid w:val="0093170A"/>
    <w:rsid w:val="0093276C"/>
    <w:rsid w:val="009329BD"/>
    <w:rsid w:val="00932AC7"/>
    <w:rsid w:val="00932AD3"/>
    <w:rsid w:val="00936792"/>
    <w:rsid w:val="00936AB7"/>
    <w:rsid w:val="00936E33"/>
    <w:rsid w:val="00936F21"/>
    <w:rsid w:val="00937D93"/>
    <w:rsid w:val="009453E7"/>
    <w:rsid w:val="00946386"/>
    <w:rsid w:val="00947022"/>
    <w:rsid w:val="00947230"/>
    <w:rsid w:val="009473AE"/>
    <w:rsid w:val="00950DC6"/>
    <w:rsid w:val="009519FE"/>
    <w:rsid w:val="00951C8F"/>
    <w:rsid w:val="0095323C"/>
    <w:rsid w:val="00954672"/>
    <w:rsid w:val="00954B2A"/>
    <w:rsid w:val="00955032"/>
    <w:rsid w:val="0095756C"/>
    <w:rsid w:val="00960497"/>
    <w:rsid w:val="00960EA3"/>
    <w:rsid w:val="0096100B"/>
    <w:rsid w:val="0096368A"/>
    <w:rsid w:val="009705EE"/>
    <w:rsid w:val="00972180"/>
    <w:rsid w:val="00973D08"/>
    <w:rsid w:val="00975C6C"/>
    <w:rsid w:val="0097700C"/>
    <w:rsid w:val="00977C41"/>
    <w:rsid w:val="00980A92"/>
    <w:rsid w:val="00980FD0"/>
    <w:rsid w:val="0098345B"/>
    <w:rsid w:val="00983C53"/>
    <w:rsid w:val="009845CF"/>
    <w:rsid w:val="00987A29"/>
    <w:rsid w:val="00991BF4"/>
    <w:rsid w:val="00993992"/>
    <w:rsid w:val="0099469B"/>
    <w:rsid w:val="009948D9"/>
    <w:rsid w:val="009963E4"/>
    <w:rsid w:val="0099644C"/>
    <w:rsid w:val="00996471"/>
    <w:rsid w:val="009966BC"/>
    <w:rsid w:val="009A0111"/>
    <w:rsid w:val="009A09E3"/>
    <w:rsid w:val="009A42B6"/>
    <w:rsid w:val="009A533F"/>
    <w:rsid w:val="009A61DC"/>
    <w:rsid w:val="009A7455"/>
    <w:rsid w:val="009A7C62"/>
    <w:rsid w:val="009B35EE"/>
    <w:rsid w:val="009B3FB4"/>
    <w:rsid w:val="009B6147"/>
    <w:rsid w:val="009B6648"/>
    <w:rsid w:val="009B74AF"/>
    <w:rsid w:val="009C3ACF"/>
    <w:rsid w:val="009C4567"/>
    <w:rsid w:val="009C539E"/>
    <w:rsid w:val="009C58EA"/>
    <w:rsid w:val="009C5C3D"/>
    <w:rsid w:val="009C5F59"/>
    <w:rsid w:val="009C65DC"/>
    <w:rsid w:val="009C6716"/>
    <w:rsid w:val="009D02CA"/>
    <w:rsid w:val="009D2587"/>
    <w:rsid w:val="009D3CAE"/>
    <w:rsid w:val="009D4683"/>
    <w:rsid w:val="009D5B96"/>
    <w:rsid w:val="009D642A"/>
    <w:rsid w:val="009E065B"/>
    <w:rsid w:val="009E06A5"/>
    <w:rsid w:val="009E2B91"/>
    <w:rsid w:val="009E33E7"/>
    <w:rsid w:val="009E3E65"/>
    <w:rsid w:val="009E41A1"/>
    <w:rsid w:val="009E5ADE"/>
    <w:rsid w:val="009E77A4"/>
    <w:rsid w:val="009F0CD0"/>
    <w:rsid w:val="009F3EB3"/>
    <w:rsid w:val="009F4A8E"/>
    <w:rsid w:val="00A00759"/>
    <w:rsid w:val="00A02884"/>
    <w:rsid w:val="00A02DEB"/>
    <w:rsid w:val="00A10111"/>
    <w:rsid w:val="00A10616"/>
    <w:rsid w:val="00A116AD"/>
    <w:rsid w:val="00A1306A"/>
    <w:rsid w:val="00A13761"/>
    <w:rsid w:val="00A137FE"/>
    <w:rsid w:val="00A159FD"/>
    <w:rsid w:val="00A1654A"/>
    <w:rsid w:val="00A16F06"/>
    <w:rsid w:val="00A17862"/>
    <w:rsid w:val="00A22E15"/>
    <w:rsid w:val="00A23424"/>
    <w:rsid w:val="00A23467"/>
    <w:rsid w:val="00A2372F"/>
    <w:rsid w:val="00A307DC"/>
    <w:rsid w:val="00A30DCE"/>
    <w:rsid w:val="00A31428"/>
    <w:rsid w:val="00A34F10"/>
    <w:rsid w:val="00A41885"/>
    <w:rsid w:val="00A42E48"/>
    <w:rsid w:val="00A43D56"/>
    <w:rsid w:val="00A451C8"/>
    <w:rsid w:val="00A4549F"/>
    <w:rsid w:val="00A50A0A"/>
    <w:rsid w:val="00A51270"/>
    <w:rsid w:val="00A52314"/>
    <w:rsid w:val="00A526F5"/>
    <w:rsid w:val="00A545EB"/>
    <w:rsid w:val="00A548FD"/>
    <w:rsid w:val="00A652FE"/>
    <w:rsid w:val="00A66CFD"/>
    <w:rsid w:val="00A6733F"/>
    <w:rsid w:val="00A71F59"/>
    <w:rsid w:val="00A739C2"/>
    <w:rsid w:val="00A75B3F"/>
    <w:rsid w:val="00A76710"/>
    <w:rsid w:val="00A7716B"/>
    <w:rsid w:val="00A821D5"/>
    <w:rsid w:val="00A843FA"/>
    <w:rsid w:val="00A85888"/>
    <w:rsid w:val="00A87D4D"/>
    <w:rsid w:val="00A87DBA"/>
    <w:rsid w:val="00A902BF"/>
    <w:rsid w:val="00A9054D"/>
    <w:rsid w:val="00A90DE9"/>
    <w:rsid w:val="00A92CF6"/>
    <w:rsid w:val="00A93178"/>
    <w:rsid w:val="00A95E28"/>
    <w:rsid w:val="00AA0065"/>
    <w:rsid w:val="00AA11E6"/>
    <w:rsid w:val="00AA2844"/>
    <w:rsid w:val="00AA7317"/>
    <w:rsid w:val="00AB223B"/>
    <w:rsid w:val="00AB28B6"/>
    <w:rsid w:val="00AB2B18"/>
    <w:rsid w:val="00AB75BD"/>
    <w:rsid w:val="00AC11C6"/>
    <w:rsid w:val="00AC17A9"/>
    <w:rsid w:val="00AC2A2B"/>
    <w:rsid w:val="00AC43C0"/>
    <w:rsid w:val="00AC4ABD"/>
    <w:rsid w:val="00AD01A9"/>
    <w:rsid w:val="00AD290C"/>
    <w:rsid w:val="00AD4354"/>
    <w:rsid w:val="00AD4F86"/>
    <w:rsid w:val="00AD547C"/>
    <w:rsid w:val="00AD6BA2"/>
    <w:rsid w:val="00AE015C"/>
    <w:rsid w:val="00AE0550"/>
    <w:rsid w:val="00AE07FD"/>
    <w:rsid w:val="00AE0E04"/>
    <w:rsid w:val="00AE102A"/>
    <w:rsid w:val="00AE1AB5"/>
    <w:rsid w:val="00AE2A20"/>
    <w:rsid w:val="00AE5A72"/>
    <w:rsid w:val="00AF21B2"/>
    <w:rsid w:val="00AF2834"/>
    <w:rsid w:val="00AF3956"/>
    <w:rsid w:val="00AF50E9"/>
    <w:rsid w:val="00AF646C"/>
    <w:rsid w:val="00AF7761"/>
    <w:rsid w:val="00B05D84"/>
    <w:rsid w:val="00B0629C"/>
    <w:rsid w:val="00B120CE"/>
    <w:rsid w:val="00B12DD3"/>
    <w:rsid w:val="00B14B20"/>
    <w:rsid w:val="00B15D8B"/>
    <w:rsid w:val="00B15DE3"/>
    <w:rsid w:val="00B22218"/>
    <w:rsid w:val="00B225D2"/>
    <w:rsid w:val="00B22B12"/>
    <w:rsid w:val="00B233AE"/>
    <w:rsid w:val="00B25D81"/>
    <w:rsid w:val="00B26C27"/>
    <w:rsid w:val="00B34B94"/>
    <w:rsid w:val="00B35060"/>
    <w:rsid w:val="00B37600"/>
    <w:rsid w:val="00B37A13"/>
    <w:rsid w:val="00B413CB"/>
    <w:rsid w:val="00B42877"/>
    <w:rsid w:val="00B429FA"/>
    <w:rsid w:val="00B43F87"/>
    <w:rsid w:val="00B443BF"/>
    <w:rsid w:val="00B44589"/>
    <w:rsid w:val="00B455BB"/>
    <w:rsid w:val="00B467A4"/>
    <w:rsid w:val="00B46B6E"/>
    <w:rsid w:val="00B47119"/>
    <w:rsid w:val="00B479D4"/>
    <w:rsid w:val="00B50014"/>
    <w:rsid w:val="00B50A9A"/>
    <w:rsid w:val="00B51C68"/>
    <w:rsid w:val="00B54930"/>
    <w:rsid w:val="00B54D35"/>
    <w:rsid w:val="00B5600A"/>
    <w:rsid w:val="00B56D3A"/>
    <w:rsid w:val="00B5701D"/>
    <w:rsid w:val="00B57947"/>
    <w:rsid w:val="00B57A82"/>
    <w:rsid w:val="00B602BA"/>
    <w:rsid w:val="00B61405"/>
    <w:rsid w:val="00B62956"/>
    <w:rsid w:val="00B644D1"/>
    <w:rsid w:val="00B64E3F"/>
    <w:rsid w:val="00B6618D"/>
    <w:rsid w:val="00B72656"/>
    <w:rsid w:val="00B73F65"/>
    <w:rsid w:val="00B742CE"/>
    <w:rsid w:val="00B76DDF"/>
    <w:rsid w:val="00B76DF7"/>
    <w:rsid w:val="00B80AD4"/>
    <w:rsid w:val="00B83AD3"/>
    <w:rsid w:val="00B85053"/>
    <w:rsid w:val="00B8629C"/>
    <w:rsid w:val="00B90C42"/>
    <w:rsid w:val="00B918DB"/>
    <w:rsid w:val="00B9194E"/>
    <w:rsid w:val="00B93EF2"/>
    <w:rsid w:val="00B966EE"/>
    <w:rsid w:val="00BA0118"/>
    <w:rsid w:val="00BA12CC"/>
    <w:rsid w:val="00BA462C"/>
    <w:rsid w:val="00BA5318"/>
    <w:rsid w:val="00BB00C1"/>
    <w:rsid w:val="00BB06D1"/>
    <w:rsid w:val="00BB18A2"/>
    <w:rsid w:val="00BB1A54"/>
    <w:rsid w:val="00BB3861"/>
    <w:rsid w:val="00BB5448"/>
    <w:rsid w:val="00BB653F"/>
    <w:rsid w:val="00BC2561"/>
    <w:rsid w:val="00BC2B6E"/>
    <w:rsid w:val="00BC4E80"/>
    <w:rsid w:val="00BC54B1"/>
    <w:rsid w:val="00BC5582"/>
    <w:rsid w:val="00BC688A"/>
    <w:rsid w:val="00BC68C8"/>
    <w:rsid w:val="00BC6980"/>
    <w:rsid w:val="00BD297F"/>
    <w:rsid w:val="00BD4895"/>
    <w:rsid w:val="00BD48F9"/>
    <w:rsid w:val="00BE03D8"/>
    <w:rsid w:val="00BE1907"/>
    <w:rsid w:val="00BE1B15"/>
    <w:rsid w:val="00BE3274"/>
    <w:rsid w:val="00BE3413"/>
    <w:rsid w:val="00BE6292"/>
    <w:rsid w:val="00BE6FEB"/>
    <w:rsid w:val="00BE7712"/>
    <w:rsid w:val="00BF0EA7"/>
    <w:rsid w:val="00BF10E0"/>
    <w:rsid w:val="00BF378B"/>
    <w:rsid w:val="00BF4494"/>
    <w:rsid w:val="00BF59C5"/>
    <w:rsid w:val="00C0251D"/>
    <w:rsid w:val="00C02DCC"/>
    <w:rsid w:val="00C04233"/>
    <w:rsid w:val="00C04D52"/>
    <w:rsid w:val="00C06BA3"/>
    <w:rsid w:val="00C07A15"/>
    <w:rsid w:val="00C122B5"/>
    <w:rsid w:val="00C14479"/>
    <w:rsid w:val="00C14895"/>
    <w:rsid w:val="00C15970"/>
    <w:rsid w:val="00C1752A"/>
    <w:rsid w:val="00C2212C"/>
    <w:rsid w:val="00C22989"/>
    <w:rsid w:val="00C23F54"/>
    <w:rsid w:val="00C24275"/>
    <w:rsid w:val="00C2531A"/>
    <w:rsid w:val="00C25D2B"/>
    <w:rsid w:val="00C30C4B"/>
    <w:rsid w:val="00C3274E"/>
    <w:rsid w:val="00C33134"/>
    <w:rsid w:val="00C334D6"/>
    <w:rsid w:val="00C40CB6"/>
    <w:rsid w:val="00C40F28"/>
    <w:rsid w:val="00C516D3"/>
    <w:rsid w:val="00C51ED0"/>
    <w:rsid w:val="00C52082"/>
    <w:rsid w:val="00C530C8"/>
    <w:rsid w:val="00C53E82"/>
    <w:rsid w:val="00C54120"/>
    <w:rsid w:val="00C56249"/>
    <w:rsid w:val="00C5626B"/>
    <w:rsid w:val="00C56EA7"/>
    <w:rsid w:val="00C601D6"/>
    <w:rsid w:val="00C603C1"/>
    <w:rsid w:val="00C60966"/>
    <w:rsid w:val="00C61820"/>
    <w:rsid w:val="00C62657"/>
    <w:rsid w:val="00C655AF"/>
    <w:rsid w:val="00C66A39"/>
    <w:rsid w:val="00C6713E"/>
    <w:rsid w:val="00C671BD"/>
    <w:rsid w:val="00C761D1"/>
    <w:rsid w:val="00C76E45"/>
    <w:rsid w:val="00C77BAB"/>
    <w:rsid w:val="00C81998"/>
    <w:rsid w:val="00C8279A"/>
    <w:rsid w:val="00C875D9"/>
    <w:rsid w:val="00C87B71"/>
    <w:rsid w:val="00C90592"/>
    <w:rsid w:val="00C908AA"/>
    <w:rsid w:val="00C912DB"/>
    <w:rsid w:val="00C9651A"/>
    <w:rsid w:val="00CA41C5"/>
    <w:rsid w:val="00CA44ED"/>
    <w:rsid w:val="00CA4D6F"/>
    <w:rsid w:val="00CA7B97"/>
    <w:rsid w:val="00CB1178"/>
    <w:rsid w:val="00CB18B1"/>
    <w:rsid w:val="00CB1A7B"/>
    <w:rsid w:val="00CB3003"/>
    <w:rsid w:val="00CB3B4A"/>
    <w:rsid w:val="00CB734F"/>
    <w:rsid w:val="00CC09F0"/>
    <w:rsid w:val="00CC1932"/>
    <w:rsid w:val="00CC3316"/>
    <w:rsid w:val="00CC3438"/>
    <w:rsid w:val="00CD2B08"/>
    <w:rsid w:val="00CD3D19"/>
    <w:rsid w:val="00CD3D6B"/>
    <w:rsid w:val="00CD54D7"/>
    <w:rsid w:val="00CD60A9"/>
    <w:rsid w:val="00CD6C33"/>
    <w:rsid w:val="00CD767D"/>
    <w:rsid w:val="00CD7C0C"/>
    <w:rsid w:val="00CE1D5F"/>
    <w:rsid w:val="00CE3109"/>
    <w:rsid w:val="00CE5677"/>
    <w:rsid w:val="00CE624D"/>
    <w:rsid w:val="00CE7E78"/>
    <w:rsid w:val="00CF00AD"/>
    <w:rsid w:val="00CF4174"/>
    <w:rsid w:val="00CF44AF"/>
    <w:rsid w:val="00CF4EEB"/>
    <w:rsid w:val="00CF6953"/>
    <w:rsid w:val="00CF797F"/>
    <w:rsid w:val="00D039FD"/>
    <w:rsid w:val="00D073C2"/>
    <w:rsid w:val="00D07952"/>
    <w:rsid w:val="00D1095E"/>
    <w:rsid w:val="00D13266"/>
    <w:rsid w:val="00D1342F"/>
    <w:rsid w:val="00D134D5"/>
    <w:rsid w:val="00D13D86"/>
    <w:rsid w:val="00D1573B"/>
    <w:rsid w:val="00D16C00"/>
    <w:rsid w:val="00D2138C"/>
    <w:rsid w:val="00D24BF9"/>
    <w:rsid w:val="00D25B33"/>
    <w:rsid w:val="00D2676D"/>
    <w:rsid w:val="00D30CF0"/>
    <w:rsid w:val="00D324F3"/>
    <w:rsid w:val="00D335E1"/>
    <w:rsid w:val="00D349AB"/>
    <w:rsid w:val="00D34EC8"/>
    <w:rsid w:val="00D35159"/>
    <w:rsid w:val="00D36C30"/>
    <w:rsid w:val="00D412B2"/>
    <w:rsid w:val="00D41B56"/>
    <w:rsid w:val="00D41BFC"/>
    <w:rsid w:val="00D44662"/>
    <w:rsid w:val="00D47050"/>
    <w:rsid w:val="00D50923"/>
    <w:rsid w:val="00D525D4"/>
    <w:rsid w:val="00D53037"/>
    <w:rsid w:val="00D54433"/>
    <w:rsid w:val="00D57665"/>
    <w:rsid w:val="00D602D6"/>
    <w:rsid w:val="00D60CFD"/>
    <w:rsid w:val="00D60D98"/>
    <w:rsid w:val="00D61A10"/>
    <w:rsid w:val="00D62C7F"/>
    <w:rsid w:val="00D64A32"/>
    <w:rsid w:val="00D64E72"/>
    <w:rsid w:val="00D6508E"/>
    <w:rsid w:val="00D667AF"/>
    <w:rsid w:val="00D66FBB"/>
    <w:rsid w:val="00D71C92"/>
    <w:rsid w:val="00D71E0F"/>
    <w:rsid w:val="00D72529"/>
    <w:rsid w:val="00D72B76"/>
    <w:rsid w:val="00D73B28"/>
    <w:rsid w:val="00D74126"/>
    <w:rsid w:val="00D751FC"/>
    <w:rsid w:val="00D80FBE"/>
    <w:rsid w:val="00D82E77"/>
    <w:rsid w:val="00D852EB"/>
    <w:rsid w:val="00D85962"/>
    <w:rsid w:val="00D87671"/>
    <w:rsid w:val="00D87FDD"/>
    <w:rsid w:val="00D916FB"/>
    <w:rsid w:val="00D917B2"/>
    <w:rsid w:val="00D93851"/>
    <w:rsid w:val="00D945CF"/>
    <w:rsid w:val="00D94853"/>
    <w:rsid w:val="00D95891"/>
    <w:rsid w:val="00D95E2B"/>
    <w:rsid w:val="00D96DD5"/>
    <w:rsid w:val="00DA0761"/>
    <w:rsid w:val="00DA2C34"/>
    <w:rsid w:val="00DA442E"/>
    <w:rsid w:val="00DA44C8"/>
    <w:rsid w:val="00DA614D"/>
    <w:rsid w:val="00DA63E7"/>
    <w:rsid w:val="00DA6C42"/>
    <w:rsid w:val="00DB26E5"/>
    <w:rsid w:val="00DB36AF"/>
    <w:rsid w:val="00DB62E4"/>
    <w:rsid w:val="00DB6F99"/>
    <w:rsid w:val="00DB7B58"/>
    <w:rsid w:val="00DC16C2"/>
    <w:rsid w:val="00DC2716"/>
    <w:rsid w:val="00DC27F5"/>
    <w:rsid w:val="00DC5936"/>
    <w:rsid w:val="00DC67AE"/>
    <w:rsid w:val="00DC6A3E"/>
    <w:rsid w:val="00DD1B86"/>
    <w:rsid w:val="00DD5CB9"/>
    <w:rsid w:val="00DD6EF6"/>
    <w:rsid w:val="00DD764B"/>
    <w:rsid w:val="00DE1DD8"/>
    <w:rsid w:val="00DE28FC"/>
    <w:rsid w:val="00DE2BA7"/>
    <w:rsid w:val="00DE39E6"/>
    <w:rsid w:val="00DE5264"/>
    <w:rsid w:val="00DF0981"/>
    <w:rsid w:val="00DF23ED"/>
    <w:rsid w:val="00DF4BB5"/>
    <w:rsid w:val="00E005C1"/>
    <w:rsid w:val="00E03F86"/>
    <w:rsid w:val="00E0611C"/>
    <w:rsid w:val="00E06C96"/>
    <w:rsid w:val="00E1549B"/>
    <w:rsid w:val="00E17A6A"/>
    <w:rsid w:val="00E17BCB"/>
    <w:rsid w:val="00E20335"/>
    <w:rsid w:val="00E20CDD"/>
    <w:rsid w:val="00E2368A"/>
    <w:rsid w:val="00E23FC5"/>
    <w:rsid w:val="00E27D81"/>
    <w:rsid w:val="00E33132"/>
    <w:rsid w:val="00E331F5"/>
    <w:rsid w:val="00E33E59"/>
    <w:rsid w:val="00E34981"/>
    <w:rsid w:val="00E374E7"/>
    <w:rsid w:val="00E42127"/>
    <w:rsid w:val="00E428C0"/>
    <w:rsid w:val="00E42D41"/>
    <w:rsid w:val="00E43013"/>
    <w:rsid w:val="00E4687A"/>
    <w:rsid w:val="00E46D30"/>
    <w:rsid w:val="00E5010B"/>
    <w:rsid w:val="00E520F2"/>
    <w:rsid w:val="00E53D1F"/>
    <w:rsid w:val="00E5654F"/>
    <w:rsid w:val="00E612AB"/>
    <w:rsid w:val="00E62DC7"/>
    <w:rsid w:val="00E6395C"/>
    <w:rsid w:val="00E63FFC"/>
    <w:rsid w:val="00E643A7"/>
    <w:rsid w:val="00E65697"/>
    <w:rsid w:val="00E67B1F"/>
    <w:rsid w:val="00E73F50"/>
    <w:rsid w:val="00E74D16"/>
    <w:rsid w:val="00E74DD0"/>
    <w:rsid w:val="00E75A76"/>
    <w:rsid w:val="00E817DE"/>
    <w:rsid w:val="00E85806"/>
    <w:rsid w:val="00E86580"/>
    <w:rsid w:val="00E9016E"/>
    <w:rsid w:val="00E9070E"/>
    <w:rsid w:val="00E91095"/>
    <w:rsid w:val="00E928D9"/>
    <w:rsid w:val="00E95C28"/>
    <w:rsid w:val="00E962B9"/>
    <w:rsid w:val="00E9776B"/>
    <w:rsid w:val="00EA022C"/>
    <w:rsid w:val="00EA4D2E"/>
    <w:rsid w:val="00EA52F7"/>
    <w:rsid w:val="00EA6E8A"/>
    <w:rsid w:val="00EB1A93"/>
    <w:rsid w:val="00EB3A24"/>
    <w:rsid w:val="00EB3F67"/>
    <w:rsid w:val="00ED053D"/>
    <w:rsid w:val="00ED0D42"/>
    <w:rsid w:val="00ED1510"/>
    <w:rsid w:val="00ED21AF"/>
    <w:rsid w:val="00ED42E7"/>
    <w:rsid w:val="00ED4702"/>
    <w:rsid w:val="00ED54BA"/>
    <w:rsid w:val="00EE26CA"/>
    <w:rsid w:val="00EE33BA"/>
    <w:rsid w:val="00EF06A7"/>
    <w:rsid w:val="00EF30EB"/>
    <w:rsid w:val="00EF4340"/>
    <w:rsid w:val="00EF734B"/>
    <w:rsid w:val="00F00936"/>
    <w:rsid w:val="00F00EEF"/>
    <w:rsid w:val="00F012E9"/>
    <w:rsid w:val="00F024D6"/>
    <w:rsid w:val="00F032A3"/>
    <w:rsid w:val="00F03FA4"/>
    <w:rsid w:val="00F047DE"/>
    <w:rsid w:val="00F0785E"/>
    <w:rsid w:val="00F10019"/>
    <w:rsid w:val="00F12E81"/>
    <w:rsid w:val="00F146B1"/>
    <w:rsid w:val="00F149E7"/>
    <w:rsid w:val="00F2086F"/>
    <w:rsid w:val="00F22404"/>
    <w:rsid w:val="00F226A0"/>
    <w:rsid w:val="00F23351"/>
    <w:rsid w:val="00F24132"/>
    <w:rsid w:val="00F24FBE"/>
    <w:rsid w:val="00F253A2"/>
    <w:rsid w:val="00F25B2E"/>
    <w:rsid w:val="00F30095"/>
    <w:rsid w:val="00F30B29"/>
    <w:rsid w:val="00F32041"/>
    <w:rsid w:val="00F3216F"/>
    <w:rsid w:val="00F326AA"/>
    <w:rsid w:val="00F32773"/>
    <w:rsid w:val="00F3286A"/>
    <w:rsid w:val="00F32975"/>
    <w:rsid w:val="00F332DA"/>
    <w:rsid w:val="00F33828"/>
    <w:rsid w:val="00F354D3"/>
    <w:rsid w:val="00F3562D"/>
    <w:rsid w:val="00F35ECA"/>
    <w:rsid w:val="00F35FB3"/>
    <w:rsid w:val="00F36622"/>
    <w:rsid w:val="00F402FF"/>
    <w:rsid w:val="00F40A73"/>
    <w:rsid w:val="00F40DE0"/>
    <w:rsid w:val="00F41565"/>
    <w:rsid w:val="00F42BC5"/>
    <w:rsid w:val="00F42E54"/>
    <w:rsid w:val="00F44B16"/>
    <w:rsid w:val="00F47044"/>
    <w:rsid w:val="00F479CA"/>
    <w:rsid w:val="00F51BDA"/>
    <w:rsid w:val="00F51DBF"/>
    <w:rsid w:val="00F53171"/>
    <w:rsid w:val="00F538D0"/>
    <w:rsid w:val="00F53A0B"/>
    <w:rsid w:val="00F554AC"/>
    <w:rsid w:val="00F627E0"/>
    <w:rsid w:val="00F62A9D"/>
    <w:rsid w:val="00F62FEB"/>
    <w:rsid w:val="00F63021"/>
    <w:rsid w:val="00F6636C"/>
    <w:rsid w:val="00F71492"/>
    <w:rsid w:val="00F71A57"/>
    <w:rsid w:val="00F71F90"/>
    <w:rsid w:val="00F721D0"/>
    <w:rsid w:val="00F724F0"/>
    <w:rsid w:val="00F73C35"/>
    <w:rsid w:val="00F741A8"/>
    <w:rsid w:val="00F74683"/>
    <w:rsid w:val="00F777D0"/>
    <w:rsid w:val="00F803D1"/>
    <w:rsid w:val="00F81663"/>
    <w:rsid w:val="00F822E6"/>
    <w:rsid w:val="00F83959"/>
    <w:rsid w:val="00F841BA"/>
    <w:rsid w:val="00F84609"/>
    <w:rsid w:val="00F87E7B"/>
    <w:rsid w:val="00F90A61"/>
    <w:rsid w:val="00F90EBE"/>
    <w:rsid w:val="00F94518"/>
    <w:rsid w:val="00F9679A"/>
    <w:rsid w:val="00F970AD"/>
    <w:rsid w:val="00FA0148"/>
    <w:rsid w:val="00FA061B"/>
    <w:rsid w:val="00FA094C"/>
    <w:rsid w:val="00FA3256"/>
    <w:rsid w:val="00FA3B96"/>
    <w:rsid w:val="00FA44A5"/>
    <w:rsid w:val="00FA5114"/>
    <w:rsid w:val="00FA674E"/>
    <w:rsid w:val="00FB1D8C"/>
    <w:rsid w:val="00FB3900"/>
    <w:rsid w:val="00FB577D"/>
    <w:rsid w:val="00FC0104"/>
    <w:rsid w:val="00FC0A51"/>
    <w:rsid w:val="00FC2E13"/>
    <w:rsid w:val="00FC3492"/>
    <w:rsid w:val="00FC3735"/>
    <w:rsid w:val="00FC37D5"/>
    <w:rsid w:val="00FC4550"/>
    <w:rsid w:val="00FC4BD1"/>
    <w:rsid w:val="00FC7F74"/>
    <w:rsid w:val="00FD0935"/>
    <w:rsid w:val="00FD2208"/>
    <w:rsid w:val="00FD260E"/>
    <w:rsid w:val="00FD3DAC"/>
    <w:rsid w:val="00FD577D"/>
    <w:rsid w:val="00FD735A"/>
    <w:rsid w:val="00FE5B61"/>
    <w:rsid w:val="00FE65C7"/>
    <w:rsid w:val="00FF3DE1"/>
    <w:rsid w:val="00FF5566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DFF3B"/>
  <w15:docId w15:val="{856F393D-461E-4678-9223-1464683A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5F6D29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103FC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5103F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basedOn w:val="a"/>
    <w:link w:val="ac"/>
    <w:uiPriority w:val="99"/>
    <w:qFormat/>
    <w:rsid w:val="006E1097"/>
    <w:pPr>
      <w:jc w:val="both"/>
    </w:pPr>
    <w:rPr>
      <w:rFonts w:cs="Calibri"/>
      <w:sz w:val="20"/>
      <w:szCs w:val="22"/>
      <w:lang w:eastAsia="en-US"/>
    </w:rPr>
  </w:style>
  <w:style w:type="character" w:customStyle="1" w:styleId="ac">
    <w:name w:val="Текст концевой сноски Знак"/>
    <w:link w:val="ab"/>
    <w:uiPriority w:val="99"/>
    <w:rsid w:val="006E1097"/>
    <w:rPr>
      <w:rFonts w:ascii="Times New Roman" w:eastAsia="Times New Roman" w:hAnsi="Times New Roman" w:cs="Calibri"/>
      <w:bCs/>
      <w:szCs w:val="22"/>
      <w:lang w:eastAsia="en-US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qFormat/>
    <w:rsid w:val="006E1097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rsid w:val="00407766"/>
    <w:pPr>
      <w:tabs>
        <w:tab w:val="center" w:pos="4677"/>
        <w:tab w:val="right" w:pos="9355"/>
      </w:tabs>
      <w:jc w:val="center"/>
    </w:pPr>
    <w:rPr>
      <w:bCs w:val="0"/>
    </w:rPr>
  </w:style>
  <w:style w:type="character" w:customStyle="1" w:styleId="af0">
    <w:name w:val="Верхний колонтитул Знак"/>
    <w:basedOn w:val="a0"/>
    <w:link w:val="af"/>
    <w:uiPriority w:val="99"/>
    <w:rsid w:val="00407766"/>
    <w:rPr>
      <w:rFonts w:ascii="Times New Roman" w:eastAsia="Times New Roman" w:hAnsi="Times New Roman" w:cs="Times New Roman"/>
      <w:bCs/>
      <w:sz w:val="24"/>
      <w:szCs w:val="24"/>
    </w:rPr>
  </w:style>
  <w:style w:type="paragraph" w:styleId="af1">
    <w:name w:val="List Paragraph"/>
    <w:basedOn w:val="a"/>
    <w:uiPriority w:val="1"/>
    <w:rsid w:val="00407766"/>
    <w:pPr>
      <w:ind w:left="720"/>
      <w:contextualSpacing/>
    </w:pPr>
  </w:style>
  <w:style w:type="character" w:styleId="af2">
    <w:name w:val="Strong"/>
    <w:uiPriority w:val="22"/>
    <w:rsid w:val="00407766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F6D2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F6D29"/>
    <w:rPr>
      <w:rFonts w:ascii="Times New Roman" w:eastAsia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6D29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6D29"/>
    <w:rPr>
      <w:rFonts w:ascii="Times New Roman" w:eastAsia="Times New Roman" w:hAnsi="Times New Roman"/>
      <w:b/>
      <w:bCs/>
    </w:rPr>
  </w:style>
  <w:style w:type="table" w:customStyle="1" w:styleId="11">
    <w:name w:val="Сетка таблицы светлая1"/>
    <w:basedOn w:val="a1"/>
    <w:uiPriority w:val="40"/>
    <w:rsid w:val="005F6D29"/>
    <w:rPr>
      <w:rFonts w:eastAsia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5F6D29"/>
    <w:pPr>
      <w:tabs>
        <w:tab w:val="right" w:leader="dot" w:pos="10205"/>
      </w:tabs>
      <w:ind w:left="240"/>
    </w:pPr>
  </w:style>
  <w:style w:type="paragraph" w:styleId="12">
    <w:name w:val="toc 1"/>
    <w:next w:val="a"/>
    <w:autoRedefine/>
    <w:uiPriority w:val="39"/>
    <w:unhideWhenUsed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styleId="af8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9">
    <w:name w:val="FollowedHyperlink"/>
    <w:uiPriority w:val="99"/>
    <w:semiHidden/>
    <w:unhideWhenUsed/>
    <w:rsid w:val="005F6D29"/>
    <w:rPr>
      <w:color w:val="954F72"/>
      <w:u w:val="single"/>
    </w:rPr>
  </w:style>
  <w:style w:type="character" w:styleId="afa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character" w:styleId="afb">
    <w:name w:val="Emphasis"/>
    <w:basedOn w:val="a0"/>
    <w:uiPriority w:val="20"/>
    <w:rsid w:val="005D2D7B"/>
    <w:rPr>
      <w:i/>
      <w:iCs/>
    </w:rPr>
  </w:style>
  <w:style w:type="character" w:customStyle="1" w:styleId="afc">
    <w:name w:val="Термин"/>
    <w:basedOn w:val="a0"/>
    <w:uiPriority w:val="1"/>
    <w:rsid w:val="005F6D29"/>
    <w:rPr>
      <w:b/>
    </w:rPr>
  </w:style>
  <w:style w:type="character" w:customStyle="1" w:styleId="afd">
    <w:name w:val="Гипертекстовая ссылка"/>
    <w:basedOn w:val="a0"/>
    <w:uiPriority w:val="99"/>
    <w:rsid w:val="005C5DDB"/>
    <w:rPr>
      <w:color w:val="106BBE"/>
    </w:rPr>
  </w:style>
  <w:style w:type="paragraph" w:customStyle="1" w:styleId="afe">
    <w:name w:val="Нормальный (таблица)"/>
    <w:basedOn w:val="a"/>
    <w:next w:val="a"/>
    <w:uiPriority w:val="99"/>
    <w:rsid w:val="00FE65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bCs w:val="0"/>
    </w:rPr>
  </w:style>
  <w:style w:type="paragraph" w:styleId="aff">
    <w:name w:val="Body Text"/>
    <w:basedOn w:val="a"/>
    <w:link w:val="aff0"/>
    <w:uiPriority w:val="1"/>
    <w:rsid w:val="00F71492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bCs w:val="0"/>
      <w:sz w:val="19"/>
      <w:szCs w:val="19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F71492"/>
    <w:rPr>
      <w:rFonts w:ascii="Microsoft Sans Serif" w:eastAsia="Microsoft Sans Serif" w:hAnsi="Microsoft Sans Serif" w:cs="Microsoft Sans Serif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://bizlog.ru/eks/eks-10/4.ht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CD2C7B8DC039AF07BAB743000BE23F1F1A25916ECD1D07619D7EF5B6A3D72D38C3757FBD91D2C555F63A035FD0D6B8CB817C86FFF6D575GCd3L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consultantplus://offline/ref=1BCD2C7B8DC039AF07BAB743000BE23F1E1321906DCA1D07619D7EF5B6A3D72D38C3757FBD93D7C15FF63A035FD0D6B8CB817C86FFF6D575GCd3L" TargetMode="External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bizlog.ru/eks/eks-15/43.htm" TargetMode="External"/><Relationship Id="rId29" Type="http://schemas.openxmlformats.org/officeDocument/2006/relationships/hyperlink" Target="consultantplus://offline/ref=1BCD2C7B8DC039AF07BAB743000BE23F1D11269B64CC1D07619D7EF5B6A3D72D38C3757FBD99D3C053F63A035FD0D6B8CB817C86FFF6D575GCd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CD2C7B8DC039AF07BAB743000BE23F181227946DCE1D07619D7EF5B6A3D72D38C3757FBD93D8C55EF63A035FD0D6B8CB817C86FFF6D575GCd3L" TargetMode="External"/><Relationship Id="rId24" Type="http://schemas.openxmlformats.org/officeDocument/2006/relationships/hyperlink" Target="consultantplus://offline/ref=1BCD2C7B8DC039AF07BAB743000BE23F1D11269B64CC1D07619D7EF5B6A3D72D38C3757FBD96D1C055F63A035FD0D6B8CB817C86FFF6D575GCd3L" TargetMode="External"/><Relationship Id="rId32" Type="http://schemas.openxmlformats.org/officeDocument/2006/relationships/hyperlink" Target="https://classifikators.ru/okso/2.08.05.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1BCD2C7B8DC039AF07BAB743000BE23F1D11269B64CC1D07619D7EF5B6A3D72D38C3757FBD97D9C055F63A035FD0D6B8CB817C86FFF6D575GCd3L" TargetMode="External"/><Relationship Id="rId28" Type="http://schemas.openxmlformats.org/officeDocument/2006/relationships/hyperlink" Target="http://bizlog.ru/eks/eks-10/4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BCD2C7B8DC039AF07BAB743000BE23F1F1A25916ECD1D07619D7EF5B6A3D72D38C3757FBD91D7CC53F63A035FD0D6B8CB817C86FFF6D575GCd3L" TargetMode="External"/><Relationship Id="rId19" Type="http://schemas.openxmlformats.org/officeDocument/2006/relationships/footer" Target="footer4.xml"/><Relationship Id="rId31" Type="http://schemas.openxmlformats.org/officeDocument/2006/relationships/hyperlink" Target="consultantplus://offline/ref=1BCD2C7B8DC039AF07BAB743000BE23F1E1321906DCA1D07619D7EF5B6A3D72D38C3757FBD92D5CD5EF63A035FD0D6B8CB817C86FFF6D575GCd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CD2C7B8DC039AF07BAB743000BE23F1F1A25916ECD1D07619D7EF5B6A3D72D38C3757FBD91D2C555F63A035FD0D6B8CB817C86FFF6D575GCd3L" TargetMode="External"/><Relationship Id="rId14" Type="http://schemas.openxmlformats.org/officeDocument/2006/relationships/footer" Target="footer1.xml"/><Relationship Id="rId22" Type="http://schemas.openxmlformats.org/officeDocument/2006/relationships/hyperlink" Target="http://bizlog.ru/eks/eks-15/43.htm" TargetMode="External"/><Relationship Id="rId27" Type="http://schemas.openxmlformats.org/officeDocument/2006/relationships/hyperlink" Target="consultantplus://offline/ref=1BCD2C7B8DC039AF07BAB743000BE23F1F1A25916ECD1D07619D7EF5B6A3D72D38C3757FBD91D0CD51F63A035FD0D6B8CB817C86FFF6D575GCd3L" TargetMode="External"/><Relationship Id="rId30" Type="http://schemas.openxmlformats.org/officeDocument/2006/relationships/hyperlink" Target="consultantplus://offline/ref=1BCD2C7B8DC039AF07BAB743000BE23F1E1321906DCA1D07619D7EF5B6A3D72D38C3757FBD93D7C15FF63A035FD0D6B8CB817C86FFF6D575GCd3L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1BCD2C7B8DC039AF07BAB743000BE23F1F1A25916ECD1D07619D7EF5B6A3D72D38C3757FBD91D0CD51F63A035FD0D6B8CB817C86FFF6D575GCd3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DE641-3846-44C0-A996-A3E739F4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29</TotalTime>
  <Pages>25</Pages>
  <Words>8754</Words>
  <Characters>49903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строительства объектов дорожного хозяйства</vt:lpstr>
    </vt:vector>
  </TitlesOfParts>
  <Company>Microsoft</Company>
  <LinksUpToDate>false</LinksUpToDate>
  <CharactersWithSpaces>58540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строительства объектов дорожного хозяйства</dc:title>
  <dc:creator>Сергей</dc:creator>
  <cp:lastModifiedBy>1403-1</cp:lastModifiedBy>
  <cp:revision>7</cp:revision>
  <cp:lastPrinted>2023-04-14T14:19:00Z</cp:lastPrinted>
  <dcterms:created xsi:type="dcterms:W3CDTF">2023-02-07T07:20:00Z</dcterms:created>
  <dcterms:modified xsi:type="dcterms:W3CDTF">2023-04-14T14:20:00Z</dcterms:modified>
</cp:coreProperties>
</file>