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EB5FE" w14:textId="77777777" w:rsidR="00AE0886" w:rsidRPr="00AE0886" w:rsidRDefault="00AE0886" w:rsidP="00AE0886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AE0886">
        <w:rPr>
          <w:sz w:val="28"/>
          <w:szCs w:val="28"/>
        </w:rPr>
        <w:t>УТВЕРЖДЕН</w:t>
      </w:r>
    </w:p>
    <w:p w14:paraId="3FC8CE7B" w14:textId="77777777" w:rsidR="00AE0886" w:rsidRPr="00AE0886" w:rsidRDefault="00AE0886" w:rsidP="00AE0886">
      <w:pPr>
        <w:ind w:left="5670"/>
        <w:jc w:val="center"/>
        <w:rPr>
          <w:sz w:val="28"/>
          <w:szCs w:val="28"/>
        </w:rPr>
      </w:pPr>
      <w:r w:rsidRPr="00AE0886">
        <w:rPr>
          <w:sz w:val="28"/>
          <w:szCs w:val="28"/>
        </w:rPr>
        <w:t>приказом Министерства</w:t>
      </w:r>
    </w:p>
    <w:p w14:paraId="15A60C3E" w14:textId="77777777" w:rsidR="00AE0886" w:rsidRPr="00AE0886" w:rsidRDefault="00AE0886" w:rsidP="00AE0886">
      <w:pPr>
        <w:ind w:left="5670"/>
        <w:jc w:val="center"/>
        <w:rPr>
          <w:sz w:val="28"/>
          <w:szCs w:val="28"/>
        </w:rPr>
      </w:pPr>
      <w:r w:rsidRPr="00AE0886">
        <w:rPr>
          <w:sz w:val="28"/>
          <w:szCs w:val="28"/>
        </w:rPr>
        <w:t>труда и социальной защиты Российской Федерации</w:t>
      </w:r>
    </w:p>
    <w:p w14:paraId="1E306BE9" w14:textId="6647BCD3" w:rsidR="00AE0886" w:rsidRPr="00AE0886" w:rsidRDefault="00013B8A" w:rsidP="00AE0886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«1» августа</w:t>
      </w:r>
      <w:r w:rsidR="00B2286D">
        <w:rPr>
          <w:sz w:val="28"/>
          <w:szCs w:val="28"/>
        </w:rPr>
        <w:t xml:space="preserve"> </w:t>
      </w:r>
      <w:r>
        <w:rPr>
          <w:sz w:val="28"/>
          <w:szCs w:val="28"/>
        </w:rPr>
        <w:t>2023 г. № 624н</w:t>
      </w:r>
    </w:p>
    <w:bookmarkEnd w:id="0"/>
    <w:p w14:paraId="42A884C3" w14:textId="77777777" w:rsidR="00AE0886" w:rsidRPr="00AE0886" w:rsidRDefault="00AE0886" w:rsidP="00AE0886"/>
    <w:bookmarkEnd w:id="1"/>
    <w:p w14:paraId="262887CF" w14:textId="77777777" w:rsidR="00407766" w:rsidRPr="00AE0886" w:rsidRDefault="00407766" w:rsidP="00AE0886">
      <w:pPr>
        <w:jc w:val="center"/>
        <w:rPr>
          <w:sz w:val="52"/>
          <w:szCs w:val="52"/>
        </w:rPr>
      </w:pPr>
      <w:r w:rsidRPr="00AE0886">
        <w:rPr>
          <w:sz w:val="52"/>
          <w:szCs w:val="52"/>
        </w:rPr>
        <w:t>ПРОФЕССИОНАЛЬНЫЙ СТАНДАРТ</w:t>
      </w:r>
    </w:p>
    <w:p w14:paraId="7BEECC70" w14:textId="77777777" w:rsidR="00407766" w:rsidRPr="00AE0886" w:rsidRDefault="000B61DE" w:rsidP="00AE0886">
      <w:pPr>
        <w:jc w:val="center"/>
        <w:rPr>
          <w:b/>
          <w:bCs w:val="0"/>
          <w:sz w:val="28"/>
          <w:szCs w:val="28"/>
        </w:rPr>
      </w:pPr>
      <w:r w:rsidRPr="00AE0886">
        <w:rPr>
          <w:b/>
          <w:bCs w:val="0"/>
          <w:sz w:val="28"/>
          <w:szCs w:val="28"/>
        </w:rPr>
        <w:t>Плиточник</w:t>
      </w:r>
    </w:p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</w:tblGrid>
      <w:tr w:rsidR="00AE0886" w:rsidRPr="00AE0886" w14:paraId="30044DFD" w14:textId="77777777" w:rsidTr="00AE0886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325E664" w14:textId="1A334EFF" w:rsidR="00407766" w:rsidRPr="00AE0886" w:rsidRDefault="00B2286D" w:rsidP="00AE0886">
            <w:pPr>
              <w:jc w:val="center"/>
            </w:pPr>
            <w:r w:rsidRPr="00B2286D">
              <w:t>876</w:t>
            </w:r>
          </w:p>
        </w:tc>
      </w:tr>
      <w:tr w:rsidR="00AE0886" w:rsidRPr="00AE0886" w14:paraId="58E58200" w14:textId="77777777" w:rsidTr="00AE0886">
        <w:trPr>
          <w:trHeight w:val="20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3030BD93" w14:textId="77777777" w:rsidR="00407766" w:rsidRPr="00AE0886" w:rsidRDefault="00407766" w:rsidP="00AE08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E0886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77B90C6B" w14:textId="77777777" w:rsidR="004A4539" w:rsidRPr="00AE0886" w:rsidRDefault="004A4539" w:rsidP="00AE0886">
      <w:pPr>
        <w:jc w:val="center"/>
      </w:pPr>
      <w:r w:rsidRPr="00AE0886">
        <w:t>Содержание</w:t>
      </w:r>
    </w:p>
    <w:p w14:paraId="26AFA255" w14:textId="5A7C26C2" w:rsidR="004B4FA4" w:rsidRDefault="004B4FA4" w:rsidP="007A5C6D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r>
        <w:rPr>
          <w:lang w:val="lt-LT"/>
        </w:rPr>
        <w:fldChar w:fldCharType="begin"/>
      </w:r>
      <w:r>
        <w:rPr>
          <w:lang w:val="lt-LT"/>
        </w:rPr>
        <w:instrText xml:space="preserve"> TOC \o "1-2" \u </w:instrText>
      </w:r>
      <w:r>
        <w:rPr>
          <w:lang w:val="lt-LT"/>
        </w:rPr>
        <w:fldChar w:fldCharType="separate"/>
      </w:r>
      <w:r w:rsidRPr="00EF3E46">
        <w:rPr>
          <w:lang w:val="lt-LT"/>
        </w:rPr>
        <w:t>I</w:t>
      </w:r>
      <w:r>
        <w:t>. Общие сведения</w:t>
      </w:r>
      <w:r>
        <w:tab/>
      </w:r>
      <w:r>
        <w:fldChar w:fldCharType="begin"/>
      </w:r>
      <w:r>
        <w:instrText xml:space="preserve"> PAGEREF _Toc137125984 \h </w:instrText>
      </w:r>
      <w:r>
        <w:fldChar w:fldCharType="separate"/>
      </w:r>
      <w:r w:rsidR="00380578">
        <w:t>1</w:t>
      </w:r>
      <w:r>
        <w:fldChar w:fldCharType="end"/>
      </w:r>
    </w:p>
    <w:p w14:paraId="3AF35D76" w14:textId="3EEC5238" w:rsidR="004B4FA4" w:rsidRDefault="004B4FA4" w:rsidP="007A5C6D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_Toc137125985 \h </w:instrText>
      </w:r>
      <w:r>
        <w:fldChar w:fldCharType="separate"/>
      </w:r>
      <w:r w:rsidR="00380578">
        <w:t>2</w:t>
      </w:r>
      <w:r>
        <w:fldChar w:fldCharType="end"/>
      </w:r>
    </w:p>
    <w:p w14:paraId="255555C1" w14:textId="286335BF" w:rsidR="004B4FA4" w:rsidRDefault="004B4FA4" w:rsidP="007A5C6D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_Toc137125986 \h </w:instrText>
      </w:r>
      <w:r>
        <w:fldChar w:fldCharType="separate"/>
      </w:r>
      <w:r w:rsidR="00380578">
        <w:t>3</w:t>
      </w:r>
      <w:r>
        <w:fldChar w:fldCharType="end"/>
      </w:r>
    </w:p>
    <w:p w14:paraId="55C79771" w14:textId="1D6A740B" w:rsidR="004B4FA4" w:rsidRDefault="004B4FA4" w:rsidP="007A5C6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3.1. Обобщенная трудовая функция «</w:t>
      </w:r>
      <w:r w:rsidRPr="00AE0886">
        <w:rPr>
          <w:noProof/>
        </w:rPr>
        <w:t>Выполнение подготовительных работ для проведения облицовочных работ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_Toc137125987 \h </w:instrText>
      </w:r>
      <w:r>
        <w:rPr>
          <w:noProof/>
        </w:rPr>
      </w:r>
      <w:r>
        <w:rPr>
          <w:noProof/>
        </w:rPr>
        <w:fldChar w:fldCharType="separate"/>
      </w:r>
      <w:r w:rsidR="00380578">
        <w:rPr>
          <w:noProof/>
        </w:rPr>
        <w:t>3</w:t>
      </w:r>
      <w:r>
        <w:rPr>
          <w:noProof/>
        </w:rPr>
        <w:fldChar w:fldCharType="end"/>
      </w:r>
    </w:p>
    <w:p w14:paraId="6509AB15" w14:textId="4CAD692A" w:rsidR="004B4FA4" w:rsidRDefault="004B4FA4" w:rsidP="007A5C6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3.2. Обобщенная трудовая функция «</w:t>
      </w:r>
      <w:r w:rsidRPr="00AE0886">
        <w:rPr>
          <w:noProof/>
        </w:rPr>
        <w:t>Проведение облицовочных работ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_Toc137125988 \h </w:instrText>
      </w:r>
      <w:r>
        <w:rPr>
          <w:noProof/>
        </w:rPr>
      </w:r>
      <w:r>
        <w:rPr>
          <w:noProof/>
        </w:rPr>
        <w:fldChar w:fldCharType="separate"/>
      </w:r>
      <w:r w:rsidR="00380578">
        <w:rPr>
          <w:noProof/>
        </w:rPr>
        <w:t>7</w:t>
      </w:r>
      <w:r>
        <w:rPr>
          <w:noProof/>
        </w:rPr>
        <w:fldChar w:fldCharType="end"/>
      </w:r>
    </w:p>
    <w:p w14:paraId="3EF52716" w14:textId="1457ABDA" w:rsidR="004B4FA4" w:rsidRDefault="00380578" w:rsidP="007A5C6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3.3.</w:t>
      </w:r>
      <w:r>
        <w:rPr>
          <w:noProof/>
          <w:lang w:val="en-US"/>
        </w:rPr>
        <w:t> </w:t>
      </w:r>
      <w:r w:rsidR="004B4FA4">
        <w:rPr>
          <w:noProof/>
        </w:rPr>
        <w:t>Обобщенная трудовая функция «</w:t>
      </w:r>
      <w:r w:rsidR="004B4FA4" w:rsidRPr="00AE0886">
        <w:rPr>
          <w:noProof/>
        </w:rPr>
        <w:t>Проведение облицовочных работ повышенной сложности</w:t>
      </w:r>
      <w:r w:rsidR="004B4FA4">
        <w:rPr>
          <w:noProof/>
        </w:rPr>
        <w:t>»</w:t>
      </w:r>
      <w:r w:rsidR="00310C82">
        <w:rPr>
          <w:noProof/>
        </w:rPr>
        <w:t>…………………………………………………………………………………………….</w:t>
      </w:r>
      <w:r w:rsidR="004B4FA4">
        <w:rPr>
          <w:noProof/>
        </w:rPr>
        <w:fldChar w:fldCharType="begin"/>
      </w:r>
      <w:r w:rsidR="004B4FA4">
        <w:rPr>
          <w:noProof/>
        </w:rPr>
        <w:instrText xml:space="preserve"> PAGEREF _Toc137125989 \h </w:instrText>
      </w:r>
      <w:r w:rsidR="004B4FA4">
        <w:rPr>
          <w:noProof/>
        </w:rPr>
      </w:r>
      <w:r w:rsidR="004B4FA4">
        <w:rPr>
          <w:noProof/>
        </w:rPr>
        <w:fldChar w:fldCharType="separate"/>
      </w:r>
      <w:r>
        <w:rPr>
          <w:noProof/>
        </w:rPr>
        <w:t>12</w:t>
      </w:r>
      <w:r w:rsidR="004B4FA4">
        <w:rPr>
          <w:noProof/>
        </w:rPr>
        <w:fldChar w:fldCharType="end"/>
      </w:r>
    </w:p>
    <w:p w14:paraId="5DE94464" w14:textId="3AA46A66" w:rsidR="004B4FA4" w:rsidRDefault="004B4FA4" w:rsidP="007A5C6D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</w:t>
      </w:r>
      <w:r w:rsidRPr="004B4FA4">
        <w:rPr>
          <w:noProof/>
        </w:rPr>
        <w:t>4</w:t>
      </w:r>
      <w:r w:rsidR="00380578">
        <w:rPr>
          <w:noProof/>
        </w:rPr>
        <w:t>.</w:t>
      </w:r>
      <w:r w:rsidR="00380578">
        <w:rPr>
          <w:noProof/>
          <w:lang w:val="en-US"/>
        </w:rPr>
        <w:t> </w:t>
      </w:r>
      <w:r>
        <w:rPr>
          <w:noProof/>
        </w:rPr>
        <w:t>Обобщенная трудовая функция «</w:t>
      </w:r>
      <w:r w:rsidRPr="00AE0886">
        <w:rPr>
          <w:noProof/>
        </w:rPr>
        <w:t>Руководство проведением облицовки поверхностей плиткой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_Toc137125990 \h </w:instrText>
      </w:r>
      <w:r>
        <w:rPr>
          <w:noProof/>
        </w:rPr>
      </w:r>
      <w:r>
        <w:rPr>
          <w:noProof/>
        </w:rPr>
        <w:fldChar w:fldCharType="separate"/>
      </w:r>
      <w:r w:rsidR="00380578">
        <w:rPr>
          <w:noProof/>
        </w:rPr>
        <w:t>18</w:t>
      </w:r>
      <w:r>
        <w:rPr>
          <w:noProof/>
        </w:rPr>
        <w:fldChar w:fldCharType="end"/>
      </w:r>
    </w:p>
    <w:p w14:paraId="58F1A285" w14:textId="3AD10B57" w:rsidR="004B4FA4" w:rsidRDefault="004B4FA4" w:rsidP="007A5C6D">
      <w:pPr>
        <w:pStyle w:val="12"/>
        <w:jc w:val="both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_Toc137125991 \h </w:instrText>
      </w:r>
      <w:r>
        <w:fldChar w:fldCharType="separate"/>
      </w:r>
      <w:r w:rsidR="00380578">
        <w:t>22</w:t>
      </w:r>
      <w:r>
        <w:fldChar w:fldCharType="end"/>
      </w:r>
    </w:p>
    <w:p w14:paraId="15721DE3" w14:textId="48F49B43" w:rsidR="004A4539" w:rsidRPr="00AE0886" w:rsidRDefault="004B4FA4" w:rsidP="007A5C6D">
      <w:pPr>
        <w:rPr>
          <w:lang w:val="lt-LT"/>
        </w:rPr>
      </w:pPr>
      <w:r>
        <w:rPr>
          <w:lang w:val="lt-LT"/>
        </w:rPr>
        <w:fldChar w:fldCharType="end"/>
      </w:r>
    </w:p>
    <w:p w14:paraId="55F1401E" w14:textId="77777777" w:rsidR="00407766" w:rsidRPr="00AE0886" w:rsidRDefault="00407766" w:rsidP="00142622">
      <w:pPr>
        <w:pStyle w:val="1"/>
      </w:pPr>
      <w:bookmarkStart w:id="2" w:name="_Toc137125984"/>
      <w:r w:rsidRPr="00AE0886">
        <w:rPr>
          <w:lang w:val="lt-LT"/>
        </w:rPr>
        <w:t>I</w:t>
      </w:r>
      <w:r w:rsidRPr="00AE0886">
        <w:t>. Общие сведения</w:t>
      </w:r>
      <w:bookmarkEnd w:id="2"/>
    </w:p>
    <w:p w14:paraId="233590A6" w14:textId="77777777" w:rsidR="00142622" w:rsidRPr="00AE0886" w:rsidRDefault="00142622" w:rsidP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3"/>
        <w:gridCol w:w="623"/>
        <w:gridCol w:w="1415"/>
      </w:tblGrid>
      <w:tr w:rsidR="00AE0886" w:rsidRPr="00AE0886" w14:paraId="51CF3025" w14:textId="77777777" w:rsidTr="00AE0886">
        <w:trPr>
          <w:trHeight w:val="20"/>
        </w:trPr>
        <w:tc>
          <w:tcPr>
            <w:tcW w:w="402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8FAEA4C" w14:textId="77777777" w:rsidR="00407766" w:rsidRPr="00AE0886" w:rsidRDefault="00A5350A" w:rsidP="00AE0886">
            <w:pPr>
              <w:jc w:val="left"/>
            </w:pPr>
            <w:r w:rsidRPr="00AE0886">
              <w:t>Облицовка поверхностей плиткой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CFB5614" w14:textId="77777777" w:rsidR="00407766" w:rsidRPr="00AE0886" w:rsidRDefault="00407766" w:rsidP="009E3E65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20965" w14:textId="5F8BB798" w:rsidR="00407766" w:rsidRPr="00AE0886" w:rsidRDefault="00B2286D" w:rsidP="00B2286D">
            <w:pPr>
              <w:jc w:val="center"/>
            </w:pPr>
            <w:r w:rsidRPr="00B2286D">
              <w:t>16.104</w:t>
            </w:r>
          </w:p>
        </w:tc>
      </w:tr>
      <w:tr w:rsidR="00AE0886" w:rsidRPr="00AE0886" w14:paraId="405B1437" w14:textId="77777777" w:rsidTr="00AE0886">
        <w:trPr>
          <w:trHeight w:val="20"/>
        </w:trPr>
        <w:tc>
          <w:tcPr>
            <w:tcW w:w="43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6EE16" w14:textId="3C8557CE" w:rsidR="00407766" w:rsidRPr="00AE0886" w:rsidRDefault="00AE0886" w:rsidP="00AE0886">
            <w:pPr>
              <w:jc w:val="center"/>
              <w:rPr>
                <w:sz w:val="20"/>
                <w:szCs w:val="20"/>
              </w:rPr>
            </w:pPr>
            <w:r w:rsidRPr="00AE0886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1987206" w14:textId="57B7B4D6" w:rsidR="00407766" w:rsidRPr="00AE0886" w:rsidRDefault="00AE0886" w:rsidP="00AE0886">
            <w:pPr>
              <w:jc w:val="center"/>
              <w:rPr>
                <w:sz w:val="20"/>
                <w:szCs w:val="20"/>
              </w:rPr>
            </w:pPr>
            <w:r w:rsidRPr="00AE0886">
              <w:rPr>
                <w:sz w:val="20"/>
                <w:szCs w:val="20"/>
              </w:rPr>
              <w:t>код</w:t>
            </w:r>
          </w:p>
        </w:tc>
      </w:tr>
    </w:tbl>
    <w:p w14:paraId="01235920" w14:textId="77777777" w:rsidR="00142622" w:rsidRPr="00AE0886" w:rsidRDefault="00142622"/>
    <w:p w14:paraId="441EDD9E" w14:textId="77777777" w:rsidR="00142622" w:rsidRPr="00AE0886" w:rsidRDefault="00142622">
      <w:r w:rsidRPr="00AE0886">
        <w:t>Основная цель вида профессиональной деятельности:</w:t>
      </w:r>
    </w:p>
    <w:p w14:paraId="6F28CAB1" w14:textId="77777777" w:rsidR="00142622" w:rsidRPr="00AE0886" w:rsidRDefault="00142622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ook w:val="00A0" w:firstRow="1" w:lastRow="0" w:firstColumn="1" w:lastColumn="0" w:noHBand="0" w:noVBand="0"/>
      </w:tblPr>
      <w:tblGrid>
        <w:gridCol w:w="10421"/>
      </w:tblGrid>
      <w:tr w:rsidR="00AE0886" w:rsidRPr="00AE0886" w14:paraId="6E7D4625" w14:textId="77777777" w:rsidTr="00AE0886">
        <w:trPr>
          <w:trHeight w:val="57"/>
        </w:trPr>
        <w:tc>
          <w:tcPr>
            <w:tcW w:w="5000" w:type="pct"/>
          </w:tcPr>
          <w:p w14:paraId="0AF4DADF" w14:textId="77777777" w:rsidR="00651853" w:rsidRPr="00AE0886" w:rsidRDefault="00842889" w:rsidP="00AE0886">
            <w:pPr>
              <w:jc w:val="left"/>
            </w:pPr>
            <w:r w:rsidRPr="00AE0886">
              <w:rPr>
                <w:shd w:val="clear" w:color="auto" w:fill="FFFFFF"/>
              </w:rPr>
              <w:t xml:space="preserve">Осуществлять </w:t>
            </w:r>
            <w:r w:rsidR="00A5350A" w:rsidRPr="00AE0886">
              <w:rPr>
                <w:shd w:val="clear" w:color="auto" w:fill="FFFFFF"/>
              </w:rPr>
              <w:t xml:space="preserve">облицовку </w:t>
            </w:r>
            <w:r w:rsidR="00A5350A" w:rsidRPr="00AE0886">
              <w:t xml:space="preserve">внутренних и наружных, горизонтальных и вертикальных </w:t>
            </w:r>
            <w:r w:rsidR="00A5350A" w:rsidRPr="00AE0886">
              <w:rPr>
                <w:shd w:val="clear" w:color="auto" w:fill="FFFFFF"/>
              </w:rPr>
              <w:t>поверхностей зданий и сооружений различными видами плиток защитного и декоративного назначения</w:t>
            </w:r>
          </w:p>
        </w:tc>
      </w:tr>
    </w:tbl>
    <w:p w14:paraId="56F8EEEE" w14:textId="77777777" w:rsidR="00142622" w:rsidRPr="00AE0886" w:rsidRDefault="00142622"/>
    <w:p w14:paraId="26F2F31C" w14:textId="77777777" w:rsidR="00142622" w:rsidRPr="00AE0886" w:rsidRDefault="00142622">
      <w:r w:rsidRPr="00AE0886">
        <w:t>Группа занятий:</w:t>
      </w:r>
    </w:p>
    <w:p w14:paraId="51653A0F" w14:textId="77777777" w:rsidR="00142622" w:rsidRPr="00AE0886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670"/>
        <w:gridCol w:w="1265"/>
        <w:gridCol w:w="4102"/>
      </w:tblGrid>
      <w:tr w:rsidR="00876206" w:rsidRPr="00AE0886" w14:paraId="126A78EE" w14:textId="77777777" w:rsidTr="00AE0886">
        <w:trPr>
          <w:trHeight w:val="20"/>
        </w:trPr>
        <w:tc>
          <w:tcPr>
            <w:tcW w:w="6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19FA22" w14:textId="0971AABD" w:rsidR="00876206" w:rsidRPr="00AE0886" w:rsidRDefault="00876206" w:rsidP="00876206">
            <w:pPr>
              <w:jc w:val="left"/>
            </w:pPr>
            <w:r w:rsidRPr="00AE0886">
              <w:t>7122</w:t>
            </w:r>
          </w:p>
        </w:tc>
        <w:tc>
          <w:tcPr>
            <w:tcW w:w="17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9DB881" w14:textId="68AFC151" w:rsidR="00876206" w:rsidRPr="00AE0886" w:rsidRDefault="00876206" w:rsidP="00876206">
            <w:pPr>
              <w:jc w:val="left"/>
            </w:pPr>
            <w:r w:rsidRPr="00AE0886">
              <w:t xml:space="preserve">Настильщики полов и плиточники 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BBF1A5" w14:textId="1EBBC3B8" w:rsidR="00876206" w:rsidRPr="00AE0886" w:rsidRDefault="00876206" w:rsidP="00876206">
            <w:pPr>
              <w:jc w:val="left"/>
            </w:pPr>
            <w:r>
              <w:t>-</w:t>
            </w:r>
          </w:p>
        </w:tc>
        <w:tc>
          <w:tcPr>
            <w:tcW w:w="19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323D68" w14:textId="24502471" w:rsidR="00876206" w:rsidRPr="00AE0886" w:rsidRDefault="00876206" w:rsidP="00876206">
            <w:pPr>
              <w:jc w:val="left"/>
              <w:rPr>
                <w:bCs w:val="0"/>
              </w:rPr>
            </w:pPr>
            <w:r>
              <w:t>-</w:t>
            </w:r>
            <w:r w:rsidRPr="00AE0886">
              <w:t xml:space="preserve"> </w:t>
            </w:r>
          </w:p>
        </w:tc>
      </w:tr>
      <w:tr w:rsidR="00BA1001" w:rsidRPr="00AE0886" w14:paraId="5DFB6905" w14:textId="77777777" w:rsidTr="00AE0886">
        <w:trPr>
          <w:trHeight w:val="20"/>
        </w:trPr>
        <w:tc>
          <w:tcPr>
            <w:tcW w:w="66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BBA01A" w14:textId="77777777" w:rsidR="00BA1001" w:rsidRPr="00AE0886" w:rsidRDefault="00BA1001" w:rsidP="00AE0886">
            <w:pPr>
              <w:jc w:val="center"/>
              <w:rPr>
                <w:sz w:val="20"/>
                <w:szCs w:val="20"/>
              </w:rPr>
            </w:pPr>
            <w:r w:rsidRPr="00AE0886">
              <w:rPr>
                <w:sz w:val="20"/>
                <w:szCs w:val="20"/>
              </w:rPr>
              <w:t>(код ОКЗ</w:t>
            </w:r>
            <w:r w:rsidRPr="00AE0886">
              <w:rPr>
                <w:sz w:val="20"/>
                <w:szCs w:val="20"/>
                <w:vertAlign w:val="superscript"/>
              </w:rPr>
              <w:endnoteReference w:id="1"/>
            </w:r>
            <w:r w:rsidRPr="00AE0886">
              <w:rPr>
                <w:sz w:val="20"/>
                <w:szCs w:val="20"/>
              </w:rPr>
              <w:t>)</w:t>
            </w:r>
          </w:p>
        </w:tc>
        <w:tc>
          <w:tcPr>
            <w:tcW w:w="17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F9FA43" w14:textId="77777777" w:rsidR="00BA1001" w:rsidRPr="00AE0886" w:rsidRDefault="00BA1001" w:rsidP="00AE0886">
            <w:pPr>
              <w:jc w:val="center"/>
              <w:rPr>
                <w:sz w:val="20"/>
                <w:szCs w:val="20"/>
              </w:rPr>
            </w:pPr>
            <w:r w:rsidRPr="00AE0886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50296A3" w14:textId="77777777" w:rsidR="00BA1001" w:rsidRPr="00AE0886" w:rsidRDefault="00BA1001" w:rsidP="00AE0886">
            <w:pPr>
              <w:jc w:val="center"/>
              <w:rPr>
                <w:sz w:val="20"/>
                <w:szCs w:val="20"/>
              </w:rPr>
            </w:pPr>
            <w:r w:rsidRPr="00AE0886">
              <w:rPr>
                <w:sz w:val="20"/>
                <w:szCs w:val="20"/>
              </w:rPr>
              <w:t>(код ОКЗ)</w:t>
            </w:r>
          </w:p>
        </w:tc>
        <w:tc>
          <w:tcPr>
            <w:tcW w:w="19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59AAD4" w14:textId="77777777" w:rsidR="00BA1001" w:rsidRPr="00AE0886" w:rsidRDefault="00BA1001" w:rsidP="00AE0886">
            <w:pPr>
              <w:jc w:val="center"/>
              <w:rPr>
                <w:sz w:val="20"/>
                <w:szCs w:val="20"/>
              </w:rPr>
            </w:pPr>
            <w:r w:rsidRPr="00AE0886">
              <w:rPr>
                <w:sz w:val="20"/>
                <w:szCs w:val="20"/>
              </w:rPr>
              <w:t>(наименование)</w:t>
            </w:r>
          </w:p>
        </w:tc>
      </w:tr>
    </w:tbl>
    <w:p w14:paraId="10F8D523" w14:textId="77777777" w:rsidR="00142622" w:rsidRPr="00AE0886" w:rsidRDefault="00142622"/>
    <w:p w14:paraId="35155DE8" w14:textId="77777777" w:rsidR="00142622" w:rsidRPr="00AE0886" w:rsidRDefault="00142622">
      <w:r w:rsidRPr="00AE0886">
        <w:t>Отнесение к видам экономической деятельности:</w:t>
      </w:r>
    </w:p>
    <w:p w14:paraId="0FC05DFB" w14:textId="77777777" w:rsidR="00142622" w:rsidRPr="00AE0886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0"/>
        <w:gridCol w:w="8881"/>
      </w:tblGrid>
      <w:tr w:rsidR="00AE0886" w:rsidRPr="00AE0886" w14:paraId="55AE3E78" w14:textId="77777777" w:rsidTr="00AE0886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E231B6" w14:textId="77777777" w:rsidR="00E5645C" w:rsidRPr="00AE0886" w:rsidRDefault="00E5645C" w:rsidP="00AE0886">
            <w:pPr>
              <w:jc w:val="left"/>
              <w:rPr>
                <w:bCs w:val="0"/>
              </w:rPr>
            </w:pPr>
            <w:r w:rsidRPr="00AE0886">
              <w:t>41.20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99F08E" w14:textId="77777777" w:rsidR="00E5645C" w:rsidRPr="00AE0886" w:rsidRDefault="00E5645C" w:rsidP="00AE0886">
            <w:pPr>
              <w:jc w:val="left"/>
              <w:rPr>
                <w:bCs w:val="0"/>
              </w:rPr>
            </w:pPr>
            <w:r w:rsidRPr="00AE0886">
              <w:t>Строительство жилых и нежилых зданий</w:t>
            </w:r>
          </w:p>
        </w:tc>
      </w:tr>
      <w:tr w:rsidR="00AE0886" w:rsidRPr="00AE0886" w14:paraId="289DB76E" w14:textId="77777777" w:rsidTr="00AE0886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9F54FE" w14:textId="77777777" w:rsidR="00E5645C" w:rsidRPr="00AE0886" w:rsidRDefault="00E5645C" w:rsidP="00AE0886">
            <w:pPr>
              <w:jc w:val="left"/>
              <w:rPr>
                <w:bCs w:val="0"/>
              </w:rPr>
            </w:pPr>
            <w:r w:rsidRPr="00AE0886">
              <w:t>43.32.3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8C4E1F" w14:textId="5FD38C3E" w:rsidR="00E5645C" w:rsidRPr="00AE0886" w:rsidRDefault="00E5645C" w:rsidP="00BA1001">
            <w:pPr>
              <w:jc w:val="left"/>
              <w:rPr>
                <w:bCs w:val="0"/>
              </w:rPr>
            </w:pPr>
            <w:r w:rsidRPr="00AE0886">
              <w:t>Производство работ по внутренней отделке зданий (включая потолки, раздв</w:t>
            </w:r>
            <w:r w:rsidR="009D473B">
              <w:t>ижные и съемные перегородки и так далее</w:t>
            </w:r>
            <w:r w:rsidR="00BA1001">
              <w:t>)</w:t>
            </w:r>
          </w:p>
        </w:tc>
      </w:tr>
      <w:tr w:rsidR="00AE0886" w:rsidRPr="00AE0886" w14:paraId="3220A4D0" w14:textId="77777777" w:rsidTr="00AE0886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92CB55" w14:textId="77777777" w:rsidR="00E5645C" w:rsidRPr="00AE0886" w:rsidRDefault="00E5645C" w:rsidP="00AE0886">
            <w:pPr>
              <w:jc w:val="left"/>
              <w:rPr>
                <w:bCs w:val="0"/>
              </w:rPr>
            </w:pPr>
            <w:r w:rsidRPr="00AE0886">
              <w:t>43.33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8F4396" w14:textId="77777777" w:rsidR="00E5645C" w:rsidRPr="00AE0886" w:rsidRDefault="00E5645C" w:rsidP="00AE0886">
            <w:pPr>
              <w:jc w:val="left"/>
              <w:rPr>
                <w:bCs w:val="0"/>
              </w:rPr>
            </w:pPr>
            <w:r w:rsidRPr="00AE0886">
              <w:t>Работы по устройству покрытий полов и облицовке стен</w:t>
            </w:r>
          </w:p>
        </w:tc>
      </w:tr>
      <w:tr w:rsidR="00AE0886" w:rsidRPr="00AE0886" w14:paraId="6ACABA9E" w14:textId="77777777" w:rsidTr="00AE0886">
        <w:trPr>
          <w:trHeight w:val="20"/>
        </w:trPr>
        <w:tc>
          <w:tcPr>
            <w:tcW w:w="7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95F98CE" w14:textId="77777777" w:rsidR="00E5645C" w:rsidRPr="00AE0886" w:rsidRDefault="00E5645C" w:rsidP="00AE0886">
            <w:pPr>
              <w:jc w:val="center"/>
              <w:rPr>
                <w:sz w:val="20"/>
                <w:szCs w:val="20"/>
              </w:rPr>
            </w:pPr>
            <w:r w:rsidRPr="00AE0886">
              <w:rPr>
                <w:sz w:val="20"/>
                <w:szCs w:val="20"/>
              </w:rPr>
              <w:t>(код ОКВЭД</w:t>
            </w:r>
            <w:r w:rsidRPr="00AE0886">
              <w:rPr>
                <w:sz w:val="20"/>
                <w:szCs w:val="20"/>
                <w:vertAlign w:val="superscript"/>
              </w:rPr>
              <w:endnoteReference w:id="2"/>
            </w:r>
            <w:r w:rsidRPr="00AE0886">
              <w:rPr>
                <w:sz w:val="20"/>
                <w:szCs w:val="20"/>
              </w:rPr>
              <w:t>)</w:t>
            </w:r>
          </w:p>
        </w:tc>
        <w:tc>
          <w:tcPr>
            <w:tcW w:w="42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75D720" w14:textId="77777777" w:rsidR="00E5645C" w:rsidRPr="00AE0886" w:rsidRDefault="00E5645C" w:rsidP="00AE0886">
            <w:pPr>
              <w:jc w:val="center"/>
              <w:rPr>
                <w:sz w:val="20"/>
                <w:szCs w:val="20"/>
              </w:rPr>
            </w:pPr>
            <w:r w:rsidRPr="00AE0886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E6630FC" w14:textId="77777777" w:rsidR="00407766" w:rsidRPr="00AE0886" w:rsidRDefault="00407766" w:rsidP="004A4539">
      <w:pPr>
        <w:sectPr w:rsidR="00407766" w:rsidRPr="00AE0886" w:rsidSect="00500BC0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17241D6" w14:textId="77777777" w:rsidR="00407766" w:rsidRPr="00AE0886" w:rsidRDefault="00407766" w:rsidP="00235D12">
      <w:pPr>
        <w:pStyle w:val="1"/>
        <w:jc w:val="center"/>
      </w:pPr>
      <w:bookmarkStart w:id="3" w:name="_Toc137125985"/>
      <w:r w:rsidRPr="00AE0886">
        <w:lastRenderedPageBreak/>
        <w:t xml:space="preserve">II. Описание трудовых функций, </w:t>
      </w:r>
      <w:r w:rsidR="00D44662" w:rsidRPr="00AE0886">
        <w:t>входящих в</w:t>
      </w:r>
      <w:r w:rsidRPr="00AE0886">
        <w:t xml:space="preserve"> профессиональный стандарт (функциональная карта вида </w:t>
      </w:r>
      <w:r w:rsidR="00142622" w:rsidRPr="00AE0886">
        <w:t xml:space="preserve">профессиональной </w:t>
      </w:r>
      <w:r w:rsidRPr="00AE0886">
        <w:t>деятельности)</w:t>
      </w:r>
      <w:bookmarkEnd w:id="3"/>
    </w:p>
    <w:p w14:paraId="07548630" w14:textId="77777777" w:rsidR="00DF09BB" w:rsidRPr="00AE0886" w:rsidRDefault="00DF09BB" w:rsidP="00DF09B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69"/>
        <w:gridCol w:w="3028"/>
        <w:gridCol w:w="1721"/>
        <w:gridCol w:w="6606"/>
        <w:gridCol w:w="1041"/>
        <w:gridCol w:w="1721"/>
      </w:tblGrid>
      <w:tr w:rsidR="00AE0886" w:rsidRPr="00AE0886" w14:paraId="2ACD4806" w14:textId="77777777" w:rsidTr="00AE0886">
        <w:trPr>
          <w:trHeight w:val="20"/>
        </w:trPr>
        <w:tc>
          <w:tcPr>
            <w:tcW w:w="1832" w:type="pct"/>
            <w:gridSpan w:val="3"/>
            <w:vAlign w:val="center"/>
          </w:tcPr>
          <w:p w14:paraId="50AC91F0" w14:textId="77777777" w:rsidR="00DF09BB" w:rsidRPr="00AE0886" w:rsidRDefault="00DF09BB" w:rsidP="00AE0886">
            <w:pPr>
              <w:jc w:val="center"/>
            </w:pPr>
            <w:r w:rsidRPr="00AE0886">
              <w:t>Обобщенные трудовые функции</w:t>
            </w:r>
          </w:p>
        </w:tc>
        <w:tc>
          <w:tcPr>
            <w:tcW w:w="3168" w:type="pct"/>
            <w:gridSpan w:val="3"/>
            <w:vAlign w:val="center"/>
          </w:tcPr>
          <w:p w14:paraId="07678E5D" w14:textId="77777777" w:rsidR="00DF09BB" w:rsidRPr="00AE0886" w:rsidRDefault="00DF09BB" w:rsidP="00AE0886">
            <w:pPr>
              <w:jc w:val="center"/>
            </w:pPr>
            <w:r w:rsidRPr="00AE0886">
              <w:t>Трудовые функции</w:t>
            </w:r>
          </w:p>
        </w:tc>
      </w:tr>
      <w:tr w:rsidR="00AE0886" w:rsidRPr="00AE0886" w14:paraId="51019EC1" w14:textId="77777777" w:rsidTr="00AE0886">
        <w:trPr>
          <w:trHeight w:val="20"/>
        </w:trPr>
        <w:tc>
          <w:tcPr>
            <w:tcW w:w="226" w:type="pct"/>
            <w:vAlign w:val="center"/>
          </w:tcPr>
          <w:p w14:paraId="2050D789" w14:textId="77777777" w:rsidR="00DF09BB" w:rsidRPr="00AE0886" w:rsidRDefault="00DF09BB" w:rsidP="00AE0886">
            <w:pPr>
              <w:jc w:val="center"/>
            </w:pPr>
            <w:r w:rsidRPr="00AE0886">
              <w:t>код</w:t>
            </w:r>
          </w:p>
        </w:tc>
        <w:tc>
          <w:tcPr>
            <w:tcW w:w="1024" w:type="pct"/>
            <w:vAlign w:val="center"/>
          </w:tcPr>
          <w:p w14:paraId="586975F0" w14:textId="77777777" w:rsidR="00DF09BB" w:rsidRPr="00AE0886" w:rsidRDefault="00DF09BB" w:rsidP="00AE0886">
            <w:pPr>
              <w:jc w:val="center"/>
            </w:pPr>
            <w:r w:rsidRPr="00AE0886">
              <w:t>наименование</w:t>
            </w:r>
          </w:p>
        </w:tc>
        <w:tc>
          <w:tcPr>
            <w:tcW w:w="582" w:type="pct"/>
            <w:vAlign w:val="center"/>
          </w:tcPr>
          <w:p w14:paraId="60DE69DA" w14:textId="77777777" w:rsidR="00DF09BB" w:rsidRPr="00AE0886" w:rsidRDefault="00DF09BB" w:rsidP="00AE0886">
            <w:pPr>
              <w:jc w:val="center"/>
            </w:pPr>
            <w:r w:rsidRPr="00AE0886">
              <w:t>уровень квалификации</w:t>
            </w:r>
          </w:p>
        </w:tc>
        <w:tc>
          <w:tcPr>
            <w:tcW w:w="2234" w:type="pct"/>
            <w:vAlign w:val="center"/>
          </w:tcPr>
          <w:p w14:paraId="4F8FBF17" w14:textId="77777777" w:rsidR="00DF09BB" w:rsidRPr="00AE0886" w:rsidRDefault="00DF09BB" w:rsidP="00AE0886">
            <w:pPr>
              <w:jc w:val="center"/>
            </w:pPr>
            <w:r w:rsidRPr="00AE0886">
              <w:t>наименование</w:t>
            </w:r>
          </w:p>
        </w:tc>
        <w:tc>
          <w:tcPr>
            <w:tcW w:w="352" w:type="pct"/>
            <w:vAlign w:val="center"/>
          </w:tcPr>
          <w:p w14:paraId="58A2A89A" w14:textId="77777777" w:rsidR="00DF09BB" w:rsidRPr="00AE0886" w:rsidRDefault="00DF09BB" w:rsidP="00AE0886">
            <w:pPr>
              <w:jc w:val="center"/>
            </w:pPr>
            <w:r w:rsidRPr="00AE0886">
              <w:t>код</w:t>
            </w:r>
          </w:p>
        </w:tc>
        <w:tc>
          <w:tcPr>
            <w:tcW w:w="582" w:type="pct"/>
            <w:vAlign w:val="center"/>
          </w:tcPr>
          <w:p w14:paraId="732AEE37" w14:textId="77777777" w:rsidR="00DF09BB" w:rsidRPr="00AE0886" w:rsidRDefault="00DF09BB" w:rsidP="00AE0886">
            <w:pPr>
              <w:jc w:val="center"/>
            </w:pPr>
            <w:r w:rsidRPr="00AE0886">
              <w:t>уровень (подуровень) квалификации</w:t>
            </w:r>
          </w:p>
        </w:tc>
      </w:tr>
      <w:tr w:rsidR="00AE0886" w:rsidRPr="00AE0886" w14:paraId="43C00669" w14:textId="77777777" w:rsidTr="00AE0886">
        <w:trPr>
          <w:trHeight w:val="20"/>
        </w:trPr>
        <w:tc>
          <w:tcPr>
            <w:tcW w:w="226" w:type="pct"/>
            <w:vMerge w:val="restart"/>
          </w:tcPr>
          <w:p w14:paraId="463425CF" w14:textId="77777777" w:rsidR="00DF09BB" w:rsidRPr="00AE0886" w:rsidRDefault="00DF09BB" w:rsidP="00AE0886">
            <w:pPr>
              <w:jc w:val="left"/>
              <w:rPr>
                <w:lang w:val="en-US"/>
              </w:rPr>
            </w:pPr>
            <w:r w:rsidRPr="00AE0886">
              <w:rPr>
                <w:lang w:val="en-US"/>
              </w:rPr>
              <w:t>A</w:t>
            </w:r>
          </w:p>
        </w:tc>
        <w:tc>
          <w:tcPr>
            <w:tcW w:w="1024" w:type="pct"/>
            <w:vMerge w:val="restart"/>
          </w:tcPr>
          <w:p w14:paraId="599B4BEA" w14:textId="77777777" w:rsidR="00DF09BB" w:rsidRPr="00AE0886" w:rsidRDefault="00DF09BB" w:rsidP="00AE0886">
            <w:pPr>
              <w:jc w:val="left"/>
              <w:rPr>
                <w:bCs w:val="0"/>
              </w:rPr>
            </w:pPr>
            <w:r w:rsidRPr="00AE0886">
              <w:t>Выполнение подготовительных работ для проведения облицовочных работ</w:t>
            </w:r>
          </w:p>
        </w:tc>
        <w:tc>
          <w:tcPr>
            <w:tcW w:w="582" w:type="pct"/>
            <w:vMerge w:val="restart"/>
          </w:tcPr>
          <w:p w14:paraId="35BC486B" w14:textId="77777777" w:rsidR="00DF09BB" w:rsidRPr="00AE0886" w:rsidRDefault="00DF09BB" w:rsidP="00AE0886">
            <w:pPr>
              <w:jc w:val="center"/>
            </w:pPr>
            <w:r w:rsidRPr="00AE0886">
              <w:t>2</w:t>
            </w:r>
          </w:p>
        </w:tc>
        <w:tc>
          <w:tcPr>
            <w:tcW w:w="2234" w:type="pct"/>
          </w:tcPr>
          <w:p w14:paraId="133306BE" w14:textId="77777777" w:rsidR="00DF09BB" w:rsidRPr="00AE0886" w:rsidRDefault="00DF09BB" w:rsidP="00AE0886">
            <w:pPr>
              <w:jc w:val="left"/>
            </w:pPr>
            <w:r w:rsidRPr="00AE0886">
              <w:t xml:space="preserve">Подготовка рабочего места, оборудования и материалов к проведению </w:t>
            </w:r>
            <w:r w:rsidRPr="00AE0886">
              <w:rPr>
                <w:bCs w:val="0"/>
              </w:rPr>
              <w:t>облицовочных работ</w:t>
            </w:r>
          </w:p>
        </w:tc>
        <w:tc>
          <w:tcPr>
            <w:tcW w:w="352" w:type="pct"/>
          </w:tcPr>
          <w:p w14:paraId="279660A5" w14:textId="77777777" w:rsidR="00DF09BB" w:rsidRPr="00AE0886" w:rsidRDefault="00DF09BB" w:rsidP="00AE0886">
            <w:pPr>
              <w:jc w:val="center"/>
            </w:pPr>
            <w:r w:rsidRPr="00AE0886">
              <w:rPr>
                <w:lang w:val="en-US"/>
              </w:rPr>
              <w:t>A</w:t>
            </w:r>
            <w:r w:rsidRPr="00AE0886">
              <w:t>/01.2</w:t>
            </w:r>
          </w:p>
        </w:tc>
        <w:tc>
          <w:tcPr>
            <w:tcW w:w="582" w:type="pct"/>
          </w:tcPr>
          <w:p w14:paraId="4F066791" w14:textId="77777777" w:rsidR="00DF09BB" w:rsidRPr="00AE0886" w:rsidRDefault="00DF09BB" w:rsidP="00AE0886">
            <w:pPr>
              <w:jc w:val="center"/>
            </w:pPr>
            <w:r w:rsidRPr="00AE0886">
              <w:t>2</w:t>
            </w:r>
          </w:p>
        </w:tc>
      </w:tr>
      <w:tr w:rsidR="00AE0886" w:rsidRPr="00AE0886" w14:paraId="082C042A" w14:textId="77777777" w:rsidTr="00AE0886">
        <w:trPr>
          <w:trHeight w:val="20"/>
        </w:trPr>
        <w:tc>
          <w:tcPr>
            <w:tcW w:w="226" w:type="pct"/>
            <w:vMerge/>
          </w:tcPr>
          <w:p w14:paraId="38C2B0BA" w14:textId="77777777" w:rsidR="00DF09BB" w:rsidRPr="00AE0886" w:rsidRDefault="00DF09BB" w:rsidP="00AE0886">
            <w:pPr>
              <w:jc w:val="left"/>
            </w:pPr>
          </w:p>
        </w:tc>
        <w:tc>
          <w:tcPr>
            <w:tcW w:w="1024" w:type="pct"/>
            <w:vMerge/>
          </w:tcPr>
          <w:p w14:paraId="2002AD75" w14:textId="77777777" w:rsidR="00DF09BB" w:rsidRPr="00AE0886" w:rsidRDefault="00DF09BB" w:rsidP="00AE0886">
            <w:pPr>
              <w:jc w:val="left"/>
              <w:rPr>
                <w:bCs w:val="0"/>
              </w:rPr>
            </w:pPr>
          </w:p>
        </w:tc>
        <w:tc>
          <w:tcPr>
            <w:tcW w:w="582" w:type="pct"/>
            <w:vMerge/>
          </w:tcPr>
          <w:p w14:paraId="21C52BD6" w14:textId="77777777" w:rsidR="00DF09BB" w:rsidRPr="00AE0886" w:rsidRDefault="00DF09BB" w:rsidP="00AE0886">
            <w:pPr>
              <w:jc w:val="center"/>
            </w:pPr>
          </w:p>
        </w:tc>
        <w:tc>
          <w:tcPr>
            <w:tcW w:w="2234" w:type="pct"/>
          </w:tcPr>
          <w:p w14:paraId="242F6B6A" w14:textId="77777777" w:rsidR="00DF09BB" w:rsidRPr="00AE0886" w:rsidRDefault="00DF09BB" w:rsidP="00AE0886">
            <w:pPr>
              <w:jc w:val="left"/>
            </w:pPr>
            <w:r w:rsidRPr="00AE0886">
              <w:rPr>
                <w:bCs w:val="0"/>
              </w:rPr>
              <w:t>Подготовка плитки, растворов, поверхностей и приспособлений для проведения облицовочных работ</w:t>
            </w:r>
          </w:p>
        </w:tc>
        <w:tc>
          <w:tcPr>
            <w:tcW w:w="352" w:type="pct"/>
          </w:tcPr>
          <w:p w14:paraId="4A387D9A" w14:textId="77777777" w:rsidR="00DF09BB" w:rsidRPr="00AE0886" w:rsidRDefault="00DF09BB" w:rsidP="00AE0886">
            <w:pPr>
              <w:jc w:val="center"/>
            </w:pPr>
            <w:r w:rsidRPr="00AE0886">
              <w:rPr>
                <w:lang w:val="en-US"/>
              </w:rPr>
              <w:t>A</w:t>
            </w:r>
            <w:r w:rsidRPr="00AE0886">
              <w:t>/02.2</w:t>
            </w:r>
          </w:p>
        </w:tc>
        <w:tc>
          <w:tcPr>
            <w:tcW w:w="582" w:type="pct"/>
          </w:tcPr>
          <w:p w14:paraId="74374A58" w14:textId="77777777" w:rsidR="00DF09BB" w:rsidRPr="00AE0886" w:rsidRDefault="00DF09BB" w:rsidP="00AE0886">
            <w:pPr>
              <w:jc w:val="center"/>
            </w:pPr>
            <w:r w:rsidRPr="00AE0886">
              <w:t>2</w:t>
            </w:r>
          </w:p>
        </w:tc>
      </w:tr>
      <w:tr w:rsidR="00AE0886" w:rsidRPr="00AE0886" w14:paraId="6CB5EE8B" w14:textId="77777777" w:rsidTr="00AE0886">
        <w:trPr>
          <w:trHeight w:val="20"/>
        </w:trPr>
        <w:tc>
          <w:tcPr>
            <w:tcW w:w="226" w:type="pct"/>
            <w:vMerge w:val="restart"/>
          </w:tcPr>
          <w:p w14:paraId="1BA86BD8" w14:textId="77777777" w:rsidR="00DF09BB" w:rsidRPr="00AE0886" w:rsidRDefault="00DF09BB" w:rsidP="00AE0886">
            <w:pPr>
              <w:jc w:val="left"/>
              <w:rPr>
                <w:lang w:val="en-US"/>
              </w:rPr>
            </w:pPr>
            <w:r w:rsidRPr="00AE0886">
              <w:rPr>
                <w:lang w:val="en-US"/>
              </w:rPr>
              <w:t>B</w:t>
            </w:r>
          </w:p>
        </w:tc>
        <w:tc>
          <w:tcPr>
            <w:tcW w:w="1024" w:type="pct"/>
            <w:vMerge w:val="restart"/>
          </w:tcPr>
          <w:p w14:paraId="273DF3DE" w14:textId="77777777" w:rsidR="00DF09BB" w:rsidRPr="00AE0886" w:rsidRDefault="00DF09BB" w:rsidP="00AE0886">
            <w:pPr>
              <w:jc w:val="left"/>
              <w:rPr>
                <w:bCs w:val="0"/>
              </w:rPr>
            </w:pPr>
            <w:r w:rsidRPr="00AE0886">
              <w:t>Проведение облицовочных работ</w:t>
            </w:r>
          </w:p>
        </w:tc>
        <w:tc>
          <w:tcPr>
            <w:tcW w:w="582" w:type="pct"/>
            <w:vMerge w:val="restart"/>
          </w:tcPr>
          <w:p w14:paraId="0EC1608C" w14:textId="77777777" w:rsidR="00DF09BB" w:rsidRPr="00AE0886" w:rsidRDefault="00DF09BB" w:rsidP="00AE0886">
            <w:pPr>
              <w:jc w:val="center"/>
            </w:pPr>
            <w:r w:rsidRPr="00AE0886">
              <w:t>3</w:t>
            </w:r>
          </w:p>
        </w:tc>
        <w:tc>
          <w:tcPr>
            <w:tcW w:w="2234" w:type="pct"/>
          </w:tcPr>
          <w:p w14:paraId="2BA1869E" w14:textId="77777777" w:rsidR="00DF09BB" w:rsidRPr="00AE0886" w:rsidRDefault="00DF09BB" w:rsidP="00AE0886">
            <w:pPr>
              <w:jc w:val="left"/>
            </w:pPr>
            <w:r w:rsidRPr="00AE0886">
              <w:t>Облицовка внутренних и наружных поверхностей зданий и сооружений плиткой</w:t>
            </w:r>
          </w:p>
        </w:tc>
        <w:tc>
          <w:tcPr>
            <w:tcW w:w="352" w:type="pct"/>
          </w:tcPr>
          <w:p w14:paraId="6EB6383B" w14:textId="77777777" w:rsidR="00DF09BB" w:rsidRPr="00AE0886" w:rsidRDefault="00DF09BB" w:rsidP="00AE0886">
            <w:pPr>
              <w:jc w:val="center"/>
            </w:pPr>
            <w:r w:rsidRPr="00AE0886">
              <w:rPr>
                <w:lang w:val="en-US"/>
              </w:rPr>
              <w:t>B/01.3</w:t>
            </w:r>
          </w:p>
        </w:tc>
        <w:tc>
          <w:tcPr>
            <w:tcW w:w="582" w:type="pct"/>
          </w:tcPr>
          <w:p w14:paraId="5F9831A8" w14:textId="77777777" w:rsidR="00DF09BB" w:rsidRPr="00AE0886" w:rsidRDefault="00DF09BB" w:rsidP="00AE0886">
            <w:pPr>
              <w:jc w:val="center"/>
              <w:rPr>
                <w:lang w:val="en-US"/>
              </w:rPr>
            </w:pPr>
            <w:r w:rsidRPr="00AE0886">
              <w:rPr>
                <w:lang w:val="en-US"/>
              </w:rPr>
              <w:t>3</w:t>
            </w:r>
          </w:p>
        </w:tc>
      </w:tr>
      <w:tr w:rsidR="00AE0886" w:rsidRPr="00AE0886" w14:paraId="7A555E22" w14:textId="77777777" w:rsidTr="00AE0886">
        <w:trPr>
          <w:trHeight w:val="20"/>
        </w:trPr>
        <w:tc>
          <w:tcPr>
            <w:tcW w:w="226" w:type="pct"/>
            <w:vMerge/>
          </w:tcPr>
          <w:p w14:paraId="1A8D35A5" w14:textId="77777777" w:rsidR="00DF09BB" w:rsidRPr="00AE0886" w:rsidRDefault="00DF09BB" w:rsidP="00AE0886">
            <w:pPr>
              <w:jc w:val="left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364FCB31" w14:textId="77777777" w:rsidR="00DF09BB" w:rsidRPr="00AE0886" w:rsidRDefault="00DF09BB" w:rsidP="00AE0886">
            <w:pPr>
              <w:jc w:val="left"/>
              <w:rPr>
                <w:bCs w:val="0"/>
              </w:rPr>
            </w:pPr>
          </w:p>
        </w:tc>
        <w:tc>
          <w:tcPr>
            <w:tcW w:w="582" w:type="pct"/>
            <w:vMerge/>
          </w:tcPr>
          <w:p w14:paraId="2E32DEE2" w14:textId="77777777" w:rsidR="00DF09BB" w:rsidRPr="00AE0886" w:rsidRDefault="00DF09BB" w:rsidP="00AE0886">
            <w:pPr>
              <w:jc w:val="center"/>
            </w:pPr>
          </w:p>
        </w:tc>
        <w:tc>
          <w:tcPr>
            <w:tcW w:w="2234" w:type="pct"/>
          </w:tcPr>
          <w:p w14:paraId="709D53E6" w14:textId="77777777" w:rsidR="00DF09BB" w:rsidRPr="00AE0886" w:rsidRDefault="00DF09BB" w:rsidP="00AE0886">
            <w:pPr>
              <w:jc w:val="left"/>
            </w:pPr>
            <w:r w:rsidRPr="00AE0886">
              <w:rPr>
                <w:shd w:val="clear" w:color="auto" w:fill="FFFFFF"/>
              </w:rPr>
              <w:t>Ремонт участков внутренних и наружных поверхностей зданий и сооружений, облицованных плиткой</w:t>
            </w:r>
          </w:p>
        </w:tc>
        <w:tc>
          <w:tcPr>
            <w:tcW w:w="352" w:type="pct"/>
          </w:tcPr>
          <w:p w14:paraId="5EA8898D" w14:textId="77777777" w:rsidR="00DF09BB" w:rsidRPr="00AE0886" w:rsidRDefault="00DF09BB" w:rsidP="00AE0886">
            <w:pPr>
              <w:jc w:val="center"/>
              <w:rPr>
                <w:lang w:val="en-US"/>
              </w:rPr>
            </w:pPr>
            <w:r w:rsidRPr="00AE0886">
              <w:rPr>
                <w:lang w:val="en-US"/>
              </w:rPr>
              <w:t>B/02.3</w:t>
            </w:r>
          </w:p>
        </w:tc>
        <w:tc>
          <w:tcPr>
            <w:tcW w:w="582" w:type="pct"/>
          </w:tcPr>
          <w:p w14:paraId="02B1CEC0" w14:textId="77777777" w:rsidR="00DF09BB" w:rsidRPr="00AE0886" w:rsidRDefault="00DF09BB" w:rsidP="00AE0886">
            <w:pPr>
              <w:jc w:val="center"/>
              <w:rPr>
                <w:lang w:val="en-US"/>
              </w:rPr>
            </w:pPr>
            <w:r w:rsidRPr="00AE0886">
              <w:rPr>
                <w:lang w:val="en-US"/>
              </w:rPr>
              <w:t>3</w:t>
            </w:r>
          </w:p>
        </w:tc>
      </w:tr>
      <w:tr w:rsidR="00AE0886" w:rsidRPr="00AE0886" w14:paraId="377AA508" w14:textId="77777777" w:rsidTr="00AE0886">
        <w:trPr>
          <w:trHeight w:val="20"/>
        </w:trPr>
        <w:tc>
          <w:tcPr>
            <w:tcW w:w="226" w:type="pct"/>
            <w:vMerge w:val="restart"/>
          </w:tcPr>
          <w:p w14:paraId="38093C02" w14:textId="77777777" w:rsidR="00DF09BB" w:rsidRPr="00AE0886" w:rsidRDefault="00DF09BB" w:rsidP="00AE0886">
            <w:pPr>
              <w:jc w:val="left"/>
              <w:rPr>
                <w:lang w:val="en-US"/>
              </w:rPr>
            </w:pPr>
            <w:r w:rsidRPr="00AE0886">
              <w:rPr>
                <w:lang w:val="en-US"/>
              </w:rPr>
              <w:t>С</w:t>
            </w:r>
          </w:p>
        </w:tc>
        <w:tc>
          <w:tcPr>
            <w:tcW w:w="1024" w:type="pct"/>
            <w:vMerge w:val="restart"/>
          </w:tcPr>
          <w:p w14:paraId="554FFAA8" w14:textId="77777777" w:rsidR="00DF09BB" w:rsidRPr="00AE0886" w:rsidRDefault="00DF09BB" w:rsidP="00AE0886">
            <w:pPr>
              <w:jc w:val="left"/>
            </w:pPr>
            <w:r w:rsidRPr="00AE0886">
              <w:t>Проведение облицовочных работ повышенной сложности</w:t>
            </w:r>
          </w:p>
        </w:tc>
        <w:tc>
          <w:tcPr>
            <w:tcW w:w="582" w:type="pct"/>
            <w:vMerge w:val="restart"/>
          </w:tcPr>
          <w:p w14:paraId="784FE861" w14:textId="77777777" w:rsidR="00DF09BB" w:rsidRPr="00AE0886" w:rsidRDefault="00DF09BB" w:rsidP="00AE0886">
            <w:pPr>
              <w:jc w:val="center"/>
            </w:pPr>
            <w:r w:rsidRPr="00AE0886">
              <w:t>3</w:t>
            </w:r>
          </w:p>
        </w:tc>
        <w:tc>
          <w:tcPr>
            <w:tcW w:w="2234" w:type="pct"/>
          </w:tcPr>
          <w:p w14:paraId="2C92B9EA" w14:textId="77777777" w:rsidR="00DF09BB" w:rsidRPr="00AE0886" w:rsidRDefault="00DF09BB" w:rsidP="00AE0886">
            <w:pPr>
              <w:jc w:val="left"/>
            </w:pPr>
            <w:r w:rsidRPr="00AE0886">
              <w:rPr>
                <w:shd w:val="clear" w:color="auto" w:fill="FFFFFF"/>
              </w:rPr>
              <w:t xml:space="preserve">Облицовка потолков и криволинейных поверхностей </w:t>
            </w:r>
            <w:r w:rsidRPr="00AE0886">
              <w:t>зданий и сооружений плиткой</w:t>
            </w:r>
          </w:p>
        </w:tc>
        <w:tc>
          <w:tcPr>
            <w:tcW w:w="352" w:type="pct"/>
          </w:tcPr>
          <w:p w14:paraId="13F31669" w14:textId="77777777" w:rsidR="00DF09BB" w:rsidRPr="00AE0886" w:rsidRDefault="00DF09BB" w:rsidP="00AE0886">
            <w:pPr>
              <w:jc w:val="center"/>
            </w:pPr>
            <w:r w:rsidRPr="00AE0886">
              <w:rPr>
                <w:lang w:val="en-US"/>
              </w:rPr>
              <w:t>C/01.</w:t>
            </w:r>
            <w:r w:rsidRPr="00AE0886">
              <w:t>3</w:t>
            </w:r>
          </w:p>
        </w:tc>
        <w:tc>
          <w:tcPr>
            <w:tcW w:w="582" w:type="pct"/>
          </w:tcPr>
          <w:p w14:paraId="6FAF69CC" w14:textId="77777777" w:rsidR="00DF09BB" w:rsidRPr="00AE0886" w:rsidRDefault="00DF09BB" w:rsidP="00AE0886">
            <w:pPr>
              <w:jc w:val="center"/>
            </w:pPr>
            <w:r w:rsidRPr="00AE0886">
              <w:t>3</w:t>
            </w:r>
          </w:p>
        </w:tc>
      </w:tr>
      <w:tr w:rsidR="00AE0886" w:rsidRPr="00AE0886" w14:paraId="17855868" w14:textId="77777777" w:rsidTr="00AE0886">
        <w:trPr>
          <w:trHeight w:val="20"/>
        </w:trPr>
        <w:tc>
          <w:tcPr>
            <w:tcW w:w="226" w:type="pct"/>
            <w:vMerge/>
          </w:tcPr>
          <w:p w14:paraId="7719E95D" w14:textId="77777777" w:rsidR="00DF09BB" w:rsidRPr="00AE0886" w:rsidRDefault="00DF09BB" w:rsidP="00AE0886">
            <w:pPr>
              <w:jc w:val="left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381A7D3C" w14:textId="77777777" w:rsidR="00DF09BB" w:rsidRPr="00AE0886" w:rsidRDefault="00DF09BB" w:rsidP="00AE0886">
            <w:pPr>
              <w:jc w:val="left"/>
            </w:pPr>
          </w:p>
        </w:tc>
        <w:tc>
          <w:tcPr>
            <w:tcW w:w="582" w:type="pct"/>
            <w:vMerge/>
          </w:tcPr>
          <w:p w14:paraId="6B4348BA" w14:textId="77777777" w:rsidR="00DF09BB" w:rsidRPr="00AE0886" w:rsidRDefault="00DF09BB" w:rsidP="00AE0886">
            <w:pPr>
              <w:jc w:val="center"/>
            </w:pPr>
          </w:p>
        </w:tc>
        <w:tc>
          <w:tcPr>
            <w:tcW w:w="2234" w:type="pct"/>
          </w:tcPr>
          <w:p w14:paraId="0F49F0EC" w14:textId="77777777" w:rsidR="00DF09BB" w:rsidRPr="00AE0886" w:rsidRDefault="00DF09BB" w:rsidP="00AE0886">
            <w:pPr>
              <w:jc w:val="left"/>
            </w:pPr>
            <w:r w:rsidRPr="00AE0886">
              <w:rPr>
                <w:shd w:val="clear" w:color="auto" w:fill="FFFFFF"/>
              </w:rPr>
              <w:t xml:space="preserve">Декоративно-художественная облицовка внутренних и </w:t>
            </w:r>
            <w:r w:rsidRPr="00AE0886">
              <w:t>наружных поверхностей зданий и сооружений плиткой</w:t>
            </w:r>
          </w:p>
        </w:tc>
        <w:tc>
          <w:tcPr>
            <w:tcW w:w="352" w:type="pct"/>
          </w:tcPr>
          <w:p w14:paraId="22AC5033" w14:textId="77777777" w:rsidR="00DF09BB" w:rsidRPr="00AE0886" w:rsidRDefault="00DF09BB" w:rsidP="00AE0886">
            <w:pPr>
              <w:jc w:val="center"/>
            </w:pPr>
            <w:r w:rsidRPr="00AE0886">
              <w:rPr>
                <w:lang w:val="en-US"/>
              </w:rPr>
              <w:t>C/02.</w:t>
            </w:r>
            <w:r w:rsidRPr="00AE0886">
              <w:t>3</w:t>
            </w:r>
          </w:p>
        </w:tc>
        <w:tc>
          <w:tcPr>
            <w:tcW w:w="582" w:type="pct"/>
          </w:tcPr>
          <w:p w14:paraId="478D6C6C" w14:textId="77777777" w:rsidR="00DF09BB" w:rsidRPr="00AE0886" w:rsidRDefault="00DF09BB" w:rsidP="00AE0886">
            <w:pPr>
              <w:jc w:val="center"/>
            </w:pPr>
            <w:r w:rsidRPr="00AE0886">
              <w:t>3</w:t>
            </w:r>
          </w:p>
        </w:tc>
      </w:tr>
      <w:tr w:rsidR="00AE0886" w:rsidRPr="00AE0886" w14:paraId="291CD27F" w14:textId="77777777" w:rsidTr="00AE0886">
        <w:trPr>
          <w:trHeight w:val="20"/>
        </w:trPr>
        <w:tc>
          <w:tcPr>
            <w:tcW w:w="226" w:type="pct"/>
            <w:vMerge w:val="restart"/>
          </w:tcPr>
          <w:p w14:paraId="719D5A35" w14:textId="77777777" w:rsidR="00DF09BB" w:rsidRPr="00AE0886" w:rsidRDefault="00DF09BB" w:rsidP="00AE0886">
            <w:pPr>
              <w:jc w:val="left"/>
              <w:rPr>
                <w:lang w:val="en-US"/>
              </w:rPr>
            </w:pPr>
            <w:r w:rsidRPr="00AE0886">
              <w:rPr>
                <w:lang w:val="en-US"/>
              </w:rPr>
              <w:t>D</w:t>
            </w:r>
          </w:p>
        </w:tc>
        <w:tc>
          <w:tcPr>
            <w:tcW w:w="1024" w:type="pct"/>
            <w:vMerge w:val="restart"/>
          </w:tcPr>
          <w:p w14:paraId="3C9A8795" w14:textId="77777777" w:rsidR="00DF09BB" w:rsidRPr="00AE0886" w:rsidRDefault="00DF09BB" w:rsidP="00AE0886">
            <w:pPr>
              <w:jc w:val="left"/>
            </w:pPr>
            <w:r w:rsidRPr="00AE0886">
              <w:t>Руководство проведением облицовки поверхностей плиткой</w:t>
            </w:r>
          </w:p>
        </w:tc>
        <w:tc>
          <w:tcPr>
            <w:tcW w:w="582" w:type="pct"/>
            <w:vMerge w:val="restart"/>
          </w:tcPr>
          <w:p w14:paraId="0F50415D" w14:textId="77777777" w:rsidR="00DF09BB" w:rsidRPr="00AE0886" w:rsidRDefault="00DF09BB" w:rsidP="00AE0886">
            <w:pPr>
              <w:jc w:val="center"/>
            </w:pPr>
            <w:r w:rsidRPr="00AE0886">
              <w:t>4</w:t>
            </w:r>
          </w:p>
        </w:tc>
        <w:tc>
          <w:tcPr>
            <w:tcW w:w="2234" w:type="pct"/>
          </w:tcPr>
          <w:p w14:paraId="14E84549" w14:textId="77777777" w:rsidR="00DF09BB" w:rsidRPr="00AE0886" w:rsidRDefault="00DF09BB" w:rsidP="00AE0886">
            <w:pPr>
              <w:jc w:val="left"/>
            </w:pPr>
            <w:r w:rsidRPr="00AE0886">
              <w:t>Организация проведения облицовочных работ</w:t>
            </w:r>
          </w:p>
        </w:tc>
        <w:tc>
          <w:tcPr>
            <w:tcW w:w="352" w:type="pct"/>
          </w:tcPr>
          <w:p w14:paraId="2DB6B359" w14:textId="77777777" w:rsidR="00DF09BB" w:rsidRPr="00AE0886" w:rsidRDefault="00DF09BB" w:rsidP="00AE0886">
            <w:pPr>
              <w:jc w:val="center"/>
              <w:rPr>
                <w:lang w:val="en-US"/>
              </w:rPr>
            </w:pPr>
            <w:r w:rsidRPr="00AE0886">
              <w:rPr>
                <w:lang w:val="en-US"/>
              </w:rPr>
              <w:t>D/01.</w:t>
            </w:r>
            <w:r w:rsidRPr="00AE0886">
              <w:t>4</w:t>
            </w:r>
          </w:p>
        </w:tc>
        <w:tc>
          <w:tcPr>
            <w:tcW w:w="582" w:type="pct"/>
          </w:tcPr>
          <w:p w14:paraId="550B2F27" w14:textId="77777777" w:rsidR="00DF09BB" w:rsidRPr="00AE0886" w:rsidRDefault="00DF09BB" w:rsidP="00AE0886">
            <w:pPr>
              <w:jc w:val="center"/>
            </w:pPr>
            <w:r w:rsidRPr="00AE0886">
              <w:t>4</w:t>
            </w:r>
          </w:p>
        </w:tc>
      </w:tr>
      <w:tr w:rsidR="00AE0886" w:rsidRPr="00AE0886" w14:paraId="341D8ABB" w14:textId="77777777" w:rsidTr="00AE0886">
        <w:trPr>
          <w:trHeight w:val="20"/>
        </w:trPr>
        <w:tc>
          <w:tcPr>
            <w:tcW w:w="226" w:type="pct"/>
            <w:vMerge/>
          </w:tcPr>
          <w:p w14:paraId="51C4181E" w14:textId="77777777" w:rsidR="00DF09BB" w:rsidRPr="00AE0886" w:rsidRDefault="00DF09BB" w:rsidP="00DF09BB">
            <w:pPr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6ADE29C3" w14:textId="77777777" w:rsidR="00DF09BB" w:rsidRPr="00AE0886" w:rsidRDefault="00DF09BB" w:rsidP="00DF09BB"/>
        </w:tc>
        <w:tc>
          <w:tcPr>
            <w:tcW w:w="582" w:type="pct"/>
            <w:vMerge/>
            <w:vAlign w:val="center"/>
          </w:tcPr>
          <w:p w14:paraId="67F50923" w14:textId="77777777" w:rsidR="00DF09BB" w:rsidRPr="00AE0886" w:rsidRDefault="00DF09BB" w:rsidP="00DF09BB"/>
        </w:tc>
        <w:tc>
          <w:tcPr>
            <w:tcW w:w="2234" w:type="pct"/>
          </w:tcPr>
          <w:p w14:paraId="3E6C61C0" w14:textId="77777777" w:rsidR="00DF09BB" w:rsidRPr="00AE0886" w:rsidRDefault="00DF09BB" w:rsidP="00AE0886">
            <w:pPr>
              <w:jc w:val="left"/>
            </w:pPr>
            <w:r w:rsidRPr="00AE0886">
              <w:t>Оперативный контроль проведения облицовочных работ и приемка результатов работ</w:t>
            </w:r>
            <w:r w:rsidRPr="00AE0886">
              <w:rPr>
                <w:bCs w:val="0"/>
              </w:rPr>
              <w:t xml:space="preserve"> </w:t>
            </w:r>
          </w:p>
        </w:tc>
        <w:tc>
          <w:tcPr>
            <w:tcW w:w="352" w:type="pct"/>
          </w:tcPr>
          <w:p w14:paraId="5EEEDB04" w14:textId="77777777" w:rsidR="00DF09BB" w:rsidRPr="00AE0886" w:rsidRDefault="00DF09BB" w:rsidP="00AE0886">
            <w:pPr>
              <w:jc w:val="center"/>
              <w:rPr>
                <w:lang w:val="en-US"/>
              </w:rPr>
            </w:pPr>
            <w:r w:rsidRPr="00AE0886">
              <w:rPr>
                <w:lang w:val="en-US"/>
              </w:rPr>
              <w:t>D/02.</w:t>
            </w:r>
            <w:r w:rsidRPr="00AE0886">
              <w:t>4</w:t>
            </w:r>
          </w:p>
        </w:tc>
        <w:tc>
          <w:tcPr>
            <w:tcW w:w="582" w:type="pct"/>
          </w:tcPr>
          <w:p w14:paraId="0C55013F" w14:textId="77777777" w:rsidR="00DF09BB" w:rsidRPr="00AE0886" w:rsidRDefault="00DF09BB" w:rsidP="00AE0886">
            <w:pPr>
              <w:jc w:val="center"/>
            </w:pPr>
            <w:r w:rsidRPr="00AE0886">
              <w:t>4</w:t>
            </w:r>
          </w:p>
        </w:tc>
      </w:tr>
    </w:tbl>
    <w:p w14:paraId="6C5FEE4A" w14:textId="77777777" w:rsidR="00DF09BB" w:rsidRPr="00AE0886" w:rsidRDefault="00DF09BB" w:rsidP="00DF09BB"/>
    <w:p w14:paraId="37457C3A" w14:textId="77777777" w:rsidR="00142622" w:rsidRPr="00AE0886" w:rsidRDefault="00142622" w:rsidP="00142622"/>
    <w:p w14:paraId="7FBB93E9" w14:textId="77777777" w:rsidR="00407766" w:rsidRPr="00AE0886" w:rsidRDefault="00407766" w:rsidP="009E3E65">
      <w:pPr>
        <w:rPr>
          <w:bCs w:val="0"/>
        </w:rPr>
        <w:sectPr w:rsidR="00407766" w:rsidRPr="00AE0886" w:rsidSect="00AE0886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5A263F7D" w14:textId="77777777" w:rsidR="00407766" w:rsidRPr="00AE0886" w:rsidRDefault="00407766" w:rsidP="00235D12">
      <w:pPr>
        <w:pStyle w:val="1"/>
        <w:jc w:val="center"/>
      </w:pPr>
      <w:bookmarkStart w:id="4" w:name="_Toc137125986"/>
      <w:r w:rsidRPr="00AE0886">
        <w:lastRenderedPageBreak/>
        <w:t>III. Характеристика обобщенных трудовых функций</w:t>
      </w:r>
      <w:bookmarkEnd w:id="4"/>
    </w:p>
    <w:p w14:paraId="085E8358" w14:textId="77777777" w:rsidR="00E06ED9" w:rsidRPr="00AE0886" w:rsidRDefault="00E06ED9" w:rsidP="00E06ED9"/>
    <w:p w14:paraId="2CE16DC8" w14:textId="77777777" w:rsidR="00407766" w:rsidRPr="00AE0886" w:rsidRDefault="00407766" w:rsidP="004A4539">
      <w:pPr>
        <w:pStyle w:val="2"/>
      </w:pPr>
      <w:bookmarkStart w:id="5" w:name="_Toc137125987"/>
      <w:r w:rsidRPr="00AE0886">
        <w:t>3.</w:t>
      </w:r>
      <w:r w:rsidR="004A44B8" w:rsidRPr="00AE0886">
        <w:t>1</w:t>
      </w:r>
      <w:r w:rsidRPr="00AE0886">
        <w:t>. Обобщенная трудовая функция</w:t>
      </w:r>
      <w:bookmarkEnd w:id="5"/>
    </w:p>
    <w:p w14:paraId="5F3D6EF1" w14:textId="77777777" w:rsidR="00E06ED9" w:rsidRPr="00AE0886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313"/>
        <w:gridCol w:w="579"/>
        <w:gridCol w:w="838"/>
        <w:gridCol w:w="1478"/>
        <w:gridCol w:w="717"/>
      </w:tblGrid>
      <w:tr w:rsidR="00AE0886" w:rsidRPr="00AE0886" w14:paraId="380FE2C5" w14:textId="77777777" w:rsidTr="0072185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D5F2DC" w14:textId="77777777" w:rsidR="00E5645C" w:rsidRPr="00AE0886" w:rsidRDefault="00E5645C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D2BD8E" w14:textId="77777777" w:rsidR="00E5645C" w:rsidRPr="00AE0886" w:rsidRDefault="00750893" w:rsidP="00AE0886">
            <w:pPr>
              <w:jc w:val="left"/>
            </w:pPr>
            <w:r w:rsidRPr="00AE0886">
              <w:t>Выполнение подготовительных работ для проведения облицовочных работ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BEF668" w14:textId="77777777" w:rsidR="00E5645C" w:rsidRPr="00AE0886" w:rsidRDefault="00E5645C" w:rsidP="00AE0886">
            <w:pPr>
              <w:jc w:val="center"/>
              <w:rPr>
                <w:bCs w:val="0"/>
                <w:sz w:val="20"/>
                <w:szCs w:val="20"/>
                <w:vertAlign w:val="superscript"/>
              </w:rPr>
            </w:pPr>
            <w:r w:rsidRPr="00AE0886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FFDD81" w14:textId="77777777" w:rsidR="00E5645C" w:rsidRPr="00AE0886" w:rsidRDefault="00E5645C" w:rsidP="00AE0886">
            <w:pPr>
              <w:jc w:val="center"/>
              <w:rPr>
                <w:bCs w:val="0"/>
                <w:lang w:val="en-US"/>
              </w:rPr>
            </w:pPr>
            <w:r w:rsidRPr="00AE0886"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E18303" w14:textId="77777777" w:rsidR="00E5645C" w:rsidRPr="00AE0886" w:rsidRDefault="00E5645C" w:rsidP="00AE0886">
            <w:pPr>
              <w:jc w:val="center"/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6C1288" w14:textId="77777777" w:rsidR="00E5645C" w:rsidRPr="00AE0886" w:rsidRDefault="00E5645C" w:rsidP="00AE0886">
            <w:pPr>
              <w:jc w:val="center"/>
              <w:rPr>
                <w:bCs w:val="0"/>
              </w:rPr>
            </w:pPr>
            <w:r w:rsidRPr="00AE0886">
              <w:t>2</w:t>
            </w:r>
          </w:p>
        </w:tc>
      </w:tr>
    </w:tbl>
    <w:p w14:paraId="547B609A" w14:textId="77777777" w:rsidR="00E06ED9" w:rsidRPr="00AE0886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2"/>
        <w:gridCol w:w="1226"/>
        <w:gridCol w:w="479"/>
        <w:gridCol w:w="2136"/>
        <w:gridCol w:w="1303"/>
        <w:gridCol w:w="2455"/>
      </w:tblGrid>
      <w:tr w:rsidR="00AE0886" w:rsidRPr="00AE0886" w14:paraId="3143A564" w14:textId="77777777" w:rsidTr="00721854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C35E743" w14:textId="77777777" w:rsidR="00A034D2" w:rsidRPr="00AE0886" w:rsidRDefault="00A034D2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AF5BDB8" w14:textId="77777777" w:rsidR="00A034D2" w:rsidRPr="00AE0886" w:rsidRDefault="00A034D2" w:rsidP="00AE0886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07C2785" w14:textId="77777777" w:rsidR="00A034D2" w:rsidRPr="00AE0886" w:rsidRDefault="00A034D2" w:rsidP="00AE0886">
            <w:pPr>
              <w:jc w:val="center"/>
              <w:rPr>
                <w:bCs w:val="0"/>
              </w:rPr>
            </w:pPr>
            <w:r w:rsidRPr="00AE0886">
              <w:t>Х</w:t>
            </w: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04CD77" w14:textId="77777777" w:rsidR="00A034D2" w:rsidRPr="00AE0886" w:rsidRDefault="00A034D2" w:rsidP="00AE0886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4B3842" w14:textId="77777777" w:rsidR="00A034D2" w:rsidRPr="00AE0886" w:rsidRDefault="00A034D2" w:rsidP="00AE0886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B9F048" w14:textId="77777777" w:rsidR="00A034D2" w:rsidRPr="00AE0886" w:rsidRDefault="00A034D2" w:rsidP="00AE0886">
            <w:pPr>
              <w:jc w:val="center"/>
              <w:rPr>
                <w:bCs w:val="0"/>
              </w:rPr>
            </w:pPr>
          </w:p>
        </w:tc>
      </w:tr>
      <w:tr w:rsidR="00AE0886" w:rsidRPr="00AE0886" w14:paraId="36B1EC59" w14:textId="77777777" w:rsidTr="00AE0886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14:paraId="0B2CBFC1" w14:textId="77777777" w:rsidR="00A034D2" w:rsidRPr="00AE0886" w:rsidRDefault="00A034D2" w:rsidP="00065BC4">
            <w:pPr>
              <w:rPr>
                <w:bCs w:val="0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EC4FB18" w14:textId="77777777" w:rsidR="00A034D2" w:rsidRPr="00AE0886" w:rsidRDefault="00A034D2" w:rsidP="00065BC4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E1B975" w14:textId="77777777" w:rsidR="00A034D2" w:rsidRPr="00AE0886" w:rsidRDefault="00A034D2" w:rsidP="00371E0A">
            <w:pPr>
              <w:jc w:val="center"/>
              <w:rPr>
                <w:bCs w:val="0"/>
                <w:szCs w:val="16"/>
              </w:rPr>
            </w:pPr>
            <w:r w:rsidRPr="00AE0886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94B35D" w14:textId="77777777" w:rsidR="00A034D2" w:rsidRPr="00AE0886" w:rsidRDefault="00A034D2" w:rsidP="00371E0A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2C4EC05" w14:textId="77777777" w:rsidR="00E06ED9" w:rsidRPr="00AE0886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E0886" w:rsidRPr="00AE0886" w14:paraId="2C5D2408" w14:textId="77777777" w:rsidTr="00AE0886">
        <w:trPr>
          <w:trHeight w:val="20"/>
        </w:trPr>
        <w:tc>
          <w:tcPr>
            <w:tcW w:w="1072" w:type="pct"/>
          </w:tcPr>
          <w:p w14:paraId="379F65EA" w14:textId="77777777" w:rsidR="000B6A05" w:rsidRPr="00AE0886" w:rsidRDefault="000B6A05" w:rsidP="00AE0886">
            <w:pPr>
              <w:jc w:val="left"/>
            </w:pPr>
            <w:r w:rsidRPr="00AE0886">
              <w:t>Возможные наименования должностей</w:t>
            </w:r>
            <w:r w:rsidR="00A14C07" w:rsidRPr="00AE0886">
              <w:t>, профессий</w:t>
            </w:r>
          </w:p>
        </w:tc>
        <w:tc>
          <w:tcPr>
            <w:tcW w:w="3928" w:type="pct"/>
          </w:tcPr>
          <w:p w14:paraId="7915A3A3" w14:textId="77777777" w:rsidR="00801EFB" w:rsidRPr="00AE0886" w:rsidRDefault="00E5645C" w:rsidP="00AE0886">
            <w:pPr>
              <w:jc w:val="left"/>
            </w:pPr>
            <w:r w:rsidRPr="00AE0886">
              <w:t>Плиточник</w:t>
            </w:r>
            <w:r w:rsidR="00801EFB" w:rsidRPr="00AE0886">
              <w:t xml:space="preserve"> 2-го разряда</w:t>
            </w:r>
          </w:p>
          <w:p w14:paraId="4E33980E" w14:textId="77777777" w:rsidR="00A36D5A" w:rsidRPr="00AE0886" w:rsidRDefault="00B64A93" w:rsidP="00AE0886">
            <w:pPr>
              <w:jc w:val="left"/>
            </w:pPr>
            <w:r w:rsidRPr="00AE0886">
              <w:t>Подсобный рабочий</w:t>
            </w:r>
          </w:p>
        </w:tc>
      </w:tr>
    </w:tbl>
    <w:p w14:paraId="0C3C23AC" w14:textId="77777777" w:rsidR="00E06ED9" w:rsidRPr="00AE0886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E0886" w:rsidRPr="00AE0886" w14:paraId="7EFC4F3C" w14:textId="77777777" w:rsidTr="00AE0886">
        <w:trPr>
          <w:trHeight w:val="20"/>
        </w:trPr>
        <w:tc>
          <w:tcPr>
            <w:tcW w:w="1072" w:type="pct"/>
          </w:tcPr>
          <w:p w14:paraId="7A312C03" w14:textId="77777777" w:rsidR="000B6A05" w:rsidRPr="00AE0886" w:rsidRDefault="000B6A05" w:rsidP="00AE0886">
            <w:pPr>
              <w:jc w:val="left"/>
            </w:pPr>
            <w:r w:rsidRPr="00AE0886">
              <w:t>Требования к образованию и обучению</w:t>
            </w:r>
          </w:p>
        </w:tc>
        <w:tc>
          <w:tcPr>
            <w:tcW w:w="3928" w:type="pct"/>
          </w:tcPr>
          <w:p w14:paraId="4B726793" w14:textId="4B8E2BB9" w:rsidR="00D0728B" w:rsidRPr="00AE0886" w:rsidRDefault="002E7736" w:rsidP="00F947D0">
            <w:pPr>
              <w:jc w:val="left"/>
              <w:rPr>
                <w:vertAlign w:val="superscript"/>
              </w:rPr>
            </w:pPr>
            <w:r w:rsidRPr="00AE0886">
              <w:t xml:space="preserve">Профессиональное обучение </w:t>
            </w:r>
            <w:r w:rsidR="00F947D0">
              <w:t>–</w:t>
            </w:r>
            <w:r w:rsidRPr="00AE0886">
              <w:t xml:space="preserve"> программы подготовки по профессиям рабочих, должностям служащих, программы переподготовки рабочих, служащих</w:t>
            </w:r>
          </w:p>
        </w:tc>
      </w:tr>
      <w:tr w:rsidR="00AE0886" w:rsidRPr="00AE0886" w14:paraId="2FB770AA" w14:textId="77777777" w:rsidTr="00AE0886">
        <w:trPr>
          <w:trHeight w:val="20"/>
        </w:trPr>
        <w:tc>
          <w:tcPr>
            <w:tcW w:w="1072" w:type="pct"/>
          </w:tcPr>
          <w:p w14:paraId="3078B306" w14:textId="77777777" w:rsidR="00033B72" w:rsidRPr="00AE0886" w:rsidRDefault="00033B72" w:rsidP="00AE0886">
            <w:pPr>
              <w:jc w:val="left"/>
            </w:pPr>
            <w:r w:rsidRPr="00AE0886">
              <w:t>Требования к опыту практической работы</w:t>
            </w:r>
          </w:p>
        </w:tc>
        <w:tc>
          <w:tcPr>
            <w:tcW w:w="3928" w:type="pct"/>
          </w:tcPr>
          <w:p w14:paraId="2178BB55" w14:textId="5E472DA6" w:rsidR="00033B72" w:rsidRPr="00AE0886" w:rsidRDefault="00F947D0" w:rsidP="00AE0886">
            <w:pPr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-</w:t>
            </w:r>
          </w:p>
        </w:tc>
      </w:tr>
      <w:tr w:rsidR="00AE0886" w:rsidRPr="00AE0886" w14:paraId="3E9229CA" w14:textId="77777777" w:rsidTr="00AE0886">
        <w:trPr>
          <w:trHeight w:val="20"/>
        </w:trPr>
        <w:tc>
          <w:tcPr>
            <w:tcW w:w="1072" w:type="pct"/>
          </w:tcPr>
          <w:p w14:paraId="2B69F9DC" w14:textId="77777777" w:rsidR="00033B72" w:rsidRPr="00AE0886" w:rsidRDefault="00033B72" w:rsidP="00AE0886">
            <w:pPr>
              <w:jc w:val="left"/>
            </w:pPr>
            <w:r w:rsidRPr="00AE0886">
              <w:t>Особые условия допуска к работе</w:t>
            </w:r>
          </w:p>
        </w:tc>
        <w:tc>
          <w:tcPr>
            <w:tcW w:w="3928" w:type="pct"/>
          </w:tcPr>
          <w:p w14:paraId="1BA32712" w14:textId="77777777" w:rsidR="00746A3C" w:rsidRPr="00AE0886" w:rsidRDefault="00746A3C" w:rsidP="00AE0886">
            <w:pPr>
              <w:jc w:val="left"/>
              <w:rPr>
                <w:rFonts w:eastAsiaTheme="minorEastAsia"/>
                <w:bCs w:val="0"/>
              </w:rPr>
            </w:pPr>
            <w:r w:rsidRPr="00AE0886">
              <w:rPr>
                <w:rFonts w:eastAsiaTheme="minorEastAsia"/>
                <w:bCs w:val="0"/>
              </w:rPr>
              <w:t>Прохождение противопожарного инструктажа</w:t>
            </w:r>
            <w:r w:rsidRPr="00AE0886">
              <w:rPr>
                <w:rFonts w:eastAsiaTheme="minorEastAsia"/>
                <w:bCs w:val="0"/>
                <w:vertAlign w:val="superscript"/>
              </w:rPr>
              <w:endnoteReference w:id="3"/>
            </w:r>
          </w:p>
          <w:p w14:paraId="5D1E8F37" w14:textId="38606B07" w:rsidR="00746A3C" w:rsidRPr="00AE0886" w:rsidRDefault="00F947D0" w:rsidP="00AE0886">
            <w:pPr>
              <w:jc w:val="left"/>
              <w:rPr>
                <w:rFonts w:eastAsiaTheme="minorEastAsia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  <w:r w:rsidRPr="00AE0886">
              <w:rPr>
                <w:rFonts w:eastAsiaTheme="minorEastAsia"/>
                <w:vertAlign w:val="superscript"/>
              </w:rPr>
              <w:t xml:space="preserve"> </w:t>
            </w:r>
            <w:r w:rsidR="00746A3C" w:rsidRPr="00AE0886">
              <w:rPr>
                <w:rFonts w:eastAsiaTheme="minorEastAsia"/>
                <w:vertAlign w:val="superscript"/>
              </w:rPr>
              <w:endnoteReference w:id="4"/>
            </w:r>
          </w:p>
          <w:p w14:paraId="78691B3A" w14:textId="73EFFFCE" w:rsidR="00746A3C" w:rsidRPr="00AE0886" w:rsidRDefault="00F947D0" w:rsidP="00AE0886">
            <w:pPr>
              <w:jc w:val="left"/>
              <w:rPr>
                <w:rFonts w:eastAsiaTheme="minorEastAsia"/>
              </w:rPr>
            </w:pPr>
            <w:r w:rsidRPr="003829B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746A3C" w:rsidRPr="00AE0886">
              <w:rPr>
                <w:rFonts w:eastAsiaTheme="minorEastAsia"/>
                <w:vertAlign w:val="superscript"/>
              </w:rPr>
              <w:endnoteReference w:id="5"/>
            </w:r>
          </w:p>
          <w:p w14:paraId="73466FA3" w14:textId="64B067DE" w:rsidR="00746A3C" w:rsidRPr="00AE0886" w:rsidRDefault="00B2286D" w:rsidP="00AE0886">
            <w:pPr>
              <w:jc w:val="left"/>
              <w:rPr>
                <w:rFonts w:eastAsiaTheme="minorEastAsia"/>
                <w:bCs w:val="0"/>
              </w:rPr>
            </w:pPr>
            <w:r>
              <w:rPr>
                <w:rFonts w:eastAsiaTheme="minorEastAsia"/>
                <w:bCs w:val="0"/>
              </w:rPr>
              <w:t>Лица не моложе восемнадцати лет</w:t>
            </w:r>
            <w:r w:rsidR="00746A3C" w:rsidRPr="00AE0886">
              <w:rPr>
                <w:rFonts w:eastAsiaTheme="minorEastAsia"/>
                <w:bCs w:val="0"/>
                <w:vertAlign w:val="superscript"/>
              </w:rPr>
              <w:endnoteReference w:id="6"/>
            </w:r>
          </w:p>
          <w:p w14:paraId="7035ABE2" w14:textId="77777777" w:rsidR="00746A3C" w:rsidRPr="00AE0886" w:rsidRDefault="00746A3C" w:rsidP="00AE0886">
            <w:pPr>
              <w:jc w:val="left"/>
            </w:pPr>
            <w:r w:rsidRPr="00AE0886">
              <w:t>Обучение безопасным методам и приемам выполнения работ на высоте</w:t>
            </w:r>
            <w:r w:rsidRPr="00AE0886">
              <w:rPr>
                <w:vertAlign w:val="superscript"/>
              </w:rPr>
              <w:endnoteReference w:id="7"/>
            </w:r>
          </w:p>
          <w:p w14:paraId="560FFE0D" w14:textId="77777777" w:rsidR="00033B72" w:rsidRPr="00AE0886" w:rsidRDefault="00746A3C" w:rsidP="00AE0886">
            <w:pPr>
              <w:jc w:val="left"/>
              <w:rPr>
                <w:b/>
              </w:rPr>
            </w:pPr>
            <w:r w:rsidRPr="00AE0886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  <w:r w:rsidRPr="00AE0886">
              <w:rPr>
                <w:rStyle w:val="ad"/>
              </w:rPr>
              <w:endnoteReference w:id="8"/>
            </w:r>
          </w:p>
        </w:tc>
      </w:tr>
      <w:tr w:rsidR="00AE0886" w:rsidRPr="00AE0886" w14:paraId="38A13745" w14:textId="77777777" w:rsidTr="00AE0886">
        <w:trPr>
          <w:trHeight w:val="20"/>
        </w:trPr>
        <w:tc>
          <w:tcPr>
            <w:tcW w:w="1072" w:type="pct"/>
          </w:tcPr>
          <w:p w14:paraId="085A07E6" w14:textId="77777777" w:rsidR="00033B72" w:rsidRPr="00AE0886" w:rsidRDefault="00033B72" w:rsidP="00AE0886">
            <w:pPr>
              <w:jc w:val="left"/>
            </w:pPr>
            <w:r w:rsidRPr="00AE0886">
              <w:t>Другие характеристики</w:t>
            </w:r>
          </w:p>
        </w:tc>
        <w:tc>
          <w:tcPr>
            <w:tcW w:w="3928" w:type="pct"/>
          </w:tcPr>
          <w:p w14:paraId="00EDAA0C" w14:textId="77777777" w:rsidR="00033B72" w:rsidRPr="00AE0886" w:rsidRDefault="002E7736" w:rsidP="00AE0886">
            <w:pPr>
              <w:jc w:val="left"/>
            </w:pPr>
            <w:r w:rsidRPr="00AE0886">
              <w:t>-</w:t>
            </w:r>
          </w:p>
        </w:tc>
      </w:tr>
    </w:tbl>
    <w:p w14:paraId="1BD232A7" w14:textId="77777777" w:rsidR="008C0F83" w:rsidRPr="00AE0886" w:rsidRDefault="008C0F83" w:rsidP="008C0F83"/>
    <w:p w14:paraId="69EDF4C7" w14:textId="77777777" w:rsidR="008C0F83" w:rsidRPr="00AE0886" w:rsidRDefault="008C0F83" w:rsidP="008C0F83">
      <w:r w:rsidRPr="00AE0886">
        <w:t>Дополнительные характеристики</w:t>
      </w:r>
    </w:p>
    <w:p w14:paraId="68D45467" w14:textId="77777777" w:rsidR="00E06ED9" w:rsidRPr="00AE0886" w:rsidRDefault="00E06ED9" w:rsidP="008C0F8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134"/>
        <w:gridCol w:w="7053"/>
      </w:tblGrid>
      <w:tr w:rsidR="00AE0886" w:rsidRPr="00AE0886" w14:paraId="60F75C7D" w14:textId="77777777" w:rsidTr="00AE0886">
        <w:trPr>
          <w:trHeight w:val="20"/>
        </w:trPr>
        <w:tc>
          <w:tcPr>
            <w:tcW w:w="1072" w:type="pct"/>
            <w:vAlign w:val="center"/>
          </w:tcPr>
          <w:p w14:paraId="34B6D2A7" w14:textId="77777777" w:rsidR="008C0F83" w:rsidRPr="00AE0886" w:rsidRDefault="008C0F83" w:rsidP="00AE0886">
            <w:pPr>
              <w:jc w:val="center"/>
            </w:pPr>
            <w:r w:rsidRPr="00AE0886">
              <w:t>Наименование документа</w:t>
            </w:r>
          </w:p>
        </w:tc>
        <w:tc>
          <w:tcPr>
            <w:tcW w:w="544" w:type="pct"/>
            <w:vAlign w:val="center"/>
          </w:tcPr>
          <w:p w14:paraId="64BC2556" w14:textId="77777777" w:rsidR="008C0F83" w:rsidRPr="00AE0886" w:rsidRDefault="008C0F83" w:rsidP="00AE0886">
            <w:pPr>
              <w:jc w:val="center"/>
            </w:pPr>
            <w:r w:rsidRPr="00AE0886">
              <w:t>Код</w:t>
            </w:r>
          </w:p>
        </w:tc>
        <w:tc>
          <w:tcPr>
            <w:tcW w:w="3384" w:type="pct"/>
            <w:vAlign w:val="center"/>
          </w:tcPr>
          <w:p w14:paraId="20F137D3" w14:textId="77777777" w:rsidR="008C0F83" w:rsidRPr="00AE0886" w:rsidRDefault="008C0F83" w:rsidP="00AE0886">
            <w:pPr>
              <w:jc w:val="center"/>
            </w:pPr>
            <w:r w:rsidRPr="00AE0886">
              <w:t>Наименование базовой группы, должности (профессии) или специальности</w:t>
            </w:r>
          </w:p>
        </w:tc>
      </w:tr>
      <w:tr w:rsidR="00AE0886" w:rsidRPr="00AE0886" w14:paraId="65AF0448" w14:textId="77777777" w:rsidTr="00AE0886">
        <w:trPr>
          <w:trHeight w:val="20"/>
        </w:trPr>
        <w:tc>
          <w:tcPr>
            <w:tcW w:w="1072" w:type="pct"/>
          </w:tcPr>
          <w:p w14:paraId="0CA40227" w14:textId="77777777" w:rsidR="00E5645C" w:rsidRPr="00AE0886" w:rsidRDefault="00E5645C" w:rsidP="00AE0886">
            <w:pPr>
              <w:jc w:val="left"/>
              <w:rPr>
                <w:vertAlign w:val="superscript"/>
              </w:rPr>
            </w:pPr>
            <w:r w:rsidRPr="00AE0886">
              <w:t>ОКЗ</w:t>
            </w:r>
          </w:p>
        </w:tc>
        <w:tc>
          <w:tcPr>
            <w:tcW w:w="544" w:type="pct"/>
          </w:tcPr>
          <w:p w14:paraId="0AF34460" w14:textId="77777777" w:rsidR="00E5645C" w:rsidRPr="00AE0886" w:rsidRDefault="00E5645C" w:rsidP="00AE0886">
            <w:pPr>
              <w:jc w:val="left"/>
              <w:rPr>
                <w:bCs w:val="0"/>
              </w:rPr>
            </w:pPr>
            <w:r w:rsidRPr="00AE0886">
              <w:rPr>
                <w:bCs w:val="0"/>
              </w:rPr>
              <w:t>7122</w:t>
            </w:r>
          </w:p>
        </w:tc>
        <w:tc>
          <w:tcPr>
            <w:tcW w:w="3384" w:type="pct"/>
          </w:tcPr>
          <w:p w14:paraId="3192BED0" w14:textId="77777777" w:rsidR="00E5645C" w:rsidRPr="00AE0886" w:rsidRDefault="00E5645C" w:rsidP="00AE0886">
            <w:pPr>
              <w:jc w:val="left"/>
              <w:rPr>
                <w:bCs w:val="0"/>
              </w:rPr>
            </w:pPr>
            <w:r w:rsidRPr="00AE0886">
              <w:t xml:space="preserve">Настильщики полов и плиточники </w:t>
            </w:r>
          </w:p>
        </w:tc>
      </w:tr>
      <w:tr w:rsidR="00AE0886" w:rsidRPr="00AE0886" w14:paraId="648322BC" w14:textId="77777777" w:rsidTr="00AE0886">
        <w:trPr>
          <w:trHeight w:val="20"/>
        </w:trPr>
        <w:tc>
          <w:tcPr>
            <w:tcW w:w="1072" w:type="pct"/>
            <w:vMerge w:val="restart"/>
          </w:tcPr>
          <w:p w14:paraId="06442C61" w14:textId="0B995EA4" w:rsidR="00B64A93" w:rsidRPr="00AE0886" w:rsidRDefault="00B64A93" w:rsidP="00BA1001">
            <w:pPr>
              <w:jc w:val="left"/>
            </w:pPr>
            <w:r w:rsidRPr="00AE0886">
              <w:t>ЕТКС</w:t>
            </w:r>
          </w:p>
        </w:tc>
        <w:tc>
          <w:tcPr>
            <w:tcW w:w="544" w:type="pct"/>
          </w:tcPr>
          <w:p w14:paraId="00674023" w14:textId="15D069FC" w:rsidR="00B64A93" w:rsidRPr="00AE0886" w:rsidRDefault="00B64A93" w:rsidP="00AE0886">
            <w:pPr>
              <w:jc w:val="left"/>
              <w:rPr>
                <w:bCs w:val="0"/>
              </w:rPr>
            </w:pPr>
            <w:r w:rsidRPr="00AE0886">
              <w:rPr>
                <w:shd w:val="clear" w:color="auto" w:fill="FFFFFF"/>
              </w:rPr>
              <w:t>§ 288</w:t>
            </w:r>
            <w:r w:rsidR="00BA1001" w:rsidRPr="00AE0886">
              <w:rPr>
                <w:rStyle w:val="ad"/>
              </w:rPr>
              <w:endnoteReference w:id="9"/>
            </w:r>
          </w:p>
        </w:tc>
        <w:tc>
          <w:tcPr>
            <w:tcW w:w="3384" w:type="pct"/>
          </w:tcPr>
          <w:p w14:paraId="1414295A" w14:textId="3FBC4848" w:rsidR="00B64A93" w:rsidRPr="00AE0886" w:rsidRDefault="00BA1001" w:rsidP="00BA1001">
            <w:pPr>
              <w:jc w:val="left"/>
              <w:rPr>
                <w:bCs w:val="0"/>
              </w:rPr>
            </w:pPr>
            <w:r>
              <w:rPr>
                <w:bCs w:val="0"/>
              </w:rPr>
              <w:t>Облицовщик-п</w:t>
            </w:r>
            <w:r w:rsidR="00B64A93" w:rsidRPr="00AE0886">
              <w:rPr>
                <w:bCs w:val="0"/>
              </w:rPr>
              <w:t>литочник 2-го разряда</w:t>
            </w:r>
          </w:p>
        </w:tc>
      </w:tr>
      <w:tr w:rsidR="00AE0886" w:rsidRPr="00AE0886" w14:paraId="6C103EC2" w14:textId="77777777" w:rsidTr="00AE0886">
        <w:trPr>
          <w:trHeight w:val="20"/>
        </w:trPr>
        <w:tc>
          <w:tcPr>
            <w:tcW w:w="1072" w:type="pct"/>
            <w:vMerge/>
          </w:tcPr>
          <w:p w14:paraId="15D8619E" w14:textId="77777777" w:rsidR="00B64A93" w:rsidRPr="00AE0886" w:rsidRDefault="00B64A93" w:rsidP="00AE0886">
            <w:pPr>
              <w:jc w:val="left"/>
            </w:pPr>
          </w:p>
        </w:tc>
        <w:tc>
          <w:tcPr>
            <w:tcW w:w="544" w:type="pct"/>
          </w:tcPr>
          <w:p w14:paraId="2925B5DA" w14:textId="662FCBD7" w:rsidR="00B64A93" w:rsidRPr="00AE0886" w:rsidRDefault="00B64A93" w:rsidP="00AE0886">
            <w:pPr>
              <w:jc w:val="left"/>
              <w:rPr>
                <w:shd w:val="clear" w:color="auto" w:fill="FFFFFF"/>
              </w:rPr>
            </w:pPr>
            <w:r w:rsidRPr="00AE0886">
              <w:t>§ 272</w:t>
            </w:r>
            <w:r w:rsidR="00C13005">
              <w:rPr>
                <w:rStyle w:val="ad"/>
              </w:rPr>
              <w:endnoteReference w:id="10"/>
            </w:r>
          </w:p>
        </w:tc>
        <w:tc>
          <w:tcPr>
            <w:tcW w:w="3384" w:type="pct"/>
          </w:tcPr>
          <w:p w14:paraId="26BE42AA" w14:textId="37915928" w:rsidR="00B64A93" w:rsidRPr="00AE0886" w:rsidRDefault="00B64A93" w:rsidP="00AE0886">
            <w:pPr>
              <w:jc w:val="left"/>
              <w:rPr>
                <w:bCs w:val="0"/>
              </w:rPr>
            </w:pPr>
            <w:r w:rsidRPr="00AE0886">
              <w:t>Подсобный рабочий</w:t>
            </w:r>
            <w:r w:rsidR="00C13005">
              <w:t xml:space="preserve"> (2-й разряд)</w:t>
            </w:r>
          </w:p>
        </w:tc>
      </w:tr>
      <w:tr w:rsidR="00AE0886" w:rsidRPr="00AE0886" w14:paraId="2015A48D" w14:textId="77777777" w:rsidTr="00AE0886">
        <w:trPr>
          <w:trHeight w:val="20"/>
        </w:trPr>
        <w:tc>
          <w:tcPr>
            <w:tcW w:w="1072" w:type="pct"/>
          </w:tcPr>
          <w:p w14:paraId="464491DC" w14:textId="77777777" w:rsidR="00E5645C" w:rsidRPr="00AE0886" w:rsidRDefault="00E5645C" w:rsidP="00AE0886">
            <w:pPr>
              <w:jc w:val="left"/>
            </w:pPr>
            <w:r w:rsidRPr="00AE0886">
              <w:t>ОКПДТР</w:t>
            </w:r>
            <w:r w:rsidRPr="00AE0886">
              <w:rPr>
                <w:rStyle w:val="ad"/>
              </w:rPr>
              <w:endnoteReference w:id="11"/>
            </w:r>
          </w:p>
        </w:tc>
        <w:tc>
          <w:tcPr>
            <w:tcW w:w="544" w:type="pct"/>
          </w:tcPr>
          <w:p w14:paraId="4F9C88A7" w14:textId="77777777" w:rsidR="00E5645C" w:rsidRPr="00AE0886" w:rsidRDefault="00E5645C" w:rsidP="00AE0886">
            <w:pPr>
              <w:jc w:val="left"/>
              <w:rPr>
                <w:bCs w:val="0"/>
              </w:rPr>
            </w:pPr>
            <w:r w:rsidRPr="00AE0886">
              <w:rPr>
                <w:shd w:val="clear" w:color="auto" w:fill="FFFFFF"/>
              </w:rPr>
              <w:t>15220</w:t>
            </w:r>
          </w:p>
        </w:tc>
        <w:tc>
          <w:tcPr>
            <w:tcW w:w="3384" w:type="pct"/>
          </w:tcPr>
          <w:p w14:paraId="43333F71" w14:textId="77777777" w:rsidR="00E5645C" w:rsidRPr="00AE0886" w:rsidRDefault="00E5645C" w:rsidP="00AE0886">
            <w:pPr>
              <w:jc w:val="left"/>
              <w:rPr>
                <w:bCs w:val="0"/>
              </w:rPr>
            </w:pPr>
            <w:r w:rsidRPr="00AE0886">
              <w:rPr>
                <w:shd w:val="clear" w:color="auto" w:fill="FFFFFF"/>
              </w:rPr>
              <w:t>Облицовщик-плиточник</w:t>
            </w:r>
          </w:p>
        </w:tc>
      </w:tr>
    </w:tbl>
    <w:p w14:paraId="7956682C" w14:textId="77777777" w:rsidR="00E06ED9" w:rsidRPr="00AE0886" w:rsidRDefault="00E06ED9" w:rsidP="00E06ED9"/>
    <w:p w14:paraId="02E74D9C" w14:textId="77777777" w:rsidR="00407766" w:rsidRPr="00AE0886" w:rsidRDefault="00407766" w:rsidP="00E06ED9">
      <w:pPr>
        <w:rPr>
          <w:b/>
          <w:bCs w:val="0"/>
        </w:rPr>
      </w:pPr>
      <w:r w:rsidRPr="00AE0886">
        <w:rPr>
          <w:b/>
          <w:bCs w:val="0"/>
        </w:rPr>
        <w:t>3.</w:t>
      </w:r>
      <w:r w:rsidR="004A44B8" w:rsidRPr="00AE0886">
        <w:rPr>
          <w:b/>
          <w:bCs w:val="0"/>
        </w:rPr>
        <w:t>1</w:t>
      </w:r>
      <w:r w:rsidRPr="00AE0886">
        <w:rPr>
          <w:b/>
          <w:bCs w:val="0"/>
        </w:rPr>
        <w:t>.1. Трудовая функция</w:t>
      </w:r>
    </w:p>
    <w:p w14:paraId="7E990341" w14:textId="77777777" w:rsidR="00E06ED9" w:rsidRPr="00AE0886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19"/>
        <w:gridCol w:w="565"/>
        <w:gridCol w:w="894"/>
        <w:gridCol w:w="1478"/>
        <w:gridCol w:w="569"/>
      </w:tblGrid>
      <w:tr w:rsidR="00AE0886" w:rsidRPr="00AE0886" w14:paraId="078050DC" w14:textId="77777777" w:rsidTr="0072185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F1ECD8D" w14:textId="77777777" w:rsidR="00407766" w:rsidRPr="00AE0886" w:rsidRDefault="0005072D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Наименование</w:t>
            </w:r>
          </w:p>
        </w:tc>
        <w:tc>
          <w:tcPr>
            <w:tcW w:w="2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C06B38" w14:textId="77777777" w:rsidR="00407766" w:rsidRPr="00AE0886" w:rsidRDefault="0060236C" w:rsidP="00AE0886">
            <w:pPr>
              <w:jc w:val="left"/>
              <w:rPr>
                <w:bCs w:val="0"/>
              </w:rPr>
            </w:pPr>
            <w:r w:rsidRPr="00AE0886">
              <w:t xml:space="preserve">Подготовка рабочего места, оборудования и материалов к проведению </w:t>
            </w:r>
            <w:r w:rsidR="00EE59C0" w:rsidRPr="00AE0886">
              <w:rPr>
                <w:bCs w:val="0"/>
              </w:rPr>
              <w:t>облицовочных работ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DE2ABF" w14:textId="77777777" w:rsidR="00407766" w:rsidRPr="00AE0886" w:rsidRDefault="00932AC7" w:rsidP="009E3E65">
            <w:pPr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1AAE57" w14:textId="77777777" w:rsidR="00407766" w:rsidRPr="00AE0886" w:rsidRDefault="00BA66E1" w:rsidP="00AE0886">
            <w:pPr>
              <w:jc w:val="left"/>
              <w:rPr>
                <w:bCs w:val="0"/>
              </w:rPr>
            </w:pPr>
            <w:r w:rsidRPr="00AE0886">
              <w:rPr>
                <w:lang w:val="en-US"/>
              </w:rPr>
              <w:t>A</w:t>
            </w:r>
            <w:r w:rsidR="00407766" w:rsidRPr="00AE0886">
              <w:t>/01.</w:t>
            </w:r>
            <w:r w:rsidR="00EC6446" w:rsidRPr="00AE0886">
              <w:t>2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9F07FD" w14:textId="77777777" w:rsidR="00407766" w:rsidRPr="00AE0886" w:rsidRDefault="00932AC7" w:rsidP="00AE0886">
            <w:pPr>
              <w:jc w:val="center"/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023A39" w14:textId="77777777" w:rsidR="00407766" w:rsidRPr="00AE0886" w:rsidRDefault="00EC6446" w:rsidP="00AE0886">
            <w:pPr>
              <w:jc w:val="center"/>
              <w:rPr>
                <w:bCs w:val="0"/>
              </w:rPr>
            </w:pPr>
            <w:r w:rsidRPr="00AE0886">
              <w:t>2</w:t>
            </w:r>
          </w:p>
        </w:tc>
      </w:tr>
    </w:tbl>
    <w:p w14:paraId="60AACB95" w14:textId="77777777" w:rsidR="00E06ED9" w:rsidRPr="00AE0886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1424"/>
        <w:gridCol w:w="400"/>
        <w:gridCol w:w="2128"/>
        <w:gridCol w:w="1490"/>
        <w:gridCol w:w="2397"/>
      </w:tblGrid>
      <w:tr w:rsidR="00AE0886" w:rsidRPr="00AE0886" w14:paraId="255C4C58" w14:textId="77777777" w:rsidTr="00721854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35104CA" w14:textId="77777777" w:rsidR="00407766" w:rsidRPr="00AE0886" w:rsidRDefault="00932AC7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63172A1" w14:textId="77777777" w:rsidR="00407766" w:rsidRPr="00AE0886" w:rsidRDefault="009E3E65" w:rsidP="00AE0886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2075BA3" w14:textId="77777777" w:rsidR="00407766" w:rsidRPr="00AE0886" w:rsidRDefault="00407766" w:rsidP="00AE0886">
            <w:pPr>
              <w:jc w:val="center"/>
              <w:rPr>
                <w:bCs w:val="0"/>
              </w:rPr>
            </w:pPr>
            <w:r w:rsidRPr="00AE088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34B30" w14:textId="77777777" w:rsidR="00407766" w:rsidRPr="00AE0886" w:rsidRDefault="009E3E65" w:rsidP="00AE0886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85B83" w14:textId="77777777" w:rsidR="00407766" w:rsidRPr="00AE0886" w:rsidRDefault="00407766" w:rsidP="00AE0886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5B79CB" w14:textId="77777777" w:rsidR="00407766" w:rsidRPr="00AE0886" w:rsidRDefault="00407766" w:rsidP="00AE0886">
            <w:pPr>
              <w:jc w:val="center"/>
              <w:rPr>
                <w:bCs w:val="0"/>
              </w:rPr>
            </w:pPr>
          </w:p>
        </w:tc>
      </w:tr>
      <w:tr w:rsidR="00AE0886" w:rsidRPr="00AE0886" w14:paraId="1D672AA5" w14:textId="77777777" w:rsidTr="00AE0886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60E99F83" w14:textId="77777777" w:rsidR="00407766" w:rsidRPr="00AE0886" w:rsidRDefault="00407766" w:rsidP="009E3E65">
            <w:pPr>
              <w:rPr>
                <w:bCs w:val="0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D9952BB" w14:textId="77777777" w:rsidR="00407766" w:rsidRPr="00AE0886" w:rsidRDefault="00407766" w:rsidP="009E3E65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07D095" w14:textId="77777777" w:rsidR="00407766" w:rsidRPr="00AE0886" w:rsidRDefault="00932AC7" w:rsidP="00371E0A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CD9DFB0" w14:textId="77777777" w:rsidR="00407766" w:rsidRPr="00AE0886" w:rsidRDefault="00932AC7" w:rsidP="00371E0A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9DBCF44" w14:textId="77777777" w:rsidR="00E06ED9" w:rsidRPr="00AE0886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AE0886" w14:paraId="0B6566DF" w14:textId="77777777" w:rsidTr="00AE0886">
        <w:trPr>
          <w:trHeight w:val="20"/>
        </w:trPr>
        <w:tc>
          <w:tcPr>
            <w:tcW w:w="1075" w:type="pct"/>
            <w:vMerge w:val="restart"/>
          </w:tcPr>
          <w:p w14:paraId="20AB1695" w14:textId="77777777" w:rsidR="00832480" w:rsidRPr="00AE0886" w:rsidRDefault="00832480" w:rsidP="00832480">
            <w:r w:rsidRPr="00AE0886">
              <w:t>Трудовые действия</w:t>
            </w:r>
          </w:p>
        </w:tc>
        <w:tc>
          <w:tcPr>
            <w:tcW w:w="3925" w:type="pct"/>
          </w:tcPr>
          <w:p w14:paraId="5E8E126A" w14:textId="77777777" w:rsidR="00832480" w:rsidRPr="00AE0886" w:rsidRDefault="00832480" w:rsidP="00832480">
            <w:pPr>
              <w:rPr>
                <w:strike/>
              </w:rPr>
            </w:pPr>
            <w:r w:rsidRPr="00AE0886">
              <w:t xml:space="preserve">Получение сменного задания на проведение </w:t>
            </w:r>
            <w:r w:rsidR="00EE59C0" w:rsidRPr="00AE0886">
              <w:rPr>
                <w:bCs w:val="0"/>
              </w:rPr>
              <w:t>облицовочных работ</w:t>
            </w:r>
          </w:p>
        </w:tc>
      </w:tr>
      <w:tr w:rsidR="00AE0886" w:rsidRPr="00AE0886" w14:paraId="6CD81B56" w14:textId="77777777" w:rsidTr="00AE0886">
        <w:trPr>
          <w:trHeight w:val="20"/>
        </w:trPr>
        <w:tc>
          <w:tcPr>
            <w:tcW w:w="1075" w:type="pct"/>
            <w:vMerge/>
          </w:tcPr>
          <w:p w14:paraId="4C281DE0" w14:textId="77777777" w:rsidR="00832480" w:rsidRPr="00AE0886" w:rsidRDefault="00832480" w:rsidP="00832480"/>
        </w:tc>
        <w:tc>
          <w:tcPr>
            <w:tcW w:w="3925" w:type="pct"/>
          </w:tcPr>
          <w:p w14:paraId="3A0F024D" w14:textId="77777777" w:rsidR="00832480" w:rsidRPr="00AE0886" w:rsidRDefault="00832480" w:rsidP="00832480">
            <w:r w:rsidRPr="00AE0886">
              <w:t xml:space="preserve">Проверка наличия и исправности средств индивидуальной защиты, необходимых для проведения </w:t>
            </w:r>
            <w:r w:rsidR="00EE59C0" w:rsidRPr="00AE0886">
              <w:rPr>
                <w:bCs w:val="0"/>
              </w:rPr>
              <w:t>облицовочных работ</w:t>
            </w:r>
          </w:p>
        </w:tc>
      </w:tr>
      <w:tr w:rsidR="00AE0886" w:rsidRPr="00AE0886" w14:paraId="334CD9D8" w14:textId="77777777" w:rsidTr="00AE0886">
        <w:trPr>
          <w:trHeight w:val="20"/>
        </w:trPr>
        <w:tc>
          <w:tcPr>
            <w:tcW w:w="1075" w:type="pct"/>
            <w:vMerge/>
          </w:tcPr>
          <w:p w14:paraId="399DAA81" w14:textId="77777777" w:rsidR="00832480" w:rsidRPr="00AE0886" w:rsidRDefault="00832480" w:rsidP="00832480"/>
        </w:tc>
        <w:tc>
          <w:tcPr>
            <w:tcW w:w="3925" w:type="pct"/>
          </w:tcPr>
          <w:p w14:paraId="70A2DEDE" w14:textId="77777777" w:rsidR="00832480" w:rsidRPr="00AE0886" w:rsidRDefault="00832480" w:rsidP="00832480">
            <w:r w:rsidRPr="00AE0886">
              <w:t>Подготовка рабочего места к началу смены и его уборка в конце смены в соответствии с требованиями охраны труда, промышленной безопасности</w:t>
            </w:r>
          </w:p>
        </w:tc>
      </w:tr>
      <w:tr w:rsidR="00AE0886" w:rsidRPr="00AE0886" w14:paraId="4B2B03D4" w14:textId="77777777" w:rsidTr="00AE0886">
        <w:trPr>
          <w:trHeight w:val="20"/>
        </w:trPr>
        <w:tc>
          <w:tcPr>
            <w:tcW w:w="1075" w:type="pct"/>
            <w:vMerge/>
          </w:tcPr>
          <w:p w14:paraId="264DFC3A" w14:textId="77777777" w:rsidR="00832480" w:rsidRPr="00AE0886" w:rsidRDefault="00832480" w:rsidP="00832480"/>
        </w:tc>
        <w:tc>
          <w:tcPr>
            <w:tcW w:w="3925" w:type="pct"/>
          </w:tcPr>
          <w:p w14:paraId="18D1FEDC" w14:textId="77777777" w:rsidR="00832480" w:rsidRPr="00AE0886" w:rsidRDefault="00832480" w:rsidP="00EE59C0">
            <w:r w:rsidRPr="00AE0886">
              <w:t xml:space="preserve">Проверка наличия и исправности оборудования, инструментов, применяемых при </w:t>
            </w:r>
            <w:r w:rsidR="001237C1" w:rsidRPr="00AE0886">
              <w:rPr>
                <w:bCs w:val="0"/>
              </w:rPr>
              <w:t xml:space="preserve">проведении </w:t>
            </w:r>
            <w:r w:rsidR="00EE59C0" w:rsidRPr="00AE0886">
              <w:rPr>
                <w:bCs w:val="0"/>
              </w:rPr>
              <w:t>облицовочных работ</w:t>
            </w:r>
          </w:p>
        </w:tc>
      </w:tr>
      <w:tr w:rsidR="00AE0886" w:rsidRPr="00AE0886" w14:paraId="4502B479" w14:textId="77777777" w:rsidTr="00AE0886">
        <w:trPr>
          <w:trHeight w:val="20"/>
        </w:trPr>
        <w:tc>
          <w:tcPr>
            <w:tcW w:w="1075" w:type="pct"/>
            <w:vMerge/>
          </w:tcPr>
          <w:p w14:paraId="4C3EC7E9" w14:textId="77777777" w:rsidR="00832480" w:rsidRPr="00AE0886" w:rsidRDefault="00832480" w:rsidP="00832480"/>
        </w:tc>
        <w:tc>
          <w:tcPr>
            <w:tcW w:w="3925" w:type="pct"/>
          </w:tcPr>
          <w:p w14:paraId="1F882511" w14:textId="77777777" w:rsidR="00832480" w:rsidRPr="00AE0886" w:rsidRDefault="00832480" w:rsidP="00832480">
            <w:r w:rsidRPr="00AE0886">
              <w:t>Проверка исправности электропроводки для подключения электроинструментов и освещения рабочего места для работы в темное время суток</w:t>
            </w:r>
          </w:p>
        </w:tc>
      </w:tr>
      <w:tr w:rsidR="00AE0886" w:rsidRPr="00AE0886" w14:paraId="5F162134" w14:textId="77777777" w:rsidTr="00AE0886">
        <w:trPr>
          <w:trHeight w:val="20"/>
        </w:trPr>
        <w:tc>
          <w:tcPr>
            <w:tcW w:w="1075" w:type="pct"/>
            <w:vMerge/>
          </w:tcPr>
          <w:p w14:paraId="13D261BF" w14:textId="77777777" w:rsidR="001F5547" w:rsidRPr="00AE0886" w:rsidRDefault="001F5547" w:rsidP="00832480"/>
        </w:tc>
        <w:tc>
          <w:tcPr>
            <w:tcW w:w="3925" w:type="pct"/>
          </w:tcPr>
          <w:p w14:paraId="08FCA36C" w14:textId="77777777" w:rsidR="001F5547" w:rsidRPr="00AE0886" w:rsidRDefault="00E33CCC" w:rsidP="00832480">
            <w:r w:rsidRPr="00AE0886">
              <w:t xml:space="preserve">Проверка целостности, комплектности, количества, качества строительных материалов, необходимых для выполнения </w:t>
            </w:r>
            <w:r w:rsidR="00EE59C0" w:rsidRPr="00AE0886">
              <w:rPr>
                <w:bCs w:val="0"/>
              </w:rPr>
              <w:t>облицовочных работ</w:t>
            </w:r>
          </w:p>
        </w:tc>
      </w:tr>
      <w:tr w:rsidR="00AE0886" w:rsidRPr="00AE0886" w14:paraId="78834081" w14:textId="77777777" w:rsidTr="00AE0886">
        <w:trPr>
          <w:trHeight w:val="20"/>
        </w:trPr>
        <w:tc>
          <w:tcPr>
            <w:tcW w:w="1075" w:type="pct"/>
            <w:vMerge/>
          </w:tcPr>
          <w:p w14:paraId="6F049FDB" w14:textId="77777777" w:rsidR="00832480" w:rsidRPr="00AE0886" w:rsidRDefault="00832480" w:rsidP="00832480"/>
        </w:tc>
        <w:tc>
          <w:tcPr>
            <w:tcW w:w="3925" w:type="pct"/>
          </w:tcPr>
          <w:p w14:paraId="1F7577D7" w14:textId="1F546AC0" w:rsidR="00832480" w:rsidRPr="00AE0886" w:rsidRDefault="00832480" w:rsidP="00832480">
            <w:r w:rsidRPr="00AE0886">
              <w:t xml:space="preserve">Проверка и складирование строительных материалов в зоне производства </w:t>
            </w:r>
            <w:r w:rsidR="00F947D0" w:rsidRPr="00AE0886">
              <w:rPr>
                <w:bCs w:val="0"/>
              </w:rPr>
              <w:t>о</w:t>
            </w:r>
            <w:r w:rsidR="00F947D0" w:rsidRPr="00A95D07">
              <w:rPr>
                <w:bCs w:val="0"/>
              </w:rPr>
              <w:t>блицовочных</w:t>
            </w:r>
            <w:r w:rsidRPr="00AE0886">
              <w:t xml:space="preserve"> работ, в том числе посредств</w:t>
            </w:r>
            <w:r w:rsidR="000E5057" w:rsidRPr="00AE0886">
              <w:t>о</w:t>
            </w:r>
            <w:r w:rsidRPr="00AE0886">
              <w:t>м управления грузоподъемными механизмами</w:t>
            </w:r>
          </w:p>
        </w:tc>
      </w:tr>
      <w:tr w:rsidR="00AE0886" w:rsidRPr="00AE0886" w14:paraId="64D4CAAA" w14:textId="77777777" w:rsidTr="00AE0886">
        <w:trPr>
          <w:trHeight w:val="20"/>
        </w:trPr>
        <w:tc>
          <w:tcPr>
            <w:tcW w:w="1075" w:type="pct"/>
            <w:vMerge w:val="restart"/>
          </w:tcPr>
          <w:p w14:paraId="5E4E870D" w14:textId="77777777" w:rsidR="00832480" w:rsidRPr="00AE0886" w:rsidDel="002A1D54" w:rsidRDefault="00832480" w:rsidP="00832480">
            <w:r w:rsidRPr="00AE0886" w:rsidDel="002A1D54">
              <w:t>Необходимые умения</w:t>
            </w:r>
          </w:p>
        </w:tc>
        <w:tc>
          <w:tcPr>
            <w:tcW w:w="3925" w:type="pct"/>
          </w:tcPr>
          <w:p w14:paraId="059FF709" w14:textId="77777777" w:rsidR="00832480" w:rsidRPr="00AE0886" w:rsidRDefault="00832480" w:rsidP="00832480">
            <w:r w:rsidRPr="00AE0886">
              <w:t>Читать рабочие чертежи</w:t>
            </w:r>
          </w:p>
        </w:tc>
      </w:tr>
      <w:tr w:rsidR="00AE0886" w:rsidRPr="00AE0886" w14:paraId="216F923E" w14:textId="77777777" w:rsidTr="00AE0886">
        <w:trPr>
          <w:trHeight w:val="20"/>
        </w:trPr>
        <w:tc>
          <w:tcPr>
            <w:tcW w:w="1075" w:type="pct"/>
            <w:vMerge/>
          </w:tcPr>
          <w:p w14:paraId="526FD704" w14:textId="77777777" w:rsidR="00832480" w:rsidRPr="00AE0886" w:rsidDel="002A1D54" w:rsidRDefault="00832480" w:rsidP="00832480"/>
        </w:tc>
        <w:tc>
          <w:tcPr>
            <w:tcW w:w="3925" w:type="pct"/>
          </w:tcPr>
          <w:p w14:paraId="27988694" w14:textId="77777777" w:rsidR="00832480" w:rsidRPr="00AE0886" w:rsidRDefault="00832480" w:rsidP="00832480">
            <w:r w:rsidRPr="00AE0886">
              <w:t>Оценивать безопасность организации рабочего места в соответствии с требованиями охраны труда и промышленной безопасности</w:t>
            </w:r>
          </w:p>
        </w:tc>
      </w:tr>
      <w:tr w:rsidR="00AE0886" w:rsidRPr="00AE0886" w14:paraId="2149FFED" w14:textId="77777777" w:rsidTr="00AE0886">
        <w:trPr>
          <w:trHeight w:val="20"/>
        </w:trPr>
        <w:tc>
          <w:tcPr>
            <w:tcW w:w="1075" w:type="pct"/>
            <w:vMerge/>
          </w:tcPr>
          <w:p w14:paraId="504A0A06" w14:textId="77777777" w:rsidR="00832480" w:rsidRPr="00AE0886" w:rsidDel="002A1D54" w:rsidRDefault="00832480" w:rsidP="00832480"/>
        </w:tc>
        <w:tc>
          <w:tcPr>
            <w:tcW w:w="3925" w:type="pct"/>
          </w:tcPr>
          <w:p w14:paraId="436F562E" w14:textId="77777777" w:rsidR="00832480" w:rsidRPr="00AE0886" w:rsidRDefault="00832480" w:rsidP="00832480">
            <w:r w:rsidRPr="00AE0886">
              <w:t>Оценивать соответствие рабочего места правилам и требованиям производственной санитарии</w:t>
            </w:r>
          </w:p>
        </w:tc>
      </w:tr>
      <w:tr w:rsidR="00AE0886" w:rsidRPr="00AE0886" w14:paraId="228E6B7B" w14:textId="77777777" w:rsidTr="00AE0886">
        <w:trPr>
          <w:trHeight w:val="20"/>
        </w:trPr>
        <w:tc>
          <w:tcPr>
            <w:tcW w:w="1075" w:type="pct"/>
            <w:vMerge/>
          </w:tcPr>
          <w:p w14:paraId="2EEBD914" w14:textId="77777777" w:rsidR="00832480" w:rsidRPr="00AE0886" w:rsidDel="002A1D54" w:rsidRDefault="00832480" w:rsidP="00832480"/>
        </w:tc>
        <w:tc>
          <w:tcPr>
            <w:tcW w:w="3925" w:type="pct"/>
          </w:tcPr>
          <w:p w14:paraId="28F38DAA" w14:textId="576D1D1D" w:rsidR="00832480" w:rsidRPr="00AE0886" w:rsidRDefault="00832480" w:rsidP="00F947D0">
            <w:r w:rsidRPr="00AE0886">
              <w:t xml:space="preserve">Определять способы и средства индивидуальной защиты в зависимости от вредных и </w:t>
            </w:r>
            <w:r w:rsidR="00950B9B" w:rsidRPr="00AE0886">
              <w:t>опасных производственных факторов,</w:t>
            </w:r>
            <w:r w:rsidRPr="00AE0886">
              <w:t xml:space="preserve"> сменного задания на выполнение </w:t>
            </w:r>
            <w:r w:rsidR="00EE59C0" w:rsidRPr="00AE0886">
              <w:rPr>
                <w:bCs w:val="0"/>
              </w:rPr>
              <w:t>облицовочных работ</w:t>
            </w:r>
          </w:p>
        </w:tc>
      </w:tr>
      <w:tr w:rsidR="00AE0886" w:rsidRPr="00AE0886" w14:paraId="3D2608F7" w14:textId="77777777" w:rsidTr="00AE0886">
        <w:trPr>
          <w:trHeight w:val="20"/>
        </w:trPr>
        <w:tc>
          <w:tcPr>
            <w:tcW w:w="1075" w:type="pct"/>
            <w:vMerge/>
          </w:tcPr>
          <w:p w14:paraId="4CBE146A" w14:textId="77777777" w:rsidR="001F5547" w:rsidRPr="00AE0886" w:rsidDel="002A1D54" w:rsidRDefault="001F5547" w:rsidP="00832480"/>
        </w:tc>
        <w:tc>
          <w:tcPr>
            <w:tcW w:w="3925" w:type="pct"/>
          </w:tcPr>
          <w:p w14:paraId="33221255" w14:textId="77777777" w:rsidR="001F5547" w:rsidRPr="00AE0886" w:rsidRDefault="00F413D3" w:rsidP="00EE59C0">
            <w:r w:rsidRPr="00AE0886">
              <w:t xml:space="preserve">Выбирать необходимые инструменты, оборудование и материалы в соответствии со сменным заданием на выполнение </w:t>
            </w:r>
            <w:r w:rsidR="00EE59C0" w:rsidRPr="00AE0886">
              <w:rPr>
                <w:bCs w:val="0"/>
              </w:rPr>
              <w:t>облицовочных работ</w:t>
            </w:r>
          </w:p>
        </w:tc>
      </w:tr>
      <w:tr w:rsidR="00AE0886" w:rsidRPr="00AE0886" w14:paraId="53A44EEB" w14:textId="77777777" w:rsidTr="00AE0886">
        <w:trPr>
          <w:trHeight w:val="20"/>
        </w:trPr>
        <w:tc>
          <w:tcPr>
            <w:tcW w:w="1075" w:type="pct"/>
            <w:vMerge/>
          </w:tcPr>
          <w:p w14:paraId="7732CD82" w14:textId="77777777" w:rsidR="00F413D3" w:rsidRPr="00AE0886" w:rsidDel="002A1D54" w:rsidRDefault="00F413D3" w:rsidP="00832480"/>
        </w:tc>
        <w:tc>
          <w:tcPr>
            <w:tcW w:w="3925" w:type="pct"/>
          </w:tcPr>
          <w:p w14:paraId="7302F600" w14:textId="1002D47A" w:rsidR="00F413D3" w:rsidRPr="00AE0886" w:rsidRDefault="00F413D3" w:rsidP="001237C1">
            <w:r w:rsidRPr="00AE0886">
              <w:t xml:space="preserve">Пользоваться такелажной оснасткой, инвентарными стропами и захватными </w:t>
            </w:r>
            <w:r w:rsidR="00F947D0">
              <w:t xml:space="preserve">приспособлениями </w:t>
            </w:r>
            <w:r w:rsidRPr="00AE0886">
              <w:t xml:space="preserve">для перемещения </w:t>
            </w:r>
            <w:r w:rsidR="001237C1" w:rsidRPr="00AE0886">
              <w:t>строительных материалов</w:t>
            </w:r>
          </w:p>
        </w:tc>
      </w:tr>
      <w:tr w:rsidR="00AE0886" w:rsidRPr="00AE0886" w14:paraId="444E3324" w14:textId="77777777" w:rsidTr="00AE0886">
        <w:trPr>
          <w:trHeight w:val="20"/>
        </w:trPr>
        <w:tc>
          <w:tcPr>
            <w:tcW w:w="1075" w:type="pct"/>
            <w:vMerge/>
          </w:tcPr>
          <w:p w14:paraId="61745D05" w14:textId="77777777" w:rsidR="00832480" w:rsidRPr="00AE0886" w:rsidDel="002A1D54" w:rsidRDefault="00832480" w:rsidP="00832480"/>
        </w:tc>
        <w:tc>
          <w:tcPr>
            <w:tcW w:w="3925" w:type="pct"/>
          </w:tcPr>
          <w:p w14:paraId="482165E1" w14:textId="77777777" w:rsidR="00832480" w:rsidRPr="00AE0886" w:rsidRDefault="00832480" w:rsidP="00832480">
            <w:r w:rsidRPr="00AE0886">
              <w:t>Анализировать целостность, комплектност</w:t>
            </w:r>
            <w:r w:rsidR="00A15409" w:rsidRPr="00AE0886">
              <w:t>ь, качество и количество</w:t>
            </w:r>
            <w:r w:rsidRPr="00AE0886">
              <w:t xml:space="preserve"> </w:t>
            </w:r>
            <w:r w:rsidR="00A15409" w:rsidRPr="00AE0886">
              <w:t>строительных материалов, необходимых для выполнения сменного задания</w:t>
            </w:r>
          </w:p>
        </w:tc>
      </w:tr>
      <w:tr w:rsidR="00AE0886" w:rsidRPr="00AE0886" w14:paraId="784B9EB8" w14:textId="77777777" w:rsidTr="00AE0886">
        <w:trPr>
          <w:trHeight w:val="20"/>
        </w:trPr>
        <w:tc>
          <w:tcPr>
            <w:tcW w:w="1075" w:type="pct"/>
            <w:vMerge/>
          </w:tcPr>
          <w:p w14:paraId="070CD415" w14:textId="77777777" w:rsidR="00A15409" w:rsidRPr="00AE0886" w:rsidDel="002A1D54" w:rsidRDefault="00A15409" w:rsidP="00832480"/>
        </w:tc>
        <w:tc>
          <w:tcPr>
            <w:tcW w:w="3925" w:type="pct"/>
          </w:tcPr>
          <w:p w14:paraId="1230E19A" w14:textId="77777777" w:rsidR="00A15409" w:rsidRPr="00AE0886" w:rsidRDefault="00A15409" w:rsidP="00832480">
            <w:r w:rsidRPr="00AE0886">
              <w:t>Выбирать способы и места складирования строительных материалов в зоне производства работ</w:t>
            </w:r>
          </w:p>
        </w:tc>
      </w:tr>
      <w:tr w:rsidR="00AE0886" w:rsidRPr="00AE0886" w14:paraId="69C408C0" w14:textId="77777777" w:rsidTr="00AE0886">
        <w:trPr>
          <w:trHeight w:val="20"/>
        </w:trPr>
        <w:tc>
          <w:tcPr>
            <w:tcW w:w="1075" w:type="pct"/>
            <w:vMerge/>
          </w:tcPr>
          <w:p w14:paraId="0814E784" w14:textId="77777777" w:rsidR="00832480" w:rsidRPr="00AE0886" w:rsidDel="002A1D54" w:rsidRDefault="00832480" w:rsidP="00832480"/>
        </w:tc>
        <w:tc>
          <w:tcPr>
            <w:tcW w:w="3925" w:type="pct"/>
          </w:tcPr>
          <w:p w14:paraId="2502715F" w14:textId="77777777" w:rsidR="00832480" w:rsidRPr="00AE0886" w:rsidRDefault="00832480" w:rsidP="00832480">
            <w:r w:rsidRPr="00AE0886">
              <w:t>Оценивать исправность электропроводки для подключения электроинструментов и освещения рабочего места для работы в темное время суток</w:t>
            </w:r>
          </w:p>
        </w:tc>
      </w:tr>
      <w:tr w:rsidR="00AE0886" w:rsidRPr="00AE0886" w14:paraId="6AFB0460" w14:textId="77777777" w:rsidTr="00AE0886">
        <w:trPr>
          <w:trHeight w:val="20"/>
        </w:trPr>
        <w:tc>
          <w:tcPr>
            <w:tcW w:w="1075" w:type="pct"/>
            <w:vMerge/>
          </w:tcPr>
          <w:p w14:paraId="20909348" w14:textId="77777777" w:rsidR="00F11024" w:rsidRPr="00AE0886" w:rsidDel="002A1D54" w:rsidRDefault="00F11024" w:rsidP="00F11024"/>
        </w:tc>
        <w:tc>
          <w:tcPr>
            <w:tcW w:w="3925" w:type="pct"/>
          </w:tcPr>
          <w:p w14:paraId="656EE95A" w14:textId="77777777" w:rsidR="00F11024" w:rsidRPr="00AE0886" w:rsidRDefault="00F11024" w:rsidP="00746A3C">
            <w:r w:rsidRPr="00AE0886">
              <w:t xml:space="preserve"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</w:t>
            </w:r>
            <w:r w:rsidR="00746A3C" w:rsidRPr="00AE0886">
              <w:t>облицовочных</w:t>
            </w:r>
            <w:r w:rsidRPr="00AE0886">
              <w:t xml:space="preserve"> работ</w:t>
            </w:r>
          </w:p>
        </w:tc>
      </w:tr>
      <w:tr w:rsidR="00AE0886" w:rsidRPr="00AE0886" w14:paraId="44AF2534" w14:textId="77777777" w:rsidTr="00AE0886">
        <w:trPr>
          <w:trHeight w:val="20"/>
        </w:trPr>
        <w:tc>
          <w:tcPr>
            <w:tcW w:w="1075" w:type="pct"/>
            <w:vMerge/>
          </w:tcPr>
          <w:p w14:paraId="3AE3B92E" w14:textId="77777777" w:rsidR="00F11024" w:rsidRPr="00AE0886" w:rsidDel="002A1D54" w:rsidRDefault="00F11024" w:rsidP="00F11024"/>
        </w:tc>
        <w:tc>
          <w:tcPr>
            <w:tcW w:w="3925" w:type="pct"/>
          </w:tcPr>
          <w:p w14:paraId="4D43FF8A" w14:textId="77777777" w:rsidR="00F11024" w:rsidRPr="00AE0886" w:rsidRDefault="00F11024" w:rsidP="00F11024">
            <w:r w:rsidRPr="00AE0886">
              <w:t xml:space="preserve">Применять принципы бережливого производства </w:t>
            </w:r>
            <w:r w:rsidR="00615923" w:rsidRPr="00AE0886">
              <w:t>при организации рабочего места для производства облицовочных работ</w:t>
            </w:r>
          </w:p>
        </w:tc>
      </w:tr>
      <w:tr w:rsidR="00AE0886" w:rsidRPr="00AE0886" w14:paraId="20727ADA" w14:textId="77777777" w:rsidTr="00AE0886">
        <w:trPr>
          <w:trHeight w:val="20"/>
        </w:trPr>
        <w:tc>
          <w:tcPr>
            <w:tcW w:w="1075" w:type="pct"/>
            <w:vMerge w:val="restart"/>
          </w:tcPr>
          <w:p w14:paraId="0E330E17" w14:textId="77777777" w:rsidR="00832480" w:rsidRPr="00AE0886" w:rsidDel="002A1D54" w:rsidRDefault="00832480" w:rsidP="00832480">
            <w:r w:rsidRPr="00AE0886" w:rsidDel="002A1D54">
              <w:t>Необходимые знания</w:t>
            </w:r>
          </w:p>
        </w:tc>
        <w:tc>
          <w:tcPr>
            <w:tcW w:w="3925" w:type="pct"/>
          </w:tcPr>
          <w:p w14:paraId="57B045CC" w14:textId="099AD868" w:rsidR="00832480" w:rsidRPr="00AE0886" w:rsidRDefault="00832480" w:rsidP="00F947D0">
            <w:r w:rsidRPr="00AE0886">
              <w:t xml:space="preserve">Требования технологических регламентов </w:t>
            </w:r>
            <w:r w:rsidR="00F947D0">
              <w:t>к</w:t>
            </w:r>
            <w:r w:rsidRPr="00AE0886">
              <w:t xml:space="preserve"> выполнению </w:t>
            </w:r>
            <w:r w:rsidR="00810FE8" w:rsidRPr="00AE0886">
              <w:t>облицовочных работ</w:t>
            </w:r>
          </w:p>
        </w:tc>
      </w:tr>
      <w:tr w:rsidR="00AE0886" w:rsidRPr="00AE0886" w14:paraId="6DF7BEAB" w14:textId="77777777" w:rsidTr="00AE0886">
        <w:trPr>
          <w:trHeight w:val="20"/>
        </w:trPr>
        <w:tc>
          <w:tcPr>
            <w:tcW w:w="1075" w:type="pct"/>
            <w:vMerge/>
          </w:tcPr>
          <w:p w14:paraId="62DFCB92" w14:textId="77777777" w:rsidR="00832480" w:rsidRPr="00AE0886" w:rsidDel="002A1D54" w:rsidRDefault="00832480" w:rsidP="00832480"/>
        </w:tc>
        <w:tc>
          <w:tcPr>
            <w:tcW w:w="3925" w:type="pct"/>
          </w:tcPr>
          <w:p w14:paraId="3E9179BB" w14:textId="77777777" w:rsidR="00832480" w:rsidRPr="00AE0886" w:rsidRDefault="00832480" w:rsidP="00832480">
            <w:r w:rsidRPr="00AE0886">
              <w:t>Требования технической документации в строительстве</w:t>
            </w:r>
          </w:p>
        </w:tc>
      </w:tr>
      <w:tr w:rsidR="00AE0886" w:rsidRPr="00AE0886" w14:paraId="74838785" w14:textId="77777777" w:rsidTr="00AE0886">
        <w:trPr>
          <w:trHeight w:val="20"/>
        </w:trPr>
        <w:tc>
          <w:tcPr>
            <w:tcW w:w="1075" w:type="pct"/>
            <w:vMerge/>
          </w:tcPr>
          <w:p w14:paraId="545A87C0" w14:textId="77777777" w:rsidR="00726EF6" w:rsidRPr="00AE0886" w:rsidDel="002A1D54" w:rsidRDefault="00726EF6" w:rsidP="00832480"/>
        </w:tc>
        <w:tc>
          <w:tcPr>
            <w:tcW w:w="3925" w:type="pct"/>
          </w:tcPr>
          <w:p w14:paraId="3016C4AA" w14:textId="77777777" w:rsidR="00726EF6" w:rsidRPr="00AE0886" w:rsidRDefault="00726EF6" w:rsidP="00950B9B">
            <w:r w:rsidRPr="00AE0886">
              <w:t>Принципы береж</w:t>
            </w:r>
            <w:r w:rsidR="001237C1" w:rsidRPr="00AE0886">
              <w:t xml:space="preserve">ливого производства при </w:t>
            </w:r>
            <w:r w:rsidR="00950B9B" w:rsidRPr="00AE0886">
              <w:t>организации рабочего места для производства облицовочных работ</w:t>
            </w:r>
          </w:p>
        </w:tc>
      </w:tr>
      <w:tr w:rsidR="00AE0886" w:rsidRPr="00AE0886" w14:paraId="4A7FF955" w14:textId="77777777" w:rsidTr="00AE0886">
        <w:trPr>
          <w:trHeight w:val="20"/>
        </w:trPr>
        <w:tc>
          <w:tcPr>
            <w:tcW w:w="1075" w:type="pct"/>
            <w:vMerge/>
          </w:tcPr>
          <w:p w14:paraId="74F2EA61" w14:textId="77777777" w:rsidR="001237C1" w:rsidRPr="00AE0886" w:rsidDel="002A1D54" w:rsidRDefault="001237C1" w:rsidP="001237C1"/>
        </w:tc>
        <w:tc>
          <w:tcPr>
            <w:tcW w:w="3925" w:type="pct"/>
          </w:tcPr>
          <w:p w14:paraId="26168F30" w14:textId="77777777" w:rsidR="001237C1" w:rsidRPr="00AE0886" w:rsidRDefault="001237C1" w:rsidP="001237C1">
            <w:r w:rsidRPr="00AE0886">
              <w:t xml:space="preserve">Требования к организации рабочего места при проведении </w:t>
            </w:r>
            <w:r w:rsidR="00810FE8" w:rsidRPr="00AE0886">
              <w:t>облицовочных работ</w:t>
            </w:r>
          </w:p>
        </w:tc>
      </w:tr>
      <w:tr w:rsidR="00AE0886" w:rsidRPr="00AE0886" w14:paraId="582CFD9A" w14:textId="77777777" w:rsidTr="00AE0886">
        <w:trPr>
          <w:trHeight w:val="20"/>
        </w:trPr>
        <w:tc>
          <w:tcPr>
            <w:tcW w:w="1075" w:type="pct"/>
            <w:vMerge/>
          </w:tcPr>
          <w:p w14:paraId="2A8D0400" w14:textId="77777777" w:rsidR="001237C1" w:rsidRPr="00AE0886" w:rsidDel="002A1D54" w:rsidRDefault="001237C1" w:rsidP="001237C1"/>
        </w:tc>
        <w:tc>
          <w:tcPr>
            <w:tcW w:w="3925" w:type="pct"/>
          </w:tcPr>
          <w:p w14:paraId="7EDF50D5" w14:textId="77777777" w:rsidR="001237C1" w:rsidRPr="00AE0886" w:rsidRDefault="001237C1" w:rsidP="001237C1">
            <w:r w:rsidRPr="00AE0886">
              <w:t>Система условных обозначений и правила выполнение чертежей в строительстве</w:t>
            </w:r>
          </w:p>
        </w:tc>
      </w:tr>
      <w:tr w:rsidR="00AE0886" w:rsidRPr="00AE0886" w14:paraId="4102D6C4" w14:textId="77777777" w:rsidTr="00AE0886">
        <w:trPr>
          <w:trHeight w:val="20"/>
        </w:trPr>
        <w:tc>
          <w:tcPr>
            <w:tcW w:w="1075" w:type="pct"/>
            <w:vMerge/>
          </w:tcPr>
          <w:p w14:paraId="5109F175" w14:textId="77777777" w:rsidR="00EE59C0" w:rsidRPr="00AE0886" w:rsidDel="002A1D54" w:rsidRDefault="00EE59C0" w:rsidP="00EE59C0"/>
        </w:tc>
        <w:tc>
          <w:tcPr>
            <w:tcW w:w="3925" w:type="pct"/>
          </w:tcPr>
          <w:p w14:paraId="058100A8" w14:textId="77777777" w:rsidR="00EE59C0" w:rsidRPr="00AE0886" w:rsidRDefault="00EE59C0" w:rsidP="00EE59C0">
            <w:r w:rsidRPr="00AE0886">
              <w:t xml:space="preserve">Порядок подготовки инструментов, оборудования, оснастки и строительных материалов для проведения </w:t>
            </w:r>
            <w:r w:rsidR="004E08E6" w:rsidRPr="00AE0886">
              <w:t>облицовочных работ</w:t>
            </w:r>
          </w:p>
        </w:tc>
      </w:tr>
      <w:tr w:rsidR="00AE0886" w:rsidRPr="00AE0886" w14:paraId="510673C7" w14:textId="77777777" w:rsidTr="00AE0886">
        <w:trPr>
          <w:trHeight w:val="20"/>
        </w:trPr>
        <w:tc>
          <w:tcPr>
            <w:tcW w:w="1075" w:type="pct"/>
            <w:vMerge/>
          </w:tcPr>
          <w:p w14:paraId="24F5FDB6" w14:textId="77777777" w:rsidR="00EE59C0" w:rsidRPr="00AE0886" w:rsidDel="002A1D54" w:rsidRDefault="00EE59C0" w:rsidP="00EE59C0"/>
        </w:tc>
        <w:tc>
          <w:tcPr>
            <w:tcW w:w="3925" w:type="pct"/>
          </w:tcPr>
          <w:p w14:paraId="0C130729" w14:textId="77777777" w:rsidR="00EE59C0" w:rsidRPr="00AE0886" w:rsidRDefault="00EE59C0" w:rsidP="00EE59C0">
            <w:r w:rsidRPr="00AE0886">
              <w:t>Правила транспортировки и складирования строительных материалов в пределах рабочей зоны</w:t>
            </w:r>
          </w:p>
        </w:tc>
      </w:tr>
      <w:tr w:rsidR="00AE0886" w:rsidRPr="00AE0886" w14:paraId="168500DD" w14:textId="77777777" w:rsidTr="00AE0886">
        <w:trPr>
          <w:trHeight w:val="20"/>
        </w:trPr>
        <w:tc>
          <w:tcPr>
            <w:tcW w:w="1075" w:type="pct"/>
            <w:vMerge/>
          </w:tcPr>
          <w:p w14:paraId="7F9488DC" w14:textId="77777777" w:rsidR="00EE59C0" w:rsidRPr="00AE0886" w:rsidDel="002A1D54" w:rsidRDefault="00EE59C0" w:rsidP="00EE59C0"/>
        </w:tc>
        <w:tc>
          <w:tcPr>
            <w:tcW w:w="3925" w:type="pct"/>
          </w:tcPr>
          <w:p w14:paraId="00534B86" w14:textId="77777777" w:rsidR="00EE59C0" w:rsidRPr="00AE0886" w:rsidRDefault="00EE59C0" w:rsidP="00EE59C0">
            <w:r w:rsidRPr="00AE0886">
              <w:t>Требования к условиям хранения строительных материалов</w:t>
            </w:r>
          </w:p>
        </w:tc>
      </w:tr>
      <w:tr w:rsidR="00AE0886" w:rsidRPr="00AE0886" w14:paraId="67727D8C" w14:textId="77777777" w:rsidTr="00AE0886">
        <w:trPr>
          <w:trHeight w:val="20"/>
        </w:trPr>
        <w:tc>
          <w:tcPr>
            <w:tcW w:w="1075" w:type="pct"/>
            <w:vMerge/>
          </w:tcPr>
          <w:p w14:paraId="077EE612" w14:textId="77777777" w:rsidR="00EE59C0" w:rsidRPr="00AE0886" w:rsidDel="002A1D54" w:rsidRDefault="00EE59C0" w:rsidP="00EE59C0"/>
        </w:tc>
        <w:tc>
          <w:tcPr>
            <w:tcW w:w="3925" w:type="pct"/>
          </w:tcPr>
          <w:p w14:paraId="2A4D02D5" w14:textId="77777777" w:rsidR="00EE59C0" w:rsidRPr="00AE0886" w:rsidRDefault="00EE59C0" w:rsidP="00EE59C0">
            <w:r w:rsidRPr="00AE0886">
              <w:t>Основные виды и правила применения такелажной оснастки, стропов и захватных приспособлений</w:t>
            </w:r>
          </w:p>
        </w:tc>
      </w:tr>
      <w:tr w:rsidR="00AE0886" w:rsidRPr="00AE0886" w14:paraId="7C2519A7" w14:textId="77777777" w:rsidTr="00AE0886">
        <w:trPr>
          <w:trHeight w:val="20"/>
        </w:trPr>
        <w:tc>
          <w:tcPr>
            <w:tcW w:w="1075" w:type="pct"/>
            <w:vMerge/>
          </w:tcPr>
          <w:p w14:paraId="2E4763EA" w14:textId="77777777" w:rsidR="00EE59C0" w:rsidRPr="00AE0886" w:rsidDel="002A1D54" w:rsidRDefault="00EE59C0" w:rsidP="00EE59C0"/>
        </w:tc>
        <w:tc>
          <w:tcPr>
            <w:tcW w:w="3925" w:type="pct"/>
          </w:tcPr>
          <w:p w14:paraId="03D0CBBF" w14:textId="77777777" w:rsidR="00EE59C0" w:rsidRPr="00AE0886" w:rsidRDefault="00EE59C0" w:rsidP="00EE59C0">
            <w:r w:rsidRPr="00AE0886">
              <w:t>Система производственной сигнализации при выполнении такелажных работ</w:t>
            </w:r>
          </w:p>
        </w:tc>
      </w:tr>
      <w:tr w:rsidR="00AE0886" w:rsidRPr="00AE0886" w14:paraId="250891BF" w14:textId="77777777" w:rsidTr="00AE0886">
        <w:trPr>
          <w:trHeight w:val="20"/>
        </w:trPr>
        <w:tc>
          <w:tcPr>
            <w:tcW w:w="1075" w:type="pct"/>
            <w:vMerge/>
          </w:tcPr>
          <w:p w14:paraId="36560F82" w14:textId="77777777" w:rsidR="00EE59C0" w:rsidRPr="00AE0886" w:rsidDel="002A1D54" w:rsidRDefault="00EE59C0" w:rsidP="00EE59C0"/>
        </w:tc>
        <w:tc>
          <w:tcPr>
            <w:tcW w:w="3925" w:type="pct"/>
          </w:tcPr>
          <w:p w14:paraId="1E9DC12D" w14:textId="77777777" w:rsidR="00EE59C0" w:rsidRPr="00AE0886" w:rsidRDefault="00EE59C0" w:rsidP="00EE59C0">
            <w:r w:rsidRPr="00AE0886">
              <w:t>Порядок проверки целостности, комплектности, количества, качества строительных материалов, необходимых для выполнения облицовочных работ</w:t>
            </w:r>
          </w:p>
        </w:tc>
      </w:tr>
      <w:tr w:rsidR="00AE0886" w:rsidRPr="00AE0886" w14:paraId="5B7615A1" w14:textId="77777777" w:rsidTr="00AE0886">
        <w:trPr>
          <w:trHeight w:val="20"/>
        </w:trPr>
        <w:tc>
          <w:tcPr>
            <w:tcW w:w="1075" w:type="pct"/>
            <w:vMerge/>
          </w:tcPr>
          <w:p w14:paraId="54CC2148" w14:textId="77777777" w:rsidR="00EE59C0" w:rsidRPr="00AE0886" w:rsidRDefault="00EE59C0" w:rsidP="00EE59C0"/>
        </w:tc>
        <w:tc>
          <w:tcPr>
            <w:tcW w:w="3925" w:type="pct"/>
          </w:tcPr>
          <w:p w14:paraId="36259947" w14:textId="77777777" w:rsidR="00EE59C0" w:rsidRPr="00AE0886" w:rsidRDefault="00EE59C0" w:rsidP="00EE59C0">
            <w:r w:rsidRPr="00AE0886">
              <w:t>Нормы освещенности рабочих мест в темное время суток</w:t>
            </w:r>
          </w:p>
        </w:tc>
      </w:tr>
      <w:tr w:rsidR="00AE0886" w:rsidRPr="00AE0886" w14:paraId="557CB0E0" w14:textId="77777777" w:rsidTr="00AE0886">
        <w:trPr>
          <w:trHeight w:val="20"/>
        </w:trPr>
        <w:tc>
          <w:tcPr>
            <w:tcW w:w="1075" w:type="pct"/>
            <w:vMerge/>
          </w:tcPr>
          <w:p w14:paraId="5C289D59" w14:textId="77777777" w:rsidR="00EE59C0" w:rsidRPr="00AE0886" w:rsidRDefault="00EE59C0" w:rsidP="00EE59C0"/>
        </w:tc>
        <w:tc>
          <w:tcPr>
            <w:tcW w:w="3925" w:type="pct"/>
          </w:tcPr>
          <w:p w14:paraId="1D2953B3" w14:textId="406C6C5F" w:rsidR="00EE59C0" w:rsidRPr="00AE0886" w:rsidRDefault="00F947D0" w:rsidP="00EE59C0">
            <w:r>
              <w:rPr>
                <w:bCs w:val="0"/>
              </w:rPr>
              <w:t>Требования</w:t>
            </w:r>
            <w:r w:rsidR="002E6712">
              <w:rPr>
                <w:bCs w:val="0"/>
              </w:rPr>
              <w:t xml:space="preserve"> </w:t>
            </w:r>
            <w:r w:rsidR="00BB0B3C">
              <w:rPr>
                <w:bCs w:val="0"/>
              </w:rPr>
              <w:t xml:space="preserve">в области </w:t>
            </w:r>
            <w:r>
              <w:rPr>
                <w:bCs w:val="0"/>
              </w:rPr>
              <w:t>охраны окружающей среды</w:t>
            </w:r>
          </w:p>
        </w:tc>
      </w:tr>
      <w:tr w:rsidR="00AE0886" w:rsidRPr="00AE0886" w14:paraId="0AE6803F" w14:textId="77777777" w:rsidTr="00AE0886">
        <w:trPr>
          <w:trHeight w:val="20"/>
        </w:trPr>
        <w:tc>
          <w:tcPr>
            <w:tcW w:w="1075" w:type="pct"/>
            <w:vMerge/>
          </w:tcPr>
          <w:p w14:paraId="2B9A59B8" w14:textId="77777777" w:rsidR="00EE59C0" w:rsidRPr="00AE0886" w:rsidRDefault="00EE59C0" w:rsidP="00EE59C0"/>
        </w:tc>
        <w:tc>
          <w:tcPr>
            <w:tcW w:w="3925" w:type="pct"/>
          </w:tcPr>
          <w:p w14:paraId="5B70A13D" w14:textId="77777777" w:rsidR="00EE59C0" w:rsidRPr="00AE0886" w:rsidRDefault="00EE59C0" w:rsidP="00EE59C0">
            <w:r w:rsidRPr="00AE0886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облицовочных работ</w:t>
            </w:r>
          </w:p>
        </w:tc>
      </w:tr>
      <w:tr w:rsidR="00AE0886" w:rsidRPr="00AE0886" w14:paraId="64A390CB" w14:textId="77777777" w:rsidTr="00AE0886">
        <w:trPr>
          <w:trHeight w:val="20"/>
        </w:trPr>
        <w:tc>
          <w:tcPr>
            <w:tcW w:w="1075" w:type="pct"/>
            <w:vMerge/>
          </w:tcPr>
          <w:p w14:paraId="47D2B79E" w14:textId="77777777" w:rsidR="00EE59C0" w:rsidRPr="00AE0886" w:rsidRDefault="00EE59C0" w:rsidP="00EE59C0"/>
        </w:tc>
        <w:tc>
          <w:tcPr>
            <w:tcW w:w="3925" w:type="pct"/>
          </w:tcPr>
          <w:p w14:paraId="79DB1438" w14:textId="77777777" w:rsidR="00EE59C0" w:rsidRPr="00AE0886" w:rsidRDefault="00EE59C0" w:rsidP="00EE59C0">
            <w:r w:rsidRPr="00AE0886">
              <w:t>Опасные и вредные производственные факторы при проведении облицовочных работ</w:t>
            </w:r>
          </w:p>
        </w:tc>
      </w:tr>
      <w:tr w:rsidR="00AE0886" w:rsidRPr="00AE0886" w14:paraId="6B7E69FD" w14:textId="77777777" w:rsidTr="00AE0886">
        <w:trPr>
          <w:trHeight w:val="20"/>
        </w:trPr>
        <w:tc>
          <w:tcPr>
            <w:tcW w:w="1075" w:type="pct"/>
            <w:vMerge/>
          </w:tcPr>
          <w:p w14:paraId="71F69DAD" w14:textId="77777777" w:rsidR="00EE59C0" w:rsidRPr="00AE0886" w:rsidRDefault="00EE59C0" w:rsidP="00EE59C0"/>
        </w:tc>
        <w:tc>
          <w:tcPr>
            <w:tcW w:w="3925" w:type="pct"/>
          </w:tcPr>
          <w:p w14:paraId="1D0BDF33" w14:textId="77777777" w:rsidR="00EE59C0" w:rsidRPr="00AE0886" w:rsidRDefault="00EE59C0" w:rsidP="00EE59C0">
            <w:r w:rsidRPr="00AE0886">
              <w:t>Правила производственной санитарии при проведении облицовочных работ</w:t>
            </w:r>
          </w:p>
        </w:tc>
      </w:tr>
      <w:tr w:rsidR="00AE0886" w:rsidRPr="00AE0886" w14:paraId="483532FD" w14:textId="77777777" w:rsidTr="00AE0886">
        <w:trPr>
          <w:trHeight w:val="20"/>
        </w:trPr>
        <w:tc>
          <w:tcPr>
            <w:tcW w:w="1075" w:type="pct"/>
            <w:vMerge/>
          </w:tcPr>
          <w:p w14:paraId="6BB4ED2B" w14:textId="77777777" w:rsidR="00EE59C0" w:rsidRPr="00AE0886" w:rsidRDefault="00EE59C0" w:rsidP="00EE59C0"/>
        </w:tc>
        <w:tc>
          <w:tcPr>
            <w:tcW w:w="3925" w:type="pct"/>
          </w:tcPr>
          <w:p w14:paraId="16FB77F2" w14:textId="77777777" w:rsidR="00EE59C0" w:rsidRPr="00AE0886" w:rsidRDefault="00EE59C0" w:rsidP="00EE59C0">
            <w:r w:rsidRPr="00AE0886">
              <w:t>Правила оказания первой помощи пострадавшему при несчастном случае на производстве</w:t>
            </w:r>
          </w:p>
        </w:tc>
      </w:tr>
      <w:tr w:rsidR="00AE0886" w:rsidRPr="00AE0886" w14:paraId="2163D92D" w14:textId="77777777" w:rsidTr="00AE0886">
        <w:trPr>
          <w:trHeight w:val="20"/>
        </w:trPr>
        <w:tc>
          <w:tcPr>
            <w:tcW w:w="1075" w:type="pct"/>
            <w:vMerge/>
          </w:tcPr>
          <w:p w14:paraId="3BF1F6F7" w14:textId="77777777" w:rsidR="00EE59C0" w:rsidRPr="00AE0886" w:rsidRDefault="00EE59C0" w:rsidP="00EE59C0"/>
        </w:tc>
        <w:tc>
          <w:tcPr>
            <w:tcW w:w="3925" w:type="pct"/>
          </w:tcPr>
          <w:p w14:paraId="4C9C4084" w14:textId="77777777" w:rsidR="00EE59C0" w:rsidRPr="00AE0886" w:rsidRDefault="00EE59C0" w:rsidP="00EE59C0">
            <w:r w:rsidRPr="00AE0886">
              <w:t>Виды и правила применения средств индивидуальной защиты, необходимых при проведении облицовочных работ</w:t>
            </w:r>
          </w:p>
        </w:tc>
      </w:tr>
      <w:tr w:rsidR="00AE0886" w:rsidRPr="00AE0886" w14:paraId="28903540" w14:textId="77777777" w:rsidTr="00AE0886">
        <w:trPr>
          <w:trHeight w:val="20"/>
        </w:trPr>
        <w:tc>
          <w:tcPr>
            <w:tcW w:w="1075" w:type="pct"/>
          </w:tcPr>
          <w:p w14:paraId="0E8F694B" w14:textId="77777777" w:rsidR="00EE59C0" w:rsidRPr="00AE0886" w:rsidDel="002A1D54" w:rsidRDefault="00EE59C0" w:rsidP="00EE59C0">
            <w:r w:rsidRPr="00AE0886" w:rsidDel="002A1D54">
              <w:t>Другие характеристики</w:t>
            </w:r>
          </w:p>
        </w:tc>
        <w:tc>
          <w:tcPr>
            <w:tcW w:w="3925" w:type="pct"/>
          </w:tcPr>
          <w:p w14:paraId="2EC722D6" w14:textId="77777777" w:rsidR="00EE59C0" w:rsidRPr="00AE0886" w:rsidRDefault="00EE59C0" w:rsidP="00EE59C0">
            <w:r w:rsidRPr="00AE0886">
              <w:t>-</w:t>
            </w:r>
          </w:p>
        </w:tc>
      </w:tr>
    </w:tbl>
    <w:p w14:paraId="3F5792FF" w14:textId="77777777" w:rsidR="00A03390" w:rsidRPr="00AE0886" w:rsidRDefault="00A03390" w:rsidP="00E06ED9">
      <w:pPr>
        <w:rPr>
          <w:b/>
          <w:bCs w:val="0"/>
        </w:rPr>
      </w:pPr>
    </w:p>
    <w:p w14:paraId="1DAF03B3" w14:textId="77777777" w:rsidR="005E5DF2" w:rsidRPr="00AE0886" w:rsidRDefault="005E5DF2" w:rsidP="00E06ED9">
      <w:pPr>
        <w:rPr>
          <w:b/>
          <w:bCs w:val="0"/>
        </w:rPr>
      </w:pPr>
      <w:r w:rsidRPr="00AE0886">
        <w:rPr>
          <w:b/>
          <w:bCs w:val="0"/>
        </w:rPr>
        <w:t>3.</w:t>
      </w:r>
      <w:r w:rsidR="004A44B8" w:rsidRPr="00AE0886">
        <w:rPr>
          <w:b/>
          <w:bCs w:val="0"/>
        </w:rPr>
        <w:t>1</w:t>
      </w:r>
      <w:r w:rsidRPr="00AE0886">
        <w:rPr>
          <w:b/>
          <w:bCs w:val="0"/>
        </w:rPr>
        <w:t>.</w:t>
      </w:r>
      <w:r w:rsidR="00FF03C9" w:rsidRPr="00AE0886">
        <w:rPr>
          <w:b/>
          <w:bCs w:val="0"/>
        </w:rPr>
        <w:t>2</w:t>
      </w:r>
      <w:r w:rsidRPr="00AE0886">
        <w:rPr>
          <w:b/>
          <w:bCs w:val="0"/>
        </w:rPr>
        <w:t>. Трудовая функция</w:t>
      </w:r>
    </w:p>
    <w:p w14:paraId="5E2DB34E" w14:textId="77777777" w:rsidR="00E06ED9" w:rsidRPr="00AE0886" w:rsidRDefault="00E06ED9" w:rsidP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498"/>
        <w:gridCol w:w="5165"/>
        <w:gridCol w:w="579"/>
        <w:gridCol w:w="1134"/>
        <w:gridCol w:w="1478"/>
        <w:gridCol w:w="567"/>
      </w:tblGrid>
      <w:tr w:rsidR="00AE0886" w:rsidRPr="00AE0886" w14:paraId="402A2C43" w14:textId="77777777" w:rsidTr="00721854">
        <w:trPr>
          <w:trHeight w:val="278"/>
        </w:trPr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A44A9E7" w14:textId="77777777" w:rsidR="005463BB" w:rsidRPr="00AE0886" w:rsidRDefault="005463BB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6D257" w14:textId="77777777" w:rsidR="005463BB" w:rsidRPr="00AE0886" w:rsidRDefault="0060236C" w:rsidP="00AE0886">
            <w:pPr>
              <w:jc w:val="left"/>
              <w:rPr>
                <w:bCs w:val="0"/>
              </w:rPr>
            </w:pPr>
            <w:r w:rsidRPr="00AE0886">
              <w:rPr>
                <w:bCs w:val="0"/>
              </w:rPr>
              <w:t xml:space="preserve">Подготовка </w:t>
            </w:r>
            <w:r w:rsidR="00153DBA" w:rsidRPr="00AE0886">
              <w:rPr>
                <w:bCs w:val="0"/>
              </w:rPr>
              <w:t>плитки, растворов</w:t>
            </w:r>
            <w:r w:rsidR="00075DB4" w:rsidRPr="00AE0886">
              <w:rPr>
                <w:bCs w:val="0"/>
              </w:rPr>
              <w:t xml:space="preserve">, </w:t>
            </w:r>
            <w:r w:rsidR="00513761" w:rsidRPr="00AE0886">
              <w:rPr>
                <w:bCs w:val="0"/>
              </w:rPr>
              <w:t>поверхностей</w:t>
            </w:r>
            <w:r w:rsidR="00075DB4" w:rsidRPr="00AE0886">
              <w:rPr>
                <w:bCs w:val="0"/>
              </w:rPr>
              <w:t xml:space="preserve"> и приспособлений</w:t>
            </w:r>
            <w:r w:rsidR="00513761" w:rsidRPr="00AE0886">
              <w:rPr>
                <w:bCs w:val="0"/>
              </w:rPr>
              <w:t xml:space="preserve"> </w:t>
            </w:r>
            <w:r w:rsidR="00153DBA" w:rsidRPr="00AE0886">
              <w:rPr>
                <w:bCs w:val="0"/>
              </w:rPr>
              <w:t>для проведения облицовочных работ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30421F" w14:textId="77777777" w:rsidR="005463BB" w:rsidRPr="00AE0886" w:rsidRDefault="005463BB" w:rsidP="005463BB">
            <w:pPr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659C64" w14:textId="77777777" w:rsidR="005463BB" w:rsidRPr="00AE0886" w:rsidRDefault="005463BB" w:rsidP="00AE0886">
            <w:pPr>
              <w:jc w:val="left"/>
              <w:rPr>
                <w:bCs w:val="0"/>
              </w:rPr>
            </w:pPr>
            <w:r w:rsidRPr="00AE0886">
              <w:rPr>
                <w:lang w:val="en-US"/>
              </w:rPr>
              <w:t>A</w:t>
            </w:r>
            <w:r w:rsidRPr="00AE0886">
              <w:t>/02.</w:t>
            </w:r>
            <w:r w:rsidR="00924C3C" w:rsidRPr="00AE0886">
              <w:t>2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2D8F5B" w14:textId="77777777" w:rsidR="005463BB" w:rsidRPr="00AE0886" w:rsidRDefault="005463BB" w:rsidP="00AE0886">
            <w:pPr>
              <w:jc w:val="center"/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E1669A" w14:textId="77777777" w:rsidR="005463BB" w:rsidRPr="00AE0886" w:rsidRDefault="00924C3C" w:rsidP="00AE0886">
            <w:pPr>
              <w:jc w:val="center"/>
              <w:rPr>
                <w:bCs w:val="0"/>
              </w:rPr>
            </w:pPr>
            <w:r w:rsidRPr="00AE0886">
              <w:t>2</w:t>
            </w:r>
          </w:p>
        </w:tc>
      </w:tr>
    </w:tbl>
    <w:p w14:paraId="2CF0EC2B" w14:textId="77777777" w:rsidR="00E06ED9" w:rsidRPr="00AE0886" w:rsidRDefault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AE0886" w:rsidRPr="00AE0886" w14:paraId="3DACD6E0" w14:textId="77777777" w:rsidTr="0072185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1A101B1" w14:textId="77777777" w:rsidR="005E5DF2" w:rsidRPr="00AE0886" w:rsidRDefault="005E5DF2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8CAB580" w14:textId="77777777" w:rsidR="005E5DF2" w:rsidRPr="00AE0886" w:rsidRDefault="005E5DF2" w:rsidP="00AE0886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3A1ACF0" w14:textId="77777777" w:rsidR="005E5DF2" w:rsidRPr="00AE0886" w:rsidRDefault="005E5DF2" w:rsidP="00AE0886">
            <w:pPr>
              <w:jc w:val="center"/>
              <w:rPr>
                <w:bCs w:val="0"/>
              </w:rPr>
            </w:pPr>
            <w:r w:rsidRPr="00AE088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74714B" w14:textId="77777777" w:rsidR="005E5DF2" w:rsidRPr="00AE0886" w:rsidRDefault="005E5DF2" w:rsidP="00AE0886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B189F" w14:textId="77777777" w:rsidR="005E5DF2" w:rsidRPr="00AE0886" w:rsidRDefault="005E5DF2" w:rsidP="00AE0886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C6573" w14:textId="77777777" w:rsidR="005E5DF2" w:rsidRPr="00AE0886" w:rsidRDefault="005E5DF2" w:rsidP="00AE0886">
            <w:pPr>
              <w:jc w:val="center"/>
              <w:rPr>
                <w:bCs w:val="0"/>
              </w:rPr>
            </w:pPr>
          </w:p>
        </w:tc>
      </w:tr>
      <w:tr w:rsidR="00AA0065" w:rsidRPr="00AE0886" w14:paraId="543E93FA" w14:textId="77777777" w:rsidTr="001A57CD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C3102" w14:textId="77777777" w:rsidR="005E5DF2" w:rsidRPr="00AE0886" w:rsidRDefault="005E5DF2" w:rsidP="00375DDE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0B0E735" w14:textId="77777777" w:rsidR="005E5DF2" w:rsidRPr="00AE0886" w:rsidRDefault="005E5DF2" w:rsidP="00375DDE">
            <w:pPr>
              <w:rPr>
                <w:bCs w:val="0"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6DA288AF" w14:textId="77777777" w:rsidR="005E5DF2" w:rsidRPr="00AE0886" w:rsidRDefault="005E5DF2" w:rsidP="00371E0A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0F6296C4" w14:textId="77777777" w:rsidR="005E5DF2" w:rsidRPr="00AE0886" w:rsidRDefault="005E5DF2" w:rsidP="00371E0A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FBFAF30" w14:textId="77777777" w:rsidR="00E06ED9" w:rsidRPr="00AE0886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AE0886" w14:paraId="740652EE" w14:textId="77777777" w:rsidTr="00AE0886">
        <w:trPr>
          <w:trHeight w:val="20"/>
        </w:trPr>
        <w:tc>
          <w:tcPr>
            <w:tcW w:w="1075" w:type="pct"/>
            <w:vMerge w:val="restart"/>
          </w:tcPr>
          <w:p w14:paraId="77B0CEAD" w14:textId="77777777" w:rsidR="00513761" w:rsidRPr="00AE0886" w:rsidRDefault="00513761" w:rsidP="00513761">
            <w:r w:rsidRPr="00AE0886">
              <w:t>Трудовые действия</w:t>
            </w:r>
          </w:p>
        </w:tc>
        <w:tc>
          <w:tcPr>
            <w:tcW w:w="3925" w:type="pct"/>
          </w:tcPr>
          <w:p w14:paraId="54F5C7FF" w14:textId="77777777" w:rsidR="00513761" w:rsidRPr="00AE0886" w:rsidRDefault="0011668D" w:rsidP="00513761">
            <w:r w:rsidRPr="00AE0886">
              <w:t>Очистка и подготовка наружных и внутренних поверхностей зданий под облицовку плиткой</w:t>
            </w:r>
          </w:p>
        </w:tc>
      </w:tr>
      <w:tr w:rsidR="00AE0886" w:rsidRPr="00AE0886" w14:paraId="37569DDE" w14:textId="77777777" w:rsidTr="00AE0886">
        <w:trPr>
          <w:trHeight w:val="20"/>
        </w:trPr>
        <w:tc>
          <w:tcPr>
            <w:tcW w:w="1075" w:type="pct"/>
            <w:vMerge/>
          </w:tcPr>
          <w:p w14:paraId="31A877BD" w14:textId="77777777" w:rsidR="00C12C97" w:rsidRPr="00AE0886" w:rsidRDefault="00C12C97" w:rsidP="00C12C97"/>
        </w:tc>
        <w:tc>
          <w:tcPr>
            <w:tcW w:w="3925" w:type="pct"/>
          </w:tcPr>
          <w:p w14:paraId="27064A21" w14:textId="3FB91D6A" w:rsidR="00C12C97" w:rsidRPr="00AE0886" w:rsidRDefault="00C12C97" w:rsidP="00DE0B55">
            <w:r w:rsidRPr="00AE0886">
              <w:t>Выравнивание поверхност</w:t>
            </w:r>
            <w:r w:rsidR="00DE0B55">
              <w:t>ей</w:t>
            </w:r>
            <w:r w:rsidRPr="00AE0886">
              <w:t>, подлежащих облицовк</w:t>
            </w:r>
            <w:r w:rsidR="00DE0B55">
              <w:t>е</w:t>
            </w:r>
            <w:r w:rsidRPr="00AE0886">
              <w:t xml:space="preserve"> плиткой</w:t>
            </w:r>
          </w:p>
        </w:tc>
      </w:tr>
      <w:tr w:rsidR="00AE0886" w:rsidRPr="00AE0886" w14:paraId="19E9858E" w14:textId="77777777" w:rsidTr="00AE0886">
        <w:trPr>
          <w:trHeight w:val="20"/>
        </w:trPr>
        <w:tc>
          <w:tcPr>
            <w:tcW w:w="1075" w:type="pct"/>
            <w:vMerge/>
          </w:tcPr>
          <w:p w14:paraId="10F32B3D" w14:textId="77777777" w:rsidR="00C12C97" w:rsidRPr="00AE0886" w:rsidRDefault="00C12C97" w:rsidP="00C12C97"/>
        </w:tc>
        <w:tc>
          <w:tcPr>
            <w:tcW w:w="3925" w:type="pct"/>
          </w:tcPr>
          <w:p w14:paraId="5BCE719D" w14:textId="77777777" w:rsidR="00C12C97" w:rsidRPr="00AE0886" w:rsidRDefault="00C12C97" w:rsidP="00C12C97">
            <w:r w:rsidRPr="00AE0886">
              <w:t xml:space="preserve">Сортировка плитки </w:t>
            </w:r>
          </w:p>
        </w:tc>
      </w:tr>
      <w:tr w:rsidR="00AE0886" w:rsidRPr="00AE0886" w14:paraId="5766610C" w14:textId="77777777" w:rsidTr="00AE0886">
        <w:trPr>
          <w:trHeight w:val="20"/>
        </w:trPr>
        <w:tc>
          <w:tcPr>
            <w:tcW w:w="1075" w:type="pct"/>
            <w:vMerge/>
          </w:tcPr>
          <w:p w14:paraId="2EB5532E" w14:textId="77777777" w:rsidR="00C12C97" w:rsidRPr="00AE0886" w:rsidRDefault="00C12C97" w:rsidP="00C12C97"/>
        </w:tc>
        <w:tc>
          <w:tcPr>
            <w:tcW w:w="3925" w:type="pct"/>
          </w:tcPr>
          <w:p w14:paraId="7D44E732" w14:textId="77777777" w:rsidR="00C12C97" w:rsidRPr="00AE0886" w:rsidRDefault="00C12C97" w:rsidP="00C12C97">
            <w:r w:rsidRPr="00AE0886">
              <w:t>Выравнивание и подточка кромок плитки</w:t>
            </w:r>
          </w:p>
        </w:tc>
      </w:tr>
      <w:tr w:rsidR="00AE0886" w:rsidRPr="00AE0886" w14:paraId="5FE1F3ED" w14:textId="77777777" w:rsidTr="00AE0886">
        <w:trPr>
          <w:trHeight w:val="20"/>
        </w:trPr>
        <w:tc>
          <w:tcPr>
            <w:tcW w:w="1075" w:type="pct"/>
            <w:vMerge/>
          </w:tcPr>
          <w:p w14:paraId="0DA5FB2E" w14:textId="77777777" w:rsidR="00C12C97" w:rsidRPr="00AE0886" w:rsidRDefault="00C12C97" w:rsidP="00C12C97"/>
        </w:tc>
        <w:tc>
          <w:tcPr>
            <w:tcW w:w="3925" w:type="pct"/>
          </w:tcPr>
          <w:p w14:paraId="33A1C3D1" w14:textId="77777777" w:rsidR="00C12C97" w:rsidRPr="00AE0886" w:rsidRDefault="00C12C97" w:rsidP="00C12C97">
            <w:r w:rsidRPr="00AE0886">
              <w:t>Приготовление растворов, сухих смесей и мастик</w:t>
            </w:r>
          </w:p>
        </w:tc>
      </w:tr>
      <w:tr w:rsidR="00AE0886" w:rsidRPr="00AE0886" w14:paraId="3246615B" w14:textId="77777777" w:rsidTr="00AE0886">
        <w:trPr>
          <w:trHeight w:val="20"/>
        </w:trPr>
        <w:tc>
          <w:tcPr>
            <w:tcW w:w="1075" w:type="pct"/>
            <w:vMerge/>
          </w:tcPr>
          <w:p w14:paraId="7A57C47A" w14:textId="77777777" w:rsidR="000B603B" w:rsidRPr="00AE0886" w:rsidRDefault="000B603B" w:rsidP="00C12C97"/>
        </w:tc>
        <w:tc>
          <w:tcPr>
            <w:tcW w:w="3925" w:type="pct"/>
          </w:tcPr>
          <w:p w14:paraId="1419866B" w14:textId="77777777" w:rsidR="000B603B" w:rsidRPr="00AE0886" w:rsidRDefault="000B603B" w:rsidP="00C12C97">
            <w:r w:rsidRPr="00AE0886">
              <w:t>Натягивание и обмазка металлической сетки раствором</w:t>
            </w:r>
          </w:p>
        </w:tc>
      </w:tr>
      <w:tr w:rsidR="00AE0886" w:rsidRPr="00AE0886" w14:paraId="1C383F02" w14:textId="77777777" w:rsidTr="00AE0886">
        <w:trPr>
          <w:trHeight w:val="20"/>
        </w:trPr>
        <w:tc>
          <w:tcPr>
            <w:tcW w:w="1075" w:type="pct"/>
            <w:vMerge/>
          </w:tcPr>
          <w:p w14:paraId="5111B986" w14:textId="77777777" w:rsidR="00C12C97" w:rsidRPr="00AE0886" w:rsidRDefault="00C12C97" w:rsidP="00C12C97"/>
        </w:tc>
        <w:tc>
          <w:tcPr>
            <w:tcW w:w="3925" w:type="pct"/>
          </w:tcPr>
          <w:p w14:paraId="30071EE0" w14:textId="77777777" w:rsidR="00C12C97" w:rsidRPr="00AE0886" w:rsidRDefault="00C12C97" w:rsidP="00C12C97">
            <w:r w:rsidRPr="00AE0886">
              <w:t>Установка навесов для емкостей с клеящим раствором</w:t>
            </w:r>
          </w:p>
        </w:tc>
      </w:tr>
      <w:tr w:rsidR="00AE0886" w:rsidRPr="00AE0886" w14:paraId="459EA867" w14:textId="77777777" w:rsidTr="00AE0886">
        <w:trPr>
          <w:trHeight w:val="20"/>
        </w:trPr>
        <w:tc>
          <w:tcPr>
            <w:tcW w:w="1075" w:type="pct"/>
            <w:vMerge/>
          </w:tcPr>
          <w:p w14:paraId="34D5FC14" w14:textId="77777777" w:rsidR="00C12C97" w:rsidRPr="00AE0886" w:rsidRDefault="00C12C97" w:rsidP="00C12C97"/>
        </w:tc>
        <w:tc>
          <w:tcPr>
            <w:tcW w:w="3925" w:type="pct"/>
          </w:tcPr>
          <w:p w14:paraId="103468A1" w14:textId="77777777" w:rsidR="00C12C97" w:rsidRPr="00AE0886" w:rsidRDefault="00C12C97" w:rsidP="00C12C97">
            <w:r w:rsidRPr="00AE0886">
              <w:t xml:space="preserve">Укладка укрывного материала </w:t>
            </w:r>
            <w:r w:rsidR="002E4F87" w:rsidRPr="00AE0886">
              <w:t>для паллета</w:t>
            </w:r>
            <w:r w:rsidRPr="00AE0886">
              <w:t xml:space="preserve"> с плиткой</w:t>
            </w:r>
          </w:p>
        </w:tc>
      </w:tr>
      <w:tr w:rsidR="00AE0886" w:rsidRPr="00AE0886" w14:paraId="60304128" w14:textId="77777777" w:rsidTr="00AE0886">
        <w:trPr>
          <w:trHeight w:val="20"/>
        </w:trPr>
        <w:tc>
          <w:tcPr>
            <w:tcW w:w="1075" w:type="pct"/>
            <w:vMerge/>
          </w:tcPr>
          <w:p w14:paraId="72AF4EEE" w14:textId="77777777" w:rsidR="00C12C97" w:rsidRPr="00AE0886" w:rsidRDefault="00C12C97" w:rsidP="00C12C97"/>
        </w:tc>
        <w:tc>
          <w:tcPr>
            <w:tcW w:w="3925" w:type="pct"/>
          </w:tcPr>
          <w:p w14:paraId="4A7406A8" w14:textId="77777777" w:rsidR="00C12C97" w:rsidRPr="00AE0886" w:rsidRDefault="00C12C97" w:rsidP="00C12C97">
            <w:r w:rsidRPr="00AE0886">
              <w:t>Установка (перестановка) подмостей для выполнения плиточных работ</w:t>
            </w:r>
          </w:p>
        </w:tc>
      </w:tr>
      <w:tr w:rsidR="00AE0886" w:rsidRPr="00AE0886" w14:paraId="051CDD37" w14:textId="77777777" w:rsidTr="00AE0886">
        <w:trPr>
          <w:trHeight w:val="20"/>
        </w:trPr>
        <w:tc>
          <w:tcPr>
            <w:tcW w:w="1075" w:type="pct"/>
            <w:vMerge w:val="restart"/>
          </w:tcPr>
          <w:p w14:paraId="36408B7A" w14:textId="77777777" w:rsidR="00C12C97" w:rsidRPr="00AE0886" w:rsidDel="002A1D54" w:rsidRDefault="00C12C97" w:rsidP="00C12C97">
            <w:r w:rsidRPr="00AE0886" w:rsidDel="002A1D54">
              <w:t>Необходимые умения</w:t>
            </w:r>
          </w:p>
        </w:tc>
        <w:tc>
          <w:tcPr>
            <w:tcW w:w="3925" w:type="pct"/>
          </w:tcPr>
          <w:p w14:paraId="65338908" w14:textId="77777777" w:rsidR="00C12C97" w:rsidRPr="00AE0886" w:rsidRDefault="00C12C97" w:rsidP="00C12C97">
            <w:r w:rsidRPr="00AE0886">
              <w:t>Читать строительные чертежи</w:t>
            </w:r>
          </w:p>
        </w:tc>
      </w:tr>
      <w:tr w:rsidR="00AE0886" w:rsidRPr="00AE0886" w14:paraId="40A37B5B" w14:textId="77777777" w:rsidTr="00AE0886">
        <w:trPr>
          <w:trHeight w:val="20"/>
        </w:trPr>
        <w:tc>
          <w:tcPr>
            <w:tcW w:w="1075" w:type="pct"/>
            <w:vMerge/>
          </w:tcPr>
          <w:p w14:paraId="3F5F2A46" w14:textId="77777777" w:rsidR="00C12C97" w:rsidRPr="00AE0886" w:rsidDel="002A1D54" w:rsidRDefault="00C12C97" w:rsidP="00C12C97"/>
        </w:tc>
        <w:tc>
          <w:tcPr>
            <w:tcW w:w="3925" w:type="pct"/>
          </w:tcPr>
          <w:p w14:paraId="40E5881C" w14:textId="77777777" w:rsidR="00C12C97" w:rsidRPr="00AE0886" w:rsidRDefault="00C12C97" w:rsidP="00C12C97">
            <w:r w:rsidRPr="00AE0886">
              <w:t>Пользоваться технической документацией</w:t>
            </w:r>
          </w:p>
        </w:tc>
      </w:tr>
      <w:tr w:rsidR="00AE0886" w:rsidRPr="00AE0886" w14:paraId="51B08B87" w14:textId="77777777" w:rsidTr="00AE0886">
        <w:trPr>
          <w:trHeight w:val="20"/>
        </w:trPr>
        <w:tc>
          <w:tcPr>
            <w:tcW w:w="1075" w:type="pct"/>
            <w:vMerge/>
          </w:tcPr>
          <w:p w14:paraId="5AC01C16" w14:textId="77777777" w:rsidR="00C12C97" w:rsidRPr="00AE0886" w:rsidDel="002A1D54" w:rsidRDefault="00C12C97" w:rsidP="00C12C97"/>
        </w:tc>
        <w:tc>
          <w:tcPr>
            <w:tcW w:w="3925" w:type="pct"/>
          </w:tcPr>
          <w:p w14:paraId="17026384" w14:textId="77777777" w:rsidR="00C12C97" w:rsidRPr="00AE0886" w:rsidRDefault="00C12C97" w:rsidP="00C12C97">
            <w:pPr>
              <w:rPr>
                <w:spacing w:val="-4"/>
              </w:rPr>
            </w:pPr>
            <w:r w:rsidRPr="00AE0886">
              <w:rPr>
                <w:spacing w:val="-4"/>
              </w:rPr>
              <w:t xml:space="preserve">Пользоваться инструментом и оборудованием для приготовления </w:t>
            </w:r>
            <w:r w:rsidRPr="00AE0886">
              <w:t>растворов, сухих смесей и мастик</w:t>
            </w:r>
          </w:p>
        </w:tc>
      </w:tr>
      <w:tr w:rsidR="00AE0886" w:rsidRPr="00AE0886" w14:paraId="118C5BAE" w14:textId="77777777" w:rsidTr="00AE0886">
        <w:trPr>
          <w:trHeight w:val="20"/>
        </w:trPr>
        <w:tc>
          <w:tcPr>
            <w:tcW w:w="1075" w:type="pct"/>
            <w:vMerge/>
          </w:tcPr>
          <w:p w14:paraId="7CE5AC4E" w14:textId="77777777" w:rsidR="00C12C97" w:rsidRPr="00AE0886" w:rsidDel="002A1D54" w:rsidRDefault="00C12C97" w:rsidP="00C12C97"/>
        </w:tc>
        <w:tc>
          <w:tcPr>
            <w:tcW w:w="3925" w:type="pct"/>
          </w:tcPr>
          <w:p w14:paraId="12102C9E" w14:textId="41A7B4AC" w:rsidR="00C12C97" w:rsidRPr="00AE0886" w:rsidRDefault="00C12C97" w:rsidP="00DE0B55">
            <w:r w:rsidRPr="00AE0886">
              <w:t>Применять технологию приготовления клеящего раствора на основе сухих смесей</w:t>
            </w:r>
            <w:r w:rsidR="00DE0B55">
              <w:t xml:space="preserve">, </w:t>
            </w:r>
            <w:r w:rsidR="00DE0B55" w:rsidRPr="00AE0886">
              <w:t>устойчивых к температурным и влажностным сезонным колебаниям</w:t>
            </w:r>
            <w:r w:rsidR="00DE0B55">
              <w:t>,</w:t>
            </w:r>
            <w:r w:rsidRPr="00AE0886">
              <w:t xml:space="preserve"> с использова</w:t>
            </w:r>
            <w:r w:rsidR="00DE0B55">
              <w:t>нием средств малой механизации</w:t>
            </w:r>
          </w:p>
        </w:tc>
      </w:tr>
      <w:tr w:rsidR="00AE0886" w:rsidRPr="00AE0886" w14:paraId="2E5508BB" w14:textId="77777777" w:rsidTr="00AE0886">
        <w:trPr>
          <w:trHeight w:val="20"/>
        </w:trPr>
        <w:tc>
          <w:tcPr>
            <w:tcW w:w="1075" w:type="pct"/>
            <w:vMerge/>
          </w:tcPr>
          <w:p w14:paraId="50A5D11E" w14:textId="77777777" w:rsidR="00C12C97" w:rsidRPr="00AE0886" w:rsidDel="002A1D54" w:rsidRDefault="00C12C97" w:rsidP="00C12C97"/>
        </w:tc>
        <w:tc>
          <w:tcPr>
            <w:tcW w:w="3925" w:type="pct"/>
          </w:tcPr>
          <w:p w14:paraId="04543A81" w14:textId="77777777" w:rsidR="00C12C97" w:rsidRPr="00AE0886" w:rsidRDefault="00C12C97" w:rsidP="00C12C97">
            <w:r w:rsidRPr="00AE0886">
              <w:t>Применять технологию приготовления раствора для промывки облицованных поверхностей</w:t>
            </w:r>
          </w:p>
        </w:tc>
      </w:tr>
      <w:tr w:rsidR="00AE0886" w:rsidRPr="00AE0886" w14:paraId="7D1217A5" w14:textId="77777777" w:rsidTr="00AE0886">
        <w:trPr>
          <w:trHeight w:val="20"/>
        </w:trPr>
        <w:tc>
          <w:tcPr>
            <w:tcW w:w="1075" w:type="pct"/>
            <w:vMerge/>
          </w:tcPr>
          <w:p w14:paraId="0F3CCBAC" w14:textId="77777777" w:rsidR="000B603B" w:rsidRPr="00AE0886" w:rsidDel="002A1D54" w:rsidRDefault="000B603B" w:rsidP="00C12C97"/>
        </w:tc>
        <w:tc>
          <w:tcPr>
            <w:tcW w:w="3925" w:type="pct"/>
          </w:tcPr>
          <w:p w14:paraId="2A5E41E1" w14:textId="77777777" w:rsidR="000B603B" w:rsidRPr="00AE0886" w:rsidRDefault="000B603B" w:rsidP="00C12C97">
            <w:r w:rsidRPr="00AE0886">
              <w:t>Применять способы натягивания и обмазки металлической сетки раствором</w:t>
            </w:r>
          </w:p>
        </w:tc>
      </w:tr>
      <w:tr w:rsidR="00AE0886" w:rsidRPr="00AE0886" w14:paraId="5EAFE671" w14:textId="77777777" w:rsidTr="00AE0886">
        <w:trPr>
          <w:trHeight w:val="20"/>
        </w:trPr>
        <w:tc>
          <w:tcPr>
            <w:tcW w:w="1075" w:type="pct"/>
            <w:vMerge/>
          </w:tcPr>
          <w:p w14:paraId="3A221D03" w14:textId="77777777" w:rsidR="00C12C97" w:rsidRPr="00AE0886" w:rsidDel="002A1D54" w:rsidRDefault="00C12C97" w:rsidP="00C12C97"/>
        </w:tc>
        <w:tc>
          <w:tcPr>
            <w:tcW w:w="3925" w:type="pct"/>
          </w:tcPr>
          <w:p w14:paraId="49BFD089" w14:textId="77777777" w:rsidR="00C12C97" w:rsidRPr="00AE0886" w:rsidRDefault="00C12C97" w:rsidP="00C12C97">
            <w:r w:rsidRPr="00AE0886">
              <w:t>Пользоваться инструментом для очистки и подготовки наружных и внутренних поверхностей зданий под облицовку плиткой</w:t>
            </w:r>
          </w:p>
        </w:tc>
      </w:tr>
      <w:tr w:rsidR="00AE0886" w:rsidRPr="00AE0886" w14:paraId="2C882570" w14:textId="77777777" w:rsidTr="00AE0886">
        <w:trPr>
          <w:trHeight w:val="20"/>
        </w:trPr>
        <w:tc>
          <w:tcPr>
            <w:tcW w:w="1075" w:type="pct"/>
            <w:vMerge/>
          </w:tcPr>
          <w:p w14:paraId="1D28729E" w14:textId="77777777" w:rsidR="00C12C97" w:rsidRPr="00AE0886" w:rsidDel="002A1D54" w:rsidRDefault="00C12C97" w:rsidP="00C12C97"/>
        </w:tc>
        <w:tc>
          <w:tcPr>
            <w:tcW w:w="3925" w:type="pct"/>
          </w:tcPr>
          <w:p w14:paraId="33C1CAA7" w14:textId="5AE227CD" w:rsidR="00C12C97" w:rsidRPr="00AE0886" w:rsidRDefault="00C12C97" w:rsidP="00DE0B55">
            <w:r w:rsidRPr="00AE0886">
              <w:t>Пользоваться инструментом для выравнивания поверхност</w:t>
            </w:r>
            <w:r w:rsidR="00DE0B55">
              <w:t>ей</w:t>
            </w:r>
            <w:r w:rsidRPr="00AE0886">
              <w:t>, подлежащих облицовке плиткой</w:t>
            </w:r>
          </w:p>
        </w:tc>
      </w:tr>
      <w:tr w:rsidR="00AE0886" w:rsidRPr="00AE0886" w14:paraId="1248898B" w14:textId="77777777" w:rsidTr="00AE0886">
        <w:trPr>
          <w:trHeight w:val="20"/>
        </w:trPr>
        <w:tc>
          <w:tcPr>
            <w:tcW w:w="1075" w:type="pct"/>
            <w:vMerge/>
          </w:tcPr>
          <w:p w14:paraId="7E10F913" w14:textId="77777777" w:rsidR="00C12C97" w:rsidRPr="00AE0886" w:rsidDel="002A1D54" w:rsidRDefault="00C12C97" w:rsidP="00C12C97"/>
        </w:tc>
        <w:tc>
          <w:tcPr>
            <w:tcW w:w="3925" w:type="pct"/>
          </w:tcPr>
          <w:p w14:paraId="6C30415D" w14:textId="77777777" w:rsidR="00C12C97" w:rsidRPr="00AE0886" w:rsidRDefault="00C12C97" w:rsidP="00C12C97">
            <w:r w:rsidRPr="00AE0886">
              <w:t>Пользоваться такелажной оснасткой, инвентарными стропами и захватными приспособлениями для перемещения емкостей с раствором и паллет с плиткой</w:t>
            </w:r>
          </w:p>
        </w:tc>
      </w:tr>
      <w:tr w:rsidR="00AE0886" w:rsidRPr="00AE0886" w14:paraId="46D4A51B" w14:textId="77777777" w:rsidTr="00AE0886">
        <w:trPr>
          <w:trHeight w:val="20"/>
        </w:trPr>
        <w:tc>
          <w:tcPr>
            <w:tcW w:w="1075" w:type="pct"/>
            <w:vMerge/>
          </w:tcPr>
          <w:p w14:paraId="03D15D9C" w14:textId="77777777" w:rsidR="00C12C97" w:rsidRPr="00AE0886" w:rsidDel="002A1D54" w:rsidRDefault="00C12C97" w:rsidP="00C12C97"/>
        </w:tc>
        <w:tc>
          <w:tcPr>
            <w:tcW w:w="3925" w:type="pct"/>
          </w:tcPr>
          <w:p w14:paraId="1200E16C" w14:textId="77777777" w:rsidR="00C12C97" w:rsidRPr="00AE0886" w:rsidRDefault="00C12C97" w:rsidP="00C12C97">
            <w:r w:rsidRPr="00AE0886">
              <w:t xml:space="preserve">Сортировать плитку по размерам, цвету и сорту, а также </w:t>
            </w:r>
            <w:r w:rsidRPr="00AE0886">
              <w:rPr>
                <w:shd w:val="clear" w:color="auto" w:fill="FFFFFF"/>
              </w:rPr>
              <w:t>по степени влияния на плитку неблагоприятных погодных условий</w:t>
            </w:r>
          </w:p>
        </w:tc>
      </w:tr>
      <w:tr w:rsidR="00AE0886" w:rsidRPr="00AE0886" w14:paraId="6D9318C0" w14:textId="77777777" w:rsidTr="00AE0886">
        <w:trPr>
          <w:trHeight w:val="20"/>
        </w:trPr>
        <w:tc>
          <w:tcPr>
            <w:tcW w:w="1075" w:type="pct"/>
            <w:vMerge/>
          </w:tcPr>
          <w:p w14:paraId="66CED17A" w14:textId="77777777" w:rsidR="00C12C97" w:rsidRPr="00AE0886" w:rsidDel="002A1D54" w:rsidRDefault="00C12C97" w:rsidP="00C12C97"/>
        </w:tc>
        <w:tc>
          <w:tcPr>
            <w:tcW w:w="3925" w:type="pct"/>
          </w:tcPr>
          <w:p w14:paraId="274718E7" w14:textId="77777777" w:rsidR="00C12C97" w:rsidRPr="00AE0886" w:rsidRDefault="00C12C97" w:rsidP="00C12C97">
            <w:r w:rsidRPr="00AE0886">
              <w:t>Пользоваться инструментом и оборудованием для выравнивания и подточки кромок плитки</w:t>
            </w:r>
          </w:p>
        </w:tc>
      </w:tr>
      <w:tr w:rsidR="00AE0886" w:rsidRPr="00AE0886" w14:paraId="77C16C02" w14:textId="77777777" w:rsidTr="00AE0886">
        <w:trPr>
          <w:trHeight w:val="20"/>
        </w:trPr>
        <w:tc>
          <w:tcPr>
            <w:tcW w:w="1075" w:type="pct"/>
            <w:vMerge/>
          </w:tcPr>
          <w:p w14:paraId="3F297EDA" w14:textId="77777777" w:rsidR="00C12C97" w:rsidRPr="00AE0886" w:rsidDel="002A1D54" w:rsidRDefault="00C12C97" w:rsidP="00C12C97"/>
        </w:tc>
        <w:tc>
          <w:tcPr>
            <w:tcW w:w="3925" w:type="pct"/>
          </w:tcPr>
          <w:p w14:paraId="35F449D6" w14:textId="77777777" w:rsidR="00C12C97" w:rsidRPr="00AE0886" w:rsidRDefault="00C12C97" w:rsidP="00C12C97">
            <w:r w:rsidRPr="00AE0886">
              <w:t>Применять способы установки навесов для емкостей с клеящим раствором</w:t>
            </w:r>
          </w:p>
        </w:tc>
      </w:tr>
      <w:tr w:rsidR="00AE0886" w:rsidRPr="00AE0886" w14:paraId="4A8B9A03" w14:textId="77777777" w:rsidTr="00AE0886">
        <w:trPr>
          <w:trHeight w:val="20"/>
        </w:trPr>
        <w:tc>
          <w:tcPr>
            <w:tcW w:w="1075" w:type="pct"/>
            <w:vMerge/>
          </w:tcPr>
          <w:p w14:paraId="52597DB0" w14:textId="77777777" w:rsidR="00C12C97" w:rsidRPr="00AE0886" w:rsidDel="002A1D54" w:rsidRDefault="00C12C97" w:rsidP="00C12C97"/>
        </w:tc>
        <w:tc>
          <w:tcPr>
            <w:tcW w:w="3925" w:type="pct"/>
          </w:tcPr>
          <w:p w14:paraId="4E37B79B" w14:textId="77777777" w:rsidR="00C12C97" w:rsidRPr="00AE0886" w:rsidRDefault="00C12C97" w:rsidP="00C12C97">
            <w:r w:rsidRPr="00AE0886">
              <w:t>Применять правила укладки укрывного материала для паллет с плиткой</w:t>
            </w:r>
          </w:p>
        </w:tc>
      </w:tr>
      <w:tr w:rsidR="00AE0886" w:rsidRPr="00AE0886" w14:paraId="754824BE" w14:textId="77777777" w:rsidTr="00AE0886">
        <w:trPr>
          <w:trHeight w:val="20"/>
        </w:trPr>
        <w:tc>
          <w:tcPr>
            <w:tcW w:w="1075" w:type="pct"/>
            <w:vMerge/>
          </w:tcPr>
          <w:p w14:paraId="68A043B9" w14:textId="77777777" w:rsidR="00C12C97" w:rsidRPr="00AE0886" w:rsidDel="002A1D54" w:rsidRDefault="00C12C97" w:rsidP="00C12C97"/>
        </w:tc>
        <w:tc>
          <w:tcPr>
            <w:tcW w:w="3925" w:type="pct"/>
          </w:tcPr>
          <w:p w14:paraId="6752F9DB" w14:textId="77777777" w:rsidR="00C12C97" w:rsidRPr="00AE0886" w:rsidRDefault="00C12C97" w:rsidP="00C12C97">
            <w:r w:rsidRPr="00AE0886">
              <w:t>Применять способы установки (перестановки) подмостей для выполнения плиточных работ</w:t>
            </w:r>
          </w:p>
        </w:tc>
      </w:tr>
      <w:tr w:rsidR="00AE0886" w:rsidRPr="00AE0886" w14:paraId="3541B96E" w14:textId="77777777" w:rsidTr="00AE0886">
        <w:trPr>
          <w:trHeight w:val="20"/>
        </w:trPr>
        <w:tc>
          <w:tcPr>
            <w:tcW w:w="1075" w:type="pct"/>
            <w:vMerge/>
          </w:tcPr>
          <w:p w14:paraId="6BB67339" w14:textId="77777777" w:rsidR="00C12C97" w:rsidRPr="00AE0886" w:rsidDel="002A1D54" w:rsidRDefault="00C12C97" w:rsidP="00C12C97"/>
        </w:tc>
        <w:tc>
          <w:tcPr>
            <w:tcW w:w="3925" w:type="pct"/>
          </w:tcPr>
          <w:p w14:paraId="516F489E" w14:textId="77777777" w:rsidR="00C12C97" w:rsidRPr="00AE0886" w:rsidRDefault="00C12C97" w:rsidP="00C12C97">
            <w:r w:rsidRPr="00AE0886">
              <w:t>Применять требования производственной санитарии при производстве облицовочных работ</w:t>
            </w:r>
          </w:p>
        </w:tc>
      </w:tr>
      <w:tr w:rsidR="00AE0886" w:rsidRPr="00AE0886" w14:paraId="3D2EEB5E" w14:textId="77777777" w:rsidTr="00AE0886">
        <w:trPr>
          <w:trHeight w:val="20"/>
        </w:trPr>
        <w:tc>
          <w:tcPr>
            <w:tcW w:w="1075" w:type="pct"/>
            <w:vMerge/>
          </w:tcPr>
          <w:p w14:paraId="3573773F" w14:textId="77777777" w:rsidR="00C12C97" w:rsidRPr="00AE0886" w:rsidDel="002A1D54" w:rsidRDefault="00C12C97" w:rsidP="00C12C97"/>
        </w:tc>
        <w:tc>
          <w:tcPr>
            <w:tcW w:w="3925" w:type="pct"/>
          </w:tcPr>
          <w:p w14:paraId="29B26DE6" w14:textId="77777777" w:rsidR="00C12C97" w:rsidRPr="00AE0886" w:rsidRDefault="00C12C97" w:rsidP="00C12C97">
            <w:r w:rsidRPr="00AE0886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облицовочных работ</w:t>
            </w:r>
          </w:p>
        </w:tc>
      </w:tr>
      <w:tr w:rsidR="00AE0886" w:rsidRPr="00AE0886" w14:paraId="4755CA35" w14:textId="77777777" w:rsidTr="00AE0886">
        <w:trPr>
          <w:trHeight w:val="20"/>
        </w:trPr>
        <w:tc>
          <w:tcPr>
            <w:tcW w:w="1075" w:type="pct"/>
            <w:vMerge/>
          </w:tcPr>
          <w:p w14:paraId="4C0854AE" w14:textId="77777777" w:rsidR="00C12C97" w:rsidRPr="00AE0886" w:rsidDel="002A1D54" w:rsidRDefault="00C12C97" w:rsidP="00C12C97"/>
        </w:tc>
        <w:tc>
          <w:tcPr>
            <w:tcW w:w="3925" w:type="pct"/>
          </w:tcPr>
          <w:p w14:paraId="76A587C0" w14:textId="77777777" w:rsidR="00C12C97" w:rsidRPr="00AE0886" w:rsidRDefault="00C12C97" w:rsidP="00C12C97">
            <w:r w:rsidRPr="00AE0886">
              <w:t>Применять средства индивидуальной защиты при производстве облицовочных работ</w:t>
            </w:r>
          </w:p>
        </w:tc>
      </w:tr>
      <w:tr w:rsidR="00AE0886" w:rsidRPr="00AE0886" w14:paraId="34A72802" w14:textId="77777777" w:rsidTr="00AE0886">
        <w:trPr>
          <w:trHeight w:val="20"/>
        </w:trPr>
        <w:tc>
          <w:tcPr>
            <w:tcW w:w="1075" w:type="pct"/>
            <w:vMerge/>
          </w:tcPr>
          <w:p w14:paraId="413B3E07" w14:textId="77777777" w:rsidR="00C12C97" w:rsidRPr="00AE0886" w:rsidDel="002A1D54" w:rsidRDefault="00C12C97" w:rsidP="00C12C97"/>
        </w:tc>
        <w:tc>
          <w:tcPr>
            <w:tcW w:w="3925" w:type="pct"/>
          </w:tcPr>
          <w:p w14:paraId="18C7662A" w14:textId="495F95D9" w:rsidR="00C12C97" w:rsidRPr="00AE0886" w:rsidRDefault="00C12C97" w:rsidP="00C12C97">
            <w:r w:rsidRPr="00AE0886">
              <w:t xml:space="preserve">Применять принципы </w:t>
            </w:r>
            <w:r w:rsidR="00DE0B55">
              <w:t>бережливого производства при выполнении облицовочных работ</w:t>
            </w:r>
          </w:p>
        </w:tc>
      </w:tr>
      <w:tr w:rsidR="00AE0886" w:rsidRPr="00AE0886" w14:paraId="5ED96514" w14:textId="77777777" w:rsidTr="00AE0886">
        <w:trPr>
          <w:trHeight w:val="20"/>
        </w:trPr>
        <w:tc>
          <w:tcPr>
            <w:tcW w:w="1075" w:type="pct"/>
            <w:vMerge w:val="restart"/>
          </w:tcPr>
          <w:p w14:paraId="0BB6AAE6" w14:textId="77777777" w:rsidR="00C12C97" w:rsidRPr="00AE0886" w:rsidRDefault="00C12C97" w:rsidP="00C12C97">
            <w:r w:rsidRPr="00AE0886" w:rsidDel="002A1D54">
              <w:t>Необходимые знания</w:t>
            </w:r>
          </w:p>
        </w:tc>
        <w:tc>
          <w:tcPr>
            <w:tcW w:w="3925" w:type="pct"/>
          </w:tcPr>
          <w:p w14:paraId="79C6E8AE" w14:textId="2D4C3D16" w:rsidR="00C12C97" w:rsidRPr="00AE0886" w:rsidRDefault="00C12C97" w:rsidP="00DE0B55">
            <w:r w:rsidRPr="00AE0886">
              <w:t xml:space="preserve">Требования технологических регламентов </w:t>
            </w:r>
            <w:r w:rsidR="00DE0B55">
              <w:t>к</w:t>
            </w:r>
            <w:r w:rsidRPr="00AE0886">
              <w:t xml:space="preserve"> выполнению </w:t>
            </w:r>
            <w:r w:rsidR="00BD7F69" w:rsidRPr="00AE0886">
              <w:t>подготовительных работ для облицовки поверхностей плиткой</w:t>
            </w:r>
          </w:p>
        </w:tc>
      </w:tr>
      <w:tr w:rsidR="00AE0886" w:rsidRPr="00AE0886" w14:paraId="79A93ED3" w14:textId="77777777" w:rsidTr="00AE0886">
        <w:trPr>
          <w:trHeight w:val="20"/>
        </w:trPr>
        <w:tc>
          <w:tcPr>
            <w:tcW w:w="1075" w:type="pct"/>
            <w:vMerge/>
          </w:tcPr>
          <w:p w14:paraId="5507927F" w14:textId="77777777" w:rsidR="00C12C97" w:rsidRPr="00AE0886" w:rsidDel="002A1D54" w:rsidRDefault="00C12C97" w:rsidP="00C12C97"/>
        </w:tc>
        <w:tc>
          <w:tcPr>
            <w:tcW w:w="3925" w:type="pct"/>
          </w:tcPr>
          <w:p w14:paraId="1E8BF100" w14:textId="77777777" w:rsidR="00C12C97" w:rsidRPr="00AE0886" w:rsidRDefault="00C12C97" w:rsidP="00C12C97">
            <w:r w:rsidRPr="00AE0886">
              <w:t>Требования технической документации в строительстве</w:t>
            </w:r>
          </w:p>
        </w:tc>
      </w:tr>
      <w:tr w:rsidR="00AE0886" w:rsidRPr="00AE0886" w14:paraId="04D9E99A" w14:textId="77777777" w:rsidTr="00AE0886">
        <w:trPr>
          <w:trHeight w:val="20"/>
        </w:trPr>
        <w:tc>
          <w:tcPr>
            <w:tcW w:w="1075" w:type="pct"/>
            <w:vMerge/>
          </w:tcPr>
          <w:p w14:paraId="6CDC1CD6" w14:textId="77777777" w:rsidR="00C12C97" w:rsidRPr="00AE0886" w:rsidDel="002A1D54" w:rsidRDefault="00C12C97" w:rsidP="00C12C97"/>
        </w:tc>
        <w:tc>
          <w:tcPr>
            <w:tcW w:w="3925" w:type="pct"/>
          </w:tcPr>
          <w:p w14:paraId="534B2511" w14:textId="77777777" w:rsidR="00C12C97" w:rsidRPr="00AE0886" w:rsidRDefault="00C12C97" w:rsidP="00C12C97">
            <w:r w:rsidRPr="00AE0886">
              <w:t>Принципы бережливого производства при проведении облицовочных работ</w:t>
            </w:r>
          </w:p>
        </w:tc>
      </w:tr>
      <w:tr w:rsidR="00AE0886" w:rsidRPr="00AE0886" w14:paraId="38A340F7" w14:textId="77777777" w:rsidTr="00AE0886">
        <w:trPr>
          <w:trHeight w:val="20"/>
        </w:trPr>
        <w:tc>
          <w:tcPr>
            <w:tcW w:w="1075" w:type="pct"/>
            <w:vMerge/>
          </w:tcPr>
          <w:p w14:paraId="36E3660E" w14:textId="77777777" w:rsidR="00C12C97" w:rsidRPr="00AE0886" w:rsidDel="002A1D54" w:rsidRDefault="00C12C97" w:rsidP="00C12C97"/>
        </w:tc>
        <w:tc>
          <w:tcPr>
            <w:tcW w:w="3925" w:type="pct"/>
          </w:tcPr>
          <w:p w14:paraId="4CCEE7E6" w14:textId="77777777" w:rsidR="00C12C97" w:rsidRPr="00AE0886" w:rsidRDefault="00C12C97" w:rsidP="00C12C97">
            <w:r w:rsidRPr="00AE0886">
              <w:t>Система условных обозначений и правила выполнение чертежей в строительстве</w:t>
            </w:r>
          </w:p>
        </w:tc>
      </w:tr>
      <w:tr w:rsidR="00AE0886" w:rsidRPr="00AE0886" w14:paraId="44FA6DF1" w14:textId="77777777" w:rsidTr="00AE0886">
        <w:trPr>
          <w:trHeight w:val="20"/>
        </w:trPr>
        <w:tc>
          <w:tcPr>
            <w:tcW w:w="1075" w:type="pct"/>
            <w:vMerge/>
          </w:tcPr>
          <w:p w14:paraId="6A001879" w14:textId="77777777" w:rsidR="00C12C97" w:rsidRPr="00AE0886" w:rsidDel="002A1D54" w:rsidRDefault="00C12C97" w:rsidP="00C12C97"/>
        </w:tc>
        <w:tc>
          <w:tcPr>
            <w:tcW w:w="3925" w:type="pct"/>
          </w:tcPr>
          <w:p w14:paraId="20B7C482" w14:textId="77777777" w:rsidR="00C12C97" w:rsidRPr="00AE0886" w:rsidRDefault="00C12C97" w:rsidP="00C12C97">
            <w:r w:rsidRPr="00AE0886">
              <w:rPr>
                <w:shd w:val="clear" w:color="auto" w:fill="FFFFFF"/>
              </w:rPr>
              <w:t xml:space="preserve">Сортамент, маркировки и нормы расходов цементно-песчаного раствора, керамических, </w:t>
            </w:r>
            <w:r w:rsidRPr="00AE0886">
              <w:t>керамогранитных, мозаичных, стеклянных, зеркальных плиток</w:t>
            </w:r>
          </w:p>
        </w:tc>
      </w:tr>
      <w:tr w:rsidR="00AE0886" w:rsidRPr="00AE0886" w14:paraId="0540C789" w14:textId="77777777" w:rsidTr="00AE0886">
        <w:trPr>
          <w:trHeight w:val="20"/>
        </w:trPr>
        <w:tc>
          <w:tcPr>
            <w:tcW w:w="1075" w:type="pct"/>
            <w:vMerge/>
          </w:tcPr>
          <w:p w14:paraId="565891AA" w14:textId="77777777" w:rsidR="00C12C97" w:rsidRPr="00AE0886" w:rsidDel="002A1D54" w:rsidRDefault="00C12C97" w:rsidP="00C12C97"/>
        </w:tc>
        <w:tc>
          <w:tcPr>
            <w:tcW w:w="3925" w:type="pct"/>
          </w:tcPr>
          <w:p w14:paraId="1ED8FBCE" w14:textId="77777777" w:rsidR="00C12C97" w:rsidRPr="00AE0886" w:rsidRDefault="00C12C97" w:rsidP="00C12C97">
            <w:r w:rsidRPr="00AE0886">
              <w:rPr>
                <w:shd w:val="clear" w:color="auto" w:fill="FFFFFF"/>
              </w:rPr>
              <w:t>Виды облицовочных материалов</w:t>
            </w:r>
          </w:p>
        </w:tc>
      </w:tr>
      <w:tr w:rsidR="00AE0886" w:rsidRPr="00AE0886" w14:paraId="2E2582FE" w14:textId="77777777" w:rsidTr="00AE0886">
        <w:trPr>
          <w:trHeight w:val="20"/>
        </w:trPr>
        <w:tc>
          <w:tcPr>
            <w:tcW w:w="1075" w:type="pct"/>
            <w:vMerge/>
          </w:tcPr>
          <w:p w14:paraId="21338101" w14:textId="77777777" w:rsidR="00C12C97" w:rsidRPr="00AE0886" w:rsidDel="002A1D54" w:rsidRDefault="00C12C97" w:rsidP="00C12C97"/>
        </w:tc>
        <w:tc>
          <w:tcPr>
            <w:tcW w:w="3925" w:type="pct"/>
          </w:tcPr>
          <w:p w14:paraId="4FE8B99C" w14:textId="77777777" w:rsidR="00C12C97" w:rsidRPr="00AE0886" w:rsidRDefault="00C12C97" w:rsidP="00C12C97">
            <w:pPr>
              <w:rPr>
                <w:shd w:val="clear" w:color="auto" w:fill="FFFFFF"/>
              </w:rPr>
            </w:pPr>
            <w:r w:rsidRPr="00AE0886">
              <w:t xml:space="preserve">Виды и свойства материалов, применяемых при </w:t>
            </w:r>
            <w:r w:rsidRPr="00AE0886">
              <w:rPr>
                <w:shd w:val="clear" w:color="auto" w:fill="FFFFFF"/>
              </w:rPr>
              <w:t>декоративно-художественной облицовке поверхностей плиткой</w:t>
            </w:r>
          </w:p>
        </w:tc>
      </w:tr>
      <w:tr w:rsidR="00AE0886" w:rsidRPr="00AE0886" w14:paraId="628135F3" w14:textId="77777777" w:rsidTr="00AE0886">
        <w:trPr>
          <w:trHeight w:val="20"/>
        </w:trPr>
        <w:tc>
          <w:tcPr>
            <w:tcW w:w="1075" w:type="pct"/>
            <w:vMerge/>
          </w:tcPr>
          <w:p w14:paraId="701F24A2" w14:textId="77777777" w:rsidR="00C12C97" w:rsidRPr="00AE0886" w:rsidDel="002A1D54" w:rsidRDefault="00C12C97" w:rsidP="00C12C97"/>
        </w:tc>
        <w:tc>
          <w:tcPr>
            <w:tcW w:w="3925" w:type="pct"/>
          </w:tcPr>
          <w:p w14:paraId="75CD5D4C" w14:textId="77777777" w:rsidR="00C12C97" w:rsidRPr="00AE0886" w:rsidRDefault="00C12C97" w:rsidP="00C12C97">
            <w:r w:rsidRPr="00AE0886">
              <w:t>Порядок, способы подготовки и используемые инструменты для очистки и выравнивания наружных и внутренних поверхностей зданий под облицовку плиткой</w:t>
            </w:r>
          </w:p>
        </w:tc>
      </w:tr>
      <w:tr w:rsidR="00AE0886" w:rsidRPr="00AE0886" w14:paraId="5DCA3E4A" w14:textId="77777777" w:rsidTr="00AE0886">
        <w:trPr>
          <w:trHeight w:val="20"/>
        </w:trPr>
        <w:tc>
          <w:tcPr>
            <w:tcW w:w="1075" w:type="pct"/>
            <w:vMerge/>
          </w:tcPr>
          <w:p w14:paraId="11FFA989" w14:textId="77777777" w:rsidR="00C12C97" w:rsidRPr="00AE0886" w:rsidDel="002A1D54" w:rsidRDefault="00C12C97" w:rsidP="00C12C97"/>
        </w:tc>
        <w:tc>
          <w:tcPr>
            <w:tcW w:w="3925" w:type="pct"/>
          </w:tcPr>
          <w:p w14:paraId="1817A2B8" w14:textId="77777777" w:rsidR="00C12C97" w:rsidRPr="00AE0886" w:rsidRDefault="00C12C97" w:rsidP="00C12C97">
            <w:r w:rsidRPr="00AE0886">
              <w:rPr>
                <w:shd w:val="clear" w:color="auto" w:fill="FFFFFF"/>
              </w:rPr>
              <w:t xml:space="preserve">Правила разборки поверхностей, облицованных плиткой </w:t>
            </w:r>
          </w:p>
        </w:tc>
      </w:tr>
      <w:tr w:rsidR="00AE0886" w:rsidRPr="00AE0886" w14:paraId="37333E4F" w14:textId="77777777" w:rsidTr="00AE0886">
        <w:trPr>
          <w:trHeight w:val="20"/>
        </w:trPr>
        <w:tc>
          <w:tcPr>
            <w:tcW w:w="1075" w:type="pct"/>
            <w:vMerge/>
          </w:tcPr>
          <w:p w14:paraId="32C487BB" w14:textId="77777777" w:rsidR="00C12C97" w:rsidRPr="00AE0886" w:rsidDel="002A1D54" w:rsidRDefault="00C12C97" w:rsidP="00C12C97"/>
        </w:tc>
        <w:tc>
          <w:tcPr>
            <w:tcW w:w="3925" w:type="pct"/>
          </w:tcPr>
          <w:p w14:paraId="3897EB86" w14:textId="77777777" w:rsidR="00C12C97" w:rsidRPr="00AE0886" w:rsidRDefault="00C12C97" w:rsidP="00C12C97">
            <w:r w:rsidRPr="00AE0886">
              <w:rPr>
                <w:shd w:val="clear" w:color="auto" w:fill="FFFFFF"/>
              </w:rPr>
              <w:t xml:space="preserve">Правила перемещения и складирования грузов малой массы </w:t>
            </w:r>
          </w:p>
        </w:tc>
      </w:tr>
      <w:tr w:rsidR="00AE0886" w:rsidRPr="00AE0886" w14:paraId="01D90E0A" w14:textId="77777777" w:rsidTr="00AE0886">
        <w:trPr>
          <w:trHeight w:val="20"/>
        </w:trPr>
        <w:tc>
          <w:tcPr>
            <w:tcW w:w="1075" w:type="pct"/>
            <w:vMerge/>
          </w:tcPr>
          <w:p w14:paraId="43EA333E" w14:textId="77777777" w:rsidR="000B603B" w:rsidRPr="00AE0886" w:rsidDel="002A1D54" w:rsidRDefault="000B603B" w:rsidP="00C12C97"/>
        </w:tc>
        <w:tc>
          <w:tcPr>
            <w:tcW w:w="3925" w:type="pct"/>
          </w:tcPr>
          <w:p w14:paraId="0ABCA380" w14:textId="77777777" w:rsidR="000B603B" w:rsidRPr="00AE0886" w:rsidRDefault="000B603B" w:rsidP="00C12C97">
            <w:pPr>
              <w:rPr>
                <w:shd w:val="clear" w:color="auto" w:fill="FFFFFF"/>
              </w:rPr>
            </w:pPr>
            <w:r w:rsidRPr="00AE0886">
              <w:t>Правила и способы натягивания и обмазки металлической сетки раствором</w:t>
            </w:r>
          </w:p>
        </w:tc>
      </w:tr>
      <w:tr w:rsidR="00AE0886" w:rsidRPr="00AE0886" w14:paraId="677661E1" w14:textId="77777777" w:rsidTr="00AE0886">
        <w:trPr>
          <w:trHeight w:val="20"/>
        </w:trPr>
        <w:tc>
          <w:tcPr>
            <w:tcW w:w="1075" w:type="pct"/>
            <w:vMerge/>
          </w:tcPr>
          <w:p w14:paraId="7EFC535F" w14:textId="77777777" w:rsidR="00C12C97" w:rsidRPr="00AE0886" w:rsidDel="002A1D54" w:rsidRDefault="00C12C97" w:rsidP="00C12C97"/>
        </w:tc>
        <w:tc>
          <w:tcPr>
            <w:tcW w:w="3925" w:type="pct"/>
          </w:tcPr>
          <w:p w14:paraId="31175721" w14:textId="77777777" w:rsidR="00C12C97" w:rsidRPr="00AE0886" w:rsidRDefault="004827EC" w:rsidP="00C12C97">
            <w:r w:rsidRPr="00AE0886">
              <w:t>В</w:t>
            </w:r>
            <w:r w:rsidR="00C12C97" w:rsidRPr="00AE0886">
              <w:t>иды и правила применения такелажной оснастки, стропов и захватных приспособлений</w:t>
            </w:r>
          </w:p>
        </w:tc>
      </w:tr>
      <w:tr w:rsidR="00AE0886" w:rsidRPr="00AE0886" w14:paraId="32E2305C" w14:textId="77777777" w:rsidTr="00AE0886">
        <w:trPr>
          <w:trHeight w:val="20"/>
        </w:trPr>
        <w:tc>
          <w:tcPr>
            <w:tcW w:w="1075" w:type="pct"/>
            <w:vMerge/>
          </w:tcPr>
          <w:p w14:paraId="4395ED39" w14:textId="77777777" w:rsidR="00C12C97" w:rsidRPr="00AE0886" w:rsidDel="002A1D54" w:rsidRDefault="00C12C97" w:rsidP="00C12C97"/>
        </w:tc>
        <w:tc>
          <w:tcPr>
            <w:tcW w:w="3925" w:type="pct"/>
          </w:tcPr>
          <w:p w14:paraId="69BA808A" w14:textId="77777777" w:rsidR="00C12C97" w:rsidRPr="00AE0886" w:rsidRDefault="00C12C97" w:rsidP="00C12C97">
            <w:pPr>
              <w:rPr>
                <w:spacing w:val="-4"/>
                <w:shd w:val="clear" w:color="auto" w:fill="FFFFFF"/>
              </w:rPr>
            </w:pPr>
            <w:r w:rsidRPr="00AE0886">
              <w:rPr>
                <w:spacing w:val="-4"/>
                <w:shd w:val="clear" w:color="auto" w:fill="FFFFFF"/>
              </w:rPr>
              <w:t xml:space="preserve">Способы и последовательность </w:t>
            </w:r>
            <w:r w:rsidR="002E4F87" w:rsidRPr="00AE0886">
              <w:rPr>
                <w:spacing w:val="-4"/>
                <w:shd w:val="clear" w:color="auto" w:fill="FFFFFF"/>
              </w:rPr>
              <w:t>приготовления строительных</w:t>
            </w:r>
            <w:r w:rsidRPr="00AE0886">
              <w:rPr>
                <w:spacing w:val="-4"/>
                <w:shd w:val="clear" w:color="auto" w:fill="FFFFFF"/>
              </w:rPr>
              <w:t xml:space="preserve"> растворов для облицовки плиткой</w:t>
            </w:r>
          </w:p>
        </w:tc>
      </w:tr>
      <w:tr w:rsidR="00AE0886" w:rsidRPr="00AE0886" w14:paraId="1AB9C8C2" w14:textId="77777777" w:rsidTr="00AE0886">
        <w:trPr>
          <w:trHeight w:val="20"/>
        </w:trPr>
        <w:tc>
          <w:tcPr>
            <w:tcW w:w="1075" w:type="pct"/>
            <w:vMerge/>
          </w:tcPr>
          <w:p w14:paraId="2A66076D" w14:textId="77777777" w:rsidR="00C12C97" w:rsidRPr="00AE0886" w:rsidDel="002A1D54" w:rsidRDefault="00C12C97" w:rsidP="00C12C97"/>
        </w:tc>
        <w:tc>
          <w:tcPr>
            <w:tcW w:w="3925" w:type="pct"/>
          </w:tcPr>
          <w:p w14:paraId="27379772" w14:textId="2E9BBF06" w:rsidR="00C12C97" w:rsidRPr="00AE0886" w:rsidRDefault="00C12C97" w:rsidP="00DE0B55">
            <w:pPr>
              <w:rPr>
                <w:spacing w:val="-4"/>
                <w:shd w:val="clear" w:color="auto" w:fill="FFFFFF"/>
              </w:rPr>
            </w:pPr>
            <w:r w:rsidRPr="00AE0886">
              <w:t xml:space="preserve">Виды инструмента, оборудования, инвентаря и </w:t>
            </w:r>
            <w:r w:rsidR="002E4F87" w:rsidRPr="00AE0886">
              <w:t>оснастки для приготовления раствора,</w:t>
            </w:r>
            <w:r w:rsidRPr="00AE0886">
              <w:t xml:space="preserve"> правила их применения</w:t>
            </w:r>
          </w:p>
        </w:tc>
      </w:tr>
      <w:tr w:rsidR="00AE0886" w:rsidRPr="00AE0886" w14:paraId="7F6DB2D0" w14:textId="77777777" w:rsidTr="00AE0886">
        <w:trPr>
          <w:trHeight w:val="20"/>
        </w:trPr>
        <w:tc>
          <w:tcPr>
            <w:tcW w:w="1075" w:type="pct"/>
            <w:vMerge/>
          </w:tcPr>
          <w:p w14:paraId="645773DF" w14:textId="77777777" w:rsidR="00C12C97" w:rsidRPr="00AE0886" w:rsidDel="002A1D54" w:rsidRDefault="00C12C97" w:rsidP="00C12C97"/>
        </w:tc>
        <w:tc>
          <w:tcPr>
            <w:tcW w:w="3925" w:type="pct"/>
          </w:tcPr>
          <w:p w14:paraId="0A051119" w14:textId="77777777" w:rsidR="00C12C97" w:rsidRPr="00AE0886" w:rsidRDefault="00C21D70" w:rsidP="00C12C97">
            <w:pPr>
              <w:rPr>
                <w:spacing w:val="-4"/>
                <w:shd w:val="clear" w:color="auto" w:fill="FFFFFF"/>
              </w:rPr>
            </w:pPr>
            <w:r w:rsidRPr="00AE0886">
              <w:t>Требования и</w:t>
            </w:r>
            <w:r w:rsidR="00C12C97" w:rsidRPr="00AE0886">
              <w:t xml:space="preserve">нструкции по использованию, эксплуатации, хранению приспособлений, инструментов и </w:t>
            </w:r>
            <w:r w:rsidR="00C12C97" w:rsidRPr="00CF5345">
              <w:t>других</w:t>
            </w:r>
            <w:r w:rsidR="00C12C97" w:rsidRPr="00AE0886">
              <w:t xml:space="preserve"> технических средств, используемых в подготовительных работах</w:t>
            </w:r>
          </w:p>
        </w:tc>
      </w:tr>
      <w:tr w:rsidR="00AE0886" w:rsidRPr="00AE0886" w14:paraId="7E75755F" w14:textId="77777777" w:rsidTr="00AE0886">
        <w:trPr>
          <w:trHeight w:val="20"/>
        </w:trPr>
        <w:tc>
          <w:tcPr>
            <w:tcW w:w="1075" w:type="pct"/>
            <w:vMerge/>
          </w:tcPr>
          <w:p w14:paraId="2E71C163" w14:textId="77777777" w:rsidR="00C12C97" w:rsidRPr="00AE0886" w:rsidDel="002A1D54" w:rsidRDefault="00C12C97" w:rsidP="00C12C97"/>
        </w:tc>
        <w:tc>
          <w:tcPr>
            <w:tcW w:w="3925" w:type="pct"/>
          </w:tcPr>
          <w:p w14:paraId="5D14B520" w14:textId="77777777" w:rsidR="00C12C97" w:rsidRPr="00AE0886" w:rsidRDefault="00C12C97" w:rsidP="00C12C97">
            <w:pPr>
              <w:rPr>
                <w:highlight w:val="yellow"/>
              </w:rPr>
            </w:pPr>
            <w:r w:rsidRPr="00AE0886">
              <w:t>Способы и правила установки навесов для емкостей с клеящим раствором</w:t>
            </w:r>
          </w:p>
        </w:tc>
      </w:tr>
      <w:tr w:rsidR="00AE0886" w:rsidRPr="00AE0886" w14:paraId="1EEF6C39" w14:textId="77777777" w:rsidTr="00AE0886">
        <w:trPr>
          <w:trHeight w:val="20"/>
        </w:trPr>
        <w:tc>
          <w:tcPr>
            <w:tcW w:w="1075" w:type="pct"/>
            <w:vMerge/>
          </w:tcPr>
          <w:p w14:paraId="7B24BB2A" w14:textId="77777777" w:rsidR="00C12C97" w:rsidRPr="00AE0886" w:rsidDel="002A1D54" w:rsidRDefault="00C12C97" w:rsidP="00C12C97"/>
        </w:tc>
        <w:tc>
          <w:tcPr>
            <w:tcW w:w="3925" w:type="pct"/>
          </w:tcPr>
          <w:p w14:paraId="4B2D2BA0" w14:textId="77777777" w:rsidR="00C12C97" w:rsidRPr="00AE0886" w:rsidRDefault="00C12C97" w:rsidP="00C12C97">
            <w:pPr>
              <w:rPr>
                <w:highlight w:val="yellow"/>
              </w:rPr>
            </w:pPr>
            <w:r w:rsidRPr="00AE0886">
              <w:t xml:space="preserve">Правила и порядок укладки укрывного материала </w:t>
            </w:r>
            <w:r w:rsidR="002E4F87" w:rsidRPr="00AE0886">
              <w:t>для паллета</w:t>
            </w:r>
            <w:r w:rsidRPr="00AE0886">
              <w:t xml:space="preserve"> с плиткой</w:t>
            </w:r>
          </w:p>
        </w:tc>
      </w:tr>
      <w:tr w:rsidR="00AE0886" w:rsidRPr="00AE0886" w14:paraId="2F6C402D" w14:textId="77777777" w:rsidTr="00AE0886">
        <w:trPr>
          <w:trHeight w:val="20"/>
        </w:trPr>
        <w:tc>
          <w:tcPr>
            <w:tcW w:w="1075" w:type="pct"/>
            <w:vMerge/>
          </w:tcPr>
          <w:p w14:paraId="62178B0A" w14:textId="77777777" w:rsidR="00C12C97" w:rsidRPr="00AE0886" w:rsidDel="002A1D54" w:rsidRDefault="00C12C97" w:rsidP="00C12C97"/>
        </w:tc>
        <w:tc>
          <w:tcPr>
            <w:tcW w:w="3925" w:type="pct"/>
          </w:tcPr>
          <w:p w14:paraId="3C3DF1A6" w14:textId="77777777" w:rsidR="00C12C97" w:rsidRPr="00AE0886" w:rsidRDefault="00C12C97" w:rsidP="00C12C97">
            <w:pPr>
              <w:rPr>
                <w:highlight w:val="yellow"/>
              </w:rPr>
            </w:pPr>
            <w:r w:rsidRPr="00AE0886">
              <w:t>Способы и правила установки (перестановки) подмостей для выполнения плиточных работ</w:t>
            </w:r>
          </w:p>
        </w:tc>
      </w:tr>
      <w:tr w:rsidR="00AE0886" w:rsidRPr="00AE0886" w14:paraId="07A56478" w14:textId="77777777" w:rsidTr="00AE0886">
        <w:trPr>
          <w:trHeight w:val="20"/>
        </w:trPr>
        <w:tc>
          <w:tcPr>
            <w:tcW w:w="1075" w:type="pct"/>
            <w:vMerge/>
          </w:tcPr>
          <w:p w14:paraId="66E6D423" w14:textId="77777777" w:rsidR="00C12C97" w:rsidRPr="00AE0886" w:rsidDel="002A1D54" w:rsidRDefault="00C12C97" w:rsidP="00C12C97"/>
        </w:tc>
        <w:tc>
          <w:tcPr>
            <w:tcW w:w="3925" w:type="pct"/>
          </w:tcPr>
          <w:p w14:paraId="40654218" w14:textId="1A865773" w:rsidR="00C12C97" w:rsidRPr="00AE0886" w:rsidRDefault="00F947D0" w:rsidP="00C12C97">
            <w:r>
              <w:rPr>
                <w:bCs w:val="0"/>
              </w:rPr>
              <w:t>Требования</w:t>
            </w:r>
            <w:r w:rsidR="002E6712">
              <w:rPr>
                <w:bCs w:val="0"/>
              </w:rPr>
              <w:t xml:space="preserve"> </w:t>
            </w:r>
            <w:r w:rsidR="00BB0B3C">
              <w:rPr>
                <w:bCs w:val="0"/>
              </w:rPr>
              <w:t>в области</w:t>
            </w:r>
            <w:r w:rsidR="001C47B0">
              <w:rPr>
                <w:bCs w:val="0"/>
              </w:rPr>
              <w:t xml:space="preserve"> </w:t>
            </w:r>
            <w:r>
              <w:rPr>
                <w:bCs w:val="0"/>
              </w:rPr>
              <w:t xml:space="preserve">охраны окружающей среды </w:t>
            </w:r>
          </w:p>
        </w:tc>
      </w:tr>
      <w:tr w:rsidR="00AE0886" w:rsidRPr="00AE0886" w14:paraId="02E33C93" w14:textId="77777777" w:rsidTr="00AE0886">
        <w:trPr>
          <w:trHeight w:val="20"/>
        </w:trPr>
        <w:tc>
          <w:tcPr>
            <w:tcW w:w="1075" w:type="pct"/>
            <w:vMerge/>
          </w:tcPr>
          <w:p w14:paraId="6F0C0996" w14:textId="77777777" w:rsidR="00C12C97" w:rsidRPr="00AE0886" w:rsidDel="002A1D54" w:rsidRDefault="00C12C97" w:rsidP="00C12C97"/>
        </w:tc>
        <w:tc>
          <w:tcPr>
            <w:tcW w:w="3925" w:type="pct"/>
          </w:tcPr>
          <w:p w14:paraId="3BD8AFF6" w14:textId="77777777" w:rsidR="00C12C97" w:rsidRPr="00AE0886" w:rsidRDefault="00C12C97" w:rsidP="00C12C97">
            <w:r w:rsidRPr="00AE0886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облицовочных работ</w:t>
            </w:r>
          </w:p>
        </w:tc>
      </w:tr>
      <w:tr w:rsidR="00AE0886" w:rsidRPr="00AE0886" w14:paraId="440528BC" w14:textId="77777777" w:rsidTr="00AE0886">
        <w:trPr>
          <w:trHeight w:val="20"/>
        </w:trPr>
        <w:tc>
          <w:tcPr>
            <w:tcW w:w="1075" w:type="pct"/>
            <w:vMerge/>
          </w:tcPr>
          <w:p w14:paraId="62977C76" w14:textId="77777777" w:rsidR="00C12C97" w:rsidRPr="00AE0886" w:rsidDel="002A1D54" w:rsidRDefault="00C12C97" w:rsidP="00C12C97"/>
        </w:tc>
        <w:tc>
          <w:tcPr>
            <w:tcW w:w="3925" w:type="pct"/>
          </w:tcPr>
          <w:p w14:paraId="688EA963" w14:textId="77777777" w:rsidR="00C12C97" w:rsidRPr="00AE0886" w:rsidRDefault="00C12C97" w:rsidP="00C12C97">
            <w:r w:rsidRPr="00AE0886">
              <w:t>Опасные и вредные производственные факторы при проведении облицовочных работ</w:t>
            </w:r>
          </w:p>
        </w:tc>
      </w:tr>
      <w:tr w:rsidR="00AE0886" w:rsidRPr="00AE0886" w14:paraId="5D9CE98F" w14:textId="77777777" w:rsidTr="00AE0886">
        <w:trPr>
          <w:trHeight w:val="20"/>
        </w:trPr>
        <w:tc>
          <w:tcPr>
            <w:tcW w:w="1075" w:type="pct"/>
            <w:vMerge/>
          </w:tcPr>
          <w:p w14:paraId="14F8921C" w14:textId="77777777" w:rsidR="00C12C97" w:rsidRPr="00AE0886" w:rsidDel="002A1D54" w:rsidRDefault="00C12C97" w:rsidP="00C12C97"/>
        </w:tc>
        <w:tc>
          <w:tcPr>
            <w:tcW w:w="3925" w:type="pct"/>
          </w:tcPr>
          <w:p w14:paraId="1F09FF89" w14:textId="77777777" w:rsidR="00C12C97" w:rsidRPr="00AE0886" w:rsidRDefault="00C12C97" w:rsidP="00C12C97">
            <w:r w:rsidRPr="00AE0886">
              <w:t>Правила производственной санитарии при проведении облицовочных работ</w:t>
            </w:r>
          </w:p>
        </w:tc>
      </w:tr>
      <w:tr w:rsidR="00AE0886" w:rsidRPr="00AE0886" w14:paraId="4BCF1973" w14:textId="77777777" w:rsidTr="00AE0886">
        <w:trPr>
          <w:trHeight w:val="20"/>
        </w:trPr>
        <w:tc>
          <w:tcPr>
            <w:tcW w:w="1075" w:type="pct"/>
            <w:vMerge/>
          </w:tcPr>
          <w:p w14:paraId="67B8F507" w14:textId="77777777" w:rsidR="00C12C97" w:rsidRPr="00AE0886" w:rsidDel="002A1D54" w:rsidRDefault="00C12C97" w:rsidP="00C12C97"/>
        </w:tc>
        <w:tc>
          <w:tcPr>
            <w:tcW w:w="3925" w:type="pct"/>
          </w:tcPr>
          <w:p w14:paraId="3D9D04D4" w14:textId="77777777" w:rsidR="00C12C97" w:rsidRPr="00AE0886" w:rsidRDefault="00C12C97" w:rsidP="00C12C97">
            <w:r w:rsidRPr="00AE0886">
              <w:t>Правила оказания первой помощи пострадавшему при несчастном случае на производстве</w:t>
            </w:r>
          </w:p>
        </w:tc>
      </w:tr>
      <w:tr w:rsidR="00AE0886" w:rsidRPr="00AE0886" w14:paraId="08B043BA" w14:textId="77777777" w:rsidTr="00AE0886">
        <w:trPr>
          <w:trHeight w:val="20"/>
        </w:trPr>
        <w:tc>
          <w:tcPr>
            <w:tcW w:w="1075" w:type="pct"/>
            <w:vMerge/>
          </w:tcPr>
          <w:p w14:paraId="631021D9" w14:textId="77777777" w:rsidR="00C12C97" w:rsidRPr="00AE0886" w:rsidDel="002A1D54" w:rsidRDefault="00C12C97" w:rsidP="00C12C97"/>
        </w:tc>
        <w:tc>
          <w:tcPr>
            <w:tcW w:w="3925" w:type="pct"/>
          </w:tcPr>
          <w:p w14:paraId="7CEF7033" w14:textId="77777777" w:rsidR="00C12C97" w:rsidRPr="00AE0886" w:rsidRDefault="00C12C97" w:rsidP="00C12C97">
            <w:r w:rsidRPr="00AE0886">
              <w:t>Виды и правила применения средств индивидуальной защиты, необходимых при проведении облицовочных работ</w:t>
            </w:r>
          </w:p>
        </w:tc>
      </w:tr>
      <w:tr w:rsidR="00AE0886" w:rsidRPr="00AE0886" w14:paraId="7146DD5F" w14:textId="77777777" w:rsidTr="00AE0886">
        <w:trPr>
          <w:trHeight w:val="20"/>
        </w:trPr>
        <w:tc>
          <w:tcPr>
            <w:tcW w:w="1075" w:type="pct"/>
          </w:tcPr>
          <w:p w14:paraId="6D22D8F6" w14:textId="77777777" w:rsidR="00C12C97" w:rsidRPr="00AE0886" w:rsidDel="002A1D54" w:rsidRDefault="00C12C97" w:rsidP="00C12C97">
            <w:r w:rsidRPr="00AE0886" w:rsidDel="002A1D54">
              <w:t>Другие характеристики</w:t>
            </w:r>
          </w:p>
        </w:tc>
        <w:tc>
          <w:tcPr>
            <w:tcW w:w="3925" w:type="pct"/>
          </w:tcPr>
          <w:p w14:paraId="6CEA3D84" w14:textId="77777777" w:rsidR="00C12C97" w:rsidRPr="00AE0886" w:rsidRDefault="00C12C97" w:rsidP="00C12C97">
            <w:r w:rsidRPr="00AE0886">
              <w:t>-</w:t>
            </w:r>
          </w:p>
        </w:tc>
      </w:tr>
    </w:tbl>
    <w:p w14:paraId="46A77F6C" w14:textId="77777777" w:rsidR="00E06ED9" w:rsidRPr="00AE0886" w:rsidRDefault="00E06ED9" w:rsidP="00E06ED9"/>
    <w:p w14:paraId="22D01A18" w14:textId="77777777" w:rsidR="00407766" w:rsidRPr="00AE0886" w:rsidRDefault="00407766" w:rsidP="004A4539">
      <w:pPr>
        <w:pStyle w:val="2"/>
      </w:pPr>
      <w:bookmarkStart w:id="9" w:name="_Toc137125988"/>
      <w:r w:rsidRPr="00AE0886">
        <w:t>3.</w:t>
      </w:r>
      <w:r w:rsidR="004A44B8" w:rsidRPr="00AE0886">
        <w:t>2</w:t>
      </w:r>
      <w:r w:rsidRPr="00AE0886">
        <w:t>. Обобщенная трудовая функция</w:t>
      </w:r>
      <w:bookmarkEnd w:id="9"/>
    </w:p>
    <w:p w14:paraId="2485C59D" w14:textId="77777777" w:rsidR="00E06ED9" w:rsidRPr="00AE0886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5359"/>
        <w:gridCol w:w="579"/>
        <w:gridCol w:w="725"/>
        <w:gridCol w:w="1592"/>
        <w:gridCol w:w="571"/>
      </w:tblGrid>
      <w:tr w:rsidR="00AE0886" w:rsidRPr="00AE0886" w14:paraId="1D36E8AE" w14:textId="77777777" w:rsidTr="00721854">
        <w:trPr>
          <w:trHeight w:val="176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AFAE909" w14:textId="77777777" w:rsidR="005E5DF2" w:rsidRPr="00AE0886" w:rsidRDefault="0005072D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CABF4F" w14:textId="77777777" w:rsidR="005E5DF2" w:rsidRPr="00AE0886" w:rsidRDefault="0060236C" w:rsidP="00AE0886">
            <w:pPr>
              <w:jc w:val="left"/>
            </w:pPr>
            <w:r w:rsidRPr="00AE0886">
              <w:t xml:space="preserve">Проведение </w:t>
            </w:r>
            <w:r w:rsidR="00810FE8" w:rsidRPr="00AE0886">
              <w:t xml:space="preserve">облицовочных </w:t>
            </w:r>
            <w:r w:rsidRPr="00AE0886">
              <w:t>работ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1A06A6" w14:textId="77777777" w:rsidR="005E5DF2" w:rsidRPr="00AE0886" w:rsidRDefault="005E5DF2" w:rsidP="00AE0886">
            <w:pPr>
              <w:jc w:val="center"/>
              <w:rPr>
                <w:bCs w:val="0"/>
                <w:sz w:val="16"/>
                <w:vertAlign w:val="superscript"/>
              </w:rPr>
            </w:pPr>
            <w:r w:rsidRPr="00AE0886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7DFD0C" w14:textId="77777777" w:rsidR="005E5DF2" w:rsidRPr="00AE0886" w:rsidRDefault="00BA66E1" w:rsidP="00AE0886">
            <w:pPr>
              <w:jc w:val="center"/>
              <w:rPr>
                <w:bCs w:val="0"/>
                <w:lang w:val="en-US"/>
              </w:rPr>
            </w:pPr>
            <w:r w:rsidRPr="00AE0886">
              <w:rPr>
                <w:lang w:val="en-US"/>
              </w:rPr>
              <w:t>B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61A12E" w14:textId="77777777" w:rsidR="005E5DF2" w:rsidRPr="00AE0886" w:rsidRDefault="005E5DF2" w:rsidP="00AE0886">
            <w:pPr>
              <w:jc w:val="center"/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714A2A" w14:textId="77777777" w:rsidR="005E5DF2" w:rsidRPr="00AE0886" w:rsidRDefault="00BF7428" w:rsidP="00AE0886">
            <w:pPr>
              <w:jc w:val="center"/>
              <w:rPr>
                <w:bCs w:val="0"/>
              </w:rPr>
            </w:pPr>
            <w:r w:rsidRPr="00AE0886">
              <w:t>3</w:t>
            </w:r>
          </w:p>
        </w:tc>
      </w:tr>
    </w:tbl>
    <w:p w14:paraId="5E891042" w14:textId="77777777" w:rsidR="00E06ED9" w:rsidRPr="00AE0886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4"/>
        <w:gridCol w:w="1226"/>
        <w:gridCol w:w="479"/>
        <w:gridCol w:w="2134"/>
        <w:gridCol w:w="1303"/>
        <w:gridCol w:w="2455"/>
      </w:tblGrid>
      <w:tr w:rsidR="00AE0886" w:rsidRPr="00AE0886" w14:paraId="16FFE13B" w14:textId="77777777" w:rsidTr="00721854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B41A4E5" w14:textId="77777777" w:rsidR="005E5DF2" w:rsidRPr="00AE0886" w:rsidRDefault="005E5DF2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05FB4C4" w14:textId="77777777" w:rsidR="005E5DF2" w:rsidRPr="00AE0886" w:rsidRDefault="005E5DF2" w:rsidP="00AE0886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2A6994B" w14:textId="77777777" w:rsidR="005E5DF2" w:rsidRPr="00AE0886" w:rsidRDefault="005E5DF2" w:rsidP="00AE0886">
            <w:pPr>
              <w:jc w:val="center"/>
              <w:rPr>
                <w:bCs w:val="0"/>
              </w:rPr>
            </w:pPr>
            <w:r w:rsidRPr="00AE0886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53C723" w14:textId="77777777" w:rsidR="005E5DF2" w:rsidRPr="00AE0886" w:rsidRDefault="005E5DF2" w:rsidP="00AE0886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0B4AFB" w14:textId="77777777" w:rsidR="005E5DF2" w:rsidRPr="00AE0886" w:rsidRDefault="005E5DF2" w:rsidP="00AE0886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483AAD" w14:textId="77777777" w:rsidR="005E5DF2" w:rsidRPr="00AE0886" w:rsidRDefault="005E5DF2" w:rsidP="00AE0886">
            <w:pPr>
              <w:jc w:val="center"/>
              <w:rPr>
                <w:bCs w:val="0"/>
              </w:rPr>
            </w:pPr>
          </w:p>
        </w:tc>
      </w:tr>
      <w:tr w:rsidR="00AE0886" w:rsidRPr="00AE0886" w14:paraId="2ECBE51D" w14:textId="77777777" w:rsidTr="00AE0886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71705ADD" w14:textId="77777777" w:rsidR="005E5DF2" w:rsidRPr="00AE0886" w:rsidRDefault="005E5DF2" w:rsidP="005E5DF2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E5AC698" w14:textId="77777777" w:rsidR="005E5DF2" w:rsidRPr="00AE0886" w:rsidRDefault="005E5DF2" w:rsidP="005E5DF2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B81AE3A" w14:textId="77777777" w:rsidR="005E5DF2" w:rsidRPr="00AE0886" w:rsidRDefault="005E5DF2" w:rsidP="00371E0A">
            <w:pPr>
              <w:jc w:val="center"/>
              <w:rPr>
                <w:bCs w:val="0"/>
                <w:szCs w:val="16"/>
              </w:rPr>
            </w:pPr>
            <w:r w:rsidRPr="00AE0886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905CE66" w14:textId="77777777" w:rsidR="005E5DF2" w:rsidRPr="00AE0886" w:rsidRDefault="005E5DF2" w:rsidP="00371E0A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F215D01" w14:textId="77777777" w:rsidR="00E06ED9" w:rsidRPr="00310C82" w:rsidRDefault="00E06ED9">
      <w:pPr>
        <w:rPr>
          <w:sz w:val="16"/>
          <w:szCs w:val="16"/>
        </w:rPr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AE0886" w14:paraId="558B3DD5" w14:textId="77777777" w:rsidTr="00AE0886">
        <w:trPr>
          <w:trHeight w:val="20"/>
        </w:trPr>
        <w:tc>
          <w:tcPr>
            <w:tcW w:w="1075" w:type="pct"/>
          </w:tcPr>
          <w:p w14:paraId="1DF9D68B" w14:textId="77777777" w:rsidR="00D9605A" w:rsidRPr="00AE0886" w:rsidRDefault="00D9605A" w:rsidP="00AE0886">
            <w:pPr>
              <w:jc w:val="left"/>
            </w:pPr>
            <w:r w:rsidRPr="00AE0886">
              <w:t>Возможные наименования должностей</w:t>
            </w:r>
            <w:r w:rsidR="00F651E4" w:rsidRPr="00AE0886">
              <w:t>, профессий</w:t>
            </w:r>
          </w:p>
        </w:tc>
        <w:tc>
          <w:tcPr>
            <w:tcW w:w="3925" w:type="pct"/>
          </w:tcPr>
          <w:p w14:paraId="14A84A8C" w14:textId="77777777" w:rsidR="000A153B" w:rsidRPr="00AE0886" w:rsidRDefault="00746A3C" w:rsidP="00AE0886">
            <w:pPr>
              <w:jc w:val="left"/>
            </w:pPr>
            <w:r w:rsidRPr="00AE0886">
              <w:t xml:space="preserve">Плиточник </w:t>
            </w:r>
            <w:r w:rsidR="00074B06" w:rsidRPr="00AE0886">
              <w:t>3</w:t>
            </w:r>
            <w:r w:rsidR="000A153B" w:rsidRPr="00AE0886">
              <w:t>-го разряда</w:t>
            </w:r>
          </w:p>
          <w:p w14:paraId="17408B3E" w14:textId="77777777" w:rsidR="00074B06" w:rsidRPr="00AE0886" w:rsidRDefault="00746A3C" w:rsidP="00AE0886">
            <w:pPr>
              <w:jc w:val="left"/>
            </w:pPr>
            <w:r w:rsidRPr="00AE0886">
              <w:t>Плиточник</w:t>
            </w:r>
            <w:r w:rsidR="00074B06" w:rsidRPr="00AE0886">
              <w:t xml:space="preserve"> 4-го разряда</w:t>
            </w:r>
          </w:p>
          <w:p w14:paraId="222A8DB6" w14:textId="77777777" w:rsidR="00801EFB" w:rsidRPr="00AE0886" w:rsidRDefault="00801EFB" w:rsidP="00AE0886">
            <w:pPr>
              <w:jc w:val="left"/>
            </w:pPr>
          </w:p>
        </w:tc>
      </w:tr>
    </w:tbl>
    <w:p w14:paraId="59CFEF7E" w14:textId="77777777" w:rsidR="00E06ED9" w:rsidRPr="00AE0886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AE0886" w14:paraId="3991F624" w14:textId="77777777" w:rsidTr="00AE0886">
        <w:trPr>
          <w:trHeight w:val="20"/>
        </w:trPr>
        <w:tc>
          <w:tcPr>
            <w:tcW w:w="1075" w:type="pct"/>
          </w:tcPr>
          <w:p w14:paraId="192389D2" w14:textId="77777777" w:rsidR="00D9605A" w:rsidRPr="00AE0886" w:rsidRDefault="00D9605A" w:rsidP="00AE0886">
            <w:pPr>
              <w:jc w:val="left"/>
            </w:pPr>
            <w:r w:rsidRPr="00AE0886">
              <w:t>Требования к образованию и обучению</w:t>
            </w:r>
          </w:p>
        </w:tc>
        <w:tc>
          <w:tcPr>
            <w:tcW w:w="3925" w:type="pct"/>
          </w:tcPr>
          <w:p w14:paraId="036AF6FD" w14:textId="43967525" w:rsidR="00D9605A" w:rsidRPr="00AE0886" w:rsidRDefault="00CF5345" w:rsidP="00DE0B55">
            <w:pPr>
              <w:jc w:val="left"/>
            </w:pPr>
            <w:r>
              <w:t>П</w:t>
            </w:r>
            <w:r w:rsidR="00801EFB" w:rsidRPr="00AE0886">
              <w:t>рофессионально</w:t>
            </w:r>
            <w:r>
              <w:t>е</w:t>
            </w:r>
            <w:r w:rsidR="00801EFB" w:rsidRPr="00AE0886">
              <w:t xml:space="preserve"> обучени</w:t>
            </w:r>
            <w:r>
              <w:t>е</w:t>
            </w:r>
            <w:r w:rsidR="00DE0B55">
              <w:t xml:space="preserve"> –</w:t>
            </w:r>
            <w:r w:rsidR="00801EFB" w:rsidRPr="00AE0886"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AE0886" w:rsidRPr="00AE0886" w14:paraId="72278E56" w14:textId="77777777" w:rsidTr="00AE0886">
        <w:trPr>
          <w:trHeight w:val="20"/>
        </w:trPr>
        <w:tc>
          <w:tcPr>
            <w:tcW w:w="1075" w:type="pct"/>
          </w:tcPr>
          <w:p w14:paraId="2F9C9FB1" w14:textId="77777777" w:rsidR="00D9605A" w:rsidRPr="00AE0886" w:rsidRDefault="00D9605A" w:rsidP="00AE0886">
            <w:pPr>
              <w:jc w:val="left"/>
            </w:pPr>
            <w:r w:rsidRPr="00AE0886">
              <w:t>Требования к опыту практической работы</w:t>
            </w:r>
          </w:p>
        </w:tc>
        <w:tc>
          <w:tcPr>
            <w:tcW w:w="3925" w:type="pct"/>
          </w:tcPr>
          <w:p w14:paraId="26A71042" w14:textId="181F3DB1" w:rsidR="004030AB" w:rsidRPr="00AE0886" w:rsidRDefault="00801EFB" w:rsidP="00A95D07">
            <w:pPr>
              <w:jc w:val="left"/>
            </w:pPr>
            <w:r w:rsidRPr="00AE0886">
              <w:t xml:space="preserve">Не менее </w:t>
            </w:r>
            <w:r w:rsidR="00A133CC" w:rsidRPr="00AE0886">
              <w:t>шести месяцев</w:t>
            </w:r>
            <w:r w:rsidR="00A95D07">
              <w:t xml:space="preserve"> выполнения</w:t>
            </w:r>
            <w:r w:rsidR="00A133CC" w:rsidRPr="00AE0886">
              <w:t xml:space="preserve"> </w:t>
            </w:r>
            <w:r w:rsidR="00BB0B3C" w:rsidRPr="00AE0886">
              <w:rPr>
                <w:noProof/>
              </w:rPr>
              <w:t>подготовительных работ для проведения облицовочных работ</w:t>
            </w:r>
            <w:r w:rsidR="00BB0B3C" w:rsidRPr="00AE0886">
              <w:t xml:space="preserve"> </w:t>
            </w:r>
          </w:p>
        </w:tc>
      </w:tr>
      <w:tr w:rsidR="00AE0886" w:rsidRPr="00AE0886" w14:paraId="23475841" w14:textId="77777777" w:rsidTr="00AE0886">
        <w:trPr>
          <w:trHeight w:val="20"/>
        </w:trPr>
        <w:tc>
          <w:tcPr>
            <w:tcW w:w="1075" w:type="pct"/>
          </w:tcPr>
          <w:p w14:paraId="728C7BB1" w14:textId="77777777" w:rsidR="00D9605A" w:rsidRPr="00AE0886" w:rsidRDefault="00D9605A" w:rsidP="00AE0886">
            <w:pPr>
              <w:jc w:val="left"/>
            </w:pPr>
            <w:r w:rsidRPr="00AE0886">
              <w:t>Особые условия допуска к работе</w:t>
            </w:r>
          </w:p>
        </w:tc>
        <w:tc>
          <w:tcPr>
            <w:tcW w:w="3925" w:type="pct"/>
          </w:tcPr>
          <w:p w14:paraId="12721849" w14:textId="77777777" w:rsidR="00746A3C" w:rsidRPr="00AE0886" w:rsidRDefault="00746A3C" w:rsidP="00AE0886">
            <w:pPr>
              <w:jc w:val="left"/>
              <w:rPr>
                <w:rFonts w:eastAsiaTheme="minorEastAsia"/>
                <w:bCs w:val="0"/>
              </w:rPr>
            </w:pPr>
            <w:r w:rsidRPr="00AE0886">
              <w:rPr>
                <w:rFonts w:eastAsiaTheme="minorEastAsia"/>
                <w:bCs w:val="0"/>
              </w:rPr>
              <w:t>Прохождение противопожарного инструктажа</w:t>
            </w:r>
          </w:p>
          <w:p w14:paraId="3E1A5A0C" w14:textId="05192558" w:rsidR="00746A3C" w:rsidRPr="00AE0886" w:rsidRDefault="00DE0B55" w:rsidP="00AE0886">
            <w:pPr>
              <w:jc w:val="left"/>
              <w:rPr>
                <w:rFonts w:eastAsiaTheme="minorEastAsia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13FD5AAD" w14:textId="60D0191D" w:rsidR="00746A3C" w:rsidRPr="00AE0886" w:rsidRDefault="00DE0B55" w:rsidP="00AE0886">
            <w:pPr>
              <w:jc w:val="left"/>
              <w:rPr>
                <w:rFonts w:eastAsiaTheme="minorEastAsia"/>
              </w:rPr>
            </w:pPr>
            <w:r w:rsidRPr="003829B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98C49EE" w14:textId="018E634E" w:rsidR="00746A3C" w:rsidRPr="00AE0886" w:rsidRDefault="00B2286D" w:rsidP="00AE0886">
            <w:pPr>
              <w:jc w:val="left"/>
              <w:rPr>
                <w:rFonts w:eastAsiaTheme="minorEastAsia"/>
                <w:bCs w:val="0"/>
              </w:rPr>
            </w:pPr>
            <w:r>
              <w:rPr>
                <w:rFonts w:eastAsiaTheme="minorEastAsia"/>
                <w:bCs w:val="0"/>
              </w:rPr>
              <w:t>Лица не моложе восемнадцати лет</w:t>
            </w:r>
          </w:p>
          <w:p w14:paraId="15FD1A50" w14:textId="77777777" w:rsidR="00746A3C" w:rsidRPr="00AE0886" w:rsidRDefault="00746A3C" w:rsidP="00AE0886">
            <w:pPr>
              <w:jc w:val="left"/>
            </w:pPr>
            <w:r w:rsidRPr="00AE0886">
              <w:t>Обучение безопасным методам и приемам выполнения работ на высоте</w:t>
            </w:r>
          </w:p>
          <w:p w14:paraId="29E72370" w14:textId="77777777" w:rsidR="00D9605A" w:rsidRPr="00AE0886" w:rsidRDefault="00746A3C" w:rsidP="00AE0886">
            <w:pPr>
              <w:jc w:val="left"/>
              <w:rPr>
                <w:b/>
              </w:rPr>
            </w:pPr>
            <w:r w:rsidRPr="00AE0886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AE0886" w:rsidRPr="00AE0886" w14:paraId="419301DF" w14:textId="77777777" w:rsidTr="00AE0886">
        <w:trPr>
          <w:trHeight w:val="20"/>
        </w:trPr>
        <w:tc>
          <w:tcPr>
            <w:tcW w:w="1075" w:type="pct"/>
          </w:tcPr>
          <w:p w14:paraId="031183EB" w14:textId="77777777" w:rsidR="00074B06" w:rsidRPr="00AE0886" w:rsidRDefault="00074B06" w:rsidP="00AE0886">
            <w:pPr>
              <w:jc w:val="left"/>
            </w:pPr>
            <w:r w:rsidRPr="00AE0886">
              <w:t>Другие характеристики</w:t>
            </w:r>
          </w:p>
        </w:tc>
        <w:tc>
          <w:tcPr>
            <w:tcW w:w="3925" w:type="pct"/>
          </w:tcPr>
          <w:p w14:paraId="20F9B2E5" w14:textId="77777777" w:rsidR="00876206" w:rsidRPr="00AE0886" w:rsidRDefault="00876206" w:rsidP="00876206">
            <w:pPr>
              <w:jc w:val="left"/>
            </w:pPr>
            <w:r w:rsidRPr="00AE0886">
              <w:t>Рекомендуется профессиональное обучение по программам повышения квалификации в области проведения облицовочных работ</w:t>
            </w:r>
            <w:r>
              <w:t xml:space="preserve">, </w:t>
            </w:r>
            <w:r w:rsidRPr="00AE0886">
              <w:t>осуществляемое не реже одного раза в пять лет</w:t>
            </w:r>
          </w:p>
          <w:p w14:paraId="2AB71FCB" w14:textId="3BC36D3F" w:rsidR="0086627B" w:rsidRPr="00AE0886" w:rsidRDefault="005D1661" w:rsidP="00AE0886">
            <w:pPr>
              <w:jc w:val="left"/>
              <w:rPr>
                <w:rFonts w:eastAsiaTheme="minorEastAsia"/>
              </w:rPr>
            </w:pPr>
            <w:r w:rsidRPr="00AE0886">
              <w:rPr>
                <w:rFonts w:eastAsiaTheme="minorEastAsia"/>
              </w:rPr>
              <w:t>Работы</w:t>
            </w:r>
            <w:r w:rsidR="0086627B" w:rsidRPr="00AE0886">
              <w:rPr>
                <w:rFonts w:eastAsiaTheme="minorEastAsia"/>
              </w:rPr>
              <w:t xml:space="preserve"> по облицовке внутренних и наружных поверхностей заданий и сооружений плиткой </w:t>
            </w:r>
            <w:r w:rsidR="00BB77C2" w:rsidRPr="00AE0886">
              <w:rPr>
                <w:rFonts w:eastAsiaTheme="minorEastAsia"/>
              </w:rPr>
              <w:t>выполня</w:t>
            </w:r>
            <w:r w:rsidRPr="00AE0886">
              <w:rPr>
                <w:rFonts w:eastAsiaTheme="minorEastAsia"/>
              </w:rPr>
              <w:t>ю</w:t>
            </w:r>
            <w:r w:rsidR="00BB77C2" w:rsidRPr="00AE0886">
              <w:rPr>
                <w:rFonts w:eastAsiaTheme="minorEastAsia"/>
              </w:rPr>
              <w:t xml:space="preserve">тся </w:t>
            </w:r>
            <w:r w:rsidR="0086627B" w:rsidRPr="00AE0886">
              <w:rPr>
                <w:rFonts w:eastAsiaTheme="minorEastAsia"/>
              </w:rPr>
              <w:t>плиточник</w:t>
            </w:r>
            <w:r w:rsidR="00BB77C2" w:rsidRPr="00AE0886">
              <w:rPr>
                <w:rFonts w:eastAsiaTheme="minorEastAsia"/>
              </w:rPr>
              <w:t xml:space="preserve">ом </w:t>
            </w:r>
            <w:r w:rsidR="0086627B" w:rsidRPr="00AE0886">
              <w:rPr>
                <w:rFonts w:eastAsiaTheme="minorEastAsia"/>
              </w:rPr>
              <w:t>3-го разряда</w:t>
            </w:r>
          </w:p>
          <w:p w14:paraId="4E4B80A4" w14:textId="7FB363C1" w:rsidR="0086627B" w:rsidRPr="00AE0886" w:rsidRDefault="005D1661" w:rsidP="00AE0886">
            <w:pPr>
              <w:jc w:val="left"/>
            </w:pPr>
            <w:r w:rsidRPr="00AE0886">
              <w:rPr>
                <w:rFonts w:eastAsiaTheme="minorEastAsia"/>
              </w:rPr>
              <w:t>Работы</w:t>
            </w:r>
            <w:r w:rsidR="00BB77C2" w:rsidRPr="00AE0886">
              <w:rPr>
                <w:rFonts w:eastAsiaTheme="minorEastAsia"/>
              </w:rPr>
              <w:t xml:space="preserve"> по </w:t>
            </w:r>
            <w:r w:rsidR="0086627B" w:rsidRPr="00AE0886">
              <w:rPr>
                <w:shd w:val="clear" w:color="auto" w:fill="FFFFFF"/>
              </w:rPr>
              <w:t>ремонту участков внутренних и наружных поверхностей зданий и сооружений, облицованных плиткой</w:t>
            </w:r>
            <w:r w:rsidRPr="00AE0886">
              <w:rPr>
                <w:shd w:val="clear" w:color="auto" w:fill="FFFFFF"/>
              </w:rPr>
              <w:t xml:space="preserve">, </w:t>
            </w:r>
            <w:r w:rsidR="00BB77C2" w:rsidRPr="00AE0886">
              <w:rPr>
                <w:shd w:val="clear" w:color="auto" w:fill="FFFFFF"/>
              </w:rPr>
              <w:t>выполня</w:t>
            </w:r>
            <w:r w:rsidRPr="00AE0886">
              <w:rPr>
                <w:shd w:val="clear" w:color="auto" w:fill="FFFFFF"/>
              </w:rPr>
              <w:t>ю</w:t>
            </w:r>
            <w:r w:rsidR="00BB77C2" w:rsidRPr="00AE0886">
              <w:rPr>
                <w:shd w:val="clear" w:color="auto" w:fill="FFFFFF"/>
              </w:rPr>
              <w:t xml:space="preserve">тся </w:t>
            </w:r>
            <w:r w:rsidR="0086627B" w:rsidRPr="00AE0886">
              <w:rPr>
                <w:rFonts w:eastAsiaTheme="minorEastAsia"/>
              </w:rPr>
              <w:t>плиточник</w:t>
            </w:r>
            <w:r w:rsidR="00BB77C2" w:rsidRPr="00AE0886">
              <w:rPr>
                <w:rFonts w:eastAsiaTheme="minorEastAsia"/>
              </w:rPr>
              <w:t>ом</w:t>
            </w:r>
            <w:r w:rsidR="0086627B" w:rsidRPr="00AE0886">
              <w:rPr>
                <w:rFonts w:eastAsiaTheme="minorEastAsia"/>
              </w:rPr>
              <w:t xml:space="preserve"> 4-го разряда</w:t>
            </w:r>
          </w:p>
        </w:tc>
      </w:tr>
    </w:tbl>
    <w:p w14:paraId="3FBBB03D" w14:textId="77777777" w:rsidR="00D9605A" w:rsidRPr="00AE0886" w:rsidRDefault="00D9605A" w:rsidP="00D9605A"/>
    <w:p w14:paraId="1E64E10A" w14:textId="77777777" w:rsidR="00D9605A" w:rsidRPr="00AE0886" w:rsidRDefault="00D9605A" w:rsidP="00D9605A">
      <w:r w:rsidRPr="00AE0886">
        <w:t>Дополнительные характеристики</w:t>
      </w:r>
    </w:p>
    <w:p w14:paraId="1F19FE0C" w14:textId="77777777" w:rsidR="00E06ED9" w:rsidRPr="00310C82" w:rsidRDefault="00E06ED9" w:rsidP="00D9605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134"/>
        <w:gridCol w:w="7053"/>
      </w:tblGrid>
      <w:tr w:rsidR="00AE0886" w:rsidRPr="00AE0886" w14:paraId="76791430" w14:textId="77777777" w:rsidTr="004B4FA4">
        <w:trPr>
          <w:trHeight w:val="20"/>
        </w:trPr>
        <w:tc>
          <w:tcPr>
            <w:tcW w:w="1072" w:type="pct"/>
            <w:vAlign w:val="center"/>
          </w:tcPr>
          <w:p w14:paraId="4333DBCA" w14:textId="77777777" w:rsidR="00D9605A" w:rsidRPr="00AE0886" w:rsidRDefault="00D9605A" w:rsidP="004B4FA4">
            <w:pPr>
              <w:jc w:val="center"/>
            </w:pPr>
            <w:r w:rsidRPr="00AE0886">
              <w:t>Наименование документа</w:t>
            </w:r>
          </w:p>
        </w:tc>
        <w:tc>
          <w:tcPr>
            <w:tcW w:w="544" w:type="pct"/>
            <w:vAlign w:val="center"/>
          </w:tcPr>
          <w:p w14:paraId="3783AE86" w14:textId="77777777" w:rsidR="00D9605A" w:rsidRPr="00AE0886" w:rsidRDefault="00D9605A" w:rsidP="004B4FA4">
            <w:pPr>
              <w:jc w:val="center"/>
            </w:pPr>
            <w:r w:rsidRPr="00AE0886">
              <w:t>Код</w:t>
            </w:r>
          </w:p>
        </w:tc>
        <w:tc>
          <w:tcPr>
            <w:tcW w:w="3384" w:type="pct"/>
            <w:vAlign w:val="center"/>
          </w:tcPr>
          <w:p w14:paraId="51CB11DC" w14:textId="77777777" w:rsidR="00D9605A" w:rsidRPr="00AE0886" w:rsidRDefault="00D9605A" w:rsidP="004B4FA4">
            <w:pPr>
              <w:jc w:val="center"/>
            </w:pPr>
            <w:r w:rsidRPr="00AE0886">
              <w:t>Наименование базовой группы, должности (профессии) или специальности</w:t>
            </w:r>
          </w:p>
        </w:tc>
      </w:tr>
      <w:tr w:rsidR="00AE0886" w:rsidRPr="00AE0886" w14:paraId="712D5C6D" w14:textId="77777777" w:rsidTr="004B4FA4">
        <w:trPr>
          <w:trHeight w:val="20"/>
        </w:trPr>
        <w:tc>
          <w:tcPr>
            <w:tcW w:w="1072" w:type="pct"/>
          </w:tcPr>
          <w:p w14:paraId="1E086B87" w14:textId="77777777" w:rsidR="00E5645C" w:rsidRPr="00AE0886" w:rsidRDefault="00E5645C" w:rsidP="004B4FA4">
            <w:pPr>
              <w:jc w:val="left"/>
              <w:rPr>
                <w:vertAlign w:val="superscript"/>
              </w:rPr>
            </w:pPr>
            <w:r w:rsidRPr="00AE0886">
              <w:t>ОКЗ</w:t>
            </w:r>
          </w:p>
        </w:tc>
        <w:tc>
          <w:tcPr>
            <w:tcW w:w="544" w:type="pct"/>
          </w:tcPr>
          <w:p w14:paraId="4411D7B6" w14:textId="77777777" w:rsidR="00E5645C" w:rsidRPr="00AE0886" w:rsidRDefault="00E5645C" w:rsidP="004B4FA4">
            <w:pPr>
              <w:jc w:val="left"/>
            </w:pPr>
            <w:r w:rsidRPr="00AE0886">
              <w:t>7122</w:t>
            </w:r>
          </w:p>
        </w:tc>
        <w:tc>
          <w:tcPr>
            <w:tcW w:w="3384" w:type="pct"/>
          </w:tcPr>
          <w:p w14:paraId="7B8D2766" w14:textId="77777777" w:rsidR="00E5645C" w:rsidRPr="00AE0886" w:rsidRDefault="00E5645C" w:rsidP="004B4FA4">
            <w:pPr>
              <w:jc w:val="left"/>
            </w:pPr>
            <w:r w:rsidRPr="00AE0886">
              <w:t xml:space="preserve">Настильщики полов и плиточники </w:t>
            </w:r>
          </w:p>
        </w:tc>
      </w:tr>
      <w:tr w:rsidR="00AE0886" w:rsidRPr="00AE0886" w14:paraId="5F40D934" w14:textId="77777777" w:rsidTr="004B4FA4">
        <w:trPr>
          <w:trHeight w:val="20"/>
        </w:trPr>
        <w:tc>
          <w:tcPr>
            <w:tcW w:w="1072" w:type="pct"/>
            <w:vMerge w:val="restart"/>
          </w:tcPr>
          <w:p w14:paraId="743FC2D9" w14:textId="77777777" w:rsidR="00074B06" w:rsidRPr="00AE0886" w:rsidRDefault="00074B06" w:rsidP="004B4FA4">
            <w:pPr>
              <w:jc w:val="left"/>
            </w:pPr>
            <w:r w:rsidRPr="00AE0886">
              <w:t>ЕТКС</w:t>
            </w:r>
          </w:p>
        </w:tc>
        <w:tc>
          <w:tcPr>
            <w:tcW w:w="544" w:type="pct"/>
          </w:tcPr>
          <w:p w14:paraId="4D22E569" w14:textId="77777777" w:rsidR="00074B06" w:rsidRPr="00AE0886" w:rsidRDefault="00746A3C" w:rsidP="004B4FA4">
            <w:pPr>
              <w:jc w:val="left"/>
            </w:pPr>
            <w:r w:rsidRPr="00AE0886">
              <w:t>§ 289</w:t>
            </w:r>
          </w:p>
        </w:tc>
        <w:tc>
          <w:tcPr>
            <w:tcW w:w="3384" w:type="pct"/>
          </w:tcPr>
          <w:p w14:paraId="4EC7BA3F" w14:textId="14C944AA" w:rsidR="00074B06" w:rsidRPr="00AE0886" w:rsidRDefault="00C13005" w:rsidP="004B4FA4">
            <w:pPr>
              <w:jc w:val="left"/>
            </w:pPr>
            <w:r w:rsidRPr="00AE0886">
              <w:t>Облицовщик-плиточник</w:t>
            </w:r>
            <w:r w:rsidR="00074B06" w:rsidRPr="00AE0886">
              <w:t xml:space="preserve"> 3-го разряда</w:t>
            </w:r>
          </w:p>
        </w:tc>
      </w:tr>
      <w:tr w:rsidR="00AE0886" w:rsidRPr="00AE0886" w14:paraId="29CFCE35" w14:textId="77777777" w:rsidTr="004B4FA4">
        <w:trPr>
          <w:trHeight w:val="20"/>
        </w:trPr>
        <w:tc>
          <w:tcPr>
            <w:tcW w:w="1072" w:type="pct"/>
            <w:vMerge/>
          </w:tcPr>
          <w:p w14:paraId="55D98352" w14:textId="77777777" w:rsidR="00074B06" w:rsidRPr="00AE0886" w:rsidRDefault="00074B06" w:rsidP="004B4FA4">
            <w:pPr>
              <w:jc w:val="left"/>
            </w:pPr>
          </w:p>
        </w:tc>
        <w:tc>
          <w:tcPr>
            <w:tcW w:w="544" w:type="pct"/>
          </w:tcPr>
          <w:p w14:paraId="148FBC0E" w14:textId="77777777" w:rsidR="00074B06" w:rsidRPr="00AE0886" w:rsidRDefault="00746A3C" w:rsidP="004B4FA4">
            <w:pPr>
              <w:jc w:val="left"/>
            </w:pPr>
            <w:r w:rsidRPr="00AE0886">
              <w:t>§ 290</w:t>
            </w:r>
          </w:p>
        </w:tc>
        <w:tc>
          <w:tcPr>
            <w:tcW w:w="3384" w:type="pct"/>
          </w:tcPr>
          <w:p w14:paraId="692E21B3" w14:textId="39EC096C" w:rsidR="00074B06" w:rsidRPr="00AE0886" w:rsidRDefault="00C13005" w:rsidP="004B4FA4">
            <w:pPr>
              <w:jc w:val="left"/>
            </w:pPr>
            <w:r w:rsidRPr="00AE0886">
              <w:t xml:space="preserve">Облицовщик-плиточник </w:t>
            </w:r>
            <w:r w:rsidR="00074B06" w:rsidRPr="00AE0886">
              <w:t>4-го разряда</w:t>
            </w:r>
          </w:p>
        </w:tc>
      </w:tr>
      <w:tr w:rsidR="00AE0886" w:rsidRPr="00AE0886" w14:paraId="59AE54FA" w14:textId="77777777" w:rsidTr="004B4FA4">
        <w:trPr>
          <w:trHeight w:val="20"/>
        </w:trPr>
        <w:tc>
          <w:tcPr>
            <w:tcW w:w="1072" w:type="pct"/>
          </w:tcPr>
          <w:p w14:paraId="24269C99" w14:textId="77777777" w:rsidR="00746A3C" w:rsidRPr="00AE0886" w:rsidRDefault="00746A3C" w:rsidP="004B4FA4">
            <w:pPr>
              <w:jc w:val="left"/>
            </w:pPr>
            <w:r w:rsidRPr="00AE0886">
              <w:t>ОКПДТР</w:t>
            </w:r>
          </w:p>
        </w:tc>
        <w:tc>
          <w:tcPr>
            <w:tcW w:w="544" w:type="pct"/>
          </w:tcPr>
          <w:p w14:paraId="78526F26" w14:textId="77777777" w:rsidR="00746A3C" w:rsidRPr="00AE0886" w:rsidRDefault="00746A3C" w:rsidP="004B4FA4">
            <w:pPr>
              <w:jc w:val="left"/>
            </w:pPr>
            <w:r w:rsidRPr="00AE0886">
              <w:t>15220</w:t>
            </w:r>
          </w:p>
        </w:tc>
        <w:tc>
          <w:tcPr>
            <w:tcW w:w="3384" w:type="pct"/>
          </w:tcPr>
          <w:p w14:paraId="0D7EEF48" w14:textId="77777777" w:rsidR="00746A3C" w:rsidRPr="00AE0886" w:rsidRDefault="00746A3C" w:rsidP="004B4FA4">
            <w:pPr>
              <w:jc w:val="left"/>
            </w:pPr>
            <w:r w:rsidRPr="00AE0886">
              <w:t>Облицовщик-плиточник</w:t>
            </w:r>
          </w:p>
        </w:tc>
      </w:tr>
    </w:tbl>
    <w:p w14:paraId="0FFEE107" w14:textId="77777777" w:rsidR="00E06ED9" w:rsidRPr="00AE0886" w:rsidRDefault="00E06ED9" w:rsidP="00E06ED9"/>
    <w:p w14:paraId="400B73BA" w14:textId="77777777" w:rsidR="00407766" w:rsidRPr="00AE0886" w:rsidRDefault="00407766" w:rsidP="00E06ED9">
      <w:pPr>
        <w:rPr>
          <w:b/>
          <w:bCs w:val="0"/>
        </w:rPr>
      </w:pPr>
      <w:r w:rsidRPr="00AE0886">
        <w:rPr>
          <w:b/>
          <w:bCs w:val="0"/>
        </w:rPr>
        <w:t>3.</w:t>
      </w:r>
      <w:r w:rsidR="00D916FB" w:rsidRPr="00AE0886">
        <w:rPr>
          <w:b/>
          <w:bCs w:val="0"/>
        </w:rPr>
        <w:t>2</w:t>
      </w:r>
      <w:r w:rsidRPr="00AE0886">
        <w:rPr>
          <w:b/>
          <w:bCs w:val="0"/>
        </w:rPr>
        <w:t>.1. Трудовая функция</w:t>
      </w:r>
    </w:p>
    <w:p w14:paraId="12638A87" w14:textId="77777777" w:rsidR="00E06ED9" w:rsidRPr="00AE0886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283"/>
        <w:gridCol w:w="565"/>
        <w:gridCol w:w="882"/>
        <w:gridCol w:w="1478"/>
        <w:gridCol w:w="717"/>
      </w:tblGrid>
      <w:tr w:rsidR="004B4FA4" w:rsidRPr="00AE0886" w14:paraId="080B216C" w14:textId="77777777" w:rsidTr="0072185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FC61C5C" w14:textId="77777777" w:rsidR="00407766" w:rsidRPr="00AE0886" w:rsidRDefault="0005072D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ABB8E" w14:textId="77777777" w:rsidR="00407766" w:rsidRPr="00AE0886" w:rsidRDefault="00513761" w:rsidP="004B4FA4">
            <w:pPr>
              <w:jc w:val="left"/>
              <w:rPr>
                <w:bCs w:val="0"/>
                <w:lang w:eastAsia="en-US"/>
              </w:rPr>
            </w:pPr>
            <w:r w:rsidRPr="00AE0886">
              <w:t xml:space="preserve">Облицовка внутренних </w:t>
            </w:r>
            <w:r w:rsidR="00247305" w:rsidRPr="00AE0886">
              <w:t xml:space="preserve">и наружных </w:t>
            </w:r>
            <w:r w:rsidRPr="00AE0886">
              <w:t>поверхностей зданий и сооружений плиткой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3A1106" w14:textId="77777777" w:rsidR="00407766" w:rsidRPr="00AE0886" w:rsidRDefault="00932AC7" w:rsidP="009E3E65">
            <w:pPr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ABF63C" w14:textId="77777777" w:rsidR="00407766" w:rsidRPr="00AE0886" w:rsidRDefault="00BA66E1" w:rsidP="004B4FA4">
            <w:pPr>
              <w:jc w:val="left"/>
              <w:rPr>
                <w:bCs w:val="0"/>
              </w:rPr>
            </w:pPr>
            <w:r w:rsidRPr="00AE0886">
              <w:rPr>
                <w:lang w:val="en-US"/>
              </w:rPr>
              <w:t>B</w:t>
            </w:r>
            <w:r w:rsidR="00407766" w:rsidRPr="00AE0886">
              <w:t>/01.</w:t>
            </w:r>
            <w:r w:rsidR="0056145C" w:rsidRPr="00AE0886"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123ABC" w14:textId="77777777" w:rsidR="00407766" w:rsidRPr="00AE0886" w:rsidRDefault="00932AC7" w:rsidP="004B4FA4">
            <w:pPr>
              <w:jc w:val="center"/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3F718" w14:textId="77777777" w:rsidR="00407766" w:rsidRPr="00AE0886" w:rsidRDefault="0056145C" w:rsidP="004B4FA4">
            <w:pPr>
              <w:jc w:val="center"/>
              <w:rPr>
                <w:bCs w:val="0"/>
              </w:rPr>
            </w:pPr>
            <w:r w:rsidRPr="00AE0886">
              <w:t>3</w:t>
            </w:r>
          </w:p>
        </w:tc>
      </w:tr>
    </w:tbl>
    <w:p w14:paraId="2E0DED93" w14:textId="77777777" w:rsidR="00E06ED9" w:rsidRPr="00AE0886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AE0886" w:rsidRPr="00AE0886" w14:paraId="287387FB" w14:textId="77777777" w:rsidTr="0072185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75FE2DD" w14:textId="77777777" w:rsidR="00A533D9" w:rsidRPr="00AE0886" w:rsidRDefault="00A533D9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48F168B" w14:textId="77777777" w:rsidR="00A533D9" w:rsidRPr="00AE0886" w:rsidRDefault="00A533D9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060BFAA" w14:textId="77777777" w:rsidR="00A533D9" w:rsidRPr="00AE0886" w:rsidRDefault="00A533D9" w:rsidP="004B4FA4">
            <w:pPr>
              <w:jc w:val="center"/>
              <w:rPr>
                <w:bCs w:val="0"/>
              </w:rPr>
            </w:pPr>
            <w:r w:rsidRPr="00AE088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5CF8B" w14:textId="77777777" w:rsidR="00A533D9" w:rsidRPr="00AE0886" w:rsidRDefault="00A533D9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81230" w14:textId="77777777" w:rsidR="00A533D9" w:rsidRPr="00AE0886" w:rsidRDefault="00A533D9" w:rsidP="004B4FA4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7E9DAC" w14:textId="77777777" w:rsidR="00A533D9" w:rsidRPr="00AE0886" w:rsidRDefault="00A533D9" w:rsidP="004B4FA4">
            <w:pPr>
              <w:jc w:val="center"/>
              <w:rPr>
                <w:bCs w:val="0"/>
              </w:rPr>
            </w:pPr>
          </w:p>
        </w:tc>
      </w:tr>
      <w:tr w:rsidR="004B4FA4" w:rsidRPr="00AE0886" w14:paraId="10705D7B" w14:textId="77777777" w:rsidTr="004B4FA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7334805F" w14:textId="77777777" w:rsidR="00A533D9" w:rsidRPr="00AE0886" w:rsidRDefault="00A533D9" w:rsidP="00B9652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02DB4B2" w14:textId="77777777" w:rsidR="00A533D9" w:rsidRPr="00AE0886" w:rsidRDefault="00A533D9" w:rsidP="00B9652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479F7FE" w14:textId="77777777" w:rsidR="00A533D9" w:rsidRPr="00AE0886" w:rsidRDefault="00A533D9" w:rsidP="00371E0A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2B9142" w14:textId="77777777" w:rsidR="00A533D9" w:rsidRPr="00AE0886" w:rsidRDefault="00A533D9" w:rsidP="00371E0A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1BEFC9E" w14:textId="77777777" w:rsidR="00E06ED9" w:rsidRPr="00AE0886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AE0886" w14:paraId="05DFDAA6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56EE176F" w14:textId="77777777" w:rsidR="0011668D" w:rsidRPr="00AE0886" w:rsidRDefault="0011668D" w:rsidP="0011668D">
            <w:r w:rsidRPr="00AE0886">
              <w:t>Трудовые действия</w:t>
            </w:r>
          </w:p>
        </w:tc>
        <w:tc>
          <w:tcPr>
            <w:tcW w:w="3925" w:type="pct"/>
          </w:tcPr>
          <w:p w14:paraId="0705D598" w14:textId="77777777" w:rsidR="0011668D" w:rsidRPr="00AE0886" w:rsidRDefault="0011668D" w:rsidP="0011668D">
            <w:r w:rsidRPr="00AE0886">
              <w:t xml:space="preserve">Разметка и провешивание </w:t>
            </w:r>
            <w:r w:rsidR="004827EC" w:rsidRPr="00AE0886">
              <w:t>внутренних и наружных поверхностей</w:t>
            </w:r>
            <w:r w:rsidRPr="00AE0886">
              <w:t xml:space="preserve"> стен под облицовку плиткой</w:t>
            </w:r>
          </w:p>
        </w:tc>
      </w:tr>
      <w:tr w:rsidR="00AE0886" w:rsidRPr="00AE0886" w14:paraId="14B93351" w14:textId="77777777" w:rsidTr="004B4FA4">
        <w:trPr>
          <w:trHeight w:val="20"/>
        </w:trPr>
        <w:tc>
          <w:tcPr>
            <w:tcW w:w="1075" w:type="pct"/>
            <w:vMerge/>
          </w:tcPr>
          <w:p w14:paraId="77D3CF25" w14:textId="77777777" w:rsidR="0011668D" w:rsidRPr="00AE0886" w:rsidRDefault="0011668D" w:rsidP="0011668D"/>
        </w:tc>
        <w:tc>
          <w:tcPr>
            <w:tcW w:w="3925" w:type="pct"/>
          </w:tcPr>
          <w:p w14:paraId="13BEAB2A" w14:textId="77777777" w:rsidR="0011668D" w:rsidRPr="00AE0886" w:rsidRDefault="0011668D" w:rsidP="0011668D">
            <w:r w:rsidRPr="00AE0886">
              <w:t>Установка маяков и выравнивающих скоб</w:t>
            </w:r>
          </w:p>
        </w:tc>
      </w:tr>
      <w:tr w:rsidR="00AE0886" w:rsidRPr="00AE0886" w14:paraId="64D3EAAB" w14:textId="77777777" w:rsidTr="004B4FA4">
        <w:trPr>
          <w:trHeight w:val="20"/>
        </w:trPr>
        <w:tc>
          <w:tcPr>
            <w:tcW w:w="1075" w:type="pct"/>
            <w:vMerge/>
          </w:tcPr>
          <w:p w14:paraId="1FF261BA" w14:textId="77777777" w:rsidR="00023920" w:rsidRPr="00AE0886" w:rsidRDefault="00023920" w:rsidP="0011668D"/>
        </w:tc>
        <w:tc>
          <w:tcPr>
            <w:tcW w:w="3925" w:type="pct"/>
          </w:tcPr>
          <w:p w14:paraId="309BD1FF" w14:textId="77777777" w:rsidR="00023920" w:rsidRPr="00AE0886" w:rsidRDefault="00023920" w:rsidP="0011668D">
            <w:r w:rsidRPr="00AE0886">
              <w:rPr>
                <w:shd w:val="clear" w:color="auto" w:fill="FFFFFF"/>
              </w:rPr>
              <w:t xml:space="preserve">Резка под нужный размер и сверление плитки для облицовки </w:t>
            </w:r>
            <w:r w:rsidRPr="00AE0886">
              <w:t>внутренних и наружных</w:t>
            </w:r>
            <w:r w:rsidRPr="00AE0886">
              <w:rPr>
                <w:shd w:val="clear" w:color="auto" w:fill="FFFFFF"/>
              </w:rPr>
              <w:t xml:space="preserve"> поверхностей</w:t>
            </w:r>
          </w:p>
        </w:tc>
      </w:tr>
      <w:tr w:rsidR="00AE0886" w:rsidRPr="00AE0886" w14:paraId="5413DC16" w14:textId="77777777" w:rsidTr="004B4FA4">
        <w:trPr>
          <w:trHeight w:val="20"/>
        </w:trPr>
        <w:tc>
          <w:tcPr>
            <w:tcW w:w="1075" w:type="pct"/>
            <w:vMerge/>
          </w:tcPr>
          <w:p w14:paraId="30DE8374" w14:textId="77777777" w:rsidR="0011668D" w:rsidRPr="00AE0886" w:rsidRDefault="0011668D" w:rsidP="0011668D"/>
        </w:tc>
        <w:tc>
          <w:tcPr>
            <w:tcW w:w="3925" w:type="pct"/>
          </w:tcPr>
          <w:p w14:paraId="6365D11B" w14:textId="77777777" w:rsidR="0011668D" w:rsidRPr="00AE0886" w:rsidRDefault="0011668D" w:rsidP="004827EC">
            <w:pPr>
              <w:ind w:right="57"/>
            </w:pPr>
            <w:r w:rsidRPr="00AE0886">
              <w:t xml:space="preserve">Увлажнение плитки и нанесение клеящего раствора </w:t>
            </w:r>
          </w:p>
        </w:tc>
      </w:tr>
      <w:tr w:rsidR="00AE0886" w:rsidRPr="00AE0886" w14:paraId="7D838263" w14:textId="77777777" w:rsidTr="004B4FA4">
        <w:trPr>
          <w:trHeight w:val="20"/>
        </w:trPr>
        <w:tc>
          <w:tcPr>
            <w:tcW w:w="1075" w:type="pct"/>
            <w:vMerge/>
          </w:tcPr>
          <w:p w14:paraId="18EF2BAF" w14:textId="77777777" w:rsidR="0011668D" w:rsidRPr="00AE0886" w:rsidRDefault="0011668D" w:rsidP="0011668D"/>
        </w:tc>
        <w:tc>
          <w:tcPr>
            <w:tcW w:w="3925" w:type="pct"/>
          </w:tcPr>
          <w:p w14:paraId="2A6B9D6F" w14:textId="77777777" w:rsidR="0011668D" w:rsidRPr="00AE0886" w:rsidRDefault="0011668D" w:rsidP="0011668D">
            <w:pPr>
              <w:ind w:right="57"/>
            </w:pPr>
            <w:r w:rsidRPr="00AE0886">
              <w:t>Устройство выравнивающего слоя</w:t>
            </w:r>
          </w:p>
        </w:tc>
      </w:tr>
      <w:tr w:rsidR="00AE0886" w:rsidRPr="00AE0886" w14:paraId="4960EDCA" w14:textId="77777777" w:rsidTr="004B4FA4">
        <w:trPr>
          <w:trHeight w:val="20"/>
        </w:trPr>
        <w:tc>
          <w:tcPr>
            <w:tcW w:w="1075" w:type="pct"/>
            <w:vMerge/>
          </w:tcPr>
          <w:p w14:paraId="392E12B7" w14:textId="77777777" w:rsidR="0011668D" w:rsidRPr="00AE0886" w:rsidRDefault="0011668D" w:rsidP="0011668D"/>
        </w:tc>
        <w:tc>
          <w:tcPr>
            <w:tcW w:w="3925" w:type="pct"/>
          </w:tcPr>
          <w:p w14:paraId="3790CEF9" w14:textId="77777777" w:rsidR="0011668D" w:rsidRPr="00AE0886" w:rsidRDefault="0011668D" w:rsidP="004827EC">
            <w:pPr>
              <w:ind w:right="57"/>
            </w:pPr>
            <w:r w:rsidRPr="00AE0886">
              <w:t>Установка плиток</w:t>
            </w:r>
            <w:r w:rsidR="004827EC" w:rsidRPr="00AE0886">
              <w:t xml:space="preserve"> на облицовываемую поверхность </w:t>
            </w:r>
          </w:p>
        </w:tc>
      </w:tr>
      <w:tr w:rsidR="00AE0886" w:rsidRPr="00AE0886" w14:paraId="2D503B01" w14:textId="77777777" w:rsidTr="004B4FA4">
        <w:trPr>
          <w:trHeight w:val="20"/>
        </w:trPr>
        <w:tc>
          <w:tcPr>
            <w:tcW w:w="1075" w:type="pct"/>
            <w:vMerge/>
          </w:tcPr>
          <w:p w14:paraId="268F353A" w14:textId="77777777" w:rsidR="007A2773" w:rsidRPr="00AE0886" w:rsidRDefault="007A2773" w:rsidP="0011668D"/>
        </w:tc>
        <w:tc>
          <w:tcPr>
            <w:tcW w:w="3925" w:type="pct"/>
          </w:tcPr>
          <w:p w14:paraId="5EF9B98D" w14:textId="77777777" w:rsidR="007A2773" w:rsidRPr="00AE0886" w:rsidRDefault="007A2773" w:rsidP="007A2773">
            <w:pPr>
              <w:ind w:right="57"/>
            </w:pPr>
            <w:r w:rsidRPr="00AE0886">
              <w:t xml:space="preserve">Облицовка выступов, ниш, углов между стеной и полом </w:t>
            </w:r>
          </w:p>
        </w:tc>
      </w:tr>
      <w:tr w:rsidR="00AE0886" w:rsidRPr="00AE0886" w14:paraId="1D006998" w14:textId="77777777" w:rsidTr="004B4FA4">
        <w:trPr>
          <w:trHeight w:val="20"/>
        </w:trPr>
        <w:tc>
          <w:tcPr>
            <w:tcW w:w="1075" w:type="pct"/>
            <w:vMerge/>
          </w:tcPr>
          <w:p w14:paraId="79F45499" w14:textId="77777777" w:rsidR="0011668D" w:rsidRPr="00AE0886" w:rsidRDefault="0011668D" w:rsidP="0011668D"/>
        </w:tc>
        <w:tc>
          <w:tcPr>
            <w:tcW w:w="3925" w:type="pct"/>
          </w:tcPr>
          <w:p w14:paraId="2D5E7D7A" w14:textId="77777777" w:rsidR="0011668D" w:rsidRPr="00AE0886" w:rsidRDefault="0011668D" w:rsidP="003E6878">
            <w:r w:rsidRPr="00AE0886">
              <w:t xml:space="preserve">Облицовка керамическими, стеклянными, асбестоцементными и </w:t>
            </w:r>
            <w:r w:rsidRPr="00CF5345">
              <w:t>другими</w:t>
            </w:r>
            <w:r w:rsidRPr="00AE0886">
              <w:t xml:space="preserve"> плитками </w:t>
            </w:r>
          </w:p>
        </w:tc>
      </w:tr>
      <w:tr w:rsidR="00AE0886" w:rsidRPr="00AE0886" w14:paraId="2D26A090" w14:textId="77777777" w:rsidTr="004B4FA4">
        <w:trPr>
          <w:trHeight w:val="20"/>
        </w:trPr>
        <w:tc>
          <w:tcPr>
            <w:tcW w:w="1075" w:type="pct"/>
            <w:vMerge/>
          </w:tcPr>
          <w:p w14:paraId="33DFAF81" w14:textId="77777777" w:rsidR="0011668D" w:rsidRPr="00AE0886" w:rsidRDefault="0011668D" w:rsidP="0011668D"/>
        </w:tc>
        <w:tc>
          <w:tcPr>
            <w:tcW w:w="3925" w:type="pct"/>
          </w:tcPr>
          <w:p w14:paraId="275CC60D" w14:textId="77777777" w:rsidR="0011668D" w:rsidRPr="00AE0886" w:rsidRDefault="0011668D" w:rsidP="0011668D">
            <w:r w:rsidRPr="00AE0886">
              <w:t>Облицовка полов плитами из литого камня</w:t>
            </w:r>
          </w:p>
        </w:tc>
      </w:tr>
      <w:tr w:rsidR="00AE0886" w:rsidRPr="00AE0886" w14:paraId="05EEAA0E" w14:textId="77777777" w:rsidTr="004B4FA4">
        <w:trPr>
          <w:trHeight w:val="20"/>
        </w:trPr>
        <w:tc>
          <w:tcPr>
            <w:tcW w:w="1075" w:type="pct"/>
            <w:vMerge/>
          </w:tcPr>
          <w:p w14:paraId="3DEA84DC" w14:textId="77777777" w:rsidR="00FF03B0" w:rsidRPr="00AE0886" w:rsidRDefault="00FF03B0" w:rsidP="0011668D"/>
        </w:tc>
        <w:tc>
          <w:tcPr>
            <w:tcW w:w="3925" w:type="pct"/>
          </w:tcPr>
          <w:p w14:paraId="68F7CFE0" w14:textId="77777777" w:rsidR="00FF03B0" w:rsidRPr="00AE0886" w:rsidRDefault="00FF03B0" w:rsidP="0011668D">
            <w:r w:rsidRPr="00AE0886">
              <w:t>Облицовка плиткой внешних поверхностей зданий и сооружений</w:t>
            </w:r>
          </w:p>
        </w:tc>
      </w:tr>
      <w:tr w:rsidR="00AE0886" w:rsidRPr="00AE0886" w14:paraId="63DFCAB6" w14:textId="77777777" w:rsidTr="004B4FA4">
        <w:trPr>
          <w:trHeight w:val="20"/>
        </w:trPr>
        <w:tc>
          <w:tcPr>
            <w:tcW w:w="1075" w:type="pct"/>
            <w:vMerge/>
          </w:tcPr>
          <w:p w14:paraId="2FFEA138" w14:textId="77777777" w:rsidR="0011668D" w:rsidRPr="00AE0886" w:rsidRDefault="0011668D" w:rsidP="0011668D"/>
        </w:tc>
        <w:tc>
          <w:tcPr>
            <w:tcW w:w="3925" w:type="pct"/>
          </w:tcPr>
          <w:p w14:paraId="567BBBC8" w14:textId="77777777" w:rsidR="0011668D" w:rsidRPr="00AE0886" w:rsidRDefault="0011668D" w:rsidP="0011668D">
            <w:r w:rsidRPr="00AE0886">
              <w:t>Проверка вертикальности и горизонтальности облицованной плиткой поверхности внутренних частей зданий</w:t>
            </w:r>
          </w:p>
        </w:tc>
      </w:tr>
      <w:tr w:rsidR="00AE0886" w:rsidRPr="00AE0886" w14:paraId="1E0EC406" w14:textId="77777777" w:rsidTr="004B4FA4">
        <w:trPr>
          <w:trHeight w:val="20"/>
        </w:trPr>
        <w:tc>
          <w:tcPr>
            <w:tcW w:w="1075" w:type="pct"/>
            <w:vMerge/>
          </w:tcPr>
          <w:p w14:paraId="1B7086E7" w14:textId="77777777" w:rsidR="00FF03B0" w:rsidRPr="00AE0886" w:rsidRDefault="00FF03B0" w:rsidP="0011668D"/>
        </w:tc>
        <w:tc>
          <w:tcPr>
            <w:tcW w:w="3925" w:type="pct"/>
          </w:tcPr>
          <w:p w14:paraId="46F41D24" w14:textId="77777777" w:rsidR="00FF03B0" w:rsidRPr="00AE0886" w:rsidRDefault="00FF03B0" w:rsidP="0011668D">
            <w:r w:rsidRPr="00AE0886">
              <w:t xml:space="preserve">Заполнение швов (затирка) и очистка облицованной </w:t>
            </w:r>
            <w:r w:rsidR="002E4F87" w:rsidRPr="00AE0886">
              <w:t>поверхности внутренних</w:t>
            </w:r>
            <w:r w:rsidRPr="00AE0886">
              <w:t xml:space="preserve"> частей зданий</w:t>
            </w:r>
          </w:p>
        </w:tc>
      </w:tr>
      <w:tr w:rsidR="00AE0886" w:rsidRPr="00AE0886" w14:paraId="17D770A6" w14:textId="77777777" w:rsidTr="004B4FA4">
        <w:trPr>
          <w:trHeight w:val="20"/>
        </w:trPr>
        <w:tc>
          <w:tcPr>
            <w:tcW w:w="1075" w:type="pct"/>
            <w:vMerge/>
          </w:tcPr>
          <w:p w14:paraId="3782DAC5" w14:textId="77777777" w:rsidR="0011668D" w:rsidRPr="00AE0886" w:rsidRDefault="0011668D" w:rsidP="0011668D"/>
        </w:tc>
        <w:tc>
          <w:tcPr>
            <w:tcW w:w="3925" w:type="pct"/>
          </w:tcPr>
          <w:p w14:paraId="320F8112" w14:textId="77777777" w:rsidR="0011668D" w:rsidRPr="00AE0886" w:rsidRDefault="003535D8" w:rsidP="003535D8">
            <w:r w:rsidRPr="00AE0886">
              <w:t xml:space="preserve">Заполнение швов (затирка) </w:t>
            </w:r>
            <w:r w:rsidR="00FF03B0" w:rsidRPr="00AE0886">
              <w:rPr>
                <w:shd w:val="clear" w:color="auto" w:fill="FFFFFF"/>
              </w:rPr>
              <w:t>между п</w:t>
            </w:r>
            <w:r w:rsidRPr="00AE0886">
              <w:rPr>
                <w:shd w:val="clear" w:color="auto" w:fill="FFFFFF"/>
              </w:rPr>
              <w:t xml:space="preserve">литками специальными </w:t>
            </w:r>
            <w:r w:rsidR="002E4F87" w:rsidRPr="00AE0886">
              <w:rPr>
                <w:shd w:val="clear" w:color="auto" w:fill="FFFFFF"/>
              </w:rPr>
              <w:t>составами, уплотнение</w:t>
            </w:r>
            <w:r w:rsidR="00FF03B0" w:rsidRPr="00AE0886">
              <w:rPr>
                <w:shd w:val="clear" w:color="auto" w:fill="FFFFFF"/>
              </w:rPr>
              <w:t xml:space="preserve"> и сглаживание швов</w:t>
            </w:r>
          </w:p>
        </w:tc>
      </w:tr>
      <w:tr w:rsidR="00AE0886" w:rsidRPr="00AE0886" w14:paraId="3E93762A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3F09535E" w14:textId="77777777" w:rsidR="0011668D" w:rsidRPr="00AE0886" w:rsidDel="002A1D54" w:rsidRDefault="0011668D" w:rsidP="0011668D">
            <w:r w:rsidRPr="00AE0886" w:rsidDel="002A1D54">
              <w:t>Необходимые умения</w:t>
            </w:r>
          </w:p>
        </w:tc>
        <w:tc>
          <w:tcPr>
            <w:tcW w:w="3925" w:type="pct"/>
          </w:tcPr>
          <w:p w14:paraId="63D0066D" w14:textId="77777777" w:rsidR="0011668D" w:rsidRPr="00AE0886" w:rsidRDefault="002053B1" w:rsidP="002053B1">
            <w:r w:rsidRPr="00AE0886">
              <w:t xml:space="preserve">Читать </w:t>
            </w:r>
            <w:r w:rsidR="0011668D" w:rsidRPr="00AE0886">
              <w:t>строительные и проектные чертежи</w:t>
            </w:r>
          </w:p>
        </w:tc>
      </w:tr>
      <w:tr w:rsidR="00AE0886" w:rsidRPr="00AE0886" w14:paraId="33BCF1B4" w14:textId="77777777" w:rsidTr="004B4FA4">
        <w:trPr>
          <w:trHeight w:val="20"/>
        </w:trPr>
        <w:tc>
          <w:tcPr>
            <w:tcW w:w="1075" w:type="pct"/>
            <w:vMerge/>
          </w:tcPr>
          <w:p w14:paraId="3A28F8AF" w14:textId="77777777" w:rsidR="003E6878" w:rsidRPr="00AE0886" w:rsidDel="002A1D54" w:rsidRDefault="003E6878" w:rsidP="003E6878"/>
        </w:tc>
        <w:tc>
          <w:tcPr>
            <w:tcW w:w="3925" w:type="pct"/>
          </w:tcPr>
          <w:p w14:paraId="50D919BB" w14:textId="77777777" w:rsidR="003E6878" w:rsidRPr="00AE0886" w:rsidRDefault="003E6878" w:rsidP="003E6878">
            <w:r w:rsidRPr="00AE0886">
              <w:t>Применять технологию разметки и провешивания поверхности стен под облицовку плиткой</w:t>
            </w:r>
          </w:p>
        </w:tc>
      </w:tr>
      <w:tr w:rsidR="00AE0886" w:rsidRPr="00AE0886" w14:paraId="7811DB27" w14:textId="77777777" w:rsidTr="004B4FA4">
        <w:trPr>
          <w:trHeight w:val="20"/>
        </w:trPr>
        <w:tc>
          <w:tcPr>
            <w:tcW w:w="1075" w:type="pct"/>
            <w:vMerge/>
          </w:tcPr>
          <w:p w14:paraId="729146E7" w14:textId="77777777" w:rsidR="003E6878" w:rsidRPr="00AE0886" w:rsidDel="002A1D54" w:rsidRDefault="003E6878" w:rsidP="003E6878"/>
        </w:tc>
        <w:tc>
          <w:tcPr>
            <w:tcW w:w="3925" w:type="pct"/>
          </w:tcPr>
          <w:p w14:paraId="4A59F4D1" w14:textId="77777777" w:rsidR="003E6878" w:rsidRPr="00AE0886" w:rsidRDefault="003E6878" w:rsidP="003E6878">
            <w:r w:rsidRPr="00AE0886">
              <w:t>Применять технологию установки маяков и выравнивающих скоб</w:t>
            </w:r>
          </w:p>
        </w:tc>
      </w:tr>
      <w:tr w:rsidR="00AE0886" w:rsidRPr="00AE0886" w14:paraId="7CB8C8FD" w14:textId="77777777" w:rsidTr="004B4FA4">
        <w:trPr>
          <w:trHeight w:val="20"/>
        </w:trPr>
        <w:tc>
          <w:tcPr>
            <w:tcW w:w="1075" w:type="pct"/>
            <w:vMerge/>
          </w:tcPr>
          <w:p w14:paraId="60115037" w14:textId="77777777" w:rsidR="003E6878" w:rsidRPr="00AE0886" w:rsidDel="002A1D54" w:rsidRDefault="003E6878" w:rsidP="003E6878"/>
        </w:tc>
        <w:tc>
          <w:tcPr>
            <w:tcW w:w="3925" w:type="pct"/>
          </w:tcPr>
          <w:p w14:paraId="133F414C" w14:textId="77777777" w:rsidR="003E6878" w:rsidRPr="00AE0886" w:rsidRDefault="003E6878" w:rsidP="003E6878">
            <w:r w:rsidRPr="00AE0886">
              <w:t>Применять способы увлажнения плитки и нанесения клеящего раствора для внутренних</w:t>
            </w:r>
            <w:r w:rsidR="00FC0C7A" w:rsidRPr="00AE0886">
              <w:t xml:space="preserve"> и внешних</w:t>
            </w:r>
            <w:r w:rsidRPr="00AE0886">
              <w:t xml:space="preserve"> работ</w:t>
            </w:r>
          </w:p>
        </w:tc>
      </w:tr>
      <w:tr w:rsidR="00AE0886" w:rsidRPr="00AE0886" w14:paraId="20CA3879" w14:textId="77777777" w:rsidTr="004B4FA4">
        <w:trPr>
          <w:trHeight w:val="20"/>
        </w:trPr>
        <w:tc>
          <w:tcPr>
            <w:tcW w:w="1075" w:type="pct"/>
            <w:vMerge/>
          </w:tcPr>
          <w:p w14:paraId="58037D95" w14:textId="77777777" w:rsidR="003E6878" w:rsidRPr="00AE0886" w:rsidDel="002A1D54" w:rsidRDefault="003E6878" w:rsidP="003E6878"/>
        </w:tc>
        <w:tc>
          <w:tcPr>
            <w:tcW w:w="3925" w:type="pct"/>
          </w:tcPr>
          <w:p w14:paraId="18F597B8" w14:textId="77777777" w:rsidR="003E6878" w:rsidRPr="00AE0886" w:rsidRDefault="003E6878" w:rsidP="003E6878">
            <w:r w:rsidRPr="00AE0886">
              <w:t>Применять технологию устройства выравнивающего слоя</w:t>
            </w:r>
          </w:p>
        </w:tc>
      </w:tr>
      <w:tr w:rsidR="00AE0886" w:rsidRPr="00AE0886" w14:paraId="2DDAC0DC" w14:textId="77777777" w:rsidTr="004B4FA4">
        <w:trPr>
          <w:trHeight w:val="20"/>
        </w:trPr>
        <w:tc>
          <w:tcPr>
            <w:tcW w:w="1075" w:type="pct"/>
            <w:vMerge/>
          </w:tcPr>
          <w:p w14:paraId="08E55081" w14:textId="77777777" w:rsidR="003E6878" w:rsidRPr="00AE0886" w:rsidDel="002A1D54" w:rsidRDefault="003E6878" w:rsidP="003E6878"/>
        </w:tc>
        <w:tc>
          <w:tcPr>
            <w:tcW w:w="3925" w:type="pct"/>
          </w:tcPr>
          <w:p w14:paraId="604E1078" w14:textId="5619CDF1" w:rsidR="003E6878" w:rsidRPr="00AE0886" w:rsidRDefault="003E6878" w:rsidP="00DB6156">
            <w:r w:rsidRPr="00AE0886">
              <w:t>Применять требования к установке плиток на облицовываемую поверхность</w:t>
            </w:r>
            <w:r w:rsidR="002E6712">
              <w:t xml:space="preserve"> </w:t>
            </w:r>
            <w:r w:rsidRPr="00AE0886">
              <w:t>в соответствии с технологической картой</w:t>
            </w:r>
          </w:p>
        </w:tc>
      </w:tr>
      <w:tr w:rsidR="00AE0886" w:rsidRPr="00AE0886" w14:paraId="5248D8FB" w14:textId="77777777" w:rsidTr="004B4FA4">
        <w:trPr>
          <w:trHeight w:val="20"/>
        </w:trPr>
        <w:tc>
          <w:tcPr>
            <w:tcW w:w="1075" w:type="pct"/>
            <w:vMerge/>
          </w:tcPr>
          <w:p w14:paraId="3C2575AA" w14:textId="77777777" w:rsidR="003E6878" w:rsidRPr="00AE0886" w:rsidDel="002A1D54" w:rsidRDefault="003E6878" w:rsidP="003E6878"/>
        </w:tc>
        <w:tc>
          <w:tcPr>
            <w:tcW w:w="3925" w:type="pct"/>
          </w:tcPr>
          <w:p w14:paraId="041FC803" w14:textId="77777777" w:rsidR="003E6878" w:rsidRPr="00AE0886" w:rsidRDefault="003E6878" w:rsidP="003E6878">
            <w:r w:rsidRPr="00AE0886">
              <w:t xml:space="preserve">Применять способы </w:t>
            </w:r>
            <w:r w:rsidR="000B603B" w:rsidRPr="00AE0886">
              <w:t>резки плиток с подточкой кромок</w:t>
            </w:r>
          </w:p>
        </w:tc>
      </w:tr>
      <w:tr w:rsidR="00AE0886" w:rsidRPr="00AE0886" w14:paraId="2AED189E" w14:textId="77777777" w:rsidTr="004B4FA4">
        <w:trPr>
          <w:trHeight w:val="20"/>
        </w:trPr>
        <w:tc>
          <w:tcPr>
            <w:tcW w:w="1075" w:type="pct"/>
            <w:vMerge/>
          </w:tcPr>
          <w:p w14:paraId="4FB8F05F" w14:textId="77777777" w:rsidR="003E6878" w:rsidRPr="00AE0886" w:rsidDel="002A1D54" w:rsidRDefault="003E6878" w:rsidP="003E6878"/>
        </w:tc>
        <w:tc>
          <w:tcPr>
            <w:tcW w:w="3925" w:type="pct"/>
          </w:tcPr>
          <w:p w14:paraId="04EA4887" w14:textId="77777777" w:rsidR="003E6878" w:rsidRPr="00AE0886" w:rsidRDefault="003E6878" w:rsidP="003E6878">
            <w:r w:rsidRPr="00AE0886">
              <w:t xml:space="preserve">Применять технологию облицовки керамическими, стеклянными, асбестоцементными и </w:t>
            </w:r>
            <w:r w:rsidRPr="00CF5345">
              <w:t>другими</w:t>
            </w:r>
            <w:r w:rsidRPr="00AE0886">
              <w:t xml:space="preserve"> плитками на растворе сплошных прямолинейных поверхностей стен при толщине шва свыше 2 мм и полов по готовым маякам</w:t>
            </w:r>
          </w:p>
        </w:tc>
      </w:tr>
      <w:tr w:rsidR="00AE0886" w:rsidRPr="00AE0886" w14:paraId="0E5E59E1" w14:textId="77777777" w:rsidTr="004B4FA4">
        <w:trPr>
          <w:trHeight w:val="20"/>
        </w:trPr>
        <w:tc>
          <w:tcPr>
            <w:tcW w:w="1075" w:type="pct"/>
            <w:vMerge/>
          </w:tcPr>
          <w:p w14:paraId="64D63A5D" w14:textId="77777777" w:rsidR="003E6878" w:rsidRPr="00AE0886" w:rsidDel="002A1D54" w:rsidRDefault="003E6878" w:rsidP="003E6878"/>
        </w:tc>
        <w:tc>
          <w:tcPr>
            <w:tcW w:w="3925" w:type="pct"/>
          </w:tcPr>
          <w:p w14:paraId="098A013E" w14:textId="77777777" w:rsidR="003E6878" w:rsidRPr="00AE0886" w:rsidRDefault="003E6878" w:rsidP="003E6878">
            <w:r w:rsidRPr="00AE0886">
              <w:t>Применять технологию облицовки полов плитами из литого камня</w:t>
            </w:r>
          </w:p>
        </w:tc>
      </w:tr>
      <w:tr w:rsidR="00AE0886" w:rsidRPr="00AE0886" w14:paraId="24A44F90" w14:textId="77777777" w:rsidTr="004B4FA4">
        <w:trPr>
          <w:trHeight w:val="20"/>
        </w:trPr>
        <w:tc>
          <w:tcPr>
            <w:tcW w:w="1075" w:type="pct"/>
            <w:vMerge/>
          </w:tcPr>
          <w:p w14:paraId="54AAC29C" w14:textId="77777777" w:rsidR="00FC0C7A" w:rsidRPr="00AE0886" w:rsidDel="002A1D54" w:rsidRDefault="00FC0C7A" w:rsidP="003E6878"/>
        </w:tc>
        <w:tc>
          <w:tcPr>
            <w:tcW w:w="3925" w:type="pct"/>
          </w:tcPr>
          <w:p w14:paraId="35F8CB84" w14:textId="77777777" w:rsidR="00FC0C7A" w:rsidRPr="00AE0886" w:rsidRDefault="00FC0C7A" w:rsidP="003E6878">
            <w:r w:rsidRPr="00AE0886">
              <w:t>Применять технологию облицовки внешних поверхностей зданий и сооружений</w:t>
            </w:r>
          </w:p>
        </w:tc>
      </w:tr>
      <w:tr w:rsidR="00AE0886" w:rsidRPr="00AE0886" w14:paraId="4DC2A8EE" w14:textId="77777777" w:rsidTr="004B4FA4">
        <w:trPr>
          <w:trHeight w:val="20"/>
        </w:trPr>
        <w:tc>
          <w:tcPr>
            <w:tcW w:w="1075" w:type="pct"/>
            <w:vMerge/>
          </w:tcPr>
          <w:p w14:paraId="4E8CFB2A" w14:textId="77777777" w:rsidR="007A2773" w:rsidRPr="00AE0886" w:rsidDel="002A1D54" w:rsidRDefault="007A2773" w:rsidP="003E6878"/>
        </w:tc>
        <w:tc>
          <w:tcPr>
            <w:tcW w:w="3925" w:type="pct"/>
          </w:tcPr>
          <w:p w14:paraId="118C4869" w14:textId="77777777" w:rsidR="007A2773" w:rsidRPr="00AE0886" w:rsidRDefault="007A2773" w:rsidP="003E6878">
            <w:r w:rsidRPr="00AE0886">
              <w:t xml:space="preserve">Применять </w:t>
            </w:r>
            <w:r w:rsidR="00964092" w:rsidRPr="00AE0886">
              <w:t xml:space="preserve">технологию и </w:t>
            </w:r>
            <w:r w:rsidRPr="00AE0886">
              <w:t>инструменты для облицовки выступов, ниш, углов между стеной и полом</w:t>
            </w:r>
          </w:p>
        </w:tc>
      </w:tr>
      <w:tr w:rsidR="00AE0886" w:rsidRPr="00AE0886" w14:paraId="4757C88B" w14:textId="77777777" w:rsidTr="004B4FA4">
        <w:trPr>
          <w:trHeight w:val="20"/>
        </w:trPr>
        <w:tc>
          <w:tcPr>
            <w:tcW w:w="1075" w:type="pct"/>
            <w:vMerge/>
          </w:tcPr>
          <w:p w14:paraId="3FD7828F" w14:textId="77777777" w:rsidR="003E6878" w:rsidRPr="00AE0886" w:rsidDel="002A1D54" w:rsidRDefault="003E6878" w:rsidP="003E6878"/>
        </w:tc>
        <w:tc>
          <w:tcPr>
            <w:tcW w:w="3925" w:type="pct"/>
          </w:tcPr>
          <w:p w14:paraId="49B88875" w14:textId="77777777" w:rsidR="003E6878" w:rsidRPr="00AE0886" w:rsidRDefault="003E6878" w:rsidP="003E6878">
            <w:r w:rsidRPr="00AE0886">
              <w:t>Оценивать вертикальность и горизонтальность облицованной плиткой поверхности внутренних частей зданий</w:t>
            </w:r>
          </w:p>
        </w:tc>
      </w:tr>
      <w:tr w:rsidR="00AE0886" w:rsidRPr="00AE0886" w14:paraId="68596A73" w14:textId="77777777" w:rsidTr="004B4FA4">
        <w:trPr>
          <w:trHeight w:val="20"/>
        </w:trPr>
        <w:tc>
          <w:tcPr>
            <w:tcW w:w="1075" w:type="pct"/>
            <w:vMerge/>
          </w:tcPr>
          <w:p w14:paraId="0DB566BF" w14:textId="77777777" w:rsidR="003E6878" w:rsidRPr="00AE0886" w:rsidDel="002A1D54" w:rsidRDefault="003E6878" w:rsidP="003E6878"/>
        </w:tc>
        <w:tc>
          <w:tcPr>
            <w:tcW w:w="3925" w:type="pct"/>
          </w:tcPr>
          <w:p w14:paraId="03337698" w14:textId="77777777" w:rsidR="003E6878" w:rsidRPr="00AE0886" w:rsidRDefault="003E6878" w:rsidP="003E6878">
            <w:r w:rsidRPr="00AE0886">
              <w:rPr>
                <w:iCs/>
              </w:rPr>
              <w:t>Применять способы резки под нужный размер и сверления плитки</w:t>
            </w:r>
          </w:p>
        </w:tc>
      </w:tr>
      <w:tr w:rsidR="00AE0886" w:rsidRPr="00AE0886" w14:paraId="3105BF6E" w14:textId="77777777" w:rsidTr="004B4FA4">
        <w:trPr>
          <w:trHeight w:val="20"/>
        </w:trPr>
        <w:tc>
          <w:tcPr>
            <w:tcW w:w="1075" w:type="pct"/>
            <w:vMerge/>
          </w:tcPr>
          <w:p w14:paraId="4955B7B0" w14:textId="77777777" w:rsidR="003E6878" w:rsidRPr="00AE0886" w:rsidDel="002A1D54" w:rsidRDefault="003E6878" w:rsidP="003E6878"/>
        </w:tc>
        <w:tc>
          <w:tcPr>
            <w:tcW w:w="3925" w:type="pct"/>
          </w:tcPr>
          <w:p w14:paraId="7874B9B8" w14:textId="77777777" w:rsidR="003E6878" w:rsidRPr="00AE0886" w:rsidRDefault="003E6878" w:rsidP="003E6878">
            <w:r w:rsidRPr="00AE0886">
              <w:rPr>
                <w:iCs/>
              </w:rPr>
              <w:t>Применять способы нанесения клеящего раствора и установки плитки на вертикальные и горизонтальные поверхности</w:t>
            </w:r>
          </w:p>
        </w:tc>
      </w:tr>
      <w:tr w:rsidR="00AE0886" w:rsidRPr="00AE0886" w14:paraId="462F7C84" w14:textId="77777777" w:rsidTr="004B4FA4">
        <w:trPr>
          <w:trHeight w:val="20"/>
        </w:trPr>
        <w:tc>
          <w:tcPr>
            <w:tcW w:w="1075" w:type="pct"/>
            <w:vMerge/>
          </w:tcPr>
          <w:p w14:paraId="448DB4E7" w14:textId="77777777" w:rsidR="003E6878" w:rsidRPr="00AE0886" w:rsidDel="002A1D54" w:rsidRDefault="003E6878" w:rsidP="003E6878"/>
        </w:tc>
        <w:tc>
          <w:tcPr>
            <w:tcW w:w="3925" w:type="pct"/>
          </w:tcPr>
          <w:p w14:paraId="0B61E8DF" w14:textId="77777777" w:rsidR="003E6878" w:rsidRPr="00AE0886" w:rsidRDefault="003E6878" w:rsidP="003E6878">
            <w:r w:rsidRPr="00AE0886">
              <w:rPr>
                <w:iCs/>
              </w:rPr>
              <w:t>Пользоваться средствами малой механизации, инструментом и приспособлениями, предназначенными для выполнения плиточных работ</w:t>
            </w:r>
          </w:p>
        </w:tc>
      </w:tr>
      <w:tr w:rsidR="00AE0886" w:rsidRPr="00AE0886" w14:paraId="5BD6FFA7" w14:textId="77777777" w:rsidTr="004B4FA4">
        <w:trPr>
          <w:trHeight w:val="20"/>
        </w:trPr>
        <w:tc>
          <w:tcPr>
            <w:tcW w:w="1075" w:type="pct"/>
            <w:vMerge/>
          </w:tcPr>
          <w:p w14:paraId="26C8B510" w14:textId="77777777" w:rsidR="003E6878" w:rsidRPr="00AE0886" w:rsidDel="002A1D54" w:rsidRDefault="003E6878" w:rsidP="003E6878"/>
        </w:tc>
        <w:tc>
          <w:tcPr>
            <w:tcW w:w="3925" w:type="pct"/>
          </w:tcPr>
          <w:p w14:paraId="7CD6E9DF" w14:textId="77777777" w:rsidR="003E6878" w:rsidRPr="00AE0886" w:rsidRDefault="003E6878" w:rsidP="003E6878">
            <w:r w:rsidRPr="00AE0886">
              <w:rPr>
                <w:iCs/>
              </w:rPr>
              <w:t>Применять технологию заполнения швов между плитками, уплотнения и сглаживания швов и затирки облицованной поверхности</w:t>
            </w:r>
          </w:p>
        </w:tc>
      </w:tr>
      <w:tr w:rsidR="00AE0886" w:rsidRPr="00AE0886" w14:paraId="1B0C1BA6" w14:textId="77777777" w:rsidTr="004B4FA4">
        <w:trPr>
          <w:trHeight w:val="20"/>
        </w:trPr>
        <w:tc>
          <w:tcPr>
            <w:tcW w:w="1075" w:type="pct"/>
            <w:vMerge/>
          </w:tcPr>
          <w:p w14:paraId="621A9C62" w14:textId="77777777" w:rsidR="00FF03B0" w:rsidRPr="00AE0886" w:rsidDel="002A1D54" w:rsidRDefault="00FF03B0" w:rsidP="003E6878"/>
        </w:tc>
        <w:tc>
          <w:tcPr>
            <w:tcW w:w="3925" w:type="pct"/>
          </w:tcPr>
          <w:p w14:paraId="31EE38F7" w14:textId="77777777" w:rsidR="00FF03B0" w:rsidRPr="00AE0886" w:rsidRDefault="00FF03B0" w:rsidP="003535D8">
            <w:pPr>
              <w:rPr>
                <w:iCs/>
              </w:rPr>
            </w:pPr>
            <w:r w:rsidRPr="00AE0886">
              <w:rPr>
                <w:iCs/>
              </w:rPr>
              <w:t xml:space="preserve">Применять технологию заполнения швов </w:t>
            </w:r>
            <w:r w:rsidR="003535D8" w:rsidRPr="00AE0886">
              <w:rPr>
                <w:shd w:val="clear" w:color="auto" w:fill="FFFFFF"/>
              </w:rPr>
              <w:t>между плитками специальными составами, уплотнения и сглаживания швов, их затирки</w:t>
            </w:r>
          </w:p>
        </w:tc>
      </w:tr>
      <w:tr w:rsidR="00AE0886" w:rsidRPr="00AE0886" w14:paraId="7175F14B" w14:textId="77777777" w:rsidTr="004B4FA4">
        <w:trPr>
          <w:trHeight w:val="20"/>
        </w:trPr>
        <w:tc>
          <w:tcPr>
            <w:tcW w:w="1075" w:type="pct"/>
            <w:vMerge/>
          </w:tcPr>
          <w:p w14:paraId="3A8D6075" w14:textId="77777777" w:rsidR="003E6878" w:rsidRPr="00AE0886" w:rsidDel="002A1D54" w:rsidRDefault="003E6878" w:rsidP="003E6878"/>
        </w:tc>
        <w:tc>
          <w:tcPr>
            <w:tcW w:w="3925" w:type="pct"/>
          </w:tcPr>
          <w:p w14:paraId="5CBA4856" w14:textId="77777777" w:rsidR="003E6878" w:rsidRPr="00AE0886" w:rsidRDefault="003E6878" w:rsidP="003E6878">
            <w:r w:rsidRPr="00AE0886">
              <w:t>Применять требования производственной санитарии при производстве облицовочных работ</w:t>
            </w:r>
          </w:p>
        </w:tc>
      </w:tr>
      <w:tr w:rsidR="00AE0886" w:rsidRPr="00AE0886" w14:paraId="0E5C0DEF" w14:textId="77777777" w:rsidTr="004B4FA4">
        <w:trPr>
          <w:trHeight w:val="20"/>
        </w:trPr>
        <w:tc>
          <w:tcPr>
            <w:tcW w:w="1075" w:type="pct"/>
            <w:vMerge/>
          </w:tcPr>
          <w:p w14:paraId="54B6B338" w14:textId="77777777" w:rsidR="003E6878" w:rsidRPr="00AE0886" w:rsidDel="002A1D54" w:rsidRDefault="003E6878" w:rsidP="003E6878"/>
        </w:tc>
        <w:tc>
          <w:tcPr>
            <w:tcW w:w="3925" w:type="pct"/>
          </w:tcPr>
          <w:p w14:paraId="0006579F" w14:textId="77777777" w:rsidR="003E6878" w:rsidRPr="00AE0886" w:rsidRDefault="003E6878" w:rsidP="003E6878">
            <w:r w:rsidRPr="00AE0886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облицовочных работ</w:t>
            </w:r>
          </w:p>
        </w:tc>
      </w:tr>
      <w:tr w:rsidR="00AE0886" w:rsidRPr="00AE0886" w14:paraId="31438854" w14:textId="77777777" w:rsidTr="004B4FA4">
        <w:trPr>
          <w:trHeight w:val="20"/>
        </w:trPr>
        <w:tc>
          <w:tcPr>
            <w:tcW w:w="1075" w:type="pct"/>
            <w:vMerge/>
          </w:tcPr>
          <w:p w14:paraId="7C8F52E1" w14:textId="77777777" w:rsidR="003E6878" w:rsidRPr="00AE0886" w:rsidDel="002A1D54" w:rsidRDefault="003E6878" w:rsidP="003E6878"/>
        </w:tc>
        <w:tc>
          <w:tcPr>
            <w:tcW w:w="3925" w:type="pct"/>
          </w:tcPr>
          <w:p w14:paraId="216B6D0E" w14:textId="77777777" w:rsidR="003E6878" w:rsidRPr="00AE0886" w:rsidRDefault="003E6878" w:rsidP="003E6878">
            <w:r w:rsidRPr="00AE0886">
              <w:t>Применять средства индивидуальной защиты при производстве облицовочных работ</w:t>
            </w:r>
          </w:p>
        </w:tc>
      </w:tr>
      <w:tr w:rsidR="00AE0886" w:rsidRPr="00AE0886" w14:paraId="63D8157F" w14:textId="77777777" w:rsidTr="004B4FA4">
        <w:trPr>
          <w:trHeight w:val="20"/>
        </w:trPr>
        <w:tc>
          <w:tcPr>
            <w:tcW w:w="1075" w:type="pct"/>
            <w:vMerge/>
          </w:tcPr>
          <w:p w14:paraId="06D1DAFB" w14:textId="77777777" w:rsidR="003E6878" w:rsidRPr="00AE0886" w:rsidDel="002A1D54" w:rsidRDefault="003E6878" w:rsidP="003E6878"/>
        </w:tc>
        <w:tc>
          <w:tcPr>
            <w:tcW w:w="3925" w:type="pct"/>
          </w:tcPr>
          <w:p w14:paraId="3BCA8834" w14:textId="10EA4F4B" w:rsidR="003E6878" w:rsidRPr="00AE0886" w:rsidRDefault="003E6878" w:rsidP="003E6878">
            <w:r w:rsidRPr="00AE0886">
              <w:t xml:space="preserve">Применять принципы </w:t>
            </w:r>
            <w:r w:rsidR="00DE0B55">
              <w:t>бережливого производства при выполнении облицовочных работ</w:t>
            </w:r>
          </w:p>
        </w:tc>
      </w:tr>
      <w:tr w:rsidR="00AE0886" w:rsidRPr="00AE0886" w14:paraId="57593B20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73BD8479" w14:textId="77777777" w:rsidR="003E6878" w:rsidRPr="00AE0886" w:rsidRDefault="003E6878" w:rsidP="003E6878">
            <w:r w:rsidRPr="00AE0886" w:rsidDel="002A1D54">
              <w:t>Необходимые знания</w:t>
            </w:r>
          </w:p>
        </w:tc>
        <w:tc>
          <w:tcPr>
            <w:tcW w:w="3925" w:type="pct"/>
          </w:tcPr>
          <w:p w14:paraId="488FFFE8" w14:textId="0B394609" w:rsidR="003E6878" w:rsidRPr="00AE0886" w:rsidRDefault="003E6878" w:rsidP="00DB6156">
            <w:r w:rsidRPr="00AE0886">
              <w:t xml:space="preserve">Требования технологических регламентов </w:t>
            </w:r>
            <w:r w:rsidR="00DB6156">
              <w:t>к</w:t>
            </w:r>
            <w:r w:rsidRPr="00AE0886">
              <w:t xml:space="preserve"> </w:t>
            </w:r>
            <w:r w:rsidR="00BD7F69" w:rsidRPr="00AE0886">
              <w:t>облицовке внутренних</w:t>
            </w:r>
            <w:r w:rsidR="00FC0C7A" w:rsidRPr="00AE0886">
              <w:t xml:space="preserve"> и наружных</w:t>
            </w:r>
            <w:r w:rsidR="00BD7F69" w:rsidRPr="00AE0886">
              <w:t xml:space="preserve"> поверхностей зданий и сооружений плиткой</w:t>
            </w:r>
          </w:p>
        </w:tc>
      </w:tr>
      <w:tr w:rsidR="00AE0886" w:rsidRPr="00AE0886" w14:paraId="5E7FA8FC" w14:textId="77777777" w:rsidTr="004B4FA4">
        <w:trPr>
          <w:trHeight w:val="20"/>
        </w:trPr>
        <w:tc>
          <w:tcPr>
            <w:tcW w:w="1075" w:type="pct"/>
            <w:vMerge/>
          </w:tcPr>
          <w:p w14:paraId="153E1E48" w14:textId="77777777" w:rsidR="003E6878" w:rsidRPr="00AE0886" w:rsidDel="002A1D54" w:rsidRDefault="003E6878" w:rsidP="003E6878"/>
        </w:tc>
        <w:tc>
          <w:tcPr>
            <w:tcW w:w="3925" w:type="pct"/>
          </w:tcPr>
          <w:p w14:paraId="0B1C79F7" w14:textId="77777777" w:rsidR="003E6878" w:rsidRPr="00AE0886" w:rsidRDefault="003E6878" w:rsidP="003E6878">
            <w:r w:rsidRPr="00AE0886">
              <w:t>Требования технической документации в строительстве</w:t>
            </w:r>
          </w:p>
        </w:tc>
      </w:tr>
      <w:tr w:rsidR="00AE0886" w:rsidRPr="00AE0886" w14:paraId="4B1287EA" w14:textId="77777777" w:rsidTr="004B4FA4">
        <w:trPr>
          <w:trHeight w:val="20"/>
        </w:trPr>
        <w:tc>
          <w:tcPr>
            <w:tcW w:w="1075" w:type="pct"/>
            <w:vMerge/>
          </w:tcPr>
          <w:p w14:paraId="6282A47C" w14:textId="77777777" w:rsidR="003E6878" w:rsidRPr="00AE0886" w:rsidDel="002A1D54" w:rsidRDefault="003E6878" w:rsidP="003E6878"/>
        </w:tc>
        <w:tc>
          <w:tcPr>
            <w:tcW w:w="3925" w:type="pct"/>
          </w:tcPr>
          <w:p w14:paraId="48ED1A30" w14:textId="77777777" w:rsidR="003E6878" w:rsidRPr="00AE0886" w:rsidRDefault="003E6878" w:rsidP="003E6878">
            <w:r w:rsidRPr="00AE0886">
              <w:t>Принципы бережливого производства при проведении облицовочных работ</w:t>
            </w:r>
          </w:p>
        </w:tc>
      </w:tr>
      <w:tr w:rsidR="00AE0886" w:rsidRPr="00AE0886" w14:paraId="2942A2C8" w14:textId="77777777" w:rsidTr="004B4FA4">
        <w:trPr>
          <w:trHeight w:val="20"/>
        </w:trPr>
        <w:tc>
          <w:tcPr>
            <w:tcW w:w="1075" w:type="pct"/>
            <w:vMerge/>
          </w:tcPr>
          <w:p w14:paraId="20F50C1A" w14:textId="77777777" w:rsidR="00451F71" w:rsidRPr="00AE0886" w:rsidDel="002A1D54" w:rsidRDefault="00451F71" w:rsidP="00451F71"/>
        </w:tc>
        <w:tc>
          <w:tcPr>
            <w:tcW w:w="3925" w:type="pct"/>
          </w:tcPr>
          <w:p w14:paraId="73DE1117" w14:textId="77777777" w:rsidR="00451F71" w:rsidRPr="00AE0886" w:rsidRDefault="00451F71" w:rsidP="00451F71">
            <w:r w:rsidRPr="00AE0886">
              <w:t>Правила и способы выполнения разметки и провешивания поверхности стен под облицовку плиткой</w:t>
            </w:r>
          </w:p>
        </w:tc>
      </w:tr>
      <w:tr w:rsidR="00AE0886" w:rsidRPr="00AE0886" w14:paraId="525D5E0B" w14:textId="77777777" w:rsidTr="004B4FA4">
        <w:trPr>
          <w:trHeight w:val="20"/>
        </w:trPr>
        <w:tc>
          <w:tcPr>
            <w:tcW w:w="1075" w:type="pct"/>
            <w:vMerge/>
          </w:tcPr>
          <w:p w14:paraId="7C6B9D35" w14:textId="77777777" w:rsidR="00451F71" w:rsidRPr="00AE0886" w:rsidDel="002A1D54" w:rsidRDefault="00451F71" w:rsidP="00451F71"/>
        </w:tc>
        <w:tc>
          <w:tcPr>
            <w:tcW w:w="3925" w:type="pct"/>
          </w:tcPr>
          <w:p w14:paraId="477AF031" w14:textId="4DB873D8" w:rsidR="00451F71" w:rsidRPr="00AE0886" w:rsidRDefault="00451F71" w:rsidP="00451F71">
            <w:r w:rsidRPr="00AE0886">
              <w:t>Правила и способы</w:t>
            </w:r>
            <w:r w:rsidR="007A5C6D">
              <w:t xml:space="preserve"> </w:t>
            </w:r>
            <w:r w:rsidRPr="00AE0886">
              <w:t>установки маяков и выравнивающих скоб</w:t>
            </w:r>
          </w:p>
        </w:tc>
      </w:tr>
      <w:tr w:rsidR="00AE0886" w:rsidRPr="00AE0886" w14:paraId="72253A11" w14:textId="77777777" w:rsidTr="004B4FA4">
        <w:trPr>
          <w:trHeight w:val="20"/>
        </w:trPr>
        <w:tc>
          <w:tcPr>
            <w:tcW w:w="1075" w:type="pct"/>
            <w:vMerge/>
          </w:tcPr>
          <w:p w14:paraId="62EDA875" w14:textId="77777777" w:rsidR="00451F71" w:rsidRPr="00AE0886" w:rsidDel="002A1D54" w:rsidRDefault="00451F71" w:rsidP="00451F71"/>
        </w:tc>
        <w:tc>
          <w:tcPr>
            <w:tcW w:w="3925" w:type="pct"/>
          </w:tcPr>
          <w:p w14:paraId="52646FE3" w14:textId="77777777" w:rsidR="00451F71" w:rsidRPr="00AE0886" w:rsidRDefault="00451F71" w:rsidP="00451F71">
            <w:r w:rsidRPr="00AE0886">
              <w:t xml:space="preserve">Правила и способы увлажнения плитки и нанесения клеящего раствора для внутренних </w:t>
            </w:r>
            <w:r w:rsidR="00FC0C7A" w:rsidRPr="00AE0886">
              <w:t xml:space="preserve">и наружных </w:t>
            </w:r>
            <w:r w:rsidRPr="00AE0886">
              <w:t>работ</w:t>
            </w:r>
          </w:p>
        </w:tc>
      </w:tr>
      <w:tr w:rsidR="00AE0886" w:rsidRPr="00AE0886" w14:paraId="6C99A9B7" w14:textId="77777777" w:rsidTr="004B4FA4">
        <w:trPr>
          <w:trHeight w:val="20"/>
        </w:trPr>
        <w:tc>
          <w:tcPr>
            <w:tcW w:w="1075" w:type="pct"/>
            <w:vMerge/>
          </w:tcPr>
          <w:p w14:paraId="19319FE1" w14:textId="77777777" w:rsidR="00451F71" w:rsidRPr="00AE0886" w:rsidDel="002A1D54" w:rsidRDefault="00451F71" w:rsidP="00451F71"/>
        </w:tc>
        <w:tc>
          <w:tcPr>
            <w:tcW w:w="3925" w:type="pct"/>
          </w:tcPr>
          <w:p w14:paraId="1FCF3E67" w14:textId="77777777" w:rsidR="00451F71" w:rsidRPr="00AE0886" w:rsidRDefault="009B7BA7" w:rsidP="00451F71">
            <w:r w:rsidRPr="00AE0886">
              <w:t>Технология</w:t>
            </w:r>
            <w:r w:rsidR="00451F71" w:rsidRPr="00AE0886">
              <w:t xml:space="preserve"> устройства выравнивающего слоя</w:t>
            </w:r>
          </w:p>
        </w:tc>
      </w:tr>
      <w:tr w:rsidR="00AE0886" w:rsidRPr="00AE0886" w14:paraId="1629C22D" w14:textId="77777777" w:rsidTr="004B4FA4">
        <w:trPr>
          <w:trHeight w:val="20"/>
        </w:trPr>
        <w:tc>
          <w:tcPr>
            <w:tcW w:w="1075" w:type="pct"/>
            <w:vMerge/>
          </w:tcPr>
          <w:p w14:paraId="5E10C970" w14:textId="77777777" w:rsidR="00451F71" w:rsidRPr="00AE0886" w:rsidDel="002A1D54" w:rsidRDefault="00451F71" w:rsidP="00451F71"/>
        </w:tc>
        <w:tc>
          <w:tcPr>
            <w:tcW w:w="3925" w:type="pct"/>
          </w:tcPr>
          <w:p w14:paraId="450CC68C" w14:textId="5DC2549D" w:rsidR="00451F71" w:rsidRPr="00AE0886" w:rsidRDefault="009B7BA7" w:rsidP="00DB6156">
            <w:r w:rsidRPr="00AE0886">
              <w:t>Т</w:t>
            </w:r>
            <w:r w:rsidR="00451F71" w:rsidRPr="00AE0886">
              <w:t>ребования к установке плиток на облицовываемую поверхность</w:t>
            </w:r>
            <w:r w:rsidR="002E6712">
              <w:t xml:space="preserve"> </w:t>
            </w:r>
          </w:p>
        </w:tc>
      </w:tr>
      <w:tr w:rsidR="00AE0886" w:rsidRPr="00AE0886" w14:paraId="2B8CAFAE" w14:textId="77777777" w:rsidTr="004B4FA4">
        <w:trPr>
          <w:trHeight w:val="20"/>
        </w:trPr>
        <w:tc>
          <w:tcPr>
            <w:tcW w:w="1075" w:type="pct"/>
            <w:vMerge/>
          </w:tcPr>
          <w:p w14:paraId="5B0AFF9A" w14:textId="77777777" w:rsidR="00451F71" w:rsidRPr="00AE0886" w:rsidDel="002A1D54" w:rsidRDefault="00451F71" w:rsidP="00451F71"/>
        </w:tc>
        <w:tc>
          <w:tcPr>
            <w:tcW w:w="3925" w:type="pct"/>
          </w:tcPr>
          <w:p w14:paraId="4FFCAD2E" w14:textId="77777777" w:rsidR="00451F71" w:rsidRPr="00AE0886" w:rsidRDefault="00451F71" w:rsidP="000B603B">
            <w:r w:rsidRPr="00AE0886">
              <w:t>П</w:t>
            </w:r>
            <w:r w:rsidR="009B7BA7" w:rsidRPr="00AE0886">
              <w:t>равила и способы</w:t>
            </w:r>
            <w:r w:rsidRPr="00AE0886">
              <w:t xml:space="preserve"> </w:t>
            </w:r>
            <w:r w:rsidR="000B603B" w:rsidRPr="00AE0886">
              <w:t>резки плиток с подточкой кромок</w:t>
            </w:r>
          </w:p>
        </w:tc>
      </w:tr>
      <w:tr w:rsidR="00AE0886" w:rsidRPr="00AE0886" w14:paraId="31863AA5" w14:textId="77777777" w:rsidTr="004B4FA4">
        <w:trPr>
          <w:trHeight w:val="20"/>
        </w:trPr>
        <w:tc>
          <w:tcPr>
            <w:tcW w:w="1075" w:type="pct"/>
            <w:vMerge/>
          </w:tcPr>
          <w:p w14:paraId="4F3C6440" w14:textId="77777777" w:rsidR="00451F71" w:rsidRPr="00AE0886" w:rsidDel="002A1D54" w:rsidRDefault="00451F71" w:rsidP="00451F71"/>
        </w:tc>
        <w:tc>
          <w:tcPr>
            <w:tcW w:w="3925" w:type="pct"/>
          </w:tcPr>
          <w:p w14:paraId="5ADED460" w14:textId="77777777" w:rsidR="00451F71" w:rsidRPr="00AE0886" w:rsidRDefault="009B7BA7" w:rsidP="00451F71">
            <w:r w:rsidRPr="00AE0886">
              <w:t>Технология</w:t>
            </w:r>
            <w:r w:rsidR="00451F71" w:rsidRPr="00AE0886">
              <w:t xml:space="preserve"> облицовки керамическими, стеклянными, асбестоцементными и д</w:t>
            </w:r>
            <w:r w:rsidR="00451F71" w:rsidRPr="00CF5345">
              <w:t>ругими</w:t>
            </w:r>
            <w:r w:rsidR="00451F71" w:rsidRPr="00AE0886">
              <w:t xml:space="preserve"> плитками на растворе сплошных прямолинейных поверхностей стен при толщине шва свыше 2 мм и полов по готовым маякам</w:t>
            </w:r>
          </w:p>
        </w:tc>
      </w:tr>
      <w:tr w:rsidR="00AE0886" w:rsidRPr="00AE0886" w14:paraId="100B16C1" w14:textId="77777777" w:rsidTr="004B4FA4">
        <w:trPr>
          <w:trHeight w:val="20"/>
        </w:trPr>
        <w:tc>
          <w:tcPr>
            <w:tcW w:w="1075" w:type="pct"/>
            <w:vMerge/>
          </w:tcPr>
          <w:p w14:paraId="0584A8A2" w14:textId="77777777" w:rsidR="00964092" w:rsidRPr="00AE0886" w:rsidDel="002A1D54" w:rsidRDefault="00964092" w:rsidP="00451F71"/>
        </w:tc>
        <w:tc>
          <w:tcPr>
            <w:tcW w:w="3925" w:type="pct"/>
          </w:tcPr>
          <w:p w14:paraId="4D45F66A" w14:textId="009068B1" w:rsidR="00964092" w:rsidRPr="00AE0886" w:rsidRDefault="00964092" w:rsidP="00DB6156">
            <w:r w:rsidRPr="00AE0886">
              <w:t>Технологи</w:t>
            </w:r>
            <w:r w:rsidR="00DB6156">
              <w:t>я</w:t>
            </w:r>
            <w:r w:rsidRPr="00AE0886">
              <w:t>, виды и правила использования инструментов для облицовки выступов, ниш, углов между стеной и полом</w:t>
            </w:r>
          </w:p>
        </w:tc>
      </w:tr>
      <w:tr w:rsidR="00AE0886" w:rsidRPr="00AE0886" w14:paraId="18063D9C" w14:textId="77777777" w:rsidTr="004B4FA4">
        <w:trPr>
          <w:trHeight w:val="20"/>
        </w:trPr>
        <w:tc>
          <w:tcPr>
            <w:tcW w:w="1075" w:type="pct"/>
            <w:vMerge/>
          </w:tcPr>
          <w:p w14:paraId="1474A037" w14:textId="77777777" w:rsidR="00451F71" w:rsidRPr="00AE0886" w:rsidDel="002A1D54" w:rsidRDefault="00451F71" w:rsidP="00451F71"/>
        </w:tc>
        <w:tc>
          <w:tcPr>
            <w:tcW w:w="3925" w:type="pct"/>
          </w:tcPr>
          <w:p w14:paraId="59331700" w14:textId="77777777" w:rsidR="00451F71" w:rsidRPr="00AE0886" w:rsidRDefault="009B7BA7" w:rsidP="00451F71">
            <w:r w:rsidRPr="00AE0886">
              <w:t xml:space="preserve">Технология </w:t>
            </w:r>
            <w:r w:rsidR="00451F71" w:rsidRPr="00AE0886">
              <w:t>облицовки полов плитами из литого камня</w:t>
            </w:r>
          </w:p>
        </w:tc>
      </w:tr>
      <w:tr w:rsidR="00AE0886" w:rsidRPr="00AE0886" w14:paraId="4AA9E386" w14:textId="77777777" w:rsidTr="004B4FA4">
        <w:trPr>
          <w:trHeight w:val="20"/>
        </w:trPr>
        <w:tc>
          <w:tcPr>
            <w:tcW w:w="1075" w:type="pct"/>
            <w:vMerge/>
          </w:tcPr>
          <w:p w14:paraId="42763EA5" w14:textId="77777777" w:rsidR="00FC0C7A" w:rsidRPr="00AE0886" w:rsidDel="002A1D54" w:rsidRDefault="00FC0C7A" w:rsidP="00451F71"/>
        </w:tc>
        <w:tc>
          <w:tcPr>
            <w:tcW w:w="3925" w:type="pct"/>
          </w:tcPr>
          <w:p w14:paraId="4D4E29E4" w14:textId="77777777" w:rsidR="00FC0C7A" w:rsidRPr="00AE0886" w:rsidRDefault="00FC0C7A" w:rsidP="00451F71">
            <w:r w:rsidRPr="00AE0886">
              <w:t>Технология облицовки внешних поверхностей зданий и сооружений</w:t>
            </w:r>
          </w:p>
        </w:tc>
      </w:tr>
      <w:tr w:rsidR="00AE0886" w:rsidRPr="00AE0886" w14:paraId="178BB364" w14:textId="77777777" w:rsidTr="004B4FA4">
        <w:trPr>
          <w:trHeight w:val="20"/>
        </w:trPr>
        <w:tc>
          <w:tcPr>
            <w:tcW w:w="1075" w:type="pct"/>
            <w:vMerge/>
          </w:tcPr>
          <w:p w14:paraId="728A6165" w14:textId="77777777" w:rsidR="00451F71" w:rsidRPr="00AE0886" w:rsidDel="002A1D54" w:rsidRDefault="00451F71" w:rsidP="00451F71"/>
        </w:tc>
        <w:tc>
          <w:tcPr>
            <w:tcW w:w="3925" w:type="pct"/>
          </w:tcPr>
          <w:p w14:paraId="41C7581A" w14:textId="77777777" w:rsidR="00451F71" w:rsidRPr="00AE0886" w:rsidRDefault="009B7BA7" w:rsidP="00FC0C7A">
            <w:r w:rsidRPr="00AE0886">
              <w:t>Правила и способы проверки вертикальности и горизонтальности</w:t>
            </w:r>
            <w:r w:rsidR="00451F71" w:rsidRPr="00AE0886">
              <w:t xml:space="preserve"> облицованной плиткой поверхности </w:t>
            </w:r>
          </w:p>
        </w:tc>
      </w:tr>
      <w:tr w:rsidR="00AE0886" w:rsidRPr="00AE0886" w14:paraId="44C38D7B" w14:textId="77777777" w:rsidTr="004B4FA4">
        <w:trPr>
          <w:trHeight w:val="20"/>
        </w:trPr>
        <w:tc>
          <w:tcPr>
            <w:tcW w:w="1075" w:type="pct"/>
            <w:vMerge/>
          </w:tcPr>
          <w:p w14:paraId="656DC3EA" w14:textId="77777777" w:rsidR="00451F71" w:rsidRPr="00AE0886" w:rsidDel="002A1D54" w:rsidRDefault="00451F71" w:rsidP="00451F71"/>
        </w:tc>
        <w:tc>
          <w:tcPr>
            <w:tcW w:w="3925" w:type="pct"/>
          </w:tcPr>
          <w:p w14:paraId="3F01D7E0" w14:textId="77777777" w:rsidR="00451F71" w:rsidRPr="00AE0886" w:rsidRDefault="00451F71" w:rsidP="009B7BA7">
            <w:r w:rsidRPr="00AE0886">
              <w:rPr>
                <w:iCs/>
              </w:rPr>
              <w:t>Пр</w:t>
            </w:r>
            <w:r w:rsidR="009B7BA7" w:rsidRPr="00AE0886">
              <w:rPr>
                <w:iCs/>
              </w:rPr>
              <w:t>авила и</w:t>
            </w:r>
            <w:r w:rsidRPr="00AE0886">
              <w:rPr>
                <w:iCs/>
              </w:rPr>
              <w:t xml:space="preserve"> способы резки под нужный размер и сверления плитки</w:t>
            </w:r>
          </w:p>
        </w:tc>
      </w:tr>
      <w:tr w:rsidR="00AE0886" w:rsidRPr="00AE0886" w14:paraId="62193657" w14:textId="77777777" w:rsidTr="004B4FA4">
        <w:trPr>
          <w:trHeight w:val="20"/>
        </w:trPr>
        <w:tc>
          <w:tcPr>
            <w:tcW w:w="1075" w:type="pct"/>
            <w:vMerge/>
          </w:tcPr>
          <w:p w14:paraId="1D17911C" w14:textId="77777777" w:rsidR="00451F71" w:rsidRPr="00AE0886" w:rsidDel="002A1D54" w:rsidRDefault="00451F71" w:rsidP="00451F71"/>
        </w:tc>
        <w:tc>
          <w:tcPr>
            <w:tcW w:w="3925" w:type="pct"/>
          </w:tcPr>
          <w:p w14:paraId="2C26A874" w14:textId="31D9DC80" w:rsidR="00451F71" w:rsidRPr="00AE0886" w:rsidRDefault="00451F71" w:rsidP="009B7BA7">
            <w:r w:rsidRPr="00AE0886">
              <w:rPr>
                <w:iCs/>
              </w:rPr>
              <w:t>Пр</w:t>
            </w:r>
            <w:r w:rsidR="009B7BA7" w:rsidRPr="00AE0886">
              <w:rPr>
                <w:iCs/>
              </w:rPr>
              <w:t>авила и</w:t>
            </w:r>
            <w:r w:rsidR="007A5C6D">
              <w:rPr>
                <w:iCs/>
              </w:rPr>
              <w:t xml:space="preserve"> </w:t>
            </w:r>
            <w:r w:rsidRPr="00AE0886">
              <w:rPr>
                <w:iCs/>
              </w:rPr>
              <w:t>способы нанесения клеящего раствора и установки плитки на вертикальные и горизонтальные поверхности</w:t>
            </w:r>
          </w:p>
        </w:tc>
      </w:tr>
      <w:tr w:rsidR="00AE0886" w:rsidRPr="00AE0886" w14:paraId="7167A2AC" w14:textId="77777777" w:rsidTr="004B4FA4">
        <w:trPr>
          <w:trHeight w:val="20"/>
        </w:trPr>
        <w:tc>
          <w:tcPr>
            <w:tcW w:w="1075" w:type="pct"/>
            <w:vMerge/>
          </w:tcPr>
          <w:p w14:paraId="7C469D64" w14:textId="77777777" w:rsidR="003535D8" w:rsidRPr="00AE0886" w:rsidDel="002A1D54" w:rsidRDefault="003535D8" w:rsidP="003535D8"/>
        </w:tc>
        <w:tc>
          <w:tcPr>
            <w:tcW w:w="3925" w:type="pct"/>
          </w:tcPr>
          <w:p w14:paraId="3C10F3D9" w14:textId="49A86362" w:rsidR="003535D8" w:rsidRPr="00AE0886" w:rsidRDefault="003535D8" w:rsidP="003535D8">
            <w:pPr>
              <w:rPr>
                <w:iCs/>
              </w:rPr>
            </w:pPr>
            <w:r w:rsidRPr="00AE0886">
              <w:t>Технология</w:t>
            </w:r>
            <w:r w:rsidR="007A5C6D">
              <w:t xml:space="preserve"> </w:t>
            </w:r>
            <w:r w:rsidRPr="00AE0886">
              <w:t>заполнения швов (затирки) и очистки облицованной поверхности</w:t>
            </w:r>
            <w:r w:rsidR="007A5C6D">
              <w:t xml:space="preserve"> </w:t>
            </w:r>
            <w:r w:rsidRPr="00AE0886">
              <w:t>внутренних частей зданий</w:t>
            </w:r>
          </w:p>
        </w:tc>
      </w:tr>
      <w:tr w:rsidR="00AE0886" w:rsidRPr="00AE0886" w14:paraId="1F7F0F98" w14:textId="77777777" w:rsidTr="004B4FA4">
        <w:trPr>
          <w:trHeight w:val="20"/>
        </w:trPr>
        <w:tc>
          <w:tcPr>
            <w:tcW w:w="1075" w:type="pct"/>
            <w:vMerge/>
          </w:tcPr>
          <w:p w14:paraId="2FD88E55" w14:textId="77777777" w:rsidR="003535D8" w:rsidRPr="00AE0886" w:rsidDel="002A1D54" w:rsidRDefault="003535D8" w:rsidP="003535D8"/>
        </w:tc>
        <w:tc>
          <w:tcPr>
            <w:tcW w:w="3925" w:type="pct"/>
          </w:tcPr>
          <w:p w14:paraId="21D91172" w14:textId="77777777" w:rsidR="003535D8" w:rsidRPr="00AE0886" w:rsidRDefault="003535D8" w:rsidP="003535D8">
            <w:pPr>
              <w:rPr>
                <w:iCs/>
              </w:rPr>
            </w:pPr>
            <w:r w:rsidRPr="00AE0886">
              <w:t xml:space="preserve">Технология заполнения швов (затирки) </w:t>
            </w:r>
            <w:r w:rsidRPr="00AE0886">
              <w:rPr>
                <w:shd w:val="clear" w:color="auto" w:fill="FFFFFF"/>
              </w:rPr>
              <w:t>между плитками специальными составами, уплотнения и сглаживания швов</w:t>
            </w:r>
          </w:p>
        </w:tc>
      </w:tr>
      <w:tr w:rsidR="00AE0886" w:rsidRPr="00AE0886" w14:paraId="69ED9E9A" w14:textId="77777777" w:rsidTr="004B4FA4">
        <w:trPr>
          <w:trHeight w:val="20"/>
        </w:trPr>
        <w:tc>
          <w:tcPr>
            <w:tcW w:w="1075" w:type="pct"/>
            <w:vMerge/>
          </w:tcPr>
          <w:p w14:paraId="6885F124" w14:textId="77777777" w:rsidR="00451F71" w:rsidRPr="00AE0886" w:rsidDel="002A1D54" w:rsidRDefault="00451F71" w:rsidP="00451F71"/>
        </w:tc>
        <w:tc>
          <w:tcPr>
            <w:tcW w:w="3925" w:type="pct"/>
          </w:tcPr>
          <w:p w14:paraId="7580D162" w14:textId="77777777" w:rsidR="00451F71" w:rsidRPr="00AE0886" w:rsidRDefault="00451F71" w:rsidP="00451F71">
            <w:r w:rsidRPr="00AE0886">
              <w:t>Требования, предъявляемые к качеству выполняемых работ по облицовке внутренних</w:t>
            </w:r>
            <w:r w:rsidR="00FC0C7A" w:rsidRPr="00AE0886">
              <w:t xml:space="preserve"> и внешних</w:t>
            </w:r>
            <w:r w:rsidRPr="00AE0886">
              <w:t xml:space="preserve"> поверхностей зданий и сооружений плиткой</w:t>
            </w:r>
          </w:p>
        </w:tc>
      </w:tr>
      <w:tr w:rsidR="00AE0886" w:rsidRPr="00AE0886" w14:paraId="2D8A2A62" w14:textId="77777777" w:rsidTr="004B4FA4">
        <w:trPr>
          <w:trHeight w:val="20"/>
        </w:trPr>
        <w:tc>
          <w:tcPr>
            <w:tcW w:w="1075" w:type="pct"/>
            <w:vMerge/>
          </w:tcPr>
          <w:p w14:paraId="5BEA597A" w14:textId="77777777" w:rsidR="00950176" w:rsidRPr="00AE0886" w:rsidDel="002A1D54" w:rsidRDefault="00950176" w:rsidP="00950176"/>
        </w:tc>
        <w:tc>
          <w:tcPr>
            <w:tcW w:w="3925" w:type="pct"/>
          </w:tcPr>
          <w:p w14:paraId="48778DDD" w14:textId="77777777" w:rsidR="00950176" w:rsidRPr="00AE0886" w:rsidRDefault="00950176" w:rsidP="00950176">
            <w:r w:rsidRPr="00AE0886">
              <w:rPr>
                <w:shd w:val="clear" w:color="auto" w:fill="FFFFFF"/>
              </w:rPr>
              <w:t xml:space="preserve">Нормативная трудоемкость выполнения отдельных операций при производстве внутренних и наружных облицовочных работ </w:t>
            </w:r>
          </w:p>
        </w:tc>
      </w:tr>
      <w:tr w:rsidR="00AE0886" w:rsidRPr="00AE0886" w14:paraId="04CCFEFB" w14:textId="77777777" w:rsidTr="004B4FA4">
        <w:trPr>
          <w:trHeight w:val="20"/>
        </w:trPr>
        <w:tc>
          <w:tcPr>
            <w:tcW w:w="1075" w:type="pct"/>
            <w:vMerge/>
          </w:tcPr>
          <w:p w14:paraId="2888B5F0" w14:textId="77777777" w:rsidR="00950176" w:rsidRPr="00AE0886" w:rsidDel="002A1D54" w:rsidRDefault="00950176" w:rsidP="00950176"/>
        </w:tc>
        <w:tc>
          <w:tcPr>
            <w:tcW w:w="3925" w:type="pct"/>
          </w:tcPr>
          <w:p w14:paraId="1FB884D7" w14:textId="77777777" w:rsidR="00950176" w:rsidRPr="00AE0886" w:rsidRDefault="00950176" w:rsidP="00950176">
            <w:r w:rsidRPr="00AE0886">
              <w:rPr>
                <w:shd w:val="clear" w:color="auto" w:fill="FFFFFF"/>
              </w:rPr>
              <w:t>Нормы расхода материалов при производстве внутренних и наружных облицовочных работ</w:t>
            </w:r>
          </w:p>
        </w:tc>
      </w:tr>
      <w:tr w:rsidR="00AE0886" w:rsidRPr="00AE0886" w14:paraId="26904679" w14:textId="77777777" w:rsidTr="004B4FA4">
        <w:trPr>
          <w:trHeight w:val="20"/>
        </w:trPr>
        <w:tc>
          <w:tcPr>
            <w:tcW w:w="1075" w:type="pct"/>
            <w:vMerge/>
          </w:tcPr>
          <w:p w14:paraId="475E929D" w14:textId="77777777" w:rsidR="00950176" w:rsidRPr="00AE0886" w:rsidDel="002A1D54" w:rsidRDefault="00950176" w:rsidP="00950176"/>
        </w:tc>
        <w:tc>
          <w:tcPr>
            <w:tcW w:w="3925" w:type="pct"/>
          </w:tcPr>
          <w:p w14:paraId="122B6A0E" w14:textId="77777777" w:rsidR="00950176" w:rsidRPr="00AE0886" w:rsidRDefault="00950176" w:rsidP="00950176">
            <w:r w:rsidRPr="00AE0886">
              <w:rPr>
                <w:shd w:val="clear" w:color="auto" w:fill="FFFFFF"/>
              </w:rPr>
              <w:t>Состав технологического нормокомплекта средств малой механизации, инструментов, приспособлений и инвентаря для производства внутренних и наружных облицовочных работ, правила их использования</w:t>
            </w:r>
          </w:p>
        </w:tc>
      </w:tr>
      <w:tr w:rsidR="00AE0886" w:rsidRPr="00AE0886" w14:paraId="70DD6E83" w14:textId="77777777" w:rsidTr="004B4FA4">
        <w:trPr>
          <w:trHeight w:val="20"/>
        </w:trPr>
        <w:tc>
          <w:tcPr>
            <w:tcW w:w="1075" w:type="pct"/>
            <w:vMerge/>
          </w:tcPr>
          <w:p w14:paraId="07EC49F5" w14:textId="77777777" w:rsidR="00950176" w:rsidRPr="00AE0886" w:rsidDel="002A1D54" w:rsidRDefault="00950176" w:rsidP="00950176"/>
        </w:tc>
        <w:tc>
          <w:tcPr>
            <w:tcW w:w="3925" w:type="pct"/>
          </w:tcPr>
          <w:p w14:paraId="0EDDDFBF" w14:textId="4CB95F1F" w:rsidR="00950176" w:rsidRPr="00AE0886" w:rsidRDefault="00BB0B3C" w:rsidP="00A95D07">
            <w:r>
              <w:rPr>
                <w:bCs w:val="0"/>
              </w:rPr>
              <w:t>Требования в области охраны окружающей среды</w:t>
            </w:r>
            <w:r w:rsidR="001C47B0" w:rsidRPr="001C47B0">
              <w:t xml:space="preserve"> </w:t>
            </w:r>
          </w:p>
        </w:tc>
      </w:tr>
      <w:tr w:rsidR="00AE0886" w:rsidRPr="00AE0886" w14:paraId="53D18392" w14:textId="77777777" w:rsidTr="004B4FA4">
        <w:trPr>
          <w:trHeight w:val="20"/>
        </w:trPr>
        <w:tc>
          <w:tcPr>
            <w:tcW w:w="1075" w:type="pct"/>
            <w:vMerge/>
          </w:tcPr>
          <w:p w14:paraId="79E58668" w14:textId="77777777" w:rsidR="00950176" w:rsidRPr="00AE0886" w:rsidDel="002A1D54" w:rsidRDefault="00950176" w:rsidP="00950176"/>
        </w:tc>
        <w:tc>
          <w:tcPr>
            <w:tcW w:w="3925" w:type="pct"/>
          </w:tcPr>
          <w:p w14:paraId="7562367E" w14:textId="77777777" w:rsidR="00950176" w:rsidRPr="00AE0886" w:rsidRDefault="00950176" w:rsidP="00950176">
            <w:r w:rsidRPr="00AE0886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облицовочных работ</w:t>
            </w:r>
          </w:p>
        </w:tc>
      </w:tr>
      <w:tr w:rsidR="00AE0886" w:rsidRPr="00AE0886" w14:paraId="64E37F1B" w14:textId="77777777" w:rsidTr="004B4FA4">
        <w:trPr>
          <w:trHeight w:val="20"/>
        </w:trPr>
        <w:tc>
          <w:tcPr>
            <w:tcW w:w="1075" w:type="pct"/>
            <w:vMerge/>
          </w:tcPr>
          <w:p w14:paraId="27B1655C" w14:textId="77777777" w:rsidR="00950176" w:rsidRPr="00AE0886" w:rsidDel="002A1D54" w:rsidRDefault="00950176" w:rsidP="00950176"/>
        </w:tc>
        <w:tc>
          <w:tcPr>
            <w:tcW w:w="3925" w:type="pct"/>
          </w:tcPr>
          <w:p w14:paraId="5B8A54C9" w14:textId="77777777" w:rsidR="00950176" w:rsidRPr="00AE0886" w:rsidRDefault="00950176" w:rsidP="00950176">
            <w:r w:rsidRPr="00AE0886">
              <w:t>Опасные и вредные производственные факторы при проведении облицовочных работ</w:t>
            </w:r>
          </w:p>
        </w:tc>
      </w:tr>
      <w:tr w:rsidR="00AE0886" w:rsidRPr="00AE0886" w14:paraId="246FF1FB" w14:textId="77777777" w:rsidTr="004B4FA4">
        <w:trPr>
          <w:trHeight w:val="20"/>
        </w:trPr>
        <w:tc>
          <w:tcPr>
            <w:tcW w:w="1075" w:type="pct"/>
            <w:vMerge/>
          </w:tcPr>
          <w:p w14:paraId="069011B8" w14:textId="77777777" w:rsidR="00950176" w:rsidRPr="00AE0886" w:rsidDel="002A1D54" w:rsidRDefault="00950176" w:rsidP="00950176"/>
        </w:tc>
        <w:tc>
          <w:tcPr>
            <w:tcW w:w="3925" w:type="pct"/>
          </w:tcPr>
          <w:p w14:paraId="60046A54" w14:textId="77777777" w:rsidR="00950176" w:rsidRPr="00AE0886" w:rsidRDefault="00950176" w:rsidP="00950176">
            <w:r w:rsidRPr="00AE0886">
              <w:t>Правила производственной санитарии при проведении облицовочных работ</w:t>
            </w:r>
          </w:p>
        </w:tc>
      </w:tr>
      <w:tr w:rsidR="00AE0886" w:rsidRPr="00AE0886" w14:paraId="76377E5C" w14:textId="77777777" w:rsidTr="004B4FA4">
        <w:trPr>
          <w:trHeight w:val="20"/>
        </w:trPr>
        <w:tc>
          <w:tcPr>
            <w:tcW w:w="1075" w:type="pct"/>
            <w:vMerge/>
          </w:tcPr>
          <w:p w14:paraId="75A2FF60" w14:textId="77777777" w:rsidR="00950176" w:rsidRPr="00AE0886" w:rsidDel="002A1D54" w:rsidRDefault="00950176" w:rsidP="00950176"/>
        </w:tc>
        <w:tc>
          <w:tcPr>
            <w:tcW w:w="3925" w:type="pct"/>
          </w:tcPr>
          <w:p w14:paraId="092BF3E0" w14:textId="77777777" w:rsidR="00950176" w:rsidRPr="00AE0886" w:rsidRDefault="00950176" w:rsidP="00950176">
            <w:r w:rsidRPr="00AE0886">
              <w:t>Правила оказания первой помощи пострадавшему при несчастном случае на производстве</w:t>
            </w:r>
          </w:p>
        </w:tc>
      </w:tr>
      <w:tr w:rsidR="00AE0886" w:rsidRPr="00AE0886" w14:paraId="3590A21A" w14:textId="77777777" w:rsidTr="004B4FA4">
        <w:trPr>
          <w:trHeight w:val="20"/>
        </w:trPr>
        <w:tc>
          <w:tcPr>
            <w:tcW w:w="1075" w:type="pct"/>
            <w:vMerge/>
          </w:tcPr>
          <w:p w14:paraId="49F79325" w14:textId="77777777" w:rsidR="00950176" w:rsidRPr="00AE0886" w:rsidDel="002A1D54" w:rsidRDefault="00950176" w:rsidP="00950176"/>
        </w:tc>
        <w:tc>
          <w:tcPr>
            <w:tcW w:w="3925" w:type="pct"/>
          </w:tcPr>
          <w:p w14:paraId="39D4D8DE" w14:textId="77777777" w:rsidR="00950176" w:rsidRPr="00AE0886" w:rsidRDefault="00950176" w:rsidP="00950176">
            <w:r w:rsidRPr="00AE0886">
              <w:t>Виды и правила применения средств индивидуальной защиты, необходимых при проведении облицовочных работ</w:t>
            </w:r>
          </w:p>
        </w:tc>
      </w:tr>
      <w:tr w:rsidR="00AE0886" w:rsidRPr="00AE0886" w14:paraId="3BCD6379" w14:textId="77777777" w:rsidTr="004B4FA4">
        <w:trPr>
          <w:trHeight w:val="20"/>
        </w:trPr>
        <w:tc>
          <w:tcPr>
            <w:tcW w:w="1075" w:type="pct"/>
          </w:tcPr>
          <w:p w14:paraId="08A7970A" w14:textId="77777777" w:rsidR="00950176" w:rsidRPr="00AE0886" w:rsidDel="002A1D54" w:rsidRDefault="00950176" w:rsidP="00950176">
            <w:r w:rsidRPr="00AE0886" w:rsidDel="002A1D54">
              <w:t>Другие характеристики</w:t>
            </w:r>
          </w:p>
        </w:tc>
        <w:tc>
          <w:tcPr>
            <w:tcW w:w="3925" w:type="pct"/>
          </w:tcPr>
          <w:p w14:paraId="205A1B13" w14:textId="77777777" w:rsidR="00950176" w:rsidRPr="00AE0886" w:rsidRDefault="00950176" w:rsidP="00950176">
            <w:r w:rsidRPr="00AE0886">
              <w:t>-</w:t>
            </w:r>
          </w:p>
        </w:tc>
      </w:tr>
    </w:tbl>
    <w:p w14:paraId="516DDBF1" w14:textId="77777777" w:rsidR="00E06ED9" w:rsidRPr="00AE0886" w:rsidRDefault="00E06ED9" w:rsidP="00E06ED9"/>
    <w:p w14:paraId="7E9B9539" w14:textId="77777777" w:rsidR="00513761" w:rsidRPr="00AE0886" w:rsidRDefault="00513761" w:rsidP="00513761">
      <w:pPr>
        <w:rPr>
          <w:b/>
          <w:bCs w:val="0"/>
        </w:rPr>
      </w:pPr>
      <w:r w:rsidRPr="00AE0886">
        <w:rPr>
          <w:b/>
          <w:bCs w:val="0"/>
        </w:rPr>
        <w:t>3.2.</w:t>
      </w:r>
      <w:r w:rsidR="00A54514" w:rsidRPr="00AE0886">
        <w:rPr>
          <w:b/>
          <w:bCs w:val="0"/>
        </w:rPr>
        <w:t>2</w:t>
      </w:r>
      <w:r w:rsidRPr="00AE0886">
        <w:rPr>
          <w:b/>
          <w:bCs w:val="0"/>
        </w:rPr>
        <w:t>. Трудовая функция</w:t>
      </w:r>
    </w:p>
    <w:p w14:paraId="31B8A265" w14:textId="77777777" w:rsidR="00513761" w:rsidRPr="00AE0886" w:rsidRDefault="00513761" w:rsidP="00513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4B4FA4" w:rsidRPr="00AE0886" w14:paraId="73DC6548" w14:textId="77777777" w:rsidTr="0072185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3ACBBE" w14:textId="77777777" w:rsidR="00513761" w:rsidRPr="00AE0886" w:rsidRDefault="00513761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A703B3" w14:textId="77777777" w:rsidR="00513761" w:rsidRPr="00AE0886" w:rsidRDefault="00247305" w:rsidP="004B4FA4">
            <w:pPr>
              <w:jc w:val="left"/>
              <w:rPr>
                <w:bCs w:val="0"/>
              </w:rPr>
            </w:pPr>
            <w:r w:rsidRPr="00AE0886">
              <w:rPr>
                <w:shd w:val="clear" w:color="auto" w:fill="FFFFFF"/>
              </w:rPr>
              <w:t>Ремонт участков внутренних и наружных поверхностей зданий и сооружений, облицованных плиткой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45D567" w14:textId="77777777" w:rsidR="00513761" w:rsidRPr="00AE0886" w:rsidRDefault="00513761" w:rsidP="00513761">
            <w:pPr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188F10" w14:textId="77777777" w:rsidR="00513761" w:rsidRPr="00AE0886" w:rsidRDefault="00513761" w:rsidP="004B4FA4">
            <w:pPr>
              <w:jc w:val="left"/>
              <w:rPr>
                <w:bCs w:val="0"/>
              </w:rPr>
            </w:pPr>
            <w:r w:rsidRPr="00AE0886">
              <w:rPr>
                <w:lang w:val="en-US"/>
              </w:rPr>
              <w:t>B</w:t>
            </w:r>
            <w:r w:rsidRPr="00AE0886">
              <w:t>/0</w:t>
            </w:r>
            <w:r w:rsidR="00A54514" w:rsidRPr="00AE0886">
              <w:t>2</w:t>
            </w:r>
            <w:r w:rsidRPr="00AE0886">
              <w:t>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350699" w14:textId="77777777" w:rsidR="00513761" w:rsidRPr="00AE0886" w:rsidRDefault="00513761" w:rsidP="004B4FA4">
            <w:pPr>
              <w:jc w:val="center"/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4ACE61" w14:textId="77777777" w:rsidR="00513761" w:rsidRPr="00AE0886" w:rsidRDefault="00513761" w:rsidP="004B4FA4">
            <w:pPr>
              <w:jc w:val="center"/>
              <w:rPr>
                <w:bCs w:val="0"/>
              </w:rPr>
            </w:pPr>
            <w:r w:rsidRPr="00AE0886">
              <w:t>3</w:t>
            </w:r>
          </w:p>
        </w:tc>
      </w:tr>
    </w:tbl>
    <w:p w14:paraId="692679B5" w14:textId="77777777" w:rsidR="00513761" w:rsidRPr="00AE0886" w:rsidRDefault="00513761" w:rsidP="0051376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3"/>
        <w:gridCol w:w="1425"/>
        <w:gridCol w:w="398"/>
        <w:gridCol w:w="1799"/>
        <w:gridCol w:w="1417"/>
        <w:gridCol w:w="2799"/>
      </w:tblGrid>
      <w:tr w:rsidR="00AE0886" w:rsidRPr="00AE0886" w14:paraId="4BE593CC" w14:textId="77777777" w:rsidTr="00310C82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4180D05" w14:textId="77777777" w:rsidR="00513761" w:rsidRPr="00AE0886" w:rsidRDefault="00513761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9B81A63" w14:textId="77777777" w:rsidR="00513761" w:rsidRPr="00AE0886" w:rsidRDefault="00513761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6D909D4" w14:textId="77777777" w:rsidR="00513761" w:rsidRPr="00AE0886" w:rsidRDefault="00513761" w:rsidP="004B4FA4">
            <w:pPr>
              <w:jc w:val="center"/>
              <w:rPr>
                <w:bCs w:val="0"/>
              </w:rPr>
            </w:pPr>
            <w:r w:rsidRPr="00AE0886">
              <w:t>Х</w:t>
            </w:r>
          </w:p>
        </w:tc>
        <w:tc>
          <w:tcPr>
            <w:tcW w:w="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5AD6E5" w14:textId="77777777" w:rsidR="00513761" w:rsidRPr="00AE0886" w:rsidRDefault="00513761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F2D09A" w14:textId="77777777" w:rsidR="00513761" w:rsidRPr="00AE0886" w:rsidRDefault="00513761" w:rsidP="004B4FA4">
            <w:pPr>
              <w:jc w:val="center"/>
              <w:rPr>
                <w:bCs w:val="0"/>
              </w:rPr>
            </w:pPr>
          </w:p>
        </w:tc>
        <w:tc>
          <w:tcPr>
            <w:tcW w:w="13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3993BD" w14:textId="77777777" w:rsidR="00513761" w:rsidRPr="00AE0886" w:rsidRDefault="00513761" w:rsidP="004B4FA4">
            <w:pPr>
              <w:jc w:val="center"/>
              <w:rPr>
                <w:bCs w:val="0"/>
              </w:rPr>
            </w:pPr>
          </w:p>
        </w:tc>
      </w:tr>
      <w:tr w:rsidR="004B4FA4" w:rsidRPr="00AE0886" w14:paraId="1BD08E22" w14:textId="77777777" w:rsidTr="00310C82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4163E6A8" w14:textId="77777777" w:rsidR="00513761" w:rsidRPr="00AE0886" w:rsidRDefault="00513761" w:rsidP="00513761">
            <w:pPr>
              <w:rPr>
                <w:bCs w:val="0"/>
              </w:rPr>
            </w:pPr>
          </w:p>
        </w:tc>
        <w:tc>
          <w:tcPr>
            <w:tcW w:w="17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09483F0" w14:textId="77777777" w:rsidR="00513761" w:rsidRPr="00AE0886" w:rsidRDefault="00513761" w:rsidP="00513761">
            <w:pPr>
              <w:rPr>
                <w:bCs w:val="0"/>
              </w:rPr>
            </w:pPr>
          </w:p>
        </w:tc>
        <w:tc>
          <w:tcPr>
            <w:tcW w:w="68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965DE9" w14:textId="77777777" w:rsidR="00513761" w:rsidRPr="00AE0886" w:rsidRDefault="00513761" w:rsidP="00513761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Код оригинала</w:t>
            </w:r>
          </w:p>
        </w:tc>
        <w:tc>
          <w:tcPr>
            <w:tcW w:w="134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9D97AD" w14:textId="77777777" w:rsidR="00513761" w:rsidRPr="00AE0886" w:rsidRDefault="00513761" w:rsidP="00513761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AE9705D" w14:textId="77777777" w:rsidR="00513761" w:rsidRPr="00AE0886" w:rsidRDefault="00513761" w:rsidP="0051376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4B4FA4" w14:paraId="12BA8C15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58887A99" w14:textId="77777777" w:rsidR="00513761" w:rsidRPr="004B4FA4" w:rsidRDefault="00513761" w:rsidP="00513761">
            <w:r w:rsidRPr="004B4FA4">
              <w:t>Трудовые действия</w:t>
            </w:r>
          </w:p>
        </w:tc>
        <w:tc>
          <w:tcPr>
            <w:tcW w:w="3925" w:type="pct"/>
          </w:tcPr>
          <w:p w14:paraId="06D41F1F" w14:textId="77777777" w:rsidR="00513761" w:rsidRPr="004B4FA4" w:rsidRDefault="00281786" w:rsidP="00281786">
            <w:pPr>
              <w:ind w:right="57"/>
            </w:pPr>
            <w:r w:rsidRPr="004B4FA4">
              <w:t>Диагностика</w:t>
            </w:r>
            <w:r w:rsidR="00513761" w:rsidRPr="004B4FA4">
              <w:t xml:space="preserve"> состояния поверхности, облицованной плиткой</w:t>
            </w:r>
          </w:p>
        </w:tc>
      </w:tr>
      <w:tr w:rsidR="00AE0886" w:rsidRPr="004B4FA4" w14:paraId="04F773EB" w14:textId="77777777" w:rsidTr="004B4FA4">
        <w:trPr>
          <w:trHeight w:val="20"/>
        </w:trPr>
        <w:tc>
          <w:tcPr>
            <w:tcW w:w="1075" w:type="pct"/>
            <w:vMerge/>
          </w:tcPr>
          <w:p w14:paraId="199CAE5D" w14:textId="77777777" w:rsidR="00513761" w:rsidRPr="004B4FA4" w:rsidRDefault="00513761" w:rsidP="00513761"/>
        </w:tc>
        <w:tc>
          <w:tcPr>
            <w:tcW w:w="3925" w:type="pct"/>
          </w:tcPr>
          <w:p w14:paraId="2AD9EA1F" w14:textId="77777777" w:rsidR="00513761" w:rsidRPr="004B4FA4" w:rsidRDefault="00513761" w:rsidP="00AF773C">
            <w:pPr>
              <w:ind w:right="57"/>
            </w:pPr>
            <w:r w:rsidRPr="004B4FA4">
              <w:t xml:space="preserve">Удаление дефектной и отслоившейся плитки </w:t>
            </w:r>
          </w:p>
        </w:tc>
      </w:tr>
      <w:tr w:rsidR="00AE0886" w:rsidRPr="004B4FA4" w14:paraId="27D5ED6C" w14:textId="77777777" w:rsidTr="004B4FA4">
        <w:trPr>
          <w:trHeight w:val="20"/>
        </w:trPr>
        <w:tc>
          <w:tcPr>
            <w:tcW w:w="1075" w:type="pct"/>
            <w:vMerge/>
          </w:tcPr>
          <w:p w14:paraId="2426AAE1" w14:textId="77777777" w:rsidR="00513761" w:rsidRPr="004B4FA4" w:rsidRDefault="00513761" w:rsidP="00513761"/>
        </w:tc>
        <w:tc>
          <w:tcPr>
            <w:tcW w:w="3925" w:type="pct"/>
          </w:tcPr>
          <w:p w14:paraId="7A764F87" w14:textId="77777777" w:rsidR="00513761" w:rsidRPr="004B4FA4" w:rsidRDefault="00513761" w:rsidP="00513761">
            <w:pPr>
              <w:ind w:right="57"/>
            </w:pPr>
            <w:r w:rsidRPr="004B4FA4">
              <w:t>Очистка и выравнивание основания ремонтируемого участка поверхности</w:t>
            </w:r>
          </w:p>
        </w:tc>
      </w:tr>
      <w:tr w:rsidR="00AE0886" w:rsidRPr="004B4FA4" w14:paraId="6D21A899" w14:textId="77777777" w:rsidTr="004B4FA4">
        <w:trPr>
          <w:trHeight w:val="20"/>
        </w:trPr>
        <w:tc>
          <w:tcPr>
            <w:tcW w:w="1075" w:type="pct"/>
            <w:vMerge/>
          </w:tcPr>
          <w:p w14:paraId="550219FB" w14:textId="77777777" w:rsidR="00E3227B" w:rsidRPr="004B4FA4" w:rsidRDefault="00E3227B" w:rsidP="00513761"/>
        </w:tc>
        <w:tc>
          <w:tcPr>
            <w:tcW w:w="3925" w:type="pct"/>
          </w:tcPr>
          <w:p w14:paraId="4CAB928A" w14:textId="77777777" w:rsidR="00E3227B" w:rsidRPr="004B4FA4" w:rsidRDefault="00E3227B" w:rsidP="00513761">
            <w:pPr>
              <w:ind w:right="57"/>
            </w:pPr>
            <w:r w:rsidRPr="004B4FA4">
              <w:t>Подготовка плитки необходимого размера, вида и при необходимости осуществление подгонки размера</w:t>
            </w:r>
          </w:p>
        </w:tc>
      </w:tr>
      <w:tr w:rsidR="00AE0886" w:rsidRPr="004B4FA4" w14:paraId="12213AB4" w14:textId="77777777" w:rsidTr="004B4FA4">
        <w:trPr>
          <w:trHeight w:val="20"/>
        </w:trPr>
        <w:tc>
          <w:tcPr>
            <w:tcW w:w="1075" w:type="pct"/>
            <w:vMerge/>
          </w:tcPr>
          <w:p w14:paraId="3F4DE813" w14:textId="77777777" w:rsidR="00AF773C" w:rsidRPr="004B4FA4" w:rsidRDefault="00AF773C" w:rsidP="00AF773C"/>
        </w:tc>
        <w:tc>
          <w:tcPr>
            <w:tcW w:w="3925" w:type="pct"/>
          </w:tcPr>
          <w:p w14:paraId="2ACCE95C" w14:textId="77777777" w:rsidR="00AF773C" w:rsidRPr="004B4FA4" w:rsidRDefault="00AF773C" w:rsidP="00AF773C">
            <w:pPr>
              <w:ind w:right="57"/>
            </w:pPr>
            <w:r w:rsidRPr="004B4FA4">
              <w:t>Увлажнение поверхности и нанесение на плитку клеящего раствора</w:t>
            </w:r>
          </w:p>
        </w:tc>
      </w:tr>
      <w:tr w:rsidR="00AE0886" w:rsidRPr="004B4FA4" w14:paraId="0F8C4836" w14:textId="77777777" w:rsidTr="004B4FA4">
        <w:trPr>
          <w:trHeight w:val="20"/>
        </w:trPr>
        <w:tc>
          <w:tcPr>
            <w:tcW w:w="1075" w:type="pct"/>
            <w:vMerge/>
          </w:tcPr>
          <w:p w14:paraId="1FD5BB6C" w14:textId="77777777" w:rsidR="00AF773C" w:rsidRPr="004B4FA4" w:rsidRDefault="00AF773C" w:rsidP="00AF773C"/>
        </w:tc>
        <w:tc>
          <w:tcPr>
            <w:tcW w:w="3925" w:type="pct"/>
          </w:tcPr>
          <w:p w14:paraId="6583E244" w14:textId="77777777" w:rsidR="00AF773C" w:rsidRPr="004B4FA4" w:rsidRDefault="00AF773C" w:rsidP="00AF773C">
            <w:pPr>
              <w:ind w:right="57"/>
            </w:pPr>
            <w:r w:rsidRPr="004B4FA4">
              <w:t>Укладка новой плитки в местах, подлежащих ремонту</w:t>
            </w:r>
          </w:p>
        </w:tc>
      </w:tr>
      <w:tr w:rsidR="00AE0886" w:rsidRPr="004B4FA4" w14:paraId="64ECAAD4" w14:textId="77777777" w:rsidTr="004B4FA4">
        <w:trPr>
          <w:trHeight w:val="20"/>
        </w:trPr>
        <w:tc>
          <w:tcPr>
            <w:tcW w:w="1075" w:type="pct"/>
            <w:vMerge/>
          </w:tcPr>
          <w:p w14:paraId="13BAFC9D" w14:textId="77777777" w:rsidR="00AF773C" w:rsidRPr="004B4FA4" w:rsidRDefault="00AF773C" w:rsidP="00AF773C"/>
        </w:tc>
        <w:tc>
          <w:tcPr>
            <w:tcW w:w="3925" w:type="pct"/>
          </w:tcPr>
          <w:p w14:paraId="0779C0F8" w14:textId="77777777" w:rsidR="00AF773C" w:rsidRPr="004B4FA4" w:rsidRDefault="00AF773C" w:rsidP="00AF773C">
            <w:pPr>
              <w:ind w:right="57"/>
            </w:pPr>
            <w:r w:rsidRPr="004B4FA4">
              <w:t>Затирка, восстановление нарушенных швов и очистка установленных и прилегающих к ним плиток от загрязнений</w:t>
            </w:r>
          </w:p>
        </w:tc>
      </w:tr>
      <w:tr w:rsidR="00AE0886" w:rsidRPr="004B4FA4" w14:paraId="28FFD358" w14:textId="77777777" w:rsidTr="004B4FA4">
        <w:trPr>
          <w:trHeight w:val="20"/>
        </w:trPr>
        <w:tc>
          <w:tcPr>
            <w:tcW w:w="1075" w:type="pct"/>
            <w:vMerge/>
          </w:tcPr>
          <w:p w14:paraId="666284D1" w14:textId="77777777" w:rsidR="00AF773C" w:rsidRPr="004B4FA4" w:rsidRDefault="00AF773C" w:rsidP="00AF773C"/>
        </w:tc>
        <w:tc>
          <w:tcPr>
            <w:tcW w:w="3925" w:type="pct"/>
          </w:tcPr>
          <w:p w14:paraId="6C8E4527" w14:textId="77777777" w:rsidR="00AF773C" w:rsidRPr="004B4FA4" w:rsidRDefault="00AF773C" w:rsidP="00AF773C">
            <w:pPr>
              <w:ind w:right="57"/>
            </w:pPr>
            <w:r w:rsidRPr="004B4FA4">
              <w:rPr>
                <w:iCs/>
              </w:rPr>
              <w:t>Заделка незначительных дефектов в отдельных плитках без удаления</w:t>
            </w:r>
          </w:p>
        </w:tc>
      </w:tr>
      <w:tr w:rsidR="00AE0886" w:rsidRPr="004B4FA4" w14:paraId="036E50BD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795B9947" w14:textId="77777777" w:rsidR="00AF773C" w:rsidRPr="004B4FA4" w:rsidDel="002A1D54" w:rsidRDefault="00AF773C" w:rsidP="00AF773C">
            <w:r w:rsidRPr="004B4FA4" w:rsidDel="002A1D54">
              <w:t>Необходимые умения</w:t>
            </w:r>
          </w:p>
        </w:tc>
        <w:tc>
          <w:tcPr>
            <w:tcW w:w="3925" w:type="pct"/>
          </w:tcPr>
          <w:p w14:paraId="4A142F7B" w14:textId="77777777" w:rsidR="00AF773C" w:rsidRPr="004B4FA4" w:rsidRDefault="00AF773C" w:rsidP="00AF773C">
            <w:pPr>
              <w:ind w:right="57"/>
            </w:pPr>
            <w:r w:rsidRPr="004B4FA4">
              <w:t>Выявлять дефекты облицовки и определять участки, подлежащие ремонту</w:t>
            </w:r>
          </w:p>
        </w:tc>
      </w:tr>
      <w:tr w:rsidR="00AE0886" w:rsidRPr="004B4FA4" w14:paraId="7B5A9804" w14:textId="77777777" w:rsidTr="004B4FA4">
        <w:trPr>
          <w:trHeight w:val="20"/>
        </w:trPr>
        <w:tc>
          <w:tcPr>
            <w:tcW w:w="1075" w:type="pct"/>
            <w:vMerge/>
          </w:tcPr>
          <w:p w14:paraId="3A1C07FA" w14:textId="77777777" w:rsidR="00AF773C" w:rsidRPr="004B4FA4" w:rsidDel="002A1D54" w:rsidRDefault="00AF773C" w:rsidP="00AF773C"/>
        </w:tc>
        <w:tc>
          <w:tcPr>
            <w:tcW w:w="3925" w:type="pct"/>
          </w:tcPr>
          <w:p w14:paraId="606AC6D4" w14:textId="77777777" w:rsidR="00AF773C" w:rsidRPr="004B4FA4" w:rsidRDefault="00AF773C" w:rsidP="00AF773C">
            <w:pPr>
              <w:ind w:right="57"/>
            </w:pPr>
            <w:r w:rsidRPr="004B4FA4">
              <w:t>Применять способы и правила удаления дефектной и отслоившейся плитки без повреждения соседних участков, не подлежащих ремонту</w:t>
            </w:r>
          </w:p>
        </w:tc>
      </w:tr>
      <w:tr w:rsidR="00AE0886" w:rsidRPr="004B4FA4" w14:paraId="44EBA1F6" w14:textId="77777777" w:rsidTr="004B4FA4">
        <w:trPr>
          <w:trHeight w:val="20"/>
        </w:trPr>
        <w:tc>
          <w:tcPr>
            <w:tcW w:w="1075" w:type="pct"/>
            <w:vMerge/>
          </w:tcPr>
          <w:p w14:paraId="5D86CBF6" w14:textId="77777777" w:rsidR="00AF773C" w:rsidRPr="004B4FA4" w:rsidDel="002A1D54" w:rsidRDefault="00AF773C" w:rsidP="00AF773C"/>
        </w:tc>
        <w:tc>
          <w:tcPr>
            <w:tcW w:w="3925" w:type="pct"/>
          </w:tcPr>
          <w:p w14:paraId="174B759C" w14:textId="77777777" w:rsidR="00AF773C" w:rsidRPr="004B4FA4" w:rsidRDefault="00AF773C" w:rsidP="00AF773C">
            <w:pPr>
              <w:ind w:right="57"/>
            </w:pPr>
            <w:r w:rsidRPr="004B4FA4">
              <w:t xml:space="preserve">Применять способы очистки и выравнивания участков </w:t>
            </w:r>
          </w:p>
        </w:tc>
      </w:tr>
      <w:tr w:rsidR="00AE0886" w:rsidRPr="004B4FA4" w14:paraId="25986804" w14:textId="77777777" w:rsidTr="004B4FA4">
        <w:trPr>
          <w:trHeight w:val="20"/>
        </w:trPr>
        <w:tc>
          <w:tcPr>
            <w:tcW w:w="1075" w:type="pct"/>
            <w:vMerge/>
          </w:tcPr>
          <w:p w14:paraId="1EB12E5D" w14:textId="77777777" w:rsidR="00AF773C" w:rsidRPr="004B4FA4" w:rsidDel="002A1D54" w:rsidRDefault="00AF773C" w:rsidP="00AF773C"/>
        </w:tc>
        <w:tc>
          <w:tcPr>
            <w:tcW w:w="3925" w:type="pct"/>
          </w:tcPr>
          <w:p w14:paraId="0E4C7104" w14:textId="77777777" w:rsidR="00AF773C" w:rsidRPr="004B4FA4" w:rsidRDefault="00AF773C" w:rsidP="00AF773C">
            <w:pPr>
              <w:ind w:right="57"/>
            </w:pPr>
            <w:r w:rsidRPr="004B4FA4">
              <w:t>Применять порядок подготовки основания под удаленной плиткой без повреждения облицовки с использованием средств малой механизации</w:t>
            </w:r>
          </w:p>
        </w:tc>
      </w:tr>
      <w:tr w:rsidR="00AE0886" w:rsidRPr="004B4FA4" w14:paraId="4B9DD35E" w14:textId="77777777" w:rsidTr="004B4FA4">
        <w:trPr>
          <w:trHeight w:val="20"/>
        </w:trPr>
        <w:tc>
          <w:tcPr>
            <w:tcW w:w="1075" w:type="pct"/>
            <w:vMerge/>
          </w:tcPr>
          <w:p w14:paraId="62DB38D1" w14:textId="77777777" w:rsidR="00AF773C" w:rsidRPr="004B4FA4" w:rsidDel="002A1D54" w:rsidRDefault="00AF773C" w:rsidP="00AF773C"/>
        </w:tc>
        <w:tc>
          <w:tcPr>
            <w:tcW w:w="3925" w:type="pct"/>
          </w:tcPr>
          <w:p w14:paraId="0F1FA230" w14:textId="5EE0253D" w:rsidR="00AF773C" w:rsidRPr="004B4FA4" w:rsidRDefault="00AF773C" w:rsidP="001D584D">
            <w:pPr>
              <w:ind w:right="57"/>
            </w:pPr>
            <w:r w:rsidRPr="004B4FA4">
              <w:t xml:space="preserve">Пользоваться средствами малой механизации и инструментом (приспособлениями), предназначенными для выполнения плиточных </w:t>
            </w:r>
            <w:r w:rsidR="00E3227B" w:rsidRPr="004B4FA4">
              <w:t xml:space="preserve">ремонтных </w:t>
            </w:r>
            <w:r w:rsidRPr="004B4FA4">
              <w:t>работ</w:t>
            </w:r>
          </w:p>
        </w:tc>
      </w:tr>
      <w:tr w:rsidR="00AE0886" w:rsidRPr="004B4FA4" w14:paraId="64A84D86" w14:textId="77777777" w:rsidTr="004B4FA4">
        <w:trPr>
          <w:trHeight w:val="20"/>
        </w:trPr>
        <w:tc>
          <w:tcPr>
            <w:tcW w:w="1075" w:type="pct"/>
            <w:vMerge/>
          </w:tcPr>
          <w:p w14:paraId="00C2A561" w14:textId="77777777" w:rsidR="00E3227B" w:rsidRPr="004B4FA4" w:rsidDel="002A1D54" w:rsidRDefault="00E3227B" w:rsidP="00AF773C"/>
        </w:tc>
        <w:tc>
          <w:tcPr>
            <w:tcW w:w="3925" w:type="pct"/>
          </w:tcPr>
          <w:p w14:paraId="464F20C0" w14:textId="77777777" w:rsidR="00E3227B" w:rsidRPr="004B4FA4" w:rsidRDefault="00E3227B" w:rsidP="00AF773C">
            <w:pPr>
              <w:ind w:right="57"/>
            </w:pPr>
            <w:r w:rsidRPr="004B4FA4">
              <w:t>Выбирать плитку для замены</w:t>
            </w:r>
          </w:p>
        </w:tc>
      </w:tr>
      <w:tr w:rsidR="00AE0886" w:rsidRPr="004B4FA4" w14:paraId="0A21008A" w14:textId="77777777" w:rsidTr="004B4FA4">
        <w:trPr>
          <w:trHeight w:val="20"/>
        </w:trPr>
        <w:tc>
          <w:tcPr>
            <w:tcW w:w="1075" w:type="pct"/>
            <w:vMerge/>
          </w:tcPr>
          <w:p w14:paraId="27B308F0" w14:textId="77777777" w:rsidR="00E3227B" w:rsidRPr="004B4FA4" w:rsidDel="002A1D54" w:rsidRDefault="00E3227B" w:rsidP="00AF773C"/>
        </w:tc>
        <w:tc>
          <w:tcPr>
            <w:tcW w:w="3925" w:type="pct"/>
          </w:tcPr>
          <w:p w14:paraId="1A6AB150" w14:textId="77777777" w:rsidR="00E3227B" w:rsidRPr="004B4FA4" w:rsidRDefault="00E3227B" w:rsidP="00AF773C">
            <w:pPr>
              <w:ind w:right="57"/>
            </w:pPr>
            <w:r w:rsidRPr="004B4FA4">
              <w:t>Подгонять размеры плитки под размеры поврежденной поверхности</w:t>
            </w:r>
          </w:p>
        </w:tc>
      </w:tr>
      <w:tr w:rsidR="00AE0886" w:rsidRPr="004B4FA4" w14:paraId="43908768" w14:textId="77777777" w:rsidTr="004B4FA4">
        <w:trPr>
          <w:trHeight w:val="20"/>
        </w:trPr>
        <w:tc>
          <w:tcPr>
            <w:tcW w:w="1075" w:type="pct"/>
            <w:vMerge/>
          </w:tcPr>
          <w:p w14:paraId="2F1E63A2" w14:textId="77777777" w:rsidR="00AF773C" w:rsidRPr="004B4FA4" w:rsidDel="002A1D54" w:rsidRDefault="00AF773C" w:rsidP="00AF773C"/>
        </w:tc>
        <w:tc>
          <w:tcPr>
            <w:tcW w:w="3925" w:type="pct"/>
          </w:tcPr>
          <w:p w14:paraId="3BE10BDA" w14:textId="77777777" w:rsidR="00AF773C" w:rsidRPr="004B4FA4" w:rsidRDefault="00AF773C" w:rsidP="00AF773C">
            <w:pPr>
              <w:ind w:right="57"/>
            </w:pPr>
            <w:r w:rsidRPr="004B4FA4">
              <w:t>Применять технологию увлажнения поверхности и нанесения на плитку клеящего раствора</w:t>
            </w:r>
          </w:p>
        </w:tc>
      </w:tr>
      <w:tr w:rsidR="00AE0886" w:rsidRPr="004B4FA4" w14:paraId="62FBF0E6" w14:textId="77777777" w:rsidTr="004B4FA4">
        <w:trPr>
          <w:trHeight w:val="20"/>
        </w:trPr>
        <w:tc>
          <w:tcPr>
            <w:tcW w:w="1075" w:type="pct"/>
            <w:vMerge/>
          </w:tcPr>
          <w:p w14:paraId="1AA77920" w14:textId="77777777" w:rsidR="00AF773C" w:rsidRPr="004B4FA4" w:rsidDel="002A1D54" w:rsidRDefault="00AF773C" w:rsidP="00AF773C"/>
        </w:tc>
        <w:tc>
          <w:tcPr>
            <w:tcW w:w="3925" w:type="pct"/>
          </w:tcPr>
          <w:p w14:paraId="25DE7A06" w14:textId="77777777" w:rsidR="00AF773C" w:rsidRPr="004B4FA4" w:rsidRDefault="00AF773C" w:rsidP="00AF773C">
            <w:pPr>
              <w:ind w:right="57"/>
            </w:pPr>
            <w:r w:rsidRPr="004B4FA4">
              <w:t>Применять технологию укладки новой плитки в местах, подлежащих ремонту</w:t>
            </w:r>
          </w:p>
        </w:tc>
      </w:tr>
      <w:tr w:rsidR="00AE0886" w:rsidRPr="004B4FA4" w14:paraId="178A0427" w14:textId="77777777" w:rsidTr="004B4FA4">
        <w:trPr>
          <w:trHeight w:val="20"/>
        </w:trPr>
        <w:tc>
          <w:tcPr>
            <w:tcW w:w="1075" w:type="pct"/>
            <w:vMerge/>
          </w:tcPr>
          <w:p w14:paraId="765594A6" w14:textId="77777777" w:rsidR="00AF773C" w:rsidRPr="004B4FA4" w:rsidDel="002A1D54" w:rsidRDefault="00AF773C" w:rsidP="00AF773C"/>
        </w:tc>
        <w:tc>
          <w:tcPr>
            <w:tcW w:w="3925" w:type="pct"/>
          </w:tcPr>
          <w:p w14:paraId="4C349020" w14:textId="77777777" w:rsidR="00AF773C" w:rsidRPr="004B4FA4" w:rsidRDefault="00AF773C" w:rsidP="00AF773C">
            <w:pPr>
              <w:ind w:right="57"/>
            </w:pPr>
            <w:r w:rsidRPr="004B4FA4">
              <w:t>Применять технологию затирки и восстановления нарушенных швов</w:t>
            </w:r>
          </w:p>
        </w:tc>
      </w:tr>
      <w:tr w:rsidR="00AE0886" w:rsidRPr="004B4FA4" w14:paraId="7F2666AA" w14:textId="77777777" w:rsidTr="004B4FA4">
        <w:trPr>
          <w:trHeight w:val="20"/>
        </w:trPr>
        <w:tc>
          <w:tcPr>
            <w:tcW w:w="1075" w:type="pct"/>
            <w:vMerge/>
          </w:tcPr>
          <w:p w14:paraId="24CE0E8E" w14:textId="77777777" w:rsidR="00AF773C" w:rsidRPr="004B4FA4" w:rsidDel="002A1D54" w:rsidRDefault="00AF773C" w:rsidP="00AF773C"/>
        </w:tc>
        <w:tc>
          <w:tcPr>
            <w:tcW w:w="3925" w:type="pct"/>
          </w:tcPr>
          <w:p w14:paraId="101134E1" w14:textId="77777777" w:rsidR="00AF773C" w:rsidRPr="004B4FA4" w:rsidRDefault="00AF773C" w:rsidP="00AF773C">
            <w:pPr>
              <w:ind w:right="57"/>
            </w:pPr>
            <w:r w:rsidRPr="004B4FA4">
              <w:t xml:space="preserve">Применять технологию заделки </w:t>
            </w:r>
            <w:r w:rsidRPr="004B4FA4">
              <w:rPr>
                <w:iCs/>
              </w:rPr>
              <w:t>незначительных дефектов в отдельных плитках без удаления</w:t>
            </w:r>
          </w:p>
        </w:tc>
      </w:tr>
      <w:tr w:rsidR="00AE0886" w:rsidRPr="004B4FA4" w14:paraId="2675AF16" w14:textId="77777777" w:rsidTr="004B4FA4">
        <w:trPr>
          <w:trHeight w:val="20"/>
        </w:trPr>
        <w:tc>
          <w:tcPr>
            <w:tcW w:w="1075" w:type="pct"/>
            <w:vMerge/>
          </w:tcPr>
          <w:p w14:paraId="7F3D7A2B" w14:textId="77777777" w:rsidR="00AF773C" w:rsidRPr="004B4FA4" w:rsidDel="002A1D54" w:rsidRDefault="00AF773C" w:rsidP="00AF773C"/>
        </w:tc>
        <w:tc>
          <w:tcPr>
            <w:tcW w:w="3925" w:type="pct"/>
          </w:tcPr>
          <w:p w14:paraId="7484D1E8" w14:textId="77777777" w:rsidR="00AF773C" w:rsidRPr="004B4FA4" w:rsidRDefault="00AF773C" w:rsidP="00AF773C">
            <w:pPr>
              <w:ind w:right="57"/>
            </w:pPr>
            <w:r w:rsidRPr="004B4FA4">
              <w:t>Применять требования производственной санитарии при производстве облицовочных работ</w:t>
            </w:r>
          </w:p>
        </w:tc>
      </w:tr>
      <w:tr w:rsidR="00AE0886" w:rsidRPr="004B4FA4" w14:paraId="2712F66D" w14:textId="77777777" w:rsidTr="004B4FA4">
        <w:trPr>
          <w:trHeight w:val="20"/>
        </w:trPr>
        <w:tc>
          <w:tcPr>
            <w:tcW w:w="1075" w:type="pct"/>
            <w:vMerge/>
          </w:tcPr>
          <w:p w14:paraId="0BCAB7F0" w14:textId="77777777" w:rsidR="00AF773C" w:rsidRPr="004B4FA4" w:rsidDel="002A1D54" w:rsidRDefault="00AF773C" w:rsidP="00AF773C"/>
        </w:tc>
        <w:tc>
          <w:tcPr>
            <w:tcW w:w="3925" w:type="pct"/>
          </w:tcPr>
          <w:p w14:paraId="7AFF1699" w14:textId="77777777" w:rsidR="00AF773C" w:rsidRPr="004B4FA4" w:rsidRDefault="00AF773C" w:rsidP="00AF773C">
            <w:pPr>
              <w:ind w:right="57"/>
            </w:pPr>
            <w:r w:rsidRPr="004B4FA4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облицовочных работ</w:t>
            </w:r>
          </w:p>
        </w:tc>
      </w:tr>
      <w:tr w:rsidR="00AE0886" w:rsidRPr="004B4FA4" w14:paraId="6706C535" w14:textId="77777777" w:rsidTr="004B4FA4">
        <w:trPr>
          <w:trHeight w:val="20"/>
        </w:trPr>
        <w:tc>
          <w:tcPr>
            <w:tcW w:w="1075" w:type="pct"/>
            <w:vMerge/>
          </w:tcPr>
          <w:p w14:paraId="1D847D68" w14:textId="77777777" w:rsidR="00AF773C" w:rsidRPr="004B4FA4" w:rsidDel="002A1D54" w:rsidRDefault="00AF773C" w:rsidP="00AF773C"/>
        </w:tc>
        <w:tc>
          <w:tcPr>
            <w:tcW w:w="3925" w:type="pct"/>
          </w:tcPr>
          <w:p w14:paraId="7ECBAF08" w14:textId="77777777" w:rsidR="00AF773C" w:rsidRPr="004B4FA4" w:rsidRDefault="00AF773C" w:rsidP="00AF773C">
            <w:pPr>
              <w:ind w:right="57"/>
            </w:pPr>
            <w:r w:rsidRPr="004B4FA4">
              <w:t>Применять средства индивидуальной защиты при производстве облицовочных работ</w:t>
            </w:r>
          </w:p>
        </w:tc>
      </w:tr>
      <w:tr w:rsidR="00AE0886" w:rsidRPr="004B4FA4" w14:paraId="03DBA19C" w14:textId="77777777" w:rsidTr="004B4FA4">
        <w:trPr>
          <w:trHeight w:val="20"/>
        </w:trPr>
        <w:tc>
          <w:tcPr>
            <w:tcW w:w="1075" w:type="pct"/>
            <w:vMerge/>
          </w:tcPr>
          <w:p w14:paraId="09C87379" w14:textId="77777777" w:rsidR="00AF773C" w:rsidRPr="004B4FA4" w:rsidDel="002A1D54" w:rsidRDefault="00AF773C" w:rsidP="00AF773C"/>
        </w:tc>
        <w:tc>
          <w:tcPr>
            <w:tcW w:w="3925" w:type="pct"/>
          </w:tcPr>
          <w:p w14:paraId="6A02AE0A" w14:textId="361BFE00" w:rsidR="00AF773C" w:rsidRPr="004B4FA4" w:rsidRDefault="00AF773C" w:rsidP="00AF773C">
            <w:pPr>
              <w:ind w:right="57"/>
            </w:pPr>
            <w:r w:rsidRPr="004B4FA4">
              <w:t xml:space="preserve">Применять принципы </w:t>
            </w:r>
            <w:r w:rsidR="00DE0B55">
              <w:t>бережливого производства при выполнении облицовочных работ</w:t>
            </w:r>
          </w:p>
        </w:tc>
      </w:tr>
      <w:tr w:rsidR="00AE0886" w:rsidRPr="004B4FA4" w14:paraId="7C6C6208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1BD38756" w14:textId="77777777" w:rsidR="00AF773C" w:rsidRPr="004B4FA4" w:rsidRDefault="00AF773C" w:rsidP="00AF773C">
            <w:r w:rsidRPr="004B4FA4" w:rsidDel="002A1D54">
              <w:t>Необходимые знания</w:t>
            </w:r>
          </w:p>
        </w:tc>
        <w:tc>
          <w:tcPr>
            <w:tcW w:w="3925" w:type="pct"/>
          </w:tcPr>
          <w:p w14:paraId="1CFBA16C" w14:textId="51F52847" w:rsidR="00AF773C" w:rsidRPr="004B4FA4" w:rsidRDefault="00AF773C" w:rsidP="001D584D">
            <w:pPr>
              <w:ind w:right="57"/>
            </w:pPr>
            <w:r w:rsidRPr="004B4FA4">
              <w:t>Требован</w:t>
            </w:r>
            <w:r w:rsidR="001D584D">
              <w:t>ия технологических регламентов к</w:t>
            </w:r>
            <w:r w:rsidRPr="004B4FA4">
              <w:t xml:space="preserve"> ремонту участков внутренних и наружных поверхностей зданий, облицованных плиткой</w:t>
            </w:r>
          </w:p>
        </w:tc>
      </w:tr>
      <w:tr w:rsidR="00AE0886" w:rsidRPr="004B4FA4" w14:paraId="4053E050" w14:textId="77777777" w:rsidTr="004B4FA4">
        <w:trPr>
          <w:trHeight w:val="20"/>
        </w:trPr>
        <w:tc>
          <w:tcPr>
            <w:tcW w:w="1075" w:type="pct"/>
            <w:vMerge/>
          </w:tcPr>
          <w:p w14:paraId="64F9B6C7" w14:textId="77777777" w:rsidR="00AF773C" w:rsidRPr="004B4FA4" w:rsidDel="002A1D54" w:rsidRDefault="00AF773C" w:rsidP="00AF773C"/>
        </w:tc>
        <w:tc>
          <w:tcPr>
            <w:tcW w:w="3925" w:type="pct"/>
          </w:tcPr>
          <w:p w14:paraId="5AE5E375" w14:textId="77777777" w:rsidR="00AF773C" w:rsidRPr="004B4FA4" w:rsidRDefault="00AF773C" w:rsidP="00AF773C">
            <w:r w:rsidRPr="004B4FA4">
              <w:t>Требования технической документации в строительстве</w:t>
            </w:r>
          </w:p>
        </w:tc>
      </w:tr>
      <w:tr w:rsidR="00AE0886" w:rsidRPr="004B4FA4" w14:paraId="0FDE5D54" w14:textId="77777777" w:rsidTr="004B4FA4">
        <w:trPr>
          <w:trHeight w:val="20"/>
        </w:trPr>
        <w:tc>
          <w:tcPr>
            <w:tcW w:w="1075" w:type="pct"/>
            <w:vMerge/>
          </w:tcPr>
          <w:p w14:paraId="6CD12A9C" w14:textId="77777777" w:rsidR="00AF773C" w:rsidRPr="004B4FA4" w:rsidDel="002A1D54" w:rsidRDefault="00AF773C" w:rsidP="00AF773C"/>
        </w:tc>
        <w:tc>
          <w:tcPr>
            <w:tcW w:w="3925" w:type="pct"/>
          </w:tcPr>
          <w:p w14:paraId="2F5CA2CD" w14:textId="77777777" w:rsidR="00AF773C" w:rsidRPr="004B4FA4" w:rsidRDefault="00AF773C" w:rsidP="00AF773C">
            <w:r w:rsidRPr="004B4FA4">
              <w:t>Принципы бережливого производства при проведении облицовочных работ</w:t>
            </w:r>
          </w:p>
        </w:tc>
      </w:tr>
      <w:tr w:rsidR="00AE0886" w:rsidRPr="004B4FA4" w14:paraId="5C75309C" w14:textId="77777777" w:rsidTr="004B4FA4">
        <w:trPr>
          <w:trHeight w:val="20"/>
        </w:trPr>
        <w:tc>
          <w:tcPr>
            <w:tcW w:w="1075" w:type="pct"/>
            <w:vMerge/>
          </w:tcPr>
          <w:p w14:paraId="60AF2499" w14:textId="77777777" w:rsidR="00AF773C" w:rsidRPr="004B4FA4" w:rsidDel="002A1D54" w:rsidRDefault="00AF773C" w:rsidP="00AF773C"/>
        </w:tc>
        <w:tc>
          <w:tcPr>
            <w:tcW w:w="3925" w:type="pct"/>
          </w:tcPr>
          <w:p w14:paraId="3A1BED8E" w14:textId="77777777" w:rsidR="00AF773C" w:rsidRPr="004B4FA4" w:rsidRDefault="00AF773C" w:rsidP="00AF773C">
            <w:r w:rsidRPr="004B4FA4">
              <w:t>Порядок и способы проведения диагностики состояния поверхности, облицованной плиткой</w:t>
            </w:r>
          </w:p>
        </w:tc>
      </w:tr>
      <w:tr w:rsidR="00AE0886" w:rsidRPr="004B4FA4" w14:paraId="4DE67D2B" w14:textId="77777777" w:rsidTr="004B4FA4">
        <w:trPr>
          <w:trHeight w:val="20"/>
        </w:trPr>
        <w:tc>
          <w:tcPr>
            <w:tcW w:w="1075" w:type="pct"/>
            <w:vMerge/>
          </w:tcPr>
          <w:p w14:paraId="16D6AA37" w14:textId="77777777" w:rsidR="00AF773C" w:rsidRPr="004B4FA4" w:rsidDel="002A1D54" w:rsidRDefault="00AF773C" w:rsidP="00AF773C"/>
        </w:tc>
        <w:tc>
          <w:tcPr>
            <w:tcW w:w="3925" w:type="pct"/>
          </w:tcPr>
          <w:p w14:paraId="444CB5C7" w14:textId="77777777" w:rsidR="00AF773C" w:rsidRPr="004B4FA4" w:rsidRDefault="00AF773C" w:rsidP="00AF773C">
            <w:pPr>
              <w:rPr>
                <w:shd w:val="clear" w:color="auto" w:fill="FFFFFF"/>
              </w:rPr>
            </w:pPr>
            <w:r w:rsidRPr="004B4FA4">
              <w:rPr>
                <w:shd w:val="clear" w:color="auto" w:fill="FFFFFF"/>
              </w:rPr>
              <w:t xml:space="preserve">Правила разборки поверхностей, облицованных плиткой </w:t>
            </w:r>
          </w:p>
        </w:tc>
      </w:tr>
      <w:tr w:rsidR="00AE0886" w:rsidRPr="004B4FA4" w14:paraId="2DC0F8A8" w14:textId="77777777" w:rsidTr="004B4FA4">
        <w:trPr>
          <w:trHeight w:val="20"/>
        </w:trPr>
        <w:tc>
          <w:tcPr>
            <w:tcW w:w="1075" w:type="pct"/>
            <w:vMerge/>
          </w:tcPr>
          <w:p w14:paraId="1E5CA75A" w14:textId="77777777" w:rsidR="00AF773C" w:rsidRPr="004B4FA4" w:rsidDel="002A1D54" w:rsidRDefault="00AF773C" w:rsidP="00AF773C"/>
        </w:tc>
        <w:tc>
          <w:tcPr>
            <w:tcW w:w="3925" w:type="pct"/>
          </w:tcPr>
          <w:p w14:paraId="638CDB2B" w14:textId="77777777" w:rsidR="00AF773C" w:rsidRPr="004B4FA4" w:rsidRDefault="00AF773C" w:rsidP="00AF773C">
            <w:pPr>
              <w:rPr>
                <w:shd w:val="clear" w:color="auto" w:fill="FFFFFF"/>
              </w:rPr>
            </w:pPr>
            <w:r w:rsidRPr="004B4FA4">
              <w:t>Правила и способы удаления дефектной и отслоившейся плитки без повреждения соседних участков, не подлежащих ремонту</w:t>
            </w:r>
          </w:p>
        </w:tc>
      </w:tr>
      <w:tr w:rsidR="00AE0886" w:rsidRPr="004B4FA4" w14:paraId="2E01F19F" w14:textId="77777777" w:rsidTr="004B4FA4">
        <w:trPr>
          <w:trHeight w:val="20"/>
        </w:trPr>
        <w:tc>
          <w:tcPr>
            <w:tcW w:w="1075" w:type="pct"/>
            <w:vMerge/>
          </w:tcPr>
          <w:p w14:paraId="5F101E6B" w14:textId="77777777" w:rsidR="00AF773C" w:rsidRPr="004B4FA4" w:rsidDel="002A1D54" w:rsidRDefault="00AF773C" w:rsidP="00AF773C"/>
        </w:tc>
        <w:tc>
          <w:tcPr>
            <w:tcW w:w="3925" w:type="pct"/>
          </w:tcPr>
          <w:p w14:paraId="086BE377" w14:textId="77777777" w:rsidR="00AF773C" w:rsidRPr="004B4FA4" w:rsidRDefault="00AF773C" w:rsidP="00AF773C">
            <w:pPr>
              <w:rPr>
                <w:shd w:val="clear" w:color="auto" w:fill="FFFFFF"/>
              </w:rPr>
            </w:pPr>
            <w:r w:rsidRPr="004B4FA4">
              <w:t xml:space="preserve">Правила и способы очистки и выравнивания участков </w:t>
            </w:r>
          </w:p>
        </w:tc>
      </w:tr>
      <w:tr w:rsidR="00AE0886" w:rsidRPr="004B4FA4" w14:paraId="1E20BC05" w14:textId="77777777" w:rsidTr="004B4FA4">
        <w:trPr>
          <w:trHeight w:val="20"/>
        </w:trPr>
        <w:tc>
          <w:tcPr>
            <w:tcW w:w="1075" w:type="pct"/>
            <w:vMerge/>
          </w:tcPr>
          <w:p w14:paraId="1B9F2CBE" w14:textId="77777777" w:rsidR="00AF773C" w:rsidRPr="004B4FA4" w:rsidDel="002A1D54" w:rsidRDefault="00AF773C" w:rsidP="00AF773C"/>
        </w:tc>
        <w:tc>
          <w:tcPr>
            <w:tcW w:w="3925" w:type="pct"/>
          </w:tcPr>
          <w:p w14:paraId="44842F8B" w14:textId="77777777" w:rsidR="00AF773C" w:rsidRPr="004B4FA4" w:rsidRDefault="00AF773C" w:rsidP="00AF773C">
            <w:pPr>
              <w:rPr>
                <w:shd w:val="clear" w:color="auto" w:fill="FFFFFF"/>
              </w:rPr>
            </w:pPr>
            <w:r w:rsidRPr="004B4FA4">
              <w:t>Порядок подготовки основания под удаленной плиткой без повреждения облицовки с использованием средств малой механизации</w:t>
            </w:r>
          </w:p>
        </w:tc>
      </w:tr>
      <w:tr w:rsidR="00AE0886" w:rsidRPr="004B4FA4" w14:paraId="7B93F3E1" w14:textId="77777777" w:rsidTr="004B4FA4">
        <w:trPr>
          <w:trHeight w:val="20"/>
        </w:trPr>
        <w:tc>
          <w:tcPr>
            <w:tcW w:w="1075" w:type="pct"/>
            <w:vMerge/>
          </w:tcPr>
          <w:p w14:paraId="68D9BB18" w14:textId="77777777" w:rsidR="00AF773C" w:rsidRPr="004B4FA4" w:rsidDel="002A1D54" w:rsidRDefault="00AF773C" w:rsidP="00AF773C"/>
        </w:tc>
        <w:tc>
          <w:tcPr>
            <w:tcW w:w="3925" w:type="pct"/>
          </w:tcPr>
          <w:p w14:paraId="03EB792A" w14:textId="77777777" w:rsidR="00AF773C" w:rsidRPr="004B4FA4" w:rsidRDefault="00AF773C" w:rsidP="00E3227B">
            <w:pPr>
              <w:rPr>
                <w:shd w:val="clear" w:color="auto" w:fill="FFFFFF"/>
              </w:rPr>
            </w:pPr>
            <w:r w:rsidRPr="004B4FA4">
              <w:t xml:space="preserve">Правила использования средств </w:t>
            </w:r>
            <w:r w:rsidR="00E3227B" w:rsidRPr="004B4FA4">
              <w:t>малой механизации и инструментов (приспособлений), предназначенных</w:t>
            </w:r>
            <w:r w:rsidRPr="004B4FA4">
              <w:t xml:space="preserve"> для выполнения плиточных</w:t>
            </w:r>
            <w:r w:rsidR="00E3227B" w:rsidRPr="004B4FA4">
              <w:t xml:space="preserve"> ремонтных </w:t>
            </w:r>
            <w:r w:rsidRPr="004B4FA4">
              <w:t>работ</w:t>
            </w:r>
          </w:p>
        </w:tc>
      </w:tr>
      <w:tr w:rsidR="00AE0886" w:rsidRPr="004B4FA4" w14:paraId="11087EC1" w14:textId="77777777" w:rsidTr="004B4FA4">
        <w:trPr>
          <w:trHeight w:val="20"/>
        </w:trPr>
        <w:tc>
          <w:tcPr>
            <w:tcW w:w="1075" w:type="pct"/>
            <w:vMerge/>
          </w:tcPr>
          <w:p w14:paraId="760004B5" w14:textId="77777777" w:rsidR="00AF773C" w:rsidRPr="004B4FA4" w:rsidDel="002A1D54" w:rsidRDefault="00AF773C" w:rsidP="00AF773C"/>
        </w:tc>
        <w:tc>
          <w:tcPr>
            <w:tcW w:w="3925" w:type="pct"/>
          </w:tcPr>
          <w:p w14:paraId="79C18B43" w14:textId="77777777" w:rsidR="00AF773C" w:rsidRPr="004B4FA4" w:rsidRDefault="00E3227B" w:rsidP="00AF773C">
            <w:pPr>
              <w:rPr>
                <w:shd w:val="clear" w:color="auto" w:fill="FFFFFF"/>
              </w:rPr>
            </w:pPr>
            <w:r w:rsidRPr="004B4FA4">
              <w:t>Технология</w:t>
            </w:r>
            <w:r w:rsidR="00AF773C" w:rsidRPr="004B4FA4">
              <w:t xml:space="preserve"> увлажнения поверхности и нанесения на плитку клеящего раствора</w:t>
            </w:r>
          </w:p>
        </w:tc>
      </w:tr>
      <w:tr w:rsidR="00AE0886" w:rsidRPr="004B4FA4" w14:paraId="4BB6D002" w14:textId="77777777" w:rsidTr="004B4FA4">
        <w:trPr>
          <w:trHeight w:val="20"/>
        </w:trPr>
        <w:tc>
          <w:tcPr>
            <w:tcW w:w="1075" w:type="pct"/>
            <w:vMerge/>
          </w:tcPr>
          <w:p w14:paraId="0DF37DDF" w14:textId="77777777" w:rsidR="00AF773C" w:rsidRPr="004B4FA4" w:rsidDel="002A1D54" w:rsidRDefault="00AF773C" w:rsidP="00AF773C"/>
        </w:tc>
        <w:tc>
          <w:tcPr>
            <w:tcW w:w="3925" w:type="pct"/>
          </w:tcPr>
          <w:p w14:paraId="513079A0" w14:textId="77777777" w:rsidR="00AF773C" w:rsidRPr="004B4FA4" w:rsidRDefault="00E3227B" w:rsidP="00AF773C">
            <w:pPr>
              <w:rPr>
                <w:shd w:val="clear" w:color="auto" w:fill="FFFFFF"/>
              </w:rPr>
            </w:pPr>
            <w:r w:rsidRPr="004B4FA4">
              <w:t xml:space="preserve">Технология </w:t>
            </w:r>
            <w:r w:rsidR="00AF773C" w:rsidRPr="004B4FA4">
              <w:t>укладки новой плитки в местах, подлежащих ремонту</w:t>
            </w:r>
          </w:p>
        </w:tc>
      </w:tr>
      <w:tr w:rsidR="00AE0886" w:rsidRPr="004B4FA4" w14:paraId="0B5A937D" w14:textId="77777777" w:rsidTr="004B4FA4">
        <w:trPr>
          <w:trHeight w:val="20"/>
        </w:trPr>
        <w:tc>
          <w:tcPr>
            <w:tcW w:w="1075" w:type="pct"/>
            <w:vMerge/>
          </w:tcPr>
          <w:p w14:paraId="3F56B13F" w14:textId="77777777" w:rsidR="00AF773C" w:rsidRPr="004B4FA4" w:rsidDel="002A1D54" w:rsidRDefault="00AF773C" w:rsidP="00AF773C"/>
        </w:tc>
        <w:tc>
          <w:tcPr>
            <w:tcW w:w="3925" w:type="pct"/>
          </w:tcPr>
          <w:p w14:paraId="7BDA9387" w14:textId="77777777" w:rsidR="00AF773C" w:rsidRPr="004B4FA4" w:rsidRDefault="00E3227B" w:rsidP="00AF773C">
            <w:r w:rsidRPr="004B4FA4">
              <w:t xml:space="preserve">Технология </w:t>
            </w:r>
            <w:r w:rsidR="00AF773C" w:rsidRPr="004B4FA4">
              <w:t>затирки и восстановления нарушенных швов</w:t>
            </w:r>
          </w:p>
        </w:tc>
      </w:tr>
      <w:tr w:rsidR="00AE0886" w:rsidRPr="004B4FA4" w14:paraId="5E73BAAA" w14:textId="77777777" w:rsidTr="004B4FA4">
        <w:trPr>
          <w:trHeight w:val="20"/>
        </w:trPr>
        <w:tc>
          <w:tcPr>
            <w:tcW w:w="1075" w:type="pct"/>
            <w:vMerge/>
          </w:tcPr>
          <w:p w14:paraId="2CD8D630" w14:textId="77777777" w:rsidR="00AF773C" w:rsidRPr="004B4FA4" w:rsidDel="002A1D54" w:rsidRDefault="00AF773C" w:rsidP="00AF773C"/>
        </w:tc>
        <w:tc>
          <w:tcPr>
            <w:tcW w:w="3925" w:type="pct"/>
          </w:tcPr>
          <w:p w14:paraId="159DB69F" w14:textId="77777777" w:rsidR="00AF773C" w:rsidRPr="004B4FA4" w:rsidRDefault="00E3227B" w:rsidP="00AF773C">
            <w:pPr>
              <w:rPr>
                <w:spacing w:val="-4"/>
                <w:shd w:val="clear" w:color="auto" w:fill="FFFFFF"/>
              </w:rPr>
            </w:pPr>
            <w:r w:rsidRPr="004B4FA4">
              <w:t xml:space="preserve">Технология </w:t>
            </w:r>
            <w:r w:rsidR="00AF773C" w:rsidRPr="004B4FA4">
              <w:t xml:space="preserve">заделки </w:t>
            </w:r>
            <w:r w:rsidR="00AF773C" w:rsidRPr="004B4FA4">
              <w:rPr>
                <w:iCs/>
              </w:rPr>
              <w:t>незначительных дефектов в отдельных плитках без удаления</w:t>
            </w:r>
          </w:p>
        </w:tc>
      </w:tr>
      <w:tr w:rsidR="00AE0886" w:rsidRPr="004B4FA4" w14:paraId="440FB7C8" w14:textId="77777777" w:rsidTr="004B4FA4">
        <w:trPr>
          <w:trHeight w:val="20"/>
        </w:trPr>
        <w:tc>
          <w:tcPr>
            <w:tcW w:w="1075" w:type="pct"/>
            <w:vMerge/>
          </w:tcPr>
          <w:p w14:paraId="18CD01D9" w14:textId="77777777" w:rsidR="00AF773C" w:rsidRPr="004B4FA4" w:rsidDel="002A1D54" w:rsidRDefault="00AF773C" w:rsidP="00AF773C"/>
        </w:tc>
        <w:tc>
          <w:tcPr>
            <w:tcW w:w="3925" w:type="pct"/>
          </w:tcPr>
          <w:p w14:paraId="0BCC9F80" w14:textId="77777777" w:rsidR="00AF773C" w:rsidRPr="004B4FA4" w:rsidRDefault="00E3227B" w:rsidP="00AF773C">
            <w:pPr>
              <w:rPr>
                <w:spacing w:val="-4"/>
                <w:shd w:val="clear" w:color="auto" w:fill="FFFFFF"/>
              </w:rPr>
            </w:pPr>
            <w:r w:rsidRPr="004B4FA4">
              <w:rPr>
                <w:spacing w:val="-4"/>
                <w:shd w:val="clear" w:color="auto" w:fill="FFFFFF"/>
              </w:rPr>
              <w:t>Требования к качеству проведения ремонтных работ</w:t>
            </w:r>
          </w:p>
        </w:tc>
      </w:tr>
      <w:tr w:rsidR="00AE0886" w:rsidRPr="004B4FA4" w14:paraId="513F6760" w14:textId="77777777" w:rsidTr="004B4FA4">
        <w:trPr>
          <w:trHeight w:val="20"/>
        </w:trPr>
        <w:tc>
          <w:tcPr>
            <w:tcW w:w="1075" w:type="pct"/>
            <w:vMerge/>
          </w:tcPr>
          <w:p w14:paraId="2A0A5C08" w14:textId="77777777" w:rsidR="00AF773C" w:rsidRPr="004B4FA4" w:rsidDel="002A1D54" w:rsidRDefault="00AF773C" w:rsidP="00AF773C"/>
        </w:tc>
        <w:tc>
          <w:tcPr>
            <w:tcW w:w="3925" w:type="pct"/>
          </w:tcPr>
          <w:p w14:paraId="6A7979B8" w14:textId="50ECFDC2" w:rsidR="00AF773C" w:rsidRPr="004B4FA4" w:rsidRDefault="00BB0B3C" w:rsidP="00AF773C">
            <w:r>
              <w:rPr>
                <w:bCs w:val="0"/>
              </w:rPr>
              <w:t>Требования в области охраны окружающей среды</w:t>
            </w:r>
          </w:p>
        </w:tc>
      </w:tr>
      <w:tr w:rsidR="00AE0886" w:rsidRPr="004B4FA4" w14:paraId="229FAB6E" w14:textId="77777777" w:rsidTr="004B4FA4">
        <w:trPr>
          <w:trHeight w:val="20"/>
        </w:trPr>
        <w:tc>
          <w:tcPr>
            <w:tcW w:w="1075" w:type="pct"/>
            <w:vMerge/>
          </w:tcPr>
          <w:p w14:paraId="086DBE6C" w14:textId="77777777" w:rsidR="00AF773C" w:rsidRPr="004B4FA4" w:rsidDel="002A1D54" w:rsidRDefault="00AF773C" w:rsidP="00AF773C"/>
        </w:tc>
        <w:tc>
          <w:tcPr>
            <w:tcW w:w="3925" w:type="pct"/>
          </w:tcPr>
          <w:p w14:paraId="752EE1F7" w14:textId="77777777" w:rsidR="00AF773C" w:rsidRPr="004B4FA4" w:rsidRDefault="00AF773C" w:rsidP="00AF773C">
            <w:r w:rsidRPr="004B4FA4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облицовочных работ</w:t>
            </w:r>
          </w:p>
        </w:tc>
      </w:tr>
      <w:tr w:rsidR="00AE0886" w:rsidRPr="004B4FA4" w14:paraId="5875CE13" w14:textId="77777777" w:rsidTr="004B4FA4">
        <w:trPr>
          <w:trHeight w:val="20"/>
        </w:trPr>
        <w:tc>
          <w:tcPr>
            <w:tcW w:w="1075" w:type="pct"/>
            <w:vMerge/>
          </w:tcPr>
          <w:p w14:paraId="6280679C" w14:textId="77777777" w:rsidR="00AF773C" w:rsidRPr="004B4FA4" w:rsidDel="002A1D54" w:rsidRDefault="00AF773C" w:rsidP="00AF773C"/>
        </w:tc>
        <w:tc>
          <w:tcPr>
            <w:tcW w:w="3925" w:type="pct"/>
          </w:tcPr>
          <w:p w14:paraId="7313C4E7" w14:textId="77777777" w:rsidR="00AF773C" w:rsidRPr="004B4FA4" w:rsidRDefault="00AF773C" w:rsidP="00AF773C">
            <w:r w:rsidRPr="004B4FA4">
              <w:t>Опасные и вредные производственные факторы при проведении облицовочных работ</w:t>
            </w:r>
          </w:p>
        </w:tc>
      </w:tr>
      <w:tr w:rsidR="00AE0886" w:rsidRPr="004B4FA4" w14:paraId="7C5D0D25" w14:textId="77777777" w:rsidTr="004B4FA4">
        <w:trPr>
          <w:trHeight w:val="20"/>
        </w:trPr>
        <w:tc>
          <w:tcPr>
            <w:tcW w:w="1075" w:type="pct"/>
            <w:vMerge/>
          </w:tcPr>
          <w:p w14:paraId="3A6F87FE" w14:textId="77777777" w:rsidR="00AF773C" w:rsidRPr="004B4FA4" w:rsidDel="002A1D54" w:rsidRDefault="00AF773C" w:rsidP="00AF773C"/>
        </w:tc>
        <w:tc>
          <w:tcPr>
            <w:tcW w:w="3925" w:type="pct"/>
          </w:tcPr>
          <w:p w14:paraId="63C0F3FD" w14:textId="77777777" w:rsidR="00AF773C" w:rsidRPr="004B4FA4" w:rsidRDefault="00AF773C" w:rsidP="00AF773C">
            <w:r w:rsidRPr="004B4FA4">
              <w:t>Правила производственной санитарии при проведении облицовочных работ</w:t>
            </w:r>
          </w:p>
        </w:tc>
      </w:tr>
      <w:tr w:rsidR="00AE0886" w:rsidRPr="004B4FA4" w14:paraId="3A343795" w14:textId="77777777" w:rsidTr="004B4FA4">
        <w:trPr>
          <w:trHeight w:val="20"/>
        </w:trPr>
        <w:tc>
          <w:tcPr>
            <w:tcW w:w="1075" w:type="pct"/>
            <w:vMerge/>
          </w:tcPr>
          <w:p w14:paraId="18CE3549" w14:textId="77777777" w:rsidR="00AF773C" w:rsidRPr="004B4FA4" w:rsidDel="002A1D54" w:rsidRDefault="00AF773C" w:rsidP="00AF773C"/>
        </w:tc>
        <w:tc>
          <w:tcPr>
            <w:tcW w:w="3925" w:type="pct"/>
          </w:tcPr>
          <w:p w14:paraId="39DEFA47" w14:textId="77777777" w:rsidR="00AF773C" w:rsidRPr="004B4FA4" w:rsidRDefault="00AF773C" w:rsidP="00AF773C">
            <w:r w:rsidRPr="004B4FA4">
              <w:t>Правила оказания первой помощи пострадавшему при несчастном случае на производстве</w:t>
            </w:r>
          </w:p>
        </w:tc>
      </w:tr>
      <w:tr w:rsidR="00AE0886" w:rsidRPr="004B4FA4" w14:paraId="6F3EC8AD" w14:textId="77777777" w:rsidTr="004B4FA4">
        <w:trPr>
          <w:trHeight w:val="20"/>
        </w:trPr>
        <w:tc>
          <w:tcPr>
            <w:tcW w:w="1075" w:type="pct"/>
            <w:vMerge/>
          </w:tcPr>
          <w:p w14:paraId="0045150B" w14:textId="77777777" w:rsidR="00AF773C" w:rsidRPr="004B4FA4" w:rsidDel="002A1D54" w:rsidRDefault="00AF773C" w:rsidP="00AF773C"/>
        </w:tc>
        <w:tc>
          <w:tcPr>
            <w:tcW w:w="3925" w:type="pct"/>
          </w:tcPr>
          <w:p w14:paraId="7544E62A" w14:textId="77777777" w:rsidR="00AF773C" w:rsidRPr="004B4FA4" w:rsidRDefault="00AF773C" w:rsidP="00AF773C">
            <w:r w:rsidRPr="004B4FA4">
              <w:t>Виды и правила применения средств индивидуальной защиты, необходимых при проведении облицовочных работ</w:t>
            </w:r>
          </w:p>
        </w:tc>
      </w:tr>
      <w:tr w:rsidR="00AE0886" w:rsidRPr="004B4FA4" w14:paraId="20E03242" w14:textId="77777777" w:rsidTr="004B4FA4">
        <w:trPr>
          <w:trHeight w:val="20"/>
        </w:trPr>
        <w:tc>
          <w:tcPr>
            <w:tcW w:w="1075" w:type="pct"/>
          </w:tcPr>
          <w:p w14:paraId="56A580F8" w14:textId="77777777" w:rsidR="00AF773C" w:rsidRPr="004B4FA4" w:rsidDel="002A1D54" w:rsidRDefault="00AF773C" w:rsidP="00AF773C">
            <w:r w:rsidRPr="004B4FA4" w:rsidDel="002A1D54">
              <w:t>Другие характеристики</w:t>
            </w:r>
          </w:p>
        </w:tc>
        <w:tc>
          <w:tcPr>
            <w:tcW w:w="3925" w:type="pct"/>
          </w:tcPr>
          <w:p w14:paraId="26518821" w14:textId="77777777" w:rsidR="00AF773C" w:rsidRPr="004B4FA4" w:rsidRDefault="00AF773C" w:rsidP="00AF773C">
            <w:r w:rsidRPr="004B4FA4">
              <w:t>-</w:t>
            </w:r>
          </w:p>
        </w:tc>
      </w:tr>
    </w:tbl>
    <w:p w14:paraId="53F4C067" w14:textId="77777777" w:rsidR="00513761" w:rsidRPr="00AE0886" w:rsidRDefault="00513761" w:rsidP="008B1E23"/>
    <w:p w14:paraId="6F86129F" w14:textId="77777777" w:rsidR="00897A6A" w:rsidRPr="00AE0886" w:rsidRDefault="00897A6A" w:rsidP="00897A6A">
      <w:pPr>
        <w:pStyle w:val="2"/>
      </w:pPr>
      <w:bookmarkStart w:id="10" w:name="_Toc137125989"/>
      <w:r w:rsidRPr="00AE0886">
        <w:t>3.</w:t>
      </w:r>
      <w:r w:rsidR="00A4709A" w:rsidRPr="00AE0886">
        <w:t>3</w:t>
      </w:r>
      <w:r w:rsidRPr="00AE0886">
        <w:t>. Обобщенная трудовая функция</w:t>
      </w:r>
      <w:bookmarkEnd w:id="10"/>
    </w:p>
    <w:p w14:paraId="05854A7D" w14:textId="77777777" w:rsidR="00897A6A" w:rsidRPr="00AE0886" w:rsidRDefault="00897A6A" w:rsidP="00897A6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5359"/>
        <w:gridCol w:w="579"/>
        <w:gridCol w:w="725"/>
        <w:gridCol w:w="1592"/>
        <w:gridCol w:w="571"/>
      </w:tblGrid>
      <w:tr w:rsidR="004B4FA4" w:rsidRPr="00AE0886" w14:paraId="3F8C1BC3" w14:textId="77777777" w:rsidTr="00721854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587401A" w14:textId="77777777" w:rsidR="00897A6A" w:rsidRPr="00AE0886" w:rsidRDefault="00897A6A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B3031C" w14:textId="77777777" w:rsidR="00897A6A" w:rsidRPr="00AE0886" w:rsidRDefault="00EE59C0" w:rsidP="004B4FA4">
            <w:pPr>
              <w:jc w:val="left"/>
            </w:pPr>
            <w:r w:rsidRPr="00AE0886">
              <w:t xml:space="preserve">Проведение облицовочных работ повышенной сложности 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8AFE99" w14:textId="77777777" w:rsidR="00897A6A" w:rsidRPr="00AE0886" w:rsidRDefault="00897A6A" w:rsidP="004B4FA4">
            <w:pPr>
              <w:jc w:val="center"/>
              <w:rPr>
                <w:bCs w:val="0"/>
                <w:sz w:val="16"/>
                <w:vertAlign w:val="superscript"/>
              </w:rPr>
            </w:pPr>
            <w:r w:rsidRPr="00AE0886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55FA9C" w14:textId="1471DD33" w:rsidR="00897A6A" w:rsidRPr="002E6712" w:rsidRDefault="002E6712" w:rsidP="004B4FA4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7C3A5D" w14:textId="77777777" w:rsidR="00897A6A" w:rsidRPr="00AE0886" w:rsidRDefault="00897A6A" w:rsidP="004B4FA4">
            <w:pPr>
              <w:jc w:val="center"/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D80030" w14:textId="77777777" w:rsidR="00897A6A" w:rsidRPr="00AE0886" w:rsidRDefault="002E4F87" w:rsidP="004B4FA4">
            <w:pPr>
              <w:jc w:val="center"/>
              <w:rPr>
                <w:bCs w:val="0"/>
              </w:rPr>
            </w:pPr>
            <w:r w:rsidRPr="00AE0886">
              <w:t>3</w:t>
            </w:r>
          </w:p>
        </w:tc>
      </w:tr>
    </w:tbl>
    <w:p w14:paraId="7D11D816" w14:textId="77777777" w:rsidR="00897A6A" w:rsidRPr="00AE0886" w:rsidRDefault="00897A6A" w:rsidP="00897A6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4"/>
        <w:gridCol w:w="1226"/>
        <w:gridCol w:w="479"/>
        <w:gridCol w:w="2134"/>
        <w:gridCol w:w="1303"/>
        <w:gridCol w:w="2455"/>
      </w:tblGrid>
      <w:tr w:rsidR="00AE0886" w:rsidRPr="00AE0886" w14:paraId="5F027255" w14:textId="77777777" w:rsidTr="00721854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09BB270" w14:textId="77777777" w:rsidR="00897A6A" w:rsidRPr="00AE0886" w:rsidRDefault="00897A6A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01942A2" w14:textId="77777777" w:rsidR="00897A6A" w:rsidRPr="00AE0886" w:rsidRDefault="00897A6A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41E39C9" w14:textId="77777777" w:rsidR="00897A6A" w:rsidRPr="00AE0886" w:rsidRDefault="00897A6A" w:rsidP="004B4FA4">
            <w:pPr>
              <w:jc w:val="center"/>
              <w:rPr>
                <w:bCs w:val="0"/>
              </w:rPr>
            </w:pPr>
            <w:r w:rsidRPr="00AE0886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9BB44D" w14:textId="77777777" w:rsidR="00897A6A" w:rsidRPr="00AE0886" w:rsidRDefault="00897A6A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60D779" w14:textId="77777777" w:rsidR="00897A6A" w:rsidRPr="00AE0886" w:rsidRDefault="00897A6A" w:rsidP="004B4FA4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370D34" w14:textId="77777777" w:rsidR="00897A6A" w:rsidRPr="00AE0886" w:rsidRDefault="00897A6A" w:rsidP="004B4FA4">
            <w:pPr>
              <w:jc w:val="center"/>
              <w:rPr>
                <w:bCs w:val="0"/>
              </w:rPr>
            </w:pPr>
          </w:p>
        </w:tc>
      </w:tr>
      <w:tr w:rsidR="004B4FA4" w:rsidRPr="00AE0886" w14:paraId="0555EE67" w14:textId="77777777" w:rsidTr="004B4FA4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7BE91D0A" w14:textId="77777777" w:rsidR="00897A6A" w:rsidRPr="00AE0886" w:rsidRDefault="00897A6A" w:rsidP="00EC6446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90BF3A2" w14:textId="77777777" w:rsidR="00897A6A" w:rsidRPr="00AE0886" w:rsidRDefault="00897A6A" w:rsidP="00EC6446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8E5004" w14:textId="77777777" w:rsidR="00897A6A" w:rsidRPr="00AE0886" w:rsidRDefault="00897A6A" w:rsidP="00EC6446">
            <w:pPr>
              <w:jc w:val="center"/>
              <w:rPr>
                <w:bCs w:val="0"/>
                <w:szCs w:val="16"/>
              </w:rPr>
            </w:pPr>
            <w:r w:rsidRPr="00AE0886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A06BD7" w14:textId="77777777" w:rsidR="00897A6A" w:rsidRPr="00AE0886" w:rsidRDefault="00897A6A" w:rsidP="00EC6446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CA789FC" w14:textId="77777777" w:rsidR="00897A6A" w:rsidRPr="00AE0886" w:rsidRDefault="00897A6A" w:rsidP="00897A6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AE0886" w14:paraId="31F4AAA1" w14:textId="77777777" w:rsidTr="004B4FA4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55499" w14:textId="77777777" w:rsidR="00897A6A" w:rsidRPr="00AE0886" w:rsidRDefault="00897A6A" w:rsidP="004B4FA4">
            <w:pPr>
              <w:jc w:val="left"/>
            </w:pPr>
            <w:r w:rsidRPr="00AE0886">
              <w:t>Возможные наименования должностей, профессий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B5970" w14:textId="77777777" w:rsidR="00897A6A" w:rsidRPr="00AE0886" w:rsidRDefault="00746A3C" w:rsidP="004B4FA4">
            <w:pPr>
              <w:jc w:val="left"/>
            </w:pPr>
            <w:r w:rsidRPr="00AE0886">
              <w:t>Плиточник</w:t>
            </w:r>
            <w:r w:rsidR="00897A6A" w:rsidRPr="00AE0886">
              <w:t xml:space="preserve"> </w:t>
            </w:r>
            <w:r w:rsidR="00587EED" w:rsidRPr="00AE0886">
              <w:t>5</w:t>
            </w:r>
            <w:r w:rsidR="00897A6A" w:rsidRPr="00AE0886">
              <w:t>-го разряда</w:t>
            </w:r>
          </w:p>
          <w:p w14:paraId="36380416" w14:textId="0EA713BF" w:rsidR="00614584" w:rsidRPr="00AE0886" w:rsidRDefault="00614584" w:rsidP="00614584">
            <w:pPr>
              <w:jc w:val="left"/>
            </w:pPr>
            <w:r w:rsidRPr="00AE0886">
              <w:t xml:space="preserve">Плиточник </w:t>
            </w:r>
            <w:r>
              <w:t>6</w:t>
            </w:r>
            <w:r w:rsidRPr="00AE0886">
              <w:t>-го разряда</w:t>
            </w:r>
          </w:p>
          <w:p w14:paraId="03C4DA3B" w14:textId="77777777" w:rsidR="00897A6A" w:rsidRPr="00AE0886" w:rsidRDefault="00897A6A" w:rsidP="00CE42B1">
            <w:pPr>
              <w:jc w:val="left"/>
            </w:pPr>
          </w:p>
        </w:tc>
      </w:tr>
    </w:tbl>
    <w:p w14:paraId="1242A7E0" w14:textId="77777777" w:rsidR="00897A6A" w:rsidRPr="00AE0886" w:rsidRDefault="00897A6A" w:rsidP="00897A6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AE0886" w14:paraId="797701E2" w14:textId="77777777" w:rsidTr="004B4FA4">
        <w:trPr>
          <w:trHeight w:val="20"/>
        </w:trPr>
        <w:tc>
          <w:tcPr>
            <w:tcW w:w="1075" w:type="pct"/>
          </w:tcPr>
          <w:p w14:paraId="222EF77F" w14:textId="77777777" w:rsidR="00897A6A" w:rsidRPr="00AE0886" w:rsidRDefault="00897A6A" w:rsidP="004B4FA4">
            <w:pPr>
              <w:jc w:val="left"/>
            </w:pPr>
            <w:r w:rsidRPr="00AE0886">
              <w:t>Требования к образованию и обучению</w:t>
            </w:r>
          </w:p>
        </w:tc>
        <w:tc>
          <w:tcPr>
            <w:tcW w:w="3925" w:type="pct"/>
          </w:tcPr>
          <w:p w14:paraId="7ED982AC" w14:textId="36830D06" w:rsidR="00897A6A" w:rsidRPr="00AE0886" w:rsidRDefault="00CF5345" w:rsidP="001D584D">
            <w:pPr>
              <w:jc w:val="left"/>
            </w:pPr>
            <w:r>
              <w:t>П</w:t>
            </w:r>
            <w:r w:rsidR="00897A6A" w:rsidRPr="00AE0886">
              <w:t>рофессионально</w:t>
            </w:r>
            <w:r>
              <w:t>е</w:t>
            </w:r>
            <w:r w:rsidR="00897A6A" w:rsidRPr="00AE0886">
              <w:t xml:space="preserve"> обучени</w:t>
            </w:r>
            <w:r>
              <w:t>е</w:t>
            </w:r>
            <w:r w:rsidR="00897A6A" w:rsidRPr="00AE0886">
              <w:t xml:space="preserve"> </w:t>
            </w:r>
            <w:r w:rsidR="001D584D">
              <w:t>–</w:t>
            </w:r>
            <w:r w:rsidR="00897A6A" w:rsidRPr="00AE0886"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AE0886" w:rsidRPr="00AE0886" w14:paraId="22280C0C" w14:textId="77777777" w:rsidTr="004B4FA4">
        <w:trPr>
          <w:trHeight w:val="20"/>
        </w:trPr>
        <w:tc>
          <w:tcPr>
            <w:tcW w:w="1075" w:type="pct"/>
          </w:tcPr>
          <w:p w14:paraId="65902F9D" w14:textId="77777777" w:rsidR="00897A6A" w:rsidRPr="00AE0886" w:rsidRDefault="00897A6A" w:rsidP="004B4FA4">
            <w:pPr>
              <w:jc w:val="left"/>
            </w:pPr>
            <w:r w:rsidRPr="00AE0886">
              <w:t>Требования к опыту практической работы</w:t>
            </w:r>
          </w:p>
        </w:tc>
        <w:tc>
          <w:tcPr>
            <w:tcW w:w="3925" w:type="pct"/>
          </w:tcPr>
          <w:p w14:paraId="677F8541" w14:textId="77777777" w:rsidR="00897A6A" w:rsidRPr="00AE0886" w:rsidRDefault="00897A6A" w:rsidP="004B4FA4">
            <w:pPr>
              <w:jc w:val="left"/>
            </w:pPr>
            <w:r w:rsidRPr="00AE0886">
              <w:t xml:space="preserve">Не менее двух лет в области проведения </w:t>
            </w:r>
            <w:r w:rsidR="00495703" w:rsidRPr="00AE0886">
              <w:t>облицовочных</w:t>
            </w:r>
            <w:r w:rsidRPr="00AE0886">
              <w:t xml:space="preserve"> работ </w:t>
            </w:r>
          </w:p>
        </w:tc>
      </w:tr>
      <w:tr w:rsidR="00AE0886" w:rsidRPr="00AE0886" w14:paraId="2C990EB7" w14:textId="77777777" w:rsidTr="004B4FA4">
        <w:trPr>
          <w:trHeight w:val="20"/>
        </w:trPr>
        <w:tc>
          <w:tcPr>
            <w:tcW w:w="1075" w:type="pct"/>
          </w:tcPr>
          <w:p w14:paraId="7562DE61" w14:textId="77777777" w:rsidR="00897A6A" w:rsidRPr="00AE0886" w:rsidRDefault="00897A6A" w:rsidP="004B4FA4">
            <w:pPr>
              <w:jc w:val="left"/>
            </w:pPr>
            <w:r w:rsidRPr="00AE0886">
              <w:t>Особые условия допуска к работе</w:t>
            </w:r>
          </w:p>
        </w:tc>
        <w:tc>
          <w:tcPr>
            <w:tcW w:w="3925" w:type="pct"/>
          </w:tcPr>
          <w:p w14:paraId="6CFA2E04" w14:textId="77777777" w:rsidR="00746A3C" w:rsidRPr="00AE0886" w:rsidRDefault="00746A3C" w:rsidP="004B4FA4">
            <w:pPr>
              <w:jc w:val="left"/>
            </w:pPr>
            <w:r w:rsidRPr="00AE0886">
              <w:t>Прохождение противопожарного инструктажа</w:t>
            </w:r>
          </w:p>
          <w:p w14:paraId="54C4362E" w14:textId="57143826" w:rsidR="00746A3C" w:rsidRPr="00AE0886" w:rsidRDefault="001D584D" w:rsidP="004B4FA4">
            <w:pPr>
              <w:jc w:val="left"/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065F5DC1" w14:textId="58D7937B" w:rsidR="00746A3C" w:rsidRPr="00AE0886" w:rsidRDefault="001D584D" w:rsidP="004B4FA4">
            <w:pPr>
              <w:jc w:val="left"/>
            </w:pPr>
            <w:r w:rsidRPr="003829B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139C5CD4" w14:textId="5C976310" w:rsidR="00746A3C" w:rsidRPr="00AE0886" w:rsidRDefault="00B2286D" w:rsidP="004B4FA4">
            <w:pPr>
              <w:jc w:val="left"/>
            </w:pPr>
            <w:r>
              <w:rPr>
                <w:rFonts w:eastAsiaTheme="minorEastAsia"/>
                <w:bCs w:val="0"/>
              </w:rPr>
              <w:t>Лица не моложе восемнадцати лет</w:t>
            </w:r>
          </w:p>
          <w:p w14:paraId="70A1EED4" w14:textId="77777777" w:rsidR="00746A3C" w:rsidRPr="00AE0886" w:rsidRDefault="00746A3C" w:rsidP="004B4FA4">
            <w:pPr>
              <w:jc w:val="left"/>
            </w:pPr>
            <w:r w:rsidRPr="00AE0886">
              <w:t>Обучение безопасным методам и приемам выполнения работ на высоте</w:t>
            </w:r>
          </w:p>
          <w:p w14:paraId="0F54359A" w14:textId="77777777" w:rsidR="00897A6A" w:rsidRPr="00AE0886" w:rsidRDefault="00746A3C" w:rsidP="004B4FA4">
            <w:pPr>
              <w:jc w:val="left"/>
            </w:pPr>
            <w:r w:rsidRPr="00AE0886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AE0886" w:rsidRPr="00AE0886" w14:paraId="702E0521" w14:textId="77777777" w:rsidTr="004B4FA4">
        <w:trPr>
          <w:trHeight w:val="20"/>
        </w:trPr>
        <w:tc>
          <w:tcPr>
            <w:tcW w:w="1075" w:type="pct"/>
          </w:tcPr>
          <w:p w14:paraId="06D65E0C" w14:textId="77777777" w:rsidR="00897A6A" w:rsidRPr="00AE0886" w:rsidRDefault="00897A6A" w:rsidP="004B4FA4">
            <w:pPr>
              <w:jc w:val="left"/>
            </w:pPr>
            <w:r w:rsidRPr="00AE0886">
              <w:t>Другие характеристики</w:t>
            </w:r>
          </w:p>
        </w:tc>
        <w:tc>
          <w:tcPr>
            <w:tcW w:w="3925" w:type="pct"/>
          </w:tcPr>
          <w:p w14:paraId="68E2A47C" w14:textId="36C04C62" w:rsidR="00897A6A" w:rsidRPr="00AE0886" w:rsidRDefault="00237221" w:rsidP="004B4FA4">
            <w:pPr>
              <w:jc w:val="left"/>
            </w:pPr>
            <w:r w:rsidRPr="00AE0886">
              <w:t>Рекомендуется профессиональное обучение по программам повышения квалификации в области проведения облицовочных работ</w:t>
            </w:r>
            <w:r w:rsidR="00876206">
              <w:t xml:space="preserve">, </w:t>
            </w:r>
            <w:r w:rsidR="00876206" w:rsidRPr="00AE0886">
              <w:t>осуществляемое не реже одного раза в пять лет</w:t>
            </w:r>
          </w:p>
          <w:p w14:paraId="59CD16BE" w14:textId="1BCB14D7" w:rsidR="00796081" w:rsidRPr="00AE0886" w:rsidRDefault="005D1661" w:rsidP="004B4FA4">
            <w:pPr>
              <w:jc w:val="left"/>
              <w:rPr>
                <w:rFonts w:eastAsiaTheme="minorEastAsia"/>
              </w:rPr>
            </w:pPr>
            <w:r w:rsidRPr="00AE0886">
              <w:rPr>
                <w:rFonts w:eastAsiaTheme="minorEastAsia"/>
              </w:rPr>
              <w:t>Работы</w:t>
            </w:r>
            <w:r w:rsidR="00BB77C2" w:rsidRPr="00AE0886">
              <w:rPr>
                <w:rFonts w:eastAsiaTheme="minorEastAsia"/>
              </w:rPr>
              <w:t xml:space="preserve"> по </w:t>
            </w:r>
            <w:r w:rsidR="00796081" w:rsidRPr="00AE0886">
              <w:rPr>
                <w:rFonts w:eastAsiaTheme="minorEastAsia"/>
              </w:rPr>
              <w:t xml:space="preserve">облицовке потолков и криволинейных поверхностей зданий и сооружений плиткой </w:t>
            </w:r>
            <w:r w:rsidR="00BB77C2" w:rsidRPr="00AE0886">
              <w:rPr>
                <w:rFonts w:eastAsiaTheme="minorEastAsia"/>
              </w:rPr>
              <w:t>выполня</w:t>
            </w:r>
            <w:r w:rsidRPr="00AE0886">
              <w:rPr>
                <w:rFonts w:eastAsiaTheme="minorEastAsia"/>
              </w:rPr>
              <w:t>ю</w:t>
            </w:r>
            <w:r w:rsidR="00BB77C2" w:rsidRPr="00AE0886">
              <w:rPr>
                <w:rFonts w:eastAsiaTheme="minorEastAsia"/>
              </w:rPr>
              <w:t>тся плиточником</w:t>
            </w:r>
            <w:r w:rsidR="00796081" w:rsidRPr="00AE0886">
              <w:rPr>
                <w:rFonts w:eastAsiaTheme="minorEastAsia"/>
              </w:rPr>
              <w:t xml:space="preserve"> 5-го разряда</w:t>
            </w:r>
          </w:p>
          <w:p w14:paraId="2BEE4DDE" w14:textId="548416A8" w:rsidR="00796081" w:rsidRPr="00AE0886" w:rsidRDefault="005D1661" w:rsidP="004B4FA4">
            <w:pPr>
              <w:jc w:val="left"/>
            </w:pPr>
            <w:r w:rsidRPr="000F1498">
              <w:rPr>
                <w:rFonts w:eastAsiaTheme="minorEastAsia"/>
              </w:rPr>
              <w:t>Работы</w:t>
            </w:r>
            <w:r w:rsidR="00BB77C2" w:rsidRPr="000F1498">
              <w:rPr>
                <w:rFonts w:eastAsiaTheme="minorEastAsia"/>
              </w:rPr>
              <w:t xml:space="preserve"> по </w:t>
            </w:r>
            <w:r w:rsidR="00796081" w:rsidRPr="000F1498">
              <w:rPr>
                <w:rFonts w:eastAsiaTheme="minorEastAsia"/>
              </w:rPr>
              <w:t>д</w:t>
            </w:r>
            <w:r w:rsidR="00796081" w:rsidRPr="000F1498">
              <w:rPr>
                <w:shd w:val="clear" w:color="auto" w:fill="FFFFFF"/>
              </w:rPr>
              <w:t xml:space="preserve">екоративно-художественной облицовке внутренних и </w:t>
            </w:r>
            <w:r w:rsidR="00796081" w:rsidRPr="000F1498">
              <w:t>наружных поверхностей зданий и сооружений плиткой</w:t>
            </w:r>
            <w:r w:rsidR="00796081" w:rsidRPr="000F1498">
              <w:rPr>
                <w:rFonts w:eastAsiaTheme="minorEastAsia"/>
              </w:rPr>
              <w:t xml:space="preserve"> </w:t>
            </w:r>
            <w:r w:rsidR="00BB77C2" w:rsidRPr="000F1498">
              <w:rPr>
                <w:rFonts w:eastAsiaTheme="minorEastAsia"/>
              </w:rPr>
              <w:t>выполня</w:t>
            </w:r>
            <w:r w:rsidRPr="000F1498">
              <w:rPr>
                <w:rFonts w:eastAsiaTheme="minorEastAsia"/>
              </w:rPr>
              <w:t>ю</w:t>
            </w:r>
            <w:r w:rsidR="00BB77C2" w:rsidRPr="000F1498">
              <w:rPr>
                <w:rFonts w:eastAsiaTheme="minorEastAsia"/>
              </w:rPr>
              <w:t xml:space="preserve">тся плиточником </w:t>
            </w:r>
            <w:r w:rsidR="00796081" w:rsidRPr="000F1498">
              <w:rPr>
                <w:rFonts w:eastAsiaTheme="minorEastAsia"/>
              </w:rPr>
              <w:t>6-го разряда</w:t>
            </w:r>
          </w:p>
        </w:tc>
      </w:tr>
    </w:tbl>
    <w:p w14:paraId="3087A7C5" w14:textId="77777777" w:rsidR="00897A6A" w:rsidRPr="00AE0886" w:rsidRDefault="00897A6A" w:rsidP="00897A6A"/>
    <w:p w14:paraId="5F3BEFE1" w14:textId="77777777" w:rsidR="00897A6A" w:rsidRPr="00AE0886" w:rsidRDefault="00897A6A" w:rsidP="00897A6A">
      <w:r w:rsidRPr="00AE0886">
        <w:t>Дополнительные характеристики</w:t>
      </w:r>
    </w:p>
    <w:p w14:paraId="196E773D" w14:textId="77777777" w:rsidR="00897A6A" w:rsidRPr="00AE0886" w:rsidRDefault="00897A6A" w:rsidP="00897A6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5"/>
        <w:gridCol w:w="2407"/>
        <w:gridCol w:w="5779"/>
      </w:tblGrid>
      <w:tr w:rsidR="00AE0886" w:rsidRPr="00AE0886" w14:paraId="7CDD727A" w14:textId="77777777" w:rsidTr="004B4FA4">
        <w:trPr>
          <w:trHeight w:val="20"/>
        </w:trPr>
        <w:tc>
          <w:tcPr>
            <w:tcW w:w="1072" w:type="pct"/>
            <w:vAlign w:val="center"/>
          </w:tcPr>
          <w:p w14:paraId="3DE1133C" w14:textId="77777777" w:rsidR="00897A6A" w:rsidRPr="00AE0886" w:rsidRDefault="00897A6A" w:rsidP="004B4FA4">
            <w:pPr>
              <w:jc w:val="center"/>
            </w:pPr>
            <w:r w:rsidRPr="00AE0886">
              <w:t>Наименование документа</w:t>
            </w:r>
          </w:p>
        </w:tc>
        <w:tc>
          <w:tcPr>
            <w:tcW w:w="1155" w:type="pct"/>
            <w:vAlign w:val="center"/>
          </w:tcPr>
          <w:p w14:paraId="7EABC7D9" w14:textId="77777777" w:rsidR="00897A6A" w:rsidRPr="00AE0886" w:rsidRDefault="00897A6A" w:rsidP="004B4FA4">
            <w:pPr>
              <w:jc w:val="center"/>
            </w:pPr>
            <w:r w:rsidRPr="00AE0886">
              <w:t>Код</w:t>
            </w:r>
          </w:p>
        </w:tc>
        <w:tc>
          <w:tcPr>
            <w:tcW w:w="2773" w:type="pct"/>
            <w:vAlign w:val="center"/>
          </w:tcPr>
          <w:p w14:paraId="1F1ED4FB" w14:textId="77777777" w:rsidR="00897A6A" w:rsidRPr="00AE0886" w:rsidRDefault="00897A6A" w:rsidP="004B4FA4">
            <w:pPr>
              <w:jc w:val="center"/>
            </w:pPr>
            <w:r w:rsidRPr="00AE0886">
              <w:t>Наименование базовой группы, должности (профессии) или специальности</w:t>
            </w:r>
          </w:p>
        </w:tc>
      </w:tr>
      <w:tr w:rsidR="00AE0886" w:rsidRPr="00AE0886" w14:paraId="2DC54088" w14:textId="77777777" w:rsidTr="004B4FA4">
        <w:trPr>
          <w:trHeight w:val="20"/>
        </w:trPr>
        <w:tc>
          <w:tcPr>
            <w:tcW w:w="1072" w:type="pct"/>
          </w:tcPr>
          <w:p w14:paraId="567DB598" w14:textId="77777777" w:rsidR="00E5645C" w:rsidRPr="00AE0886" w:rsidRDefault="00E5645C" w:rsidP="004B4FA4">
            <w:pPr>
              <w:jc w:val="left"/>
              <w:rPr>
                <w:vertAlign w:val="superscript"/>
              </w:rPr>
            </w:pPr>
            <w:r w:rsidRPr="00AE0886">
              <w:t>ОКЗ</w:t>
            </w:r>
          </w:p>
        </w:tc>
        <w:tc>
          <w:tcPr>
            <w:tcW w:w="1155" w:type="pct"/>
          </w:tcPr>
          <w:p w14:paraId="2FAC6B0D" w14:textId="77777777" w:rsidR="00E5645C" w:rsidRPr="00AE0886" w:rsidRDefault="00E5645C" w:rsidP="004B4FA4">
            <w:pPr>
              <w:jc w:val="left"/>
            </w:pPr>
            <w:r w:rsidRPr="00AE0886">
              <w:t>7122</w:t>
            </w:r>
          </w:p>
        </w:tc>
        <w:tc>
          <w:tcPr>
            <w:tcW w:w="2773" w:type="pct"/>
          </w:tcPr>
          <w:p w14:paraId="04939B9B" w14:textId="77777777" w:rsidR="00E5645C" w:rsidRPr="00AE0886" w:rsidRDefault="00E5645C" w:rsidP="004B4FA4">
            <w:pPr>
              <w:jc w:val="left"/>
            </w:pPr>
            <w:r w:rsidRPr="00AE0886">
              <w:t xml:space="preserve">Настильщики полов и плиточники </w:t>
            </w:r>
          </w:p>
        </w:tc>
      </w:tr>
      <w:tr w:rsidR="00614584" w:rsidRPr="00AE0886" w14:paraId="7AD9F53F" w14:textId="77777777" w:rsidTr="00A95D07">
        <w:trPr>
          <w:trHeight w:val="242"/>
        </w:trPr>
        <w:tc>
          <w:tcPr>
            <w:tcW w:w="1072" w:type="pct"/>
            <w:vMerge w:val="restart"/>
          </w:tcPr>
          <w:p w14:paraId="0349763B" w14:textId="77777777" w:rsidR="00614584" w:rsidRPr="00AE0886" w:rsidRDefault="00614584" w:rsidP="004B4FA4">
            <w:pPr>
              <w:jc w:val="left"/>
            </w:pPr>
            <w:r w:rsidRPr="00AE0886">
              <w:t>ЕТКС</w:t>
            </w:r>
          </w:p>
        </w:tc>
        <w:tc>
          <w:tcPr>
            <w:tcW w:w="1155" w:type="pct"/>
          </w:tcPr>
          <w:p w14:paraId="34495A39" w14:textId="717785B8" w:rsidR="00614584" w:rsidRPr="00AE0886" w:rsidRDefault="000B5C15" w:rsidP="004B4FA4">
            <w:pPr>
              <w:jc w:val="left"/>
              <w:rPr>
                <w:lang w:val="en-US"/>
              </w:rPr>
            </w:pPr>
            <w:r>
              <w:t>§ 291</w:t>
            </w:r>
          </w:p>
        </w:tc>
        <w:tc>
          <w:tcPr>
            <w:tcW w:w="2773" w:type="pct"/>
          </w:tcPr>
          <w:p w14:paraId="7D171DAA" w14:textId="0CB84772" w:rsidR="00614584" w:rsidRPr="00AE0886" w:rsidRDefault="00614584" w:rsidP="004B4FA4">
            <w:pPr>
              <w:jc w:val="left"/>
            </w:pPr>
            <w:r w:rsidRPr="00AE0886">
              <w:t>Облицовщик-плиточник 5-го разряда</w:t>
            </w:r>
          </w:p>
        </w:tc>
      </w:tr>
      <w:tr w:rsidR="00614584" w:rsidRPr="00AE0886" w14:paraId="319E6F36" w14:textId="77777777" w:rsidTr="00A95D07">
        <w:trPr>
          <w:trHeight w:val="242"/>
        </w:trPr>
        <w:tc>
          <w:tcPr>
            <w:tcW w:w="1072" w:type="pct"/>
            <w:vMerge/>
          </w:tcPr>
          <w:p w14:paraId="37C16575" w14:textId="77777777" w:rsidR="00614584" w:rsidRPr="00AE0886" w:rsidRDefault="00614584" w:rsidP="004B4FA4">
            <w:pPr>
              <w:jc w:val="left"/>
            </w:pPr>
          </w:p>
        </w:tc>
        <w:tc>
          <w:tcPr>
            <w:tcW w:w="1155" w:type="pct"/>
          </w:tcPr>
          <w:p w14:paraId="115E015D" w14:textId="096DA2BC" w:rsidR="00614584" w:rsidRPr="00AE0886" w:rsidRDefault="00614584" w:rsidP="004B4FA4">
            <w:pPr>
              <w:jc w:val="left"/>
            </w:pPr>
            <w:r w:rsidRPr="00AE0886">
              <w:t>§ 29</w:t>
            </w:r>
            <w:r w:rsidR="000B5C15">
              <w:t>2</w:t>
            </w:r>
          </w:p>
        </w:tc>
        <w:tc>
          <w:tcPr>
            <w:tcW w:w="2773" w:type="pct"/>
          </w:tcPr>
          <w:p w14:paraId="5E6707AD" w14:textId="51DF4C3F" w:rsidR="00614584" w:rsidRPr="00AE0886" w:rsidRDefault="00614584" w:rsidP="004B4FA4">
            <w:pPr>
              <w:jc w:val="left"/>
            </w:pPr>
            <w:r w:rsidRPr="00AE0886">
              <w:t xml:space="preserve">Облицовщик-плиточник </w:t>
            </w:r>
            <w:r>
              <w:t>6</w:t>
            </w:r>
            <w:r w:rsidRPr="00AE0886">
              <w:t>-го разряда</w:t>
            </w:r>
          </w:p>
        </w:tc>
      </w:tr>
      <w:tr w:rsidR="004B4FA4" w:rsidRPr="00AE0886" w14:paraId="131D3AE6" w14:textId="77777777" w:rsidTr="004B4FA4">
        <w:trPr>
          <w:trHeight w:val="20"/>
        </w:trPr>
        <w:tc>
          <w:tcPr>
            <w:tcW w:w="1072" w:type="pct"/>
          </w:tcPr>
          <w:p w14:paraId="6EC996CF" w14:textId="77777777" w:rsidR="00746A3C" w:rsidRPr="00AE0886" w:rsidRDefault="00746A3C" w:rsidP="004B4FA4">
            <w:pPr>
              <w:jc w:val="left"/>
            </w:pPr>
            <w:r w:rsidRPr="00AE0886">
              <w:t>ОКПДТР</w:t>
            </w:r>
          </w:p>
        </w:tc>
        <w:tc>
          <w:tcPr>
            <w:tcW w:w="1155" w:type="pct"/>
          </w:tcPr>
          <w:p w14:paraId="46AB8127" w14:textId="77777777" w:rsidR="00746A3C" w:rsidRPr="00AE0886" w:rsidRDefault="00746A3C" w:rsidP="004B4FA4">
            <w:pPr>
              <w:jc w:val="left"/>
            </w:pPr>
            <w:r w:rsidRPr="00AE0886">
              <w:t>15220</w:t>
            </w:r>
          </w:p>
        </w:tc>
        <w:tc>
          <w:tcPr>
            <w:tcW w:w="2773" w:type="pct"/>
          </w:tcPr>
          <w:p w14:paraId="3C869C0C" w14:textId="77777777" w:rsidR="00746A3C" w:rsidRPr="002E6712" w:rsidRDefault="00746A3C" w:rsidP="004B4FA4">
            <w:pPr>
              <w:jc w:val="left"/>
              <w:rPr>
                <w:lang w:val="en-US"/>
              </w:rPr>
            </w:pPr>
            <w:r w:rsidRPr="00AE0886">
              <w:t>Облицовщик-плиточник</w:t>
            </w:r>
          </w:p>
        </w:tc>
      </w:tr>
    </w:tbl>
    <w:p w14:paraId="6369486B" w14:textId="77777777" w:rsidR="00897A6A" w:rsidRPr="00AE0886" w:rsidRDefault="00897A6A" w:rsidP="00897A6A"/>
    <w:p w14:paraId="590C19EB" w14:textId="77777777" w:rsidR="00897A6A" w:rsidRPr="00AE0886" w:rsidRDefault="00897A6A" w:rsidP="00897A6A">
      <w:pPr>
        <w:rPr>
          <w:b/>
          <w:bCs w:val="0"/>
        </w:rPr>
      </w:pPr>
      <w:r w:rsidRPr="00AE0886">
        <w:rPr>
          <w:b/>
          <w:bCs w:val="0"/>
        </w:rPr>
        <w:t>3.</w:t>
      </w:r>
      <w:r w:rsidR="00A4709A" w:rsidRPr="00AE0886">
        <w:rPr>
          <w:b/>
          <w:bCs w:val="0"/>
        </w:rPr>
        <w:t>3</w:t>
      </w:r>
      <w:r w:rsidRPr="00AE0886">
        <w:rPr>
          <w:b/>
          <w:bCs w:val="0"/>
        </w:rPr>
        <w:t>.1. Трудовая функция</w:t>
      </w:r>
    </w:p>
    <w:p w14:paraId="404B3F89" w14:textId="77777777" w:rsidR="00897A6A" w:rsidRPr="00AE0886" w:rsidRDefault="00897A6A" w:rsidP="00897A6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283"/>
        <w:gridCol w:w="565"/>
        <w:gridCol w:w="882"/>
        <w:gridCol w:w="1478"/>
        <w:gridCol w:w="717"/>
      </w:tblGrid>
      <w:tr w:rsidR="004B4FA4" w:rsidRPr="00AE0886" w14:paraId="332FEA40" w14:textId="77777777" w:rsidTr="00721854">
        <w:trPr>
          <w:trHeight w:val="791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1D14B94" w14:textId="77777777" w:rsidR="00897A6A" w:rsidRPr="00AE0886" w:rsidRDefault="00897A6A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D3A50" w14:textId="77777777" w:rsidR="00897A6A" w:rsidRPr="00AE0886" w:rsidRDefault="00513761" w:rsidP="004B4FA4">
            <w:pPr>
              <w:ind w:left="32" w:right="57"/>
              <w:jc w:val="left"/>
              <w:rPr>
                <w:bCs w:val="0"/>
              </w:rPr>
            </w:pPr>
            <w:r w:rsidRPr="00AE0886">
              <w:rPr>
                <w:shd w:val="clear" w:color="auto" w:fill="FFFFFF"/>
              </w:rPr>
              <w:t xml:space="preserve">Облицовка потолков и криволинейных поверхностей </w:t>
            </w:r>
            <w:r w:rsidRPr="00AE0886">
              <w:t>зданий и сооружений плиткой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C30F31" w14:textId="77777777" w:rsidR="00897A6A" w:rsidRPr="00AE0886" w:rsidRDefault="00897A6A" w:rsidP="00EC6446">
            <w:pPr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A95A8" w14:textId="77777777" w:rsidR="00897A6A" w:rsidRPr="00AE0886" w:rsidRDefault="00897A6A" w:rsidP="004B4FA4">
            <w:pPr>
              <w:jc w:val="left"/>
              <w:rPr>
                <w:bCs w:val="0"/>
              </w:rPr>
            </w:pPr>
            <w:r w:rsidRPr="00AE0886">
              <w:rPr>
                <w:lang w:val="en-US"/>
              </w:rPr>
              <w:t>C</w:t>
            </w:r>
            <w:r w:rsidRPr="00AE0886">
              <w:t>/01.</w:t>
            </w:r>
            <w:r w:rsidR="002E4F87" w:rsidRPr="00AE0886"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BC131D" w14:textId="77777777" w:rsidR="00897A6A" w:rsidRPr="00AE0886" w:rsidRDefault="00897A6A" w:rsidP="004B4FA4">
            <w:pPr>
              <w:jc w:val="center"/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362B82" w14:textId="77777777" w:rsidR="00897A6A" w:rsidRPr="00AE0886" w:rsidRDefault="002E4F87" w:rsidP="004B4FA4">
            <w:pPr>
              <w:jc w:val="center"/>
              <w:rPr>
                <w:bCs w:val="0"/>
              </w:rPr>
            </w:pPr>
            <w:r w:rsidRPr="00AE0886">
              <w:t>3</w:t>
            </w:r>
          </w:p>
        </w:tc>
      </w:tr>
    </w:tbl>
    <w:p w14:paraId="503A72CA" w14:textId="77777777" w:rsidR="00897A6A" w:rsidRPr="00AE0886" w:rsidRDefault="00897A6A" w:rsidP="00897A6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AE0886" w:rsidRPr="00AE0886" w14:paraId="0D21DB1F" w14:textId="77777777" w:rsidTr="0072185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D528B8B" w14:textId="77777777" w:rsidR="00897A6A" w:rsidRPr="00AE0886" w:rsidRDefault="00897A6A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2C03D5F" w14:textId="77777777" w:rsidR="00897A6A" w:rsidRPr="00AE0886" w:rsidRDefault="00897A6A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FF324F" w14:textId="77777777" w:rsidR="00897A6A" w:rsidRPr="00AE0886" w:rsidRDefault="00897A6A" w:rsidP="004B4FA4">
            <w:pPr>
              <w:jc w:val="center"/>
              <w:rPr>
                <w:bCs w:val="0"/>
              </w:rPr>
            </w:pPr>
            <w:r w:rsidRPr="00AE088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3A07DF" w14:textId="77777777" w:rsidR="00897A6A" w:rsidRPr="00AE0886" w:rsidRDefault="00897A6A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CC38F" w14:textId="77777777" w:rsidR="00897A6A" w:rsidRPr="00AE0886" w:rsidRDefault="00897A6A" w:rsidP="004B4FA4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F74514" w14:textId="77777777" w:rsidR="00897A6A" w:rsidRPr="00AE0886" w:rsidRDefault="00897A6A" w:rsidP="004B4FA4">
            <w:pPr>
              <w:jc w:val="center"/>
              <w:rPr>
                <w:bCs w:val="0"/>
              </w:rPr>
            </w:pPr>
          </w:p>
        </w:tc>
      </w:tr>
      <w:tr w:rsidR="004B4FA4" w:rsidRPr="00AE0886" w14:paraId="57233EB6" w14:textId="77777777" w:rsidTr="004B4FA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66DFF958" w14:textId="77777777" w:rsidR="00897A6A" w:rsidRPr="00AE0886" w:rsidRDefault="00897A6A" w:rsidP="00EC6446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96D90F1" w14:textId="77777777" w:rsidR="00897A6A" w:rsidRPr="00AE0886" w:rsidRDefault="00897A6A" w:rsidP="00EC6446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5E3D93" w14:textId="77777777" w:rsidR="00897A6A" w:rsidRPr="00AE0886" w:rsidRDefault="00897A6A" w:rsidP="00EC6446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96D09F1" w14:textId="77777777" w:rsidR="00897A6A" w:rsidRPr="00AE0886" w:rsidRDefault="00897A6A" w:rsidP="00EC6446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E29B5FD" w14:textId="77777777" w:rsidR="00897A6A" w:rsidRPr="00AE0886" w:rsidRDefault="00897A6A" w:rsidP="00897A6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AE0886" w14:paraId="5D5EECC7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21379E01" w14:textId="77777777" w:rsidR="00923B76" w:rsidRPr="00AE0886" w:rsidRDefault="00923B76" w:rsidP="00923B76">
            <w:r w:rsidRPr="00AE0886">
              <w:t>Трудовые действия</w:t>
            </w:r>
          </w:p>
        </w:tc>
        <w:tc>
          <w:tcPr>
            <w:tcW w:w="3925" w:type="pct"/>
          </w:tcPr>
          <w:p w14:paraId="6DB53FD6" w14:textId="77777777" w:rsidR="00923B76" w:rsidRPr="00AE0886" w:rsidRDefault="0011668D" w:rsidP="00923B76">
            <w:pPr>
              <w:ind w:right="57"/>
            </w:pPr>
            <w:r w:rsidRPr="00AE0886">
              <w:t>Разметка поверхностей и укладка фризов любого рисунка</w:t>
            </w:r>
          </w:p>
        </w:tc>
      </w:tr>
      <w:tr w:rsidR="00AE0886" w:rsidRPr="00AE0886" w14:paraId="08E9C203" w14:textId="77777777" w:rsidTr="004B4FA4">
        <w:trPr>
          <w:trHeight w:val="20"/>
        </w:trPr>
        <w:tc>
          <w:tcPr>
            <w:tcW w:w="1075" w:type="pct"/>
            <w:vMerge/>
          </w:tcPr>
          <w:p w14:paraId="1DAE67D6" w14:textId="77777777" w:rsidR="00A704E3" w:rsidRPr="00AE0886" w:rsidRDefault="00A704E3" w:rsidP="00923B76"/>
        </w:tc>
        <w:tc>
          <w:tcPr>
            <w:tcW w:w="3925" w:type="pct"/>
          </w:tcPr>
          <w:p w14:paraId="46D2328A" w14:textId="77777777" w:rsidR="00A704E3" w:rsidRPr="00AE0886" w:rsidRDefault="00023920" w:rsidP="00023920">
            <w:pPr>
              <w:ind w:right="57"/>
            </w:pPr>
            <w:r w:rsidRPr="00AE0886">
              <w:rPr>
                <w:shd w:val="clear" w:color="auto" w:fill="FFFFFF"/>
              </w:rPr>
              <w:t>Установка</w:t>
            </w:r>
            <w:r w:rsidR="00A704E3" w:rsidRPr="00AE0886">
              <w:rPr>
                <w:shd w:val="clear" w:color="auto" w:fill="FFFFFF"/>
              </w:rPr>
              <w:t xml:space="preserve"> пли</w:t>
            </w:r>
            <w:r w:rsidRPr="00AE0886">
              <w:rPr>
                <w:shd w:val="clear" w:color="auto" w:fill="FFFFFF"/>
              </w:rPr>
              <w:t>ток-маяков и ориентиров</w:t>
            </w:r>
            <w:r w:rsidR="00A704E3" w:rsidRPr="00AE0886">
              <w:rPr>
                <w:shd w:val="clear" w:color="auto" w:fill="FFFFFF"/>
              </w:rPr>
              <w:t xml:space="preserve"> для выкладки плитки по горизонтали и вертикали</w:t>
            </w:r>
          </w:p>
        </w:tc>
      </w:tr>
      <w:tr w:rsidR="00AE0886" w:rsidRPr="00AE0886" w14:paraId="33CE48DB" w14:textId="77777777" w:rsidTr="004B4FA4">
        <w:trPr>
          <w:trHeight w:val="20"/>
        </w:trPr>
        <w:tc>
          <w:tcPr>
            <w:tcW w:w="1075" w:type="pct"/>
            <w:vMerge/>
          </w:tcPr>
          <w:p w14:paraId="0AC49375" w14:textId="77777777" w:rsidR="00023920" w:rsidRPr="00AE0886" w:rsidRDefault="00023920" w:rsidP="00923B76"/>
        </w:tc>
        <w:tc>
          <w:tcPr>
            <w:tcW w:w="3925" w:type="pct"/>
          </w:tcPr>
          <w:p w14:paraId="3259A2FB" w14:textId="77777777" w:rsidR="00023920" w:rsidRPr="00AE0886" w:rsidRDefault="00023920" w:rsidP="00023920">
            <w:pPr>
              <w:ind w:right="57"/>
              <w:rPr>
                <w:shd w:val="clear" w:color="auto" w:fill="FFFFFF"/>
              </w:rPr>
            </w:pPr>
            <w:r w:rsidRPr="00AE0886">
              <w:rPr>
                <w:shd w:val="clear" w:color="auto" w:fill="FFFFFF"/>
              </w:rPr>
              <w:t>Резка под нужный размер и сверление плитки для облицовки криволинейных поверхностей</w:t>
            </w:r>
          </w:p>
        </w:tc>
      </w:tr>
      <w:tr w:rsidR="00AE0886" w:rsidRPr="00AE0886" w14:paraId="30F55A9E" w14:textId="77777777" w:rsidTr="004B4FA4">
        <w:trPr>
          <w:trHeight w:val="20"/>
        </w:trPr>
        <w:tc>
          <w:tcPr>
            <w:tcW w:w="1075" w:type="pct"/>
            <w:vMerge/>
          </w:tcPr>
          <w:p w14:paraId="0BCDD2F4" w14:textId="77777777" w:rsidR="00923B76" w:rsidRPr="00AE0886" w:rsidRDefault="00923B76" w:rsidP="00923B76"/>
        </w:tc>
        <w:tc>
          <w:tcPr>
            <w:tcW w:w="3925" w:type="pct"/>
          </w:tcPr>
          <w:p w14:paraId="72228280" w14:textId="77777777" w:rsidR="00923B76" w:rsidRPr="00AE0886" w:rsidRDefault="00923B76" w:rsidP="00625EAF">
            <w:pPr>
              <w:ind w:right="57"/>
            </w:pPr>
            <w:r w:rsidRPr="00AE0886">
              <w:t xml:space="preserve">Увлажнение плитки и нанесение клеящего раствора </w:t>
            </w:r>
          </w:p>
        </w:tc>
      </w:tr>
      <w:tr w:rsidR="00AE0886" w:rsidRPr="00AE0886" w14:paraId="435C6AE3" w14:textId="77777777" w:rsidTr="004B4FA4">
        <w:trPr>
          <w:trHeight w:val="20"/>
        </w:trPr>
        <w:tc>
          <w:tcPr>
            <w:tcW w:w="1075" w:type="pct"/>
            <w:vMerge/>
          </w:tcPr>
          <w:p w14:paraId="4FA22B73" w14:textId="77777777" w:rsidR="00923B76" w:rsidRPr="00AE0886" w:rsidRDefault="00923B76" w:rsidP="00923B76"/>
        </w:tc>
        <w:tc>
          <w:tcPr>
            <w:tcW w:w="3925" w:type="pct"/>
          </w:tcPr>
          <w:p w14:paraId="1B69C2A1" w14:textId="77777777" w:rsidR="00923B76" w:rsidRPr="00AE0886" w:rsidRDefault="00923B76" w:rsidP="00923B76">
            <w:pPr>
              <w:ind w:right="57"/>
            </w:pPr>
            <w:r w:rsidRPr="00AE0886">
              <w:t>Облицовка потолков и криволинейных поверхностей</w:t>
            </w:r>
          </w:p>
        </w:tc>
      </w:tr>
      <w:tr w:rsidR="00AE0886" w:rsidRPr="00AE0886" w14:paraId="1389A7B2" w14:textId="77777777" w:rsidTr="004B4FA4">
        <w:trPr>
          <w:trHeight w:val="20"/>
        </w:trPr>
        <w:tc>
          <w:tcPr>
            <w:tcW w:w="1075" w:type="pct"/>
            <w:vMerge/>
          </w:tcPr>
          <w:p w14:paraId="4B7D5C7B" w14:textId="77777777" w:rsidR="00923B76" w:rsidRPr="00AE0886" w:rsidRDefault="00923B76" w:rsidP="00923B76"/>
        </w:tc>
        <w:tc>
          <w:tcPr>
            <w:tcW w:w="3925" w:type="pct"/>
          </w:tcPr>
          <w:p w14:paraId="2351C89B" w14:textId="77777777" w:rsidR="00923B76" w:rsidRPr="00AE0886" w:rsidRDefault="00923B76" w:rsidP="00923B76">
            <w:pPr>
              <w:ind w:right="57"/>
            </w:pPr>
            <w:r w:rsidRPr="00AE0886">
              <w:t>Настилка полов из ковровой керамики с разметкой поверхности под укладку по заданному рисунку</w:t>
            </w:r>
          </w:p>
        </w:tc>
      </w:tr>
      <w:tr w:rsidR="00AE0886" w:rsidRPr="00AE0886" w14:paraId="29CC10FD" w14:textId="77777777" w:rsidTr="004B4FA4">
        <w:trPr>
          <w:trHeight w:val="20"/>
        </w:trPr>
        <w:tc>
          <w:tcPr>
            <w:tcW w:w="1075" w:type="pct"/>
            <w:vMerge/>
          </w:tcPr>
          <w:p w14:paraId="22F312C9" w14:textId="77777777" w:rsidR="00923B76" w:rsidRPr="00AE0886" w:rsidRDefault="00923B76" w:rsidP="00923B76"/>
        </w:tc>
        <w:tc>
          <w:tcPr>
            <w:tcW w:w="3925" w:type="pct"/>
          </w:tcPr>
          <w:p w14:paraId="6224688F" w14:textId="77777777" w:rsidR="00923B76" w:rsidRPr="00AE0886" w:rsidRDefault="00923B76" w:rsidP="00A704E3">
            <w:pPr>
              <w:ind w:right="57"/>
            </w:pPr>
            <w:r w:rsidRPr="00AE0886">
              <w:t xml:space="preserve">Заполнение швов и очистка </w:t>
            </w:r>
            <w:r w:rsidR="00A704E3" w:rsidRPr="00AE0886">
              <w:rPr>
                <w:shd w:val="clear" w:color="auto" w:fill="FFFFFF"/>
              </w:rPr>
              <w:t>потолков и криволинейных</w:t>
            </w:r>
            <w:r w:rsidR="00A704E3" w:rsidRPr="00AE0886">
              <w:t xml:space="preserve"> поверхностей</w:t>
            </w:r>
          </w:p>
        </w:tc>
      </w:tr>
      <w:tr w:rsidR="00AE0886" w:rsidRPr="00AE0886" w14:paraId="43C25DCA" w14:textId="77777777" w:rsidTr="004B4FA4">
        <w:trPr>
          <w:trHeight w:val="20"/>
        </w:trPr>
        <w:tc>
          <w:tcPr>
            <w:tcW w:w="1075" w:type="pct"/>
            <w:vMerge/>
          </w:tcPr>
          <w:p w14:paraId="14B487FD" w14:textId="77777777" w:rsidR="00923B76" w:rsidRPr="00AE0886" w:rsidRDefault="00923B76" w:rsidP="00923B76"/>
        </w:tc>
        <w:tc>
          <w:tcPr>
            <w:tcW w:w="3925" w:type="pct"/>
          </w:tcPr>
          <w:p w14:paraId="6CD1B2B9" w14:textId="77777777" w:rsidR="00923B76" w:rsidRPr="00AE0886" w:rsidRDefault="0011668D" w:rsidP="00923B76">
            <w:pPr>
              <w:ind w:right="57"/>
            </w:pPr>
            <w:r w:rsidRPr="00AE0886">
              <w:t>Затирка и/или шлифовка покрытия</w:t>
            </w:r>
          </w:p>
        </w:tc>
      </w:tr>
      <w:tr w:rsidR="00AE0886" w:rsidRPr="00AE0886" w14:paraId="6AD2B571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1294EE85" w14:textId="77777777" w:rsidR="00923B76" w:rsidRPr="00AE0886" w:rsidDel="002A1D54" w:rsidRDefault="00923B76" w:rsidP="00923B76">
            <w:r w:rsidRPr="00AE0886" w:rsidDel="002A1D54">
              <w:t>Необходимые умения</w:t>
            </w:r>
          </w:p>
        </w:tc>
        <w:tc>
          <w:tcPr>
            <w:tcW w:w="3925" w:type="pct"/>
          </w:tcPr>
          <w:p w14:paraId="768F1983" w14:textId="77777777" w:rsidR="00923B76" w:rsidRPr="00AE0886" w:rsidRDefault="00A704E3" w:rsidP="00A704E3">
            <w:r w:rsidRPr="00AE0886">
              <w:t>Читать и анализировать строительные и проектные чертежи</w:t>
            </w:r>
          </w:p>
        </w:tc>
      </w:tr>
      <w:tr w:rsidR="00AE0886" w:rsidRPr="00AE0886" w14:paraId="6B560BAD" w14:textId="77777777" w:rsidTr="004B4FA4">
        <w:trPr>
          <w:trHeight w:val="20"/>
        </w:trPr>
        <w:tc>
          <w:tcPr>
            <w:tcW w:w="1075" w:type="pct"/>
            <w:vMerge/>
          </w:tcPr>
          <w:p w14:paraId="30879DD2" w14:textId="77777777" w:rsidR="00A704E3" w:rsidRPr="00AE0886" w:rsidDel="002A1D54" w:rsidRDefault="00A704E3" w:rsidP="00923B76"/>
        </w:tc>
        <w:tc>
          <w:tcPr>
            <w:tcW w:w="3925" w:type="pct"/>
          </w:tcPr>
          <w:p w14:paraId="5DBE5F2C" w14:textId="77777777" w:rsidR="00A704E3" w:rsidRPr="00AE0886" w:rsidRDefault="00A704E3" w:rsidP="00023920">
            <w:pPr>
              <w:rPr>
                <w:shd w:val="clear" w:color="auto" w:fill="FFFFFF"/>
              </w:rPr>
            </w:pPr>
            <w:r w:rsidRPr="00AE0886">
              <w:rPr>
                <w:shd w:val="clear" w:color="auto" w:fill="FFFFFF"/>
              </w:rPr>
              <w:t xml:space="preserve">Применять технологию разметки и провешивания </w:t>
            </w:r>
            <w:r w:rsidR="00023920" w:rsidRPr="00AE0886">
              <w:rPr>
                <w:shd w:val="clear" w:color="auto" w:fill="FFFFFF"/>
              </w:rPr>
              <w:t xml:space="preserve">потолков и криволинейных поверхностей </w:t>
            </w:r>
          </w:p>
        </w:tc>
      </w:tr>
      <w:tr w:rsidR="00AE0886" w:rsidRPr="00AE0886" w14:paraId="31F74970" w14:textId="77777777" w:rsidTr="004B4FA4">
        <w:trPr>
          <w:trHeight w:val="20"/>
        </w:trPr>
        <w:tc>
          <w:tcPr>
            <w:tcW w:w="1075" w:type="pct"/>
            <w:vMerge/>
          </w:tcPr>
          <w:p w14:paraId="5F0ACCE1" w14:textId="77777777" w:rsidR="00023920" w:rsidRPr="00AE0886" w:rsidDel="002A1D54" w:rsidRDefault="00023920" w:rsidP="00923B76"/>
        </w:tc>
        <w:tc>
          <w:tcPr>
            <w:tcW w:w="3925" w:type="pct"/>
          </w:tcPr>
          <w:p w14:paraId="3C62B645" w14:textId="77777777" w:rsidR="00023920" w:rsidRPr="00AE0886" w:rsidRDefault="00023920" w:rsidP="00023920">
            <w:pPr>
              <w:rPr>
                <w:shd w:val="clear" w:color="auto" w:fill="FFFFFF"/>
              </w:rPr>
            </w:pPr>
            <w:r w:rsidRPr="00AE0886">
              <w:rPr>
                <w:shd w:val="clear" w:color="auto" w:fill="FFFFFF"/>
              </w:rPr>
              <w:t>Применять технологию установки плиток-маяков и ориентиров для выкладки плитки по горизонтали и вертикали</w:t>
            </w:r>
          </w:p>
        </w:tc>
      </w:tr>
      <w:tr w:rsidR="00AE0886" w:rsidRPr="00AE0886" w14:paraId="7E1C2753" w14:textId="77777777" w:rsidTr="004B4FA4">
        <w:trPr>
          <w:trHeight w:val="20"/>
        </w:trPr>
        <w:tc>
          <w:tcPr>
            <w:tcW w:w="1075" w:type="pct"/>
            <w:vMerge/>
          </w:tcPr>
          <w:p w14:paraId="76C91564" w14:textId="77777777" w:rsidR="00923B76" w:rsidRPr="00AE0886" w:rsidDel="002A1D54" w:rsidRDefault="00923B76" w:rsidP="00923B76"/>
        </w:tc>
        <w:tc>
          <w:tcPr>
            <w:tcW w:w="3925" w:type="pct"/>
          </w:tcPr>
          <w:p w14:paraId="1B469704" w14:textId="77777777" w:rsidR="00923B76" w:rsidRPr="00AE0886" w:rsidRDefault="00023920" w:rsidP="00E04734">
            <w:r w:rsidRPr="00AE0886">
              <w:rPr>
                <w:shd w:val="clear" w:color="auto" w:fill="FFFFFF"/>
              </w:rPr>
              <w:t>Пользоваться</w:t>
            </w:r>
            <w:r w:rsidR="00923B76" w:rsidRPr="00AE0886">
              <w:rPr>
                <w:shd w:val="clear" w:color="auto" w:fill="FFFFFF"/>
              </w:rPr>
              <w:t xml:space="preserve"> средствами малой механизации, инструментом и приспособлениями, предназначенными для выполнения </w:t>
            </w:r>
            <w:r w:rsidR="00E04734" w:rsidRPr="00AE0886">
              <w:rPr>
                <w:shd w:val="clear" w:color="auto" w:fill="FFFFFF"/>
              </w:rPr>
              <w:t xml:space="preserve">облицовки плиткой потолков и криволинейных поверхностей </w:t>
            </w:r>
            <w:r w:rsidR="00E04734" w:rsidRPr="00AE0886">
              <w:t>зданий и сооружений</w:t>
            </w:r>
          </w:p>
        </w:tc>
      </w:tr>
      <w:tr w:rsidR="00AE0886" w:rsidRPr="00AE0886" w14:paraId="42B9315E" w14:textId="77777777" w:rsidTr="004B4FA4">
        <w:trPr>
          <w:trHeight w:val="20"/>
        </w:trPr>
        <w:tc>
          <w:tcPr>
            <w:tcW w:w="1075" w:type="pct"/>
            <w:vMerge/>
          </w:tcPr>
          <w:p w14:paraId="191DA82C" w14:textId="77777777" w:rsidR="00923B76" w:rsidRPr="00AE0886" w:rsidDel="002A1D54" w:rsidRDefault="00923B76" w:rsidP="00923B76"/>
        </w:tc>
        <w:tc>
          <w:tcPr>
            <w:tcW w:w="3925" w:type="pct"/>
          </w:tcPr>
          <w:p w14:paraId="21C94DC5" w14:textId="05A52715" w:rsidR="00923B76" w:rsidRPr="00AE0886" w:rsidRDefault="00023920" w:rsidP="00C324B2">
            <w:r w:rsidRPr="00AE0886">
              <w:rPr>
                <w:shd w:val="clear" w:color="auto" w:fill="FFFFFF"/>
              </w:rPr>
              <w:t>Применять способы резки</w:t>
            </w:r>
            <w:r w:rsidR="00923B76" w:rsidRPr="00AE0886">
              <w:rPr>
                <w:shd w:val="clear" w:color="auto" w:fill="FFFFFF"/>
              </w:rPr>
              <w:t xml:space="preserve"> под нужный размер и сверлени</w:t>
            </w:r>
            <w:r w:rsidR="00C324B2">
              <w:rPr>
                <w:shd w:val="clear" w:color="auto" w:fill="FFFFFF"/>
              </w:rPr>
              <w:t>я</w:t>
            </w:r>
            <w:r w:rsidR="00923B76" w:rsidRPr="00AE0886">
              <w:rPr>
                <w:shd w:val="clear" w:color="auto" w:fill="FFFFFF"/>
              </w:rPr>
              <w:t xml:space="preserve"> плитки для облицовки криволинейных поверхностей</w:t>
            </w:r>
          </w:p>
        </w:tc>
      </w:tr>
      <w:tr w:rsidR="00AE0886" w:rsidRPr="00AE0886" w14:paraId="7845FBFD" w14:textId="77777777" w:rsidTr="004B4FA4">
        <w:trPr>
          <w:trHeight w:val="20"/>
        </w:trPr>
        <w:tc>
          <w:tcPr>
            <w:tcW w:w="1075" w:type="pct"/>
            <w:vMerge/>
          </w:tcPr>
          <w:p w14:paraId="55A7C2D5" w14:textId="77777777" w:rsidR="00923B76" w:rsidRPr="00AE0886" w:rsidDel="002A1D54" w:rsidRDefault="00923B76" w:rsidP="00923B76"/>
        </w:tc>
        <w:tc>
          <w:tcPr>
            <w:tcW w:w="3925" w:type="pct"/>
          </w:tcPr>
          <w:p w14:paraId="1FEA3D7F" w14:textId="4222D317" w:rsidR="00923B76" w:rsidRPr="00AE0886" w:rsidRDefault="00023920" w:rsidP="00C324B2">
            <w:r w:rsidRPr="00AE0886">
              <w:rPr>
                <w:shd w:val="clear" w:color="auto" w:fill="FFFFFF"/>
              </w:rPr>
              <w:t>Применять технологию нанесения</w:t>
            </w:r>
            <w:r w:rsidR="00923B76" w:rsidRPr="00AE0886">
              <w:rPr>
                <w:shd w:val="clear" w:color="auto" w:fill="FFFFFF"/>
              </w:rPr>
              <w:t xml:space="preserve"> клеящ</w:t>
            </w:r>
            <w:r w:rsidRPr="00AE0886">
              <w:rPr>
                <w:shd w:val="clear" w:color="auto" w:fill="FFFFFF"/>
              </w:rPr>
              <w:t>его</w:t>
            </w:r>
            <w:r w:rsidR="00923B76" w:rsidRPr="00AE0886">
              <w:rPr>
                <w:shd w:val="clear" w:color="auto" w:fill="FFFFFF"/>
              </w:rPr>
              <w:t xml:space="preserve"> раствор</w:t>
            </w:r>
            <w:r w:rsidRPr="00AE0886">
              <w:rPr>
                <w:shd w:val="clear" w:color="auto" w:fill="FFFFFF"/>
              </w:rPr>
              <w:t>а</w:t>
            </w:r>
            <w:r w:rsidR="00923B76" w:rsidRPr="00AE0886">
              <w:rPr>
                <w:shd w:val="clear" w:color="auto" w:fill="FFFFFF"/>
              </w:rPr>
              <w:t xml:space="preserve"> </w:t>
            </w:r>
            <w:r w:rsidRPr="00AE0886">
              <w:rPr>
                <w:shd w:val="clear" w:color="auto" w:fill="FFFFFF"/>
              </w:rPr>
              <w:t xml:space="preserve">и </w:t>
            </w:r>
            <w:r w:rsidR="00625EAF" w:rsidRPr="00AE0886">
              <w:rPr>
                <w:shd w:val="clear" w:color="auto" w:fill="FFFFFF"/>
              </w:rPr>
              <w:t>установки</w:t>
            </w:r>
            <w:r w:rsidR="00923B76" w:rsidRPr="00AE0886">
              <w:rPr>
                <w:shd w:val="clear" w:color="auto" w:fill="FFFFFF"/>
              </w:rPr>
              <w:t xml:space="preserve"> плитк</w:t>
            </w:r>
            <w:r w:rsidR="00C324B2">
              <w:rPr>
                <w:shd w:val="clear" w:color="auto" w:fill="FFFFFF"/>
              </w:rPr>
              <w:t>и</w:t>
            </w:r>
            <w:r w:rsidR="00923B76" w:rsidRPr="00AE0886">
              <w:rPr>
                <w:shd w:val="clear" w:color="auto" w:fill="FFFFFF"/>
              </w:rPr>
              <w:t xml:space="preserve"> на криволинейную поверхность </w:t>
            </w:r>
            <w:r w:rsidR="00406C75" w:rsidRPr="00AE0886">
              <w:rPr>
                <w:shd w:val="clear" w:color="auto" w:fill="FFFFFF"/>
              </w:rPr>
              <w:t>наружных и</w:t>
            </w:r>
            <w:r w:rsidR="00923B76" w:rsidRPr="00AE0886">
              <w:rPr>
                <w:shd w:val="clear" w:color="auto" w:fill="FFFFFF"/>
              </w:rPr>
              <w:t xml:space="preserve"> внутренних частей зданий</w:t>
            </w:r>
          </w:p>
        </w:tc>
      </w:tr>
      <w:tr w:rsidR="00AE0886" w:rsidRPr="00AE0886" w14:paraId="1893D9AC" w14:textId="77777777" w:rsidTr="004B4FA4">
        <w:trPr>
          <w:trHeight w:val="20"/>
        </w:trPr>
        <w:tc>
          <w:tcPr>
            <w:tcW w:w="1075" w:type="pct"/>
            <w:vMerge/>
          </w:tcPr>
          <w:p w14:paraId="2FE1045C" w14:textId="77777777" w:rsidR="00625EAF" w:rsidRPr="00AE0886" w:rsidDel="002A1D54" w:rsidRDefault="00625EAF" w:rsidP="00625EAF"/>
        </w:tc>
        <w:tc>
          <w:tcPr>
            <w:tcW w:w="3925" w:type="pct"/>
          </w:tcPr>
          <w:p w14:paraId="6671032E" w14:textId="77777777" w:rsidR="00625EAF" w:rsidRPr="00AE0886" w:rsidRDefault="00625EAF" w:rsidP="00625EAF">
            <w:pPr>
              <w:rPr>
                <w:shd w:val="clear" w:color="auto" w:fill="FFFFFF"/>
              </w:rPr>
            </w:pPr>
            <w:r w:rsidRPr="00AE0886">
              <w:t xml:space="preserve">Применять способы увлажнения плитки </w:t>
            </w:r>
          </w:p>
        </w:tc>
      </w:tr>
      <w:tr w:rsidR="00AE0886" w:rsidRPr="00AE0886" w14:paraId="2482CA82" w14:textId="77777777" w:rsidTr="004B4FA4">
        <w:trPr>
          <w:trHeight w:val="20"/>
        </w:trPr>
        <w:tc>
          <w:tcPr>
            <w:tcW w:w="1075" w:type="pct"/>
            <w:vMerge/>
          </w:tcPr>
          <w:p w14:paraId="7B126CC7" w14:textId="77777777" w:rsidR="00625EAF" w:rsidRPr="00AE0886" w:rsidDel="002A1D54" w:rsidRDefault="00625EAF" w:rsidP="00625EAF"/>
        </w:tc>
        <w:tc>
          <w:tcPr>
            <w:tcW w:w="3925" w:type="pct"/>
          </w:tcPr>
          <w:p w14:paraId="0CE41192" w14:textId="77777777" w:rsidR="00625EAF" w:rsidRPr="00AE0886" w:rsidRDefault="00625EAF" w:rsidP="00625EAF">
            <w:pPr>
              <w:rPr>
                <w:shd w:val="clear" w:color="auto" w:fill="FFFFFF"/>
              </w:rPr>
            </w:pPr>
            <w:r w:rsidRPr="00AE0886">
              <w:t>Применять технологию облицовки потолков и криволинейных поверхностей</w:t>
            </w:r>
          </w:p>
        </w:tc>
      </w:tr>
      <w:tr w:rsidR="00AE0886" w:rsidRPr="00AE0886" w14:paraId="6F7BBB82" w14:textId="77777777" w:rsidTr="004B4FA4">
        <w:trPr>
          <w:trHeight w:val="20"/>
        </w:trPr>
        <w:tc>
          <w:tcPr>
            <w:tcW w:w="1075" w:type="pct"/>
            <w:vMerge/>
          </w:tcPr>
          <w:p w14:paraId="489FA71B" w14:textId="77777777" w:rsidR="00625EAF" w:rsidRPr="00AE0886" w:rsidDel="002A1D54" w:rsidRDefault="00625EAF" w:rsidP="00625EAF"/>
        </w:tc>
        <w:tc>
          <w:tcPr>
            <w:tcW w:w="3925" w:type="pct"/>
          </w:tcPr>
          <w:p w14:paraId="2FDA9465" w14:textId="77777777" w:rsidR="00625EAF" w:rsidRPr="00AE0886" w:rsidRDefault="00625EAF" w:rsidP="00625EAF">
            <w:pPr>
              <w:rPr>
                <w:shd w:val="clear" w:color="auto" w:fill="FFFFFF"/>
              </w:rPr>
            </w:pPr>
            <w:r w:rsidRPr="00AE0886">
              <w:t>Применять технологию настилки полов из ковровой керамики с разметкой поверхности под укладку по заданному рисунку</w:t>
            </w:r>
          </w:p>
        </w:tc>
      </w:tr>
      <w:tr w:rsidR="00AE0886" w:rsidRPr="00AE0886" w14:paraId="6524209D" w14:textId="77777777" w:rsidTr="004B4FA4">
        <w:trPr>
          <w:trHeight w:val="20"/>
        </w:trPr>
        <w:tc>
          <w:tcPr>
            <w:tcW w:w="1075" w:type="pct"/>
            <w:vMerge/>
          </w:tcPr>
          <w:p w14:paraId="78D55BBD" w14:textId="77777777" w:rsidR="00625EAF" w:rsidRPr="00AE0886" w:rsidDel="002A1D54" w:rsidRDefault="00625EAF" w:rsidP="00625EAF"/>
        </w:tc>
        <w:tc>
          <w:tcPr>
            <w:tcW w:w="3925" w:type="pct"/>
          </w:tcPr>
          <w:p w14:paraId="2C2D690F" w14:textId="77777777" w:rsidR="00625EAF" w:rsidRPr="00AE0886" w:rsidRDefault="00625EAF" w:rsidP="00625EAF">
            <w:pPr>
              <w:ind w:right="57"/>
            </w:pPr>
            <w:r w:rsidRPr="00AE0886">
              <w:rPr>
                <w:shd w:val="clear" w:color="auto" w:fill="FFFFFF"/>
              </w:rPr>
              <w:t>Оценивать криволинейные поверхности наружных и внутренних частей зданий, облицованных плиткой, по горизонтали и по вертикали</w:t>
            </w:r>
          </w:p>
        </w:tc>
      </w:tr>
      <w:tr w:rsidR="00AE0886" w:rsidRPr="00AE0886" w14:paraId="557E32C0" w14:textId="77777777" w:rsidTr="004B4FA4">
        <w:trPr>
          <w:trHeight w:val="20"/>
        </w:trPr>
        <w:tc>
          <w:tcPr>
            <w:tcW w:w="1075" w:type="pct"/>
            <w:vMerge/>
          </w:tcPr>
          <w:p w14:paraId="360421C5" w14:textId="77777777" w:rsidR="00625EAF" w:rsidRPr="00AE0886" w:rsidDel="002A1D54" w:rsidRDefault="00625EAF" w:rsidP="00625EAF"/>
        </w:tc>
        <w:tc>
          <w:tcPr>
            <w:tcW w:w="3925" w:type="pct"/>
          </w:tcPr>
          <w:p w14:paraId="57904A46" w14:textId="6F820103" w:rsidR="00625EAF" w:rsidRPr="00AE0886" w:rsidRDefault="00625EAF" w:rsidP="00C324B2">
            <w:r w:rsidRPr="00AE0886">
              <w:rPr>
                <w:shd w:val="clear" w:color="auto" w:fill="FFFFFF"/>
              </w:rPr>
              <w:t>Применять технологию заполнения швов между плитками специальными составами, уплотнени</w:t>
            </w:r>
            <w:r w:rsidR="00C324B2">
              <w:rPr>
                <w:shd w:val="clear" w:color="auto" w:fill="FFFFFF"/>
              </w:rPr>
              <w:t>я</w:t>
            </w:r>
            <w:r w:rsidRPr="00AE0886">
              <w:rPr>
                <w:shd w:val="clear" w:color="auto" w:fill="FFFFFF"/>
              </w:rPr>
              <w:t xml:space="preserve"> и сглаживани</w:t>
            </w:r>
            <w:r w:rsidR="00C324B2">
              <w:rPr>
                <w:shd w:val="clear" w:color="auto" w:fill="FFFFFF"/>
              </w:rPr>
              <w:t>я</w:t>
            </w:r>
            <w:r w:rsidRPr="00AE0886">
              <w:rPr>
                <w:shd w:val="clear" w:color="auto" w:fill="FFFFFF"/>
              </w:rPr>
              <w:t xml:space="preserve"> швов</w:t>
            </w:r>
          </w:p>
        </w:tc>
      </w:tr>
      <w:tr w:rsidR="00AE0886" w:rsidRPr="00AE0886" w14:paraId="6F52004E" w14:textId="77777777" w:rsidTr="004B4FA4">
        <w:trPr>
          <w:trHeight w:val="20"/>
        </w:trPr>
        <w:tc>
          <w:tcPr>
            <w:tcW w:w="1075" w:type="pct"/>
            <w:vMerge/>
          </w:tcPr>
          <w:p w14:paraId="656DC8FD" w14:textId="77777777" w:rsidR="00625EAF" w:rsidRPr="00AE0886" w:rsidDel="002A1D54" w:rsidRDefault="00625EAF" w:rsidP="00625EAF"/>
        </w:tc>
        <w:tc>
          <w:tcPr>
            <w:tcW w:w="3925" w:type="pct"/>
          </w:tcPr>
          <w:p w14:paraId="3FC47890" w14:textId="77777777" w:rsidR="00625EAF" w:rsidRPr="00AE0886" w:rsidRDefault="00625EAF" w:rsidP="00625EAF">
            <w:r w:rsidRPr="00AE0886">
              <w:t>Применять технологию затирки и/или шлифовки покрытия</w:t>
            </w:r>
          </w:p>
        </w:tc>
      </w:tr>
      <w:tr w:rsidR="00AE0886" w:rsidRPr="00AE0886" w14:paraId="7C7A628B" w14:textId="77777777" w:rsidTr="004B4FA4">
        <w:trPr>
          <w:trHeight w:val="20"/>
        </w:trPr>
        <w:tc>
          <w:tcPr>
            <w:tcW w:w="1075" w:type="pct"/>
            <w:vMerge/>
          </w:tcPr>
          <w:p w14:paraId="37E2A1EE" w14:textId="77777777" w:rsidR="00625EAF" w:rsidRPr="00AE0886" w:rsidDel="002A1D54" w:rsidRDefault="00625EAF" w:rsidP="00625EAF"/>
        </w:tc>
        <w:tc>
          <w:tcPr>
            <w:tcW w:w="3925" w:type="pct"/>
          </w:tcPr>
          <w:p w14:paraId="0C6AE907" w14:textId="77777777" w:rsidR="00625EAF" w:rsidRPr="00AE0886" w:rsidRDefault="00625EAF" w:rsidP="00625EAF">
            <w:r w:rsidRPr="00AE0886">
              <w:t>Применять требования производственной санитарии при производстве облицовочных работ</w:t>
            </w:r>
          </w:p>
        </w:tc>
      </w:tr>
      <w:tr w:rsidR="00AE0886" w:rsidRPr="00AE0886" w14:paraId="75C8A5F3" w14:textId="77777777" w:rsidTr="004B4FA4">
        <w:trPr>
          <w:trHeight w:val="20"/>
        </w:trPr>
        <w:tc>
          <w:tcPr>
            <w:tcW w:w="1075" w:type="pct"/>
            <w:vMerge/>
          </w:tcPr>
          <w:p w14:paraId="7E2366C1" w14:textId="77777777" w:rsidR="00625EAF" w:rsidRPr="00AE0886" w:rsidDel="002A1D54" w:rsidRDefault="00625EAF" w:rsidP="00625EAF"/>
        </w:tc>
        <w:tc>
          <w:tcPr>
            <w:tcW w:w="3925" w:type="pct"/>
          </w:tcPr>
          <w:p w14:paraId="2F29E87C" w14:textId="77777777" w:rsidR="00625EAF" w:rsidRPr="00AE0886" w:rsidRDefault="00625EAF" w:rsidP="00625EAF">
            <w:r w:rsidRPr="00AE0886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облицовочных работ</w:t>
            </w:r>
          </w:p>
        </w:tc>
      </w:tr>
      <w:tr w:rsidR="00AE0886" w:rsidRPr="00AE0886" w14:paraId="69B45835" w14:textId="77777777" w:rsidTr="004B4FA4">
        <w:trPr>
          <w:trHeight w:val="20"/>
        </w:trPr>
        <w:tc>
          <w:tcPr>
            <w:tcW w:w="1075" w:type="pct"/>
            <w:vMerge/>
          </w:tcPr>
          <w:p w14:paraId="2D93515E" w14:textId="77777777" w:rsidR="00625EAF" w:rsidRPr="00AE0886" w:rsidDel="002A1D54" w:rsidRDefault="00625EAF" w:rsidP="00625EAF"/>
        </w:tc>
        <w:tc>
          <w:tcPr>
            <w:tcW w:w="3925" w:type="pct"/>
          </w:tcPr>
          <w:p w14:paraId="07A540D1" w14:textId="77777777" w:rsidR="00625EAF" w:rsidRPr="00AE0886" w:rsidRDefault="00625EAF" w:rsidP="00625EAF">
            <w:r w:rsidRPr="00AE0886">
              <w:t>Применять средства индивидуальной защиты при производстве облицовочных работ</w:t>
            </w:r>
          </w:p>
        </w:tc>
      </w:tr>
      <w:tr w:rsidR="00AE0886" w:rsidRPr="00AE0886" w14:paraId="00A2B183" w14:textId="77777777" w:rsidTr="004B4FA4">
        <w:trPr>
          <w:trHeight w:val="20"/>
        </w:trPr>
        <w:tc>
          <w:tcPr>
            <w:tcW w:w="1075" w:type="pct"/>
            <w:vMerge/>
          </w:tcPr>
          <w:p w14:paraId="46A8D1A1" w14:textId="77777777" w:rsidR="00625EAF" w:rsidRPr="00AE0886" w:rsidDel="002A1D54" w:rsidRDefault="00625EAF" w:rsidP="00625EAF"/>
        </w:tc>
        <w:tc>
          <w:tcPr>
            <w:tcW w:w="3925" w:type="pct"/>
          </w:tcPr>
          <w:p w14:paraId="557EE84D" w14:textId="7E355C4B" w:rsidR="00625EAF" w:rsidRPr="00AE0886" w:rsidRDefault="00625EAF" w:rsidP="00625EAF">
            <w:r w:rsidRPr="00AE0886">
              <w:t xml:space="preserve">Применять принципы </w:t>
            </w:r>
            <w:r w:rsidR="00DE0B55">
              <w:t>бережливого производства при выполнении облицовочных работ</w:t>
            </w:r>
          </w:p>
        </w:tc>
      </w:tr>
      <w:tr w:rsidR="00AE0886" w:rsidRPr="00AE0886" w14:paraId="46ACF1B0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7C809267" w14:textId="77777777" w:rsidR="00625EAF" w:rsidRPr="00AE0886" w:rsidRDefault="00625EAF" w:rsidP="00625EAF">
            <w:r w:rsidRPr="00AE0886" w:rsidDel="002A1D54">
              <w:t>Необходимые знания</w:t>
            </w:r>
          </w:p>
        </w:tc>
        <w:tc>
          <w:tcPr>
            <w:tcW w:w="3925" w:type="pct"/>
          </w:tcPr>
          <w:p w14:paraId="6B7D72E0" w14:textId="1AF05DA9" w:rsidR="00625EAF" w:rsidRPr="00AE0886" w:rsidRDefault="00625EAF" w:rsidP="00C324B2">
            <w:pPr>
              <w:rPr>
                <w:spacing w:val="-2"/>
              </w:rPr>
            </w:pPr>
            <w:r w:rsidRPr="00AE0886">
              <w:t xml:space="preserve">Требования технологических регламентов </w:t>
            </w:r>
            <w:r w:rsidR="00C324B2">
              <w:t>к</w:t>
            </w:r>
            <w:r w:rsidRPr="00AE0886">
              <w:t xml:space="preserve"> облицовке </w:t>
            </w:r>
            <w:r w:rsidRPr="00AE0886">
              <w:rPr>
                <w:shd w:val="clear" w:color="auto" w:fill="FFFFFF"/>
              </w:rPr>
              <w:t xml:space="preserve">потолков и криволинейных поверхностей </w:t>
            </w:r>
            <w:r w:rsidRPr="00AE0886">
              <w:t>зданий и сооружений плиткой</w:t>
            </w:r>
          </w:p>
        </w:tc>
      </w:tr>
      <w:tr w:rsidR="00AE0886" w:rsidRPr="00AE0886" w14:paraId="6202D4C4" w14:textId="77777777" w:rsidTr="004B4FA4">
        <w:trPr>
          <w:trHeight w:val="20"/>
        </w:trPr>
        <w:tc>
          <w:tcPr>
            <w:tcW w:w="1075" w:type="pct"/>
            <w:vMerge/>
          </w:tcPr>
          <w:p w14:paraId="73C0BF95" w14:textId="77777777" w:rsidR="00625EAF" w:rsidRPr="00AE0886" w:rsidDel="002A1D54" w:rsidRDefault="00625EAF" w:rsidP="00625EAF"/>
        </w:tc>
        <w:tc>
          <w:tcPr>
            <w:tcW w:w="3925" w:type="pct"/>
          </w:tcPr>
          <w:p w14:paraId="44829E61" w14:textId="77777777" w:rsidR="00625EAF" w:rsidRPr="00AE0886" w:rsidRDefault="00625EAF" w:rsidP="00625EAF">
            <w:pPr>
              <w:rPr>
                <w:spacing w:val="-2"/>
              </w:rPr>
            </w:pPr>
            <w:r w:rsidRPr="00AE0886">
              <w:t>Требования технической документации в строительстве</w:t>
            </w:r>
          </w:p>
        </w:tc>
      </w:tr>
      <w:tr w:rsidR="00AE0886" w:rsidRPr="00AE0886" w14:paraId="1B4FA8A0" w14:textId="77777777" w:rsidTr="004B4FA4">
        <w:trPr>
          <w:trHeight w:val="20"/>
        </w:trPr>
        <w:tc>
          <w:tcPr>
            <w:tcW w:w="1075" w:type="pct"/>
            <w:vMerge/>
          </w:tcPr>
          <w:p w14:paraId="21A941C4" w14:textId="77777777" w:rsidR="00625EAF" w:rsidRPr="00AE0886" w:rsidDel="002A1D54" w:rsidRDefault="00625EAF" w:rsidP="00625EAF"/>
        </w:tc>
        <w:tc>
          <w:tcPr>
            <w:tcW w:w="3925" w:type="pct"/>
          </w:tcPr>
          <w:p w14:paraId="754CB884" w14:textId="77777777" w:rsidR="00625EAF" w:rsidRPr="00AE0886" w:rsidRDefault="00625EAF" w:rsidP="00625EAF">
            <w:pPr>
              <w:rPr>
                <w:spacing w:val="-2"/>
              </w:rPr>
            </w:pPr>
            <w:r w:rsidRPr="00AE0886">
              <w:t>Принципы бережливого производства при проведении облицовочных работ</w:t>
            </w:r>
          </w:p>
        </w:tc>
      </w:tr>
      <w:tr w:rsidR="00AE0886" w:rsidRPr="00AE0886" w14:paraId="6982034B" w14:textId="77777777" w:rsidTr="004B4FA4">
        <w:trPr>
          <w:trHeight w:val="20"/>
        </w:trPr>
        <w:tc>
          <w:tcPr>
            <w:tcW w:w="1075" w:type="pct"/>
            <w:vMerge/>
          </w:tcPr>
          <w:p w14:paraId="5A04C197" w14:textId="77777777" w:rsidR="00082534" w:rsidRPr="00AE0886" w:rsidDel="002A1D54" w:rsidRDefault="00082534" w:rsidP="00082534"/>
        </w:tc>
        <w:tc>
          <w:tcPr>
            <w:tcW w:w="3925" w:type="pct"/>
          </w:tcPr>
          <w:p w14:paraId="038391EE" w14:textId="77777777" w:rsidR="00082534" w:rsidRPr="00AE0886" w:rsidRDefault="00E04734" w:rsidP="00082534">
            <w:pPr>
              <w:rPr>
                <w:spacing w:val="-2"/>
              </w:rPr>
            </w:pPr>
            <w:r w:rsidRPr="00AE0886">
              <w:rPr>
                <w:shd w:val="clear" w:color="auto" w:fill="FFFFFF"/>
              </w:rPr>
              <w:t>Технология</w:t>
            </w:r>
            <w:r w:rsidR="00082534" w:rsidRPr="00AE0886">
              <w:rPr>
                <w:shd w:val="clear" w:color="auto" w:fill="FFFFFF"/>
              </w:rPr>
              <w:t xml:space="preserve"> разметки и провешивания потолков и криволинейных поверхностей </w:t>
            </w:r>
          </w:p>
        </w:tc>
      </w:tr>
      <w:tr w:rsidR="00AE0886" w:rsidRPr="00AE0886" w14:paraId="71AAFD9A" w14:textId="77777777" w:rsidTr="004B4FA4">
        <w:trPr>
          <w:trHeight w:val="20"/>
        </w:trPr>
        <w:tc>
          <w:tcPr>
            <w:tcW w:w="1075" w:type="pct"/>
            <w:vMerge/>
          </w:tcPr>
          <w:p w14:paraId="3BC5380D" w14:textId="77777777" w:rsidR="00082534" w:rsidRPr="00AE0886" w:rsidDel="002A1D54" w:rsidRDefault="00082534" w:rsidP="00082534"/>
        </w:tc>
        <w:tc>
          <w:tcPr>
            <w:tcW w:w="3925" w:type="pct"/>
          </w:tcPr>
          <w:p w14:paraId="18042277" w14:textId="77777777" w:rsidR="00082534" w:rsidRPr="00AE0886" w:rsidRDefault="00406C75" w:rsidP="00082534">
            <w:pPr>
              <w:rPr>
                <w:spacing w:val="-2"/>
              </w:rPr>
            </w:pPr>
            <w:r w:rsidRPr="00AE0886">
              <w:rPr>
                <w:shd w:val="clear" w:color="auto" w:fill="FFFFFF"/>
              </w:rPr>
              <w:t>Технология установки</w:t>
            </w:r>
            <w:r w:rsidR="00082534" w:rsidRPr="00AE0886">
              <w:rPr>
                <w:shd w:val="clear" w:color="auto" w:fill="FFFFFF"/>
              </w:rPr>
              <w:t xml:space="preserve"> плиток-маяков и ориентиров для выкладки плитки по горизонтали и вертикали</w:t>
            </w:r>
          </w:p>
        </w:tc>
      </w:tr>
      <w:tr w:rsidR="00AE0886" w:rsidRPr="00AE0886" w14:paraId="06D769CE" w14:textId="77777777" w:rsidTr="004B4FA4">
        <w:trPr>
          <w:trHeight w:val="20"/>
        </w:trPr>
        <w:tc>
          <w:tcPr>
            <w:tcW w:w="1075" w:type="pct"/>
            <w:vMerge/>
          </w:tcPr>
          <w:p w14:paraId="47CFFCFF" w14:textId="77777777" w:rsidR="00082534" w:rsidRPr="00AE0886" w:rsidDel="002A1D54" w:rsidRDefault="00082534" w:rsidP="00082534"/>
        </w:tc>
        <w:tc>
          <w:tcPr>
            <w:tcW w:w="3925" w:type="pct"/>
          </w:tcPr>
          <w:p w14:paraId="1129ACD0" w14:textId="1AA376EE" w:rsidR="00082534" w:rsidRPr="00AE0886" w:rsidRDefault="00082534" w:rsidP="00C324B2">
            <w:pPr>
              <w:rPr>
                <w:spacing w:val="-2"/>
              </w:rPr>
            </w:pPr>
            <w:r w:rsidRPr="00AE0886">
              <w:rPr>
                <w:shd w:val="clear" w:color="auto" w:fill="FFFFFF"/>
              </w:rPr>
              <w:t>П</w:t>
            </w:r>
            <w:r w:rsidR="00E04734" w:rsidRPr="00AE0886">
              <w:rPr>
                <w:shd w:val="clear" w:color="auto" w:fill="FFFFFF"/>
              </w:rPr>
              <w:t>равила пользования средствами малой механизации, инструментом</w:t>
            </w:r>
            <w:r w:rsidRPr="00AE0886">
              <w:rPr>
                <w:shd w:val="clear" w:color="auto" w:fill="FFFFFF"/>
              </w:rPr>
              <w:t xml:space="preserve"> и приспособлениями, предназначенными для выполнения </w:t>
            </w:r>
            <w:r w:rsidR="00E04734" w:rsidRPr="00AE0886">
              <w:rPr>
                <w:shd w:val="clear" w:color="auto" w:fill="FFFFFF"/>
              </w:rPr>
              <w:t>облицовк</w:t>
            </w:r>
            <w:r w:rsidR="00C324B2">
              <w:rPr>
                <w:shd w:val="clear" w:color="auto" w:fill="FFFFFF"/>
              </w:rPr>
              <w:t>и</w:t>
            </w:r>
            <w:r w:rsidR="00E04734" w:rsidRPr="00AE0886">
              <w:rPr>
                <w:shd w:val="clear" w:color="auto" w:fill="FFFFFF"/>
              </w:rPr>
              <w:t xml:space="preserve"> плиткой потолков и криволинейных поверхностей </w:t>
            </w:r>
            <w:r w:rsidR="00E04734" w:rsidRPr="00AE0886">
              <w:t>зданий и сооружений</w:t>
            </w:r>
          </w:p>
        </w:tc>
      </w:tr>
      <w:tr w:rsidR="00AE0886" w:rsidRPr="00AE0886" w14:paraId="42798ABE" w14:textId="77777777" w:rsidTr="004B4FA4">
        <w:trPr>
          <w:trHeight w:val="20"/>
        </w:trPr>
        <w:tc>
          <w:tcPr>
            <w:tcW w:w="1075" w:type="pct"/>
            <w:vMerge/>
          </w:tcPr>
          <w:p w14:paraId="1102A6D5" w14:textId="77777777" w:rsidR="00082534" w:rsidRPr="00AE0886" w:rsidDel="002A1D54" w:rsidRDefault="00082534" w:rsidP="00082534"/>
        </w:tc>
        <w:tc>
          <w:tcPr>
            <w:tcW w:w="3925" w:type="pct"/>
          </w:tcPr>
          <w:p w14:paraId="2DC6E630" w14:textId="4C0BF79A" w:rsidR="00082534" w:rsidRPr="00AE0886" w:rsidDel="0065781A" w:rsidRDefault="00082534" w:rsidP="00C324B2">
            <w:pPr>
              <w:rPr>
                <w:spacing w:val="-2"/>
              </w:rPr>
            </w:pPr>
            <w:r w:rsidRPr="00AE0886">
              <w:rPr>
                <w:shd w:val="clear" w:color="auto" w:fill="FFFFFF"/>
              </w:rPr>
              <w:t>Пр</w:t>
            </w:r>
            <w:r w:rsidR="00E04734" w:rsidRPr="00AE0886">
              <w:rPr>
                <w:shd w:val="clear" w:color="auto" w:fill="FFFFFF"/>
              </w:rPr>
              <w:t xml:space="preserve">авила и </w:t>
            </w:r>
            <w:r w:rsidRPr="00AE0886">
              <w:rPr>
                <w:shd w:val="clear" w:color="auto" w:fill="FFFFFF"/>
              </w:rPr>
              <w:t>способы резки под нужный размер и сверлени</w:t>
            </w:r>
            <w:r w:rsidR="00C324B2">
              <w:rPr>
                <w:shd w:val="clear" w:color="auto" w:fill="FFFFFF"/>
              </w:rPr>
              <w:t>я</w:t>
            </w:r>
            <w:r w:rsidRPr="00AE0886">
              <w:rPr>
                <w:shd w:val="clear" w:color="auto" w:fill="FFFFFF"/>
              </w:rPr>
              <w:t xml:space="preserve"> плитки для облицовки криволинейных поверхностей</w:t>
            </w:r>
          </w:p>
        </w:tc>
      </w:tr>
      <w:tr w:rsidR="00AE0886" w:rsidRPr="00AE0886" w14:paraId="4BFCEAA6" w14:textId="77777777" w:rsidTr="004B4FA4">
        <w:trPr>
          <w:trHeight w:val="20"/>
        </w:trPr>
        <w:tc>
          <w:tcPr>
            <w:tcW w:w="1075" w:type="pct"/>
            <w:vMerge/>
          </w:tcPr>
          <w:p w14:paraId="4BCC638E" w14:textId="77777777" w:rsidR="00082534" w:rsidRPr="00AE0886" w:rsidDel="002A1D54" w:rsidRDefault="00082534" w:rsidP="00082534"/>
        </w:tc>
        <w:tc>
          <w:tcPr>
            <w:tcW w:w="3925" w:type="pct"/>
          </w:tcPr>
          <w:p w14:paraId="7B1411D4" w14:textId="1ED887B2" w:rsidR="00082534" w:rsidRPr="00AE0886" w:rsidRDefault="00406C75" w:rsidP="00C324B2">
            <w:pPr>
              <w:rPr>
                <w:spacing w:val="-2"/>
              </w:rPr>
            </w:pPr>
            <w:r w:rsidRPr="00AE0886">
              <w:rPr>
                <w:shd w:val="clear" w:color="auto" w:fill="FFFFFF"/>
              </w:rPr>
              <w:t>Технология нанесения</w:t>
            </w:r>
            <w:r w:rsidR="00082534" w:rsidRPr="00AE0886">
              <w:rPr>
                <w:shd w:val="clear" w:color="auto" w:fill="FFFFFF"/>
              </w:rPr>
              <w:t xml:space="preserve"> клеящего раствора и установки плитк</w:t>
            </w:r>
            <w:r w:rsidR="00C324B2">
              <w:rPr>
                <w:shd w:val="clear" w:color="auto" w:fill="FFFFFF"/>
              </w:rPr>
              <w:t>и</w:t>
            </w:r>
            <w:r w:rsidR="00082534" w:rsidRPr="00AE0886">
              <w:rPr>
                <w:shd w:val="clear" w:color="auto" w:fill="FFFFFF"/>
              </w:rPr>
              <w:t xml:space="preserve"> на криволинейную поверхность </w:t>
            </w:r>
            <w:r w:rsidRPr="00AE0886">
              <w:rPr>
                <w:shd w:val="clear" w:color="auto" w:fill="FFFFFF"/>
              </w:rPr>
              <w:t>наружных и</w:t>
            </w:r>
            <w:r w:rsidR="00082534" w:rsidRPr="00AE0886">
              <w:rPr>
                <w:shd w:val="clear" w:color="auto" w:fill="FFFFFF"/>
              </w:rPr>
              <w:t xml:space="preserve"> внутренних частей зданий</w:t>
            </w:r>
          </w:p>
        </w:tc>
      </w:tr>
      <w:tr w:rsidR="00AE0886" w:rsidRPr="00AE0886" w14:paraId="42F2E5FF" w14:textId="77777777" w:rsidTr="004B4FA4">
        <w:trPr>
          <w:trHeight w:val="20"/>
        </w:trPr>
        <w:tc>
          <w:tcPr>
            <w:tcW w:w="1075" w:type="pct"/>
            <w:vMerge/>
          </w:tcPr>
          <w:p w14:paraId="40C2CD3A" w14:textId="77777777" w:rsidR="00082534" w:rsidRPr="00AE0886" w:rsidDel="002A1D54" w:rsidRDefault="00082534" w:rsidP="00082534"/>
        </w:tc>
        <w:tc>
          <w:tcPr>
            <w:tcW w:w="3925" w:type="pct"/>
          </w:tcPr>
          <w:p w14:paraId="0C480BA1" w14:textId="77777777" w:rsidR="00082534" w:rsidRPr="00AE0886" w:rsidRDefault="00082534" w:rsidP="00E04734">
            <w:pPr>
              <w:rPr>
                <w:spacing w:val="-2"/>
              </w:rPr>
            </w:pPr>
            <w:r w:rsidRPr="00AE0886">
              <w:t>Пр</w:t>
            </w:r>
            <w:r w:rsidR="00E04734" w:rsidRPr="00AE0886">
              <w:t>авила и</w:t>
            </w:r>
            <w:r w:rsidRPr="00AE0886">
              <w:t xml:space="preserve"> способы увлажнения плитки </w:t>
            </w:r>
          </w:p>
        </w:tc>
      </w:tr>
      <w:tr w:rsidR="00AE0886" w:rsidRPr="00AE0886" w14:paraId="1508E601" w14:textId="77777777" w:rsidTr="004B4FA4">
        <w:trPr>
          <w:trHeight w:val="20"/>
        </w:trPr>
        <w:tc>
          <w:tcPr>
            <w:tcW w:w="1075" w:type="pct"/>
            <w:vMerge/>
          </w:tcPr>
          <w:p w14:paraId="7B6E3E8D" w14:textId="77777777" w:rsidR="00082534" w:rsidRPr="00AE0886" w:rsidDel="002A1D54" w:rsidRDefault="00082534" w:rsidP="00082534"/>
        </w:tc>
        <w:tc>
          <w:tcPr>
            <w:tcW w:w="3925" w:type="pct"/>
          </w:tcPr>
          <w:p w14:paraId="4F629C09" w14:textId="77777777" w:rsidR="00082534" w:rsidRPr="00AE0886" w:rsidRDefault="00406C75" w:rsidP="00082534">
            <w:pPr>
              <w:rPr>
                <w:spacing w:val="-2"/>
              </w:rPr>
            </w:pPr>
            <w:r w:rsidRPr="00AE0886">
              <w:rPr>
                <w:shd w:val="clear" w:color="auto" w:fill="FFFFFF"/>
              </w:rPr>
              <w:t>Технология </w:t>
            </w:r>
            <w:r w:rsidRPr="00AE0886">
              <w:t>облицовки</w:t>
            </w:r>
            <w:r w:rsidR="00082534" w:rsidRPr="00AE0886">
              <w:t xml:space="preserve"> потолков и криволинейных поверхностей</w:t>
            </w:r>
          </w:p>
        </w:tc>
      </w:tr>
      <w:tr w:rsidR="00AE0886" w:rsidRPr="00AE0886" w14:paraId="112849CE" w14:textId="77777777" w:rsidTr="004B4FA4">
        <w:trPr>
          <w:trHeight w:val="20"/>
        </w:trPr>
        <w:tc>
          <w:tcPr>
            <w:tcW w:w="1075" w:type="pct"/>
            <w:vMerge/>
          </w:tcPr>
          <w:p w14:paraId="116C7AF3" w14:textId="77777777" w:rsidR="00082534" w:rsidRPr="00AE0886" w:rsidDel="002A1D54" w:rsidRDefault="00082534" w:rsidP="00082534"/>
        </w:tc>
        <w:tc>
          <w:tcPr>
            <w:tcW w:w="3925" w:type="pct"/>
          </w:tcPr>
          <w:p w14:paraId="09B573CE" w14:textId="77777777" w:rsidR="00082534" w:rsidRPr="00AE0886" w:rsidRDefault="00406C75" w:rsidP="00082534">
            <w:pPr>
              <w:rPr>
                <w:spacing w:val="-2"/>
              </w:rPr>
            </w:pPr>
            <w:r w:rsidRPr="00AE0886">
              <w:rPr>
                <w:shd w:val="clear" w:color="auto" w:fill="FFFFFF"/>
              </w:rPr>
              <w:t>Технология </w:t>
            </w:r>
            <w:r w:rsidRPr="00AE0886">
              <w:t>настилки</w:t>
            </w:r>
            <w:r w:rsidR="00082534" w:rsidRPr="00AE0886">
              <w:t xml:space="preserve"> полов из ковровой керамики с разметкой поверхности под укладку по заданному рисунку</w:t>
            </w:r>
          </w:p>
        </w:tc>
      </w:tr>
      <w:tr w:rsidR="00AE0886" w:rsidRPr="00AE0886" w14:paraId="63F8A030" w14:textId="77777777" w:rsidTr="004B4FA4">
        <w:trPr>
          <w:trHeight w:val="20"/>
        </w:trPr>
        <w:tc>
          <w:tcPr>
            <w:tcW w:w="1075" w:type="pct"/>
            <w:vMerge/>
          </w:tcPr>
          <w:p w14:paraId="51A41E81" w14:textId="77777777" w:rsidR="00082534" w:rsidRPr="00AE0886" w:rsidDel="002A1D54" w:rsidRDefault="00082534" w:rsidP="00082534"/>
        </w:tc>
        <w:tc>
          <w:tcPr>
            <w:tcW w:w="3925" w:type="pct"/>
          </w:tcPr>
          <w:p w14:paraId="20331D52" w14:textId="77777777" w:rsidR="00082534" w:rsidRPr="00AE0886" w:rsidRDefault="00E04734" w:rsidP="00082534">
            <w:pPr>
              <w:rPr>
                <w:spacing w:val="-2"/>
              </w:rPr>
            </w:pPr>
            <w:r w:rsidRPr="00AE0886">
              <w:rPr>
                <w:shd w:val="clear" w:color="auto" w:fill="FFFFFF"/>
              </w:rPr>
              <w:t>Способы оценки</w:t>
            </w:r>
            <w:r w:rsidR="00082534" w:rsidRPr="00AE0886">
              <w:rPr>
                <w:shd w:val="clear" w:color="auto" w:fill="FFFFFF"/>
              </w:rPr>
              <w:t xml:space="preserve"> </w:t>
            </w:r>
            <w:r w:rsidRPr="00AE0886">
              <w:rPr>
                <w:shd w:val="clear" w:color="auto" w:fill="FFFFFF"/>
              </w:rPr>
              <w:t>криволинейных</w:t>
            </w:r>
            <w:r w:rsidR="00082534" w:rsidRPr="00AE0886">
              <w:rPr>
                <w:shd w:val="clear" w:color="auto" w:fill="FFFFFF"/>
              </w:rPr>
              <w:t xml:space="preserve"> поверхност</w:t>
            </w:r>
            <w:r w:rsidRPr="00AE0886">
              <w:rPr>
                <w:shd w:val="clear" w:color="auto" w:fill="FFFFFF"/>
              </w:rPr>
              <w:t>ей</w:t>
            </w:r>
            <w:r w:rsidR="00082534" w:rsidRPr="00AE0886">
              <w:rPr>
                <w:shd w:val="clear" w:color="auto" w:fill="FFFFFF"/>
              </w:rPr>
              <w:t xml:space="preserve"> наружных и внутренних частей зданий, облицованных плиткой, по горизонтали и по вертикали</w:t>
            </w:r>
          </w:p>
        </w:tc>
      </w:tr>
      <w:tr w:rsidR="00AE0886" w:rsidRPr="00AE0886" w14:paraId="421D6116" w14:textId="77777777" w:rsidTr="004B4FA4">
        <w:trPr>
          <w:trHeight w:val="20"/>
        </w:trPr>
        <w:tc>
          <w:tcPr>
            <w:tcW w:w="1075" w:type="pct"/>
            <w:vMerge/>
          </w:tcPr>
          <w:p w14:paraId="542643A1" w14:textId="77777777" w:rsidR="00082534" w:rsidRPr="00AE0886" w:rsidDel="002A1D54" w:rsidRDefault="00082534" w:rsidP="00082534"/>
        </w:tc>
        <w:tc>
          <w:tcPr>
            <w:tcW w:w="3925" w:type="pct"/>
          </w:tcPr>
          <w:p w14:paraId="5AFD4A6F" w14:textId="08C4EF35" w:rsidR="00082534" w:rsidRPr="00AE0886" w:rsidRDefault="00406C75" w:rsidP="00634AAE">
            <w:pPr>
              <w:rPr>
                <w:spacing w:val="-2"/>
              </w:rPr>
            </w:pPr>
            <w:r w:rsidRPr="00AE0886">
              <w:rPr>
                <w:shd w:val="clear" w:color="auto" w:fill="FFFFFF"/>
              </w:rPr>
              <w:t>Технология заполнения</w:t>
            </w:r>
            <w:r w:rsidR="00082534" w:rsidRPr="00AE0886">
              <w:rPr>
                <w:shd w:val="clear" w:color="auto" w:fill="FFFFFF"/>
              </w:rPr>
              <w:t xml:space="preserve"> швов между плитками специальными составами, уплотнени</w:t>
            </w:r>
            <w:r w:rsidR="00634AAE">
              <w:rPr>
                <w:shd w:val="clear" w:color="auto" w:fill="FFFFFF"/>
              </w:rPr>
              <w:t>я</w:t>
            </w:r>
            <w:r w:rsidR="00082534" w:rsidRPr="00AE0886">
              <w:rPr>
                <w:shd w:val="clear" w:color="auto" w:fill="FFFFFF"/>
              </w:rPr>
              <w:t xml:space="preserve"> и сглаживани</w:t>
            </w:r>
            <w:r w:rsidR="00634AAE">
              <w:rPr>
                <w:shd w:val="clear" w:color="auto" w:fill="FFFFFF"/>
              </w:rPr>
              <w:t>я</w:t>
            </w:r>
            <w:r w:rsidR="00082534" w:rsidRPr="00AE0886">
              <w:rPr>
                <w:shd w:val="clear" w:color="auto" w:fill="FFFFFF"/>
              </w:rPr>
              <w:t xml:space="preserve"> швов</w:t>
            </w:r>
          </w:p>
        </w:tc>
      </w:tr>
      <w:tr w:rsidR="00AE0886" w:rsidRPr="00AE0886" w14:paraId="278F1A55" w14:textId="77777777" w:rsidTr="004B4FA4">
        <w:trPr>
          <w:trHeight w:val="20"/>
        </w:trPr>
        <w:tc>
          <w:tcPr>
            <w:tcW w:w="1075" w:type="pct"/>
            <w:vMerge/>
          </w:tcPr>
          <w:p w14:paraId="7C225DE2" w14:textId="77777777" w:rsidR="00082534" w:rsidRPr="00AE0886" w:rsidDel="002A1D54" w:rsidRDefault="00082534" w:rsidP="00082534"/>
        </w:tc>
        <w:tc>
          <w:tcPr>
            <w:tcW w:w="3925" w:type="pct"/>
          </w:tcPr>
          <w:p w14:paraId="4D789F96" w14:textId="77777777" w:rsidR="00082534" w:rsidRPr="00AE0886" w:rsidRDefault="00406C75" w:rsidP="00082534">
            <w:pPr>
              <w:rPr>
                <w:spacing w:val="-2"/>
              </w:rPr>
            </w:pPr>
            <w:r w:rsidRPr="00AE0886">
              <w:rPr>
                <w:shd w:val="clear" w:color="auto" w:fill="FFFFFF"/>
              </w:rPr>
              <w:t>Технология </w:t>
            </w:r>
            <w:r w:rsidRPr="00AE0886">
              <w:t>затирки</w:t>
            </w:r>
            <w:r w:rsidR="00082534" w:rsidRPr="00AE0886">
              <w:t xml:space="preserve"> и/или шлифовки покрытия</w:t>
            </w:r>
          </w:p>
        </w:tc>
      </w:tr>
      <w:tr w:rsidR="00AE0886" w:rsidRPr="00AE0886" w14:paraId="212EA060" w14:textId="77777777" w:rsidTr="004B4FA4">
        <w:trPr>
          <w:trHeight w:val="20"/>
        </w:trPr>
        <w:tc>
          <w:tcPr>
            <w:tcW w:w="1075" w:type="pct"/>
            <w:vMerge/>
          </w:tcPr>
          <w:p w14:paraId="37F1E461" w14:textId="77777777" w:rsidR="00082534" w:rsidRPr="00AE0886" w:rsidDel="002A1D54" w:rsidRDefault="00082534" w:rsidP="00082534"/>
        </w:tc>
        <w:tc>
          <w:tcPr>
            <w:tcW w:w="3925" w:type="pct"/>
          </w:tcPr>
          <w:p w14:paraId="55D32B3D" w14:textId="77777777" w:rsidR="00082534" w:rsidRPr="00AE0886" w:rsidRDefault="00082534" w:rsidP="00082534">
            <w:pPr>
              <w:rPr>
                <w:spacing w:val="-2"/>
              </w:rPr>
            </w:pPr>
            <w:r w:rsidRPr="00AE0886">
              <w:rPr>
                <w:spacing w:val="-2"/>
              </w:rPr>
              <w:t xml:space="preserve">Требования к результатам работ по </w:t>
            </w:r>
            <w:r w:rsidRPr="00AE0886">
              <w:rPr>
                <w:shd w:val="clear" w:color="auto" w:fill="FFFFFF"/>
              </w:rPr>
              <w:t xml:space="preserve">облицовке плиткой потолков и криволинейных поверхностей </w:t>
            </w:r>
            <w:r w:rsidRPr="00AE0886">
              <w:t>зданий и сооружений</w:t>
            </w:r>
          </w:p>
        </w:tc>
      </w:tr>
      <w:tr w:rsidR="00AE0886" w:rsidRPr="00AE0886" w14:paraId="622865B9" w14:textId="77777777" w:rsidTr="004B4FA4">
        <w:trPr>
          <w:trHeight w:val="20"/>
        </w:trPr>
        <w:tc>
          <w:tcPr>
            <w:tcW w:w="1075" w:type="pct"/>
            <w:vMerge/>
          </w:tcPr>
          <w:p w14:paraId="14CB34DB" w14:textId="77777777" w:rsidR="00082534" w:rsidRPr="00AE0886" w:rsidDel="002A1D54" w:rsidRDefault="00082534" w:rsidP="00082534"/>
        </w:tc>
        <w:tc>
          <w:tcPr>
            <w:tcW w:w="3925" w:type="pct"/>
          </w:tcPr>
          <w:p w14:paraId="52B76EF4" w14:textId="77777777" w:rsidR="00082534" w:rsidRPr="00AE0886" w:rsidRDefault="00082534" w:rsidP="00082534">
            <w:pPr>
              <w:rPr>
                <w:spacing w:val="-2"/>
              </w:rPr>
            </w:pPr>
            <w:r w:rsidRPr="00AE0886">
              <w:rPr>
                <w:shd w:val="clear" w:color="auto" w:fill="FFFFFF"/>
              </w:rPr>
              <w:t xml:space="preserve">Нормативная трудоемкость выполнения отдельных операций при производстве работ по облицовке плиткой потолков и криволинейных поверхностей </w:t>
            </w:r>
            <w:r w:rsidRPr="00AE0886">
              <w:t xml:space="preserve">зданий и сооружений </w:t>
            </w:r>
          </w:p>
        </w:tc>
      </w:tr>
      <w:tr w:rsidR="00AE0886" w:rsidRPr="00AE0886" w14:paraId="7C962431" w14:textId="77777777" w:rsidTr="004B4FA4">
        <w:trPr>
          <w:trHeight w:val="20"/>
        </w:trPr>
        <w:tc>
          <w:tcPr>
            <w:tcW w:w="1075" w:type="pct"/>
            <w:vMerge/>
          </w:tcPr>
          <w:p w14:paraId="42D3574E" w14:textId="77777777" w:rsidR="00082534" w:rsidRPr="00AE0886" w:rsidDel="002A1D54" w:rsidRDefault="00082534" w:rsidP="00082534"/>
        </w:tc>
        <w:tc>
          <w:tcPr>
            <w:tcW w:w="3925" w:type="pct"/>
          </w:tcPr>
          <w:p w14:paraId="40C910CB" w14:textId="77777777" w:rsidR="00082534" w:rsidRPr="00AE0886" w:rsidRDefault="00082534" w:rsidP="00082534">
            <w:pPr>
              <w:rPr>
                <w:spacing w:val="-2"/>
              </w:rPr>
            </w:pPr>
            <w:r w:rsidRPr="00AE0886">
              <w:rPr>
                <w:shd w:val="clear" w:color="auto" w:fill="FFFFFF"/>
              </w:rPr>
              <w:t xml:space="preserve">Нормы расхода материалов при облицовке плиткой потолков и криволинейных поверхностей </w:t>
            </w:r>
            <w:r w:rsidRPr="00AE0886">
              <w:t>зданий и сооружений</w:t>
            </w:r>
          </w:p>
        </w:tc>
      </w:tr>
      <w:tr w:rsidR="00AE0886" w:rsidRPr="00AE0886" w14:paraId="5BBECEF0" w14:textId="77777777" w:rsidTr="004B4FA4">
        <w:trPr>
          <w:trHeight w:val="20"/>
        </w:trPr>
        <w:tc>
          <w:tcPr>
            <w:tcW w:w="1075" w:type="pct"/>
            <w:vMerge/>
          </w:tcPr>
          <w:p w14:paraId="26F773F3" w14:textId="77777777" w:rsidR="00082534" w:rsidRPr="00AE0886" w:rsidDel="002A1D54" w:rsidRDefault="00082534" w:rsidP="00082534"/>
        </w:tc>
        <w:tc>
          <w:tcPr>
            <w:tcW w:w="3925" w:type="pct"/>
          </w:tcPr>
          <w:p w14:paraId="7E27E666" w14:textId="77777777" w:rsidR="00082534" w:rsidRPr="00AE0886" w:rsidRDefault="00082534" w:rsidP="00082534">
            <w:pPr>
              <w:rPr>
                <w:spacing w:val="-2"/>
              </w:rPr>
            </w:pPr>
            <w:r w:rsidRPr="00AE0886">
              <w:rPr>
                <w:shd w:val="clear" w:color="auto" w:fill="FFFFFF"/>
              </w:rPr>
              <w:t xml:space="preserve">Состав технологического нормокомплекта средств малой механизации, инструментов, приспособлений и инвентаря для проведения работ по облицовке плиткой потолков и криволинейных поверхностей </w:t>
            </w:r>
            <w:r w:rsidRPr="00AE0886">
              <w:t>зданий и сооружений</w:t>
            </w:r>
          </w:p>
        </w:tc>
      </w:tr>
      <w:tr w:rsidR="00AE0886" w:rsidRPr="00AE0886" w14:paraId="4E623962" w14:textId="77777777" w:rsidTr="004B4FA4">
        <w:trPr>
          <w:trHeight w:val="20"/>
        </w:trPr>
        <w:tc>
          <w:tcPr>
            <w:tcW w:w="1075" w:type="pct"/>
            <w:vMerge/>
          </w:tcPr>
          <w:p w14:paraId="4215BF01" w14:textId="77777777" w:rsidR="00082534" w:rsidRPr="00AE0886" w:rsidDel="002A1D54" w:rsidRDefault="00082534" w:rsidP="00082534"/>
        </w:tc>
        <w:tc>
          <w:tcPr>
            <w:tcW w:w="3925" w:type="pct"/>
          </w:tcPr>
          <w:p w14:paraId="574D5FD4" w14:textId="61D532A5" w:rsidR="00082534" w:rsidRPr="00AE0886" w:rsidRDefault="00BB0B3C" w:rsidP="00082534">
            <w:r>
              <w:rPr>
                <w:bCs w:val="0"/>
              </w:rPr>
              <w:t>Требования в области охраны окружающей среды</w:t>
            </w:r>
          </w:p>
        </w:tc>
      </w:tr>
      <w:tr w:rsidR="00AE0886" w:rsidRPr="00AE0886" w14:paraId="3FA65C8C" w14:textId="77777777" w:rsidTr="004B4FA4">
        <w:trPr>
          <w:trHeight w:val="20"/>
        </w:trPr>
        <w:tc>
          <w:tcPr>
            <w:tcW w:w="1075" w:type="pct"/>
            <w:vMerge/>
          </w:tcPr>
          <w:p w14:paraId="294037A0" w14:textId="77777777" w:rsidR="00082534" w:rsidRPr="00AE0886" w:rsidDel="002A1D54" w:rsidRDefault="00082534" w:rsidP="00082534"/>
        </w:tc>
        <w:tc>
          <w:tcPr>
            <w:tcW w:w="3925" w:type="pct"/>
          </w:tcPr>
          <w:p w14:paraId="1FA2B27E" w14:textId="77777777" w:rsidR="00082534" w:rsidRPr="00AE0886" w:rsidRDefault="00082534" w:rsidP="00082534">
            <w:r w:rsidRPr="00AE0886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облицовочных работ</w:t>
            </w:r>
          </w:p>
        </w:tc>
      </w:tr>
      <w:tr w:rsidR="00AE0886" w:rsidRPr="00AE0886" w14:paraId="2124F722" w14:textId="77777777" w:rsidTr="004B4FA4">
        <w:trPr>
          <w:trHeight w:val="20"/>
        </w:trPr>
        <w:tc>
          <w:tcPr>
            <w:tcW w:w="1075" w:type="pct"/>
            <w:vMerge/>
          </w:tcPr>
          <w:p w14:paraId="6C39395A" w14:textId="77777777" w:rsidR="00082534" w:rsidRPr="00AE0886" w:rsidDel="002A1D54" w:rsidRDefault="00082534" w:rsidP="00082534"/>
        </w:tc>
        <w:tc>
          <w:tcPr>
            <w:tcW w:w="3925" w:type="pct"/>
          </w:tcPr>
          <w:p w14:paraId="6A5A315F" w14:textId="77777777" w:rsidR="00082534" w:rsidRPr="00AE0886" w:rsidRDefault="00082534" w:rsidP="00082534">
            <w:pPr>
              <w:rPr>
                <w:bCs w:val="0"/>
              </w:rPr>
            </w:pPr>
            <w:r w:rsidRPr="00AE0886">
              <w:t>Опасные и вредные производственные факторы при проведении облицовочных работ</w:t>
            </w:r>
          </w:p>
        </w:tc>
      </w:tr>
      <w:tr w:rsidR="00AE0886" w:rsidRPr="00AE0886" w14:paraId="4F64B1E3" w14:textId="77777777" w:rsidTr="004B4FA4">
        <w:trPr>
          <w:trHeight w:val="20"/>
        </w:trPr>
        <w:tc>
          <w:tcPr>
            <w:tcW w:w="1075" w:type="pct"/>
            <w:vMerge/>
          </w:tcPr>
          <w:p w14:paraId="2229A33A" w14:textId="77777777" w:rsidR="00082534" w:rsidRPr="00AE0886" w:rsidDel="002A1D54" w:rsidRDefault="00082534" w:rsidP="00082534"/>
        </w:tc>
        <w:tc>
          <w:tcPr>
            <w:tcW w:w="3925" w:type="pct"/>
          </w:tcPr>
          <w:p w14:paraId="3267B3AD" w14:textId="77777777" w:rsidR="00082534" w:rsidRPr="00AE0886" w:rsidRDefault="00082534" w:rsidP="00082534">
            <w:pPr>
              <w:rPr>
                <w:bCs w:val="0"/>
              </w:rPr>
            </w:pPr>
            <w:r w:rsidRPr="00AE0886">
              <w:t>Правила производственной санитарии при проведении облицовочных работ</w:t>
            </w:r>
          </w:p>
        </w:tc>
      </w:tr>
      <w:tr w:rsidR="00AE0886" w:rsidRPr="00AE0886" w14:paraId="244E84D0" w14:textId="77777777" w:rsidTr="004B4FA4">
        <w:trPr>
          <w:trHeight w:val="20"/>
        </w:trPr>
        <w:tc>
          <w:tcPr>
            <w:tcW w:w="1075" w:type="pct"/>
            <w:vMerge/>
          </w:tcPr>
          <w:p w14:paraId="65093A96" w14:textId="77777777" w:rsidR="00082534" w:rsidRPr="00AE0886" w:rsidDel="002A1D54" w:rsidRDefault="00082534" w:rsidP="00082534"/>
        </w:tc>
        <w:tc>
          <w:tcPr>
            <w:tcW w:w="3925" w:type="pct"/>
          </w:tcPr>
          <w:p w14:paraId="2E1986A0" w14:textId="77777777" w:rsidR="00082534" w:rsidRPr="00AE0886" w:rsidRDefault="00082534" w:rsidP="00082534">
            <w:pPr>
              <w:rPr>
                <w:bCs w:val="0"/>
              </w:rPr>
            </w:pPr>
            <w:r w:rsidRPr="00AE0886">
              <w:t>Правила оказания первой помощи пострадавшему при несчастном случае на производстве</w:t>
            </w:r>
          </w:p>
        </w:tc>
      </w:tr>
      <w:tr w:rsidR="00AE0886" w:rsidRPr="00AE0886" w14:paraId="1127A535" w14:textId="77777777" w:rsidTr="004B4FA4">
        <w:trPr>
          <w:trHeight w:val="20"/>
        </w:trPr>
        <w:tc>
          <w:tcPr>
            <w:tcW w:w="1075" w:type="pct"/>
            <w:vMerge/>
          </w:tcPr>
          <w:p w14:paraId="7349ED7C" w14:textId="77777777" w:rsidR="00082534" w:rsidRPr="00AE0886" w:rsidDel="002A1D54" w:rsidRDefault="00082534" w:rsidP="00082534"/>
        </w:tc>
        <w:tc>
          <w:tcPr>
            <w:tcW w:w="3925" w:type="pct"/>
          </w:tcPr>
          <w:p w14:paraId="7628AAA6" w14:textId="77777777" w:rsidR="00082534" w:rsidRPr="00AE0886" w:rsidRDefault="00082534" w:rsidP="00082534">
            <w:pPr>
              <w:rPr>
                <w:bCs w:val="0"/>
              </w:rPr>
            </w:pPr>
            <w:r w:rsidRPr="00AE0886">
              <w:t>Виды и правила применения средств индивидуальной защиты, необходимых при проведении облицовочных работ</w:t>
            </w:r>
          </w:p>
        </w:tc>
      </w:tr>
      <w:tr w:rsidR="00AE0886" w:rsidRPr="00AE0886" w14:paraId="1110A955" w14:textId="77777777" w:rsidTr="004B4FA4">
        <w:trPr>
          <w:trHeight w:val="20"/>
        </w:trPr>
        <w:tc>
          <w:tcPr>
            <w:tcW w:w="1075" w:type="pct"/>
          </w:tcPr>
          <w:p w14:paraId="38F9A251" w14:textId="77777777" w:rsidR="00082534" w:rsidRPr="00AE0886" w:rsidDel="002A1D54" w:rsidRDefault="00082534" w:rsidP="00082534">
            <w:r w:rsidRPr="00AE0886" w:rsidDel="002A1D54">
              <w:t>Другие характеристики</w:t>
            </w:r>
          </w:p>
        </w:tc>
        <w:tc>
          <w:tcPr>
            <w:tcW w:w="3925" w:type="pct"/>
          </w:tcPr>
          <w:p w14:paraId="5BD4E2E1" w14:textId="77777777" w:rsidR="00082534" w:rsidRPr="00AE0886" w:rsidRDefault="00082534" w:rsidP="00082534">
            <w:r w:rsidRPr="00AE0886">
              <w:t>-</w:t>
            </w:r>
          </w:p>
        </w:tc>
      </w:tr>
    </w:tbl>
    <w:p w14:paraId="473CE251" w14:textId="77777777" w:rsidR="00897A6A" w:rsidRPr="00AE0886" w:rsidRDefault="00897A6A" w:rsidP="00897A6A"/>
    <w:p w14:paraId="05C31F5C" w14:textId="77777777" w:rsidR="00897A6A" w:rsidRPr="00AE0886" w:rsidRDefault="00897A6A" w:rsidP="00897A6A">
      <w:pPr>
        <w:rPr>
          <w:b/>
          <w:bCs w:val="0"/>
        </w:rPr>
      </w:pPr>
      <w:r w:rsidRPr="00AE0886">
        <w:rPr>
          <w:b/>
          <w:bCs w:val="0"/>
        </w:rPr>
        <w:t>3.</w:t>
      </w:r>
      <w:r w:rsidRPr="00AE0886">
        <w:rPr>
          <w:b/>
          <w:bCs w:val="0"/>
          <w:lang w:val="en-US"/>
        </w:rPr>
        <w:t>3</w:t>
      </w:r>
      <w:r w:rsidRPr="00AE0886">
        <w:rPr>
          <w:b/>
          <w:bCs w:val="0"/>
        </w:rPr>
        <w:t>.2. Трудовая функция</w:t>
      </w:r>
    </w:p>
    <w:p w14:paraId="2996CF69" w14:textId="77777777" w:rsidR="00897A6A" w:rsidRPr="00AE0886" w:rsidRDefault="00897A6A" w:rsidP="00897A6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4B4FA4" w:rsidRPr="00AE0886" w14:paraId="4332B85B" w14:textId="77777777" w:rsidTr="0072185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99FB175" w14:textId="77777777" w:rsidR="00897A6A" w:rsidRPr="00AE0886" w:rsidRDefault="00897A6A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7A5D4" w14:textId="77777777" w:rsidR="00897A6A" w:rsidRPr="00AE0886" w:rsidRDefault="00513761" w:rsidP="004B4FA4">
            <w:pPr>
              <w:jc w:val="left"/>
              <w:rPr>
                <w:bCs w:val="0"/>
              </w:rPr>
            </w:pPr>
            <w:r w:rsidRPr="00AE0886">
              <w:rPr>
                <w:shd w:val="clear" w:color="auto" w:fill="FFFFFF"/>
              </w:rPr>
              <w:t xml:space="preserve">Декоративно-художественная облицовка внутренних и </w:t>
            </w:r>
            <w:r w:rsidRPr="00AE0886">
              <w:t>наружных поверхностей зданий и сооружений плиткой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518512" w14:textId="77777777" w:rsidR="00897A6A" w:rsidRPr="00AE0886" w:rsidRDefault="00897A6A" w:rsidP="00EC6446">
            <w:pPr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AA8DB" w14:textId="77777777" w:rsidR="00897A6A" w:rsidRPr="00AE0886" w:rsidRDefault="00897A6A" w:rsidP="004B4FA4">
            <w:pPr>
              <w:jc w:val="left"/>
              <w:rPr>
                <w:bCs w:val="0"/>
              </w:rPr>
            </w:pPr>
            <w:r w:rsidRPr="00AE0886">
              <w:rPr>
                <w:lang w:val="en-US"/>
              </w:rPr>
              <w:t>C</w:t>
            </w:r>
            <w:r w:rsidRPr="00AE0886">
              <w:t>/0</w:t>
            </w:r>
            <w:r w:rsidRPr="00AE0886">
              <w:rPr>
                <w:lang w:val="en-US"/>
              </w:rPr>
              <w:t>2</w:t>
            </w:r>
            <w:r w:rsidRPr="00AE0886">
              <w:t>.</w:t>
            </w:r>
            <w:r w:rsidR="002E4F87" w:rsidRPr="00AE0886"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DC9E91" w14:textId="77777777" w:rsidR="00897A6A" w:rsidRPr="00AE0886" w:rsidRDefault="00897A6A" w:rsidP="004B4FA4">
            <w:pPr>
              <w:jc w:val="center"/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BC05AE" w14:textId="77777777" w:rsidR="00897A6A" w:rsidRPr="00AE0886" w:rsidRDefault="002E4F87" w:rsidP="004B4FA4">
            <w:pPr>
              <w:jc w:val="center"/>
              <w:rPr>
                <w:bCs w:val="0"/>
              </w:rPr>
            </w:pPr>
            <w:r w:rsidRPr="00AE0886">
              <w:t>3</w:t>
            </w:r>
          </w:p>
        </w:tc>
      </w:tr>
    </w:tbl>
    <w:p w14:paraId="0BD7543A" w14:textId="77777777" w:rsidR="00897A6A" w:rsidRPr="00AE0886" w:rsidRDefault="00897A6A" w:rsidP="00897A6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AE0886" w:rsidRPr="00AE0886" w14:paraId="47CCDDBF" w14:textId="77777777" w:rsidTr="0072185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EC6EE64" w14:textId="77777777" w:rsidR="00897A6A" w:rsidRPr="00AE0886" w:rsidRDefault="00897A6A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0B44A72" w14:textId="77777777" w:rsidR="00897A6A" w:rsidRPr="00AE0886" w:rsidRDefault="00897A6A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F98C244" w14:textId="77777777" w:rsidR="00897A6A" w:rsidRPr="00AE0886" w:rsidRDefault="00897A6A" w:rsidP="004B4FA4">
            <w:pPr>
              <w:jc w:val="center"/>
              <w:rPr>
                <w:bCs w:val="0"/>
              </w:rPr>
            </w:pPr>
            <w:r w:rsidRPr="00AE088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619626" w14:textId="77777777" w:rsidR="00897A6A" w:rsidRPr="00AE0886" w:rsidRDefault="00897A6A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CA1BEE" w14:textId="77777777" w:rsidR="00897A6A" w:rsidRPr="00AE0886" w:rsidRDefault="00897A6A" w:rsidP="004B4FA4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E310E" w14:textId="77777777" w:rsidR="00897A6A" w:rsidRPr="00AE0886" w:rsidRDefault="00897A6A" w:rsidP="004B4FA4">
            <w:pPr>
              <w:jc w:val="center"/>
              <w:rPr>
                <w:bCs w:val="0"/>
              </w:rPr>
            </w:pPr>
          </w:p>
        </w:tc>
      </w:tr>
      <w:tr w:rsidR="004B4FA4" w:rsidRPr="00AE0886" w14:paraId="61EDB42D" w14:textId="77777777" w:rsidTr="004B4FA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1963C54D" w14:textId="77777777" w:rsidR="00897A6A" w:rsidRPr="00AE0886" w:rsidRDefault="00897A6A" w:rsidP="00EC6446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394D771" w14:textId="77777777" w:rsidR="00897A6A" w:rsidRPr="00AE0886" w:rsidRDefault="00897A6A" w:rsidP="00EC6446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19D3EF" w14:textId="77777777" w:rsidR="00897A6A" w:rsidRPr="00AE0886" w:rsidRDefault="00897A6A" w:rsidP="00EC6446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E42F0D" w14:textId="77777777" w:rsidR="00897A6A" w:rsidRPr="00AE0886" w:rsidRDefault="00897A6A" w:rsidP="00EC6446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72613DC" w14:textId="77777777" w:rsidR="00897A6A" w:rsidRPr="00AE0886" w:rsidRDefault="00897A6A" w:rsidP="00897A6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AE0886" w14:paraId="04B9685B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0AD4E63F" w14:textId="77777777" w:rsidR="00D50F30" w:rsidRPr="00AE0886" w:rsidRDefault="00D50F30" w:rsidP="00D50F30">
            <w:r w:rsidRPr="00AE0886">
              <w:t>Трудовые действия</w:t>
            </w:r>
          </w:p>
        </w:tc>
        <w:tc>
          <w:tcPr>
            <w:tcW w:w="3925" w:type="pct"/>
          </w:tcPr>
          <w:p w14:paraId="2491B42A" w14:textId="77777777" w:rsidR="00D50F30" w:rsidRPr="00AE0886" w:rsidRDefault="00D50F30" w:rsidP="00D50F30">
            <w:pPr>
              <w:shd w:val="clear" w:color="auto" w:fill="FFFFFF"/>
              <w:ind w:right="57"/>
            </w:pPr>
            <w:r w:rsidRPr="00AE0886">
              <w:t>Разметка и провешивание поверхности</w:t>
            </w:r>
          </w:p>
        </w:tc>
      </w:tr>
      <w:tr w:rsidR="00AE0886" w:rsidRPr="00AE0886" w14:paraId="6B3E887A" w14:textId="77777777" w:rsidTr="004B4FA4">
        <w:trPr>
          <w:trHeight w:val="20"/>
        </w:trPr>
        <w:tc>
          <w:tcPr>
            <w:tcW w:w="1075" w:type="pct"/>
            <w:vMerge/>
          </w:tcPr>
          <w:p w14:paraId="57E52E45" w14:textId="77777777" w:rsidR="00D50F30" w:rsidRPr="00AE0886" w:rsidRDefault="00D50F30" w:rsidP="00D50F30"/>
        </w:tc>
        <w:tc>
          <w:tcPr>
            <w:tcW w:w="3925" w:type="pct"/>
          </w:tcPr>
          <w:p w14:paraId="0E2CE449" w14:textId="77777777" w:rsidR="00D50F30" w:rsidRPr="00AE0886" w:rsidRDefault="00D50F30" w:rsidP="00D50F30">
            <w:pPr>
              <w:shd w:val="clear" w:color="auto" w:fill="FFFFFF"/>
              <w:ind w:right="57"/>
            </w:pPr>
            <w:r w:rsidRPr="00AE0886">
              <w:t>Установка маяков и выравнивающих скоб</w:t>
            </w:r>
          </w:p>
        </w:tc>
      </w:tr>
      <w:tr w:rsidR="00AE0886" w:rsidRPr="00AE0886" w14:paraId="6CEC77EE" w14:textId="77777777" w:rsidTr="004B4FA4">
        <w:trPr>
          <w:trHeight w:val="20"/>
        </w:trPr>
        <w:tc>
          <w:tcPr>
            <w:tcW w:w="1075" w:type="pct"/>
            <w:vMerge/>
          </w:tcPr>
          <w:p w14:paraId="5906A6DB" w14:textId="77777777" w:rsidR="00D50F30" w:rsidRPr="00AE0886" w:rsidRDefault="00D50F30" w:rsidP="00D50F30"/>
        </w:tc>
        <w:tc>
          <w:tcPr>
            <w:tcW w:w="3925" w:type="pct"/>
          </w:tcPr>
          <w:p w14:paraId="6F3C072F" w14:textId="77777777" w:rsidR="00D50F30" w:rsidRPr="00AE0886" w:rsidRDefault="00D50F30" w:rsidP="001137DF">
            <w:pPr>
              <w:shd w:val="clear" w:color="auto" w:fill="FFFFFF"/>
              <w:ind w:right="57"/>
            </w:pPr>
            <w:r w:rsidRPr="00AE0886">
              <w:t>Разбивка и закрепление рисунка художественно-декоративного покрытия на поверхности прослойки</w:t>
            </w:r>
          </w:p>
        </w:tc>
      </w:tr>
      <w:tr w:rsidR="00AE0886" w:rsidRPr="00AE0886" w14:paraId="218D7485" w14:textId="77777777" w:rsidTr="004B4FA4">
        <w:trPr>
          <w:trHeight w:val="20"/>
        </w:trPr>
        <w:tc>
          <w:tcPr>
            <w:tcW w:w="1075" w:type="pct"/>
            <w:vMerge/>
          </w:tcPr>
          <w:p w14:paraId="46C1C7FE" w14:textId="77777777" w:rsidR="001137DF" w:rsidRPr="00AE0886" w:rsidRDefault="001137DF" w:rsidP="00D50F30"/>
        </w:tc>
        <w:tc>
          <w:tcPr>
            <w:tcW w:w="3925" w:type="pct"/>
          </w:tcPr>
          <w:p w14:paraId="13222FB8" w14:textId="77777777" w:rsidR="001137DF" w:rsidRPr="00AE0886" w:rsidRDefault="001137DF" w:rsidP="00D50F30">
            <w:pPr>
              <w:shd w:val="clear" w:color="auto" w:fill="FFFFFF"/>
              <w:ind w:right="57"/>
            </w:pPr>
            <w:r w:rsidRPr="00AE0886">
              <w:t>Установка рамок</w:t>
            </w:r>
          </w:p>
        </w:tc>
      </w:tr>
      <w:tr w:rsidR="00AE0886" w:rsidRPr="00AE0886" w14:paraId="0F83C3CF" w14:textId="77777777" w:rsidTr="004B4FA4">
        <w:trPr>
          <w:trHeight w:val="20"/>
        </w:trPr>
        <w:tc>
          <w:tcPr>
            <w:tcW w:w="1075" w:type="pct"/>
            <w:vMerge/>
          </w:tcPr>
          <w:p w14:paraId="4ABBE184" w14:textId="77777777" w:rsidR="00D50F30" w:rsidRPr="00AE0886" w:rsidRDefault="00D50F30" w:rsidP="00D50F30"/>
        </w:tc>
        <w:tc>
          <w:tcPr>
            <w:tcW w:w="3925" w:type="pct"/>
          </w:tcPr>
          <w:p w14:paraId="24C75E92" w14:textId="77777777" w:rsidR="00D50F30" w:rsidRPr="00AE0886" w:rsidRDefault="00D50F30" w:rsidP="00D50F30">
            <w:pPr>
              <w:shd w:val="clear" w:color="auto" w:fill="FFFFFF"/>
              <w:ind w:right="57"/>
            </w:pPr>
            <w:r w:rsidRPr="00AE0886">
              <w:t>Устройство (набивка) худож</w:t>
            </w:r>
            <w:r w:rsidR="00717105" w:rsidRPr="00AE0886">
              <w:t>ественно-декоративного покрытия</w:t>
            </w:r>
          </w:p>
        </w:tc>
      </w:tr>
      <w:tr w:rsidR="00AE0886" w:rsidRPr="00AE0886" w14:paraId="1139D953" w14:textId="77777777" w:rsidTr="004B4FA4">
        <w:trPr>
          <w:trHeight w:val="20"/>
        </w:trPr>
        <w:tc>
          <w:tcPr>
            <w:tcW w:w="1075" w:type="pct"/>
            <w:vMerge/>
          </w:tcPr>
          <w:p w14:paraId="4CFB9B97" w14:textId="77777777" w:rsidR="00856CB9" w:rsidRPr="00AE0886" w:rsidRDefault="00856CB9" w:rsidP="00856CB9"/>
        </w:tc>
        <w:tc>
          <w:tcPr>
            <w:tcW w:w="3925" w:type="pct"/>
          </w:tcPr>
          <w:p w14:paraId="6B8CBCF4" w14:textId="77777777" w:rsidR="00856CB9" w:rsidRPr="00AE0886" w:rsidRDefault="00856CB9" w:rsidP="00856CB9">
            <w:pPr>
              <w:shd w:val="clear" w:color="auto" w:fill="FFFFFF"/>
              <w:ind w:right="57"/>
            </w:pPr>
            <w:r w:rsidRPr="00AE0886">
              <w:t xml:space="preserve">Увлажнение плитки и нанесение клеящего раствора для наружных и </w:t>
            </w:r>
            <w:r w:rsidR="00406C75" w:rsidRPr="00AE0886">
              <w:t>внутренних работ</w:t>
            </w:r>
          </w:p>
        </w:tc>
      </w:tr>
      <w:tr w:rsidR="00AE0886" w:rsidRPr="00AE0886" w14:paraId="6BDC9270" w14:textId="77777777" w:rsidTr="004B4FA4">
        <w:trPr>
          <w:trHeight w:val="20"/>
        </w:trPr>
        <w:tc>
          <w:tcPr>
            <w:tcW w:w="1075" w:type="pct"/>
            <w:vMerge/>
          </w:tcPr>
          <w:p w14:paraId="73530237" w14:textId="77777777" w:rsidR="00856CB9" w:rsidRPr="00AE0886" w:rsidRDefault="00856CB9" w:rsidP="00856CB9"/>
        </w:tc>
        <w:tc>
          <w:tcPr>
            <w:tcW w:w="3925" w:type="pct"/>
          </w:tcPr>
          <w:p w14:paraId="5288F99B" w14:textId="064926BB" w:rsidR="00856CB9" w:rsidRPr="00AE0886" w:rsidRDefault="00856CB9" w:rsidP="00856CB9">
            <w:pPr>
              <w:shd w:val="clear" w:color="auto" w:fill="FFFFFF"/>
              <w:ind w:right="57"/>
            </w:pPr>
            <w:r w:rsidRPr="00AE0886">
              <w:t xml:space="preserve">Установка плиток на декорируемую поверхность наружных и </w:t>
            </w:r>
            <w:r w:rsidR="00406C75" w:rsidRPr="00AE0886">
              <w:t xml:space="preserve">внутренних </w:t>
            </w:r>
            <w:r w:rsidR="00406C75" w:rsidRPr="00A95D07">
              <w:t>частей</w:t>
            </w:r>
            <w:r w:rsidRPr="00A95D07">
              <w:t xml:space="preserve"> </w:t>
            </w:r>
            <w:r w:rsidR="00634AAE" w:rsidRPr="00A95D07">
              <w:t>зданий</w:t>
            </w:r>
          </w:p>
        </w:tc>
      </w:tr>
      <w:tr w:rsidR="00AE0886" w:rsidRPr="00AE0886" w14:paraId="27F0323A" w14:textId="77777777" w:rsidTr="004B4FA4">
        <w:trPr>
          <w:trHeight w:val="20"/>
        </w:trPr>
        <w:tc>
          <w:tcPr>
            <w:tcW w:w="1075" w:type="pct"/>
            <w:vMerge/>
          </w:tcPr>
          <w:p w14:paraId="07EAB872" w14:textId="77777777" w:rsidR="00856CB9" w:rsidRPr="00AE0886" w:rsidRDefault="00856CB9" w:rsidP="00856CB9"/>
        </w:tc>
        <w:tc>
          <w:tcPr>
            <w:tcW w:w="3925" w:type="pct"/>
          </w:tcPr>
          <w:p w14:paraId="52B2944D" w14:textId="77777777" w:rsidR="00856CB9" w:rsidRPr="00AE0886" w:rsidRDefault="00856CB9" w:rsidP="00856CB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 xml:space="preserve">Составление и укладка крупных художественных панно </w:t>
            </w:r>
          </w:p>
        </w:tc>
      </w:tr>
      <w:tr w:rsidR="00AE0886" w:rsidRPr="00AE0886" w14:paraId="17D80EDA" w14:textId="77777777" w:rsidTr="004B4FA4">
        <w:trPr>
          <w:trHeight w:val="20"/>
        </w:trPr>
        <w:tc>
          <w:tcPr>
            <w:tcW w:w="1075" w:type="pct"/>
            <w:vMerge/>
          </w:tcPr>
          <w:p w14:paraId="44C3B642" w14:textId="77777777" w:rsidR="00856CB9" w:rsidRPr="00AE0886" w:rsidRDefault="00856CB9" w:rsidP="00856CB9"/>
        </w:tc>
        <w:tc>
          <w:tcPr>
            <w:tcW w:w="3925" w:type="pct"/>
          </w:tcPr>
          <w:p w14:paraId="2333DDFE" w14:textId="77777777" w:rsidR="00856CB9" w:rsidRPr="00AE0886" w:rsidRDefault="00856CB9" w:rsidP="00856CB9">
            <w:pPr>
              <w:ind w:right="57"/>
              <w:rPr>
                <w:b/>
              </w:rPr>
            </w:pPr>
            <w:r w:rsidRPr="00AE0886">
              <w:rPr>
                <w:shd w:val="clear" w:color="auto" w:fill="FFFFFF"/>
              </w:rPr>
              <w:t xml:space="preserve">Укладка керамической плитки с рисунком при реконструкции дворцов, храмов </w:t>
            </w:r>
            <w:r w:rsidRPr="00CF5345">
              <w:rPr>
                <w:shd w:val="clear" w:color="auto" w:fill="FFFFFF"/>
              </w:rPr>
              <w:t>и других объектов</w:t>
            </w:r>
            <w:r w:rsidRPr="00AE0886">
              <w:rPr>
                <w:shd w:val="clear" w:color="auto" w:fill="FFFFFF"/>
              </w:rPr>
              <w:t>, представляющих художественную ценность</w:t>
            </w:r>
          </w:p>
        </w:tc>
      </w:tr>
      <w:tr w:rsidR="00AE0886" w:rsidRPr="00AE0886" w14:paraId="75F44106" w14:textId="77777777" w:rsidTr="004B4FA4">
        <w:trPr>
          <w:trHeight w:val="20"/>
        </w:trPr>
        <w:tc>
          <w:tcPr>
            <w:tcW w:w="1075" w:type="pct"/>
            <w:vMerge/>
          </w:tcPr>
          <w:p w14:paraId="56BE6FCD" w14:textId="77777777" w:rsidR="00856CB9" w:rsidRPr="00AE0886" w:rsidRDefault="00856CB9" w:rsidP="00856CB9"/>
        </w:tc>
        <w:tc>
          <w:tcPr>
            <w:tcW w:w="3925" w:type="pct"/>
          </w:tcPr>
          <w:p w14:paraId="62D3E490" w14:textId="7BC66CCE" w:rsidR="00856CB9" w:rsidRPr="00AE0886" w:rsidRDefault="00856CB9" w:rsidP="00856CB9">
            <w:pPr>
              <w:ind w:right="57"/>
              <w:rPr>
                <w:b/>
              </w:rPr>
            </w:pPr>
            <w:r w:rsidRPr="00AE0886">
              <w:rPr>
                <w:shd w:val="clear" w:color="auto" w:fill="FFFFFF"/>
              </w:rPr>
              <w:t>Облицовка п</w:t>
            </w:r>
            <w:r w:rsidR="00634AAE">
              <w:rPr>
                <w:shd w:val="clear" w:color="auto" w:fill="FFFFFF"/>
              </w:rPr>
              <w:t xml:space="preserve">оверхности керамической плиткой с </w:t>
            </w:r>
            <w:r w:rsidRPr="00AE0886">
              <w:rPr>
                <w:shd w:val="clear" w:color="auto" w:fill="FFFFFF"/>
              </w:rPr>
              <w:t>шелкографией и зеркальной плиткой</w:t>
            </w:r>
          </w:p>
        </w:tc>
      </w:tr>
      <w:tr w:rsidR="00AE0886" w:rsidRPr="00AE0886" w14:paraId="20502B31" w14:textId="77777777" w:rsidTr="004B4FA4">
        <w:trPr>
          <w:trHeight w:val="20"/>
        </w:trPr>
        <w:tc>
          <w:tcPr>
            <w:tcW w:w="1075" w:type="pct"/>
            <w:vMerge/>
          </w:tcPr>
          <w:p w14:paraId="366F85C8" w14:textId="77777777" w:rsidR="00856CB9" w:rsidRPr="00AE0886" w:rsidRDefault="00856CB9" w:rsidP="00856CB9"/>
        </w:tc>
        <w:tc>
          <w:tcPr>
            <w:tcW w:w="3925" w:type="pct"/>
          </w:tcPr>
          <w:p w14:paraId="6F6C1435" w14:textId="77777777" w:rsidR="00856CB9" w:rsidRPr="00AE0886" w:rsidRDefault="00856CB9" w:rsidP="00856CB9">
            <w:pPr>
              <w:ind w:right="57"/>
              <w:rPr>
                <w:spacing w:val="-1"/>
              </w:rPr>
            </w:pPr>
            <w:r w:rsidRPr="00AE0886">
              <w:t xml:space="preserve">Проверка вертикальности и горизонтальности декорированной плиткой поверхности наружных и </w:t>
            </w:r>
            <w:r w:rsidR="00406C75" w:rsidRPr="00AE0886">
              <w:t>внутренних частей</w:t>
            </w:r>
            <w:r w:rsidRPr="00AE0886">
              <w:t xml:space="preserve"> зданий</w:t>
            </w:r>
          </w:p>
        </w:tc>
      </w:tr>
      <w:tr w:rsidR="00AE0886" w:rsidRPr="00AE0886" w14:paraId="45A696E3" w14:textId="77777777" w:rsidTr="004B4FA4">
        <w:trPr>
          <w:trHeight w:val="20"/>
        </w:trPr>
        <w:tc>
          <w:tcPr>
            <w:tcW w:w="1075" w:type="pct"/>
            <w:vMerge/>
          </w:tcPr>
          <w:p w14:paraId="3E95CD0B" w14:textId="77777777" w:rsidR="00856CB9" w:rsidRPr="00AE0886" w:rsidRDefault="00856CB9" w:rsidP="00856CB9"/>
        </w:tc>
        <w:tc>
          <w:tcPr>
            <w:tcW w:w="3925" w:type="pct"/>
          </w:tcPr>
          <w:p w14:paraId="13E7FB76" w14:textId="21A9AC2D" w:rsidR="00856CB9" w:rsidRPr="00AE0886" w:rsidRDefault="00856CB9" w:rsidP="00634AAE">
            <w:pPr>
              <w:ind w:right="57"/>
              <w:rPr>
                <w:spacing w:val="-1"/>
              </w:rPr>
            </w:pPr>
            <w:r w:rsidRPr="00AE0886">
              <w:t>Заполнение швов и очистка декорированной плиткой</w:t>
            </w:r>
            <w:r w:rsidR="00634AAE">
              <w:t xml:space="preserve"> </w:t>
            </w:r>
            <w:r w:rsidR="00634AAE" w:rsidRPr="00AE0886">
              <w:t>поверхности</w:t>
            </w:r>
            <w:r w:rsidRPr="00AE0886">
              <w:t xml:space="preserve"> наружных и </w:t>
            </w:r>
            <w:r w:rsidR="00406C75" w:rsidRPr="00AE0886">
              <w:t>внутренних частей</w:t>
            </w:r>
            <w:r w:rsidRPr="00AE0886">
              <w:t xml:space="preserve"> зданий</w:t>
            </w:r>
          </w:p>
        </w:tc>
      </w:tr>
      <w:tr w:rsidR="00AE0886" w:rsidRPr="00AE0886" w14:paraId="33920153" w14:textId="77777777" w:rsidTr="004B4FA4">
        <w:trPr>
          <w:trHeight w:val="20"/>
        </w:trPr>
        <w:tc>
          <w:tcPr>
            <w:tcW w:w="1075" w:type="pct"/>
            <w:vMerge/>
          </w:tcPr>
          <w:p w14:paraId="22F76513" w14:textId="77777777" w:rsidR="00856CB9" w:rsidRPr="00AE0886" w:rsidRDefault="00856CB9" w:rsidP="00856CB9"/>
        </w:tc>
        <w:tc>
          <w:tcPr>
            <w:tcW w:w="3925" w:type="pct"/>
          </w:tcPr>
          <w:p w14:paraId="07ED3EE1" w14:textId="77777777" w:rsidR="00856CB9" w:rsidRPr="00AE0886" w:rsidRDefault="00856CB9" w:rsidP="00856CB9">
            <w:pPr>
              <w:ind w:right="57"/>
              <w:rPr>
                <w:spacing w:val="-1"/>
              </w:rPr>
            </w:pPr>
            <w:r w:rsidRPr="00AE0886">
              <w:t>Затирка и/или шлифовка художественно-декоративного покрытия</w:t>
            </w:r>
          </w:p>
        </w:tc>
      </w:tr>
      <w:tr w:rsidR="00AE0886" w:rsidRPr="00AE0886" w14:paraId="05E64546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0349A0DA" w14:textId="77777777" w:rsidR="00856CB9" w:rsidRPr="00AE0886" w:rsidDel="002A1D54" w:rsidRDefault="00856CB9" w:rsidP="00856CB9">
            <w:r w:rsidRPr="00AE0886" w:rsidDel="002A1D54">
              <w:t>Необходимые умения</w:t>
            </w:r>
          </w:p>
        </w:tc>
        <w:tc>
          <w:tcPr>
            <w:tcW w:w="3925" w:type="pct"/>
          </w:tcPr>
          <w:p w14:paraId="3AAC7A8D" w14:textId="77777777" w:rsidR="00856CB9" w:rsidRPr="00AE0886" w:rsidRDefault="00856CB9" w:rsidP="00856CB9">
            <w:pPr>
              <w:shd w:val="clear" w:color="auto" w:fill="FFFFFF"/>
              <w:ind w:right="57"/>
            </w:pPr>
            <w:r w:rsidRPr="00AE0886">
              <w:t>Читать и анализировать строительные и проектные чертежи</w:t>
            </w:r>
          </w:p>
        </w:tc>
      </w:tr>
      <w:tr w:rsidR="00AE0886" w:rsidRPr="00AE0886" w14:paraId="0B81A443" w14:textId="77777777" w:rsidTr="004B4FA4">
        <w:trPr>
          <w:trHeight w:val="20"/>
        </w:trPr>
        <w:tc>
          <w:tcPr>
            <w:tcW w:w="1075" w:type="pct"/>
            <w:vMerge/>
          </w:tcPr>
          <w:p w14:paraId="6DFC54EF" w14:textId="77777777" w:rsidR="00856CB9" w:rsidRPr="00AE0886" w:rsidDel="002A1D54" w:rsidRDefault="00856CB9" w:rsidP="00856CB9"/>
        </w:tc>
        <w:tc>
          <w:tcPr>
            <w:tcW w:w="3925" w:type="pct"/>
          </w:tcPr>
          <w:p w14:paraId="0453521C" w14:textId="77777777" w:rsidR="00856CB9" w:rsidRPr="00AE0886" w:rsidRDefault="00856CB9" w:rsidP="00856CB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 xml:space="preserve">Применять технологию разметки и провешивания </w:t>
            </w:r>
            <w:r w:rsidRPr="00AE0886">
              <w:t>поверхности</w:t>
            </w:r>
          </w:p>
        </w:tc>
      </w:tr>
      <w:tr w:rsidR="00AE0886" w:rsidRPr="00AE0886" w14:paraId="7971BB05" w14:textId="77777777" w:rsidTr="004B4FA4">
        <w:trPr>
          <w:trHeight w:val="20"/>
        </w:trPr>
        <w:tc>
          <w:tcPr>
            <w:tcW w:w="1075" w:type="pct"/>
            <w:vMerge/>
          </w:tcPr>
          <w:p w14:paraId="078758A3" w14:textId="77777777" w:rsidR="00856CB9" w:rsidRPr="00AE0886" w:rsidDel="002A1D54" w:rsidRDefault="00856CB9" w:rsidP="00856CB9"/>
        </w:tc>
        <w:tc>
          <w:tcPr>
            <w:tcW w:w="3925" w:type="pct"/>
          </w:tcPr>
          <w:p w14:paraId="6E6024D4" w14:textId="77777777" w:rsidR="00856CB9" w:rsidRPr="00AE0886" w:rsidRDefault="00856CB9" w:rsidP="00856CB9">
            <w:pPr>
              <w:shd w:val="clear" w:color="auto" w:fill="FFFFFF"/>
              <w:ind w:right="57"/>
              <w:rPr>
                <w:shd w:val="clear" w:color="auto" w:fill="FFFFFF"/>
              </w:rPr>
            </w:pPr>
            <w:r w:rsidRPr="00AE0886">
              <w:rPr>
                <w:shd w:val="clear" w:color="auto" w:fill="FFFFFF"/>
              </w:rPr>
              <w:t>Применять технологию установки плиток-маяков и ориентиров для выкладки плитки по горизонтали и вертикали</w:t>
            </w:r>
          </w:p>
        </w:tc>
      </w:tr>
      <w:tr w:rsidR="00AE0886" w:rsidRPr="00AE0886" w14:paraId="1F22D7DA" w14:textId="77777777" w:rsidTr="004B4FA4">
        <w:trPr>
          <w:trHeight w:val="20"/>
        </w:trPr>
        <w:tc>
          <w:tcPr>
            <w:tcW w:w="1075" w:type="pct"/>
            <w:vMerge/>
          </w:tcPr>
          <w:p w14:paraId="1B209F23" w14:textId="77777777" w:rsidR="00D12649" w:rsidRPr="00AE0886" w:rsidDel="002A1D54" w:rsidRDefault="00D12649" w:rsidP="00856CB9"/>
        </w:tc>
        <w:tc>
          <w:tcPr>
            <w:tcW w:w="3925" w:type="pct"/>
          </w:tcPr>
          <w:p w14:paraId="4D85BFFB" w14:textId="77777777" w:rsidR="00D12649" w:rsidRPr="00AE0886" w:rsidRDefault="00D12649" w:rsidP="00856CB9">
            <w:pPr>
              <w:shd w:val="clear" w:color="auto" w:fill="FFFFFF"/>
              <w:ind w:right="57"/>
              <w:rPr>
                <w:shd w:val="clear" w:color="auto" w:fill="FFFFFF"/>
              </w:rPr>
            </w:pPr>
            <w:r w:rsidRPr="00AE0886">
              <w:rPr>
                <w:shd w:val="clear" w:color="auto" w:fill="FFFFFF"/>
              </w:rPr>
              <w:t xml:space="preserve">Применять </w:t>
            </w:r>
            <w:r w:rsidR="00406C75" w:rsidRPr="00AE0886">
              <w:rPr>
                <w:shd w:val="clear" w:color="auto" w:fill="FFFFFF"/>
              </w:rPr>
              <w:t>технологию разбивки</w:t>
            </w:r>
            <w:r w:rsidRPr="00AE0886">
              <w:t xml:space="preserve"> и закрепления рисунка художественно-декоративного покрытия на поверхности прослойки</w:t>
            </w:r>
          </w:p>
        </w:tc>
      </w:tr>
      <w:tr w:rsidR="00AE0886" w:rsidRPr="00AE0886" w14:paraId="477D17D6" w14:textId="77777777" w:rsidTr="004B4FA4">
        <w:trPr>
          <w:trHeight w:val="20"/>
        </w:trPr>
        <w:tc>
          <w:tcPr>
            <w:tcW w:w="1075" w:type="pct"/>
            <w:vMerge/>
          </w:tcPr>
          <w:p w14:paraId="16BF8D9B" w14:textId="77777777" w:rsidR="00856CB9" w:rsidRPr="00AE0886" w:rsidDel="002A1D54" w:rsidRDefault="00856CB9" w:rsidP="00856CB9"/>
        </w:tc>
        <w:tc>
          <w:tcPr>
            <w:tcW w:w="3925" w:type="pct"/>
          </w:tcPr>
          <w:p w14:paraId="4DA82AC1" w14:textId="77777777" w:rsidR="00856CB9" w:rsidRPr="00AE0886" w:rsidRDefault="00856CB9" w:rsidP="00856CB9">
            <w:pPr>
              <w:shd w:val="clear" w:color="auto" w:fill="FFFFFF"/>
              <w:ind w:right="57"/>
              <w:rPr>
                <w:shd w:val="clear" w:color="auto" w:fill="FFFFFF"/>
              </w:rPr>
            </w:pPr>
            <w:r w:rsidRPr="00AE0886">
              <w:rPr>
                <w:shd w:val="clear" w:color="auto" w:fill="FFFFFF"/>
              </w:rPr>
              <w:t xml:space="preserve">Пользоваться средствами малой механизации, инструментом и приспособлениями, предназначенными для декоративно-художественной облицовки внутренних и </w:t>
            </w:r>
            <w:r w:rsidRPr="00AE0886">
              <w:t xml:space="preserve">наружных поверхностей зданий и сооружений </w:t>
            </w:r>
          </w:p>
        </w:tc>
      </w:tr>
      <w:tr w:rsidR="00AE0886" w:rsidRPr="00AE0886" w14:paraId="23236E5B" w14:textId="77777777" w:rsidTr="004B4FA4">
        <w:trPr>
          <w:trHeight w:val="20"/>
        </w:trPr>
        <w:tc>
          <w:tcPr>
            <w:tcW w:w="1075" w:type="pct"/>
            <w:vMerge/>
          </w:tcPr>
          <w:p w14:paraId="250851E6" w14:textId="77777777" w:rsidR="00856CB9" w:rsidRPr="00AE0886" w:rsidDel="002A1D54" w:rsidRDefault="00856CB9" w:rsidP="00856CB9"/>
        </w:tc>
        <w:tc>
          <w:tcPr>
            <w:tcW w:w="3925" w:type="pct"/>
          </w:tcPr>
          <w:p w14:paraId="4B3AA046" w14:textId="5B16BF3C" w:rsidR="00856CB9" w:rsidRPr="00AE0886" w:rsidRDefault="00856CB9" w:rsidP="00634AAE">
            <w:pPr>
              <w:shd w:val="clear" w:color="auto" w:fill="FFFFFF"/>
              <w:ind w:right="57"/>
              <w:rPr>
                <w:shd w:val="clear" w:color="auto" w:fill="FFFFFF"/>
              </w:rPr>
            </w:pPr>
            <w:r w:rsidRPr="00AE0886">
              <w:rPr>
                <w:shd w:val="clear" w:color="auto" w:fill="FFFFFF"/>
              </w:rPr>
              <w:t>Применять способы резки (в том числе фигурной) под нужный размер и сверлени</w:t>
            </w:r>
            <w:r w:rsidR="00634AAE">
              <w:rPr>
                <w:shd w:val="clear" w:color="auto" w:fill="FFFFFF"/>
              </w:rPr>
              <w:t>я</w:t>
            </w:r>
            <w:r w:rsidRPr="00AE0886">
              <w:rPr>
                <w:shd w:val="clear" w:color="auto" w:fill="FFFFFF"/>
              </w:rPr>
              <w:t xml:space="preserve"> плитки для декоративно-художественной облицовки внутренних и </w:t>
            </w:r>
            <w:r w:rsidRPr="00AE0886">
              <w:t>наружных поверхностей зданий и сооружений</w:t>
            </w:r>
          </w:p>
        </w:tc>
      </w:tr>
      <w:tr w:rsidR="00AE0886" w:rsidRPr="00AE0886" w14:paraId="3C722FD2" w14:textId="77777777" w:rsidTr="004B4FA4">
        <w:trPr>
          <w:trHeight w:val="20"/>
        </w:trPr>
        <w:tc>
          <w:tcPr>
            <w:tcW w:w="1075" w:type="pct"/>
            <w:vMerge/>
          </w:tcPr>
          <w:p w14:paraId="214D5321" w14:textId="77777777" w:rsidR="00856CB9" w:rsidRPr="00AE0886" w:rsidDel="002A1D54" w:rsidRDefault="00856CB9" w:rsidP="00856CB9"/>
        </w:tc>
        <w:tc>
          <w:tcPr>
            <w:tcW w:w="3925" w:type="pct"/>
          </w:tcPr>
          <w:p w14:paraId="2E7AEA10" w14:textId="77777777" w:rsidR="00856CB9" w:rsidRPr="00AE0886" w:rsidRDefault="002B2703" w:rsidP="00856CB9">
            <w:pPr>
              <w:shd w:val="clear" w:color="auto" w:fill="FFFFFF"/>
              <w:ind w:right="57"/>
            </w:pPr>
            <w:r w:rsidRPr="00AE0886">
              <w:t xml:space="preserve">Применять технологию нанесения клеящего раствора на плитку и установки </w:t>
            </w:r>
            <w:r w:rsidRPr="00AE0886">
              <w:rPr>
                <w:shd w:val="clear" w:color="auto" w:fill="FFFFFF"/>
              </w:rPr>
              <w:t xml:space="preserve">плитки на декорируемую поверхность </w:t>
            </w:r>
            <w:r w:rsidR="00406C75" w:rsidRPr="00AE0886">
              <w:rPr>
                <w:shd w:val="clear" w:color="auto" w:fill="FFFFFF"/>
              </w:rPr>
              <w:t>наружных и</w:t>
            </w:r>
            <w:r w:rsidRPr="00AE0886">
              <w:rPr>
                <w:shd w:val="clear" w:color="auto" w:fill="FFFFFF"/>
              </w:rPr>
              <w:t xml:space="preserve"> внутренних частей зданий и сооружений</w:t>
            </w:r>
          </w:p>
        </w:tc>
      </w:tr>
      <w:tr w:rsidR="00AE0886" w:rsidRPr="00AE0886" w14:paraId="27656B9B" w14:textId="77777777" w:rsidTr="004B4FA4">
        <w:trPr>
          <w:trHeight w:val="20"/>
        </w:trPr>
        <w:tc>
          <w:tcPr>
            <w:tcW w:w="1075" w:type="pct"/>
            <w:vMerge/>
          </w:tcPr>
          <w:p w14:paraId="03A15420" w14:textId="77777777" w:rsidR="00856CB9" w:rsidRPr="00AE0886" w:rsidDel="002A1D54" w:rsidRDefault="00856CB9" w:rsidP="00856CB9"/>
        </w:tc>
        <w:tc>
          <w:tcPr>
            <w:tcW w:w="3925" w:type="pct"/>
          </w:tcPr>
          <w:p w14:paraId="5F24F204" w14:textId="77777777" w:rsidR="00856CB9" w:rsidRPr="00AE0886" w:rsidRDefault="002B2703" w:rsidP="00856CB9">
            <w:pPr>
              <w:shd w:val="clear" w:color="auto" w:fill="FFFFFF"/>
              <w:ind w:right="57"/>
            </w:pPr>
            <w:r w:rsidRPr="00AE0886">
              <w:t>Применять способы увлажнения плитки</w:t>
            </w:r>
          </w:p>
        </w:tc>
      </w:tr>
      <w:tr w:rsidR="00AE0886" w:rsidRPr="00AE0886" w14:paraId="2ACB7CCC" w14:textId="77777777" w:rsidTr="004B4FA4">
        <w:trPr>
          <w:trHeight w:val="20"/>
        </w:trPr>
        <w:tc>
          <w:tcPr>
            <w:tcW w:w="1075" w:type="pct"/>
            <w:vMerge/>
          </w:tcPr>
          <w:p w14:paraId="78DDDF37" w14:textId="77777777" w:rsidR="00856CB9" w:rsidRPr="00AE0886" w:rsidDel="002A1D54" w:rsidRDefault="00856CB9" w:rsidP="00856CB9"/>
        </w:tc>
        <w:tc>
          <w:tcPr>
            <w:tcW w:w="3925" w:type="pct"/>
          </w:tcPr>
          <w:p w14:paraId="72C92CE0" w14:textId="77777777" w:rsidR="00856CB9" w:rsidRPr="00AE0886" w:rsidRDefault="002B2703" w:rsidP="002B2703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>Оценивать декоративные поверхности наружных и внутренних частей зданий, облицованных плиткой, по горизонтали и по вертикали</w:t>
            </w:r>
          </w:p>
        </w:tc>
      </w:tr>
      <w:tr w:rsidR="00AE0886" w:rsidRPr="00AE0886" w14:paraId="5F3EDBF6" w14:textId="77777777" w:rsidTr="004B4FA4">
        <w:trPr>
          <w:trHeight w:val="20"/>
        </w:trPr>
        <w:tc>
          <w:tcPr>
            <w:tcW w:w="1075" w:type="pct"/>
            <w:vMerge/>
          </w:tcPr>
          <w:p w14:paraId="5B7F557B" w14:textId="77777777" w:rsidR="00856CB9" w:rsidRPr="00AE0886" w:rsidDel="002A1D54" w:rsidRDefault="00856CB9" w:rsidP="00856CB9"/>
        </w:tc>
        <w:tc>
          <w:tcPr>
            <w:tcW w:w="3925" w:type="pct"/>
          </w:tcPr>
          <w:p w14:paraId="3EFF3271" w14:textId="36D7780C" w:rsidR="00856CB9" w:rsidRPr="00AE0886" w:rsidRDefault="002B2703" w:rsidP="00634AAE">
            <w:pPr>
              <w:shd w:val="clear" w:color="auto" w:fill="FFFFFF"/>
              <w:ind w:right="57"/>
            </w:pPr>
            <w:r w:rsidRPr="00AE0886">
              <w:t xml:space="preserve">Применять технологию </w:t>
            </w:r>
            <w:r w:rsidR="00D12649" w:rsidRPr="00AE0886">
              <w:t xml:space="preserve">заполнения швов и очистки декорированной </w:t>
            </w:r>
            <w:r w:rsidR="00634AAE" w:rsidRPr="00AE0886">
              <w:t xml:space="preserve">плиткой </w:t>
            </w:r>
            <w:r w:rsidR="00D12649" w:rsidRPr="00AE0886">
              <w:t>поверхности наружных и внутренних частей зданий и сооружений</w:t>
            </w:r>
          </w:p>
        </w:tc>
      </w:tr>
      <w:tr w:rsidR="00AE0886" w:rsidRPr="00AE0886" w14:paraId="50DE3C02" w14:textId="77777777" w:rsidTr="004B4FA4">
        <w:trPr>
          <w:trHeight w:val="20"/>
        </w:trPr>
        <w:tc>
          <w:tcPr>
            <w:tcW w:w="1075" w:type="pct"/>
            <w:vMerge/>
          </w:tcPr>
          <w:p w14:paraId="09894E14" w14:textId="77777777" w:rsidR="002B2703" w:rsidRPr="00AE0886" w:rsidDel="002A1D54" w:rsidRDefault="002B2703" w:rsidP="002B2703"/>
        </w:tc>
        <w:tc>
          <w:tcPr>
            <w:tcW w:w="3925" w:type="pct"/>
          </w:tcPr>
          <w:p w14:paraId="73850358" w14:textId="77777777" w:rsidR="002B2703" w:rsidRPr="00AE0886" w:rsidRDefault="002B2703" w:rsidP="002B2703">
            <w:pPr>
              <w:shd w:val="clear" w:color="auto" w:fill="FFFFFF"/>
              <w:ind w:right="57"/>
            </w:pPr>
            <w:r w:rsidRPr="00AE0886">
              <w:t>Применять технологию установки рамок</w:t>
            </w:r>
          </w:p>
        </w:tc>
      </w:tr>
      <w:tr w:rsidR="00AE0886" w:rsidRPr="00AE0886" w14:paraId="3C85252E" w14:textId="77777777" w:rsidTr="004B4FA4">
        <w:trPr>
          <w:trHeight w:val="20"/>
        </w:trPr>
        <w:tc>
          <w:tcPr>
            <w:tcW w:w="1075" w:type="pct"/>
            <w:vMerge/>
          </w:tcPr>
          <w:p w14:paraId="78B0E813" w14:textId="77777777" w:rsidR="002B2703" w:rsidRPr="00AE0886" w:rsidDel="002A1D54" w:rsidRDefault="002B2703" w:rsidP="002B2703"/>
        </w:tc>
        <w:tc>
          <w:tcPr>
            <w:tcW w:w="3925" w:type="pct"/>
          </w:tcPr>
          <w:p w14:paraId="35C40874" w14:textId="77777777" w:rsidR="002B2703" w:rsidRPr="00AE0886" w:rsidRDefault="002B2703" w:rsidP="002B2703">
            <w:pPr>
              <w:shd w:val="clear" w:color="auto" w:fill="FFFFFF"/>
              <w:ind w:right="57"/>
            </w:pPr>
            <w:r w:rsidRPr="00AE0886">
              <w:t>Применять технологию устройства (набивки) художественно-декоративного покрытия</w:t>
            </w:r>
          </w:p>
        </w:tc>
      </w:tr>
      <w:tr w:rsidR="00AE0886" w:rsidRPr="00AE0886" w14:paraId="29890AC0" w14:textId="77777777" w:rsidTr="004B4FA4">
        <w:trPr>
          <w:trHeight w:val="20"/>
        </w:trPr>
        <w:tc>
          <w:tcPr>
            <w:tcW w:w="1075" w:type="pct"/>
            <w:vMerge/>
          </w:tcPr>
          <w:p w14:paraId="5AF023C9" w14:textId="77777777" w:rsidR="00D12649" w:rsidRPr="00AE0886" w:rsidDel="002A1D54" w:rsidRDefault="00D12649" w:rsidP="00D12649"/>
        </w:tc>
        <w:tc>
          <w:tcPr>
            <w:tcW w:w="3925" w:type="pct"/>
          </w:tcPr>
          <w:p w14:paraId="4999BA33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t xml:space="preserve">Применять </w:t>
            </w:r>
            <w:r w:rsidR="00406C75" w:rsidRPr="00AE0886">
              <w:t>технологию составления</w:t>
            </w:r>
            <w:r w:rsidRPr="00AE0886">
              <w:rPr>
                <w:shd w:val="clear" w:color="auto" w:fill="FFFFFF"/>
              </w:rPr>
              <w:t xml:space="preserve"> и укладки крупных художественных панно </w:t>
            </w:r>
          </w:p>
        </w:tc>
      </w:tr>
      <w:tr w:rsidR="00AE0886" w:rsidRPr="00AE0886" w14:paraId="28C27E3B" w14:textId="77777777" w:rsidTr="004B4FA4">
        <w:trPr>
          <w:trHeight w:val="20"/>
        </w:trPr>
        <w:tc>
          <w:tcPr>
            <w:tcW w:w="1075" w:type="pct"/>
            <w:vMerge/>
          </w:tcPr>
          <w:p w14:paraId="096E2186" w14:textId="77777777" w:rsidR="00D12649" w:rsidRPr="00AE0886" w:rsidDel="002A1D54" w:rsidRDefault="00D12649" w:rsidP="00D12649"/>
        </w:tc>
        <w:tc>
          <w:tcPr>
            <w:tcW w:w="3925" w:type="pct"/>
          </w:tcPr>
          <w:p w14:paraId="6108C6E1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t xml:space="preserve">Применять технологию укладки </w:t>
            </w:r>
            <w:r w:rsidRPr="00AE0886">
              <w:rPr>
                <w:shd w:val="clear" w:color="auto" w:fill="FFFFFF"/>
              </w:rPr>
              <w:t xml:space="preserve">керамической плитки с рисунком при реконструкции дворцов, храмов </w:t>
            </w:r>
            <w:r w:rsidRPr="00CF5345">
              <w:rPr>
                <w:shd w:val="clear" w:color="auto" w:fill="FFFFFF"/>
              </w:rPr>
              <w:t>и других</w:t>
            </w:r>
            <w:r w:rsidRPr="00AE0886">
              <w:rPr>
                <w:shd w:val="clear" w:color="auto" w:fill="FFFFFF"/>
              </w:rPr>
              <w:t xml:space="preserve"> объектов, представляющих художественную ценность</w:t>
            </w:r>
          </w:p>
        </w:tc>
      </w:tr>
      <w:tr w:rsidR="00AE0886" w:rsidRPr="00AE0886" w14:paraId="7143B5D7" w14:textId="77777777" w:rsidTr="004B4FA4">
        <w:trPr>
          <w:trHeight w:val="20"/>
        </w:trPr>
        <w:tc>
          <w:tcPr>
            <w:tcW w:w="1075" w:type="pct"/>
            <w:vMerge/>
          </w:tcPr>
          <w:p w14:paraId="487164C4" w14:textId="77777777" w:rsidR="00D12649" w:rsidRPr="00AE0886" w:rsidDel="002A1D54" w:rsidRDefault="00D12649" w:rsidP="00D12649"/>
        </w:tc>
        <w:tc>
          <w:tcPr>
            <w:tcW w:w="3925" w:type="pct"/>
          </w:tcPr>
          <w:p w14:paraId="41338A0C" w14:textId="27F622C0" w:rsidR="00D12649" w:rsidRPr="00AE0886" w:rsidRDefault="00D12649" w:rsidP="00634AAE">
            <w:pPr>
              <w:shd w:val="clear" w:color="auto" w:fill="FFFFFF"/>
              <w:ind w:right="57"/>
            </w:pPr>
            <w:r w:rsidRPr="00AE0886">
              <w:t>Применять технологию облицовки</w:t>
            </w:r>
            <w:r w:rsidRPr="00AE0886">
              <w:rPr>
                <w:shd w:val="clear" w:color="auto" w:fill="FFFFFF"/>
              </w:rPr>
              <w:t xml:space="preserve"> поверхности керамической плиткой</w:t>
            </w:r>
            <w:r w:rsidR="00634AAE">
              <w:rPr>
                <w:shd w:val="clear" w:color="auto" w:fill="FFFFFF"/>
              </w:rPr>
              <w:t xml:space="preserve"> с </w:t>
            </w:r>
            <w:r w:rsidRPr="00AE0886">
              <w:rPr>
                <w:shd w:val="clear" w:color="auto" w:fill="FFFFFF"/>
              </w:rPr>
              <w:t>шелкографией и зеркальной плиткой</w:t>
            </w:r>
          </w:p>
        </w:tc>
      </w:tr>
      <w:tr w:rsidR="00AE0886" w:rsidRPr="00AE0886" w14:paraId="3EEB1ACA" w14:textId="77777777" w:rsidTr="004B4FA4">
        <w:trPr>
          <w:trHeight w:val="20"/>
        </w:trPr>
        <w:tc>
          <w:tcPr>
            <w:tcW w:w="1075" w:type="pct"/>
            <w:vMerge/>
          </w:tcPr>
          <w:p w14:paraId="4DA3DDE2" w14:textId="77777777" w:rsidR="00D12649" w:rsidRPr="00AE0886" w:rsidDel="002A1D54" w:rsidRDefault="00D12649" w:rsidP="00D12649"/>
        </w:tc>
        <w:tc>
          <w:tcPr>
            <w:tcW w:w="3925" w:type="pct"/>
          </w:tcPr>
          <w:p w14:paraId="22840CC8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t>Применять требования производственной санитарии при производстве облицовочных работ</w:t>
            </w:r>
          </w:p>
        </w:tc>
      </w:tr>
      <w:tr w:rsidR="00AE0886" w:rsidRPr="00AE0886" w14:paraId="305EF6C1" w14:textId="77777777" w:rsidTr="004B4FA4">
        <w:trPr>
          <w:trHeight w:val="20"/>
        </w:trPr>
        <w:tc>
          <w:tcPr>
            <w:tcW w:w="1075" w:type="pct"/>
            <w:vMerge/>
          </w:tcPr>
          <w:p w14:paraId="5C6F91D2" w14:textId="77777777" w:rsidR="00D12649" w:rsidRPr="00AE0886" w:rsidDel="002A1D54" w:rsidRDefault="00D12649" w:rsidP="00D12649"/>
        </w:tc>
        <w:tc>
          <w:tcPr>
            <w:tcW w:w="3925" w:type="pct"/>
          </w:tcPr>
          <w:p w14:paraId="3F3A0858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облицовочных работ</w:t>
            </w:r>
          </w:p>
        </w:tc>
      </w:tr>
      <w:tr w:rsidR="00AE0886" w:rsidRPr="00AE0886" w14:paraId="503B5A06" w14:textId="77777777" w:rsidTr="004B4FA4">
        <w:trPr>
          <w:trHeight w:val="20"/>
        </w:trPr>
        <w:tc>
          <w:tcPr>
            <w:tcW w:w="1075" w:type="pct"/>
            <w:vMerge/>
          </w:tcPr>
          <w:p w14:paraId="462D1B56" w14:textId="77777777" w:rsidR="00D12649" w:rsidRPr="00AE0886" w:rsidDel="002A1D54" w:rsidRDefault="00D12649" w:rsidP="00D12649"/>
        </w:tc>
        <w:tc>
          <w:tcPr>
            <w:tcW w:w="3925" w:type="pct"/>
          </w:tcPr>
          <w:p w14:paraId="4B7E882F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t>Применять средства индивидуальной защиты при производстве облицовочных работ</w:t>
            </w:r>
          </w:p>
        </w:tc>
      </w:tr>
      <w:tr w:rsidR="00AE0886" w:rsidRPr="00AE0886" w14:paraId="59755FA7" w14:textId="77777777" w:rsidTr="004B4FA4">
        <w:trPr>
          <w:trHeight w:val="20"/>
        </w:trPr>
        <w:tc>
          <w:tcPr>
            <w:tcW w:w="1075" w:type="pct"/>
            <w:vMerge/>
          </w:tcPr>
          <w:p w14:paraId="0FF9880D" w14:textId="77777777" w:rsidR="00D12649" w:rsidRPr="00AE0886" w:rsidDel="002A1D54" w:rsidRDefault="00D12649" w:rsidP="00D12649"/>
        </w:tc>
        <w:tc>
          <w:tcPr>
            <w:tcW w:w="3925" w:type="pct"/>
          </w:tcPr>
          <w:p w14:paraId="72E51577" w14:textId="2C1EFA49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t xml:space="preserve">Применять принципы </w:t>
            </w:r>
            <w:r w:rsidR="00DE0B55">
              <w:t>бережливого производства при выполнении облицовочных работ</w:t>
            </w:r>
          </w:p>
        </w:tc>
      </w:tr>
      <w:tr w:rsidR="00AE0886" w:rsidRPr="00AE0886" w14:paraId="2F237005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06E37964" w14:textId="77777777" w:rsidR="00D12649" w:rsidRPr="00AE0886" w:rsidRDefault="00D12649" w:rsidP="00D12649">
            <w:r w:rsidRPr="00AE0886" w:rsidDel="002A1D54">
              <w:t>Необходимые знания</w:t>
            </w:r>
          </w:p>
        </w:tc>
        <w:tc>
          <w:tcPr>
            <w:tcW w:w="3925" w:type="pct"/>
          </w:tcPr>
          <w:p w14:paraId="5FB49E22" w14:textId="12C3C87B" w:rsidR="00D12649" w:rsidRPr="00AE0886" w:rsidRDefault="00D12649" w:rsidP="00634AAE">
            <w:pPr>
              <w:shd w:val="clear" w:color="auto" w:fill="FFFFFF"/>
              <w:ind w:right="57"/>
            </w:pPr>
            <w:r w:rsidRPr="00AE0886">
              <w:t xml:space="preserve">Требования технологических регламентов </w:t>
            </w:r>
            <w:r w:rsidR="00634AAE">
              <w:t>к</w:t>
            </w:r>
            <w:r w:rsidRPr="00AE0886">
              <w:t xml:space="preserve"> д</w:t>
            </w:r>
            <w:r w:rsidRPr="00AE0886">
              <w:rPr>
                <w:shd w:val="clear" w:color="auto" w:fill="FFFFFF"/>
              </w:rPr>
              <w:t xml:space="preserve">екоративно-художественной облицовке </w:t>
            </w:r>
            <w:r w:rsidR="00634AAE" w:rsidRPr="00AE0886">
              <w:t>плиткой</w:t>
            </w:r>
            <w:r w:rsidR="00634AAE" w:rsidRPr="00AE0886">
              <w:rPr>
                <w:shd w:val="clear" w:color="auto" w:fill="FFFFFF"/>
              </w:rPr>
              <w:t xml:space="preserve"> </w:t>
            </w:r>
            <w:r w:rsidRPr="00AE0886">
              <w:rPr>
                <w:shd w:val="clear" w:color="auto" w:fill="FFFFFF"/>
              </w:rPr>
              <w:t xml:space="preserve">внутренних и </w:t>
            </w:r>
            <w:r w:rsidRPr="00AE0886">
              <w:t xml:space="preserve">наружных поверхностей зданий и сооружений </w:t>
            </w:r>
          </w:p>
        </w:tc>
      </w:tr>
      <w:tr w:rsidR="00AE0886" w:rsidRPr="00AE0886" w14:paraId="73F2DD1C" w14:textId="77777777" w:rsidTr="004B4FA4">
        <w:trPr>
          <w:trHeight w:val="20"/>
        </w:trPr>
        <w:tc>
          <w:tcPr>
            <w:tcW w:w="1075" w:type="pct"/>
            <w:vMerge/>
          </w:tcPr>
          <w:p w14:paraId="7D8D3858" w14:textId="77777777" w:rsidR="00D12649" w:rsidRPr="00AE0886" w:rsidDel="002A1D54" w:rsidRDefault="00D12649" w:rsidP="00D12649"/>
        </w:tc>
        <w:tc>
          <w:tcPr>
            <w:tcW w:w="3925" w:type="pct"/>
          </w:tcPr>
          <w:p w14:paraId="2DB78194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t>Требования технической документации в строительстве</w:t>
            </w:r>
          </w:p>
        </w:tc>
      </w:tr>
      <w:tr w:rsidR="00AE0886" w:rsidRPr="00AE0886" w14:paraId="427C3618" w14:textId="77777777" w:rsidTr="004B4FA4">
        <w:trPr>
          <w:trHeight w:val="20"/>
        </w:trPr>
        <w:tc>
          <w:tcPr>
            <w:tcW w:w="1075" w:type="pct"/>
            <w:vMerge/>
          </w:tcPr>
          <w:p w14:paraId="47196CEA" w14:textId="77777777" w:rsidR="00D12649" w:rsidRPr="00AE0886" w:rsidDel="002A1D54" w:rsidRDefault="00D12649" w:rsidP="00D12649"/>
        </w:tc>
        <w:tc>
          <w:tcPr>
            <w:tcW w:w="3925" w:type="pct"/>
          </w:tcPr>
          <w:p w14:paraId="35741CA8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t>Принципы бережливого производства при проведении облицовочных работ</w:t>
            </w:r>
          </w:p>
        </w:tc>
      </w:tr>
      <w:tr w:rsidR="00AE0886" w:rsidRPr="00AE0886" w14:paraId="19F6EAAD" w14:textId="77777777" w:rsidTr="004B4FA4">
        <w:trPr>
          <w:trHeight w:val="20"/>
        </w:trPr>
        <w:tc>
          <w:tcPr>
            <w:tcW w:w="1075" w:type="pct"/>
            <w:vMerge/>
          </w:tcPr>
          <w:p w14:paraId="32340120" w14:textId="77777777" w:rsidR="00D12649" w:rsidRPr="00AE0886" w:rsidDel="002A1D54" w:rsidRDefault="00D12649" w:rsidP="00D12649"/>
        </w:tc>
        <w:tc>
          <w:tcPr>
            <w:tcW w:w="3925" w:type="pct"/>
          </w:tcPr>
          <w:p w14:paraId="101BEA44" w14:textId="07D332DD" w:rsidR="00D12649" w:rsidRPr="00AE0886" w:rsidRDefault="00634AAE" w:rsidP="00634AAE">
            <w:pPr>
              <w:shd w:val="clear" w:color="auto" w:fill="FFFFFF"/>
              <w:ind w:right="57"/>
            </w:pPr>
            <w:r>
              <w:t>Правила чтения</w:t>
            </w:r>
            <w:r w:rsidR="00D12649" w:rsidRPr="00AE0886">
              <w:t xml:space="preserve"> и анализ</w:t>
            </w:r>
            <w:r>
              <w:t>а</w:t>
            </w:r>
            <w:r w:rsidR="00D12649" w:rsidRPr="00AE0886">
              <w:t xml:space="preserve"> строительны</w:t>
            </w:r>
            <w:r>
              <w:t>х</w:t>
            </w:r>
            <w:r w:rsidR="00D12649" w:rsidRPr="00AE0886">
              <w:t xml:space="preserve"> и проектны</w:t>
            </w:r>
            <w:r>
              <w:t>х</w:t>
            </w:r>
            <w:r w:rsidR="00D12649" w:rsidRPr="00AE0886">
              <w:t xml:space="preserve"> чертеж</w:t>
            </w:r>
            <w:r>
              <w:t>ей</w:t>
            </w:r>
          </w:p>
        </w:tc>
      </w:tr>
      <w:tr w:rsidR="00AE0886" w:rsidRPr="00AE0886" w14:paraId="61A076AA" w14:textId="77777777" w:rsidTr="004B4FA4">
        <w:trPr>
          <w:trHeight w:val="20"/>
        </w:trPr>
        <w:tc>
          <w:tcPr>
            <w:tcW w:w="1075" w:type="pct"/>
            <w:vMerge/>
          </w:tcPr>
          <w:p w14:paraId="3095BCA0" w14:textId="77777777" w:rsidR="00D12649" w:rsidRPr="00AE0886" w:rsidDel="002A1D54" w:rsidRDefault="00D12649" w:rsidP="00D12649"/>
        </w:tc>
        <w:tc>
          <w:tcPr>
            <w:tcW w:w="3925" w:type="pct"/>
          </w:tcPr>
          <w:p w14:paraId="7B720E6D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 xml:space="preserve">Правила и способы разметки и провешивания </w:t>
            </w:r>
            <w:r w:rsidRPr="00AE0886">
              <w:t>поверхности</w:t>
            </w:r>
          </w:p>
        </w:tc>
      </w:tr>
      <w:tr w:rsidR="00AE0886" w:rsidRPr="00AE0886" w14:paraId="66B7EC01" w14:textId="77777777" w:rsidTr="004B4FA4">
        <w:trPr>
          <w:trHeight w:val="20"/>
        </w:trPr>
        <w:tc>
          <w:tcPr>
            <w:tcW w:w="1075" w:type="pct"/>
            <w:vMerge/>
          </w:tcPr>
          <w:p w14:paraId="63F53664" w14:textId="77777777" w:rsidR="00D12649" w:rsidRPr="00AE0886" w:rsidDel="002A1D54" w:rsidRDefault="00D12649" w:rsidP="00D12649"/>
        </w:tc>
        <w:tc>
          <w:tcPr>
            <w:tcW w:w="3925" w:type="pct"/>
          </w:tcPr>
          <w:p w14:paraId="513483FA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>Правила и способы установки плиток-маяков и ориентиров для выкладки плитки по горизонтали и вертикали</w:t>
            </w:r>
          </w:p>
        </w:tc>
      </w:tr>
      <w:tr w:rsidR="00AE0886" w:rsidRPr="00AE0886" w14:paraId="2055F5AA" w14:textId="77777777" w:rsidTr="004B4FA4">
        <w:trPr>
          <w:trHeight w:val="20"/>
        </w:trPr>
        <w:tc>
          <w:tcPr>
            <w:tcW w:w="1075" w:type="pct"/>
            <w:vMerge/>
          </w:tcPr>
          <w:p w14:paraId="38E5C891" w14:textId="77777777" w:rsidR="00D12649" w:rsidRPr="00AE0886" w:rsidDel="002A1D54" w:rsidRDefault="00D12649" w:rsidP="00D12649"/>
        </w:tc>
        <w:tc>
          <w:tcPr>
            <w:tcW w:w="3925" w:type="pct"/>
          </w:tcPr>
          <w:p w14:paraId="624C3339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>Технология р</w:t>
            </w:r>
            <w:r w:rsidRPr="00AE0886">
              <w:t>азбивки и закрепления рисунка художественно-декоративного покрытия на поверхности прослойки</w:t>
            </w:r>
          </w:p>
        </w:tc>
      </w:tr>
      <w:tr w:rsidR="00AE0886" w:rsidRPr="00AE0886" w14:paraId="098280B6" w14:textId="77777777" w:rsidTr="004B4FA4">
        <w:trPr>
          <w:trHeight w:val="20"/>
        </w:trPr>
        <w:tc>
          <w:tcPr>
            <w:tcW w:w="1075" w:type="pct"/>
            <w:vMerge/>
          </w:tcPr>
          <w:p w14:paraId="1CBE3A13" w14:textId="77777777" w:rsidR="00D12649" w:rsidRPr="00AE0886" w:rsidDel="002A1D54" w:rsidRDefault="00D12649" w:rsidP="00D12649"/>
        </w:tc>
        <w:tc>
          <w:tcPr>
            <w:tcW w:w="3925" w:type="pct"/>
          </w:tcPr>
          <w:p w14:paraId="48C6B109" w14:textId="77777777" w:rsidR="00D12649" w:rsidRPr="00AE0886" w:rsidRDefault="00D12649" w:rsidP="00D12649">
            <w:r w:rsidRPr="00AE0886">
              <w:rPr>
                <w:shd w:val="clear" w:color="auto" w:fill="FFFFFF"/>
              </w:rPr>
              <w:t xml:space="preserve">Правила пользования средствами малой механизации, инструментом и приспособлениями, предназначенными для декоративно-художественной облицовки внутренних и </w:t>
            </w:r>
            <w:r w:rsidRPr="00AE0886">
              <w:t xml:space="preserve">наружных поверхностей зданий и сооружений </w:t>
            </w:r>
          </w:p>
        </w:tc>
      </w:tr>
      <w:tr w:rsidR="00AE0886" w:rsidRPr="00AE0886" w14:paraId="7B461DD7" w14:textId="77777777" w:rsidTr="004B4FA4">
        <w:trPr>
          <w:trHeight w:val="20"/>
        </w:trPr>
        <w:tc>
          <w:tcPr>
            <w:tcW w:w="1075" w:type="pct"/>
            <w:vMerge/>
          </w:tcPr>
          <w:p w14:paraId="6E9082CE" w14:textId="77777777" w:rsidR="00D12649" w:rsidRPr="00AE0886" w:rsidDel="002A1D54" w:rsidRDefault="00D12649" w:rsidP="00D12649"/>
        </w:tc>
        <w:tc>
          <w:tcPr>
            <w:tcW w:w="3925" w:type="pct"/>
          </w:tcPr>
          <w:p w14:paraId="38F71DFC" w14:textId="77777777" w:rsidR="00D12649" w:rsidRPr="00AE0886" w:rsidRDefault="00D12649" w:rsidP="00D12649">
            <w:r w:rsidRPr="00AE0886">
              <w:rPr>
                <w:shd w:val="clear" w:color="auto" w:fill="FFFFFF"/>
              </w:rPr>
              <w:t xml:space="preserve">Правила и способы резки (в том числе фигурной) под нужный размер и сверления плитки для декоративно-художественной облицовки внутренних и </w:t>
            </w:r>
            <w:r w:rsidRPr="00AE0886">
              <w:t>наружных поверхностей зданий и сооружений</w:t>
            </w:r>
          </w:p>
        </w:tc>
      </w:tr>
      <w:tr w:rsidR="00AE0886" w:rsidRPr="00AE0886" w14:paraId="5C269C6B" w14:textId="77777777" w:rsidTr="004B4FA4">
        <w:trPr>
          <w:trHeight w:val="20"/>
        </w:trPr>
        <w:tc>
          <w:tcPr>
            <w:tcW w:w="1075" w:type="pct"/>
            <w:vMerge/>
          </w:tcPr>
          <w:p w14:paraId="4BF3C461" w14:textId="77777777" w:rsidR="00D12649" w:rsidRPr="00AE0886" w:rsidDel="002A1D54" w:rsidRDefault="00D12649" w:rsidP="00D12649"/>
        </w:tc>
        <w:tc>
          <w:tcPr>
            <w:tcW w:w="3925" w:type="pct"/>
          </w:tcPr>
          <w:p w14:paraId="61C1A011" w14:textId="77777777" w:rsidR="00D12649" w:rsidRPr="00AE0886" w:rsidRDefault="00D12649" w:rsidP="00D12649">
            <w:r w:rsidRPr="00AE0886">
              <w:rPr>
                <w:shd w:val="clear" w:color="auto" w:fill="FFFFFF"/>
              </w:rPr>
              <w:t>Технология</w:t>
            </w:r>
            <w:r w:rsidRPr="00AE0886">
              <w:t xml:space="preserve"> нанесения клеящего раствора на плитку и установки </w:t>
            </w:r>
            <w:r w:rsidRPr="00AE0886">
              <w:rPr>
                <w:shd w:val="clear" w:color="auto" w:fill="FFFFFF"/>
              </w:rPr>
              <w:t xml:space="preserve">плитки на декорируемую поверхность </w:t>
            </w:r>
            <w:r w:rsidR="00406C75" w:rsidRPr="00AE0886">
              <w:rPr>
                <w:shd w:val="clear" w:color="auto" w:fill="FFFFFF"/>
              </w:rPr>
              <w:t>наружных и</w:t>
            </w:r>
            <w:r w:rsidRPr="00AE0886">
              <w:rPr>
                <w:shd w:val="clear" w:color="auto" w:fill="FFFFFF"/>
              </w:rPr>
              <w:t xml:space="preserve"> внутренних частей зданий и сооружений</w:t>
            </w:r>
          </w:p>
        </w:tc>
      </w:tr>
      <w:tr w:rsidR="00AE0886" w:rsidRPr="00AE0886" w14:paraId="3B0EA64E" w14:textId="77777777" w:rsidTr="004B4FA4">
        <w:trPr>
          <w:trHeight w:val="20"/>
        </w:trPr>
        <w:tc>
          <w:tcPr>
            <w:tcW w:w="1075" w:type="pct"/>
            <w:vMerge/>
          </w:tcPr>
          <w:p w14:paraId="504B9275" w14:textId="77777777" w:rsidR="00D12649" w:rsidRPr="00AE0886" w:rsidDel="002A1D54" w:rsidRDefault="00D12649" w:rsidP="00D12649"/>
        </w:tc>
        <w:tc>
          <w:tcPr>
            <w:tcW w:w="3925" w:type="pct"/>
          </w:tcPr>
          <w:p w14:paraId="7E3E6752" w14:textId="77777777" w:rsidR="00D12649" w:rsidRPr="00AE0886" w:rsidRDefault="00D12649" w:rsidP="00D12649">
            <w:r w:rsidRPr="00AE0886">
              <w:t xml:space="preserve">Правила </w:t>
            </w:r>
            <w:r w:rsidR="00406C75" w:rsidRPr="00AE0886">
              <w:t>и способы</w:t>
            </w:r>
            <w:r w:rsidRPr="00AE0886">
              <w:t xml:space="preserve"> увлажнения плитки</w:t>
            </w:r>
          </w:p>
        </w:tc>
      </w:tr>
      <w:tr w:rsidR="00AE0886" w:rsidRPr="00AE0886" w14:paraId="781036B5" w14:textId="77777777" w:rsidTr="004B4FA4">
        <w:trPr>
          <w:trHeight w:val="20"/>
        </w:trPr>
        <w:tc>
          <w:tcPr>
            <w:tcW w:w="1075" w:type="pct"/>
            <w:vMerge/>
          </w:tcPr>
          <w:p w14:paraId="3C0EDF5E" w14:textId="77777777" w:rsidR="00D12649" w:rsidRPr="00AE0886" w:rsidDel="002A1D54" w:rsidRDefault="00D12649" w:rsidP="00D12649"/>
        </w:tc>
        <w:tc>
          <w:tcPr>
            <w:tcW w:w="3925" w:type="pct"/>
          </w:tcPr>
          <w:p w14:paraId="219BFB9B" w14:textId="77777777" w:rsidR="00D12649" w:rsidRPr="00AE0886" w:rsidRDefault="00D12649" w:rsidP="00D12649">
            <w:r w:rsidRPr="00AE0886">
              <w:rPr>
                <w:shd w:val="clear" w:color="auto" w:fill="FFFFFF"/>
              </w:rPr>
              <w:t>Способы оценки декоративных поверхностей наружных и внутренних частей зданий, облицованных плиткой, по горизонтали и по вертикали</w:t>
            </w:r>
          </w:p>
        </w:tc>
      </w:tr>
      <w:tr w:rsidR="00AE0886" w:rsidRPr="00AE0886" w14:paraId="5FCA39AE" w14:textId="77777777" w:rsidTr="004B4FA4">
        <w:trPr>
          <w:trHeight w:val="20"/>
        </w:trPr>
        <w:tc>
          <w:tcPr>
            <w:tcW w:w="1075" w:type="pct"/>
            <w:vMerge/>
          </w:tcPr>
          <w:p w14:paraId="210FAFF2" w14:textId="77777777" w:rsidR="00D12649" w:rsidRPr="00AE0886" w:rsidDel="002A1D54" w:rsidRDefault="00D12649" w:rsidP="00D12649"/>
        </w:tc>
        <w:tc>
          <w:tcPr>
            <w:tcW w:w="3925" w:type="pct"/>
          </w:tcPr>
          <w:p w14:paraId="71DDA9DB" w14:textId="069CD16B" w:rsidR="00D12649" w:rsidRPr="00AE0886" w:rsidRDefault="00D12649" w:rsidP="00634AAE">
            <w:r w:rsidRPr="00AE0886">
              <w:rPr>
                <w:shd w:val="clear" w:color="auto" w:fill="FFFFFF"/>
              </w:rPr>
              <w:t>Технология</w:t>
            </w:r>
            <w:r w:rsidRPr="00AE0886">
              <w:t xml:space="preserve"> заполнения швов и очистки декорированной </w:t>
            </w:r>
            <w:r w:rsidR="00634AAE">
              <w:t xml:space="preserve">плиткой </w:t>
            </w:r>
            <w:r w:rsidRPr="00AE0886">
              <w:t>поверхности наружных и внутренних частей зданий и сооружений</w:t>
            </w:r>
          </w:p>
        </w:tc>
      </w:tr>
      <w:tr w:rsidR="00AE0886" w:rsidRPr="00AE0886" w14:paraId="53CEB13F" w14:textId="77777777" w:rsidTr="004B4FA4">
        <w:trPr>
          <w:trHeight w:val="20"/>
        </w:trPr>
        <w:tc>
          <w:tcPr>
            <w:tcW w:w="1075" w:type="pct"/>
            <w:vMerge/>
          </w:tcPr>
          <w:p w14:paraId="6C13C39E" w14:textId="77777777" w:rsidR="00D12649" w:rsidRPr="00AE0886" w:rsidDel="002A1D54" w:rsidRDefault="00D12649" w:rsidP="00D12649"/>
        </w:tc>
        <w:tc>
          <w:tcPr>
            <w:tcW w:w="3925" w:type="pct"/>
          </w:tcPr>
          <w:p w14:paraId="4D446475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>Технология</w:t>
            </w:r>
            <w:r w:rsidRPr="00AE0886">
              <w:t xml:space="preserve"> установки рамок</w:t>
            </w:r>
          </w:p>
        </w:tc>
      </w:tr>
      <w:tr w:rsidR="00AE0886" w:rsidRPr="00AE0886" w14:paraId="01EE3D89" w14:textId="77777777" w:rsidTr="004B4FA4">
        <w:trPr>
          <w:trHeight w:val="20"/>
        </w:trPr>
        <w:tc>
          <w:tcPr>
            <w:tcW w:w="1075" w:type="pct"/>
            <w:vMerge/>
          </w:tcPr>
          <w:p w14:paraId="3B72A86F" w14:textId="77777777" w:rsidR="00D12649" w:rsidRPr="00AE0886" w:rsidDel="002A1D54" w:rsidRDefault="00D12649" w:rsidP="00D12649"/>
        </w:tc>
        <w:tc>
          <w:tcPr>
            <w:tcW w:w="3925" w:type="pct"/>
          </w:tcPr>
          <w:p w14:paraId="38B48F67" w14:textId="77777777" w:rsidR="00D12649" w:rsidRPr="00AE0886" w:rsidRDefault="008733B6" w:rsidP="00D1264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>Технология</w:t>
            </w:r>
            <w:r w:rsidRPr="00AE0886">
              <w:t xml:space="preserve"> </w:t>
            </w:r>
            <w:r w:rsidR="00D12649" w:rsidRPr="00AE0886">
              <w:t>устройства (набивки) художественно-декоративного покрытия</w:t>
            </w:r>
          </w:p>
        </w:tc>
      </w:tr>
      <w:tr w:rsidR="00AE0886" w:rsidRPr="00AE0886" w14:paraId="795F6356" w14:textId="77777777" w:rsidTr="004B4FA4">
        <w:trPr>
          <w:trHeight w:val="20"/>
        </w:trPr>
        <w:tc>
          <w:tcPr>
            <w:tcW w:w="1075" w:type="pct"/>
            <w:vMerge/>
          </w:tcPr>
          <w:p w14:paraId="2BBB5F74" w14:textId="77777777" w:rsidR="00D12649" w:rsidRPr="00AE0886" w:rsidDel="002A1D54" w:rsidRDefault="00D12649" w:rsidP="00D12649"/>
        </w:tc>
        <w:tc>
          <w:tcPr>
            <w:tcW w:w="3925" w:type="pct"/>
          </w:tcPr>
          <w:p w14:paraId="4E499ED6" w14:textId="77777777" w:rsidR="00D12649" w:rsidRPr="00AE0886" w:rsidRDefault="008733B6" w:rsidP="00D1264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>Технология</w:t>
            </w:r>
            <w:r w:rsidRPr="00AE0886">
              <w:t xml:space="preserve"> </w:t>
            </w:r>
            <w:r w:rsidR="00D12649" w:rsidRPr="00AE0886">
              <w:t>с</w:t>
            </w:r>
            <w:r w:rsidR="00D12649" w:rsidRPr="00AE0886">
              <w:rPr>
                <w:shd w:val="clear" w:color="auto" w:fill="FFFFFF"/>
              </w:rPr>
              <w:t xml:space="preserve">оставления и укладки крупных художественных панно </w:t>
            </w:r>
          </w:p>
        </w:tc>
      </w:tr>
      <w:tr w:rsidR="00AE0886" w:rsidRPr="00AE0886" w14:paraId="743E5B6F" w14:textId="77777777" w:rsidTr="004B4FA4">
        <w:trPr>
          <w:trHeight w:val="20"/>
        </w:trPr>
        <w:tc>
          <w:tcPr>
            <w:tcW w:w="1075" w:type="pct"/>
            <w:vMerge/>
          </w:tcPr>
          <w:p w14:paraId="5B72D426" w14:textId="77777777" w:rsidR="00D12649" w:rsidRPr="00AE0886" w:rsidDel="002A1D54" w:rsidRDefault="00D12649" w:rsidP="00D12649"/>
        </w:tc>
        <w:tc>
          <w:tcPr>
            <w:tcW w:w="3925" w:type="pct"/>
          </w:tcPr>
          <w:p w14:paraId="5F41A406" w14:textId="77777777" w:rsidR="00D12649" w:rsidRPr="00AE0886" w:rsidRDefault="008733B6" w:rsidP="00D1264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>Технология</w:t>
            </w:r>
            <w:r w:rsidRPr="00AE0886">
              <w:t xml:space="preserve"> </w:t>
            </w:r>
            <w:r w:rsidR="00D12649" w:rsidRPr="00AE0886">
              <w:t xml:space="preserve">укладки </w:t>
            </w:r>
            <w:r w:rsidR="00D12649" w:rsidRPr="00AE0886">
              <w:rPr>
                <w:shd w:val="clear" w:color="auto" w:fill="FFFFFF"/>
              </w:rPr>
              <w:t>керамической плитки с рисунком при реконструкции дворцов, храмов и других объектов, представляющих художественную ценность</w:t>
            </w:r>
          </w:p>
        </w:tc>
      </w:tr>
      <w:tr w:rsidR="00AE0886" w:rsidRPr="00AE0886" w14:paraId="0FADABA5" w14:textId="77777777" w:rsidTr="004B4FA4">
        <w:trPr>
          <w:trHeight w:val="20"/>
        </w:trPr>
        <w:tc>
          <w:tcPr>
            <w:tcW w:w="1075" w:type="pct"/>
            <w:vMerge/>
          </w:tcPr>
          <w:p w14:paraId="1746A8B0" w14:textId="77777777" w:rsidR="00D12649" w:rsidRPr="00AE0886" w:rsidDel="002A1D54" w:rsidRDefault="00D12649" w:rsidP="00D12649"/>
        </w:tc>
        <w:tc>
          <w:tcPr>
            <w:tcW w:w="3925" w:type="pct"/>
          </w:tcPr>
          <w:p w14:paraId="0CC2290E" w14:textId="1ED12DA7" w:rsidR="00D12649" w:rsidRPr="00AE0886" w:rsidRDefault="008733B6" w:rsidP="00634AAE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>Технология</w:t>
            </w:r>
            <w:r w:rsidRPr="00AE0886">
              <w:t xml:space="preserve"> </w:t>
            </w:r>
            <w:r w:rsidR="00D12649" w:rsidRPr="00AE0886">
              <w:t>облицовки</w:t>
            </w:r>
            <w:r w:rsidR="00D12649" w:rsidRPr="00AE0886">
              <w:rPr>
                <w:shd w:val="clear" w:color="auto" w:fill="FFFFFF"/>
              </w:rPr>
              <w:t xml:space="preserve"> поверхности керамической плиткой</w:t>
            </w:r>
            <w:r w:rsidR="00634AAE">
              <w:rPr>
                <w:shd w:val="clear" w:color="auto" w:fill="FFFFFF"/>
              </w:rPr>
              <w:t xml:space="preserve"> с </w:t>
            </w:r>
            <w:r w:rsidR="00D12649" w:rsidRPr="00AE0886">
              <w:rPr>
                <w:shd w:val="clear" w:color="auto" w:fill="FFFFFF"/>
              </w:rPr>
              <w:t>шелкографией и зеркальной плиткой</w:t>
            </w:r>
          </w:p>
        </w:tc>
      </w:tr>
      <w:tr w:rsidR="00AE0886" w:rsidRPr="00AE0886" w14:paraId="6C6D7364" w14:textId="77777777" w:rsidTr="004B4FA4">
        <w:trPr>
          <w:trHeight w:val="20"/>
        </w:trPr>
        <w:tc>
          <w:tcPr>
            <w:tcW w:w="1075" w:type="pct"/>
            <w:vMerge/>
          </w:tcPr>
          <w:p w14:paraId="149E9D34" w14:textId="77777777" w:rsidR="00D12649" w:rsidRPr="00AE0886" w:rsidDel="002A1D54" w:rsidRDefault="00D12649" w:rsidP="00D12649"/>
        </w:tc>
        <w:tc>
          <w:tcPr>
            <w:tcW w:w="3925" w:type="pct"/>
          </w:tcPr>
          <w:p w14:paraId="24019993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>Способы разметки под облицовку плитками с рисунком</w:t>
            </w:r>
          </w:p>
        </w:tc>
      </w:tr>
      <w:tr w:rsidR="00AE0886" w:rsidRPr="00AE0886" w14:paraId="5877131B" w14:textId="77777777" w:rsidTr="004B4FA4">
        <w:trPr>
          <w:trHeight w:val="20"/>
        </w:trPr>
        <w:tc>
          <w:tcPr>
            <w:tcW w:w="1075" w:type="pct"/>
            <w:vMerge/>
          </w:tcPr>
          <w:p w14:paraId="3DF0BF1C" w14:textId="77777777" w:rsidR="00D12649" w:rsidRPr="00AE0886" w:rsidDel="002A1D54" w:rsidRDefault="00D12649" w:rsidP="00D12649"/>
        </w:tc>
        <w:tc>
          <w:tcPr>
            <w:tcW w:w="3925" w:type="pct"/>
          </w:tcPr>
          <w:p w14:paraId="57E071B5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>Способы выравнивания поверхности под украшения; свойства материалов, необходимые для обработки зеркальной плитки перед укладкой</w:t>
            </w:r>
          </w:p>
        </w:tc>
      </w:tr>
      <w:tr w:rsidR="00AE0886" w:rsidRPr="00AE0886" w14:paraId="43B76E6E" w14:textId="77777777" w:rsidTr="004B4FA4">
        <w:trPr>
          <w:trHeight w:val="20"/>
        </w:trPr>
        <w:tc>
          <w:tcPr>
            <w:tcW w:w="1075" w:type="pct"/>
            <w:vMerge/>
          </w:tcPr>
          <w:p w14:paraId="6B24D14A" w14:textId="77777777" w:rsidR="00D12649" w:rsidRPr="00AE0886" w:rsidDel="002A1D54" w:rsidRDefault="00D12649" w:rsidP="00D12649"/>
        </w:tc>
        <w:tc>
          <w:tcPr>
            <w:tcW w:w="3925" w:type="pct"/>
          </w:tcPr>
          <w:p w14:paraId="7E7E05F4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 xml:space="preserve">Нормативная трудоемкость выполнения отдельных операций при производстве </w:t>
            </w:r>
            <w:r w:rsidR="00D35D71" w:rsidRPr="00AE0886">
              <w:rPr>
                <w:shd w:val="clear" w:color="auto" w:fill="FFFFFF"/>
              </w:rPr>
              <w:t xml:space="preserve">декоративно-художественной облицовки внутренних и </w:t>
            </w:r>
            <w:r w:rsidR="00D35D71" w:rsidRPr="00AE0886">
              <w:t>наружных поверхностей зданий и сооружений</w:t>
            </w:r>
          </w:p>
        </w:tc>
      </w:tr>
      <w:tr w:rsidR="00AE0886" w:rsidRPr="00AE0886" w14:paraId="4A95F0ED" w14:textId="77777777" w:rsidTr="004B4FA4">
        <w:trPr>
          <w:trHeight w:val="20"/>
        </w:trPr>
        <w:tc>
          <w:tcPr>
            <w:tcW w:w="1075" w:type="pct"/>
            <w:vMerge/>
          </w:tcPr>
          <w:p w14:paraId="6F14577C" w14:textId="77777777" w:rsidR="00D12649" w:rsidRPr="00AE0886" w:rsidDel="002A1D54" w:rsidRDefault="00D12649" w:rsidP="00D12649"/>
        </w:tc>
        <w:tc>
          <w:tcPr>
            <w:tcW w:w="3925" w:type="pct"/>
          </w:tcPr>
          <w:p w14:paraId="7A6D34F7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>Нормы расхода материалов при производстве</w:t>
            </w:r>
            <w:r w:rsidR="00D35D71" w:rsidRPr="00AE0886">
              <w:rPr>
                <w:shd w:val="clear" w:color="auto" w:fill="FFFFFF"/>
              </w:rPr>
              <w:t xml:space="preserve"> декоративно-художественной облицовки внутренних и </w:t>
            </w:r>
            <w:r w:rsidR="00D35D71" w:rsidRPr="00AE0886">
              <w:t>наружных поверхностей зданий и сооружений</w:t>
            </w:r>
          </w:p>
        </w:tc>
      </w:tr>
      <w:tr w:rsidR="00AE0886" w:rsidRPr="00AE0886" w14:paraId="40567DA4" w14:textId="77777777" w:rsidTr="004B4FA4">
        <w:trPr>
          <w:trHeight w:val="20"/>
        </w:trPr>
        <w:tc>
          <w:tcPr>
            <w:tcW w:w="1075" w:type="pct"/>
            <w:vMerge/>
          </w:tcPr>
          <w:p w14:paraId="75487E0D" w14:textId="77777777" w:rsidR="00D12649" w:rsidRPr="00AE0886" w:rsidDel="002A1D54" w:rsidRDefault="00D12649" w:rsidP="00D12649"/>
        </w:tc>
        <w:tc>
          <w:tcPr>
            <w:tcW w:w="3925" w:type="pct"/>
          </w:tcPr>
          <w:p w14:paraId="79189D46" w14:textId="77777777" w:rsidR="00D12649" w:rsidRPr="00AE0886" w:rsidRDefault="00D12649" w:rsidP="00D12649">
            <w:pPr>
              <w:shd w:val="clear" w:color="auto" w:fill="FFFFFF"/>
              <w:ind w:right="57"/>
            </w:pPr>
            <w:r w:rsidRPr="00AE0886">
              <w:rPr>
                <w:shd w:val="clear" w:color="auto" w:fill="FFFFFF"/>
              </w:rPr>
              <w:t xml:space="preserve">Состав технологического нормокомплекта средств малой механизации, инструментов, приспособлений и инвентаря для производства </w:t>
            </w:r>
            <w:r w:rsidR="00D35D71" w:rsidRPr="00AE0886">
              <w:rPr>
                <w:shd w:val="clear" w:color="auto" w:fill="FFFFFF"/>
              </w:rPr>
              <w:t xml:space="preserve">декоративно-художественной облицовки внутренних и </w:t>
            </w:r>
            <w:r w:rsidR="00D35D71" w:rsidRPr="00AE0886">
              <w:t>наружных поверхностей зданий и сооружений</w:t>
            </w:r>
          </w:p>
        </w:tc>
      </w:tr>
      <w:tr w:rsidR="00AE0886" w:rsidRPr="00AE0886" w14:paraId="23133E53" w14:textId="77777777" w:rsidTr="004B4FA4">
        <w:trPr>
          <w:trHeight w:val="20"/>
        </w:trPr>
        <w:tc>
          <w:tcPr>
            <w:tcW w:w="1075" w:type="pct"/>
            <w:vMerge/>
          </w:tcPr>
          <w:p w14:paraId="511ED61E" w14:textId="77777777" w:rsidR="00D12649" w:rsidRPr="00AE0886" w:rsidDel="002A1D54" w:rsidRDefault="00D12649" w:rsidP="00D12649"/>
        </w:tc>
        <w:tc>
          <w:tcPr>
            <w:tcW w:w="3925" w:type="pct"/>
          </w:tcPr>
          <w:p w14:paraId="27091910" w14:textId="5DD96F01" w:rsidR="00D12649" w:rsidRPr="00AE0886" w:rsidRDefault="00BB0B3C" w:rsidP="00D12649">
            <w:pPr>
              <w:shd w:val="clear" w:color="auto" w:fill="FFFFFF"/>
              <w:ind w:right="57"/>
            </w:pPr>
            <w:r>
              <w:t>Требования в области охраны окружающей среды</w:t>
            </w:r>
          </w:p>
        </w:tc>
      </w:tr>
      <w:tr w:rsidR="00AE0886" w:rsidRPr="00AE0886" w14:paraId="627FFE70" w14:textId="77777777" w:rsidTr="004B4FA4">
        <w:trPr>
          <w:trHeight w:val="20"/>
        </w:trPr>
        <w:tc>
          <w:tcPr>
            <w:tcW w:w="1075" w:type="pct"/>
            <w:vMerge/>
          </w:tcPr>
          <w:p w14:paraId="344AC2E1" w14:textId="77777777" w:rsidR="00D12649" w:rsidRPr="00AE0886" w:rsidDel="002A1D54" w:rsidRDefault="00D12649" w:rsidP="00D12649"/>
        </w:tc>
        <w:tc>
          <w:tcPr>
            <w:tcW w:w="3925" w:type="pct"/>
          </w:tcPr>
          <w:p w14:paraId="33230B94" w14:textId="77777777" w:rsidR="00D12649" w:rsidRPr="00AE0886" w:rsidRDefault="00D12649" w:rsidP="00D12649">
            <w:pPr>
              <w:rPr>
                <w:bCs w:val="0"/>
              </w:rPr>
            </w:pPr>
            <w:r w:rsidRPr="00AE0886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облицовочных работ</w:t>
            </w:r>
          </w:p>
        </w:tc>
      </w:tr>
      <w:tr w:rsidR="00AE0886" w:rsidRPr="00AE0886" w14:paraId="16194E87" w14:textId="77777777" w:rsidTr="004B4FA4">
        <w:trPr>
          <w:trHeight w:val="20"/>
        </w:trPr>
        <w:tc>
          <w:tcPr>
            <w:tcW w:w="1075" w:type="pct"/>
            <w:vMerge/>
          </w:tcPr>
          <w:p w14:paraId="6350E813" w14:textId="77777777" w:rsidR="00D12649" w:rsidRPr="00AE0886" w:rsidDel="002A1D54" w:rsidRDefault="00D12649" w:rsidP="00D12649"/>
        </w:tc>
        <w:tc>
          <w:tcPr>
            <w:tcW w:w="3925" w:type="pct"/>
          </w:tcPr>
          <w:p w14:paraId="31E4157E" w14:textId="77777777" w:rsidR="00D12649" w:rsidRPr="00AE0886" w:rsidRDefault="00D12649" w:rsidP="00D12649">
            <w:pPr>
              <w:rPr>
                <w:bCs w:val="0"/>
              </w:rPr>
            </w:pPr>
            <w:r w:rsidRPr="00AE0886">
              <w:t>Опасные и вредные производственные факторы при проведении облицовочных работ</w:t>
            </w:r>
          </w:p>
        </w:tc>
      </w:tr>
      <w:tr w:rsidR="00AE0886" w:rsidRPr="00AE0886" w14:paraId="5A62CC8C" w14:textId="77777777" w:rsidTr="004B4FA4">
        <w:trPr>
          <w:trHeight w:val="20"/>
        </w:trPr>
        <w:tc>
          <w:tcPr>
            <w:tcW w:w="1075" w:type="pct"/>
            <w:vMerge/>
          </w:tcPr>
          <w:p w14:paraId="63E65D05" w14:textId="77777777" w:rsidR="00D12649" w:rsidRPr="00AE0886" w:rsidDel="002A1D54" w:rsidRDefault="00D12649" w:rsidP="00D12649"/>
        </w:tc>
        <w:tc>
          <w:tcPr>
            <w:tcW w:w="3925" w:type="pct"/>
          </w:tcPr>
          <w:p w14:paraId="178B69B4" w14:textId="77777777" w:rsidR="00D12649" w:rsidRPr="00AE0886" w:rsidRDefault="00D12649" w:rsidP="00D12649">
            <w:r w:rsidRPr="00AE0886">
              <w:t>Правила производственной санитарии при проведении облицовочных работ</w:t>
            </w:r>
          </w:p>
        </w:tc>
      </w:tr>
      <w:tr w:rsidR="00AE0886" w:rsidRPr="00AE0886" w14:paraId="45E0868A" w14:textId="77777777" w:rsidTr="004B4FA4">
        <w:trPr>
          <w:trHeight w:val="20"/>
        </w:trPr>
        <w:tc>
          <w:tcPr>
            <w:tcW w:w="1075" w:type="pct"/>
            <w:vMerge/>
          </w:tcPr>
          <w:p w14:paraId="1B4DEC81" w14:textId="77777777" w:rsidR="00D12649" w:rsidRPr="00AE0886" w:rsidDel="002A1D54" w:rsidRDefault="00D12649" w:rsidP="00D12649"/>
        </w:tc>
        <w:tc>
          <w:tcPr>
            <w:tcW w:w="3925" w:type="pct"/>
          </w:tcPr>
          <w:p w14:paraId="1776DBF2" w14:textId="77777777" w:rsidR="00D12649" w:rsidRPr="00AE0886" w:rsidRDefault="00D12649" w:rsidP="00D12649">
            <w:pPr>
              <w:rPr>
                <w:bCs w:val="0"/>
              </w:rPr>
            </w:pPr>
            <w:r w:rsidRPr="00AE0886">
              <w:t>Правила оказания первой помощи пострадавшему при несчастном случае на производстве</w:t>
            </w:r>
          </w:p>
        </w:tc>
      </w:tr>
      <w:tr w:rsidR="00AE0886" w:rsidRPr="00AE0886" w14:paraId="17929BF6" w14:textId="77777777" w:rsidTr="004B4FA4">
        <w:trPr>
          <w:trHeight w:val="20"/>
        </w:trPr>
        <w:tc>
          <w:tcPr>
            <w:tcW w:w="1075" w:type="pct"/>
            <w:vMerge/>
          </w:tcPr>
          <w:p w14:paraId="51963BBE" w14:textId="77777777" w:rsidR="00D12649" w:rsidRPr="00AE0886" w:rsidDel="002A1D54" w:rsidRDefault="00D12649" w:rsidP="00D12649"/>
        </w:tc>
        <w:tc>
          <w:tcPr>
            <w:tcW w:w="3925" w:type="pct"/>
          </w:tcPr>
          <w:p w14:paraId="0B7EB92D" w14:textId="77777777" w:rsidR="00D12649" w:rsidRPr="00AE0886" w:rsidRDefault="00D12649" w:rsidP="00D12649">
            <w:r w:rsidRPr="00AE0886">
              <w:t>Виды и правила применения средств индивидуальной защиты, необходимых при проведении облицовочных работ</w:t>
            </w:r>
          </w:p>
        </w:tc>
      </w:tr>
      <w:tr w:rsidR="00AE0886" w:rsidRPr="00AE0886" w14:paraId="640EE851" w14:textId="77777777" w:rsidTr="004B4FA4">
        <w:trPr>
          <w:trHeight w:val="20"/>
        </w:trPr>
        <w:tc>
          <w:tcPr>
            <w:tcW w:w="1075" w:type="pct"/>
          </w:tcPr>
          <w:p w14:paraId="6E75F113" w14:textId="77777777" w:rsidR="00D12649" w:rsidRPr="00AE0886" w:rsidDel="002A1D54" w:rsidRDefault="00D12649" w:rsidP="00D12649">
            <w:r w:rsidRPr="00AE0886" w:rsidDel="002A1D54">
              <w:t>Другие характеристики</w:t>
            </w:r>
          </w:p>
        </w:tc>
        <w:tc>
          <w:tcPr>
            <w:tcW w:w="3925" w:type="pct"/>
          </w:tcPr>
          <w:p w14:paraId="3DAE5565" w14:textId="77777777" w:rsidR="00D12649" w:rsidRPr="00AE0886" w:rsidRDefault="00D12649" w:rsidP="00D12649">
            <w:r w:rsidRPr="00AE0886">
              <w:t>-</w:t>
            </w:r>
          </w:p>
        </w:tc>
      </w:tr>
    </w:tbl>
    <w:p w14:paraId="2AF36975" w14:textId="77777777" w:rsidR="00897A6A" w:rsidRPr="00AE0886" w:rsidRDefault="00897A6A" w:rsidP="008B1E23"/>
    <w:p w14:paraId="4AEB8A4D" w14:textId="77777777" w:rsidR="00310C82" w:rsidRDefault="00310C82" w:rsidP="00C805E6">
      <w:pPr>
        <w:pStyle w:val="2"/>
      </w:pPr>
      <w:bookmarkStart w:id="11" w:name="_Toc137125990"/>
    </w:p>
    <w:p w14:paraId="49258BA8" w14:textId="77777777" w:rsidR="00310C82" w:rsidRDefault="00310C82" w:rsidP="00C805E6">
      <w:pPr>
        <w:pStyle w:val="2"/>
      </w:pPr>
    </w:p>
    <w:p w14:paraId="406B8426" w14:textId="77777777" w:rsidR="00310C82" w:rsidRDefault="00310C82" w:rsidP="00C805E6">
      <w:pPr>
        <w:pStyle w:val="2"/>
      </w:pPr>
    </w:p>
    <w:p w14:paraId="572174E9" w14:textId="77777777" w:rsidR="00C805E6" w:rsidRPr="00AE0886" w:rsidRDefault="00C805E6" w:rsidP="00C805E6">
      <w:pPr>
        <w:pStyle w:val="2"/>
      </w:pPr>
      <w:r w:rsidRPr="00AE0886">
        <w:t>3.</w:t>
      </w:r>
      <w:r w:rsidR="00897A6A" w:rsidRPr="00AE0886">
        <w:rPr>
          <w:lang w:val="en-US"/>
        </w:rPr>
        <w:t>4</w:t>
      </w:r>
      <w:r w:rsidRPr="00AE0886">
        <w:t>. Обобщенная трудовая функция</w:t>
      </w:r>
      <w:bookmarkEnd w:id="11"/>
    </w:p>
    <w:p w14:paraId="398EEC75" w14:textId="77777777" w:rsidR="00C805E6" w:rsidRPr="00AE0886" w:rsidRDefault="00C805E6" w:rsidP="00C805E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5359"/>
        <w:gridCol w:w="579"/>
        <w:gridCol w:w="725"/>
        <w:gridCol w:w="1592"/>
        <w:gridCol w:w="571"/>
      </w:tblGrid>
      <w:tr w:rsidR="007A5C6D" w:rsidRPr="00AE0886" w14:paraId="50A65080" w14:textId="77777777" w:rsidTr="00721854">
        <w:trPr>
          <w:trHeight w:val="224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B1207DD" w14:textId="77777777" w:rsidR="007A5C6D" w:rsidRPr="00AE0886" w:rsidRDefault="007A5C6D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48E70" w14:textId="3E15D7BD" w:rsidR="007A5C6D" w:rsidRPr="00AE0886" w:rsidRDefault="007A5C6D" w:rsidP="004B4FA4">
            <w:pPr>
              <w:jc w:val="left"/>
              <w:rPr>
                <w:bCs w:val="0"/>
              </w:rPr>
            </w:pPr>
            <w:r w:rsidRPr="00AE0886">
              <w:t>Руководство проведением облицовки поверхностей плиткой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9940C5" w14:textId="77777777" w:rsidR="007A5C6D" w:rsidRPr="00AE0886" w:rsidRDefault="007A5C6D" w:rsidP="004B4FA4">
            <w:pPr>
              <w:jc w:val="center"/>
              <w:rPr>
                <w:bCs w:val="0"/>
                <w:sz w:val="16"/>
                <w:vertAlign w:val="superscript"/>
              </w:rPr>
            </w:pPr>
            <w:r w:rsidRPr="00AE0886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56967D" w14:textId="77777777" w:rsidR="007A5C6D" w:rsidRPr="00AE0886" w:rsidRDefault="007A5C6D" w:rsidP="004B4FA4">
            <w:pPr>
              <w:jc w:val="center"/>
              <w:rPr>
                <w:bCs w:val="0"/>
                <w:lang w:val="en-US"/>
              </w:rPr>
            </w:pPr>
            <w:r w:rsidRPr="00AE0886">
              <w:rPr>
                <w:lang w:val="en-US"/>
              </w:rPr>
              <w:t>D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D819D9" w14:textId="77777777" w:rsidR="007A5C6D" w:rsidRPr="00AE0886" w:rsidRDefault="007A5C6D" w:rsidP="004B4FA4">
            <w:pPr>
              <w:jc w:val="center"/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64448A" w14:textId="77777777" w:rsidR="007A5C6D" w:rsidRPr="00AE0886" w:rsidRDefault="007A5C6D" w:rsidP="004B4FA4">
            <w:pPr>
              <w:jc w:val="center"/>
              <w:rPr>
                <w:bCs w:val="0"/>
              </w:rPr>
            </w:pPr>
            <w:r w:rsidRPr="00AE0886">
              <w:t>4</w:t>
            </w:r>
          </w:p>
        </w:tc>
      </w:tr>
    </w:tbl>
    <w:p w14:paraId="176B2DC5" w14:textId="77777777" w:rsidR="00C805E6" w:rsidRPr="00AE0886" w:rsidRDefault="00C805E6" w:rsidP="00C805E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4"/>
        <w:gridCol w:w="1226"/>
        <w:gridCol w:w="479"/>
        <w:gridCol w:w="2134"/>
        <w:gridCol w:w="1303"/>
        <w:gridCol w:w="2455"/>
      </w:tblGrid>
      <w:tr w:rsidR="00AE0886" w:rsidRPr="00AE0886" w14:paraId="483F358D" w14:textId="77777777" w:rsidTr="00721854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5C7AE4B" w14:textId="77777777" w:rsidR="00C805E6" w:rsidRPr="00AE0886" w:rsidRDefault="00C805E6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87630E9" w14:textId="77777777" w:rsidR="00C805E6" w:rsidRPr="00AE0886" w:rsidRDefault="00C805E6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93F474A" w14:textId="77777777" w:rsidR="00C805E6" w:rsidRPr="00AE0886" w:rsidRDefault="00C805E6" w:rsidP="004B4FA4">
            <w:pPr>
              <w:jc w:val="center"/>
              <w:rPr>
                <w:bCs w:val="0"/>
              </w:rPr>
            </w:pPr>
            <w:r w:rsidRPr="00AE0886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9ECA43" w14:textId="77777777" w:rsidR="00C805E6" w:rsidRPr="00AE0886" w:rsidRDefault="00C805E6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C220CA" w14:textId="77777777" w:rsidR="00C805E6" w:rsidRPr="00AE0886" w:rsidRDefault="00C805E6" w:rsidP="004B4FA4">
            <w:pPr>
              <w:jc w:val="center"/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70C4EA" w14:textId="77777777" w:rsidR="00C805E6" w:rsidRPr="00AE0886" w:rsidRDefault="00C805E6" w:rsidP="004B4FA4">
            <w:pPr>
              <w:jc w:val="center"/>
              <w:rPr>
                <w:bCs w:val="0"/>
              </w:rPr>
            </w:pPr>
          </w:p>
        </w:tc>
      </w:tr>
      <w:tr w:rsidR="004B4FA4" w:rsidRPr="00AE0886" w14:paraId="693E9F3B" w14:textId="77777777" w:rsidTr="004B4FA4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3BF63578" w14:textId="77777777" w:rsidR="00C805E6" w:rsidRPr="00AE0886" w:rsidRDefault="00C805E6" w:rsidP="00D64289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F6E0EDD" w14:textId="77777777" w:rsidR="00C805E6" w:rsidRPr="00AE0886" w:rsidRDefault="00C805E6" w:rsidP="00D64289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3D1F0E" w14:textId="77777777" w:rsidR="00C805E6" w:rsidRPr="00AE0886" w:rsidRDefault="00C805E6" w:rsidP="00D64289">
            <w:pPr>
              <w:jc w:val="center"/>
              <w:rPr>
                <w:bCs w:val="0"/>
                <w:szCs w:val="16"/>
              </w:rPr>
            </w:pPr>
            <w:r w:rsidRPr="00AE0886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FDD5624" w14:textId="77777777" w:rsidR="00C805E6" w:rsidRPr="00AE0886" w:rsidRDefault="00C805E6" w:rsidP="00D64289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26F99E4" w14:textId="77777777" w:rsidR="00C805E6" w:rsidRPr="00AE0886" w:rsidRDefault="00C805E6" w:rsidP="00C805E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AE0886" w14:paraId="5E0934D7" w14:textId="77777777" w:rsidTr="004B4FA4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F722E" w14:textId="77777777" w:rsidR="00C805E6" w:rsidRPr="00AE0886" w:rsidRDefault="00C805E6" w:rsidP="004B4FA4">
            <w:pPr>
              <w:jc w:val="left"/>
            </w:pPr>
            <w:r w:rsidRPr="00AE0886">
              <w:t>Возможные наименования должностей, профессий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319D9" w14:textId="77777777" w:rsidR="00CE42B1" w:rsidRDefault="00876206" w:rsidP="004B4FA4">
            <w:pPr>
              <w:jc w:val="left"/>
            </w:pPr>
            <w:r>
              <w:t>Бригадир</w:t>
            </w:r>
          </w:p>
          <w:p w14:paraId="5040B915" w14:textId="35463CA3" w:rsidR="00C805E6" w:rsidRPr="00AE0886" w:rsidRDefault="00C805E6" w:rsidP="00614584">
            <w:pPr>
              <w:jc w:val="left"/>
            </w:pPr>
          </w:p>
        </w:tc>
      </w:tr>
    </w:tbl>
    <w:p w14:paraId="223D109F" w14:textId="77777777" w:rsidR="00C805E6" w:rsidRPr="00AE0886" w:rsidRDefault="00C805E6" w:rsidP="00C805E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AE0886" w14:paraId="1F1A68BD" w14:textId="77777777" w:rsidTr="004B4FA4">
        <w:trPr>
          <w:trHeight w:val="20"/>
        </w:trPr>
        <w:tc>
          <w:tcPr>
            <w:tcW w:w="1075" w:type="pct"/>
          </w:tcPr>
          <w:p w14:paraId="1BB3688C" w14:textId="77777777" w:rsidR="00C805E6" w:rsidRPr="00AE0886" w:rsidRDefault="00C805E6" w:rsidP="004B4FA4">
            <w:pPr>
              <w:jc w:val="left"/>
            </w:pPr>
            <w:r w:rsidRPr="00AE0886">
              <w:t>Требования к образованию и обучению</w:t>
            </w:r>
          </w:p>
        </w:tc>
        <w:tc>
          <w:tcPr>
            <w:tcW w:w="3925" w:type="pct"/>
          </w:tcPr>
          <w:p w14:paraId="4CBE92F5" w14:textId="7FD10AEF" w:rsidR="00406C75" w:rsidRPr="00AE0886" w:rsidRDefault="00CF5345" w:rsidP="004B4FA4">
            <w:pPr>
              <w:jc w:val="left"/>
            </w:pPr>
            <w:r>
              <w:t>П</w:t>
            </w:r>
            <w:r w:rsidR="00406C75" w:rsidRPr="00AE0886">
              <w:t>рофессионально</w:t>
            </w:r>
            <w:r>
              <w:t>е</w:t>
            </w:r>
            <w:r w:rsidR="00406C75" w:rsidRPr="00AE0886">
              <w:t xml:space="preserve"> обучени</w:t>
            </w:r>
            <w:r>
              <w:t>е</w:t>
            </w:r>
            <w:r w:rsidR="00406C75" w:rsidRPr="00AE0886">
              <w:t xml:space="preserve"> </w:t>
            </w:r>
            <w:r w:rsidR="0081761B">
              <w:t>–</w:t>
            </w:r>
            <w:r w:rsidR="00406C75" w:rsidRPr="00AE0886"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4618A183" w14:textId="684AC891" w:rsidR="00406C75" w:rsidRPr="00AE0886" w:rsidRDefault="0081761B" w:rsidP="004B4FA4">
            <w:pPr>
              <w:jc w:val="left"/>
            </w:pPr>
            <w:r>
              <w:t>или</w:t>
            </w:r>
          </w:p>
          <w:p w14:paraId="39F8F6A2" w14:textId="16B3F309" w:rsidR="00C805E6" w:rsidRPr="00AE0886" w:rsidRDefault="00406C75" w:rsidP="004B4FA4">
            <w:pPr>
              <w:jc w:val="left"/>
            </w:pPr>
            <w:r w:rsidRPr="00AE0886">
              <w:t>Средне</w:t>
            </w:r>
            <w:r w:rsidR="0081761B">
              <w:t>е профессиональное образование –</w:t>
            </w:r>
            <w:r w:rsidRPr="00AE0886">
              <w:t xml:space="preserve"> программы подготовки квалифицированных рабочих (служащих)</w:t>
            </w:r>
          </w:p>
        </w:tc>
      </w:tr>
      <w:tr w:rsidR="00AE0886" w:rsidRPr="00AE0886" w14:paraId="163731A6" w14:textId="77777777" w:rsidTr="004B4FA4">
        <w:trPr>
          <w:trHeight w:val="20"/>
        </w:trPr>
        <w:tc>
          <w:tcPr>
            <w:tcW w:w="1075" w:type="pct"/>
          </w:tcPr>
          <w:p w14:paraId="5330E3DD" w14:textId="77777777" w:rsidR="00C805E6" w:rsidRPr="00AE0886" w:rsidRDefault="00C805E6" w:rsidP="004B4FA4">
            <w:pPr>
              <w:jc w:val="left"/>
            </w:pPr>
            <w:r w:rsidRPr="00AE0886">
              <w:t>Требования к опыту практической работы</w:t>
            </w:r>
          </w:p>
        </w:tc>
        <w:tc>
          <w:tcPr>
            <w:tcW w:w="3925" w:type="pct"/>
          </w:tcPr>
          <w:p w14:paraId="15A280E3" w14:textId="7304295E" w:rsidR="00C805E6" w:rsidRPr="00AE0886" w:rsidRDefault="00406C75" w:rsidP="00CF5345">
            <w:pPr>
              <w:jc w:val="left"/>
            </w:pPr>
            <w:r w:rsidRPr="00AE0886">
              <w:t>Не менее трех лет в области строительства</w:t>
            </w:r>
            <w:r w:rsidRPr="00AE0886">
              <w:rPr>
                <w:bCs w:val="0"/>
              </w:rPr>
              <w:t xml:space="preserve"> для </w:t>
            </w:r>
            <w:r w:rsidR="00CF5345">
              <w:rPr>
                <w:bCs w:val="0"/>
              </w:rPr>
              <w:t xml:space="preserve">прошедших </w:t>
            </w:r>
            <w:r w:rsidRPr="00AE0886">
              <w:rPr>
                <w:bCs w:val="0"/>
              </w:rPr>
              <w:t>профессионально</w:t>
            </w:r>
            <w:r w:rsidR="00CF5345">
              <w:rPr>
                <w:bCs w:val="0"/>
              </w:rPr>
              <w:t>е</w:t>
            </w:r>
            <w:r w:rsidRPr="00AE0886">
              <w:rPr>
                <w:bCs w:val="0"/>
              </w:rPr>
              <w:t xml:space="preserve"> обучени</w:t>
            </w:r>
            <w:r w:rsidR="00CF5345">
              <w:rPr>
                <w:bCs w:val="0"/>
              </w:rPr>
              <w:t>е</w:t>
            </w:r>
          </w:p>
        </w:tc>
      </w:tr>
      <w:tr w:rsidR="00AE0886" w:rsidRPr="00AE0886" w14:paraId="2148C3EC" w14:textId="77777777" w:rsidTr="004B4FA4">
        <w:trPr>
          <w:trHeight w:val="20"/>
        </w:trPr>
        <w:tc>
          <w:tcPr>
            <w:tcW w:w="1075" w:type="pct"/>
          </w:tcPr>
          <w:p w14:paraId="5E787516" w14:textId="77777777" w:rsidR="00C805E6" w:rsidRPr="00AE0886" w:rsidRDefault="00C805E6" w:rsidP="004B4FA4">
            <w:pPr>
              <w:jc w:val="left"/>
            </w:pPr>
            <w:r w:rsidRPr="00AE0886">
              <w:t>Особые условия допуска к работе</w:t>
            </w:r>
          </w:p>
        </w:tc>
        <w:tc>
          <w:tcPr>
            <w:tcW w:w="3925" w:type="pct"/>
          </w:tcPr>
          <w:p w14:paraId="4E30A748" w14:textId="77777777" w:rsidR="00746A3C" w:rsidRPr="00AE0886" w:rsidRDefault="00746A3C" w:rsidP="004B4FA4">
            <w:pPr>
              <w:jc w:val="left"/>
              <w:rPr>
                <w:rFonts w:eastAsiaTheme="minorEastAsia"/>
                <w:bCs w:val="0"/>
              </w:rPr>
            </w:pPr>
            <w:r w:rsidRPr="00AE0886">
              <w:rPr>
                <w:rFonts w:eastAsiaTheme="minorEastAsia"/>
                <w:bCs w:val="0"/>
              </w:rPr>
              <w:t>Прохождение противопожарного инструктажа</w:t>
            </w:r>
          </w:p>
          <w:p w14:paraId="3B8E4A46" w14:textId="7261EA9F" w:rsidR="00746A3C" w:rsidRPr="00AE0886" w:rsidRDefault="0081761B" w:rsidP="004B4FA4">
            <w:pPr>
              <w:jc w:val="left"/>
              <w:rPr>
                <w:rFonts w:eastAsiaTheme="minorEastAsia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  <w:p w14:paraId="5CC44674" w14:textId="60D0015A" w:rsidR="00746A3C" w:rsidRPr="00AE0886" w:rsidRDefault="0081761B" w:rsidP="004B4FA4">
            <w:pPr>
              <w:jc w:val="left"/>
              <w:rPr>
                <w:rFonts w:eastAsiaTheme="minorEastAsia"/>
              </w:rPr>
            </w:pPr>
            <w:r w:rsidRPr="003829B4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0CFC6F9" w14:textId="01B3F835" w:rsidR="00746A3C" w:rsidRPr="00AE0886" w:rsidRDefault="00B2286D" w:rsidP="004B4FA4">
            <w:pPr>
              <w:jc w:val="left"/>
              <w:rPr>
                <w:rFonts w:eastAsiaTheme="minorEastAsia"/>
                <w:bCs w:val="0"/>
              </w:rPr>
            </w:pPr>
            <w:r>
              <w:rPr>
                <w:rFonts w:eastAsiaTheme="minorEastAsia"/>
                <w:bCs w:val="0"/>
              </w:rPr>
              <w:t>Лица не моложе восемнадцати лет</w:t>
            </w:r>
          </w:p>
          <w:p w14:paraId="6E1141CE" w14:textId="77777777" w:rsidR="00746A3C" w:rsidRPr="00AE0886" w:rsidRDefault="00746A3C" w:rsidP="004B4FA4">
            <w:pPr>
              <w:jc w:val="left"/>
            </w:pPr>
            <w:r w:rsidRPr="00AE0886">
              <w:t>Обучение безопасным методам и приемам выполнения работ на высоте</w:t>
            </w:r>
          </w:p>
          <w:p w14:paraId="271665B6" w14:textId="77777777" w:rsidR="00C805E6" w:rsidRPr="00AE0886" w:rsidRDefault="00746A3C" w:rsidP="004B4FA4">
            <w:pPr>
              <w:jc w:val="left"/>
            </w:pPr>
            <w:r w:rsidRPr="00AE0886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AE0886" w:rsidRPr="00AE0886" w14:paraId="57E9352E" w14:textId="77777777" w:rsidTr="004B4FA4">
        <w:trPr>
          <w:trHeight w:val="20"/>
        </w:trPr>
        <w:tc>
          <w:tcPr>
            <w:tcW w:w="1075" w:type="pct"/>
          </w:tcPr>
          <w:p w14:paraId="7F90EF2D" w14:textId="77777777" w:rsidR="00074B06" w:rsidRPr="00AE0886" w:rsidRDefault="00074B06" w:rsidP="004B4FA4">
            <w:pPr>
              <w:jc w:val="left"/>
            </w:pPr>
            <w:r w:rsidRPr="00AE0886">
              <w:t>Другие характеристики</w:t>
            </w:r>
          </w:p>
        </w:tc>
        <w:tc>
          <w:tcPr>
            <w:tcW w:w="3925" w:type="pct"/>
          </w:tcPr>
          <w:p w14:paraId="76348542" w14:textId="1766BBDE" w:rsidR="00074B06" w:rsidRPr="00AE0886" w:rsidRDefault="00074B06" w:rsidP="004B4FA4">
            <w:pPr>
              <w:jc w:val="left"/>
            </w:pPr>
            <w:r w:rsidRPr="00AE0886">
              <w:t>Рекомендуется дополнительное профессиональное образование</w:t>
            </w:r>
            <w:r w:rsidR="00CF5345">
              <w:t>,</w:t>
            </w:r>
            <w:r w:rsidRPr="00AE0886">
              <w:t xml:space="preserve"> – программы повышения квалификации в области проведения </w:t>
            </w:r>
            <w:r w:rsidR="00E910FC" w:rsidRPr="00AE0886">
              <w:t>облицовочных работ</w:t>
            </w:r>
            <w:r w:rsidRPr="00AE0886">
              <w:t>, осуществляемое не реже одного раза в пять лет</w:t>
            </w:r>
          </w:p>
        </w:tc>
      </w:tr>
    </w:tbl>
    <w:p w14:paraId="28A9F776" w14:textId="77777777" w:rsidR="00C805E6" w:rsidRPr="00AE0886" w:rsidRDefault="00C805E6" w:rsidP="00C805E6"/>
    <w:p w14:paraId="1B8723DD" w14:textId="77777777" w:rsidR="00C805E6" w:rsidRPr="00AE0886" w:rsidRDefault="00C805E6" w:rsidP="00C805E6">
      <w:r w:rsidRPr="00AE0886">
        <w:t>Дополнительные характеристики</w:t>
      </w:r>
    </w:p>
    <w:p w14:paraId="2A779F64" w14:textId="77777777" w:rsidR="00C805E6" w:rsidRPr="00AE0886" w:rsidRDefault="00C805E6" w:rsidP="00C805E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AE0886" w:rsidRPr="00AE0886" w14:paraId="778F7C55" w14:textId="77777777" w:rsidTr="004B4FA4">
        <w:trPr>
          <w:trHeight w:val="20"/>
        </w:trPr>
        <w:tc>
          <w:tcPr>
            <w:tcW w:w="1072" w:type="pct"/>
            <w:vAlign w:val="center"/>
          </w:tcPr>
          <w:p w14:paraId="4A2A8B74" w14:textId="77777777" w:rsidR="00C805E6" w:rsidRPr="00AE0886" w:rsidRDefault="00C805E6" w:rsidP="004B4FA4">
            <w:pPr>
              <w:jc w:val="center"/>
            </w:pPr>
            <w:r w:rsidRPr="00AE0886"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5D34CFF5" w14:textId="77777777" w:rsidR="00C805E6" w:rsidRPr="00AE0886" w:rsidRDefault="00C805E6" w:rsidP="004B4FA4">
            <w:pPr>
              <w:jc w:val="center"/>
            </w:pPr>
            <w:r w:rsidRPr="00AE0886">
              <w:t>Код</w:t>
            </w:r>
          </w:p>
        </w:tc>
        <w:tc>
          <w:tcPr>
            <w:tcW w:w="3316" w:type="pct"/>
            <w:vAlign w:val="center"/>
          </w:tcPr>
          <w:p w14:paraId="4E1ADCA5" w14:textId="77777777" w:rsidR="00C805E6" w:rsidRPr="00AE0886" w:rsidRDefault="00C805E6" w:rsidP="004B4FA4">
            <w:pPr>
              <w:jc w:val="center"/>
            </w:pPr>
            <w:r w:rsidRPr="00AE0886">
              <w:t>Наименование базовой группы, должности (профессии) или специальности</w:t>
            </w:r>
          </w:p>
        </w:tc>
      </w:tr>
      <w:tr w:rsidR="00CE42B1" w:rsidRPr="00AE0886" w14:paraId="64FE6601" w14:textId="77777777" w:rsidTr="004B4FA4">
        <w:trPr>
          <w:trHeight w:val="20"/>
        </w:trPr>
        <w:tc>
          <w:tcPr>
            <w:tcW w:w="1072" w:type="pct"/>
          </w:tcPr>
          <w:p w14:paraId="56A1B347" w14:textId="77777777" w:rsidR="00CE42B1" w:rsidRPr="00AE0886" w:rsidRDefault="00CE42B1" w:rsidP="00CE42B1">
            <w:pPr>
              <w:jc w:val="left"/>
            </w:pPr>
            <w:r w:rsidRPr="00AE0886">
              <w:t>ОКЗ</w:t>
            </w:r>
          </w:p>
        </w:tc>
        <w:tc>
          <w:tcPr>
            <w:tcW w:w="612" w:type="pct"/>
          </w:tcPr>
          <w:p w14:paraId="146781F0" w14:textId="7045C2DF" w:rsidR="00CE42B1" w:rsidRPr="00AE0886" w:rsidRDefault="00CE42B1" w:rsidP="00CE42B1">
            <w:pPr>
              <w:jc w:val="left"/>
              <w:rPr>
                <w:bCs w:val="0"/>
              </w:rPr>
            </w:pPr>
            <w:r w:rsidRPr="00AE0886">
              <w:rPr>
                <w:bCs w:val="0"/>
              </w:rPr>
              <w:t>7122</w:t>
            </w:r>
          </w:p>
        </w:tc>
        <w:tc>
          <w:tcPr>
            <w:tcW w:w="3316" w:type="pct"/>
          </w:tcPr>
          <w:p w14:paraId="61F0912D" w14:textId="3F51D901" w:rsidR="00CE42B1" w:rsidRPr="00AE0886" w:rsidRDefault="00CE42B1" w:rsidP="00CE42B1">
            <w:pPr>
              <w:jc w:val="left"/>
              <w:rPr>
                <w:bCs w:val="0"/>
              </w:rPr>
            </w:pPr>
            <w:r w:rsidRPr="00AE0886">
              <w:t xml:space="preserve">Настильщики полов и плиточники </w:t>
            </w:r>
          </w:p>
        </w:tc>
      </w:tr>
      <w:tr w:rsidR="00CE42B1" w:rsidRPr="00AE0886" w14:paraId="76F19681" w14:textId="77777777" w:rsidTr="004B4FA4">
        <w:trPr>
          <w:trHeight w:val="20"/>
        </w:trPr>
        <w:tc>
          <w:tcPr>
            <w:tcW w:w="1072" w:type="pct"/>
          </w:tcPr>
          <w:p w14:paraId="0E9C1B78" w14:textId="41FECCCF" w:rsidR="00CE42B1" w:rsidRPr="00AE0886" w:rsidRDefault="00CE42B1" w:rsidP="00CE42B1">
            <w:pPr>
              <w:jc w:val="left"/>
            </w:pPr>
            <w:r w:rsidRPr="00AE0886">
              <w:t>Е</w:t>
            </w:r>
            <w:r>
              <w:t>Т</w:t>
            </w:r>
            <w:r w:rsidRPr="00AE0886">
              <w:t>КС</w:t>
            </w:r>
          </w:p>
        </w:tc>
        <w:tc>
          <w:tcPr>
            <w:tcW w:w="612" w:type="pct"/>
          </w:tcPr>
          <w:p w14:paraId="15D67BAD" w14:textId="39165B75" w:rsidR="00CE42B1" w:rsidRPr="00AE0886" w:rsidRDefault="0080463A" w:rsidP="00CE42B1">
            <w:pPr>
              <w:jc w:val="left"/>
              <w:rPr>
                <w:bCs w:val="0"/>
              </w:rPr>
            </w:pPr>
            <w:r>
              <w:t>§ 292</w:t>
            </w:r>
            <w:bookmarkStart w:id="12" w:name="_GoBack"/>
            <w:bookmarkEnd w:id="12"/>
          </w:p>
        </w:tc>
        <w:tc>
          <w:tcPr>
            <w:tcW w:w="3316" w:type="pct"/>
          </w:tcPr>
          <w:p w14:paraId="60534E59" w14:textId="214F02F3" w:rsidR="00CE42B1" w:rsidRPr="00AE0886" w:rsidRDefault="00CE42B1" w:rsidP="00CE42B1">
            <w:pPr>
              <w:jc w:val="left"/>
              <w:rPr>
                <w:bCs w:val="0"/>
              </w:rPr>
            </w:pPr>
            <w:r w:rsidRPr="00AE0886">
              <w:t>Облицовщик-плиточник 6-го разряда</w:t>
            </w:r>
          </w:p>
        </w:tc>
      </w:tr>
      <w:tr w:rsidR="00AE0886" w:rsidRPr="00AE0886" w14:paraId="08F5F310" w14:textId="77777777" w:rsidTr="004B4FA4">
        <w:trPr>
          <w:trHeight w:val="20"/>
        </w:trPr>
        <w:tc>
          <w:tcPr>
            <w:tcW w:w="1072" w:type="pct"/>
          </w:tcPr>
          <w:p w14:paraId="2D27BB77" w14:textId="77777777" w:rsidR="00C805E6" w:rsidRPr="00AE0886" w:rsidRDefault="00C805E6" w:rsidP="004B4FA4">
            <w:pPr>
              <w:jc w:val="left"/>
            </w:pPr>
            <w:r w:rsidRPr="00AE0886">
              <w:t>ОКПДТР</w:t>
            </w:r>
          </w:p>
        </w:tc>
        <w:tc>
          <w:tcPr>
            <w:tcW w:w="612" w:type="pct"/>
          </w:tcPr>
          <w:p w14:paraId="684F8D95" w14:textId="77777777" w:rsidR="00C805E6" w:rsidRPr="00AE0886" w:rsidRDefault="00C805E6" w:rsidP="004B4FA4">
            <w:pPr>
              <w:jc w:val="left"/>
              <w:rPr>
                <w:bCs w:val="0"/>
              </w:rPr>
            </w:pPr>
            <w:r w:rsidRPr="00AE0886">
              <w:t>11237</w:t>
            </w:r>
          </w:p>
        </w:tc>
        <w:tc>
          <w:tcPr>
            <w:tcW w:w="3316" w:type="pct"/>
          </w:tcPr>
          <w:p w14:paraId="4EF786A9" w14:textId="77777777" w:rsidR="00C805E6" w:rsidRPr="00AE0886" w:rsidRDefault="00C805E6" w:rsidP="004B4FA4">
            <w:pPr>
              <w:jc w:val="left"/>
              <w:rPr>
                <w:bCs w:val="0"/>
              </w:rPr>
            </w:pPr>
            <w:r w:rsidRPr="00AE0886">
              <w:t>Бригадир на участках основного производства</w:t>
            </w:r>
          </w:p>
        </w:tc>
      </w:tr>
      <w:tr w:rsidR="00AE0886" w:rsidRPr="00AE0886" w14:paraId="3D8CF606" w14:textId="77777777" w:rsidTr="004B4FA4">
        <w:trPr>
          <w:trHeight w:val="20"/>
        </w:trPr>
        <w:tc>
          <w:tcPr>
            <w:tcW w:w="1072" w:type="pct"/>
            <w:vMerge w:val="restart"/>
          </w:tcPr>
          <w:p w14:paraId="5E7A7557" w14:textId="77777777" w:rsidR="00EE59C0" w:rsidRPr="00AE0886" w:rsidRDefault="00406C75" w:rsidP="004B4FA4">
            <w:pPr>
              <w:jc w:val="left"/>
            </w:pPr>
            <w:r w:rsidRPr="00AE0886">
              <w:t>ОКСО</w:t>
            </w:r>
            <w:r w:rsidRPr="00AE0886">
              <w:rPr>
                <w:rStyle w:val="ad"/>
              </w:rPr>
              <w:endnoteReference w:id="12"/>
            </w:r>
          </w:p>
        </w:tc>
        <w:tc>
          <w:tcPr>
            <w:tcW w:w="612" w:type="pct"/>
          </w:tcPr>
          <w:p w14:paraId="1AF48437" w14:textId="77777777" w:rsidR="00EE59C0" w:rsidRPr="00AE0886" w:rsidRDefault="00EE59C0" w:rsidP="004B4FA4">
            <w:pPr>
              <w:jc w:val="left"/>
              <w:rPr>
                <w:bCs w:val="0"/>
              </w:rPr>
            </w:pPr>
            <w:r w:rsidRPr="00AE0886">
              <w:t>2.08.01.07</w:t>
            </w:r>
          </w:p>
        </w:tc>
        <w:tc>
          <w:tcPr>
            <w:tcW w:w="3316" w:type="pct"/>
          </w:tcPr>
          <w:p w14:paraId="31810441" w14:textId="77777777" w:rsidR="00EE59C0" w:rsidRPr="00AE0886" w:rsidRDefault="0080463A" w:rsidP="004B4FA4">
            <w:pPr>
              <w:jc w:val="left"/>
              <w:rPr>
                <w:bCs w:val="0"/>
              </w:rPr>
            </w:pPr>
            <w:hyperlink r:id="rId16" w:history="1">
              <w:r w:rsidR="00EE59C0" w:rsidRPr="00AE0886">
                <w:t>Мастер общестроительных работ</w:t>
              </w:r>
            </w:hyperlink>
          </w:p>
        </w:tc>
      </w:tr>
      <w:tr w:rsidR="00A95D07" w:rsidRPr="00AE0886" w14:paraId="40E5B8DE" w14:textId="77777777" w:rsidTr="00A95D07">
        <w:trPr>
          <w:trHeight w:val="290"/>
        </w:trPr>
        <w:tc>
          <w:tcPr>
            <w:tcW w:w="1072" w:type="pct"/>
            <w:vMerge/>
          </w:tcPr>
          <w:p w14:paraId="63C717CC" w14:textId="77777777" w:rsidR="00A95D07" w:rsidRPr="00AE0886" w:rsidRDefault="00A95D07" w:rsidP="004B4FA4">
            <w:pPr>
              <w:jc w:val="left"/>
            </w:pPr>
          </w:p>
        </w:tc>
        <w:tc>
          <w:tcPr>
            <w:tcW w:w="612" w:type="pct"/>
          </w:tcPr>
          <w:p w14:paraId="67E8E238" w14:textId="77777777" w:rsidR="00A95D07" w:rsidRPr="00AE0886" w:rsidRDefault="00A95D07" w:rsidP="004B4FA4">
            <w:pPr>
              <w:jc w:val="left"/>
              <w:rPr>
                <w:bCs w:val="0"/>
              </w:rPr>
            </w:pPr>
            <w:r w:rsidRPr="00AE0886">
              <w:t>2.08.01.08</w:t>
            </w:r>
          </w:p>
        </w:tc>
        <w:tc>
          <w:tcPr>
            <w:tcW w:w="3316" w:type="pct"/>
          </w:tcPr>
          <w:p w14:paraId="6C3B7ADF" w14:textId="77777777" w:rsidR="00A95D07" w:rsidRPr="00AE0886" w:rsidRDefault="0080463A" w:rsidP="004B4FA4">
            <w:pPr>
              <w:jc w:val="left"/>
              <w:rPr>
                <w:bCs w:val="0"/>
              </w:rPr>
            </w:pPr>
            <w:hyperlink r:id="rId17" w:history="1">
              <w:r w:rsidR="00A95D07" w:rsidRPr="00AE0886">
                <w:t>Мастер отделочных строительных работ</w:t>
              </w:r>
            </w:hyperlink>
          </w:p>
        </w:tc>
      </w:tr>
    </w:tbl>
    <w:p w14:paraId="0C1E4309" w14:textId="77777777" w:rsidR="00C805E6" w:rsidRPr="00AE0886" w:rsidRDefault="00C805E6" w:rsidP="00C805E6"/>
    <w:p w14:paraId="77B970A8" w14:textId="77777777" w:rsidR="00310C82" w:rsidRDefault="00310C82" w:rsidP="00C805E6">
      <w:pPr>
        <w:rPr>
          <w:b/>
          <w:bCs w:val="0"/>
        </w:rPr>
      </w:pPr>
    </w:p>
    <w:p w14:paraId="7FFE74C0" w14:textId="77777777" w:rsidR="00C805E6" w:rsidRPr="00AE0886" w:rsidRDefault="00C805E6" w:rsidP="00C805E6">
      <w:pPr>
        <w:rPr>
          <w:b/>
          <w:bCs w:val="0"/>
        </w:rPr>
      </w:pPr>
      <w:r w:rsidRPr="00AE0886">
        <w:rPr>
          <w:b/>
          <w:bCs w:val="0"/>
        </w:rPr>
        <w:t>3.</w:t>
      </w:r>
      <w:r w:rsidR="00897A6A" w:rsidRPr="00AE0886">
        <w:rPr>
          <w:b/>
          <w:bCs w:val="0"/>
          <w:lang w:val="en-US"/>
        </w:rPr>
        <w:t>4</w:t>
      </w:r>
      <w:r w:rsidRPr="00AE0886">
        <w:rPr>
          <w:b/>
          <w:bCs w:val="0"/>
        </w:rPr>
        <w:t>.1. Трудовая функция</w:t>
      </w:r>
    </w:p>
    <w:p w14:paraId="5FD1EAB3" w14:textId="77777777" w:rsidR="00C805E6" w:rsidRPr="00AE0886" w:rsidRDefault="00C805E6" w:rsidP="00C805E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283"/>
        <w:gridCol w:w="565"/>
        <w:gridCol w:w="882"/>
        <w:gridCol w:w="1478"/>
        <w:gridCol w:w="717"/>
      </w:tblGrid>
      <w:tr w:rsidR="004B4FA4" w:rsidRPr="00AE0886" w14:paraId="750C2BCE" w14:textId="77777777" w:rsidTr="0072185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25C619" w14:textId="77777777" w:rsidR="00C805E6" w:rsidRPr="00AE0886" w:rsidRDefault="00C805E6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D643B" w14:textId="77777777" w:rsidR="00C805E6" w:rsidRPr="00AE0886" w:rsidRDefault="00C805E6" w:rsidP="004B4FA4">
            <w:pPr>
              <w:jc w:val="left"/>
              <w:rPr>
                <w:bCs w:val="0"/>
              </w:rPr>
            </w:pPr>
            <w:r w:rsidRPr="00AE0886">
              <w:t xml:space="preserve">Организация проведения </w:t>
            </w:r>
            <w:r w:rsidR="00EE59C0" w:rsidRPr="00AE0886">
              <w:t>облицовочных работ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6AF94A" w14:textId="77777777" w:rsidR="00C805E6" w:rsidRPr="00AE0886" w:rsidRDefault="00C805E6" w:rsidP="00D64289">
            <w:pPr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EA34CC" w14:textId="77777777" w:rsidR="00C805E6" w:rsidRPr="00AE0886" w:rsidRDefault="00897A6A" w:rsidP="004B4FA4">
            <w:pPr>
              <w:jc w:val="left"/>
              <w:rPr>
                <w:bCs w:val="0"/>
              </w:rPr>
            </w:pPr>
            <w:r w:rsidRPr="00AE0886">
              <w:rPr>
                <w:lang w:val="en-US"/>
              </w:rPr>
              <w:t>D</w:t>
            </w:r>
            <w:r w:rsidR="00C805E6" w:rsidRPr="00AE0886">
              <w:t>/01.</w:t>
            </w:r>
            <w:r w:rsidR="002E4F87" w:rsidRPr="00AE0886"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F83055" w14:textId="77777777" w:rsidR="00C805E6" w:rsidRPr="00AE0886" w:rsidRDefault="00C805E6" w:rsidP="004B4FA4">
            <w:pPr>
              <w:jc w:val="center"/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62E587" w14:textId="77777777" w:rsidR="00C805E6" w:rsidRPr="00AE0886" w:rsidRDefault="002E4F87" w:rsidP="004B4FA4">
            <w:pPr>
              <w:jc w:val="center"/>
              <w:rPr>
                <w:bCs w:val="0"/>
              </w:rPr>
            </w:pPr>
            <w:r w:rsidRPr="00AE0886">
              <w:t>4</w:t>
            </w:r>
          </w:p>
        </w:tc>
      </w:tr>
    </w:tbl>
    <w:p w14:paraId="6EF96DC7" w14:textId="77777777" w:rsidR="00C805E6" w:rsidRPr="00AE0886" w:rsidRDefault="00C805E6" w:rsidP="00C805E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AE0886" w:rsidRPr="00AE0886" w14:paraId="397FF0B3" w14:textId="77777777" w:rsidTr="0072185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1F55384" w14:textId="77777777" w:rsidR="00C805E6" w:rsidRPr="00AE0886" w:rsidRDefault="00C805E6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B91E244" w14:textId="77777777" w:rsidR="00C805E6" w:rsidRPr="00AE0886" w:rsidRDefault="00C805E6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6A23985" w14:textId="77777777" w:rsidR="00C805E6" w:rsidRPr="00AE0886" w:rsidRDefault="00C805E6" w:rsidP="004B4FA4">
            <w:pPr>
              <w:jc w:val="center"/>
              <w:rPr>
                <w:bCs w:val="0"/>
              </w:rPr>
            </w:pPr>
            <w:r w:rsidRPr="00AE088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859609" w14:textId="77777777" w:rsidR="00C805E6" w:rsidRPr="00AE0886" w:rsidRDefault="00C805E6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D98E45" w14:textId="77777777" w:rsidR="00C805E6" w:rsidRPr="00AE0886" w:rsidRDefault="00C805E6" w:rsidP="004B4FA4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33ACFB" w14:textId="77777777" w:rsidR="00C805E6" w:rsidRPr="00AE0886" w:rsidRDefault="00C805E6" w:rsidP="004B4FA4">
            <w:pPr>
              <w:jc w:val="center"/>
              <w:rPr>
                <w:bCs w:val="0"/>
              </w:rPr>
            </w:pPr>
          </w:p>
        </w:tc>
      </w:tr>
      <w:tr w:rsidR="004B4FA4" w:rsidRPr="00AE0886" w14:paraId="5B87133D" w14:textId="77777777" w:rsidTr="004B4FA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7C41E2DB" w14:textId="77777777" w:rsidR="00C805E6" w:rsidRPr="00AE0886" w:rsidRDefault="00C805E6" w:rsidP="00D64289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6A8F7FA" w14:textId="77777777" w:rsidR="00C805E6" w:rsidRPr="00AE0886" w:rsidRDefault="00C805E6" w:rsidP="00D64289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B3DF496" w14:textId="77777777" w:rsidR="00C805E6" w:rsidRPr="00AE0886" w:rsidRDefault="00C805E6" w:rsidP="00D64289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DCCBE6" w14:textId="77777777" w:rsidR="00C805E6" w:rsidRPr="00AE0886" w:rsidRDefault="00C805E6" w:rsidP="00D64289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7F9FF72" w14:textId="77777777" w:rsidR="00C805E6" w:rsidRPr="00AE0886" w:rsidRDefault="00C805E6" w:rsidP="00C805E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AE0886" w14:paraId="64314C53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7CC9B504" w14:textId="77777777" w:rsidR="00C805E6" w:rsidRPr="00AE0886" w:rsidRDefault="00C805E6" w:rsidP="00D64289">
            <w:r w:rsidRPr="00AE0886">
              <w:t>Трудовые действия</w:t>
            </w:r>
          </w:p>
        </w:tc>
        <w:tc>
          <w:tcPr>
            <w:tcW w:w="3925" w:type="pct"/>
          </w:tcPr>
          <w:p w14:paraId="61325D47" w14:textId="77777777" w:rsidR="00C805E6" w:rsidRPr="00AE0886" w:rsidRDefault="00C805E6" w:rsidP="006A7E41">
            <w:r w:rsidRPr="00AE0886">
              <w:t>Контроль обеспеченности участка необходимым оборудованием, инструментами, материалами, комплектующими, а также их учет и предоставление соответствующей отчетности</w:t>
            </w:r>
          </w:p>
        </w:tc>
      </w:tr>
      <w:tr w:rsidR="00AE0886" w:rsidRPr="00AE0886" w14:paraId="147FFC2D" w14:textId="77777777" w:rsidTr="004B4FA4">
        <w:trPr>
          <w:trHeight w:val="20"/>
        </w:trPr>
        <w:tc>
          <w:tcPr>
            <w:tcW w:w="1075" w:type="pct"/>
            <w:vMerge/>
          </w:tcPr>
          <w:p w14:paraId="5249FCB2" w14:textId="77777777" w:rsidR="00C805E6" w:rsidRPr="00AE0886" w:rsidRDefault="00C805E6" w:rsidP="00D64289"/>
        </w:tc>
        <w:tc>
          <w:tcPr>
            <w:tcW w:w="3925" w:type="pct"/>
          </w:tcPr>
          <w:p w14:paraId="7B700BC2" w14:textId="77777777" w:rsidR="00C805E6" w:rsidRPr="00AE0886" w:rsidRDefault="00C805E6" w:rsidP="00D64289">
            <w:r w:rsidRPr="00AE0886">
              <w:t xml:space="preserve">Организация приемки </w:t>
            </w:r>
            <w:r w:rsidR="0068336D" w:rsidRPr="00AE0886">
              <w:t xml:space="preserve">строительных </w:t>
            </w:r>
            <w:r w:rsidRPr="00AE0886">
              <w:t>материалов</w:t>
            </w:r>
            <w:r w:rsidR="0068336D" w:rsidRPr="00AE0886">
              <w:t xml:space="preserve">, </w:t>
            </w:r>
            <w:r w:rsidRPr="00AE0886">
              <w:t>их складирование, учет и подготовка отчетности</w:t>
            </w:r>
          </w:p>
        </w:tc>
      </w:tr>
      <w:tr w:rsidR="00AE0886" w:rsidRPr="00AE0886" w14:paraId="525999CE" w14:textId="77777777" w:rsidTr="004B4FA4">
        <w:trPr>
          <w:trHeight w:val="20"/>
        </w:trPr>
        <w:tc>
          <w:tcPr>
            <w:tcW w:w="1075" w:type="pct"/>
            <w:vMerge/>
          </w:tcPr>
          <w:p w14:paraId="0CFA1701" w14:textId="77777777" w:rsidR="00C805E6" w:rsidRPr="00AE0886" w:rsidRDefault="00C805E6" w:rsidP="00D64289"/>
        </w:tc>
        <w:tc>
          <w:tcPr>
            <w:tcW w:w="3925" w:type="pct"/>
          </w:tcPr>
          <w:p w14:paraId="71512DDE" w14:textId="77777777" w:rsidR="00C805E6" w:rsidRPr="00AE0886" w:rsidRDefault="00C805E6" w:rsidP="00D6048D">
            <w:r w:rsidRPr="00AE0886">
              <w:t xml:space="preserve">Формирование графика </w:t>
            </w:r>
            <w:r w:rsidR="00D6048D" w:rsidRPr="00AE0886">
              <w:t xml:space="preserve">проведения </w:t>
            </w:r>
            <w:r w:rsidR="006A7E41" w:rsidRPr="00AE0886">
              <w:t>облицовочных работ</w:t>
            </w:r>
          </w:p>
        </w:tc>
      </w:tr>
      <w:tr w:rsidR="00AE0886" w:rsidRPr="00AE0886" w14:paraId="041B1FCE" w14:textId="77777777" w:rsidTr="004B4FA4">
        <w:trPr>
          <w:trHeight w:val="20"/>
        </w:trPr>
        <w:tc>
          <w:tcPr>
            <w:tcW w:w="1075" w:type="pct"/>
            <w:vMerge/>
          </w:tcPr>
          <w:p w14:paraId="526E4CED" w14:textId="77777777" w:rsidR="00C805E6" w:rsidRPr="00AE0886" w:rsidRDefault="00C805E6" w:rsidP="00D64289"/>
        </w:tc>
        <w:tc>
          <w:tcPr>
            <w:tcW w:w="3925" w:type="pct"/>
          </w:tcPr>
          <w:p w14:paraId="6C89F8CF" w14:textId="77777777" w:rsidR="00C805E6" w:rsidRPr="00AE0886" w:rsidRDefault="00C805E6" w:rsidP="00D64289">
            <w:r w:rsidRPr="00AE0886">
              <w:t>Распределение и выдача сменных заданий</w:t>
            </w:r>
          </w:p>
        </w:tc>
      </w:tr>
      <w:tr w:rsidR="00AE0886" w:rsidRPr="00AE0886" w14:paraId="0162B6FF" w14:textId="77777777" w:rsidTr="004B4FA4">
        <w:trPr>
          <w:trHeight w:val="20"/>
        </w:trPr>
        <w:tc>
          <w:tcPr>
            <w:tcW w:w="1075" w:type="pct"/>
            <w:vMerge/>
          </w:tcPr>
          <w:p w14:paraId="1F9FC607" w14:textId="77777777" w:rsidR="00C805E6" w:rsidRPr="00AE0886" w:rsidRDefault="00C805E6" w:rsidP="00D64289"/>
        </w:tc>
        <w:tc>
          <w:tcPr>
            <w:tcW w:w="3925" w:type="pct"/>
          </w:tcPr>
          <w:p w14:paraId="4F7CCA1E" w14:textId="77777777" w:rsidR="00C805E6" w:rsidRPr="00AE0886" w:rsidRDefault="00C805E6" w:rsidP="00D64289">
            <w:r w:rsidRPr="00AE0886">
              <w:t>Оформление документов по учету рабочего времени, выработки, простоев</w:t>
            </w:r>
          </w:p>
        </w:tc>
      </w:tr>
      <w:tr w:rsidR="00AE0886" w:rsidRPr="00AE0886" w14:paraId="1FDDEA9F" w14:textId="77777777" w:rsidTr="004B4FA4">
        <w:trPr>
          <w:trHeight w:val="20"/>
        </w:trPr>
        <w:tc>
          <w:tcPr>
            <w:tcW w:w="1075" w:type="pct"/>
            <w:vMerge/>
          </w:tcPr>
          <w:p w14:paraId="4312FCCC" w14:textId="77777777" w:rsidR="00C805E6" w:rsidRPr="00AE0886" w:rsidRDefault="00C805E6" w:rsidP="00D64289"/>
        </w:tc>
        <w:tc>
          <w:tcPr>
            <w:tcW w:w="3925" w:type="pct"/>
          </w:tcPr>
          <w:p w14:paraId="4A7905BC" w14:textId="130D868C" w:rsidR="00C805E6" w:rsidRPr="00AE0886" w:rsidRDefault="00C805E6" w:rsidP="00D64289">
            <w:r w:rsidRPr="00AE0886">
              <w:t xml:space="preserve">Проведение инструктажа рабочих </w:t>
            </w:r>
            <w:r w:rsidR="00882A3C">
              <w:t xml:space="preserve">по охране труда </w:t>
            </w:r>
            <w:r w:rsidRPr="00AE0886">
              <w:t>и правилам технической эксплуатации оборудования</w:t>
            </w:r>
          </w:p>
        </w:tc>
      </w:tr>
      <w:tr w:rsidR="00AE0886" w:rsidRPr="00AE0886" w14:paraId="14F03C02" w14:textId="77777777" w:rsidTr="004B4FA4">
        <w:trPr>
          <w:trHeight w:val="20"/>
        </w:trPr>
        <w:tc>
          <w:tcPr>
            <w:tcW w:w="1075" w:type="pct"/>
            <w:vMerge/>
          </w:tcPr>
          <w:p w14:paraId="1F7E89C4" w14:textId="77777777" w:rsidR="00C805E6" w:rsidRPr="00AE0886" w:rsidRDefault="00C805E6" w:rsidP="00D64289"/>
        </w:tc>
        <w:tc>
          <w:tcPr>
            <w:tcW w:w="3925" w:type="pct"/>
          </w:tcPr>
          <w:p w14:paraId="5477D9ED" w14:textId="77777777" w:rsidR="00C805E6" w:rsidRPr="00AE0886" w:rsidRDefault="00C805E6" w:rsidP="00D64289">
            <w:r w:rsidRPr="00AE0886">
              <w:t>Проведение инвентаризации незавершенного производства в начале и конце работы смены</w:t>
            </w:r>
          </w:p>
        </w:tc>
      </w:tr>
      <w:tr w:rsidR="00AE0886" w:rsidRPr="00AE0886" w14:paraId="318BA2D3" w14:textId="77777777" w:rsidTr="004B4FA4">
        <w:trPr>
          <w:trHeight w:val="20"/>
        </w:trPr>
        <w:tc>
          <w:tcPr>
            <w:tcW w:w="1075" w:type="pct"/>
            <w:vMerge/>
          </w:tcPr>
          <w:p w14:paraId="5F3AC336" w14:textId="77777777" w:rsidR="00C805E6" w:rsidRPr="00AE0886" w:rsidRDefault="00C805E6" w:rsidP="00D64289"/>
        </w:tc>
        <w:tc>
          <w:tcPr>
            <w:tcW w:w="3925" w:type="pct"/>
          </w:tcPr>
          <w:p w14:paraId="6C5FC814" w14:textId="77777777" w:rsidR="00C805E6" w:rsidRPr="00AE0886" w:rsidRDefault="00C805E6" w:rsidP="00D64289">
            <w:r w:rsidRPr="00AE0886">
              <w:t xml:space="preserve">Входной контроль материалов, применяемых для </w:t>
            </w:r>
            <w:r w:rsidR="0068336D" w:rsidRPr="00AE0886">
              <w:t xml:space="preserve">проведения </w:t>
            </w:r>
            <w:r w:rsidR="006A7E41" w:rsidRPr="00AE0886">
              <w:t>облицовочных работ</w:t>
            </w:r>
          </w:p>
        </w:tc>
      </w:tr>
      <w:tr w:rsidR="00AE0886" w:rsidRPr="00AE0886" w14:paraId="32703E44" w14:textId="77777777" w:rsidTr="004B4FA4">
        <w:trPr>
          <w:trHeight w:val="20"/>
        </w:trPr>
        <w:tc>
          <w:tcPr>
            <w:tcW w:w="1075" w:type="pct"/>
            <w:vMerge/>
          </w:tcPr>
          <w:p w14:paraId="54F2405C" w14:textId="77777777" w:rsidR="00C805E6" w:rsidRPr="00AE0886" w:rsidRDefault="00C805E6" w:rsidP="00D64289"/>
        </w:tc>
        <w:tc>
          <w:tcPr>
            <w:tcW w:w="3925" w:type="pct"/>
          </w:tcPr>
          <w:p w14:paraId="6C9BDCBD" w14:textId="77777777" w:rsidR="00C805E6" w:rsidRPr="00AE0886" w:rsidRDefault="0068336D" w:rsidP="00D64289">
            <w:r w:rsidRPr="00AE0886">
              <w:t xml:space="preserve">Контроль готовности рабочей зоны к проведению </w:t>
            </w:r>
            <w:r w:rsidR="006A7E41" w:rsidRPr="00AE0886">
              <w:t>облицовочных работ</w:t>
            </w:r>
          </w:p>
        </w:tc>
      </w:tr>
      <w:tr w:rsidR="00AE0886" w:rsidRPr="00AE0886" w14:paraId="03860630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17117712" w14:textId="77777777" w:rsidR="00F11024" w:rsidRPr="00AE0886" w:rsidDel="002A1D54" w:rsidRDefault="00F11024" w:rsidP="00D64289">
            <w:r w:rsidRPr="00AE0886" w:rsidDel="002A1D54">
              <w:t>Необходимые умения</w:t>
            </w:r>
          </w:p>
        </w:tc>
        <w:tc>
          <w:tcPr>
            <w:tcW w:w="3925" w:type="pct"/>
          </w:tcPr>
          <w:p w14:paraId="1411A224" w14:textId="77777777" w:rsidR="00F11024" w:rsidRPr="00AE0886" w:rsidRDefault="00F11024" w:rsidP="00D64289">
            <w:r w:rsidRPr="00AE0886">
              <w:t>Читать проектную и рабочую документацию</w:t>
            </w:r>
          </w:p>
        </w:tc>
      </w:tr>
      <w:tr w:rsidR="00AE0886" w:rsidRPr="00AE0886" w14:paraId="006DFD81" w14:textId="77777777" w:rsidTr="004B4FA4">
        <w:trPr>
          <w:trHeight w:val="20"/>
        </w:trPr>
        <w:tc>
          <w:tcPr>
            <w:tcW w:w="1075" w:type="pct"/>
            <w:vMerge/>
          </w:tcPr>
          <w:p w14:paraId="47A82160" w14:textId="77777777" w:rsidR="00F11024" w:rsidRPr="00AE0886" w:rsidDel="002A1D54" w:rsidRDefault="00F11024" w:rsidP="00D64289"/>
        </w:tc>
        <w:tc>
          <w:tcPr>
            <w:tcW w:w="3925" w:type="pct"/>
          </w:tcPr>
          <w:p w14:paraId="181533B9" w14:textId="146324AC" w:rsidR="00F11024" w:rsidRPr="00AE0886" w:rsidRDefault="00F11024" w:rsidP="00882A3C">
            <w:r w:rsidRPr="00AE0886">
              <w:t xml:space="preserve">Оценивать качественную и количественную </w:t>
            </w:r>
            <w:r w:rsidR="00882A3C">
              <w:t>потребн</w:t>
            </w:r>
            <w:r w:rsidRPr="00AE0886">
              <w:t>ость участка в оборудовании, инструментах, материала</w:t>
            </w:r>
            <w:r w:rsidR="00882A3C">
              <w:t>х</w:t>
            </w:r>
            <w:r w:rsidRPr="00AE0886">
              <w:t xml:space="preserve">, комплектующих </w:t>
            </w:r>
          </w:p>
        </w:tc>
      </w:tr>
      <w:tr w:rsidR="00AE0886" w:rsidRPr="00AE0886" w14:paraId="7BFDCC14" w14:textId="77777777" w:rsidTr="004B4FA4">
        <w:trPr>
          <w:trHeight w:val="20"/>
        </w:trPr>
        <w:tc>
          <w:tcPr>
            <w:tcW w:w="1075" w:type="pct"/>
            <w:vMerge/>
          </w:tcPr>
          <w:p w14:paraId="16A2E14F" w14:textId="77777777" w:rsidR="00F11024" w:rsidRPr="00AE0886" w:rsidDel="002A1D54" w:rsidRDefault="00F11024" w:rsidP="00D64289"/>
        </w:tc>
        <w:tc>
          <w:tcPr>
            <w:tcW w:w="3925" w:type="pct"/>
          </w:tcPr>
          <w:p w14:paraId="01AA43F5" w14:textId="77777777" w:rsidR="00F11024" w:rsidRPr="00AE0886" w:rsidRDefault="00F11024" w:rsidP="00D64289">
            <w:r w:rsidRPr="00AE0886">
              <w:t>Применять требования к порядку приемки строительных материалов, их складированию, учету и подготовке отчетности</w:t>
            </w:r>
          </w:p>
        </w:tc>
      </w:tr>
      <w:tr w:rsidR="00AE0886" w:rsidRPr="00AE0886" w14:paraId="52158BB6" w14:textId="77777777" w:rsidTr="004B4FA4">
        <w:trPr>
          <w:trHeight w:val="20"/>
        </w:trPr>
        <w:tc>
          <w:tcPr>
            <w:tcW w:w="1075" w:type="pct"/>
            <w:vMerge/>
          </w:tcPr>
          <w:p w14:paraId="528B1B0E" w14:textId="77777777" w:rsidR="00F11024" w:rsidRPr="00AE0886" w:rsidDel="002A1D54" w:rsidRDefault="00F11024" w:rsidP="00D64289"/>
        </w:tc>
        <w:tc>
          <w:tcPr>
            <w:tcW w:w="3925" w:type="pct"/>
          </w:tcPr>
          <w:p w14:paraId="3D99D88E" w14:textId="77777777" w:rsidR="00F11024" w:rsidRPr="00AE0886" w:rsidRDefault="00F11024" w:rsidP="00D6048D">
            <w:r w:rsidRPr="00AE0886">
              <w:t xml:space="preserve">Определять сроки и состав </w:t>
            </w:r>
            <w:r w:rsidR="006A7E41" w:rsidRPr="00AE0886">
              <w:t>облицовочных работ</w:t>
            </w:r>
          </w:p>
        </w:tc>
      </w:tr>
      <w:tr w:rsidR="00AE0886" w:rsidRPr="00AE0886" w14:paraId="05C00DA0" w14:textId="77777777" w:rsidTr="004B4FA4">
        <w:trPr>
          <w:trHeight w:val="20"/>
        </w:trPr>
        <w:tc>
          <w:tcPr>
            <w:tcW w:w="1075" w:type="pct"/>
            <w:vMerge/>
          </w:tcPr>
          <w:p w14:paraId="1F9DB3F0" w14:textId="77777777" w:rsidR="00F11024" w:rsidRPr="00AE0886" w:rsidDel="002A1D54" w:rsidRDefault="00F11024" w:rsidP="00D64289"/>
        </w:tc>
        <w:tc>
          <w:tcPr>
            <w:tcW w:w="3925" w:type="pct"/>
          </w:tcPr>
          <w:p w14:paraId="000CCA78" w14:textId="77777777" w:rsidR="00F11024" w:rsidRPr="00AE0886" w:rsidRDefault="00F11024" w:rsidP="00D64289">
            <w:r w:rsidRPr="00AE0886">
              <w:t>Оформлять сменные задания</w:t>
            </w:r>
          </w:p>
        </w:tc>
      </w:tr>
      <w:tr w:rsidR="00AE0886" w:rsidRPr="00AE0886" w14:paraId="546F1809" w14:textId="77777777" w:rsidTr="004B4FA4">
        <w:trPr>
          <w:trHeight w:val="20"/>
        </w:trPr>
        <w:tc>
          <w:tcPr>
            <w:tcW w:w="1075" w:type="pct"/>
            <w:vMerge/>
          </w:tcPr>
          <w:p w14:paraId="33D7772A" w14:textId="77777777" w:rsidR="00F11024" w:rsidRPr="00AE0886" w:rsidDel="002A1D54" w:rsidRDefault="00F11024" w:rsidP="00D64289"/>
        </w:tc>
        <w:tc>
          <w:tcPr>
            <w:tcW w:w="3925" w:type="pct"/>
          </w:tcPr>
          <w:p w14:paraId="6C0344B0" w14:textId="77777777" w:rsidR="00F11024" w:rsidRPr="00AE0886" w:rsidRDefault="00F11024" w:rsidP="00D6048D">
            <w:r w:rsidRPr="00AE0886">
              <w:t xml:space="preserve">Определять исполнителей </w:t>
            </w:r>
            <w:r w:rsidR="006A7E41" w:rsidRPr="00AE0886">
              <w:t>облицовочных работ</w:t>
            </w:r>
          </w:p>
        </w:tc>
      </w:tr>
      <w:tr w:rsidR="00AE0886" w:rsidRPr="00AE0886" w14:paraId="278774BD" w14:textId="77777777" w:rsidTr="004B4FA4">
        <w:trPr>
          <w:trHeight w:val="20"/>
        </w:trPr>
        <w:tc>
          <w:tcPr>
            <w:tcW w:w="1075" w:type="pct"/>
            <w:vMerge/>
          </w:tcPr>
          <w:p w14:paraId="44F9F41A" w14:textId="77777777" w:rsidR="00F11024" w:rsidRPr="00AE0886" w:rsidDel="002A1D54" w:rsidRDefault="00F11024" w:rsidP="00D64289"/>
        </w:tc>
        <w:tc>
          <w:tcPr>
            <w:tcW w:w="3925" w:type="pct"/>
          </w:tcPr>
          <w:p w14:paraId="44165353" w14:textId="77777777" w:rsidR="00F11024" w:rsidRPr="00AE0886" w:rsidRDefault="00F11024" w:rsidP="00D64289">
            <w:r w:rsidRPr="00AE0886">
              <w:t>Применять требования к оформлению документов по учету рабочего времени, выработки, простоев</w:t>
            </w:r>
          </w:p>
        </w:tc>
      </w:tr>
      <w:tr w:rsidR="00AE0886" w:rsidRPr="00AE0886" w14:paraId="1A5A8AB4" w14:textId="77777777" w:rsidTr="004B4FA4">
        <w:trPr>
          <w:trHeight w:val="20"/>
        </w:trPr>
        <w:tc>
          <w:tcPr>
            <w:tcW w:w="1075" w:type="pct"/>
            <w:vMerge/>
          </w:tcPr>
          <w:p w14:paraId="12964B7B" w14:textId="77777777" w:rsidR="00F11024" w:rsidRPr="00AE0886" w:rsidDel="002A1D54" w:rsidRDefault="00F11024" w:rsidP="00D64289"/>
        </w:tc>
        <w:tc>
          <w:tcPr>
            <w:tcW w:w="3925" w:type="pct"/>
          </w:tcPr>
          <w:p w14:paraId="2ADA78D7" w14:textId="645F6243" w:rsidR="00F11024" w:rsidRPr="00AE0886" w:rsidRDefault="00F11024" w:rsidP="00D64289">
            <w:r w:rsidRPr="00AE0886">
              <w:t xml:space="preserve">Применять требования к порядку проведения инструктажей рабочих </w:t>
            </w:r>
            <w:r w:rsidR="00882A3C">
              <w:t xml:space="preserve">по охране труда </w:t>
            </w:r>
            <w:r w:rsidRPr="00AE0886">
              <w:t>и правилам технической эксплуатации оборудования</w:t>
            </w:r>
          </w:p>
        </w:tc>
      </w:tr>
      <w:tr w:rsidR="00AE0886" w:rsidRPr="00AE0886" w14:paraId="39DEF8C6" w14:textId="77777777" w:rsidTr="004B4FA4">
        <w:trPr>
          <w:trHeight w:val="20"/>
        </w:trPr>
        <w:tc>
          <w:tcPr>
            <w:tcW w:w="1075" w:type="pct"/>
            <w:vMerge/>
          </w:tcPr>
          <w:p w14:paraId="1E87D084" w14:textId="77777777" w:rsidR="00F11024" w:rsidRPr="00AE0886" w:rsidDel="002A1D54" w:rsidRDefault="00F11024" w:rsidP="00D64289"/>
        </w:tc>
        <w:tc>
          <w:tcPr>
            <w:tcW w:w="3925" w:type="pct"/>
          </w:tcPr>
          <w:p w14:paraId="5B572979" w14:textId="77777777" w:rsidR="00F11024" w:rsidRPr="00AE0886" w:rsidRDefault="00F11024" w:rsidP="00D64289">
            <w:r w:rsidRPr="00AE0886">
              <w:t>Применять требования к порядку проведения инвентаризации незавершенного производства в начале и конце работы смены</w:t>
            </w:r>
          </w:p>
        </w:tc>
      </w:tr>
      <w:tr w:rsidR="00AE0886" w:rsidRPr="00AE0886" w14:paraId="0EAF4079" w14:textId="77777777" w:rsidTr="004B4FA4">
        <w:trPr>
          <w:trHeight w:val="20"/>
        </w:trPr>
        <w:tc>
          <w:tcPr>
            <w:tcW w:w="1075" w:type="pct"/>
            <w:vMerge/>
          </w:tcPr>
          <w:p w14:paraId="39FA9A66" w14:textId="77777777" w:rsidR="00F11024" w:rsidRPr="00AE0886" w:rsidDel="002A1D54" w:rsidRDefault="00F11024" w:rsidP="00D64289"/>
        </w:tc>
        <w:tc>
          <w:tcPr>
            <w:tcW w:w="3925" w:type="pct"/>
          </w:tcPr>
          <w:p w14:paraId="5E02060E" w14:textId="77777777" w:rsidR="00F11024" w:rsidRPr="00AE0886" w:rsidRDefault="00F11024" w:rsidP="00D64289">
            <w:r w:rsidRPr="00AE0886">
              <w:t xml:space="preserve">Оценивать качество материалов, применяемых для </w:t>
            </w:r>
            <w:r w:rsidR="006A7E41" w:rsidRPr="00AE0886">
              <w:t>облицовочных работ</w:t>
            </w:r>
          </w:p>
        </w:tc>
      </w:tr>
      <w:tr w:rsidR="00AE0886" w:rsidRPr="00AE0886" w14:paraId="1D28EDBF" w14:textId="77777777" w:rsidTr="004B4FA4">
        <w:trPr>
          <w:trHeight w:val="20"/>
        </w:trPr>
        <w:tc>
          <w:tcPr>
            <w:tcW w:w="1075" w:type="pct"/>
            <w:vMerge/>
          </w:tcPr>
          <w:p w14:paraId="74491F52" w14:textId="77777777" w:rsidR="00F11024" w:rsidRPr="00AE0886" w:rsidDel="002A1D54" w:rsidRDefault="00F11024" w:rsidP="00D64289"/>
        </w:tc>
        <w:tc>
          <w:tcPr>
            <w:tcW w:w="3925" w:type="pct"/>
          </w:tcPr>
          <w:p w14:paraId="344383ED" w14:textId="77777777" w:rsidR="00F11024" w:rsidRPr="00AE0886" w:rsidRDefault="00F11024" w:rsidP="00D64289">
            <w:r w:rsidRPr="00AE0886">
              <w:t xml:space="preserve">Оценивать готовность рабочей зоны к проведению </w:t>
            </w:r>
            <w:r w:rsidR="006A7E41" w:rsidRPr="00AE0886">
              <w:t>облицовочных работ</w:t>
            </w:r>
          </w:p>
        </w:tc>
      </w:tr>
      <w:tr w:rsidR="00AE0886" w:rsidRPr="00AE0886" w14:paraId="4C8770D2" w14:textId="77777777" w:rsidTr="004B4FA4">
        <w:trPr>
          <w:trHeight w:val="20"/>
        </w:trPr>
        <w:tc>
          <w:tcPr>
            <w:tcW w:w="1075" w:type="pct"/>
            <w:vMerge/>
          </w:tcPr>
          <w:p w14:paraId="46357946" w14:textId="77777777" w:rsidR="00182E3E" w:rsidRPr="00AE0886" w:rsidDel="002A1D54" w:rsidRDefault="00182E3E" w:rsidP="00182E3E"/>
        </w:tc>
        <w:tc>
          <w:tcPr>
            <w:tcW w:w="3925" w:type="pct"/>
          </w:tcPr>
          <w:p w14:paraId="0C7A57D0" w14:textId="77777777" w:rsidR="00182E3E" w:rsidRPr="00AE0886" w:rsidRDefault="00182E3E" w:rsidP="00182E3E">
            <w:r w:rsidRPr="00AE0886">
              <w:t>Применять требования производственной санитарии при производстве облицовочных работ</w:t>
            </w:r>
          </w:p>
        </w:tc>
      </w:tr>
      <w:tr w:rsidR="00AE0886" w:rsidRPr="00AE0886" w14:paraId="24BDE4DC" w14:textId="77777777" w:rsidTr="004B4FA4">
        <w:trPr>
          <w:trHeight w:val="20"/>
        </w:trPr>
        <w:tc>
          <w:tcPr>
            <w:tcW w:w="1075" w:type="pct"/>
            <w:vMerge/>
          </w:tcPr>
          <w:p w14:paraId="03001337" w14:textId="77777777" w:rsidR="00182E3E" w:rsidRPr="00AE0886" w:rsidDel="002A1D54" w:rsidRDefault="00182E3E" w:rsidP="00182E3E"/>
        </w:tc>
        <w:tc>
          <w:tcPr>
            <w:tcW w:w="3925" w:type="pct"/>
          </w:tcPr>
          <w:p w14:paraId="34EDE02D" w14:textId="77777777" w:rsidR="00182E3E" w:rsidRPr="00AE0886" w:rsidRDefault="00182E3E" w:rsidP="00182E3E">
            <w:r w:rsidRPr="00AE0886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облицовочных работ</w:t>
            </w:r>
          </w:p>
        </w:tc>
      </w:tr>
      <w:tr w:rsidR="00AE0886" w:rsidRPr="00AE0886" w14:paraId="32E0BCA9" w14:textId="77777777" w:rsidTr="004B4FA4">
        <w:trPr>
          <w:trHeight w:val="20"/>
        </w:trPr>
        <w:tc>
          <w:tcPr>
            <w:tcW w:w="1075" w:type="pct"/>
            <w:vMerge/>
          </w:tcPr>
          <w:p w14:paraId="2401937B" w14:textId="77777777" w:rsidR="00182E3E" w:rsidRPr="00AE0886" w:rsidDel="002A1D54" w:rsidRDefault="00182E3E" w:rsidP="00182E3E"/>
        </w:tc>
        <w:tc>
          <w:tcPr>
            <w:tcW w:w="3925" w:type="pct"/>
          </w:tcPr>
          <w:p w14:paraId="6B839B11" w14:textId="77777777" w:rsidR="00182E3E" w:rsidRPr="00AE0886" w:rsidRDefault="00182E3E" w:rsidP="00182E3E">
            <w:r w:rsidRPr="00AE0886">
              <w:t>Применять средства индивидуальной защиты при производстве облицовочных работ</w:t>
            </w:r>
          </w:p>
        </w:tc>
      </w:tr>
      <w:tr w:rsidR="00AE0886" w:rsidRPr="00AE0886" w14:paraId="02F64341" w14:textId="77777777" w:rsidTr="004B4FA4">
        <w:trPr>
          <w:trHeight w:val="20"/>
        </w:trPr>
        <w:tc>
          <w:tcPr>
            <w:tcW w:w="1075" w:type="pct"/>
            <w:vMerge/>
          </w:tcPr>
          <w:p w14:paraId="72B25F02" w14:textId="77777777" w:rsidR="00182E3E" w:rsidRPr="00AE0886" w:rsidDel="002A1D54" w:rsidRDefault="00182E3E" w:rsidP="00182E3E"/>
        </w:tc>
        <w:tc>
          <w:tcPr>
            <w:tcW w:w="3925" w:type="pct"/>
          </w:tcPr>
          <w:p w14:paraId="3FF3B1BC" w14:textId="01690093" w:rsidR="00182E3E" w:rsidRPr="00AE0886" w:rsidRDefault="00182E3E" w:rsidP="00182E3E">
            <w:r w:rsidRPr="00AE0886">
              <w:t xml:space="preserve">Применять принципы </w:t>
            </w:r>
            <w:r w:rsidR="00DE0B55">
              <w:t>бережливого производства при выполнении облицовочных работ</w:t>
            </w:r>
          </w:p>
        </w:tc>
      </w:tr>
      <w:tr w:rsidR="00AE0886" w:rsidRPr="00AE0886" w14:paraId="4496DF4D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3C7ED2CE" w14:textId="31DAFC17" w:rsidR="00F11024" w:rsidRPr="00AE0886" w:rsidRDefault="00F11024" w:rsidP="00F11024">
            <w:r w:rsidRPr="00AE0886" w:rsidDel="002A1D54">
              <w:t>Необходимые знания</w:t>
            </w:r>
          </w:p>
        </w:tc>
        <w:tc>
          <w:tcPr>
            <w:tcW w:w="3925" w:type="pct"/>
          </w:tcPr>
          <w:p w14:paraId="6869F989" w14:textId="6B39A8D8" w:rsidR="00F11024" w:rsidRPr="00AE0886" w:rsidRDefault="00F11024" w:rsidP="00A70D41">
            <w:r w:rsidRPr="00AE0886">
              <w:rPr>
                <w:bCs w:val="0"/>
              </w:rPr>
              <w:t xml:space="preserve">Требования технологических регламентов </w:t>
            </w:r>
            <w:r w:rsidR="00A70D41">
              <w:rPr>
                <w:bCs w:val="0"/>
              </w:rPr>
              <w:t>к</w:t>
            </w:r>
            <w:r w:rsidRPr="00AE0886">
              <w:rPr>
                <w:bCs w:val="0"/>
              </w:rPr>
              <w:t xml:space="preserve"> выполнению </w:t>
            </w:r>
            <w:r w:rsidR="00182E3E" w:rsidRPr="00AE0886">
              <w:rPr>
                <w:bCs w:val="0"/>
              </w:rPr>
              <w:t>облицовочных работ</w:t>
            </w:r>
          </w:p>
        </w:tc>
      </w:tr>
      <w:tr w:rsidR="00AE0886" w:rsidRPr="00AE0886" w14:paraId="35F1A43E" w14:textId="77777777" w:rsidTr="004B4FA4">
        <w:trPr>
          <w:trHeight w:val="20"/>
        </w:trPr>
        <w:tc>
          <w:tcPr>
            <w:tcW w:w="1075" w:type="pct"/>
            <w:vMerge/>
          </w:tcPr>
          <w:p w14:paraId="6B016157" w14:textId="77777777" w:rsidR="00F11024" w:rsidRPr="00AE0886" w:rsidDel="002A1D54" w:rsidRDefault="00F11024" w:rsidP="00F11024"/>
        </w:tc>
        <w:tc>
          <w:tcPr>
            <w:tcW w:w="3925" w:type="pct"/>
          </w:tcPr>
          <w:p w14:paraId="2F0034AD" w14:textId="77777777" w:rsidR="00F11024" w:rsidRPr="00AE0886" w:rsidRDefault="00F11024" w:rsidP="00F11024">
            <w:r w:rsidRPr="00AE0886">
              <w:rPr>
                <w:bCs w:val="0"/>
              </w:rPr>
              <w:t>Требования технической документации в строительстве</w:t>
            </w:r>
          </w:p>
        </w:tc>
      </w:tr>
      <w:tr w:rsidR="00AE0886" w:rsidRPr="00AE0886" w14:paraId="04AC1F9B" w14:textId="77777777" w:rsidTr="004B4FA4">
        <w:trPr>
          <w:trHeight w:val="20"/>
        </w:trPr>
        <w:tc>
          <w:tcPr>
            <w:tcW w:w="1075" w:type="pct"/>
            <w:vMerge/>
          </w:tcPr>
          <w:p w14:paraId="1236BEBC" w14:textId="77777777" w:rsidR="00F11024" w:rsidRPr="00AE0886" w:rsidDel="002A1D54" w:rsidRDefault="00F11024" w:rsidP="00F11024"/>
        </w:tc>
        <w:tc>
          <w:tcPr>
            <w:tcW w:w="3925" w:type="pct"/>
          </w:tcPr>
          <w:p w14:paraId="593FEE77" w14:textId="77777777" w:rsidR="00F11024" w:rsidRPr="00AE0886" w:rsidRDefault="00F11024" w:rsidP="00D6048D">
            <w:pPr>
              <w:rPr>
                <w:bCs w:val="0"/>
              </w:rPr>
            </w:pPr>
            <w:r w:rsidRPr="00AE0886">
              <w:t xml:space="preserve">Принципы бережливого производства при </w:t>
            </w:r>
            <w:r w:rsidR="00D6048D" w:rsidRPr="00AE0886">
              <w:t xml:space="preserve">проведении </w:t>
            </w:r>
            <w:r w:rsidR="00182E3E" w:rsidRPr="00AE0886">
              <w:rPr>
                <w:bCs w:val="0"/>
              </w:rPr>
              <w:t>облицовочных работ</w:t>
            </w:r>
          </w:p>
        </w:tc>
      </w:tr>
      <w:tr w:rsidR="00AE0886" w:rsidRPr="00AE0886" w14:paraId="5F932626" w14:textId="77777777" w:rsidTr="004B4FA4">
        <w:trPr>
          <w:trHeight w:val="20"/>
        </w:trPr>
        <w:tc>
          <w:tcPr>
            <w:tcW w:w="1075" w:type="pct"/>
            <w:vMerge/>
          </w:tcPr>
          <w:p w14:paraId="5A451EA7" w14:textId="77777777" w:rsidR="00F11024" w:rsidRPr="00AE0886" w:rsidDel="002A1D54" w:rsidRDefault="00F11024" w:rsidP="00F11024"/>
        </w:tc>
        <w:tc>
          <w:tcPr>
            <w:tcW w:w="3925" w:type="pct"/>
          </w:tcPr>
          <w:p w14:paraId="28B5BFFD" w14:textId="4B0BCC60" w:rsidR="00F11024" w:rsidRPr="00AE0886" w:rsidRDefault="00F11024" w:rsidP="00A70D41">
            <w:r w:rsidRPr="00AE0886">
              <w:t xml:space="preserve">Структура и содержание </w:t>
            </w:r>
            <w:r w:rsidR="00950B9B" w:rsidRPr="00AE0886">
              <w:t>проекта производства строительно-монтажны</w:t>
            </w:r>
            <w:r w:rsidR="00A70D41">
              <w:t>х работ</w:t>
            </w:r>
          </w:p>
        </w:tc>
      </w:tr>
      <w:tr w:rsidR="00AE0886" w:rsidRPr="00AE0886" w14:paraId="00307BBB" w14:textId="77777777" w:rsidTr="004B4FA4">
        <w:trPr>
          <w:trHeight w:val="20"/>
        </w:trPr>
        <w:tc>
          <w:tcPr>
            <w:tcW w:w="1075" w:type="pct"/>
            <w:vMerge/>
          </w:tcPr>
          <w:p w14:paraId="2B2B6675" w14:textId="77777777" w:rsidR="00F11024" w:rsidRPr="00AE0886" w:rsidDel="002A1D54" w:rsidRDefault="00F11024" w:rsidP="00F11024"/>
        </w:tc>
        <w:tc>
          <w:tcPr>
            <w:tcW w:w="3925" w:type="pct"/>
          </w:tcPr>
          <w:p w14:paraId="3B066A80" w14:textId="77777777" w:rsidR="00F11024" w:rsidRPr="00AE0886" w:rsidRDefault="00F11024" w:rsidP="00F11024">
            <w:r w:rsidRPr="00AE0886">
              <w:t>Система условных обозначений в строительстве</w:t>
            </w:r>
          </w:p>
        </w:tc>
      </w:tr>
      <w:tr w:rsidR="00AE0886" w:rsidRPr="00AE0886" w14:paraId="59C7DE25" w14:textId="77777777" w:rsidTr="004B4FA4">
        <w:trPr>
          <w:trHeight w:val="20"/>
        </w:trPr>
        <w:tc>
          <w:tcPr>
            <w:tcW w:w="1075" w:type="pct"/>
            <w:vMerge/>
          </w:tcPr>
          <w:p w14:paraId="5F07767F" w14:textId="77777777" w:rsidR="00F11024" w:rsidRPr="00AE0886" w:rsidDel="002A1D54" w:rsidRDefault="00F11024" w:rsidP="00F11024"/>
        </w:tc>
        <w:tc>
          <w:tcPr>
            <w:tcW w:w="3925" w:type="pct"/>
          </w:tcPr>
          <w:p w14:paraId="3C59BD81" w14:textId="77777777" w:rsidR="00F11024" w:rsidRPr="00AE0886" w:rsidRDefault="00F11024" w:rsidP="006A7E41">
            <w:r w:rsidRPr="00AE0886">
              <w:t>Порядок проведения контроля обеспеченности участка необходимым оборудованием, инструментами, материалами, комплектующими</w:t>
            </w:r>
            <w:r w:rsidR="006A7E41" w:rsidRPr="00AE0886">
              <w:t xml:space="preserve">, </w:t>
            </w:r>
            <w:r w:rsidRPr="00AE0886">
              <w:t>а также их учета и предоставления соответствующей отчетности</w:t>
            </w:r>
          </w:p>
        </w:tc>
      </w:tr>
      <w:tr w:rsidR="00AE0886" w:rsidRPr="00AE0886" w14:paraId="0C98038F" w14:textId="77777777" w:rsidTr="004B4FA4">
        <w:trPr>
          <w:trHeight w:val="20"/>
        </w:trPr>
        <w:tc>
          <w:tcPr>
            <w:tcW w:w="1075" w:type="pct"/>
            <w:vMerge/>
          </w:tcPr>
          <w:p w14:paraId="63A21AF0" w14:textId="77777777" w:rsidR="00F11024" w:rsidRPr="00AE0886" w:rsidDel="002A1D54" w:rsidRDefault="00F11024" w:rsidP="00F11024"/>
        </w:tc>
        <w:tc>
          <w:tcPr>
            <w:tcW w:w="3925" w:type="pct"/>
          </w:tcPr>
          <w:p w14:paraId="5CF05FCC" w14:textId="13F8B658" w:rsidR="00F11024" w:rsidRPr="00AE0886" w:rsidRDefault="00F11024" w:rsidP="00A70D41">
            <w:r w:rsidRPr="00AE0886">
              <w:t>Порядок организации приемки строительных материалов, их складировани</w:t>
            </w:r>
            <w:r w:rsidR="00A70D41">
              <w:t>я</w:t>
            </w:r>
            <w:r w:rsidRPr="00AE0886">
              <w:t>, учет</w:t>
            </w:r>
            <w:r w:rsidR="00A70D41">
              <w:t>а</w:t>
            </w:r>
            <w:r w:rsidRPr="00AE0886">
              <w:t xml:space="preserve"> и подготовк</w:t>
            </w:r>
            <w:r w:rsidR="00A70D41">
              <w:t>и</w:t>
            </w:r>
            <w:r w:rsidRPr="00AE0886">
              <w:t xml:space="preserve"> отчетности</w:t>
            </w:r>
          </w:p>
        </w:tc>
      </w:tr>
      <w:tr w:rsidR="00AE0886" w:rsidRPr="00AE0886" w14:paraId="2915E61C" w14:textId="77777777" w:rsidTr="004B4FA4">
        <w:trPr>
          <w:trHeight w:val="20"/>
        </w:trPr>
        <w:tc>
          <w:tcPr>
            <w:tcW w:w="1075" w:type="pct"/>
            <w:vMerge/>
          </w:tcPr>
          <w:p w14:paraId="3ECD2E63" w14:textId="77777777" w:rsidR="00F11024" w:rsidRPr="00AE0886" w:rsidDel="002A1D54" w:rsidRDefault="00F11024" w:rsidP="00F11024"/>
        </w:tc>
        <w:tc>
          <w:tcPr>
            <w:tcW w:w="3925" w:type="pct"/>
          </w:tcPr>
          <w:p w14:paraId="60795099" w14:textId="77777777" w:rsidR="00F11024" w:rsidRPr="00AE0886" w:rsidRDefault="00F11024" w:rsidP="00D6048D">
            <w:r w:rsidRPr="00AE0886">
              <w:t xml:space="preserve">Структура графика </w:t>
            </w:r>
            <w:r w:rsidR="006A7E41" w:rsidRPr="00AE0886">
              <w:t>облицовочных работ</w:t>
            </w:r>
          </w:p>
        </w:tc>
      </w:tr>
      <w:tr w:rsidR="00AE0886" w:rsidRPr="00AE0886" w14:paraId="58583873" w14:textId="77777777" w:rsidTr="004B4FA4">
        <w:trPr>
          <w:trHeight w:val="20"/>
        </w:trPr>
        <w:tc>
          <w:tcPr>
            <w:tcW w:w="1075" w:type="pct"/>
            <w:vMerge/>
          </w:tcPr>
          <w:p w14:paraId="4829828F" w14:textId="77777777" w:rsidR="00F11024" w:rsidRPr="00AE0886" w:rsidDel="002A1D54" w:rsidRDefault="00F11024" w:rsidP="00F11024"/>
        </w:tc>
        <w:tc>
          <w:tcPr>
            <w:tcW w:w="3925" w:type="pct"/>
          </w:tcPr>
          <w:p w14:paraId="7B827F3D" w14:textId="77777777" w:rsidR="00F11024" w:rsidRPr="00AE0886" w:rsidRDefault="00F11024" w:rsidP="00F11024">
            <w:r w:rsidRPr="00AE0886">
              <w:t>Порядок и принципы распределения сменных заданий</w:t>
            </w:r>
          </w:p>
        </w:tc>
      </w:tr>
      <w:tr w:rsidR="00AE0886" w:rsidRPr="00AE0886" w14:paraId="24FBF011" w14:textId="77777777" w:rsidTr="004B4FA4">
        <w:trPr>
          <w:trHeight w:val="20"/>
        </w:trPr>
        <w:tc>
          <w:tcPr>
            <w:tcW w:w="1075" w:type="pct"/>
            <w:vMerge/>
          </w:tcPr>
          <w:p w14:paraId="4B7A8631" w14:textId="77777777" w:rsidR="00F11024" w:rsidRPr="00AE0886" w:rsidDel="002A1D54" w:rsidRDefault="00F11024" w:rsidP="00F11024"/>
        </w:tc>
        <w:tc>
          <w:tcPr>
            <w:tcW w:w="3925" w:type="pct"/>
          </w:tcPr>
          <w:p w14:paraId="367AEDA7" w14:textId="77777777" w:rsidR="00F11024" w:rsidRPr="00AE0886" w:rsidRDefault="00F11024" w:rsidP="00F11024">
            <w:r w:rsidRPr="00AE0886">
              <w:t>Правила оформления документов по учету рабочего времени, выработки, простоев</w:t>
            </w:r>
          </w:p>
        </w:tc>
      </w:tr>
      <w:tr w:rsidR="00AE0886" w:rsidRPr="00AE0886" w14:paraId="089D31AB" w14:textId="77777777" w:rsidTr="004B4FA4">
        <w:trPr>
          <w:trHeight w:val="20"/>
        </w:trPr>
        <w:tc>
          <w:tcPr>
            <w:tcW w:w="1075" w:type="pct"/>
            <w:vMerge/>
          </w:tcPr>
          <w:p w14:paraId="70359231" w14:textId="77777777" w:rsidR="00F11024" w:rsidRPr="00AE0886" w:rsidDel="002A1D54" w:rsidRDefault="00F11024" w:rsidP="00F11024"/>
        </w:tc>
        <w:tc>
          <w:tcPr>
            <w:tcW w:w="3925" w:type="pct"/>
          </w:tcPr>
          <w:p w14:paraId="52364FB8" w14:textId="77777777" w:rsidR="00F11024" w:rsidRPr="00AE0886" w:rsidRDefault="00F11024" w:rsidP="00F11024">
            <w:r w:rsidRPr="00AE0886">
              <w:t>Правила ведения приходно-расходной документации</w:t>
            </w:r>
          </w:p>
        </w:tc>
      </w:tr>
      <w:tr w:rsidR="00AE0886" w:rsidRPr="00AE0886" w14:paraId="2AC7C2AF" w14:textId="77777777" w:rsidTr="004B4FA4">
        <w:trPr>
          <w:trHeight w:val="20"/>
        </w:trPr>
        <w:tc>
          <w:tcPr>
            <w:tcW w:w="1075" w:type="pct"/>
            <w:vMerge/>
          </w:tcPr>
          <w:p w14:paraId="11872F36" w14:textId="77777777" w:rsidR="00F11024" w:rsidRPr="00AE0886" w:rsidDel="002A1D54" w:rsidRDefault="00F11024" w:rsidP="00F11024"/>
        </w:tc>
        <w:tc>
          <w:tcPr>
            <w:tcW w:w="3925" w:type="pct"/>
          </w:tcPr>
          <w:p w14:paraId="0A2AE60A" w14:textId="33857956" w:rsidR="00F11024" w:rsidRPr="00AE0886" w:rsidRDefault="00F11024" w:rsidP="00F11024">
            <w:r w:rsidRPr="00AE0886">
              <w:t xml:space="preserve">Порядок проведения инструктажа рабочих </w:t>
            </w:r>
            <w:r w:rsidR="00882A3C">
              <w:t xml:space="preserve">по охране труда </w:t>
            </w:r>
            <w:r w:rsidRPr="00AE0886">
              <w:t>и правилам технической эксплуатации оборудования</w:t>
            </w:r>
          </w:p>
        </w:tc>
      </w:tr>
      <w:tr w:rsidR="00AE0886" w:rsidRPr="00AE0886" w14:paraId="7A487567" w14:textId="77777777" w:rsidTr="004B4FA4">
        <w:trPr>
          <w:trHeight w:val="20"/>
        </w:trPr>
        <w:tc>
          <w:tcPr>
            <w:tcW w:w="1075" w:type="pct"/>
            <w:vMerge/>
          </w:tcPr>
          <w:p w14:paraId="4C847E21" w14:textId="77777777" w:rsidR="00F11024" w:rsidRPr="00AE0886" w:rsidDel="002A1D54" w:rsidRDefault="00F11024" w:rsidP="00F11024"/>
        </w:tc>
        <w:tc>
          <w:tcPr>
            <w:tcW w:w="3925" w:type="pct"/>
          </w:tcPr>
          <w:p w14:paraId="11E78791" w14:textId="77777777" w:rsidR="00F11024" w:rsidRPr="00AE0886" w:rsidRDefault="00F11024" w:rsidP="00F11024">
            <w:r w:rsidRPr="00AE0886">
              <w:t>Порядок проведения инвентаризации незавершенного производства в начале и конце работы смены</w:t>
            </w:r>
          </w:p>
        </w:tc>
      </w:tr>
      <w:tr w:rsidR="00AE0886" w:rsidRPr="00AE0886" w14:paraId="627B6739" w14:textId="77777777" w:rsidTr="004B4FA4">
        <w:trPr>
          <w:trHeight w:val="20"/>
        </w:trPr>
        <w:tc>
          <w:tcPr>
            <w:tcW w:w="1075" w:type="pct"/>
            <w:vMerge/>
          </w:tcPr>
          <w:p w14:paraId="48CCE54E" w14:textId="77777777" w:rsidR="00F11024" w:rsidRPr="00AE0886" w:rsidDel="002A1D54" w:rsidRDefault="00F11024" w:rsidP="00F11024"/>
        </w:tc>
        <w:tc>
          <w:tcPr>
            <w:tcW w:w="3925" w:type="pct"/>
          </w:tcPr>
          <w:p w14:paraId="7785C8F5" w14:textId="77777777" w:rsidR="00F11024" w:rsidRPr="00AE0886" w:rsidRDefault="00F11024" w:rsidP="00F11024">
            <w:r w:rsidRPr="00AE0886">
              <w:t>Порядок и принципы проведения входного контроля строительных материалов, применяемых для</w:t>
            </w:r>
            <w:r w:rsidR="00D6048D" w:rsidRPr="00AE0886">
              <w:t xml:space="preserve"> проведения</w:t>
            </w:r>
            <w:r w:rsidRPr="00AE0886">
              <w:t xml:space="preserve"> </w:t>
            </w:r>
            <w:r w:rsidR="006A7E41" w:rsidRPr="00AE0886">
              <w:t>облицовочных работ</w:t>
            </w:r>
          </w:p>
        </w:tc>
      </w:tr>
      <w:tr w:rsidR="00AE0886" w:rsidRPr="00AE0886" w14:paraId="5718D91D" w14:textId="77777777" w:rsidTr="004B4FA4">
        <w:trPr>
          <w:trHeight w:val="20"/>
        </w:trPr>
        <w:tc>
          <w:tcPr>
            <w:tcW w:w="1075" w:type="pct"/>
            <w:vMerge/>
          </w:tcPr>
          <w:p w14:paraId="3333D83D" w14:textId="77777777" w:rsidR="00F11024" w:rsidRPr="00AE0886" w:rsidDel="002A1D54" w:rsidRDefault="00F11024" w:rsidP="00F11024"/>
        </w:tc>
        <w:tc>
          <w:tcPr>
            <w:tcW w:w="3925" w:type="pct"/>
          </w:tcPr>
          <w:p w14:paraId="66FB7087" w14:textId="77777777" w:rsidR="00F11024" w:rsidRPr="00AE0886" w:rsidRDefault="00F11024" w:rsidP="00F11024">
            <w:pPr>
              <w:rPr>
                <w:highlight w:val="yellow"/>
              </w:rPr>
            </w:pPr>
            <w:r w:rsidRPr="00AE0886">
              <w:t>Требования нормативных правовых актов о соблюдении режима проведения строительных работ в жилых домах</w:t>
            </w:r>
          </w:p>
        </w:tc>
      </w:tr>
      <w:tr w:rsidR="00AE0886" w:rsidRPr="00AE0886" w14:paraId="3C3C3AD6" w14:textId="77777777" w:rsidTr="004B4FA4">
        <w:trPr>
          <w:trHeight w:val="20"/>
        </w:trPr>
        <w:tc>
          <w:tcPr>
            <w:tcW w:w="1075" w:type="pct"/>
            <w:vMerge/>
          </w:tcPr>
          <w:p w14:paraId="6F4E00DA" w14:textId="77777777" w:rsidR="00F11024" w:rsidRPr="00AE0886" w:rsidDel="002A1D54" w:rsidRDefault="00F11024" w:rsidP="00F11024"/>
        </w:tc>
        <w:tc>
          <w:tcPr>
            <w:tcW w:w="3925" w:type="pct"/>
          </w:tcPr>
          <w:p w14:paraId="1E83AACD" w14:textId="77777777" w:rsidR="00F11024" w:rsidRPr="00AE0886" w:rsidRDefault="00F11024" w:rsidP="00F11024">
            <w:r w:rsidRPr="00AE0886">
              <w:t>Требования безопасности при работе на высоте</w:t>
            </w:r>
          </w:p>
        </w:tc>
      </w:tr>
      <w:tr w:rsidR="00AE0886" w:rsidRPr="00AE0886" w14:paraId="01CEDC4D" w14:textId="77777777" w:rsidTr="004B4FA4">
        <w:trPr>
          <w:trHeight w:val="20"/>
        </w:trPr>
        <w:tc>
          <w:tcPr>
            <w:tcW w:w="1075" w:type="pct"/>
            <w:vMerge/>
          </w:tcPr>
          <w:p w14:paraId="6DA9FEB4" w14:textId="77777777" w:rsidR="00182E3E" w:rsidRPr="00AE0886" w:rsidDel="002A1D54" w:rsidRDefault="00182E3E" w:rsidP="00182E3E"/>
        </w:tc>
        <w:tc>
          <w:tcPr>
            <w:tcW w:w="3925" w:type="pct"/>
          </w:tcPr>
          <w:p w14:paraId="2D9D2CDD" w14:textId="09321432" w:rsidR="00182E3E" w:rsidRPr="00AE0886" w:rsidRDefault="00BB0B3C" w:rsidP="00182E3E">
            <w:r>
              <w:rPr>
                <w:bCs w:val="0"/>
              </w:rPr>
              <w:t>Требования в области охраны окружающей среды</w:t>
            </w:r>
          </w:p>
        </w:tc>
      </w:tr>
      <w:tr w:rsidR="00AE0886" w:rsidRPr="00AE0886" w14:paraId="2B8576C0" w14:textId="77777777" w:rsidTr="004B4FA4">
        <w:trPr>
          <w:trHeight w:val="20"/>
        </w:trPr>
        <w:tc>
          <w:tcPr>
            <w:tcW w:w="1075" w:type="pct"/>
            <w:vMerge/>
          </w:tcPr>
          <w:p w14:paraId="77E62A6B" w14:textId="77777777" w:rsidR="00182E3E" w:rsidRPr="00AE0886" w:rsidDel="002A1D54" w:rsidRDefault="00182E3E" w:rsidP="00182E3E"/>
        </w:tc>
        <w:tc>
          <w:tcPr>
            <w:tcW w:w="3925" w:type="pct"/>
          </w:tcPr>
          <w:p w14:paraId="53F650C5" w14:textId="77777777" w:rsidR="00182E3E" w:rsidRPr="00AE0886" w:rsidRDefault="00182E3E" w:rsidP="00182E3E">
            <w:r w:rsidRPr="00AE0886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облицовочных работ</w:t>
            </w:r>
          </w:p>
        </w:tc>
      </w:tr>
      <w:tr w:rsidR="00AE0886" w:rsidRPr="00AE0886" w14:paraId="64C05C80" w14:textId="77777777" w:rsidTr="004B4FA4">
        <w:trPr>
          <w:trHeight w:val="20"/>
        </w:trPr>
        <w:tc>
          <w:tcPr>
            <w:tcW w:w="1075" w:type="pct"/>
            <w:vMerge/>
          </w:tcPr>
          <w:p w14:paraId="3A296DC8" w14:textId="77777777" w:rsidR="00182E3E" w:rsidRPr="00AE0886" w:rsidDel="002A1D54" w:rsidRDefault="00182E3E" w:rsidP="00182E3E"/>
        </w:tc>
        <w:tc>
          <w:tcPr>
            <w:tcW w:w="3925" w:type="pct"/>
          </w:tcPr>
          <w:p w14:paraId="626556D0" w14:textId="77777777" w:rsidR="00182E3E" w:rsidRPr="00AE0886" w:rsidRDefault="00182E3E" w:rsidP="00182E3E">
            <w:r w:rsidRPr="00AE0886">
              <w:t>Опасные и вредные производственные факторы при проведении облицовочных работ</w:t>
            </w:r>
          </w:p>
        </w:tc>
      </w:tr>
      <w:tr w:rsidR="00AE0886" w:rsidRPr="00AE0886" w14:paraId="3558F88A" w14:textId="77777777" w:rsidTr="004B4FA4">
        <w:trPr>
          <w:trHeight w:val="20"/>
        </w:trPr>
        <w:tc>
          <w:tcPr>
            <w:tcW w:w="1075" w:type="pct"/>
            <w:vMerge/>
          </w:tcPr>
          <w:p w14:paraId="42A98CC4" w14:textId="77777777" w:rsidR="00182E3E" w:rsidRPr="00AE0886" w:rsidDel="002A1D54" w:rsidRDefault="00182E3E" w:rsidP="00182E3E"/>
        </w:tc>
        <w:tc>
          <w:tcPr>
            <w:tcW w:w="3925" w:type="pct"/>
          </w:tcPr>
          <w:p w14:paraId="7D8A151D" w14:textId="77777777" w:rsidR="00182E3E" w:rsidRPr="00AE0886" w:rsidRDefault="00182E3E" w:rsidP="00182E3E">
            <w:r w:rsidRPr="00AE0886">
              <w:t>Правила производственной санитарии при проведении облицовочных работ</w:t>
            </w:r>
          </w:p>
        </w:tc>
      </w:tr>
      <w:tr w:rsidR="00AE0886" w:rsidRPr="00AE0886" w14:paraId="504E2AF0" w14:textId="77777777" w:rsidTr="004B4FA4">
        <w:trPr>
          <w:trHeight w:val="20"/>
        </w:trPr>
        <w:tc>
          <w:tcPr>
            <w:tcW w:w="1075" w:type="pct"/>
            <w:vMerge/>
          </w:tcPr>
          <w:p w14:paraId="31439B7A" w14:textId="77777777" w:rsidR="00182E3E" w:rsidRPr="00AE0886" w:rsidDel="002A1D54" w:rsidRDefault="00182E3E" w:rsidP="00182E3E"/>
        </w:tc>
        <w:tc>
          <w:tcPr>
            <w:tcW w:w="3925" w:type="pct"/>
          </w:tcPr>
          <w:p w14:paraId="09B06CE4" w14:textId="77777777" w:rsidR="00182E3E" w:rsidRPr="00AE0886" w:rsidRDefault="00182E3E" w:rsidP="00182E3E">
            <w:pPr>
              <w:rPr>
                <w:bCs w:val="0"/>
              </w:rPr>
            </w:pPr>
            <w:r w:rsidRPr="00AE0886">
              <w:t>Правила оказания первой помощи пострадавшему при несчастном случае на производстве</w:t>
            </w:r>
          </w:p>
        </w:tc>
      </w:tr>
      <w:tr w:rsidR="00AE0886" w:rsidRPr="00AE0886" w14:paraId="1EB83C24" w14:textId="77777777" w:rsidTr="004B4FA4">
        <w:trPr>
          <w:trHeight w:val="20"/>
        </w:trPr>
        <w:tc>
          <w:tcPr>
            <w:tcW w:w="1075" w:type="pct"/>
            <w:vMerge/>
          </w:tcPr>
          <w:p w14:paraId="61D2174C" w14:textId="77777777" w:rsidR="00182E3E" w:rsidRPr="00AE0886" w:rsidDel="002A1D54" w:rsidRDefault="00182E3E" w:rsidP="00182E3E"/>
        </w:tc>
        <w:tc>
          <w:tcPr>
            <w:tcW w:w="3925" w:type="pct"/>
          </w:tcPr>
          <w:p w14:paraId="53D49DD8" w14:textId="77777777" w:rsidR="00182E3E" w:rsidRPr="00AE0886" w:rsidRDefault="00182E3E" w:rsidP="00182E3E">
            <w:r w:rsidRPr="00AE0886">
              <w:t>Виды и правила применения средств индивидуальной защиты, необходимых при проведении облицовочных работ</w:t>
            </w:r>
          </w:p>
        </w:tc>
      </w:tr>
      <w:tr w:rsidR="00AE0886" w:rsidRPr="00AE0886" w14:paraId="07579C28" w14:textId="77777777" w:rsidTr="004B4FA4">
        <w:trPr>
          <w:trHeight w:val="20"/>
        </w:trPr>
        <w:tc>
          <w:tcPr>
            <w:tcW w:w="1075" w:type="pct"/>
          </w:tcPr>
          <w:p w14:paraId="1CE7EE4C" w14:textId="77777777" w:rsidR="00F11024" w:rsidRPr="00AE0886" w:rsidDel="002A1D54" w:rsidRDefault="00F11024" w:rsidP="00F11024">
            <w:r w:rsidRPr="00AE0886" w:rsidDel="002A1D54">
              <w:t>Другие характеристики</w:t>
            </w:r>
          </w:p>
        </w:tc>
        <w:tc>
          <w:tcPr>
            <w:tcW w:w="3925" w:type="pct"/>
          </w:tcPr>
          <w:p w14:paraId="08AD9C73" w14:textId="77777777" w:rsidR="00F11024" w:rsidRPr="00AE0886" w:rsidRDefault="00F11024" w:rsidP="00F11024">
            <w:r w:rsidRPr="00AE0886">
              <w:t>-</w:t>
            </w:r>
          </w:p>
        </w:tc>
      </w:tr>
    </w:tbl>
    <w:p w14:paraId="470E5CBC" w14:textId="77777777" w:rsidR="00C805E6" w:rsidRPr="00AE0886" w:rsidRDefault="00C805E6" w:rsidP="00C805E6"/>
    <w:p w14:paraId="0D08669A" w14:textId="77777777" w:rsidR="00C805E6" w:rsidRPr="00AE0886" w:rsidRDefault="00C805E6" w:rsidP="00C805E6">
      <w:pPr>
        <w:rPr>
          <w:b/>
          <w:bCs w:val="0"/>
        </w:rPr>
      </w:pPr>
      <w:r w:rsidRPr="00AE0886">
        <w:rPr>
          <w:b/>
          <w:bCs w:val="0"/>
        </w:rPr>
        <w:t>3.</w:t>
      </w:r>
      <w:r w:rsidR="00897A6A" w:rsidRPr="00AE0886">
        <w:rPr>
          <w:b/>
          <w:bCs w:val="0"/>
          <w:lang w:val="en-US"/>
        </w:rPr>
        <w:t>4</w:t>
      </w:r>
      <w:r w:rsidRPr="00AE0886">
        <w:rPr>
          <w:b/>
          <w:bCs w:val="0"/>
        </w:rPr>
        <w:t>.2. Трудовая функция</w:t>
      </w:r>
    </w:p>
    <w:p w14:paraId="1654CE4E" w14:textId="77777777" w:rsidR="00C805E6" w:rsidRPr="00AE0886" w:rsidRDefault="00C805E6" w:rsidP="00C805E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9F6F12" w:rsidRPr="00AE0886" w14:paraId="073D27DA" w14:textId="77777777" w:rsidTr="0072185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E7B4E31" w14:textId="77777777" w:rsidR="009F6F12" w:rsidRPr="00AE0886" w:rsidRDefault="009F6F12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38F0E" w14:textId="54F7DF3A" w:rsidR="009F6F12" w:rsidRPr="00AE0886" w:rsidRDefault="009F6F12" w:rsidP="004B4FA4">
            <w:pPr>
              <w:jc w:val="left"/>
              <w:rPr>
                <w:bCs w:val="0"/>
              </w:rPr>
            </w:pPr>
            <w:r w:rsidRPr="00AE0886">
              <w:t>Оперативный контроль проведения облицовочных работ и приемка результатов работ</w:t>
            </w:r>
            <w:r w:rsidRPr="00AE0886">
              <w:rPr>
                <w:bCs w:val="0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440372" w14:textId="77777777" w:rsidR="009F6F12" w:rsidRPr="00AE0886" w:rsidRDefault="009F6F12" w:rsidP="00D64289">
            <w:pPr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4513E5" w14:textId="77777777" w:rsidR="009F6F12" w:rsidRPr="00AE0886" w:rsidRDefault="009F6F12" w:rsidP="004B4FA4">
            <w:pPr>
              <w:jc w:val="left"/>
              <w:rPr>
                <w:bCs w:val="0"/>
              </w:rPr>
            </w:pPr>
            <w:r w:rsidRPr="00AE0886">
              <w:rPr>
                <w:lang w:val="en-US"/>
              </w:rPr>
              <w:t>D</w:t>
            </w:r>
            <w:r w:rsidRPr="00AE0886">
              <w:t>/02.4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18E5BF" w14:textId="77777777" w:rsidR="009F6F12" w:rsidRPr="00AE0886" w:rsidRDefault="009F6F12" w:rsidP="004B4FA4">
            <w:pPr>
              <w:jc w:val="center"/>
              <w:rPr>
                <w:bCs w:val="0"/>
                <w:vertAlign w:val="superscript"/>
              </w:rPr>
            </w:pPr>
            <w:r w:rsidRPr="00AE08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2BB02" w14:textId="77777777" w:rsidR="009F6F12" w:rsidRPr="00AE0886" w:rsidRDefault="009F6F12" w:rsidP="004B4FA4">
            <w:pPr>
              <w:jc w:val="center"/>
              <w:rPr>
                <w:bCs w:val="0"/>
              </w:rPr>
            </w:pPr>
            <w:r w:rsidRPr="00AE0886">
              <w:t>4</w:t>
            </w:r>
          </w:p>
        </w:tc>
      </w:tr>
    </w:tbl>
    <w:p w14:paraId="502E8DDE" w14:textId="77777777" w:rsidR="00C805E6" w:rsidRPr="00AE0886" w:rsidRDefault="00C805E6" w:rsidP="00C805E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AE0886" w:rsidRPr="00AE0886" w14:paraId="17B11FF4" w14:textId="77777777" w:rsidTr="00721854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50555EA" w14:textId="77777777" w:rsidR="00C805E6" w:rsidRPr="00AE0886" w:rsidRDefault="00C805E6" w:rsidP="00721854">
            <w:pPr>
              <w:jc w:val="left"/>
              <w:rPr>
                <w:bCs w:val="0"/>
              </w:rPr>
            </w:pPr>
            <w:r w:rsidRPr="00AE088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8BDCACC" w14:textId="77777777" w:rsidR="00C805E6" w:rsidRPr="00AE0886" w:rsidRDefault="00C805E6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19D752" w14:textId="77777777" w:rsidR="00C805E6" w:rsidRPr="00AE0886" w:rsidRDefault="00C805E6" w:rsidP="004B4FA4">
            <w:pPr>
              <w:jc w:val="center"/>
              <w:rPr>
                <w:bCs w:val="0"/>
              </w:rPr>
            </w:pPr>
            <w:r w:rsidRPr="00AE088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6604C8" w14:textId="77777777" w:rsidR="00C805E6" w:rsidRPr="00AE0886" w:rsidRDefault="00C805E6" w:rsidP="004B4FA4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25C00" w14:textId="77777777" w:rsidR="00C805E6" w:rsidRPr="00AE0886" w:rsidRDefault="00C805E6" w:rsidP="004B4FA4">
            <w:pPr>
              <w:jc w:val="center"/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2042D7" w14:textId="77777777" w:rsidR="00C805E6" w:rsidRPr="00AE0886" w:rsidRDefault="00C805E6" w:rsidP="004B4FA4">
            <w:pPr>
              <w:jc w:val="center"/>
              <w:rPr>
                <w:bCs w:val="0"/>
              </w:rPr>
            </w:pPr>
          </w:p>
        </w:tc>
      </w:tr>
      <w:tr w:rsidR="004B4FA4" w:rsidRPr="00AE0886" w14:paraId="65E55046" w14:textId="77777777" w:rsidTr="004B4FA4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123920F" w14:textId="77777777" w:rsidR="00C805E6" w:rsidRPr="00AE0886" w:rsidRDefault="00C805E6" w:rsidP="00D64289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CA708B0" w14:textId="77777777" w:rsidR="00C805E6" w:rsidRPr="00AE0886" w:rsidRDefault="00C805E6" w:rsidP="00D64289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052D78" w14:textId="77777777" w:rsidR="00C805E6" w:rsidRPr="00AE0886" w:rsidRDefault="00C805E6" w:rsidP="00D64289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AE1841" w14:textId="77777777" w:rsidR="00C805E6" w:rsidRPr="00AE0886" w:rsidRDefault="00C805E6" w:rsidP="00D64289">
            <w:pPr>
              <w:jc w:val="center"/>
              <w:rPr>
                <w:bCs w:val="0"/>
              </w:rPr>
            </w:pPr>
            <w:r w:rsidRPr="00AE088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9458564" w14:textId="77777777" w:rsidR="00C805E6" w:rsidRPr="00AE0886" w:rsidRDefault="00C805E6" w:rsidP="00C805E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AE0886" w:rsidRPr="00AE0886" w14:paraId="64EB1988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6B1B1FBF" w14:textId="77777777" w:rsidR="00C805E6" w:rsidRPr="00AE0886" w:rsidRDefault="00C805E6" w:rsidP="00D64289">
            <w:r w:rsidRPr="00AE0886">
              <w:t>Трудовые действия</w:t>
            </w:r>
          </w:p>
        </w:tc>
        <w:tc>
          <w:tcPr>
            <w:tcW w:w="3925" w:type="pct"/>
          </w:tcPr>
          <w:p w14:paraId="0A9DDB1A" w14:textId="77777777" w:rsidR="00C805E6" w:rsidRPr="00AE0886" w:rsidRDefault="00C805E6" w:rsidP="00BC656B">
            <w:r w:rsidRPr="00AE0886">
              <w:t xml:space="preserve">Контроль соблюдения </w:t>
            </w:r>
            <w:r w:rsidR="00BC656B" w:rsidRPr="00AE0886">
              <w:t>технологии проведения</w:t>
            </w:r>
            <w:r w:rsidRPr="00AE0886">
              <w:t xml:space="preserve"> </w:t>
            </w:r>
            <w:r w:rsidR="006A7E41" w:rsidRPr="00AE0886">
              <w:t>облицовочных работ</w:t>
            </w:r>
          </w:p>
        </w:tc>
      </w:tr>
      <w:tr w:rsidR="00AE0886" w:rsidRPr="00AE0886" w14:paraId="043D3C48" w14:textId="77777777" w:rsidTr="004B4FA4">
        <w:trPr>
          <w:trHeight w:val="20"/>
        </w:trPr>
        <w:tc>
          <w:tcPr>
            <w:tcW w:w="1075" w:type="pct"/>
            <w:vMerge/>
          </w:tcPr>
          <w:p w14:paraId="2A3F733D" w14:textId="77777777" w:rsidR="00C805E6" w:rsidRPr="00AE0886" w:rsidRDefault="00C805E6" w:rsidP="00D64289"/>
        </w:tc>
        <w:tc>
          <w:tcPr>
            <w:tcW w:w="3925" w:type="pct"/>
          </w:tcPr>
          <w:p w14:paraId="5F34B629" w14:textId="244C6735" w:rsidR="00C805E6" w:rsidRPr="00AE0886" w:rsidRDefault="00C805E6" w:rsidP="00DC5363">
            <w:r w:rsidRPr="00AE0886">
              <w:t>Контроль соблюдения</w:t>
            </w:r>
            <w:r w:rsidR="005F6750" w:rsidRPr="00AE0886">
              <w:t xml:space="preserve"> рабочими</w:t>
            </w:r>
            <w:r w:rsidRPr="00AE0886">
              <w:t xml:space="preserve"> </w:t>
            </w:r>
            <w:r w:rsidR="005F6750" w:rsidRPr="00AE0886">
              <w:t xml:space="preserve">требований </w:t>
            </w:r>
            <w:r w:rsidR="00DC5363">
              <w:t>к</w:t>
            </w:r>
            <w:r w:rsidR="005F6750" w:rsidRPr="00AE0886">
              <w:t xml:space="preserve"> </w:t>
            </w:r>
            <w:r w:rsidRPr="00AE0886">
              <w:t>использовани</w:t>
            </w:r>
            <w:r w:rsidR="005F6750" w:rsidRPr="00AE0886">
              <w:t>ю</w:t>
            </w:r>
            <w:r w:rsidRPr="00AE0886">
              <w:t xml:space="preserve"> средств индивидуальной защиты при проведении </w:t>
            </w:r>
            <w:r w:rsidR="006A7E41" w:rsidRPr="00AE0886">
              <w:t>облицовочных работ</w:t>
            </w:r>
          </w:p>
        </w:tc>
      </w:tr>
      <w:tr w:rsidR="00AE0886" w:rsidRPr="00AE0886" w14:paraId="154590A4" w14:textId="77777777" w:rsidTr="004B4FA4">
        <w:trPr>
          <w:trHeight w:val="20"/>
        </w:trPr>
        <w:tc>
          <w:tcPr>
            <w:tcW w:w="1075" w:type="pct"/>
            <w:vMerge/>
          </w:tcPr>
          <w:p w14:paraId="3C3E5386" w14:textId="77777777" w:rsidR="00C805E6" w:rsidRPr="00AE0886" w:rsidRDefault="00C805E6" w:rsidP="00D64289"/>
        </w:tc>
        <w:tc>
          <w:tcPr>
            <w:tcW w:w="3925" w:type="pct"/>
          </w:tcPr>
          <w:p w14:paraId="3E170C74" w14:textId="491FB58E" w:rsidR="00C805E6" w:rsidRPr="00AE0886" w:rsidRDefault="00C805E6" w:rsidP="00DC5363">
            <w:r w:rsidRPr="00AE0886">
              <w:t xml:space="preserve">Контроль соблюдения рабочими производственной и трудовой дисциплины, </w:t>
            </w:r>
            <w:r w:rsidR="00DC5363">
              <w:t>требований</w:t>
            </w:r>
            <w:r w:rsidRPr="00AE0886">
              <w:t xml:space="preserve"> охраны труда и промышленной безопасности при проведении </w:t>
            </w:r>
            <w:r w:rsidR="006A7E41" w:rsidRPr="00AE0886">
              <w:t>облицовочных работ</w:t>
            </w:r>
          </w:p>
        </w:tc>
      </w:tr>
      <w:tr w:rsidR="00AE0886" w:rsidRPr="00AE0886" w14:paraId="63EF97A1" w14:textId="77777777" w:rsidTr="004B4FA4">
        <w:trPr>
          <w:trHeight w:val="20"/>
        </w:trPr>
        <w:tc>
          <w:tcPr>
            <w:tcW w:w="1075" w:type="pct"/>
            <w:vMerge/>
          </w:tcPr>
          <w:p w14:paraId="28CA9688" w14:textId="77777777" w:rsidR="00C805E6" w:rsidRPr="00AE0886" w:rsidRDefault="00C805E6" w:rsidP="00D64289"/>
        </w:tc>
        <w:tc>
          <w:tcPr>
            <w:tcW w:w="3925" w:type="pct"/>
          </w:tcPr>
          <w:p w14:paraId="7EFDA6A9" w14:textId="77777777" w:rsidR="00C805E6" w:rsidRPr="00AE0886" w:rsidRDefault="00C805E6" w:rsidP="00D64289">
            <w:r w:rsidRPr="00AE0886">
              <w:t xml:space="preserve">Контроль соблюдения плановых сроков проведения </w:t>
            </w:r>
            <w:r w:rsidR="006A7E41" w:rsidRPr="00AE0886">
              <w:t>облицовочных работ</w:t>
            </w:r>
          </w:p>
        </w:tc>
      </w:tr>
      <w:tr w:rsidR="00AE0886" w:rsidRPr="00AE0886" w14:paraId="031D148E" w14:textId="77777777" w:rsidTr="004B4FA4">
        <w:trPr>
          <w:trHeight w:val="20"/>
        </w:trPr>
        <w:tc>
          <w:tcPr>
            <w:tcW w:w="1075" w:type="pct"/>
            <w:vMerge/>
          </w:tcPr>
          <w:p w14:paraId="7998ED9A" w14:textId="77777777" w:rsidR="00C805E6" w:rsidRPr="00AE0886" w:rsidRDefault="00C805E6" w:rsidP="00D64289"/>
        </w:tc>
        <w:tc>
          <w:tcPr>
            <w:tcW w:w="3925" w:type="pct"/>
          </w:tcPr>
          <w:p w14:paraId="7AE01F48" w14:textId="77777777" w:rsidR="00C805E6" w:rsidRPr="00AE0886" w:rsidRDefault="00C805E6" w:rsidP="00D64289">
            <w:r w:rsidRPr="00AE0886">
              <w:t xml:space="preserve">Контроль рационального использования оборудования, материалов и комплектующих при проведении </w:t>
            </w:r>
            <w:r w:rsidR="006A7E41" w:rsidRPr="00AE0886">
              <w:t>облицовочных работ</w:t>
            </w:r>
          </w:p>
        </w:tc>
      </w:tr>
      <w:tr w:rsidR="00AE0886" w:rsidRPr="00AE0886" w14:paraId="15E6F2C2" w14:textId="77777777" w:rsidTr="004B4FA4">
        <w:trPr>
          <w:trHeight w:val="20"/>
        </w:trPr>
        <w:tc>
          <w:tcPr>
            <w:tcW w:w="1075" w:type="pct"/>
            <w:vMerge/>
          </w:tcPr>
          <w:p w14:paraId="0DAA47C2" w14:textId="77777777" w:rsidR="00C805E6" w:rsidRPr="00AE0886" w:rsidRDefault="00C805E6" w:rsidP="00D64289"/>
        </w:tc>
        <w:tc>
          <w:tcPr>
            <w:tcW w:w="3925" w:type="pct"/>
          </w:tcPr>
          <w:p w14:paraId="588F8B7C" w14:textId="77777777" w:rsidR="00C805E6" w:rsidRPr="00AE0886" w:rsidRDefault="00C805E6" w:rsidP="00BC656B">
            <w:r w:rsidRPr="00AE0886">
              <w:t xml:space="preserve">Проведение корректирующих мероприятий в случае несоблюдения сроков или нарушения качества </w:t>
            </w:r>
            <w:r w:rsidR="006A7E41" w:rsidRPr="00AE0886">
              <w:t>облицовочных работ</w:t>
            </w:r>
          </w:p>
        </w:tc>
      </w:tr>
      <w:tr w:rsidR="00AE0886" w:rsidRPr="00AE0886" w14:paraId="3A029637" w14:textId="77777777" w:rsidTr="004B4FA4">
        <w:trPr>
          <w:trHeight w:val="20"/>
        </w:trPr>
        <w:tc>
          <w:tcPr>
            <w:tcW w:w="1075" w:type="pct"/>
            <w:vMerge/>
          </w:tcPr>
          <w:p w14:paraId="57FBC6BB" w14:textId="77777777" w:rsidR="00C805E6" w:rsidRPr="00AE0886" w:rsidRDefault="00C805E6" w:rsidP="00D64289"/>
        </w:tc>
        <w:tc>
          <w:tcPr>
            <w:tcW w:w="3925" w:type="pct"/>
          </w:tcPr>
          <w:p w14:paraId="7103CDFF" w14:textId="77777777" w:rsidR="00C805E6" w:rsidRPr="00AE0886" w:rsidRDefault="00C805E6" w:rsidP="00D64289">
            <w:r w:rsidRPr="00AE0886">
              <w:t>Координация работы со смежными строительными участками (при необходимости)</w:t>
            </w:r>
          </w:p>
        </w:tc>
      </w:tr>
      <w:tr w:rsidR="00AE0886" w:rsidRPr="00AE0886" w14:paraId="1A22E759" w14:textId="77777777" w:rsidTr="004B4FA4">
        <w:trPr>
          <w:trHeight w:val="20"/>
        </w:trPr>
        <w:tc>
          <w:tcPr>
            <w:tcW w:w="1075" w:type="pct"/>
            <w:vMerge/>
          </w:tcPr>
          <w:p w14:paraId="10498916" w14:textId="77777777" w:rsidR="00C805E6" w:rsidRPr="00AE0886" w:rsidRDefault="00C805E6" w:rsidP="00D64289"/>
        </w:tc>
        <w:tc>
          <w:tcPr>
            <w:tcW w:w="3925" w:type="pct"/>
          </w:tcPr>
          <w:p w14:paraId="701CC0F2" w14:textId="77777777" w:rsidR="00C805E6" w:rsidRPr="00AE0886" w:rsidRDefault="00C805E6" w:rsidP="00D64289">
            <w:r w:rsidRPr="00AE0886">
              <w:t>Ведение исполнительной документации</w:t>
            </w:r>
          </w:p>
        </w:tc>
      </w:tr>
      <w:tr w:rsidR="00AE0886" w:rsidRPr="00AE0886" w14:paraId="7C9BDC36" w14:textId="77777777" w:rsidTr="004B4FA4">
        <w:trPr>
          <w:trHeight w:val="20"/>
        </w:trPr>
        <w:tc>
          <w:tcPr>
            <w:tcW w:w="1075" w:type="pct"/>
            <w:vMerge/>
          </w:tcPr>
          <w:p w14:paraId="4811F64E" w14:textId="77777777" w:rsidR="00C805E6" w:rsidRPr="00AE0886" w:rsidRDefault="00C805E6" w:rsidP="00D64289"/>
        </w:tc>
        <w:tc>
          <w:tcPr>
            <w:tcW w:w="3925" w:type="pct"/>
          </w:tcPr>
          <w:p w14:paraId="7422F848" w14:textId="4F66C056" w:rsidR="00C805E6" w:rsidRPr="00AE0886" w:rsidRDefault="00C805E6" w:rsidP="00DC5363">
            <w:r w:rsidRPr="00AE0886">
              <w:t xml:space="preserve">Приемка результатов </w:t>
            </w:r>
            <w:r w:rsidR="00BC656B" w:rsidRPr="00AE0886">
              <w:t>выполне</w:t>
            </w:r>
            <w:r w:rsidR="00DC5363">
              <w:t>нных</w:t>
            </w:r>
            <w:r w:rsidR="00BC656B" w:rsidRPr="00AE0886">
              <w:t xml:space="preserve"> </w:t>
            </w:r>
            <w:r w:rsidR="006A7E41" w:rsidRPr="00AE0886">
              <w:t>облицовочных работ</w:t>
            </w:r>
          </w:p>
        </w:tc>
      </w:tr>
      <w:tr w:rsidR="00AE0886" w:rsidRPr="00AE0886" w14:paraId="4FBC2089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025BFFC7" w14:textId="77777777" w:rsidR="00F11024" w:rsidRPr="00AE0886" w:rsidDel="002A1D54" w:rsidRDefault="00F11024" w:rsidP="00D64289">
            <w:r w:rsidRPr="00AE0886" w:rsidDel="002A1D54">
              <w:t>Необходимые умения</w:t>
            </w:r>
          </w:p>
        </w:tc>
        <w:tc>
          <w:tcPr>
            <w:tcW w:w="3925" w:type="pct"/>
          </w:tcPr>
          <w:p w14:paraId="1E702806" w14:textId="77777777" w:rsidR="00F11024" w:rsidRPr="00AE0886" w:rsidRDefault="00F11024" w:rsidP="00BC656B">
            <w:r w:rsidRPr="00AE0886">
              <w:t xml:space="preserve">Анализировать качество </w:t>
            </w:r>
            <w:r w:rsidR="004E08E6" w:rsidRPr="00AE0886">
              <w:t xml:space="preserve">облицовочных работ </w:t>
            </w:r>
            <w:r w:rsidRPr="00AE0886">
              <w:t>и соответствие требованиям технологических регламентов и стандартов</w:t>
            </w:r>
          </w:p>
        </w:tc>
      </w:tr>
      <w:tr w:rsidR="00AE0886" w:rsidRPr="00AE0886" w14:paraId="09956D5A" w14:textId="77777777" w:rsidTr="004B4FA4">
        <w:trPr>
          <w:trHeight w:val="20"/>
        </w:trPr>
        <w:tc>
          <w:tcPr>
            <w:tcW w:w="1075" w:type="pct"/>
            <w:vMerge/>
          </w:tcPr>
          <w:p w14:paraId="7F38F4A4" w14:textId="77777777" w:rsidR="00F11024" w:rsidRPr="00AE0886" w:rsidDel="002A1D54" w:rsidRDefault="00F11024" w:rsidP="00D64289"/>
        </w:tc>
        <w:tc>
          <w:tcPr>
            <w:tcW w:w="3925" w:type="pct"/>
          </w:tcPr>
          <w:p w14:paraId="470E45B8" w14:textId="00A4F55C" w:rsidR="00F11024" w:rsidRPr="00AE0886" w:rsidRDefault="00F11024" w:rsidP="00DC5363">
            <w:r w:rsidRPr="00AE0886">
              <w:t xml:space="preserve">Оценивать соблюдение требований </w:t>
            </w:r>
            <w:r w:rsidR="00DC5363">
              <w:t>к</w:t>
            </w:r>
            <w:r w:rsidRPr="00AE0886">
              <w:t xml:space="preserve"> использованию средств индивидуальной защиты при проведении </w:t>
            </w:r>
            <w:r w:rsidR="006A7E41" w:rsidRPr="00AE0886">
              <w:t>облицовочных работ</w:t>
            </w:r>
          </w:p>
        </w:tc>
      </w:tr>
      <w:tr w:rsidR="00AE0886" w:rsidRPr="00AE0886" w14:paraId="4C8A1BD1" w14:textId="77777777" w:rsidTr="004B4FA4">
        <w:trPr>
          <w:trHeight w:val="20"/>
        </w:trPr>
        <w:tc>
          <w:tcPr>
            <w:tcW w:w="1075" w:type="pct"/>
            <w:vMerge/>
          </w:tcPr>
          <w:p w14:paraId="4490D070" w14:textId="77777777" w:rsidR="00F11024" w:rsidRPr="00AE0886" w:rsidDel="002A1D54" w:rsidRDefault="00F11024" w:rsidP="00D64289"/>
        </w:tc>
        <w:tc>
          <w:tcPr>
            <w:tcW w:w="3925" w:type="pct"/>
          </w:tcPr>
          <w:p w14:paraId="0299421E" w14:textId="751ECCAE" w:rsidR="00F11024" w:rsidRPr="00AE0886" w:rsidRDefault="00F11024" w:rsidP="00DC5363">
            <w:r w:rsidRPr="00AE0886">
              <w:t xml:space="preserve">Оценивать соблюдение требований производственной и трудовой дисциплины, охраны труда и промышленной безопасности при проведении </w:t>
            </w:r>
            <w:r w:rsidR="006A7E41" w:rsidRPr="00AE0886">
              <w:t>облицовочных работ</w:t>
            </w:r>
          </w:p>
        </w:tc>
      </w:tr>
      <w:tr w:rsidR="00AE0886" w:rsidRPr="00AE0886" w14:paraId="053C54F7" w14:textId="77777777" w:rsidTr="004B4FA4">
        <w:trPr>
          <w:trHeight w:val="20"/>
        </w:trPr>
        <w:tc>
          <w:tcPr>
            <w:tcW w:w="1075" w:type="pct"/>
            <w:vMerge/>
          </w:tcPr>
          <w:p w14:paraId="6959ED21" w14:textId="77777777" w:rsidR="00F11024" w:rsidRPr="00AE0886" w:rsidDel="002A1D54" w:rsidRDefault="00F11024" w:rsidP="00D64289"/>
        </w:tc>
        <w:tc>
          <w:tcPr>
            <w:tcW w:w="3925" w:type="pct"/>
          </w:tcPr>
          <w:p w14:paraId="39EAF16A" w14:textId="77777777" w:rsidR="00F11024" w:rsidRPr="00AE0886" w:rsidRDefault="00F11024" w:rsidP="00D64289">
            <w:r w:rsidRPr="00AE0886">
              <w:t xml:space="preserve">Анализировать соблюдение плановых сроков проведения </w:t>
            </w:r>
            <w:r w:rsidR="006A7E41" w:rsidRPr="00AE0886">
              <w:t>облицовочных работ</w:t>
            </w:r>
          </w:p>
        </w:tc>
      </w:tr>
      <w:tr w:rsidR="00AE0886" w:rsidRPr="00AE0886" w14:paraId="2937C1C5" w14:textId="77777777" w:rsidTr="004B4FA4">
        <w:trPr>
          <w:trHeight w:val="20"/>
        </w:trPr>
        <w:tc>
          <w:tcPr>
            <w:tcW w:w="1075" w:type="pct"/>
            <w:vMerge/>
          </w:tcPr>
          <w:p w14:paraId="769438F5" w14:textId="77777777" w:rsidR="00F11024" w:rsidRPr="00AE0886" w:rsidDel="002A1D54" w:rsidRDefault="00F11024" w:rsidP="00D64289"/>
        </w:tc>
        <w:tc>
          <w:tcPr>
            <w:tcW w:w="3925" w:type="pct"/>
          </w:tcPr>
          <w:p w14:paraId="2F59F5CF" w14:textId="77777777" w:rsidR="00F11024" w:rsidRPr="00AE0886" w:rsidRDefault="00F11024" w:rsidP="00D64289">
            <w:r w:rsidRPr="00AE0886">
              <w:t xml:space="preserve">Анализировать рациональность использования оборудования, материалов и комплектующих при проведении </w:t>
            </w:r>
            <w:r w:rsidR="006A7E41" w:rsidRPr="00AE0886">
              <w:t>облицовочных работ</w:t>
            </w:r>
          </w:p>
        </w:tc>
      </w:tr>
      <w:tr w:rsidR="00AE0886" w:rsidRPr="00AE0886" w14:paraId="371BD9E1" w14:textId="77777777" w:rsidTr="004B4FA4">
        <w:trPr>
          <w:trHeight w:val="20"/>
        </w:trPr>
        <w:tc>
          <w:tcPr>
            <w:tcW w:w="1075" w:type="pct"/>
            <w:vMerge/>
          </w:tcPr>
          <w:p w14:paraId="5B11658D" w14:textId="77777777" w:rsidR="00F11024" w:rsidRPr="00AE0886" w:rsidDel="002A1D54" w:rsidRDefault="00F11024" w:rsidP="00D64289"/>
        </w:tc>
        <w:tc>
          <w:tcPr>
            <w:tcW w:w="3925" w:type="pct"/>
          </w:tcPr>
          <w:p w14:paraId="4571BAE6" w14:textId="77777777" w:rsidR="00F11024" w:rsidRPr="00AE0886" w:rsidRDefault="00F11024" w:rsidP="00BC656B">
            <w:r w:rsidRPr="00AE0886">
              <w:t xml:space="preserve">Определять перечень корректирующих мероприятий в случае несоблюдения сроков или нарушения качества </w:t>
            </w:r>
            <w:r w:rsidR="006A7E41" w:rsidRPr="00AE0886">
              <w:t>облицовочных работ</w:t>
            </w:r>
          </w:p>
        </w:tc>
      </w:tr>
      <w:tr w:rsidR="00AE0886" w:rsidRPr="00AE0886" w14:paraId="38C2CAD2" w14:textId="77777777" w:rsidTr="004B4FA4">
        <w:trPr>
          <w:trHeight w:val="20"/>
        </w:trPr>
        <w:tc>
          <w:tcPr>
            <w:tcW w:w="1075" w:type="pct"/>
            <w:vMerge/>
          </w:tcPr>
          <w:p w14:paraId="42825BCA" w14:textId="77777777" w:rsidR="00F11024" w:rsidRPr="00AE0886" w:rsidDel="002A1D54" w:rsidRDefault="00F11024" w:rsidP="00D64289"/>
        </w:tc>
        <w:tc>
          <w:tcPr>
            <w:tcW w:w="3925" w:type="pct"/>
          </w:tcPr>
          <w:p w14:paraId="1E082010" w14:textId="77777777" w:rsidR="00F11024" w:rsidRPr="00AE0886" w:rsidRDefault="00F11024" w:rsidP="00D64289">
            <w:r w:rsidRPr="00AE0886">
              <w:t>Выбирать механизмы и способы взаимодействия со смежными строительными участками (при необходимости)</w:t>
            </w:r>
          </w:p>
        </w:tc>
      </w:tr>
      <w:tr w:rsidR="00AE0886" w:rsidRPr="00AE0886" w14:paraId="467BF97E" w14:textId="77777777" w:rsidTr="004B4FA4">
        <w:trPr>
          <w:trHeight w:val="20"/>
        </w:trPr>
        <w:tc>
          <w:tcPr>
            <w:tcW w:w="1075" w:type="pct"/>
            <w:vMerge/>
          </w:tcPr>
          <w:p w14:paraId="23EBBF4B" w14:textId="77777777" w:rsidR="00F11024" w:rsidRPr="00AE0886" w:rsidDel="002A1D54" w:rsidRDefault="00F11024" w:rsidP="00D64289"/>
        </w:tc>
        <w:tc>
          <w:tcPr>
            <w:tcW w:w="3925" w:type="pct"/>
          </w:tcPr>
          <w:p w14:paraId="26167464" w14:textId="77777777" w:rsidR="00F11024" w:rsidRPr="00AE0886" w:rsidRDefault="00F11024" w:rsidP="00D64289">
            <w:r w:rsidRPr="00AE0886">
              <w:t>Применять требования к ведению исполнительной документации</w:t>
            </w:r>
          </w:p>
        </w:tc>
      </w:tr>
      <w:tr w:rsidR="00AE0886" w:rsidRPr="00AE0886" w14:paraId="29CCE49E" w14:textId="77777777" w:rsidTr="004B4FA4">
        <w:trPr>
          <w:trHeight w:val="20"/>
        </w:trPr>
        <w:tc>
          <w:tcPr>
            <w:tcW w:w="1075" w:type="pct"/>
            <w:vMerge/>
          </w:tcPr>
          <w:p w14:paraId="1D1F3676" w14:textId="77777777" w:rsidR="00F11024" w:rsidRPr="00AE0886" w:rsidDel="002A1D54" w:rsidRDefault="00F11024" w:rsidP="00D64289"/>
        </w:tc>
        <w:tc>
          <w:tcPr>
            <w:tcW w:w="3925" w:type="pct"/>
          </w:tcPr>
          <w:p w14:paraId="5178FE9E" w14:textId="77777777" w:rsidR="00F11024" w:rsidRPr="00AE0886" w:rsidRDefault="00F11024" w:rsidP="00BC656B">
            <w:r w:rsidRPr="00AE0886">
              <w:t xml:space="preserve">Оценивать </w:t>
            </w:r>
            <w:r w:rsidR="00BC656B" w:rsidRPr="00AE0886">
              <w:t xml:space="preserve">качество выполненных </w:t>
            </w:r>
            <w:r w:rsidR="004E08E6" w:rsidRPr="00AE0886">
              <w:t xml:space="preserve">облицовочных работ </w:t>
            </w:r>
            <w:r w:rsidRPr="00AE0886">
              <w:t>и применять требования к порядку их приемки</w:t>
            </w:r>
          </w:p>
        </w:tc>
      </w:tr>
      <w:tr w:rsidR="00AE0886" w:rsidRPr="00AE0886" w14:paraId="31CDA50E" w14:textId="77777777" w:rsidTr="004B4FA4">
        <w:trPr>
          <w:trHeight w:val="20"/>
        </w:trPr>
        <w:tc>
          <w:tcPr>
            <w:tcW w:w="1075" w:type="pct"/>
            <w:vMerge/>
          </w:tcPr>
          <w:p w14:paraId="346B467C" w14:textId="77777777" w:rsidR="00182E3E" w:rsidRPr="00AE0886" w:rsidDel="002A1D54" w:rsidRDefault="00182E3E" w:rsidP="00182E3E"/>
        </w:tc>
        <w:tc>
          <w:tcPr>
            <w:tcW w:w="3925" w:type="pct"/>
          </w:tcPr>
          <w:p w14:paraId="127BC8A9" w14:textId="77777777" w:rsidR="00182E3E" w:rsidRPr="00AE0886" w:rsidRDefault="00182E3E" w:rsidP="00182E3E">
            <w:r w:rsidRPr="00AE0886">
              <w:t>Применять требования производственной санитарии при производстве облицовочных работ</w:t>
            </w:r>
          </w:p>
        </w:tc>
      </w:tr>
      <w:tr w:rsidR="00AE0886" w:rsidRPr="00AE0886" w14:paraId="658FD364" w14:textId="77777777" w:rsidTr="004B4FA4">
        <w:trPr>
          <w:trHeight w:val="20"/>
        </w:trPr>
        <w:tc>
          <w:tcPr>
            <w:tcW w:w="1075" w:type="pct"/>
            <w:vMerge/>
          </w:tcPr>
          <w:p w14:paraId="3941E3A0" w14:textId="77777777" w:rsidR="00182E3E" w:rsidRPr="00AE0886" w:rsidDel="002A1D54" w:rsidRDefault="00182E3E" w:rsidP="00182E3E"/>
        </w:tc>
        <w:tc>
          <w:tcPr>
            <w:tcW w:w="3925" w:type="pct"/>
          </w:tcPr>
          <w:p w14:paraId="2FC64D4A" w14:textId="77777777" w:rsidR="00182E3E" w:rsidRPr="00AE0886" w:rsidRDefault="00182E3E" w:rsidP="00182E3E">
            <w:r w:rsidRPr="00AE0886"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облицовочных работ</w:t>
            </w:r>
          </w:p>
        </w:tc>
      </w:tr>
      <w:tr w:rsidR="00AE0886" w:rsidRPr="00AE0886" w14:paraId="393AF7CA" w14:textId="77777777" w:rsidTr="004B4FA4">
        <w:trPr>
          <w:trHeight w:val="20"/>
        </w:trPr>
        <w:tc>
          <w:tcPr>
            <w:tcW w:w="1075" w:type="pct"/>
            <w:vMerge/>
          </w:tcPr>
          <w:p w14:paraId="59AD966B" w14:textId="77777777" w:rsidR="00182E3E" w:rsidRPr="00AE0886" w:rsidDel="002A1D54" w:rsidRDefault="00182E3E" w:rsidP="00182E3E"/>
        </w:tc>
        <w:tc>
          <w:tcPr>
            <w:tcW w:w="3925" w:type="pct"/>
          </w:tcPr>
          <w:p w14:paraId="737060B5" w14:textId="77777777" w:rsidR="00182E3E" w:rsidRPr="00AE0886" w:rsidRDefault="00182E3E" w:rsidP="00182E3E">
            <w:r w:rsidRPr="00AE0886">
              <w:t>Применять средства индивидуальной защиты при производстве облицовочных работ</w:t>
            </w:r>
          </w:p>
        </w:tc>
      </w:tr>
      <w:tr w:rsidR="00AE0886" w:rsidRPr="00AE0886" w14:paraId="74495110" w14:textId="77777777" w:rsidTr="004B4FA4">
        <w:trPr>
          <w:trHeight w:val="20"/>
        </w:trPr>
        <w:tc>
          <w:tcPr>
            <w:tcW w:w="1075" w:type="pct"/>
            <w:vMerge/>
          </w:tcPr>
          <w:p w14:paraId="2640D9ED" w14:textId="77777777" w:rsidR="00182E3E" w:rsidRPr="00AE0886" w:rsidDel="002A1D54" w:rsidRDefault="00182E3E" w:rsidP="00182E3E"/>
        </w:tc>
        <w:tc>
          <w:tcPr>
            <w:tcW w:w="3925" w:type="pct"/>
          </w:tcPr>
          <w:p w14:paraId="20F50EE6" w14:textId="3FB67174" w:rsidR="00182E3E" w:rsidRPr="00AE0886" w:rsidRDefault="00182E3E" w:rsidP="00182E3E">
            <w:r w:rsidRPr="00AE0886">
              <w:t xml:space="preserve">Применять принципы </w:t>
            </w:r>
            <w:r w:rsidR="00DE0B55">
              <w:t>бережливого производства при выполнении облицовочных работ</w:t>
            </w:r>
          </w:p>
        </w:tc>
      </w:tr>
      <w:tr w:rsidR="00AE0886" w:rsidRPr="00AE0886" w14:paraId="11CCCC27" w14:textId="77777777" w:rsidTr="004B4FA4">
        <w:trPr>
          <w:trHeight w:val="20"/>
        </w:trPr>
        <w:tc>
          <w:tcPr>
            <w:tcW w:w="1075" w:type="pct"/>
            <w:vMerge w:val="restart"/>
          </w:tcPr>
          <w:p w14:paraId="3BB7C5E7" w14:textId="77777777" w:rsidR="00182E3E" w:rsidRPr="00AE0886" w:rsidRDefault="00182E3E" w:rsidP="00182E3E">
            <w:r w:rsidRPr="00AE0886" w:rsidDel="002A1D54">
              <w:t>Необходимые знания</w:t>
            </w:r>
          </w:p>
        </w:tc>
        <w:tc>
          <w:tcPr>
            <w:tcW w:w="3925" w:type="pct"/>
          </w:tcPr>
          <w:p w14:paraId="143008C3" w14:textId="55129CEC" w:rsidR="00182E3E" w:rsidRPr="00AE0886" w:rsidRDefault="00182E3E" w:rsidP="00DC5363">
            <w:r w:rsidRPr="00AE0886">
              <w:rPr>
                <w:bCs w:val="0"/>
              </w:rPr>
              <w:t xml:space="preserve">Требования технологических регламентов </w:t>
            </w:r>
            <w:r w:rsidR="00DC5363">
              <w:rPr>
                <w:bCs w:val="0"/>
              </w:rPr>
              <w:t>к</w:t>
            </w:r>
            <w:r w:rsidRPr="00AE0886">
              <w:rPr>
                <w:bCs w:val="0"/>
              </w:rPr>
              <w:t xml:space="preserve"> выполнению облицовочных работ</w:t>
            </w:r>
          </w:p>
        </w:tc>
      </w:tr>
      <w:tr w:rsidR="00AE0886" w:rsidRPr="00AE0886" w14:paraId="18518315" w14:textId="77777777" w:rsidTr="004B4FA4">
        <w:trPr>
          <w:trHeight w:val="20"/>
        </w:trPr>
        <w:tc>
          <w:tcPr>
            <w:tcW w:w="1075" w:type="pct"/>
            <w:vMerge/>
          </w:tcPr>
          <w:p w14:paraId="78C0A731" w14:textId="77777777" w:rsidR="00182E3E" w:rsidRPr="00AE0886" w:rsidDel="002A1D54" w:rsidRDefault="00182E3E" w:rsidP="00182E3E"/>
        </w:tc>
        <w:tc>
          <w:tcPr>
            <w:tcW w:w="3925" w:type="pct"/>
          </w:tcPr>
          <w:p w14:paraId="11DAF764" w14:textId="77777777" w:rsidR="00182E3E" w:rsidRPr="00AE0886" w:rsidRDefault="00182E3E" w:rsidP="00182E3E">
            <w:r w:rsidRPr="00AE0886">
              <w:rPr>
                <w:bCs w:val="0"/>
              </w:rPr>
              <w:t>Требования технической документации в строительстве</w:t>
            </w:r>
          </w:p>
        </w:tc>
      </w:tr>
      <w:tr w:rsidR="00AE0886" w:rsidRPr="00AE0886" w14:paraId="4794C352" w14:textId="77777777" w:rsidTr="004B4FA4">
        <w:trPr>
          <w:trHeight w:val="20"/>
        </w:trPr>
        <w:tc>
          <w:tcPr>
            <w:tcW w:w="1075" w:type="pct"/>
            <w:vMerge/>
          </w:tcPr>
          <w:p w14:paraId="0A1E889C" w14:textId="77777777" w:rsidR="00182E3E" w:rsidRPr="00AE0886" w:rsidDel="002A1D54" w:rsidRDefault="00182E3E" w:rsidP="00182E3E"/>
        </w:tc>
        <w:tc>
          <w:tcPr>
            <w:tcW w:w="3925" w:type="pct"/>
          </w:tcPr>
          <w:p w14:paraId="506B8331" w14:textId="77777777" w:rsidR="00182E3E" w:rsidRPr="00AE0886" w:rsidRDefault="00182E3E" w:rsidP="00182E3E">
            <w:pPr>
              <w:rPr>
                <w:bCs w:val="0"/>
              </w:rPr>
            </w:pPr>
            <w:r w:rsidRPr="00AE0886">
              <w:t xml:space="preserve">Принципы бережливого производства при проведении </w:t>
            </w:r>
            <w:r w:rsidRPr="00AE0886">
              <w:rPr>
                <w:bCs w:val="0"/>
              </w:rPr>
              <w:t>облицовочных работ</w:t>
            </w:r>
          </w:p>
        </w:tc>
      </w:tr>
      <w:tr w:rsidR="00AE0886" w:rsidRPr="00AE0886" w14:paraId="1DD70869" w14:textId="77777777" w:rsidTr="004B4FA4">
        <w:trPr>
          <w:trHeight w:val="20"/>
        </w:trPr>
        <w:tc>
          <w:tcPr>
            <w:tcW w:w="1075" w:type="pct"/>
            <w:vMerge/>
          </w:tcPr>
          <w:p w14:paraId="3115F66F" w14:textId="77777777" w:rsidR="00F11024" w:rsidRPr="00AE0886" w:rsidDel="002A1D54" w:rsidRDefault="00F11024" w:rsidP="00F11024"/>
        </w:tc>
        <w:tc>
          <w:tcPr>
            <w:tcW w:w="3925" w:type="pct"/>
          </w:tcPr>
          <w:p w14:paraId="329BCB67" w14:textId="5EC0706B" w:rsidR="00F11024" w:rsidRPr="00AE0886" w:rsidRDefault="00F11024" w:rsidP="00F11024">
            <w:r w:rsidRPr="00AE0886">
              <w:t xml:space="preserve">Требования </w:t>
            </w:r>
            <w:r w:rsidR="00DC5363">
              <w:t xml:space="preserve">к использованию </w:t>
            </w:r>
            <w:r w:rsidRPr="00AE0886">
              <w:t xml:space="preserve">и нормы рационального использования оборудования, материалов и комплектующих при проведении </w:t>
            </w:r>
            <w:r w:rsidR="006A7E41" w:rsidRPr="00AE0886">
              <w:t>облицовочных работ</w:t>
            </w:r>
          </w:p>
        </w:tc>
      </w:tr>
      <w:tr w:rsidR="00AE0886" w:rsidRPr="00AE0886" w14:paraId="56D2954B" w14:textId="77777777" w:rsidTr="004B4FA4">
        <w:trPr>
          <w:trHeight w:val="20"/>
        </w:trPr>
        <w:tc>
          <w:tcPr>
            <w:tcW w:w="1075" w:type="pct"/>
            <w:vMerge/>
          </w:tcPr>
          <w:p w14:paraId="5D6A5D63" w14:textId="77777777" w:rsidR="00F11024" w:rsidRPr="00AE0886" w:rsidDel="002A1D54" w:rsidRDefault="00F11024" w:rsidP="00F11024"/>
        </w:tc>
        <w:tc>
          <w:tcPr>
            <w:tcW w:w="3925" w:type="pct"/>
          </w:tcPr>
          <w:p w14:paraId="548D9679" w14:textId="77777777" w:rsidR="00F11024" w:rsidRPr="00AE0886" w:rsidRDefault="00F11024" w:rsidP="00F11024">
            <w:r w:rsidRPr="00AE0886">
              <w:t>Порядок и способы проведения производственного контроля</w:t>
            </w:r>
          </w:p>
        </w:tc>
      </w:tr>
      <w:tr w:rsidR="00AE0886" w:rsidRPr="00AE0886" w14:paraId="24FBF700" w14:textId="77777777" w:rsidTr="004B4FA4">
        <w:trPr>
          <w:trHeight w:val="20"/>
        </w:trPr>
        <w:tc>
          <w:tcPr>
            <w:tcW w:w="1075" w:type="pct"/>
            <w:vMerge/>
          </w:tcPr>
          <w:p w14:paraId="67B64951" w14:textId="77777777" w:rsidR="00F11024" w:rsidRPr="00AE0886" w:rsidDel="002A1D54" w:rsidRDefault="00F11024" w:rsidP="00F11024"/>
        </w:tc>
        <w:tc>
          <w:tcPr>
            <w:tcW w:w="3925" w:type="pct"/>
          </w:tcPr>
          <w:p w14:paraId="572797EB" w14:textId="77777777" w:rsidR="00F11024" w:rsidRPr="00AE0886" w:rsidRDefault="00F11024" w:rsidP="00F11024">
            <w:r w:rsidRPr="00AE0886">
              <w:t>Порядок и способы взаимодействия со смежными строительными участками (при необходимости)</w:t>
            </w:r>
          </w:p>
        </w:tc>
      </w:tr>
      <w:tr w:rsidR="00AE0886" w:rsidRPr="00AE0886" w14:paraId="731225ED" w14:textId="77777777" w:rsidTr="004B4FA4">
        <w:trPr>
          <w:trHeight w:val="20"/>
        </w:trPr>
        <w:tc>
          <w:tcPr>
            <w:tcW w:w="1075" w:type="pct"/>
            <w:vMerge/>
          </w:tcPr>
          <w:p w14:paraId="713F92AA" w14:textId="77777777" w:rsidR="00F11024" w:rsidRPr="00AE0886" w:rsidDel="002A1D54" w:rsidRDefault="00F11024" w:rsidP="00F11024"/>
        </w:tc>
        <w:tc>
          <w:tcPr>
            <w:tcW w:w="3925" w:type="pct"/>
          </w:tcPr>
          <w:p w14:paraId="2EEA7187" w14:textId="77777777" w:rsidR="00F11024" w:rsidRPr="00AE0886" w:rsidRDefault="00F11024" w:rsidP="00F11024">
            <w:r w:rsidRPr="00AE0886">
              <w:t>Требования к порядку ведения исполнительной документации</w:t>
            </w:r>
          </w:p>
        </w:tc>
      </w:tr>
      <w:tr w:rsidR="00AE0886" w:rsidRPr="00AE0886" w14:paraId="775F5FF6" w14:textId="77777777" w:rsidTr="004B4FA4">
        <w:trPr>
          <w:trHeight w:val="20"/>
        </w:trPr>
        <w:tc>
          <w:tcPr>
            <w:tcW w:w="1075" w:type="pct"/>
            <w:vMerge/>
          </w:tcPr>
          <w:p w14:paraId="1A45E5CB" w14:textId="77777777" w:rsidR="00F11024" w:rsidRPr="00AE0886" w:rsidDel="002A1D54" w:rsidRDefault="00F11024" w:rsidP="00F11024"/>
        </w:tc>
        <w:tc>
          <w:tcPr>
            <w:tcW w:w="3925" w:type="pct"/>
          </w:tcPr>
          <w:p w14:paraId="068D576B" w14:textId="77777777" w:rsidR="00F11024" w:rsidRPr="00AE0886" w:rsidRDefault="00F11024" w:rsidP="00BC656B">
            <w:r w:rsidRPr="00AE0886">
              <w:t xml:space="preserve">Требования к порядку приемки </w:t>
            </w:r>
            <w:r w:rsidR="006A7E41" w:rsidRPr="00AE0886">
              <w:t>облицовочных работ</w:t>
            </w:r>
          </w:p>
        </w:tc>
      </w:tr>
      <w:tr w:rsidR="00AE0886" w:rsidRPr="00AE0886" w14:paraId="4CED5F87" w14:textId="77777777" w:rsidTr="004B4FA4">
        <w:trPr>
          <w:trHeight w:val="20"/>
        </w:trPr>
        <w:tc>
          <w:tcPr>
            <w:tcW w:w="1075" w:type="pct"/>
            <w:vMerge/>
          </w:tcPr>
          <w:p w14:paraId="20F15422" w14:textId="77777777" w:rsidR="00F11024" w:rsidRPr="00AE0886" w:rsidDel="002A1D54" w:rsidRDefault="00F11024" w:rsidP="00F11024"/>
        </w:tc>
        <w:tc>
          <w:tcPr>
            <w:tcW w:w="3925" w:type="pct"/>
          </w:tcPr>
          <w:p w14:paraId="65356841" w14:textId="77777777" w:rsidR="00F11024" w:rsidRPr="00AE0886" w:rsidRDefault="00F11024" w:rsidP="00F11024">
            <w:r w:rsidRPr="00AE0886">
              <w:t>Требования нормативных правовых актов о соблюдении режима проведения строительных работ в жилых домах</w:t>
            </w:r>
          </w:p>
        </w:tc>
      </w:tr>
      <w:tr w:rsidR="00AE0886" w:rsidRPr="00AE0886" w14:paraId="694B0911" w14:textId="77777777" w:rsidTr="004B4FA4">
        <w:trPr>
          <w:trHeight w:val="20"/>
        </w:trPr>
        <w:tc>
          <w:tcPr>
            <w:tcW w:w="1075" w:type="pct"/>
            <w:vMerge/>
          </w:tcPr>
          <w:p w14:paraId="497696AF" w14:textId="77777777" w:rsidR="00F11024" w:rsidRPr="00AE0886" w:rsidDel="002A1D54" w:rsidRDefault="00F11024" w:rsidP="00F11024"/>
        </w:tc>
        <w:tc>
          <w:tcPr>
            <w:tcW w:w="3925" w:type="pct"/>
          </w:tcPr>
          <w:p w14:paraId="657F8CD7" w14:textId="77777777" w:rsidR="00F11024" w:rsidRPr="00AE0886" w:rsidRDefault="00F11024" w:rsidP="00F11024">
            <w:r w:rsidRPr="00AE0886">
              <w:t>Требования безопасности при работе на высоте</w:t>
            </w:r>
          </w:p>
        </w:tc>
      </w:tr>
      <w:tr w:rsidR="00AE0886" w:rsidRPr="00AE0886" w14:paraId="0EE85ACE" w14:textId="77777777" w:rsidTr="004B4FA4">
        <w:trPr>
          <w:trHeight w:val="20"/>
        </w:trPr>
        <w:tc>
          <w:tcPr>
            <w:tcW w:w="1075" w:type="pct"/>
            <w:vMerge/>
          </w:tcPr>
          <w:p w14:paraId="7EA7BFC4" w14:textId="77777777" w:rsidR="00182E3E" w:rsidRPr="00AE0886" w:rsidDel="002A1D54" w:rsidRDefault="00182E3E" w:rsidP="00182E3E"/>
        </w:tc>
        <w:tc>
          <w:tcPr>
            <w:tcW w:w="3925" w:type="pct"/>
          </w:tcPr>
          <w:p w14:paraId="0474C64E" w14:textId="2FCB2D33" w:rsidR="00182E3E" w:rsidRPr="00AE0886" w:rsidRDefault="00BB0B3C" w:rsidP="00182E3E">
            <w:r>
              <w:rPr>
                <w:bCs w:val="0"/>
              </w:rPr>
              <w:t>Требования в области охраны окружающей среды</w:t>
            </w:r>
          </w:p>
        </w:tc>
      </w:tr>
      <w:tr w:rsidR="00AE0886" w:rsidRPr="00AE0886" w14:paraId="5AD6ECFF" w14:textId="77777777" w:rsidTr="004B4FA4">
        <w:trPr>
          <w:trHeight w:val="20"/>
        </w:trPr>
        <w:tc>
          <w:tcPr>
            <w:tcW w:w="1075" w:type="pct"/>
            <w:vMerge/>
          </w:tcPr>
          <w:p w14:paraId="02F05AB8" w14:textId="77777777" w:rsidR="00182E3E" w:rsidRPr="00AE0886" w:rsidDel="002A1D54" w:rsidRDefault="00182E3E" w:rsidP="00182E3E"/>
        </w:tc>
        <w:tc>
          <w:tcPr>
            <w:tcW w:w="3925" w:type="pct"/>
          </w:tcPr>
          <w:p w14:paraId="59D4FC11" w14:textId="77777777" w:rsidR="00182E3E" w:rsidRPr="00AE0886" w:rsidRDefault="00182E3E" w:rsidP="00182E3E">
            <w:r w:rsidRPr="00AE0886"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облицовочных работ</w:t>
            </w:r>
          </w:p>
        </w:tc>
      </w:tr>
      <w:tr w:rsidR="00AE0886" w:rsidRPr="00AE0886" w14:paraId="14371488" w14:textId="77777777" w:rsidTr="004B4FA4">
        <w:trPr>
          <w:trHeight w:val="20"/>
        </w:trPr>
        <w:tc>
          <w:tcPr>
            <w:tcW w:w="1075" w:type="pct"/>
            <w:vMerge/>
          </w:tcPr>
          <w:p w14:paraId="024ED4CC" w14:textId="77777777" w:rsidR="00182E3E" w:rsidRPr="00AE0886" w:rsidDel="002A1D54" w:rsidRDefault="00182E3E" w:rsidP="00182E3E"/>
        </w:tc>
        <w:tc>
          <w:tcPr>
            <w:tcW w:w="3925" w:type="pct"/>
          </w:tcPr>
          <w:p w14:paraId="254647A4" w14:textId="77777777" w:rsidR="00182E3E" w:rsidRPr="00AE0886" w:rsidRDefault="00182E3E" w:rsidP="00182E3E">
            <w:r w:rsidRPr="00AE0886">
              <w:t>Опасные и вредные производственные факторы при проведении облицовочных работ</w:t>
            </w:r>
          </w:p>
        </w:tc>
      </w:tr>
      <w:tr w:rsidR="00AE0886" w:rsidRPr="00AE0886" w14:paraId="762CD8FF" w14:textId="77777777" w:rsidTr="004B4FA4">
        <w:trPr>
          <w:trHeight w:val="20"/>
        </w:trPr>
        <w:tc>
          <w:tcPr>
            <w:tcW w:w="1075" w:type="pct"/>
            <w:vMerge/>
          </w:tcPr>
          <w:p w14:paraId="201B677F" w14:textId="77777777" w:rsidR="00182E3E" w:rsidRPr="00AE0886" w:rsidDel="002A1D54" w:rsidRDefault="00182E3E" w:rsidP="00182E3E"/>
        </w:tc>
        <w:tc>
          <w:tcPr>
            <w:tcW w:w="3925" w:type="pct"/>
          </w:tcPr>
          <w:p w14:paraId="565E2E8E" w14:textId="77777777" w:rsidR="00182E3E" w:rsidRPr="00AE0886" w:rsidRDefault="00182E3E" w:rsidP="00182E3E">
            <w:r w:rsidRPr="00AE0886">
              <w:t>Правила производственной санитарии при проведении облицовочных работ</w:t>
            </w:r>
          </w:p>
        </w:tc>
      </w:tr>
      <w:tr w:rsidR="00AE0886" w:rsidRPr="00AE0886" w14:paraId="1D770CDC" w14:textId="77777777" w:rsidTr="004B4FA4">
        <w:trPr>
          <w:trHeight w:val="20"/>
        </w:trPr>
        <w:tc>
          <w:tcPr>
            <w:tcW w:w="1075" w:type="pct"/>
            <w:vMerge/>
          </w:tcPr>
          <w:p w14:paraId="318D9F8E" w14:textId="77777777" w:rsidR="00182E3E" w:rsidRPr="00AE0886" w:rsidDel="002A1D54" w:rsidRDefault="00182E3E" w:rsidP="00182E3E"/>
        </w:tc>
        <w:tc>
          <w:tcPr>
            <w:tcW w:w="3925" w:type="pct"/>
          </w:tcPr>
          <w:p w14:paraId="212EDA3D" w14:textId="77777777" w:rsidR="00182E3E" w:rsidRPr="00AE0886" w:rsidRDefault="00182E3E" w:rsidP="00182E3E">
            <w:pPr>
              <w:rPr>
                <w:bCs w:val="0"/>
              </w:rPr>
            </w:pPr>
            <w:r w:rsidRPr="00AE0886">
              <w:t>Правила оказания первой помощи пострадавшему при несчастном случае на производстве</w:t>
            </w:r>
          </w:p>
        </w:tc>
      </w:tr>
      <w:tr w:rsidR="00AE0886" w:rsidRPr="00AE0886" w14:paraId="0C323C82" w14:textId="77777777" w:rsidTr="004B4FA4">
        <w:trPr>
          <w:trHeight w:val="20"/>
        </w:trPr>
        <w:tc>
          <w:tcPr>
            <w:tcW w:w="1075" w:type="pct"/>
            <w:vMerge/>
          </w:tcPr>
          <w:p w14:paraId="7B351E53" w14:textId="77777777" w:rsidR="00182E3E" w:rsidRPr="00AE0886" w:rsidDel="002A1D54" w:rsidRDefault="00182E3E" w:rsidP="00182E3E"/>
        </w:tc>
        <w:tc>
          <w:tcPr>
            <w:tcW w:w="3925" w:type="pct"/>
          </w:tcPr>
          <w:p w14:paraId="3FD93E27" w14:textId="77777777" w:rsidR="00182E3E" w:rsidRPr="00AE0886" w:rsidRDefault="00182E3E" w:rsidP="00182E3E">
            <w:r w:rsidRPr="00AE0886">
              <w:t>Виды и правила применения средств индивидуальной защиты, необходимых при проведении облицовочных работ</w:t>
            </w:r>
          </w:p>
        </w:tc>
      </w:tr>
      <w:tr w:rsidR="00AE0886" w:rsidRPr="00AE0886" w14:paraId="5672AFE1" w14:textId="77777777" w:rsidTr="004B4FA4">
        <w:trPr>
          <w:trHeight w:val="20"/>
        </w:trPr>
        <w:tc>
          <w:tcPr>
            <w:tcW w:w="1075" w:type="pct"/>
          </w:tcPr>
          <w:p w14:paraId="7E47EEA3" w14:textId="77777777" w:rsidR="00F11024" w:rsidRPr="00AE0886" w:rsidDel="002A1D54" w:rsidRDefault="00F11024" w:rsidP="00F11024">
            <w:r w:rsidRPr="00AE0886" w:rsidDel="002A1D54">
              <w:t>Другие характеристики</w:t>
            </w:r>
          </w:p>
        </w:tc>
        <w:tc>
          <w:tcPr>
            <w:tcW w:w="3925" w:type="pct"/>
          </w:tcPr>
          <w:p w14:paraId="289AD1E3" w14:textId="77777777" w:rsidR="00F11024" w:rsidRPr="00AE0886" w:rsidRDefault="00F11024" w:rsidP="00F11024">
            <w:r w:rsidRPr="00AE0886">
              <w:t>-</w:t>
            </w:r>
          </w:p>
        </w:tc>
      </w:tr>
    </w:tbl>
    <w:p w14:paraId="08D23058" w14:textId="77777777" w:rsidR="003D25F6" w:rsidRPr="00AE0886" w:rsidRDefault="003D25F6" w:rsidP="004B4FA4"/>
    <w:p w14:paraId="02955F23" w14:textId="77777777" w:rsidR="00407766" w:rsidRPr="00AE0886" w:rsidRDefault="00407766" w:rsidP="00235D12">
      <w:pPr>
        <w:pStyle w:val="1"/>
        <w:jc w:val="center"/>
      </w:pPr>
      <w:bookmarkStart w:id="13" w:name="_Toc137125991"/>
      <w:r w:rsidRPr="00AE0886">
        <w:t>IV. Сведения об организациях</w:t>
      </w:r>
      <w:r w:rsidR="004C0A30" w:rsidRPr="00AE0886">
        <w:t xml:space="preserve"> </w:t>
      </w:r>
      <w:r w:rsidR="007266AE" w:rsidRPr="00AE0886">
        <w:t xml:space="preserve">– </w:t>
      </w:r>
      <w:r w:rsidRPr="00AE0886">
        <w:t>разработчиках профессионального стандарта</w:t>
      </w:r>
      <w:bookmarkEnd w:id="13"/>
    </w:p>
    <w:p w14:paraId="376F79E9" w14:textId="77777777" w:rsidR="008B1E23" w:rsidRPr="00AE0886" w:rsidRDefault="008B1E23" w:rsidP="008B1E23"/>
    <w:p w14:paraId="4AA4C254" w14:textId="77777777" w:rsidR="00C01F8A" w:rsidRPr="00AE0886" w:rsidRDefault="00C01F8A" w:rsidP="00C01F8A">
      <w:pPr>
        <w:rPr>
          <w:b/>
          <w:bCs w:val="0"/>
        </w:rPr>
      </w:pPr>
      <w:r w:rsidRPr="00AE0886">
        <w:rPr>
          <w:b/>
          <w:bCs w:val="0"/>
        </w:rPr>
        <w:t>4.1. Ответственная организация-разработчик</w:t>
      </w:r>
    </w:p>
    <w:p w14:paraId="2DBFE376" w14:textId="77777777" w:rsidR="00C01F8A" w:rsidRPr="00AE0886" w:rsidRDefault="00C01F8A" w:rsidP="00C01F8A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421"/>
      </w:tblGrid>
      <w:tr w:rsidR="00AE0886" w:rsidRPr="00AE0886" w14:paraId="711FAF61" w14:textId="77777777" w:rsidTr="004B4FA4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58602A1" w14:textId="77777777" w:rsidR="00C01F8A" w:rsidRPr="00AE0886" w:rsidRDefault="00C01F8A" w:rsidP="004B4FA4">
            <w:pPr>
              <w:jc w:val="left"/>
              <w:rPr>
                <w:bCs w:val="0"/>
              </w:rPr>
            </w:pPr>
            <w:r w:rsidRPr="00AE0886">
              <w:t>Совет по профессиональным квалификациям в строительстве, город Москва</w:t>
            </w:r>
          </w:p>
        </w:tc>
      </w:tr>
      <w:tr w:rsidR="004B4FA4" w:rsidRPr="00AE0886" w14:paraId="505FDA0B" w14:textId="77777777" w:rsidTr="004B4FA4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79814B9" w14:textId="77777777" w:rsidR="00C01F8A" w:rsidRPr="00AE0886" w:rsidRDefault="00C01F8A" w:rsidP="004B4FA4">
            <w:pPr>
              <w:jc w:val="left"/>
            </w:pPr>
            <w:r w:rsidRPr="00AE0886">
              <w:t>Председатель</w:t>
            </w:r>
            <w:r w:rsidRPr="00AE0886">
              <w:tab/>
            </w:r>
            <w:r w:rsidRPr="00AE0886">
              <w:tab/>
            </w:r>
            <w:r w:rsidRPr="00AE0886">
              <w:tab/>
            </w:r>
            <w:r w:rsidRPr="00AE0886">
              <w:tab/>
            </w:r>
            <w:r w:rsidRPr="00AE0886">
              <w:tab/>
              <w:t>Ишин Александр Васильевич</w:t>
            </w:r>
          </w:p>
        </w:tc>
      </w:tr>
    </w:tbl>
    <w:p w14:paraId="083CB3DD" w14:textId="77777777" w:rsidR="00C01F8A" w:rsidRPr="00AE0886" w:rsidRDefault="00C01F8A" w:rsidP="00C01F8A">
      <w:pPr>
        <w:rPr>
          <w:lang w:val="en-US"/>
        </w:rPr>
      </w:pPr>
    </w:p>
    <w:p w14:paraId="1BCCCCED" w14:textId="77777777" w:rsidR="00C01F8A" w:rsidRPr="00AE0886" w:rsidRDefault="00C01F8A" w:rsidP="00C01F8A">
      <w:pPr>
        <w:rPr>
          <w:b/>
          <w:bCs w:val="0"/>
        </w:rPr>
      </w:pPr>
      <w:r w:rsidRPr="00AE0886">
        <w:rPr>
          <w:b/>
          <w:bCs w:val="0"/>
          <w:lang w:val="en-US"/>
        </w:rPr>
        <w:t>4.2.</w:t>
      </w:r>
      <w:r w:rsidRPr="00AE0886">
        <w:rPr>
          <w:b/>
          <w:bCs w:val="0"/>
        </w:rPr>
        <w:t> Наименования организаций-разработчиков</w:t>
      </w:r>
    </w:p>
    <w:p w14:paraId="1ADE56F3" w14:textId="77777777" w:rsidR="00C01F8A" w:rsidRPr="00AE0886" w:rsidRDefault="00C01F8A" w:rsidP="00C01F8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92"/>
        <w:gridCol w:w="10029"/>
      </w:tblGrid>
      <w:tr w:rsidR="00DC5363" w:rsidRPr="00AE0886" w14:paraId="1F5A1214" w14:textId="77777777" w:rsidTr="004B4FA4">
        <w:trPr>
          <w:trHeight w:val="20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C0CD8" w14:textId="77777777" w:rsidR="00DC5363" w:rsidRPr="00AE0886" w:rsidRDefault="00DC5363" w:rsidP="004B4FA4">
            <w:pPr>
              <w:pStyle w:val="af1"/>
              <w:numPr>
                <w:ilvl w:val="0"/>
                <w:numId w:val="42"/>
              </w:numPr>
              <w:jc w:val="left"/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956BEC" w14:textId="4ABD8F50" w:rsidR="00DC5363" w:rsidRPr="00AE0886" w:rsidRDefault="00DC5363" w:rsidP="00DC5363">
            <w:pPr>
              <w:ind w:right="175"/>
              <w:jc w:val="left"/>
            </w:pPr>
            <w:r w:rsidRPr="00AE0886">
              <w:t xml:space="preserve">Ассоциация «Общероссийская негосударственная некоммерческая организация </w:t>
            </w:r>
            <w:r>
              <w:t>–</w:t>
            </w:r>
            <w:r w:rsidRPr="00AE0886">
              <w:t xml:space="preserve"> общероссийское объединение работодателей </w:t>
            </w:r>
            <w:r w:rsidR="0071679D">
              <w:t>«</w:t>
            </w:r>
            <w:r w:rsidRPr="00AE0886">
              <w:t>Национальное объединение саморегулируемых организаций, основанных на членстве лиц, осуществляющих строительство», город Москва</w:t>
            </w:r>
          </w:p>
        </w:tc>
      </w:tr>
      <w:tr w:rsidR="00DC5363" w:rsidRPr="00AE0886" w14:paraId="0DD8B84F" w14:textId="77777777" w:rsidTr="004B4FA4">
        <w:trPr>
          <w:trHeight w:val="20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745ED5" w14:textId="77777777" w:rsidR="00DC5363" w:rsidRPr="00AE0886" w:rsidRDefault="00DC5363" w:rsidP="004B4FA4">
            <w:pPr>
              <w:pStyle w:val="af1"/>
              <w:numPr>
                <w:ilvl w:val="0"/>
                <w:numId w:val="42"/>
              </w:numPr>
              <w:jc w:val="left"/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66FBDA" w14:textId="77777777" w:rsidR="00DC5363" w:rsidRPr="00AE0886" w:rsidRDefault="00DC5363" w:rsidP="004B4FA4">
            <w:pPr>
              <w:ind w:right="175"/>
              <w:jc w:val="left"/>
            </w:pPr>
            <w:r w:rsidRPr="00AE0886">
              <w:t>ООО «Центр исследований», город Москва</w:t>
            </w:r>
          </w:p>
        </w:tc>
      </w:tr>
      <w:tr w:rsidR="00DC5363" w:rsidRPr="00AE0886" w14:paraId="7378A355" w14:textId="77777777" w:rsidTr="004B4FA4">
        <w:trPr>
          <w:trHeight w:val="20"/>
        </w:trPr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236792" w14:textId="77777777" w:rsidR="00DC5363" w:rsidRPr="00AE0886" w:rsidRDefault="00DC5363" w:rsidP="004B4FA4">
            <w:pPr>
              <w:pStyle w:val="af1"/>
              <w:numPr>
                <w:ilvl w:val="0"/>
                <w:numId w:val="42"/>
              </w:numPr>
              <w:jc w:val="left"/>
            </w:pPr>
          </w:p>
        </w:tc>
        <w:tc>
          <w:tcPr>
            <w:tcW w:w="4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4920B5" w14:textId="77777777" w:rsidR="00DC5363" w:rsidRPr="00AE0886" w:rsidRDefault="00DC5363" w:rsidP="00DC5363">
            <w:pPr>
              <w:ind w:right="175"/>
              <w:jc w:val="left"/>
            </w:pPr>
            <w:r w:rsidRPr="00AE0886">
              <w:t xml:space="preserve">ФГБУ «ВНИИ </w:t>
            </w:r>
            <w:r>
              <w:t>т</w:t>
            </w:r>
            <w:r w:rsidRPr="00AE0886">
              <w:t>руда» Минтруда России, город Москва</w:t>
            </w:r>
          </w:p>
        </w:tc>
      </w:tr>
    </w:tbl>
    <w:p w14:paraId="0376C069" w14:textId="77777777" w:rsidR="00407766" w:rsidRPr="00AE0886" w:rsidRDefault="00407766" w:rsidP="008B1E23"/>
    <w:sectPr w:rsidR="00407766" w:rsidRPr="00AE0886" w:rsidSect="00AE0886">
      <w:headerReference w:type="default" r:id="rId18"/>
      <w:footerReference w:type="default" r:id="rId19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23C87B" w16cid:durableId="283EFF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0301B" w14:textId="77777777" w:rsidR="006D7F57" w:rsidRDefault="006D7F57" w:rsidP="00407766">
      <w:r>
        <w:separator/>
      </w:r>
    </w:p>
  </w:endnote>
  <w:endnote w:type="continuationSeparator" w:id="0">
    <w:p w14:paraId="4E903BD8" w14:textId="77777777" w:rsidR="006D7F57" w:rsidRDefault="006D7F57" w:rsidP="00407766"/>
  </w:endnote>
  <w:endnote w:id="1">
    <w:p w14:paraId="2333490D" w14:textId="77777777" w:rsidR="00BA1001" w:rsidRPr="008B1E23" w:rsidRDefault="00BA1001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занятий.</w:t>
      </w:r>
    </w:p>
  </w:endnote>
  <w:endnote w:id="2">
    <w:p w14:paraId="01863D56" w14:textId="77777777" w:rsidR="007A5C6D" w:rsidRPr="008B1E23" w:rsidRDefault="007A5C6D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</w:t>
      </w:r>
      <w:r>
        <w:rPr>
          <w:szCs w:val="20"/>
        </w:rPr>
        <w:t>ви</w:t>
      </w:r>
      <w:r w:rsidRPr="008B1E23">
        <w:rPr>
          <w:szCs w:val="20"/>
        </w:rPr>
        <w:t>дов экономической деятельности.</w:t>
      </w:r>
    </w:p>
  </w:endnote>
  <w:endnote w:id="3">
    <w:p w14:paraId="15EBB5E8" w14:textId="36D7BE7D" w:rsidR="007A5C6D" w:rsidRPr="00F770AE" w:rsidRDefault="007A5C6D" w:rsidP="00746A3C">
      <w:pPr>
        <w:pStyle w:val="ab"/>
        <w:rPr>
          <w:bCs/>
          <w:szCs w:val="20"/>
        </w:rPr>
      </w:pPr>
      <w:r w:rsidRPr="002F4384">
        <w:rPr>
          <w:rStyle w:val="ad"/>
        </w:rPr>
        <w:endnoteRef/>
      </w:r>
      <w:r w:rsidR="00630A52">
        <w:rPr>
          <w:bCs/>
          <w:szCs w:val="20"/>
        </w:rPr>
        <w:t> </w:t>
      </w:r>
      <w:r w:rsidR="00630A52" w:rsidRPr="00DA757C">
        <w:rPr>
          <w:szCs w:val="18"/>
        </w:rPr>
        <w:t>Приказ МЧС России от 18 ноября 2021 г. № 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(зарегистрирован Минюстом России 25 ноября 2021 г., регистрационный № 65974)</w:t>
      </w:r>
      <w:r w:rsidR="00630A52">
        <w:rPr>
          <w:szCs w:val="18"/>
        </w:rPr>
        <w:t xml:space="preserve">, </w:t>
      </w:r>
      <w:r w:rsidR="00630A52" w:rsidRPr="004F732A">
        <w:rPr>
          <w:szCs w:val="18"/>
        </w:rPr>
        <w:t>действует до 1 марта 2028 г.</w:t>
      </w:r>
    </w:p>
  </w:endnote>
  <w:endnote w:id="4">
    <w:p w14:paraId="0EAE3876" w14:textId="63747834" w:rsidR="007A5C6D" w:rsidRPr="0071679D" w:rsidRDefault="007A5C6D" w:rsidP="00746A3C">
      <w:pPr>
        <w:pStyle w:val="ab"/>
        <w:rPr>
          <w:bCs/>
          <w:szCs w:val="20"/>
        </w:rPr>
      </w:pPr>
      <w:r w:rsidRPr="00F770AE">
        <w:rPr>
          <w:rStyle w:val="ad"/>
        </w:rPr>
        <w:endnoteRef/>
      </w:r>
      <w:r w:rsidRPr="00F770AE">
        <w:rPr>
          <w:bCs/>
          <w:szCs w:val="20"/>
        </w:rPr>
        <w:t xml:space="preserve"> </w:t>
      </w:r>
      <w:r w:rsidR="00630A52" w:rsidRPr="0071679D">
        <w:rPr>
          <w:szCs w:val="20"/>
        </w:rPr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="00630A52" w:rsidRPr="0071679D">
        <w:rPr>
          <w:szCs w:val="20"/>
          <w:shd w:val="clear" w:color="auto" w:fill="FFFFFF"/>
        </w:rPr>
        <w:t>действует до 1 сентября 2026 г.</w:t>
      </w:r>
    </w:p>
  </w:endnote>
  <w:endnote w:id="5">
    <w:p w14:paraId="4CB8C82B" w14:textId="16A3DB74" w:rsidR="007A5C6D" w:rsidRPr="0071679D" w:rsidRDefault="007A5C6D" w:rsidP="00746A3C">
      <w:pPr>
        <w:pStyle w:val="ab"/>
        <w:rPr>
          <w:bCs/>
          <w:szCs w:val="20"/>
        </w:rPr>
      </w:pPr>
      <w:r w:rsidRPr="0071679D">
        <w:rPr>
          <w:rStyle w:val="ad"/>
        </w:rPr>
        <w:endnoteRef/>
      </w:r>
      <w:r w:rsidRPr="0071679D">
        <w:rPr>
          <w:bCs/>
          <w:szCs w:val="20"/>
        </w:rPr>
        <w:t xml:space="preserve"> </w:t>
      </w:r>
      <w:r w:rsidR="00630A52" w:rsidRPr="0071679D">
        <w:rPr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A95D07">
        <w:rPr>
          <w:shd w:val="clear" w:color="auto" w:fill="FFFFFF"/>
        </w:rPr>
        <w:br/>
      </w:r>
      <w:r w:rsidR="00630A52" w:rsidRPr="0071679D">
        <w:rPr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 w:rsidR="00A95D07">
        <w:rPr>
          <w:shd w:val="clear" w:color="auto" w:fill="FFFFFF"/>
        </w:rPr>
        <w:br/>
      </w:r>
      <w:r w:rsidR="00630A52" w:rsidRPr="0071679D">
        <w:rPr>
          <w:shd w:val="clear" w:color="auto" w:fill="FFFFFF"/>
        </w:rPr>
        <w:t>от 1 февраля 2022 г. № 44н (зарегистрирован Минюстом России 9 февраля 2022 г., регистрационный № 67206</w:t>
      </w:r>
      <w:r w:rsidR="00630A52" w:rsidRPr="0071679D">
        <w:t>), действует до 1 апреля 2027 г.</w:t>
      </w:r>
    </w:p>
  </w:endnote>
  <w:endnote w:id="6">
    <w:p w14:paraId="67E3EBC7" w14:textId="1B38EA5B" w:rsidR="007A5C6D" w:rsidRDefault="007A5C6D" w:rsidP="00746A3C">
      <w:pPr>
        <w:pStyle w:val="ab"/>
      </w:pPr>
      <w:r w:rsidRPr="0071679D">
        <w:rPr>
          <w:rStyle w:val="ad"/>
        </w:rPr>
        <w:endnoteRef/>
      </w:r>
      <w:r w:rsidRPr="0071679D">
        <w:rPr>
          <w:bCs/>
          <w:szCs w:val="20"/>
        </w:rPr>
        <w:t xml:space="preserve"> </w:t>
      </w:r>
      <w:bookmarkStart w:id="6" w:name="_Hlk37859463"/>
      <w:r w:rsidR="00630A52" w:rsidRPr="0071679D">
        <w:rPr>
          <w:szCs w:val="20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</w:t>
      </w:r>
      <w:r w:rsidR="00630A52" w:rsidRPr="003829B4">
        <w:rPr>
          <w:szCs w:val="20"/>
        </w:rPr>
        <w:t xml:space="preserve"> 265 Трудового кодекса Российской Федерации</w:t>
      </w:r>
      <w:bookmarkEnd w:id="6"/>
      <w:r w:rsidR="00630A52">
        <w:rPr>
          <w:szCs w:val="20"/>
        </w:rPr>
        <w:t>.</w:t>
      </w:r>
    </w:p>
  </w:endnote>
  <w:endnote w:id="7">
    <w:p w14:paraId="2DD924D5" w14:textId="27269F73" w:rsidR="007A5C6D" w:rsidRDefault="007A5C6D" w:rsidP="00746A3C">
      <w:pPr>
        <w:pStyle w:val="ab"/>
      </w:pPr>
      <w:r>
        <w:rPr>
          <w:rStyle w:val="ad"/>
        </w:rPr>
        <w:endnoteRef/>
      </w:r>
      <w:r w:rsidR="00630A52">
        <w:rPr>
          <w:szCs w:val="20"/>
        </w:rPr>
        <w:t> </w:t>
      </w:r>
      <w:bookmarkStart w:id="7" w:name="_Hlk63441565"/>
      <w:r w:rsidR="00630A52" w:rsidRPr="007567B3">
        <w:t>Приказ Минтруда России от 16 ноября 2020 г. № 782н «Об утверждении Правил по охране труда при работе на высоте» (зарегистрирован Минюстом России 15 декабря 2020 г., регистрационный № 61477</w:t>
      </w:r>
      <w:bookmarkEnd w:id="7"/>
      <w:r w:rsidR="00630A52" w:rsidRPr="007567B3">
        <w:t>)</w:t>
      </w:r>
      <w:r w:rsidR="00630A52">
        <w:t xml:space="preserve">, действует </w:t>
      </w:r>
      <w:r w:rsidR="00A95D07">
        <w:br/>
      </w:r>
      <w:r w:rsidR="00630A52">
        <w:t>до 31 декабря 2025 г</w:t>
      </w:r>
      <w:r w:rsidR="00630A52" w:rsidRPr="007567B3">
        <w:t>.</w:t>
      </w:r>
    </w:p>
  </w:endnote>
  <w:endnote w:id="8">
    <w:p w14:paraId="7E66DCA9" w14:textId="30538FB5" w:rsidR="007A5C6D" w:rsidRDefault="007A5C6D" w:rsidP="00746A3C">
      <w:pPr>
        <w:pStyle w:val="ab"/>
      </w:pPr>
      <w:r>
        <w:rPr>
          <w:rStyle w:val="ad"/>
        </w:rPr>
        <w:endnoteRef/>
      </w:r>
      <w:r>
        <w:t xml:space="preserve"> </w:t>
      </w:r>
      <w:bookmarkStart w:id="8" w:name="_Hlk61790763"/>
      <w:r w:rsidR="00630A52" w:rsidRPr="00C91191">
        <w:rPr>
          <w:szCs w:val="20"/>
        </w:rPr>
        <w:t xml:space="preserve">Приказ Ростехнадзора от 26 ноября 2020 г. № 461 «Об утверждении федеральных норм и правил в области промышленной безопасности </w:t>
      </w:r>
      <w:r w:rsidR="0071679D">
        <w:rPr>
          <w:szCs w:val="20"/>
        </w:rPr>
        <w:t>«</w:t>
      </w:r>
      <w:r w:rsidR="00630A52" w:rsidRPr="00C91191">
        <w:rPr>
          <w:szCs w:val="20"/>
        </w:rPr>
        <w:t>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</w:t>
      </w:r>
      <w:bookmarkEnd w:id="8"/>
      <w:r w:rsidR="00630A52" w:rsidRPr="00C91191">
        <w:rPr>
          <w:szCs w:val="20"/>
        </w:rPr>
        <w:t>)</w:t>
      </w:r>
      <w:r w:rsidR="00630A52">
        <w:rPr>
          <w:szCs w:val="20"/>
        </w:rPr>
        <w:t>, действует до 1 января 2027 г</w:t>
      </w:r>
      <w:r w:rsidR="00630A52" w:rsidRPr="00C91191">
        <w:rPr>
          <w:szCs w:val="20"/>
        </w:rPr>
        <w:t>.</w:t>
      </w:r>
    </w:p>
  </w:endnote>
  <w:endnote w:id="9">
    <w:p w14:paraId="777EA90F" w14:textId="75182E08" w:rsidR="00BA1001" w:rsidRPr="004179F6" w:rsidRDefault="00BA1001" w:rsidP="00BA1001">
      <w:pPr>
        <w:pStyle w:val="ab"/>
        <w:rPr>
          <w:b/>
          <w:szCs w:val="20"/>
        </w:rPr>
      </w:pPr>
      <w:r w:rsidRPr="004179F6">
        <w:rPr>
          <w:rStyle w:val="ad"/>
          <w:szCs w:val="20"/>
        </w:rPr>
        <w:endnoteRef/>
      </w:r>
      <w:r w:rsidRPr="004179F6">
        <w:rPr>
          <w:szCs w:val="20"/>
        </w:rPr>
        <w:t xml:space="preserve"> Единый тарифно-квалификационный справочник работ и профессий рабочих, выпуск №</w:t>
      </w:r>
      <w:r w:rsidR="00C13005">
        <w:rPr>
          <w:szCs w:val="20"/>
        </w:rPr>
        <w:t xml:space="preserve"> </w:t>
      </w:r>
      <w:r w:rsidRPr="004179F6">
        <w:rPr>
          <w:szCs w:val="20"/>
        </w:rPr>
        <w:t>3, раздел «Строительные, монтажные и ремонтно-строительные работы».</w:t>
      </w:r>
    </w:p>
  </w:endnote>
  <w:endnote w:id="10">
    <w:p w14:paraId="52ABDA76" w14:textId="0082BE78" w:rsidR="00C13005" w:rsidRDefault="00C13005">
      <w:pPr>
        <w:pStyle w:val="ab"/>
      </w:pPr>
      <w:r>
        <w:rPr>
          <w:rStyle w:val="ad"/>
        </w:rPr>
        <w:endnoteRef/>
      </w:r>
      <w:r>
        <w:t xml:space="preserve"> </w:t>
      </w:r>
      <w:r w:rsidRPr="004179F6">
        <w:rPr>
          <w:szCs w:val="20"/>
        </w:rPr>
        <w:t>Единый тарифно-квалификационный справочник работ и профессий рабочих, выпуск №</w:t>
      </w:r>
      <w:r>
        <w:rPr>
          <w:szCs w:val="20"/>
        </w:rPr>
        <w:t xml:space="preserve"> 1, раздел «Профессии рабочих, общие для всех отраслей народного хозяйства».</w:t>
      </w:r>
    </w:p>
  </w:endnote>
  <w:endnote w:id="11">
    <w:p w14:paraId="7C6278CF" w14:textId="77777777" w:rsidR="007A5C6D" w:rsidRPr="008B1E23" w:rsidRDefault="007A5C6D" w:rsidP="00721854">
      <w:pPr>
        <w:pStyle w:val="ab"/>
      </w:pPr>
      <w:r w:rsidRPr="008B1E23">
        <w:rPr>
          <w:rStyle w:val="ad"/>
          <w:szCs w:val="20"/>
        </w:rPr>
        <w:endnoteRef/>
      </w:r>
      <w:r w:rsidRPr="008B1E23">
        <w:t xml:space="preserve"> Общероссийский классификатор профессий рабочих, должностей служащих и тарифных разрядов.</w:t>
      </w:r>
    </w:p>
  </w:endnote>
  <w:endnote w:id="12">
    <w:p w14:paraId="6797E08A" w14:textId="77777777" w:rsidR="007A5C6D" w:rsidRPr="008B1E23" w:rsidRDefault="007A5C6D" w:rsidP="00406C75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89320" w14:textId="77777777" w:rsidR="007A5C6D" w:rsidRDefault="007A5C6D" w:rsidP="001F3B2E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60D3D2" w14:textId="77777777" w:rsidR="007A5C6D" w:rsidRDefault="007A5C6D" w:rsidP="001F3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392F9" w14:textId="77777777" w:rsidR="007A5C6D" w:rsidRDefault="0080463A" w:rsidP="001F3B2E">
    <w:r>
      <w:rPr>
        <w:noProof/>
      </w:rPr>
      <w:pict w14:anchorId="1DDF8663"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1025" type="#_x0000_t202" style="position:absolute;left:0;text-align:left;margin-left:747.85pt;margin-top:326.6pt;width:22.1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" stroked="f">
          <v:textbox style="layout-flow:vertical" inset="0,0,0,0">
            <w:txbxContent>
              <w:p w14:paraId="08BB199B" w14:textId="77777777" w:rsidR="007A5C6D" w:rsidRPr="000D3602" w:rsidRDefault="007A5C6D" w:rsidP="001F3B2E">
                <w:r>
                  <w:fldChar w:fldCharType="begin"/>
                </w:r>
                <w:r>
                  <w:instrText xml:space="preserve"> PAGE  \* Arabic  \* MERGEFORMAT </w:instrText>
                </w:r>
                <w:r>
                  <w:fldChar w:fldCharType="separate"/>
                </w:r>
                <w:r w:rsidR="0080463A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BC174" w14:textId="77777777" w:rsidR="007A5C6D" w:rsidRDefault="007A5C6D" w:rsidP="001F3B2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3EF74" w14:textId="77777777" w:rsidR="007A5C6D" w:rsidRDefault="007A5C6D" w:rsidP="001F3B2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03D53" w14:textId="77777777" w:rsidR="007A5C6D" w:rsidRDefault="007A5C6D" w:rsidP="001F3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DB3A3" w14:textId="77777777" w:rsidR="006D7F57" w:rsidRDefault="006D7F57" w:rsidP="00407766">
      <w:r>
        <w:separator/>
      </w:r>
    </w:p>
  </w:footnote>
  <w:footnote w:type="continuationSeparator" w:id="0">
    <w:p w14:paraId="3BBC9387" w14:textId="77777777" w:rsidR="006D7F57" w:rsidRDefault="006D7F57" w:rsidP="0040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BB7A0" w14:textId="77777777" w:rsidR="007A5C6D" w:rsidRDefault="007A5C6D" w:rsidP="00E06ED9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64504C1B" w14:textId="77777777" w:rsidR="007A5C6D" w:rsidRDefault="007A5C6D" w:rsidP="00E06ED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BBEC0" w14:textId="77777777" w:rsidR="007A5C6D" w:rsidRPr="00D44662" w:rsidRDefault="007A5C6D" w:rsidP="00E06ED9">
    <w:pPr>
      <w:pStyle w:val="af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85652" w14:textId="77777777" w:rsidR="007A5C6D" w:rsidRPr="00CB3B4A" w:rsidRDefault="007A5C6D" w:rsidP="00E06ED9">
    <w:pPr>
      <w:pStyle w:val="af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93D69" w14:textId="77777777" w:rsidR="007A5C6D" w:rsidRPr="00AE0886" w:rsidRDefault="007A5C6D" w:rsidP="00E06ED9">
    <w:pPr>
      <w:pStyle w:val="af"/>
      <w:rPr>
        <w:rStyle w:val="ae"/>
      </w:rPr>
    </w:pPr>
    <w:r w:rsidRPr="00AE0886">
      <w:rPr>
        <w:rStyle w:val="ae"/>
      </w:rPr>
      <w:fldChar w:fldCharType="begin"/>
    </w:r>
    <w:r w:rsidRPr="00AE0886">
      <w:rPr>
        <w:rStyle w:val="ae"/>
      </w:rPr>
      <w:instrText xml:space="preserve"> PAGE   \* MERGEFORMAT </w:instrText>
    </w:r>
    <w:r w:rsidRPr="00AE0886">
      <w:rPr>
        <w:rStyle w:val="ae"/>
      </w:rPr>
      <w:fldChar w:fldCharType="separate"/>
    </w:r>
    <w:r w:rsidR="0080463A">
      <w:rPr>
        <w:rStyle w:val="ae"/>
        <w:noProof/>
      </w:rPr>
      <w:t>2</w:t>
    </w:r>
    <w:r w:rsidRPr="00AE0886">
      <w:rPr>
        <w:rStyle w:val="ae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E7133" w14:textId="77777777" w:rsidR="007A5C6D" w:rsidRPr="00AE0886" w:rsidRDefault="007A5C6D" w:rsidP="00E06ED9">
    <w:pPr>
      <w:pStyle w:val="af"/>
      <w:rPr>
        <w:rStyle w:val="ae"/>
      </w:rPr>
    </w:pPr>
    <w:r w:rsidRPr="00AE0886">
      <w:rPr>
        <w:rStyle w:val="ae"/>
      </w:rPr>
      <w:fldChar w:fldCharType="begin"/>
    </w:r>
    <w:r w:rsidRPr="00AE0886">
      <w:rPr>
        <w:rStyle w:val="ae"/>
      </w:rPr>
      <w:instrText xml:space="preserve"> PAGE   \* MERGEFORMAT </w:instrText>
    </w:r>
    <w:r w:rsidRPr="00AE0886">
      <w:rPr>
        <w:rStyle w:val="ae"/>
      </w:rPr>
      <w:fldChar w:fldCharType="separate"/>
    </w:r>
    <w:r w:rsidR="0080463A">
      <w:rPr>
        <w:rStyle w:val="ae"/>
        <w:noProof/>
      </w:rPr>
      <w:t>22</w:t>
    </w:r>
    <w:r w:rsidRPr="00AE0886">
      <w:rPr>
        <w:rStyle w:val="a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46A27"/>
    <w:multiLevelType w:val="multilevel"/>
    <w:tmpl w:val="6DAC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16A3C09"/>
    <w:multiLevelType w:val="multilevel"/>
    <w:tmpl w:val="C1A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9E6A9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E4E79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4E223F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5DEF7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1B26E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024A5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8F2836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CAC57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9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218AF"/>
    <w:multiLevelType w:val="multilevel"/>
    <w:tmpl w:val="3A1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49D12782"/>
    <w:multiLevelType w:val="multilevel"/>
    <w:tmpl w:val="D1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8D68B8"/>
    <w:multiLevelType w:val="multilevel"/>
    <w:tmpl w:val="5982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5A8152E5"/>
    <w:multiLevelType w:val="hybridMultilevel"/>
    <w:tmpl w:val="D51659A6"/>
    <w:lvl w:ilvl="0" w:tplc="5DD04EA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4">
    <w:nsid w:val="68FA1DF8"/>
    <w:multiLevelType w:val="hybridMultilevel"/>
    <w:tmpl w:val="A2C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8FC3449"/>
    <w:multiLevelType w:val="multilevel"/>
    <w:tmpl w:val="1A60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DFD21F6"/>
    <w:multiLevelType w:val="multilevel"/>
    <w:tmpl w:val="2F9CF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30"/>
  </w:num>
  <w:num w:numId="3">
    <w:abstractNumId w:val="20"/>
  </w:num>
  <w:num w:numId="4">
    <w:abstractNumId w:val="19"/>
  </w:num>
  <w:num w:numId="5">
    <w:abstractNumId w:val="22"/>
  </w:num>
  <w:num w:numId="6">
    <w:abstractNumId w:val="15"/>
  </w:num>
  <w:num w:numId="7">
    <w:abstractNumId w:val="36"/>
  </w:num>
  <w:num w:numId="8">
    <w:abstractNumId w:val="25"/>
  </w:num>
  <w:num w:numId="9">
    <w:abstractNumId w:val="23"/>
  </w:num>
  <w:num w:numId="10">
    <w:abstractNumId w:val="8"/>
  </w:num>
  <w:num w:numId="11">
    <w:abstractNumId w:val="31"/>
  </w:num>
  <w:num w:numId="12">
    <w:abstractNumId w:val="26"/>
  </w:num>
  <w:num w:numId="13">
    <w:abstractNumId w:val="13"/>
  </w:num>
  <w:num w:numId="14">
    <w:abstractNumId w:val="31"/>
  </w:num>
  <w:num w:numId="15">
    <w:abstractNumId w:val="39"/>
  </w:num>
  <w:num w:numId="16">
    <w:abstractNumId w:val="32"/>
  </w:num>
  <w:num w:numId="17">
    <w:abstractNumId w:val="18"/>
  </w:num>
  <w:num w:numId="18">
    <w:abstractNumId w:val="33"/>
  </w:num>
  <w:num w:numId="19">
    <w:abstractNumId w:val="28"/>
  </w:num>
  <w:num w:numId="20">
    <w:abstractNumId w:val="21"/>
  </w:num>
  <w:num w:numId="21">
    <w:abstractNumId w:val="37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5"/>
  </w:num>
  <w:num w:numId="32">
    <w:abstractNumId w:val="11"/>
  </w:num>
  <w:num w:numId="33">
    <w:abstractNumId w:val="16"/>
  </w:num>
  <w:num w:numId="34">
    <w:abstractNumId w:val="17"/>
  </w:num>
  <w:num w:numId="35">
    <w:abstractNumId w:val="34"/>
  </w:num>
  <w:num w:numId="36">
    <w:abstractNumId w:val="24"/>
  </w:num>
  <w:num w:numId="37">
    <w:abstractNumId w:val="38"/>
  </w:num>
  <w:num w:numId="38">
    <w:abstractNumId w:val="40"/>
  </w:num>
  <w:num w:numId="39">
    <w:abstractNumId w:val="27"/>
  </w:num>
  <w:num w:numId="40">
    <w:abstractNumId w:val="10"/>
  </w:num>
  <w:num w:numId="41">
    <w:abstractNumId w:val="1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07766"/>
    <w:rsid w:val="00001623"/>
    <w:rsid w:val="00002B44"/>
    <w:rsid w:val="00011830"/>
    <w:rsid w:val="00011927"/>
    <w:rsid w:val="00011DD3"/>
    <w:rsid w:val="0001360A"/>
    <w:rsid w:val="00013B8A"/>
    <w:rsid w:val="0001542F"/>
    <w:rsid w:val="0001605C"/>
    <w:rsid w:val="0001734E"/>
    <w:rsid w:val="00020E2E"/>
    <w:rsid w:val="00022691"/>
    <w:rsid w:val="00023920"/>
    <w:rsid w:val="00024C55"/>
    <w:rsid w:val="000262AA"/>
    <w:rsid w:val="0002666E"/>
    <w:rsid w:val="00027902"/>
    <w:rsid w:val="00027A6B"/>
    <w:rsid w:val="00030A0B"/>
    <w:rsid w:val="00031FB1"/>
    <w:rsid w:val="00033B72"/>
    <w:rsid w:val="00034556"/>
    <w:rsid w:val="00035C52"/>
    <w:rsid w:val="00036238"/>
    <w:rsid w:val="0003644D"/>
    <w:rsid w:val="00043C0E"/>
    <w:rsid w:val="00045307"/>
    <w:rsid w:val="000468D2"/>
    <w:rsid w:val="0005072D"/>
    <w:rsid w:val="000542F1"/>
    <w:rsid w:val="00054EDF"/>
    <w:rsid w:val="000603D0"/>
    <w:rsid w:val="000604E1"/>
    <w:rsid w:val="00065BC4"/>
    <w:rsid w:val="0006663F"/>
    <w:rsid w:val="0006671E"/>
    <w:rsid w:val="000674F4"/>
    <w:rsid w:val="000714DB"/>
    <w:rsid w:val="00074B06"/>
    <w:rsid w:val="00075C68"/>
    <w:rsid w:val="00075DB4"/>
    <w:rsid w:val="00076ADE"/>
    <w:rsid w:val="00076E4A"/>
    <w:rsid w:val="00076E5B"/>
    <w:rsid w:val="00076FCB"/>
    <w:rsid w:val="00080A80"/>
    <w:rsid w:val="0008169F"/>
    <w:rsid w:val="00082534"/>
    <w:rsid w:val="00085E42"/>
    <w:rsid w:val="00087AB1"/>
    <w:rsid w:val="000942C5"/>
    <w:rsid w:val="00097517"/>
    <w:rsid w:val="000977B0"/>
    <w:rsid w:val="000A0221"/>
    <w:rsid w:val="000A153B"/>
    <w:rsid w:val="000A362A"/>
    <w:rsid w:val="000A3892"/>
    <w:rsid w:val="000A4110"/>
    <w:rsid w:val="000A5C0A"/>
    <w:rsid w:val="000A649F"/>
    <w:rsid w:val="000B099A"/>
    <w:rsid w:val="000B3400"/>
    <w:rsid w:val="000B5C15"/>
    <w:rsid w:val="000B5D07"/>
    <w:rsid w:val="000B603B"/>
    <w:rsid w:val="000B61DE"/>
    <w:rsid w:val="000B6A05"/>
    <w:rsid w:val="000B6E23"/>
    <w:rsid w:val="000C087C"/>
    <w:rsid w:val="000C1BF0"/>
    <w:rsid w:val="000C48A6"/>
    <w:rsid w:val="000C6C97"/>
    <w:rsid w:val="000D2189"/>
    <w:rsid w:val="000D35FC"/>
    <w:rsid w:val="000D44C2"/>
    <w:rsid w:val="000D62A3"/>
    <w:rsid w:val="000E077A"/>
    <w:rsid w:val="000E430E"/>
    <w:rsid w:val="000E4F08"/>
    <w:rsid w:val="000E5057"/>
    <w:rsid w:val="000E5DD2"/>
    <w:rsid w:val="000E6D37"/>
    <w:rsid w:val="000F1498"/>
    <w:rsid w:val="00100747"/>
    <w:rsid w:val="00100A8D"/>
    <w:rsid w:val="00105807"/>
    <w:rsid w:val="0011022C"/>
    <w:rsid w:val="001122B2"/>
    <w:rsid w:val="001137DF"/>
    <w:rsid w:val="00113F3B"/>
    <w:rsid w:val="0011655E"/>
    <w:rsid w:val="0011668D"/>
    <w:rsid w:val="001212A9"/>
    <w:rsid w:val="001216FD"/>
    <w:rsid w:val="00122DC5"/>
    <w:rsid w:val="001237C1"/>
    <w:rsid w:val="001247AF"/>
    <w:rsid w:val="00124EDC"/>
    <w:rsid w:val="00125B49"/>
    <w:rsid w:val="001305BF"/>
    <w:rsid w:val="001341AC"/>
    <w:rsid w:val="001370B7"/>
    <w:rsid w:val="00140DA2"/>
    <w:rsid w:val="00142622"/>
    <w:rsid w:val="00144EE0"/>
    <w:rsid w:val="00145B5B"/>
    <w:rsid w:val="00150D1F"/>
    <w:rsid w:val="00150DE5"/>
    <w:rsid w:val="001513F7"/>
    <w:rsid w:val="00153DBA"/>
    <w:rsid w:val="00155798"/>
    <w:rsid w:val="00155A72"/>
    <w:rsid w:val="00156659"/>
    <w:rsid w:val="001616D0"/>
    <w:rsid w:val="00162321"/>
    <w:rsid w:val="00166B92"/>
    <w:rsid w:val="00166F63"/>
    <w:rsid w:val="00170392"/>
    <w:rsid w:val="00173DE1"/>
    <w:rsid w:val="00174FB4"/>
    <w:rsid w:val="00177445"/>
    <w:rsid w:val="001779D6"/>
    <w:rsid w:val="00177CB3"/>
    <w:rsid w:val="00182E3E"/>
    <w:rsid w:val="00182EFD"/>
    <w:rsid w:val="00183472"/>
    <w:rsid w:val="0018532E"/>
    <w:rsid w:val="001908FD"/>
    <w:rsid w:val="00192CAB"/>
    <w:rsid w:val="00193515"/>
    <w:rsid w:val="001937E8"/>
    <w:rsid w:val="001947BA"/>
    <w:rsid w:val="001A1EB9"/>
    <w:rsid w:val="001A57CD"/>
    <w:rsid w:val="001A66C6"/>
    <w:rsid w:val="001A6B68"/>
    <w:rsid w:val="001B18B3"/>
    <w:rsid w:val="001B4CF3"/>
    <w:rsid w:val="001B7206"/>
    <w:rsid w:val="001B75FC"/>
    <w:rsid w:val="001C104E"/>
    <w:rsid w:val="001C1F07"/>
    <w:rsid w:val="001C389A"/>
    <w:rsid w:val="001C47B0"/>
    <w:rsid w:val="001C72DC"/>
    <w:rsid w:val="001D2130"/>
    <w:rsid w:val="001D3D53"/>
    <w:rsid w:val="001D584D"/>
    <w:rsid w:val="001E06D0"/>
    <w:rsid w:val="001E10E6"/>
    <w:rsid w:val="001E3A69"/>
    <w:rsid w:val="001E5E1B"/>
    <w:rsid w:val="001E7023"/>
    <w:rsid w:val="001F14D1"/>
    <w:rsid w:val="001F2F58"/>
    <w:rsid w:val="001F3B2E"/>
    <w:rsid w:val="001F5547"/>
    <w:rsid w:val="001F6CB5"/>
    <w:rsid w:val="001F7111"/>
    <w:rsid w:val="001F7614"/>
    <w:rsid w:val="001F7960"/>
    <w:rsid w:val="00200DA1"/>
    <w:rsid w:val="00201E14"/>
    <w:rsid w:val="002024F1"/>
    <w:rsid w:val="00202843"/>
    <w:rsid w:val="002053B1"/>
    <w:rsid w:val="00205B8C"/>
    <w:rsid w:val="00206CC4"/>
    <w:rsid w:val="002104DC"/>
    <w:rsid w:val="002120D7"/>
    <w:rsid w:val="00220659"/>
    <w:rsid w:val="00222CB8"/>
    <w:rsid w:val="00222F2C"/>
    <w:rsid w:val="002270AF"/>
    <w:rsid w:val="00231B22"/>
    <w:rsid w:val="00235D12"/>
    <w:rsid w:val="00237221"/>
    <w:rsid w:val="00240293"/>
    <w:rsid w:val="002439C1"/>
    <w:rsid w:val="00244619"/>
    <w:rsid w:val="00245D25"/>
    <w:rsid w:val="00247305"/>
    <w:rsid w:val="00247806"/>
    <w:rsid w:val="002521E5"/>
    <w:rsid w:val="002545CC"/>
    <w:rsid w:val="0025722A"/>
    <w:rsid w:val="0025737E"/>
    <w:rsid w:val="00257FCE"/>
    <w:rsid w:val="002607F3"/>
    <w:rsid w:val="00261EF0"/>
    <w:rsid w:val="0026238F"/>
    <w:rsid w:val="00264E0F"/>
    <w:rsid w:val="0027004D"/>
    <w:rsid w:val="0027277A"/>
    <w:rsid w:val="0027404D"/>
    <w:rsid w:val="00281786"/>
    <w:rsid w:val="00281E00"/>
    <w:rsid w:val="00282D7C"/>
    <w:rsid w:val="00295ADA"/>
    <w:rsid w:val="0029685F"/>
    <w:rsid w:val="002A01B0"/>
    <w:rsid w:val="002A2B22"/>
    <w:rsid w:val="002A4B5F"/>
    <w:rsid w:val="002B0068"/>
    <w:rsid w:val="002B0E4B"/>
    <w:rsid w:val="002B1C66"/>
    <w:rsid w:val="002B26C0"/>
    <w:rsid w:val="002B2703"/>
    <w:rsid w:val="002B2742"/>
    <w:rsid w:val="002B422A"/>
    <w:rsid w:val="002B5493"/>
    <w:rsid w:val="002C03AE"/>
    <w:rsid w:val="002C4752"/>
    <w:rsid w:val="002C4CAD"/>
    <w:rsid w:val="002D5DF0"/>
    <w:rsid w:val="002D653F"/>
    <w:rsid w:val="002E3250"/>
    <w:rsid w:val="002E4F87"/>
    <w:rsid w:val="002E5015"/>
    <w:rsid w:val="002E5C83"/>
    <w:rsid w:val="002E6712"/>
    <w:rsid w:val="002E6D53"/>
    <w:rsid w:val="002E70F8"/>
    <w:rsid w:val="002E7736"/>
    <w:rsid w:val="002F04D9"/>
    <w:rsid w:val="002F078D"/>
    <w:rsid w:val="002F231D"/>
    <w:rsid w:val="002F3FC4"/>
    <w:rsid w:val="002F4384"/>
    <w:rsid w:val="002F7FCC"/>
    <w:rsid w:val="003008F9"/>
    <w:rsid w:val="0030169A"/>
    <w:rsid w:val="0030193E"/>
    <w:rsid w:val="003044F2"/>
    <w:rsid w:val="00304A77"/>
    <w:rsid w:val="00310C82"/>
    <w:rsid w:val="00316AAA"/>
    <w:rsid w:val="0031774D"/>
    <w:rsid w:val="003210AA"/>
    <w:rsid w:val="00322C76"/>
    <w:rsid w:val="00324B1F"/>
    <w:rsid w:val="00326FD6"/>
    <w:rsid w:val="00336878"/>
    <w:rsid w:val="00337A04"/>
    <w:rsid w:val="00340B14"/>
    <w:rsid w:val="00342446"/>
    <w:rsid w:val="00342F1C"/>
    <w:rsid w:val="00343A5A"/>
    <w:rsid w:val="00343F75"/>
    <w:rsid w:val="00350606"/>
    <w:rsid w:val="003535D8"/>
    <w:rsid w:val="003537FC"/>
    <w:rsid w:val="0035485E"/>
    <w:rsid w:val="00356F6B"/>
    <w:rsid w:val="0035749B"/>
    <w:rsid w:val="003605C9"/>
    <w:rsid w:val="003605F6"/>
    <w:rsid w:val="00360DC5"/>
    <w:rsid w:val="003617F5"/>
    <w:rsid w:val="00361BC0"/>
    <w:rsid w:val="00362958"/>
    <w:rsid w:val="003630FF"/>
    <w:rsid w:val="00363320"/>
    <w:rsid w:val="00363EBE"/>
    <w:rsid w:val="003667FC"/>
    <w:rsid w:val="003676DF"/>
    <w:rsid w:val="00371097"/>
    <w:rsid w:val="003718F0"/>
    <w:rsid w:val="00371E0A"/>
    <w:rsid w:val="0037584E"/>
    <w:rsid w:val="00375DDE"/>
    <w:rsid w:val="00380578"/>
    <w:rsid w:val="003908D1"/>
    <w:rsid w:val="00390905"/>
    <w:rsid w:val="00391D99"/>
    <w:rsid w:val="00393E2A"/>
    <w:rsid w:val="00395167"/>
    <w:rsid w:val="003954A1"/>
    <w:rsid w:val="00396D4B"/>
    <w:rsid w:val="003976C2"/>
    <w:rsid w:val="003A006D"/>
    <w:rsid w:val="003A0DBE"/>
    <w:rsid w:val="003A11F7"/>
    <w:rsid w:val="003A7C0A"/>
    <w:rsid w:val="003B0F90"/>
    <w:rsid w:val="003B0F95"/>
    <w:rsid w:val="003B1AAB"/>
    <w:rsid w:val="003B2670"/>
    <w:rsid w:val="003C0033"/>
    <w:rsid w:val="003C04CC"/>
    <w:rsid w:val="003C0CF5"/>
    <w:rsid w:val="003C32DE"/>
    <w:rsid w:val="003C3820"/>
    <w:rsid w:val="003C490E"/>
    <w:rsid w:val="003C6031"/>
    <w:rsid w:val="003C6060"/>
    <w:rsid w:val="003C6EB9"/>
    <w:rsid w:val="003D25F6"/>
    <w:rsid w:val="003D4E4A"/>
    <w:rsid w:val="003E5B9F"/>
    <w:rsid w:val="003E6878"/>
    <w:rsid w:val="003E7A0B"/>
    <w:rsid w:val="003F0C59"/>
    <w:rsid w:val="003F1C83"/>
    <w:rsid w:val="003F2294"/>
    <w:rsid w:val="003F362D"/>
    <w:rsid w:val="00400EAD"/>
    <w:rsid w:val="00402DB4"/>
    <w:rsid w:val="00402FD7"/>
    <w:rsid w:val="004030AB"/>
    <w:rsid w:val="00405477"/>
    <w:rsid w:val="00406C75"/>
    <w:rsid w:val="00407766"/>
    <w:rsid w:val="00411020"/>
    <w:rsid w:val="004117FB"/>
    <w:rsid w:val="00414AC7"/>
    <w:rsid w:val="00420CD8"/>
    <w:rsid w:val="00425120"/>
    <w:rsid w:val="00430077"/>
    <w:rsid w:val="0043126D"/>
    <w:rsid w:val="00436002"/>
    <w:rsid w:val="00437648"/>
    <w:rsid w:val="004417AC"/>
    <w:rsid w:val="00441BFD"/>
    <w:rsid w:val="00444948"/>
    <w:rsid w:val="004456B8"/>
    <w:rsid w:val="00451F71"/>
    <w:rsid w:val="00452AFB"/>
    <w:rsid w:val="00455622"/>
    <w:rsid w:val="00456D4B"/>
    <w:rsid w:val="004574F4"/>
    <w:rsid w:val="004608BB"/>
    <w:rsid w:val="00461CA6"/>
    <w:rsid w:val="00462227"/>
    <w:rsid w:val="0046284C"/>
    <w:rsid w:val="004636ED"/>
    <w:rsid w:val="004655DD"/>
    <w:rsid w:val="00466BA3"/>
    <w:rsid w:val="0046730A"/>
    <w:rsid w:val="0047229F"/>
    <w:rsid w:val="00472D09"/>
    <w:rsid w:val="004807BA"/>
    <w:rsid w:val="004827EC"/>
    <w:rsid w:val="004855FA"/>
    <w:rsid w:val="00486B14"/>
    <w:rsid w:val="00486CC5"/>
    <w:rsid w:val="00495703"/>
    <w:rsid w:val="004965C3"/>
    <w:rsid w:val="00496BAF"/>
    <w:rsid w:val="00496E61"/>
    <w:rsid w:val="004A0498"/>
    <w:rsid w:val="004A44B8"/>
    <w:rsid w:val="004A4539"/>
    <w:rsid w:val="004A4B3F"/>
    <w:rsid w:val="004A6C8B"/>
    <w:rsid w:val="004A78E3"/>
    <w:rsid w:val="004B23D2"/>
    <w:rsid w:val="004B4FA4"/>
    <w:rsid w:val="004B6D91"/>
    <w:rsid w:val="004C0112"/>
    <w:rsid w:val="004C0A30"/>
    <w:rsid w:val="004C3D6D"/>
    <w:rsid w:val="004C5E28"/>
    <w:rsid w:val="004D6C85"/>
    <w:rsid w:val="004D7AD6"/>
    <w:rsid w:val="004E0291"/>
    <w:rsid w:val="004E08E6"/>
    <w:rsid w:val="004E304E"/>
    <w:rsid w:val="004E5AC9"/>
    <w:rsid w:val="004E5DAB"/>
    <w:rsid w:val="004F0D8C"/>
    <w:rsid w:val="004F1F16"/>
    <w:rsid w:val="004F5270"/>
    <w:rsid w:val="004F5B0F"/>
    <w:rsid w:val="004F733D"/>
    <w:rsid w:val="00500BC0"/>
    <w:rsid w:val="00502C7A"/>
    <w:rsid w:val="00504500"/>
    <w:rsid w:val="00507489"/>
    <w:rsid w:val="005077EB"/>
    <w:rsid w:val="00513761"/>
    <w:rsid w:val="00514E6E"/>
    <w:rsid w:val="00515973"/>
    <w:rsid w:val="005214E3"/>
    <w:rsid w:val="00521717"/>
    <w:rsid w:val="00524670"/>
    <w:rsid w:val="005258EC"/>
    <w:rsid w:val="00526F9E"/>
    <w:rsid w:val="00527D6C"/>
    <w:rsid w:val="00532E79"/>
    <w:rsid w:val="005331E4"/>
    <w:rsid w:val="00534858"/>
    <w:rsid w:val="005367C5"/>
    <w:rsid w:val="00541C81"/>
    <w:rsid w:val="005463BB"/>
    <w:rsid w:val="005604DF"/>
    <w:rsid w:val="0056142C"/>
    <w:rsid w:val="0056145C"/>
    <w:rsid w:val="005628DF"/>
    <w:rsid w:val="005644A3"/>
    <w:rsid w:val="00564845"/>
    <w:rsid w:val="00570945"/>
    <w:rsid w:val="00571FFB"/>
    <w:rsid w:val="0057283E"/>
    <w:rsid w:val="00572975"/>
    <w:rsid w:val="00575034"/>
    <w:rsid w:val="00575EE8"/>
    <w:rsid w:val="005814C6"/>
    <w:rsid w:val="00586964"/>
    <w:rsid w:val="005873CC"/>
    <w:rsid w:val="00587966"/>
    <w:rsid w:val="00587EED"/>
    <w:rsid w:val="005901DB"/>
    <w:rsid w:val="005910A6"/>
    <w:rsid w:val="00593AF7"/>
    <w:rsid w:val="00593B9A"/>
    <w:rsid w:val="00593DBE"/>
    <w:rsid w:val="00595951"/>
    <w:rsid w:val="005A0B66"/>
    <w:rsid w:val="005A29D4"/>
    <w:rsid w:val="005A3883"/>
    <w:rsid w:val="005B11B0"/>
    <w:rsid w:val="005B3A33"/>
    <w:rsid w:val="005C2904"/>
    <w:rsid w:val="005C3511"/>
    <w:rsid w:val="005C6A77"/>
    <w:rsid w:val="005D0F77"/>
    <w:rsid w:val="005D1661"/>
    <w:rsid w:val="005D2D7B"/>
    <w:rsid w:val="005D3A61"/>
    <w:rsid w:val="005D43A9"/>
    <w:rsid w:val="005E0F9C"/>
    <w:rsid w:val="005E1304"/>
    <w:rsid w:val="005E221B"/>
    <w:rsid w:val="005E5DF2"/>
    <w:rsid w:val="005E67DB"/>
    <w:rsid w:val="005F1843"/>
    <w:rsid w:val="005F3B35"/>
    <w:rsid w:val="005F65DF"/>
    <w:rsid w:val="005F6750"/>
    <w:rsid w:val="005F6D29"/>
    <w:rsid w:val="0060236C"/>
    <w:rsid w:val="006066B4"/>
    <w:rsid w:val="00606F67"/>
    <w:rsid w:val="00610415"/>
    <w:rsid w:val="00614584"/>
    <w:rsid w:val="00615923"/>
    <w:rsid w:val="00615EAD"/>
    <w:rsid w:val="006164EB"/>
    <w:rsid w:val="00617317"/>
    <w:rsid w:val="0062138C"/>
    <w:rsid w:val="006234B9"/>
    <w:rsid w:val="00623772"/>
    <w:rsid w:val="0062413A"/>
    <w:rsid w:val="00625EAF"/>
    <w:rsid w:val="00630A52"/>
    <w:rsid w:val="00631922"/>
    <w:rsid w:val="0063209C"/>
    <w:rsid w:val="00632ADE"/>
    <w:rsid w:val="00633C1C"/>
    <w:rsid w:val="00634AAE"/>
    <w:rsid w:val="00637131"/>
    <w:rsid w:val="0063778D"/>
    <w:rsid w:val="00640887"/>
    <w:rsid w:val="006408A0"/>
    <w:rsid w:val="0064243E"/>
    <w:rsid w:val="006463B8"/>
    <w:rsid w:val="00646890"/>
    <w:rsid w:val="00646F28"/>
    <w:rsid w:val="00650F97"/>
    <w:rsid w:val="00651853"/>
    <w:rsid w:val="00653429"/>
    <w:rsid w:val="00655962"/>
    <w:rsid w:val="0065781A"/>
    <w:rsid w:val="006613AC"/>
    <w:rsid w:val="006628CB"/>
    <w:rsid w:val="006632B8"/>
    <w:rsid w:val="00663676"/>
    <w:rsid w:val="006662A2"/>
    <w:rsid w:val="006667BB"/>
    <w:rsid w:val="00672702"/>
    <w:rsid w:val="00675051"/>
    <w:rsid w:val="00675814"/>
    <w:rsid w:val="00675FE8"/>
    <w:rsid w:val="00676856"/>
    <w:rsid w:val="006820AB"/>
    <w:rsid w:val="0068336D"/>
    <w:rsid w:val="006A2E63"/>
    <w:rsid w:val="006A4E8F"/>
    <w:rsid w:val="006A5F46"/>
    <w:rsid w:val="006A6E7D"/>
    <w:rsid w:val="006A72B8"/>
    <w:rsid w:val="006A787E"/>
    <w:rsid w:val="006A7E41"/>
    <w:rsid w:val="006B1164"/>
    <w:rsid w:val="006B1B25"/>
    <w:rsid w:val="006B23B8"/>
    <w:rsid w:val="006B26CF"/>
    <w:rsid w:val="006B5732"/>
    <w:rsid w:val="006B59D4"/>
    <w:rsid w:val="006B66FD"/>
    <w:rsid w:val="006C00C0"/>
    <w:rsid w:val="006C0FB3"/>
    <w:rsid w:val="006C1D38"/>
    <w:rsid w:val="006C44F2"/>
    <w:rsid w:val="006C4CFF"/>
    <w:rsid w:val="006C6C7D"/>
    <w:rsid w:val="006C7D20"/>
    <w:rsid w:val="006D0C37"/>
    <w:rsid w:val="006D1466"/>
    <w:rsid w:val="006D2B73"/>
    <w:rsid w:val="006D32B1"/>
    <w:rsid w:val="006D342D"/>
    <w:rsid w:val="006D466F"/>
    <w:rsid w:val="006D505B"/>
    <w:rsid w:val="006D5329"/>
    <w:rsid w:val="006D798B"/>
    <w:rsid w:val="006D7F57"/>
    <w:rsid w:val="006E0137"/>
    <w:rsid w:val="006E1B29"/>
    <w:rsid w:val="006E2899"/>
    <w:rsid w:val="006E2BB6"/>
    <w:rsid w:val="006E34AB"/>
    <w:rsid w:val="006E35C1"/>
    <w:rsid w:val="006E373A"/>
    <w:rsid w:val="006E4315"/>
    <w:rsid w:val="006E4B11"/>
    <w:rsid w:val="006E58E5"/>
    <w:rsid w:val="006E5CAC"/>
    <w:rsid w:val="006E732F"/>
    <w:rsid w:val="006F533B"/>
    <w:rsid w:val="006F7683"/>
    <w:rsid w:val="00702BEB"/>
    <w:rsid w:val="007033BC"/>
    <w:rsid w:val="00704F71"/>
    <w:rsid w:val="00706504"/>
    <w:rsid w:val="00711A1C"/>
    <w:rsid w:val="00711E73"/>
    <w:rsid w:val="007156AC"/>
    <w:rsid w:val="00715B30"/>
    <w:rsid w:val="007162B8"/>
    <w:rsid w:val="0071679D"/>
    <w:rsid w:val="00717105"/>
    <w:rsid w:val="00721854"/>
    <w:rsid w:val="007248D5"/>
    <w:rsid w:val="007266AE"/>
    <w:rsid w:val="00726EF6"/>
    <w:rsid w:val="00731513"/>
    <w:rsid w:val="00734D92"/>
    <w:rsid w:val="00736046"/>
    <w:rsid w:val="0073762E"/>
    <w:rsid w:val="00741AC9"/>
    <w:rsid w:val="00742BF8"/>
    <w:rsid w:val="007457DC"/>
    <w:rsid w:val="00745C27"/>
    <w:rsid w:val="00746A3C"/>
    <w:rsid w:val="00750893"/>
    <w:rsid w:val="00760590"/>
    <w:rsid w:val="00763BD3"/>
    <w:rsid w:val="00763CE7"/>
    <w:rsid w:val="00765171"/>
    <w:rsid w:val="00765B64"/>
    <w:rsid w:val="0076663F"/>
    <w:rsid w:val="00767370"/>
    <w:rsid w:val="0077306C"/>
    <w:rsid w:val="007732DB"/>
    <w:rsid w:val="00774025"/>
    <w:rsid w:val="007763A4"/>
    <w:rsid w:val="00780793"/>
    <w:rsid w:val="0078123C"/>
    <w:rsid w:val="007827EF"/>
    <w:rsid w:val="00783EE2"/>
    <w:rsid w:val="007855D8"/>
    <w:rsid w:val="00786717"/>
    <w:rsid w:val="007870A1"/>
    <w:rsid w:val="00791D40"/>
    <w:rsid w:val="00792C6D"/>
    <w:rsid w:val="007953BF"/>
    <w:rsid w:val="00795748"/>
    <w:rsid w:val="00796081"/>
    <w:rsid w:val="00796095"/>
    <w:rsid w:val="007965CA"/>
    <w:rsid w:val="007A2773"/>
    <w:rsid w:val="007A2C1E"/>
    <w:rsid w:val="007A3E6A"/>
    <w:rsid w:val="007A4B11"/>
    <w:rsid w:val="007A4EF8"/>
    <w:rsid w:val="007A5C6D"/>
    <w:rsid w:val="007B513D"/>
    <w:rsid w:val="007C43CB"/>
    <w:rsid w:val="007D0F0E"/>
    <w:rsid w:val="007D19D6"/>
    <w:rsid w:val="007D374F"/>
    <w:rsid w:val="007D392F"/>
    <w:rsid w:val="007D6A72"/>
    <w:rsid w:val="007E4F4C"/>
    <w:rsid w:val="007E702A"/>
    <w:rsid w:val="007F10D3"/>
    <w:rsid w:val="007F120C"/>
    <w:rsid w:val="007F191E"/>
    <w:rsid w:val="007F1C6E"/>
    <w:rsid w:val="007F2513"/>
    <w:rsid w:val="007F4570"/>
    <w:rsid w:val="007F5BCC"/>
    <w:rsid w:val="007F5CA5"/>
    <w:rsid w:val="007F5FFE"/>
    <w:rsid w:val="007F626D"/>
    <w:rsid w:val="00801EFB"/>
    <w:rsid w:val="00803320"/>
    <w:rsid w:val="00803888"/>
    <w:rsid w:val="0080463A"/>
    <w:rsid w:val="00806E45"/>
    <w:rsid w:val="00807143"/>
    <w:rsid w:val="00807662"/>
    <w:rsid w:val="0080775D"/>
    <w:rsid w:val="00810B5D"/>
    <w:rsid w:val="00810FE8"/>
    <w:rsid w:val="0081761B"/>
    <w:rsid w:val="00821D2F"/>
    <w:rsid w:val="00822DBE"/>
    <w:rsid w:val="00824543"/>
    <w:rsid w:val="00830A26"/>
    <w:rsid w:val="00832480"/>
    <w:rsid w:val="00832939"/>
    <w:rsid w:val="00833775"/>
    <w:rsid w:val="00836AD0"/>
    <w:rsid w:val="0084267C"/>
    <w:rsid w:val="00842889"/>
    <w:rsid w:val="0084301C"/>
    <w:rsid w:val="0084330B"/>
    <w:rsid w:val="008435C2"/>
    <w:rsid w:val="00844EEF"/>
    <w:rsid w:val="0084577A"/>
    <w:rsid w:val="008459A3"/>
    <w:rsid w:val="00847F53"/>
    <w:rsid w:val="008523BA"/>
    <w:rsid w:val="0085294D"/>
    <w:rsid w:val="00852CE5"/>
    <w:rsid w:val="00856CB9"/>
    <w:rsid w:val="00856EDE"/>
    <w:rsid w:val="0086186E"/>
    <w:rsid w:val="00862A3C"/>
    <w:rsid w:val="008649E8"/>
    <w:rsid w:val="00864C69"/>
    <w:rsid w:val="0086627B"/>
    <w:rsid w:val="00867C2A"/>
    <w:rsid w:val="008733B6"/>
    <w:rsid w:val="0087446D"/>
    <w:rsid w:val="00874E1F"/>
    <w:rsid w:val="00876206"/>
    <w:rsid w:val="008803F1"/>
    <w:rsid w:val="008807AC"/>
    <w:rsid w:val="00880C85"/>
    <w:rsid w:val="008821BE"/>
    <w:rsid w:val="008825E6"/>
    <w:rsid w:val="00882A3C"/>
    <w:rsid w:val="0088446A"/>
    <w:rsid w:val="00890757"/>
    <w:rsid w:val="00891624"/>
    <w:rsid w:val="0089376C"/>
    <w:rsid w:val="00895124"/>
    <w:rsid w:val="00896253"/>
    <w:rsid w:val="0089647B"/>
    <w:rsid w:val="00897A6A"/>
    <w:rsid w:val="008A133D"/>
    <w:rsid w:val="008A66B1"/>
    <w:rsid w:val="008A6A5A"/>
    <w:rsid w:val="008B06A8"/>
    <w:rsid w:val="008B1E23"/>
    <w:rsid w:val="008B2C6A"/>
    <w:rsid w:val="008B34EE"/>
    <w:rsid w:val="008B38A9"/>
    <w:rsid w:val="008C0F83"/>
    <w:rsid w:val="008C2885"/>
    <w:rsid w:val="008C62E7"/>
    <w:rsid w:val="008C652D"/>
    <w:rsid w:val="008C735E"/>
    <w:rsid w:val="008C7523"/>
    <w:rsid w:val="008D0AF0"/>
    <w:rsid w:val="008D13D8"/>
    <w:rsid w:val="008D21D9"/>
    <w:rsid w:val="008D29D6"/>
    <w:rsid w:val="008D3737"/>
    <w:rsid w:val="008E0D3B"/>
    <w:rsid w:val="008E131C"/>
    <w:rsid w:val="008E1F9D"/>
    <w:rsid w:val="008F2C64"/>
    <w:rsid w:val="008F5E1A"/>
    <w:rsid w:val="008F749F"/>
    <w:rsid w:val="0090310C"/>
    <w:rsid w:val="00904864"/>
    <w:rsid w:val="00906093"/>
    <w:rsid w:val="009102BC"/>
    <w:rsid w:val="0091105E"/>
    <w:rsid w:val="00912150"/>
    <w:rsid w:val="00912BD0"/>
    <w:rsid w:val="00913B27"/>
    <w:rsid w:val="00914954"/>
    <w:rsid w:val="00916CAA"/>
    <w:rsid w:val="009237E9"/>
    <w:rsid w:val="00923B76"/>
    <w:rsid w:val="009246D6"/>
    <w:rsid w:val="00924AE1"/>
    <w:rsid w:val="00924C3C"/>
    <w:rsid w:val="0092543E"/>
    <w:rsid w:val="00926F80"/>
    <w:rsid w:val="0093170A"/>
    <w:rsid w:val="0093264F"/>
    <w:rsid w:val="00932AC7"/>
    <w:rsid w:val="00932AD3"/>
    <w:rsid w:val="00935FA3"/>
    <w:rsid w:val="00936E33"/>
    <w:rsid w:val="00947230"/>
    <w:rsid w:val="00950176"/>
    <w:rsid w:val="00950B9B"/>
    <w:rsid w:val="009519FE"/>
    <w:rsid w:val="00951C8F"/>
    <w:rsid w:val="00955032"/>
    <w:rsid w:val="009553F7"/>
    <w:rsid w:val="00960497"/>
    <w:rsid w:val="0096100B"/>
    <w:rsid w:val="0096368A"/>
    <w:rsid w:val="0096368B"/>
    <w:rsid w:val="00964092"/>
    <w:rsid w:val="009705EE"/>
    <w:rsid w:val="00970AB0"/>
    <w:rsid w:val="00972180"/>
    <w:rsid w:val="00973D08"/>
    <w:rsid w:val="00980FD0"/>
    <w:rsid w:val="0098345B"/>
    <w:rsid w:val="00983C53"/>
    <w:rsid w:val="009849ED"/>
    <w:rsid w:val="00984BD6"/>
    <w:rsid w:val="00990557"/>
    <w:rsid w:val="00990A9B"/>
    <w:rsid w:val="00990ED3"/>
    <w:rsid w:val="009948D9"/>
    <w:rsid w:val="009966BC"/>
    <w:rsid w:val="009A3DE5"/>
    <w:rsid w:val="009A42B6"/>
    <w:rsid w:val="009A533F"/>
    <w:rsid w:val="009A681C"/>
    <w:rsid w:val="009A6DD1"/>
    <w:rsid w:val="009A7455"/>
    <w:rsid w:val="009B2929"/>
    <w:rsid w:val="009B446C"/>
    <w:rsid w:val="009B6147"/>
    <w:rsid w:val="009B76AE"/>
    <w:rsid w:val="009B7BA7"/>
    <w:rsid w:val="009C4567"/>
    <w:rsid w:val="009C539E"/>
    <w:rsid w:val="009C58EA"/>
    <w:rsid w:val="009C5C3D"/>
    <w:rsid w:val="009C61B2"/>
    <w:rsid w:val="009D2587"/>
    <w:rsid w:val="009D3CAE"/>
    <w:rsid w:val="009D473B"/>
    <w:rsid w:val="009E065B"/>
    <w:rsid w:val="009E06A5"/>
    <w:rsid w:val="009E2B91"/>
    <w:rsid w:val="009E3343"/>
    <w:rsid w:val="009E3E65"/>
    <w:rsid w:val="009E41A1"/>
    <w:rsid w:val="009F2553"/>
    <w:rsid w:val="009F5E86"/>
    <w:rsid w:val="009F6F12"/>
    <w:rsid w:val="009F725B"/>
    <w:rsid w:val="00A02DEB"/>
    <w:rsid w:val="00A03390"/>
    <w:rsid w:val="00A034D2"/>
    <w:rsid w:val="00A057B7"/>
    <w:rsid w:val="00A10111"/>
    <w:rsid w:val="00A1306A"/>
    <w:rsid w:val="00A133CC"/>
    <w:rsid w:val="00A13761"/>
    <w:rsid w:val="00A137FE"/>
    <w:rsid w:val="00A13900"/>
    <w:rsid w:val="00A14397"/>
    <w:rsid w:val="00A14C07"/>
    <w:rsid w:val="00A15409"/>
    <w:rsid w:val="00A1654A"/>
    <w:rsid w:val="00A16F06"/>
    <w:rsid w:val="00A179D0"/>
    <w:rsid w:val="00A23467"/>
    <w:rsid w:val="00A25EE8"/>
    <w:rsid w:val="00A307DC"/>
    <w:rsid w:val="00A30DCE"/>
    <w:rsid w:val="00A31428"/>
    <w:rsid w:val="00A355D6"/>
    <w:rsid w:val="00A36697"/>
    <w:rsid w:val="00A36D5A"/>
    <w:rsid w:val="00A40E64"/>
    <w:rsid w:val="00A42E48"/>
    <w:rsid w:val="00A4549F"/>
    <w:rsid w:val="00A4709A"/>
    <w:rsid w:val="00A50A0A"/>
    <w:rsid w:val="00A50A56"/>
    <w:rsid w:val="00A533D9"/>
    <w:rsid w:val="00A5350A"/>
    <w:rsid w:val="00A54514"/>
    <w:rsid w:val="00A63EF1"/>
    <w:rsid w:val="00A6521F"/>
    <w:rsid w:val="00A66CFD"/>
    <w:rsid w:val="00A704E3"/>
    <w:rsid w:val="00A70D41"/>
    <w:rsid w:val="00A739C2"/>
    <w:rsid w:val="00A843FA"/>
    <w:rsid w:val="00A869F6"/>
    <w:rsid w:val="00A87D4D"/>
    <w:rsid w:val="00A95D07"/>
    <w:rsid w:val="00AA0065"/>
    <w:rsid w:val="00AA15B5"/>
    <w:rsid w:val="00AA1F28"/>
    <w:rsid w:val="00AA2844"/>
    <w:rsid w:val="00AA33D1"/>
    <w:rsid w:val="00AA3BCE"/>
    <w:rsid w:val="00AB2B18"/>
    <w:rsid w:val="00AB75BD"/>
    <w:rsid w:val="00AC11C6"/>
    <w:rsid w:val="00AC17A9"/>
    <w:rsid w:val="00AC40E6"/>
    <w:rsid w:val="00AC43C0"/>
    <w:rsid w:val="00AC4ABD"/>
    <w:rsid w:val="00AD4354"/>
    <w:rsid w:val="00AD4F86"/>
    <w:rsid w:val="00AD6BA2"/>
    <w:rsid w:val="00AE0550"/>
    <w:rsid w:val="00AE0886"/>
    <w:rsid w:val="00AE0E04"/>
    <w:rsid w:val="00AE1AB5"/>
    <w:rsid w:val="00AE79CF"/>
    <w:rsid w:val="00AF1B87"/>
    <w:rsid w:val="00AF3956"/>
    <w:rsid w:val="00AF50E9"/>
    <w:rsid w:val="00AF646C"/>
    <w:rsid w:val="00AF773C"/>
    <w:rsid w:val="00B02075"/>
    <w:rsid w:val="00B14757"/>
    <w:rsid w:val="00B22218"/>
    <w:rsid w:val="00B2286D"/>
    <w:rsid w:val="00B22B12"/>
    <w:rsid w:val="00B230D1"/>
    <w:rsid w:val="00B233AE"/>
    <w:rsid w:val="00B24191"/>
    <w:rsid w:val="00B25D81"/>
    <w:rsid w:val="00B26D37"/>
    <w:rsid w:val="00B31488"/>
    <w:rsid w:val="00B34B94"/>
    <w:rsid w:val="00B37600"/>
    <w:rsid w:val="00B37A13"/>
    <w:rsid w:val="00B413CB"/>
    <w:rsid w:val="00B4141B"/>
    <w:rsid w:val="00B426A3"/>
    <w:rsid w:val="00B42877"/>
    <w:rsid w:val="00B429FA"/>
    <w:rsid w:val="00B42ED6"/>
    <w:rsid w:val="00B43F87"/>
    <w:rsid w:val="00B443BF"/>
    <w:rsid w:val="00B455BB"/>
    <w:rsid w:val="00B467A4"/>
    <w:rsid w:val="00B46B6E"/>
    <w:rsid w:val="00B47119"/>
    <w:rsid w:val="00B50A9A"/>
    <w:rsid w:val="00B51631"/>
    <w:rsid w:val="00B52B16"/>
    <w:rsid w:val="00B54930"/>
    <w:rsid w:val="00B54971"/>
    <w:rsid w:val="00B54D35"/>
    <w:rsid w:val="00B55EF3"/>
    <w:rsid w:val="00B5701D"/>
    <w:rsid w:val="00B602BA"/>
    <w:rsid w:val="00B628BC"/>
    <w:rsid w:val="00B62956"/>
    <w:rsid w:val="00B64308"/>
    <w:rsid w:val="00B64A93"/>
    <w:rsid w:val="00B64E3F"/>
    <w:rsid w:val="00B709E1"/>
    <w:rsid w:val="00B721F3"/>
    <w:rsid w:val="00B73F65"/>
    <w:rsid w:val="00B742CE"/>
    <w:rsid w:val="00B80AD4"/>
    <w:rsid w:val="00B83AD3"/>
    <w:rsid w:val="00B8629C"/>
    <w:rsid w:val="00B91184"/>
    <w:rsid w:val="00B917FF"/>
    <w:rsid w:val="00B918DB"/>
    <w:rsid w:val="00B93B46"/>
    <w:rsid w:val="00B93EF2"/>
    <w:rsid w:val="00B9652F"/>
    <w:rsid w:val="00B966EE"/>
    <w:rsid w:val="00BA0118"/>
    <w:rsid w:val="00BA01E7"/>
    <w:rsid w:val="00BA1001"/>
    <w:rsid w:val="00BA66E1"/>
    <w:rsid w:val="00BB00C1"/>
    <w:rsid w:val="00BB0B3C"/>
    <w:rsid w:val="00BB18A2"/>
    <w:rsid w:val="00BB199C"/>
    <w:rsid w:val="00BB53BF"/>
    <w:rsid w:val="00BB5448"/>
    <w:rsid w:val="00BB5B11"/>
    <w:rsid w:val="00BB6252"/>
    <w:rsid w:val="00BB77C2"/>
    <w:rsid w:val="00BC175E"/>
    <w:rsid w:val="00BC2561"/>
    <w:rsid w:val="00BC2E04"/>
    <w:rsid w:val="00BC4194"/>
    <w:rsid w:val="00BC5582"/>
    <w:rsid w:val="00BC656B"/>
    <w:rsid w:val="00BC68C8"/>
    <w:rsid w:val="00BD4895"/>
    <w:rsid w:val="00BD48F9"/>
    <w:rsid w:val="00BD7F69"/>
    <w:rsid w:val="00BE175A"/>
    <w:rsid w:val="00BE1907"/>
    <w:rsid w:val="00BE1B15"/>
    <w:rsid w:val="00BE2F8D"/>
    <w:rsid w:val="00BE6292"/>
    <w:rsid w:val="00BF0CC9"/>
    <w:rsid w:val="00BF0EA7"/>
    <w:rsid w:val="00BF10E0"/>
    <w:rsid w:val="00BF3315"/>
    <w:rsid w:val="00BF378B"/>
    <w:rsid w:val="00BF4494"/>
    <w:rsid w:val="00BF5349"/>
    <w:rsid w:val="00BF7428"/>
    <w:rsid w:val="00C01F8A"/>
    <w:rsid w:val="00C02DCC"/>
    <w:rsid w:val="00C0426E"/>
    <w:rsid w:val="00C04B38"/>
    <w:rsid w:val="00C04D52"/>
    <w:rsid w:val="00C07A15"/>
    <w:rsid w:val="00C12C97"/>
    <w:rsid w:val="00C13005"/>
    <w:rsid w:val="00C14479"/>
    <w:rsid w:val="00C16269"/>
    <w:rsid w:val="00C17938"/>
    <w:rsid w:val="00C21D70"/>
    <w:rsid w:val="00C2212C"/>
    <w:rsid w:val="00C24275"/>
    <w:rsid w:val="00C2531A"/>
    <w:rsid w:val="00C324B2"/>
    <w:rsid w:val="00C33134"/>
    <w:rsid w:val="00C341A5"/>
    <w:rsid w:val="00C40CB6"/>
    <w:rsid w:val="00C45E55"/>
    <w:rsid w:val="00C50B72"/>
    <w:rsid w:val="00C51ED0"/>
    <w:rsid w:val="00C52082"/>
    <w:rsid w:val="00C53E82"/>
    <w:rsid w:val="00C54120"/>
    <w:rsid w:val="00C56EA7"/>
    <w:rsid w:val="00C601D6"/>
    <w:rsid w:val="00C62657"/>
    <w:rsid w:val="00C6713E"/>
    <w:rsid w:val="00C761D1"/>
    <w:rsid w:val="00C77BAB"/>
    <w:rsid w:val="00C805E6"/>
    <w:rsid w:val="00C82672"/>
    <w:rsid w:val="00C82D13"/>
    <w:rsid w:val="00C841FD"/>
    <w:rsid w:val="00C84E2A"/>
    <w:rsid w:val="00C875D9"/>
    <w:rsid w:val="00C9710F"/>
    <w:rsid w:val="00CA0DAD"/>
    <w:rsid w:val="00CA44ED"/>
    <w:rsid w:val="00CA4D6F"/>
    <w:rsid w:val="00CA7B97"/>
    <w:rsid w:val="00CB1178"/>
    <w:rsid w:val="00CB1A7B"/>
    <w:rsid w:val="00CB2A66"/>
    <w:rsid w:val="00CB3003"/>
    <w:rsid w:val="00CB3B4A"/>
    <w:rsid w:val="00CC09F0"/>
    <w:rsid w:val="00CC3438"/>
    <w:rsid w:val="00CD1A7E"/>
    <w:rsid w:val="00CD2B08"/>
    <w:rsid w:val="00CD3D6B"/>
    <w:rsid w:val="00CD6C33"/>
    <w:rsid w:val="00CD767D"/>
    <w:rsid w:val="00CE131A"/>
    <w:rsid w:val="00CE1C85"/>
    <w:rsid w:val="00CE1D5F"/>
    <w:rsid w:val="00CE3109"/>
    <w:rsid w:val="00CE42B1"/>
    <w:rsid w:val="00CE5677"/>
    <w:rsid w:val="00CE7E78"/>
    <w:rsid w:val="00CF00AD"/>
    <w:rsid w:val="00CF0696"/>
    <w:rsid w:val="00CF0996"/>
    <w:rsid w:val="00CF13F4"/>
    <w:rsid w:val="00CF17C9"/>
    <w:rsid w:val="00CF4174"/>
    <w:rsid w:val="00CF44AF"/>
    <w:rsid w:val="00CF4EEB"/>
    <w:rsid w:val="00CF5345"/>
    <w:rsid w:val="00D038E8"/>
    <w:rsid w:val="00D0728B"/>
    <w:rsid w:val="00D07952"/>
    <w:rsid w:val="00D12649"/>
    <w:rsid w:val="00D129F1"/>
    <w:rsid w:val="00D13266"/>
    <w:rsid w:val="00D134D5"/>
    <w:rsid w:val="00D13D86"/>
    <w:rsid w:val="00D16A05"/>
    <w:rsid w:val="00D2138C"/>
    <w:rsid w:val="00D30CF0"/>
    <w:rsid w:val="00D32511"/>
    <w:rsid w:val="00D35D71"/>
    <w:rsid w:val="00D36633"/>
    <w:rsid w:val="00D36C30"/>
    <w:rsid w:val="00D40F8E"/>
    <w:rsid w:val="00D41BFC"/>
    <w:rsid w:val="00D44662"/>
    <w:rsid w:val="00D50923"/>
    <w:rsid w:val="00D50F30"/>
    <w:rsid w:val="00D51BF8"/>
    <w:rsid w:val="00D53037"/>
    <w:rsid w:val="00D53528"/>
    <w:rsid w:val="00D57665"/>
    <w:rsid w:val="00D602D6"/>
    <w:rsid w:val="00D6048D"/>
    <w:rsid w:val="00D60E5D"/>
    <w:rsid w:val="00D6384D"/>
    <w:rsid w:val="00D64141"/>
    <w:rsid w:val="00D64289"/>
    <w:rsid w:val="00D6508E"/>
    <w:rsid w:val="00D66FBB"/>
    <w:rsid w:val="00D67AC1"/>
    <w:rsid w:val="00D71010"/>
    <w:rsid w:val="00D71E0F"/>
    <w:rsid w:val="00D72B76"/>
    <w:rsid w:val="00D80613"/>
    <w:rsid w:val="00D806F8"/>
    <w:rsid w:val="00D852EB"/>
    <w:rsid w:val="00D87671"/>
    <w:rsid w:val="00D916FB"/>
    <w:rsid w:val="00D93851"/>
    <w:rsid w:val="00D94AAF"/>
    <w:rsid w:val="00D9509E"/>
    <w:rsid w:val="00D95891"/>
    <w:rsid w:val="00D95E2B"/>
    <w:rsid w:val="00D9605A"/>
    <w:rsid w:val="00D96BA3"/>
    <w:rsid w:val="00D96DD5"/>
    <w:rsid w:val="00DA0761"/>
    <w:rsid w:val="00DA3556"/>
    <w:rsid w:val="00DA442E"/>
    <w:rsid w:val="00DA44C8"/>
    <w:rsid w:val="00DA63E7"/>
    <w:rsid w:val="00DA6C42"/>
    <w:rsid w:val="00DB06BC"/>
    <w:rsid w:val="00DB26E5"/>
    <w:rsid w:val="00DB36AF"/>
    <w:rsid w:val="00DB6156"/>
    <w:rsid w:val="00DB6F99"/>
    <w:rsid w:val="00DB7A7D"/>
    <w:rsid w:val="00DC16C2"/>
    <w:rsid w:val="00DC32F1"/>
    <w:rsid w:val="00DC5363"/>
    <w:rsid w:val="00DC6A3E"/>
    <w:rsid w:val="00DE0B55"/>
    <w:rsid w:val="00DE20DB"/>
    <w:rsid w:val="00DE24B1"/>
    <w:rsid w:val="00DE28FC"/>
    <w:rsid w:val="00DE595D"/>
    <w:rsid w:val="00DF09BB"/>
    <w:rsid w:val="00DF180E"/>
    <w:rsid w:val="00DF2458"/>
    <w:rsid w:val="00DF4BB5"/>
    <w:rsid w:val="00DF6EA6"/>
    <w:rsid w:val="00DF73F0"/>
    <w:rsid w:val="00E005C1"/>
    <w:rsid w:val="00E01A91"/>
    <w:rsid w:val="00E04734"/>
    <w:rsid w:val="00E06ED9"/>
    <w:rsid w:val="00E12424"/>
    <w:rsid w:val="00E16DE3"/>
    <w:rsid w:val="00E17BCB"/>
    <w:rsid w:val="00E21B68"/>
    <w:rsid w:val="00E23FC5"/>
    <w:rsid w:val="00E3227B"/>
    <w:rsid w:val="00E331F5"/>
    <w:rsid w:val="00E33CCC"/>
    <w:rsid w:val="00E33E59"/>
    <w:rsid w:val="00E34981"/>
    <w:rsid w:val="00E374E7"/>
    <w:rsid w:val="00E42127"/>
    <w:rsid w:val="00E42D41"/>
    <w:rsid w:val="00E43EF0"/>
    <w:rsid w:val="00E464FA"/>
    <w:rsid w:val="00E52C6B"/>
    <w:rsid w:val="00E53D1F"/>
    <w:rsid w:val="00E5645C"/>
    <w:rsid w:val="00E5654F"/>
    <w:rsid w:val="00E57407"/>
    <w:rsid w:val="00E62DC7"/>
    <w:rsid w:val="00E63FFC"/>
    <w:rsid w:val="00E64288"/>
    <w:rsid w:val="00E65263"/>
    <w:rsid w:val="00E65697"/>
    <w:rsid w:val="00E72A81"/>
    <w:rsid w:val="00E73F50"/>
    <w:rsid w:val="00E74D16"/>
    <w:rsid w:val="00E7516A"/>
    <w:rsid w:val="00E75A76"/>
    <w:rsid w:val="00E80B7D"/>
    <w:rsid w:val="00E8116E"/>
    <w:rsid w:val="00E83FF3"/>
    <w:rsid w:val="00E87B9C"/>
    <w:rsid w:val="00E9070E"/>
    <w:rsid w:val="00E910FC"/>
    <w:rsid w:val="00E94A92"/>
    <w:rsid w:val="00E95C28"/>
    <w:rsid w:val="00E962B9"/>
    <w:rsid w:val="00E9776B"/>
    <w:rsid w:val="00EA4D2E"/>
    <w:rsid w:val="00EA7E70"/>
    <w:rsid w:val="00EB1942"/>
    <w:rsid w:val="00EB29D3"/>
    <w:rsid w:val="00EB3CCF"/>
    <w:rsid w:val="00EB3F67"/>
    <w:rsid w:val="00EB494D"/>
    <w:rsid w:val="00EC6446"/>
    <w:rsid w:val="00ED053D"/>
    <w:rsid w:val="00ED0FF8"/>
    <w:rsid w:val="00ED21AF"/>
    <w:rsid w:val="00ED3D5F"/>
    <w:rsid w:val="00ED54BA"/>
    <w:rsid w:val="00ED76DF"/>
    <w:rsid w:val="00EE1063"/>
    <w:rsid w:val="00EE26CA"/>
    <w:rsid w:val="00EE59C0"/>
    <w:rsid w:val="00EF5DC4"/>
    <w:rsid w:val="00EF734B"/>
    <w:rsid w:val="00F00936"/>
    <w:rsid w:val="00F00EEF"/>
    <w:rsid w:val="00F012E9"/>
    <w:rsid w:val="00F032A3"/>
    <w:rsid w:val="00F047DE"/>
    <w:rsid w:val="00F0785E"/>
    <w:rsid w:val="00F10019"/>
    <w:rsid w:val="00F11024"/>
    <w:rsid w:val="00F11873"/>
    <w:rsid w:val="00F12E81"/>
    <w:rsid w:val="00F1387C"/>
    <w:rsid w:val="00F149E7"/>
    <w:rsid w:val="00F218C5"/>
    <w:rsid w:val="00F23351"/>
    <w:rsid w:val="00F24132"/>
    <w:rsid w:val="00F24F0B"/>
    <w:rsid w:val="00F24FBE"/>
    <w:rsid w:val="00F30095"/>
    <w:rsid w:val="00F31E3E"/>
    <w:rsid w:val="00F32041"/>
    <w:rsid w:val="00F322A0"/>
    <w:rsid w:val="00F32975"/>
    <w:rsid w:val="00F33CF8"/>
    <w:rsid w:val="00F35ECA"/>
    <w:rsid w:val="00F35FB3"/>
    <w:rsid w:val="00F402FF"/>
    <w:rsid w:val="00F40A73"/>
    <w:rsid w:val="00F412F6"/>
    <w:rsid w:val="00F413D3"/>
    <w:rsid w:val="00F42E54"/>
    <w:rsid w:val="00F470A1"/>
    <w:rsid w:val="00F479CA"/>
    <w:rsid w:val="00F51BDA"/>
    <w:rsid w:val="00F51F58"/>
    <w:rsid w:val="00F53171"/>
    <w:rsid w:val="00F554AC"/>
    <w:rsid w:val="00F627E0"/>
    <w:rsid w:val="00F62FEB"/>
    <w:rsid w:val="00F63021"/>
    <w:rsid w:val="00F651E4"/>
    <w:rsid w:val="00F6636C"/>
    <w:rsid w:val="00F71A57"/>
    <w:rsid w:val="00F71F90"/>
    <w:rsid w:val="00F71FC4"/>
    <w:rsid w:val="00F721D0"/>
    <w:rsid w:val="00F73C35"/>
    <w:rsid w:val="00F741A8"/>
    <w:rsid w:val="00F777D0"/>
    <w:rsid w:val="00F77ADE"/>
    <w:rsid w:val="00F803D1"/>
    <w:rsid w:val="00F81E95"/>
    <w:rsid w:val="00F84609"/>
    <w:rsid w:val="00F84BCB"/>
    <w:rsid w:val="00F90942"/>
    <w:rsid w:val="00F90EBE"/>
    <w:rsid w:val="00F91232"/>
    <w:rsid w:val="00F91498"/>
    <w:rsid w:val="00F92912"/>
    <w:rsid w:val="00F93125"/>
    <w:rsid w:val="00F94518"/>
    <w:rsid w:val="00F947D0"/>
    <w:rsid w:val="00F9679A"/>
    <w:rsid w:val="00F970AD"/>
    <w:rsid w:val="00F97467"/>
    <w:rsid w:val="00FA0148"/>
    <w:rsid w:val="00FA061B"/>
    <w:rsid w:val="00FA3256"/>
    <w:rsid w:val="00FA5114"/>
    <w:rsid w:val="00FA674E"/>
    <w:rsid w:val="00FB1601"/>
    <w:rsid w:val="00FB577D"/>
    <w:rsid w:val="00FB7068"/>
    <w:rsid w:val="00FC0A51"/>
    <w:rsid w:val="00FC0C7A"/>
    <w:rsid w:val="00FC3735"/>
    <w:rsid w:val="00FC37D5"/>
    <w:rsid w:val="00FC4550"/>
    <w:rsid w:val="00FC7F74"/>
    <w:rsid w:val="00FD128C"/>
    <w:rsid w:val="00FD2208"/>
    <w:rsid w:val="00FD260E"/>
    <w:rsid w:val="00FD577D"/>
    <w:rsid w:val="00FD6BA6"/>
    <w:rsid w:val="00FE056E"/>
    <w:rsid w:val="00FE08FD"/>
    <w:rsid w:val="00FF03B0"/>
    <w:rsid w:val="00FF03C9"/>
    <w:rsid w:val="00FF0AA2"/>
    <w:rsid w:val="00FF3DE1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6098C"/>
  <w15:docId w15:val="{9FD5CEC3-CB5B-44A7-8BBD-77607D1F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AE0886"/>
    <w:pPr>
      <w:jc w:val="both"/>
    </w:pPr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0886"/>
    <w:pPr>
      <w:contextualSpacing/>
      <w:jc w:val="left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0886"/>
    <w:pPr>
      <w:jc w:val="left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5F6D2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rsid w:val="005F6D2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rsid w:val="005F6D2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rsid w:val="005F6D2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rsid w:val="005F6D2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rsid w:val="005F6D2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rsid w:val="005F6D2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88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AE0886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rsid w:val="005F6D29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5F6D29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5F6D2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6D2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F6D2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F6D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5F6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rsid w:val="00407766"/>
    <w:pPr>
      <w:tabs>
        <w:tab w:val="center" w:pos="4677"/>
        <w:tab w:val="right" w:pos="9355"/>
      </w:tabs>
    </w:pPr>
    <w:rPr>
      <w:bCs w:val="0"/>
    </w:rPr>
  </w:style>
  <w:style w:type="character" w:customStyle="1" w:styleId="a4">
    <w:name w:val="Нижний колонтитул Знак"/>
    <w:basedOn w:val="a0"/>
    <w:link w:val="a3"/>
    <w:uiPriority w:val="99"/>
    <w:rsid w:val="0040776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99"/>
    <w:rsid w:val="005F6D2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07766"/>
    <w:rPr>
      <w:bCs w:val="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07766"/>
    <w:rPr>
      <w:rFonts w:ascii="Times New Roman" w:eastAsia="Times New Roman" w:hAnsi="Times New Roman" w:cs="Times New Roman"/>
      <w:bCs/>
      <w:sz w:val="20"/>
      <w:szCs w:val="20"/>
    </w:rPr>
  </w:style>
  <w:style w:type="character" w:styleId="a8">
    <w:name w:val="footnote reference"/>
    <w:uiPriority w:val="99"/>
    <w:semiHidden/>
    <w:rsid w:val="005F6D29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6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D29"/>
    <w:rPr>
      <w:rFonts w:ascii="Segoe UI" w:eastAsia="Times New Roman" w:hAnsi="Segoe UI" w:cs="Segoe UI"/>
      <w:bCs/>
      <w:sz w:val="18"/>
      <w:szCs w:val="18"/>
    </w:rPr>
  </w:style>
  <w:style w:type="paragraph" w:styleId="ab">
    <w:name w:val="endnote text"/>
    <w:basedOn w:val="a"/>
    <w:link w:val="ac"/>
    <w:qFormat/>
    <w:rsid w:val="008B1E23"/>
    <w:rPr>
      <w:bCs w:val="0"/>
      <w:sz w:val="20"/>
      <w:szCs w:val="22"/>
    </w:rPr>
  </w:style>
  <w:style w:type="character" w:customStyle="1" w:styleId="ac">
    <w:name w:val="Текст концевой сноски Знак"/>
    <w:link w:val="ab"/>
    <w:rsid w:val="008B1E23"/>
    <w:rPr>
      <w:rFonts w:ascii="Times New Roman" w:eastAsia="Times New Roman" w:hAnsi="Times New Roman"/>
      <w:szCs w:val="22"/>
    </w:rPr>
  </w:style>
  <w:style w:type="character" w:styleId="ad">
    <w:name w:val="endnote reference"/>
    <w:rsid w:val="005F6D29"/>
    <w:rPr>
      <w:vertAlign w:val="superscript"/>
    </w:rPr>
  </w:style>
  <w:style w:type="character" w:styleId="ae">
    <w:name w:val="page number"/>
    <w:qFormat/>
    <w:rsid w:val="00AE0886"/>
    <w:rPr>
      <w:rFonts w:ascii="Times New Roman" w:hAnsi="Times New Roman" w:cs="Times New Roman"/>
      <w:sz w:val="20"/>
    </w:rPr>
  </w:style>
  <w:style w:type="paragraph" w:styleId="af">
    <w:name w:val="header"/>
    <w:basedOn w:val="a"/>
    <w:link w:val="af0"/>
    <w:uiPriority w:val="99"/>
    <w:rsid w:val="00E06ED9"/>
    <w:pPr>
      <w:tabs>
        <w:tab w:val="center" w:pos="4677"/>
        <w:tab w:val="right" w:pos="9355"/>
      </w:tabs>
      <w:jc w:val="center"/>
    </w:pPr>
    <w:rPr>
      <w:bCs w:val="0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06ED9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rsid w:val="00407766"/>
    <w:pPr>
      <w:ind w:left="720"/>
      <w:contextualSpacing/>
    </w:pPr>
  </w:style>
  <w:style w:type="character" w:styleId="af2">
    <w:name w:val="Strong"/>
    <w:uiPriority w:val="22"/>
    <w:rsid w:val="00407766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5F6D2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F6D2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5F6D29"/>
    <w:rPr>
      <w:rFonts w:ascii="Times New Roman" w:eastAsia="Times New Roman" w:hAnsi="Times New Roman"/>
      <w:bCs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6D29"/>
    <w:rPr>
      <w:b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6D29"/>
    <w:rPr>
      <w:rFonts w:ascii="Times New Roman" w:eastAsia="Times New Roman" w:hAnsi="Times New Roman"/>
      <w:b/>
      <w:bCs/>
    </w:rPr>
  </w:style>
  <w:style w:type="table" w:customStyle="1" w:styleId="11">
    <w:name w:val="Сетка таблицы светлая1"/>
    <w:basedOn w:val="a1"/>
    <w:uiPriority w:val="40"/>
    <w:rsid w:val="005F6D29"/>
    <w:rPr>
      <w:rFonts w:eastAsia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4B4FA4"/>
    <w:pPr>
      <w:tabs>
        <w:tab w:val="decimal" w:leader="dot" w:pos="10195"/>
      </w:tabs>
      <w:ind w:left="284"/>
      <w:jc w:val="left"/>
    </w:pPr>
  </w:style>
  <w:style w:type="paragraph" w:styleId="12">
    <w:name w:val="toc 1"/>
    <w:next w:val="a"/>
    <w:autoRedefine/>
    <w:uiPriority w:val="39"/>
    <w:unhideWhenUsed/>
    <w:rsid w:val="005F6D29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semiHidden/>
    <w:qFormat/>
    <w:rsid w:val="005F6D29"/>
    <w:pPr>
      <w:spacing w:after="100"/>
      <w:ind w:left="440"/>
    </w:pPr>
    <w:rPr>
      <w:rFonts w:ascii="Calibri" w:hAnsi="Calibri"/>
    </w:rPr>
  </w:style>
  <w:style w:type="paragraph" w:styleId="af8">
    <w:name w:val="Revision"/>
    <w:hidden/>
    <w:uiPriority w:val="99"/>
    <w:semiHidden/>
    <w:rsid w:val="005F6D29"/>
    <w:rPr>
      <w:rFonts w:ascii="Times New Roman" w:eastAsia="Times New Roman" w:hAnsi="Times New Roman"/>
      <w:bCs/>
      <w:sz w:val="24"/>
      <w:szCs w:val="24"/>
    </w:rPr>
  </w:style>
  <w:style w:type="character" w:styleId="af9">
    <w:name w:val="FollowedHyperlink"/>
    <w:uiPriority w:val="99"/>
    <w:semiHidden/>
    <w:unhideWhenUsed/>
    <w:rsid w:val="005F6D29"/>
    <w:rPr>
      <w:color w:val="954F72"/>
      <w:u w:val="single"/>
    </w:rPr>
  </w:style>
  <w:style w:type="character" w:styleId="afa">
    <w:name w:val="Hyperlink"/>
    <w:basedOn w:val="a0"/>
    <w:uiPriority w:val="99"/>
    <w:unhideWhenUsed/>
    <w:rsid w:val="005F6D29"/>
    <w:rPr>
      <w:color w:val="0563C1" w:themeColor="hyperlink"/>
      <w:u w:val="single"/>
    </w:rPr>
  </w:style>
  <w:style w:type="character" w:styleId="afb">
    <w:name w:val="Emphasis"/>
    <w:basedOn w:val="a0"/>
    <w:uiPriority w:val="20"/>
    <w:rsid w:val="005D2D7B"/>
    <w:rPr>
      <w:i/>
      <w:iCs/>
    </w:rPr>
  </w:style>
  <w:style w:type="character" w:customStyle="1" w:styleId="afc">
    <w:name w:val="Термин"/>
    <w:basedOn w:val="a0"/>
    <w:uiPriority w:val="1"/>
    <w:rsid w:val="005F6D29"/>
    <w:rPr>
      <w:b/>
    </w:rPr>
  </w:style>
  <w:style w:type="paragraph" w:styleId="HTML">
    <w:name w:val="HTML Preformatted"/>
    <w:basedOn w:val="a"/>
    <w:link w:val="HTML0"/>
    <w:rsid w:val="00A47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4709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classifikators.ru/okso/2.08.01.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assifikators.ru/okso/2.08.01.0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6D5A3-99E2-4F23-B7BA-A45801D9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210</TotalTime>
  <Pages>23</Pages>
  <Words>7367</Words>
  <Characters>41993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Плиточник</vt:lpstr>
    </vt:vector>
  </TitlesOfParts>
  <Company>Microsoft</Company>
  <LinksUpToDate>false</LinksUpToDate>
  <CharactersWithSpaces>49262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Плиточник</dc:title>
  <dc:creator>Сергей</dc:creator>
  <cp:lastModifiedBy>1403-2</cp:lastModifiedBy>
  <cp:revision>30</cp:revision>
  <cp:lastPrinted>2023-06-23T08:02:00Z</cp:lastPrinted>
  <dcterms:created xsi:type="dcterms:W3CDTF">2023-06-08T11:14:00Z</dcterms:created>
  <dcterms:modified xsi:type="dcterms:W3CDTF">2023-09-01T09:57:00Z</dcterms:modified>
</cp:coreProperties>
</file>