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0CA50" w14:textId="77777777" w:rsidR="00D44662" w:rsidRPr="00945B13" w:rsidRDefault="00D44662" w:rsidP="00945B13">
      <w:pPr>
        <w:ind w:left="5670"/>
        <w:jc w:val="center"/>
        <w:rPr>
          <w:sz w:val="28"/>
          <w:szCs w:val="28"/>
        </w:rPr>
      </w:pPr>
      <w:r w:rsidRPr="00945B13">
        <w:rPr>
          <w:sz w:val="28"/>
          <w:szCs w:val="28"/>
        </w:rPr>
        <w:t>УТВЕРЖДЕН</w:t>
      </w:r>
    </w:p>
    <w:p w14:paraId="721E17EE" w14:textId="4F821A34" w:rsidR="00D44662" w:rsidRPr="00945B13" w:rsidRDefault="00D44662" w:rsidP="00945B13">
      <w:pPr>
        <w:ind w:left="5670"/>
        <w:jc w:val="center"/>
        <w:rPr>
          <w:sz w:val="28"/>
          <w:szCs w:val="28"/>
        </w:rPr>
      </w:pPr>
      <w:r w:rsidRPr="00945B13">
        <w:rPr>
          <w:sz w:val="28"/>
          <w:szCs w:val="28"/>
        </w:rPr>
        <w:t>приказом Министерства</w:t>
      </w:r>
    </w:p>
    <w:p w14:paraId="0789007F" w14:textId="77777777" w:rsidR="00D44662" w:rsidRPr="00945B13" w:rsidRDefault="00D44662" w:rsidP="00945B13">
      <w:pPr>
        <w:ind w:left="5670"/>
        <w:jc w:val="center"/>
        <w:rPr>
          <w:sz w:val="28"/>
          <w:szCs w:val="28"/>
        </w:rPr>
      </w:pPr>
      <w:r w:rsidRPr="00945B13">
        <w:rPr>
          <w:sz w:val="28"/>
          <w:szCs w:val="28"/>
        </w:rPr>
        <w:t>труда и социальной защиты Российской Федерации</w:t>
      </w:r>
    </w:p>
    <w:p w14:paraId="2DE4C581" w14:textId="2B24A3E8" w:rsidR="00D44662" w:rsidRPr="00945B13" w:rsidRDefault="00822DBE" w:rsidP="00945B13">
      <w:pPr>
        <w:ind w:left="5670"/>
        <w:jc w:val="center"/>
        <w:rPr>
          <w:sz w:val="28"/>
          <w:szCs w:val="28"/>
        </w:rPr>
      </w:pPr>
      <w:r w:rsidRPr="00945B13">
        <w:rPr>
          <w:sz w:val="28"/>
          <w:szCs w:val="28"/>
        </w:rPr>
        <w:t>от «</w:t>
      </w:r>
      <w:r w:rsidR="004E6BF9">
        <w:rPr>
          <w:sz w:val="28"/>
          <w:szCs w:val="28"/>
        </w:rPr>
        <w:t>15</w:t>
      </w:r>
      <w:r w:rsidRPr="00945B13">
        <w:rPr>
          <w:sz w:val="28"/>
          <w:szCs w:val="28"/>
        </w:rPr>
        <w:t xml:space="preserve">» </w:t>
      </w:r>
      <w:r w:rsidR="004E6BF9">
        <w:rPr>
          <w:sz w:val="28"/>
          <w:szCs w:val="28"/>
        </w:rPr>
        <w:t>июля</w:t>
      </w:r>
      <w:r w:rsidRPr="00945B13">
        <w:rPr>
          <w:sz w:val="28"/>
          <w:szCs w:val="28"/>
        </w:rPr>
        <w:t xml:space="preserve"> 20</w:t>
      </w:r>
      <w:r w:rsidR="00891B6C" w:rsidRPr="00945B13">
        <w:rPr>
          <w:sz w:val="28"/>
          <w:szCs w:val="28"/>
        </w:rPr>
        <w:t>2</w:t>
      </w:r>
      <w:r w:rsidR="00CD00A0">
        <w:rPr>
          <w:sz w:val="28"/>
          <w:szCs w:val="28"/>
        </w:rPr>
        <w:t>4</w:t>
      </w:r>
      <w:r w:rsidRPr="00945B13">
        <w:rPr>
          <w:sz w:val="28"/>
          <w:szCs w:val="28"/>
        </w:rPr>
        <w:t xml:space="preserve"> г. №</w:t>
      </w:r>
      <w:r w:rsidR="00C64058">
        <w:rPr>
          <w:sz w:val="28"/>
          <w:szCs w:val="28"/>
        </w:rPr>
        <w:t xml:space="preserve"> </w:t>
      </w:r>
      <w:r w:rsidR="004E6BF9">
        <w:rPr>
          <w:sz w:val="28"/>
          <w:szCs w:val="28"/>
        </w:rPr>
        <w:t>355н</w:t>
      </w:r>
      <w:bookmarkStart w:id="0" w:name="_GoBack"/>
      <w:bookmarkEnd w:id="0"/>
    </w:p>
    <w:p w14:paraId="2C623B1A" w14:textId="77777777" w:rsidR="00945B13" w:rsidRPr="00945B13" w:rsidRDefault="00945B13" w:rsidP="00142622">
      <w:pPr>
        <w:ind w:left="5670"/>
      </w:pPr>
    </w:p>
    <w:p w14:paraId="3C79B6A3" w14:textId="77777777" w:rsidR="00407766" w:rsidRPr="00945B13" w:rsidRDefault="00407766" w:rsidP="00945B13">
      <w:pPr>
        <w:jc w:val="center"/>
        <w:rPr>
          <w:sz w:val="52"/>
          <w:szCs w:val="52"/>
        </w:rPr>
      </w:pPr>
      <w:r w:rsidRPr="00945B13">
        <w:rPr>
          <w:sz w:val="52"/>
          <w:szCs w:val="52"/>
        </w:rPr>
        <w:t>ПРОФЕССИОНАЛЬНЫЙ СТАНДАРТ</w:t>
      </w:r>
    </w:p>
    <w:p w14:paraId="24605DB7" w14:textId="77777777" w:rsidR="00407766" w:rsidRPr="00945B13" w:rsidRDefault="006A06EB" w:rsidP="00945B13">
      <w:pPr>
        <w:jc w:val="center"/>
        <w:rPr>
          <w:b/>
          <w:bCs w:val="0"/>
          <w:sz w:val="28"/>
          <w:szCs w:val="28"/>
        </w:rPr>
      </w:pPr>
      <w:r w:rsidRPr="00945B13">
        <w:rPr>
          <w:b/>
          <w:bCs w:val="0"/>
          <w:sz w:val="28"/>
          <w:szCs w:val="28"/>
        </w:rPr>
        <w:t>М</w:t>
      </w:r>
      <w:r w:rsidR="00891B6C" w:rsidRPr="00945B13">
        <w:rPr>
          <w:b/>
          <w:bCs w:val="0"/>
          <w:sz w:val="28"/>
          <w:szCs w:val="28"/>
        </w:rPr>
        <w:t>аляр строительный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945B13" w:rsidRPr="00945B13" w14:paraId="049CB196" w14:textId="77777777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F7E86F" w14:textId="7B642649" w:rsidR="00407766" w:rsidRPr="00945B13" w:rsidRDefault="00BB117C" w:rsidP="00BB117C">
            <w:pPr>
              <w:jc w:val="center"/>
            </w:pPr>
            <w:r>
              <w:t>347</w:t>
            </w:r>
          </w:p>
        </w:tc>
      </w:tr>
      <w:tr w:rsidR="00945B13" w:rsidRPr="00945B13" w14:paraId="0ADCFEF8" w14:textId="77777777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A557102" w14:textId="77777777" w:rsidR="00407766" w:rsidRPr="00945B13" w:rsidRDefault="00407766" w:rsidP="00945B13">
            <w:pPr>
              <w:jc w:val="center"/>
              <w:rPr>
                <w:vertAlign w:val="superscript"/>
              </w:rPr>
            </w:pPr>
            <w:r w:rsidRPr="00945B13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B2E2E22" w14:textId="77777777" w:rsidR="004A4539" w:rsidRPr="00945B13" w:rsidRDefault="004A4539" w:rsidP="00945B13">
      <w:pPr>
        <w:jc w:val="center"/>
      </w:pPr>
      <w:r w:rsidRPr="00945B13">
        <w:t>Содержание</w:t>
      </w:r>
    </w:p>
    <w:p w14:paraId="5CF8C17D" w14:textId="0A0AB28D" w:rsidR="00CD00A0" w:rsidRDefault="00FD14DF" w:rsidP="006F5C61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 w:rsidRPr="00945B13">
        <w:rPr>
          <w:lang w:val="lt-LT"/>
        </w:rPr>
        <w:fldChar w:fldCharType="begin"/>
      </w:r>
      <w:r w:rsidR="004A4539" w:rsidRPr="00945B13">
        <w:rPr>
          <w:lang w:val="lt-LT"/>
        </w:rPr>
        <w:instrText xml:space="preserve"> TOC \o "1-2" \h \z \u </w:instrText>
      </w:r>
      <w:r w:rsidRPr="00945B13">
        <w:rPr>
          <w:lang w:val="lt-LT"/>
        </w:rPr>
        <w:fldChar w:fldCharType="separate"/>
      </w:r>
      <w:hyperlink w:anchor="_Toc169566837" w:history="1">
        <w:r w:rsidR="00CD00A0" w:rsidRPr="00C30813">
          <w:rPr>
            <w:rStyle w:val="a3"/>
            <w:lang w:val="lt-LT"/>
          </w:rPr>
          <w:t>I</w:t>
        </w:r>
        <w:r w:rsidR="00CD00A0" w:rsidRPr="00C30813">
          <w:rPr>
            <w:rStyle w:val="a3"/>
          </w:rPr>
          <w:t>. Общие сведения</w:t>
        </w:r>
        <w:r w:rsidR="00CD00A0">
          <w:rPr>
            <w:webHidden/>
          </w:rPr>
          <w:tab/>
        </w:r>
        <w:r w:rsidR="00CD00A0">
          <w:rPr>
            <w:webHidden/>
          </w:rPr>
          <w:fldChar w:fldCharType="begin"/>
        </w:r>
        <w:r w:rsidR="00CD00A0">
          <w:rPr>
            <w:webHidden/>
          </w:rPr>
          <w:instrText xml:space="preserve"> PAGEREF _Toc169566837 \h </w:instrText>
        </w:r>
        <w:r w:rsidR="00CD00A0">
          <w:rPr>
            <w:webHidden/>
          </w:rPr>
        </w:r>
        <w:r w:rsidR="00CD00A0">
          <w:rPr>
            <w:webHidden/>
          </w:rPr>
          <w:fldChar w:fldCharType="separate"/>
        </w:r>
        <w:r w:rsidR="00F31493">
          <w:rPr>
            <w:webHidden/>
          </w:rPr>
          <w:t>1</w:t>
        </w:r>
        <w:r w:rsidR="00CD00A0">
          <w:rPr>
            <w:webHidden/>
          </w:rPr>
          <w:fldChar w:fldCharType="end"/>
        </w:r>
      </w:hyperlink>
    </w:p>
    <w:p w14:paraId="4E23AF67" w14:textId="53DB4A4C" w:rsidR="00CD00A0" w:rsidRDefault="00C93B27" w:rsidP="006F5C61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69566838" w:history="1">
        <w:r w:rsidR="00CD00A0" w:rsidRPr="00C30813">
          <w:rPr>
            <w:rStyle w:val="a3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CD00A0">
          <w:rPr>
            <w:webHidden/>
          </w:rPr>
          <w:tab/>
        </w:r>
        <w:r w:rsidR="00CD00A0">
          <w:rPr>
            <w:webHidden/>
          </w:rPr>
          <w:fldChar w:fldCharType="begin"/>
        </w:r>
        <w:r w:rsidR="00CD00A0">
          <w:rPr>
            <w:webHidden/>
          </w:rPr>
          <w:instrText xml:space="preserve"> PAGEREF _Toc169566838 \h </w:instrText>
        </w:r>
        <w:r w:rsidR="00CD00A0">
          <w:rPr>
            <w:webHidden/>
          </w:rPr>
        </w:r>
        <w:r w:rsidR="00CD00A0">
          <w:rPr>
            <w:webHidden/>
          </w:rPr>
          <w:fldChar w:fldCharType="separate"/>
        </w:r>
        <w:r w:rsidR="00F31493">
          <w:rPr>
            <w:webHidden/>
          </w:rPr>
          <w:t>2</w:t>
        </w:r>
        <w:r w:rsidR="00CD00A0">
          <w:rPr>
            <w:webHidden/>
          </w:rPr>
          <w:fldChar w:fldCharType="end"/>
        </w:r>
      </w:hyperlink>
    </w:p>
    <w:p w14:paraId="4A0CD7D6" w14:textId="07B6CB82" w:rsidR="00CD00A0" w:rsidRDefault="00C93B27" w:rsidP="006F5C61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69566839" w:history="1">
        <w:r w:rsidR="00CD00A0" w:rsidRPr="00C30813">
          <w:rPr>
            <w:rStyle w:val="a3"/>
          </w:rPr>
          <w:t>III. Характеристика обобщенных трудовых функций</w:t>
        </w:r>
        <w:r w:rsidR="00CD00A0">
          <w:rPr>
            <w:webHidden/>
          </w:rPr>
          <w:tab/>
        </w:r>
        <w:r w:rsidR="00CD00A0">
          <w:rPr>
            <w:webHidden/>
          </w:rPr>
          <w:fldChar w:fldCharType="begin"/>
        </w:r>
        <w:r w:rsidR="00CD00A0">
          <w:rPr>
            <w:webHidden/>
          </w:rPr>
          <w:instrText xml:space="preserve"> PAGEREF _Toc169566839 \h </w:instrText>
        </w:r>
        <w:r w:rsidR="00CD00A0">
          <w:rPr>
            <w:webHidden/>
          </w:rPr>
        </w:r>
        <w:r w:rsidR="00CD00A0">
          <w:rPr>
            <w:webHidden/>
          </w:rPr>
          <w:fldChar w:fldCharType="separate"/>
        </w:r>
        <w:r w:rsidR="00F31493">
          <w:rPr>
            <w:webHidden/>
          </w:rPr>
          <w:t>3</w:t>
        </w:r>
        <w:r w:rsidR="00CD00A0">
          <w:rPr>
            <w:webHidden/>
          </w:rPr>
          <w:fldChar w:fldCharType="end"/>
        </w:r>
      </w:hyperlink>
    </w:p>
    <w:p w14:paraId="69C10947" w14:textId="4DC42DAF" w:rsidR="00CD00A0" w:rsidRDefault="00C93B27" w:rsidP="006F5C6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69566840" w:history="1">
        <w:r w:rsidR="00BB117C">
          <w:rPr>
            <w:rStyle w:val="a3"/>
            <w:noProof/>
          </w:rPr>
          <w:t>3.1.</w:t>
        </w:r>
        <w:r w:rsidR="00BB117C">
          <w:rPr>
            <w:rStyle w:val="a3"/>
            <w:noProof/>
          </w:rPr>
          <w:t> </w:t>
        </w:r>
        <w:r w:rsidR="00CD00A0" w:rsidRPr="00C30813">
          <w:rPr>
            <w:rStyle w:val="a3"/>
            <w:noProof/>
          </w:rPr>
          <w:t>Обобщенная трудовая функция</w:t>
        </w:r>
        <w:r w:rsidR="00CD00A0">
          <w:rPr>
            <w:rStyle w:val="a3"/>
            <w:noProof/>
          </w:rPr>
          <w:t xml:space="preserve"> «</w:t>
        </w:r>
        <w:r w:rsidR="00CD00A0" w:rsidRPr="00945B13">
          <w:rPr>
            <w:noProof/>
          </w:rPr>
          <w:t>Проведение подготовительных работ к окрашиванию и оклеиванию обоями</w:t>
        </w:r>
        <w:r w:rsidR="00CD00A0">
          <w:rPr>
            <w:noProof/>
          </w:rPr>
          <w:t>»</w:t>
        </w:r>
        <w:r w:rsidR="00CD00A0">
          <w:rPr>
            <w:noProof/>
            <w:webHidden/>
          </w:rPr>
          <w:tab/>
        </w:r>
        <w:r w:rsidR="00CD00A0">
          <w:rPr>
            <w:noProof/>
            <w:webHidden/>
          </w:rPr>
          <w:fldChar w:fldCharType="begin"/>
        </w:r>
        <w:r w:rsidR="00CD00A0">
          <w:rPr>
            <w:noProof/>
            <w:webHidden/>
          </w:rPr>
          <w:instrText xml:space="preserve"> PAGEREF _Toc169566840 \h </w:instrText>
        </w:r>
        <w:r w:rsidR="00CD00A0">
          <w:rPr>
            <w:noProof/>
            <w:webHidden/>
          </w:rPr>
        </w:r>
        <w:r w:rsidR="00CD00A0">
          <w:rPr>
            <w:noProof/>
            <w:webHidden/>
          </w:rPr>
          <w:fldChar w:fldCharType="separate"/>
        </w:r>
        <w:r w:rsidR="00F31493">
          <w:rPr>
            <w:noProof/>
            <w:webHidden/>
          </w:rPr>
          <w:t>3</w:t>
        </w:r>
        <w:r w:rsidR="00CD00A0">
          <w:rPr>
            <w:noProof/>
            <w:webHidden/>
          </w:rPr>
          <w:fldChar w:fldCharType="end"/>
        </w:r>
      </w:hyperlink>
    </w:p>
    <w:p w14:paraId="2D8DCF25" w14:textId="7A195ED9" w:rsidR="00CD00A0" w:rsidRDefault="00C93B27" w:rsidP="006F5C6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69566841" w:history="1">
        <w:r w:rsidR="00BB117C">
          <w:rPr>
            <w:rStyle w:val="a3"/>
            <w:noProof/>
          </w:rPr>
          <w:t>3.2.</w:t>
        </w:r>
        <w:r w:rsidR="00BB117C">
          <w:rPr>
            <w:rStyle w:val="a3"/>
            <w:noProof/>
          </w:rPr>
          <w:t> </w:t>
        </w:r>
        <w:r w:rsidR="00CD00A0" w:rsidRPr="00C30813">
          <w:rPr>
            <w:rStyle w:val="a3"/>
            <w:noProof/>
          </w:rPr>
          <w:t>Обобщенная трудовая функция</w:t>
        </w:r>
        <w:r w:rsidR="00CD00A0">
          <w:rPr>
            <w:rStyle w:val="a3"/>
            <w:noProof/>
          </w:rPr>
          <w:t xml:space="preserve"> «</w:t>
        </w:r>
        <w:r w:rsidR="00CD00A0" w:rsidRPr="00945B13">
          <w:rPr>
            <w:noProof/>
          </w:rPr>
          <w:t>Шпатлевание, окрашивание поверхностей ручным способом и оклеивание плотными обоями</w:t>
        </w:r>
        <w:r w:rsidR="00CD00A0">
          <w:rPr>
            <w:noProof/>
          </w:rPr>
          <w:t>»</w:t>
        </w:r>
        <w:r w:rsidR="00CD00A0">
          <w:rPr>
            <w:noProof/>
            <w:webHidden/>
          </w:rPr>
          <w:tab/>
        </w:r>
        <w:r w:rsidR="00CD00A0">
          <w:rPr>
            <w:noProof/>
            <w:webHidden/>
          </w:rPr>
          <w:fldChar w:fldCharType="begin"/>
        </w:r>
        <w:r w:rsidR="00CD00A0">
          <w:rPr>
            <w:noProof/>
            <w:webHidden/>
          </w:rPr>
          <w:instrText xml:space="preserve"> PAGEREF _Toc169566841 \h </w:instrText>
        </w:r>
        <w:r w:rsidR="00CD00A0">
          <w:rPr>
            <w:noProof/>
            <w:webHidden/>
          </w:rPr>
        </w:r>
        <w:r w:rsidR="00CD00A0">
          <w:rPr>
            <w:noProof/>
            <w:webHidden/>
          </w:rPr>
          <w:fldChar w:fldCharType="separate"/>
        </w:r>
        <w:r w:rsidR="00F31493">
          <w:rPr>
            <w:noProof/>
            <w:webHidden/>
          </w:rPr>
          <w:t>6</w:t>
        </w:r>
        <w:r w:rsidR="00CD00A0">
          <w:rPr>
            <w:noProof/>
            <w:webHidden/>
          </w:rPr>
          <w:fldChar w:fldCharType="end"/>
        </w:r>
      </w:hyperlink>
    </w:p>
    <w:p w14:paraId="34509CED" w14:textId="3A58A797" w:rsidR="00CD00A0" w:rsidRDefault="00C93B27" w:rsidP="006F5C6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69566842" w:history="1">
        <w:r w:rsidR="00BB117C">
          <w:rPr>
            <w:rStyle w:val="a3"/>
            <w:noProof/>
          </w:rPr>
          <w:t>3.3.</w:t>
        </w:r>
        <w:r w:rsidR="00BB117C">
          <w:rPr>
            <w:rStyle w:val="a3"/>
            <w:noProof/>
          </w:rPr>
          <w:t> </w:t>
        </w:r>
        <w:r w:rsidR="00CD00A0" w:rsidRPr="00C30813">
          <w:rPr>
            <w:rStyle w:val="a3"/>
            <w:noProof/>
          </w:rPr>
          <w:t>Обобщенная трудовая функция</w:t>
        </w:r>
        <w:r w:rsidR="00CD00A0">
          <w:rPr>
            <w:rStyle w:val="a3"/>
            <w:noProof/>
          </w:rPr>
          <w:t xml:space="preserve"> «</w:t>
        </w:r>
        <w:r w:rsidR="00CD00A0" w:rsidRPr="00945B13">
          <w:rPr>
            <w:noProof/>
          </w:rPr>
          <w:t>Шпатлевание, окрашивание поверхностей механизированным способом и оклеивание тонкими обоями и нанесение декоративных материалов в классической технике</w:t>
        </w:r>
        <w:r w:rsidR="00CD00A0">
          <w:rPr>
            <w:noProof/>
          </w:rPr>
          <w:t>»</w:t>
        </w:r>
        <w:r w:rsidR="00CD00A0">
          <w:rPr>
            <w:noProof/>
            <w:webHidden/>
          </w:rPr>
          <w:tab/>
        </w:r>
        <w:r w:rsidR="00CD00A0">
          <w:rPr>
            <w:noProof/>
            <w:webHidden/>
          </w:rPr>
          <w:fldChar w:fldCharType="begin"/>
        </w:r>
        <w:r w:rsidR="00CD00A0">
          <w:rPr>
            <w:noProof/>
            <w:webHidden/>
          </w:rPr>
          <w:instrText xml:space="preserve"> PAGEREF _Toc169566842 \h </w:instrText>
        </w:r>
        <w:r w:rsidR="00CD00A0">
          <w:rPr>
            <w:noProof/>
            <w:webHidden/>
          </w:rPr>
        </w:r>
        <w:r w:rsidR="00CD00A0">
          <w:rPr>
            <w:noProof/>
            <w:webHidden/>
          </w:rPr>
          <w:fldChar w:fldCharType="separate"/>
        </w:r>
        <w:r w:rsidR="00F31493">
          <w:rPr>
            <w:noProof/>
            <w:webHidden/>
          </w:rPr>
          <w:t>9</w:t>
        </w:r>
        <w:r w:rsidR="00CD00A0">
          <w:rPr>
            <w:noProof/>
            <w:webHidden/>
          </w:rPr>
          <w:fldChar w:fldCharType="end"/>
        </w:r>
      </w:hyperlink>
    </w:p>
    <w:p w14:paraId="13A10BD0" w14:textId="76220FF6" w:rsidR="00CD00A0" w:rsidRDefault="00C93B27" w:rsidP="006F5C6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69566843" w:history="1">
        <w:r w:rsidR="00CD00A0" w:rsidRPr="00C30813">
          <w:rPr>
            <w:rStyle w:val="a3"/>
            <w:noProof/>
          </w:rPr>
          <w:t>3.</w:t>
        </w:r>
        <w:r w:rsidR="00CD00A0" w:rsidRPr="00C30813">
          <w:rPr>
            <w:rStyle w:val="a3"/>
            <w:noProof/>
            <w:lang w:val="en-US"/>
          </w:rPr>
          <w:t>4</w:t>
        </w:r>
        <w:r w:rsidR="00BB117C">
          <w:rPr>
            <w:rStyle w:val="a3"/>
            <w:noProof/>
          </w:rPr>
          <w:t>.</w:t>
        </w:r>
        <w:r w:rsidR="00BB117C">
          <w:rPr>
            <w:rStyle w:val="a3"/>
            <w:noProof/>
          </w:rPr>
          <w:t> </w:t>
        </w:r>
        <w:r w:rsidR="00CD00A0" w:rsidRPr="00C30813">
          <w:rPr>
            <w:rStyle w:val="a3"/>
            <w:noProof/>
          </w:rPr>
          <w:t>Обобщенная трудовая функция</w:t>
        </w:r>
        <w:r w:rsidR="00CD00A0">
          <w:rPr>
            <w:rStyle w:val="a3"/>
            <w:noProof/>
          </w:rPr>
          <w:t xml:space="preserve"> «</w:t>
        </w:r>
        <w:r w:rsidR="00CD00A0" w:rsidRPr="00945B13">
          <w:rPr>
            <w:noProof/>
          </w:rPr>
          <w:t>Нанесение декоративных материалов в авторской технике, художественное оформление и реставрация</w:t>
        </w:r>
        <w:r w:rsidR="00CD00A0">
          <w:rPr>
            <w:noProof/>
          </w:rPr>
          <w:t>»</w:t>
        </w:r>
        <w:r w:rsidR="00CD00A0">
          <w:rPr>
            <w:noProof/>
            <w:webHidden/>
          </w:rPr>
          <w:tab/>
        </w:r>
        <w:r w:rsidR="00CD00A0">
          <w:rPr>
            <w:noProof/>
            <w:webHidden/>
          </w:rPr>
          <w:fldChar w:fldCharType="begin"/>
        </w:r>
        <w:r w:rsidR="00CD00A0">
          <w:rPr>
            <w:noProof/>
            <w:webHidden/>
          </w:rPr>
          <w:instrText xml:space="preserve"> PAGEREF _Toc169566843 \h </w:instrText>
        </w:r>
        <w:r w:rsidR="00CD00A0">
          <w:rPr>
            <w:noProof/>
            <w:webHidden/>
          </w:rPr>
        </w:r>
        <w:r w:rsidR="00CD00A0">
          <w:rPr>
            <w:noProof/>
            <w:webHidden/>
          </w:rPr>
          <w:fldChar w:fldCharType="separate"/>
        </w:r>
        <w:r w:rsidR="00F31493">
          <w:rPr>
            <w:noProof/>
            <w:webHidden/>
          </w:rPr>
          <w:t>13</w:t>
        </w:r>
        <w:r w:rsidR="00CD00A0">
          <w:rPr>
            <w:noProof/>
            <w:webHidden/>
          </w:rPr>
          <w:fldChar w:fldCharType="end"/>
        </w:r>
      </w:hyperlink>
    </w:p>
    <w:p w14:paraId="244EEAA1" w14:textId="716533D8" w:rsidR="00CD00A0" w:rsidRDefault="00C93B27" w:rsidP="006F5C61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69566844" w:history="1">
        <w:r w:rsidR="00CD00A0" w:rsidRPr="00C30813">
          <w:rPr>
            <w:rStyle w:val="a3"/>
          </w:rPr>
          <w:t>IV. Сведения об организациях – разработчиках профессионального стандарта</w:t>
        </w:r>
        <w:r w:rsidR="00CD00A0">
          <w:rPr>
            <w:webHidden/>
          </w:rPr>
          <w:tab/>
        </w:r>
        <w:r w:rsidR="00CD00A0">
          <w:rPr>
            <w:webHidden/>
          </w:rPr>
          <w:fldChar w:fldCharType="begin"/>
        </w:r>
        <w:r w:rsidR="00CD00A0">
          <w:rPr>
            <w:webHidden/>
          </w:rPr>
          <w:instrText xml:space="preserve"> PAGEREF _Toc169566844 \h </w:instrText>
        </w:r>
        <w:r w:rsidR="00CD00A0">
          <w:rPr>
            <w:webHidden/>
          </w:rPr>
        </w:r>
        <w:r w:rsidR="00CD00A0">
          <w:rPr>
            <w:webHidden/>
          </w:rPr>
          <w:fldChar w:fldCharType="separate"/>
        </w:r>
        <w:r w:rsidR="00F31493">
          <w:rPr>
            <w:webHidden/>
          </w:rPr>
          <w:t>18</w:t>
        </w:r>
        <w:r w:rsidR="00CD00A0">
          <w:rPr>
            <w:webHidden/>
          </w:rPr>
          <w:fldChar w:fldCharType="end"/>
        </w:r>
      </w:hyperlink>
    </w:p>
    <w:p w14:paraId="224B7D96" w14:textId="028BE195" w:rsidR="008751DF" w:rsidRPr="00E21A10" w:rsidRDefault="00FD14DF" w:rsidP="00945B13">
      <w:pPr>
        <w:jc w:val="both"/>
      </w:pPr>
      <w:r w:rsidRPr="00945B13">
        <w:rPr>
          <w:lang w:val="lt-LT"/>
        </w:rPr>
        <w:fldChar w:fldCharType="end"/>
      </w:r>
    </w:p>
    <w:p w14:paraId="451DB730" w14:textId="77777777" w:rsidR="00407766" w:rsidRPr="00945B13" w:rsidRDefault="00407766" w:rsidP="00142622">
      <w:pPr>
        <w:pStyle w:val="1"/>
      </w:pPr>
      <w:bookmarkStart w:id="1" w:name="_Toc169566837"/>
      <w:r w:rsidRPr="00945B13">
        <w:rPr>
          <w:lang w:val="lt-LT"/>
        </w:rPr>
        <w:t>I</w:t>
      </w:r>
      <w:r w:rsidRPr="00945B13">
        <w:t>. Общие сведения</w:t>
      </w:r>
      <w:bookmarkEnd w:id="1"/>
    </w:p>
    <w:p w14:paraId="20098228" w14:textId="77777777" w:rsidR="00142622" w:rsidRPr="00945B13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3"/>
        <w:gridCol w:w="623"/>
        <w:gridCol w:w="1415"/>
      </w:tblGrid>
      <w:tr w:rsidR="00945B13" w:rsidRPr="00945B13" w14:paraId="44F33A5E" w14:textId="77777777" w:rsidTr="00097C33">
        <w:trPr>
          <w:trHeight w:val="283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7D30A94" w14:textId="77777777" w:rsidR="00407766" w:rsidRPr="00945B13" w:rsidRDefault="00361775" w:rsidP="00B45E94">
            <w:r w:rsidRPr="00945B13">
              <w:t>Производство малярных работ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649A5A2" w14:textId="77777777" w:rsidR="00407766" w:rsidRPr="00945B13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417D6" w14:textId="4C1DC2D8" w:rsidR="00407766" w:rsidRPr="00945B13" w:rsidRDefault="00BB117C" w:rsidP="00BB117C">
            <w:pPr>
              <w:jc w:val="center"/>
            </w:pPr>
            <w:r>
              <w:t>16.046</w:t>
            </w:r>
          </w:p>
        </w:tc>
      </w:tr>
      <w:tr w:rsidR="00945B13" w:rsidRPr="00945B13" w14:paraId="4D49F375" w14:textId="77777777" w:rsidTr="00500BC0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308E2" w14:textId="468F1388" w:rsidR="00407766" w:rsidRPr="00945B13" w:rsidRDefault="00945B13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488CAE" w14:textId="1ADFCA32" w:rsidR="00407766" w:rsidRPr="00945B13" w:rsidRDefault="00945B13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код</w:t>
            </w:r>
          </w:p>
        </w:tc>
      </w:tr>
    </w:tbl>
    <w:p w14:paraId="290DC046" w14:textId="77777777" w:rsidR="00142622" w:rsidRPr="00945B13" w:rsidRDefault="00142622"/>
    <w:p w14:paraId="0F95FF12" w14:textId="77777777" w:rsidR="00142622" w:rsidRPr="00945B13" w:rsidRDefault="00142622">
      <w:r w:rsidRPr="00945B13">
        <w:t>Основная цель вида профессиональной деятельности:</w:t>
      </w:r>
    </w:p>
    <w:p w14:paraId="08670D84" w14:textId="77777777" w:rsidR="00142622" w:rsidRPr="00945B13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945B13" w:rsidRPr="00945B13" w14:paraId="26DF6675" w14:textId="77777777" w:rsidTr="00500BC0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7E285D" w14:textId="77777777" w:rsidR="00651853" w:rsidRPr="00945B13" w:rsidRDefault="00891B6C" w:rsidP="00945B13">
            <w:pPr>
              <w:pStyle w:val="afc"/>
              <w:jc w:val="both"/>
            </w:pPr>
            <w:r w:rsidRPr="00945B13">
              <w:t>Покрытие защитными и декоративными материалами наружных и внутренних поверхностей зданий и сооружений</w:t>
            </w:r>
          </w:p>
        </w:tc>
      </w:tr>
    </w:tbl>
    <w:p w14:paraId="636A54EB" w14:textId="77777777" w:rsidR="00142622" w:rsidRPr="00945B13" w:rsidRDefault="00142622"/>
    <w:p w14:paraId="0148A0FA" w14:textId="77777777" w:rsidR="00142622" w:rsidRPr="00945B13" w:rsidRDefault="00142622">
      <w:r w:rsidRPr="00945B13">
        <w:t>Группа занятий:</w:t>
      </w:r>
    </w:p>
    <w:p w14:paraId="5A5455FC" w14:textId="77777777" w:rsidR="00142622" w:rsidRPr="00945B13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3387"/>
        <w:gridCol w:w="1265"/>
        <w:gridCol w:w="4102"/>
      </w:tblGrid>
      <w:tr w:rsidR="00945B13" w:rsidRPr="00945B13" w14:paraId="23161593" w14:textId="77777777" w:rsidTr="00945B13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73831B" w14:textId="77777777" w:rsidR="00891B6C" w:rsidRPr="00945B13" w:rsidRDefault="00891B6C" w:rsidP="00891B6C">
            <w:r w:rsidRPr="00945B13">
              <w:t>7131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7990F5" w14:textId="77777777" w:rsidR="00891B6C" w:rsidRPr="00945B13" w:rsidRDefault="00891B6C" w:rsidP="00891B6C">
            <w:r w:rsidRPr="00945B13">
              <w:t>Маляры и рабочие родственных занятий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BABB14" w14:textId="77777777" w:rsidR="00891B6C" w:rsidRPr="00945B13" w:rsidRDefault="00891B6C" w:rsidP="001A268D">
            <w:r w:rsidRPr="00945B13">
              <w:t>-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A7D152" w14:textId="77777777" w:rsidR="00891B6C" w:rsidRPr="00945B13" w:rsidRDefault="00891B6C" w:rsidP="001A268D">
            <w:r w:rsidRPr="00945B13">
              <w:t>-</w:t>
            </w:r>
          </w:p>
        </w:tc>
      </w:tr>
      <w:tr w:rsidR="00945B13" w:rsidRPr="00945B13" w14:paraId="65CAD5E1" w14:textId="77777777" w:rsidTr="00945B13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4679A0" w14:textId="77777777" w:rsidR="009B2929" w:rsidRPr="00945B13" w:rsidRDefault="009B2929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(код ОКЗ</w:t>
            </w:r>
            <w:r w:rsidRPr="00945B13">
              <w:rPr>
                <w:sz w:val="20"/>
                <w:szCs w:val="20"/>
                <w:vertAlign w:val="superscript"/>
              </w:rPr>
              <w:endnoteReference w:id="1"/>
            </w:r>
            <w:r w:rsidRPr="00945B13">
              <w:rPr>
                <w:sz w:val="20"/>
                <w:szCs w:val="20"/>
              </w:rPr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B4C512" w14:textId="77777777" w:rsidR="009B2929" w:rsidRPr="00945B13" w:rsidRDefault="009B2929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F90420" w14:textId="77777777" w:rsidR="009B2929" w:rsidRPr="00945B13" w:rsidRDefault="009B2929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202F7E" w14:textId="77777777" w:rsidR="009B2929" w:rsidRPr="00945B13" w:rsidRDefault="009B2929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(наименование)</w:t>
            </w:r>
          </w:p>
        </w:tc>
      </w:tr>
    </w:tbl>
    <w:p w14:paraId="317C022A" w14:textId="77777777" w:rsidR="00142622" w:rsidRPr="00945B13" w:rsidRDefault="00142622"/>
    <w:p w14:paraId="7D6BCE89" w14:textId="77777777" w:rsidR="00142622" w:rsidRPr="00945B13" w:rsidRDefault="00142622">
      <w:r w:rsidRPr="00945B13">
        <w:t>Отнесение к видам экономической деятельности:</w:t>
      </w:r>
    </w:p>
    <w:p w14:paraId="2BDF5056" w14:textId="77777777" w:rsidR="00142622" w:rsidRPr="00945B13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8881"/>
      </w:tblGrid>
      <w:tr w:rsidR="00945B13" w:rsidRPr="00945B13" w14:paraId="6934FE73" w14:textId="77777777" w:rsidTr="00945B13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3119C2BE" w14:textId="77777777" w:rsidR="00891B6C" w:rsidRPr="00945B13" w:rsidRDefault="00891B6C" w:rsidP="00891B6C">
            <w:r w:rsidRPr="00945B13">
              <w:t>43.34.1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4450C226" w14:textId="77777777" w:rsidR="00891B6C" w:rsidRPr="00945B13" w:rsidRDefault="00891B6C" w:rsidP="00891B6C">
            <w:r w:rsidRPr="00945B13">
              <w:t>Производство малярных работ</w:t>
            </w:r>
          </w:p>
        </w:tc>
      </w:tr>
      <w:tr w:rsidR="00945B13" w:rsidRPr="00945B13" w14:paraId="77002C5B" w14:textId="77777777" w:rsidTr="00945B13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126908" w14:textId="77777777" w:rsidR="009B2929" w:rsidRPr="00945B13" w:rsidRDefault="009B2929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(код ОКВЭД</w:t>
            </w:r>
            <w:r w:rsidRPr="00945B13">
              <w:rPr>
                <w:sz w:val="20"/>
                <w:szCs w:val="20"/>
                <w:vertAlign w:val="superscript"/>
              </w:rPr>
              <w:endnoteReference w:id="2"/>
            </w:r>
            <w:r w:rsidRPr="00945B13">
              <w:rPr>
                <w:sz w:val="20"/>
                <w:szCs w:val="20"/>
              </w:rPr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5416EC" w14:textId="77777777" w:rsidR="009B2929" w:rsidRPr="00945B13" w:rsidRDefault="009B2929" w:rsidP="00945B13">
            <w:pPr>
              <w:jc w:val="center"/>
              <w:rPr>
                <w:sz w:val="20"/>
                <w:szCs w:val="20"/>
              </w:rPr>
            </w:pPr>
            <w:r w:rsidRPr="00945B13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CB289FB" w14:textId="77777777" w:rsidR="00407766" w:rsidRPr="00945B13" w:rsidRDefault="00407766" w:rsidP="004A4539">
      <w:pPr>
        <w:sectPr w:rsidR="00407766" w:rsidRPr="00945B13" w:rsidSect="00500BC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86443D1" w14:textId="77777777" w:rsidR="00407766" w:rsidRPr="00945B13" w:rsidRDefault="00407766" w:rsidP="00235D12">
      <w:pPr>
        <w:pStyle w:val="1"/>
        <w:jc w:val="center"/>
      </w:pPr>
      <w:bookmarkStart w:id="2" w:name="_Toc169566838"/>
      <w:r w:rsidRPr="00945B13">
        <w:lastRenderedPageBreak/>
        <w:t xml:space="preserve">II. Описание трудовых функций, </w:t>
      </w:r>
      <w:r w:rsidR="00D44662" w:rsidRPr="00945B13">
        <w:t>входящих в</w:t>
      </w:r>
      <w:r w:rsidRPr="00945B13">
        <w:t xml:space="preserve"> профессиональный стандарт (функциональная карта вида </w:t>
      </w:r>
      <w:r w:rsidR="00142622" w:rsidRPr="00945B13">
        <w:t xml:space="preserve">профессиональной </w:t>
      </w:r>
      <w:r w:rsidRPr="00945B13">
        <w:t>деятельности)</w:t>
      </w:r>
      <w:bookmarkEnd w:id="2"/>
    </w:p>
    <w:p w14:paraId="498A7667" w14:textId="77777777" w:rsidR="00142622" w:rsidRPr="00945B13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41"/>
        <w:gridCol w:w="3005"/>
        <w:gridCol w:w="1721"/>
        <w:gridCol w:w="6565"/>
        <w:gridCol w:w="1133"/>
        <w:gridCol w:w="1721"/>
      </w:tblGrid>
      <w:tr w:rsidR="00945B13" w:rsidRPr="00945B13" w14:paraId="536737F9" w14:textId="77777777" w:rsidTr="00945B13">
        <w:trPr>
          <w:trHeight w:val="20"/>
        </w:trPr>
        <w:tc>
          <w:tcPr>
            <w:tcW w:w="1815" w:type="pct"/>
            <w:gridSpan w:val="3"/>
            <w:vAlign w:val="center"/>
          </w:tcPr>
          <w:p w14:paraId="5FED2036" w14:textId="77777777" w:rsidR="00407766" w:rsidRPr="00945B13" w:rsidRDefault="00407766" w:rsidP="00945B13">
            <w:pPr>
              <w:jc w:val="center"/>
            </w:pPr>
            <w:r w:rsidRPr="00945B13">
              <w:t>Обобщенные трудовые функции</w:t>
            </w:r>
          </w:p>
        </w:tc>
        <w:tc>
          <w:tcPr>
            <w:tcW w:w="3185" w:type="pct"/>
            <w:gridSpan w:val="3"/>
            <w:vAlign w:val="center"/>
          </w:tcPr>
          <w:p w14:paraId="26F9ACCF" w14:textId="77777777" w:rsidR="00407766" w:rsidRPr="00945B13" w:rsidRDefault="00407766" w:rsidP="00945B13">
            <w:pPr>
              <w:jc w:val="center"/>
            </w:pPr>
            <w:r w:rsidRPr="00945B13">
              <w:t>Трудовые функции</w:t>
            </w:r>
          </w:p>
        </w:tc>
      </w:tr>
      <w:tr w:rsidR="00945B13" w:rsidRPr="00945B13" w14:paraId="7CDA9B36" w14:textId="77777777" w:rsidTr="00945B13">
        <w:trPr>
          <w:trHeight w:val="20"/>
        </w:trPr>
        <w:tc>
          <w:tcPr>
            <w:tcW w:w="217" w:type="pct"/>
            <w:vAlign w:val="center"/>
          </w:tcPr>
          <w:p w14:paraId="39DB1CD4" w14:textId="77777777" w:rsidR="00407766" w:rsidRPr="00945B13" w:rsidRDefault="00142622" w:rsidP="00945B13">
            <w:pPr>
              <w:jc w:val="center"/>
            </w:pPr>
            <w:r w:rsidRPr="00945B13">
              <w:t>код</w:t>
            </w:r>
          </w:p>
        </w:tc>
        <w:tc>
          <w:tcPr>
            <w:tcW w:w="1016" w:type="pct"/>
            <w:vAlign w:val="center"/>
          </w:tcPr>
          <w:p w14:paraId="25EDD4E6" w14:textId="77777777" w:rsidR="00407766" w:rsidRPr="00945B13" w:rsidRDefault="00142622" w:rsidP="00945B13">
            <w:pPr>
              <w:jc w:val="center"/>
            </w:pPr>
            <w:r w:rsidRPr="00945B13">
              <w:t>наименование</w:t>
            </w:r>
          </w:p>
        </w:tc>
        <w:tc>
          <w:tcPr>
            <w:tcW w:w="582" w:type="pct"/>
            <w:vAlign w:val="center"/>
          </w:tcPr>
          <w:p w14:paraId="300D33E7" w14:textId="77777777" w:rsidR="00407766" w:rsidRPr="00945B13" w:rsidRDefault="00142622" w:rsidP="00945B13">
            <w:pPr>
              <w:jc w:val="center"/>
            </w:pPr>
            <w:r w:rsidRPr="00945B13">
              <w:t>уровень квалификации</w:t>
            </w:r>
          </w:p>
        </w:tc>
        <w:tc>
          <w:tcPr>
            <w:tcW w:w="2220" w:type="pct"/>
            <w:vAlign w:val="center"/>
          </w:tcPr>
          <w:p w14:paraId="058CEF2D" w14:textId="77777777" w:rsidR="00407766" w:rsidRPr="00945B13" w:rsidRDefault="00142622" w:rsidP="00945B13">
            <w:pPr>
              <w:jc w:val="center"/>
            </w:pPr>
            <w:r w:rsidRPr="00945B13">
              <w:t>наименование</w:t>
            </w:r>
          </w:p>
        </w:tc>
        <w:tc>
          <w:tcPr>
            <w:tcW w:w="383" w:type="pct"/>
            <w:vAlign w:val="center"/>
          </w:tcPr>
          <w:p w14:paraId="0AC0450D" w14:textId="77777777" w:rsidR="00407766" w:rsidRPr="00945B13" w:rsidRDefault="00142622" w:rsidP="00945B13">
            <w:pPr>
              <w:jc w:val="center"/>
            </w:pPr>
            <w:r w:rsidRPr="00945B13">
              <w:t>код</w:t>
            </w:r>
          </w:p>
        </w:tc>
        <w:tc>
          <w:tcPr>
            <w:tcW w:w="582" w:type="pct"/>
            <w:vAlign w:val="center"/>
          </w:tcPr>
          <w:p w14:paraId="0D25C3F1" w14:textId="77777777" w:rsidR="00407766" w:rsidRPr="00945B13" w:rsidRDefault="00142622" w:rsidP="00945B13">
            <w:pPr>
              <w:jc w:val="center"/>
            </w:pPr>
            <w:r w:rsidRPr="00945B13">
              <w:t>уровень (подуровень) квалификации</w:t>
            </w:r>
          </w:p>
        </w:tc>
      </w:tr>
      <w:tr w:rsidR="00945B13" w:rsidRPr="00945B13" w14:paraId="5927E009" w14:textId="77777777" w:rsidTr="00945B13">
        <w:trPr>
          <w:trHeight w:val="20"/>
        </w:trPr>
        <w:tc>
          <w:tcPr>
            <w:tcW w:w="217" w:type="pct"/>
            <w:vMerge w:val="restart"/>
          </w:tcPr>
          <w:p w14:paraId="69815C54" w14:textId="77777777" w:rsidR="00891B6C" w:rsidRPr="00945B13" w:rsidRDefault="00891B6C" w:rsidP="006A06EB">
            <w:pPr>
              <w:rPr>
                <w:lang w:val="en-US"/>
              </w:rPr>
            </w:pPr>
            <w:r w:rsidRPr="00945B13">
              <w:rPr>
                <w:lang w:val="en-US"/>
              </w:rPr>
              <w:t>A</w:t>
            </w:r>
          </w:p>
        </w:tc>
        <w:tc>
          <w:tcPr>
            <w:tcW w:w="1016" w:type="pct"/>
            <w:vMerge w:val="restart"/>
          </w:tcPr>
          <w:p w14:paraId="22BFEA25" w14:textId="77777777" w:rsidR="00891B6C" w:rsidRPr="00945B13" w:rsidRDefault="00393178" w:rsidP="005F7B82">
            <w:r w:rsidRPr="00945B13">
              <w:t>Проведение подготовительных работ к окрашиванию и оклеиванию обоями</w:t>
            </w:r>
            <w:r w:rsidRPr="00945B13" w:rsidDel="00393178">
              <w:t xml:space="preserve"> </w:t>
            </w:r>
          </w:p>
        </w:tc>
        <w:tc>
          <w:tcPr>
            <w:tcW w:w="582" w:type="pct"/>
            <w:vMerge w:val="restart"/>
          </w:tcPr>
          <w:p w14:paraId="378648EF" w14:textId="77777777" w:rsidR="00891B6C" w:rsidRPr="00945B13" w:rsidRDefault="002D0AD2" w:rsidP="00945B13">
            <w:pPr>
              <w:jc w:val="center"/>
            </w:pPr>
            <w:r w:rsidRPr="00945B13">
              <w:t>2</w:t>
            </w:r>
          </w:p>
        </w:tc>
        <w:tc>
          <w:tcPr>
            <w:tcW w:w="2220" w:type="pct"/>
          </w:tcPr>
          <w:p w14:paraId="35A8DB35" w14:textId="77777777" w:rsidR="00891B6C" w:rsidRPr="00945B13" w:rsidRDefault="00393178" w:rsidP="00891B6C">
            <w:r w:rsidRPr="00945B13">
              <w:t>Подготовка рабочего места к окрашиванию и оклеиванию обоями</w:t>
            </w:r>
          </w:p>
        </w:tc>
        <w:tc>
          <w:tcPr>
            <w:tcW w:w="383" w:type="pct"/>
          </w:tcPr>
          <w:p w14:paraId="29EE46B0" w14:textId="77777777" w:rsidR="00891B6C" w:rsidRPr="00945B13" w:rsidRDefault="00891B6C" w:rsidP="00945B13">
            <w:pPr>
              <w:jc w:val="center"/>
            </w:pPr>
            <w:r w:rsidRPr="00945B13">
              <w:rPr>
                <w:lang w:val="en-US"/>
              </w:rPr>
              <w:t>A</w:t>
            </w:r>
            <w:r w:rsidRPr="00945B13">
              <w:t>/01.</w:t>
            </w:r>
            <w:r w:rsidR="00393178" w:rsidRPr="00945B13">
              <w:t>2</w:t>
            </w:r>
          </w:p>
        </w:tc>
        <w:tc>
          <w:tcPr>
            <w:tcW w:w="582" w:type="pct"/>
          </w:tcPr>
          <w:p w14:paraId="351A9DE3" w14:textId="77777777" w:rsidR="00891B6C" w:rsidRPr="00945B13" w:rsidRDefault="00393178" w:rsidP="00945B13">
            <w:pPr>
              <w:jc w:val="center"/>
            </w:pPr>
            <w:r w:rsidRPr="00945B13">
              <w:t>2</w:t>
            </w:r>
          </w:p>
        </w:tc>
      </w:tr>
      <w:tr w:rsidR="00945B13" w:rsidRPr="00945B13" w14:paraId="2EA6B344" w14:textId="77777777" w:rsidTr="00945B13">
        <w:trPr>
          <w:trHeight w:val="20"/>
        </w:trPr>
        <w:tc>
          <w:tcPr>
            <w:tcW w:w="217" w:type="pct"/>
            <w:vMerge/>
          </w:tcPr>
          <w:p w14:paraId="69CA998D" w14:textId="77777777" w:rsidR="00891B6C" w:rsidRPr="00945B13" w:rsidRDefault="00891B6C" w:rsidP="001F1FEA">
            <w:pPr>
              <w:rPr>
                <w:lang w:val="en-US"/>
              </w:rPr>
            </w:pPr>
          </w:p>
        </w:tc>
        <w:tc>
          <w:tcPr>
            <w:tcW w:w="1016" w:type="pct"/>
            <w:vMerge/>
          </w:tcPr>
          <w:p w14:paraId="1C719FB9" w14:textId="77777777" w:rsidR="00891B6C" w:rsidRPr="00945B13" w:rsidRDefault="00891B6C" w:rsidP="001F1FEA"/>
        </w:tc>
        <w:tc>
          <w:tcPr>
            <w:tcW w:w="582" w:type="pct"/>
            <w:vMerge/>
          </w:tcPr>
          <w:p w14:paraId="4E094C74" w14:textId="77777777" w:rsidR="00891B6C" w:rsidRPr="00945B13" w:rsidRDefault="00891B6C" w:rsidP="00945B13">
            <w:pPr>
              <w:jc w:val="center"/>
            </w:pPr>
          </w:p>
        </w:tc>
        <w:tc>
          <w:tcPr>
            <w:tcW w:w="2220" w:type="pct"/>
          </w:tcPr>
          <w:p w14:paraId="55C6EC95" w14:textId="77777777" w:rsidR="00891B6C" w:rsidRPr="00945B13" w:rsidRDefault="00393178" w:rsidP="00891B6C">
            <w:r w:rsidRPr="00945B13">
              <w:t>Подготовка поверхностей к окрашиванию и оклеиванию обоями</w:t>
            </w:r>
          </w:p>
        </w:tc>
        <w:tc>
          <w:tcPr>
            <w:tcW w:w="383" w:type="pct"/>
          </w:tcPr>
          <w:p w14:paraId="4B6F064A" w14:textId="77777777" w:rsidR="00891B6C" w:rsidRPr="00945B13" w:rsidRDefault="00891B6C" w:rsidP="00945B13">
            <w:pPr>
              <w:jc w:val="center"/>
            </w:pPr>
            <w:r w:rsidRPr="00945B13">
              <w:rPr>
                <w:lang w:val="en-US"/>
              </w:rPr>
              <w:t>A</w:t>
            </w:r>
            <w:r w:rsidRPr="00945B13">
              <w:t>/02.</w:t>
            </w:r>
            <w:r w:rsidR="00393178" w:rsidRPr="00945B13">
              <w:t>2</w:t>
            </w:r>
          </w:p>
        </w:tc>
        <w:tc>
          <w:tcPr>
            <w:tcW w:w="582" w:type="pct"/>
          </w:tcPr>
          <w:p w14:paraId="7D512FE1" w14:textId="77777777" w:rsidR="00891B6C" w:rsidRPr="00945B13" w:rsidRDefault="00393178" w:rsidP="00945B13">
            <w:pPr>
              <w:jc w:val="center"/>
            </w:pPr>
            <w:r w:rsidRPr="00945B13">
              <w:t>2</w:t>
            </w:r>
          </w:p>
        </w:tc>
      </w:tr>
      <w:tr w:rsidR="00945B13" w:rsidRPr="00945B13" w14:paraId="0B7A7EA2" w14:textId="77777777" w:rsidTr="00945B13">
        <w:trPr>
          <w:trHeight w:val="20"/>
        </w:trPr>
        <w:tc>
          <w:tcPr>
            <w:tcW w:w="217" w:type="pct"/>
            <w:vMerge w:val="restart"/>
          </w:tcPr>
          <w:p w14:paraId="4C37FA2A" w14:textId="77777777" w:rsidR="00891B6C" w:rsidRPr="00945B13" w:rsidRDefault="00891B6C" w:rsidP="001F1FEA">
            <w:pPr>
              <w:rPr>
                <w:lang w:val="en-US"/>
              </w:rPr>
            </w:pPr>
            <w:r w:rsidRPr="00945B13">
              <w:rPr>
                <w:lang w:val="en-US"/>
              </w:rPr>
              <w:t>B</w:t>
            </w:r>
          </w:p>
        </w:tc>
        <w:tc>
          <w:tcPr>
            <w:tcW w:w="1016" w:type="pct"/>
            <w:vMerge w:val="restart"/>
          </w:tcPr>
          <w:p w14:paraId="1A84FB85" w14:textId="77777777" w:rsidR="00891B6C" w:rsidRPr="00945B13" w:rsidRDefault="00891B6C" w:rsidP="00361775">
            <w:r w:rsidRPr="00945B13">
              <w:t>Шпатлевание</w:t>
            </w:r>
            <w:r w:rsidR="00361775" w:rsidRPr="00945B13">
              <w:t>, окрашивание</w:t>
            </w:r>
            <w:r w:rsidRPr="00945B13">
              <w:t xml:space="preserve"> поверхностей</w:t>
            </w:r>
            <w:r w:rsidR="00361775" w:rsidRPr="00945B13">
              <w:t xml:space="preserve"> ручным способом</w:t>
            </w:r>
            <w:r w:rsidRPr="00945B13">
              <w:t xml:space="preserve"> и </w:t>
            </w:r>
            <w:r w:rsidR="00361775" w:rsidRPr="00945B13">
              <w:t xml:space="preserve">оклеивание </w:t>
            </w:r>
            <w:r w:rsidRPr="00945B13">
              <w:t>плотными обоями</w:t>
            </w:r>
          </w:p>
        </w:tc>
        <w:tc>
          <w:tcPr>
            <w:tcW w:w="582" w:type="pct"/>
            <w:vMerge w:val="restart"/>
          </w:tcPr>
          <w:p w14:paraId="7AB1E41F" w14:textId="77777777" w:rsidR="00891B6C" w:rsidRPr="00945B13" w:rsidRDefault="002D0AD2" w:rsidP="00945B13">
            <w:pPr>
              <w:jc w:val="center"/>
            </w:pPr>
            <w:r w:rsidRPr="00945B13">
              <w:t>3</w:t>
            </w:r>
          </w:p>
        </w:tc>
        <w:tc>
          <w:tcPr>
            <w:tcW w:w="2220" w:type="pct"/>
          </w:tcPr>
          <w:p w14:paraId="15896C0E" w14:textId="77777777" w:rsidR="00891B6C" w:rsidRPr="00945B13" w:rsidRDefault="00891B6C" w:rsidP="00E426A3">
            <w:r w:rsidRPr="00945B13">
              <w:t xml:space="preserve">Выполнение шпатлевания </w:t>
            </w:r>
            <w:r w:rsidR="00E426A3" w:rsidRPr="00945B13">
              <w:t xml:space="preserve">и окрашивания </w:t>
            </w:r>
            <w:r w:rsidRPr="00945B13">
              <w:t xml:space="preserve">поверхностей ручным способом </w:t>
            </w:r>
          </w:p>
        </w:tc>
        <w:tc>
          <w:tcPr>
            <w:tcW w:w="383" w:type="pct"/>
          </w:tcPr>
          <w:p w14:paraId="5403130D" w14:textId="77777777" w:rsidR="00891B6C" w:rsidRPr="00945B13" w:rsidRDefault="00891B6C" w:rsidP="00945B13">
            <w:pPr>
              <w:jc w:val="center"/>
            </w:pPr>
            <w:r w:rsidRPr="00945B13">
              <w:rPr>
                <w:lang w:val="en-US"/>
              </w:rPr>
              <w:t>B/01.</w:t>
            </w:r>
            <w:r w:rsidR="002D0AD2" w:rsidRPr="00945B13">
              <w:t>3</w:t>
            </w:r>
          </w:p>
        </w:tc>
        <w:tc>
          <w:tcPr>
            <w:tcW w:w="582" w:type="pct"/>
          </w:tcPr>
          <w:p w14:paraId="14FEBBE2" w14:textId="77777777" w:rsidR="00891B6C" w:rsidRPr="00945B13" w:rsidRDefault="002D0AD2" w:rsidP="00945B13">
            <w:pPr>
              <w:jc w:val="center"/>
            </w:pPr>
            <w:r w:rsidRPr="00945B13">
              <w:t>3</w:t>
            </w:r>
          </w:p>
        </w:tc>
      </w:tr>
      <w:tr w:rsidR="00945B13" w:rsidRPr="00945B13" w14:paraId="7DB3ACEA" w14:textId="77777777" w:rsidTr="00945B13">
        <w:trPr>
          <w:trHeight w:val="20"/>
        </w:trPr>
        <w:tc>
          <w:tcPr>
            <w:tcW w:w="217" w:type="pct"/>
            <w:vMerge/>
          </w:tcPr>
          <w:p w14:paraId="7558C2CC" w14:textId="77777777" w:rsidR="00891B6C" w:rsidRPr="00945B13" w:rsidRDefault="00891B6C" w:rsidP="000004B2">
            <w:pPr>
              <w:rPr>
                <w:lang w:val="en-US"/>
              </w:rPr>
            </w:pPr>
          </w:p>
        </w:tc>
        <w:tc>
          <w:tcPr>
            <w:tcW w:w="1016" w:type="pct"/>
            <w:vMerge/>
          </w:tcPr>
          <w:p w14:paraId="693603EB" w14:textId="77777777" w:rsidR="00891B6C" w:rsidRPr="00945B13" w:rsidRDefault="00891B6C" w:rsidP="000004B2"/>
        </w:tc>
        <w:tc>
          <w:tcPr>
            <w:tcW w:w="582" w:type="pct"/>
            <w:vMerge/>
          </w:tcPr>
          <w:p w14:paraId="5841394B" w14:textId="77777777" w:rsidR="00891B6C" w:rsidRPr="00945B13" w:rsidRDefault="00891B6C" w:rsidP="00945B13">
            <w:pPr>
              <w:jc w:val="center"/>
            </w:pPr>
          </w:p>
        </w:tc>
        <w:tc>
          <w:tcPr>
            <w:tcW w:w="2220" w:type="pct"/>
          </w:tcPr>
          <w:p w14:paraId="593FD3CD" w14:textId="604A42BD" w:rsidR="00891B6C" w:rsidRPr="00945B13" w:rsidRDefault="00A728F5" w:rsidP="006C0BBE">
            <w:r w:rsidRPr="00945B13">
              <w:t>Приготовление клеевых составов и оклеивание поверхности плотными обоями</w:t>
            </w:r>
          </w:p>
        </w:tc>
        <w:tc>
          <w:tcPr>
            <w:tcW w:w="383" w:type="pct"/>
          </w:tcPr>
          <w:p w14:paraId="00AD4C59" w14:textId="77777777" w:rsidR="00891B6C" w:rsidRPr="00945B13" w:rsidRDefault="00891B6C" w:rsidP="00945B13">
            <w:pPr>
              <w:jc w:val="center"/>
            </w:pPr>
            <w:r w:rsidRPr="00945B13">
              <w:rPr>
                <w:lang w:val="en-US"/>
              </w:rPr>
              <w:t>B/</w:t>
            </w:r>
            <w:r w:rsidR="00E426A3" w:rsidRPr="00945B13">
              <w:rPr>
                <w:lang w:val="en-US"/>
              </w:rPr>
              <w:t>0</w:t>
            </w:r>
            <w:r w:rsidR="00E426A3" w:rsidRPr="00945B13">
              <w:t>2</w:t>
            </w:r>
            <w:r w:rsidRPr="00945B13">
              <w:rPr>
                <w:lang w:val="en-US"/>
              </w:rPr>
              <w:t>.</w:t>
            </w:r>
            <w:r w:rsidR="002D0AD2" w:rsidRPr="00945B13">
              <w:t>3</w:t>
            </w:r>
          </w:p>
        </w:tc>
        <w:tc>
          <w:tcPr>
            <w:tcW w:w="582" w:type="pct"/>
          </w:tcPr>
          <w:p w14:paraId="1356A2E3" w14:textId="77777777" w:rsidR="00891B6C" w:rsidRPr="00945B13" w:rsidRDefault="002D0AD2" w:rsidP="00945B13">
            <w:pPr>
              <w:jc w:val="center"/>
            </w:pPr>
            <w:r w:rsidRPr="00945B13">
              <w:t>3</w:t>
            </w:r>
          </w:p>
        </w:tc>
      </w:tr>
      <w:tr w:rsidR="00945B13" w:rsidRPr="00945B13" w14:paraId="2B04E22D" w14:textId="77777777" w:rsidTr="00945B13">
        <w:trPr>
          <w:trHeight w:val="20"/>
        </w:trPr>
        <w:tc>
          <w:tcPr>
            <w:tcW w:w="217" w:type="pct"/>
            <w:vMerge w:val="restart"/>
          </w:tcPr>
          <w:p w14:paraId="70FD792A" w14:textId="77777777" w:rsidR="00891B6C" w:rsidRPr="00945B13" w:rsidRDefault="00891B6C" w:rsidP="000004B2">
            <w:pPr>
              <w:rPr>
                <w:lang w:val="en-US"/>
              </w:rPr>
            </w:pPr>
            <w:r w:rsidRPr="00945B13">
              <w:rPr>
                <w:lang w:val="en-US"/>
              </w:rPr>
              <w:t>С</w:t>
            </w:r>
          </w:p>
        </w:tc>
        <w:tc>
          <w:tcPr>
            <w:tcW w:w="1016" w:type="pct"/>
            <w:vMerge w:val="restart"/>
          </w:tcPr>
          <w:p w14:paraId="471E34EC" w14:textId="77777777" w:rsidR="00891B6C" w:rsidRPr="00945B13" w:rsidRDefault="00891B6C" w:rsidP="00361775">
            <w:pPr>
              <w:rPr>
                <w:bCs w:val="0"/>
              </w:rPr>
            </w:pPr>
            <w:r w:rsidRPr="00945B13">
              <w:t>Шпатлевание</w:t>
            </w:r>
            <w:r w:rsidR="00361775" w:rsidRPr="00945B13">
              <w:t xml:space="preserve">, </w:t>
            </w:r>
            <w:r w:rsidR="005C1641" w:rsidRPr="00945B13">
              <w:t>окрашивание поверхностей</w:t>
            </w:r>
            <w:r w:rsidRPr="00945B13">
              <w:t xml:space="preserve"> </w:t>
            </w:r>
            <w:r w:rsidR="00361775" w:rsidRPr="00945B13">
              <w:t xml:space="preserve">механизированным </w:t>
            </w:r>
            <w:r w:rsidRPr="00945B13">
              <w:t>способ</w:t>
            </w:r>
            <w:r w:rsidR="00361775" w:rsidRPr="00945B13">
              <w:t>ом и</w:t>
            </w:r>
            <w:r w:rsidR="008670EC" w:rsidRPr="00945B13">
              <w:t xml:space="preserve"> </w:t>
            </w:r>
            <w:r w:rsidR="00361775" w:rsidRPr="00945B13">
              <w:t>о</w:t>
            </w:r>
            <w:r w:rsidRPr="00945B13">
              <w:t>клеивание тонкими обоями и нанесение декоративных материалов в классической технике</w:t>
            </w:r>
          </w:p>
        </w:tc>
        <w:tc>
          <w:tcPr>
            <w:tcW w:w="582" w:type="pct"/>
            <w:vMerge w:val="restart"/>
          </w:tcPr>
          <w:p w14:paraId="6CE11487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3</w:t>
            </w:r>
          </w:p>
        </w:tc>
        <w:tc>
          <w:tcPr>
            <w:tcW w:w="2220" w:type="pct"/>
          </w:tcPr>
          <w:p w14:paraId="11DD743C" w14:textId="77777777" w:rsidR="00891B6C" w:rsidRPr="00945B13" w:rsidRDefault="00891B6C" w:rsidP="006317B2">
            <w:r w:rsidRPr="00945B13">
              <w:t xml:space="preserve">Выполнение шпатлевания поверхностей механизированным способом </w:t>
            </w:r>
          </w:p>
        </w:tc>
        <w:tc>
          <w:tcPr>
            <w:tcW w:w="383" w:type="pct"/>
          </w:tcPr>
          <w:p w14:paraId="77C0D891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t>С</w:t>
            </w:r>
            <w:r w:rsidRPr="00945B13">
              <w:rPr>
                <w:lang w:val="en-US"/>
              </w:rPr>
              <w:t>/01.3</w:t>
            </w:r>
          </w:p>
        </w:tc>
        <w:tc>
          <w:tcPr>
            <w:tcW w:w="582" w:type="pct"/>
          </w:tcPr>
          <w:p w14:paraId="3C412A69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3</w:t>
            </w:r>
          </w:p>
        </w:tc>
      </w:tr>
      <w:tr w:rsidR="00945B13" w:rsidRPr="00945B13" w14:paraId="20F15E24" w14:textId="77777777" w:rsidTr="00945B13">
        <w:trPr>
          <w:trHeight w:val="20"/>
        </w:trPr>
        <w:tc>
          <w:tcPr>
            <w:tcW w:w="217" w:type="pct"/>
            <w:vMerge/>
          </w:tcPr>
          <w:p w14:paraId="75659EA1" w14:textId="77777777" w:rsidR="00891B6C" w:rsidRPr="00945B13" w:rsidRDefault="00891B6C" w:rsidP="000004B2">
            <w:pPr>
              <w:rPr>
                <w:lang w:val="en-US"/>
              </w:rPr>
            </w:pPr>
          </w:p>
        </w:tc>
        <w:tc>
          <w:tcPr>
            <w:tcW w:w="1016" w:type="pct"/>
            <w:vMerge/>
          </w:tcPr>
          <w:p w14:paraId="56836EDD" w14:textId="77777777" w:rsidR="00891B6C" w:rsidRPr="00945B13" w:rsidRDefault="00891B6C" w:rsidP="000004B2"/>
        </w:tc>
        <w:tc>
          <w:tcPr>
            <w:tcW w:w="582" w:type="pct"/>
            <w:vMerge/>
          </w:tcPr>
          <w:p w14:paraId="0B40EF2D" w14:textId="77777777" w:rsidR="00891B6C" w:rsidRPr="00945B13" w:rsidRDefault="00891B6C" w:rsidP="00945B13">
            <w:pPr>
              <w:jc w:val="center"/>
            </w:pPr>
          </w:p>
        </w:tc>
        <w:tc>
          <w:tcPr>
            <w:tcW w:w="2220" w:type="pct"/>
          </w:tcPr>
          <w:p w14:paraId="5524517C" w14:textId="77777777" w:rsidR="00891B6C" w:rsidRPr="00945B13" w:rsidRDefault="00891B6C" w:rsidP="00891B6C">
            <w:r w:rsidRPr="00945B13">
              <w:t>Оклеивание поверхностей тонкими бумажными,</w:t>
            </w:r>
            <w:r w:rsidR="006317B2" w:rsidRPr="00945B13">
              <w:t xml:space="preserve"> </w:t>
            </w:r>
            <w:r w:rsidRPr="00945B13">
              <w:t>текстильными</w:t>
            </w:r>
            <w:r w:rsidR="006317B2" w:rsidRPr="00945B13">
              <w:t xml:space="preserve"> обоями</w:t>
            </w:r>
            <w:r w:rsidRPr="00945B13">
              <w:t>, фотообоями и фресками</w:t>
            </w:r>
          </w:p>
        </w:tc>
        <w:tc>
          <w:tcPr>
            <w:tcW w:w="383" w:type="pct"/>
          </w:tcPr>
          <w:p w14:paraId="6D56EE77" w14:textId="73963149" w:rsidR="00891B6C" w:rsidRPr="00945B13" w:rsidRDefault="00DC7F5C" w:rsidP="00945B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891B6C" w:rsidRPr="00945B13">
              <w:rPr>
                <w:lang w:val="en-US"/>
              </w:rPr>
              <w:t>/02.3</w:t>
            </w:r>
          </w:p>
        </w:tc>
        <w:tc>
          <w:tcPr>
            <w:tcW w:w="582" w:type="pct"/>
          </w:tcPr>
          <w:p w14:paraId="3B074511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3</w:t>
            </w:r>
          </w:p>
        </w:tc>
      </w:tr>
      <w:tr w:rsidR="00945B13" w:rsidRPr="00945B13" w14:paraId="5F24EA43" w14:textId="77777777" w:rsidTr="00945B13">
        <w:trPr>
          <w:trHeight w:val="20"/>
        </w:trPr>
        <w:tc>
          <w:tcPr>
            <w:tcW w:w="217" w:type="pct"/>
            <w:vMerge/>
          </w:tcPr>
          <w:p w14:paraId="66B5510F" w14:textId="77777777" w:rsidR="00891B6C" w:rsidRPr="00945B13" w:rsidRDefault="00891B6C" w:rsidP="000004B2">
            <w:pPr>
              <w:rPr>
                <w:lang w:val="en-US"/>
              </w:rPr>
            </w:pPr>
          </w:p>
        </w:tc>
        <w:tc>
          <w:tcPr>
            <w:tcW w:w="1016" w:type="pct"/>
            <w:vMerge/>
          </w:tcPr>
          <w:p w14:paraId="54F39F50" w14:textId="77777777" w:rsidR="00891B6C" w:rsidRPr="00945B13" w:rsidRDefault="00891B6C" w:rsidP="000004B2"/>
        </w:tc>
        <w:tc>
          <w:tcPr>
            <w:tcW w:w="582" w:type="pct"/>
            <w:vMerge/>
          </w:tcPr>
          <w:p w14:paraId="2133AB5D" w14:textId="77777777" w:rsidR="00891B6C" w:rsidRPr="00945B13" w:rsidRDefault="00891B6C" w:rsidP="00945B13">
            <w:pPr>
              <w:jc w:val="center"/>
            </w:pPr>
          </w:p>
        </w:tc>
        <w:tc>
          <w:tcPr>
            <w:tcW w:w="2220" w:type="pct"/>
          </w:tcPr>
          <w:p w14:paraId="5641C675" w14:textId="77777777" w:rsidR="00891B6C" w:rsidRPr="00945B13" w:rsidRDefault="006317B2" w:rsidP="00891B6C">
            <w:r w:rsidRPr="00945B13">
              <w:t>Нанесение декоративных материалов на поверхность</w:t>
            </w:r>
          </w:p>
        </w:tc>
        <w:tc>
          <w:tcPr>
            <w:tcW w:w="383" w:type="pct"/>
          </w:tcPr>
          <w:p w14:paraId="34674EC5" w14:textId="312164B7" w:rsidR="00891B6C" w:rsidRPr="00945B13" w:rsidRDefault="00DC7F5C" w:rsidP="00945B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891B6C" w:rsidRPr="00945B13">
              <w:rPr>
                <w:lang w:val="en-US"/>
              </w:rPr>
              <w:t>/0</w:t>
            </w:r>
            <w:r w:rsidR="00891B6C" w:rsidRPr="00945B13">
              <w:t>3</w:t>
            </w:r>
            <w:r w:rsidR="00891B6C" w:rsidRPr="00945B13">
              <w:rPr>
                <w:lang w:val="en-US"/>
              </w:rPr>
              <w:t>.3</w:t>
            </w:r>
          </w:p>
        </w:tc>
        <w:tc>
          <w:tcPr>
            <w:tcW w:w="582" w:type="pct"/>
          </w:tcPr>
          <w:p w14:paraId="7A45B45A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3</w:t>
            </w:r>
          </w:p>
        </w:tc>
      </w:tr>
      <w:tr w:rsidR="00945B13" w:rsidRPr="00945B13" w14:paraId="7905180B" w14:textId="77777777" w:rsidTr="00945B13">
        <w:trPr>
          <w:trHeight w:val="20"/>
        </w:trPr>
        <w:tc>
          <w:tcPr>
            <w:tcW w:w="217" w:type="pct"/>
            <w:vMerge w:val="restart"/>
          </w:tcPr>
          <w:p w14:paraId="263BF910" w14:textId="77777777" w:rsidR="00891B6C" w:rsidRPr="00945B13" w:rsidRDefault="00891B6C" w:rsidP="00891B6C">
            <w:pPr>
              <w:rPr>
                <w:lang w:val="en-US"/>
              </w:rPr>
            </w:pPr>
            <w:r w:rsidRPr="00945B13">
              <w:rPr>
                <w:lang w:val="en-US"/>
              </w:rPr>
              <w:t>D</w:t>
            </w:r>
          </w:p>
        </w:tc>
        <w:tc>
          <w:tcPr>
            <w:tcW w:w="1016" w:type="pct"/>
            <w:vMerge w:val="restart"/>
          </w:tcPr>
          <w:p w14:paraId="65CEA3CA" w14:textId="77777777" w:rsidR="00891B6C" w:rsidRPr="00945B13" w:rsidRDefault="00891B6C" w:rsidP="000004B2">
            <w:r w:rsidRPr="00945B13">
              <w:t>Нанесение декоративных материалов в авторской технике, художественное оформление и реставрация</w:t>
            </w:r>
          </w:p>
        </w:tc>
        <w:tc>
          <w:tcPr>
            <w:tcW w:w="582" w:type="pct"/>
            <w:vMerge w:val="restart"/>
          </w:tcPr>
          <w:p w14:paraId="436E7970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  <w:tc>
          <w:tcPr>
            <w:tcW w:w="2220" w:type="pct"/>
          </w:tcPr>
          <w:p w14:paraId="00359D9A" w14:textId="77777777" w:rsidR="00891B6C" w:rsidRPr="00945B13" w:rsidRDefault="005640D9" w:rsidP="005640D9">
            <w:r w:rsidRPr="00945B13">
              <w:t>Приготовление окрасочных составов и о</w:t>
            </w:r>
            <w:r w:rsidR="00891B6C" w:rsidRPr="00945B13">
              <w:t>крашивание поверхностей в два и более тона</w:t>
            </w:r>
          </w:p>
        </w:tc>
        <w:tc>
          <w:tcPr>
            <w:tcW w:w="383" w:type="pct"/>
          </w:tcPr>
          <w:p w14:paraId="23EBBD3E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D/01.</w:t>
            </w:r>
            <w:r w:rsidRPr="00945B13">
              <w:t>4</w:t>
            </w:r>
          </w:p>
        </w:tc>
        <w:tc>
          <w:tcPr>
            <w:tcW w:w="582" w:type="pct"/>
          </w:tcPr>
          <w:p w14:paraId="25C7B204" w14:textId="77777777" w:rsidR="00891B6C" w:rsidRPr="00945B13" w:rsidRDefault="00891B6C" w:rsidP="00945B13">
            <w:pPr>
              <w:jc w:val="center"/>
            </w:pPr>
            <w:r w:rsidRPr="00945B13">
              <w:t>4</w:t>
            </w:r>
          </w:p>
        </w:tc>
      </w:tr>
      <w:tr w:rsidR="00945B13" w:rsidRPr="00945B13" w14:paraId="6BE2F1D5" w14:textId="77777777" w:rsidTr="00945B13">
        <w:trPr>
          <w:trHeight w:val="20"/>
        </w:trPr>
        <w:tc>
          <w:tcPr>
            <w:tcW w:w="217" w:type="pct"/>
            <w:vMerge/>
          </w:tcPr>
          <w:p w14:paraId="537860F8" w14:textId="77777777" w:rsidR="00891B6C" w:rsidRPr="00945B13" w:rsidRDefault="00891B6C" w:rsidP="000004B2">
            <w:pPr>
              <w:rPr>
                <w:lang w:val="en-US"/>
              </w:rPr>
            </w:pPr>
          </w:p>
        </w:tc>
        <w:tc>
          <w:tcPr>
            <w:tcW w:w="1016" w:type="pct"/>
            <w:vMerge/>
          </w:tcPr>
          <w:p w14:paraId="4C2CF76A" w14:textId="77777777" w:rsidR="00891B6C" w:rsidRPr="00945B13" w:rsidRDefault="00891B6C" w:rsidP="000004B2"/>
        </w:tc>
        <w:tc>
          <w:tcPr>
            <w:tcW w:w="582" w:type="pct"/>
            <w:vMerge/>
            <w:vAlign w:val="center"/>
          </w:tcPr>
          <w:p w14:paraId="741C77DE" w14:textId="77777777" w:rsidR="00891B6C" w:rsidRPr="00945B13" w:rsidRDefault="00891B6C" w:rsidP="000004B2"/>
        </w:tc>
        <w:tc>
          <w:tcPr>
            <w:tcW w:w="2220" w:type="pct"/>
          </w:tcPr>
          <w:p w14:paraId="032F821A" w14:textId="77777777" w:rsidR="00891B6C" w:rsidRPr="00945B13" w:rsidRDefault="00891B6C" w:rsidP="00891B6C">
            <w:r w:rsidRPr="00945B13">
              <w:t>Художественное оформление поверхностей</w:t>
            </w:r>
          </w:p>
        </w:tc>
        <w:tc>
          <w:tcPr>
            <w:tcW w:w="383" w:type="pct"/>
          </w:tcPr>
          <w:p w14:paraId="509EDC10" w14:textId="77777777" w:rsidR="00891B6C" w:rsidRPr="00945B13" w:rsidRDefault="00891B6C" w:rsidP="00945B13">
            <w:pPr>
              <w:jc w:val="center"/>
            </w:pPr>
            <w:r w:rsidRPr="00945B13">
              <w:rPr>
                <w:lang w:val="en-US"/>
              </w:rPr>
              <w:t>D/02.</w:t>
            </w:r>
            <w:r w:rsidRPr="00945B13">
              <w:t>4</w:t>
            </w:r>
          </w:p>
        </w:tc>
        <w:tc>
          <w:tcPr>
            <w:tcW w:w="582" w:type="pct"/>
          </w:tcPr>
          <w:p w14:paraId="796D29A1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  <w:tr w:rsidR="00945B13" w:rsidRPr="00945B13" w14:paraId="05C7DDE4" w14:textId="77777777" w:rsidTr="00945B13">
        <w:trPr>
          <w:trHeight w:val="20"/>
        </w:trPr>
        <w:tc>
          <w:tcPr>
            <w:tcW w:w="217" w:type="pct"/>
            <w:vMerge/>
          </w:tcPr>
          <w:p w14:paraId="7C646B64" w14:textId="77777777" w:rsidR="00891B6C" w:rsidRPr="00945B13" w:rsidRDefault="00891B6C" w:rsidP="000004B2">
            <w:pPr>
              <w:rPr>
                <w:lang w:val="en-US"/>
              </w:rPr>
            </w:pPr>
          </w:p>
        </w:tc>
        <w:tc>
          <w:tcPr>
            <w:tcW w:w="1016" w:type="pct"/>
            <w:vMerge/>
          </w:tcPr>
          <w:p w14:paraId="3378D4A3" w14:textId="77777777" w:rsidR="00891B6C" w:rsidRPr="00945B13" w:rsidRDefault="00891B6C" w:rsidP="000004B2"/>
        </w:tc>
        <w:tc>
          <w:tcPr>
            <w:tcW w:w="582" w:type="pct"/>
            <w:vMerge/>
            <w:vAlign w:val="center"/>
          </w:tcPr>
          <w:p w14:paraId="3D824E0D" w14:textId="77777777" w:rsidR="00891B6C" w:rsidRPr="00945B13" w:rsidRDefault="00891B6C" w:rsidP="000004B2"/>
        </w:tc>
        <w:tc>
          <w:tcPr>
            <w:tcW w:w="2220" w:type="pct"/>
          </w:tcPr>
          <w:p w14:paraId="4AF92496" w14:textId="77777777" w:rsidR="00891B6C" w:rsidRPr="00945B13" w:rsidRDefault="005640D9" w:rsidP="00891B6C">
            <w:r w:rsidRPr="00945B13">
              <w:t>Выполнение декорирования поверхностей в авторском стиле</w:t>
            </w:r>
          </w:p>
        </w:tc>
        <w:tc>
          <w:tcPr>
            <w:tcW w:w="383" w:type="pct"/>
          </w:tcPr>
          <w:p w14:paraId="52FD5C7E" w14:textId="77777777" w:rsidR="00891B6C" w:rsidRPr="00945B13" w:rsidRDefault="00891B6C" w:rsidP="00945B13">
            <w:pPr>
              <w:jc w:val="center"/>
            </w:pPr>
            <w:r w:rsidRPr="00945B13">
              <w:rPr>
                <w:lang w:val="en-US"/>
              </w:rPr>
              <w:t>D/03.</w:t>
            </w:r>
            <w:r w:rsidRPr="00945B13">
              <w:t>4</w:t>
            </w:r>
          </w:p>
        </w:tc>
        <w:tc>
          <w:tcPr>
            <w:tcW w:w="582" w:type="pct"/>
          </w:tcPr>
          <w:p w14:paraId="5CD22AFC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  <w:tr w:rsidR="00945B13" w:rsidRPr="00945B13" w14:paraId="308B8B11" w14:textId="77777777" w:rsidTr="00945B13">
        <w:trPr>
          <w:trHeight w:val="20"/>
        </w:trPr>
        <w:tc>
          <w:tcPr>
            <w:tcW w:w="217" w:type="pct"/>
            <w:vMerge/>
          </w:tcPr>
          <w:p w14:paraId="5F982D39" w14:textId="77777777" w:rsidR="00891B6C" w:rsidRPr="00945B13" w:rsidRDefault="00891B6C" w:rsidP="000004B2">
            <w:pPr>
              <w:rPr>
                <w:lang w:val="en-US"/>
              </w:rPr>
            </w:pPr>
          </w:p>
        </w:tc>
        <w:tc>
          <w:tcPr>
            <w:tcW w:w="1016" w:type="pct"/>
            <w:vMerge/>
          </w:tcPr>
          <w:p w14:paraId="6C0BC2CA" w14:textId="77777777" w:rsidR="00891B6C" w:rsidRPr="00945B13" w:rsidRDefault="00891B6C" w:rsidP="000004B2"/>
        </w:tc>
        <w:tc>
          <w:tcPr>
            <w:tcW w:w="582" w:type="pct"/>
            <w:vMerge/>
            <w:vAlign w:val="center"/>
          </w:tcPr>
          <w:p w14:paraId="1A3CAC7B" w14:textId="77777777" w:rsidR="00891B6C" w:rsidRPr="00945B13" w:rsidRDefault="00891B6C" w:rsidP="000004B2"/>
        </w:tc>
        <w:tc>
          <w:tcPr>
            <w:tcW w:w="2220" w:type="pct"/>
          </w:tcPr>
          <w:p w14:paraId="24B1B025" w14:textId="77777777" w:rsidR="00891B6C" w:rsidRPr="00945B13" w:rsidRDefault="00891B6C" w:rsidP="00891B6C">
            <w:r w:rsidRPr="00945B13">
              <w:t>Реставрация декорированных, окрашенных или оклеенных обоями поверхностей</w:t>
            </w:r>
          </w:p>
        </w:tc>
        <w:tc>
          <w:tcPr>
            <w:tcW w:w="383" w:type="pct"/>
          </w:tcPr>
          <w:p w14:paraId="4FBF3D87" w14:textId="77777777" w:rsidR="00891B6C" w:rsidRPr="00945B13" w:rsidRDefault="00891B6C" w:rsidP="00945B13">
            <w:pPr>
              <w:jc w:val="center"/>
            </w:pPr>
            <w:r w:rsidRPr="00945B13">
              <w:rPr>
                <w:lang w:val="en-US"/>
              </w:rPr>
              <w:t>D/04.</w:t>
            </w:r>
            <w:r w:rsidRPr="00945B13">
              <w:t>4</w:t>
            </w:r>
          </w:p>
        </w:tc>
        <w:tc>
          <w:tcPr>
            <w:tcW w:w="582" w:type="pct"/>
          </w:tcPr>
          <w:p w14:paraId="76A845D2" w14:textId="77777777" w:rsidR="00891B6C" w:rsidRPr="00945B13" w:rsidRDefault="00891B6C" w:rsidP="00945B13">
            <w:pPr>
              <w:jc w:val="center"/>
              <w:rPr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</w:tbl>
    <w:p w14:paraId="7462D5BA" w14:textId="77777777" w:rsidR="00407766" w:rsidRPr="00945B13" w:rsidRDefault="00407766" w:rsidP="009E3E65">
      <w:pPr>
        <w:rPr>
          <w:bCs w:val="0"/>
        </w:rPr>
        <w:sectPr w:rsidR="00407766" w:rsidRPr="00945B13" w:rsidSect="00945B13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0EAE3683" w14:textId="77777777" w:rsidR="00407766" w:rsidRPr="00945B13" w:rsidRDefault="00407766" w:rsidP="00235D12">
      <w:pPr>
        <w:pStyle w:val="1"/>
        <w:jc w:val="center"/>
      </w:pPr>
      <w:bookmarkStart w:id="3" w:name="_Toc169566839"/>
      <w:r w:rsidRPr="00945B13">
        <w:lastRenderedPageBreak/>
        <w:t>III. Характеристика обобщенных трудовых функций</w:t>
      </w:r>
      <w:bookmarkEnd w:id="3"/>
    </w:p>
    <w:p w14:paraId="4C6DEF78" w14:textId="77777777" w:rsidR="00E06ED9" w:rsidRPr="00945B13" w:rsidRDefault="00E06ED9" w:rsidP="00E06ED9"/>
    <w:p w14:paraId="3088AB0E" w14:textId="77777777" w:rsidR="00407766" w:rsidRPr="00945B13" w:rsidRDefault="00407766" w:rsidP="004A4539">
      <w:pPr>
        <w:pStyle w:val="2"/>
      </w:pPr>
      <w:bookmarkStart w:id="4" w:name="_Toc169566840"/>
      <w:r w:rsidRPr="00945B13">
        <w:t>3.</w:t>
      </w:r>
      <w:r w:rsidR="004A44B8" w:rsidRPr="00945B13">
        <w:t>1</w:t>
      </w:r>
      <w:r w:rsidRPr="00945B13">
        <w:t>. Обобщенная трудовая функция</w:t>
      </w:r>
      <w:bookmarkEnd w:id="4"/>
    </w:p>
    <w:p w14:paraId="06171779" w14:textId="77777777" w:rsidR="00E06ED9" w:rsidRPr="00945B13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313"/>
        <w:gridCol w:w="579"/>
        <w:gridCol w:w="838"/>
        <w:gridCol w:w="1478"/>
        <w:gridCol w:w="717"/>
      </w:tblGrid>
      <w:tr w:rsidR="00945B13" w:rsidRPr="00945B13" w14:paraId="1664C529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EEC3933" w14:textId="77777777" w:rsidR="00407766" w:rsidRPr="00945B13" w:rsidRDefault="0005072D" w:rsidP="009E3E65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B34DE" w14:textId="77777777" w:rsidR="00407766" w:rsidRPr="00945B13" w:rsidRDefault="002D0AD2" w:rsidP="00945B13">
            <w:r w:rsidRPr="00945B13">
              <w:t>Проведение подготовительных работ к окрашиванию и оклеиванию обоями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07EC3C" w14:textId="77777777" w:rsidR="00407766" w:rsidRPr="00945B13" w:rsidRDefault="00407766" w:rsidP="00945B13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945B13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E8D7E" w14:textId="77777777" w:rsidR="00407766" w:rsidRPr="00945B13" w:rsidRDefault="00BA66E1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86F07E" w14:textId="77777777" w:rsidR="00407766" w:rsidRPr="00945B13" w:rsidRDefault="009E3E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4E3D2" w14:textId="77777777" w:rsidR="00407766" w:rsidRPr="00945B13" w:rsidRDefault="002D0AD2" w:rsidP="00945B13">
            <w:pPr>
              <w:jc w:val="center"/>
              <w:rPr>
                <w:bCs w:val="0"/>
              </w:rPr>
            </w:pPr>
            <w:r w:rsidRPr="00945B13">
              <w:t>2</w:t>
            </w:r>
          </w:p>
        </w:tc>
      </w:tr>
    </w:tbl>
    <w:p w14:paraId="32EC6F84" w14:textId="77777777" w:rsidR="00E06ED9" w:rsidRPr="00945B13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1226"/>
        <w:gridCol w:w="479"/>
        <w:gridCol w:w="2136"/>
        <w:gridCol w:w="1303"/>
        <w:gridCol w:w="2455"/>
      </w:tblGrid>
      <w:tr w:rsidR="00945B13" w:rsidRPr="00945B13" w14:paraId="6D5E86E4" w14:textId="77777777" w:rsidTr="00945B13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37EE894" w14:textId="77777777" w:rsidR="00A034D2" w:rsidRPr="00945B13" w:rsidRDefault="00A034D2" w:rsidP="00065BC4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6AD5680" w14:textId="77777777" w:rsidR="00A034D2" w:rsidRPr="00945B13" w:rsidRDefault="00A034D2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2DC3315" w14:textId="77777777" w:rsidR="00A034D2" w:rsidRPr="00945B13" w:rsidRDefault="00A034D2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A08A84" w14:textId="77777777" w:rsidR="00A034D2" w:rsidRPr="00945B13" w:rsidRDefault="00A034D2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EB449" w14:textId="77777777" w:rsidR="00A034D2" w:rsidRPr="00945B13" w:rsidRDefault="00A034D2" w:rsidP="00945B13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70F31" w14:textId="77777777" w:rsidR="00A034D2" w:rsidRPr="00945B13" w:rsidRDefault="00A034D2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67115F2D" w14:textId="77777777" w:rsidTr="00371E0A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5E69CC97" w14:textId="77777777" w:rsidR="00A034D2" w:rsidRPr="00945B13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DAAF20" w14:textId="77777777" w:rsidR="00A034D2" w:rsidRPr="00945B13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7D122D" w14:textId="77777777" w:rsidR="00A034D2" w:rsidRPr="00945B13" w:rsidRDefault="00A034D2" w:rsidP="00371E0A">
            <w:pPr>
              <w:jc w:val="center"/>
              <w:rPr>
                <w:bCs w:val="0"/>
                <w:szCs w:val="16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2F20FC" w14:textId="77777777" w:rsidR="00A034D2" w:rsidRPr="00945B13" w:rsidRDefault="00A034D2" w:rsidP="00371E0A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7D3676" w14:textId="77777777" w:rsidR="00E06ED9" w:rsidRPr="00945B13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0B6A05" w:rsidRPr="00945B13" w14:paraId="0EEE4D6C" w14:textId="77777777" w:rsidTr="001A57CD">
        <w:trPr>
          <w:trHeight w:val="20"/>
        </w:trPr>
        <w:tc>
          <w:tcPr>
            <w:tcW w:w="1354" w:type="pct"/>
          </w:tcPr>
          <w:p w14:paraId="7E9F2308" w14:textId="77777777" w:rsidR="000B6A05" w:rsidRPr="00945B13" w:rsidRDefault="000B6A05" w:rsidP="00984BD6">
            <w:r w:rsidRPr="00945B13">
              <w:t>Возможные наименования должностей</w:t>
            </w:r>
            <w:r w:rsidR="00A14C07" w:rsidRPr="00945B13">
              <w:t>, профессий</w:t>
            </w:r>
          </w:p>
        </w:tc>
        <w:tc>
          <w:tcPr>
            <w:tcW w:w="3646" w:type="pct"/>
          </w:tcPr>
          <w:p w14:paraId="3A0FE5C3" w14:textId="77777777" w:rsidR="004B26A8" w:rsidRPr="00945B13" w:rsidRDefault="002D0AD2" w:rsidP="00AF4E2C">
            <w:r w:rsidRPr="00945B13">
              <w:t xml:space="preserve">Маляр строительный </w:t>
            </w:r>
            <w:r w:rsidR="00AF4E2C" w:rsidRPr="00945B13">
              <w:t>2</w:t>
            </w:r>
            <w:r w:rsidRPr="00945B13">
              <w:t>-го разряда</w:t>
            </w:r>
          </w:p>
        </w:tc>
      </w:tr>
    </w:tbl>
    <w:p w14:paraId="671CEB11" w14:textId="77777777" w:rsidR="00E06ED9" w:rsidRPr="00945B13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945B13" w:rsidRPr="00945B13" w14:paraId="1BD65EEE" w14:textId="77777777" w:rsidTr="001A57CD">
        <w:trPr>
          <w:trHeight w:val="20"/>
        </w:trPr>
        <w:tc>
          <w:tcPr>
            <w:tcW w:w="1354" w:type="pct"/>
          </w:tcPr>
          <w:p w14:paraId="5B72EC47" w14:textId="77777777" w:rsidR="000B6A05" w:rsidRPr="00945B13" w:rsidRDefault="000B6A05" w:rsidP="00945B13">
            <w:r w:rsidRPr="00945B13">
              <w:t>Требования к образованию и обучению</w:t>
            </w:r>
          </w:p>
        </w:tc>
        <w:tc>
          <w:tcPr>
            <w:tcW w:w="3646" w:type="pct"/>
          </w:tcPr>
          <w:p w14:paraId="2881EFB9" w14:textId="2702C401" w:rsidR="00D0728B" w:rsidRPr="00945B13" w:rsidRDefault="002D0AD2" w:rsidP="00386139">
            <w:r w:rsidRPr="00945B13"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945B13" w:rsidRPr="00945B13" w14:paraId="0F3C8685" w14:textId="77777777" w:rsidTr="001A57CD">
        <w:trPr>
          <w:trHeight w:val="20"/>
        </w:trPr>
        <w:tc>
          <w:tcPr>
            <w:tcW w:w="1354" w:type="pct"/>
          </w:tcPr>
          <w:p w14:paraId="0A049852" w14:textId="77777777" w:rsidR="00033B72" w:rsidRPr="00945B13" w:rsidRDefault="00033B72" w:rsidP="00945B13">
            <w:r w:rsidRPr="00945B13">
              <w:t>Требования к опыту практической работы</w:t>
            </w:r>
          </w:p>
        </w:tc>
        <w:tc>
          <w:tcPr>
            <w:tcW w:w="3646" w:type="pct"/>
          </w:tcPr>
          <w:p w14:paraId="6D543CAE" w14:textId="77777777" w:rsidR="009D22F9" w:rsidRPr="00945B13" w:rsidRDefault="0030201E" w:rsidP="00945B13">
            <w:r w:rsidRPr="00945B13">
              <w:t>-</w:t>
            </w:r>
          </w:p>
          <w:p w14:paraId="53A8D692" w14:textId="77777777" w:rsidR="00033B72" w:rsidRPr="00945B13" w:rsidRDefault="00033B72" w:rsidP="00945B13">
            <w:pPr>
              <w:rPr>
                <w:vertAlign w:val="superscript"/>
              </w:rPr>
            </w:pPr>
          </w:p>
        </w:tc>
      </w:tr>
      <w:tr w:rsidR="00945B13" w:rsidRPr="00945B13" w14:paraId="2D96AFDF" w14:textId="77777777" w:rsidTr="001A57CD">
        <w:trPr>
          <w:trHeight w:val="20"/>
        </w:trPr>
        <w:tc>
          <w:tcPr>
            <w:tcW w:w="1354" w:type="pct"/>
          </w:tcPr>
          <w:p w14:paraId="200149E0" w14:textId="77777777" w:rsidR="00033B72" w:rsidRPr="00945B13" w:rsidRDefault="00033B72" w:rsidP="00945B13">
            <w:r w:rsidRPr="00945B13">
              <w:t>Особые условия допуска к работе</w:t>
            </w:r>
          </w:p>
        </w:tc>
        <w:tc>
          <w:tcPr>
            <w:tcW w:w="3646" w:type="pct"/>
          </w:tcPr>
          <w:p w14:paraId="6C7BDAA2" w14:textId="78D4D811" w:rsidR="00605694" w:rsidRPr="00945B13" w:rsidRDefault="00BB117C" w:rsidP="00945B13">
            <w:pPr>
              <w:rPr>
                <w:rFonts w:eastAsiaTheme="minorEastAsia"/>
                <w:bCs w:val="0"/>
              </w:rPr>
            </w:pPr>
            <w:r w:rsidRPr="00BB117C">
              <w:rPr>
                <w:rFonts w:eastAsiaTheme="minorEastAsia"/>
                <w:bCs w:val="0"/>
              </w:rPr>
              <w:t>Прохождение обучения мерам пожарной безопасности</w:t>
            </w:r>
            <w:r w:rsidR="00605694" w:rsidRPr="00945B13">
              <w:rPr>
                <w:rFonts w:eastAsiaTheme="minorEastAsia"/>
                <w:bCs w:val="0"/>
                <w:vertAlign w:val="superscript"/>
              </w:rPr>
              <w:endnoteReference w:id="3"/>
            </w:r>
          </w:p>
          <w:p w14:paraId="667F64E5" w14:textId="77777777" w:rsidR="00605694" w:rsidRPr="00945B13" w:rsidRDefault="00605694" w:rsidP="00945B13">
            <w:pPr>
              <w:rPr>
                <w:rFonts w:eastAsiaTheme="minorEastAsia"/>
              </w:rPr>
            </w:pPr>
            <w:r w:rsidRPr="00945B1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945B13">
              <w:rPr>
                <w:rFonts w:eastAsiaTheme="minorEastAsia"/>
                <w:vertAlign w:val="superscript"/>
              </w:rPr>
              <w:endnoteReference w:id="4"/>
            </w:r>
          </w:p>
          <w:p w14:paraId="404EA2B2" w14:textId="77777777" w:rsidR="00605694" w:rsidRPr="00945B13" w:rsidRDefault="00605694" w:rsidP="00945B13">
            <w:pPr>
              <w:rPr>
                <w:rFonts w:eastAsiaTheme="minorEastAsia"/>
              </w:rPr>
            </w:pPr>
            <w:r w:rsidRPr="00945B1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945B13">
              <w:rPr>
                <w:rFonts w:eastAsiaTheme="minorEastAsia"/>
                <w:vertAlign w:val="superscript"/>
              </w:rPr>
              <w:endnoteReference w:id="5"/>
            </w:r>
          </w:p>
          <w:p w14:paraId="23C46A05" w14:textId="77777777" w:rsidR="00605694" w:rsidRPr="00945B13" w:rsidRDefault="00605694" w:rsidP="00945B13">
            <w:pPr>
              <w:rPr>
                <w:rFonts w:eastAsiaTheme="minorEastAsia"/>
                <w:bCs w:val="0"/>
              </w:rPr>
            </w:pPr>
            <w:r w:rsidRPr="00945B13">
              <w:rPr>
                <w:rFonts w:eastAsiaTheme="minorEastAsia"/>
                <w:bCs w:val="0"/>
              </w:rPr>
              <w:t>Лица не моложе восемнадцати лет</w:t>
            </w:r>
            <w:r w:rsidRPr="00945B13">
              <w:rPr>
                <w:rFonts w:eastAsiaTheme="minorEastAsia"/>
                <w:bCs w:val="0"/>
                <w:vertAlign w:val="superscript"/>
              </w:rPr>
              <w:endnoteReference w:id="6"/>
            </w:r>
          </w:p>
          <w:p w14:paraId="4124161C" w14:textId="77777777" w:rsidR="00605694" w:rsidRPr="00945B13" w:rsidRDefault="00605694" w:rsidP="00945B13">
            <w:r w:rsidRPr="00945B13">
              <w:t>Обучение безопасным методам и приемам выполнения работ на высоте</w:t>
            </w:r>
            <w:r w:rsidRPr="00945B13">
              <w:rPr>
                <w:vertAlign w:val="superscript"/>
              </w:rPr>
              <w:endnoteReference w:id="7"/>
            </w:r>
          </w:p>
          <w:p w14:paraId="20711747" w14:textId="77777777" w:rsidR="00033B72" w:rsidRPr="00945B13" w:rsidRDefault="00605694" w:rsidP="00945B13">
            <w:r w:rsidRPr="00945B13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 w:rsidRPr="00945B13">
              <w:rPr>
                <w:rStyle w:val="ae"/>
              </w:rPr>
              <w:endnoteReference w:id="8"/>
            </w:r>
          </w:p>
        </w:tc>
      </w:tr>
      <w:tr w:rsidR="00033B72" w:rsidRPr="00945B13" w14:paraId="36B99876" w14:textId="77777777" w:rsidTr="001A57CD">
        <w:trPr>
          <w:trHeight w:val="20"/>
        </w:trPr>
        <w:tc>
          <w:tcPr>
            <w:tcW w:w="1354" w:type="pct"/>
          </w:tcPr>
          <w:p w14:paraId="08E5D6E1" w14:textId="77777777" w:rsidR="00033B72" w:rsidRPr="00945B13" w:rsidRDefault="00033B72" w:rsidP="00945B13">
            <w:r w:rsidRPr="00945B13">
              <w:t>Другие характеристики</w:t>
            </w:r>
          </w:p>
        </w:tc>
        <w:tc>
          <w:tcPr>
            <w:tcW w:w="3646" w:type="pct"/>
          </w:tcPr>
          <w:p w14:paraId="7471398C" w14:textId="77777777" w:rsidR="00033B72" w:rsidRPr="00945B13" w:rsidRDefault="001F3EB3" w:rsidP="00945B13">
            <w:r w:rsidRPr="00945B13">
              <w:t>-</w:t>
            </w:r>
          </w:p>
        </w:tc>
      </w:tr>
    </w:tbl>
    <w:p w14:paraId="091AB03A" w14:textId="77777777" w:rsidR="008C0F83" w:rsidRPr="00945B13" w:rsidRDefault="008C0F83" w:rsidP="008C0F83"/>
    <w:p w14:paraId="5FE74DE0" w14:textId="77777777" w:rsidR="008C0F83" w:rsidRPr="00945B13" w:rsidRDefault="008C0F83" w:rsidP="008C0F83">
      <w:r w:rsidRPr="00945B13">
        <w:t>Дополнительные характеристики</w:t>
      </w:r>
    </w:p>
    <w:p w14:paraId="47A37C0B" w14:textId="77777777" w:rsidR="00E06ED9" w:rsidRPr="00945B13" w:rsidRDefault="00E06ED9" w:rsidP="008C0F8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945B13" w:rsidRPr="00945B13" w14:paraId="6036C7F0" w14:textId="77777777" w:rsidTr="00945B13">
        <w:trPr>
          <w:trHeight w:val="20"/>
        </w:trPr>
        <w:tc>
          <w:tcPr>
            <w:tcW w:w="1547" w:type="pct"/>
            <w:vAlign w:val="center"/>
          </w:tcPr>
          <w:p w14:paraId="65DA7A86" w14:textId="77777777" w:rsidR="008C0F83" w:rsidRPr="00945B13" w:rsidRDefault="008C0F83" w:rsidP="00945B13">
            <w:pPr>
              <w:jc w:val="center"/>
            </w:pPr>
            <w:r w:rsidRPr="00945B1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099B604B" w14:textId="77777777" w:rsidR="008C0F83" w:rsidRPr="00945B13" w:rsidRDefault="008C0F83" w:rsidP="00945B13">
            <w:pPr>
              <w:jc w:val="center"/>
            </w:pPr>
            <w:r w:rsidRPr="00945B13">
              <w:t>Код</w:t>
            </w:r>
          </w:p>
        </w:tc>
        <w:tc>
          <w:tcPr>
            <w:tcW w:w="2773" w:type="pct"/>
            <w:vAlign w:val="center"/>
          </w:tcPr>
          <w:p w14:paraId="28C9C928" w14:textId="77777777" w:rsidR="008C0F83" w:rsidRPr="00945B13" w:rsidRDefault="008C0F83" w:rsidP="00945B13">
            <w:pPr>
              <w:jc w:val="center"/>
            </w:pPr>
            <w:r w:rsidRPr="00945B13">
              <w:t>Наименование базовой группы, должности (профессии) или специальности</w:t>
            </w:r>
          </w:p>
        </w:tc>
      </w:tr>
      <w:tr w:rsidR="00945B13" w:rsidRPr="00945B13" w14:paraId="1BDFA6BA" w14:textId="77777777" w:rsidTr="00945B13">
        <w:trPr>
          <w:trHeight w:val="20"/>
        </w:trPr>
        <w:tc>
          <w:tcPr>
            <w:tcW w:w="1547" w:type="pct"/>
          </w:tcPr>
          <w:p w14:paraId="30A13C2C" w14:textId="77777777" w:rsidR="00891B6C" w:rsidRPr="00945B13" w:rsidRDefault="00891B6C" w:rsidP="00945B13">
            <w:pPr>
              <w:rPr>
                <w:vertAlign w:val="superscript"/>
              </w:rPr>
            </w:pPr>
            <w:r w:rsidRPr="00945B13">
              <w:t>ОКЗ</w:t>
            </w:r>
          </w:p>
        </w:tc>
        <w:tc>
          <w:tcPr>
            <w:tcW w:w="680" w:type="pct"/>
          </w:tcPr>
          <w:p w14:paraId="348E32BC" w14:textId="77777777" w:rsidR="00891B6C" w:rsidRPr="00945B13" w:rsidRDefault="00891B6C" w:rsidP="00945B13">
            <w:r w:rsidRPr="00945B13">
              <w:t>7131</w:t>
            </w:r>
          </w:p>
        </w:tc>
        <w:tc>
          <w:tcPr>
            <w:tcW w:w="2773" w:type="pct"/>
          </w:tcPr>
          <w:p w14:paraId="4E3D2C77" w14:textId="77777777" w:rsidR="00891B6C" w:rsidRPr="00945B13" w:rsidRDefault="00891B6C" w:rsidP="00945B13">
            <w:r w:rsidRPr="00945B13">
              <w:t>Маляры и рабочие родственных занятий</w:t>
            </w:r>
          </w:p>
        </w:tc>
      </w:tr>
      <w:tr w:rsidR="00945B13" w:rsidRPr="00945B13" w14:paraId="7A954ADC" w14:textId="77777777" w:rsidTr="00945B13">
        <w:trPr>
          <w:trHeight w:val="20"/>
        </w:trPr>
        <w:tc>
          <w:tcPr>
            <w:tcW w:w="1547" w:type="pct"/>
          </w:tcPr>
          <w:p w14:paraId="6E0BEAB6" w14:textId="77777777" w:rsidR="00891B6C" w:rsidRPr="00945B13" w:rsidRDefault="00891B6C" w:rsidP="00945B13">
            <w:pPr>
              <w:rPr>
                <w:rFonts w:eastAsia="Calibri"/>
                <w:bCs w:val="0"/>
              </w:rPr>
            </w:pPr>
            <w:r w:rsidRPr="00945B13">
              <w:t>ЕТКС</w:t>
            </w:r>
            <w:r w:rsidRPr="00945B13">
              <w:rPr>
                <w:rStyle w:val="ae"/>
              </w:rPr>
              <w:endnoteReference w:id="9"/>
            </w:r>
          </w:p>
        </w:tc>
        <w:tc>
          <w:tcPr>
            <w:tcW w:w="680" w:type="pct"/>
          </w:tcPr>
          <w:p w14:paraId="5A382A59" w14:textId="77777777" w:rsidR="00891B6C" w:rsidRPr="00945B13" w:rsidRDefault="00891B6C" w:rsidP="00945B13">
            <w:r w:rsidRPr="00945B13">
              <w:t>§ 95</w:t>
            </w:r>
          </w:p>
        </w:tc>
        <w:tc>
          <w:tcPr>
            <w:tcW w:w="2773" w:type="pct"/>
          </w:tcPr>
          <w:p w14:paraId="37BD7744" w14:textId="77777777" w:rsidR="00891B6C" w:rsidRPr="00945B13" w:rsidRDefault="00891B6C" w:rsidP="00945B13">
            <w:r w:rsidRPr="00945B13">
              <w:t xml:space="preserve">Маляр строительный </w:t>
            </w:r>
            <w:r w:rsidR="00AF4E2C" w:rsidRPr="00945B13">
              <w:t>2</w:t>
            </w:r>
            <w:r w:rsidRPr="00945B13">
              <w:t>-го разряда</w:t>
            </w:r>
          </w:p>
        </w:tc>
      </w:tr>
      <w:tr w:rsidR="00945B13" w:rsidRPr="00945B13" w14:paraId="06EF2745" w14:textId="77777777" w:rsidTr="00945B13">
        <w:trPr>
          <w:trHeight w:val="20"/>
        </w:trPr>
        <w:tc>
          <w:tcPr>
            <w:tcW w:w="1547" w:type="pct"/>
          </w:tcPr>
          <w:p w14:paraId="4C65CDFC" w14:textId="77777777" w:rsidR="00891B6C" w:rsidRPr="00945B13" w:rsidRDefault="00891B6C" w:rsidP="00945B13">
            <w:r w:rsidRPr="00945B13">
              <w:t>ОКПДТР</w:t>
            </w:r>
            <w:r w:rsidRPr="00945B13">
              <w:rPr>
                <w:rStyle w:val="ae"/>
              </w:rPr>
              <w:endnoteReference w:id="10"/>
            </w:r>
          </w:p>
        </w:tc>
        <w:tc>
          <w:tcPr>
            <w:tcW w:w="680" w:type="pct"/>
          </w:tcPr>
          <w:p w14:paraId="789C2452" w14:textId="77777777" w:rsidR="00891B6C" w:rsidRPr="00945B13" w:rsidRDefault="00891B6C" w:rsidP="00945B13">
            <w:r w:rsidRPr="00945B13">
              <w:t>13450</w:t>
            </w:r>
          </w:p>
        </w:tc>
        <w:tc>
          <w:tcPr>
            <w:tcW w:w="2773" w:type="pct"/>
          </w:tcPr>
          <w:p w14:paraId="192A4D96" w14:textId="77777777" w:rsidR="00891B6C" w:rsidRPr="00945B13" w:rsidRDefault="00891B6C" w:rsidP="00945B13">
            <w:r w:rsidRPr="00945B13">
              <w:t>Маляр</w:t>
            </w:r>
          </w:p>
        </w:tc>
      </w:tr>
    </w:tbl>
    <w:p w14:paraId="1FC24940" w14:textId="77777777" w:rsidR="00E06ED9" w:rsidRPr="00945B13" w:rsidRDefault="00E06ED9" w:rsidP="00E06ED9"/>
    <w:p w14:paraId="7B80E527" w14:textId="77777777" w:rsidR="00E41A01" w:rsidRPr="00945B13" w:rsidRDefault="00E41A01" w:rsidP="00E41A01">
      <w:pPr>
        <w:rPr>
          <w:b/>
          <w:bCs w:val="0"/>
        </w:rPr>
      </w:pPr>
      <w:r w:rsidRPr="00945B13">
        <w:rPr>
          <w:b/>
          <w:bCs w:val="0"/>
        </w:rPr>
        <w:t>3.1.1. Трудовая функция</w:t>
      </w:r>
    </w:p>
    <w:p w14:paraId="1AE3FF42" w14:textId="77777777" w:rsidR="00E41A01" w:rsidRPr="00945B13" w:rsidRDefault="00E41A01" w:rsidP="00E41A0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75"/>
        <w:gridCol w:w="567"/>
        <w:gridCol w:w="1036"/>
        <w:gridCol w:w="1478"/>
        <w:gridCol w:w="569"/>
      </w:tblGrid>
      <w:tr w:rsidR="00945B13" w:rsidRPr="00945B13" w14:paraId="3057CCAD" w14:textId="77777777" w:rsidTr="007E5F7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C444A5" w14:textId="77777777" w:rsidR="00E41A01" w:rsidRPr="00945B13" w:rsidRDefault="00E41A01" w:rsidP="006C0BBE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A3438" w14:textId="77777777" w:rsidR="00E41A01" w:rsidRPr="00945B13" w:rsidRDefault="00E41A01" w:rsidP="00945B13">
            <w:pPr>
              <w:rPr>
                <w:bCs w:val="0"/>
              </w:rPr>
            </w:pPr>
            <w:r w:rsidRPr="00945B13">
              <w:t>Подготовка рабочего места к окрашиванию и оклеиванию обоями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025714" w14:textId="77777777" w:rsidR="00E41A01" w:rsidRPr="00945B13" w:rsidRDefault="00E41A01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39B85" w14:textId="77777777" w:rsidR="00E41A01" w:rsidRPr="00945B13" w:rsidRDefault="00E41A01" w:rsidP="00945B13">
            <w:pPr>
              <w:jc w:val="center"/>
              <w:rPr>
                <w:bCs w:val="0"/>
              </w:rPr>
            </w:pPr>
            <w:r w:rsidRPr="00945B13">
              <w:rPr>
                <w:lang w:val="en-US"/>
              </w:rPr>
              <w:t>A</w:t>
            </w:r>
            <w:r w:rsidRPr="00945B13">
              <w:t>/01.2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01FD89" w14:textId="77777777" w:rsidR="00E41A01" w:rsidRPr="00945B13" w:rsidRDefault="00E41A01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68176F" w14:textId="77777777" w:rsidR="00E41A01" w:rsidRPr="00945B13" w:rsidRDefault="00E41A01" w:rsidP="00945B13">
            <w:pPr>
              <w:jc w:val="center"/>
              <w:rPr>
                <w:bCs w:val="0"/>
              </w:rPr>
            </w:pPr>
            <w:r w:rsidRPr="00945B13">
              <w:t>2</w:t>
            </w:r>
          </w:p>
        </w:tc>
      </w:tr>
    </w:tbl>
    <w:p w14:paraId="3353CA09" w14:textId="77777777" w:rsidR="00E41A01" w:rsidRDefault="00E41A01" w:rsidP="00E41A01"/>
    <w:p w14:paraId="30262FA2" w14:textId="77777777" w:rsidR="00386139" w:rsidRDefault="00386139" w:rsidP="00E41A01"/>
    <w:p w14:paraId="43FE2874" w14:textId="77777777" w:rsidR="00386139" w:rsidRPr="00945B13" w:rsidRDefault="00386139" w:rsidP="00E41A0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224"/>
        <w:gridCol w:w="1394"/>
        <w:gridCol w:w="2397"/>
      </w:tblGrid>
      <w:tr w:rsidR="00945B13" w:rsidRPr="00945B13" w14:paraId="03A3BA04" w14:textId="77777777" w:rsidTr="007E5F7A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07A9629" w14:textId="77777777" w:rsidR="00E41A01" w:rsidRPr="00945B13" w:rsidRDefault="00E41A01" w:rsidP="006C0BBE">
            <w:pPr>
              <w:rPr>
                <w:bCs w:val="0"/>
              </w:rPr>
            </w:pPr>
            <w:r w:rsidRPr="00945B13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9DF6308" w14:textId="77777777" w:rsidR="00E41A01" w:rsidRPr="00945B13" w:rsidRDefault="00E41A01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E71654" w14:textId="77777777" w:rsidR="00E41A01" w:rsidRPr="00945B13" w:rsidRDefault="00E41A01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067FC" w14:textId="77777777" w:rsidR="00E41A01" w:rsidRPr="00945B13" w:rsidRDefault="00E41A01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215B9" w14:textId="77777777" w:rsidR="00E41A01" w:rsidRPr="00945B13" w:rsidRDefault="00E41A01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838B1" w14:textId="77777777" w:rsidR="00E41A01" w:rsidRPr="00945B13" w:rsidRDefault="00E41A01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559F46DD" w14:textId="77777777" w:rsidTr="007E5F7A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3B23EB84" w14:textId="77777777" w:rsidR="00E41A01" w:rsidRPr="00945B13" w:rsidRDefault="00E41A01" w:rsidP="006C0BBE">
            <w:pPr>
              <w:rPr>
                <w:bCs w:val="0"/>
              </w:rPr>
            </w:pPr>
          </w:p>
        </w:tc>
        <w:tc>
          <w:tcPr>
            <w:tcW w:w="19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0F0C67" w14:textId="77777777" w:rsidR="00E41A01" w:rsidRPr="00945B13" w:rsidRDefault="00E41A01" w:rsidP="006C0BBE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5BC960" w14:textId="77777777" w:rsidR="00E41A01" w:rsidRPr="00945B13" w:rsidRDefault="00E41A01" w:rsidP="006C0BBE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4492864" w14:textId="77777777" w:rsidR="00E41A01" w:rsidRPr="00945B13" w:rsidRDefault="00E41A01" w:rsidP="006C0BBE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6E7183" w14:textId="77777777" w:rsidR="00E41A01" w:rsidRPr="00945B13" w:rsidRDefault="00E41A01" w:rsidP="00E41A0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945B13" w:rsidRPr="00945B13" w14:paraId="7BCDD90B" w14:textId="77777777" w:rsidTr="006C0BBE">
        <w:trPr>
          <w:trHeight w:val="20"/>
        </w:trPr>
        <w:tc>
          <w:tcPr>
            <w:tcW w:w="1112" w:type="pct"/>
            <w:vMerge w:val="restart"/>
          </w:tcPr>
          <w:p w14:paraId="5A0597A3" w14:textId="77777777" w:rsidR="00E41A01" w:rsidRPr="00945B13" w:rsidRDefault="00E41A01" w:rsidP="006C0BBE">
            <w:r w:rsidRPr="00945B13">
              <w:t>Трудовые действия</w:t>
            </w:r>
          </w:p>
        </w:tc>
        <w:tc>
          <w:tcPr>
            <w:tcW w:w="3888" w:type="pct"/>
          </w:tcPr>
          <w:p w14:paraId="23973B62" w14:textId="77777777" w:rsidR="00E41A01" w:rsidRPr="00945B13" w:rsidRDefault="00E41A01" w:rsidP="006C0BBE">
            <w:pPr>
              <w:jc w:val="both"/>
            </w:pPr>
            <w:r w:rsidRPr="00945B13">
              <w:t>Проверка наличия и исправности средств индивидуальной защиты, необходимых для проведения малярных работ</w:t>
            </w:r>
          </w:p>
        </w:tc>
      </w:tr>
      <w:tr w:rsidR="00945B13" w:rsidRPr="00945B13" w14:paraId="5689F8B8" w14:textId="77777777" w:rsidTr="006C0BBE">
        <w:trPr>
          <w:trHeight w:val="20"/>
        </w:trPr>
        <w:tc>
          <w:tcPr>
            <w:tcW w:w="1112" w:type="pct"/>
            <w:vMerge/>
          </w:tcPr>
          <w:p w14:paraId="230C6EEA" w14:textId="77777777" w:rsidR="00E41A01" w:rsidRPr="00945B13" w:rsidRDefault="00E41A01" w:rsidP="006C0BBE"/>
        </w:tc>
        <w:tc>
          <w:tcPr>
            <w:tcW w:w="3888" w:type="pct"/>
          </w:tcPr>
          <w:p w14:paraId="2F07BA7C" w14:textId="77777777" w:rsidR="00E41A01" w:rsidRPr="00945B13" w:rsidRDefault="00E41A01" w:rsidP="006C0BBE">
            <w:pPr>
              <w:jc w:val="both"/>
            </w:pPr>
            <w:r w:rsidRPr="00945B13">
              <w:t>Подготовка рабочего места к началу смены и его уборка в конце смены в соответствии с требованиями охраны труда, промышленной безопасности</w:t>
            </w:r>
          </w:p>
        </w:tc>
      </w:tr>
      <w:tr w:rsidR="00945B13" w:rsidRPr="00945B13" w14:paraId="4F2B71EE" w14:textId="77777777" w:rsidTr="006C0BBE">
        <w:trPr>
          <w:trHeight w:val="20"/>
        </w:trPr>
        <w:tc>
          <w:tcPr>
            <w:tcW w:w="1112" w:type="pct"/>
            <w:vMerge/>
          </w:tcPr>
          <w:p w14:paraId="0617843D" w14:textId="77777777" w:rsidR="00E41A01" w:rsidRPr="00945B13" w:rsidRDefault="00E41A01" w:rsidP="006C0BBE"/>
        </w:tc>
        <w:tc>
          <w:tcPr>
            <w:tcW w:w="3888" w:type="pct"/>
          </w:tcPr>
          <w:p w14:paraId="4F38C005" w14:textId="77777777" w:rsidR="00E41A01" w:rsidRPr="00945B13" w:rsidRDefault="00E41A01" w:rsidP="006C0BBE">
            <w:pPr>
              <w:jc w:val="both"/>
            </w:pPr>
            <w:r w:rsidRPr="00945B13">
              <w:t>Проверка наличия и исправности оборудования, инструментов, применяемых при проведении малярных работ</w:t>
            </w:r>
          </w:p>
        </w:tc>
      </w:tr>
      <w:tr w:rsidR="00945B13" w:rsidRPr="00945B13" w14:paraId="321EBD94" w14:textId="77777777" w:rsidTr="006C0BBE">
        <w:trPr>
          <w:trHeight w:val="20"/>
        </w:trPr>
        <w:tc>
          <w:tcPr>
            <w:tcW w:w="1112" w:type="pct"/>
            <w:vMerge/>
          </w:tcPr>
          <w:p w14:paraId="50BEA9CD" w14:textId="77777777" w:rsidR="00E41A01" w:rsidRPr="00945B13" w:rsidRDefault="00E41A01" w:rsidP="006C0BBE"/>
        </w:tc>
        <w:tc>
          <w:tcPr>
            <w:tcW w:w="3888" w:type="pct"/>
          </w:tcPr>
          <w:p w14:paraId="3D84FE5B" w14:textId="77777777" w:rsidR="00E41A01" w:rsidRPr="00945B13" w:rsidRDefault="00E41A01" w:rsidP="006C0BBE">
            <w:pPr>
              <w:jc w:val="both"/>
            </w:pPr>
            <w:r w:rsidRPr="00945B13">
              <w:t>Проверка исправности электропроводки для подключения электроинструментов и освещения рабочего места для работы в условиях недостаточной освещенности</w:t>
            </w:r>
          </w:p>
        </w:tc>
      </w:tr>
      <w:tr w:rsidR="00945B13" w:rsidRPr="00945B13" w14:paraId="6B7E66F2" w14:textId="77777777" w:rsidTr="006C0BBE">
        <w:trPr>
          <w:trHeight w:val="20"/>
        </w:trPr>
        <w:tc>
          <w:tcPr>
            <w:tcW w:w="1112" w:type="pct"/>
            <w:vMerge/>
          </w:tcPr>
          <w:p w14:paraId="22B22E6F" w14:textId="77777777" w:rsidR="00434552" w:rsidRPr="00945B13" w:rsidRDefault="00434552" w:rsidP="006C0BBE"/>
        </w:tc>
        <w:tc>
          <w:tcPr>
            <w:tcW w:w="3888" w:type="pct"/>
          </w:tcPr>
          <w:p w14:paraId="28AC0D13" w14:textId="4D61C43F" w:rsidR="00434552" w:rsidRPr="00945B13" w:rsidRDefault="00434552" w:rsidP="00386139">
            <w:pPr>
              <w:jc w:val="both"/>
            </w:pPr>
            <w:r w:rsidRPr="00945B13">
              <w:rPr>
                <w:lang w:eastAsia="en-US"/>
              </w:rPr>
              <w:t>Транспортировка и складирование строительных материалов</w:t>
            </w:r>
            <w:r w:rsidRPr="00945B13">
              <w:t>, в том числе посредств</w:t>
            </w:r>
            <w:r w:rsidR="00386139">
              <w:t>о</w:t>
            </w:r>
            <w:r w:rsidRPr="00945B13">
              <w:t>м управления грузоподъемными механизмами</w:t>
            </w:r>
          </w:p>
        </w:tc>
      </w:tr>
      <w:tr w:rsidR="00945B13" w:rsidRPr="00945B13" w14:paraId="5A727BB2" w14:textId="77777777" w:rsidTr="006C0BBE">
        <w:trPr>
          <w:trHeight w:val="20"/>
        </w:trPr>
        <w:tc>
          <w:tcPr>
            <w:tcW w:w="1112" w:type="pct"/>
            <w:vMerge/>
          </w:tcPr>
          <w:p w14:paraId="605BAC68" w14:textId="77777777" w:rsidR="00E41A01" w:rsidRPr="00945B13" w:rsidRDefault="00E41A01" w:rsidP="006C0BBE"/>
        </w:tc>
        <w:tc>
          <w:tcPr>
            <w:tcW w:w="3888" w:type="pct"/>
          </w:tcPr>
          <w:p w14:paraId="37F20339" w14:textId="0E60BCAC" w:rsidR="00E41A01" w:rsidRPr="00945B13" w:rsidRDefault="00434552" w:rsidP="006C0BBE">
            <w:pPr>
              <w:jc w:val="both"/>
            </w:pPr>
            <w:r w:rsidRPr="00945B13">
              <w:t>Уход за инструментами и оборудованием</w:t>
            </w:r>
          </w:p>
        </w:tc>
      </w:tr>
      <w:tr w:rsidR="00945B13" w:rsidRPr="00945B13" w14:paraId="75EBA5D0" w14:textId="77777777" w:rsidTr="006C0BBE">
        <w:trPr>
          <w:trHeight w:val="20"/>
        </w:trPr>
        <w:tc>
          <w:tcPr>
            <w:tcW w:w="1112" w:type="pct"/>
            <w:vMerge w:val="restart"/>
          </w:tcPr>
          <w:p w14:paraId="75003B45" w14:textId="77777777" w:rsidR="00E41A01" w:rsidRPr="00945B13" w:rsidDel="002A1D54" w:rsidRDefault="00E41A01" w:rsidP="006C0BBE">
            <w:r w:rsidRPr="00945B13" w:rsidDel="002A1D54">
              <w:t>Необходимые умения</w:t>
            </w:r>
          </w:p>
        </w:tc>
        <w:tc>
          <w:tcPr>
            <w:tcW w:w="3888" w:type="pct"/>
          </w:tcPr>
          <w:p w14:paraId="24EEBD94" w14:textId="77777777" w:rsidR="00E41A01" w:rsidRPr="00945B13" w:rsidRDefault="00E41A01" w:rsidP="006C0BBE">
            <w:pPr>
              <w:jc w:val="both"/>
            </w:pPr>
            <w:r w:rsidRPr="00945B13">
              <w:t>Оценивать безопасность организации рабочего места в соответствии с требованиями охраны труда и промышленной безопасности</w:t>
            </w:r>
          </w:p>
        </w:tc>
      </w:tr>
      <w:tr w:rsidR="00945B13" w:rsidRPr="00945B13" w14:paraId="3E9A693F" w14:textId="77777777" w:rsidTr="006C0BBE">
        <w:trPr>
          <w:trHeight w:val="20"/>
        </w:trPr>
        <w:tc>
          <w:tcPr>
            <w:tcW w:w="1112" w:type="pct"/>
            <w:vMerge/>
          </w:tcPr>
          <w:p w14:paraId="6C450E9A" w14:textId="77777777" w:rsidR="00E41A01" w:rsidRPr="00945B13" w:rsidDel="002A1D54" w:rsidRDefault="00E41A01" w:rsidP="006C0BBE"/>
        </w:tc>
        <w:tc>
          <w:tcPr>
            <w:tcW w:w="3888" w:type="pct"/>
          </w:tcPr>
          <w:p w14:paraId="304E1578" w14:textId="77777777" w:rsidR="00E41A01" w:rsidRPr="00945B13" w:rsidRDefault="00E41A01" w:rsidP="006C0BBE">
            <w:pPr>
              <w:jc w:val="both"/>
            </w:pPr>
            <w:r w:rsidRPr="00945B13"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945B13" w:rsidRPr="00945B13" w14:paraId="48BE2015" w14:textId="77777777" w:rsidTr="006C0BBE">
        <w:trPr>
          <w:trHeight w:val="20"/>
        </w:trPr>
        <w:tc>
          <w:tcPr>
            <w:tcW w:w="1112" w:type="pct"/>
            <w:vMerge/>
          </w:tcPr>
          <w:p w14:paraId="44C468C2" w14:textId="77777777" w:rsidR="00E41A01" w:rsidRPr="00945B13" w:rsidDel="002A1D54" w:rsidRDefault="00E41A01" w:rsidP="006C0BBE"/>
        </w:tc>
        <w:tc>
          <w:tcPr>
            <w:tcW w:w="3888" w:type="pct"/>
          </w:tcPr>
          <w:p w14:paraId="3DF3B045" w14:textId="77777777" w:rsidR="00E41A01" w:rsidRPr="00945B13" w:rsidRDefault="00E41A01" w:rsidP="006C0BBE">
            <w:pPr>
              <w:jc w:val="both"/>
            </w:pPr>
            <w:r w:rsidRPr="00945B13">
              <w:t>Выбирать необходимые инструменты для проведения малярных работ</w:t>
            </w:r>
          </w:p>
        </w:tc>
      </w:tr>
      <w:tr w:rsidR="00945B13" w:rsidRPr="00945B13" w14:paraId="2689ADE7" w14:textId="77777777" w:rsidTr="006C0BBE">
        <w:trPr>
          <w:trHeight w:val="20"/>
        </w:trPr>
        <w:tc>
          <w:tcPr>
            <w:tcW w:w="1112" w:type="pct"/>
            <w:vMerge/>
          </w:tcPr>
          <w:p w14:paraId="40E19760" w14:textId="77777777" w:rsidR="00E41A01" w:rsidRPr="00945B13" w:rsidDel="002A1D54" w:rsidRDefault="00E41A01" w:rsidP="006C0BBE"/>
        </w:tc>
        <w:tc>
          <w:tcPr>
            <w:tcW w:w="3888" w:type="pct"/>
          </w:tcPr>
          <w:p w14:paraId="29791E3C" w14:textId="77777777" w:rsidR="00E41A01" w:rsidRPr="00945B13" w:rsidRDefault="00E41A01" w:rsidP="006C0BBE">
            <w:pPr>
              <w:jc w:val="both"/>
            </w:pPr>
            <w:r w:rsidRPr="00945B13">
              <w:t>Управлять грузоподъемным механизмом в процессе подачи материалов в зону производства малярных работ</w:t>
            </w:r>
          </w:p>
        </w:tc>
      </w:tr>
      <w:tr w:rsidR="00945B13" w:rsidRPr="00945B13" w14:paraId="6FC47D33" w14:textId="77777777" w:rsidTr="006C0BBE">
        <w:trPr>
          <w:trHeight w:val="20"/>
        </w:trPr>
        <w:tc>
          <w:tcPr>
            <w:tcW w:w="1112" w:type="pct"/>
            <w:vMerge/>
          </w:tcPr>
          <w:p w14:paraId="0AE1430C" w14:textId="77777777" w:rsidR="00E41A01" w:rsidRPr="00945B13" w:rsidDel="002A1D54" w:rsidRDefault="00E41A01" w:rsidP="006C0BBE"/>
        </w:tc>
        <w:tc>
          <w:tcPr>
            <w:tcW w:w="3888" w:type="pct"/>
          </w:tcPr>
          <w:p w14:paraId="7ED5EBD0" w14:textId="77777777" w:rsidR="00E41A01" w:rsidRPr="00945B13" w:rsidRDefault="00E41A01" w:rsidP="006C0BBE">
            <w:pPr>
              <w:jc w:val="both"/>
            </w:pPr>
            <w:r w:rsidRPr="00945B13">
              <w:t>Оценивать исправность электропроводки для подключения электроинструментов и освещения рабочего места в условиях недостаточной освещенности</w:t>
            </w:r>
          </w:p>
        </w:tc>
      </w:tr>
      <w:tr w:rsidR="00945B13" w:rsidRPr="00945B13" w14:paraId="28941062" w14:textId="77777777" w:rsidTr="006C0BBE">
        <w:trPr>
          <w:trHeight w:val="20"/>
        </w:trPr>
        <w:tc>
          <w:tcPr>
            <w:tcW w:w="1112" w:type="pct"/>
            <w:vMerge/>
          </w:tcPr>
          <w:p w14:paraId="60040A6E" w14:textId="77777777" w:rsidR="00E41A01" w:rsidRPr="00945B13" w:rsidDel="002A1D54" w:rsidRDefault="00E41A01" w:rsidP="006C0BBE"/>
        </w:tc>
        <w:tc>
          <w:tcPr>
            <w:tcW w:w="3888" w:type="pct"/>
          </w:tcPr>
          <w:p w14:paraId="16111660" w14:textId="77777777" w:rsidR="00E41A01" w:rsidRPr="00945B13" w:rsidDel="00701788" w:rsidRDefault="00E41A01" w:rsidP="006C0BBE">
            <w:pPr>
              <w:jc w:val="both"/>
            </w:pPr>
            <w:r w:rsidRPr="00945B13">
              <w:t>Выбирать способы и места складирования строительных материалов в зоне производства малярных работ</w:t>
            </w:r>
          </w:p>
        </w:tc>
      </w:tr>
      <w:tr w:rsidR="00945B13" w:rsidRPr="00945B13" w14:paraId="1CD99F56" w14:textId="77777777" w:rsidTr="006C0BBE">
        <w:trPr>
          <w:trHeight w:val="20"/>
        </w:trPr>
        <w:tc>
          <w:tcPr>
            <w:tcW w:w="1112" w:type="pct"/>
            <w:vMerge/>
          </w:tcPr>
          <w:p w14:paraId="1FE71F2B" w14:textId="77777777" w:rsidR="00434552" w:rsidRPr="00945B13" w:rsidDel="002A1D54" w:rsidRDefault="00434552" w:rsidP="006C0BBE"/>
        </w:tc>
        <w:tc>
          <w:tcPr>
            <w:tcW w:w="3888" w:type="pct"/>
          </w:tcPr>
          <w:p w14:paraId="00A3895F" w14:textId="02BE5520" w:rsidR="00434552" w:rsidRPr="00945B13" w:rsidRDefault="00434552" w:rsidP="006C0BBE">
            <w:pPr>
              <w:jc w:val="both"/>
            </w:pPr>
            <w:r w:rsidRPr="00945B13">
              <w:t>Применять требования к уходу за инструментами и оборудованием</w:t>
            </w:r>
          </w:p>
        </w:tc>
      </w:tr>
      <w:tr w:rsidR="00945B13" w:rsidRPr="00945B13" w14:paraId="2059569D" w14:textId="77777777" w:rsidTr="006C0BBE">
        <w:trPr>
          <w:trHeight w:val="20"/>
        </w:trPr>
        <w:tc>
          <w:tcPr>
            <w:tcW w:w="1112" w:type="pct"/>
            <w:vMerge/>
          </w:tcPr>
          <w:p w14:paraId="53453938" w14:textId="77777777" w:rsidR="00E41A01" w:rsidRPr="00945B13" w:rsidDel="002A1D54" w:rsidRDefault="00E41A01" w:rsidP="006C0BBE"/>
        </w:tc>
        <w:tc>
          <w:tcPr>
            <w:tcW w:w="3888" w:type="pct"/>
          </w:tcPr>
          <w:p w14:paraId="21B10D56" w14:textId="77777777" w:rsidR="00E41A01" w:rsidRPr="00945B13" w:rsidDel="00156A5E" w:rsidRDefault="00E41A01" w:rsidP="006C0BBE">
            <w:pPr>
              <w:jc w:val="both"/>
            </w:pPr>
            <w:r w:rsidRPr="00945B13">
              <w:t>Применять требования производственной санитарии при проведении малярных работ</w:t>
            </w:r>
          </w:p>
        </w:tc>
      </w:tr>
      <w:tr w:rsidR="00945B13" w:rsidRPr="00945B13" w14:paraId="42485CD9" w14:textId="77777777" w:rsidTr="006C0BBE">
        <w:trPr>
          <w:trHeight w:val="20"/>
        </w:trPr>
        <w:tc>
          <w:tcPr>
            <w:tcW w:w="1112" w:type="pct"/>
            <w:vMerge/>
          </w:tcPr>
          <w:p w14:paraId="1E5C8B9F" w14:textId="77777777" w:rsidR="00E41A01" w:rsidRPr="00945B13" w:rsidDel="002A1D54" w:rsidRDefault="00E41A01" w:rsidP="006C0BBE"/>
        </w:tc>
        <w:tc>
          <w:tcPr>
            <w:tcW w:w="3888" w:type="pct"/>
          </w:tcPr>
          <w:p w14:paraId="5F650A48" w14:textId="77777777" w:rsidR="00E41A01" w:rsidRPr="00945B13" w:rsidRDefault="00E41A01" w:rsidP="006C0BBE">
            <w:pPr>
              <w:jc w:val="both"/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2B5E5F93" w14:textId="77777777" w:rsidTr="006C0BBE">
        <w:trPr>
          <w:trHeight w:val="20"/>
        </w:trPr>
        <w:tc>
          <w:tcPr>
            <w:tcW w:w="1112" w:type="pct"/>
            <w:vMerge/>
          </w:tcPr>
          <w:p w14:paraId="6D1ED1DD" w14:textId="77777777" w:rsidR="00E41A01" w:rsidRPr="00945B13" w:rsidDel="002A1D54" w:rsidRDefault="00E41A01" w:rsidP="006C0BBE"/>
        </w:tc>
        <w:tc>
          <w:tcPr>
            <w:tcW w:w="3888" w:type="pct"/>
          </w:tcPr>
          <w:p w14:paraId="5265EDBD" w14:textId="4CD45A1D" w:rsidR="00E41A01" w:rsidRPr="00945B13" w:rsidRDefault="00E41A01" w:rsidP="006C0BBE">
            <w:pPr>
              <w:jc w:val="both"/>
            </w:pPr>
            <w:r w:rsidRPr="00945B13">
              <w:t xml:space="preserve">Применять средства индивидуальной защиты </w:t>
            </w:r>
            <w:r w:rsidR="00386139">
              <w:t xml:space="preserve">(далее – СИЗ) </w:t>
            </w:r>
            <w:r w:rsidRPr="00945B13">
              <w:t>при проведении малярных работ</w:t>
            </w:r>
          </w:p>
        </w:tc>
      </w:tr>
      <w:tr w:rsidR="00945B13" w:rsidRPr="00945B13" w14:paraId="198D9DAA" w14:textId="77777777" w:rsidTr="006C0BBE">
        <w:trPr>
          <w:trHeight w:val="20"/>
        </w:trPr>
        <w:tc>
          <w:tcPr>
            <w:tcW w:w="1112" w:type="pct"/>
            <w:vMerge w:val="restart"/>
          </w:tcPr>
          <w:p w14:paraId="5E85642A" w14:textId="77777777" w:rsidR="00E41A01" w:rsidRPr="00945B13" w:rsidDel="002A1D54" w:rsidRDefault="00E41A01" w:rsidP="006C0BBE">
            <w:r w:rsidRPr="00945B13" w:rsidDel="002A1D54">
              <w:t>Необходимые знания</w:t>
            </w:r>
          </w:p>
        </w:tc>
        <w:tc>
          <w:tcPr>
            <w:tcW w:w="3888" w:type="pct"/>
          </w:tcPr>
          <w:p w14:paraId="3E609053" w14:textId="77777777" w:rsidR="00E41A01" w:rsidRPr="00945B13" w:rsidRDefault="00E41A01" w:rsidP="006C0BBE">
            <w:pPr>
              <w:jc w:val="both"/>
            </w:pPr>
            <w:r w:rsidRPr="00945B13">
              <w:t>Требования к организации рабочего места при проведении малярных работ</w:t>
            </w:r>
          </w:p>
        </w:tc>
      </w:tr>
      <w:tr w:rsidR="00945B13" w:rsidRPr="00945B13" w14:paraId="6C35077F" w14:textId="77777777" w:rsidTr="006C0BBE">
        <w:trPr>
          <w:trHeight w:val="20"/>
        </w:trPr>
        <w:tc>
          <w:tcPr>
            <w:tcW w:w="1112" w:type="pct"/>
            <w:vMerge/>
          </w:tcPr>
          <w:p w14:paraId="68E6509B" w14:textId="77777777" w:rsidR="00E41A01" w:rsidRPr="00945B13" w:rsidDel="002A1D54" w:rsidRDefault="00E41A01" w:rsidP="006C0BBE"/>
        </w:tc>
        <w:tc>
          <w:tcPr>
            <w:tcW w:w="3888" w:type="pct"/>
          </w:tcPr>
          <w:p w14:paraId="66AF3FF2" w14:textId="77777777" w:rsidR="00E41A01" w:rsidRPr="00945B13" w:rsidRDefault="00E41A01" w:rsidP="006C0BBE">
            <w:pPr>
              <w:jc w:val="both"/>
            </w:pPr>
            <w:r w:rsidRPr="00945B13">
              <w:t>Порядок подготовки инструментов, оборудования и расходных материалов для проведения малярных работ</w:t>
            </w:r>
          </w:p>
        </w:tc>
      </w:tr>
      <w:tr w:rsidR="00945B13" w:rsidRPr="00945B13" w14:paraId="2FB4399F" w14:textId="77777777" w:rsidTr="006C0BBE">
        <w:trPr>
          <w:trHeight w:val="20"/>
        </w:trPr>
        <w:tc>
          <w:tcPr>
            <w:tcW w:w="1112" w:type="pct"/>
            <w:vMerge/>
          </w:tcPr>
          <w:p w14:paraId="496D7225" w14:textId="77777777" w:rsidR="00E41A01" w:rsidRPr="00945B13" w:rsidDel="002A1D54" w:rsidRDefault="00E41A01" w:rsidP="006C0BBE"/>
        </w:tc>
        <w:tc>
          <w:tcPr>
            <w:tcW w:w="3888" w:type="pct"/>
          </w:tcPr>
          <w:p w14:paraId="06C0DB93" w14:textId="77777777" w:rsidR="00E41A01" w:rsidRPr="00945B13" w:rsidRDefault="00E41A01" w:rsidP="006C0BBE">
            <w:pPr>
              <w:jc w:val="both"/>
            </w:pPr>
            <w:r w:rsidRPr="00945B13">
              <w:t>Правила транспортировки и складирования строительных материалов в пределах рабочей зоны</w:t>
            </w:r>
          </w:p>
        </w:tc>
      </w:tr>
      <w:tr w:rsidR="00945B13" w:rsidRPr="00945B13" w14:paraId="432D78FF" w14:textId="77777777" w:rsidTr="006C0BBE">
        <w:trPr>
          <w:trHeight w:val="20"/>
        </w:trPr>
        <w:tc>
          <w:tcPr>
            <w:tcW w:w="1112" w:type="pct"/>
            <w:vMerge/>
          </w:tcPr>
          <w:p w14:paraId="30134A7A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6F1CE942" w14:textId="77777777" w:rsidR="00E41A01" w:rsidRPr="00945B13" w:rsidRDefault="00E41A01" w:rsidP="006C0BBE">
            <w:pPr>
              <w:jc w:val="both"/>
            </w:pPr>
            <w:r w:rsidRPr="00945B13">
              <w:t>Перечень и правила эксплуатации оборудования, инструментов, применяемых при проведении малярных работ</w:t>
            </w:r>
          </w:p>
        </w:tc>
      </w:tr>
      <w:tr w:rsidR="00945B13" w:rsidRPr="00945B13" w14:paraId="18099798" w14:textId="77777777" w:rsidTr="006C0BBE">
        <w:trPr>
          <w:trHeight w:val="20"/>
        </w:trPr>
        <w:tc>
          <w:tcPr>
            <w:tcW w:w="1112" w:type="pct"/>
            <w:vMerge/>
          </w:tcPr>
          <w:p w14:paraId="42879764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66C7BF7A" w14:textId="3EBC13FC" w:rsidR="00E41A01" w:rsidRPr="00945B13" w:rsidRDefault="00E41A01" w:rsidP="00386139">
            <w:pPr>
              <w:jc w:val="both"/>
            </w:pPr>
            <w:r w:rsidRPr="00945B13">
              <w:t xml:space="preserve">Виды и правила применения </w:t>
            </w:r>
            <w:r w:rsidR="00386139">
              <w:t>СИЗ</w:t>
            </w:r>
            <w:r w:rsidRPr="00945B13">
              <w:t>, используемых для безопасного проведения малярных работ</w:t>
            </w:r>
          </w:p>
        </w:tc>
      </w:tr>
      <w:tr w:rsidR="00945B13" w:rsidRPr="00945B13" w14:paraId="1684EF49" w14:textId="77777777" w:rsidTr="006C0BBE">
        <w:trPr>
          <w:trHeight w:val="20"/>
        </w:trPr>
        <w:tc>
          <w:tcPr>
            <w:tcW w:w="1112" w:type="pct"/>
            <w:vMerge/>
          </w:tcPr>
          <w:p w14:paraId="430967C1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5ADE202B" w14:textId="77777777" w:rsidR="00E41A01" w:rsidRPr="00945B13" w:rsidRDefault="00E41A01" w:rsidP="006C0BBE">
            <w:pPr>
              <w:jc w:val="both"/>
            </w:pPr>
            <w:r w:rsidRPr="00945B13">
              <w:t>Порядок проверки целостности и качества строительных материалов</w:t>
            </w:r>
          </w:p>
        </w:tc>
      </w:tr>
      <w:tr w:rsidR="00945B13" w:rsidRPr="00945B13" w14:paraId="22E74690" w14:textId="77777777" w:rsidTr="006C0BBE">
        <w:trPr>
          <w:trHeight w:val="20"/>
        </w:trPr>
        <w:tc>
          <w:tcPr>
            <w:tcW w:w="1112" w:type="pct"/>
            <w:vMerge/>
          </w:tcPr>
          <w:p w14:paraId="0D59E9B7" w14:textId="77777777" w:rsidR="00434552" w:rsidRPr="00945B13" w:rsidDel="002A1D54" w:rsidRDefault="00434552" w:rsidP="006C0BBE">
            <w:pPr>
              <w:jc w:val="both"/>
            </w:pPr>
          </w:p>
        </w:tc>
        <w:tc>
          <w:tcPr>
            <w:tcW w:w="3888" w:type="pct"/>
          </w:tcPr>
          <w:p w14:paraId="4D67D1C5" w14:textId="068540CD" w:rsidR="00434552" w:rsidRPr="00945B13" w:rsidRDefault="00434552" w:rsidP="006C0BBE">
            <w:pPr>
              <w:jc w:val="both"/>
            </w:pPr>
            <w:r w:rsidRPr="00945B13">
              <w:t>Правила ухода за инструментами и оборудованием</w:t>
            </w:r>
          </w:p>
        </w:tc>
      </w:tr>
      <w:tr w:rsidR="00945B13" w:rsidRPr="00945B13" w14:paraId="612FFF3F" w14:textId="77777777" w:rsidTr="006C0BBE">
        <w:trPr>
          <w:trHeight w:val="20"/>
        </w:trPr>
        <w:tc>
          <w:tcPr>
            <w:tcW w:w="1112" w:type="pct"/>
            <w:vMerge/>
          </w:tcPr>
          <w:p w14:paraId="04DC78F3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1918A2F3" w14:textId="77777777" w:rsidR="00E41A01" w:rsidRPr="00945B13" w:rsidRDefault="00E41A01" w:rsidP="006C0BBE">
            <w:pPr>
              <w:jc w:val="both"/>
            </w:pPr>
            <w:r w:rsidRPr="00945B13">
              <w:t xml:space="preserve">Нормы освещенности рабочих мест </w:t>
            </w:r>
          </w:p>
        </w:tc>
      </w:tr>
      <w:tr w:rsidR="00945B13" w:rsidRPr="00945B13" w14:paraId="3F8E2EA6" w14:textId="77777777" w:rsidTr="006C0BBE">
        <w:trPr>
          <w:trHeight w:val="20"/>
        </w:trPr>
        <w:tc>
          <w:tcPr>
            <w:tcW w:w="1112" w:type="pct"/>
            <w:vMerge/>
          </w:tcPr>
          <w:p w14:paraId="095FEBDB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3FE7ED7A" w14:textId="77777777" w:rsidR="00E41A01" w:rsidRPr="00945B13" w:rsidRDefault="00E41A01" w:rsidP="006C0BBE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3A2F198A" w14:textId="77777777" w:rsidTr="006C0BBE">
        <w:trPr>
          <w:trHeight w:val="20"/>
        </w:trPr>
        <w:tc>
          <w:tcPr>
            <w:tcW w:w="1112" w:type="pct"/>
            <w:vMerge/>
          </w:tcPr>
          <w:p w14:paraId="4CA05B2A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3ED63153" w14:textId="77777777" w:rsidR="00E41A01" w:rsidRPr="00945B13" w:rsidRDefault="00E41A01" w:rsidP="006C0BBE">
            <w:pPr>
              <w:jc w:val="both"/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0E8BC575" w14:textId="77777777" w:rsidTr="006C0BBE">
        <w:trPr>
          <w:trHeight w:val="20"/>
        </w:trPr>
        <w:tc>
          <w:tcPr>
            <w:tcW w:w="1112" w:type="pct"/>
            <w:vMerge/>
          </w:tcPr>
          <w:p w14:paraId="3BF39B8C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0BA33097" w14:textId="77777777" w:rsidR="00E41A01" w:rsidRPr="00945B13" w:rsidRDefault="00E41A01" w:rsidP="006C0BBE">
            <w:pPr>
              <w:jc w:val="both"/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4FD22C4D" w14:textId="77777777" w:rsidTr="006C0BBE">
        <w:trPr>
          <w:trHeight w:val="20"/>
        </w:trPr>
        <w:tc>
          <w:tcPr>
            <w:tcW w:w="1112" w:type="pct"/>
            <w:vMerge/>
          </w:tcPr>
          <w:p w14:paraId="2322E09D" w14:textId="77777777" w:rsidR="00E41A01" w:rsidRPr="00945B13" w:rsidDel="002A1D54" w:rsidRDefault="00E41A01" w:rsidP="006C0BBE">
            <w:pPr>
              <w:jc w:val="both"/>
            </w:pPr>
          </w:p>
        </w:tc>
        <w:tc>
          <w:tcPr>
            <w:tcW w:w="3888" w:type="pct"/>
          </w:tcPr>
          <w:p w14:paraId="0C0FA8FA" w14:textId="77777777" w:rsidR="00E41A01" w:rsidRPr="00945B13" w:rsidRDefault="00E41A01" w:rsidP="006C0BBE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E41A01" w:rsidRPr="00945B13" w14:paraId="195E86DE" w14:textId="77777777" w:rsidTr="006C0BBE">
        <w:trPr>
          <w:trHeight w:val="20"/>
        </w:trPr>
        <w:tc>
          <w:tcPr>
            <w:tcW w:w="1112" w:type="pct"/>
          </w:tcPr>
          <w:p w14:paraId="4CFA69A0" w14:textId="77777777" w:rsidR="00E41A01" w:rsidRPr="00945B13" w:rsidDel="002A1D54" w:rsidRDefault="00E41A01" w:rsidP="006C0BBE">
            <w:r w:rsidRPr="00945B13" w:rsidDel="002A1D54">
              <w:t>Другие характеристики</w:t>
            </w:r>
          </w:p>
        </w:tc>
        <w:tc>
          <w:tcPr>
            <w:tcW w:w="3888" w:type="pct"/>
          </w:tcPr>
          <w:p w14:paraId="3DB30F4B" w14:textId="77777777" w:rsidR="00E41A01" w:rsidRPr="00945B13" w:rsidRDefault="00E41A01" w:rsidP="006C0BBE">
            <w:pPr>
              <w:jc w:val="both"/>
            </w:pPr>
            <w:r w:rsidRPr="00945B13">
              <w:t>-</w:t>
            </w:r>
          </w:p>
        </w:tc>
      </w:tr>
    </w:tbl>
    <w:p w14:paraId="5A68A539" w14:textId="77777777" w:rsidR="00027D95" w:rsidRPr="00945B13" w:rsidRDefault="00027D95" w:rsidP="009F480E">
      <w:pPr>
        <w:rPr>
          <w:b/>
          <w:bCs w:val="0"/>
        </w:rPr>
      </w:pPr>
    </w:p>
    <w:p w14:paraId="7B976CD8" w14:textId="77777777" w:rsidR="009F480E" w:rsidRPr="00945B13" w:rsidRDefault="009F480E" w:rsidP="009F480E">
      <w:pPr>
        <w:rPr>
          <w:b/>
          <w:bCs w:val="0"/>
        </w:rPr>
      </w:pPr>
      <w:r w:rsidRPr="00945B13">
        <w:rPr>
          <w:b/>
          <w:bCs w:val="0"/>
        </w:rPr>
        <w:t>3.1.</w:t>
      </w:r>
      <w:r w:rsidR="00027D95" w:rsidRPr="00945B13">
        <w:rPr>
          <w:b/>
          <w:bCs w:val="0"/>
        </w:rPr>
        <w:t>2</w:t>
      </w:r>
      <w:r w:rsidRPr="00945B13">
        <w:rPr>
          <w:b/>
          <w:bCs w:val="0"/>
        </w:rPr>
        <w:t>. Трудовая функция</w:t>
      </w:r>
    </w:p>
    <w:p w14:paraId="7B37A54F" w14:textId="77777777" w:rsidR="009F480E" w:rsidRPr="00945B13" w:rsidRDefault="009F480E" w:rsidP="009F48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19"/>
        <w:gridCol w:w="565"/>
        <w:gridCol w:w="894"/>
        <w:gridCol w:w="1478"/>
        <w:gridCol w:w="569"/>
      </w:tblGrid>
      <w:tr w:rsidR="00945B13" w:rsidRPr="00945B13" w14:paraId="54AE608D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0CDB7DE" w14:textId="77777777" w:rsidR="009F480E" w:rsidRPr="00945B13" w:rsidRDefault="009F480E" w:rsidP="00891B6C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39658" w14:textId="77777777" w:rsidR="009F480E" w:rsidRPr="00945B13" w:rsidRDefault="005C1641" w:rsidP="00945B13">
            <w:pPr>
              <w:rPr>
                <w:bCs w:val="0"/>
              </w:rPr>
            </w:pPr>
            <w:r w:rsidRPr="00945B13">
              <w:t>Подготовка поверхностей к окрашиванию и оклеиванию обоями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7B6783" w14:textId="77777777" w:rsidR="009F480E" w:rsidRPr="00945B13" w:rsidRDefault="009F480E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EF99D" w14:textId="06679A2E" w:rsidR="009F480E" w:rsidRPr="00945B13" w:rsidRDefault="00163424" w:rsidP="00945B13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F619D4" w:rsidRPr="00945B13">
              <w:t>/</w:t>
            </w:r>
            <w:r w:rsidR="00E41A01" w:rsidRPr="00945B13">
              <w:t>02</w:t>
            </w:r>
            <w:r w:rsidR="00F619D4" w:rsidRPr="00945B13">
              <w:t>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FABA9A" w14:textId="77777777" w:rsidR="009F480E" w:rsidRPr="00945B13" w:rsidRDefault="009F480E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5731F" w14:textId="77777777" w:rsidR="009F480E" w:rsidRPr="00945B13" w:rsidRDefault="00E41A01" w:rsidP="00945B13">
            <w:pPr>
              <w:jc w:val="center"/>
              <w:rPr>
                <w:bCs w:val="0"/>
              </w:rPr>
            </w:pPr>
            <w:r w:rsidRPr="00945B13">
              <w:t>2</w:t>
            </w:r>
          </w:p>
        </w:tc>
      </w:tr>
    </w:tbl>
    <w:p w14:paraId="40BAD777" w14:textId="77777777" w:rsidR="009F480E" w:rsidRPr="00945B13" w:rsidRDefault="009F480E" w:rsidP="009F48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224"/>
        <w:gridCol w:w="1394"/>
        <w:gridCol w:w="2397"/>
      </w:tblGrid>
      <w:tr w:rsidR="00945B13" w:rsidRPr="00945B13" w14:paraId="57EDA969" w14:textId="77777777" w:rsidTr="007E5F7A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AE8CCB1" w14:textId="77777777" w:rsidR="009F480E" w:rsidRPr="00945B13" w:rsidRDefault="009F480E" w:rsidP="00891B6C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0181B0" w14:textId="77777777" w:rsidR="009F480E" w:rsidRPr="00945B13" w:rsidRDefault="009F480E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4D8F92E" w14:textId="77777777" w:rsidR="009F480E" w:rsidRPr="00945B13" w:rsidRDefault="009F480E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C350C" w14:textId="77777777" w:rsidR="009F480E" w:rsidRPr="00945B13" w:rsidRDefault="009F480E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BF74E" w14:textId="77777777" w:rsidR="009F480E" w:rsidRPr="00945B13" w:rsidRDefault="009F480E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B6565" w14:textId="77777777" w:rsidR="009F480E" w:rsidRPr="00945B13" w:rsidRDefault="009F480E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3C4D1C0F" w14:textId="77777777" w:rsidTr="007E5F7A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5388F331" w14:textId="77777777" w:rsidR="009F480E" w:rsidRPr="00945B13" w:rsidRDefault="009F480E" w:rsidP="00891B6C">
            <w:pPr>
              <w:rPr>
                <w:bCs w:val="0"/>
              </w:rPr>
            </w:pPr>
          </w:p>
        </w:tc>
        <w:tc>
          <w:tcPr>
            <w:tcW w:w="19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7E674AB" w14:textId="77777777" w:rsidR="009F480E" w:rsidRPr="00945B13" w:rsidRDefault="009F480E" w:rsidP="00891B6C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16A41A" w14:textId="77777777" w:rsidR="009F480E" w:rsidRPr="00945B13" w:rsidRDefault="009F480E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A26D6F" w14:textId="77777777" w:rsidR="009F480E" w:rsidRPr="00945B13" w:rsidRDefault="009F480E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53A3207" w14:textId="77777777" w:rsidR="009F480E" w:rsidRPr="00945B13" w:rsidRDefault="009F480E" w:rsidP="009F48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945B13" w:rsidRPr="00945B13" w14:paraId="6AD6C1CE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549E3ACA" w14:textId="77777777" w:rsidR="00EF0FE0" w:rsidRPr="00945B13" w:rsidRDefault="00EF0FE0" w:rsidP="00891B6C">
            <w:r w:rsidRPr="00945B13">
              <w:t>Трудовые действия</w:t>
            </w:r>
          </w:p>
        </w:tc>
        <w:tc>
          <w:tcPr>
            <w:tcW w:w="3888" w:type="pct"/>
          </w:tcPr>
          <w:p w14:paraId="55424826" w14:textId="77777777" w:rsidR="00EF0FE0" w:rsidRPr="00945B13" w:rsidRDefault="00EF0FE0" w:rsidP="008A5EC1">
            <w:pPr>
              <w:jc w:val="both"/>
            </w:pPr>
            <w:r w:rsidRPr="00945B13">
              <w:t>Очистка поверхностей</w:t>
            </w:r>
          </w:p>
        </w:tc>
      </w:tr>
      <w:tr w:rsidR="00945B13" w:rsidRPr="00945B13" w14:paraId="6510BC04" w14:textId="77777777" w:rsidTr="00891B6C">
        <w:trPr>
          <w:trHeight w:val="20"/>
        </w:trPr>
        <w:tc>
          <w:tcPr>
            <w:tcW w:w="1112" w:type="pct"/>
            <w:vMerge/>
          </w:tcPr>
          <w:p w14:paraId="4BD5DA2C" w14:textId="77777777" w:rsidR="00EF0FE0" w:rsidRPr="00945B13" w:rsidRDefault="00EF0FE0" w:rsidP="00891B6C"/>
        </w:tc>
        <w:tc>
          <w:tcPr>
            <w:tcW w:w="3888" w:type="pct"/>
          </w:tcPr>
          <w:p w14:paraId="661F97D5" w14:textId="77777777" w:rsidR="00EF0FE0" w:rsidRPr="00945B13" w:rsidRDefault="00EF0FE0" w:rsidP="00027D95">
            <w:pPr>
              <w:jc w:val="both"/>
            </w:pPr>
            <w:r w:rsidRPr="00945B13">
              <w:t>Удаление старой краски, шпатлевки, штукатурки с расшивкой трещин и расчисткой выбоин</w:t>
            </w:r>
          </w:p>
        </w:tc>
      </w:tr>
      <w:tr w:rsidR="00945B13" w:rsidRPr="00945B13" w14:paraId="426C57EC" w14:textId="77777777" w:rsidTr="00891B6C">
        <w:trPr>
          <w:trHeight w:val="20"/>
        </w:trPr>
        <w:tc>
          <w:tcPr>
            <w:tcW w:w="1112" w:type="pct"/>
            <w:vMerge/>
          </w:tcPr>
          <w:p w14:paraId="4E09C609" w14:textId="77777777" w:rsidR="00EF0FE0" w:rsidRPr="00945B13" w:rsidRDefault="00EF0FE0" w:rsidP="00891B6C"/>
        </w:tc>
        <w:tc>
          <w:tcPr>
            <w:tcW w:w="3888" w:type="pct"/>
          </w:tcPr>
          <w:p w14:paraId="67FF2647" w14:textId="77777777" w:rsidR="00EF0FE0" w:rsidRPr="00945B13" w:rsidRDefault="00027D95" w:rsidP="008670EC">
            <w:pPr>
              <w:jc w:val="both"/>
            </w:pPr>
            <w:r w:rsidRPr="00945B13">
              <w:t>Устан</w:t>
            </w:r>
            <w:r w:rsidR="00E41A01" w:rsidRPr="00945B13">
              <w:t>о</w:t>
            </w:r>
            <w:r w:rsidRPr="00945B13">
              <w:t xml:space="preserve">вка защитных материалов для предохранения поверхностей от набрызгов </w:t>
            </w:r>
            <w:r w:rsidR="008670EC" w:rsidRPr="00945B13">
              <w:t>составов</w:t>
            </w:r>
          </w:p>
        </w:tc>
      </w:tr>
      <w:tr w:rsidR="00945B13" w:rsidRPr="00945B13" w14:paraId="48CAA705" w14:textId="77777777" w:rsidTr="00891B6C">
        <w:trPr>
          <w:trHeight w:val="20"/>
        </w:trPr>
        <w:tc>
          <w:tcPr>
            <w:tcW w:w="1112" w:type="pct"/>
            <w:vMerge/>
          </w:tcPr>
          <w:p w14:paraId="5175C250" w14:textId="77777777" w:rsidR="00E41A01" w:rsidRPr="00945B13" w:rsidRDefault="00E41A01" w:rsidP="00891B6C"/>
        </w:tc>
        <w:tc>
          <w:tcPr>
            <w:tcW w:w="3888" w:type="pct"/>
          </w:tcPr>
          <w:p w14:paraId="2DAC5F24" w14:textId="77777777" w:rsidR="00E41A01" w:rsidRPr="00945B13" w:rsidRDefault="00E41A01" w:rsidP="00E41A01">
            <w:pPr>
              <w:jc w:val="both"/>
            </w:pPr>
            <w:r w:rsidRPr="00945B13">
              <w:t>Приготовление растворов для шпатлевания</w:t>
            </w:r>
          </w:p>
        </w:tc>
      </w:tr>
      <w:tr w:rsidR="00945B13" w:rsidRPr="00945B13" w14:paraId="624F2465" w14:textId="77777777" w:rsidTr="00891B6C">
        <w:trPr>
          <w:trHeight w:val="20"/>
        </w:trPr>
        <w:tc>
          <w:tcPr>
            <w:tcW w:w="1112" w:type="pct"/>
            <w:vMerge/>
          </w:tcPr>
          <w:p w14:paraId="21763479" w14:textId="77777777" w:rsidR="00EF0FE0" w:rsidRPr="00945B13" w:rsidRDefault="00EF0FE0" w:rsidP="00891B6C"/>
        </w:tc>
        <w:tc>
          <w:tcPr>
            <w:tcW w:w="3888" w:type="pct"/>
          </w:tcPr>
          <w:p w14:paraId="4EC7CEA3" w14:textId="77777777" w:rsidR="00EF0FE0" w:rsidRPr="00945B13" w:rsidRDefault="00EF0FE0" w:rsidP="008A5EC1">
            <w:pPr>
              <w:jc w:val="both"/>
            </w:pPr>
            <w:r w:rsidRPr="00945B13">
              <w:t xml:space="preserve">Грунтование поверхностей </w:t>
            </w:r>
            <w:r w:rsidR="00027D95" w:rsidRPr="00945B13">
              <w:t xml:space="preserve">разного типа </w:t>
            </w:r>
            <w:r w:rsidRPr="00945B13">
              <w:t>для последующего шпатлевания</w:t>
            </w:r>
          </w:p>
        </w:tc>
      </w:tr>
      <w:tr w:rsidR="00945B13" w:rsidRPr="00945B13" w14:paraId="6E2C70BE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11342716" w14:textId="77777777" w:rsidR="00EF0FE0" w:rsidRPr="00945B13" w:rsidDel="002A1D54" w:rsidRDefault="00EF0FE0" w:rsidP="00891B6C">
            <w:r w:rsidRPr="00945B13" w:rsidDel="002A1D54">
              <w:t>Необходимые умения</w:t>
            </w:r>
          </w:p>
        </w:tc>
        <w:tc>
          <w:tcPr>
            <w:tcW w:w="3888" w:type="pct"/>
          </w:tcPr>
          <w:p w14:paraId="18CC3C27" w14:textId="77777777" w:rsidR="00EF0FE0" w:rsidRPr="00945B13" w:rsidRDefault="00EF0FE0" w:rsidP="008A5EC1">
            <w:pPr>
              <w:jc w:val="both"/>
            </w:pPr>
            <w:r w:rsidRPr="00945B13">
              <w:t>Пользоваться металлическими шпателями, скребками, щетками для очистки поверхностей</w:t>
            </w:r>
          </w:p>
        </w:tc>
      </w:tr>
      <w:tr w:rsidR="00945B13" w:rsidRPr="00945B13" w14:paraId="6B62AD9E" w14:textId="77777777" w:rsidTr="00891B6C">
        <w:trPr>
          <w:trHeight w:val="20"/>
        </w:trPr>
        <w:tc>
          <w:tcPr>
            <w:tcW w:w="1112" w:type="pct"/>
            <w:vMerge/>
          </w:tcPr>
          <w:p w14:paraId="39EE1B4A" w14:textId="77777777" w:rsidR="00EF0FE0" w:rsidRPr="00945B13" w:rsidDel="002A1D54" w:rsidRDefault="00EF0FE0" w:rsidP="00891B6C"/>
        </w:tc>
        <w:tc>
          <w:tcPr>
            <w:tcW w:w="3888" w:type="pct"/>
          </w:tcPr>
          <w:p w14:paraId="7E99BFDE" w14:textId="77777777" w:rsidR="00EF0FE0" w:rsidRPr="00945B13" w:rsidRDefault="00EF0FE0" w:rsidP="008A5EC1">
            <w:pPr>
              <w:jc w:val="both"/>
            </w:pPr>
            <w:r w:rsidRPr="00945B13">
              <w:t>Пользоваться пылесосом, воздушной струей от компрессора при очистке поверхностей</w:t>
            </w:r>
          </w:p>
        </w:tc>
      </w:tr>
      <w:tr w:rsidR="00945B13" w:rsidRPr="00945B13" w14:paraId="10E1D258" w14:textId="77777777" w:rsidTr="00891B6C">
        <w:trPr>
          <w:trHeight w:val="20"/>
        </w:trPr>
        <w:tc>
          <w:tcPr>
            <w:tcW w:w="1112" w:type="pct"/>
            <w:vMerge/>
          </w:tcPr>
          <w:p w14:paraId="43AB7DE9" w14:textId="77777777" w:rsidR="00EF0FE0" w:rsidRPr="00945B13" w:rsidDel="002A1D54" w:rsidRDefault="00EF0FE0" w:rsidP="00891B6C"/>
        </w:tc>
        <w:tc>
          <w:tcPr>
            <w:tcW w:w="3888" w:type="pct"/>
          </w:tcPr>
          <w:p w14:paraId="250A22B2" w14:textId="4DA0F911" w:rsidR="00EF0FE0" w:rsidRPr="00945B13" w:rsidRDefault="00027D95" w:rsidP="00386139">
            <w:pPr>
              <w:jc w:val="both"/>
            </w:pPr>
            <w:r w:rsidRPr="00945B13">
              <w:t>Применять способы удаления</w:t>
            </w:r>
            <w:r w:rsidR="008670EC" w:rsidRPr="00945B13">
              <w:t xml:space="preserve"> </w:t>
            </w:r>
            <w:r w:rsidRPr="00945B13">
              <w:t xml:space="preserve">старой краски, </w:t>
            </w:r>
            <w:r w:rsidR="00EF0FE0" w:rsidRPr="00945B13">
              <w:t>шпатлевк</w:t>
            </w:r>
            <w:r w:rsidRPr="00945B13">
              <w:t>и</w:t>
            </w:r>
            <w:r w:rsidR="00EF0FE0" w:rsidRPr="00945B13">
              <w:t>, штукатурк</w:t>
            </w:r>
            <w:r w:rsidRPr="00945B13">
              <w:t>и</w:t>
            </w:r>
            <w:r w:rsidR="00386139">
              <w:t>,</w:t>
            </w:r>
            <w:r w:rsidR="00EF0FE0" w:rsidRPr="00945B13">
              <w:t xml:space="preserve"> </w:t>
            </w:r>
            <w:r w:rsidRPr="00945B13">
              <w:t xml:space="preserve">расшивки </w:t>
            </w:r>
            <w:r w:rsidR="00EF0FE0" w:rsidRPr="00945B13">
              <w:t>трещин и расчистк</w:t>
            </w:r>
            <w:r w:rsidRPr="00945B13">
              <w:t>и</w:t>
            </w:r>
            <w:r w:rsidR="00EF0FE0" w:rsidRPr="00945B13">
              <w:t xml:space="preserve"> выбоин</w:t>
            </w:r>
          </w:p>
        </w:tc>
      </w:tr>
      <w:tr w:rsidR="00945B13" w:rsidRPr="00945B13" w14:paraId="48F72FCC" w14:textId="77777777" w:rsidTr="00891B6C">
        <w:trPr>
          <w:trHeight w:val="20"/>
        </w:trPr>
        <w:tc>
          <w:tcPr>
            <w:tcW w:w="1112" w:type="pct"/>
            <w:vMerge/>
          </w:tcPr>
          <w:p w14:paraId="424F3EFA" w14:textId="77777777" w:rsidR="00EF0FE0" w:rsidRPr="00945B13" w:rsidDel="002A1D54" w:rsidRDefault="00EF0FE0" w:rsidP="00891B6C"/>
        </w:tc>
        <w:tc>
          <w:tcPr>
            <w:tcW w:w="3888" w:type="pct"/>
          </w:tcPr>
          <w:p w14:paraId="752FE1D2" w14:textId="77777777" w:rsidR="00EF0FE0" w:rsidRPr="00945B13" w:rsidRDefault="00027D95" w:rsidP="008670EC">
            <w:pPr>
              <w:jc w:val="both"/>
            </w:pPr>
            <w:r w:rsidRPr="00945B13">
              <w:t xml:space="preserve">Применять </w:t>
            </w:r>
            <w:r w:rsidR="00EF0FE0" w:rsidRPr="00945B13">
              <w:t>защитные материалы для предохранения поверхностей от набрызгов</w:t>
            </w:r>
            <w:r w:rsidRPr="00945B13">
              <w:t xml:space="preserve"> </w:t>
            </w:r>
            <w:r w:rsidR="008670EC" w:rsidRPr="00945B13">
              <w:t>составов</w:t>
            </w:r>
          </w:p>
        </w:tc>
      </w:tr>
      <w:tr w:rsidR="00945B13" w:rsidRPr="00945B13" w14:paraId="5744518A" w14:textId="77777777" w:rsidTr="00891B6C">
        <w:trPr>
          <w:trHeight w:val="20"/>
        </w:trPr>
        <w:tc>
          <w:tcPr>
            <w:tcW w:w="1112" w:type="pct"/>
            <w:vMerge/>
          </w:tcPr>
          <w:p w14:paraId="4DF17E59" w14:textId="77777777" w:rsidR="00EF0FE0" w:rsidRPr="00945B13" w:rsidDel="002A1D54" w:rsidRDefault="00EF0FE0" w:rsidP="00891B6C"/>
        </w:tc>
        <w:tc>
          <w:tcPr>
            <w:tcW w:w="3888" w:type="pct"/>
          </w:tcPr>
          <w:p w14:paraId="448902FC" w14:textId="77777777" w:rsidR="00EF0FE0" w:rsidRPr="00945B13" w:rsidRDefault="00027D95" w:rsidP="00027D95">
            <w:pPr>
              <w:jc w:val="both"/>
            </w:pPr>
            <w:r w:rsidRPr="00945B13">
              <w:t xml:space="preserve">Использовать проявочный </w:t>
            </w:r>
            <w:r w:rsidR="00EF0FE0" w:rsidRPr="00945B13">
              <w:t xml:space="preserve">свет для осуществления малярных работ </w:t>
            </w:r>
          </w:p>
        </w:tc>
      </w:tr>
      <w:tr w:rsidR="00945B13" w:rsidRPr="00945B13" w14:paraId="1820D8CC" w14:textId="77777777" w:rsidTr="00891B6C">
        <w:trPr>
          <w:trHeight w:val="20"/>
        </w:trPr>
        <w:tc>
          <w:tcPr>
            <w:tcW w:w="1112" w:type="pct"/>
            <w:vMerge/>
          </w:tcPr>
          <w:p w14:paraId="72F90CB9" w14:textId="77777777" w:rsidR="00393178" w:rsidRPr="00945B13" w:rsidDel="002A1D54" w:rsidRDefault="00393178" w:rsidP="00891B6C"/>
        </w:tc>
        <w:tc>
          <w:tcPr>
            <w:tcW w:w="3888" w:type="pct"/>
          </w:tcPr>
          <w:p w14:paraId="5769FD22" w14:textId="77777777" w:rsidR="00393178" w:rsidRPr="00945B13" w:rsidDel="00027D95" w:rsidRDefault="00393178" w:rsidP="00027D95">
            <w:pPr>
              <w:jc w:val="both"/>
            </w:pPr>
            <w:r w:rsidRPr="00945B13">
              <w:t>Применять технологию приготовления составов для шпатлевания</w:t>
            </w:r>
          </w:p>
        </w:tc>
      </w:tr>
      <w:tr w:rsidR="00945B13" w:rsidRPr="00945B13" w14:paraId="05E8C513" w14:textId="77777777" w:rsidTr="00891B6C">
        <w:trPr>
          <w:trHeight w:val="20"/>
        </w:trPr>
        <w:tc>
          <w:tcPr>
            <w:tcW w:w="1112" w:type="pct"/>
            <w:vMerge/>
          </w:tcPr>
          <w:p w14:paraId="3F29BC9D" w14:textId="77777777" w:rsidR="00CE0CC4" w:rsidRPr="00945B13" w:rsidDel="002A1D54" w:rsidRDefault="00CE0CC4" w:rsidP="00CE0CC4"/>
        </w:tc>
        <w:tc>
          <w:tcPr>
            <w:tcW w:w="3888" w:type="pct"/>
          </w:tcPr>
          <w:p w14:paraId="3F3596D8" w14:textId="77777777" w:rsidR="00CE0CC4" w:rsidRPr="00945B13" w:rsidRDefault="00CE0CC4" w:rsidP="00CE0CC4">
            <w:pPr>
              <w:jc w:val="both"/>
            </w:pPr>
            <w:r w:rsidRPr="00945B13">
              <w:t>Применять тех</w:t>
            </w:r>
            <w:r w:rsidR="008670EC" w:rsidRPr="00945B13">
              <w:t>нологию грунтования поверхности</w:t>
            </w:r>
            <w:r w:rsidRPr="00945B13">
              <w:t xml:space="preserve"> в зависимости от типа грунтовочных составов</w:t>
            </w:r>
          </w:p>
        </w:tc>
      </w:tr>
      <w:tr w:rsidR="00945B13" w:rsidRPr="00945B13" w14:paraId="42FD3B17" w14:textId="77777777" w:rsidTr="00891B6C">
        <w:trPr>
          <w:trHeight w:val="20"/>
        </w:trPr>
        <w:tc>
          <w:tcPr>
            <w:tcW w:w="1112" w:type="pct"/>
            <w:vMerge/>
          </w:tcPr>
          <w:p w14:paraId="4DDD0CE5" w14:textId="77777777" w:rsidR="00CE0CC4" w:rsidRPr="00945B13" w:rsidDel="002A1D54" w:rsidRDefault="00CE0CC4" w:rsidP="00CE0CC4"/>
        </w:tc>
        <w:tc>
          <w:tcPr>
            <w:tcW w:w="3888" w:type="pct"/>
          </w:tcPr>
          <w:p w14:paraId="3444805D" w14:textId="77777777" w:rsidR="00CE0CC4" w:rsidRPr="00945B13" w:rsidRDefault="00CE0CC4" w:rsidP="00CE0CC4">
            <w:pPr>
              <w:jc w:val="both"/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35AFE464" w14:textId="77777777" w:rsidTr="00891B6C">
        <w:trPr>
          <w:trHeight w:val="20"/>
        </w:trPr>
        <w:tc>
          <w:tcPr>
            <w:tcW w:w="1112" w:type="pct"/>
            <w:vMerge/>
          </w:tcPr>
          <w:p w14:paraId="07D0A9E4" w14:textId="77777777" w:rsidR="00CE0CC4" w:rsidRPr="00945B13" w:rsidDel="002A1D54" w:rsidRDefault="00CE0CC4" w:rsidP="00CE0CC4"/>
        </w:tc>
        <w:tc>
          <w:tcPr>
            <w:tcW w:w="3888" w:type="pct"/>
          </w:tcPr>
          <w:p w14:paraId="6B123CB5" w14:textId="77777777" w:rsidR="00CE0CC4" w:rsidRPr="00945B13" w:rsidRDefault="00CE0CC4" w:rsidP="00CE0CC4">
            <w:pPr>
              <w:jc w:val="both"/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59546EB0" w14:textId="77777777" w:rsidTr="00891B6C">
        <w:trPr>
          <w:trHeight w:val="20"/>
        </w:trPr>
        <w:tc>
          <w:tcPr>
            <w:tcW w:w="1112" w:type="pct"/>
            <w:vMerge/>
          </w:tcPr>
          <w:p w14:paraId="37D994E3" w14:textId="77777777" w:rsidR="00CE0CC4" w:rsidRPr="00945B13" w:rsidDel="002A1D54" w:rsidRDefault="00CE0CC4" w:rsidP="00CE0CC4"/>
        </w:tc>
        <w:tc>
          <w:tcPr>
            <w:tcW w:w="3888" w:type="pct"/>
          </w:tcPr>
          <w:p w14:paraId="3131AA06" w14:textId="77777777" w:rsidR="00CE0CC4" w:rsidRPr="00945B13" w:rsidRDefault="00CE0CC4" w:rsidP="00CE0CC4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2D9DD963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17272CDB" w14:textId="77777777" w:rsidR="00CE0CC4" w:rsidRPr="00945B13" w:rsidDel="002A1D54" w:rsidRDefault="00CE0CC4" w:rsidP="00CE0CC4">
            <w:r w:rsidRPr="00945B13" w:rsidDel="002A1D54">
              <w:t>Необходимые знания</w:t>
            </w:r>
          </w:p>
        </w:tc>
        <w:tc>
          <w:tcPr>
            <w:tcW w:w="3888" w:type="pct"/>
          </w:tcPr>
          <w:p w14:paraId="54F09C02" w14:textId="77777777" w:rsidR="00CE0CC4" w:rsidRPr="00945B13" w:rsidRDefault="00CE0CC4" w:rsidP="00CE0CC4">
            <w:pPr>
              <w:jc w:val="both"/>
            </w:pPr>
            <w:r w:rsidRPr="00945B13">
              <w:t>Правила подготовки поверхностей к окрашиванию и оклеиванию обоями</w:t>
            </w:r>
          </w:p>
        </w:tc>
      </w:tr>
      <w:tr w:rsidR="00945B13" w:rsidRPr="00945B13" w14:paraId="0C6722E3" w14:textId="77777777" w:rsidTr="00891B6C">
        <w:trPr>
          <w:trHeight w:val="20"/>
        </w:trPr>
        <w:tc>
          <w:tcPr>
            <w:tcW w:w="1112" w:type="pct"/>
            <w:vMerge/>
          </w:tcPr>
          <w:p w14:paraId="1BA96A95" w14:textId="77777777" w:rsidR="00CE0CC4" w:rsidRPr="00945B13" w:rsidDel="002A1D54" w:rsidRDefault="00CE0CC4" w:rsidP="00CE0CC4"/>
        </w:tc>
        <w:tc>
          <w:tcPr>
            <w:tcW w:w="3888" w:type="pct"/>
          </w:tcPr>
          <w:p w14:paraId="4D6A91C5" w14:textId="77777777" w:rsidR="00CE0CC4" w:rsidRPr="00945B13" w:rsidRDefault="00CE0CC4" w:rsidP="00CE0CC4">
            <w:pPr>
              <w:jc w:val="both"/>
            </w:pPr>
            <w:r w:rsidRPr="00945B13">
              <w:t>Назначение и правила применения ручного инструмента и приспособлений для отчистки поверхностей</w:t>
            </w:r>
          </w:p>
        </w:tc>
      </w:tr>
      <w:tr w:rsidR="00945B13" w:rsidRPr="00945B13" w14:paraId="0D07B68A" w14:textId="77777777" w:rsidTr="008670EC">
        <w:trPr>
          <w:trHeight w:val="70"/>
        </w:trPr>
        <w:tc>
          <w:tcPr>
            <w:tcW w:w="1112" w:type="pct"/>
            <w:vMerge/>
          </w:tcPr>
          <w:p w14:paraId="6BB21CA7" w14:textId="77777777" w:rsidR="00CE0CC4" w:rsidRPr="00945B13" w:rsidDel="002A1D54" w:rsidRDefault="00CE0CC4" w:rsidP="00CE0CC4"/>
        </w:tc>
        <w:tc>
          <w:tcPr>
            <w:tcW w:w="3888" w:type="pct"/>
          </w:tcPr>
          <w:p w14:paraId="2B0229BB" w14:textId="77777777" w:rsidR="00CE0CC4" w:rsidRPr="00945B13" w:rsidRDefault="00CE0CC4" w:rsidP="00CE0CC4">
            <w:pPr>
              <w:jc w:val="both"/>
            </w:pPr>
            <w:r w:rsidRPr="00945B13">
              <w:t xml:space="preserve">Назначение и правила применения ручного инструмента и приспособлений для грунтования поверхностей </w:t>
            </w:r>
          </w:p>
        </w:tc>
      </w:tr>
      <w:tr w:rsidR="00945B13" w:rsidRPr="00945B13" w14:paraId="2D9D3D05" w14:textId="77777777" w:rsidTr="00891B6C">
        <w:trPr>
          <w:trHeight w:val="20"/>
        </w:trPr>
        <w:tc>
          <w:tcPr>
            <w:tcW w:w="1112" w:type="pct"/>
            <w:vMerge/>
          </w:tcPr>
          <w:p w14:paraId="7BF28A2C" w14:textId="77777777" w:rsidR="00CE0CC4" w:rsidRPr="00945B13" w:rsidDel="002A1D54" w:rsidRDefault="00CE0CC4" w:rsidP="00CE0CC4"/>
        </w:tc>
        <w:tc>
          <w:tcPr>
            <w:tcW w:w="3888" w:type="pct"/>
          </w:tcPr>
          <w:p w14:paraId="22ABA31C" w14:textId="77777777" w:rsidR="00CE0CC4" w:rsidRPr="00945B13" w:rsidRDefault="00CE0CC4" w:rsidP="00CE0CC4">
            <w:pPr>
              <w:jc w:val="both"/>
            </w:pPr>
            <w:r w:rsidRPr="00945B13">
              <w:t xml:space="preserve">Правила эксплуатации, принцип работы и условия применения </w:t>
            </w:r>
            <w:r w:rsidRPr="00945B13">
              <w:lastRenderedPageBreak/>
              <w:t>строительных пылесосов и компрессоров</w:t>
            </w:r>
          </w:p>
        </w:tc>
      </w:tr>
      <w:tr w:rsidR="00945B13" w:rsidRPr="00945B13" w14:paraId="6E39D26F" w14:textId="77777777" w:rsidTr="00891B6C">
        <w:trPr>
          <w:trHeight w:val="20"/>
        </w:trPr>
        <w:tc>
          <w:tcPr>
            <w:tcW w:w="1112" w:type="pct"/>
            <w:vMerge/>
          </w:tcPr>
          <w:p w14:paraId="043AA61D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590349FA" w14:textId="77777777" w:rsidR="00CE0CC4" w:rsidRPr="00945B13" w:rsidRDefault="00CE0CC4" w:rsidP="00CE0CC4">
            <w:pPr>
              <w:jc w:val="both"/>
            </w:pPr>
            <w:r w:rsidRPr="00945B13">
              <w:t>Способы и правила предохранения поверхностей от набрызгов</w:t>
            </w:r>
            <w:r w:rsidR="008670EC" w:rsidRPr="00945B13">
              <w:t xml:space="preserve"> </w:t>
            </w:r>
            <w:r w:rsidRPr="00945B13">
              <w:t>различных составов</w:t>
            </w:r>
          </w:p>
        </w:tc>
      </w:tr>
      <w:tr w:rsidR="00945B13" w:rsidRPr="00945B13" w14:paraId="24B6D70E" w14:textId="77777777" w:rsidTr="00891B6C">
        <w:trPr>
          <w:trHeight w:val="20"/>
        </w:trPr>
        <w:tc>
          <w:tcPr>
            <w:tcW w:w="1112" w:type="pct"/>
            <w:vMerge/>
          </w:tcPr>
          <w:p w14:paraId="3B4AEBA1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443E4A57" w14:textId="77777777" w:rsidR="00CE0CC4" w:rsidRPr="00945B13" w:rsidRDefault="00CE0CC4" w:rsidP="00CE0CC4">
            <w:pPr>
              <w:jc w:val="both"/>
            </w:pPr>
            <w:r w:rsidRPr="00945B13">
              <w:t>Требования охраны труда, электробезопасности и пожарной безопасности при подготовительных работах</w:t>
            </w:r>
          </w:p>
        </w:tc>
      </w:tr>
      <w:tr w:rsidR="00945B13" w:rsidRPr="00945B13" w14:paraId="7403C679" w14:textId="77777777" w:rsidTr="00891B6C">
        <w:trPr>
          <w:trHeight w:val="20"/>
        </w:trPr>
        <w:tc>
          <w:tcPr>
            <w:tcW w:w="1112" w:type="pct"/>
            <w:vMerge/>
          </w:tcPr>
          <w:p w14:paraId="1564F9B2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5DCBF1B0" w14:textId="77777777" w:rsidR="00CE0CC4" w:rsidRPr="00945B13" w:rsidRDefault="00CE0CC4" w:rsidP="00CE0CC4">
            <w:pPr>
              <w:jc w:val="both"/>
            </w:pPr>
            <w:r w:rsidRPr="00945B13">
              <w:t>Технология грунтования поверхностей</w:t>
            </w:r>
          </w:p>
        </w:tc>
      </w:tr>
      <w:tr w:rsidR="00945B13" w:rsidRPr="00945B13" w14:paraId="2A65146B" w14:textId="77777777" w:rsidTr="00891B6C">
        <w:trPr>
          <w:trHeight w:val="20"/>
        </w:trPr>
        <w:tc>
          <w:tcPr>
            <w:tcW w:w="1112" w:type="pct"/>
            <w:vMerge/>
          </w:tcPr>
          <w:p w14:paraId="4FE2127B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2EEBE2B5" w14:textId="77777777" w:rsidR="00CE0CC4" w:rsidRPr="00945B13" w:rsidRDefault="00CE0CC4" w:rsidP="00CE0CC4">
            <w:pPr>
              <w:jc w:val="both"/>
            </w:pPr>
            <w:r w:rsidRPr="00945B13">
              <w:t>Виды и свойства основных грунтовочных составов</w:t>
            </w:r>
          </w:p>
        </w:tc>
      </w:tr>
      <w:tr w:rsidR="00945B13" w:rsidRPr="00945B13" w14:paraId="0C04CFCE" w14:textId="77777777" w:rsidTr="00891B6C">
        <w:trPr>
          <w:trHeight w:val="20"/>
        </w:trPr>
        <w:tc>
          <w:tcPr>
            <w:tcW w:w="1112" w:type="pct"/>
            <w:vMerge/>
          </w:tcPr>
          <w:p w14:paraId="02CD1E79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1216B405" w14:textId="77777777" w:rsidR="00CE0CC4" w:rsidRPr="00945B13" w:rsidRDefault="00CE0CC4" w:rsidP="00CE0CC4">
            <w:pPr>
              <w:jc w:val="both"/>
            </w:pPr>
            <w:r w:rsidRPr="00945B13">
              <w:t>Правила применения грунтовочных составов</w:t>
            </w:r>
          </w:p>
        </w:tc>
      </w:tr>
      <w:tr w:rsidR="00945B13" w:rsidRPr="00945B13" w14:paraId="45EAB039" w14:textId="77777777" w:rsidTr="00891B6C">
        <w:trPr>
          <w:trHeight w:val="20"/>
        </w:trPr>
        <w:tc>
          <w:tcPr>
            <w:tcW w:w="1112" w:type="pct"/>
            <w:vMerge/>
          </w:tcPr>
          <w:p w14:paraId="2FA4CDDB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607A10FD" w14:textId="77777777" w:rsidR="00CE0CC4" w:rsidRPr="00945B13" w:rsidRDefault="00CE0CC4" w:rsidP="00CE0CC4">
            <w:pPr>
              <w:jc w:val="both"/>
            </w:pPr>
            <w:r w:rsidRPr="00945B13">
              <w:t xml:space="preserve">Правила и технология приготовления составов для шпатлевания </w:t>
            </w:r>
          </w:p>
        </w:tc>
      </w:tr>
      <w:tr w:rsidR="00945B13" w:rsidRPr="00945B13" w14:paraId="23B72B67" w14:textId="77777777" w:rsidTr="00891B6C">
        <w:trPr>
          <w:trHeight w:val="20"/>
        </w:trPr>
        <w:tc>
          <w:tcPr>
            <w:tcW w:w="1112" w:type="pct"/>
            <w:vMerge/>
          </w:tcPr>
          <w:p w14:paraId="57774D47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16DC7D14" w14:textId="77777777" w:rsidR="00CE0CC4" w:rsidRPr="00945B13" w:rsidRDefault="00CE0CC4" w:rsidP="00CE0CC4">
            <w:pPr>
              <w:jc w:val="both"/>
            </w:pPr>
            <w:r w:rsidRPr="00945B13">
              <w:t>Виды и основные свойства составов для шпатлевания</w:t>
            </w:r>
          </w:p>
        </w:tc>
      </w:tr>
      <w:tr w:rsidR="00945B13" w:rsidRPr="00945B13" w14:paraId="0D54B0B1" w14:textId="77777777" w:rsidTr="008670EC">
        <w:trPr>
          <w:trHeight w:val="217"/>
        </w:trPr>
        <w:tc>
          <w:tcPr>
            <w:tcW w:w="1112" w:type="pct"/>
            <w:vMerge/>
          </w:tcPr>
          <w:p w14:paraId="4508DEAB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00530E35" w14:textId="77777777" w:rsidR="00CE0CC4" w:rsidRPr="00945B13" w:rsidRDefault="00CE0CC4" w:rsidP="00CE0CC4">
            <w:pPr>
              <w:jc w:val="both"/>
            </w:pPr>
            <w:r w:rsidRPr="00945B13">
              <w:t>Эксплуатационные характеристики затворенного состава и принципы влияния на состав грязной тары</w:t>
            </w:r>
          </w:p>
        </w:tc>
      </w:tr>
      <w:tr w:rsidR="00945B13" w:rsidRPr="00945B13" w14:paraId="3F0D8945" w14:textId="77777777" w:rsidTr="00891B6C">
        <w:trPr>
          <w:trHeight w:val="20"/>
        </w:trPr>
        <w:tc>
          <w:tcPr>
            <w:tcW w:w="1112" w:type="pct"/>
            <w:vMerge/>
          </w:tcPr>
          <w:p w14:paraId="050B3AF1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1AE0D9BB" w14:textId="77777777" w:rsidR="00CE0CC4" w:rsidRPr="00945B13" w:rsidRDefault="00CE0CC4" w:rsidP="00CE0CC4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10B1D8FA" w14:textId="77777777" w:rsidTr="00891B6C">
        <w:trPr>
          <w:trHeight w:val="20"/>
        </w:trPr>
        <w:tc>
          <w:tcPr>
            <w:tcW w:w="1112" w:type="pct"/>
            <w:vMerge/>
          </w:tcPr>
          <w:p w14:paraId="0557E0B4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17541B8E" w14:textId="77777777" w:rsidR="00CE0CC4" w:rsidRPr="00945B13" w:rsidRDefault="00CE0CC4" w:rsidP="00CE0CC4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6B050643" w14:textId="77777777" w:rsidTr="00891B6C">
        <w:trPr>
          <w:trHeight w:val="20"/>
        </w:trPr>
        <w:tc>
          <w:tcPr>
            <w:tcW w:w="1112" w:type="pct"/>
            <w:vMerge/>
          </w:tcPr>
          <w:p w14:paraId="11DD9FC0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7E4653AD" w14:textId="77777777" w:rsidR="00CE0CC4" w:rsidRPr="00945B13" w:rsidRDefault="00CE0CC4" w:rsidP="00CE0CC4">
            <w:pPr>
              <w:jc w:val="both"/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17176C4F" w14:textId="77777777" w:rsidTr="00891B6C">
        <w:trPr>
          <w:trHeight w:val="20"/>
        </w:trPr>
        <w:tc>
          <w:tcPr>
            <w:tcW w:w="1112" w:type="pct"/>
            <w:vMerge/>
          </w:tcPr>
          <w:p w14:paraId="3ACE2044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10B8A826" w14:textId="77777777" w:rsidR="00CE0CC4" w:rsidRPr="00945B13" w:rsidRDefault="00CE0CC4" w:rsidP="00CE0CC4">
            <w:pPr>
              <w:jc w:val="both"/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5E7A8B5E" w14:textId="77777777" w:rsidTr="00891B6C">
        <w:trPr>
          <w:trHeight w:val="283"/>
        </w:trPr>
        <w:tc>
          <w:tcPr>
            <w:tcW w:w="1112" w:type="pct"/>
            <w:vMerge/>
          </w:tcPr>
          <w:p w14:paraId="78A2D682" w14:textId="77777777" w:rsidR="00CE0CC4" w:rsidRPr="00945B13" w:rsidDel="002A1D54" w:rsidRDefault="00CE0CC4" w:rsidP="00CE0CC4">
            <w:pPr>
              <w:jc w:val="both"/>
            </w:pPr>
          </w:p>
        </w:tc>
        <w:tc>
          <w:tcPr>
            <w:tcW w:w="3888" w:type="pct"/>
          </w:tcPr>
          <w:p w14:paraId="1A0C21D4" w14:textId="77777777" w:rsidR="00CE0CC4" w:rsidRPr="00945B13" w:rsidRDefault="00CE0CC4" w:rsidP="00CE0CC4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CE0CC4" w:rsidRPr="00945B13" w14:paraId="5C417244" w14:textId="77777777" w:rsidTr="00891B6C">
        <w:trPr>
          <w:trHeight w:val="20"/>
        </w:trPr>
        <w:tc>
          <w:tcPr>
            <w:tcW w:w="1112" w:type="pct"/>
          </w:tcPr>
          <w:p w14:paraId="1E418EAF" w14:textId="77777777" w:rsidR="00CE0CC4" w:rsidRPr="00945B13" w:rsidDel="002A1D54" w:rsidRDefault="00CE0CC4" w:rsidP="00CE0CC4">
            <w:r w:rsidRPr="00945B13" w:rsidDel="002A1D54">
              <w:t>Другие характеристики</w:t>
            </w:r>
          </w:p>
        </w:tc>
        <w:tc>
          <w:tcPr>
            <w:tcW w:w="3888" w:type="pct"/>
          </w:tcPr>
          <w:p w14:paraId="540B9AE0" w14:textId="77777777" w:rsidR="00CE0CC4" w:rsidRPr="00945B13" w:rsidRDefault="00CE0CC4" w:rsidP="00CE0CC4">
            <w:pPr>
              <w:jc w:val="both"/>
            </w:pPr>
            <w:r w:rsidRPr="00945B13">
              <w:t>-</w:t>
            </w:r>
          </w:p>
        </w:tc>
      </w:tr>
    </w:tbl>
    <w:p w14:paraId="55C99450" w14:textId="77777777" w:rsidR="004B26A8" w:rsidRPr="00945B13" w:rsidRDefault="004B26A8" w:rsidP="00E06ED9"/>
    <w:p w14:paraId="314B9356" w14:textId="77777777" w:rsidR="00407766" w:rsidRPr="00945B13" w:rsidRDefault="00407766" w:rsidP="004A4539">
      <w:pPr>
        <w:pStyle w:val="2"/>
      </w:pPr>
      <w:bookmarkStart w:id="9" w:name="_Toc169566841"/>
      <w:r w:rsidRPr="00945B13">
        <w:t>3.</w:t>
      </w:r>
      <w:r w:rsidR="004A44B8" w:rsidRPr="00945B13">
        <w:t>2</w:t>
      </w:r>
      <w:r w:rsidRPr="00945B13">
        <w:t>. Обобщенная трудовая функция</w:t>
      </w:r>
      <w:bookmarkEnd w:id="9"/>
    </w:p>
    <w:p w14:paraId="3B600EA7" w14:textId="77777777" w:rsidR="00E06ED9" w:rsidRPr="00945B13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61"/>
        <w:gridCol w:w="579"/>
        <w:gridCol w:w="796"/>
        <w:gridCol w:w="1519"/>
        <w:gridCol w:w="571"/>
      </w:tblGrid>
      <w:tr w:rsidR="00945B13" w:rsidRPr="00945B13" w14:paraId="7693457D" w14:textId="77777777" w:rsidTr="007E5F7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1EF049" w14:textId="77777777" w:rsidR="005E5DF2" w:rsidRPr="00945B13" w:rsidRDefault="0005072D" w:rsidP="005E5DF2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515A3" w14:textId="77777777" w:rsidR="005E5DF2" w:rsidRPr="00945B13" w:rsidRDefault="00E426A3" w:rsidP="00945B13">
            <w:r w:rsidRPr="00945B13">
              <w:t>Шпатлевание, окрашивание поверхностей ручным способом и оклеивание плотными обоями</w:t>
            </w:r>
            <w:r w:rsidRPr="00945B13" w:rsidDel="00361775"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4BBE19" w14:textId="77777777" w:rsidR="005E5DF2" w:rsidRPr="00945B13" w:rsidRDefault="005E5DF2" w:rsidP="00945B13">
            <w:pPr>
              <w:jc w:val="center"/>
              <w:rPr>
                <w:bCs w:val="0"/>
                <w:sz w:val="16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3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87B2E" w14:textId="77777777" w:rsidR="005E5DF2" w:rsidRPr="00945B13" w:rsidRDefault="00BA66E1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B</w:t>
            </w:r>
          </w:p>
        </w:tc>
        <w:tc>
          <w:tcPr>
            <w:tcW w:w="7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2A7318" w14:textId="77777777" w:rsidR="005E5DF2" w:rsidRPr="00945B13" w:rsidRDefault="005E5DF2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E4254" w14:textId="77777777" w:rsidR="005E5DF2" w:rsidRPr="00945B13" w:rsidRDefault="00E41A01" w:rsidP="00945B13">
            <w:pPr>
              <w:jc w:val="center"/>
              <w:rPr>
                <w:bCs w:val="0"/>
              </w:rPr>
            </w:pPr>
            <w:r w:rsidRPr="00945B13">
              <w:t>3</w:t>
            </w:r>
          </w:p>
        </w:tc>
      </w:tr>
    </w:tbl>
    <w:p w14:paraId="0ADDB65D" w14:textId="77777777" w:rsidR="00E06ED9" w:rsidRPr="00945B13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945B13" w:rsidRPr="00945B13" w14:paraId="1201FA2C" w14:textId="77777777" w:rsidTr="00945B13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6A9BB43" w14:textId="77777777" w:rsidR="005E5DF2" w:rsidRPr="00945B13" w:rsidRDefault="005E5DF2" w:rsidP="005E5DF2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882035B" w14:textId="77777777" w:rsidR="005E5DF2" w:rsidRPr="00945B13" w:rsidRDefault="005E5DF2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C7AA60" w14:textId="77777777" w:rsidR="005E5DF2" w:rsidRPr="00945B13" w:rsidRDefault="005E5DF2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0096E" w14:textId="77777777" w:rsidR="005E5DF2" w:rsidRPr="00945B13" w:rsidRDefault="005E5DF2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691A9" w14:textId="77777777" w:rsidR="005E5DF2" w:rsidRPr="00945B13" w:rsidRDefault="005E5DF2" w:rsidP="00945B13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9ECBED" w14:textId="77777777" w:rsidR="005E5DF2" w:rsidRPr="00945B13" w:rsidRDefault="005E5DF2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66A10470" w14:textId="77777777" w:rsidTr="00371E0A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70E730DD" w14:textId="77777777" w:rsidR="005E5DF2" w:rsidRPr="00945B13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4A880A" w14:textId="77777777" w:rsidR="005E5DF2" w:rsidRPr="00945B13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51EE47" w14:textId="77777777" w:rsidR="005E5DF2" w:rsidRPr="00945B13" w:rsidRDefault="005E5DF2" w:rsidP="00371E0A">
            <w:pPr>
              <w:jc w:val="center"/>
              <w:rPr>
                <w:bCs w:val="0"/>
                <w:szCs w:val="16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02F035E" w14:textId="77777777" w:rsidR="005E5DF2" w:rsidRPr="00945B13" w:rsidRDefault="005E5DF2" w:rsidP="00371E0A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A342DFB" w14:textId="77777777" w:rsidR="00E06ED9" w:rsidRPr="00945B13" w:rsidRDefault="00E06ED9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945B13" w:rsidRPr="00945B13" w14:paraId="685E33B3" w14:textId="77777777" w:rsidTr="00945B13">
        <w:trPr>
          <w:trHeight w:val="20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4C23C" w14:textId="77777777" w:rsidR="00D9605A" w:rsidRPr="00945B13" w:rsidRDefault="00D9605A" w:rsidP="00065BC4">
            <w:r w:rsidRPr="00945B13">
              <w:t>Возможные наименования должностей</w:t>
            </w:r>
            <w:r w:rsidR="00F651E4" w:rsidRPr="00945B13"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C5FA6" w14:textId="77777777" w:rsidR="00423459" w:rsidRPr="00945B13" w:rsidRDefault="00EF0FE0" w:rsidP="00AF4E2C">
            <w:r w:rsidRPr="00945B13">
              <w:t xml:space="preserve">Маляр строительный </w:t>
            </w:r>
            <w:r w:rsidR="00AF4E2C" w:rsidRPr="00945B13">
              <w:t>3</w:t>
            </w:r>
            <w:r w:rsidRPr="00945B13">
              <w:t>-го разряда</w:t>
            </w:r>
          </w:p>
        </w:tc>
      </w:tr>
    </w:tbl>
    <w:p w14:paraId="00F2566A" w14:textId="77777777" w:rsidR="00E06ED9" w:rsidRPr="00945B13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945B13" w:rsidRPr="00945B13" w14:paraId="050D7A23" w14:textId="77777777" w:rsidTr="001A57CD">
        <w:trPr>
          <w:trHeight w:val="20"/>
        </w:trPr>
        <w:tc>
          <w:tcPr>
            <w:tcW w:w="1355" w:type="pct"/>
          </w:tcPr>
          <w:p w14:paraId="6BE9C1B3" w14:textId="77777777" w:rsidR="001F3EB3" w:rsidRPr="00945B13" w:rsidRDefault="001F3EB3" w:rsidP="001F3EB3">
            <w:r w:rsidRPr="00945B13">
              <w:t>Требования к образованию и обучению</w:t>
            </w:r>
          </w:p>
        </w:tc>
        <w:tc>
          <w:tcPr>
            <w:tcW w:w="3645" w:type="pct"/>
          </w:tcPr>
          <w:p w14:paraId="2BD427F4" w14:textId="06F656DF" w:rsidR="001F3EB3" w:rsidRPr="00945B13" w:rsidRDefault="00CE0CC4" w:rsidP="00CF59AA">
            <w:pPr>
              <w:rPr>
                <w:vertAlign w:val="superscript"/>
              </w:rPr>
            </w:pPr>
            <w:r w:rsidRPr="00945B13"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945B13" w:rsidRPr="00945B13" w14:paraId="0F3CE181" w14:textId="77777777" w:rsidTr="001A57CD">
        <w:trPr>
          <w:trHeight w:val="20"/>
        </w:trPr>
        <w:tc>
          <w:tcPr>
            <w:tcW w:w="1355" w:type="pct"/>
          </w:tcPr>
          <w:p w14:paraId="7113478F" w14:textId="77777777" w:rsidR="001F3EB3" w:rsidRPr="00945B13" w:rsidRDefault="001F3EB3" w:rsidP="001F3EB3">
            <w:r w:rsidRPr="00945B13">
              <w:t>Требования к опыту практической работы</w:t>
            </w:r>
          </w:p>
        </w:tc>
        <w:tc>
          <w:tcPr>
            <w:tcW w:w="3645" w:type="pct"/>
          </w:tcPr>
          <w:p w14:paraId="0BAD37A8" w14:textId="77777777" w:rsidR="00372375" w:rsidRPr="00945B13" w:rsidRDefault="00CE0CC4" w:rsidP="00CE0CC4">
            <w:r w:rsidRPr="00945B13">
              <w:t>Не менее шести месяцев проведения малярных работ</w:t>
            </w:r>
          </w:p>
        </w:tc>
      </w:tr>
      <w:tr w:rsidR="00945B13" w:rsidRPr="00945B13" w14:paraId="0216EC1F" w14:textId="77777777" w:rsidTr="001A57CD">
        <w:trPr>
          <w:trHeight w:val="20"/>
        </w:trPr>
        <w:tc>
          <w:tcPr>
            <w:tcW w:w="1355" w:type="pct"/>
          </w:tcPr>
          <w:p w14:paraId="2DA3D18E" w14:textId="77777777" w:rsidR="00D9605A" w:rsidRPr="00945B13" w:rsidRDefault="00D9605A" w:rsidP="00065BC4">
            <w:r w:rsidRPr="00945B13">
              <w:t>Особые условия допуска к работе</w:t>
            </w:r>
          </w:p>
        </w:tc>
        <w:tc>
          <w:tcPr>
            <w:tcW w:w="3645" w:type="pct"/>
          </w:tcPr>
          <w:p w14:paraId="5FE6AFE5" w14:textId="77777777" w:rsidR="00F31493" w:rsidRDefault="00F31493" w:rsidP="00CE0CC4">
            <w:pPr>
              <w:rPr>
                <w:rFonts w:eastAsiaTheme="minorEastAsia"/>
                <w:bCs w:val="0"/>
              </w:rPr>
            </w:pPr>
            <w:r w:rsidRPr="00F31493">
              <w:rPr>
                <w:rFonts w:eastAsiaTheme="minorEastAsia"/>
                <w:bCs w:val="0"/>
              </w:rPr>
              <w:t xml:space="preserve">Прохождение обучения мерам пожарной безопасности </w:t>
            </w:r>
          </w:p>
          <w:p w14:paraId="39DA255C" w14:textId="2FF6C30D" w:rsidR="00CE0CC4" w:rsidRPr="00945B13" w:rsidRDefault="00CE0CC4" w:rsidP="00CE0CC4">
            <w:pPr>
              <w:rPr>
                <w:rFonts w:eastAsiaTheme="minorEastAsia"/>
              </w:rPr>
            </w:pPr>
            <w:r w:rsidRPr="00945B1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00D81F5B" w14:textId="77777777" w:rsidR="00CE0CC4" w:rsidRPr="00945B13" w:rsidRDefault="00CE0CC4" w:rsidP="00CE0CC4">
            <w:pPr>
              <w:rPr>
                <w:rFonts w:eastAsiaTheme="minorEastAsia"/>
              </w:rPr>
            </w:pPr>
            <w:r w:rsidRPr="00945B1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E379855" w14:textId="77777777" w:rsidR="00CE0CC4" w:rsidRPr="00945B13" w:rsidRDefault="00CE0CC4" w:rsidP="00CE0CC4">
            <w:pPr>
              <w:rPr>
                <w:rFonts w:eastAsiaTheme="minorEastAsia"/>
                <w:bCs w:val="0"/>
              </w:rPr>
            </w:pPr>
            <w:r w:rsidRPr="00945B13">
              <w:rPr>
                <w:rFonts w:eastAsiaTheme="minorEastAsia"/>
                <w:bCs w:val="0"/>
              </w:rPr>
              <w:t>Лица не моложе восемнадцати лет</w:t>
            </w:r>
          </w:p>
          <w:p w14:paraId="35DBF083" w14:textId="77777777" w:rsidR="00CE0CC4" w:rsidRPr="00945B13" w:rsidRDefault="00CE0CC4" w:rsidP="00CE0CC4">
            <w:r w:rsidRPr="00945B13">
              <w:lastRenderedPageBreak/>
              <w:t>Обучение безопасным методам и приемам выполнения работ на высоте</w:t>
            </w:r>
          </w:p>
          <w:p w14:paraId="51A6ABBA" w14:textId="77777777" w:rsidR="00D9605A" w:rsidRPr="00945B13" w:rsidRDefault="00CE0CC4" w:rsidP="00FC7428">
            <w:r w:rsidRPr="00945B13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</w:t>
            </w:r>
            <w:r w:rsidR="00FC7428" w:rsidRPr="00945B13">
              <w:t>ствующих подъемных сооружений</w:t>
            </w:r>
          </w:p>
        </w:tc>
      </w:tr>
      <w:tr w:rsidR="00945B13" w:rsidRPr="00945B13" w14:paraId="67A2F9FB" w14:textId="77777777" w:rsidTr="001A57CD">
        <w:trPr>
          <w:trHeight w:val="20"/>
        </w:trPr>
        <w:tc>
          <w:tcPr>
            <w:tcW w:w="1355" w:type="pct"/>
          </w:tcPr>
          <w:p w14:paraId="446D03CE" w14:textId="77777777" w:rsidR="00D9605A" w:rsidRPr="00945B13" w:rsidRDefault="00D9605A" w:rsidP="00065BC4">
            <w:r w:rsidRPr="00945B13">
              <w:lastRenderedPageBreak/>
              <w:t>Другие характеристики</w:t>
            </w:r>
          </w:p>
        </w:tc>
        <w:tc>
          <w:tcPr>
            <w:tcW w:w="3645" w:type="pct"/>
          </w:tcPr>
          <w:p w14:paraId="2537C590" w14:textId="77777777" w:rsidR="00D9605A" w:rsidRPr="00945B13" w:rsidRDefault="005D4426" w:rsidP="00AF342F">
            <w:pPr>
              <w:rPr>
                <w:bCs w:val="0"/>
              </w:rPr>
            </w:pPr>
            <w:r w:rsidRPr="00945B13">
              <w:t>-</w:t>
            </w:r>
          </w:p>
        </w:tc>
      </w:tr>
    </w:tbl>
    <w:p w14:paraId="725CF5C3" w14:textId="77777777" w:rsidR="00D9605A" w:rsidRPr="00945B13" w:rsidRDefault="00D9605A" w:rsidP="00D9605A"/>
    <w:p w14:paraId="734D2309" w14:textId="77777777" w:rsidR="00D9605A" w:rsidRPr="00945B13" w:rsidRDefault="00D9605A" w:rsidP="00D9605A">
      <w:r w:rsidRPr="00945B13">
        <w:t>Дополнительные характеристики</w:t>
      </w:r>
    </w:p>
    <w:p w14:paraId="7146115E" w14:textId="77777777" w:rsidR="00E06ED9" w:rsidRPr="00945B13" w:rsidRDefault="00E06ED9" w:rsidP="00D960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945B13" w:rsidRPr="00945B13" w14:paraId="2FE54301" w14:textId="77777777" w:rsidTr="00945B13">
        <w:trPr>
          <w:trHeight w:val="20"/>
        </w:trPr>
        <w:tc>
          <w:tcPr>
            <w:tcW w:w="1547" w:type="pct"/>
            <w:vAlign w:val="center"/>
          </w:tcPr>
          <w:p w14:paraId="28154227" w14:textId="77777777" w:rsidR="00D9605A" w:rsidRPr="00945B13" w:rsidRDefault="00D9605A" w:rsidP="00945B13">
            <w:pPr>
              <w:jc w:val="center"/>
            </w:pPr>
            <w:r w:rsidRPr="00945B1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5297A783" w14:textId="77777777" w:rsidR="00D9605A" w:rsidRPr="00945B13" w:rsidRDefault="00D9605A" w:rsidP="00945B13">
            <w:pPr>
              <w:jc w:val="center"/>
            </w:pPr>
            <w:r w:rsidRPr="00945B13">
              <w:t>Код</w:t>
            </w:r>
          </w:p>
        </w:tc>
        <w:tc>
          <w:tcPr>
            <w:tcW w:w="2773" w:type="pct"/>
            <w:vAlign w:val="center"/>
          </w:tcPr>
          <w:p w14:paraId="1F022229" w14:textId="77777777" w:rsidR="00D9605A" w:rsidRPr="00945B13" w:rsidRDefault="00D9605A" w:rsidP="00945B13">
            <w:pPr>
              <w:jc w:val="center"/>
            </w:pPr>
            <w:r w:rsidRPr="00945B13">
              <w:t>Наименование базовой группы, должности (профессии) или специальности</w:t>
            </w:r>
          </w:p>
        </w:tc>
      </w:tr>
      <w:tr w:rsidR="00945B13" w:rsidRPr="00945B13" w14:paraId="14916B2D" w14:textId="77777777" w:rsidTr="00945B13">
        <w:trPr>
          <w:trHeight w:val="20"/>
        </w:trPr>
        <w:tc>
          <w:tcPr>
            <w:tcW w:w="1547" w:type="pct"/>
          </w:tcPr>
          <w:p w14:paraId="09485B7A" w14:textId="77777777" w:rsidR="00EF0FE0" w:rsidRPr="00945B13" w:rsidRDefault="00EF0FE0" w:rsidP="00945B13">
            <w:pPr>
              <w:rPr>
                <w:lang w:eastAsia="en-US"/>
              </w:rPr>
            </w:pPr>
            <w:r w:rsidRPr="00945B13">
              <w:rPr>
                <w:lang w:eastAsia="en-US"/>
              </w:rPr>
              <w:t>ОКЗ</w:t>
            </w:r>
          </w:p>
        </w:tc>
        <w:tc>
          <w:tcPr>
            <w:tcW w:w="680" w:type="pct"/>
          </w:tcPr>
          <w:p w14:paraId="37EA1031" w14:textId="77777777" w:rsidR="00EF0FE0" w:rsidRPr="00945B13" w:rsidRDefault="00EF0FE0" w:rsidP="00945B13">
            <w:r w:rsidRPr="00945B13">
              <w:t>7131</w:t>
            </w:r>
          </w:p>
        </w:tc>
        <w:tc>
          <w:tcPr>
            <w:tcW w:w="2773" w:type="pct"/>
          </w:tcPr>
          <w:p w14:paraId="297BFC79" w14:textId="77777777" w:rsidR="00EF0FE0" w:rsidRPr="00945B13" w:rsidRDefault="00EF0FE0" w:rsidP="00945B13">
            <w:r w:rsidRPr="00945B13">
              <w:t>Маляры и рабочие родственных занятий</w:t>
            </w:r>
          </w:p>
        </w:tc>
      </w:tr>
      <w:tr w:rsidR="00945B13" w:rsidRPr="00945B13" w14:paraId="1445E14B" w14:textId="77777777" w:rsidTr="00945B13">
        <w:trPr>
          <w:trHeight w:val="20"/>
        </w:trPr>
        <w:tc>
          <w:tcPr>
            <w:tcW w:w="1547" w:type="pct"/>
          </w:tcPr>
          <w:p w14:paraId="29C9602F" w14:textId="77777777" w:rsidR="00EF0FE0" w:rsidRPr="00945B13" w:rsidRDefault="00EF0FE0" w:rsidP="00945B13">
            <w:pPr>
              <w:rPr>
                <w:lang w:eastAsia="en-US"/>
              </w:rPr>
            </w:pPr>
            <w:r w:rsidRPr="00945B13">
              <w:rPr>
                <w:lang w:eastAsia="en-US"/>
              </w:rPr>
              <w:t>ЕТКС</w:t>
            </w:r>
          </w:p>
        </w:tc>
        <w:tc>
          <w:tcPr>
            <w:tcW w:w="680" w:type="pct"/>
          </w:tcPr>
          <w:p w14:paraId="2D7BC5D0" w14:textId="77777777" w:rsidR="00EF0FE0" w:rsidRPr="00945B13" w:rsidRDefault="00EF0FE0" w:rsidP="00945B13">
            <w:r w:rsidRPr="00945B13">
              <w:t>§ 9</w:t>
            </w:r>
            <w:r w:rsidR="00AF4E2C" w:rsidRPr="00945B13">
              <w:t>6</w:t>
            </w:r>
          </w:p>
        </w:tc>
        <w:tc>
          <w:tcPr>
            <w:tcW w:w="2773" w:type="pct"/>
          </w:tcPr>
          <w:p w14:paraId="00609522" w14:textId="77777777" w:rsidR="00EF0FE0" w:rsidRPr="00945B13" w:rsidRDefault="00EF0FE0" w:rsidP="00945B13">
            <w:r w:rsidRPr="00945B13">
              <w:t>Маляр строительный 3-го разряда</w:t>
            </w:r>
          </w:p>
        </w:tc>
      </w:tr>
      <w:tr w:rsidR="00945B13" w:rsidRPr="00945B13" w14:paraId="50B0ED74" w14:textId="77777777" w:rsidTr="00945B13">
        <w:trPr>
          <w:trHeight w:val="20"/>
        </w:trPr>
        <w:tc>
          <w:tcPr>
            <w:tcW w:w="1547" w:type="pct"/>
          </w:tcPr>
          <w:p w14:paraId="57E0A69B" w14:textId="77777777" w:rsidR="00EF0FE0" w:rsidRPr="00945B13" w:rsidRDefault="00EF0FE0" w:rsidP="00945B13">
            <w:pPr>
              <w:rPr>
                <w:lang w:eastAsia="en-US"/>
              </w:rPr>
            </w:pPr>
            <w:r w:rsidRPr="00945B13">
              <w:rPr>
                <w:lang w:eastAsia="en-US"/>
              </w:rPr>
              <w:t>ОКПДТР</w:t>
            </w:r>
          </w:p>
        </w:tc>
        <w:tc>
          <w:tcPr>
            <w:tcW w:w="680" w:type="pct"/>
          </w:tcPr>
          <w:p w14:paraId="60645E88" w14:textId="77777777" w:rsidR="00EF0FE0" w:rsidRPr="00945B13" w:rsidRDefault="00EF0FE0" w:rsidP="00945B13">
            <w:r w:rsidRPr="00945B13">
              <w:t>13450</w:t>
            </w:r>
          </w:p>
        </w:tc>
        <w:tc>
          <w:tcPr>
            <w:tcW w:w="2773" w:type="pct"/>
          </w:tcPr>
          <w:p w14:paraId="058B6BBD" w14:textId="77777777" w:rsidR="00EF0FE0" w:rsidRPr="00945B13" w:rsidRDefault="00EF0FE0" w:rsidP="00945B13">
            <w:r w:rsidRPr="00945B13">
              <w:t>Маляр</w:t>
            </w:r>
          </w:p>
        </w:tc>
      </w:tr>
    </w:tbl>
    <w:p w14:paraId="2E925308" w14:textId="77777777" w:rsidR="00E06ED9" w:rsidRPr="00945B13" w:rsidRDefault="00E06ED9" w:rsidP="00E06ED9"/>
    <w:p w14:paraId="3E883638" w14:textId="77777777" w:rsidR="009F480E" w:rsidRPr="00945B13" w:rsidRDefault="009F480E" w:rsidP="009F480E">
      <w:pPr>
        <w:rPr>
          <w:b/>
          <w:bCs w:val="0"/>
        </w:rPr>
      </w:pPr>
      <w:r w:rsidRPr="00945B13">
        <w:rPr>
          <w:b/>
          <w:bCs w:val="0"/>
        </w:rPr>
        <w:t>3.2.1. Трудовая функция</w:t>
      </w:r>
    </w:p>
    <w:p w14:paraId="0A94D3CB" w14:textId="77777777" w:rsidR="009F480E" w:rsidRPr="00945B13" w:rsidRDefault="009F480E" w:rsidP="009F48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19"/>
        <w:gridCol w:w="565"/>
        <w:gridCol w:w="894"/>
        <w:gridCol w:w="1478"/>
        <w:gridCol w:w="569"/>
      </w:tblGrid>
      <w:tr w:rsidR="00945B13" w:rsidRPr="00945B13" w14:paraId="6FBD16DF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A8DD73C" w14:textId="77777777" w:rsidR="009F480E" w:rsidRPr="00945B13" w:rsidRDefault="009F480E" w:rsidP="00891B6C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86CD05" w14:textId="77777777" w:rsidR="009F480E" w:rsidRPr="00945B13" w:rsidRDefault="00D41ACF" w:rsidP="00945B13">
            <w:pPr>
              <w:rPr>
                <w:bCs w:val="0"/>
              </w:rPr>
            </w:pPr>
            <w:r w:rsidRPr="00945B13">
              <w:t xml:space="preserve">Выполнение шпатлевания </w:t>
            </w:r>
            <w:r w:rsidR="00E426A3" w:rsidRPr="00945B13">
              <w:t xml:space="preserve">и окрашивания </w:t>
            </w:r>
            <w:r w:rsidRPr="00945B13">
              <w:t xml:space="preserve">поверхностей ручным способом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7429D0" w14:textId="77777777" w:rsidR="009F480E" w:rsidRPr="00945B13" w:rsidRDefault="009F480E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4C0BE" w14:textId="10ECBCEE" w:rsidR="009F480E" w:rsidRPr="00945B13" w:rsidRDefault="006F5C61" w:rsidP="00945B13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9F480E" w:rsidRPr="00945B13">
              <w:t>/01.</w:t>
            </w:r>
            <w:r w:rsidR="00D41ACF" w:rsidRPr="00945B13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130AFE" w14:textId="77777777" w:rsidR="009F480E" w:rsidRPr="00945B13" w:rsidRDefault="009F480E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9A78A" w14:textId="77777777" w:rsidR="009F480E" w:rsidRPr="00945B13" w:rsidRDefault="00CE0CC4" w:rsidP="00945B13">
            <w:pPr>
              <w:jc w:val="center"/>
              <w:rPr>
                <w:bCs w:val="0"/>
              </w:rPr>
            </w:pPr>
            <w:r w:rsidRPr="00945B13">
              <w:t>3</w:t>
            </w:r>
          </w:p>
        </w:tc>
      </w:tr>
    </w:tbl>
    <w:p w14:paraId="44235CA0" w14:textId="77777777" w:rsidR="009F480E" w:rsidRPr="00945B13" w:rsidRDefault="009F480E" w:rsidP="009F48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224"/>
        <w:gridCol w:w="1394"/>
        <w:gridCol w:w="2397"/>
      </w:tblGrid>
      <w:tr w:rsidR="00945B13" w:rsidRPr="00945B13" w14:paraId="019B0D25" w14:textId="77777777" w:rsidTr="007E5F7A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A54A75" w14:textId="77777777" w:rsidR="009F480E" w:rsidRPr="00945B13" w:rsidRDefault="009F480E" w:rsidP="00891B6C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F26264C" w14:textId="77777777" w:rsidR="009F480E" w:rsidRPr="00945B13" w:rsidRDefault="009F480E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980980" w14:textId="77777777" w:rsidR="009F480E" w:rsidRPr="00945B13" w:rsidRDefault="009F480E" w:rsidP="00891B6C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14FD1" w14:textId="77777777" w:rsidR="009F480E" w:rsidRPr="00945B13" w:rsidRDefault="009F480E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FB002" w14:textId="77777777" w:rsidR="009F480E" w:rsidRPr="00945B13" w:rsidRDefault="009F480E" w:rsidP="00891B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02794" w14:textId="77777777" w:rsidR="009F480E" w:rsidRPr="00945B13" w:rsidRDefault="009F480E" w:rsidP="00891B6C">
            <w:pPr>
              <w:jc w:val="center"/>
              <w:rPr>
                <w:bCs w:val="0"/>
              </w:rPr>
            </w:pPr>
          </w:p>
        </w:tc>
      </w:tr>
      <w:tr w:rsidR="00945B13" w:rsidRPr="00945B13" w14:paraId="4B0B737F" w14:textId="77777777" w:rsidTr="007E5F7A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3453F6A5" w14:textId="77777777" w:rsidR="009F480E" w:rsidRPr="00945B13" w:rsidRDefault="009F480E" w:rsidP="00891B6C">
            <w:pPr>
              <w:rPr>
                <w:bCs w:val="0"/>
              </w:rPr>
            </w:pPr>
          </w:p>
        </w:tc>
        <w:tc>
          <w:tcPr>
            <w:tcW w:w="19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429E63F" w14:textId="77777777" w:rsidR="009F480E" w:rsidRPr="00945B13" w:rsidRDefault="009F480E" w:rsidP="00891B6C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72B6BF" w14:textId="77777777" w:rsidR="009F480E" w:rsidRPr="00945B13" w:rsidRDefault="009F480E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D993E5" w14:textId="77777777" w:rsidR="009F480E" w:rsidRPr="00945B13" w:rsidRDefault="009F480E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5AB348" w14:textId="77777777" w:rsidR="009F480E" w:rsidRPr="00945B13" w:rsidRDefault="009F480E" w:rsidP="009F480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945B13" w:rsidRPr="00945B13" w14:paraId="3BA4214F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5F9C8EBF" w14:textId="77777777" w:rsidR="00D41ACF" w:rsidRPr="00945B13" w:rsidRDefault="00D41ACF" w:rsidP="00891B6C">
            <w:r w:rsidRPr="00945B13">
              <w:t>Трудовые действия</w:t>
            </w:r>
          </w:p>
        </w:tc>
        <w:tc>
          <w:tcPr>
            <w:tcW w:w="3888" w:type="pct"/>
          </w:tcPr>
          <w:p w14:paraId="141D1B11" w14:textId="77777777" w:rsidR="00D41ACF" w:rsidRPr="00945B13" w:rsidRDefault="00D41ACF" w:rsidP="00CE0CC4">
            <w:pPr>
              <w:jc w:val="both"/>
            </w:pPr>
            <w:r w:rsidRPr="00945B13">
              <w:t>Нанесение шпатлевочных составов на поверхности вручную</w:t>
            </w:r>
          </w:p>
        </w:tc>
      </w:tr>
      <w:tr w:rsidR="00945B13" w:rsidRPr="00945B13" w14:paraId="48B2FF5A" w14:textId="77777777" w:rsidTr="00891B6C">
        <w:trPr>
          <w:trHeight w:val="20"/>
        </w:trPr>
        <w:tc>
          <w:tcPr>
            <w:tcW w:w="1112" w:type="pct"/>
            <w:vMerge/>
          </w:tcPr>
          <w:p w14:paraId="229EAE24" w14:textId="77777777" w:rsidR="00D41ACF" w:rsidRPr="00945B13" w:rsidRDefault="00D41ACF" w:rsidP="00891B6C"/>
        </w:tc>
        <w:tc>
          <w:tcPr>
            <w:tcW w:w="3888" w:type="pct"/>
          </w:tcPr>
          <w:p w14:paraId="3C8B57C5" w14:textId="77777777" w:rsidR="00D41ACF" w:rsidRPr="00945B13" w:rsidRDefault="00D41ACF" w:rsidP="00CE0CC4">
            <w:pPr>
              <w:jc w:val="both"/>
            </w:pPr>
            <w:r w:rsidRPr="00945B13">
              <w:t>Шлифование и обеспыливание поверхности ручным способом</w:t>
            </w:r>
          </w:p>
        </w:tc>
      </w:tr>
      <w:tr w:rsidR="00945B13" w:rsidRPr="00945B13" w14:paraId="32B20D04" w14:textId="77777777" w:rsidTr="00891B6C">
        <w:trPr>
          <w:trHeight w:val="20"/>
        </w:trPr>
        <w:tc>
          <w:tcPr>
            <w:tcW w:w="1112" w:type="pct"/>
            <w:vMerge/>
          </w:tcPr>
          <w:p w14:paraId="15FAF0EC" w14:textId="77777777" w:rsidR="00D41ACF" w:rsidRPr="00945B13" w:rsidRDefault="00D41ACF" w:rsidP="00891B6C"/>
        </w:tc>
        <w:tc>
          <w:tcPr>
            <w:tcW w:w="3888" w:type="pct"/>
          </w:tcPr>
          <w:p w14:paraId="56F93D50" w14:textId="77777777" w:rsidR="00D41ACF" w:rsidRPr="00945B13" w:rsidRDefault="00CE0CC4" w:rsidP="008A5EC1">
            <w:pPr>
              <w:jc w:val="both"/>
            </w:pPr>
            <w:r w:rsidRPr="00945B13">
              <w:t>В</w:t>
            </w:r>
            <w:r w:rsidR="00D41ACF" w:rsidRPr="00945B13">
              <w:t>ыполнение грунтования поверхности</w:t>
            </w:r>
          </w:p>
        </w:tc>
      </w:tr>
      <w:tr w:rsidR="00945B13" w:rsidRPr="00945B13" w14:paraId="64238698" w14:textId="77777777" w:rsidTr="00891B6C">
        <w:trPr>
          <w:trHeight w:val="20"/>
        </w:trPr>
        <w:tc>
          <w:tcPr>
            <w:tcW w:w="1112" w:type="pct"/>
            <w:vMerge/>
          </w:tcPr>
          <w:p w14:paraId="73AA1BF4" w14:textId="77777777" w:rsidR="00D41ACF" w:rsidRPr="00945B13" w:rsidRDefault="00D41ACF" w:rsidP="00891B6C"/>
        </w:tc>
        <w:tc>
          <w:tcPr>
            <w:tcW w:w="3888" w:type="pct"/>
          </w:tcPr>
          <w:p w14:paraId="5FFF671C" w14:textId="77777777" w:rsidR="00D41ACF" w:rsidRPr="00945B13" w:rsidRDefault="00E426A3" w:rsidP="008A5EC1">
            <w:pPr>
              <w:jc w:val="both"/>
            </w:pPr>
            <w:r w:rsidRPr="00945B13">
              <w:t>Окрашивание поверхности ручным способом</w:t>
            </w:r>
          </w:p>
        </w:tc>
      </w:tr>
      <w:tr w:rsidR="00945B13" w:rsidRPr="00945B13" w14:paraId="695310D5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41EF64DD" w14:textId="77777777" w:rsidR="00D41ACF" w:rsidRPr="00945B13" w:rsidDel="002A1D54" w:rsidRDefault="00D41ACF" w:rsidP="00891B6C">
            <w:r w:rsidRPr="00945B13" w:rsidDel="002A1D54">
              <w:t>Необходимые умения</w:t>
            </w:r>
          </w:p>
        </w:tc>
        <w:tc>
          <w:tcPr>
            <w:tcW w:w="3888" w:type="pct"/>
          </w:tcPr>
          <w:p w14:paraId="17FD3E7D" w14:textId="77777777" w:rsidR="00D41ACF" w:rsidRPr="00945B13" w:rsidRDefault="00D41ACF" w:rsidP="008A5EC1">
            <w:pPr>
              <w:jc w:val="both"/>
            </w:pPr>
            <w:r w:rsidRPr="00945B13">
              <w:t>Выбирать шпатлевочные составы в соответствии с видом основания и типом финишного покрытия</w:t>
            </w:r>
          </w:p>
        </w:tc>
      </w:tr>
      <w:tr w:rsidR="00945B13" w:rsidRPr="00945B13" w14:paraId="7D6737AA" w14:textId="77777777" w:rsidTr="00891B6C">
        <w:trPr>
          <w:trHeight w:val="20"/>
        </w:trPr>
        <w:tc>
          <w:tcPr>
            <w:tcW w:w="1112" w:type="pct"/>
            <w:vMerge/>
          </w:tcPr>
          <w:p w14:paraId="32B9A9E6" w14:textId="77777777" w:rsidR="00D41ACF" w:rsidRPr="00945B13" w:rsidDel="002A1D54" w:rsidRDefault="00D41ACF" w:rsidP="00891B6C"/>
        </w:tc>
        <w:tc>
          <w:tcPr>
            <w:tcW w:w="3888" w:type="pct"/>
          </w:tcPr>
          <w:p w14:paraId="17B7B353" w14:textId="77777777" w:rsidR="00D41ACF" w:rsidRPr="00945B13" w:rsidRDefault="00D41ACF" w:rsidP="008A5EC1">
            <w:pPr>
              <w:jc w:val="both"/>
            </w:pPr>
            <w:r w:rsidRPr="00945B13">
              <w:t>Пользоваться инструментом для нанесения шпатлевочного состава на поверхность вручную</w:t>
            </w:r>
          </w:p>
        </w:tc>
      </w:tr>
      <w:tr w:rsidR="00945B13" w:rsidRPr="00945B13" w14:paraId="690B24EE" w14:textId="77777777" w:rsidTr="00891B6C">
        <w:trPr>
          <w:trHeight w:val="20"/>
        </w:trPr>
        <w:tc>
          <w:tcPr>
            <w:tcW w:w="1112" w:type="pct"/>
            <w:vMerge/>
          </w:tcPr>
          <w:p w14:paraId="3AD6DACD" w14:textId="77777777" w:rsidR="0001083A" w:rsidRPr="00945B13" w:rsidDel="002A1D54" w:rsidRDefault="0001083A" w:rsidP="00891B6C"/>
        </w:tc>
        <w:tc>
          <w:tcPr>
            <w:tcW w:w="3888" w:type="pct"/>
          </w:tcPr>
          <w:p w14:paraId="5F94C309" w14:textId="3DFA3998" w:rsidR="0001083A" w:rsidRPr="00945B13" w:rsidRDefault="0001083A" w:rsidP="008A5EC1">
            <w:pPr>
              <w:jc w:val="both"/>
            </w:pPr>
            <w:r w:rsidRPr="00945B13">
              <w:t>Читать чертежи</w:t>
            </w:r>
          </w:p>
        </w:tc>
      </w:tr>
      <w:tr w:rsidR="00945B13" w:rsidRPr="00945B13" w14:paraId="57B178CC" w14:textId="77777777" w:rsidTr="00891B6C">
        <w:trPr>
          <w:trHeight w:val="20"/>
        </w:trPr>
        <w:tc>
          <w:tcPr>
            <w:tcW w:w="1112" w:type="pct"/>
            <w:vMerge/>
          </w:tcPr>
          <w:p w14:paraId="5E7CC579" w14:textId="77777777" w:rsidR="0001083A" w:rsidRPr="00945B13" w:rsidDel="002A1D54" w:rsidRDefault="0001083A" w:rsidP="00891B6C"/>
        </w:tc>
        <w:tc>
          <w:tcPr>
            <w:tcW w:w="3888" w:type="pct"/>
          </w:tcPr>
          <w:p w14:paraId="73B090D7" w14:textId="3AE794DE" w:rsidR="0001083A" w:rsidRPr="00945B13" w:rsidRDefault="0001083A" w:rsidP="008A5EC1">
            <w:pPr>
              <w:jc w:val="both"/>
            </w:pPr>
            <w:r w:rsidRPr="00945B13">
              <w:t>Использовать проектно-сметную документацию</w:t>
            </w:r>
          </w:p>
        </w:tc>
      </w:tr>
      <w:tr w:rsidR="00945B13" w:rsidRPr="00945B13" w14:paraId="4F105C1A" w14:textId="77777777" w:rsidTr="00891B6C">
        <w:trPr>
          <w:trHeight w:val="20"/>
        </w:trPr>
        <w:tc>
          <w:tcPr>
            <w:tcW w:w="1112" w:type="pct"/>
            <w:vMerge/>
          </w:tcPr>
          <w:p w14:paraId="7BCF5DA7" w14:textId="77777777" w:rsidR="00D41ACF" w:rsidRPr="00945B13" w:rsidDel="002A1D54" w:rsidRDefault="00D41ACF" w:rsidP="00891B6C"/>
        </w:tc>
        <w:tc>
          <w:tcPr>
            <w:tcW w:w="3888" w:type="pct"/>
          </w:tcPr>
          <w:p w14:paraId="5D48DB42" w14:textId="77777777" w:rsidR="00D41ACF" w:rsidRPr="00945B13" w:rsidRDefault="00EF54C8" w:rsidP="00EF54C8">
            <w:pPr>
              <w:jc w:val="both"/>
            </w:pPr>
            <w:r w:rsidRPr="00945B13">
              <w:t xml:space="preserve">Выбирать способы разравнивания шпатлевочных составов </w:t>
            </w:r>
            <w:r w:rsidR="00D41ACF" w:rsidRPr="00945B13">
              <w:t>в соответствии с требованиями к категории качества поверхности</w:t>
            </w:r>
          </w:p>
        </w:tc>
      </w:tr>
      <w:tr w:rsidR="00945B13" w:rsidRPr="00945B13" w14:paraId="5A94ED0C" w14:textId="77777777" w:rsidTr="00891B6C">
        <w:trPr>
          <w:trHeight w:val="20"/>
        </w:trPr>
        <w:tc>
          <w:tcPr>
            <w:tcW w:w="1112" w:type="pct"/>
            <w:vMerge/>
          </w:tcPr>
          <w:p w14:paraId="41AA2537" w14:textId="77777777" w:rsidR="00D41ACF" w:rsidRPr="00945B13" w:rsidDel="002A1D54" w:rsidRDefault="00D41ACF" w:rsidP="00891B6C"/>
        </w:tc>
        <w:tc>
          <w:tcPr>
            <w:tcW w:w="3888" w:type="pct"/>
          </w:tcPr>
          <w:p w14:paraId="37628BAB" w14:textId="77777777" w:rsidR="00D41ACF" w:rsidRPr="00945B13" w:rsidRDefault="00D41ACF" w:rsidP="00EF54C8">
            <w:pPr>
              <w:jc w:val="both"/>
            </w:pPr>
            <w:r w:rsidRPr="00945B13">
              <w:t>Выб</w:t>
            </w:r>
            <w:r w:rsidR="00791DCE" w:rsidRPr="00945B13">
              <w:t>и</w:t>
            </w:r>
            <w:r w:rsidRPr="00945B13">
              <w:t>р</w:t>
            </w:r>
            <w:r w:rsidR="00EF54C8" w:rsidRPr="00945B13">
              <w:t>ать</w:t>
            </w:r>
            <w:r w:rsidRPr="00945B13">
              <w:t xml:space="preserve"> </w:t>
            </w:r>
            <w:r w:rsidR="00EF54C8" w:rsidRPr="00945B13">
              <w:t xml:space="preserve">проявочный </w:t>
            </w:r>
            <w:r w:rsidRPr="00945B13">
              <w:t>свет для выполнения шпатлевания, ошкуривания, обеспыливания и грунтования поверхности</w:t>
            </w:r>
          </w:p>
        </w:tc>
      </w:tr>
      <w:tr w:rsidR="00945B13" w:rsidRPr="00945B13" w14:paraId="2BF2782B" w14:textId="77777777" w:rsidTr="00891B6C">
        <w:trPr>
          <w:trHeight w:val="20"/>
        </w:trPr>
        <w:tc>
          <w:tcPr>
            <w:tcW w:w="1112" w:type="pct"/>
            <w:vMerge/>
          </w:tcPr>
          <w:p w14:paraId="1E56BB9B" w14:textId="77777777" w:rsidR="009F480E" w:rsidRPr="00945B13" w:rsidDel="002A1D54" w:rsidRDefault="009F480E" w:rsidP="00891B6C"/>
        </w:tc>
        <w:tc>
          <w:tcPr>
            <w:tcW w:w="3888" w:type="pct"/>
          </w:tcPr>
          <w:p w14:paraId="0067DF69" w14:textId="68A6F88F" w:rsidR="009F480E" w:rsidRPr="00945B13" w:rsidDel="00701788" w:rsidRDefault="00EF54C8" w:rsidP="00CF59AA">
            <w:pPr>
              <w:jc w:val="both"/>
            </w:pPr>
            <w:r w:rsidRPr="00945B13">
              <w:t>Подбирать</w:t>
            </w:r>
            <w:r w:rsidR="00CE0CC4" w:rsidRPr="00945B13">
              <w:t xml:space="preserve"> абразивны</w:t>
            </w:r>
            <w:r w:rsidRPr="00945B13">
              <w:t>е</w:t>
            </w:r>
            <w:r w:rsidR="00CE0CC4" w:rsidRPr="00945B13">
              <w:t xml:space="preserve"> материал</w:t>
            </w:r>
            <w:r w:rsidRPr="00945B13">
              <w:t xml:space="preserve">ы </w:t>
            </w:r>
            <w:r w:rsidR="00CF59AA">
              <w:t>и инструменты</w:t>
            </w:r>
          </w:p>
        </w:tc>
      </w:tr>
      <w:tr w:rsidR="00945B13" w:rsidRPr="00945B13" w14:paraId="7EB9C6E0" w14:textId="77777777" w:rsidTr="00891B6C">
        <w:trPr>
          <w:trHeight w:val="20"/>
        </w:trPr>
        <w:tc>
          <w:tcPr>
            <w:tcW w:w="1112" w:type="pct"/>
            <w:vMerge/>
          </w:tcPr>
          <w:p w14:paraId="0FF8C5DE" w14:textId="77777777" w:rsidR="009F480E" w:rsidRPr="00945B13" w:rsidDel="002A1D54" w:rsidRDefault="009F480E" w:rsidP="00891B6C"/>
        </w:tc>
        <w:tc>
          <w:tcPr>
            <w:tcW w:w="3888" w:type="pct"/>
          </w:tcPr>
          <w:p w14:paraId="55CB9902" w14:textId="77777777" w:rsidR="009F480E" w:rsidRPr="00945B13" w:rsidRDefault="00CE0CC4" w:rsidP="00EF54C8">
            <w:pPr>
              <w:jc w:val="both"/>
            </w:pPr>
            <w:r w:rsidRPr="00945B13">
              <w:t>Подбор грунтовочны</w:t>
            </w:r>
            <w:r w:rsidR="00EF54C8" w:rsidRPr="00945B13">
              <w:t>е составы</w:t>
            </w:r>
          </w:p>
        </w:tc>
      </w:tr>
      <w:tr w:rsidR="00945B13" w:rsidRPr="00945B13" w14:paraId="40E05BEC" w14:textId="77777777" w:rsidTr="00891B6C">
        <w:trPr>
          <w:trHeight w:val="20"/>
        </w:trPr>
        <w:tc>
          <w:tcPr>
            <w:tcW w:w="1112" w:type="pct"/>
            <w:vMerge/>
          </w:tcPr>
          <w:p w14:paraId="380F87D2" w14:textId="77777777" w:rsidR="00EF54C8" w:rsidRPr="00945B13" w:rsidDel="002A1D54" w:rsidRDefault="00EF54C8" w:rsidP="00891B6C"/>
        </w:tc>
        <w:tc>
          <w:tcPr>
            <w:tcW w:w="3888" w:type="pct"/>
          </w:tcPr>
          <w:p w14:paraId="46DA5449" w14:textId="77777777" w:rsidR="00EF54C8" w:rsidRPr="00945B13" w:rsidRDefault="00EF54C8" w:rsidP="00891B6C">
            <w:pPr>
              <w:jc w:val="both"/>
            </w:pPr>
            <w:r w:rsidRPr="00945B13">
              <w:t>Использовать проявочный свет для определения категории качества поверхности</w:t>
            </w:r>
          </w:p>
        </w:tc>
      </w:tr>
      <w:tr w:rsidR="00945B13" w:rsidRPr="00945B13" w14:paraId="128F5840" w14:textId="77777777" w:rsidTr="00891B6C">
        <w:trPr>
          <w:trHeight w:val="20"/>
        </w:trPr>
        <w:tc>
          <w:tcPr>
            <w:tcW w:w="1112" w:type="pct"/>
            <w:vMerge/>
          </w:tcPr>
          <w:p w14:paraId="7A3339AF" w14:textId="77777777" w:rsidR="00E426A3" w:rsidRPr="00945B13" w:rsidDel="002A1D54" w:rsidRDefault="00E426A3" w:rsidP="00E426A3"/>
        </w:tc>
        <w:tc>
          <w:tcPr>
            <w:tcW w:w="3888" w:type="pct"/>
          </w:tcPr>
          <w:p w14:paraId="1A38DD52" w14:textId="77777777" w:rsidR="00E426A3" w:rsidRPr="00945B13" w:rsidRDefault="00E426A3" w:rsidP="00E426A3">
            <w:pPr>
              <w:jc w:val="both"/>
            </w:pPr>
            <w:r w:rsidRPr="00945B13">
              <w:t>Пользоваться инструментом и оборудованием для окрашивания поверхности ручным способом</w:t>
            </w:r>
          </w:p>
        </w:tc>
      </w:tr>
      <w:tr w:rsidR="00945B13" w:rsidRPr="00945B13" w14:paraId="5375EB97" w14:textId="77777777" w:rsidTr="00891B6C">
        <w:trPr>
          <w:trHeight w:val="20"/>
        </w:trPr>
        <w:tc>
          <w:tcPr>
            <w:tcW w:w="1112" w:type="pct"/>
            <w:vMerge/>
          </w:tcPr>
          <w:p w14:paraId="20395157" w14:textId="77777777" w:rsidR="00E426A3" w:rsidRPr="00945B13" w:rsidDel="002A1D54" w:rsidRDefault="00E426A3" w:rsidP="00E426A3"/>
        </w:tc>
        <w:tc>
          <w:tcPr>
            <w:tcW w:w="3888" w:type="pct"/>
          </w:tcPr>
          <w:p w14:paraId="51F23206" w14:textId="77777777" w:rsidR="00E426A3" w:rsidRPr="00945B13" w:rsidRDefault="00E426A3" w:rsidP="00E426A3">
            <w:pPr>
              <w:jc w:val="both"/>
            </w:pPr>
            <w:r w:rsidRPr="00945B13">
              <w:t>Выбирать материалы и инструменты для выполнения окрашивания поверхности ручным способом</w:t>
            </w:r>
          </w:p>
        </w:tc>
      </w:tr>
      <w:tr w:rsidR="00945B13" w:rsidRPr="00945B13" w14:paraId="79B04A1A" w14:textId="77777777" w:rsidTr="00891B6C">
        <w:trPr>
          <w:trHeight w:val="20"/>
        </w:trPr>
        <w:tc>
          <w:tcPr>
            <w:tcW w:w="1112" w:type="pct"/>
            <w:vMerge/>
          </w:tcPr>
          <w:p w14:paraId="6DDBF0C5" w14:textId="77777777" w:rsidR="00E426A3" w:rsidRPr="00945B13" w:rsidDel="002A1D54" w:rsidRDefault="00E426A3" w:rsidP="00E426A3"/>
        </w:tc>
        <w:tc>
          <w:tcPr>
            <w:tcW w:w="3888" w:type="pct"/>
          </w:tcPr>
          <w:p w14:paraId="29B0AB81" w14:textId="77777777" w:rsidR="00E426A3" w:rsidRPr="00945B13" w:rsidRDefault="00E426A3" w:rsidP="00E426A3">
            <w:pPr>
              <w:jc w:val="both"/>
            </w:pPr>
            <w:r w:rsidRPr="00945B13">
              <w:t>Применять технологию окрашивания поверхности ручным способом</w:t>
            </w:r>
          </w:p>
        </w:tc>
      </w:tr>
      <w:tr w:rsidR="00945B13" w:rsidRPr="00945B13" w14:paraId="50661633" w14:textId="77777777" w:rsidTr="00891B6C">
        <w:trPr>
          <w:trHeight w:val="20"/>
        </w:trPr>
        <w:tc>
          <w:tcPr>
            <w:tcW w:w="1112" w:type="pct"/>
            <w:vMerge/>
          </w:tcPr>
          <w:p w14:paraId="7B17CA44" w14:textId="77777777" w:rsidR="006C0BBE" w:rsidRPr="00945B13" w:rsidDel="002A1D54" w:rsidRDefault="006C0BBE" w:rsidP="006C0BBE"/>
        </w:tc>
        <w:tc>
          <w:tcPr>
            <w:tcW w:w="3888" w:type="pct"/>
          </w:tcPr>
          <w:p w14:paraId="5AB79899" w14:textId="77777777" w:rsidR="006C0BBE" w:rsidRPr="00945B13" w:rsidRDefault="006C0BBE" w:rsidP="006C0BBE">
            <w:pPr>
              <w:jc w:val="both"/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185AD66E" w14:textId="77777777" w:rsidTr="00891B6C">
        <w:trPr>
          <w:trHeight w:val="20"/>
        </w:trPr>
        <w:tc>
          <w:tcPr>
            <w:tcW w:w="1112" w:type="pct"/>
            <w:vMerge/>
          </w:tcPr>
          <w:p w14:paraId="776E7C97" w14:textId="77777777" w:rsidR="006C0BBE" w:rsidRPr="00945B13" w:rsidDel="002A1D54" w:rsidRDefault="006C0BBE" w:rsidP="006C0BBE"/>
        </w:tc>
        <w:tc>
          <w:tcPr>
            <w:tcW w:w="3888" w:type="pct"/>
          </w:tcPr>
          <w:p w14:paraId="64AE936E" w14:textId="77777777" w:rsidR="006C0BBE" w:rsidRPr="00945B13" w:rsidRDefault="006C0BBE" w:rsidP="006C0BBE">
            <w:pPr>
              <w:jc w:val="both"/>
            </w:pPr>
            <w:r w:rsidRPr="00945B13">
              <w:t xml:space="preserve">Применять требования охраны труда при нахождении на строительной </w:t>
            </w:r>
            <w:r w:rsidRPr="00945B13">
              <w:lastRenderedPageBreak/>
              <w:t>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545D3906" w14:textId="77777777" w:rsidTr="00891B6C">
        <w:trPr>
          <w:trHeight w:val="20"/>
        </w:trPr>
        <w:tc>
          <w:tcPr>
            <w:tcW w:w="1112" w:type="pct"/>
            <w:vMerge/>
          </w:tcPr>
          <w:p w14:paraId="6FE0E9EA" w14:textId="77777777" w:rsidR="006C0BBE" w:rsidRPr="00945B13" w:rsidDel="002A1D54" w:rsidRDefault="006C0BBE" w:rsidP="006C0BBE"/>
        </w:tc>
        <w:tc>
          <w:tcPr>
            <w:tcW w:w="3888" w:type="pct"/>
          </w:tcPr>
          <w:p w14:paraId="227A9971" w14:textId="77777777" w:rsidR="006C0BBE" w:rsidRPr="00945B13" w:rsidRDefault="006C0BBE" w:rsidP="006C0BBE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299C0D4B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17618522" w14:textId="77777777" w:rsidR="006C0BBE" w:rsidRPr="00945B13" w:rsidDel="002A1D54" w:rsidRDefault="006C0BBE" w:rsidP="006C0BBE">
            <w:r w:rsidRPr="00945B13" w:rsidDel="002A1D54">
              <w:t>Необходимые знания</w:t>
            </w:r>
          </w:p>
        </w:tc>
        <w:tc>
          <w:tcPr>
            <w:tcW w:w="3888" w:type="pct"/>
          </w:tcPr>
          <w:p w14:paraId="133D16B0" w14:textId="77777777" w:rsidR="006C0BBE" w:rsidRPr="00945B13" w:rsidRDefault="006C0BBE" w:rsidP="006C0BBE">
            <w:pPr>
              <w:jc w:val="both"/>
            </w:pPr>
            <w:r w:rsidRPr="00945B13">
              <w:t>Типы и основные свойства шпатлевочных составов для финишного выравнивания</w:t>
            </w:r>
          </w:p>
        </w:tc>
      </w:tr>
      <w:tr w:rsidR="00945B13" w:rsidRPr="00945B13" w14:paraId="30CD2785" w14:textId="77777777" w:rsidTr="00891B6C">
        <w:trPr>
          <w:trHeight w:val="20"/>
        </w:trPr>
        <w:tc>
          <w:tcPr>
            <w:tcW w:w="1112" w:type="pct"/>
            <w:vMerge/>
          </w:tcPr>
          <w:p w14:paraId="62B6C84A" w14:textId="77777777" w:rsidR="006C0BBE" w:rsidRPr="00945B13" w:rsidDel="002A1D54" w:rsidRDefault="006C0BBE" w:rsidP="006C0BBE"/>
        </w:tc>
        <w:tc>
          <w:tcPr>
            <w:tcW w:w="3888" w:type="pct"/>
          </w:tcPr>
          <w:p w14:paraId="192EBB1E" w14:textId="77777777" w:rsidR="006C0BBE" w:rsidRPr="00945B13" w:rsidRDefault="006C0BBE" w:rsidP="006C0BBE">
            <w:pPr>
              <w:jc w:val="both"/>
            </w:pPr>
            <w:r w:rsidRPr="00945B13">
              <w:t>Правила приготовления и технология применения шпатлевочных составов для финишного выравнивания</w:t>
            </w:r>
          </w:p>
        </w:tc>
      </w:tr>
      <w:tr w:rsidR="00945B13" w:rsidRPr="00945B13" w14:paraId="1CD3931B" w14:textId="77777777" w:rsidTr="00891B6C">
        <w:trPr>
          <w:trHeight w:val="20"/>
        </w:trPr>
        <w:tc>
          <w:tcPr>
            <w:tcW w:w="1112" w:type="pct"/>
            <w:vMerge/>
          </w:tcPr>
          <w:p w14:paraId="4971E6F1" w14:textId="77777777" w:rsidR="006C0BBE" w:rsidRPr="00945B13" w:rsidDel="002A1D54" w:rsidRDefault="006C0BBE" w:rsidP="006C0BBE"/>
        </w:tc>
        <w:tc>
          <w:tcPr>
            <w:tcW w:w="3888" w:type="pct"/>
          </w:tcPr>
          <w:p w14:paraId="31B58C49" w14:textId="77777777" w:rsidR="006C0BBE" w:rsidRPr="00945B13" w:rsidRDefault="006C0BBE" w:rsidP="006C0BBE">
            <w:pPr>
              <w:jc w:val="both"/>
            </w:pPr>
            <w:r w:rsidRPr="00945B13">
              <w:t>Устройство, правила эксплуатации и принцип работы оборудования для приготовления и нанесения шпатлевочных составов</w:t>
            </w:r>
          </w:p>
        </w:tc>
      </w:tr>
      <w:tr w:rsidR="00945B13" w:rsidRPr="00945B13" w14:paraId="5E7ED749" w14:textId="77777777" w:rsidTr="00891B6C">
        <w:trPr>
          <w:trHeight w:val="20"/>
        </w:trPr>
        <w:tc>
          <w:tcPr>
            <w:tcW w:w="1112" w:type="pct"/>
            <w:vMerge/>
          </w:tcPr>
          <w:p w14:paraId="7BBF2A54" w14:textId="77777777" w:rsidR="006C0BBE" w:rsidRPr="00945B13" w:rsidDel="002A1D54" w:rsidRDefault="006C0BBE" w:rsidP="006C0BBE"/>
        </w:tc>
        <w:tc>
          <w:tcPr>
            <w:tcW w:w="3888" w:type="pct"/>
          </w:tcPr>
          <w:p w14:paraId="6FC7C935" w14:textId="77777777" w:rsidR="006C0BBE" w:rsidRPr="00945B13" w:rsidRDefault="006C0BBE" w:rsidP="006C0BBE">
            <w:pPr>
              <w:jc w:val="both"/>
            </w:pPr>
            <w:r w:rsidRPr="00945B13">
              <w:t>Правила эксплуатации инструмента для приготовления шпатлевочных составов</w:t>
            </w:r>
          </w:p>
        </w:tc>
      </w:tr>
      <w:tr w:rsidR="00945B13" w:rsidRPr="00945B13" w14:paraId="0FE6896E" w14:textId="77777777" w:rsidTr="00891B6C">
        <w:trPr>
          <w:trHeight w:val="20"/>
        </w:trPr>
        <w:tc>
          <w:tcPr>
            <w:tcW w:w="1112" w:type="pct"/>
            <w:vMerge/>
          </w:tcPr>
          <w:p w14:paraId="4315EE0D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3B5A3D18" w14:textId="77777777" w:rsidR="006C0BBE" w:rsidRPr="00945B13" w:rsidRDefault="006C0BBE" w:rsidP="006C0BBE">
            <w:pPr>
              <w:jc w:val="both"/>
            </w:pPr>
            <w:r w:rsidRPr="00945B13">
              <w:t>Способы и правила нанесения шпатлевочных составов на поверхность вручную</w:t>
            </w:r>
          </w:p>
        </w:tc>
      </w:tr>
      <w:tr w:rsidR="00945B13" w:rsidRPr="00945B13" w14:paraId="1BEF2C53" w14:textId="77777777" w:rsidTr="00891B6C">
        <w:trPr>
          <w:trHeight w:val="20"/>
        </w:trPr>
        <w:tc>
          <w:tcPr>
            <w:tcW w:w="1112" w:type="pct"/>
            <w:vMerge/>
          </w:tcPr>
          <w:p w14:paraId="1A32EDEC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2EDE299D" w14:textId="77777777" w:rsidR="006C0BBE" w:rsidRPr="00945B13" w:rsidRDefault="006C0BBE" w:rsidP="006C0BBE">
            <w:pPr>
              <w:jc w:val="both"/>
            </w:pPr>
            <w:r w:rsidRPr="00945B13">
              <w:t>Устройство, назначение и правила применения инструмента для нанесения шпатлевочных составов</w:t>
            </w:r>
          </w:p>
        </w:tc>
      </w:tr>
      <w:tr w:rsidR="00945B13" w:rsidRPr="00945B13" w14:paraId="0369C3D6" w14:textId="77777777" w:rsidTr="00891B6C">
        <w:trPr>
          <w:trHeight w:val="20"/>
        </w:trPr>
        <w:tc>
          <w:tcPr>
            <w:tcW w:w="1112" w:type="pct"/>
            <w:vMerge/>
          </w:tcPr>
          <w:p w14:paraId="41844026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099DBD09" w14:textId="02E2D70C" w:rsidR="006C0BBE" w:rsidRPr="00945B13" w:rsidRDefault="006C0BBE" w:rsidP="00CF59AA">
            <w:pPr>
              <w:jc w:val="both"/>
            </w:pPr>
            <w:r w:rsidRPr="00945B13">
              <w:t>Категории качества поверхностей в соответствии</w:t>
            </w:r>
            <w:r w:rsidR="00CF59AA">
              <w:t xml:space="preserve"> с</w:t>
            </w:r>
            <w:r w:rsidRPr="00945B13">
              <w:t xml:space="preserve"> тре</w:t>
            </w:r>
            <w:r w:rsidR="00CF59AA">
              <w:t>б</w:t>
            </w:r>
            <w:r w:rsidRPr="00945B13">
              <w:t>ованиями нормативно-технической документаци</w:t>
            </w:r>
            <w:r w:rsidR="00CF59AA">
              <w:t>и</w:t>
            </w:r>
            <w:r w:rsidRPr="00945B13">
              <w:t xml:space="preserve"> в зависимости от типов финишных покрытий</w:t>
            </w:r>
          </w:p>
        </w:tc>
      </w:tr>
      <w:tr w:rsidR="00945B13" w:rsidRPr="00945B13" w14:paraId="29B2E674" w14:textId="77777777" w:rsidTr="00891B6C">
        <w:trPr>
          <w:trHeight w:val="20"/>
        </w:trPr>
        <w:tc>
          <w:tcPr>
            <w:tcW w:w="1112" w:type="pct"/>
            <w:vMerge/>
          </w:tcPr>
          <w:p w14:paraId="0B8A99C0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5F390648" w14:textId="77777777" w:rsidR="006C0BBE" w:rsidRPr="00945B13" w:rsidRDefault="006C0BBE" w:rsidP="006C0BBE">
            <w:pPr>
              <w:jc w:val="both"/>
            </w:pPr>
            <w:r w:rsidRPr="00945B13">
              <w:t>Технология окрашивания поверхности ручным способом</w:t>
            </w:r>
          </w:p>
        </w:tc>
      </w:tr>
      <w:tr w:rsidR="00945B13" w:rsidRPr="00945B13" w14:paraId="684914EF" w14:textId="77777777" w:rsidTr="00891B6C">
        <w:trPr>
          <w:trHeight w:val="20"/>
        </w:trPr>
        <w:tc>
          <w:tcPr>
            <w:tcW w:w="1112" w:type="pct"/>
            <w:vMerge/>
          </w:tcPr>
          <w:p w14:paraId="4F3FB201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599C9D3D" w14:textId="77777777" w:rsidR="006C0BBE" w:rsidRPr="00945B13" w:rsidRDefault="006C0BBE" w:rsidP="006C0BBE">
            <w:pPr>
              <w:jc w:val="both"/>
            </w:pPr>
            <w:r w:rsidRPr="00945B13">
              <w:t>Виды и основные свойства грунтовочных составов</w:t>
            </w:r>
          </w:p>
        </w:tc>
      </w:tr>
      <w:tr w:rsidR="00945B13" w:rsidRPr="00945B13" w14:paraId="1784A451" w14:textId="77777777" w:rsidTr="00891B6C">
        <w:trPr>
          <w:trHeight w:val="20"/>
        </w:trPr>
        <w:tc>
          <w:tcPr>
            <w:tcW w:w="1112" w:type="pct"/>
            <w:vMerge/>
          </w:tcPr>
          <w:p w14:paraId="56B5049E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797EFB89" w14:textId="77777777" w:rsidR="006C0BBE" w:rsidRPr="00945B13" w:rsidRDefault="006C0BBE" w:rsidP="006C0BBE">
            <w:pPr>
              <w:jc w:val="both"/>
            </w:pPr>
            <w:r w:rsidRPr="00945B13">
              <w:t>Правила нанесения грунтовочных составов ручным и механизированным способом</w:t>
            </w:r>
          </w:p>
        </w:tc>
      </w:tr>
      <w:tr w:rsidR="00945B13" w:rsidRPr="00945B13" w14:paraId="1D4527C2" w14:textId="77777777" w:rsidTr="00891B6C">
        <w:trPr>
          <w:trHeight w:val="20"/>
        </w:trPr>
        <w:tc>
          <w:tcPr>
            <w:tcW w:w="1112" w:type="pct"/>
            <w:vMerge/>
          </w:tcPr>
          <w:p w14:paraId="56A0807B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666DCC58" w14:textId="77777777" w:rsidR="006C0BBE" w:rsidRPr="00945B13" w:rsidRDefault="006C0BBE" w:rsidP="006C0BBE">
            <w:pPr>
              <w:jc w:val="both"/>
            </w:pPr>
            <w:r w:rsidRPr="00945B13">
              <w:t>Способы и правила выполнения шлифовальных работ</w:t>
            </w:r>
          </w:p>
        </w:tc>
      </w:tr>
      <w:tr w:rsidR="00945B13" w:rsidRPr="00945B13" w14:paraId="216DD5EB" w14:textId="77777777" w:rsidTr="00891B6C">
        <w:trPr>
          <w:trHeight w:val="20"/>
        </w:trPr>
        <w:tc>
          <w:tcPr>
            <w:tcW w:w="1112" w:type="pct"/>
            <w:vMerge/>
          </w:tcPr>
          <w:p w14:paraId="01130483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51A0D08F" w14:textId="77777777" w:rsidR="006C0BBE" w:rsidRPr="00945B13" w:rsidRDefault="006C0BBE" w:rsidP="006C0BBE">
            <w:pPr>
              <w:jc w:val="both"/>
            </w:pPr>
            <w:r w:rsidRPr="00945B13">
              <w:t>Основные требования, предъявляемые к качеству грунтования и шлифования поверхностей</w:t>
            </w:r>
          </w:p>
        </w:tc>
      </w:tr>
      <w:tr w:rsidR="00945B13" w:rsidRPr="00945B13" w14:paraId="3707B6C0" w14:textId="77777777" w:rsidTr="00891B6C">
        <w:trPr>
          <w:trHeight w:val="20"/>
        </w:trPr>
        <w:tc>
          <w:tcPr>
            <w:tcW w:w="1112" w:type="pct"/>
            <w:vMerge/>
          </w:tcPr>
          <w:p w14:paraId="0DB460C1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5BF0916C" w14:textId="77777777" w:rsidR="006C0BBE" w:rsidRPr="00945B13" w:rsidRDefault="006C0BBE" w:rsidP="006C0BBE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02EA73CD" w14:textId="77777777" w:rsidTr="00891B6C">
        <w:trPr>
          <w:trHeight w:val="20"/>
        </w:trPr>
        <w:tc>
          <w:tcPr>
            <w:tcW w:w="1112" w:type="pct"/>
            <w:vMerge/>
          </w:tcPr>
          <w:p w14:paraId="3DFAA769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53F541CF" w14:textId="77777777" w:rsidR="006C0BBE" w:rsidRPr="00945B13" w:rsidRDefault="006C0BBE" w:rsidP="006C0BBE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5F1D187E" w14:textId="77777777" w:rsidTr="00891B6C">
        <w:trPr>
          <w:trHeight w:val="20"/>
        </w:trPr>
        <w:tc>
          <w:tcPr>
            <w:tcW w:w="1112" w:type="pct"/>
            <w:vMerge/>
          </w:tcPr>
          <w:p w14:paraId="77692B87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18B7D2C2" w14:textId="77777777" w:rsidR="006C0BBE" w:rsidRPr="00945B13" w:rsidRDefault="006C0BBE" w:rsidP="006C0BBE">
            <w:pPr>
              <w:jc w:val="both"/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744CE28E" w14:textId="77777777" w:rsidTr="00891B6C">
        <w:trPr>
          <w:trHeight w:val="20"/>
        </w:trPr>
        <w:tc>
          <w:tcPr>
            <w:tcW w:w="1112" w:type="pct"/>
            <w:vMerge/>
          </w:tcPr>
          <w:p w14:paraId="7A418691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3ED45EFD" w14:textId="77777777" w:rsidR="006C0BBE" w:rsidRPr="00945B13" w:rsidRDefault="006C0BBE" w:rsidP="006C0BBE">
            <w:pPr>
              <w:jc w:val="both"/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1EF378A1" w14:textId="77777777" w:rsidTr="00891B6C">
        <w:trPr>
          <w:trHeight w:val="283"/>
        </w:trPr>
        <w:tc>
          <w:tcPr>
            <w:tcW w:w="1112" w:type="pct"/>
            <w:vMerge/>
          </w:tcPr>
          <w:p w14:paraId="449C48D6" w14:textId="77777777" w:rsidR="006C0BBE" w:rsidRPr="00945B13" w:rsidDel="002A1D54" w:rsidRDefault="006C0BBE" w:rsidP="006C0BBE">
            <w:pPr>
              <w:jc w:val="both"/>
            </w:pPr>
          </w:p>
        </w:tc>
        <w:tc>
          <w:tcPr>
            <w:tcW w:w="3888" w:type="pct"/>
          </w:tcPr>
          <w:p w14:paraId="3AA31F45" w14:textId="77777777" w:rsidR="006C0BBE" w:rsidRPr="00945B13" w:rsidRDefault="006C0BBE" w:rsidP="006C0BBE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6C0BBE" w:rsidRPr="00945B13" w14:paraId="5B7B7BE8" w14:textId="77777777" w:rsidTr="00891B6C">
        <w:trPr>
          <w:trHeight w:val="20"/>
        </w:trPr>
        <w:tc>
          <w:tcPr>
            <w:tcW w:w="1112" w:type="pct"/>
          </w:tcPr>
          <w:p w14:paraId="7D6774CD" w14:textId="77777777" w:rsidR="006C0BBE" w:rsidRPr="00945B13" w:rsidDel="002A1D54" w:rsidRDefault="006C0BBE" w:rsidP="006C0BBE">
            <w:r w:rsidRPr="00945B13" w:rsidDel="002A1D54">
              <w:t>Другие характеристики</w:t>
            </w:r>
          </w:p>
        </w:tc>
        <w:tc>
          <w:tcPr>
            <w:tcW w:w="3888" w:type="pct"/>
          </w:tcPr>
          <w:p w14:paraId="04F8E525" w14:textId="77777777" w:rsidR="006C0BBE" w:rsidRPr="00945B13" w:rsidRDefault="006C0BBE" w:rsidP="006C0BBE">
            <w:pPr>
              <w:jc w:val="both"/>
            </w:pPr>
            <w:r w:rsidRPr="00945B13">
              <w:t>-</w:t>
            </w:r>
          </w:p>
        </w:tc>
      </w:tr>
    </w:tbl>
    <w:p w14:paraId="2B4D475A" w14:textId="77777777" w:rsidR="004A4539" w:rsidRPr="00945B13" w:rsidRDefault="004A4539" w:rsidP="008B1E23"/>
    <w:p w14:paraId="4EB719E4" w14:textId="77777777" w:rsidR="00563F37" w:rsidRPr="00945B13" w:rsidRDefault="00563F37" w:rsidP="00563F37">
      <w:pPr>
        <w:rPr>
          <w:b/>
          <w:bCs w:val="0"/>
        </w:rPr>
      </w:pPr>
      <w:r w:rsidRPr="00945B13">
        <w:rPr>
          <w:b/>
          <w:bCs w:val="0"/>
        </w:rPr>
        <w:t>3.2.</w:t>
      </w:r>
      <w:r w:rsidR="006C0BBE" w:rsidRPr="00945B13">
        <w:rPr>
          <w:b/>
          <w:bCs w:val="0"/>
        </w:rPr>
        <w:t>2</w:t>
      </w:r>
      <w:r w:rsidRPr="00945B13">
        <w:rPr>
          <w:b/>
          <w:bCs w:val="0"/>
        </w:rPr>
        <w:t>. Трудовая функция</w:t>
      </w:r>
    </w:p>
    <w:p w14:paraId="616923A2" w14:textId="77777777" w:rsidR="00563F37" w:rsidRPr="00945B13" w:rsidRDefault="00563F37" w:rsidP="00563F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945B13" w:rsidRPr="00945B13" w14:paraId="7E22C413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88D598" w14:textId="77777777" w:rsidR="00563F37" w:rsidRPr="00945B13" w:rsidRDefault="00563F37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6F698" w14:textId="108DA64C" w:rsidR="00563F37" w:rsidRPr="00945B13" w:rsidRDefault="00A728F5" w:rsidP="00945B13">
            <w:pPr>
              <w:rPr>
                <w:bCs w:val="0"/>
              </w:rPr>
            </w:pPr>
            <w:r w:rsidRPr="00945B13">
              <w:t>Приготовление клеевых составов и о</w:t>
            </w:r>
            <w:r w:rsidR="00D41ACF" w:rsidRPr="00945B13">
              <w:t xml:space="preserve">клеивание поверхности плотными обоями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DEFEE9" w14:textId="77777777" w:rsidR="00563F37" w:rsidRPr="00945B13" w:rsidRDefault="00563F37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5F460" w14:textId="7D92957C" w:rsidR="00563F37" w:rsidRPr="00945B13" w:rsidRDefault="006F5C61" w:rsidP="00945B13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D41ACF" w:rsidRPr="00945B13">
              <w:t>/02.3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DD0EDF" w14:textId="77777777" w:rsidR="00563F37" w:rsidRPr="00945B13" w:rsidRDefault="00563F37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904E91" w14:textId="77777777" w:rsidR="00563F37" w:rsidRPr="00945B13" w:rsidRDefault="006C0BBE" w:rsidP="00945B13">
            <w:pPr>
              <w:jc w:val="center"/>
              <w:rPr>
                <w:bCs w:val="0"/>
              </w:rPr>
            </w:pPr>
            <w:r w:rsidRPr="00945B13">
              <w:t>3</w:t>
            </w:r>
          </w:p>
        </w:tc>
      </w:tr>
    </w:tbl>
    <w:p w14:paraId="16C8FDF9" w14:textId="77777777" w:rsidR="00563F37" w:rsidRPr="00945B13" w:rsidRDefault="00563F37" w:rsidP="00563F3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224"/>
        <w:gridCol w:w="1394"/>
        <w:gridCol w:w="2397"/>
      </w:tblGrid>
      <w:tr w:rsidR="00945B13" w:rsidRPr="00945B13" w14:paraId="67FC3382" w14:textId="77777777" w:rsidTr="007E5F7A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7C3F0AE" w14:textId="77777777" w:rsidR="00563F37" w:rsidRPr="00945B13" w:rsidRDefault="00563F37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2F51807" w14:textId="77777777" w:rsidR="00563F37" w:rsidRPr="00945B13" w:rsidRDefault="00563F37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A7B60F" w14:textId="77777777" w:rsidR="00563F37" w:rsidRPr="00945B13" w:rsidRDefault="00563F37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003E7C" w14:textId="77777777" w:rsidR="00563F37" w:rsidRPr="00945B13" w:rsidRDefault="00563F37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9D724" w14:textId="77777777" w:rsidR="00563F37" w:rsidRPr="00945B13" w:rsidRDefault="00563F37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F4D7B" w14:textId="77777777" w:rsidR="00563F37" w:rsidRPr="00945B13" w:rsidRDefault="00563F37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0E64268F" w14:textId="77777777" w:rsidTr="007E5F7A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150FB89" w14:textId="77777777" w:rsidR="00563F37" w:rsidRPr="00945B13" w:rsidRDefault="00563F37" w:rsidP="006A06EB">
            <w:pPr>
              <w:rPr>
                <w:bCs w:val="0"/>
              </w:rPr>
            </w:pPr>
          </w:p>
        </w:tc>
        <w:tc>
          <w:tcPr>
            <w:tcW w:w="19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CE9388" w14:textId="77777777" w:rsidR="00563F37" w:rsidRPr="00945B13" w:rsidRDefault="00563F37" w:rsidP="006A06EB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FE9D4D" w14:textId="77777777" w:rsidR="00563F37" w:rsidRPr="00945B13" w:rsidRDefault="00563F37" w:rsidP="006A06EB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E56518" w14:textId="77777777" w:rsidR="00563F37" w:rsidRPr="00945B13" w:rsidRDefault="00563F37" w:rsidP="006A06EB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327F173" w14:textId="77777777" w:rsidR="00563F37" w:rsidRPr="00945B13" w:rsidRDefault="00563F37" w:rsidP="00563F37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945B13" w:rsidRPr="00945B13" w14:paraId="54E58634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1E6696C8" w14:textId="77777777" w:rsidR="00D41ACF" w:rsidRPr="00945B13" w:rsidRDefault="00D41ACF" w:rsidP="0011355C">
            <w:r w:rsidRPr="00945B13">
              <w:t>Трудовые действия</w:t>
            </w:r>
          </w:p>
        </w:tc>
        <w:tc>
          <w:tcPr>
            <w:tcW w:w="3760" w:type="pct"/>
          </w:tcPr>
          <w:p w14:paraId="60B32D81" w14:textId="77777777" w:rsidR="00D41ACF" w:rsidRPr="00945B13" w:rsidRDefault="00D41ACF" w:rsidP="008A5EC1">
            <w:pPr>
              <w:jc w:val="both"/>
            </w:pPr>
            <w:r w:rsidRPr="00945B13">
              <w:t>Приготовление клеевых составов</w:t>
            </w:r>
          </w:p>
        </w:tc>
      </w:tr>
      <w:tr w:rsidR="00945B13" w:rsidRPr="00945B13" w14:paraId="58133E0F" w14:textId="77777777" w:rsidTr="006A06EB">
        <w:trPr>
          <w:trHeight w:val="20"/>
        </w:trPr>
        <w:tc>
          <w:tcPr>
            <w:tcW w:w="1240" w:type="pct"/>
            <w:vMerge/>
          </w:tcPr>
          <w:p w14:paraId="045A58A7" w14:textId="77777777" w:rsidR="00D41ACF" w:rsidRPr="00945B13" w:rsidRDefault="00D41ACF" w:rsidP="0011355C"/>
        </w:tc>
        <w:tc>
          <w:tcPr>
            <w:tcW w:w="3760" w:type="pct"/>
          </w:tcPr>
          <w:p w14:paraId="1907B764" w14:textId="77777777" w:rsidR="00D41ACF" w:rsidRPr="00945B13" w:rsidRDefault="00D41ACF" w:rsidP="008A5EC1">
            <w:pPr>
              <w:jc w:val="both"/>
            </w:pPr>
            <w:r w:rsidRPr="00945B13">
              <w:t>Оклеивание поверхности плотными обоями</w:t>
            </w:r>
          </w:p>
        </w:tc>
      </w:tr>
      <w:tr w:rsidR="00945B13" w:rsidRPr="00945B13" w14:paraId="476485E2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7540B145" w14:textId="77777777" w:rsidR="00D41ACF" w:rsidRPr="00945B13" w:rsidDel="002A1D54" w:rsidRDefault="00D41ACF" w:rsidP="0011355C">
            <w:r w:rsidRPr="00945B13" w:rsidDel="002A1D54">
              <w:t>Необходимые умения</w:t>
            </w:r>
          </w:p>
        </w:tc>
        <w:tc>
          <w:tcPr>
            <w:tcW w:w="3760" w:type="pct"/>
          </w:tcPr>
          <w:p w14:paraId="4DDD8C84" w14:textId="77777777" w:rsidR="00D41ACF" w:rsidRPr="00945B13" w:rsidRDefault="006C0BBE" w:rsidP="00FC7428">
            <w:pPr>
              <w:jc w:val="both"/>
            </w:pPr>
            <w:r w:rsidRPr="00945B13">
              <w:t>Выбирать</w:t>
            </w:r>
            <w:r w:rsidR="00D41ACF" w:rsidRPr="00945B13">
              <w:t xml:space="preserve"> </w:t>
            </w:r>
            <w:r w:rsidRPr="00945B13">
              <w:t xml:space="preserve">клеевые </w:t>
            </w:r>
            <w:r w:rsidR="00FC7428" w:rsidRPr="00945B13">
              <w:t>составы для</w:t>
            </w:r>
            <w:r w:rsidR="00D41ACF" w:rsidRPr="00945B13">
              <w:t xml:space="preserve"> работы с плотными обоями</w:t>
            </w:r>
          </w:p>
        </w:tc>
      </w:tr>
      <w:tr w:rsidR="00945B13" w:rsidRPr="00945B13" w14:paraId="53ED1E8A" w14:textId="77777777" w:rsidTr="006A06EB">
        <w:trPr>
          <w:trHeight w:val="20"/>
        </w:trPr>
        <w:tc>
          <w:tcPr>
            <w:tcW w:w="1240" w:type="pct"/>
            <w:vMerge/>
          </w:tcPr>
          <w:p w14:paraId="76711873" w14:textId="77777777" w:rsidR="006C0BBE" w:rsidRPr="00945B13" w:rsidDel="002A1D54" w:rsidRDefault="006C0BBE" w:rsidP="0011355C"/>
        </w:tc>
        <w:tc>
          <w:tcPr>
            <w:tcW w:w="3760" w:type="pct"/>
          </w:tcPr>
          <w:p w14:paraId="6BC3DC73" w14:textId="77777777" w:rsidR="006C0BBE" w:rsidRPr="00945B13" w:rsidRDefault="006C0BBE" w:rsidP="006C0BBE">
            <w:pPr>
              <w:jc w:val="both"/>
            </w:pPr>
            <w:r w:rsidRPr="00945B13">
              <w:t>Применять технологию приготовления клеевых составов для работы с плотными обоями</w:t>
            </w:r>
          </w:p>
        </w:tc>
      </w:tr>
      <w:tr w:rsidR="00945B13" w:rsidRPr="00945B13" w14:paraId="47A30BD8" w14:textId="77777777" w:rsidTr="006A06EB">
        <w:trPr>
          <w:trHeight w:val="20"/>
        </w:trPr>
        <w:tc>
          <w:tcPr>
            <w:tcW w:w="1240" w:type="pct"/>
            <w:vMerge/>
          </w:tcPr>
          <w:p w14:paraId="4AB96A3A" w14:textId="77777777" w:rsidR="00D41ACF" w:rsidRPr="00945B13" w:rsidDel="002A1D54" w:rsidRDefault="00D41ACF" w:rsidP="0011355C"/>
        </w:tc>
        <w:tc>
          <w:tcPr>
            <w:tcW w:w="3760" w:type="pct"/>
          </w:tcPr>
          <w:p w14:paraId="462D0198" w14:textId="77777777" w:rsidR="00D41ACF" w:rsidRPr="00945B13" w:rsidRDefault="006C0BBE" w:rsidP="006C0BBE">
            <w:pPr>
              <w:jc w:val="both"/>
            </w:pPr>
            <w:r w:rsidRPr="00945B13">
              <w:t xml:space="preserve">Подбирать плотные обои </w:t>
            </w:r>
          </w:p>
        </w:tc>
      </w:tr>
      <w:tr w:rsidR="00945B13" w:rsidRPr="00945B13" w14:paraId="0C0E8F35" w14:textId="77777777" w:rsidTr="006A06EB">
        <w:trPr>
          <w:trHeight w:val="20"/>
        </w:trPr>
        <w:tc>
          <w:tcPr>
            <w:tcW w:w="1240" w:type="pct"/>
            <w:vMerge/>
          </w:tcPr>
          <w:p w14:paraId="550A3F53" w14:textId="77777777" w:rsidR="006C0BBE" w:rsidRPr="00945B13" w:rsidDel="002A1D54" w:rsidRDefault="006C0BBE" w:rsidP="0011355C"/>
        </w:tc>
        <w:tc>
          <w:tcPr>
            <w:tcW w:w="3760" w:type="pct"/>
          </w:tcPr>
          <w:p w14:paraId="052C3589" w14:textId="77777777" w:rsidR="006C0BBE" w:rsidRPr="00945B13" w:rsidDel="006C0BBE" w:rsidRDefault="006C0BBE" w:rsidP="006C0BBE">
            <w:pPr>
              <w:jc w:val="both"/>
            </w:pPr>
            <w:r w:rsidRPr="00945B13">
              <w:t>Осуществлять подгонку рисунка</w:t>
            </w:r>
          </w:p>
        </w:tc>
      </w:tr>
      <w:tr w:rsidR="00945B13" w:rsidRPr="00945B13" w14:paraId="01DF2422" w14:textId="77777777" w:rsidTr="006A06EB">
        <w:trPr>
          <w:trHeight w:val="20"/>
        </w:trPr>
        <w:tc>
          <w:tcPr>
            <w:tcW w:w="1240" w:type="pct"/>
            <w:vMerge/>
          </w:tcPr>
          <w:p w14:paraId="25988DD7" w14:textId="77777777" w:rsidR="00D41ACF" w:rsidRPr="00945B13" w:rsidDel="002A1D54" w:rsidRDefault="00D41ACF" w:rsidP="0011355C"/>
        </w:tc>
        <w:tc>
          <w:tcPr>
            <w:tcW w:w="3760" w:type="pct"/>
          </w:tcPr>
          <w:p w14:paraId="688643AD" w14:textId="77777777" w:rsidR="00D41ACF" w:rsidRPr="00945B13" w:rsidRDefault="006C0BBE" w:rsidP="006C0BBE">
            <w:pPr>
              <w:jc w:val="both"/>
            </w:pPr>
            <w:r w:rsidRPr="00945B13">
              <w:t>Применять технологию оклеивания обоев, обеспечивая</w:t>
            </w:r>
            <w:r w:rsidR="00D41ACF" w:rsidRPr="00945B13">
              <w:t xml:space="preserve"> прилегание без пузырей и отслоений наклеенных на поверхности обоев</w:t>
            </w:r>
          </w:p>
        </w:tc>
      </w:tr>
      <w:tr w:rsidR="00945B13" w:rsidRPr="00945B13" w14:paraId="026D587C" w14:textId="77777777" w:rsidTr="006A06EB">
        <w:trPr>
          <w:trHeight w:val="20"/>
        </w:trPr>
        <w:tc>
          <w:tcPr>
            <w:tcW w:w="1240" w:type="pct"/>
            <w:vMerge/>
          </w:tcPr>
          <w:p w14:paraId="6879EF7C" w14:textId="77777777" w:rsidR="00D41ACF" w:rsidRPr="00945B13" w:rsidDel="002A1D54" w:rsidRDefault="00D41ACF" w:rsidP="00964131"/>
        </w:tc>
        <w:tc>
          <w:tcPr>
            <w:tcW w:w="3760" w:type="pct"/>
          </w:tcPr>
          <w:p w14:paraId="28E55EAA" w14:textId="77777777" w:rsidR="00D41ACF" w:rsidRPr="00945B13" w:rsidRDefault="00D41ACF" w:rsidP="006C0BBE">
            <w:pPr>
              <w:jc w:val="both"/>
            </w:pPr>
            <w:r w:rsidRPr="00945B13">
              <w:t xml:space="preserve">Использовать инструменты и расходные материалы </w:t>
            </w:r>
            <w:r w:rsidR="006C0BBE" w:rsidRPr="00945B13">
              <w:t>при оклеивании поверхностей плотными обоями</w:t>
            </w:r>
          </w:p>
        </w:tc>
      </w:tr>
      <w:tr w:rsidR="00945B13" w:rsidRPr="00945B13" w14:paraId="1CA8C0F9" w14:textId="77777777" w:rsidTr="006A06EB">
        <w:trPr>
          <w:trHeight w:val="20"/>
        </w:trPr>
        <w:tc>
          <w:tcPr>
            <w:tcW w:w="1240" w:type="pct"/>
            <w:vMerge/>
          </w:tcPr>
          <w:p w14:paraId="37E82D6B" w14:textId="77777777" w:rsidR="006C0BBE" w:rsidRPr="00945B13" w:rsidDel="002A1D54" w:rsidRDefault="006C0BBE" w:rsidP="006C0BBE"/>
        </w:tc>
        <w:tc>
          <w:tcPr>
            <w:tcW w:w="3760" w:type="pct"/>
          </w:tcPr>
          <w:p w14:paraId="61232755" w14:textId="77777777" w:rsidR="006C0BBE" w:rsidRPr="00945B13" w:rsidRDefault="006C0BBE" w:rsidP="006C0BBE">
            <w:pPr>
              <w:jc w:val="both"/>
              <w:rPr>
                <w:lang w:eastAsia="en-US"/>
              </w:rPr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667DA22A" w14:textId="77777777" w:rsidTr="008670EC">
        <w:trPr>
          <w:trHeight w:val="70"/>
        </w:trPr>
        <w:tc>
          <w:tcPr>
            <w:tcW w:w="1240" w:type="pct"/>
            <w:vMerge/>
          </w:tcPr>
          <w:p w14:paraId="10FFC2D0" w14:textId="77777777" w:rsidR="006C0BBE" w:rsidRPr="00945B13" w:rsidDel="002A1D54" w:rsidRDefault="006C0BBE" w:rsidP="006C0BBE"/>
        </w:tc>
        <w:tc>
          <w:tcPr>
            <w:tcW w:w="3760" w:type="pct"/>
          </w:tcPr>
          <w:p w14:paraId="3EE15B70" w14:textId="77777777" w:rsidR="006C0BBE" w:rsidRPr="00945B13" w:rsidRDefault="006C0BBE" w:rsidP="006C0BBE">
            <w:pPr>
              <w:jc w:val="both"/>
              <w:rPr>
                <w:lang w:eastAsia="en-US"/>
              </w:rPr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0B7BF1AC" w14:textId="77777777" w:rsidTr="006A06EB">
        <w:trPr>
          <w:trHeight w:val="20"/>
        </w:trPr>
        <w:tc>
          <w:tcPr>
            <w:tcW w:w="1240" w:type="pct"/>
            <w:vMerge/>
          </w:tcPr>
          <w:p w14:paraId="7CC31439" w14:textId="77777777" w:rsidR="006C0BBE" w:rsidRPr="00945B13" w:rsidDel="002A1D54" w:rsidRDefault="006C0BBE" w:rsidP="006C0BBE"/>
        </w:tc>
        <w:tc>
          <w:tcPr>
            <w:tcW w:w="3760" w:type="pct"/>
          </w:tcPr>
          <w:p w14:paraId="62EBCF48" w14:textId="77777777" w:rsidR="006C0BBE" w:rsidRPr="00945B13" w:rsidRDefault="006C0BBE" w:rsidP="006C0BBE">
            <w:pPr>
              <w:jc w:val="both"/>
              <w:rPr>
                <w:lang w:eastAsia="en-US"/>
              </w:rPr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0DDC2EC5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2CF31845" w14:textId="77777777" w:rsidR="006C0BBE" w:rsidRPr="00945B13" w:rsidRDefault="006C0BBE" w:rsidP="006C0BBE">
            <w:r w:rsidRPr="00945B13" w:rsidDel="002A1D54">
              <w:t>Необходимые знания</w:t>
            </w:r>
          </w:p>
        </w:tc>
        <w:tc>
          <w:tcPr>
            <w:tcW w:w="3760" w:type="pct"/>
          </w:tcPr>
          <w:p w14:paraId="04F6DF2B" w14:textId="77777777" w:rsidR="006C0BBE" w:rsidRPr="00945B13" w:rsidRDefault="006C0BBE" w:rsidP="006C0BBE">
            <w:pPr>
              <w:jc w:val="both"/>
            </w:pPr>
            <w:r w:rsidRPr="00945B13">
              <w:t xml:space="preserve">Типы клеевых составов для оклеивания поверхностей плотными обоями </w:t>
            </w:r>
          </w:p>
        </w:tc>
      </w:tr>
      <w:tr w:rsidR="00945B13" w:rsidRPr="00945B13" w14:paraId="78F06E22" w14:textId="77777777" w:rsidTr="003E1707">
        <w:trPr>
          <w:trHeight w:val="38"/>
        </w:trPr>
        <w:tc>
          <w:tcPr>
            <w:tcW w:w="1240" w:type="pct"/>
            <w:vMerge/>
          </w:tcPr>
          <w:p w14:paraId="52FAED3E" w14:textId="77777777" w:rsidR="006C0BBE" w:rsidRPr="00945B13" w:rsidDel="002A1D54" w:rsidRDefault="006C0BBE" w:rsidP="006C0BBE"/>
        </w:tc>
        <w:tc>
          <w:tcPr>
            <w:tcW w:w="3760" w:type="pct"/>
          </w:tcPr>
          <w:p w14:paraId="7F6C4DC5" w14:textId="77777777" w:rsidR="006C0BBE" w:rsidRPr="00945B13" w:rsidRDefault="006C0BBE" w:rsidP="006C0BBE">
            <w:pPr>
              <w:jc w:val="both"/>
            </w:pPr>
            <w:r w:rsidRPr="00945B13">
              <w:t>Типы плотных обоев и особенности работы с плотными обоями</w:t>
            </w:r>
          </w:p>
        </w:tc>
      </w:tr>
      <w:tr w:rsidR="00945B13" w:rsidRPr="00945B13" w14:paraId="60645A31" w14:textId="77777777" w:rsidTr="006A06EB">
        <w:trPr>
          <w:trHeight w:val="20"/>
        </w:trPr>
        <w:tc>
          <w:tcPr>
            <w:tcW w:w="1240" w:type="pct"/>
            <w:vMerge/>
          </w:tcPr>
          <w:p w14:paraId="3ABDFA06" w14:textId="77777777" w:rsidR="006C0BBE" w:rsidRPr="00945B13" w:rsidDel="002A1D54" w:rsidRDefault="006C0BBE" w:rsidP="006C0BBE"/>
        </w:tc>
        <w:tc>
          <w:tcPr>
            <w:tcW w:w="3760" w:type="pct"/>
          </w:tcPr>
          <w:p w14:paraId="252D92C5" w14:textId="66AA7B44" w:rsidR="006C0BBE" w:rsidRPr="00945B13" w:rsidRDefault="006C0BBE" w:rsidP="00CF59AA">
            <w:pPr>
              <w:jc w:val="both"/>
            </w:pPr>
            <w:r w:rsidRPr="00945B13">
              <w:t>Перечень инструмент</w:t>
            </w:r>
            <w:r w:rsidR="00CF59AA">
              <w:t>ов</w:t>
            </w:r>
            <w:r w:rsidRPr="00945B13">
              <w:t xml:space="preserve"> и материал</w:t>
            </w:r>
            <w:r w:rsidR="00CF59AA">
              <w:t>ов</w:t>
            </w:r>
            <w:r w:rsidRPr="00945B13">
              <w:t xml:space="preserve"> для оклеивания поверхностей плотными обоями</w:t>
            </w:r>
            <w:r w:rsidR="00CF59AA">
              <w:t xml:space="preserve">, </w:t>
            </w:r>
            <w:r w:rsidR="00CF59AA" w:rsidRPr="00945B13">
              <w:t>правила работы с</w:t>
            </w:r>
            <w:r w:rsidR="00CF59AA">
              <w:t xml:space="preserve"> ними</w:t>
            </w:r>
          </w:p>
        </w:tc>
      </w:tr>
      <w:tr w:rsidR="00945B13" w:rsidRPr="00945B13" w14:paraId="4DB0F178" w14:textId="77777777" w:rsidTr="006A06EB">
        <w:trPr>
          <w:trHeight w:val="20"/>
        </w:trPr>
        <w:tc>
          <w:tcPr>
            <w:tcW w:w="1240" w:type="pct"/>
            <w:vMerge/>
          </w:tcPr>
          <w:p w14:paraId="04E506B6" w14:textId="77777777" w:rsidR="006C0BBE" w:rsidRPr="00945B13" w:rsidDel="002A1D54" w:rsidRDefault="006C0BBE" w:rsidP="006C0BBE"/>
        </w:tc>
        <w:tc>
          <w:tcPr>
            <w:tcW w:w="3760" w:type="pct"/>
          </w:tcPr>
          <w:p w14:paraId="613F1FB9" w14:textId="77777777" w:rsidR="006C0BBE" w:rsidRPr="00945B13" w:rsidRDefault="006C0BBE" w:rsidP="006C0BBE">
            <w:pPr>
              <w:jc w:val="both"/>
            </w:pPr>
            <w:r w:rsidRPr="00945B13">
              <w:t>Технология приготовления клеевых составов для работы с плотными обоями</w:t>
            </w:r>
          </w:p>
        </w:tc>
      </w:tr>
      <w:tr w:rsidR="00945B13" w:rsidRPr="00945B13" w14:paraId="34D9740C" w14:textId="77777777" w:rsidTr="006A06EB">
        <w:trPr>
          <w:trHeight w:val="20"/>
        </w:trPr>
        <w:tc>
          <w:tcPr>
            <w:tcW w:w="1240" w:type="pct"/>
            <w:vMerge/>
          </w:tcPr>
          <w:p w14:paraId="182C6CB3" w14:textId="77777777" w:rsidR="006C0BBE" w:rsidRPr="00945B13" w:rsidDel="002A1D54" w:rsidRDefault="006C0BBE" w:rsidP="006C0BBE"/>
        </w:tc>
        <w:tc>
          <w:tcPr>
            <w:tcW w:w="3760" w:type="pct"/>
          </w:tcPr>
          <w:p w14:paraId="7B52DC46" w14:textId="77777777" w:rsidR="006C0BBE" w:rsidRPr="00945B13" w:rsidRDefault="006C0BBE" w:rsidP="006C0BBE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08753BBC" w14:textId="77777777" w:rsidTr="006A06EB">
        <w:trPr>
          <w:trHeight w:val="20"/>
        </w:trPr>
        <w:tc>
          <w:tcPr>
            <w:tcW w:w="1240" w:type="pct"/>
            <w:vMerge/>
          </w:tcPr>
          <w:p w14:paraId="1545CBB3" w14:textId="77777777" w:rsidR="006C0BBE" w:rsidRPr="00945B13" w:rsidDel="002A1D54" w:rsidRDefault="006C0BBE" w:rsidP="006C0BBE"/>
        </w:tc>
        <w:tc>
          <w:tcPr>
            <w:tcW w:w="3760" w:type="pct"/>
          </w:tcPr>
          <w:p w14:paraId="31A4559D" w14:textId="77777777" w:rsidR="006C0BBE" w:rsidRPr="00945B13" w:rsidRDefault="006C0BBE" w:rsidP="006C0BBE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591CD459" w14:textId="77777777" w:rsidTr="006A06EB">
        <w:trPr>
          <w:trHeight w:val="20"/>
        </w:trPr>
        <w:tc>
          <w:tcPr>
            <w:tcW w:w="1240" w:type="pct"/>
            <w:vMerge/>
          </w:tcPr>
          <w:p w14:paraId="14814AA8" w14:textId="77777777" w:rsidR="006C0BBE" w:rsidRPr="00945B13" w:rsidDel="002A1D54" w:rsidRDefault="006C0BBE" w:rsidP="006C0BBE"/>
        </w:tc>
        <w:tc>
          <w:tcPr>
            <w:tcW w:w="3760" w:type="pct"/>
          </w:tcPr>
          <w:p w14:paraId="3F19BAB7" w14:textId="77777777" w:rsidR="006C0BBE" w:rsidRPr="00945B13" w:rsidRDefault="006C0BBE" w:rsidP="006C0BBE">
            <w:pPr>
              <w:jc w:val="both"/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1186EA75" w14:textId="77777777" w:rsidTr="006A06EB">
        <w:trPr>
          <w:trHeight w:val="20"/>
        </w:trPr>
        <w:tc>
          <w:tcPr>
            <w:tcW w:w="1240" w:type="pct"/>
            <w:vMerge/>
          </w:tcPr>
          <w:p w14:paraId="420B3A51" w14:textId="77777777" w:rsidR="006C0BBE" w:rsidRPr="00945B13" w:rsidDel="002A1D54" w:rsidRDefault="006C0BBE" w:rsidP="006C0BBE"/>
        </w:tc>
        <w:tc>
          <w:tcPr>
            <w:tcW w:w="3760" w:type="pct"/>
          </w:tcPr>
          <w:p w14:paraId="43C9030D" w14:textId="77777777" w:rsidR="006C0BBE" w:rsidRPr="00945B13" w:rsidRDefault="006C0BBE" w:rsidP="006C0BBE">
            <w:pPr>
              <w:jc w:val="both"/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0EB50025" w14:textId="77777777" w:rsidTr="006A06EB">
        <w:trPr>
          <w:trHeight w:val="20"/>
        </w:trPr>
        <w:tc>
          <w:tcPr>
            <w:tcW w:w="1240" w:type="pct"/>
            <w:vMerge/>
          </w:tcPr>
          <w:p w14:paraId="7FDD5115" w14:textId="77777777" w:rsidR="006C0BBE" w:rsidRPr="00945B13" w:rsidDel="002A1D54" w:rsidRDefault="006C0BBE" w:rsidP="006C0BBE"/>
        </w:tc>
        <w:tc>
          <w:tcPr>
            <w:tcW w:w="3760" w:type="pct"/>
          </w:tcPr>
          <w:p w14:paraId="687C96E0" w14:textId="77777777" w:rsidR="006C0BBE" w:rsidRPr="00945B13" w:rsidRDefault="006C0BBE" w:rsidP="006C0BBE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945B13" w:rsidRPr="00945B13" w14:paraId="33759FB9" w14:textId="77777777" w:rsidTr="006A06EB">
        <w:trPr>
          <w:trHeight w:val="20"/>
        </w:trPr>
        <w:tc>
          <w:tcPr>
            <w:tcW w:w="1240" w:type="pct"/>
          </w:tcPr>
          <w:p w14:paraId="50D34D14" w14:textId="77777777" w:rsidR="006C0BBE" w:rsidRPr="00945B13" w:rsidDel="002A1D54" w:rsidRDefault="006C0BBE" w:rsidP="006C0BBE">
            <w:r w:rsidRPr="00945B13" w:rsidDel="002A1D54">
              <w:t>Другие характеристики</w:t>
            </w:r>
          </w:p>
        </w:tc>
        <w:tc>
          <w:tcPr>
            <w:tcW w:w="3760" w:type="pct"/>
          </w:tcPr>
          <w:p w14:paraId="5540D699" w14:textId="77777777" w:rsidR="006C0BBE" w:rsidRPr="00945B13" w:rsidRDefault="006C0BBE" w:rsidP="006C0BBE">
            <w:pPr>
              <w:jc w:val="both"/>
            </w:pPr>
            <w:r w:rsidRPr="00945B13">
              <w:t>-</w:t>
            </w:r>
          </w:p>
        </w:tc>
      </w:tr>
    </w:tbl>
    <w:p w14:paraId="427D4483" w14:textId="77777777" w:rsidR="00563F37" w:rsidRPr="00945B13" w:rsidRDefault="00563F37" w:rsidP="008B1E23"/>
    <w:p w14:paraId="5ABA3A4B" w14:textId="77777777" w:rsidR="003D25F6" w:rsidRPr="00945B13" w:rsidRDefault="003D25F6" w:rsidP="003D25F6">
      <w:pPr>
        <w:pStyle w:val="2"/>
      </w:pPr>
      <w:bookmarkStart w:id="10" w:name="_Toc169566842"/>
      <w:r w:rsidRPr="00945B13">
        <w:t>3.3. Обобщенная трудовая функция</w:t>
      </w:r>
      <w:bookmarkEnd w:id="10"/>
    </w:p>
    <w:p w14:paraId="355B2DE2" w14:textId="77777777" w:rsidR="003D25F6" w:rsidRPr="00945B13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61"/>
        <w:gridCol w:w="579"/>
        <w:gridCol w:w="796"/>
        <w:gridCol w:w="1519"/>
        <w:gridCol w:w="571"/>
      </w:tblGrid>
      <w:tr w:rsidR="00945B13" w:rsidRPr="00945B13" w14:paraId="3103914A" w14:textId="77777777" w:rsidTr="007E5F7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5FBFA64" w14:textId="77777777" w:rsidR="003D25F6" w:rsidRPr="00945B13" w:rsidRDefault="003D25F6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18627" w14:textId="77777777" w:rsidR="003D25F6" w:rsidRPr="00945B13" w:rsidRDefault="00361775" w:rsidP="00945B13">
            <w:r w:rsidRPr="00945B13">
              <w:t>Шпатлевание, окрашивание поверхностей механизированным способом и оклеивание тонкими обоями и нанесение декоративных материалов в классической технике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444602" w14:textId="77777777" w:rsidR="003D25F6" w:rsidRPr="00945B13" w:rsidRDefault="003D25F6" w:rsidP="00945B13">
            <w:pPr>
              <w:jc w:val="center"/>
              <w:rPr>
                <w:bCs w:val="0"/>
                <w:sz w:val="16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3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E8B46" w14:textId="22A5917A" w:rsidR="003D25F6" w:rsidRPr="006F5C61" w:rsidRDefault="006F5C61" w:rsidP="00945B13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71E062" w14:textId="77777777" w:rsidR="003D25F6" w:rsidRPr="00945B13" w:rsidRDefault="003D25F6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9F548" w14:textId="77777777" w:rsidR="003D25F6" w:rsidRPr="00945B13" w:rsidRDefault="00D41ACF" w:rsidP="00945B13">
            <w:pPr>
              <w:jc w:val="center"/>
              <w:rPr>
                <w:bCs w:val="0"/>
              </w:rPr>
            </w:pPr>
            <w:r w:rsidRPr="00945B13">
              <w:t>3</w:t>
            </w:r>
          </w:p>
        </w:tc>
      </w:tr>
    </w:tbl>
    <w:p w14:paraId="70E99E52" w14:textId="77777777" w:rsidR="003D25F6" w:rsidRPr="00945B13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945B13" w:rsidRPr="00945B13" w14:paraId="1B9021DB" w14:textId="77777777" w:rsidTr="00945B13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D6B92D8" w14:textId="77777777" w:rsidR="003D25F6" w:rsidRPr="00945B13" w:rsidRDefault="003D25F6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2ED4767" w14:textId="77777777" w:rsidR="003D25F6" w:rsidRPr="00945B13" w:rsidRDefault="003D25F6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3D91993" w14:textId="77777777" w:rsidR="003D25F6" w:rsidRPr="00945B13" w:rsidRDefault="003D25F6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71077" w14:textId="77777777" w:rsidR="003D25F6" w:rsidRPr="00945B13" w:rsidRDefault="003D25F6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FF8CEE" w14:textId="77777777" w:rsidR="003D25F6" w:rsidRPr="00945B13" w:rsidRDefault="003D25F6" w:rsidP="00945B13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E6F49" w14:textId="77777777" w:rsidR="003D25F6" w:rsidRPr="00945B13" w:rsidRDefault="003D25F6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7FD6618F" w14:textId="77777777" w:rsidTr="006A06EB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036F9C57" w14:textId="77777777" w:rsidR="003D25F6" w:rsidRPr="00945B13" w:rsidRDefault="003D25F6" w:rsidP="006A06EB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CD578C" w14:textId="77777777" w:rsidR="003D25F6" w:rsidRPr="00945B13" w:rsidRDefault="003D25F6" w:rsidP="006A06EB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A47A90" w14:textId="77777777" w:rsidR="003D25F6" w:rsidRPr="00945B13" w:rsidRDefault="003D25F6" w:rsidP="006A06EB">
            <w:pPr>
              <w:jc w:val="center"/>
              <w:rPr>
                <w:bCs w:val="0"/>
                <w:szCs w:val="16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FEC4F3" w14:textId="77777777" w:rsidR="003D25F6" w:rsidRPr="00945B13" w:rsidRDefault="003D25F6" w:rsidP="006A06EB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69AF7F" w14:textId="77777777" w:rsidR="003D25F6" w:rsidRPr="00945B13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4"/>
        <w:gridCol w:w="7597"/>
      </w:tblGrid>
      <w:tr w:rsidR="00945B13" w:rsidRPr="00945B13" w14:paraId="4EA9A103" w14:textId="77777777" w:rsidTr="00945B13">
        <w:trPr>
          <w:trHeight w:val="20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E816B" w14:textId="77777777" w:rsidR="003D25F6" w:rsidRPr="00945B13" w:rsidRDefault="003D25F6" w:rsidP="006A06EB">
            <w:r w:rsidRPr="00945B13">
              <w:t>Возможные наименования должностей,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79706" w14:textId="77777777" w:rsidR="006C0BBE" w:rsidRPr="00945B13" w:rsidRDefault="006C0BBE" w:rsidP="0090401B">
            <w:r w:rsidRPr="00945B13">
              <w:t>Маляр строительный 4-го разряда</w:t>
            </w:r>
          </w:p>
        </w:tc>
      </w:tr>
    </w:tbl>
    <w:p w14:paraId="5C92D637" w14:textId="77777777" w:rsidR="003D25F6" w:rsidRPr="00945B13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945B13" w:rsidRPr="00945B13" w14:paraId="0733E486" w14:textId="77777777" w:rsidTr="006A06EB">
        <w:trPr>
          <w:trHeight w:val="20"/>
        </w:trPr>
        <w:tc>
          <w:tcPr>
            <w:tcW w:w="1355" w:type="pct"/>
          </w:tcPr>
          <w:p w14:paraId="0830EBED" w14:textId="77777777" w:rsidR="006C0BBE" w:rsidRPr="00945B13" w:rsidRDefault="006C0BBE" w:rsidP="006C0BBE">
            <w:r w:rsidRPr="00945B13">
              <w:t>Требования к образованию и обучению</w:t>
            </w:r>
          </w:p>
        </w:tc>
        <w:tc>
          <w:tcPr>
            <w:tcW w:w="3645" w:type="pct"/>
          </w:tcPr>
          <w:p w14:paraId="06DA7E82" w14:textId="3547D02C" w:rsidR="006C0BBE" w:rsidRPr="00945B13" w:rsidRDefault="006C0BBE" w:rsidP="00CF59AA">
            <w:pPr>
              <w:rPr>
                <w:bCs w:val="0"/>
                <w:lang w:eastAsia="en-US"/>
              </w:rPr>
            </w:pPr>
            <w:r w:rsidRPr="00945B13">
              <w:rPr>
                <w:lang w:eastAsia="en-US"/>
              </w:rPr>
              <w:t xml:space="preserve"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</w:t>
            </w:r>
            <w:r w:rsidRPr="00945B13">
              <w:rPr>
                <w:lang w:eastAsia="en-US"/>
              </w:rPr>
              <w:lastRenderedPageBreak/>
              <w:t>повышения квалификации рабочих, служащих</w:t>
            </w:r>
          </w:p>
        </w:tc>
      </w:tr>
      <w:tr w:rsidR="00945B13" w:rsidRPr="00945B13" w14:paraId="6955F764" w14:textId="77777777" w:rsidTr="006A06EB">
        <w:trPr>
          <w:trHeight w:val="20"/>
        </w:trPr>
        <w:tc>
          <w:tcPr>
            <w:tcW w:w="1355" w:type="pct"/>
          </w:tcPr>
          <w:p w14:paraId="6CD28AFF" w14:textId="77777777" w:rsidR="006C0BBE" w:rsidRPr="00945B13" w:rsidRDefault="006C0BBE" w:rsidP="006C0BBE">
            <w:r w:rsidRPr="00945B13">
              <w:lastRenderedPageBreak/>
              <w:t>Требования к опыту практической работы</w:t>
            </w:r>
          </w:p>
        </w:tc>
        <w:tc>
          <w:tcPr>
            <w:tcW w:w="3645" w:type="pct"/>
          </w:tcPr>
          <w:p w14:paraId="642B39D1" w14:textId="77777777" w:rsidR="006C0BBE" w:rsidRPr="00945B13" w:rsidRDefault="006C0BBE" w:rsidP="006C0BBE">
            <w:pPr>
              <w:rPr>
                <w:lang w:eastAsia="en-US"/>
              </w:rPr>
            </w:pPr>
            <w:r w:rsidRPr="00945B13">
              <w:rPr>
                <w:lang w:eastAsia="en-US"/>
              </w:rPr>
              <w:t>Не менее одного года проведения малярных работ</w:t>
            </w:r>
          </w:p>
        </w:tc>
      </w:tr>
      <w:tr w:rsidR="00945B13" w:rsidRPr="00945B13" w14:paraId="406D96A2" w14:textId="77777777" w:rsidTr="006A06EB">
        <w:trPr>
          <w:trHeight w:val="20"/>
        </w:trPr>
        <w:tc>
          <w:tcPr>
            <w:tcW w:w="1355" w:type="pct"/>
          </w:tcPr>
          <w:p w14:paraId="2200A9D2" w14:textId="77777777" w:rsidR="006C0BBE" w:rsidRPr="00945B13" w:rsidRDefault="006C0BBE" w:rsidP="006C0BBE">
            <w:r w:rsidRPr="00945B13">
              <w:t>Особые условия допуска к работе</w:t>
            </w:r>
          </w:p>
        </w:tc>
        <w:tc>
          <w:tcPr>
            <w:tcW w:w="3645" w:type="pct"/>
          </w:tcPr>
          <w:p w14:paraId="0E7FA5C0" w14:textId="017E35CC" w:rsidR="006C0BBE" w:rsidRPr="00945B13" w:rsidRDefault="00F31493" w:rsidP="006C0BBE">
            <w:pPr>
              <w:rPr>
                <w:rFonts w:eastAsiaTheme="minorEastAsia"/>
                <w:bCs w:val="0"/>
              </w:rPr>
            </w:pPr>
            <w:r w:rsidRPr="00F31493">
              <w:rPr>
                <w:rFonts w:eastAsiaTheme="minorEastAsia"/>
                <w:bCs w:val="0"/>
              </w:rPr>
              <w:t>Прохождение обучения мерам пожарной безопасности</w:t>
            </w:r>
          </w:p>
          <w:p w14:paraId="52065CAA" w14:textId="77777777" w:rsidR="006C0BBE" w:rsidRPr="00945B13" w:rsidRDefault="006C0BBE" w:rsidP="006C0BBE">
            <w:pPr>
              <w:rPr>
                <w:rFonts w:eastAsiaTheme="minorEastAsia"/>
              </w:rPr>
            </w:pPr>
            <w:r w:rsidRPr="00945B1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591DBC26" w14:textId="77777777" w:rsidR="006C0BBE" w:rsidRPr="00945B13" w:rsidRDefault="006C0BBE" w:rsidP="006C0BBE">
            <w:pPr>
              <w:rPr>
                <w:rFonts w:eastAsiaTheme="minorEastAsia"/>
              </w:rPr>
            </w:pPr>
            <w:r w:rsidRPr="00945B1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4C7E833" w14:textId="77777777" w:rsidR="006C0BBE" w:rsidRPr="00945B13" w:rsidRDefault="006C0BBE" w:rsidP="006C0BBE">
            <w:pPr>
              <w:rPr>
                <w:rFonts w:eastAsiaTheme="minorEastAsia"/>
                <w:bCs w:val="0"/>
              </w:rPr>
            </w:pPr>
            <w:r w:rsidRPr="00945B13">
              <w:rPr>
                <w:rFonts w:eastAsiaTheme="minorEastAsia"/>
                <w:bCs w:val="0"/>
              </w:rPr>
              <w:t>Лица не моложе восемнадцати лет</w:t>
            </w:r>
          </w:p>
          <w:p w14:paraId="6423EA08" w14:textId="77777777" w:rsidR="006C0BBE" w:rsidRPr="00945B13" w:rsidRDefault="006C0BBE" w:rsidP="006C0BBE">
            <w:r w:rsidRPr="00945B13">
              <w:t>Обучение безопасным методам и приемам выполнения работ на высоте</w:t>
            </w:r>
          </w:p>
          <w:p w14:paraId="50D61843" w14:textId="77777777" w:rsidR="006C0BBE" w:rsidRPr="00945B13" w:rsidRDefault="006C0BBE" w:rsidP="00FC7428">
            <w:r w:rsidRPr="00945B13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</w:t>
            </w:r>
            <w:r w:rsidR="00FC7428" w:rsidRPr="00945B13">
              <w:t>щих подъемных сооружений</w:t>
            </w:r>
          </w:p>
        </w:tc>
      </w:tr>
      <w:tr w:rsidR="00945B13" w:rsidRPr="00945B13" w14:paraId="2830097F" w14:textId="77777777" w:rsidTr="006A06EB">
        <w:trPr>
          <w:trHeight w:val="20"/>
        </w:trPr>
        <w:tc>
          <w:tcPr>
            <w:tcW w:w="1355" w:type="pct"/>
          </w:tcPr>
          <w:p w14:paraId="4738ABF4" w14:textId="77777777" w:rsidR="003D25F6" w:rsidRPr="00945B13" w:rsidRDefault="003D25F6" w:rsidP="006A06EB">
            <w:r w:rsidRPr="00945B13">
              <w:t>Другие характеристики</w:t>
            </w:r>
          </w:p>
        </w:tc>
        <w:tc>
          <w:tcPr>
            <w:tcW w:w="3645" w:type="pct"/>
          </w:tcPr>
          <w:p w14:paraId="64298714" w14:textId="77777777" w:rsidR="003D25F6" w:rsidRPr="00945B13" w:rsidRDefault="00875FA7" w:rsidP="006A06EB">
            <w:r w:rsidRPr="00945B13">
              <w:t>-</w:t>
            </w:r>
          </w:p>
        </w:tc>
      </w:tr>
    </w:tbl>
    <w:p w14:paraId="55E910F2" w14:textId="77777777" w:rsidR="003D25F6" w:rsidRPr="00945B13" w:rsidRDefault="003D25F6" w:rsidP="003D25F6"/>
    <w:p w14:paraId="693BFC83" w14:textId="77777777" w:rsidR="003D25F6" w:rsidRPr="00945B13" w:rsidRDefault="003D25F6" w:rsidP="003D25F6">
      <w:r w:rsidRPr="00945B13">
        <w:t>Дополнительные характеристики</w:t>
      </w:r>
    </w:p>
    <w:p w14:paraId="3D531D4F" w14:textId="77777777" w:rsidR="003D25F6" w:rsidRPr="00945B13" w:rsidRDefault="003D25F6" w:rsidP="003D25F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945B13" w:rsidRPr="00945B13" w14:paraId="1D504940" w14:textId="77777777" w:rsidTr="00945B13">
        <w:trPr>
          <w:trHeight w:val="20"/>
        </w:trPr>
        <w:tc>
          <w:tcPr>
            <w:tcW w:w="1547" w:type="pct"/>
            <w:vAlign w:val="center"/>
          </w:tcPr>
          <w:p w14:paraId="389832DF" w14:textId="77777777" w:rsidR="003D25F6" w:rsidRPr="00945B13" w:rsidRDefault="003D25F6" w:rsidP="00945B13">
            <w:pPr>
              <w:jc w:val="center"/>
            </w:pPr>
            <w:r w:rsidRPr="00945B1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41E46051" w14:textId="77777777" w:rsidR="003D25F6" w:rsidRPr="00945B13" w:rsidRDefault="003D25F6" w:rsidP="00945B13">
            <w:pPr>
              <w:jc w:val="center"/>
            </w:pPr>
            <w:r w:rsidRPr="00945B13">
              <w:t>Код</w:t>
            </w:r>
          </w:p>
        </w:tc>
        <w:tc>
          <w:tcPr>
            <w:tcW w:w="2773" w:type="pct"/>
            <w:vAlign w:val="center"/>
          </w:tcPr>
          <w:p w14:paraId="714FCBF4" w14:textId="77777777" w:rsidR="003D25F6" w:rsidRPr="00945B13" w:rsidRDefault="003D25F6" w:rsidP="00945B13">
            <w:pPr>
              <w:jc w:val="center"/>
            </w:pPr>
            <w:r w:rsidRPr="00945B13">
              <w:t>Наименование базовой группы, должности (профессии) или специальности</w:t>
            </w:r>
          </w:p>
        </w:tc>
      </w:tr>
      <w:tr w:rsidR="00945B13" w:rsidRPr="00945B13" w14:paraId="4207ADC6" w14:textId="77777777" w:rsidTr="00945B13">
        <w:trPr>
          <w:trHeight w:val="20"/>
        </w:trPr>
        <w:tc>
          <w:tcPr>
            <w:tcW w:w="1547" w:type="pct"/>
          </w:tcPr>
          <w:p w14:paraId="2C16EE99" w14:textId="77777777" w:rsidR="009A0865" w:rsidRPr="00945B13" w:rsidRDefault="009A0865" w:rsidP="00945B13">
            <w:pPr>
              <w:rPr>
                <w:vertAlign w:val="superscript"/>
              </w:rPr>
            </w:pPr>
            <w:r w:rsidRPr="00945B13">
              <w:t>ОКЗ</w:t>
            </w:r>
          </w:p>
        </w:tc>
        <w:tc>
          <w:tcPr>
            <w:tcW w:w="680" w:type="pct"/>
          </w:tcPr>
          <w:p w14:paraId="06CC2EF7" w14:textId="77777777" w:rsidR="009A0865" w:rsidRPr="00945B13" w:rsidRDefault="009A0865" w:rsidP="00945B13">
            <w:r w:rsidRPr="00945B13">
              <w:t>7131</w:t>
            </w:r>
          </w:p>
        </w:tc>
        <w:tc>
          <w:tcPr>
            <w:tcW w:w="2773" w:type="pct"/>
          </w:tcPr>
          <w:p w14:paraId="623262DD" w14:textId="77777777" w:rsidR="009A0865" w:rsidRPr="00945B13" w:rsidRDefault="009A0865" w:rsidP="00945B13">
            <w:r w:rsidRPr="00945B13">
              <w:t>Маляры и рабочие родственных занятий</w:t>
            </w:r>
          </w:p>
        </w:tc>
      </w:tr>
      <w:tr w:rsidR="00945B13" w:rsidRPr="00945B13" w14:paraId="7623E9FB" w14:textId="77777777" w:rsidTr="00945B13">
        <w:trPr>
          <w:trHeight w:val="20"/>
        </w:trPr>
        <w:tc>
          <w:tcPr>
            <w:tcW w:w="1547" w:type="pct"/>
          </w:tcPr>
          <w:p w14:paraId="3BA25794" w14:textId="77777777" w:rsidR="009A0865" w:rsidRPr="00945B13" w:rsidRDefault="009A0865" w:rsidP="00945B13">
            <w:r w:rsidRPr="00945B13">
              <w:t>ЕТКС</w:t>
            </w:r>
          </w:p>
        </w:tc>
        <w:tc>
          <w:tcPr>
            <w:tcW w:w="680" w:type="pct"/>
          </w:tcPr>
          <w:p w14:paraId="5E0689A7" w14:textId="77777777" w:rsidR="009A0865" w:rsidRPr="00945B13" w:rsidRDefault="009A0865" w:rsidP="00945B13">
            <w:r w:rsidRPr="00945B13">
              <w:t>§ 97</w:t>
            </w:r>
          </w:p>
        </w:tc>
        <w:tc>
          <w:tcPr>
            <w:tcW w:w="2773" w:type="pct"/>
          </w:tcPr>
          <w:p w14:paraId="3BDBB10C" w14:textId="77777777" w:rsidR="009A0865" w:rsidRPr="00945B13" w:rsidRDefault="009A0865" w:rsidP="00945B13">
            <w:r w:rsidRPr="00945B13">
              <w:t>Маляр строительный 4-го разряда</w:t>
            </w:r>
          </w:p>
        </w:tc>
      </w:tr>
      <w:tr w:rsidR="00945B13" w:rsidRPr="00945B13" w14:paraId="11664FD8" w14:textId="77777777" w:rsidTr="00945B13">
        <w:trPr>
          <w:trHeight w:val="20"/>
        </w:trPr>
        <w:tc>
          <w:tcPr>
            <w:tcW w:w="1547" w:type="pct"/>
          </w:tcPr>
          <w:p w14:paraId="5AD42D1B" w14:textId="77777777" w:rsidR="009A0865" w:rsidRPr="00945B13" w:rsidRDefault="009A0865" w:rsidP="00945B13">
            <w:r w:rsidRPr="00945B13">
              <w:t>ОКПДТР</w:t>
            </w:r>
          </w:p>
        </w:tc>
        <w:tc>
          <w:tcPr>
            <w:tcW w:w="680" w:type="pct"/>
          </w:tcPr>
          <w:p w14:paraId="18D34671" w14:textId="77777777" w:rsidR="009A0865" w:rsidRPr="00945B13" w:rsidRDefault="009A0865" w:rsidP="00945B13">
            <w:r w:rsidRPr="00945B13">
              <w:t>13450</w:t>
            </w:r>
          </w:p>
        </w:tc>
        <w:tc>
          <w:tcPr>
            <w:tcW w:w="2773" w:type="pct"/>
          </w:tcPr>
          <w:p w14:paraId="7C422A86" w14:textId="77777777" w:rsidR="009A0865" w:rsidRPr="00945B13" w:rsidRDefault="009A0865" w:rsidP="00945B13">
            <w:r w:rsidRPr="00945B13">
              <w:t>Маляр</w:t>
            </w:r>
          </w:p>
        </w:tc>
      </w:tr>
    </w:tbl>
    <w:p w14:paraId="1D11BA02" w14:textId="77777777" w:rsidR="003D25F6" w:rsidRPr="00945B13" w:rsidRDefault="003D25F6" w:rsidP="003D25F6"/>
    <w:p w14:paraId="4C199C78" w14:textId="77777777" w:rsidR="00372375" w:rsidRPr="00945B13" w:rsidRDefault="00372375" w:rsidP="00372375">
      <w:pPr>
        <w:rPr>
          <w:b/>
          <w:bCs w:val="0"/>
        </w:rPr>
      </w:pPr>
      <w:r w:rsidRPr="00945B13">
        <w:rPr>
          <w:b/>
          <w:bCs w:val="0"/>
        </w:rPr>
        <w:t>3.3.1. Трудовая функция</w:t>
      </w:r>
    </w:p>
    <w:p w14:paraId="0D9474D9" w14:textId="77777777" w:rsidR="00372375" w:rsidRPr="00945B13" w:rsidRDefault="00372375" w:rsidP="003723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19"/>
        <w:gridCol w:w="565"/>
        <w:gridCol w:w="894"/>
        <w:gridCol w:w="1478"/>
        <w:gridCol w:w="569"/>
      </w:tblGrid>
      <w:tr w:rsidR="00945B13" w:rsidRPr="00945B13" w14:paraId="6F5BDAB3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5366BA" w14:textId="77777777" w:rsidR="00372375" w:rsidRPr="00945B13" w:rsidRDefault="00372375" w:rsidP="00891B6C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8A266" w14:textId="77777777" w:rsidR="00372375" w:rsidRPr="00945B13" w:rsidRDefault="009A0865" w:rsidP="00945B13">
            <w:pPr>
              <w:rPr>
                <w:bCs w:val="0"/>
              </w:rPr>
            </w:pPr>
            <w:r w:rsidRPr="00945B13">
              <w:t>Выполнение шпатлевания поверхностей механизированным способом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9AD8B4" w14:textId="77777777" w:rsidR="00372375" w:rsidRPr="00945B13" w:rsidRDefault="0037237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84D54" w14:textId="301BD05E" w:rsidR="00372375" w:rsidRPr="00945B13" w:rsidRDefault="006F5C61" w:rsidP="00945B13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372375" w:rsidRPr="00945B13">
              <w:t>/0</w:t>
            </w:r>
            <w:r w:rsidR="009A0865" w:rsidRPr="00945B13">
              <w:t>1</w:t>
            </w:r>
            <w:r w:rsidR="00372375" w:rsidRPr="00945B13">
              <w:t>.</w:t>
            </w:r>
            <w:r w:rsidR="009A0865" w:rsidRPr="00945B13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3B6FF3" w14:textId="77777777" w:rsidR="00372375" w:rsidRPr="00945B13" w:rsidRDefault="0037237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28E5A" w14:textId="77777777" w:rsidR="0037237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t>3</w:t>
            </w:r>
          </w:p>
        </w:tc>
      </w:tr>
    </w:tbl>
    <w:p w14:paraId="31E1F439" w14:textId="77777777" w:rsidR="00372375" w:rsidRPr="00945B13" w:rsidRDefault="00372375" w:rsidP="0037237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224"/>
        <w:gridCol w:w="1394"/>
        <w:gridCol w:w="2397"/>
      </w:tblGrid>
      <w:tr w:rsidR="00945B13" w:rsidRPr="00945B13" w14:paraId="32B17AB4" w14:textId="77777777" w:rsidTr="00C64058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62F776" w14:textId="77777777" w:rsidR="00372375" w:rsidRPr="00945B13" w:rsidRDefault="00372375" w:rsidP="00891B6C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BC5205" w14:textId="77777777" w:rsidR="00372375" w:rsidRPr="00945B13" w:rsidRDefault="00372375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AA34FBA" w14:textId="77777777" w:rsidR="00372375" w:rsidRPr="00945B13" w:rsidRDefault="00372375" w:rsidP="00891B6C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6581B" w14:textId="77777777" w:rsidR="00372375" w:rsidRPr="00945B13" w:rsidRDefault="00372375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ECCDD" w14:textId="77777777" w:rsidR="00372375" w:rsidRPr="00945B13" w:rsidRDefault="00372375" w:rsidP="00891B6C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617F2" w14:textId="77777777" w:rsidR="00372375" w:rsidRPr="00945B13" w:rsidRDefault="00372375" w:rsidP="00891B6C">
            <w:pPr>
              <w:jc w:val="center"/>
              <w:rPr>
                <w:bCs w:val="0"/>
              </w:rPr>
            </w:pPr>
          </w:p>
        </w:tc>
      </w:tr>
      <w:tr w:rsidR="00945B13" w:rsidRPr="00945B13" w14:paraId="0EE74740" w14:textId="77777777" w:rsidTr="00C64058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5DBD126C" w14:textId="77777777" w:rsidR="00372375" w:rsidRPr="00945B13" w:rsidRDefault="00372375" w:rsidP="00891B6C">
            <w:pPr>
              <w:rPr>
                <w:bCs w:val="0"/>
              </w:rPr>
            </w:pPr>
          </w:p>
        </w:tc>
        <w:tc>
          <w:tcPr>
            <w:tcW w:w="19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789A91" w14:textId="77777777" w:rsidR="00372375" w:rsidRPr="00945B13" w:rsidRDefault="00372375" w:rsidP="00891B6C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CE84A4" w14:textId="77777777" w:rsidR="00372375" w:rsidRPr="00945B13" w:rsidRDefault="00372375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C36ADC" w14:textId="77777777" w:rsidR="00372375" w:rsidRPr="00945B13" w:rsidRDefault="00372375" w:rsidP="00891B6C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9A5271C" w14:textId="77777777" w:rsidR="00372375" w:rsidRPr="00945B13" w:rsidRDefault="00372375" w:rsidP="003723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945B13" w:rsidRPr="00945B13" w14:paraId="2CD6A747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2FDA343D" w14:textId="77777777" w:rsidR="009A0865" w:rsidRPr="00945B13" w:rsidRDefault="009A0865" w:rsidP="00891B6C">
            <w:r w:rsidRPr="00945B13">
              <w:t>Трудовые действия</w:t>
            </w:r>
          </w:p>
        </w:tc>
        <w:tc>
          <w:tcPr>
            <w:tcW w:w="3888" w:type="pct"/>
          </w:tcPr>
          <w:p w14:paraId="6112E48C" w14:textId="77777777" w:rsidR="009A0865" w:rsidRPr="00945B13" w:rsidRDefault="009A0865" w:rsidP="008A5EC1">
            <w:pPr>
              <w:jc w:val="both"/>
            </w:pPr>
            <w:r w:rsidRPr="00945B13">
              <w:t>Выполнение шпатлевания механизированным способом (аппарат безвоздушного распыления и шнековые аппараты)</w:t>
            </w:r>
          </w:p>
        </w:tc>
      </w:tr>
      <w:tr w:rsidR="00945B13" w:rsidRPr="00945B13" w14:paraId="1B096B3F" w14:textId="77777777" w:rsidTr="00891B6C">
        <w:trPr>
          <w:trHeight w:val="20"/>
        </w:trPr>
        <w:tc>
          <w:tcPr>
            <w:tcW w:w="1112" w:type="pct"/>
            <w:vMerge/>
          </w:tcPr>
          <w:p w14:paraId="41DC0F28" w14:textId="77777777" w:rsidR="009A0865" w:rsidRPr="00945B13" w:rsidRDefault="009A0865" w:rsidP="00891B6C"/>
        </w:tc>
        <w:tc>
          <w:tcPr>
            <w:tcW w:w="3888" w:type="pct"/>
          </w:tcPr>
          <w:p w14:paraId="323E4C7F" w14:textId="77777777" w:rsidR="009A0865" w:rsidRPr="00945B13" w:rsidRDefault="009A0865" w:rsidP="008A5EC1">
            <w:pPr>
              <w:jc w:val="both"/>
            </w:pPr>
            <w:r w:rsidRPr="00945B13">
              <w:t xml:space="preserve">Выполнение шлифования и обеспыливания с использованием шлифовального оборудования </w:t>
            </w:r>
          </w:p>
        </w:tc>
      </w:tr>
      <w:tr w:rsidR="00945B13" w:rsidRPr="00945B13" w14:paraId="1C4FAECB" w14:textId="77777777" w:rsidTr="00891B6C">
        <w:trPr>
          <w:trHeight w:val="20"/>
        </w:trPr>
        <w:tc>
          <w:tcPr>
            <w:tcW w:w="1112" w:type="pct"/>
            <w:vMerge/>
          </w:tcPr>
          <w:p w14:paraId="536411D3" w14:textId="77777777" w:rsidR="009A0865" w:rsidRPr="00945B13" w:rsidRDefault="009A0865" w:rsidP="00891B6C"/>
        </w:tc>
        <w:tc>
          <w:tcPr>
            <w:tcW w:w="3888" w:type="pct"/>
          </w:tcPr>
          <w:p w14:paraId="410C9F7F" w14:textId="2D21BC6F" w:rsidR="009A0865" w:rsidRPr="00945B13" w:rsidRDefault="009A0865" w:rsidP="00CF59AA">
            <w:pPr>
              <w:jc w:val="both"/>
            </w:pPr>
            <w:r w:rsidRPr="00945B13">
              <w:t>Выполнение грунтования поверхности с использование средств механизации (воздушны</w:t>
            </w:r>
            <w:r w:rsidR="00CF59AA">
              <w:t>й</w:t>
            </w:r>
            <w:r w:rsidRPr="00945B13">
              <w:t xml:space="preserve"> или безвоздушны</w:t>
            </w:r>
            <w:r w:rsidR="00CF59AA">
              <w:t>й</w:t>
            </w:r>
            <w:r w:rsidRPr="00945B13">
              <w:t xml:space="preserve"> способ</w:t>
            </w:r>
            <w:r w:rsidR="00CF59AA">
              <w:t>ы</w:t>
            </w:r>
            <w:r w:rsidRPr="00945B13">
              <w:t xml:space="preserve"> распыления)</w:t>
            </w:r>
          </w:p>
        </w:tc>
      </w:tr>
      <w:tr w:rsidR="00945B13" w:rsidRPr="00945B13" w14:paraId="7EB9CF0B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37F16B8D" w14:textId="77777777" w:rsidR="009A0865" w:rsidRPr="00945B13" w:rsidDel="002A1D54" w:rsidRDefault="009A0865" w:rsidP="00891B6C">
            <w:r w:rsidRPr="00945B13" w:rsidDel="002A1D54">
              <w:t>Необходимые умения</w:t>
            </w:r>
          </w:p>
        </w:tc>
        <w:tc>
          <w:tcPr>
            <w:tcW w:w="3888" w:type="pct"/>
          </w:tcPr>
          <w:p w14:paraId="43B7D6D7" w14:textId="0246C578" w:rsidR="009A0865" w:rsidRPr="00945B13" w:rsidRDefault="00AF4E2C" w:rsidP="008A5EC1">
            <w:pPr>
              <w:jc w:val="both"/>
            </w:pPr>
            <w:r w:rsidRPr="00945B13">
              <w:t>Применять технологию шпатлевания поверхностей механизированным способом</w:t>
            </w:r>
          </w:p>
        </w:tc>
      </w:tr>
      <w:tr w:rsidR="00945B13" w:rsidRPr="00945B13" w14:paraId="0F2B58A3" w14:textId="77777777" w:rsidTr="00891B6C">
        <w:trPr>
          <w:trHeight w:val="20"/>
        </w:trPr>
        <w:tc>
          <w:tcPr>
            <w:tcW w:w="1112" w:type="pct"/>
            <w:vMerge/>
          </w:tcPr>
          <w:p w14:paraId="3948CA23" w14:textId="77777777" w:rsidR="009A0865" w:rsidRPr="00945B13" w:rsidDel="002A1D54" w:rsidRDefault="009A0865" w:rsidP="00891B6C"/>
        </w:tc>
        <w:tc>
          <w:tcPr>
            <w:tcW w:w="3888" w:type="pct"/>
          </w:tcPr>
          <w:p w14:paraId="387F8558" w14:textId="77777777" w:rsidR="009A0865" w:rsidRPr="00945B13" w:rsidRDefault="00AF4E2C" w:rsidP="00AF4E2C">
            <w:pPr>
              <w:jc w:val="both"/>
            </w:pPr>
            <w:r w:rsidRPr="00945B13">
              <w:t xml:space="preserve">Выбирать </w:t>
            </w:r>
            <w:r w:rsidR="009A0865" w:rsidRPr="00945B13">
              <w:t>абразив для шлифовального оборудования</w:t>
            </w:r>
          </w:p>
        </w:tc>
      </w:tr>
      <w:tr w:rsidR="00945B13" w:rsidRPr="00945B13" w14:paraId="2DEFA3C4" w14:textId="77777777" w:rsidTr="00891B6C">
        <w:trPr>
          <w:trHeight w:val="20"/>
        </w:trPr>
        <w:tc>
          <w:tcPr>
            <w:tcW w:w="1112" w:type="pct"/>
            <w:vMerge/>
          </w:tcPr>
          <w:p w14:paraId="0CF42CA0" w14:textId="77777777" w:rsidR="009A0865" w:rsidRPr="00945B13" w:rsidDel="002A1D54" w:rsidRDefault="009A0865" w:rsidP="00891B6C"/>
        </w:tc>
        <w:tc>
          <w:tcPr>
            <w:tcW w:w="3888" w:type="pct"/>
          </w:tcPr>
          <w:p w14:paraId="0E60AD93" w14:textId="58B194E7" w:rsidR="009A0865" w:rsidRPr="00945B13" w:rsidRDefault="00AF4E2C" w:rsidP="004167F7">
            <w:pPr>
              <w:jc w:val="both"/>
            </w:pPr>
            <w:r w:rsidRPr="00945B13">
              <w:t>Выбирать</w:t>
            </w:r>
            <w:r w:rsidR="009A0865" w:rsidRPr="00945B13">
              <w:t xml:space="preserve"> форсун</w:t>
            </w:r>
            <w:r w:rsidRPr="00945B13">
              <w:t>ки</w:t>
            </w:r>
            <w:r w:rsidR="009A0865" w:rsidRPr="00945B13">
              <w:t xml:space="preserve"> (соп</w:t>
            </w:r>
            <w:r w:rsidR="004167F7">
              <w:t>ла</w:t>
            </w:r>
            <w:r w:rsidR="009A0865" w:rsidRPr="00945B13">
              <w:t>) для распыления составов для механизированного использования</w:t>
            </w:r>
          </w:p>
        </w:tc>
      </w:tr>
      <w:tr w:rsidR="00945B13" w:rsidRPr="00945B13" w14:paraId="110851FC" w14:textId="77777777" w:rsidTr="00891B6C">
        <w:trPr>
          <w:trHeight w:val="20"/>
        </w:trPr>
        <w:tc>
          <w:tcPr>
            <w:tcW w:w="1112" w:type="pct"/>
            <w:vMerge/>
          </w:tcPr>
          <w:p w14:paraId="5D6A54FE" w14:textId="77777777" w:rsidR="009A0865" w:rsidRPr="00945B13" w:rsidDel="002A1D54" w:rsidRDefault="009A0865" w:rsidP="00891B6C"/>
        </w:tc>
        <w:tc>
          <w:tcPr>
            <w:tcW w:w="3888" w:type="pct"/>
          </w:tcPr>
          <w:p w14:paraId="534B765B" w14:textId="77777777" w:rsidR="009A0865" w:rsidRPr="00945B13" w:rsidRDefault="00FC7428" w:rsidP="00AF4E2C">
            <w:pPr>
              <w:jc w:val="both"/>
            </w:pPr>
            <w:r w:rsidRPr="00945B13">
              <w:t>Выбирать материалы</w:t>
            </w:r>
            <w:r w:rsidR="00AF4E2C" w:rsidRPr="00945B13">
              <w:t xml:space="preserve"> </w:t>
            </w:r>
            <w:r w:rsidR="009A0865" w:rsidRPr="00945B13">
              <w:t>для механизированного распыления</w:t>
            </w:r>
          </w:p>
        </w:tc>
      </w:tr>
      <w:tr w:rsidR="00945B13" w:rsidRPr="00945B13" w14:paraId="5D7369F6" w14:textId="77777777" w:rsidTr="00891B6C">
        <w:trPr>
          <w:trHeight w:val="20"/>
        </w:trPr>
        <w:tc>
          <w:tcPr>
            <w:tcW w:w="1112" w:type="pct"/>
            <w:vMerge/>
          </w:tcPr>
          <w:p w14:paraId="073DEA9F" w14:textId="77777777" w:rsidR="009A0865" w:rsidRPr="00945B13" w:rsidDel="002A1D54" w:rsidRDefault="009A0865" w:rsidP="00891B6C"/>
        </w:tc>
        <w:tc>
          <w:tcPr>
            <w:tcW w:w="3888" w:type="pct"/>
          </w:tcPr>
          <w:p w14:paraId="6D5E8078" w14:textId="77777777" w:rsidR="009A0865" w:rsidRPr="00945B13" w:rsidRDefault="00AF4E2C" w:rsidP="00AF4E2C">
            <w:pPr>
              <w:jc w:val="both"/>
            </w:pPr>
            <w:r w:rsidRPr="00945B13">
              <w:t>Выбирать и применять</w:t>
            </w:r>
            <w:r w:rsidR="009A0865" w:rsidRPr="00945B13">
              <w:t xml:space="preserve"> </w:t>
            </w:r>
            <w:r w:rsidRPr="00945B13">
              <w:t xml:space="preserve">инструменты </w:t>
            </w:r>
            <w:r w:rsidR="009A0865" w:rsidRPr="00945B13">
              <w:t>для снятия материалов с поверхности</w:t>
            </w:r>
          </w:p>
        </w:tc>
      </w:tr>
      <w:tr w:rsidR="00945B13" w:rsidRPr="00945B13" w14:paraId="589DE037" w14:textId="77777777" w:rsidTr="00891B6C">
        <w:trPr>
          <w:trHeight w:val="20"/>
        </w:trPr>
        <w:tc>
          <w:tcPr>
            <w:tcW w:w="1112" w:type="pct"/>
            <w:vMerge/>
          </w:tcPr>
          <w:p w14:paraId="2FB4F1A3" w14:textId="77777777" w:rsidR="00AF4E2C" w:rsidRPr="00945B13" w:rsidDel="002A1D54" w:rsidRDefault="00AF4E2C" w:rsidP="00AF4E2C"/>
        </w:tc>
        <w:tc>
          <w:tcPr>
            <w:tcW w:w="3888" w:type="pct"/>
          </w:tcPr>
          <w:p w14:paraId="4BA6C9F0" w14:textId="77777777" w:rsidR="00AF4E2C" w:rsidRPr="00945B13" w:rsidDel="00156A5E" w:rsidRDefault="00AF4E2C" w:rsidP="00AF4E2C">
            <w:pPr>
              <w:jc w:val="both"/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5CC77D50" w14:textId="77777777" w:rsidTr="00891B6C">
        <w:trPr>
          <w:trHeight w:val="20"/>
        </w:trPr>
        <w:tc>
          <w:tcPr>
            <w:tcW w:w="1112" w:type="pct"/>
            <w:vMerge/>
          </w:tcPr>
          <w:p w14:paraId="3BAF8AA1" w14:textId="77777777" w:rsidR="00AF4E2C" w:rsidRPr="00945B13" w:rsidDel="002A1D54" w:rsidRDefault="00AF4E2C" w:rsidP="00AF4E2C"/>
        </w:tc>
        <w:tc>
          <w:tcPr>
            <w:tcW w:w="3888" w:type="pct"/>
          </w:tcPr>
          <w:p w14:paraId="58660480" w14:textId="77777777" w:rsidR="00AF4E2C" w:rsidRPr="00945B13" w:rsidRDefault="00AF4E2C" w:rsidP="00AF4E2C">
            <w:pPr>
              <w:jc w:val="both"/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39CBB416" w14:textId="77777777" w:rsidTr="00891B6C">
        <w:trPr>
          <w:trHeight w:val="20"/>
        </w:trPr>
        <w:tc>
          <w:tcPr>
            <w:tcW w:w="1112" w:type="pct"/>
            <w:vMerge/>
          </w:tcPr>
          <w:p w14:paraId="6C1F4598" w14:textId="77777777" w:rsidR="00AF4E2C" w:rsidRPr="00945B13" w:rsidDel="002A1D54" w:rsidRDefault="00AF4E2C" w:rsidP="00AF4E2C"/>
        </w:tc>
        <w:tc>
          <w:tcPr>
            <w:tcW w:w="3888" w:type="pct"/>
          </w:tcPr>
          <w:p w14:paraId="06BDC8C4" w14:textId="77777777" w:rsidR="00AF4E2C" w:rsidRPr="00945B13" w:rsidRDefault="00AF4E2C" w:rsidP="00AF4E2C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042E3F29" w14:textId="77777777" w:rsidTr="00891B6C">
        <w:trPr>
          <w:trHeight w:val="20"/>
        </w:trPr>
        <w:tc>
          <w:tcPr>
            <w:tcW w:w="1112" w:type="pct"/>
            <w:vMerge w:val="restart"/>
          </w:tcPr>
          <w:p w14:paraId="56C88243" w14:textId="77777777" w:rsidR="00AF4E2C" w:rsidRPr="00945B13" w:rsidDel="002A1D54" w:rsidRDefault="00AF4E2C" w:rsidP="00AF4E2C">
            <w:r w:rsidRPr="00945B13" w:rsidDel="002A1D54">
              <w:t>Необходимые знания</w:t>
            </w:r>
          </w:p>
        </w:tc>
        <w:tc>
          <w:tcPr>
            <w:tcW w:w="3888" w:type="pct"/>
          </w:tcPr>
          <w:p w14:paraId="653A2F1C" w14:textId="619BBA1B" w:rsidR="00AF4E2C" w:rsidRPr="00945B13" w:rsidRDefault="00AF4E2C" w:rsidP="004167F7">
            <w:pPr>
              <w:jc w:val="both"/>
            </w:pPr>
            <w:r w:rsidRPr="00945B13">
              <w:t>Техника безопасно</w:t>
            </w:r>
            <w:r w:rsidR="004167F7">
              <w:t>й</w:t>
            </w:r>
            <w:r w:rsidRPr="00945B13">
              <w:t xml:space="preserve"> работ</w:t>
            </w:r>
            <w:r w:rsidR="004167F7">
              <w:t>ы</w:t>
            </w:r>
            <w:r w:rsidRPr="00945B13">
              <w:t xml:space="preserve"> с оборудованием высокого давления</w:t>
            </w:r>
          </w:p>
        </w:tc>
      </w:tr>
      <w:tr w:rsidR="00945B13" w:rsidRPr="00945B13" w14:paraId="2DA995CC" w14:textId="77777777" w:rsidTr="00891B6C">
        <w:trPr>
          <w:trHeight w:val="20"/>
        </w:trPr>
        <w:tc>
          <w:tcPr>
            <w:tcW w:w="1112" w:type="pct"/>
            <w:vMerge/>
          </w:tcPr>
          <w:p w14:paraId="7D39B047" w14:textId="77777777" w:rsidR="00AF4E2C" w:rsidRPr="00945B13" w:rsidDel="002A1D54" w:rsidRDefault="00AF4E2C" w:rsidP="00AF4E2C"/>
        </w:tc>
        <w:tc>
          <w:tcPr>
            <w:tcW w:w="3888" w:type="pct"/>
          </w:tcPr>
          <w:p w14:paraId="292C9053" w14:textId="77777777" w:rsidR="00AF4E2C" w:rsidRPr="00945B13" w:rsidRDefault="00AF4E2C" w:rsidP="00AF4E2C">
            <w:pPr>
              <w:jc w:val="both"/>
            </w:pPr>
            <w:r w:rsidRPr="00945B13">
              <w:t>Технология шпатлевания поверхностей механизированным способом</w:t>
            </w:r>
          </w:p>
        </w:tc>
      </w:tr>
      <w:tr w:rsidR="00945B13" w:rsidRPr="00945B13" w14:paraId="56742235" w14:textId="77777777" w:rsidTr="00891B6C">
        <w:trPr>
          <w:trHeight w:val="20"/>
        </w:trPr>
        <w:tc>
          <w:tcPr>
            <w:tcW w:w="1112" w:type="pct"/>
            <w:vMerge/>
          </w:tcPr>
          <w:p w14:paraId="5DE47E30" w14:textId="77777777" w:rsidR="00AF4E2C" w:rsidRPr="00945B13" w:rsidDel="002A1D54" w:rsidRDefault="00AF4E2C" w:rsidP="00AF4E2C"/>
        </w:tc>
        <w:tc>
          <w:tcPr>
            <w:tcW w:w="3888" w:type="pct"/>
          </w:tcPr>
          <w:p w14:paraId="21C9D16E" w14:textId="77777777" w:rsidR="00AF4E2C" w:rsidRPr="00945B13" w:rsidRDefault="00AF4E2C" w:rsidP="00AF4E2C">
            <w:pPr>
              <w:jc w:val="both"/>
            </w:pPr>
            <w:r w:rsidRPr="00945B13">
              <w:t>Устройство, правила эксплуатации и сервисного обслуживания оборудования для механизированного шпатлевания и шлифовального оборудования</w:t>
            </w:r>
          </w:p>
        </w:tc>
      </w:tr>
      <w:tr w:rsidR="00945B13" w:rsidRPr="00945B13" w14:paraId="6AED6966" w14:textId="77777777" w:rsidTr="00891B6C">
        <w:trPr>
          <w:trHeight w:val="20"/>
        </w:trPr>
        <w:tc>
          <w:tcPr>
            <w:tcW w:w="1112" w:type="pct"/>
            <w:vMerge/>
          </w:tcPr>
          <w:p w14:paraId="40511C67" w14:textId="77777777" w:rsidR="00AF4E2C" w:rsidRPr="00945B13" w:rsidDel="002A1D54" w:rsidRDefault="00AF4E2C" w:rsidP="00AF4E2C"/>
        </w:tc>
        <w:tc>
          <w:tcPr>
            <w:tcW w:w="3888" w:type="pct"/>
          </w:tcPr>
          <w:p w14:paraId="02BB6A65" w14:textId="77777777" w:rsidR="00AF4E2C" w:rsidRPr="00945B13" w:rsidRDefault="00AF4E2C" w:rsidP="00AF4E2C">
            <w:pPr>
              <w:jc w:val="both"/>
            </w:pPr>
            <w:r w:rsidRPr="00945B13">
              <w:t>Виды и правила эксплуатации инструментов для механизированного шпатлевания</w:t>
            </w:r>
          </w:p>
        </w:tc>
      </w:tr>
      <w:tr w:rsidR="00945B13" w:rsidRPr="00945B13" w14:paraId="0327F33F" w14:textId="77777777" w:rsidTr="00891B6C">
        <w:trPr>
          <w:trHeight w:val="20"/>
        </w:trPr>
        <w:tc>
          <w:tcPr>
            <w:tcW w:w="1112" w:type="pct"/>
            <w:vMerge/>
          </w:tcPr>
          <w:p w14:paraId="30F15D8D" w14:textId="77777777" w:rsidR="00AF4E2C" w:rsidRPr="00945B13" w:rsidDel="002A1D54" w:rsidRDefault="00AF4E2C" w:rsidP="00AF4E2C">
            <w:pPr>
              <w:jc w:val="both"/>
            </w:pPr>
          </w:p>
        </w:tc>
        <w:tc>
          <w:tcPr>
            <w:tcW w:w="3888" w:type="pct"/>
          </w:tcPr>
          <w:p w14:paraId="369EBF91" w14:textId="77777777" w:rsidR="00AF4E2C" w:rsidRPr="00945B13" w:rsidRDefault="00AF4E2C" w:rsidP="00AF4E2C">
            <w:pPr>
              <w:jc w:val="both"/>
            </w:pPr>
            <w:r w:rsidRPr="00945B13">
              <w:t>Способы и правила выбора материалов для механизированного шпатлевания</w:t>
            </w:r>
          </w:p>
        </w:tc>
      </w:tr>
      <w:tr w:rsidR="00945B13" w:rsidRPr="00945B13" w14:paraId="15226CA0" w14:textId="77777777" w:rsidTr="00891B6C">
        <w:trPr>
          <w:trHeight w:val="20"/>
        </w:trPr>
        <w:tc>
          <w:tcPr>
            <w:tcW w:w="1112" w:type="pct"/>
            <w:vMerge/>
          </w:tcPr>
          <w:p w14:paraId="2EAB7BFF" w14:textId="77777777" w:rsidR="00AF4E2C" w:rsidRPr="00945B13" w:rsidDel="002A1D54" w:rsidRDefault="00AF4E2C" w:rsidP="00AF4E2C">
            <w:pPr>
              <w:jc w:val="both"/>
            </w:pPr>
          </w:p>
        </w:tc>
        <w:tc>
          <w:tcPr>
            <w:tcW w:w="3888" w:type="pct"/>
          </w:tcPr>
          <w:p w14:paraId="03C0C3C1" w14:textId="6AA3F420" w:rsidR="00AF4E2C" w:rsidRPr="00945B13" w:rsidRDefault="00AF4E2C" w:rsidP="004167F7">
            <w:pPr>
              <w:jc w:val="both"/>
            </w:pPr>
            <w:r w:rsidRPr="00945B13">
              <w:t xml:space="preserve">Правила и способы </w:t>
            </w:r>
            <w:r w:rsidR="004167F7">
              <w:t>н</w:t>
            </w:r>
            <w:r w:rsidRPr="00945B13">
              <w:t>астройки давления и подбора форсунок (со</w:t>
            </w:r>
            <w:r w:rsidR="004167F7">
              <w:t xml:space="preserve">пел) для правильного раскрытия </w:t>
            </w:r>
            <w:r w:rsidRPr="00945B13">
              <w:t>факела пистолета аппарата безвоздушного распыления</w:t>
            </w:r>
          </w:p>
        </w:tc>
      </w:tr>
      <w:tr w:rsidR="00945B13" w:rsidRPr="00945B13" w14:paraId="484ED995" w14:textId="77777777" w:rsidTr="00891B6C">
        <w:trPr>
          <w:trHeight w:val="20"/>
        </w:trPr>
        <w:tc>
          <w:tcPr>
            <w:tcW w:w="1112" w:type="pct"/>
            <w:vMerge/>
          </w:tcPr>
          <w:p w14:paraId="64AE01BA" w14:textId="77777777" w:rsidR="00AF4E2C" w:rsidRPr="00945B13" w:rsidDel="002A1D54" w:rsidRDefault="00AF4E2C" w:rsidP="00AF4E2C">
            <w:pPr>
              <w:jc w:val="both"/>
            </w:pPr>
          </w:p>
        </w:tc>
        <w:tc>
          <w:tcPr>
            <w:tcW w:w="3888" w:type="pct"/>
          </w:tcPr>
          <w:p w14:paraId="028520FA" w14:textId="77777777" w:rsidR="00AF4E2C" w:rsidRPr="00945B13" w:rsidRDefault="00AF4E2C" w:rsidP="00AF4E2C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3EA8F0BF" w14:textId="77777777" w:rsidTr="00891B6C">
        <w:trPr>
          <w:trHeight w:val="20"/>
        </w:trPr>
        <w:tc>
          <w:tcPr>
            <w:tcW w:w="1112" w:type="pct"/>
            <w:vMerge/>
          </w:tcPr>
          <w:p w14:paraId="13FDFCE7" w14:textId="77777777" w:rsidR="00AF4E2C" w:rsidRPr="00945B13" w:rsidDel="002A1D54" w:rsidRDefault="00AF4E2C" w:rsidP="00AF4E2C">
            <w:pPr>
              <w:jc w:val="both"/>
            </w:pPr>
          </w:p>
        </w:tc>
        <w:tc>
          <w:tcPr>
            <w:tcW w:w="3888" w:type="pct"/>
          </w:tcPr>
          <w:p w14:paraId="11DBF73F" w14:textId="77777777" w:rsidR="00AF4E2C" w:rsidRPr="00945B13" w:rsidRDefault="00AF4E2C" w:rsidP="00AF4E2C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70C9EF88" w14:textId="77777777" w:rsidTr="00891B6C">
        <w:trPr>
          <w:trHeight w:val="20"/>
        </w:trPr>
        <w:tc>
          <w:tcPr>
            <w:tcW w:w="1112" w:type="pct"/>
            <w:vMerge/>
          </w:tcPr>
          <w:p w14:paraId="7228A673" w14:textId="77777777" w:rsidR="00AF4E2C" w:rsidRPr="00945B13" w:rsidDel="002A1D54" w:rsidRDefault="00AF4E2C" w:rsidP="00AF4E2C">
            <w:pPr>
              <w:jc w:val="both"/>
            </w:pPr>
          </w:p>
        </w:tc>
        <w:tc>
          <w:tcPr>
            <w:tcW w:w="3888" w:type="pct"/>
          </w:tcPr>
          <w:p w14:paraId="1C868C88" w14:textId="77777777" w:rsidR="00AF4E2C" w:rsidRPr="00945B13" w:rsidRDefault="00AF4E2C" w:rsidP="00AF4E2C">
            <w:pPr>
              <w:jc w:val="both"/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3537DC5E" w14:textId="77777777" w:rsidTr="00891B6C">
        <w:trPr>
          <w:trHeight w:val="20"/>
        </w:trPr>
        <w:tc>
          <w:tcPr>
            <w:tcW w:w="1112" w:type="pct"/>
            <w:vMerge/>
          </w:tcPr>
          <w:p w14:paraId="0DF7221B" w14:textId="77777777" w:rsidR="00AF4E2C" w:rsidRPr="00945B13" w:rsidDel="002A1D54" w:rsidRDefault="00AF4E2C" w:rsidP="00AF4E2C">
            <w:pPr>
              <w:jc w:val="both"/>
            </w:pPr>
          </w:p>
        </w:tc>
        <w:tc>
          <w:tcPr>
            <w:tcW w:w="3888" w:type="pct"/>
          </w:tcPr>
          <w:p w14:paraId="5CE41649" w14:textId="77777777" w:rsidR="00AF4E2C" w:rsidRPr="00945B13" w:rsidRDefault="00AF4E2C" w:rsidP="00AF4E2C">
            <w:pPr>
              <w:jc w:val="both"/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5937AB89" w14:textId="77777777" w:rsidTr="00891B6C">
        <w:trPr>
          <w:trHeight w:val="283"/>
        </w:trPr>
        <w:tc>
          <w:tcPr>
            <w:tcW w:w="1112" w:type="pct"/>
            <w:vMerge/>
          </w:tcPr>
          <w:p w14:paraId="3B0DC090" w14:textId="77777777" w:rsidR="00AF4E2C" w:rsidRPr="00945B13" w:rsidDel="002A1D54" w:rsidRDefault="00AF4E2C" w:rsidP="00AF4E2C">
            <w:pPr>
              <w:jc w:val="both"/>
            </w:pPr>
          </w:p>
        </w:tc>
        <w:tc>
          <w:tcPr>
            <w:tcW w:w="3888" w:type="pct"/>
          </w:tcPr>
          <w:p w14:paraId="19A139EB" w14:textId="77777777" w:rsidR="00AF4E2C" w:rsidRPr="00945B13" w:rsidRDefault="00AF4E2C" w:rsidP="00AF4E2C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AF4E2C" w:rsidRPr="00945B13" w14:paraId="7780C278" w14:textId="77777777" w:rsidTr="00891B6C">
        <w:trPr>
          <w:trHeight w:val="20"/>
        </w:trPr>
        <w:tc>
          <w:tcPr>
            <w:tcW w:w="1112" w:type="pct"/>
          </w:tcPr>
          <w:p w14:paraId="47BC8554" w14:textId="77777777" w:rsidR="00AF4E2C" w:rsidRPr="00945B13" w:rsidDel="002A1D54" w:rsidRDefault="00AF4E2C" w:rsidP="00AF4E2C">
            <w:r w:rsidRPr="00945B13" w:rsidDel="002A1D54">
              <w:t>Другие характеристики</w:t>
            </w:r>
          </w:p>
        </w:tc>
        <w:tc>
          <w:tcPr>
            <w:tcW w:w="3888" w:type="pct"/>
          </w:tcPr>
          <w:p w14:paraId="2653CA33" w14:textId="77777777" w:rsidR="00AF4E2C" w:rsidRPr="00945B13" w:rsidRDefault="00AF4E2C" w:rsidP="00AF4E2C">
            <w:pPr>
              <w:jc w:val="both"/>
            </w:pPr>
            <w:r w:rsidRPr="00945B13">
              <w:t>-</w:t>
            </w:r>
          </w:p>
        </w:tc>
      </w:tr>
    </w:tbl>
    <w:p w14:paraId="21B15B6C" w14:textId="77777777" w:rsidR="00372375" w:rsidRPr="00945B13" w:rsidRDefault="00372375" w:rsidP="003D25F6"/>
    <w:p w14:paraId="2C0D1261" w14:textId="77777777" w:rsidR="003D25F6" w:rsidRPr="00945B13" w:rsidRDefault="003D25F6" w:rsidP="003D25F6">
      <w:pPr>
        <w:rPr>
          <w:b/>
          <w:bCs w:val="0"/>
        </w:rPr>
      </w:pPr>
      <w:r w:rsidRPr="00945B13">
        <w:rPr>
          <w:b/>
          <w:bCs w:val="0"/>
        </w:rPr>
        <w:t>3.3.</w:t>
      </w:r>
      <w:r w:rsidR="00F84B6E" w:rsidRPr="00945B13">
        <w:rPr>
          <w:b/>
          <w:bCs w:val="0"/>
        </w:rPr>
        <w:t>2</w:t>
      </w:r>
      <w:r w:rsidRPr="00945B13">
        <w:rPr>
          <w:b/>
          <w:bCs w:val="0"/>
        </w:rPr>
        <w:t>. Трудовая функция</w:t>
      </w:r>
    </w:p>
    <w:p w14:paraId="0C86EC68" w14:textId="77777777" w:rsidR="003D25F6" w:rsidRPr="00945B13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945B13" w:rsidRPr="00945B13" w14:paraId="1EA0979D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280B1A" w14:textId="77777777" w:rsidR="003D25F6" w:rsidRPr="00945B13" w:rsidRDefault="003D25F6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EBC90" w14:textId="77777777" w:rsidR="003D25F6" w:rsidRPr="00945B13" w:rsidRDefault="009A0865" w:rsidP="00945B13">
            <w:pPr>
              <w:rPr>
                <w:bCs w:val="0"/>
              </w:rPr>
            </w:pPr>
            <w:r w:rsidRPr="00945B13">
              <w:t>Оклеивание поверхностей тонкими бумажными,</w:t>
            </w:r>
            <w:r w:rsidR="00AF4E2C" w:rsidRPr="00945B13">
              <w:t xml:space="preserve"> </w:t>
            </w:r>
            <w:r w:rsidRPr="00945B13">
              <w:t>текстильными</w:t>
            </w:r>
            <w:r w:rsidR="006317B2" w:rsidRPr="00945B13">
              <w:t xml:space="preserve"> обоями</w:t>
            </w:r>
            <w:r w:rsidRPr="00945B13">
              <w:t>, фотообоями и фресками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D4AB2B" w14:textId="77777777" w:rsidR="003D25F6" w:rsidRPr="00945B13" w:rsidRDefault="003D25F6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755B4" w14:textId="6D585292" w:rsidR="003D25F6" w:rsidRPr="00945B13" w:rsidRDefault="006F5C61" w:rsidP="00945B13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3D25F6" w:rsidRPr="00945B13">
              <w:t>/</w:t>
            </w:r>
            <w:r w:rsidR="001564E0" w:rsidRPr="00945B13">
              <w:t>0</w:t>
            </w:r>
            <w:r w:rsidR="00F84B6E" w:rsidRPr="00945B13">
              <w:t>2</w:t>
            </w:r>
            <w:r w:rsidR="003D25F6" w:rsidRPr="00945B13">
              <w:t>.</w:t>
            </w:r>
            <w:r w:rsidR="009A0865" w:rsidRPr="00945B13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5FC65D" w14:textId="77777777" w:rsidR="003D25F6" w:rsidRPr="00945B13" w:rsidRDefault="003D25F6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9ADE2" w14:textId="77777777" w:rsidR="003D25F6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t>3</w:t>
            </w:r>
          </w:p>
        </w:tc>
      </w:tr>
    </w:tbl>
    <w:p w14:paraId="11E513B7" w14:textId="77777777" w:rsidR="003D25F6" w:rsidRPr="00945B13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224"/>
        <w:gridCol w:w="1394"/>
        <w:gridCol w:w="2397"/>
      </w:tblGrid>
      <w:tr w:rsidR="00945B13" w:rsidRPr="00945B13" w14:paraId="36663F00" w14:textId="77777777" w:rsidTr="00C64058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C32175E" w14:textId="77777777" w:rsidR="003D25F6" w:rsidRPr="00945B13" w:rsidRDefault="003D25F6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B73A5A" w14:textId="77777777" w:rsidR="003D25F6" w:rsidRPr="00945B13" w:rsidRDefault="003D25F6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467A4B" w14:textId="77777777" w:rsidR="003D25F6" w:rsidRPr="00945B13" w:rsidRDefault="003D25F6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E62CC" w14:textId="77777777" w:rsidR="003D25F6" w:rsidRPr="00945B13" w:rsidRDefault="003D25F6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B0CD87" w14:textId="77777777" w:rsidR="003D25F6" w:rsidRPr="00945B13" w:rsidRDefault="003D25F6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98E56" w14:textId="77777777" w:rsidR="003D25F6" w:rsidRPr="00945B13" w:rsidRDefault="003D25F6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61524085" w14:textId="77777777" w:rsidTr="00C64058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B8BC0F7" w14:textId="77777777" w:rsidR="003D25F6" w:rsidRPr="00945B13" w:rsidRDefault="003D25F6" w:rsidP="006A06EB">
            <w:pPr>
              <w:rPr>
                <w:bCs w:val="0"/>
              </w:rPr>
            </w:pPr>
          </w:p>
        </w:tc>
        <w:tc>
          <w:tcPr>
            <w:tcW w:w="19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766EAB" w14:textId="77777777" w:rsidR="003D25F6" w:rsidRPr="00945B13" w:rsidRDefault="003D25F6" w:rsidP="006A06EB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804CAB" w14:textId="77777777" w:rsidR="003D25F6" w:rsidRPr="00945B13" w:rsidRDefault="003D25F6" w:rsidP="006A06EB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0A1EF4" w14:textId="77777777" w:rsidR="003D25F6" w:rsidRPr="00945B13" w:rsidRDefault="003D25F6" w:rsidP="006A06EB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B820BE7" w14:textId="77777777" w:rsidR="003D25F6" w:rsidRPr="00945B13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945B13" w:rsidRPr="00945B13" w14:paraId="03F64E86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370F71BD" w14:textId="77777777" w:rsidR="009A0865" w:rsidRPr="00945B13" w:rsidRDefault="009A0865" w:rsidP="00A85EB4">
            <w:r w:rsidRPr="00945B13">
              <w:t>Трудовые действия</w:t>
            </w:r>
          </w:p>
        </w:tc>
        <w:tc>
          <w:tcPr>
            <w:tcW w:w="3760" w:type="pct"/>
          </w:tcPr>
          <w:p w14:paraId="668B2AD0" w14:textId="77777777" w:rsidR="009A0865" w:rsidRPr="00945B13" w:rsidRDefault="009A0865" w:rsidP="008A5EC1">
            <w:pPr>
              <w:jc w:val="both"/>
            </w:pPr>
            <w:r w:rsidRPr="00945B13">
              <w:t>Оклеивание поверхностей тонкими бумажными обоями</w:t>
            </w:r>
          </w:p>
        </w:tc>
      </w:tr>
      <w:tr w:rsidR="00945B13" w:rsidRPr="00945B13" w14:paraId="38FBDBE0" w14:textId="77777777" w:rsidTr="006A06EB">
        <w:trPr>
          <w:trHeight w:val="20"/>
        </w:trPr>
        <w:tc>
          <w:tcPr>
            <w:tcW w:w="1240" w:type="pct"/>
            <w:vMerge/>
          </w:tcPr>
          <w:p w14:paraId="1B2F1FCE" w14:textId="77777777" w:rsidR="009A0865" w:rsidRPr="00945B13" w:rsidRDefault="009A0865" w:rsidP="00A85EB4"/>
        </w:tc>
        <w:tc>
          <w:tcPr>
            <w:tcW w:w="3760" w:type="pct"/>
          </w:tcPr>
          <w:p w14:paraId="79E3F35B" w14:textId="77777777" w:rsidR="009A0865" w:rsidRPr="00945B13" w:rsidRDefault="009A0865" w:rsidP="008A5EC1">
            <w:pPr>
              <w:jc w:val="both"/>
            </w:pPr>
            <w:r w:rsidRPr="00945B13">
              <w:t>Оклеивание поверхностей фотообоями и фресками</w:t>
            </w:r>
          </w:p>
        </w:tc>
      </w:tr>
      <w:tr w:rsidR="00945B13" w:rsidRPr="00945B13" w14:paraId="706069DE" w14:textId="77777777" w:rsidTr="006A06EB">
        <w:trPr>
          <w:trHeight w:val="20"/>
        </w:trPr>
        <w:tc>
          <w:tcPr>
            <w:tcW w:w="1240" w:type="pct"/>
            <w:vMerge/>
          </w:tcPr>
          <w:p w14:paraId="312EF6EB" w14:textId="77777777" w:rsidR="009A0865" w:rsidRPr="00945B13" w:rsidRDefault="009A0865" w:rsidP="00A85EB4"/>
        </w:tc>
        <w:tc>
          <w:tcPr>
            <w:tcW w:w="3760" w:type="pct"/>
          </w:tcPr>
          <w:p w14:paraId="71C36757" w14:textId="77777777" w:rsidR="009A0865" w:rsidRPr="00945B13" w:rsidRDefault="009A0865" w:rsidP="008A5EC1">
            <w:pPr>
              <w:jc w:val="both"/>
            </w:pPr>
            <w:r w:rsidRPr="00945B13">
              <w:t>Оклеивание поверхностей тканевыми обоями</w:t>
            </w:r>
          </w:p>
        </w:tc>
      </w:tr>
      <w:tr w:rsidR="00945B13" w:rsidRPr="00945B13" w14:paraId="6AB1C7CC" w14:textId="77777777" w:rsidTr="006A06EB">
        <w:trPr>
          <w:trHeight w:val="20"/>
        </w:trPr>
        <w:tc>
          <w:tcPr>
            <w:tcW w:w="1240" w:type="pct"/>
            <w:vMerge/>
          </w:tcPr>
          <w:p w14:paraId="3DCA4DD4" w14:textId="77777777" w:rsidR="009A0865" w:rsidRPr="00945B13" w:rsidRDefault="009A0865" w:rsidP="00A85EB4"/>
        </w:tc>
        <w:tc>
          <w:tcPr>
            <w:tcW w:w="3760" w:type="pct"/>
          </w:tcPr>
          <w:p w14:paraId="15189250" w14:textId="77777777" w:rsidR="009A0865" w:rsidRPr="00945B13" w:rsidRDefault="009A0865" w:rsidP="008A5EC1">
            <w:pPr>
              <w:jc w:val="both"/>
            </w:pPr>
            <w:r w:rsidRPr="00945B13">
              <w:t>Выполнение пакетного раскроя обоев на станке</w:t>
            </w:r>
          </w:p>
        </w:tc>
      </w:tr>
      <w:tr w:rsidR="00945B13" w:rsidRPr="00945B13" w14:paraId="44E3242F" w14:textId="77777777" w:rsidTr="006A06EB">
        <w:trPr>
          <w:trHeight w:val="20"/>
        </w:trPr>
        <w:tc>
          <w:tcPr>
            <w:tcW w:w="1240" w:type="pct"/>
            <w:vMerge/>
          </w:tcPr>
          <w:p w14:paraId="414ADAEA" w14:textId="77777777" w:rsidR="009A0865" w:rsidRPr="00945B13" w:rsidRDefault="009A0865" w:rsidP="00A85EB4"/>
        </w:tc>
        <w:tc>
          <w:tcPr>
            <w:tcW w:w="3760" w:type="pct"/>
          </w:tcPr>
          <w:p w14:paraId="6FBD1BDF" w14:textId="77777777" w:rsidR="009A0865" w:rsidRPr="00945B13" w:rsidRDefault="009A0865" w:rsidP="008A5EC1">
            <w:pPr>
              <w:jc w:val="both"/>
            </w:pPr>
            <w:r w:rsidRPr="00945B13">
              <w:t>Выполнение раскроя обоев ручным способом</w:t>
            </w:r>
          </w:p>
        </w:tc>
      </w:tr>
      <w:tr w:rsidR="00945B13" w:rsidRPr="00945B13" w14:paraId="680FA4F3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58F007BF" w14:textId="77777777" w:rsidR="009A0865" w:rsidRPr="00945B13" w:rsidDel="002A1D54" w:rsidRDefault="009A0865" w:rsidP="00A85EB4">
            <w:r w:rsidRPr="00945B13" w:rsidDel="002A1D54">
              <w:t>Необходимые умения</w:t>
            </w:r>
          </w:p>
        </w:tc>
        <w:tc>
          <w:tcPr>
            <w:tcW w:w="3760" w:type="pct"/>
          </w:tcPr>
          <w:p w14:paraId="0B662114" w14:textId="77777777" w:rsidR="009A0865" w:rsidRPr="00945B13" w:rsidRDefault="00AF4E2C" w:rsidP="00A54EB5">
            <w:pPr>
              <w:jc w:val="both"/>
            </w:pPr>
            <w:r w:rsidRPr="00945B13">
              <w:t>Применять технологию оклеивания поверхностей</w:t>
            </w:r>
            <w:r w:rsidR="009A0865" w:rsidRPr="00945B13">
              <w:t xml:space="preserve"> </w:t>
            </w:r>
            <w:r w:rsidRPr="00945B13">
              <w:t xml:space="preserve">тонкими </w:t>
            </w:r>
            <w:r w:rsidR="00A54EB5" w:rsidRPr="00945B13">
              <w:t>бумажными</w:t>
            </w:r>
            <w:r w:rsidR="009A0865" w:rsidRPr="00945B13">
              <w:t xml:space="preserve">, </w:t>
            </w:r>
            <w:r w:rsidR="00A54EB5" w:rsidRPr="00945B13">
              <w:t>тканевыми обоями</w:t>
            </w:r>
            <w:r w:rsidR="009A0865" w:rsidRPr="00945B13">
              <w:t>,</w:t>
            </w:r>
            <w:r w:rsidR="00A54EB5" w:rsidRPr="00945B13">
              <w:t xml:space="preserve"> фотообоями </w:t>
            </w:r>
            <w:r w:rsidR="009A0865" w:rsidRPr="00945B13">
              <w:t xml:space="preserve">и </w:t>
            </w:r>
            <w:r w:rsidR="00A54EB5" w:rsidRPr="00945B13">
              <w:t>фресками</w:t>
            </w:r>
          </w:p>
        </w:tc>
      </w:tr>
      <w:tr w:rsidR="00945B13" w:rsidRPr="00945B13" w14:paraId="0674FD1E" w14:textId="77777777" w:rsidTr="006A06EB">
        <w:trPr>
          <w:trHeight w:val="20"/>
        </w:trPr>
        <w:tc>
          <w:tcPr>
            <w:tcW w:w="1240" w:type="pct"/>
            <w:vMerge/>
          </w:tcPr>
          <w:p w14:paraId="3B37F052" w14:textId="77777777" w:rsidR="009A0865" w:rsidRPr="00945B13" w:rsidDel="002A1D54" w:rsidRDefault="009A0865" w:rsidP="00F84B6E"/>
        </w:tc>
        <w:tc>
          <w:tcPr>
            <w:tcW w:w="3760" w:type="pct"/>
          </w:tcPr>
          <w:p w14:paraId="6C0B3ECC" w14:textId="77777777" w:rsidR="009A0865" w:rsidRPr="00945B13" w:rsidRDefault="00A54EB5" w:rsidP="00A54EB5">
            <w:pPr>
              <w:jc w:val="both"/>
            </w:pPr>
            <w:r w:rsidRPr="00945B13">
              <w:t xml:space="preserve">Применять технологию раскроя </w:t>
            </w:r>
            <w:r w:rsidR="009A0865" w:rsidRPr="00945B13">
              <w:t>обоев ручным способом</w:t>
            </w:r>
          </w:p>
        </w:tc>
      </w:tr>
      <w:tr w:rsidR="00945B13" w:rsidRPr="00945B13" w14:paraId="0E2F7B90" w14:textId="77777777" w:rsidTr="006A06EB">
        <w:trPr>
          <w:trHeight w:val="20"/>
        </w:trPr>
        <w:tc>
          <w:tcPr>
            <w:tcW w:w="1240" w:type="pct"/>
            <w:vMerge/>
          </w:tcPr>
          <w:p w14:paraId="511F15AE" w14:textId="77777777" w:rsidR="009A0865" w:rsidRPr="00945B13" w:rsidDel="002A1D54" w:rsidRDefault="009A0865" w:rsidP="00F84B6E"/>
        </w:tc>
        <w:tc>
          <w:tcPr>
            <w:tcW w:w="3760" w:type="pct"/>
          </w:tcPr>
          <w:p w14:paraId="308F8D60" w14:textId="77777777" w:rsidR="009A0865" w:rsidRPr="00945B13" w:rsidRDefault="009A0865" w:rsidP="008A5EC1">
            <w:pPr>
              <w:jc w:val="both"/>
            </w:pPr>
            <w:r w:rsidRPr="00945B13">
              <w:t>Пользоваться станком для пакетного раскроя обоев</w:t>
            </w:r>
          </w:p>
        </w:tc>
      </w:tr>
      <w:tr w:rsidR="00945B13" w:rsidRPr="00945B13" w14:paraId="4C26EFFD" w14:textId="77777777" w:rsidTr="006A06EB">
        <w:trPr>
          <w:trHeight w:val="20"/>
        </w:trPr>
        <w:tc>
          <w:tcPr>
            <w:tcW w:w="1240" w:type="pct"/>
            <w:vMerge/>
          </w:tcPr>
          <w:p w14:paraId="4EA3F510" w14:textId="77777777" w:rsidR="00A54EB5" w:rsidRPr="00945B13" w:rsidDel="002A1D54" w:rsidRDefault="00A54EB5" w:rsidP="00A54EB5"/>
        </w:tc>
        <w:tc>
          <w:tcPr>
            <w:tcW w:w="3760" w:type="pct"/>
          </w:tcPr>
          <w:p w14:paraId="02FD5808" w14:textId="77777777" w:rsidR="00A54EB5" w:rsidRPr="00945B13" w:rsidDel="001564E0" w:rsidRDefault="00A54EB5" w:rsidP="00A54EB5">
            <w:pPr>
              <w:jc w:val="both"/>
              <w:rPr>
                <w:lang w:eastAsia="en-US"/>
              </w:rPr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1DF23B77" w14:textId="77777777" w:rsidTr="006A06EB">
        <w:trPr>
          <w:trHeight w:val="20"/>
        </w:trPr>
        <w:tc>
          <w:tcPr>
            <w:tcW w:w="1240" w:type="pct"/>
            <w:vMerge/>
          </w:tcPr>
          <w:p w14:paraId="0CD1A8E3" w14:textId="77777777" w:rsidR="00A54EB5" w:rsidRPr="00945B13" w:rsidDel="002A1D54" w:rsidRDefault="00A54EB5" w:rsidP="00A54EB5"/>
        </w:tc>
        <w:tc>
          <w:tcPr>
            <w:tcW w:w="3760" w:type="pct"/>
          </w:tcPr>
          <w:p w14:paraId="6248CD20" w14:textId="77777777" w:rsidR="00A54EB5" w:rsidRPr="00945B13" w:rsidDel="001564E0" w:rsidRDefault="00A54EB5" w:rsidP="00A54EB5">
            <w:pPr>
              <w:jc w:val="both"/>
              <w:rPr>
                <w:lang w:eastAsia="en-US"/>
              </w:rPr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40270A65" w14:textId="77777777" w:rsidTr="006A06EB">
        <w:trPr>
          <w:trHeight w:val="20"/>
        </w:trPr>
        <w:tc>
          <w:tcPr>
            <w:tcW w:w="1240" w:type="pct"/>
            <w:vMerge/>
          </w:tcPr>
          <w:p w14:paraId="70DFFADA" w14:textId="77777777" w:rsidR="00A54EB5" w:rsidRPr="00945B13" w:rsidDel="002A1D54" w:rsidRDefault="00A54EB5" w:rsidP="00A54EB5"/>
        </w:tc>
        <w:tc>
          <w:tcPr>
            <w:tcW w:w="3760" w:type="pct"/>
          </w:tcPr>
          <w:p w14:paraId="5BA766FE" w14:textId="77777777" w:rsidR="00A54EB5" w:rsidRPr="00945B13" w:rsidRDefault="00A54EB5" w:rsidP="00A54EB5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096A2DA5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34C6A2A7" w14:textId="77777777" w:rsidR="00A54EB5" w:rsidRPr="00945B13" w:rsidRDefault="00A54EB5" w:rsidP="00A54EB5">
            <w:r w:rsidRPr="00945B13" w:rsidDel="002A1D54">
              <w:lastRenderedPageBreak/>
              <w:t>Необходимые знания</w:t>
            </w:r>
          </w:p>
        </w:tc>
        <w:tc>
          <w:tcPr>
            <w:tcW w:w="3760" w:type="pct"/>
          </w:tcPr>
          <w:p w14:paraId="435AB1F7" w14:textId="77777777" w:rsidR="00A54EB5" w:rsidRPr="00945B13" w:rsidRDefault="00A54EB5" w:rsidP="00A54EB5">
            <w:pPr>
              <w:jc w:val="both"/>
            </w:pPr>
            <w:r w:rsidRPr="00945B13">
              <w:t>Технология оклеивания поверхностей тонкими бумажными, тканевыми обоями,</w:t>
            </w:r>
            <w:r w:rsidR="00FC7428" w:rsidRPr="00945B13">
              <w:t xml:space="preserve"> </w:t>
            </w:r>
            <w:r w:rsidRPr="00945B13">
              <w:t>фотообоями и фресками</w:t>
            </w:r>
          </w:p>
        </w:tc>
      </w:tr>
      <w:tr w:rsidR="00945B13" w:rsidRPr="00945B13" w14:paraId="6C10F8C3" w14:textId="77777777" w:rsidTr="006A06EB">
        <w:trPr>
          <w:trHeight w:val="20"/>
        </w:trPr>
        <w:tc>
          <w:tcPr>
            <w:tcW w:w="1240" w:type="pct"/>
            <w:vMerge/>
          </w:tcPr>
          <w:p w14:paraId="4965CF69" w14:textId="77777777" w:rsidR="00A54EB5" w:rsidRPr="00945B13" w:rsidDel="002A1D54" w:rsidRDefault="00A54EB5" w:rsidP="00A54EB5"/>
        </w:tc>
        <w:tc>
          <w:tcPr>
            <w:tcW w:w="3760" w:type="pct"/>
          </w:tcPr>
          <w:p w14:paraId="61D2B906" w14:textId="77777777" w:rsidR="00A54EB5" w:rsidRPr="00945B13" w:rsidRDefault="00A54EB5" w:rsidP="00A54EB5">
            <w:pPr>
              <w:jc w:val="both"/>
            </w:pPr>
            <w:r w:rsidRPr="00945B13">
              <w:t>Свойства материалов, применяемых при производстве обойных работ</w:t>
            </w:r>
          </w:p>
        </w:tc>
      </w:tr>
      <w:tr w:rsidR="00945B13" w:rsidRPr="00945B13" w14:paraId="05F496D7" w14:textId="77777777" w:rsidTr="006A06EB">
        <w:trPr>
          <w:trHeight w:val="20"/>
        </w:trPr>
        <w:tc>
          <w:tcPr>
            <w:tcW w:w="1240" w:type="pct"/>
            <w:vMerge/>
          </w:tcPr>
          <w:p w14:paraId="62244C05" w14:textId="77777777" w:rsidR="00A54EB5" w:rsidRPr="00945B13" w:rsidDel="002A1D54" w:rsidRDefault="00A54EB5" w:rsidP="00A54EB5"/>
        </w:tc>
        <w:tc>
          <w:tcPr>
            <w:tcW w:w="3760" w:type="pct"/>
          </w:tcPr>
          <w:p w14:paraId="25854D56" w14:textId="77777777" w:rsidR="00A54EB5" w:rsidRPr="00945B13" w:rsidRDefault="00A54EB5" w:rsidP="00A54EB5">
            <w:pPr>
              <w:jc w:val="both"/>
            </w:pPr>
            <w:r w:rsidRPr="00945B13">
              <w:t>Принципы оценки качества поверхностей, оклеенных обоями</w:t>
            </w:r>
          </w:p>
        </w:tc>
      </w:tr>
      <w:tr w:rsidR="00945B13" w:rsidRPr="00945B13" w14:paraId="52358D75" w14:textId="77777777" w:rsidTr="006A06EB">
        <w:trPr>
          <w:trHeight w:val="20"/>
        </w:trPr>
        <w:tc>
          <w:tcPr>
            <w:tcW w:w="1240" w:type="pct"/>
            <w:vMerge/>
          </w:tcPr>
          <w:p w14:paraId="134B6B3C" w14:textId="77777777" w:rsidR="00A54EB5" w:rsidRPr="00945B13" w:rsidDel="002A1D54" w:rsidRDefault="00A54EB5" w:rsidP="00A54EB5"/>
        </w:tc>
        <w:tc>
          <w:tcPr>
            <w:tcW w:w="3760" w:type="pct"/>
          </w:tcPr>
          <w:p w14:paraId="4F5D87F4" w14:textId="77777777" w:rsidR="00A54EB5" w:rsidRPr="00945B13" w:rsidRDefault="00A54EB5" w:rsidP="00A54EB5">
            <w:pPr>
              <w:jc w:val="both"/>
            </w:pPr>
            <w:r w:rsidRPr="00945B13">
              <w:t>Устройство и принцип действия машин и станков для пакетного раскроя обоев</w:t>
            </w:r>
          </w:p>
        </w:tc>
      </w:tr>
      <w:tr w:rsidR="00945B13" w:rsidRPr="00945B13" w14:paraId="6CC5DFF6" w14:textId="77777777" w:rsidTr="006A06EB">
        <w:trPr>
          <w:trHeight w:val="20"/>
        </w:trPr>
        <w:tc>
          <w:tcPr>
            <w:tcW w:w="1240" w:type="pct"/>
            <w:vMerge/>
          </w:tcPr>
          <w:p w14:paraId="6B8097F8" w14:textId="77777777" w:rsidR="00A54EB5" w:rsidRPr="00945B13" w:rsidDel="002A1D54" w:rsidRDefault="00A54EB5" w:rsidP="00A54EB5"/>
        </w:tc>
        <w:tc>
          <w:tcPr>
            <w:tcW w:w="3760" w:type="pct"/>
          </w:tcPr>
          <w:p w14:paraId="3F52F676" w14:textId="77777777" w:rsidR="00A54EB5" w:rsidRPr="00945B13" w:rsidRDefault="00A54EB5" w:rsidP="00A54EB5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0CA2F2F7" w14:textId="77777777" w:rsidTr="006A06EB">
        <w:trPr>
          <w:trHeight w:val="20"/>
        </w:trPr>
        <w:tc>
          <w:tcPr>
            <w:tcW w:w="1240" w:type="pct"/>
            <w:vMerge/>
          </w:tcPr>
          <w:p w14:paraId="7E2DCB10" w14:textId="77777777" w:rsidR="00A54EB5" w:rsidRPr="00945B13" w:rsidDel="002A1D54" w:rsidRDefault="00A54EB5" w:rsidP="00A54EB5"/>
        </w:tc>
        <w:tc>
          <w:tcPr>
            <w:tcW w:w="3760" w:type="pct"/>
          </w:tcPr>
          <w:p w14:paraId="3DD417D4" w14:textId="77777777" w:rsidR="00A54EB5" w:rsidRPr="00945B13" w:rsidRDefault="00A54EB5" w:rsidP="00A54EB5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6CA36238" w14:textId="77777777" w:rsidTr="006A06EB">
        <w:trPr>
          <w:trHeight w:val="20"/>
        </w:trPr>
        <w:tc>
          <w:tcPr>
            <w:tcW w:w="1240" w:type="pct"/>
            <w:vMerge/>
          </w:tcPr>
          <w:p w14:paraId="624FA420" w14:textId="77777777" w:rsidR="00A54EB5" w:rsidRPr="00945B13" w:rsidDel="002A1D54" w:rsidRDefault="00A54EB5" w:rsidP="00A54EB5"/>
        </w:tc>
        <w:tc>
          <w:tcPr>
            <w:tcW w:w="3760" w:type="pct"/>
          </w:tcPr>
          <w:p w14:paraId="24585AE2" w14:textId="77777777" w:rsidR="00A54EB5" w:rsidRPr="00945B13" w:rsidRDefault="00A54EB5" w:rsidP="00A54EB5">
            <w:pPr>
              <w:jc w:val="both"/>
              <w:rPr>
                <w:lang w:eastAsia="en-US"/>
              </w:rPr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6A14304A" w14:textId="77777777" w:rsidTr="006A06EB">
        <w:trPr>
          <w:trHeight w:val="20"/>
        </w:trPr>
        <w:tc>
          <w:tcPr>
            <w:tcW w:w="1240" w:type="pct"/>
            <w:vMerge/>
          </w:tcPr>
          <w:p w14:paraId="52FC018B" w14:textId="77777777" w:rsidR="00A54EB5" w:rsidRPr="00945B13" w:rsidDel="002A1D54" w:rsidRDefault="00A54EB5" w:rsidP="00A54EB5"/>
        </w:tc>
        <w:tc>
          <w:tcPr>
            <w:tcW w:w="3760" w:type="pct"/>
          </w:tcPr>
          <w:p w14:paraId="28D40D6F" w14:textId="77777777" w:rsidR="00A54EB5" w:rsidRPr="00945B13" w:rsidRDefault="00A54EB5" w:rsidP="00A54EB5">
            <w:pPr>
              <w:jc w:val="both"/>
              <w:rPr>
                <w:lang w:eastAsia="en-US"/>
              </w:rPr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2558B83E" w14:textId="77777777" w:rsidTr="006A06EB">
        <w:trPr>
          <w:trHeight w:val="20"/>
        </w:trPr>
        <w:tc>
          <w:tcPr>
            <w:tcW w:w="1240" w:type="pct"/>
            <w:vMerge/>
          </w:tcPr>
          <w:p w14:paraId="238D8657" w14:textId="77777777" w:rsidR="00A54EB5" w:rsidRPr="00945B13" w:rsidDel="002A1D54" w:rsidRDefault="00A54EB5" w:rsidP="00A54EB5"/>
        </w:tc>
        <w:tc>
          <w:tcPr>
            <w:tcW w:w="3760" w:type="pct"/>
          </w:tcPr>
          <w:p w14:paraId="076769F6" w14:textId="77777777" w:rsidR="00A54EB5" w:rsidRPr="00945B13" w:rsidRDefault="00A54EB5" w:rsidP="00A54EB5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945B13" w:rsidRPr="00945B13" w14:paraId="498B8F4F" w14:textId="77777777" w:rsidTr="006A06EB">
        <w:trPr>
          <w:trHeight w:val="20"/>
        </w:trPr>
        <w:tc>
          <w:tcPr>
            <w:tcW w:w="1240" w:type="pct"/>
          </w:tcPr>
          <w:p w14:paraId="57A0ED00" w14:textId="77777777" w:rsidR="00A54EB5" w:rsidRPr="00945B13" w:rsidDel="002A1D54" w:rsidRDefault="00A54EB5" w:rsidP="00A54EB5">
            <w:r w:rsidRPr="00945B13" w:rsidDel="002A1D54">
              <w:t>Другие характеристики</w:t>
            </w:r>
          </w:p>
        </w:tc>
        <w:tc>
          <w:tcPr>
            <w:tcW w:w="3760" w:type="pct"/>
          </w:tcPr>
          <w:p w14:paraId="53B107F8" w14:textId="77777777" w:rsidR="00A54EB5" w:rsidRPr="00945B13" w:rsidRDefault="00A54EB5" w:rsidP="00A54EB5">
            <w:pPr>
              <w:jc w:val="both"/>
            </w:pPr>
            <w:r w:rsidRPr="00945B13">
              <w:t>-</w:t>
            </w:r>
          </w:p>
        </w:tc>
      </w:tr>
    </w:tbl>
    <w:p w14:paraId="0A0597DA" w14:textId="77777777" w:rsidR="003D25F6" w:rsidRPr="00945B13" w:rsidRDefault="003D25F6" w:rsidP="008B1E23"/>
    <w:p w14:paraId="139F4AFC" w14:textId="77777777" w:rsidR="00563F37" w:rsidRPr="00945B13" w:rsidRDefault="00563F37" w:rsidP="00563F37">
      <w:pPr>
        <w:rPr>
          <w:b/>
          <w:bCs w:val="0"/>
        </w:rPr>
      </w:pPr>
      <w:r w:rsidRPr="00945B13">
        <w:rPr>
          <w:b/>
          <w:bCs w:val="0"/>
        </w:rPr>
        <w:t>3.3.</w:t>
      </w:r>
      <w:r w:rsidR="00F84B6E" w:rsidRPr="00945B13">
        <w:rPr>
          <w:b/>
          <w:bCs w:val="0"/>
        </w:rPr>
        <w:t>3</w:t>
      </w:r>
      <w:r w:rsidRPr="00945B13">
        <w:rPr>
          <w:b/>
          <w:bCs w:val="0"/>
        </w:rPr>
        <w:t>. Трудовая функция</w:t>
      </w:r>
    </w:p>
    <w:p w14:paraId="610C4F48" w14:textId="77777777" w:rsidR="00563F37" w:rsidRPr="00945B13" w:rsidRDefault="00563F37" w:rsidP="00563F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945B13" w:rsidRPr="00945B13" w14:paraId="7A7684E4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04A5DAA" w14:textId="77777777" w:rsidR="00563F37" w:rsidRPr="00945B13" w:rsidRDefault="00563F37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81ACD" w14:textId="77777777" w:rsidR="00563F37" w:rsidRPr="00945B13" w:rsidRDefault="006317B2" w:rsidP="00945B13">
            <w:pPr>
              <w:rPr>
                <w:bCs w:val="0"/>
              </w:rPr>
            </w:pPr>
            <w:r w:rsidRPr="00945B13">
              <w:t>Нанесение декоративных материалов на поверхность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28EE5B" w14:textId="77777777" w:rsidR="00563F37" w:rsidRPr="00945B13" w:rsidRDefault="00563F37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D08A1" w14:textId="5C47721A" w:rsidR="00563F37" w:rsidRPr="00945B13" w:rsidRDefault="006F5C61" w:rsidP="00945B13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563F37" w:rsidRPr="00945B13">
              <w:t>/</w:t>
            </w:r>
            <w:r w:rsidR="00A54EB5" w:rsidRPr="00945B13">
              <w:t>03</w:t>
            </w:r>
            <w:r w:rsidR="00563F37" w:rsidRPr="00945B13">
              <w:t>.</w:t>
            </w:r>
            <w:r w:rsidR="009A0865" w:rsidRPr="00945B13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50CDBA" w14:textId="77777777" w:rsidR="00563F37" w:rsidRPr="00945B13" w:rsidRDefault="00563F37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F105C1" w14:textId="77777777" w:rsidR="00563F37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t>3</w:t>
            </w:r>
          </w:p>
        </w:tc>
      </w:tr>
    </w:tbl>
    <w:p w14:paraId="2FD51F7B" w14:textId="77777777" w:rsidR="00563F37" w:rsidRPr="00945B13" w:rsidRDefault="00563F37" w:rsidP="00563F3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224"/>
        <w:gridCol w:w="1394"/>
        <w:gridCol w:w="2397"/>
      </w:tblGrid>
      <w:tr w:rsidR="00945B13" w:rsidRPr="00945B13" w14:paraId="1471FEC2" w14:textId="77777777" w:rsidTr="00C64058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2586E1" w14:textId="77777777" w:rsidR="00563F37" w:rsidRPr="00945B13" w:rsidRDefault="00563F37" w:rsidP="006A06EB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0B42D5F" w14:textId="77777777" w:rsidR="00563F37" w:rsidRPr="00945B13" w:rsidRDefault="00563F37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3D61DD" w14:textId="77777777" w:rsidR="00563F37" w:rsidRPr="00945B13" w:rsidRDefault="00563F37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E038A5" w14:textId="77777777" w:rsidR="00563F37" w:rsidRPr="00945B13" w:rsidRDefault="00563F37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9F839" w14:textId="77777777" w:rsidR="00563F37" w:rsidRPr="00945B13" w:rsidRDefault="00563F37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453DD" w14:textId="77777777" w:rsidR="00563F37" w:rsidRPr="00945B13" w:rsidRDefault="00563F37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53E82006" w14:textId="77777777" w:rsidTr="00C64058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44723AA" w14:textId="77777777" w:rsidR="00563F37" w:rsidRPr="00945B13" w:rsidRDefault="00563F37" w:rsidP="006A06EB">
            <w:pPr>
              <w:rPr>
                <w:bCs w:val="0"/>
              </w:rPr>
            </w:pPr>
          </w:p>
        </w:tc>
        <w:tc>
          <w:tcPr>
            <w:tcW w:w="19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302861" w14:textId="77777777" w:rsidR="00563F37" w:rsidRPr="00945B13" w:rsidRDefault="00563F37" w:rsidP="006A06EB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89FDF6" w14:textId="77777777" w:rsidR="00563F37" w:rsidRPr="00945B13" w:rsidRDefault="00563F37" w:rsidP="006A06EB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E08F59" w14:textId="77777777" w:rsidR="00563F37" w:rsidRPr="00945B13" w:rsidRDefault="00563F37" w:rsidP="006A06EB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B216617" w14:textId="77777777" w:rsidR="00563F37" w:rsidRPr="00945B13" w:rsidRDefault="00563F37" w:rsidP="00563F37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945B13" w:rsidRPr="00945B13" w14:paraId="0C1C6420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1B564704" w14:textId="77777777" w:rsidR="009A0865" w:rsidRPr="00945B13" w:rsidRDefault="009A0865" w:rsidP="00901D0C">
            <w:r w:rsidRPr="00945B13">
              <w:t>Трудовые действия</w:t>
            </w:r>
          </w:p>
        </w:tc>
        <w:tc>
          <w:tcPr>
            <w:tcW w:w="3760" w:type="pct"/>
          </w:tcPr>
          <w:p w14:paraId="57EF22F1" w14:textId="77777777" w:rsidR="009A0865" w:rsidRPr="00945B13" w:rsidRDefault="009A0865" w:rsidP="008A5EC1">
            <w:pPr>
              <w:jc w:val="both"/>
            </w:pPr>
            <w:r w:rsidRPr="00945B13">
              <w:t>Нанесение декоративных материалов в классических техниках</w:t>
            </w:r>
          </w:p>
        </w:tc>
      </w:tr>
      <w:tr w:rsidR="00945B13" w:rsidRPr="00945B13" w14:paraId="3043453F" w14:textId="77777777" w:rsidTr="006A06EB">
        <w:trPr>
          <w:trHeight w:val="20"/>
        </w:trPr>
        <w:tc>
          <w:tcPr>
            <w:tcW w:w="1240" w:type="pct"/>
            <w:vMerge/>
          </w:tcPr>
          <w:p w14:paraId="3839DAAB" w14:textId="77777777" w:rsidR="009A0865" w:rsidRPr="00945B13" w:rsidRDefault="009A0865" w:rsidP="00901D0C"/>
        </w:tc>
        <w:tc>
          <w:tcPr>
            <w:tcW w:w="3760" w:type="pct"/>
          </w:tcPr>
          <w:p w14:paraId="1E86B10F" w14:textId="77777777" w:rsidR="009A0865" w:rsidRPr="00945B13" w:rsidRDefault="009A0865" w:rsidP="008A5EC1">
            <w:pPr>
              <w:jc w:val="both"/>
            </w:pPr>
            <w:r w:rsidRPr="00945B13">
              <w:t>Подготовка образца (выкраса) из декоративных материалов в классических техниках</w:t>
            </w:r>
          </w:p>
        </w:tc>
      </w:tr>
      <w:tr w:rsidR="00945B13" w:rsidRPr="00945B13" w14:paraId="07EFE1A1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1FC44F97" w14:textId="77777777" w:rsidR="009A0865" w:rsidRPr="00945B13" w:rsidDel="002A1D54" w:rsidRDefault="009A0865" w:rsidP="00901D0C">
            <w:r w:rsidRPr="00945B13" w:rsidDel="002A1D54">
              <w:t>Необходимые умения</w:t>
            </w:r>
          </w:p>
        </w:tc>
        <w:tc>
          <w:tcPr>
            <w:tcW w:w="3760" w:type="pct"/>
          </w:tcPr>
          <w:p w14:paraId="492E1531" w14:textId="77777777" w:rsidR="009A0865" w:rsidRPr="00945B13" w:rsidRDefault="00FC7428" w:rsidP="008A5EC1">
            <w:pPr>
              <w:jc w:val="both"/>
            </w:pPr>
            <w:r w:rsidRPr="00945B13">
              <w:t>Использовать инструменты для выполнения декоративных работ</w:t>
            </w:r>
          </w:p>
        </w:tc>
      </w:tr>
      <w:tr w:rsidR="00945B13" w:rsidRPr="00945B13" w14:paraId="3B37215B" w14:textId="77777777" w:rsidTr="006A06EB">
        <w:trPr>
          <w:trHeight w:val="20"/>
        </w:trPr>
        <w:tc>
          <w:tcPr>
            <w:tcW w:w="1240" w:type="pct"/>
            <w:vMerge/>
          </w:tcPr>
          <w:p w14:paraId="18AF9563" w14:textId="77777777" w:rsidR="009A0865" w:rsidRPr="00945B13" w:rsidDel="002A1D54" w:rsidRDefault="009A0865" w:rsidP="00901D0C"/>
        </w:tc>
        <w:tc>
          <w:tcPr>
            <w:tcW w:w="3760" w:type="pct"/>
          </w:tcPr>
          <w:p w14:paraId="2302BDC6" w14:textId="77777777" w:rsidR="009A0865" w:rsidRPr="00945B13" w:rsidRDefault="006317B2" w:rsidP="008A5EC1">
            <w:pPr>
              <w:jc w:val="both"/>
            </w:pPr>
            <w:r w:rsidRPr="00945B13">
              <w:t xml:space="preserve">Оценивать готовность </w:t>
            </w:r>
            <w:r w:rsidR="009A0865" w:rsidRPr="00945B13">
              <w:t>поверхности для выполнения декоративных работ</w:t>
            </w:r>
          </w:p>
        </w:tc>
      </w:tr>
      <w:tr w:rsidR="00945B13" w:rsidRPr="00945B13" w14:paraId="14CDF928" w14:textId="77777777" w:rsidTr="006A06EB">
        <w:trPr>
          <w:trHeight w:val="20"/>
        </w:trPr>
        <w:tc>
          <w:tcPr>
            <w:tcW w:w="1240" w:type="pct"/>
            <w:vMerge/>
          </w:tcPr>
          <w:p w14:paraId="4D078463" w14:textId="77777777" w:rsidR="009A0865" w:rsidRPr="00945B13" w:rsidDel="002A1D54" w:rsidRDefault="009A0865" w:rsidP="00901D0C"/>
        </w:tc>
        <w:tc>
          <w:tcPr>
            <w:tcW w:w="3760" w:type="pct"/>
          </w:tcPr>
          <w:p w14:paraId="346EAC1F" w14:textId="77777777" w:rsidR="009A0865" w:rsidRPr="00945B13" w:rsidRDefault="006317B2" w:rsidP="006317B2">
            <w:pPr>
              <w:jc w:val="both"/>
            </w:pPr>
            <w:r w:rsidRPr="00945B13">
              <w:t xml:space="preserve">Применять способы защиты </w:t>
            </w:r>
            <w:r w:rsidR="009A0865" w:rsidRPr="00945B13">
              <w:t>поверхностей лаками или восками</w:t>
            </w:r>
          </w:p>
        </w:tc>
      </w:tr>
      <w:tr w:rsidR="00945B13" w:rsidRPr="00945B13" w14:paraId="030D4DD7" w14:textId="77777777" w:rsidTr="006A06EB">
        <w:trPr>
          <w:trHeight w:val="20"/>
        </w:trPr>
        <w:tc>
          <w:tcPr>
            <w:tcW w:w="1240" w:type="pct"/>
            <w:vMerge/>
          </w:tcPr>
          <w:p w14:paraId="3CDC297B" w14:textId="77777777" w:rsidR="009A0865" w:rsidRPr="00945B13" w:rsidDel="002A1D54" w:rsidRDefault="009A0865" w:rsidP="00901D0C"/>
        </w:tc>
        <w:tc>
          <w:tcPr>
            <w:tcW w:w="3760" w:type="pct"/>
          </w:tcPr>
          <w:p w14:paraId="65302521" w14:textId="65E0727B" w:rsidR="009A0865" w:rsidRPr="00945B13" w:rsidRDefault="006317B2" w:rsidP="004167F7">
            <w:pPr>
              <w:jc w:val="both"/>
            </w:pPr>
            <w:r w:rsidRPr="00945B13">
              <w:t>Применять технологию ручной корректировки</w:t>
            </w:r>
            <w:r w:rsidR="009A0865" w:rsidRPr="00945B13">
              <w:t xml:space="preserve"> цвета в пределах </w:t>
            </w:r>
            <w:r w:rsidR="004167F7">
              <w:t>трех</w:t>
            </w:r>
            <w:r w:rsidR="009A0865" w:rsidRPr="00945B13">
              <w:t xml:space="preserve"> тонов</w:t>
            </w:r>
          </w:p>
        </w:tc>
      </w:tr>
      <w:tr w:rsidR="00945B13" w:rsidRPr="00945B13" w14:paraId="3C5C40C6" w14:textId="77777777" w:rsidTr="006A06EB">
        <w:trPr>
          <w:trHeight w:val="20"/>
        </w:trPr>
        <w:tc>
          <w:tcPr>
            <w:tcW w:w="1240" w:type="pct"/>
            <w:vMerge/>
          </w:tcPr>
          <w:p w14:paraId="306FE555" w14:textId="77777777" w:rsidR="009A0865" w:rsidRPr="00945B13" w:rsidDel="002A1D54" w:rsidRDefault="009A0865" w:rsidP="00901D0C"/>
        </w:tc>
        <w:tc>
          <w:tcPr>
            <w:tcW w:w="3760" w:type="pct"/>
          </w:tcPr>
          <w:p w14:paraId="4FBDB882" w14:textId="77777777" w:rsidR="009A0865" w:rsidRPr="00945B13" w:rsidDel="001564E0" w:rsidRDefault="006317B2" w:rsidP="00901D0C">
            <w:pPr>
              <w:jc w:val="both"/>
              <w:rPr>
                <w:lang w:eastAsia="en-US"/>
              </w:rPr>
            </w:pPr>
            <w:r w:rsidRPr="00945B13">
              <w:rPr>
                <w:lang w:eastAsia="en-US"/>
              </w:rPr>
              <w:t xml:space="preserve">Применять технологию нанесения </w:t>
            </w:r>
            <w:r w:rsidRPr="00945B13">
              <w:t>декоративных материалов</w:t>
            </w:r>
          </w:p>
        </w:tc>
      </w:tr>
      <w:tr w:rsidR="00945B13" w:rsidRPr="00945B13" w14:paraId="5B98CA42" w14:textId="77777777" w:rsidTr="006A06EB">
        <w:trPr>
          <w:trHeight w:val="20"/>
        </w:trPr>
        <w:tc>
          <w:tcPr>
            <w:tcW w:w="1240" w:type="pct"/>
            <w:vMerge/>
          </w:tcPr>
          <w:p w14:paraId="3A2DB4D6" w14:textId="77777777" w:rsidR="006317B2" w:rsidRPr="00945B13" w:rsidDel="002A1D54" w:rsidRDefault="006317B2" w:rsidP="006317B2"/>
        </w:tc>
        <w:tc>
          <w:tcPr>
            <w:tcW w:w="3760" w:type="pct"/>
          </w:tcPr>
          <w:p w14:paraId="067F4578" w14:textId="77777777" w:rsidR="006317B2" w:rsidRPr="00945B13" w:rsidRDefault="006317B2" w:rsidP="006317B2">
            <w:pPr>
              <w:jc w:val="both"/>
              <w:rPr>
                <w:lang w:eastAsia="en-US"/>
              </w:rPr>
            </w:pPr>
            <w:r w:rsidRPr="00945B13">
              <w:t>Применять правила подготовки образца (выкраса) из декоративных материалов в классических техниках</w:t>
            </w:r>
          </w:p>
        </w:tc>
      </w:tr>
      <w:tr w:rsidR="00945B13" w:rsidRPr="00945B13" w14:paraId="5D97A787" w14:textId="77777777" w:rsidTr="006A06EB">
        <w:trPr>
          <w:trHeight w:val="20"/>
        </w:trPr>
        <w:tc>
          <w:tcPr>
            <w:tcW w:w="1240" w:type="pct"/>
            <w:vMerge/>
          </w:tcPr>
          <w:p w14:paraId="0F9432A0" w14:textId="77777777" w:rsidR="006317B2" w:rsidRPr="00945B13" w:rsidDel="002A1D54" w:rsidRDefault="006317B2" w:rsidP="006317B2"/>
        </w:tc>
        <w:tc>
          <w:tcPr>
            <w:tcW w:w="3760" w:type="pct"/>
          </w:tcPr>
          <w:p w14:paraId="4366E623" w14:textId="77777777" w:rsidR="006317B2" w:rsidRPr="00945B13" w:rsidRDefault="006317B2" w:rsidP="006317B2">
            <w:pPr>
              <w:jc w:val="both"/>
            </w:pPr>
            <w:r w:rsidRPr="00945B13">
              <w:t xml:space="preserve">Воспроизводить эффект и цвет на поверхности по ранее подготовленному образцу (выкрасу) </w:t>
            </w:r>
          </w:p>
        </w:tc>
      </w:tr>
      <w:tr w:rsidR="00945B13" w:rsidRPr="00945B13" w14:paraId="3E2C7F03" w14:textId="77777777" w:rsidTr="006A06EB">
        <w:trPr>
          <w:trHeight w:val="20"/>
        </w:trPr>
        <w:tc>
          <w:tcPr>
            <w:tcW w:w="1240" w:type="pct"/>
            <w:vMerge/>
          </w:tcPr>
          <w:p w14:paraId="1E02C594" w14:textId="77777777" w:rsidR="006317B2" w:rsidRPr="00945B13" w:rsidDel="002A1D54" w:rsidRDefault="006317B2" w:rsidP="006317B2"/>
        </w:tc>
        <w:tc>
          <w:tcPr>
            <w:tcW w:w="3760" w:type="pct"/>
          </w:tcPr>
          <w:p w14:paraId="6B6288F1" w14:textId="77777777" w:rsidR="006317B2" w:rsidRPr="00945B13" w:rsidDel="001564E0" w:rsidRDefault="006317B2" w:rsidP="006317B2">
            <w:pPr>
              <w:jc w:val="both"/>
              <w:rPr>
                <w:lang w:eastAsia="en-US"/>
              </w:rPr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650FD802" w14:textId="77777777" w:rsidTr="006A06EB">
        <w:trPr>
          <w:trHeight w:val="20"/>
        </w:trPr>
        <w:tc>
          <w:tcPr>
            <w:tcW w:w="1240" w:type="pct"/>
            <w:vMerge/>
          </w:tcPr>
          <w:p w14:paraId="4C115A80" w14:textId="77777777" w:rsidR="006317B2" w:rsidRPr="00945B13" w:rsidDel="002A1D54" w:rsidRDefault="006317B2" w:rsidP="006317B2"/>
        </w:tc>
        <w:tc>
          <w:tcPr>
            <w:tcW w:w="3760" w:type="pct"/>
          </w:tcPr>
          <w:p w14:paraId="50C9B41F" w14:textId="77777777" w:rsidR="006317B2" w:rsidRPr="00945B13" w:rsidDel="001564E0" w:rsidRDefault="006317B2" w:rsidP="006317B2">
            <w:pPr>
              <w:jc w:val="both"/>
              <w:rPr>
                <w:lang w:eastAsia="en-US"/>
              </w:rPr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37389D19" w14:textId="77777777" w:rsidTr="006A06EB">
        <w:trPr>
          <w:trHeight w:val="20"/>
        </w:trPr>
        <w:tc>
          <w:tcPr>
            <w:tcW w:w="1240" w:type="pct"/>
            <w:vMerge/>
          </w:tcPr>
          <w:p w14:paraId="2BDEC142" w14:textId="77777777" w:rsidR="006317B2" w:rsidRPr="00945B13" w:rsidDel="002A1D54" w:rsidRDefault="006317B2" w:rsidP="006317B2"/>
        </w:tc>
        <w:tc>
          <w:tcPr>
            <w:tcW w:w="3760" w:type="pct"/>
          </w:tcPr>
          <w:p w14:paraId="1BA8D679" w14:textId="77777777" w:rsidR="006317B2" w:rsidRPr="00945B13" w:rsidRDefault="006317B2" w:rsidP="006317B2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5D42DBEB" w14:textId="77777777" w:rsidTr="006A06EB">
        <w:trPr>
          <w:trHeight w:val="20"/>
        </w:trPr>
        <w:tc>
          <w:tcPr>
            <w:tcW w:w="1240" w:type="pct"/>
            <w:vMerge w:val="restart"/>
          </w:tcPr>
          <w:p w14:paraId="11EFAA51" w14:textId="77777777" w:rsidR="006317B2" w:rsidRPr="00945B13" w:rsidRDefault="006317B2" w:rsidP="006317B2">
            <w:r w:rsidRPr="00945B13" w:rsidDel="002A1D54">
              <w:t>Необходимые знания</w:t>
            </w:r>
          </w:p>
          <w:p w14:paraId="32659DEC" w14:textId="77777777" w:rsidR="006317B2" w:rsidRPr="00945B13" w:rsidRDefault="006317B2" w:rsidP="006317B2"/>
        </w:tc>
        <w:tc>
          <w:tcPr>
            <w:tcW w:w="3760" w:type="pct"/>
          </w:tcPr>
          <w:p w14:paraId="7F683EEC" w14:textId="77777777" w:rsidR="006317B2" w:rsidRPr="00945B13" w:rsidRDefault="006317B2" w:rsidP="006317B2">
            <w:pPr>
              <w:jc w:val="both"/>
            </w:pPr>
            <w:r w:rsidRPr="00945B13">
              <w:t>Типы декоративных материалов</w:t>
            </w:r>
          </w:p>
        </w:tc>
      </w:tr>
      <w:tr w:rsidR="00945B13" w:rsidRPr="00945B13" w14:paraId="2879A998" w14:textId="77777777" w:rsidTr="006A06EB">
        <w:trPr>
          <w:trHeight w:val="20"/>
        </w:trPr>
        <w:tc>
          <w:tcPr>
            <w:tcW w:w="1240" w:type="pct"/>
            <w:vMerge/>
          </w:tcPr>
          <w:p w14:paraId="68FBADB2" w14:textId="77777777" w:rsidR="006317B2" w:rsidRPr="00945B13" w:rsidDel="002A1D54" w:rsidRDefault="006317B2" w:rsidP="006317B2"/>
        </w:tc>
        <w:tc>
          <w:tcPr>
            <w:tcW w:w="3760" w:type="pct"/>
          </w:tcPr>
          <w:p w14:paraId="1A437203" w14:textId="77777777" w:rsidR="006317B2" w:rsidRPr="00945B13" w:rsidRDefault="006317B2" w:rsidP="006317B2">
            <w:pPr>
              <w:jc w:val="both"/>
            </w:pPr>
            <w:r w:rsidRPr="00945B13">
              <w:t>Классические техники выполнения декоративных работ</w:t>
            </w:r>
          </w:p>
        </w:tc>
      </w:tr>
      <w:tr w:rsidR="00945B13" w:rsidRPr="00945B13" w14:paraId="5A91FA28" w14:textId="77777777" w:rsidTr="006A06EB">
        <w:trPr>
          <w:trHeight w:val="20"/>
        </w:trPr>
        <w:tc>
          <w:tcPr>
            <w:tcW w:w="1240" w:type="pct"/>
            <w:vMerge/>
          </w:tcPr>
          <w:p w14:paraId="5E6BF127" w14:textId="77777777" w:rsidR="006317B2" w:rsidRPr="00945B13" w:rsidDel="002A1D54" w:rsidRDefault="006317B2" w:rsidP="006317B2"/>
        </w:tc>
        <w:tc>
          <w:tcPr>
            <w:tcW w:w="3760" w:type="pct"/>
          </w:tcPr>
          <w:p w14:paraId="6E0F4333" w14:textId="77777777" w:rsidR="006317B2" w:rsidRPr="00945B13" w:rsidRDefault="006317B2" w:rsidP="006317B2">
            <w:pPr>
              <w:jc w:val="both"/>
            </w:pPr>
            <w:r w:rsidRPr="00945B13">
              <w:t>Принципы оценки поверхности перед началом декоративных работ</w:t>
            </w:r>
          </w:p>
        </w:tc>
      </w:tr>
      <w:tr w:rsidR="00945B13" w:rsidRPr="00945B13" w14:paraId="7E1C7DC6" w14:textId="77777777" w:rsidTr="006A06EB">
        <w:trPr>
          <w:trHeight w:val="20"/>
        </w:trPr>
        <w:tc>
          <w:tcPr>
            <w:tcW w:w="1240" w:type="pct"/>
            <w:vMerge/>
          </w:tcPr>
          <w:p w14:paraId="2D36A979" w14:textId="77777777" w:rsidR="006317B2" w:rsidRPr="00945B13" w:rsidDel="002A1D54" w:rsidRDefault="006317B2" w:rsidP="006317B2"/>
        </w:tc>
        <w:tc>
          <w:tcPr>
            <w:tcW w:w="3760" w:type="pct"/>
          </w:tcPr>
          <w:p w14:paraId="251051BD" w14:textId="5B40BCF4" w:rsidR="006317B2" w:rsidRPr="00945B13" w:rsidRDefault="006317B2" w:rsidP="006317B2">
            <w:pPr>
              <w:jc w:val="both"/>
            </w:pPr>
            <w:r w:rsidRPr="00945B13">
              <w:t>Способы быстрой корректировки поверхности для конк</w:t>
            </w:r>
            <w:r w:rsidR="004167F7">
              <w:t>ретного декоративного материала</w:t>
            </w:r>
          </w:p>
        </w:tc>
      </w:tr>
      <w:tr w:rsidR="00945B13" w:rsidRPr="00945B13" w14:paraId="64DC5013" w14:textId="77777777" w:rsidTr="006A06EB">
        <w:trPr>
          <w:trHeight w:val="20"/>
        </w:trPr>
        <w:tc>
          <w:tcPr>
            <w:tcW w:w="1240" w:type="pct"/>
            <w:vMerge/>
          </w:tcPr>
          <w:p w14:paraId="26120506" w14:textId="77777777" w:rsidR="006317B2" w:rsidRPr="00945B13" w:rsidDel="002A1D54" w:rsidRDefault="006317B2" w:rsidP="006317B2"/>
        </w:tc>
        <w:tc>
          <w:tcPr>
            <w:tcW w:w="3760" w:type="pct"/>
          </w:tcPr>
          <w:p w14:paraId="1C5786D5" w14:textId="77777777" w:rsidR="006317B2" w:rsidRPr="00945B13" w:rsidRDefault="006317B2" w:rsidP="006317B2">
            <w:pPr>
              <w:jc w:val="both"/>
            </w:pPr>
            <w:r w:rsidRPr="00945B13">
              <w:t>Требования к влажности и температуре воздуха в помещении для проведения декоративных работ</w:t>
            </w:r>
          </w:p>
        </w:tc>
      </w:tr>
      <w:tr w:rsidR="00945B13" w:rsidRPr="00945B13" w14:paraId="14D84C99" w14:textId="77777777" w:rsidTr="006A06EB">
        <w:trPr>
          <w:trHeight w:val="20"/>
        </w:trPr>
        <w:tc>
          <w:tcPr>
            <w:tcW w:w="1240" w:type="pct"/>
            <w:vMerge/>
          </w:tcPr>
          <w:p w14:paraId="72F8D9AB" w14:textId="77777777" w:rsidR="006317B2" w:rsidRPr="00945B13" w:rsidDel="002A1D54" w:rsidRDefault="006317B2" w:rsidP="006317B2"/>
        </w:tc>
        <w:tc>
          <w:tcPr>
            <w:tcW w:w="3760" w:type="pct"/>
          </w:tcPr>
          <w:p w14:paraId="4FC35D1F" w14:textId="77777777" w:rsidR="006317B2" w:rsidRPr="00945B13" w:rsidRDefault="006317B2" w:rsidP="006317B2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220BC047" w14:textId="77777777" w:rsidTr="006A06EB">
        <w:trPr>
          <w:trHeight w:val="20"/>
        </w:trPr>
        <w:tc>
          <w:tcPr>
            <w:tcW w:w="1240" w:type="pct"/>
            <w:vMerge/>
          </w:tcPr>
          <w:p w14:paraId="48FF575B" w14:textId="77777777" w:rsidR="006317B2" w:rsidRPr="00945B13" w:rsidDel="002A1D54" w:rsidRDefault="006317B2" w:rsidP="006317B2"/>
        </w:tc>
        <w:tc>
          <w:tcPr>
            <w:tcW w:w="3760" w:type="pct"/>
          </w:tcPr>
          <w:p w14:paraId="06C72CBB" w14:textId="77777777" w:rsidR="006317B2" w:rsidRPr="00945B13" w:rsidRDefault="006317B2" w:rsidP="006317B2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75E63C0D" w14:textId="77777777" w:rsidTr="006A06EB">
        <w:trPr>
          <w:trHeight w:val="20"/>
        </w:trPr>
        <w:tc>
          <w:tcPr>
            <w:tcW w:w="1240" w:type="pct"/>
            <w:vMerge/>
          </w:tcPr>
          <w:p w14:paraId="37DC1C11" w14:textId="77777777" w:rsidR="006317B2" w:rsidRPr="00945B13" w:rsidDel="002A1D54" w:rsidRDefault="006317B2" w:rsidP="006317B2"/>
        </w:tc>
        <w:tc>
          <w:tcPr>
            <w:tcW w:w="3760" w:type="pct"/>
          </w:tcPr>
          <w:p w14:paraId="122D7B77" w14:textId="77777777" w:rsidR="006317B2" w:rsidRPr="00945B13" w:rsidRDefault="006317B2" w:rsidP="006317B2">
            <w:pPr>
              <w:jc w:val="both"/>
              <w:rPr>
                <w:lang w:eastAsia="en-US"/>
              </w:rPr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24AAE5E6" w14:textId="77777777" w:rsidTr="006A06EB">
        <w:trPr>
          <w:trHeight w:val="20"/>
        </w:trPr>
        <w:tc>
          <w:tcPr>
            <w:tcW w:w="1240" w:type="pct"/>
            <w:vMerge/>
          </w:tcPr>
          <w:p w14:paraId="1C9AA4ED" w14:textId="77777777" w:rsidR="006317B2" w:rsidRPr="00945B13" w:rsidDel="002A1D54" w:rsidRDefault="006317B2" w:rsidP="006317B2"/>
        </w:tc>
        <w:tc>
          <w:tcPr>
            <w:tcW w:w="3760" w:type="pct"/>
          </w:tcPr>
          <w:p w14:paraId="73B5E8A5" w14:textId="77777777" w:rsidR="006317B2" w:rsidRPr="00945B13" w:rsidRDefault="006317B2" w:rsidP="006317B2">
            <w:pPr>
              <w:jc w:val="both"/>
              <w:rPr>
                <w:lang w:eastAsia="en-US"/>
              </w:rPr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28DAE5AA" w14:textId="77777777" w:rsidTr="006A06EB">
        <w:trPr>
          <w:trHeight w:val="20"/>
        </w:trPr>
        <w:tc>
          <w:tcPr>
            <w:tcW w:w="1240" w:type="pct"/>
            <w:vMerge/>
          </w:tcPr>
          <w:p w14:paraId="4B426805" w14:textId="77777777" w:rsidR="006317B2" w:rsidRPr="00945B13" w:rsidDel="002A1D54" w:rsidRDefault="006317B2" w:rsidP="006317B2"/>
        </w:tc>
        <w:tc>
          <w:tcPr>
            <w:tcW w:w="3760" w:type="pct"/>
          </w:tcPr>
          <w:p w14:paraId="4D9D5BE3" w14:textId="77777777" w:rsidR="006317B2" w:rsidRPr="00945B13" w:rsidRDefault="006317B2" w:rsidP="006317B2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945B13" w:rsidRPr="00945B13" w14:paraId="1ABAD985" w14:textId="77777777" w:rsidTr="006A06EB">
        <w:trPr>
          <w:trHeight w:val="20"/>
        </w:trPr>
        <w:tc>
          <w:tcPr>
            <w:tcW w:w="1240" w:type="pct"/>
          </w:tcPr>
          <w:p w14:paraId="70A96832" w14:textId="77777777" w:rsidR="006317B2" w:rsidRPr="00945B13" w:rsidDel="002A1D54" w:rsidRDefault="006317B2" w:rsidP="006317B2">
            <w:r w:rsidRPr="00945B13" w:rsidDel="002A1D54">
              <w:t>Другие характеристики</w:t>
            </w:r>
          </w:p>
        </w:tc>
        <w:tc>
          <w:tcPr>
            <w:tcW w:w="3760" w:type="pct"/>
          </w:tcPr>
          <w:p w14:paraId="2E0F4445" w14:textId="77777777" w:rsidR="006317B2" w:rsidRPr="00945B13" w:rsidRDefault="006317B2" w:rsidP="006317B2">
            <w:pPr>
              <w:jc w:val="both"/>
            </w:pPr>
            <w:r w:rsidRPr="00945B13">
              <w:t>-</w:t>
            </w:r>
          </w:p>
        </w:tc>
      </w:tr>
    </w:tbl>
    <w:p w14:paraId="0D377D9D" w14:textId="77777777" w:rsidR="00563F37" w:rsidRPr="00945B13" w:rsidRDefault="00563F37" w:rsidP="008B1E23"/>
    <w:p w14:paraId="24DAAFA7" w14:textId="77777777" w:rsidR="009A0865" w:rsidRPr="00945B13" w:rsidRDefault="009A0865" w:rsidP="009A0865">
      <w:pPr>
        <w:pStyle w:val="2"/>
      </w:pPr>
      <w:bookmarkStart w:id="11" w:name="_Toc169566843"/>
      <w:r w:rsidRPr="00945B13">
        <w:t>3.</w:t>
      </w:r>
      <w:r w:rsidRPr="00945B13">
        <w:rPr>
          <w:lang w:val="en-US"/>
        </w:rPr>
        <w:t>4</w:t>
      </w:r>
      <w:r w:rsidRPr="00945B13">
        <w:t>. Обобщенная трудовая функция</w:t>
      </w:r>
      <w:bookmarkEnd w:id="11"/>
    </w:p>
    <w:p w14:paraId="7491554F" w14:textId="77777777" w:rsidR="009A0865" w:rsidRPr="00945B13" w:rsidRDefault="009A0865" w:rsidP="009A086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61"/>
        <w:gridCol w:w="579"/>
        <w:gridCol w:w="796"/>
        <w:gridCol w:w="1519"/>
        <w:gridCol w:w="571"/>
      </w:tblGrid>
      <w:tr w:rsidR="00945B13" w:rsidRPr="00945B13" w14:paraId="7E3CCFF6" w14:textId="77777777" w:rsidTr="007E5F7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82A805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48615" w14:textId="77777777" w:rsidR="009A0865" w:rsidRPr="00945B13" w:rsidRDefault="008A5EC1" w:rsidP="00945B13">
            <w:r w:rsidRPr="00945B13">
              <w:t>Нанесение декоративных материалов в авторской технике, художественное оформление и реставрация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48AB4B" w14:textId="77777777" w:rsidR="009A0865" w:rsidRPr="00945B13" w:rsidRDefault="009A0865" w:rsidP="00945B13">
            <w:pPr>
              <w:jc w:val="center"/>
              <w:rPr>
                <w:bCs w:val="0"/>
                <w:sz w:val="16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3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04A04" w14:textId="77777777" w:rsidR="009A0865" w:rsidRPr="00945B13" w:rsidRDefault="009A0865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D</w:t>
            </w:r>
          </w:p>
        </w:tc>
        <w:tc>
          <w:tcPr>
            <w:tcW w:w="7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45944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614911" w14:textId="77777777" w:rsidR="009A0865" w:rsidRPr="00945B13" w:rsidRDefault="009A0865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</w:tbl>
    <w:p w14:paraId="7E0318CF" w14:textId="77777777" w:rsidR="009A0865" w:rsidRPr="00945B13" w:rsidRDefault="009A0865" w:rsidP="009A086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945B13" w:rsidRPr="00945B13" w14:paraId="5184E7FC" w14:textId="77777777" w:rsidTr="00945B13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7DBB48F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2AAB96D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A985E85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ED894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76B73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1F1C6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36B57975" w14:textId="77777777" w:rsidTr="008A5EC1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72C48B15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188AFA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989DD2" w14:textId="77777777" w:rsidR="009A0865" w:rsidRPr="00945B13" w:rsidRDefault="009A0865" w:rsidP="008A5EC1">
            <w:pPr>
              <w:jc w:val="center"/>
              <w:rPr>
                <w:bCs w:val="0"/>
                <w:szCs w:val="16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EB44A7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B015F95" w14:textId="77777777" w:rsidR="009A0865" w:rsidRPr="00945B13" w:rsidRDefault="009A0865" w:rsidP="009A0865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945B13" w:rsidRPr="00945B13" w14:paraId="3B7F312F" w14:textId="77777777" w:rsidTr="00945B13">
        <w:trPr>
          <w:trHeight w:val="20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CCE6B" w14:textId="77777777" w:rsidR="009A0865" w:rsidRPr="00945B13" w:rsidRDefault="009A0865" w:rsidP="008A5EC1">
            <w:r w:rsidRPr="00945B13">
              <w:t>Возможные наименования должностей,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798F1" w14:textId="77777777" w:rsidR="008A5EC1" w:rsidRPr="00945B13" w:rsidRDefault="008A5EC1" w:rsidP="008A5EC1">
            <w:r w:rsidRPr="00945B13">
              <w:t>Маляр строительный 5-го разряда</w:t>
            </w:r>
          </w:p>
          <w:p w14:paraId="01C326A1" w14:textId="77777777" w:rsidR="008A5EC1" w:rsidRPr="00945B13" w:rsidRDefault="008A5EC1" w:rsidP="008A5EC1">
            <w:r w:rsidRPr="00945B13">
              <w:t>Маляр строительный 6-го разряда</w:t>
            </w:r>
          </w:p>
          <w:p w14:paraId="36AD9022" w14:textId="77777777" w:rsidR="009A0865" w:rsidRPr="00945B13" w:rsidRDefault="009A0865" w:rsidP="008A5EC1"/>
        </w:tc>
      </w:tr>
    </w:tbl>
    <w:p w14:paraId="198EB7D6" w14:textId="77777777" w:rsidR="009A0865" w:rsidRPr="00945B13" w:rsidRDefault="009A0865" w:rsidP="009A0865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945B13" w:rsidRPr="00945B13" w14:paraId="7FB92864" w14:textId="77777777" w:rsidTr="008A5EC1">
        <w:trPr>
          <w:trHeight w:val="20"/>
        </w:trPr>
        <w:tc>
          <w:tcPr>
            <w:tcW w:w="1355" w:type="pct"/>
          </w:tcPr>
          <w:p w14:paraId="132F4577" w14:textId="77777777" w:rsidR="009A0865" w:rsidRPr="00945B13" w:rsidRDefault="009A0865" w:rsidP="008A5EC1">
            <w:r w:rsidRPr="00945B13">
              <w:t>Требования к образованию и обучению</w:t>
            </w:r>
          </w:p>
        </w:tc>
        <w:tc>
          <w:tcPr>
            <w:tcW w:w="3645" w:type="pct"/>
          </w:tcPr>
          <w:p w14:paraId="1788ACF7" w14:textId="77777777" w:rsidR="005640D9" w:rsidRPr="00945B13" w:rsidRDefault="005640D9" w:rsidP="005640D9">
            <w:r w:rsidRPr="00945B13"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71604530" w14:textId="77777777" w:rsidR="005640D9" w:rsidRPr="00945B13" w:rsidRDefault="005640D9" w:rsidP="005640D9">
            <w:pPr>
              <w:rPr>
                <w:bCs w:val="0"/>
              </w:rPr>
            </w:pPr>
            <w:r w:rsidRPr="00945B13">
              <w:t>или</w:t>
            </w:r>
          </w:p>
          <w:p w14:paraId="154B2AE4" w14:textId="05B666A3" w:rsidR="009A0865" w:rsidRPr="00945B13" w:rsidRDefault="005640D9" w:rsidP="004167F7">
            <w:pPr>
              <w:rPr>
                <w:bCs w:val="0"/>
              </w:rPr>
            </w:pPr>
            <w:r w:rsidRPr="00945B13">
              <w:t xml:space="preserve">Среднее профессиональное образование </w:t>
            </w:r>
            <w:r w:rsidR="004167F7">
              <w:t>–</w:t>
            </w:r>
            <w:r w:rsidRPr="00945B13">
              <w:t xml:space="preserve"> программы подготовки квалифицированных рабочих (служащих)</w:t>
            </w:r>
          </w:p>
        </w:tc>
      </w:tr>
      <w:tr w:rsidR="00945B13" w:rsidRPr="00945B13" w14:paraId="52824947" w14:textId="77777777" w:rsidTr="008A5EC1">
        <w:trPr>
          <w:trHeight w:val="20"/>
        </w:trPr>
        <w:tc>
          <w:tcPr>
            <w:tcW w:w="1355" w:type="pct"/>
          </w:tcPr>
          <w:p w14:paraId="7D4F940A" w14:textId="77777777" w:rsidR="005640D9" w:rsidRPr="00945B13" w:rsidRDefault="005640D9" w:rsidP="005640D9">
            <w:r w:rsidRPr="00945B13">
              <w:t>Требования к опыту практической работы</w:t>
            </w:r>
          </w:p>
        </w:tc>
        <w:tc>
          <w:tcPr>
            <w:tcW w:w="3645" w:type="pct"/>
          </w:tcPr>
          <w:p w14:paraId="70EF2C74" w14:textId="2692B7B9" w:rsidR="005640D9" w:rsidRPr="00945B13" w:rsidRDefault="005640D9" w:rsidP="005640D9">
            <w:r w:rsidRPr="00945B13">
              <w:t xml:space="preserve">Не менее двух лет проведения малярных работ для </w:t>
            </w:r>
            <w:r w:rsidR="00D60837" w:rsidRPr="00945B13">
              <w:t>прошедших профессиональное обучение</w:t>
            </w:r>
          </w:p>
          <w:p w14:paraId="0BA19FF6" w14:textId="03697EDE" w:rsidR="005640D9" w:rsidRPr="00945B13" w:rsidRDefault="004167F7" w:rsidP="004167F7">
            <w:pPr>
              <w:rPr>
                <w:bCs w:val="0"/>
              </w:rPr>
            </w:pPr>
            <w:r>
              <w:t>Н</w:t>
            </w:r>
            <w:r w:rsidR="005640D9" w:rsidRPr="00945B13">
              <w:t xml:space="preserve">е менее одного года проведения малярных работ </w:t>
            </w:r>
            <w:r w:rsidR="00D60837" w:rsidRPr="00945B13">
              <w:t>при наличии</w:t>
            </w:r>
            <w:r w:rsidR="005640D9" w:rsidRPr="00945B13">
              <w:t xml:space="preserve"> </w:t>
            </w:r>
            <w:r w:rsidR="00D60837" w:rsidRPr="00945B13">
              <w:t>среднего профессионального образования</w:t>
            </w:r>
          </w:p>
        </w:tc>
      </w:tr>
      <w:tr w:rsidR="00945B13" w:rsidRPr="00945B13" w14:paraId="19F397AB" w14:textId="77777777" w:rsidTr="008A5EC1">
        <w:trPr>
          <w:trHeight w:val="20"/>
        </w:trPr>
        <w:tc>
          <w:tcPr>
            <w:tcW w:w="1355" w:type="pct"/>
          </w:tcPr>
          <w:p w14:paraId="6B420960" w14:textId="77777777" w:rsidR="005640D9" w:rsidRPr="00945B13" w:rsidRDefault="005640D9" w:rsidP="005640D9">
            <w:r w:rsidRPr="00945B13">
              <w:t>Особые условия допуска к работе</w:t>
            </w:r>
          </w:p>
        </w:tc>
        <w:tc>
          <w:tcPr>
            <w:tcW w:w="3645" w:type="pct"/>
          </w:tcPr>
          <w:p w14:paraId="5F6E86E2" w14:textId="2D28BD9F" w:rsidR="005640D9" w:rsidRPr="00945B13" w:rsidRDefault="00F31493" w:rsidP="005640D9">
            <w:pPr>
              <w:rPr>
                <w:rFonts w:eastAsiaTheme="minorEastAsia"/>
                <w:bCs w:val="0"/>
              </w:rPr>
            </w:pPr>
            <w:r w:rsidRPr="00F31493">
              <w:rPr>
                <w:rFonts w:eastAsiaTheme="minorEastAsia"/>
                <w:bCs w:val="0"/>
              </w:rPr>
              <w:t>Прохождение обучения мерам пожарной безопасности</w:t>
            </w:r>
          </w:p>
          <w:p w14:paraId="2E39723B" w14:textId="77777777" w:rsidR="005640D9" w:rsidRPr="00945B13" w:rsidRDefault="005640D9" w:rsidP="005640D9">
            <w:pPr>
              <w:rPr>
                <w:rFonts w:eastAsiaTheme="minorEastAsia"/>
              </w:rPr>
            </w:pPr>
            <w:r w:rsidRPr="00945B1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6CE00B03" w14:textId="77777777" w:rsidR="005640D9" w:rsidRPr="00945B13" w:rsidRDefault="005640D9" w:rsidP="005640D9">
            <w:pPr>
              <w:rPr>
                <w:rFonts w:eastAsiaTheme="minorEastAsia"/>
              </w:rPr>
            </w:pPr>
            <w:r w:rsidRPr="00945B1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A135A2A" w14:textId="77777777" w:rsidR="005640D9" w:rsidRPr="00945B13" w:rsidRDefault="005640D9" w:rsidP="005640D9">
            <w:pPr>
              <w:rPr>
                <w:rFonts w:eastAsiaTheme="minorEastAsia"/>
                <w:bCs w:val="0"/>
              </w:rPr>
            </w:pPr>
            <w:r w:rsidRPr="00945B13">
              <w:rPr>
                <w:rFonts w:eastAsiaTheme="minorEastAsia"/>
                <w:bCs w:val="0"/>
              </w:rPr>
              <w:t>Лица не моложе восемнадцати лет</w:t>
            </w:r>
          </w:p>
          <w:p w14:paraId="0376E2A4" w14:textId="77777777" w:rsidR="005640D9" w:rsidRPr="00945B13" w:rsidRDefault="005640D9" w:rsidP="005640D9">
            <w:r w:rsidRPr="00945B13">
              <w:t>Обучение безопасным методам и приемам выполнения работ на высоте</w:t>
            </w:r>
          </w:p>
          <w:p w14:paraId="02E157D7" w14:textId="77777777" w:rsidR="005640D9" w:rsidRPr="00945B13" w:rsidRDefault="005640D9" w:rsidP="00FC7428">
            <w:r w:rsidRPr="00945B13">
              <w:t xml:space="preserve">Наличие удостоверения о допуске к самостоятельной работе с подъемными сооружениями с указанием вида работ и оборудования </w:t>
            </w:r>
            <w:r w:rsidRPr="00945B13">
              <w:lastRenderedPageBreak/>
              <w:t>при использовании соотв</w:t>
            </w:r>
            <w:r w:rsidR="00FC7428" w:rsidRPr="00945B13">
              <w:t>етствующих подъемных сооружений</w:t>
            </w:r>
          </w:p>
        </w:tc>
      </w:tr>
      <w:tr w:rsidR="00945B13" w:rsidRPr="00945B13" w14:paraId="754C2B09" w14:textId="77777777" w:rsidTr="008A5EC1">
        <w:trPr>
          <w:trHeight w:val="20"/>
        </w:trPr>
        <w:tc>
          <w:tcPr>
            <w:tcW w:w="1355" w:type="pct"/>
          </w:tcPr>
          <w:p w14:paraId="310E3651" w14:textId="77777777" w:rsidR="009A0865" w:rsidRPr="00945B13" w:rsidRDefault="009A0865" w:rsidP="008A5EC1">
            <w:r w:rsidRPr="00945B13">
              <w:lastRenderedPageBreak/>
              <w:t>Другие характеристики</w:t>
            </w:r>
          </w:p>
        </w:tc>
        <w:tc>
          <w:tcPr>
            <w:tcW w:w="3645" w:type="pct"/>
          </w:tcPr>
          <w:p w14:paraId="09469EF1" w14:textId="77777777" w:rsidR="009A0865" w:rsidRPr="00945B13" w:rsidRDefault="009A0865" w:rsidP="008A5EC1">
            <w:r w:rsidRPr="00945B13">
              <w:t>-</w:t>
            </w:r>
          </w:p>
        </w:tc>
      </w:tr>
    </w:tbl>
    <w:p w14:paraId="061BEDE9" w14:textId="77777777" w:rsidR="009A0865" w:rsidRPr="00945B13" w:rsidRDefault="009A0865" w:rsidP="009A0865"/>
    <w:p w14:paraId="7882BE03" w14:textId="77777777" w:rsidR="009A0865" w:rsidRPr="00945B13" w:rsidRDefault="009A0865" w:rsidP="009A0865">
      <w:r w:rsidRPr="00945B13">
        <w:t>Дополнительные характеристики</w:t>
      </w:r>
    </w:p>
    <w:p w14:paraId="4AC06609" w14:textId="77777777" w:rsidR="009A0865" w:rsidRPr="00945B13" w:rsidRDefault="009A0865" w:rsidP="009A086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945B13" w:rsidRPr="00945B13" w14:paraId="4E44EC80" w14:textId="77777777" w:rsidTr="00945B13">
        <w:trPr>
          <w:trHeight w:val="20"/>
        </w:trPr>
        <w:tc>
          <w:tcPr>
            <w:tcW w:w="1547" w:type="pct"/>
            <w:vAlign w:val="center"/>
          </w:tcPr>
          <w:p w14:paraId="5217454E" w14:textId="77777777" w:rsidR="009A0865" w:rsidRPr="00945B13" w:rsidRDefault="009A0865" w:rsidP="00945B13">
            <w:pPr>
              <w:jc w:val="center"/>
            </w:pPr>
            <w:r w:rsidRPr="00945B1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61CA999A" w14:textId="77777777" w:rsidR="009A0865" w:rsidRPr="00945B13" w:rsidRDefault="009A0865" w:rsidP="00945B13">
            <w:pPr>
              <w:jc w:val="center"/>
            </w:pPr>
            <w:r w:rsidRPr="00945B13">
              <w:t>Код</w:t>
            </w:r>
          </w:p>
        </w:tc>
        <w:tc>
          <w:tcPr>
            <w:tcW w:w="2773" w:type="pct"/>
            <w:vAlign w:val="center"/>
          </w:tcPr>
          <w:p w14:paraId="347381BD" w14:textId="77777777" w:rsidR="009A0865" w:rsidRPr="00945B13" w:rsidRDefault="009A0865" w:rsidP="00945B13">
            <w:pPr>
              <w:jc w:val="center"/>
            </w:pPr>
            <w:r w:rsidRPr="00945B13">
              <w:t>Наименование базовой группы, должности (профессии) или специальности</w:t>
            </w:r>
          </w:p>
        </w:tc>
      </w:tr>
      <w:tr w:rsidR="00945B13" w:rsidRPr="00945B13" w14:paraId="385DFC66" w14:textId="77777777" w:rsidTr="00945B13">
        <w:trPr>
          <w:trHeight w:val="20"/>
        </w:trPr>
        <w:tc>
          <w:tcPr>
            <w:tcW w:w="1547" w:type="pct"/>
          </w:tcPr>
          <w:p w14:paraId="4531D739" w14:textId="77777777" w:rsidR="008A5EC1" w:rsidRPr="00945B13" w:rsidRDefault="008A5EC1" w:rsidP="00945B13">
            <w:pPr>
              <w:rPr>
                <w:vertAlign w:val="superscript"/>
              </w:rPr>
            </w:pPr>
            <w:r w:rsidRPr="00945B13">
              <w:t>ОКЗ</w:t>
            </w:r>
          </w:p>
        </w:tc>
        <w:tc>
          <w:tcPr>
            <w:tcW w:w="680" w:type="pct"/>
          </w:tcPr>
          <w:p w14:paraId="241A6EB0" w14:textId="77777777" w:rsidR="008A5EC1" w:rsidRPr="00945B13" w:rsidRDefault="008A5EC1" w:rsidP="00945B13">
            <w:r w:rsidRPr="00945B13">
              <w:t>7131</w:t>
            </w:r>
          </w:p>
        </w:tc>
        <w:tc>
          <w:tcPr>
            <w:tcW w:w="2773" w:type="pct"/>
          </w:tcPr>
          <w:p w14:paraId="25152CA2" w14:textId="77777777" w:rsidR="008A5EC1" w:rsidRPr="00945B13" w:rsidRDefault="008A5EC1" w:rsidP="00945B13">
            <w:r w:rsidRPr="00945B13">
              <w:t>Маляры и рабочие родственных занятий</w:t>
            </w:r>
          </w:p>
        </w:tc>
      </w:tr>
      <w:tr w:rsidR="00945B13" w:rsidRPr="00945B13" w14:paraId="608A5A2A" w14:textId="77777777" w:rsidTr="00945B13">
        <w:trPr>
          <w:trHeight w:val="20"/>
        </w:trPr>
        <w:tc>
          <w:tcPr>
            <w:tcW w:w="1547" w:type="pct"/>
            <w:vMerge w:val="restart"/>
          </w:tcPr>
          <w:p w14:paraId="08A89BB7" w14:textId="77777777" w:rsidR="008A5EC1" w:rsidRPr="00945B13" w:rsidRDefault="008A5EC1" w:rsidP="00945B13">
            <w:r w:rsidRPr="00945B13">
              <w:t>ЕТКС</w:t>
            </w:r>
          </w:p>
        </w:tc>
        <w:tc>
          <w:tcPr>
            <w:tcW w:w="680" w:type="pct"/>
          </w:tcPr>
          <w:p w14:paraId="476A79F8" w14:textId="77777777" w:rsidR="008A5EC1" w:rsidRPr="00945B13" w:rsidRDefault="008A5EC1" w:rsidP="00945B13">
            <w:r w:rsidRPr="00945B13">
              <w:t>§ 98</w:t>
            </w:r>
          </w:p>
        </w:tc>
        <w:tc>
          <w:tcPr>
            <w:tcW w:w="2773" w:type="pct"/>
          </w:tcPr>
          <w:p w14:paraId="5AD60BAA" w14:textId="77777777" w:rsidR="008A5EC1" w:rsidRPr="00945B13" w:rsidRDefault="008A5EC1" w:rsidP="00945B13">
            <w:r w:rsidRPr="00945B13">
              <w:t>Маляр строительный 5-го разряда</w:t>
            </w:r>
          </w:p>
        </w:tc>
      </w:tr>
      <w:tr w:rsidR="00945B13" w:rsidRPr="00945B13" w14:paraId="2D9244E1" w14:textId="77777777" w:rsidTr="00945B13">
        <w:trPr>
          <w:trHeight w:val="20"/>
        </w:trPr>
        <w:tc>
          <w:tcPr>
            <w:tcW w:w="1547" w:type="pct"/>
            <w:vMerge/>
          </w:tcPr>
          <w:p w14:paraId="36B1DC31" w14:textId="77777777" w:rsidR="008A5EC1" w:rsidRPr="00945B13" w:rsidRDefault="008A5EC1" w:rsidP="00945B13"/>
        </w:tc>
        <w:tc>
          <w:tcPr>
            <w:tcW w:w="680" w:type="pct"/>
          </w:tcPr>
          <w:p w14:paraId="605922F5" w14:textId="77777777" w:rsidR="008A5EC1" w:rsidRPr="00945B13" w:rsidRDefault="008A5EC1" w:rsidP="00945B13">
            <w:r w:rsidRPr="00945B13">
              <w:t>§ 99</w:t>
            </w:r>
          </w:p>
        </w:tc>
        <w:tc>
          <w:tcPr>
            <w:tcW w:w="2773" w:type="pct"/>
          </w:tcPr>
          <w:p w14:paraId="569F0511" w14:textId="77777777" w:rsidR="008A5EC1" w:rsidRPr="00945B13" w:rsidRDefault="008A5EC1" w:rsidP="00945B13">
            <w:r w:rsidRPr="00945B13">
              <w:t>Маляр строительный 6-го разряда</w:t>
            </w:r>
          </w:p>
        </w:tc>
      </w:tr>
      <w:tr w:rsidR="00945B13" w:rsidRPr="00945B13" w14:paraId="3591783B" w14:textId="77777777" w:rsidTr="00945B13">
        <w:trPr>
          <w:trHeight w:val="20"/>
        </w:trPr>
        <w:tc>
          <w:tcPr>
            <w:tcW w:w="1547" w:type="pct"/>
          </w:tcPr>
          <w:p w14:paraId="5F692E33" w14:textId="77777777" w:rsidR="009A0865" w:rsidRPr="00945B13" w:rsidRDefault="009A0865" w:rsidP="00945B13">
            <w:r w:rsidRPr="00945B13">
              <w:t>ОКПДТР</w:t>
            </w:r>
          </w:p>
        </w:tc>
        <w:tc>
          <w:tcPr>
            <w:tcW w:w="680" w:type="pct"/>
          </w:tcPr>
          <w:p w14:paraId="611E38C9" w14:textId="77777777" w:rsidR="009A0865" w:rsidRPr="00945B13" w:rsidRDefault="009A0865" w:rsidP="00945B13">
            <w:r w:rsidRPr="00945B13">
              <w:t>13450</w:t>
            </w:r>
          </w:p>
        </w:tc>
        <w:tc>
          <w:tcPr>
            <w:tcW w:w="2773" w:type="pct"/>
          </w:tcPr>
          <w:p w14:paraId="5F756430" w14:textId="77777777" w:rsidR="009A0865" w:rsidRPr="00945B13" w:rsidRDefault="009A0865" w:rsidP="00945B13">
            <w:r w:rsidRPr="00945B13">
              <w:t>Маляр</w:t>
            </w:r>
          </w:p>
        </w:tc>
      </w:tr>
      <w:tr w:rsidR="00945B13" w:rsidRPr="00945B13" w14:paraId="2CF0CE8A" w14:textId="77777777" w:rsidTr="00945B13">
        <w:trPr>
          <w:trHeight w:val="20"/>
        </w:trPr>
        <w:tc>
          <w:tcPr>
            <w:tcW w:w="1547" w:type="pct"/>
            <w:vMerge w:val="restart"/>
          </w:tcPr>
          <w:p w14:paraId="28BE2D67" w14:textId="77777777" w:rsidR="00056C67" w:rsidRPr="00945B13" w:rsidRDefault="005640D9" w:rsidP="00945B13">
            <w:r w:rsidRPr="00945B13">
              <w:t>ОКСО</w:t>
            </w:r>
            <w:r w:rsidRPr="00945B13">
              <w:rPr>
                <w:rStyle w:val="ae"/>
              </w:rPr>
              <w:endnoteReference w:id="11"/>
            </w:r>
          </w:p>
        </w:tc>
        <w:tc>
          <w:tcPr>
            <w:tcW w:w="680" w:type="pct"/>
          </w:tcPr>
          <w:p w14:paraId="22E08436" w14:textId="77777777" w:rsidR="00056C67" w:rsidRPr="00945B13" w:rsidRDefault="00056C67" w:rsidP="00945B13">
            <w:r w:rsidRPr="00945B13">
              <w:t>2.08.01.06</w:t>
            </w:r>
          </w:p>
        </w:tc>
        <w:tc>
          <w:tcPr>
            <w:tcW w:w="2773" w:type="pct"/>
          </w:tcPr>
          <w:p w14:paraId="1A3CE383" w14:textId="77777777" w:rsidR="00056C67" w:rsidRPr="00945B13" w:rsidRDefault="00056C67" w:rsidP="00945B13">
            <w:r w:rsidRPr="00945B13">
              <w:t>Мастер сухого строительства</w:t>
            </w:r>
          </w:p>
        </w:tc>
      </w:tr>
      <w:tr w:rsidR="00945B13" w:rsidRPr="00945B13" w14:paraId="306182C1" w14:textId="77777777" w:rsidTr="00945B13">
        <w:trPr>
          <w:trHeight w:val="20"/>
        </w:trPr>
        <w:tc>
          <w:tcPr>
            <w:tcW w:w="1547" w:type="pct"/>
            <w:vMerge/>
          </w:tcPr>
          <w:p w14:paraId="2D305595" w14:textId="77777777" w:rsidR="00056C67" w:rsidRPr="00945B13" w:rsidRDefault="00056C67" w:rsidP="00945B13"/>
        </w:tc>
        <w:tc>
          <w:tcPr>
            <w:tcW w:w="680" w:type="pct"/>
          </w:tcPr>
          <w:p w14:paraId="324FF99D" w14:textId="77777777" w:rsidR="00056C67" w:rsidRPr="00945B13" w:rsidRDefault="00056C67" w:rsidP="00945B13">
            <w:r w:rsidRPr="00945B13">
              <w:t>2.08.01.08</w:t>
            </w:r>
          </w:p>
        </w:tc>
        <w:tc>
          <w:tcPr>
            <w:tcW w:w="2773" w:type="pct"/>
          </w:tcPr>
          <w:p w14:paraId="4127D6A0" w14:textId="77777777" w:rsidR="00056C67" w:rsidRPr="00945B13" w:rsidRDefault="00056C67" w:rsidP="00945B13">
            <w:r w:rsidRPr="00945B13">
              <w:t>Мастер отделочных строительных работ</w:t>
            </w:r>
          </w:p>
        </w:tc>
      </w:tr>
    </w:tbl>
    <w:p w14:paraId="27E1FCA8" w14:textId="77777777" w:rsidR="009A0865" w:rsidRPr="00945B13" w:rsidRDefault="009A0865" w:rsidP="009A0865"/>
    <w:p w14:paraId="23A68B01" w14:textId="77777777" w:rsidR="009A0865" w:rsidRPr="00945B13" w:rsidRDefault="009A0865" w:rsidP="009A0865">
      <w:pPr>
        <w:rPr>
          <w:b/>
          <w:bCs w:val="0"/>
        </w:rPr>
      </w:pPr>
      <w:r w:rsidRPr="00945B13">
        <w:rPr>
          <w:b/>
          <w:bCs w:val="0"/>
        </w:rPr>
        <w:t>3.</w:t>
      </w:r>
      <w:r w:rsidRPr="00945B13">
        <w:rPr>
          <w:b/>
          <w:bCs w:val="0"/>
          <w:lang w:val="en-US"/>
        </w:rPr>
        <w:t>4</w:t>
      </w:r>
      <w:r w:rsidRPr="00945B13">
        <w:rPr>
          <w:b/>
          <w:bCs w:val="0"/>
        </w:rPr>
        <w:t>.1. Трудовая функция</w:t>
      </w:r>
    </w:p>
    <w:p w14:paraId="472F7443" w14:textId="77777777" w:rsidR="009A0865" w:rsidRPr="00945B13" w:rsidRDefault="009A0865" w:rsidP="009A086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19"/>
        <w:gridCol w:w="565"/>
        <w:gridCol w:w="894"/>
        <w:gridCol w:w="1478"/>
        <w:gridCol w:w="569"/>
      </w:tblGrid>
      <w:tr w:rsidR="00945B13" w:rsidRPr="00945B13" w14:paraId="6CAD1804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8C1273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C6CAA" w14:textId="417A25DF" w:rsidR="009A0865" w:rsidRPr="00945B13" w:rsidRDefault="005640D9" w:rsidP="00945B13">
            <w:pPr>
              <w:rPr>
                <w:bCs w:val="0"/>
              </w:rPr>
            </w:pPr>
            <w:r w:rsidRPr="00945B13">
              <w:t>Приготовление окрасочных составов и</w:t>
            </w:r>
            <w:r w:rsidR="00D225AB" w:rsidRPr="00945B13">
              <w:t xml:space="preserve"> </w:t>
            </w:r>
            <w:r w:rsidRPr="00945B13">
              <w:t>о</w:t>
            </w:r>
            <w:r w:rsidR="00056C67" w:rsidRPr="00945B13">
              <w:t xml:space="preserve">крашивание поверхностей в два и более тона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D19A04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E5747" w14:textId="77777777" w:rsidR="009A0865" w:rsidRPr="00945B13" w:rsidRDefault="009A0865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D</w:t>
            </w:r>
            <w:r w:rsidRPr="00945B13">
              <w:t>/01.</w:t>
            </w:r>
            <w:r w:rsidR="00056C67" w:rsidRPr="00945B13">
              <w:rPr>
                <w:lang w:val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37381B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701A48" w14:textId="77777777" w:rsidR="009A0865" w:rsidRPr="00945B13" w:rsidRDefault="00056C67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</w:tbl>
    <w:p w14:paraId="477F45D1" w14:textId="77777777" w:rsidR="009A0865" w:rsidRPr="00945B13" w:rsidRDefault="009A0865" w:rsidP="009A086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224"/>
        <w:gridCol w:w="1394"/>
        <w:gridCol w:w="2397"/>
      </w:tblGrid>
      <w:tr w:rsidR="00945B13" w:rsidRPr="00945B13" w14:paraId="64FF9E5C" w14:textId="77777777" w:rsidTr="00C64058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A64035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CFA36EE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19FDBC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27F4C1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579B1" w14:textId="77777777" w:rsidR="009A0865" w:rsidRPr="00945B13" w:rsidRDefault="009A0865" w:rsidP="008A5EC1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7A2C3B" w14:textId="77777777" w:rsidR="009A0865" w:rsidRPr="00945B13" w:rsidRDefault="009A0865" w:rsidP="008A5EC1">
            <w:pPr>
              <w:jc w:val="center"/>
              <w:rPr>
                <w:bCs w:val="0"/>
              </w:rPr>
            </w:pPr>
          </w:p>
        </w:tc>
      </w:tr>
      <w:tr w:rsidR="00945B13" w:rsidRPr="00945B13" w14:paraId="6564C46D" w14:textId="77777777" w:rsidTr="00C64058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3D6B21D6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19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1FDF698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E9F59F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80846B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5D07558" w14:textId="77777777" w:rsidR="009A0865" w:rsidRPr="00945B13" w:rsidRDefault="009A0865" w:rsidP="009A086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945B13" w:rsidRPr="00945B13" w14:paraId="6A7D8D3F" w14:textId="77777777" w:rsidTr="008A5EC1">
        <w:trPr>
          <w:trHeight w:val="20"/>
        </w:trPr>
        <w:tc>
          <w:tcPr>
            <w:tcW w:w="1112" w:type="pct"/>
            <w:vMerge w:val="restart"/>
          </w:tcPr>
          <w:p w14:paraId="09329274" w14:textId="77777777" w:rsidR="00056C67" w:rsidRPr="00945B13" w:rsidRDefault="00056C67" w:rsidP="008A5EC1">
            <w:r w:rsidRPr="00945B13">
              <w:t>Трудовые действия</w:t>
            </w:r>
          </w:p>
        </w:tc>
        <w:tc>
          <w:tcPr>
            <w:tcW w:w="3888" w:type="pct"/>
          </w:tcPr>
          <w:p w14:paraId="74292BAD" w14:textId="77777777" w:rsidR="00056C67" w:rsidRPr="00945B13" w:rsidRDefault="00056C67" w:rsidP="00361775">
            <w:pPr>
              <w:jc w:val="both"/>
            </w:pPr>
            <w:r w:rsidRPr="00945B13">
              <w:t>Окрашивание поверхности в два и более тона с плавным переходом</w:t>
            </w:r>
          </w:p>
        </w:tc>
      </w:tr>
      <w:tr w:rsidR="00945B13" w:rsidRPr="00945B13" w14:paraId="2DCD8D24" w14:textId="77777777" w:rsidTr="008A5EC1">
        <w:trPr>
          <w:trHeight w:val="20"/>
        </w:trPr>
        <w:tc>
          <w:tcPr>
            <w:tcW w:w="1112" w:type="pct"/>
            <w:vMerge/>
          </w:tcPr>
          <w:p w14:paraId="6DA09E66" w14:textId="77777777" w:rsidR="00056C67" w:rsidRPr="00945B13" w:rsidRDefault="00056C67" w:rsidP="008A5EC1"/>
        </w:tc>
        <w:tc>
          <w:tcPr>
            <w:tcW w:w="3888" w:type="pct"/>
          </w:tcPr>
          <w:p w14:paraId="45E99A34" w14:textId="77777777" w:rsidR="00056C67" w:rsidRPr="00945B13" w:rsidRDefault="00056C67" w:rsidP="00361775">
            <w:pPr>
              <w:jc w:val="both"/>
            </w:pPr>
            <w:r w:rsidRPr="00945B13">
              <w:t>Приготовление окрасочных составов необходимого тона при количестве пигментов не более четырех</w:t>
            </w:r>
          </w:p>
        </w:tc>
      </w:tr>
      <w:tr w:rsidR="00945B13" w:rsidRPr="00945B13" w14:paraId="32EC2B4D" w14:textId="77777777" w:rsidTr="008A5EC1">
        <w:trPr>
          <w:trHeight w:val="20"/>
        </w:trPr>
        <w:tc>
          <w:tcPr>
            <w:tcW w:w="1112" w:type="pct"/>
            <w:vMerge w:val="restart"/>
          </w:tcPr>
          <w:p w14:paraId="41AC6629" w14:textId="77777777" w:rsidR="00056C67" w:rsidRPr="00945B13" w:rsidDel="002A1D54" w:rsidRDefault="00056C67" w:rsidP="008A5EC1">
            <w:r w:rsidRPr="00945B13" w:rsidDel="002A1D54">
              <w:t>Необходимые умения</w:t>
            </w:r>
          </w:p>
        </w:tc>
        <w:tc>
          <w:tcPr>
            <w:tcW w:w="3888" w:type="pct"/>
          </w:tcPr>
          <w:p w14:paraId="0DD802B2" w14:textId="77777777" w:rsidR="00056C67" w:rsidRPr="00945B13" w:rsidRDefault="005640D9" w:rsidP="005640D9">
            <w:pPr>
              <w:jc w:val="both"/>
            </w:pPr>
            <w:r w:rsidRPr="00945B13">
              <w:t>Подбирать</w:t>
            </w:r>
            <w:r w:rsidR="00056C67" w:rsidRPr="00945B13">
              <w:t xml:space="preserve"> цвета в соответствии с техническим заданием</w:t>
            </w:r>
          </w:p>
        </w:tc>
      </w:tr>
      <w:tr w:rsidR="00945B13" w:rsidRPr="00945B13" w14:paraId="78259CBC" w14:textId="77777777" w:rsidTr="008A5EC1">
        <w:trPr>
          <w:trHeight w:val="20"/>
        </w:trPr>
        <w:tc>
          <w:tcPr>
            <w:tcW w:w="1112" w:type="pct"/>
            <w:vMerge/>
          </w:tcPr>
          <w:p w14:paraId="2945EB23" w14:textId="77777777" w:rsidR="005640D9" w:rsidRPr="00945B13" w:rsidDel="002A1D54" w:rsidRDefault="005640D9" w:rsidP="008A5EC1"/>
        </w:tc>
        <w:tc>
          <w:tcPr>
            <w:tcW w:w="3888" w:type="pct"/>
          </w:tcPr>
          <w:p w14:paraId="7A5A6019" w14:textId="77777777" w:rsidR="005640D9" w:rsidRPr="00945B13" w:rsidDel="005640D9" w:rsidRDefault="005640D9" w:rsidP="00361775">
            <w:pPr>
              <w:jc w:val="both"/>
            </w:pPr>
            <w:r w:rsidRPr="00945B13">
              <w:t>Применять технологию смешивания цветов для получения плавного перехода</w:t>
            </w:r>
          </w:p>
        </w:tc>
      </w:tr>
      <w:tr w:rsidR="00945B13" w:rsidRPr="00945B13" w14:paraId="46AC02E5" w14:textId="77777777" w:rsidTr="008A5EC1">
        <w:trPr>
          <w:trHeight w:val="20"/>
        </w:trPr>
        <w:tc>
          <w:tcPr>
            <w:tcW w:w="1112" w:type="pct"/>
            <w:vMerge/>
          </w:tcPr>
          <w:p w14:paraId="55FAC9AA" w14:textId="77777777" w:rsidR="00056C67" w:rsidRPr="00945B13" w:rsidDel="002A1D54" w:rsidRDefault="00056C67" w:rsidP="008A5EC1"/>
        </w:tc>
        <w:tc>
          <w:tcPr>
            <w:tcW w:w="3888" w:type="pct"/>
          </w:tcPr>
          <w:p w14:paraId="111751DB" w14:textId="77777777" w:rsidR="00056C67" w:rsidRPr="00945B13" w:rsidRDefault="005640D9" w:rsidP="005640D9">
            <w:pPr>
              <w:jc w:val="both"/>
            </w:pPr>
            <w:r w:rsidRPr="00945B13">
              <w:t xml:space="preserve">Применять технику </w:t>
            </w:r>
            <w:r w:rsidR="00056C67" w:rsidRPr="00945B13">
              <w:t>выполнения плавного перехода цвета</w:t>
            </w:r>
          </w:p>
        </w:tc>
      </w:tr>
      <w:tr w:rsidR="00945B13" w:rsidRPr="00945B13" w14:paraId="5C1D7B66" w14:textId="77777777" w:rsidTr="008A5EC1">
        <w:trPr>
          <w:trHeight w:val="20"/>
        </w:trPr>
        <w:tc>
          <w:tcPr>
            <w:tcW w:w="1112" w:type="pct"/>
            <w:vMerge/>
          </w:tcPr>
          <w:p w14:paraId="4FF7D7D8" w14:textId="77777777" w:rsidR="00056C67" w:rsidRPr="00945B13" w:rsidDel="002A1D54" w:rsidRDefault="00056C67" w:rsidP="008A5EC1"/>
        </w:tc>
        <w:tc>
          <w:tcPr>
            <w:tcW w:w="3888" w:type="pct"/>
          </w:tcPr>
          <w:p w14:paraId="72204C56" w14:textId="77777777" w:rsidR="00056C67" w:rsidRPr="00945B13" w:rsidRDefault="00056C67" w:rsidP="00361775">
            <w:pPr>
              <w:jc w:val="both"/>
            </w:pPr>
            <w:r w:rsidRPr="00945B13">
              <w:t>Пользоваться инструментом и приспособлениями для окрашивания поверхностей в два и более тона</w:t>
            </w:r>
          </w:p>
        </w:tc>
      </w:tr>
      <w:tr w:rsidR="00945B13" w:rsidRPr="00945B13" w14:paraId="4D7547C4" w14:textId="77777777" w:rsidTr="008A5EC1">
        <w:trPr>
          <w:trHeight w:val="20"/>
        </w:trPr>
        <w:tc>
          <w:tcPr>
            <w:tcW w:w="1112" w:type="pct"/>
            <w:vMerge/>
          </w:tcPr>
          <w:p w14:paraId="7213D124" w14:textId="77777777" w:rsidR="005640D9" w:rsidRPr="00945B13" w:rsidDel="002A1D54" w:rsidRDefault="005640D9" w:rsidP="005640D9"/>
        </w:tc>
        <w:tc>
          <w:tcPr>
            <w:tcW w:w="3888" w:type="pct"/>
          </w:tcPr>
          <w:p w14:paraId="7D4B5127" w14:textId="77777777" w:rsidR="005640D9" w:rsidRPr="00945B13" w:rsidDel="00156A5E" w:rsidRDefault="005640D9" w:rsidP="005640D9">
            <w:pPr>
              <w:jc w:val="both"/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70C73ED5" w14:textId="77777777" w:rsidTr="008A5EC1">
        <w:trPr>
          <w:trHeight w:val="20"/>
        </w:trPr>
        <w:tc>
          <w:tcPr>
            <w:tcW w:w="1112" w:type="pct"/>
            <w:vMerge/>
          </w:tcPr>
          <w:p w14:paraId="274F1B1F" w14:textId="77777777" w:rsidR="005640D9" w:rsidRPr="00945B13" w:rsidDel="002A1D54" w:rsidRDefault="005640D9" w:rsidP="005640D9"/>
        </w:tc>
        <w:tc>
          <w:tcPr>
            <w:tcW w:w="3888" w:type="pct"/>
          </w:tcPr>
          <w:p w14:paraId="20D043D6" w14:textId="77777777" w:rsidR="005640D9" w:rsidRPr="00945B13" w:rsidRDefault="005640D9" w:rsidP="005640D9">
            <w:pPr>
              <w:jc w:val="both"/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6DFD465F" w14:textId="77777777" w:rsidTr="008670EC">
        <w:trPr>
          <w:trHeight w:val="299"/>
        </w:trPr>
        <w:tc>
          <w:tcPr>
            <w:tcW w:w="1112" w:type="pct"/>
            <w:vMerge/>
          </w:tcPr>
          <w:p w14:paraId="26C26645" w14:textId="77777777" w:rsidR="005640D9" w:rsidRPr="00945B13" w:rsidDel="002A1D54" w:rsidRDefault="005640D9" w:rsidP="005640D9"/>
        </w:tc>
        <w:tc>
          <w:tcPr>
            <w:tcW w:w="3888" w:type="pct"/>
          </w:tcPr>
          <w:p w14:paraId="0ADA2655" w14:textId="77777777" w:rsidR="005640D9" w:rsidRPr="00945B13" w:rsidRDefault="005640D9" w:rsidP="005640D9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5EBFF0F1" w14:textId="77777777" w:rsidTr="008A5EC1">
        <w:trPr>
          <w:trHeight w:val="20"/>
        </w:trPr>
        <w:tc>
          <w:tcPr>
            <w:tcW w:w="1112" w:type="pct"/>
            <w:vMerge w:val="restart"/>
          </w:tcPr>
          <w:p w14:paraId="28818CE5" w14:textId="77777777" w:rsidR="005640D9" w:rsidRPr="00945B13" w:rsidDel="002A1D54" w:rsidRDefault="005640D9" w:rsidP="005640D9">
            <w:r w:rsidRPr="00945B13" w:rsidDel="002A1D54">
              <w:t>Необходимые знания</w:t>
            </w:r>
          </w:p>
        </w:tc>
        <w:tc>
          <w:tcPr>
            <w:tcW w:w="3888" w:type="pct"/>
          </w:tcPr>
          <w:p w14:paraId="0D06F3B4" w14:textId="77777777" w:rsidR="005640D9" w:rsidRPr="00945B13" w:rsidRDefault="005640D9" w:rsidP="005640D9">
            <w:pPr>
              <w:jc w:val="both"/>
            </w:pPr>
            <w:r w:rsidRPr="00945B13">
              <w:t>Технология окрашивания поверхности в два и более тона с плавным переходом</w:t>
            </w:r>
          </w:p>
        </w:tc>
      </w:tr>
      <w:tr w:rsidR="00945B13" w:rsidRPr="00945B13" w14:paraId="0DCC3708" w14:textId="77777777" w:rsidTr="008A5EC1">
        <w:trPr>
          <w:trHeight w:val="20"/>
        </w:trPr>
        <w:tc>
          <w:tcPr>
            <w:tcW w:w="1112" w:type="pct"/>
            <w:vMerge/>
          </w:tcPr>
          <w:p w14:paraId="048B425E" w14:textId="77777777" w:rsidR="005640D9" w:rsidRPr="00945B13" w:rsidDel="002A1D54" w:rsidRDefault="005640D9" w:rsidP="005640D9"/>
        </w:tc>
        <w:tc>
          <w:tcPr>
            <w:tcW w:w="3888" w:type="pct"/>
          </w:tcPr>
          <w:p w14:paraId="6D7DCA71" w14:textId="77777777" w:rsidR="005640D9" w:rsidRPr="00945B13" w:rsidRDefault="005640D9" w:rsidP="005640D9">
            <w:pPr>
              <w:jc w:val="both"/>
            </w:pPr>
            <w:r w:rsidRPr="00945B13">
              <w:t>Способы и правила подбора цвета</w:t>
            </w:r>
          </w:p>
        </w:tc>
      </w:tr>
      <w:tr w:rsidR="00945B13" w:rsidRPr="00945B13" w14:paraId="2B295CCB" w14:textId="77777777" w:rsidTr="008A5EC1">
        <w:trPr>
          <w:trHeight w:val="20"/>
        </w:trPr>
        <w:tc>
          <w:tcPr>
            <w:tcW w:w="1112" w:type="pct"/>
            <w:vMerge/>
          </w:tcPr>
          <w:p w14:paraId="6E67E99F" w14:textId="77777777" w:rsidR="005640D9" w:rsidRPr="00945B13" w:rsidDel="002A1D54" w:rsidRDefault="005640D9" w:rsidP="005640D9"/>
        </w:tc>
        <w:tc>
          <w:tcPr>
            <w:tcW w:w="3888" w:type="pct"/>
          </w:tcPr>
          <w:p w14:paraId="237A700D" w14:textId="77777777" w:rsidR="005640D9" w:rsidRPr="00945B13" w:rsidRDefault="005640D9" w:rsidP="005640D9">
            <w:pPr>
              <w:jc w:val="both"/>
            </w:pPr>
            <w:r w:rsidRPr="00945B13">
              <w:t>Правила обращения с колорантами (красителями) и способы дозировки цвета</w:t>
            </w:r>
          </w:p>
        </w:tc>
      </w:tr>
      <w:tr w:rsidR="00945B13" w:rsidRPr="00945B13" w14:paraId="0B985485" w14:textId="77777777" w:rsidTr="008A5EC1">
        <w:trPr>
          <w:trHeight w:val="20"/>
        </w:trPr>
        <w:tc>
          <w:tcPr>
            <w:tcW w:w="1112" w:type="pct"/>
            <w:vMerge/>
          </w:tcPr>
          <w:p w14:paraId="6CD9A8D1" w14:textId="77777777" w:rsidR="005640D9" w:rsidRPr="00945B13" w:rsidDel="002A1D54" w:rsidRDefault="005640D9" w:rsidP="005640D9"/>
        </w:tc>
        <w:tc>
          <w:tcPr>
            <w:tcW w:w="3888" w:type="pct"/>
          </w:tcPr>
          <w:p w14:paraId="752E484B" w14:textId="77777777" w:rsidR="005640D9" w:rsidRPr="00945B13" w:rsidRDefault="005640D9" w:rsidP="005640D9">
            <w:pPr>
              <w:jc w:val="both"/>
            </w:pPr>
            <w:r w:rsidRPr="00945B13">
              <w:t>Способы и приемы получения плавного перехода цвета с использованием инструментов ручного нанесения краски и средств механизации</w:t>
            </w:r>
          </w:p>
        </w:tc>
      </w:tr>
      <w:tr w:rsidR="00945B13" w:rsidRPr="00945B13" w14:paraId="2619AAEA" w14:textId="77777777" w:rsidTr="008A5EC1">
        <w:trPr>
          <w:trHeight w:val="20"/>
        </w:trPr>
        <w:tc>
          <w:tcPr>
            <w:tcW w:w="1112" w:type="pct"/>
            <w:vMerge/>
          </w:tcPr>
          <w:p w14:paraId="6DEF1BC0" w14:textId="77777777" w:rsidR="005640D9" w:rsidRPr="00945B13" w:rsidDel="002A1D54" w:rsidRDefault="005640D9" w:rsidP="005640D9">
            <w:pPr>
              <w:jc w:val="both"/>
            </w:pPr>
          </w:p>
        </w:tc>
        <w:tc>
          <w:tcPr>
            <w:tcW w:w="3888" w:type="pct"/>
          </w:tcPr>
          <w:p w14:paraId="09087FC0" w14:textId="77777777" w:rsidR="005640D9" w:rsidRPr="00945B13" w:rsidRDefault="005640D9" w:rsidP="005640D9">
            <w:pPr>
              <w:jc w:val="both"/>
            </w:pPr>
            <w:r w:rsidRPr="00945B13">
              <w:t>Требования охраны труда при работе с лакокрасочными материалами</w:t>
            </w:r>
          </w:p>
        </w:tc>
      </w:tr>
      <w:tr w:rsidR="00945B13" w:rsidRPr="00945B13" w14:paraId="18F6007A" w14:textId="77777777" w:rsidTr="008A5EC1">
        <w:trPr>
          <w:trHeight w:val="20"/>
        </w:trPr>
        <w:tc>
          <w:tcPr>
            <w:tcW w:w="1112" w:type="pct"/>
            <w:vMerge/>
          </w:tcPr>
          <w:p w14:paraId="41BE9565" w14:textId="77777777" w:rsidR="005640D9" w:rsidRPr="00945B13" w:rsidDel="002A1D54" w:rsidRDefault="005640D9" w:rsidP="005640D9">
            <w:pPr>
              <w:jc w:val="both"/>
            </w:pPr>
          </w:p>
        </w:tc>
        <w:tc>
          <w:tcPr>
            <w:tcW w:w="3888" w:type="pct"/>
          </w:tcPr>
          <w:p w14:paraId="47761AFC" w14:textId="77777777" w:rsidR="005640D9" w:rsidRPr="00945B13" w:rsidRDefault="005640D9" w:rsidP="005640D9">
            <w:pPr>
              <w:jc w:val="both"/>
            </w:pPr>
            <w:r w:rsidRPr="00945B13">
              <w:t>Принципы оценки качества малярных работ</w:t>
            </w:r>
          </w:p>
        </w:tc>
      </w:tr>
      <w:tr w:rsidR="00945B13" w:rsidRPr="00945B13" w14:paraId="5147882F" w14:textId="77777777" w:rsidTr="008A5EC1">
        <w:trPr>
          <w:trHeight w:val="20"/>
        </w:trPr>
        <w:tc>
          <w:tcPr>
            <w:tcW w:w="1112" w:type="pct"/>
            <w:vMerge/>
          </w:tcPr>
          <w:p w14:paraId="307D1460" w14:textId="77777777" w:rsidR="005640D9" w:rsidRPr="00945B13" w:rsidDel="002A1D54" w:rsidRDefault="005640D9" w:rsidP="005640D9">
            <w:pPr>
              <w:jc w:val="both"/>
            </w:pPr>
          </w:p>
        </w:tc>
        <w:tc>
          <w:tcPr>
            <w:tcW w:w="3888" w:type="pct"/>
          </w:tcPr>
          <w:p w14:paraId="4983685D" w14:textId="77777777" w:rsidR="005640D9" w:rsidRPr="00945B13" w:rsidRDefault="005640D9" w:rsidP="005640D9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3DA89A2D" w14:textId="77777777" w:rsidTr="008A5EC1">
        <w:trPr>
          <w:trHeight w:val="20"/>
        </w:trPr>
        <w:tc>
          <w:tcPr>
            <w:tcW w:w="1112" w:type="pct"/>
            <w:vMerge/>
          </w:tcPr>
          <w:p w14:paraId="40404918" w14:textId="77777777" w:rsidR="005640D9" w:rsidRPr="00945B13" w:rsidDel="002A1D54" w:rsidRDefault="005640D9" w:rsidP="005640D9">
            <w:pPr>
              <w:jc w:val="both"/>
            </w:pPr>
          </w:p>
        </w:tc>
        <w:tc>
          <w:tcPr>
            <w:tcW w:w="3888" w:type="pct"/>
          </w:tcPr>
          <w:p w14:paraId="7D40E546" w14:textId="77777777" w:rsidR="005640D9" w:rsidRPr="00945B13" w:rsidRDefault="005640D9" w:rsidP="005640D9">
            <w:pPr>
              <w:jc w:val="both"/>
            </w:pPr>
            <w:r w:rsidRPr="00945B13">
              <w:t xml:space="preserve">Правила проведения и технологические требования к проведению малярных </w:t>
            </w:r>
            <w:r w:rsidRPr="00945B13">
              <w:lastRenderedPageBreak/>
              <w:t>работ на высоте</w:t>
            </w:r>
          </w:p>
        </w:tc>
      </w:tr>
      <w:tr w:rsidR="00945B13" w:rsidRPr="00945B13" w14:paraId="32988131" w14:textId="77777777" w:rsidTr="008A5EC1">
        <w:trPr>
          <w:trHeight w:val="20"/>
        </w:trPr>
        <w:tc>
          <w:tcPr>
            <w:tcW w:w="1112" w:type="pct"/>
            <w:vMerge/>
          </w:tcPr>
          <w:p w14:paraId="082F91FC" w14:textId="77777777" w:rsidR="005640D9" w:rsidRPr="00945B13" w:rsidDel="002A1D54" w:rsidRDefault="005640D9" w:rsidP="005640D9">
            <w:pPr>
              <w:jc w:val="both"/>
            </w:pPr>
          </w:p>
        </w:tc>
        <w:tc>
          <w:tcPr>
            <w:tcW w:w="3888" w:type="pct"/>
          </w:tcPr>
          <w:p w14:paraId="240017A9" w14:textId="77777777" w:rsidR="005640D9" w:rsidRPr="00945B13" w:rsidRDefault="005640D9" w:rsidP="005640D9">
            <w:pPr>
              <w:jc w:val="both"/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610551B6" w14:textId="77777777" w:rsidTr="008A5EC1">
        <w:trPr>
          <w:trHeight w:val="20"/>
        </w:trPr>
        <w:tc>
          <w:tcPr>
            <w:tcW w:w="1112" w:type="pct"/>
            <w:vMerge/>
          </w:tcPr>
          <w:p w14:paraId="1FA103A1" w14:textId="77777777" w:rsidR="005640D9" w:rsidRPr="00945B13" w:rsidDel="002A1D54" w:rsidRDefault="005640D9" w:rsidP="005640D9">
            <w:pPr>
              <w:jc w:val="both"/>
            </w:pPr>
          </w:p>
        </w:tc>
        <w:tc>
          <w:tcPr>
            <w:tcW w:w="3888" w:type="pct"/>
          </w:tcPr>
          <w:p w14:paraId="7F14EE42" w14:textId="77777777" w:rsidR="005640D9" w:rsidRPr="00945B13" w:rsidRDefault="005640D9" w:rsidP="005640D9">
            <w:pPr>
              <w:jc w:val="both"/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4D835B5E" w14:textId="77777777" w:rsidTr="008A5EC1">
        <w:trPr>
          <w:trHeight w:val="283"/>
        </w:trPr>
        <w:tc>
          <w:tcPr>
            <w:tcW w:w="1112" w:type="pct"/>
            <w:vMerge/>
          </w:tcPr>
          <w:p w14:paraId="241C9726" w14:textId="77777777" w:rsidR="005640D9" w:rsidRPr="00945B13" w:rsidDel="002A1D54" w:rsidRDefault="005640D9" w:rsidP="005640D9">
            <w:pPr>
              <w:jc w:val="both"/>
            </w:pPr>
          </w:p>
        </w:tc>
        <w:tc>
          <w:tcPr>
            <w:tcW w:w="3888" w:type="pct"/>
          </w:tcPr>
          <w:p w14:paraId="77DF5316" w14:textId="77777777" w:rsidR="005640D9" w:rsidRPr="00945B13" w:rsidRDefault="005640D9" w:rsidP="005640D9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5640D9" w:rsidRPr="00945B13" w14:paraId="2B6E54FD" w14:textId="77777777" w:rsidTr="008A5EC1">
        <w:trPr>
          <w:trHeight w:val="20"/>
        </w:trPr>
        <w:tc>
          <w:tcPr>
            <w:tcW w:w="1112" w:type="pct"/>
          </w:tcPr>
          <w:p w14:paraId="43550009" w14:textId="77777777" w:rsidR="005640D9" w:rsidRPr="00945B13" w:rsidDel="002A1D54" w:rsidRDefault="005640D9" w:rsidP="005640D9">
            <w:r w:rsidRPr="00945B13" w:rsidDel="002A1D54">
              <w:t>Другие характеристики</w:t>
            </w:r>
          </w:p>
        </w:tc>
        <w:tc>
          <w:tcPr>
            <w:tcW w:w="3888" w:type="pct"/>
          </w:tcPr>
          <w:p w14:paraId="2EEF3FC6" w14:textId="77777777" w:rsidR="005640D9" w:rsidRPr="00945B13" w:rsidRDefault="005640D9" w:rsidP="005640D9">
            <w:pPr>
              <w:jc w:val="both"/>
            </w:pPr>
            <w:r w:rsidRPr="00945B13">
              <w:t>-</w:t>
            </w:r>
          </w:p>
        </w:tc>
      </w:tr>
    </w:tbl>
    <w:p w14:paraId="42BF4161" w14:textId="77777777" w:rsidR="009A0865" w:rsidRPr="00945B13" w:rsidRDefault="009A0865" w:rsidP="009A0865"/>
    <w:p w14:paraId="3E3C0D6A" w14:textId="77777777" w:rsidR="009A0865" w:rsidRPr="00945B13" w:rsidRDefault="009A0865" w:rsidP="009A0865">
      <w:pPr>
        <w:rPr>
          <w:b/>
          <w:bCs w:val="0"/>
        </w:rPr>
      </w:pPr>
      <w:r w:rsidRPr="00945B13">
        <w:rPr>
          <w:b/>
          <w:bCs w:val="0"/>
        </w:rPr>
        <w:t>3.</w:t>
      </w:r>
      <w:r w:rsidRPr="00945B13">
        <w:rPr>
          <w:b/>
          <w:bCs w:val="0"/>
          <w:lang w:val="en-US"/>
        </w:rPr>
        <w:t>4</w:t>
      </w:r>
      <w:r w:rsidRPr="00945B13">
        <w:rPr>
          <w:b/>
          <w:bCs w:val="0"/>
        </w:rPr>
        <w:t>.2. Трудовая функция</w:t>
      </w:r>
    </w:p>
    <w:p w14:paraId="20DB79EB" w14:textId="77777777" w:rsidR="009A0865" w:rsidRPr="00945B13" w:rsidRDefault="009A0865" w:rsidP="009A086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945B13" w:rsidRPr="00945B13" w14:paraId="15637905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EE1011E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4A015" w14:textId="77777777" w:rsidR="009A0865" w:rsidRPr="00945B13" w:rsidRDefault="00056C67" w:rsidP="00945B13">
            <w:pPr>
              <w:rPr>
                <w:bCs w:val="0"/>
              </w:rPr>
            </w:pPr>
            <w:r w:rsidRPr="00945B13">
              <w:t>Художественное оформление поверхностей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AE2AB6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93CDF" w14:textId="77777777" w:rsidR="009A0865" w:rsidRPr="00945B13" w:rsidRDefault="009A0865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D</w:t>
            </w:r>
            <w:r w:rsidRPr="00945B13">
              <w:t>/02.</w:t>
            </w:r>
            <w:r w:rsidR="00056C67" w:rsidRPr="00945B13">
              <w:rPr>
                <w:lang w:val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90E5B2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8975B" w14:textId="77777777" w:rsidR="009A0865" w:rsidRPr="00945B13" w:rsidRDefault="00056C67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</w:tbl>
    <w:p w14:paraId="24266B11" w14:textId="77777777" w:rsidR="009A0865" w:rsidRPr="00945B13" w:rsidRDefault="009A0865" w:rsidP="009A086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224"/>
        <w:gridCol w:w="1394"/>
        <w:gridCol w:w="2397"/>
      </w:tblGrid>
      <w:tr w:rsidR="00945B13" w:rsidRPr="00945B13" w14:paraId="3C73749F" w14:textId="77777777" w:rsidTr="00C64058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0E63221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A1E1CB7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04074B9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CA8153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015C2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DF9C14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45868395" w14:textId="77777777" w:rsidTr="00C64058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44DCAEF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19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76EFE21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180084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D8C18F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472D60D" w14:textId="77777777" w:rsidR="009A0865" w:rsidRPr="00945B13" w:rsidRDefault="009A0865" w:rsidP="009A0865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945B13" w:rsidRPr="00945B13" w14:paraId="0EAC42AE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548A9247" w14:textId="77777777" w:rsidR="00056C67" w:rsidRPr="00945B13" w:rsidRDefault="00056C67" w:rsidP="008A5EC1">
            <w:r w:rsidRPr="00945B13">
              <w:t>Трудовые действия</w:t>
            </w:r>
          </w:p>
        </w:tc>
        <w:tc>
          <w:tcPr>
            <w:tcW w:w="3760" w:type="pct"/>
          </w:tcPr>
          <w:p w14:paraId="631A9AA9" w14:textId="77777777" w:rsidR="00056C67" w:rsidRPr="00945B13" w:rsidRDefault="00FC7428" w:rsidP="00FC7428">
            <w:pPr>
              <w:jc w:val="both"/>
            </w:pPr>
            <w:r w:rsidRPr="00945B13">
              <w:t>Выполнение художественной росписи</w:t>
            </w:r>
            <w:r w:rsidR="00056C67" w:rsidRPr="00945B13">
              <w:t xml:space="preserve"> поверхностей ручным способом и при помощи аэрографа</w:t>
            </w:r>
          </w:p>
        </w:tc>
      </w:tr>
      <w:tr w:rsidR="00945B13" w:rsidRPr="00945B13" w14:paraId="3E64E7AF" w14:textId="77777777" w:rsidTr="008A5EC1">
        <w:trPr>
          <w:trHeight w:val="20"/>
        </w:trPr>
        <w:tc>
          <w:tcPr>
            <w:tcW w:w="1240" w:type="pct"/>
            <w:vMerge/>
          </w:tcPr>
          <w:p w14:paraId="0186B54D" w14:textId="77777777" w:rsidR="00056C67" w:rsidRPr="00945B13" w:rsidRDefault="00056C67" w:rsidP="008A5EC1"/>
        </w:tc>
        <w:tc>
          <w:tcPr>
            <w:tcW w:w="3760" w:type="pct"/>
          </w:tcPr>
          <w:p w14:paraId="27E60545" w14:textId="77777777" w:rsidR="00056C67" w:rsidRPr="00945B13" w:rsidRDefault="00056C67" w:rsidP="00361775">
            <w:pPr>
              <w:jc w:val="both"/>
            </w:pPr>
            <w:r w:rsidRPr="00945B13">
              <w:t>Выполнение декоративного лакирования</w:t>
            </w:r>
          </w:p>
        </w:tc>
      </w:tr>
      <w:tr w:rsidR="00945B13" w:rsidRPr="00945B13" w14:paraId="06BCEC73" w14:textId="77777777" w:rsidTr="008A5EC1">
        <w:trPr>
          <w:trHeight w:val="20"/>
        </w:trPr>
        <w:tc>
          <w:tcPr>
            <w:tcW w:w="1240" w:type="pct"/>
            <w:vMerge/>
          </w:tcPr>
          <w:p w14:paraId="4018EBB8" w14:textId="77777777" w:rsidR="00056C67" w:rsidRPr="00945B13" w:rsidRDefault="00056C67" w:rsidP="008A5EC1"/>
        </w:tc>
        <w:tc>
          <w:tcPr>
            <w:tcW w:w="3760" w:type="pct"/>
          </w:tcPr>
          <w:p w14:paraId="1717CA69" w14:textId="77777777" w:rsidR="00056C67" w:rsidRPr="00945B13" w:rsidRDefault="005640D9" w:rsidP="005640D9">
            <w:pPr>
              <w:jc w:val="both"/>
            </w:pPr>
            <w:r w:rsidRPr="00945B13">
              <w:t xml:space="preserve">Выполнение орнаментальной росписи </w:t>
            </w:r>
            <w:r w:rsidR="00056C67" w:rsidRPr="00945B13">
              <w:t>в несколько тонов</w:t>
            </w:r>
          </w:p>
        </w:tc>
      </w:tr>
      <w:tr w:rsidR="00945B13" w:rsidRPr="00945B13" w14:paraId="5266B44C" w14:textId="77777777" w:rsidTr="008A5EC1">
        <w:trPr>
          <w:trHeight w:val="20"/>
        </w:trPr>
        <w:tc>
          <w:tcPr>
            <w:tcW w:w="1240" w:type="pct"/>
            <w:vMerge/>
          </w:tcPr>
          <w:p w14:paraId="18C7A423" w14:textId="77777777" w:rsidR="00056C67" w:rsidRPr="00945B13" w:rsidRDefault="00056C67" w:rsidP="008A5EC1"/>
        </w:tc>
        <w:tc>
          <w:tcPr>
            <w:tcW w:w="3760" w:type="pct"/>
          </w:tcPr>
          <w:p w14:paraId="3DF09A92" w14:textId="7B48B07F" w:rsidR="00056C67" w:rsidRPr="00945B13" w:rsidRDefault="005640D9" w:rsidP="005640D9">
            <w:pPr>
              <w:jc w:val="both"/>
            </w:pPr>
            <w:r w:rsidRPr="00945B13">
              <w:t xml:space="preserve">Выполнение объемной </w:t>
            </w:r>
            <w:r w:rsidR="004167F7" w:rsidRPr="00F31493">
              <w:t>росписи</w:t>
            </w:r>
          </w:p>
        </w:tc>
      </w:tr>
      <w:tr w:rsidR="00945B13" w:rsidRPr="00945B13" w14:paraId="79346811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491F989B" w14:textId="77777777" w:rsidR="00056C67" w:rsidRPr="00945B13" w:rsidDel="002A1D54" w:rsidRDefault="00056C67" w:rsidP="008A5EC1">
            <w:r w:rsidRPr="00945B13" w:rsidDel="002A1D54">
              <w:t>Необходимые умения</w:t>
            </w:r>
          </w:p>
        </w:tc>
        <w:tc>
          <w:tcPr>
            <w:tcW w:w="3760" w:type="pct"/>
          </w:tcPr>
          <w:p w14:paraId="5C2E59B5" w14:textId="77777777" w:rsidR="00056C67" w:rsidRPr="00945B13" w:rsidRDefault="005640D9" w:rsidP="005640D9">
            <w:pPr>
              <w:jc w:val="both"/>
            </w:pPr>
            <w:r w:rsidRPr="00945B13">
              <w:t>Применять технологию формирования</w:t>
            </w:r>
            <w:r w:rsidR="00D103D8" w:rsidRPr="00945B13">
              <w:t xml:space="preserve"> </w:t>
            </w:r>
            <w:r w:rsidR="00056C67" w:rsidRPr="00945B13">
              <w:t>на обрабатываемой поверхности рельеф</w:t>
            </w:r>
            <w:r w:rsidRPr="00945B13">
              <w:t>а</w:t>
            </w:r>
            <w:r w:rsidR="00056C67" w:rsidRPr="00945B13">
              <w:t xml:space="preserve"> и </w:t>
            </w:r>
            <w:r w:rsidRPr="00945B13">
              <w:t xml:space="preserve">фактурного окрашивания </w:t>
            </w:r>
            <w:r w:rsidR="00056C67" w:rsidRPr="00945B13">
              <w:t>с использованием специального инструмента</w:t>
            </w:r>
          </w:p>
        </w:tc>
      </w:tr>
      <w:tr w:rsidR="00945B13" w:rsidRPr="00945B13" w14:paraId="5A41C940" w14:textId="77777777" w:rsidTr="008A5EC1">
        <w:trPr>
          <w:trHeight w:val="20"/>
        </w:trPr>
        <w:tc>
          <w:tcPr>
            <w:tcW w:w="1240" w:type="pct"/>
            <w:vMerge/>
          </w:tcPr>
          <w:p w14:paraId="6A8942EB" w14:textId="77777777" w:rsidR="00056C67" w:rsidRPr="00945B13" w:rsidDel="002A1D54" w:rsidRDefault="00056C67" w:rsidP="008A5EC1"/>
        </w:tc>
        <w:tc>
          <w:tcPr>
            <w:tcW w:w="3760" w:type="pct"/>
          </w:tcPr>
          <w:p w14:paraId="2ED91D32" w14:textId="77777777" w:rsidR="00056C67" w:rsidRPr="00945B13" w:rsidRDefault="00056C67" w:rsidP="00361775">
            <w:pPr>
              <w:jc w:val="both"/>
            </w:pPr>
            <w:r w:rsidRPr="00945B13">
              <w:t>Пользоваться аэрографическим инструментом и оборудованием</w:t>
            </w:r>
          </w:p>
        </w:tc>
      </w:tr>
      <w:tr w:rsidR="00945B13" w:rsidRPr="00945B13" w14:paraId="7B931857" w14:textId="77777777" w:rsidTr="008A5EC1">
        <w:trPr>
          <w:trHeight w:val="20"/>
        </w:trPr>
        <w:tc>
          <w:tcPr>
            <w:tcW w:w="1240" w:type="pct"/>
            <w:vMerge/>
          </w:tcPr>
          <w:p w14:paraId="28D27E08" w14:textId="77777777" w:rsidR="00056C67" w:rsidRPr="00945B13" w:rsidDel="002A1D54" w:rsidRDefault="00056C67" w:rsidP="008A5EC1"/>
        </w:tc>
        <w:tc>
          <w:tcPr>
            <w:tcW w:w="3760" w:type="pct"/>
          </w:tcPr>
          <w:p w14:paraId="2E39D452" w14:textId="77777777" w:rsidR="00056C67" w:rsidRPr="00945B13" w:rsidRDefault="00056C67" w:rsidP="00361775">
            <w:pPr>
              <w:jc w:val="both"/>
            </w:pPr>
            <w:r w:rsidRPr="00945B13">
              <w:t>Пользоваться инструментом и оборудованием для лакирования поверхностей</w:t>
            </w:r>
          </w:p>
        </w:tc>
      </w:tr>
      <w:tr w:rsidR="00945B13" w:rsidRPr="00945B13" w14:paraId="4BEBA01F" w14:textId="77777777" w:rsidTr="008A5EC1">
        <w:trPr>
          <w:trHeight w:val="20"/>
        </w:trPr>
        <w:tc>
          <w:tcPr>
            <w:tcW w:w="1240" w:type="pct"/>
            <w:vMerge/>
          </w:tcPr>
          <w:p w14:paraId="5519B78B" w14:textId="77777777" w:rsidR="00056C67" w:rsidRPr="00945B13" w:rsidDel="002A1D54" w:rsidRDefault="00056C67" w:rsidP="008A5EC1"/>
        </w:tc>
        <w:tc>
          <w:tcPr>
            <w:tcW w:w="3760" w:type="pct"/>
          </w:tcPr>
          <w:p w14:paraId="56A325BD" w14:textId="77777777" w:rsidR="00056C67" w:rsidRPr="00945B13" w:rsidRDefault="00056C67" w:rsidP="00361775">
            <w:pPr>
              <w:jc w:val="both"/>
            </w:pPr>
            <w:r w:rsidRPr="00945B13">
              <w:t>Составлять тональные гаммы особо сложных окрасочных составов по образцам</w:t>
            </w:r>
          </w:p>
        </w:tc>
      </w:tr>
      <w:tr w:rsidR="00945B13" w:rsidRPr="00945B13" w14:paraId="28C24633" w14:textId="77777777" w:rsidTr="008A5EC1">
        <w:trPr>
          <w:trHeight w:val="20"/>
        </w:trPr>
        <w:tc>
          <w:tcPr>
            <w:tcW w:w="1240" w:type="pct"/>
            <w:vMerge/>
          </w:tcPr>
          <w:p w14:paraId="296AA4A6" w14:textId="77777777" w:rsidR="00056C67" w:rsidRPr="00945B13" w:rsidDel="002A1D54" w:rsidRDefault="00056C67" w:rsidP="008A5EC1"/>
        </w:tc>
        <w:tc>
          <w:tcPr>
            <w:tcW w:w="3760" w:type="pct"/>
          </w:tcPr>
          <w:p w14:paraId="7B3B308B" w14:textId="056FFEC8" w:rsidR="00056C67" w:rsidRPr="00945B13" w:rsidRDefault="00056C67" w:rsidP="00361775">
            <w:pPr>
              <w:jc w:val="both"/>
            </w:pPr>
            <w:r w:rsidRPr="00945B13">
              <w:t>Пользоваться инструментом и приспособлениями для выполнения орнамент</w:t>
            </w:r>
            <w:r w:rsidR="004167F7">
              <w:t>аль</w:t>
            </w:r>
            <w:r w:rsidRPr="00945B13">
              <w:t>ной и объемной росписи</w:t>
            </w:r>
          </w:p>
        </w:tc>
      </w:tr>
      <w:tr w:rsidR="00945B13" w:rsidRPr="00945B13" w14:paraId="1B6A190B" w14:textId="77777777" w:rsidTr="008A5EC1">
        <w:trPr>
          <w:trHeight w:val="20"/>
        </w:trPr>
        <w:tc>
          <w:tcPr>
            <w:tcW w:w="1240" w:type="pct"/>
            <w:vMerge/>
          </w:tcPr>
          <w:p w14:paraId="400BD630" w14:textId="77777777" w:rsidR="00056C67" w:rsidRPr="00945B13" w:rsidDel="002A1D54" w:rsidRDefault="00056C67" w:rsidP="008A5EC1"/>
        </w:tc>
        <w:tc>
          <w:tcPr>
            <w:tcW w:w="3760" w:type="pct"/>
          </w:tcPr>
          <w:p w14:paraId="2124CA1A" w14:textId="77777777" w:rsidR="00056C67" w:rsidRPr="00945B13" w:rsidRDefault="00056C67" w:rsidP="00361775">
            <w:pPr>
              <w:jc w:val="both"/>
            </w:pPr>
            <w:r w:rsidRPr="00945B13">
              <w:t>Пользоваться инструментом для росписи поверхностей по рисункам и эскизам</w:t>
            </w:r>
          </w:p>
        </w:tc>
      </w:tr>
      <w:tr w:rsidR="00945B13" w:rsidRPr="00945B13" w14:paraId="39A173B9" w14:textId="77777777" w:rsidTr="008A5EC1">
        <w:trPr>
          <w:trHeight w:val="20"/>
        </w:trPr>
        <w:tc>
          <w:tcPr>
            <w:tcW w:w="1240" w:type="pct"/>
            <w:vMerge/>
          </w:tcPr>
          <w:p w14:paraId="504F8D6B" w14:textId="77777777" w:rsidR="005640D9" w:rsidRPr="00945B13" w:rsidDel="002A1D54" w:rsidRDefault="005640D9" w:rsidP="005640D9"/>
        </w:tc>
        <w:tc>
          <w:tcPr>
            <w:tcW w:w="3760" w:type="pct"/>
          </w:tcPr>
          <w:p w14:paraId="16F11438" w14:textId="77777777" w:rsidR="005640D9" w:rsidRPr="00945B13" w:rsidDel="001564E0" w:rsidRDefault="005640D9" w:rsidP="005640D9">
            <w:pPr>
              <w:jc w:val="both"/>
              <w:rPr>
                <w:lang w:eastAsia="en-US"/>
              </w:rPr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283E0763" w14:textId="77777777" w:rsidTr="008A5EC1">
        <w:trPr>
          <w:trHeight w:val="20"/>
        </w:trPr>
        <w:tc>
          <w:tcPr>
            <w:tcW w:w="1240" w:type="pct"/>
            <w:vMerge/>
          </w:tcPr>
          <w:p w14:paraId="01E14FB6" w14:textId="77777777" w:rsidR="005640D9" w:rsidRPr="00945B13" w:rsidDel="002A1D54" w:rsidRDefault="005640D9" w:rsidP="005640D9"/>
        </w:tc>
        <w:tc>
          <w:tcPr>
            <w:tcW w:w="3760" w:type="pct"/>
          </w:tcPr>
          <w:p w14:paraId="3BBBA1E1" w14:textId="77777777" w:rsidR="005640D9" w:rsidRPr="00945B13" w:rsidDel="001564E0" w:rsidRDefault="005640D9" w:rsidP="005640D9">
            <w:pPr>
              <w:jc w:val="both"/>
              <w:rPr>
                <w:lang w:eastAsia="en-US"/>
              </w:rPr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10960D76" w14:textId="77777777" w:rsidTr="008A5EC1">
        <w:trPr>
          <w:trHeight w:val="20"/>
        </w:trPr>
        <w:tc>
          <w:tcPr>
            <w:tcW w:w="1240" w:type="pct"/>
            <w:vMerge/>
          </w:tcPr>
          <w:p w14:paraId="6EAE38DA" w14:textId="77777777" w:rsidR="005640D9" w:rsidRPr="00945B13" w:rsidDel="002A1D54" w:rsidRDefault="005640D9" w:rsidP="005640D9"/>
        </w:tc>
        <w:tc>
          <w:tcPr>
            <w:tcW w:w="3760" w:type="pct"/>
          </w:tcPr>
          <w:p w14:paraId="2CC805DF" w14:textId="77777777" w:rsidR="005640D9" w:rsidRPr="00945B13" w:rsidRDefault="005640D9" w:rsidP="005640D9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3378E226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678F2C59" w14:textId="77777777" w:rsidR="005640D9" w:rsidRPr="00945B13" w:rsidRDefault="005640D9" w:rsidP="005640D9">
            <w:r w:rsidRPr="00945B13" w:rsidDel="002A1D54">
              <w:t>Необходимые знания</w:t>
            </w:r>
          </w:p>
        </w:tc>
        <w:tc>
          <w:tcPr>
            <w:tcW w:w="3760" w:type="pct"/>
          </w:tcPr>
          <w:p w14:paraId="7AA55348" w14:textId="77777777" w:rsidR="005640D9" w:rsidRPr="00945B13" w:rsidRDefault="005640D9" w:rsidP="005640D9">
            <w:pPr>
              <w:jc w:val="both"/>
            </w:pPr>
            <w:r w:rsidRPr="00945B13">
              <w:t>Правила цветообразования и приемы смешивания пигментов с учетом их химического взаимодействия</w:t>
            </w:r>
          </w:p>
        </w:tc>
      </w:tr>
      <w:tr w:rsidR="00945B13" w:rsidRPr="00945B13" w14:paraId="756A393C" w14:textId="77777777" w:rsidTr="008A5EC1">
        <w:trPr>
          <w:trHeight w:val="20"/>
        </w:trPr>
        <w:tc>
          <w:tcPr>
            <w:tcW w:w="1240" w:type="pct"/>
            <w:vMerge/>
          </w:tcPr>
          <w:p w14:paraId="3F88A259" w14:textId="77777777" w:rsidR="005640D9" w:rsidRPr="00945B13" w:rsidDel="002A1D54" w:rsidRDefault="005640D9" w:rsidP="005640D9"/>
        </w:tc>
        <w:tc>
          <w:tcPr>
            <w:tcW w:w="3760" w:type="pct"/>
          </w:tcPr>
          <w:p w14:paraId="77C9024D" w14:textId="77777777" w:rsidR="005640D9" w:rsidRPr="00945B13" w:rsidRDefault="005640D9" w:rsidP="005640D9">
            <w:pPr>
              <w:jc w:val="both"/>
            </w:pPr>
            <w:r w:rsidRPr="00945B13">
              <w:t>Правила и способы составления тональной гаммы</w:t>
            </w:r>
          </w:p>
        </w:tc>
      </w:tr>
      <w:tr w:rsidR="00945B13" w:rsidRPr="00945B13" w14:paraId="005E44A4" w14:textId="77777777" w:rsidTr="008A5EC1">
        <w:trPr>
          <w:trHeight w:val="20"/>
        </w:trPr>
        <w:tc>
          <w:tcPr>
            <w:tcW w:w="1240" w:type="pct"/>
            <w:vMerge/>
          </w:tcPr>
          <w:p w14:paraId="072296FB" w14:textId="77777777" w:rsidR="005640D9" w:rsidRPr="00945B13" w:rsidDel="002A1D54" w:rsidRDefault="005640D9" w:rsidP="005640D9"/>
        </w:tc>
        <w:tc>
          <w:tcPr>
            <w:tcW w:w="3760" w:type="pct"/>
          </w:tcPr>
          <w:p w14:paraId="5506C91D" w14:textId="77777777" w:rsidR="005640D9" w:rsidRPr="00945B13" w:rsidRDefault="005640D9" w:rsidP="005640D9">
            <w:pPr>
              <w:jc w:val="both"/>
            </w:pPr>
            <w:r w:rsidRPr="00945B13">
              <w:t>Способы и правила аэрографической отделки поверхностей и декоративного лакирования</w:t>
            </w:r>
          </w:p>
        </w:tc>
      </w:tr>
      <w:tr w:rsidR="00945B13" w:rsidRPr="00945B13" w14:paraId="5F2AD2C0" w14:textId="77777777" w:rsidTr="008A5EC1">
        <w:trPr>
          <w:trHeight w:val="20"/>
        </w:trPr>
        <w:tc>
          <w:tcPr>
            <w:tcW w:w="1240" w:type="pct"/>
            <w:vMerge/>
          </w:tcPr>
          <w:p w14:paraId="3B7BF8A8" w14:textId="77777777" w:rsidR="005640D9" w:rsidRPr="00945B13" w:rsidDel="002A1D54" w:rsidRDefault="005640D9" w:rsidP="005640D9"/>
        </w:tc>
        <w:tc>
          <w:tcPr>
            <w:tcW w:w="3760" w:type="pct"/>
          </w:tcPr>
          <w:p w14:paraId="1DFF1DE6" w14:textId="77777777" w:rsidR="005640D9" w:rsidRPr="00945B13" w:rsidRDefault="005640D9" w:rsidP="005640D9">
            <w:pPr>
              <w:jc w:val="both"/>
            </w:pPr>
            <w:r w:rsidRPr="00945B13">
              <w:t>Виды росписей и шрифтов</w:t>
            </w:r>
          </w:p>
        </w:tc>
      </w:tr>
      <w:tr w:rsidR="00945B13" w:rsidRPr="00945B13" w14:paraId="197972E5" w14:textId="77777777" w:rsidTr="008A5EC1">
        <w:trPr>
          <w:trHeight w:val="20"/>
        </w:trPr>
        <w:tc>
          <w:tcPr>
            <w:tcW w:w="1240" w:type="pct"/>
            <w:vMerge/>
          </w:tcPr>
          <w:p w14:paraId="08E3F38F" w14:textId="77777777" w:rsidR="005640D9" w:rsidRPr="00945B13" w:rsidDel="002A1D54" w:rsidRDefault="005640D9" w:rsidP="005640D9"/>
        </w:tc>
        <w:tc>
          <w:tcPr>
            <w:tcW w:w="3760" w:type="pct"/>
          </w:tcPr>
          <w:p w14:paraId="2C036654" w14:textId="77777777" w:rsidR="005640D9" w:rsidRPr="00945B13" w:rsidRDefault="005640D9" w:rsidP="005640D9">
            <w:pPr>
              <w:jc w:val="both"/>
            </w:pPr>
            <w:r w:rsidRPr="00945B13">
              <w:t>Способы и приемы росписи поверхностей</w:t>
            </w:r>
          </w:p>
        </w:tc>
      </w:tr>
      <w:tr w:rsidR="00945B13" w:rsidRPr="00945B13" w14:paraId="30A8DC5B" w14:textId="77777777" w:rsidTr="008A5EC1">
        <w:trPr>
          <w:trHeight w:val="20"/>
        </w:trPr>
        <w:tc>
          <w:tcPr>
            <w:tcW w:w="1240" w:type="pct"/>
            <w:vMerge/>
          </w:tcPr>
          <w:p w14:paraId="63396E84" w14:textId="77777777" w:rsidR="005640D9" w:rsidRPr="00945B13" w:rsidDel="002A1D54" w:rsidRDefault="005640D9" w:rsidP="005640D9"/>
        </w:tc>
        <w:tc>
          <w:tcPr>
            <w:tcW w:w="3760" w:type="pct"/>
          </w:tcPr>
          <w:p w14:paraId="2D51A80E" w14:textId="77777777" w:rsidR="005640D9" w:rsidRPr="00945B13" w:rsidRDefault="005640D9" w:rsidP="005640D9">
            <w:pPr>
              <w:jc w:val="both"/>
            </w:pPr>
            <w:r w:rsidRPr="00945B13">
              <w:t>Принципы оценки качества художественной отделки поверхностей</w:t>
            </w:r>
          </w:p>
        </w:tc>
      </w:tr>
      <w:tr w:rsidR="00945B13" w:rsidRPr="00945B13" w14:paraId="793A777F" w14:textId="77777777" w:rsidTr="008A5EC1">
        <w:trPr>
          <w:trHeight w:val="20"/>
        </w:trPr>
        <w:tc>
          <w:tcPr>
            <w:tcW w:w="1240" w:type="pct"/>
            <w:vMerge/>
          </w:tcPr>
          <w:p w14:paraId="591A5C89" w14:textId="77777777" w:rsidR="005640D9" w:rsidRPr="00945B13" w:rsidDel="002A1D54" w:rsidRDefault="005640D9" w:rsidP="005640D9"/>
        </w:tc>
        <w:tc>
          <w:tcPr>
            <w:tcW w:w="3760" w:type="pct"/>
          </w:tcPr>
          <w:p w14:paraId="635CC690" w14:textId="77777777" w:rsidR="005640D9" w:rsidRPr="00945B13" w:rsidRDefault="005640D9" w:rsidP="005640D9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4845BA3E" w14:textId="77777777" w:rsidTr="008A5EC1">
        <w:trPr>
          <w:trHeight w:val="20"/>
        </w:trPr>
        <w:tc>
          <w:tcPr>
            <w:tcW w:w="1240" w:type="pct"/>
            <w:vMerge/>
          </w:tcPr>
          <w:p w14:paraId="530746A3" w14:textId="77777777" w:rsidR="005640D9" w:rsidRPr="00945B13" w:rsidDel="002A1D54" w:rsidRDefault="005640D9" w:rsidP="005640D9"/>
        </w:tc>
        <w:tc>
          <w:tcPr>
            <w:tcW w:w="3760" w:type="pct"/>
          </w:tcPr>
          <w:p w14:paraId="592DACA9" w14:textId="77777777" w:rsidR="005640D9" w:rsidRPr="00945B13" w:rsidRDefault="005640D9" w:rsidP="005640D9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64DF87CC" w14:textId="77777777" w:rsidTr="008A5EC1">
        <w:trPr>
          <w:trHeight w:val="20"/>
        </w:trPr>
        <w:tc>
          <w:tcPr>
            <w:tcW w:w="1240" w:type="pct"/>
            <w:vMerge/>
          </w:tcPr>
          <w:p w14:paraId="3606B71D" w14:textId="77777777" w:rsidR="005640D9" w:rsidRPr="00945B13" w:rsidDel="002A1D54" w:rsidRDefault="005640D9" w:rsidP="005640D9"/>
        </w:tc>
        <w:tc>
          <w:tcPr>
            <w:tcW w:w="3760" w:type="pct"/>
          </w:tcPr>
          <w:p w14:paraId="3AAB9E2A" w14:textId="77777777" w:rsidR="005640D9" w:rsidRPr="00945B13" w:rsidRDefault="005640D9" w:rsidP="005640D9">
            <w:pPr>
              <w:jc w:val="both"/>
              <w:rPr>
                <w:lang w:eastAsia="en-US"/>
              </w:rPr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33B3B23E" w14:textId="77777777" w:rsidTr="008A5EC1">
        <w:trPr>
          <w:trHeight w:val="20"/>
        </w:trPr>
        <w:tc>
          <w:tcPr>
            <w:tcW w:w="1240" w:type="pct"/>
            <w:vMerge/>
          </w:tcPr>
          <w:p w14:paraId="6E699571" w14:textId="77777777" w:rsidR="005640D9" w:rsidRPr="00945B13" w:rsidDel="002A1D54" w:rsidRDefault="005640D9" w:rsidP="005640D9"/>
        </w:tc>
        <w:tc>
          <w:tcPr>
            <w:tcW w:w="3760" w:type="pct"/>
          </w:tcPr>
          <w:p w14:paraId="63970550" w14:textId="77777777" w:rsidR="005640D9" w:rsidRPr="00945B13" w:rsidRDefault="005640D9" w:rsidP="005640D9">
            <w:pPr>
              <w:jc w:val="both"/>
              <w:rPr>
                <w:lang w:eastAsia="en-US"/>
              </w:rPr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32643718" w14:textId="77777777" w:rsidTr="008A5EC1">
        <w:trPr>
          <w:trHeight w:val="20"/>
        </w:trPr>
        <w:tc>
          <w:tcPr>
            <w:tcW w:w="1240" w:type="pct"/>
            <w:vMerge/>
          </w:tcPr>
          <w:p w14:paraId="0FC9C8BF" w14:textId="77777777" w:rsidR="005640D9" w:rsidRPr="00945B13" w:rsidDel="002A1D54" w:rsidRDefault="005640D9" w:rsidP="005640D9"/>
        </w:tc>
        <w:tc>
          <w:tcPr>
            <w:tcW w:w="3760" w:type="pct"/>
          </w:tcPr>
          <w:p w14:paraId="4B270128" w14:textId="77777777" w:rsidR="005640D9" w:rsidRPr="00945B13" w:rsidRDefault="005640D9" w:rsidP="005640D9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945B13" w:rsidRPr="00945B13" w14:paraId="58FCB31E" w14:textId="77777777" w:rsidTr="008A5EC1">
        <w:trPr>
          <w:trHeight w:val="20"/>
        </w:trPr>
        <w:tc>
          <w:tcPr>
            <w:tcW w:w="1240" w:type="pct"/>
          </w:tcPr>
          <w:p w14:paraId="49A26C35" w14:textId="77777777" w:rsidR="005640D9" w:rsidRPr="00945B13" w:rsidDel="002A1D54" w:rsidRDefault="005640D9" w:rsidP="005640D9">
            <w:r w:rsidRPr="00945B13" w:rsidDel="002A1D54">
              <w:t>Другие характеристики</w:t>
            </w:r>
          </w:p>
        </w:tc>
        <w:tc>
          <w:tcPr>
            <w:tcW w:w="3760" w:type="pct"/>
          </w:tcPr>
          <w:p w14:paraId="771E1AF2" w14:textId="77777777" w:rsidR="005640D9" w:rsidRPr="00945B13" w:rsidRDefault="005640D9" w:rsidP="005640D9">
            <w:pPr>
              <w:jc w:val="both"/>
            </w:pPr>
            <w:r w:rsidRPr="00945B13">
              <w:t>-</w:t>
            </w:r>
          </w:p>
        </w:tc>
      </w:tr>
    </w:tbl>
    <w:p w14:paraId="717073D1" w14:textId="77777777" w:rsidR="009A0865" w:rsidRPr="00945B13" w:rsidRDefault="009A0865" w:rsidP="009A0865"/>
    <w:p w14:paraId="021804AD" w14:textId="77777777" w:rsidR="009A0865" w:rsidRPr="00945B13" w:rsidRDefault="009A0865" w:rsidP="009A0865">
      <w:pPr>
        <w:rPr>
          <w:b/>
          <w:bCs w:val="0"/>
        </w:rPr>
      </w:pPr>
      <w:r w:rsidRPr="00945B13">
        <w:rPr>
          <w:b/>
          <w:bCs w:val="0"/>
        </w:rPr>
        <w:t>3.</w:t>
      </w:r>
      <w:r w:rsidRPr="00945B13">
        <w:rPr>
          <w:b/>
          <w:bCs w:val="0"/>
          <w:lang w:val="en-US"/>
        </w:rPr>
        <w:t>4</w:t>
      </w:r>
      <w:r w:rsidRPr="00945B13">
        <w:rPr>
          <w:b/>
          <w:bCs w:val="0"/>
        </w:rPr>
        <w:t>.3. Трудовая функция</w:t>
      </w:r>
    </w:p>
    <w:p w14:paraId="6E781C1D" w14:textId="77777777" w:rsidR="009A0865" w:rsidRPr="00945B13" w:rsidRDefault="009A0865" w:rsidP="009A086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75"/>
        <w:gridCol w:w="567"/>
        <w:gridCol w:w="1032"/>
        <w:gridCol w:w="1478"/>
        <w:gridCol w:w="573"/>
      </w:tblGrid>
      <w:tr w:rsidR="00945B13" w:rsidRPr="00945B13" w14:paraId="05FBF425" w14:textId="77777777" w:rsidTr="00F3149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0DB7861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5E4C0" w14:textId="77777777" w:rsidR="009A0865" w:rsidRPr="00945B13" w:rsidRDefault="005640D9" w:rsidP="00945B13">
            <w:pPr>
              <w:rPr>
                <w:bCs w:val="0"/>
              </w:rPr>
            </w:pPr>
            <w:r w:rsidRPr="00945B13">
              <w:t>Выполнение декорирования поверхностей в авторском стиле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45667A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793028" w14:textId="77777777" w:rsidR="009A0865" w:rsidRPr="00945B13" w:rsidRDefault="009A0865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D</w:t>
            </w:r>
            <w:r w:rsidRPr="00945B13">
              <w:t>/0</w:t>
            </w:r>
            <w:r w:rsidR="00056C67" w:rsidRPr="00945B13">
              <w:rPr>
                <w:lang w:val="en-US"/>
              </w:rPr>
              <w:t>3</w:t>
            </w:r>
            <w:r w:rsidRPr="00945B13">
              <w:t>.</w:t>
            </w:r>
            <w:r w:rsidR="00056C67" w:rsidRPr="00945B13">
              <w:rPr>
                <w:lang w:val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396692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0A237" w14:textId="77777777" w:rsidR="009A0865" w:rsidRPr="00945B13" w:rsidRDefault="00056C67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</w:tbl>
    <w:p w14:paraId="2DD1F2F4" w14:textId="77777777" w:rsidR="009A0865" w:rsidRPr="00945B13" w:rsidRDefault="009A0865" w:rsidP="009A086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1424"/>
        <w:gridCol w:w="398"/>
        <w:gridCol w:w="2366"/>
        <w:gridCol w:w="1253"/>
        <w:gridCol w:w="2397"/>
      </w:tblGrid>
      <w:tr w:rsidR="00945B13" w:rsidRPr="00945B13" w14:paraId="3C3B5586" w14:textId="77777777" w:rsidTr="00C64058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62475D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758BAFD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0A4D96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F2684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58A8B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0D941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64A09306" w14:textId="77777777" w:rsidTr="00C64058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B4CD763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20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DEFC568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751BD2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B9167C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35304E" w14:textId="77777777" w:rsidR="009A0865" w:rsidRPr="00945B13" w:rsidRDefault="009A0865" w:rsidP="009A0865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945B13" w:rsidRPr="00945B13" w14:paraId="56CE7F95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368B2C74" w14:textId="77777777" w:rsidR="00056C67" w:rsidRPr="00945B13" w:rsidRDefault="00056C67" w:rsidP="008A5EC1">
            <w:r w:rsidRPr="00945B13">
              <w:t>Трудовые действия</w:t>
            </w:r>
          </w:p>
        </w:tc>
        <w:tc>
          <w:tcPr>
            <w:tcW w:w="3760" w:type="pct"/>
          </w:tcPr>
          <w:p w14:paraId="14352B65" w14:textId="77777777" w:rsidR="00056C67" w:rsidRPr="00945B13" w:rsidRDefault="00056C67" w:rsidP="00FA5532">
            <w:pPr>
              <w:jc w:val="both"/>
            </w:pPr>
            <w:r w:rsidRPr="00945B13">
              <w:t xml:space="preserve">Создание авторских техник нанесения декоративных материалов </w:t>
            </w:r>
          </w:p>
        </w:tc>
      </w:tr>
      <w:tr w:rsidR="00945B13" w:rsidRPr="00945B13" w14:paraId="349FA9A0" w14:textId="77777777" w:rsidTr="008A5EC1">
        <w:trPr>
          <w:trHeight w:val="20"/>
        </w:trPr>
        <w:tc>
          <w:tcPr>
            <w:tcW w:w="1240" w:type="pct"/>
            <w:vMerge/>
          </w:tcPr>
          <w:p w14:paraId="4B015251" w14:textId="77777777" w:rsidR="005640D9" w:rsidRPr="00945B13" w:rsidRDefault="005640D9" w:rsidP="008A5EC1"/>
        </w:tc>
        <w:tc>
          <w:tcPr>
            <w:tcW w:w="3760" w:type="pct"/>
          </w:tcPr>
          <w:p w14:paraId="0CBFC971" w14:textId="6D12E222" w:rsidR="005640D9" w:rsidRPr="00945B13" w:rsidRDefault="005640D9" w:rsidP="00FA5532">
            <w:pPr>
              <w:jc w:val="both"/>
            </w:pPr>
            <w:r w:rsidRPr="00945B13">
              <w:t>Разработка сложных эффектов, сочетани</w:t>
            </w:r>
            <w:r w:rsidR="00FA5532">
              <w:t>я</w:t>
            </w:r>
            <w:r w:rsidRPr="00945B13">
              <w:t xml:space="preserve"> техник и способов работы с декоративными материалами</w:t>
            </w:r>
          </w:p>
        </w:tc>
      </w:tr>
      <w:tr w:rsidR="00945B13" w:rsidRPr="00945B13" w14:paraId="5CCABEFD" w14:textId="77777777" w:rsidTr="008A5EC1">
        <w:trPr>
          <w:trHeight w:val="20"/>
        </w:trPr>
        <w:tc>
          <w:tcPr>
            <w:tcW w:w="1240" w:type="pct"/>
            <w:vMerge/>
          </w:tcPr>
          <w:p w14:paraId="6C3B3417" w14:textId="77777777" w:rsidR="00056C67" w:rsidRPr="00945B13" w:rsidRDefault="00056C67" w:rsidP="008A5EC1"/>
        </w:tc>
        <w:tc>
          <w:tcPr>
            <w:tcW w:w="3760" w:type="pct"/>
          </w:tcPr>
          <w:p w14:paraId="364A55CF" w14:textId="77777777" w:rsidR="00056C67" w:rsidRPr="00945B13" w:rsidRDefault="00056C67" w:rsidP="00FA5532">
            <w:pPr>
              <w:jc w:val="both"/>
            </w:pPr>
            <w:r w:rsidRPr="00945B13">
              <w:t>Выполнение работ по созданию рельефов</w:t>
            </w:r>
            <w:r w:rsidR="005640D9" w:rsidRPr="00945B13">
              <w:t xml:space="preserve"> и декорированию поверхностей в авторском стиле</w:t>
            </w:r>
          </w:p>
        </w:tc>
      </w:tr>
      <w:tr w:rsidR="00945B13" w:rsidRPr="00945B13" w14:paraId="1E3C68F6" w14:textId="77777777" w:rsidTr="008A5EC1">
        <w:trPr>
          <w:trHeight w:val="20"/>
        </w:trPr>
        <w:tc>
          <w:tcPr>
            <w:tcW w:w="1240" w:type="pct"/>
            <w:vMerge/>
          </w:tcPr>
          <w:p w14:paraId="690DD31D" w14:textId="77777777" w:rsidR="00056C67" w:rsidRPr="00945B13" w:rsidRDefault="00056C67" w:rsidP="008A5EC1"/>
        </w:tc>
        <w:tc>
          <w:tcPr>
            <w:tcW w:w="3760" w:type="pct"/>
          </w:tcPr>
          <w:p w14:paraId="5268EC41" w14:textId="77777777" w:rsidR="00056C67" w:rsidRPr="00945B13" w:rsidRDefault="005640D9" w:rsidP="00FA5532">
            <w:pPr>
              <w:jc w:val="both"/>
            </w:pPr>
            <w:r w:rsidRPr="00945B13">
              <w:t>Приготовление составов для тонирования и лессировок</w:t>
            </w:r>
          </w:p>
        </w:tc>
      </w:tr>
      <w:tr w:rsidR="00945B13" w:rsidRPr="00945B13" w14:paraId="79B7670E" w14:textId="77777777" w:rsidTr="008A5EC1">
        <w:trPr>
          <w:trHeight w:val="20"/>
        </w:trPr>
        <w:tc>
          <w:tcPr>
            <w:tcW w:w="1240" w:type="pct"/>
            <w:vMerge/>
          </w:tcPr>
          <w:p w14:paraId="0E9355B3" w14:textId="77777777" w:rsidR="00056C67" w:rsidRPr="00945B13" w:rsidRDefault="00056C67" w:rsidP="008A5EC1"/>
        </w:tc>
        <w:tc>
          <w:tcPr>
            <w:tcW w:w="3760" w:type="pct"/>
          </w:tcPr>
          <w:p w14:paraId="454B6D93" w14:textId="547C7B2B" w:rsidR="00056C67" w:rsidRPr="00945B13" w:rsidRDefault="005640D9" w:rsidP="00FA5532">
            <w:pPr>
              <w:jc w:val="both"/>
            </w:pPr>
            <w:r w:rsidRPr="00945B13">
              <w:t>Обработка поверхностей</w:t>
            </w:r>
            <w:r w:rsidR="00056C67" w:rsidRPr="00945B13">
              <w:t xml:space="preserve"> составами для использования в мокрых зонах</w:t>
            </w:r>
            <w:r w:rsidR="00097C33">
              <w:t xml:space="preserve"> </w:t>
            </w:r>
          </w:p>
        </w:tc>
      </w:tr>
      <w:tr w:rsidR="00945B13" w:rsidRPr="00945B13" w14:paraId="6B129AA4" w14:textId="77777777" w:rsidTr="008A5EC1">
        <w:trPr>
          <w:trHeight w:val="20"/>
        </w:trPr>
        <w:tc>
          <w:tcPr>
            <w:tcW w:w="1240" w:type="pct"/>
            <w:vMerge/>
          </w:tcPr>
          <w:p w14:paraId="0BF98F4E" w14:textId="77777777" w:rsidR="00056C67" w:rsidRPr="00945B13" w:rsidRDefault="00056C67" w:rsidP="008A5EC1"/>
        </w:tc>
        <w:tc>
          <w:tcPr>
            <w:tcW w:w="3760" w:type="pct"/>
          </w:tcPr>
          <w:p w14:paraId="7FFB69B1" w14:textId="77777777" w:rsidR="00056C67" w:rsidRPr="00945B13" w:rsidRDefault="005640D9" w:rsidP="00FA5532">
            <w:pPr>
              <w:jc w:val="both"/>
            </w:pPr>
            <w:r w:rsidRPr="00945B13">
              <w:t>Проведение модификации</w:t>
            </w:r>
            <w:r w:rsidR="00056C67" w:rsidRPr="00945B13">
              <w:t xml:space="preserve"> материалов (улучшение свойств материалов)</w:t>
            </w:r>
          </w:p>
        </w:tc>
      </w:tr>
      <w:tr w:rsidR="00945B13" w:rsidRPr="00945B13" w14:paraId="61579326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43C382C9" w14:textId="77777777" w:rsidR="00056C67" w:rsidRPr="00945B13" w:rsidDel="002A1D54" w:rsidRDefault="00056C67" w:rsidP="008A5EC1">
            <w:r w:rsidRPr="00945B13" w:rsidDel="002A1D54">
              <w:t>Необходимые умения</w:t>
            </w:r>
          </w:p>
        </w:tc>
        <w:tc>
          <w:tcPr>
            <w:tcW w:w="3760" w:type="pct"/>
          </w:tcPr>
          <w:p w14:paraId="3E7D2094" w14:textId="2EA2E99D" w:rsidR="00056C67" w:rsidRPr="00945B13" w:rsidRDefault="00D103D8" w:rsidP="00FA5532">
            <w:pPr>
              <w:jc w:val="both"/>
            </w:pPr>
            <w:r w:rsidRPr="00945B13">
              <w:t>Применять технологии золочения, серебрения, патин</w:t>
            </w:r>
            <w:r w:rsidR="00FA5532">
              <w:t>ирования и состаривания поверхностей</w:t>
            </w:r>
          </w:p>
        </w:tc>
      </w:tr>
      <w:tr w:rsidR="00945B13" w:rsidRPr="00945B13" w14:paraId="7873DC4A" w14:textId="77777777" w:rsidTr="008A5EC1">
        <w:trPr>
          <w:trHeight w:val="20"/>
        </w:trPr>
        <w:tc>
          <w:tcPr>
            <w:tcW w:w="1240" w:type="pct"/>
            <w:vMerge/>
          </w:tcPr>
          <w:p w14:paraId="6F6F6FCA" w14:textId="77777777" w:rsidR="00A728F5" w:rsidRPr="00945B13" w:rsidDel="002A1D54" w:rsidRDefault="00A728F5" w:rsidP="008A5EC1"/>
        </w:tc>
        <w:tc>
          <w:tcPr>
            <w:tcW w:w="3760" w:type="pct"/>
          </w:tcPr>
          <w:p w14:paraId="21208AA7" w14:textId="3F7872ED" w:rsidR="00A728F5" w:rsidRPr="00945B13" w:rsidRDefault="00A728F5" w:rsidP="00FA5532">
            <w:pPr>
              <w:jc w:val="both"/>
            </w:pPr>
            <w:r w:rsidRPr="00945B13">
              <w:t>Применять технологии тонирования и лессировки</w:t>
            </w:r>
          </w:p>
        </w:tc>
      </w:tr>
      <w:tr w:rsidR="00945B13" w:rsidRPr="00945B13" w14:paraId="1C341246" w14:textId="77777777" w:rsidTr="008A5EC1">
        <w:trPr>
          <w:trHeight w:val="20"/>
        </w:trPr>
        <w:tc>
          <w:tcPr>
            <w:tcW w:w="1240" w:type="pct"/>
            <w:vMerge/>
          </w:tcPr>
          <w:p w14:paraId="77B4FA49" w14:textId="77777777" w:rsidR="005640D9" w:rsidRPr="00945B13" w:rsidDel="002A1D54" w:rsidRDefault="005640D9" w:rsidP="008A5EC1"/>
        </w:tc>
        <w:tc>
          <w:tcPr>
            <w:tcW w:w="3760" w:type="pct"/>
          </w:tcPr>
          <w:p w14:paraId="74F2A86B" w14:textId="306C7EF8" w:rsidR="005640D9" w:rsidRPr="00945B13" w:rsidRDefault="00D103D8" w:rsidP="00FA5532">
            <w:pPr>
              <w:jc w:val="both"/>
            </w:pPr>
            <w:r w:rsidRPr="00945B13">
              <w:t>Применять технологию и</w:t>
            </w:r>
            <w:r w:rsidR="005640D9" w:rsidRPr="00945B13">
              <w:t>митаци</w:t>
            </w:r>
            <w:r w:rsidRPr="00945B13">
              <w:t>и</w:t>
            </w:r>
            <w:r w:rsidR="005640D9" w:rsidRPr="00945B13">
              <w:t xml:space="preserve"> натуральных материалов на поверхности камня, металла, дерева</w:t>
            </w:r>
          </w:p>
        </w:tc>
      </w:tr>
      <w:tr w:rsidR="00945B13" w:rsidRPr="00945B13" w14:paraId="2A3CD61C" w14:textId="77777777" w:rsidTr="008A5EC1">
        <w:trPr>
          <w:trHeight w:val="20"/>
        </w:trPr>
        <w:tc>
          <w:tcPr>
            <w:tcW w:w="1240" w:type="pct"/>
            <w:vMerge/>
          </w:tcPr>
          <w:p w14:paraId="14ADD595" w14:textId="77777777" w:rsidR="00056C67" w:rsidRPr="00945B13" w:rsidDel="002A1D54" w:rsidRDefault="00056C67" w:rsidP="008A5EC1"/>
        </w:tc>
        <w:tc>
          <w:tcPr>
            <w:tcW w:w="3760" w:type="pct"/>
          </w:tcPr>
          <w:p w14:paraId="6BE779E9" w14:textId="3B7FBB55" w:rsidR="00056C67" w:rsidRPr="00945B13" w:rsidRDefault="005640D9" w:rsidP="00FA5532">
            <w:pPr>
              <w:jc w:val="both"/>
            </w:pPr>
            <w:r w:rsidRPr="00945B13">
              <w:t>Применять составы</w:t>
            </w:r>
            <w:r w:rsidR="00056C67" w:rsidRPr="00945B13">
              <w:t xml:space="preserve"> для золочения, серебрения, патин</w:t>
            </w:r>
            <w:r w:rsidR="00FA5532">
              <w:t>ирования</w:t>
            </w:r>
            <w:r w:rsidR="00056C67" w:rsidRPr="00945B13">
              <w:t xml:space="preserve"> и </w:t>
            </w:r>
            <w:r w:rsidR="00FA5532">
              <w:t>с</w:t>
            </w:r>
            <w:r w:rsidR="00056C67" w:rsidRPr="00945B13">
              <w:t>остаривания</w:t>
            </w:r>
            <w:r w:rsidR="00FA5532">
              <w:t xml:space="preserve"> поверхностей</w:t>
            </w:r>
          </w:p>
        </w:tc>
      </w:tr>
      <w:tr w:rsidR="00945B13" w:rsidRPr="00945B13" w14:paraId="259FD25F" w14:textId="77777777" w:rsidTr="008A5EC1">
        <w:trPr>
          <w:trHeight w:val="20"/>
        </w:trPr>
        <w:tc>
          <w:tcPr>
            <w:tcW w:w="1240" w:type="pct"/>
            <w:vMerge/>
          </w:tcPr>
          <w:p w14:paraId="7AEEAA63" w14:textId="77777777" w:rsidR="005640D9" w:rsidRPr="00945B13" w:rsidDel="002A1D54" w:rsidRDefault="005640D9" w:rsidP="008A5EC1"/>
        </w:tc>
        <w:tc>
          <w:tcPr>
            <w:tcW w:w="3760" w:type="pct"/>
          </w:tcPr>
          <w:p w14:paraId="310B9D57" w14:textId="77777777" w:rsidR="005640D9" w:rsidRPr="00945B13" w:rsidDel="005640D9" w:rsidRDefault="005640D9" w:rsidP="00FA5532">
            <w:pPr>
              <w:jc w:val="both"/>
            </w:pPr>
            <w:r w:rsidRPr="00945B13">
              <w:t>Применять технологию приготовления составов для тонирования и лессировок</w:t>
            </w:r>
          </w:p>
        </w:tc>
      </w:tr>
      <w:tr w:rsidR="00945B13" w:rsidRPr="00945B13" w14:paraId="413EE357" w14:textId="77777777" w:rsidTr="008A5EC1">
        <w:trPr>
          <w:trHeight w:val="20"/>
        </w:trPr>
        <w:tc>
          <w:tcPr>
            <w:tcW w:w="1240" w:type="pct"/>
            <w:vMerge/>
          </w:tcPr>
          <w:p w14:paraId="7F565016" w14:textId="77777777" w:rsidR="005640D9" w:rsidRPr="00945B13" w:rsidDel="002A1D54" w:rsidRDefault="005640D9" w:rsidP="005640D9"/>
        </w:tc>
        <w:tc>
          <w:tcPr>
            <w:tcW w:w="3760" w:type="pct"/>
          </w:tcPr>
          <w:p w14:paraId="2D4B6A6F" w14:textId="77777777" w:rsidR="005640D9" w:rsidRPr="00945B13" w:rsidDel="001564E0" w:rsidRDefault="005640D9" w:rsidP="00FA5532">
            <w:pPr>
              <w:jc w:val="both"/>
              <w:rPr>
                <w:lang w:eastAsia="en-US"/>
              </w:rPr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2ADED9D5" w14:textId="77777777" w:rsidTr="008A5EC1">
        <w:trPr>
          <w:trHeight w:val="20"/>
        </w:trPr>
        <w:tc>
          <w:tcPr>
            <w:tcW w:w="1240" w:type="pct"/>
            <w:vMerge/>
          </w:tcPr>
          <w:p w14:paraId="24A4513B" w14:textId="77777777" w:rsidR="005640D9" w:rsidRPr="00945B13" w:rsidDel="002A1D54" w:rsidRDefault="005640D9" w:rsidP="005640D9"/>
        </w:tc>
        <w:tc>
          <w:tcPr>
            <w:tcW w:w="3760" w:type="pct"/>
          </w:tcPr>
          <w:p w14:paraId="4ECD08FE" w14:textId="77777777" w:rsidR="005640D9" w:rsidRPr="00945B13" w:rsidDel="001564E0" w:rsidRDefault="005640D9" w:rsidP="00FA5532">
            <w:pPr>
              <w:jc w:val="both"/>
              <w:rPr>
                <w:lang w:eastAsia="en-US"/>
              </w:rPr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1E49430E" w14:textId="77777777" w:rsidTr="008A5EC1">
        <w:trPr>
          <w:trHeight w:val="20"/>
        </w:trPr>
        <w:tc>
          <w:tcPr>
            <w:tcW w:w="1240" w:type="pct"/>
            <w:vMerge/>
          </w:tcPr>
          <w:p w14:paraId="425786E3" w14:textId="77777777" w:rsidR="005640D9" w:rsidRPr="00945B13" w:rsidDel="002A1D54" w:rsidRDefault="005640D9" w:rsidP="005640D9"/>
        </w:tc>
        <w:tc>
          <w:tcPr>
            <w:tcW w:w="3760" w:type="pct"/>
          </w:tcPr>
          <w:p w14:paraId="32DE8962" w14:textId="77777777" w:rsidR="005640D9" w:rsidRPr="00945B13" w:rsidRDefault="005640D9" w:rsidP="00FA5532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07DFCFD0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7B9E2A60" w14:textId="77777777" w:rsidR="005640D9" w:rsidRPr="00945B13" w:rsidRDefault="005640D9" w:rsidP="005640D9">
            <w:r w:rsidRPr="00945B13" w:rsidDel="002A1D54">
              <w:t>Необходимые знания</w:t>
            </w:r>
          </w:p>
          <w:p w14:paraId="7DCCB136" w14:textId="77777777" w:rsidR="005640D9" w:rsidRPr="00945B13" w:rsidRDefault="005640D9" w:rsidP="005640D9"/>
        </w:tc>
        <w:tc>
          <w:tcPr>
            <w:tcW w:w="3760" w:type="pct"/>
          </w:tcPr>
          <w:p w14:paraId="30B76D10" w14:textId="77777777" w:rsidR="005640D9" w:rsidRPr="00945B13" w:rsidRDefault="005640D9" w:rsidP="00FA5532">
            <w:pPr>
              <w:jc w:val="both"/>
            </w:pPr>
            <w:r w:rsidRPr="00945B13">
              <w:t>Материаловедение и способы составления цвета</w:t>
            </w:r>
          </w:p>
        </w:tc>
      </w:tr>
      <w:tr w:rsidR="00945B13" w:rsidRPr="00945B13" w14:paraId="3F46F6F0" w14:textId="77777777" w:rsidTr="008A5EC1">
        <w:trPr>
          <w:trHeight w:val="20"/>
        </w:trPr>
        <w:tc>
          <w:tcPr>
            <w:tcW w:w="1240" w:type="pct"/>
            <w:vMerge/>
          </w:tcPr>
          <w:p w14:paraId="30341F9A" w14:textId="77777777" w:rsidR="005640D9" w:rsidRPr="00945B13" w:rsidDel="002A1D54" w:rsidRDefault="005640D9" w:rsidP="005640D9"/>
        </w:tc>
        <w:tc>
          <w:tcPr>
            <w:tcW w:w="3760" w:type="pct"/>
          </w:tcPr>
          <w:p w14:paraId="5AAD23E5" w14:textId="62B8157C" w:rsidR="005640D9" w:rsidRPr="00945B13" w:rsidRDefault="005640D9" w:rsidP="00FA5532">
            <w:pPr>
              <w:jc w:val="both"/>
            </w:pPr>
            <w:r w:rsidRPr="00945B13">
              <w:t>Техника безопасно</w:t>
            </w:r>
            <w:r w:rsidR="00FA5532">
              <w:t>й</w:t>
            </w:r>
            <w:r w:rsidRPr="00945B13">
              <w:t xml:space="preserve"> работ</w:t>
            </w:r>
            <w:r w:rsidR="00FA5532">
              <w:t>ы</w:t>
            </w:r>
            <w:r w:rsidRPr="00945B13">
              <w:t xml:space="preserve"> с декоративными составами и их компонентами </w:t>
            </w:r>
          </w:p>
        </w:tc>
      </w:tr>
      <w:tr w:rsidR="00945B13" w:rsidRPr="00945B13" w14:paraId="37E94E54" w14:textId="77777777" w:rsidTr="008A5EC1">
        <w:trPr>
          <w:trHeight w:val="20"/>
        </w:trPr>
        <w:tc>
          <w:tcPr>
            <w:tcW w:w="1240" w:type="pct"/>
            <w:vMerge/>
          </w:tcPr>
          <w:p w14:paraId="207C1A80" w14:textId="77777777" w:rsidR="005640D9" w:rsidRPr="00945B13" w:rsidDel="002A1D54" w:rsidRDefault="005640D9" w:rsidP="005640D9"/>
        </w:tc>
        <w:tc>
          <w:tcPr>
            <w:tcW w:w="3760" w:type="pct"/>
          </w:tcPr>
          <w:p w14:paraId="541154A6" w14:textId="0B0D4640" w:rsidR="005640D9" w:rsidRPr="00945B13" w:rsidRDefault="008105B3" w:rsidP="00FA5532">
            <w:pPr>
              <w:jc w:val="both"/>
            </w:pPr>
            <w:r w:rsidRPr="00945B13">
              <w:t>Технологии золочения, серебрения, патин</w:t>
            </w:r>
            <w:r w:rsidR="00FA5532">
              <w:t>ирования и</w:t>
            </w:r>
            <w:r w:rsidR="005640D9" w:rsidRPr="00945B13">
              <w:t xml:space="preserve"> состаривания </w:t>
            </w:r>
            <w:r w:rsidR="005640D9" w:rsidRPr="00945B13">
              <w:lastRenderedPageBreak/>
              <w:t>поверхности</w:t>
            </w:r>
          </w:p>
        </w:tc>
      </w:tr>
      <w:tr w:rsidR="00945B13" w:rsidRPr="00945B13" w14:paraId="632B061E" w14:textId="77777777" w:rsidTr="008A5EC1">
        <w:trPr>
          <w:trHeight w:val="20"/>
        </w:trPr>
        <w:tc>
          <w:tcPr>
            <w:tcW w:w="1240" w:type="pct"/>
            <w:vMerge/>
          </w:tcPr>
          <w:p w14:paraId="0C6EC72F" w14:textId="77777777" w:rsidR="008105B3" w:rsidRPr="00945B13" w:rsidDel="002A1D54" w:rsidRDefault="008105B3" w:rsidP="008105B3"/>
        </w:tc>
        <w:tc>
          <w:tcPr>
            <w:tcW w:w="3760" w:type="pct"/>
          </w:tcPr>
          <w:p w14:paraId="10DC0150" w14:textId="77777777" w:rsidR="008105B3" w:rsidRPr="00945B13" w:rsidRDefault="008105B3" w:rsidP="00FA5532">
            <w:pPr>
              <w:jc w:val="both"/>
            </w:pPr>
            <w:r w:rsidRPr="00945B13">
              <w:t>Способы имитации реалистичных натуральных материалов</w:t>
            </w:r>
          </w:p>
        </w:tc>
      </w:tr>
      <w:tr w:rsidR="00945B13" w:rsidRPr="00945B13" w14:paraId="42D34B39" w14:textId="77777777" w:rsidTr="008A5EC1">
        <w:trPr>
          <w:trHeight w:val="20"/>
        </w:trPr>
        <w:tc>
          <w:tcPr>
            <w:tcW w:w="1240" w:type="pct"/>
            <w:vMerge/>
          </w:tcPr>
          <w:p w14:paraId="0496A59D" w14:textId="77777777" w:rsidR="008105B3" w:rsidRPr="00945B13" w:rsidDel="002A1D54" w:rsidRDefault="008105B3" w:rsidP="008105B3"/>
        </w:tc>
        <w:tc>
          <w:tcPr>
            <w:tcW w:w="3760" w:type="pct"/>
          </w:tcPr>
          <w:p w14:paraId="225C1D0D" w14:textId="77777777" w:rsidR="008105B3" w:rsidRPr="00945B13" w:rsidRDefault="008105B3" w:rsidP="00FA5532">
            <w:pPr>
              <w:jc w:val="both"/>
            </w:pPr>
            <w:r w:rsidRPr="00945B13">
              <w:t xml:space="preserve">Способы и правила защиты декоративных эффектов в мокрых зонах </w:t>
            </w:r>
          </w:p>
        </w:tc>
      </w:tr>
      <w:tr w:rsidR="00945B13" w:rsidRPr="00945B13" w14:paraId="3DB32B6E" w14:textId="77777777" w:rsidTr="008A5EC1">
        <w:trPr>
          <w:trHeight w:val="20"/>
        </w:trPr>
        <w:tc>
          <w:tcPr>
            <w:tcW w:w="1240" w:type="pct"/>
            <w:vMerge/>
          </w:tcPr>
          <w:p w14:paraId="3EF998D5" w14:textId="77777777" w:rsidR="008105B3" w:rsidRPr="00945B13" w:rsidDel="002A1D54" w:rsidRDefault="008105B3" w:rsidP="008105B3"/>
        </w:tc>
        <w:tc>
          <w:tcPr>
            <w:tcW w:w="3760" w:type="pct"/>
          </w:tcPr>
          <w:p w14:paraId="0868F607" w14:textId="77777777" w:rsidR="008105B3" w:rsidRPr="00945B13" w:rsidRDefault="008105B3" w:rsidP="00FA5532">
            <w:pPr>
              <w:jc w:val="both"/>
            </w:pPr>
            <w:r w:rsidRPr="00945B13">
              <w:t xml:space="preserve">Способы модификации материалов для улучшения характеристик </w:t>
            </w:r>
          </w:p>
        </w:tc>
      </w:tr>
      <w:tr w:rsidR="00945B13" w:rsidRPr="00945B13" w14:paraId="429BCDFE" w14:textId="77777777" w:rsidTr="008A5EC1">
        <w:trPr>
          <w:trHeight w:val="20"/>
        </w:trPr>
        <w:tc>
          <w:tcPr>
            <w:tcW w:w="1240" w:type="pct"/>
            <w:vMerge/>
          </w:tcPr>
          <w:p w14:paraId="1D960057" w14:textId="77777777" w:rsidR="008105B3" w:rsidRPr="00945B13" w:rsidDel="002A1D54" w:rsidRDefault="008105B3" w:rsidP="008105B3"/>
        </w:tc>
        <w:tc>
          <w:tcPr>
            <w:tcW w:w="3760" w:type="pct"/>
          </w:tcPr>
          <w:p w14:paraId="1E97DA3B" w14:textId="77777777" w:rsidR="008105B3" w:rsidRPr="00945B13" w:rsidRDefault="008105B3" w:rsidP="00FA5532">
            <w:pPr>
              <w:jc w:val="both"/>
            </w:pPr>
            <w:r w:rsidRPr="00945B13">
              <w:t>Способы изготовления, нарезки и монтажа трафаретов</w:t>
            </w:r>
          </w:p>
        </w:tc>
      </w:tr>
      <w:tr w:rsidR="00945B13" w:rsidRPr="00945B13" w14:paraId="5ED06274" w14:textId="77777777" w:rsidTr="008A5EC1">
        <w:trPr>
          <w:trHeight w:val="20"/>
        </w:trPr>
        <w:tc>
          <w:tcPr>
            <w:tcW w:w="1240" w:type="pct"/>
            <w:vMerge/>
          </w:tcPr>
          <w:p w14:paraId="6E3A6AD4" w14:textId="77777777" w:rsidR="008105B3" w:rsidRPr="00945B13" w:rsidDel="002A1D54" w:rsidRDefault="008105B3" w:rsidP="008105B3"/>
        </w:tc>
        <w:tc>
          <w:tcPr>
            <w:tcW w:w="3760" w:type="pct"/>
          </w:tcPr>
          <w:p w14:paraId="522133E3" w14:textId="77777777" w:rsidR="008105B3" w:rsidRPr="00945B13" w:rsidRDefault="008105B3" w:rsidP="00FA5532">
            <w:pPr>
              <w:jc w:val="both"/>
            </w:pPr>
            <w:r w:rsidRPr="00945B13">
              <w:t>Технология приготовления составов для тонирования и лессировок</w:t>
            </w:r>
          </w:p>
        </w:tc>
      </w:tr>
      <w:tr w:rsidR="00945B13" w:rsidRPr="00945B13" w14:paraId="295A3E7F" w14:textId="77777777" w:rsidTr="008A5EC1">
        <w:trPr>
          <w:trHeight w:val="20"/>
        </w:trPr>
        <w:tc>
          <w:tcPr>
            <w:tcW w:w="1240" w:type="pct"/>
            <w:vMerge/>
          </w:tcPr>
          <w:p w14:paraId="7B5DF7EB" w14:textId="77777777" w:rsidR="008105B3" w:rsidRPr="00945B13" w:rsidDel="002A1D54" w:rsidRDefault="008105B3" w:rsidP="008105B3"/>
        </w:tc>
        <w:tc>
          <w:tcPr>
            <w:tcW w:w="3760" w:type="pct"/>
          </w:tcPr>
          <w:p w14:paraId="5EFCF545" w14:textId="785426D7" w:rsidR="008105B3" w:rsidRPr="00945B13" w:rsidRDefault="008105B3" w:rsidP="00FA5532">
            <w:pPr>
              <w:jc w:val="both"/>
            </w:pPr>
            <w:r w:rsidRPr="00945B13">
              <w:t>Принци</w:t>
            </w:r>
            <w:r w:rsidR="00FA5532">
              <w:t>пы оценки качества поверхностей</w:t>
            </w:r>
            <w:r w:rsidRPr="00945B13">
              <w:t xml:space="preserve"> после выполнение декоративных работ</w:t>
            </w:r>
          </w:p>
        </w:tc>
      </w:tr>
      <w:tr w:rsidR="00945B13" w:rsidRPr="00945B13" w14:paraId="483A1732" w14:textId="77777777" w:rsidTr="008A5EC1">
        <w:trPr>
          <w:trHeight w:val="20"/>
        </w:trPr>
        <w:tc>
          <w:tcPr>
            <w:tcW w:w="1240" w:type="pct"/>
            <w:vMerge/>
          </w:tcPr>
          <w:p w14:paraId="061C4D3B" w14:textId="77777777" w:rsidR="008105B3" w:rsidRPr="00945B13" w:rsidDel="002A1D54" w:rsidRDefault="008105B3" w:rsidP="008105B3"/>
        </w:tc>
        <w:tc>
          <w:tcPr>
            <w:tcW w:w="3760" w:type="pct"/>
          </w:tcPr>
          <w:p w14:paraId="06CB81AA" w14:textId="77777777" w:rsidR="008105B3" w:rsidRPr="00945B13" w:rsidRDefault="008105B3" w:rsidP="00FA5532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11548201" w14:textId="77777777" w:rsidTr="008A5EC1">
        <w:trPr>
          <w:trHeight w:val="20"/>
        </w:trPr>
        <w:tc>
          <w:tcPr>
            <w:tcW w:w="1240" w:type="pct"/>
            <w:vMerge/>
          </w:tcPr>
          <w:p w14:paraId="7798BB18" w14:textId="77777777" w:rsidR="008105B3" w:rsidRPr="00945B13" w:rsidDel="002A1D54" w:rsidRDefault="008105B3" w:rsidP="008105B3"/>
        </w:tc>
        <w:tc>
          <w:tcPr>
            <w:tcW w:w="3760" w:type="pct"/>
          </w:tcPr>
          <w:p w14:paraId="394E7112" w14:textId="77777777" w:rsidR="008105B3" w:rsidRPr="00945B13" w:rsidRDefault="008105B3" w:rsidP="00FA5532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3699434F" w14:textId="77777777" w:rsidTr="008A5EC1">
        <w:trPr>
          <w:trHeight w:val="20"/>
        </w:trPr>
        <w:tc>
          <w:tcPr>
            <w:tcW w:w="1240" w:type="pct"/>
            <w:vMerge/>
          </w:tcPr>
          <w:p w14:paraId="720C1842" w14:textId="77777777" w:rsidR="008105B3" w:rsidRPr="00945B13" w:rsidDel="002A1D54" w:rsidRDefault="008105B3" w:rsidP="008105B3"/>
        </w:tc>
        <w:tc>
          <w:tcPr>
            <w:tcW w:w="3760" w:type="pct"/>
          </w:tcPr>
          <w:p w14:paraId="550B8925" w14:textId="77777777" w:rsidR="008105B3" w:rsidRPr="00945B13" w:rsidRDefault="008105B3" w:rsidP="00FA5532">
            <w:pPr>
              <w:jc w:val="both"/>
              <w:rPr>
                <w:lang w:eastAsia="en-US"/>
              </w:rPr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171BF2BC" w14:textId="77777777" w:rsidTr="008A5EC1">
        <w:trPr>
          <w:trHeight w:val="20"/>
        </w:trPr>
        <w:tc>
          <w:tcPr>
            <w:tcW w:w="1240" w:type="pct"/>
            <w:vMerge/>
          </w:tcPr>
          <w:p w14:paraId="30B7F2A2" w14:textId="77777777" w:rsidR="008105B3" w:rsidRPr="00945B13" w:rsidDel="002A1D54" w:rsidRDefault="008105B3" w:rsidP="008105B3"/>
        </w:tc>
        <w:tc>
          <w:tcPr>
            <w:tcW w:w="3760" w:type="pct"/>
          </w:tcPr>
          <w:p w14:paraId="1BE40EE4" w14:textId="77777777" w:rsidR="008105B3" w:rsidRPr="00945B13" w:rsidRDefault="008105B3" w:rsidP="00FA5532">
            <w:pPr>
              <w:jc w:val="both"/>
              <w:rPr>
                <w:lang w:eastAsia="en-US"/>
              </w:rPr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5F9D5CDD" w14:textId="77777777" w:rsidTr="008A5EC1">
        <w:trPr>
          <w:trHeight w:val="20"/>
        </w:trPr>
        <w:tc>
          <w:tcPr>
            <w:tcW w:w="1240" w:type="pct"/>
            <w:vMerge/>
          </w:tcPr>
          <w:p w14:paraId="263BC8BA" w14:textId="77777777" w:rsidR="008105B3" w:rsidRPr="00945B13" w:rsidDel="002A1D54" w:rsidRDefault="008105B3" w:rsidP="008105B3"/>
        </w:tc>
        <w:tc>
          <w:tcPr>
            <w:tcW w:w="3760" w:type="pct"/>
          </w:tcPr>
          <w:p w14:paraId="5E904469" w14:textId="77777777" w:rsidR="008105B3" w:rsidRPr="00945B13" w:rsidRDefault="008105B3" w:rsidP="00FA5532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945B13" w:rsidRPr="00945B13" w14:paraId="1FDF809F" w14:textId="77777777" w:rsidTr="008A5EC1">
        <w:trPr>
          <w:trHeight w:val="20"/>
        </w:trPr>
        <w:tc>
          <w:tcPr>
            <w:tcW w:w="1240" w:type="pct"/>
          </w:tcPr>
          <w:p w14:paraId="330079A1" w14:textId="77777777" w:rsidR="008105B3" w:rsidRPr="00945B13" w:rsidDel="002A1D54" w:rsidRDefault="008105B3" w:rsidP="008105B3">
            <w:r w:rsidRPr="00945B13" w:rsidDel="002A1D54">
              <w:t>Другие характеристики</w:t>
            </w:r>
          </w:p>
        </w:tc>
        <w:tc>
          <w:tcPr>
            <w:tcW w:w="3760" w:type="pct"/>
          </w:tcPr>
          <w:p w14:paraId="3446EC2E" w14:textId="77777777" w:rsidR="008105B3" w:rsidRPr="00945B13" w:rsidRDefault="008105B3" w:rsidP="00FA5532">
            <w:pPr>
              <w:jc w:val="both"/>
            </w:pPr>
            <w:r w:rsidRPr="00945B13">
              <w:t>-</w:t>
            </w:r>
          </w:p>
        </w:tc>
      </w:tr>
    </w:tbl>
    <w:p w14:paraId="5C561A6B" w14:textId="77777777" w:rsidR="009A0865" w:rsidRPr="00945B13" w:rsidRDefault="009A0865" w:rsidP="009A0865"/>
    <w:p w14:paraId="6E405FB9" w14:textId="77777777" w:rsidR="009A0865" w:rsidRPr="00945B13" w:rsidRDefault="009A0865" w:rsidP="009A0865">
      <w:pPr>
        <w:rPr>
          <w:b/>
          <w:bCs w:val="0"/>
        </w:rPr>
      </w:pPr>
      <w:r w:rsidRPr="00945B13">
        <w:rPr>
          <w:b/>
          <w:bCs w:val="0"/>
        </w:rPr>
        <w:t>3.</w:t>
      </w:r>
      <w:r w:rsidRPr="00945B13">
        <w:rPr>
          <w:b/>
          <w:bCs w:val="0"/>
          <w:lang w:val="en-US"/>
        </w:rPr>
        <w:t>4</w:t>
      </w:r>
      <w:r w:rsidRPr="00945B13">
        <w:rPr>
          <w:b/>
          <w:bCs w:val="0"/>
        </w:rPr>
        <w:t>.4. Трудовая функция</w:t>
      </w:r>
    </w:p>
    <w:p w14:paraId="36A528C7" w14:textId="77777777" w:rsidR="009A0865" w:rsidRPr="00945B13" w:rsidRDefault="009A0865" w:rsidP="009A086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945B13" w:rsidRPr="00945B13" w14:paraId="04F89F9A" w14:textId="77777777" w:rsidTr="00945B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1A3BC6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400D4" w14:textId="77777777" w:rsidR="009A0865" w:rsidRPr="00945B13" w:rsidRDefault="00056C67" w:rsidP="00945B13">
            <w:pPr>
              <w:rPr>
                <w:bCs w:val="0"/>
              </w:rPr>
            </w:pPr>
            <w:r w:rsidRPr="00945B13">
              <w:t>Реставрация</w:t>
            </w:r>
            <w:r w:rsidR="008105B3" w:rsidRPr="00945B13">
              <w:t xml:space="preserve"> </w:t>
            </w:r>
            <w:r w:rsidRPr="00945B13">
              <w:t>декорированных, окрашенных или оклеенных обоями поверхностей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50C66B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8C506" w14:textId="77777777" w:rsidR="009A0865" w:rsidRPr="00945B13" w:rsidRDefault="009A0865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D</w:t>
            </w:r>
            <w:r w:rsidRPr="00945B13">
              <w:t>/0</w:t>
            </w:r>
            <w:r w:rsidR="00056C67" w:rsidRPr="00945B13">
              <w:rPr>
                <w:lang w:val="en-US"/>
              </w:rPr>
              <w:t>4</w:t>
            </w:r>
            <w:r w:rsidRPr="00945B13">
              <w:t>.</w:t>
            </w:r>
            <w:r w:rsidR="00056C67" w:rsidRPr="00945B13">
              <w:rPr>
                <w:lang w:val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0B3BF6" w14:textId="77777777" w:rsidR="009A0865" w:rsidRPr="00945B13" w:rsidRDefault="009A0865" w:rsidP="00945B13">
            <w:pPr>
              <w:jc w:val="center"/>
              <w:rPr>
                <w:bCs w:val="0"/>
                <w:vertAlign w:val="superscript"/>
              </w:rPr>
            </w:pPr>
            <w:r w:rsidRPr="00945B1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842D5" w14:textId="77777777" w:rsidR="009A0865" w:rsidRPr="00945B13" w:rsidRDefault="00056C67" w:rsidP="00945B13">
            <w:pPr>
              <w:jc w:val="center"/>
              <w:rPr>
                <w:bCs w:val="0"/>
                <w:lang w:val="en-US"/>
              </w:rPr>
            </w:pPr>
            <w:r w:rsidRPr="00945B13">
              <w:rPr>
                <w:lang w:val="en-US"/>
              </w:rPr>
              <w:t>4</w:t>
            </w:r>
          </w:p>
        </w:tc>
      </w:tr>
    </w:tbl>
    <w:p w14:paraId="510F8F97" w14:textId="77777777" w:rsidR="009A0865" w:rsidRPr="00945B13" w:rsidRDefault="009A0865" w:rsidP="009A086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224"/>
        <w:gridCol w:w="1394"/>
        <w:gridCol w:w="2397"/>
      </w:tblGrid>
      <w:tr w:rsidR="00945B13" w:rsidRPr="00945B13" w14:paraId="092A57D5" w14:textId="77777777" w:rsidTr="00C64058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D0479FB" w14:textId="77777777" w:rsidR="009A0865" w:rsidRPr="00945B13" w:rsidRDefault="009A0865" w:rsidP="008A5EC1">
            <w:pPr>
              <w:rPr>
                <w:bCs w:val="0"/>
              </w:rPr>
            </w:pPr>
            <w:r w:rsidRPr="00945B13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FC88221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34EDB4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t>Х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FD154" w14:textId="77777777" w:rsidR="009A0865" w:rsidRPr="00945B13" w:rsidRDefault="009A0865" w:rsidP="00945B13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Заимствовано из оригинала</w:t>
            </w:r>
          </w:p>
        </w:tc>
        <w:tc>
          <w:tcPr>
            <w:tcW w:w="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E7388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31786" w14:textId="77777777" w:rsidR="009A0865" w:rsidRPr="00945B13" w:rsidRDefault="009A0865" w:rsidP="00945B13">
            <w:pPr>
              <w:jc w:val="center"/>
              <w:rPr>
                <w:bCs w:val="0"/>
              </w:rPr>
            </w:pPr>
          </w:p>
        </w:tc>
      </w:tr>
      <w:tr w:rsidR="00945B13" w:rsidRPr="00945B13" w14:paraId="29347C23" w14:textId="77777777" w:rsidTr="00C64058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8784C4A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19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13786A" w14:textId="77777777" w:rsidR="009A0865" w:rsidRPr="00945B13" w:rsidRDefault="009A0865" w:rsidP="008A5EC1">
            <w:pPr>
              <w:rPr>
                <w:bCs w:val="0"/>
              </w:rPr>
            </w:pPr>
          </w:p>
        </w:tc>
        <w:tc>
          <w:tcPr>
            <w:tcW w:w="6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FF69ED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8F86D4" w14:textId="77777777" w:rsidR="009A0865" w:rsidRPr="00945B13" w:rsidRDefault="009A0865" w:rsidP="008A5EC1">
            <w:pPr>
              <w:jc w:val="center"/>
              <w:rPr>
                <w:bCs w:val="0"/>
              </w:rPr>
            </w:pPr>
            <w:r w:rsidRPr="00945B1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8B0DC6" w14:textId="77777777" w:rsidR="009A0865" w:rsidRPr="00945B13" w:rsidRDefault="009A0865" w:rsidP="009A0865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945B13" w:rsidRPr="00945B13" w14:paraId="3CDEA4BC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3A9C5493" w14:textId="77777777" w:rsidR="00056C67" w:rsidRPr="00945B13" w:rsidRDefault="00056C67" w:rsidP="008A5EC1">
            <w:r w:rsidRPr="00945B13">
              <w:t>Трудовые действия</w:t>
            </w:r>
          </w:p>
        </w:tc>
        <w:tc>
          <w:tcPr>
            <w:tcW w:w="3760" w:type="pct"/>
          </w:tcPr>
          <w:p w14:paraId="1A65579B" w14:textId="77777777" w:rsidR="00056C67" w:rsidRPr="00945B13" w:rsidRDefault="00056C67" w:rsidP="00361775">
            <w:pPr>
              <w:jc w:val="both"/>
            </w:pPr>
            <w:r w:rsidRPr="00945B13">
              <w:t>Ремонт сколов, вздутий, трещин на окрашенных и декорированных поверхностях</w:t>
            </w:r>
          </w:p>
        </w:tc>
      </w:tr>
      <w:tr w:rsidR="00945B13" w:rsidRPr="00945B13" w14:paraId="593ECB28" w14:textId="77777777" w:rsidTr="008A5EC1">
        <w:trPr>
          <w:trHeight w:val="20"/>
        </w:trPr>
        <w:tc>
          <w:tcPr>
            <w:tcW w:w="1240" w:type="pct"/>
            <w:vMerge/>
          </w:tcPr>
          <w:p w14:paraId="44628874" w14:textId="77777777" w:rsidR="00056C67" w:rsidRPr="00945B13" w:rsidRDefault="00056C67" w:rsidP="008A5EC1"/>
        </w:tc>
        <w:tc>
          <w:tcPr>
            <w:tcW w:w="3760" w:type="pct"/>
          </w:tcPr>
          <w:p w14:paraId="1319A0E9" w14:textId="77777777" w:rsidR="00056C67" w:rsidRPr="00945B13" w:rsidRDefault="00056C67" w:rsidP="00361775">
            <w:pPr>
              <w:jc w:val="both"/>
            </w:pPr>
            <w:r w:rsidRPr="00945B13">
              <w:t>Удаление пятен с поверхностей</w:t>
            </w:r>
            <w:r w:rsidR="008105B3" w:rsidRPr="00945B13">
              <w:t xml:space="preserve"> и обоев</w:t>
            </w:r>
          </w:p>
        </w:tc>
      </w:tr>
      <w:tr w:rsidR="00945B13" w:rsidRPr="00945B13" w14:paraId="7E5AAD7C" w14:textId="77777777" w:rsidTr="008A5EC1">
        <w:trPr>
          <w:trHeight w:val="20"/>
        </w:trPr>
        <w:tc>
          <w:tcPr>
            <w:tcW w:w="1240" w:type="pct"/>
            <w:vMerge/>
          </w:tcPr>
          <w:p w14:paraId="5904A66E" w14:textId="77777777" w:rsidR="00056C67" w:rsidRPr="00945B13" w:rsidRDefault="00056C67" w:rsidP="008A5EC1"/>
        </w:tc>
        <w:tc>
          <w:tcPr>
            <w:tcW w:w="3760" w:type="pct"/>
          </w:tcPr>
          <w:p w14:paraId="2271AF31" w14:textId="77777777" w:rsidR="00056C67" w:rsidRPr="00945B13" w:rsidRDefault="00056C67" w:rsidP="00361775">
            <w:pPr>
              <w:jc w:val="both"/>
            </w:pPr>
            <w:r w:rsidRPr="00945B13">
              <w:t>Повторное окрашивание поверхностей</w:t>
            </w:r>
          </w:p>
        </w:tc>
      </w:tr>
      <w:tr w:rsidR="00945B13" w:rsidRPr="00945B13" w14:paraId="7FA54417" w14:textId="77777777" w:rsidTr="008A5EC1">
        <w:trPr>
          <w:trHeight w:val="20"/>
        </w:trPr>
        <w:tc>
          <w:tcPr>
            <w:tcW w:w="1240" w:type="pct"/>
            <w:vMerge/>
          </w:tcPr>
          <w:p w14:paraId="77BE6135" w14:textId="77777777" w:rsidR="00056C67" w:rsidRPr="00945B13" w:rsidRDefault="00056C67" w:rsidP="008A5EC1"/>
        </w:tc>
        <w:tc>
          <w:tcPr>
            <w:tcW w:w="3760" w:type="pct"/>
          </w:tcPr>
          <w:p w14:paraId="5DA4357F" w14:textId="77777777" w:rsidR="00056C67" w:rsidRPr="00945B13" w:rsidRDefault="00056C67" w:rsidP="00361775">
            <w:pPr>
              <w:jc w:val="both"/>
            </w:pPr>
            <w:r w:rsidRPr="00945B13">
              <w:t>Реставрация художественной росписи</w:t>
            </w:r>
          </w:p>
        </w:tc>
      </w:tr>
      <w:tr w:rsidR="00945B13" w:rsidRPr="00945B13" w14:paraId="158AB41C" w14:textId="77777777" w:rsidTr="008A5EC1">
        <w:trPr>
          <w:trHeight w:val="20"/>
        </w:trPr>
        <w:tc>
          <w:tcPr>
            <w:tcW w:w="1240" w:type="pct"/>
            <w:vMerge/>
          </w:tcPr>
          <w:p w14:paraId="02322956" w14:textId="77777777" w:rsidR="00056C67" w:rsidRPr="00945B13" w:rsidRDefault="00056C67" w:rsidP="008A5EC1"/>
        </w:tc>
        <w:tc>
          <w:tcPr>
            <w:tcW w:w="3760" w:type="pct"/>
          </w:tcPr>
          <w:p w14:paraId="596868D6" w14:textId="77777777" w:rsidR="00056C67" w:rsidRPr="00945B13" w:rsidRDefault="00056C67" w:rsidP="00361775">
            <w:pPr>
              <w:jc w:val="both"/>
            </w:pPr>
            <w:r w:rsidRPr="00945B13">
              <w:t>Замена обоев</w:t>
            </w:r>
          </w:p>
        </w:tc>
      </w:tr>
      <w:tr w:rsidR="00945B13" w:rsidRPr="00945B13" w14:paraId="7385535C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052C62E7" w14:textId="77777777" w:rsidR="00056C67" w:rsidRPr="00945B13" w:rsidDel="002A1D54" w:rsidRDefault="00056C67" w:rsidP="008A5EC1">
            <w:r w:rsidRPr="00945B13" w:rsidDel="002A1D54">
              <w:t>Необходимые умения</w:t>
            </w:r>
          </w:p>
        </w:tc>
        <w:tc>
          <w:tcPr>
            <w:tcW w:w="3760" w:type="pct"/>
          </w:tcPr>
          <w:p w14:paraId="12DAEB66" w14:textId="77777777" w:rsidR="00056C67" w:rsidRPr="00945B13" w:rsidRDefault="008105B3" w:rsidP="008105B3">
            <w:pPr>
              <w:jc w:val="both"/>
            </w:pPr>
            <w:r w:rsidRPr="00945B13">
              <w:t xml:space="preserve">Выбирать технологию ремонта </w:t>
            </w:r>
            <w:r w:rsidR="00056C67" w:rsidRPr="00945B13">
              <w:t>скол</w:t>
            </w:r>
            <w:r w:rsidRPr="00945B13">
              <w:t>ов</w:t>
            </w:r>
            <w:r w:rsidR="00056C67" w:rsidRPr="00945B13">
              <w:t xml:space="preserve">, </w:t>
            </w:r>
            <w:r w:rsidRPr="00945B13">
              <w:t>вздутий</w:t>
            </w:r>
            <w:r w:rsidR="00056C67" w:rsidRPr="00945B13">
              <w:t>, трещин окрашенных и задекорированных поверхностей</w:t>
            </w:r>
          </w:p>
        </w:tc>
      </w:tr>
      <w:tr w:rsidR="00945B13" w:rsidRPr="00945B13" w14:paraId="30E6FF07" w14:textId="77777777" w:rsidTr="008A5EC1">
        <w:trPr>
          <w:trHeight w:val="20"/>
        </w:trPr>
        <w:tc>
          <w:tcPr>
            <w:tcW w:w="1240" w:type="pct"/>
            <w:vMerge/>
          </w:tcPr>
          <w:p w14:paraId="5CDBF02C" w14:textId="77777777" w:rsidR="00056C67" w:rsidRPr="00945B13" w:rsidDel="002A1D54" w:rsidRDefault="00056C67" w:rsidP="008A5EC1"/>
        </w:tc>
        <w:tc>
          <w:tcPr>
            <w:tcW w:w="3760" w:type="pct"/>
          </w:tcPr>
          <w:p w14:paraId="7C99BCA5" w14:textId="77777777" w:rsidR="00056C67" w:rsidRPr="00945B13" w:rsidRDefault="008105B3" w:rsidP="00361775">
            <w:pPr>
              <w:jc w:val="both"/>
            </w:pPr>
            <w:r w:rsidRPr="00945B13">
              <w:t xml:space="preserve">Выбирать способы удаления </w:t>
            </w:r>
            <w:r w:rsidR="00056C67" w:rsidRPr="00945B13">
              <w:t>различны</w:t>
            </w:r>
            <w:r w:rsidRPr="00945B13">
              <w:t>х</w:t>
            </w:r>
            <w:r w:rsidR="00056C67" w:rsidRPr="00945B13">
              <w:t xml:space="preserve"> вид</w:t>
            </w:r>
            <w:r w:rsidRPr="00945B13">
              <w:t>ов</w:t>
            </w:r>
            <w:r w:rsidR="00056C67" w:rsidRPr="00945B13">
              <w:t xml:space="preserve"> пятен с окрашенных </w:t>
            </w:r>
            <w:r w:rsidRPr="00945B13">
              <w:t xml:space="preserve">и оклеенных обоями </w:t>
            </w:r>
            <w:r w:rsidR="00056C67" w:rsidRPr="00945B13">
              <w:t>поверхностей</w:t>
            </w:r>
          </w:p>
        </w:tc>
      </w:tr>
      <w:tr w:rsidR="00945B13" w:rsidRPr="00945B13" w14:paraId="5AAA7F0F" w14:textId="77777777" w:rsidTr="008A5EC1">
        <w:trPr>
          <w:trHeight w:val="20"/>
        </w:trPr>
        <w:tc>
          <w:tcPr>
            <w:tcW w:w="1240" w:type="pct"/>
            <w:vMerge/>
          </w:tcPr>
          <w:p w14:paraId="28D27767" w14:textId="77777777" w:rsidR="00056C67" w:rsidRPr="00945B13" w:rsidDel="002A1D54" w:rsidRDefault="00056C67" w:rsidP="008A5EC1"/>
        </w:tc>
        <w:tc>
          <w:tcPr>
            <w:tcW w:w="3760" w:type="pct"/>
          </w:tcPr>
          <w:p w14:paraId="2D3B6550" w14:textId="77777777" w:rsidR="00056C67" w:rsidRPr="00945B13" w:rsidRDefault="008105B3" w:rsidP="008105B3">
            <w:pPr>
              <w:jc w:val="both"/>
            </w:pPr>
            <w:r w:rsidRPr="00945B13">
              <w:t>Применять технологию окрашивания</w:t>
            </w:r>
            <w:r w:rsidR="00056C67" w:rsidRPr="00945B13">
              <w:t xml:space="preserve"> отремонтированны</w:t>
            </w:r>
            <w:r w:rsidRPr="00945B13">
              <w:t>х</w:t>
            </w:r>
            <w:r w:rsidR="00056C67" w:rsidRPr="00945B13">
              <w:t xml:space="preserve"> поверхност</w:t>
            </w:r>
            <w:r w:rsidRPr="00945B13">
              <w:t>ей</w:t>
            </w:r>
          </w:p>
        </w:tc>
      </w:tr>
      <w:tr w:rsidR="00945B13" w:rsidRPr="00945B13" w14:paraId="27E66330" w14:textId="77777777" w:rsidTr="008A5EC1">
        <w:trPr>
          <w:trHeight w:val="20"/>
        </w:trPr>
        <w:tc>
          <w:tcPr>
            <w:tcW w:w="1240" w:type="pct"/>
            <w:vMerge/>
          </w:tcPr>
          <w:p w14:paraId="59D949D9" w14:textId="77777777" w:rsidR="00056C67" w:rsidRPr="00945B13" w:rsidDel="002A1D54" w:rsidRDefault="00056C67" w:rsidP="008A5EC1"/>
        </w:tc>
        <w:tc>
          <w:tcPr>
            <w:tcW w:w="3760" w:type="pct"/>
          </w:tcPr>
          <w:p w14:paraId="7FF2FD25" w14:textId="77777777" w:rsidR="00056C67" w:rsidRPr="00945B13" w:rsidRDefault="008105B3" w:rsidP="008105B3">
            <w:pPr>
              <w:jc w:val="both"/>
            </w:pPr>
            <w:r w:rsidRPr="00945B13">
              <w:t xml:space="preserve">Применять технологию </w:t>
            </w:r>
            <w:r w:rsidR="00056C67" w:rsidRPr="00945B13">
              <w:t>замен</w:t>
            </w:r>
            <w:r w:rsidRPr="00945B13">
              <w:t>ы</w:t>
            </w:r>
            <w:r w:rsidR="00056C67" w:rsidRPr="00945B13">
              <w:t xml:space="preserve"> обоев</w:t>
            </w:r>
          </w:p>
        </w:tc>
      </w:tr>
      <w:tr w:rsidR="00945B13" w:rsidRPr="00945B13" w14:paraId="64E53F5C" w14:textId="77777777" w:rsidTr="008A5EC1">
        <w:trPr>
          <w:trHeight w:val="20"/>
        </w:trPr>
        <w:tc>
          <w:tcPr>
            <w:tcW w:w="1240" w:type="pct"/>
            <w:vMerge/>
          </w:tcPr>
          <w:p w14:paraId="4C77EDE5" w14:textId="77777777" w:rsidR="00056C67" w:rsidRPr="00945B13" w:rsidDel="002A1D54" w:rsidRDefault="00056C67" w:rsidP="008A5EC1"/>
        </w:tc>
        <w:tc>
          <w:tcPr>
            <w:tcW w:w="3760" w:type="pct"/>
          </w:tcPr>
          <w:p w14:paraId="2FEE52A5" w14:textId="77777777" w:rsidR="00056C67" w:rsidRPr="00945B13" w:rsidRDefault="008105B3" w:rsidP="008105B3">
            <w:pPr>
              <w:jc w:val="both"/>
            </w:pPr>
            <w:r w:rsidRPr="00945B13">
              <w:t xml:space="preserve">Подбирать </w:t>
            </w:r>
            <w:r w:rsidR="00056C67" w:rsidRPr="00945B13">
              <w:t>цвета и</w:t>
            </w:r>
            <w:r w:rsidRPr="00945B13">
              <w:t xml:space="preserve"> применять технологию</w:t>
            </w:r>
            <w:r w:rsidR="00056C67" w:rsidRPr="00945B13">
              <w:t xml:space="preserve"> </w:t>
            </w:r>
            <w:r w:rsidRPr="00945B13">
              <w:t xml:space="preserve">реставрации </w:t>
            </w:r>
            <w:r w:rsidR="00056C67" w:rsidRPr="00945B13">
              <w:t>художественной росписи</w:t>
            </w:r>
          </w:p>
        </w:tc>
      </w:tr>
      <w:tr w:rsidR="00945B13" w:rsidRPr="00945B13" w14:paraId="70BD1E2E" w14:textId="77777777" w:rsidTr="008A5EC1">
        <w:trPr>
          <w:trHeight w:val="20"/>
        </w:trPr>
        <w:tc>
          <w:tcPr>
            <w:tcW w:w="1240" w:type="pct"/>
            <w:vMerge/>
          </w:tcPr>
          <w:p w14:paraId="49BC87D6" w14:textId="77777777" w:rsidR="008105B3" w:rsidRPr="00945B13" w:rsidDel="002A1D54" w:rsidRDefault="008105B3" w:rsidP="008105B3"/>
        </w:tc>
        <w:tc>
          <w:tcPr>
            <w:tcW w:w="3760" w:type="pct"/>
          </w:tcPr>
          <w:p w14:paraId="60B3E74B" w14:textId="77777777" w:rsidR="008105B3" w:rsidRPr="00945B13" w:rsidDel="001564E0" w:rsidRDefault="008105B3" w:rsidP="008105B3">
            <w:pPr>
              <w:jc w:val="both"/>
              <w:rPr>
                <w:lang w:eastAsia="en-US"/>
              </w:rPr>
            </w:pPr>
            <w:r w:rsidRPr="00945B13">
              <w:t xml:space="preserve">Применять требования производственной санитарии при выполнении малярных работ </w:t>
            </w:r>
          </w:p>
        </w:tc>
      </w:tr>
      <w:tr w:rsidR="00945B13" w:rsidRPr="00945B13" w14:paraId="486DD1F0" w14:textId="77777777" w:rsidTr="008A5EC1">
        <w:trPr>
          <w:trHeight w:val="20"/>
        </w:trPr>
        <w:tc>
          <w:tcPr>
            <w:tcW w:w="1240" w:type="pct"/>
            <w:vMerge/>
          </w:tcPr>
          <w:p w14:paraId="223BC72B" w14:textId="77777777" w:rsidR="008105B3" w:rsidRPr="00945B13" w:rsidDel="002A1D54" w:rsidRDefault="008105B3" w:rsidP="008105B3"/>
        </w:tc>
        <w:tc>
          <w:tcPr>
            <w:tcW w:w="3760" w:type="pct"/>
          </w:tcPr>
          <w:p w14:paraId="6A548B38" w14:textId="77777777" w:rsidR="008105B3" w:rsidRPr="00945B13" w:rsidDel="001564E0" w:rsidRDefault="008105B3" w:rsidP="008105B3">
            <w:pPr>
              <w:jc w:val="both"/>
              <w:rPr>
                <w:lang w:eastAsia="en-US"/>
              </w:rPr>
            </w:pPr>
            <w:r w:rsidRPr="00945B13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выполнении малярных работ</w:t>
            </w:r>
          </w:p>
        </w:tc>
      </w:tr>
      <w:tr w:rsidR="00945B13" w:rsidRPr="00945B13" w14:paraId="2F6E6DB0" w14:textId="77777777" w:rsidTr="008A5EC1">
        <w:trPr>
          <w:trHeight w:val="20"/>
        </w:trPr>
        <w:tc>
          <w:tcPr>
            <w:tcW w:w="1240" w:type="pct"/>
            <w:vMerge/>
          </w:tcPr>
          <w:p w14:paraId="381BC1EC" w14:textId="77777777" w:rsidR="008105B3" w:rsidRPr="00945B13" w:rsidDel="002A1D54" w:rsidRDefault="008105B3" w:rsidP="008105B3"/>
        </w:tc>
        <w:tc>
          <w:tcPr>
            <w:tcW w:w="3760" w:type="pct"/>
          </w:tcPr>
          <w:p w14:paraId="1BEB5D7E" w14:textId="77777777" w:rsidR="008105B3" w:rsidRPr="00945B13" w:rsidRDefault="008105B3" w:rsidP="008105B3">
            <w:pPr>
              <w:jc w:val="both"/>
            </w:pPr>
            <w:r w:rsidRPr="00945B13">
              <w:t>Применять СИЗ при выполнении малярных работ</w:t>
            </w:r>
          </w:p>
        </w:tc>
      </w:tr>
      <w:tr w:rsidR="00945B13" w:rsidRPr="00945B13" w14:paraId="7EC84EF5" w14:textId="77777777" w:rsidTr="008A5EC1">
        <w:trPr>
          <w:trHeight w:val="20"/>
        </w:trPr>
        <w:tc>
          <w:tcPr>
            <w:tcW w:w="1240" w:type="pct"/>
            <w:vMerge w:val="restart"/>
          </w:tcPr>
          <w:p w14:paraId="3A72B448" w14:textId="77777777" w:rsidR="008105B3" w:rsidRPr="00945B13" w:rsidRDefault="008105B3" w:rsidP="008105B3">
            <w:r w:rsidRPr="00945B13" w:rsidDel="002A1D54">
              <w:lastRenderedPageBreak/>
              <w:t>Необходимые знания</w:t>
            </w:r>
          </w:p>
          <w:p w14:paraId="5D7B0299" w14:textId="77777777" w:rsidR="008105B3" w:rsidRPr="00945B13" w:rsidRDefault="008105B3" w:rsidP="008105B3"/>
        </w:tc>
        <w:tc>
          <w:tcPr>
            <w:tcW w:w="3760" w:type="pct"/>
          </w:tcPr>
          <w:p w14:paraId="531F9C9F" w14:textId="77777777" w:rsidR="008105B3" w:rsidRPr="00945B13" w:rsidRDefault="008105B3" w:rsidP="008105B3">
            <w:pPr>
              <w:jc w:val="both"/>
            </w:pPr>
            <w:r w:rsidRPr="00945B13">
              <w:t>Виды дефектов окрашенных поверхностей и поверхностей, оклеенных обоями</w:t>
            </w:r>
          </w:p>
        </w:tc>
      </w:tr>
      <w:tr w:rsidR="00945B13" w:rsidRPr="00945B13" w14:paraId="13B0CED1" w14:textId="77777777" w:rsidTr="008A5EC1">
        <w:trPr>
          <w:trHeight w:val="20"/>
        </w:trPr>
        <w:tc>
          <w:tcPr>
            <w:tcW w:w="1240" w:type="pct"/>
            <w:vMerge/>
          </w:tcPr>
          <w:p w14:paraId="658A0CFB" w14:textId="77777777" w:rsidR="008105B3" w:rsidRPr="00945B13" w:rsidDel="002A1D54" w:rsidRDefault="008105B3" w:rsidP="008105B3"/>
        </w:tc>
        <w:tc>
          <w:tcPr>
            <w:tcW w:w="3760" w:type="pct"/>
          </w:tcPr>
          <w:p w14:paraId="7C20DC4F" w14:textId="77777777" w:rsidR="008105B3" w:rsidRPr="00945B13" w:rsidRDefault="008105B3" w:rsidP="008105B3">
            <w:pPr>
              <w:jc w:val="both"/>
            </w:pPr>
            <w:r w:rsidRPr="00945B13">
              <w:t>Способы заделки сколов, трещин на окрашенных и задекорированных поверхностях</w:t>
            </w:r>
          </w:p>
        </w:tc>
      </w:tr>
      <w:tr w:rsidR="00945B13" w:rsidRPr="00945B13" w14:paraId="323D2623" w14:textId="77777777" w:rsidTr="008A5EC1">
        <w:trPr>
          <w:trHeight w:val="20"/>
        </w:trPr>
        <w:tc>
          <w:tcPr>
            <w:tcW w:w="1240" w:type="pct"/>
            <w:vMerge/>
          </w:tcPr>
          <w:p w14:paraId="00FAF52E" w14:textId="77777777" w:rsidR="008105B3" w:rsidRPr="00945B13" w:rsidDel="002A1D54" w:rsidRDefault="008105B3" w:rsidP="008105B3"/>
        </w:tc>
        <w:tc>
          <w:tcPr>
            <w:tcW w:w="3760" w:type="pct"/>
          </w:tcPr>
          <w:p w14:paraId="369CA39A" w14:textId="77777777" w:rsidR="008105B3" w:rsidRPr="00945B13" w:rsidRDefault="008105B3" w:rsidP="008105B3">
            <w:pPr>
              <w:jc w:val="both"/>
            </w:pPr>
            <w:r w:rsidRPr="00945B13">
              <w:t>Способы удаления пятен с окрашенных поверхностей и поверхностей, оклеенных обоями</w:t>
            </w:r>
          </w:p>
        </w:tc>
      </w:tr>
      <w:tr w:rsidR="00945B13" w:rsidRPr="00945B13" w14:paraId="7739E872" w14:textId="77777777" w:rsidTr="008A5EC1">
        <w:trPr>
          <w:trHeight w:val="20"/>
        </w:trPr>
        <w:tc>
          <w:tcPr>
            <w:tcW w:w="1240" w:type="pct"/>
            <w:vMerge/>
          </w:tcPr>
          <w:p w14:paraId="6EECCDD3" w14:textId="77777777" w:rsidR="008105B3" w:rsidRPr="00945B13" w:rsidDel="002A1D54" w:rsidRDefault="008105B3" w:rsidP="008105B3"/>
        </w:tc>
        <w:tc>
          <w:tcPr>
            <w:tcW w:w="3760" w:type="pct"/>
          </w:tcPr>
          <w:p w14:paraId="0DA111F0" w14:textId="77777777" w:rsidR="008105B3" w:rsidRPr="00945B13" w:rsidRDefault="008105B3" w:rsidP="008105B3">
            <w:pPr>
              <w:jc w:val="both"/>
            </w:pPr>
            <w:r w:rsidRPr="00945B13">
              <w:t>Правила подбора цвета и технология реставрации художественной росписи</w:t>
            </w:r>
          </w:p>
        </w:tc>
      </w:tr>
      <w:tr w:rsidR="00945B13" w:rsidRPr="00945B13" w14:paraId="76B52F14" w14:textId="77777777" w:rsidTr="008A5EC1">
        <w:trPr>
          <w:trHeight w:val="20"/>
        </w:trPr>
        <w:tc>
          <w:tcPr>
            <w:tcW w:w="1240" w:type="pct"/>
            <w:vMerge/>
          </w:tcPr>
          <w:p w14:paraId="03974977" w14:textId="77777777" w:rsidR="008105B3" w:rsidRPr="00945B13" w:rsidDel="002A1D54" w:rsidRDefault="008105B3" w:rsidP="008105B3"/>
        </w:tc>
        <w:tc>
          <w:tcPr>
            <w:tcW w:w="3760" w:type="pct"/>
          </w:tcPr>
          <w:p w14:paraId="5DEA0B02" w14:textId="77777777" w:rsidR="008105B3" w:rsidRPr="00945B13" w:rsidRDefault="008105B3" w:rsidP="008105B3">
            <w:pPr>
              <w:jc w:val="both"/>
            </w:pPr>
            <w:r w:rsidRPr="00945B13">
              <w:t>Способы и технология окрашивания ремонтируемых поверхностей</w:t>
            </w:r>
          </w:p>
        </w:tc>
      </w:tr>
      <w:tr w:rsidR="00945B13" w:rsidRPr="00945B13" w14:paraId="1271E90F" w14:textId="77777777" w:rsidTr="008A5EC1">
        <w:trPr>
          <w:trHeight w:val="20"/>
        </w:trPr>
        <w:tc>
          <w:tcPr>
            <w:tcW w:w="1240" w:type="pct"/>
            <w:vMerge/>
          </w:tcPr>
          <w:p w14:paraId="1FDC0CED" w14:textId="77777777" w:rsidR="008105B3" w:rsidRPr="00945B13" w:rsidDel="002A1D54" w:rsidRDefault="008105B3" w:rsidP="008105B3"/>
        </w:tc>
        <w:tc>
          <w:tcPr>
            <w:tcW w:w="3760" w:type="pct"/>
          </w:tcPr>
          <w:p w14:paraId="57E8A0E9" w14:textId="77777777" w:rsidR="008105B3" w:rsidRPr="00945B13" w:rsidRDefault="008105B3" w:rsidP="008105B3">
            <w:pPr>
              <w:jc w:val="both"/>
            </w:pPr>
            <w:r w:rsidRPr="00945B13">
              <w:t>Правила замены обоев</w:t>
            </w:r>
          </w:p>
        </w:tc>
      </w:tr>
      <w:tr w:rsidR="00945B13" w:rsidRPr="00945B13" w14:paraId="184AAE65" w14:textId="77777777" w:rsidTr="008A5EC1">
        <w:trPr>
          <w:trHeight w:val="20"/>
        </w:trPr>
        <w:tc>
          <w:tcPr>
            <w:tcW w:w="1240" w:type="pct"/>
            <w:vMerge/>
          </w:tcPr>
          <w:p w14:paraId="370692D5" w14:textId="77777777" w:rsidR="008105B3" w:rsidRPr="00945B13" w:rsidDel="002A1D54" w:rsidRDefault="008105B3" w:rsidP="008105B3"/>
        </w:tc>
        <w:tc>
          <w:tcPr>
            <w:tcW w:w="3760" w:type="pct"/>
          </w:tcPr>
          <w:p w14:paraId="123BB991" w14:textId="77777777" w:rsidR="008105B3" w:rsidRPr="00945B13" w:rsidRDefault="008105B3" w:rsidP="008105B3">
            <w:pPr>
              <w:jc w:val="both"/>
            </w:pPr>
            <w:r w:rsidRPr="00945B13">
              <w:t>Нормы освещенности рабочих мест</w:t>
            </w:r>
          </w:p>
        </w:tc>
      </w:tr>
      <w:tr w:rsidR="00945B13" w:rsidRPr="00945B13" w14:paraId="5AF4E1C7" w14:textId="77777777" w:rsidTr="008A5EC1">
        <w:trPr>
          <w:trHeight w:val="20"/>
        </w:trPr>
        <w:tc>
          <w:tcPr>
            <w:tcW w:w="1240" w:type="pct"/>
            <w:vMerge/>
          </w:tcPr>
          <w:p w14:paraId="04110D72" w14:textId="77777777" w:rsidR="008105B3" w:rsidRPr="00945B13" w:rsidDel="002A1D54" w:rsidRDefault="008105B3" w:rsidP="008105B3"/>
        </w:tc>
        <w:tc>
          <w:tcPr>
            <w:tcW w:w="3760" w:type="pct"/>
          </w:tcPr>
          <w:p w14:paraId="1D3D7D19" w14:textId="77777777" w:rsidR="008105B3" w:rsidRPr="00945B13" w:rsidRDefault="008105B3" w:rsidP="008105B3">
            <w:pPr>
              <w:jc w:val="both"/>
            </w:pPr>
            <w:r w:rsidRPr="00945B13">
              <w:t>Правила проведения и технологические требования к проведению малярных работ на высоте</w:t>
            </w:r>
          </w:p>
        </w:tc>
      </w:tr>
      <w:tr w:rsidR="00945B13" w:rsidRPr="00945B13" w14:paraId="25183E3A" w14:textId="77777777" w:rsidTr="008A5EC1">
        <w:trPr>
          <w:trHeight w:val="20"/>
        </w:trPr>
        <w:tc>
          <w:tcPr>
            <w:tcW w:w="1240" w:type="pct"/>
            <w:vMerge/>
          </w:tcPr>
          <w:p w14:paraId="7F8663E2" w14:textId="77777777" w:rsidR="008105B3" w:rsidRPr="00945B13" w:rsidDel="002A1D54" w:rsidRDefault="008105B3" w:rsidP="008105B3"/>
        </w:tc>
        <w:tc>
          <w:tcPr>
            <w:tcW w:w="3760" w:type="pct"/>
          </w:tcPr>
          <w:p w14:paraId="61B2D813" w14:textId="77777777" w:rsidR="008105B3" w:rsidRPr="00945B13" w:rsidRDefault="008105B3" w:rsidP="008105B3">
            <w:pPr>
              <w:jc w:val="both"/>
              <w:rPr>
                <w:lang w:eastAsia="en-US"/>
              </w:rPr>
            </w:pPr>
            <w:r w:rsidRPr="00945B13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малярных работ</w:t>
            </w:r>
          </w:p>
        </w:tc>
      </w:tr>
      <w:tr w:rsidR="00945B13" w:rsidRPr="00945B13" w14:paraId="6D25F607" w14:textId="77777777" w:rsidTr="008A5EC1">
        <w:trPr>
          <w:trHeight w:val="20"/>
        </w:trPr>
        <w:tc>
          <w:tcPr>
            <w:tcW w:w="1240" w:type="pct"/>
            <w:vMerge/>
          </w:tcPr>
          <w:p w14:paraId="2E17EB12" w14:textId="77777777" w:rsidR="008105B3" w:rsidRPr="00945B13" w:rsidDel="002A1D54" w:rsidRDefault="008105B3" w:rsidP="008105B3"/>
        </w:tc>
        <w:tc>
          <w:tcPr>
            <w:tcW w:w="3760" w:type="pct"/>
          </w:tcPr>
          <w:p w14:paraId="66A1EDA0" w14:textId="77777777" w:rsidR="008105B3" w:rsidRPr="00945B13" w:rsidRDefault="008105B3" w:rsidP="008105B3">
            <w:pPr>
              <w:jc w:val="both"/>
              <w:rPr>
                <w:lang w:eastAsia="en-US"/>
              </w:rPr>
            </w:pPr>
            <w:r w:rsidRPr="00945B13">
              <w:t>Опасные и вредные производственные факторы при проведении малярных работ</w:t>
            </w:r>
          </w:p>
        </w:tc>
      </w:tr>
      <w:tr w:rsidR="00945B13" w:rsidRPr="00945B13" w14:paraId="0BB59CD5" w14:textId="77777777" w:rsidTr="008A5EC1">
        <w:trPr>
          <w:trHeight w:val="20"/>
        </w:trPr>
        <w:tc>
          <w:tcPr>
            <w:tcW w:w="1240" w:type="pct"/>
            <w:vMerge/>
          </w:tcPr>
          <w:p w14:paraId="645C61C1" w14:textId="77777777" w:rsidR="008105B3" w:rsidRPr="00945B13" w:rsidDel="002A1D54" w:rsidRDefault="008105B3" w:rsidP="008105B3"/>
        </w:tc>
        <w:tc>
          <w:tcPr>
            <w:tcW w:w="3760" w:type="pct"/>
          </w:tcPr>
          <w:p w14:paraId="471F02A7" w14:textId="77777777" w:rsidR="008105B3" w:rsidRPr="00945B13" w:rsidRDefault="008105B3" w:rsidP="008105B3">
            <w:pPr>
              <w:jc w:val="both"/>
            </w:pPr>
            <w:r w:rsidRPr="00945B13">
              <w:t>Правила производственной санитарии при проведении малярных работ</w:t>
            </w:r>
          </w:p>
        </w:tc>
      </w:tr>
      <w:tr w:rsidR="00945B13" w:rsidRPr="00945B13" w14:paraId="48D2866D" w14:textId="77777777" w:rsidTr="008A5EC1">
        <w:trPr>
          <w:trHeight w:val="20"/>
        </w:trPr>
        <w:tc>
          <w:tcPr>
            <w:tcW w:w="1240" w:type="pct"/>
          </w:tcPr>
          <w:p w14:paraId="514E5AE3" w14:textId="77777777" w:rsidR="008105B3" w:rsidRPr="00945B13" w:rsidDel="002A1D54" w:rsidRDefault="008105B3" w:rsidP="008105B3">
            <w:r w:rsidRPr="00945B13" w:rsidDel="002A1D54">
              <w:t>Другие характеристики</w:t>
            </w:r>
          </w:p>
        </w:tc>
        <w:tc>
          <w:tcPr>
            <w:tcW w:w="3760" w:type="pct"/>
          </w:tcPr>
          <w:p w14:paraId="4601A98E" w14:textId="77777777" w:rsidR="008105B3" w:rsidRPr="00945B13" w:rsidRDefault="008105B3" w:rsidP="008105B3">
            <w:pPr>
              <w:jc w:val="both"/>
            </w:pPr>
            <w:r w:rsidRPr="00945B13">
              <w:t>-</w:t>
            </w:r>
          </w:p>
        </w:tc>
      </w:tr>
    </w:tbl>
    <w:p w14:paraId="4F7BD545" w14:textId="77777777" w:rsidR="009A0865" w:rsidRPr="00945B13" w:rsidRDefault="009A0865" w:rsidP="008B1E23"/>
    <w:p w14:paraId="5CB19174" w14:textId="52248DE1" w:rsidR="00407766" w:rsidRPr="00945B13" w:rsidRDefault="00407766" w:rsidP="00235D12">
      <w:pPr>
        <w:pStyle w:val="1"/>
        <w:jc w:val="center"/>
      </w:pPr>
      <w:bookmarkStart w:id="12" w:name="_Toc169566844"/>
      <w:r w:rsidRPr="00945B13">
        <w:t>IV. Сведения об организациях</w:t>
      </w:r>
      <w:r w:rsidR="00945B13">
        <w:t xml:space="preserve"> </w:t>
      </w:r>
      <w:r w:rsidR="007266AE" w:rsidRPr="00945B13">
        <w:t xml:space="preserve">– </w:t>
      </w:r>
      <w:r w:rsidRPr="00945B13">
        <w:t>разработчиках профессионального стандарта</w:t>
      </w:r>
      <w:bookmarkEnd w:id="12"/>
    </w:p>
    <w:p w14:paraId="232603BB" w14:textId="77777777" w:rsidR="008B1E23" w:rsidRPr="00945B13" w:rsidRDefault="008B1E23" w:rsidP="008B1E23"/>
    <w:p w14:paraId="0469E8B1" w14:textId="77777777" w:rsidR="00407766" w:rsidRPr="00945B13" w:rsidRDefault="007266AE" w:rsidP="008B1E23">
      <w:pPr>
        <w:rPr>
          <w:b/>
          <w:bCs w:val="0"/>
        </w:rPr>
      </w:pPr>
      <w:r w:rsidRPr="00945B13">
        <w:rPr>
          <w:b/>
          <w:bCs w:val="0"/>
        </w:rPr>
        <w:t>4.1.Ответственная организация-</w:t>
      </w:r>
      <w:r w:rsidR="00407766" w:rsidRPr="00945B13">
        <w:rPr>
          <w:b/>
          <w:bCs w:val="0"/>
        </w:rPr>
        <w:t>разработчик</w:t>
      </w:r>
    </w:p>
    <w:p w14:paraId="6E1073EA" w14:textId="77777777" w:rsidR="008B1E23" w:rsidRPr="00945B13" w:rsidRDefault="008B1E23" w:rsidP="008B1E23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945B13" w:rsidRPr="00945B13" w14:paraId="7630D76B" w14:textId="77777777" w:rsidTr="00CD00A0">
        <w:trPr>
          <w:trHeight w:val="20"/>
        </w:trPr>
        <w:tc>
          <w:tcPr>
            <w:tcW w:w="5000" w:type="pct"/>
          </w:tcPr>
          <w:p w14:paraId="083BB8E5" w14:textId="77777777" w:rsidR="00407766" w:rsidRPr="00945B13" w:rsidRDefault="008751DF" w:rsidP="00CD00A0">
            <w:pPr>
              <w:rPr>
                <w:bCs w:val="0"/>
              </w:rPr>
            </w:pPr>
            <w:r w:rsidRPr="00945B13">
              <w:t>Совет по профессиональным квалификациям в строительстве, город Москва</w:t>
            </w:r>
          </w:p>
        </w:tc>
      </w:tr>
      <w:tr w:rsidR="00CD00A0" w:rsidRPr="00945B13" w14:paraId="087019CB" w14:textId="77777777" w:rsidTr="00CD00A0">
        <w:trPr>
          <w:trHeight w:val="20"/>
        </w:trPr>
        <w:tc>
          <w:tcPr>
            <w:tcW w:w="5000" w:type="pct"/>
          </w:tcPr>
          <w:p w14:paraId="4AC526D8" w14:textId="77777777" w:rsidR="008B1E23" w:rsidRPr="00945B13" w:rsidRDefault="008B1E23" w:rsidP="00CD00A0">
            <w:r w:rsidRPr="00945B13">
              <w:t>Председатель</w:t>
            </w:r>
            <w:r w:rsidRPr="00945B13">
              <w:tab/>
            </w:r>
            <w:r w:rsidRPr="00945B13">
              <w:tab/>
            </w:r>
            <w:r w:rsidRPr="00945B13">
              <w:tab/>
            </w:r>
            <w:r w:rsidRPr="00945B13">
              <w:tab/>
            </w:r>
            <w:r w:rsidR="008751DF" w:rsidRPr="00945B13">
              <w:t xml:space="preserve"> Ишин Александр Васильевич</w:t>
            </w:r>
          </w:p>
        </w:tc>
      </w:tr>
    </w:tbl>
    <w:p w14:paraId="4F9A34BF" w14:textId="77777777" w:rsidR="008B1E23" w:rsidRPr="00945B13" w:rsidRDefault="008B1E23" w:rsidP="008B1E23">
      <w:pPr>
        <w:rPr>
          <w:lang w:val="en-US"/>
        </w:rPr>
      </w:pPr>
    </w:p>
    <w:p w14:paraId="69E65F79" w14:textId="77777777" w:rsidR="004A4539" w:rsidRPr="00945B13" w:rsidRDefault="004A4539" w:rsidP="008B1E23">
      <w:pPr>
        <w:rPr>
          <w:b/>
          <w:bCs w:val="0"/>
        </w:rPr>
      </w:pPr>
      <w:r w:rsidRPr="00945B13">
        <w:rPr>
          <w:b/>
          <w:bCs w:val="0"/>
          <w:lang w:val="en-US"/>
        </w:rPr>
        <w:t>4.2.</w:t>
      </w:r>
      <w:r w:rsidRPr="00945B13">
        <w:rPr>
          <w:b/>
          <w:bCs w:val="0"/>
        </w:rPr>
        <w:t> Наименования организаций-разработчиков</w:t>
      </w:r>
    </w:p>
    <w:p w14:paraId="45E987DD" w14:textId="77777777" w:rsidR="008B1E23" w:rsidRPr="00945B13" w:rsidRDefault="008B1E23" w:rsidP="008B1E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3"/>
        <w:gridCol w:w="9848"/>
      </w:tblGrid>
      <w:tr w:rsidR="00945B13" w:rsidRPr="00945B13" w14:paraId="4001FE1F" w14:textId="77777777" w:rsidTr="008B1E23">
        <w:trPr>
          <w:trHeight w:val="266"/>
        </w:trPr>
        <w:tc>
          <w:tcPr>
            <w:tcW w:w="275" w:type="pct"/>
          </w:tcPr>
          <w:p w14:paraId="2B0DFA22" w14:textId="77777777" w:rsidR="00056C67" w:rsidRPr="00945B13" w:rsidRDefault="00056C67" w:rsidP="00361775">
            <w:pPr>
              <w:jc w:val="center"/>
            </w:pPr>
            <w:r w:rsidRPr="00945B13">
              <w:t>1</w:t>
            </w:r>
          </w:p>
        </w:tc>
        <w:tc>
          <w:tcPr>
            <w:tcW w:w="4725" w:type="pct"/>
          </w:tcPr>
          <w:p w14:paraId="5241C3D1" w14:textId="77777777" w:rsidR="00056C67" w:rsidRPr="00945B13" w:rsidRDefault="00056C67" w:rsidP="00361775">
            <w:r w:rsidRPr="00945B13">
              <w:t>Ассоциация «Национальное объединение строителей», город Москва</w:t>
            </w:r>
          </w:p>
        </w:tc>
      </w:tr>
      <w:tr w:rsidR="00945B13" w:rsidRPr="00945B13" w14:paraId="5370FCDB" w14:textId="77777777" w:rsidTr="008B1E23">
        <w:trPr>
          <w:trHeight w:val="266"/>
        </w:trPr>
        <w:tc>
          <w:tcPr>
            <w:tcW w:w="275" w:type="pct"/>
          </w:tcPr>
          <w:p w14:paraId="277EB2E5" w14:textId="77777777" w:rsidR="00056C67" w:rsidRPr="00945B13" w:rsidRDefault="00056C67" w:rsidP="00361775">
            <w:pPr>
              <w:jc w:val="center"/>
            </w:pPr>
            <w:r w:rsidRPr="00945B13">
              <w:t>2</w:t>
            </w:r>
          </w:p>
        </w:tc>
        <w:tc>
          <w:tcPr>
            <w:tcW w:w="4725" w:type="pct"/>
          </w:tcPr>
          <w:p w14:paraId="42A1C78B" w14:textId="41A0EA17" w:rsidR="00056C67" w:rsidRPr="00945B13" w:rsidRDefault="00056C67" w:rsidP="0040680B">
            <w:r w:rsidRPr="00945B13">
              <w:t>ООО «К</w:t>
            </w:r>
            <w:r w:rsidR="0040680B">
              <w:t>науф</w:t>
            </w:r>
            <w:r w:rsidRPr="00945B13">
              <w:t xml:space="preserve"> Г</w:t>
            </w:r>
            <w:r w:rsidR="0040680B">
              <w:t>ипс</w:t>
            </w:r>
            <w:r w:rsidRPr="00945B13">
              <w:t>», город Красногорск, Московская область</w:t>
            </w:r>
          </w:p>
        </w:tc>
      </w:tr>
      <w:tr w:rsidR="00945B13" w:rsidRPr="00945B13" w14:paraId="46EE88E7" w14:textId="77777777" w:rsidTr="008B1E23">
        <w:trPr>
          <w:trHeight w:val="266"/>
        </w:trPr>
        <w:tc>
          <w:tcPr>
            <w:tcW w:w="275" w:type="pct"/>
          </w:tcPr>
          <w:p w14:paraId="51290240" w14:textId="375974C2" w:rsidR="00056C67" w:rsidRPr="00945B13" w:rsidRDefault="0040680B" w:rsidP="00361775">
            <w:pPr>
              <w:jc w:val="center"/>
            </w:pPr>
            <w:r>
              <w:t>3</w:t>
            </w:r>
          </w:p>
        </w:tc>
        <w:tc>
          <w:tcPr>
            <w:tcW w:w="4725" w:type="pct"/>
          </w:tcPr>
          <w:p w14:paraId="2D483A3A" w14:textId="77777777" w:rsidR="00056C67" w:rsidRPr="00945B13" w:rsidRDefault="00056C67" w:rsidP="00361775">
            <w:r w:rsidRPr="00945B13">
              <w:t>ООО «Центр исследований», город Москва</w:t>
            </w:r>
          </w:p>
        </w:tc>
      </w:tr>
      <w:tr w:rsidR="0040680B" w:rsidRPr="00945B13" w14:paraId="72DFAE02" w14:textId="77777777" w:rsidTr="008B1E23">
        <w:trPr>
          <w:trHeight w:val="266"/>
        </w:trPr>
        <w:tc>
          <w:tcPr>
            <w:tcW w:w="275" w:type="pct"/>
          </w:tcPr>
          <w:p w14:paraId="4806EAD9" w14:textId="3C7E3925" w:rsidR="0040680B" w:rsidRPr="00945B13" w:rsidRDefault="0040680B" w:rsidP="00361775">
            <w:pPr>
              <w:jc w:val="center"/>
            </w:pPr>
            <w:r>
              <w:t>4</w:t>
            </w:r>
          </w:p>
        </w:tc>
        <w:tc>
          <w:tcPr>
            <w:tcW w:w="4725" w:type="pct"/>
          </w:tcPr>
          <w:p w14:paraId="4C6C5402" w14:textId="5889F1D1" w:rsidR="0040680B" w:rsidRPr="00945B13" w:rsidRDefault="0040680B" w:rsidP="0040680B">
            <w:r w:rsidRPr="00945B13">
              <w:t>ФГБУ «ВНИИ труда» Минтруда России, город Москва</w:t>
            </w:r>
          </w:p>
        </w:tc>
      </w:tr>
      <w:tr w:rsidR="0040680B" w:rsidRPr="00945B13" w14:paraId="536F7593" w14:textId="77777777" w:rsidTr="008B1E23">
        <w:trPr>
          <w:trHeight w:val="266"/>
        </w:trPr>
        <w:tc>
          <w:tcPr>
            <w:tcW w:w="275" w:type="pct"/>
          </w:tcPr>
          <w:p w14:paraId="37320700" w14:textId="14C4A17F" w:rsidR="0040680B" w:rsidRPr="00945B13" w:rsidRDefault="0040680B" w:rsidP="00361775">
            <w:pPr>
              <w:jc w:val="center"/>
            </w:pPr>
            <w:r w:rsidRPr="00945B13">
              <w:t>5</w:t>
            </w:r>
          </w:p>
        </w:tc>
        <w:tc>
          <w:tcPr>
            <w:tcW w:w="4725" w:type="pct"/>
          </w:tcPr>
          <w:p w14:paraId="1543570E" w14:textId="735B6901" w:rsidR="0040680B" w:rsidRPr="001E438D" w:rsidRDefault="001E438D" w:rsidP="0040680B">
            <w:r w:rsidRPr="001E438D">
              <w:t>«</w:t>
            </w:r>
            <w:r w:rsidR="0040680B" w:rsidRPr="001E438D">
              <w:t>Школа маляров»</w:t>
            </w:r>
            <w:r w:rsidRPr="001E438D">
              <w:t>, ИП</w:t>
            </w:r>
            <w:r w:rsidR="0040680B" w:rsidRPr="001E438D">
              <w:t xml:space="preserve"> Серге</w:t>
            </w:r>
            <w:r w:rsidRPr="001E438D">
              <w:t>й Николаевич</w:t>
            </w:r>
            <w:r w:rsidR="0040680B" w:rsidRPr="001E438D">
              <w:t xml:space="preserve"> Гапченко, город Москва</w:t>
            </w:r>
          </w:p>
        </w:tc>
      </w:tr>
    </w:tbl>
    <w:p w14:paraId="0A238867" w14:textId="77777777" w:rsidR="00407766" w:rsidRPr="00945B13" w:rsidRDefault="00407766" w:rsidP="008B1E23"/>
    <w:sectPr w:rsidR="00407766" w:rsidRPr="00945B13" w:rsidSect="00945B13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FE75D" w14:textId="77777777" w:rsidR="00C93B27" w:rsidRDefault="00C93B27" w:rsidP="00407766">
      <w:r>
        <w:separator/>
      </w:r>
    </w:p>
  </w:endnote>
  <w:endnote w:type="continuationSeparator" w:id="0">
    <w:p w14:paraId="46761A47" w14:textId="77777777" w:rsidR="00C93B27" w:rsidRDefault="00C93B27" w:rsidP="00407766"/>
  </w:endnote>
  <w:endnote w:id="1">
    <w:p w14:paraId="76296342" w14:textId="77777777" w:rsidR="00C64058" w:rsidRPr="008B1E23" w:rsidRDefault="00C64058" w:rsidP="008B1E23">
      <w:pPr>
        <w:pStyle w:val="ac"/>
        <w:rPr>
          <w:szCs w:val="20"/>
        </w:rPr>
      </w:pPr>
      <w:r w:rsidRPr="008B1E23">
        <w:rPr>
          <w:rStyle w:val="ae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14:paraId="2CD1C1EE" w14:textId="77777777" w:rsidR="00C64058" w:rsidRPr="008B1E23" w:rsidRDefault="00C64058" w:rsidP="008B1E23">
      <w:pPr>
        <w:pStyle w:val="ac"/>
        <w:rPr>
          <w:szCs w:val="20"/>
        </w:rPr>
      </w:pPr>
      <w:r w:rsidRPr="008B1E23">
        <w:rPr>
          <w:rStyle w:val="ae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14:paraId="0609911F" w14:textId="2C2DACF8" w:rsidR="00C64058" w:rsidRPr="00F770AE" w:rsidRDefault="00C64058" w:rsidP="00BB117C">
      <w:pPr>
        <w:pStyle w:val="ac"/>
        <w:rPr>
          <w:bCs/>
          <w:szCs w:val="20"/>
        </w:rPr>
      </w:pPr>
      <w:r w:rsidRPr="002F4384">
        <w:rPr>
          <w:rStyle w:val="ae"/>
        </w:rPr>
        <w:endnoteRef/>
      </w:r>
      <w:r>
        <w:rPr>
          <w:szCs w:val="18"/>
        </w:rPr>
        <w:t xml:space="preserve"> </w:t>
      </w:r>
      <w:r w:rsidR="00BB117C" w:rsidRPr="00BB117C">
        <w:rPr>
          <w:szCs w:val="18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Федерации», действует до 31 декабря 2026 г. включительно; </w:t>
      </w:r>
      <w:r w:rsidR="00BB117C">
        <w:rPr>
          <w:szCs w:val="18"/>
        </w:rPr>
        <w:t>п</w:t>
      </w:r>
      <w:r w:rsidRPr="00DA757C">
        <w:rPr>
          <w:szCs w:val="18"/>
        </w:rPr>
        <w:t>риказ МЧС России от 18 ноября 2021 г. № 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(зарегистрирован Минюстом России 25 ноября 2021 г., регистрационный № 65974)</w:t>
      </w:r>
      <w:r>
        <w:rPr>
          <w:szCs w:val="18"/>
        </w:rPr>
        <w:t xml:space="preserve">, </w:t>
      </w:r>
      <w:r w:rsidRPr="004F732A">
        <w:rPr>
          <w:szCs w:val="18"/>
        </w:rPr>
        <w:t>действует до 1 марта 2028 г</w:t>
      </w:r>
      <w:r>
        <w:rPr>
          <w:szCs w:val="18"/>
        </w:rPr>
        <w:t>.</w:t>
      </w:r>
    </w:p>
  </w:endnote>
  <w:endnote w:id="4">
    <w:p w14:paraId="3810F494" w14:textId="09E63A4A" w:rsidR="00C64058" w:rsidRPr="00C64058" w:rsidRDefault="00C64058" w:rsidP="00605694">
      <w:pPr>
        <w:pStyle w:val="ac"/>
        <w:rPr>
          <w:bCs/>
          <w:color w:val="000000" w:themeColor="text1"/>
          <w:szCs w:val="20"/>
        </w:rPr>
      </w:pPr>
      <w:r w:rsidRPr="00F770AE">
        <w:rPr>
          <w:rStyle w:val="ae"/>
        </w:rPr>
        <w:endnoteRef/>
      </w:r>
      <w:r>
        <w:rPr>
          <w:szCs w:val="20"/>
        </w:rPr>
        <w:t xml:space="preserve"> </w:t>
      </w:r>
      <w:r w:rsidRPr="00331B83">
        <w:rPr>
          <w:szCs w:val="20"/>
        </w:rPr>
        <w:t xml:space="preserve">Постановление Правительства Российской Федерации от 24 декабря 2021 г. № 2464 «О порядке обучения по охране </w:t>
      </w:r>
      <w:r w:rsidRPr="00C64058">
        <w:rPr>
          <w:color w:val="000000" w:themeColor="text1"/>
          <w:szCs w:val="20"/>
        </w:rPr>
        <w:t xml:space="preserve">труда и проверки знания требований охраны труда», </w:t>
      </w:r>
      <w:r w:rsidRPr="00C64058">
        <w:rPr>
          <w:color w:val="000000" w:themeColor="text1"/>
          <w:szCs w:val="20"/>
          <w:shd w:val="clear" w:color="auto" w:fill="FFFFFF"/>
        </w:rPr>
        <w:t>действует до 1 сентября 2026 г.</w:t>
      </w:r>
    </w:p>
  </w:endnote>
  <w:endnote w:id="5">
    <w:p w14:paraId="7D83B2F2" w14:textId="2BE778D1" w:rsidR="00C64058" w:rsidRPr="00C64058" w:rsidRDefault="00C64058" w:rsidP="00605694">
      <w:pPr>
        <w:pStyle w:val="ac"/>
        <w:rPr>
          <w:bCs/>
          <w:color w:val="000000" w:themeColor="text1"/>
          <w:szCs w:val="20"/>
        </w:rPr>
      </w:pPr>
      <w:r w:rsidRPr="00C64058">
        <w:rPr>
          <w:rStyle w:val="ae"/>
          <w:color w:val="000000" w:themeColor="text1"/>
        </w:rPr>
        <w:endnoteRef/>
      </w:r>
      <w:r w:rsidRPr="00C64058">
        <w:rPr>
          <w:color w:val="000000" w:themeColor="text1"/>
          <w:shd w:val="clear" w:color="auto" w:fill="FFFFFF"/>
        </w:rPr>
        <w:t xml:space="preserve"> 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F31493">
        <w:rPr>
          <w:color w:val="000000" w:themeColor="text1"/>
          <w:shd w:val="clear" w:color="auto" w:fill="FFFFFF"/>
        </w:rPr>
        <w:br/>
      </w:r>
      <w:r w:rsidRPr="00C64058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F31493">
        <w:rPr>
          <w:color w:val="000000" w:themeColor="text1"/>
          <w:shd w:val="clear" w:color="auto" w:fill="FFFFFF"/>
        </w:rPr>
        <w:br/>
      </w:r>
      <w:r w:rsidRPr="00C64058">
        <w:rPr>
          <w:color w:val="000000" w:themeColor="text1"/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C64058">
        <w:rPr>
          <w:color w:val="000000" w:themeColor="text1"/>
        </w:rPr>
        <w:t>), действует до 1 апреля 2027 г.</w:t>
      </w:r>
    </w:p>
  </w:endnote>
  <w:endnote w:id="6">
    <w:p w14:paraId="4074DE4F" w14:textId="65D01445" w:rsidR="00C64058" w:rsidRDefault="00C64058" w:rsidP="00605694">
      <w:pPr>
        <w:pStyle w:val="ac"/>
      </w:pPr>
      <w:r w:rsidRPr="00C64058">
        <w:rPr>
          <w:color w:val="000000" w:themeColor="text1"/>
          <w:szCs w:val="20"/>
        </w:rPr>
        <w:t xml:space="preserve"> </w:t>
      </w:r>
      <w:r w:rsidRPr="00C64058">
        <w:rPr>
          <w:rStyle w:val="ae"/>
          <w:color w:val="000000" w:themeColor="text1"/>
        </w:rPr>
        <w:endnoteRef/>
      </w:r>
      <w:bookmarkStart w:id="5" w:name="_Hlk37859463"/>
      <w:bookmarkStart w:id="6" w:name="_Hlk35631625"/>
      <w:r w:rsidRPr="00C64058">
        <w:rPr>
          <w:color w:val="000000" w:themeColor="text1"/>
          <w:szCs w:val="20"/>
        </w:rPr>
        <w:t xml:space="preserve"> </w:t>
      </w:r>
      <w:bookmarkEnd w:id="5"/>
      <w:r w:rsidRPr="00C64058">
        <w:rPr>
          <w:color w:val="000000" w:themeColor="text1"/>
          <w:szCs w:val="20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</w:t>
      </w:r>
      <w:r w:rsidRPr="003829B4">
        <w:rPr>
          <w:szCs w:val="20"/>
        </w:rPr>
        <w:t>или опасными условиями труда, при выполнении которых запрещается применение труда лиц моложе восемнадцати лет»</w:t>
      </w:r>
      <w:r>
        <w:rPr>
          <w:szCs w:val="20"/>
        </w:rPr>
        <w:t xml:space="preserve">; </w:t>
      </w:r>
      <w:r w:rsidRPr="003829B4">
        <w:rPr>
          <w:szCs w:val="20"/>
        </w:rPr>
        <w:t>статья 265 Трудового кодекса Российской Федерации.</w:t>
      </w:r>
      <w:bookmarkEnd w:id="6"/>
    </w:p>
  </w:endnote>
  <w:endnote w:id="7">
    <w:p w14:paraId="5E8141DB" w14:textId="4F03B951" w:rsidR="00C64058" w:rsidRDefault="00C64058" w:rsidP="00605694">
      <w:pPr>
        <w:pStyle w:val="ac"/>
      </w:pPr>
      <w:r>
        <w:rPr>
          <w:rStyle w:val="ae"/>
        </w:rPr>
        <w:endnoteRef/>
      </w:r>
      <w:bookmarkStart w:id="7" w:name="_Hlk63441565"/>
      <w:r>
        <w:t xml:space="preserve"> </w:t>
      </w:r>
      <w:bookmarkEnd w:id="7"/>
      <w:r w:rsidRPr="007567B3">
        <w:t>Приказ Минтруда России от 16 ноября 2020 г. № 782н «Об утверждении Правил по охране труда при работе на высоте» (зарегистрирован Минюстом России 15 декабря 2020 г., регистрационный № 61477)</w:t>
      </w:r>
      <w:r>
        <w:t xml:space="preserve">, действует </w:t>
      </w:r>
      <w:r w:rsidR="00F31493">
        <w:br/>
      </w:r>
      <w:r>
        <w:t>до 31 декабря 2025 г</w:t>
      </w:r>
      <w:r w:rsidRPr="007567B3">
        <w:t>.</w:t>
      </w:r>
    </w:p>
  </w:endnote>
  <w:endnote w:id="8">
    <w:p w14:paraId="1FC86180" w14:textId="382BBAFC" w:rsidR="00C64058" w:rsidRDefault="00C64058" w:rsidP="00605694">
      <w:pPr>
        <w:pStyle w:val="ac"/>
      </w:pPr>
      <w:r>
        <w:rPr>
          <w:rStyle w:val="ae"/>
        </w:rPr>
        <w:endnoteRef/>
      </w:r>
      <w:bookmarkStart w:id="8" w:name="_Hlk61790763"/>
      <w:r>
        <w:rPr>
          <w:szCs w:val="20"/>
        </w:rPr>
        <w:t xml:space="preserve"> </w:t>
      </w:r>
      <w:bookmarkEnd w:id="8"/>
      <w:r w:rsidRPr="00C91191">
        <w:rPr>
          <w:szCs w:val="20"/>
        </w:rPr>
        <w:t>Приказ Ростехнадзора от 26 ноября 2020 г. № 461 «Об утверждении федеральных норм и правил в обл</w:t>
      </w:r>
      <w:r w:rsidR="00F31493">
        <w:rPr>
          <w:szCs w:val="20"/>
        </w:rPr>
        <w:t>асти промышленной безопасности «</w:t>
      </w:r>
      <w:r w:rsidRPr="00C91191">
        <w:rPr>
          <w:szCs w:val="20"/>
        </w:rPr>
        <w:t>Правила безопасности опасных производственных объектов, на которых ис</w:t>
      </w:r>
      <w:r w:rsidR="00F31493">
        <w:rPr>
          <w:szCs w:val="20"/>
        </w:rPr>
        <w:t>пользуются подъемные сооружения</w:t>
      </w:r>
      <w:r w:rsidRPr="00C91191">
        <w:rPr>
          <w:szCs w:val="20"/>
        </w:rPr>
        <w:t>» (зарегистрирован Минюстом России 30 декабря 2020 г., регистрационный № 61983)</w:t>
      </w:r>
      <w:r>
        <w:rPr>
          <w:szCs w:val="20"/>
        </w:rPr>
        <w:t>, действует до 1 января 2027 г.</w:t>
      </w:r>
    </w:p>
  </w:endnote>
  <w:endnote w:id="9">
    <w:p w14:paraId="65513767" w14:textId="77777777" w:rsidR="00C64058" w:rsidRDefault="00C64058" w:rsidP="000D22C4">
      <w:pPr>
        <w:pStyle w:val="ac"/>
        <w:ind w:left="142" w:hanging="142"/>
        <w:rPr>
          <w:b/>
          <w:szCs w:val="20"/>
        </w:rPr>
      </w:pPr>
      <w:r>
        <w:rPr>
          <w:rStyle w:val="ae"/>
          <w:szCs w:val="20"/>
        </w:rPr>
        <w:endnoteRef/>
      </w:r>
      <w:r>
        <w:rPr>
          <w:szCs w:val="20"/>
        </w:rPr>
        <w:t xml:space="preserve"> Единый тарифно-квалификационный справочник работ и профессий рабочих, выпуск № 3, раздел «Строительные, монтажные и ремонтно-строительные работы».</w:t>
      </w:r>
    </w:p>
  </w:endnote>
  <w:endnote w:id="10">
    <w:p w14:paraId="77C74454" w14:textId="77777777" w:rsidR="00C64058" w:rsidRPr="008B1E23" w:rsidRDefault="00C64058" w:rsidP="008B1E23">
      <w:pPr>
        <w:jc w:val="both"/>
        <w:rPr>
          <w:sz w:val="20"/>
          <w:szCs w:val="20"/>
        </w:rPr>
      </w:pPr>
      <w:r w:rsidRPr="008B1E23">
        <w:rPr>
          <w:rStyle w:val="ae"/>
          <w:sz w:val="20"/>
          <w:szCs w:val="20"/>
        </w:rPr>
        <w:endnoteRef/>
      </w:r>
      <w:r w:rsidRPr="008B1E2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1">
    <w:p w14:paraId="32954985" w14:textId="77777777" w:rsidR="00C64058" w:rsidRPr="008B1E23" w:rsidRDefault="00C64058" w:rsidP="005640D9">
      <w:pPr>
        <w:pStyle w:val="ac"/>
        <w:rPr>
          <w:szCs w:val="20"/>
        </w:rPr>
      </w:pPr>
      <w:r w:rsidRPr="008B1E23">
        <w:rPr>
          <w:rStyle w:val="ae"/>
          <w:szCs w:val="20"/>
        </w:rPr>
        <w:endnoteRef/>
      </w:r>
      <w:r w:rsidRPr="008B1E23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6D3C2" w14:textId="77777777" w:rsidR="00C64058" w:rsidRDefault="00C64058" w:rsidP="001F3B2E">
    <w:pPr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F369EEE" w14:textId="77777777" w:rsidR="00C64058" w:rsidRDefault="00C64058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2185" w14:textId="77777777" w:rsidR="00C64058" w:rsidRDefault="00C64058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0406BB" wp14:editId="4F832B85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1A50F7" w14:textId="77777777" w:rsidR="00C64058" w:rsidRPr="000D3602" w:rsidRDefault="00C64058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E6BF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406B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" stroked="f">
              <v:textbox style="layout-flow:vertical" inset="0,0,0,0">
                <w:txbxContent>
                  <w:p w14:paraId="381A50F7" w14:textId="77777777" w:rsidR="00C64058" w:rsidRPr="000D3602" w:rsidRDefault="00C64058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E6BF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4FCFD" w14:textId="77777777" w:rsidR="00C64058" w:rsidRDefault="00C64058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3E51" w14:textId="77777777" w:rsidR="00C64058" w:rsidRDefault="00C64058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012CA" w14:textId="77777777" w:rsidR="00C64058" w:rsidRDefault="00C64058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3E5B0" w14:textId="77777777" w:rsidR="00C93B27" w:rsidRDefault="00C93B27" w:rsidP="00407766">
      <w:r>
        <w:separator/>
      </w:r>
    </w:p>
  </w:footnote>
  <w:footnote w:type="continuationSeparator" w:id="0">
    <w:p w14:paraId="4AE3FA57" w14:textId="77777777" w:rsidR="00C93B27" w:rsidRDefault="00C93B27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9E198" w14:textId="77777777" w:rsidR="00C64058" w:rsidRDefault="00C64058" w:rsidP="00E06ED9">
    <w:pPr>
      <w:pStyle w:val="af0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77049E7" w14:textId="77777777" w:rsidR="00C64058" w:rsidRDefault="00C64058" w:rsidP="00E06ED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3350F" w14:textId="77777777" w:rsidR="00C64058" w:rsidRPr="00D44662" w:rsidRDefault="00C64058" w:rsidP="00E06ED9">
    <w:pPr>
      <w:pStyle w:val="af0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A9118" w14:textId="77777777" w:rsidR="00C64058" w:rsidRPr="00CB3B4A" w:rsidRDefault="00C64058" w:rsidP="00E06ED9">
    <w:pPr>
      <w:pStyle w:val="af0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2BC65" w14:textId="77777777" w:rsidR="00C64058" w:rsidRPr="00945B13" w:rsidRDefault="00C64058" w:rsidP="00E06ED9">
    <w:pPr>
      <w:pStyle w:val="af0"/>
      <w:rPr>
        <w:rStyle w:val="af"/>
      </w:rPr>
    </w:pPr>
    <w:r w:rsidRPr="00945B13">
      <w:rPr>
        <w:rStyle w:val="af"/>
      </w:rPr>
      <w:fldChar w:fldCharType="begin"/>
    </w:r>
    <w:r w:rsidRPr="00945B13">
      <w:rPr>
        <w:rStyle w:val="af"/>
      </w:rPr>
      <w:instrText xml:space="preserve"> PAGE   \* MERGEFORMAT </w:instrText>
    </w:r>
    <w:r w:rsidRPr="00945B13">
      <w:rPr>
        <w:rStyle w:val="af"/>
      </w:rPr>
      <w:fldChar w:fldCharType="separate"/>
    </w:r>
    <w:r w:rsidR="004E6BF9">
      <w:rPr>
        <w:rStyle w:val="af"/>
        <w:noProof/>
      </w:rPr>
      <w:t>2</w:t>
    </w:r>
    <w:r w:rsidRPr="00945B13">
      <w:rPr>
        <w:rStyle w:val="af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2296A" w14:textId="77777777" w:rsidR="00C64058" w:rsidRPr="00E06ED9" w:rsidRDefault="00C64058" w:rsidP="00E06ED9">
    <w:pPr>
      <w:pStyle w:val="af0"/>
    </w:pPr>
    <w:r>
      <w:fldChar w:fldCharType="begin"/>
    </w:r>
    <w:r>
      <w:instrText xml:space="preserve"> PAGE   \* MERGEFORMAT </w:instrText>
    </w:r>
    <w:r>
      <w:fldChar w:fldCharType="separate"/>
    </w:r>
    <w:r w:rsidR="004E6BF9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66"/>
    <w:rsid w:val="000004B2"/>
    <w:rsid w:val="0000098A"/>
    <w:rsid w:val="00001623"/>
    <w:rsid w:val="00002B44"/>
    <w:rsid w:val="0001083A"/>
    <w:rsid w:val="00011830"/>
    <w:rsid w:val="00011927"/>
    <w:rsid w:val="0001542F"/>
    <w:rsid w:val="0001605C"/>
    <w:rsid w:val="0001734E"/>
    <w:rsid w:val="00020E2E"/>
    <w:rsid w:val="00022691"/>
    <w:rsid w:val="000262AA"/>
    <w:rsid w:val="0002666E"/>
    <w:rsid w:val="00027902"/>
    <w:rsid w:val="00027A6B"/>
    <w:rsid w:val="00027D95"/>
    <w:rsid w:val="00031FB1"/>
    <w:rsid w:val="00033B72"/>
    <w:rsid w:val="00035C52"/>
    <w:rsid w:val="00036238"/>
    <w:rsid w:val="0003644D"/>
    <w:rsid w:val="0005072D"/>
    <w:rsid w:val="000542F1"/>
    <w:rsid w:val="00054EDF"/>
    <w:rsid w:val="00056C67"/>
    <w:rsid w:val="000603D0"/>
    <w:rsid w:val="000604E1"/>
    <w:rsid w:val="00065BC4"/>
    <w:rsid w:val="0006663F"/>
    <w:rsid w:val="0006671E"/>
    <w:rsid w:val="000674F4"/>
    <w:rsid w:val="000714DB"/>
    <w:rsid w:val="00075C68"/>
    <w:rsid w:val="00076E4A"/>
    <w:rsid w:val="00076E5B"/>
    <w:rsid w:val="00076FCB"/>
    <w:rsid w:val="00080A80"/>
    <w:rsid w:val="0008169F"/>
    <w:rsid w:val="00085E42"/>
    <w:rsid w:val="00087AB1"/>
    <w:rsid w:val="000942C5"/>
    <w:rsid w:val="00097517"/>
    <w:rsid w:val="000977B0"/>
    <w:rsid w:val="00097C33"/>
    <w:rsid w:val="000A0221"/>
    <w:rsid w:val="000A362A"/>
    <w:rsid w:val="000A3892"/>
    <w:rsid w:val="000A4110"/>
    <w:rsid w:val="000B099A"/>
    <w:rsid w:val="000B5D07"/>
    <w:rsid w:val="000B6A05"/>
    <w:rsid w:val="000B6E23"/>
    <w:rsid w:val="000C087C"/>
    <w:rsid w:val="000C48A6"/>
    <w:rsid w:val="000C6C97"/>
    <w:rsid w:val="000C7F47"/>
    <w:rsid w:val="000D2189"/>
    <w:rsid w:val="000D22C4"/>
    <w:rsid w:val="000D35FC"/>
    <w:rsid w:val="000D44C2"/>
    <w:rsid w:val="000D62A3"/>
    <w:rsid w:val="000E077A"/>
    <w:rsid w:val="000E430E"/>
    <w:rsid w:val="000E4F08"/>
    <w:rsid w:val="000E5DD2"/>
    <w:rsid w:val="000E6D37"/>
    <w:rsid w:val="000F6C86"/>
    <w:rsid w:val="00100A8D"/>
    <w:rsid w:val="0011022C"/>
    <w:rsid w:val="00111A8D"/>
    <w:rsid w:val="001122B2"/>
    <w:rsid w:val="0011290D"/>
    <w:rsid w:val="0011355C"/>
    <w:rsid w:val="00113F3B"/>
    <w:rsid w:val="00114C79"/>
    <w:rsid w:val="0011655E"/>
    <w:rsid w:val="001212A9"/>
    <w:rsid w:val="001216FD"/>
    <w:rsid w:val="001247AF"/>
    <w:rsid w:val="00124EDC"/>
    <w:rsid w:val="00125B49"/>
    <w:rsid w:val="001305BF"/>
    <w:rsid w:val="001370B7"/>
    <w:rsid w:val="00140DA2"/>
    <w:rsid w:val="00142622"/>
    <w:rsid w:val="00150D1F"/>
    <w:rsid w:val="00150DE5"/>
    <w:rsid w:val="00155798"/>
    <w:rsid w:val="00155A72"/>
    <w:rsid w:val="001564E0"/>
    <w:rsid w:val="00156659"/>
    <w:rsid w:val="001616D0"/>
    <w:rsid w:val="00162321"/>
    <w:rsid w:val="00163424"/>
    <w:rsid w:val="00166B92"/>
    <w:rsid w:val="00166F63"/>
    <w:rsid w:val="00173DE1"/>
    <w:rsid w:val="00174FB4"/>
    <w:rsid w:val="00177445"/>
    <w:rsid w:val="001779D6"/>
    <w:rsid w:val="00177CB3"/>
    <w:rsid w:val="00182EFD"/>
    <w:rsid w:val="00183472"/>
    <w:rsid w:val="0018532E"/>
    <w:rsid w:val="001908FD"/>
    <w:rsid w:val="00192CAB"/>
    <w:rsid w:val="00193515"/>
    <w:rsid w:val="001937E8"/>
    <w:rsid w:val="001947BA"/>
    <w:rsid w:val="001A1EB9"/>
    <w:rsid w:val="001A268D"/>
    <w:rsid w:val="001A57CD"/>
    <w:rsid w:val="001A66C6"/>
    <w:rsid w:val="001A6B68"/>
    <w:rsid w:val="001B4CF3"/>
    <w:rsid w:val="001B7206"/>
    <w:rsid w:val="001C104E"/>
    <w:rsid w:val="001C1F07"/>
    <w:rsid w:val="001C389A"/>
    <w:rsid w:val="001C4A56"/>
    <w:rsid w:val="001C72DC"/>
    <w:rsid w:val="001D2130"/>
    <w:rsid w:val="001D63F0"/>
    <w:rsid w:val="001E06D0"/>
    <w:rsid w:val="001E21DC"/>
    <w:rsid w:val="001E28BF"/>
    <w:rsid w:val="001E3A69"/>
    <w:rsid w:val="001E438D"/>
    <w:rsid w:val="001E5E1B"/>
    <w:rsid w:val="001E7023"/>
    <w:rsid w:val="001F1FEA"/>
    <w:rsid w:val="001F2F58"/>
    <w:rsid w:val="001F3B2E"/>
    <w:rsid w:val="001F3EB3"/>
    <w:rsid w:val="001F6CB5"/>
    <w:rsid w:val="001F7614"/>
    <w:rsid w:val="001F7960"/>
    <w:rsid w:val="00200DA1"/>
    <w:rsid w:val="00201E14"/>
    <w:rsid w:val="00205B8C"/>
    <w:rsid w:val="00206CC4"/>
    <w:rsid w:val="002104DC"/>
    <w:rsid w:val="002120D7"/>
    <w:rsid w:val="00220659"/>
    <w:rsid w:val="00222F2C"/>
    <w:rsid w:val="002245B0"/>
    <w:rsid w:val="00231B22"/>
    <w:rsid w:val="00235D12"/>
    <w:rsid w:val="00240293"/>
    <w:rsid w:val="002439C1"/>
    <w:rsid w:val="00244619"/>
    <w:rsid w:val="00245D25"/>
    <w:rsid w:val="00247806"/>
    <w:rsid w:val="002545CC"/>
    <w:rsid w:val="0025722A"/>
    <w:rsid w:val="0025737E"/>
    <w:rsid w:val="002607F3"/>
    <w:rsid w:val="00261EF0"/>
    <w:rsid w:val="00264E0F"/>
    <w:rsid w:val="0027277A"/>
    <w:rsid w:val="0027404D"/>
    <w:rsid w:val="00275FA1"/>
    <w:rsid w:val="00281E00"/>
    <w:rsid w:val="002909F6"/>
    <w:rsid w:val="0029685F"/>
    <w:rsid w:val="002A01B0"/>
    <w:rsid w:val="002A2B22"/>
    <w:rsid w:val="002A4B5F"/>
    <w:rsid w:val="002B0068"/>
    <w:rsid w:val="002B0E4B"/>
    <w:rsid w:val="002B1C66"/>
    <w:rsid w:val="002B26C0"/>
    <w:rsid w:val="002B2742"/>
    <w:rsid w:val="002B422A"/>
    <w:rsid w:val="002B5493"/>
    <w:rsid w:val="002C03AE"/>
    <w:rsid w:val="002C0B3C"/>
    <w:rsid w:val="002C4752"/>
    <w:rsid w:val="002C4CAD"/>
    <w:rsid w:val="002D0AD2"/>
    <w:rsid w:val="002D5DF0"/>
    <w:rsid w:val="002D653F"/>
    <w:rsid w:val="002E206F"/>
    <w:rsid w:val="002E3250"/>
    <w:rsid w:val="002E5015"/>
    <w:rsid w:val="002E6D53"/>
    <w:rsid w:val="002E70F8"/>
    <w:rsid w:val="002F078D"/>
    <w:rsid w:val="002F3FC4"/>
    <w:rsid w:val="002F4384"/>
    <w:rsid w:val="002F7FCC"/>
    <w:rsid w:val="003008F9"/>
    <w:rsid w:val="0030169A"/>
    <w:rsid w:val="0030193E"/>
    <w:rsid w:val="0030201E"/>
    <w:rsid w:val="003044F2"/>
    <w:rsid w:val="00304A77"/>
    <w:rsid w:val="00313DDF"/>
    <w:rsid w:val="00316AAA"/>
    <w:rsid w:val="0031774D"/>
    <w:rsid w:val="00322C76"/>
    <w:rsid w:val="00324B1F"/>
    <w:rsid w:val="00336878"/>
    <w:rsid w:val="0033785F"/>
    <w:rsid w:val="00337A04"/>
    <w:rsid w:val="00340B14"/>
    <w:rsid w:val="00342446"/>
    <w:rsid w:val="00342DE4"/>
    <w:rsid w:val="00342F1C"/>
    <w:rsid w:val="00343A5A"/>
    <w:rsid w:val="00343F75"/>
    <w:rsid w:val="00350606"/>
    <w:rsid w:val="003513E7"/>
    <w:rsid w:val="003537FC"/>
    <w:rsid w:val="0035485E"/>
    <w:rsid w:val="00356F6B"/>
    <w:rsid w:val="0035749B"/>
    <w:rsid w:val="003605C9"/>
    <w:rsid w:val="00360DC5"/>
    <w:rsid w:val="00361775"/>
    <w:rsid w:val="003617F5"/>
    <w:rsid w:val="00361BC0"/>
    <w:rsid w:val="00362958"/>
    <w:rsid w:val="003630FF"/>
    <w:rsid w:val="00363320"/>
    <w:rsid w:val="00363EBE"/>
    <w:rsid w:val="0036653D"/>
    <w:rsid w:val="003667FC"/>
    <w:rsid w:val="003676DF"/>
    <w:rsid w:val="00371097"/>
    <w:rsid w:val="00371E0A"/>
    <w:rsid w:val="00372375"/>
    <w:rsid w:val="0037584E"/>
    <w:rsid w:val="00375DDE"/>
    <w:rsid w:val="00384BD6"/>
    <w:rsid w:val="00386139"/>
    <w:rsid w:val="003908D1"/>
    <w:rsid w:val="00390905"/>
    <w:rsid w:val="00391D99"/>
    <w:rsid w:val="00393178"/>
    <w:rsid w:val="00393E2A"/>
    <w:rsid w:val="00395167"/>
    <w:rsid w:val="003954A1"/>
    <w:rsid w:val="00396D4B"/>
    <w:rsid w:val="003976C2"/>
    <w:rsid w:val="003A006D"/>
    <w:rsid w:val="003A11F7"/>
    <w:rsid w:val="003B0F90"/>
    <w:rsid w:val="003B1AAB"/>
    <w:rsid w:val="003C0033"/>
    <w:rsid w:val="003C04CC"/>
    <w:rsid w:val="003C0CF5"/>
    <w:rsid w:val="003C32DE"/>
    <w:rsid w:val="003C3820"/>
    <w:rsid w:val="003C45E8"/>
    <w:rsid w:val="003C490E"/>
    <w:rsid w:val="003C6060"/>
    <w:rsid w:val="003C6EB9"/>
    <w:rsid w:val="003D25F6"/>
    <w:rsid w:val="003D4E4A"/>
    <w:rsid w:val="003E1707"/>
    <w:rsid w:val="003E5B9F"/>
    <w:rsid w:val="003E7A0B"/>
    <w:rsid w:val="003F0C59"/>
    <w:rsid w:val="003F1C83"/>
    <w:rsid w:val="003F2294"/>
    <w:rsid w:val="003F2AD3"/>
    <w:rsid w:val="003F362D"/>
    <w:rsid w:val="00400EAD"/>
    <w:rsid w:val="00402DB4"/>
    <w:rsid w:val="00402FD7"/>
    <w:rsid w:val="004030AB"/>
    <w:rsid w:val="00405477"/>
    <w:rsid w:val="0040680B"/>
    <w:rsid w:val="00407766"/>
    <w:rsid w:val="004117FB"/>
    <w:rsid w:val="00414AC7"/>
    <w:rsid w:val="004167F7"/>
    <w:rsid w:val="00420CD8"/>
    <w:rsid w:val="00423459"/>
    <w:rsid w:val="00425120"/>
    <w:rsid w:val="00430077"/>
    <w:rsid w:val="0043126D"/>
    <w:rsid w:val="00434552"/>
    <w:rsid w:val="00436002"/>
    <w:rsid w:val="004417AC"/>
    <w:rsid w:val="00441BFD"/>
    <w:rsid w:val="00444948"/>
    <w:rsid w:val="004456B8"/>
    <w:rsid w:val="00446724"/>
    <w:rsid w:val="00452AFB"/>
    <w:rsid w:val="00455622"/>
    <w:rsid w:val="00456D4B"/>
    <w:rsid w:val="004574F4"/>
    <w:rsid w:val="004608BB"/>
    <w:rsid w:val="00461CA6"/>
    <w:rsid w:val="00462227"/>
    <w:rsid w:val="0046284C"/>
    <w:rsid w:val="004636ED"/>
    <w:rsid w:val="004655DD"/>
    <w:rsid w:val="0046730A"/>
    <w:rsid w:val="0047229F"/>
    <w:rsid w:val="00472D09"/>
    <w:rsid w:val="004855FA"/>
    <w:rsid w:val="00486B14"/>
    <w:rsid w:val="00486CC5"/>
    <w:rsid w:val="004965C3"/>
    <w:rsid w:val="00496BAF"/>
    <w:rsid w:val="00496E61"/>
    <w:rsid w:val="004A0498"/>
    <w:rsid w:val="004A2A6E"/>
    <w:rsid w:val="004A44B8"/>
    <w:rsid w:val="004A4539"/>
    <w:rsid w:val="004A4B3F"/>
    <w:rsid w:val="004A5D57"/>
    <w:rsid w:val="004A6C8B"/>
    <w:rsid w:val="004A78E3"/>
    <w:rsid w:val="004B23D2"/>
    <w:rsid w:val="004B26A8"/>
    <w:rsid w:val="004B55F0"/>
    <w:rsid w:val="004B6D91"/>
    <w:rsid w:val="004C0112"/>
    <w:rsid w:val="004C0A30"/>
    <w:rsid w:val="004C5E28"/>
    <w:rsid w:val="004D55DC"/>
    <w:rsid w:val="004E0291"/>
    <w:rsid w:val="004E304E"/>
    <w:rsid w:val="004E5AC9"/>
    <w:rsid w:val="004E5DAB"/>
    <w:rsid w:val="004E6BF9"/>
    <w:rsid w:val="004F0D8C"/>
    <w:rsid w:val="004F1F16"/>
    <w:rsid w:val="004F5270"/>
    <w:rsid w:val="004F733D"/>
    <w:rsid w:val="00500BC0"/>
    <w:rsid w:val="00502C7A"/>
    <w:rsid w:val="00504500"/>
    <w:rsid w:val="005077EB"/>
    <w:rsid w:val="0051426C"/>
    <w:rsid w:val="00515973"/>
    <w:rsid w:val="005214E3"/>
    <w:rsid w:val="00521717"/>
    <w:rsid w:val="00523B55"/>
    <w:rsid w:val="00524670"/>
    <w:rsid w:val="005258EC"/>
    <w:rsid w:val="00526F9E"/>
    <w:rsid w:val="00527D6C"/>
    <w:rsid w:val="00531FC0"/>
    <w:rsid w:val="00532E79"/>
    <w:rsid w:val="005331E4"/>
    <w:rsid w:val="005346DD"/>
    <w:rsid w:val="00534858"/>
    <w:rsid w:val="005367C5"/>
    <w:rsid w:val="00540560"/>
    <w:rsid w:val="00541C81"/>
    <w:rsid w:val="0054605A"/>
    <w:rsid w:val="005604DF"/>
    <w:rsid w:val="0056142C"/>
    <w:rsid w:val="005628DF"/>
    <w:rsid w:val="00563F37"/>
    <w:rsid w:val="005640D9"/>
    <w:rsid w:val="005644A3"/>
    <w:rsid w:val="00564845"/>
    <w:rsid w:val="00571FFB"/>
    <w:rsid w:val="0057283E"/>
    <w:rsid w:val="00572975"/>
    <w:rsid w:val="00575034"/>
    <w:rsid w:val="00575EE8"/>
    <w:rsid w:val="005814C6"/>
    <w:rsid w:val="00586964"/>
    <w:rsid w:val="005873CC"/>
    <w:rsid w:val="00587966"/>
    <w:rsid w:val="005901DB"/>
    <w:rsid w:val="005910A6"/>
    <w:rsid w:val="00591EA5"/>
    <w:rsid w:val="00593AF7"/>
    <w:rsid w:val="00593B9A"/>
    <w:rsid w:val="00593DBE"/>
    <w:rsid w:val="00595951"/>
    <w:rsid w:val="005A0B66"/>
    <w:rsid w:val="005A1753"/>
    <w:rsid w:val="005A29D4"/>
    <w:rsid w:val="005A3883"/>
    <w:rsid w:val="005A4AD8"/>
    <w:rsid w:val="005B11B0"/>
    <w:rsid w:val="005B3A33"/>
    <w:rsid w:val="005B6715"/>
    <w:rsid w:val="005B710A"/>
    <w:rsid w:val="005C1641"/>
    <w:rsid w:val="005C2904"/>
    <w:rsid w:val="005C3511"/>
    <w:rsid w:val="005C5F1C"/>
    <w:rsid w:val="005D0F77"/>
    <w:rsid w:val="005D2D7B"/>
    <w:rsid w:val="005D3A61"/>
    <w:rsid w:val="005D43A9"/>
    <w:rsid w:val="005D4426"/>
    <w:rsid w:val="005E1304"/>
    <w:rsid w:val="005E221B"/>
    <w:rsid w:val="005E5DF2"/>
    <w:rsid w:val="005E67DB"/>
    <w:rsid w:val="005F1843"/>
    <w:rsid w:val="005F3B35"/>
    <w:rsid w:val="005F6D29"/>
    <w:rsid w:val="005F7B82"/>
    <w:rsid w:val="00605694"/>
    <w:rsid w:val="006066B4"/>
    <w:rsid w:val="00606F67"/>
    <w:rsid w:val="00610415"/>
    <w:rsid w:val="00615EAD"/>
    <w:rsid w:val="006164EB"/>
    <w:rsid w:val="00617317"/>
    <w:rsid w:val="0062138C"/>
    <w:rsid w:val="006234B9"/>
    <w:rsid w:val="0062413A"/>
    <w:rsid w:val="006317B2"/>
    <w:rsid w:val="00631922"/>
    <w:rsid w:val="0063209C"/>
    <w:rsid w:val="00632ADE"/>
    <w:rsid w:val="00633C1C"/>
    <w:rsid w:val="00637131"/>
    <w:rsid w:val="0063778D"/>
    <w:rsid w:val="006408A0"/>
    <w:rsid w:val="0064243E"/>
    <w:rsid w:val="006463B8"/>
    <w:rsid w:val="00646890"/>
    <w:rsid w:val="00646F28"/>
    <w:rsid w:val="00650F97"/>
    <w:rsid w:val="00651853"/>
    <w:rsid w:val="00653429"/>
    <w:rsid w:val="00655962"/>
    <w:rsid w:val="0065781A"/>
    <w:rsid w:val="006613AC"/>
    <w:rsid w:val="006632B8"/>
    <w:rsid w:val="00663676"/>
    <w:rsid w:val="006662A2"/>
    <w:rsid w:val="006667BB"/>
    <w:rsid w:val="00675051"/>
    <w:rsid w:val="00675814"/>
    <w:rsid w:val="00676856"/>
    <w:rsid w:val="00681564"/>
    <w:rsid w:val="006A06CC"/>
    <w:rsid w:val="006A06EB"/>
    <w:rsid w:val="006A2E63"/>
    <w:rsid w:val="006A4E8F"/>
    <w:rsid w:val="006A5F46"/>
    <w:rsid w:val="006A72B8"/>
    <w:rsid w:val="006A787E"/>
    <w:rsid w:val="006B1164"/>
    <w:rsid w:val="006B1B25"/>
    <w:rsid w:val="006B26CF"/>
    <w:rsid w:val="006B5732"/>
    <w:rsid w:val="006B59D4"/>
    <w:rsid w:val="006B66FD"/>
    <w:rsid w:val="006C00C0"/>
    <w:rsid w:val="006C0BBE"/>
    <w:rsid w:val="006C0FB3"/>
    <w:rsid w:val="006C1D38"/>
    <w:rsid w:val="006C4CFF"/>
    <w:rsid w:val="006C6C7D"/>
    <w:rsid w:val="006C7D20"/>
    <w:rsid w:val="006D0C37"/>
    <w:rsid w:val="006D1466"/>
    <w:rsid w:val="006D2B73"/>
    <w:rsid w:val="006D32B1"/>
    <w:rsid w:val="006D342D"/>
    <w:rsid w:val="006D505B"/>
    <w:rsid w:val="006D5329"/>
    <w:rsid w:val="006D798B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732F"/>
    <w:rsid w:val="006F533B"/>
    <w:rsid w:val="006F5C61"/>
    <w:rsid w:val="006F7683"/>
    <w:rsid w:val="00702BEB"/>
    <w:rsid w:val="007033BC"/>
    <w:rsid w:val="00704F71"/>
    <w:rsid w:val="00706504"/>
    <w:rsid w:val="00711A1C"/>
    <w:rsid w:val="00711E73"/>
    <w:rsid w:val="007156AC"/>
    <w:rsid w:val="00715B30"/>
    <w:rsid w:val="007162B8"/>
    <w:rsid w:val="00723466"/>
    <w:rsid w:val="007248D5"/>
    <w:rsid w:val="007266AE"/>
    <w:rsid w:val="00731513"/>
    <w:rsid w:val="00734D92"/>
    <w:rsid w:val="00736046"/>
    <w:rsid w:val="0073762E"/>
    <w:rsid w:val="00742BF8"/>
    <w:rsid w:val="007457DC"/>
    <w:rsid w:val="00760590"/>
    <w:rsid w:val="00763BD3"/>
    <w:rsid w:val="00763CE7"/>
    <w:rsid w:val="00765171"/>
    <w:rsid w:val="00765B64"/>
    <w:rsid w:val="0076663F"/>
    <w:rsid w:val="00767370"/>
    <w:rsid w:val="007732DB"/>
    <w:rsid w:val="00774025"/>
    <w:rsid w:val="007763A4"/>
    <w:rsid w:val="00780793"/>
    <w:rsid w:val="0078123C"/>
    <w:rsid w:val="007827EF"/>
    <w:rsid w:val="00783B24"/>
    <w:rsid w:val="00783EE2"/>
    <w:rsid w:val="007855D8"/>
    <w:rsid w:val="00786717"/>
    <w:rsid w:val="00786A6C"/>
    <w:rsid w:val="007870A1"/>
    <w:rsid w:val="00791DCE"/>
    <w:rsid w:val="00792C6D"/>
    <w:rsid w:val="007953BF"/>
    <w:rsid w:val="00795748"/>
    <w:rsid w:val="007965CA"/>
    <w:rsid w:val="007A2C1E"/>
    <w:rsid w:val="007A4B11"/>
    <w:rsid w:val="007A4EF8"/>
    <w:rsid w:val="007A7F98"/>
    <w:rsid w:val="007B1277"/>
    <w:rsid w:val="007B513D"/>
    <w:rsid w:val="007C43CB"/>
    <w:rsid w:val="007D0F0E"/>
    <w:rsid w:val="007D19D6"/>
    <w:rsid w:val="007D374F"/>
    <w:rsid w:val="007D392F"/>
    <w:rsid w:val="007D5D63"/>
    <w:rsid w:val="007D6A72"/>
    <w:rsid w:val="007E0B1F"/>
    <w:rsid w:val="007E4F4C"/>
    <w:rsid w:val="007E56D0"/>
    <w:rsid w:val="007E5F7A"/>
    <w:rsid w:val="007E702A"/>
    <w:rsid w:val="007F10D3"/>
    <w:rsid w:val="007F120C"/>
    <w:rsid w:val="007F191E"/>
    <w:rsid w:val="007F2513"/>
    <w:rsid w:val="007F4570"/>
    <w:rsid w:val="007F5CA5"/>
    <w:rsid w:val="007F5FFE"/>
    <w:rsid w:val="007F626D"/>
    <w:rsid w:val="00803888"/>
    <w:rsid w:val="00806E45"/>
    <w:rsid w:val="00807143"/>
    <w:rsid w:val="00807662"/>
    <w:rsid w:val="0080775D"/>
    <w:rsid w:val="00807E3C"/>
    <w:rsid w:val="008105B3"/>
    <w:rsid w:val="00810B5D"/>
    <w:rsid w:val="00821D2F"/>
    <w:rsid w:val="00822DBE"/>
    <w:rsid w:val="00824543"/>
    <w:rsid w:val="00830A26"/>
    <w:rsid w:val="00832939"/>
    <w:rsid w:val="00833775"/>
    <w:rsid w:val="00836AD0"/>
    <w:rsid w:val="0084267C"/>
    <w:rsid w:val="0084301C"/>
    <w:rsid w:val="0084330B"/>
    <w:rsid w:val="008435C2"/>
    <w:rsid w:val="00844EEF"/>
    <w:rsid w:val="0084577A"/>
    <w:rsid w:val="00847F53"/>
    <w:rsid w:val="008523BA"/>
    <w:rsid w:val="0085294D"/>
    <w:rsid w:val="00852CE5"/>
    <w:rsid w:val="00852F88"/>
    <w:rsid w:val="00856EDE"/>
    <w:rsid w:val="0086186E"/>
    <w:rsid w:val="00862A3C"/>
    <w:rsid w:val="00864C69"/>
    <w:rsid w:val="008670EC"/>
    <w:rsid w:val="00867C2A"/>
    <w:rsid w:val="0087446D"/>
    <w:rsid w:val="008751DF"/>
    <w:rsid w:val="00875FA7"/>
    <w:rsid w:val="008803F1"/>
    <w:rsid w:val="008807AC"/>
    <w:rsid w:val="008825E6"/>
    <w:rsid w:val="0088446A"/>
    <w:rsid w:val="00890757"/>
    <w:rsid w:val="00891624"/>
    <w:rsid w:val="00891B6C"/>
    <w:rsid w:val="0089376C"/>
    <w:rsid w:val="00895124"/>
    <w:rsid w:val="00896253"/>
    <w:rsid w:val="0089647B"/>
    <w:rsid w:val="0089724D"/>
    <w:rsid w:val="008A5EC1"/>
    <w:rsid w:val="008A66B1"/>
    <w:rsid w:val="008A6A5A"/>
    <w:rsid w:val="008A731E"/>
    <w:rsid w:val="008B06A8"/>
    <w:rsid w:val="008B1E23"/>
    <w:rsid w:val="008B34EE"/>
    <w:rsid w:val="008B38A9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F2C64"/>
    <w:rsid w:val="008F5E1A"/>
    <w:rsid w:val="008F749F"/>
    <w:rsid w:val="00901D0C"/>
    <w:rsid w:val="0090310C"/>
    <w:rsid w:val="0090401B"/>
    <w:rsid w:val="00906093"/>
    <w:rsid w:val="009102BC"/>
    <w:rsid w:val="0091105E"/>
    <w:rsid w:val="00912150"/>
    <w:rsid w:val="00912BD0"/>
    <w:rsid w:val="009135CA"/>
    <w:rsid w:val="00914954"/>
    <w:rsid w:val="00916CAA"/>
    <w:rsid w:val="009246D6"/>
    <w:rsid w:val="00924AE1"/>
    <w:rsid w:val="0092543E"/>
    <w:rsid w:val="00926F80"/>
    <w:rsid w:val="0093170A"/>
    <w:rsid w:val="0093264F"/>
    <w:rsid w:val="00932AC7"/>
    <w:rsid w:val="00932AD3"/>
    <w:rsid w:val="00936E33"/>
    <w:rsid w:val="00945B13"/>
    <w:rsid w:val="00947230"/>
    <w:rsid w:val="00951725"/>
    <w:rsid w:val="009519FE"/>
    <w:rsid w:val="00951C8F"/>
    <w:rsid w:val="00955032"/>
    <w:rsid w:val="009553F7"/>
    <w:rsid w:val="00960497"/>
    <w:rsid w:val="0096100B"/>
    <w:rsid w:val="0096368A"/>
    <w:rsid w:val="00964131"/>
    <w:rsid w:val="009705EE"/>
    <w:rsid w:val="0097097A"/>
    <w:rsid w:val="00972180"/>
    <w:rsid w:val="00973D08"/>
    <w:rsid w:val="00980FD0"/>
    <w:rsid w:val="0098345B"/>
    <w:rsid w:val="00983C53"/>
    <w:rsid w:val="00984BD6"/>
    <w:rsid w:val="00990557"/>
    <w:rsid w:val="00990ED3"/>
    <w:rsid w:val="009948D9"/>
    <w:rsid w:val="009966BC"/>
    <w:rsid w:val="009A0865"/>
    <w:rsid w:val="009A42B6"/>
    <w:rsid w:val="009A533F"/>
    <w:rsid w:val="009A681C"/>
    <w:rsid w:val="009A6DD1"/>
    <w:rsid w:val="009A7455"/>
    <w:rsid w:val="009B2929"/>
    <w:rsid w:val="009B446C"/>
    <w:rsid w:val="009B6147"/>
    <w:rsid w:val="009B76AE"/>
    <w:rsid w:val="009C4567"/>
    <w:rsid w:val="009C539E"/>
    <w:rsid w:val="009C5402"/>
    <w:rsid w:val="009C58EA"/>
    <w:rsid w:val="009C5C3D"/>
    <w:rsid w:val="009C61B2"/>
    <w:rsid w:val="009D22F9"/>
    <w:rsid w:val="009D2587"/>
    <w:rsid w:val="009D3CAE"/>
    <w:rsid w:val="009E065B"/>
    <w:rsid w:val="009E06A5"/>
    <w:rsid w:val="009E2B91"/>
    <w:rsid w:val="009E3343"/>
    <w:rsid w:val="009E3E65"/>
    <w:rsid w:val="009E41A1"/>
    <w:rsid w:val="009F040B"/>
    <w:rsid w:val="009F2553"/>
    <w:rsid w:val="009F480E"/>
    <w:rsid w:val="00A02DEB"/>
    <w:rsid w:val="00A03390"/>
    <w:rsid w:val="00A034D2"/>
    <w:rsid w:val="00A10111"/>
    <w:rsid w:val="00A1306A"/>
    <w:rsid w:val="00A13761"/>
    <w:rsid w:val="00A137FE"/>
    <w:rsid w:val="00A13900"/>
    <w:rsid w:val="00A14C07"/>
    <w:rsid w:val="00A1654A"/>
    <w:rsid w:val="00A16F06"/>
    <w:rsid w:val="00A179D0"/>
    <w:rsid w:val="00A23467"/>
    <w:rsid w:val="00A25538"/>
    <w:rsid w:val="00A25EE8"/>
    <w:rsid w:val="00A307DC"/>
    <w:rsid w:val="00A30DCE"/>
    <w:rsid w:val="00A30FF2"/>
    <w:rsid w:val="00A31428"/>
    <w:rsid w:val="00A355D6"/>
    <w:rsid w:val="00A36D5A"/>
    <w:rsid w:val="00A36F9E"/>
    <w:rsid w:val="00A42E30"/>
    <w:rsid w:val="00A42E48"/>
    <w:rsid w:val="00A4549F"/>
    <w:rsid w:val="00A50A0A"/>
    <w:rsid w:val="00A50A56"/>
    <w:rsid w:val="00A533D9"/>
    <w:rsid w:val="00A54A81"/>
    <w:rsid w:val="00A54EB5"/>
    <w:rsid w:val="00A63EF1"/>
    <w:rsid w:val="00A66CFD"/>
    <w:rsid w:val="00A728F5"/>
    <w:rsid w:val="00A739C2"/>
    <w:rsid w:val="00A843FA"/>
    <w:rsid w:val="00A85EB4"/>
    <w:rsid w:val="00A87D4D"/>
    <w:rsid w:val="00A95976"/>
    <w:rsid w:val="00AA0065"/>
    <w:rsid w:val="00AA2844"/>
    <w:rsid w:val="00AA33D1"/>
    <w:rsid w:val="00AB2B18"/>
    <w:rsid w:val="00AB75BD"/>
    <w:rsid w:val="00AC11C6"/>
    <w:rsid w:val="00AC17A9"/>
    <w:rsid w:val="00AC40E6"/>
    <w:rsid w:val="00AC43C0"/>
    <w:rsid w:val="00AC4ABD"/>
    <w:rsid w:val="00AD4354"/>
    <w:rsid w:val="00AD4F86"/>
    <w:rsid w:val="00AD6BA2"/>
    <w:rsid w:val="00AE0550"/>
    <w:rsid w:val="00AE0E04"/>
    <w:rsid w:val="00AE1AB5"/>
    <w:rsid w:val="00AE2DC9"/>
    <w:rsid w:val="00AF1B87"/>
    <w:rsid w:val="00AF342F"/>
    <w:rsid w:val="00AF3956"/>
    <w:rsid w:val="00AF4E2C"/>
    <w:rsid w:val="00AF50E9"/>
    <w:rsid w:val="00AF646C"/>
    <w:rsid w:val="00B14757"/>
    <w:rsid w:val="00B22218"/>
    <w:rsid w:val="00B22B12"/>
    <w:rsid w:val="00B230D1"/>
    <w:rsid w:val="00B233AE"/>
    <w:rsid w:val="00B24191"/>
    <w:rsid w:val="00B25D81"/>
    <w:rsid w:val="00B31488"/>
    <w:rsid w:val="00B34B94"/>
    <w:rsid w:val="00B37600"/>
    <w:rsid w:val="00B37A13"/>
    <w:rsid w:val="00B413CB"/>
    <w:rsid w:val="00B42877"/>
    <w:rsid w:val="00B429FA"/>
    <w:rsid w:val="00B43F87"/>
    <w:rsid w:val="00B443BF"/>
    <w:rsid w:val="00B455BB"/>
    <w:rsid w:val="00B45D33"/>
    <w:rsid w:val="00B45E94"/>
    <w:rsid w:val="00B467A4"/>
    <w:rsid w:val="00B46B6E"/>
    <w:rsid w:val="00B47119"/>
    <w:rsid w:val="00B50A9A"/>
    <w:rsid w:val="00B51631"/>
    <w:rsid w:val="00B54930"/>
    <w:rsid w:val="00B54D35"/>
    <w:rsid w:val="00B55EF3"/>
    <w:rsid w:val="00B5701D"/>
    <w:rsid w:val="00B602BA"/>
    <w:rsid w:val="00B628BC"/>
    <w:rsid w:val="00B62956"/>
    <w:rsid w:val="00B64E3F"/>
    <w:rsid w:val="00B707B3"/>
    <w:rsid w:val="00B709E1"/>
    <w:rsid w:val="00B73F65"/>
    <w:rsid w:val="00B742CE"/>
    <w:rsid w:val="00B80AD4"/>
    <w:rsid w:val="00B83AD3"/>
    <w:rsid w:val="00B8629C"/>
    <w:rsid w:val="00B91184"/>
    <w:rsid w:val="00B918DB"/>
    <w:rsid w:val="00B93EF2"/>
    <w:rsid w:val="00B9652F"/>
    <w:rsid w:val="00B966EE"/>
    <w:rsid w:val="00BA0118"/>
    <w:rsid w:val="00BA01E7"/>
    <w:rsid w:val="00BA66E1"/>
    <w:rsid w:val="00BB00C1"/>
    <w:rsid w:val="00BB117C"/>
    <w:rsid w:val="00BB18A2"/>
    <w:rsid w:val="00BB2F12"/>
    <w:rsid w:val="00BB5448"/>
    <w:rsid w:val="00BC2561"/>
    <w:rsid w:val="00BC37F4"/>
    <w:rsid w:val="00BC5582"/>
    <w:rsid w:val="00BC68C8"/>
    <w:rsid w:val="00BD4895"/>
    <w:rsid w:val="00BD48F9"/>
    <w:rsid w:val="00BE147C"/>
    <w:rsid w:val="00BE1907"/>
    <w:rsid w:val="00BE1B15"/>
    <w:rsid w:val="00BE6292"/>
    <w:rsid w:val="00BF0EA7"/>
    <w:rsid w:val="00BF10E0"/>
    <w:rsid w:val="00BF378B"/>
    <w:rsid w:val="00BF4494"/>
    <w:rsid w:val="00BF5349"/>
    <w:rsid w:val="00C02DCC"/>
    <w:rsid w:val="00C04B38"/>
    <w:rsid w:val="00C04D52"/>
    <w:rsid w:val="00C07A15"/>
    <w:rsid w:val="00C114DA"/>
    <w:rsid w:val="00C14479"/>
    <w:rsid w:val="00C17938"/>
    <w:rsid w:val="00C2212C"/>
    <w:rsid w:val="00C24275"/>
    <w:rsid w:val="00C2531A"/>
    <w:rsid w:val="00C33134"/>
    <w:rsid w:val="00C341A5"/>
    <w:rsid w:val="00C40CB6"/>
    <w:rsid w:val="00C45E55"/>
    <w:rsid w:val="00C50B72"/>
    <w:rsid w:val="00C51ED0"/>
    <w:rsid w:val="00C52082"/>
    <w:rsid w:val="00C53E82"/>
    <w:rsid w:val="00C54120"/>
    <w:rsid w:val="00C56EA7"/>
    <w:rsid w:val="00C601D6"/>
    <w:rsid w:val="00C61BD7"/>
    <w:rsid w:val="00C62657"/>
    <w:rsid w:val="00C64058"/>
    <w:rsid w:val="00C6713E"/>
    <w:rsid w:val="00C761D1"/>
    <w:rsid w:val="00C77BAB"/>
    <w:rsid w:val="00C818B4"/>
    <w:rsid w:val="00C82672"/>
    <w:rsid w:val="00C82D13"/>
    <w:rsid w:val="00C875D9"/>
    <w:rsid w:val="00C93B27"/>
    <w:rsid w:val="00C9710F"/>
    <w:rsid w:val="00CA44ED"/>
    <w:rsid w:val="00CA4D6F"/>
    <w:rsid w:val="00CA7B97"/>
    <w:rsid w:val="00CB1178"/>
    <w:rsid w:val="00CB1A7B"/>
    <w:rsid w:val="00CB2A66"/>
    <w:rsid w:val="00CB3003"/>
    <w:rsid w:val="00CB3B4A"/>
    <w:rsid w:val="00CC09F0"/>
    <w:rsid w:val="00CC3438"/>
    <w:rsid w:val="00CD00A0"/>
    <w:rsid w:val="00CD1A7E"/>
    <w:rsid w:val="00CD2B08"/>
    <w:rsid w:val="00CD3D6B"/>
    <w:rsid w:val="00CD61B5"/>
    <w:rsid w:val="00CD6C33"/>
    <w:rsid w:val="00CD767D"/>
    <w:rsid w:val="00CE0CC4"/>
    <w:rsid w:val="00CE1D5F"/>
    <w:rsid w:val="00CE3109"/>
    <w:rsid w:val="00CE4919"/>
    <w:rsid w:val="00CE5677"/>
    <w:rsid w:val="00CE7E78"/>
    <w:rsid w:val="00CF00AD"/>
    <w:rsid w:val="00CF0996"/>
    <w:rsid w:val="00CF13F4"/>
    <w:rsid w:val="00CF17C9"/>
    <w:rsid w:val="00CF4174"/>
    <w:rsid w:val="00CF44AF"/>
    <w:rsid w:val="00CF4EEB"/>
    <w:rsid w:val="00CF59AA"/>
    <w:rsid w:val="00D038E8"/>
    <w:rsid w:val="00D0728B"/>
    <w:rsid w:val="00D07952"/>
    <w:rsid w:val="00D103D8"/>
    <w:rsid w:val="00D129F1"/>
    <w:rsid w:val="00D13266"/>
    <w:rsid w:val="00D134D5"/>
    <w:rsid w:val="00D13D86"/>
    <w:rsid w:val="00D16A05"/>
    <w:rsid w:val="00D2138C"/>
    <w:rsid w:val="00D225AB"/>
    <w:rsid w:val="00D30CF0"/>
    <w:rsid w:val="00D32511"/>
    <w:rsid w:val="00D32F20"/>
    <w:rsid w:val="00D36633"/>
    <w:rsid w:val="00D36C30"/>
    <w:rsid w:val="00D41ACF"/>
    <w:rsid w:val="00D41BFC"/>
    <w:rsid w:val="00D44662"/>
    <w:rsid w:val="00D50863"/>
    <w:rsid w:val="00D50923"/>
    <w:rsid w:val="00D51BF8"/>
    <w:rsid w:val="00D53037"/>
    <w:rsid w:val="00D53528"/>
    <w:rsid w:val="00D57665"/>
    <w:rsid w:val="00D602D6"/>
    <w:rsid w:val="00D60837"/>
    <w:rsid w:val="00D6384D"/>
    <w:rsid w:val="00D64141"/>
    <w:rsid w:val="00D6508E"/>
    <w:rsid w:val="00D66FBB"/>
    <w:rsid w:val="00D71010"/>
    <w:rsid w:val="00D71E0F"/>
    <w:rsid w:val="00D72B76"/>
    <w:rsid w:val="00D80613"/>
    <w:rsid w:val="00D84132"/>
    <w:rsid w:val="00D852EB"/>
    <w:rsid w:val="00D87671"/>
    <w:rsid w:val="00D916FB"/>
    <w:rsid w:val="00D93851"/>
    <w:rsid w:val="00D94AAF"/>
    <w:rsid w:val="00D9509E"/>
    <w:rsid w:val="00D95891"/>
    <w:rsid w:val="00D95E2B"/>
    <w:rsid w:val="00D9605A"/>
    <w:rsid w:val="00D96DD5"/>
    <w:rsid w:val="00DA0761"/>
    <w:rsid w:val="00DA112B"/>
    <w:rsid w:val="00DA1DB7"/>
    <w:rsid w:val="00DA442E"/>
    <w:rsid w:val="00DA44C8"/>
    <w:rsid w:val="00DA63E7"/>
    <w:rsid w:val="00DA6C42"/>
    <w:rsid w:val="00DB06BC"/>
    <w:rsid w:val="00DB26E5"/>
    <w:rsid w:val="00DB36AF"/>
    <w:rsid w:val="00DB6F99"/>
    <w:rsid w:val="00DB7A7D"/>
    <w:rsid w:val="00DC16C2"/>
    <w:rsid w:val="00DC32F1"/>
    <w:rsid w:val="00DC6A3E"/>
    <w:rsid w:val="00DC7F5C"/>
    <w:rsid w:val="00DD0AD7"/>
    <w:rsid w:val="00DE28FC"/>
    <w:rsid w:val="00DF2458"/>
    <w:rsid w:val="00DF4BB5"/>
    <w:rsid w:val="00E005C1"/>
    <w:rsid w:val="00E01A91"/>
    <w:rsid w:val="00E06ED9"/>
    <w:rsid w:val="00E12424"/>
    <w:rsid w:val="00E16DE3"/>
    <w:rsid w:val="00E17BCB"/>
    <w:rsid w:val="00E21A10"/>
    <w:rsid w:val="00E21B68"/>
    <w:rsid w:val="00E23FC5"/>
    <w:rsid w:val="00E331F5"/>
    <w:rsid w:val="00E33E59"/>
    <w:rsid w:val="00E34981"/>
    <w:rsid w:val="00E3589C"/>
    <w:rsid w:val="00E374E7"/>
    <w:rsid w:val="00E41A01"/>
    <w:rsid w:val="00E42127"/>
    <w:rsid w:val="00E426A3"/>
    <w:rsid w:val="00E42D41"/>
    <w:rsid w:val="00E53D1F"/>
    <w:rsid w:val="00E5654F"/>
    <w:rsid w:val="00E57407"/>
    <w:rsid w:val="00E62DC7"/>
    <w:rsid w:val="00E63FFC"/>
    <w:rsid w:val="00E64288"/>
    <w:rsid w:val="00E65263"/>
    <w:rsid w:val="00E65697"/>
    <w:rsid w:val="00E70D92"/>
    <w:rsid w:val="00E72A81"/>
    <w:rsid w:val="00E73F50"/>
    <w:rsid w:val="00E74D16"/>
    <w:rsid w:val="00E7516A"/>
    <w:rsid w:val="00E75A76"/>
    <w:rsid w:val="00E9070E"/>
    <w:rsid w:val="00E90AB9"/>
    <w:rsid w:val="00E95C28"/>
    <w:rsid w:val="00E962B9"/>
    <w:rsid w:val="00E9776B"/>
    <w:rsid w:val="00EA4D2E"/>
    <w:rsid w:val="00EA7E70"/>
    <w:rsid w:val="00EB1942"/>
    <w:rsid w:val="00EB3F67"/>
    <w:rsid w:val="00EB494D"/>
    <w:rsid w:val="00ED053D"/>
    <w:rsid w:val="00ED0FF8"/>
    <w:rsid w:val="00ED1582"/>
    <w:rsid w:val="00ED21AF"/>
    <w:rsid w:val="00ED54BA"/>
    <w:rsid w:val="00EE1063"/>
    <w:rsid w:val="00EE26CA"/>
    <w:rsid w:val="00EE4A8B"/>
    <w:rsid w:val="00EF0FE0"/>
    <w:rsid w:val="00EF54C8"/>
    <w:rsid w:val="00EF734B"/>
    <w:rsid w:val="00F00936"/>
    <w:rsid w:val="00F00EEF"/>
    <w:rsid w:val="00F012E9"/>
    <w:rsid w:val="00F032A3"/>
    <w:rsid w:val="00F047DE"/>
    <w:rsid w:val="00F0785E"/>
    <w:rsid w:val="00F10019"/>
    <w:rsid w:val="00F12E81"/>
    <w:rsid w:val="00F1387C"/>
    <w:rsid w:val="00F149E7"/>
    <w:rsid w:val="00F14E7F"/>
    <w:rsid w:val="00F23351"/>
    <w:rsid w:val="00F24132"/>
    <w:rsid w:val="00F24FBE"/>
    <w:rsid w:val="00F30095"/>
    <w:rsid w:val="00F31493"/>
    <w:rsid w:val="00F31E3E"/>
    <w:rsid w:val="00F32041"/>
    <w:rsid w:val="00F322A0"/>
    <w:rsid w:val="00F32657"/>
    <w:rsid w:val="00F32975"/>
    <w:rsid w:val="00F35ECA"/>
    <w:rsid w:val="00F35FB3"/>
    <w:rsid w:val="00F402FF"/>
    <w:rsid w:val="00F40A73"/>
    <w:rsid w:val="00F42E54"/>
    <w:rsid w:val="00F46AEE"/>
    <w:rsid w:val="00F470A1"/>
    <w:rsid w:val="00F479CA"/>
    <w:rsid w:val="00F51BDA"/>
    <w:rsid w:val="00F51F58"/>
    <w:rsid w:val="00F53171"/>
    <w:rsid w:val="00F554AC"/>
    <w:rsid w:val="00F619D4"/>
    <w:rsid w:val="00F627E0"/>
    <w:rsid w:val="00F62FEB"/>
    <w:rsid w:val="00F63021"/>
    <w:rsid w:val="00F65039"/>
    <w:rsid w:val="00F651E4"/>
    <w:rsid w:val="00F6636C"/>
    <w:rsid w:val="00F71A57"/>
    <w:rsid w:val="00F71F90"/>
    <w:rsid w:val="00F71FC4"/>
    <w:rsid w:val="00F721D0"/>
    <w:rsid w:val="00F73C35"/>
    <w:rsid w:val="00F741A8"/>
    <w:rsid w:val="00F777D0"/>
    <w:rsid w:val="00F77ADE"/>
    <w:rsid w:val="00F803D1"/>
    <w:rsid w:val="00F84609"/>
    <w:rsid w:val="00F84B6E"/>
    <w:rsid w:val="00F84BCB"/>
    <w:rsid w:val="00F90EBE"/>
    <w:rsid w:val="00F91498"/>
    <w:rsid w:val="00F92912"/>
    <w:rsid w:val="00F93125"/>
    <w:rsid w:val="00F94518"/>
    <w:rsid w:val="00F951EB"/>
    <w:rsid w:val="00F9679A"/>
    <w:rsid w:val="00F970AD"/>
    <w:rsid w:val="00FA0148"/>
    <w:rsid w:val="00FA061B"/>
    <w:rsid w:val="00FA3256"/>
    <w:rsid w:val="00FA5114"/>
    <w:rsid w:val="00FA5532"/>
    <w:rsid w:val="00FA674E"/>
    <w:rsid w:val="00FB1601"/>
    <w:rsid w:val="00FB577D"/>
    <w:rsid w:val="00FB6C06"/>
    <w:rsid w:val="00FC0A51"/>
    <w:rsid w:val="00FC3735"/>
    <w:rsid w:val="00FC37D5"/>
    <w:rsid w:val="00FC4550"/>
    <w:rsid w:val="00FC7428"/>
    <w:rsid w:val="00FC7D37"/>
    <w:rsid w:val="00FC7F74"/>
    <w:rsid w:val="00FD128C"/>
    <w:rsid w:val="00FD14DF"/>
    <w:rsid w:val="00FD2208"/>
    <w:rsid w:val="00FD260E"/>
    <w:rsid w:val="00FD577D"/>
    <w:rsid w:val="00FE056E"/>
    <w:rsid w:val="00FF03C9"/>
    <w:rsid w:val="00FF0AA2"/>
    <w:rsid w:val="00FF3DE1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F14A6"/>
  <w15:docId w15:val="{8F866A38-A187-4FC8-ABE6-432AABC8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42622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5B13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6ED9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5B1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E06ED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3">
    <w:name w:val="Hyperlink"/>
    <w:basedOn w:val="a0"/>
    <w:uiPriority w:val="99"/>
    <w:unhideWhenUsed/>
    <w:rsid w:val="00CD00A0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5">
    <w:name w:val="Нижний колонтитул Знак"/>
    <w:basedOn w:val="a0"/>
    <w:link w:val="a4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407766"/>
    <w:rPr>
      <w:bCs w:val="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9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c">
    <w:name w:val="endnote text"/>
    <w:basedOn w:val="a"/>
    <w:link w:val="ad"/>
    <w:uiPriority w:val="99"/>
    <w:qFormat/>
    <w:rsid w:val="008B1E23"/>
    <w:pPr>
      <w:jc w:val="both"/>
    </w:pPr>
    <w:rPr>
      <w:bCs w:val="0"/>
      <w:sz w:val="20"/>
      <w:szCs w:val="22"/>
    </w:rPr>
  </w:style>
  <w:style w:type="character" w:customStyle="1" w:styleId="ad">
    <w:name w:val="Текст концевой сноски Знак"/>
    <w:link w:val="ac"/>
    <w:uiPriority w:val="99"/>
    <w:rsid w:val="008B1E23"/>
    <w:rPr>
      <w:rFonts w:ascii="Times New Roman" w:eastAsia="Times New Roman" w:hAnsi="Times New Roman"/>
      <w:szCs w:val="22"/>
    </w:rPr>
  </w:style>
  <w:style w:type="character" w:styleId="ae">
    <w:name w:val="endnote reference"/>
    <w:uiPriority w:val="99"/>
    <w:rsid w:val="005F6D29"/>
    <w:rPr>
      <w:vertAlign w:val="superscript"/>
    </w:rPr>
  </w:style>
  <w:style w:type="character" w:styleId="af">
    <w:name w:val="page number"/>
    <w:uiPriority w:val="2"/>
    <w:qFormat/>
    <w:rsid w:val="00945B13"/>
    <w:rPr>
      <w:rFonts w:ascii="Times New Roman" w:hAnsi="Times New Roman"/>
      <w:sz w:val="20"/>
    </w:rPr>
  </w:style>
  <w:style w:type="paragraph" w:styleId="af0">
    <w:name w:val="header"/>
    <w:basedOn w:val="a"/>
    <w:link w:val="af1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E06ED9"/>
    <w:rPr>
      <w:rFonts w:ascii="Times New Roman" w:eastAsia="Times New Roman" w:hAnsi="Times New Roman"/>
    </w:rPr>
  </w:style>
  <w:style w:type="paragraph" w:styleId="af2">
    <w:name w:val="List Paragraph"/>
    <w:basedOn w:val="a"/>
    <w:uiPriority w:val="34"/>
    <w:rsid w:val="00407766"/>
    <w:pPr>
      <w:ind w:left="720"/>
      <w:contextualSpacing/>
    </w:pPr>
  </w:style>
  <w:style w:type="character" w:styleId="af3">
    <w:name w:val="Strong"/>
    <w:uiPriority w:val="22"/>
    <w:rsid w:val="00407766"/>
    <w:rPr>
      <w:b/>
      <w:bCs/>
    </w:rPr>
  </w:style>
  <w:style w:type="character" w:styleId="af4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F6D2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F6D29"/>
    <w:rPr>
      <w:rFonts w:ascii="Times New Roman" w:eastAsia="Times New Roman" w:hAnsi="Times New Roman"/>
      <w:bCs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F6D29"/>
    <w:rPr>
      <w:b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F6D29"/>
    <w:rPr>
      <w:rFonts w:ascii="Times New Roman" w:eastAsia="Times New Roman" w:hAnsi="Times New Roman"/>
      <w:b/>
      <w:bCs/>
    </w:rPr>
  </w:style>
  <w:style w:type="table" w:customStyle="1" w:styleId="11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4605A"/>
    <w:pPr>
      <w:tabs>
        <w:tab w:val="right" w:leader="dot" w:pos="10205"/>
      </w:tabs>
      <w:ind w:left="240"/>
    </w:pPr>
  </w:style>
  <w:style w:type="paragraph" w:styleId="12">
    <w:name w:val="toc 1"/>
    <w:next w:val="a"/>
    <w:autoRedefine/>
    <w:uiPriority w:val="39"/>
    <w:unhideWhenUsed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styleId="af9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a">
    <w:name w:val="FollowedHyperlink"/>
    <w:uiPriority w:val="99"/>
    <w:semiHidden/>
    <w:unhideWhenUsed/>
    <w:rsid w:val="005F6D29"/>
    <w:rPr>
      <w:color w:val="954F72"/>
      <w:u w:val="single"/>
    </w:rPr>
  </w:style>
  <w:style w:type="character" w:styleId="afb">
    <w:name w:val="Emphasis"/>
    <w:basedOn w:val="a0"/>
    <w:uiPriority w:val="20"/>
    <w:rsid w:val="005D2D7B"/>
    <w:rPr>
      <w:i/>
      <w:iCs/>
    </w:rPr>
  </w:style>
  <w:style w:type="paragraph" w:styleId="afc">
    <w:name w:val="Body Text"/>
    <w:basedOn w:val="a"/>
    <w:link w:val="afd"/>
    <w:uiPriority w:val="1"/>
    <w:rsid w:val="001A268D"/>
    <w:pPr>
      <w:widowControl w:val="0"/>
      <w:autoSpaceDE w:val="0"/>
      <w:autoSpaceDN w:val="0"/>
    </w:pPr>
    <w:rPr>
      <w:bCs w:val="0"/>
      <w:lang w:bidi="ru-RU"/>
    </w:rPr>
  </w:style>
  <w:style w:type="character" w:customStyle="1" w:styleId="afd">
    <w:name w:val="Основной текст Знак"/>
    <w:basedOn w:val="a0"/>
    <w:link w:val="afc"/>
    <w:uiPriority w:val="1"/>
    <w:rsid w:val="001A268D"/>
    <w:rPr>
      <w:rFonts w:ascii="Times New Roman" w:eastAsia="Times New Roman" w:hAnsi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CCD4F-0632-480F-807F-6E3220DA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249</TotalTime>
  <Pages>19</Pages>
  <Words>5417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архитектурно-строительного проектирования</vt:lpstr>
    </vt:vector>
  </TitlesOfParts>
  <Company>Microsoft</Company>
  <LinksUpToDate>false</LinksUpToDate>
  <CharactersWithSpaces>36222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архитектурно-строительного проектирования</dc:title>
  <dc:creator>Сергей</dc:creator>
  <cp:lastModifiedBy>Смирнова Евгения Владимировна</cp:lastModifiedBy>
  <cp:revision>14</cp:revision>
  <cp:lastPrinted>2024-06-24T12:27:00Z</cp:lastPrinted>
  <dcterms:created xsi:type="dcterms:W3CDTF">2024-06-17T22:35:00Z</dcterms:created>
  <dcterms:modified xsi:type="dcterms:W3CDTF">2024-08-19T12:09:00Z</dcterms:modified>
</cp:coreProperties>
</file>