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5CA73" w14:textId="77777777" w:rsidR="00D44662" w:rsidRPr="00D95D6C" w:rsidRDefault="00D44662" w:rsidP="00397060">
      <w:pPr>
        <w:ind w:left="5670"/>
        <w:jc w:val="center"/>
        <w:rPr>
          <w:sz w:val="28"/>
          <w:szCs w:val="28"/>
        </w:rPr>
      </w:pPr>
      <w:r w:rsidRPr="00D95D6C">
        <w:rPr>
          <w:sz w:val="28"/>
          <w:szCs w:val="28"/>
        </w:rPr>
        <w:t>УТВЕРЖДЕН</w:t>
      </w:r>
    </w:p>
    <w:p w14:paraId="478446D7" w14:textId="77777777" w:rsidR="00D44662" w:rsidRPr="00D95D6C" w:rsidRDefault="00D44662" w:rsidP="00397060">
      <w:pPr>
        <w:ind w:left="5670"/>
        <w:jc w:val="center"/>
        <w:rPr>
          <w:sz w:val="28"/>
          <w:szCs w:val="28"/>
        </w:rPr>
      </w:pPr>
      <w:r w:rsidRPr="00D95D6C">
        <w:rPr>
          <w:sz w:val="28"/>
          <w:szCs w:val="28"/>
        </w:rPr>
        <w:t>приказом Министерства</w:t>
      </w:r>
    </w:p>
    <w:p w14:paraId="389E6E44" w14:textId="77777777" w:rsidR="00D44662" w:rsidRPr="00D95D6C" w:rsidRDefault="00D44662" w:rsidP="00397060">
      <w:pPr>
        <w:ind w:left="5670"/>
        <w:jc w:val="center"/>
        <w:rPr>
          <w:sz w:val="28"/>
          <w:szCs w:val="28"/>
        </w:rPr>
      </w:pPr>
      <w:r w:rsidRPr="00D95D6C">
        <w:rPr>
          <w:sz w:val="28"/>
          <w:szCs w:val="28"/>
        </w:rPr>
        <w:t>труда и социальной защиты Российской Федерации</w:t>
      </w:r>
    </w:p>
    <w:p w14:paraId="30F8EE1C" w14:textId="13809E32" w:rsidR="00D44662" w:rsidRDefault="00822DBE" w:rsidP="00397060">
      <w:pPr>
        <w:ind w:left="5670"/>
        <w:jc w:val="center"/>
        <w:rPr>
          <w:sz w:val="28"/>
          <w:szCs w:val="28"/>
        </w:rPr>
      </w:pPr>
      <w:r w:rsidRPr="00D95D6C">
        <w:rPr>
          <w:sz w:val="28"/>
          <w:szCs w:val="28"/>
        </w:rPr>
        <w:t>от «</w:t>
      </w:r>
      <w:r w:rsidR="00721DBC">
        <w:rPr>
          <w:sz w:val="28"/>
          <w:szCs w:val="28"/>
        </w:rPr>
        <w:t>29</w:t>
      </w:r>
      <w:r w:rsidRPr="00D95D6C">
        <w:rPr>
          <w:sz w:val="28"/>
          <w:szCs w:val="28"/>
        </w:rPr>
        <w:t xml:space="preserve">» </w:t>
      </w:r>
      <w:r w:rsidR="00721DBC">
        <w:rPr>
          <w:sz w:val="28"/>
          <w:szCs w:val="28"/>
        </w:rPr>
        <w:t>августа</w:t>
      </w:r>
      <w:r w:rsidRPr="00D95D6C">
        <w:rPr>
          <w:sz w:val="28"/>
          <w:szCs w:val="28"/>
        </w:rPr>
        <w:t xml:space="preserve"> </w:t>
      </w:r>
      <w:r w:rsidR="00024EF4" w:rsidRPr="00D95D6C">
        <w:rPr>
          <w:sz w:val="28"/>
          <w:szCs w:val="28"/>
        </w:rPr>
        <w:t xml:space="preserve">2024 </w:t>
      </w:r>
      <w:r w:rsidRPr="00D95D6C">
        <w:rPr>
          <w:sz w:val="28"/>
          <w:szCs w:val="28"/>
        </w:rPr>
        <w:t>г. №</w:t>
      </w:r>
      <w:r w:rsidR="00721DBC">
        <w:rPr>
          <w:sz w:val="28"/>
          <w:szCs w:val="28"/>
        </w:rPr>
        <w:t xml:space="preserve"> 433н</w:t>
      </w:r>
      <w:bookmarkStart w:id="0" w:name="_GoBack"/>
      <w:bookmarkEnd w:id="0"/>
    </w:p>
    <w:p w14:paraId="58D385FB" w14:textId="77777777" w:rsidR="00C76356" w:rsidRPr="00D95D6C" w:rsidRDefault="00C76356" w:rsidP="00397060">
      <w:pPr>
        <w:ind w:left="5670"/>
        <w:jc w:val="center"/>
        <w:rPr>
          <w:sz w:val="28"/>
          <w:szCs w:val="28"/>
        </w:rPr>
      </w:pPr>
    </w:p>
    <w:p w14:paraId="45C7D7E8" w14:textId="77777777" w:rsidR="00407766" w:rsidRPr="00D95D6C" w:rsidRDefault="00407766" w:rsidP="00397060">
      <w:pPr>
        <w:jc w:val="center"/>
        <w:rPr>
          <w:sz w:val="52"/>
          <w:szCs w:val="52"/>
        </w:rPr>
      </w:pPr>
      <w:r w:rsidRPr="00D95D6C">
        <w:rPr>
          <w:sz w:val="52"/>
          <w:szCs w:val="52"/>
        </w:rPr>
        <w:t>ПРОФЕССИОНАЛЬНЫЙ СТАНДАРТ</w:t>
      </w:r>
    </w:p>
    <w:p w14:paraId="1EB2C470" w14:textId="77777777" w:rsidR="00407766" w:rsidRPr="00D95D6C" w:rsidRDefault="00B44775" w:rsidP="00397060">
      <w:pPr>
        <w:jc w:val="center"/>
        <w:rPr>
          <w:b/>
          <w:bCs w:val="0"/>
          <w:sz w:val="28"/>
          <w:szCs w:val="28"/>
        </w:rPr>
      </w:pPr>
      <w:r w:rsidRPr="00D95D6C">
        <w:rPr>
          <w:b/>
          <w:bCs w:val="0"/>
          <w:sz w:val="28"/>
          <w:szCs w:val="28"/>
        </w:rPr>
        <w:t>Специалист</w:t>
      </w:r>
      <w:r w:rsidR="00563F37" w:rsidRPr="00D95D6C">
        <w:rPr>
          <w:b/>
          <w:bCs w:val="0"/>
          <w:sz w:val="28"/>
          <w:szCs w:val="28"/>
        </w:rPr>
        <w:t xml:space="preserve"> </w:t>
      </w:r>
      <w:r w:rsidRPr="00D95D6C">
        <w:rPr>
          <w:b/>
          <w:bCs w:val="0"/>
          <w:sz w:val="28"/>
          <w:szCs w:val="28"/>
        </w:rPr>
        <w:t>в области саморегулирования в градостроительной деятельности</w:t>
      </w:r>
    </w:p>
    <w:p w14:paraId="4B26B868" w14:textId="77777777" w:rsidR="00397060" w:rsidRPr="00D95D6C" w:rsidRDefault="00397060" w:rsidP="00E208FC"/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D95D6C" w:rsidRPr="00D95D6C" w14:paraId="0ADB5FD4" w14:textId="77777777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7D3EB5" w14:textId="77777777" w:rsidR="00407766" w:rsidRPr="00D95D6C" w:rsidRDefault="00E14607" w:rsidP="00E14607">
            <w:pPr>
              <w:jc w:val="center"/>
            </w:pPr>
            <w:r w:rsidRPr="00E14607">
              <w:t>1673</w:t>
            </w:r>
          </w:p>
        </w:tc>
      </w:tr>
      <w:tr w:rsidR="00D95D6C" w:rsidRPr="00D95D6C" w14:paraId="6F279193" w14:textId="77777777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CF7F2BA" w14:textId="77777777" w:rsidR="00407766" w:rsidRPr="00D95D6C" w:rsidRDefault="00407766" w:rsidP="00D41BFC">
            <w:pPr>
              <w:rPr>
                <w:vertAlign w:val="superscript"/>
              </w:rPr>
            </w:pPr>
            <w:r w:rsidRPr="00D95D6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C08A398" w14:textId="77777777" w:rsidR="004A4539" w:rsidRPr="00D95D6C" w:rsidRDefault="004A4539" w:rsidP="00397060">
      <w:pPr>
        <w:jc w:val="center"/>
      </w:pPr>
      <w:r w:rsidRPr="00D95D6C">
        <w:t>Содержание</w:t>
      </w:r>
    </w:p>
    <w:bookmarkStart w:id="1" w:name="_Toc164423039"/>
    <w:p w14:paraId="5278ED56" w14:textId="77777777" w:rsidR="00E208FC" w:rsidRDefault="00E208FC" w:rsidP="00C76356">
      <w:pPr>
        <w:pStyle w:val="12"/>
        <w:rPr>
          <w:rFonts w:asciiTheme="minorHAnsi" w:eastAsiaTheme="minorEastAsia" w:hAnsiTheme="minorHAnsi" w:cstheme="minorBidi"/>
          <w:sz w:val="22"/>
        </w:rPr>
      </w:pPr>
      <w:r>
        <w:rPr>
          <w:b/>
          <w:szCs w:val="24"/>
          <w:lang w:val="lt-LT"/>
        </w:rPr>
        <w:fldChar w:fldCharType="begin"/>
      </w:r>
      <w:r>
        <w:rPr>
          <w:b/>
          <w:szCs w:val="24"/>
          <w:lang w:val="lt-LT"/>
        </w:rPr>
        <w:instrText xml:space="preserve"> TOC \o "1-2" \u </w:instrText>
      </w:r>
      <w:r>
        <w:rPr>
          <w:b/>
          <w:szCs w:val="24"/>
          <w:lang w:val="lt-LT"/>
        </w:rPr>
        <w:fldChar w:fldCharType="separate"/>
      </w:r>
      <w:r w:rsidRPr="005A1E7D">
        <w:rPr>
          <w:lang w:val="lt-LT"/>
        </w:rPr>
        <w:t>I</w:t>
      </w:r>
      <w:r>
        <w:t>. Общие сведения</w:t>
      </w:r>
      <w:r>
        <w:tab/>
      </w:r>
      <w:r>
        <w:fldChar w:fldCharType="begin"/>
      </w:r>
      <w:r>
        <w:instrText xml:space="preserve"> PAGEREF _Toc172242529 \h </w:instrText>
      </w:r>
      <w:r>
        <w:fldChar w:fldCharType="separate"/>
      </w:r>
      <w:r w:rsidR="00616F40">
        <w:t>1</w:t>
      </w:r>
      <w:r>
        <w:fldChar w:fldCharType="end"/>
      </w:r>
    </w:p>
    <w:p w14:paraId="0435E466" w14:textId="77777777" w:rsidR="00E208FC" w:rsidRDefault="00E208FC" w:rsidP="00C76356">
      <w:pPr>
        <w:pStyle w:val="12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_Toc172242530 \h </w:instrText>
      </w:r>
      <w:r>
        <w:fldChar w:fldCharType="separate"/>
      </w:r>
      <w:r w:rsidR="00616F40">
        <w:t>3</w:t>
      </w:r>
      <w:r>
        <w:fldChar w:fldCharType="end"/>
      </w:r>
    </w:p>
    <w:p w14:paraId="2287BC9A" w14:textId="77777777" w:rsidR="00E208FC" w:rsidRDefault="00E208FC" w:rsidP="00C76356">
      <w:pPr>
        <w:pStyle w:val="12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_Toc172242531 \h </w:instrText>
      </w:r>
      <w:r>
        <w:fldChar w:fldCharType="separate"/>
      </w:r>
      <w:r w:rsidR="00616F40">
        <w:t>6</w:t>
      </w:r>
      <w:r>
        <w:fldChar w:fldCharType="end"/>
      </w:r>
    </w:p>
    <w:p w14:paraId="4C5B257A" w14:textId="77777777" w:rsidR="00E208FC" w:rsidRDefault="00E208FC" w:rsidP="00C7635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 Обобщенная трудовая функция</w:t>
      </w:r>
      <w:r w:rsidR="00A64825">
        <w:rPr>
          <w:noProof/>
        </w:rPr>
        <w:t xml:space="preserve"> «</w:t>
      </w:r>
      <w:r w:rsidR="00A64825" w:rsidRPr="00D95D6C">
        <w:rPr>
          <w:noProof/>
        </w:rPr>
        <w:t xml:space="preserve">Ведение реестра членов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ой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и</w:t>
      </w:r>
      <w:r w:rsidR="00A64825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_Toc172242532 \h </w:instrText>
      </w:r>
      <w:r>
        <w:rPr>
          <w:noProof/>
        </w:rPr>
      </w:r>
      <w:r>
        <w:rPr>
          <w:noProof/>
        </w:rPr>
        <w:fldChar w:fldCharType="separate"/>
      </w:r>
      <w:r w:rsidR="00616F40">
        <w:rPr>
          <w:noProof/>
        </w:rPr>
        <w:t>6</w:t>
      </w:r>
      <w:r>
        <w:rPr>
          <w:noProof/>
        </w:rPr>
        <w:fldChar w:fldCharType="end"/>
      </w:r>
    </w:p>
    <w:p w14:paraId="5FB9A8BD" w14:textId="77777777" w:rsidR="00E208FC" w:rsidRDefault="00E208FC" w:rsidP="00C7635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3.2. Обобщенная трудовая функция</w:t>
      </w:r>
      <w:r w:rsidR="00A64825">
        <w:rPr>
          <w:noProof/>
        </w:rPr>
        <w:t xml:space="preserve"> «</w:t>
      </w:r>
      <w:r w:rsidR="00A64825" w:rsidRPr="00D95D6C">
        <w:rPr>
          <w:noProof/>
        </w:rPr>
        <w:t xml:space="preserve">Ведение официального сайта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ой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и</w:t>
      </w:r>
      <w:r w:rsidR="00A64825" w:rsidRPr="00D95D6C">
        <w:rPr>
          <w:noProof/>
        </w:rPr>
        <w:t xml:space="preserve"> (обеспечение доступа к информации о деятельности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ой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и</w:t>
      </w:r>
      <w:r w:rsidR="00A64825" w:rsidRPr="00D95D6C">
        <w:rPr>
          <w:noProof/>
        </w:rPr>
        <w:t>)</w:t>
      </w:r>
      <w:r w:rsidR="00A64825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_Toc172242533 \h </w:instrText>
      </w:r>
      <w:r>
        <w:rPr>
          <w:noProof/>
        </w:rPr>
      </w:r>
      <w:r>
        <w:rPr>
          <w:noProof/>
        </w:rPr>
        <w:fldChar w:fldCharType="separate"/>
      </w:r>
      <w:r w:rsidR="00616F40">
        <w:rPr>
          <w:noProof/>
        </w:rPr>
        <w:t>10</w:t>
      </w:r>
      <w:r>
        <w:rPr>
          <w:noProof/>
        </w:rPr>
        <w:fldChar w:fldCharType="end"/>
      </w:r>
    </w:p>
    <w:p w14:paraId="708B3851" w14:textId="77777777" w:rsidR="00E208FC" w:rsidRDefault="00E208FC" w:rsidP="00C7635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3.3. Обобщенная трудовая функция</w:t>
      </w:r>
      <w:r w:rsidR="00A64825">
        <w:rPr>
          <w:noProof/>
        </w:rPr>
        <w:t xml:space="preserve"> «</w:t>
      </w:r>
      <w:r w:rsidR="00C76356">
        <w:rPr>
          <w:noProof/>
        </w:rPr>
        <w:t>Контроль осуществления членами саморегулируемой организации предпринимательской деятельности: соблюдени</w:t>
      </w:r>
      <w:r w:rsidR="00596191">
        <w:rPr>
          <w:noProof/>
        </w:rPr>
        <w:t>я</w:t>
      </w:r>
      <w:r w:rsidR="00C76356">
        <w:rPr>
          <w:noProof/>
        </w:rPr>
        <w:t xml:space="preserve"> членами </w:t>
      </w:r>
      <w:r w:rsidR="00C76356" w:rsidRPr="00D95D6C">
        <w:rPr>
          <w:noProof/>
        </w:rPr>
        <w:t xml:space="preserve">требований стандартов и внутренних документов </w:t>
      </w:r>
      <w:r w:rsidR="00C76356">
        <w:rPr>
          <w:noProof/>
        </w:rPr>
        <w:t>саморегулируемой организации</w:t>
      </w:r>
      <w:r w:rsidR="00C76356" w:rsidRPr="00D95D6C">
        <w:rPr>
          <w:noProof/>
        </w:rPr>
        <w:t>,</w:t>
      </w:r>
      <w:r w:rsidR="00C76356">
        <w:rPr>
          <w:noProof/>
        </w:rPr>
        <w:t xml:space="preserve"> </w:t>
      </w:r>
      <w:r w:rsidR="00C76356" w:rsidRPr="00D95D6C">
        <w:rPr>
          <w:noProof/>
        </w:rPr>
        <w:t>требований законодательства Российской Федерации о градостроительной деятельности, о техническом регулировании, конкурентных способов заключения договоров</w:t>
      </w:r>
      <w:r w:rsidR="00A64825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_Toc172242534 \h </w:instrText>
      </w:r>
      <w:r>
        <w:rPr>
          <w:noProof/>
        </w:rPr>
      </w:r>
      <w:r>
        <w:rPr>
          <w:noProof/>
        </w:rPr>
        <w:fldChar w:fldCharType="separate"/>
      </w:r>
      <w:r w:rsidR="00616F40">
        <w:rPr>
          <w:noProof/>
        </w:rPr>
        <w:t>13</w:t>
      </w:r>
      <w:r>
        <w:rPr>
          <w:noProof/>
        </w:rPr>
        <w:fldChar w:fldCharType="end"/>
      </w:r>
    </w:p>
    <w:p w14:paraId="27FC7D94" w14:textId="77777777" w:rsidR="00E208FC" w:rsidRDefault="00E208FC" w:rsidP="00C7635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</w:t>
      </w:r>
      <w:r w:rsidRPr="00E208FC">
        <w:rPr>
          <w:noProof/>
        </w:rPr>
        <w:t>4</w:t>
      </w:r>
      <w:r>
        <w:rPr>
          <w:noProof/>
        </w:rPr>
        <w:t>. Обобщенная трудовая функция</w:t>
      </w:r>
      <w:r w:rsidR="00A64825">
        <w:rPr>
          <w:noProof/>
        </w:rPr>
        <w:t xml:space="preserve"> «</w:t>
      </w:r>
      <w:r w:rsidR="00A64825" w:rsidRPr="00D95D6C">
        <w:rPr>
          <w:noProof/>
        </w:rPr>
        <w:t xml:space="preserve">Анализ деятельности члена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ой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и</w:t>
      </w:r>
      <w:r w:rsidR="00A64825" w:rsidRPr="00D95D6C">
        <w:rPr>
          <w:noProof/>
        </w:rPr>
        <w:t xml:space="preserve"> на основании информации, представляемой им в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ую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ю</w:t>
      </w:r>
      <w:r w:rsidR="00A64825" w:rsidRPr="00D95D6C">
        <w:rPr>
          <w:noProof/>
        </w:rPr>
        <w:t xml:space="preserve"> в форме отчета</w:t>
      </w:r>
      <w:r w:rsidR="00A64825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_Toc172242535 \h </w:instrText>
      </w:r>
      <w:r>
        <w:rPr>
          <w:noProof/>
        </w:rPr>
      </w:r>
      <w:r>
        <w:rPr>
          <w:noProof/>
        </w:rPr>
        <w:fldChar w:fldCharType="separate"/>
      </w:r>
      <w:r w:rsidR="00616F40">
        <w:rPr>
          <w:noProof/>
        </w:rPr>
        <w:t>28</w:t>
      </w:r>
      <w:r>
        <w:rPr>
          <w:noProof/>
        </w:rPr>
        <w:fldChar w:fldCharType="end"/>
      </w:r>
    </w:p>
    <w:p w14:paraId="1C6A5DE0" w14:textId="77777777" w:rsidR="00E208FC" w:rsidRDefault="00E208FC" w:rsidP="00C7635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3.5. Обобщенная трудовая функция</w:t>
      </w:r>
      <w:r w:rsidR="00A64825">
        <w:rPr>
          <w:noProof/>
        </w:rPr>
        <w:t xml:space="preserve"> «</w:t>
      </w:r>
      <w:r w:rsidR="00A64825" w:rsidRPr="00D95D6C">
        <w:rPr>
          <w:noProof/>
        </w:rPr>
        <w:t xml:space="preserve">Правовое обеспечение деятельности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ой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и</w:t>
      </w:r>
      <w:r w:rsidR="00A64825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_Toc172242536 \h </w:instrText>
      </w:r>
      <w:r>
        <w:rPr>
          <w:noProof/>
        </w:rPr>
      </w:r>
      <w:r>
        <w:rPr>
          <w:noProof/>
        </w:rPr>
        <w:fldChar w:fldCharType="separate"/>
      </w:r>
      <w:r w:rsidR="00616F40">
        <w:rPr>
          <w:noProof/>
        </w:rPr>
        <w:t>31</w:t>
      </w:r>
      <w:r>
        <w:rPr>
          <w:noProof/>
        </w:rPr>
        <w:fldChar w:fldCharType="end"/>
      </w:r>
    </w:p>
    <w:p w14:paraId="37A01C50" w14:textId="77777777" w:rsidR="00E208FC" w:rsidRDefault="00E208FC" w:rsidP="00C7635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3.6. Обобщенная трудовая функция</w:t>
      </w:r>
      <w:r w:rsidR="00A64825">
        <w:rPr>
          <w:noProof/>
        </w:rPr>
        <w:t xml:space="preserve"> «</w:t>
      </w:r>
      <w:r w:rsidR="00A64825" w:rsidRPr="00D95D6C">
        <w:rPr>
          <w:noProof/>
        </w:rPr>
        <w:t>Осуществление компетенций исполнительного органа</w:t>
      </w:r>
      <w:r w:rsidR="00A64825">
        <w:rPr>
          <w:noProof/>
        </w:rPr>
        <w:t xml:space="preserve"> </w:t>
      </w:r>
      <w:r w:rsidR="00A64825" w:rsidRPr="00D95D6C">
        <w:rPr>
          <w:noProof/>
          <w:szCs w:val="28"/>
        </w:rPr>
        <w:t>саморегулируем</w:t>
      </w:r>
      <w:r w:rsidR="00A64825">
        <w:rPr>
          <w:noProof/>
          <w:szCs w:val="28"/>
        </w:rPr>
        <w:t>ой</w:t>
      </w:r>
      <w:r w:rsidR="00A64825" w:rsidRPr="00D95D6C">
        <w:rPr>
          <w:noProof/>
          <w:szCs w:val="28"/>
        </w:rPr>
        <w:t xml:space="preserve"> организаци</w:t>
      </w:r>
      <w:r w:rsidR="00A64825">
        <w:rPr>
          <w:noProof/>
          <w:szCs w:val="28"/>
        </w:rPr>
        <w:t>и</w:t>
      </w:r>
      <w:r w:rsidR="00A64825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_Toc172242537 \h </w:instrText>
      </w:r>
      <w:r>
        <w:rPr>
          <w:noProof/>
        </w:rPr>
      </w:r>
      <w:r>
        <w:rPr>
          <w:noProof/>
        </w:rPr>
        <w:fldChar w:fldCharType="separate"/>
      </w:r>
      <w:r w:rsidR="00616F40">
        <w:rPr>
          <w:noProof/>
        </w:rPr>
        <w:t>41</w:t>
      </w:r>
      <w:r>
        <w:rPr>
          <w:noProof/>
        </w:rPr>
        <w:fldChar w:fldCharType="end"/>
      </w:r>
    </w:p>
    <w:p w14:paraId="146AFCE9" w14:textId="77777777" w:rsidR="00E208FC" w:rsidRDefault="00E208FC" w:rsidP="00C76356">
      <w:pPr>
        <w:pStyle w:val="12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_Toc172242538 \h </w:instrText>
      </w:r>
      <w:r>
        <w:fldChar w:fldCharType="separate"/>
      </w:r>
      <w:r w:rsidR="00616F40">
        <w:t>51</w:t>
      </w:r>
      <w:r>
        <w:fldChar w:fldCharType="end"/>
      </w:r>
    </w:p>
    <w:p w14:paraId="677533EF" w14:textId="77777777" w:rsidR="00C76356" w:rsidRDefault="00E208FC" w:rsidP="00C76356">
      <w:pPr>
        <w:pStyle w:val="1"/>
        <w:jc w:val="both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  <w:lang w:val="lt-LT"/>
        </w:rPr>
        <w:fldChar w:fldCharType="end"/>
      </w:r>
      <w:bookmarkStart w:id="2" w:name="_Toc172242529"/>
    </w:p>
    <w:p w14:paraId="165647FF" w14:textId="77777777" w:rsidR="00407766" w:rsidRPr="00D95D6C" w:rsidRDefault="00407766" w:rsidP="00C76356">
      <w:pPr>
        <w:pStyle w:val="1"/>
        <w:jc w:val="both"/>
      </w:pPr>
      <w:r w:rsidRPr="00D95D6C">
        <w:rPr>
          <w:lang w:val="lt-LT"/>
        </w:rPr>
        <w:t>I</w:t>
      </w:r>
      <w:r w:rsidRPr="00D95D6C">
        <w:t>. Общие сведения</w:t>
      </w:r>
      <w:bookmarkEnd w:id="1"/>
      <w:bookmarkEnd w:id="2"/>
    </w:p>
    <w:p w14:paraId="0714B1E5" w14:textId="77777777" w:rsidR="00142622" w:rsidRPr="00D95D6C" w:rsidRDefault="00142622" w:rsidP="00142622"/>
    <w:tbl>
      <w:tblPr>
        <w:tblW w:w="5000" w:type="pct"/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D95D6C" w:rsidRPr="00D95D6C" w14:paraId="0A36A983" w14:textId="77777777" w:rsidTr="004E7A67">
        <w:trPr>
          <w:trHeight w:val="20"/>
        </w:trPr>
        <w:tc>
          <w:tcPr>
            <w:tcW w:w="4022" w:type="pct"/>
            <w:tcBorders>
              <w:bottom w:val="single" w:sz="4" w:space="0" w:color="808080" w:themeColor="background1" w:themeShade="80"/>
            </w:tcBorders>
          </w:tcPr>
          <w:p w14:paraId="3FF950C5" w14:textId="77777777" w:rsidR="00407766" w:rsidRPr="00D95D6C" w:rsidRDefault="008453BB" w:rsidP="00CC1F2A">
            <w:r w:rsidRPr="00D95D6C">
              <w:rPr>
                <w:szCs w:val="28"/>
              </w:rPr>
              <w:t xml:space="preserve">Обеспечение функционирования саморегулируемых организаций </w:t>
            </w:r>
            <w:r w:rsidR="004E7A67">
              <w:t xml:space="preserve">(далее – </w:t>
            </w:r>
            <w:r w:rsidR="004E7A67" w:rsidRPr="00D95D6C">
              <w:t>СРО</w:t>
            </w:r>
            <w:r w:rsidR="004E7A67">
              <w:t xml:space="preserve">) </w:t>
            </w:r>
            <w:r w:rsidRPr="00D95D6C">
              <w:rPr>
                <w:szCs w:val="28"/>
              </w:rPr>
              <w:t xml:space="preserve">в области </w:t>
            </w:r>
            <w:r w:rsidRPr="00D95D6C">
              <w:t>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</w:p>
        </w:tc>
        <w:tc>
          <w:tcPr>
            <w:tcW w:w="299" w:type="pct"/>
            <w:tcBorders>
              <w:right w:val="single" w:sz="4" w:space="0" w:color="808080" w:themeColor="background1" w:themeShade="80"/>
            </w:tcBorders>
          </w:tcPr>
          <w:p w14:paraId="5A9C6058" w14:textId="77777777" w:rsidR="00407766" w:rsidRPr="00D95D6C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28F473" w14:textId="77777777" w:rsidR="00407766" w:rsidRPr="00D95D6C" w:rsidRDefault="00227194" w:rsidP="002442DA">
            <w:pPr>
              <w:jc w:val="center"/>
            </w:pPr>
            <w:r w:rsidRPr="00227194">
              <w:t>40.251</w:t>
            </w:r>
          </w:p>
        </w:tc>
      </w:tr>
      <w:tr w:rsidR="00D95D6C" w:rsidRPr="00D95D6C" w14:paraId="6A64F03D" w14:textId="77777777" w:rsidTr="004E7A67">
        <w:tc>
          <w:tcPr>
            <w:tcW w:w="4321" w:type="pct"/>
            <w:gridSpan w:val="2"/>
          </w:tcPr>
          <w:p w14:paraId="6E11AFDF" w14:textId="77777777" w:rsidR="00407766" w:rsidRPr="00D95D6C" w:rsidRDefault="00397060" w:rsidP="00397060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</w:tcBorders>
          </w:tcPr>
          <w:p w14:paraId="37950170" w14:textId="77777777" w:rsidR="00407766" w:rsidRPr="00D95D6C" w:rsidRDefault="00397060" w:rsidP="00397060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код</w:t>
            </w:r>
          </w:p>
        </w:tc>
      </w:tr>
    </w:tbl>
    <w:p w14:paraId="3D614A19" w14:textId="77777777" w:rsidR="00142622" w:rsidRPr="00D95D6C" w:rsidRDefault="00142622"/>
    <w:p w14:paraId="5864772C" w14:textId="77777777" w:rsidR="00142622" w:rsidRPr="00D95D6C" w:rsidRDefault="00142622">
      <w:r w:rsidRPr="00D95D6C">
        <w:t>Основная цель вида профессиональной деятельности:</w:t>
      </w:r>
    </w:p>
    <w:p w14:paraId="213CC7E0" w14:textId="77777777" w:rsidR="00142622" w:rsidRPr="00D95D6C" w:rsidRDefault="00142622"/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0A0" w:firstRow="1" w:lastRow="0" w:firstColumn="1" w:lastColumn="0" w:noHBand="0" w:noVBand="0"/>
      </w:tblPr>
      <w:tblGrid>
        <w:gridCol w:w="10199"/>
      </w:tblGrid>
      <w:tr w:rsidR="00397060" w:rsidRPr="00D95D6C" w14:paraId="4BC85812" w14:textId="77777777" w:rsidTr="00397060">
        <w:trPr>
          <w:trHeight w:val="20"/>
        </w:trPr>
        <w:tc>
          <w:tcPr>
            <w:tcW w:w="0" w:type="auto"/>
          </w:tcPr>
          <w:p w14:paraId="33CC9DA3" w14:textId="77777777" w:rsidR="00651853" w:rsidRPr="00D95D6C" w:rsidRDefault="0074004B" w:rsidP="004E7A67">
            <w:r w:rsidRPr="00D95D6C">
              <w:t xml:space="preserve">Установление стандартов и правил предпринимательской деятельности субъектов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объединенных в </w:t>
            </w:r>
            <w:r w:rsidR="004E7A67">
              <w:t>СРО</w:t>
            </w:r>
            <w:r w:rsidRPr="00D95D6C">
              <w:t>, а также контроль их соблюдени</w:t>
            </w:r>
            <w:r w:rsidR="00C76356">
              <w:t>я</w:t>
            </w:r>
          </w:p>
        </w:tc>
      </w:tr>
    </w:tbl>
    <w:p w14:paraId="5FE78CEB" w14:textId="77777777" w:rsidR="00142622" w:rsidRPr="00D95D6C" w:rsidRDefault="00142622"/>
    <w:p w14:paraId="5116002B" w14:textId="77777777" w:rsidR="00142622" w:rsidRPr="00D95D6C" w:rsidRDefault="00142622">
      <w:r w:rsidRPr="00D95D6C">
        <w:lastRenderedPageBreak/>
        <w:t>Группа занятий:</w:t>
      </w:r>
    </w:p>
    <w:p w14:paraId="54114192" w14:textId="77777777" w:rsidR="00142622" w:rsidRPr="00D95D6C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6"/>
        <w:gridCol w:w="3533"/>
        <w:gridCol w:w="1238"/>
        <w:gridCol w:w="4012"/>
      </w:tblGrid>
      <w:tr w:rsidR="00FA01ED" w:rsidRPr="00D95D6C" w14:paraId="5042F999" w14:textId="77777777" w:rsidTr="00FA01ED">
        <w:trPr>
          <w:trHeight w:val="20"/>
        </w:trPr>
        <w:tc>
          <w:tcPr>
            <w:tcW w:w="6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0D509C" w14:textId="77777777" w:rsidR="00FA01ED" w:rsidRPr="00D95D6C" w:rsidRDefault="005E6A93" w:rsidP="00FA01ED">
            <w:hyperlink r:id="rId8" w:history="1">
              <w:r w:rsidR="00FA01ED" w:rsidRPr="00D95D6C">
                <w:t>1120</w:t>
              </w:r>
            </w:hyperlink>
          </w:p>
        </w:tc>
        <w:tc>
          <w:tcPr>
            <w:tcW w:w="1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DA50F4" w14:textId="77777777" w:rsidR="00FA01ED" w:rsidRPr="00D95D6C" w:rsidRDefault="005E6A93" w:rsidP="00FA01ED">
            <w:hyperlink r:id="rId9" w:history="1">
              <w:r w:rsidR="00FA01ED" w:rsidRPr="00D95D6C">
                <w:t>Руководители учреждений, организаций и предприятий</w:t>
              </w:r>
            </w:hyperlink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608A25" w14:textId="77777777" w:rsidR="00FA01ED" w:rsidRPr="00D95D6C" w:rsidRDefault="00026ACA" w:rsidP="00FA01ED">
            <w:r w:rsidRPr="00D95D6C">
              <w:t>2421</w:t>
            </w:r>
          </w:p>
        </w:tc>
        <w:tc>
          <w:tcPr>
            <w:tcW w:w="19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A05755" w14:textId="77777777" w:rsidR="00FA01ED" w:rsidRPr="00D95D6C" w:rsidRDefault="00026ACA" w:rsidP="00FA01ED">
            <w:pPr>
              <w:rPr>
                <w:bCs w:val="0"/>
              </w:rPr>
            </w:pPr>
            <w:r w:rsidRPr="00D95D6C">
              <w:t>Аналитики систем управления и организации</w:t>
            </w:r>
          </w:p>
        </w:tc>
      </w:tr>
      <w:tr w:rsidR="00FA01ED" w:rsidRPr="00D95D6C" w14:paraId="33F2726E" w14:textId="77777777" w:rsidTr="00FA01ED">
        <w:trPr>
          <w:trHeight w:val="20"/>
        </w:trPr>
        <w:tc>
          <w:tcPr>
            <w:tcW w:w="6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6E3262" w14:textId="77777777" w:rsidR="00FA01ED" w:rsidRPr="00D95D6C" w:rsidRDefault="00026ACA" w:rsidP="00FA01ED">
            <w:r w:rsidRPr="00D95D6C">
              <w:rPr>
                <w:bCs w:val="0"/>
              </w:rPr>
              <w:t>2611</w:t>
            </w:r>
          </w:p>
        </w:tc>
        <w:tc>
          <w:tcPr>
            <w:tcW w:w="1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8F9E3D" w14:textId="77777777" w:rsidR="00FA01ED" w:rsidRPr="00D95D6C" w:rsidRDefault="00026ACA" w:rsidP="00FA01ED">
            <w:r w:rsidRPr="00D95D6C">
              <w:rPr>
                <w:bCs w:val="0"/>
              </w:rPr>
              <w:t>Юристы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B64C52" w14:textId="77777777" w:rsidR="00FA01ED" w:rsidRPr="00D95D6C" w:rsidRDefault="00FA01ED" w:rsidP="00FA01ED">
            <w:pPr>
              <w:autoSpaceDE w:val="0"/>
              <w:autoSpaceDN w:val="0"/>
              <w:adjustRightInd w:val="0"/>
              <w:rPr>
                <w:bCs w:val="0"/>
              </w:rPr>
            </w:pPr>
            <w:r w:rsidRPr="00D95D6C">
              <w:t>3343</w:t>
            </w:r>
          </w:p>
        </w:tc>
        <w:tc>
          <w:tcPr>
            <w:tcW w:w="19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9ACE8B" w14:textId="77777777" w:rsidR="00FA01ED" w:rsidRPr="00D95D6C" w:rsidRDefault="00FA01ED" w:rsidP="00FA01ED">
            <w:pPr>
              <w:rPr>
                <w:bCs w:val="0"/>
              </w:rPr>
            </w:pPr>
            <w:r w:rsidRPr="00D95D6C">
              <w:t>Административный и иной исполнительный среднетехнический персонал</w:t>
            </w:r>
          </w:p>
        </w:tc>
      </w:tr>
      <w:tr w:rsidR="00A64825" w:rsidRPr="00D95D6C" w14:paraId="1B97FDC4" w14:textId="77777777" w:rsidTr="00FA01ED">
        <w:trPr>
          <w:trHeight w:val="20"/>
        </w:trPr>
        <w:tc>
          <w:tcPr>
            <w:tcW w:w="6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1CA7D2" w14:textId="77777777" w:rsidR="00A64825" w:rsidRPr="00D95D6C" w:rsidRDefault="00A64825" w:rsidP="00A64825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(код ОКЗ</w:t>
            </w:r>
            <w:r w:rsidRPr="00D95D6C">
              <w:rPr>
                <w:sz w:val="20"/>
                <w:szCs w:val="20"/>
                <w:vertAlign w:val="superscript"/>
              </w:rPr>
              <w:endnoteReference w:id="1"/>
            </w:r>
            <w:r w:rsidRPr="00D95D6C">
              <w:rPr>
                <w:sz w:val="20"/>
                <w:szCs w:val="20"/>
              </w:rPr>
              <w:t>)</w:t>
            </w:r>
          </w:p>
        </w:tc>
        <w:tc>
          <w:tcPr>
            <w:tcW w:w="17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5F1688" w14:textId="77777777" w:rsidR="00A64825" w:rsidRPr="00D95D6C" w:rsidRDefault="00A64825" w:rsidP="00A64825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F020F8" w14:textId="77777777" w:rsidR="00A64825" w:rsidRPr="00D95D6C" w:rsidRDefault="00A64825" w:rsidP="00A64825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(код ОКЗ)</w:t>
            </w:r>
          </w:p>
        </w:tc>
        <w:tc>
          <w:tcPr>
            <w:tcW w:w="19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2DA176" w14:textId="77777777" w:rsidR="00A64825" w:rsidRPr="00D95D6C" w:rsidRDefault="00A64825" w:rsidP="00A64825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(наименование)</w:t>
            </w:r>
          </w:p>
        </w:tc>
      </w:tr>
    </w:tbl>
    <w:p w14:paraId="30EF1023" w14:textId="77777777" w:rsidR="00142622" w:rsidRPr="00D95D6C" w:rsidRDefault="00142622"/>
    <w:p w14:paraId="5E4AD093" w14:textId="77777777" w:rsidR="00142622" w:rsidRPr="00D95D6C" w:rsidRDefault="00142622">
      <w:r w:rsidRPr="00D95D6C">
        <w:t>Отнесение к видам экономической деятельности:</w:t>
      </w:r>
    </w:p>
    <w:p w14:paraId="77308AA4" w14:textId="77777777" w:rsidR="00142622" w:rsidRPr="00D95D6C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8692"/>
      </w:tblGrid>
      <w:tr w:rsidR="00A64825" w:rsidRPr="00D95D6C" w14:paraId="1EC2F66C" w14:textId="77777777" w:rsidTr="00397060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439D5B" w14:textId="77777777" w:rsidR="00A64825" w:rsidRPr="00D95D6C" w:rsidRDefault="00A64825" w:rsidP="00A64825">
            <w:r w:rsidRPr="00D95D6C">
              <w:t>69.10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F87590" w14:textId="77777777" w:rsidR="00A64825" w:rsidRPr="00D95D6C" w:rsidRDefault="00A64825" w:rsidP="00A64825">
            <w:r w:rsidRPr="00D95D6C">
              <w:t>Деятельность в области права</w:t>
            </w:r>
          </w:p>
        </w:tc>
      </w:tr>
      <w:tr w:rsidR="00A64825" w:rsidRPr="00D95D6C" w14:paraId="6BE1C307" w14:textId="77777777" w:rsidTr="00397060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74504C" w14:textId="77777777" w:rsidR="00A64825" w:rsidRPr="00D95D6C" w:rsidRDefault="00A64825" w:rsidP="00A64825">
            <w:r w:rsidRPr="00D95D6C">
              <w:t>71.12.61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393CE3" w14:textId="77777777" w:rsidR="00A64825" w:rsidRPr="00D95D6C" w:rsidRDefault="00A64825" w:rsidP="00A64825">
            <w:r w:rsidRPr="00D95D6C">
              <w:t>Деятельность в области технического регулирования и стандартизации</w:t>
            </w:r>
          </w:p>
        </w:tc>
      </w:tr>
      <w:tr w:rsidR="00656641" w:rsidRPr="00D95D6C" w14:paraId="054BE20A" w14:textId="77777777" w:rsidTr="00397060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03D954" w14:textId="77777777" w:rsidR="00656641" w:rsidRPr="00D95D6C" w:rsidRDefault="00656641" w:rsidP="00656641">
            <w:r w:rsidRPr="00D95D6C">
              <w:t>82.1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B55A08" w14:textId="77777777" w:rsidR="00656641" w:rsidRPr="00D95D6C" w:rsidRDefault="00656641" w:rsidP="00656641">
            <w:r w:rsidRPr="00D95D6C">
              <w:t>Деятельность административно-хозяйственная и вспомогательная деятельность по обеспечению функционирования организации</w:t>
            </w:r>
          </w:p>
        </w:tc>
      </w:tr>
      <w:tr w:rsidR="00656641" w:rsidRPr="00D95D6C" w14:paraId="5A81BCD5" w14:textId="77777777" w:rsidTr="00397060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B5A25" w14:textId="77777777" w:rsidR="00656641" w:rsidRPr="00D95D6C" w:rsidRDefault="00656641" w:rsidP="00656641">
            <w:r w:rsidRPr="00D95D6C">
              <w:t>94.11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2E2657" w14:textId="139065B6" w:rsidR="00656641" w:rsidRPr="00D95D6C" w:rsidRDefault="0021439D" w:rsidP="0021439D">
            <w:pPr>
              <w:pStyle w:val="afb"/>
              <w:spacing w:before="0" w:beforeAutospacing="0" w:after="0" w:afterAutospacing="0" w:line="180" w:lineRule="atLeast"/>
            </w:pPr>
            <w:r>
              <w:t>Деятельность предпринимательских членских некоммерческих организаций</w:t>
            </w:r>
          </w:p>
        </w:tc>
      </w:tr>
      <w:tr w:rsidR="00656641" w:rsidRPr="00D95D6C" w14:paraId="7B9C61A5" w14:textId="77777777" w:rsidTr="00397060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36206E" w14:textId="77777777" w:rsidR="00656641" w:rsidRPr="00D95D6C" w:rsidRDefault="00656641" w:rsidP="00C83AAC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(код ОКВЭД</w:t>
            </w:r>
            <w:r w:rsidR="00C83AAC">
              <w:rPr>
                <w:rStyle w:val="ad"/>
                <w:sz w:val="20"/>
                <w:szCs w:val="20"/>
              </w:rPr>
              <w:endnoteReference w:id="2"/>
            </w:r>
            <w:r w:rsidRPr="00D95D6C">
              <w:rPr>
                <w:sz w:val="20"/>
                <w:szCs w:val="20"/>
              </w:rPr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86E8C3" w14:textId="77777777" w:rsidR="00656641" w:rsidRPr="00D95D6C" w:rsidRDefault="00656641" w:rsidP="00656641">
            <w:pPr>
              <w:jc w:val="center"/>
              <w:rPr>
                <w:sz w:val="20"/>
                <w:szCs w:val="20"/>
              </w:rPr>
            </w:pPr>
            <w:r w:rsidRPr="00D95D6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95AEADB" w14:textId="77777777" w:rsidR="00407766" w:rsidRPr="00D95D6C" w:rsidRDefault="00407766" w:rsidP="004A4539">
      <w:pPr>
        <w:sectPr w:rsidR="00407766" w:rsidRPr="00D95D6C" w:rsidSect="00397060">
          <w:headerReference w:type="even" r:id="rId10"/>
          <w:headerReference w:type="default" r:id="rId11"/>
          <w:footerReference w:type="even" r:id="rId12"/>
          <w:footerReference w:type="first" r:id="rId13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FF0AD65" w14:textId="77777777" w:rsidR="00407766" w:rsidRPr="00D95D6C" w:rsidRDefault="00407766" w:rsidP="00235D12">
      <w:pPr>
        <w:pStyle w:val="1"/>
        <w:jc w:val="center"/>
      </w:pPr>
      <w:bookmarkStart w:id="4" w:name="_Toc164423040"/>
      <w:bookmarkStart w:id="5" w:name="_Toc172242530"/>
      <w:r w:rsidRPr="00D95D6C">
        <w:t xml:space="preserve">II. Описание трудовых функций, </w:t>
      </w:r>
      <w:r w:rsidR="00D44662" w:rsidRPr="00D95D6C">
        <w:t>входящих в</w:t>
      </w:r>
      <w:r w:rsidRPr="00D95D6C">
        <w:t xml:space="preserve"> профессиональный стандарт (функциональная карта вида </w:t>
      </w:r>
      <w:r w:rsidR="00142622" w:rsidRPr="00D95D6C">
        <w:t xml:space="preserve">профессиональной </w:t>
      </w:r>
      <w:r w:rsidRPr="00D95D6C">
        <w:t>деятельности)</w:t>
      </w:r>
      <w:bookmarkEnd w:id="4"/>
      <w:bookmarkEnd w:id="5"/>
    </w:p>
    <w:p w14:paraId="7F38F3B9" w14:textId="77777777" w:rsidR="00142622" w:rsidRPr="00D95D6C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885"/>
        <w:gridCol w:w="1694"/>
        <w:gridCol w:w="6351"/>
        <w:gridCol w:w="1360"/>
        <w:gridCol w:w="1695"/>
      </w:tblGrid>
      <w:tr w:rsidR="00D95D6C" w:rsidRPr="00D95D6C" w14:paraId="25E59CA0" w14:textId="77777777" w:rsidTr="004E7A67">
        <w:trPr>
          <w:trHeight w:val="20"/>
        </w:trPr>
        <w:tc>
          <w:tcPr>
            <w:tcW w:w="1770" w:type="pct"/>
            <w:gridSpan w:val="3"/>
          </w:tcPr>
          <w:p w14:paraId="46EB001C" w14:textId="77777777" w:rsidR="00407766" w:rsidRPr="00D95D6C" w:rsidRDefault="00407766" w:rsidP="00397060">
            <w:pPr>
              <w:jc w:val="center"/>
            </w:pPr>
            <w:r w:rsidRPr="00D95D6C">
              <w:t>Обобщенные трудовые функции</w:t>
            </w:r>
          </w:p>
        </w:tc>
        <w:tc>
          <w:tcPr>
            <w:tcW w:w="3230" w:type="pct"/>
            <w:gridSpan w:val="3"/>
            <w:vAlign w:val="center"/>
          </w:tcPr>
          <w:p w14:paraId="40700E69" w14:textId="77777777" w:rsidR="00407766" w:rsidRPr="00D95D6C" w:rsidRDefault="00407766" w:rsidP="00397060">
            <w:pPr>
              <w:jc w:val="center"/>
            </w:pPr>
            <w:r w:rsidRPr="00D95D6C">
              <w:t>Трудовые функции</w:t>
            </w:r>
          </w:p>
        </w:tc>
      </w:tr>
      <w:tr w:rsidR="00D95D6C" w:rsidRPr="00D95D6C" w14:paraId="70D9679F" w14:textId="77777777" w:rsidTr="004E7A67">
        <w:trPr>
          <w:trHeight w:val="20"/>
        </w:trPr>
        <w:tc>
          <w:tcPr>
            <w:tcW w:w="197" w:type="pct"/>
            <w:vAlign w:val="center"/>
          </w:tcPr>
          <w:p w14:paraId="74B66EBA" w14:textId="77777777" w:rsidR="00407766" w:rsidRPr="00D95D6C" w:rsidRDefault="00142622" w:rsidP="00C76356">
            <w:pPr>
              <w:jc w:val="center"/>
            </w:pPr>
            <w:r w:rsidRPr="00D95D6C">
              <w:t>код</w:t>
            </w:r>
          </w:p>
        </w:tc>
        <w:tc>
          <w:tcPr>
            <w:tcW w:w="991" w:type="pct"/>
            <w:vAlign w:val="center"/>
          </w:tcPr>
          <w:p w14:paraId="15C2D626" w14:textId="77777777" w:rsidR="00407766" w:rsidRPr="00D95D6C" w:rsidRDefault="00142622" w:rsidP="00C76356">
            <w:pPr>
              <w:jc w:val="center"/>
            </w:pPr>
            <w:r w:rsidRPr="00D95D6C">
              <w:t>наименование</w:t>
            </w:r>
          </w:p>
        </w:tc>
        <w:tc>
          <w:tcPr>
            <w:tcW w:w="582" w:type="pct"/>
            <w:vAlign w:val="center"/>
          </w:tcPr>
          <w:p w14:paraId="6E9E3DF4" w14:textId="77777777" w:rsidR="00407766" w:rsidRPr="00D95D6C" w:rsidRDefault="00142622" w:rsidP="00C76356">
            <w:pPr>
              <w:jc w:val="center"/>
            </w:pPr>
            <w:r w:rsidRPr="00D95D6C">
              <w:t>уровень квалификации</w:t>
            </w:r>
          </w:p>
        </w:tc>
        <w:tc>
          <w:tcPr>
            <w:tcW w:w="2181" w:type="pct"/>
            <w:vAlign w:val="center"/>
          </w:tcPr>
          <w:p w14:paraId="47BBA4CA" w14:textId="77777777" w:rsidR="00407766" w:rsidRPr="00D95D6C" w:rsidRDefault="00142622" w:rsidP="00C76356">
            <w:pPr>
              <w:jc w:val="center"/>
            </w:pPr>
            <w:r w:rsidRPr="00D95D6C">
              <w:t>наименование</w:t>
            </w:r>
          </w:p>
        </w:tc>
        <w:tc>
          <w:tcPr>
            <w:tcW w:w="467" w:type="pct"/>
            <w:vAlign w:val="center"/>
          </w:tcPr>
          <w:p w14:paraId="04ADA9A3" w14:textId="77777777" w:rsidR="00407766" w:rsidRPr="00D95D6C" w:rsidRDefault="00142622" w:rsidP="00C76356">
            <w:pPr>
              <w:jc w:val="center"/>
            </w:pPr>
            <w:r w:rsidRPr="00D95D6C">
              <w:t>код</w:t>
            </w:r>
          </w:p>
        </w:tc>
        <w:tc>
          <w:tcPr>
            <w:tcW w:w="582" w:type="pct"/>
            <w:vAlign w:val="center"/>
          </w:tcPr>
          <w:p w14:paraId="155173EF" w14:textId="77777777" w:rsidR="00407766" w:rsidRPr="00D95D6C" w:rsidRDefault="00142622" w:rsidP="00C76356">
            <w:pPr>
              <w:jc w:val="center"/>
            </w:pPr>
            <w:r w:rsidRPr="00D95D6C">
              <w:t>уровень (подуровень) квалификации</w:t>
            </w:r>
          </w:p>
        </w:tc>
      </w:tr>
      <w:tr w:rsidR="00D95D6C" w:rsidRPr="00D95D6C" w14:paraId="7AA572A7" w14:textId="77777777" w:rsidTr="004E7A67">
        <w:trPr>
          <w:trHeight w:val="20"/>
        </w:trPr>
        <w:tc>
          <w:tcPr>
            <w:tcW w:w="197" w:type="pct"/>
            <w:vMerge w:val="restart"/>
          </w:tcPr>
          <w:p w14:paraId="5F6929C2" w14:textId="77777777" w:rsidR="00537311" w:rsidRPr="00D95D6C" w:rsidRDefault="00537311" w:rsidP="00537311">
            <w:pPr>
              <w:rPr>
                <w:lang w:val="en-US"/>
              </w:rPr>
            </w:pPr>
            <w:r w:rsidRPr="00D95D6C">
              <w:rPr>
                <w:lang w:val="en-US"/>
              </w:rPr>
              <w:t>A</w:t>
            </w:r>
          </w:p>
        </w:tc>
        <w:tc>
          <w:tcPr>
            <w:tcW w:w="991" w:type="pct"/>
            <w:vMerge w:val="restart"/>
          </w:tcPr>
          <w:p w14:paraId="6073E000" w14:textId="77777777" w:rsidR="00537311" w:rsidRPr="00D95D6C" w:rsidDel="0060043F" w:rsidRDefault="0048684C" w:rsidP="00397060">
            <w:r w:rsidRPr="00D95D6C">
              <w:t xml:space="preserve">Ведение </w:t>
            </w:r>
            <w:r w:rsidR="00537311" w:rsidRPr="00D95D6C">
              <w:t>реестра членов СРО</w:t>
            </w:r>
          </w:p>
        </w:tc>
        <w:tc>
          <w:tcPr>
            <w:tcW w:w="582" w:type="pct"/>
            <w:vMerge w:val="restart"/>
          </w:tcPr>
          <w:p w14:paraId="586548C0" w14:textId="77777777" w:rsidR="00537311" w:rsidRPr="00D95D6C" w:rsidRDefault="00537311" w:rsidP="00397060">
            <w:pPr>
              <w:jc w:val="center"/>
            </w:pPr>
            <w:r w:rsidRPr="00D95D6C">
              <w:rPr>
                <w:lang w:val="en-US"/>
              </w:rPr>
              <w:t>5</w:t>
            </w:r>
          </w:p>
        </w:tc>
        <w:tc>
          <w:tcPr>
            <w:tcW w:w="2181" w:type="pct"/>
          </w:tcPr>
          <w:p w14:paraId="40A4C50B" w14:textId="77777777" w:rsidR="00537311" w:rsidRPr="00D95D6C" w:rsidRDefault="00537311" w:rsidP="00596191">
            <w:r w:rsidRPr="00D95D6C">
              <w:t>Формирование и ведение дел членов СРО</w:t>
            </w:r>
          </w:p>
        </w:tc>
        <w:tc>
          <w:tcPr>
            <w:tcW w:w="467" w:type="pct"/>
          </w:tcPr>
          <w:p w14:paraId="0C2801EE" w14:textId="77777777" w:rsidR="00537311" w:rsidRPr="00D95D6C" w:rsidRDefault="00537311" w:rsidP="00397060">
            <w:pPr>
              <w:jc w:val="center"/>
            </w:pPr>
            <w:r w:rsidRPr="00D95D6C">
              <w:rPr>
                <w:lang w:val="en-US"/>
              </w:rPr>
              <w:t>A</w:t>
            </w:r>
            <w:r w:rsidRPr="00D95D6C">
              <w:t>/01.5</w:t>
            </w:r>
          </w:p>
        </w:tc>
        <w:tc>
          <w:tcPr>
            <w:tcW w:w="582" w:type="pct"/>
          </w:tcPr>
          <w:p w14:paraId="75DEAD26" w14:textId="77777777" w:rsidR="00537311" w:rsidRPr="00D95D6C" w:rsidRDefault="00537311" w:rsidP="00397060">
            <w:pPr>
              <w:jc w:val="center"/>
            </w:pPr>
            <w:r w:rsidRPr="00D95D6C">
              <w:t>5</w:t>
            </w:r>
          </w:p>
        </w:tc>
      </w:tr>
      <w:tr w:rsidR="00D95D6C" w:rsidRPr="00D95D6C" w14:paraId="46136DC7" w14:textId="77777777" w:rsidTr="004E7A67">
        <w:trPr>
          <w:trHeight w:val="20"/>
        </w:trPr>
        <w:tc>
          <w:tcPr>
            <w:tcW w:w="197" w:type="pct"/>
            <w:vMerge/>
          </w:tcPr>
          <w:p w14:paraId="382C6794" w14:textId="77777777" w:rsidR="00537311" w:rsidRPr="00D95D6C" w:rsidRDefault="00537311" w:rsidP="00537311"/>
        </w:tc>
        <w:tc>
          <w:tcPr>
            <w:tcW w:w="991" w:type="pct"/>
            <w:vMerge/>
          </w:tcPr>
          <w:p w14:paraId="1A8E7CCC" w14:textId="77777777" w:rsidR="00537311" w:rsidRPr="00D95D6C" w:rsidRDefault="00537311" w:rsidP="00397060"/>
        </w:tc>
        <w:tc>
          <w:tcPr>
            <w:tcW w:w="582" w:type="pct"/>
            <w:vMerge/>
          </w:tcPr>
          <w:p w14:paraId="67566464" w14:textId="77777777" w:rsidR="00537311" w:rsidRPr="00D95D6C" w:rsidRDefault="00537311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785638B3" w14:textId="77777777" w:rsidR="00537311" w:rsidRPr="00D95D6C" w:rsidRDefault="003929E7" w:rsidP="00397060">
            <w:r w:rsidRPr="00D95D6C">
              <w:t>Формирование сведений</w:t>
            </w:r>
            <w:r w:rsidR="00A64825">
              <w:t xml:space="preserve"> </w:t>
            </w:r>
            <w:r w:rsidR="00537311" w:rsidRPr="00D95D6C">
              <w:t>и ведение реестра членов СРО</w:t>
            </w:r>
            <w:r w:rsidR="0048684C" w:rsidRPr="00D95D6C">
              <w:t xml:space="preserve"> в составе единого реестра сведений о членах </w:t>
            </w:r>
            <w:r w:rsidR="00BE3BEC" w:rsidRPr="00D95D6C">
              <w:t>СРО</w:t>
            </w:r>
            <w:r w:rsidR="0048684C" w:rsidRPr="00D95D6C">
              <w:t xml:space="preserve"> и их обязательствах</w:t>
            </w:r>
          </w:p>
        </w:tc>
        <w:tc>
          <w:tcPr>
            <w:tcW w:w="467" w:type="pct"/>
          </w:tcPr>
          <w:p w14:paraId="1ECA2C35" w14:textId="77777777" w:rsidR="00537311" w:rsidRPr="00D95D6C" w:rsidRDefault="00537311" w:rsidP="00397060">
            <w:pPr>
              <w:jc w:val="center"/>
            </w:pPr>
            <w:r w:rsidRPr="00D95D6C">
              <w:rPr>
                <w:lang w:val="en-US"/>
              </w:rPr>
              <w:t>A</w:t>
            </w:r>
            <w:r w:rsidRPr="00D95D6C">
              <w:t>/02.5</w:t>
            </w:r>
          </w:p>
        </w:tc>
        <w:tc>
          <w:tcPr>
            <w:tcW w:w="582" w:type="pct"/>
          </w:tcPr>
          <w:p w14:paraId="4D0EA66C" w14:textId="77777777" w:rsidR="00537311" w:rsidRPr="00D95D6C" w:rsidRDefault="00537311" w:rsidP="00397060">
            <w:pPr>
              <w:jc w:val="center"/>
            </w:pPr>
            <w:r w:rsidRPr="00D95D6C">
              <w:t>5</w:t>
            </w:r>
          </w:p>
        </w:tc>
      </w:tr>
      <w:tr w:rsidR="00D95D6C" w:rsidRPr="00D95D6C" w14:paraId="00BF2ADF" w14:textId="77777777" w:rsidTr="004E7A67">
        <w:trPr>
          <w:trHeight w:val="20"/>
        </w:trPr>
        <w:tc>
          <w:tcPr>
            <w:tcW w:w="197" w:type="pct"/>
            <w:vMerge w:val="restart"/>
          </w:tcPr>
          <w:p w14:paraId="72673E63" w14:textId="77777777" w:rsidR="00737F1B" w:rsidRPr="00D95D6C" w:rsidRDefault="00737F1B" w:rsidP="00737F1B">
            <w:pPr>
              <w:rPr>
                <w:lang w:val="en-US"/>
              </w:rPr>
            </w:pPr>
            <w:r w:rsidRPr="00D95D6C">
              <w:rPr>
                <w:lang w:val="en-US"/>
              </w:rPr>
              <w:t>B</w:t>
            </w:r>
          </w:p>
        </w:tc>
        <w:tc>
          <w:tcPr>
            <w:tcW w:w="991" w:type="pct"/>
            <w:vMerge w:val="restart"/>
          </w:tcPr>
          <w:p w14:paraId="7DD146A9" w14:textId="77777777" w:rsidR="00737F1B" w:rsidRPr="00D95D6C" w:rsidRDefault="00737F1B" w:rsidP="00397060">
            <w:r w:rsidRPr="00D95D6C">
              <w:t>Ведение официального сайта СРО (обеспечение доступа к информации о деятельности СРО)</w:t>
            </w:r>
          </w:p>
        </w:tc>
        <w:tc>
          <w:tcPr>
            <w:tcW w:w="582" w:type="pct"/>
            <w:vMerge w:val="restart"/>
          </w:tcPr>
          <w:p w14:paraId="6090B468" w14:textId="77777777" w:rsidR="00737F1B" w:rsidRPr="00D95D6C" w:rsidRDefault="00737F1B" w:rsidP="00397060">
            <w:pPr>
              <w:jc w:val="center"/>
            </w:pPr>
            <w:r w:rsidRPr="00D95D6C">
              <w:t>5</w:t>
            </w:r>
          </w:p>
        </w:tc>
        <w:tc>
          <w:tcPr>
            <w:tcW w:w="2181" w:type="pct"/>
          </w:tcPr>
          <w:p w14:paraId="2A65F317" w14:textId="77777777" w:rsidR="00737F1B" w:rsidRPr="00D95D6C" w:rsidRDefault="009B2E4F" w:rsidP="00397060">
            <w:r w:rsidRPr="00D95D6C">
              <w:t xml:space="preserve">Размещение на сайте СРО в </w:t>
            </w:r>
            <w:r w:rsidRPr="003829B4">
              <w:rPr>
                <w:shd w:val="clear" w:color="auto" w:fill="FFFFFF"/>
              </w:rPr>
              <w:t>информационно-телекоммуникационн</w:t>
            </w:r>
            <w:r>
              <w:rPr>
                <w:shd w:val="clear" w:color="auto" w:fill="FFFFFF"/>
              </w:rPr>
              <w:t>ой</w:t>
            </w:r>
            <w:r w:rsidRPr="003829B4">
              <w:rPr>
                <w:shd w:val="clear" w:color="auto" w:fill="FFFFFF"/>
              </w:rPr>
              <w:t xml:space="preserve"> сет</w:t>
            </w:r>
            <w:r>
              <w:rPr>
                <w:shd w:val="clear" w:color="auto" w:fill="FFFFFF"/>
              </w:rPr>
              <w:t>и</w:t>
            </w:r>
            <w:r w:rsidRPr="003829B4">
              <w:rPr>
                <w:shd w:val="clear" w:color="auto" w:fill="FFFFFF"/>
              </w:rPr>
              <w:t xml:space="preserve"> «Интернет»</w:t>
            </w:r>
            <w:r>
              <w:rPr>
                <w:shd w:val="clear" w:color="auto" w:fill="FFFFFF"/>
              </w:rPr>
              <w:t xml:space="preserve"> </w:t>
            </w:r>
            <w:r w:rsidRPr="00D95D6C">
              <w:t>информации и документов о деятельности СРО</w:t>
            </w:r>
          </w:p>
        </w:tc>
        <w:tc>
          <w:tcPr>
            <w:tcW w:w="467" w:type="pct"/>
          </w:tcPr>
          <w:p w14:paraId="242B961E" w14:textId="77777777" w:rsidR="00737F1B" w:rsidRPr="00D95D6C" w:rsidRDefault="00EB5C90" w:rsidP="00397060">
            <w:pPr>
              <w:jc w:val="center"/>
            </w:pPr>
            <w:r>
              <w:rPr>
                <w:lang w:val="en-US"/>
              </w:rPr>
              <w:t>B</w:t>
            </w:r>
            <w:r w:rsidR="00737F1B" w:rsidRPr="00D95D6C">
              <w:t>/01.5</w:t>
            </w:r>
          </w:p>
        </w:tc>
        <w:tc>
          <w:tcPr>
            <w:tcW w:w="582" w:type="pct"/>
          </w:tcPr>
          <w:p w14:paraId="372AD1CB" w14:textId="77777777" w:rsidR="00737F1B" w:rsidRPr="00D95D6C" w:rsidRDefault="00737F1B" w:rsidP="00397060">
            <w:pPr>
              <w:jc w:val="center"/>
            </w:pPr>
            <w:r w:rsidRPr="00D95D6C">
              <w:t>5</w:t>
            </w:r>
          </w:p>
        </w:tc>
      </w:tr>
      <w:tr w:rsidR="00D95D6C" w:rsidRPr="00D95D6C" w14:paraId="7E0DC215" w14:textId="77777777" w:rsidTr="004E7A67">
        <w:trPr>
          <w:trHeight w:val="20"/>
        </w:trPr>
        <w:tc>
          <w:tcPr>
            <w:tcW w:w="197" w:type="pct"/>
            <w:vMerge/>
          </w:tcPr>
          <w:p w14:paraId="40DC637C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61E167E9" w14:textId="77777777" w:rsidR="00737F1B" w:rsidRPr="00D95D6C" w:rsidRDefault="00737F1B" w:rsidP="00397060"/>
        </w:tc>
        <w:tc>
          <w:tcPr>
            <w:tcW w:w="582" w:type="pct"/>
            <w:vMerge/>
          </w:tcPr>
          <w:p w14:paraId="1F5C2F1C" w14:textId="77777777" w:rsidR="00737F1B" w:rsidRPr="00D95D6C" w:rsidRDefault="00737F1B" w:rsidP="00397060">
            <w:pPr>
              <w:jc w:val="center"/>
            </w:pPr>
          </w:p>
        </w:tc>
        <w:tc>
          <w:tcPr>
            <w:tcW w:w="2181" w:type="pct"/>
          </w:tcPr>
          <w:p w14:paraId="2E881A5E" w14:textId="77777777" w:rsidR="00737F1B" w:rsidRPr="00D95D6C" w:rsidRDefault="00AA62BB" w:rsidP="00397060">
            <w:r w:rsidRPr="00D95D6C">
              <w:t>Пред</w:t>
            </w:r>
            <w:r w:rsidR="009B2E4F">
              <w:t>о</w:t>
            </w:r>
            <w:r w:rsidRPr="00D95D6C">
              <w:t>ставление информации о деятельности СРО в</w:t>
            </w:r>
            <w:r w:rsidR="00A64825">
              <w:t xml:space="preserve"> </w:t>
            </w:r>
            <w:r w:rsidRPr="00D95D6C">
              <w:t xml:space="preserve">орган надзора за </w:t>
            </w:r>
            <w:r w:rsidR="00142719" w:rsidRPr="00D95D6C">
              <w:t>СРО</w:t>
            </w:r>
            <w:r w:rsidR="00256478" w:rsidRPr="00D95D6C">
              <w:t xml:space="preserve"> и национальное объединение </w:t>
            </w:r>
            <w:r w:rsidR="00142719" w:rsidRPr="00D95D6C">
              <w:t>СРО</w:t>
            </w:r>
          </w:p>
        </w:tc>
        <w:tc>
          <w:tcPr>
            <w:tcW w:w="467" w:type="pct"/>
          </w:tcPr>
          <w:p w14:paraId="36684FC8" w14:textId="77777777" w:rsidR="00737F1B" w:rsidRPr="00D95D6C" w:rsidRDefault="00EB5C90" w:rsidP="00397060">
            <w:pPr>
              <w:jc w:val="center"/>
            </w:pPr>
            <w:r>
              <w:rPr>
                <w:lang w:val="en-US"/>
              </w:rPr>
              <w:t>B</w:t>
            </w:r>
            <w:r w:rsidR="00737F1B" w:rsidRPr="00D95D6C">
              <w:t>/02.5</w:t>
            </w:r>
          </w:p>
        </w:tc>
        <w:tc>
          <w:tcPr>
            <w:tcW w:w="582" w:type="pct"/>
          </w:tcPr>
          <w:p w14:paraId="5AC97802" w14:textId="77777777" w:rsidR="00737F1B" w:rsidRPr="00D95D6C" w:rsidRDefault="00737F1B" w:rsidP="00397060">
            <w:pPr>
              <w:jc w:val="center"/>
            </w:pPr>
            <w:r w:rsidRPr="00D95D6C">
              <w:t>5</w:t>
            </w:r>
          </w:p>
        </w:tc>
      </w:tr>
      <w:tr w:rsidR="00D95D6C" w:rsidRPr="00D95D6C" w14:paraId="0AB9E043" w14:textId="77777777" w:rsidTr="004E7A67">
        <w:trPr>
          <w:trHeight w:val="20"/>
        </w:trPr>
        <w:tc>
          <w:tcPr>
            <w:tcW w:w="197" w:type="pct"/>
            <w:vMerge w:val="restart"/>
          </w:tcPr>
          <w:p w14:paraId="70DBAC44" w14:textId="77777777" w:rsidR="00737F1B" w:rsidRPr="00D95D6C" w:rsidRDefault="00737F1B" w:rsidP="00737F1B">
            <w:pPr>
              <w:rPr>
                <w:lang w:val="en-US"/>
              </w:rPr>
            </w:pPr>
            <w:r w:rsidRPr="00D95D6C">
              <w:rPr>
                <w:lang w:val="en-US"/>
              </w:rPr>
              <w:t>С</w:t>
            </w:r>
          </w:p>
        </w:tc>
        <w:tc>
          <w:tcPr>
            <w:tcW w:w="991" w:type="pct"/>
            <w:vMerge w:val="restart"/>
          </w:tcPr>
          <w:p w14:paraId="366CAAA9" w14:textId="77777777" w:rsidR="00737F1B" w:rsidRPr="00D95D6C" w:rsidRDefault="00A64825" w:rsidP="00596191">
            <w:r>
              <w:t>Контроль</w:t>
            </w:r>
            <w:r w:rsidR="00C76356">
              <w:t xml:space="preserve"> </w:t>
            </w:r>
            <w:r>
              <w:t>осуществлени</w:t>
            </w:r>
            <w:r w:rsidR="00C76356">
              <w:t>я</w:t>
            </w:r>
            <w:r>
              <w:t xml:space="preserve"> членами СРО предпринимательской деятельности: соблюдени</w:t>
            </w:r>
            <w:r w:rsidR="00596191">
              <w:t>я</w:t>
            </w:r>
            <w:r>
              <w:t xml:space="preserve"> членами </w:t>
            </w:r>
            <w:r w:rsidR="00737F1B" w:rsidRPr="00D95D6C">
              <w:t>требований стандартов и внутренних документов СРО,</w:t>
            </w:r>
            <w:r>
              <w:t xml:space="preserve"> </w:t>
            </w:r>
            <w:r w:rsidR="00737F1B" w:rsidRPr="00D95D6C">
              <w:t>требований законодательства Российской Федерации о градостроительной деятельности, о техническом регулировании, конкурентных способов заключения договоров</w:t>
            </w:r>
          </w:p>
        </w:tc>
        <w:tc>
          <w:tcPr>
            <w:tcW w:w="582" w:type="pct"/>
            <w:vMerge w:val="restart"/>
          </w:tcPr>
          <w:p w14:paraId="01DBD5E9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  <w:tc>
          <w:tcPr>
            <w:tcW w:w="2181" w:type="pct"/>
          </w:tcPr>
          <w:p w14:paraId="69AA0E2E" w14:textId="77777777" w:rsidR="00737F1B" w:rsidRPr="00D95D6C" w:rsidRDefault="00737F1B" w:rsidP="00397060">
            <w:r w:rsidRPr="00D95D6C">
              <w:t xml:space="preserve">Проверка индивидуального предпринимателя или юридического лица при приеме в члены СРО </w:t>
            </w:r>
            <w:r w:rsidRPr="00D95D6C">
              <w:rPr>
                <w:rFonts w:eastAsiaTheme="minorEastAsia"/>
                <w:bCs w:val="0"/>
              </w:rPr>
              <w:t>на соответствие требованиям, установленным СРО к своим членам</w:t>
            </w:r>
          </w:p>
        </w:tc>
        <w:tc>
          <w:tcPr>
            <w:tcW w:w="467" w:type="pct"/>
          </w:tcPr>
          <w:p w14:paraId="3BEEDFF1" w14:textId="77777777" w:rsidR="00737F1B" w:rsidRPr="00D95D6C" w:rsidRDefault="00EB5C90" w:rsidP="00397060">
            <w:pPr>
              <w:jc w:val="center"/>
            </w:pPr>
            <w:r>
              <w:rPr>
                <w:lang w:val="en-US"/>
              </w:rPr>
              <w:t>C</w:t>
            </w:r>
            <w:r w:rsidR="00737F1B" w:rsidRPr="00D95D6C">
              <w:rPr>
                <w:lang w:val="en-US"/>
              </w:rPr>
              <w:t>/01.</w:t>
            </w:r>
            <w:r w:rsidR="00737F1B" w:rsidRPr="00D95D6C">
              <w:t>6</w:t>
            </w:r>
          </w:p>
        </w:tc>
        <w:tc>
          <w:tcPr>
            <w:tcW w:w="582" w:type="pct"/>
          </w:tcPr>
          <w:p w14:paraId="5611FA3D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32A7D1DF" w14:textId="77777777" w:rsidTr="004E7A67">
        <w:trPr>
          <w:trHeight w:val="20"/>
        </w:trPr>
        <w:tc>
          <w:tcPr>
            <w:tcW w:w="197" w:type="pct"/>
            <w:vMerge/>
          </w:tcPr>
          <w:p w14:paraId="17DD259C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19F89F26" w14:textId="77777777" w:rsidR="00737F1B" w:rsidRPr="00D95D6C" w:rsidRDefault="00737F1B" w:rsidP="00397060">
            <w:pPr>
              <w:rPr>
                <w:lang w:val="en-US"/>
              </w:rPr>
            </w:pPr>
          </w:p>
        </w:tc>
        <w:tc>
          <w:tcPr>
            <w:tcW w:w="582" w:type="pct"/>
            <w:vMerge/>
          </w:tcPr>
          <w:p w14:paraId="71FE4799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430DADC5" w14:textId="77777777" w:rsidR="00737F1B" w:rsidRPr="00D95D6C" w:rsidRDefault="00737F1B" w:rsidP="00397060">
            <w:r w:rsidRPr="00D95D6C">
              <w:t>Организация и проведение плановых и внеплановых проверок деятельности членов СРО</w:t>
            </w:r>
          </w:p>
        </w:tc>
        <w:tc>
          <w:tcPr>
            <w:tcW w:w="467" w:type="pct"/>
          </w:tcPr>
          <w:p w14:paraId="7ED03BB3" w14:textId="77777777" w:rsidR="00737F1B" w:rsidRPr="00D95D6C" w:rsidRDefault="00EB5C90" w:rsidP="003970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37F1B" w:rsidRPr="00D95D6C">
              <w:rPr>
                <w:lang w:val="en-US"/>
              </w:rPr>
              <w:t>/02.</w:t>
            </w:r>
            <w:r w:rsidR="00737F1B" w:rsidRPr="00D95D6C">
              <w:t>6</w:t>
            </w:r>
          </w:p>
        </w:tc>
        <w:tc>
          <w:tcPr>
            <w:tcW w:w="582" w:type="pct"/>
          </w:tcPr>
          <w:p w14:paraId="158F39C4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679345CA" w14:textId="77777777" w:rsidTr="004E7A67">
        <w:trPr>
          <w:trHeight w:val="20"/>
        </w:trPr>
        <w:tc>
          <w:tcPr>
            <w:tcW w:w="197" w:type="pct"/>
            <w:vMerge/>
          </w:tcPr>
          <w:p w14:paraId="6B2B1E4B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70360B9E" w14:textId="77777777" w:rsidR="00737F1B" w:rsidRPr="00D95D6C" w:rsidRDefault="00737F1B" w:rsidP="00397060">
            <w:pPr>
              <w:rPr>
                <w:lang w:val="en-US"/>
              </w:rPr>
            </w:pPr>
          </w:p>
        </w:tc>
        <w:tc>
          <w:tcPr>
            <w:tcW w:w="582" w:type="pct"/>
            <w:vMerge/>
          </w:tcPr>
          <w:p w14:paraId="6468ADA6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1EDA9FE2" w14:textId="77777777" w:rsidR="00737F1B" w:rsidRPr="00D95D6C" w:rsidRDefault="00737F1B" w:rsidP="00397060">
            <w:r w:rsidRPr="00D95D6C">
              <w:t xml:space="preserve">Проведение проверки соответствия фактического совокупного размера обязательств по договорам подряда на выполнение инженерных изысканий, </w:t>
            </w:r>
            <w:r w:rsidR="009B2E4F">
              <w:t xml:space="preserve">на </w:t>
            </w:r>
            <w:r w:rsidRPr="00D95D6C">
              <w:t xml:space="preserve">подготовку проектной документации, </w:t>
            </w:r>
            <w:r w:rsidR="009B2E4F">
              <w:t xml:space="preserve">по </w:t>
            </w:r>
            <w:r w:rsidRPr="00D95D6C">
              <w:t>договорам строительного подряда, договорам подряда на осуществление сноса, заключенным с использованием конкурентных способов заключения договоров, предельному размеру обязательств, исходя из которого таким членом СРО был внесен взнос в компенсационный фонд обеспечения договорных обязательств</w:t>
            </w:r>
          </w:p>
        </w:tc>
        <w:tc>
          <w:tcPr>
            <w:tcW w:w="467" w:type="pct"/>
          </w:tcPr>
          <w:p w14:paraId="44346E21" w14:textId="77777777" w:rsidR="00737F1B" w:rsidRPr="00D95D6C" w:rsidRDefault="00EB5C90" w:rsidP="00397060">
            <w:pPr>
              <w:jc w:val="center"/>
            </w:pPr>
            <w:r>
              <w:rPr>
                <w:lang w:val="en-US"/>
              </w:rPr>
              <w:t>C</w:t>
            </w:r>
            <w:r w:rsidR="00737F1B" w:rsidRPr="00D95D6C">
              <w:rPr>
                <w:lang w:val="en-US"/>
              </w:rPr>
              <w:t>/0</w:t>
            </w:r>
            <w:r w:rsidR="00737F1B" w:rsidRPr="00D95D6C">
              <w:t>3</w:t>
            </w:r>
            <w:r w:rsidR="00737F1B" w:rsidRPr="00D95D6C">
              <w:rPr>
                <w:lang w:val="en-US"/>
              </w:rPr>
              <w:t>.</w:t>
            </w:r>
            <w:r w:rsidR="00737F1B" w:rsidRPr="00D95D6C">
              <w:t>6</w:t>
            </w:r>
          </w:p>
        </w:tc>
        <w:tc>
          <w:tcPr>
            <w:tcW w:w="582" w:type="pct"/>
          </w:tcPr>
          <w:p w14:paraId="2A71B757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48999926" w14:textId="77777777" w:rsidTr="004E7A67">
        <w:trPr>
          <w:trHeight w:val="20"/>
        </w:trPr>
        <w:tc>
          <w:tcPr>
            <w:tcW w:w="197" w:type="pct"/>
            <w:vMerge/>
          </w:tcPr>
          <w:p w14:paraId="17E957A3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6DD3C85A" w14:textId="77777777" w:rsidR="00737F1B" w:rsidRPr="00D95D6C" w:rsidRDefault="00737F1B" w:rsidP="00397060">
            <w:pPr>
              <w:rPr>
                <w:lang w:val="en-US"/>
              </w:rPr>
            </w:pPr>
          </w:p>
        </w:tc>
        <w:tc>
          <w:tcPr>
            <w:tcW w:w="582" w:type="pct"/>
            <w:vMerge/>
          </w:tcPr>
          <w:p w14:paraId="70BA111D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2D2F7F72" w14:textId="77777777" w:rsidR="00737F1B" w:rsidRPr="00D95D6C" w:rsidRDefault="00737F1B" w:rsidP="00397060">
            <w:r w:rsidRPr="00D95D6C">
              <w:t>Проведение проверки по жалобе на действия члена СРО</w:t>
            </w:r>
          </w:p>
        </w:tc>
        <w:tc>
          <w:tcPr>
            <w:tcW w:w="467" w:type="pct"/>
          </w:tcPr>
          <w:p w14:paraId="12390046" w14:textId="77777777" w:rsidR="00737F1B" w:rsidRPr="00D95D6C" w:rsidRDefault="00EB5C90" w:rsidP="003970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37F1B" w:rsidRPr="00D95D6C">
              <w:rPr>
                <w:lang w:val="en-US"/>
              </w:rPr>
              <w:t>/04.6</w:t>
            </w:r>
          </w:p>
        </w:tc>
        <w:tc>
          <w:tcPr>
            <w:tcW w:w="582" w:type="pct"/>
          </w:tcPr>
          <w:p w14:paraId="2FCC3853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  <w:tr w:rsidR="00D95D6C" w:rsidRPr="00D95D6C" w14:paraId="4B4E2451" w14:textId="77777777" w:rsidTr="004E7A67">
        <w:trPr>
          <w:trHeight w:val="20"/>
        </w:trPr>
        <w:tc>
          <w:tcPr>
            <w:tcW w:w="197" w:type="pct"/>
            <w:vMerge/>
          </w:tcPr>
          <w:p w14:paraId="47952E35" w14:textId="77777777" w:rsidR="00737F1B" w:rsidRPr="00D95D6C" w:rsidRDefault="00737F1B" w:rsidP="00737F1B"/>
        </w:tc>
        <w:tc>
          <w:tcPr>
            <w:tcW w:w="991" w:type="pct"/>
            <w:vMerge/>
          </w:tcPr>
          <w:p w14:paraId="411A7435" w14:textId="77777777" w:rsidR="00737F1B" w:rsidRPr="00D95D6C" w:rsidRDefault="00737F1B" w:rsidP="00397060"/>
        </w:tc>
        <w:tc>
          <w:tcPr>
            <w:tcW w:w="582" w:type="pct"/>
            <w:vMerge/>
          </w:tcPr>
          <w:p w14:paraId="2EE8DDA3" w14:textId="77777777" w:rsidR="00737F1B" w:rsidRPr="00D95D6C" w:rsidRDefault="00737F1B" w:rsidP="00397060">
            <w:pPr>
              <w:jc w:val="center"/>
            </w:pPr>
          </w:p>
        </w:tc>
        <w:tc>
          <w:tcPr>
            <w:tcW w:w="2181" w:type="pct"/>
          </w:tcPr>
          <w:p w14:paraId="368B7B86" w14:textId="77777777" w:rsidR="00737F1B" w:rsidRPr="00D95D6C" w:rsidRDefault="00737F1B" w:rsidP="00397060">
            <w:r w:rsidRPr="00D95D6C">
              <w:t xml:space="preserve">Обеспечение применения мер дисциплинарного воздействия в отношении члена СРО, допустившего 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соответствующим </w:t>
            </w:r>
            <w:r w:rsidR="00142719" w:rsidRPr="00D95D6C">
              <w:t xml:space="preserve">национальным </w:t>
            </w:r>
            <w:r w:rsidRPr="00D95D6C">
              <w:t xml:space="preserve">объединением </w:t>
            </w:r>
            <w:r w:rsidR="00142719" w:rsidRPr="00D95D6C">
              <w:t>СРО</w:t>
            </w:r>
            <w:r w:rsidRPr="00D95D6C">
              <w:t>, стандартов СРО и внутренних документов СРО</w:t>
            </w:r>
          </w:p>
        </w:tc>
        <w:tc>
          <w:tcPr>
            <w:tcW w:w="467" w:type="pct"/>
          </w:tcPr>
          <w:p w14:paraId="200E9E32" w14:textId="77777777" w:rsidR="00737F1B" w:rsidRPr="00D95D6C" w:rsidRDefault="00EB5C90" w:rsidP="00397060">
            <w:pPr>
              <w:jc w:val="center"/>
            </w:pPr>
            <w:r>
              <w:rPr>
                <w:lang w:val="en-US"/>
              </w:rPr>
              <w:t>C</w:t>
            </w:r>
            <w:r w:rsidR="00737F1B" w:rsidRPr="00D95D6C">
              <w:rPr>
                <w:lang w:val="en-US"/>
              </w:rPr>
              <w:t>/05.6</w:t>
            </w:r>
          </w:p>
        </w:tc>
        <w:tc>
          <w:tcPr>
            <w:tcW w:w="582" w:type="pct"/>
          </w:tcPr>
          <w:p w14:paraId="6BD7A7D2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  <w:tr w:rsidR="00D95D6C" w:rsidRPr="00D95D6C" w14:paraId="4122E734" w14:textId="77777777" w:rsidTr="004E7A67">
        <w:trPr>
          <w:trHeight w:val="20"/>
        </w:trPr>
        <w:tc>
          <w:tcPr>
            <w:tcW w:w="197" w:type="pct"/>
            <w:vMerge/>
          </w:tcPr>
          <w:p w14:paraId="0FD4092D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5470BD57" w14:textId="77777777" w:rsidR="00737F1B" w:rsidRPr="00D95D6C" w:rsidDel="00CC2329" w:rsidRDefault="00737F1B" w:rsidP="00397060"/>
        </w:tc>
        <w:tc>
          <w:tcPr>
            <w:tcW w:w="582" w:type="pct"/>
            <w:vMerge/>
          </w:tcPr>
          <w:p w14:paraId="041CA314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59A8DC07" w14:textId="77777777" w:rsidR="00737F1B" w:rsidRPr="00D95D6C" w:rsidRDefault="00737F1B" w:rsidP="00397060">
            <w:r w:rsidRPr="00D95D6C">
              <w:t>Обеспечение функционирования специализированных органов СРО</w:t>
            </w:r>
          </w:p>
        </w:tc>
        <w:tc>
          <w:tcPr>
            <w:tcW w:w="467" w:type="pct"/>
          </w:tcPr>
          <w:p w14:paraId="3E0DE75D" w14:textId="77777777" w:rsidR="00737F1B" w:rsidRPr="00D95D6C" w:rsidRDefault="00EB5C90" w:rsidP="00397060">
            <w:pPr>
              <w:jc w:val="center"/>
            </w:pPr>
            <w:r>
              <w:rPr>
                <w:lang w:val="en-US"/>
              </w:rPr>
              <w:t>C</w:t>
            </w:r>
            <w:r w:rsidR="00737F1B" w:rsidRPr="00D95D6C">
              <w:rPr>
                <w:lang w:val="en-US"/>
              </w:rPr>
              <w:t>/0</w:t>
            </w:r>
            <w:r w:rsidR="00737F1B" w:rsidRPr="00D95D6C">
              <w:t>6</w:t>
            </w:r>
            <w:r w:rsidR="00737F1B" w:rsidRPr="00D95D6C">
              <w:rPr>
                <w:lang w:val="en-US"/>
              </w:rPr>
              <w:t>.6</w:t>
            </w:r>
          </w:p>
        </w:tc>
        <w:tc>
          <w:tcPr>
            <w:tcW w:w="582" w:type="pct"/>
          </w:tcPr>
          <w:p w14:paraId="3671A710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14899AE3" w14:textId="77777777" w:rsidTr="004E7A67">
        <w:trPr>
          <w:trHeight w:val="20"/>
        </w:trPr>
        <w:tc>
          <w:tcPr>
            <w:tcW w:w="197" w:type="pct"/>
            <w:vMerge w:val="restart"/>
          </w:tcPr>
          <w:p w14:paraId="730CA049" w14:textId="77777777" w:rsidR="00737F1B" w:rsidRPr="00D95D6C" w:rsidRDefault="00737F1B" w:rsidP="00737F1B">
            <w:r w:rsidRPr="00D95D6C">
              <w:rPr>
                <w:lang w:val="en-US"/>
              </w:rPr>
              <w:t>D</w:t>
            </w:r>
          </w:p>
        </w:tc>
        <w:tc>
          <w:tcPr>
            <w:tcW w:w="991" w:type="pct"/>
            <w:vMerge w:val="restart"/>
          </w:tcPr>
          <w:p w14:paraId="466E0E06" w14:textId="77777777" w:rsidR="00737F1B" w:rsidRPr="00D95D6C" w:rsidRDefault="00737F1B" w:rsidP="00F33804">
            <w:r w:rsidRPr="00D95D6C">
              <w:t>Анализ деятельности члена СРО на основании информации, представляемой им в СРО в форме отчета</w:t>
            </w:r>
          </w:p>
        </w:tc>
        <w:tc>
          <w:tcPr>
            <w:tcW w:w="582" w:type="pct"/>
            <w:vMerge w:val="restart"/>
          </w:tcPr>
          <w:p w14:paraId="071CDF9D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  <w:tc>
          <w:tcPr>
            <w:tcW w:w="2181" w:type="pct"/>
          </w:tcPr>
          <w:p w14:paraId="79BB3EEE" w14:textId="77777777" w:rsidR="00737F1B" w:rsidRPr="00D95D6C" w:rsidRDefault="00737F1B" w:rsidP="00397060">
            <w:r w:rsidRPr="00D95D6C">
              <w:t>Сбор и обработка информации, представляемой членом СРО в форме отчета</w:t>
            </w:r>
          </w:p>
        </w:tc>
        <w:tc>
          <w:tcPr>
            <w:tcW w:w="467" w:type="pct"/>
          </w:tcPr>
          <w:p w14:paraId="1F6A39CF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D/01.</w:t>
            </w:r>
            <w:r w:rsidRPr="00D95D6C">
              <w:t>6</w:t>
            </w:r>
          </w:p>
        </w:tc>
        <w:tc>
          <w:tcPr>
            <w:tcW w:w="582" w:type="pct"/>
          </w:tcPr>
          <w:p w14:paraId="49386BBA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3F090E38" w14:textId="77777777" w:rsidTr="004E7A67">
        <w:trPr>
          <w:trHeight w:val="20"/>
        </w:trPr>
        <w:tc>
          <w:tcPr>
            <w:tcW w:w="197" w:type="pct"/>
            <w:vMerge/>
          </w:tcPr>
          <w:p w14:paraId="7E07A18C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05CD62B6" w14:textId="77777777" w:rsidR="00737F1B" w:rsidRPr="00D95D6C" w:rsidDel="00CC2329" w:rsidRDefault="00737F1B" w:rsidP="00397060"/>
        </w:tc>
        <w:tc>
          <w:tcPr>
            <w:tcW w:w="582" w:type="pct"/>
            <w:vMerge/>
          </w:tcPr>
          <w:p w14:paraId="3350947E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355D7E57" w14:textId="77777777" w:rsidR="00737F1B" w:rsidRPr="00D95D6C" w:rsidRDefault="00737F1B" w:rsidP="00397060">
            <w:r w:rsidRPr="00D95D6C">
              <w:t>Формирование сводного анализа деятельности членов СРО</w:t>
            </w:r>
          </w:p>
        </w:tc>
        <w:tc>
          <w:tcPr>
            <w:tcW w:w="467" w:type="pct"/>
          </w:tcPr>
          <w:p w14:paraId="5EC49DE7" w14:textId="77777777" w:rsidR="00737F1B" w:rsidRPr="00D95D6C" w:rsidRDefault="00737F1B" w:rsidP="00397060">
            <w:pPr>
              <w:jc w:val="center"/>
            </w:pPr>
            <w:r w:rsidRPr="00D95D6C">
              <w:rPr>
                <w:lang w:val="en-US"/>
              </w:rPr>
              <w:t>D/0</w:t>
            </w:r>
            <w:r w:rsidRPr="00D95D6C">
              <w:t>2</w:t>
            </w:r>
            <w:r w:rsidRPr="00D95D6C">
              <w:rPr>
                <w:lang w:val="en-US"/>
              </w:rPr>
              <w:t>.</w:t>
            </w:r>
            <w:r w:rsidRPr="00D95D6C">
              <w:t>6</w:t>
            </w:r>
          </w:p>
        </w:tc>
        <w:tc>
          <w:tcPr>
            <w:tcW w:w="582" w:type="pct"/>
          </w:tcPr>
          <w:p w14:paraId="37EAA001" w14:textId="77777777" w:rsidR="00737F1B" w:rsidRPr="00D95D6C" w:rsidRDefault="00D019E3" w:rsidP="00397060">
            <w:pPr>
              <w:jc w:val="center"/>
            </w:pPr>
            <w:r>
              <w:t>6</w:t>
            </w:r>
          </w:p>
        </w:tc>
      </w:tr>
      <w:tr w:rsidR="00D95D6C" w:rsidRPr="00D95D6C" w14:paraId="65EDC020" w14:textId="77777777" w:rsidTr="004E7A67">
        <w:trPr>
          <w:trHeight w:val="20"/>
        </w:trPr>
        <w:tc>
          <w:tcPr>
            <w:tcW w:w="197" w:type="pct"/>
            <w:vMerge w:val="restart"/>
          </w:tcPr>
          <w:p w14:paraId="59735B99" w14:textId="77777777" w:rsidR="00737F1B" w:rsidRPr="00D95D6C" w:rsidRDefault="00737F1B" w:rsidP="00737F1B">
            <w:pPr>
              <w:rPr>
                <w:lang w:val="en-US"/>
              </w:rPr>
            </w:pPr>
            <w:r w:rsidRPr="00D95D6C">
              <w:rPr>
                <w:lang w:val="en-US"/>
              </w:rPr>
              <w:t>E</w:t>
            </w:r>
          </w:p>
        </w:tc>
        <w:tc>
          <w:tcPr>
            <w:tcW w:w="991" w:type="pct"/>
            <w:vMerge w:val="restart"/>
          </w:tcPr>
          <w:p w14:paraId="398DF3F2" w14:textId="77777777" w:rsidR="00737F1B" w:rsidRPr="00D95D6C" w:rsidRDefault="00737F1B" w:rsidP="00397060">
            <w:r w:rsidRPr="00D95D6C">
              <w:t>Правовое обеспечение деятельности СРО</w:t>
            </w:r>
          </w:p>
        </w:tc>
        <w:tc>
          <w:tcPr>
            <w:tcW w:w="582" w:type="pct"/>
            <w:vMerge w:val="restart"/>
          </w:tcPr>
          <w:p w14:paraId="15D44BF4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  <w:tc>
          <w:tcPr>
            <w:tcW w:w="2181" w:type="pct"/>
          </w:tcPr>
          <w:p w14:paraId="0C729C98" w14:textId="77777777" w:rsidR="00737F1B" w:rsidRPr="00D95D6C" w:rsidRDefault="00737F1B" w:rsidP="00397060">
            <w:r w:rsidRPr="00D95D6C">
              <w:t>Правовое сопровождение приобретения статуса СРО</w:t>
            </w:r>
          </w:p>
        </w:tc>
        <w:tc>
          <w:tcPr>
            <w:tcW w:w="467" w:type="pct"/>
          </w:tcPr>
          <w:p w14:paraId="23EE3B9A" w14:textId="77777777" w:rsidR="00737F1B" w:rsidRPr="00D95D6C" w:rsidRDefault="00737F1B" w:rsidP="00397060">
            <w:pPr>
              <w:jc w:val="center"/>
            </w:pPr>
            <w:r w:rsidRPr="00D95D6C">
              <w:rPr>
                <w:lang w:val="en-US"/>
              </w:rPr>
              <w:t>E</w:t>
            </w:r>
            <w:r w:rsidRPr="00D95D6C">
              <w:t>/01.6</w:t>
            </w:r>
          </w:p>
        </w:tc>
        <w:tc>
          <w:tcPr>
            <w:tcW w:w="582" w:type="pct"/>
          </w:tcPr>
          <w:p w14:paraId="05714842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6FE144BF" w14:textId="77777777" w:rsidTr="004E7A67">
        <w:trPr>
          <w:trHeight w:val="20"/>
        </w:trPr>
        <w:tc>
          <w:tcPr>
            <w:tcW w:w="197" w:type="pct"/>
            <w:vMerge/>
          </w:tcPr>
          <w:p w14:paraId="6CF075A5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5FDE3BF7" w14:textId="77777777" w:rsidR="00737F1B" w:rsidRPr="00D95D6C" w:rsidRDefault="00737F1B" w:rsidP="00397060"/>
        </w:tc>
        <w:tc>
          <w:tcPr>
            <w:tcW w:w="582" w:type="pct"/>
            <w:vMerge/>
          </w:tcPr>
          <w:p w14:paraId="6BAF6AD7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43A29A77" w14:textId="77777777" w:rsidR="00737F1B" w:rsidRPr="00D95D6C" w:rsidRDefault="00737F1B" w:rsidP="00397060">
            <w:r w:rsidRPr="00D95D6C">
              <w:t>Разработка и правовая экспертиза проектов условий членства, стандартов и внутренних документов СРО</w:t>
            </w:r>
          </w:p>
        </w:tc>
        <w:tc>
          <w:tcPr>
            <w:tcW w:w="467" w:type="pct"/>
          </w:tcPr>
          <w:p w14:paraId="500C917C" w14:textId="77777777" w:rsidR="00737F1B" w:rsidRPr="00D95D6C" w:rsidRDefault="00737F1B" w:rsidP="00397060">
            <w:pPr>
              <w:jc w:val="center"/>
            </w:pPr>
            <w:r w:rsidRPr="00D95D6C">
              <w:rPr>
                <w:lang w:val="en-US"/>
              </w:rPr>
              <w:t>E/02.</w:t>
            </w:r>
            <w:r w:rsidRPr="00D95D6C">
              <w:t>6</w:t>
            </w:r>
          </w:p>
        </w:tc>
        <w:tc>
          <w:tcPr>
            <w:tcW w:w="582" w:type="pct"/>
          </w:tcPr>
          <w:p w14:paraId="0D361C1D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  <w:tr w:rsidR="007B0C58" w:rsidRPr="00D95D6C" w14:paraId="4AE1F178" w14:textId="77777777" w:rsidTr="004E7A67">
        <w:trPr>
          <w:trHeight w:val="245"/>
        </w:trPr>
        <w:tc>
          <w:tcPr>
            <w:tcW w:w="197" w:type="pct"/>
            <w:vMerge/>
          </w:tcPr>
          <w:p w14:paraId="301746C7" w14:textId="77777777" w:rsidR="007B0C58" w:rsidRPr="00D95D6C" w:rsidRDefault="007B0C58" w:rsidP="00737F1B"/>
        </w:tc>
        <w:tc>
          <w:tcPr>
            <w:tcW w:w="991" w:type="pct"/>
            <w:vMerge/>
          </w:tcPr>
          <w:p w14:paraId="08030FA5" w14:textId="77777777" w:rsidR="007B0C58" w:rsidRPr="00D95D6C" w:rsidRDefault="007B0C58" w:rsidP="00397060"/>
        </w:tc>
        <w:tc>
          <w:tcPr>
            <w:tcW w:w="582" w:type="pct"/>
            <w:vMerge/>
          </w:tcPr>
          <w:p w14:paraId="787BEE20" w14:textId="77777777" w:rsidR="007B0C58" w:rsidRPr="00D95D6C" w:rsidRDefault="007B0C58" w:rsidP="00397060">
            <w:pPr>
              <w:jc w:val="center"/>
            </w:pPr>
          </w:p>
        </w:tc>
        <w:tc>
          <w:tcPr>
            <w:tcW w:w="2181" w:type="pct"/>
          </w:tcPr>
          <w:p w14:paraId="456B42E0" w14:textId="77777777" w:rsidR="007B0C58" w:rsidRPr="00D95D6C" w:rsidRDefault="007B0C58" w:rsidP="007B0C58">
            <w:pPr>
              <w:rPr>
                <w:lang w:val="en-US"/>
              </w:rPr>
            </w:pPr>
            <w:r w:rsidRPr="00D95D6C">
              <w:rPr>
                <w:lang w:val="en-US"/>
              </w:rPr>
              <w:t>Юридическое сопровождение деятельности СРО</w:t>
            </w:r>
          </w:p>
        </w:tc>
        <w:tc>
          <w:tcPr>
            <w:tcW w:w="467" w:type="pct"/>
          </w:tcPr>
          <w:p w14:paraId="3EF171F4" w14:textId="77777777" w:rsidR="007B0C58" w:rsidRPr="00D95D6C" w:rsidRDefault="007B0C58" w:rsidP="007B0C58">
            <w:pPr>
              <w:jc w:val="center"/>
            </w:pPr>
            <w:r w:rsidRPr="00D95D6C">
              <w:rPr>
                <w:lang w:val="en-US"/>
              </w:rPr>
              <w:t>E/03.</w:t>
            </w:r>
            <w:r w:rsidRPr="00D95D6C">
              <w:t>6</w:t>
            </w:r>
          </w:p>
        </w:tc>
        <w:tc>
          <w:tcPr>
            <w:tcW w:w="582" w:type="pct"/>
          </w:tcPr>
          <w:p w14:paraId="4FAD6AAB" w14:textId="77777777" w:rsidR="007B0C58" w:rsidRPr="00D95D6C" w:rsidRDefault="007B0C58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0FA8315B" w14:textId="77777777" w:rsidTr="004E7A67">
        <w:trPr>
          <w:trHeight w:val="20"/>
        </w:trPr>
        <w:tc>
          <w:tcPr>
            <w:tcW w:w="197" w:type="pct"/>
            <w:vMerge/>
          </w:tcPr>
          <w:p w14:paraId="58F97025" w14:textId="77777777" w:rsidR="00737F1B" w:rsidRPr="00D95D6C" w:rsidRDefault="00737F1B" w:rsidP="00737F1B"/>
        </w:tc>
        <w:tc>
          <w:tcPr>
            <w:tcW w:w="991" w:type="pct"/>
            <w:vMerge/>
          </w:tcPr>
          <w:p w14:paraId="74501654" w14:textId="77777777" w:rsidR="00737F1B" w:rsidRPr="00D95D6C" w:rsidRDefault="00737F1B" w:rsidP="00397060"/>
        </w:tc>
        <w:tc>
          <w:tcPr>
            <w:tcW w:w="582" w:type="pct"/>
            <w:vMerge/>
          </w:tcPr>
          <w:p w14:paraId="3F757B05" w14:textId="77777777" w:rsidR="00737F1B" w:rsidRPr="00D95D6C" w:rsidRDefault="00737F1B" w:rsidP="00397060">
            <w:pPr>
              <w:jc w:val="center"/>
            </w:pPr>
          </w:p>
        </w:tc>
        <w:tc>
          <w:tcPr>
            <w:tcW w:w="2181" w:type="pct"/>
          </w:tcPr>
          <w:p w14:paraId="18FD34E1" w14:textId="77777777" w:rsidR="00737F1B" w:rsidRPr="00D95D6C" w:rsidRDefault="00737F1B" w:rsidP="00397060">
            <w:r w:rsidRPr="00D95D6C">
              <w:t>Оказание юридической помощи членам СРО по вопросам их деятельности</w:t>
            </w:r>
          </w:p>
        </w:tc>
        <w:tc>
          <w:tcPr>
            <w:tcW w:w="467" w:type="pct"/>
          </w:tcPr>
          <w:p w14:paraId="44E248D8" w14:textId="77777777" w:rsidR="00737F1B" w:rsidRPr="00D95D6C" w:rsidRDefault="00737F1B" w:rsidP="00397060">
            <w:pPr>
              <w:jc w:val="center"/>
            </w:pPr>
            <w:r w:rsidRPr="00D95D6C">
              <w:rPr>
                <w:lang w:val="en-US"/>
              </w:rPr>
              <w:t>E/</w:t>
            </w:r>
            <w:r w:rsidR="007B0C58" w:rsidRPr="00D95D6C">
              <w:rPr>
                <w:lang w:val="en-US"/>
              </w:rPr>
              <w:t>0</w:t>
            </w:r>
            <w:r w:rsidR="007B0C58">
              <w:t>4</w:t>
            </w:r>
            <w:r w:rsidRPr="00D95D6C">
              <w:rPr>
                <w:lang w:val="en-US"/>
              </w:rPr>
              <w:t>.</w:t>
            </w:r>
            <w:r w:rsidRPr="00D95D6C">
              <w:t>6</w:t>
            </w:r>
          </w:p>
        </w:tc>
        <w:tc>
          <w:tcPr>
            <w:tcW w:w="582" w:type="pct"/>
          </w:tcPr>
          <w:p w14:paraId="38116DA5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5749C61F" w14:textId="77777777" w:rsidTr="004E7A67">
        <w:trPr>
          <w:trHeight w:val="20"/>
        </w:trPr>
        <w:tc>
          <w:tcPr>
            <w:tcW w:w="197" w:type="pct"/>
            <w:vMerge/>
          </w:tcPr>
          <w:p w14:paraId="427A1E70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61EE993C" w14:textId="77777777" w:rsidR="00737F1B" w:rsidRPr="00D95D6C" w:rsidRDefault="00737F1B" w:rsidP="00397060">
            <w:pPr>
              <w:rPr>
                <w:lang w:val="en-US"/>
              </w:rPr>
            </w:pPr>
          </w:p>
        </w:tc>
        <w:tc>
          <w:tcPr>
            <w:tcW w:w="582" w:type="pct"/>
            <w:vMerge/>
          </w:tcPr>
          <w:p w14:paraId="197977E1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</w:p>
        </w:tc>
        <w:tc>
          <w:tcPr>
            <w:tcW w:w="2181" w:type="pct"/>
          </w:tcPr>
          <w:p w14:paraId="63F8A77C" w14:textId="77777777" w:rsidR="00737F1B" w:rsidRPr="00D95D6C" w:rsidRDefault="000F0554" w:rsidP="00397060">
            <w:r w:rsidRPr="00D95D6C">
              <w:t>Обеспечение подготовки СРО заключений о результатах проводимых ею независимых экспертиз проектов нормативных правовых актов</w:t>
            </w:r>
          </w:p>
        </w:tc>
        <w:tc>
          <w:tcPr>
            <w:tcW w:w="467" w:type="pct"/>
          </w:tcPr>
          <w:p w14:paraId="553E3B74" w14:textId="77777777" w:rsidR="00737F1B" w:rsidRPr="00D95D6C" w:rsidRDefault="00737F1B" w:rsidP="00175F56">
            <w:pPr>
              <w:jc w:val="center"/>
            </w:pPr>
            <w:r w:rsidRPr="00D95D6C">
              <w:rPr>
                <w:lang w:val="en-US"/>
              </w:rPr>
              <w:t>E</w:t>
            </w:r>
            <w:r w:rsidRPr="00D95D6C">
              <w:t>/</w:t>
            </w:r>
            <w:r w:rsidR="007B0C58" w:rsidRPr="00D95D6C">
              <w:rPr>
                <w:lang w:val="en-US"/>
              </w:rPr>
              <w:t>0</w:t>
            </w:r>
            <w:r w:rsidR="007B0C58">
              <w:t>5</w:t>
            </w:r>
            <w:r w:rsidRPr="00D95D6C">
              <w:t>.6</w:t>
            </w:r>
          </w:p>
        </w:tc>
        <w:tc>
          <w:tcPr>
            <w:tcW w:w="582" w:type="pct"/>
          </w:tcPr>
          <w:p w14:paraId="4F7BB133" w14:textId="77777777" w:rsidR="00737F1B" w:rsidRPr="00D95D6C" w:rsidRDefault="00737F1B" w:rsidP="00397060">
            <w:pPr>
              <w:jc w:val="center"/>
            </w:pPr>
            <w:r w:rsidRPr="00D95D6C">
              <w:t>6</w:t>
            </w:r>
          </w:p>
        </w:tc>
      </w:tr>
      <w:tr w:rsidR="00D95D6C" w:rsidRPr="00D95D6C" w14:paraId="7F76957F" w14:textId="77777777" w:rsidTr="004E7A67">
        <w:trPr>
          <w:trHeight w:val="20"/>
        </w:trPr>
        <w:tc>
          <w:tcPr>
            <w:tcW w:w="197" w:type="pct"/>
            <w:vMerge w:val="restart"/>
          </w:tcPr>
          <w:p w14:paraId="44426FE0" w14:textId="77777777" w:rsidR="00737F1B" w:rsidRPr="00D95D6C" w:rsidRDefault="00737F1B" w:rsidP="00737F1B">
            <w:pPr>
              <w:rPr>
                <w:lang w:val="en-US"/>
              </w:rPr>
            </w:pPr>
            <w:r w:rsidRPr="00D95D6C">
              <w:rPr>
                <w:lang w:val="en-US"/>
              </w:rPr>
              <w:t>F</w:t>
            </w:r>
          </w:p>
        </w:tc>
        <w:tc>
          <w:tcPr>
            <w:tcW w:w="991" w:type="pct"/>
            <w:vMerge w:val="restart"/>
          </w:tcPr>
          <w:p w14:paraId="43CAAB55" w14:textId="77777777" w:rsidR="00737F1B" w:rsidRPr="00D95D6C" w:rsidRDefault="000F0554" w:rsidP="00397060">
            <w:r w:rsidRPr="00D95D6C">
              <w:t>Осуществление компетенций исполнительного органа</w:t>
            </w:r>
            <w:r w:rsidR="00A64825">
              <w:t xml:space="preserve"> </w:t>
            </w:r>
            <w:r w:rsidR="00737F1B" w:rsidRPr="00D95D6C">
              <w:t>СРО</w:t>
            </w:r>
          </w:p>
        </w:tc>
        <w:tc>
          <w:tcPr>
            <w:tcW w:w="582" w:type="pct"/>
            <w:vMerge w:val="restart"/>
          </w:tcPr>
          <w:p w14:paraId="511BB63E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  <w:tc>
          <w:tcPr>
            <w:tcW w:w="2181" w:type="pct"/>
          </w:tcPr>
          <w:p w14:paraId="2F2B449D" w14:textId="77777777" w:rsidR="00737F1B" w:rsidRPr="00D95D6C" w:rsidRDefault="00737F1B" w:rsidP="00397060">
            <w:r w:rsidRPr="00D95D6C">
              <w:t>Обеспечение текущей хозяйственной деятельности СРО</w:t>
            </w:r>
          </w:p>
        </w:tc>
        <w:tc>
          <w:tcPr>
            <w:tcW w:w="467" w:type="pct"/>
          </w:tcPr>
          <w:p w14:paraId="29F3F794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F/01.</w:t>
            </w:r>
            <w:r w:rsidRPr="00D95D6C">
              <w:t>7</w:t>
            </w:r>
          </w:p>
        </w:tc>
        <w:tc>
          <w:tcPr>
            <w:tcW w:w="582" w:type="pct"/>
          </w:tcPr>
          <w:p w14:paraId="0F6DB99E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  <w:tr w:rsidR="00D95D6C" w:rsidRPr="00D95D6C" w14:paraId="05D5D114" w14:textId="77777777" w:rsidTr="004E7A67">
        <w:trPr>
          <w:trHeight w:val="20"/>
        </w:trPr>
        <w:tc>
          <w:tcPr>
            <w:tcW w:w="197" w:type="pct"/>
            <w:vMerge/>
          </w:tcPr>
          <w:p w14:paraId="035224B3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01568860" w14:textId="77777777" w:rsidR="00737F1B" w:rsidRPr="00D95D6C" w:rsidRDefault="00737F1B" w:rsidP="00737F1B"/>
        </w:tc>
        <w:tc>
          <w:tcPr>
            <w:tcW w:w="582" w:type="pct"/>
            <w:vMerge/>
            <w:vAlign w:val="center"/>
          </w:tcPr>
          <w:p w14:paraId="6FBA77D5" w14:textId="77777777" w:rsidR="00737F1B" w:rsidRPr="00D95D6C" w:rsidRDefault="00737F1B" w:rsidP="00737F1B"/>
        </w:tc>
        <w:tc>
          <w:tcPr>
            <w:tcW w:w="2181" w:type="pct"/>
          </w:tcPr>
          <w:p w14:paraId="5F94169D" w14:textId="77777777" w:rsidR="00737F1B" w:rsidRPr="00D95D6C" w:rsidRDefault="00737F1B" w:rsidP="00397060">
            <w:r w:rsidRPr="00D95D6C">
              <w:t>Обеспечение деятельности органов управления СРО</w:t>
            </w:r>
          </w:p>
        </w:tc>
        <w:tc>
          <w:tcPr>
            <w:tcW w:w="467" w:type="pct"/>
          </w:tcPr>
          <w:p w14:paraId="4F3475F4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F/02.7</w:t>
            </w:r>
          </w:p>
        </w:tc>
        <w:tc>
          <w:tcPr>
            <w:tcW w:w="582" w:type="pct"/>
          </w:tcPr>
          <w:p w14:paraId="2A9DE137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  <w:tr w:rsidR="00D95D6C" w:rsidRPr="00D95D6C" w14:paraId="39B881D9" w14:textId="77777777" w:rsidTr="004E7A67">
        <w:trPr>
          <w:trHeight w:val="20"/>
        </w:trPr>
        <w:tc>
          <w:tcPr>
            <w:tcW w:w="197" w:type="pct"/>
            <w:vMerge/>
          </w:tcPr>
          <w:p w14:paraId="76C2946D" w14:textId="77777777" w:rsidR="00737F1B" w:rsidRPr="00D95D6C" w:rsidRDefault="00737F1B" w:rsidP="00737F1B">
            <w:pPr>
              <w:rPr>
                <w:lang w:val="en-US"/>
              </w:rPr>
            </w:pPr>
          </w:p>
        </w:tc>
        <w:tc>
          <w:tcPr>
            <w:tcW w:w="991" w:type="pct"/>
            <w:vMerge/>
          </w:tcPr>
          <w:p w14:paraId="21C5013A" w14:textId="77777777" w:rsidR="00737F1B" w:rsidRPr="00D95D6C" w:rsidRDefault="00737F1B" w:rsidP="00737F1B"/>
        </w:tc>
        <w:tc>
          <w:tcPr>
            <w:tcW w:w="582" w:type="pct"/>
            <w:vMerge/>
            <w:vAlign w:val="center"/>
          </w:tcPr>
          <w:p w14:paraId="1DCCC9A4" w14:textId="77777777" w:rsidR="00737F1B" w:rsidRPr="00D95D6C" w:rsidRDefault="00737F1B" w:rsidP="00737F1B"/>
        </w:tc>
        <w:tc>
          <w:tcPr>
            <w:tcW w:w="2181" w:type="pct"/>
          </w:tcPr>
          <w:p w14:paraId="54605B90" w14:textId="77777777" w:rsidR="00737F1B" w:rsidRPr="00D95D6C" w:rsidRDefault="00737F1B" w:rsidP="00397060">
            <w:r w:rsidRPr="00D95D6C">
              <w:t>Организация системы взаимодействия с членами СРО</w:t>
            </w:r>
          </w:p>
        </w:tc>
        <w:tc>
          <w:tcPr>
            <w:tcW w:w="467" w:type="pct"/>
          </w:tcPr>
          <w:p w14:paraId="0FA58BFE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F/03.7</w:t>
            </w:r>
          </w:p>
        </w:tc>
        <w:tc>
          <w:tcPr>
            <w:tcW w:w="582" w:type="pct"/>
          </w:tcPr>
          <w:p w14:paraId="5CF8393B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  <w:tr w:rsidR="00D95D6C" w:rsidRPr="00D95D6C" w14:paraId="4715E66D" w14:textId="77777777" w:rsidTr="004E7A67">
        <w:trPr>
          <w:trHeight w:val="20"/>
        </w:trPr>
        <w:tc>
          <w:tcPr>
            <w:tcW w:w="197" w:type="pct"/>
            <w:vMerge/>
          </w:tcPr>
          <w:p w14:paraId="765A2D82" w14:textId="77777777" w:rsidR="00737F1B" w:rsidRPr="00D95D6C" w:rsidRDefault="00737F1B" w:rsidP="00737F1B"/>
        </w:tc>
        <w:tc>
          <w:tcPr>
            <w:tcW w:w="991" w:type="pct"/>
            <w:vMerge/>
          </w:tcPr>
          <w:p w14:paraId="7C90BF98" w14:textId="77777777" w:rsidR="00737F1B" w:rsidRPr="00D95D6C" w:rsidRDefault="00737F1B" w:rsidP="00737F1B"/>
        </w:tc>
        <w:tc>
          <w:tcPr>
            <w:tcW w:w="582" w:type="pct"/>
            <w:vMerge/>
            <w:vAlign w:val="center"/>
          </w:tcPr>
          <w:p w14:paraId="581335A9" w14:textId="77777777" w:rsidR="00737F1B" w:rsidRPr="00D95D6C" w:rsidRDefault="00737F1B" w:rsidP="00737F1B"/>
        </w:tc>
        <w:tc>
          <w:tcPr>
            <w:tcW w:w="2181" w:type="pct"/>
          </w:tcPr>
          <w:p w14:paraId="73FE6F94" w14:textId="77777777" w:rsidR="00737F1B" w:rsidRPr="00D95D6C" w:rsidRDefault="00737F1B" w:rsidP="00397060">
            <w:r w:rsidRPr="00D95D6C">
              <w:t>Обеспечение представления интересов членов СРО</w:t>
            </w:r>
            <w:r w:rsidR="00A64825">
              <w:t xml:space="preserve"> </w:t>
            </w:r>
            <w:r w:rsidRPr="00D95D6C">
              <w:t>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  <w:tc>
          <w:tcPr>
            <w:tcW w:w="467" w:type="pct"/>
          </w:tcPr>
          <w:p w14:paraId="030B8325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F/0</w:t>
            </w:r>
            <w:r w:rsidRPr="00D95D6C">
              <w:t>4</w:t>
            </w:r>
            <w:r w:rsidRPr="00D95D6C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6BB2D803" w14:textId="77777777" w:rsidR="00737F1B" w:rsidRPr="00D95D6C" w:rsidRDefault="00737F1B" w:rsidP="00397060">
            <w:pPr>
              <w:jc w:val="center"/>
            </w:pPr>
            <w:r w:rsidRPr="00D95D6C">
              <w:rPr>
                <w:lang w:val="en-US"/>
              </w:rPr>
              <w:t>7</w:t>
            </w:r>
          </w:p>
        </w:tc>
      </w:tr>
      <w:tr w:rsidR="00D95D6C" w:rsidRPr="00D95D6C" w14:paraId="20D4E722" w14:textId="77777777" w:rsidTr="004E7A67">
        <w:trPr>
          <w:trHeight w:val="20"/>
        </w:trPr>
        <w:tc>
          <w:tcPr>
            <w:tcW w:w="197" w:type="pct"/>
            <w:vMerge/>
          </w:tcPr>
          <w:p w14:paraId="2E35AD67" w14:textId="77777777" w:rsidR="00737F1B" w:rsidRPr="00D95D6C" w:rsidRDefault="00737F1B" w:rsidP="00737F1B"/>
        </w:tc>
        <w:tc>
          <w:tcPr>
            <w:tcW w:w="991" w:type="pct"/>
            <w:vMerge/>
          </w:tcPr>
          <w:p w14:paraId="5C4A1F09" w14:textId="77777777" w:rsidR="00737F1B" w:rsidRPr="00D95D6C" w:rsidRDefault="00737F1B" w:rsidP="00737F1B"/>
        </w:tc>
        <w:tc>
          <w:tcPr>
            <w:tcW w:w="582" w:type="pct"/>
            <w:vMerge/>
            <w:vAlign w:val="center"/>
          </w:tcPr>
          <w:p w14:paraId="22957536" w14:textId="77777777" w:rsidR="00737F1B" w:rsidRPr="00D95D6C" w:rsidRDefault="00737F1B" w:rsidP="00737F1B"/>
        </w:tc>
        <w:tc>
          <w:tcPr>
            <w:tcW w:w="2181" w:type="pct"/>
          </w:tcPr>
          <w:p w14:paraId="5ABE6365" w14:textId="77777777" w:rsidR="00737F1B" w:rsidRPr="00D95D6C" w:rsidRDefault="00737F1B" w:rsidP="00397060">
            <w:r w:rsidRPr="00D95D6C">
              <w:t>Обеспечение</w:t>
            </w:r>
            <w:r w:rsidR="00A64825">
              <w:t xml:space="preserve"> </w:t>
            </w:r>
            <w:r w:rsidRPr="00D95D6C">
              <w:t>информационной открытости СРО</w:t>
            </w:r>
          </w:p>
        </w:tc>
        <w:tc>
          <w:tcPr>
            <w:tcW w:w="467" w:type="pct"/>
          </w:tcPr>
          <w:p w14:paraId="54F7FE2B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F/0</w:t>
            </w:r>
            <w:r w:rsidRPr="00D95D6C">
              <w:t>5</w:t>
            </w:r>
            <w:r w:rsidRPr="00D95D6C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48DEA7B7" w14:textId="77777777" w:rsidR="00737F1B" w:rsidRPr="00D95D6C" w:rsidRDefault="00737F1B" w:rsidP="00397060">
            <w:pPr>
              <w:jc w:val="center"/>
              <w:rPr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22B3BA0D" w14:textId="77777777" w:rsidR="00407766" w:rsidRPr="00D95D6C" w:rsidRDefault="00407766" w:rsidP="009E3E65">
      <w:pPr>
        <w:rPr>
          <w:bCs w:val="0"/>
        </w:rPr>
        <w:sectPr w:rsidR="00407766" w:rsidRPr="00D95D6C" w:rsidSect="004E7A67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3F54F20" w14:textId="77777777" w:rsidR="00407766" w:rsidRPr="00D95D6C" w:rsidRDefault="00407766" w:rsidP="00235D12">
      <w:pPr>
        <w:pStyle w:val="1"/>
        <w:jc w:val="center"/>
      </w:pPr>
      <w:bookmarkStart w:id="6" w:name="_Toc164423041"/>
      <w:bookmarkStart w:id="7" w:name="_Toc172242531"/>
      <w:r w:rsidRPr="00D95D6C">
        <w:t>III. Характеристика обобщенных трудовых функций</w:t>
      </w:r>
      <w:bookmarkEnd w:id="6"/>
      <w:bookmarkEnd w:id="7"/>
    </w:p>
    <w:p w14:paraId="54E966A0" w14:textId="77777777" w:rsidR="00E06ED9" w:rsidRPr="00D95D6C" w:rsidRDefault="00E06ED9" w:rsidP="00E06ED9"/>
    <w:p w14:paraId="1912E676" w14:textId="77777777" w:rsidR="00407766" w:rsidRPr="00D95D6C" w:rsidRDefault="00407766" w:rsidP="004A4539">
      <w:pPr>
        <w:pStyle w:val="2"/>
      </w:pPr>
      <w:bookmarkStart w:id="8" w:name="_Toc164423042"/>
      <w:bookmarkStart w:id="9" w:name="_Toc172242532"/>
      <w:r w:rsidRPr="00D95D6C">
        <w:t>3.</w:t>
      </w:r>
      <w:r w:rsidR="004A44B8" w:rsidRPr="00D95D6C">
        <w:t>1</w:t>
      </w:r>
      <w:r w:rsidRPr="00D95D6C">
        <w:t>. Обобщенная трудовая функция</w:t>
      </w:r>
      <w:bookmarkEnd w:id="8"/>
      <w:bookmarkEnd w:id="9"/>
    </w:p>
    <w:p w14:paraId="05200AA6" w14:textId="77777777" w:rsidR="00E06ED9" w:rsidRPr="00D95D6C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D95D6C" w:rsidRPr="00D95D6C" w14:paraId="4F3824A2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945243F" w14:textId="77777777" w:rsidR="00407766" w:rsidRPr="00D95D6C" w:rsidRDefault="0005072D" w:rsidP="00F47879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C6998" w14:textId="77777777" w:rsidR="00407766" w:rsidRPr="00D95D6C" w:rsidRDefault="002548E5" w:rsidP="00F47879">
            <w:pPr>
              <w:jc w:val="both"/>
            </w:pPr>
            <w:r w:rsidRPr="00D95D6C">
              <w:t xml:space="preserve">Ведение </w:t>
            </w:r>
            <w:r w:rsidR="001E4F6E" w:rsidRPr="00D95D6C">
              <w:t>реестра членов СРО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BBA47E" w14:textId="77777777" w:rsidR="00407766" w:rsidRPr="00D95D6C" w:rsidRDefault="00407766" w:rsidP="00D95D6C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D95D6C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2390F" w14:textId="77777777" w:rsidR="00407766" w:rsidRPr="00D95D6C" w:rsidRDefault="00BA66E1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73D2A3" w14:textId="77777777" w:rsidR="00407766" w:rsidRPr="00D95D6C" w:rsidRDefault="009E3E65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4770D" w14:textId="77777777" w:rsidR="00407766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t>5</w:t>
            </w:r>
          </w:p>
        </w:tc>
      </w:tr>
    </w:tbl>
    <w:p w14:paraId="37E23ECF" w14:textId="77777777" w:rsidR="00E06ED9" w:rsidRPr="00D95D6C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D95D6C" w:rsidRPr="00D95D6C" w14:paraId="04854F8C" w14:textId="77777777" w:rsidTr="00D95D6C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904A83" w14:textId="77777777" w:rsidR="00A034D2" w:rsidRPr="00D95D6C" w:rsidRDefault="00A034D2" w:rsidP="00065BC4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877017" w14:textId="77777777" w:rsidR="00A034D2" w:rsidRPr="00D95D6C" w:rsidRDefault="00A034D2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DE3D66F" w14:textId="77777777" w:rsidR="00A034D2" w:rsidRPr="00D95D6C" w:rsidRDefault="00A034D2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61D04" w14:textId="77777777" w:rsidR="00A034D2" w:rsidRPr="00D95D6C" w:rsidRDefault="00A034D2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4013D" w14:textId="77777777" w:rsidR="00A034D2" w:rsidRPr="00D95D6C" w:rsidRDefault="00A034D2" w:rsidP="00D95D6C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05262" w14:textId="77777777" w:rsidR="00A034D2" w:rsidRPr="00D95D6C" w:rsidRDefault="00A034D2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2919998F" w14:textId="77777777" w:rsidTr="00D95D6C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09496E74" w14:textId="77777777" w:rsidR="00A034D2" w:rsidRPr="00D95D6C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1EFB48" w14:textId="77777777" w:rsidR="00A034D2" w:rsidRPr="00D95D6C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9ADA43" w14:textId="77777777" w:rsidR="00A034D2" w:rsidRPr="00D95D6C" w:rsidRDefault="00A034D2" w:rsidP="00371E0A">
            <w:pPr>
              <w:jc w:val="center"/>
              <w:rPr>
                <w:bCs w:val="0"/>
                <w:szCs w:val="16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B425C3" w14:textId="77777777" w:rsidR="00A034D2" w:rsidRPr="00D95D6C" w:rsidRDefault="00A034D2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24D61E" w14:textId="77777777" w:rsidR="00E06ED9" w:rsidRPr="00D95D6C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95D6C" w:rsidRPr="00D95D6C" w14:paraId="6996F5C5" w14:textId="77777777" w:rsidTr="00D95D6C">
        <w:trPr>
          <w:trHeight w:val="20"/>
        </w:trPr>
        <w:tc>
          <w:tcPr>
            <w:tcW w:w="1110" w:type="pct"/>
          </w:tcPr>
          <w:p w14:paraId="5E372E90" w14:textId="77777777" w:rsidR="000B6A05" w:rsidRPr="00D95D6C" w:rsidRDefault="000B6A05" w:rsidP="00984BD6">
            <w:r w:rsidRPr="00D95D6C">
              <w:t>Возможные наименования должностей</w:t>
            </w:r>
            <w:r w:rsidR="00A14C07" w:rsidRPr="00D95D6C">
              <w:t>, профессий</w:t>
            </w:r>
          </w:p>
        </w:tc>
        <w:tc>
          <w:tcPr>
            <w:tcW w:w="3890" w:type="pct"/>
          </w:tcPr>
          <w:p w14:paraId="06023936" w14:textId="77777777" w:rsidR="00645725" w:rsidRPr="00D95D6C" w:rsidRDefault="00645725" w:rsidP="00645725">
            <w:r w:rsidRPr="00D95D6C">
              <w:t>Специалист по ведению реестра</w:t>
            </w:r>
          </w:p>
          <w:p w14:paraId="1E597980" w14:textId="77777777" w:rsidR="00A36D5A" w:rsidRPr="00D95D6C" w:rsidRDefault="00645725" w:rsidP="00645725">
            <w:r w:rsidRPr="00D95D6C">
              <w:t>Специалист по приему и оформлению документов</w:t>
            </w:r>
          </w:p>
        </w:tc>
      </w:tr>
    </w:tbl>
    <w:p w14:paraId="5F5F7156" w14:textId="77777777" w:rsidR="00E06ED9" w:rsidRPr="00D95D6C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95D6C" w:rsidRPr="00D95D6C" w14:paraId="75722B87" w14:textId="77777777" w:rsidTr="00D95D6C">
        <w:trPr>
          <w:trHeight w:val="20"/>
        </w:trPr>
        <w:tc>
          <w:tcPr>
            <w:tcW w:w="1110" w:type="pct"/>
          </w:tcPr>
          <w:p w14:paraId="6B8BEA39" w14:textId="77777777" w:rsidR="000B6A05" w:rsidRPr="00D95D6C" w:rsidRDefault="000B6A05" w:rsidP="00984BD6">
            <w:r w:rsidRPr="00D95D6C">
              <w:t>Требования к образованию и обучению</w:t>
            </w:r>
          </w:p>
        </w:tc>
        <w:tc>
          <w:tcPr>
            <w:tcW w:w="3890" w:type="pct"/>
          </w:tcPr>
          <w:p w14:paraId="71A581D1" w14:textId="77777777" w:rsidR="00D0728B" w:rsidRPr="00D95D6C" w:rsidRDefault="001F3EB3" w:rsidP="00D0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 w:rsidRPr="00D95D6C">
              <w:t xml:space="preserve">Среднее профессиональное образование </w:t>
            </w:r>
            <w:r w:rsidR="000A241B" w:rsidRPr="00D95D6C">
              <w:t>–</w:t>
            </w:r>
            <w:r w:rsidRPr="00D95D6C">
              <w:t xml:space="preserve"> программы подготовки специалистов среднего звена</w:t>
            </w:r>
          </w:p>
        </w:tc>
      </w:tr>
      <w:tr w:rsidR="00D95D6C" w:rsidRPr="00D95D6C" w14:paraId="0A672F47" w14:textId="77777777" w:rsidTr="00D95D6C">
        <w:trPr>
          <w:trHeight w:val="20"/>
        </w:trPr>
        <w:tc>
          <w:tcPr>
            <w:tcW w:w="1110" w:type="pct"/>
          </w:tcPr>
          <w:p w14:paraId="37FCDCF2" w14:textId="77777777" w:rsidR="00033B72" w:rsidRPr="00D95D6C" w:rsidRDefault="00033B72" w:rsidP="00033B72">
            <w:r w:rsidRPr="00D95D6C">
              <w:t>Требования к опыту практической работы</w:t>
            </w:r>
          </w:p>
        </w:tc>
        <w:tc>
          <w:tcPr>
            <w:tcW w:w="3890" w:type="pct"/>
          </w:tcPr>
          <w:p w14:paraId="7AB4EFF9" w14:textId="77777777" w:rsidR="002F061E" w:rsidRPr="00D95D6C" w:rsidRDefault="002F061E" w:rsidP="002F061E">
            <w:pPr>
              <w:rPr>
                <w:vertAlign w:val="superscript"/>
              </w:rPr>
            </w:pPr>
            <w:r w:rsidRPr="00D95D6C">
              <w:rPr>
                <w:b/>
              </w:rPr>
              <w:t>-</w:t>
            </w:r>
          </w:p>
        </w:tc>
      </w:tr>
      <w:tr w:rsidR="00D95D6C" w:rsidRPr="00D95D6C" w14:paraId="4A19591C" w14:textId="77777777" w:rsidTr="00D95D6C">
        <w:trPr>
          <w:trHeight w:val="20"/>
        </w:trPr>
        <w:tc>
          <w:tcPr>
            <w:tcW w:w="1110" w:type="pct"/>
          </w:tcPr>
          <w:p w14:paraId="338D682C" w14:textId="77777777" w:rsidR="00033B72" w:rsidRPr="00D95D6C" w:rsidRDefault="00033B72" w:rsidP="00033B72">
            <w:r w:rsidRPr="00D95D6C">
              <w:t>Особые условия допуска к работе</w:t>
            </w:r>
          </w:p>
        </w:tc>
        <w:tc>
          <w:tcPr>
            <w:tcW w:w="3890" w:type="pct"/>
          </w:tcPr>
          <w:p w14:paraId="52E22E5C" w14:textId="77777777" w:rsidR="00033B72" w:rsidRPr="00D95D6C" w:rsidRDefault="001F3EB3" w:rsidP="00371E0A">
            <w:pPr>
              <w:rPr>
                <w:b/>
              </w:rPr>
            </w:pPr>
            <w:r w:rsidRPr="00D95D6C">
              <w:rPr>
                <w:b/>
              </w:rPr>
              <w:t>-</w:t>
            </w:r>
          </w:p>
        </w:tc>
      </w:tr>
      <w:tr w:rsidR="00D95D6C" w:rsidRPr="00D95D6C" w14:paraId="4608B181" w14:textId="77777777" w:rsidTr="00D95D6C">
        <w:trPr>
          <w:trHeight w:val="20"/>
        </w:trPr>
        <w:tc>
          <w:tcPr>
            <w:tcW w:w="1110" w:type="pct"/>
          </w:tcPr>
          <w:p w14:paraId="497C7145" w14:textId="77777777" w:rsidR="00033B72" w:rsidRPr="00D95D6C" w:rsidRDefault="00033B72" w:rsidP="00033B72">
            <w:r w:rsidRPr="00D95D6C">
              <w:t>Другие характеристики</w:t>
            </w:r>
          </w:p>
        </w:tc>
        <w:tc>
          <w:tcPr>
            <w:tcW w:w="3890" w:type="pct"/>
          </w:tcPr>
          <w:p w14:paraId="461245B3" w14:textId="77777777" w:rsidR="00033B72" w:rsidRPr="00D95D6C" w:rsidRDefault="00645725" w:rsidP="00645725">
            <w:r w:rsidRPr="00D95D6C">
              <w:t>Рекомендуется дополнительное профессиональное образование – программы повышения квалификации в области саморегулирования, осуществляемое не реже одного раза в пять лет</w:t>
            </w:r>
          </w:p>
        </w:tc>
      </w:tr>
    </w:tbl>
    <w:p w14:paraId="568E74A8" w14:textId="77777777" w:rsidR="008C0F83" w:rsidRPr="00D95D6C" w:rsidRDefault="008C0F83" w:rsidP="008C0F83"/>
    <w:p w14:paraId="321E4638" w14:textId="77777777" w:rsidR="008C0F83" w:rsidRPr="00D95D6C" w:rsidRDefault="008C0F83" w:rsidP="008C0F83">
      <w:r w:rsidRPr="00D95D6C">
        <w:t>Дополнительные характеристики</w:t>
      </w:r>
    </w:p>
    <w:p w14:paraId="4E78AF7B" w14:textId="77777777" w:rsidR="00E06ED9" w:rsidRPr="00D95D6C" w:rsidRDefault="00E06ED9" w:rsidP="008C0F8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2"/>
        <w:gridCol w:w="1297"/>
        <w:gridCol w:w="6716"/>
      </w:tblGrid>
      <w:tr w:rsidR="00D95D6C" w:rsidRPr="00D95D6C" w14:paraId="6724CE4D" w14:textId="77777777" w:rsidTr="00D019E3">
        <w:trPr>
          <w:trHeight w:val="20"/>
        </w:trPr>
        <w:tc>
          <w:tcPr>
            <w:tcW w:w="1070" w:type="pct"/>
            <w:vAlign w:val="center"/>
          </w:tcPr>
          <w:p w14:paraId="06F0D30F" w14:textId="77777777" w:rsidR="008C0F83" w:rsidRPr="00D95D6C" w:rsidRDefault="008C0F83" w:rsidP="00D95D6C">
            <w:pPr>
              <w:jc w:val="center"/>
            </w:pPr>
            <w:r w:rsidRPr="00D95D6C">
              <w:t>Наименование документа</w:t>
            </w:r>
          </w:p>
        </w:tc>
        <w:tc>
          <w:tcPr>
            <w:tcW w:w="636" w:type="pct"/>
            <w:vAlign w:val="center"/>
          </w:tcPr>
          <w:p w14:paraId="5FDDA3F7" w14:textId="77777777" w:rsidR="008C0F83" w:rsidRPr="00D95D6C" w:rsidRDefault="008C0F83" w:rsidP="00D95D6C">
            <w:pPr>
              <w:jc w:val="center"/>
            </w:pPr>
            <w:r w:rsidRPr="00D95D6C">
              <w:t>Код</w:t>
            </w:r>
          </w:p>
        </w:tc>
        <w:tc>
          <w:tcPr>
            <w:tcW w:w="3294" w:type="pct"/>
            <w:vAlign w:val="center"/>
          </w:tcPr>
          <w:p w14:paraId="54E81970" w14:textId="77777777" w:rsidR="008C0F83" w:rsidRPr="00D95D6C" w:rsidRDefault="008C0F83" w:rsidP="00D95D6C">
            <w:pPr>
              <w:jc w:val="center"/>
            </w:pPr>
            <w:r w:rsidRPr="00D95D6C">
              <w:t>Наименование базовой группы, должности (профессии) или специальности</w:t>
            </w:r>
          </w:p>
        </w:tc>
      </w:tr>
      <w:tr w:rsidR="00D95D6C" w:rsidRPr="00D95D6C" w14:paraId="56853516" w14:textId="77777777" w:rsidTr="00D019E3">
        <w:trPr>
          <w:trHeight w:val="20"/>
        </w:trPr>
        <w:tc>
          <w:tcPr>
            <w:tcW w:w="1070" w:type="pct"/>
          </w:tcPr>
          <w:p w14:paraId="0A0B6067" w14:textId="77777777" w:rsidR="00645725" w:rsidRPr="00D95D6C" w:rsidRDefault="00645725" w:rsidP="00645725">
            <w:pPr>
              <w:rPr>
                <w:vertAlign w:val="superscript"/>
              </w:rPr>
            </w:pPr>
            <w:r w:rsidRPr="00D95D6C">
              <w:t>ОКЗ</w:t>
            </w:r>
          </w:p>
        </w:tc>
        <w:tc>
          <w:tcPr>
            <w:tcW w:w="636" w:type="pct"/>
          </w:tcPr>
          <w:p w14:paraId="717E0FA1" w14:textId="77777777" w:rsidR="00645725" w:rsidRPr="00D95D6C" w:rsidRDefault="002F061E" w:rsidP="00645725">
            <w:r w:rsidRPr="00D95D6C">
              <w:t>3343</w:t>
            </w:r>
          </w:p>
        </w:tc>
        <w:tc>
          <w:tcPr>
            <w:tcW w:w="3294" w:type="pct"/>
          </w:tcPr>
          <w:p w14:paraId="0C2A86E2" w14:textId="77777777" w:rsidR="00645725" w:rsidRPr="00D95D6C" w:rsidRDefault="002F061E" w:rsidP="00645725">
            <w:r w:rsidRPr="00D95D6C">
              <w:t>Административный и иной исполнительный среднетехнический персонал</w:t>
            </w:r>
          </w:p>
        </w:tc>
      </w:tr>
      <w:tr w:rsidR="00D95D6C" w:rsidRPr="00D95D6C" w14:paraId="5C3BFADD" w14:textId="77777777" w:rsidTr="00D019E3">
        <w:trPr>
          <w:trHeight w:val="20"/>
        </w:trPr>
        <w:tc>
          <w:tcPr>
            <w:tcW w:w="1070" w:type="pct"/>
          </w:tcPr>
          <w:p w14:paraId="4F52748B" w14:textId="77777777" w:rsidR="00645725" w:rsidRPr="00D95D6C" w:rsidRDefault="00645725" w:rsidP="00645725">
            <w:r w:rsidRPr="00D95D6C">
              <w:t>ЕКС</w:t>
            </w:r>
            <w:r w:rsidRPr="00D95D6C">
              <w:rPr>
                <w:vertAlign w:val="superscript"/>
              </w:rPr>
              <w:endnoteReference w:id="3"/>
            </w:r>
          </w:p>
        </w:tc>
        <w:tc>
          <w:tcPr>
            <w:tcW w:w="636" w:type="pct"/>
          </w:tcPr>
          <w:p w14:paraId="294DD363" w14:textId="77777777" w:rsidR="00645725" w:rsidRPr="00D95D6C" w:rsidRDefault="00645725" w:rsidP="00645725">
            <w:r w:rsidRPr="00D95D6C">
              <w:t>-</w:t>
            </w:r>
          </w:p>
        </w:tc>
        <w:tc>
          <w:tcPr>
            <w:tcW w:w="3294" w:type="pct"/>
          </w:tcPr>
          <w:p w14:paraId="29B33D1B" w14:textId="77777777" w:rsidR="00645725" w:rsidRPr="00D95D6C" w:rsidRDefault="00645725" w:rsidP="00645725">
            <w:r w:rsidRPr="00D95D6C">
              <w:t>Делопроизводитель</w:t>
            </w:r>
          </w:p>
        </w:tc>
      </w:tr>
      <w:tr w:rsidR="00D95D6C" w:rsidRPr="00D95D6C" w14:paraId="7922F4CE" w14:textId="77777777" w:rsidTr="00D019E3">
        <w:trPr>
          <w:trHeight w:val="20"/>
        </w:trPr>
        <w:tc>
          <w:tcPr>
            <w:tcW w:w="1070" w:type="pct"/>
            <w:vMerge w:val="restart"/>
          </w:tcPr>
          <w:p w14:paraId="0413EA1F" w14:textId="77777777" w:rsidR="00645725" w:rsidRPr="00D95D6C" w:rsidRDefault="00645725" w:rsidP="00645725">
            <w:r w:rsidRPr="00D95D6C">
              <w:t>ОКПДТР</w:t>
            </w:r>
            <w:r w:rsidRPr="00D95D6C">
              <w:rPr>
                <w:rStyle w:val="ad"/>
              </w:rPr>
              <w:endnoteReference w:id="4"/>
            </w:r>
          </w:p>
        </w:tc>
        <w:tc>
          <w:tcPr>
            <w:tcW w:w="636" w:type="pct"/>
          </w:tcPr>
          <w:p w14:paraId="0B096814" w14:textId="77777777" w:rsidR="00645725" w:rsidRPr="00D95D6C" w:rsidRDefault="00645725" w:rsidP="00645725">
            <w:r w:rsidRPr="00D95D6C">
              <w:t>21299</w:t>
            </w:r>
          </w:p>
        </w:tc>
        <w:tc>
          <w:tcPr>
            <w:tcW w:w="3294" w:type="pct"/>
          </w:tcPr>
          <w:p w14:paraId="02EA7F51" w14:textId="77777777" w:rsidR="00645725" w:rsidRPr="00D95D6C" w:rsidRDefault="00645725" w:rsidP="00645725">
            <w:r w:rsidRPr="00D95D6C">
              <w:t>Делопроизводитель</w:t>
            </w:r>
          </w:p>
        </w:tc>
      </w:tr>
      <w:tr w:rsidR="00D95D6C" w:rsidRPr="00D95D6C" w14:paraId="5ACC7685" w14:textId="77777777" w:rsidTr="00D019E3">
        <w:trPr>
          <w:trHeight w:val="20"/>
        </w:trPr>
        <w:tc>
          <w:tcPr>
            <w:tcW w:w="1070" w:type="pct"/>
            <w:vMerge/>
          </w:tcPr>
          <w:p w14:paraId="4D166D63" w14:textId="77777777" w:rsidR="00645725" w:rsidRPr="00D95D6C" w:rsidRDefault="00645725" w:rsidP="00645725"/>
        </w:tc>
        <w:tc>
          <w:tcPr>
            <w:tcW w:w="636" w:type="pct"/>
          </w:tcPr>
          <w:p w14:paraId="706F44C1" w14:textId="77777777" w:rsidR="00645725" w:rsidRPr="00D95D6C" w:rsidRDefault="00645725" w:rsidP="00645725">
            <w:r w:rsidRPr="00D95D6C">
              <w:t>40064</w:t>
            </w:r>
          </w:p>
        </w:tc>
        <w:tc>
          <w:tcPr>
            <w:tcW w:w="3294" w:type="pct"/>
          </w:tcPr>
          <w:p w14:paraId="77AD9F7D" w14:textId="77777777" w:rsidR="00645725" w:rsidRPr="00D95D6C" w:rsidRDefault="00645725" w:rsidP="00645725">
            <w:r w:rsidRPr="00D95D6C">
              <w:t>Администратор баз данных</w:t>
            </w:r>
          </w:p>
        </w:tc>
      </w:tr>
      <w:tr w:rsidR="00D95D6C" w:rsidRPr="00D95D6C" w14:paraId="19D00BF8" w14:textId="77777777" w:rsidTr="00D019E3">
        <w:trPr>
          <w:trHeight w:val="20"/>
        </w:trPr>
        <w:tc>
          <w:tcPr>
            <w:tcW w:w="1070" w:type="pct"/>
            <w:vMerge w:val="restart"/>
          </w:tcPr>
          <w:p w14:paraId="70EBACBF" w14:textId="77777777" w:rsidR="00FB56E8" w:rsidRPr="00D95D6C" w:rsidRDefault="00FB56E8" w:rsidP="00645725">
            <w:r w:rsidRPr="00D95D6C">
              <w:t>ОКСО</w:t>
            </w:r>
            <w:r w:rsidRPr="00D95D6C">
              <w:rPr>
                <w:rStyle w:val="ad"/>
              </w:rPr>
              <w:endnoteReference w:id="5"/>
            </w:r>
          </w:p>
        </w:tc>
        <w:tc>
          <w:tcPr>
            <w:tcW w:w="636" w:type="pct"/>
          </w:tcPr>
          <w:p w14:paraId="1C4F12D3" w14:textId="77777777" w:rsidR="00FB56E8" w:rsidRPr="00D95D6C" w:rsidRDefault="005E6A93" w:rsidP="00645725">
            <w:pPr>
              <w:rPr>
                <w:lang w:val="en-US"/>
              </w:rPr>
            </w:pPr>
            <w:hyperlink r:id="rId18" w:history="1">
              <w:r w:rsidR="00FB56E8" w:rsidRPr="00D95D6C">
                <w:t>2.07.00.00</w:t>
              </w:r>
            </w:hyperlink>
          </w:p>
        </w:tc>
        <w:tc>
          <w:tcPr>
            <w:tcW w:w="3294" w:type="pct"/>
          </w:tcPr>
          <w:p w14:paraId="2091F0CF" w14:textId="77777777" w:rsidR="00FB56E8" w:rsidRPr="00D95D6C" w:rsidRDefault="00FB56E8" w:rsidP="00645725">
            <w:r w:rsidRPr="00D95D6C">
              <w:t>Архитектура</w:t>
            </w:r>
          </w:p>
        </w:tc>
      </w:tr>
      <w:tr w:rsidR="00D95D6C" w:rsidRPr="00D95D6C" w14:paraId="2FBB1DCF" w14:textId="77777777" w:rsidTr="00D019E3">
        <w:trPr>
          <w:trHeight w:val="20"/>
        </w:trPr>
        <w:tc>
          <w:tcPr>
            <w:tcW w:w="1070" w:type="pct"/>
            <w:vMerge/>
          </w:tcPr>
          <w:p w14:paraId="5D67E99B" w14:textId="77777777" w:rsidR="00FB56E8" w:rsidRPr="00D95D6C" w:rsidRDefault="00FB56E8" w:rsidP="00645725"/>
        </w:tc>
        <w:tc>
          <w:tcPr>
            <w:tcW w:w="636" w:type="pct"/>
          </w:tcPr>
          <w:p w14:paraId="7679C835" w14:textId="77777777" w:rsidR="00FB56E8" w:rsidRPr="00D95D6C" w:rsidRDefault="00FB56E8" w:rsidP="00645725">
            <w:pPr>
              <w:rPr>
                <w:lang w:val="en-US"/>
              </w:rPr>
            </w:pPr>
            <w:r w:rsidRPr="00D95D6C">
              <w:t>2.08.00.00</w:t>
            </w:r>
          </w:p>
        </w:tc>
        <w:tc>
          <w:tcPr>
            <w:tcW w:w="3294" w:type="pct"/>
          </w:tcPr>
          <w:p w14:paraId="39027E7C" w14:textId="77777777" w:rsidR="00FB56E8" w:rsidRPr="00D95D6C" w:rsidRDefault="005E6A93" w:rsidP="00645725">
            <w:hyperlink r:id="rId19" w:history="1">
              <w:r w:rsidR="00FB56E8" w:rsidRPr="00D95D6C">
                <w:t>Техника и технологии строительства</w:t>
              </w:r>
            </w:hyperlink>
          </w:p>
        </w:tc>
      </w:tr>
      <w:tr w:rsidR="00D95D6C" w:rsidRPr="00D95D6C" w14:paraId="46CEB35F" w14:textId="77777777" w:rsidTr="00D019E3">
        <w:trPr>
          <w:trHeight w:val="20"/>
        </w:trPr>
        <w:tc>
          <w:tcPr>
            <w:tcW w:w="1070" w:type="pct"/>
            <w:vMerge/>
          </w:tcPr>
          <w:p w14:paraId="387361F8" w14:textId="77777777" w:rsidR="00FB56E8" w:rsidRPr="00D95D6C" w:rsidRDefault="00FB56E8" w:rsidP="00645725"/>
        </w:tc>
        <w:tc>
          <w:tcPr>
            <w:tcW w:w="636" w:type="pct"/>
          </w:tcPr>
          <w:p w14:paraId="3D8243C8" w14:textId="77777777" w:rsidR="00FB56E8" w:rsidRPr="00D95D6C" w:rsidRDefault="005E6A93" w:rsidP="00645725">
            <w:pPr>
              <w:rPr>
                <w:lang w:val="en-US"/>
              </w:rPr>
            </w:pPr>
            <w:hyperlink r:id="rId20" w:history="1">
              <w:r w:rsidR="00FB56E8" w:rsidRPr="00D95D6C">
                <w:t>2.21.00.00</w:t>
              </w:r>
            </w:hyperlink>
          </w:p>
        </w:tc>
        <w:tc>
          <w:tcPr>
            <w:tcW w:w="3294" w:type="pct"/>
          </w:tcPr>
          <w:p w14:paraId="496F1D95" w14:textId="77777777" w:rsidR="00FB56E8" w:rsidRPr="00D95D6C" w:rsidRDefault="005E6A93" w:rsidP="00645725">
            <w:hyperlink r:id="rId21" w:history="1">
              <w:r w:rsidR="00FB56E8" w:rsidRPr="00D95D6C">
                <w:t>Прикладная геология, горное дело, нефтегазовое дело и геодезия</w:t>
              </w:r>
            </w:hyperlink>
          </w:p>
        </w:tc>
      </w:tr>
      <w:tr w:rsidR="00D95D6C" w:rsidRPr="00D95D6C" w14:paraId="778D2C74" w14:textId="77777777" w:rsidTr="00D019E3">
        <w:trPr>
          <w:trHeight w:val="20"/>
        </w:trPr>
        <w:tc>
          <w:tcPr>
            <w:tcW w:w="1070" w:type="pct"/>
            <w:vMerge/>
          </w:tcPr>
          <w:p w14:paraId="02C41FFA" w14:textId="77777777" w:rsidR="00FB56E8" w:rsidRPr="00D95D6C" w:rsidRDefault="00FB56E8" w:rsidP="00645725"/>
        </w:tc>
        <w:tc>
          <w:tcPr>
            <w:tcW w:w="636" w:type="pct"/>
          </w:tcPr>
          <w:p w14:paraId="390B72D7" w14:textId="77777777" w:rsidR="00FB56E8" w:rsidRPr="00D95D6C" w:rsidRDefault="005E6A93" w:rsidP="00645725">
            <w:pPr>
              <w:rPr>
                <w:lang w:val="en-US"/>
              </w:rPr>
            </w:pPr>
            <w:hyperlink r:id="rId22" w:history="1">
              <w:r w:rsidR="00FB56E8" w:rsidRPr="00D95D6C">
                <w:t>5.38.00.00</w:t>
              </w:r>
            </w:hyperlink>
          </w:p>
        </w:tc>
        <w:tc>
          <w:tcPr>
            <w:tcW w:w="3294" w:type="pct"/>
          </w:tcPr>
          <w:p w14:paraId="074184B8" w14:textId="77777777" w:rsidR="00FB56E8" w:rsidRPr="00D95D6C" w:rsidRDefault="005E6A93" w:rsidP="00645725">
            <w:hyperlink r:id="rId23" w:history="1">
              <w:r w:rsidR="00FB56E8" w:rsidRPr="00D95D6C">
                <w:t>Экономика и управление</w:t>
              </w:r>
            </w:hyperlink>
          </w:p>
        </w:tc>
      </w:tr>
      <w:tr w:rsidR="00D95D6C" w:rsidRPr="00D95D6C" w14:paraId="54659024" w14:textId="77777777" w:rsidTr="00D019E3">
        <w:trPr>
          <w:trHeight w:val="20"/>
        </w:trPr>
        <w:tc>
          <w:tcPr>
            <w:tcW w:w="1070" w:type="pct"/>
            <w:vMerge/>
          </w:tcPr>
          <w:p w14:paraId="7DEF6562" w14:textId="77777777" w:rsidR="00FB56E8" w:rsidRPr="00D95D6C" w:rsidRDefault="00FB56E8" w:rsidP="00645725"/>
        </w:tc>
        <w:tc>
          <w:tcPr>
            <w:tcW w:w="636" w:type="pct"/>
          </w:tcPr>
          <w:p w14:paraId="64115B8F" w14:textId="77777777" w:rsidR="00FB56E8" w:rsidRPr="00D95D6C" w:rsidRDefault="00FB56E8" w:rsidP="00645725">
            <w:pPr>
              <w:rPr>
                <w:lang w:val="en-US"/>
              </w:rPr>
            </w:pPr>
            <w:r w:rsidRPr="00D95D6C">
              <w:t>5.40.00.00</w:t>
            </w:r>
          </w:p>
        </w:tc>
        <w:tc>
          <w:tcPr>
            <w:tcW w:w="3294" w:type="pct"/>
          </w:tcPr>
          <w:p w14:paraId="08F259A4" w14:textId="77777777" w:rsidR="00FB56E8" w:rsidRPr="00D95D6C" w:rsidRDefault="00FB56E8" w:rsidP="00645725">
            <w:r w:rsidRPr="00D95D6C">
              <w:t>Юриспруденция</w:t>
            </w:r>
          </w:p>
        </w:tc>
      </w:tr>
      <w:tr w:rsidR="00D95D6C" w:rsidRPr="00D95D6C" w14:paraId="23EC9476" w14:textId="77777777" w:rsidTr="00D019E3">
        <w:trPr>
          <w:trHeight w:val="20"/>
        </w:trPr>
        <w:tc>
          <w:tcPr>
            <w:tcW w:w="1070" w:type="pct"/>
            <w:vMerge/>
          </w:tcPr>
          <w:p w14:paraId="57578B52" w14:textId="77777777" w:rsidR="00FB56E8" w:rsidRPr="00D95D6C" w:rsidRDefault="00FB56E8" w:rsidP="00645725"/>
        </w:tc>
        <w:tc>
          <w:tcPr>
            <w:tcW w:w="636" w:type="pct"/>
          </w:tcPr>
          <w:p w14:paraId="5488A540" w14:textId="77777777" w:rsidR="00FB56E8" w:rsidRPr="00D95D6C" w:rsidRDefault="00FB56E8" w:rsidP="00645725">
            <w:r w:rsidRPr="00D95D6C">
              <w:t>7.46.02.01</w:t>
            </w:r>
          </w:p>
        </w:tc>
        <w:tc>
          <w:tcPr>
            <w:tcW w:w="3294" w:type="pct"/>
          </w:tcPr>
          <w:p w14:paraId="193867A3" w14:textId="77777777" w:rsidR="00FB56E8" w:rsidRPr="00D95D6C" w:rsidRDefault="00FB56E8" w:rsidP="00FB56E8">
            <w:r w:rsidRPr="00D95D6C">
              <w:t>Документационное обеспечение управления и архивоведение</w:t>
            </w:r>
          </w:p>
        </w:tc>
      </w:tr>
    </w:tbl>
    <w:p w14:paraId="460827D7" w14:textId="77777777" w:rsidR="00E06ED9" w:rsidRPr="00D95D6C" w:rsidRDefault="00E06ED9" w:rsidP="00E06ED9"/>
    <w:p w14:paraId="41ED4D0E" w14:textId="77777777" w:rsidR="00407766" w:rsidRPr="00D95D6C" w:rsidRDefault="00407766" w:rsidP="00E06ED9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4A44B8" w:rsidRPr="00D95D6C">
        <w:rPr>
          <w:b/>
          <w:bCs w:val="0"/>
        </w:rPr>
        <w:t>1</w:t>
      </w:r>
      <w:r w:rsidRPr="00D95D6C">
        <w:rPr>
          <w:b/>
          <w:bCs w:val="0"/>
        </w:rPr>
        <w:t>.1. Трудовая функция</w:t>
      </w:r>
    </w:p>
    <w:p w14:paraId="47B1E5C8" w14:textId="77777777" w:rsidR="00E06ED9" w:rsidRPr="00D95D6C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3"/>
        <w:gridCol w:w="552"/>
        <w:gridCol w:w="876"/>
        <w:gridCol w:w="1447"/>
        <w:gridCol w:w="557"/>
      </w:tblGrid>
      <w:tr w:rsidR="00D95D6C" w:rsidRPr="00D95D6C" w14:paraId="03D14728" w14:textId="77777777" w:rsidTr="00656641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C8FF61" w14:textId="77777777" w:rsidR="00407766" w:rsidRPr="00D95D6C" w:rsidRDefault="0005072D" w:rsidP="009E3E65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9D7EC" w14:textId="77777777" w:rsidR="00407766" w:rsidRPr="00D95D6C" w:rsidRDefault="00645725" w:rsidP="00656641">
            <w:pPr>
              <w:rPr>
                <w:bCs w:val="0"/>
              </w:rPr>
            </w:pPr>
            <w:r w:rsidRPr="00D95D6C">
              <w:t>Формирование и ведение дел членов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DD4E9A" w14:textId="77777777" w:rsidR="00407766" w:rsidRPr="00D95D6C" w:rsidRDefault="00932AC7" w:rsidP="00656641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D49EE" w14:textId="77777777" w:rsidR="00407766" w:rsidRPr="00D95D6C" w:rsidRDefault="00BA66E1" w:rsidP="00656641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A</w:t>
            </w:r>
            <w:r w:rsidR="00407766" w:rsidRPr="00D95D6C">
              <w:t>/01.</w:t>
            </w:r>
            <w:r w:rsidR="00563F37" w:rsidRPr="00D95D6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A9FD16" w14:textId="77777777" w:rsidR="00407766" w:rsidRPr="00D95D6C" w:rsidRDefault="00932AC7" w:rsidP="00656641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F15BA" w14:textId="77777777" w:rsidR="00407766" w:rsidRPr="00D95D6C" w:rsidRDefault="00563F37" w:rsidP="00656641">
            <w:pPr>
              <w:jc w:val="center"/>
              <w:rPr>
                <w:bCs w:val="0"/>
              </w:rPr>
            </w:pPr>
            <w:r w:rsidRPr="00D95D6C">
              <w:t>5</w:t>
            </w:r>
          </w:p>
        </w:tc>
      </w:tr>
    </w:tbl>
    <w:p w14:paraId="0EA3810E" w14:textId="77777777" w:rsidR="00E06ED9" w:rsidRPr="00D95D6C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393"/>
        <w:gridCol w:w="392"/>
        <w:gridCol w:w="2083"/>
        <w:gridCol w:w="1459"/>
        <w:gridCol w:w="2346"/>
      </w:tblGrid>
      <w:tr w:rsidR="00D95D6C" w:rsidRPr="00D95D6C" w14:paraId="293B866B" w14:textId="77777777" w:rsidTr="00656641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19AC06A" w14:textId="77777777" w:rsidR="00407766" w:rsidRPr="00D95D6C" w:rsidRDefault="00932AC7" w:rsidP="009E3E65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8D4838B" w14:textId="77777777" w:rsidR="00407766" w:rsidRPr="00D95D6C" w:rsidRDefault="009E3E65" w:rsidP="0065664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BC72797" w14:textId="77777777" w:rsidR="00407766" w:rsidRPr="00D95D6C" w:rsidRDefault="00407766" w:rsidP="00656641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69942" w14:textId="77777777" w:rsidR="00407766" w:rsidRPr="00D95D6C" w:rsidRDefault="009E3E65" w:rsidP="0065664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244CE" w14:textId="77777777" w:rsidR="00407766" w:rsidRPr="00D95D6C" w:rsidRDefault="00407766" w:rsidP="00656641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665C7" w14:textId="77777777" w:rsidR="00407766" w:rsidRPr="00D95D6C" w:rsidRDefault="00407766" w:rsidP="00656641">
            <w:pPr>
              <w:jc w:val="center"/>
              <w:rPr>
                <w:bCs w:val="0"/>
              </w:rPr>
            </w:pPr>
          </w:p>
        </w:tc>
      </w:tr>
      <w:tr w:rsidR="00D95D6C" w:rsidRPr="00D95D6C" w14:paraId="4EBAA973" w14:textId="77777777" w:rsidTr="00656641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6BA08BEA" w14:textId="77777777" w:rsidR="00407766" w:rsidRPr="00D95D6C" w:rsidRDefault="00407766" w:rsidP="009E3E65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247012" w14:textId="77777777" w:rsidR="00407766" w:rsidRPr="00D95D6C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EC10EB" w14:textId="77777777" w:rsidR="00407766" w:rsidRPr="00D95D6C" w:rsidRDefault="00932AC7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51F1EB" w14:textId="77777777" w:rsidR="00407766" w:rsidRPr="00D95D6C" w:rsidRDefault="00932AC7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A037BE3" w14:textId="77777777" w:rsidR="00E06ED9" w:rsidRPr="00D95D6C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50556422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22B4AEE0" w14:textId="77777777" w:rsidR="00BE5482" w:rsidRPr="00D95D6C" w:rsidRDefault="00BE5482" w:rsidP="00645725">
            <w:r w:rsidRPr="00D95D6C">
              <w:t>Трудовые действия</w:t>
            </w:r>
          </w:p>
        </w:tc>
        <w:tc>
          <w:tcPr>
            <w:tcW w:w="3888" w:type="pct"/>
          </w:tcPr>
          <w:p w14:paraId="08A58113" w14:textId="77777777" w:rsidR="00BE5482" w:rsidRPr="00D95D6C" w:rsidRDefault="00BE5482" w:rsidP="00645725">
            <w:pPr>
              <w:jc w:val="both"/>
              <w:rPr>
                <w:strike/>
              </w:rPr>
            </w:pPr>
            <w:r w:rsidRPr="00D95D6C">
              <w:t xml:space="preserve">Прием и регистрация документов, представленных юридическими лицами и индивидуальными предпринимателями </w:t>
            </w:r>
            <w:r w:rsidR="000A241B" w:rsidRPr="00D95D6C">
              <w:t>–</w:t>
            </w:r>
            <w:r w:rsidRPr="00D95D6C">
              <w:t xml:space="preserve"> членами СРО и кандидатами на вступление в члены СРО</w:t>
            </w:r>
          </w:p>
        </w:tc>
      </w:tr>
      <w:tr w:rsidR="00D95D6C" w:rsidRPr="00D95D6C" w14:paraId="22412461" w14:textId="77777777" w:rsidTr="00D95D6C">
        <w:trPr>
          <w:trHeight w:val="20"/>
        </w:trPr>
        <w:tc>
          <w:tcPr>
            <w:tcW w:w="1112" w:type="pct"/>
            <w:vMerge/>
          </w:tcPr>
          <w:p w14:paraId="76EF48F6" w14:textId="77777777" w:rsidR="00BE5482" w:rsidRPr="00D95D6C" w:rsidRDefault="00BE5482" w:rsidP="00645725"/>
        </w:tc>
        <w:tc>
          <w:tcPr>
            <w:tcW w:w="3888" w:type="pct"/>
          </w:tcPr>
          <w:p w14:paraId="54CEF2B0" w14:textId="77777777" w:rsidR="00BE5482" w:rsidRPr="00D95D6C" w:rsidRDefault="00BE5482" w:rsidP="00DA4E3C">
            <w:pPr>
              <w:jc w:val="both"/>
            </w:pPr>
            <w:r w:rsidRPr="00D95D6C">
              <w:t xml:space="preserve">Проверка комплектности и качества документов, представленных юридическими лицами и индивидуальными предпринимателями </w:t>
            </w:r>
            <w:r w:rsidR="000A241B" w:rsidRPr="00D95D6C">
              <w:t>–</w:t>
            </w:r>
            <w:r w:rsidRPr="00D95D6C">
              <w:t xml:space="preserve"> членами СРО и кандидатами на вступление в члены СРО</w:t>
            </w:r>
          </w:p>
        </w:tc>
      </w:tr>
      <w:tr w:rsidR="00D95D6C" w:rsidRPr="00D95D6C" w14:paraId="50CDE81C" w14:textId="77777777" w:rsidTr="00D95D6C">
        <w:trPr>
          <w:trHeight w:val="20"/>
        </w:trPr>
        <w:tc>
          <w:tcPr>
            <w:tcW w:w="1112" w:type="pct"/>
            <w:vMerge/>
          </w:tcPr>
          <w:p w14:paraId="381D59EE" w14:textId="77777777" w:rsidR="00BE5482" w:rsidRPr="00D95D6C" w:rsidRDefault="00BE5482" w:rsidP="00645725"/>
        </w:tc>
        <w:tc>
          <w:tcPr>
            <w:tcW w:w="3888" w:type="pct"/>
          </w:tcPr>
          <w:p w14:paraId="590FDE3E" w14:textId="77777777" w:rsidR="00BE5482" w:rsidRPr="00D95D6C" w:rsidRDefault="00BE5482" w:rsidP="00645725">
            <w:pPr>
              <w:jc w:val="both"/>
            </w:pPr>
            <w:r w:rsidRPr="00D95D6C">
              <w:t xml:space="preserve">Консультирование юридических лиц и индивидуальных предпринимателей по вопросам документов, представляемых </w:t>
            </w:r>
            <w:r w:rsidR="00FE53F4" w:rsidRPr="00D95D6C">
              <w:t>в дела</w:t>
            </w:r>
            <w:r w:rsidRPr="00D95D6C">
              <w:t xml:space="preserve"> членов СРО </w:t>
            </w:r>
          </w:p>
        </w:tc>
      </w:tr>
      <w:tr w:rsidR="00D95D6C" w:rsidRPr="00D95D6C" w14:paraId="744A37E9" w14:textId="77777777" w:rsidTr="00D95D6C">
        <w:trPr>
          <w:trHeight w:val="20"/>
        </w:trPr>
        <w:tc>
          <w:tcPr>
            <w:tcW w:w="1112" w:type="pct"/>
            <w:vMerge/>
          </w:tcPr>
          <w:p w14:paraId="064E501E" w14:textId="77777777" w:rsidR="00BE5482" w:rsidRPr="00D95D6C" w:rsidRDefault="00BE5482" w:rsidP="00645725"/>
        </w:tc>
        <w:tc>
          <w:tcPr>
            <w:tcW w:w="3888" w:type="pct"/>
          </w:tcPr>
          <w:p w14:paraId="05644F7E" w14:textId="77777777" w:rsidR="00BE5482" w:rsidRPr="00D95D6C" w:rsidRDefault="00BE5482" w:rsidP="00260AE1">
            <w:pPr>
              <w:jc w:val="both"/>
            </w:pPr>
            <w:r w:rsidRPr="00D95D6C">
              <w:t>Консультирование физических и юридических лиц по включению специалистов в</w:t>
            </w:r>
            <w:r w:rsidR="00A64825">
              <w:t xml:space="preserve"> </w:t>
            </w:r>
            <w:r w:rsidRPr="00D95D6C">
              <w:t>национальный реестр специалистов</w:t>
            </w:r>
            <w:r w:rsidR="00A64825">
              <w:t xml:space="preserve"> </w:t>
            </w:r>
          </w:p>
        </w:tc>
      </w:tr>
      <w:tr w:rsidR="00D95D6C" w:rsidRPr="00D95D6C" w14:paraId="61D658A5" w14:textId="77777777" w:rsidTr="00D95D6C">
        <w:trPr>
          <w:trHeight w:val="20"/>
        </w:trPr>
        <w:tc>
          <w:tcPr>
            <w:tcW w:w="1112" w:type="pct"/>
            <w:vMerge/>
          </w:tcPr>
          <w:p w14:paraId="5E4FED1D" w14:textId="77777777" w:rsidR="00BE5482" w:rsidRPr="00D95D6C" w:rsidRDefault="00BE5482" w:rsidP="00645725"/>
        </w:tc>
        <w:tc>
          <w:tcPr>
            <w:tcW w:w="3888" w:type="pct"/>
          </w:tcPr>
          <w:p w14:paraId="3B485AF6" w14:textId="77777777" w:rsidR="00BE5482" w:rsidRPr="00D95D6C" w:rsidRDefault="00BE5482" w:rsidP="00DA4E3C">
            <w:pPr>
              <w:jc w:val="both"/>
            </w:pPr>
            <w:r w:rsidRPr="00D95D6C">
              <w:t xml:space="preserve">Комплектование и оформление дел членов СРО </w:t>
            </w:r>
          </w:p>
        </w:tc>
      </w:tr>
      <w:tr w:rsidR="00D95D6C" w:rsidRPr="00D95D6C" w14:paraId="1B5C74D4" w14:textId="77777777" w:rsidTr="00D95D6C">
        <w:trPr>
          <w:trHeight w:val="20"/>
        </w:trPr>
        <w:tc>
          <w:tcPr>
            <w:tcW w:w="1112" w:type="pct"/>
            <w:vMerge/>
          </w:tcPr>
          <w:p w14:paraId="7713A481" w14:textId="77777777" w:rsidR="00BE5482" w:rsidRPr="00D95D6C" w:rsidRDefault="00BE5482" w:rsidP="00645725"/>
        </w:tc>
        <w:tc>
          <w:tcPr>
            <w:tcW w:w="3888" w:type="pct"/>
          </w:tcPr>
          <w:p w14:paraId="479ADEA7" w14:textId="77777777" w:rsidR="00BE5482" w:rsidRPr="00D95D6C" w:rsidRDefault="00BE5482" w:rsidP="00645725">
            <w:pPr>
              <w:jc w:val="both"/>
            </w:pPr>
            <w:r w:rsidRPr="00D95D6C">
              <w:t xml:space="preserve">Сбор документов и материалов в целях актуализации (пополнения) дел членов СРО </w:t>
            </w:r>
          </w:p>
        </w:tc>
      </w:tr>
      <w:tr w:rsidR="00D95D6C" w:rsidRPr="00D95D6C" w14:paraId="12DD7C4A" w14:textId="77777777" w:rsidTr="00D95D6C">
        <w:trPr>
          <w:trHeight w:val="20"/>
        </w:trPr>
        <w:tc>
          <w:tcPr>
            <w:tcW w:w="1112" w:type="pct"/>
            <w:vMerge/>
          </w:tcPr>
          <w:p w14:paraId="44FA996B" w14:textId="77777777" w:rsidR="00BE5482" w:rsidRPr="00D95D6C" w:rsidRDefault="00BE5482" w:rsidP="00645725"/>
        </w:tc>
        <w:tc>
          <w:tcPr>
            <w:tcW w:w="3888" w:type="pct"/>
          </w:tcPr>
          <w:p w14:paraId="5CDC84BF" w14:textId="77777777" w:rsidR="00BE5482" w:rsidRPr="00D95D6C" w:rsidRDefault="00BE5482" w:rsidP="00645725">
            <w:pPr>
              <w:jc w:val="both"/>
            </w:pPr>
            <w:r w:rsidRPr="00D95D6C">
              <w:t>Внесение изменений в дела членов СРО</w:t>
            </w:r>
          </w:p>
        </w:tc>
      </w:tr>
      <w:tr w:rsidR="00D95D6C" w:rsidRPr="00D95D6C" w14:paraId="078EA67E" w14:textId="77777777" w:rsidTr="00D95D6C">
        <w:trPr>
          <w:trHeight w:val="20"/>
        </w:trPr>
        <w:tc>
          <w:tcPr>
            <w:tcW w:w="1112" w:type="pct"/>
            <w:vMerge/>
          </w:tcPr>
          <w:p w14:paraId="55F5E1BF" w14:textId="77777777" w:rsidR="00BE5482" w:rsidRPr="00D95D6C" w:rsidRDefault="00BE5482" w:rsidP="00645725"/>
        </w:tc>
        <w:tc>
          <w:tcPr>
            <w:tcW w:w="3888" w:type="pct"/>
          </w:tcPr>
          <w:p w14:paraId="54E2456F" w14:textId="77777777" w:rsidR="00BE5482" w:rsidRPr="00D95D6C" w:rsidRDefault="00BE5482" w:rsidP="00645725">
            <w:pPr>
              <w:jc w:val="both"/>
            </w:pPr>
            <w:r w:rsidRPr="00D95D6C">
              <w:t>Организация хранения дел членов СРО, а также дел лиц, членство которых в СРО прекращено</w:t>
            </w:r>
            <w:r w:rsidR="00F33804">
              <w:t>,</w:t>
            </w:r>
            <w:r w:rsidRPr="00D95D6C">
              <w:t xml:space="preserve"> на бумажном носителе и (или) в форме электронного документа (пакета электронных документов)</w:t>
            </w:r>
          </w:p>
        </w:tc>
      </w:tr>
      <w:tr w:rsidR="00D95D6C" w:rsidRPr="00D95D6C" w14:paraId="069EB1F6" w14:textId="77777777" w:rsidTr="00D95D6C">
        <w:trPr>
          <w:trHeight w:val="20"/>
        </w:trPr>
        <w:tc>
          <w:tcPr>
            <w:tcW w:w="1112" w:type="pct"/>
            <w:vMerge/>
          </w:tcPr>
          <w:p w14:paraId="0695EA39" w14:textId="77777777" w:rsidR="00BE5482" w:rsidRPr="00D95D6C" w:rsidRDefault="00BE5482" w:rsidP="00645725"/>
        </w:tc>
        <w:tc>
          <w:tcPr>
            <w:tcW w:w="3888" w:type="pct"/>
          </w:tcPr>
          <w:p w14:paraId="404733E5" w14:textId="77777777" w:rsidR="00BE5482" w:rsidRPr="00D95D6C" w:rsidRDefault="00BE5482" w:rsidP="00645725">
            <w:pPr>
              <w:jc w:val="both"/>
            </w:pPr>
            <w:r w:rsidRPr="00D95D6C">
              <w:t>Пред</w:t>
            </w:r>
            <w:r w:rsidR="009B1FEB">
              <w:t>о</w:t>
            </w:r>
            <w:r w:rsidRPr="00D95D6C">
              <w:t xml:space="preserve">ставление </w:t>
            </w:r>
            <w:r w:rsidR="00127C8F" w:rsidRPr="00D95D6C">
              <w:t>документов и (или) информации об индивидуальном предпринимателе или юридическом лице, членство которых было в СРО прекращено</w:t>
            </w:r>
            <w:r w:rsidR="00F33804">
              <w:t>,</w:t>
            </w:r>
            <w:r w:rsidR="00127C8F" w:rsidRPr="00D95D6C">
              <w:t xml:space="preserve"> </w:t>
            </w:r>
            <w:r w:rsidRPr="00D95D6C">
              <w:t xml:space="preserve">по запросу иной </w:t>
            </w:r>
            <w:r w:rsidR="005A23FA" w:rsidRPr="00D95D6C">
              <w:t>СРО</w:t>
            </w:r>
            <w:r w:rsidR="00127C8F" w:rsidRPr="00D95D6C">
              <w:t>, в которую вступают такой индивидуальный предприниматель или юридическое лицо</w:t>
            </w:r>
            <w:r w:rsidRPr="00D95D6C">
              <w:t xml:space="preserve"> </w:t>
            </w:r>
          </w:p>
        </w:tc>
      </w:tr>
      <w:tr w:rsidR="00D95D6C" w:rsidRPr="00D95D6C" w14:paraId="0BA8A58F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111DCEB6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  <w:r w:rsidRPr="00D95D6C" w:rsidDel="002A1D54">
              <w:rPr>
                <w:rFonts w:eastAsiaTheme="minorEastAsia"/>
                <w:bCs w:val="0"/>
              </w:rPr>
              <w:t>Необходимые умения</w:t>
            </w:r>
          </w:p>
        </w:tc>
        <w:tc>
          <w:tcPr>
            <w:tcW w:w="3888" w:type="pct"/>
          </w:tcPr>
          <w:p w14:paraId="3F8FD344" w14:textId="77777777" w:rsidR="00645725" w:rsidRPr="00D95D6C" w:rsidRDefault="00645725" w:rsidP="00BC6146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Анализировать комплектность </w:t>
            </w:r>
            <w:r w:rsidR="00DA4E3C" w:rsidRPr="00D95D6C">
              <w:rPr>
                <w:rFonts w:eastAsiaTheme="minorEastAsia"/>
                <w:bCs w:val="0"/>
              </w:rPr>
              <w:t xml:space="preserve">и качество </w:t>
            </w:r>
            <w:r w:rsidRPr="00D95D6C">
              <w:rPr>
                <w:rFonts w:eastAsiaTheme="minorEastAsia"/>
                <w:bCs w:val="0"/>
              </w:rPr>
              <w:t xml:space="preserve">представленных </w:t>
            </w:r>
            <w:r w:rsidR="00DA4E3C" w:rsidRPr="00D95D6C">
              <w:rPr>
                <w:rFonts w:eastAsiaTheme="minorEastAsia"/>
                <w:bCs w:val="0"/>
              </w:rPr>
              <w:t xml:space="preserve">юридическими лицами и индивидуальными предпринимателями </w:t>
            </w:r>
            <w:r w:rsidR="000A241B" w:rsidRPr="00D95D6C">
              <w:rPr>
                <w:rFonts w:eastAsiaTheme="minorEastAsia"/>
                <w:bCs w:val="0"/>
              </w:rPr>
              <w:t>–</w:t>
            </w:r>
            <w:r w:rsidR="00DA4E3C" w:rsidRPr="00D95D6C">
              <w:rPr>
                <w:rFonts w:eastAsiaTheme="minorEastAsia"/>
                <w:bCs w:val="0"/>
              </w:rPr>
              <w:t xml:space="preserve"> членами СРО и кандидатами на вступление в члены СРО</w:t>
            </w:r>
            <w:r w:rsidR="00806D9F" w:rsidRPr="00D95D6C">
              <w:rPr>
                <w:rFonts w:eastAsiaTheme="minorEastAsia"/>
                <w:bCs w:val="0"/>
              </w:rPr>
              <w:t xml:space="preserve"> </w:t>
            </w:r>
            <w:r w:rsidR="001A2280" w:rsidRPr="00D95D6C">
              <w:rPr>
                <w:rFonts w:eastAsiaTheme="minorEastAsia"/>
                <w:bCs w:val="0"/>
              </w:rPr>
              <w:t>документов</w:t>
            </w:r>
          </w:p>
        </w:tc>
      </w:tr>
      <w:tr w:rsidR="00D95D6C" w:rsidRPr="00D95D6C" w14:paraId="250C2AE0" w14:textId="77777777" w:rsidTr="00D95D6C">
        <w:trPr>
          <w:trHeight w:val="20"/>
        </w:trPr>
        <w:tc>
          <w:tcPr>
            <w:tcW w:w="1112" w:type="pct"/>
            <w:vMerge/>
          </w:tcPr>
          <w:p w14:paraId="5FE407DC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4A0E6381" w14:textId="77777777" w:rsidR="00645725" w:rsidRPr="00D95D6C" w:rsidRDefault="00645725" w:rsidP="00DA4E3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Применять требования внутренних документов СРО к порядку регистрации документов, поступивших </w:t>
            </w:r>
            <w:r w:rsidR="00F72403" w:rsidRPr="00D95D6C">
              <w:rPr>
                <w:rFonts w:eastAsiaTheme="minorEastAsia"/>
                <w:bCs w:val="0"/>
              </w:rPr>
              <w:t xml:space="preserve">от юридических лиц и индивидуальных предпринимателей </w:t>
            </w:r>
          </w:p>
        </w:tc>
      </w:tr>
      <w:tr w:rsidR="00D95D6C" w:rsidRPr="00D95D6C" w14:paraId="73CC361B" w14:textId="77777777" w:rsidTr="00D95D6C">
        <w:trPr>
          <w:trHeight w:val="20"/>
        </w:trPr>
        <w:tc>
          <w:tcPr>
            <w:tcW w:w="1112" w:type="pct"/>
            <w:vMerge/>
          </w:tcPr>
          <w:p w14:paraId="5ED59323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427A95A8" w14:textId="77777777" w:rsidR="00645725" w:rsidRPr="00D95D6C" w:rsidRDefault="00645725" w:rsidP="00DA4E3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Обосновывать решение об отказе в принятии документов, представленных </w:t>
            </w:r>
            <w:r w:rsidR="00F72403" w:rsidRPr="00D95D6C">
              <w:rPr>
                <w:rFonts w:eastAsiaTheme="minorEastAsia"/>
                <w:bCs w:val="0"/>
              </w:rPr>
              <w:t xml:space="preserve">юридическими лицами и индивидуальными предпринимателями </w:t>
            </w:r>
          </w:p>
        </w:tc>
      </w:tr>
      <w:tr w:rsidR="00D95D6C" w:rsidRPr="00D95D6C" w14:paraId="5BC0C18E" w14:textId="77777777" w:rsidTr="00D95D6C">
        <w:trPr>
          <w:trHeight w:val="20"/>
        </w:trPr>
        <w:tc>
          <w:tcPr>
            <w:tcW w:w="1112" w:type="pct"/>
            <w:vMerge/>
          </w:tcPr>
          <w:p w14:paraId="7C448F1C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6D331530" w14:textId="77777777" w:rsidR="00645725" w:rsidRPr="00D95D6C" w:rsidRDefault="00645725" w:rsidP="00645725">
            <w:pPr>
              <w:jc w:val="both"/>
            </w:pPr>
            <w:r w:rsidRPr="00D95D6C">
              <w:t xml:space="preserve">Анализировать поступающие от юридических лиц и индивидуальных предпринимателей вопросы по процедуре и правилам </w:t>
            </w:r>
            <w:r w:rsidR="00F72403" w:rsidRPr="00D95D6C">
              <w:t>ведения дел членов СРО</w:t>
            </w:r>
          </w:p>
        </w:tc>
      </w:tr>
      <w:tr w:rsidR="00D95D6C" w:rsidRPr="00D95D6C" w14:paraId="10FC7477" w14:textId="77777777" w:rsidTr="00D95D6C">
        <w:trPr>
          <w:trHeight w:val="20"/>
        </w:trPr>
        <w:tc>
          <w:tcPr>
            <w:tcW w:w="1112" w:type="pct"/>
            <w:vMerge/>
          </w:tcPr>
          <w:p w14:paraId="0CCE4CD1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61659470" w14:textId="77777777" w:rsidR="00645725" w:rsidRPr="00D95D6C" w:rsidRDefault="00645725" w:rsidP="00645725">
            <w:pPr>
              <w:jc w:val="both"/>
            </w:pPr>
            <w:r w:rsidRPr="00D95D6C">
              <w:t>Применять требования внутренних документов СРО к составу документов при формировании</w:t>
            </w:r>
            <w:r w:rsidR="00F72403" w:rsidRPr="00D95D6C">
              <w:t xml:space="preserve"> и ведении</w:t>
            </w:r>
            <w:r w:rsidRPr="00D95D6C">
              <w:t xml:space="preserve"> дел членов СРО</w:t>
            </w:r>
          </w:p>
        </w:tc>
      </w:tr>
      <w:tr w:rsidR="00D95D6C" w:rsidRPr="00D95D6C" w14:paraId="15EBF9F4" w14:textId="77777777" w:rsidTr="00D95D6C">
        <w:trPr>
          <w:trHeight w:val="20"/>
        </w:trPr>
        <w:tc>
          <w:tcPr>
            <w:tcW w:w="1112" w:type="pct"/>
            <w:vMerge/>
          </w:tcPr>
          <w:p w14:paraId="400CC2A9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4494A789" w14:textId="77777777" w:rsidR="00645725" w:rsidRPr="00D95D6C" w:rsidRDefault="00645725" w:rsidP="00645725">
            <w:pPr>
              <w:jc w:val="both"/>
            </w:pPr>
            <w:r w:rsidRPr="00D95D6C">
              <w:t>Определять состав дополнительных необходимых документов и материалов в целях актуализации дел членов СРО</w:t>
            </w:r>
          </w:p>
        </w:tc>
      </w:tr>
      <w:tr w:rsidR="00D95D6C" w:rsidRPr="00D95D6C" w14:paraId="2CFD5829" w14:textId="77777777" w:rsidTr="00D95D6C">
        <w:trPr>
          <w:trHeight w:val="20"/>
        </w:trPr>
        <w:tc>
          <w:tcPr>
            <w:tcW w:w="1112" w:type="pct"/>
            <w:vMerge/>
          </w:tcPr>
          <w:p w14:paraId="18E0CE8C" w14:textId="77777777" w:rsidR="005A3F6E" w:rsidRPr="00D95D6C" w:rsidDel="002A1D54" w:rsidRDefault="005A3F6E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0360A096" w14:textId="77777777" w:rsidR="005A3F6E" w:rsidRPr="00D95D6C" w:rsidRDefault="005A3F6E" w:rsidP="00BC6146">
            <w:pPr>
              <w:jc w:val="both"/>
            </w:pPr>
            <w:r w:rsidRPr="00D95D6C">
              <w:t xml:space="preserve">Формировать проекты ответов на запросы </w:t>
            </w:r>
            <w:r w:rsidRPr="009B1FEB">
              <w:t>о пред</w:t>
            </w:r>
            <w:r w:rsidR="00BC6146" w:rsidRPr="009B1FEB">
              <w:t>о</w:t>
            </w:r>
            <w:r w:rsidRPr="009B1FEB">
              <w:t>ставлении документов и (или) информации</w:t>
            </w:r>
            <w:r w:rsidRPr="00D95D6C">
              <w:t xml:space="preserve"> о членах СРО, об индивидуальном предпринимателе или юридическом лице, членство которых было в СРО прекращено</w:t>
            </w:r>
          </w:p>
        </w:tc>
      </w:tr>
      <w:tr w:rsidR="00D95D6C" w:rsidRPr="00D95D6C" w14:paraId="3FFC1D05" w14:textId="77777777" w:rsidTr="00D95D6C">
        <w:trPr>
          <w:trHeight w:val="20"/>
        </w:trPr>
        <w:tc>
          <w:tcPr>
            <w:tcW w:w="1112" w:type="pct"/>
            <w:vMerge/>
          </w:tcPr>
          <w:p w14:paraId="0E2BE32E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44B71DB9" w14:textId="77777777" w:rsidR="00645725" w:rsidRPr="00D95D6C" w:rsidRDefault="00645725" w:rsidP="00645725">
            <w:pPr>
              <w:jc w:val="both"/>
            </w:pPr>
            <w:r w:rsidRPr="00D95D6C">
              <w:t>Применять требования внутренних документов СРО к организации хранения дел членов СРО</w:t>
            </w:r>
          </w:p>
        </w:tc>
      </w:tr>
      <w:tr w:rsidR="00D95D6C" w:rsidRPr="00D95D6C" w14:paraId="64C73A78" w14:textId="77777777" w:rsidTr="00D95D6C">
        <w:trPr>
          <w:trHeight w:val="20"/>
        </w:trPr>
        <w:tc>
          <w:tcPr>
            <w:tcW w:w="1112" w:type="pct"/>
            <w:vMerge/>
          </w:tcPr>
          <w:p w14:paraId="45F2285A" w14:textId="77777777" w:rsidR="00645725" w:rsidRPr="00D95D6C" w:rsidDel="002A1D54" w:rsidRDefault="00645725" w:rsidP="00645725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7602CEDF" w14:textId="77777777" w:rsidR="00645725" w:rsidRPr="00D95D6C" w:rsidRDefault="00645725" w:rsidP="00BC6146">
            <w:pPr>
              <w:jc w:val="both"/>
            </w:pPr>
            <w:r w:rsidRPr="00D95D6C">
              <w:t xml:space="preserve">Пользоваться программными и техническими средствами для </w:t>
            </w:r>
            <w:r w:rsidR="001767EA" w:rsidRPr="00D95D6C">
              <w:t>приема</w:t>
            </w:r>
            <w:r w:rsidRPr="00D95D6C">
              <w:t>, регистрации</w:t>
            </w:r>
            <w:r w:rsidR="00DA4E3C" w:rsidRPr="00D95D6C">
              <w:t xml:space="preserve"> документов, представленных юридическими лицами и индивидуальными предпринимателями </w:t>
            </w:r>
            <w:r w:rsidR="000A241B" w:rsidRPr="00D95D6C">
              <w:t>–</w:t>
            </w:r>
            <w:r w:rsidR="00DA4E3C" w:rsidRPr="00D95D6C">
              <w:t xml:space="preserve"> членами СРО и кандидатами на вступление в члены СРО</w:t>
            </w:r>
            <w:r w:rsidR="00BC6146">
              <w:t>,</w:t>
            </w:r>
            <w:r w:rsidR="00DA4E3C" w:rsidRPr="00D95D6C">
              <w:t xml:space="preserve"> </w:t>
            </w:r>
            <w:r w:rsidRPr="00D95D6C">
              <w:t>формирования и хранения дел членов СРО</w:t>
            </w:r>
          </w:p>
        </w:tc>
      </w:tr>
      <w:tr w:rsidR="00D95D6C" w:rsidRPr="00D95D6C" w14:paraId="12CBB152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4A1AF85E" w14:textId="77777777" w:rsidR="0084339A" w:rsidRPr="00D95D6C" w:rsidDel="002A1D54" w:rsidRDefault="0084339A" w:rsidP="00645725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07B701C6" w14:textId="77777777" w:rsidR="0084339A" w:rsidRPr="00D95D6C" w:rsidRDefault="0084339A" w:rsidP="00645725">
            <w:pPr>
              <w:pStyle w:val="af4"/>
              <w:jc w:val="both"/>
              <w:rPr>
                <w:rFonts w:eastAsiaTheme="minorEastAsia"/>
                <w:bCs w:val="0"/>
                <w:sz w:val="24"/>
                <w:szCs w:val="24"/>
              </w:rPr>
            </w:pPr>
            <w:r w:rsidRPr="00D95D6C">
              <w:rPr>
                <w:rFonts w:eastAsiaTheme="minorEastAsia"/>
                <w:bCs w:val="0"/>
                <w:sz w:val="24"/>
                <w:szCs w:val="24"/>
              </w:rPr>
              <w:t>Нормативные правовые акты и методические документы, определяющие порядок документационного обеспечения управления</w:t>
            </w:r>
          </w:p>
        </w:tc>
      </w:tr>
      <w:tr w:rsidR="00D95D6C" w:rsidRPr="00D95D6C" w14:paraId="20F2CBA0" w14:textId="77777777" w:rsidTr="00D95D6C">
        <w:trPr>
          <w:trHeight w:val="20"/>
        </w:trPr>
        <w:tc>
          <w:tcPr>
            <w:tcW w:w="1112" w:type="pct"/>
            <w:vMerge/>
          </w:tcPr>
          <w:p w14:paraId="2B5E4698" w14:textId="77777777" w:rsidR="0084339A" w:rsidRPr="00D95D6C" w:rsidDel="002A1D54" w:rsidRDefault="0084339A" w:rsidP="00645725"/>
        </w:tc>
        <w:tc>
          <w:tcPr>
            <w:tcW w:w="3888" w:type="pct"/>
            <w:vAlign w:val="center"/>
          </w:tcPr>
          <w:p w14:paraId="5AC70AB6" w14:textId="77777777" w:rsidR="0084339A" w:rsidRPr="00D95D6C" w:rsidRDefault="0084339A" w:rsidP="0012005B">
            <w:pPr>
              <w:jc w:val="both"/>
            </w:pPr>
            <w:r w:rsidRPr="00D95D6C">
              <w:t>Информационные</w:t>
            </w:r>
            <w:r w:rsidR="00656641">
              <w:t xml:space="preserve"> </w:t>
            </w:r>
            <w:r w:rsidRPr="00D95D6C">
              <w:t>технологии</w:t>
            </w:r>
            <w:r w:rsidR="00656641">
              <w:t xml:space="preserve"> </w:t>
            </w:r>
            <w:r w:rsidRPr="00D95D6C">
              <w:t>и системы в области автоматизации</w:t>
            </w:r>
            <w:r w:rsidR="00656641">
              <w:t xml:space="preserve"> </w:t>
            </w:r>
            <w:r w:rsidRPr="00D95D6C">
              <w:t>документооборота</w:t>
            </w:r>
            <w:r w:rsidR="00656641">
              <w:t xml:space="preserve"> </w:t>
            </w:r>
            <w:r w:rsidRPr="00D95D6C">
              <w:t>и делопроизводства</w:t>
            </w:r>
          </w:p>
        </w:tc>
      </w:tr>
      <w:tr w:rsidR="00D95D6C" w:rsidRPr="00D95D6C" w14:paraId="24D5D78B" w14:textId="77777777" w:rsidTr="00D95D6C">
        <w:trPr>
          <w:trHeight w:val="20"/>
        </w:trPr>
        <w:tc>
          <w:tcPr>
            <w:tcW w:w="1112" w:type="pct"/>
            <w:vMerge/>
          </w:tcPr>
          <w:p w14:paraId="1D7A74FF" w14:textId="77777777" w:rsidR="0084339A" w:rsidRPr="00D95D6C" w:rsidDel="002A1D54" w:rsidRDefault="0084339A" w:rsidP="00645725">
            <w:pPr>
              <w:jc w:val="both"/>
            </w:pPr>
          </w:p>
        </w:tc>
        <w:tc>
          <w:tcPr>
            <w:tcW w:w="3888" w:type="pct"/>
          </w:tcPr>
          <w:p w14:paraId="7DE71321" w14:textId="77777777" w:rsidR="0084339A" w:rsidRPr="00D95D6C" w:rsidRDefault="0084339A" w:rsidP="00645725">
            <w:pPr>
              <w:jc w:val="both"/>
            </w:pPr>
            <w:r w:rsidRPr="00D95D6C">
              <w:t xml:space="preserve">Стандарты и внутренние документы СРО, регламентирующие состав и порядок формирования дел члена СРО </w:t>
            </w:r>
          </w:p>
        </w:tc>
      </w:tr>
      <w:tr w:rsidR="00D95D6C" w:rsidRPr="00D95D6C" w14:paraId="152346FD" w14:textId="77777777" w:rsidTr="00D95D6C">
        <w:trPr>
          <w:trHeight w:val="20"/>
        </w:trPr>
        <w:tc>
          <w:tcPr>
            <w:tcW w:w="1112" w:type="pct"/>
            <w:vMerge/>
          </w:tcPr>
          <w:p w14:paraId="3ABAC165" w14:textId="77777777" w:rsidR="0084339A" w:rsidRPr="00D95D6C" w:rsidDel="002A1D54" w:rsidRDefault="0084339A" w:rsidP="00645725">
            <w:pPr>
              <w:jc w:val="both"/>
            </w:pPr>
          </w:p>
        </w:tc>
        <w:tc>
          <w:tcPr>
            <w:tcW w:w="3888" w:type="pct"/>
          </w:tcPr>
          <w:p w14:paraId="299A07A0" w14:textId="77777777" w:rsidR="0084339A" w:rsidRPr="00D95D6C" w:rsidRDefault="0084339A" w:rsidP="00645725">
            <w:pPr>
              <w:jc w:val="both"/>
            </w:pPr>
            <w:r w:rsidRPr="00D95D6C">
              <w:t>Требования внутренних документов СРО к хранению дел членов СРО</w:t>
            </w:r>
            <w:r w:rsidR="0089317E" w:rsidRPr="00D95D6C">
              <w:t xml:space="preserve"> на бумажном носителе и (или) в форме электронного документа (пакета электронных документов)</w:t>
            </w:r>
          </w:p>
        </w:tc>
      </w:tr>
      <w:tr w:rsidR="00D95D6C" w:rsidRPr="00D95D6C" w14:paraId="1C3FCD8B" w14:textId="77777777" w:rsidTr="00D95D6C">
        <w:trPr>
          <w:trHeight w:val="20"/>
        </w:trPr>
        <w:tc>
          <w:tcPr>
            <w:tcW w:w="1112" w:type="pct"/>
            <w:vMerge/>
          </w:tcPr>
          <w:p w14:paraId="056724CA" w14:textId="77777777" w:rsidR="0084339A" w:rsidRPr="00D95D6C" w:rsidDel="002A1D54" w:rsidRDefault="0084339A" w:rsidP="00645725">
            <w:pPr>
              <w:jc w:val="both"/>
            </w:pPr>
          </w:p>
        </w:tc>
        <w:tc>
          <w:tcPr>
            <w:tcW w:w="3888" w:type="pct"/>
          </w:tcPr>
          <w:p w14:paraId="60FB1ACB" w14:textId="77777777" w:rsidR="0084339A" w:rsidRPr="00D95D6C" w:rsidRDefault="0084339A" w:rsidP="00BC6146">
            <w:pPr>
              <w:jc w:val="both"/>
            </w:pPr>
            <w:r w:rsidRPr="00D95D6C">
              <w:t>Требования внутренних документов СРО к комплектности представленных юридическими лицами и индивидуальными предпринимателями документов</w:t>
            </w:r>
          </w:p>
        </w:tc>
      </w:tr>
      <w:tr w:rsidR="00D95D6C" w:rsidRPr="00D95D6C" w14:paraId="49D2CCF1" w14:textId="77777777" w:rsidTr="00D95D6C">
        <w:trPr>
          <w:trHeight w:val="20"/>
        </w:trPr>
        <w:tc>
          <w:tcPr>
            <w:tcW w:w="1112" w:type="pct"/>
            <w:vMerge/>
          </w:tcPr>
          <w:p w14:paraId="56BD0145" w14:textId="77777777" w:rsidR="0084339A" w:rsidRPr="00D95D6C" w:rsidDel="002A1D54" w:rsidRDefault="0084339A" w:rsidP="00645725">
            <w:pPr>
              <w:jc w:val="both"/>
            </w:pPr>
          </w:p>
        </w:tc>
        <w:tc>
          <w:tcPr>
            <w:tcW w:w="3888" w:type="pct"/>
          </w:tcPr>
          <w:p w14:paraId="2BE6A19D" w14:textId="77777777" w:rsidR="0084339A" w:rsidRPr="00D95D6C" w:rsidRDefault="0084339A" w:rsidP="00233E90">
            <w:pPr>
              <w:jc w:val="both"/>
            </w:pPr>
            <w:r w:rsidRPr="00D95D6C">
              <w:t xml:space="preserve">Порядок проведения регистрации документов, поступивших от юридических лиц и индивидуальных предпринимателей </w:t>
            </w:r>
            <w:r w:rsidR="000A241B" w:rsidRPr="00D95D6C">
              <w:t>–</w:t>
            </w:r>
            <w:r w:rsidRPr="00D95D6C">
              <w:t xml:space="preserve"> членов СРО и кандидатов на вступление в члены СРО</w:t>
            </w:r>
          </w:p>
        </w:tc>
      </w:tr>
      <w:tr w:rsidR="00D95D6C" w:rsidRPr="00D95D6C" w14:paraId="7AE3C326" w14:textId="77777777" w:rsidTr="00D95D6C">
        <w:trPr>
          <w:trHeight w:val="20"/>
        </w:trPr>
        <w:tc>
          <w:tcPr>
            <w:tcW w:w="1112" w:type="pct"/>
            <w:vMerge/>
          </w:tcPr>
          <w:p w14:paraId="370D0946" w14:textId="77777777" w:rsidR="0084339A" w:rsidRPr="00D95D6C" w:rsidDel="002A1D54" w:rsidRDefault="0084339A" w:rsidP="00645725">
            <w:pPr>
              <w:jc w:val="both"/>
            </w:pPr>
          </w:p>
        </w:tc>
        <w:tc>
          <w:tcPr>
            <w:tcW w:w="3888" w:type="pct"/>
          </w:tcPr>
          <w:p w14:paraId="0A29A676" w14:textId="77777777" w:rsidR="0084339A" w:rsidRPr="00D95D6C" w:rsidRDefault="0084339A" w:rsidP="00645725">
            <w:pPr>
              <w:jc w:val="both"/>
            </w:pPr>
            <w:r w:rsidRPr="00D95D6C">
              <w:t>Порядок и формы консультирования юридических лиц и индивидуальных предпринимателей по вопросам формирования и ведения дел членов СРО</w:t>
            </w:r>
          </w:p>
        </w:tc>
      </w:tr>
      <w:tr w:rsidR="00D95D6C" w:rsidRPr="00D95D6C" w14:paraId="52C1F015" w14:textId="77777777" w:rsidTr="00D95D6C">
        <w:trPr>
          <w:trHeight w:val="20"/>
        </w:trPr>
        <w:tc>
          <w:tcPr>
            <w:tcW w:w="1112" w:type="pct"/>
            <w:vMerge/>
          </w:tcPr>
          <w:p w14:paraId="0EC2712F" w14:textId="77777777" w:rsidR="0084339A" w:rsidRPr="00D95D6C" w:rsidDel="002A1D54" w:rsidRDefault="0084339A" w:rsidP="00645725">
            <w:pPr>
              <w:jc w:val="both"/>
            </w:pPr>
          </w:p>
        </w:tc>
        <w:tc>
          <w:tcPr>
            <w:tcW w:w="3888" w:type="pct"/>
          </w:tcPr>
          <w:p w14:paraId="547CCC99" w14:textId="77777777" w:rsidR="0084339A" w:rsidRPr="00D95D6C" w:rsidRDefault="0084339A" w:rsidP="00645725">
            <w:pPr>
              <w:jc w:val="both"/>
            </w:pPr>
            <w:r w:rsidRPr="00D95D6C">
              <w:t>Правила и порядок организации хранения дел членов СРО</w:t>
            </w:r>
          </w:p>
        </w:tc>
      </w:tr>
      <w:tr w:rsidR="00D95D6C" w:rsidRPr="00D95D6C" w14:paraId="1D07FF21" w14:textId="77777777" w:rsidTr="00D95D6C">
        <w:trPr>
          <w:trHeight w:val="20"/>
        </w:trPr>
        <w:tc>
          <w:tcPr>
            <w:tcW w:w="1112" w:type="pct"/>
            <w:vMerge/>
          </w:tcPr>
          <w:p w14:paraId="7524420C" w14:textId="77777777" w:rsidR="0084339A" w:rsidRPr="00D95D6C" w:rsidDel="002A1D54" w:rsidRDefault="0084339A" w:rsidP="00645725"/>
        </w:tc>
        <w:tc>
          <w:tcPr>
            <w:tcW w:w="3888" w:type="pct"/>
          </w:tcPr>
          <w:p w14:paraId="0B06C032" w14:textId="77777777" w:rsidR="0084339A" w:rsidRPr="00D95D6C" w:rsidRDefault="0084339A" w:rsidP="00645725">
            <w:pPr>
              <w:snapToGrid w:val="0"/>
              <w:jc w:val="both"/>
            </w:pPr>
            <w:r w:rsidRPr="00D95D6C">
              <w:t>Основания для возврата документов, представленных для вступления юридических лиц и индивидуальных предпринимателей в члены СРО</w:t>
            </w:r>
          </w:p>
        </w:tc>
      </w:tr>
      <w:tr w:rsidR="00D95D6C" w:rsidRPr="00D95D6C" w14:paraId="47F1784D" w14:textId="77777777" w:rsidTr="00D95D6C">
        <w:trPr>
          <w:trHeight w:val="20"/>
        </w:trPr>
        <w:tc>
          <w:tcPr>
            <w:tcW w:w="1112" w:type="pct"/>
            <w:vMerge/>
          </w:tcPr>
          <w:p w14:paraId="56D35AF8" w14:textId="77777777" w:rsidR="0084339A" w:rsidRPr="00D95D6C" w:rsidDel="002A1D54" w:rsidRDefault="0084339A" w:rsidP="00645725"/>
        </w:tc>
        <w:tc>
          <w:tcPr>
            <w:tcW w:w="3888" w:type="pct"/>
          </w:tcPr>
          <w:p w14:paraId="0555CEF6" w14:textId="77777777" w:rsidR="0084339A" w:rsidRPr="00D95D6C" w:rsidRDefault="0084339A" w:rsidP="00645725">
            <w:pPr>
              <w:snapToGrid w:val="0"/>
              <w:jc w:val="both"/>
            </w:pPr>
            <w:r w:rsidRPr="00D95D6C">
              <w:t xml:space="preserve">Требования </w:t>
            </w:r>
            <w:r w:rsidR="000F1FCE">
              <w:t xml:space="preserve">нормативных </w:t>
            </w:r>
            <w:r w:rsidRPr="00D95D6C">
              <w:t xml:space="preserve">правовых актов и документов национального объединения </w:t>
            </w:r>
            <w:r w:rsidR="00AE4764" w:rsidRPr="00D95D6C">
              <w:t xml:space="preserve">СРО </w:t>
            </w:r>
            <w:r w:rsidRPr="00D95D6C">
              <w:t xml:space="preserve">к лицу, сведения о </w:t>
            </w:r>
            <w:r w:rsidR="00FE53F4" w:rsidRPr="00D95D6C">
              <w:t>котором включены</w:t>
            </w:r>
            <w:r w:rsidRPr="00D95D6C">
              <w:t xml:space="preserve"> в национальный реестр специалистов </w:t>
            </w:r>
          </w:p>
        </w:tc>
      </w:tr>
      <w:tr w:rsidR="00D95D6C" w:rsidRPr="00D95D6C" w14:paraId="3AB9FD10" w14:textId="77777777" w:rsidTr="00D95D6C">
        <w:trPr>
          <w:trHeight w:val="20"/>
        </w:trPr>
        <w:tc>
          <w:tcPr>
            <w:tcW w:w="1112" w:type="pct"/>
            <w:vMerge/>
          </w:tcPr>
          <w:p w14:paraId="15A10003" w14:textId="77777777" w:rsidR="0084339A" w:rsidRPr="00D95D6C" w:rsidRDefault="0084339A" w:rsidP="00645725"/>
        </w:tc>
        <w:tc>
          <w:tcPr>
            <w:tcW w:w="3888" w:type="pct"/>
          </w:tcPr>
          <w:p w14:paraId="5C8A24FE" w14:textId="77777777" w:rsidR="0084339A" w:rsidRPr="00D95D6C" w:rsidRDefault="0084339A" w:rsidP="00645725">
            <w:pPr>
              <w:jc w:val="both"/>
            </w:pPr>
            <w:r w:rsidRPr="00D95D6C">
              <w:t>Правила применения программных и технических средств для приема, регистрации, формирования и хранения дел членов СРО</w:t>
            </w:r>
          </w:p>
        </w:tc>
      </w:tr>
      <w:tr w:rsidR="00D95D6C" w:rsidRPr="00D95D6C" w14:paraId="6A107753" w14:textId="77777777" w:rsidTr="00D95D6C">
        <w:trPr>
          <w:trHeight w:val="20"/>
        </w:trPr>
        <w:tc>
          <w:tcPr>
            <w:tcW w:w="1112" w:type="pct"/>
            <w:vMerge/>
          </w:tcPr>
          <w:p w14:paraId="0C2E3205" w14:textId="77777777" w:rsidR="0084339A" w:rsidRPr="00D95D6C" w:rsidRDefault="0084339A" w:rsidP="00645725"/>
        </w:tc>
        <w:tc>
          <w:tcPr>
            <w:tcW w:w="3888" w:type="pct"/>
            <w:vAlign w:val="center"/>
          </w:tcPr>
          <w:p w14:paraId="6341B02C" w14:textId="77777777" w:rsidR="0084339A" w:rsidRPr="00D95D6C" w:rsidRDefault="0084339A" w:rsidP="00645725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6C62E6EA" w14:textId="77777777" w:rsidTr="00D95D6C">
        <w:trPr>
          <w:trHeight w:val="20"/>
        </w:trPr>
        <w:tc>
          <w:tcPr>
            <w:tcW w:w="1112" w:type="pct"/>
            <w:vMerge/>
          </w:tcPr>
          <w:p w14:paraId="14BEA836" w14:textId="77777777" w:rsidR="0084339A" w:rsidRPr="00D95D6C" w:rsidRDefault="0084339A" w:rsidP="00645725"/>
        </w:tc>
        <w:tc>
          <w:tcPr>
            <w:tcW w:w="3888" w:type="pct"/>
            <w:vAlign w:val="center"/>
          </w:tcPr>
          <w:p w14:paraId="7147D929" w14:textId="77777777" w:rsidR="0084339A" w:rsidRPr="00D95D6C" w:rsidRDefault="0084339A" w:rsidP="0084339A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3813BBF1" w14:textId="77777777" w:rsidTr="00D95D6C">
        <w:trPr>
          <w:trHeight w:val="20"/>
        </w:trPr>
        <w:tc>
          <w:tcPr>
            <w:tcW w:w="1112" w:type="pct"/>
            <w:vMerge/>
          </w:tcPr>
          <w:p w14:paraId="294183F0" w14:textId="77777777" w:rsidR="0084339A" w:rsidRPr="00D95D6C" w:rsidRDefault="0084339A" w:rsidP="00645725"/>
        </w:tc>
        <w:tc>
          <w:tcPr>
            <w:tcW w:w="3888" w:type="pct"/>
            <w:vAlign w:val="center"/>
          </w:tcPr>
          <w:p w14:paraId="516F5B70" w14:textId="77777777" w:rsidR="0084339A" w:rsidRPr="00D95D6C" w:rsidRDefault="005E1748" w:rsidP="009352F1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="0084339A" w:rsidRPr="00D95D6C">
              <w:t xml:space="preserve">Российской Федерации </w:t>
            </w:r>
            <w:r w:rsidRPr="00D95D6C">
              <w:t xml:space="preserve">и внутренних документов СРО </w:t>
            </w:r>
            <w:r w:rsidR="0084339A" w:rsidRPr="00D95D6C">
              <w:t>в области обработки</w:t>
            </w:r>
            <w:r w:rsidRPr="00D95D6C">
              <w:t xml:space="preserve"> и</w:t>
            </w:r>
            <w:r w:rsidR="0084339A" w:rsidRPr="00D95D6C">
              <w:t xml:space="preserve"> хранения</w:t>
            </w:r>
            <w:r w:rsidRPr="00D95D6C">
              <w:t xml:space="preserve"> </w:t>
            </w:r>
            <w:r w:rsidR="0084339A" w:rsidRPr="00D95D6C">
              <w:t>персональных данных и конфиденциальности информации</w:t>
            </w:r>
          </w:p>
        </w:tc>
      </w:tr>
      <w:tr w:rsidR="00D95D6C" w:rsidRPr="00D95D6C" w14:paraId="41F5B76C" w14:textId="77777777" w:rsidTr="00D95D6C">
        <w:trPr>
          <w:trHeight w:val="20"/>
        </w:trPr>
        <w:tc>
          <w:tcPr>
            <w:tcW w:w="1112" w:type="pct"/>
          </w:tcPr>
          <w:p w14:paraId="681DE7BD" w14:textId="77777777" w:rsidR="00645725" w:rsidRPr="00D95D6C" w:rsidDel="002A1D54" w:rsidRDefault="00645725" w:rsidP="00645725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5E5019AC" w14:textId="77777777" w:rsidR="00645725" w:rsidRPr="00D95D6C" w:rsidRDefault="00645725" w:rsidP="00645725">
            <w:pPr>
              <w:jc w:val="both"/>
            </w:pPr>
            <w:r w:rsidRPr="00D95D6C">
              <w:t>-</w:t>
            </w:r>
          </w:p>
        </w:tc>
      </w:tr>
    </w:tbl>
    <w:p w14:paraId="0A8A7F35" w14:textId="77777777" w:rsidR="00A03390" w:rsidRPr="00D95D6C" w:rsidRDefault="00A03390" w:rsidP="00E06ED9">
      <w:pPr>
        <w:rPr>
          <w:b/>
          <w:bCs w:val="0"/>
        </w:rPr>
      </w:pPr>
    </w:p>
    <w:p w14:paraId="7E3EC6FA" w14:textId="77777777" w:rsidR="005E5DF2" w:rsidRPr="00D95D6C" w:rsidRDefault="005E5DF2" w:rsidP="00E06ED9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4A44B8" w:rsidRPr="00D95D6C">
        <w:rPr>
          <w:b/>
          <w:bCs w:val="0"/>
        </w:rPr>
        <w:t>1</w:t>
      </w:r>
      <w:r w:rsidRPr="00D95D6C">
        <w:rPr>
          <w:b/>
          <w:bCs w:val="0"/>
        </w:rPr>
        <w:t>.</w:t>
      </w:r>
      <w:r w:rsidR="00FF03C9" w:rsidRPr="00D95D6C">
        <w:rPr>
          <w:b/>
          <w:bCs w:val="0"/>
        </w:rPr>
        <w:t>2</w:t>
      </w:r>
      <w:r w:rsidRPr="00D95D6C">
        <w:rPr>
          <w:b/>
          <w:bCs w:val="0"/>
        </w:rPr>
        <w:t>. Трудовая функция</w:t>
      </w:r>
    </w:p>
    <w:p w14:paraId="496463E6" w14:textId="77777777" w:rsidR="00E06ED9" w:rsidRPr="00D95D6C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10"/>
        <w:gridCol w:w="1447"/>
        <w:gridCol w:w="555"/>
      </w:tblGrid>
      <w:tr w:rsidR="00D95D6C" w:rsidRPr="00D95D6C" w14:paraId="6D6E2F33" w14:textId="77777777" w:rsidTr="00D95D6C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594ACB" w14:textId="77777777" w:rsidR="005E5DF2" w:rsidRPr="00D95D6C" w:rsidRDefault="0005072D" w:rsidP="00375DDE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7183A" w14:textId="77777777" w:rsidR="005E5DF2" w:rsidRPr="00D95D6C" w:rsidRDefault="003929E7" w:rsidP="00D95D6C">
            <w:pPr>
              <w:rPr>
                <w:bCs w:val="0"/>
              </w:rPr>
            </w:pPr>
            <w:r w:rsidRPr="00D95D6C">
              <w:t xml:space="preserve">Формирование сведений </w:t>
            </w:r>
            <w:r w:rsidR="008453BB" w:rsidRPr="00D95D6C">
              <w:t>и ведение реестра членов СРО</w:t>
            </w:r>
            <w:r w:rsidR="002548E5" w:rsidRPr="00D95D6C">
              <w:t xml:space="preserve"> в составе единого реестра сведений о членах </w:t>
            </w:r>
            <w:r w:rsidR="00BE3BEC" w:rsidRPr="00D95D6C">
              <w:t>СРО</w:t>
            </w:r>
            <w:r w:rsidR="002548E5" w:rsidRPr="00D95D6C">
              <w:t xml:space="preserve"> и их обязательствах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8931AE" w14:textId="77777777" w:rsidR="005E5DF2" w:rsidRPr="00D95D6C" w:rsidRDefault="005E5DF2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39410" w14:textId="77777777" w:rsidR="005E5DF2" w:rsidRPr="00D95D6C" w:rsidRDefault="00BA66E1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A</w:t>
            </w:r>
            <w:r w:rsidR="005E5DF2" w:rsidRPr="00D95D6C">
              <w:t>/0</w:t>
            </w:r>
            <w:r w:rsidR="00FF03C9" w:rsidRPr="00D95D6C">
              <w:t>2</w:t>
            </w:r>
            <w:r w:rsidR="005E5DF2" w:rsidRPr="00D95D6C">
              <w:t>.</w:t>
            </w:r>
            <w:r w:rsidR="00563F37" w:rsidRPr="00D95D6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93F7F6" w14:textId="77777777" w:rsidR="005E5DF2" w:rsidRPr="00D95D6C" w:rsidRDefault="005E5DF2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C8383" w14:textId="77777777" w:rsidR="005E5DF2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t>5</w:t>
            </w:r>
          </w:p>
        </w:tc>
      </w:tr>
    </w:tbl>
    <w:p w14:paraId="3715A60C" w14:textId="77777777" w:rsidR="00E06ED9" w:rsidRPr="00D95D6C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2B8C4B33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48FF133" w14:textId="77777777" w:rsidR="005E5DF2" w:rsidRPr="00D95D6C" w:rsidRDefault="005E5DF2" w:rsidP="00375DDE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1251F60" w14:textId="77777777" w:rsidR="005E5DF2" w:rsidRPr="00D95D6C" w:rsidRDefault="005E5DF2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31644A" w14:textId="77777777" w:rsidR="005E5DF2" w:rsidRPr="00D95D6C" w:rsidRDefault="005E5DF2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1507D" w14:textId="77777777" w:rsidR="005E5DF2" w:rsidRPr="00D95D6C" w:rsidRDefault="005E5DF2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98A92" w14:textId="77777777" w:rsidR="005E5DF2" w:rsidRPr="00D95D6C" w:rsidRDefault="005E5DF2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607F5" w14:textId="77777777" w:rsidR="005E5DF2" w:rsidRPr="00D95D6C" w:rsidRDefault="005E5DF2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1A6A6037" w14:textId="77777777" w:rsidTr="00D95D6C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AD7B" w14:textId="77777777" w:rsidR="005E5DF2" w:rsidRPr="00D95D6C" w:rsidRDefault="005E5DF2" w:rsidP="00375DDE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3652C3D" w14:textId="77777777" w:rsidR="005E5DF2" w:rsidRPr="00D95D6C" w:rsidRDefault="005E5DF2" w:rsidP="00375DDE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4B5EF0DC" w14:textId="77777777" w:rsidR="005E5DF2" w:rsidRPr="00D95D6C" w:rsidRDefault="005E5DF2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144AF374" w14:textId="77777777" w:rsidR="005E5DF2" w:rsidRPr="00D95D6C" w:rsidRDefault="005E5DF2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F9E4DC" w14:textId="77777777" w:rsidR="00E06ED9" w:rsidRPr="00D95D6C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6D58BF5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76CDC5AD" w14:textId="77777777" w:rsidR="00BE3BEC" w:rsidRPr="00D95D6C" w:rsidRDefault="00BE3BEC" w:rsidP="00645725">
            <w:r w:rsidRPr="00D95D6C">
              <w:t>Трудовые действия</w:t>
            </w:r>
          </w:p>
        </w:tc>
        <w:tc>
          <w:tcPr>
            <w:tcW w:w="3888" w:type="pct"/>
          </w:tcPr>
          <w:p w14:paraId="4F25847E" w14:textId="77777777" w:rsidR="00BE3BEC" w:rsidRPr="00D95D6C" w:rsidRDefault="00F5495B" w:rsidP="00CC4ACE">
            <w:pPr>
              <w:jc w:val="both"/>
            </w:pPr>
            <w:r w:rsidRPr="00D95D6C">
              <w:t>Формирование для</w:t>
            </w:r>
            <w:r w:rsidR="00694D9B" w:rsidRPr="00D95D6C">
              <w:t xml:space="preserve"> </w:t>
            </w:r>
            <w:r w:rsidRPr="00D95D6C">
              <w:t>размещения в</w:t>
            </w:r>
            <w:r w:rsidR="00BE3BEC" w:rsidRPr="00D95D6C">
              <w:t xml:space="preserve"> </w:t>
            </w:r>
            <w:r w:rsidR="00694D9B" w:rsidRPr="00D95D6C">
              <w:t xml:space="preserve">едином </w:t>
            </w:r>
            <w:r w:rsidR="00BE3BEC" w:rsidRPr="00D95D6C">
              <w:t>реестр</w:t>
            </w:r>
            <w:r w:rsidR="00694D9B" w:rsidRPr="00D95D6C">
              <w:t>е</w:t>
            </w:r>
            <w:r w:rsidR="00BE3BEC" w:rsidRPr="00D95D6C">
              <w:t xml:space="preserve"> членов СРО </w:t>
            </w:r>
            <w:r w:rsidR="00694D9B" w:rsidRPr="00D95D6C">
              <w:t xml:space="preserve">и их обязательств </w:t>
            </w:r>
            <w:r w:rsidR="00BE3BEC" w:rsidRPr="00D95D6C">
              <w:t xml:space="preserve">сведений о приеме индивидуального предпринимателя или юридического лица в члены СРО, а также </w:t>
            </w:r>
            <w:r w:rsidR="00694D9B" w:rsidRPr="00D95D6C">
              <w:t xml:space="preserve">о внесении </w:t>
            </w:r>
            <w:r w:rsidR="00BE3BEC" w:rsidRPr="00D95D6C">
              <w:t>изменений в сведения, содержащиеся в указанном реестре</w:t>
            </w:r>
          </w:p>
        </w:tc>
      </w:tr>
      <w:tr w:rsidR="00D95D6C" w:rsidRPr="00D95D6C" w14:paraId="111C1C40" w14:textId="77777777" w:rsidTr="00D95D6C">
        <w:trPr>
          <w:trHeight w:val="20"/>
        </w:trPr>
        <w:tc>
          <w:tcPr>
            <w:tcW w:w="1112" w:type="pct"/>
            <w:vMerge/>
          </w:tcPr>
          <w:p w14:paraId="00B1908E" w14:textId="77777777" w:rsidR="00645725" w:rsidRPr="00D95D6C" w:rsidRDefault="00645725" w:rsidP="00645725"/>
        </w:tc>
        <w:tc>
          <w:tcPr>
            <w:tcW w:w="3888" w:type="pct"/>
          </w:tcPr>
          <w:p w14:paraId="3703352F" w14:textId="77777777" w:rsidR="00645725" w:rsidRPr="00D95D6C" w:rsidRDefault="0065072C" w:rsidP="00CC4ACE">
            <w:pPr>
              <w:jc w:val="both"/>
            </w:pPr>
            <w:r w:rsidRPr="00D95D6C">
              <w:t xml:space="preserve">Формирование для </w:t>
            </w:r>
            <w:r w:rsidR="00FE53F4" w:rsidRPr="00D95D6C">
              <w:t>размещения в</w:t>
            </w:r>
            <w:r w:rsidRPr="00D95D6C">
              <w:t xml:space="preserve"> едином реестре членов СРО и их обязательств сведений о прекращении членства в СРО</w:t>
            </w:r>
          </w:p>
        </w:tc>
      </w:tr>
      <w:tr w:rsidR="00D95D6C" w:rsidRPr="00D95D6C" w14:paraId="1FD7A85D" w14:textId="77777777" w:rsidTr="00D95D6C">
        <w:trPr>
          <w:trHeight w:val="20"/>
        </w:trPr>
        <w:tc>
          <w:tcPr>
            <w:tcW w:w="1112" w:type="pct"/>
            <w:vMerge/>
          </w:tcPr>
          <w:p w14:paraId="7E748FD3" w14:textId="77777777" w:rsidR="000B54AC" w:rsidRPr="00D95D6C" w:rsidRDefault="000B54AC" w:rsidP="00645725"/>
        </w:tc>
        <w:tc>
          <w:tcPr>
            <w:tcW w:w="3888" w:type="pct"/>
          </w:tcPr>
          <w:p w14:paraId="58BE83EB" w14:textId="77777777" w:rsidR="000B54AC" w:rsidRPr="00D95D6C" w:rsidDel="0065072C" w:rsidRDefault="000B54AC" w:rsidP="00CC4ACE">
            <w:pPr>
              <w:jc w:val="both"/>
            </w:pPr>
            <w:r w:rsidRPr="00D95D6C">
              <w:t>Формирование для размещения</w:t>
            </w:r>
            <w:r w:rsidR="00A64825">
              <w:t xml:space="preserve"> </w:t>
            </w:r>
            <w:r w:rsidRPr="00D95D6C">
              <w:t>в едином реестре членов СРО и их обязательств сведений о совокупном размере обязательств</w:t>
            </w:r>
            <w:r w:rsidR="00A64825">
              <w:t xml:space="preserve"> </w:t>
            </w:r>
            <w:r w:rsidRPr="00D95D6C">
              <w:t>членов СРО</w:t>
            </w:r>
          </w:p>
        </w:tc>
      </w:tr>
      <w:tr w:rsidR="00D95D6C" w:rsidRPr="00D95D6C" w14:paraId="23E85510" w14:textId="77777777" w:rsidTr="00D95D6C">
        <w:trPr>
          <w:trHeight w:val="20"/>
        </w:trPr>
        <w:tc>
          <w:tcPr>
            <w:tcW w:w="1112" w:type="pct"/>
            <w:vMerge/>
          </w:tcPr>
          <w:p w14:paraId="2F62B108" w14:textId="77777777" w:rsidR="00645725" w:rsidRPr="00D95D6C" w:rsidRDefault="00645725" w:rsidP="00645725"/>
        </w:tc>
        <w:tc>
          <w:tcPr>
            <w:tcW w:w="3888" w:type="pct"/>
          </w:tcPr>
          <w:p w14:paraId="782E510D" w14:textId="77777777" w:rsidR="000F0554" w:rsidRPr="00D95D6C" w:rsidRDefault="000F0554" w:rsidP="00D95D6C">
            <w:pPr>
              <w:jc w:val="both"/>
            </w:pPr>
            <w:r w:rsidRPr="00D95D6C">
              <w:t>Ведение реестра членов СРО</w:t>
            </w:r>
            <w:r w:rsidR="00A64825">
              <w:t xml:space="preserve"> </w:t>
            </w:r>
            <w:r w:rsidR="0065072C" w:rsidRPr="00D95D6C">
              <w:t xml:space="preserve">в </w:t>
            </w:r>
            <w:r w:rsidRPr="00D95D6C">
              <w:t xml:space="preserve">составе единого реестра </w:t>
            </w:r>
            <w:r w:rsidR="0065072C" w:rsidRPr="00D95D6C">
              <w:t>сведений о членах СРО и их обязательствах</w:t>
            </w:r>
          </w:p>
        </w:tc>
      </w:tr>
      <w:tr w:rsidR="00D95D6C" w:rsidRPr="00D95D6C" w14:paraId="3F52A99C" w14:textId="77777777" w:rsidTr="00D95D6C">
        <w:trPr>
          <w:trHeight w:val="20"/>
        </w:trPr>
        <w:tc>
          <w:tcPr>
            <w:tcW w:w="1112" w:type="pct"/>
            <w:vMerge/>
          </w:tcPr>
          <w:p w14:paraId="23140BAC" w14:textId="77777777" w:rsidR="000F0554" w:rsidRPr="00D95D6C" w:rsidRDefault="000F0554" w:rsidP="00645725"/>
        </w:tc>
        <w:tc>
          <w:tcPr>
            <w:tcW w:w="3888" w:type="pct"/>
          </w:tcPr>
          <w:p w14:paraId="53109C8D" w14:textId="77777777" w:rsidR="000F0554" w:rsidRPr="00D95D6C" w:rsidRDefault="000F0554" w:rsidP="00CC4ACE">
            <w:pPr>
              <w:jc w:val="both"/>
            </w:pPr>
            <w:r w:rsidRPr="00D95D6C">
              <w:t>Проверка полноты и актуальности размещенной о членах СРО информации в едином реестре членов СРО и их обязательств</w:t>
            </w:r>
          </w:p>
        </w:tc>
      </w:tr>
      <w:tr w:rsidR="00D95D6C" w:rsidRPr="00D95D6C" w14:paraId="07A1A5CF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61419E16" w14:textId="77777777" w:rsidR="00B85616" w:rsidRPr="00D95D6C" w:rsidRDefault="00B85616" w:rsidP="00645725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2D5A98B8" w14:textId="77777777" w:rsidR="00B85616" w:rsidRPr="00D95D6C" w:rsidRDefault="00B85616" w:rsidP="00CC4ACE">
            <w:pPr>
              <w:jc w:val="both"/>
            </w:pPr>
            <w:r w:rsidRPr="00D95D6C">
              <w:t>Применять требования внутренних документов СРО к порядку размещения на официальном сайте СРО сведений из реестра членов СРО в составе единого реестра членов СРО и их обязательств</w:t>
            </w:r>
          </w:p>
        </w:tc>
      </w:tr>
      <w:tr w:rsidR="00D95D6C" w:rsidRPr="00D95D6C" w14:paraId="66B3DE0F" w14:textId="77777777" w:rsidTr="00D95D6C">
        <w:trPr>
          <w:trHeight w:val="20"/>
        </w:trPr>
        <w:tc>
          <w:tcPr>
            <w:tcW w:w="1112" w:type="pct"/>
            <w:vMerge/>
          </w:tcPr>
          <w:p w14:paraId="5F62BD4E" w14:textId="77777777" w:rsidR="00B85616" w:rsidRPr="00D95D6C" w:rsidDel="002A1D54" w:rsidRDefault="00B85616" w:rsidP="00645725"/>
        </w:tc>
        <w:tc>
          <w:tcPr>
            <w:tcW w:w="3888" w:type="pct"/>
          </w:tcPr>
          <w:p w14:paraId="6A0541A2" w14:textId="77777777" w:rsidR="00B85616" w:rsidRPr="00D95D6C" w:rsidRDefault="00B85616" w:rsidP="00D95D6C">
            <w:pPr>
              <w:jc w:val="both"/>
            </w:pPr>
            <w:r w:rsidRPr="00D95D6C">
              <w:t>Применять требования внутренних документов СРО к порядку формирования и ведения реестра членов СРО в составе единого реестра членов СРО и их обязательств</w:t>
            </w:r>
          </w:p>
        </w:tc>
      </w:tr>
      <w:tr w:rsidR="00D95D6C" w:rsidRPr="00D95D6C" w14:paraId="798C8FA6" w14:textId="77777777" w:rsidTr="00D95D6C">
        <w:trPr>
          <w:trHeight w:val="20"/>
        </w:trPr>
        <w:tc>
          <w:tcPr>
            <w:tcW w:w="1112" w:type="pct"/>
            <w:vMerge/>
          </w:tcPr>
          <w:p w14:paraId="1D5AC91B" w14:textId="77777777" w:rsidR="00B85616" w:rsidRPr="00D95D6C" w:rsidDel="002A1D54" w:rsidRDefault="00B85616" w:rsidP="00645725"/>
        </w:tc>
        <w:tc>
          <w:tcPr>
            <w:tcW w:w="3888" w:type="pct"/>
          </w:tcPr>
          <w:p w14:paraId="3EE1DA9D" w14:textId="77777777" w:rsidR="00B85616" w:rsidRPr="00D95D6C" w:rsidRDefault="00B85616" w:rsidP="00D95D6C">
            <w:pPr>
              <w:jc w:val="both"/>
            </w:pPr>
            <w:r w:rsidRPr="00D95D6C">
              <w:t>Анализировать полноту и актуальность размещенной о членах СРО информации в едином реестре членов СРО и их обязательств</w:t>
            </w:r>
          </w:p>
        </w:tc>
      </w:tr>
      <w:tr w:rsidR="00D95D6C" w:rsidRPr="00D95D6C" w14:paraId="097C8121" w14:textId="77777777" w:rsidTr="00D95D6C">
        <w:trPr>
          <w:trHeight w:val="20"/>
        </w:trPr>
        <w:tc>
          <w:tcPr>
            <w:tcW w:w="1112" w:type="pct"/>
            <w:vMerge/>
          </w:tcPr>
          <w:p w14:paraId="206FD29C" w14:textId="77777777" w:rsidR="00B23E63" w:rsidRPr="00D95D6C" w:rsidDel="002A1D54" w:rsidRDefault="00B23E63" w:rsidP="00645725"/>
        </w:tc>
        <w:tc>
          <w:tcPr>
            <w:tcW w:w="3888" w:type="pct"/>
            <w:vAlign w:val="center"/>
          </w:tcPr>
          <w:p w14:paraId="7CEF7586" w14:textId="77777777" w:rsidR="00B23E63" w:rsidRPr="00D95D6C" w:rsidRDefault="00B23E63" w:rsidP="00CC4ACE">
            <w:pPr>
              <w:jc w:val="both"/>
              <w:rPr>
                <w:bCs w:val="0"/>
              </w:rPr>
            </w:pPr>
            <w:r w:rsidRPr="00D95D6C">
              <w:t>Анализировать соответствие сведений о члене СРО в едином реестре членов СРО и их обязательств со сведениями в деле члена СРО</w:t>
            </w:r>
          </w:p>
        </w:tc>
      </w:tr>
      <w:tr w:rsidR="00D95D6C" w:rsidRPr="00D95D6C" w14:paraId="46F4C4A1" w14:textId="77777777" w:rsidTr="00D95D6C">
        <w:trPr>
          <w:trHeight w:val="20"/>
        </w:trPr>
        <w:tc>
          <w:tcPr>
            <w:tcW w:w="1112" w:type="pct"/>
            <w:vMerge/>
          </w:tcPr>
          <w:p w14:paraId="087294C0" w14:textId="77777777" w:rsidR="00B85616" w:rsidRPr="00D95D6C" w:rsidDel="002A1D54" w:rsidRDefault="00B85616" w:rsidP="00645725"/>
        </w:tc>
        <w:tc>
          <w:tcPr>
            <w:tcW w:w="3888" w:type="pct"/>
            <w:vAlign w:val="center"/>
          </w:tcPr>
          <w:p w14:paraId="2EC14159" w14:textId="77777777" w:rsidR="00B85616" w:rsidRPr="00D95D6C" w:rsidRDefault="00B85616" w:rsidP="00CC4ACE">
            <w:pPr>
              <w:jc w:val="both"/>
            </w:pPr>
            <w:r w:rsidRPr="00D95D6C">
              <w:t xml:space="preserve">Пользоваться программными и техническими средствами для обмена сведениями в составе единого реестра членов СРО и их обязательств с национальным объединением СРО </w:t>
            </w:r>
          </w:p>
        </w:tc>
      </w:tr>
      <w:tr w:rsidR="00D95D6C" w:rsidRPr="00D95D6C" w14:paraId="2C87E65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37283166" w14:textId="77777777" w:rsidR="004C43A8" w:rsidRPr="00D95D6C" w:rsidRDefault="004C43A8" w:rsidP="00645725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1BFBF8E3" w14:textId="77777777" w:rsidR="004C43A8" w:rsidRPr="00D95D6C" w:rsidRDefault="004C43A8" w:rsidP="00D95D6C">
            <w:pPr>
              <w:jc w:val="both"/>
            </w:pPr>
            <w:r w:rsidRPr="00D95D6C">
              <w:t>Нормативные правовые акты и методические документы, определяющие порядок документационного обеспечения управления</w:t>
            </w:r>
          </w:p>
        </w:tc>
      </w:tr>
      <w:tr w:rsidR="00D95D6C" w:rsidRPr="00D95D6C" w14:paraId="590D3FEF" w14:textId="77777777" w:rsidTr="00D95D6C">
        <w:trPr>
          <w:trHeight w:val="20"/>
        </w:trPr>
        <w:tc>
          <w:tcPr>
            <w:tcW w:w="1112" w:type="pct"/>
            <w:vMerge/>
          </w:tcPr>
          <w:p w14:paraId="749C9B8D" w14:textId="77777777" w:rsidR="004C43A8" w:rsidRPr="00D95D6C" w:rsidDel="002A1D54" w:rsidRDefault="004C43A8" w:rsidP="00645725"/>
        </w:tc>
        <w:tc>
          <w:tcPr>
            <w:tcW w:w="3888" w:type="pct"/>
            <w:vAlign w:val="center"/>
          </w:tcPr>
          <w:p w14:paraId="37086B68" w14:textId="77777777" w:rsidR="004C43A8" w:rsidRPr="00D95D6C" w:rsidRDefault="004C43A8" w:rsidP="00D95D6C">
            <w:pPr>
              <w:jc w:val="both"/>
            </w:pPr>
            <w:r w:rsidRPr="00D95D6C">
              <w:t>Информационные</w:t>
            </w:r>
            <w:r w:rsidR="00656641">
              <w:t xml:space="preserve"> </w:t>
            </w:r>
            <w:r w:rsidRPr="00D95D6C">
              <w:t>технологии</w:t>
            </w:r>
            <w:r w:rsidR="00656641">
              <w:t xml:space="preserve"> </w:t>
            </w:r>
            <w:r w:rsidRPr="00D95D6C">
              <w:t>и системы в области автоматизации</w:t>
            </w:r>
            <w:r w:rsidR="00656641">
              <w:t xml:space="preserve"> </w:t>
            </w:r>
            <w:r w:rsidRPr="00D95D6C">
              <w:t>документооборота</w:t>
            </w:r>
            <w:r w:rsidR="00656641">
              <w:t xml:space="preserve"> </w:t>
            </w:r>
            <w:r w:rsidRPr="00D95D6C">
              <w:t>и делопроизводства</w:t>
            </w:r>
          </w:p>
        </w:tc>
      </w:tr>
      <w:tr w:rsidR="00D95D6C" w:rsidRPr="00D95D6C" w14:paraId="337B950A" w14:textId="77777777" w:rsidTr="00D95D6C">
        <w:trPr>
          <w:trHeight w:val="20"/>
        </w:trPr>
        <w:tc>
          <w:tcPr>
            <w:tcW w:w="1112" w:type="pct"/>
            <w:vMerge/>
          </w:tcPr>
          <w:p w14:paraId="6C5A94C7" w14:textId="77777777" w:rsidR="004C43A8" w:rsidRPr="00D95D6C" w:rsidDel="002A1D54" w:rsidRDefault="004C43A8" w:rsidP="00645725"/>
        </w:tc>
        <w:tc>
          <w:tcPr>
            <w:tcW w:w="3888" w:type="pct"/>
          </w:tcPr>
          <w:p w14:paraId="6A0A9824" w14:textId="77777777" w:rsidR="004C43A8" w:rsidRPr="00D95D6C" w:rsidRDefault="004C43A8" w:rsidP="00D95D6C">
            <w:pPr>
              <w:jc w:val="both"/>
            </w:pPr>
            <w:r w:rsidRPr="00D95D6C">
              <w:t>Стандарты и внутренние документы СРО, регулирующие состав и порядок ведения реестра членов СРО в составе единого реестра членов СРО и их обязательств</w:t>
            </w:r>
          </w:p>
        </w:tc>
      </w:tr>
      <w:tr w:rsidR="00D95D6C" w:rsidRPr="00D95D6C" w14:paraId="020517B5" w14:textId="77777777" w:rsidTr="00D95D6C">
        <w:trPr>
          <w:trHeight w:val="20"/>
        </w:trPr>
        <w:tc>
          <w:tcPr>
            <w:tcW w:w="1112" w:type="pct"/>
            <w:vMerge/>
          </w:tcPr>
          <w:p w14:paraId="2711730E" w14:textId="77777777" w:rsidR="0002657A" w:rsidRPr="00D95D6C" w:rsidDel="002A1D54" w:rsidRDefault="0002657A" w:rsidP="00645725"/>
        </w:tc>
        <w:tc>
          <w:tcPr>
            <w:tcW w:w="3888" w:type="pct"/>
          </w:tcPr>
          <w:p w14:paraId="6377B26E" w14:textId="77777777" w:rsidR="0002657A" w:rsidRPr="00D95D6C" w:rsidRDefault="00F02F8B" w:rsidP="00CC4ACE">
            <w:pPr>
              <w:jc w:val="both"/>
              <w:rPr>
                <w:bCs w:val="0"/>
              </w:rPr>
            </w:pPr>
            <w:r w:rsidRPr="00D95D6C">
              <w:t xml:space="preserve">Основания вступления в силу решений органов </w:t>
            </w:r>
            <w:r w:rsidR="005A23FA" w:rsidRPr="00D95D6C">
              <w:t>СРО</w:t>
            </w:r>
            <w:r w:rsidRPr="00D95D6C">
              <w:t xml:space="preserve">, сведения о которых вносятся в реестр членов СРО в составе единого реестра </w:t>
            </w:r>
            <w:r w:rsidR="000F1FCE">
              <w:t>членов СРО и их обязательств</w:t>
            </w:r>
            <w:r w:rsidRPr="00D95D6C">
              <w:t>, в том числе решения о приеме индивидуального предпринимателя,</w:t>
            </w:r>
            <w:r w:rsidR="00A64825">
              <w:t xml:space="preserve"> </w:t>
            </w:r>
            <w:r w:rsidRPr="00D95D6C">
              <w:t>юридического лица в СРО</w:t>
            </w:r>
          </w:p>
        </w:tc>
      </w:tr>
      <w:tr w:rsidR="00D95D6C" w:rsidRPr="00D95D6C" w14:paraId="562D6A4A" w14:textId="77777777" w:rsidTr="00D95D6C">
        <w:trPr>
          <w:trHeight w:val="20"/>
        </w:trPr>
        <w:tc>
          <w:tcPr>
            <w:tcW w:w="1112" w:type="pct"/>
            <w:vMerge/>
          </w:tcPr>
          <w:p w14:paraId="186B23E4" w14:textId="77777777" w:rsidR="004C43A8" w:rsidRPr="00D95D6C" w:rsidDel="002A1D54" w:rsidRDefault="004C43A8" w:rsidP="00645725"/>
        </w:tc>
        <w:tc>
          <w:tcPr>
            <w:tcW w:w="3888" w:type="pct"/>
          </w:tcPr>
          <w:p w14:paraId="614CB0F4" w14:textId="77777777" w:rsidR="004C43A8" w:rsidRPr="00D95D6C" w:rsidRDefault="004C43A8" w:rsidP="00D95D6C">
            <w:pPr>
              <w:jc w:val="both"/>
            </w:pPr>
            <w:r w:rsidRPr="00D95D6C">
              <w:t>Требования к порядку размещения на официальном сайте СРО реестра членов СРО в составе единого реестра членов СРО и их обязательств</w:t>
            </w:r>
          </w:p>
        </w:tc>
      </w:tr>
      <w:tr w:rsidR="00D95D6C" w:rsidRPr="00D95D6C" w14:paraId="030732CA" w14:textId="77777777" w:rsidTr="00D95D6C">
        <w:trPr>
          <w:trHeight w:val="20"/>
        </w:trPr>
        <w:tc>
          <w:tcPr>
            <w:tcW w:w="1112" w:type="pct"/>
            <w:vMerge/>
          </w:tcPr>
          <w:p w14:paraId="27537712" w14:textId="77777777" w:rsidR="004C43A8" w:rsidRPr="00D95D6C" w:rsidDel="002A1D54" w:rsidRDefault="004C43A8" w:rsidP="00645725"/>
        </w:tc>
        <w:tc>
          <w:tcPr>
            <w:tcW w:w="3888" w:type="pct"/>
          </w:tcPr>
          <w:p w14:paraId="480BAD61" w14:textId="77777777" w:rsidR="004C43A8" w:rsidRPr="00D95D6C" w:rsidRDefault="004C43A8" w:rsidP="00D95D6C">
            <w:pPr>
              <w:jc w:val="both"/>
            </w:pPr>
            <w:r w:rsidRPr="00D95D6C">
              <w:t>Требования внутренних документов СРО к порядку актуализации размещенной информации в реестре членов СРО в составе единого реестра членов СРО и их обязательств</w:t>
            </w:r>
          </w:p>
        </w:tc>
      </w:tr>
      <w:tr w:rsidR="00D95D6C" w:rsidRPr="00D95D6C" w14:paraId="67C645D9" w14:textId="77777777" w:rsidTr="00D95D6C">
        <w:trPr>
          <w:trHeight w:val="20"/>
        </w:trPr>
        <w:tc>
          <w:tcPr>
            <w:tcW w:w="1112" w:type="pct"/>
            <w:vMerge/>
          </w:tcPr>
          <w:p w14:paraId="46342CF9" w14:textId="77777777" w:rsidR="00B23E63" w:rsidRPr="00D95D6C" w:rsidDel="002A1D54" w:rsidRDefault="00B23E63" w:rsidP="00645725"/>
        </w:tc>
        <w:tc>
          <w:tcPr>
            <w:tcW w:w="3888" w:type="pct"/>
            <w:vAlign w:val="center"/>
          </w:tcPr>
          <w:p w14:paraId="5AAE3223" w14:textId="77777777" w:rsidR="00B23E63" w:rsidRPr="00D95D6C" w:rsidRDefault="00B23E63" w:rsidP="00CC4ACE">
            <w:pPr>
              <w:jc w:val="both"/>
            </w:pPr>
            <w:r w:rsidRPr="00D95D6C">
              <w:t>Требования внутренних документов СРО к порядку размещения сведений о членах СРО в едином реестре сведений о членах СРО и их обязательств</w:t>
            </w:r>
            <w:r w:rsidR="00CC4ACE">
              <w:t>ах</w:t>
            </w:r>
          </w:p>
        </w:tc>
      </w:tr>
      <w:tr w:rsidR="00D95D6C" w:rsidRPr="00D95D6C" w14:paraId="5533414B" w14:textId="77777777" w:rsidTr="00D95D6C">
        <w:trPr>
          <w:trHeight w:val="20"/>
        </w:trPr>
        <w:tc>
          <w:tcPr>
            <w:tcW w:w="1112" w:type="pct"/>
            <w:vMerge/>
          </w:tcPr>
          <w:p w14:paraId="3C728D91" w14:textId="77777777" w:rsidR="004C43A8" w:rsidRPr="00D95D6C" w:rsidDel="002A1D54" w:rsidRDefault="004C43A8" w:rsidP="00645725"/>
        </w:tc>
        <w:tc>
          <w:tcPr>
            <w:tcW w:w="3888" w:type="pct"/>
            <w:vAlign w:val="center"/>
          </w:tcPr>
          <w:p w14:paraId="11ADD78F" w14:textId="77777777" w:rsidR="004C43A8" w:rsidRPr="00D95D6C" w:rsidRDefault="004C43A8" w:rsidP="00D95D6C">
            <w:pPr>
              <w:jc w:val="both"/>
            </w:pPr>
            <w:r w:rsidRPr="00D95D6C">
              <w:t>Правила применения программных и технических средств для формирования и размещения сведений в реестре членов СРО в составе единого реестра сведений о членах СРО и их обязательствах</w:t>
            </w:r>
          </w:p>
        </w:tc>
      </w:tr>
      <w:tr w:rsidR="00D95D6C" w:rsidRPr="00D95D6C" w14:paraId="4799EEE9" w14:textId="77777777" w:rsidTr="00D95D6C">
        <w:trPr>
          <w:trHeight w:val="20"/>
        </w:trPr>
        <w:tc>
          <w:tcPr>
            <w:tcW w:w="1112" w:type="pct"/>
            <w:vMerge/>
          </w:tcPr>
          <w:p w14:paraId="2A5CCADD" w14:textId="77777777" w:rsidR="004C43A8" w:rsidRPr="00D95D6C" w:rsidDel="002A1D54" w:rsidRDefault="004C43A8" w:rsidP="00645725"/>
        </w:tc>
        <w:tc>
          <w:tcPr>
            <w:tcW w:w="3888" w:type="pct"/>
            <w:vAlign w:val="center"/>
          </w:tcPr>
          <w:p w14:paraId="44DF5A59" w14:textId="77777777" w:rsidR="004C43A8" w:rsidRPr="00D95D6C" w:rsidRDefault="004C43A8" w:rsidP="00D95D6C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1FD24902" w14:textId="77777777" w:rsidTr="00D95D6C">
        <w:trPr>
          <w:trHeight w:val="20"/>
        </w:trPr>
        <w:tc>
          <w:tcPr>
            <w:tcW w:w="1112" w:type="pct"/>
            <w:vMerge/>
          </w:tcPr>
          <w:p w14:paraId="776F2DAB" w14:textId="77777777" w:rsidR="004C43A8" w:rsidRPr="00D95D6C" w:rsidDel="002A1D54" w:rsidRDefault="004C43A8" w:rsidP="004C43A8"/>
        </w:tc>
        <w:tc>
          <w:tcPr>
            <w:tcW w:w="3888" w:type="pct"/>
            <w:vAlign w:val="center"/>
          </w:tcPr>
          <w:p w14:paraId="7F37EED4" w14:textId="77777777" w:rsidR="004C43A8" w:rsidRPr="00D95D6C" w:rsidRDefault="004C43A8" w:rsidP="00D95D6C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6FD432E4" w14:textId="77777777" w:rsidTr="00D95D6C">
        <w:trPr>
          <w:trHeight w:val="20"/>
        </w:trPr>
        <w:tc>
          <w:tcPr>
            <w:tcW w:w="1112" w:type="pct"/>
            <w:vMerge/>
          </w:tcPr>
          <w:p w14:paraId="61478D4B" w14:textId="77777777" w:rsidR="004C43A8" w:rsidRPr="00D95D6C" w:rsidDel="002A1D54" w:rsidRDefault="004C43A8" w:rsidP="004C43A8"/>
        </w:tc>
        <w:tc>
          <w:tcPr>
            <w:tcW w:w="3888" w:type="pct"/>
            <w:vAlign w:val="center"/>
          </w:tcPr>
          <w:p w14:paraId="11045F99" w14:textId="77777777" w:rsidR="004C43A8" w:rsidRPr="00D95D6C" w:rsidRDefault="004C43A8" w:rsidP="00D95D6C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3AE0B00B" w14:textId="77777777" w:rsidTr="00D95D6C">
        <w:trPr>
          <w:trHeight w:val="20"/>
        </w:trPr>
        <w:tc>
          <w:tcPr>
            <w:tcW w:w="1112" w:type="pct"/>
          </w:tcPr>
          <w:p w14:paraId="3AB14B84" w14:textId="77777777" w:rsidR="00645725" w:rsidRPr="00D95D6C" w:rsidDel="002A1D54" w:rsidRDefault="00645725" w:rsidP="00645725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3EAAD601" w14:textId="77777777" w:rsidR="00645725" w:rsidRPr="00D95D6C" w:rsidRDefault="00645725" w:rsidP="00D95D6C">
            <w:pPr>
              <w:jc w:val="both"/>
            </w:pPr>
            <w:r w:rsidRPr="00D95D6C">
              <w:t>-</w:t>
            </w:r>
          </w:p>
        </w:tc>
      </w:tr>
    </w:tbl>
    <w:p w14:paraId="58CE5B01" w14:textId="77777777" w:rsidR="00E06ED9" w:rsidRDefault="00E06ED9" w:rsidP="00E06ED9"/>
    <w:p w14:paraId="7C2E978B" w14:textId="77777777" w:rsidR="00981223" w:rsidRDefault="00981223" w:rsidP="00E06ED9"/>
    <w:p w14:paraId="2278ADC1" w14:textId="77777777" w:rsidR="00981223" w:rsidRDefault="00981223" w:rsidP="00E06ED9"/>
    <w:p w14:paraId="18DBC6B8" w14:textId="77777777" w:rsidR="00981223" w:rsidRDefault="00981223" w:rsidP="00E06ED9"/>
    <w:p w14:paraId="42633572" w14:textId="77777777" w:rsidR="00981223" w:rsidRPr="00D95D6C" w:rsidRDefault="00981223" w:rsidP="00E06ED9"/>
    <w:p w14:paraId="7F861A5D" w14:textId="77777777" w:rsidR="00256478" w:rsidRPr="00D95D6C" w:rsidRDefault="00256478" w:rsidP="00D95D6C">
      <w:pPr>
        <w:pStyle w:val="2"/>
      </w:pPr>
      <w:bookmarkStart w:id="10" w:name="_Toc164423043"/>
      <w:bookmarkStart w:id="11" w:name="_Toc172242533"/>
      <w:r w:rsidRPr="00D95D6C">
        <w:t>3.2. Обобщенная трудовая функция</w:t>
      </w:r>
      <w:bookmarkEnd w:id="10"/>
      <w:bookmarkEnd w:id="11"/>
    </w:p>
    <w:p w14:paraId="56AE5C4B" w14:textId="77777777" w:rsidR="00256478" w:rsidRPr="00D95D6C" w:rsidRDefault="00256478" w:rsidP="002564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D95D6C" w:rsidRPr="00D95D6C" w14:paraId="0CF6B31A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A17827C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5B5B2" w14:textId="77777777" w:rsidR="00256478" w:rsidRPr="00D95D6C" w:rsidRDefault="00C76356" w:rsidP="00D95D6C">
            <w:r w:rsidRPr="00D95D6C">
              <w:t>Ведение официального сайта СРО (обеспечение доступа к информации о деятельности СРО)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48682C" w14:textId="77777777" w:rsidR="00256478" w:rsidRPr="00D95D6C" w:rsidRDefault="00256478" w:rsidP="00D95D6C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D95D6C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1393A" w14:textId="77777777" w:rsidR="00256478" w:rsidRPr="00D95D6C" w:rsidRDefault="00256478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bCs w:val="0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8D265B" w14:textId="77777777" w:rsidR="00256478" w:rsidRPr="00D95D6C" w:rsidRDefault="00256478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56B6C" w14:textId="77777777" w:rsidR="00256478" w:rsidRPr="00D95D6C" w:rsidRDefault="00C82CDE" w:rsidP="00D95D6C">
            <w:pPr>
              <w:jc w:val="center"/>
              <w:rPr>
                <w:bCs w:val="0"/>
              </w:rPr>
            </w:pPr>
            <w:r w:rsidRPr="00D95D6C">
              <w:t>5</w:t>
            </w:r>
          </w:p>
        </w:tc>
      </w:tr>
    </w:tbl>
    <w:p w14:paraId="6F41AE01" w14:textId="77777777" w:rsidR="00256478" w:rsidRPr="00D95D6C" w:rsidRDefault="00256478" w:rsidP="002564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D95D6C" w:rsidRPr="00D95D6C" w14:paraId="2CFBA31F" w14:textId="77777777" w:rsidTr="00D95D6C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5BD5A18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C361CC5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2FA6113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6ACF86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8154E" w14:textId="77777777" w:rsidR="00256478" w:rsidRPr="00D95D6C" w:rsidRDefault="00256478" w:rsidP="00D95D6C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63211" w14:textId="77777777" w:rsidR="00256478" w:rsidRPr="00D95D6C" w:rsidRDefault="00256478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51D98C96" w14:textId="77777777" w:rsidTr="00D95D6C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4CADBA4C" w14:textId="77777777" w:rsidR="00256478" w:rsidRPr="00D95D6C" w:rsidRDefault="00256478" w:rsidP="009B2E4F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FD0CDE0" w14:textId="77777777" w:rsidR="00256478" w:rsidRPr="00D95D6C" w:rsidRDefault="00256478" w:rsidP="009B2E4F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76E32A" w14:textId="77777777" w:rsidR="00256478" w:rsidRPr="00D95D6C" w:rsidRDefault="00256478" w:rsidP="009B2E4F">
            <w:pPr>
              <w:jc w:val="center"/>
              <w:rPr>
                <w:bCs w:val="0"/>
                <w:szCs w:val="16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F5A577" w14:textId="77777777" w:rsidR="00256478" w:rsidRPr="00D95D6C" w:rsidRDefault="00256478" w:rsidP="009B2E4F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1F345D6" w14:textId="77777777" w:rsidR="00256478" w:rsidRPr="00D95D6C" w:rsidRDefault="00256478" w:rsidP="002564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95D6C" w:rsidRPr="00D95D6C" w14:paraId="4BC269FE" w14:textId="77777777" w:rsidTr="00D95D6C">
        <w:trPr>
          <w:trHeight w:val="20"/>
        </w:trPr>
        <w:tc>
          <w:tcPr>
            <w:tcW w:w="1110" w:type="pct"/>
          </w:tcPr>
          <w:p w14:paraId="0CCAF970" w14:textId="77777777" w:rsidR="00256478" w:rsidRPr="00D95D6C" w:rsidRDefault="00256478" w:rsidP="00D95D6C">
            <w:r w:rsidRPr="00D95D6C"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1CFF73B" w14:textId="77777777" w:rsidR="00256478" w:rsidRPr="00D95D6C" w:rsidRDefault="00256478" w:rsidP="00D95D6C">
            <w:r w:rsidRPr="00D95D6C">
              <w:t xml:space="preserve">Специалист по </w:t>
            </w:r>
            <w:r w:rsidR="00C82CDE" w:rsidRPr="00D95D6C">
              <w:t>размещению информации</w:t>
            </w:r>
          </w:p>
          <w:p w14:paraId="024C7F75" w14:textId="77777777" w:rsidR="00256478" w:rsidRPr="00D95D6C" w:rsidRDefault="009E13A0" w:rsidP="00656641">
            <w:r w:rsidRPr="00D95D6C">
              <w:t>Специалист информационного отдела</w:t>
            </w:r>
          </w:p>
        </w:tc>
      </w:tr>
    </w:tbl>
    <w:p w14:paraId="7C6921D8" w14:textId="77777777" w:rsidR="00256478" w:rsidRPr="00D95D6C" w:rsidRDefault="00256478" w:rsidP="002564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95D6C" w:rsidRPr="00D95D6C" w14:paraId="1FEA5E2A" w14:textId="77777777" w:rsidTr="00D95D6C">
        <w:trPr>
          <w:trHeight w:val="20"/>
        </w:trPr>
        <w:tc>
          <w:tcPr>
            <w:tcW w:w="1110" w:type="pct"/>
          </w:tcPr>
          <w:p w14:paraId="684453E0" w14:textId="77777777" w:rsidR="00256478" w:rsidRPr="00D95D6C" w:rsidRDefault="00256478" w:rsidP="009B2E4F">
            <w:r w:rsidRPr="00D95D6C">
              <w:t>Требования к образованию и обучению</w:t>
            </w:r>
          </w:p>
        </w:tc>
        <w:tc>
          <w:tcPr>
            <w:tcW w:w="3890" w:type="pct"/>
          </w:tcPr>
          <w:p w14:paraId="2052B4AF" w14:textId="77777777" w:rsidR="00256478" w:rsidRPr="00D95D6C" w:rsidRDefault="00256478" w:rsidP="00656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 w:rsidRPr="00D95D6C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D95D6C" w:rsidRPr="00D95D6C" w14:paraId="2FF4CC57" w14:textId="77777777" w:rsidTr="00D95D6C">
        <w:trPr>
          <w:trHeight w:val="20"/>
        </w:trPr>
        <w:tc>
          <w:tcPr>
            <w:tcW w:w="1110" w:type="pct"/>
          </w:tcPr>
          <w:p w14:paraId="7D2B3AC2" w14:textId="77777777" w:rsidR="00256478" w:rsidRPr="00D95D6C" w:rsidRDefault="00256478" w:rsidP="009B2E4F">
            <w:r w:rsidRPr="00D95D6C">
              <w:t>Требования к опыту практической работы</w:t>
            </w:r>
          </w:p>
        </w:tc>
        <w:tc>
          <w:tcPr>
            <w:tcW w:w="3890" w:type="pct"/>
          </w:tcPr>
          <w:p w14:paraId="7E7A2BF2" w14:textId="77777777" w:rsidR="00256478" w:rsidRPr="00656641" w:rsidRDefault="00256478" w:rsidP="009B2E4F">
            <w:r w:rsidRPr="00656641">
              <w:t>-</w:t>
            </w:r>
          </w:p>
        </w:tc>
      </w:tr>
      <w:tr w:rsidR="00D95D6C" w:rsidRPr="00D95D6C" w14:paraId="34C64770" w14:textId="77777777" w:rsidTr="00D95D6C">
        <w:trPr>
          <w:trHeight w:val="20"/>
        </w:trPr>
        <w:tc>
          <w:tcPr>
            <w:tcW w:w="1110" w:type="pct"/>
          </w:tcPr>
          <w:p w14:paraId="5D4FEEF5" w14:textId="77777777" w:rsidR="00256478" w:rsidRPr="00D95D6C" w:rsidRDefault="00256478" w:rsidP="009B2E4F">
            <w:r w:rsidRPr="00D95D6C">
              <w:t>Особые условия допуска к работе</w:t>
            </w:r>
          </w:p>
        </w:tc>
        <w:tc>
          <w:tcPr>
            <w:tcW w:w="3890" w:type="pct"/>
          </w:tcPr>
          <w:p w14:paraId="5E8F2689" w14:textId="77777777" w:rsidR="00256478" w:rsidRPr="00D95D6C" w:rsidRDefault="00256478" w:rsidP="009B2E4F">
            <w:pPr>
              <w:rPr>
                <w:b/>
              </w:rPr>
            </w:pPr>
            <w:r w:rsidRPr="00D95D6C">
              <w:rPr>
                <w:b/>
              </w:rPr>
              <w:t>-</w:t>
            </w:r>
          </w:p>
        </w:tc>
      </w:tr>
      <w:tr w:rsidR="00D95D6C" w:rsidRPr="00D95D6C" w14:paraId="599DAA20" w14:textId="77777777" w:rsidTr="00D95D6C">
        <w:trPr>
          <w:trHeight w:val="20"/>
        </w:trPr>
        <w:tc>
          <w:tcPr>
            <w:tcW w:w="1110" w:type="pct"/>
          </w:tcPr>
          <w:p w14:paraId="35AF5C38" w14:textId="77777777" w:rsidR="00256478" w:rsidRPr="00D95D6C" w:rsidRDefault="00256478" w:rsidP="009B2E4F">
            <w:r w:rsidRPr="00D95D6C">
              <w:t>Другие характеристики</w:t>
            </w:r>
          </w:p>
        </w:tc>
        <w:tc>
          <w:tcPr>
            <w:tcW w:w="3890" w:type="pct"/>
          </w:tcPr>
          <w:p w14:paraId="2371A397" w14:textId="77777777" w:rsidR="00256478" w:rsidRPr="00D95D6C" w:rsidRDefault="00256478" w:rsidP="009B2E4F">
            <w:r w:rsidRPr="00D95D6C">
              <w:t>Рекомендуется дополнительное профессиональное образование – программы повышения квалификации в области саморегулирования, осуществляемое не реже одного раза в пять лет</w:t>
            </w:r>
          </w:p>
        </w:tc>
      </w:tr>
    </w:tbl>
    <w:p w14:paraId="10947867" w14:textId="77777777" w:rsidR="00256478" w:rsidRPr="00D95D6C" w:rsidRDefault="00256478" w:rsidP="00256478"/>
    <w:p w14:paraId="2ADBB4AD" w14:textId="77777777" w:rsidR="00256478" w:rsidRPr="00D95D6C" w:rsidRDefault="00256478" w:rsidP="00256478">
      <w:r w:rsidRPr="00D95D6C">
        <w:t>Дополнительные характеристики</w:t>
      </w:r>
    </w:p>
    <w:p w14:paraId="49AF1F99" w14:textId="77777777" w:rsidR="00256478" w:rsidRPr="00D95D6C" w:rsidRDefault="00256478" w:rsidP="00256478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82"/>
        <w:gridCol w:w="1297"/>
        <w:gridCol w:w="6716"/>
      </w:tblGrid>
      <w:tr w:rsidR="00D95D6C" w:rsidRPr="00D95D6C" w14:paraId="1B8675C7" w14:textId="77777777" w:rsidTr="00D95D6C">
        <w:trPr>
          <w:trHeight w:val="20"/>
        </w:trPr>
        <w:tc>
          <w:tcPr>
            <w:tcW w:w="1070" w:type="pct"/>
            <w:vAlign w:val="center"/>
          </w:tcPr>
          <w:p w14:paraId="5E5C06BF" w14:textId="77777777" w:rsidR="00256478" w:rsidRPr="00D95D6C" w:rsidRDefault="00256478" w:rsidP="00D95D6C">
            <w:pPr>
              <w:jc w:val="center"/>
            </w:pPr>
            <w:r w:rsidRPr="00D95D6C">
              <w:t>Наименование документа</w:t>
            </w:r>
          </w:p>
        </w:tc>
        <w:tc>
          <w:tcPr>
            <w:tcW w:w="636" w:type="pct"/>
            <w:vAlign w:val="center"/>
          </w:tcPr>
          <w:p w14:paraId="0B7BC93F" w14:textId="77777777" w:rsidR="00256478" w:rsidRPr="00D95D6C" w:rsidRDefault="00256478" w:rsidP="00D95D6C">
            <w:pPr>
              <w:jc w:val="center"/>
            </w:pPr>
            <w:r w:rsidRPr="00D95D6C">
              <w:t>Код</w:t>
            </w:r>
          </w:p>
        </w:tc>
        <w:tc>
          <w:tcPr>
            <w:tcW w:w="3294" w:type="pct"/>
            <w:vAlign w:val="center"/>
          </w:tcPr>
          <w:p w14:paraId="26E43308" w14:textId="77777777" w:rsidR="00256478" w:rsidRPr="00D95D6C" w:rsidRDefault="00256478" w:rsidP="00D95D6C">
            <w:pPr>
              <w:jc w:val="center"/>
            </w:pPr>
            <w:r w:rsidRPr="00D95D6C">
              <w:t>Наименование базовой группы, должности (профессии) или специальности</w:t>
            </w:r>
          </w:p>
        </w:tc>
      </w:tr>
      <w:tr w:rsidR="00D95D6C" w:rsidRPr="00D95D6C" w14:paraId="22B44309" w14:textId="77777777" w:rsidTr="00D95D6C">
        <w:trPr>
          <w:trHeight w:val="20"/>
        </w:trPr>
        <w:tc>
          <w:tcPr>
            <w:tcW w:w="1070" w:type="pct"/>
          </w:tcPr>
          <w:p w14:paraId="10610BCB" w14:textId="77777777" w:rsidR="00256478" w:rsidRPr="00D95D6C" w:rsidRDefault="00256478" w:rsidP="009B2E4F">
            <w:pPr>
              <w:rPr>
                <w:vertAlign w:val="superscript"/>
              </w:rPr>
            </w:pPr>
            <w:r w:rsidRPr="00D95D6C">
              <w:t>ОКЗ</w:t>
            </w:r>
          </w:p>
        </w:tc>
        <w:tc>
          <w:tcPr>
            <w:tcW w:w="636" w:type="pct"/>
          </w:tcPr>
          <w:p w14:paraId="760E1C92" w14:textId="77777777" w:rsidR="00256478" w:rsidRPr="00D95D6C" w:rsidRDefault="00256478" w:rsidP="009B2E4F">
            <w:r w:rsidRPr="00D95D6C">
              <w:t>3343</w:t>
            </w:r>
          </w:p>
        </w:tc>
        <w:tc>
          <w:tcPr>
            <w:tcW w:w="3294" w:type="pct"/>
          </w:tcPr>
          <w:p w14:paraId="166B053A" w14:textId="77777777" w:rsidR="00256478" w:rsidRPr="00D95D6C" w:rsidRDefault="00256478" w:rsidP="009B2E4F">
            <w:r w:rsidRPr="00D95D6C">
              <w:t>Административный и иной исполнительный среднетехнический персонал</w:t>
            </w:r>
          </w:p>
        </w:tc>
      </w:tr>
      <w:tr w:rsidR="00D95D6C" w:rsidRPr="00D95D6C" w14:paraId="3799A849" w14:textId="77777777" w:rsidTr="00D95D6C">
        <w:trPr>
          <w:trHeight w:val="20"/>
        </w:trPr>
        <w:tc>
          <w:tcPr>
            <w:tcW w:w="1070" w:type="pct"/>
          </w:tcPr>
          <w:p w14:paraId="787C7640" w14:textId="77777777" w:rsidR="00256478" w:rsidRPr="00D95D6C" w:rsidRDefault="00256478" w:rsidP="003152D6">
            <w:r w:rsidRPr="00D95D6C">
              <w:t>ЕКС</w:t>
            </w:r>
          </w:p>
        </w:tc>
        <w:tc>
          <w:tcPr>
            <w:tcW w:w="636" w:type="pct"/>
          </w:tcPr>
          <w:p w14:paraId="59D1681D" w14:textId="77777777" w:rsidR="00256478" w:rsidRPr="00D95D6C" w:rsidRDefault="00256478" w:rsidP="009B2E4F">
            <w:r w:rsidRPr="00D95D6C">
              <w:t>-</w:t>
            </w:r>
          </w:p>
        </w:tc>
        <w:tc>
          <w:tcPr>
            <w:tcW w:w="3294" w:type="pct"/>
          </w:tcPr>
          <w:p w14:paraId="51940BE8" w14:textId="77777777" w:rsidR="00256478" w:rsidRPr="00D95D6C" w:rsidRDefault="00256478" w:rsidP="009B2E4F">
            <w:r w:rsidRPr="00D95D6C">
              <w:t>Делопроизводитель</w:t>
            </w:r>
          </w:p>
        </w:tc>
      </w:tr>
      <w:tr w:rsidR="003152D6" w:rsidRPr="00D95D6C" w14:paraId="49F267FD" w14:textId="77777777" w:rsidTr="00D95D6C">
        <w:trPr>
          <w:trHeight w:val="20"/>
        </w:trPr>
        <w:tc>
          <w:tcPr>
            <w:tcW w:w="1070" w:type="pct"/>
            <w:vMerge w:val="restart"/>
          </w:tcPr>
          <w:p w14:paraId="1CD9CCAB" w14:textId="77777777" w:rsidR="003152D6" w:rsidRPr="00D95D6C" w:rsidRDefault="003152D6" w:rsidP="003152D6">
            <w:r w:rsidRPr="00D95D6C">
              <w:t>ОКПДТР</w:t>
            </w:r>
          </w:p>
        </w:tc>
        <w:tc>
          <w:tcPr>
            <w:tcW w:w="636" w:type="pct"/>
          </w:tcPr>
          <w:p w14:paraId="6A8D6EEC" w14:textId="77777777" w:rsidR="003152D6" w:rsidRPr="00D95D6C" w:rsidRDefault="003152D6" w:rsidP="009B2E4F">
            <w:r w:rsidRPr="00D95D6C">
              <w:t>21299</w:t>
            </w:r>
          </w:p>
        </w:tc>
        <w:tc>
          <w:tcPr>
            <w:tcW w:w="3294" w:type="pct"/>
          </w:tcPr>
          <w:p w14:paraId="4EE5336B" w14:textId="77777777" w:rsidR="003152D6" w:rsidRPr="00D95D6C" w:rsidRDefault="003152D6" w:rsidP="009B2E4F">
            <w:r w:rsidRPr="00D95D6C">
              <w:t>Делопроизводитель</w:t>
            </w:r>
          </w:p>
        </w:tc>
      </w:tr>
      <w:tr w:rsidR="003152D6" w:rsidRPr="00D95D6C" w14:paraId="11173C8B" w14:textId="77777777" w:rsidTr="00D95D6C">
        <w:trPr>
          <w:trHeight w:val="20"/>
        </w:trPr>
        <w:tc>
          <w:tcPr>
            <w:tcW w:w="1070" w:type="pct"/>
            <w:vMerge/>
          </w:tcPr>
          <w:p w14:paraId="738C1FC3" w14:textId="77777777" w:rsidR="003152D6" w:rsidRPr="00D95D6C" w:rsidRDefault="003152D6" w:rsidP="009B2E4F"/>
        </w:tc>
        <w:tc>
          <w:tcPr>
            <w:tcW w:w="636" w:type="pct"/>
          </w:tcPr>
          <w:p w14:paraId="61AB6749" w14:textId="77777777" w:rsidR="003152D6" w:rsidRPr="00D95D6C" w:rsidRDefault="003152D6" w:rsidP="009B2E4F">
            <w:r w:rsidRPr="00D95D6C">
              <w:t>40064</w:t>
            </w:r>
          </w:p>
        </w:tc>
        <w:tc>
          <w:tcPr>
            <w:tcW w:w="3294" w:type="pct"/>
          </w:tcPr>
          <w:p w14:paraId="07A647A5" w14:textId="77777777" w:rsidR="003152D6" w:rsidRPr="00D95D6C" w:rsidRDefault="003152D6" w:rsidP="009B2E4F">
            <w:r w:rsidRPr="00D95D6C">
              <w:t>Администратор баз данных</w:t>
            </w:r>
          </w:p>
        </w:tc>
      </w:tr>
      <w:tr w:rsidR="003152D6" w:rsidRPr="00D95D6C" w14:paraId="236AB05A" w14:textId="77777777" w:rsidTr="00D95D6C">
        <w:trPr>
          <w:trHeight w:val="20"/>
        </w:trPr>
        <w:tc>
          <w:tcPr>
            <w:tcW w:w="1070" w:type="pct"/>
            <w:vMerge w:val="restart"/>
          </w:tcPr>
          <w:p w14:paraId="437A4B6E" w14:textId="77777777" w:rsidR="003152D6" w:rsidRPr="003152D6" w:rsidRDefault="003152D6" w:rsidP="009B2E4F">
            <w:r>
              <w:t>ОКСО</w:t>
            </w:r>
          </w:p>
        </w:tc>
        <w:tc>
          <w:tcPr>
            <w:tcW w:w="636" w:type="pct"/>
          </w:tcPr>
          <w:p w14:paraId="45AC97DF" w14:textId="77777777" w:rsidR="003152D6" w:rsidRPr="00D95D6C" w:rsidRDefault="003152D6" w:rsidP="009B2E4F">
            <w:pPr>
              <w:rPr>
                <w:lang w:val="en-US"/>
              </w:rPr>
            </w:pPr>
            <w:r w:rsidRPr="00D95D6C">
              <w:t>2.10.00.00</w:t>
            </w:r>
          </w:p>
        </w:tc>
        <w:tc>
          <w:tcPr>
            <w:tcW w:w="3294" w:type="pct"/>
          </w:tcPr>
          <w:p w14:paraId="094B28D9" w14:textId="77777777" w:rsidR="003152D6" w:rsidRPr="00D95D6C" w:rsidRDefault="003152D6" w:rsidP="009B2E4F">
            <w:r w:rsidRPr="00D95D6C">
              <w:rPr>
                <w:lang w:val="en-US"/>
              </w:rPr>
              <w:t>Информационная безопасность</w:t>
            </w:r>
          </w:p>
        </w:tc>
      </w:tr>
      <w:tr w:rsidR="003152D6" w:rsidRPr="00D95D6C" w14:paraId="1367E69A" w14:textId="77777777" w:rsidTr="00D95D6C">
        <w:trPr>
          <w:trHeight w:val="20"/>
        </w:trPr>
        <w:tc>
          <w:tcPr>
            <w:tcW w:w="1070" w:type="pct"/>
            <w:vMerge/>
          </w:tcPr>
          <w:p w14:paraId="4EFC23EB" w14:textId="77777777" w:rsidR="003152D6" w:rsidRPr="00D95D6C" w:rsidRDefault="003152D6" w:rsidP="009B2E4F"/>
        </w:tc>
        <w:tc>
          <w:tcPr>
            <w:tcW w:w="636" w:type="pct"/>
          </w:tcPr>
          <w:p w14:paraId="39FAC331" w14:textId="77777777" w:rsidR="003152D6" w:rsidRPr="00D95D6C" w:rsidRDefault="005E6A93" w:rsidP="009B2E4F">
            <w:pPr>
              <w:rPr>
                <w:lang w:val="en-US"/>
              </w:rPr>
            </w:pPr>
            <w:hyperlink r:id="rId24" w:history="1">
              <w:r w:rsidR="003152D6" w:rsidRPr="00D95D6C">
                <w:t>5.38.00.00</w:t>
              </w:r>
            </w:hyperlink>
            <w:r w:rsidR="003152D6">
              <w:t xml:space="preserve"> </w:t>
            </w:r>
          </w:p>
        </w:tc>
        <w:tc>
          <w:tcPr>
            <w:tcW w:w="3294" w:type="pct"/>
          </w:tcPr>
          <w:p w14:paraId="641EF9F4" w14:textId="77777777" w:rsidR="003152D6" w:rsidRPr="00D95D6C" w:rsidRDefault="005E6A93" w:rsidP="009B2E4F">
            <w:hyperlink r:id="rId25" w:history="1">
              <w:r w:rsidR="003152D6" w:rsidRPr="00D95D6C">
                <w:t>Экономика и управление</w:t>
              </w:r>
            </w:hyperlink>
          </w:p>
        </w:tc>
      </w:tr>
      <w:tr w:rsidR="003152D6" w:rsidRPr="00D95D6C" w14:paraId="6D9C2B2B" w14:textId="77777777" w:rsidTr="00D95D6C">
        <w:trPr>
          <w:trHeight w:val="20"/>
        </w:trPr>
        <w:tc>
          <w:tcPr>
            <w:tcW w:w="1070" w:type="pct"/>
            <w:vMerge/>
          </w:tcPr>
          <w:p w14:paraId="14065713" w14:textId="77777777" w:rsidR="003152D6" w:rsidRPr="00D95D6C" w:rsidRDefault="003152D6" w:rsidP="00256478">
            <w:pPr>
              <w:rPr>
                <w:lang w:val="en-US"/>
              </w:rPr>
            </w:pPr>
          </w:p>
        </w:tc>
        <w:tc>
          <w:tcPr>
            <w:tcW w:w="636" w:type="pct"/>
          </w:tcPr>
          <w:p w14:paraId="52471F0F" w14:textId="77777777" w:rsidR="003152D6" w:rsidRPr="00D95D6C" w:rsidRDefault="003152D6" w:rsidP="00256478">
            <w:r w:rsidRPr="00D95D6C">
              <w:t xml:space="preserve">5.40.00.00 </w:t>
            </w:r>
          </w:p>
        </w:tc>
        <w:tc>
          <w:tcPr>
            <w:tcW w:w="3294" w:type="pct"/>
          </w:tcPr>
          <w:p w14:paraId="0D7F7445" w14:textId="77777777" w:rsidR="003152D6" w:rsidRPr="00D95D6C" w:rsidRDefault="003152D6" w:rsidP="00FB56E8">
            <w:pPr>
              <w:rPr>
                <w:lang w:val="en-US"/>
              </w:rPr>
            </w:pPr>
            <w:r w:rsidRPr="00D95D6C">
              <w:t>Юриспруденция</w:t>
            </w:r>
          </w:p>
        </w:tc>
      </w:tr>
    </w:tbl>
    <w:p w14:paraId="1B3101FD" w14:textId="77777777" w:rsidR="00256478" w:rsidRPr="00D95D6C" w:rsidRDefault="00256478" w:rsidP="00256478">
      <w:pPr>
        <w:rPr>
          <w:lang w:val="en-US"/>
        </w:rPr>
      </w:pPr>
    </w:p>
    <w:p w14:paraId="42261A01" w14:textId="77777777" w:rsidR="00256478" w:rsidRPr="00D95D6C" w:rsidRDefault="00256478" w:rsidP="00256478">
      <w:pPr>
        <w:rPr>
          <w:b/>
          <w:bCs w:val="0"/>
        </w:rPr>
      </w:pPr>
      <w:r w:rsidRPr="00D95D6C">
        <w:rPr>
          <w:b/>
          <w:bCs w:val="0"/>
        </w:rPr>
        <w:t>3.2.1. Трудовая функция</w:t>
      </w:r>
    </w:p>
    <w:p w14:paraId="4AC08310" w14:textId="77777777" w:rsidR="00256478" w:rsidRPr="00D95D6C" w:rsidRDefault="00256478" w:rsidP="002564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3"/>
        <w:gridCol w:w="553"/>
        <w:gridCol w:w="875"/>
        <w:gridCol w:w="1447"/>
        <w:gridCol w:w="557"/>
      </w:tblGrid>
      <w:tr w:rsidR="00D95D6C" w:rsidRPr="00D95D6C" w14:paraId="45BE935F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670C977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DAD1A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t xml:space="preserve">Размещение на сайте СРО в </w:t>
            </w:r>
            <w:r w:rsidR="009B2E4F" w:rsidRPr="003829B4">
              <w:rPr>
                <w:shd w:val="clear" w:color="auto" w:fill="FFFFFF"/>
              </w:rPr>
              <w:t>информационно-телекоммуникационн</w:t>
            </w:r>
            <w:r w:rsidR="009B2E4F">
              <w:rPr>
                <w:shd w:val="clear" w:color="auto" w:fill="FFFFFF"/>
              </w:rPr>
              <w:t>ой</w:t>
            </w:r>
            <w:r w:rsidR="009B2E4F" w:rsidRPr="003829B4">
              <w:rPr>
                <w:shd w:val="clear" w:color="auto" w:fill="FFFFFF"/>
              </w:rPr>
              <w:t xml:space="preserve"> сет</w:t>
            </w:r>
            <w:r w:rsidR="009B2E4F">
              <w:rPr>
                <w:shd w:val="clear" w:color="auto" w:fill="FFFFFF"/>
              </w:rPr>
              <w:t>и</w:t>
            </w:r>
            <w:r w:rsidR="009B2E4F" w:rsidRPr="003829B4">
              <w:rPr>
                <w:shd w:val="clear" w:color="auto" w:fill="FFFFFF"/>
              </w:rPr>
              <w:t xml:space="preserve"> «Интернет»</w:t>
            </w:r>
            <w:r w:rsidR="009B2E4F">
              <w:rPr>
                <w:shd w:val="clear" w:color="auto" w:fill="FFFFFF"/>
              </w:rPr>
              <w:t xml:space="preserve"> </w:t>
            </w:r>
            <w:r w:rsidRPr="00D95D6C">
              <w:t>информации и документов о деятельности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16943E" w14:textId="77777777" w:rsidR="00256478" w:rsidRPr="00D95D6C" w:rsidRDefault="00256478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1C12D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B</w:t>
            </w:r>
            <w:r w:rsidRPr="00D95D6C">
              <w:t>/01.</w:t>
            </w:r>
            <w:r w:rsidR="00C82CDE" w:rsidRPr="00D95D6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9CAD18" w14:textId="77777777" w:rsidR="00256478" w:rsidRPr="00D95D6C" w:rsidRDefault="00256478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A95214" w14:textId="77777777" w:rsidR="00256478" w:rsidRPr="00D95D6C" w:rsidRDefault="00C82CDE" w:rsidP="00D95D6C">
            <w:pPr>
              <w:jc w:val="center"/>
              <w:rPr>
                <w:bCs w:val="0"/>
              </w:rPr>
            </w:pPr>
            <w:r w:rsidRPr="00D95D6C">
              <w:t>5</w:t>
            </w:r>
          </w:p>
        </w:tc>
      </w:tr>
    </w:tbl>
    <w:p w14:paraId="3B286FA4" w14:textId="77777777" w:rsidR="00256478" w:rsidRPr="00D95D6C" w:rsidRDefault="00256478" w:rsidP="002564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393"/>
        <w:gridCol w:w="392"/>
        <w:gridCol w:w="2083"/>
        <w:gridCol w:w="1459"/>
        <w:gridCol w:w="2346"/>
      </w:tblGrid>
      <w:tr w:rsidR="00D95D6C" w:rsidRPr="00D95D6C" w14:paraId="21BC9EDD" w14:textId="77777777" w:rsidTr="00D95D6C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94FAF09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FAB88C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D86A940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7E6A6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84573" w14:textId="77777777" w:rsidR="00256478" w:rsidRPr="00D95D6C" w:rsidRDefault="00256478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D09C5" w14:textId="77777777" w:rsidR="00256478" w:rsidRPr="00D95D6C" w:rsidRDefault="00256478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5ADD3235" w14:textId="77777777" w:rsidTr="00D95D6C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5C274506" w14:textId="77777777" w:rsidR="00256478" w:rsidRPr="00D95D6C" w:rsidRDefault="00256478" w:rsidP="009B2E4F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8FCE9E" w14:textId="77777777" w:rsidR="00256478" w:rsidRPr="00D95D6C" w:rsidRDefault="00256478" w:rsidP="009B2E4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F682A0" w14:textId="77777777" w:rsidR="00256478" w:rsidRPr="00D95D6C" w:rsidRDefault="00256478" w:rsidP="009B2E4F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FE1E4D" w14:textId="77777777" w:rsidR="00256478" w:rsidRPr="00D95D6C" w:rsidRDefault="00256478" w:rsidP="009B2E4F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DC0AF8" w14:textId="77777777" w:rsidR="00256478" w:rsidRPr="00D95D6C" w:rsidRDefault="00256478" w:rsidP="002564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51CD001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7E9DC5A0" w14:textId="77777777" w:rsidR="0067360E" w:rsidRPr="00D95D6C" w:rsidRDefault="0067360E" w:rsidP="0067360E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05B37CF2" w14:textId="77777777" w:rsidR="0067360E" w:rsidRPr="00D95D6C" w:rsidRDefault="0067360E" w:rsidP="0067360E">
            <w:pPr>
              <w:jc w:val="both"/>
              <w:rPr>
                <w:strike/>
              </w:rPr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>на сайте СРО копий в электронной форме стандартов и правил СРО, а также внутренних документов СРО</w:t>
            </w:r>
          </w:p>
        </w:tc>
      </w:tr>
      <w:tr w:rsidR="00D95D6C" w:rsidRPr="00D95D6C" w14:paraId="0422A3A3" w14:textId="77777777" w:rsidTr="00981223">
        <w:trPr>
          <w:trHeight w:val="20"/>
        </w:trPr>
        <w:tc>
          <w:tcPr>
            <w:tcW w:w="1112" w:type="pct"/>
            <w:vMerge/>
          </w:tcPr>
          <w:p w14:paraId="40896AB1" w14:textId="77777777" w:rsidR="0067360E" w:rsidRPr="00D95D6C" w:rsidRDefault="0067360E" w:rsidP="0067360E"/>
        </w:tc>
        <w:tc>
          <w:tcPr>
            <w:tcW w:w="3888" w:type="pct"/>
            <w:shd w:val="clear" w:color="auto" w:fill="auto"/>
            <w:vAlign w:val="center"/>
          </w:tcPr>
          <w:p w14:paraId="72CED733" w14:textId="77777777" w:rsidR="0067360E" w:rsidRPr="00D95D6C" w:rsidRDefault="0067360E" w:rsidP="0067360E">
            <w:pPr>
              <w:jc w:val="both"/>
            </w:pPr>
            <w:r w:rsidRPr="00D95D6C">
              <w:t>Размещение на сайте СРО решений, принятых общим собранием членов СРО и постоянно действующим коллегиальным органом управления СРО</w:t>
            </w:r>
          </w:p>
        </w:tc>
      </w:tr>
      <w:tr w:rsidR="00D95D6C" w:rsidRPr="00D95D6C" w14:paraId="06FC9638" w14:textId="77777777" w:rsidTr="00981223">
        <w:trPr>
          <w:trHeight w:val="20"/>
        </w:trPr>
        <w:tc>
          <w:tcPr>
            <w:tcW w:w="1112" w:type="pct"/>
            <w:vMerge/>
          </w:tcPr>
          <w:p w14:paraId="3FEC4B1A" w14:textId="77777777" w:rsidR="0067360E" w:rsidRPr="00D95D6C" w:rsidRDefault="0067360E" w:rsidP="0067360E"/>
        </w:tc>
        <w:tc>
          <w:tcPr>
            <w:tcW w:w="3888" w:type="pct"/>
            <w:shd w:val="clear" w:color="auto" w:fill="auto"/>
            <w:vAlign w:val="center"/>
          </w:tcPr>
          <w:p w14:paraId="670A08B3" w14:textId="77777777" w:rsidR="0067360E" w:rsidRPr="00D95D6C" w:rsidRDefault="0067360E" w:rsidP="0067360E">
            <w:pPr>
              <w:jc w:val="both"/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>на сайте СРО информации о структуре, составе и компетенции органов управления и специализированных органов СРО</w:t>
            </w:r>
          </w:p>
        </w:tc>
      </w:tr>
      <w:tr w:rsidR="00D95D6C" w:rsidRPr="00D95D6C" w14:paraId="23C13797" w14:textId="77777777" w:rsidTr="00981223">
        <w:trPr>
          <w:trHeight w:val="20"/>
        </w:trPr>
        <w:tc>
          <w:tcPr>
            <w:tcW w:w="1112" w:type="pct"/>
            <w:vMerge/>
          </w:tcPr>
          <w:p w14:paraId="231B97FF" w14:textId="77777777" w:rsidR="0067360E" w:rsidRPr="00D95D6C" w:rsidRDefault="0067360E" w:rsidP="0067360E"/>
        </w:tc>
        <w:tc>
          <w:tcPr>
            <w:tcW w:w="3888" w:type="pct"/>
            <w:shd w:val="clear" w:color="auto" w:fill="auto"/>
            <w:vAlign w:val="center"/>
          </w:tcPr>
          <w:p w14:paraId="74A2C735" w14:textId="77777777" w:rsidR="0067360E" w:rsidRPr="00D95D6C" w:rsidRDefault="0067360E" w:rsidP="0067360E">
            <w:pPr>
              <w:jc w:val="both"/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>на сайте СРО информации об исках и о заявлениях, поданных СРО в суды</w:t>
            </w:r>
          </w:p>
        </w:tc>
      </w:tr>
      <w:tr w:rsidR="00D95D6C" w:rsidRPr="00D95D6C" w14:paraId="56CA487C" w14:textId="77777777" w:rsidTr="00981223">
        <w:trPr>
          <w:trHeight w:val="20"/>
        </w:trPr>
        <w:tc>
          <w:tcPr>
            <w:tcW w:w="1112" w:type="pct"/>
            <w:vMerge/>
          </w:tcPr>
          <w:p w14:paraId="467E4EBB" w14:textId="77777777" w:rsidR="0067360E" w:rsidRPr="00D95D6C" w:rsidRDefault="0067360E" w:rsidP="0067360E"/>
        </w:tc>
        <w:tc>
          <w:tcPr>
            <w:tcW w:w="3888" w:type="pct"/>
            <w:shd w:val="clear" w:color="auto" w:fill="auto"/>
            <w:vAlign w:val="center"/>
          </w:tcPr>
          <w:p w14:paraId="769F4295" w14:textId="4CA75F9E" w:rsidR="0067360E" w:rsidRPr="00D95D6C" w:rsidRDefault="0067360E" w:rsidP="0067360E">
            <w:pPr>
              <w:jc w:val="both"/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 xml:space="preserve">на сайте СРО информации о способах и порядке обеспечения имущественной ответственности членов СРО перед потребителями произведенных ими товаров (работ, услуг) и </w:t>
            </w:r>
            <w:r w:rsidRPr="00981223">
              <w:t>лицами</w:t>
            </w:r>
            <w:r w:rsidR="0084638F">
              <w:t xml:space="preserve">, ответственность перед которыми СРО несет по </w:t>
            </w:r>
            <w:r w:rsidR="00397DD7" w:rsidRPr="00397DD7">
              <w:t>законодательству Российской Федерации</w:t>
            </w:r>
            <w:r w:rsidR="00397DD7" w:rsidRPr="00397DD7">
              <w:rPr>
                <w:vertAlign w:val="superscript"/>
              </w:rPr>
              <w:t>6</w:t>
            </w:r>
          </w:p>
        </w:tc>
      </w:tr>
      <w:tr w:rsidR="00D95D6C" w:rsidRPr="00D95D6C" w14:paraId="0E682557" w14:textId="77777777" w:rsidTr="00D95D6C">
        <w:trPr>
          <w:trHeight w:val="20"/>
        </w:trPr>
        <w:tc>
          <w:tcPr>
            <w:tcW w:w="1112" w:type="pct"/>
            <w:vMerge/>
          </w:tcPr>
          <w:p w14:paraId="294BAEB7" w14:textId="77777777" w:rsidR="0067360E" w:rsidRPr="00D95D6C" w:rsidRDefault="0067360E" w:rsidP="0067360E"/>
        </w:tc>
        <w:tc>
          <w:tcPr>
            <w:tcW w:w="3888" w:type="pct"/>
            <w:vAlign w:val="center"/>
          </w:tcPr>
          <w:p w14:paraId="577A6B03" w14:textId="77777777" w:rsidR="0067360E" w:rsidRPr="00D95D6C" w:rsidRDefault="0067360E" w:rsidP="0067360E">
            <w:pPr>
              <w:jc w:val="both"/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 xml:space="preserve">на сайте СРО информации о составе и стоимости имущества компенсационного фонда (компенсационных фондов) СРО </w:t>
            </w:r>
          </w:p>
        </w:tc>
      </w:tr>
      <w:tr w:rsidR="00D95D6C" w:rsidRPr="00D95D6C" w14:paraId="3B767568" w14:textId="77777777" w:rsidTr="00D95D6C">
        <w:trPr>
          <w:trHeight w:val="20"/>
        </w:trPr>
        <w:tc>
          <w:tcPr>
            <w:tcW w:w="1112" w:type="pct"/>
            <w:vMerge/>
          </w:tcPr>
          <w:p w14:paraId="4C6D2683" w14:textId="77777777" w:rsidR="0067360E" w:rsidRPr="00D95D6C" w:rsidRDefault="0067360E" w:rsidP="0067360E"/>
        </w:tc>
        <w:tc>
          <w:tcPr>
            <w:tcW w:w="3888" w:type="pct"/>
            <w:vAlign w:val="center"/>
          </w:tcPr>
          <w:p w14:paraId="126B5A5E" w14:textId="77777777" w:rsidR="0067360E" w:rsidRPr="00D95D6C" w:rsidRDefault="0067360E" w:rsidP="0067360E">
            <w:pPr>
              <w:jc w:val="both"/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>на сайте СРО информации о фактах осуществления выплат из компенсационного фонда (компенсационных фондов) СРО и об основаниях таких выплат, если такие выплаты осуществлялись</w:t>
            </w:r>
          </w:p>
        </w:tc>
      </w:tr>
      <w:tr w:rsidR="00D95D6C" w:rsidRPr="00D95D6C" w14:paraId="6334A4E5" w14:textId="77777777" w:rsidTr="00D95D6C">
        <w:trPr>
          <w:trHeight w:val="20"/>
        </w:trPr>
        <w:tc>
          <w:tcPr>
            <w:tcW w:w="1112" w:type="pct"/>
            <w:vMerge/>
          </w:tcPr>
          <w:p w14:paraId="4A82E588" w14:textId="77777777" w:rsidR="0067360E" w:rsidRPr="00D95D6C" w:rsidRDefault="0067360E" w:rsidP="0067360E"/>
        </w:tc>
        <w:tc>
          <w:tcPr>
            <w:tcW w:w="3888" w:type="pct"/>
            <w:vAlign w:val="center"/>
          </w:tcPr>
          <w:p w14:paraId="1AAC6894" w14:textId="77777777" w:rsidR="0067360E" w:rsidRPr="00D95D6C" w:rsidRDefault="0067360E" w:rsidP="0067360E">
            <w:pPr>
              <w:jc w:val="both"/>
            </w:pPr>
            <w:r w:rsidRPr="00D95D6C">
              <w:t xml:space="preserve">Размещение </w:t>
            </w:r>
            <w:r w:rsidR="00486823" w:rsidRPr="00D95D6C">
              <w:t xml:space="preserve">и актуализация </w:t>
            </w:r>
            <w:r w:rsidRPr="00D95D6C">
              <w:t>на сайте СРО информации о порядке осуществления аттестации членов СРО или их работников в случае, если федеральным законом и (или) СРО установлено требование о прохождении аттестации членами СРО или их работниками</w:t>
            </w:r>
          </w:p>
        </w:tc>
      </w:tr>
      <w:tr w:rsidR="00D95D6C" w:rsidRPr="00D95D6C" w14:paraId="113CCE21" w14:textId="77777777" w:rsidTr="00D95D6C">
        <w:trPr>
          <w:trHeight w:val="20"/>
        </w:trPr>
        <w:tc>
          <w:tcPr>
            <w:tcW w:w="1112" w:type="pct"/>
            <w:vMerge/>
          </w:tcPr>
          <w:p w14:paraId="75A6C8B1" w14:textId="77777777" w:rsidR="00BA121D" w:rsidRPr="00D95D6C" w:rsidRDefault="00BA121D" w:rsidP="00BA121D"/>
        </w:tc>
        <w:tc>
          <w:tcPr>
            <w:tcW w:w="3888" w:type="pct"/>
          </w:tcPr>
          <w:p w14:paraId="1A6E36E6" w14:textId="77777777" w:rsidR="00BA121D" w:rsidRPr="00D95D6C" w:rsidRDefault="00BA121D" w:rsidP="00BA121D">
            <w:pPr>
              <w:jc w:val="both"/>
            </w:pPr>
            <w:r w:rsidRPr="00D95D6C">
              <w:t>Размещение на сайте СРО копии в электронной форме плана проверок членов СРО</w:t>
            </w:r>
          </w:p>
        </w:tc>
      </w:tr>
      <w:tr w:rsidR="00D95D6C" w:rsidRPr="00D95D6C" w14:paraId="1B48B68C" w14:textId="77777777" w:rsidTr="00D95D6C">
        <w:trPr>
          <w:trHeight w:val="20"/>
        </w:trPr>
        <w:tc>
          <w:tcPr>
            <w:tcW w:w="1112" w:type="pct"/>
            <w:vMerge/>
          </w:tcPr>
          <w:p w14:paraId="64BC80C8" w14:textId="77777777" w:rsidR="00BA121D" w:rsidRPr="00D95D6C" w:rsidRDefault="00BA121D" w:rsidP="00BA121D"/>
        </w:tc>
        <w:tc>
          <w:tcPr>
            <w:tcW w:w="3888" w:type="pct"/>
          </w:tcPr>
          <w:p w14:paraId="2EA56CB9" w14:textId="77777777" w:rsidR="00BA121D" w:rsidRPr="00D95D6C" w:rsidRDefault="00BA121D" w:rsidP="00BA121D">
            <w:pPr>
              <w:jc w:val="both"/>
            </w:pPr>
            <w:r w:rsidRPr="00D95D6C">
              <w:t>Размещение на сайте СРО общей информации о проверках, проведенных в отношении членов СРО за два предшествующих года</w:t>
            </w:r>
          </w:p>
        </w:tc>
      </w:tr>
      <w:tr w:rsidR="007B0C58" w:rsidRPr="00D95D6C" w14:paraId="40C43488" w14:textId="77777777" w:rsidTr="00D95D6C">
        <w:trPr>
          <w:trHeight w:val="20"/>
        </w:trPr>
        <w:tc>
          <w:tcPr>
            <w:tcW w:w="1112" w:type="pct"/>
            <w:vMerge/>
          </w:tcPr>
          <w:p w14:paraId="4F8FDB52" w14:textId="77777777" w:rsidR="007B0C58" w:rsidRPr="00D95D6C" w:rsidRDefault="007B0C58" w:rsidP="0067360E"/>
        </w:tc>
        <w:tc>
          <w:tcPr>
            <w:tcW w:w="3888" w:type="pct"/>
            <w:vAlign w:val="center"/>
          </w:tcPr>
          <w:p w14:paraId="5CDDB70C" w14:textId="77777777" w:rsidR="007B0C58" w:rsidRPr="00D95D6C" w:rsidRDefault="007B0C58" w:rsidP="0067360E">
            <w:pPr>
              <w:jc w:val="both"/>
            </w:pPr>
            <w:r w:rsidRPr="007B0C58">
              <w:t>Размещение на официальном сайте СРО сведений реестра членов СРО, подлежащих обяза</w:t>
            </w:r>
            <w:r w:rsidR="000F1FCE">
              <w:t xml:space="preserve">тельному раскрытию, за </w:t>
            </w:r>
            <w:r w:rsidRPr="007B0C58">
              <w:t>исключением сведений, доступ к которым ограничен федеральными законами</w:t>
            </w:r>
          </w:p>
        </w:tc>
      </w:tr>
      <w:tr w:rsidR="00D95D6C" w:rsidRPr="00D95D6C" w14:paraId="67E38DE8" w14:textId="77777777" w:rsidTr="00D95D6C">
        <w:trPr>
          <w:trHeight w:val="20"/>
        </w:trPr>
        <w:tc>
          <w:tcPr>
            <w:tcW w:w="1112" w:type="pct"/>
            <w:vMerge/>
          </w:tcPr>
          <w:p w14:paraId="422011D5" w14:textId="77777777" w:rsidR="0067360E" w:rsidRPr="00D95D6C" w:rsidRDefault="0067360E" w:rsidP="0067360E"/>
        </w:tc>
        <w:tc>
          <w:tcPr>
            <w:tcW w:w="3888" w:type="pct"/>
            <w:vAlign w:val="center"/>
          </w:tcPr>
          <w:p w14:paraId="6358FCB5" w14:textId="77777777" w:rsidR="0067360E" w:rsidRPr="00D95D6C" w:rsidRDefault="0067360E" w:rsidP="0067360E">
            <w:pPr>
              <w:jc w:val="both"/>
            </w:pPr>
            <w:r w:rsidRPr="00D95D6C">
              <w:t>Размещение и своевременная актуализация на сайте СРО сведений о СРО, подлежащих раскрытию в соответствии с федеральным законодательством и внутренними документами СРО</w:t>
            </w:r>
          </w:p>
        </w:tc>
      </w:tr>
      <w:tr w:rsidR="00D95D6C" w:rsidRPr="00D95D6C" w14:paraId="485C5E13" w14:textId="77777777" w:rsidTr="00D95D6C">
        <w:trPr>
          <w:trHeight w:val="20"/>
        </w:trPr>
        <w:tc>
          <w:tcPr>
            <w:tcW w:w="1112" w:type="pct"/>
            <w:vMerge/>
          </w:tcPr>
          <w:p w14:paraId="1FC7FB8A" w14:textId="77777777" w:rsidR="0067360E" w:rsidRPr="00D95D6C" w:rsidRDefault="0067360E" w:rsidP="0067360E"/>
        </w:tc>
        <w:tc>
          <w:tcPr>
            <w:tcW w:w="3888" w:type="pct"/>
            <w:vAlign w:val="center"/>
          </w:tcPr>
          <w:p w14:paraId="56099315" w14:textId="77777777" w:rsidR="0067360E" w:rsidRPr="00D95D6C" w:rsidRDefault="0067360E" w:rsidP="0067360E">
            <w:pPr>
              <w:jc w:val="both"/>
            </w:pPr>
            <w:r w:rsidRPr="00D95D6C">
              <w:t>Проверка правильности отображения веб-страниц сайта СРО в браузерах на устройствах с различным разрешением</w:t>
            </w:r>
          </w:p>
        </w:tc>
      </w:tr>
      <w:tr w:rsidR="00D95D6C" w:rsidRPr="00D95D6C" w14:paraId="138DE53D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1A91E9C1" w14:textId="77777777" w:rsidR="00256478" w:rsidRPr="00D95D6C" w:rsidDel="002A1D54" w:rsidRDefault="00256478" w:rsidP="009B2E4F">
            <w:pPr>
              <w:rPr>
                <w:rFonts w:eastAsiaTheme="minorEastAsia"/>
                <w:bCs w:val="0"/>
              </w:rPr>
            </w:pPr>
            <w:r w:rsidRPr="00D95D6C" w:rsidDel="002A1D54">
              <w:rPr>
                <w:rFonts w:eastAsiaTheme="minorEastAsia"/>
                <w:bCs w:val="0"/>
              </w:rPr>
              <w:t>Необходимые умения</w:t>
            </w:r>
          </w:p>
        </w:tc>
        <w:tc>
          <w:tcPr>
            <w:tcW w:w="3888" w:type="pct"/>
          </w:tcPr>
          <w:p w14:paraId="6AC14556" w14:textId="77777777" w:rsidR="00256478" w:rsidRPr="00D95D6C" w:rsidRDefault="0067360E" w:rsidP="009B2E4F">
            <w:pPr>
              <w:jc w:val="both"/>
              <w:rPr>
                <w:rFonts w:eastAsiaTheme="minorEastAsia"/>
                <w:bCs w:val="0"/>
              </w:rPr>
            </w:pPr>
            <w:r w:rsidRPr="00D95D6C">
              <w:t>Применять требования внутренних документов СРО к порядку размещения на сайте СРО копий в электронной форме документов и информации</w:t>
            </w:r>
          </w:p>
        </w:tc>
      </w:tr>
      <w:tr w:rsidR="00D95D6C" w:rsidRPr="00D95D6C" w14:paraId="535E78AA" w14:textId="77777777" w:rsidTr="00D95D6C">
        <w:trPr>
          <w:trHeight w:val="20"/>
        </w:trPr>
        <w:tc>
          <w:tcPr>
            <w:tcW w:w="1112" w:type="pct"/>
            <w:vMerge/>
          </w:tcPr>
          <w:p w14:paraId="45A00557" w14:textId="77777777" w:rsidR="00256478" w:rsidRPr="00D95D6C" w:rsidDel="002A1D54" w:rsidRDefault="00256478" w:rsidP="009B2E4F">
            <w:pPr>
              <w:rPr>
                <w:rFonts w:eastAsiaTheme="minorEastAsia"/>
                <w:bCs w:val="0"/>
              </w:rPr>
            </w:pPr>
          </w:p>
        </w:tc>
        <w:tc>
          <w:tcPr>
            <w:tcW w:w="3888" w:type="pct"/>
          </w:tcPr>
          <w:p w14:paraId="26F9AC94" w14:textId="77777777" w:rsidR="00256478" w:rsidRPr="00D95D6C" w:rsidRDefault="0067360E" w:rsidP="009B2E4F">
            <w:pPr>
              <w:jc w:val="both"/>
              <w:rPr>
                <w:rFonts w:eastAsiaTheme="minorEastAsia"/>
                <w:bCs w:val="0"/>
              </w:rPr>
            </w:pPr>
            <w:r w:rsidRPr="00D95D6C">
              <w:t>Пользоваться программными и техническими средствами для получения и размещения на сайте СРО документов и информации</w:t>
            </w:r>
          </w:p>
        </w:tc>
      </w:tr>
      <w:tr w:rsidR="00D95D6C" w:rsidRPr="00D95D6C" w14:paraId="29122806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6A47F5DC" w14:textId="77777777" w:rsidR="00486823" w:rsidRPr="00D95D6C" w:rsidDel="002A1D54" w:rsidRDefault="00486823" w:rsidP="00486823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65AFEC89" w14:textId="77777777" w:rsidR="00486823" w:rsidRPr="00D95D6C" w:rsidRDefault="00486823" w:rsidP="00486823">
            <w:pPr>
              <w:pStyle w:val="af4"/>
              <w:jc w:val="both"/>
              <w:rPr>
                <w:rFonts w:eastAsiaTheme="minorEastAsia"/>
                <w:bCs w:val="0"/>
                <w:sz w:val="24"/>
                <w:szCs w:val="24"/>
              </w:rPr>
            </w:pPr>
            <w:r w:rsidRPr="00D95D6C">
              <w:rPr>
                <w:sz w:val="24"/>
                <w:szCs w:val="24"/>
              </w:rPr>
              <w:t>Стандарты и внутренние документы СРО</w:t>
            </w:r>
          </w:p>
        </w:tc>
      </w:tr>
      <w:tr w:rsidR="00D95D6C" w:rsidRPr="00D95D6C" w14:paraId="4CAD3BD5" w14:textId="77777777" w:rsidTr="00D95D6C">
        <w:trPr>
          <w:trHeight w:val="20"/>
        </w:trPr>
        <w:tc>
          <w:tcPr>
            <w:tcW w:w="1112" w:type="pct"/>
            <w:vMerge/>
          </w:tcPr>
          <w:p w14:paraId="3896495E" w14:textId="77777777" w:rsidR="00486823" w:rsidRPr="00D95D6C" w:rsidDel="002A1D54" w:rsidRDefault="00486823" w:rsidP="00486823"/>
        </w:tc>
        <w:tc>
          <w:tcPr>
            <w:tcW w:w="3888" w:type="pct"/>
          </w:tcPr>
          <w:p w14:paraId="78897728" w14:textId="77777777" w:rsidR="00486823" w:rsidRPr="00D95D6C" w:rsidRDefault="000F1FCE" w:rsidP="00486823">
            <w:pPr>
              <w:jc w:val="both"/>
            </w:pPr>
            <w:r>
              <w:t xml:space="preserve">Нормативные </w:t>
            </w:r>
            <w:r w:rsidR="00486823" w:rsidRPr="00D95D6C">
              <w:t>правовые акты в сфере саморегулирования</w:t>
            </w:r>
          </w:p>
        </w:tc>
      </w:tr>
      <w:tr w:rsidR="00D95D6C" w:rsidRPr="00D95D6C" w14:paraId="5B3D6BD7" w14:textId="77777777" w:rsidTr="00D95D6C">
        <w:trPr>
          <w:trHeight w:val="20"/>
        </w:trPr>
        <w:tc>
          <w:tcPr>
            <w:tcW w:w="1112" w:type="pct"/>
            <w:vMerge/>
          </w:tcPr>
          <w:p w14:paraId="2CDD2F6D" w14:textId="77777777" w:rsidR="00486823" w:rsidRPr="00D95D6C" w:rsidDel="002A1D54" w:rsidRDefault="00486823" w:rsidP="00486823">
            <w:pPr>
              <w:jc w:val="both"/>
            </w:pPr>
          </w:p>
        </w:tc>
        <w:tc>
          <w:tcPr>
            <w:tcW w:w="3888" w:type="pct"/>
            <w:vAlign w:val="center"/>
          </w:tcPr>
          <w:p w14:paraId="3C71224B" w14:textId="77777777" w:rsidR="00486823" w:rsidRPr="00D95D6C" w:rsidRDefault="00486823" w:rsidP="00486823">
            <w:pPr>
              <w:jc w:val="both"/>
            </w:pPr>
            <w:r w:rsidRPr="00D95D6C">
              <w:t>Требования к обеспечению СРО доступа к документам и информации, подлежащим обязательному размещению на официальных сайтах СРО</w:t>
            </w:r>
          </w:p>
        </w:tc>
      </w:tr>
      <w:tr w:rsidR="00D95D6C" w:rsidRPr="00D95D6C" w14:paraId="74FDB2D5" w14:textId="77777777" w:rsidTr="00D95D6C">
        <w:trPr>
          <w:trHeight w:val="20"/>
        </w:trPr>
        <w:tc>
          <w:tcPr>
            <w:tcW w:w="1112" w:type="pct"/>
            <w:vMerge/>
          </w:tcPr>
          <w:p w14:paraId="5E5EF3B7" w14:textId="77777777" w:rsidR="00256478" w:rsidRPr="00D95D6C" w:rsidRDefault="00256478" w:rsidP="009B2E4F"/>
        </w:tc>
        <w:tc>
          <w:tcPr>
            <w:tcW w:w="3888" w:type="pct"/>
            <w:vAlign w:val="center"/>
          </w:tcPr>
          <w:p w14:paraId="7BB8A0CC" w14:textId="77777777" w:rsidR="00256478" w:rsidRPr="00D95D6C" w:rsidRDefault="00256478" w:rsidP="009B2E4F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7E061C3B" w14:textId="77777777" w:rsidTr="00D95D6C">
        <w:trPr>
          <w:trHeight w:val="20"/>
        </w:trPr>
        <w:tc>
          <w:tcPr>
            <w:tcW w:w="1112" w:type="pct"/>
            <w:vMerge/>
          </w:tcPr>
          <w:p w14:paraId="43C297FB" w14:textId="77777777" w:rsidR="00256478" w:rsidRPr="00D95D6C" w:rsidRDefault="00256478" w:rsidP="009B2E4F"/>
        </w:tc>
        <w:tc>
          <w:tcPr>
            <w:tcW w:w="3888" w:type="pct"/>
            <w:vAlign w:val="center"/>
          </w:tcPr>
          <w:p w14:paraId="1B4D42BD" w14:textId="77777777" w:rsidR="00256478" w:rsidRPr="00D95D6C" w:rsidRDefault="00256478" w:rsidP="009B2E4F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120BF032" w14:textId="77777777" w:rsidTr="00D95D6C">
        <w:trPr>
          <w:trHeight w:val="20"/>
        </w:trPr>
        <w:tc>
          <w:tcPr>
            <w:tcW w:w="1112" w:type="pct"/>
            <w:vMerge/>
          </w:tcPr>
          <w:p w14:paraId="4B75FFE4" w14:textId="77777777" w:rsidR="00256478" w:rsidRPr="00D95D6C" w:rsidRDefault="00256478" w:rsidP="009B2E4F"/>
        </w:tc>
        <w:tc>
          <w:tcPr>
            <w:tcW w:w="3888" w:type="pct"/>
            <w:vAlign w:val="center"/>
          </w:tcPr>
          <w:p w14:paraId="08E69C6E" w14:textId="77777777" w:rsidR="00256478" w:rsidRPr="00D95D6C" w:rsidRDefault="00256478" w:rsidP="009B2E4F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22BACD1B" w14:textId="77777777" w:rsidTr="00D95D6C">
        <w:trPr>
          <w:trHeight w:val="20"/>
        </w:trPr>
        <w:tc>
          <w:tcPr>
            <w:tcW w:w="1112" w:type="pct"/>
          </w:tcPr>
          <w:p w14:paraId="6F0A6589" w14:textId="77777777" w:rsidR="00256478" w:rsidRPr="00D95D6C" w:rsidDel="002A1D54" w:rsidRDefault="00256478" w:rsidP="009B2E4F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7CE61B86" w14:textId="77777777" w:rsidR="00256478" w:rsidRPr="00D95D6C" w:rsidRDefault="00256478" w:rsidP="009B2E4F">
            <w:pPr>
              <w:jc w:val="both"/>
            </w:pPr>
            <w:r w:rsidRPr="00D95D6C">
              <w:t>-</w:t>
            </w:r>
          </w:p>
        </w:tc>
      </w:tr>
    </w:tbl>
    <w:p w14:paraId="735B4E29" w14:textId="77777777" w:rsidR="00B66C8A" w:rsidRPr="00D95D6C" w:rsidRDefault="00B66C8A" w:rsidP="00256478">
      <w:pPr>
        <w:rPr>
          <w:b/>
          <w:bCs w:val="0"/>
          <w:lang w:val="en-US"/>
        </w:rPr>
      </w:pPr>
    </w:p>
    <w:p w14:paraId="10D2746E" w14:textId="77777777" w:rsidR="00256478" w:rsidRPr="00D95D6C" w:rsidRDefault="00256478" w:rsidP="00256478">
      <w:pPr>
        <w:rPr>
          <w:b/>
          <w:bCs w:val="0"/>
        </w:rPr>
      </w:pPr>
      <w:r w:rsidRPr="00D95D6C">
        <w:rPr>
          <w:b/>
          <w:bCs w:val="0"/>
        </w:rPr>
        <w:t>3.2.2. Трудовая функция</w:t>
      </w:r>
    </w:p>
    <w:p w14:paraId="74C96B69" w14:textId="77777777" w:rsidR="00256478" w:rsidRPr="00D95D6C" w:rsidRDefault="00256478" w:rsidP="002564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10"/>
        <w:gridCol w:w="1447"/>
        <w:gridCol w:w="555"/>
      </w:tblGrid>
      <w:tr w:rsidR="00D95D6C" w:rsidRPr="00D95D6C" w14:paraId="25856A73" w14:textId="77777777" w:rsidTr="00D95D6C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2A97F9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51CF8" w14:textId="77777777" w:rsidR="00256478" w:rsidRPr="00D95D6C" w:rsidRDefault="00256478" w:rsidP="00D95D6C">
            <w:pPr>
              <w:rPr>
                <w:bCs w:val="0"/>
              </w:rPr>
            </w:pPr>
            <w:r w:rsidRPr="00D95D6C">
              <w:t>Пред</w:t>
            </w:r>
            <w:r w:rsidR="009B2E4F">
              <w:t>о</w:t>
            </w:r>
            <w:r w:rsidRPr="00D95D6C">
              <w:t>ставление информации о деятельности СРО в</w:t>
            </w:r>
            <w:r w:rsidR="00A64825">
              <w:t xml:space="preserve"> </w:t>
            </w:r>
            <w:r w:rsidRPr="00D95D6C">
              <w:t xml:space="preserve">орган надзора за </w:t>
            </w:r>
            <w:r w:rsidR="00142719" w:rsidRPr="00D95D6C">
              <w:t>СРО</w:t>
            </w:r>
            <w:r w:rsidRPr="00D95D6C">
              <w:t xml:space="preserve"> и национальное объединение </w:t>
            </w:r>
            <w:r w:rsidR="00142719" w:rsidRPr="00D95D6C">
              <w:t>СРО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055D7E" w14:textId="77777777" w:rsidR="00256478" w:rsidRPr="00D95D6C" w:rsidRDefault="00256478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066F1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B</w:t>
            </w:r>
            <w:r w:rsidRPr="00D95D6C">
              <w:t>/02.</w:t>
            </w:r>
            <w:r w:rsidR="009E13A0" w:rsidRPr="00D95D6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D9FFEB" w14:textId="77777777" w:rsidR="00256478" w:rsidRPr="00D95D6C" w:rsidRDefault="00256478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BC872" w14:textId="77777777" w:rsidR="00256478" w:rsidRPr="00D95D6C" w:rsidRDefault="009E13A0" w:rsidP="00D95D6C">
            <w:pPr>
              <w:jc w:val="center"/>
              <w:rPr>
                <w:bCs w:val="0"/>
              </w:rPr>
            </w:pPr>
            <w:r w:rsidRPr="00D95D6C">
              <w:t>5</w:t>
            </w:r>
          </w:p>
        </w:tc>
      </w:tr>
    </w:tbl>
    <w:p w14:paraId="0A5177A0" w14:textId="77777777" w:rsidR="00256478" w:rsidRPr="00D95D6C" w:rsidRDefault="00256478" w:rsidP="002564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5AD3F024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66F14A" w14:textId="77777777" w:rsidR="00256478" w:rsidRPr="00D95D6C" w:rsidRDefault="00256478" w:rsidP="009B2E4F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2439E9D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728DB42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02DF1" w14:textId="77777777" w:rsidR="00256478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F74E2" w14:textId="77777777" w:rsidR="00256478" w:rsidRPr="00D95D6C" w:rsidRDefault="00256478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53BF05" w14:textId="77777777" w:rsidR="00256478" w:rsidRPr="00D95D6C" w:rsidRDefault="00256478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48A2A2A9" w14:textId="77777777" w:rsidTr="00D95D6C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804E" w14:textId="77777777" w:rsidR="00256478" w:rsidRPr="00D95D6C" w:rsidRDefault="00256478" w:rsidP="009B2E4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136E10B" w14:textId="77777777" w:rsidR="00256478" w:rsidRPr="00D95D6C" w:rsidRDefault="00256478" w:rsidP="009B2E4F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31641905" w14:textId="77777777" w:rsidR="00256478" w:rsidRPr="00D95D6C" w:rsidRDefault="00256478" w:rsidP="009B2E4F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820AD3B" w14:textId="77777777" w:rsidR="00256478" w:rsidRPr="00D95D6C" w:rsidRDefault="00256478" w:rsidP="009B2E4F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47170C" w14:textId="77777777" w:rsidR="00256478" w:rsidRPr="00D95D6C" w:rsidRDefault="00256478" w:rsidP="00256478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D915A8D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1C4BDF2F" w14:textId="77777777" w:rsidR="009D3F41" w:rsidRPr="00D95D6C" w:rsidRDefault="009D3F41" w:rsidP="009B2E4F">
            <w:r w:rsidRPr="00D95D6C">
              <w:t>Трудовые действия</w:t>
            </w:r>
          </w:p>
        </w:tc>
        <w:tc>
          <w:tcPr>
            <w:tcW w:w="3888" w:type="pct"/>
          </w:tcPr>
          <w:p w14:paraId="25BDCDEA" w14:textId="77777777" w:rsidR="009D3F41" w:rsidRPr="00D95D6C" w:rsidRDefault="009D3F41" w:rsidP="009D3F41">
            <w:pPr>
              <w:jc w:val="both"/>
            </w:pPr>
            <w:r w:rsidRPr="00D95D6C">
              <w:t>Направление в</w:t>
            </w:r>
            <w:r w:rsidR="00A64825">
              <w:t xml:space="preserve"> </w:t>
            </w:r>
            <w:r w:rsidR="00933F49" w:rsidRPr="00D95D6C">
              <w:t xml:space="preserve">национальное объединение </w:t>
            </w:r>
            <w:r w:rsidR="00142719" w:rsidRPr="00D95D6C">
              <w:t>СРО</w:t>
            </w:r>
            <w:r w:rsidR="00933F49" w:rsidRPr="00D95D6C">
              <w:t xml:space="preserve"> </w:t>
            </w:r>
            <w:r w:rsidRPr="00D95D6C">
              <w:t xml:space="preserve">сведений </w:t>
            </w:r>
            <w:r w:rsidR="00933F49" w:rsidRPr="00D95D6C">
              <w:t xml:space="preserve">и документов </w:t>
            </w:r>
            <w:r w:rsidRPr="00D95D6C">
              <w:t>о</w:t>
            </w:r>
            <w:r w:rsidR="00933F49" w:rsidRPr="00D95D6C">
              <w:t xml:space="preserve">б изменении </w:t>
            </w:r>
            <w:r w:rsidRPr="00D95D6C">
              <w:t>наименовани</w:t>
            </w:r>
            <w:r w:rsidR="00933F49" w:rsidRPr="00D95D6C">
              <w:t>я</w:t>
            </w:r>
            <w:r w:rsidRPr="00D95D6C">
              <w:t>, адрес</w:t>
            </w:r>
            <w:r w:rsidR="00933F49" w:rsidRPr="00D95D6C">
              <w:t>а</w:t>
            </w:r>
            <w:r w:rsidRPr="00D95D6C">
              <w:t xml:space="preserve"> (мест</w:t>
            </w:r>
            <w:r w:rsidR="00142719" w:rsidRPr="00D95D6C">
              <w:t>а</w:t>
            </w:r>
            <w:r w:rsidRPr="00D95D6C">
              <w:t xml:space="preserve"> нахождени</w:t>
            </w:r>
            <w:r w:rsidR="00933F49" w:rsidRPr="00D95D6C">
              <w:t>я</w:t>
            </w:r>
            <w:r w:rsidRPr="00D95D6C">
              <w:t>) и номер</w:t>
            </w:r>
            <w:r w:rsidR="00933F49" w:rsidRPr="00D95D6C">
              <w:t>а</w:t>
            </w:r>
            <w:r w:rsidRPr="00D95D6C">
              <w:t xml:space="preserve"> контактного телефона </w:t>
            </w:r>
            <w:r w:rsidR="00142719" w:rsidRPr="00D95D6C">
              <w:t>СРО</w:t>
            </w:r>
          </w:p>
        </w:tc>
      </w:tr>
      <w:tr w:rsidR="00D95D6C" w:rsidRPr="00D95D6C" w14:paraId="3EEF9D70" w14:textId="77777777" w:rsidTr="00D95D6C">
        <w:trPr>
          <w:trHeight w:val="20"/>
        </w:trPr>
        <w:tc>
          <w:tcPr>
            <w:tcW w:w="1112" w:type="pct"/>
            <w:vMerge/>
          </w:tcPr>
          <w:p w14:paraId="4C4BDD8A" w14:textId="77777777" w:rsidR="009D3F41" w:rsidRPr="00D95D6C" w:rsidRDefault="009D3F41" w:rsidP="009B2E4F"/>
        </w:tc>
        <w:tc>
          <w:tcPr>
            <w:tcW w:w="3888" w:type="pct"/>
          </w:tcPr>
          <w:p w14:paraId="157EDCF7" w14:textId="77777777" w:rsidR="009D3F41" w:rsidRPr="00D95D6C" w:rsidRDefault="009D3F41" w:rsidP="009D3F41">
            <w:pPr>
              <w:jc w:val="both"/>
            </w:pPr>
            <w:r w:rsidRPr="00D95D6C">
              <w:t>Направление в</w:t>
            </w:r>
            <w:r w:rsidR="00A64825">
              <w:t xml:space="preserve"> </w:t>
            </w:r>
            <w:r w:rsidR="00933F49" w:rsidRPr="00D95D6C">
              <w:t xml:space="preserve">национальное объединение </w:t>
            </w:r>
            <w:r w:rsidR="00142719" w:rsidRPr="00D95D6C">
              <w:t>СРО</w:t>
            </w:r>
            <w:r w:rsidR="00933F49" w:rsidRPr="00D95D6C">
              <w:t xml:space="preserve"> </w:t>
            </w:r>
            <w:r w:rsidRPr="00D95D6C">
              <w:t xml:space="preserve">сведений </w:t>
            </w:r>
            <w:r w:rsidR="00933F49" w:rsidRPr="00D95D6C">
              <w:t xml:space="preserve">и документов </w:t>
            </w:r>
            <w:r w:rsidRPr="00D95D6C">
              <w:t>о</w:t>
            </w:r>
            <w:r w:rsidR="00933F49" w:rsidRPr="00D95D6C">
              <w:t xml:space="preserve">б изменении </w:t>
            </w:r>
            <w:r w:rsidRPr="00D95D6C">
              <w:t>вид</w:t>
            </w:r>
            <w:r w:rsidR="00933F49" w:rsidRPr="00D95D6C">
              <w:t>а</w:t>
            </w:r>
            <w:r w:rsidRPr="00D95D6C">
              <w:t xml:space="preserve"> </w:t>
            </w:r>
            <w:r w:rsidR="00142719" w:rsidRPr="00D95D6C">
              <w:t>СРО</w:t>
            </w:r>
          </w:p>
        </w:tc>
      </w:tr>
      <w:tr w:rsidR="00D95D6C" w:rsidRPr="00D95D6C" w14:paraId="4B17B406" w14:textId="77777777" w:rsidTr="00D95D6C">
        <w:trPr>
          <w:trHeight w:val="20"/>
        </w:trPr>
        <w:tc>
          <w:tcPr>
            <w:tcW w:w="1112" w:type="pct"/>
            <w:vMerge/>
          </w:tcPr>
          <w:p w14:paraId="0977A3E3" w14:textId="77777777" w:rsidR="009D3F41" w:rsidRPr="00D95D6C" w:rsidRDefault="009D3F41" w:rsidP="009B2E4F"/>
        </w:tc>
        <w:tc>
          <w:tcPr>
            <w:tcW w:w="3888" w:type="pct"/>
          </w:tcPr>
          <w:p w14:paraId="4DD6F8E8" w14:textId="77777777" w:rsidR="009D3F41" w:rsidRPr="00D95D6C" w:rsidRDefault="009D3F41" w:rsidP="009D3F41">
            <w:pPr>
              <w:jc w:val="both"/>
            </w:pPr>
            <w:r w:rsidRPr="00D95D6C">
              <w:t>Направление в</w:t>
            </w:r>
            <w:r w:rsidR="00A64825">
              <w:t xml:space="preserve"> </w:t>
            </w:r>
            <w:r w:rsidRPr="00D95D6C">
              <w:t xml:space="preserve">орган надзора за </w:t>
            </w:r>
            <w:r w:rsidR="00142719" w:rsidRPr="00D95D6C">
              <w:t>СРО</w:t>
            </w:r>
            <w:r w:rsidR="00A64825">
              <w:t xml:space="preserve"> </w:t>
            </w:r>
            <w:r w:rsidRPr="00D95D6C">
              <w:t xml:space="preserve">сведений </w:t>
            </w:r>
            <w:r w:rsidR="00933F49" w:rsidRPr="00D95D6C">
              <w:t xml:space="preserve">и документов </w:t>
            </w:r>
            <w:r w:rsidRPr="00D95D6C">
              <w:t>о размере сформированного СРО компенсационного фонда обеспечения договорных обязательств</w:t>
            </w:r>
          </w:p>
        </w:tc>
      </w:tr>
      <w:tr w:rsidR="00D95D6C" w:rsidRPr="00D95D6C" w14:paraId="07203C88" w14:textId="77777777" w:rsidTr="00D95D6C">
        <w:trPr>
          <w:trHeight w:val="20"/>
        </w:trPr>
        <w:tc>
          <w:tcPr>
            <w:tcW w:w="1112" w:type="pct"/>
            <w:vMerge/>
          </w:tcPr>
          <w:p w14:paraId="6762188D" w14:textId="77777777" w:rsidR="009D3F41" w:rsidRPr="00D95D6C" w:rsidRDefault="009D3F41" w:rsidP="009B2E4F"/>
        </w:tc>
        <w:tc>
          <w:tcPr>
            <w:tcW w:w="3888" w:type="pct"/>
          </w:tcPr>
          <w:p w14:paraId="3954D947" w14:textId="77777777" w:rsidR="009D3F41" w:rsidRPr="00D95D6C" w:rsidRDefault="009D3F41" w:rsidP="009E13A0">
            <w:pPr>
              <w:jc w:val="both"/>
            </w:pPr>
            <w:r w:rsidRPr="00D95D6C">
              <w:t>Направление в</w:t>
            </w:r>
            <w:r w:rsidR="00A64825">
              <w:t xml:space="preserve"> </w:t>
            </w:r>
            <w:r w:rsidRPr="00D95D6C">
              <w:t xml:space="preserve">орган надзора за </w:t>
            </w:r>
            <w:r w:rsidR="00142719" w:rsidRPr="00D95D6C">
              <w:t>СРО</w:t>
            </w:r>
            <w:r w:rsidR="00A64825">
              <w:t xml:space="preserve"> </w:t>
            </w:r>
            <w:r w:rsidRPr="00D95D6C">
              <w:t xml:space="preserve">сведений </w:t>
            </w:r>
            <w:r w:rsidR="00933F49" w:rsidRPr="00D95D6C">
              <w:t xml:space="preserve">и документов </w:t>
            </w:r>
            <w:r w:rsidRPr="00D95D6C">
              <w:t>о размере сформированного СРО компенсационного фонда возмещения вреда</w:t>
            </w:r>
          </w:p>
        </w:tc>
      </w:tr>
      <w:tr w:rsidR="00D95D6C" w:rsidRPr="00D95D6C" w14:paraId="20F2FD1A" w14:textId="77777777" w:rsidTr="00D95D6C">
        <w:trPr>
          <w:trHeight w:val="20"/>
        </w:trPr>
        <w:tc>
          <w:tcPr>
            <w:tcW w:w="1112" w:type="pct"/>
            <w:vMerge/>
          </w:tcPr>
          <w:p w14:paraId="7ABEE8AC" w14:textId="77777777" w:rsidR="009D3F41" w:rsidRPr="00D95D6C" w:rsidRDefault="009D3F41" w:rsidP="009B2E4F"/>
        </w:tc>
        <w:tc>
          <w:tcPr>
            <w:tcW w:w="3888" w:type="pct"/>
          </w:tcPr>
          <w:p w14:paraId="08F10254" w14:textId="513E3FDC" w:rsidR="009D3F41" w:rsidRPr="00D95D6C" w:rsidDel="0065072C" w:rsidRDefault="009D3F41" w:rsidP="00130BFA">
            <w:pPr>
              <w:jc w:val="both"/>
            </w:pPr>
            <w:r w:rsidRPr="00D95D6C">
              <w:t>Направление в</w:t>
            </w:r>
            <w:r w:rsidR="00A64825">
              <w:t xml:space="preserve"> </w:t>
            </w:r>
            <w:r w:rsidRPr="00D95D6C">
              <w:t xml:space="preserve">орган надзора за </w:t>
            </w:r>
            <w:r w:rsidR="00142719" w:rsidRPr="00D95D6C">
              <w:t>СРО</w:t>
            </w:r>
            <w:r w:rsidR="00A64825">
              <w:t xml:space="preserve"> </w:t>
            </w:r>
            <w:r w:rsidRPr="00D95D6C">
              <w:t xml:space="preserve">сведений о документах (их реквизитах), разработанных и утвержденных СРО в соответствии </w:t>
            </w:r>
            <w:r w:rsidR="00130BFA">
              <w:t xml:space="preserve">с </w:t>
            </w:r>
            <w:r w:rsidR="00130BFA" w:rsidRPr="00397DD7">
              <w:t>законодательством Российской Федерации</w:t>
            </w:r>
            <w:r w:rsidR="00130BFA" w:rsidRPr="00397DD7">
              <w:rPr>
                <w:vertAlign w:val="superscript"/>
              </w:rPr>
              <w:endnoteReference w:id="6"/>
            </w:r>
            <w:r w:rsidR="00130BFA" w:rsidRPr="00130BFA">
              <w:t>,</w:t>
            </w:r>
            <w:r w:rsidR="00933F49" w:rsidRPr="00130BFA">
              <w:t xml:space="preserve"> </w:t>
            </w:r>
            <w:r w:rsidR="00933F49" w:rsidRPr="00397DD7">
              <w:t xml:space="preserve">и </w:t>
            </w:r>
            <w:r w:rsidR="00397DD7" w:rsidRPr="00397DD7">
              <w:t xml:space="preserve">текстов </w:t>
            </w:r>
            <w:r w:rsidR="00933F49" w:rsidRPr="00397DD7">
              <w:t>документов</w:t>
            </w:r>
            <w:r w:rsidR="00397DD7">
              <w:t>,</w:t>
            </w:r>
            <w:r w:rsidR="00397DD7" w:rsidRPr="00D95D6C">
              <w:t xml:space="preserve"> разработанных и утвержденных СРО в соответствии </w:t>
            </w:r>
            <w:r w:rsidR="00397DD7">
              <w:t xml:space="preserve">с </w:t>
            </w:r>
            <w:r w:rsidR="00397DD7" w:rsidRPr="00397DD7">
              <w:t>законодательством Российской Федерации</w:t>
            </w:r>
            <w:r w:rsidR="00981223">
              <w:rPr>
                <w:vertAlign w:val="superscript"/>
              </w:rPr>
              <w:t>6</w:t>
            </w:r>
            <w:r w:rsidR="00397DD7">
              <w:t xml:space="preserve"> </w:t>
            </w:r>
          </w:p>
        </w:tc>
      </w:tr>
      <w:tr w:rsidR="00D95D6C" w:rsidRPr="00D95D6C" w14:paraId="58F7ECE8" w14:textId="77777777" w:rsidTr="00D95D6C">
        <w:trPr>
          <w:trHeight w:val="20"/>
        </w:trPr>
        <w:tc>
          <w:tcPr>
            <w:tcW w:w="1112" w:type="pct"/>
            <w:vMerge/>
          </w:tcPr>
          <w:p w14:paraId="24E484D8" w14:textId="77777777" w:rsidR="009D3F41" w:rsidRPr="00D95D6C" w:rsidRDefault="009D3F41" w:rsidP="009B2E4F"/>
        </w:tc>
        <w:tc>
          <w:tcPr>
            <w:tcW w:w="3888" w:type="pct"/>
          </w:tcPr>
          <w:p w14:paraId="6DC9275C" w14:textId="77777777" w:rsidR="009D3F41" w:rsidRPr="00D95D6C" w:rsidRDefault="00DD4178" w:rsidP="009B2E4F">
            <w:pPr>
              <w:jc w:val="both"/>
            </w:pPr>
            <w:r w:rsidRPr="00D95D6C">
              <w:t>Направление в</w:t>
            </w:r>
            <w:r w:rsidR="00A64825">
              <w:t xml:space="preserve"> </w:t>
            </w:r>
            <w:r w:rsidRPr="00D95D6C">
              <w:t xml:space="preserve">орган надзора за </w:t>
            </w:r>
            <w:r w:rsidR="00142719" w:rsidRPr="00D95D6C">
              <w:t>СРО</w:t>
            </w:r>
            <w:r w:rsidR="00A64825">
              <w:t xml:space="preserve"> </w:t>
            </w:r>
            <w:r w:rsidRPr="00D95D6C">
              <w:t>сведений о запланированных и проведенных СРО проверках деятельности членов СРО и о результатах этих проверок</w:t>
            </w:r>
          </w:p>
        </w:tc>
      </w:tr>
      <w:tr w:rsidR="00D95D6C" w:rsidRPr="00D95D6C" w14:paraId="164DBDD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3A485D1E" w14:textId="77777777" w:rsidR="00256478" w:rsidRPr="00D95D6C" w:rsidRDefault="00256478" w:rsidP="009B2E4F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052923C4" w14:textId="77777777" w:rsidR="00256478" w:rsidRPr="00D95D6C" w:rsidRDefault="00256478" w:rsidP="009B2E4F">
            <w:pPr>
              <w:jc w:val="both"/>
            </w:pPr>
            <w:r w:rsidRPr="00D95D6C">
              <w:t xml:space="preserve">Применять требования </w:t>
            </w:r>
            <w:r w:rsidR="00922656" w:rsidRPr="00D95D6C">
              <w:t xml:space="preserve">законодательства </w:t>
            </w:r>
            <w:r w:rsidR="00130BFA">
              <w:t xml:space="preserve">Российской Федерации </w:t>
            </w:r>
            <w:r w:rsidR="00922656" w:rsidRPr="00D95D6C">
              <w:t xml:space="preserve">и </w:t>
            </w:r>
            <w:r w:rsidRPr="00D95D6C">
              <w:t xml:space="preserve">внутренних документов СРО к порядку </w:t>
            </w:r>
            <w:r w:rsidR="00922656" w:rsidRPr="00D95D6C">
              <w:t xml:space="preserve">направления в орган надзора за </w:t>
            </w:r>
            <w:r w:rsidR="00142719" w:rsidRPr="00D95D6C">
              <w:t>СРО</w:t>
            </w:r>
            <w:r w:rsidR="00922656" w:rsidRPr="00D95D6C">
              <w:t xml:space="preserve"> или национальное объединение </w:t>
            </w:r>
            <w:r w:rsidR="00142719" w:rsidRPr="00D95D6C">
              <w:t>СРО</w:t>
            </w:r>
            <w:r w:rsidR="00922656" w:rsidRPr="00D95D6C">
              <w:t xml:space="preserve"> </w:t>
            </w:r>
            <w:r w:rsidRPr="00D95D6C">
              <w:t xml:space="preserve">сведений </w:t>
            </w:r>
            <w:r w:rsidR="00922656" w:rsidRPr="00D95D6C">
              <w:t>и документов</w:t>
            </w:r>
          </w:p>
        </w:tc>
      </w:tr>
      <w:tr w:rsidR="00D95D6C" w:rsidRPr="00D95D6C" w14:paraId="64929BF6" w14:textId="77777777" w:rsidTr="00D95D6C">
        <w:trPr>
          <w:trHeight w:val="20"/>
        </w:trPr>
        <w:tc>
          <w:tcPr>
            <w:tcW w:w="1112" w:type="pct"/>
            <w:vMerge/>
          </w:tcPr>
          <w:p w14:paraId="3F78BE51" w14:textId="77777777" w:rsidR="00256478" w:rsidRPr="00D95D6C" w:rsidDel="002A1D54" w:rsidRDefault="00256478" w:rsidP="009B2E4F"/>
        </w:tc>
        <w:tc>
          <w:tcPr>
            <w:tcW w:w="3888" w:type="pct"/>
          </w:tcPr>
          <w:p w14:paraId="162A01C5" w14:textId="77777777" w:rsidR="00256478" w:rsidRPr="00D95D6C" w:rsidRDefault="00922656" w:rsidP="009B2E4F">
            <w:pPr>
              <w:jc w:val="both"/>
            </w:pPr>
            <w:r w:rsidRPr="00D95D6C">
              <w:t>Анализировать актуальность и комплектность сведений и документов, направляемых</w:t>
            </w:r>
            <w:r w:rsidR="00A64825">
              <w:t xml:space="preserve"> </w:t>
            </w:r>
            <w:r w:rsidRPr="00D95D6C">
              <w:t xml:space="preserve">в орган надзора за </w:t>
            </w:r>
            <w:r w:rsidR="00142719" w:rsidRPr="00D95D6C">
              <w:t>СРО</w:t>
            </w:r>
            <w:r w:rsidRPr="00D95D6C">
              <w:t xml:space="preserve"> или</w:t>
            </w:r>
            <w:r w:rsidR="00A64825">
              <w:t xml:space="preserve"> </w:t>
            </w:r>
            <w:r w:rsidRPr="00D95D6C">
              <w:t xml:space="preserve">национальное объединение </w:t>
            </w:r>
            <w:r w:rsidR="00142719" w:rsidRPr="00D95D6C">
              <w:t>СРО</w:t>
            </w:r>
          </w:p>
        </w:tc>
      </w:tr>
      <w:tr w:rsidR="00D95D6C" w:rsidRPr="00D95D6C" w14:paraId="05E081D6" w14:textId="77777777" w:rsidTr="00D95D6C">
        <w:trPr>
          <w:trHeight w:val="20"/>
        </w:trPr>
        <w:tc>
          <w:tcPr>
            <w:tcW w:w="1112" w:type="pct"/>
            <w:vMerge/>
          </w:tcPr>
          <w:p w14:paraId="67760B73" w14:textId="77777777" w:rsidR="00256478" w:rsidRPr="00D95D6C" w:rsidDel="002A1D54" w:rsidRDefault="00256478" w:rsidP="009B2E4F"/>
        </w:tc>
        <w:tc>
          <w:tcPr>
            <w:tcW w:w="3888" w:type="pct"/>
          </w:tcPr>
          <w:p w14:paraId="36A227E0" w14:textId="77777777" w:rsidR="00256478" w:rsidRPr="00D95D6C" w:rsidRDefault="00922656" w:rsidP="009B2E4F">
            <w:pPr>
              <w:jc w:val="both"/>
            </w:pPr>
            <w:r w:rsidRPr="00D95D6C">
              <w:t>Формировать уведомление об изменении сведений и документов для направления</w:t>
            </w:r>
            <w:r w:rsidR="00A64825">
              <w:t xml:space="preserve"> </w:t>
            </w:r>
            <w:r w:rsidRPr="00D95D6C">
              <w:t xml:space="preserve">в орган надзора за </w:t>
            </w:r>
            <w:r w:rsidR="00142719" w:rsidRPr="00D95D6C">
              <w:t>СРО</w:t>
            </w:r>
            <w:r w:rsidRPr="00D95D6C">
              <w:t xml:space="preserve"> или</w:t>
            </w:r>
            <w:r w:rsidR="00A64825">
              <w:t xml:space="preserve"> </w:t>
            </w:r>
            <w:r w:rsidRPr="00D95D6C">
              <w:t xml:space="preserve">национальное объединение </w:t>
            </w:r>
            <w:r w:rsidR="00142719" w:rsidRPr="00D95D6C">
              <w:t>СРО</w:t>
            </w:r>
            <w:r w:rsidRPr="00D95D6C">
              <w:t xml:space="preserve"> </w:t>
            </w:r>
          </w:p>
        </w:tc>
      </w:tr>
      <w:tr w:rsidR="00D95D6C" w:rsidRPr="00D95D6C" w14:paraId="4B2AEB86" w14:textId="77777777" w:rsidTr="00D95D6C">
        <w:trPr>
          <w:trHeight w:val="20"/>
        </w:trPr>
        <w:tc>
          <w:tcPr>
            <w:tcW w:w="1112" w:type="pct"/>
            <w:vMerge/>
          </w:tcPr>
          <w:p w14:paraId="10E1B0D5" w14:textId="77777777" w:rsidR="00256478" w:rsidRPr="00D95D6C" w:rsidDel="002A1D54" w:rsidRDefault="00256478" w:rsidP="009B2E4F"/>
        </w:tc>
        <w:tc>
          <w:tcPr>
            <w:tcW w:w="3888" w:type="pct"/>
            <w:vAlign w:val="center"/>
          </w:tcPr>
          <w:p w14:paraId="3D4996CC" w14:textId="77777777" w:rsidR="00256478" w:rsidRPr="00D95D6C" w:rsidRDefault="00922656" w:rsidP="009B2E4F">
            <w:pPr>
              <w:jc w:val="both"/>
              <w:rPr>
                <w:bCs w:val="0"/>
              </w:rPr>
            </w:pPr>
            <w:r w:rsidRPr="00D95D6C">
              <w:t xml:space="preserve">Пользоваться программными и техническими средствами для формирования уведомления об изменении </w:t>
            </w:r>
            <w:r w:rsidR="00130BFA">
              <w:t>с</w:t>
            </w:r>
            <w:r w:rsidRPr="00D95D6C">
              <w:t>ведений на бумажном носителе или в форме электронных документов (пакета электронных документов), подпис</w:t>
            </w:r>
            <w:r w:rsidR="002E492C" w:rsidRPr="00D95D6C">
              <w:t>ываемого</w:t>
            </w:r>
            <w:r w:rsidRPr="00D95D6C">
              <w:t xml:space="preserve"> СРО с использованием усиленной квалифицированной электронной подписи</w:t>
            </w:r>
          </w:p>
        </w:tc>
      </w:tr>
      <w:tr w:rsidR="00D95D6C" w:rsidRPr="00D95D6C" w14:paraId="5155399B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489A3E3C" w14:textId="77777777" w:rsidR="00256478" w:rsidRPr="00D95D6C" w:rsidRDefault="00256478" w:rsidP="009B2E4F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6052535E" w14:textId="77777777" w:rsidR="00256478" w:rsidRPr="00D95D6C" w:rsidRDefault="00256478" w:rsidP="009B2E4F">
            <w:pPr>
              <w:jc w:val="both"/>
            </w:pPr>
            <w:r w:rsidRPr="00D95D6C">
              <w:t xml:space="preserve">Нормативные правовые акты и методические документы, определяющие порядок </w:t>
            </w:r>
            <w:r w:rsidR="002E492C" w:rsidRPr="00D95D6C">
              <w:t xml:space="preserve">направления в орган надзора за </w:t>
            </w:r>
            <w:r w:rsidR="00142719" w:rsidRPr="00D95D6C">
              <w:t>СРО</w:t>
            </w:r>
            <w:r w:rsidR="002E492C" w:rsidRPr="00D95D6C">
              <w:t xml:space="preserve"> или национальное объединение </w:t>
            </w:r>
            <w:r w:rsidR="00142719" w:rsidRPr="00D95D6C">
              <w:t>СРО</w:t>
            </w:r>
            <w:r w:rsidR="002E492C" w:rsidRPr="00D95D6C">
              <w:t xml:space="preserve"> сведений и документов</w:t>
            </w:r>
          </w:p>
        </w:tc>
      </w:tr>
      <w:tr w:rsidR="00D95D6C" w:rsidRPr="00D95D6C" w14:paraId="290C1439" w14:textId="77777777" w:rsidTr="00D95D6C">
        <w:trPr>
          <w:trHeight w:val="20"/>
        </w:trPr>
        <w:tc>
          <w:tcPr>
            <w:tcW w:w="1112" w:type="pct"/>
            <w:vMerge/>
          </w:tcPr>
          <w:p w14:paraId="4D8FBDD5" w14:textId="77777777" w:rsidR="00256478" w:rsidRPr="00D95D6C" w:rsidDel="002A1D54" w:rsidRDefault="00256478" w:rsidP="009B2E4F"/>
        </w:tc>
        <w:tc>
          <w:tcPr>
            <w:tcW w:w="3888" w:type="pct"/>
            <w:vAlign w:val="center"/>
          </w:tcPr>
          <w:p w14:paraId="1E727C02" w14:textId="77777777" w:rsidR="00256478" w:rsidRPr="00D95D6C" w:rsidRDefault="002E492C" w:rsidP="009B2E4F">
            <w:pPr>
              <w:jc w:val="both"/>
            </w:pPr>
            <w:r w:rsidRPr="00D95D6C">
              <w:t xml:space="preserve">Стандарты и внутренние документы СРО, регулирующие порядок направления в орган надзора за </w:t>
            </w:r>
            <w:r w:rsidR="00142719" w:rsidRPr="00D95D6C">
              <w:t>СРО</w:t>
            </w:r>
            <w:r w:rsidRPr="00D95D6C">
              <w:t xml:space="preserve"> или национальное объединение </w:t>
            </w:r>
            <w:r w:rsidR="00142719" w:rsidRPr="00D95D6C">
              <w:t>СРО</w:t>
            </w:r>
            <w:r w:rsidRPr="00D95D6C">
              <w:t xml:space="preserve"> сведений и документов</w:t>
            </w:r>
          </w:p>
        </w:tc>
      </w:tr>
      <w:tr w:rsidR="00D95D6C" w:rsidRPr="00D95D6C" w14:paraId="6CB39E4F" w14:textId="77777777" w:rsidTr="00D95D6C">
        <w:trPr>
          <w:trHeight w:val="20"/>
        </w:trPr>
        <w:tc>
          <w:tcPr>
            <w:tcW w:w="1112" w:type="pct"/>
            <w:vMerge/>
          </w:tcPr>
          <w:p w14:paraId="4F708AB9" w14:textId="77777777" w:rsidR="00256478" w:rsidRPr="00D95D6C" w:rsidDel="002A1D54" w:rsidRDefault="00256478" w:rsidP="009B2E4F"/>
        </w:tc>
        <w:tc>
          <w:tcPr>
            <w:tcW w:w="3888" w:type="pct"/>
          </w:tcPr>
          <w:p w14:paraId="2B86C801" w14:textId="77777777" w:rsidR="00256478" w:rsidRPr="00D95D6C" w:rsidRDefault="002E492C" w:rsidP="009B2E4F">
            <w:pPr>
              <w:jc w:val="both"/>
            </w:pPr>
            <w:r w:rsidRPr="00D95D6C">
              <w:t>Информационные</w:t>
            </w:r>
            <w:r w:rsidR="00656641">
              <w:t xml:space="preserve"> </w:t>
            </w:r>
            <w:r w:rsidRPr="00D95D6C">
              <w:t>технологии</w:t>
            </w:r>
            <w:r w:rsidR="00656641">
              <w:t xml:space="preserve"> </w:t>
            </w:r>
            <w:r w:rsidRPr="00D95D6C">
              <w:t>и системы в области автоматизации</w:t>
            </w:r>
            <w:r w:rsidR="00656641">
              <w:t xml:space="preserve"> </w:t>
            </w:r>
            <w:r w:rsidRPr="00D95D6C">
              <w:t>документооборота</w:t>
            </w:r>
            <w:r w:rsidR="00656641">
              <w:t xml:space="preserve"> </w:t>
            </w:r>
            <w:r w:rsidRPr="00D95D6C">
              <w:t>и делопроизводства</w:t>
            </w:r>
          </w:p>
        </w:tc>
      </w:tr>
      <w:tr w:rsidR="00D95D6C" w:rsidRPr="00D95D6C" w14:paraId="30A08998" w14:textId="77777777" w:rsidTr="00D95D6C">
        <w:trPr>
          <w:trHeight w:val="20"/>
        </w:trPr>
        <w:tc>
          <w:tcPr>
            <w:tcW w:w="1112" w:type="pct"/>
            <w:vMerge/>
          </w:tcPr>
          <w:p w14:paraId="41CD35A2" w14:textId="77777777" w:rsidR="00256478" w:rsidRPr="00D95D6C" w:rsidDel="002A1D54" w:rsidRDefault="00256478" w:rsidP="009B2E4F"/>
        </w:tc>
        <w:tc>
          <w:tcPr>
            <w:tcW w:w="3888" w:type="pct"/>
          </w:tcPr>
          <w:p w14:paraId="788F6848" w14:textId="77777777" w:rsidR="00256478" w:rsidRPr="00D95D6C" w:rsidRDefault="002E492C" w:rsidP="009B2E4F">
            <w:pPr>
              <w:jc w:val="both"/>
              <w:rPr>
                <w:bCs w:val="0"/>
              </w:rPr>
            </w:pPr>
            <w:r w:rsidRPr="00D95D6C">
              <w:t xml:space="preserve">Правила применения программных и технических средств для формирования и направления сведений и документов в орган надзора за </w:t>
            </w:r>
            <w:r w:rsidR="00142719" w:rsidRPr="00D95D6C">
              <w:t>СРО</w:t>
            </w:r>
            <w:r w:rsidRPr="00D95D6C">
              <w:t xml:space="preserve"> или национальное объединение </w:t>
            </w:r>
            <w:r w:rsidR="00142719" w:rsidRPr="00D95D6C">
              <w:t>СРО</w:t>
            </w:r>
          </w:p>
        </w:tc>
      </w:tr>
      <w:tr w:rsidR="00D95D6C" w:rsidRPr="00D95D6C" w14:paraId="08282375" w14:textId="77777777" w:rsidTr="00D95D6C">
        <w:trPr>
          <w:trHeight w:val="20"/>
        </w:trPr>
        <w:tc>
          <w:tcPr>
            <w:tcW w:w="1112" w:type="pct"/>
            <w:vMerge/>
          </w:tcPr>
          <w:p w14:paraId="19CB5461" w14:textId="77777777" w:rsidR="00256478" w:rsidRPr="00D95D6C" w:rsidDel="002A1D54" w:rsidRDefault="00256478" w:rsidP="009B2E4F"/>
        </w:tc>
        <w:tc>
          <w:tcPr>
            <w:tcW w:w="3888" w:type="pct"/>
          </w:tcPr>
          <w:p w14:paraId="2870BDA5" w14:textId="77777777" w:rsidR="00256478" w:rsidRPr="00D95D6C" w:rsidRDefault="002E492C" w:rsidP="009B2E4F">
            <w:pPr>
              <w:jc w:val="both"/>
            </w:pPr>
            <w:r w:rsidRPr="00D95D6C">
              <w:t>Правила использования усиленной квалифицированной электронной подписи</w:t>
            </w:r>
          </w:p>
        </w:tc>
      </w:tr>
      <w:tr w:rsidR="00D95D6C" w:rsidRPr="00D95D6C" w14:paraId="0C88C6FA" w14:textId="77777777" w:rsidTr="00D95D6C">
        <w:trPr>
          <w:trHeight w:val="20"/>
        </w:trPr>
        <w:tc>
          <w:tcPr>
            <w:tcW w:w="1112" w:type="pct"/>
            <w:vMerge/>
          </w:tcPr>
          <w:p w14:paraId="06E5020B" w14:textId="77777777" w:rsidR="00256478" w:rsidRPr="00D95D6C" w:rsidDel="002A1D54" w:rsidRDefault="00256478" w:rsidP="009B2E4F"/>
        </w:tc>
        <w:tc>
          <w:tcPr>
            <w:tcW w:w="3888" w:type="pct"/>
            <w:vAlign w:val="center"/>
          </w:tcPr>
          <w:p w14:paraId="1A8C1EDD" w14:textId="77777777" w:rsidR="00256478" w:rsidRPr="00D95D6C" w:rsidRDefault="00256478" w:rsidP="009B2E4F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1BA5C393" w14:textId="77777777" w:rsidTr="00D95D6C">
        <w:trPr>
          <w:trHeight w:val="20"/>
        </w:trPr>
        <w:tc>
          <w:tcPr>
            <w:tcW w:w="1112" w:type="pct"/>
            <w:vMerge/>
          </w:tcPr>
          <w:p w14:paraId="76460B41" w14:textId="77777777" w:rsidR="00256478" w:rsidRPr="00D95D6C" w:rsidDel="002A1D54" w:rsidRDefault="00256478" w:rsidP="009B2E4F"/>
        </w:tc>
        <w:tc>
          <w:tcPr>
            <w:tcW w:w="3888" w:type="pct"/>
            <w:vAlign w:val="center"/>
          </w:tcPr>
          <w:p w14:paraId="782AC3C8" w14:textId="77777777" w:rsidR="00256478" w:rsidRPr="00D95D6C" w:rsidRDefault="00256478" w:rsidP="009B2E4F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5E853388" w14:textId="77777777" w:rsidTr="00D95D6C">
        <w:trPr>
          <w:trHeight w:val="20"/>
        </w:trPr>
        <w:tc>
          <w:tcPr>
            <w:tcW w:w="1112" w:type="pct"/>
            <w:vMerge/>
          </w:tcPr>
          <w:p w14:paraId="414C91E1" w14:textId="77777777" w:rsidR="00256478" w:rsidRPr="00D95D6C" w:rsidDel="002A1D54" w:rsidRDefault="00256478" w:rsidP="009B2E4F"/>
        </w:tc>
        <w:tc>
          <w:tcPr>
            <w:tcW w:w="3888" w:type="pct"/>
            <w:vAlign w:val="center"/>
          </w:tcPr>
          <w:p w14:paraId="31853669" w14:textId="77777777" w:rsidR="00256478" w:rsidRPr="00D95D6C" w:rsidRDefault="00256478" w:rsidP="009B2E4F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544E3E4E" w14:textId="77777777" w:rsidTr="00D95D6C">
        <w:trPr>
          <w:trHeight w:val="20"/>
        </w:trPr>
        <w:tc>
          <w:tcPr>
            <w:tcW w:w="1112" w:type="pct"/>
          </w:tcPr>
          <w:p w14:paraId="3716DCFF" w14:textId="77777777" w:rsidR="00256478" w:rsidRPr="00D95D6C" w:rsidDel="002A1D54" w:rsidRDefault="00256478" w:rsidP="009B2E4F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0328EE65" w14:textId="77777777" w:rsidR="00256478" w:rsidRPr="00D95D6C" w:rsidRDefault="00256478" w:rsidP="009B2E4F">
            <w:pPr>
              <w:jc w:val="both"/>
            </w:pPr>
            <w:r w:rsidRPr="00D95D6C">
              <w:t>-</w:t>
            </w:r>
          </w:p>
        </w:tc>
      </w:tr>
    </w:tbl>
    <w:p w14:paraId="58B91738" w14:textId="77777777" w:rsidR="00256478" w:rsidRPr="00D95D6C" w:rsidRDefault="00256478" w:rsidP="00D95D6C"/>
    <w:p w14:paraId="4FBCAADD" w14:textId="77777777" w:rsidR="00407766" w:rsidRPr="00D95D6C" w:rsidRDefault="00407766" w:rsidP="00D95D6C">
      <w:pPr>
        <w:pStyle w:val="2"/>
      </w:pPr>
      <w:bookmarkStart w:id="12" w:name="_Toc164423044"/>
      <w:bookmarkStart w:id="13" w:name="_Toc172242534"/>
      <w:r w:rsidRPr="00D95D6C">
        <w:t>3.</w:t>
      </w:r>
      <w:r w:rsidR="00256478" w:rsidRPr="00D95D6C">
        <w:t>3</w:t>
      </w:r>
      <w:r w:rsidRPr="00D95D6C">
        <w:t>. Обобщенная трудовая функция</w:t>
      </w:r>
      <w:bookmarkEnd w:id="12"/>
      <w:bookmarkEnd w:id="13"/>
    </w:p>
    <w:p w14:paraId="13F3D33A" w14:textId="77777777" w:rsidR="00E06ED9" w:rsidRPr="00D95D6C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D95D6C" w:rsidRPr="00D95D6C" w14:paraId="1CE47B25" w14:textId="77777777" w:rsidTr="00D95D6C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FB23FA" w14:textId="77777777" w:rsidR="005E5DF2" w:rsidRPr="00D95D6C" w:rsidRDefault="0005072D" w:rsidP="005E5DF2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FE15F" w14:textId="77777777" w:rsidR="005E5DF2" w:rsidRPr="00D95D6C" w:rsidRDefault="00C76356" w:rsidP="00596191">
            <w:r>
              <w:t>Контроль осуществления членами СРО предпринимательской деятельности: соблюдени</w:t>
            </w:r>
            <w:r w:rsidR="00596191">
              <w:t>я</w:t>
            </w:r>
            <w:r>
              <w:t xml:space="preserve"> членами </w:t>
            </w:r>
            <w:r w:rsidRPr="00D95D6C">
              <w:t>требований стандартов и внутренних документов СРО,</w:t>
            </w:r>
            <w:r>
              <w:t xml:space="preserve"> </w:t>
            </w:r>
            <w:r w:rsidRPr="00D95D6C">
              <w:t>требований законодательства Российской Федерации о градостроительной деятельности, о техническом регулировании, конкурентных способов заключения договоров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95D227" w14:textId="77777777" w:rsidR="005E5DF2" w:rsidRPr="00D95D6C" w:rsidRDefault="005E5DF2" w:rsidP="00D95D6C">
            <w:pPr>
              <w:jc w:val="center"/>
              <w:rPr>
                <w:bCs w:val="0"/>
                <w:sz w:val="16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BF76F" w14:textId="77777777" w:rsidR="005E5DF2" w:rsidRPr="00D95D6C" w:rsidRDefault="00256478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C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40524A" w14:textId="77777777" w:rsidR="005E5DF2" w:rsidRPr="00D95D6C" w:rsidRDefault="005E5DF2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1A930" w14:textId="77777777" w:rsidR="005E5DF2" w:rsidRPr="00D95D6C" w:rsidRDefault="005E67DB" w:rsidP="00D95D6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0454F2B7" w14:textId="77777777" w:rsidR="00E06ED9" w:rsidRPr="00D95D6C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D95D6C" w:rsidRPr="00D95D6C" w14:paraId="46BE71C3" w14:textId="77777777" w:rsidTr="00D95D6C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F019C4" w14:textId="77777777" w:rsidR="005E5DF2" w:rsidRPr="00D95D6C" w:rsidRDefault="005E5DF2" w:rsidP="005E5DF2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195264" w14:textId="77777777" w:rsidR="005E5DF2" w:rsidRPr="00D95D6C" w:rsidRDefault="005E5DF2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7A862B" w14:textId="77777777" w:rsidR="005E5DF2" w:rsidRPr="00D95D6C" w:rsidRDefault="005E5DF2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79F02B" w14:textId="77777777" w:rsidR="005E5DF2" w:rsidRPr="00D95D6C" w:rsidRDefault="005E5DF2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FF8594" w14:textId="77777777" w:rsidR="005E5DF2" w:rsidRPr="00D95D6C" w:rsidRDefault="005E5DF2" w:rsidP="00D95D6C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43E15" w14:textId="77777777" w:rsidR="005E5DF2" w:rsidRPr="00D95D6C" w:rsidRDefault="005E5DF2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1442E8B5" w14:textId="77777777" w:rsidTr="00D95D6C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131F2048" w14:textId="77777777" w:rsidR="005E5DF2" w:rsidRPr="00D95D6C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2626DA" w14:textId="77777777" w:rsidR="005E5DF2" w:rsidRPr="00D95D6C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AD319E" w14:textId="77777777" w:rsidR="005E5DF2" w:rsidRPr="00D95D6C" w:rsidRDefault="005E5DF2" w:rsidP="00371E0A">
            <w:pPr>
              <w:jc w:val="center"/>
              <w:rPr>
                <w:bCs w:val="0"/>
                <w:szCs w:val="16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554B9E" w14:textId="77777777" w:rsidR="005E5DF2" w:rsidRPr="00D95D6C" w:rsidRDefault="005E5DF2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5E62857" w14:textId="77777777" w:rsidR="00E06ED9" w:rsidRPr="00D95D6C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AF88070" w14:textId="77777777" w:rsidTr="00D95D6C">
        <w:trPr>
          <w:trHeight w:val="20"/>
        </w:trPr>
        <w:tc>
          <w:tcPr>
            <w:tcW w:w="1112" w:type="pct"/>
          </w:tcPr>
          <w:p w14:paraId="49A68179" w14:textId="77777777" w:rsidR="00D9605A" w:rsidRPr="00D95D6C" w:rsidRDefault="00D9605A" w:rsidP="00065BC4">
            <w:r w:rsidRPr="00D95D6C">
              <w:t>Возможные наименования должностей</w:t>
            </w:r>
            <w:r w:rsidR="00F651E4" w:rsidRPr="00D95D6C">
              <w:t>, профессий</w:t>
            </w:r>
          </w:p>
        </w:tc>
        <w:tc>
          <w:tcPr>
            <w:tcW w:w="3888" w:type="pct"/>
          </w:tcPr>
          <w:p w14:paraId="13C1E011" w14:textId="77777777" w:rsidR="0056137D" w:rsidRPr="00D95D6C" w:rsidRDefault="0056137D" w:rsidP="0056137D">
            <w:r w:rsidRPr="00D95D6C">
              <w:t>Специалист отдела контроля</w:t>
            </w:r>
          </w:p>
          <w:p w14:paraId="0FBDAF3D" w14:textId="77777777" w:rsidR="008C0F83" w:rsidRPr="00D95D6C" w:rsidRDefault="0056137D" w:rsidP="0056137D">
            <w:r w:rsidRPr="00D95D6C">
              <w:t>Специалист контрольного органа</w:t>
            </w:r>
          </w:p>
        </w:tc>
      </w:tr>
    </w:tbl>
    <w:p w14:paraId="2A643B41" w14:textId="77777777" w:rsidR="00E06ED9" w:rsidRPr="00D95D6C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3EA0267B" w14:textId="77777777" w:rsidTr="00D95D6C">
        <w:trPr>
          <w:trHeight w:val="20"/>
        </w:trPr>
        <w:tc>
          <w:tcPr>
            <w:tcW w:w="1112" w:type="pct"/>
          </w:tcPr>
          <w:p w14:paraId="6241FC1C" w14:textId="77777777" w:rsidR="001F3EB3" w:rsidRPr="00D95D6C" w:rsidRDefault="001F3EB3" w:rsidP="001F3EB3">
            <w:r w:rsidRPr="00D95D6C">
              <w:t>Требования к образованию и обучению</w:t>
            </w:r>
          </w:p>
        </w:tc>
        <w:tc>
          <w:tcPr>
            <w:tcW w:w="3888" w:type="pct"/>
          </w:tcPr>
          <w:p w14:paraId="1871B3AA" w14:textId="77777777" w:rsidR="0056137D" w:rsidRPr="00656641" w:rsidRDefault="0056137D" w:rsidP="0056137D">
            <w:r w:rsidRPr="00656641">
              <w:t>Высшее образование – бакалавриат</w:t>
            </w:r>
          </w:p>
          <w:p w14:paraId="5D062D0A" w14:textId="77777777" w:rsidR="0056137D" w:rsidRPr="00656641" w:rsidRDefault="0056137D" w:rsidP="0056137D">
            <w:r w:rsidRPr="00656641">
              <w:t>или</w:t>
            </w:r>
          </w:p>
          <w:p w14:paraId="50FABFE2" w14:textId="77777777" w:rsidR="001F3EB3" w:rsidRPr="00656641" w:rsidRDefault="0056137D" w:rsidP="00130BFA">
            <w:r w:rsidRPr="00656641">
              <w:t xml:space="preserve">Высшее образование – бакалавриат (непрофильное) </w:t>
            </w:r>
            <w:r w:rsidR="00B95C5E">
              <w:t>и д</w:t>
            </w:r>
            <w:r w:rsidRPr="00656641">
              <w:t xml:space="preserve">ополнительное профессиональное образование </w:t>
            </w:r>
            <w:r w:rsidR="000A241B" w:rsidRPr="00656641">
              <w:t>–</w:t>
            </w:r>
            <w:r w:rsidRPr="00656641">
              <w:t xml:space="preserve"> программы профессиональной переподготовки по профилю деятельности</w:t>
            </w:r>
          </w:p>
        </w:tc>
      </w:tr>
      <w:tr w:rsidR="00D95D6C" w:rsidRPr="00D95D6C" w14:paraId="20E54989" w14:textId="77777777" w:rsidTr="00D95D6C">
        <w:trPr>
          <w:trHeight w:val="20"/>
        </w:trPr>
        <w:tc>
          <w:tcPr>
            <w:tcW w:w="1112" w:type="pct"/>
          </w:tcPr>
          <w:p w14:paraId="20F10D4F" w14:textId="77777777" w:rsidR="001F3EB3" w:rsidRPr="00D95D6C" w:rsidRDefault="001F3EB3" w:rsidP="001F3EB3">
            <w:r w:rsidRPr="00D95D6C">
              <w:t>Требования к опыту практической работы</w:t>
            </w:r>
          </w:p>
        </w:tc>
        <w:tc>
          <w:tcPr>
            <w:tcW w:w="3888" w:type="pct"/>
          </w:tcPr>
          <w:p w14:paraId="5A985442" w14:textId="77777777" w:rsidR="001F3EB3" w:rsidRPr="00656641" w:rsidRDefault="009600C0" w:rsidP="0056137D">
            <w:r w:rsidRPr="00656641">
              <w:t>-</w:t>
            </w:r>
          </w:p>
        </w:tc>
      </w:tr>
      <w:tr w:rsidR="00D95D6C" w:rsidRPr="00D95D6C" w14:paraId="750A1190" w14:textId="77777777" w:rsidTr="00D95D6C">
        <w:trPr>
          <w:trHeight w:val="20"/>
        </w:trPr>
        <w:tc>
          <w:tcPr>
            <w:tcW w:w="1112" w:type="pct"/>
          </w:tcPr>
          <w:p w14:paraId="1742D348" w14:textId="77777777" w:rsidR="00D9605A" w:rsidRPr="00D95D6C" w:rsidRDefault="00D9605A" w:rsidP="00065BC4">
            <w:r w:rsidRPr="00D95D6C">
              <w:t>Особые условия допуска к работе</w:t>
            </w:r>
          </w:p>
        </w:tc>
        <w:tc>
          <w:tcPr>
            <w:tcW w:w="3888" w:type="pct"/>
          </w:tcPr>
          <w:p w14:paraId="79B021B5" w14:textId="77777777" w:rsidR="00D9605A" w:rsidRPr="00D95D6C" w:rsidRDefault="001F3EB3" w:rsidP="00631922">
            <w:pPr>
              <w:rPr>
                <w:b/>
              </w:rPr>
            </w:pPr>
            <w:r w:rsidRPr="00D95D6C">
              <w:rPr>
                <w:b/>
              </w:rPr>
              <w:t>-</w:t>
            </w:r>
          </w:p>
        </w:tc>
      </w:tr>
      <w:tr w:rsidR="00D95D6C" w:rsidRPr="00D95D6C" w14:paraId="58E7DF53" w14:textId="77777777" w:rsidTr="00D95D6C">
        <w:trPr>
          <w:trHeight w:val="20"/>
        </w:trPr>
        <w:tc>
          <w:tcPr>
            <w:tcW w:w="1112" w:type="pct"/>
          </w:tcPr>
          <w:p w14:paraId="1E50C869" w14:textId="77777777" w:rsidR="00645725" w:rsidRPr="00D95D6C" w:rsidRDefault="00645725" w:rsidP="00645725">
            <w:r w:rsidRPr="00D95D6C">
              <w:t>Другие характеристики</w:t>
            </w:r>
          </w:p>
        </w:tc>
        <w:tc>
          <w:tcPr>
            <w:tcW w:w="3888" w:type="pct"/>
          </w:tcPr>
          <w:p w14:paraId="1C252ACE" w14:textId="77777777" w:rsidR="00645725" w:rsidRPr="00D95D6C" w:rsidRDefault="00645725" w:rsidP="00645725">
            <w:r w:rsidRPr="00D95D6C">
              <w:t>Рекомендуется дополнительное профессиональное образование – программы повышения квалификации в области саморегулирования, осуществляемое не реже одного раза в пять лет</w:t>
            </w:r>
          </w:p>
        </w:tc>
      </w:tr>
    </w:tbl>
    <w:p w14:paraId="526F5FB9" w14:textId="77777777" w:rsidR="00D9605A" w:rsidRPr="00D95D6C" w:rsidRDefault="00D9605A" w:rsidP="00D9605A"/>
    <w:p w14:paraId="15B81D9E" w14:textId="77777777" w:rsidR="00D9605A" w:rsidRPr="00D95D6C" w:rsidRDefault="00D9605A" w:rsidP="00D9605A">
      <w:r w:rsidRPr="00D95D6C">
        <w:t>Дополнительные характеристики</w:t>
      </w:r>
    </w:p>
    <w:p w14:paraId="5354EEF8" w14:textId="77777777" w:rsidR="00E06ED9" w:rsidRPr="00D95D6C" w:rsidRDefault="00E06ED9" w:rsidP="00D960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53"/>
        <w:gridCol w:w="1297"/>
        <w:gridCol w:w="6645"/>
      </w:tblGrid>
      <w:tr w:rsidR="00D95D6C" w:rsidRPr="00D95D6C" w14:paraId="417C7389" w14:textId="77777777" w:rsidTr="00D95D6C">
        <w:trPr>
          <w:trHeight w:val="20"/>
        </w:trPr>
        <w:tc>
          <w:tcPr>
            <w:tcW w:w="1105" w:type="pct"/>
            <w:vAlign w:val="center"/>
          </w:tcPr>
          <w:p w14:paraId="7C607F40" w14:textId="77777777" w:rsidR="00D9605A" w:rsidRPr="00D95D6C" w:rsidRDefault="00D9605A" w:rsidP="00D95D6C">
            <w:pPr>
              <w:jc w:val="center"/>
            </w:pPr>
            <w:r w:rsidRPr="00D95D6C">
              <w:t>Наименование документа</w:t>
            </w:r>
          </w:p>
        </w:tc>
        <w:tc>
          <w:tcPr>
            <w:tcW w:w="636" w:type="pct"/>
            <w:vAlign w:val="center"/>
          </w:tcPr>
          <w:p w14:paraId="1CFEAE51" w14:textId="77777777" w:rsidR="00D9605A" w:rsidRPr="00D95D6C" w:rsidRDefault="00D9605A" w:rsidP="00D95D6C">
            <w:pPr>
              <w:jc w:val="center"/>
            </w:pPr>
            <w:r w:rsidRPr="00D95D6C">
              <w:t>Код</w:t>
            </w:r>
          </w:p>
        </w:tc>
        <w:tc>
          <w:tcPr>
            <w:tcW w:w="3259" w:type="pct"/>
            <w:vAlign w:val="center"/>
          </w:tcPr>
          <w:p w14:paraId="71721AD6" w14:textId="77777777" w:rsidR="00D9605A" w:rsidRPr="00D95D6C" w:rsidRDefault="00D9605A" w:rsidP="00D95D6C">
            <w:pPr>
              <w:jc w:val="center"/>
            </w:pPr>
            <w:r w:rsidRPr="00D95D6C">
              <w:t>Наименование базовой группы, должности (профессии) или специальности</w:t>
            </w:r>
          </w:p>
        </w:tc>
      </w:tr>
      <w:tr w:rsidR="006F41F0" w:rsidRPr="00D95D6C" w14:paraId="2BBA2776" w14:textId="77777777" w:rsidTr="000F1FCE">
        <w:trPr>
          <w:trHeight w:val="273"/>
        </w:trPr>
        <w:tc>
          <w:tcPr>
            <w:tcW w:w="1105" w:type="pct"/>
          </w:tcPr>
          <w:p w14:paraId="5E6928E8" w14:textId="77777777" w:rsidR="006F41F0" w:rsidRPr="00D95D6C" w:rsidRDefault="006F41F0" w:rsidP="00D95D6C">
            <w:pPr>
              <w:rPr>
                <w:vertAlign w:val="superscript"/>
              </w:rPr>
            </w:pPr>
            <w:r w:rsidRPr="00D95D6C">
              <w:t>ОКЗ</w:t>
            </w:r>
          </w:p>
        </w:tc>
        <w:tc>
          <w:tcPr>
            <w:tcW w:w="636" w:type="pct"/>
          </w:tcPr>
          <w:p w14:paraId="035339D5" w14:textId="77777777" w:rsidR="006F41F0" w:rsidRPr="00D95D6C" w:rsidRDefault="006F41F0" w:rsidP="006F41F0">
            <w:r w:rsidRPr="00D95D6C">
              <w:t>2421</w:t>
            </w:r>
          </w:p>
        </w:tc>
        <w:tc>
          <w:tcPr>
            <w:tcW w:w="3259" w:type="pct"/>
          </w:tcPr>
          <w:p w14:paraId="2ADE42EC" w14:textId="77777777" w:rsidR="006F41F0" w:rsidRPr="00D95D6C" w:rsidRDefault="006F41F0" w:rsidP="006F41F0">
            <w:r w:rsidRPr="00D95D6C">
              <w:t>Аналитики систем управления и организации</w:t>
            </w:r>
          </w:p>
        </w:tc>
      </w:tr>
      <w:tr w:rsidR="00D95D6C" w:rsidRPr="00D95D6C" w14:paraId="76DB8824" w14:textId="77777777" w:rsidTr="00D95D6C">
        <w:trPr>
          <w:trHeight w:val="20"/>
        </w:trPr>
        <w:tc>
          <w:tcPr>
            <w:tcW w:w="1105" w:type="pct"/>
          </w:tcPr>
          <w:p w14:paraId="1F88AE8A" w14:textId="77777777" w:rsidR="0056137D" w:rsidRPr="00D95D6C" w:rsidRDefault="0056137D" w:rsidP="00D95D6C">
            <w:r w:rsidRPr="00D95D6C">
              <w:t>ЕКС</w:t>
            </w:r>
          </w:p>
        </w:tc>
        <w:tc>
          <w:tcPr>
            <w:tcW w:w="636" w:type="pct"/>
          </w:tcPr>
          <w:p w14:paraId="599CA159" w14:textId="77777777" w:rsidR="0056137D" w:rsidRPr="00D95D6C" w:rsidRDefault="003C32AB" w:rsidP="00D95D6C">
            <w:r w:rsidRPr="00D95D6C">
              <w:t>-</w:t>
            </w:r>
          </w:p>
        </w:tc>
        <w:tc>
          <w:tcPr>
            <w:tcW w:w="3259" w:type="pct"/>
          </w:tcPr>
          <w:p w14:paraId="68E6BC87" w14:textId="77777777" w:rsidR="0056137D" w:rsidRPr="00D95D6C" w:rsidRDefault="003C32AB" w:rsidP="00D95D6C">
            <w:bookmarkStart w:id="14" w:name="_Toc164410930"/>
            <w:r w:rsidRPr="00D95D6C">
              <w:t>Специалист по направлению</w:t>
            </w:r>
            <w:bookmarkEnd w:id="14"/>
          </w:p>
        </w:tc>
      </w:tr>
      <w:tr w:rsidR="00D95D6C" w:rsidRPr="00D95D6C" w14:paraId="186EFE58" w14:textId="77777777" w:rsidTr="00D95D6C">
        <w:trPr>
          <w:trHeight w:val="20"/>
        </w:trPr>
        <w:tc>
          <w:tcPr>
            <w:tcW w:w="1105" w:type="pct"/>
          </w:tcPr>
          <w:p w14:paraId="5F02CC01" w14:textId="77777777" w:rsidR="003C32AB" w:rsidRPr="00D95D6C" w:rsidRDefault="003C32AB" w:rsidP="00D95D6C">
            <w:r w:rsidRPr="00D95D6C">
              <w:t>ОКПДТР</w:t>
            </w:r>
          </w:p>
        </w:tc>
        <w:tc>
          <w:tcPr>
            <w:tcW w:w="636" w:type="pct"/>
          </w:tcPr>
          <w:p w14:paraId="0959372E" w14:textId="77777777" w:rsidR="003C32AB" w:rsidRPr="00D95D6C" w:rsidRDefault="003C32AB" w:rsidP="00D95D6C">
            <w:r w:rsidRPr="00D95D6C">
              <w:t>26541</w:t>
            </w:r>
          </w:p>
        </w:tc>
        <w:tc>
          <w:tcPr>
            <w:tcW w:w="3259" w:type="pct"/>
          </w:tcPr>
          <w:p w14:paraId="3EA69A01" w14:textId="77777777" w:rsidR="003C32AB" w:rsidRPr="00D95D6C" w:rsidRDefault="003C32AB" w:rsidP="00D95D6C">
            <w:r w:rsidRPr="00D95D6C">
              <w:t>Специалист</w:t>
            </w:r>
          </w:p>
        </w:tc>
      </w:tr>
      <w:tr w:rsidR="00D95D6C" w:rsidRPr="00D95D6C" w14:paraId="28A620E0" w14:textId="77777777" w:rsidTr="00D95D6C">
        <w:trPr>
          <w:trHeight w:val="20"/>
        </w:trPr>
        <w:tc>
          <w:tcPr>
            <w:tcW w:w="1105" w:type="pct"/>
            <w:vMerge w:val="restart"/>
          </w:tcPr>
          <w:p w14:paraId="7520319C" w14:textId="77777777" w:rsidR="003C32AB" w:rsidRPr="00D95D6C" w:rsidRDefault="003C32AB" w:rsidP="00D95D6C">
            <w:r w:rsidRPr="00D95D6C">
              <w:t>ОКСО</w:t>
            </w:r>
          </w:p>
        </w:tc>
        <w:tc>
          <w:tcPr>
            <w:tcW w:w="636" w:type="pct"/>
          </w:tcPr>
          <w:p w14:paraId="6F1C1DFD" w14:textId="77777777" w:rsidR="003C32AB" w:rsidRPr="00D95D6C" w:rsidRDefault="005E6A93" w:rsidP="00D95D6C">
            <w:hyperlink r:id="rId26" w:history="1">
              <w:r w:rsidR="003C32AB" w:rsidRPr="00D95D6C">
                <w:t>2.07.00.00</w:t>
              </w:r>
            </w:hyperlink>
          </w:p>
        </w:tc>
        <w:tc>
          <w:tcPr>
            <w:tcW w:w="3259" w:type="pct"/>
          </w:tcPr>
          <w:p w14:paraId="24B7578A" w14:textId="77777777" w:rsidR="003C32AB" w:rsidRPr="00D95D6C" w:rsidRDefault="003C32AB" w:rsidP="00D95D6C">
            <w:r w:rsidRPr="00D95D6C">
              <w:t>Архитектура</w:t>
            </w:r>
          </w:p>
        </w:tc>
      </w:tr>
      <w:tr w:rsidR="00D95D6C" w:rsidRPr="00D95D6C" w14:paraId="22117CA7" w14:textId="77777777" w:rsidTr="00D95D6C">
        <w:trPr>
          <w:trHeight w:val="20"/>
        </w:trPr>
        <w:tc>
          <w:tcPr>
            <w:tcW w:w="1105" w:type="pct"/>
            <w:vMerge/>
          </w:tcPr>
          <w:p w14:paraId="0847FFC1" w14:textId="77777777" w:rsidR="003C32AB" w:rsidRPr="00D95D6C" w:rsidRDefault="003C32AB" w:rsidP="00D95D6C"/>
        </w:tc>
        <w:tc>
          <w:tcPr>
            <w:tcW w:w="636" w:type="pct"/>
          </w:tcPr>
          <w:p w14:paraId="4D2B4270" w14:textId="77777777" w:rsidR="003C32AB" w:rsidRPr="00D95D6C" w:rsidRDefault="003C32AB" w:rsidP="00D95D6C">
            <w:r w:rsidRPr="00D95D6C">
              <w:t>2.08.00.00</w:t>
            </w:r>
          </w:p>
        </w:tc>
        <w:tc>
          <w:tcPr>
            <w:tcW w:w="3259" w:type="pct"/>
          </w:tcPr>
          <w:p w14:paraId="0FA0ACCA" w14:textId="77777777" w:rsidR="003C32AB" w:rsidRPr="00D95D6C" w:rsidRDefault="005E6A93" w:rsidP="00D95D6C">
            <w:hyperlink r:id="rId27" w:history="1">
              <w:r w:rsidR="003C32AB" w:rsidRPr="00D95D6C">
                <w:t>Техника и технологии строительства</w:t>
              </w:r>
            </w:hyperlink>
          </w:p>
        </w:tc>
      </w:tr>
      <w:tr w:rsidR="00D95D6C" w:rsidRPr="00D95D6C" w14:paraId="5170B8AF" w14:textId="77777777" w:rsidTr="00D95D6C">
        <w:trPr>
          <w:trHeight w:val="20"/>
        </w:trPr>
        <w:tc>
          <w:tcPr>
            <w:tcW w:w="1105" w:type="pct"/>
            <w:vMerge/>
          </w:tcPr>
          <w:p w14:paraId="13E7E026" w14:textId="77777777" w:rsidR="003C32AB" w:rsidRPr="00D95D6C" w:rsidRDefault="003C32AB" w:rsidP="00D95D6C"/>
        </w:tc>
        <w:tc>
          <w:tcPr>
            <w:tcW w:w="636" w:type="pct"/>
          </w:tcPr>
          <w:p w14:paraId="418EBE3D" w14:textId="77777777" w:rsidR="003C32AB" w:rsidRPr="00D95D6C" w:rsidRDefault="005E6A93" w:rsidP="00D95D6C">
            <w:hyperlink r:id="rId28" w:history="1">
              <w:r w:rsidR="003C32AB" w:rsidRPr="00D95D6C">
                <w:t>2.21.00.00</w:t>
              </w:r>
            </w:hyperlink>
          </w:p>
        </w:tc>
        <w:tc>
          <w:tcPr>
            <w:tcW w:w="3259" w:type="pct"/>
          </w:tcPr>
          <w:p w14:paraId="1C24F8FD" w14:textId="77777777" w:rsidR="003C32AB" w:rsidRPr="00D95D6C" w:rsidRDefault="005E6A93" w:rsidP="00D95D6C">
            <w:hyperlink r:id="rId29" w:history="1">
              <w:r w:rsidR="003C32AB" w:rsidRPr="00D95D6C">
                <w:t>Прикладная геология, горное дело, нефтегазовое дело и геодезия</w:t>
              </w:r>
            </w:hyperlink>
          </w:p>
        </w:tc>
      </w:tr>
      <w:tr w:rsidR="00D95D6C" w:rsidRPr="00D95D6C" w14:paraId="3FDB1DA1" w14:textId="77777777" w:rsidTr="00D95D6C">
        <w:trPr>
          <w:trHeight w:val="20"/>
        </w:trPr>
        <w:tc>
          <w:tcPr>
            <w:tcW w:w="1105" w:type="pct"/>
            <w:vMerge/>
          </w:tcPr>
          <w:p w14:paraId="6C69E2F2" w14:textId="77777777" w:rsidR="003C32AB" w:rsidRPr="00D95D6C" w:rsidRDefault="003C32AB" w:rsidP="00D95D6C"/>
        </w:tc>
        <w:tc>
          <w:tcPr>
            <w:tcW w:w="636" w:type="pct"/>
          </w:tcPr>
          <w:p w14:paraId="353441CB" w14:textId="77777777" w:rsidR="003C32AB" w:rsidRPr="00D95D6C" w:rsidRDefault="005E6A93" w:rsidP="00D95D6C">
            <w:hyperlink r:id="rId30" w:history="1">
              <w:r w:rsidR="003C32AB" w:rsidRPr="00D95D6C">
                <w:t>5.38.00.00</w:t>
              </w:r>
            </w:hyperlink>
          </w:p>
        </w:tc>
        <w:tc>
          <w:tcPr>
            <w:tcW w:w="3259" w:type="pct"/>
          </w:tcPr>
          <w:p w14:paraId="30CCE788" w14:textId="77777777" w:rsidR="003C32AB" w:rsidRPr="00D95D6C" w:rsidRDefault="005E6A93" w:rsidP="00D95D6C">
            <w:hyperlink r:id="rId31" w:history="1">
              <w:r w:rsidR="003C32AB" w:rsidRPr="00D95D6C">
                <w:t>Экономика и управление</w:t>
              </w:r>
            </w:hyperlink>
          </w:p>
        </w:tc>
      </w:tr>
      <w:tr w:rsidR="00D95D6C" w:rsidRPr="00D95D6C" w14:paraId="43C121C6" w14:textId="77777777" w:rsidTr="00D95D6C">
        <w:trPr>
          <w:trHeight w:val="20"/>
        </w:trPr>
        <w:tc>
          <w:tcPr>
            <w:tcW w:w="1105" w:type="pct"/>
            <w:vMerge/>
          </w:tcPr>
          <w:p w14:paraId="540C7F6E" w14:textId="77777777" w:rsidR="003C32AB" w:rsidRPr="00D95D6C" w:rsidRDefault="003C32AB" w:rsidP="00D95D6C"/>
        </w:tc>
        <w:tc>
          <w:tcPr>
            <w:tcW w:w="636" w:type="pct"/>
          </w:tcPr>
          <w:p w14:paraId="7E8185E9" w14:textId="77777777" w:rsidR="003C32AB" w:rsidRPr="00D95D6C" w:rsidRDefault="003C32AB" w:rsidP="00D95D6C">
            <w:r w:rsidRPr="00D95D6C">
              <w:t>5.40.00.00</w:t>
            </w:r>
          </w:p>
        </w:tc>
        <w:tc>
          <w:tcPr>
            <w:tcW w:w="3259" w:type="pct"/>
          </w:tcPr>
          <w:p w14:paraId="49FB2B83" w14:textId="77777777" w:rsidR="003C32AB" w:rsidRPr="00D95D6C" w:rsidRDefault="003C32AB" w:rsidP="00D95D6C">
            <w:r w:rsidRPr="00D95D6C">
              <w:t>Юриспруденция</w:t>
            </w:r>
          </w:p>
        </w:tc>
      </w:tr>
    </w:tbl>
    <w:p w14:paraId="633972F5" w14:textId="77777777" w:rsidR="00E06ED9" w:rsidRPr="00D95D6C" w:rsidRDefault="00E06ED9" w:rsidP="00E06ED9"/>
    <w:p w14:paraId="2DFC0C87" w14:textId="77777777" w:rsidR="00407766" w:rsidRPr="00D95D6C" w:rsidRDefault="00407766" w:rsidP="00E06ED9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256478" w:rsidRPr="00D95D6C">
        <w:rPr>
          <w:b/>
          <w:bCs w:val="0"/>
          <w:lang w:val="en-US"/>
        </w:rPr>
        <w:t>3</w:t>
      </w:r>
      <w:r w:rsidRPr="00D95D6C">
        <w:rPr>
          <w:b/>
          <w:bCs w:val="0"/>
        </w:rPr>
        <w:t>.1. Трудовая функция</w:t>
      </w:r>
    </w:p>
    <w:p w14:paraId="3979639F" w14:textId="77777777" w:rsidR="00E06ED9" w:rsidRPr="00D95D6C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D95D6C" w:rsidRPr="00D95D6C" w14:paraId="43B6B949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EF96AB" w14:textId="77777777" w:rsidR="00563F37" w:rsidRPr="00D95D6C" w:rsidRDefault="00563F37" w:rsidP="00563F37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3D1AD" w14:textId="77777777" w:rsidR="00563F37" w:rsidRPr="00D95D6C" w:rsidRDefault="008453BB" w:rsidP="00D95D6C">
            <w:pPr>
              <w:rPr>
                <w:bCs w:val="0"/>
              </w:rPr>
            </w:pPr>
            <w:r w:rsidRPr="00D95D6C">
              <w:t xml:space="preserve">Проверка индивидуального предпринимателя или юридического лица при приеме в члены СРО </w:t>
            </w:r>
            <w:r w:rsidRPr="00D95D6C">
              <w:rPr>
                <w:rFonts w:eastAsiaTheme="minorEastAsia"/>
                <w:bCs w:val="0"/>
              </w:rPr>
              <w:t>на соответствие требованиям, установленным СРО к своим членам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8C21" w14:textId="77777777" w:rsidR="00563F37" w:rsidRPr="00D95D6C" w:rsidRDefault="00563F37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F8865" w14:textId="77777777" w:rsidR="00563F37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C</w:t>
            </w:r>
            <w:r w:rsidR="00563F37" w:rsidRPr="00D95D6C"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5050F0" w14:textId="77777777" w:rsidR="00563F37" w:rsidRPr="00D95D6C" w:rsidRDefault="00563F37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DD8E6" w14:textId="77777777" w:rsidR="00563F37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53EEF52B" w14:textId="77777777" w:rsidR="00E06ED9" w:rsidRPr="00D95D6C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0704BD68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1404FAF" w14:textId="77777777" w:rsidR="00A533D9" w:rsidRPr="00D95D6C" w:rsidRDefault="00A533D9" w:rsidP="00B9652F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B3DB6FA" w14:textId="77777777" w:rsidR="00A533D9" w:rsidRPr="00D95D6C" w:rsidRDefault="00A533D9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A17CD2" w14:textId="77777777" w:rsidR="00A533D9" w:rsidRPr="00D95D6C" w:rsidRDefault="00A533D9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E62A1" w14:textId="77777777" w:rsidR="00A533D9" w:rsidRPr="00D95D6C" w:rsidRDefault="00A533D9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A61E7" w14:textId="77777777" w:rsidR="00A533D9" w:rsidRPr="00D95D6C" w:rsidRDefault="00A533D9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AA33A" w14:textId="77777777" w:rsidR="00A533D9" w:rsidRPr="00D95D6C" w:rsidRDefault="00A533D9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593504F0" w14:textId="77777777" w:rsidTr="00D95D6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BE3051A" w14:textId="77777777" w:rsidR="00A533D9" w:rsidRPr="00D95D6C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F478F20" w14:textId="77777777" w:rsidR="00A533D9" w:rsidRPr="00D95D6C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4A8428" w14:textId="77777777" w:rsidR="00A533D9" w:rsidRPr="00D95D6C" w:rsidRDefault="00A533D9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BCE1F3" w14:textId="77777777" w:rsidR="00FB7464" w:rsidRPr="00D95D6C" w:rsidRDefault="00A533D9" w:rsidP="0065664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0B46F9" w14:textId="77777777" w:rsidR="00E06ED9" w:rsidRPr="00D95D6C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1CD83203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65AEABDA" w14:textId="77777777" w:rsidR="005410A2" w:rsidRPr="00D95D6C" w:rsidRDefault="005410A2" w:rsidP="00DB404E">
            <w:r w:rsidRPr="00D95D6C">
              <w:t>Трудовые действия</w:t>
            </w:r>
          </w:p>
        </w:tc>
        <w:tc>
          <w:tcPr>
            <w:tcW w:w="3888" w:type="pct"/>
          </w:tcPr>
          <w:p w14:paraId="7903AB86" w14:textId="77777777" w:rsidR="005410A2" w:rsidRPr="00D95D6C" w:rsidRDefault="005410A2" w:rsidP="00281329">
            <w:pPr>
              <w:jc w:val="both"/>
            </w:pPr>
            <w:r w:rsidRPr="00D95D6C">
              <w:rPr>
                <w:rFonts w:eastAsiaTheme="minorEastAsia"/>
                <w:bCs w:val="0"/>
              </w:rPr>
              <w:t xml:space="preserve">Подготовка и направление в национальное объединение </w:t>
            </w:r>
            <w:r w:rsidR="005A23FA" w:rsidRPr="00D95D6C">
              <w:rPr>
                <w:rFonts w:eastAsiaTheme="minorEastAsia"/>
                <w:bCs w:val="0"/>
              </w:rPr>
              <w:t>СРО</w:t>
            </w:r>
            <w:r w:rsidRPr="00D95D6C">
              <w:rPr>
                <w:rFonts w:eastAsiaTheme="minorEastAsia"/>
                <w:bCs w:val="0"/>
              </w:rPr>
              <w:t xml:space="preserve"> и (или) в органы государственной власти или </w:t>
            </w:r>
            <w:r w:rsidR="00837B5B">
              <w:rPr>
                <w:rFonts w:eastAsiaTheme="minorEastAsia"/>
                <w:bCs w:val="0"/>
              </w:rPr>
              <w:t xml:space="preserve">в </w:t>
            </w:r>
            <w:r w:rsidRPr="00D95D6C">
              <w:rPr>
                <w:rFonts w:eastAsiaTheme="minorEastAsia"/>
                <w:bCs w:val="0"/>
              </w:rPr>
              <w:t>органы местного самоуправления запроса информации, необходимой СРО для принятия решения о приеме индивидуального предпринимателя или юридического лица в члены СРО</w:t>
            </w:r>
          </w:p>
        </w:tc>
      </w:tr>
      <w:tr w:rsidR="00D95D6C" w:rsidRPr="00D95D6C" w14:paraId="344DCDBA" w14:textId="77777777" w:rsidTr="00D95D6C">
        <w:trPr>
          <w:trHeight w:val="20"/>
        </w:trPr>
        <w:tc>
          <w:tcPr>
            <w:tcW w:w="1112" w:type="pct"/>
            <w:vMerge/>
          </w:tcPr>
          <w:p w14:paraId="2D035A28" w14:textId="77777777" w:rsidR="005410A2" w:rsidRPr="00D95D6C" w:rsidRDefault="005410A2" w:rsidP="00DB404E"/>
        </w:tc>
        <w:tc>
          <w:tcPr>
            <w:tcW w:w="3888" w:type="pct"/>
          </w:tcPr>
          <w:p w14:paraId="74A68BCB" w14:textId="77777777" w:rsidR="005410A2" w:rsidRPr="00D95D6C" w:rsidRDefault="005410A2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>Подготовка и направление в СРО, членом которой индивидуальный предприниматель или юридическое лицо являлись ранее, запроса документов и (или) информации, касающихся деятельности индивидуального предпринимателя или юридического лица, включая акты проверок его деятельности</w:t>
            </w:r>
          </w:p>
        </w:tc>
      </w:tr>
      <w:tr w:rsidR="00D95D6C" w:rsidRPr="00D95D6C" w14:paraId="2D8DE529" w14:textId="77777777" w:rsidTr="00D95D6C">
        <w:trPr>
          <w:trHeight w:val="20"/>
        </w:trPr>
        <w:tc>
          <w:tcPr>
            <w:tcW w:w="1112" w:type="pct"/>
            <w:vMerge/>
          </w:tcPr>
          <w:p w14:paraId="27DA3077" w14:textId="77777777" w:rsidR="005410A2" w:rsidRPr="00D95D6C" w:rsidRDefault="005410A2" w:rsidP="00060BA6"/>
        </w:tc>
        <w:tc>
          <w:tcPr>
            <w:tcW w:w="3888" w:type="pct"/>
          </w:tcPr>
          <w:p w14:paraId="7881FB2D" w14:textId="77777777" w:rsidR="005410A2" w:rsidRPr="00D95D6C" w:rsidRDefault="005410A2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Проведение проверки индивидуального предпринимателя или юридического лица на соответствие требованиям </w:t>
            </w:r>
            <w:r w:rsidR="00CC2329" w:rsidRPr="00D95D6C">
              <w:rPr>
                <w:rFonts w:eastAsiaTheme="minorEastAsia"/>
                <w:bCs w:val="0"/>
              </w:rPr>
              <w:t xml:space="preserve">внутренних документов </w:t>
            </w:r>
            <w:r w:rsidRPr="00D95D6C">
              <w:rPr>
                <w:rFonts w:eastAsiaTheme="minorEastAsia"/>
                <w:bCs w:val="0"/>
              </w:rPr>
              <w:t>СРО, установленным к своим членам</w:t>
            </w:r>
          </w:p>
        </w:tc>
      </w:tr>
      <w:tr w:rsidR="00D95D6C" w:rsidRPr="00D95D6C" w14:paraId="7FA35A88" w14:textId="77777777" w:rsidTr="00D95D6C">
        <w:trPr>
          <w:trHeight w:val="20"/>
        </w:trPr>
        <w:tc>
          <w:tcPr>
            <w:tcW w:w="1112" w:type="pct"/>
            <w:vMerge/>
          </w:tcPr>
          <w:p w14:paraId="379D1A74" w14:textId="77777777" w:rsidR="005410A2" w:rsidRPr="00D95D6C" w:rsidRDefault="005410A2" w:rsidP="00060BA6"/>
        </w:tc>
        <w:tc>
          <w:tcPr>
            <w:tcW w:w="3888" w:type="pct"/>
          </w:tcPr>
          <w:p w14:paraId="210CB5B3" w14:textId="77777777" w:rsidR="005410A2" w:rsidRPr="00D95D6C" w:rsidRDefault="005410A2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Проведение проверки </w:t>
            </w:r>
            <w:r w:rsidR="00322DF1" w:rsidRPr="00D95D6C">
              <w:rPr>
                <w:rFonts w:eastAsiaTheme="minorEastAsia"/>
                <w:bCs w:val="0"/>
              </w:rPr>
              <w:t xml:space="preserve">комплектности документов, </w:t>
            </w:r>
            <w:r w:rsidR="00FE53F4" w:rsidRPr="00D95D6C">
              <w:rPr>
                <w:rFonts w:eastAsiaTheme="minorEastAsia"/>
                <w:bCs w:val="0"/>
              </w:rPr>
              <w:t>представленных индивидуальным</w:t>
            </w:r>
            <w:r w:rsidRPr="00D95D6C">
              <w:rPr>
                <w:rFonts w:eastAsiaTheme="minorEastAsia"/>
                <w:bCs w:val="0"/>
              </w:rPr>
              <w:t xml:space="preserve"> предпринимателем или юридическим лицом для вступления в СРО</w:t>
            </w:r>
          </w:p>
        </w:tc>
      </w:tr>
      <w:tr w:rsidR="00D95D6C" w:rsidRPr="00D95D6C" w14:paraId="2544FCA0" w14:textId="77777777" w:rsidTr="00D95D6C">
        <w:trPr>
          <w:trHeight w:val="20"/>
        </w:trPr>
        <w:tc>
          <w:tcPr>
            <w:tcW w:w="1112" w:type="pct"/>
            <w:vMerge/>
          </w:tcPr>
          <w:p w14:paraId="38D510B0" w14:textId="77777777" w:rsidR="005410A2" w:rsidRPr="00D95D6C" w:rsidRDefault="005410A2" w:rsidP="00060BA6"/>
        </w:tc>
        <w:tc>
          <w:tcPr>
            <w:tcW w:w="3888" w:type="pct"/>
          </w:tcPr>
          <w:p w14:paraId="60EDFE63" w14:textId="77777777" w:rsidR="005410A2" w:rsidRPr="00D95D6C" w:rsidRDefault="005410A2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Проведение проверки отсутствия у индивидуального предпринимателя или юридического лица членства в СРО аналогичного вида</w:t>
            </w:r>
          </w:p>
        </w:tc>
      </w:tr>
      <w:tr w:rsidR="00D95D6C" w:rsidRPr="00D95D6C" w14:paraId="5D797B13" w14:textId="77777777" w:rsidTr="00D95D6C">
        <w:trPr>
          <w:trHeight w:val="20"/>
        </w:trPr>
        <w:tc>
          <w:tcPr>
            <w:tcW w:w="1112" w:type="pct"/>
            <w:vMerge/>
          </w:tcPr>
          <w:p w14:paraId="629C45BD" w14:textId="77777777" w:rsidR="005410A2" w:rsidRPr="00D95D6C" w:rsidRDefault="005410A2" w:rsidP="00DB404E"/>
        </w:tc>
        <w:tc>
          <w:tcPr>
            <w:tcW w:w="3888" w:type="pct"/>
          </w:tcPr>
          <w:p w14:paraId="202C45AB" w14:textId="77777777" w:rsidR="005410A2" w:rsidRPr="00D95D6C" w:rsidRDefault="005410A2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Документирование результатов проверки</w:t>
            </w:r>
          </w:p>
        </w:tc>
      </w:tr>
      <w:tr w:rsidR="00D95D6C" w:rsidRPr="00D95D6C" w14:paraId="73ACB76A" w14:textId="77777777" w:rsidTr="00D95D6C">
        <w:trPr>
          <w:trHeight w:val="20"/>
        </w:trPr>
        <w:tc>
          <w:tcPr>
            <w:tcW w:w="1112" w:type="pct"/>
            <w:vMerge/>
          </w:tcPr>
          <w:p w14:paraId="18736C75" w14:textId="77777777" w:rsidR="005410A2" w:rsidRPr="00D95D6C" w:rsidRDefault="005410A2" w:rsidP="00DB404E"/>
        </w:tc>
        <w:tc>
          <w:tcPr>
            <w:tcW w:w="3888" w:type="pct"/>
          </w:tcPr>
          <w:p w14:paraId="1F149534" w14:textId="77777777" w:rsidR="005410A2" w:rsidRPr="00D95D6C" w:rsidRDefault="005410A2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>Передача материалов проверки в постоянно действующий коллегиальный орган управления СРО для принятия решения о приеме в члены СРО или об отказе в приеме</w:t>
            </w:r>
          </w:p>
        </w:tc>
      </w:tr>
      <w:tr w:rsidR="00D95D6C" w:rsidRPr="00D95D6C" w14:paraId="5A3B3965" w14:textId="77777777" w:rsidTr="00D95D6C">
        <w:trPr>
          <w:trHeight w:val="20"/>
        </w:trPr>
        <w:tc>
          <w:tcPr>
            <w:tcW w:w="1112" w:type="pct"/>
            <w:vMerge/>
          </w:tcPr>
          <w:p w14:paraId="4405614F" w14:textId="77777777" w:rsidR="00DD3B8C" w:rsidRPr="00D95D6C" w:rsidRDefault="00DD3B8C" w:rsidP="00DB404E"/>
        </w:tc>
        <w:tc>
          <w:tcPr>
            <w:tcW w:w="3888" w:type="pct"/>
          </w:tcPr>
          <w:p w14:paraId="1D72DAA9" w14:textId="77777777" w:rsidR="00DD3B8C" w:rsidRPr="00D95D6C" w:rsidRDefault="00DD3B8C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>Подготовка и направление индивидуальному предпринимателю или юридическому лицу уведомления о принятом решении о приеме в члены СРО или об отказе в приеме с приложением копии такого решения</w:t>
            </w:r>
          </w:p>
        </w:tc>
      </w:tr>
      <w:tr w:rsidR="00D95D6C" w:rsidRPr="00D95D6C" w14:paraId="48A6C160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2D15B3C8" w14:textId="77777777" w:rsidR="00DB404E" w:rsidRPr="00D95D6C" w:rsidDel="002A1D54" w:rsidRDefault="00DB404E" w:rsidP="00DB404E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349EBC33" w14:textId="77777777" w:rsidR="00DB404E" w:rsidRPr="00D95D6C" w:rsidRDefault="00BE5482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 xml:space="preserve">Определять перечень необходимой информации для принятия решения о приеме индивидуального предпринимателя или юридического лица в члены СРО </w:t>
            </w:r>
          </w:p>
        </w:tc>
      </w:tr>
      <w:tr w:rsidR="00D95D6C" w:rsidRPr="00D95D6C" w14:paraId="373D071B" w14:textId="77777777" w:rsidTr="00D95D6C">
        <w:trPr>
          <w:trHeight w:val="20"/>
        </w:trPr>
        <w:tc>
          <w:tcPr>
            <w:tcW w:w="1112" w:type="pct"/>
            <w:vMerge/>
          </w:tcPr>
          <w:p w14:paraId="40555957" w14:textId="77777777" w:rsidR="00DB404E" w:rsidRPr="00D95D6C" w:rsidDel="002A1D54" w:rsidRDefault="00DB404E" w:rsidP="00DB404E"/>
        </w:tc>
        <w:tc>
          <w:tcPr>
            <w:tcW w:w="3888" w:type="pct"/>
          </w:tcPr>
          <w:p w14:paraId="255133CD" w14:textId="77777777" w:rsidR="00DB404E" w:rsidRPr="00D95D6C" w:rsidRDefault="00BE5482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 xml:space="preserve">Анализировать документы индивидуального предпринимателя или юридического лица на соответствие требованиям, установленным </w:t>
            </w:r>
            <w:r w:rsidR="00CC2329" w:rsidRPr="00D95D6C">
              <w:rPr>
                <w:rFonts w:eastAsiaTheme="minorEastAsia"/>
                <w:bCs w:val="0"/>
              </w:rPr>
              <w:t xml:space="preserve">во внутренних документах </w:t>
            </w:r>
            <w:r w:rsidRPr="00D95D6C">
              <w:rPr>
                <w:rFonts w:eastAsiaTheme="minorEastAsia"/>
                <w:bCs w:val="0"/>
              </w:rPr>
              <w:t>СРО к своим членам</w:t>
            </w:r>
          </w:p>
        </w:tc>
      </w:tr>
      <w:tr w:rsidR="00D95D6C" w:rsidRPr="00D95D6C" w14:paraId="21A518E4" w14:textId="77777777" w:rsidTr="00D95D6C">
        <w:trPr>
          <w:trHeight w:val="20"/>
        </w:trPr>
        <w:tc>
          <w:tcPr>
            <w:tcW w:w="1112" w:type="pct"/>
            <w:vMerge/>
          </w:tcPr>
          <w:p w14:paraId="3B466329" w14:textId="77777777" w:rsidR="00DB404E" w:rsidRPr="00D95D6C" w:rsidDel="002A1D54" w:rsidRDefault="00DB404E" w:rsidP="00DB404E"/>
        </w:tc>
        <w:tc>
          <w:tcPr>
            <w:tcW w:w="3888" w:type="pct"/>
          </w:tcPr>
          <w:p w14:paraId="1656F942" w14:textId="77777777" w:rsidR="00DB404E" w:rsidRPr="00D95D6C" w:rsidRDefault="00DB404E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 xml:space="preserve">Применять требование </w:t>
            </w:r>
            <w:r w:rsidRPr="00D95D6C">
              <w:t xml:space="preserve">внутренних документов СРО </w:t>
            </w:r>
            <w:r w:rsidRPr="00D95D6C">
              <w:rPr>
                <w:rFonts w:eastAsiaTheme="minorEastAsia"/>
                <w:bCs w:val="0"/>
              </w:rPr>
              <w:t xml:space="preserve">к порядку формирования запроса </w:t>
            </w:r>
            <w:r w:rsidRPr="00281329">
              <w:rPr>
                <w:rFonts w:eastAsiaTheme="minorEastAsia"/>
                <w:bCs w:val="0"/>
              </w:rPr>
              <w:t xml:space="preserve">в национальное объединение </w:t>
            </w:r>
            <w:r w:rsidR="00096FEA" w:rsidRPr="00281329">
              <w:rPr>
                <w:rFonts w:eastAsiaTheme="minorEastAsia"/>
                <w:bCs w:val="0"/>
              </w:rPr>
              <w:t>СРО</w:t>
            </w:r>
            <w:r w:rsidRPr="00281329">
              <w:rPr>
                <w:rFonts w:eastAsiaTheme="minorEastAsia"/>
                <w:bCs w:val="0"/>
              </w:rPr>
              <w:t xml:space="preserve"> и (или)</w:t>
            </w:r>
            <w:r w:rsidR="00096FEA" w:rsidRPr="00281329">
              <w:rPr>
                <w:rFonts w:eastAsiaTheme="minorEastAsia"/>
                <w:bCs w:val="0"/>
              </w:rPr>
              <w:t xml:space="preserve"> </w:t>
            </w:r>
            <w:r w:rsidRPr="00281329">
              <w:rPr>
                <w:rFonts w:eastAsiaTheme="minorEastAsia"/>
                <w:bCs w:val="0"/>
              </w:rPr>
              <w:t>в органы государственной власти или органы местного самоуправления</w:t>
            </w:r>
            <w:r w:rsidRPr="00D95D6C">
              <w:rPr>
                <w:rFonts w:eastAsiaTheme="minorEastAsia"/>
                <w:bCs w:val="0"/>
              </w:rPr>
              <w:t xml:space="preserve"> на предоставление необходимой информации для принятия решения о включении индивидуального предпринимателя или юридического лица в члены СРО</w:t>
            </w:r>
          </w:p>
        </w:tc>
      </w:tr>
      <w:tr w:rsidR="00D95D6C" w:rsidRPr="00D95D6C" w14:paraId="47391B86" w14:textId="77777777" w:rsidTr="00D95D6C">
        <w:trPr>
          <w:trHeight w:val="20"/>
        </w:trPr>
        <w:tc>
          <w:tcPr>
            <w:tcW w:w="1112" w:type="pct"/>
            <w:vMerge/>
          </w:tcPr>
          <w:p w14:paraId="55B8BA58" w14:textId="77777777" w:rsidR="00DB404E" w:rsidRPr="00D95D6C" w:rsidDel="002A1D54" w:rsidRDefault="00DB404E" w:rsidP="00DB404E"/>
        </w:tc>
        <w:tc>
          <w:tcPr>
            <w:tcW w:w="3888" w:type="pct"/>
          </w:tcPr>
          <w:p w14:paraId="2AD1A1CE" w14:textId="77777777" w:rsidR="00DB404E" w:rsidRPr="00D95D6C" w:rsidRDefault="00DB404E" w:rsidP="00281329">
            <w:pPr>
              <w:jc w:val="both"/>
            </w:pPr>
            <w:r w:rsidRPr="00D95D6C">
              <w:rPr>
                <w:rFonts w:eastAsiaTheme="minorEastAsia"/>
                <w:bCs w:val="0"/>
              </w:rPr>
              <w:t>Определять необходимость в формировании запроса в СРО, членом которой индивидуальный предприниматель или юридическое лицо являлись ранее, на пред</w:t>
            </w:r>
            <w:r w:rsidR="009B1FEB">
              <w:rPr>
                <w:rFonts w:eastAsiaTheme="minorEastAsia"/>
                <w:bCs w:val="0"/>
              </w:rPr>
              <w:t>о</w:t>
            </w:r>
            <w:r w:rsidRPr="00D95D6C">
              <w:rPr>
                <w:rFonts w:eastAsiaTheme="minorEastAsia"/>
                <w:bCs w:val="0"/>
              </w:rPr>
              <w:t>ставление документов и (или) информации, касающихся деятельности индивидуального предпринимателя или юридического лица, включая акты проверок его деятельности</w:t>
            </w:r>
          </w:p>
        </w:tc>
      </w:tr>
      <w:tr w:rsidR="00D95D6C" w:rsidRPr="00D95D6C" w14:paraId="46C81937" w14:textId="77777777" w:rsidTr="00D95D6C">
        <w:trPr>
          <w:trHeight w:val="20"/>
        </w:trPr>
        <w:tc>
          <w:tcPr>
            <w:tcW w:w="1112" w:type="pct"/>
            <w:vMerge/>
          </w:tcPr>
          <w:p w14:paraId="74E1CCA7" w14:textId="77777777" w:rsidR="00DB404E" w:rsidRPr="00D95D6C" w:rsidDel="002A1D54" w:rsidRDefault="00DB404E" w:rsidP="00DB404E"/>
        </w:tc>
        <w:tc>
          <w:tcPr>
            <w:tcW w:w="3888" w:type="pct"/>
          </w:tcPr>
          <w:p w14:paraId="15750EDE" w14:textId="77777777" w:rsidR="00DB404E" w:rsidRPr="00D95D6C" w:rsidRDefault="00DB404E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 xml:space="preserve">Применять требования </w:t>
            </w:r>
            <w:r w:rsidRPr="00D95D6C">
              <w:t xml:space="preserve">внутренних документов СРО </w:t>
            </w:r>
            <w:r w:rsidRPr="00D95D6C">
              <w:rPr>
                <w:rFonts w:eastAsiaTheme="minorEastAsia"/>
                <w:bCs w:val="0"/>
              </w:rPr>
              <w:t>к порядку передачи материалов проверки в постоянно действующий коллегиальный орган управления СРО для принятия решения о приеме в члены СРО или об отказе в приеме</w:t>
            </w:r>
          </w:p>
        </w:tc>
      </w:tr>
      <w:tr w:rsidR="00D95D6C" w:rsidRPr="00D95D6C" w14:paraId="0F9CE03D" w14:textId="77777777" w:rsidTr="00D95D6C">
        <w:trPr>
          <w:trHeight w:val="20"/>
        </w:trPr>
        <w:tc>
          <w:tcPr>
            <w:tcW w:w="1112" w:type="pct"/>
            <w:vMerge/>
          </w:tcPr>
          <w:p w14:paraId="057C2029" w14:textId="77777777" w:rsidR="00DB404E" w:rsidRPr="00D95D6C" w:rsidDel="002A1D54" w:rsidRDefault="00DB404E" w:rsidP="00DB404E"/>
        </w:tc>
        <w:tc>
          <w:tcPr>
            <w:tcW w:w="3888" w:type="pct"/>
          </w:tcPr>
          <w:p w14:paraId="05EA7BD2" w14:textId="77777777" w:rsidR="00DB404E" w:rsidRPr="00D95D6C" w:rsidRDefault="00DB404E" w:rsidP="00D95D6C">
            <w:pPr>
              <w:jc w:val="both"/>
            </w:pPr>
            <w:r w:rsidRPr="00D95D6C">
              <w:rPr>
                <w:rFonts w:eastAsiaTheme="minorEastAsia"/>
                <w:bCs w:val="0"/>
              </w:rPr>
              <w:t xml:space="preserve">Применять требования к порядку информирования индивидуального предпринимателя или юридического лица о принятом решении о приеме в члены СРО </w:t>
            </w:r>
          </w:p>
        </w:tc>
      </w:tr>
      <w:tr w:rsidR="00D95D6C" w:rsidRPr="00D95D6C" w14:paraId="1F75803C" w14:textId="77777777" w:rsidTr="00D95D6C">
        <w:trPr>
          <w:trHeight w:val="20"/>
        </w:trPr>
        <w:tc>
          <w:tcPr>
            <w:tcW w:w="1112" w:type="pct"/>
            <w:vMerge/>
          </w:tcPr>
          <w:p w14:paraId="10533970" w14:textId="77777777" w:rsidR="007F6408" w:rsidRPr="00D95D6C" w:rsidDel="002A1D54" w:rsidRDefault="007F6408" w:rsidP="00DB404E"/>
        </w:tc>
        <w:tc>
          <w:tcPr>
            <w:tcW w:w="3888" w:type="pct"/>
          </w:tcPr>
          <w:p w14:paraId="63CF36C8" w14:textId="2F1DF2E2" w:rsidR="007F6408" w:rsidRPr="00D95D6C" w:rsidRDefault="007F6408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Применять требования внутренних документов СРО к документированию результатов проверки при при</w:t>
            </w:r>
            <w:r w:rsidR="004E3904">
              <w:rPr>
                <w:rFonts w:eastAsiaTheme="minorEastAsia"/>
                <w:bCs w:val="0"/>
              </w:rPr>
              <w:t>е</w:t>
            </w:r>
            <w:r w:rsidRPr="00D95D6C">
              <w:rPr>
                <w:rFonts w:eastAsiaTheme="minorEastAsia"/>
                <w:bCs w:val="0"/>
              </w:rPr>
              <w:t xml:space="preserve">ме в члены СРО </w:t>
            </w:r>
          </w:p>
        </w:tc>
      </w:tr>
      <w:tr w:rsidR="00D95D6C" w:rsidRPr="00D95D6C" w14:paraId="14A270BD" w14:textId="77777777" w:rsidTr="00D95D6C">
        <w:trPr>
          <w:trHeight w:val="20"/>
        </w:trPr>
        <w:tc>
          <w:tcPr>
            <w:tcW w:w="1112" w:type="pct"/>
            <w:vMerge/>
          </w:tcPr>
          <w:p w14:paraId="79C52EA6" w14:textId="77777777" w:rsidR="00DB404E" w:rsidRPr="00D95D6C" w:rsidDel="002A1D54" w:rsidRDefault="00DB404E" w:rsidP="00DB404E"/>
        </w:tc>
        <w:tc>
          <w:tcPr>
            <w:tcW w:w="3888" w:type="pct"/>
          </w:tcPr>
          <w:p w14:paraId="1C9B80A1" w14:textId="77777777" w:rsidR="00DB404E" w:rsidRPr="00D95D6C" w:rsidRDefault="00DB404E" w:rsidP="00D95D6C">
            <w:pPr>
              <w:jc w:val="both"/>
            </w:pPr>
            <w:r w:rsidRPr="00D95D6C">
              <w:rPr>
                <w:bCs w:val="0"/>
              </w:rPr>
              <w:t xml:space="preserve">Пользоваться </w:t>
            </w:r>
            <w:r w:rsidRPr="00D95D6C">
              <w:t xml:space="preserve">программными и техническими средствами </w:t>
            </w:r>
            <w:r w:rsidRPr="00D95D6C">
              <w:rPr>
                <w:bCs w:val="0"/>
              </w:rPr>
              <w:t xml:space="preserve">для </w:t>
            </w:r>
            <w:r w:rsidRPr="00D95D6C">
              <w:t>проверки индивидуального предпринимателя или юридического лица при приеме в члены СРО</w:t>
            </w:r>
          </w:p>
        </w:tc>
      </w:tr>
      <w:tr w:rsidR="00D95D6C" w:rsidRPr="00D95D6C" w14:paraId="49FF2549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36CBCABE" w14:textId="77777777" w:rsidR="007B4230" w:rsidRPr="00D95D6C" w:rsidRDefault="007B4230" w:rsidP="00DB404E">
            <w:r w:rsidRPr="00D95D6C" w:rsidDel="002A1D54">
              <w:t>Необходимые знания</w:t>
            </w:r>
          </w:p>
        </w:tc>
        <w:tc>
          <w:tcPr>
            <w:tcW w:w="3888" w:type="pct"/>
          </w:tcPr>
          <w:p w14:paraId="432DAAD2" w14:textId="77777777" w:rsidR="007B4230" w:rsidRPr="00D95D6C" w:rsidRDefault="000F1FCE" w:rsidP="000F1FCE">
            <w:pPr>
              <w:jc w:val="both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 xml:space="preserve">Нормативные </w:t>
            </w:r>
            <w:r w:rsidR="007B4230" w:rsidRPr="00D95D6C">
              <w:rPr>
                <w:rFonts w:eastAsiaTheme="minorEastAsia"/>
                <w:bCs w:val="0"/>
              </w:rPr>
              <w:t>правовые акты в сфере саморегулирования, регламентирующие членство в СРО</w:t>
            </w:r>
          </w:p>
        </w:tc>
      </w:tr>
      <w:tr w:rsidR="00D95D6C" w:rsidRPr="00D95D6C" w14:paraId="265926AE" w14:textId="77777777" w:rsidTr="00D95D6C">
        <w:trPr>
          <w:trHeight w:val="20"/>
        </w:trPr>
        <w:tc>
          <w:tcPr>
            <w:tcW w:w="1112" w:type="pct"/>
            <w:vMerge/>
          </w:tcPr>
          <w:p w14:paraId="5C464A0B" w14:textId="77777777" w:rsidR="007B4230" w:rsidRPr="00D95D6C" w:rsidDel="002A1D54" w:rsidRDefault="007B4230" w:rsidP="00DB404E"/>
        </w:tc>
        <w:tc>
          <w:tcPr>
            <w:tcW w:w="3888" w:type="pct"/>
          </w:tcPr>
          <w:p w14:paraId="0F9370C0" w14:textId="77777777" w:rsidR="007B4230" w:rsidRPr="00D95D6C" w:rsidRDefault="007B4230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Стандарты и внутренние документы СРО, устанавливающие требования к вопросу членства в СРО</w:t>
            </w:r>
          </w:p>
        </w:tc>
      </w:tr>
      <w:tr w:rsidR="00D95D6C" w:rsidRPr="00D95D6C" w14:paraId="00CBB2D8" w14:textId="77777777" w:rsidTr="00D95D6C">
        <w:trPr>
          <w:trHeight w:val="20"/>
        </w:trPr>
        <w:tc>
          <w:tcPr>
            <w:tcW w:w="1112" w:type="pct"/>
            <w:vMerge/>
          </w:tcPr>
          <w:p w14:paraId="452DAC24" w14:textId="77777777" w:rsidR="007B4230" w:rsidRPr="00D95D6C" w:rsidDel="002A1D54" w:rsidRDefault="007B4230" w:rsidP="00DB404E"/>
        </w:tc>
        <w:tc>
          <w:tcPr>
            <w:tcW w:w="3888" w:type="pct"/>
          </w:tcPr>
          <w:p w14:paraId="0431AD22" w14:textId="77777777" w:rsidR="007B4230" w:rsidRPr="00D95D6C" w:rsidRDefault="007B4230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Требования внутренних документов СРО к порядку и правилам приема индивидуального предпринимателя или юридического лица в члены СРО</w:t>
            </w:r>
          </w:p>
        </w:tc>
      </w:tr>
      <w:tr w:rsidR="00D95D6C" w:rsidRPr="00D95D6C" w14:paraId="2667B529" w14:textId="77777777" w:rsidTr="00D95D6C">
        <w:trPr>
          <w:trHeight w:val="20"/>
        </w:trPr>
        <w:tc>
          <w:tcPr>
            <w:tcW w:w="1112" w:type="pct"/>
            <w:vMerge/>
          </w:tcPr>
          <w:p w14:paraId="2198B281" w14:textId="77777777" w:rsidR="00033A2F" w:rsidRPr="00D95D6C" w:rsidDel="002A1D54" w:rsidRDefault="00033A2F" w:rsidP="00DB404E"/>
        </w:tc>
        <w:tc>
          <w:tcPr>
            <w:tcW w:w="3888" w:type="pct"/>
          </w:tcPr>
          <w:p w14:paraId="7A04D4E1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Порядок формирования запроса в национальное объединение </w:t>
            </w:r>
            <w:r w:rsidR="005A23FA" w:rsidRPr="00D95D6C">
              <w:rPr>
                <w:rFonts w:eastAsiaTheme="minorEastAsia"/>
                <w:bCs w:val="0"/>
              </w:rPr>
              <w:t>СРО</w:t>
            </w:r>
            <w:r w:rsidRPr="00D95D6C">
              <w:rPr>
                <w:rFonts w:eastAsiaTheme="minorEastAsia"/>
                <w:bCs w:val="0"/>
              </w:rPr>
              <w:t xml:space="preserve"> и (или)</w:t>
            </w:r>
            <w:r w:rsidR="00281329">
              <w:rPr>
                <w:rFonts w:eastAsiaTheme="minorEastAsia"/>
                <w:bCs w:val="0"/>
              </w:rPr>
              <w:t xml:space="preserve"> </w:t>
            </w:r>
            <w:r w:rsidRPr="00D95D6C">
              <w:rPr>
                <w:rFonts w:eastAsiaTheme="minorEastAsia"/>
                <w:bCs w:val="0"/>
              </w:rPr>
              <w:t>в органы государственной власти или органы местного самоуправления на предоставление необходимой информации для принятия решения о включении индивидуального предпринимателя или юридического лица в члены СРО</w:t>
            </w:r>
          </w:p>
        </w:tc>
      </w:tr>
      <w:tr w:rsidR="00D95D6C" w:rsidRPr="00D95D6C" w14:paraId="0F9A73F2" w14:textId="77777777" w:rsidTr="00D95D6C">
        <w:trPr>
          <w:trHeight w:val="20"/>
        </w:trPr>
        <w:tc>
          <w:tcPr>
            <w:tcW w:w="1112" w:type="pct"/>
            <w:vMerge/>
          </w:tcPr>
          <w:p w14:paraId="739DBA09" w14:textId="77777777" w:rsidR="00033A2F" w:rsidRPr="00D95D6C" w:rsidDel="002A1D54" w:rsidRDefault="00033A2F" w:rsidP="00DB404E"/>
        </w:tc>
        <w:tc>
          <w:tcPr>
            <w:tcW w:w="3888" w:type="pct"/>
          </w:tcPr>
          <w:p w14:paraId="04F6EACD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Порядок формирования запроса в СРО, членом которой индивидуальный предприниматель </w:t>
            </w:r>
            <w:r w:rsidR="00281329">
              <w:rPr>
                <w:rFonts w:eastAsiaTheme="minorEastAsia"/>
                <w:bCs w:val="0"/>
              </w:rPr>
              <w:t>и</w:t>
            </w:r>
            <w:r w:rsidRPr="00D95D6C">
              <w:rPr>
                <w:rFonts w:eastAsiaTheme="minorEastAsia"/>
                <w:bCs w:val="0"/>
              </w:rPr>
              <w:t>ли юридическое лицо являлись ранее, на предоставление документов и (или) информации, касающихся деятельности индивидуального предпринимателя или юридического лица, включая акты проверок его деятельности</w:t>
            </w:r>
          </w:p>
        </w:tc>
      </w:tr>
      <w:tr w:rsidR="00D95D6C" w:rsidRPr="00D95D6C" w14:paraId="55394991" w14:textId="77777777" w:rsidTr="00D95D6C">
        <w:trPr>
          <w:trHeight w:val="20"/>
        </w:trPr>
        <w:tc>
          <w:tcPr>
            <w:tcW w:w="1112" w:type="pct"/>
            <w:vMerge/>
          </w:tcPr>
          <w:p w14:paraId="335ECA9B" w14:textId="77777777" w:rsidR="00033A2F" w:rsidRPr="00D95D6C" w:rsidDel="002A1D54" w:rsidRDefault="00033A2F" w:rsidP="00DB404E"/>
        </w:tc>
        <w:tc>
          <w:tcPr>
            <w:tcW w:w="3888" w:type="pct"/>
          </w:tcPr>
          <w:p w14:paraId="568F5EEB" w14:textId="77777777" w:rsidR="00033A2F" w:rsidRPr="00D95D6C" w:rsidDel="0065781A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Требования внутренних документов СРО к порядку передачи материалов проверки в постоянно действующий коллегиальный орган управления СРО для принятия решения о приеме в члены СРО или об отказе в приеме</w:t>
            </w:r>
          </w:p>
        </w:tc>
      </w:tr>
      <w:tr w:rsidR="00D95D6C" w:rsidRPr="00D95D6C" w14:paraId="64F84155" w14:textId="77777777" w:rsidTr="00D95D6C">
        <w:trPr>
          <w:trHeight w:val="20"/>
        </w:trPr>
        <w:tc>
          <w:tcPr>
            <w:tcW w:w="1112" w:type="pct"/>
            <w:vMerge/>
          </w:tcPr>
          <w:p w14:paraId="11C8249B" w14:textId="77777777" w:rsidR="0065443A" w:rsidRPr="00D95D6C" w:rsidDel="002A1D54" w:rsidRDefault="0065443A" w:rsidP="00DB404E"/>
        </w:tc>
        <w:tc>
          <w:tcPr>
            <w:tcW w:w="3888" w:type="pct"/>
          </w:tcPr>
          <w:p w14:paraId="46311B7C" w14:textId="77777777" w:rsidR="0065443A" w:rsidRPr="00D95D6C" w:rsidRDefault="0065443A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Основания для принятия решения о приеме, об отказе в приеме индивидуального предпринимателя или юридического лица в члены СРО</w:t>
            </w:r>
          </w:p>
        </w:tc>
      </w:tr>
      <w:tr w:rsidR="00D95D6C" w:rsidRPr="00D95D6C" w14:paraId="7D2F325C" w14:textId="77777777" w:rsidTr="00D95D6C">
        <w:trPr>
          <w:trHeight w:val="20"/>
        </w:trPr>
        <w:tc>
          <w:tcPr>
            <w:tcW w:w="1112" w:type="pct"/>
            <w:vMerge/>
          </w:tcPr>
          <w:p w14:paraId="22EF3931" w14:textId="77777777" w:rsidR="00033A2F" w:rsidRPr="00D95D6C" w:rsidDel="002A1D54" w:rsidRDefault="00033A2F" w:rsidP="00DB404E"/>
        </w:tc>
        <w:tc>
          <w:tcPr>
            <w:tcW w:w="3888" w:type="pct"/>
          </w:tcPr>
          <w:p w14:paraId="4E71C213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Требования внутренних документов СРО к порядку информирования индивидуального предпринимателя или юридического лица о принятом решении о приеме в члены СРО </w:t>
            </w:r>
          </w:p>
        </w:tc>
      </w:tr>
      <w:tr w:rsidR="00D95D6C" w:rsidRPr="00D95D6C" w14:paraId="6305EA63" w14:textId="77777777" w:rsidTr="00D95D6C">
        <w:trPr>
          <w:trHeight w:val="20"/>
        </w:trPr>
        <w:tc>
          <w:tcPr>
            <w:tcW w:w="1112" w:type="pct"/>
            <w:vMerge/>
          </w:tcPr>
          <w:p w14:paraId="16ABDD00" w14:textId="77777777" w:rsidR="0065443A" w:rsidRPr="00D95D6C" w:rsidDel="002A1D54" w:rsidRDefault="0065443A" w:rsidP="00DB404E"/>
        </w:tc>
        <w:tc>
          <w:tcPr>
            <w:tcW w:w="3888" w:type="pct"/>
          </w:tcPr>
          <w:p w14:paraId="5A49F9ED" w14:textId="77777777" w:rsidR="0065443A" w:rsidRPr="00D95D6C" w:rsidRDefault="0065443A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t xml:space="preserve">Основания </w:t>
            </w:r>
            <w:r w:rsidR="00281329" w:rsidRPr="00D95D6C">
              <w:rPr>
                <w:rFonts w:eastAsiaTheme="minorEastAsia"/>
                <w:bCs w:val="0"/>
              </w:rPr>
              <w:t xml:space="preserve">для принятия решения </w:t>
            </w:r>
            <w:r w:rsidRPr="00D95D6C">
              <w:t>и порядок вступления в силу решения постоянно действующего коллегиального органа управления о приеме индивидуального предпринимателя,</w:t>
            </w:r>
            <w:r w:rsidR="00A64825">
              <w:t xml:space="preserve"> </w:t>
            </w:r>
            <w:r w:rsidRPr="00D95D6C">
              <w:t xml:space="preserve">юридического лица </w:t>
            </w:r>
            <w:r w:rsidRPr="00D95D6C">
              <w:rPr>
                <w:bCs w:val="0"/>
              </w:rPr>
              <w:t>в СРО</w:t>
            </w:r>
          </w:p>
        </w:tc>
      </w:tr>
      <w:tr w:rsidR="00D95D6C" w:rsidRPr="00D95D6C" w14:paraId="7633E9E7" w14:textId="77777777" w:rsidTr="00D95D6C">
        <w:trPr>
          <w:trHeight w:val="20"/>
        </w:trPr>
        <w:tc>
          <w:tcPr>
            <w:tcW w:w="1112" w:type="pct"/>
            <w:vMerge/>
          </w:tcPr>
          <w:p w14:paraId="74FDCA61" w14:textId="77777777" w:rsidR="00033A2F" w:rsidRPr="00D95D6C" w:rsidDel="002A1D54" w:rsidRDefault="00033A2F" w:rsidP="00DB404E"/>
        </w:tc>
        <w:tc>
          <w:tcPr>
            <w:tcW w:w="3888" w:type="pct"/>
          </w:tcPr>
          <w:p w14:paraId="4749D317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Правила применения программных и технических средств для проверки индивидуального предпринимателя или юридического лица при приеме в члены СРО</w:t>
            </w:r>
          </w:p>
        </w:tc>
      </w:tr>
      <w:tr w:rsidR="00D95D6C" w:rsidRPr="00D95D6C" w14:paraId="6C74F22C" w14:textId="77777777" w:rsidTr="00D95D6C">
        <w:trPr>
          <w:trHeight w:val="20"/>
        </w:trPr>
        <w:tc>
          <w:tcPr>
            <w:tcW w:w="1112" w:type="pct"/>
            <w:vMerge/>
          </w:tcPr>
          <w:p w14:paraId="40A126DF" w14:textId="77777777" w:rsidR="00033A2F" w:rsidRPr="00D95D6C" w:rsidDel="002A1D54" w:rsidRDefault="00033A2F" w:rsidP="00DB404E"/>
        </w:tc>
        <w:tc>
          <w:tcPr>
            <w:tcW w:w="3888" w:type="pct"/>
          </w:tcPr>
          <w:p w14:paraId="015D1ED8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Правила и стандарты системы контроля (менеджмента) качества в СРО</w:t>
            </w:r>
          </w:p>
        </w:tc>
      </w:tr>
      <w:tr w:rsidR="00D95D6C" w:rsidRPr="00D95D6C" w14:paraId="0E6A8FAC" w14:textId="77777777" w:rsidTr="00D95D6C">
        <w:trPr>
          <w:trHeight w:val="20"/>
        </w:trPr>
        <w:tc>
          <w:tcPr>
            <w:tcW w:w="1112" w:type="pct"/>
            <w:vMerge/>
          </w:tcPr>
          <w:p w14:paraId="5D7B7A8B" w14:textId="77777777" w:rsidR="00033A2F" w:rsidRPr="00D95D6C" w:rsidDel="002A1D54" w:rsidRDefault="00033A2F" w:rsidP="00033A2F"/>
        </w:tc>
        <w:tc>
          <w:tcPr>
            <w:tcW w:w="3888" w:type="pct"/>
          </w:tcPr>
          <w:p w14:paraId="651915EA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t>Требования охраны труда</w:t>
            </w:r>
          </w:p>
        </w:tc>
      </w:tr>
      <w:tr w:rsidR="00D95D6C" w:rsidRPr="00D95D6C" w14:paraId="7392792D" w14:textId="77777777" w:rsidTr="00D95D6C">
        <w:trPr>
          <w:trHeight w:val="20"/>
        </w:trPr>
        <w:tc>
          <w:tcPr>
            <w:tcW w:w="1112" w:type="pct"/>
            <w:vMerge/>
          </w:tcPr>
          <w:p w14:paraId="29166EE9" w14:textId="77777777" w:rsidR="00033A2F" w:rsidRPr="00D95D6C" w:rsidDel="002A1D54" w:rsidRDefault="00033A2F" w:rsidP="00033A2F"/>
        </w:tc>
        <w:tc>
          <w:tcPr>
            <w:tcW w:w="3888" w:type="pct"/>
          </w:tcPr>
          <w:p w14:paraId="5CA9A7AD" w14:textId="77777777" w:rsidR="00033A2F" w:rsidRPr="00D95D6C" w:rsidRDefault="00033A2F" w:rsidP="00D95D6C">
            <w:pPr>
              <w:jc w:val="both"/>
              <w:rPr>
                <w:rFonts w:eastAsiaTheme="minorEastAsia"/>
                <w:bCs w:val="0"/>
              </w:rPr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3EC0080E" w14:textId="77777777" w:rsidTr="00D95D6C">
        <w:trPr>
          <w:trHeight w:val="20"/>
        </w:trPr>
        <w:tc>
          <w:tcPr>
            <w:tcW w:w="1112" w:type="pct"/>
          </w:tcPr>
          <w:p w14:paraId="553FB1AD" w14:textId="77777777" w:rsidR="00DB404E" w:rsidRPr="00D95D6C" w:rsidDel="002A1D54" w:rsidRDefault="00DB404E" w:rsidP="00DB404E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07901D48" w14:textId="77777777" w:rsidR="00DB404E" w:rsidRPr="00D95D6C" w:rsidRDefault="00DB404E" w:rsidP="00D95D6C">
            <w:pPr>
              <w:jc w:val="both"/>
            </w:pPr>
            <w:r w:rsidRPr="00D95D6C">
              <w:t>-</w:t>
            </w:r>
          </w:p>
        </w:tc>
      </w:tr>
    </w:tbl>
    <w:p w14:paraId="6801E410" w14:textId="77777777" w:rsidR="00E06ED9" w:rsidRPr="00D95D6C" w:rsidRDefault="00E06ED9" w:rsidP="00E06ED9"/>
    <w:p w14:paraId="2B9737FE" w14:textId="77777777" w:rsidR="00A533D9" w:rsidRPr="00D95D6C" w:rsidRDefault="00F31E3E" w:rsidP="00E06ED9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256478" w:rsidRPr="00D95D6C">
        <w:rPr>
          <w:b/>
          <w:bCs w:val="0"/>
          <w:lang w:val="en-US"/>
        </w:rPr>
        <w:t>3</w:t>
      </w:r>
      <w:r w:rsidRPr="00D95D6C">
        <w:rPr>
          <w:b/>
          <w:bCs w:val="0"/>
        </w:rPr>
        <w:t>.2</w:t>
      </w:r>
      <w:r w:rsidR="00A533D9" w:rsidRPr="00D95D6C">
        <w:rPr>
          <w:b/>
          <w:bCs w:val="0"/>
        </w:rPr>
        <w:t>. Трудовая функция</w:t>
      </w:r>
    </w:p>
    <w:p w14:paraId="634BE09D" w14:textId="77777777" w:rsidR="00E06ED9" w:rsidRPr="00D95D6C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D95D6C" w:rsidRPr="00D95D6C" w14:paraId="7EE4F5DC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0F4E2F7" w14:textId="77777777" w:rsidR="00563F37" w:rsidRPr="00D95D6C" w:rsidRDefault="00563F37" w:rsidP="00563F37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40833" w14:textId="77777777" w:rsidR="00563F37" w:rsidRPr="00D95D6C" w:rsidRDefault="00DB404E" w:rsidP="00D95D6C">
            <w:pPr>
              <w:rPr>
                <w:bCs w:val="0"/>
              </w:rPr>
            </w:pPr>
            <w:r w:rsidRPr="00D95D6C">
              <w:t xml:space="preserve">Организация и проведение плановых </w:t>
            </w:r>
            <w:r w:rsidR="00D336AF" w:rsidRPr="00D95D6C">
              <w:t xml:space="preserve">и внеплановых </w:t>
            </w:r>
            <w:r w:rsidRPr="00D95D6C">
              <w:t>проверок деятельности членов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AB9112" w14:textId="77777777" w:rsidR="00563F37" w:rsidRPr="00D95D6C" w:rsidRDefault="00563F37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96C2F" w14:textId="77777777" w:rsidR="00563F37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C</w:t>
            </w:r>
            <w:r w:rsidR="00563F37" w:rsidRPr="00D95D6C">
              <w:t>/0</w:t>
            </w:r>
            <w:r w:rsidR="00563F37" w:rsidRPr="00D95D6C">
              <w:rPr>
                <w:lang w:val="en-US"/>
              </w:rPr>
              <w:t>2</w:t>
            </w:r>
            <w:r w:rsidR="00563F37" w:rsidRPr="00D95D6C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E7F84E" w14:textId="77777777" w:rsidR="00563F37" w:rsidRPr="00D95D6C" w:rsidRDefault="00563F37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D88C6" w14:textId="77777777" w:rsidR="00563F37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30B8E246" w14:textId="77777777" w:rsidR="00E06ED9" w:rsidRPr="00D95D6C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2679F7CC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FCD59E4" w14:textId="77777777" w:rsidR="00A533D9" w:rsidRPr="00D95D6C" w:rsidRDefault="00A533D9" w:rsidP="00B9652F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FE5E17" w14:textId="77777777" w:rsidR="00A533D9" w:rsidRPr="00D95D6C" w:rsidRDefault="00A533D9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6C5F2A" w14:textId="77777777" w:rsidR="00A533D9" w:rsidRPr="00D95D6C" w:rsidRDefault="00A533D9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B9AB0" w14:textId="77777777" w:rsidR="00A533D9" w:rsidRPr="00D95D6C" w:rsidRDefault="00A533D9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A0FE8" w14:textId="77777777" w:rsidR="00A533D9" w:rsidRPr="00D95D6C" w:rsidRDefault="00A533D9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00F314" w14:textId="77777777" w:rsidR="00A533D9" w:rsidRPr="00D95D6C" w:rsidRDefault="00A533D9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3276A614" w14:textId="77777777" w:rsidTr="00D95D6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024030F" w14:textId="77777777" w:rsidR="00A533D9" w:rsidRPr="00D95D6C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9627E5" w14:textId="77777777" w:rsidR="00A533D9" w:rsidRPr="00D95D6C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85670A" w14:textId="77777777" w:rsidR="00A533D9" w:rsidRPr="00D95D6C" w:rsidRDefault="00A533D9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CEC55F" w14:textId="77777777" w:rsidR="00A533D9" w:rsidRPr="00D95D6C" w:rsidRDefault="00A533D9" w:rsidP="00371E0A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CE1B92" w14:textId="77777777" w:rsidR="00E06ED9" w:rsidRPr="00D95D6C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2819D7E7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5A045C65" w14:textId="77777777" w:rsidR="007B3461" w:rsidRPr="00D95D6C" w:rsidRDefault="007B3461" w:rsidP="00DB404E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74597CE8" w14:textId="77777777" w:rsidR="007B3461" w:rsidRPr="00D95D6C" w:rsidRDefault="007B3461" w:rsidP="009B1FEB">
            <w:pPr>
              <w:jc w:val="both"/>
            </w:pPr>
            <w:r w:rsidRPr="00D95D6C">
              <w:t>Формирование ежегодного плана проверок членов СРО</w:t>
            </w:r>
          </w:p>
        </w:tc>
      </w:tr>
      <w:tr w:rsidR="00D95D6C" w:rsidRPr="00D95D6C" w14:paraId="12D305E2" w14:textId="77777777" w:rsidTr="00D95D6C">
        <w:trPr>
          <w:trHeight w:val="20"/>
        </w:trPr>
        <w:tc>
          <w:tcPr>
            <w:tcW w:w="1112" w:type="pct"/>
            <w:vMerge/>
          </w:tcPr>
          <w:p w14:paraId="027C8A12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7EC97D26" w14:textId="77777777" w:rsidR="007B3461" w:rsidRPr="00D95D6C" w:rsidRDefault="007B3461" w:rsidP="009B1FEB">
            <w:pPr>
              <w:jc w:val="both"/>
            </w:pPr>
            <w:r w:rsidRPr="00D95D6C">
              <w:t>Инициирование внеплановых проверок по основаниям, установленным внутренними документами СРО</w:t>
            </w:r>
          </w:p>
        </w:tc>
      </w:tr>
      <w:tr w:rsidR="00D95D6C" w:rsidRPr="00D95D6C" w14:paraId="186CF5E5" w14:textId="77777777" w:rsidTr="00D95D6C">
        <w:trPr>
          <w:trHeight w:val="20"/>
        </w:trPr>
        <w:tc>
          <w:tcPr>
            <w:tcW w:w="1112" w:type="pct"/>
            <w:vMerge/>
          </w:tcPr>
          <w:p w14:paraId="449568DF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32E50E93" w14:textId="77777777" w:rsidR="007B3461" w:rsidRPr="00D95D6C" w:rsidRDefault="007B3461" w:rsidP="009B1FEB">
            <w:pPr>
              <w:jc w:val="both"/>
            </w:pPr>
            <w:r w:rsidRPr="00D95D6C">
              <w:t>Определение предмета внеплановой проверки (фактов, подлежащих исследованию) по обстоятельствам, являющи</w:t>
            </w:r>
            <w:r w:rsidR="009B1FEB">
              <w:t>м</w:t>
            </w:r>
            <w:r w:rsidRPr="00D95D6C">
              <w:t>ся ее основанием</w:t>
            </w:r>
          </w:p>
        </w:tc>
      </w:tr>
      <w:tr w:rsidR="00D95D6C" w:rsidRPr="00D95D6C" w14:paraId="6632DC29" w14:textId="77777777" w:rsidTr="00D95D6C">
        <w:trPr>
          <w:trHeight w:val="20"/>
        </w:trPr>
        <w:tc>
          <w:tcPr>
            <w:tcW w:w="1112" w:type="pct"/>
            <w:vMerge/>
          </w:tcPr>
          <w:p w14:paraId="27221986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623A0085" w14:textId="77777777" w:rsidR="007B3461" w:rsidRPr="00D95D6C" w:rsidRDefault="007B3461" w:rsidP="009B1FEB">
            <w:pPr>
              <w:jc w:val="both"/>
            </w:pPr>
            <w:r w:rsidRPr="00D95D6C">
              <w:t xml:space="preserve">Подготовка и направление проверяемому члену СРО уведомления (решения) о предстоящей плановой или внеплановой проверке </w:t>
            </w:r>
          </w:p>
        </w:tc>
      </w:tr>
      <w:tr w:rsidR="00D95D6C" w:rsidRPr="00D95D6C" w14:paraId="4B1A0A85" w14:textId="77777777" w:rsidTr="00D95D6C">
        <w:trPr>
          <w:trHeight w:val="20"/>
        </w:trPr>
        <w:tc>
          <w:tcPr>
            <w:tcW w:w="1112" w:type="pct"/>
            <w:vMerge/>
          </w:tcPr>
          <w:p w14:paraId="4834F5AC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32C1AD17" w14:textId="77777777" w:rsidR="007B3461" w:rsidRPr="00D95D6C" w:rsidRDefault="007B3461" w:rsidP="009B1FEB">
            <w:pPr>
              <w:jc w:val="both"/>
            </w:pPr>
            <w:r w:rsidRPr="00D95D6C">
              <w:t>Подготовка и направление проверяемому члену СРО запроса информации, необходимой для проведения проверки члена СРО</w:t>
            </w:r>
          </w:p>
        </w:tc>
      </w:tr>
      <w:tr w:rsidR="00D95D6C" w:rsidRPr="00D95D6C" w14:paraId="24D57D65" w14:textId="77777777" w:rsidTr="00D95D6C">
        <w:trPr>
          <w:trHeight w:val="20"/>
        </w:trPr>
        <w:tc>
          <w:tcPr>
            <w:tcW w:w="1112" w:type="pct"/>
            <w:vMerge/>
          </w:tcPr>
          <w:p w14:paraId="41126EE0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7B346A0D" w14:textId="77777777" w:rsidR="007B3461" w:rsidRPr="00D95D6C" w:rsidRDefault="007B3461" w:rsidP="009B1FEB">
            <w:pPr>
              <w:jc w:val="both"/>
            </w:pPr>
            <w:r w:rsidRPr="00D95D6C">
              <w:t xml:space="preserve">Проведение проверки соблюдения членами СРО требований законодательства Российской Федерации о градостроительной деятельности, о техническом регулировании, включая соблюдение членами СРО требований, установленных в стандартах на 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соответствующим национальным объединением </w:t>
            </w:r>
            <w:r w:rsidR="005A23FA" w:rsidRPr="00D95D6C">
              <w:t>СРО</w:t>
            </w:r>
          </w:p>
        </w:tc>
      </w:tr>
      <w:tr w:rsidR="00D95D6C" w:rsidRPr="00D95D6C" w14:paraId="41B81324" w14:textId="77777777" w:rsidTr="00D95D6C">
        <w:trPr>
          <w:trHeight w:val="20"/>
        </w:trPr>
        <w:tc>
          <w:tcPr>
            <w:tcW w:w="1112" w:type="pct"/>
            <w:vMerge/>
          </w:tcPr>
          <w:p w14:paraId="2D384B28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63A81199" w14:textId="77777777" w:rsidR="007B3461" w:rsidRPr="00D95D6C" w:rsidRDefault="007B3461" w:rsidP="009B1FEB">
            <w:pPr>
              <w:jc w:val="both"/>
            </w:pPr>
            <w:r w:rsidRPr="00D95D6C">
              <w:t>Проведение проверки соблюдения членами СРО стандартов и правил СРО, условий членства в СРО, требований квалификационных стандартов СРО и иных внутренних документов СРО</w:t>
            </w:r>
          </w:p>
        </w:tc>
      </w:tr>
      <w:tr w:rsidR="00D95D6C" w:rsidRPr="00D95D6C" w14:paraId="22F5D4D9" w14:textId="77777777" w:rsidTr="00D95D6C">
        <w:trPr>
          <w:trHeight w:val="20"/>
        </w:trPr>
        <w:tc>
          <w:tcPr>
            <w:tcW w:w="1112" w:type="pct"/>
            <w:vMerge/>
          </w:tcPr>
          <w:p w14:paraId="4DC32FE2" w14:textId="77777777" w:rsidR="007B3461" w:rsidRPr="00D95D6C" w:rsidRDefault="007B3461" w:rsidP="00DB404E"/>
        </w:tc>
        <w:tc>
          <w:tcPr>
            <w:tcW w:w="3888" w:type="pct"/>
            <w:vAlign w:val="center"/>
          </w:tcPr>
          <w:p w14:paraId="5410C8D7" w14:textId="77777777" w:rsidR="007B3461" w:rsidRPr="00D95D6C" w:rsidRDefault="007B3461" w:rsidP="009B1FEB">
            <w:pPr>
              <w:jc w:val="both"/>
            </w:pPr>
            <w:r w:rsidRPr="00D95D6C">
              <w:t>Проведение проверки исполнения членами СРО обязательств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 заключения договоров</w:t>
            </w:r>
          </w:p>
        </w:tc>
      </w:tr>
      <w:tr w:rsidR="00D95D6C" w:rsidRPr="00D95D6C" w14:paraId="38B9661F" w14:textId="77777777" w:rsidTr="00D95D6C">
        <w:trPr>
          <w:trHeight w:val="20"/>
        </w:trPr>
        <w:tc>
          <w:tcPr>
            <w:tcW w:w="1112" w:type="pct"/>
            <w:vMerge/>
          </w:tcPr>
          <w:p w14:paraId="4BF33C28" w14:textId="77777777" w:rsidR="007B3461" w:rsidRPr="00D95D6C" w:rsidRDefault="007B3461" w:rsidP="00DB404E"/>
        </w:tc>
        <w:tc>
          <w:tcPr>
            <w:tcW w:w="3888" w:type="pct"/>
          </w:tcPr>
          <w:p w14:paraId="4D57B4A1" w14:textId="77777777" w:rsidR="007B3461" w:rsidRPr="00D95D6C" w:rsidRDefault="007B3461" w:rsidP="00C83AAC">
            <w:pPr>
              <w:jc w:val="both"/>
            </w:pPr>
            <w:r w:rsidRPr="00D95D6C">
              <w:t xml:space="preserve">Расчет значений показателей с целью применения рискориентированного подхода при организации контроля, если деятельность члена СРО связана с выполнением инженерных изысканий, подготовкой проектной документации, </w:t>
            </w:r>
            <w:r w:rsidR="009B1FEB">
              <w:t xml:space="preserve">со </w:t>
            </w:r>
            <w:r w:rsidRPr="00D95D6C">
              <w:t xml:space="preserve">строительством, </w:t>
            </w:r>
            <w:r w:rsidR="009B1FEB">
              <w:t xml:space="preserve">с </w:t>
            </w:r>
            <w:r w:rsidRPr="00D95D6C">
              <w:t>реконструкцией, капитальным ремонтом особо опасных, технически сложных и уникальных объектов</w:t>
            </w:r>
          </w:p>
        </w:tc>
      </w:tr>
      <w:tr w:rsidR="00D95D6C" w:rsidRPr="00D95D6C" w14:paraId="49BA4854" w14:textId="77777777" w:rsidTr="00D95D6C">
        <w:trPr>
          <w:trHeight w:val="20"/>
        </w:trPr>
        <w:tc>
          <w:tcPr>
            <w:tcW w:w="1112" w:type="pct"/>
            <w:vMerge/>
          </w:tcPr>
          <w:p w14:paraId="3B8F80BD" w14:textId="77777777" w:rsidR="007B3461" w:rsidRPr="00D95D6C" w:rsidRDefault="007B3461" w:rsidP="00DB404E"/>
        </w:tc>
        <w:tc>
          <w:tcPr>
            <w:tcW w:w="3888" w:type="pct"/>
          </w:tcPr>
          <w:p w14:paraId="0B4AA576" w14:textId="77777777" w:rsidR="007B3461" w:rsidRPr="00D95D6C" w:rsidRDefault="007B3461" w:rsidP="009B1FEB">
            <w:pPr>
              <w:jc w:val="both"/>
            </w:pPr>
            <w:r w:rsidRPr="00D95D6C">
              <w:t xml:space="preserve">Подготовка акта проверки </w:t>
            </w:r>
          </w:p>
        </w:tc>
      </w:tr>
      <w:tr w:rsidR="00D95D6C" w:rsidRPr="00D95D6C" w14:paraId="44A38E83" w14:textId="77777777" w:rsidTr="00D95D6C">
        <w:trPr>
          <w:trHeight w:val="20"/>
        </w:trPr>
        <w:tc>
          <w:tcPr>
            <w:tcW w:w="1112" w:type="pct"/>
            <w:vMerge/>
          </w:tcPr>
          <w:p w14:paraId="0A759BA8" w14:textId="77777777" w:rsidR="007B3461" w:rsidRPr="00D95D6C" w:rsidRDefault="007B3461" w:rsidP="00DB404E"/>
        </w:tc>
        <w:tc>
          <w:tcPr>
            <w:tcW w:w="3888" w:type="pct"/>
          </w:tcPr>
          <w:p w14:paraId="5CE1270A" w14:textId="77777777" w:rsidR="007B3461" w:rsidRPr="00D95D6C" w:rsidRDefault="007B3461" w:rsidP="009B1FEB">
            <w:pPr>
              <w:jc w:val="both"/>
            </w:pPr>
            <w:r w:rsidRPr="00D95D6C">
              <w:t>Передача материалов проверки в орган по рассмотрению дел о применении в отношении членов СРО мер дисциплинарного воздействия при выявлении нарушений в деятельности проверяемого члена СРО</w:t>
            </w:r>
          </w:p>
        </w:tc>
      </w:tr>
      <w:tr w:rsidR="00D95D6C" w:rsidRPr="00D95D6C" w14:paraId="028A5523" w14:textId="77777777" w:rsidTr="00D95D6C">
        <w:trPr>
          <w:trHeight w:val="20"/>
        </w:trPr>
        <w:tc>
          <w:tcPr>
            <w:tcW w:w="1112" w:type="pct"/>
            <w:vMerge/>
          </w:tcPr>
          <w:p w14:paraId="519F164C" w14:textId="77777777" w:rsidR="00B7726D" w:rsidRPr="00D95D6C" w:rsidRDefault="00B7726D" w:rsidP="00B7726D"/>
        </w:tc>
        <w:tc>
          <w:tcPr>
            <w:tcW w:w="3888" w:type="pct"/>
          </w:tcPr>
          <w:p w14:paraId="5F27523A" w14:textId="77777777" w:rsidR="00B7726D" w:rsidRPr="00D95D6C" w:rsidRDefault="00B7726D" w:rsidP="009B1FEB">
            <w:pPr>
              <w:jc w:val="both"/>
            </w:pPr>
            <w:r w:rsidRPr="00D95D6C">
              <w:t xml:space="preserve">Направление сведений о проведенной проверке члена СРО и о результате этой проверки в реестр членов СРО в составе единого реестра членов СРО и их обязательств </w:t>
            </w:r>
          </w:p>
        </w:tc>
      </w:tr>
      <w:tr w:rsidR="00D95D6C" w:rsidRPr="00D95D6C" w14:paraId="6726F3C3" w14:textId="77777777" w:rsidTr="00D95D6C">
        <w:trPr>
          <w:trHeight w:val="20"/>
        </w:trPr>
        <w:tc>
          <w:tcPr>
            <w:tcW w:w="1112" w:type="pct"/>
            <w:vMerge/>
          </w:tcPr>
          <w:p w14:paraId="0FF0DFEF" w14:textId="77777777" w:rsidR="00BA121D" w:rsidRPr="00D95D6C" w:rsidRDefault="00BA121D" w:rsidP="00B7726D"/>
        </w:tc>
        <w:tc>
          <w:tcPr>
            <w:tcW w:w="3888" w:type="pct"/>
          </w:tcPr>
          <w:p w14:paraId="26CB7A7E" w14:textId="77777777" w:rsidR="00BA121D" w:rsidRPr="00D95D6C" w:rsidRDefault="000125D3" w:rsidP="009B1FEB">
            <w:pPr>
              <w:jc w:val="both"/>
            </w:pPr>
            <w:r w:rsidRPr="00D95D6C">
              <w:t>Формирова</w:t>
            </w:r>
            <w:r w:rsidR="009B1FEB">
              <w:t>ние</w:t>
            </w:r>
            <w:r w:rsidRPr="00D95D6C">
              <w:t xml:space="preserve"> сведени</w:t>
            </w:r>
            <w:r w:rsidR="009B1FEB">
              <w:t>й</w:t>
            </w:r>
            <w:r w:rsidRPr="00D95D6C">
              <w:t xml:space="preserve"> </w:t>
            </w:r>
            <w:r w:rsidR="00BA121D" w:rsidRPr="00D95D6C">
              <w:t xml:space="preserve">о запланированных и проведенных проверках деятельности членов СРО и о результатах этих проверок </w:t>
            </w:r>
            <w:r w:rsidRPr="00D95D6C">
              <w:t xml:space="preserve">для направления </w:t>
            </w:r>
            <w:r w:rsidR="00BA121D" w:rsidRPr="00D95D6C">
              <w:t>в орган государственного надзора за деятельностью СРО</w:t>
            </w:r>
          </w:p>
        </w:tc>
      </w:tr>
      <w:tr w:rsidR="00D95D6C" w:rsidRPr="00D95D6C" w14:paraId="7F2211B5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5C625E53" w14:textId="77777777" w:rsidR="00B7726D" w:rsidRPr="00D95D6C" w:rsidDel="002A1D54" w:rsidRDefault="00B7726D" w:rsidP="00B7726D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44C971DD" w14:textId="77777777" w:rsidR="00B7726D" w:rsidRPr="00D95D6C" w:rsidRDefault="00B7726D" w:rsidP="009B1FEB">
            <w:pPr>
              <w:jc w:val="both"/>
            </w:pPr>
            <w:r w:rsidRPr="00D95D6C">
              <w:t xml:space="preserve">Определять вид проверки (документарная, выездная) и сроки ее проведения </w:t>
            </w:r>
          </w:p>
        </w:tc>
      </w:tr>
      <w:tr w:rsidR="00D95D6C" w:rsidRPr="00D95D6C" w14:paraId="4952B708" w14:textId="77777777" w:rsidTr="00D95D6C">
        <w:trPr>
          <w:trHeight w:val="20"/>
        </w:trPr>
        <w:tc>
          <w:tcPr>
            <w:tcW w:w="1112" w:type="pct"/>
            <w:vMerge/>
          </w:tcPr>
          <w:p w14:paraId="590E5892" w14:textId="77777777" w:rsidR="00B7726D" w:rsidRPr="00D95D6C" w:rsidDel="002A1D54" w:rsidRDefault="00B7726D" w:rsidP="00B7726D"/>
        </w:tc>
        <w:tc>
          <w:tcPr>
            <w:tcW w:w="3888" w:type="pct"/>
          </w:tcPr>
          <w:p w14:paraId="1668B0C8" w14:textId="77777777" w:rsidR="00B7726D" w:rsidRPr="00D95D6C" w:rsidRDefault="00B7726D" w:rsidP="00C83AAC">
            <w:pPr>
              <w:jc w:val="both"/>
            </w:pPr>
            <w:r w:rsidRPr="00D95D6C">
              <w:t>Определять интенсивность (форму, продолжительность, периодичность) проведения проверок членов СРО на основе рискориентированного подхода</w:t>
            </w:r>
          </w:p>
        </w:tc>
      </w:tr>
      <w:tr w:rsidR="00D95D6C" w:rsidRPr="00D95D6C" w14:paraId="36CF510F" w14:textId="77777777" w:rsidTr="00D95D6C">
        <w:trPr>
          <w:trHeight w:val="20"/>
        </w:trPr>
        <w:tc>
          <w:tcPr>
            <w:tcW w:w="1112" w:type="pct"/>
            <w:vMerge/>
          </w:tcPr>
          <w:p w14:paraId="05448799" w14:textId="77777777" w:rsidR="00B7726D" w:rsidRPr="00D95D6C" w:rsidDel="002A1D54" w:rsidRDefault="00B7726D" w:rsidP="00B7726D"/>
        </w:tc>
        <w:tc>
          <w:tcPr>
            <w:tcW w:w="3888" w:type="pct"/>
          </w:tcPr>
          <w:p w14:paraId="3112BC52" w14:textId="77777777" w:rsidR="00B7726D" w:rsidRPr="00D95D6C" w:rsidRDefault="00B7726D" w:rsidP="009B1FEB">
            <w:pPr>
              <w:jc w:val="both"/>
            </w:pPr>
            <w:r w:rsidRPr="00D95D6C">
              <w:t>Анализировать деятельность членов СРО и определять категорию риска с учетом тяжести потенциальных негативных последствий возможного несоблюдения членом СРО требований стандартов и правил СРО, условий членства в СРО, а также с учетом оценки вероятности несоблюдения членом СРО требований стандартов и правил СРО, условий членства в СРО</w:t>
            </w:r>
            <w:r w:rsidR="00656641">
              <w:t xml:space="preserve"> </w:t>
            </w:r>
          </w:p>
        </w:tc>
      </w:tr>
      <w:tr w:rsidR="00D95D6C" w:rsidRPr="00D95D6C" w14:paraId="43835F04" w14:textId="77777777" w:rsidTr="00D95D6C">
        <w:trPr>
          <w:trHeight w:val="20"/>
        </w:trPr>
        <w:tc>
          <w:tcPr>
            <w:tcW w:w="1112" w:type="pct"/>
            <w:vMerge/>
          </w:tcPr>
          <w:p w14:paraId="4A6579ED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32034BE5" w14:textId="77777777" w:rsidR="00B7726D" w:rsidRPr="00D95D6C" w:rsidRDefault="00B7726D" w:rsidP="009B1FEB">
            <w:pPr>
              <w:jc w:val="both"/>
            </w:pPr>
            <w:r w:rsidRPr="00D95D6C">
              <w:t xml:space="preserve">Применять требования внутренних документов СРО к порядку направления проверяемому члену уведомления (решения) о предстоящей плановой проверке </w:t>
            </w:r>
          </w:p>
        </w:tc>
      </w:tr>
      <w:tr w:rsidR="00D95D6C" w:rsidRPr="00D95D6C" w14:paraId="325A7FF3" w14:textId="77777777" w:rsidTr="00D95D6C">
        <w:trPr>
          <w:trHeight w:val="20"/>
        </w:trPr>
        <w:tc>
          <w:tcPr>
            <w:tcW w:w="1112" w:type="pct"/>
            <w:vMerge/>
          </w:tcPr>
          <w:p w14:paraId="21E0F997" w14:textId="77777777" w:rsidR="00B7726D" w:rsidRPr="00D95D6C" w:rsidDel="002A1D54" w:rsidRDefault="00B7726D" w:rsidP="00B7726D"/>
        </w:tc>
        <w:tc>
          <w:tcPr>
            <w:tcW w:w="3888" w:type="pct"/>
          </w:tcPr>
          <w:p w14:paraId="4ED3E73A" w14:textId="77777777" w:rsidR="00B7726D" w:rsidRPr="00D95D6C" w:rsidRDefault="00B7726D" w:rsidP="009B1FEB">
            <w:pPr>
              <w:jc w:val="both"/>
            </w:pPr>
            <w:r w:rsidRPr="00D95D6C">
              <w:t>Определять необходимость проведения внеплановых проверок по основаниям, установленным внутренними документами СРО</w:t>
            </w:r>
          </w:p>
        </w:tc>
      </w:tr>
      <w:tr w:rsidR="00D95D6C" w:rsidRPr="00D95D6C" w14:paraId="530C8C52" w14:textId="77777777" w:rsidTr="00D95D6C">
        <w:trPr>
          <w:trHeight w:val="20"/>
        </w:trPr>
        <w:tc>
          <w:tcPr>
            <w:tcW w:w="1112" w:type="pct"/>
            <w:vMerge/>
          </w:tcPr>
          <w:p w14:paraId="54EB6BFC" w14:textId="77777777" w:rsidR="00B7726D" w:rsidRPr="00D95D6C" w:rsidDel="002A1D54" w:rsidRDefault="00B7726D" w:rsidP="00B7726D"/>
        </w:tc>
        <w:tc>
          <w:tcPr>
            <w:tcW w:w="3888" w:type="pct"/>
          </w:tcPr>
          <w:p w14:paraId="669A9329" w14:textId="77777777" w:rsidR="00B7726D" w:rsidRPr="00D95D6C" w:rsidRDefault="00B7726D" w:rsidP="009B1FEB">
            <w:pPr>
              <w:jc w:val="both"/>
            </w:pPr>
            <w:r w:rsidRPr="00D95D6C">
              <w:t>Анализировать факты, подлежащие исследованию при внеплановой проверке</w:t>
            </w:r>
          </w:p>
        </w:tc>
      </w:tr>
      <w:tr w:rsidR="00D95D6C" w:rsidRPr="00D95D6C" w14:paraId="715F70B2" w14:textId="77777777" w:rsidTr="00D95D6C">
        <w:trPr>
          <w:trHeight w:val="20"/>
        </w:trPr>
        <w:tc>
          <w:tcPr>
            <w:tcW w:w="1112" w:type="pct"/>
            <w:vMerge/>
          </w:tcPr>
          <w:p w14:paraId="23700C5E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1C973F2D" w14:textId="77777777" w:rsidR="00B7726D" w:rsidRPr="00D95D6C" w:rsidRDefault="00B7726D" w:rsidP="009B1FEB">
            <w:pPr>
              <w:jc w:val="both"/>
            </w:pPr>
            <w:r w:rsidRPr="00D95D6C">
              <w:t xml:space="preserve">Применять требования внутренних документов СРО к порядку проведения проверки соблюдения членами СРО требований законодательства Российской Федерации о градостроительной деятельности, о техническом регулировании, включая соблюдение членами СРО требований, установленных в стандартах на 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национальным объединением </w:t>
            </w:r>
            <w:r w:rsidR="005A23FA" w:rsidRPr="00D95D6C">
              <w:t>СРО</w:t>
            </w:r>
          </w:p>
        </w:tc>
      </w:tr>
      <w:tr w:rsidR="00D95D6C" w:rsidRPr="00D95D6C" w14:paraId="202206F8" w14:textId="77777777" w:rsidTr="00D95D6C">
        <w:trPr>
          <w:trHeight w:val="20"/>
        </w:trPr>
        <w:tc>
          <w:tcPr>
            <w:tcW w:w="1112" w:type="pct"/>
            <w:vMerge/>
          </w:tcPr>
          <w:p w14:paraId="75734436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620CCD04" w14:textId="08B2DD72" w:rsidR="00B7726D" w:rsidRPr="00D95D6C" w:rsidRDefault="00B7726D" w:rsidP="009B1FEB">
            <w:pPr>
              <w:jc w:val="both"/>
            </w:pPr>
            <w:r w:rsidRPr="00D95D6C">
              <w:t xml:space="preserve">Применять требования внутренних документов СРО к порядку проведения проверки соблюдения членами СРО требований квалификационных стандартов СРО </w:t>
            </w:r>
            <w:r w:rsidRPr="00816A31">
              <w:t xml:space="preserve">и </w:t>
            </w:r>
            <w:r w:rsidRPr="00D95D6C">
              <w:t>внутренних документов СРО</w:t>
            </w:r>
          </w:p>
        </w:tc>
      </w:tr>
      <w:tr w:rsidR="00D95D6C" w:rsidRPr="00D95D6C" w14:paraId="5361F940" w14:textId="77777777" w:rsidTr="00D95D6C">
        <w:trPr>
          <w:trHeight w:val="20"/>
        </w:trPr>
        <w:tc>
          <w:tcPr>
            <w:tcW w:w="1112" w:type="pct"/>
            <w:vMerge/>
          </w:tcPr>
          <w:p w14:paraId="54721CE1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38CAB3D6" w14:textId="77777777" w:rsidR="00B7726D" w:rsidRPr="00D95D6C" w:rsidRDefault="00B7726D" w:rsidP="009B1FEB">
            <w:pPr>
              <w:jc w:val="both"/>
            </w:pPr>
            <w:r w:rsidRPr="00D95D6C">
              <w:t>Применять требования внутренних документов СРО к порядку проведения проверки исполнения членами СРО обязательств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 заключения договоров</w:t>
            </w:r>
          </w:p>
        </w:tc>
      </w:tr>
      <w:tr w:rsidR="00D95D6C" w:rsidRPr="00D95D6C" w14:paraId="0EF242B6" w14:textId="77777777" w:rsidTr="00D95D6C">
        <w:trPr>
          <w:trHeight w:val="20"/>
        </w:trPr>
        <w:tc>
          <w:tcPr>
            <w:tcW w:w="1112" w:type="pct"/>
            <w:vMerge/>
          </w:tcPr>
          <w:p w14:paraId="70A3E44A" w14:textId="77777777" w:rsidR="00B7726D" w:rsidRPr="00D95D6C" w:rsidDel="002A1D54" w:rsidRDefault="00B7726D" w:rsidP="00B7726D"/>
        </w:tc>
        <w:tc>
          <w:tcPr>
            <w:tcW w:w="3888" w:type="pct"/>
          </w:tcPr>
          <w:p w14:paraId="5A79D521" w14:textId="77777777" w:rsidR="00B7726D" w:rsidRPr="00D95D6C" w:rsidRDefault="00B7726D" w:rsidP="00C83AAC">
            <w:pPr>
              <w:jc w:val="both"/>
            </w:pPr>
            <w:r w:rsidRPr="00D95D6C">
              <w:t xml:space="preserve">Применять методику расчета значений показателей с целью применения рискориентированного подхода при организации контроля, если деятельность члена СРО связана с выполнением инженерных изысканий, подготовкой проектной документации, </w:t>
            </w:r>
            <w:r w:rsidR="009B1FEB">
              <w:t xml:space="preserve">со </w:t>
            </w:r>
            <w:r w:rsidRPr="00D95D6C">
              <w:t xml:space="preserve">строительством, </w:t>
            </w:r>
            <w:r w:rsidR="009B1FEB">
              <w:t xml:space="preserve">с </w:t>
            </w:r>
            <w:r w:rsidRPr="00D95D6C">
              <w:t>реконструкцией, капитальным ремонтом особо опасных, технически сложных и уникальных объектов</w:t>
            </w:r>
          </w:p>
        </w:tc>
      </w:tr>
      <w:tr w:rsidR="00D95D6C" w:rsidRPr="00D95D6C" w14:paraId="79B53705" w14:textId="77777777" w:rsidTr="00D95D6C">
        <w:trPr>
          <w:trHeight w:val="20"/>
        </w:trPr>
        <w:tc>
          <w:tcPr>
            <w:tcW w:w="1112" w:type="pct"/>
            <w:vMerge/>
          </w:tcPr>
          <w:p w14:paraId="7EF5ECEC" w14:textId="77777777" w:rsidR="00B7726D" w:rsidRPr="00D95D6C" w:rsidDel="002A1D54" w:rsidRDefault="00B7726D" w:rsidP="00B7726D"/>
        </w:tc>
        <w:tc>
          <w:tcPr>
            <w:tcW w:w="3888" w:type="pct"/>
          </w:tcPr>
          <w:p w14:paraId="3B8F0B67" w14:textId="77777777" w:rsidR="00B7726D" w:rsidRPr="00D95D6C" w:rsidRDefault="00B7726D" w:rsidP="009B1FEB">
            <w:pPr>
              <w:jc w:val="both"/>
            </w:pPr>
            <w:r w:rsidRPr="00D95D6C">
              <w:t>Анализировать документы и информацию по результатам проверки члена СРО на предмет отсутствия или наличия нарушений</w:t>
            </w:r>
            <w:r w:rsidR="00A64825">
              <w:t xml:space="preserve"> </w:t>
            </w:r>
          </w:p>
        </w:tc>
      </w:tr>
      <w:tr w:rsidR="00D95D6C" w:rsidRPr="00D95D6C" w14:paraId="07012642" w14:textId="77777777" w:rsidTr="00D95D6C">
        <w:trPr>
          <w:trHeight w:val="20"/>
        </w:trPr>
        <w:tc>
          <w:tcPr>
            <w:tcW w:w="1112" w:type="pct"/>
            <w:vMerge/>
          </w:tcPr>
          <w:p w14:paraId="380CBB65" w14:textId="77777777" w:rsidR="00B7726D" w:rsidRPr="00D95D6C" w:rsidDel="002A1D54" w:rsidRDefault="00B7726D" w:rsidP="00B7726D"/>
        </w:tc>
        <w:tc>
          <w:tcPr>
            <w:tcW w:w="3888" w:type="pct"/>
          </w:tcPr>
          <w:p w14:paraId="5B7DDFD7" w14:textId="77777777" w:rsidR="00B7726D" w:rsidRPr="00D95D6C" w:rsidRDefault="00B7726D" w:rsidP="009B1FEB">
            <w:pPr>
              <w:jc w:val="both"/>
            </w:pPr>
            <w:r w:rsidRPr="00D95D6C">
              <w:t xml:space="preserve">Применять требования внутренних документов СРО при формировании акта плановой проверки </w:t>
            </w:r>
          </w:p>
        </w:tc>
      </w:tr>
      <w:tr w:rsidR="00D95D6C" w:rsidRPr="00D95D6C" w14:paraId="66E2132A" w14:textId="77777777" w:rsidTr="00D95D6C">
        <w:trPr>
          <w:trHeight w:val="20"/>
        </w:trPr>
        <w:tc>
          <w:tcPr>
            <w:tcW w:w="1112" w:type="pct"/>
            <w:vMerge/>
          </w:tcPr>
          <w:p w14:paraId="52255BB6" w14:textId="77777777" w:rsidR="000125D3" w:rsidRPr="00D95D6C" w:rsidDel="002A1D54" w:rsidRDefault="000125D3" w:rsidP="00B7726D"/>
        </w:tc>
        <w:tc>
          <w:tcPr>
            <w:tcW w:w="3888" w:type="pct"/>
          </w:tcPr>
          <w:p w14:paraId="7E3C359F" w14:textId="77777777" w:rsidR="000125D3" w:rsidRPr="00D95D6C" w:rsidRDefault="000125D3" w:rsidP="009B1FEB">
            <w:pPr>
              <w:jc w:val="both"/>
            </w:pPr>
            <w:r w:rsidRPr="00D95D6C">
              <w:t>Применять требования к порядку передачи материалов плановой проверки в орган по рассмотрению дел о применении в отношении членов СРО мер дисциплинарного воздействия в случае выявления нарушений в деятельности проверяемого члена СРО</w:t>
            </w:r>
          </w:p>
        </w:tc>
      </w:tr>
      <w:tr w:rsidR="00D95D6C" w:rsidRPr="00D95D6C" w14:paraId="73AC8172" w14:textId="77777777" w:rsidTr="00D95D6C">
        <w:trPr>
          <w:trHeight w:val="20"/>
        </w:trPr>
        <w:tc>
          <w:tcPr>
            <w:tcW w:w="1112" w:type="pct"/>
            <w:vMerge/>
          </w:tcPr>
          <w:p w14:paraId="0A061C96" w14:textId="77777777" w:rsidR="00B7726D" w:rsidRPr="00D95D6C" w:rsidDel="002A1D54" w:rsidRDefault="00B7726D" w:rsidP="00B7726D"/>
        </w:tc>
        <w:tc>
          <w:tcPr>
            <w:tcW w:w="3888" w:type="pct"/>
          </w:tcPr>
          <w:p w14:paraId="2783504E" w14:textId="77777777" w:rsidR="00B7726D" w:rsidRPr="00D95D6C" w:rsidRDefault="00B7726D" w:rsidP="004D4A3F">
            <w:pPr>
              <w:jc w:val="both"/>
            </w:pPr>
            <w:r w:rsidRPr="00D95D6C">
              <w:t>Применять порядок направления сведений о проведенной проверке члена СРО и о результате этой проверки в реестр членов СРО в составе единого реестра членов СРО и их обязательств</w:t>
            </w:r>
          </w:p>
        </w:tc>
      </w:tr>
      <w:tr w:rsidR="00D95D6C" w:rsidRPr="00D95D6C" w14:paraId="5FB70391" w14:textId="77777777" w:rsidTr="00D95D6C">
        <w:trPr>
          <w:trHeight w:val="20"/>
        </w:trPr>
        <w:tc>
          <w:tcPr>
            <w:tcW w:w="1112" w:type="pct"/>
            <w:vMerge/>
          </w:tcPr>
          <w:p w14:paraId="3BEEECB3" w14:textId="77777777" w:rsidR="00B7726D" w:rsidRPr="00D95D6C" w:rsidDel="002A1D54" w:rsidRDefault="00B7726D" w:rsidP="00B7726D"/>
        </w:tc>
        <w:tc>
          <w:tcPr>
            <w:tcW w:w="3888" w:type="pct"/>
          </w:tcPr>
          <w:p w14:paraId="57FB5349" w14:textId="77777777" w:rsidR="00B7726D" w:rsidRPr="00D95D6C" w:rsidRDefault="00B7726D" w:rsidP="009B1FEB">
            <w:pPr>
              <w:jc w:val="both"/>
            </w:pPr>
            <w:r w:rsidRPr="00D95D6C">
              <w:t xml:space="preserve">Применять требования к порядку </w:t>
            </w:r>
            <w:r w:rsidR="00CD2DC1" w:rsidRPr="00D95D6C">
              <w:t>формирования сведений о</w:t>
            </w:r>
            <w:r w:rsidRPr="00D95D6C">
              <w:t xml:space="preserve"> запланированных и проведенных </w:t>
            </w:r>
            <w:r w:rsidR="004D4A3F">
              <w:t xml:space="preserve">в </w:t>
            </w:r>
            <w:r w:rsidRPr="00D95D6C">
              <w:t xml:space="preserve">СРО проверках деятельности членов СРО и о результатах этих проверок </w:t>
            </w:r>
            <w:r w:rsidR="00CD2DC1" w:rsidRPr="00D95D6C">
              <w:t xml:space="preserve">для передачи </w:t>
            </w:r>
            <w:r w:rsidRPr="00D95D6C">
              <w:t>в орган государственного надзора за деятельностью СРО</w:t>
            </w:r>
          </w:p>
        </w:tc>
      </w:tr>
      <w:tr w:rsidR="00D95D6C" w:rsidRPr="00D95D6C" w14:paraId="0193F3AC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0B10A8AC" w14:textId="77777777" w:rsidR="00B7726D" w:rsidRPr="00D95D6C" w:rsidDel="002A1D54" w:rsidRDefault="00B7726D" w:rsidP="00B7726D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19237D8B" w14:textId="77777777" w:rsidR="00B7726D" w:rsidRPr="00D95D6C" w:rsidRDefault="00B7726D" w:rsidP="009B1FEB">
            <w:pPr>
              <w:jc w:val="both"/>
            </w:pPr>
            <w:r w:rsidRPr="00D95D6C">
              <w:t>Формы и сроки проведения плановых и внеплановых проверок, периодичность плановых проверок членов СРО</w:t>
            </w:r>
          </w:p>
        </w:tc>
      </w:tr>
      <w:tr w:rsidR="00D95D6C" w:rsidRPr="00D95D6C" w14:paraId="3249CB44" w14:textId="77777777" w:rsidTr="00D95D6C">
        <w:trPr>
          <w:trHeight w:val="20"/>
        </w:trPr>
        <w:tc>
          <w:tcPr>
            <w:tcW w:w="1112" w:type="pct"/>
            <w:vMerge/>
          </w:tcPr>
          <w:p w14:paraId="23F7CD7A" w14:textId="77777777" w:rsidR="00B7726D" w:rsidRPr="00D95D6C" w:rsidRDefault="00B7726D" w:rsidP="00B7726D"/>
        </w:tc>
        <w:tc>
          <w:tcPr>
            <w:tcW w:w="3888" w:type="pct"/>
            <w:vAlign w:val="center"/>
          </w:tcPr>
          <w:p w14:paraId="74927971" w14:textId="77777777" w:rsidR="00B7726D" w:rsidRPr="00D95D6C" w:rsidRDefault="00B7726D" w:rsidP="009B1FEB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64BD3231" w14:textId="77777777" w:rsidTr="00D95D6C">
        <w:trPr>
          <w:trHeight w:val="20"/>
        </w:trPr>
        <w:tc>
          <w:tcPr>
            <w:tcW w:w="1112" w:type="pct"/>
            <w:vMerge/>
          </w:tcPr>
          <w:p w14:paraId="5407BE74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48223E4F" w14:textId="77777777" w:rsidR="00B7726D" w:rsidRPr="00D95D6C" w:rsidRDefault="00B7726D" w:rsidP="009B1FEB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4CEEF089" w14:textId="77777777" w:rsidTr="00D95D6C">
        <w:trPr>
          <w:trHeight w:val="20"/>
        </w:trPr>
        <w:tc>
          <w:tcPr>
            <w:tcW w:w="1112" w:type="pct"/>
            <w:vMerge/>
          </w:tcPr>
          <w:p w14:paraId="493B654E" w14:textId="77777777" w:rsidR="00B7726D" w:rsidRPr="00D95D6C" w:rsidDel="002A1D54" w:rsidRDefault="00B7726D" w:rsidP="00B7726D"/>
        </w:tc>
        <w:tc>
          <w:tcPr>
            <w:tcW w:w="3888" w:type="pct"/>
          </w:tcPr>
          <w:p w14:paraId="06AA4392" w14:textId="77777777" w:rsidR="00B7726D" w:rsidRPr="00D95D6C" w:rsidRDefault="000F1FCE" w:rsidP="009B1FEB">
            <w:pPr>
              <w:jc w:val="both"/>
            </w:pPr>
            <w:r>
              <w:t xml:space="preserve">Нормативные </w:t>
            </w:r>
            <w:r w:rsidR="00B7726D" w:rsidRPr="00D95D6C">
              <w:t>правовые акты в сфере саморегулирования</w:t>
            </w:r>
          </w:p>
        </w:tc>
      </w:tr>
      <w:tr w:rsidR="00D95D6C" w:rsidRPr="00D95D6C" w14:paraId="299BF2C4" w14:textId="77777777" w:rsidTr="00D95D6C">
        <w:trPr>
          <w:trHeight w:val="20"/>
        </w:trPr>
        <w:tc>
          <w:tcPr>
            <w:tcW w:w="1112" w:type="pct"/>
            <w:vMerge/>
          </w:tcPr>
          <w:p w14:paraId="058E8FF7" w14:textId="77777777" w:rsidR="00B7726D" w:rsidRPr="00D95D6C" w:rsidDel="002A1D54" w:rsidRDefault="00B7726D" w:rsidP="00B7726D"/>
        </w:tc>
        <w:tc>
          <w:tcPr>
            <w:tcW w:w="3888" w:type="pct"/>
          </w:tcPr>
          <w:p w14:paraId="4935A230" w14:textId="77777777" w:rsidR="00B7726D" w:rsidRPr="00D95D6C" w:rsidRDefault="00B7726D" w:rsidP="009B1FEB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1085927D" w14:textId="77777777" w:rsidTr="00D95D6C">
        <w:trPr>
          <w:trHeight w:val="20"/>
        </w:trPr>
        <w:tc>
          <w:tcPr>
            <w:tcW w:w="1112" w:type="pct"/>
            <w:vMerge/>
          </w:tcPr>
          <w:p w14:paraId="5EBD0F2F" w14:textId="77777777" w:rsidR="00B7726D" w:rsidRPr="00D95D6C" w:rsidDel="002A1D54" w:rsidRDefault="00B7726D" w:rsidP="00B7726D"/>
        </w:tc>
        <w:tc>
          <w:tcPr>
            <w:tcW w:w="3888" w:type="pct"/>
          </w:tcPr>
          <w:p w14:paraId="15FC70F1" w14:textId="77777777" w:rsidR="00B7726D" w:rsidRPr="00D95D6C" w:rsidRDefault="00B7726D" w:rsidP="009B1FEB">
            <w:pPr>
              <w:jc w:val="both"/>
            </w:pPr>
            <w:r w:rsidRPr="00D95D6C">
              <w:t>Правила формирования ежегодного плана проверки деятельности членов СРО</w:t>
            </w:r>
          </w:p>
        </w:tc>
      </w:tr>
      <w:tr w:rsidR="00D95D6C" w:rsidRPr="00D95D6C" w14:paraId="22D03822" w14:textId="77777777" w:rsidTr="00D95D6C">
        <w:trPr>
          <w:trHeight w:val="20"/>
        </w:trPr>
        <w:tc>
          <w:tcPr>
            <w:tcW w:w="1112" w:type="pct"/>
            <w:vMerge/>
          </w:tcPr>
          <w:p w14:paraId="6F517D14" w14:textId="77777777" w:rsidR="00B7726D" w:rsidRPr="00D95D6C" w:rsidDel="002A1D54" w:rsidRDefault="00B7726D" w:rsidP="00B7726D"/>
        </w:tc>
        <w:tc>
          <w:tcPr>
            <w:tcW w:w="3888" w:type="pct"/>
          </w:tcPr>
          <w:p w14:paraId="243866E5" w14:textId="77777777" w:rsidR="00B7726D" w:rsidRPr="00D95D6C" w:rsidRDefault="00B7726D" w:rsidP="009B1FEB">
            <w:pPr>
              <w:jc w:val="both"/>
            </w:pPr>
            <w:r w:rsidRPr="00D95D6C">
              <w:t>Требования внутренних документов СРО к периодичности проведения плановых проверок</w:t>
            </w:r>
          </w:p>
        </w:tc>
      </w:tr>
      <w:tr w:rsidR="00D95D6C" w:rsidRPr="00D95D6C" w14:paraId="6AD0D652" w14:textId="77777777" w:rsidTr="00D95D6C">
        <w:trPr>
          <w:trHeight w:val="20"/>
        </w:trPr>
        <w:tc>
          <w:tcPr>
            <w:tcW w:w="1112" w:type="pct"/>
            <w:vMerge/>
          </w:tcPr>
          <w:p w14:paraId="29063B22" w14:textId="77777777" w:rsidR="00B7726D" w:rsidRPr="00D95D6C" w:rsidDel="002A1D54" w:rsidRDefault="00B7726D" w:rsidP="00B7726D"/>
        </w:tc>
        <w:tc>
          <w:tcPr>
            <w:tcW w:w="3888" w:type="pct"/>
          </w:tcPr>
          <w:p w14:paraId="6F174577" w14:textId="77777777" w:rsidR="00B7726D" w:rsidRPr="00D95D6C" w:rsidRDefault="00B7726D" w:rsidP="009B1FEB">
            <w:pPr>
              <w:jc w:val="both"/>
            </w:pPr>
            <w:r w:rsidRPr="00D95D6C">
              <w:t>Категории риска, критерии отнесения деятельности членов СРО к определенной категории риска, установленные СРО в соответствии с ее внутренними документами</w:t>
            </w:r>
          </w:p>
        </w:tc>
      </w:tr>
      <w:tr w:rsidR="00D95D6C" w:rsidRPr="00D95D6C" w14:paraId="7CB0F80A" w14:textId="77777777" w:rsidTr="00D95D6C">
        <w:trPr>
          <w:trHeight w:val="20"/>
        </w:trPr>
        <w:tc>
          <w:tcPr>
            <w:tcW w:w="1112" w:type="pct"/>
            <w:vMerge/>
          </w:tcPr>
          <w:p w14:paraId="68BAFDCD" w14:textId="77777777" w:rsidR="00B7726D" w:rsidRPr="00D95D6C" w:rsidDel="002A1D54" w:rsidRDefault="00B7726D" w:rsidP="00B7726D"/>
        </w:tc>
        <w:tc>
          <w:tcPr>
            <w:tcW w:w="3888" w:type="pct"/>
          </w:tcPr>
          <w:p w14:paraId="68A77E9B" w14:textId="77777777" w:rsidR="00B7726D" w:rsidRPr="00D95D6C" w:rsidRDefault="00B7726D" w:rsidP="004D4A3F">
            <w:pPr>
              <w:jc w:val="both"/>
            </w:pPr>
            <w:r w:rsidRPr="00D95D6C">
              <w:t xml:space="preserve">Требования к категориям риска, критериям отнесения деятельности членов СРО к определенной категории риска, установленные </w:t>
            </w:r>
            <w:r w:rsidR="004D4A3F">
              <w:t>ф</w:t>
            </w:r>
            <w:r w:rsidRPr="00D95D6C">
              <w:t>едеральными органами исполнительной власти, осуществляющи</w:t>
            </w:r>
            <w:r w:rsidR="004D4A3F">
              <w:t>ми</w:t>
            </w:r>
            <w:r w:rsidRPr="00D95D6C">
              <w:t xml:space="preserve"> функции по правовому регулированию предпринимательской деятельности</w:t>
            </w:r>
            <w:r w:rsidR="004D4A3F">
              <w:t>,</w:t>
            </w:r>
            <w:r w:rsidRPr="00D95D6C">
              <w:t xml:space="preserve"> или Центральным банком Российской Федерации</w:t>
            </w:r>
          </w:p>
        </w:tc>
      </w:tr>
      <w:tr w:rsidR="00D95D6C" w:rsidRPr="00D95D6C" w14:paraId="29550F1E" w14:textId="77777777" w:rsidTr="00D95D6C">
        <w:trPr>
          <w:trHeight w:val="20"/>
        </w:trPr>
        <w:tc>
          <w:tcPr>
            <w:tcW w:w="1112" w:type="pct"/>
            <w:vMerge/>
          </w:tcPr>
          <w:p w14:paraId="2C28A1E1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2DD6ED29" w14:textId="77777777" w:rsidR="00B7726D" w:rsidRPr="00D95D6C" w:rsidRDefault="00B7726D" w:rsidP="009B1FEB">
            <w:pPr>
              <w:jc w:val="both"/>
            </w:pPr>
            <w:r w:rsidRPr="00D95D6C">
              <w:t xml:space="preserve">Требования внутренних документов СРО к порядку направления проверяемому члену уведомления (решения) о предстоящей проверке </w:t>
            </w:r>
          </w:p>
        </w:tc>
      </w:tr>
      <w:tr w:rsidR="00D95D6C" w:rsidRPr="00D95D6C" w14:paraId="040D8AF5" w14:textId="77777777" w:rsidTr="00D95D6C">
        <w:trPr>
          <w:trHeight w:val="20"/>
        </w:trPr>
        <w:tc>
          <w:tcPr>
            <w:tcW w:w="1112" w:type="pct"/>
            <w:vMerge/>
          </w:tcPr>
          <w:p w14:paraId="3F31C7D7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73CC6A0E" w14:textId="77777777" w:rsidR="00B7726D" w:rsidRPr="00D95D6C" w:rsidRDefault="00B7726D" w:rsidP="009B1FEB">
            <w:pPr>
              <w:jc w:val="both"/>
            </w:pPr>
            <w:r w:rsidRPr="00D95D6C">
              <w:t xml:space="preserve">Требования внутренних документов СРО к порядку проведения проверки соблюдения членами СРО требований законодательства Российской Федерации о градостроительной деятельности, о техническом регулировании, включая соблюдение членами СРО требований, установленных в стандартах на 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национальным объединением </w:t>
            </w:r>
            <w:r w:rsidR="005A23FA" w:rsidRPr="00D95D6C">
              <w:t>СРО</w:t>
            </w:r>
          </w:p>
        </w:tc>
      </w:tr>
      <w:tr w:rsidR="00D95D6C" w:rsidRPr="00D95D6C" w14:paraId="210B31BC" w14:textId="77777777" w:rsidTr="00D95D6C">
        <w:trPr>
          <w:trHeight w:val="20"/>
        </w:trPr>
        <w:tc>
          <w:tcPr>
            <w:tcW w:w="1112" w:type="pct"/>
            <w:vMerge/>
          </w:tcPr>
          <w:p w14:paraId="169893D3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766BCFAE" w14:textId="4BD5639B" w:rsidR="00B7726D" w:rsidRPr="00D95D6C" w:rsidRDefault="00B7726D" w:rsidP="009B1FEB">
            <w:pPr>
              <w:jc w:val="both"/>
            </w:pPr>
            <w:r w:rsidRPr="00D95D6C">
              <w:t>Требования внутренних документов СРО к порядку проведения проверки соблюдения членами СРО требований квалификационных стандартов СРО и внутренних документов СРО</w:t>
            </w:r>
          </w:p>
        </w:tc>
      </w:tr>
      <w:tr w:rsidR="00D95D6C" w:rsidRPr="00D95D6C" w14:paraId="2BC65D99" w14:textId="77777777" w:rsidTr="00D95D6C">
        <w:trPr>
          <w:trHeight w:val="20"/>
        </w:trPr>
        <w:tc>
          <w:tcPr>
            <w:tcW w:w="1112" w:type="pct"/>
            <w:vMerge/>
          </w:tcPr>
          <w:p w14:paraId="457FC5F3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51D9CE26" w14:textId="77777777" w:rsidR="00B7726D" w:rsidRPr="00D95D6C" w:rsidRDefault="00B7726D" w:rsidP="009B1FEB">
            <w:pPr>
              <w:jc w:val="both"/>
            </w:pPr>
            <w:r w:rsidRPr="00D95D6C">
              <w:t>Требования внутренних документов СРО к порядку проведения проверки исполнения членами СРО обязательств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 заключения договоров</w:t>
            </w:r>
          </w:p>
        </w:tc>
      </w:tr>
      <w:tr w:rsidR="00D95D6C" w:rsidRPr="00D95D6C" w14:paraId="323C20F3" w14:textId="77777777" w:rsidTr="00D95D6C">
        <w:trPr>
          <w:trHeight w:val="20"/>
        </w:trPr>
        <w:tc>
          <w:tcPr>
            <w:tcW w:w="1112" w:type="pct"/>
            <w:vMerge/>
          </w:tcPr>
          <w:p w14:paraId="74018F98" w14:textId="77777777" w:rsidR="00B7726D" w:rsidRPr="00D95D6C" w:rsidDel="002A1D54" w:rsidRDefault="00B7726D" w:rsidP="00B7726D"/>
        </w:tc>
        <w:tc>
          <w:tcPr>
            <w:tcW w:w="3888" w:type="pct"/>
          </w:tcPr>
          <w:p w14:paraId="7AEEB253" w14:textId="77777777" w:rsidR="00B7726D" w:rsidRPr="00D95D6C" w:rsidRDefault="00B7726D" w:rsidP="00C83AAC">
            <w:pPr>
              <w:jc w:val="both"/>
            </w:pPr>
            <w:r w:rsidRPr="00D95D6C">
              <w:t xml:space="preserve">Методика и порядок расчета значений показателей с целью применения рискориентированного подхода при организации контроля, если деятельность члена СРО связана с выполнением инженерных изысканий, подготовкой проектной документации, </w:t>
            </w:r>
            <w:r w:rsidR="004D4A3F">
              <w:t xml:space="preserve">со </w:t>
            </w:r>
            <w:r w:rsidRPr="00D95D6C">
              <w:t xml:space="preserve">строительством, </w:t>
            </w:r>
            <w:r w:rsidR="004D4A3F">
              <w:t xml:space="preserve">с </w:t>
            </w:r>
            <w:r w:rsidRPr="00D95D6C">
              <w:t>реконструкцией, капитальным ремонтом особо опасных, техническ</w:t>
            </w:r>
            <w:r w:rsidR="004D4A3F">
              <w:t>и сложных и уникальных объектов</w:t>
            </w:r>
          </w:p>
        </w:tc>
      </w:tr>
      <w:tr w:rsidR="00D95D6C" w:rsidRPr="00D95D6C" w14:paraId="5373D31C" w14:textId="77777777" w:rsidTr="00D95D6C">
        <w:trPr>
          <w:trHeight w:val="20"/>
        </w:trPr>
        <w:tc>
          <w:tcPr>
            <w:tcW w:w="1112" w:type="pct"/>
            <w:vMerge/>
          </w:tcPr>
          <w:p w14:paraId="47C8DB6D" w14:textId="77777777" w:rsidR="00B7726D" w:rsidRPr="00D95D6C" w:rsidDel="002A1D54" w:rsidRDefault="00B7726D" w:rsidP="00B7726D"/>
        </w:tc>
        <w:tc>
          <w:tcPr>
            <w:tcW w:w="3888" w:type="pct"/>
          </w:tcPr>
          <w:p w14:paraId="7F96B392" w14:textId="77777777" w:rsidR="00B7726D" w:rsidRPr="00D95D6C" w:rsidRDefault="00B7726D" w:rsidP="004D4A3F">
            <w:pPr>
              <w:jc w:val="both"/>
            </w:pPr>
            <w:r w:rsidRPr="00D95D6C">
              <w:t>Требования законодательства Российской Федерации и нормативных правовых актов о контрактной системе в сфере закупок</w:t>
            </w:r>
          </w:p>
        </w:tc>
      </w:tr>
      <w:tr w:rsidR="00D95D6C" w:rsidRPr="00D95D6C" w14:paraId="24314586" w14:textId="77777777" w:rsidTr="00D95D6C">
        <w:trPr>
          <w:trHeight w:val="20"/>
        </w:trPr>
        <w:tc>
          <w:tcPr>
            <w:tcW w:w="1112" w:type="pct"/>
            <w:vMerge/>
          </w:tcPr>
          <w:p w14:paraId="1D76C8BE" w14:textId="77777777" w:rsidR="00B7726D" w:rsidRPr="00D95D6C" w:rsidDel="002A1D54" w:rsidRDefault="00B7726D" w:rsidP="00B7726D"/>
        </w:tc>
        <w:tc>
          <w:tcPr>
            <w:tcW w:w="3888" w:type="pct"/>
          </w:tcPr>
          <w:p w14:paraId="70FFE641" w14:textId="77777777" w:rsidR="00B7726D" w:rsidRPr="00D95D6C" w:rsidRDefault="00B7726D" w:rsidP="009B1FEB">
            <w:pPr>
              <w:jc w:val="both"/>
            </w:pPr>
            <w:r w:rsidRPr="00D95D6C">
              <w:t>Порядок предоставления членами СРО документов и информации для проведения проверки</w:t>
            </w:r>
          </w:p>
        </w:tc>
      </w:tr>
      <w:tr w:rsidR="00D95D6C" w:rsidRPr="00D95D6C" w14:paraId="30DE178B" w14:textId="77777777" w:rsidTr="00D95D6C">
        <w:trPr>
          <w:trHeight w:val="20"/>
        </w:trPr>
        <w:tc>
          <w:tcPr>
            <w:tcW w:w="1112" w:type="pct"/>
            <w:vMerge/>
          </w:tcPr>
          <w:p w14:paraId="1144ED8A" w14:textId="77777777" w:rsidR="00B7726D" w:rsidRPr="00D95D6C" w:rsidDel="002A1D54" w:rsidRDefault="00B7726D" w:rsidP="00B7726D"/>
        </w:tc>
        <w:tc>
          <w:tcPr>
            <w:tcW w:w="3888" w:type="pct"/>
          </w:tcPr>
          <w:p w14:paraId="1C598207" w14:textId="77777777" w:rsidR="00B7726D" w:rsidRPr="00D95D6C" w:rsidRDefault="00B7726D" w:rsidP="009B1FEB">
            <w:pPr>
              <w:jc w:val="both"/>
            </w:pPr>
            <w:r w:rsidRPr="00D95D6C">
              <w:t xml:space="preserve">Требования внутренних документов СРО к порядку формирования и оформлению акта проверки </w:t>
            </w:r>
          </w:p>
        </w:tc>
      </w:tr>
      <w:tr w:rsidR="00D95D6C" w:rsidRPr="00D95D6C" w14:paraId="17697597" w14:textId="77777777" w:rsidTr="00D95D6C">
        <w:trPr>
          <w:trHeight w:val="20"/>
        </w:trPr>
        <w:tc>
          <w:tcPr>
            <w:tcW w:w="1112" w:type="pct"/>
            <w:vMerge/>
          </w:tcPr>
          <w:p w14:paraId="5339F088" w14:textId="77777777" w:rsidR="00B7726D" w:rsidRPr="00D95D6C" w:rsidDel="002A1D54" w:rsidRDefault="00B7726D" w:rsidP="00B7726D"/>
        </w:tc>
        <w:tc>
          <w:tcPr>
            <w:tcW w:w="3888" w:type="pct"/>
          </w:tcPr>
          <w:p w14:paraId="70CD84B8" w14:textId="77777777" w:rsidR="00B7726D" w:rsidRPr="00D95D6C" w:rsidRDefault="00B7726D" w:rsidP="009B1FEB">
            <w:pPr>
              <w:jc w:val="both"/>
            </w:pPr>
            <w:r w:rsidRPr="00D95D6C">
              <w:t>Порядок передачи материалов плановой проверки в орган по рассмотрению дел о применении в отношении членов СРО мер дисциплинарного воздействия в случае выявления нарушений в деятельности проверяемого члена СРО</w:t>
            </w:r>
          </w:p>
        </w:tc>
      </w:tr>
      <w:tr w:rsidR="00D95D6C" w:rsidRPr="00D95D6C" w14:paraId="77BA135E" w14:textId="77777777" w:rsidTr="00D95D6C">
        <w:trPr>
          <w:trHeight w:val="20"/>
        </w:trPr>
        <w:tc>
          <w:tcPr>
            <w:tcW w:w="1112" w:type="pct"/>
            <w:vMerge/>
          </w:tcPr>
          <w:p w14:paraId="43D0E750" w14:textId="77777777" w:rsidR="00B7726D" w:rsidRPr="00D95D6C" w:rsidDel="002A1D54" w:rsidRDefault="00B7726D" w:rsidP="00B7726D"/>
        </w:tc>
        <w:tc>
          <w:tcPr>
            <w:tcW w:w="3888" w:type="pct"/>
            <w:vAlign w:val="center"/>
          </w:tcPr>
          <w:p w14:paraId="4046D083" w14:textId="77777777" w:rsidR="00B7726D" w:rsidRPr="00D95D6C" w:rsidRDefault="00B7726D" w:rsidP="009B1FEB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77009A3D" w14:textId="77777777" w:rsidTr="00D95D6C">
        <w:trPr>
          <w:trHeight w:val="20"/>
        </w:trPr>
        <w:tc>
          <w:tcPr>
            <w:tcW w:w="1112" w:type="pct"/>
            <w:vMerge/>
          </w:tcPr>
          <w:p w14:paraId="3885FEED" w14:textId="77777777" w:rsidR="005760B2" w:rsidRPr="00D95D6C" w:rsidDel="002A1D54" w:rsidRDefault="005760B2" w:rsidP="00B7726D"/>
        </w:tc>
        <w:tc>
          <w:tcPr>
            <w:tcW w:w="3888" w:type="pct"/>
            <w:vAlign w:val="center"/>
          </w:tcPr>
          <w:p w14:paraId="079194A8" w14:textId="77777777" w:rsidR="005760B2" w:rsidRPr="00D95D6C" w:rsidRDefault="005760B2" w:rsidP="009B1FEB">
            <w:pPr>
              <w:jc w:val="both"/>
            </w:pPr>
            <w:r w:rsidRPr="00D95D6C">
              <w:t>Требования к обеспечению СРО доступа к документам и информации, подлежащим обязательному размещению на официальных сайтах СРО</w:t>
            </w:r>
          </w:p>
        </w:tc>
      </w:tr>
      <w:tr w:rsidR="00D95D6C" w:rsidRPr="00D95D6C" w14:paraId="1507F64F" w14:textId="77777777" w:rsidTr="00D95D6C">
        <w:trPr>
          <w:trHeight w:val="20"/>
        </w:trPr>
        <w:tc>
          <w:tcPr>
            <w:tcW w:w="1112" w:type="pct"/>
            <w:vMerge/>
          </w:tcPr>
          <w:p w14:paraId="6D2A129D" w14:textId="77777777" w:rsidR="00B7726D" w:rsidRPr="00D95D6C" w:rsidDel="002A1D54" w:rsidRDefault="00B7726D" w:rsidP="00B7726D"/>
        </w:tc>
        <w:tc>
          <w:tcPr>
            <w:tcW w:w="3888" w:type="pct"/>
          </w:tcPr>
          <w:p w14:paraId="02190601" w14:textId="77777777" w:rsidR="00B7726D" w:rsidRPr="00D95D6C" w:rsidRDefault="00B7726D" w:rsidP="009B1FEB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0F5B83CD" w14:textId="77777777" w:rsidTr="00D95D6C">
        <w:trPr>
          <w:trHeight w:val="20"/>
        </w:trPr>
        <w:tc>
          <w:tcPr>
            <w:tcW w:w="1112" w:type="pct"/>
            <w:vMerge/>
          </w:tcPr>
          <w:p w14:paraId="6D80F30A" w14:textId="77777777" w:rsidR="00B7726D" w:rsidRPr="00D95D6C" w:rsidDel="002A1D54" w:rsidRDefault="00B7726D" w:rsidP="00B7726D"/>
        </w:tc>
        <w:tc>
          <w:tcPr>
            <w:tcW w:w="3888" w:type="pct"/>
          </w:tcPr>
          <w:p w14:paraId="06F8BC46" w14:textId="77777777" w:rsidR="00B7726D" w:rsidRPr="00D95D6C" w:rsidRDefault="00B7726D" w:rsidP="009B1FEB">
            <w:pPr>
              <w:jc w:val="both"/>
            </w:pPr>
            <w:r w:rsidRPr="00D95D6C">
              <w:t xml:space="preserve">Требования </w:t>
            </w:r>
            <w:r w:rsidR="00CC2329" w:rsidRPr="00D95D6C">
              <w:t>законодательства Российской</w:t>
            </w:r>
            <w:r w:rsidRPr="00D95D6C">
              <w:t xml:space="preserve">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1F30BECA" w14:textId="77777777" w:rsidTr="00D95D6C">
        <w:trPr>
          <w:trHeight w:val="20"/>
        </w:trPr>
        <w:tc>
          <w:tcPr>
            <w:tcW w:w="1112" w:type="pct"/>
          </w:tcPr>
          <w:p w14:paraId="44DC160E" w14:textId="77777777" w:rsidR="00B7726D" w:rsidRPr="00D95D6C" w:rsidDel="002A1D54" w:rsidRDefault="00B7726D" w:rsidP="00B7726D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4A46F4F9" w14:textId="77777777" w:rsidR="00B7726D" w:rsidRPr="00D95D6C" w:rsidRDefault="00B7726D" w:rsidP="009B1FEB">
            <w:pPr>
              <w:jc w:val="both"/>
            </w:pPr>
            <w:r w:rsidRPr="00D95D6C">
              <w:t>-</w:t>
            </w:r>
          </w:p>
        </w:tc>
      </w:tr>
    </w:tbl>
    <w:p w14:paraId="2C14060E" w14:textId="77777777" w:rsidR="004A4539" w:rsidRPr="00D95D6C" w:rsidRDefault="004A4539" w:rsidP="008B1E23"/>
    <w:p w14:paraId="1739032E" w14:textId="77777777" w:rsidR="00563F37" w:rsidRPr="00D95D6C" w:rsidRDefault="00563F37" w:rsidP="00563F37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256478" w:rsidRPr="00D95D6C">
        <w:rPr>
          <w:b/>
          <w:bCs w:val="0"/>
          <w:lang w:val="en-US"/>
        </w:rPr>
        <w:t>3</w:t>
      </w:r>
      <w:r w:rsidRPr="00D95D6C">
        <w:rPr>
          <w:b/>
          <w:bCs w:val="0"/>
        </w:rPr>
        <w:t>.3. Трудовая функция</w:t>
      </w:r>
    </w:p>
    <w:p w14:paraId="013BC91E" w14:textId="77777777" w:rsidR="00563F37" w:rsidRPr="00D95D6C" w:rsidRDefault="00563F37" w:rsidP="00563F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696"/>
        <w:gridCol w:w="863"/>
        <w:gridCol w:w="1447"/>
        <w:gridCol w:w="418"/>
      </w:tblGrid>
      <w:tr w:rsidR="00D95D6C" w:rsidRPr="00D95D6C" w14:paraId="1D7779EF" w14:textId="77777777" w:rsidTr="0098122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9F295C" w14:textId="77777777" w:rsidR="00563F37" w:rsidRPr="00D95D6C" w:rsidRDefault="00563F37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2A7BC" w14:textId="77777777" w:rsidR="00563F37" w:rsidRPr="00D95D6C" w:rsidRDefault="00D336AF" w:rsidP="00D95D6C">
            <w:pPr>
              <w:rPr>
                <w:bCs w:val="0"/>
              </w:rPr>
            </w:pPr>
            <w:r w:rsidRPr="00D95D6C">
              <w:t xml:space="preserve">Проведение проверки соответствия фактического совокупного размера обязательств по договорам подряда на выполнение инженерных изысканий, </w:t>
            </w:r>
            <w:r w:rsidR="009B2E4F">
              <w:t xml:space="preserve">на </w:t>
            </w:r>
            <w:r w:rsidRPr="00D95D6C">
              <w:t xml:space="preserve">подготовку проектной документации, </w:t>
            </w:r>
            <w:r w:rsidR="009B2E4F">
              <w:t xml:space="preserve">по </w:t>
            </w:r>
            <w:r w:rsidRPr="00D95D6C">
              <w:t>договорам строительного подряда, договорам подряда на осуществление сноса, заключенным с использованием конкурентных способов заключения договоров, предельному размеру обязательств, исходя из которого таким членом СРО был внесен взнос в компенсационный фонд обеспечения договорных обязательств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E99950" w14:textId="77777777" w:rsidR="00563F37" w:rsidRPr="00D95D6C" w:rsidRDefault="00563F37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4684" w14:textId="77777777" w:rsidR="00563F37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C</w:t>
            </w:r>
            <w:r w:rsidR="00563F37" w:rsidRPr="00D95D6C">
              <w:t>/03.6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BCEF20" w14:textId="77777777" w:rsidR="00563F37" w:rsidRPr="00D95D6C" w:rsidRDefault="00563F37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2E68CD" w14:textId="77777777" w:rsidR="00563F37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0B8D8A2A" w14:textId="77777777" w:rsidR="00563F37" w:rsidRDefault="00563F37" w:rsidP="00563F37"/>
    <w:p w14:paraId="545B012E" w14:textId="77777777" w:rsidR="00981223" w:rsidRPr="00D95D6C" w:rsidRDefault="00981223" w:rsidP="00563F3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6940DF6B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FFA138C" w14:textId="77777777" w:rsidR="00563F37" w:rsidRPr="00D95D6C" w:rsidRDefault="00563F37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7CCB4BB" w14:textId="77777777" w:rsidR="00563F37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33E3FBB" w14:textId="77777777" w:rsidR="00563F37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F9B96" w14:textId="77777777" w:rsidR="00563F37" w:rsidRPr="00D95D6C" w:rsidRDefault="00563F37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09B3E" w14:textId="77777777" w:rsidR="00563F37" w:rsidRPr="00D95D6C" w:rsidRDefault="00563F37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05384" w14:textId="77777777" w:rsidR="00563F37" w:rsidRPr="00D95D6C" w:rsidRDefault="00563F37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3DAE4493" w14:textId="77777777" w:rsidTr="00D95D6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8C7FE5C" w14:textId="77777777" w:rsidR="00563F37" w:rsidRPr="00D95D6C" w:rsidRDefault="00563F37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75FE3E" w14:textId="77777777" w:rsidR="00563F37" w:rsidRPr="00D95D6C" w:rsidRDefault="00563F37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A75CE0" w14:textId="77777777" w:rsidR="00563F37" w:rsidRPr="00D95D6C" w:rsidRDefault="00563F37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A2DABC" w14:textId="77777777" w:rsidR="00563F37" w:rsidRPr="00D95D6C" w:rsidRDefault="00563F37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18992FE" w14:textId="77777777" w:rsidR="00563F37" w:rsidRPr="00D95D6C" w:rsidRDefault="00563F37" w:rsidP="00563F3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419E2FCE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75D90112" w14:textId="77777777" w:rsidR="00861F90" w:rsidRPr="00D95D6C" w:rsidRDefault="00861F90" w:rsidP="00DB404E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210B17D6" w14:textId="77777777" w:rsidR="00861F90" w:rsidRPr="00D95D6C" w:rsidRDefault="00861F90" w:rsidP="00D95D6C">
            <w:pPr>
              <w:jc w:val="both"/>
            </w:pPr>
            <w:r w:rsidRPr="00D95D6C">
              <w:t>Расчет фактического совокупного размера обязательств члена СРО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таким членом с использованием конкурентных способов заключения договоров</w:t>
            </w:r>
          </w:p>
        </w:tc>
      </w:tr>
      <w:tr w:rsidR="00D95D6C" w:rsidRPr="00D95D6C" w14:paraId="0398C6F3" w14:textId="77777777" w:rsidTr="00D95D6C">
        <w:trPr>
          <w:trHeight w:val="20"/>
        </w:trPr>
        <w:tc>
          <w:tcPr>
            <w:tcW w:w="1112" w:type="pct"/>
            <w:vMerge/>
          </w:tcPr>
          <w:p w14:paraId="6C9CBB1D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53C33A1A" w14:textId="424933AD" w:rsidR="00861F90" w:rsidRPr="00D95D6C" w:rsidRDefault="00861F90" w:rsidP="00D95D6C">
            <w:pPr>
              <w:jc w:val="both"/>
            </w:pPr>
            <w:r w:rsidRPr="00D95D6C">
              <w:t>Проверка соответствия фактического совокупного размера обязательств члена СРО предельному размеру обязательств, исходя из которого таким членом СРО был внесен взнос в компенсационный фонд обеспечения договорных обязательств СРО</w:t>
            </w:r>
          </w:p>
        </w:tc>
      </w:tr>
      <w:tr w:rsidR="00D95D6C" w:rsidRPr="00D95D6C" w14:paraId="6FB21E0B" w14:textId="77777777" w:rsidTr="00D95D6C">
        <w:trPr>
          <w:trHeight w:val="20"/>
        </w:trPr>
        <w:tc>
          <w:tcPr>
            <w:tcW w:w="1112" w:type="pct"/>
            <w:vMerge/>
          </w:tcPr>
          <w:p w14:paraId="1715010B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1BD5AF48" w14:textId="77777777" w:rsidR="00861F90" w:rsidRPr="00D95D6C" w:rsidRDefault="00861F90" w:rsidP="00D95D6C">
            <w:pPr>
              <w:jc w:val="both"/>
            </w:pPr>
            <w:r w:rsidRPr="00D95D6C">
              <w:t>Получение информации об обязательствах члена СРО</w:t>
            </w:r>
            <w:r w:rsidR="00A64825">
              <w:t xml:space="preserve"> </w:t>
            </w:r>
            <w:r w:rsidRPr="00D95D6C">
              <w:t xml:space="preserve">из единой информационной системы, содержащей реестр контрактов в сфере закупок товаров, работ, услуг для обеспечения государственных и муниципальных нужд </w:t>
            </w:r>
          </w:p>
        </w:tc>
      </w:tr>
      <w:tr w:rsidR="00D95D6C" w:rsidRPr="00D95D6C" w14:paraId="3D8B12EE" w14:textId="77777777" w:rsidTr="00D95D6C">
        <w:trPr>
          <w:trHeight w:val="20"/>
        </w:trPr>
        <w:tc>
          <w:tcPr>
            <w:tcW w:w="1112" w:type="pct"/>
            <w:vMerge/>
          </w:tcPr>
          <w:p w14:paraId="1F377160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2D054093" w14:textId="77777777" w:rsidR="00861F90" w:rsidRPr="00D95D6C" w:rsidRDefault="00861F90" w:rsidP="00D95D6C">
            <w:pPr>
              <w:jc w:val="both"/>
            </w:pPr>
            <w:r w:rsidRPr="00D95D6C">
              <w:t>Формирование и направление запроса члену СРО о предоставлении для проведения проверки необходимой информации и материалов</w:t>
            </w:r>
          </w:p>
        </w:tc>
      </w:tr>
      <w:tr w:rsidR="00D95D6C" w:rsidRPr="00D95D6C" w14:paraId="14077B16" w14:textId="77777777" w:rsidTr="00D95D6C">
        <w:trPr>
          <w:trHeight w:val="20"/>
        </w:trPr>
        <w:tc>
          <w:tcPr>
            <w:tcW w:w="1112" w:type="pct"/>
            <w:vMerge/>
          </w:tcPr>
          <w:p w14:paraId="1B6211E6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1C556B70" w14:textId="77777777" w:rsidR="00861F90" w:rsidRPr="00D95D6C" w:rsidRDefault="00861F90" w:rsidP="00D95D6C">
            <w:pPr>
              <w:jc w:val="both"/>
            </w:pPr>
            <w:r w:rsidRPr="00D95D6C">
              <w:t>Документирование результатов проверки</w:t>
            </w:r>
          </w:p>
        </w:tc>
      </w:tr>
      <w:tr w:rsidR="00D95D6C" w:rsidRPr="00D95D6C" w14:paraId="122649E1" w14:textId="77777777" w:rsidTr="00D95D6C">
        <w:trPr>
          <w:trHeight w:val="20"/>
        </w:trPr>
        <w:tc>
          <w:tcPr>
            <w:tcW w:w="1112" w:type="pct"/>
            <w:vMerge/>
          </w:tcPr>
          <w:p w14:paraId="7E09B4D5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556B5846" w14:textId="77777777" w:rsidR="00861F90" w:rsidRPr="00D95D6C" w:rsidDel="0058453D" w:rsidRDefault="00861F90" w:rsidP="00D95D6C">
            <w:pPr>
              <w:jc w:val="both"/>
            </w:pPr>
            <w:r w:rsidRPr="00D95D6C">
              <w:t xml:space="preserve">Формирование и направление члену СРО предупреждения о превышении уровня ответственности члена СРО по обязательствам и требования о необходимости увеличения им размера взноса, внесенного в компенсационный фонд обеспечения договорных обязательств СРО </w:t>
            </w:r>
          </w:p>
        </w:tc>
      </w:tr>
      <w:tr w:rsidR="00D95D6C" w:rsidRPr="00D95D6C" w14:paraId="43432159" w14:textId="77777777" w:rsidTr="00D95D6C">
        <w:trPr>
          <w:trHeight w:val="20"/>
        </w:trPr>
        <w:tc>
          <w:tcPr>
            <w:tcW w:w="1112" w:type="pct"/>
            <w:vMerge/>
          </w:tcPr>
          <w:p w14:paraId="61ECE50C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581BF2EC" w14:textId="77777777" w:rsidR="00861F90" w:rsidRPr="00D95D6C" w:rsidRDefault="00861F90" w:rsidP="00D95D6C">
            <w:pPr>
              <w:jc w:val="both"/>
            </w:pPr>
            <w:r w:rsidRPr="00D95D6C">
              <w:t>Оформление материалов проверки для передачи в орган по рассмотрению дел о применении в отношении члена СРО мер дисциплинарного воздействия</w:t>
            </w:r>
          </w:p>
        </w:tc>
      </w:tr>
      <w:tr w:rsidR="00D95D6C" w:rsidRPr="00D95D6C" w14:paraId="1EFBCADE" w14:textId="77777777" w:rsidTr="00D95D6C">
        <w:trPr>
          <w:trHeight w:val="20"/>
        </w:trPr>
        <w:tc>
          <w:tcPr>
            <w:tcW w:w="1112" w:type="pct"/>
            <w:vMerge/>
          </w:tcPr>
          <w:p w14:paraId="01633677" w14:textId="77777777" w:rsidR="00861F90" w:rsidRPr="00D95D6C" w:rsidRDefault="00861F90" w:rsidP="00DB404E"/>
        </w:tc>
        <w:tc>
          <w:tcPr>
            <w:tcW w:w="3888" w:type="pct"/>
            <w:vAlign w:val="center"/>
          </w:tcPr>
          <w:p w14:paraId="562D329E" w14:textId="77777777" w:rsidR="00861F90" w:rsidRPr="00D95D6C" w:rsidRDefault="00861F90" w:rsidP="00D95D6C">
            <w:pPr>
              <w:jc w:val="both"/>
            </w:pPr>
            <w:r w:rsidRPr="00D95D6C">
              <w:t xml:space="preserve">Направление результата расчета фактического совокупного размера обязательств члена СРО для внесения в единый реестр членов СРО и их обязательств </w:t>
            </w:r>
          </w:p>
        </w:tc>
      </w:tr>
      <w:tr w:rsidR="00D95D6C" w:rsidRPr="00D95D6C" w14:paraId="54DEC86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3CA26211" w14:textId="77777777" w:rsidR="00DB404E" w:rsidRPr="00D95D6C" w:rsidDel="002A1D54" w:rsidRDefault="00DB404E" w:rsidP="00DB404E">
            <w:r w:rsidRPr="00D95D6C">
              <w:t>Необходимые умения</w:t>
            </w:r>
          </w:p>
        </w:tc>
        <w:tc>
          <w:tcPr>
            <w:tcW w:w="3888" w:type="pct"/>
          </w:tcPr>
          <w:p w14:paraId="3C990197" w14:textId="77777777" w:rsidR="00DB404E" w:rsidRPr="00D95D6C" w:rsidRDefault="0003190A" w:rsidP="00D95D6C">
            <w:pPr>
              <w:jc w:val="both"/>
            </w:pPr>
            <w:r w:rsidRPr="00D95D6C">
              <w:t>Применять требования внутренних документов СРО к порядку проведения проверки соответствия фактического совокупного размера обязательств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 заключения договоров, предельному размеру обязательств, исходя из которого таким членом СРО был внесен взнос в компенсационный фонд обеспечения договорных обязательств</w:t>
            </w:r>
          </w:p>
        </w:tc>
      </w:tr>
      <w:tr w:rsidR="00D95D6C" w:rsidRPr="00D95D6C" w14:paraId="15F098B8" w14:textId="77777777" w:rsidTr="00D95D6C">
        <w:trPr>
          <w:trHeight w:val="20"/>
        </w:trPr>
        <w:tc>
          <w:tcPr>
            <w:tcW w:w="1112" w:type="pct"/>
            <w:vMerge/>
          </w:tcPr>
          <w:p w14:paraId="01BB33B9" w14:textId="77777777" w:rsidR="00DB404E" w:rsidRPr="00D95D6C" w:rsidDel="002A1D54" w:rsidRDefault="00DB404E" w:rsidP="00DB404E"/>
        </w:tc>
        <w:tc>
          <w:tcPr>
            <w:tcW w:w="3888" w:type="pct"/>
          </w:tcPr>
          <w:p w14:paraId="05BBEFF1" w14:textId="77777777" w:rsidR="00DB404E" w:rsidRPr="00D95D6C" w:rsidRDefault="0003190A" w:rsidP="00D95D6C">
            <w:pPr>
              <w:jc w:val="both"/>
            </w:pPr>
            <w:r w:rsidRPr="00D95D6C">
              <w:t xml:space="preserve">Получать информацию об обязательствах члена </w:t>
            </w:r>
            <w:r w:rsidR="00FE53F4" w:rsidRPr="00D95D6C">
              <w:t>СРО из</w:t>
            </w:r>
            <w:r w:rsidRPr="00D95D6C">
              <w:t xml:space="preserve"> единой информационной системы, содержащей реестр контрактов в сфере закупок товаров, работ, услуг для обеспечения государственных и муниципальных нужд </w:t>
            </w:r>
          </w:p>
        </w:tc>
      </w:tr>
      <w:tr w:rsidR="00D95D6C" w:rsidRPr="00D95D6C" w14:paraId="08702444" w14:textId="77777777" w:rsidTr="00D95D6C">
        <w:trPr>
          <w:trHeight w:val="20"/>
        </w:trPr>
        <w:tc>
          <w:tcPr>
            <w:tcW w:w="1112" w:type="pct"/>
            <w:vMerge/>
          </w:tcPr>
          <w:p w14:paraId="4A1F7CBD" w14:textId="77777777" w:rsidR="003E6B41" w:rsidRPr="00D95D6C" w:rsidDel="002A1D54" w:rsidRDefault="003E6B41" w:rsidP="00DB404E"/>
        </w:tc>
        <w:tc>
          <w:tcPr>
            <w:tcW w:w="3888" w:type="pct"/>
          </w:tcPr>
          <w:p w14:paraId="35012834" w14:textId="77777777" w:rsidR="003E6B41" w:rsidRPr="00D95D6C" w:rsidRDefault="003E6B41" w:rsidP="00D95D6C">
            <w:pPr>
              <w:jc w:val="both"/>
            </w:pPr>
            <w:r w:rsidRPr="00D95D6C">
              <w:t>Определять обязательства члена СРО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с использованием конкурентных способов заключения договоров, подлежащие включению в расчет совокупного размера обязательств</w:t>
            </w:r>
          </w:p>
        </w:tc>
      </w:tr>
      <w:tr w:rsidR="00D95D6C" w:rsidRPr="00D95D6C" w14:paraId="50C1CC57" w14:textId="77777777" w:rsidTr="00D95D6C">
        <w:trPr>
          <w:trHeight w:val="20"/>
        </w:trPr>
        <w:tc>
          <w:tcPr>
            <w:tcW w:w="1112" w:type="pct"/>
            <w:vMerge/>
          </w:tcPr>
          <w:p w14:paraId="512C0238" w14:textId="77777777" w:rsidR="00DB404E" w:rsidRPr="00D95D6C" w:rsidDel="002A1D54" w:rsidRDefault="00DB404E" w:rsidP="00DB404E"/>
        </w:tc>
        <w:tc>
          <w:tcPr>
            <w:tcW w:w="3888" w:type="pct"/>
            <w:vAlign w:val="center"/>
          </w:tcPr>
          <w:p w14:paraId="205DFD0E" w14:textId="77777777" w:rsidR="00DB404E" w:rsidRPr="00D95D6C" w:rsidRDefault="0003190A" w:rsidP="00D95D6C">
            <w:pPr>
              <w:jc w:val="both"/>
            </w:pPr>
            <w:r w:rsidRPr="00D95D6C">
              <w:t>Определять обязательства члена СРО, не подлежащие включению в расчет совокупного размера обязательств (признанные сторонами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</w:t>
            </w:r>
            <w:r w:rsidR="00C35BCC">
              <w:t>,</w:t>
            </w:r>
            <w:r w:rsidRPr="00D95D6C">
              <w:t xml:space="preserve"> исполненными на основании акта приемки результатов работ</w:t>
            </w:r>
            <w:r w:rsidR="00DC64B6" w:rsidRPr="00D95D6C">
              <w:t>)</w:t>
            </w:r>
          </w:p>
        </w:tc>
      </w:tr>
      <w:tr w:rsidR="00D95D6C" w:rsidRPr="00D95D6C" w14:paraId="101D850F" w14:textId="77777777" w:rsidTr="00D95D6C">
        <w:trPr>
          <w:trHeight w:val="20"/>
        </w:trPr>
        <w:tc>
          <w:tcPr>
            <w:tcW w:w="1112" w:type="pct"/>
            <w:vMerge/>
          </w:tcPr>
          <w:p w14:paraId="35C8FFAC" w14:textId="77777777" w:rsidR="002863A0" w:rsidRPr="00D95D6C" w:rsidDel="002A1D54" w:rsidRDefault="002863A0" w:rsidP="00DB404E"/>
        </w:tc>
        <w:tc>
          <w:tcPr>
            <w:tcW w:w="3888" w:type="pct"/>
            <w:vAlign w:val="center"/>
          </w:tcPr>
          <w:p w14:paraId="7B0529B2" w14:textId="77777777" w:rsidR="002863A0" w:rsidRPr="00D95D6C" w:rsidRDefault="002863A0" w:rsidP="00D95D6C">
            <w:pPr>
              <w:jc w:val="both"/>
            </w:pPr>
            <w:r w:rsidRPr="00D95D6C">
              <w:t xml:space="preserve">Определять необходимость в предоставлении членами СРО дополнительной информации и документов для проведения проверки </w:t>
            </w:r>
          </w:p>
        </w:tc>
      </w:tr>
      <w:tr w:rsidR="00D95D6C" w:rsidRPr="00D95D6C" w14:paraId="2EB6F244" w14:textId="77777777" w:rsidTr="00D95D6C">
        <w:trPr>
          <w:trHeight w:val="20"/>
        </w:trPr>
        <w:tc>
          <w:tcPr>
            <w:tcW w:w="1112" w:type="pct"/>
            <w:vMerge/>
          </w:tcPr>
          <w:p w14:paraId="5786396F" w14:textId="77777777" w:rsidR="00DB404E" w:rsidRPr="00D95D6C" w:rsidDel="002A1D54" w:rsidRDefault="00DB404E" w:rsidP="00DB404E"/>
        </w:tc>
        <w:tc>
          <w:tcPr>
            <w:tcW w:w="3888" w:type="pct"/>
            <w:vAlign w:val="center"/>
          </w:tcPr>
          <w:p w14:paraId="53563EE0" w14:textId="77777777" w:rsidR="00DB404E" w:rsidRPr="00D95D6C" w:rsidRDefault="00DB404E" w:rsidP="00D95D6C">
            <w:pPr>
              <w:jc w:val="both"/>
            </w:pPr>
            <w:r w:rsidRPr="00D95D6C">
              <w:t xml:space="preserve">Применять требования внутренних документов СРО к </w:t>
            </w:r>
            <w:r w:rsidR="003B04DB" w:rsidRPr="00D95D6C">
              <w:t xml:space="preserve">документированию результатов </w:t>
            </w:r>
            <w:r w:rsidR="00D76621" w:rsidRPr="00D95D6C">
              <w:t>проверки</w:t>
            </w:r>
          </w:p>
        </w:tc>
      </w:tr>
      <w:tr w:rsidR="00D95D6C" w:rsidRPr="00D95D6C" w14:paraId="3EB44C83" w14:textId="77777777" w:rsidTr="00D95D6C">
        <w:trPr>
          <w:trHeight w:val="20"/>
        </w:trPr>
        <w:tc>
          <w:tcPr>
            <w:tcW w:w="1112" w:type="pct"/>
            <w:vMerge/>
          </w:tcPr>
          <w:p w14:paraId="3B78DAD8" w14:textId="77777777" w:rsidR="00DB404E" w:rsidRPr="00D95D6C" w:rsidDel="002A1D54" w:rsidRDefault="00DB404E" w:rsidP="00DB404E"/>
        </w:tc>
        <w:tc>
          <w:tcPr>
            <w:tcW w:w="3888" w:type="pct"/>
            <w:vAlign w:val="center"/>
          </w:tcPr>
          <w:p w14:paraId="26705687" w14:textId="77777777" w:rsidR="00DB404E" w:rsidRPr="00D95D6C" w:rsidRDefault="00DB404E" w:rsidP="00D95D6C">
            <w:pPr>
              <w:jc w:val="both"/>
            </w:pPr>
            <w:r w:rsidRPr="00D95D6C">
              <w:t>Применять требования внутренних документов СРО</w:t>
            </w:r>
            <w:r w:rsidR="00FD5D6B" w:rsidRPr="00D95D6C">
              <w:t xml:space="preserve"> к оформлению</w:t>
            </w:r>
            <w:r w:rsidRPr="00D95D6C">
              <w:t xml:space="preserve"> </w:t>
            </w:r>
            <w:r w:rsidR="003B04DB" w:rsidRPr="00D95D6C">
              <w:t>результатов</w:t>
            </w:r>
            <w:r w:rsidR="002863A0" w:rsidRPr="00D95D6C">
              <w:t xml:space="preserve"> </w:t>
            </w:r>
            <w:r w:rsidR="00FD5D6B" w:rsidRPr="00D95D6C">
              <w:t xml:space="preserve">проверки для передачи в орган по рассмотрению дел о применении в отношении членов СРО мер дисциплинарного воздействия при выявлении нарушений </w:t>
            </w:r>
          </w:p>
        </w:tc>
      </w:tr>
      <w:tr w:rsidR="00D95D6C" w:rsidRPr="00D95D6C" w14:paraId="4062C8C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25E824C5" w14:textId="77777777" w:rsidR="005F436A" w:rsidRPr="00D95D6C" w:rsidRDefault="005F436A" w:rsidP="00DB404E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55D7519D" w14:textId="77777777" w:rsidR="005F436A" w:rsidRPr="00D95D6C" w:rsidRDefault="005F436A" w:rsidP="00D95D6C">
            <w:pPr>
              <w:jc w:val="both"/>
            </w:pPr>
            <w:r w:rsidRPr="00D95D6C">
              <w:t>Информационные</w:t>
            </w:r>
            <w:r w:rsidR="00656641">
              <w:t xml:space="preserve"> </w:t>
            </w:r>
            <w:r w:rsidRPr="00D95D6C">
              <w:t>технологии</w:t>
            </w:r>
            <w:r w:rsidR="00656641">
              <w:t xml:space="preserve"> </w:t>
            </w:r>
            <w:r w:rsidRPr="00D95D6C">
              <w:t>и системы в сфере закупок товаров, работ, услуг для обеспечения государственных и муниципальных нужд</w:t>
            </w:r>
          </w:p>
        </w:tc>
      </w:tr>
      <w:tr w:rsidR="00D95D6C" w:rsidRPr="00D95D6C" w14:paraId="184CF331" w14:textId="77777777" w:rsidTr="00D95D6C">
        <w:trPr>
          <w:trHeight w:val="20"/>
        </w:trPr>
        <w:tc>
          <w:tcPr>
            <w:tcW w:w="1112" w:type="pct"/>
            <w:vMerge/>
          </w:tcPr>
          <w:p w14:paraId="28BD64D8" w14:textId="77777777" w:rsidR="005F436A" w:rsidRPr="00D95D6C" w:rsidDel="002A1D54" w:rsidRDefault="005F436A" w:rsidP="00DB404E"/>
        </w:tc>
        <w:tc>
          <w:tcPr>
            <w:tcW w:w="3888" w:type="pct"/>
            <w:vAlign w:val="center"/>
          </w:tcPr>
          <w:p w14:paraId="04D27130" w14:textId="77777777" w:rsidR="005F436A" w:rsidRPr="00D95D6C" w:rsidRDefault="005F436A" w:rsidP="00C35BCC">
            <w:pPr>
              <w:jc w:val="both"/>
            </w:pPr>
            <w:r w:rsidRPr="00D95D6C">
              <w:t>Формы первичной учетной документации по учету работ в капитальном строительстве и ремонтно-строительных работ</w:t>
            </w:r>
          </w:p>
        </w:tc>
      </w:tr>
      <w:tr w:rsidR="00816A31" w:rsidRPr="00D95D6C" w14:paraId="7F694202" w14:textId="77777777" w:rsidTr="00981223">
        <w:trPr>
          <w:trHeight w:val="864"/>
        </w:trPr>
        <w:tc>
          <w:tcPr>
            <w:tcW w:w="1112" w:type="pct"/>
            <w:vMerge/>
          </w:tcPr>
          <w:p w14:paraId="5B1A4D7B" w14:textId="77777777" w:rsidR="00816A31" w:rsidRPr="00D95D6C" w:rsidDel="002A1D54" w:rsidRDefault="00816A31" w:rsidP="00DB404E"/>
        </w:tc>
        <w:tc>
          <w:tcPr>
            <w:tcW w:w="3888" w:type="pct"/>
            <w:vAlign w:val="center"/>
          </w:tcPr>
          <w:p w14:paraId="009C189F" w14:textId="5E56785F" w:rsidR="00816A31" w:rsidRPr="00D95D6C" w:rsidRDefault="00816A31" w:rsidP="00816A31">
            <w:pPr>
              <w:jc w:val="both"/>
            </w:pPr>
            <w:r w:rsidRPr="00D95D6C">
              <w:t>Отличительные признаки договоров подряда на выполнение инженерных изысканий, подготовку проектной документации, договор</w:t>
            </w:r>
            <w:r>
              <w:t>ов</w:t>
            </w:r>
            <w:r w:rsidRPr="00D95D6C">
              <w:t xml:space="preserve"> строительного подряда, договор</w:t>
            </w:r>
            <w:r>
              <w:t>ов</w:t>
            </w:r>
            <w:r w:rsidRPr="00D95D6C">
              <w:t xml:space="preserve"> подряда на осуществление сноса, заключенных с использованием конкурентных способов заключения договоров</w:t>
            </w:r>
          </w:p>
        </w:tc>
      </w:tr>
      <w:tr w:rsidR="00D95D6C" w:rsidRPr="00D95D6C" w14:paraId="03AF4341" w14:textId="77777777" w:rsidTr="00D95D6C">
        <w:trPr>
          <w:trHeight w:val="20"/>
        </w:trPr>
        <w:tc>
          <w:tcPr>
            <w:tcW w:w="1112" w:type="pct"/>
            <w:vMerge/>
          </w:tcPr>
          <w:p w14:paraId="0416340D" w14:textId="77777777" w:rsidR="005F436A" w:rsidRPr="00D95D6C" w:rsidDel="002A1D54" w:rsidRDefault="005F436A" w:rsidP="00DB404E"/>
        </w:tc>
        <w:tc>
          <w:tcPr>
            <w:tcW w:w="3888" w:type="pct"/>
            <w:vAlign w:val="center"/>
          </w:tcPr>
          <w:p w14:paraId="62D79656" w14:textId="77777777" w:rsidR="005F436A" w:rsidRPr="00D95D6C" w:rsidRDefault="005F436A" w:rsidP="00C35BCC">
            <w:pPr>
              <w:jc w:val="both"/>
            </w:pPr>
            <w:r w:rsidRPr="00D95D6C">
              <w:t>Стандарты и внутренние документы СРО, регламентирующие проведение проверки членов СРО и ведени</w:t>
            </w:r>
            <w:r w:rsidR="00C35BCC">
              <w:t>е</w:t>
            </w:r>
            <w:r w:rsidRPr="00D95D6C">
              <w:t xml:space="preserve"> реестра членов СРО в составе единого реестра членов СРО и их обязательств</w:t>
            </w:r>
          </w:p>
        </w:tc>
      </w:tr>
      <w:tr w:rsidR="00D95D6C" w:rsidRPr="00D95D6C" w14:paraId="648EF143" w14:textId="77777777" w:rsidTr="00981223">
        <w:trPr>
          <w:trHeight w:val="20"/>
        </w:trPr>
        <w:tc>
          <w:tcPr>
            <w:tcW w:w="1112" w:type="pct"/>
            <w:vMerge/>
          </w:tcPr>
          <w:p w14:paraId="75B3B834" w14:textId="77777777" w:rsidR="005F436A" w:rsidRPr="00D95D6C" w:rsidDel="002A1D54" w:rsidRDefault="005F436A" w:rsidP="00DB404E"/>
        </w:tc>
        <w:tc>
          <w:tcPr>
            <w:tcW w:w="3888" w:type="pct"/>
            <w:shd w:val="clear" w:color="auto" w:fill="auto"/>
          </w:tcPr>
          <w:p w14:paraId="0AAE8773" w14:textId="77777777" w:rsidR="005F436A" w:rsidRPr="00D95D6C" w:rsidRDefault="005F436A" w:rsidP="00D95D6C">
            <w:pPr>
              <w:jc w:val="both"/>
            </w:pPr>
            <w:r w:rsidRPr="00816A31">
              <w:t>Порядок и сроки проведения проверки соответствия фактического совокупного размера обязательств члена СРО</w:t>
            </w:r>
            <w:r w:rsidRPr="00D95D6C">
              <w:t xml:space="preserve"> </w:t>
            </w:r>
          </w:p>
        </w:tc>
      </w:tr>
      <w:tr w:rsidR="00D95D6C" w:rsidRPr="00D95D6C" w14:paraId="44484E8A" w14:textId="77777777" w:rsidTr="00D95D6C">
        <w:trPr>
          <w:trHeight w:val="20"/>
        </w:trPr>
        <w:tc>
          <w:tcPr>
            <w:tcW w:w="1112" w:type="pct"/>
            <w:vMerge/>
          </w:tcPr>
          <w:p w14:paraId="5ACA70CE" w14:textId="77777777" w:rsidR="005F436A" w:rsidRPr="00D95D6C" w:rsidDel="002A1D54" w:rsidRDefault="005F436A" w:rsidP="00DB404E"/>
        </w:tc>
        <w:tc>
          <w:tcPr>
            <w:tcW w:w="3888" w:type="pct"/>
          </w:tcPr>
          <w:p w14:paraId="23566408" w14:textId="77777777" w:rsidR="005F436A" w:rsidRPr="00D95D6C" w:rsidRDefault="005F436A" w:rsidP="00B919E1">
            <w:pPr>
              <w:jc w:val="both"/>
            </w:pPr>
            <w:r w:rsidRPr="00D95D6C">
              <w:t xml:space="preserve">Порядок уведомления членом СРО о фактическом совокупном размере обязательств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 года с использованием конкурентных способов заключения договоров </w:t>
            </w:r>
          </w:p>
        </w:tc>
      </w:tr>
      <w:tr w:rsidR="00D95D6C" w:rsidRPr="00D95D6C" w14:paraId="4729360F" w14:textId="77777777" w:rsidTr="00D95D6C">
        <w:trPr>
          <w:trHeight w:val="20"/>
        </w:trPr>
        <w:tc>
          <w:tcPr>
            <w:tcW w:w="1112" w:type="pct"/>
            <w:vMerge/>
          </w:tcPr>
          <w:p w14:paraId="24F9D07D" w14:textId="77777777" w:rsidR="005F436A" w:rsidRPr="00D95D6C" w:rsidDel="002A1D54" w:rsidRDefault="005F436A" w:rsidP="00DB404E"/>
        </w:tc>
        <w:tc>
          <w:tcPr>
            <w:tcW w:w="3888" w:type="pct"/>
            <w:vAlign w:val="center"/>
          </w:tcPr>
          <w:p w14:paraId="1EC00269" w14:textId="77777777" w:rsidR="005F436A" w:rsidRPr="00D95D6C" w:rsidRDefault="005F436A" w:rsidP="00D95D6C">
            <w:pPr>
              <w:jc w:val="both"/>
            </w:pPr>
            <w:r w:rsidRPr="00D95D6C">
              <w:t>Порядок предоставления членами СРО дополнительной информации для проверки соответствия фактического совокупного размера обязательств члена СРО</w:t>
            </w:r>
          </w:p>
        </w:tc>
      </w:tr>
      <w:tr w:rsidR="00D95D6C" w:rsidRPr="00D95D6C" w14:paraId="4808455D" w14:textId="77777777" w:rsidTr="00D95D6C">
        <w:trPr>
          <w:trHeight w:val="20"/>
        </w:trPr>
        <w:tc>
          <w:tcPr>
            <w:tcW w:w="1112" w:type="pct"/>
            <w:vMerge/>
          </w:tcPr>
          <w:p w14:paraId="130BB4F8" w14:textId="77777777" w:rsidR="005F436A" w:rsidRPr="00D95D6C" w:rsidDel="002A1D54" w:rsidRDefault="005F436A" w:rsidP="00DB404E"/>
        </w:tc>
        <w:tc>
          <w:tcPr>
            <w:tcW w:w="3888" w:type="pct"/>
            <w:vAlign w:val="center"/>
          </w:tcPr>
          <w:p w14:paraId="432A4790" w14:textId="77777777" w:rsidR="005F436A" w:rsidRPr="00D95D6C" w:rsidRDefault="005F436A" w:rsidP="00D95D6C">
            <w:pPr>
              <w:jc w:val="both"/>
            </w:pPr>
            <w:r w:rsidRPr="00D95D6C">
              <w:t>Требования внутренних документов СРО к подготовке и оформлению результатов проверки соответствия фактического совокупного размера обязательств члена СРО</w:t>
            </w:r>
          </w:p>
        </w:tc>
      </w:tr>
      <w:tr w:rsidR="00D95D6C" w:rsidRPr="00D95D6C" w14:paraId="33B8E26A" w14:textId="77777777" w:rsidTr="00D95D6C">
        <w:trPr>
          <w:trHeight w:val="20"/>
        </w:trPr>
        <w:tc>
          <w:tcPr>
            <w:tcW w:w="1112" w:type="pct"/>
            <w:vMerge/>
          </w:tcPr>
          <w:p w14:paraId="0059E9C4" w14:textId="77777777" w:rsidR="005F436A" w:rsidRPr="00D95D6C" w:rsidDel="002A1D54" w:rsidRDefault="005F436A" w:rsidP="00DB404E"/>
        </w:tc>
        <w:tc>
          <w:tcPr>
            <w:tcW w:w="3888" w:type="pct"/>
            <w:vAlign w:val="center"/>
          </w:tcPr>
          <w:p w14:paraId="1469A3AD" w14:textId="77777777" w:rsidR="005F436A" w:rsidRPr="00D95D6C" w:rsidRDefault="005F436A" w:rsidP="00D95D6C">
            <w:pPr>
              <w:jc w:val="both"/>
            </w:pPr>
            <w:r w:rsidRPr="00D95D6C">
              <w:t xml:space="preserve">Требования внутренних документов СРО к оформлению предупреждения члену СРО о превышении уровня ответственности по обязательствам и требования о необходимости увеличения им размера взноса, внесенного в компенсационный фонд обеспечения договорных обязательств СРО </w:t>
            </w:r>
          </w:p>
        </w:tc>
      </w:tr>
      <w:tr w:rsidR="00D95D6C" w:rsidRPr="00D95D6C" w14:paraId="1FC82EBC" w14:textId="77777777" w:rsidTr="00D95D6C">
        <w:trPr>
          <w:trHeight w:val="20"/>
        </w:trPr>
        <w:tc>
          <w:tcPr>
            <w:tcW w:w="1112" w:type="pct"/>
            <w:vMerge/>
          </w:tcPr>
          <w:p w14:paraId="56D2D80D" w14:textId="77777777" w:rsidR="005F436A" w:rsidRPr="00D95D6C" w:rsidDel="002A1D54" w:rsidRDefault="005F436A" w:rsidP="00DB404E"/>
        </w:tc>
        <w:tc>
          <w:tcPr>
            <w:tcW w:w="3888" w:type="pct"/>
            <w:vAlign w:val="center"/>
          </w:tcPr>
          <w:p w14:paraId="71B74B14" w14:textId="77777777" w:rsidR="005F436A" w:rsidRPr="00D95D6C" w:rsidRDefault="005F436A" w:rsidP="00C35BCC">
            <w:pPr>
              <w:jc w:val="both"/>
            </w:pPr>
            <w:r w:rsidRPr="00D95D6C">
              <w:t xml:space="preserve">Порядок оформления материалов проверки для передачи в орган по рассмотрению дел о применении в отношении членов СРО мер дисциплинарного воздействия при выявлении нарушений </w:t>
            </w:r>
          </w:p>
        </w:tc>
      </w:tr>
      <w:tr w:rsidR="00D95D6C" w:rsidRPr="00D95D6C" w14:paraId="3C78D341" w14:textId="77777777" w:rsidTr="00D95D6C">
        <w:trPr>
          <w:trHeight w:val="20"/>
        </w:trPr>
        <w:tc>
          <w:tcPr>
            <w:tcW w:w="1112" w:type="pct"/>
            <w:vMerge/>
          </w:tcPr>
          <w:p w14:paraId="5DB5AE7F" w14:textId="77777777" w:rsidR="00D01F1A" w:rsidRPr="00D95D6C" w:rsidDel="002A1D54" w:rsidRDefault="00D01F1A" w:rsidP="00D01F1A"/>
        </w:tc>
        <w:tc>
          <w:tcPr>
            <w:tcW w:w="3888" w:type="pct"/>
          </w:tcPr>
          <w:p w14:paraId="1DF433ED" w14:textId="77777777" w:rsidR="00D01F1A" w:rsidRPr="00D95D6C" w:rsidRDefault="00D01F1A" w:rsidP="00D95D6C">
            <w:pPr>
              <w:jc w:val="both"/>
            </w:pPr>
            <w:r w:rsidRPr="00D95D6C">
              <w:t>Порядок передачи результатов расчета совокупного размера обязательств члена СРО для внесения сведений в единый реестр членов СРО и их обязательств</w:t>
            </w:r>
          </w:p>
        </w:tc>
      </w:tr>
      <w:tr w:rsidR="00D95D6C" w:rsidRPr="00D95D6C" w14:paraId="5EDB4470" w14:textId="77777777" w:rsidTr="00D95D6C">
        <w:trPr>
          <w:trHeight w:val="20"/>
        </w:trPr>
        <w:tc>
          <w:tcPr>
            <w:tcW w:w="1112" w:type="pct"/>
            <w:vMerge/>
          </w:tcPr>
          <w:p w14:paraId="024D3B62" w14:textId="77777777" w:rsidR="00D01F1A" w:rsidRPr="00D95D6C" w:rsidDel="002A1D54" w:rsidRDefault="00D01F1A" w:rsidP="00D01F1A"/>
        </w:tc>
        <w:tc>
          <w:tcPr>
            <w:tcW w:w="3888" w:type="pct"/>
            <w:vAlign w:val="center"/>
          </w:tcPr>
          <w:p w14:paraId="67EBDF1D" w14:textId="77777777" w:rsidR="00D01F1A" w:rsidRPr="00D95D6C" w:rsidRDefault="00D01F1A" w:rsidP="00D95D6C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45A43BAA" w14:textId="77777777" w:rsidTr="00D95D6C">
        <w:trPr>
          <w:trHeight w:val="20"/>
        </w:trPr>
        <w:tc>
          <w:tcPr>
            <w:tcW w:w="1112" w:type="pct"/>
            <w:vMerge/>
          </w:tcPr>
          <w:p w14:paraId="1CDD528F" w14:textId="77777777" w:rsidR="00D01F1A" w:rsidRPr="00D95D6C" w:rsidDel="002A1D54" w:rsidRDefault="00D01F1A" w:rsidP="00D01F1A"/>
        </w:tc>
        <w:tc>
          <w:tcPr>
            <w:tcW w:w="3888" w:type="pct"/>
          </w:tcPr>
          <w:p w14:paraId="71B4F191" w14:textId="77777777" w:rsidR="00D01F1A" w:rsidRPr="00D95D6C" w:rsidRDefault="00D01F1A" w:rsidP="00D95D6C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3B6659F2" w14:textId="77777777" w:rsidTr="00D95D6C">
        <w:trPr>
          <w:trHeight w:val="20"/>
        </w:trPr>
        <w:tc>
          <w:tcPr>
            <w:tcW w:w="1112" w:type="pct"/>
            <w:vMerge/>
          </w:tcPr>
          <w:p w14:paraId="4891C97D" w14:textId="77777777" w:rsidR="00D01F1A" w:rsidRPr="00D95D6C" w:rsidDel="002A1D54" w:rsidRDefault="00D01F1A" w:rsidP="00D01F1A"/>
        </w:tc>
        <w:tc>
          <w:tcPr>
            <w:tcW w:w="3888" w:type="pct"/>
          </w:tcPr>
          <w:p w14:paraId="1BEBAD5C" w14:textId="77777777" w:rsidR="00D01F1A" w:rsidRPr="00D95D6C" w:rsidRDefault="00D01F1A" w:rsidP="00D95D6C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38F3840B" w14:textId="77777777" w:rsidTr="00D95D6C">
        <w:trPr>
          <w:trHeight w:val="20"/>
        </w:trPr>
        <w:tc>
          <w:tcPr>
            <w:tcW w:w="1112" w:type="pct"/>
          </w:tcPr>
          <w:p w14:paraId="6095633E" w14:textId="77777777" w:rsidR="00D01F1A" w:rsidRPr="00D95D6C" w:rsidDel="002A1D54" w:rsidRDefault="00D01F1A" w:rsidP="00D01F1A">
            <w:r w:rsidRPr="00D95D6C">
              <w:t>Другие характеристики</w:t>
            </w:r>
          </w:p>
        </w:tc>
        <w:tc>
          <w:tcPr>
            <w:tcW w:w="3888" w:type="pct"/>
          </w:tcPr>
          <w:p w14:paraId="5E0D228E" w14:textId="77777777" w:rsidR="00D01F1A" w:rsidRPr="00D95D6C" w:rsidRDefault="00D01F1A" w:rsidP="00D95D6C">
            <w:pPr>
              <w:jc w:val="both"/>
            </w:pPr>
            <w:r w:rsidRPr="00D95D6C">
              <w:t>-</w:t>
            </w:r>
          </w:p>
        </w:tc>
      </w:tr>
    </w:tbl>
    <w:p w14:paraId="711D6765" w14:textId="77777777" w:rsidR="00E22A63" w:rsidRPr="00D95D6C" w:rsidRDefault="00E22A63" w:rsidP="008B1E23"/>
    <w:p w14:paraId="10147FE3" w14:textId="77777777" w:rsidR="00476689" w:rsidRPr="00D95D6C" w:rsidRDefault="00476689" w:rsidP="00476689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256478" w:rsidRPr="00D95D6C">
        <w:rPr>
          <w:b/>
          <w:bCs w:val="0"/>
          <w:lang w:val="en-US"/>
        </w:rPr>
        <w:t>3</w:t>
      </w:r>
      <w:r w:rsidRPr="00D95D6C">
        <w:rPr>
          <w:b/>
          <w:bCs w:val="0"/>
        </w:rPr>
        <w:t>.4. Трудовая функция</w:t>
      </w:r>
    </w:p>
    <w:p w14:paraId="7D7AD40B" w14:textId="77777777" w:rsidR="00476689" w:rsidRPr="00D95D6C" w:rsidRDefault="00476689" w:rsidP="0047668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D95D6C" w:rsidRPr="00D95D6C" w14:paraId="412C0AA2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25AD1E" w14:textId="77777777" w:rsidR="00476689" w:rsidRPr="00D95D6C" w:rsidRDefault="00476689" w:rsidP="00F5495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F534D" w14:textId="77777777" w:rsidR="00476689" w:rsidRPr="00D95D6C" w:rsidRDefault="00812D20" w:rsidP="00D95D6C">
            <w:pPr>
              <w:rPr>
                <w:bCs w:val="0"/>
              </w:rPr>
            </w:pPr>
            <w:r w:rsidRPr="00D95D6C">
              <w:t>Проведение проверки по</w:t>
            </w:r>
            <w:r w:rsidR="00476689" w:rsidRPr="00D95D6C">
              <w:t xml:space="preserve"> жалоб</w:t>
            </w:r>
            <w:r w:rsidRPr="00D95D6C">
              <w:t>е</w:t>
            </w:r>
            <w:r w:rsidR="00476689" w:rsidRPr="00D95D6C">
              <w:t xml:space="preserve"> на действия член</w:t>
            </w:r>
            <w:r w:rsidRPr="00D95D6C">
              <w:t>а</w:t>
            </w:r>
            <w:r w:rsidR="00476689" w:rsidRPr="00D95D6C">
              <w:t xml:space="preserve">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DBB778" w14:textId="77777777" w:rsidR="00476689" w:rsidRPr="00D95D6C" w:rsidRDefault="00476689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A523B" w14:textId="77777777" w:rsidR="00476689" w:rsidRPr="00D95D6C" w:rsidRDefault="00256478" w:rsidP="00D95D6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C</w:t>
            </w:r>
            <w:r w:rsidR="00476689" w:rsidRPr="00D95D6C">
              <w:t>/04.6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D180E5" w14:textId="77777777" w:rsidR="00476689" w:rsidRPr="00D95D6C" w:rsidRDefault="00476689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A9467" w14:textId="77777777" w:rsidR="00476689" w:rsidRPr="00D95D6C" w:rsidRDefault="00476689" w:rsidP="00D95D6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51A0D32D" w14:textId="77777777" w:rsidR="00476689" w:rsidRPr="00D95D6C" w:rsidRDefault="00476689" w:rsidP="0047668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5B331FD3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1D23586" w14:textId="77777777" w:rsidR="00476689" w:rsidRPr="00D95D6C" w:rsidRDefault="00476689" w:rsidP="00F5495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85C16CC" w14:textId="77777777" w:rsidR="00476689" w:rsidRPr="00D95D6C" w:rsidRDefault="00476689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FE33DAB" w14:textId="77777777" w:rsidR="00476689" w:rsidRPr="00D95D6C" w:rsidRDefault="00476689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18D61" w14:textId="77777777" w:rsidR="00476689" w:rsidRPr="00D95D6C" w:rsidRDefault="00476689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59AE48" w14:textId="77777777" w:rsidR="00476689" w:rsidRPr="00D95D6C" w:rsidRDefault="00476689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FFDA9" w14:textId="77777777" w:rsidR="00476689" w:rsidRPr="00D95D6C" w:rsidRDefault="00476689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5BE50E93" w14:textId="77777777" w:rsidTr="00D95D6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358BCEA" w14:textId="77777777" w:rsidR="00476689" w:rsidRPr="00D95D6C" w:rsidRDefault="00476689" w:rsidP="00F5495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543FFE" w14:textId="77777777" w:rsidR="00476689" w:rsidRPr="00D95D6C" w:rsidRDefault="00476689" w:rsidP="00F5495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27A4BA" w14:textId="77777777" w:rsidR="00476689" w:rsidRPr="00D95D6C" w:rsidRDefault="00476689" w:rsidP="00F5495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E748E9" w14:textId="77777777" w:rsidR="00476689" w:rsidRPr="00D95D6C" w:rsidRDefault="00476689" w:rsidP="00F5495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6D0806" w14:textId="77777777" w:rsidR="00476689" w:rsidRPr="00D95D6C" w:rsidRDefault="00476689" w:rsidP="0047668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D5C6CF8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5AD9BA3A" w14:textId="77777777" w:rsidR="00476689" w:rsidRPr="00D95D6C" w:rsidRDefault="00476689" w:rsidP="00F5495B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6DCA1A36" w14:textId="77777777" w:rsidR="00476689" w:rsidRPr="00D95D6C" w:rsidRDefault="005A4577" w:rsidP="00D95D6C">
            <w:pPr>
              <w:jc w:val="both"/>
            </w:pPr>
            <w:r w:rsidRPr="00D95D6C">
              <w:t xml:space="preserve">Инициирование внеплановой проверки на основании жалобы на нарушение членом СРО требований стандартов и правил СРО </w:t>
            </w:r>
          </w:p>
        </w:tc>
      </w:tr>
      <w:tr w:rsidR="00D95D6C" w:rsidRPr="00D95D6C" w14:paraId="6B891249" w14:textId="77777777" w:rsidTr="00D95D6C">
        <w:trPr>
          <w:trHeight w:val="20"/>
        </w:trPr>
        <w:tc>
          <w:tcPr>
            <w:tcW w:w="1112" w:type="pct"/>
            <w:vMerge/>
          </w:tcPr>
          <w:p w14:paraId="5DCD60E6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2B0B4CAB" w14:textId="77777777" w:rsidR="00476689" w:rsidRPr="00D95D6C" w:rsidRDefault="005A4577" w:rsidP="00D95D6C">
            <w:pPr>
              <w:jc w:val="both"/>
            </w:pPr>
            <w:r w:rsidRPr="00D95D6C">
              <w:t>Определение предмета проверки в соответствии с</w:t>
            </w:r>
            <w:r w:rsidR="00A64825">
              <w:t xml:space="preserve"> </w:t>
            </w:r>
            <w:r w:rsidRPr="00D95D6C">
              <w:t>фактами, указанными в жалобе</w:t>
            </w:r>
          </w:p>
        </w:tc>
      </w:tr>
      <w:tr w:rsidR="00D95D6C" w:rsidRPr="00D95D6C" w14:paraId="092C5F58" w14:textId="77777777" w:rsidTr="00D95D6C">
        <w:trPr>
          <w:trHeight w:val="20"/>
        </w:trPr>
        <w:tc>
          <w:tcPr>
            <w:tcW w:w="1112" w:type="pct"/>
            <w:vMerge/>
          </w:tcPr>
          <w:p w14:paraId="048F7661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0EBD2475" w14:textId="77777777" w:rsidR="00476689" w:rsidRPr="00D95D6C" w:rsidRDefault="005A4577" w:rsidP="00D95D6C">
            <w:pPr>
              <w:jc w:val="both"/>
            </w:pPr>
            <w:r w:rsidRPr="00D95D6C">
              <w:t>Определение</w:t>
            </w:r>
            <w:r w:rsidR="00A64825">
              <w:t xml:space="preserve"> </w:t>
            </w:r>
            <w:r w:rsidRPr="00D95D6C">
              <w:t xml:space="preserve">вида проверки (документарная, выездная) </w:t>
            </w:r>
          </w:p>
        </w:tc>
      </w:tr>
      <w:tr w:rsidR="00D95D6C" w:rsidRPr="00D95D6C" w14:paraId="76841D11" w14:textId="77777777" w:rsidTr="00D95D6C">
        <w:trPr>
          <w:trHeight w:val="20"/>
        </w:trPr>
        <w:tc>
          <w:tcPr>
            <w:tcW w:w="1112" w:type="pct"/>
            <w:vMerge/>
          </w:tcPr>
          <w:p w14:paraId="06526759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22537389" w14:textId="77777777" w:rsidR="00476689" w:rsidRPr="00D95D6C" w:rsidRDefault="005A4577" w:rsidP="00D95D6C">
            <w:pPr>
              <w:jc w:val="both"/>
            </w:pPr>
            <w:r w:rsidRPr="00D95D6C">
              <w:t>Подготовка и направление проверяемому члену СРО уведомления (решения) о предстоящей внеплановой проверке</w:t>
            </w:r>
          </w:p>
        </w:tc>
      </w:tr>
      <w:tr w:rsidR="00D95D6C" w:rsidRPr="00D95D6C" w14:paraId="3327A76C" w14:textId="77777777" w:rsidTr="00D95D6C">
        <w:trPr>
          <w:trHeight w:val="20"/>
        </w:trPr>
        <w:tc>
          <w:tcPr>
            <w:tcW w:w="1112" w:type="pct"/>
            <w:vMerge/>
          </w:tcPr>
          <w:p w14:paraId="455C0E43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779BE831" w14:textId="77777777" w:rsidR="00476689" w:rsidRPr="00D95D6C" w:rsidRDefault="005A4577" w:rsidP="00D95D6C">
            <w:pPr>
              <w:jc w:val="both"/>
            </w:pPr>
            <w:r w:rsidRPr="00D95D6C">
              <w:t>Подготовка и направление проверяемому члену СРО запроса информации, необходимой для проведения проверки</w:t>
            </w:r>
          </w:p>
        </w:tc>
      </w:tr>
      <w:tr w:rsidR="00D95D6C" w:rsidRPr="00D95D6C" w14:paraId="5AD6FB79" w14:textId="77777777" w:rsidTr="00D95D6C">
        <w:trPr>
          <w:trHeight w:val="20"/>
        </w:trPr>
        <w:tc>
          <w:tcPr>
            <w:tcW w:w="1112" w:type="pct"/>
            <w:vMerge/>
          </w:tcPr>
          <w:p w14:paraId="134EAB63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4C119D93" w14:textId="77777777" w:rsidR="00476689" w:rsidRPr="00D95D6C" w:rsidRDefault="005A4577" w:rsidP="00D95D6C">
            <w:pPr>
              <w:jc w:val="both"/>
            </w:pPr>
            <w:r w:rsidRPr="00D95D6C">
              <w:t>Проведение проверки</w:t>
            </w:r>
            <w:r w:rsidR="0094174E" w:rsidRPr="00D95D6C">
              <w:t xml:space="preserve"> в соответствии с</w:t>
            </w:r>
            <w:r w:rsidR="00A64825">
              <w:t xml:space="preserve"> </w:t>
            </w:r>
            <w:r w:rsidR="0094174E" w:rsidRPr="00D95D6C">
              <w:t>фактами, указанными в жалобе</w:t>
            </w:r>
          </w:p>
        </w:tc>
      </w:tr>
      <w:tr w:rsidR="00D95D6C" w:rsidRPr="00D95D6C" w14:paraId="730A4D72" w14:textId="77777777" w:rsidTr="00D95D6C">
        <w:trPr>
          <w:trHeight w:val="20"/>
        </w:trPr>
        <w:tc>
          <w:tcPr>
            <w:tcW w:w="1112" w:type="pct"/>
            <w:vMerge/>
          </w:tcPr>
          <w:p w14:paraId="047A4074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61076068" w14:textId="77777777" w:rsidR="00476689" w:rsidRPr="00D95D6C" w:rsidRDefault="0094174E" w:rsidP="00D95D6C">
            <w:pPr>
              <w:jc w:val="both"/>
            </w:pPr>
            <w:r w:rsidRPr="00D95D6C">
              <w:t>Подготовка и направление лицу, направившему жалобу, уведомления о рассмотрении жалобы на заседани</w:t>
            </w:r>
            <w:r w:rsidR="009A495F" w:rsidRPr="00D95D6C">
              <w:t>и</w:t>
            </w:r>
            <w:r w:rsidRPr="00D95D6C">
              <w:t xml:space="preserve"> соответствующего органа СРО </w:t>
            </w:r>
          </w:p>
        </w:tc>
      </w:tr>
      <w:tr w:rsidR="00D95D6C" w:rsidRPr="00D95D6C" w14:paraId="57FFCBC5" w14:textId="77777777" w:rsidTr="00D95D6C">
        <w:trPr>
          <w:trHeight w:val="20"/>
        </w:trPr>
        <w:tc>
          <w:tcPr>
            <w:tcW w:w="1112" w:type="pct"/>
            <w:vMerge/>
          </w:tcPr>
          <w:p w14:paraId="6D49FC2E" w14:textId="77777777" w:rsidR="00476689" w:rsidRPr="00D95D6C" w:rsidRDefault="00476689" w:rsidP="00F5495B"/>
        </w:tc>
        <w:tc>
          <w:tcPr>
            <w:tcW w:w="3888" w:type="pct"/>
          </w:tcPr>
          <w:p w14:paraId="4A5C74F6" w14:textId="77777777" w:rsidR="00476689" w:rsidRPr="00D95D6C" w:rsidRDefault="0094174E" w:rsidP="00D95D6C">
            <w:pPr>
              <w:jc w:val="both"/>
            </w:pPr>
            <w:r w:rsidRPr="00D95D6C">
              <w:t>Подготовка акта проверки</w:t>
            </w:r>
          </w:p>
        </w:tc>
      </w:tr>
      <w:tr w:rsidR="00D95D6C" w:rsidRPr="00D95D6C" w14:paraId="72B461DD" w14:textId="77777777" w:rsidTr="00D95D6C">
        <w:trPr>
          <w:trHeight w:val="20"/>
        </w:trPr>
        <w:tc>
          <w:tcPr>
            <w:tcW w:w="1112" w:type="pct"/>
            <w:vMerge/>
          </w:tcPr>
          <w:p w14:paraId="0B392C92" w14:textId="77777777" w:rsidR="00476689" w:rsidRPr="00D95D6C" w:rsidRDefault="00476689" w:rsidP="00F5495B"/>
        </w:tc>
        <w:tc>
          <w:tcPr>
            <w:tcW w:w="3888" w:type="pct"/>
          </w:tcPr>
          <w:p w14:paraId="2B6F9503" w14:textId="77777777" w:rsidR="00476689" w:rsidRPr="00D95D6C" w:rsidRDefault="0094174E" w:rsidP="0003633C">
            <w:pPr>
              <w:jc w:val="both"/>
            </w:pPr>
            <w:r w:rsidRPr="00D95D6C">
              <w:t>Передача материалов проверки в орган по рассмотрению дел о применении в отношении членов СРО мер дисциплинарного воздействия при выявлении нарушений в деятельности проверяемого члена СРО</w:t>
            </w:r>
          </w:p>
        </w:tc>
      </w:tr>
      <w:tr w:rsidR="00D95D6C" w:rsidRPr="00D95D6C" w14:paraId="39C3C079" w14:textId="77777777" w:rsidTr="00D95D6C">
        <w:trPr>
          <w:trHeight w:val="20"/>
        </w:trPr>
        <w:tc>
          <w:tcPr>
            <w:tcW w:w="1112" w:type="pct"/>
            <w:vMerge/>
          </w:tcPr>
          <w:p w14:paraId="0D1B49F5" w14:textId="77777777" w:rsidR="00476689" w:rsidRPr="00D95D6C" w:rsidRDefault="00476689" w:rsidP="00F5495B"/>
        </w:tc>
        <w:tc>
          <w:tcPr>
            <w:tcW w:w="3888" w:type="pct"/>
          </w:tcPr>
          <w:p w14:paraId="6AF0FA6B" w14:textId="77777777" w:rsidR="00476689" w:rsidRPr="00D95D6C" w:rsidRDefault="0094174E" w:rsidP="00D95D6C">
            <w:pPr>
              <w:jc w:val="both"/>
            </w:pPr>
            <w:r w:rsidRPr="00D95D6C">
              <w:t>Подготовка и направление решения по жалобе (ответа</w:t>
            </w:r>
            <w:r w:rsidR="00087D07" w:rsidRPr="00D95D6C">
              <w:t xml:space="preserve"> по жалобе</w:t>
            </w:r>
            <w:r w:rsidRPr="00D95D6C">
              <w:t>, если принятие решения не требуется) лицу, направившему жалобу</w:t>
            </w:r>
          </w:p>
        </w:tc>
      </w:tr>
      <w:tr w:rsidR="00D95D6C" w:rsidRPr="00D95D6C" w14:paraId="5BFD22FD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25BBC77D" w14:textId="77777777" w:rsidR="00C0716C" w:rsidRPr="00D95D6C" w:rsidDel="002A1D54" w:rsidRDefault="00C0716C" w:rsidP="00C0716C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2FE0BE9C" w14:textId="77777777" w:rsidR="00C0716C" w:rsidRPr="00D95D6C" w:rsidRDefault="00C0716C" w:rsidP="00D95D6C">
            <w:pPr>
              <w:jc w:val="both"/>
            </w:pPr>
            <w:r w:rsidRPr="00D95D6C">
              <w:t>Оценивать текст жалобы на предмет соответствия предмету саморегулирования</w:t>
            </w:r>
            <w:r w:rsidR="00A64825">
              <w:t xml:space="preserve"> </w:t>
            </w:r>
          </w:p>
        </w:tc>
      </w:tr>
      <w:tr w:rsidR="00D95D6C" w:rsidRPr="00D95D6C" w14:paraId="390B6645" w14:textId="77777777" w:rsidTr="00D95D6C">
        <w:trPr>
          <w:trHeight w:val="20"/>
        </w:trPr>
        <w:tc>
          <w:tcPr>
            <w:tcW w:w="1112" w:type="pct"/>
            <w:vMerge/>
          </w:tcPr>
          <w:p w14:paraId="19342638" w14:textId="77777777" w:rsidR="00C0716C" w:rsidRPr="00D95D6C" w:rsidDel="002A1D54" w:rsidRDefault="00C0716C" w:rsidP="00C0716C"/>
        </w:tc>
        <w:tc>
          <w:tcPr>
            <w:tcW w:w="3888" w:type="pct"/>
          </w:tcPr>
          <w:p w14:paraId="00AAF1D0" w14:textId="77777777" w:rsidR="00C0716C" w:rsidRPr="00D95D6C" w:rsidRDefault="00C0716C" w:rsidP="00D95D6C">
            <w:pPr>
              <w:jc w:val="both"/>
            </w:pPr>
            <w:r w:rsidRPr="00D95D6C">
              <w:t>Анализировать факты, указанные в жалобе</w:t>
            </w:r>
            <w:r w:rsidR="0003633C">
              <w:t>,</w:t>
            </w:r>
            <w:r w:rsidRPr="00D95D6C">
              <w:t xml:space="preserve"> на нарушение членом СРО требований стандартов и правил СРО</w:t>
            </w:r>
          </w:p>
        </w:tc>
      </w:tr>
      <w:tr w:rsidR="00D95D6C" w:rsidRPr="00D95D6C" w14:paraId="67CFD465" w14:textId="77777777" w:rsidTr="00D95D6C">
        <w:trPr>
          <w:trHeight w:val="20"/>
        </w:trPr>
        <w:tc>
          <w:tcPr>
            <w:tcW w:w="1112" w:type="pct"/>
            <w:vMerge/>
          </w:tcPr>
          <w:p w14:paraId="055F3745" w14:textId="77777777" w:rsidR="00C0716C" w:rsidRPr="00D95D6C" w:rsidDel="002A1D54" w:rsidRDefault="00C0716C" w:rsidP="00F5495B"/>
        </w:tc>
        <w:tc>
          <w:tcPr>
            <w:tcW w:w="3888" w:type="pct"/>
          </w:tcPr>
          <w:p w14:paraId="30D7F49C" w14:textId="77777777" w:rsidR="00C0716C" w:rsidRPr="00D95D6C" w:rsidRDefault="00C0716C" w:rsidP="00D95D6C">
            <w:pPr>
              <w:jc w:val="both"/>
            </w:pPr>
            <w:r w:rsidRPr="00D95D6C">
              <w:t>Определять необходимость проведения внеплановой проверки на основании жалобы на нарушение членом СРО требований стандартов и правил СРО</w:t>
            </w:r>
          </w:p>
        </w:tc>
      </w:tr>
      <w:tr w:rsidR="00D95D6C" w:rsidRPr="00D95D6C" w14:paraId="0FCDA0CA" w14:textId="77777777" w:rsidTr="00D95D6C">
        <w:trPr>
          <w:trHeight w:val="20"/>
        </w:trPr>
        <w:tc>
          <w:tcPr>
            <w:tcW w:w="1112" w:type="pct"/>
            <w:vMerge/>
          </w:tcPr>
          <w:p w14:paraId="2B140AB9" w14:textId="77777777" w:rsidR="00C0716C" w:rsidRPr="00D95D6C" w:rsidDel="002A1D54" w:rsidRDefault="00C0716C" w:rsidP="00F5495B"/>
        </w:tc>
        <w:tc>
          <w:tcPr>
            <w:tcW w:w="3888" w:type="pct"/>
          </w:tcPr>
          <w:p w14:paraId="3AEC217E" w14:textId="77777777" w:rsidR="00C0716C" w:rsidRPr="00D95D6C" w:rsidRDefault="00C0716C" w:rsidP="00D95D6C">
            <w:pPr>
              <w:jc w:val="both"/>
            </w:pPr>
            <w:r w:rsidRPr="00D95D6C">
              <w:t>Определять предмет проверки на основании внутренних документов и стандартов СРО в соответствии с</w:t>
            </w:r>
            <w:r w:rsidR="00A64825">
              <w:t xml:space="preserve"> </w:t>
            </w:r>
            <w:r w:rsidRPr="00D95D6C">
              <w:t>фактами, указанными в жалобе</w:t>
            </w:r>
          </w:p>
        </w:tc>
      </w:tr>
      <w:tr w:rsidR="00D95D6C" w:rsidRPr="00D95D6C" w14:paraId="4A07DE30" w14:textId="77777777" w:rsidTr="00D95D6C">
        <w:trPr>
          <w:trHeight w:val="20"/>
        </w:trPr>
        <w:tc>
          <w:tcPr>
            <w:tcW w:w="1112" w:type="pct"/>
            <w:vMerge/>
          </w:tcPr>
          <w:p w14:paraId="5E9E19D5" w14:textId="77777777" w:rsidR="00C0716C" w:rsidRPr="00D95D6C" w:rsidDel="002A1D54" w:rsidRDefault="00C0716C" w:rsidP="00F5495B"/>
        </w:tc>
        <w:tc>
          <w:tcPr>
            <w:tcW w:w="3888" w:type="pct"/>
            <w:vAlign w:val="center"/>
          </w:tcPr>
          <w:p w14:paraId="7251DFE9" w14:textId="77777777" w:rsidR="00C0716C" w:rsidRPr="00D95D6C" w:rsidRDefault="00C0716C" w:rsidP="00D95D6C">
            <w:pPr>
              <w:jc w:val="both"/>
            </w:pPr>
            <w:r w:rsidRPr="00D95D6C">
              <w:t>Определять вид проверки (документарная, выездная) и сроки ее проведения</w:t>
            </w:r>
          </w:p>
        </w:tc>
      </w:tr>
      <w:tr w:rsidR="00D95D6C" w:rsidRPr="00D95D6C" w14:paraId="5B40C23D" w14:textId="77777777" w:rsidTr="00D95D6C">
        <w:trPr>
          <w:trHeight w:val="20"/>
        </w:trPr>
        <w:tc>
          <w:tcPr>
            <w:tcW w:w="1112" w:type="pct"/>
            <w:vMerge/>
          </w:tcPr>
          <w:p w14:paraId="2AE3AAAF" w14:textId="77777777" w:rsidR="00C0716C" w:rsidRPr="00D95D6C" w:rsidDel="002A1D54" w:rsidRDefault="00C0716C" w:rsidP="00F5495B"/>
        </w:tc>
        <w:tc>
          <w:tcPr>
            <w:tcW w:w="3888" w:type="pct"/>
          </w:tcPr>
          <w:p w14:paraId="7B17CDD8" w14:textId="77777777" w:rsidR="00C0716C" w:rsidRPr="00D95D6C" w:rsidRDefault="00C0716C" w:rsidP="00D95D6C">
            <w:pPr>
              <w:jc w:val="both"/>
            </w:pPr>
            <w:r w:rsidRPr="00D95D6C">
              <w:t>Применять требования внутренних документов СРО к порядку направления проверяемому члену СРО уведомления (решения) о предстоящей проверке</w:t>
            </w:r>
          </w:p>
        </w:tc>
      </w:tr>
      <w:tr w:rsidR="00D95D6C" w:rsidRPr="00D95D6C" w14:paraId="58B8A1DC" w14:textId="77777777" w:rsidTr="00D95D6C">
        <w:trPr>
          <w:trHeight w:val="20"/>
        </w:trPr>
        <w:tc>
          <w:tcPr>
            <w:tcW w:w="1112" w:type="pct"/>
            <w:vMerge/>
          </w:tcPr>
          <w:p w14:paraId="5E689838" w14:textId="77777777" w:rsidR="00C0716C" w:rsidRPr="00D95D6C" w:rsidDel="002A1D54" w:rsidRDefault="00C0716C" w:rsidP="00F5495B"/>
        </w:tc>
        <w:tc>
          <w:tcPr>
            <w:tcW w:w="3888" w:type="pct"/>
          </w:tcPr>
          <w:p w14:paraId="6DA4720F" w14:textId="77777777" w:rsidR="00C0716C" w:rsidRPr="00D95D6C" w:rsidRDefault="00C0716C" w:rsidP="00D95D6C">
            <w:pPr>
              <w:jc w:val="both"/>
            </w:pPr>
            <w:r w:rsidRPr="00D95D6C">
              <w:t>Применять требования внутренних документов СРО к порядку проведения внеплановой проверки члена СРО</w:t>
            </w:r>
          </w:p>
        </w:tc>
      </w:tr>
      <w:tr w:rsidR="00D95D6C" w:rsidRPr="00D95D6C" w14:paraId="163DD8AB" w14:textId="77777777" w:rsidTr="00D95D6C">
        <w:trPr>
          <w:trHeight w:val="20"/>
        </w:trPr>
        <w:tc>
          <w:tcPr>
            <w:tcW w:w="1112" w:type="pct"/>
            <w:vMerge/>
          </w:tcPr>
          <w:p w14:paraId="3E264ADD" w14:textId="77777777" w:rsidR="00C0716C" w:rsidRPr="00D95D6C" w:rsidDel="002A1D54" w:rsidRDefault="00C0716C" w:rsidP="00F5495B"/>
        </w:tc>
        <w:tc>
          <w:tcPr>
            <w:tcW w:w="3888" w:type="pct"/>
            <w:vAlign w:val="center"/>
          </w:tcPr>
          <w:p w14:paraId="5E12E73C" w14:textId="77777777" w:rsidR="00C0716C" w:rsidRPr="00D95D6C" w:rsidRDefault="00C0716C" w:rsidP="00D95D6C">
            <w:pPr>
              <w:jc w:val="both"/>
            </w:pPr>
            <w:r w:rsidRPr="00D95D6C">
              <w:t>Анализировать документы и информацию по результатам проверки члена СРО на предмет отсутствия или наличия нарушений</w:t>
            </w:r>
            <w:r w:rsidR="00A64825">
              <w:t xml:space="preserve"> </w:t>
            </w:r>
          </w:p>
        </w:tc>
      </w:tr>
      <w:tr w:rsidR="00D95D6C" w:rsidRPr="00D95D6C" w14:paraId="5F6E7C65" w14:textId="77777777" w:rsidTr="00D95D6C">
        <w:trPr>
          <w:trHeight w:val="20"/>
        </w:trPr>
        <w:tc>
          <w:tcPr>
            <w:tcW w:w="1112" w:type="pct"/>
            <w:vMerge/>
          </w:tcPr>
          <w:p w14:paraId="5DADD2DD" w14:textId="77777777" w:rsidR="00C0716C" w:rsidRPr="00D95D6C" w:rsidDel="002A1D54" w:rsidRDefault="00C0716C" w:rsidP="00F5495B"/>
        </w:tc>
        <w:tc>
          <w:tcPr>
            <w:tcW w:w="3888" w:type="pct"/>
            <w:vAlign w:val="center"/>
          </w:tcPr>
          <w:p w14:paraId="707F51B5" w14:textId="77777777" w:rsidR="00C0716C" w:rsidRPr="00D95D6C" w:rsidRDefault="00C0716C" w:rsidP="00D95D6C">
            <w:pPr>
              <w:jc w:val="both"/>
            </w:pPr>
            <w:r w:rsidRPr="00D95D6C">
              <w:t>Применять требования внутренних документов СРО при формировании акта внеплановой проверки</w:t>
            </w:r>
          </w:p>
        </w:tc>
      </w:tr>
      <w:tr w:rsidR="00D95D6C" w:rsidRPr="00D95D6C" w14:paraId="3F0FFB5B" w14:textId="77777777" w:rsidTr="00D95D6C">
        <w:trPr>
          <w:trHeight w:val="20"/>
        </w:trPr>
        <w:tc>
          <w:tcPr>
            <w:tcW w:w="1112" w:type="pct"/>
            <w:vMerge/>
          </w:tcPr>
          <w:p w14:paraId="2CA72168" w14:textId="77777777" w:rsidR="00C0716C" w:rsidRPr="00D95D6C" w:rsidDel="002A1D54" w:rsidRDefault="00C0716C" w:rsidP="00F5495B"/>
        </w:tc>
        <w:tc>
          <w:tcPr>
            <w:tcW w:w="3888" w:type="pct"/>
            <w:vAlign w:val="center"/>
          </w:tcPr>
          <w:p w14:paraId="22B97025" w14:textId="77777777" w:rsidR="00C0716C" w:rsidRPr="00D95D6C" w:rsidRDefault="00C0716C" w:rsidP="00D95D6C">
            <w:pPr>
              <w:jc w:val="both"/>
            </w:pPr>
            <w:r w:rsidRPr="00D95D6C">
              <w:t>Применять требования к порядку передачи материалов внеплановой проверки в орган по рассмотрению дел о применении в отношении членов СРО мер дисциплинарного воздействия в случае выявления нарушений в деятельности проверяемого члена СРО</w:t>
            </w:r>
          </w:p>
        </w:tc>
      </w:tr>
      <w:tr w:rsidR="00D95D6C" w:rsidRPr="00D95D6C" w14:paraId="17517FDA" w14:textId="77777777" w:rsidTr="00D95D6C">
        <w:trPr>
          <w:trHeight w:val="20"/>
        </w:trPr>
        <w:tc>
          <w:tcPr>
            <w:tcW w:w="1112" w:type="pct"/>
            <w:vMerge/>
          </w:tcPr>
          <w:p w14:paraId="632AA993" w14:textId="77777777" w:rsidR="00C0716C" w:rsidRPr="00D95D6C" w:rsidDel="002A1D54" w:rsidRDefault="00C0716C" w:rsidP="00F5495B"/>
        </w:tc>
        <w:tc>
          <w:tcPr>
            <w:tcW w:w="3888" w:type="pct"/>
          </w:tcPr>
          <w:p w14:paraId="76B84C3C" w14:textId="77777777" w:rsidR="00C0716C" w:rsidRPr="00D95D6C" w:rsidRDefault="00C0716C" w:rsidP="00D95D6C">
            <w:pPr>
              <w:jc w:val="both"/>
            </w:pPr>
            <w:r w:rsidRPr="00D95D6C">
              <w:t>Применять требования внутренних документов СРО к порядку направления лицу, направившему жалобу, уведомления о рассмотрении жалобы на заседании соответствующего органа СРО и решения по жалобе (ответа по жалобе, если принятие решения не требуется)</w:t>
            </w:r>
          </w:p>
        </w:tc>
      </w:tr>
      <w:tr w:rsidR="00D95D6C" w:rsidRPr="00D95D6C" w14:paraId="5698BA9D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2CA290F5" w14:textId="77777777" w:rsidR="00476689" w:rsidRPr="00D95D6C" w:rsidDel="002A1D54" w:rsidRDefault="00476689" w:rsidP="00F5495B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739FDAC5" w14:textId="77777777" w:rsidR="00476689" w:rsidRPr="00D95D6C" w:rsidRDefault="004C0B72" w:rsidP="00D95D6C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75B40C0A" w14:textId="77777777" w:rsidTr="00D95D6C">
        <w:trPr>
          <w:trHeight w:val="20"/>
        </w:trPr>
        <w:tc>
          <w:tcPr>
            <w:tcW w:w="1112" w:type="pct"/>
            <w:vMerge/>
          </w:tcPr>
          <w:p w14:paraId="3C3C0D66" w14:textId="77777777" w:rsidR="00476689" w:rsidRPr="00D95D6C" w:rsidRDefault="00476689" w:rsidP="00F5495B"/>
        </w:tc>
        <w:tc>
          <w:tcPr>
            <w:tcW w:w="3888" w:type="pct"/>
            <w:vAlign w:val="center"/>
          </w:tcPr>
          <w:p w14:paraId="66DADF43" w14:textId="77777777" w:rsidR="00476689" w:rsidRPr="00D95D6C" w:rsidRDefault="004C0B72" w:rsidP="00D95D6C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38E69300" w14:textId="77777777" w:rsidTr="00D95D6C">
        <w:trPr>
          <w:trHeight w:val="20"/>
        </w:trPr>
        <w:tc>
          <w:tcPr>
            <w:tcW w:w="1112" w:type="pct"/>
            <w:vMerge/>
          </w:tcPr>
          <w:p w14:paraId="173EE1C2" w14:textId="77777777" w:rsidR="00476689" w:rsidRPr="00D95D6C" w:rsidDel="002A1D54" w:rsidRDefault="00476689" w:rsidP="00F5495B"/>
        </w:tc>
        <w:tc>
          <w:tcPr>
            <w:tcW w:w="3888" w:type="pct"/>
            <w:vAlign w:val="center"/>
          </w:tcPr>
          <w:p w14:paraId="62678858" w14:textId="77777777" w:rsidR="00476689" w:rsidRPr="00D95D6C" w:rsidRDefault="000F1FCE" w:rsidP="00D95D6C">
            <w:pPr>
              <w:jc w:val="both"/>
            </w:pPr>
            <w:r>
              <w:t xml:space="preserve">Нормативные </w:t>
            </w:r>
            <w:r w:rsidR="004C0B72" w:rsidRPr="00D95D6C">
              <w:t>правовые акты в сфере саморегулирования</w:t>
            </w:r>
          </w:p>
        </w:tc>
      </w:tr>
      <w:tr w:rsidR="00D95D6C" w:rsidRPr="00D95D6C" w14:paraId="3242F679" w14:textId="77777777" w:rsidTr="00D95D6C">
        <w:trPr>
          <w:trHeight w:val="20"/>
        </w:trPr>
        <w:tc>
          <w:tcPr>
            <w:tcW w:w="1112" w:type="pct"/>
            <w:vMerge/>
          </w:tcPr>
          <w:p w14:paraId="00A24A95" w14:textId="77777777" w:rsidR="004C0B72" w:rsidRPr="00D95D6C" w:rsidDel="002A1D54" w:rsidRDefault="004C0B72" w:rsidP="004C0B72"/>
        </w:tc>
        <w:tc>
          <w:tcPr>
            <w:tcW w:w="3888" w:type="pct"/>
            <w:vAlign w:val="center"/>
          </w:tcPr>
          <w:p w14:paraId="6D13F8F6" w14:textId="77777777" w:rsidR="004C0B72" w:rsidRPr="00D95D6C" w:rsidRDefault="004C0B72" w:rsidP="00D95D6C">
            <w:pPr>
              <w:jc w:val="both"/>
            </w:pPr>
            <w:r w:rsidRPr="00D95D6C">
              <w:t>Требования внутренних документов СРО, устанавливающих процедуру рассмотрения жалоб на действия (бездействие) членов СРО</w:t>
            </w:r>
          </w:p>
        </w:tc>
      </w:tr>
      <w:tr w:rsidR="00D95D6C" w:rsidRPr="00D95D6C" w14:paraId="4CE1F6F0" w14:textId="77777777" w:rsidTr="00D95D6C">
        <w:trPr>
          <w:trHeight w:val="20"/>
        </w:trPr>
        <w:tc>
          <w:tcPr>
            <w:tcW w:w="1112" w:type="pct"/>
            <w:vMerge/>
          </w:tcPr>
          <w:p w14:paraId="4DF63DC6" w14:textId="77777777" w:rsidR="004C0B72" w:rsidRPr="00D95D6C" w:rsidDel="002A1D54" w:rsidRDefault="004C0B72" w:rsidP="004C0B72"/>
        </w:tc>
        <w:tc>
          <w:tcPr>
            <w:tcW w:w="3888" w:type="pct"/>
            <w:vAlign w:val="center"/>
          </w:tcPr>
          <w:p w14:paraId="7AACA925" w14:textId="77777777" w:rsidR="004C0B72" w:rsidRPr="00D95D6C" w:rsidRDefault="004C0B72" w:rsidP="00D95D6C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71E791BE" w14:textId="77777777" w:rsidTr="00D95D6C">
        <w:trPr>
          <w:trHeight w:val="20"/>
        </w:trPr>
        <w:tc>
          <w:tcPr>
            <w:tcW w:w="1112" w:type="pct"/>
            <w:vMerge/>
          </w:tcPr>
          <w:p w14:paraId="13CB30D4" w14:textId="77777777" w:rsidR="004C0B72" w:rsidRPr="00D95D6C" w:rsidDel="002A1D54" w:rsidRDefault="004C0B72" w:rsidP="004C0B72"/>
        </w:tc>
        <w:tc>
          <w:tcPr>
            <w:tcW w:w="3888" w:type="pct"/>
            <w:vAlign w:val="center"/>
          </w:tcPr>
          <w:p w14:paraId="751CEE1C" w14:textId="77777777" w:rsidR="004C0B72" w:rsidRPr="00D95D6C" w:rsidRDefault="004C0B72" w:rsidP="00D95D6C">
            <w:pPr>
              <w:jc w:val="both"/>
            </w:pPr>
            <w:r w:rsidRPr="00D95D6C">
              <w:t>Требования внутренних документов СРО к порядку направления проверяемому члену уведомления (решения) о предстоящей плановой проверке</w:t>
            </w:r>
          </w:p>
        </w:tc>
      </w:tr>
      <w:tr w:rsidR="00D95D6C" w:rsidRPr="00D95D6C" w14:paraId="5CA13200" w14:textId="77777777" w:rsidTr="00D95D6C">
        <w:trPr>
          <w:trHeight w:val="20"/>
        </w:trPr>
        <w:tc>
          <w:tcPr>
            <w:tcW w:w="1112" w:type="pct"/>
            <w:vMerge/>
          </w:tcPr>
          <w:p w14:paraId="5BCF23AD" w14:textId="77777777" w:rsidR="004C0B72" w:rsidRPr="00D95D6C" w:rsidDel="002A1D54" w:rsidRDefault="004C0B72" w:rsidP="004C0B72"/>
        </w:tc>
        <w:tc>
          <w:tcPr>
            <w:tcW w:w="3888" w:type="pct"/>
            <w:vAlign w:val="center"/>
          </w:tcPr>
          <w:p w14:paraId="34989537" w14:textId="77777777" w:rsidR="004C0B72" w:rsidRPr="00D95D6C" w:rsidRDefault="004C0B72" w:rsidP="00D95D6C">
            <w:pPr>
              <w:jc w:val="both"/>
            </w:pPr>
            <w:r w:rsidRPr="00D95D6C">
              <w:t>Формы, сроки</w:t>
            </w:r>
            <w:r w:rsidR="00A64825">
              <w:t xml:space="preserve"> </w:t>
            </w:r>
            <w:r w:rsidRPr="00D95D6C">
              <w:t xml:space="preserve">и основания </w:t>
            </w:r>
            <w:r w:rsidR="0003633C">
              <w:t xml:space="preserve">для </w:t>
            </w:r>
            <w:r w:rsidRPr="00D95D6C">
              <w:t>проведения внеплановых проверок</w:t>
            </w:r>
          </w:p>
        </w:tc>
      </w:tr>
      <w:tr w:rsidR="00D95D6C" w:rsidRPr="00D95D6C" w14:paraId="1AACE541" w14:textId="77777777" w:rsidTr="00D95D6C">
        <w:trPr>
          <w:trHeight w:val="20"/>
        </w:trPr>
        <w:tc>
          <w:tcPr>
            <w:tcW w:w="1112" w:type="pct"/>
            <w:vMerge/>
          </w:tcPr>
          <w:p w14:paraId="2F080DBB" w14:textId="77777777" w:rsidR="004C0B72" w:rsidRPr="00D95D6C" w:rsidDel="002A1D54" w:rsidRDefault="004C0B72" w:rsidP="004C0B72"/>
        </w:tc>
        <w:tc>
          <w:tcPr>
            <w:tcW w:w="3888" w:type="pct"/>
          </w:tcPr>
          <w:p w14:paraId="63038FB4" w14:textId="77777777" w:rsidR="004C0B72" w:rsidRPr="00D95D6C" w:rsidRDefault="004C0B72" w:rsidP="00D95D6C">
            <w:pPr>
              <w:jc w:val="both"/>
            </w:pPr>
            <w:r w:rsidRPr="00D95D6C">
              <w:t>Порядок предоставления членами СРО документов и информации для проведения внеплановой проверки</w:t>
            </w:r>
          </w:p>
        </w:tc>
      </w:tr>
      <w:tr w:rsidR="00D95D6C" w:rsidRPr="00D95D6C" w14:paraId="5275E6C6" w14:textId="77777777" w:rsidTr="00D95D6C">
        <w:trPr>
          <w:trHeight w:val="20"/>
        </w:trPr>
        <w:tc>
          <w:tcPr>
            <w:tcW w:w="1112" w:type="pct"/>
            <w:vMerge/>
          </w:tcPr>
          <w:p w14:paraId="75E3A190" w14:textId="77777777" w:rsidR="004C0B72" w:rsidRPr="00D95D6C" w:rsidDel="002A1D54" w:rsidRDefault="004C0B72" w:rsidP="004C0B72"/>
        </w:tc>
        <w:tc>
          <w:tcPr>
            <w:tcW w:w="3888" w:type="pct"/>
          </w:tcPr>
          <w:p w14:paraId="38B9FEEF" w14:textId="77777777" w:rsidR="004C0B72" w:rsidRPr="00D95D6C" w:rsidRDefault="004C0B72" w:rsidP="00D95D6C">
            <w:pPr>
              <w:jc w:val="both"/>
            </w:pPr>
            <w:r w:rsidRPr="00D95D6C">
              <w:t xml:space="preserve">Требования внутренних документов СРО к порядку формирования и оформлению акта внеплановой проверки </w:t>
            </w:r>
          </w:p>
        </w:tc>
      </w:tr>
      <w:tr w:rsidR="00D95D6C" w:rsidRPr="00D95D6C" w14:paraId="37446428" w14:textId="77777777" w:rsidTr="00D95D6C">
        <w:trPr>
          <w:trHeight w:val="20"/>
        </w:trPr>
        <w:tc>
          <w:tcPr>
            <w:tcW w:w="1112" w:type="pct"/>
            <w:vMerge/>
          </w:tcPr>
          <w:p w14:paraId="10230C81" w14:textId="77777777" w:rsidR="004C0B72" w:rsidRPr="00D95D6C" w:rsidDel="002A1D54" w:rsidRDefault="004C0B72" w:rsidP="004C0B72"/>
        </w:tc>
        <w:tc>
          <w:tcPr>
            <w:tcW w:w="3888" w:type="pct"/>
          </w:tcPr>
          <w:p w14:paraId="2BA36AC9" w14:textId="77777777" w:rsidR="004C0B72" w:rsidRPr="00D95D6C" w:rsidRDefault="004C0B72" w:rsidP="00D95D6C">
            <w:pPr>
              <w:jc w:val="both"/>
            </w:pPr>
            <w:r w:rsidRPr="00D95D6C">
              <w:t>Порядок передачи материалов внеплановой проверки в орган по рассмотрению дел о применении в отношении членов СРО мер дисциплинарного воздействия в случае выявления нарушений в деятельности проверяемого члена СРО</w:t>
            </w:r>
          </w:p>
        </w:tc>
      </w:tr>
      <w:tr w:rsidR="00D95D6C" w:rsidRPr="00D95D6C" w14:paraId="16809476" w14:textId="77777777" w:rsidTr="00D95D6C">
        <w:trPr>
          <w:trHeight w:val="20"/>
        </w:trPr>
        <w:tc>
          <w:tcPr>
            <w:tcW w:w="1112" w:type="pct"/>
            <w:vMerge/>
          </w:tcPr>
          <w:p w14:paraId="55C322C7" w14:textId="77777777" w:rsidR="004C0B72" w:rsidRPr="00D95D6C" w:rsidDel="002A1D54" w:rsidRDefault="004C0B72" w:rsidP="004C0B72"/>
        </w:tc>
        <w:tc>
          <w:tcPr>
            <w:tcW w:w="3888" w:type="pct"/>
            <w:vAlign w:val="center"/>
          </w:tcPr>
          <w:p w14:paraId="3A1A1ABD" w14:textId="77777777" w:rsidR="004C0B72" w:rsidRPr="00D95D6C" w:rsidRDefault="004C0B72" w:rsidP="00D95D6C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2C1258EE" w14:textId="77777777" w:rsidTr="00D95D6C">
        <w:trPr>
          <w:trHeight w:val="20"/>
        </w:trPr>
        <w:tc>
          <w:tcPr>
            <w:tcW w:w="1112" w:type="pct"/>
            <w:vMerge/>
          </w:tcPr>
          <w:p w14:paraId="5DCC3780" w14:textId="77777777" w:rsidR="004C0B72" w:rsidRPr="00D95D6C" w:rsidDel="002A1D54" w:rsidRDefault="004C0B72" w:rsidP="004C0B72"/>
        </w:tc>
        <w:tc>
          <w:tcPr>
            <w:tcW w:w="3888" w:type="pct"/>
          </w:tcPr>
          <w:p w14:paraId="7E7A1205" w14:textId="77777777" w:rsidR="004C0B72" w:rsidRPr="00D95D6C" w:rsidRDefault="004C0B72" w:rsidP="00D95D6C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275AC1D5" w14:textId="77777777" w:rsidTr="00D95D6C">
        <w:trPr>
          <w:trHeight w:val="20"/>
        </w:trPr>
        <w:tc>
          <w:tcPr>
            <w:tcW w:w="1112" w:type="pct"/>
            <w:vMerge/>
          </w:tcPr>
          <w:p w14:paraId="56EA79E7" w14:textId="77777777" w:rsidR="004C0B72" w:rsidRPr="00D95D6C" w:rsidDel="002A1D54" w:rsidRDefault="004C0B72" w:rsidP="004C0B72"/>
        </w:tc>
        <w:tc>
          <w:tcPr>
            <w:tcW w:w="3888" w:type="pct"/>
          </w:tcPr>
          <w:p w14:paraId="7C536BC8" w14:textId="77777777" w:rsidR="004C0B72" w:rsidRPr="00D95D6C" w:rsidRDefault="004C0B72" w:rsidP="00D95D6C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728DA12C" w14:textId="77777777" w:rsidTr="00D95D6C">
        <w:trPr>
          <w:trHeight w:val="20"/>
        </w:trPr>
        <w:tc>
          <w:tcPr>
            <w:tcW w:w="1112" w:type="pct"/>
          </w:tcPr>
          <w:p w14:paraId="5FCACAB0" w14:textId="77777777" w:rsidR="004C0B72" w:rsidRPr="00D95D6C" w:rsidDel="002A1D54" w:rsidRDefault="004C0B72" w:rsidP="004C0B72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01CEB8A1" w14:textId="77777777" w:rsidR="004C0B72" w:rsidRPr="00D95D6C" w:rsidRDefault="004C0B72" w:rsidP="00D95D6C">
            <w:pPr>
              <w:jc w:val="both"/>
            </w:pPr>
            <w:r w:rsidRPr="00D95D6C">
              <w:t>-</w:t>
            </w:r>
          </w:p>
        </w:tc>
      </w:tr>
    </w:tbl>
    <w:p w14:paraId="3E6D0707" w14:textId="77777777" w:rsidR="00476689" w:rsidRPr="00D95D6C" w:rsidRDefault="00476689" w:rsidP="008B1E23"/>
    <w:p w14:paraId="77B373A0" w14:textId="77777777" w:rsidR="003D25F6" w:rsidRPr="00D95D6C" w:rsidRDefault="003D25F6" w:rsidP="003D25F6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256478" w:rsidRPr="00D95D6C">
        <w:rPr>
          <w:b/>
          <w:bCs w:val="0"/>
          <w:lang w:val="en-US"/>
        </w:rPr>
        <w:t>3</w:t>
      </w:r>
      <w:r w:rsidRPr="00D95D6C">
        <w:rPr>
          <w:b/>
          <w:bCs w:val="0"/>
        </w:rPr>
        <w:t>.</w:t>
      </w:r>
      <w:r w:rsidR="00BA60B2" w:rsidRPr="00D95D6C">
        <w:rPr>
          <w:b/>
          <w:bCs w:val="0"/>
        </w:rPr>
        <w:t>5</w:t>
      </w:r>
      <w:r w:rsidRPr="00D95D6C">
        <w:rPr>
          <w:b/>
          <w:bCs w:val="0"/>
        </w:rPr>
        <w:t>. Трудовая функция</w:t>
      </w:r>
    </w:p>
    <w:p w14:paraId="3A67CA65" w14:textId="77777777" w:rsidR="003D25F6" w:rsidRPr="00D95D6C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D95D6C" w:rsidRPr="00D95D6C" w14:paraId="4184B0FE" w14:textId="77777777" w:rsidTr="00DE3A36">
        <w:trPr>
          <w:trHeight w:val="3855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CC558A" w14:textId="77777777" w:rsidR="003D25F6" w:rsidRPr="00D95D6C" w:rsidRDefault="003D25F6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A6899" w14:textId="77777777" w:rsidR="003D25F6" w:rsidRPr="00D95D6C" w:rsidRDefault="00E20834" w:rsidP="00D95D6C">
            <w:pPr>
              <w:rPr>
                <w:bCs w:val="0"/>
              </w:rPr>
            </w:pPr>
            <w:r w:rsidRPr="00D95D6C">
              <w:rPr>
                <w:rFonts w:eastAsiaTheme="minorEastAsia"/>
                <w:bCs w:val="0"/>
              </w:rPr>
              <w:t>Обеспечение</w:t>
            </w:r>
            <w:r w:rsidR="007F2439" w:rsidRPr="00D95D6C">
              <w:rPr>
                <w:rFonts w:eastAsiaTheme="minorEastAsia"/>
                <w:bCs w:val="0"/>
              </w:rPr>
              <w:t xml:space="preserve"> </w:t>
            </w:r>
            <w:r w:rsidRPr="00D95D6C">
              <w:rPr>
                <w:rFonts w:eastAsiaTheme="minorEastAsia"/>
                <w:bCs w:val="0"/>
              </w:rPr>
              <w:t xml:space="preserve">применения </w:t>
            </w:r>
            <w:r w:rsidR="007F2439" w:rsidRPr="00D95D6C">
              <w:rPr>
                <w:rFonts w:eastAsiaTheme="minorEastAsia"/>
                <w:bCs w:val="0"/>
              </w:rPr>
              <w:t>мер дисциплинарного воздействия</w:t>
            </w:r>
            <w:r w:rsidRPr="00D95D6C">
              <w:rPr>
                <w:rFonts w:eastAsiaTheme="minorEastAsia"/>
                <w:bCs w:val="0"/>
              </w:rPr>
              <w:t xml:space="preserve"> в отношении член</w:t>
            </w:r>
            <w:r w:rsidR="00963112" w:rsidRPr="00D95D6C">
              <w:rPr>
                <w:rFonts w:eastAsiaTheme="minorEastAsia"/>
                <w:bCs w:val="0"/>
              </w:rPr>
              <w:t>а</w:t>
            </w:r>
            <w:r w:rsidRPr="00D95D6C">
              <w:rPr>
                <w:rFonts w:eastAsiaTheme="minorEastAsia"/>
                <w:bCs w:val="0"/>
              </w:rPr>
              <w:t xml:space="preserve"> СРО</w:t>
            </w:r>
            <w:r w:rsidR="00963112" w:rsidRPr="00D95D6C">
              <w:rPr>
                <w:rFonts w:eastAsiaTheme="minorEastAsia"/>
                <w:bCs w:val="0"/>
              </w:rPr>
              <w:t xml:space="preserve">, допустившего 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соответствующим </w:t>
            </w:r>
            <w:r w:rsidR="00142719" w:rsidRPr="00D95D6C">
              <w:rPr>
                <w:rFonts w:eastAsiaTheme="minorEastAsia"/>
                <w:bCs w:val="0"/>
              </w:rPr>
              <w:t xml:space="preserve">национальным </w:t>
            </w:r>
            <w:r w:rsidR="00963112" w:rsidRPr="00D95D6C">
              <w:rPr>
                <w:rFonts w:eastAsiaTheme="minorEastAsia"/>
                <w:bCs w:val="0"/>
              </w:rPr>
              <w:t xml:space="preserve">объединением </w:t>
            </w:r>
            <w:r w:rsidR="00142719" w:rsidRPr="00D95D6C">
              <w:rPr>
                <w:rFonts w:eastAsiaTheme="minorEastAsia"/>
                <w:bCs w:val="0"/>
              </w:rPr>
              <w:t>СРО</w:t>
            </w:r>
            <w:r w:rsidR="00963112" w:rsidRPr="00D95D6C">
              <w:rPr>
                <w:rFonts w:eastAsiaTheme="minorEastAsia"/>
                <w:bCs w:val="0"/>
              </w:rPr>
              <w:t>, стандартов СРО и внутренних документов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8B8AC6" w14:textId="77777777" w:rsidR="003D25F6" w:rsidRPr="00D95D6C" w:rsidRDefault="003D25F6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7BBEC" w14:textId="77777777" w:rsidR="003D25F6" w:rsidRPr="00D95D6C" w:rsidRDefault="00256478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C</w:t>
            </w:r>
            <w:r w:rsidR="003D25F6" w:rsidRPr="00D95D6C">
              <w:t>/</w:t>
            </w:r>
            <w:r w:rsidR="004D72D9" w:rsidRPr="00D95D6C">
              <w:t>05</w:t>
            </w:r>
            <w:r w:rsidR="003D25F6" w:rsidRPr="00D95D6C">
              <w:t>.</w:t>
            </w:r>
            <w:r w:rsidR="0074004B" w:rsidRPr="00D95D6C"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D13F74" w14:textId="77777777" w:rsidR="003D25F6" w:rsidRPr="00D95D6C" w:rsidRDefault="003D25F6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BFC23" w14:textId="77777777" w:rsidR="003D25F6" w:rsidRPr="00D95D6C" w:rsidRDefault="0074004B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</w:tbl>
    <w:p w14:paraId="1A86D7CB" w14:textId="77777777" w:rsidR="003D25F6" w:rsidRPr="00D95D6C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40E9142B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114037" w14:textId="77777777" w:rsidR="003D25F6" w:rsidRPr="00D95D6C" w:rsidRDefault="003D25F6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AD96409" w14:textId="77777777" w:rsidR="003D25F6" w:rsidRPr="00D95D6C" w:rsidRDefault="003D25F6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0DF6FE1" w14:textId="77777777" w:rsidR="003D25F6" w:rsidRPr="00D95D6C" w:rsidRDefault="003D25F6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3F6EF" w14:textId="77777777" w:rsidR="003D25F6" w:rsidRPr="00D95D6C" w:rsidRDefault="003D25F6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513C1" w14:textId="77777777" w:rsidR="003D25F6" w:rsidRPr="00D95D6C" w:rsidRDefault="003D25F6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3A04A" w14:textId="77777777" w:rsidR="003D25F6" w:rsidRPr="00D95D6C" w:rsidRDefault="003D25F6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768651F8" w14:textId="77777777" w:rsidTr="00D95D6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8B794EE" w14:textId="77777777" w:rsidR="003D25F6" w:rsidRPr="00D95D6C" w:rsidRDefault="003D25F6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D94A19" w14:textId="77777777" w:rsidR="003D25F6" w:rsidRPr="00D95D6C" w:rsidRDefault="003D25F6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FC808B" w14:textId="77777777" w:rsidR="003D25F6" w:rsidRPr="00D95D6C" w:rsidRDefault="003D25F6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DC17B5" w14:textId="77777777" w:rsidR="003D25F6" w:rsidRPr="00D95D6C" w:rsidRDefault="003D25F6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03816B" w14:textId="77777777" w:rsidR="003D25F6" w:rsidRPr="00D95D6C" w:rsidRDefault="003D25F6" w:rsidP="003D25F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15517EC5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1388B61F" w14:textId="77777777" w:rsidR="00930F09" w:rsidRPr="00D95D6C" w:rsidRDefault="00930F09" w:rsidP="007F2439">
            <w:r w:rsidRPr="00D95D6C">
              <w:t>Трудовые действия</w:t>
            </w:r>
          </w:p>
        </w:tc>
        <w:tc>
          <w:tcPr>
            <w:tcW w:w="3888" w:type="pct"/>
          </w:tcPr>
          <w:p w14:paraId="7EBF8B57" w14:textId="77777777" w:rsidR="00930F09" w:rsidRPr="00D95D6C" w:rsidRDefault="00930F09" w:rsidP="007F2439">
            <w:pPr>
              <w:jc w:val="both"/>
            </w:pPr>
            <w:r w:rsidRPr="00D95D6C">
              <w:t xml:space="preserve">Сбор и систематизация поступивших материалов проверок деятельности членов СРО для </w:t>
            </w:r>
            <w:r w:rsidRPr="00D95D6C">
              <w:rPr>
                <w:rFonts w:eastAsiaTheme="minorEastAsia"/>
                <w:bCs w:val="0"/>
              </w:rPr>
              <w:t>рассмотрения дел о применении мер дисциплинарного воздействия в отношении членов СРО</w:t>
            </w:r>
          </w:p>
        </w:tc>
      </w:tr>
      <w:tr w:rsidR="00D95D6C" w:rsidRPr="00D95D6C" w14:paraId="1E980E5E" w14:textId="77777777" w:rsidTr="00D95D6C">
        <w:trPr>
          <w:trHeight w:val="20"/>
        </w:trPr>
        <w:tc>
          <w:tcPr>
            <w:tcW w:w="1112" w:type="pct"/>
            <w:vMerge/>
          </w:tcPr>
          <w:p w14:paraId="72791046" w14:textId="77777777" w:rsidR="00930F09" w:rsidRPr="00D95D6C" w:rsidRDefault="00930F09" w:rsidP="007F2439"/>
        </w:tc>
        <w:tc>
          <w:tcPr>
            <w:tcW w:w="3888" w:type="pct"/>
          </w:tcPr>
          <w:p w14:paraId="29723CED" w14:textId="77777777" w:rsidR="00930F09" w:rsidRPr="00D95D6C" w:rsidRDefault="00930F09" w:rsidP="007F2439">
            <w:pPr>
              <w:jc w:val="both"/>
            </w:pPr>
            <w:r w:rsidRPr="00D95D6C">
              <w:t>Подготовка и оформление решений о возбуждении дисциплинарного производства на основании материалов проверок, содержащих сведения о нарушениях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утвержденных национальным объединением СРО, стандартов СРО и внутренних документов СРО</w:t>
            </w:r>
          </w:p>
        </w:tc>
      </w:tr>
      <w:tr w:rsidR="00D95D6C" w:rsidRPr="00D95D6C" w14:paraId="630642AB" w14:textId="77777777" w:rsidTr="00D95D6C">
        <w:trPr>
          <w:trHeight w:val="20"/>
        </w:trPr>
        <w:tc>
          <w:tcPr>
            <w:tcW w:w="1112" w:type="pct"/>
            <w:vMerge/>
          </w:tcPr>
          <w:p w14:paraId="4A6BDD73" w14:textId="77777777" w:rsidR="00930F09" w:rsidRPr="00D95D6C" w:rsidRDefault="00930F09" w:rsidP="007F2439"/>
        </w:tc>
        <w:tc>
          <w:tcPr>
            <w:tcW w:w="3888" w:type="pct"/>
          </w:tcPr>
          <w:p w14:paraId="271B728D" w14:textId="77777777" w:rsidR="00930F09" w:rsidRPr="00D95D6C" w:rsidRDefault="00930F09" w:rsidP="0003633C">
            <w:pPr>
              <w:jc w:val="both"/>
            </w:pPr>
            <w:r w:rsidRPr="00D95D6C">
              <w:t>Подготовка и оформление решений о возбуждении дисциплинарного производства на основании материалов внеплановых проверок по фактам рассмотрения жалоб на действия членов СРО в случае</w:t>
            </w:r>
            <w:r w:rsidR="0003633C">
              <w:t>,</w:t>
            </w:r>
            <w:r w:rsidRPr="00D95D6C">
              <w:t xml:space="preserve"> если внеплановой проверкой выявлены нарушения</w:t>
            </w:r>
          </w:p>
        </w:tc>
      </w:tr>
      <w:tr w:rsidR="00D95D6C" w:rsidRPr="00D95D6C" w14:paraId="669DE7D8" w14:textId="77777777" w:rsidTr="00D95D6C">
        <w:trPr>
          <w:trHeight w:val="20"/>
        </w:trPr>
        <w:tc>
          <w:tcPr>
            <w:tcW w:w="1112" w:type="pct"/>
            <w:vMerge/>
          </w:tcPr>
          <w:p w14:paraId="023883D9" w14:textId="77777777" w:rsidR="00930F09" w:rsidRPr="00D95D6C" w:rsidRDefault="00930F09" w:rsidP="007F2439"/>
        </w:tc>
        <w:tc>
          <w:tcPr>
            <w:tcW w:w="3888" w:type="pct"/>
          </w:tcPr>
          <w:p w14:paraId="4D26DA9F" w14:textId="77777777" w:rsidR="00930F09" w:rsidRPr="00D95D6C" w:rsidRDefault="00930F09" w:rsidP="007F2439">
            <w:pPr>
              <w:jc w:val="both"/>
            </w:pPr>
            <w:r w:rsidRPr="00D95D6C">
              <w:t>Направление решения (уведомления) лицу, направившему жалобу (в случае поступления такой жалобы), а также члену СРО, в отношении которого рассматривается дело о применении мер дисциплинарного воздействия, о возбуждении дисциплинарного производства и назначении заседания</w:t>
            </w:r>
          </w:p>
        </w:tc>
      </w:tr>
      <w:tr w:rsidR="00D95D6C" w:rsidRPr="00D95D6C" w14:paraId="5B1C5C58" w14:textId="77777777" w:rsidTr="00D95D6C">
        <w:trPr>
          <w:trHeight w:val="20"/>
        </w:trPr>
        <w:tc>
          <w:tcPr>
            <w:tcW w:w="1112" w:type="pct"/>
            <w:vMerge/>
          </w:tcPr>
          <w:p w14:paraId="52D43165" w14:textId="77777777" w:rsidR="00930F09" w:rsidRPr="00D95D6C" w:rsidRDefault="00930F09" w:rsidP="007F2439"/>
        </w:tc>
        <w:tc>
          <w:tcPr>
            <w:tcW w:w="3888" w:type="pct"/>
          </w:tcPr>
          <w:p w14:paraId="3177C70F" w14:textId="77777777" w:rsidR="00930F09" w:rsidRPr="00D95D6C" w:rsidRDefault="00930F09" w:rsidP="007F2439">
            <w:pPr>
              <w:jc w:val="both"/>
            </w:pPr>
            <w:r w:rsidRPr="00D95D6C">
              <w:t>Формирование и направление запроса лицу, направившему жалобу (в случае поступления такой жалобы), а также члену СРО, в отношении которого рассматривается дело о применении мер дисциплинарного воздействия, о предоставлении документов (материалов), необходимых для рассмотрения дела</w:t>
            </w:r>
          </w:p>
        </w:tc>
      </w:tr>
      <w:tr w:rsidR="00D95D6C" w:rsidRPr="00D95D6C" w14:paraId="0F79CB8E" w14:textId="77777777" w:rsidTr="00D95D6C">
        <w:trPr>
          <w:trHeight w:val="20"/>
        </w:trPr>
        <w:tc>
          <w:tcPr>
            <w:tcW w:w="1112" w:type="pct"/>
            <w:vMerge/>
          </w:tcPr>
          <w:p w14:paraId="6A0F8A43" w14:textId="77777777" w:rsidR="00930F09" w:rsidRPr="00D95D6C" w:rsidRDefault="00930F09" w:rsidP="007F2439"/>
        </w:tc>
        <w:tc>
          <w:tcPr>
            <w:tcW w:w="3888" w:type="pct"/>
          </w:tcPr>
          <w:p w14:paraId="71381490" w14:textId="77777777" w:rsidR="00930F09" w:rsidRPr="00D95D6C" w:rsidRDefault="00930F09" w:rsidP="007F2439">
            <w:pPr>
              <w:jc w:val="both"/>
            </w:pPr>
            <w:r w:rsidRPr="00D95D6C">
              <w:t xml:space="preserve">Приглашение экспертов, свидетелей для принятия участия в заседании органа по </w:t>
            </w:r>
            <w:r w:rsidRPr="00D95D6C">
              <w:rPr>
                <w:rFonts w:eastAsiaTheme="minorEastAsia"/>
                <w:bCs w:val="0"/>
              </w:rPr>
              <w:t>рассмотрению дел о применении мер дисциплинарного воздействия в отношении членов СРО</w:t>
            </w:r>
          </w:p>
        </w:tc>
      </w:tr>
      <w:tr w:rsidR="00D95D6C" w:rsidRPr="00D95D6C" w14:paraId="1B7C36E2" w14:textId="77777777" w:rsidTr="00D95D6C">
        <w:trPr>
          <w:trHeight w:val="20"/>
        </w:trPr>
        <w:tc>
          <w:tcPr>
            <w:tcW w:w="1112" w:type="pct"/>
            <w:vMerge/>
          </w:tcPr>
          <w:p w14:paraId="4E82C826" w14:textId="77777777" w:rsidR="00930F09" w:rsidRPr="00D95D6C" w:rsidRDefault="00930F09" w:rsidP="007F2439"/>
        </w:tc>
        <w:tc>
          <w:tcPr>
            <w:tcW w:w="3888" w:type="pct"/>
          </w:tcPr>
          <w:p w14:paraId="0A45312D" w14:textId="77777777" w:rsidR="00930F09" w:rsidRPr="00D95D6C" w:rsidRDefault="00930F09" w:rsidP="007F2439">
            <w:pPr>
              <w:jc w:val="both"/>
            </w:pPr>
            <w:r w:rsidRPr="00D95D6C">
              <w:t xml:space="preserve">Подготовка решения о применении </w:t>
            </w:r>
            <w:r w:rsidRPr="00D95D6C">
              <w:rPr>
                <w:rFonts w:eastAsiaTheme="minorEastAsia"/>
                <w:bCs w:val="0"/>
              </w:rPr>
              <w:t xml:space="preserve">мер дисциплинарного воздействия в отношении члена СРО </w:t>
            </w:r>
          </w:p>
        </w:tc>
      </w:tr>
      <w:tr w:rsidR="00D95D6C" w:rsidRPr="00D95D6C" w14:paraId="3EFF183A" w14:textId="77777777" w:rsidTr="00D95D6C">
        <w:trPr>
          <w:trHeight w:val="20"/>
        </w:trPr>
        <w:tc>
          <w:tcPr>
            <w:tcW w:w="1112" w:type="pct"/>
            <w:vMerge/>
          </w:tcPr>
          <w:p w14:paraId="07524409" w14:textId="77777777" w:rsidR="00930F09" w:rsidRPr="00D95D6C" w:rsidRDefault="00930F09" w:rsidP="00930F09"/>
        </w:tc>
        <w:tc>
          <w:tcPr>
            <w:tcW w:w="3888" w:type="pct"/>
          </w:tcPr>
          <w:p w14:paraId="7A08CF21" w14:textId="77777777" w:rsidR="00930F09" w:rsidRPr="00D95D6C" w:rsidRDefault="00930F09" w:rsidP="00930F09">
            <w:pPr>
              <w:jc w:val="both"/>
            </w:pPr>
            <w:r w:rsidRPr="00D95D6C">
              <w:t>Направление сведений о фактах применения к члену СРО дисциплинарных взысканий в реестр членов СРО в составе единого реестра членов СРО и их обязательств</w:t>
            </w:r>
          </w:p>
        </w:tc>
      </w:tr>
      <w:tr w:rsidR="00D95D6C" w:rsidRPr="00D95D6C" w14:paraId="7B94DE42" w14:textId="77777777" w:rsidTr="00D95D6C">
        <w:trPr>
          <w:trHeight w:val="20"/>
        </w:trPr>
        <w:tc>
          <w:tcPr>
            <w:tcW w:w="1112" w:type="pct"/>
            <w:vMerge/>
          </w:tcPr>
          <w:p w14:paraId="5B5150FF" w14:textId="77777777" w:rsidR="00930F09" w:rsidRPr="00D95D6C" w:rsidRDefault="00930F09" w:rsidP="00930F09"/>
        </w:tc>
        <w:tc>
          <w:tcPr>
            <w:tcW w:w="3888" w:type="pct"/>
          </w:tcPr>
          <w:p w14:paraId="599D1E00" w14:textId="77777777" w:rsidR="00930F09" w:rsidRPr="00D95D6C" w:rsidRDefault="00930F09" w:rsidP="00930F09">
            <w:pPr>
              <w:jc w:val="both"/>
            </w:pPr>
            <w:r w:rsidRPr="00D95D6C">
              <w:t>Направление копии решения о применении мер дисциплинарного воздействия лицу, направившему жалобу (в случае наличия жалобы), и члену СРО в форме документов на бумажном носителе или в форме электронных документов (пакета электронных документов)</w:t>
            </w:r>
          </w:p>
        </w:tc>
      </w:tr>
      <w:tr w:rsidR="00D95D6C" w:rsidRPr="00D95D6C" w14:paraId="6331251F" w14:textId="77777777" w:rsidTr="00D95D6C">
        <w:trPr>
          <w:trHeight w:val="20"/>
        </w:trPr>
        <w:tc>
          <w:tcPr>
            <w:tcW w:w="1112" w:type="pct"/>
            <w:vMerge/>
          </w:tcPr>
          <w:p w14:paraId="191F7846" w14:textId="77777777" w:rsidR="00930F09" w:rsidRPr="00D95D6C" w:rsidRDefault="00930F09" w:rsidP="00930F09"/>
        </w:tc>
        <w:tc>
          <w:tcPr>
            <w:tcW w:w="3888" w:type="pct"/>
          </w:tcPr>
          <w:p w14:paraId="6755D74A" w14:textId="77777777" w:rsidR="00930F09" w:rsidRPr="00D95D6C" w:rsidRDefault="00930F09" w:rsidP="0003633C">
            <w:pPr>
              <w:jc w:val="both"/>
            </w:pPr>
            <w:r w:rsidRPr="00D95D6C">
              <w:t>Представление информации (разъяснений) по вопросам обоснованности принятого решения и его соответствия законодательству Российской Федерации и документам СРО</w:t>
            </w:r>
          </w:p>
        </w:tc>
      </w:tr>
      <w:tr w:rsidR="00D95D6C" w:rsidRPr="00D95D6C" w14:paraId="4AD432F3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6F69FE09" w14:textId="77777777" w:rsidR="00CC36FD" w:rsidRPr="00D95D6C" w:rsidDel="002A1D54" w:rsidRDefault="00CC36FD" w:rsidP="007F2439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50438F10" w14:textId="77777777" w:rsidR="00CC36FD" w:rsidRPr="00D95D6C" w:rsidRDefault="00CC36FD" w:rsidP="0003633C">
            <w:pPr>
              <w:jc w:val="both"/>
            </w:pPr>
            <w:r w:rsidRPr="00D95D6C">
              <w:t>Проверять комплектность имеющихся материалов для рассмотрения дисциплинарного дела и необходимост</w:t>
            </w:r>
            <w:r w:rsidR="0003633C">
              <w:t>ь</w:t>
            </w:r>
            <w:r w:rsidRPr="00D95D6C">
              <w:t xml:space="preserve"> получения дополнительных материалов от участников дисциплинарного производства</w:t>
            </w:r>
          </w:p>
        </w:tc>
      </w:tr>
      <w:tr w:rsidR="00D95D6C" w:rsidRPr="00D95D6C" w14:paraId="34BAF1AD" w14:textId="77777777" w:rsidTr="00D95D6C">
        <w:trPr>
          <w:trHeight w:val="20"/>
        </w:trPr>
        <w:tc>
          <w:tcPr>
            <w:tcW w:w="1112" w:type="pct"/>
            <w:vMerge/>
          </w:tcPr>
          <w:p w14:paraId="49B381D2" w14:textId="77777777" w:rsidR="00CC36FD" w:rsidRPr="00D95D6C" w:rsidDel="002A1D54" w:rsidRDefault="00CC36FD" w:rsidP="007F2439"/>
        </w:tc>
        <w:tc>
          <w:tcPr>
            <w:tcW w:w="3888" w:type="pct"/>
          </w:tcPr>
          <w:p w14:paraId="06884490" w14:textId="77777777" w:rsidR="00CC36FD" w:rsidRPr="00D95D6C" w:rsidRDefault="00CC36FD" w:rsidP="007F2439">
            <w:pPr>
              <w:jc w:val="both"/>
            </w:pPr>
            <w:r w:rsidRPr="00D95D6C">
              <w:t>Применять требования внутренних документов СРО при подготовке и оформлении решения о возбуждении дисциплинарного производства на основании материалов проверок, содержащих сведения о нарушениях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утвержденных национальным объединением СРО, стандартов СРО и внутренних документов СРО</w:t>
            </w:r>
          </w:p>
        </w:tc>
      </w:tr>
      <w:tr w:rsidR="00D95D6C" w:rsidRPr="00D95D6C" w14:paraId="34C9AB2D" w14:textId="77777777" w:rsidTr="00D95D6C">
        <w:trPr>
          <w:trHeight w:val="20"/>
        </w:trPr>
        <w:tc>
          <w:tcPr>
            <w:tcW w:w="1112" w:type="pct"/>
            <w:vMerge/>
          </w:tcPr>
          <w:p w14:paraId="02D63785" w14:textId="77777777" w:rsidR="00CC36FD" w:rsidRPr="00D95D6C" w:rsidDel="002A1D54" w:rsidRDefault="00CC36FD" w:rsidP="007F2439"/>
        </w:tc>
        <w:tc>
          <w:tcPr>
            <w:tcW w:w="3888" w:type="pct"/>
          </w:tcPr>
          <w:p w14:paraId="6F1C893C" w14:textId="77777777" w:rsidR="00CC36FD" w:rsidRPr="00D95D6C" w:rsidRDefault="00CC36FD" w:rsidP="00B92974">
            <w:pPr>
              <w:jc w:val="both"/>
            </w:pPr>
            <w:r w:rsidRPr="00D95D6C">
              <w:t>Применять требования внутренних документов СРО при подготовке и оформлении решения о возбуждении дисциплинарного производства на основании материалов внеплановых проверок по фактам рассмотрения жалоб на действия членов СРО в случае</w:t>
            </w:r>
            <w:r w:rsidR="00B92974">
              <w:t>,</w:t>
            </w:r>
            <w:r w:rsidRPr="00D95D6C">
              <w:t xml:space="preserve"> если внеплановой проверкой выявлены нарушения</w:t>
            </w:r>
          </w:p>
        </w:tc>
      </w:tr>
      <w:tr w:rsidR="00D95D6C" w:rsidRPr="00D95D6C" w14:paraId="5D1B668D" w14:textId="77777777" w:rsidTr="00D95D6C">
        <w:trPr>
          <w:trHeight w:val="20"/>
        </w:trPr>
        <w:tc>
          <w:tcPr>
            <w:tcW w:w="1112" w:type="pct"/>
            <w:vMerge/>
          </w:tcPr>
          <w:p w14:paraId="37B8A8CD" w14:textId="77777777" w:rsidR="00CC36FD" w:rsidRPr="00D95D6C" w:rsidDel="002A1D54" w:rsidRDefault="00CC36FD" w:rsidP="007F2439"/>
        </w:tc>
        <w:tc>
          <w:tcPr>
            <w:tcW w:w="3888" w:type="pct"/>
          </w:tcPr>
          <w:p w14:paraId="423096F1" w14:textId="77777777" w:rsidR="00CC36FD" w:rsidRPr="00D95D6C" w:rsidRDefault="00CC36FD" w:rsidP="007F2439">
            <w:pPr>
              <w:jc w:val="both"/>
            </w:pPr>
            <w:r w:rsidRPr="00D95D6C">
              <w:t>Применять требования внутренних документов СРО при направлении решения (уведомления) лицу, направившему жалобу (в случае поступления такой жалобы), а также члену СРО, в отношении которого рассматривается дело о применении мер дисциплинарного воздействия, о возбуждении дисциплинарного производства и назначении заседания</w:t>
            </w:r>
          </w:p>
        </w:tc>
      </w:tr>
      <w:tr w:rsidR="00D95D6C" w:rsidRPr="00D95D6C" w14:paraId="7FD29E7A" w14:textId="77777777" w:rsidTr="00D95D6C">
        <w:trPr>
          <w:trHeight w:val="20"/>
        </w:trPr>
        <w:tc>
          <w:tcPr>
            <w:tcW w:w="1112" w:type="pct"/>
            <w:vMerge/>
          </w:tcPr>
          <w:p w14:paraId="7F3A289A" w14:textId="77777777" w:rsidR="00CC36FD" w:rsidRPr="00D95D6C" w:rsidDel="002A1D54" w:rsidRDefault="00CC36FD" w:rsidP="007F2439"/>
        </w:tc>
        <w:tc>
          <w:tcPr>
            <w:tcW w:w="3888" w:type="pct"/>
          </w:tcPr>
          <w:p w14:paraId="7534A609" w14:textId="77777777" w:rsidR="00CC36FD" w:rsidRPr="00D95D6C" w:rsidRDefault="00CC36FD" w:rsidP="007F2439">
            <w:pPr>
              <w:jc w:val="both"/>
            </w:pPr>
            <w:r w:rsidRPr="00D95D6C">
              <w:t>Применять требования внутренних документов СРО при формировании и направлении запроса лицу, направившему жалобу (в случае поступления такой жалобы), а также члену СРО, в отношении которого рассматривается дело о применении мер дисциплинарного воздействия, о предоставлении документов (материалов), необходимых для рассмотрения дела</w:t>
            </w:r>
          </w:p>
        </w:tc>
      </w:tr>
      <w:tr w:rsidR="00D95D6C" w:rsidRPr="00D95D6C" w14:paraId="7F5FBA64" w14:textId="77777777" w:rsidTr="00D95D6C">
        <w:trPr>
          <w:trHeight w:val="20"/>
        </w:trPr>
        <w:tc>
          <w:tcPr>
            <w:tcW w:w="1112" w:type="pct"/>
            <w:vMerge/>
          </w:tcPr>
          <w:p w14:paraId="4E16AE39" w14:textId="77777777" w:rsidR="00CC36FD" w:rsidRPr="00D95D6C" w:rsidDel="002A1D54" w:rsidRDefault="00CC36FD" w:rsidP="007F2439"/>
        </w:tc>
        <w:tc>
          <w:tcPr>
            <w:tcW w:w="3888" w:type="pct"/>
          </w:tcPr>
          <w:p w14:paraId="57269CF1" w14:textId="72D3F1E9" w:rsidR="00CC36FD" w:rsidRPr="00D95D6C" w:rsidRDefault="00CC36FD" w:rsidP="007F2439">
            <w:pPr>
              <w:jc w:val="both"/>
            </w:pPr>
            <w:r w:rsidRPr="00D95D6C">
              <w:t xml:space="preserve">Определять необходимость </w:t>
            </w:r>
            <w:r w:rsidR="00816A31">
              <w:t xml:space="preserve">привлечения </w:t>
            </w:r>
            <w:r w:rsidRPr="00D95D6C">
              <w:t xml:space="preserve">и состав необходимых экспертов, свидетелей для принятия участия в заседания дисциплинарного комитета по </w:t>
            </w:r>
            <w:r w:rsidRPr="00D95D6C">
              <w:rPr>
                <w:rFonts w:eastAsiaTheme="minorEastAsia"/>
                <w:bCs w:val="0"/>
              </w:rPr>
              <w:t>рассмотрению дел</w:t>
            </w:r>
            <w:r w:rsidR="00A64825">
              <w:rPr>
                <w:rFonts w:eastAsiaTheme="minorEastAsia"/>
                <w:bCs w:val="0"/>
              </w:rPr>
              <w:t xml:space="preserve"> </w:t>
            </w:r>
            <w:r w:rsidRPr="00D95D6C">
              <w:rPr>
                <w:rFonts w:eastAsiaTheme="minorEastAsia"/>
                <w:bCs w:val="0"/>
              </w:rPr>
              <w:t>о применении мер дисциплинарного воздействия в отношении членов СРО</w:t>
            </w:r>
          </w:p>
        </w:tc>
      </w:tr>
      <w:tr w:rsidR="00D95D6C" w:rsidRPr="00D95D6C" w14:paraId="5AA49AAC" w14:textId="77777777" w:rsidTr="00D95D6C">
        <w:trPr>
          <w:trHeight w:val="20"/>
        </w:trPr>
        <w:tc>
          <w:tcPr>
            <w:tcW w:w="1112" w:type="pct"/>
            <w:vMerge/>
          </w:tcPr>
          <w:p w14:paraId="167E7D4D" w14:textId="77777777" w:rsidR="00CC36FD" w:rsidRPr="00D95D6C" w:rsidDel="002A1D54" w:rsidRDefault="00CC36FD" w:rsidP="00CC36FD"/>
        </w:tc>
        <w:tc>
          <w:tcPr>
            <w:tcW w:w="3888" w:type="pct"/>
          </w:tcPr>
          <w:p w14:paraId="0D99A6E7" w14:textId="77777777" w:rsidR="00CC36FD" w:rsidRPr="00D95D6C" w:rsidRDefault="00CC36FD" w:rsidP="00CC36FD">
            <w:pPr>
              <w:jc w:val="both"/>
            </w:pPr>
            <w:r w:rsidRPr="00D95D6C">
              <w:t>Анализировать информацию и данные, необходимые для проведения дисциплинарного производства, от лиц, направивших жалобы, а также членов СРО, в отношении которых рассматриваются дела о применении мер дисциплинарного воздействия</w:t>
            </w:r>
            <w:r w:rsidR="00716FD6">
              <w:t>,</w:t>
            </w:r>
            <w:r w:rsidRPr="00D95D6C">
              <w:t xml:space="preserve"> об участии в заседании</w:t>
            </w:r>
          </w:p>
        </w:tc>
      </w:tr>
      <w:tr w:rsidR="00D95D6C" w:rsidRPr="00D95D6C" w14:paraId="046283F4" w14:textId="77777777" w:rsidTr="00D95D6C">
        <w:trPr>
          <w:trHeight w:val="20"/>
        </w:trPr>
        <w:tc>
          <w:tcPr>
            <w:tcW w:w="1112" w:type="pct"/>
            <w:vMerge/>
          </w:tcPr>
          <w:p w14:paraId="77CE9F82" w14:textId="77777777" w:rsidR="00CC36FD" w:rsidRPr="00D95D6C" w:rsidDel="002A1D54" w:rsidRDefault="00CC36FD" w:rsidP="00CC36FD"/>
        </w:tc>
        <w:tc>
          <w:tcPr>
            <w:tcW w:w="3888" w:type="pct"/>
          </w:tcPr>
          <w:p w14:paraId="4CCA3510" w14:textId="77777777" w:rsidR="00CC36FD" w:rsidRPr="00D95D6C" w:rsidRDefault="00CC36FD" w:rsidP="00CC36FD">
            <w:pPr>
              <w:jc w:val="both"/>
            </w:pPr>
            <w:r w:rsidRPr="00D95D6C">
              <w:t>Устанавливать необходимые обстоятельства по делу о дисциплинарном нарушении</w:t>
            </w:r>
          </w:p>
        </w:tc>
      </w:tr>
      <w:tr w:rsidR="00D95D6C" w:rsidRPr="00D95D6C" w14:paraId="4F5EFFC8" w14:textId="77777777" w:rsidTr="00D95D6C">
        <w:trPr>
          <w:trHeight w:val="20"/>
        </w:trPr>
        <w:tc>
          <w:tcPr>
            <w:tcW w:w="1112" w:type="pct"/>
            <w:vMerge/>
          </w:tcPr>
          <w:p w14:paraId="526CD2A6" w14:textId="77777777" w:rsidR="00CC36FD" w:rsidRPr="00D95D6C" w:rsidDel="002A1D54" w:rsidRDefault="00CC36FD" w:rsidP="00CC36FD"/>
        </w:tc>
        <w:tc>
          <w:tcPr>
            <w:tcW w:w="3888" w:type="pct"/>
          </w:tcPr>
          <w:p w14:paraId="33DA0E2F" w14:textId="77777777" w:rsidR="00CC36FD" w:rsidRPr="00D95D6C" w:rsidRDefault="00CC36FD" w:rsidP="00716FD6">
            <w:pPr>
              <w:jc w:val="both"/>
            </w:pPr>
            <w:r w:rsidRPr="00D95D6C">
              <w:t>Анализировать обстоятельства по делу в соответствии с требованиями законодательства Российской Федерации о градостроительно</w:t>
            </w:r>
            <w:r w:rsidR="00716FD6">
              <w:t>й</w:t>
            </w:r>
            <w:r w:rsidRPr="00D95D6C">
              <w:t xml:space="preserve"> </w:t>
            </w:r>
            <w:r w:rsidR="00716FD6">
              <w:t>деятельности</w:t>
            </w:r>
            <w:r w:rsidRPr="00D95D6C">
              <w:t>, о техническом регулировании, включая требования стандартов на процессы выполнения работ национальных объединений СРО</w:t>
            </w:r>
          </w:p>
        </w:tc>
      </w:tr>
      <w:tr w:rsidR="00D95D6C" w:rsidRPr="00D95D6C" w14:paraId="344D4F5A" w14:textId="77777777" w:rsidTr="00D95D6C">
        <w:trPr>
          <w:trHeight w:val="20"/>
        </w:trPr>
        <w:tc>
          <w:tcPr>
            <w:tcW w:w="1112" w:type="pct"/>
            <w:vMerge/>
          </w:tcPr>
          <w:p w14:paraId="0A878C47" w14:textId="77777777" w:rsidR="00CC36FD" w:rsidRPr="00D95D6C" w:rsidDel="002A1D54" w:rsidRDefault="00CC36FD" w:rsidP="00CC36FD"/>
        </w:tc>
        <w:tc>
          <w:tcPr>
            <w:tcW w:w="3888" w:type="pct"/>
          </w:tcPr>
          <w:p w14:paraId="0D1D337F" w14:textId="77777777" w:rsidR="00CC36FD" w:rsidRPr="00D95D6C" w:rsidRDefault="00CC36FD" w:rsidP="00CC36FD">
            <w:pPr>
              <w:jc w:val="both"/>
            </w:pPr>
            <w:r w:rsidRPr="00D95D6C">
              <w:t>Выбирать меры дисциплинарного воздействия в отношении члена СРО</w:t>
            </w:r>
          </w:p>
        </w:tc>
      </w:tr>
      <w:tr w:rsidR="00D95D6C" w:rsidRPr="00D95D6C" w14:paraId="2BCE7323" w14:textId="77777777" w:rsidTr="00D95D6C">
        <w:trPr>
          <w:trHeight w:val="20"/>
        </w:trPr>
        <w:tc>
          <w:tcPr>
            <w:tcW w:w="1112" w:type="pct"/>
            <w:vMerge/>
          </w:tcPr>
          <w:p w14:paraId="14E9FCB9" w14:textId="77777777" w:rsidR="00CC36FD" w:rsidRPr="00D95D6C" w:rsidDel="002A1D54" w:rsidRDefault="00CC36FD" w:rsidP="00CC36FD"/>
        </w:tc>
        <w:tc>
          <w:tcPr>
            <w:tcW w:w="3888" w:type="pct"/>
          </w:tcPr>
          <w:p w14:paraId="6F91148E" w14:textId="77777777" w:rsidR="00CC36FD" w:rsidRPr="00D95D6C" w:rsidRDefault="00CC36FD" w:rsidP="00CC36FD">
            <w:pPr>
              <w:jc w:val="both"/>
            </w:pPr>
            <w:r w:rsidRPr="00D95D6C">
              <w:t>Анализировать обоснованность принятого решения и его соответствие законодательству Российской Федерации и локальным нормативным актам СРО</w:t>
            </w:r>
          </w:p>
        </w:tc>
      </w:tr>
      <w:tr w:rsidR="00D95D6C" w:rsidRPr="00D95D6C" w14:paraId="5D63879D" w14:textId="77777777" w:rsidTr="00D95D6C">
        <w:trPr>
          <w:trHeight w:val="20"/>
        </w:trPr>
        <w:tc>
          <w:tcPr>
            <w:tcW w:w="1112" w:type="pct"/>
            <w:vMerge/>
          </w:tcPr>
          <w:p w14:paraId="2A23E0C1" w14:textId="77777777" w:rsidR="00CC36FD" w:rsidRPr="00D95D6C" w:rsidDel="002A1D54" w:rsidRDefault="00CC36FD" w:rsidP="00CC36FD"/>
        </w:tc>
        <w:tc>
          <w:tcPr>
            <w:tcW w:w="3888" w:type="pct"/>
          </w:tcPr>
          <w:p w14:paraId="3D721A30" w14:textId="77777777" w:rsidR="00CC36FD" w:rsidRPr="00D95D6C" w:rsidRDefault="00CC36FD" w:rsidP="00CC36FD">
            <w:pPr>
              <w:jc w:val="both"/>
            </w:pPr>
            <w:r w:rsidRPr="00D95D6C">
              <w:t>Применять требования внутренних документов СРО при подготовке и оформлении протокола заседания органа по рассмотрению дел о применении в отношении членов СРО мер дисциплинарного воздействия</w:t>
            </w:r>
          </w:p>
        </w:tc>
      </w:tr>
      <w:tr w:rsidR="00D95D6C" w:rsidRPr="00D95D6C" w14:paraId="3FA661F8" w14:textId="77777777" w:rsidTr="00D95D6C">
        <w:trPr>
          <w:trHeight w:val="20"/>
        </w:trPr>
        <w:tc>
          <w:tcPr>
            <w:tcW w:w="1112" w:type="pct"/>
            <w:vMerge/>
          </w:tcPr>
          <w:p w14:paraId="4E568C9E" w14:textId="77777777" w:rsidR="00CC36FD" w:rsidRPr="00D95D6C" w:rsidDel="002A1D54" w:rsidRDefault="00CC36FD" w:rsidP="00CC36FD"/>
        </w:tc>
        <w:tc>
          <w:tcPr>
            <w:tcW w:w="3888" w:type="pct"/>
          </w:tcPr>
          <w:p w14:paraId="695D6987" w14:textId="77777777" w:rsidR="00CC36FD" w:rsidRPr="00D95D6C" w:rsidRDefault="00CC36FD" w:rsidP="00CC36FD">
            <w:pPr>
              <w:jc w:val="both"/>
            </w:pPr>
            <w:r w:rsidRPr="00D95D6C">
              <w:t>Применять требования внутренних документов СРО при направлении сведений о фактах применения к члену СРО дисциплинарных взысканий в реестр членов СРО в составе единого реестра членов СРО и их обязательств</w:t>
            </w:r>
          </w:p>
        </w:tc>
      </w:tr>
      <w:tr w:rsidR="00D95D6C" w:rsidRPr="00D95D6C" w14:paraId="2366897F" w14:textId="77777777" w:rsidTr="00D95D6C">
        <w:trPr>
          <w:trHeight w:val="20"/>
        </w:trPr>
        <w:tc>
          <w:tcPr>
            <w:tcW w:w="1112" w:type="pct"/>
            <w:vMerge/>
          </w:tcPr>
          <w:p w14:paraId="6D093F95" w14:textId="77777777" w:rsidR="00CC36FD" w:rsidRPr="00D95D6C" w:rsidDel="002A1D54" w:rsidRDefault="00CC36FD" w:rsidP="00CC36FD"/>
        </w:tc>
        <w:tc>
          <w:tcPr>
            <w:tcW w:w="3888" w:type="pct"/>
          </w:tcPr>
          <w:p w14:paraId="16D924D4" w14:textId="77777777" w:rsidR="00CC36FD" w:rsidRPr="00D95D6C" w:rsidRDefault="00CC36FD" w:rsidP="00CC36FD">
            <w:pPr>
              <w:jc w:val="both"/>
            </w:pPr>
            <w:r w:rsidRPr="00D95D6C">
              <w:t>Применять требования внутренних документов СРО при направлении копии решения о применении мер дисциплинарного воздействия лицу, направившему жалобу (в случае наличия жалобы), и члену СРО в форме документов на бумажном носителе или в форме электронных документов (пакета электронных документов)</w:t>
            </w:r>
          </w:p>
        </w:tc>
      </w:tr>
      <w:tr w:rsidR="00D95D6C" w:rsidRPr="00D95D6C" w14:paraId="54DDE1F3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2FB5949F" w14:textId="77777777" w:rsidR="002205C7" w:rsidRPr="00D95D6C" w:rsidRDefault="002205C7" w:rsidP="007F2439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6413562D" w14:textId="77777777" w:rsidR="002205C7" w:rsidRPr="00D95D6C" w:rsidRDefault="002205C7" w:rsidP="007F2439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1D351A60" w14:textId="77777777" w:rsidTr="00D95D6C">
        <w:trPr>
          <w:trHeight w:val="20"/>
        </w:trPr>
        <w:tc>
          <w:tcPr>
            <w:tcW w:w="1112" w:type="pct"/>
            <w:vMerge/>
          </w:tcPr>
          <w:p w14:paraId="5F320CCE" w14:textId="77777777" w:rsidR="002205C7" w:rsidRPr="00D95D6C" w:rsidDel="002A1D54" w:rsidRDefault="002205C7" w:rsidP="007F2439"/>
        </w:tc>
        <w:tc>
          <w:tcPr>
            <w:tcW w:w="3888" w:type="pct"/>
          </w:tcPr>
          <w:p w14:paraId="1E221966" w14:textId="77777777" w:rsidR="002205C7" w:rsidRPr="00D95D6C" w:rsidRDefault="002205C7" w:rsidP="007F2439">
            <w:pPr>
              <w:jc w:val="both"/>
            </w:pPr>
            <w:r w:rsidRPr="00D95D6C">
              <w:t xml:space="preserve">Стандарты и внутренние документы </w:t>
            </w:r>
            <w:r w:rsidR="00AE4764" w:rsidRPr="00D95D6C">
              <w:t>СРО</w:t>
            </w:r>
            <w:r w:rsidR="00A64825">
              <w:t xml:space="preserve"> </w:t>
            </w:r>
          </w:p>
        </w:tc>
      </w:tr>
      <w:tr w:rsidR="00D95D6C" w:rsidRPr="00D95D6C" w14:paraId="362DCB2F" w14:textId="77777777" w:rsidTr="00D95D6C">
        <w:trPr>
          <w:trHeight w:val="20"/>
        </w:trPr>
        <w:tc>
          <w:tcPr>
            <w:tcW w:w="1112" w:type="pct"/>
            <w:vMerge/>
          </w:tcPr>
          <w:p w14:paraId="194190D2" w14:textId="77777777" w:rsidR="002205C7" w:rsidRPr="00D95D6C" w:rsidDel="002A1D54" w:rsidRDefault="002205C7" w:rsidP="007F2439"/>
        </w:tc>
        <w:tc>
          <w:tcPr>
            <w:tcW w:w="3888" w:type="pct"/>
          </w:tcPr>
          <w:p w14:paraId="035D87C2" w14:textId="77777777" w:rsidR="002205C7" w:rsidRPr="00D95D6C" w:rsidRDefault="000F1FCE" w:rsidP="007F2439">
            <w:pPr>
              <w:jc w:val="both"/>
            </w:pPr>
            <w:r>
              <w:t xml:space="preserve">Нормативные </w:t>
            </w:r>
            <w:r w:rsidR="002205C7" w:rsidRPr="00D95D6C">
              <w:t>правовые акты в сфере саморегулирования</w:t>
            </w:r>
          </w:p>
        </w:tc>
      </w:tr>
      <w:tr w:rsidR="00D95D6C" w:rsidRPr="00D95D6C" w14:paraId="5B78D0C0" w14:textId="77777777" w:rsidTr="00D95D6C">
        <w:trPr>
          <w:trHeight w:val="20"/>
        </w:trPr>
        <w:tc>
          <w:tcPr>
            <w:tcW w:w="1112" w:type="pct"/>
            <w:vMerge/>
          </w:tcPr>
          <w:p w14:paraId="15D89C46" w14:textId="77777777" w:rsidR="002205C7" w:rsidRPr="00D95D6C" w:rsidDel="002A1D54" w:rsidRDefault="002205C7" w:rsidP="007F2439"/>
        </w:tc>
        <w:tc>
          <w:tcPr>
            <w:tcW w:w="3888" w:type="pct"/>
          </w:tcPr>
          <w:p w14:paraId="31EFE6DF" w14:textId="77777777" w:rsidR="002205C7" w:rsidRPr="00D95D6C" w:rsidRDefault="002205C7" w:rsidP="007F2439">
            <w:pPr>
              <w:jc w:val="both"/>
            </w:pPr>
            <w:r w:rsidRPr="00D95D6C">
              <w:t>Принципы дисциплинарного производства</w:t>
            </w:r>
          </w:p>
        </w:tc>
      </w:tr>
      <w:tr w:rsidR="00D95D6C" w:rsidRPr="00D95D6C" w14:paraId="2998E42F" w14:textId="77777777" w:rsidTr="00D95D6C">
        <w:trPr>
          <w:trHeight w:val="20"/>
        </w:trPr>
        <w:tc>
          <w:tcPr>
            <w:tcW w:w="1112" w:type="pct"/>
            <w:vMerge/>
          </w:tcPr>
          <w:p w14:paraId="44ED4A7D" w14:textId="77777777" w:rsidR="002205C7" w:rsidRPr="00D95D6C" w:rsidDel="002A1D54" w:rsidRDefault="002205C7" w:rsidP="007F2439"/>
        </w:tc>
        <w:tc>
          <w:tcPr>
            <w:tcW w:w="3888" w:type="pct"/>
          </w:tcPr>
          <w:p w14:paraId="5E4F7719" w14:textId="77777777" w:rsidR="002205C7" w:rsidRPr="00D95D6C" w:rsidRDefault="002205C7" w:rsidP="007F2439">
            <w:pPr>
              <w:jc w:val="both"/>
            </w:pPr>
            <w:r w:rsidRPr="00D95D6C">
              <w:t>Порядок сбора и систематизация поступивших материалов проверок деятельности членов СРО для рассмотрения дел о применении мер дисциплинарного воздействия в отношении членов СРО</w:t>
            </w:r>
          </w:p>
        </w:tc>
      </w:tr>
      <w:tr w:rsidR="00D95D6C" w:rsidRPr="00D95D6C" w14:paraId="12EDBB37" w14:textId="77777777" w:rsidTr="00D95D6C">
        <w:trPr>
          <w:trHeight w:val="20"/>
        </w:trPr>
        <w:tc>
          <w:tcPr>
            <w:tcW w:w="1112" w:type="pct"/>
            <w:vMerge/>
          </w:tcPr>
          <w:p w14:paraId="69769A57" w14:textId="77777777" w:rsidR="002205C7" w:rsidRPr="00D95D6C" w:rsidDel="002A1D54" w:rsidRDefault="002205C7" w:rsidP="007F2439"/>
        </w:tc>
        <w:tc>
          <w:tcPr>
            <w:tcW w:w="3888" w:type="pct"/>
          </w:tcPr>
          <w:p w14:paraId="060BEF73" w14:textId="77777777" w:rsidR="002205C7" w:rsidRPr="00D95D6C" w:rsidRDefault="002205C7" w:rsidP="007F2439">
            <w:pPr>
              <w:jc w:val="both"/>
            </w:pPr>
            <w:r w:rsidRPr="00D95D6C">
              <w:t xml:space="preserve">Порядок подготовки решений о возбуждении дисциплинарного производства на основании материалов проверок, содержащих сведения о нарушениях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утвержденных соответствующим </w:t>
            </w:r>
            <w:r w:rsidR="005A23FA" w:rsidRPr="00D95D6C">
              <w:t xml:space="preserve">национальным </w:t>
            </w:r>
            <w:r w:rsidRPr="00D95D6C">
              <w:t xml:space="preserve">объединением </w:t>
            </w:r>
            <w:r w:rsidR="005A23FA" w:rsidRPr="00D95D6C">
              <w:t>СРО</w:t>
            </w:r>
            <w:r w:rsidRPr="00D95D6C">
              <w:t>, стандартов СРО и внутренних документов СРО</w:t>
            </w:r>
          </w:p>
        </w:tc>
      </w:tr>
      <w:tr w:rsidR="00D95D6C" w:rsidRPr="00D95D6C" w14:paraId="66225BCF" w14:textId="77777777" w:rsidTr="00D95D6C">
        <w:trPr>
          <w:trHeight w:val="20"/>
        </w:trPr>
        <w:tc>
          <w:tcPr>
            <w:tcW w:w="1112" w:type="pct"/>
            <w:vMerge/>
          </w:tcPr>
          <w:p w14:paraId="4533D571" w14:textId="77777777" w:rsidR="002205C7" w:rsidRPr="00D95D6C" w:rsidDel="002A1D54" w:rsidRDefault="002205C7" w:rsidP="007F2439"/>
        </w:tc>
        <w:tc>
          <w:tcPr>
            <w:tcW w:w="3888" w:type="pct"/>
          </w:tcPr>
          <w:p w14:paraId="70902D2F" w14:textId="77777777" w:rsidR="002205C7" w:rsidRPr="00D95D6C" w:rsidRDefault="002205C7" w:rsidP="00716FD6">
            <w:pPr>
              <w:jc w:val="both"/>
            </w:pPr>
            <w:r w:rsidRPr="00D95D6C">
              <w:t>Порядок подготовки решений о возбуждении дисциплинарного производства на основании материалов внеплановых проверок по фактам рассмотрения жалоб на действия членов СРО в случае</w:t>
            </w:r>
            <w:r w:rsidR="00716FD6">
              <w:t>,</w:t>
            </w:r>
            <w:r w:rsidRPr="00D95D6C">
              <w:t xml:space="preserve"> если внеплановой проверкой выявлены нарушения</w:t>
            </w:r>
          </w:p>
        </w:tc>
      </w:tr>
      <w:tr w:rsidR="00D95D6C" w:rsidRPr="00D95D6C" w14:paraId="159315DC" w14:textId="77777777" w:rsidTr="00D95D6C">
        <w:trPr>
          <w:trHeight w:val="20"/>
        </w:trPr>
        <w:tc>
          <w:tcPr>
            <w:tcW w:w="1112" w:type="pct"/>
            <w:vMerge/>
          </w:tcPr>
          <w:p w14:paraId="4F28F83A" w14:textId="77777777" w:rsidR="002205C7" w:rsidRPr="00D95D6C" w:rsidDel="002A1D54" w:rsidRDefault="002205C7" w:rsidP="007F2439"/>
        </w:tc>
        <w:tc>
          <w:tcPr>
            <w:tcW w:w="3888" w:type="pct"/>
          </w:tcPr>
          <w:p w14:paraId="71C7B5B7" w14:textId="77777777" w:rsidR="002205C7" w:rsidRPr="00D95D6C" w:rsidDel="0065781A" w:rsidRDefault="002205C7" w:rsidP="007F2439">
            <w:pPr>
              <w:jc w:val="both"/>
            </w:pPr>
            <w:r w:rsidRPr="00D95D6C">
              <w:t>Порядок направления решения (уведомления) лицу, направившему жалобу (в случае поступления такой жалобы), а также члену СРО, в отношении которого рассматривается дело о применении мер дисциплинарного воздействия, о возбуждении дисциплинарного производства и назначении заседания</w:t>
            </w:r>
          </w:p>
        </w:tc>
      </w:tr>
      <w:tr w:rsidR="00D95D6C" w:rsidRPr="00D95D6C" w14:paraId="6E75A16D" w14:textId="77777777" w:rsidTr="00D95D6C">
        <w:trPr>
          <w:trHeight w:val="20"/>
        </w:trPr>
        <w:tc>
          <w:tcPr>
            <w:tcW w:w="1112" w:type="pct"/>
            <w:vMerge/>
          </w:tcPr>
          <w:p w14:paraId="46BA4D72" w14:textId="77777777" w:rsidR="002205C7" w:rsidRPr="00D95D6C" w:rsidDel="002A1D54" w:rsidRDefault="002205C7" w:rsidP="007F2439"/>
        </w:tc>
        <w:tc>
          <w:tcPr>
            <w:tcW w:w="3888" w:type="pct"/>
          </w:tcPr>
          <w:p w14:paraId="7439F4EA" w14:textId="77777777" w:rsidR="002205C7" w:rsidRPr="00D95D6C" w:rsidRDefault="002205C7" w:rsidP="007F2439">
            <w:pPr>
              <w:jc w:val="both"/>
            </w:pPr>
            <w:r w:rsidRPr="00D95D6C">
              <w:t>Порядок формирования и направления запроса лицу, направившему жалобу (в случае поступления такой жалобы), а также члену СРО, в отношении которого рассматривается дело о применении мер дисциплинарного воздействия, о предоставлении документов (материалов), необходимых для рассмотрения дела</w:t>
            </w:r>
          </w:p>
        </w:tc>
      </w:tr>
      <w:tr w:rsidR="00D95D6C" w:rsidRPr="00D95D6C" w14:paraId="5F2489E2" w14:textId="77777777" w:rsidTr="00D95D6C">
        <w:trPr>
          <w:trHeight w:val="20"/>
        </w:trPr>
        <w:tc>
          <w:tcPr>
            <w:tcW w:w="1112" w:type="pct"/>
            <w:vMerge/>
          </w:tcPr>
          <w:p w14:paraId="31BECC82" w14:textId="77777777" w:rsidR="002205C7" w:rsidRPr="00D95D6C" w:rsidDel="002A1D54" w:rsidRDefault="002205C7" w:rsidP="007F2439"/>
        </w:tc>
        <w:tc>
          <w:tcPr>
            <w:tcW w:w="3888" w:type="pct"/>
          </w:tcPr>
          <w:p w14:paraId="7FB85F14" w14:textId="3254CB38" w:rsidR="002205C7" w:rsidRPr="00D95D6C" w:rsidRDefault="002205C7" w:rsidP="007F2439">
            <w:pPr>
              <w:jc w:val="both"/>
            </w:pPr>
            <w:r w:rsidRPr="00D95D6C">
              <w:t>Порядок приглашения экспертов, свидетелей для принятия у</w:t>
            </w:r>
            <w:r w:rsidR="006D068A">
              <w:t>частия в заседании</w:t>
            </w:r>
            <w:r w:rsidRPr="00D95D6C">
              <w:t xml:space="preserve"> дисциплинарного комитета по рассмотрению дел о применении мер дисциплинарного воздействия в отношении членов СРО</w:t>
            </w:r>
          </w:p>
        </w:tc>
      </w:tr>
      <w:tr w:rsidR="00D95D6C" w:rsidRPr="00D95D6C" w14:paraId="03C95FCE" w14:textId="77777777" w:rsidTr="00D95D6C">
        <w:trPr>
          <w:trHeight w:val="20"/>
        </w:trPr>
        <w:tc>
          <w:tcPr>
            <w:tcW w:w="1112" w:type="pct"/>
            <w:vMerge/>
          </w:tcPr>
          <w:p w14:paraId="17CA9A9D" w14:textId="77777777" w:rsidR="00CC36FD" w:rsidRPr="00D95D6C" w:rsidDel="002A1D54" w:rsidRDefault="00CC36FD" w:rsidP="00CC36FD"/>
        </w:tc>
        <w:tc>
          <w:tcPr>
            <w:tcW w:w="3888" w:type="pct"/>
          </w:tcPr>
          <w:p w14:paraId="529A4802" w14:textId="77777777" w:rsidR="00CC36FD" w:rsidRPr="00D95D6C" w:rsidRDefault="00CC36FD" w:rsidP="00CC36FD">
            <w:pPr>
              <w:jc w:val="both"/>
            </w:pPr>
            <w:r w:rsidRPr="00D95D6C">
              <w:t>Виды мер дисциплинарного воздействия и порядок их применения</w:t>
            </w:r>
          </w:p>
        </w:tc>
      </w:tr>
      <w:tr w:rsidR="00D95D6C" w:rsidRPr="00D95D6C" w14:paraId="32901B12" w14:textId="77777777" w:rsidTr="00D95D6C">
        <w:trPr>
          <w:trHeight w:val="20"/>
        </w:trPr>
        <w:tc>
          <w:tcPr>
            <w:tcW w:w="1112" w:type="pct"/>
            <w:vMerge/>
          </w:tcPr>
          <w:p w14:paraId="5F6D049A" w14:textId="77777777" w:rsidR="00CC36FD" w:rsidRPr="00D95D6C" w:rsidDel="002A1D54" w:rsidRDefault="00CC36FD" w:rsidP="00CC36FD"/>
        </w:tc>
        <w:tc>
          <w:tcPr>
            <w:tcW w:w="3888" w:type="pct"/>
          </w:tcPr>
          <w:p w14:paraId="74566C92" w14:textId="77777777" w:rsidR="00CC36FD" w:rsidRPr="00D95D6C" w:rsidRDefault="00CC36FD" w:rsidP="00CC36FD">
            <w:pPr>
              <w:jc w:val="both"/>
            </w:pPr>
            <w:r w:rsidRPr="00D95D6C">
              <w:t>Права и обязанности участников дисциплинарного производства</w:t>
            </w:r>
          </w:p>
        </w:tc>
      </w:tr>
      <w:tr w:rsidR="00D95D6C" w:rsidRPr="00D95D6C" w14:paraId="68D7FBB6" w14:textId="77777777" w:rsidTr="00D95D6C">
        <w:trPr>
          <w:trHeight w:val="20"/>
        </w:trPr>
        <w:tc>
          <w:tcPr>
            <w:tcW w:w="1112" w:type="pct"/>
            <w:vMerge/>
          </w:tcPr>
          <w:p w14:paraId="5D6B4918" w14:textId="77777777" w:rsidR="00BA60B2" w:rsidRPr="00D95D6C" w:rsidDel="002A1D54" w:rsidRDefault="00BA60B2" w:rsidP="00BA60B2"/>
        </w:tc>
        <w:tc>
          <w:tcPr>
            <w:tcW w:w="3888" w:type="pct"/>
          </w:tcPr>
          <w:p w14:paraId="77E00976" w14:textId="77777777" w:rsidR="00BA60B2" w:rsidRPr="00D95D6C" w:rsidRDefault="00BA60B2" w:rsidP="00BA60B2">
            <w:pPr>
              <w:jc w:val="both"/>
            </w:pPr>
            <w:r w:rsidRPr="00D95D6C">
              <w:t xml:space="preserve">Порядок рассмотрения дисциплинарного дела </w:t>
            </w:r>
          </w:p>
        </w:tc>
      </w:tr>
      <w:tr w:rsidR="00D95D6C" w:rsidRPr="00D95D6C" w14:paraId="5A976E86" w14:textId="77777777" w:rsidTr="00D95D6C">
        <w:trPr>
          <w:trHeight w:val="20"/>
        </w:trPr>
        <w:tc>
          <w:tcPr>
            <w:tcW w:w="1112" w:type="pct"/>
            <w:vMerge/>
          </w:tcPr>
          <w:p w14:paraId="40E05B18" w14:textId="77777777" w:rsidR="00BA60B2" w:rsidRPr="00D95D6C" w:rsidDel="002A1D54" w:rsidRDefault="00BA60B2" w:rsidP="00BA60B2"/>
        </w:tc>
        <w:tc>
          <w:tcPr>
            <w:tcW w:w="3888" w:type="pct"/>
          </w:tcPr>
          <w:p w14:paraId="7A1389B9" w14:textId="77777777" w:rsidR="00BA60B2" w:rsidRPr="00D95D6C" w:rsidRDefault="00BA60B2" w:rsidP="00BA60B2">
            <w:pPr>
              <w:jc w:val="both"/>
            </w:pPr>
            <w:r w:rsidRPr="00D95D6C">
              <w:t>Перечень обстоятельств, подлежащих выяснению, с целью установления меры дисциплинарного воздействия в отношении члена СРО</w:t>
            </w:r>
          </w:p>
        </w:tc>
      </w:tr>
      <w:tr w:rsidR="00D95D6C" w:rsidRPr="00D95D6C" w14:paraId="4583BAB4" w14:textId="77777777" w:rsidTr="00D95D6C">
        <w:trPr>
          <w:trHeight w:val="20"/>
        </w:trPr>
        <w:tc>
          <w:tcPr>
            <w:tcW w:w="1112" w:type="pct"/>
            <w:vMerge/>
          </w:tcPr>
          <w:p w14:paraId="7E77EF4E" w14:textId="77777777" w:rsidR="00BA60B2" w:rsidRPr="00D95D6C" w:rsidDel="002A1D54" w:rsidRDefault="00BA60B2" w:rsidP="00BA60B2"/>
        </w:tc>
        <w:tc>
          <w:tcPr>
            <w:tcW w:w="3888" w:type="pct"/>
          </w:tcPr>
          <w:p w14:paraId="5A24815D" w14:textId="77777777" w:rsidR="00BA60B2" w:rsidRPr="00D95D6C" w:rsidRDefault="00BA60B2" w:rsidP="00716FD6">
            <w:pPr>
              <w:jc w:val="both"/>
            </w:pPr>
            <w:r w:rsidRPr="00D95D6C">
              <w:t xml:space="preserve">Порядок и правила освобождения </w:t>
            </w:r>
            <w:r w:rsidR="00716FD6" w:rsidRPr="00716FD6">
              <w:t xml:space="preserve">от </w:t>
            </w:r>
            <w:r w:rsidRPr="00D95D6C">
              <w:t>применения мер дисциплинарного</w:t>
            </w:r>
            <w:r w:rsidRPr="00D95D6C">
              <w:rPr>
                <w:spacing w:val="-6"/>
              </w:rPr>
              <w:t xml:space="preserve"> </w:t>
            </w:r>
            <w:r w:rsidRPr="00D95D6C">
              <w:t>воздействия</w:t>
            </w:r>
          </w:p>
        </w:tc>
      </w:tr>
      <w:tr w:rsidR="00D95D6C" w:rsidRPr="00D95D6C" w14:paraId="55B07311" w14:textId="77777777" w:rsidTr="00D95D6C">
        <w:trPr>
          <w:trHeight w:val="20"/>
        </w:trPr>
        <w:tc>
          <w:tcPr>
            <w:tcW w:w="1112" w:type="pct"/>
            <w:vMerge/>
          </w:tcPr>
          <w:p w14:paraId="699E7723" w14:textId="77777777" w:rsidR="00BA60B2" w:rsidRPr="00D95D6C" w:rsidDel="002A1D54" w:rsidRDefault="00BA60B2" w:rsidP="00BA60B2"/>
        </w:tc>
        <w:tc>
          <w:tcPr>
            <w:tcW w:w="3888" w:type="pct"/>
          </w:tcPr>
          <w:p w14:paraId="7F4D5B31" w14:textId="77777777" w:rsidR="00BA60B2" w:rsidRPr="00D95D6C" w:rsidRDefault="00BA60B2" w:rsidP="00BA60B2">
            <w:pPr>
              <w:jc w:val="both"/>
            </w:pPr>
            <w:r w:rsidRPr="00D95D6C">
              <w:t>Порядок направления копии решения о применении мер дисциплинарного воздействия лицу, направившему жалобу (в случае наличия жалобы), и члену СРО в форме документов на бумажном носителе или в форме электронных документов (пакета электронных документов)</w:t>
            </w:r>
          </w:p>
        </w:tc>
      </w:tr>
      <w:tr w:rsidR="00D95D6C" w:rsidRPr="00D95D6C" w14:paraId="57E9776A" w14:textId="77777777" w:rsidTr="00D95D6C">
        <w:trPr>
          <w:trHeight w:val="20"/>
        </w:trPr>
        <w:tc>
          <w:tcPr>
            <w:tcW w:w="1112" w:type="pct"/>
            <w:vMerge/>
          </w:tcPr>
          <w:p w14:paraId="6D3B2E36" w14:textId="77777777" w:rsidR="00BA60B2" w:rsidRPr="00D95D6C" w:rsidDel="002A1D54" w:rsidRDefault="00BA60B2" w:rsidP="00BA60B2"/>
        </w:tc>
        <w:tc>
          <w:tcPr>
            <w:tcW w:w="3888" w:type="pct"/>
          </w:tcPr>
          <w:p w14:paraId="1268C20F" w14:textId="77777777" w:rsidR="00BA60B2" w:rsidRPr="00D95D6C" w:rsidRDefault="00BA60B2" w:rsidP="00BA60B2">
            <w:pPr>
              <w:jc w:val="both"/>
            </w:pPr>
            <w:r w:rsidRPr="00D95D6C">
              <w:t>Порядок исполнения решения о применении меры дисциплинарного воздействия</w:t>
            </w:r>
          </w:p>
        </w:tc>
      </w:tr>
      <w:tr w:rsidR="00D95D6C" w:rsidRPr="00D95D6C" w14:paraId="1BE8609E" w14:textId="77777777" w:rsidTr="00D95D6C">
        <w:trPr>
          <w:trHeight w:val="20"/>
        </w:trPr>
        <w:tc>
          <w:tcPr>
            <w:tcW w:w="1112" w:type="pct"/>
            <w:vMerge/>
          </w:tcPr>
          <w:p w14:paraId="3296FFAA" w14:textId="77777777" w:rsidR="00BA60B2" w:rsidRPr="00D95D6C" w:rsidDel="002A1D54" w:rsidRDefault="00BA60B2" w:rsidP="00BA60B2"/>
        </w:tc>
        <w:tc>
          <w:tcPr>
            <w:tcW w:w="3888" w:type="pct"/>
          </w:tcPr>
          <w:p w14:paraId="65DAF4A6" w14:textId="77777777" w:rsidR="00BA60B2" w:rsidRPr="00D95D6C" w:rsidRDefault="00BA60B2" w:rsidP="00BA60B2">
            <w:pPr>
              <w:jc w:val="both"/>
            </w:pPr>
            <w:r w:rsidRPr="00D95D6C">
              <w:t>Порядок и правила оформления протокола заседания органа по рассмотрению дел о применении в отношении членов СРО мер дисциплинарного воздействия</w:t>
            </w:r>
          </w:p>
        </w:tc>
      </w:tr>
      <w:tr w:rsidR="00D95D6C" w:rsidRPr="00D95D6C" w14:paraId="2C995104" w14:textId="77777777" w:rsidTr="00D95D6C">
        <w:trPr>
          <w:trHeight w:val="20"/>
        </w:trPr>
        <w:tc>
          <w:tcPr>
            <w:tcW w:w="1112" w:type="pct"/>
            <w:vMerge/>
          </w:tcPr>
          <w:p w14:paraId="3CCF5ED9" w14:textId="77777777" w:rsidR="00BA60B2" w:rsidRPr="00D95D6C" w:rsidDel="002A1D54" w:rsidRDefault="00BA60B2" w:rsidP="00BA60B2"/>
        </w:tc>
        <w:tc>
          <w:tcPr>
            <w:tcW w:w="3888" w:type="pct"/>
            <w:vAlign w:val="center"/>
          </w:tcPr>
          <w:p w14:paraId="7A766F50" w14:textId="77777777" w:rsidR="00BA60B2" w:rsidRPr="00D95D6C" w:rsidRDefault="00BA60B2" w:rsidP="00BA60B2">
            <w:pPr>
              <w:jc w:val="both"/>
            </w:pPr>
            <w:r w:rsidRPr="00D95D6C">
              <w:t>Порядок обжалования решения органа по рассмотрению дел о применении в отношении членов СРО мер дисциплинарного воздействия</w:t>
            </w:r>
          </w:p>
        </w:tc>
      </w:tr>
      <w:tr w:rsidR="00D95D6C" w:rsidRPr="00D95D6C" w14:paraId="632E78D8" w14:textId="77777777" w:rsidTr="00D95D6C">
        <w:trPr>
          <w:trHeight w:val="20"/>
        </w:trPr>
        <w:tc>
          <w:tcPr>
            <w:tcW w:w="1112" w:type="pct"/>
            <w:vMerge/>
          </w:tcPr>
          <w:p w14:paraId="10C5D129" w14:textId="77777777" w:rsidR="002205C7" w:rsidRPr="00D95D6C" w:rsidDel="002A1D54" w:rsidRDefault="002205C7" w:rsidP="007F2439"/>
        </w:tc>
        <w:tc>
          <w:tcPr>
            <w:tcW w:w="3888" w:type="pct"/>
            <w:vAlign w:val="center"/>
          </w:tcPr>
          <w:p w14:paraId="0FF5C90C" w14:textId="77777777" w:rsidR="002205C7" w:rsidRPr="00D95D6C" w:rsidRDefault="002205C7" w:rsidP="007F2439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128CE357" w14:textId="77777777" w:rsidTr="00D95D6C">
        <w:trPr>
          <w:trHeight w:val="20"/>
        </w:trPr>
        <w:tc>
          <w:tcPr>
            <w:tcW w:w="1112" w:type="pct"/>
            <w:vMerge/>
          </w:tcPr>
          <w:p w14:paraId="08DEEC1C" w14:textId="77777777" w:rsidR="002205C7" w:rsidRPr="00D95D6C" w:rsidDel="002A1D54" w:rsidRDefault="002205C7" w:rsidP="002205C7"/>
        </w:tc>
        <w:tc>
          <w:tcPr>
            <w:tcW w:w="3888" w:type="pct"/>
          </w:tcPr>
          <w:p w14:paraId="6B14A864" w14:textId="77777777" w:rsidR="002205C7" w:rsidRPr="00D95D6C" w:rsidRDefault="002205C7" w:rsidP="002205C7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4581C86E" w14:textId="77777777" w:rsidTr="00D95D6C">
        <w:trPr>
          <w:trHeight w:val="20"/>
        </w:trPr>
        <w:tc>
          <w:tcPr>
            <w:tcW w:w="1112" w:type="pct"/>
            <w:vMerge/>
          </w:tcPr>
          <w:p w14:paraId="41FA405F" w14:textId="77777777" w:rsidR="002205C7" w:rsidRPr="00D95D6C" w:rsidDel="002A1D54" w:rsidRDefault="002205C7" w:rsidP="002205C7"/>
        </w:tc>
        <w:tc>
          <w:tcPr>
            <w:tcW w:w="3888" w:type="pct"/>
          </w:tcPr>
          <w:p w14:paraId="38844618" w14:textId="77777777" w:rsidR="002205C7" w:rsidRPr="00D95D6C" w:rsidRDefault="002205C7" w:rsidP="002205C7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4D06751A" w14:textId="77777777" w:rsidTr="00D95D6C">
        <w:trPr>
          <w:trHeight w:val="20"/>
        </w:trPr>
        <w:tc>
          <w:tcPr>
            <w:tcW w:w="1112" w:type="pct"/>
          </w:tcPr>
          <w:p w14:paraId="1EF30944" w14:textId="77777777" w:rsidR="007F2439" w:rsidRPr="00D95D6C" w:rsidDel="002A1D54" w:rsidRDefault="007F2439" w:rsidP="007F2439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6CB73F5B" w14:textId="77777777" w:rsidR="007F2439" w:rsidRPr="00D95D6C" w:rsidRDefault="007F2439" w:rsidP="007F2439">
            <w:pPr>
              <w:jc w:val="both"/>
            </w:pPr>
            <w:r w:rsidRPr="00D95D6C">
              <w:t>-</w:t>
            </w:r>
          </w:p>
        </w:tc>
      </w:tr>
    </w:tbl>
    <w:p w14:paraId="0BC747C8" w14:textId="77777777" w:rsidR="003D25F6" w:rsidRPr="00D95D6C" w:rsidRDefault="003D25F6" w:rsidP="003D25F6"/>
    <w:p w14:paraId="77197541" w14:textId="77777777" w:rsidR="003D25F6" w:rsidRPr="00D95D6C" w:rsidRDefault="003D25F6" w:rsidP="003D25F6">
      <w:pPr>
        <w:rPr>
          <w:b/>
          <w:bCs w:val="0"/>
        </w:rPr>
      </w:pPr>
      <w:r w:rsidRPr="00D95D6C">
        <w:rPr>
          <w:b/>
          <w:bCs w:val="0"/>
        </w:rPr>
        <w:t>3.3.</w:t>
      </w:r>
      <w:r w:rsidR="00BA60B2" w:rsidRPr="00D95D6C">
        <w:rPr>
          <w:b/>
          <w:bCs w:val="0"/>
        </w:rPr>
        <w:t>6</w:t>
      </w:r>
      <w:r w:rsidRPr="00D95D6C">
        <w:rPr>
          <w:b/>
          <w:bCs w:val="0"/>
        </w:rPr>
        <w:t>. Трудовая функция</w:t>
      </w:r>
    </w:p>
    <w:p w14:paraId="26B44842" w14:textId="77777777" w:rsidR="003D25F6" w:rsidRPr="00D95D6C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D95D6C" w:rsidRPr="00D95D6C" w14:paraId="7467B003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44D960" w14:textId="77777777" w:rsidR="003D25F6" w:rsidRPr="00D95D6C" w:rsidRDefault="003D25F6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42A12" w14:textId="77777777" w:rsidR="003D25F6" w:rsidRPr="00D95D6C" w:rsidRDefault="004D72D9" w:rsidP="00F400EA">
            <w:pPr>
              <w:rPr>
                <w:bCs w:val="0"/>
              </w:rPr>
            </w:pPr>
            <w:r w:rsidRPr="00D95D6C">
              <w:t>Обеспечение функционирования специализированных органов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DEA120" w14:textId="77777777" w:rsidR="003D25F6" w:rsidRPr="00D95D6C" w:rsidRDefault="003D25F6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7FF05" w14:textId="77777777" w:rsidR="003D25F6" w:rsidRPr="00D95D6C" w:rsidRDefault="00256478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C</w:t>
            </w:r>
            <w:r w:rsidR="003D25F6" w:rsidRPr="00D95D6C">
              <w:t>/</w:t>
            </w:r>
            <w:r w:rsidR="004D72D9" w:rsidRPr="00D95D6C">
              <w:t>06</w:t>
            </w:r>
            <w:r w:rsidR="003D25F6" w:rsidRPr="00D95D6C">
              <w:t>.</w:t>
            </w:r>
            <w:r w:rsidR="0074004B" w:rsidRPr="00D95D6C"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5F5E12" w14:textId="77777777" w:rsidR="003D25F6" w:rsidRPr="00D95D6C" w:rsidRDefault="003D25F6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8D105" w14:textId="77777777" w:rsidR="003D25F6" w:rsidRPr="00D95D6C" w:rsidRDefault="0074004B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</w:tbl>
    <w:p w14:paraId="48D86564" w14:textId="77777777" w:rsidR="003D25F6" w:rsidRPr="00D95D6C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73A3016D" w14:textId="77777777" w:rsidTr="00D95D6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0B6825F" w14:textId="77777777" w:rsidR="003D25F6" w:rsidRPr="00D95D6C" w:rsidRDefault="003D25F6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4B45691" w14:textId="77777777" w:rsidR="003D25F6" w:rsidRPr="00D95D6C" w:rsidRDefault="003D25F6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69F3A1" w14:textId="77777777" w:rsidR="003D25F6" w:rsidRPr="00D95D6C" w:rsidRDefault="003D25F6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46A76" w14:textId="77777777" w:rsidR="003D25F6" w:rsidRPr="00D95D6C" w:rsidRDefault="003D25F6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51E30" w14:textId="77777777" w:rsidR="003D25F6" w:rsidRPr="00D95D6C" w:rsidRDefault="003D25F6" w:rsidP="00D95D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3F1E1" w14:textId="77777777" w:rsidR="003D25F6" w:rsidRPr="00D95D6C" w:rsidRDefault="003D25F6" w:rsidP="00D95D6C">
            <w:pPr>
              <w:jc w:val="center"/>
              <w:rPr>
                <w:bCs w:val="0"/>
              </w:rPr>
            </w:pPr>
          </w:p>
        </w:tc>
      </w:tr>
      <w:tr w:rsidR="003D25F6" w:rsidRPr="00D95D6C" w14:paraId="1254999F" w14:textId="77777777" w:rsidTr="0074004B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F7AB7BF" w14:textId="77777777" w:rsidR="003D25F6" w:rsidRPr="00D95D6C" w:rsidRDefault="003D25F6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E7EBAF" w14:textId="77777777" w:rsidR="003D25F6" w:rsidRPr="00D95D6C" w:rsidRDefault="003D25F6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49757D" w14:textId="77777777" w:rsidR="003D25F6" w:rsidRPr="00D95D6C" w:rsidRDefault="003D25F6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2CF8E2" w14:textId="77777777" w:rsidR="003D25F6" w:rsidRPr="00D95D6C" w:rsidRDefault="003D25F6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961FFC" w14:textId="77777777" w:rsidR="003D25F6" w:rsidRPr="00D95D6C" w:rsidRDefault="003D25F6" w:rsidP="003D25F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3ECB175D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6455F25E" w14:textId="77777777" w:rsidR="00963112" w:rsidRPr="00D95D6C" w:rsidRDefault="00963112" w:rsidP="007F2439">
            <w:r w:rsidRPr="00D95D6C">
              <w:t>Трудовые действия</w:t>
            </w:r>
          </w:p>
        </w:tc>
        <w:tc>
          <w:tcPr>
            <w:tcW w:w="3888" w:type="pct"/>
          </w:tcPr>
          <w:p w14:paraId="503FE899" w14:textId="77777777" w:rsidR="00963112" w:rsidRPr="00D95D6C" w:rsidRDefault="00963112" w:rsidP="002C5338">
            <w:pPr>
              <w:jc w:val="both"/>
            </w:pPr>
            <w:r w:rsidRPr="00D95D6C">
              <w:t>Организация проведения</w:t>
            </w:r>
            <w:r w:rsidRPr="00D95D6C">
              <w:rPr>
                <w:spacing w:val="1"/>
              </w:rPr>
              <w:t xml:space="preserve"> </w:t>
            </w:r>
            <w:r w:rsidRPr="00D95D6C">
              <w:t>заседаний органа, осуществляющего контроль соблюдени</w:t>
            </w:r>
            <w:r w:rsidR="002C5338">
              <w:t>я</w:t>
            </w:r>
            <w:r w:rsidRPr="00D95D6C">
              <w:t xml:space="preserve"> членами СРО требований стандартов и правил СРО,</w:t>
            </w:r>
            <w:r w:rsidR="00A64825">
              <w:t xml:space="preserve"> </w:t>
            </w:r>
            <w:r w:rsidRPr="00D95D6C">
              <w:t>органа по рассмотрению дел о</w:t>
            </w:r>
            <w:r w:rsidRPr="00D95D6C">
              <w:rPr>
                <w:spacing w:val="1"/>
              </w:rPr>
              <w:t xml:space="preserve"> </w:t>
            </w:r>
            <w:r w:rsidRPr="00D95D6C">
              <w:t>применении мер дисциплинарного</w:t>
            </w:r>
            <w:r w:rsidR="00A64825">
              <w:rPr>
                <w:spacing w:val="-57"/>
              </w:rPr>
              <w:t xml:space="preserve"> </w:t>
            </w:r>
            <w:r w:rsidRPr="00D95D6C">
              <w:t>воздействия</w:t>
            </w:r>
            <w:r w:rsidRPr="00D95D6C">
              <w:rPr>
                <w:spacing w:val="-2"/>
              </w:rPr>
              <w:t xml:space="preserve"> </w:t>
            </w:r>
            <w:r w:rsidRPr="00D95D6C">
              <w:t>в</w:t>
            </w:r>
            <w:r w:rsidRPr="00D95D6C">
              <w:rPr>
                <w:spacing w:val="-2"/>
              </w:rPr>
              <w:t xml:space="preserve"> </w:t>
            </w:r>
            <w:r w:rsidRPr="00D95D6C">
              <w:t>отношении</w:t>
            </w:r>
            <w:r w:rsidRPr="00D95D6C">
              <w:rPr>
                <w:spacing w:val="-1"/>
              </w:rPr>
              <w:t xml:space="preserve"> </w:t>
            </w:r>
            <w:r w:rsidRPr="00D95D6C">
              <w:t xml:space="preserve">членов СРО, </w:t>
            </w:r>
            <w:r w:rsidRPr="002C5338">
              <w:t>ин</w:t>
            </w:r>
            <w:r w:rsidR="00BA60B2" w:rsidRPr="002C5338">
              <w:t>ого</w:t>
            </w:r>
            <w:r w:rsidRPr="00D95D6C">
              <w:t xml:space="preserve"> специализированн</w:t>
            </w:r>
            <w:r w:rsidR="00BA60B2" w:rsidRPr="00D95D6C">
              <w:t>ого</w:t>
            </w:r>
            <w:r w:rsidRPr="00D95D6C">
              <w:t xml:space="preserve"> орган</w:t>
            </w:r>
            <w:r w:rsidR="00BA60B2" w:rsidRPr="00D95D6C">
              <w:t>а</w:t>
            </w:r>
            <w:r w:rsidRPr="00D95D6C">
              <w:t xml:space="preserve"> СРО в случае </w:t>
            </w:r>
            <w:r w:rsidR="00BA60B2" w:rsidRPr="00D95D6C">
              <w:t>его</w:t>
            </w:r>
            <w:r w:rsidRPr="00D95D6C">
              <w:t xml:space="preserve"> создания решениями постоянно действующего коллегиального органа управления СРО</w:t>
            </w:r>
            <w:r w:rsidR="00A64825">
              <w:t xml:space="preserve"> </w:t>
            </w:r>
            <w:r w:rsidR="00BA60B2" w:rsidRPr="00D95D6C">
              <w:t>(далее</w:t>
            </w:r>
            <w:r w:rsidR="00C26935" w:rsidRPr="00D95D6C">
              <w:t xml:space="preserve"> </w:t>
            </w:r>
            <w:r w:rsidR="000A241B" w:rsidRPr="00D95D6C">
              <w:t>–</w:t>
            </w:r>
            <w:r w:rsidR="00BA60B2" w:rsidRPr="00D95D6C">
              <w:t xml:space="preserve"> специализированный ор</w:t>
            </w:r>
            <w:r w:rsidR="00C26935" w:rsidRPr="00D95D6C">
              <w:t>г</w:t>
            </w:r>
            <w:r w:rsidR="00BA60B2" w:rsidRPr="00D95D6C">
              <w:t>ан</w:t>
            </w:r>
            <w:r w:rsidR="00C26935" w:rsidRPr="00D95D6C">
              <w:t xml:space="preserve"> СРО</w:t>
            </w:r>
            <w:r w:rsidR="00BA60B2" w:rsidRPr="00D95D6C">
              <w:t>)</w:t>
            </w:r>
          </w:p>
        </w:tc>
      </w:tr>
      <w:tr w:rsidR="00D95D6C" w:rsidRPr="00D95D6C" w14:paraId="57CE1E34" w14:textId="77777777" w:rsidTr="00D95D6C">
        <w:trPr>
          <w:trHeight w:val="20"/>
        </w:trPr>
        <w:tc>
          <w:tcPr>
            <w:tcW w:w="1112" w:type="pct"/>
            <w:vMerge/>
          </w:tcPr>
          <w:p w14:paraId="104C2633" w14:textId="77777777" w:rsidR="00EC1F3E" w:rsidRPr="00D95D6C" w:rsidRDefault="00EC1F3E" w:rsidP="007F2439"/>
        </w:tc>
        <w:tc>
          <w:tcPr>
            <w:tcW w:w="3888" w:type="pct"/>
          </w:tcPr>
          <w:p w14:paraId="54623D14" w14:textId="77777777" w:rsidR="00EC1F3E" w:rsidRPr="00D95D6C" w:rsidRDefault="00EC1F3E" w:rsidP="00D95D6C">
            <w:pPr>
              <w:jc w:val="both"/>
            </w:pPr>
            <w:r w:rsidRPr="00D95D6C">
              <w:t>Подготовка проектов положений о специализированных органах СРО</w:t>
            </w:r>
          </w:p>
        </w:tc>
      </w:tr>
      <w:tr w:rsidR="00D95D6C" w:rsidRPr="00D95D6C" w14:paraId="53E2DA2A" w14:textId="77777777" w:rsidTr="00D95D6C">
        <w:trPr>
          <w:trHeight w:val="20"/>
        </w:trPr>
        <w:tc>
          <w:tcPr>
            <w:tcW w:w="1112" w:type="pct"/>
            <w:vMerge/>
          </w:tcPr>
          <w:p w14:paraId="196986FC" w14:textId="77777777" w:rsidR="00963112" w:rsidRPr="00D95D6C" w:rsidRDefault="00963112" w:rsidP="007F2439"/>
        </w:tc>
        <w:tc>
          <w:tcPr>
            <w:tcW w:w="3888" w:type="pct"/>
          </w:tcPr>
          <w:p w14:paraId="006C4013" w14:textId="77777777" w:rsidR="00963112" w:rsidRPr="00D95D6C" w:rsidRDefault="00963112" w:rsidP="00D95D6C">
            <w:pPr>
              <w:jc w:val="both"/>
            </w:pPr>
            <w:r w:rsidRPr="00D95D6C">
              <w:t>Планирование заседания специализированного органа СРО</w:t>
            </w:r>
          </w:p>
        </w:tc>
      </w:tr>
      <w:tr w:rsidR="00D95D6C" w:rsidRPr="00D95D6C" w14:paraId="09CB7305" w14:textId="77777777" w:rsidTr="00D95D6C">
        <w:trPr>
          <w:trHeight w:val="20"/>
        </w:trPr>
        <w:tc>
          <w:tcPr>
            <w:tcW w:w="1112" w:type="pct"/>
            <w:vMerge/>
          </w:tcPr>
          <w:p w14:paraId="40D85F1E" w14:textId="77777777" w:rsidR="00963112" w:rsidRPr="00D95D6C" w:rsidRDefault="00963112" w:rsidP="007F2439"/>
        </w:tc>
        <w:tc>
          <w:tcPr>
            <w:tcW w:w="3888" w:type="pct"/>
          </w:tcPr>
          <w:p w14:paraId="47C5C961" w14:textId="77777777" w:rsidR="00963112" w:rsidRPr="00D95D6C" w:rsidRDefault="00963112" w:rsidP="00D95D6C">
            <w:pPr>
              <w:jc w:val="both"/>
            </w:pPr>
            <w:r w:rsidRPr="00D95D6C">
              <w:t>Формирование проекта повестки дня заседания специализированного органа СРО</w:t>
            </w:r>
          </w:p>
        </w:tc>
      </w:tr>
      <w:tr w:rsidR="00D95D6C" w:rsidRPr="00D95D6C" w14:paraId="0A77A199" w14:textId="77777777" w:rsidTr="00D95D6C">
        <w:trPr>
          <w:trHeight w:val="20"/>
        </w:trPr>
        <w:tc>
          <w:tcPr>
            <w:tcW w:w="1112" w:type="pct"/>
            <w:vMerge/>
          </w:tcPr>
          <w:p w14:paraId="5D08460E" w14:textId="77777777" w:rsidR="00963112" w:rsidRPr="00D95D6C" w:rsidRDefault="00963112" w:rsidP="007F2439"/>
        </w:tc>
        <w:tc>
          <w:tcPr>
            <w:tcW w:w="3888" w:type="pct"/>
          </w:tcPr>
          <w:p w14:paraId="21746C9E" w14:textId="77777777" w:rsidR="00963112" w:rsidRPr="00D95D6C" w:rsidRDefault="00963112" w:rsidP="002C5338">
            <w:pPr>
              <w:jc w:val="both"/>
            </w:pPr>
            <w:r w:rsidRPr="00D95D6C">
              <w:t>Оповещение о дне, времени и месте заседания специализированного органа, форме проведения заседания и проекте повестки дня заседания</w:t>
            </w:r>
          </w:p>
        </w:tc>
      </w:tr>
      <w:tr w:rsidR="00D95D6C" w:rsidRPr="00D95D6C" w14:paraId="197A08C1" w14:textId="77777777" w:rsidTr="00D95D6C">
        <w:trPr>
          <w:trHeight w:val="20"/>
        </w:trPr>
        <w:tc>
          <w:tcPr>
            <w:tcW w:w="1112" w:type="pct"/>
            <w:vMerge/>
          </w:tcPr>
          <w:p w14:paraId="2A7F26E7" w14:textId="77777777" w:rsidR="00963112" w:rsidRPr="00D95D6C" w:rsidRDefault="00963112" w:rsidP="007F2439"/>
        </w:tc>
        <w:tc>
          <w:tcPr>
            <w:tcW w:w="3888" w:type="pct"/>
          </w:tcPr>
          <w:p w14:paraId="6B0427DC" w14:textId="77777777" w:rsidR="00963112" w:rsidRPr="00D95D6C" w:rsidRDefault="00930F09" w:rsidP="00D95D6C">
            <w:pPr>
              <w:jc w:val="both"/>
            </w:pPr>
            <w:r w:rsidRPr="00D95D6C">
              <w:t>Получение подтверждения участия в заседании специализированного органа членов специализированного органа СРО и лиц, приглашенных на заседание специализированного органа СРО</w:t>
            </w:r>
            <w:r w:rsidRPr="00D95D6C" w:rsidDel="00930F09">
              <w:t xml:space="preserve"> </w:t>
            </w:r>
          </w:p>
        </w:tc>
      </w:tr>
      <w:tr w:rsidR="00D95D6C" w:rsidRPr="00D95D6C" w14:paraId="19B90DE5" w14:textId="77777777" w:rsidTr="00D95D6C">
        <w:trPr>
          <w:trHeight w:val="20"/>
        </w:trPr>
        <w:tc>
          <w:tcPr>
            <w:tcW w:w="1112" w:type="pct"/>
            <w:vMerge/>
          </w:tcPr>
          <w:p w14:paraId="79AE81E4" w14:textId="77777777" w:rsidR="00963112" w:rsidRPr="00D95D6C" w:rsidRDefault="00963112" w:rsidP="007F2439"/>
        </w:tc>
        <w:tc>
          <w:tcPr>
            <w:tcW w:w="3888" w:type="pct"/>
          </w:tcPr>
          <w:p w14:paraId="36BA075B" w14:textId="77777777" w:rsidR="00963112" w:rsidRPr="00D95D6C" w:rsidRDefault="00930F09" w:rsidP="00D95D6C">
            <w:pPr>
              <w:jc w:val="both"/>
            </w:pPr>
            <w:r w:rsidRPr="00D95D6C">
              <w:t xml:space="preserve">Определение необходимого перечня материалов и документов для проведения заседания специализированного органа </w:t>
            </w:r>
            <w:r w:rsidR="002C5338">
              <w:t xml:space="preserve">СРО </w:t>
            </w:r>
            <w:r w:rsidRPr="00D95D6C">
              <w:t>по проекту повестки дня заседания</w:t>
            </w:r>
          </w:p>
        </w:tc>
      </w:tr>
      <w:tr w:rsidR="00D95D6C" w:rsidRPr="00D95D6C" w14:paraId="37612364" w14:textId="77777777" w:rsidTr="00D95D6C">
        <w:trPr>
          <w:trHeight w:val="20"/>
        </w:trPr>
        <w:tc>
          <w:tcPr>
            <w:tcW w:w="1112" w:type="pct"/>
            <w:vMerge/>
          </w:tcPr>
          <w:p w14:paraId="6B56C9E1" w14:textId="77777777" w:rsidR="00963112" w:rsidRPr="00D95D6C" w:rsidRDefault="00963112" w:rsidP="007F2439"/>
        </w:tc>
        <w:tc>
          <w:tcPr>
            <w:tcW w:w="3888" w:type="pct"/>
          </w:tcPr>
          <w:p w14:paraId="7B8BA5B6" w14:textId="77777777" w:rsidR="00963112" w:rsidRPr="00D95D6C" w:rsidRDefault="00930F09" w:rsidP="00D95D6C">
            <w:pPr>
              <w:jc w:val="both"/>
            </w:pPr>
            <w:r w:rsidRPr="00D95D6C">
              <w:t>Формирование материалов и документов для работы членов специализированного органа на заседании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4FDC7428" w14:textId="77777777" w:rsidTr="00D95D6C">
        <w:trPr>
          <w:trHeight w:val="20"/>
        </w:trPr>
        <w:tc>
          <w:tcPr>
            <w:tcW w:w="1112" w:type="pct"/>
            <w:vMerge/>
          </w:tcPr>
          <w:p w14:paraId="249778F0" w14:textId="77777777" w:rsidR="00930F09" w:rsidRPr="00D95D6C" w:rsidRDefault="00930F09" w:rsidP="007F2439"/>
        </w:tc>
        <w:tc>
          <w:tcPr>
            <w:tcW w:w="3888" w:type="pct"/>
          </w:tcPr>
          <w:p w14:paraId="62075F36" w14:textId="77777777" w:rsidR="00930F09" w:rsidRPr="00D95D6C" w:rsidRDefault="00930F09" w:rsidP="00D95D6C">
            <w:pPr>
              <w:jc w:val="both"/>
            </w:pPr>
            <w:r w:rsidRPr="00D95D6C">
              <w:t xml:space="preserve">Подготовка </w:t>
            </w:r>
            <w:r w:rsidR="00CC36FD" w:rsidRPr="00D95D6C">
              <w:t xml:space="preserve">материально-технического оснащения, </w:t>
            </w:r>
            <w:r w:rsidRPr="00D95D6C">
              <w:t xml:space="preserve">атрибутов для применения их </w:t>
            </w:r>
            <w:r w:rsidR="00CC36FD" w:rsidRPr="00D95D6C">
              <w:t>в заседании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0BB4A914" w14:textId="77777777" w:rsidTr="00D95D6C">
        <w:trPr>
          <w:trHeight w:val="20"/>
        </w:trPr>
        <w:tc>
          <w:tcPr>
            <w:tcW w:w="1112" w:type="pct"/>
            <w:vMerge/>
          </w:tcPr>
          <w:p w14:paraId="5760FEB1" w14:textId="77777777" w:rsidR="00930F09" w:rsidRPr="00D95D6C" w:rsidRDefault="00930F09" w:rsidP="007F2439"/>
        </w:tc>
        <w:tc>
          <w:tcPr>
            <w:tcW w:w="3888" w:type="pct"/>
          </w:tcPr>
          <w:p w14:paraId="3F17B62D" w14:textId="77777777" w:rsidR="00930F09" w:rsidRPr="00D95D6C" w:rsidRDefault="00CC36FD" w:rsidP="00D95D6C">
            <w:pPr>
              <w:jc w:val="both"/>
            </w:pPr>
            <w:r w:rsidRPr="00D95D6C">
              <w:t xml:space="preserve">Протокольное сопровождение заседания специализированного органа </w:t>
            </w:r>
            <w:r w:rsidR="002C5338">
              <w:t>СРО</w:t>
            </w:r>
          </w:p>
        </w:tc>
      </w:tr>
      <w:tr w:rsidR="00D95D6C" w:rsidRPr="00D95D6C" w14:paraId="676F770D" w14:textId="77777777" w:rsidTr="00D95D6C">
        <w:trPr>
          <w:trHeight w:val="20"/>
        </w:trPr>
        <w:tc>
          <w:tcPr>
            <w:tcW w:w="1112" w:type="pct"/>
            <w:vMerge/>
          </w:tcPr>
          <w:p w14:paraId="2CC717BE" w14:textId="77777777" w:rsidR="00930F09" w:rsidRPr="00D95D6C" w:rsidRDefault="00930F09" w:rsidP="007F2439"/>
        </w:tc>
        <w:tc>
          <w:tcPr>
            <w:tcW w:w="3888" w:type="pct"/>
          </w:tcPr>
          <w:p w14:paraId="6CE6A5B1" w14:textId="77777777" w:rsidR="00930F09" w:rsidRPr="00D95D6C" w:rsidRDefault="00CC36FD" w:rsidP="00D95D6C">
            <w:pPr>
              <w:jc w:val="both"/>
            </w:pPr>
            <w:r w:rsidRPr="00D95D6C">
              <w:t xml:space="preserve">Подготовка и оформление протокола заседания специализированного </w:t>
            </w:r>
            <w:r w:rsidRPr="00D95D6C">
              <w:rPr>
                <w:rFonts w:eastAsiaTheme="minorEastAsia"/>
                <w:bCs w:val="0"/>
              </w:rPr>
              <w:t>органа СРО, выписок из протокола заседания специализированного органа</w:t>
            </w:r>
          </w:p>
        </w:tc>
      </w:tr>
      <w:tr w:rsidR="00D95D6C" w:rsidRPr="00D95D6C" w14:paraId="5686E1CB" w14:textId="77777777" w:rsidTr="00D95D6C">
        <w:trPr>
          <w:trHeight w:val="20"/>
        </w:trPr>
        <w:tc>
          <w:tcPr>
            <w:tcW w:w="1112" w:type="pct"/>
            <w:vMerge/>
          </w:tcPr>
          <w:p w14:paraId="3A372263" w14:textId="77777777" w:rsidR="00CC36FD" w:rsidRPr="00D95D6C" w:rsidRDefault="00CC36FD" w:rsidP="007F2439"/>
        </w:tc>
        <w:tc>
          <w:tcPr>
            <w:tcW w:w="3888" w:type="pct"/>
          </w:tcPr>
          <w:p w14:paraId="702F02AF" w14:textId="77777777" w:rsidR="00CC36FD" w:rsidRPr="00D95D6C" w:rsidRDefault="00CC36FD" w:rsidP="00D95D6C">
            <w:pPr>
              <w:jc w:val="both"/>
            </w:pPr>
            <w:r w:rsidRPr="00D95D6C">
              <w:t>Направление протокола, выписок из протокола участникам заседания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0D03AFB8" w14:textId="77777777" w:rsidTr="00D95D6C">
        <w:trPr>
          <w:trHeight w:val="20"/>
        </w:trPr>
        <w:tc>
          <w:tcPr>
            <w:tcW w:w="1112" w:type="pct"/>
            <w:vMerge/>
          </w:tcPr>
          <w:p w14:paraId="0F910A15" w14:textId="77777777" w:rsidR="00963112" w:rsidRPr="00D95D6C" w:rsidRDefault="00963112" w:rsidP="007F2439"/>
        </w:tc>
        <w:tc>
          <w:tcPr>
            <w:tcW w:w="3888" w:type="pct"/>
          </w:tcPr>
          <w:p w14:paraId="4A3C793B" w14:textId="77777777" w:rsidR="00963112" w:rsidRPr="00D95D6C" w:rsidRDefault="00CC36FD" w:rsidP="00D95D6C">
            <w:pPr>
              <w:jc w:val="both"/>
            </w:pPr>
            <w:r w:rsidRPr="00D95D6C">
              <w:t>Архивирование протоколов заседания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6467A484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6178CCCE" w14:textId="77777777" w:rsidR="007F2439" w:rsidRPr="00D95D6C" w:rsidDel="002A1D54" w:rsidRDefault="007F2439" w:rsidP="007F2439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7255E60E" w14:textId="77777777" w:rsidR="007F2439" w:rsidRPr="00D95D6C" w:rsidRDefault="00392615" w:rsidP="00D95D6C">
            <w:pPr>
              <w:jc w:val="both"/>
            </w:pPr>
            <w:r w:rsidRPr="00D95D6C">
              <w:t>Разрабатывать формы документационного обеспечения протокольного мероприятия</w:t>
            </w:r>
            <w:r w:rsidRPr="00D95D6C" w:rsidDel="00CC36FD">
              <w:t xml:space="preserve"> </w:t>
            </w:r>
          </w:p>
        </w:tc>
      </w:tr>
      <w:tr w:rsidR="00D95D6C" w:rsidRPr="00D95D6C" w14:paraId="03688C7A" w14:textId="77777777" w:rsidTr="00D95D6C">
        <w:trPr>
          <w:trHeight w:val="20"/>
        </w:trPr>
        <w:tc>
          <w:tcPr>
            <w:tcW w:w="1112" w:type="pct"/>
            <w:vMerge/>
          </w:tcPr>
          <w:p w14:paraId="771F387D" w14:textId="77777777" w:rsidR="007F2439" w:rsidRPr="00D95D6C" w:rsidDel="002A1D54" w:rsidRDefault="007F2439" w:rsidP="007F2439"/>
        </w:tc>
        <w:tc>
          <w:tcPr>
            <w:tcW w:w="3888" w:type="pct"/>
          </w:tcPr>
          <w:p w14:paraId="03C6F9C4" w14:textId="77777777" w:rsidR="007F2439" w:rsidRPr="00D95D6C" w:rsidRDefault="00392615" w:rsidP="00D95D6C">
            <w:pPr>
              <w:jc w:val="both"/>
            </w:pPr>
            <w:r w:rsidRPr="00D95D6C">
              <w:t>Составлять и редактировать служебные документы и письма</w:t>
            </w:r>
            <w:r w:rsidRPr="00D95D6C" w:rsidDel="00CC36FD">
              <w:t xml:space="preserve"> </w:t>
            </w:r>
          </w:p>
        </w:tc>
      </w:tr>
      <w:tr w:rsidR="00D95D6C" w:rsidRPr="00D95D6C" w14:paraId="60B5DEF9" w14:textId="77777777" w:rsidTr="00D95D6C">
        <w:trPr>
          <w:trHeight w:val="20"/>
        </w:trPr>
        <w:tc>
          <w:tcPr>
            <w:tcW w:w="1112" w:type="pct"/>
            <w:vMerge/>
          </w:tcPr>
          <w:p w14:paraId="5CE1E79B" w14:textId="77777777" w:rsidR="00392615" w:rsidRPr="00D95D6C" w:rsidDel="002A1D54" w:rsidRDefault="00392615" w:rsidP="00392615"/>
        </w:tc>
        <w:tc>
          <w:tcPr>
            <w:tcW w:w="3888" w:type="pct"/>
          </w:tcPr>
          <w:p w14:paraId="617F037E" w14:textId="77777777" w:rsidR="00392615" w:rsidRPr="00D95D6C" w:rsidRDefault="00392615" w:rsidP="00D95D6C">
            <w:pPr>
              <w:jc w:val="both"/>
            </w:pPr>
            <w:r w:rsidRPr="00D95D6C">
              <w:t>Составлять приглашения на заседание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59DBB21F" w14:textId="77777777" w:rsidTr="00D95D6C">
        <w:trPr>
          <w:trHeight w:val="20"/>
        </w:trPr>
        <w:tc>
          <w:tcPr>
            <w:tcW w:w="1112" w:type="pct"/>
            <w:vMerge/>
          </w:tcPr>
          <w:p w14:paraId="3C37ED5E" w14:textId="77777777" w:rsidR="00392615" w:rsidRPr="00D95D6C" w:rsidDel="002A1D54" w:rsidRDefault="00392615" w:rsidP="00392615"/>
        </w:tc>
        <w:tc>
          <w:tcPr>
            <w:tcW w:w="3888" w:type="pct"/>
          </w:tcPr>
          <w:p w14:paraId="489A131A" w14:textId="77777777" w:rsidR="00392615" w:rsidRPr="00D95D6C" w:rsidRDefault="00392615" w:rsidP="00D95D6C">
            <w:pPr>
              <w:jc w:val="both"/>
            </w:pPr>
            <w:r w:rsidRPr="00D95D6C">
              <w:t>Вести базу данных приглашенных на заседание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34A50310" w14:textId="77777777" w:rsidTr="00D95D6C">
        <w:trPr>
          <w:trHeight w:val="20"/>
        </w:trPr>
        <w:tc>
          <w:tcPr>
            <w:tcW w:w="1112" w:type="pct"/>
            <w:vMerge/>
          </w:tcPr>
          <w:p w14:paraId="5C4D3BC2" w14:textId="77777777" w:rsidR="00392615" w:rsidRPr="00D95D6C" w:rsidDel="002A1D54" w:rsidRDefault="00392615" w:rsidP="00392615"/>
        </w:tc>
        <w:tc>
          <w:tcPr>
            <w:tcW w:w="3888" w:type="pct"/>
          </w:tcPr>
          <w:p w14:paraId="19FA5BEB" w14:textId="77777777" w:rsidR="00392615" w:rsidRPr="00D95D6C" w:rsidRDefault="00392615" w:rsidP="00D95D6C">
            <w:pPr>
              <w:jc w:val="both"/>
            </w:pPr>
            <w:r w:rsidRPr="00D95D6C">
              <w:t>Использовать средства коммуникационной оргтехники для своевременного получения и передачи информации</w:t>
            </w:r>
            <w:r w:rsidRPr="00D95D6C" w:rsidDel="00CC36FD">
              <w:t xml:space="preserve"> </w:t>
            </w:r>
          </w:p>
        </w:tc>
      </w:tr>
      <w:tr w:rsidR="00D95D6C" w:rsidRPr="00D95D6C" w14:paraId="701D2DC7" w14:textId="77777777" w:rsidTr="00D95D6C">
        <w:trPr>
          <w:trHeight w:val="20"/>
        </w:trPr>
        <w:tc>
          <w:tcPr>
            <w:tcW w:w="1112" w:type="pct"/>
            <w:vMerge/>
          </w:tcPr>
          <w:p w14:paraId="39735B99" w14:textId="77777777" w:rsidR="00392615" w:rsidRPr="00D95D6C" w:rsidDel="002A1D54" w:rsidRDefault="00392615" w:rsidP="00392615"/>
        </w:tc>
        <w:tc>
          <w:tcPr>
            <w:tcW w:w="3888" w:type="pct"/>
          </w:tcPr>
          <w:p w14:paraId="198DCDCF" w14:textId="77777777" w:rsidR="00392615" w:rsidRPr="00D95D6C" w:rsidRDefault="00392615" w:rsidP="00D95D6C">
            <w:pPr>
              <w:jc w:val="both"/>
            </w:pPr>
            <w:r w:rsidRPr="00D95D6C">
              <w:t>Использовать информационно-коммуникационные технологии, в том числе текстовые редакторы, электронные таблицы, электронную почту, браузеры, периферийные устройства</w:t>
            </w:r>
            <w:r w:rsidRPr="00D95D6C" w:rsidDel="00CC36FD">
              <w:t xml:space="preserve"> </w:t>
            </w:r>
          </w:p>
        </w:tc>
      </w:tr>
      <w:tr w:rsidR="00D95D6C" w:rsidRPr="00D95D6C" w14:paraId="37AAD12D" w14:textId="77777777" w:rsidTr="00D95D6C">
        <w:trPr>
          <w:trHeight w:val="20"/>
        </w:trPr>
        <w:tc>
          <w:tcPr>
            <w:tcW w:w="1112" w:type="pct"/>
            <w:vMerge/>
          </w:tcPr>
          <w:p w14:paraId="2A72123F" w14:textId="77777777" w:rsidR="00392615" w:rsidRPr="00D95D6C" w:rsidDel="002A1D54" w:rsidRDefault="00392615" w:rsidP="00392615"/>
        </w:tc>
        <w:tc>
          <w:tcPr>
            <w:tcW w:w="3888" w:type="pct"/>
          </w:tcPr>
          <w:p w14:paraId="7532C48A" w14:textId="77777777" w:rsidR="00392615" w:rsidRPr="00D95D6C" w:rsidRDefault="00392615" w:rsidP="00D95D6C">
            <w:pPr>
              <w:jc w:val="both"/>
            </w:pPr>
            <w:r w:rsidRPr="00D95D6C">
              <w:t xml:space="preserve">Вести деловые переговоры </w:t>
            </w:r>
            <w:r w:rsidR="0046449D" w:rsidRPr="00D95D6C">
              <w:t xml:space="preserve">и деловую переписку </w:t>
            </w:r>
            <w:r w:rsidRPr="00D95D6C">
              <w:t>в пределах компетенции</w:t>
            </w:r>
            <w:r w:rsidRPr="00D95D6C" w:rsidDel="00CC36FD">
              <w:t xml:space="preserve"> </w:t>
            </w:r>
          </w:p>
        </w:tc>
      </w:tr>
      <w:tr w:rsidR="00D95D6C" w:rsidRPr="00D95D6C" w14:paraId="6B81ECA0" w14:textId="77777777" w:rsidTr="00D95D6C">
        <w:trPr>
          <w:trHeight w:val="20"/>
        </w:trPr>
        <w:tc>
          <w:tcPr>
            <w:tcW w:w="1112" w:type="pct"/>
            <w:vMerge/>
          </w:tcPr>
          <w:p w14:paraId="2F278CAE" w14:textId="77777777" w:rsidR="00392615" w:rsidRPr="00D95D6C" w:rsidDel="002A1D54" w:rsidRDefault="00392615" w:rsidP="00392615"/>
        </w:tc>
        <w:tc>
          <w:tcPr>
            <w:tcW w:w="3888" w:type="pct"/>
          </w:tcPr>
          <w:p w14:paraId="1B4CC72E" w14:textId="77777777" w:rsidR="00392615" w:rsidRPr="00D95D6C" w:rsidRDefault="00392615" w:rsidP="00D95D6C">
            <w:pPr>
              <w:jc w:val="both"/>
            </w:pPr>
            <w:r w:rsidRPr="00D95D6C">
              <w:t>Составлять отчетные документы</w:t>
            </w:r>
            <w:r w:rsidRPr="00D95D6C" w:rsidDel="00CC36FD">
              <w:t xml:space="preserve"> </w:t>
            </w:r>
            <w:r w:rsidRPr="00D95D6C">
              <w:t>о заседании специализированного органа</w:t>
            </w:r>
            <w:r w:rsidR="002C5338">
              <w:t xml:space="preserve"> СРО</w:t>
            </w:r>
          </w:p>
        </w:tc>
      </w:tr>
      <w:tr w:rsidR="00D95D6C" w:rsidRPr="00D95D6C" w14:paraId="0953A52A" w14:textId="77777777" w:rsidTr="00D95D6C">
        <w:trPr>
          <w:trHeight w:val="20"/>
        </w:trPr>
        <w:tc>
          <w:tcPr>
            <w:tcW w:w="1112" w:type="pct"/>
            <w:vMerge w:val="restart"/>
          </w:tcPr>
          <w:p w14:paraId="725FA9D0" w14:textId="77777777" w:rsidR="00392615" w:rsidRPr="00D95D6C" w:rsidRDefault="00392615" w:rsidP="00392615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5B027BC9" w14:textId="77777777" w:rsidR="00392615" w:rsidRPr="00D95D6C" w:rsidRDefault="00392615" w:rsidP="00D95D6C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138C1B9A" w14:textId="77777777" w:rsidTr="00D95D6C">
        <w:trPr>
          <w:trHeight w:val="20"/>
        </w:trPr>
        <w:tc>
          <w:tcPr>
            <w:tcW w:w="1112" w:type="pct"/>
            <w:vMerge/>
          </w:tcPr>
          <w:p w14:paraId="68F3F93F" w14:textId="77777777" w:rsidR="00392615" w:rsidRPr="00D95D6C" w:rsidDel="002A1D54" w:rsidRDefault="00392615" w:rsidP="00392615"/>
        </w:tc>
        <w:tc>
          <w:tcPr>
            <w:tcW w:w="3888" w:type="pct"/>
          </w:tcPr>
          <w:p w14:paraId="72ADE08B" w14:textId="77777777" w:rsidR="00392615" w:rsidRPr="00D95D6C" w:rsidRDefault="000F1FCE" w:rsidP="00D95D6C">
            <w:pPr>
              <w:jc w:val="both"/>
            </w:pPr>
            <w:r>
              <w:t xml:space="preserve">Нормативные </w:t>
            </w:r>
            <w:r w:rsidR="00392615" w:rsidRPr="00D95D6C">
              <w:t>правовые акты в сфере саморегулирования</w:t>
            </w:r>
          </w:p>
        </w:tc>
      </w:tr>
      <w:tr w:rsidR="00D95D6C" w:rsidRPr="00D95D6C" w14:paraId="43C2272C" w14:textId="77777777" w:rsidTr="00D95D6C">
        <w:trPr>
          <w:trHeight w:val="20"/>
        </w:trPr>
        <w:tc>
          <w:tcPr>
            <w:tcW w:w="1112" w:type="pct"/>
            <w:vMerge/>
          </w:tcPr>
          <w:p w14:paraId="010B9407" w14:textId="77777777" w:rsidR="00392615" w:rsidRPr="00D95D6C" w:rsidDel="002A1D54" w:rsidRDefault="00392615" w:rsidP="00392615"/>
        </w:tc>
        <w:tc>
          <w:tcPr>
            <w:tcW w:w="3888" w:type="pct"/>
          </w:tcPr>
          <w:p w14:paraId="343A830C" w14:textId="77777777" w:rsidR="00392615" w:rsidRPr="00D95D6C" w:rsidRDefault="00392615" w:rsidP="00D95D6C">
            <w:pPr>
              <w:jc w:val="both"/>
            </w:pPr>
            <w:r w:rsidRPr="00D95D6C">
              <w:t>Положения о специализированных органах СРО</w:t>
            </w:r>
          </w:p>
        </w:tc>
      </w:tr>
      <w:tr w:rsidR="00D95D6C" w:rsidRPr="00D95D6C" w14:paraId="13643844" w14:textId="77777777" w:rsidTr="00D95D6C">
        <w:trPr>
          <w:trHeight w:val="20"/>
        </w:trPr>
        <w:tc>
          <w:tcPr>
            <w:tcW w:w="1112" w:type="pct"/>
            <w:vMerge/>
          </w:tcPr>
          <w:p w14:paraId="0A6590BA" w14:textId="77777777" w:rsidR="00392615" w:rsidRPr="00D95D6C" w:rsidDel="002A1D54" w:rsidRDefault="00392615" w:rsidP="00392615"/>
        </w:tc>
        <w:tc>
          <w:tcPr>
            <w:tcW w:w="3888" w:type="pct"/>
          </w:tcPr>
          <w:p w14:paraId="756DE12B" w14:textId="77777777" w:rsidR="00392615" w:rsidRPr="00D95D6C" w:rsidRDefault="00392615" w:rsidP="00D95D6C">
            <w:pPr>
              <w:jc w:val="both"/>
            </w:pPr>
            <w:r w:rsidRPr="00D95D6C">
              <w:t>Структура СРО</w:t>
            </w:r>
          </w:p>
        </w:tc>
      </w:tr>
      <w:tr w:rsidR="00D95D6C" w:rsidRPr="00D95D6C" w14:paraId="0575E12A" w14:textId="77777777" w:rsidTr="00D95D6C">
        <w:trPr>
          <w:trHeight w:val="20"/>
        </w:trPr>
        <w:tc>
          <w:tcPr>
            <w:tcW w:w="1112" w:type="pct"/>
            <w:vMerge/>
          </w:tcPr>
          <w:p w14:paraId="06CF561C" w14:textId="77777777" w:rsidR="00392615" w:rsidRPr="00D95D6C" w:rsidDel="002A1D54" w:rsidRDefault="00392615" w:rsidP="00392615"/>
        </w:tc>
        <w:tc>
          <w:tcPr>
            <w:tcW w:w="3888" w:type="pct"/>
          </w:tcPr>
          <w:p w14:paraId="5B2715A2" w14:textId="77777777" w:rsidR="00392615" w:rsidRPr="00D95D6C" w:rsidRDefault="00392615" w:rsidP="00D95D6C">
            <w:pPr>
              <w:jc w:val="both"/>
            </w:pPr>
            <w:r w:rsidRPr="00D95D6C">
              <w:t>Символика и значимые атрибуты, используемые в деятельности СРО</w:t>
            </w:r>
          </w:p>
        </w:tc>
      </w:tr>
      <w:tr w:rsidR="00D95D6C" w:rsidRPr="00D95D6C" w14:paraId="4AE2E138" w14:textId="77777777" w:rsidTr="00D95D6C">
        <w:trPr>
          <w:trHeight w:val="20"/>
        </w:trPr>
        <w:tc>
          <w:tcPr>
            <w:tcW w:w="1112" w:type="pct"/>
            <w:vMerge/>
          </w:tcPr>
          <w:p w14:paraId="164BBEA9" w14:textId="77777777" w:rsidR="00392615" w:rsidRPr="00D95D6C" w:rsidDel="002A1D54" w:rsidRDefault="00392615" w:rsidP="00392615"/>
        </w:tc>
        <w:tc>
          <w:tcPr>
            <w:tcW w:w="3888" w:type="pct"/>
          </w:tcPr>
          <w:p w14:paraId="72DE07EC" w14:textId="77777777" w:rsidR="00392615" w:rsidRPr="00D95D6C" w:rsidRDefault="00392615" w:rsidP="00D95D6C">
            <w:pPr>
              <w:jc w:val="both"/>
            </w:pPr>
            <w:r w:rsidRPr="00D95D6C">
              <w:t>Виды документов СРО и их назначение</w:t>
            </w:r>
            <w:r w:rsidRPr="00D95D6C" w:rsidDel="00BA60B2">
              <w:t xml:space="preserve"> </w:t>
            </w:r>
          </w:p>
        </w:tc>
      </w:tr>
      <w:tr w:rsidR="00D95D6C" w:rsidRPr="00D95D6C" w14:paraId="7CB3038D" w14:textId="77777777" w:rsidTr="00D95D6C">
        <w:trPr>
          <w:trHeight w:val="20"/>
        </w:trPr>
        <w:tc>
          <w:tcPr>
            <w:tcW w:w="1112" w:type="pct"/>
            <w:vMerge/>
          </w:tcPr>
          <w:p w14:paraId="7CE6FE2D" w14:textId="77777777" w:rsidR="00392615" w:rsidRPr="00D95D6C" w:rsidDel="002A1D54" w:rsidRDefault="00392615" w:rsidP="00392615"/>
        </w:tc>
        <w:tc>
          <w:tcPr>
            <w:tcW w:w="3888" w:type="pct"/>
          </w:tcPr>
          <w:p w14:paraId="44B20693" w14:textId="77777777" w:rsidR="00392615" w:rsidRPr="00D95D6C" w:rsidRDefault="00392615" w:rsidP="00D95D6C">
            <w:pPr>
              <w:jc w:val="both"/>
            </w:pPr>
            <w:r w:rsidRPr="00D95D6C">
              <w:t>Структура и принципы организации делопроизводства, в том числе электронного делопроизводства</w:t>
            </w:r>
            <w:r w:rsidRPr="00D95D6C" w:rsidDel="00392615">
              <w:t xml:space="preserve"> </w:t>
            </w:r>
          </w:p>
        </w:tc>
      </w:tr>
      <w:tr w:rsidR="00D95D6C" w:rsidRPr="00D95D6C" w14:paraId="1F33D800" w14:textId="77777777" w:rsidTr="00D95D6C">
        <w:trPr>
          <w:trHeight w:val="20"/>
        </w:trPr>
        <w:tc>
          <w:tcPr>
            <w:tcW w:w="1112" w:type="pct"/>
            <w:vMerge/>
          </w:tcPr>
          <w:p w14:paraId="7A9C235E" w14:textId="77777777" w:rsidR="00392615" w:rsidRPr="00D95D6C" w:rsidDel="002A1D54" w:rsidRDefault="00392615" w:rsidP="00392615"/>
        </w:tc>
        <w:tc>
          <w:tcPr>
            <w:tcW w:w="3888" w:type="pct"/>
            <w:vAlign w:val="center"/>
          </w:tcPr>
          <w:p w14:paraId="5305C3C2" w14:textId="77777777" w:rsidR="00392615" w:rsidRPr="00D95D6C" w:rsidRDefault="00392615" w:rsidP="00D95D6C">
            <w:pPr>
              <w:jc w:val="both"/>
            </w:pPr>
            <w:r w:rsidRPr="00D95D6C">
              <w:t>Правила делового и речевого этикета</w:t>
            </w:r>
            <w:r w:rsidRPr="00D95D6C" w:rsidDel="00CC36FD">
              <w:t xml:space="preserve"> </w:t>
            </w:r>
          </w:p>
        </w:tc>
      </w:tr>
      <w:tr w:rsidR="00D95D6C" w:rsidRPr="00D95D6C" w14:paraId="38D0CC25" w14:textId="77777777" w:rsidTr="00D95D6C">
        <w:trPr>
          <w:trHeight w:val="20"/>
        </w:trPr>
        <w:tc>
          <w:tcPr>
            <w:tcW w:w="1112" w:type="pct"/>
            <w:vMerge/>
          </w:tcPr>
          <w:p w14:paraId="22F22868" w14:textId="77777777" w:rsidR="00392615" w:rsidRPr="00D95D6C" w:rsidDel="002A1D54" w:rsidRDefault="00392615" w:rsidP="00392615"/>
        </w:tc>
        <w:tc>
          <w:tcPr>
            <w:tcW w:w="3888" w:type="pct"/>
            <w:vAlign w:val="center"/>
          </w:tcPr>
          <w:p w14:paraId="3F04DE4B" w14:textId="77777777" w:rsidR="00392615" w:rsidRPr="00D95D6C" w:rsidRDefault="00392615" w:rsidP="00D95D6C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7E0715C8" w14:textId="77777777" w:rsidTr="00D95D6C">
        <w:trPr>
          <w:trHeight w:val="20"/>
        </w:trPr>
        <w:tc>
          <w:tcPr>
            <w:tcW w:w="1112" w:type="pct"/>
            <w:vMerge/>
          </w:tcPr>
          <w:p w14:paraId="3D348CAC" w14:textId="77777777" w:rsidR="00392615" w:rsidRPr="00D95D6C" w:rsidDel="002A1D54" w:rsidRDefault="00392615" w:rsidP="00392615"/>
        </w:tc>
        <w:tc>
          <w:tcPr>
            <w:tcW w:w="3888" w:type="pct"/>
          </w:tcPr>
          <w:p w14:paraId="2405652C" w14:textId="77777777" w:rsidR="00392615" w:rsidRPr="00D95D6C" w:rsidRDefault="00392615" w:rsidP="00D95D6C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39903E84" w14:textId="77777777" w:rsidTr="00D95D6C">
        <w:trPr>
          <w:trHeight w:val="20"/>
        </w:trPr>
        <w:tc>
          <w:tcPr>
            <w:tcW w:w="1112" w:type="pct"/>
            <w:vMerge/>
          </w:tcPr>
          <w:p w14:paraId="70DBA0D3" w14:textId="77777777" w:rsidR="00392615" w:rsidRPr="00D95D6C" w:rsidDel="002A1D54" w:rsidRDefault="00392615" w:rsidP="00392615"/>
        </w:tc>
        <w:tc>
          <w:tcPr>
            <w:tcW w:w="3888" w:type="pct"/>
          </w:tcPr>
          <w:p w14:paraId="34B5B291" w14:textId="77777777" w:rsidR="00392615" w:rsidRPr="00D95D6C" w:rsidRDefault="00392615" w:rsidP="00D95D6C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5DA19440" w14:textId="77777777" w:rsidTr="00D95D6C">
        <w:trPr>
          <w:trHeight w:val="20"/>
        </w:trPr>
        <w:tc>
          <w:tcPr>
            <w:tcW w:w="1112" w:type="pct"/>
          </w:tcPr>
          <w:p w14:paraId="6DBB1F9F" w14:textId="77777777" w:rsidR="00392615" w:rsidRPr="00D95D6C" w:rsidDel="002A1D54" w:rsidRDefault="00392615" w:rsidP="00392615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3EB91684" w14:textId="77777777" w:rsidR="00392615" w:rsidRPr="00D95D6C" w:rsidRDefault="00392615" w:rsidP="00D95D6C">
            <w:pPr>
              <w:jc w:val="both"/>
            </w:pPr>
            <w:r w:rsidRPr="00D95D6C">
              <w:t>-</w:t>
            </w:r>
          </w:p>
        </w:tc>
      </w:tr>
    </w:tbl>
    <w:p w14:paraId="1AC15456" w14:textId="77777777" w:rsidR="0074004B" w:rsidRDefault="0074004B" w:rsidP="00D95D6C"/>
    <w:p w14:paraId="606BFB49" w14:textId="77777777" w:rsidR="00774A1A" w:rsidRPr="00D95D6C" w:rsidRDefault="00774A1A" w:rsidP="00D95D6C">
      <w:pPr>
        <w:pStyle w:val="2"/>
      </w:pPr>
      <w:bookmarkStart w:id="15" w:name="_Toc164423045"/>
      <w:bookmarkStart w:id="16" w:name="_Toc172242535"/>
      <w:r w:rsidRPr="00D95D6C">
        <w:t>3.</w:t>
      </w:r>
      <w:r w:rsidR="00B66C8A" w:rsidRPr="00D95D6C">
        <w:rPr>
          <w:lang w:val="en-US"/>
        </w:rPr>
        <w:t>4</w:t>
      </w:r>
      <w:r w:rsidRPr="00D95D6C">
        <w:t>. Обобщенная трудовая функция</w:t>
      </w:r>
      <w:bookmarkEnd w:id="15"/>
      <w:bookmarkEnd w:id="16"/>
    </w:p>
    <w:p w14:paraId="2993FEE8" w14:textId="77777777" w:rsidR="00C26935" w:rsidRPr="00D95D6C" w:rsidRDefault="00C26935" w:rsidP="00D95D6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D95D6C" w:rsidRPr="00D95D6C" w14:paraId="102D626A" w14:textId="77777777" w:rsidTr="00D95D6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DA6C686" w14:textId="77777777" w:rsidR="00C26935" w:rsidRPr="00D95D6C" w:rsidRDefault="00C26935" w:rsidP="00FA09F1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ADE04" w14:textId="77777777" w:rsidR="00C26935" w:rsidRPr="00D95D6C" w:rsidRDefault="00C26935" w:rsidP="00F33804">
            <w:bookmarkStart w:id="17" w:name="_Hlk164411222"/>
            <w:r w:rsidRPr="00D95D6C">
              <w:t>Анализ деятельности члена СРО на основании информации, представляемой им в СРО в форме отчета</w:t>
            </w:r>
            <w:bookmarkEnd w:id="17"/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C42968" w14:textId="77777777" w:rsidR="00C26935" w:rsidRPr="00D95D6C" w:rsidRDefault="00C26935" w:rsidP="00D95D6C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D95D6C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52842" w14:textId="77777777" w:rsidR="00C26935" w:rsidRPr="00D95D6C" w:rsidRDefault="00B66C8A" w:rsidP="00D95D6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9675FE" w14:textId="77777777" w:rsidR="00C26935" w:rsidRPr="00D95D6C" w:rsidRDefault="00C26935" w:rsidP="00D95D6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98197" w14:textId="77777777" w:rsidR="00C26935" w:rsidRPr="00D95D6C" w:rsidRDefault="00C26935" w:rsidP="00D95D6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382526D8" w14:textId="77777777" w:rsidR="00C26935" w:rsidRPr="00D95D6C" w:rsidRDefault="00C26935" w:rsidP="00C2693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D95D6C" w:rsidRPr="00D95D6C" w14:paraId="03537877" w14:textId="77777777" w:rsidTr="002C5338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4FF800" w14:textId="77777777" w:rsidR="00C26935" w:rsidRPr="00D95D6C" w:rsidRDefault="00C26935" w:rsidP="00FA09F1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E9CF13" w14:textId="77777777" w:rsidR="00C26935" w:rsidRPr="00D95D6C" w:rsidRDefault="00C26935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B9D2C9" w14:textId="77777777" w:rsidR="00C26935" w:rsidRPr="00D95D6C" w:rsidRDefault="00C26935" w:rsidP="00D95D6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83C6A" w14:textId="77777777" w:rsidR="00C26935" w:rsidRPr="00D95D6C" w:rsidRDefault="00C26935" w:rsidP="00D95D6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28EB7" w14:textId="77777777" w:rsidR="00C26935" w:rsidRPr="00D95D6C" w:rsidRDefault="00C26935" w:rsidP="00D95D6C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9E502" w14:textId="77777777" w:rsidR="00C26935" w:rsidRPr="00D95D6C" w:rsidRDefault="00C26935" w:rsidP="00D95D6C">
            <w:pPr>
              <w:jc w:val="center"/>
              <w:rPr>
                <w:bCs w:val="0"/>
              </w:rPr>
            </w:pPr>
          </w:p>
        </w:tc>
      </w:tr>
      <w:tr w:rsidR="00D95D6C" w:rsidRPr="00D95D6C" w14:paraId="6E6FE957" w14:textId="77777777" w:rsidTr="002C5338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34410EB9" w14:textId="77777777" w:rsidR="00C26935" w:rsidRPr="00D95D6C" w:rsidRDefault="00C26935" w:rsidP="00FA09F1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DEB077" w14:textId="77777777" w:rsidR="00C26935" w:rsidRPr="00D95D6C" w:rsidRDefault="00C26935" w:rsidP="00FA09F1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24AD3C" w14:textId="77777777" w:rsidR="00C26935" w:rsidRPr="00D95D6C" w:rsidRDefault="00C26935" w:rsidP="00FA09F1">
            <w:pPr>
              <w:jc w:val="center"/>
              <w:rPr>
                <w:bCs w:val="0"/>
                <w:szCs w:val="16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168EC5" w14:textId="77777777" w:rsidR="00C26935" w:rsidRPr="00D95D6C" w:rsidRDefault="00C26935" w:rsidP="00FA09F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57ABA4" w14:textId="77777777" w:rsidR="00774A1A" w:rsidRPr="00D95D6C" w:rsidRDefault="00774A1A" w:rsidP="00774A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95D6C" w:rsidRPr="00D95D6C" w14:paraId="5766D767" w14:textId="77777777" w:rsidTr="00D95D6C">
        <w:trPr>
          <w:trHeight w:val="20"/>
        </w:trPr>
        <w:tc>
          <w:tcPr>
            <w:tcW w:w="1110" w:type="pct"/>
          </w:tcPr>
          <w:p w14:paraId="7C609A5A" w14:textId="77777777" w:rsidR="00774A1A" w:rsidRPr="00D95D6C" w:rsidRDefault="00774A1A" w:rsidP="00FA09F1">
            <w:r w:rsidRPr="00D95D6C"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10E5E7E" w14:textId="77777777" w:rsidR="004D72D9" w:rsidRPr="00D95D6C" w:rsidRDefault="004D72D9" w:rsidP="004D72D9">
            <w:r w:rsidRPr="00D95D6C">
              <w:t>Специалист аналитического отдела</w:t>
            </w:r>
          </w:p>
          <w:p w14:paraId="3F4BBB8D" w14:textId="77777777" w:rsidR="00774A1A" w:rsidRPr="00D95D6C" w:rsidRDefault="004D72D9" w:rsidP="004D72D9">
            <w:r w:rsidRPr="00D95D6C">
              <w:t>Специалист-аналитик</w:t>
            </w:r>
            <w:r w:rsidR="00774A1A" w:rsidRPr="00D95D6C">
              <w:t xml:space="preserve"> </w:t>
            </w:r>
          </w:p>
        </w:tc>
      </w:tr>
    </w:tbl>
    <w:p w14:paraId="1F6279B0" w14:textId="77777777" w:rsidR="00774A1A" w:rsidRPr="00D95D6C" w:rsidRDefault="00774A1A" w:rsidP="00774A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62DFD58" w14:textId="77777777" w:rsidTr="00D95D6C">
        <w:trPr>
          <w:trHeight w:val="20"/>
        </w:trPr>
        <w:tc>
          <w:tcPr>
            <w:tcW w:w="1112" w:type="pct"/>
          </w:tcPr>
          <w:p w14:paraId="1FE324AA" w14:textId="77777777" w:rsidR="00774A1A" w:rsidRPr="00D95D6C" w:rsidRDefault="00774A1A" w:rsidP="00FA09F1">
            <w:r w:rsidRPr="00D95D6C">
              <w:t>Требования к образованию и обучению</w:t>
            </w:r>
          </w:p>
        </w:tc>
        <w:tc>
          <w:tcPr>
            <w:tcW w:w="3888" w:type="pct"/>
          </w:tcPr>
          <w:p w14:paraId="68024B6C" w14:textId="77777777" w:rsidR="00774A1A" w:rsidRPr="00D95D6C" w:rsidRDefault="00774A1A" w:rsidP="00FA09F1">
            <w:r w:rsidRPr="00D95D6C">
              <w:t>Высшее образование – бакалавриат</w:t>
            </w:r>
          </w:p>
          <w:p w14:paraId="3B145AE2" w14:textId="77777777" w:rsidR="00774A1A" w:rsidRPr="00D95D6C" w:rsidRDefault="00774A1A" w:rsidP="00FA09F1">
            <w:r w:rsidRPr="00D95D6C">
              <w:t>или</w:t>
            </w:r>
          </w:p>
          <w:p w14:paraId="16EF521E" w14:textId="77777777" w:rsidR="00774A1A" w:rsidRPr="00D95D6C" w:rsidRDefault="00774A1A" w:rsidP="00B95C5E">
            <w:pPr>
              <w:rPr>
                <w:vertAlign w:val="superscript"/>
              </w:rPr>
            </w:pPr>
            <w:r w:rsidRPr="00D95D6C">
              <w:t>Высшее образование – бакалавриат (непрофильное)</w:t>
            </w:r>
            <w:r w:rsidR="00B95C5E">
              <w:t xml:space="preserve"> и д</w:t>
            </w:r>
            <w:r w:rsidRPr="00D95D6C">
              <w:t>ополнительно</w:t>
            </w:r>
            <w:r w:rsidR="002C5338">
              <w:t>е профессиональное образование –</w:t>
            </w:r>
            <w:r w:rsidRPr="00D95D6C">
              <w:t xml:space="preserve"> программы профессиональной переподготовки по профилю деятельности</w:t>
            </w:r>
          </w:p>
        </w:tc>
      </w:tr>
      <w:tr w:rsidR="00D95D6C" w:rsidRPr="00D95D6C" w14:paraId="40411BFB" w14:textId="77777777" w:rsidTr="00D95D6C">
        <w:trPr>
          <w:trHeight w:val="20"/>
        </w:trPr>
        <w:tc>
          <w:tcPr>
            <w:tcW w:w="1112" w:type="pct"/>
          </w:tcPr>
          <w:p w14:paraId="5D5D1EDD" w14:textId="77777777" w:rsidR="00774A1A" w:rsidRPr="00D95D6C" w:rsidRDefault="00774A1A" w:rsidP="00FA09F1">
            <w:r w:rsidRPr="00D95D6C">
              <w:t>Требования к опыту практической работы</w:t>
            </w:r>
          </w:p>
        </w:tc>
        <w:tc>
          <w:tcPr>
            <w:tcW w:w="3888" w:type="pct"/>
          </w:tcPr>
          <w:p w14:paraId="5875F4E7" w14:textId="77777777" w:rsidR="00774A1A" w:rsidRPr="00656641" w:rsidRDefault="00774A1A" w:rsidP="00D9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56641">
              <w:t>-</w:t>
            </w:r>
          </w:p>
        </w:tc>
      </w:tr>
      <w:tr w:rsidR="00D95D6C" w:rsidRPr="00D95D6C" w14:paraId="77ED46FF" w14:textId="77777777" w:rsidTr="00D95D6C">
        <w:trPr>
          <w:trHeight w:val="20"/>
        </w:trPr>
        <w:tc>
          <w:tcPr>
            <w:tcW w:w="1112" w:type="pct"/>
          </w:tcPr>
          <w:p w14:paraId="1CDB52C3" w14:textId="77777777" w:rsidR="00774A1A" w:rsidRPr="00D95D6C" w:rsidRDefault="00774A1A" w:rsidP="00FA09F1">
            <w:r w:rsidRPr="00D95D6C">
              <w:t>Особые условия допуска к работе</w:t>
            </w:r>
          </w:p>
        </w:tc>
        <w:tc>
          <w:tcPr>
            <w:tcW w:w="3888" w:type="pct"/>
          </w:tcPr>
          <w:p w14:paraId="2502CFDE" w14:textId="77777777" w:rsidR="00774A1A" w:rsidRPr="00D95D6C" w:rsidRDefault="00774A1A" w:rsidP="00FA09F1">
            <w:pPr>
              <w:rPr>
                <w:b/>
              </w:rPr>
            </w:pPr>
            <w:r w:rsidRPr="00D95D6C">
              <w:rPr>
                <w:b/>
              </w:rPr>
              <w:t>-</w:t>
            </w:r>
          </w:p>
        </w:tc>
      </w:tr>
      <w:tr w:rsidR="00D95D6C" w:rsidRPr="00D95D6C" w14:paraId="4DCA5E65" w14:textId="77777777" w:rsidTr="00D95D6C">
        <w:trPr>
          <w:trHeight w:val="20"/>
        </w:trPr>
        <w:tc>
          <w:tcPr>
            <w:tcW w:w="1112" w:type="pct"/>
          </w:tcPr>
          <w:p w14:paraId="64C98C30" w14:textId="77777777" w:rsidR="00774A1A" w:rsidRPr="00D95D6C" w:rsidRDefault="00774A1A" w:rsidP="00FA09F1">
            <w:r w:rsidRPr="00D95D6C">
              <w:t>Другие характеристики</w:t>
            </w:r>
          </w:p>
        </w:tc>
        <w:tc>
          <w:tcPr>
            <w:tcW w:w="3888" w:type="pct"/>
          </w:tcPr>
          <w:p w14:paraId="2313E87A" w14:textId="77777777" w:rsidR="00774A1A" w:rsidRPr="00D95D6C" w:rsidRDefault="00774A1A" w:rsidP="00FA09F1">
            <w:r w:rsidRPr="00D95D6C">
              <w:t>Рекомендуется дополнительное профессиональное образование – программы повышения квалификации в области саморегулирования, осуществляемое не реже одного раза в пять лет</w:t>
            </w:r>
          </w:p>
        </w:tc>
      </w:tr>
    </w:tbl>
    <w:p w14:paraId="67942CDE" w14:textId="77777777" w:rsidR="00774A1A" w:rsidRPr="00D95D6C" w:rsidRDefault="00774A1A" w:rsidP="00774A1A"/>
    <w:p w14:paraId="3A8A3B3B" w14:textId="77777777" w:rsidR="00774A1A" w:rsidRPr="00D95D6C" w:rsidRDefault="00774A1A" w:rsidP="00774A1A">
      <w:r w:rsidRPr="00D95D6C">
        <w:t>Дополнительные характеристики</w:t>
      </w:r>
    </w:p>
    <w:p w14:paraId="640F2691" w14:textId="77777777" w:rsidR="00774A1A" w:rsidRPr="00D95D6C" w:rsidRDefault="00774A1A" w:rsidP="00774A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53"/>
        <w:gridCol w:w="1297"/>
        <w:gridCol w:w="6645"/>
      </w:tblGrid>
      <w:tr w:rsidR="00D95D6C" w:rsidRPr="00D95D6C" w14:paraId="4F307CD7" w14:textId="77777777" w:rsidTr="00A030C3">
        <w:trPr>
          <w:trHeight w:val="20"/>
        </w:trPr>
        <w:tc>
          <w:tcPr>
            <w:tcW w:w="1105" w:type="pct"/>
            <w:vAlign w:val="center"/>
          </w:tcPr>
          <w:p w14:paraId="3447643D" w14:textId="77777777" w:rsidR="00774A1A" w:rsidRPr="00D95D6C" w:rsidRDefault="00774A1A" w:rsidP="00A030C3">
            <w:pPr>
              <w:jc w:val="center"/>
            </w:pPr>
            <w:r w:rsidRPr="00D95D6C">
              <w:t>Наименование документа</w:t>
            </w:r>
          </w:p>
        </w:tc>
        <w:tc>
          <w:tcPr>
            <w:tcW w:w="636" w:type="pct"/>
            <w:vAlign w:val="center"/>
          </w:tcPr>
          <w:p w14:paraId="31DD50A7" w14:textId="77777777" w:rsidR="00774A1A" w:rsidRPr="00D95D6C" w:rsidRDefault="00774A1A" w:rsidP="00A030C3">
            <w:pPr>
              <w:jc w:val="center"/>
            </w:pPr>
            <w:r w:rsidRPr="00D95D6C">
              <w:t>Код</w:t>
            </w:r>
          </w:p>
        </w:tc>
        <w:tc>
          <w:tcPr>
            <w:tcW w:w="3259" w:type="pct"/>
            <w:vAlign w:val="center"/>
          </w:tcPr>
          <w:p w14:paraId="126BDE01" w14:textId="77777777" w:rsidR="00774A1A" w:rsidRPr="00D95D6C" w:rsidRDefault="00774A1A" w:rsidP="00A030C3">
            <w:pPr>
              <w:jc w:val="center"/>
            </w:pPr>
            <w:r w:rsidRPr="00D95D6C">
              <w:t>Наименование базовой группы, должности (профессии) или специальности</w:t>
            </w:r>
          </w:p>
        </w:tc>
      </w:tr>
      <w:tr w:rsidR="002C533E" w:rsidRPr="00D95D6C" w14:paraId="4F9A8777" w14:textId="77777777" w:rsidTr="000F1FCE">
        <w:trPr>
          <w:trHeight w:val="280"/>
        </w:trPr>
        <w:tc>
          <w:tcPr>
            <w:tcW w:w="1105" w:type="pct"/>
          </w:tcPr>
          <w:p w14:paraId="123231F4" w14:textId="77777777" w:rsidR="002C533E" w:rsidRPr="00D95D6C" w:rsidRDefault="002C533E" w:rsidP="00A030C3">
            <w:pPr>
              <w:rPr>
                <w:vertAlign w:val="superscript"/>
              </w:rPr>
            </w:pPr>
            <w:r w:rsidRPr="000F1FCE">
              <w:t>ОКЗ</w:t>
            </w:r>
          </w:p>
        </w:tc>
        <w:tc>
          <w:tcPr>
            <w:tcW w:w="636" w:type="pct"/>
          </w:tcPr>
          <w:p w14:paraId="2AB31C0F" w14:textId="77777777" w:rsidR="002C533E" w:rsidRPr="00D95D6C" w:rsidRDefault="002C533E" w:rsidP="00A030C3">
            <w:r w:rsidRPr="00D95D6C">
              <w:t>2421</w:t>
            </w:r>
          </w:p>
        </w:tc>
        <w:tc>
          <w:tcPr>
            <w:tcW w:w="3259" w:type="pct"/>
          </w:tcPr>
          <w:p w14:paraId="34482AB1" w14:textId="77777777" w:rsidR="002C533E" w:rsidRPr="00D95D6C" w:rsidRDefault="002C533E" w:rsidP="00A030C3">
            <w:r w:rsidRPr="00D95D6C">
              <w:t>Аналитики систем управления и организации</w:t>
            </w:r>
          </w:p>
        </w:tc>
      </w:tr>
      <w:tr w:rsidR="00D95D6C" w:rsidRPr="00D95D6C" w14:paraId="53A68A99" w14:textId="77777777" w:rsidTr="00A030C3">
        <w:trPr>
          <w:trHeight w:val="20"/>
        </w:trPr>
        <w:tc>
          <w:tcPr>
            <w:tcW w:w="1105" w:type="pct"/>
          </w:tcPr>
          <w:p w14:paraId="764BBEC9" w14:textId="77777777" w:rsidR="00774A1A" w:rsidRPr="00D95D6C" w:rsidRDefault="00774A1A" w:rsidP="00A030C3">
            <w:r w:rsidRPr="00D95D6C">
              <w:t>ЕКС</w:t>
            </w:r>
          </w:p>
        </w:tc>
        <w:tc>
          <w:tcPr>
            <w:tcW w:w="636" w:type="pct"/>
          </w:tcPr>
          <w:p w14:paraId="52E32E10" w14:textId="77777777" w:rsidR="00774A1A" w:rsidRPr="00D95D6C" w:rsidRDefault="00774A1A" w:rsidP="00A030C3">
            <w:r w:rsidRPr="00D95D6C">
              <w:t>-</w:t>
            </w:r>
          </w:p>
        </w:tc>
        <w:tc>
          <w:tcPr>
            <w:tcW w:w="3259" w:type="pct"/>
          </w:tcPr>
          <w:p w14:paraId="706AFE31" w14:textId="77777777" w:rsidR="00774A1A" w:rsidRPr="00D95D6C" w:rsidRDefault="00774A1A" w:rsidP="00A030C3">
            <w:r w:rsidRPr="00D95D6C">
              <w:t>Специалист</w:t>
            </w:r>
          </w:p>
        </w:tc>
      </w:tr>
      <w:tr w:rsidR="00D95D6C" w:rsidRPr="00D95D6C" w14:paraId="18D3CFF2" w14:textId="77777777" w:rsidTr="00A030C3">
        <w:trPr>
          <w:trHeight w:val="20"/>
        </w:trPr>
        <w:tc>
          <w:tcPr>
            <w:tcW w:w="1105" w:type="pct"/>
          </w:tcPr>
          <w:p w14:paraId="371FDF88" w14:textId="77777777" w:rsidR="00774A1A" w:rsidRPr="00D95D6C" w:rsidRDefault="00774A1A" w:rsidP="00A030C3">
            <w:r w:rsidRPr="00D95D6C">
              <w:t>ОКПДТР</w:t>
            </w:r>
          </w:p>
        </w:tc>
        <w:tc>
          <w:tcPr>
            <w:tcW w:w="636" w:type="pct"/>
          </w:tcPr>
          <w:p w14:paraId="5CCF36FA" w14:textId="77777777" w:rsidR="00774A1A" w:rsidRPr="00D95D6C" w:rsidRDefault="00774A1A" w:rsidP="00A030C3">
            <w:r w:rsidRPr="00D95D6C">
              <w:t>26541</w:t>
            </w:r>
          </w:p>
        </w:tc>
        <w:tc>
          <w:tcPr>
            <w:tcW w:w="3259" w:type="pct"/>
          </w:tcPr>
          <w:p w14:paraId="147CF51B" w14:textId="77777777" w:rsidR="00774A1A" w:rsidRPr="00D95D6C" w:rsidRDefault="00774A1A" w:rsidP="00A030C3">
            <w:r w:rsidRPr="00D95D6C">
              <w:t>Специалист</w:t>
            </w:r>
          </w:p>
        </w:tc>
      </w:tr>
      <w:tr w:rsidR="00D95D6C" w:rsidRPr="00D95D6C" w14:paraId="06817D6B" w14:textId="77777777" w:rsidTr="00A030C3">
        <w:trPr>
          <w:trHeight w:val="20"/>
        </w:trPr>
        <w:tc>
          <w:tcPr>
            <w:tcW w:w="1105" w:type="pct"/>
            <w:vMerge w:val="restart"/>
          </w:tcPr>
          <w:p w14:paraId="10DD472A" w14:textId="77777777" w:rsidR="00774A1A" w:rsidRPr="00D95D6C" w:rsidRDefault="00774A1A" w:rsidP="00A030C3">
            <w:r w:rsidRPr="00D95D6C">
              <w:t>ОКСО</w:t>
            </w:r>
          </w:p>
        </w:tc>
        <w:tc>
          <w:tcPr>
            <w:tcW w:w="636" w:type="pct"/>
          </w:tcPr>
          <w:p w14:paraId="13FFDE58" w14:textId="77777777" w:rsidR="00774A1A" w:rsidRPr="00D95D6C" w:rsidRDefault="005E6A93" w:rsidP="00A030C3">
            <w:hyperlink r:id="rId32" w:history="1">
              <w:r w:rsidR="00774A1A" w:rsidRPr="00D95D6C">
                <w:t>2.07.00.00</w:t>
              </w:r>
            </w:hyperlink>
          </w:p>
        </w:tc>
        <w:tc>
          <w:tcPr>
            <w:tcW w:w="3259" w:type="pct"/>
          </w:tcPr>
          <w:p w14:paraId="5A017F67" w14:textId="77777777" w:rsidR="00774A1A" w:rsidRPr="00D95D6C" w:rsidRDefault="00774A1A" w:rsidP="00A030C3">
            <w:r w:rsidRPr="00D95D6C">
              <w:t>Архитектура</w:t>
            </w:r>
          </w:p>
        </w:tc>
      </w:tr>
      <w:tr w:rsidR="00D95D6C" w:rsidRPr="00D95D6C" w14:paraId="49ACE615" w14:textId="77777777" w:rsidTr="00A030C3">
        <w:trPr>
          <w:trHeight w:val="20"/>
        </w:trPr>
        <w:tc>
          <w:tcPr>
            <w:tcW w:w="1105" w:type="pct"/>
            <w:vMerge/>
          </w:tcPr>
          <w:p w14:paraId="30B53409" w14:textId="77777777" w:rsidR="00774A1A" w:rsidRPr="00D95D6C" w:rsidRDefault="00774A1A" w:rsidP="00A030C3"/>
        </w:tc>
        <w:tc>
          <w:tcPr>
            <w:tcW w:w="636" w:type="pct"/>
          </w:tcPr>
          <w:p w14:paraId="3299FFA8" w14:textId="77777777" w:rsidR="00774A1A" w:rsidRPr="00D95D6C" w:rsidRDefault="00774A1A" w:rsidP="00A030C3">
            <w:r w:rsidRPr="00D95D6C">
              <w:t>2.08.00.00</w:t>
            </w:r>
          </w:p>
        </w:tc>
        <w:tc>
          <w:tcPr>
            <w:tcW w:w="3259" w:type="pct"/>
          </w:tcPr>
          <w:p w14:paraId="58F1A752" w14:textId="77777777" w:rsidR="00774A1A" w:rsidRPr="00D95D6C" w:rsidRDefault="005E6A93" w:rsidP="00A030C3">
            <w:hyperlink r:id="rId33" w:history="1">
              <w:r w:rsidR="00774A1A" w:rsidRPr="00D95D6C">
                <w:t>Техника и технологии строительства</w:t>
              </w:r>
            </w:hyperlink>
          </w:p>
        </w:tc>
      </w:tr>
      <w:tr w:rsidR="00D95D6C" w:rsidRPr="00D95D6C" w14:paraId="24D319A3" w14:textId="77777777" w:rsidTr="00A030C3">
        <w:trPr>
          <w:trHeight w:val="20"/>
        </w:trPr>
        <w:tc>
          <w:tcPr>
            <w:tcW w:w="1105" w:type="pct"/>
            <w:vMerge/>
          </w:tcPr>
          <w:p w14:paraId="09037FAF" w14:textId="77777777" w:rsidR="00774A1A" w:rsidRPr="00D95D6C" w:rsidRDefault="00774A1A" w:rsidP="00A030C3"/>
        </w:tc>
        <w:tc>
          <w:tcPr>
            <w:tcW w:w="636" w:type="pct"/>
          </w:tcPr>
          <w:p w14:paraId="66461E0F" w14:textId="77777777" w:rsidR="00774A1A" w:rsidRPr="00D95D6C" w:rsidRDefault="005E6A93" w:rsidP="00A030C3">
            <w:hyperlink r:id="rId34" w:history="1">
              <w:r w:rsidR="00774A1A" w:rsidRPr="00D95D6C">
                <w:t>2.21.00.00</w:t>
              </w:r>
            </w:hyperlink>
          </w:p>
        </w:tc>
        <w:tc>
          <w:tcPr>
            <w:tcW w:w="3259" w:type="pct"/>
          </w:tcPr>
          <w:p w14:paraId="2AFC1C36" w14:textId="77777777" w:rsidR="00774A1A" w:rsidRPr="00D95D6C" w:rsidRDefault="005E6A93" w:rsidP="00A030C3">
            <w:hyperlink r:id="rId35" w:history="1">
              <w:r w:rsidR="00774A1A" w:rsidRPr="00D95D6C">
                <w:t>Прикладная геология, горное дело, нефтегазовое дело и геодезия</w:t>
              </w:r>
            </w:hyperlink>
          </w:p>
        </w:tc>
      </w:tr>
      <w:tr w:rsidR="00D95D6C" w:rsidRPr="00D95D6C" w14:paraId="309E8666" w14:textId="77777777" w:rsidTr="00A030C3">
        <w:trPr>
          <w:trHeight w:val="20"/>
        </w:trPr>
        <w:tc>
          <w:tcPr>
            <w:tcW w:w="1105" w:type="pct"/>
            <w:vMerge/>
          </w:tcPr>
          <w:p w14:paraId="518B49C5" w14:textId="77777777" w:rsidR="00774A1A" w:rsidRPr="00D95D6C" w:rsidRDefault="00774A1A" w:rsidP="00A030C3"/>
        </w:tc>
        <w:tc>
          <w:tcPr>
            <w:tcW w:w="636" w:type="pct"/>
          </w:tcPr>
          <w:p w14:paraId="6799F650" w14:textId="77777777" w:rsidR="00774A1A" w:rsidRPr="00D95D6C" w:rsidRDefault="005E6A93" w:rsidP="00A030C3">
            <w:hyperlink r:id="rId36" w:history="1">
              <w:r w:rsidR="00774A1A" w:rsidRPr="00D95D6C">
                <w:t>5.38.00.00</w:t>
              </w:r>
            </w:hyperlink>
          </w:p>
        </w:tc>
        <w:tc>
          <w:tcPr>
            <w:tcW w:w="3259" w:type="pct"/>
          </w:tcPr>
          <w:p w14:paraId="188B3C8C" w14:textId="77777777" w:rsidR="00774A1A" w:rsidRPr="00D95D6C" w:rsidRDefault="005E6A93" w:rsidP="00A030C3">
            <w:hyperlink r:id="rId37" w:history="1">
              <w:r w:rsidR="00774A1A" w:rsidRPr="00D95D6C">
                <w:t>Экономика и управление</w:t>
              </w:r>
            </w:hyperlink>
          </w:p>
        </w:tc>
      </w:tr>
      <w:tr w:rsidR="00D95D6C" w:rsidRPr="00D95D6C" w14:paraId="45D63B51" w14:textId="77777777" w:rsidTr="00A030C3">
        <w:trPr>
          <w:trHeight w:val="20"/>
        </w:trPr>
        <w:tc>
          <w:tcPr>
            <w:tcW w:w="1105" w:type="pct"/>
            <w:vMerge/>
          </w:tcPr>
          <w:p w14:paraId="4C96D218" w14:textId="77777777" w:rsidR="00774A1A" w:rsidRPr="00D95D6C" w:rsidRDefault="00774A1A" w:rsidP="00A030C3"/>
        </w:tc>
        <w:tc>
          <w:tcPr>
            <w:tcW w:w="636" w:type="pct"/>
          </w:tcPr>
          <w:p w14:paraId="5106B0CB" w14:textId="77777777" w:rsidR="00774A1A" w:rsidRPr="00D95D6C" w:rsidRDefault="00774A1A" w:rsidP="00A030C3">
            <w:r w:rsidRPr="00D95D6C">
              <w:t>5.40.00.00</w:t>
            </w:r>
          </w:p>
        </w:tc>
        <w:tc>
          <w:tcPr>
            <w:tcW w:w="3259" w:type="pct"/>
          </w:tcPr>
          <w:p w14:paraId="08B93FEE" w14:textId="77777777" w:rsidR="00774A1A" w:rsidRPr="00D95D6C" w:rsidRDefault="00774A1A" w:rsidP="00A030C3">
            <w:r w:rsidRPr="00D95D6C">
              <w:t>Юриспруденция</w:t>
            </w:r>
          </w:p>
        </w:tc>
      </w:tr>
    </w:tbl>
    <w:p w14:paraId="46AE728F" w14:textId="77777777" w:rsidR="00774A1A" w:rsidRPr="00D95D6C" w:rsidRDefault="00774A1A" w:rsidP="00774A1A"/>
    <w:p w14:paraId="2D6DB383" w14:textId="77777777" w:rsidR="00C26935" w:rsidRPr="00D95D6C" w:rsidRDefault="00C26935" w:rsidP="00F47879">
      <w:pPr>
        <w:rPr>
          <w:b/>
        </w:rPr>
      </w:pPr>
      <w:r w:rsidRPr="00D95D6C">
        <w:rPr>
          <w:b/>
        </w:rPr>
        <w:t>3.</w:t>
      </w:r>
      <w:r w:rsidR="00B66C8A" w:rsidRPr="00D95D6C">
        <w:rPr>
          <w:b/>
          <w:lang w:val="en-US"/>
        </w:rPr>
        <w:t>4</w:t>
      </w:r>
      <w:r w:rsidR="00887813">
        <w:rPr>
          <w:b/>
        </w:rPr>
        <w:t>.1. Трудовая функция</w:t>
      </w:r>
    </w:p>
    <w:p w14:paraId="648C8114" w14:textId="77777777" w:rsidR="00C26935" w:rsidRPr="00D95D6C" w:rsidRDefault="00C26935" w:rsidP="00774A1A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652"/>
        <w:gridCol w:w="552"/>
        <w:gridCol w:w="876"/>
        <w:gridCol w:w="2319"/>
        <w:gridCol w:w="336"/>
      </w:tblGrid>
      <w:tr w:rsidR="00A030C3" w:rsidRPr="00D95D6C" w14:paraId="0C65685B" w14:textId="77777777" w:rsidTr="00A030C3">
        <w:trPr>
          <w:trHeight w:val="278"/>
        </w:trPr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40C9F5" w14:textId="77777777" w:rsidR="00C26935" w:rsidRPr="00D95D6C" w:rsidRDefault="00C26935" w:rsidP="00FA09F1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0B936" w14:textId="77777777" w:rsidR="00C26935" w:rsidRPr="00D95D6C" w:rsidRDefault="00C26935" w:rsidP="00A030C3">
            <w:pPr>
              <w:rPr>
                <w:bCs w:val="0"/>
              </w:rPr>
            </w:pPr>
            <w:r w:rsidRPr="00D95D6C">
              <w:t xml:space="preserve">Сбор </w:t>
            </w:r>
            <w:r w:rsidR="003A0811" w:rsidRPr="00D95D6C">
              <w:t xml:space="preserve">и обработка </w:t>
            </w:r>
            <w:r w:rsidRPr="00D95D6C">
              <w:t>информации, представляемой членом СРО в форме отчета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1E142E" w14:textId="77777777" w:rsidR="00C26935" w:rsidRPr="00D95D6C" w:rsidRDefault="00C26935" w:rsidP="00A030C3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8C7BC" w14:textId="77777777" w:rsidR="00C26935" w:rsidRPr="00D95D6C" w:rsidRDefault="00B66C8A" w:rsidP="00A030C3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D</w:t>
            </w:r>
            <w:r w:rsidR="00C26935" w:rsidRPr="00D95D6C">
              <w:t>/01.6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13326C" w14:textId="77777777" w:rsidR="00C26935" w:rsidRPr="00D95D6C" w:rsidRDefault="00C26935" w:rsidP="00A030C3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200CB" w14:textId="77777777" w:rsidR="00C26935" w:rsidRPr="00D95D6C" w:rsidRDefault="00C26935" w:rsidP="00A030C3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2961213C" w14:textId="77777777" w:rsidR="00C26935" w:rsidRDefault="00C26935" w:rsidP="00C26935"/>
    <w:p w14:paraId="0E44BACA" w14:textId="77777777" w:rsidR="002C5338" w:rsidRPr="00D95D6C" w:rsidRDefault="002C5338" w:rsidP="00C2693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0793E14F" w14:textId="77777777" w:rsidTr="00A030C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BE8F80" w14:textId="77777777" w:rsidR="00C26935" w:rsidRPr="00D95D6C" w:rsidRDefault="00C26935" w:rsidP="00FA09F1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2942394" w14:textId="77777777" w:rsidR="00C26935" w:rsidRPr="00D95D6C" w:rsidRDefault="00C26935" w:rsidP="00A030C3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25A4D4" w14:textId="77777777" w:rsidR="00C26935" w:rsidRPr="00D95D6C" w:rsidRDefault="00C26935" w:rsidP="00A030C3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13E78" w14:textId="77777777" w:rsidR="00C26935" w:rsidRPr="00D95D6C" w:rsidRDefault="00C26935" w:rsidP="00A030C3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6592F" w14:textId="77777777" w:rsidR="00C26935" w:rsidRPr="00D95D6C" w:rsidRDefault="00C26935" w:rsidP="00A030C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846DF" w14:textId="77777777" w:rsidR="00C26935" w:rsidRPr="00D95D6C" w:rsidRDefault="00C26935" w:rsidP="00A030C3">
            <w:pPr>
              <w:jc w:val="center"/>
              <w:rPr>
                <w:bCs w:val="0"/>
              </w:rPr>
            </w:pPr>
          </w:p>
        </w:tc>
      </w:tr>
      <w:tr w:rsidR="00A030C3" w:rsidRPr="00D95D6C" w14:paraId="20E78230" w14:textId="77777777" w:rsidTr="00A030C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F3756C2" w14:textId="77777777" w:rsidR="00C26935" w:rsidRPr="00D95D6C" w:rsidRDefault="00C26935" w:rsidP="00FA09F1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908401F" w14:textId="77777777" w:rsidR="00C26935" w:rsidRPr="00D95D6C" w:rsidRDefault="00C26935" w:rsidP="00FA09F1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90B176" w14:textId="77777777" w:rsidR="00C26935" w:rsidRPr="00D95D6C" w:rsidRDefault="00C26935" w:rsidP="00FA09F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F4F1A9" w14:textId="77777777" w:rsidR="00C26935" w:rsidRPr="00D95D6C" w:rsidRDefault="00C26935" w:rsidP="00FA09F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C7A4234" w14:textId="77777777" w:rsidR="00C26935" w:rsidRPr="00D95D6C" w:rsidRDefault="00C26935" w:rsidP="00774A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60FF158B" w14:textId="77777777" w:rsidTr="00A030C3">
        <w:trPr>
          <w:trHeight w:val="20"/>
        </w:trPr>
        <w:tc>
          <w:tcPr>
            <w:tcW w:w="1112" w:type="pct"/>
            <w:vMerge w:val="restart"/>
          </w:tcPr>
          <w:p w14:paraId="294AABC5" w14:textId="77777777" w:rsidR="00774A1A" w:rsidRPr="00D95D6C" w:rsidRDefault="00774A1A" w:rsidP="00FA09F1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30AC672E" w14:textId="77777777" w:rsidR="00774A1A" w:rsidRPr="00D95D6C" w:rsidRDefault="00774A1A" w:rsidP="00A030C3">
            <w:pPr>
              <w:jc w:val="both"/>
            </w:pPr>
            <w:r w:rsidRPr="00D95D6C">
              <w:t>Получение отч</w:t>
            </w:r>
            <w:r w:rsidR="004E7A67">
              <w:t>е</w:t>
            </w:r>
            <w:r w:rsidRPr="00D95D6C">
              <w:t>та члена СРО</w:t>
            </w:r>
            <w:r w:rsidR="003A0811" w:rsidRPr="00D95D6C">
              <w:t>, в том числе с использованием средства коммуникационной оргтехники</w:t>
            </w:r>
          </w:p>
        </w:tc>
      </w:tr>
      <w:tr w:rsidR="00D95D6C" w:rsidRPr="00D95D6C" w14:paraId="7E3E8D36" w14:textId="77777777" w:rsidTr="00A030C3">
        <w:trPr>
          <w:trHeight w:val="20"/>
        </w:trPr>
        <w:tc>
          <w:tcPr>
            <w:tcW w:w="1112" w:type="pct"/>
            <w:vMerge/>
          </w:tcPr>
          <w:p w14:paraId="34EA5A6D" w14:textId="77777777" w:rsidR="00774A1A" w:rsidRPr="00D95D6C" w:rsidRDefault="00774A1A" w:rsidP="00FA09F1"/>
        </w:tc>
        <w:tc>
          <w:tcPr>
            <w:tcW w:w="3888" w:type="pct"/>
            <w:vAlign w:val="center"/>
          </w:tcPr>
          <w:p w14:paraId="1D9BD4C7" w14:textId="77777777" w:rsidR="00774A1A" w:rsidRPr="00D95D6C" w:rsidRDefault="00774A1A" w:rsidP="00887813">
            <w:pPr>
              <w:jc w:val="both"/>
            </w:pPr>
            <w:r w:rsidRPr="00D95D6C">
              <w:t>Проверка отч</w:t>
            </w:r>
            <w:r w:rsidR="004E7A67">
              <w:t>е</w:t>
            </w:r>
            <w:r w:rsidRPr="00D95D6C">
              <w:t>та члена СРО на соответствие его содержания требованиям, установленным СРО для информации, представляемой в форме отч</w:t>
            </w:r>
            <w:r w:rsidR="004E7A67">
              <w:t>е</w:t>
            </w:r>
            <w:r w:rsidRPr="00D95D6C">
              <w:t>тов</w:t>
            </w:r>
          </w:p>
        </w:tc>
      </w:tr>
      <w:tr w:rsidR="00D95D6C" w:rsidRPr="00D95D6C" w14:paraId="0A1D3DC7" w14:textId="77777777" w:rsidTr="00A030C3">
        <w:trPr>
          <w:trHeight w:val="20"/>
        </w:trPr>
        <w:tc>
          <w:tcPr>
            <w:tcW w:w="1112" w:type="pct"/>
            <w:vMerge/>
          </w:tcPr>
          <w:p w14:paraId="40BC564A" w14:textId="77777777" w:rsidR="00774A1A" w:rsidRPr="00D95D6C" w:rsidRDefault="00774A1A" w:rsidP="00FA09F1"/>
        </w:tc>
        <w:tc>
          <w:tcPr>
            <w:tcW w:w="3888" w:type="pct"/>
            <w:vAlign w:val="center"/>
          </w:tcPr>
          <w:p w14:paraId="14473086" w14:textId="0761C045" w:rsidR="00774A1A" w:rsidRPr="00D95D6C" w:rsidRDefault="00774A1A" w:rsidP="00A030C3">
            <w:pPr>
              <w:jc w:val="both"/>
            </w:pPr>
            <w:r w:rsidRPr="00D95D6C">
              <w:t>Сопоставление информации о деятельности члена СРО, представленной в отч</w:t>
            </w:r>
            <w:r w:rsidR="004E7A67">
              <w:t>е</w:t>
            </w:r>
            <w:r w:rsidRPr="00D95D6C">
              <w:t xml:space="preserve">те, </w:t>
            </w:r>
            <w:r w:rsidRPr="00816A31">
              <w:t xml:space="preserve">с </w:t>
            </w:r>
            <w:r w:rsidRPr="00D95D6C">
              <w:t>документами и сведениями о деятельности члена СРО</w:t>
            </w:r>
            <w:r w:rsidR="00816A31">
              <w:t>, полученными при проведении контроля за деятельностью члена СРО</w:t>
            </w:r>
            <w:r w:rsidRPr="00D95D6C">
              <w:t xml:space="preserve"> </w:t>
            </w:r>
          </w:p>
        </w:tc>
      </w:tr>
      <w:tr w:rsidR="00D95D6C" w:rsidRPr="00D95D6C" w14:paraId="7CF21396" w14:textId="77777777" w:rsidTr="00A030C3">
        <w:trPr>
          <w:trHeight w:val="20"/>
        </w:trPr>
        <w:tc>
          <w:tcPr>
            <w:tcW w:w="1112" w:type="pct"/>
            <w:vMerge/>
          </w:tcPr>
          <w:p w14:paraId="1ED7BE82" w14:textId="77777777" w:rsidR="00774A1A" w:rsidRPr="00D95D6C" w:rsidRDefault="00774A1A" w:rsidP="00FA09F1"/>
        </w:tc>
        <w:tc>
          <w:tcPr>
            <w:tcW w:w="3888" w:type="pct"/>
            <w:vAlign w:val="center"/>
          </w:tcPr>
          <w:p w14:paraId="55B43214" w14:textId="77777777" w:rsidR="00774A1A" w:rsidRPr="00D95D6C" w:rsidRDefault="00774A1A" w:rsidP="002C5338">
            <w:pPr>
              <w:jc w:val="both"/>
            </w:pPr>
            <w:r w:rsidRPr="00D95D6C">
              <w:t>Определение мероприятий и процедур саморегулирования по устранению несоответствий, выявленных по результатам сопоставления информации о деятельности члена СРО, представленной в отч</w:t>
            </w:r>
            <w:r w:rsidR="004E7A67">
              <w:t>е</w:t>
            </w:r>
            <w:r w:rsidR="002C5338">
              <w:t>те,</w:t>
            </w:r>
            <w:r w:rsidRPr="00D95D6C">
              <w:t xml:space="preserve"> </w:t>
            </w:r>
            <w:r w:rsidR="002C5338">
              <w:t>с</w:t>
            </w:r>
            <w:r w:rsidR="00A64825">
              <w:t xml:space="preserve"> </w:t>
            </w:r>
            <w:r w:rsidRPr="00D95D6C">
              <w:t>ины</w:t>
            </w:r>
            <w:r w:rsidR="002C5338">
              <w:t>ми</w:t>
            </w:r>
            <w:r w:rsidRPr="00D95D6C">
              <w:t xml:space="preserve"> документ</w:t>
            </w:r>
            <w:r w:rsidR="002C5338">
              <w:t>ами</w:t>
            </w:r>
            <w:r w:rsidRPr="00D95D6C">
              <w:t xml:space="preserve"> и сведени</w:t>
            </w:r>
            <w:r w:rsidR="002C5338">
              <w:t>ями</w:t>
            </w:r>
            <w:r w:rsidRPr="00D95D6C">
              <w:t xml:space="preserve"> о деятельности члена СРО</w:t>
            </w:r>
          </w:p>
        </w:tc>
      </w:tr>
      <w:tr w:rsidR="00D95D6C" w:rsidRPr="00D95D6C" w14:paraId="02300F8E" w14:textId="77777777" w:rsidTr="00A030C3">
        <w:trPr>
          <w:trHeight w:val="20"/>
        </w:trPr>
        <w:tc>
          <w:tcPr>
            <w:tcW w:w="1112" w:type="pct"/>
            <w:vMerge/>
          </w:tcPr>
          <w:p w14:paraId="6DE65807" w14:textId="77777777" w:rsidR="00774A1A" w:rsidRPr="00D95D6C" w:rsidRDefault="00774A1A" w:rsidP="00FA09F1"/>
        </w:tc>
        <w:tc>
          <w:tcPr>
            <w:tcW w:w="3888" w:type="pct"/>
            <w:vAlign w:val="center"/>
          </w:tcPr>
          <w:p w14:paraId="38CBEC2B" w14:textId="77777777" w:rsidR="00774A1A" w:rsidRPr="00D95D6C" w:rsidRDefault="00774A1A" w:rsidP="00A030C3">
            <w:pPr>
              <w:jc w:val="both"/>
            </w:pPr>
            <w:r w:rsidRPr="00D95D6C">
              <w:t>Формирование перечня членов СРО, не представивших отч</w:t>
            </w:r>
            <w:r w:rsidR="004E7A67">
              <w:t>е</w:t>
            </w:r>
            <w:r w:rsidRPr="00D95D6C">
              <w:t>т, для применения в отношении них мер дисциплинарного воздействия</w:t>
            </w:r>
          </w:p>
        </w:tc>
      </w:tr>
      <w:tr w:rsidR="00D95D6C" w:rsidRPr="00D95D6C" w14:paraId="79657DCB" w14:textId="77777777" w:rsidTr="00A030C3">
        <w:trPr>
          <w:trHeight w:val="20"/>
        </w:trPr>
        <w:tc>
          <w:tcPr>
            <w:tcW w:w="1112" w:type="pct"/>
            <w:vMerge w:val="restart"/>
          </w:tcPr>
          <w:p w14:paraId="08D17D93" w14:textId="77777777" w:rsidR="003A0811" w:rsidRPr="00D95D6C" w:rsidRDefault="003A0811" w:rsidP="00FA09F1">
            <w:r w:rsidRPr="00D95D6C" w:rsidDel="002A1D54">
              <w:t>Необходимые умения</w:t>
            </w:r>
          </w:p>
        </w:tc>
        <w:tc>
          <w:tcPr>
            <w:tcW w:w="3888" w:type="pct"/>
            <w:vAlign w:val="center"/>
          </w:tcPr>
          <w:p w14:paraId="67CB32B7" w14:textId="77777777" w:rsidR="003A0811" w:rsidRPr="00D95D6C" w:rsidRDefault="003A0811" w:rsidP="00A030C3">
            <w:pPr>
              <w:jc w:val="both"/>
            </w:pPr>
            <w:r w:rsidRPr="00D95D6C">
              <w:t xml:space="preserve">Осуществлять первичный контроль получаемых документов на их соответствие установленной форме </w:t>
            </w:r>
          </w:p>
        </w:tc>
      </w:tr>
      <w:tr w:rsidR="00D95D6C" w:rsidRPr="00D95D6C" w14:paraId="3868AFB5" w14:textId="77777777" w:rsidTr="00A030C3">
        <w:trPr>
          <w:trHeight w:val="20"/>
        </w:trPr>
        <w:tc>
          <w:tcPr>
            <w:tcW w:w="1112" w:type="pct"/>
            <w:vMerge/>
          </w:tcPr>
          <w:p w14:paraId="4597D82C" w14:textId="77777777" w:rsidR="003A0811" w:rsidRPr="00D95D6C" w:rsidDel="002A1D54" w:rsidRDefault="003A0811" w:rsidP="00FA09F1"/>
        </w:tc>
        <w:tc>
          <w:tcPr>
            <w:tcW w:w="3888" w:type="pct"/>
          </w:tcPr>
          <w:p w14:paraId="6D4CDA89" w14:textId="77777777" w:rsidR="003A0811" w:rsidRPr="00D95D6C" w:rsidRDefault="003A0811" w:rsidP="00A030C3">
            <w:pPr>
              <w:jc w:val="both"/>
              <w:rPr>
                <w:highlight w:val="yellow"/>
              </w:rPr>
            </w:pPr>
            <w:r w:rsidRPr="00D95D6C">
              <w:t>Интерпретировать сведения и данные в отчете члена СРО</w:t>
            </w:r>
          </w:p>
        </w:tc>
      </w:tr>
      <w:tr w:rsidR="00D95D6C" w:rsidRPr="00D95D6C" w14:paraId="4E744D77" w14:textId="77777777" w:rsidTr="00A030C3">
        <w:trPr>
          <w:trHeight w:val="20"/>
        </w:trPr>
        <w:tc>
          <w:tcPr>
            <w:tcW w:w="1112" w:type="pct"/>
            <w:vMerge/>
          </w:tcPr>
          <w:p w14:paraId="23298900" w14:textId="77777777" w:rsidR="003A0811" w:rsidRPr="00D95D6C" w:rsidDel="002A1D54" w:rsidRDefault="003A0811" w:rsidP="00FA09F1"/>
        </w:tc>
        <w:tc>
          <w:tcPr>
            <w:tcW w:w="3888" w:type="pct"/>
          </w:tcPr>
          <w:p w14:paraId="0B797B1A" w14:textId="77777777" w:rsidR="003A0811" w:rsidRPr="00D95D6C" w:rsidRDefault="003A0811" w:rsidP="00A030C3">
            <w:pPr>
              <w:jc w:val="both"/>
            </w:pPr>
            <w:r w:rsidRPr="00D95D6C">
              <w:t>Отслеживать уровень непредоставления отчетности</w:t>
            </w:r>
          </w:p>
        </w:tc>
      </w:tr>
      <w:tr w:rsidR="00D95D6C" w:rsidRPr="00D95D6C" w14:paraId="02363238" w14:textId="77777777" w:rsidTr="00A030C3">
        <w:trPr>
          <w:trHeight w:val="20"/>
        </w:trPr>
        <w:tc>
          <w:tcPr>
            <w:tcW w:w="1112" w:type="pct"/>
            <w:vMerge/>
          </w:tcPr>
          <w:p w14:paraId="5ECCB0D6" w14:textId="77777777" w:rsidR="003A0811" w:rsidRPr="00D95D6C" w:rsidDel="002A1D54" w:rsidRDefault="003A0811" w:rsidP="00FA09F1"/>
        </w:tc>
        <w:tc>
          <w:tcPr>
            <w:tcW w:w="3888" w:type="pct"/>
          </w:tcPr>
          <w:p w14:paraId="6DA8DD14" w14:textId="77777777" w:rsidR="003A0811" w:rsidRPr="00D95D6C" w:rsidRDefault="003A0811" w:rsidP="00A030C3">
            <w:pPr>
              <w:jc w:val="both"/>
            </w:pPr>
            <w:r w:rsidRPr="00D95D6C">
              <w:t>Сравнивать информацию о члене СРО, представленной в отч</w:t>
            </w:r>
            <w:r w:rsidR="004E7A67">
              <w:t>е</w:t>
            </w:r>
            <w:r w:rsidRPr="00D95D6C">
              <w:t>те, с иными документами и сведениями о члене СРО</w:t>
            </w:r>
          </w:p>
        </w:tc>
      </w:tr>
      <w:tr w:rsidR="00D95D6C" w:rsidRPr="00D95D6C" w14:paraId="2DC64495" w14:textId="77777777" w:rsidTr="00A030C3">
        <w:trPr>
          <w:trHeight w:val="20"/>
        </w:trPr>
        <w:tc>
          <w:tcPr>
            <w:tcW w:w="1112" w:type="pct"/>
            <w:vMerge/>
          </w:tcPr>
          <w:p w14:paraId="74313BD3" w14:textId="77777777" w:rsidR="003A0811" w:rsidRPr="00D95D6C" w:rsidDel="002A1D54" w:rsidRDefault="003A0811" w:rsidP="00FA09F1"/>
        </w:tc>
        <w:tc>
          <w:tcPr>
            <w:tcW w:w="3888" w:type="pct"/>
          </w:tcPr>
          <w:p w14:paraId="1FD0F150" w14:textId="77777777" w:rsidR="003A0811" w:rsidRPr="00D95D6C" w:rsidRDefault="003A0811" w:rsidP="00A030C3">
            <w:pPr>
              <w:jc w:val="both"/>
            </w:pPr>
            <w:r w:rsidRPr="00D95D6C">
              <w:t>Применять требования внутренних документов СРО к порядку получения и использования отч</w:t>
            </w:r>
            <w:r w:rsidR="004E7A67">
              <w:t>е</w:t>
            </w:r>
            <w:r w:rsidRPr="00D95D6C">
              <w:t xml:space="preserve">та члена СРО </w:t>
            </w:r>
          </w:p>
        </w:tc>
      </w:tr>
      <w:tr w:rsidR="00D95D6C" w:rsidRPr="00D95D6C" w14:paraId="01E3B25C" w14:textId="77777777" w:rsidTr="00A030C3">
        <w:trPr>
          <w:trHeight w:val="20"/>
        </w:trPr>
        <w:tc>
          <w:tcPr>
            <w:tcW w:w="1112" w:type="pct"/>
            <w:vMerge/>
          </w:tcPr>
          <w:p w14:paraId="2A41DCA6" w14:textId="77777777" w:rsidR="003A0811" w:rsidRPr="00D95D6C" w:rsidDel="002A1D54" w:rsidRDefault="003A0811" w:rsidP="00FA09F1"/>
        </w:tc>
        <w:tc>
          <w:tcPr>
            <w:tcW w:w="3888" w:type="pct"/>
          </w:tcPr>
          <w:p w14:paraId="3BBAA1F3" w14:textId="145C0592" w:rsidR="003A0811" w:rsidRPr="00D95D6C" w:rsidRDefault="003A0811" w:rsidP="00DE3A36">
            <w:pPr>
              <w:jc w:val="both"/>
            </w:pPr>
            <w:r w:rsidRPr="00D95D6C">
              <w:t>Определять необходимость проведения внеплановой проверки</w:t>
            </w:r>
            <w:r w:rsidR="00816A31">
              <w:t xml:space="preserve"> деятельности члена СРО, применения мер дисциплинарного воздействия</w:t>
            </w:r>
            <w:r w:rsidRPr="00D95D6C">
              <w:t xml:space="preserve"> на основании информации, полученной в форме отч</w:t>
            </w:r>
            <w:r w:rsidR="004E7A67">
              <w:t>е</w:t>
            </w:r>
            <w:r w:rsidRPr="00D95D6C">
              <w:t>та члена СРО</w:t>
            </w:r>
          </w:p>
        </w:tc>
      </w:tr>
      <w:tr w:rsidR="00D95D6C" w:rsidRPr="00D95D6C" w14:paraId="587FD03E" w14:textId="77777777" w:rsidTr="00A030C3">
        <w:trPr>
          <w:trHeight w:val="20"/>
        </w:trPr>
        <w:tc>
          <w:tcPr>
            <w:tcW w:w="1112" w:type="pct"/>
            <w:vMerge/>
          </w:tcPr>
          <w:p w14:paraId="173E270D" w14:textId="77777777" w:rsidR="003A0811" w:rsidRPr="00D95D6C" w:rsidDel="002A1D54" w:rsidRDefault="003A0811" w:rsidP="00FA09F1"/>
        </w:tc>
        <w:tc>
          <w:tcPr>
            <w:tcW w:w="3888" w:type="pct"/>
          </w:tcPr>
          <w:p w14:paraId="466CD6F8" w14:textId="77777777" w:rsidR="003A0811" w:rsidRPr="00D95D6C" w:rsidRDefault="003A0811" w:rsidP="00A030C3">
            <w:pPr>
              <w:jc w:val="both"/>
              <w:rPr>
                <w:highlight w:val="yellow"/>
              </w:rPr>
            </w:pPr>
            <w:r w:rsidRPr="00D95D6C">
              <w:t>Анализировать задачи изучения отчета о деятельности члена СРО, предлагать показатели для включения в отчет</w:t>
            </w:r>
          </w:p>
        </w:tc>
      </w:tr>
      <w:tr w:rsidR="00D95D6C" w:rsidRPr="00D95D6C" w14:paraId="621B93FF" w14:textId="77777777" w:rsidTr="00A030C3">
        <w:trPr>
          <w:trHeight w:val="20"/>
        </w:trPr>
        <w:tc>
          <w:tcPr>
            <w:tcW w:w="1112" w:type="pct"/>
            <w:vMerge w:val="restart"/>
          </w:tcPr>
          <w:p w14:paraId="3A64C6CC" w14:textId="77777777" w:rsidR="003A0811" w:rsidRPr="00D95D6C" w:rsidDel="002A1D54" w:rsidRDefault="003A0811" w:rsidP="00FA09F1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472B45A5" w14:textId="77777777" w:rsidR="003A0811" w:rsidRPr="00D95D6C" w:rsidRDefault="000F1FCE" w:rsidP="00A030C3">
            <w:pPr>
              <w:jc w:val="both"/>
            </w:pPr>
            <w:r>
              <w:t xml:space="preserve">Нормативные </w:t>
            </w:r>
            <w:r w:rsidR="003A0811" w:rsidRPr="00D95D6C">
              <w:t>правовые акты в сфере саморегулирования</w:t>
            </w:r>
          </w:p>
        </w:tc>
      </w:tr>
      <w:tr w:rsidR="00D95D6C" w:rsidRPr="00D95D6C" w14:paraId="27858617" w14:textId="77777777" w:rsidTr="00A030C3">
        <w:trPr>
          <w:trHeight w:val="20"/>
        </w:trPr>
        <w:tc>
          <w:tcPr>
            <w:tcW w:w="1112" w:type="pct"/>
            <w:vMerge/>
          </w:tcPr>
          <w:p w14:paraId="57097B4C" w14:textId="77777777" w:rsidR="003A0811" w:rsidRPr="00D95D6C" w:rsidDel="002A1D54" w:rsidRDefault="003A0811" w:rsidP="00FA09F1"/>
        </w:tc>
        <w:tc>
          <w:tcPr>
            <w:tcW w:w="3888" w:type="pct"/>
            <w:vAlign w:val="center"/>
          </w:tcPr>
          <w:p w14:paraId="21CBEE66" w14:textId="77777777" w:rsidR="003A0811" w:rsidRPr="00D95D6C" w:rsidRDefault="003A0811" w:rsidP="00A030C3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00287D2F" w14:textId="77777777" w:rsidTr="00A030C3">
        <w:trPr>
          <w:trHeight w:val="20"/>
        </w:trPr>
        <w:tc>
          <w:tcPr>
            <w:tcW w:w="1112" w:type="pct"/>
            <w:vMerge/>
          </w:tcPr>
          <w:p w14:paraId="4875DB53" w14:textId="77777777" w:rsidR="003A0811" w:rsidRPr="00D95D6C" w:rsidRDefault="003A0811" w:rsidP="00FA09F1"/>
        </w:tc>
        <w:tc>
          <w:tcPr>
            <w:tcW w:w="3888" w:type="pct"/>
            <w:vAlign w:val="center"/>
          </w:tcPr>
          <w:p w14:paraId="6C6BD71E" w14:textId="77777777" w:rsidR="003A0811" w:rsidRPr="00D95D6C" w:rsidRDefault="003A0811" w:rsidP="00887813">
            <w:pPr>
              <w:jc w:val="both"/>
            </w:pPr>
            <w:r w:rsidRPr="00D95D6C">
              <w:t xml:space="preserve">Требования внутренних документов СРО, регулирующих представление членами СРО информации в форме отчетов </w:t>
            </w:r>
          </w:p>
        </w:tc>
      </w:tr>
      <w:tr w:rsidR="00D95D6C" w:rsidRPr="00D95D6C" w14:paraId="4000181E" w14:textId="77777777" w:rsidTr="00A030C3">
        <w:trPr>
          <w:trHeight w:val="20"/>
        </w:trPr>
        <w:tc>
          <w:tcPr>
            <w:tcW w:w="1112" w:type="pct"/>
            <w:vMerge/>
          </w:tcPr>
          <w:p w14:paraId="2C571B1D" w14:textId="77777777" w:rsidR="003A0811" w:rsidRPr="00D95D6C" w:rsidDel="002A1D54" w:rsidRDefault="003A0811" w:rsidP="00FA09F1"/>
        </w:tc>
        <w:tc>
          <w:tcPr>
            <w:tcW w:w="3888" w:type="pct"/>
            <w:vAlign w:val="center"/>
          </w:tcPr>
          <w:p w14:paraId="24B7F35E" w14:textId="77777777" w:rsidR="003A0811" w:rsidRPr="00D95D6C" w:rsidRDefault="003A0811" w:rsidP="00A030C3">
            <w:pPr>
              <w:jc w:val="both"/>
            </w:pPr>
            <w:r w:rsidRPr="00D95D6C">
              <w:t>Основы математической статистики, основы подсчета сводных данных</w:t>
            </w:r>
          </w:p>
        </w:tc>
      </w:tr>
      <w:tr w:rsidR="00D95D6C" w:rsidRPr="00D95D6C" w14:paraId="20D9E301" w14:textId="77777777" w:rsidTr="00A030C3">
        <w:trPr>
          <w:trHeight w:val="20"/>
        </w:trPr>
        <w:tc>
          <w:tcPr>
            <w:tcW w:w="1112" w:type="pct"/>
            <w:vMerge/>
          </w:tcPr>
          <w:p w14:paraId="5EAA0EDD" w14:textId="77777777" w:rsidR="003A0811" w:rsidRPr="00D95D6C" w:rsidDel="002A1D54" w:rsidRDefault="003A0811" w:rsidP="00FA09F1"/>
        </w:tc>
        <w:tc>
          <w:tcPr>
            <w:tcW w:w="3888" w:type="pct"/>
            <w:vAlign w:val="center"/>
          </w:tcPr>
          <w:p w14:paraId="3D091791" w14:textId="77777777" w:rsidR="003A0811" w:rsidRPr="00D95D6C" w:rsidRDefault="003A0811" w:rsidP="00A030C3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3091B751" w14:textId="77777777" w:rsidTr="00A030C3">
        <w:trPr>
          <w:trHeight w:val="20"/>
        </w:trPr>
        <w:tc>
          <w:tcPr>
            <w:tcW w:w="1112" w:type="pct"/>
            <w:vMerge/>
          </w:tcPr>
          <w:p w14:paraId="61E66238" w14:textId="77777777" w:rsidR="003A0811" w:rsidRPr="00D95D6C" w:rsidDel="002A1D54" w:rsidRDefault="003A0811" w:rsidP="00FA09F1"/>
        </w:tc>
        <w:tc>
          <w:tcPr>
            <w:tcW w:w="3888" w:type="pct"/>
          </w:tcPr>
          <w:p w14:paraId="5E52FBC6" w14:textId="77777777" w:rsidR="003A0811" w:rsidRPr="00D95D6C" w:rsidRDefault="003A0811" w:rsidP="00A030C3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48C15257" w14:textId="77777777" w:rsidTr="00A030C3">
        <w:trPr>
          <w:trHeight w:val="20"/>
        </w:trPr>
        <w:tc>
          <w:tcPr>
            <w:tcW w:w="1112" w:type="pct"/>
            <w:vMerge/>
          </w:tcPr>
          <w:p w14:paraId="613276D7" w14:textId="77777777" w:rsidR="003A0811" w:rsidRPr="00D95D6C" w:rsidDel="002A1D54" w:rsidRDefault="003A0811" w:rsidP="00FA09F1"/>
        </w:tc>
        <w:tc>
          <w:tcPr>
            <w:tcW w:w="3888" w:type="pct"/>
          </w:tcPr>
          <w:p w14:paraId="6805FCD4" w14:textId="77777777" w:rsidR="003A0811" w:rsidRPr="00D95D6C" w:rsidRDefault="003A0811" w:rsidP="00A030C3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0C0844BD" w14:textId="77777777" w:rsidTr="00A030C3">
        <w:trPr>
          <w:trHeight w:val="20"/>
        </w:trPr>
        <w:tc>
          <w:tcPr>
            <w:tcW w:w="1112" w:type="pct"/>
            <w:vMerge/>
          </w:tcPr>
          <w:p w14:paraId="3B80C114" w14:textId="77777777" w:rsidR="003A0811" w:rsidRPr="00D95D6C" w:rsidDel="002A1D54" w:rsidRDefault="003A0811" w:rsidP="00FA09F1"/>
        </w:tc>
        <w:tc>
          <w:tcPr>
            <w:tcW w:w="3888" w:type="pct"/>
          </w:tcPr>
          <w:p w14:paraId="557BDE34" w14:textId="77777777" w:rsidR="003A0811" w:rsidRPr="00D95D6C" w:rsidRDefault="003A0811" w:rsidP="00A030C3">
            <w:pPr>
              <w:jc w:val="both"/>
            </w:pPr>
            <w:r w:rsidRPr="00D95D6C">
              <w:t>-</w:t>
            </w:r>
          </w:p>
        </w:tc>
      </w:tr>
      <w:tr w:rsidR="00D95D6C" w:rsidRPr="00D95D6C" w14:paraId="6100B908" w14:textId="77777777" w:rsidTr="00A030C3">
        <w:trPr>
          <w:trHeight w:val="20"/>
        </w:trPr>
        <w:tc>
          <w:tcPr>
            <w:tcW w:w="1112" w:type="pct"/>
          </w:tcPr>
          <w:p w14:paraId="3441C3F4" w14:textId="77777777" w:rsidR="00C51523" w:rsidRPr="00D95D6C" w:rsidDel="002A1D54" w:rsidRDefault="00C51523" w:rsidP="00FA09F1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5A073172" w14:textId="77777777" w:rsidR="00C51523" w:rsidRPr="00D95D6C" w:rsidRDefault="00C51523" w:rsidP="00A030C3">
            <w:pPr>
              <w:jc w:val="both"/>
            </w:pPr>
          </w:p>
        </w:tc>
      </w:tr>
    </w:tbl>
    <w:p w14:paraId="73C740D8" w14:textId="77777777" w:rsidR="00774A1A" w:rsidRPr="00D95D6C" w:rsidRDefault="00774A1A" w:rsidP="00774A1A"/>
    <w:p w14:paraId="3E0F8F9C" w14:textId="77777777" w:rsidR="008B31E0" w:rsidRPr="00D95D6C" w:rsidRDefault="008B31E0" w:rsidP="008B31E0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B66C8A" w:rsidRPr="00D95D6C">
        <w:rPr>
          <w:b/>
          <w:bCs w:val="0"/>
          <w:lang w:val="en-US"/>
        </w:rPr>
        <w:t>4</w:t>
      </w:r>
      <w:r w:rsidR="00887813">
        <w:rPr>
          <w:b/>
          <w:bCs w:val="0"/>
        </w:rPr>
        <w:t>.2. Трудовая функция</w:t>
      </w:r>
    </w:p>
    <w:p w14:paraId="7605384C" w14:textId="77777777" w:rsidR="008B31E0" w:rsidRPr="00D95D6C" w:rsidRDefault="008B31E0" w:rsidP="00774A1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7"/>
        <w:gridCol w:w="552"/>
        <w:gridCol w:w="876"/>
        <w:gridCol w:w="1447"/>
        <w:gridCol w:w="553"/>
      </w:tblGrid>
      <w:tr w:rsidR="00A030C3" w:rsidRPr="00D95D6C" w14:paraId="278620E5" w14:textId="77777777" w:rsidTr="00A030C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4DB9A4" w14:textId="77777777" w:rsidR="008B31E0" w:rsidRPr="00D95D6C" w:rsidRDefault="008B31E0" w:rsidP="00FA09F1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79022" w14:textId="77777777" w:rsidR="008B31E0" w:rsidRPr="00D95D6C" w:rsidRDefault="008B31E0" w:rsidP="00A030C3">
            <w:pPr>
              <w:rPr>
                <w:bCs w:val="0"/>
              </w:rPr>
            </w:pPr>
            <w:r w:rsidRPr="00D95D6C">
              <w:t>Формирование сводного анализа деятельности членов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C1541A" w14:textId="77777777" w:rsidR="008B31E0" w:rsidRPr="00D95D6C" w:rsidRDefault="008B31E0" w:rsidP="00A030C3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42490" w14:textId="77777777" w:rsidR="008B31E0" w:rsidRPr="00D95D6C" w:rsidRDefault="00B66C8A" w:rsidP="00A030C3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D</w:t>
            </w:r>
            <w:r w:rsidR="008B31E0" w:rsidRPr="00D95D6C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BB8E37" w14:textId="77777777" w:rsidR="008B31E0" w:rsidRPr="00D95D6C" w:rsidRDefault="008B31E0" w:rsidP="00A030C3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4BAF05" w14:textId="77777777" w:rsidR="008B31E0" w:rsidRPr="00D95D6C" w:rsidRDefault="008B31E0" w:rsidP="00A030C3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654EB3F2" w14:textId="77777777" w:rsidR="00887813" w:rsidRPr="00D95D6C" w:rsidRDefault="00887813" w:rsidP="008B31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7BDDCC44" w14:textId="77777777" w:rsidTr="00A030C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75A2B0D" w14:textId="77777777" w:rsidR="008B31E0" w:rsidRPr="00D95D6C" w:rsidRDefault="008B31E0" w:rsidP="00FA09F1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93246EB" w14:textId="77777777" w:rsidR="008B31E0" w:rsidRPr="00D95D6C" w:rsidRDefault="008B31E0" w:rsidP="00A030C3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D7A43A" w14:textId="77777777" w:rsidR="008B31E0" w:rsidRPr="00D95D6C" w:rsidRDefault="008B31E0" w:rsidP="00A030C3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40C7B" w14:textId="77777777" w:rsidR="008B31E0" w:rsidRPr="00D95D6C" w:rsidRDefault="008B31E0" w:rsidP="00A030C3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F8222" w14:textId="77777777" w:rsidR="008B31E0" w:rsidRPr="00D95D6C" w:rsidRDefault="008B31E0" w:rsidP="00A030C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015B6" w14:textId="77777777" w:rsidR="008B31E0" w:rsidRPr="00D95D6C" w:rsidRDefault="008B31E0" w:rsidP="00A030C3">
            <w:pPr>
              <w:jc w:val="center"/>
              <w:rPr>
                <w:bCs w:val="0"/>
              </w:rPr>
            </w:pPr>
          </w:p>
        </w:tc>
      </w:tr>
      <w:tr w:rsidR="00A030C3" w:rsidRPr="00D95D6C" w14:paraId="767F4AF8" w14:textId="77777777" w:rsidTr="00A030C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6F25527" w14:textId="77777777" w:rsidR="008B31E0" w:rsidRPr="00D95D6C" w:rsidRDefault="008B31E0" w:rsidP="00FA09F1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9B963CE" w14:textId="77777777" w:rsidR="008B31E0" w:rsidRPr="00D95D6C" w:rsidRDefault="008B31E0" w:rsidP="00FA09F1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3696DF" w14:textId="77777777" w:rsidR="008B31E0" w:rsidRPr="00D95D6C" w:rsidRDefault="008B31E0" w:rsidP="00FA09F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46DC53" w14:textId="77777777" w:rsidR="008B31E0" w:rsidRPr="00D95D6C" w:rsidRDefault="008B31E0" w:rsidP="00FA09F1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6BFEBD" w14:textId="77777777" w:rsidR="008B31E0" w:rsidRPr="00D95D6C" w:rsidRDefault="008B31E0" w:rsidP="008B31E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95D6C" w:rsidRPr="00D95D6C" w14:paraId="3820F82A" w14:textId="77777777" w:rsidTr="00A030C3">
        <w:trPr>
          <w:trHeight w:val="20"/>
        </w:trPr>
        <w:tc>
          <w:tcPr>
            <w:tcW w:w="1110" w:type="pct"/>
            <w:vMerge w:val="restart"/>
          </w:tcPr>
          <w:p w14:paraId="261848D7" w14:textId="77777777" w:rsidR="00D24AC1" w:rsidRPr="00D95D6C" w:rsidRDefault="00D24AC1" w:rsidP="00D24AC1">
            <w:r w:rsidRPr="00D95D6C">
              <w:t>Трудовые действия</w:t>
            </w:r>
          </w:p>
        </w:tc>
        <w:tc>
          <w:tcPr>
            <w:tcW w:w="3890" w:type="pct"/>
          </w:tcPr>
          <w:p w14:paraId="0CAF3215" w14:textId="77777777" w:rsidR="00D24AC1" w:rsidRPr="00D95D6C" w:rsidRDefault="00D24AC1" w:rsidP="00D24AC1">
            <w:pPr>
              <w:jc w:val="both"/>
            </w:pPr>
            <w:r w:rsidRPr="00D95D6C">
              <w:t>Формирование входных и выходных массивов информации отчетов членов СРО</w:t>
            </w:r>
          </w:p>
        </w:tc>
      </w:tr>
      <w:tr w:rsidR="00D95D6C" w:rsidRPr="00D95D6C" w14:paraId="2AFAA586" w14:textId="77777777" w:rsidTr="00A030C3">
        <w:trPr>
          <w:trHeight w:val="20"/>
        </w:trPr>
        <w:tc>
          <w:tcPr>
            <w:tcW w:w="1110" w:type="pct"/>
            <w:vMerge/>
          </w:tcPr>
          <w:p w14:paraId="63DD475C" w14:textId="77777777" w:rsidR="00D24AC1" w:rsidRPr="00D95D6C" w:rsidRDefault="00D24AC1" w:rsidP="00D24AC1"/>
        </w:tc>
        <w:tc>
          <w:tcPr>
            <w:tcW w:w="3890" w:type="pct"/>
          </w:tcPr>
          <w:p w14:paraId="3B078809" w14:textId="77777777" w:rsidR="00D24AC1" w:rsidRPr="00D95D6C" w:rsidRDefault="00D24AC1" w:rsidP="00D24AC1">
            <w:pPr>
              <w:jc w:val="both"/>
            </w:pPr>
            <w:r w:rsidRPr="00D95D6C">
              <w:t>Расчет сводных показателей отч</w:t>
            </w:r>
            <w:r w:rsidR="004E7A67">
              <w:t>е</w:t>
            </w:r>
            <w:r w:rsidRPr="00D95D6C">
              <w:t>тов членов СРО</w:t>
            </w:r>
          </w:p>
        </w:tc>
      </w:tr>
      <w:tr w:rsidR="00D95D6C" w:rsidRPr="00D95D6C" w14:paraId="68C3AF54" w14:textId="77777777" w:rsidTr="00A030C3">
        <w:trPr>
          <w:trHeight w:val="20"/>
        </w:trPr>
        <w:tc>
          <w:tcPr>
            <w:tcW w:w="1110" w:type="pct"/>
            <w:vMerge/>
          </w:tcPr>
          <w:p w14:paraId="6CACE0DD" w14:textId="77777777" w:rsidR="00D24AC1" w:rsidRPr="00D95D6C" w:rsidRDefault="00D24AC1" w:rsidP="00D24AC1"/>
        </w:tc>
        <w:tc>
          <w:tcPr>
            <w:tcW w:w="3890" w:type="pct"/>
          </w:tcPr>
          <w:p w14:paraId="3F3B80A9" w14:textId="77777777" w:rsidR="00D24AC1" w:rsidRPr="00D95D6C" w:rsidRDefault="00D24AC1" w:rsidP="00D24AC1">
            <w:pPr>
              <w:jc w:val="both"/>
            </w:pPr>
            <w:r w:rsidRPr="00D95D6C">
              <w:t>Формирование выборочной совокупности сведений и данных по отчетам членов СРО, сгруппированных в соответствии с заданными признаками</w:t>
            </w:r>
          </w:p>
        </w:tc>
      </w:tr>
      <w:tr w:rsidR="00D95D6C" w:rsidRPr="00D95D6C" w14:paraId="36234373" w14:textId="77777777" w:rsidTr="00A030C3">
        <w:trPr>
          <w:trHeight w:val="20"/>
        </w:trPr>
        <w:tc>
          <w:tcPr>
            <w:tcW w:w="1110" w:type="pct"/>
            <w:vMerge/>
          </w:tcPr>
          <w:p w14:paraId="362A24D9" w14:textId="77777777" w:rsidR="00D24AC1" w:rsidRPr="00D95D6C" w:rsidRDefault="00D24AC1" w:rsidP="00D24AC1"/>
        </w:tc>
        <w:tc>
          <w:tcPr>
            <w:tcW w:w="3890" w:type="pct"/>
          </w:tcPr>
          <w:p w14:paraId="09D471ED" w14:textId="77777777" w:rsidR="00D24AC1" w:rsidRPr="00D95D6C" w:rsidRDefault="00D24AC1" w:rsidP="00D24AC1">
            <w:pPr>
              <w:jc w:val="both"/>
            </w:pPr>
            <w:r w:rsidRPr="00D95D6C">
              <w:t>Составление и оформление сводного анализа деятельности членов СРО</w:t>
            </w:r>
          </w:p>
        </w:tc>
      </w:tr>
      <w:tr w:rsidR="00D95D6C" w:rsidRPr="00D95D6C" w14:paraId="2A20B76F" w14:textId="77777777" w:rsidTr="00A030C3">
        <w:trPr>
          <w:trHeight w:val="20"/>
        </w:trPr>
        <w:tc>
          <w:tcPr>
            <w:tcW w:w="1110" w:type="pct"/>
            <w:vMerge/>
          </w:tcPr>
          <w:p w14:paraId="01DF6F05" w14:textId="77777777" w:rsidR="008B31E0" w:rsidRPr="00D95D6C" w:rsidRDefault="008B31E0" w:rsidP="00FA09F1"/>
        </w:tc>
        <w:tc>
          <w:tcPr>
            <w:tcW w:w="3890" w:type="pct"/>
            <w:vAlign w:val="center"/>
          </w:tcPr>
          <w:p w14:paraId="73B2B6EE" w14:textId="77777777" w:rsidR="008B31E0" w:rsidRPr="00D95D6C" w:rsidRDefault="00D24AC1" w:rsidP="00FA09F1">
            <w:pPr>
              <w:jc w:val="both"/>
            </w:pPr>
            <w:r w:rsidRPr="00D95D6C">
              <w:t xml:space="preserve">Осуществление логического и арифметического контроля сводного анализа </w:t>
            </w:r>
          </w:p>
        </w:tc>
      </w:tr>
      <w:tr w:rsidR="00D95D6C" w:rsidRPr="00D95D6C" w14:paraId="6994E4B7" w14:textId="77777777" w:rsidTr="00A030C3">
        <w:trPr>
          <w:trHeight w:val="20"/>
        </w:trPr>
        <w:tc>
          <w:tcPr>
            <w:tcW w:w="1110" w:type="pct"/>
            <w:vMerge/>
          </w:tcPr>
          <w:p w14:paraId="4429E82D" w14:textId="77777777" w:rsidR="008B31E0" w:rsidRPr="00D95D6C" w:rsidRDefault="008B31E0" w:rsidP="00FA09F1"/>
        </w:tc>
        <w:tc>
          <w:tcPr>
            <w:tcW w:w="3890" w:type="pct"/>
            <w:vAlign w:val="center"/>
          </w:tcPr>
          <w:p w14:paraId="16BCF1CC" w14:textId="77777777" w:rsidR="008B31E0" w:rsidRPr="00D95D6C" w:rsidRDefault="00D24AC1" w:rsidP="00FA09F1">
            <w:pPr>
              <w:jc w:val="both"/>
            </w:pPr>
            <w:r w:rsidRPr="00D95D6C">
              <w:t>Подготовка аналитических материалов по результатам сводного анализа деятельности членов СРО</w:t>
            </w:r>
          </w:p>
        </w:tc>
      </w:tr>
      <w:tr w:rsidR="00D95D6C" w:rsidRPr="00D95D6C" w14:paraId="62605999" w14:textId="77777777" w:rsidTr="00A030C3">
        <w:trPr>
          <w:trHeight w:val="20"/>
        </w:trPr>
        <w:tc>
          <w:tcPr>
            <w:tcW w:w="1110" w:type="pct"/>
            <w:vMerge/>
          </w:tcPr>
          <w:p w14:paraId="101736DF" w14:textId="77777777" w:rsidR="008B31E0" w:rsidRPr="00D95D6C" w:rsidRDefault="008B31E0" w:rsidP="00FA09F1"/>
        </w:tc>
        <w:tc>
          <w:tcPr>
            <w:tcW w:w="3890" w:type="pct"/>
            <w:vAlign w:val="center"/>
          </w:tcPr>
          <w:p w14:paraId="65A0BC30" w14:textId="77777777" w:rsidR="008B31E0" w:rsidRPr="00D95D6C" w:rsidRDefault="00D24AC1" w:rsidP="00FA09F1">
            <w:pPr>
              <w:jc w:val="both"/>
            </w:pPr>
            <w:r w:rsidRPr="00D95D6C">
              <w:t>Архивирование и обеспечение хранения сводного анализа деятельности членов СРО</w:t>
            </w:r>
          </w:p>
        </w:tc>
      </w:tr>
      <w:tr w:rsidR="00D95D6C" w:rsidRPr="00D95D6C" w14:paraId="30011E46" w14:textId="77777777" w:rsidTr="00A030C3">
        <w:trPr>
          <w:trHeight w:val="20"/>
        </w:trPr>
        <w:tc>
          <w:tcPr>
            <w:tcW w:w="1110" w:type="pct"/>
            <w:vMerge w:val="restart"/>
          </w:tcPr>
          <w:p w14:paraId="255A2C75" w14:textId="77777777" w:rsidR="00936544" w:rsidRPr="00D95D6C" w:rsidDel="002A1D54" w:rsidRDefault="00936544" w:rsidP="00FA09F1">
            <w:r w:rsidRPr="00D95D6C" w:rsidDel="002A1D54">
              <w:t>Необходимые умения</w:t>
            </w:r>
          </w:p>
        </w:tc>
        <w:tc>
          <w:tcPr>
            <w:tcW w:w="3890" w:type="pct"/>
          </w:tcPr>
          <w:p w14:paraId="0F68513C" w14:textId="77777777" w:rsidR="00936544" w:rsidRPr="00D95D6C" w:rsidRDefault="00936544" w:rsidP="00FA09F1">
            <w:pPr>
              <w:jc w:val="both"/>
              <w:rPr>
                <w:highlight w:val="yellow"/>
              </w:rPr>
            </w:pPr>
            <w:r w:rsidRPr="00D95D6C">
              <w:t>Интерпретировать сведения и данные в отчете члена СРО</w:t>
            </w:r>
          </w:p>
        </w:tc>
      </w:tr>
      <w:tr w:rsidR="00D95D6C" w:rsidRPr="00D95D6C" w14:paraId="618B82F7" w14:textId="77777777" w:rsidTr="00A030C3">
        <w:trPr>
          <w:trHeight w:val="20"/>
        </w:trPr>
        <w:tc>
          <w:tcPr>
            <w:tcW w:w="1110" w:type="pct"/>
            <w:vMerge/>
          </w:tcPr>
          <w:p w14:paraId="35F3351A" w14:textId="77777777" w:rsidR="00936544" w:rsidRPr="00D95D6C" w:rsidDel="002A1D54" w:rsidRDefault="00936544" w:rsidP="00FA09F1"/>
        </w:tc>
        <w:tc>
          <w:tcPr>
            <w:tcW w:w="3890" w:type="pct"/>
          </w:tcPr>
          <w:p w14:paraId="4E48FFD6" w14:textId="77777777" w:rsidR="00936544" w:rsidRPr="00D95D6C" w:rsidRDefault="00936544" w:rsidP="00FA09F1">
            <w:pPr>
              <w:jc w:val="both"/>
            </w:pPr>
            <w:r w:rsidRPr="00D95D6C">
              <w:t>Подбирать исходные данные для осуществления сводного анализа деятельности членов СРО</w:t>
            </w:r>
          </w:p>
        </w:tc>
      </w:tr>
      <w:tr w:rsidR="00D95D6C" w:rsidRPr="00D95D6C" w14:paraId="46E5DD15" w14:textId="77777777" w:rsidTr="00A030C3">
        <w:trPr>
          <w:trHeight w:val="20"/>
        </w:trPr>
        <w:tc>
          <w:tcPr>
            <w:tcW w:w="1110" w:type="pct"/>
            <w:vMerge/>
          </w:tcPr>
          <w:p w14:paraId="402C2FD9" w14:textId="77777777" w:rsidR="00936544" w:rsidRPr="00D95D6C" w:rsidDel="002A1D54" w:rsidRDefault="00936544" w:rsidP="00FA09F1"/>
        </w:tc>
        <w:tc>
          <w:tcPr>
            <w:tcW w:w="3890" w:type="pct"/>
          </w:tcPr>
          <w:p w14:paraId="7A3463CE" w14:textId="77777777" w:rsidR="00936544" w:rsidRPr="00D95D6C" w:rsidRDefault="00936544" w:rsidP="00FA09F1">
            <w:pPr>
              <w:jc w:val="both"/>
            </w:pPr>
            <w:r w:rsidRPr="00D95D6C">
              <w:t>Готовить аналитические материалы</w:t>
            </w:r>
          </w:p>
        </w:tc>
      </w:tr>
      <w:tr w:rsidR="00D95D6C" w:rsidRPr="00D95D6C" w14:paraId="4E6C16BF" w14:textId="77777777" w:rsidTr="00A030C3">
        <w:trPr>
          <w:trHeight w:val="20"/>
        </w:trPr>
        <w:tc>
          <w:tcPr>
            <w:tcW w:w="1110" w:type="pct"/>
            <w:vMerge/>
          </w:tcPr>
          <w:p w14:paraId="7B5F4338" w14:textId="77777777" w:rsidR="00936544" w:rsidRPr="00D95D6C" w:rsidDel="002A1D54" w:rsidRDefault="00936544" w:rsidP="00FA09F1"/>
        </w:tc>
        <w:tc>
          <w:tcPr>
            <w:tcW w:w="3890" w:type="pct"/>
          </w:tcPr>
          <w:p w14:paraId="10A2BE52" w14:textId="77777777" w:rsidR="00936544" w:rsidRPr="00D95D6C" w:rsidRDefault="00936544" w:rsidP="00FA09F1">
            <w:pPr>
              <w:jc w:val="both"/>
            </w:pPr>
            <w:r w:rsidRPr="00D95D6C">
              <w:t>Осуществлять сводку показателей в соответствии с утвержденными методиками</w:t>
            </w:r>
          </w:p>
        </w:tc>
      </w:tr>
      <w:tr w:rsidR="00D95D6C" w:rsidRPr="00D95D6C" w14:paraId="7B63E0A5" w14:textId="77777777" w:rsidTr="00A030C3">
        <w:trPr>
          <w:trHeight w:val="20"/>
        </w:trPr>
        <w:tc>
          <w:tcPr>
            <w:tcW w:w="1110" w:type="pct"/>
            <w:vMerge/>
          </w:tcPr>
          <w:p w14:paraId="23B177C1" w14:textId="77777777" w:rsidR="00936544" w:rsidRPr="00D95D6C" w:rsidDel="002A1D54" w:rsidRDefault="00936544" w:rsidP="00FA09F1"/>
        </w:tc>
        <w:tc>
          <w:tcPr>
            <w:tcW w:w="3890" w:type="pct"/>
          </w:tcPr>
          <w:p w14:paraId="6A4BDCD6" w14:textId="77777777" w:rsidR="00936544" w:rsidRPr="00D95D6C" w:rsidRDefault="00936544" w:rsidP="00FA09F1">
            <w:pPr>
              <w:jc w:val="both"/>
              <w:rPr>
                <w:bCs w:val="0"/>
              </w:rPr>
            </w:pPr>
            <w:r w:rsidRPr="00D95D6C">
              <w:t>Анализировать задачи изучения сводного анализа деятельности члена СРО, предлагать показатели для включения в отчет</w:t>
            </w:r>
          </w:p>
        </w:tc>
      </w:tr>
      <w:tr w:rsidR="00D95D6C" w:rsidRPr="00D95D6C" w14:paraId="7A70A1EA" w14:textId="77777777" w:rsidTr="00A030C3">
        <w:trPr>
          <w:trHeight w:val="20"/>
        </w:trPr>
        <w:tc>
          <w:tcPr>
            <w:tcW w:w="1110" w:type="pct"/>
            <w:vMerge/>
          </w:tcPr>
          <w:p w14:paraId="41AE1127" w14:textId="77777777" w:rsidR="00936544" w:rsidRPr="00D95D6C" w:rsidDel="002A1D54" w:rsidRDefault="00936544" w:rsidP="00FA09F1"/>
        </w:tc>
        <w:tc>
          <w:tcPr>
            <w:tcW w:w="3890" w:type="pct"/>
          </w:tcPr>
          <w:p w14:paraId="4DD4DEB5" w14:textId="77777777" w:rsidR="00936544" w:rsidRPr="00D95D6C" w:rsidRDefault="00936544" w:rsidP="00FA09F1">
            <w:pPr>
              <w:jc w:val="both"/>
              <w:rPr>
                <w:highlight w:val="yellow"/>
              </w:rPr>
            </w:pPr>
            <w:r w:rsidRPr="00D95D6C">
              <w:t>Применять методы выборки, группировки полученных данных</w:t>
            </w:r>
          </w:p>
        </w:tc>
      </w:tr>
      <w:tr w:rsidR="00D95D6C" w:rsidRPr="00D95D6C" w14:paraId="4797AFBA" w14:textId="77777777" w:rsidTr="00A030C3">
        <w:trPr>
          <w:trHeight w:val="20"/>
        </w:trPr>
        <w:tc>
          <w:tcPr>
            <w:tcW w:w="1110" w:type="pct"/>
            <w:vMerge/>
          </w:tcPr>
          <w:p w14:paraId="4E0077E2" w14:textId="77777777" w:rsidR="00936544" w:rsidRPr="00D95D6C" w:rsidDel="002A1D54" w:rsidRDefault="00936544" w:rsidP="00FA09F1"/>
        </w:tc>
        <w:tc>
          <w:tcPr>
            <w:tcW w:w="3890" w:type="pct"/>
          </w:tcPr>
          <w:p w14:paraId="0303E5E8" w14:textId="77777777" w:rsidR="00936544" w:rsidRPr="00D95D6C" w:rsidRDefault="00936544" w:rsidP="00FA09F1">
            <w:pPr>
              <w:jc w:val="both"/>
              <w:rPr>
                <w:bCs w:val="0"/>
              </w:rPr>
            </w:pPr>
            <w:r w:rsidRPr="00D95D6C">
              <w:t>Составлять и оформлять сводный анализ на основании полученных отчетов членов СРО</w:t>
            </w:r>
          </w:p>
        </w:tc>
      </w:tr>
      <w:tr w:rsidR="00D95D6C" w:rsidRPr="00D95D6C" w14:paraId="1E0CB28C" w14:textId="77777777" w:rsidTr="00A030C3">
        <w:trPr>
          <w:trHeight w:val="20"/>
        </w:trPr>
        <w:tc>
          <w:tcPr>
            <w:tcW w:w="1110" w:type="pct"/>
            <w:vMerge/>
          </w:tcPr>
          <w:p w14:paraId="213D4020" w14:textId="77777777" w:rsidR="00936544" w:rsidRPr="00D95D6C" w:rsidDel="002A1D54" w:rsidRDefault="00936544" w:rsidP="00FA09F1"/>
        </w:tc>
        <w:tc>
          <w:tcPr>
            <w:tcW w:w="3890" w:type="pct"/>
          </w:tcPr>
          <w:p w14:paraId="45D1D607" w14:textId="77777777" w:rsidR="00936544" w:rsidRPr="00D95D6C" w:rsidRDefault="00936544" w:rsidP="00FA09F1">
            <w:pPr>
              <w:jc w:val="both"/>
              <w:rPr>
                <w:bCs w:val="0"/>
              </w:rPr>
            </w:pPr>
            <w:r w:rsidRPr="00D95D6C">
              <w:t>Контролировать качество и согласованность полученных результатов</w:t>
            </w:r>
          </w:p>
        </w:tc>
      </w:tr>
      <w:tr w:rsidR="00D95D6C" w:rsidRPr="00D95D6C" w14:paraId="50F637D6" w14:textId="77777777" w:rsidTr="00A030C3">
        <w:trPr>
          <w:trHeight w:val="20"/>
        </w:trPr>
        <w:tc>
          <w:tcPr>
            <w:tcW w:w="1110" w:type="pct"/>
            <w:vMerge w:val="restart"/>
          </w:tcPr>
          <w:p w14:paraId="682A5CD4" w14:textId="77777777" w:rsidR="008B31E0" w:rsidRPr="00D95D6C" w:rsidDel="002A1D54" w:rsidRDefault="008B31E0" w:rsidP="00FA09F1">
            <w:r w:rsidRPr="00D95D6C" w:rsidDel="002A1D54">
              <w:t>Необходимые знания</w:t>
            </w:r>
          </w:p>
        </w:tc>
        <w:tc>
          <w:tcPr>
            <w:tcW w:w="3890" w:type="pct"/>
            <w:vAlign w:val="center"/>
          </w:tcPr>
          <w:p w14:paraId="3C382528" w14:textId="77777777" w:rsidR="008B31E0" w:rsidRPr="00D95D6C" w:rsidRDefault="000F1FCE" w:rsidP="00FA09F1">
            <w:pPr>
              <w:jc w:val="both"/>
            </w:pPr>
            <w:r>
              <w:t xml:space="preserve">Нормативные </w:t>
            </w:r>
            <w:r w:rsidR="008B31E0" w:rsidRPr="00D95D6C">
              <w:t>правовые акты в сфере саморегулирования</w:t>
            </w:r>
          </w:p>
        </w:tc>
      </w:tr>
      <w:tr w:rsidR="00D95D6C" w:rsidRPr="00D95D6C" w14:paraId="3DDA9302" w14:textId="77777777" w:rsidTr="00A030C3">
        <w:trPr>
          <w:trHeight w:val="20"/>
        </w:trPr>
        <w:tc>
          <w:tcPr>
            <w:tcW w:w="1110" w:type="pct"/>
            <w:vMerge/>
          </w:tcPr>
          <w:p w14:paraId="10C8F173" w14:textId="77777777" w:rsidR="008B31E0" w:rsidRPr="00D95D6C" w:rsidRDefault="008B31E0" w:rsidP="00FA09F1"/>
        </w:tc>
        <w:tc>
          <w:tcPr>
            <w:tcW w:w="3890" w:type="pct"/>
            <w:vAlign w:val="center"/>
          </w:tcPr>
          <w:p w14:paraId="07E3810D" w14:textId="77777777" w:rsidR="008B31E0" w:rsidRPr="00D95D6C" w:rsidRDefault="008B31E0" w:rsidP="00FA09F1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00E0BE62" w14:textId="77777777" w:rsidTr="00A030C3">
        <w:trPr>
          <w:trHeight w:val="20"/>
        </w:trPr>
        <w:tc>
          <w:tcPr>
            <w:tcW w:w="1110" w:type="pct"/>
            <w:vMerge/>
          </w:tcPr>
          <w:p w14:paraId="054691EA" w14:textId="77777777" w:rsidR="008B31E0" w:rsidRPr="00D95D6C" w:rsidDel="002A1D54" w:rsidRDefault="008B31E0" w:rsidP="00FA09F1"/>
        </w:tc>
        <w:tc>
          <w:tcPr>
            <w:tcW w:w="3890" w:type="pct"/>
            <w:vAlign w:val="center"/>
          </w:tcPr>
          <w:p w14:paraId="7F587DD8" w14:textId="77777777" w:rsidR="008B31E0" w:rsidRPr="00D95D6C" w:rsidRDefault="008B31E0" w:rsidP="00887813">
            <w:pPr>
              <w:jc w:val="both"/>
            </w:pPr>
            <w:r w:rsidRPr="00D95D6C">
              <w:t xml:space="preserve">Требования внутренних документов СРО, регулирующих представление членами СРО информации в форме отчетов </w:t>
            </w:r>
          </w:p>
        </w:tc>
      </w:tr>
      <w:tr w:rsidR="00D95D6C" w:rsidRPr="00D95D6C" w14:paraId="6EA31E2B" w14:textId="77777777" w:rsidTr="00A030C3">
        <w:trPr>
          <w:trHeight w:val="20"/>
        </w:trPr>
        <w:tc>
          <w:tcPr>
            <w:tcW w:w="1110" w:type="pct"/>
            <w:vMerge/>
          </w:tcPr>
          <w:p w14:paraId="48F47344" w14:textId="77777777" w:rsidR="008B31E0" w:rsidRPr="00D95D6C" w:rsidDel="002A1D54" w:rsidRDefault="008B31E0" w:rsidP="00FA09F1"/>
        </w:tc>
        <w:tc>
          <w:tcPr>
            <w:tcW w:w="3890" w:type="pct"/>
            <w:vAlign w:val="center"/>
          </w:tcPr>
          <w:p w14:paraId="64F6E459" w14:textId="77777777" w:rsidR="008B31E0" w:rsidRPr="00D95D6C" w:rsidRDefault="008B31E0" w:rsidP="00FA09F1">
            <w:pPr>
              <w:jc w:val="both"/>
            </w:pPr>
            <w:r w:rsidRPr="00D95D6C">
              <w:t>Основы математической статистики, основы подсчета сводных данных</w:t>
            </w:r>
          </w:p>
        </w:tc>
      </w:tr>
      <w:tr w:rsidR="00D95D6C" w:rsidRPr="00D95D6C" w14:paraId="535646B1" w14:textId="77777777" w:rsidTr="00A030C3">
        <w:trPr>
          <w:trHeight w:val="20"/>
        </w:trPr>
        <w:tc>
          <w:tcPr>
            <w:tcW w:w="1110" w:type="pct"/>
            <w:vMerge/>
          </w:tcPr>
          <w:p w14:paraId="02C950C9" w14:textId="77777777" w:rsidR="00392615" w:rsidRPr="00D95D6C" w:rsidDel="002A1D54" w:rsidRDefault="00392615" w:rsidP="00FA09F1"/>
        </w:tc>
        <w:tc>
          <w:tcPr>
            <w:tcW w:w="3890" w:type="pct"/>
            <w:vAlign w:val="center"/>
          </w:tcPr>
          <w:p w14:paraId="002CD78F" w14:textId="77777777" w:rsidR="00392615" w:rsidRPr="00D95D6C" w:rsidRDefault="00392615" w:rsidP="00FA09F1">
            <w:pPr>
              <w:jc w:val="both"/>
            </w:pPr>
            <w:r w:rsidRPr="00D95D6C">
              <w:t>Основы информатики, методы построения баз данных и работы с ними</w:t>
            </w:r>
          </w:p>
        </w:tc>
      </w:tr>
      <w:tr w:rsidR="00D95D6C" w:rsidRPr="00D95D6C" w14:paraId="3A00F839" w14:textId="77777777" w:rsidTr="00A030C3">
        <w:trPr>
          <w:trHeight w:val="20"/>
        </w:trPr>
        <w:tc>
          <w:tcPr>
            <w:tcW w:w="1110" w:type="pct"/>
            <w:vMerge/>
          </w:tcPr>
          <w:p w14:paraId="2FE2D88D" w14:textId="77777777" w:rsidR="008B31E0" w:rsidRPr="00D95D6C" w:rsidDel="002A1D54" w:rsidRDefault="008B31E0" w:rsidP="00FA09F1"/>
        </w:tc>
        <w:tc>
          <w:tcPr>
            <w:tcW w:w="3890" w:type="pct"/>
            <w:vAlign w:val="center"/>
          </w:tcPr>
          <w:p w14:paraId="2C9A6427" w14:textId="77777777" w:rsidR="008B31E0" w:rsidRPr="00D95D6C" w:rsidRDefault="008B31E0" w:rsidP="00FA09F1">
            <w:pPr>
              <w:jc w:val="both"/>
            </w:pPr>
            <w:r w:rsidRPr="00D95D6C">
              <w:t>Порядок формирования и оформления сводного анализа деятельности членов СРО</w:t>
            </w:r>
          </w:p>
        </w:tc>
      </w:tr>
      <w:tr w:rsidR="00D95D6C" w:rsidRPr="00D95D6C" w14:paraId="71B04454" w14:textId="77777777" w:rsidTr="00A030C3">
        <w:trPr>
          <w:trHeight w:val="20"/>
        </w:trPr>
        <w:tc>
          <w:tcPr>
            <w:tcW w:w="1110" w:type="pct"/>
            <w:vMerge/>
          </w:tcPr>
          <w:p w14:paraId="523F6432" w14:textId="77777777" w:rsidR="008B31E0" w:rsidRPr="00D95D6C" w:rsidDel="002A1D54" w:rsidRDefault="008B31E0" w:rsidP="00FA09F1"/>
        </w:tc>
        <w:tc>
          <w:tcPr>
            <w:tcW w:w="3890" w:type="pct"/>
            <w:vAlign w:val="center"/>
          </w:tcPr>
          <w:p w14:paraId="64F3A28F" w14:textId="77777777" w:rsidR="008B31E0" w:rsidRPr="00D95D6C" w:rsidRDefault="008B31E0" w:rsidP="00FA09F1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6AF101E4" w14:textId="77777777" w:rsidTr="00A030C3">
        <w:trPr>
          <w:trHeight w:val="20"/>
        </w:trPr>
        <w:tc>
          <w:tcPr>
            <w:tcW w:w="1110" w:type="pct"/>
            <w:vMerge/>
          </w:tcPr>
          <w:p w14:paraId="123A3870" w14:textId="77777777" w:rsidR="008B31E0" w:rsidRPr="00D95D6C" w:rsidDel="002A1D54" w:rsidRDefault="008B31E0" w:rsidP="00FA09F1"/>
        </w:tc>
        <w:tc>
          <w:tcPr>
            <w:tcW w:w="3890" w:type="pct"/>
          </w:tcPr>
          <w:p w14:paraId="5E93E625" w14:textId="77777777" w:rsidR="008B31E0" w:rsidRPr="00D95D6C" w:rsidRDefault="008B31E0" w:rsidP="00FA09F1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126E336B" w14:textId="77777777" w:rsidTr="00A030C3">
        <w:trPr>
          <w:trHeight w:val="20"/>
        </w:trPr>
        <w:tc>
          <w:tcPr>
            <w:tcW w:w="1110" w:type="pct"/>
            <w:vMerge/>
          </w:tcPr>
          <w:p w14:paraId="3AE2699C" w14:textId="77777777" w:rsidR="008B31E0" w:rsidRPr="00D95D6C" w:rsidDel="002A1D54" w:rsidRDefault="008B31E0" w:rsidP="00FA09F1"/>
        </w:tc>
        <w:tc>
          <w:tcPr>
            <w:tcW w:w="3890" w:type="pct"/>
          </w:tcPr>
          <w:p w14:paraId="1AFA6129" w14:textId="77777777" w:rsidR="008B31E0" w:rsidRPr="00D95D6C" w:rsidRDefault="008B31E0" w:rsidP="00FA09F1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6EDC7FC3" w14:textId="77777777" w:rsidTr="00A030C3">
        <w:trPr>
          <w:trHeight w:val="20"/>
        </w:trPr>
        <w:tc>
          <w:tcPr>
            <w:tcW w:w="1110" w:type="pct"/>
          </w:tcPr>
          <w:p w14:paraId="28B75B53" w14:textId="77777777" w:rsidR="008B31E0" w:rsidRPr="00D95D6C" w:rsidDel="002A1D54" w:rsidRDefault="008B31E0" w:rsidP="00FA09F1">
            <w:r w:rsidRPr="00D95D6C" w:rsidDel="002A1D54">
              <w:t>Другие характеристики</w:t>
            </w:r>
          </w:p>
        </w:tc>
        <w:tc>
          <w:tcPr>
            <w:tcW w:w="3890" w:type="pct"/>
          </w:tcPr>
          <w:p w14:paraId="1D37559F" w14:textId="77777777" w:rsidR="008B31E0" w:rsidRPr="00D95D6C" w:rsidRDefault="008B31E0" w:rsidP="00FA09F1">
            <w:pPr>
              <w:jc w:val="both"/>
            </w:pPr>
            <w:r w:rsidRPr="00D95D6C">
              <w:t>-</w:t>
            </w:r>
          </w:p>
        </w:tc>
      </w:tr>
    </w:tbl>
    <w:p w14:paraId="1C1E553A" w14:textId="77777777" w:rsidR="008B31E0" w:rsidRPr="00D95D6C" w:rsidRDefault="008B31E0" w:rsidP="008B31E0"/>
    <w:p w14:paraId="52B84F70" w14:textId="77777777" w:rsidR="0074004B" w:rsidRPr="00A030C3" w:rsidRDefault="0074004B" w:rsidP="00A030C3">
      <w:pPr>
        <w:pStyle w:val="2"/>
      </w:pPr>
      <w:bookmarkStart w:id="18" w:name="_Toc164423046"/>
      <w:bookmarkStart w:id="19" w:name="_Toc172242536"/>
      <w:r w:rsidRPr="00A030C3">
        <w:t>3.</w:t>
      </w:r>
      <w:r w:rsidR="00B66C8A" w:rsidRPr="00A030C3">
        <w:t>5</w:t>
      </w:r>
      <w:r w:rsidRPr="00A030C3">
        <w:t>. Обобщенная трудовая функция</w:t>
      </w:r>
      <w:bookmarkEnd w:id="18"/>
      <w:bookmarkEnd w:id="19"/>
    </w:p>
    <w:p w14:paraId="03CC4C77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A030C3" w:rsidRPr="00D95D6C" w14:paraId="23812EBB" w14:textId="77777777" w:rsidTr="00A030C3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F9E1D5D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95219" w14:textId="77777777" w:rsidR="0074004B" w:rsidRPr="00D95D6C" w:rsidRDefault="00D82BBE" w:rsidP="007D0EC6">
            <w:r w:rsidRPr="00D95D6C">
              <w:t>Правовое обеспечение</w:t>
            </w:r>
            <w:r w:rsidR="00D01E8F" w:rsidRPr="00D95D6C">
              <w:t xml:space="preserve"> деятельности СРО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2F76B4" w14:textId="77777777" w:rsidR="0074004B" w:rsidRPr="00D95D6C" w:rsidRDefault="0074004B" w:rsidP="00A030C3">
            <w:pPr>
              <w:jc w:val="center"/>
              <w:rPr>
                <w:bCs w:val="0"/>
                <w:sz w:val="16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9A756" w14:textId="77777777" w:rsidR="0074004B" w:rsidRPr="00D95D6C" w:rsidRDefault="00B66C8A" w:rsidP="00A030C3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E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C5872E" w14:textId="77777777" w:rsidR="0074004B" w:rsidRPr="00D95D6C" w:rsidRDefault="0074004B" w:rsidP="00A030C3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FA9C8" w14:textId="77777777" w:rsidR="0074004B" w:rsidRPr="00D95D6C" w:rsidRDefault="0074004B" w:rsidP="00A030C3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</w:tbl>
    <w:p w14:paraId="2ADAE15C" w14:textId="77777777" w:rsidR="00887813" w:rsidRPr="00D95D6C" w:rsidRDefault="00887813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D95D6C" w:rsidRPr="00D95D6C" w14:paraId="4E591659" w14:textId="77777777" w:rsidTr="00A030C3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A044836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1530588" w14:textId="77777777" w:rsidR="0074004B" w:rsidRPr="00D95D6C" w:rsidRDefault="0074004B" w:rsidP="00A030C3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907D193" w14:textId="77777777" w:rsidR="0074004B" w:rsidRPr="00D95D6C" w:rsidRDefault="0074004B" w:rsidP="00A030C3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FFE3D2" w14:textId="77777777" w:rsidR="0074004B" w:rsidRPr="00D95D6C" w:rsidRDefault="0074004B" w:rsidP="00A030C3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3D86A" w14:textId="77777777" w:rsidR="0074004B" w:rsidRPr="00D95D6C" w:rsidRDefault="0074004B" w:rsidP="00A030C3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222E5B" w14:textId="77777777" w:rsidR="0074004B" w:rsidRPr="00D95D6C" w:rsidRDefault="0074004B" w:rsidP="00A030C3">
            <w:pPr>
              <w:jc w:val="center"/>
              <w:rPr>
                <w:bCs w:val="0"/>
              </w:rPr>
            </w:pPr>
          </w:p>
        </w:tc>
      </w:tr>
      <w:tr w:rsidR="0074004B" w:rsidRPr="00D95D6C" w14:paraId="25736895" w14:textId="77777777" w:rsidTr="0074004B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4ABB4480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D3FB91F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AD8CD6" w14:textId="77777777" w:rsidR="0074004B" w:rsidRPr="00D95D6C" w:rsidRDefault="0074004B" w:rsidP="0074004B">
            <w:pPr>
              <w:jc w:val="center"/>
              <w:rPr>
                <w:bCs w:val="0"/>
                <w:szCs w:val="16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00DEE1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77FE5E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483F3E2F" w14:textId="77777777" w:rsidTr="00A030C3">
        <w:trPr>
          <w:trHeight w:val="20"/>
        </w:trPr>
        <w:tc>
          <w:tcPr>
            <w:tcW w:w="11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4D871" w14:textId="77777777" w:rsidR="0074004B" w:rsidRPr="00D95D6C" w:rsidRDefault="0074004B" w:rsidP="0074004B">
            <w:r w:rsidRPr="00D95D6C">
              <w:t>Возможные наименования должностей, профессий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03FFE" w14:textId="77777777" w:rsidR="00D01E8F" w:rsidRPr="00D95D6C" w:rsidRDefault="00D01E8F" w:rsidP="00D01E8F">
            <w:r w:rsidRPr="00D95D6C">
              <w:t>Юрист</w:t>
            </w:r>
          </w:p>
          <w:p w14:paraId="1D73BE0E" w14:textId="77777777" w:rsidR="00D01E8F" w:rsidRPr="00D95D6C" w:rsidRDefault="00D01E8F" w:rsidP="00D01E8F">
            <w:r w:rsidRPr="00D95D6C">
              <w:t>Юрисконсульт</w:t>
            </w:r>
          </w:p>
          <w:p w14:paraId="7C4EDD33" w14:textId="77777777" w:rsidR="00D01E8F" w:rsidRPr="00D95D6C" w:rsidRDefault="00D01E8F" w:rsidP="00D01E8F">
            <w:r w:rsidRPr="00D95D6C">
              <w:t>Старший юрист</w:t>
            </w:r>
          </w:p>
          <w:p w14:paraId="7888DD9E" w14:textId="77777777" w:rsidR="00D01E8F" w:rsidRPr="00D95D6C" w:rsidRDefault="00FA3CD2" w:rsidP="00D01E8F">
            <w:r w:rsidRPr="00D95D6C">
              <w:t>Главный юрист</w:t>
            </w:r>
          </w:p>
          <w:p w14:paraId="35AAEC69" w14:textId="77777777" w:rsidR="00D01E8F" w:rsidRPr="00D95D6C" w:rsidRDefault="00D01E8F" w:rsidP="00D01E8F">
            <w:r w:rsidRPr="00D95D6C">
              <w:t>Руководитель юридического отдела</w:t>
            </w:r>
          </w:p>
          <w:p w14:paraId="793C5547" w14:textId="77777777" w:rsidR="00D01E8F" w:rsidRPr="00D95D6C" w:rsidRDefault="00D01E8F" w:rsidP="00D01E8F">
            <w:r w:rsidRPr="00D95D6C">
              <w:t>Директор юридического департамента</w:t>
            </w:r>
          </w:p>
          <w:p w14:paraId="1AA07C88" w14:textId="77777777" w:rsidR="00D01E8F" w:rsidRPr="00D95D6C" w:rsidRDefault="00D01E8F" w:rsidP="00D01E8F">
            <w:r w:rsidRPr="00D95D6C">
              <w:t>Начальник правового управления</w:t>
            </w:r>
          </w:p>
          <w:p w14:paraId="19D62B13" w14:textId="77777777" w:rsidR="0074004B" w:rsidRPr="00D95D6C" w:rsidRDefault="00D01E8F" w:rsidP="00D01E8F">
            <w:r w:rsidRPr="00D95D6C">
              <w:t>Заместитель директора по юридическим вопросам</w:t>
            </w:r>
          </w:p>
        </w:tc>
      </w:tr>
    </w:tbl>
    <w:p w14:paraId="3D417973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3AADE982" w14:textId="77777777" w:rsidTr="00A030C3">
        <w:trPr>
          <w:trHeight w:val="20"/>
        </w:trPr>
        <w:tc>
          <w:tcPr>
            <w:tcW w:w="1112" w:type="pct"/>
          </w:tcPr>
          <w:p w14:paraId="13DD0B98" w14:textId="77777777" w:rsidR="0074004B" w:rsidRPr="00D95D6C" w:rsidRDefault="0074004B" w:rsidP="00A030C3">
            <w:r w:rsidRPr="00D95D6C">
              <w:t>Требования к образованию и обучению</w:t>
            </w:r>
          </w:p>
        </w:tc>
        <w:tc>
          <w:tcPr>
            <w:tcW w:w="3888" w:type="pct"/>
          </w:tcPr>
          <w:p w14:paraId="22127F64" w14:textId="77777777" w:rsidR="0074004B" w:rsidRPr="00D95D6C" w:rsidRDefault="00D01E8F" w:rsidP="00656641">
            <w:pPr>
              <w:rPr>
                <w:vertAlign w:val="superscript"/>
              </w:rPr>
            </w:pPr>
            <w:r w:rsidRPr="00D95D6C">
              <w:t>Высшее образование – бакалавриат</w:t>
            </w:r>
          </w:p>
        </w:tc>
      </w:tr>
      <w:tr w:rsidR="00D95D6C" w:rsidRPr="00D95D6C" w14:paraId="17603711" w14:textId="77777777" w:rsidTr="00A030C3">
        <w:trPr>
          <w:trHeight w:val="20"/>
        </w:trPr>
        <w:tc>
          <w:tcPr>
            <w:tcW w:w="1112" w:type="pct"/>
          </w:tcPr>
          <w:p w14:paraId="3CE3F353" w14:textId="77777777" w:rsidR="0074004B" w:rsidRPr="00D95D6C" w:rsidRDefault="0074004B" w:rsidP="00A030C3">
            <w:r w:rsidRPr="00D95D6C">
              <w:t>Требования к опыту практической работы</w:t>
            </w:r>
          </w:p>
        </w:tc>
        <w:tc>
          <w:tcPr>
            <w:tcW w:w="3888" w:type="pct"/>
          </w:tcPr>
          <w:p w14:paraId="0FFA7B7D" w14:textId="77777777" w:rsidR="0074004B" w:rsidRPr="00D95D6C" w:rsidRDefault="0074004B" w:rsidP="00656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 w:rsidRPr="00D95D6C">
              <w:rPr>
                <w:highlight w:val="white"/>
              </w:rPr>
              <w:t>Не менее</w:t>
            </w:r>
            <w:r w:rsidR="00CD5A0D" w:rsidRPr="00D95D6C">
              <w:rPr>
                <w:highlight w:val="white"/>
              </w:rPr>
              <w:t xml:space="preserve"> пяти</w:t>
            </w:r>
            <w:r w:rsidRPr="00D95D6C">
              <w:rPr>
                <w:highlight w:val="white"/>
              </w:rPr>
              <w:t xml:space="preserve"> лет </w:t>
            </w:r>
            <w:r w:rsidR="00D01E8F" w:rsidRPr="00D95D6C">
              <w:t>в области юриспруденции</w:t>
            </w:r>
          </w:p>
        </w:tc>
      </w:tr>
      <w:tr w:rsidR="00D95D6C" w:rsidRPr="00D95D6C" w14:paraId="7CA96D29" w14:textId="77777777" w:rsidTr="00A030C3">
        <w:trPr>
          <w:trHeight w:val="20"/>
        </w:trPr>
        <w:tc>
          <w:tcPr>
            <w:tcW w:w="1112" w:type="pct"/>
          </w:tcPr>
          <w:p w14:paraId="612D33AE" w14:textId="77777777" w:rsidR="0074004B" w:rsidRPr="00D95D6C" w:rsidRDefault="0074004B" w:rsidP="00A030C3">
            <w:r w:rsidRPr="00D95D6C">
              <w:t>Особые условия допуска к работе</w:t>
            </w:r>
          </w:p>
        </w:tc>
        <w:tc>
          <w:tcPr>
            <w:tcW w:w="3888" w:type="pct"/>
          </w:tcPr>
          <w:p w14:paraId="1E24965F" w14:textId="77777777" w:rsidR="0074004B" w:rsidRPr="00D95D6C" w:rsidRDefault="0074004B" w:rsidP="00A030C3">
            <w:pPr>
              <w:rPr>
                <w:b/>
              </w:rPr>
            </w:pPr>
            <w:r w:rsidRPr="00D95D6C">
              <w:rPr>
                <w:b/>
              </w:rPr>
              <w:t>-</w:t>
            </w:r>
          </w:p>
        </w:tc>
      </w:tr>
      <w:tr w:rsidR="00D95D6C" w:rsidRPr="00D95D6C" w14:paraId="02AC7730" w14:textId="77777777" w:rsidTr="00A030C3">
        <w:trPr>
          <w:trHeight w:val="20"/>
        </w:trPr>
        <w:tc>
          <w:tcPr>
            <w:tcW w:w="1112" w:type="pct"/>
          </w:tcPr>
          <w:p w14:paraId="0ACDB602" w14:textId="77777777" w:rsidR="00645725" w:rsidRPr="00D95D6C" w:rsidRDefault="00645725" w:rsidP="00A030C3">
            <w:r w:rsidRPr="00D95D6C">
              <w:t>Другие характеристики</w:t>
            </w:r>
          </w:p>
        </w:tc>
        <w:tc>
          <w:tcPr>
            <w:tcW w:w="3888" w:type="pct"/>
          </w:tcPr>
          <w:p w14:paraId="10CC24CD" w14:textId="77777777" w:rsidR="00645725" w:rsidRPr="00D95D6C" w:rsidRDefault="00645725" w:rsidP="00A030C3">
            <w:r w:rsidRPr="00D95D6C">
              <w:t>Рекомендуется дополнительное профессиональное образование – программы повышения квалификации в области саморегулирования</w:t>
            </w:r>
            <w:r w:rsidR="00D01E8F" w:rsidRPr="00D95D6C">
              <w:t xml:space="preserve"> и юриспруденции</w:t>
            </w:r>
            <w:r w:rsidRPr="00D95D6C">
              <w:t>, осуществляемое не реже одного раза в пять лет</w:t>
            </w:r>
          </w:p>
        </w:tc>
      </w:tr>
    </w:tbl>
    <w:p w14:paraId="2D650E15" w14:textId="77777777" w:rsidR="0074004B" w:rsidRPr="00D95D6C" w:rsidRDefault="0074004B" w:rsidP="0074004B"/>
    <w:p w14:paraId="18DA0477" w14:textId="77777777" w:rsidR="0074004B" w:rsidRPr="00D95D6C" w:rsidRDefault="0074004B" w:rsidP="0074004B">
      <w:r w:rsidRPr="00D95D6C">
        <w:t>Дополнительные характеристики</w:t>
      </w:r>
    </w:p>
    <w:p w14:paraId="7EEA029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41"/>
        <w:gridCol w:w="1236"/>
        <w:gridCol w:w="6818"/>
      </w:tblGrid>
      <w:tr w:rsidR="00D95D6C" w:rsidRPr="00D95D6C" w14:paraId="45143161" w14:textId="77777777" w:rsidTr="00656641">
        <w:trPr>
          <w:trHeight w:val="20"/>
        </w:trPr>
        <w:tc>
          <w:tcPr>
            <w:tcW w:w="1050" w:type="pct"/>
            <w:vAlign w:val="center"/>
          </w:tcPr>
          <w:p w14:paraId="72739335" w14:textId="77777777" w:rsidR="0074004B" w:rsidRPr="00D95D6C" w:rsidRDefault="0074004B" w:rsidP="00656641">
            <w:pPr>
              <w:jc w:val="center"/>
            </w:pPr>
            <w:r w:rsidRPr="00D95D6C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6E3456C" w14:textId="77777777" w:rsidR="0074004B" w:rsidRPr="00D95D6C" w:rsidRDefault="0074004B" w:rsidP="00656641">
            <w:pPr>
              <w:jc w:val="center"/>
            </w:pPr>
            <w:r w:rsidRPr="00D95D6C">
              <w:t>Код</w:t>
            </w:r>
          </w:p>
        </w:tc>
        <w:tc>
          <w:tcPr>
            <w:tcW w:w="3344" w:type="pct"/>
            <w:vAlign w:val="center"/>
          </w:tcPr>
          <w:p w14:paraId="67EB3319" w14:textId="77777777" w:rsidR="0074004B" w:rsidRPr="00D95D6C" w:rsidRDefault="0074004B" w:rsidP="00656641">
            <w:pPr>
              <w:jc w:val="center"/>
            </w:pPr>
            <w:r w:rsidRPr="00D95D6C">
              <w:t>Наименование базовой группы, должности (профессии) или специальности</w:t>
            </w:r>
          </w:p>
        </w:tc>
      </w:tr>
      <w:tr w:rsidR="00D95D6C" w:rsidRPr="00D95D6C" w14:paraId="3A7E5759" w14:textId="77777777" w:rsidTr="00A030C3">
        <w:trPr>
          <w:trHeight w:val="20"/>
        </w:trPr>
        <w:tc>
          <w:tcPr>
            <w:tcW w:w="1050" w:type="pct"/>
          </w:tcPr>
          <w:p w14:paraId="32B73446" w14:textId="77777777" w:rsidR="00D01E8F" w:rsidRPr="00D95D6C" w:rsidRDefault="00D01E8F" w:rsidP="00D01E8F">
            <w:pPr>
              <w:rPr>
                <w:vertAlign w:val="superscript"/>
              </w:rPr>
            </w:pPr>
            <w:r w:rsidRPr="00D95D6C">
              <w:t>ОКЗ</w:t>
            </w:r>
          </w:p>
        </w:tc>
        <w:tc>
          <w:tcPr>
            <w:tcW w:w="606" w:type="pct"/>
          </w:tcPr>
          <w:p w14:paraId="395D39B2" w14:textId="77777777" w:rsidR="00D01E8F" w:rsidRPr="00D95D6C" w:rsidRDefault="00D01E8F" w:rsidP="00D01E8F">
            <w:r w:rsidRPr="00D95D6C">
              <w:t>2611</w:t>
            </w:r>
          </w:p>
        </w:tc>
        <w:tc>
          <w:tcPr>
            <w:tcW w:w="3344" w:type="pct"/>
          </w:tcPr>
          <w:p w14:paraId="487B3A74" w14:textId="77777777" w:rsidR="00D01E8F" w:rsidRPr="00D95D6C" w:rsidRDefault="00D01E8F" w:rsidP="00D01E8F">
            <w:r w:rsidRPr="00D95D6C">
              <w:t>Юристы</w:t>
            </w:r>
          </w:p>
        </w:tc>
      </w:tr>
      <w:tr w:rsidR="00D95D6C" w:rsidRPr="00D95D6C" w14:paraId="343B1ED1" w14:textId="77777777" w:rsidTr="00A030C3">
        <w:trPr>
          <w:trHeight w:val="20"/>
        </w:trPr>
        <w:tc>
          <w:tcPr>
            <w:tcW w:w="1050" w:type="pct"/>
          </w:tcPr>
          <w:p w14:paraId="1BE9B7B1" w14:textId="77777777" w:rsidR="00D01E8F" w:rsidRPr="00D95D6C" w:rsidRDefault="00D01E8F" w:rsidP="00D01E8F">
            <w:r w:rsidRPr="00D95D6C">
              <w:t>ЕКС</w:t>
            </w:r>
          </w:p>
        </w:tc>
        <w:tc>
          <w:tcPr>
            <w:tcW w:w="606" w:type="pct"/>
          </w:tcPr>
          <w:p w14:paraId="7038CA47" w14:textId="77777777" w:rsidR="00D01E8F" w:rsidRPr="00D95D6C" w:rsidRDefault="00D01E8F" w:rsidP="00D01E8F">
            <w:r w:rsidRPr="00D95D6C">
              <w:t>-</w:t>
            </w:r>
          </w:p>
        </w:tc>
        <w:tc>
          <w:tcPr>
            <w:tcW w:w="3344" w:type="pct"/>
          </w:tcPr>
          <w:p w14:paraId="4DB502D9" w14:textId="77777777" w:rsidR="00D01E8F" w:rsidRPr="00D95D6C" w:rsidRDefault="00D01E8F" w:rsidP="00D01E8F">
            <w:r w:rsidRPr="00D95D6C">
              <w:t>Юрисконсульт</w:t>
            </w:r>
          </w:p>
        </w:tc>
      </w:tr>
      <w:tr w:rsidR="00D95D6C" w:rsidRPr="00D95D6C" w14:paraId="3685A361" w14:textId="77777777" w:rsidTr="00A030C3">
        <w:trPr>
          <w:trHeight w:val="20"/>
        </w:trPr>
        <w:tc>
          <w:tcPr>
            <w:tcW w:w="1050" w:type="pct"/>
            <w:vMerge w:val="restart"/>
          </w:tcPr>
          <w:p w14:paraId="5B1A058D" w14:textId="77777777" w:rsidR="00D01E8F" w:rsidRPr="00D95D6C" w:rsidRDefault="00D01E8F" w:rsidP="00D01E8F">
            <w:r w:rsidRPr="00D95D6C">
              <w:t>ОКПДТР</w:t>
            </w:r>
          </w:p>
        </w:tc>
        <w:tc>
          <w:tcPr>
            <w:tcW w:w="606" w:type="pct"/>
          </w:tcPr>
          <w:p w14:paraId="1053D2F5" w14:textId="77777777" w:rsidR="00D01E8F" w:rsidRPr="00D95D6C" w:rsidRDefault="00D01E8F" w:rsidP="00D01E8F">
            <w:r w:rsidRPr="00D95D6C">
              <w:t>21047</w:t>
            </w:r>
          </w:p>
        </w:tc>
        <w:tc>
          <w:tcPr>
            <w:tcW w:w="3344" w:type="pct"/>
          </w:tcPr>
          <w:p w14:paraId="7AD0C795" w14:textId="77777777" w:rsidR="00D01E8F" w:rsidRPr="00D95D6C" w:rsidRDefault="00D01E8F" w:rsidP="00D01E8F">
            <w:r w:rsidRPr="00D95D6C">
              <w:t>Главный юрист</w:t>
            </w:r>
          </w:p>
        </w:tc>
      </w:tr>
      <w:tr w:rsidR="00D95D6C" w:rsidRPr="00D95D6C" w14:paraId="5CE05438" w14:textId="77777777" w:rsidTr="00A030C3">
        <w:trPr>
          <w:trHeight w:val="20"/>
        </w:trPr>
        <w:tc>
          <w:tcPr>
            <w:tcW w:w="1050" w:type="pct"/>
            <w:vMerge/>
          </w:tcPr>
          <w:p w14:paraId="3FD98AA4" w14:textId="77777777" w:rsidR="00D01E8F" w:rsidRPr="00D95D6C" w:rsidRDefault="00D01E8F" w:rsidP="00D01E8F"/>
        </w:tc>
        <w:tc>
          <w:tcPr>
            <w:tcW w:w="606" w:type="pct"/>
          </w:tcPr>
          <w:p w14:paraId="17A89D95" w14:textId="77777777" w:rsidR="00D01E8F" w:rsidRPr="00D95D6C" w:rsidRDefault="00D01E8F" w:rsidP="00D01E8F">
            <w:r w:rsidRPr="00D95D6C">
              <w:t>27931</w:t>
            </w:r>
          </w:p>
        </w:tc>
        <w:tc>
          <w:tcPr>
            <w:tcW w:w="3344" w:type="pct"/>
          </w:tcPr>
          <w:p w14:paraId="3AB2151A" w14:textId="77777777" w:rsidR="00D01E8F" w:rsidRPr="00D95D6C" w:rsidRDefault="00D01E8F" w:rsidP="00D01E8F">
            <w:r w:rsidRPr="00D95D6C">
              <w:t>Юрисконсульт</w:t>
            </w:r>
          </w:p>
        </w:tc>
      </w:tr>
      <w:tr w:rsidR="00A030C3" w:rsidRPr="00D95D6C" w14:paraId="14B8D6E4" w14:textId="77777777" w:rsidTr="00A030C3">
        <w:trPr>
          <w:trHeight w:val="20"/>
        </w:trPr>
        <w:tc>
          <w:tcPr>
            <w:tcW w:w="1050" w:type="pct"/>
          </w:tcPr>
          <w:p w14:paraId="250BD704" w14:textId="77777777" w:rsidR="00D01E8F" w:rsidRPr="00D95D6C" w:rsidRDefault="00D01E8F" w:rsidP="00D01E8F">
            <w:r w:rsidRPr="00D95D6C">
              <w:t>ОКСО</w:t>
            </w:r>
          </w:p>
        </w:tc>
        <w:tc>
          <w:tcPr>
            <w:tcW w:w="606" w:type="pct"/>
          </w:tcPr>
          <w:p w14:paraId="524472CB" w14:textId="77777777" w:rsidR="00D01E8F" w:rsidRPr="00D95D6C" w:rsidRDefault="00D01E8F" w:rsidP="00D01E8F">
            <w:r w:rsidRPr="00D95D6C">
              <w:t>5.40.00.00</w:t>
            </w:r>
          </w:p>
        </w:tc>
        <w:tc>
          <w:tcPr>
            <w:tcW w:w="3344" w:type="pct"/>
          </w:tcPr>
          <w:p w14:paraId="26F4B462" w14:textId="77777777" w:rsidR="00D01E8F" w:rsidRPr="00D95D6C" w:rsidRDefault="00D01E8F" w:rsidP="00D01E8F">
            <w:r w:rsidRPr="00D95D6C">
              <w:t>Юриспруденция</w:t>
            </w:r>
          </w:p>
        </w:tc>
      </w:tr>
    </w:tbl>
    <w:p w14:paraId="1218A0A7" w14:textId="77777777" w:rsidR="0074004B" w:rsidRPr="00D95D6C" w:rsidRDefault="0074004B" w:rsidP="0074004B"/>
    <w:p w14:paraId="55D7E682" w14:textId="77777777" w:rsidR="00E35040" w:rsidRPr="00D95D6C" w:rsidRDefault="00E35040" w:rsidP="00E35040">
      <w:pPr>
        <w:rPr>
          <w:b/>
          <w:bCs w:val="0"/>
        </w:rPr>
      </w:pPr>
      <w:r w:rsidRPr="00E208FC">
        <w:rPr>
          <w:b/>
          <w:bCs w:val="0"/>
        </w:rPr>
        <w:t>3.</w:t>
      </w:r>
      <w:r w:rsidR="00B66C8A" w:rsidRPr="00E208FC">
        <w:rPr>
          <w:b/>
          <w:bCs w:val="0"/>
          <w:lang w:val="en-US"/>
        </w:rPr>
        <w:t>5</w:t>
      </w:r>
      <w:r w:rsidRPr="00E208FC">
        <w:rPr>
          <w:b/>
          <w:bCs w:val="0"/>
        </w:rPr>
        <w:t>.</w:t>
      </w:r>
      <w:r w:rsidRPr="00E208FC">
        <w:rPr>
          <w:b/>
          <w:bCs w:val="0"/>
          <w:lang w:val="en-US"/>
        </w:rPr>
        <w:t>1</w:t>
      </w:r>
      <w:r w:rsidRPr="00E208FC">
        <w:rPr>
          <w:b/>
          <w:bCs w:val="0"/>
        </w:rPr>
        <w:t>. Трудовая функция</w:t>
      </w:r>
    </w:p>
    <w:p w14:paraId="56B2D9C6" w14:textId="77777777" w:rsidR="00E35040" w:rsidRPr="00D95D6C" w:rsidRDefault="00E35040" w:rsidP="00E3504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E35040" w:rsidRPr="00D95D6C" w14:paraId="10974A57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5964E3" w14:textId="77777777" w:rsidR="00E35040" w:rsidRPr="00D95D6C" w:rsidRDefault="00E35040" w:rsidP="00483CE4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017C7" w14:textId="77777777" w:rsidR="00E35040" w:rsidRPr="00D95D6C" w:rsidRDefault="00E35040" w:rsidP="00543A31">
            <w:pPr>
              <w:rPr>
                <w:bCs w:val="0"/>
              </w:rPr>
            </w:pPr>
            <w:r w:rsidRPr="00D95D6C">
              <w:t>Пр</w:t>
            </w:r>
            <w:r w:rsidR="004A6E5D" w:rsidRPr="00D95D6C">
              <w:t xml:space="preserve">авовое сопровождение приобретения </w:t>
            </w:r>
            <w:r w:rsidRPr="00D95D6C">
              <w:t>статуса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1D19CB" w14:textId="77777777" w:rsidR="00E35040" w:rsidRPr="00D95D6C" w:rsidRDefault="00E35040" w:rsidP="00483CE4">
            <w:pPr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334D3" w14:textId="77777777" w:rsidR="00E35040" w:rsidRPr="00D95D6C" w:rsidRDefault="00B66C8A" w:rsidP="00E208F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E</w:t>
            </w:r>
            <w:r w:rsidR="00E35040" w:rsidRPr="00D95D6C"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BE3F59" w14:textId="77777777" w:rsidR="00E35040" w:rsidRPr="00D95D6C" w:rsidRDefault="00E35040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0F1C0" w14:textId="77777777" w:rsidR="00E35040" w:rsidRPr="00D95D6C" w:rsidRDefault="00E35040" w:rsidP="00E208F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170B9B30" w14:textId="77777777" w:rsidR="00E35040" w:rsidRPr="00D95D6C" w:rsidRDefault="00E35040" w:rsidP="00E350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7C4C9533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34D4107" w14:textId="77777777" w:rsidR="00E35040" w:rsidRPr="00D95D6C" w:rsidRDefault="00E35040" w:rsidP="00483CE4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C4730C" w14:textId="77777777" w:rsidR="00E35040" w:rsidRPr="00D95D6C" w:rsidRDefault="00E35040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C7E7477" w14:textId="77777777" w:rsidR="00E35040" w:rsidRPr="00D95D6C" w:rsidRDefault="00E35040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6E2A8" w14:textId="77777777" w:rsidR="00E35040" w:rsidRPr="00D95D6C" w:rsidRDefault="00E35040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2104F" w14:textId="77777777" w:rsidR="00E35040" w:rsidRPr="00D95D6C" w:rsidRDefault="00E35040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89944" w14:textId="77777777" w:rsidR="00E35040" w:rsidRPr="00D95D6C" w:rsidRDefault="00E35040" w:rsidP="00E208FC">
            <w:pPr>
              <w:jc w:val="center"/>
              <w:rPr>
                <w:bCs w:val="0"/>
              </w:rPr>
            </w:pPr>
          </w:p>
        </w:tc>
      </w:tr>
      <w:tr w:rsidR="00E35040" w:rsidRPr="00D95D6C" w14:paraId="69CFAB99" w14:textId="77777777" w:rsidTr="00483CE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2104BB04" w14:textId="77777777" w:rsidR="00E35040" w:rsidRPr="00D95D6C" w:rsidRDefault="00E35040" w:rsidP="00483CE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875B19" w14:textId="77777777" w:rsidR="00E35040" w:rsidRPr="00D95D6C" w:rsidRDefault="00E35040" w:rsidP="00483CE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BEB555" w14:textId="77777777" w:rsidR="00E35040" w:rsidRPr="00D95D6C" w:rsidRDefault="00E35040" w:rsidP="00483CE4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3F6342" w14:textId="77777777" w:rsidR="00E35040" w:rsidRPr="00D95D6C" w:rsidRDefault="00E35040" w:rsidP="00483CE4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F6F781" w14:textId="77777777" w:rsidR="00E35040" w:rsidRPr="00D95D6C" w:rsidRDefault="00E35040" w:rsidP="00E3504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FFF89F0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4381F16C" w14:textId="77777777" w:rsidR="001D7F41" w:rsidRPr="00D95D6C" w:rsidRDefault="001D7F41" w:rsidP="00483CE4">
            <w:r w:rsidRPr="00D95D6C">
              <w:t>Трудовые действия</w:t>
            </w:r>
          </w:p>
        </w:tc>
        <w:tc>
          <w:tcPr>
            <w:tcW w:w="3888" w:type="pct"/>
          </w:tcPr>
          <w:p w14:paraId="6B1782BD" w14:textId="77777777" w:rsidR="001D7F41" w:rsidRPr="00D95D6C" w:rsidRDefault="001D7F41" w:rsidP="00E208FC">
            <w:pPr>
              <w:jc w:val="both"/>
            </w:pPr>
            <w:r w:rsidRPr="00D95D6C">
              <w:t>Подготовка проектов учредительных документов для создания некоммерческой организации в форме ассоциации</w:t>
            </w:r>
          </w:p>
        </w:tc>
      </w:tr>
      <w:tr w:rsidR="00D95D6C" w:rsidRPr="00D95D6C" w14:paraId="71C14BE0" w14:textId="77777777" w:rsidTr="00E208FC">
        <w:trPr>
          <w:trHeight w:val="20"/>
        </w:trPr>
        <w:tc>
          <w:tcPr>
            <w:tcW w:w="1112" w:type="pct"/>
            <w:vMerge/>
          </w:tcPr>
          <w:p w14:paraId="095BB101" w14:textId="77777777" w:rsidR="001D7F41" w:rsidRPr="00D95D6C" w:rsidRDefault="001D7F41" w:rsidP="00483CE4"/>
        </w:tc>
        <w:tc>
          <w:tcPr>
            <w:tcW w:w="3888" w:type="pct"/>
          </w:tcPr>
          <w:p w14:paraId="1DA22DBC" w14:textId="77777777" w:rsidR="001D7F41" w:rsidRPr="00D95D6C" w:rsidRDefault="001D7F41" w:rsidP="00E208FC">
            <w:pPr>
              <w:jc w:val="both"/>
            </w:pPr>
            <w:r w:rsidRPr="00D95D6C">
              <w:t xml:space="preserve">Направление документов в </w:t>
            </w:r>
            <w:r w:rsidR="00B62047" w:rsidRPr="00B62047">
              <w:t>уполномоченн</w:t>
            </w:r>
            <w:r w:rsidR="00B62047">
              <w:t>ый</w:t>
            </w:r>
            <w:r w:rsidR="00B62047" w:rsidRPr="00B62047">
              <w:t xml:space="preserve"> </w:t>
            </w:r>
            <w:r w:rsidR="00B62047">
              <w:t xml:space="preserve">государственный </w:t>
            </w:r>
            <w:r w:rsidR="00B62047" w:rsidRPr="00B62047">
              <w:t>орган или его территориальны</w:t>
            </w:r>
            <w:r w:rsidR="00B62047">
              <w:t>й</w:t>
            </w:r>
            <w:r w:rsidR="00B62047" w:rsidRPr="00B62047">
              <w:t xml:space="preserve"> орган</w:t>
            </w:r>
            <w:r w:rsidR="00B62047">
              <w:t xml:space="preserve"> для получения </w:t>
            </w:r>
            <w:r w:rsidR="00B62047" w:rsidRPr="00B62047">
              <w:t>государственной услуги по принятию решения о государственной регистрации некоммерческ</w:t>
            </w:r>
            <w:r w:rsidR="00B62047">
              <w:t>ой</w:t>
            </w:r>
            <w:r w:rsidR="00B62047" w:rsidRPr="00B62047">
              <w:t xml:space="preserve"> организаци</w:t>
            </w:r>
            <w:r w:rsidR="00B62047">
              <w:t>и</w:t>
            </w:r>
            <w:r w:rsidR="00B62047" w:rsidRPr="00B62047">
              <w:t xml:space="preserve"> </w:t>
            </w:r>
            <w:r w:rsidRPr="00D95D6C">
              <w:t>в форме ассоциации</w:t>
            </w:r>
          </w:p>
        </w:tc>
      </w:tr>
      <w:tr w:rsidR="00D95D6C" w:rsidRPr="00D95D6C" w14:paraId="5F86CB0B" w14:textId="77777777" w:rsidTr="00E208FC">
        <w:trPr>
          <w:trHeight w:val="20"/>
        </w:trPr>
        <w:tc>
          <w:tcPr>
            <w:tcW w:w="1112" w:type="pct"/>
            <w:vMerge/>
          </w:tcPr>
          <w:p w14:paraId="1F88D4A0" w14:textId="77777777" w:rsidR="001D7F41" w:rsidRPr="00D95D6C" w:rsidRDefault="001D7F41" w:rsidP="00483CE4"/>
        </w:tc>
        <w:tc>
          <w:tcPr>
            <w:tcW w:w="3888" w:type="pct"/>
          </w:tcPr>
          <w:p w14:paraId="5F51C887" w14:textId="77777777" w:rsidR="001D7F41" w:rsidRPr="00D95D6C" w:rsidRDefault="001D7F41" w:rsidP="00E208FC">
            <w:pPr>
              <w:jc w:val="both"/>
            </w:pPr>
            <w:r w:rsidRPr="00D95D6C">
              <w:t xml:space="preserve">Документирование </w:t>
            </w:r>
            <w:r w:rsidR="007D0EC6" w:rsidRPr="00D95D6C">
              <w:t>структуры органов</w:t>
            </w:r>
            <w:r w:rsidRPr="00D95D6C">
              <w:t xml:space="preserve"> управления ассоциации</w:t>
            </w:r>
          </w:p>
        </w:tc>
      </w:tr>
      <w:tr w:rsidR="00D95D6C" w:rsidRPr="00D95D6C" w14:paraId="2CFCB257" w14:textId="77777777" w:rsidTr="00E208FC">
        <w:trPr>
          <w:trHeight w:val="20"/>
        </w:trPr>
        <w:tc>
          <w:tcPr>
            <w:tcW w:w="1112" w:type="pct"/>
            <w:vMerge/>
          </w:tcPr>
          <w:p w14:paraId="51284355" w14:textId="77777777" w:rsidR="001D7F41" w:rsidRPr="00D95D6C" w:rsidRDefault="001D7F41" w:rsidP="00483CE4"/>
        </w:tc>
        <w:tc>
          <w:tcPr>
            <w:tcW w:w="3888" w:type="pct"/>
          </w:tcPr>
          <w:p w14:paraId="10ABE1A8" w14:textId="77777777" w:rsidR="001D7F41" w:rsidRPr="00D95D6C" w:rsidRDefault="001D7F41" w:rsidP="00E208FC">
            <w:pPr>
              <w:jc w:val="both"/>
            </w:pPr>
            <w:r w:rsidRPr="00D95D6C">
              <w:t>Разработка проектов внутренних документов ассоциации</w:t>
            </w:r>
          </w:p>
        </w:tc>
      </w:tr>
      <w:tr w:rsidR="00D95D6C" w:rsidRPr="00D95D6C" w14:paraId="112EF796" w14:textId="77777777" w:rsidTr="00E208FC">
        <w:trPr>
          <w:trHeight w:val="20"/>
        </w:trPr>
        <w:tc>
          <w:tcPr>
            <w:tcW w:w="1112" w:type="pct"/>
            <w:vMerge/>
          </w:tcPr>
          <w:p w14:paraId="755271F1" w14:textId="77777777" w:rsidR="001D7F41" w:rsidRPr="00D95D6C" w:rsidRDefault="001D7F41" w:rsidP="00483CE4"/>
        </w:tc>
        <w:tc>
          <w:tcPr>
            <w:tcW w:w="3888" w:type="pct"/>
            <w:vAlign w:val="center"/>
          </w:tcPr>
          <w:p w14:paraId="76EA2F8C" w14:textId="77777777" w:rsidR="001D7F41" w:rsidRPr="00D95D6C" w:rsidRDefault="001D7F41" w:rsidP="00E208FC">
            <w:pPr>
              <w:jc w:val="both"/>
            </w:pPr>
            <w:r w:rsidRPr="00D95D6C">
              <w:t>Документирование приема в члены ассоциации юридических лиц и индивидуальных предпринимателей, соответствующих требованиям внутренних документов ассоциации</w:t>
            </w:r>
          </w:p>
        </w:tc>
      </w:tr>
      <w:tr w:rsidR="00D95D6C" w:rsidRPr="00D95D6C" w14:paraId="571D6EF9" w14:textId="77777777" w:rsidTr="00E208FC">
        <w:trPr>
          <w:trHeight w:val="20"/>
        </w:trPr>
        <w:tc>
          <w:tcPr>
            <w:tcW w:w="1112" w:type="pct"/>
            <w:vMerge/>
          </w:tcPr>
          <w:p w14:paraId="51DCF45B" w14:textId="77777777" w:rsidR="001D7F41" w:rsidRPr="00D95D6C" w:rsidRDefault="001D7F41" w:rsidP="00483CE4"/>
        </w:tc>
        <w:tc>
          <w:tcPr>
            <w:tcW w:w="3888" w:type="pct"/>
            <w:vAlign w:val="center"/>
          </w:tcPr>
          <w:p w14:paraId="2497301C" w14:textId="77777777" w:rsidR="001D7F41" w:rsidRPr="00D95D6C" w:rsidRDefault="001D7F41" w:rsidP="00E208FC">
            <w:pPr>
              <w:jc w:val="both"/>
            </w:pPr>
            <w:r w:rsidRPr="00D95D6C">
              <w:t xml:space="preserve">Составление документов, подтверждающих формирование компенсационного фонда возмещения вреда </w:t>
            </w:r>
          </w:p>
        </w:tc>
      </w:tr>
      <w:tr w:rsidR="00D95D6C" w:rsidRPr="00D95D6C" w14:paraId="2F3D7C61" w14:textId="77777777" w:rsidTr="00E208FC">
        <w:trPr>
          <w:trHeight w:val="20"/>
        </w:trPr>
        <w:tc>
          <w:tcPr>
            <w:tcW w:w="1112" w:type="pct"/>
            <w:vMerge/>
          </w:tcPr>
          <w:p w14:paraId="1F372744" w14:textId="77777777" w:rsidR="001D7F41" w:rsidRPr="00D95D6C" w:rsidRDefault="001D7F41" w:rsidP="00483CE4"/>
        </w:tc>
        <w:tc>
          <w:tcPr>
            <w:tcW w:w="3888" w:type="pct"/>
            <w:vAlign w:val="center"/>
          </w:tcPr>
          <w:p w14:paraId="21EA2942" w14:textId="77777777" w:rsidR="001D7F41" w:rsidRPr="00D95D6C" w:rsidRDefault="001D7F41" w:rsidP="00E208FC">
            <w:pPr>
              <w:jc w:val="both"/>
            </w:pPr>
            <w:r w:rsidRPr="00D95D6C">
              <w:t xml:space="preserve">Оформление решения </w:t>
            </w:r>
            <w:r w:rsidR="002C533E">
              <w:t>о</w:t>
            </w:r>
            <w:r w:rsidR="002C533E" w:rsidRPr="00D95D6C">
              <w:t xml:space="preserve">бщего </w:t>
            </w:r>
            <w:r w:rsidRPr="00D95D6C">
              <w:t xml:space="preserve">собрания </w:t>
            </w:r>
            <w:r w:rsidR="002C533E">
              <w:t xml:space="preserve">членов СРО </w:t>
            </w:r>
            <w:r w:rsidRPr="00D95D6C">
              <w:t>о получении статуса СРО соответствующего вида</w:t>
            </w:r>
          </w:p>
        </w:tc>
      </w:tr>
      <w:tr w:rsidR="00D95D6C" w:rsidRPr="00D95D6C" w14:paraId="4BEAF9AA" w14:textId="77777777" w:rsidTr="00E208FC">
        <w:trPr>
          <w:trHeight w:val="20"/>
        </w:trPr>
        <w:tc>
          <w:tcPr>
            <w:tcW w:w="1112" w:type="pct"/>
            <w:vMerge/>
          </w:tcPr>
          <w:p w14:paraId="64D95FF1" w14:textId="77777777" w:rsidR="001D7F41" w:rsidRPr="00D95D6C" w:rsidRDefault="001D7F41" w:rsidP="00483CE4"/>
        </w:tc>
        <w:tc>
          <w:tcPr>
            <w:tcW w:w="3888" w:type="pct"/>
            <w:vAlign w:val="center"/>
          </w:tcPr>
          <w:p w14:paraId="02427E11" w14:textId="77777777" w:rsidR="001D7F41" w:rsidRPr="00D95D6C" w:rsidRDefault="001D7F41" w:rsidP="00E208FC">
            <w:pPr>
              <w:jc w:val="both"/>
            </w:pPr>
            <w:r w:rsidRPr="00D95D6C">
              <w:t>Формирование заявления и его направление в национальное объединение СРО соответствующего вида о внесении сведений о некоммерческой организации в государственный реестр СРО</w:t>
            </w:r>
          </w:p>
        </w:tc>
      </w:tr>
      <w:tr w:rsidR="00D95D6C" w:rsidRPr="00D95D6C" w14:paraId="5E9427B7" w14:textId="77777777" w:rsidTr="00E208FC">
        <w:trPr>
          <w:trHeight w:val="20"/>
        </w:trPr>
        <w:tc>
          <w:tcPr>
            <w:tcW w:w="1112" w:type="pct"/>
            <w:vMerge/>
          </w:tcPr>
          <w:p w14:paraId="1078BE0A" w14:textId="77777777" w:rsidR="001D7F41" w:rsidRPr="00D95D6C" w:rsidRDefault="001D7F41" w:rsidP="00483CE4"/>
        </w:tc>
        <w:tc>
          <w:tcPr>
            <w:tcW w:w="3888" w:type="pct"/>
            <w:vAlign w:val="center"/>
          </w:tcPr>
          <w:p w14:paraId="031F307F" w14:textId="77777777" w:rsidR="001D7F41" w:rsidRPr="00D95D6C" w:rsidRDefault="001D7F41" w:rsidP="00E208FC">
            <w:pPr>
              <w:jc w:val="both"/>
            </w:pPr>
            <w:r w:rsidRPr="00D95D6C">
              <w:t>Размещение</w:t>
            </w:r>
            <w:r w:rsidRPr="00D95D6C">
              <w:rPr>
                <w:spacing w:val="-4"/>
              </w:rPr>
              <w:t xml:space="preserve"> </w:t>
            </w:r>
            <w:r w:rsidRPr="00D95D6C">
              <w:t>информации</w:t>
            </w:r>
            <w:r w:rsidRPr="00D95D6C">
              <w:rPr>
                <w:spacing w:val="-5"/>
              </w:rPr>
              <w:t xml:space="preserve"> </w:t>
            </w:r>
            <w:r w:rsidRPr="00D95D6C">
              <w:t>о</w:t>
            </w:r>
            <w:r w:rsidRPr="00D95D6C">
              <w:rPr>
                <w:spacing w:val="-57"/>
              </w:rPr>
              <w:t xml:space="preserve"> </w:t>
            </w:r>
            <w:r w:rsidRPr="00D95D6C">
              <w:t>деятельности некоммерческой организации</w:t>
            </w:r>
            <w:r w:rsidRPr="00D95D6C">
              <w:rPr>
                <w:spacing w:val="-1"/>
              </w:rPr>
              <w:t xml:space="preserve"> </w:t>
            </w:r>
            <w:r w:rsidRPr="00D95D6C">
              <w:t>на информационном</w:t>
            </w:r>
            <w:r w:rsidRPr="00D95D6C">
              <w:rPr>
                <w:spacing w:val="-8"/>
              </w:rPr>
              <w:t xml:space="preserve"> </w:t>
            </w:r>
            <w:r w:rsidRPr="00D95D6C">
              <w:t>портале</w:t>
            </w:r>
            <w:r w:rsidR="00A64825">
              <w:t xml:space="preserve"> </w:t>
            </w:r>
            <w:r w:rsidR="00013480" w:rsidRPr="00013480">
              <w:t>уполномоченн</w:t>
            </w:r>
            <w:r w:rsidR="00013480">
              <w:t>ого</w:t>
            </w:r>
            <w:r w:rsidR="00013480" w:rsidRPr="00013480">
              <w:t xml:space="preserve"> государственн</w:t>
            </w:r>
            <w:r w:rsidR="00013480">
              <w:t>ого</w:t>
            </w:r>
            <w:r w:rsidR="00013480" w:rsidRPr="00013480">
              <w:t xml:space="preserve"> орган</w:t>
            </w:r>
            <w:r w:rsidR="00013480">
              <w:t>а</w:t>
            </w:r>
          </w:p>
        </w:tc>
      </w:tr>
      <w:tr w:rsidR="00D95D6C" w:rsidRPr="00D95D6C" w14:paraId="177DEB6C" w14:textId="77777777" w:rsidTr="00E208FC">
        <w:trPr>
          <w:trHeight w:val="20"/>
        </w:trPr>
        <w:tc>
          <w:tcPr>
            <w:tcW w:w="1112" w:type="pct"/>
            <w:vMerge/>
          </w:tcPr>
          <w:p w14:paraId="74C47E6E" w14:textId="77777777" w:rsidR="001D7F41" w:rsidRPr="00D95D6C" w:rsidRDefault="001D7F41" w:rsidP="00483CE4"/>
        </w:tc>
        <w:tc>
          <w:tcPr>
            <w:tcW w:w="3888" w:type="pct"/>
            <w:vAlign w:val="center"/>
          </w:tcPr>
          <w:p w14:paraId="313348D5" w14:textId="77777777" w:rsidR="001D7F41" w:rsidRPr="00D95D6C" w:rsidRDefault="001D7F41" w:rsidP="00E208FC">
            <w:pPr>
              <w:jc w:val="both"/>
            </w:pPr>
            <w:r w:rsidRPr="00D95D6C">
              <w:t>Регистрация некоммерческой организации в реестре операторов, осуществляющих обработку персональных данных</w:t>
            </w:r>
          </w:p>
        </w:tc>
      </w:tr>
      <w:tr w:rsidR="00D95D6C" w:rsidRPr="00D95D6C" w14:paraId="02F718D5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54BD521E" w14:textId="77777777" w:rsidR="00E35040" w:rsidRPr="00D95D6C" w:rsidDel="002A1D54" w:rsidRDefault="00E35040" w:rsidP="00483CE4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7E043877" w14:textId="77777777" w:rsidR="00E35040" w:rsidRPr="00D95D6C" w:rsidRDefault="00FE780C" w:rsidP="00E208FC">
            <w:pPr>
              <w:jc w:val="both"/>
            </w:pPr>
            <w:r w:rsidRPr="00D95D6C">
              <w:t xml:space="preserve">Применять требования к </w:t>
            </w:r>
            <w:r w:rsidR="0024577D" w:rsidRPr="00D95D6C">
              <w:t>порядку оформления</w:t>
            </w:r>
            <w:r w:rsidRPr="00D95D6C">
              <w:t xml:space="preserve"> документации, необходимой для регистрации некоммерческой организации в форме </w:t>
            </w:r>
            <w:r w:rsidR="00EE3C5F" w:rsidRPr="00D95D6C">
              <w:t>а</w:t>
            </w:r>
            <w:r w:rsidRPr="00D95D6C">
              <w:t xml:space="preserve">ссоциации </w:t>
            </w:r>
          </w:p>
        </w:tc>
      </w:tr>
      <w:tr w:rsidR="00D95D6C" w:rsidRPr="00D95D6C" w14:paraId="1C02C603" w14:textId="77777777" w:rsidTr="00E208FC">
        <w:trPr>
          <w:trHeight w:val="20"/>
        </w:trPr>
        <w:tc>
          <w:tcPr>
            <w:tcW w:w="1112" w:type="pct"/>
            <w:vMerge/>
          </w:tcPr>
          <w:p w14:paraId="5C80508F" w14:textId="77777777" w:rsidR="00EE3C5F" w:rsidRPr="00D95D6C" w:rsidDel="002A1D54" w:rsidRDefault="00EE3C5F" w:rsidP="00483CE4"/>
        </w:tc>
        <w:tc>
          <w:tcPr>
            <w:tcW w:w="3888" w:type="pct"/>
          </w:tcPr>
          <w:p w14:paraId="419F6C19" w14:textId="77777777" w:rsidR="00EE3C5F" w:rsidRPr="00D95D6C" w:rsidRDefault="00EE3C5F" w:rsidP="00E208FC">
            <w:pPr>
              <w:jc w:val="both"/>
            </w:pPr>
            <w:r w:rsidRPr="00D95D6C">
              <w:t>Применять требования к порядку разработки и оформлению проектов внутренних документов ассоциации</w:t>
            </w:r>
          </w:p>
        </w:tc>
      </w:tr>
      <w:tr w:rsidR="00D95D6C" w:rsidRPr="00D95D6C" w14:paraId="16C56BDD" w14:textId="77777777" w:rsidTr="00E208FC">
        <w:trPr>
          <w:trHeight w:val="20"/>
        </w:trPr>
        <w:tc>
          <w:tcPr>
            <w:tcW w:w="1112" w:type="pct"/>
            <w:vMerge/>
          </w:tcPr>
          <w:p w14:paraId="31732D25" w14:textId="77777777" w:rsidR="00FE780C" w:rsidRPr="00D95D6C" w:rsidDel="002A1D54" w:rsidRDefault="00FE780C" w:rsidP="00483CE4"/>
        </w:tc>
        <w:tc>
          <w:tcPr>
            <w:tcW w:w="3888" w:type="pct"/>
          </w:tcPr>
          <w:p w14:paraId="2A97A5EE" w14:textId="77777777" w:rsidR="00FE780C" w:rsidRPr="00D95D6C" w:rsidRDefault="00FE780C" w:rsidP="00E208FC">
            <w:pPr>
              <w:jc w:val="both"/>
            </w:pPr>
            <w:r w:rsidRPr="00D95D6C">
              <w:t xml:space="preserve">Применять требования к порядку </w:t>
            </w:r>
            <w:r w:rsidR="00BB0F39" w:rsidRPr="00D95D6C">
              <w:t xml:space="preserve">документирования </w:t>
            </w:r>
            <w:r w:rsidRPr="00D95D6C">
              <w:t>формирования компенсационного фонда возмещения вреда</w:t>
            </w:r>
          </w:p>
        </w:tc>
      </w:tr>
      <w:tr w:rsidR="00D95D6C" w:rsidRPr="00D95D6C" w14:paraId="3694348E" w14:textId="77777777" w:rsidTr="00E208FC">
        <w:trPr>
          <w:trHeight w:val="20"/>
        </w:trPr>
        <w:tc>
          <w:tcPr>
            <w:tcW w:w="1112" w:type="pct"/>
            <w:vMerge/>
          </w:tcPr>
          <w:p w14:paraId="2EC7ACF1" w14:textId="77777777" w:rsidR="00FE780C" w:rsidRPr="00D95D6C" w:rsidDel="002A1D54" w:rsidRDefault="00FE780C" w:rsidP="00483CE4"/>
        </w:tc>
        <w:tc>
          <w:tcPr>
            <w:tcW w:w="3888" w:type="pct"/>
          </w:tcPr>
          <w:p w14:paraId="3D42611C" w14:textId="77777777" w:rsidR="00FE780C" w:rsidRPr="00D95D6C" w:rsidRDefault="00FE780C" w:rsidP="00E208FC">
            <w:pPr>
              <w:jc w:val="both"/>
            </w:pPr>
            <w:r w:rsidRPr="00D95D6C">
              <w:t xml:space="preserve">Применять требования к оформлению решения </w:t>
            </w:r>
            <w:r w:rsidR="00917B3E" w:rsidRPr="00D95D6C">
              <w:t xml:space="preserve">общего </w:t>
            </w:r>
            <w:r w:rsidRPr="00D95D6C">
              <w:t xml:space="preserve">собрания </w:t>
            </w:r>
            <w:r w:rsidR="00917B3E" w:rsidRPr="00D95D6C">
              <w:t xml:space="preserve">некоммерческой организации </w:t>
            </w:r>
            <w:r w:rsidRPr="00D95D6C">
              <w:t>о получении статуса СРО соответствующего вида</w:t>
            </w:r>
          </w:p>
        </w:tc>
      </w:tr>
      <w:tr w:rsidR="00D95D6C" w:rsidRPr="00D95D6C" w14:paraId="0D34794F" w14:textId="77777777" w:rsidTr="00E208FC">
        <w:trPr>
          <w:trHeight w:val="20"/>
        </w:trPr>
        <w:tc>
          <w:tcPr>
            <w:tcW w:w="1112" w:type="pct"/>
            <w:vMerge/>
          </w:tcPr>
          <w:p w14:paraId="6EB10D11" w14:textId="77777777" w:rsidR="008F471A" w:rsidRPr="00D95D6C" w:rsidDel="002A1D54" w:rsidRDefault="008F471A" w:rsidP="00483CE4"/>
        </w:tc>
        <w:tc>
          <w:tcPr>
            <w:tcW w:w="3888" w:type="pct"/>
          </w:tcPr>
          <w:p w14:paraId="194F2B15" w14:textId="77777777" w:rsidR="008F471A" w:rsidRPr="00D95D6C" w:rsidRDefault="008F471A" w:rsidP="00E208FC">
            <w:pPr>
              <w:jc w:val="both"/>
            </w:pPr>
            <w:r w:rsidRPr="00D95D6C">
              <w:t>Применять требования к порядку размещения информации</w:t>
            </w:r>
            <w:r w:rsidRPr="00D95D6C">
              <w:rPr>
                <w:spacing w:val="-5"/>
              </w:rPr>
              <w:t xml:space="preserve"> </w:t>
            </w:r>
            <w:r w:rsidRPr="00D95D6C">
              <w:t>о</w:t>
            </w:r>
            <w:r w:rsidRPr="00D95D6C">
              <w:rPr>
                <w:spacing w:val="-57"/>
              </w:rPr>
              <w:t xml:space="preserve"> </w:t>
            </w:r>
            <w:r w:rsidRPr="00D95D6C">
              <w:t xml:space="preserve">деятельности </w:t>
            </w:r>
            <w:r w:rsidR="00EE3C5F" w:rsidRPr="00D95D6C">
              <w:t>некоммерческой организации</w:t>
            </w:r>
            <w:r w:rsidRPr="00D95D6C">
              <w:rPr>
                <w:spacing w:val="-1"/>
              </w:rPr>
              <w:t xml:space="preserve"> </w:t>
            </w:r>
            <w:r w:rsidRPr="00D95D6C">
              <w:t xml:space="preserve">на </w:t>
            </w:r>
            <w:r w:rsidR="00EE3C5F" w:rsidRPr="00D95D6C">
              <w:t>и</w:t>
            </w:r>
            <w:r w:rsidRPr="00D95D6C">
              <w:t>нформационном</w:t>
            </w:r>
            <w:r w:rsidRPr="00D95D6C">
              <w:rPr>
                <w:spacing w:val="-8"/>
              </w:rPr>
              <w:t xml:space="preserve"> </w:t>
            </w:r>
            <w:r w:rsidRPr="00D95D6C">
              <w:t>портале</w:t>
            </w:r>
            <w:r w:rsidR="00A64825">
              <w:t xml:space="preserve"> </w:t>
            </w:r>
            <w:r w:rsidR="00013480" w:rsidRPr="00013480">
              <w:t>уполномоченн</w:t>
            </w:r>
            <w:r w:rsidR="00013480">
              <w:t>ого</w:t>
            </w:r>
            <w:r w:rsidR="00013480" w:rsidRPr="00013480">
              <w:t xml:space="preserve"> государственн</w:t>
            </w:r>
            <w:r w:rsidR="00013480">
              <w:t xml:space="preserve">ого </w:t>
            </w:r>
            <w:r w:rsidR="00013480" w:rsidRPr="00013480">
              <w:t>орган</w:t>
            </w:r>
            <w:r w:rsidR="00013480">
              <w:t>а</w:t>
            </w:r>
            <w:r w:rsidR="00013480" w:rsidRPr="00013480">
              <w:t xml:space="preserve"> </w:t>
            </w:r>
          </w:p>
        </w:tc>
      </w:tr>
      <w:tr w:rsidR="00D95D6C" w:rsidRPr="00D95D6C" w14:paraId="0D0EAF60" w14:textId="77777777" w:rsidTr="00E208FC">
        <w:trPr>
          <w:trHeight w:val="20"/>
        </w:trPr>
        <w:tc>
          <w:tcPr>
            <w:tcW w:w="1112" w:type="pct"/>
            <w:vMerge/>
          </w:tcPr>
          <w:p w14:paraId="311E736A" w14:textId="77777777" w:rsidR="00397693" w:rsidRPr="00D95D6C" w:rsidDel="002A1D54" w:rsidRDefault="00397693" w:rsidP="00483CE4"/>
        </w:tc>
        <w:tc>
          <w:tcPr>
            <w:tcW w:w="3888" w:type="pct"/>
          </w:tcPr>
          <w:p w14:paraId="783E6752" w14:textId="77777777" w:rsidR="00397693" w:rsidRPr="00D95D6C" w:rsidRDefault="00397693" w:rsidP="00E208FC">
            <w:pPr>
              <w:jc w:val="both"/>
            </w:pPr>
            <w:r w:rsidRPr="00D95D6C">
              <w:t>Применять требования к порядку регистрации некоммерческой организации в реестре операторов, осуществляющих обработку персональных данных</w:t>
            </w:r>
          </w:p>
        </w:tc>
      </w:tr>
      <w:tr w:rsidR="00D95D6C" w:rsidRPr="00D95D6C" w14:paraId="32DBB55B" w14:textId="77777777" w:rsidTr="00E208FC">
        <w:trPr>
          <w:trHeight w:val="20"/>
        </w:trPr>
        <w:tc>
          <w:tcPr>
            <w:tcW w:w="1112" w:type="pct"/>
            <w:vMerge/>
          </w:tcPr>
          <w:p w14:paraId="076AAFA6" w14:textId="77777777" w:rsidR="00A536F6" w:rsidRPr="00D95D6C" w:rsidDel="002A1D54" w:rsidRDefault="00A536F6" w:rsidP="00483CE4"/>
        </w:tc>
        <w:tc>
          <w:tcPr>
            <w:tcW w:w="3888" w:type="pct"/>
          </w:tcPr>
          <w:p w14:paraId="22E12882" w14:textId="77777777" w:rsidR="00A536F6" w:rsidRPr="00D95D6C" w:rsidRDefault="00A536F6" w:rsidP="00E208FC">
            <w:pPr>
              <w:jc w:val="both"/>
            </w:pPr>
            <w:r w:rsidRPr="00D95D6C">
              <w:t xml:space="preserve">Применять требования к оформлению и направлению заявления в </w:t>
            </w:r>
            <w:r w:rsidR="00EE3C5F" w:rsidRPr="00D95D6C">
              <w:t>н</w:t>
            </w:r>
            <w:r w:rsidRPr="00D95D6C">
              <w:t xml:space="preserve">ациональное объединение </w:t>
            </w:r>
            <w:r w:rsidR="00EE3C5F" w:rsidRPr="00D95D6C">
              <w:t xml:space="preserve">СРО </w:t>
            </w:r>
            <w:r w:rsidRPr="00D95D6C">
              <w:t xml:space="preserve">соответствующего вида о внесении сведений о некоммерческой организации в государственный реестр </w:t>
            </w:r>
            <w:r w:rsidR="00EE3C5F" w:rsidRPr="00D95D6C">
              <w:t>СРО</w:t>
            </w:r>
          </w:p>
        </w:tc>
      </w:tr>
      <w:tr w:rsidR="00D95D6C" w:rsidRPr="00D95D6C" w14:paraId="4632C977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31C92B64" w14:textId="77777777" w:rsidR="00EE3C5F" w:rsidRPr="00D95D6C" w:rsidRDefault="00EE3C5F" w:rsidP="0024577D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0D92722C" w14:textId="77777777" w:rsidR="00EE3C5F" w:rsidRPr="00D95D6C" w:rsidRDefault="00EE3C5F" w:rsidP="00E208FC">
            <w:pPr>
              <w:jc w:val="both"/>
            </w:pPr>
            <w:r w:rsidRPr="00D95D6C">
              <w:t xml:space="preserve">Процедура регистрации некоммерческой организации </w:t>
            </w:r>
          </w:p>
        </w:tc>
      </w:tr>
      <w:tr w:rsidR="00D95D6C" w:rsidRPr="00D95D6C" w14:paraId="5BC89D0B" w14:textId="77777777" w:rsidTr="00E208FC">
        <w:trPr>
          <w:trHeight w:val="20"/>
        </w:trPr>
        <w:tc>
          <w:tcPr>
            <w:tcW w:w="1112" w:type="pct"/>
            <w:vMerge/>
          </w:tcPr>
          <w:p w14:paraId="2567BF03" w14:textId="77777777" w:rsidR="00EE3C5F" w:rsidRPr="00D95D6C" w:rsidDel="002A1D54" w:rsidRDefault="00EE3C5F" w:rsidP="0024577D"/>
        </w:tc>
        <w:tc>
          <w:tcPr>
            <w:tcW w:w="3888" w:type="pct"/>
          </w:tcPr>
          <w:p w14:paraId="18179555" w14:textId="77777777" w:rsidR="00EE3C5F" w:rsidRPr="00D95D6C" w:rsidRDefault="00EE3C5F" w:rsidP="00E208FC">
            <w:pPr>
              <w:jc w:val="both"/>
            </w:pPr>
            <w:r w:rsidRPr="00D95D6C">
              <w:t xml:space="preserve">Порядок оформления документации, необходимой для регистрации некоммерческой организации в форме ассоциации </w:t>
            </w:r>
          </w:p>
        </w:tc>
      </w:tr>
      <w:tr w:rsidR="00D95D6C" w:rsidRPr="00D95D6C" w14:paraId="67290A02" w14:textId="77777777" w:rsidTr="00E208FC">
        <w:trPr>
          <w:trHeight w:val="20"/>
        </w:trPr>
        <w:tc>
          <w:tcPr>
            <w:tcW w:w="1112" w:type="pct"/>
            <w:vMerge/>
          </w:tcPr>
          <w:p w14:paraId="3A3D8D8E" w14:textId="77777777" w:rsidR="00EE3C5F" w:rsidRPr="00D95D6C" w:rsidDel="002A1D54" w:rsidRDefault="00EE3C5F" w:rsidP="0024577D"/>
        </w:tc>
        <w:tc>
          <w:tcPr>
            <w:tcW w:w="3888" w:type="pct"/>
          </w:tcPr>
          <w:p w14:paraId="666C6344" w14:textId="77777777" w:rsidR="00EE3C5F" w:rsidRPr="00D95D6C" w:rsidRDefault="00EE3C5F" w:rsidP="00E208FC">
            <w:pPr>
              <w:jc w:val="both"/>
            </w:pPr>
            <w:r w:rsidRPr="00D95D6C">
              <w:t xml:space="preserve">Порядок разработки и виды внутренних документов ассоциации </w:t>
            </w:r>
          </w:p>
        </w:tc>
      </w:tr>
      <w:tr w:rsidR="00D95D6C" w:rsidRPr="00D95D6C" w14:paraId="216F423B" w14:textId="77777777" w:rsidTr="00E208FC">
        <w:trPr>
          <w:trHeight w:val="20"/>
        </w:trPr>
        <w:tc>
          <w:tcPr>
            <w:tcW w:w="1112" w:type="pct"/>
            <w:vMerge/>
          </w:tcPr>
          <w:p w14:paraId="2C71D48E" w14:textId="77777777" w:rsidR="00EE3C5F" w:rsidRPr="00D95D6C" w:rsidDel="002A1D54" w:rsidRDefault="00EE3C5F" w:rsidP="0024577D"/>
        </w:tc>
        <w:tc>
          <w:tcPr>
            <w:tcW w:w="3888" w:type="pct"/>
          </w:tcPr>
          <w:p w14:paraId="25F41FA8" w14:textId="77777777" w:rsidR="00EE3C5F" w:rsidRPr="00D95D6C" w:rsidRDefault="00EE3C5F" w:rsidP="00E208FC">
            <w:pPr>
              <w:jc w:val="both"/>
            </w:pPr>
            <w:r w:rsidRPr="00D95D6C">
              <w:t>Порядок принятия в члены ассоциации юридических лиц и индивидуальных предпринимателей</w:t>
            </w:r>
          </w:p>
        </w:tc>
      </w:tr>
      <w:tr w:rsidR="00D95D6C" w:rsidRPr="00D95D6C" w14:paraId="7574F045" w14:textId="77777777" w:rsidTr="00E208FC">
        <w:trPr>
          <w:trHeight w:val="20"/>
        </w:trPr>
        <w:tc>
          <w:tcPr>
            <w:tcW w:w="1112" w:type="pct"/>
            <w:vMerge/>
          </w:tcPr>
          <w:p w14:paraId="444C8EE0" w14:textId="77777777" w:rsidR="00EE3C5F" w:rsidRPr="00D95D6C" w:rsidDel="002A1D54" w:rsidRDefault="00EE3C5F" w:rsidP="0024577D"/>
        </w:tc>
        <w:tc>
          <w:tcPr>
            <w:tcW w:w="3888" w:type="pct"/>
          </w:tcPr>
          <w:p w14:paraId="4811FF1E" w14:textId="77777777" w:rsidR="00EE3C5F" w:rsidRPr="00D95D6C" w:rsidRDefault="00EE3C5F" w:rsidP="00E208FC">
            <w:pPr>
              <w:jc w:val="both"/>
            </w:pPr>
            <w:r w:rsidRPr="00D95D6C">
              <w:t>Требования к кандидатам на вступление в члены ассоциации</w:t>
            </w:r>
          </w:p>
        </w:tc>
      </w:tr>
      <w:tr w:rsidR="00D95D6C" w:rsidRPr="00D95D6C" w14:paraId="664FBF23" w14:textId="77777777" w:rsidTr="00E208FC">
        <w:trPr>
          <w:trHeight w:val="20"/>
        </w:trPr>
        <w:tc>
          <w:tcPr>
            <w:tcW w:w="1112" w:type="pct"/>
            <w:vMerge/>
          </w:tcPr>
          <w:p w14:paraId="2232871F" w14:textId="77777777" w:rsidR="00EE3C5F" w:rsidRPr="00D95D6C" w:rsidDel="002A1D54" w:rsidRDefault="00EE3C5F" w:rsidP="0024577D"/>
        </w:tc>
        <w:tc>
          <w:tcPr>
            <w:tcW w:w="3888" w:type="pct"/>
          </w:tcPr>
          <w:p w14:paraId="07767413" w14:textId="77777777" w:rsidR="00EE3C5F" w:rsidRPr="00D95D6C" w:rsidRDefault="00EE3C5F" w:rsidP="00E208FC">
            <w:pPr>
              <w:jc w:val="both"/>
            </w:pPr>
            <w:r w:rsidRPr="00D95D6C">
              <w:t>Порядок формирования компенсационного фонда возмещения вреда</w:t>
            </w:r>
          </w:p>
        </w:tc>
      </w:tr>
      <w:tr w:rsidR="00D95D6C" w:rsidRPr="00D95D6C" w14:paraId="0D342D71" w14:textId="77777777" w:rsidTr="00E208FC">
        <w:trPr>
          <w:trHeight w:val="20"/>
        </w:trPr>
        <w:tc>
          <w:tcPr>
            <w:tcW w:w="1112" w:type="pct"/>
            <w:vMerge/>
          </w:tcPr>
          <w:p w14:paraId="1C64916F" w14:textId="77777777" w:rsidR="00EE3C5F" w:rsidRPr="00D95D6C" w:rsidDel="002A1D54" w:rsidRDefault="00EE3C5F" w:rsidP="0024577D"/>
        </w:tc>
        <w:tc>
          <w:tcPr>
            <w:tcW w:w="3888" w:type="pct"/>
          </w:tcPr>
          <w:p w14:paraId="592C227E" w14:textId="77777777" w:rsidR="00EE3C5F" w:rsidRPr="00D95D6C" w:rsidRDefault="00EE3C5F" w:rsidP="00E208FC">
            <w:pPr>
              <w:jc w:val="both"/>
            </w:pPr>
            <w:r w:rsidRPr="00D95D6C">
              <w:t xml:space="preserve">Требования к оформлению решения </w:t>
            </w:r>
            <w:r w:rsidR="002C533E">
              <w:t>о</w:t>
            </w:r>
            <w:r w:rsidR="002C533E" w:rsidRPr="00D95D6C">
              <w:t xml:space="preserve">бщего </w:t>
            </w:r>
            <w:r w:rsidRPr="00D95D6C">
              <w:t>собрания о получении статуса СРО соответствующего вида</w:t>
            </w:r>
          </w:p>
        </w:tc>
      </w:tr>
      <w:tr w:rsidR="00D95D6C" w:rsidRPr="00D95D6C" w14:paraId="0E46F026" w14:textId="77777777" w:rsidTr="00E208FC">
        <w:trPr>
          <w:trHeight w:val="20"/>
        </w:trPr>
        <w:tc>
          <w:tcPr>
            <w:tcW w:w="1112" w:type="pct"/>
            <w:vMerge/>
          </w:tcPr>
          <w:p w14:paraId="25C01095" w14:textId="77777777" w:rsidR="00EE3C5F" w:rsidRPr="00D95D6C" w:rsidDel="002A1D54" w:rsidRDefault="00EE3C5F" w:rsidP="0024577D"/>
        </w:tc>
        <w:tc>
          <w:tcPr>
            <w:tcW w:w="3888" w:type="pct"/>
          </w:tcPr>
          <w:p w14:paraId="5448F760" w14:textId="77777777" w:rsidR="00EE3C5F" w:rsidRPr="00D95D6C" w:rsidRDefault="00EE3C5F" w:rsidP="00E208FC">
            <w:pPr>
              <w:jc w:val="both"/>
            </w:pPr>
            <w:r w:rsidRPr="00D95D6C">
              <w:t>Требования к оформлению и направлению заявления в национальное объединение соответствующего вида о внесении сведений о некоммерческой организации в государственный реестр СРО</w:t>
            </w:r>
          </w:p>
        </w:tc>
      </w:tr>
      <w:tr w:rsidR="00D95D6C" w:rsidRPr="00D95D6C" w14:paraId="01D065B3" w14:textId="77777777" w:rsidTr="00E208FC">
        <w:trPr>
          <w:trHeight w:val="20"/>
        </w:trPr>
        <w:tc>
          <w:tcPr>
            <w:tcW w:w="1112" w:type="pct"/>
            <w:vMerge/>
          </w:tcPr>
          <w:p w14:paraId="5277A637" w14:textId="77777777" w:rsidR="00EE3C5F" w:rsidRPr="00D95D6C" w:rsidDel="002A1D54" w:rsidRDefault="00EE3C5F" w:rsidP="0024577D"/>
        </w:tc>
        <w:tc>
          <w:tcPr>
            <w:tcW w:w="3888" w:type="pct"/>
          </w:tcPr>
          <w:p w14:paraId="53305F99" w14:textId="77777777" w:rsidR="00EE3C5F" w:rsidRPr="00D95D6C" w:rsidRDefault="00EE3C5F" w:rsidP="00E208FC">
            <w:pPr>
              <w:jc w:val="both"/>
            </w:pPr>
            <w:r w:rsidRPr="00D95D6C">
              <w:t>Порядок размещения информации</w:t>
            </w:r>
            <w:r w:rsidRPr="00D95D6C">
              <w:rPr>
                <w:spacing w:val="-5"/>
              </w:rPr>
              <w:t xml:space="preserve"> </w:t>
            </w:r>
            <w:r w:rsidRPr="00D95D6C">
              <w:t>о</w:t>
            </w:r>
            <w:r w:rsidRPr="00D95D6C">
              <w:rPr>
                <w:spacing w:val="-57"/>
              </w:rPr>
              <w:t xml:space="preserve"> </w:t>
            </w:r>
            <w:r w:rsidRPr="00D95D6C">
              <w:t>деятельности некоммерческой организации</w:t>
            </w:r>
            <w:r w:rsidRPr="00D95D6C">
              <w:rPr>
                <w:spacing w:val="-1"/>
              </w:rPr>
              <w:t xml:space="preserve"> </w:t>
            </w:r>
            <w:r w:rsidRPr="00D95D6C">
              <w:t>на информационном</w:t>
            </w:r>
            <w:r w:rsidRPr="00D95D6C">
              <w:rPr>
                <w:spacing w:val="-8"/>
              </w:rPr>
              <w:t xml:space="preserve"> </w:t>
            </w:r>
            <w:r w:rsidRPr="00D95D6C">
              <w:t>портале</w:t>
            </w:r>
            <w:r w:rsidR="00A64825">
              <w:t xml:space="preserve"> </w:t>
            </w:r>
            <w:r w:rsidR="00013480" w:rsidRPr="00013480">
              <w:t>уполномоченн</w:t>
            </w:r>
            <w:r w:rsidR="00013480">
              <w:t>ого</w:t>
            </w:r>
            <w:r w:rsidR="00013480" w:rsidRPr="00013480">
              <w:t xml:space="preserve"> государственн</w:t>
            </w:r>
            <w:r w:rsidR="00013480">
              <w:t>ого</w:t>
            </w:r>
            <w:r w:rsidR="00013480" w:rsidRPr="00013480">
              <w:t xml:space="preserve"> орган</w:t>
            </w:r>
            <w:r w:rsidR="00013480">
              <w:t>а</w:t>
            </w:r>
            <w:r w:rsidR="00013480" w:rsidRPr="00013480">
              <w:t xml:space="preserve"> </w:t>
            </w:r>
          </w:p>
        </w:tc>
      </w:tr>
      <w:tr w:rsidR="00D95D6C" w:rsidRPr="00D95D6C" w14:paraId="30E93085" w14:textId="77777777" w:rsidTr="00E208FC">
        <w:trPr>
          <w:trHeight w:val="20"/>
        </w:trPr>
        <w:tc>
          <w:tcPr>
            <w:tcW w:w="1112" w:type="pct"/>
            <w:vMerge/>
          </w:tcPr>
          <w:p w14:paraId="32DA33D5" w14:textId="77777777" w:rsidR="00EE3C5F" w:rsidRPr="00D95D6C" w:rsidDel="002A1D54" w:rsidRDefault="00EE3C5F" w:rsidP="00EE3C5F"/>
        </w:tc>
        <w:tc>
          <w:tcPr>
            <w:tcW w:w="3888" w:type="pct"/>
          </w:tcPr>
          <w:p w14:paraId="780347DF" w14:textId="77777777" w:rsidR="00EE3C5F" w:rsidRPr="00D95D6C" w:rsidRDefault="00EE3C5F" w:rsidP="00E208FC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3409DD4E" w14:textId="77777777" w:rsidTr="00E208FC">
        <w:trPr>
          <w:trHeight w:val="20"/>
        </w:trPr>
        <w:tc>
          <w:tcPr>
            <w:tcW w:w="1112" w:type="pct"/>
            <w:vMerge/>
          </w:tcPr>
          <w:p w14:paraId="7CF7378D" w14:textId="77777777" w:rsidR="00EE3C5F" w:rsidRPr="00D95D6C" w:rsidDel="002A1D54" w:rsidRDefault="00EE3C5F" w:rsidP="00EE3C5F"/>
        </w:tc>
        <w:tc>
          <w:tcPr>
            <w:tcW w:w="3888" w:type="pct"/>
          </w:tcPr>
          <w:p w14:paraId="331B293D" w14:textId="77777777" w:rsidR="00EE3C5F" w:rsidRPr="00D95D6C" w:rsidRDefault="00EE3C5F" w:rsidP="00E208FC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ассоциации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320EDB44" w14:textId="77777777" w:rsidTr="00E208FC">
        <w:trPr>
          <w:trHeight w:val="20"/>
        </w:trPr>
        <w:tc>
          <w:tcPr>
            <w:tcW w:w="1112" w:type="pct"/>
          </w:tcPr>
          <w:p w14:paraId="797BD27F" w14:textId="77777777" w:rsidR="0024577D" w:rsidRPr="00D95D6C" w:rsidDel="002A1D54" w:rsidRDefault="0024577D" w:rsidP="0024577D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1E475830" w14:textId="77777777" w:rsidR="0024577D" w:rsidRPr="00D95D6C" w:rsidRDefault="0024577D" w:rsidP="00E208FC">
            <w:pPr>
              <w:jc w:val="both"/>
            </w:pPr>
            <w:r w:rsidRPr="00D95D6C">
              <w:t>-</w:t>
            </w:r>
          </w:p>
        </w:tc>
      </w:tr>
    </w:tbl>
    <w:p w14:paraId="7EFE9185" w14:textId="77777777" w:rsidR="00E35040" w:rsidRPr="00D95D6C" w:rsidRDefault="00E35040" w:rsidP="0074004B">
      <w:pPr>
        <w:rPr>
          <w:b/>
          <w:bCs w:val="0"/>
        </w:rPr>
      </w:pPr>
    </w:p>
    <w:p w14:paraId="0721A902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B66C8A" w:rsidRPr="00D95D6C">
        <w:rPr>
          <w:b/>
          <w:bCs w:val="0"/>
          <w:lang w:val="en-US"/>
        </w:rPr>
        <w:t>5</w:t>
      </w:r>
      <w:r w:rsidRPr="00D95D6C">
        <w:rPr>
          <w:b/>
          <w:bCs w:val="0"/>
        </w:rPr>
        <w:t>.</w:t>
      </w:r>
      <w:r w:rsidR="00E35040" w:rsidRPr="00D95D6C">
        <w:rPr>
          <w:b/>
          <w:bCs w:val="0"/>
        </w:rPr>
        <w:t>2</w:t>
      </w:r>
      <w:r w:rsidRPr="00D95D6C">
        <w:rPr>
          <w:b/>
          <w:bCs w:val="0"/>
        </w:rPr>
        <w:t>. Трудовая функция</w:t>
      </w:r>
    </w:p>
    <w:p w14:paraId="315D77C9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74004B" w:rsidRPr="00D95D6C" w14:paraId="5E040B99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9C92D7D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2FB96" w14:textId="77777777" w:rsidR="0074004B" w:rsidRPr="00D95D6C" w:rsidRDefault="00175F56" w:rsidP="00E208FC">
            <w:pPr>
              <w:rPr>
                <w:bCs w:val="0"/>
              </w:rPr>
            </w:pPr>
            <w:r w:rsidRPr="00D95D6C">
              <w:t>Разработка и правовая экспертиза проектов условий членства, стандартов и внутренних документов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DA87E7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C7DAA" w14:textId="77777777" w:rsidR="0074004B" w:rsidRPr="00D95D6C" w:rsidRDefault="00B66C8A" w:rsidP="00E208FC">
            <w:pPr>
              <w:jc w:val="center"/>
              <w:rPr>
                <w:bCs w:val="0"/>
              </w:rPr>
            </w:pPr>
            <w:r w:rsidRPr="00D95D6C">
              <w:rPr>
                <w:lang w:val="en-US"/>
              </w:rPr>
              <w:t>E</w:t>
            </w:r>
            <w:r w:rsidR="0074004B" w:rsidRPr="00D95D6C">
              <w:t>/</w:t>
            </w:r>
            <w:r w:rsidR="00E35040" w:rsidRPr="00D95D6C">
              <w:t>0</w:t>
            </w:r>
            <w:r w:rsidR="00E35040" w:rsidRPr="00D95D6C">
              <w:rPr>
                <w:lang w:val="en-US"/>
              </w:rPr>
              <w:t>2</w:t>
            </w:r>
            <w:r w:rsidR="0074004B" w:rsidRPr="00D95D6C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8DA6F1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A50A2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6</w:t>
            </w:r>
          </w:p>
        </w:tc>
      </w:tr>
    </w:tbl>
    <w:p w14:paraId="5C3DE7FD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58AB65D0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F9B4F8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FA062AF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F6D68C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1A62F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10D14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7F6DFD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4EF3726F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26DD3C6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622C66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4DF3E2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921319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C79E9A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80323D1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1C06C4DB" w14:textId="77777777" w:rsidR="00A83405" w:rsidRPr="00D95D6C" w:rsidRDefault="00A83405" w:rsidP="0062216C">
            <w:r w:rsidRPr="00D95D6C">
              <w:t>Трудовые действия</w:t>
            </w:r>
          </w:p>
        </w:tc>
        <w:tc>
          <w:tcPr>
            <w:tcW w:w="3888" w:type="pct"/>
          </w:tcPr>
          <w:p w14:paraId="4ABAB6C9" w14:textId="77777777" w:rsidR="00A83405" w:rsidRPr="00D95D6C" w:rsidRDefault="00A83405" w:rsidP="00E208FC">
            <w:pPr>
              <w:jc w:val="both"/>
            </w:pPr>
            <w:r w:rsidRPr="00D95D6C">
              <w:t>Разработка проектов условий членства в СРО</w:t>
            </w:r>
          </w:p>
        </w:tc>
      </w:tr>
      <w:tr w:rsidR="00D95D6C" w:rsidRPr="00D95D6C" w14:paraId="7A01A0D8" w14:textId="77777777" w:rsidTr="00E208FC">
        <w:trPr>
          <w:trHeight w:val="20"/>
        </w:trPr>
        <w:tc>
          <w:tcPr>
            <w:tcW w:w="1112" w:type="pct"/>
            <w:vMerge/>
          </w:tcPr>
          <w:p w14:paraId="2B821139" w14:textId="77777777" w:rsidR="00A83405" w:rsidRPr="00D95D6C" w:rsidRDefault="00A83405" w:rsidP="0062216C"/>
        </w:tc>
        <w:tc>
          <w:tcPr>
            <w:tcW w:w="3888" w:type="pct"/>
          </w:tcPr>
          <w:p w14:paraId="37DB7AC5" w14:textId="77777777" w:rsidR="00A83405" w:rsidRPr="00D95D6C" w:rsidRDefault="00A83405" w:rsidP="00E208FC">
            <w:pPr>
              <w:jc w:val="both"/>
            </w:pPr>
            <w:r w:rsidRPr="00D95D6C">
              <w:t>Разработка проектов внутренних документов СРО</w:t>
            </w:r>
          </w:p>
        </w:tc>
      </w:tr>
      <w:tr w:rsidR="00D95D6C" w:rsidRPr="00D95D6C" w14:paraId="4AA895B1" w14:textId="77777777" w:rsidTr="00E208FC">
        <w:trPr>
          <w:trHeight w:val="20"/>
        </w:trPr>
        <w:tc>
          <w:tcPr>
            <w:tcW w:w="1112" w:type="pct"/>
            <w:vMerge/>
          </w:tcPr>
          <w:p w14:paraId="2B847109" w14:textId="77777777" w:rsidR="00A83405" w:rsidRPr="00D95D6C" w:rsidRDefault="00A83405" w:rsidP="0062216C"/>
        </w:tc>
        <w:tc>
          <w:tcPr>
            <w:tcW w:w="3888" w:type="pct"/>
          </w:tcPr>
          <w:p w14:paraId="12F135C6" w14:textId="77777777" w:rsidR="00A83405" w:rsidRPr="00D95D6C" w:rsidRDefault="00A83405" w:rsidP="00E208FC">
            <w:pPr>
              <w:jc w:val="both"/>
            </w:pPr>
            <w:r w:rsidRPr="00D95D6C">
              <w:t>Разработка проектов стандартов СРО</w:t>
            </w:r>
          </w:p>
        </w:tc>
      </w:tr>
      <w:tr w:rsidR="00D95D6C" w:rsidRPr="00D95D6C" w14:paraId="46E0D0A3" w14:textId="77777777" w:rsidTr="00E208FC">
        <w:trPr>
          <w:trHeight w:val="20"/>
        </w:trPr>
        <w:tc>
          <w:tcPr>
            <w:tcW w:w="1112" w:type="pct"/>
            <w:vMerge/>
          </w:tcPr>
          <w:p w14:paraId="408379F2" w14:textId="77777777" w:rsidR="004E37B1" w:rsidRPr="00D95D6C" w:rsidRDefault="004E37B1" w:rsidP="0062216C"/>
        </w:tc>
        <w:tc>
          <w:tcPr>
            <w:tcW w:w="3888" w:type="pct"/>
          </w:tcPr>
          <w:p w14:paraId="0EEA202B" w14:textId="77777777" w:rsidR="004E37B1" w:rsidRPr="00D95D6C" w:rsidRDefault="004E37B1" w:rsidP="00E208FC">
            <w:pPr>
              <w:jc w:val="both"/>
            </w:pPr>
            <w:r w:rsidRPr="00D95D6C">
              <w:t>Разработка проектов документов СРО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      </w:r>
          </w:p>
        </w:tc>
      </w:tr>
      <w:tr w:rsidR="00D95D6C" w:rsidRPr="00D95D6C" w14:paraId="6E0FDC50" w14:textId="77777777" w:rsidTr="00E208FC">
        <w:trPr>
          <w:trHeight w:val="20"/>
        </w:trPr>
        <w:tc>
          <w:tcPr>
            <w:tcW w:w="1112" w:type="pct"/>
            <w:vMerge/>
          </w:tcPr>
          <w:p w14:paraId="39B0CDD7" w14:textId="77777777" w:rsidR="004E37B1" w:rsidRPr="00D95D6C" w:rsidRDefault="004E37B1" w:rsidP="0062216C"/>
        </w:tc>
        <w:tc>
          <w:tcPr>
            <w:tcW w:w="3888" w:type="pct"/>
          </w:tcPr>
          <w:p w14:paraId="4ED575AA" w14:textId="77777777" w:rsidR="004E37B1" w:rsidRPr="00D95D6C" w:rsidRDefault="004E37B1" w:rsidP="000B697A">
            <w:pPr>
              <w:jc w:val="both"/>
            </w:pPr>
            <w:r w:rsidRPr="00D95D6C">
              <w:t>Разработка проектов документов СРО о страховании риска ответственности за нарушение членами СРО условий договора подряда на выполнение инженерных изысканий, на подготовку проектной документации, договора строительного подряда, договора подряда на осуществление сноса, а также услови</w:t>
            </w:r>
            <w:r w:rsidR="000B697A">
              <w:t>й</w:t>
            </w:r>
            <w:r w:rsidRPr="00D95D6C">
              <w:t xml:space="preserve"> такого страхования</w:t>
            </w:r>
          </w:p>
        </w:tc>
      </w:tr>
      <w:tr w:rsidR="00D95D6C" w:rsidRPr="00D95D6C" w14:paraId="14660F6C" w14:textId="77777777" w:rsidTr="00E208FC">
        <w:trPr>
          <w:trHeight w:val="20"/>
        </w:trPr>
        <w:tc>
          <w:tcPr>
            <w:tcW w:w="1112" w:type="pct"/>
            <w:vMerge/>
          </w:tcPr>
          <w:p w14:paraId="7183D5EE" w14:textId="77777777" w:rsidR="00A83405" w:rsidRPr="00D95D6C" w:rsidRDefault="00A83405" w:rsidP="0062216C"/>
        </w:tc>
        <w:tc>
          <w:tcPr>
            <w:tcW w:w="3888" w:type="pct"/>
          </w:tcPr>
          <w:p w14:paraId="69B308D0" w14:textId="77777777" w:rsidR="00A83405" w:rsidRPr="00D95D6C" w:rsidRDefault="00A83405" w:rsidP="00E208FC">
            <w:pPr>
              <w:jc w:val="both"/>
            </w:pPr>
            <w:r w:rsidRPr="00D95D6C">
              <w:t>Разработка предложений по изменениям условий членства, стандартов и внутренних документов СРО</w:t>
            </w:r>
          </w:p>
        </w:tc>
      </w:tr>
      <w:tr w:rsidR="00D95D6C" w:rsidRPr="00D95D6C" w14:paraId="36DE92AB" w14:textId="77777777" w:rsidTr="00E208FC">
        <w:trPr>
          <w:trHeight w:val="20"/>
        </w:trPr>
        <w:tc>
          <w:tcPr>
            <w:tcW w:w="1112" w:type="pct"/>
            <w:vMerge/>
          </w:tcPr>
          <w:p w14:paraId="2A6A5F61" w14:textId="77777777" w:rsidR="00A83405" w:rsidRPr="00D95D6C" w:rsidRDefault="00A83405" w:rsidP="0062216C"/>
        </w:tc>
        <w:tc>
          <w:tcPr>
            <w:tcW w:w="3888" w:type="pct"/>
            <w:vAlign w:val="center"/>
          </w:tcPr>
          <w:p w14:paraId="4DD9C81B" w14:textId="77777777" w:rsidR="00A83405" w:rsidRPr="00D95D6C" w:rsidRDefault="00A83405" w:rsidP="00E208FC">
            <w:pPr>
              <w:jc w:val="both"/>
            </w:pPr>
            <w:r w:rsidRPr="00D95D6C">
              <w:t xml:space="preserve">Подготовка предложений о необходимости признания внутренних документов и стандартов СРО утратившими силу </w:t>
            </w:r>
          </w:p>
        </w:tc>
      </w:tr>
      <w:tr w:rsidR="00D95D6C" w:rsidRPr="00D95D6C" w14:paraId="2BFAAD6E" w14:textId="77777777" w:rsidTr="00E208FC">
        <w:trPr>
          <w:trHeight w:val="20"/>
        </w:trPr>
        <w:tc>
          <w:tcPr>
            <w:tcW w:w="1112" w:type="pct"/>
            <w:vMerge/>
          </w:tcPr>
          <w:p w14:paraId="13AD8251" w14:textId="77777777" w:rsidR="00A83405" w:rsidRPr="00D95D6C" w:rsidRDefault="00A83405" w:rsidP="0062216C"/>
        </w:tc>
        <w:tc>
          <w:tcPr>
            <w:tcW w:w="3888" w:type="pct"/>
            <w:vAlign w:val="center"/>
          </w:tcPr>
          <w:p w14:paraId="026D08E3" w14:textId="4073C0CC" w:rsidR="00A83405" w:rsidRPr="00D95D6C" w:rsidRDefault="00A83405" w:rsidP="00E208FC">
            <w:pPr>
              <w:jc w:val="both"/>
            </w:pPr>
            <w:r w:rsidRPr="00D95D6C">
              <w:t xml:space="preserve">Подготовка предложений о необходимости актуализации </w:t>
            </w:r>
            <w:r w:rsidRPr="000B697A">
              <w:t xml:space="preserve">или </w:t>
            </w:r>
            <w:r w:rsidR="000B697A" w:rsidRPr="00816A31">
              <w:t>внесения</w:t>
            </w:r>
            <w:r w:rsidR="000B697A" w:rsidRPr="000B697A">
              <w:t xml:space="preserve"> </w:t>
            </w:r>
            <w:r w:rsidRPr="00D95D6C">
              <w:t>изменений в условия членства,</w:t>
            </w:r>
            <w:r w:rsidR="00A64825">
              <w:t xml:space="preserve"> </w:t>
            </w:r>
            <w:r w:rsidRPr="00D95D6C">
              <w:t xml:space="preserve">внутренние документы и стандарты СРО </w:t>
            </w:r>
          </w:p>
        </w:tc>
      </w:tr>
      <w:tr w:rsidR="00D95D6C" w:rsidRPr="00D95D6C" w14:paraId="73C48019" w14:textId="77777777" w:rsidTr="00E208FC">
        <w:trPr>
          <w:trHeight w:val="20"/>
        </w:trPr>
        <w:tc>
          <w:tcPr>
            <w:tcW w:w="1112" w:type="pct"/>
            <w:vMerge/>
          </w:tcPr>
          <w:p w14:paraId="4ADC1AF2" w14:textId="77777777" w:rsidR="00A83405" w:rsidRPr="00D95D6C" w:rsidRDefault="00A83405" w:rsidP="0062216C"/>
        </w:tc>
        <w:tc>
          <w:tcPr>
            <w:tcW w:w="3888" w:type="pct"/>
            <w:vAlign w:val="center"/>
          </w:tcPr>
          <w:p w14:paraId="7902996A" w14:textId="77777777" w:rsidR="00A83405" w:rsidRPr="00D95D6C" w:rsidRDefault="00A83405" w:rsidP="00E208FC">
            <w:pPr>
              <w:jc w:val="both"/>
            </w:pPr>
            <w:r w:rsidRPr="00D95D6C">
              <w:t>Подготовка проектов учредительных документов СРО и изменений в них</w:t>
            </w:r>
          </w:p>
        </w:tc>
      </w:tr>
      <w:tr w:rsidR="00D95D6C" w:rsidRPr="00D95D6C" w14:paraId="293822A1" w14:textId="77777777" w:rsidTr="00E208FC">
        <w:trPr>
          <w:trHeight w:val="20"/>
        </w:trPr>
        <w:tc>
          <w:tcPr>
            <w:tcW w:w="1112" w:type="pct"/>
            <w:vMerge/>
          </w:tcPr>
          <w:p w14:paraId="54734461" w14:textId="77777777" w:rsidR="00CD2DC1" w:rsidRPr="00D95D6C" w:rsidRDefault="00CD2DC1" w:rsidP="0062216C"/>
        </w:tc>
        <w:tc>
          <w:tcPr>
            <w:tcW w:w="3888" w:type="pct"/>
            <w:vAlign w:val="center"/>
          </w:tcPr>
          <w:p w14:paraId="65131C78" w14:textId="77777777" w:rsidR="00CD2DC1" w:rsidRPr="00D95D6C" w:rsidRDefault="00CD2DC1" w:rsidP="000B697A">
            <w:pPr>
              <w:jc w:val="both"/>
            </w:pPr>
            <w:r w:rsidRPr="00D95D6C">
              <w:t>Подготовка заключений с обоснованием необходимости внесения исправлений в представленные на правовую экспертизу проект</w:t>
            </w:r>
            <w:r w:rsidR="000B697A">
              <w:t>ы</w:t>
            </w:r>
            <w:r w:rsidRPr="00D95D6C">
              <w:t xml:space="preserve"> стандартов и внутренних документов СРО</w:t>
            </w:r>
          </w:p>
        </w:tc>
      </w:tr>
      <w:tr w:rsidR="00D95D6C" w:rsidRPr="00D95D6C" w14:paraId="7CEFC497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699537B4" w14:textId="77777777" w:rsidR="00751C8E" w:rsidRPr="00D95D6C" w:rsidDel="002A1D54" w:rsidRDefault="00751C8E" w:rsidP="0062216C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1C86DD98" w14:textId="77777777" w:rsidR="00751C8E" w:rsidRPr="00D95D6C" w:rsidRDefault="00751C8E" w:rsidP="00E208FC">
            <w:pPr>
              <w:jc w:val="both"/>
            </w:pPr>
            <w:r w:rsidRPr="00D95D6C">
              <w:t>Определять перечень внутренних документов и стандартов СРО, подлежащих разработке</w:t>
            </w:r>
          </w:p>
        </w:tc>
      </w:tr>
      <w:tr w:rsidR="00D95D6C" w:rsidRPr="00D95D6C" w14:paraId="630EA040" w14:textId="77777777" w:rsidTr="00E208FC">
        <w:trPr>
          <w:trHeight w:val="20"/>
        </w:trPr>
        <w:tc>
          <w:tcPr>
            <w:tcW w:w="1112" w:type="pct"/>
            <w:vMerge/>
          </w:tcPr>
          <w:p w14:paraId="1555D3C9" w14:textId="77777777" w:rsidR="00751C8E" w:rsidRPr="00D95D6C" w:rsidDel="002A1D54" w:rsidRDefault="00751C8E" w:rsidP="0062216C"/>
        </w:tc>
        <w:tc>
          <w:tcPr>
            <w:tcW w:w="3888" w:type="pct"/>
          </w:tcPr>
          <w:p w14:paraId="18AA9479" w14:textId="77777777" w:rsidR="00751C8E" w:rsidRPr="00D95D6C" w:rsidRDefault="00751C8E" w:rsidP="00E208FC">
            <w:pPr>
              <w:jc w:val="both"/>
            </w:pPr>
            <w:r w:rsidRPr="00D95D6C">
              <w:t>Применять требования нормативных правовых актов и документов системы технического регулирования и стандартизации в сфере градостроительной деятельности, саморегулирования</w:t>
            </w:r>
            <w:r w:rsidRPr="00D95D6C" w:rsidDel="00EA384F">
              <w:t xml:space="preserve"> </w:t>
            </w:r>
            <w:r w:rsidRPr="00D95D6C">
              <w:t>при разработке проектов условий членства, стандартов, внутренних документов и учредительных документов СРО</w:t>
            </w:r>
          </w:p>
        </w:tc>
      </w:tr>
      <w:tr w:rsidR="00D95D6C" w:rsidRPr="00D95D6C" w14:paraId="03F27539" w14:textId="77777777" w:rsidTr="00E208FC">
        <w:trPr>
          <w:trHeight w:val="20"/>
        </w:trPr>
        <w:tc>
          <w:tcPr>
            <w:tcW w:w="1112" w:type="pct"/>
            <w:vMerge/>
          </w:tcPr>
          <w:p w14:paraId="43269D3A" w14:textId="77777777" w:rsidR="00751C8E" w:rsidRPr="00D95D6C" w:rsidDel="002A1D54" w:rsidRDefault="00751C8E" w:rsidP="0062216C"/>
        </w:tc>
        <w:tc>
          <w:tcPr>
            <w:tcW w:w="3888" w:type="pct"/>
          </w:tcPr>
          <w:p w14:paraId="3B6A9C14" w14:textId="77777777" w:rsidR="00751C8E" w:rsidRPr="00D95D6C" w:rsidRDefault="00751C8E" w:rsidP="00E208FC">
            <w:pPr>
              <w:jc w:val="both"/>
            </w:pPr>
            <w:r w:rsidRPr="00D95D6C">
              <w:t>Применять требования внутренних документов СРО к порядку подготовки и оформлению проектов условий членства, внутренних документов и стандартов СРО</w:t>
            </w:r>
          </w:p>
        </w:tc>
      </w:tr>
      <w:tr w:rsidR="00D95D6C" w:rsidRPr="00D95D6C" w14:paraId="1FF58225" w14:textId="77777777" w:rsidTr="00E208FC">
        <w:trPr>
          <w:trHeight w:val="20"/>
        </w:trPr>
        <w:tc>
          <w:tcPr>
            <w:tcW w:w="1112" w:type="pct"/>
            <w:vMerge/>
          </w:tcPr>
          <w:p w14:paraId="0787C9E7" w14:textId="77777777" w:rsidR="00F00230" w:rsidRPr="00D95D6C" w:rsidDel="002A1D54" w:rsidRDefault="00F00230" w:rsidP="0062216C"/>
        </w:tc>
        <w:tc>
          <w:tcPr>
            <w:tcW w:w="3888" w:type="pct"/>
          </w:tcPr>
          <w:p w14:paraId="7F594D40" w14:textId="2F90BD19" w:rsidR="00F00230" w:rsidRPr="00D95D6C" w:rsidRDefault="00F00230" w:rsidP="00E208FC">
            <w:pPr>
              <w:jc w:val="both"/>
            </w:pPr>
            <w:r w:rsidRPr="00D95D6C">
              <w:t>Оценивать текст условий членства, стандартов и внутренних документов на предмет соответствия</w:t>
            </w:r>
            <w:r w:rsidR="00A64825">
              <w:t xml:space="preserve"> </w:t>
            </w:r>
            <w:r w:rsidRPr="00D95D6C">
              <w:t xml:space="preserve">действующему законодательству </w:t>
            </w:r>
            <w:r w:rsidR="000B697A">
              <w:t xml:space="preserve">Российской Федерации </w:t>
            </w:r>
            <w:r w:rsidR="00DE3A36">
              <w:t>и</w:t>
            </w:r>
            <w:r w:rsidR="0005755F">
              <w:t xml:space="preserve"> отсутствия коллизий</w:t>
            </w:r>
          </w:p>
        </w:tc>
      </w:tr>
      <w:tr w:rsidR="00D95D6C" w:rsidRPr="00D95D6C" w14:paraId="587FD723" w14:textId="77777777" w:rsidTr="00E208FC">
        <w:trPr>
          <w:trHeight w:val="20"/>
        </w:trPr>
        <w:tc>
          <w:tcPr>
            <w:tcW w:w="1112" w:type="pct"/>
            <w:vMerge/>
          </w:tcPr>
          <w:p w14:paraId="288E7C84" w14:textId="77777777" w:rsidR="00751C8E" w:rsidRPr="00D95D6C" w:rsidDel="002A1D54" w:rsidRDefault="00751C8E" w:rsidP="0062216C"/>
        </w:tc>
        <w:tc>
          <w:tcPr>
            <w:tcW w:w="3888" w:type="pct"/>
          </w:tcPr>
          <w:p w14:paraId="7D4B9AD5" w14:textId="77777777" w:rsidR="00751C8E" w:rsidRPr="00D95D6C" w:rsidRDefault="00751C8E" w:rsidP="00E208FC">
            <w:pPr>
              <w:jc w:val="both"/>
            </w:pPr>
            <w:r w:rsidRPr="00D95D6C">
              <w:t>Применять требования внутренних документов СРО к подготовке заключений по результатам экспертизы проектов стандартов и внутренних документов СРО</w:t>
            </w:r>
          </w:p>
        </w:tc>
      </w:tr>
      <w:tr w:rsidR="00D95D6C" w:rsidRPr="00D95D6C" w14:paraId="663B6FF6" w14:textId="77777777" w:rsidTr="00E208FC">
        <w:trPr>
          <w:trHeight w:val="20"/>
        </w:trPr>
        <w:tc>
          <w:tcPr>
            <w:tcW w:w="1112" w:type="pct"/>
            <w:vMerge/>
          </w:tcPr>
          <w:p w14:paraId="3B6D3A00" w14:textId="77777777" w:rsidR="00751C8E" w:rsidRPr="00D95D6C" w:rsidDel="002A1D54" w:rsidRDefault="00751C8E" w:rsidP="0062216C"/>
        </w:tc>
        <w:tc>
          <w:tcPr>
            <w:tcW w:w="3888" w:type="pct"/>
          </w:tcPr>
          <w:p w14:paraId="6856D522" w14:textId="77777777" w:rsidR="00751C8E" w:rsidRPr="00D95D6C" w:rsidRDefault="00751C8E" w:rsidP="00E208FC">
            <w:pPr>
              <w:jc w:val="both"/>
            </w:pPr>
            <w:r w:rsidRPr="00D95D6C">
              <w:t>Определять необходимость внесения изменений и содержание изменений в условия членства, стандарты и внутренние документы СРО</w:t>
            </w:r>
          </w:p>
        </w:tc>
      </w:tr>
      <w:tr w:rsidR="00D95D6C" w:rsidRPr="00D95D6C" w14:paraId="7E2F716A" w14:textId="77777777" w:rsidTr="00E208FC">
        <w:trPr>
          <w:trHeight w:val="20"/>
        </w:trPr>
        <w:tc>
          <w:tcPr>
            <w:tcW w:w="1112" w:type="pct"/>
            <w:vMerge/>
          </w:tcPr>
          <w:p w14:paraId="11431ED1" w14:textId="77777777" w:rsidR="008C4054" w:rsidRPr="00D95D6C" w:rsidDel="002A1D54" w:rsidRDefault="008C4054" w:rsidP="0062216C"/>
        </w:tc>
        <w:tc>
          <w:tcPr>
            <w:tcW w:w="3888" w:type="pct"/>
            <w:vAlign w:val="center"/>
          </w:tcPr>
          <w:p w14:paraId="5701E15C" w14:textId="77777777" w:rsidR="008C4054" w:rsidRPr="00D95D6C" w:rsidRDefault="008C4054" w:rsidP="00E208FC">
            <w:pPr>
              <w:jc w:val="both"/>
            </w:pPr>
            <w:r w:rsidRPr="00D95D6C">
              <w:t>Определять необходимость признания внутренних документов и стандартов СРО утратившими силу</w:t>
            </w:r>
          </w:p>
        </w:tc>
      </w:tr>
      <w:tr w:rsidR="00D95D6C" w:rsidRPr="00D95D6C" w14:paraId="3ECE134A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D1EFE65" w14:textId="77777777" w:rsidR="00823E71" w:rsidRPr="00D95D6C" w:rsidRDefault="00823E71" w:rsidP="0062216C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29125185" w14:textId="77777777" w:rsidR="00823E71" w:rsidRPr="00D95D6C" w:rsidRDefault="00823E71" w:rsidP="00E208FC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06F5E9BD" w14:textId="77777777" w:rsidTr="00E208FC">
        <w:trPr>
          <w:trHeight w:val="20"/>
        </w:trPr>
        <w:tc>
          <w:tcPr>
            <w:tcW w:w="1112" w:type="pct"/>
            <w:vMerge/>
          </w:tcPr>
          <w:p w14:paraId="02C6CBAA" w14:textId="77777777" w:rsidR="005F452F" w:rsidRPr="00D95D6C" w:rsidDel="002A1D54" w:rsidRDefault="005F452F" w:rsidP="0062216C"/>
        </w:tc>
        <w:tc>
          <w:tcPr>
            <w:tcW w:w="3888" w:type="pct"/>
            <w:vAlign w:val="center"/>
          </w:tcPr>
          <w:p w14:paraId="1F7FDAB4" w14:textId="77777777" w:rsidR="005F452F" w:rsidRPr="00D95D6C" w:rsidRDefault="005F452F" w:rsidP="00E208FC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44BC6FC5" w14:textId="77777777" w:rsidTr="00E208FC">
        <w:trPr>
          <w:trHeight w:val="20"/>
        </w:trPr>
        <w:tc>
          <w:tcPr>
            <w:tcW w:w="1112" w:type="pct"/>
            <w:vMerge/>
          </w:tcPr>
          <w:p w14:paraId="2314A093" w14:textId="77777777" w:rsidR="005F452F" w:rsidRPr="00D95D6C" w:rsidDel="002A1D54" w:rsidRDefault="005F452F" w:rsidP="0062216C"/>
        </w:tc>
        <w:tc>
          <w:tcPr>
            <w:tcW w:w="3888" w:type="pct"/>
            <w:vAlign w:val="center"/>
          </w:tcPr>
          <w:p w14:paraId="6960E19F" w14:textId="77777777" w:rsidR="005F452F" w:rsidRPr="00D95D6C" w:rsidRDefault="005F452F" w:rsidP="000B697A">
            <w:pPr>
              <w:jc w:val="both"/>
            </w:pPr>
            <w:r w:rsidRPr="00D95D6C">
              <w:t xml:space="preserve">Нормы и требования гражданского права в </w:t>
            </w:r>
            <w:r w:rsidR="000B697A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59A33E99" w14:textId="77777777" w:rsidTr="00E208FC">
        <w:trPr>
          <w:trHeight w:val="20"/>
        </w:trPr>
        <w:tc>
          <w:tcPr>
            <w:tcW w:w="1112" w:type="pct"/>
            <w:vMerge/>
          </w:tcPr>
          <w:p w14:paraId="0C18BEB2" w14:textId="77777777" w:rsidR="00A74189" w:rsidRPr="00D95D6C" w:rsidDel="002A1D54" w:rsidRDefault="00A74189" w:rsidP="0062216C"/>
        </w:tc>
        <w:tc>
          <w:tcPr>
            <w:tcW w:w="3888" w:type="pct"/>
            <w:vAlign w:val="center"/>
          </w:tcPr>
          <w:p w14:paraId="2C587C3F" w14:textId="77777777" w:rsidR="00A74189" w:rsidRPr="00D95D6C" w:rsidRDefault="00A74189" w:rsidP="00E208FC">
            <w:pPr>
              <w:jc w:val="both"/>
            </w:pPr>
            <w:r w:rsidRPr="00D95D6C">
              <w:t xml:space="preserve">Нормы законодательства </w:t>
            </w:r>
            <w:r w:rsidR="000B697A">
              <w:t xml:space="preserve">Российской Федерации </w:t>
            </w:r>
            <w:r w:rsidRPr="00D95D6C">
              <w:t>о страховании в градостроительной деятельности</w:t>
            </w:r>
          </w:p>
        </w:tc>
      </w:tr>
      <w:tr w:rsidR="00D95D6C" w:rsidRPr="00D95D6C" w14:paraId="3F705BF1" w14:textId="77777777" w:rsidTr="00E208FC">
        <w:trPr>
          <w:trHeight w:val="20"/>
        </w:trPr>
        <w:tc>
          <w:tcPr>
            <w:tcW w:w="1112" w:type="pct"/>
            <w:vMerge/>
          </w:tcPr>
          <w:p w14:paraId="66A558E2" w14:textId="77777777" w:rsidR="00823E71" w:rsidRPr="00D95D6C" w:rsidDel="002A1D54" w:rsidRDefault="00823E71" w:rsidP="0062216C"/>
        </w:tc>
        <w:tc>
          <w:tcPr>
            <w:tcW w:w="3888" w:type="pct"/>
            <w:vAlign w:val="center"/>
          </w:tcPr>
          <w:p w14:paraId="704FC61E" w14:textId="77777777" w:rsidR="00823E71" w:rsidRPr="00D95D6C" w:rsidRDefault="00823E71" w:rsidP="00E208FC">
            <w:pPr>
              <w:jc w:val="both"/>
            </w:pPr>
            <w:r w:rsidRPr="00D95D6C">
              <w:t>Юридические нормы осуществления предпринимательской деятельности членами СРО</w:t>
            </w:r>
          </w:p>
        </w:tc>
      </w:tr>
      <w:tr w:rsidR="00D95D6C" w:rsidRPr="00D95D6C" w14:paraId="7652C274" w14:textId="77777777" w:rsidTr="00E208FC">
        <w:trPr>
          <w:trHeight w:val="20"/>
        </w:trPr>
        <w:tc>
          <w:tcPr>
            <w:tcW w:w="1112" w:type="pct"/>
            <w:vMerge/>
          </w:tcPr>
          <w:p w14:paraId="54840DE2" w14:textId="77777777" w:rsidR="00823E71" w:rsidRPr="00D95D6C" w:rsidDel="002A1D54" w:rsidRDefault="00823E71" w:rsidP="0062216C"/>
        </w:tc>
        <w:tc>
          <w:tcPr>
            <w:tcW w:w="3888" w:type="pct"/>
            <w:vAlign w:val="center"/>
          </w:tcPr>
          <w:p w14:paraId="69156F11" w14:textId="77777777" w:rsidR="00823E71" w:rsidRPr="00D95D6C" w:rsidRDefault="00823E71" w:rsidP="00E208FC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1431723B" w14:textId="77777777" w:rsidTr="00E208FC">
        <w:trPr>
          <w:trHeight w:val="20"/>
        </w:trPr>
        <w:tc>
          <w:tcPr>
            <w:tcW w:w="1112" w:type="pct"/>
            <w:vMerge/>
          </w:tcPr>
          <w:p w14:paraId="5FFACFD4" w14:textId="77777777" w:rsidR="00823E71" w:rsidRPr="00D95D6C" w:rsidDel="002A1D54" w:rsidRDefault="00823E71" w:rsidP="0062216C"/>
        </w:tc>
        <w:tc>
          <w:tcPr>
            <w:tcW w:w="3888" w:type="pct"/>
          </w:tcPr>
          <w:p w14:paraId="3403E33D" w14:textId="77777777" w:rsidR="00823E71" w:rsidRPr="00D95D6C" w:rsidDel="0065781A" w:rsidRDefault="00570AD2" w:rsidP="00570AD2">
            <w:pPr>
              <w:jc w:val="both"/>
            </w:pPr>
            <w:r>
              <w:t xml:space="preserve">Нормативные </w:t>
            </w:r>
            <w:r w:rsidR="00823E71" w:rsidRPr="00D95D6C">
              <w:t>правовые акты в сфере саморегулирования</w:t>
            </w:r>
          </w:p>
        </w:tc>
      </w:tr>
      <w:tr w:rsidR="00D95D6C" w:rsidRPr="00D95D6C" w14:paraId="5384ED19" w14:textId="77777777" w:rsidTr="00E208FC">
        <w:trPr>
          <w:trHeight w:val="20"/>
        </w:trPr>
        <w:tc>
          <w:tcPr>
            <w:tcW w:w="1112" w:type="pct"/>
            <w:vMerge/>
          </w:tcPr>
          <w:p w14:paraId="47F7F775" w14:textId="77777777" w:rsidR="00823E71" w:rsidRPr="00D95D6C" w:rsidDel="002A1D54" w:rsidRDefault="00823E71" w:rsidP="0062216C"/>
        </w:tc>
        <w:tc>
          <w:tcPr>
            <w:tcW w:w="3888" w:type="pct"/>
          </w:tcPr>
          <w:p w14:paraId="0EDD1BEC" w14:textId="77777777" w:rsidR="00823E71" w:rsidRPr="00D95D6C" w:rsidRDefault="00823E71" w:rsidP="00E208FC">
            <w:pPr>
              <w:shd w:val="clear" w:color="auto" w:fill="FFFFFF"/>
              <w:jc w:val="both"/>
              <w:rPr>
                <w:rFonts w:eastAsia="Calibri"/>
                <w:bCs w:val="0"/>
              </w:rPr>
            </w:pPr>
            <w:r w:rsidRPr="00D95D6C">
              <w:t xml:space="preserve">Порядок </w:t>
            </w:r>
            <w:r w:rsidR="000B697A">
              <w:t xml:space="preserve">разработки </w:t>
            </w:r>
            <w:r w:rsidRPr="00D95D6C">
              <w:t>и требования к разработке проектов условий членства, внутренних документов СРО</w:t>
            </w:r>
          </w:p>
        </w:tc>
      </w:tr>
      <w:tr w:rsidR="00D95D6C" w:rsidRPr="00D95D6C" w14:paraId="52B7AF88" w14:textId="77777777" w:rsidTr="00E208FC">
        <w:trPr>
          <w:trHeight w:val="20"/>
        </w:trPr>
        <w:tc>
          <w:tcPr>
            <w:tcW w:w="1112" w:type="pct"/>
            <w:vMerge/>
          </w:tcPr>
          <w:p w14:paraId="2D88B30C" w14:textId="77777777" w:rsidR="005F452F" w:rsidRPr="00D95D6C" w:rsidDel="002A1D54" w:rsidRDefault="005F452F" w:rsidP="0062216C"/>
        </w:tc>
        <w:tc>
          <w:tcPr>
            <w:tcW w:w="3888" w:type="pct"/>
          </w:tcPr>
          <w:p w14:paraId="70499A77" w14:textId="77777777" w:rsidR="005F452F" w:rsidRPr="00D95D6C" w:rsidRDefault="005F452F" w:rsidP="00E208FC">
            <w:pPr>
              <w:shd w:val="clear" w:color="auto" w:fill="FFFFFF"/>
              <w:jc w:val="both"/>
              <w:rPr>
                <w:rFonts w:eastAsia="Calibri"/>
                <w:bCs w:val="0"/>
              </w:rPr>
            </w:pPr>
            <w:r w:rsidRPr="00D95D6C">
              <w:t xml:space="preserve">Порядок </w:t>
            </w:r>
            <w:r w:rsidR="000B697A">
              <w:t xml:space="preserve">разработки </w:t>
            </w:r>
            <w:r w:rsidRPr="00D95D6C">
              <w:t>и требования к разработке проектов стандартов СРО</w:t>
            </w:r>
          </w:p>
        </w:tc>
      </w:tr>
      <w:tr w:rsidR="00D95D6C" w:rsidRPr="00D95D6C" w14:paraId="7FF7E83B" w14:textId="77777777" w:rsidTr="00E208FC">
        <w:trPr>
          <w:trHeight w:val="20"/>
        </w:trPr>
        <w:tc>
          <w:tcPr>
            <w:tcW w:w="1112" w:type="pct"/>
            <w:vMerge/>
          </w:tcPr>
          <w:p w14:paraId="6BD5C840" w14:textId="77777777" w:rsidR="00823E71" w:rsidRPr="00D95D6C" w:rsidDel="002A1D54" w:rsidRDefault="00823E71" w:rsidP="0062216C"/>
        </w:tc>
        <w:tc>
          <w:tcPr>
            <w:tcW w:w="3888" w:type="pct"/>
          </w:tcPr>
          <w:p w14:paraId="037022E9" w14:textId="77777777" w:rsidR="00823E71" w:rsidRPr="00D95D6C" w:rsidRDefault="00823E71" w:rsidP="00E208FC">
            <w:pPr>
              <w:jc w:val="both"/>
            </w:pPr>
            <w:r w:rsidRPr="00D95D6C">
              <w:t xml:space="preserve">Порядок и правила внесения изменений в условия членства, стандарты и внутренние документы СРО </w:t>
            </w:r>
          </w:p>
        </w:tc>
      </w:tr>
      <w:tr w:rsidR="00D95D6C" w:rsidRPr="00D95D6C" w14:paraId="4A3DA0F6" w14:textId="77777777" w:rsidTr="00E208FC">
        <w:trPr>
          <w:trHeight w:val="20"/>
        </w:trPr>
        <w:tc>
          <w:tcPr>
            <w:tcW w:w="1112" w:type="pct"/>
            <w:vMerge/>
          </w:tcPr>
          <w:p w14:paraId="64952A59" w14:textId="77777777" w:rsidR="00823E71" w:rsidRPr="00D95D6C" w:rsidDel="002A1D54" w:rsidRDefault="00823E71" w:rsidP="0062216C"/>
        </w:tc>
        <w:tc>
          <w:tcPr>
            <w:tcW w:w="3888" w:type="pct"/>
            <w:vAlign w:val="center"/>
          </w:tcPr>
          <w:p w14:paraId="49868F8B" w14:textId="77777777" w:rsidR="00823E71" w:rsidRPr="00D95D6C" w:rsidRDefault="00823E71" w:rsidP="00E208FC">
            <w:pPr>
              <w:jc w:val="both"/>
            </w:pPr>
            <w:r w:rsidRPr="00D95D6C">
              <w:t xml:space="preserve">Порядок и правила подготовки предложений о необходимости признания внутренних документов и стандартов СРО утратившими силу </w:t>
            </w:r>
          </w:p>
        </w:tc>
      </w:tr>
      <w:tr w:rsidR="00D95D6C" w:rsidRPr="00D95D6C" w14:paraId="60D10144" w14:textId="77777777" w:rsidTr="00E208FC">
        <w:trPr>
          <w:trHeight w:val="20"/>
        </w:trPr>
        <w:tc>
          <w:tcPr>
            <w:tcW w:w="1112" w:type="pct"/>
            <w:vMerge/>
          </w:tcPr>
          <w:p w14:paraId="3954D290" w14:textId="77777777" w:rsidR="00CD2DC1" w:rsidRPr="00D95D6C" w:rsidDel="002A1D54" w:rsidRDefault="00CD2DC1" w:rsidP="0062216C"/>
        </w:tc>
        <w:tc>
          <w:tcPr>
            <w:tcW w:w="3888" w:type="pct"/>
            <w:vAlign w:val="center"/>
          </w:tcPr>
          <w:p w14:paraId="061EA5F3" w14:textId="77777777" w:rsidR="00CD2DC1" w:rsidRPr="00D95D6C" w:rsidRDefault="00CD2DC1" w:rsidP="00E208FC">
            <w:pPr>
              <w:jc w:val="both"/>
            </w:pPr>
            <w:r w:rsidRPr="00D95D6C">
              <w:t xml:space="preserve">Порядок </w:t>
            </w:r>
            <w:r w:rsidR="000B697A">
              <w:t xml:space="preserve">разработки </w:t>
            </w:r>
            <w:r w:rsidRPr="00D95D6C">
              <w:t>и требования к разработке проектов учредительных документов СРО и изменений в них</w:t>
            </w:r>
          </w:p>
        </w:tc>
      </w:tr>
      <w:tr w:rsidR="00D95D6C" w:rsidRPr="00D95D6C" w14:paraId="7133E8DE" w14:textId="77777777" w:rsidTr="00E208FC">
        <w:trPr>
          <w:trHeight w:val="20"/>
        </w:trPr>
        <w:tc>
          <w:tcPr>
            <w:tcW w:w="1112" w:type="pct"/>
            <w:vMerge/>
          </w:tcPr>
          <w:p w14:paraId="4D2A6B10" w14:textId="77777777" w:rsidR="00823E71" w:rsidRPr="00D95D6C" w:rsidDel="002A1D54" w:rsidRDefault="00823E71" w:rsidP="0062216C"/>
        </w:tc>
        <w:tc>
          <w:tcPr>
            <w:tcW w:w="3888" w:type="pct"/>
            <w:vAlign w:val="center"/>
          </w:tcPr>
          <w:p w14:paraId="6F5A2B16" w14:textId="77777777" w:rsidR="00823E71" w:rsidRPr="00D95D6C" w:rsidRDefault="00823E71" w:rsidP="00E208FC">
            <w:pPr>
              <w:jc w:val="both"/>
              <w:rPr>
                <w:bCs w:val="0"/>
              </w:rPr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67EB0D3C" w14:textId="77777777" w:rsidTr="00E208FC">
        <w:trPr>
          <w:trHeight w:val="20"/>
        </w:trPr>
        <w:tc>
          <w:tcPr>
            <w:tcW w:w="1112" w:type="pct"/>
            <w:vMerge/>
          </w:tcPr>
          <w:p w14:paraId="6F7992D8" w14:textId="77777777" w:rsidR="00823E71" w:rsidRPr="00D95D6C" w:rsidDel="002A1D54" w:rsidRDefault="00823E71" w:rsidP="00823E71"/>
        </w:tc>
        <w:tc>
          <w:tcPr>
            <w:tcW w:w="3888" w:type="pct"/>
          </w:tcPr>
          <w:p w14:paraId="26034E99" w14:textId="77777777" w:rsidR="00823E71" w:rsidRPr="00D95D6C" w:rsidRDefault="00823E71" w:rsidP="00E208FC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146182EA" w14:textId="77777777" w:rsidTr="00E208FC">
        <w:trPr>
          <w:trHeight w:val="20"/>
        </w:trPr>
        <w:tc>
          <w:tcPr>
            <w:tcW w:w="1112" w:type="pct"/>
            <w:vMerge/>
          </w:tcPr>
          <w:p w14:paraId="3F67A5D7" w14:textId="77777777" w:rsidR="00823E71" w:rsidRPr="00D95D6C" w:rsidDel="002A1D54" w:rsidRDefault="00823E71" w:rsidP="00823E71"/>
        </w:tc>
        <w:tc>
          <w:tcPr>
            <w:tcW w:w="3888" w:type="pct"/>
          </w:tcPr>
          <w:p w14:paraId="06520A4B" w14:textId="77777777" w:rsidR="00823E71" w:rsidRPr="00D95D6C" w:rsidRDefault="00823E71" w:rsidP="00E208FC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594A8694" w14:textId="77777777" w:rsidTr="00E208FC">
        <w:trPr>
          <w:trHeight w:val="20"/>
        </w:trPr>
        <w:tc>
          <w:tcPr>
            <w:tcW w:w="1112" w:type="pct"/>
          </w:tcPr>
          <w:p w14:paraId="7BE8102A" w14:textId="77777777" w:rsidR="0062216C" w:rsidRPr="00D95D6C" w:rsidDel="002A1D54" w:rsidRDefault="0062216C" w:rsidP="0062216C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10C10E33" w14:textId="77777777" w:rsidR="0062216C" w:rsidRPr="00D95D6C" w:rsidRDefault="0062216C" w:rsidP="00E208FC">
            <w:pPr>
              <w:jc w:val="both"/>
            </w:pPr>
            <w:r w:rsidRPr="00D95D6C">
              <w:t>-</w:t>
            </w:r>
          </w:p>
        </w:tc>
      </w:tr>
    </w:tbl>
    <w:p w14:paraId="1B19C39E" w14:textId="77777777" w:rsidR="0074004B" w:rsidRPr="00D95D6C" w:rsidRDefault="0074004B" w:rsidP="0074004B"/>
    <w:p w14:paraId="467254CC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B66C8A" w:rsidRPr="00D95D6C">
        <w:rPr>
          <w:b/>
          <w:bCs w:val="0"/>
          <w:lang w:val="en-US"/>
        </w:rPr>
        <w:t>5</w:t>
      </w:r>
      <w:r w:rsidRPr="00D95D6C">
        <w:rPr>
          <w:b/>
          <w:bCs w:val="0"/>
        </w:rPr>
        <w:t>.</w:t>
      </w:r>
      <w:r w:rsidR="00E35040" w:rsidRPr="00D95D6C">
        <w:rPr>
          <w:b/>
          <w:bCs w:val="0"/>
        </w:rPr>
        <w:t>3</w:t>
      </w:r>
      <w:r w:rsidRPr="00D95D6C">
        <w:rPr>
          <w:b/>
          <w:bCs w:val="0"/>
        </w:rPr>
        <w:t>. Трудовая функция</w:t>
      </w:r>
    </w:p>
    <w:p w14:paraId="2B2BEC21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74004B" w:rsidRPr="00D95D6C" w14:paraId="6AB90EB4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F0E758B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0413D" w14:textId="77777777" w:rsidR="0074004B" w:rsidRPr="00D95D6C" w:rsidRDefault="0062216C" w:rsidP="00E208FC">
            <w:pPr>
              <w:rPr>
                <w:bCs w:val="0"/>
              </w:rPr>
            </w:pPr>
            <w:r w:rsidRPr="00D95D6C">
              <w:t>Юридическое сопровождение деятельности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93C902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31156" w14:textId="77777777" w:rsidR="0074004B" w:rsidRPr="00D95D6C" w:rsidRDefault="00B66C8A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E</w:t>
            </w:r>
            <w:r w:rsidR="0074004B" w:rsidRPr="00D95D6C">
              <w:t>/</w:t>
            </w:r>
            <w:r w:rsidR="00E35040" w:rsidRPr="00D95D6C">
              <w:t>03</w:t>
            </w:r>
            <w:r w:rsidR="0074004B" w:rsidRPr="00D95D6C">
              <w:t>.</w:t>
            </w:r>
            <w:r w:rsidR="0074004B" w:rsidRPr="00D95D6C"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0D189C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62011" w14:textId="77777777" w:rsidR="0074004B" w:rsidRPr="00D95D6C" w:rsidRDefault="0074004B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</w:tbl>
    <w:p w14:paraId="58760A1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46F9ED5C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6F3555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C5DD134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2F6AC4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FC7DA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2F08F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342E3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39F17DF8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D13CCAB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B9FABB0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8A6A9C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28BD42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7A69A4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698B56F5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333642F" w14:textId="77777777" w:rsidR="00131538" w:rsidRPr="00D95D6C" w:rsidRDefault="00131538" w:rsidP="004E37B1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15975457" w14:textId="77777777" w:rsidR="00131538" w:rsidRPr="00D95D6C" w:rsidRDefault="00131538" w:rsidP="0062216C">
            <w:pPr>
              <w:jc w:val="both"/>
            </w:pPr>
            <w:r w:rsidRPr="00D95D6C">
              <w:t>Подготовка проектов и правовая экспертиза протоколов (решений, приказов) органов СРО</w:t>
            </w:r>
          </w:p>
        </w:tc>
      </w:tr>
      <w:tr w:rsidR="00D95D6C" w:rsidRPr="00D95D6C" w14:paraId="14186439" w14:textId="77777777" w:rsidTr="00E208FC">
        <w:trPr>
          <w:trHeight w:val="20"/>
        </w:trPr>
        <w:tc>
          <w:tcPr>
            <w:tcW w:w="1112" w:type="pct"/>
            <w:vMerge/>
          </w:tcPr>
          <w:p w14:paraId="2193EE8A" w14:textId="77777777" w:rsidR="00131538" w:rsidRPr="00D95D6C" w:rsidRDefault="00131538" w:rsidP="004E37B1"/>
        </w:tc>
        <w:tc>
          <w:tcPr>
            <w:tcW w:w="3888" w:type="pct"/>
            <w:vAlign w:val="center"/>
          </w:tcPr>
          <w:p w14:paraId="4332EF70" w14:textId="77777777" w:rsidR="00131538" w:rsidRPr="00D95D6C" w:rsidRDefault="00131538" w:rsidP="0062216C">
            <w:pPr>
              <w:jc w:val="both"/>
            </w:pPr>
            <w:r w:rsidRPr="00D95D6C">
              <w:t xml:space="preserve">Подготовка проектов и правовая экспертиза </w:t>
            </w:r>
            <w:r w:rsidR="00FE53F4" w:rsidRPr="00D95D6C">
              <w:t>отч</w:t>
            </w:r>
            <w:r w:rsidR="004E7A67">
              <w:t>е</w:t>
            </w:r>
            <w:r w:rsidR="00FE53F4" w:rsidRPr="00D95D6C">
              <w:t>тов органов</w:t>
            </w:r>
            <w:r w:rsidRPr="00D95D6C">
              <w:t xml:space="preserve"> управления СРО</w:t>
            </w:r>
          </w:p>
        </w:tc>
      </w:tr>
      <w:tr w:rsidR="00D95D6C" w:rsidRPr="00D95D6C" w14:paraId="0EE1A067" w14:textId="77777777" w:rsidTr="00E208FC">
        <w:trPr>
          <w:trHeight w:val="20"/>
        </w:trPr>
        <w:tc>
          <w:tcPr>
            <w:tcW w:w="1112" w:type="pct"/>
            <w:vMerge/>
          </w:tcPr>
          <w:p w14:paraId="06C98B98" w14:textId="77777777" w:rsidR="00131538" w:rsidRPr="00D95D6C" w:rsidRDefault="00131538" w:rsidP="004E37B1"/>
        </w:tc>
        <w:tc>
          <w:tcPr>
            <w:tcW w:w="3888" w:type="pct"/>
            <w:vAlign w:val="center"/>
          </w:tcPr>
          <w:p w14:paraId="7CFCF220" w14:textId="77777777" w:rsidR="00131538" w:rsidRPr="00D95D6C" w:rsidRDefault="00131538" w:rsidP="0062216C">
            <w:pPr>
              <w:jc w:val="both"/>
            </w:pPr>
            <w:r w:rsidRPr="00D95D6C">
              <w:t>Оперативное консультирование органов СРО при проведении общих собраний, заседаний</w:t>
            </w:r>
          </w:p>
        </w:tc>
      </w:tr>
      <w:tr w:rsidR="00D95D6C" w:rsidRPr="00D95D6C" w14:paraId="036438A5" w14:textId="77777777" w:rsidTr="00E208FC">
        <w:trPr>
          <w:trHeight w:val="20"/>
        </w:trPr>
        <w:tc>
          <w:tcPr>
            <w:tcW w:w="1112" w:type="pct"/>
            <w:vMerge/>
          </w:tcPr>
          <w:p w14:paraId="00D33CC1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42CE6778" w14:textId="77777777" w:rsidR="00131538" w:rsidRPr="00D95D6C" w:rsidRDefault="00131538" w:rsidP="00A279F4">
            <w:pPr>
              <w:jc w:val="both"/>
            </w:pPr>
            <w:r w:rsidRPr="00D95D6C">
              <w:t xml:space="preserve">Анализ законодательства </w:t>
            </w:r>
            <w:r w:rsidR="00131000">
              <w:t xml:space="preserve">Российской Федерации </w:t>
            </w:r>
            <w:r w:rsidRPr="00D95D6C">
              <w:t xml:space="preserve">и судебной практики, изменений законодательства </w:t>
            </w:r>
            <w:r w:rsidR="00131000">
              <w:t xml:space="preserve">Российской Федерации </w:t>
            </w:r>
            <w:r w:rsidRPr="00D95D6C">
              <w:t>по вопросам саморегулирования градостроительной деятельности</w:t>
            </w:r>
          </w:p>
        </w:tc>
      </w:tr>
      <w:tr w:rsidR="00D95D6C" w:rsidRPr="00D95D6C" w14:paraId="1A0AE9F4" w14:textId="77777777" w:rsidTr="00E208FC">
        <w:trPr>
          <w:trHeight w:val="20"/>
        </w:trPr>
        <w:tc>
          <w:tcPr>
            <w:tcW w:w="1112" w:type="pct"/>
            <w:vMerge/>
          </w:tcPr>
          <w:p w14:paraId="36DDCCE9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760ADE9B" w14:textId="77777777" w:rsidR="00131538" w:rsidRPr="00D95D6C" w:rsidRDefault="00131538" w:rsidP="00A279F4">
            <w:pPr>
              <w:jc w:val="both"/>
            </w:pPr>
            <w:r w:rsidRPr="00D95D6C">
              <w:t>Подготовка правовой позиции в рамках решения поставленной задачи</w:t>
            </w:r>
          </w:p>
        </w:tc>
      </w:tr>
      <w:tr w:rsidR="00D95D6C" w:rsidRPr="00D95D6C" w14:paraId="1598D99A" w14:textId="77777777" w:rsidTr="00E208FC">
        <w:trPr>
          <w:trHeight w:val="20"/>
        </w:trPr>
        <w:tc>
          <w:tcPr>
            <w:tcW w:w="1112" w:type="pct"/>
            <w:vMerge/>
          </w:tcPr>
          <w:p w14:paraId="2FBE030B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278788D3" w14:textId="77777777" w:rsidR="00131538" w:rsidRPr="00D95D6C" w:rsidRDefault="00131538" w:rsidP="00A279F4">
            <w:pPr>
              <w:jc w:val="both"/>
            </w:pPr>
            <w:r w:rsidRPr="00D95D6C">
              <w:t>Правовая экспертиза условий размещения средств компенсационного фонда возмещения вреда и компенсационного фонда обеспечения договорных обязательств СРО</w:t>
            </w:r>
            <w:r w:rsidR="00A64825">
              <w:t xml:space="preserve"> </w:t>
            </w:r>
            <w:r w:rsidRPr="00D95D6C">
              <w:t>на специальных банковских счетах, открытых в российских кредитных организациях</w:t>
            </w:r>
          </w:p>
        </w:tc>
      </w:tr>
      <w:tr w:rsidR="00D95D6C" w:rsidRPr="00D95D6C" w14:paraId="71F93B67" w14:textId="77777777" w:rsidTr="00E208FC">
        <w:trPr>
          <w:trHeight w:val="20"/>
        </w:trPr>
        <w:tc>
          <w:tcPr>
            <w:tcW w:w="1112" w:type="pct"/>
            <w:vMerge/>
          </w:tcPr>
          <w:p w14:paraId="23E09F58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7B4DC7DC" w14:textId="77777777" w:rsidR="00131538" w:rsidRPr="00D95D6C" w:rsidRDefault="00131538" w:rsidP="00A279F4">
            <w:pPr>
              <w:jc w:val="both"/>
            </w:pPr>
            <w:r w:rsidRPr="00D95D6C">
              <w:t>Правовая экспертиза условий договора банковского вклада (депозита) средств компенсационного фонда возмещения вреда</w:t>
            </w:r>
          </w:p>
        </w:tc>
      </w:tr>
      <w:tr w:rsidR="00D95D6C" w:rsidRPr="00D95D6C" w14:paraId="4C2B2636" w14:textId="77777777" w:rsidTr="00E208FC">
        <w:trPr>
          <w:trHeight w:val="20"/>
        </w:trPr>
        <w:tc>
          <w:tcPr>
            <w:tcW w:w="1112" w:type="pct"/>
            <w:vMerge/>
          </w:tcPr>
          <w:p w14:paraId="0168E19F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2FA44656" w14:textId="77777777" w:rsidR="00131538" w:rsidRPr="00D95D6C" w:rsidRDefault="00131538" w:rsidP="00A279F4">
            <w:pPr>
              <w:jc w:val="both"/>
            </w:pPr>
            <w:r w:rsidRPr="00D95D6C">
              <w:t>Подготовка проектов и правовая экспертиза документов по операциям со средствами компенсационного фонда (компенсационных фондов) СРО</w:t>
            </w:r>
          </w:p>
        </w:tc>
      </w:tr>
      <w:tr w:rsidR="00D95D6C" w:rsidRPr="00D95D6C" w14:paraId="53D60BFB" w14:textId="77777777" w:rsidTr="00E208FC">
        <w:trPr>
          <w:trHeight w:val="20"/>
        </w:trPr>
        <w:tc>
          <w:tcPr>
            <w:tcW w:w="1112" w:type="pct"/>
            <w:vMerge/>
          </w:tcPr>
          <w:p w14:paraId="2E65CA36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120B3AA8" w14:textId="77777777" w:rsidR="00131538" w:rsidRPr="00D95D6C" w:rsidRDefault="00131538" w:rsidP="00A279F4">
            <w:pPr>
              <w:jc w:val="both"/>
            </w:pPr>
            <w:r w:rsidRPr="00D95D6C">
              <w:t>Подготовка заявления СРО об исключении сведений о ней из государственного реестра СРО</w:t>
            </w:r>
          </w:p>
        </w:tc>
      </w:tr>
      <w:tr w:rsidR="00D95D6C" w:rsidRPr="00D95D6C" w14:paraId="79510D14" w14:textId="77777777" w:rsidTr="00E208FC">
        <w:trPr>
          <w:trHeight w:val="20"/>
        </w:trPr>
        <w:tc>
          <w:tcPr>
            <w:tcW w:w="1112" w:type="pct"/>
            <w:vMerge/>
          </w:tcPr>
          <w:p w14:paraId="55968AED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0B5C91C6" w14:textId="77777777" w:rsidR="00131538" w:rsidRPr="00D95D6C" w:rsidRDefault="00131538" w:rsidP="00A279F4">
            <w:pPr>
              <w:jc w:val="both"/>
            </w:pPr>
            <w:r w:rsidRPr="00D95D6C">
              <w:t>Подготовка заявления и документов</w:t>
            </w:r>
            <w:r w:rsidR="00A64825">
              <w:t xml:space="preserve"> </w:t>
            </w:r>
            <w:r w:rsidRPr="00D95D6C">
              <w:t>о реорганизации или ликвидации СРО, назначении ликвидатора или ликвидационной комиссии</w:t>
            </w:r>
          </w:p>
        </w:tc>
      </w:tr>
      <w:tr w:rsidR="00D95D6C" w:rsidRPr="00D95D6C" w14:paraId="3DDD6B54" w14:textId="77777777" w:rsidTr="00E208FC">
        <w:trPr>
          <w:trHeight w:val="20"/>
        </w:trPr>
        <w:tc>
          <w:tcPr>
            <w:tcW w:w="1112" w:type="pct"/>
            <w:vMerge/>
          </w:tcPr>
          <w:p w14:paraId="356FA24A" w14:textId="77777777" w:rsidR="00131538" w:rsidRPr="00D95D6C" w:rsidRDefault="00131538" w:rsidP="00A279F4"/>
        </w:tc>
        <w:tc>
          <w:tcPr>
            <w:tcW w:w="3888" w:type="pct"/>
            <w:vAlign w:val="center"/>
          </w:tcPr>
          <w:p w14:paraId="16B1CBA0" w14:textId="77777777" w:rsidR="00131538" w:rsidRPr="00D95D6C" w:rsidRDefault="00131538" w:rsidP="00A279F4">
            <w:pPr>
              <w:jc w:val="both"/>
            </w:pPr>
            <w:r w:rsidRPr="00D95D6C">
              <w:t xml:space="preserve">Документационное сопровождение реорганизации или ликвидации СРО, исключения сведений о СРО из государственного реестра СРО </w:t>
            </w:r>
          </w:p>
        </w:tc>
      </w:tr>
      <w:tr w:rsidR="00D95D6C" w:rsidRPr="00D95D6C" w14:paraId="0B35572A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26B43D0" w14:textId="77777777" w:rsidR="00A279F4" w:rsidRPr="00D95D6C" w:rsidDel="002A1D54" w:rsidRDefault="00A279F4" w:rsidP="00A279F4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18157BA6" w14:textId="77777777" w:rsidR="00A279F4" w:rsidRPr="00D95D6C" w:rsidRDefault="00A279F4" w:rsidP="00A279F4">
            <w:pPr>
              <w:jc w:val="both"/>
            </w:pPr>
            <w:r w:rsidRPr="00D95D6C">
              <w:t>Применять требования нормативных правовых актов к порядку подготовки проектов и оформлению протоколов (решений, приказов) органов СРО</w:t>
            </w:r>
          </w:p>
        </w:tc>
      </w:tr>
      <w:tr w:rsidR="00D95D6C" w:rsidRPr="00D95D6C" w14:paraId="165100A9" w14:textId="77777777" w:rsidTr="00E208FC">
        <w:trPr>
          <w:trHeight w:val="20"/>
        </w:trPr>
        <w:tc>
          <w:tcPr>
            <w:tcW w:w="1112" w:type="pct"/>
            <w:vMerge/>
          </w:tcPr>
          <w:p w14:paraId="185DA127" w14:textId="77777777" w:rsidR="00A279F4" w:rsidRPr="00D95D6C" w:rsidDel="002A1D54" w:rsidRDefault="00A279F4" w:rsidP="00A279F4"/>
        </w:tc>
        <w:tc>
          <w:tcPr>
            <w:tcW w:w="3888" w:type="pct"/>
          </w:tcPr>
          <w:p w14:paraId="5AFC262A" w14:textId="77777777" w:rsidR="00A279F4" w:rsidRPr="00D95D6C" w:rsidRDefault="00A279F4" w:rsidP="00A279F4">
            <w:pPr>
              <w:jc w:val="both"/>
            </w:pPr>
            <w:r w:rsidRPr="00D95D6C">
              <w:t>Оценивать текст протоколов (решений, приказов) органов СРО на предмет соответствия</w:t>
            </w:r>
            <w:r w:rsidR="00A64825">
              <w:t xml:space="preserve"> </w:t>
            </w:r>
            <w:r w:rsidRPr="00D95D6C">
              <w:t xml:space="preserve">действующему законодательству </w:t>
            </w:r>
            <w:r w:rsidR="00131000">
              <w:t xml:space="preserve">Российской Федерации </w:t>
            </w:r>
            <w:r w:rsidRPr="00D95D6C">
              <w:t>и документам СРО</w:t>
            </w:r>
          </w:p>
        </w:tc>
      </w:tr>
      <w:tr w:rsidR="00D95D6C" w:rsidRPr="00D95D6C" w14:paraId="623D37CA" w14:textId="77777777" w:rsidTr="00E208FC">
        <w:trPr>
          <w:trHeight w:val="20"/>
        </w:trPr>
        <w:tc>
          <w:tcPr>
            <w:tcW w:w="1112" w:type="pct"/>
            <w:vMerge/>
          </w:tcPr>
          <w:p w14:paraId="3C932059" w14:textId="77777777" w:rsidR="00A279F4" w:rsidRPr="00D95D6C" w:rsidDel="002A1D54" w:rsidRDefault="00A279F4" w:rsidP="00A279F4"/>
        </w:tc>
        <w:tc>
          <w:tcPr>
            <w:tcW w:w="3888" w:type="pct"/>
          </w:tcPr>
          <w:p w14:paraId="734CBEB6" w14:textId="77777777" w:rsidR="00A279F4" w:rsidRPr="00D95D6C" w:rsidRDefault="00A279F4" w:rsidP="00A279F4">
            <w:pPr>
              <w:jc w:val="both"/>
            </w:pPr>
            <w:r w:rsidRPr="00D95D6C">
              <w:t>Использовать современные правовые справочные системы для формирования правовой позиции по заданному вопросу</w:t>
            </w:r>
          </w:p>
        </w:tc>
      </w:tr>
      <w:tr w:rsidR="00D95D6C" w:rsidRPr="00D95D6C" w14:paraId="4B2E5B89" w14:textId="77777777" w:rsidTr="00E208FC">
        <w:trPr>
          <w:trHeight w:val="20"/>
        </w:trPr>
        <w:tc>
          <w:tcPr>
            <w:tcW w:w="1112" w:type="pct"/>
            <w:vMerge/>
          </w:tcPr>
          <w:p w14:paraId="61921AF8" w14:textId="77777777" w:rsidR="00A279F4" w:rsidRPr="00D95D6C" w:rsidDel="002A1D54" w:rsidRDefault="00A279F4" w:rsidP="00A279F4"/>
        </w:tc>
        <w:tc>
          <w:tcPr>
            <w:tcW w:w="3888" w:type="pct"/>
          </w:tcPr>
          <w:p w14:paraId="3D218D16" w14:textId="77777777" w:rsidR="00A279F4" w:rsidRPr="00D95D6C" w:rsidRDefault="00A279F4" w:rsidP="00A279F4">
            <w:pPr>
              <w:jc w:val="both"/>
            </w:pPr>
            <w:r w:rsidRPr="00D95D6C">
              <w:t xml:space="preserve">Сопоставлять изменения законодательства </w:t>
            </w:r>
            <w:r w:rsidR="00131000">
              <w:t xml:space="preserve">Российской Федерации </w:t>
            </w:r>
            <w:r w:rsidRPr="00D95D6C">
              <w:t>и правоприменительной практики с ранее действовавшим регулированием</w:t>
            </w:r>
          </w:p>
        </w:tc>
      </w:tr>
      <w:tr w:rsidR="00D95D6C" w:rsidRPr="00D95D6C" w14:paraId="1C9CB4D7" w14:textId="77777777" w:rsidTr="00E208FC">
        <w:trPr>
          <w:trHeight w:val="20"/>
        </w:trPr>
        <w:tc>
          <w:tcPr>
            <w:tcW w:w="1112" w:type="pct"/>
            <w:vMerge/>
          </w:tcPr>
          <w:p w14:paraId="4C7A68BE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0F110FED" w14:textId="77777777" w:rsidR="00A279F4" w:rsidRPr="00D95D6C" w:rsidRDefault="00A279F4" w:rsidP="00A279F4">
            <w:pPr>
              <w:jc w:val="both"/>
            </w:pPr>
            <w:r w:rsidRPr="00D95D6C">
              <w:t>Определять стратегию и тактику защиты интересов СРО в судах, а также в государственных и общественных организациях при рассмотрении правовых вопросов</w:t>
            </w:r>
          </w:p>
        </w:tc>
      </w:tr>
      <w:tr w:rsidR="00D95D6C" w:rsidRPr="00D95D6C" w14:paraId="097F5441" w14:textId="77777777" w:rsidTr="00E208FC">
        <w:trPr>
          <w:trHeight w:val="20"/>
        </w:trPr>
        <w:tc>
          <w:tcPr>
            <w:tcW w:w="1112" w:type="pct"/>
            <w:vMerge/>
          </w:tcPr>
          <w:p w14:paraId="42D2695B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1D20AC51" w14:textId="77777777" w:rsidR="00A279F4" w:rsidRPr="00D95D6C" w:rsidRDefault="00A279F4" w:rsidP="00131000">
            <w:pPr>
              <w:jc w:val="both"/>
            </w:pPr>
            <w:r w:rsidRPr="00D95D6C">
              <w:t xml:space="preserve">Применять требования законодательства Российской Федерации в </w:t>
            </w:r>
            <w:r w:rsidR="00131000">
              <w:t>обл</w:t>
            </w:r>
            <w:r w:rsidRPr="00D95D6C">
              <w:t>асти реализации юридической деятельности в СРО в процессе представления интересов СРО в судах, а также в государственных и общественных организациях при рассмотрении правовых вопросов</w:t>
            </w:r>
          </w:p>
        </w:tc>
      </w:tr>
      <w:tr w:rsidR="00D95D6C" w:rsidRPr="00D95D6C" w14:paraId="6230F5D6" w14:textId="77777777" w:rsidTr="00E208FC">
        <w:trPr>
          <w:trHeight w:val="20"/>
        </w:trPr>
        <w:tc>
          <w:tcPr>
            <w:tcW w:w="1112" w:type="pct"/>
            <w:vMerge/>
          </w:tcPr>
          <w:p w14:paraId="74CFF742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694DA146" w14:textId="10783514" w:rsidR="00A279F4" w:rsidRPr="00D95D6C" w:rsidRDefault="00A279F4" w:rsidP="00A279F4">
            <w:pPr>
              <w:jc w:val="both"/>
            </w:pPr>
            <w:r w:rsidRPr="00D95D6C">
              <w:t>Определять эффективные меры урегулирования споров, связанных с солидарной или субсидиарной ответственностью СРО</w:t>
            </w:r>
          </w:p>
        </w:tc>
      </w:tr>
      <w:tr w:rsidR="0005755F" w:rsidRPr="00D95D6C" w14:paraId="5D62A3C9" w14:textId="77777777" w:rsidTr="00E208FC">
        <w:trPr>
          <w:trHeight w:val="20"/>
        </w:trPr>
        <w:tc>
          <w:tcPr>
            <w:tcW w:w="1112" w:type="pct"/>
            <w:vMerge/>
          </w:tcPr>
          <w:p w14:paraId="0B53F2CE" w14:textId="77777777" w:rsidR="0005755F" w:rsidRPr="00D95D6C" w:rsidDel="002A1D54" w:rsidRDefault="0005755F" w:rsidP="00A279F4"/>
        </w:tc>
        <w:tc>
          <w:tcPr>
            <w:tcW w:w="3888" w:type="pct"/>
            <w:vAlign w:val="center"/>
          </w:tcPr>
          <w:p w14:paraId="2E967711" w14:textId="77777777" w:rsidR="0005755F" w:rsidRPr="00D95D6C" w:rsidRDefault="0005755F" w:rsidP="00A279F4">
            <w:pPr>
              <w:jc w:val="both"/>
            </w:pPr>
            <w:r w:rsidRPr="00D95D6C">
              <w:t xml:space="preserve">Определять эффективные меры урегулирования </w:t>
            </w:r>
            <w:r>
              <w:t xml:space="preserve">гражданско-правовых и административных </w:t>
            </w:r>
            <w:r w:rsidRPr="00D95D6C">
              <w:t xml:space="preserve">споров, связанных с </w:t>
            </w:r>
            <w:r>
              <w:t xml:space="preserve">деятельностью </w:t>
            </w:r>
            <w:r w:rsidRPr="00D95D6C">
              <w:t>СРО</w:t>
            </w:r>
          </w:p>
        </w:tc>
      </w:tr>
      <w:tr w:rsidR="00D95D6C" w:rsidRPr="00D95D6C" w14:paraId="1739182F" w14:textId="77777777" w:rsidTr="00E208FC">
        <w:trPr>
          <w:trHeight w:val="20"/>
        </w:trPr>
        <w:tc>
          <w:tcPr>
            <w:tcW w:w="1112" w:type="pct"/>
            <w:vMerge/>
          </w:tcPr>
          <w:p w14:paraId="2C324357" w14:textId="77777777" w:rsidR="00A279F4" w:rsidRPr="00D95D6C" w:rsidDel="002A1D54" w:rsidRDefault="00A279F4" w:rsidP="00A279F4"/>
        </w:tc>
        <w:tc>
          <w:tcPr>
            <w:tcW w:w="3888" w:type="pct"/>
          </w:tcPr>
          <w:p w14:paraId="1F4E3AF9" w14:textId="77777777" w:rsidR="00A279F4" w:rsidRPr="00D95D6C" w:rsidRDefault="00A279F4" w:rsidP="00A279F4">
            <w:pPr>
              <w:jc w:val="both"/>
            </w:pPr>
            <w:r w:rsidRPr="00D95D6C">
              <w:t>Анализировать правовые вопросы, возникающие в деятельности СРО</w:t>
            </w:r>
            <w:r w:rsidR="00131000">
              <w:t>,</w:t>
            </w:r>
            <w:r w:rsidRPr="00D95D6C">
              <w:t xml:space="preserve"> и формулировать юридические заключения</w:t>
            </w:r>
          </w:p>
        </w:tc>
      </w:tr>
      <w:tr w:rsidR="00D95D6C" w:rsidRPr="00D95D6C" w14:paraId="0E5BC75B" w14:textId="77777777" w:rsidTr="00E208FC">
        <w:trPr>
          <w:trHeight w:val="20"/>
        </w:trPr>
        <w:tc>
          <w:tcPr>
            <w:tcW w:w="1112" w:type="pct"/>
            <w:vMerge/>
          </w:tcPr>
          <w:p w14:paraId="04617F9F" w14:textId="77777777" w:rsidR="00A279F4" w:rsidRPr="00D95D6C" w:rsidDel="002A1D54" w:rsidRDefault="00A279F4" w:rsidP="00A279F4"/>
        </w:tc>
        <w:tc>
          <w:tcPr>
            <w:tcW w:w="3888" w:type="pct"/>
          </w:tcPr>
          <w:p w14:paraId="2B69A13F" w14:textId="77777777" w:rsidR="00A279F4" w:rsidRPr="00D95D6C" w:rsidRDefault="00A279F4" w:rsidP="00131000">
            <w:pPr>
              <w:jc w:val="both"/>
            </w:pPr>
            <w:r w:rsidRPr="00D95D6C">
              <w:t xml:space="preserve">Выбирать формы и порядок консультирования членов органов управления, специализированных органов СРО по вопросам, связанным </w:t>
            </w:r>
            <w:r w:rsidR="00131000">
              <w:t xml:space="preserve">с </w:t>
            </w:r>
            <w:r w:rsidRPr="00D95D6C">
              <w:t>градостроительной деятельностью и деятельностью</w:t>
            </w:r>
            <w:r w:rsidR="00A64825">
              <w:t xml:space="preserve"> </w:t>
            </w:r>
            <w:r w:rsidR="00131000">
              <w:t>СРО</w:t>
            </w:r>
          </w:p>
        </w:tc>
      </w:tr>
      <w:tr w:rsidR="00D95D6C" w:rsidRPr="00D95D6C" w14:paraId="17D1E139" w14:textId="77777777" w:rsidTr="00E208FC">
        <w:trPr>
          <w:trHeight w:val="20"/>
        </w:trPr>
        <w:tc>
          <w:tcPr>
            <w:tcW w:w="1112" w:type="pct"/>
            <w:vMerge/>
          </w:tcPr>
          <w:p w14:paraId="71FB9CE3" w14:textId="77777777" w:rsidR="00A279F4" w:rsidRPr="00D95D6C" w:rsidDel="002A1D54" w:rsidRDefault="00A279F4" w:rsidP="00A279F4"/>
        </w:tc>
        <w:tc>
          <w:tcPr>
            <w:tcW w:w="3888" w:type="pct"/>
          </w:tcPr>
          <w:p w14:paraId="5CBE9E75" w14:textId="77777777" w:rsidR="00A279F4" w:rsidRPr="00D95D6C" w:rsidRDefault="00A279F4" w:rsidP="00A279F4">
            <w:pPr>
              <w:jc w:val="both"/>
            </w:pPr>
            <w:r w:rsidRPr="00D95D6C">
              <w:t xml:space="preserve">Анализировать деятельность органов управления СРО на соответствие юридической правомерности </w:t>
            </w:r>
          </w:p>
        </w:tc>
      </w:tr>
      <w:tr w:rsidR="00D95D6C" w:rsidRPr="00D95D6C" w14:paraId="394AE8A3" w14:textId="77777777" w:rsidTr="00E208FC">
        <w:trPr>
          <w:trHeight w:val="20"/>
        </w:trPr>
        <w:tc>
          <w:tcPr>
            <w:tcW w:w="1112" w:type="pct"/>
            <w:vMerge/>
          </w:tcPr>
          <w:p w14:paraId="69B9FEB4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1F6D25AC" w14:textId="77777777" w:rsidR="00A279F4" w:rsidRPr="00D95D6C" w:rsidRDefault="00A279F4" w:rsidP="00A279F4">
            <w:pPr>
              <w:jc w:val="both"/>
            </w:pPr>
            <w:r w:rsidRPr="00D95D6C">
              <w:t>Определять комплекс мер по предотвращению или урегулированию конфликта интересов в СРО</w:t>
            </w:r>
          </w:p>
        </w:tc>
      </w:tr>
      <w:tr w:rsidR="00D95D6C" w:rsidRPr="00D95D6C" w14:paraId="46B84C1E" w14:textId="77777777" w:rsidTr="00E208FC">
        <w:trPr>
          <w:trHeight w:val="20"/>
        </w:trPr>
        <w:tc>
          <w:tcPr>
            <w:tcW w:w="1112" w:type="pct"/>
            <w:vMerge/>
          </w:tcPr>
          <w:p w14:paraId="09CB950D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6221D369" w14:textId="77777777" w:rsidR="00A279F4" w:rsidRPr="00D95D6C" w:rsidRDefault="00A279F4" w:rsidP="00A279F4">
            <w:pPr>
              <w:jc w:val="both"/>
            </w:pPr>
            <w:r w:rsidRPr="00D95D6C">
              <w:t>Разрабатывать проекты типовых юридических документов</w:t>
            </w:r>
          </w:p>
        </w:tc>
      </w:tr>
      <w:tr w:rsidR="00D95D6C" w:rsidRPr="00D95D6C" w14:paraId="5556957B" w14:textId="77777777" w:rsidTr="00E208FC">
        <w:trPr>
          <w:trHeight w:val="20"/>
        </w:trPr>
        <w:tc>
          <w:tcPr>
            <w:tcW w:w="1112" w:type="pct"/>
            <w:vMerge/>
          </w:tcPr>
          <w:p w14:paraId="274D0719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511608A5" w14:textId="77777777" w:rsidR="00A279F4" w:rsidRPr="00D95D6C" w:rsidRDefault="00A279F4" w:rsidP="00A279F4">
            <w:pPr>
              <w:jc w:val="both"/>
            </w:pPr>
            <w:r w:rsidRPr="00D95D6C">
              <w:t>Вести деловую переписку</w:t>
            </w:r>
          </w:p>
        </w:tc>
      </w:tr>
      <w:tr w:rsidR="00D95D6C" w:rsidRPr="00D95D6C" w14:paraId="62A95C0E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5B16CF7" w14:textId="77777777" w:rsidR="00A279F4" w:rsidRPr="00D95D6C" w:rsidRDefault="00A279F4" w:rsidP="00A279F4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32AE4567" w14:textId="77777777" w:rsidR="00A279F4" w:rsidRPr="00D95D6C" w:rsidRDefault="00A279F4" w:rsidP="00A279F4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5D8D13C1" w14:textId="77777777" w:rsidTr="00E208FC">
        <w:trPr>
          <w:trHeight w:val="20"/>
        </w:trPr>
        <w:tc>
          <w:tcPr>
            <w:tcW w:w="1112" w:type="pct"/>
            <w:vMerge/>
          </w:tcPr>
          <w:p w14:paraId="163D648C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4C471212" w14:textId="77777777" w:rsidR="00A279F4" w:rsidRPr="00D95D6C" w:rsidRDefault="00A279F4" w:rsidP="00A279F4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6DEE7C65" w14:textId="77777777" w:rsidTr="00E208FC">
        <w:trPr>
          <w:trHeight w:val="20"/>
        </w:trPr>
        <w:tc>
          <w:tcPr>
            <w:tcW w:w="1112" w:type="pct"/>
            <w:vMerge/>
          </w:tcPr>
          <w:p w14:paraId="083BBD71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76DF41DC" w14:textId="77777777" w:rsidR="00A279F4" w:rsidRPr="00D95D6C" w:rsidRDefault="00A279F4" w:rsidP="00131000">
            <w:pPr>
              <w:jc w:val="both"/>
            </w:pPr>
            <w:r w:rsidRPr="00D95D6C">
              <w:t xml:space="preserve">Нормы и требования административного законодательства </w:t>
            </w:r>
            <w:r w:rsidR="00131000">
              <w:t xml:space="preserve">Российской Федерации </w:t>
            </w:r>
            <w:r w:rsidRPr="00D95D6C">
              <w:t xml:space="preserve">в </w:t>
            </w:r>
            <w:r w:rsidR="00131000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77A10C25" w14:textId="77777777" w:rsidTr="00E208FC">
        <w:trPr>
          <w:trHeight w:val="20"/>
        </w:trPr>
        <w:tc>
          <w:tcPr>
            <w:tcW w:w="1112" w:type="pct"/>
            <w:vMerge/>
          </w:tcPr>
          <w:p w14:paraId="7127290C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065EA308" w14:textId="77777777" w:rsidR="00A279F4" w:rsidRPr="00D95D6C" w:rsidRDefault="00A279F4" w:rsidP="00131000">
            <w:pPr>
              <w:jc w:val="both"/>
            </w:pPr>
            <w:r w:rsidRPr="00D95D6C">
              <w:t xml:space="preserve">Нормы и требования гражданского права </w:t>
            </w:r>
            <w:r w:rsidR="00131000">
              <w:t xml:space="preserve">Российской Федерации </w:t>
            </w:r>
            <w:r w:rsidRPr="00D95D6C">
              <w:t xml:space="preserve">в </w:t>
            </w:r>
            <w:r w:rsidR="00131000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647D4FF3" w14:textId="77777777" w:rsidTr="00E208FC">
        <w:trPr>
          <w:trHeight w:val="20"/>
        </w:trPr>
        <w:tc>
          <w:tcPr>
            <w:tcW w:w="1112" w:type="pct"/>
            <w:vMerge/>
          </w:tcPr>
          <w:p w14:paraId="785BE804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78E0D5F7" w14:textId="77777777" w:rsidR="00A279F4" w:rsidRPr="00D95D6C" w:rsidRDefault="00A279F4" w:rsidP="00131000">
            <w:pPr>
              <w:jc w:val="both"/>
            </w:pPr>
            <w:r w:rsidRPr="00D95D6C">
              <w:t xml:space="preserve">Нормы и требования арбитражного процессуального права </w:t>
            </w:r>
            <w:r w:rsidR="00131000">
              <w:t xml:space="preserve">Российской Федерации </w:t>
            </w:r>
            <w:r w:rsidRPr="00D95D6C">
              <w:t xml:space="preserve">в </w:t>
            </w:r>
            <w:r w:rsidR="00131000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7B469D62" w14:textId="77777777" w:rsidTr="00E208FC">
        <w:trPr>
          <w:trHeight w:val="20"/>
        </w:trPr>
        <w:tc>
          <w:tcPr>
            <w:tcW w:w="1112" w:type="pct"/>
            <w:vMerge/>
          </w:tcPr>
          <w:p w14:paraId="36711AC8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2C1D4E03" w14:textId="77777777" w:rsidR="00A279F4" w:rsidRPr="00D95D6C" w:rsidRDefault="00A279F4" w:rsidP="00A279F4">
            <w:pPr>
              <w:jc w:val="both"/>
            </w:pPr>
            <w:r w:rsidRPr="00D95D6C">
              <w:t>Юридические нормы осуществления предпринимательской деятельности членами СРО</w:t>
            </w:r>
          </w:p>
        </w:tc>
      </w:tr>
      <w:tr w:rsidR="00D95D6C" w:rsidRPr="00D95D6C" w14:paraId="6BF32B3E" w14:textId="77777777" w:rsidTr="00E208FC">
        <w:trPr>
          <w:trHeight w:val="20"/>
        </w:trPr>
        <w:tc>
          <w:tcPr>
            <w:tcW w:w="1112" w:type="pct"/>
            <w:vMerge/>
          </w:tcPr>
          <w:p w14:paraId="5F109FB4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1BCB93D6" w14:textId="77777777" w:rsidR="00A279F4" w:rsidRPr="00D95D6C" w:rsidRDefault="00570AD2" w:rsidP="00570AD2">
            <w:pPr>
              <w:jc w:val="both"/>
            </w:pPr>
            <w:r>
              <w:t xml:space="preserve">Нормативные </w:t>
            </w:r>
            <w:r w:rsidR="00A279F4" w:rsidRPr="00D95D6C">
              <w:t xml:space="preserve">правовые акты в сфере саморегулирования </w:t>
            </w:r>
          </w:p>
        </w:tc>
      </w:tr>
      <w:tr w:rsidR="00D95D6C" w:rsidRPr="00D95D6C" w14:paraId="53C3A601" w14:textId="77777777" w:rsidTr="00E208FC">
        <w:trPr>
          <w:trHeight w:val="20"/>
        </w:trPr>
        <w:tc>
          <w:tcPr>
            <w:tcW w:w="1112" w:type="pct"/>
            <w:vMerge/>
          </w:tcPr>
          <w:p w14:paraId="6ACED3B2" w14:textId="77777777" w:rsidR="00A279F4" w:rsidRPr="00D95D6C" w:rsidDel="002A1D54" w:rsidRDefault="00A279F4" w:rsidP="00A279F4"/>
        </w:tc>
        <w:tc>
          <w:tcPr>
            <w:tcW w:w="3888" w:type="pct"/>
          </w:tcPr>
          <w:p w14:paraId="1B9C3C57" w14:textId="77777777" w:rsidR="00A279F4" w:rsidRPr="00D95D6C" w:rsidRDefault="00A279F4" w:rsidP="00A279F4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2D773F48" w14:textId="77777777" w:rsidTr="00E208FC">
        <w:trPr>
          <w:trHeight w:val="20"/>
        </w:trPr>
        <w:tc>
          <w:tcPr>
            <w:tcW w:w="1112" w:type="pct"/>
            <w:vMerge/>
          </w:tcPr>
          <w:p w14:paraId="13C44A62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6C665928" w14:textId="77777777" w:rsidR="00A279F4" w:rsidRPr="00D95D6C" w:rsidRDefault="00A279F4" w:rsidP="00A279F4">
            <w:pPr>
              <w:jc w:val="both"/>
            </w:pPr>
            <w:r w:rsidRPr="00D95D6C">
              <w:t xml:space="preserve">Информационные технологии сбора, хранения, поиска и обработки правовой информации </w:t>
            </w:r>
          </w:p>
        </w:tc>
      </w:tr>
      <w:tr w:rsidR="00D95D6C" w:rsidRPr="00D95D6C" w14:paraId="1F0C0AB3" w14:textId="77777777" w:rsidTr="00E208FC">
        <w:trPr>
          <w:trHeight w:val="20"/>
        </w:trPr>
        <w:tc>
          <w:tcPr>
            <w:tcW w:w="1112" w:type="pct"/>
            <w:vMerge/>
          </w:tcPr>
          <w:p w14:paraId="52C3686C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2D89EB13" w14:textId="77777777" w:rsidR="00A279F4" w:rsidRPr="00D95D6C" w:rsidRDefault="00A279F4" w:rsidP="00A279F4">
            <w:pPr>
              <w:jc w:val="both"/>
            </w:pPr>
            <w:r w:rsidRPr="00D95D6C">
              <w:t>Порядок, формы, способы защиты интересов СРО в судах, а также в государственных и общественных организациях при рассмотрении правовых вопросов</w:t>
            </w:r>
          </w:p>
        </w:tc>
      </w:tr>
      <w:tr w:rsidR="00D95D6C" w:rsidRPr="00D95D6C" w14:paraId="30DA9141" w14:textId="77777777" w:rsidTr="00E208FC">
        <w:trPr>
          <w:trHeight w:val="20"/>
        </w:trPr>
        <w:tc>
          <w:tcPr>
            <w:tcW w:w="1112" w:type="pct"/>
            <w:vMerge/>
          </w:tcPr>
          <w:p w14:paraId="2C0343DA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144EDF56" w14:textId="77777777" w:rsidR="00A279F4" w:rsidRPr="00D95D6C" w:rsidRDefault="00A279F4" w:rsidP="00A279F4">
            <w:pPr>
              <w:jc w:val="both"/>
            </w:pPr>
            <w:r w:rsidRPr="00D95D6C">
              <w:t>Принципы и правила защиты интересов СРО в судах, а также в государственных и общественных организациях при рассмотрении правовых вопросов</w:t>
            </w:r>
          </w:p>
        </w:tc>
      </w:tr>
      <w:tr w:rsidR="00D95D6C" w:rsidRPr="00D95D6C" w14:paraId="70829547" w14:textId="77777777" w:rsidTr="00E208FC">
        <w:trPr>
          <w:trHeight w:val="20"/>
        </w:trPr>
        <w:tc>
          <w:tcPr>
            <w:tcW w:w="1112" w:type="pct"/>
            <w:vMerge/>
          </w:tcPr>
          <w:p w14:paraId="4C032821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302758B3" w14:textId="77777777" w:rsidR="00A279F4" w:rsidRPr="00D95D6C" w:rsidRDefault="00A279F4" w:rsidP="00A279F4">
            <w:pPr>
              <w:jc w:val="both"/>
            </w:pPr>
            <w:r w:rsidRPr="00D95D6C">
              <w:t>Порядок и правила сбора материалов и подготовки доказательственной базы</w:t>
            </w:r>
          </w:p>
        </w:tc>
      </w:tr>
      <w:tr w:rsidR="00D95D6C" w:rsidRPr="00D95D6C" w14:paraId="36867981" w14:textId="77777777" w:rsidTr="00E208FC">
        <w:trPr>
          <w:trHeight w:val="20"/>
        </w:trPr>
        <w:tc>
          <w:tcPr>
            <w:tcW w:w="1112" w:type="pct"/>
            <w:vMerge/>
          </w:tcPr>
          <w:p w14:paraId="5CA5C538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5E8BDC12" w14:textId="228F2F9E" w:rsidR="00A279F4" w:rsidRPr="00D95D6C" w:rsidRDefault="00A279F4" w:rsidP="00A279F4">
            <w:pPr>
              <w:jc w:val="both"/>
            </w:pPr>
            <w:r w:rsidRPr="00D95D6C">
              <w:t>Порядок подготовки исковых заявлений, ходатайств</w:t>
            </w:r>
            <w:r w:rsidR="0005755F">
              <w:t xml:space="preserve">, </w:t>
            </w:r>
            <w:r w:rsidRPr="00D95D6C">
              <w:t xml:space="preserve">процессуальных документов </w:t>
            </w:r>
          </w:p>
        </w:tc>
      </w:tr>
      <w:tr w:rsidR="00D95D6C" w:rsidRPr="00D95D6C" w14:paraId="6A451089" w14:textId="77777777" w:rsidTr="00E208FC">
        <w:trPr>
          <w:trHeight w:val="20"/>
        </w:trPr>
        <w:tc>
          <w:tcPr>
            <w:tcW w:w="1112" w:type="pct"/>
            <w:vMerge/>
          </w:tcPr>
          <w:p w14:paraId="5FF010F8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17C7E266" w14:textId="77777777" w:rsidR="00A279F4" w:rsidRPr="00D95D6C" w:rsidRDefault="00A279F4" w:rsidP="00A279F4">
            <w:pPr>
              <w:jc w:val="both"/>
            </w:pPr>
            <w:r w:rsidRPr="00D95D6C">
              <w:t>Порядок, правила и формы участия в судебных заседаниях</w:t>
            </w:r>
          </w:p>
        </w:tc>
      </w:tr>
      <w:tr w:rsidR="00D95D6C" w:rsidRPr="00D95D6C" w14:paraId="4D5FDC1C" w14:textId="77777777" w:rsidTr="00E208FC">
        <w:trPr>
          <w:trHeight w:val="20"/>
        </w:trPr>
        <w:tc>
          <w:tcPr>
            <w:tcW w:w="1112" w:type="pct"/>
            <w:vMerge/>
          </w:tcPr>
          <w:p w14:paraId="76983B6C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492C8E67" w14:textId="4AF739AE" w:rsidR="00A279F4" w:rsidRPr="00D95D6C" w:rsidRDefault="00A279F4" w:rsidP="00A279F4">
            <w:pPr>
              <w:jc w:val="both"/>
            </w:pPr>
            <w:r w:rsidRPr="00D95D6C">
              <w:t>Перечень мер по урегулированию споров, связанных с солидарной или субсидиарной ответственностью СРО</w:t>
            </w:r>
          </w:p>
        </w:tc>
      </w:tr>
      <w:tr w:rsidR="0005755F" w:rsidRPr="00D95D6C" w14:paraId="5058FF73" w14:textId="77777777" w:rsidTr="00E208FC">
        <w:trPr>
          <w:trHeight w:val="20"/>
        </w:trPr>
        <w:tc>
          <w:tcPr>
            <w:tcW w:w="1112" w:type="pct"/>
            <w:vMerge/>
          </w:tcPr>
          <w:p w14:paraId="718BFE14" w14:textId="77777777" w:rsidR="0005755F" w:rsidRPr="00D95D6C" w:rsidDel="002A1D54" w:rsidRDefault="0005755F" w:rsidP="00A279F4"/>
        </w:tc>
        <w:tc>
          <w:tcPr>
            <w:tcW w:w="3888" w:type="pct"/>
            <w:vAlign w:val="center"/>
          </w:tcPr>
          <w:p w14:paraId="229F324A" w14:textId="77777777" w:rsidR="0005755F" w:rsidRPr="00D95D6C" w:rsidRDefault="0005755F" w:rsidP="00A279F4">
            <w:pPr>
              <w:jc w:val="both"/>
            </w:pPr>
            <w:r w:rsidRPr="00D95D6C">
              <w:t xml:space="preserve">Перечень мер по урегулированию </w:t>
            </w:r>
            <w:r>
              <w:t xml:space="preserve">гражданско-правовых и административных </w:t>
            </w:r>
            <w:r w:rsidRPr="00D95D6C">
              <w:t xml:space="preserve">споров, связанных с </w:t>
            </w:r>
            <w:r>
              <w:t xml:space="preserve">деятельностью </w:t>
            </w:r>
            <w:r w:rsidRPr="00D95D6C">
              <w:t>СРО</w:t>
            </w:r>
          </w:p>
        </w:tc>
      </w:tr>
      <w:tr w:rsidR="00D95D6C" w:rsidRPr="00D95D6C" w14:paraId="06C43F69" w14:textId="77777777" w:rsidTr="00E208FC">
        <w:trPr>
          <w:trHeight w:val="20"/>
        </w:trPr>
        <w:tc>
          <w:tcPr>
            <w:tcW w:w="1112" w:type="pct"/>
            <w:vMerge/>
          </w:tcPr>
          <w:p w14:paraId="014CABF5" w14:textId="77777777" w:rsidR="00A279F4" w:rsidRPr="00D95D6C" w:rsidDel="002A1D54" w:rsidRDefault="00A279F4" w:rsidP="00A279F4"/>
        </w:tc>
        <w:tc>
          <w:tcPr>
            <w:tcW w:w="3888" w:type="pct"/>
          </w:tcPr>
          <w:p w14:paraId="756D8CEC" w14:textId="77777777" w:rsidR="00A279F4" w:rsidRPr="00D95D6C" w:rsidRDefault="00A279F4" w:rsidP="00A279F4">
            <w:pPr>
              <w:jc w:val="both"/>
            </w:pPr>
            <w:r w:rsidRPr="00D95D6C">
              <w:t xml:space="preserve">Порядок и формы проведения юридического контроля деятельности органов управления СРО </w:t>
            </w:r>
          </w:p>
        </w:tc>
      </w:tr>
      <w:tr w:rsidR="00D95D6C" w:rsidRPr="00D95D6C" w14:paraId="0D346F41" w14:textId="77777777" w:rsidTr="00E208FC">
        <w:trPr>
          <w:trHeight w:val="20"/>
        </w:trPr>
        <w:tc>
          <w:tcPr>
            <w:tcW w:w="1112" w:type="pct"/>
            <w:vMerge/>
          </w:tcPr>
          <w:p w14:paraId="31C15FF5" w14:textId="77777777" w:rsidR="00A279F4" w:rsidRPr="00D95D6C" w:rsidDel="002A1D54" w:rsidRDefault="00A279F4" w:rsidP="00A279F4"/>
        </w:tc>
        <w:tc>
          <w:tcPr>
            <w:tcW w:w="3888" w:type="pct"/>
          </w:tcPr>
          <w:p w14:paraId="628B1869" w14:textId="77777777" w:rsidR="00A279F4" w:rsidRPr="00D95D6C" w:rsidRDefault="00FA659D" w:rsidP="00A279F4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СРО, регулирующих конфликт интересов в СРО</w:t>
            </w:r>
          </w:p>
        </w:tc>
      </w:tr>
      <w:tr w:rsidR="00D95D6C" w:rsidRPr="00D95D6C" w14:paraId="442EBB8D" w14:textId="77777777" w:rsidTr="00E208FC">
        <w:trPr>
          <w:trHeight w:val="20"/>
        </w:trPr>
        <w:tc>
          <w:tcPr>
            <w:tcW w:w="1112" w:type="pct"/>
            <w:vMerge/>
          </w:tcPr>
          <w:p w14:paraId="2F9CD4CD" w14:textId="77777777" w:rsidR="00A279F4" w:rsidRPr="00D95D6C" w:rsidDel="002A1D54" w:rsidRDefault="00A279F4" w:rsidP="00A279F4"/>
        </w:tc>
        <w:tc>
          <w:tcPr>
            <w:tcW w:w="3888" w:type="pct"/>
          </w:tcPr>
          <w:p w14:paraId="2E9C7B30" w14:textId="77777777" w:rsidR="00A279F4" w:rsidRPr="00D95D6C" w:rsidRDefault="00A279F4" w:rsidP="00A279F4">
            <w:pPr>
              <w:jc w:val="both"/>
            </w:pPr>
            <w:r w:rsidRPr="00D95D6C">
              <w:t>Перечень мер по обеспечению законности в деятельности СРО</w:t>
            </w:r>
          </w:p>
        </w:tc>
      </w:tr>
      <w:tr w:rsidR="00D95D6C" w:rsidRPr="00D95D6C" w14:paraId="4134AA6F" w14:textId="77777777" w:rsidTr="00E208FC">
        <w:trPr>
          <w:trHeight w:val="20"/>
        </w:trPr>
        <w:tc>
          <w:tcPr>
            <w:tcW w:w="1112" w:type="pct"/>
            <w:vMerge/>
          </w:tcPr>
          <w:p w14:paraId="4FDDE544" w14:textId="77777777" w:rsidR="004742CB" w:rsidRPr="00D95D6C" w:rsidDel="002A1D54" w:rsidRDefault="004742CB" w:rsidP="00A279F4"/>
        </w:tc>
        <w:tc>
          <w:tcPr>
            <w:tcW w:w="3888" w:type="pct"/>
          </w:tcPr>
          <w:p w14:paraId="0EB141C4" w14:textId="77777777" w:rsidR="004742CB" w:rsidRPr="00D95D6C" w:rsidRDefault="004742CB" w:rsidP="00A279F4">
            <w:pPr>
              <w:jc w:val="both"/>
            </w:pPr>
            <w:r w:rsidRPr="00D95D6C">
              <w:t>Порядок и правовые последствия реорганизации или ликвидации СРО, исключения сведений о СРО из государственного реестра СРО</w:t>
            </w:r>
          </w:p>
        </w:tc>
      </w:tr>
      <w:tr w:rsidR="00D95D6C" w:rsidRPr="00D95D6C" w14:paraId="5300ABCE" w14:textId="77777777" w:rsidTr="00E208FC">
        <w:trPr>
          <w:trHeight w:val="20"/>
        </w:trPr>
        <w:tc>
          <w:tcPr>
            <w:tcW w:w="1112" w:type="pct"/>
            <w:vMerge/>
          </w:tcPr>
          <w:p w14:paraId="1C7B40F0" w14:textId="77777777" w:rsidR="00A279F4" w:rsidRPr="00D95D6C" w:rsidDel="002A1D54" w:rsidRDefault="00A279F4" w:rsidP="00A279F4"/>
        </w:tc>
        <w:tc>
          <w:tcPr>
            <w:tcW w:w="3888" w:type="pct"/>
            <w:vAlign w:val="center"/>
          </w:tcPr>
          <w:p w14:paraId="3F76FE25" w14:textId="77777777" w:rsidR="00A279F4" w:rsidRPr="00D95D6C" w:rsidRDefault="00A279F4" w:rsidP="00A279F4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1E6F056E" w14:textId="77777777" w:rsidTr="00E208FC">
        <w:trPr>
          <w:trHeight w:val="20"/>
        </w:trPr>
        <w:tc>
          <w:tcPr>
            <w:tcW w:w="1112" w:type="pct"/>
            <w:vMerge/>
          </w:tcPr>
          <w:p w14:paraId="5BCBD9EC" w14:textId="77777777" w:rsidR="00A279F4" w:rsidRPr="00D95D6C" w:rsidDel="002A1D54" w:rsidRDefault="00A279F4" w:rsidP="00A279F4"/>
        </w:tc>
        <w:tc>
          <w:tcPr>
            <w:tcW w:w="3888" w:type="pct"/>
          </w:tcPr>
          <w:p w14:paraId="367415A4" w14:textId="77777777" w:rsidR="00A279F4" w:rsidRPr="00D95D6C" w:rsidRDefault="00A279F4" w:rsidP="00A279F4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0C07835D" w14:textId="77777777" w:rsidTr="00E208FC">
        <w:trPr>
          <w:trHeight w:val="20"/>
        </w:trPr>
        <w:tc>
          <w:tcPr>
            <w:tcW w:w="1112" w:type="pct"/>
            <w:vMerge/>
          </w:tcPr>
          <w:p w14:paraId="24300010" w14:textId="77777777" w:rsidR="00A279F4" w:rsidRPr="00D95D6C" w:rsidDel="002A1D54" w:rsidRDefault="00A279F4" w:rsidP="00A279F4"/>
        </w:tc>
        <w:tc>
          <w:tcPr>
            <w:tcW w:w="3888" w:type="pct"/>
          </w:tcPr>
          <w:p w14:paraId="607F3B01" w14:textId="77777777" w:rsidR="00A279F4" w:rsidRPr="00D95D6C" w:rsidRDefault="00A279F4" w:rsidP="00A279F4">
            <w:pPr>
              <w:jc w:val="both"/>
            </w:pPr>
            <w:r w:rsidRPr="00D95D6C">
              <w:t>Требования законодательства</w:t>
            </w:r>
            <w:r w:rsidR="00A64825">
              <w:t xml:space="preserve"> </w:t>
            </w:r>
            <w:r w:rsidRPr="00D95D6C">
              <w:t>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703F4E28" w14:textId="77777777" w:rsidTr="00E208FC">
        <w:trPr>
          <w:trHeight w:val="20"/>
        </w:trPr>
        <w:tc>
          <w:tcPr>
            <w:tcW w:w="1112" w:type="pct"/>
          </w:tcPr>
          <w:p w14:paraId="17472CC7" w14:textId="77777777" w:rsidR="00A279F4" w:rsidRPr="00D95D6C" w:rsidDel="002A1D54" w:rsidRDefault="00A279F4" w:rsidP="00A279F4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208D854B" w14:textId="77777777" w:rsidR="00A279F4" w:rsidRPr="00D95D6C" w:rsidRDefault="00A279F4" w:rsidP="00A279F4">
            <w:pPr>
              <w:jc w:val="both"/>
            </w:pPr>
            <w:r w:rsidRPr="00D95D6C">
              <w:t>-</w:t>
            </w:r>
          </w:p>
        </w:tc>
      </w:tr>
    </w:tbl>
    <w:p w14:paraId="47A65269" w14:textId="77777777" w:rsidR="004E37B1" w:rsidRPr="00D95D6C" w:rsidRDefault="004E37B1" w:rsidP="008B1E23"/>
    <w:p w14:paraId="52B465FA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5</w:t>
      </w:r>
      <w:r w:rsidRPr="00D95D6C">
        <w:rPr>
          <w:b/>
          <w:bCs w:val="0"/>
        </w:rPr>
        <w:t>.</w:t>
      </w:r>
      <w:r w:rsidR="000F1FCE">
        <w:rPr>
          <w:b/>
          <w:bCs w:val="0"/>
          <w:lang w:val="en-US"/>
        </w:rPr>
        <w:t>4</w:t>
      </w:r>
      <w:r w:rsidRPr="00D95D6C">
        <w:rPr>
          <w:b/>
          <w:bCs w:val="0"/>
        </w:rPr>
        <w:t>. Трудовая функция</w:t>
      </w:r>
    </w:p>
    <w:p w14:paraId="6DB90DDF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175F56" w:rsidRPr="00D95D6C" w14:paraId="7122AC02" w14:textId="77777777" w:rsidTr="00175F5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560CFC" w14:textId="77777777" w:rsidR="00175F56" w:rsidRPr="00D95D6C" w:rsidRDefault="00175F56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3D0BD1" w14:textId="77777777" w:rsidR="00175F56" w:rsidRPr="00D95D6C" w:rsidRDefault="00175F56" w:rsidP="00E208FC">
            <w:pPr>
              <w:rPr>
                <w:bCs w:val="0"/>
              </w:rPr>
            </w:pPr>
            <w:r w:rsidRPr="00D95D6C">
              <w:t>Оказание юридической помощи членам СРО по вопросам их деятельности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FB3CE5" w14:textId="77777777" w:rsidR="00175F56" w:rsidRPr="00D95D6C" w:rsidRDefault="00175F56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C1394" w14:textId="77777777" w:rsidR="00175F56" w:rsidRPr="00D95D6C" w:rsidRDefault="00175F56" w:rsidP="00175F56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E</w:t>
            </w:r>
            <w:r w:rsidRPr="00D95D6C">
              <w:t>/</w:t>
            </w:r>
            <w:r w:rsidR="007B0C58" w:rsidRPr="00D95D6C">
              <w:t>0</w:t>
            </w:r>
            <w:r w:rsidR="007B0C58">
              <w:t>4</w:t>
            </w:r>
            <w:r w:rsidRPr="00D95D6C">
              <w:t>.</w:t>
            </w:r>
            <w:r w:rsidRPr="00D95D6C"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67EE4E" w14:textId="77777777" w:rsidR="00175F56" w:rsidRPr="00D95D6C" w:rsidRDefault="00175F56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2E0280" w14:textId="77777777" w:rsidR="00175F56" w:rsidRPr="00D95D6C" w:rsidRDefault="00175F56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</w:tbl>
    <w:p w14:paraId="5A2DBBD1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25FBE58A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78B1AC4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E8EA2E1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0B44C3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59E16F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A04B6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03AC76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1CFA8392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BA19B3A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CCCD79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F366C8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BAFFF7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962D8A" w14:textId="77777777" w:rsidR="0074004B" w:rsidRPr="00D95D6C" w:rsidRDefault="0074004B" w:rsidP="0074004B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26F3AAA8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095DD523" w14:textId="77777777" w:rsidR="00F149C3" w:rsidRPr="00D95D6C" w:rsidRDefault="00F149C3" w:rsidP="00F149C3">
            <w:bookmarkStart w:id="20" w:name="_Hlk149679911"/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6FC6568F" w14:textId="77777777" w:rsidR="00F149C3" w:rsidRPr="00D95D6C" w:rsidRDefault="00F149C3" w:rsidP="00A23E74">
            <w:pPr>
              <w:jc w:val="both"/>
            </w:pPr>
            <w:r w:rsidRPr="00D95D6C">
              <w:t>Подготовка обращения от имени СРО и в интересах членов СРО в суд с заявлением о признании недействующим не соответствующ</w:t>
            </w:r>
            <w:r w:rsidR="00A23E74">
              <w:t>ий</w:t>
            </w:r>
            <w:r w:rsidRPr="00D95D6C">
              <w:t xml:space="preserve"> федеральному закону нормативн</w:t>
            </w:r>
            <w:r w:rsidR="00A23E74">
              <w:t>ый правовой</w:t>
            </w:r>
            <w:r w:rsidRPr="00D95D6C">
              <w:t xml:space="preserve"> акт, обязанность соблюдения которого возлагается на членов СРО</w:t>
            </w:r>
          </w:p>
        </w:tc>
      </w:tr>
      <w:tr w:rsidR="00D95D6C" w:rsidRPr="00D95D6C" w14:paraId="5BE33658" w14:textId="77777777" w:rsidTr="00E208FC">
        <w:trPr>
          <w:trHeight w:val="20"/>
        </w:trPr>
        <w:tc>
          <w:tcPr>
            <w:tcW w:w="1112" w:type="pct"/>
            <w:vMerge/>
          </w:tcPr>
          <w:p w14:paraId="6CE6A880" w14:textId="77777777" w:rsidR="00F149C3" w:rsidRPr="00D95D6C" w:rsidRDefault="00F149C3" w:rsidP="00F149C3"/>
        </w:tc>
        <w:tc>
          <w:tcPr>
            <w:tcW w:w="3888" w:type="pct"/>
            <w:vAlign w:val="center"/>
          </w:tcPr>
          <w:p w14:paraId="67DB1C8D" w14:textId="77777777" w:rsidR="00F149C3" w:rsidRPr="00D95D6C" w:rsidRDefault="00F149C3" w:rsidP="00F149C3">
            <w:pPr>
              <w:jc w:val="both"/>
            </w:pPr>
            <w:r w:rsidRPr="00D95D6C">
              <w:t>Представление интересов членов СРО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</w:tr>
      <w:tr w:rsidR="00D95D6C" w:rsidRPr="00D95D6C" w14:paraId="2B216847" w14:textId="77777777" w:rsidTr="00E208FC">
        <w:trPr>
          <w:trHeight w:val="20"/>
        </w:trPr>
        <w:tc>
          <w:tcPr>
            <w:tcW w:w="1112" w:type="pct"/>
            <w:vMerge/>
          </w:tcPr>
          <w:p w14:paraId="36A8C81A" w14:textId="77777777" w:rsidR="00F149C3" w:rsidRPr="00D95D6C" w:rsidRDefault="00F149C3" w:rsidP="00F149C3"/>
        </w:tc>
        <w:tc>
          <w:tcPr>
            <w:tcW w:w="3888" w:type="pct"/>
            <w:vAlign w:val="center"/>
          </w:tcPr>
          <w:p w14:paraId="04116A23" w14:textId="77777777" w:rsidR="00F149C3" w:rsidRPr="00D95D6C" w:rsidRDefault="00F149C3" w:rsidP="00F149C3">
            <w:pPr>
              <w:jc w:val="both"/>
            </w:pPr>
            <w:r w:rsidRPr="00D95D6C">
              <w:t>Оспаривание от имени СРО в установленном законодательством Российской Федерации порядке любых актов, решений и (или) действий (бездействий)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нарушающих права и законные интересы СРО, ее члена или членов либо создающих угрозу такого нарушения</w:t>
            </w:r>
          </w:p>
        </w:tc>
      </w:tr>
      <w:tr w:rsidR="00D95D6C" w:rsidRPr="00D95D6C" w14:paraId="5497F851" w14:textId="77777777" w:rsidTr="00E208FC">
        <w:trPr>
          <w:trHeight w:val="20"/>
        </w:trPr>
        <w:tc>
          <w:tcPr>
            <w:tcW w:w="1112" w:type="pct"/>
            <w:vMerge/>
          </w:tcPr>
          <w:p w14:paraId="3BAA4209" w14:textId="77777777" w:rsidR="00F149C3" w:rsidRPr="00D95D6C" w:rsidRDefault="00F149C3" w:rsidP="00F149C3"/>
        </w:tc>
        <w:tc>
          <w:tcPr>
            <w:tcW w:w="3888" w:type="pct"/>
          </w:tcPr>
          <w:p w14:paraId="0DB42FBC" w14:textId="77777777" w:rsidR="00F149C3" w:rsidRPr="00D95D6C" w:rsidRDefault="00F149C3" w:rsidP="00A23E74">
            <w:pPr>
              <w:jc w:val="both"/>
            </w:pPr>
            <w:r w:rsidRPr="00D95D6C">
              <w:t xml:space="preserve">Подготовка, подача исков и </w:t>
            </w:r>
            <w:r w:rsidR="00A23E74">
              <w:t>работа</w:t>
            </w:r>
            <w:r w:rsidRPr="00D95D6C">
              <w:t xml:space="preserve"> при рассмотрении судебных споров о неисполнении или ненадлежащем исполнении обязательств по договорам подряда, одной из сторон которых является член СРО, в целях обеспечения защиты законных интересов членов СРО</w:t>
            </w:r>
          </w:p>
        </w:tc>
      </w:tr>
      <w:tr w:rsidR="00D95D6C" w:rsidRPr="00D95D6C" w14:paraId="0810D87A" w14:textId="77777777" w:rsidTr="00E208FC">
        <w:trPr>
          <w:trHeight w:val="20"/>
        </w:trPr>
        <w:tc>
          <w:tcPr>
            <w:tcW w:w="1112" w:type="pct"/>
            <w:vMerge/>
          </w:tcPr>
          <w:p w14:paraId="651E1E08" w14:textId="77777777" w:rsidR="00F149C3" w:rsidRPr="00D95D6C" w:rsidRDefault="00F149C3" w:rsidP="00F149C3"/>
        </w:tc>
        <w:tc>
          <w:tcPr>
            <w:tcW w:w="3888" w:type="pct"/>
          </w:tcPr>
          <w:p w14:paraId="4F72F43E" w14:textId="77777777" w:rsidR="00F149C3" w:rsidRPr="00D95D6C" w:rsidRDefault="00F149C3" w:rsidP="00F149C3">
            <w:pPr>
              <w:jc w:val="both"/>
            </w:pPr>
            <w:r w:rsidRPr="00D95D6C">
              <w:t>Консультирование членов СРО по правовым вопросам, связанным с их предпринимательской деятельностью</w:t>
            </w:r>
          </w:p>
        </w:tc>
      </w:tr>
      <w:tr w:rsidR="00D95D6C" w:rsidRPr="00D95D6C" w14:paraId="60C82902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094D6DA8" w14:textId="77777777" w:rsidR="00F149C3" w:rsidRPr="00D95D6C" w:rsidDel="002A1D54" w:rsidRDefault="00F149C3" w:rsidP="00F149C3">
            <w:r w:rsidRPr="00D95D6C" w:rsidDel="002A1D54">
              <w:t>Необходимые умения</w:t>
            </w:r>
          </w:p>
        </w:tc>
        <w:tc>
          <w:tcPr>
            <w:tcW w:w="3888" w:type="pct"/>
            <w:vAlign w:val="center"/>
          </w:tcPr>
          <w:p w14:paraId="7A747562" w14:textId="77777777" w:rsidR="00F149C3" w:rsidRPr="00D95D6C" w:rsidRDefault="00F149C3" w:rsidP="00A23E74">
            <w:pPr>
              <w:jc w:val="both"/>
            </w:pPr>
            <w:r w:rsidRPr="00D95D6C">
              <w:t>Применять требования законодательства Российской Федерации в процессе подготовки обращения от имени СРО и в интересах членов СРО в суд с заявлением о признании недействующим не соответствующ</w:t>
            </w:r>
            <w:r w:rsidR="00A23E74">
              <w:t>ий</w:t>
            </w:r>
            <w:r w:rsidRPr="00D95D6C">
              <w:t xml:space="preserve"> федеральному закону нормативн</w:t>
            </w:r>
            <w:r w:rsidR="00A23E74">
              <w:t>ый</w:t>
            </w:r>
            <w:r w:rsidRPr="00D95D6C">
              <w:t xml:space="preserve"> правово</w:t>
            </w:r>
            <w:r w:rsidR="00A23E74">
              <w:t>й</w:t>
            </w:r>
            <w:r w:rsidRPr="00D95D6C">
              <w:t xml:space="preserve"> акт, обязанность соблюдения которого возлагается на членов СРО</w:t>
            </w:r>
          </w:p>
        </w:tc>
      </w:tr>
      <w:tr w:rsidR="00D95D6C" w:rsidRPr="00D95D6C" w14:paraId="1946F494" w14:textId="77777777" w:rsidTr="00E208FC">
        <w:trPr>
          <w:trHeight w:val="20"/>
        </w:trPr>
        <w:tc>
          <w:tcPr>
            <w:tcW w:w="1112" w:type="pct"/>
            <w:vMerge/>
          </w:tcPr>
          <w:p w14:paraId="79DA2E08" w14:textId="77777777" w:rsidR="00F149C3" w:rsidRPr="00D95D6C" w:rsidDel="002A1D54" w:rsidRDefault="00F149C3" w:rsidP="00F149C3"/>
        </w:tc>
        <w:tc>
          <w:tcPr>
            <w:tcW w:w="3888" w:type="pct"/>
            <w:vAlign w:val="center"/>
          </w:tcPr>
          <w:p w14:paraId="4224CFDC" w14:textId="77777777" w:rsidR="00F149C3" w:rsidRPr="00D95D6C" w:rsidRDefault="00F149C3" w:rsidP="00F149C3">
            <w:pPr>
              <w:jc w:val="both"/>
            </w:pPr>
            <w:r w:rsidRPr="00D95D6C">
              <w:t>Применять требования законодательства Российской Федерации в процессе представления интересов членов СРО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</w:tr>
      <w:tr w:rsidR="00D95D6C" w:rsidRPr="00D95D6C" w14:paraId="189DFF9D" w14:textId="77777777" w:rsidTr="00E208FC">
        <w:trPr>
          <w:trHeight w:val="20"/>
        </w:trPr>
        <w:tc>
          <w:tcPr>
            <w:tcW w:w="1112" w:type="pct"/>
            <w:vMerge/>
          </w:tcPr>
          <w:p w14:paraId="52219A72" w14:textId="77777777" w:rsidR="00F149C3" w:rsidRPr="00D95D6C" w:rsidDel="002A1D54" w:rsidRDefault="00F149C3" w:rsidP="00F149C3"/>
        </w:tc>
        <w:tc>
          <w:tcPr>
            <w:tcW w:w="3888" w:type="pct"/>
            <w:vAlign w:val="center"/>
          </w:tcPr>
          <w:p w14:paraId="6E2EE898" w14:textId="77777777" w:rsidR="00F149C3" w:rsidRPr="00D95D6C" w:rsidRDefault="00F149C3" w:rsidP="00F149C3">
            <w:pPr>
              <w:jc w:val="both"/>
            </w:pPr>
            <w:r w:rsidRPr="00D95D6C">
              <w:t>Определять стратегию и тактику защиты интересов членов СРО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</w:tr>
      <w:tr w:rsidR="00D95D6C" w:rsidRPr="00D95D6C" w14:paraId="5B6DCDED" w14:textId="77777777" w:rsidTr="00E208FC">
        <w:trPr>
          <w:trHeight w:val="20"/>
        </w:trPr>
        <w:tc>
          <w:tcPr>
            <w:tcW w:w="1112" w:type="pct"/>
            <w:vMerge/>
          </w:tcPr>
          <w:p w14:paraId="0063EF33" w14:textId="77777777" w:rsidR="00F149C3" w:rsidRPr="00D95D6C" w:rsidDel="002A1D54" w:rsidRDefault="00F149C3" w:rsidP="00F149C3"/>
        </w:tc>
        <w:tc>
          <w:tcPr>
            <w:tcW w:w="3888" w:type="pct"/>
            <w:vAlign w:val="center"/>
          </w:tcPr>
          <w:p w14:paraId="14DC1DBE" w14:textId="77777777" w:rsidR="00F149C3" w:rsidRPr="00D95D6C" w:rsidRDefault="00F149C3" w:rsidP="00A23E74">
            <w:pPr>
              <w:jc w:val="both"/>
            </w:pPr>
            <w:r w:rsidRPr="00D95D6C">
              <w:t>Определять необходимость в оспаривании от имени СРО в установленном законодательством Российской Федерации порядке любых актов, решений и (или) действий (бездействий)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нарушающих права и законные интересы СРО, ее члена или членов либо создающих угрозу такого нарушения</w:t>
            </w:r>
          </w:p>
        </w:tc>
      </w:tr>
      <w:tr w:rsidR="00D95D6C" w:rsidRPr="00D95D6C" w14:paraId="3A0A71B4" w14:textId="77777777" w:rsidTr="00E208FC">
        <w:trPr>
          <w:trHeight w:val="20"/>
        </w:trPr>
        <w:tc>
          <w:tcPr>
            <w:tcW w:w="1112" w:type="pct"/>
            <w:vMerge/>
          </w:tcPr>
          <w:p w14:paraId="1E81E562" w14:textId="77777777" w:rsidR="00F149C3" w:rsidRPr="00D95D6C" w:rsidDel="002A1D54" w:rsidRDefault="00F149C3" w:rsidP="00F149C3"/>
        </w:tc>
        <w:tc>
          <w:tcPr>
            <w:tcW w:w="3888" w:type="pct"/>
            <w:vAlign w:val="center"/>
          </w:tcPr>
          <w:p w14:paraId="784995F3" w14:textId="77777777" w:rsidR="00F149C3" w:rsidRPr="00D95D6C" w:rsidRDefault="00F149C3" w:rsidP="00A23E74">
            <w:pPr>
              <w:jc w:val="both"/>
            </w:pPr>
            <w:r w:rsidRPr="00D95D6C">
              <w:t>Выбирать алгоритм действий при оспаривании от имени СРО в установленном законодательством Российской Федерации порядке любых актов, решений и (или) действий (бездействий)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нарушающих права и законные интересы СРО, ее члена или членов либо создающих угрозу такого нарушения</w:t>
            </w:r>
          </w:p>
        </w:tc>
      </w:tr>
      <w:tr w:rsidR="00D95D6C" w:rsidRPr="00D95D6C" w14:paraId="6F75B124" w14:textId="77777777" w:rsidTr="00E208FC">
        <w:trPr>
          <w:trHeight w:val="20"/>
        </w:trPr>
        <w:tc>
          <w:tcPr>
            <w:tcW w:w="1112" w:type="pct"/>
            <w:vMerge/>
          </w:tcPr>
          <w:p w14:paraId="3DB8EBEB" w14:textId="77777777" w:rsidR="00F149C3" w:rsidRPr="00D95D6C" w:rsidDel="002A1D54" w:rsidRDefault="00F149C3" w:rsidP="00F149C3"/>
        </w:tc>
        <w:tc>
          <w:tcPr>
            <w:tcW w:w="3888" w:type="pct"/>
          </w:tcPr>
          <w:p w14:paraId="7A3F74ED" w14:textId="77777777" w:rsidR="00F149C3" w:rsidRPr="00D95D6C" w:rsidRDefault="00F149C3" w:rsidP="00A21694">
            <w:pPr>
              <w:jc w:val="both"/>
            </w:pPr>
            <w:r w:rsidRPr="00D95D6C">
              <w:t xml:space="preserve">Применять требования законодательства Российской Федерации при подготовке, подаче исков и </w:t>
            </w:r>
            <w:r w:rsidR="00A23E74">
              <w:t>работе</w:t>
            </w:r>
            <w:r w:rsidRPr="00D95D6C">
              <w:t xml:space="preserve"> </w:t>
            </w:r>
            <w:r w:rsidR="00A21694">
              <w:t>в</w:t>
            </w:r>
            <w:r w:rsidRPr="00D95D6C">
              <w:t xml:space="preserve"> рассмотрении судебных споров о неисполнении или ненадлежащем исполнении обязательств по договорам подряда, одной из сторон которых является член СРО, в целях обеспечения защиты законных интересов членов СРО</w:t>
            </w:r>
          </w:p>
        </w:tc>
      </w:tr>
      <w:tr w:rsidR="00D95D6C" w:rsidRPr="00D95D6C" w14:paraId="35E2EECB" w14:textId="77777777" w:rsidTr="00E208FC">
        <w:trPr>
          <w:trHeight w:val="20"/>
        </w:trPr>
        <w:tc>
          <w:tcPr>
            <w:tcW w:w="1112" w:type="pct"/>
            <w:vMerge/>
          </w:tcPr>
          <w:p w14:paraId="11199476" w14:textId="77777777" w:rsidR="00F149C3" w:rsidRPr="00D95D6C" w:rsidDel="002A1D54" w:rsidRDefault="00F149C3" w:rsidP="00F149C3"/>
        </w:tc>
        <w:tc>
          <w:tcPr>
            <w:tcW w:w="3888" w:type="pct"/>
          </w:tcPr>
          <w:p w14:paraId="1D613961" w14:textId="77777777" w:rsidR="00F149C3" w:rsidRPr="00D95D6C" w:rsidRDefault="00F149C3" w:rsidP="00F149C3">
            <w:pPr>
              <w:jc w:val="both"/>
            </w:pPr>
            <w:r w:rsidRPr="00D95D6C">
              <w:t>Выбирать формы и порядок консультирования членов СРО по правовым вопросам, связанным с их предпринимательской деятельностью</w:t>
            </w:r>
          </w:p>
        </w:tc>
      </w:tr>
      <w:tr w:rsidR="00D95D6C" w:rsidRPr="00D95D6C" w14:paraId="7DA7B443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5DEFB032" w14:textId="77777777" w:rsidR="00AE6BA4" w:rsidRPr="00D95D6C" w:rsidRDefault="00AE6BA4" w:rsidP="00F149C3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4F474ED2" w14:textId="77777777" w:rsidR="00AE6BA4" w:rsidRPr="00D95D6C" w:rsidRDefault="00AE6BA4" w:rsidP="00F149C3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7B4B0D17" w14:textId="77777777" w:rsidTr="00E208FC">
        <w:trPr>
          <w:trHeight w:val="20"/>
        </w:trPr>
        <w:tc>
          <w:tcPr>
            <w:tcW w:w="1112" w:type="pct"/>
            <w:vMerge/>
          </w:tcPr>
          <w:p w14:paraId="25BB76B6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23C5EE13" w14:textId="77777777" w:rsidR="00AE6BA4" w:rsidRPr="00D95D6C" w:rsidRDefault="00AE6BA4" w:rsidP="00F149C3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3216BC5D" w14:textId="77777777" w:rsidTr="00E208FC">
        <w:trPr>
          <w:trHeight w:val="20"/>
        </w:trPr>
        <w:tc>
          <w:tcPr>
            <w:tcW w:w="1112" w:type="pct"/>
            <w:vMerge/>
          </w:tcPr>
          <w:p w14:paraId="0942226C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492F2E79" w14:textId="77777777" w:rsidR="00AE6BA4" w:rsidRPr="00D95D6C" w:rsidRDefault="00AE6BA4" w:rsidP="00A21694">
            <w:pPr>
              <w:jc w:val="both"/>
            </w:pPr>
            <w:r w:rsidRPr="00D95D6C">
              <w:t xml:space="preserve">Нормы и требования административного законодательства </w:t>
            </w:r>
            <w:r w:rsidR="00A21694" w:rsidRPr="00D95D6C">
              <w:t xml:space="preserve">Российской Федерации </w:t>
            </w:r>
            <w:r w:rsidRPr="00D95D6C">
              <w:t xml:space="preserve">в </w:t>
            </w:r>
            <w:r w:rsidR="00A21694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77B2412C" w14:textId="77777777" w:rsidTr="00E208FC">
        <w:trPr>
          <w:trHeight w:val="20"/>
        </w:trPr>
        <w:tc>
          <w:tcPr>
            <w:tcW w:w="1112" w:type="pct"/>
            <w:vMerge/>
          </w:tcPr>
          <w:p w14:paraId="2D44FE8C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4AE614A1" w14:textId="77777777" w:rsidR="00AE6BA4" w:rsidRPr="00D95D6C" w:rsidRDefault="00AE6BA4" w:rsidP="00A21694">
            <w:pPr>
              <w:jc w:val="both"/>
            </w:pPr>
            <w:r w:rsidRPr="00D95D6C">
              <w:t xml:space="preserve">Нормы и требования гражданского права </w:t>
            </w:r>
            <w:r w:rsidR="00A21694" w:rsidRPr="00D95D6C">
              <w:t xml:space="preserve">Российской Федерации </w:t>
            </w:r>
            <w:r w:rsidRPr="00D95D6C">
              <w:t xml:space="preserve">в </w:t>
            </w:r>
            <w:r w:rsidR="00A21694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39E9FAF2" w14:textId="77777777" w:rsidTr="00E208FC">
        <w:trPr>
          <w:trHeight w:val="20"/>
        </w:trPr>
        <w:tc>
          <w:tcPr>
            <w:tcW w:w="1112" w:type="pct"/>
            <w:vMerge/>
          </w:tcPr>
          <w:p w14:paraId="0C7B2947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6BEB38AB" w14:textId="77777777" w:rsidR="00AE6BA4" w:rsidRPr="00D95D6C" w:rsidRDefault="00AE6BA4" w:rsidP="00A21694">
            <w:pPr>
              <w:jc w:val="both"/>
            </w:pPr>
            <w:r w:rsidRPr="00D95D6C">
              <w:t xml:space="preserve">Нормы и требования арбитражного процессуального права </w:t>
            </w:r>
            <w:r w:rsidR="00A21694" w:rsidRPr="00D95D6C">
              <w:t xml:space="preserve">Российской Федерации </w:t>
            </w:r>
            <w:r w:rsidRPr="00D95D6C">
              <w:t xml:space="preserve">в </w:t>
            </w:r>
            <w:r w:rsidR="00A21694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2224B81A" w14:textId="77777777" w:rsidTr="00E208FC">
        <w:trPr>
          <w:trHeight w:val="20"/>
        </w:trPr>
        <w:tc>
          <w:tcPr>
            <w:tcW w:w="1112" w:type="pct"/>
            <w:vMerge/>
          </w:tcPr>
          <w:p w14:paraId="604CF572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037106F6" w14:textId="77777777" w:rsidR="00AE6BA4" w:rsidRPr="00D95D6C" w:rsidRDefault="00AE6BA4" w:rsidP="00F149C3">
            <w:pPr>
              <w:jc w:val="both"/>
            </w:pPr>
            <w:r w:rsidRPr="00D95D6C">
              <w:t>Юридические нормы осуществления предпринимательской деятельности членами СРО</w:t>
            </w:r>
          </w:p>
        </w:tc>
      </w:tr>
      <w:tr w:rsidR="00D95D6C" w:rsidRPr="00D95D6C" w14:paraId="793183A4" w14:textId="77777777" w:rsidTr="00E208FC">
        <w:trPr>
          <w:trHeight w:val="20"/>
        </w:trPr>
        <w:tc>
          <w:tcPr>
            <w:tcW w:w="1112" w:type="pct"/>
            <w:vMerge/>
          </w:tcPr>
          <w:p w14:paraId="75B781C7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1BFAA24F" w14:textId="77777777" w:rsidR="00AE6BA4" w:rsidRPr="00D95D6C" w:rsidRDefault="00AE6BA4" w:rsidP="00F149C3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60B7AD75" w14:textId="77777777" w:rsidTr="00E208FC">
        <w:trPr>
          <w:trHeight w:val="20"/>
        </w:trPr>
        <w:tc>
          <w:tcPr>
            <w:tcW w:w="1112" w:type="pct"/>
            <w:vMerge/>
          </w:tcPr>
          <w:p w14:paraId="7B942DB3" w14:textId="77777777" w:rsidR="00AE6BA4" w:rsidRPr="00D95D6C" w:rsidDel="002A1D54" w:rsidRDefault="00AE6BA4" w:rsidP="00F149C3"/>
        </w:tc>
        <w:tc>
          <w:tcPr>
            <w:tcW w:w="3888" w:type="pct"/>
          </w:tcPr>
          <w:p w14:paraId="7EAA276E" w14:textId="77777777" w:rsidR="00AE6BA4" w:rsidRPr="00D95D6C" w:rsidRDefault="008A3DF1" w:rsidP="008A3DF1">
            <w:pPr>
              <w:jc w:val="both"/>
            </w:pPr>
            <w:r>
              <w:t xml:space="preserve">Нормативные </w:t>
            </w:r>
            <w:r w:rsidR="00AE6BA4" w:rsidRPr="00D95D6C">
              <w:t>правовые акты в сфере саморегулирования</w:t>
            </w:r>
          </w:p>
        </w:tc>
      </w:tr>
      <w:tr w:rsidR="00D95D6C" w:rsidRPr="00D95D6C" w14:paraId="774B0A57" w14:textId="77777777" w:rsidTr="00E208FC">
        <w:trPr>
          <w:trHeight w:val="20"/>
        </w:trPr>
        <w:tc>
          <w:tcPr>
            <w:tcW w:w="1112" w:type="pct"/>
            <w:vMerge/>
          </w:tcPr>
          <w:p w14:paraId="01863D25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15E46D8A" w14:textId="77777777" w:rsidR="00AE6BA4" w:rsidRPr="00D95D6C" w:rsidRDefault="00AE6BA4" w:rsidP="00A21694">
            <w:pPr>
              <w:jc w:val="both"/>
            </w:pPr>
            <w:r w:rsidRPr="00D95D6C">
              <w:t xml:space="preserve">Порядок подготовки, подачи исков и </w:t>
            </w:r>
            <w:r w:rsidR="00A21694">
              <w:t>работы</w:t>
            </w:r>
            <w:r w:rsidRPr="00D95D6C">
              <w:t xml:space="preserve"> при рассмотрении судебных споров о неисполнении или ненадлежащем исполнении обязательств по договорам подряда, одной из сторон которых является член СРО, в целях обеспечения защиты законных интересов членов СРО</w:t>
            </w:r>
          </w:p>
        </w:tc>
      </w:tr>
      <w:tr w:rsidR="00D95D6C" w:rsidRPr="00D95D6C" w14:paraId="70D5B961" w14:textId="77777777" w:rsidTr="00E208FC">
        <w:trPr>
          <w:trHeight w:val="20"/>
        </w:trPr>
        <w:tc>
          <w:tcPr>
            <w:tcW w:w="1112" w:type="pct"/>
            <w:vMerge/>
          </w:tcPr>
          <w:p w14:paraId="14D8B4B1" w14:textId="77777777" w:rsidR="00AE6BA4" w:rsidRPr="00D95D6C" w:rsidDel="002A1D54" w:rsidRDefault="00AE6BA4" w:rsidP="00F149C3"/>
        </w:tc>
        <w:tc>
          <w:tcPr>
            <w:tcW w:w="3888" w:type="pct"/>
          </w:tcPr>
          <w:p w14:paraId="58989695" w14:textId="77777777" w:rsidR="00AE6BA4" w:rsidRPr="00D95D6C" w:rsidRDefault="00AE6BA4" w:rsidP="00F149C3">
            <w:pPr>
              <w:jc w:val="both"/>
            </w:pPr>
            <w:r w:rsidRPr="00D95D6C">
              <w:t>Формы и порядок консультирования членов СРО по правовым вопросам, связанным с их предпринимательской деятельностью</w:t>
            </w:r>
          </w:p>
        </w:tc>
      </w:tr>
      <w:tr w:rsidR="00D95D6C" w:rsidRPr="00D95D6C" w14:paraId="247A4B9D" w14:textId="77777777" w:rsidTr="00E208FC">
        <w:trPr>
          <w:trHeight w:val="20"/>
        </w:trPr>
        <w:tc>
          <w:tcPr>
            <w:tcW w:w="1112" w:type="pct"/>
            <w:vMerge/>
          </w:tcPr>
          <w:p w14:paraId="5235A39E" w14:textId="77777777" w:rsidR="00AE6BA4" w:rsidRPr="00D95D6C" w:rsidDel="002A1D54" w:rsidRDefault="00AE6BA4" w:rsidP="00F149C3"/>
        </w:tc>
        <w:tc>
          <w:tcPr>
            <w:tcW w:w="3888" w:type="pct"/>
            <w:vAlign w:val="center"/>
          </w:tcPr>
          <w:p w14:paraId="6ED2B518" w14:textId="77777777" w:rsidR="00AE6BA4" w:rsidRPr="00D95D6C" w:rsidRDefault="00AE6BA4" w:rsidP="00F149C3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5A65867B" w14:textId="77777777" w:rsidTr="00E208FC">
        <w:trPr>
          <w:trHeight w:val="20"/>
        </w:trPr>
        <w:tc>
          <w:tcPr>
            <w:tcW w:w="1112" w:type="pct"/>
            <w:vMerge/>
          </w:tcPr>
          <w:p w14:paraId="02B37D1D" w14:textId="77777777" w:rsidR="00AE6BA4" w:rsidRPr="00D95D6C" w:rsidDel="002A1D54" w:rsidRDefault="00AE6BA4" w:rsidP="00AE6BA4"/>
        </w:tc>
        <w:tc>
          <w:tcPr>
            <w:tcW w:w="3888" w:type="pct"/>
          </w:tcPr>
          <w:p w14:paraId="3AD3620E" w14:textId="77777777" w:rsidR="00AE6BA4" w:rsidRPr="00D95D6C" w:rsidRDefault="00AE6BA4" w:rsidP="00AE6BA4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56672F39" w14:textId="77777777" w:rsidTr="00E208FC">
        <w:trPr>
          <w:trHeight w:val="20"/>
        </w:trPr>
        <w:tc>
          <w:tcPr>
            <w:tcW w:w="1112" w:type="pct"/>
            <w:vMerge/>
          </w:tcPr>
          <w:p w14:paraId="03E513E6" w14:textId="77777777" w:rsidR="00AE6BA4" w:rsidRPr="00D95D6C" w:rsidDel="002A1D54" w:rsidRDefault="00AE6BA4" w:rsidP="00AE6BA4"/>
        </w:tc>
        <w:tc>
          <w:tcPr>
            <w:tcW w:w="3888" w:type="pct"/>
          </w:tcPr>
          <w:p w14:paraId="063911A9" w14:textId="77777777" w:rsidR="00AE6BA4" w:rsidRPr="00D95D6C" w:rsidRDefault="00AE6BA4" w:rsidP="00AE6BA4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0F090A63" w14:textId="77777777" w:rsidTr="00E208FC">
        <w:trPr>
          <w:trHeight w:val="20"/>
        </w:trPr>
        <w:tc>
          <w:tcPr>
            <w:tcW w:w="1112" w:type="pct"/>
          </w:tcPr>
          <w:p w14:paraId="4F8B8BB3" w14:textId="77777777" w:rsidR="00F149C3" w:rsidRPr="00D95D6C" w:rsidDel="002A1D54" w:rsidRDefault="00F149C3" w:rsidP="00F149C3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377B44BE" w14:textId="77777777" w:rsidR="00F149C3" w:rsidRPr="00D95D6C" w:rsidRDefault="00F149C3" w:rsidP="00F149C3">
            <w:pPr>
              <w:jc w:val="both"/>
            </w:pPr>
            <w:r w:rsidRPr="00D95D6C">
              <w:t>-</w:t>
            </w:r>
          </w:p>
        </w:tc>
      </w:tr>
      <w:bookmarkEnd w:id="20"/>
    </w:tbl>
    <w:p w14:paraId="68E037E0" w14:textId="77777777" w:rsidR="00645725" w:rsidRPr="00D95D6C" w:rsidRDefault="00645725" w:rsidP="0074004B">
      <w:pPr>
        <w:rPr>
          <w:b/>
          <w:bCs w:val="0"/>
        </w:rPr>
      </w:pPr>
    </w:p>
    <w:p w14:paraId="7CCC8A40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5</w:t>
      </w:r>
      <w:r w:rsidRPr="00D95D6C">
        <w:rPr>
          <w:b/>
          <w:bCs w:val="0"/>
        </w:rPr>
        <w:t>.</w:t>
      </w:r>
      <w:r w:rsidR="008A3DF1">
        <w:rPr>
          <w:b/>
          <w:bCs w:val="0"/>
        </w:rPr>
        <w:t>5</w:t>
      </w:r>
      <w:r w:rsidRPr="00D95D6C">
        <w:rPr>
          <w:b/>
          <w:bCs w:val="0"/>
        </w:rPr>
        <w:t>. Трудовая функция</w:t>
      </w:r>
    </w:p>
    <w:p w14:paraId="4DE0BF72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74004B" w:rsidRPr="00D95D6C" w14:paraId="57E14A20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1D5E8B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0C413" w14:textId="77777777" w:rsidR="0074004B" w:rsidRPr="00D95D6C" w:rsidRDefault="00750ABD" w:rsidP="00E208FC">
            <w:pPr>
              <w:rPr>
                <w:bCs w:val="0"/>
              </w:rPr>
            </w:pPr>
            <w:r w:rsidRPr="00D95D6C">
              <w:t>Обеспечение подготовки СРО заключений о результатах проводимых ею независимых экспертиз проектов нормативных правовых актов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2EF4FB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90032" w14:textId="77777777" w:rsidR="0074004B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E</w:t>
            </w:r>
            <w:r w:rsidR="0074004B" w:rsidRPr="00D95D6C">
              <w:t>/</w:t>
            </w:r>
            <w:r w:rsidR="007B0C58" w:rsidRPr="00D95D6C">
              <w:t>0</w:t>
            </w:r>
            <w:r w:rsidR="007B0C58">
              <w:t>5</w:t>
            </w:r>
            <w:r w:rsidR="0074004B" w:rsidRPr="00D95D6C">
              <w:t>.</w:t>
            </w:r>
            <w:r w:rsidR="0074004B" w:rsidRPr="00D95D6C"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097527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01DBA" w14:textId="77777777" w:rsidR="0074004B" w:rsidRPr="00D95D6C" w:rsidRDefault="0074004B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6</w:t>
            </w:r>
          </w:p>
        </w:tc>
      </w:tr>
    </w:tbl>
    <w:p w14:paraId="78E59A7E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5D9F95B6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64D10E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5B4D48A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54A6C6E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E7794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E2468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79A19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46028404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E3F3EC8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586C6D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446F69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72D281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98F6FA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06E0EEC7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3EBC6B6F" w14:textId="77777777" w:rsidR="00614EC2" w:rsidRPr="00D95D6C" w:rsidRDefault="00614EC2" w:rsidP="00683844">
            <w:r w:rsidRPr="00D95D6C">
              <w:t>Трудовые действия</w:t>
            </w:r>
          </w:p>
        </w:tc>
        <w:tc>
          <w:tcPr>
            <w:tcW w:w="3888" w:type="pct"/>
          </w:tcPr>
          <w:p w14:paraId="5D725983" w14:textId="77777777" w:rsidR="00614EC2" w:rsidRPr="00D95D6C" w:rsidRDefault="00614EC2" w:rsidP="00683844">
            <w:pPr>
              <w:jc w:val="both"/>
            </w:pPr>
            <w:r w:rsidRPr="00D95D6C">
              <w:t xml:space="preserve">Подготовка правового обоснования и проектов предложений по вопросам формирования и реализации государственной политики и осуществляемой органами местного самоуправления политики в отношении предмета саморегулирования </w:t>
            </w:r>
          </w:p>
        </w:tc>
      </w:tr>
      <w:tr w:rsidR="00D95D6C" w:rsidRPr="00D95D6C" w14:paraId="45CC2005" w14:textId="77777777" w:rsidTr="00E208FC">
        <w:trPr>
          <w:trHeight w:val="20"/>
        </w:trPr>
        <w:tc>
          <w:tcPr>
            <w:tcW w:w="1112" w:type="pct"/>
            <w:vMerge/>
          </w:tcPr>
          <w:p w14:paraId="7E350941" w14:textId="77777777" w:rsidR="00614EC2" w:rsidRPr="00D95D6C" w:rsidRDefault="00614EC2" w:rsidP="00683844"/>
        </w:tc>
        <w:tc>
          <w:tcPr>
            <w:tcW w:w="3888" w:type="pct"/>
          </w:tcPr>
          <w:p w14:paraId="53B0EEF5" w14:textId="296C7006" w:rsidR="00614EC2" w:rsidRPr="00D95D6C" w:rsidRDefault="00FE53F4" w:rsidP="00683844">
            <w:pPr>
              <w:jc w:val="both"/>
            </w:pPr>
            <w:r w:rsidRPr="00D95D6C">
              <w:t>Формирование правовой</w:t>
            </w:r>
            <w:r w:rsidR="00614EC2" w:rsidRPr="00D95D6C">
              <w:t xml:space="preserve"> позиции СРО в процессе обсуждения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связанным с предметом саморегулирования</w:t>
            </w:r>
          </w:p>
        </w:tc>
      </w:tr>
      <w:tr w:rsidR="00D95D6C" w:rsidRPr="00D95D6C" w14:paraId="30B361F3" w14:textId="77777777" w:rsidTr="00E208FC">
        <w:trPr>
          <w:trHeight w:val="20"/>
        </w:trPr>
        <w:tc>
          <w:tcPr>
            <w:tcW w:w="1112" w:type="pct"/>
            <w:vMerge/>
          </w:tcPr>
          <w:p w14:paraId="42F532B0" w14:textId="77777777" w:rsidR="00614EC2" w:rsidRPr="00D95D6C" w:rsidRDefault="00614EC2" w:rsidP="00683844"/>
        </w:tc>
        <w:tc>
          <w:tcPr>
            <w:tcW w:w="3888" w:type="pct"/>
          </w:tcPr>
          <w:p w14:paraId="53A65FBB" w14:textId="2A07E7C6" w:rsidR="00614EC2" w:rsidRPr="00D95D6C" w:rsidRDefault="00614EC2" w:rsidP="00683844">
            <w:pPr>
              <w:jc w:val="both"/>
            </w:pPr>
            <w:r w:rsidRPr="00D95D6C">
              <w:t>Проведение независимой экспертизы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связанным с предметом саморегулирования, и направление заключения по результатам проводимых СРО независимых экспертиз проектов нормативных правовых актов</w:t>
            </w:r>
          </w:p>
        </w:tc>
      </w:tr>
      <w:tr w:rsidR="00D95D6C" w:rsidRPr="00D95D6C" w14:paraId="7BC36762" w14:textId="77777777" w:rsidTr="00E208FC">
        <w:trPr>
          <w:trHeight w:val="20"/>
        </w:trPr>
        <w:tc>
          <w:tcPr>
            <w:tcW w:w="1112" w:type="pct"/>
            <w:vMerge/>
          </w:tcPr>
          <w:p w14:paraId="6CC17906" w14:textId="77777777" w:rsidR="00614EC2" w:rsidRPr="00D95D6C" w:rsidRDefault="00614EC2" w:rsidP="00683844"/>
        </w:tc>
        <w:tc>
          <w:tcPr>
            <w:tcW w:w="3888" w:type="pct"/>
          </w:tcPr>
          <w:p w14:paraId="554CBB89" w14:textId="77777777" w:rsidR="00614EC2" w:rsidRPr="00D95D6C" w:rsidRDefault="00614EC2" w:rsidP="009E001A">
            <w:pPr>
              <w:jc w:val="both"/>
            </w:pPr>
            <w:r w:rsidRPr="00D95D6C">
              <w:t xml:space="preserve">Подготовка проектов запросов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о предоставлении информации и получение от этих органов информации, </w:t>
            </w:r>
            <w:r w:rsidR="00327577" w:rsidRPr="00D95D6C">
              <w:t>необходимой для выполнения СРО</w:t>
            </w:r>
            <w:r w:rsidRPr="00D95D6C">
              <w:t xml:space="preserve"> возложенных на нее федеральными законами функций</w:t>
            </w:r>
          </w:p>
        </w:tc>
      </w:tr>
      <w:tr w:rsidR="00D95D6C" w:rsidRPr="00D95D6C" w14:paraId="0330AC09" w14:textId="77777777" w:rsidTr="00E208FC">
        <w:trPr>
          <w:trHeight w:val="20"/>
        </w:trPr>
        <w:tc>
          <w:tcPr>
            <w:tcW w:w="1112" w:type="pct"/>
            <w:vMerge/>
          </w:tcPr>
          <w:p w14:paraId="12621B08" w14:textId="77777777" w:rsidR="00614EC2" w:rsidRPr="00D95D6C" w:rsidRDefault="00614EC2" w:rsidP="00683844"/>
        </w:tc>
        <w:tc>
          <w:tcPr>
            <w:tcW w:w="3888" w:type="pct"/>
          </w:tcPr>
          <w:p w14:paraId="58B3C245" w14:textId="77777777" w:rsidR="00614EC2" w:rsidRPr="00D95D6C" w:rsidRDefault="00614EC2" w:rsidP="00683844">
            <w:pPr>
              <w:jc w:val="both"/>
            </w:pPr>
            <w:r w:rsidRPr="00D95D6C">
              <w:t>Подготовка заявлений и сопроводительных документов по взаимодействию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</w:t>
            </w:r>
          </w:p>
        </w:tc>
      </w:tr>
      <w:tr w:rsidR="00D95D6C" w:rsidRPr="00D95D6C" w14:paraId="5A569C40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D447603" w14:textId="77777777" w:rsidR="00C0716C" w:rsidRPr="00D95D6C" w:rsidDel="002A1D54" w:rsidRDefault="00C0716C" w:rsidP="00683844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46703964" w14:textId="4744D7BB" w:rsidR="00447F87" w:rsidRPr="00D95D6C" w:rsidRDefault="00C0716C" w:rsidP="00447F87">
            <w:pPr>
              <w:jc w:val="both"/>
            </w:pPr>
            <w:r w:rsidRPr="00D95D6C">
              <w:t>Использовать современные правовые справочные системы для формирования правовой позиции</w:t>
            </w:r>
            <w:r w:rsidR="00D019E3">
              <w:t xml:space="preserve"> </w:t>
            </w:r>
            <w:r w:rsidR="0005755F">
              <w:t>по</w:t>
            </w:r>
            <w:r w:rsidR="0005755F" w:rsidRPr="00D95D6C">
              <w:t xml:space="preserve"> проект</w:t>
            </w:r>
            <w:r w:rsidR="0005755F">
              <w:t>ам</w:t>
            </w:r>
            <w:r w:rsidR="0005755F" w:rsidRPr="00D95D6C">
              <w:t xml:space="preserve"> нормативных правовых актов</w:t>
            </w:r>
          </w:p>
        </w:tc>
      </w:tr>
      <w:tr w:rsidR="00D95D6C" w:rsidRPr="00D95D6C" w14:paraId="5EFFF9AB" w14:textId="77777777" w:rsidTr="00E208FC">
        <w:trPr>
          <w:trHeight w:val="20"/>
        </w:trPr>
        <w:tc>
          <w:tcPr>
            <w:tcW w:w="1112" w:type="pct"/>
            <w:vMerge/>
          </w:tcPr>
          <w:p w14:paraId="47B524CE" w14:textId="77777777" w:rsidR="00C0716C" w:rsidRPr="00D95D6C" w:rsidDel="002A1D54" w:rsidRDefault="00C0716C" w:rsidP="00683844"/>
        </w:tc>
        <w:tc>
          <w:tcPr>
            <w:tcW w:w="3888" w:type="pct"/>
          </w:tcPr>
          <w:p w14:paraId="0B51DFB6" w14:textId="77777777" w:rsidR="00C0716C" w:rsidRPr="00D95D6C" w:rsidRDefault="00C0716C" w:rsidP="00C0716C">
            <w:pPr>
              <w:jc w:val="both"/>
            </w:pPr>
            <w:r w:rsidRPr="00D95D6C">
              <w:t xml:space="preserve">Оценивать текст юридических документов на предмет соответствия </w:t>
            </w:r>
            <w:r w:rsidR="00BB6E95" w:rsidRPr="00D95D6C">
              <w:t>интересам СРО и членов СРО</w:t>
            </w:r>
            <w:r w:rsidRPr="00D95D6C">
              <w:t xml:space="preserve"> </w:t>
            </w:r>
          </w:p>
        </w:tc>
      </w:tr>
      <w:tr w:rsidR="00D95D6C" w:rsidRPr="00D95D6C" w14:paraId="7F2BB2A8" w14:textId="77777777" w:rsidTr="00E208FC">
        <w:trPr>
          <w:trHeight w:val="20"/>
        </w:trPr>
        <w:tc>
          <w:tcPr>
            <w:tcW w:w="1112" w:type="pct"/>
            <w:vMerge/>
          </w:tcPr>
          <w:p w14:paraId="1D1A09F0" w14:textId="77777777" w:rsidR="00447F87" w:rsidRPr="00D95D6C" w:rsidDel="002A1D54" w:rsidRDefault="00447F87" w:rsidP="00683844"/>
        </w:tc>
        <w:tc>
          <w:tcPr>
            <w:tcW w:w="3888" w:type="pct"/>
          </w:tcPr>
          <w:p w14:paraId="0AFBF67C" w14:textId="77777777" w:rsidR="00447F87" w:rsidRPr="00D95D6C" w:rsidRDefault="00447F87" w:rsidP="00326DE5">
            <w:pPr>
              <w:jc w:val="both"/>
            </w:pPr>
            <w:r w:rsidRPr="00D95D6C">
              <w:t>Оценивать качество проектов правовых актов и определять возможные последствия их принятия (издания) и реализации</w:t>
            </w:r>
          </w:p>
        </w:tc>
      </w:tr>
      <w:tr w:rsidR="00D95D6C" w:rsidRPr="00D95D6C" w14:paraId="0ADCED12" w14:textId="77777777" w:rsidTr="00E208FC">
        <w:trPr>
          <w:trHeight w:val="20"/>
        </w:trPr>
        <w:tc>
          <w:tcPr>
            <w:tcW w:w="1112" w:type="pct"/>
            <w:vMerge/>
          </w:tcPr>
          <w:p w14:paraId="4A71DF67" w14:textId="77777777" w:rsidR="00447F87" w:rsidRPr="00D95D6C" w:rsidDel="002A1D54" w:rsidRDefault="00447F87" w:rsidP="00683844"/>
        </w:tc>
        <w:tc>
          <w:tcPr>
            <w:tcW w:w="3888" w:type="pct"/>
          </w:tcPr>
          <w:p w14:paraId="0D943C60" w14:textId="77777777" w:rsidR="00447F87" w:rsidRPr="00D95D6C" w:rsidRDefault="00447F87" w:rsidP="00447F87">
            <w:pPr>
              <w:jc w:val="both"/>
            </w:pPr>
            <w:r w:rsidRPr="00D95D6C">
              <w:t>Применять требования нормативных правовых актов и документов системы технического регулирования и стандартизации в сфере градостроительной деятельности к порядку внесения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предложений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</w:t>
            </w:r>
          </w:p>
        </w:tc>
      </w:tr>
      <w:tr w:rsidR="00D95D6C" w:rsidRPr="00D95D6C" w14:paraId="3D22C45B" w14:textId="77777777" w:rsidTr="00E208FC">
        <w:trPr>
          <w:trHeight w:val="20"/>
        </w:trPr>
        <w:tc>
          <w:tcPr>
            <w:tcW w:w="1112" w:type="pct"/>
            <w:vMerge/>
          </w:tcPr>
          <w:p w14:paraId="587F75DF" w14:textId="77777777" w:rsidR="00447F87" w:rsidRPr="00D95D6C" w:rsidDel="002A1D54" w:rsidRDefault="00447F87" w:rsidP="00683844"/>
        </w:tc>
        <w:tc>
          <w:tcPr>
            <w:tcW w:w="3888" w:type="pct"/>
          </w:tcPr>
          <w:p w14:paraId="2CD9DDE7" w14:textId="77777777" w:rsidR="00447F87" w:rsidRPr="00D95D6C" w:rsidRDefault="00447F87" w:rsidP="00447F87">
            <w:pPr>
              <w:jc w:val="both"/>
            </w:pPr>
            <w:r w:rsidRPr="00D95D6C">
              <w:t>Применять установленные требования к порядку оформления</w:t>
            </w:r>
            <w:r w:rsidR="00326DE5">
              <w:t>,</w:t>
            </w:r>
            <w:r w:rsidRPr="00D95D6C">
              <w:t xml:space="preserve"> формирования и направления запросов в органы государственной власти Российской Федерации, органы государственной власти субъектов Российской Федерации и органы местного самоуправления</w:t>
            </w:r>
          </w:p>
        </w:tc>
      </w:tr>
      <w:tr w:rsidR="00D95D6C" w:rsidRPr="00D95D6C" w14:paraId="44A79932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9D39DF0" w14:textId="77777777" w:rsidR="00A63A42" w:rsidRPr="00D95D6C" w:rsidRDefault="00A63A42" w:rsidP="00683844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465EF9F2" w14:textId="77777777" w:rsidR="00A63A42" w:rsidRPr="00D95D6C" w:rsidRDefault="00A63A42" w:rsidP="00683844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34CFD2E2" w14:textId="77777777" w:rsidTr="00E208FC">
        <w:trPr>
          <w:trHeight w:val="20"/>
        </w:trPr>
        <w:tc>
          <w:tcPr>
            <w:tcW w:w="1112" w:type="pct"/>
            <w:vMerge/>
          </w:tcPr>
          <w:p w14:paraId="6CACFCA9" w14:textId="77777777" w:rsidR="00A63A42" w:rsidRPr="00D95D6C" w:rsidDel="002A1D54" w:rsidRDefault="00A63A42" w:rsidP="00683844"/>
        </w:tc>
        <w:tc>
          <w:tcPr>
            <w:tcW w:w="3888" w:type="pct"/>
            <w:vAlign w:val="center"/>
          </w:tcPr>
          <w:p w14:paraId="4365D602" w14:textId="77777777" w:rsidR="00A63A42" w:rsidRPr="00D95D6C" w:rsidRDefault="00A63A42" w:rsidP="00683844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6DF70A94" w14:textId="77777777" w:rsidTr="00E208FC">
        <w:trPr>
          <w:trHeight w:val="20"/>
        </w:trPr>
        <w:tc>
          <w:tcPr>
            <w:tcW w:w="1112" w:type="pct"/>
            <w:vMerge/>
          </w:tcPr>
          <w:p w14:paraId="23D9FEDF" w14:textId="77777777" w:rsidR="00A63A42" w:rsidRPr="00D95D6C" w:rsidDel="002A1D54" w:rsidRDefault="00A63A42" w:rsidP="00683844"/>
        </w:tc>
        <w:tc>
          <w:tcPr>
            <w:tcW w:w="3888" w:type="pct"/>
            <w:vAlign w:val="center"/>
          </w:tcPr>
          <w:p w14:paraId="7D137186" w14:textId="77777777" w:rsidR="00A63A42" w:rsidRPr="00D95D6C" w:rsidRDefault="008A3DF1" w:rsidP="00683844">
            <w:pPr>
              <w:jc w:val="both"/>
            </w:pPr>
            <w:r>
              <w:t>Нормативные п</w:t>
            </w:r>
            <w:r w:rsidR="00A63A42" w:rsidRPr="00D95D6C">
              <w:t>равовые акты в сфере саморегулирования</w:t>
            </w:r>
          </w:p>
        </w:tc>
      </w:tr>
      <w:tr w:rsidR="00D95D6C" w:rsidRPr="00D95D6C" w14:paraId="120CE5D4" w14:textId="77777777" w:rsidTr="00E208FC">
        <w:trPr>
          <w:trHeight w:val="20"/>
        </w:trPr>
        <w:tc>
          <w:tcPr>
            <w:tcW w:w="1112" w:type="pct"/>
            <w:vMerge/>
          </w:tcPr>
          <w:p w14:paraId="395DB4FF" w14:textId="77777777" w:rsidR="00A63A42" w:rsidRPr="00D95D6C" w:rsidDel="002A1D54" w:rsidRDefault="00A63A42" w:rsidP="00683844"/>
        </w:tc>
        <w:tc>
          <w:tcPr>
            <w:tcW w:w="3888" w:type="pct"/>
            <w:vAlign w:val="center"/>
          </w:tcPr>
          <w:p w14:paraId="5AF55D66" w14:textId="77777777" w:rsidR="00A63A42" w:rsidRPr="00D95D6C" w:rsidRDefault="00A63A42" w:rsidP="00683844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67525EA6" w14:textId="77777777" w:rsidTr="00E208FC">
        <w:trPr>
          <w:trHeight w:val="20"/>
        </w:trPr>
        <w:tc>
          <w:tcPr>
            <w:tcW w:w="1112" w:type="pct"/>
            <w:vMerge/>
          </w:tcPr>
          <w:p w14:paraId="13D9AC57" w14:textId="77777777" w:rsidR="00A63A42" w:rsidRPr="00D95D6C" w:rsidDel="002A1D54" w:rsidRDefault="00A63A42" w:rsidP="00683844"/>
        </w:tc>
        <w:tc>
          <w:tcPr>
            <w:tcW w:w="3888" w:type="pct"/>
          </w:tcPr>
          <w:p w14:paraId="20B55388" w14:textId="77777777" w:rsidR="00A63A42" w:rsidRPr="00D95D6C" w:rsidRDefault="00A63A42" w:rsidP="00D86887">
            <w:pPr>
              <w:jc w:val="both"/>
            </w:pPr>
            <w:r w:rsidRPr="00D95D6C">
              <w:t>Порядок внесения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предложений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</w:t>
            </w:r>
          </w:p>
        </w:tc>
      </w:tr>
      <w:tr w:rsidR="00D95D6C" w:rsidRPr="00D95D6C" w14:paraId="0728551A" w14:textId="77777777" w:rsidTr="00E208FC">
        <w:trPr>
          <w:trHeight w:val="20"/>
        </w:trPr>
        <w:tc>
          <w:tcPr>
            <w:tcW w:w="1112" w:type="pct"/>
            <w:vMerge/>
          </w:tcPr>
          <w:p w14:paraId="5E05E2C4" w14:textId="77777777" w:rsidR="00A63A42" w:rsidRPr="00D95D6C" w:rsidDel="002A1D54" w:rsidRDefault="00A63A42" w:rsidP="00683844"/>
        </w:tc>
        <w:tc>
          <w:tcPr>
            <w:tcW w:w="3888" w:type="pct"/>
          </w:tcPr>
          <w:p w14:paraId="22D95897" w14:textId="409FDE16" w:rsidR="00A63A42" w:rsidRPr="00D95D6C" w:rsidRDefault="00A63A42" w:rsidP="00683844">
            <w:pPr>
              <w:jc w:val="both"/>
            </w:pPr>
            <w:r w:rsidRPr="00D95D6C">
              <w:t>Порядок и принципы проведения независимой экспертизы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связанным с предметом саморегулирования, и направления заключения по результатам проводимых СРО независимых экспертиз проектов нормативных правовых актов</w:t>
            </w:r>
          </w:p>
        </w:tc>
      </w:tr>
      <w:tr w:rsidR="00D95D6C" w:rsidRPr="00D95D6C" w14:paraId="5D88C8FC" w14:textId="77777777" w:rsidTr="00E208FC">
        <w:trPr>
          <w:trHeight w:val="20"/>
        </w:trPr>
        <w:tc>
          <w:tcPr>
            <w:tcW w:w="1112" w:type="pct"/>
            <w:vMerge/>
          </w:tcPr>
          <w:p w14:paraId="31557B6C" w14:textId="77777777" w:rsidR="00A63A42" w:rsidRPr="00D95D6C" w:rsidDel="002A1D54" w:rsidRDefault="00A63A42" w:rsidP="00683844"/>
        </w:tc>
        <w:tc>
          <w:tcPr>
            <w:tcW w:w="3888" w:type="pct"/>
          </w:tcPr>
          <w:p w14:paraId="376CA1D2" w14:textId="77777777" w:rsidR="00A63A42" w:rsidRPr="00D95D6C" w:rsidRDefault="00A63A42" w:rsidP="00326DE5">
            <w:pPr>
              <w:jc w:val="both"/>
            </w:pPr>
            <w:r w:rsidRPr="00D95D6C">
              <w:t xml:space="preserve">Порядок подготовки и направления запросов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о предоставлении информации и получение от этих органов информации, </w:t>
            </w:r>
            <w:r w:rsidR="00327577" w:rsidRPr="00D95D6C">
              <w:t>необходимой для выполнения СРО</w:t>
            </w:r>
            <w:r w:rsidRPr="00D95D6C">
              <w:t xml:space="preserve"> возложенных на нее федеральными законами функций, в установленном федеральными законами порядке</w:t>
            </w:r>
          </w:p>
        </w:tc>
      </w:tr>
      <w:tr w:rsidR="00D95D6C" w:rsidRPr="00D95D6C" w14:paraId="416C5E9E" w14:textId="77777777" w:rsidTr="00E208FC">
        <w:trPr>
          <w:trHeight w:val="20"/>
        </w:trPr>
        <w:tc>
          <w:tcPr>
            <w:tcW w:w="1112" w:type="pct"/>
            <w:vMerge/>
          </w:tcPr>
          <w:p w14:paraId="63934143" w14:textId="77777777" w:rsidR="00A63A42" w:rsidRPr="00D95D6C" w:rsidDel="002A1D54" w:rsidRDefault="00A63A42" w:rsidP="00683844"/>
        </w:tc>
        <w:tc>
          <w:tcPr>
            <w:tcW w:w="3888" w:type="pct"/>
            <w:vAlign w:val="center"/>
          </w:tcPr>
          <w:p w14:paraId="233B9FC0" w14:textId="77777777" w:rsidR="00A63A42" w:rsidRPr="00D95D6C" w:rsidRDefault="00A63A42" w:rsidP="00683844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71F985CD" w14:textId="77777777" w:rsidTr="00E208FC">
        <w:trPr>
          <w:trHeight w:val="20"/>
        </w:trPr>
        <w:tc>
          <w:tcPr>
            <w:tcW w:w="1112" w:type="pct"/>
            <w:vMerge/>
          </w:tcPr>
          <w:p w14:paraId="7576B361" w14:textId="77777777" w:rsidR="00A63A42" w:rsidRPr="00D95D6C" w:rsidDel="002A1D54" w:rsidRDefault="00A63A42" w:rsidP="00683844"/>
        </w:tc>
        <w:tc>
          <w:tcPr>
            <w:tcW w:w="3888" w:type="pct"/>
            <w:vAlign w:val="center"/>
          </w:tcPr>
          <w:p w14:paraId="65CC843A" w14:textId="77777777" w:rsidR="00A63A42" w:rsidRPr="00D95D6C" w:rsidRDefault="00A63A42" w:rsidP="00683844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30B0508C" w14:textId="77777777" w:rsidTr="00E208FC">
        <w:trPr>
          <w:trHeight w:val="20"/>
        </w:trPr>
        <w:tc>
          <w:tcPr>
            <w:tcW w:w="1112" w:type="pct"/>
          </w:tcPr>
          <w:p w14:paraId="0C8EF66C" w14:textId="77777777" w:rsidR="00683844" w:rsidRPr="00D95D6C" w:rsidDel="002A1D54" w:rsidRDefault="00683844" w:rsidP="00683844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639044E7" w14:textId="77777777" w:rsidR="00683844" w:rsidRPr="00D95D6C" w:rsidRDefault="00683844" w:rsidP="00683844">
            <w:pPr>
              <w:jc w:val="both"/>
            </w:pPr>
            <w:r w:rsidRPr="00D95D6C">
              <w:t>-</w:t>
            </w:r>
          </w:p>
        </w:tc>
      </w:tr>
    </w:tbl>
    <w:p w14:paraId="770EE3A5" w14:textId="77777777" w:rsidR="00563F37" w:rsidRPr="00D95D6C" w:rsidRDefault="00563F37" w:rsidP="008B1E23"/>
    <w:p w14:paraId="5017C83C" w14:textId="77777777" w:rsidR="00DE3A36" w:rsidRDefault="00DE3A36" w:rsidP="00E208FC">
      <w:pPr>
        <w:pStyle w:val="2"/>
      </w:pPr>
      <w:bookmarkStart w:id="21" w:name="_Toc164423047"/>
      <w:bookmarkStart w:id="22" w:name="_Toc172242537"/>
    </w:p>
    <w:p w14:paraId="3B698242" w14:textId="77777777" w:rsidR="00DE3A36" w:rsidRDefault="00DE3A36" w:rsidP="00E208FC">
      <w:pPr>
        <w:pStyle w:val="2"/>
      </w:pPr>
    </w:p>
    <w:p w14:paraId="59B6FD5C" w14:textId="77777777" w:rsidR="00DE3A36" w:rsidRDefault="00DE3A36" w:rsidP="00E208FC">
      <w:pPr>
        <w:pStyle w:val="2"/>
      </w:pPr>
    </w:p>
    <w:p w14:paraId="11403A83" w14:textId="77777777" w:rsidR="0074004B" w:rsidRPr="00E208FC" w:rsidRDefault="0074004B" w:rsidP="00E208FC">
      <w:pPr>
        <w:pStyle w:val="2"/>
      </w:pPr>
      <w:r w:rsidRPr="00E208FC">
        <w:t>3.</w:t>
      </w:r>
      <w:r w:rsidR="00C50830" w:rsidRPr="00E208FC">
        <w:t>6</w:t>
      </w:r>
      <w:r w:rsidRPr="00E208FC">
        <w:t xml:space="preserve">. </w:t>
      </w:r>
      <w:r w:rsidRPr="00673697">
        <w:t>Обобщенная трудовая функция</w:t>
      </w:r>
      <w:bookmarkEnd w:id="21"/>
      <w:bookmarkEnd w:id="22"/>
    </w:p>
    <w:p w14:paraId="681179F2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74004B" w:rsidRPr="00D95D6C" w14:paraId="46C5CF62" w14:textId="77777777" w:rsidTr="00E208FC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802843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542AC" w14:textId="77777777" w:rsidR="0074004B" w:rsidRPr="00D95D6C" w:rsidRDefault="00C50830" w:rsidP="00A449B3">
            <w:bookmarkStart w:id="23" w:name="_Hlk164411686"/>
            <w:bookmarkStart w:id="24" w:name="_Hlk164423194"/>
            <w:r w:rsidRPr="00D95D6C">
              <w:t>Осуществление компетенций исполнительного органа</w:t>
            </w:r>
            <w:r w:rsidR="00327577" w:rsidRPr="00D95D6C">
              <w:t xml:space="preserve"> СРО</w:t>
            </w:r>
            <w:bookmarkEnd w:id="23"/>
            <w:bookmarkEnd w:id="24"/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2B7A07" w14:textId="77777777" w:rsidR="0074004B" w:rsidRPr="00D95D6C" w:rsidRDefault="0074004B" w:rsidP="00E208FC">
            <w:pPr>
              <w:jc w:val="center"/>
              <w:rPr>
                <w:bCs w:val="0"/>
                <w:sz w:val="16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F55711" w14:textId="77777777" w:rsidR="0074004B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F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19F46E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2DDDA" w14:textId="77777777" w:rsidR="0074004B" w:rsidRPr="00D95D6C" w:rsidRDefault="00DD2C39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2DB1BE9D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D95D6C" w:rsidRPr="00D95D6C" w14:paraId="44F21872" w14:textId="77777777" w:rsidTr="00E208FC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EA68FA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9C9ED6D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2A647B1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903A8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DF9E8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903C2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052D0DFB" w14:textId="77777777" w:rsidTr="00E208FC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16A0A7B5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4E7983" w14:textId="77777777" w:rsidR="0074004B" w:rsidRPr="00D95D6C" w:rsidRDefault="0074004B" w:rsidP="0074004B">
            <w:pPr>
              <w:rPr>
                <w:bCs w:val="0"/>
                <w:lang w:val="en-US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985740" w14:textId="77777777" w:rsidR="0074004B" w:rsidRPr="00D95D6C" w:rsidRDefault="0074004B" w:rsidP="0074004B">
            <w:pPr>
              <w:jc w:val="center"/>
              <w:rPr>
                <w:bCs w:val="0"/>
                <w:szCs w:val="16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582916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7E199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0BA4CB0F" w14:textId="77777777" w:rsidTr="00E208FC">
        <w:trPr>
          <w:trHeight w:val="20"/>
        </w:trPr>
        <w:tc>
          <w:tcPr>
            <w:tcW w:w="1112" w:type="pct"/>
          </w:tcPr>
          <w:p w14:paraId="7CA9AE84" w14:textId="77777777" w:rsidR="0074004B" w:rsidRPr="00D95D6C" w:rsidRDefault="0074004B" w:rsidP="0074004B">
            <w:r w:rsidRPr="00D95D6C">
              <w:t>Возможные наименования должностей, профессий</w:t>
            </w:r>
          </w:p>
        </w:tc>
        <w:tc>
          <w:tcPr>
            <w:tcW w:w="3888" w:type="pct"/>
          </w:tcPr>
          <w:p w14:paraId="14990248" w14:textId="77777777" w:rsidR="00683844" w:rsidRPr="00D95D6C" w:rsidRDefault="00683844" w:rsidP="00683844">
            <w:r w:rsidRPr="00D95D6C">
              <w:t>Директор</w:t>
            </w:r>
            <w:r w:rsidR="000B0FF6" w:rsidRPr="00D95D6C">
              <w:t xml:space="preserve"> СРО</w:t>
            </w:r>
          </w:p>
          <w:p w14:paraId="4CF92F3D" w14:textId="77777777" w:rsidR="00683844" w:rsidRPr="00D95D6C" w:rsidRDefault="00683844" w:rsidP="00683844">
            <w:r w:rsidRPr="00D95D6C">
              <w:t>Исполнительный директор</w:t>
            </w:r>
            <w:r w:rsidR="000B0FF6" w:rsidRPr="00D95D6C">
              <w:t xml:space="preserve"> СРО</w:t>
            </w:r>
          </w:p>
          <w:p w14:paraId="0E962203" w14:textId="77777777" w:rsidR="00683844" w:rsidRPr="00D95D6C" w:rsidRDefault="00683844" w:rsidP="00683844">
            <w:r w:rsidRPr="00D95D6C">
              <w:t>Генеральный директор</w:t>
            </w:r>
            <w:r w:rsidR="000B0FF6" w:rsidRPr="00D95D6C">
              <w:t xml:space="preserve"> СРО</w:t>
            </w:r>
          </w:p>
          <w:p w14:paraId="30A38151" w14:textId="77777777" w:rsidR="0074004B" w:rsidRPr="00D95D6C" w:rsidRDefault="00683844" w:rsidP="00683844">
            <w:r w:rsidRPr="00D95D6C">
              <w:t>Президент</w:t>
            </w:r>
            <w:r w:rsidR="000B0FF6" w:rsidRPr="00D95D6C">
              <w:t xml:space="preserve"> СРО</w:t>
            </w:r>
          </w:p>
        </w:tc>
      </w:tr>
    </w:tbl>
    <w:p w14:paraId="4C0EAEA1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EB1144E" w14:textId="77777777" w:rsidTr="00E208FC">
        <w:trPr>
          <w:trHeight w:val="20"/>
        </w:trPr>
        <w:tc>
          <w:tcPr>
            <w:tcW w:w="1112" w:type="pct"/>
          </w:tcPr>
          <w:p w14:paraId="6A4E2875" w14:textId="77777777" w:rsidR="0074004B" w:rsidRPr="00D95D6C" w:rsidRDefault="0074004B" w:rsidP="0074004B">
            <w:r w:rsidRPr="00D95D6C">
              <w:t>Требования к образованию и обучению</w:t>
            </w:r>
          </w:p>
        </w:tc>
        <w:tc>
          <w:tcPr>
            <w:tcW w:w="3888" w:type="pct"/>
          </w:tcPr>
          <w:p w14:paraId="537305C4" w14:textId="77777777" w:rsidR="0074004B" w:rsidRPr="00D95D6C" w:rsidRDefault="00683844" w:rsidP="00683844">
            <w:r w:rsidRPr="00D95D6C">
              <w:t>Высшее образование – магистратура или специалитет</w:t>
            </w:r>
          </w:p>
        </w:tc>
      </w:tr>
      <w:tr w:rsidR="00D95D6C" w:rsidRPr="00D95D6C" w14:paraId="2E65D177" w14:textId="77777777" w:rsidTr="00E208FC">
        <w:trPr>
          <w:trHeight w:val="20"/>
        </w:trPr>
        <w:tc>
          <w:tcPr>
            <w:tcW w:w="1112" w:type="pct"/>
          </w:tcPr>
          <w:p w14:paraId="6A64E7F3" w14:textId="77777777" w:rsidR="0074004B" w:rsidRPr="00D95D6C" w:rsidRDefault="0074004B" w:rsidP="0074004B">
            <w:r w:rsidRPr="00D95D6C">
              <w:t>Требования к опыту практической работы</w:t>
            </w:r>
          </w:p>
        </w:tc>
        <w:tc>
          <w:tcPr>
            <w:tcW w:w="3888" w:type="pct"/>
          </w:tcPr>
          <w:p w14:paraId="3C23399B" w14:textId="77777777" w:rsidR="0074004B" w:rsidRPr="00D95D6C" w:rsidRDefault="0074004B" w:rsidP="00D3624F">
            <w:pPr>
              <w:rPr>
                <w:vertAlign w:val="superscript"/>
              </w:rPr>
            </w:pPr>
            <w:r w:rsidRPr="00D95D6C">
              <w:t xml:space="preserve">Не менее </w:t>
            </w:r>
            <w:r w:rsidR="00683844" w:rsidRPr="00D95D6C">
              <w:t xml:space="preserve">шести лет в области саморегулирования или строительной деятельности </w:t>
            </w:r>
          </w:p>
        </w:tc>
      </w:tr>
      <w:tr w:rsidR="00D95D6C" w:rsidRPr="00D95D6C" w14:paraId="43B89FD9" w14:textId="77777777" w:rsidTr="00E208FC">
        <w:trPr>
          <w:trHeight w:val="20"/>
        </w:trPr>
        <w:tc>
          <w:tcPr>
            <w:tcW w:w="1112" w:type="pct"/>
          </w:tcPr>
          <w:p w14:paraId="13219A20" w14:textId="77777777" w:rsidR="0074004B" w:rsidRPr="00D95D6C" w:rsidRDefault="0074004B" w:rsidP="0074004B">
            <w:r w:rsidRPr="00D95D6C">
              <w:t>Особые условия допуска к работе</w:t>
            </w:r>
          </w:p>
        </w:tc>
        <w:tc>
          <w:tcPr>
            <w:tcW w:w="3888" w:type="pct"/>
          </w:tcPr>
          <w:p w14:paraId="0B227394" w14:textId="77777777" w:rsidR="0074004B" w:rsidRPr="00D95D6C" w:rsidRDefault="00673697" w:rsidP="0074004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95D6C" w:rsidRPr="00D95D6C" w14:paraId="0DEFDE1B" w14:textId="77777777" w:rsidTr="00E208FC">
        <w:trPr>
          <w:trHeight w:val="20"/>
        </w:trPr>
        <w:tc>
          <w:tcPr>
            <w:tcW w:w="1112" w:type="pct"/>
          </w:tcPr>
          <w:p w14:paraId="1CD932AF" w14:textId="77777777" w:rsidR="00645725" w:rsidRPr="00D95D6C" w:rsidRDefault="00645725" w:rsidP="00645725">
            <w:r w:rsidRPr="00D95D6C">
              <w:t>Другие характеристики</w:t>
            </w:r>
          </w:p>
        </w:tc>
        <w:tc>
          <w:tcPr>
            <w:tcW w:w="3888" w:type="pct"/>
          </w:tcPr>
          <w:p w14:paraId="537A17CC" w14:textId="77777777" w:rsidR="00645725" w:rsidRPr="00D95D6C" w:rsidRDefault="00645725" w:rsidP="00645725">
            <w:r w:rsidRPr="00D95D6C">
              <w:t>Рекомендуется дополнительное профессиональное образование – программы повышения квалификации в области саморегулирования, осуществляемое не реже одного раза в пять лет</w:t>
            </w:r>
          </w:p>
        </w:tc>
      </w:tr>
    </w:tbl>
    <w:p w14:paraId="462861FD" w14:textId="77777777" w:rsidR="0074004B" w:rsidRPr="00D95D6C" w:rsidRDefault="0074004B" w:rsidP="0074004B"/>
    <w:p w14:paraId="1643F8E2" w14:textId="77777777" w:rsidR="0074004B" w:rsidRPr="00D95D6C" w:rsidRDefault="0074004B" w:rsidP="0074004B">
      <w:r w:rsidRPr="00D95D6C">
        <w:t>Дополнительные характеристики</w:t>
      </w:r>
    </w:p>
    <w:p w14:paraId="48AFC500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303"/>
        <w:gridCol w:w="6568"/>
      </w:tblGrid>
      <w:tr w:rsidR="00D95D6C" w:rsidRPr="00D95D6C" w14:paraId="7B6C3593" w14:textId="77777777" w:rsidTr="004A6553">
        <w:trPr>
          <w:trHeight w:val="20"/>
        </w:trPr>
        <w:tc>
          <w:tcPr>
            <w:tcW w:w="1140" w:type="pct"/>
            <w:vAlign w:val="center"/>
          </w:tcPr>
          <w:p w14:paraId="1A25751B" w14:textId="77777777" w:rsidR="0074004B" w:rsidRPr="00D95D6C" w:rsidRDefault="0074004B" w:rsidP="00E208FC">
            <w:pPr>
              <w:jc w:val="center"/>
            </w:pPr>
            <w:r w:rsidRPr="00D95D6C">
              <w:t>Наименование документа</w:t>
            </w:r>
          </w:p>
        </w:tc>
        <w:tc>
          <w:tcPr>
            <w:tcW w:w="639" w:type="pct"/>
            <w:vAlign w:val="center"/>
          </w:tcPr>
          <w:p w14:paraId="2A0A5A10" w14:textId="77777777" w:rsidR="0074004B" w:rsidRPr="00D95D6C" w:rsidRDefault="0074004B" w:rsidP="00E208FC">
            <w:pPr>
              <w:jc w:val="center"/>
            </w:pPr>
            <w:r w:rsidRPr="00D95D6C">
              <w:t>Код</w:t>
            </w:r>
          </w:p>
        </w:tc>
        <w:tc>
          <w:tcPr>
            <w:tcW w:w="3221" w:type="pct"/>
            <w:vAlign w:val="center"/>
          </w:tcPr>
          <w:p w14:paraId="6A2DD5B3" w14:textId="77777777" w:rsidR="0074004B" w:rsidRPr="00D95D6C" w:rsidRDefault="0074004B" w:rsidP="00E208FC">
            <w:pPr>
              <w:jc w:val="center"/>
            </w:pPr>
            <w:r w:rsidRPr="00D95D6C">
              <w:t>Наименование базовой группы, должности (профессии) или специальности</w:t>
            </w:r>
          </w:p>
        </w:tc>
      </w:tr>
      <w:tr w:rsidR="00D95D6C" w:rsidRPr="00D95D6C" w14:paraId="10DDE003" w14:textId="77777777" w:rsidTr="004A6553">
        <w:trPr>
          <w:trHeight w:val="20"/>
        </w:trPr>
        <w:tc>
          <w:tcPr>
            <w:tcW w:w="1140" w:type="pct"/>
          </w:tcPr>
          <w:p w14:paraId="01504AC8" w14:textId="77777777" w:rsidR="00683844" w:rsidRPr="00D95D6C" w:rsidRDefault="00683844" w:rsidP="00E208FC">
            <w:pPr>
              <w:rPr>
                <w:vertAlign w:val="superscript"/>
              </w:rPr>
            </w:pPr>
            <w:r w:rsidRPr="00D95D6C">
              <w:t>ОКЗ</w:t>
            </w:r>
          </w:p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0051903C" w14:textId="77777777" w:rsidR="00683844" w:rsidRPr="00D95D6C" w:rsidRDefault="00683844" w:rsidP="00E208FC">
            <w:r w:rsidRPr="00D95D6C">
              <w:t>1120</w:t>
            </w:r>
          </w:p>
        </w:tc>
        <w:tc>
          <w:tcPr>
            <w:tcW w:w="3221" w:type="pct"/>
          </w:tcPr>
          <w:p w14:paraId="5416FC67" w14:textId="77777777" w:rsidR="00683844" w:rsidRPr="00D95D6C" w:rsidRDefault="005E6A93" w:rsidP="00E208FC">
            <w:hyperlink r:id="rId38" w:history="1">
              <w:r w:rsidR="00683844" w:rsidRPr="00D95D6C">
                <w:t>Руководители учреждений, организаций и предприятий</w:t>
              </w:r>
            </w:hyperlink>
          </w:p>
        </w:tc>
      </w:tr>
      <w:tr w:rsidR="00D95D6C" w:rsidRPr="00D95D6C" w14:paraId="211B9297" w14:textId="77777777" w:rsidTr="004A6553">
        <w:trPr>
          <w:trHeight w:val="20"/>
        </w:trPr>
        <w:tc>
          <w:tcPr>
            <w:tcW w:w="1140" w:type="pct"/>
            <w:vMerge w:val="restart"/>
          </w:tcPr>
          <w:p w14:paraId="2AE77FF9" w14:textId="77777777" w:rsidR="00683844" w:rsidRPr="00D95D6C" w:rsidRDefault="00683844" w:rsidP="00E208FC">
            <w:r w:rsidRPr="00D95D6C">
              <w:t>ЕКС</w:t>
            </w:r>
          </w:p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0E2545BB" w14:textId="77777777" w:rsidR="00683844" w:rsidRPr="00D95D6C" w:rsidRDefault="00683844" w:rsidP="00E208FC">
            <w:r w:rsidRPr="00D95D6C">
              <w:t>-</w:t>
            </w:r>
          </w:p>
        </w:tc>
        <w:tc>
          <w:tcPr>
            <w:tcW w:w="3221" w:type="pct"/>
          </w:tcPr>
          <w:p w14:paraId="46F0DB58" w14:textId="77777777" w:rsidR="00683844" w:rsidRPr="00D95D6C" w:rsidRDefault="00683844" w:rsidP="00E208FC">
            <w:r w:rsidRPr="00D95D6C">
              <w:t>Директор (генеральный директор, управляющий) строительной организации</w:t>
            </w:r>
          </w:p>
        </w:tc>
      </w:tr>
      <w:tr w:rsidR="00D95D6C" w:rsidRPr="00D95D6C" w14:paraId="05918513" w14:textId="77777777" w:rsidTr="004A6553">
        <w:trPr>
          <w:trHeight w:val="20"/>
        </w:trPr>
        <w:tc>
          <w:tcPr>
            <w:tcW w:w="1140" w:type="pct"/>
            <w:vMerge/>
          </w:tcPr>
          <w:p w14:paraId="39D3799B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00ED057B" w14:textId="77777777" w:rsidR="00683844" w:rsidRPr="00D95D6C" w:rsidRDefault="00683844" w:rsidP="00E208FC">
            <w:r w:rsidRPr="00D95D6C">
              <w:t>-</w:t>
            </w:r>
          </w:p>
        </w:tc>
        <w:tc>
          <w:tcPr>
            <w:tcW w:w="3221" w:type="pct"/>
          </w:tcPr>
          <w:p w14:paraId="1FF7EED1" w14:textId="77777777" w:rsidR="00683844" w:rsidRPr="00D95D6C" w:rsidRDefault="005E6A93" w:rsidP="00E208FC">
            <w:hyperlink r:id="rId39" w:history="1">
              <w:r w:rsidR="00683844" w:rsidRPr="00D95D6C">
                <w:t>Директор (генеральный директор)</w:t>
              </w:r>
            </w:hyperlink>
          </w:p>
        </w:tc>
      </w:tr>
      <w:tr w:rsidR="00D95D6C" w:rsidRPr="00D95D6C" w14:paraId="0E6DAC95" w14:textId="77777777" w:rsidTr="004A6553">
        <w:trPr>
          <w:trHeight w:val="20"/>
        </w:trPr>
        <w:tc>
          <w:tcPr>
            <w:tcW w:w="1140" w:type="pct"/>
            <w:vMerge w:val="restart"/>
          </w:tcPr>
          <w:p w14:paraId="3AAACAE9" w14:textId="77777777" w:rsidR="00683844" w:rsidRPr="00D95D6C" w:rsidRDefault="00683844" w:rsidP="00E208FC">
            <w:r w:rsidRPr="00D95D6C">
              <w:t>ОКПДТР</w:t>
            </w:r>
          </w:p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453713CA" w14:textId="77777777" w:rsidR="00683844" w:rsidRPr="00D95D6C" w:rsidRDefault="00683844" w:rsidP="00E208FC">
            <w:r w:rsidRPr="00D95D6C">
              <w:t>20557</w:t>
            </w:r>
          </w:p>
        </w:tc>
        <w:tc>
          <w:tcPr>
            <w:tcW w:w="3221" w:type="pct"/>
          </w:tcPr>
          <w:p w14:paraId="6CFF04F2" w14:textId="77777777" w:rsidR="00683844" w:rsidRPr="00D95D6C" w:rsidRDefault="00683844" w:rsidP="00E208FC">
            <w:r w:rsidRPr="00D95D6C">
              <w:t>Генеральный директор объединения</w:t>
            </w:r>
          </w:p>
        </w:tc>
      </w:tr>
      <w:tr w:rsidR="00D95D6C" w:rsidRPr="00D95D6C" w14:paraId="76467291" w14:textId="77777777" w:rsidTr="004A6553">
        <w:trPr>
          <w:trHeight w:val="20"/>
        </w:trPr>
        <w:tc>
          <w:tcPr>
            <w:tcW w:w="1140" w:type="pct"/>
            <w:vMerge/>
          </w:tcPr>
          <w:p w14:paraId="20827C90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48F16F23" w14:textId="77777777" w:rsidR="00683844" w:rsidRPr="00D95D6C" w:rsidRDefault="005E6A93" w:rsidP="00E208FC">
            <w:hyperlink r:id="rId40" w:history="1">
              <w:r w:rsidR="00683844" w:rsidRPr="00D95D6C">
                <w:t>20196</w:t>
              </w:r>
            </w:hyperlink>
          </w:p>
        </w:tc>
        <w:tc>
          <w:tcPr>
            <w:tcW w:w="3221" w:type="pct"/>
          </w:tcPr>
          <w:p w14:paraId="71416ED9" w14:textId="77777777" w:rsidR="00683844" w:rsidRPr="00D95D6C" w:rsidRDefault="00683844" w:rsidP="00E208FC">
            <w:r w:rsidRPr="00D95D6C">
              <w:t>Архитектор</w:t>
            </w:r>
          </w:p>
        </w:tc>
      </w:tr>
      <w:tr w:rsidR="00D95D6C" w:rsidRPr="00D95D6C" w14:paraId="50DF59A5" w14:textId="77777777" w:rsidTr="004A6553">
        <w:trPr>
          <w:trHeight w:val="20"/>
        </w:trPr>
        <w:tc>
          <w:tcPr>
            <w:tcW w:w="1140" w:type="pct"/>
            <w:vMerge/>
          </w:tcPr>
          <w:p w14:paraId="07A608B5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07A8CE1E" w14:textId="77777777" w:rsidR="00683844" w:rsidRPr="00D95D6C" w:rsidRDefault="00683844" w:rsidP="00E208FC">
            <w:r w:rsidRPr="00D95D6C">
              <w:t>20758</w:t>
            </w:r>
          </w:p>
        </w:tc>
        <w:tc>
          <w:tcPr>
            <w:tcW w:w="3221" w:type="pct"/>
          </w:tcPr>
          <w:p w14:paraId="71F7F783" w14:textId="77777777" w:rsidR="00683844" w:rsidRPr="00D95D6C" w:rsidRDefault="00683844" w:rsidP="00E208FC">
            <w:r w:rsidRPr="00D95D6C">
              <w:t>Главный инженер (в прочих отраслях)</w:t>
            </w:r>
          </w:p>
        </w:tc>
      </w:tr>
      <w:tr w:rsidR="00D95D6C" w:rsidRPr="00D95D6C" w14:paraId="78CDB821" w14:textId="77777777" w:rsidTr="004A6553">
        <w:trPr>
          <w:trHeight w:val="20"/>
        </w:trPr>
        <w:tc>
          <w:tcPr>
            <w:tcW w:w="1140" w:type="pct"/>
            <w:vMerge/>
          </w:tcPr>
          <w:p w14:paraId="237EEEED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57A0C7B9" w14:textId="77777777" w:rsidR="00683844" w:rsidRPr="00D95D6C" w:rsidRDefault="00683844" w:rsidP="00E208FC">
            <w:r w:rsidRPr="00D95D6C">
              <w:t>22827</w:t>
            </w:r>
          </w:p>
        </w:tc>
        <w:tc>
          <w:tcPr>
            <w:tcW w:w="3221" w:type="pct"/>
          </w:tcPr>
          <w:p w14:paraId="4E1AE4F0" w14:textId="77777777" w:rsidR="00683844" w:rsidRPr="00D95D6C" w:rsidRDefault="00683844" w:rsidP="00E208FC">
            <w:r w:rsidRPr="00D95D6C">
              <w:t>Инженер-проектировщик</w:t>
            </w:r>
          </w:p>
        </w:tc>
      </w:tr>
      <w:tr w:rsidR="00D95D6C" w:rsidRPr="00D95D6C" w14:paraId="527ACB65" w14:textId="77777777" w:rsidTr="004A6553">
        <w:trPr>
          <w:trHeight w:val="20"/>
        </w:trPr>
        <w:tc>
          <w:tcPr>
            <w:tcW w:w="1140" w:type="pct"/>
            <w:vMerge/>
          </w:tcPr>
          <w:p w14:paraId="071DCE3E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1D7DC491" w14:textId="77777777" w:rsidR="00683844" w:rsidRPr="00D95D6C" w:rsidRDefault="005E6A93" w:rsidP="00E208FC">
            <w:hyperlink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683844" w:rsidRPr="00D95D6C">
                <w:t>22446</w:t>
              </w:r>
            </w:hyperlink>
          </w:p>
        </w:tc>
        <w:tc>
          <w:tcPr>
            <w:tcW w:w="3221" w:type="pct"/>
          </w:tcPr>
          <w:p w14:paraId="7CEAB04F" w14:textId="77777777" w:rsidR="00683844" w:rsidRPr="00D95D6C" w:rsidRDefault="00683844" w:rsidP="00E208FC">
            <w:r w:rsidRPr="00D95D6C">
              <w:t>Инженер</w:t>
            </w:r>
          </w:p>
        </w:tc>
      </w:tr>
      <w:tr w:rsidR="00D95D6C" w:rsidRPr="00D95D6C" w14:paraId="65F66CB4" w14:textId="77777777" w:rsidTr="004A6553">
        <w:trPr>
          <w:trHeight w:val="20"/>
        </w:trPr>
        <w:tc>
          <w:tcPr>
            <w:tcW w:w="1140" w:type="pct"/>
            <w:vMerge/>
          </w:tcPr>
          <w:p w14:paraId="4BD9D5E8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7EEFF48D" w14:textId="77777777" w:rsidR="00683844" w:rsidRPr="00D95D6C" w:rsidRDefault="00683844" w:rsidP="00E208FC">
            <w:r w:rsidRPr="00D95D6C">
              <w:t>27728</w:t>
            </w:r>
          </w:p>
        </w:tc>
        <w:tc>
          <w:tcPr>
            <w:tcW w:w="3221" w:type="pct"/>
          </w:tcPr>
          <w:p w14:paraId="5685CC2B" w14:textId="77777777" w:rsidR="00683844" w:rsidRPr="00D95D6C" w:rsidRDefault="00683844" w:rsidP="00E208FC">
            <w:r w:rsidRPr="00D95D6C">
              <w:t>Экономист</w:t>
            </w:r>
          </w:p>
        </w:tc>
      </w:tr>
      <w:tr w:rsidR="00D95D6C" w:rsidRPr="00D95D6C" w14:paraId="0BDA2404" w14:textId="77777777" w:rsidTr="004A6553">
        <w:trPr>
          <w:trHeight w:val="20"/>
        </w:trPr>
        <w:tc>
          <w:tcPr>
            <w:tcW w:w="1140" w:type="pct"/>
            <w:vMerge/>
          </w:tcPr>
          <w:p w14:paraId="39B5227D" w14:textId="77777777" w:rsidR="00683844" w:rsidRPr="00D95D6C" w:rsidRDefault="00683844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74F8DADE" w14:textId="77777777" w:rsidR="00683844" w:rsidRPr="00D95D6C" w:rsidRDefault="00683844" w:rsidP="00E208FC">
            <w:r w:rsidRPr="00D95D6C">
              <w:t>27931</w:t>
            </w:r>
          </w:p>
        </w:tc>
        <w:tc>
          <w:tcPr>
            <w:tcW w:w="3221" w:type="pct"/>
          </w:tcPr>
          <w:p w14:paraId="09F15F1A" w14:textId="77777777" w:rsidR="00683844" w:rsidRPr="00D95D6C" w:rsidRDefault="00683844" w:rsidP="00E208FC">
            <w:r w:rsidRPr="00D95D6C">
              <w:t>Юрисконсульт</w:t>
            </w:r>
          </w:p>
        </w:tc>
      </w:tr>
      <w:tr w:rsidR="00E208FC" w:rsidRPr="00D95D6C" w14:paraId="6DFBEA38" w14:textId="77777777" w:rsidTr="004A6553">
        <w:trPr>
          <w:trHeight w:val="20"/>
        </w:trPr>
        <w:tc>
          <w:tcPr>
            <w:tcW w:w="1140" w:type="pct"/>
            <w:vMerge w:val="restart"/>
          </w:tcPr>
          <w:p w14:paraId="4AA47070" w14:textId="77777777" w:rsidR="00E208FC" w:rsidRPr="00D95D6C" w:rsidRDefault="00E208FC" w:rsidP="00E208FC">
            <w:r w:rsidRPr="00D95D6C">
              <w:t>ОКСО</w:t>
            </w:r>
          </w:p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217A615D" w14:textId="77777777" w:rsidR="00E208FC" w:rsidRPr="00D95D6C" w:rsidRDefault="005E6A93" w:rsidP="00E208FC">
            <w:hyperlink r:id="rId42" w:history="1">
              <w:r w:rsidR="00E208FC" w:rsidRPr="00D95D6C">
                <w:t>2.07.00.00</w:t>
              </w:r>
            </w:hyperlink>
          </w:p>
        </w:tc>
        <w:tc>
          <w:tcPr>
            <w:tcW w:w="3221" w:type="pct"/>
          </w:tcPr>
          <w:p w14:paraId="6EF5FD1B" w14:textId="77777777" w:rsidR="00E208FC" w:rsidRPr="00D95D6C" w:rsidRDefault="00E208FC" w:rsidP="00E208FC">
            <w:r w:rsidRPr="00D95D6C">
              <w:t>Архитектура</w:t>
            </w:r>
          </w:p>
        </w:tc>
      </w:tr>
      <w:tr w:rsidR="00E208FC" w:rsidRPr="00D95D6C" w14:paraId="6B97FFF9" w14:textId="77777777" w:rsidTr="004A6553">
        <w:trPr>
          <w:trHeight w:val="20"/>
        </w:trPr>
        <w:tc>
          <w:tcPr>
            <w:tcW w:w="1140" w:type="pct"/>
            <w:vMerge/>
          </w:tcPr>
          <w:p w14:paraId="74555875" w14:textId="77777777" w:rsidR="00E208FC" w:rsidRPr="00D95D6C" w:rsidRDefault="00E208FC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092F72EC" w14:textId="77777777" w:rsidR="00E208FC" w:rsidRPr="00DE3A36" w:rsidRDefault="00E208FC" w:rsidP="00E208FC">
            <w:r w:rsidRPr="00DE3A36">
              <w:t>2.08.00.00</w:t>
            </w:r>
          </w:p>
        </w:tc>
        <w:tc>
          <w:tcPr>
            <w:tcW w:w="3221" w:type="pct"/>
          </w:tcPr>
          <w:p w14:paraId="7C58894B" w14:textId="77777777" w:rsidR="00E208FC" w:rsidRPr="00DE3A36" w:rsidRDefault="005E6A93" w:rsidP="00E208FC">
            <w:hyperlink r:id="rId43" w:history="1">
              <w:r w:rsidR="00E208FC" w:rsidRPr="00DE3A36">
                <w:t>Техника и технологии строительства</w:t>
              </w:r>
            </w:hyperlink>
          </w:p>
        </w:tc>
      </w:tr>
      <w:tr w:rsidR="00E208FC" w:rsidRPr="00D95D6C" w14:paraId="0A6DDAB5" w14:textId="77777777" w:rsidTr="004A6553">
        <w:trPr>
          <w:trHeight w:val="20"/>
        </w:trPr>
        <w:tc>
          <w:tcPr>
            <w:tcW w:w="1140" w:type="pct"/>
            <w:vMerge/>
          </w:tcPr>
          <w:p w14:paraId="4143EBDE" w14:textId="77777777" w:rsidR="00E208FC" w:rsidRPr="00D95D6C" w:rsidRDefault="00E208FC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65BC7997" w14:textId="77777777" w:rsidR="00E208FC" w:rsidRPr="00D95D6C" w:rsidRDefault="005E6A93" w:rsidP="00E208FC">
            <w:hyperlink r:id="rId44" w:history="1">
              <w:r w:rsidR="00E208FC" w:rsidRPr="00D95D6C">
                <w:t>2.21.00.00</w:t>
              </w:r>
            </w:hyperlink>
          </w:p>
        </w:tc>
        <w:tc>
          <w:tcPr>
            <w:tcW w:w="3221" w:type="pct"/>
          </w:tcPr>
          <w:p w14:paraId="0A917CCF" w14:textId="77777777" w:rsidR="00E208FC" w:rsidRPr="00D95D6C" w:rsidRDefault="005E6A93" w:rsidP="00E208FC">
            <w:hyperlink r:id="rId45" w:history="1">
              <w:r w:rsidR="00E208FC" w:rsidRPr="00D95D6C">
                <w:t>Прикладная геология, горное дело, нефтегазовое дело и геодезия</w:t>
              </w:r>
            </w:hyperlink>
          </w:p>
        </w:tc>
      </w:tr>
      <w:tr w:rsidR="00E208FC" w:rsidRPr="00D95D6C" w14:paraId="0EEAD16D" w14:textId="77777777" w:rsidTr="004A6553">
        <w:trPr>
          <w:trHeight w:val="20"/>
        </w:trPr>
        <w:tc>
          <w:tcPr>
            <w:tcW w:w="1140" w:type="pct"/>
            <w:vMerge/>
          </w:tcPr>
          <w:p w14:paraId="336C0C80" w14:textId="77777777" w:rsidR="00E208FC" w:rsidRPr="00D95D6C" w:rsidRDefault="00E208FC" w:rsidP="00E208FC"/>
        </w:tc>
        <w:tc>
          <w:tcPr>
            <w:tcW w:w="639" w:type="pct"/>
            <w:tcMar>
              <w:left w:w="85" w:type="dxa"/>
              <w:right w:w="85" w:type="dxa"/>
            </w:tcMar>
          </w:tcPr>
          <w:p w14:paraId="53284D8F" w14:textId="77777777" w:rsidR="00E208FC" w:rsidRPr="00D95D6C" w:rsidRDefault="005E6A93" w:rsidP="00E208FC">
            <w:hyperlink r:id="rId46" w:history="1">
              <w:r w:rsidR="00E208FC" w:rsidRPr="00D95D6C">
                <w:t>5.38.00.00</w:t>
              </w:r>
            </w:hyperlink>
          </w:p>
        </w:tc>
        <w:tc>
          <w:tcPr>
            <w:tcW w:w="3221" w:type="pct"/>
          </w:tcPr>
          <w:p w14:paraId="4C345698" w14:textId="77777777" w:rsidR="00E208FC" w:rsidRPr="00D95D6C" w:rsidRDefault="005E6A93" w:rsidP="00E208FC">
            <w:hyperlink r:id="rId47" w:history="1">
              <w:r w:rsidR="00E208FC" w:rsidRPr="00D95D6C">
                <w:t>Экономика и управление</w:t>
              </w:r>
            </w:hyperlink>
          </w:p>
        </w:tc>
      </w:tr>
    </w:tbl>
    <w:p w14:paraId="6170EBA8" w14:textId="77777777" w:rsidR="0074004B" w:rsidRDefault="0074004B" w:rsidP="0074004B"/>
    <w:p w14:paraId="385A3492" w14:textId="77777777" w:rsidR="00DE3A36" w:rsidRDefault="00DE3A36" w:rsidP="0074004B"/>
    <w:p w14:paraId="779F9715" w14:textId="77777777" w:rsidR="00DE3A36" w:rsidRPr="00D95D6C" w:rsidRDefault="00DE3A36" w:rsidP="0074004B"/>
    <w:p w14:paraId="440D7A8D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6</w:t>
      </w:r>
      <w:r w:rsidRPr="00D95D6C">
        <w:rPr>
          <w:b/>
          <w:bCs w:val="0"/>
        </w:rPr>
        <w:t>.1. Трудовая функция</w:t>
      </w:r>
    </w:p>
    <w:p w14:paraId="542349FD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74004B" w:rsidRPr="00D95D6C" w14:paraId="381ABDDF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DA55C9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9E8EC" w14:textId="77777777" w:rsidR="0074004B" w:rsidRPr="00D95D6C" w:rsidRDefault="00BE27DD" w:rsidP="00E208FC">
            <w:pPr>
              <w:rPr>
                <w:bCs w:val="0"/>
              </w:rPr>
            </w:pPr>
            <w:r w:rsidRPr="00D95D6C">
              <w:rPr>
                <w:rFonts w:eastAsiaTheme="minorEastAsia"/>
                <w:bCs w:val="0"/>
              </w:rPr>
              <w:t xml:space="preserve">Обеспечение </w:t>
            </w:r>
            <w:r w:rsidR="00C677B7" w:rsidRPr="00D95D6C">
              <w:rPr>
                <w:rFonts w:eastAsiaTheme="minorEastAsia"/>
                <w:bCs w:val="0"/>
              </w:rPr>
              <w:t xml:space="preserve">текущей хозяйственной </w:t>
            </w:r>
            <w:r w:rsidRPr="00D95D6C">
              <w:rPr>
                <w:rFonts w:eastAsiaTheme="minorEastAsia"/>
                <w:bCs w:val="0"/>
              </w:rPr>
              <w:t xml:space="preserve">деятельности </w:t>
            </w:r>
            <w:r w:rsidR="00C677B7" w:rsidRPr="00D95D6C">
              <w:rPr>
                <w:rFonts w:eastAsiaTheme="minorEastAsia"/>
                <w:bCs w:val="0"/>
              </w:rPr>
              <w:t>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096499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52AA2" w14:textId="77777777" w:rsidR="0074004B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F</w:t>
            </w:r>
            <w:r w:rsidR="0074004B" w:rsidRPr="00D95D6C">
              <w:t>/01.</w:t>
            </w:r>
            <w:r w:rsidR="00DD2C39" w:rsidRPr="00D95D6C"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2155A8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FC87A" w14:textId="77777777" w:rsidR="0074004B" w:rsidRPr="00D95D6C" w:rsidRDefault="00DD2C39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74F2EDC6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3D9A8C46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698B600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B8AD539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822C087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0C632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04D1F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B79C0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386E3A1D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6D0424E1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07C891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A65431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F8BCC2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B849FE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74AFF0A0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3FB7ED8" w14:textId="77777777" w:rsidR="00245A80" w:rsidRPr="00D95D6C" w:rsidRDefault="00245A80" w:rsidP="00C677B7">
            <w:r w:rsidRPr="00D95D6C">
              <w:t>Трудовые действия</w:t>
            </w:r>
          </w:p>
        </w:tc>
        <w:tc>
          <w:tcPr>
            <w:tcW w:w="3888" w:type="pct"/>
          </w:tcPr>
          <w:p w14:paraId="123E2220" w14:textId="77777777" w:rsidR="00245A80" w:rsidRPr="00D95D6C" w:rsidRDefault="00245A80" w:rsidP="00C677B7">
            <w:pPr>
              <w:jc w:val="both"/>
            </w:pPr>
            <w:r w:rsidRPr="00D95D6C">
              <w:t>Разработка проекта приоритетных направлений деятельности СРО, принципов формирования и использования ее имущества</w:t>
            </w:r>
          </w:p>
        </w:tc>
      </w:tr>
      <w:tr w:rsidR="00D95D6C" w:rsidRPr="00D95D6C" w14:paraId="334128C7" w14:textId="77777777" w:rsidTr="00E208FC">
        <w:trPr>
          <w:trHeight w:val="20"/>
        </w:trPr>
        <w:tc>
          <w:tcPr>
            <w:tcW w:w="1112" w:type="pct"/>
            <w:vMerge/>
          </w:tcPr>
          <w:p w14:paraId="1CAF2383" w14:textId="77777777" w:rsidR="00245A80" w:rsidRPr="00D95D6C" w:rsidRDefault="00245A80" w:rsidP="00C677B7"/>
        </w:tc>
        <w:tc>
          <w:tcPr>
            <w:tcW w:w="3888" w:type="pct"/>
          </w:tcPr>
          <w:p w14:paraId="05F215F6" w14:textId="77777777" w:rsidR="00245A80" w:rsidRPr="00D95D6C" w:rsidRDefault="00245A80" w:rsidP="00C677B7">
            <w:pPr>
              <w:jc w:val="both"/>
            </w:pPr>
            <w:r w:rsidRPr="00D95D6C">
              <w:t xml:space="preserve">Формирование </w:t>
            </w:r>
            <w:r w:rsidR="00A449B3" w:rsidRPr="00D95D6C">
              <w:t xml:space="preserve">проектов </w:t>
            </w:r>
            <w:r w:rsidRPr="00D95D6C">
              <w:t>стратегических и оперативных планов деятельности СРО</w:t>
            </w:r>
          </w:p>
        </w:tc>
      </w:tr>
      <w:tr w:rsidR="00D95D6C" w:rsidRPr="00D95D6C" w14:paraId="6B5A0C48" w14:textId="77777777" w:rsidTr="00E208FC">
        <w:trPr>
          <w:trHeight w:val="20"/>
        </w:trPr>
        <w:tc>
          <w:tcPr>
            <w:tcW w:w="1112" w:type="pct"/>
            <w:vMerge/>
          </w:tcPr>
          <w:p w14:paraId="65C62CC9" w14:textId="77777777" w:rsidR="00245A80" w:rsidRPr="00D95D6C" w:rsidRDefault="00245A80" w:rsidP="00C677B7"/>
        </w:tc>
        <w:tc>
          <w:tcPr>
            <w:tcW w:w="3888" w:type="pct"/>
          </w:tcPr>
          <w:p w14:paraId="7EB11AB2" w14:textId="77777777" w:rsidR="00245A80" w:rsidRPr="00D95D6C" w:rsidRDefault="00327577" w:rsidP="00C677B7">
            <w:pPr>
              <w:jc w:val="both"/>
            </w:pPr>
            <w:r w:rsidRPr="00D95D6C">
              <w:t>Определение штатной численности</w:t>
            </w:r>
            <w:r w:rsidR="00245A80" w:rsidRPr="00D95D6C">
              <w:t xml:space="preserve"> работников СРО </w:t>
            </w:r>
            <w:r w:rsidRPr="00D95D6C">
              <w:t>и требований</w:t>
            </w:r>
            <w:r w:rsidR="00245A80" w:rsidRPr="00D95D6C">
              <w:t xml:space="preserve"> к их квалификации</w:t>
            </w:r>
          </w:p>
        </w:tc>
      </w:tr>
      <w:tr w:rsidR="00D95D6C" w:rsidRPr="00D95D6C" w14:paraId="6C62DD7C" w14:textId="77777777" w:rsidTr="00E208FC">
        <w:trPr>
          <w:trHeight w:val="20"/>
        </w:trPr>
        <w:tc>
          <w:tcPr>
            <w:tcW w:w="1112" w:type="pct"/>
            <w:vMerge/>
          </w:tcPr>
          <w:p w14:paraId="78961C77" w14:textId="77777777" w:rsidR="00245A80" w:rsidRPr="00D95D6C" w:rsidRDefault="00245A80" w:rsidP="00C677B7"/>
        </w:tc>
        <w:tc>
          <w:tcPr>
            <w:tcW w:w="3888" w:type="pct"/>
          </w:tcPr>
          <w:p w14:paraId="31CEFA3E" w14:textId="77777777" w:rsidR="00245A80" w:rsidRPr="00D95D6C" w:rsidRDefault="00245A80" w:rsidP="00C677B7">
            <w:pPr>
              <w:jc w:val="both"/>
            </w:pPr>
            <w:r w:rsidRPr="00D95D6C">
              <w:t xml:space="preserve">Организация и контроль работы </w:t>
            </w:r>
            <w:r w:rsidR="00327577" w:rsidRPr="00D95D6C">
              <w:t xml:space="preserve">штатных </w:t>
            </w:r>
            <w:r w:rsidRPr="00D95D6C">
              <w:t xml:space="preserve">подразделений и работников СРО </w:t>
            </w:r>
          </w:p>
        </w:tc>
      </w:tr>
      <w:tr w:rsidR="00D95D6C" w:rsidRPr="00D95D6C" w14:paraId="68496FD6" w14:textId="77777777" w:rsidTr="00E208FC">
        <w:trPr>
          <w:trHeight w:val="20"/>
        </w:trPr>
        <w:tc>
          <w:tcPr>
            <w:tcW w:w="1112" w:type="pct"/>
            <w:vMerge/>
          </w:tcPr>
          <w:p w14:paraId="27D7CA65" w14:textId="77777777" w:rsidR="00245A80" w:rsidRPr="00D95D6C" w:rsidRDefault="00245A80" w:rsidP="00C677B7"/>
        </w:tc>
        <w:tc>
          <w:tcPr>
            <w:tcW w:w="3888" w:type="pct"/>
          </w:tcPr>
          <w:p w14:paraId="1C7C5158" w14:textId="77777777" w:rsidR="00245A80" w:rsidRPr="00D95D6C" w:rsidRDefault="00245A80" w:rsidP="00C677B7">
            <w:pPr>
              <w:jc w:val="both"/>
            </w:pPr>
            <w:r w:rsidRPr="00D95D6C">
              <w:t>Формирование проекта сметы СРО</w:t>
            </w:r>
          </w:p>
        </w:tc>
      </w:tr>
      <w:tr w:rsidR="00D95D6C" w:rsidRPr="00D95D6C" w14:paraId="325222C9" w14:textId="77777777" w:rsidTr="00E208FC">
        <w:trPr>
          <w:trHeight w:val="20"/>
        </w:trPr>
        <w:tc>
          <w:tcPr>
            <w:tcW w:w="1112" w:type="pct"/>
            <w:vMerge/>
          </w:tcPr>
          <w:p w14:paraId="645460E5" w14:textId="77777777" w:rsidR="00245A80" w:rsidRPr="00D95D6C" w:rsidRDefault="00245A80" w:rsidP="00C677B7"/>
        </w:tc>
        <w:tc>
          <w:tcPr>
            <w:tcW w:w="3888" w:type="pct"/>
          </w:tcPr>
          <w:p w14:paraId="14163093" w14:textId="77777777" w:rsidR="00245A80" w:rsidRPr="00D95D6C" w:rsidRDefault="00A449B3" w:rsidP="00247383">
            <w:pPr>
              <w:jc w:val="both"/>
            </w:pPr>
            <w:r w:rsidRPr="00D95D6C">
              <w:t xml:space="preserve">Обеспечение исполнения </w:t>
            </w:r>
            <w:r w:rsidR="00245A80" w:rsidRPr="00D95D6C">
              <w:t>сметы СРО</w:t>
            </w:r>
          </w:p>
        </w:tc>
      </w:tr>
      <w:tr w:rsidR="00D95D6C" w:rsidRPr="00D95D6C" w14:paraId="0289041A" w14:textId="77777777" w:rsidTr="00E208FC">
        <w:trPr>
          <w:trHeight w:val="20"/>
        </w:trPr>
        <w:tc>
          <w:tcPr>
            <w:tcW w:w="1112" w:type="pct"/>
            <w:vMerge/>
          </w:tcPr>
          <w:p w14:paraId="140D5961" w14:textId="77777777" w:rsidR="005B6E30" w:rsidRPr="00D95D6C" w:rsidRDefault="005B6E30" w:rsidP="00C677B7"/>
        </w:tc>
        <w:tc>
          <w:tcPr>
            <w:tcW w:w="3888" w:type="pct"/>
          </w:tcPr>
          <w:p w14:paraId="5F2AA857" w14:textId="3CB8640E" w:rsidR="005B6E30" w:rsidRPr="00D95D6C" w:rsidRDefault="005B6E30" w:rsidP="00247383">
            <w:pPr>
              <w:jc w:val="both"/>
            </w:pPr>
            <w:r w:rsidRPr="00D95D6C">
              <w:t>О</w:t>
            </w:r>
            <w:r w:rsidR="00F66BA1" w:rsidRPr="00D95D6C">
              <w:t xml:space="preserve">беспечение оплаты </w:t>
            </w:r>
            <w:r w:rsidRPr="00D95D6C">
              <w:t>взносов и отчислений в национальное объединение СРО</w:t>
            </w:r>
          </w:p>
        </w:tc>
      </w:tr>
      <w:tr w:rsidR="00D95D6C" w:rsidRPr="00D95D6C" w14:paraId="7ED40E89" w14:textId="77777777" w:rsidTr="00E208FC">
        <w:trPr>
          <w:trHeight w:val="20"/>
        </w:trPr>
        <w:tc>
          <w:tcPr>
            <w:tcW w:w="1112" w:type="pct"/>
            <w:vMerge/>
          </w:tcPr>
          <w:p w14:paraId="5D6EFB89" w14:textId="77777777" w:rsidR="00245A80" w:rsidRPr="00D95D6C" w:rsidRDefault="00245A80" w:rsidP="00C677B7"/>
        </w:tc>
        <w:tc>
          <w:tcPr>
            <w:tcW w:w="3888" w:type="pct"/>
          </w:tcPr>
          <w:p w14:paraId="05B4A96B" w14:textId="77777777" w:rsidR="00245A80" w:rsidRPr="00D95D6C" w:rsidRDefault="00245A80" w:rsidP="00C677B7">
            <w:pPr>
              <w:jc w:val="both"/>
            </w:pPr>
            <w:r w:rsidRPr="00D95D6C">
              <w:t>Исполнение приоритетных направлений деятельности СРО</w:t>
            </w:r>
          </w:p>
        </w:tc>
      </w:tr>
      <w:tr w:rsidR="00D95D6C" w:rsidRPr="00D95D6C" w14:paraId="76EAA750" w14:textId="77777777" w:rsidTr="00E208FC">
        <w:trPr>
          <w:trHeight w:val="20"/>
        </w:trPr>
        <w:tc>
          <w:tcPr>
            <w:tcW w:w="1112" w:type="pct"/>
            <w:vMerge/>
          </w:tcPr>
          <w:p w14:paraId="283EA577" w14:textId="77777777" w:rsidR="00F66BA1" w:rsidRPr="00D95D6C" w:rsidRDefault="00F66BA1" w:rsidP="00C677B7"/>
        </w:tc>
        <w:tc>
          <w:tcPr>
            <w:tcW w:w="3888" w:type="pct"/>
          </w:tcPr>
          <w:p w14:paraId="065E9E46" w14:textId="77777777" w:rsidR="00F66BA1" w:rsidRPr="00D95D6C" w:rsidDel="0008358A" w:rsidRDefault="00F66BA1" w:rsidP="00F66BA1">
            <w:pPr>
              <w:jc w:val="both"/>
            </w:pPr>
            <w:r w:rsidRPr="00D95D6C">
              <w:t>Формирование и использование имущества СРО в соответствии со сметой, утвержденной решением общего собрания членов СРО</w:t>
            </w:r>
          </w:p>
        </w:tc>
      </w:tr>
      <w:tr w:rsidR="00D95D6C" w:rsidRPr="00D95D6C" w14:paraId="022AEA69" w14:textId="77777777" w:rsidTr="00E208FC">
        <w:trPr>
          <w:trHeight w:val="20"/>
        </w:trPr>
        <w:tc>
          <w:tcPr>
            <w:tcW w:w="1112" w:type="pct"/>
            <w:vMerge/>
          </w:tcPr>
          <w:p w14:paraId="232197A2" w14:textId="77777777" w:rsidR="00F66BA1" w:rsidRPr="00D95D6C" w:rsidRDefault="00F66BA1" w:rsidP="00C677B7"/>
        </w:tc>
        <w:tc>
          <w:tcPr>
            <w:tcW w:w="3888" w:type="pct"/>
          </w:tcPr>
          <w:p w14:paraId="5AC2E729" w14:textId="77777777" w:rsidR="00F66BA1" w:rsidRPr="00D95D6C" w:rsidRDefault="00F66BA1" w:rsidP="00CC4FC3">
            <w:pPr>
              <w:ind w:right="35"/>
              <w:jc w:val="both"/>
            </w:pPr>
            <w:r w:rsidRPr="00D95D6C">
              <w:t>Исполнение решений общего собрания членов СРО по размещению средств компенсационного фонда возмещения вреда и компенсационного фонда обеспечения договорных обязательств</w:t>
            </w:r>
          </w:p>
        </w:tc>
      </w:tr>
      <w:tr w:rsidR="00D95D6C" w:rsidRPr="00D95D6C" w14:paraId="7B419519" w14:textId="77777777" w:rsidTr="00E208FC">
        <w:trPr>
          <w:trHeight w:val="20"/>
        </w:trPr>
        <w:tc>
          <w:tcPr>
            <w:tcW w:w="1112" w:type="pct"/>
            <w:vMerge/>
          </w:tcPr>
          <w:p w14:paraId="436F81CE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27D39681" w14:textId="77777777" w:rsidR="00245A80" w:rsidRPr="00D95D6C" w:rsidRDefault="00F66BA1" w:rsidP="00C677B7">
            <w:pPr>
              <w:jc w:val="both"/>
            </w:pPr>
            <w:r w:rsidRPr="00D95D6C">
              <w:t>Исполнение решений по</w:t>
            </w:r>
            <w:r w:rsidRPr="00D95D6C">
              <w:rPr>
                <w:b/>
                <w:bCs w:val="0"/>
              </w:rPr>
              <w:t xml:space="preserve"> </w:t>
            </w:r>
            <w:r w:rsidRPr="00D95D6C">
              <w:t xml:space="preserve">осуществлению </w:t>
            </w:r>
            <w:r w:rsidR="00245A80" w:rsidRPr="00D95D6C">
              <w:t xml:space="preserve">выплат </w:t>
            </w:r>
            <w:r w:rsidR="00AD1CC6" w:rsidRPr="00D95D6C">
              <w:t>и перечислени</w:t>
            </w:r>
            <w:r w:rsidR="008641C3" w:rsidRPr="00D95D6C">
              <w:t>й</w:t>
            </w:r>
            <w:r w:rsidR="00AD1CC6" w:rsidRPr="00D95D6C">
              <w:t xml:space="preserve"> </w:t>
            </w:r>
            <w:r w:rsidR="00245A80" w:rsidRPr="00D95D6C">
              <w:t>из средств компенсационного фонда (компенсационных фондов) СРО</w:t>
            </w:r>
          </w:p>
        </w:tc>
      </w:tr>
      <w:tr w:rsidR="00D95D6C" w:rsidRPr="00D95D6C" w14:paraId="46DA6B1D" w14:textId="77777777" w:rsidTr="00E208FC">
        <w:trPr>
          <w:trHeight w:val="20"/>
        </w:trPr>
        <w:tc>
          <w:tcPr>
            <w:tcW w:w="1112" w:type="pct"/>
            <w:vMerge/>
          </w:tcPr>
          <w:p w14:paraId="1E01CFCD" w14:textId="77777777" w:rsidR="008641C3" w:rsidRPr="00D95D6C" w:rsidRDefault="008641C3" w:rsidP="00C677B7"/>
        </w:tc>
        <w:tc>
          <w:tcPr>
            <w:tcW w:w="3888" w:type="pct"/>
            <w:vAlign w:val="center"/>
          </w:tcPr>
          <w:p w14:paraId="468DBEB8" w14:textId="77777777" w:rsidR="008641C3" w:rsidRPr="00D95D6C" w:rsidRDefault="008641C3" w:rsidP="00C677B7">
            <w:pPr>
              <w:jc w:val="both"/>
            </w:pPr>
            <w:r w:rsidRPr="00D95D6C">
              <w:t>Уведомление членов СРО об утверждении годовой финансовой отчетности СРО, в которой зафиксирован убыток по результатам инвестирования средств компенсационного фонда возмещения вреда в результате обесценения финансовых активов</w:t>
            </w:r>
          </w:p>
        </w:tc>
      </w:tr>
      <w:tr w:rsidR="00D95D6C" w:rsidRPr="00D95D6C" w14:paraId="4F2B8C8A" w14:textId="77777777" w:rsidTr="00E208FC">
        <w:trPr>
          <w:trHeight w:val="20"/>
        </w:trPr>
        <w:tc>
          <w:tcPr>
            <w:tcW w:w="1112" w:type="pct"/>
            <w:vMerge/>
          </w:tcPr>
          <w:p w14:paraId="444C224F" w14:textId="77777777" w:rsidR="000A7B1C" w:rsidRPr="00D95D6C" w:rsidRDefault="000A7B1C" w:rsidP="00C677B7"/>
        </w:tc>
        <w:tc>
          <w:tcPr>
            <w:tcW w:w="3888" w:type="pct"/>
            <w:vAlign w:val="center"/>
          </w:tcPr>
          <w:p w14:paraId="37CD0452" w14:textId="77777777" w:rsidR="000A7B1C" w:rsidRPr="00D95D6C" w:rsidRDefault="008C4054" w:rsidP="00C677B7">
            <w:pPr>
              <w:jc w:val="both"/>
            </w:pPr>
            <w:r w:rsidRPr="00D95D6C">
              <w:t xml:space="preserve">Обеспечение направления </w:t>
            </w:r>
            <w:r w:rsidR="000A7B1C" w:rsidRPr="00D95D6C">
              <w:t xml:space="preserve">сведений </w:t>
            </w:r>
            <w:r w:rsidR="00F42586" w:rsidRPr="00D95D6C">
              <w:t xml:space="preserve">и документов </w:t>
            </w:r>
            <w:r w:rsidR="000A7B1C" w:rsidRPr="00D95D6C">
              <w:t xml:space="preserve">в орган надзора за СРО о размере компенсационного фонда (компенсационных фондов) СРО, </w:t>
            </w:r>
            <w:r w:rsidR="00F42586" w:rsidRPr="00D95D6C">
              <w:t xml:space="preserve">о движении средств компенсационного фонда (компенсационных фондов) СРО, размещенных на специальном банковском счете (специальных банковских счетах), а также об остатках средств на таких счетах </w:t>
            </w:r>
          </w:p>
        </w:tc>
      </w:tr>
      <w:tr w:rsidR="00D95D6C" w:rsidRPr="00D95D6C" w14:paraId="0E119BBD" w14:textId="77777777" w:rsidTr="00E208FC">
        <w:trPr>
          <w:trHeight w:val="20"/>
        </w:trPr>
        <w:tc>
          <w:tcPr>
            <w:tcW w:w="1112" w:type="pct"/>
            <w:vMerge/>
          </w:tcPr>
          <w:p w14:paraId="54BB604D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336A3F78" w14:textId="1266E0CC" w:rsidR="00245A80" w:rsidRPr="00D95D6C" w:rsidRDefault="00F66BA1" w:rsidP="00C677B7">
            <w:pPr>
              <w:jc w:val="both"/>
            </w:pPr>
            <w:r w:rsidRPr="00D95D6C">
              <w:t xml:space="preserve">Исполнение решений </w:t>
            </w:r>
            <w:r w:rsidR="00245A80" w:rsidRPr="00D95D6C">
              <w:t xml:space="preserve">постоянно действующего </w:t>
            </w:r>
            <w:r w:rsidR="00327577" w:rsidRPr="00D95D6C">
              <w:t>коллективного органа</w:t>
            </w:r>
            <w:r w:rsidR="00245A80" w:rsidRPr="00D95D6C">
              <w:t xml:space="preserve"> управления СРО </w:t>
            </w:r>
            <w:r w:rsidRPr="00D95D6C">
              <w:t xml:space="preserve">по применению системы личного и (или) коллективного страхования в СРО </w:t>
            </w:r>
            <w:r w:rsidR="00245A80" w:rsidRPr="00D95D6C">
              <w:t xml:space="preserve">в целях обеспечения имущественной ответственности членов СРО перед потребителями произведенных ими товаров (работ, услуг) </w:t>
            </w:r>
            <w:r w:rsidR="00245A80" w:rsidRPr="00E24A80">
              <w:t xml:space="preserve">и </w:t>
            </w:r>
            <w:r w:rsidR="00245A80" w:rsidRPr="00D95D6C">
              <w:t>лицами</w:t>
            </w:r>
            <w:r w:rsidR="00E24A80">
              <w:t xml:space="preserve">, ответственность перед которыми СРО несет по </w:t>
            </w:r>
            <w:r w:rsidR="00E24A80" w:rsidRPr="00397DD7">
              <w:t>законодательству Российской Федерации</w:t>
            </w:r>
            <w:r w:rsidR="00E24A80" w:rsidRPr="00397DD7">
              <w:rPr>
                <w:vertAlign w:val="superscript"/>
              </w:rPr>
              <w:t>6</w:t>
            </w:r>
          </w:p>
        </w:tc>
      </w:tr>
      <w:tr w:rsidR="00D95D6C" w:rsidRPr="00D95D6C" w14:paraId="3CED901C" w14:textId="77777777" w:rsidTr="00E208FC">
        <w:trPr>
          <w:trHeight w:val="20"/>
        </w:trPr>
        <w:tc>
          <w:tcPr>
            <w:tcW w:w="1112" w:type="pct"/>
            <w:vMerge/>
          </w:tcPr>
          <w:p w14:paraId="54905D87" w14:textId="77777777" w:rsidR="00327577" w:rsidRPr="00D95D6C" w:rsidRDefault="00327577" w:rsidP="00C677B7"/>
        </w:tc>
        <w:tc>
          <w:tcPr>
            <w:tcW w:w="3888" w:type="pct"/>
            <w:vAlign w:val="center"/>
          </w:tcPr>
          <w:p w14:paraId="4160E2E7" w14:textId="77777777" w:rsidR="00327577" w:rsidRPr="00D95D6C" w:rsidRDefault="00327577" w:rsidP="00327577">
            <w:pPr>
              <w:jc w:val="both"/>
            </w:pPr>
            <w:r w:rsidRPr="00D95D6C">
              <w:t xml:space="preserve">Формирование и представление общему собранию </w:t>
            </w:r>
            <w:r w:rsidR="002C533E">
              <w:t xml:space="preserve">членов СРО </w:t>
            </w:r>
            <w:r w:rsidRPr="00D95D6C">
              <w:t>отч</w:t>
            </w:r>
            <w:r w:rsidR="004E7A67">
              <w:t>е</w:t>
            </w:r>
            <w:r w:rsidRPr="00D95D6C">
              <w:t>та о своей деятельности</w:t>
            </w:r>
          </w:p>
        </w:tc>
      </w:tr>
      <w:tr w:rsidR="00D95D6C" w:rsidRPr="00D95D6C" w14:paraId="1307BFEF" w14:textId="77777777" w:rsidTr="00E208FC">
        <w:trPr>
          <w:trHeight w:val="20"/>
        </w:trPr>
        <w:tc>
          <w:tcPr>
            <w:tcW w:w="1112" w:type="pct"/>
            <w:vMerge/>
          </w:tcPr>
          <w:p w14:paraId="00BE53FF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20A91E9A" w14:textId="77777777" w:rsidR="00245A80" w:rsidRPr="00D95D6C" w:rsidRDefault="00F66BA1" w:rsidP="00C677B7">
            <w:pPr>
              <w:jc w:val="both"/>
            </w:pPr>
            <w:r w:rsidRPr="00D95D6C">
              <w:t xml:space="preserve">Формирование </w:t>
            </w:r>
            <w:r w:rsidR="00245A80" w:rsidRPr="00D95D6C">
              <w:t xml:space="preserve">информации о СРО </w:t>
            </w:r>
            <w:r w:rsidRPr="00D95D6C">
              <w:t xml:space="preserve">для представления </w:t>
            </w:r>
            <w:r w:rsidR="00245A80" w:rsidRPr="00D95D6C">
              <w:t>в федеральные органы исполнительной власти в порядке, установленном законодательством Российской Федерации</w:t>
            </w:r>
          </w:p>
        </w:tc>
      </w:tr>
      <w:tr w:rsidR="00D95D6C" w:rsidRPr="00D95D6C" w14:paraId="02ADDF04" w14:textId="77777777" w:rsidTr="00E208FC">
        <w:trPr>
          <w:trHeight w:val="20"/>
        </w:trPr>
        <w:tc>
          <w:tcPr>
            <w:tcW w:w="1112" w:type="pct"/>
            <w:vMerge/>
          </w:tcPr>
          <w:p w14:paraId="2B5AE577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5921D9D0" w14:textId="77777777" w:rsidR="00245A80" w:rsidRPr="00D95D6C" w:rsidRDefault="00327577" w:rsidP="00C677B7">
            <w:pPr>
              <w:jc w:val="both"/>
            </w:pPr>
            <w:r w:rsidRPr="00D95D6C">
              <w:t xml:space="preserve">Обеспечение ведения </w:t>
            </w:r>
            <w:r w:rsidR="00245A80" w:rsidRPr="00D95D6C">
              <w:t>бухгалтерского учета и финансовой (бухгалтерской) отчетности СРО</w:t>
            </w:r>
          </w:p>
        </w:tc>
      </w:tr>
      <w:tr w:rsidR="00D95D6C" w:rsidRPr="00D95D6C" w14:paraId="4F108808" w14:textId="77777777" w:rsidTr="00E208FC">
        <w:trPr>
          <w:trHeight w:val="20"/>
        </w:trPr>
        <w:tc>
          <w:tcPr>
            <w:tcW w:w="1112" w:type="pct"/>
            <w:vMerge/>
          </w:tcPr>
          <w:p w14:paraId="63513B2C" w14:textId="77777777" w:rsidR="0081546A" w:rsidRPr="00D95D6C" w:rsidRDefault="0081546A" w:rsidP="00C677B7"/>
        </w:tc>
        <w:tc>
          <w:tcPr>
            <w:tcW w:w="3888" w:type="pct"/>
            <w:vAlign w:val="center"/>
          </w:tcPr>
          <w:p w14:paraId="3E57F2F5" w14:textId="77777777" w:rsidR="0081546A" w:rsidRPr="00D95D6C" w:rsidRDefault="00327577" w:rsidP="00C677B7">
            <w:pPr>
              <w:jc w:val="both"/>
            </w:pPr>
            <w:r w:rsidRPr="00D95D6C">
              <w:t>Обеспечение в</w:t>
            </w:r>
            <w:r w:rsidR="0081546A" w:rsidRPr="00D95D6C">
              <w:t>едени</w:t>
            </w:r>
            <w:r w:rsidRPr="00D95D6C">
              <w:t>я</w:t>
            </w:r>
            <w:r w:rsidR="0081546A" w:rsidRPr="00D95D6C">
              <w:t xml:space="preserve"> учета средств компенсационного фонда возмещения вреда и средств компенсационного фонда обеспечения договорных обязательств СРО раздельно от учета иного имущества СРО</w:t>
            </w:r>
          </w:p>
        </w:tc>
      </w:tr>
      <w:tr w:rsidR="00D95D6C" w:rsidRPr="00D95D6C" w14:paraId="65F78581" w14:textId="77777777" w:rsidTr="00E208FC">
        <w:trPr>
          <w:trHeight w:val="20"/>
        </w:trPr>
        <w:tc>
          <w:tcPr>
            <w:tcW w:w="1112" w:type="pct"/>
            <w:vMerge/>
          </w:tcPr>
          <w:p w14:paraId="483F6B61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44074539" w14:textId="77777777" w:rsidR="00245A80" w:rsidRPr="00D95D6C" w:rsidRDefault="00327577" w:rsidP="00C677B7">
            <w:pPr>
              <w:jc w:val="both"/>
            </w:pPr>
            <w:r w:rsidRPr="00D95D6C">
              <w:t xml:space="preserve">Обеспечение проведения </w:t>
            </w:r>
            <w:r w:rsidR="00245A80" w:rsidRPr="00D95D6C">
              <w:t>аудита для проверки ведения бухгалтерского учета и финансовой (бухгалтерской) отчетности СРО по решению постоянно действующего коллегиального органа</w:t>
            </w:r>
          </w:p>
        </w:tc>
      </w:tr>
      <w:tr w:rsidR="00D95D6C" w:rsidRPr="00D95D6C" w14:paraId="58BAA286" w14:textId="77777777" w:rsidTr="00E208FC">
        <w:trPr>
          <w:trHeight w:val="20"/>
        </w:trPr>
        <w:tc>
          <w:tcPr>
            <w:tcW w:w="1112" w:type="pct"/>
            <w:vMerge/>
          </w:tcPr>
          <w:p w14:paraId="63C991FC" w14:textId="77777777" w:rsidR="00953FE0" w:rsidRPr="00D95D6C" w:rsidRDefault="00953FE0" w:rsidP="00953FE0"/>
        </w:tc>
        <w:tc>
          <w:tcPr>
            <w:tcW w:w="3888" w:type="pct"/>
          </w:tcPr>
          <w:p w14:paraId="46F24E82" w14:textId="77777777" w:rsidR="00953FE0" w:rsidRPr="00D95D6C" w:rsidRDefault="00CD2DC1" w:rsidP="00673697">
            <w:pPr>
              <w:jc w:val="both"/>
            </w:pPr>
            <w:r w:rsidRPr="00D95D6C">
              <w:t>Обеспечение информирования</w:t>
            </w:r>
            <w:r w:rsidR="00A64825">
              <w:t xml:space="preserve"> </w:t>
            </w:r>
            <w:r w:rsidRPr="00D95D6C">
              <w:t xml:space="preserve">национального объединения </w:t>
            </w:r>
            <w:r w:rsidR="00673697">
              <w:t>СРО</w:t>
            </w:r>
            <w:r w:rsidRPr="00D95D6C">
              <w:t xml:space="preserve"> </w:t>
            </w:r>
            <w:r w:rsidR="00953FE0" w:rsidRPr="00D95D6C">
              <w:t xml:space="preserve">об изменении наименования СРО, </w:t>
            </w:r>
            <w:r w:rsidRPr="00D95D6C">
              <w:t>адреса (</w:t>
            </w:r>
            <w:r w:rsidR="00953FE0" w:rsidRPr="00D95D6C">
              <w:t>места нахождения</w:t>
            </w:r>
            <w:r w:rsidRPr="00D95D6C">
              <w:t>), номер</w:t>
            </w:r>
            <w:r w:rsidR="00673697">
              <w:t>а</w:t>
            </w:r>
            <w:r w:rsidRPr="00D95D6C">
              <w:t xml:space="preserve"> контактного телефона СРО, вида СРО</w:t>
            </w:r>
          </w:p>
        </w:tc>
      </w:tr>
      <w:tr w:rsidR="00D95D6C" w:rsidRPr="00D95D6C" w14:paraId="3A7F23D1" w14:textId="77777777" w:rsidTr="00E208FC">
        <w:trPr>
          <w:trHeight w:val="20"/>
        </w:trPr>
        <w:tc>
          <w:tcPr>
            <w:tcW w:w="1112" w:type="pct"/>
            <w:vMerge/>
          </w:tcPr>
          <w:p w14:paraId="0AF9CB98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2C0442B0" w14:textId="77777777" w:rsidR="00245A80" w:rsidRPr="00D95D6C" w:rsidRDefault="00245A80" w:rsidP="00C677B7">
            <w:pPr>
              <w:jc w:val="both"/>
            </w:pPr>
            <w:r w:rsidRPr="00D95D6C">
              <w:t>Организация профессионального развития и повышения квалификации сотрудников СРО</w:t>
            </w:r>
          </w:p>
        </w:tc>
      </w:tr>
      <w:tr w:rsidR="00D95D6C" w:rsidRPr="00D95D6C" w14:paraId="1DA2FB4D" w14:textId="77777777" w:rsidTr="00E208FC">
        <w:trPr>
          <w:trHeight w:val="20"/>
        </w:trPr>
        <w:tc>
          <w:tcPr>
            <w:tcW w:w="1112" w:type="pct"/>
            <w:vMerge/>
          </w:tcPr>
          <w:p w14:paraId="3A8DE683" w14:textId="77777777" w:rsidR="00245A80" w:rsidRPr="00D95D6C" w:rsidRDefault="00245A80" w:rsidP="00C677B7"/>
        </w:tc>
        <w:tc>
          <w:tcPr>
            <w:tcW w:w="3888" w:type="pct"/>
            <w:vAlign w:val="center"/>
          </w:tcPr>
          <w:p w14:paraId="70D10468" w14:textId="77777777" w:rsidR="00245A80" w:rsidRPr="00D95D6C" w:rsidRDefault="00F66BA1" w:rsidP="00C677B7">
            <w:pPr>
              <w:jc w:val="both"/>
            </w:pPr>
            <w:r w:rsidRPr="00D95D6C">
              <w:t xml:space="preserve">Исполнение требований о передаче </w:t>
            </w:r>
            <w:r w:rsidR="00245A80" w:rsidRPr="00D95D6C">
              <w:t xml:space="preserve">средств компенсационного фонда (компенсационных фондов) СРО национальному объединению СРО в случае исключения сведений о СРО из государственного реестра СРО </w:t>
            </w:r>
          </w:p>
        </w:tc>
      </w:tr>
      <w:tr w:rsidR="00D95D6C" w:rsidRPr="00D95D6C" w14:paraId="3CB64FAC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108F73A5" w14:textId="77777777" w:rsidR="00C677B7" w:rsidRPr="00D95D6C" w:rsidDel="002A1D54" w:rsidRDefault="00C677B7" w:rsidP="00C677B7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6A543D08" w14:textId="77777777" w:rsidR="00C677B7" w:rsidRPr="00D95D6C" w:rsidRDefault="00C677B7" w:rsidP="00C677B7">
            <w:pPr>
              <w:jc w:val="both"/>
            </w:pPr>
            <w:r w:rsidRPr="00D95D6C">
              <w:t>Определять стратегические направления развития СРО</w:t>
            </w:r>
          </w:p>
        </w:tc>
      </w:tr>
      <w:tr w:rsidR="00D95D6C" w:rsidRPr="00D95D6C" w14:paraId="154AE67E" w14:textId="77777777" w:rsidTr="00E208FC">
        <w:trPr>
          <w:trHeight w:val="20"/>
        </w:trPr>
        <w:tc>
          <w:tcPr>
            <w:tcW w:w="1112" w:type="pct"/>
            <w:vMerge/>
          </w:tcPr>
          <w:p w14:paraId="391B4550" w14:textId="77777777" w:rsidR="00C677B7" w:rsidRPr="00D95D6C" w:rsidDel="002A1D54" w:rsidRDefault="00C677B7" w:rsidP="00C677B7"/>
        </w:tc>
        <w:tc>
          <w:tcPr>
            <w:tcW w:w="3888" w:type="pct"/>
          </w:tcPr>
          <w:p w14:paraId="663EE102" w14:textId="77777777" w:rsidR="00C677B7" w:rsidRPr="00D95D6C" w:rsidRDefault="00C677B7" w:rsidP="00C677B7">
            <w:pPr>
              <w:jc w:val="both"/>
            </w:pPr>
            <w:r w:rsidRPr="00D95D6C">
              <w:t>Определять оперативные планы деятельности СРО</w:t>
            </w:r>
          </w:p>
        </w:tc>
      </w:tr>
      <w:tr w:rsidR="00D95D6C" w:rsidRPr="00D95D6C" w14:paraId="1F902D58" w14:textId="77777777" w:rsidTr="00E208FC">
        <w:trPr>
          <w:trHeight w:val="20"/>
        </w:trPr>
        <w:tc>
          <w:tcPr>
            <w:tcW w:w="1112" w:type="pct"/>
            <w:vMerge/>
          </w:tcPr>
          <w:p w14:paraId="75791E4D" w14:textId="77777777" w:rsidR="00247383" w:rsidRPr="00D95D6C" w:rsidDel="002A1D54" w:rsidRDefault="00247383" w:rsidP="00C677B7"/>
        </w:tc>
        <w:tc>
          <w:tcPr>
            <w:tcW w:w="3888" w:type="pct"/>
          </w:tcPr>
          <w:p w14:paraId="428C6875" w14:textId="77777777" w:rsidR="00247383" w:rsidRPr="00D95D6C" w:rsidRDefault="00247383" w:rsidP="00C677B7">
            <w:pPr>
              <w:jc w:val="both"/>
            </w:pPr>
            <w:r w:rsidRPr="00D95D6C">
              <w:t>Определять приоритетные направления деятельности СРО</w:t>
            </w:r>
          </w:p>
        </w:tc>
      </w:tr>
      <w:tr w:rsidR="00D95D6C" w:rsidRPr="00D95D6C" w14:paraId="1F875782" w14:textId="77777777" w:rsidTr="00E208FC">
        <w:trPr>
          <w:trHeight w:val="20"/>
        </w:trPr>
        <w:tc>
          <w:tcPr>
            <w:tcW w:w="1112" w:type="pct"/>
            <w:vMerge/>
          </w:tcPr>
          <w:p w14:paraId="79283E77" w14:textId="77777777" w:rsidR="00C677B7" w:rsidRPr="00D95D6C" w:rsidDel="002A1D54" w:rsidRDefault="00C677B7" w:rsidP="00C677B7"/>
        </w:tc>
        <w:tc>
          <w:tcPr>
            <w:tcW w:w="3888" w:type="pct"/>
          </w:tcPr>
          <w:p w14:paraId="17F14F99" w14:textId="77777777" w:rsidR="00C677B7" w:rsidRPr="00D95D6C" w:rsidRDefault="00C677B7" w:rsidP="00C677B7">
            <w:pPr>
              <w:jc w:val="both"/>
            </w:pPr>
            <w:r w:rsidRPr="00D95D6C">
              <w:t xml:space="preserve">Анализировать соблюдение </w:t>
            </w:r>
            <w:r w:rsidR="00C21DA6" w:rsidRPr="00D95D6C">
              <w:t>требований законодательства</w:t>
            </w:r>
            <w:r w:rsidRPr="00D95D6C">
              <w:t xml:space="preserve"> </w:t>
            </w:r>
            <w:r w:rsidR="00673697">
              <w:t xml:space="preserve">Российской Федерации </w:t>
            </w:r>
            <w:r w:rsidRPr="00D95D6C">
              <w:t>в деятельности СРО и определять необходимость введения корректирующих мероприятий</w:t>
            </w:r>
          </w:p>
        </w:tc>
      </w:tr>
      <w:tr w:rsidR="00D95D6C" w:rsidRPr="00D95D6C" w14:paraId="41910138" w14:textId="77777777" w:rsidTr="00E208FC">
        <w:trPr>
          <w:trHeight w:val="20"/>
        </w:trPr>
        <w:tc>
          <w:tcPr>
            <w:tcW w:w="1112" w:type="pct"/>
            <w:vMerge/>
          </w:tcPr>
          <w:p w14:paraId="2634CF2D" w14:textId="77777777" w:rsidR="00C677B7" w:rsidRPr="00D95D6C" w:rsidDel="002A1D54" w:rsidRDefault="00C677B7" w:rsidP="00C677B7"/>
        </w:tc>
        <w:tc>
          <w:tcPr>
            <w:tcW w:w="3888" w:type="pct"/>
          </w:tcPr>
          <w:p w14:paraId="52FCA69F" w14:textId="77777777" w:rsidR="00C677B7" w:rsidRPr="00D95D6C" w:rsidRDefault="00247383" w:rsidP="00C677B7">
            <w:pPr>
              <w:jc w:val="both"/>
            </w:pPr>
            <w:r w:rsidRPr="00D95D6C">
              <w:t>Управлять работниками и имуществом организации</w:t>
            </w:r>
          </w:p>
        </w:tc>
      </w:tr>
      <w:tr w:rsidR="00D95D6C" w:rsidRPr="00D95D6C" w14:paraId="71DBF4D0" w14:textId="77777777" w:rsidTr="00E208FC">
        <w:trPr>
          <w:trHeight w:val="20"/>
        </w:trPr>
        <w:tc>
          <w:tcPr>
            <w:tcW w:w="1112" w:type="pct"/>
            <w:vMerge/>
          </w:tcPr>
          <w:p w14:paraId="72E8AAEA" w14:textId="77777777" w:rsidR="00C677B7" w:rsidRPr="00D95D6C" w:rsidDel="002A1D54" w:rsidRDefault="00C677B7" w:rsidP="00C677B7"/>
        </w:tc>
        <w:tc>
          <w:tcPr>
            <w:tcW w:w="3888" w:type="pct"/>
          </w:tcPr>
          <w:p w14:paraId="62F1D096" w14:textId="77777777" w:rsidR="00C677B7" w:rsidRPr="00D95D6C" w:rsidRDefault="00C677B7" w:rsidP="00C677B7">
            <w:pPr>
              <w:jc w:val="both"/>
            </w:pPr>
            <w:r w:rsidRPr="00D95D6C">
              <w:t>Анализировать разработанные стандарты и внутренние документы СРО в соответствии с требованиями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5D84C59C" w14:textId="77777777" w:rsidTr="00E208FC">
        <w:trPr>
          <w:trHeight w:val="20"/>
        </w:trPr>
        <w:tc>
          <w:tcPr>
            <w:tcW w:w="1112" w:type="pct"/>
            <w:vMerge/>
          </w:tcPr>
          <w:p w14:paraId="1E4BC61A" w14:textId="77777777" w:rsidR="00C677B7" w:rsidRPr="00D95D6C" w:rsidDel="002A1D54" w:rsidRDefault="00C677B7" w:rsidP="00C677B7"/>
        </w:tc>
        <w:tc>
          <w:tcPr>
            <w:tcW w:w="3888" w:type="pct"/>
          </w:tcPr>
          <w:p w14:paraId="5BFB94B5" w14:textId="77777777" w:rsidR="00C677B7" w:rsidRPr="00D95D6C" w:rsidRDefault="00F51586" w:rsidP="00673697">
            <w:pPr>
              <w:jc w:val="both"/>
            </w:pPr>
            <w:r w:rsidRPr="00D95D6C">
              <w:t>Применять требования к порядку</w:t>
            </w:r>
            <w:r w:rsidR="00C677B7" w:rsidRPr="00D95D6C">
              <w:t xml:space="preserve"> </w:t>
            </w:r>
            <w:r w:rsidRPr="00D95D6C">
              <w:t>организации системы</w:t>
            </w:r>
            <w:r w:rsidRPr="00D95D6C">
              <w:rPr>
                <w:spacing w:val="1"/>
              </w:rPr>
              <w:t xml:space="preserve"> </w:t>
            </w:r>
            <w:r w:rsidRPr="00D95D6C">
              <w:t>имущественной</w:t>
            </w:r>
            <w:r w:rsidRPr="00D95D6C">
              <w:rPr>
                <w:spacing w:val="-15"/>
              </w:rPr>
              <w:t xml:space="preserve"> </w:t>
            </w:r>
            <w:r w:rsidR="00FE53F4" w:rsidRPr="00D95D6C">
              <w:t xml:space="preserve">ответственности </w:t>
            </w:r>
            <w:r w:rsidR="00FE53F4" w:rsidRPr="00673697">
              <w:t>СРО</w:t>
            </w:r>
          </w:p>
        </w:tc>
      </w:tr>
      <w:tr w:rsidR="00D95D6C" w:rsidRPr="00D95D6C" w14:paraId="23113544" w14:textId="77777777" w:rsidTr="00E208FC">
        <w:trPr>
          <w:trHeight w:val="20"/>
        </w:trPr>
        <w:tc>
          <w:tcPr>
            <w:tcW w:w="1112" w:type="pct"/>
            <w:vMerge/>
          </w:tcPr>
          <w:p w14:paraId="499DD40D" w14:textId="77777777" w:rsidR="00AD1CC6" w:rsidRPr="00D95D6C" w:rsidDel="002A1D54" w:rsidRDefault="00AD1CC6" w:rsidP="00C677B7"/>
        </w:tc>
        <w:tc>
          <w:tcPr>
            <w:tcW w:w="3888" w:type="pct"/>
          </w:tcPr>
          <w:p w14:paraId="46DCE385" w14:textId="77777777" w:rsidR="00AD1CC6" w:rsidRPr="00D95D6C" w:rsidRDefault="00AD1CC6" w:rsidP="00C677B7">
            <w:pPr>
              <w:jc w:val="both"/>
            </w:pPr>
            <w:r w:rsidRPr="00D95D6C">
              <w:t>Определять основания для осуществления выплат и перечислений из средств компенсационного фонда (компенсационных фондов) СРО</w:t>
            </w:r>
          </w:p>
        </w:tc>
      </w:tr>
      <w:tr w:rsidR="00D95D6C" w:rsidRPr="00D95D6C" w14:paraId="39795C9E" w14:textId="77777777" w:rsidTr="00E208FC">
        <w:trPr>
          <w:trHeight w:val="20"/>
        </w:trPr>
        <w:tc>
          <w:tcPr>
            <w:tcW w:w="1112" w:type="pct"/>
            <w:vMerge/>
          </w:tcPr>
          <w:p w14:paraId="66354446" w14:textId="77777777" w:rsidR="00C677B7" w:rsidRPr="00D95D6C" w:rsidDel="002A1D54" w:rsidRDefault="00C677B7" w:rsidP="00C677B7"/>
        </w:tc>
        <w:tc>
          <w:tcPr>
            <w:tcW w:w="3888" w:type="pct"/>
          </w:tcPr>
          <w:p w14:paraId="248911B7" w14:textId="77777777" w:rsidR="00C677B7" w:rsidRPr="00D95D6C" w:rsidRDefault="00C677B7" w:rsidP="00C677B7">
            <w:pPr>
              <w:jc w:val="both"/>
            </w:pPr>
            <w:r w:rsidRPr="00D95D6C">
              <w:t xml:space="preserve">Определять состав мероприятий по реализации деятельности СРО </w:t>
            </w:r>
            <w:r w:rsidR="000402C7" w:rsidRPr="00D95D6C">
              <w:t xml:space="preserve">по подготовке заключений о результатах проводимых ею независимых экспертиз проектов нормативных правовых актов </w:t>
            </w:r>
            <w:r w:rsidRPr="00D95D6C">
              <w:t>и анализировать ее эффективность</w:t>
            </w:r>
          </w:p>
        </w:tc>
      </w:tr>
      <w:tr w:rsidR="00D95D6C" w:rsidRPr="00D95D6C" w14:paraId="54E79EEA" w14:textId="77777777" w:rsidTr="00E208FC">
        <w:trPr>
          <w:trHeight w:val="20"/>
        </w:trPr>
        <w:tc>
          <w:tcPr>
            <w:tcW w:w="1112" w:type="pct"/>
            <w:vMerge/>
          </w:tcPr>
          <w:p w14:paraId="7FE2E9A5" w14:textId="77777777" w:rsidR="00C677B7" w:rsidRPr="00D95D6C" w:rsidDel="002A1D54" w:rsidRDefault="00C677B7" w:rsidP="00C677B7"/>
        </w:tc>
        <w:tc>
          <w:tcPr>
            <w:tcW w:w="3888" w:type="pct"/>
          </w:tcPr>
          <w:p w14:paraId="3F2A4D63" w14:textId="77777777" w:rsidR="00C677B7" w:rsidRPr="00D95D6C" w:rsidRDefault="00C677B7" w:rsidP="00C677B7">
            <w:pPr>
              <w:jc w:val="both"/>
            </w:pPr>
            <w:r w:rsidRPr="00D95D6C">
              <w:t>Анализировать соблюдение СРО функций, установленных законодательством Российской Федерации</w:t>
            </w:r>
          </w:p>
        </w:tc>
      </w:tr>
      <w:tr w:rsidR="00D95D6C" w:rsidRPr="00D95D6C" w14:paraId="11051CDD" w14:textId="77777777" w:rsidTr="00E208FC">
        <w:trPr>
          <w:trHeight w:val="20"/>
        </w:trPr>
        <w:tc>
          <w:tcPr>
            <w:tcW w:w="1112" w:type="pct"/>
            <w:vMerge/>
          </w:tcPr>
          <w:p w14:paraId="54C84994" w14:textId="77777777" w:rsidR="00AF28B4" w:rsidRPr="00D95D6C" w:rsidDel="002A1D54" w:rsidRDefault="00AF28B4" w:rsidP="00C677B7"/>
        </w:tc>
        <w:tc>
          <w:tcPr>
            <w:tcW w:w="3888" w:type="pct"/>
          </w:tcPr>
          <w:p w14:paraId="22BB930D" w14:textId="77777777" w:rsidR="00AF28B4" w:rsidRPr="00D95D6C" w:rsidRDefault="00AF28B4" w:rsidP="00AF28B4">
            <w:pPr>
              <w:jc w:val="both"/>
            </w:pPr>
            <w:r w:rsidRPr="00D95D6C">
              <w:t xml:space="preserve">Определять порядок и формы взаимодействия с национальным объединением </w:t>
            </w:r>
            <w:r w:rsidR="00642B16" w:rsidRPr="00D95D6C">
              <w:t>СРО</w:t>
            </w:r>
            <w:r w:rsidRPr="00D95D6C">
              <w:t xml:space="preserve">, органом надзора за </w:t>
            </w:r>
            <w:r w:rsidR="00642B16" w:rsidRPr="00D95D6C">
              <w:t>СРО</w:t>
            </w:r>
          </w:p>
        </w:tc>
      </w:tr>
      <w:tr w:rsidR="00D95D6C" w:rsidRPr="00D95D6C" w14:paraId="13ECCFFA" w14:textId="77777777" w:rsidTr="00E208FC">
        <w:trPr>
          <w:trHeight w:val="20"/>
        </w:trPr>
        <w:tc>
          <w:tcPr>
            <w:tcW w:w="1112" w:type="pct"/>
            <w:vMerge/>
          </w:tcPr>
          <w:p w14:paraId="0C30F42C" w14:textId="77777777" w:rsidR="00271F31" w:rsidRPr="00D95D6C" w:rsidDel="002A1D54" w:rsidRDefault="00271F31" w:rsidP="00C677B7"/>
        </w:tc>
        <w:tc>
          <w:tcPr>
            <w:tcW w:w="3888" w:type="pct"/>
          </w:tcPr>
          <w:p w14:paraId="4D140411" w14:textId="77777777" w:rsidR="00271F31" w:rsidRPr="00D95D6C" w:rsidRDefault="00271F31" w:rsidP="00284D0D">
            <w:pPr>
              <w:jc w:val="both"/>
            </w:pPr>
            <w:r w:rsidRPr="00D95D6C">
              <w:t>Применять требования к порядку размещения средств компенсационного фонда возмещения вреда и компенсационного фонда обеспечения договорных обязательств и контроля их сохранност</w:t>
            </w:r>
            <w:r w:rsidR="00284D0D">
              <w:t>и</w:t>
            </w:r>
          </w:p>
        </w:tc>
      </w:tr>
      <w:tr w:rsidR="00D95D6C" w:rsidRPr="00D95D6C" w14:paraId="6B7AA295" w14:textId="77777777" w:rsidTr="00E208FC">
        <w:trPr>
          <w:trHeight w:val="20"/>
        </w:trPr>
        <w:tc>
          <w:tcPr>
            <w:tcW w:w="1112" w:type="pct"/>
            <w:vMerge/>
          </w:tcPr>
          <w:p w14:paraId="7EF36E73" w14:textId="77777777" w:rsidR="00C677B7" w:rsidRPr="00D95D6C" w:rsidDel="002A1D54" w:rsidRDefault="00C677B7" w:rsidP="00C677B7"/>
        </w:tc>
        <w:tc>
          <w:tcPr>
            <w:tcW w:w="3888" w:type="pct"/>
            <w:vAlign w:val="center"/>
          </w:tcPr>
          <w:p w14:paraId="5BE140AA" w14:textId="77777777" w:rsidR="00C677B7" w:rsidRPr="00D95D6C" w:rsidRDefault="00C677B7" w:rsidP="00C677B7">
            <w:pPr>
              <w:jc w:val="both"/>
            </w:pPr>
            <w:r w:rsidRPr="00D95D6C">
              <w:t>Определять программу профессионального развития и повышения квалификации сотрудников СРО</w:t>
            </w:r>
          </w:p>
        </w:tc>
      </w:tr>
      <w:tr w:rsidR="00D95D6C" w:rsidRPr="00D95D6C" w14:paraId="19A10DE3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5ABC0C63" w14:textId="77777777" w:rsidR="003308EE" w:rsidRPr="00D95D6C" w:rsidRDefault="003308EE" w:rsidP="00C677B7">
            <w:r w:rsidRPr="00D95D6C" w:rsidDel="002A1D54">
              <w:t>Необходимые знания</w:t>
            </w:r>
            <w:r w:rsidRPr="00D95D6C">
              <w:br/>
            </w:r>
          </w:p>
        </w:tc>
        <w:tc>
          <w:tcPr>
            <w:tcW w:w="3888" w:type="pct"/>
            <w:vAlign w:val="center"/>
          </w:tcPr>
          <w:p w14:paraId="7B341F48" w14:textId="77777777" w:rsidR="003308EE" w:rsidRPr="00D95D6C" w:rsidRDefault="003308EE" w:rsidP="00C677B7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6F396398" w14:textId="77777777" w:rsidTr="00E208FC">
        <w:trPr>
          <w:trHeight w:val="20"/>
        </w:trPr>
        <w:tc>
          <w:tcPr>
            <w:tcW w:w="1112" w:type="pct"/>
            <w:vMerge/>
          </w:tcPr>
          <w:p w14:paraId="529E7356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23BB9B16" w14:textId="77777777" w:rsidR="003308EE" w:rsidRPr="00D95D6C" w:rsidRDefault="003308EE" w:rsidP="00C677B7">
            <w:pPr>
              <w:jc w:val="both"/>
            </w:pPr>
            <w:r w:rsidRPr="00D95D6C">
              <w:t xml:space="preserve">Требования нормативных правовых актов к порядку приобретения статуса </w:t>
            </w:r>
            <w:r w:rsidR="00AE4764" w:rsidRPr="00D95D6C">
              <w:t>СРО</w:t>
            </w:r>
            <w:r w:rsidRPr="00D95D6C">
              <w:t xml:space="preserve"> и исключения сведений о </w:t>
            </w:r>
            <w:r w:rsidR="00AE4764" w:rsidRPr="00D95D6C">
              <w:t>СРО</w:t>
            </w:r>
            <w:r w:rsidRPr="00D95D6C">
              <w:t xml:space="preserve"> из государственного реестра </w:t>
            </w:r>
            <w:r w:rsidR="00AE4764" w:rsidRPr="00D95D6C">
              <w:t>СРО</w:t>
            </w:r>
          </w:p>
        </w:tc>
      </w:tr>
      <w:tr w:rsidR="00D95D6C" w:rsidRPr="00D95D6C" w14:paraId="3691DD20" w14:textId="77777777" w:rsidTr="00E208FC">
        <w:trPr>
          <w:trHeight w:val="20"/>
        </w:trPr>
        <w:tc>
          <w:tcPr>
            <w:tcW w:w="1112" w:type="pct"/>
            <w:vMerge/>
          </w:tcPr>
          <w:p w14:paraId="07AEBECD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55DA6642" w14:textId="77777777" w:rsidR="003308EE" w:rsidRPr="00D95D6C" w:rsidRDefault="003308EE" w:rsidP="00C677B7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1160DD86" w14:textId="77777777" w:rsidTr="00E208FC">
        <w:trPr>
          <w:trHeight w:val="20"/>
        </w:trPr>
        <w:tc>
          <w:tcPr>
            <w:tcW w:w="1112" w:type="pct"/>
            <w:vMerge/>
          </w:tcPr>
          <w:p w14:paraId="14DCE4BA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793F6DB6" w14:textId="77777777" w:rsidR="003308EE" w:rsidRPr="00D95D6C" w:rsidRDefault="003308EE" w:rsidP="00C677B7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633E8D39" w14:textId="77777777" w:rsidTr="00E208FC">
        <w:trPr>
          <w:trHeight w:val="20"/>
        </w:trPr>
        <w:tc>
          <w:tcPr>
            <w:tcW w:w="1112" w:type="pct"/>
            <w:vMerge/>
          </w:tcPr>
          <w:p w14:paraId="4C1F21A4" w14:textId="77777777" w:rsidR="003308EE" w:rsidRPr="00D95D6C" w:rsidDel="002A1D54" w:rsidRDefault="003308EE" w:rsidP="00C677B7"/>
        </w:tc>
        <w:tc>
          <w:tcPr>
            <w:tcW w:w="3888" w:type="pct"/>
          </w:tcPr>
          <w:p w14:paraId="615A60C0" w14:textId="77777777" w:rsidR="003308EE" w:rsidRPr="00D95D6C" w:rsidRDefault="008A3DF1" w:rsidP="008A3DF1">
            <w:pPr>
              <w:jc w:val="both"/>
            </w:pPr>
            <w:r>
              <w:t xml:space="preserve">Нормативные </w:t>
            </w:r>
            <w:r w:rsidR="003308EE" w:rsidRPr="00D95D6C">
              <w:t>правовые акты в сфере саморегулирования</w:t>
            </w:r>
          </w:p>
        </w:tc>
      </w:tr>
      <w:tr w:rsidR="00D95D6C" w:rsidRPr="00D95D6C" w14:paraId="2FC9B687" w14:textId="77777777" w:rsidTr="00E208FC">
        <w:trPr>
          <w:trHeight w:val="20"/>
        </w:trPr>
        <w:tc>
          <w:tcPr>
            <w:tcW w:w="1112" w:type="pct"/>
            <w:vMerge/>
          </w:tcPr>
          <w:p w14:paraId="71BCBDFD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70D17D88" w14:textId="77777777" w:rsidR="003308EE" w:rsidRPr="00D95D6C" w:rsidRDefault="003308EE" w:rsidP="00C677B7">
            <w:pPr>
              <w:jc w:val="both"/>
            </w:pPr>
            <w:r w:rsidRPr="00D95D6C">
              <w:t>Этические нормы руководителя СРО</w:t>
            </w:r>
          </w:p>
        </w:tc>
      </w:tr>
      <w:tr w:rsidR="00D95D6C" w:rsidRPr="00D95D6C" w14:paraId="345E8433" w14:textId="77777777" w:rsidTr="00E208FC">
        <w:trPr>
          <w:trHeight w:val="20"/>
        </w:trPr>
        <w:tc>
          <w:tcPr>
            <w:tcW w:w="1112" w:type="pct"/>
            <w:vMerge/>
          </w:tcPr>
          <w:p w14:paraId="686C3713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1A89D289" w14:textId="77777777" w:rsidR="003308EE" w:rsidRPr="00D95D6C" w:rsidRDefault="003308EE" w:rsidP="00C677B7">
            <w:pPr>
              <w:jc w:val="both"/>
            </w:pPr>
            <w:r w:rsidRPr="00D95D6C">
              <w:t>Полномочия и обязанности руководителя СРО</w:t>
            </w:r>
          </w:p>
        </w:tc>
      </w:tr>
      <w:tr w:rsidR="00D95D6C" w:rsidRPr="00D95D6C" w14:paraId="4CDFAAFE" w14:textId="77777777" w:rsidTr="00E208FC">
        <w:trPr>
          <w:trHeight w:val="20"/>
        </w:trPr>
        <w:tc>
          <w:tcPr>
            <w:tcW w:w="1112" w:type="pct"/>
            <w:vMerge/>
          </w:tcPr>
          <w:p w14:paraId="2902555F" w14:textId="77777777" w:rsidR="003308EE" w:rsidRPr="00D95D6C" w:rsidDel="002A1D54" w:rsidRDefault="003308EE" w:rsidP="00C677B7"/>
        </w:tc>
        <w:tc>
          <w:tcPr>
            <w:tcW w:w="3888" w:type="pct"/>
          </w:tcPr>
          <w:p w14:paraId="5991E3DE" w14:textId="77777777" w:rsidR="003308EE" w:rsidRPr="00D95D6C" w:rsidRDefault="003308EE" w:rsidP="00C677B7">
            <w:pPr>
              <w:jc w:val="both"/>
            </w:pPr>
            <w:r w:rsidRPr="00D95D6C">
              <w:t>Порядок и принципы формирования стратегических и оперативных планов деятельности СРО</w:t>
            </w:r>
          </w:p>
        </w:tc>
      </w:tr>
      <w:tr w:rsidR="00D95D6C" w:rsidRPr="00D95D6C" w14:paraId="47E9B93C" w14:textId="77777777" w:rsidTr="00E208FC">
        <w:trPr>
          <w:trHeight w:val="20"/>
        </w:trPr>
        <w:tc>
          <w:tcPr>
            <w:tcW w:w="1112" w:type="pct"/>
            <w:vMerge/>
          </w:tcPr>
          <w:p w14:paraId="3BAFA8F7" w14:textId="77777777" w:rsidR="003308EE" w:rsidRPr="00D95D6C" w:rsidDel="002A1D54" w:rsidRDefault="003308EE" w:rsidP="00C677B7"/>
        </w:tc>
        <w:tc>
          <w:tcPr>
            <w:tcW w:w="3888" w:type="pct"/>
          </w:tcPr>
          <w:p w14:paraId="5CF1EBA3" w14:textId="77777777" w:rsidR="003308EE" w:rsidRPr="00D95D6C" w:rsidRDefault="003308EE" w:rsidP="00C677B7">
            <w:pPr>
              <w:shd w:val="clear" w:color="auto" w:fill="FFFFFF"/>
              <w:jc w:val="both"/>
              <w:rPr>
                <w:rFonts w:eastAsia="Calibri"/>
                <w:bCs w:val="0"/>
              </w:rPr>
            </w:pPr>
            <w:r w:rsidRPr="00D95D6C">
              <w:t>Порядок разработки и утверждения стандартов и внутренних документов СРО</w:t>
            </w:r>
          </w:p>
        </w:tc>
      </w:tr>
      <w:tr w:rsidR="00D95D6C" w:rsidRPr="00D95D6C" w14:paraId="19529DDC" w14:textId="77777777" w:rsidTr="00E208FC">
        <w:trPr>
          <w:trHeight w:val="20"/>
        </w:trPr>
        <w:tc>
          <w:tcPr>
            <w:tcW w:w="1112" w:type="pct"/>
            <w:vMerge/>
          </w:tcPr>
          <w:p w14:paraId="6C7417A6" w14:textId="77777777" w:rsidR="003308EE" w:rsidRPr="00D95D6C" w:rsidDel="002A1D54" w:rsidRDefault="003308EE" w:rsidP="00C677B7"/>
        </w:tc>
        <w:tc>
          <w:tcPr>
            <w:tcW w:w="3888" w:type="pct"/>
          </w:tcPr>
          <w:p w14:paraId="3CBC27E0" w14:textId="77777777" w:rsidR="003308EE" w:rsidRPr="00D95D6C" w:rsidRDefault="003308EE" w:rsidP="005E1199">
            <w:pPr>
              <w:shd w:val="clear" w:color="auto" w:fill="FFFFFF"/>
              <w:jc w:val="both"/>
              <w:rPr>
                <w:rFonts w:eastAsia="Calibri"/>
                <w:bCs w:val="0"/>
              </w:rPr>
            </w:pPr>
            <w:r w:rsidRPr="00D95D6C">
              <w:t>Порядок организации системы</w:t>
            </w:r>
            <w:r w:rsidRPr="00D95D6C">
              <w:rPr>
                <w:spacing w:val="1"/>
              </w:rPr>
              <w:t xml:space="preserve"> </w:t>
            </w:r>
            <w:r w:rsidRPr="00D95D6C">
              <w:t>имущественной</w:t>
            </w:r>
            <w:r w:rsidRPr="00D95D6C">
              <w:rPr>
                <w:spacing w:val="-15"/>
              </w:rPr>
              <w:t xml:space="preserve"> </w:t>
            </w:r>
            <w:r w:rsidRPr="00D95D6C">
              <w:t xml:space="preserve">ответственности </w:t>
            </w:r>
            <w:r w:rsidR="00142719" w:rsidRPr="00D95D6C">
              <w:t>СРО</w:t>
            </w:r>
          </w:p>
        </w:tc>
      </w:tr>
      <w:tr w:rsidR="00D95D6C" w:rsidRPr="00D95D6C" w14:paraId="0DE2175C" w14:textId="77777777" w:rsidTr="00E208FC">
        <w:trPr>
          <w:trHeight w:val="20"/>
        </w:trPr>
        <w:tc>
          <w:tcPr>
            <w:tcW w:w="1112" w:type="pct"/>
            <w:vMerge/>
          </w:tcPr>
          <w:p w14:paraId="117EC077" w14:textId="77777777" w:rsidR="003308EE" w:rsidRPr="00D95D6C" w:rsidDel="002A1D54" w:rsidRDefault="003308EE" w:rsidP="00C677B7"/>
        </w:tc>
        <w:tc>
          <w:tcPr>
            <w:tcW w:w="3888" w:type="pct"/>
          </w:tcPr>
          <w:p w14:paraId="46AA49E8" w14:textId="77777777" w:rsidR="003308EE" w:rsidRPr="00D95D6C" w:rsidRDefault="003308EE" w:rsidP="00C677B7">
            <w:pPr>
              <w:jc w:val="both"/>
            </w:pPr>
            <w:r w:rsidRPr="00D95D6C">
              <w:t>Порядок и параметры контроля выполнения СРО функций, установленных законодательством Российской Федерации</w:t>
            </w:r>
          </w:p>
        </w:tc>
      </w:tr>
      <w:tr w:rsidR="00D95D6C" w:rsidRPr="00D95D6C" w14:paraId="27C7F360" w14:textId="77777777" w:rsidTr="00E208FC">
        <w:trPr>
          <w:trHeight w:val="20"/>
        </w:trPr>
        <w:tc>
          <w:tcPr>
            <w:tcW w:w="1112" w:type="pct"/>
            <w:vMerge/>
          </w:tcPr>
          <w:p w14:paraId="35A6E23D" w14:textId="77777777" w:rsidR="003308EE" w:rsidRPr="00D95D6C" w:rsidDel="002A1D54" w:rsidRDefault="003308EE" w:rsidP="00C677B7"/>
        </w:tc>
        <w:tc>
          <w:tcPr>
            <w:tcW w:w="3888" w:type="pct"/>
          </w:tcPr>
          <w:p w14:paraId="5E421261" w14:textId="77777777" w:rsidR="003308EE" w:rsidRPr="00D95D6C" w:rsidRDefault="003308EE" w:rsidP="00284D0D">
            <w:pPr>
              <w:jc w:val="both"/>
            </w:pPr>
            <w:r w:rsidRPr="00D95D6C">
              <w:t xml:space="preserve">Перечень функций, установленных законодательством Российской Федерации </w:t>
            </w:r>
            <w:r w:rsidR="00284D0D">
              <w:t>для</w:t>
            </w:r>
            <w:r w:rsidRPr="00D95D6C">
              <w:t xml:space="preserve"> деятельности СРО</w:t>
            </w:r>
          </w:p>
        </w:tc>
      </w:tr>
      <w:tr w:rsidR="00D95D6C" w:rsidRPr="00D95D6C" w14:paraId="3AD2CE06" w14:textId="77777777" w:rsidTr="00E208FC">
        <w:trPr>
          <w:trHeight w:val="20"/>
        </w:trPr>
        <w:tc>
          <w:tcPr>
            <w:tcW w:w="1112" w:type="pct"/>
            <w:vMerge/>
          </w:tcPr>
          <w:p w14:paraId="3CD05F13" w14:textId="77777777" w:rsidR="003308EE" w:rsidRPr="00D95D6C" w:rsidDel="002A1D54" w:rsidRDefault="003308EE" w:rsidP="00C677B7"/>
        </w:tc>
        <w:tc>
          <w:tcPr>
            <w:tcW w:w="3888" w:type="pct"/>
          </w:tcPr>
          <w:p w14:paraId="20DC3465" w14:textId="77777777" w:rsidR="003308EE" w:rsidRPr="00D95D6C" w:rsidRDefault="003308EE" w:rsidP="00284D0D">
            <w:pPr>
              <w:jc w:val="both"/>
            </w:pPr>
            <w:r w:rsidRPr="00D95D6C">
              <w:t>Порядок размещения средств компенсационного фонда возмещения вреда и компенсационного фонда обеспечения договорных обязательств и контроля</w:t>
            </w:r>
            <w:r w:rsidR="00604623">
              <w:t xml:space="preserve"> </w:t>
            </w:r>
            <w:r w:rsidRPr="00D95D6C">
              <w:t>их сохранност</w:t>
            </w:r>
            <w:r w:rsidR="00284D0D">
              <w:t>и</w:t>
            </w:r>
          </w:p>
        </w:tc>
      </w:tr>
      <w:tr w:rsidR="00D95D6C" w:rsidRPr="00D95D6C" w14:paraId="7D2C7C2B" w14:textId="77777777" w:rsidTr="00E208FC">
        <w:trPr>
          <w:trHeight w:val="20"/>
        </w:trPr>
        <w:tc>
          <w:tcPr>
            <w:tcW w:w="1112" w:type="pct"/>
            <w:vMerge/>
          </w:tcPr>
          <w:p w14:paraId="44369306" w14:textId="77777777" w:rsidR="003308EE" w:rsidRPr="00D95D6C" w:rsidDel="002A1D54" w:rsidRDefault="003308EE" w:rsidP="00C677B7"/>
        </w:tc>
        <w:tc>
          <w:tcPr>
            <w:tcW w:w="3888" w:type="pct"/>
          </w:tcPr>
          <w:p w14:paraId="7CB314A8" w14:textId="77A988C1" w:rsidR="003308EE" w:rsidRPr="00D95D6C" w:rsidRDefault="003308EE" w:rsidP="00C677B7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СРО, регулирующих правила использования средств</w:t>
            </w:r>
            <w:r w:rsidR="00A64825">
              <w:t xml:space="preserve"> </w:t>
            </w:r>
            <w:r w:rsidRPr="00D95D6C">
              <w:t xml:space="preserve">компенсационного фонда возмещения вреда и компенсационного фонда обеспечения договорных обязательств </w:t>
            </w:r>
          </w:p>
        </w:tc>
      </w:tr>
      <w:tr w:rsidR="00D95D6C" w:rsidRPr="00D95D6C" w14:paraId="74C55922" w14:textId="77777777" w:rsidTr="00E208FC">
        <w:trPr>
          <w:trHeight w:val="20"/>
        </w:trPr>
        <w:tc>
          <w:tcPr>
            <w:tcW w:w="1112" w:type="pct"/>
            <w:vMerge/>
          </w:tcPr>
          <w:p w14:paraId="2EA489AA" w14:textId="77777777" w:rsidR="00AD1CC6" w:rsidRPr="00D95D6C" w:rsidDel="002A1D54" w:rsidRDefault="00AD1CC6" w:rsidP="00C677B7"/>
        </w:tc>
        <w:tc>
          <w:tcPr>
            <w:tcW w:w="3888" w:type="pct"/>
          </w:tcPr>
          <w:p w14:paraId="794204F6" w14:textId="77777777" w:rsidR="00AD1CC6" w:rsidRPr="00D95D6C" w:rsidRDefault="00AD1CC6" w:rsidP="00284D0D">
            <w:pPr>
              <w:jc w:val="both"/>
            </w:pPr>
            <w:r w:rsidRPr="00D95D6C">
              <w:t>Ограничения, установленные законодательством Российской Федерации и внутренними документами СРО для выплат и перечислений из средств компенсационного фонда (компенсационных фондов) СРО</w:t>
            </w:r>
          </w:p>
        </w:tc>
      </w:tr>
      <w:tr w:rsidR="00D95D6C" w:rsidRPr="00D95D6C" w14:paraId="263667CE" w14:textId="77777777" w:rsidTr="00E208FC">
        <w:trPr>
          <w:trHeight w:val="20"/>
        </w:trPr>
        <w:tc>
          <w:tcPr>
            <w:tcW w:w="1112" w:type="pct"/>
            <w:vMerge/>
          </w:tcPr>
          <w:p w14:paraId="51F972A6" w14:textId="77777777" w:rsidR="003308EE" w:rsidRPr="00D95D6C" w:rsidDel="002A1D54" w:rsidRDefault="003308EE" w:rsidP="00C677B7"/>
        </w:tc>
        <w:tc>
          <w:tcPr>
            <w:tcW w:w="3888" w:type="pct"/>
          </w:tcPr>
          <w:p w14:paraId="69B02989" w14:textId="77777777" w:rsidR="003308EE" w:rsidRPr="00D95D6C" w:rsidRDefault="003308EE" w:rsidP="00AF28B4">
            <w:pPr>
              <w:jc w:val="both"/>
            </w:pPr>
            <w:r w:rsidRPr="00D95D6C">
              <w:t xml:space="preserve">Порядок, формы и принципы организации взаимодействия с национальным объединением </w:t>
            </w:r>
            <w:r w:rsidR="008C39D8" w:rsidRPr="00D95D6C">
              <w:t>СРО</w:t>
            </w:r>
            <w:r w:rsidRPr="00D95D6C">
              <w:t xml:space="preserve">, органом надзора за </w:t>
            </w:r>
            <w:r w:rsidR="008C39D8" w:rsidRPr="00D95D6C">
              <w:t>СРО</w:t>
            </w:r>
          </w:p>
        </w:tc>
      </w:tr>
      <w:tr w:rsidR="00D95D6C" w:rsidRPr="00D95D6C" w14:paraId="34094679" w14:textId="77777777" w:rsidTr="00E208FC">
        <w:trPr>
          <w:trHeight w:val="20"/>
        </w:trPr>
        <w:tc>
          <w:tcPr>
            <w:tcW w:w="1112" w:type="pct"/>
            <w:vMerge/>
          </w:tcPr>
          <w:p w14:paraId="1039070E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76D066EB" w14:textId="77777777" w:rsidR="003308EE" w:rsidRPr="00D95D6C" w:rsidRDefault="003308EE" w:rsidP="00C677B7">
            <w:pPr>
              <w:jc w:val="both"/>
            </w:pPr>
            <w:r w:rsidRPr="00D95D6C">
              <w:t xml:space="preserve">Организация профессионального развития и повышения квалификации сотрудников СРО </w:t>
            </w:r>
          </w:p>
        </w:tc>
      </w:tr>
      <w:tr w:rsidR="00D95D6C" w:rsidRPr="00D95D6C" w14:paraId="6AB99BCB" w14:textId="77777777" w:rsidTr="00E208FC">
        <w:trPr>
          <w:trHeight w:val="20"/>
        </w:trPr>
        <w:tc>
          <w:tcPr>
            <w:tcW w:w="1112" w:type="pct"/>
            <w:vMerge/>
          </w:tcPr>
          <w:p w14:paraId="62E16898" w14:textId="77777777" w:rsidR="00F95201" w:rsidRPr="00D95D6C" w:rsidDel="002A1D54" w:rsidRDefault="00F95201" w:rsidP="00C677B7"/>
        </w:tc>
        <w:tc>
          <w:tcPr>
            <w:tcW w:w="3888" w:type="pct"/>
            <w:vAlign w:val="center"/>
          </w:tcPr>
          <w:p w14:paraId="7C768AD9" w14:textId="77777777" w:rsidR="00F95201" w:rsidRPr="00D95D6C" w:rsidRDefault="00F95201" w:rsidP="00C677B7">
            <w:pPr>
              <w:jc w:val="both"/>
            </w:pPr>
            <w:r w:rsidRPr="00D95D6C">
              <w:t>Ограничения, установленные законодательством Российской Федерации и внутренними документами СРО для лица, осуществляющего функции единоличного исполнительного органа СРО</w:t>
            </w:r>
          </w:p>
        </w:tc>
      </w:tr>
      <w:tr w:rsidR="00D95D6C" w:rsidRPr="00D95D6C" w14:paraId="0E46F241" w14:textId="77777777" w:rsidTr="00E208FC">
        <w:trPr>
          <w:trHeight w:val="20"/>
        </w:trPr>
        <w:tc>
          <w:tcPr>
            <w:tcW w:w="1112" w:type="pct"/>
            <w:vMerge/>
          </w:tcPr>
          <w:p w14:paraId="6D9AA96A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61622C36" w14:textId="77777777" w:rsidR="003308EE" w:rsidRPr="00D95D6C" w:rsidRDefault="003308EE" w:rsidP="00C677B7">
            <w:pPr>
              <w:jc w:val="both"/>
            </w:pPr>
            <w:r w:rsidRPr="00D95D6C">
              <w:t>Нормы и требования налогового законодат</w:t>
            </w:r>
            <w:r w:rsidR="00284D0D">
              <w:t>ельства Российской Федерации в обл</w:t>
            </w:r>
            <w:r w:rsidRPr="00D95D6C">
              <w:t>асти реализуемой профессиональной деятельности</w:t>
            </w:r>
          </w:p>
        </w:tc>
      </w:tr>
      <w:tr w:rsidR="00284D0D" w:rsidRPr="00D95D6C" w14:paraId="0D9653DE" w14:textId="77777777" w:rsidTr="00284D0D">
        <w:trPr>
          <w:trHeight w:val="567"/>
        </w:trPr>
        <w:tc>
          <w:tcPr>
            <w:tcW w:w="1112" w:type="pct"/>
            <w:vMerge/>
          </w:tcPr>
          <w:p w14:paraId="52C86AE6" w14:textId="77777777" w:rsidR="00284D0D" w:rsidRPr="00D95D6C" w:rsidDel="002A1D54" w:rsidRDefault="00284D0D" w:rsidP="00C677B7"/>
        </w:tc>
        <w:tc>
          <w:tcPr>
            <w:tcW w:w="3888" w:type="pct"/>
            <w:vAlign w:val="center"/>
          </w:tcPr>
          <w:p w14:paraId="6DB9D7BD" w14:textId="77777777" w:rsidR="00284D0D" w:rsidRPr="00D95D6C" w:rsidRDefault="00284D0D" w:rsidP="00C677B7">
            <w:pPr>
              <w:jc w:val="both"/>
            </w:pPr>
            <w:r w:rsidRPr="00D95D6C">
              <w:t>Нормы и требования трудового законодат</w:t>
            </w:r>
            <w:r>
              <w:t>ельства Российской Федерации в 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10A8528F" w14:textId="77777777" w:rsidTr="00E208FC">
        <w:trPr>
          <w:trHeight w:val="20"/>
        </w:trPr>
        <w:tc>
          <w:tcPr>
            <w:tcW w:w="1112" w:type="pct"/>
            <w:vMerge/>
          </w:tcPr>
          <w:p w14:paraId="5B1C15D5" w14:textId="77777777" w:rsidR="003308EE" w:rsidRPr="00D95D6C" w:rsidDel="002A1D54" w:rsidRDefault="003308EE" w:rsidP="00C677B7"/>
        </w:tc>
        <w:tc>
          <w:tcPr>
            <w:tcW w:w="3888" w:type="pct"/>
            <w:vAlign w:val="center"/>
          </w:tcPr>
          <w:p w14:paraId="5F7E7055" w14:textId="77777777" w:rsidR="003308EE" w:rsidRPr="00D95D6C" w:rsidRDefault="003308EE" w:rsidP="00C677B7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1377DD3C" w14:textId="77777777" w:rsidTr="00E208FC">
        <w:trPr>
          <w:trHeight w:val="20"/>
        </w:trPr>
        <w:tc>
          <w:tcPr>
            <w:tcW w:w="1112" w:type="pct"/>
            <w:vMerge/>
          </w:tcPr>
          <w:p w14:paraId="2473FE16" w14:textId="77777777" w:rsidR="003308EE" w:rsidRPr="00D95D6C" w:rsidDel="002A1D54" w:rsidRDefault="003308EE" w:rsidP="00151971"/>
        </w:tc>
        <w:tc>
          <w:tcPr>
            <w:tcW w:w="3888" w:type="pct"/>
          </w:tcPr>
          <w:p w14:paraId="10E74612" w14:textId="77777777" w:rsidR="003308EE" w:rsidRPr="00D95D6C" w:rsidRDefault="003308EE" w:rsidP="00151971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5A1E089E" w14:textId="77777777" w:rsidTr="00E208FC">
        <w:trPr>
          <w:trHeight w:val="20"/>
        </w:trPr>
        <w:tc>
          <w:tcPr>
            <w:tcW w:w="1112" w:type="pct"/>
            <w:vMerge/>
          </w:tcPr>
          <w:p w14:paraId="786EFF37" w14:textId="77777777" w:rsidR="003308EE" w:rsidRPr="00D95D6C" w:rsidDel="002A1D54" w:rsidRDefault="003308EE" w:rsidP="00151971"/>
        </w:tc>
        <w:tc>
          <w:tcPr>
            <w:tcW w:w="3888" w:type="pct"/>
          </w:tcPr>
          <w:p w14:paraId="5541D891" w14:textId="77777777" w:rsidR="003308EE" w:rsidRPr="00D95D6C" w:rsidRDefault="003308EE" w:rsidP="00151971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67D64FA2" w14:textId="77777777" w:rsidTr="00E208FC">
        <w:trPr>
          <w:trHeight w:val="20"/>
        </w:trPr>
        <w:tc>
          <w:tcPr>
            <w:tcW w:w="1112" w:type="pct"/>
            <w:vMerge/>
          </w:tcPr>
          <w:p w14:paraId="4D3D7C59" w14:textId="77777777" w:rsidR="003308EE" w:rsidRPr="00D95D6C" w:rsidDel="002A1D54" w:rsidRDefault="003308EE" w:rsidP="00151971"/>
        </w:tc>
        <w:tc>
          <w:tcPr>
            <w:tcW w:w="3888" w:type="pct"/>
          </w:tcPr>
          <w:p w14:paraId="4AD85233" w14:textId="77777777" w:rsidR="003308EE" w:rsidRPr="00D95D6C" w:rsidRDefault="003308EE" w:rsidP="00151971">
            <w:pPr>
              <w:jc w:val="both"/>
            </w:pPr>
            <w:r w:rsidRPr="00D95D6C">
              <w:t>Порядок и правовые последствия реорганизации или ликвидации СРО, исключения сведений о СРО из государственного реестра СРО</w:t>
            </w:r>
          </w:p>
        </w:tc>
      </w:tr>
      <w:tr w:rsidR="00D95D6C" w:rsidRPr="00D95D6C" w14:paraId="134A791C" w14:textId="77777777" w:rsidTr="00E208FC">
        <w:trPr>
          <w:trHeight w:val="20"/>
        </w:trPr>
        <w:tc>
          <w:tcPr>
            <w:tcW w:w="1112" w:type="pct"/>
          </w:tcPr>
          <w:p w14:paraId="23B9E347" w14:textId="77777777" w:rsidR="00C677B7" w:rsidRPr="00D95D6C" w:rsidDel="002A1D54" w:rsidRDefault="00C677B7" w:rsidP="00C677B7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2D50E413" w14:textId="77777777" w:rsidR="00C677B7" w:rsidRPr="00D95D6C" w:rsidRDefault="00C677B7" w:rsidP="00C677B7">
            <w:pPr>
              <w:jc w:val="both"/>
            </w:pPr>
            <w:r w:rsidRPr="00D95D6C">
              <w:t>-</w:t>
            </w:r>
          </w:p>
        </w:tc>
      </w:tr>
    </w:tbl>
    <w:p w14:paraId="3DF05EBB" w14:textId="77777777" w:rsidR="00DE3A36" w:rsidRDefault="00DE3A36" w:rsidP="0074004B">
      <w:pPr>
        <w:rPr>
          <w:b/>
          <w:bCs w:val="0"/>
        </w:rPr>
      </w:pPr>
    </w:p>
    <w:p w14:paraId="2B14D03C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6</w:t>
      </w:r>
      <w:r w:rsidRPr="00D95D6C">
        <w:rPr>
          <w:b/>
          <w:bCs w:val="0"/>
        </w:rPr>
        <w:t>.2. Трудовая функция</w:t>
      </w:r>
    </w:p>
    <w:p w14:paraId="588555F4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74004B" w:rsidRPr="00D95D6C" w14:paraId="01E990EE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3F4869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9A4A9" w14:textId="77777777" w:rsidR="0074004B" w:rsidRPr="00D95D6C" w:rsidRDefault="003F51AE" w:rsidP="00E208FC">
            <w:pPr>
              <w:rPr>
                <w:bCs w:val="0"/>
              </w:rPr>
            </w:pPr>
            <w:r w:rsidRPr="00D95D6C">
              <w:t xml:space="preserve">Обеспечение </w:t>
            </w:r>
            <w:r w:rsidR="00C677B7" w:rsidRPr="00D95D6C">
              <w:t>деятельности органов управления СРО</w:t>
            </w:r>
            <w:r w:rsidRPr="00D95D6C"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BEA9EE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9F4B1" w14:textId="77777777" w:rsidR="0074004B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F</w:t>
            </w:r>
            <w:r w:rsidR="0074004B" w:rsidRPr="00D95D6C">
              <w:t>/0</w:t>
            </w:r>
            <w:r w:rsidR="0074004B" w:rsidRPr="00D95D6C">
              <w:rPr>
                <w:lang w:val="en-US"/>
              </w:rPr>
              <w:t>2</w:t>
            </w:r>
            <w:r w:rsidR="0074004B" w:rsidRPr="00D95D6C">
              <w:t>.</w:t>
            </w:r>
            <w:r w:rsidR="0074004B" w:rsidRPr="00D95D6C"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7CECFC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C72B5" w14:textId="77777777" w:rsidR="0074004B" w:rsidRPr="00D95D6C" w:rsidRDefault="0074004B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7869A1A5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444639E3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76B3713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72C8F52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831834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44D72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5BDDFD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00902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36459F25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527A117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5BD136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75E700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2BB182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F71CE5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5381A62F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4E1C377C" w14:textId="77777777" w:rsidR="00EE4ED1" w:rsidRPr="00D95D6C" w:rsidRDefault="00EE4ED1" w:rsidP="00C677B7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2B897607" w14:textId="77777777" w:rsidR="00EE4ED1" w:rsidRPr="00D95D6C" w:rsidRDefault="00327577" w:rsidP="00C677B7">
            <w:pPr>
              <w:jc w:val="both"/>
            </w:pPr>
            <w:r w:rsidRPr="00D95D6C">
              <w:t xml:space="preserve">Обеспечение </w:t>
            </w:r>
            <w:r w:rsidR="00F66BA1" w:rsidRPr="00D95D6C">
              <w:t xml:space="preserve">работы </w:t>
            </w:r>
            <w:r w:rsidR="00EE4ED1" w:rsidRPr="00D95D6C">
              <w:t>общего собрания членов</w:t>
            </w:r>
            <w:r w:rsidR="00F66BA1" w:rsidRPr="00D95D6C">
              <w:t xml:space="preserve"> СРО</w:t>
            </w:r>
            <w:r w:rsidR="00EE4ED1" w:rsidRPr="00D95D6C">
              <w:t>, заседания постоянно действующего коллегиального органа управления СРО</w:t>
            </w:r>
          </w:p>
        </w:tc>
      </w:tr>
      <w:tr w:rsidR="00D95D6C" w:rsidRPr="00D95D6C" w14:paraId="1CC65FCD" w14:textId="77777777" w:rsidTr="00E208FC">
        <w:trPr>
          <w:trHeight w:val="20"/>
        </w:trPr>
        <w:tc>
          <w:tcPr>
            <w:tcW w:w="1112" w:type="pct"/>
            <w:vMerge/>
          </w:tcPr>
          <w:p w14:paraId="2FD14965" w14:textId="77777777" w:rsidR="00EE4ED1" w:rsidRPr="00D95D6C" w:rsidRDefault="00EE4ED1" w:rsidP="00C677B7"/>
        </w:tc>
        <w:tc>
          <w:tcPr>
            <w:tcW w:w="3888" w:type="pct"/>
            <w:vAlign w:val="center"/>
          </w:tcPr>
          <w:p w14:paraId="0AF965E3" w14:textId="77777777" w:rsidR="00EE4ED1" w:rsidRPr="00D95D6C" w:rsidRDefault="00EE4ED1" w:rsidP="00C677B7">
            <w:pPr>
              <w:jc w:val="both"/>
            </w:pPr>
            <w:r w:rsidRPr="00D95D6C">
              <w:t>Формирование проекта повестки общего собрания членов</w:t>
            </w:r>
            <w:r w:rsidR="002C533E">
              <w:t xml:space="preserve"> СРО</w:t>
            </w:r>
            <w:r w:rsidRPr="00D95D6C">
              <w:t xml:space="preserve">, заседания постоянно действующего коллегиального органа управления СРО </w:t>
            </w:r>
          </w:p>
        </w:tc>
      </w:tr>
      <w:tr w:rsidR="00D95D6C" w:rsidRPr="00D95D6C" w14:paraId="204E5793" w14:textId="77777777" w:rsidTr="00E208FC">
        <w:trPr>
          <w:trHeight w:val="20"/>
        </w:trPr>
        <w:tc>
          <w:tcPr>
            <w:tcW w:w="1112" w:type="pct"/>
            <w:vMerge/>
          </w:tcPr>
          <w:p w14:paraId="01560701" w14:textId="77777777" w:rsidR="00EE4ED1" w:rsidRPr="00D95D6C" w:rsidRDefault="00EE4ED1" w:rsidP="00C677B7"/>
        </w:tc>
        <w:tc>
          <w:tcPr>
            <w:tcW w:w="3888" w:type="pct"/>
            <w:vAlign w:val="center"/>
          </w:tcPr>
          <w:p w14:paraId="5C57686F" w14:textId="77777777" w:rsidR="00EE4ED1" w:rsidRPr="00D95D6C" w:rsidRDefault="00EE4ED1" w:rsidP="00C677B7">
            <w:pPr>
              <w:jc w:val="both"/>
            </w:pPr>
            <w:r w:rsidRPr="00D95D6C">
              <w:t xml:space="preserve">Подготовка проектов документов и информации на общее собрание </w:t>
            </w:r>
            <w:r w:rsidR="00C50365" w:rsidRPr="00D95D6C">
              <w:t>членов</w:t>
            </w:r>
            <w:r w:rsidR="008066F0" w:rsidRPr="00D95D6C">
              <w:t xml:space="preserve"> СРО</w:t>
            </w:r>
            <w:r w:rsidR="00C50365" w:rsidRPr="00D95D6C">
              <w:t>, заседание</w:t>
            </w:r>
            <w:r w:rsidRPr="00D95D6C">
              <w:t xml:space="preserve"> постоянно действующего коллегиального органа управления СРО</w:t>
            </w:r>
          </w:p>
        </w:tc>
      </w:tr>
      <w:tr w:rsidR="00D95D6C" w:rsidRPr="00D95D6C" w14:paraId="01DDCE4A" w14:textId="77777777" w:rsidTr="00E208FC">
        <w:trPr>
          <w:trHeight w:val="20"/>
        </w:trPr>
        <w:tc>
          <w:tcPr>
            <w:tcW w:w="1112" w:type="pct"/>
            <w:vMerge/>
          </w:tcPr>
          <w:p w14:paraId="78825AE5" w14:textId="77777777" w:rsidR="00EE4ED1" w:rsidRPr="00D95D6C" w:rsidRDefault="00EE4ED1" w:rsidP="00C677B7"/>
        </w:tc>
        <w:tc>
          <w:tcPr>
            <w:tcW w:w="3888" w:type="pct"/>
            <w:vAlign w:val="center"/>
          </w:tcPr>
          <w:p w14:paraId="3BE601BF" w14:textId="77777777" w:rsidR="00EE4ED1" w:rsidRPr="00D95D6C" w:rsidRDefault="00EE4ED1" w:rsidP="00C677B7">
            <w:pPr>
              <w:jc w:val="both"/>
            </w:pPr>
            <w:r w:rsidRPr="00D95D6C">
              <w:t>Извещение участников общего собрания членов СРО, заседания постоянно действующего коллегиального органа управления о его проведении</w:t>
            </w:r>
          </w:p>
        </w:tc>
      </w:tr>
      <w:tr w:rsidR="00D95D6C" w:rsidRPr="00D95D6C" w14:paraId="1B149C3F" w14:textId="77777777" w:rsidTr="00E208FC">
        <w:trPr>
          <w:trHeight w:val="20"/>
        </w:trPr>
        <w:tc>
          <w:tcPr>
            <w:tcW w:w="1112" w:type="pct"/>
            <w:vMerge/>
          </w:tcPr>
          <w:p w14:paraId="353F8E74" w14:textId="77777777" w:rsidR="005E1199" w:rsidRPr="00D95D6C" w:rsidRDefault="005E1199" w:rsidP="000A3041"/>
        </w:tc>
        <w:tc>
          <w:tcPr>
            <w:tcW w:w="3888" w:type="pct"/>
            <w:vAlign w:val="center"/>
          </w:tcPr>
          <w:p w14:paraId="6248BA01" w14:textId="77777777" w:rsidR="005E1199" w:rsidRPr="00D95D6C" w:rsidRDefault="005E1199" w:rsidP="005E1199">
            <w:pPr>
              <w:jc w:val="both"/>
            </w:pPr>
            <w:r w:rsidRPr="00D95D6C">
              <w:t>Техническое оснащение проведения общего собрания</w:t>
            </w:r>
            <w:r w:rsidR="002C533E">
              <w:t xml:space="preserve"> членов СРО</w:t>
            </w:r>
            <w:r w:rsidRPr="00D95D6C">
              <w:t>, заседания постоянно действующего коллегиального органа управления</w:t>
            </w:r>
            <w:r w:rsidR="00AB2DE6" w:rsidRPr="00D95D6C">
              <w:t xml:space="preserve"> </w:t>
            </w:r>
            <w:r w:rsidRPr="00D95D6C">
              <w:t>СРО</w:t>
            </w:r>
          </w:p>
        </w:tc>
      </w:tr>
      <w:tr w:rsidR="00D95D6C" w:rsidRPr="00D95D6C" w14:paraId="1A9AB1CA" w14:textId="77777777" w:rsidTr="00E208FC">
        <w:trPr>
          <w:trHeight w:val="20"/>
        </w:trPr>
        <w:tc>
          <w:tcPr>
            <w:tcW w:w="1112" w:type="pct"/>
            <w:vMerge/>
          </w:tcPr>
          <w:p w14:paraId="00BAD53D" w14:textId="77777777" w:rsidR="008C4054" w:rsidRPr="00D95D6C" w:rsidRDefault="008C4054" w:rsidP="000A3041"/>
        </w:tc>
        <w:tc>
          <w:tcPr>
            <w:tcW w:w="3888" w:type="pct"/>
            <w:vAlign w:val="center"/>
          </w:tcPr>
          <w:p w14:paraId="1A93290E" w14:textId="77777777" w:rsidR="008C4054" w:rsidRPr="00D95D6C" w:rsidRDefault="008C4054" w:rsidP="008C4054">
            <w:pPr>
              <w:jc w:val="both"/>
            </w:pPr>
            <w:r w:rsidRPr="00D95D6C">
              <w:t>Обеспечение исполнения решений общего собрания</w:t>
            </w:r>
            <w:r w:rsidR="00B62047">
              <w:t xml:space="preserve"> членов СРО</w:t>
            </w:r>
            <w:r w:rsidRPr="00D95D6C">
              <w:t>, постоянно действующего коллегиального органа управления СРО</w:t>
            </w:r>
          </w:p>
        </w:tc>
      </w:tr>
      <w:tr w:rsidR="00D95D6C" w:rsidRPr="00D95D6C" w14:paraId="78B8A232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3BA35E19" w14:textId="77777777" w:rsidR="00657198" w:rsidRPr="00D95D6C" w:rsidDel="002A1D54" w:rsidRDefault="00657198" w:rsidP="000A3041">
            <w:r w:rsidRPr="00D95D6C" w:rsidDel="002A1D54">
              <w:t>Необходимые умения</w:t>
            </w:r>
          </w:p>
        </w:tc>
        <w:tc>
          <w:tcPr>
            <w:tcW w:w="3888" w:type="pct"/>
            <w:vAlign w:val="center"/>
          </w:tcPr>
          <w:p w14:paraId="055DC0C3" w14:textId="77777777" w:rsidR="00657198" w:rsidRPr="00D95D6C" w:rsidRDefault="00657198" w:rsidP="000A3041">
            <w:pPr>
              <w:jc w:val="both"/>
            </w:pPr>
            <w:r w:rsidRPr="00D95D6C">
              <w:t>Определять форму и сроки проведения заседаний постоянно действующего коллегиального органа управления СРО</w:t>
            </w:r>
          </w:p>
        </w:tc>
      </w:tr>
      <w:tr w:rsidR="00D95D6C" w:rsidRPr="00D95D6C" w14:paraId="0DEF75AF" w14:textId="77777777" w:rsidTr="00E208FC">
        <w:trPr>
          <w:trHeight w:val="20"/>
        </w:trPr>
        <w:tc>
          <w:tcPr>
            <w:tcW w:w="1112" w:type="pct"/>
            <w:vMerge/>
          </w:tcPr>
          <w:p w14:paraId="5E33628E" w14:textId="77777777" w:rsidR="00657198" w:rsidRPr="00D95D6C" w:rsidDel="002A1D54" w:rsidRDefault="00657198" w:rsidP="000A3041"/>
        </w:tc>
        <w:tc>
          <w:tcPr>
            <w:tcW w:w="3888" w:type="pct"/>
            <w:vAlign w:val="center"/>
          </w:tcPr>
          <w:p w14:paraId="7458CE4E" w14:textId="77777777" w:rsidR="00657198" w:rsidRPr="00D95D6C" w:rsidRDefault="00657198" w:rsidP="000A3041">
            <w:pPr>
              <w:jc w:val="both"/>
            </w:pPr>
            <w:r w:rsidRPr="00D95D6C">
              <w:t>Определять форму и сроки проведения общего собрания членов СРО</w:t>
            </w:r>
          </w:p>
        </w:tc>
      </w:tr>
      <w:tr w:rsidR="00D95D6C" w:rsidRPr="00D95D6C" w14:paraId="0F2F0275" w14:textId="77777777" w:rsidTr="00E208FC">
        <w:trPr>
          <w:trHeight w:val="20"/>
        </w:trPr>
        <w:tc>
          <w:tcPr>
            <w:tcW w:w="1112" w:type="pct"/>
            <w:vMerge/>
          </w:tcPr>
          <w:p w14:paraId="36826B0E" w14:textId="77777777" w:rsidR="00657198" w:rsidRPr="00D95D6C" w:rsidDel="002A1D54" w:rsidRDefault="00657198" w:rsidP="000A3041"/>
        </w:tc>
        <w:tc>
          <w:tcPr>
            <w:tcW w:w="3888" w:type="pct"/>
            <w:vAlign w:val="center"/>
          </w:tcPr>
          <w:p w14:paraId="4451BF91" w14:textId="77777777" w:rsidR="00657198" w:rsidRPr="00D95D6C" w:rsidRDefault="00657198" w:rsidP="00A37780">
            <w:pPr>
              <w:jc w:val="both"/>
            </w:pPr>
            <w:r w:rsidRPr="00D95D6C">
              <w:t>Анализировать разграничения компетенци</w:t>
            </w:r>
            <w:r w:rsidR="00A37780">
              <w:t>й</w:t>
            </w:r>
            <w:r w:rsidRPr="00D95D6C">
              <w:t xml:space="preserve"> между органами управления СРО </w:t>
            </w:r>
          </w:p>
        </w:tc>
      </w:tr>
      <w:tr w:rsidR="00D95D6C" w:rsidRPr="00D95D6C" w14:paraId="66C8EEC8" w14:textId="77777777" w:rsidTr="00E208FC">
        <w:trPr>
          <w:trHeight w:val="20"/>
        </w:trPr>
        <w:tc>
          <w:tcPr>
            <w:tcW w:w="1112" w:type="pct"/>
            <w:vMerge/>
          </w:tcPr>
          <w:p w14:paraId="197E01BF" w14:textId="77777777" w:rsidR="00657198" w:rsidRPr="00D95D6C" w:rsidDel="002A1D54" w:rsidRDefault="00657198" w:rsidP="000A3041"/>
        </w:tc>
        <w:tc>
          <w:tcPr>
            <w:tcW w:w="3888" w:type="pct"/>
            <w:vAlign w:val="center"/>
          </w:tcPr>
          <w:p w14:paraId="1215BB8E" w14:textId="77777777" w:rsidR="00657198" w:rsidRPr="00D95D6C" w:rsidRDefault="00657198" w:rsidP="000A3041">
            <w:pPr>
              <w:jc w:val="both"/>
            </w:pPr>
            <w:r w:rsidRPr="00D95D6C">
              <w:t>Анализировать</w:t>
            </w:r>
            <w:r w:rsidRPr="00D95D6C" w:rsidDel="0064230A">
              <w:t xml:space="preserve"> </w:t>
            </w:r>
            <w:r w:rsidRPr="00D95D6C">
              <w:t>выполнение решений органов управления СРО и определять корректирующие мероприятия при необходимости</w:t>
            </w:r>
          </w:p>
        </w:tc>
      </w:tr>
      <w:tr w:rsidR="00D95D6C" w:rsidRPr="00D95D6C" w14:paraId="49EE0AB0" w14:textId="77777777" w:rsidTr="00E208FC">
        <w:trPr>
          <w:trHeight w:val="20"/>
        </w:trPr>
        <w:tc>
          <w:tcPr>
            <w:tcW w:w="1112" w:type="pct"/>
            <w:vMerge/>
          </w:tcPr>
          <w:p w14:paraId="457D5156" w14:textId="77777777" w:rsidR="00657198" w:rsidRPr="00D95D6C" w:rsidDel="002A1D54" w:rsidRDefault="00657198" w:rsidP="000A3041"/>
        </w:tc>
        <w:tc>
          <w:tcPr>
            <w:tcW w:w="3888" w:type="pct"/>
            <w:vAlign w:val="center"/>
          </w:tcPr>
          <w:p w14:paraId="73A6328C" w14:textId="77777777" w:rsidR="00657198" w:rsidRPr="00D95D6C" w:rsidRDefault="00657198" w:rsidP="000A3041">
            <w:pPr>
              <w:jc w:val="both"/>
            </w:pPr>
            <w:r w:rsidRPr="00D95D6C">
              <w:t>Выявлять конфликт интересов при принятии решений органами управления СРО и определять корректирующие мероприятия</w:t>
            </w:r>
          </w:p>
        </w:tc>
      </w:tr>
      <w:tr w:rsidR="00D95D6C" w:rsidRPr="00D95D6C" w14:paraId="0650976F" w14:textId="77777777" w:rsidTr="00E208FC">
        <w:trPr>
          <w:trHeight w:val="20"/>
        </w:trPr>
        <w:tc>
          <w:tcPr>
            <w:tcW w:w="1112" w:type="pct"/>
            <w:vMerge/>
          </w:tcPr>
          <w:p w14:paraId="4C1CD615" w14:textId="77777777" w:rsidR="00657198" w:rsidRPr="00D95D6C" w:rsidDel="002A1D54" w:rsidRDefault="00657198" w:rsidP="00657198"/>
        </w:tc>
        <w:tc>
          <w:tcPr>
            <w:tcW w:w="3888" w:type="pct"/>
          </w:tcPr>
          <w:p w14:paraId="094DBCCC" w14:textId="77777777" w:rsidR="00657198" w:rsidRPr="00D95D6C" w:rsidRDefault="00657198" w:rsidP="00657198">
            <w:pPr>
              <w:jc w:val="both"/>
            </w:pPr>
            <w:r w:rsidRPr="00D95D6C">
              <w:t>Анализировать соблюдение СРО функций, установленных законодательством Российской Федерации</w:t>
            </w:r>
          </w:p>
        </w:tc>
      </w:tr>
      <w:tr w:rsidR="00D95D6C" w:rsidRPr="00D95D6C" w14:paraId="6F5FB358" w14:textId="77777777" w:rsidTr="00E208FC">
        <w:trPr>
          <w:trHeight w:val="20"/>
        </w:trPr>
        <w:tc>
          <w:tcPr>
            <w:tcW w:w="1112" w:type="pct"/>
            <w:vMerge/>
          </w:tcPr>
          <w:p w14:paraId="5CCE2F13" w14:textId="77777777" w:rsidR="00953FE0" w:rsidRPr="00D95D6C" w:rsidDel="002A1D54" w:rsidRDefault="00953FE0" w:rsidP="00657198"/>
        </w:tc>
        <w:tc>
          <w:tcPr>
            <w:tcW w:w="3888" w:type="pct"/>
          </w:tcPr>
          <w:p w14:paraId="6CF0DD1E" w14:textId="77777777" w:rsidR="00953FE0" w:rsidRPr="00D95D6C" w:rsidRDefault="00953FE0" w:rsidP="00657198">
            <w:pPr>
              <w:jc w:val="both"/>
            </w:pPr>
            <w:r w:rsidRPr="00D95D6C">
              <w:t xml:space="preserve">Определять порядок и формы взаимодействия с национальным объединением </w:t>
            </w:r>
            <w:r w:rsidR="00096FEA" w:rsidRPr="00D95D6C">
              <w:t>СРО</w:t>
            </w:r>
            <w:r w:rsidRPr="00D95D6C">
              <w:t xml:space="preserve">, органом надзора за </w:t>
            </w:r>
            <w:r w:rsidR="00096FEA" w:rsidRPr="00D95D6C">
              <w:t>СРО</w:t>
            </w:r>
          </w:p>
        </w:tc>
      </w:tr>
      <w:tr w:rsidR="00D95D6C" w:rsidRPr="00D95D6C" w14:paraId="47CB5F98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45702317" w14:textId="77777777" w:rsidR="00FE2905" w:rsidRPr="00D95D6C" w:rsidRDefault="00FE2905" w:rsidP="000A3041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79FF0763" w14:textId="77777777" w:rsidR="00FE2905" w:rsidRPr="00D95D6C" w:rsidRDefault="00FE2905" w:rsidP="00FE2905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52CAF8F6" w14:textId="77777777" w:rsidTr="00E208FC">
        <w:trPr>
          <w:trHeight w:val="20"/>
        </w:trPr>
        <w:tc>
          <w:tcPr>
            <w:tcW w:w="1112" w:type="pct"/>
            <w:vMerge/>
          </w:tcPr>
          <w:p w14:paraId="601F2328" w14:textId="77777777" w:rsidR="002270C0" w:rsidRPr="00D95D6C" w:rsidDel="002A1D54" w:rsidRDefault="002270C0" w:rsidP="000A3041"/>
        </w:tc>
        <w:tc>
          <w:tcPr>
            <w:tcW w:w="3888" w:type="pct"/>
          </w:tcPr>
          <w:p w14:paraId="2594A6AD" w14:textId="77777777" w:rsidR="002270C0" w:rsidRPr="00D95D6C" w:rsidRDefault="008A3DF1" w:rsidP="000A3041">
            <w:pPr>
              <w:jc w:val="both"/>
            </w:pPr>
            <w:r>
              <w:t>Нормативные п</w:t>
            </w:r>
            <w:r w:rsidR="002270C0" w:rsidRPr="00D95D6C">
              <w:t>равовые акты в сфере саморегулирования</w:t>
            </w:r>
          </w:p>
        </w:tc>
      </w:tr>
      <w:tr w:rsidR="00D95D6C" w:rsidRPr="00D95D6C" w14:paraId="25123804" w14:textId="77777777" w:rsidTr="00E208FC">
        <w:trPr>
          <w:trHeight w:val="20"/>
        </w:trPr>
        <w:tc>
          <w:tcPr>
            <w:tcW w:w="1112" w:type="pct"/>
            <w:vMerge/>
          </w:tcPr>
          <w:p w14:paraId="4FBDE576" w14:textId="77777777" w:rsidR="002270C0" w:rsidRPr="00D95D6C" w:rsidDel="002A1D54" w:rsidRDefault="002270C0" w:rsidP="000A3041"/>
        </w:tc>
        <w:tc>
          <w:tcPr>
            <w:tcW w:w="3888" w:type="pct"/>
            <w:vAlign w:val="center"/>
          </w:tcPr>
          <w:p w14:paraId="4318AF84" w14:textId="77777777" w:rsidR="002270C0" w:rsidRPr="00D95D6C" w:rsidRDefault="002270C0" w:rsidP="000A3041">
            <w:pPr>
              <w:jc w:val="both"/>
            </w:pPr>
            <w:r w:rsidRPr="00D95D6C">
              <w:t>Порядок созыва и проведения общего собрания членов</w:t>
            </w:r>
            <w:r w:rsidR="002C533E">
              <w:t xml:space="preserve"> СРО</w:t>
            </w:r>
            <w:r w:rsidRPr="00D95D6C">
              <w:t>, заседаний постоянно действующего коллегиального органа управления</w:t>
            </w:r>
            <w:r w:rsidR="00AB2DE6" w:rsidRPr="00D95D6C">
              <w:t xml:space="preserve"> </w:t>
            </w:r>
            <w:r w:rsidRPr="00D95D6C">
              <w:t>СРО</w:t>
            </w:r>
          </w:p>
        </w:tc>
      </w:tr>
      <w:tr w:rsidR="00D95D6C" w:rsidRPr="00D95D6C" w14:paraId="5DE95448" w14:textId="77777777" w:rsidTr="00E208FC">
        <w:trPr>
          <w:trHeight w:val="20"/>
        </w:trPr>
        <w:tc>
          <w:tcPr>
            <w:tcW w:w="1112" w:type="pct"/>
            <w:vMerge/>
          </w:tcPr>
          <w:p w14:paraId="46FBBBDB" w14:textId="77777777" w:rsidR="002270C0" w:rsidRPr="00D95D6C" w:rsidDel="002A1D54" w:rsidRDefault="002270C0" w:rsidP="000A3041"/>
        </w:tc>
        <w:tc>
          <w:tcPr>
            <w:tcW w:w="3888" w:type="pct"/>
            <w:vAlign w:val="center"/>
          </w:tcPr>
          <w:p w14:paraId="4262A88F" w14:textId="77777777" w:rsidR="002270C0" w:rsidRPr="00D95D6C" w:rsidRDefault="002270C0" w:rsidP="00A37780">
            <w:pPr>
              <w:jc w:val="both"/>
            </w:pPr>
            <w:r w:rsidRPr="00D95D6C">
              <w:t>Принципы разграничения компетенци</w:t>
            </w:r>
            <w:r w:rsidR="00A37780">
              <w:t>й</w:t>
            </w:r>
            <w:r w:rsidRPr="00D95D6C">
              <w:t xml:space="preserve"> между органами управления СРО </w:t>
            </w:r>
          </w:p>
        </w:tc>
      </w:tr>
      <w:tr w:rsidR="00D95D6C" w:rsidRPr="00D95D6C" w14:paraId="737266B5" w14:textId="77777777" w:rsidTr="00E208FC">
        <w:trPr>
          <w:trHeight w:val="20"/>
        </w:trPr>
        <w:tc>
          <w:tcPr>
            <w:tcW w:w="1112" w:type="pct"/>
            <w:vMerge/>
          </w:tcPr>
          <w:p w14:paraId="5B53424B" w14:textId="77777777" w:rsidR="00953FE0" w:rsidRPr="00D95D6C" w:rsidDel="002A1D54" w:rsidRDefault="00953FE0" w:rsidP="000A3041"/>
        </w:tc>
        <w:tc>
          <w:tcPr>
            <w:tcW w:w="3888" w:type="pct"/>
            <w:vAlign w:val="center"/>
          </w:tcPr>
          <w:p w14:paraId="242325EB" w14:textId="77777777" w:rsidR="00953FE0" w:rsidRPr="00D95D6C" w:rsidRDefault="00953FE0" w:rsidP="00FE2905">
            <w:pPr>
              <w:jc w:val="both"/>
            </w:pPr>
            <w:r w:rsidRPr="00D95D6C">
              <w:t>Порядок выполнения решений органов управления СРО</w:t>
            </w:r>
          </w:p>
        </w:tc>
      </w:tr>
      <w:tr w:rsidR="00D95D6C" w:rsidRPr="00D95D6C" w14:paraId="2D41DC1D" w14:textId="77777777" w:rsidTr="00E208FC">
        <w:trPr>
          <w:trHeight w:val="20"/>
        </w:trPr>
        <w:tc>
          <w:tcPr>
            <w:tcW w:w="1112" w:type="pct"/>
            <w:vMerge/>
          </w:tcPr>
          <w:p w14:paraId="06DB32C1" w14:textId="77777777" w:rsidR="00FA659D" w:rsidRPr="00D95D6C" w:rsidDel="002A1D54" w:rsidRDefault="00FA659D" w:rsidP="000A3041"/>
        </w:tc>
        <w:tc>
          <w:tcPr>
            <w:tcW w:w="3888" w:type="pct"/>
            <w:vAlign w:val="center"/>
          </w:tcPr>
          <w:p w14:paraId="2236D97A" w14:textId="77777777" w:rsidR="00FA659D" w:rsidRPr="00D95D6C" w:rsidRDefault="00FA659D" w:rsidP="000A3041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СРО, регулирующих конфликт интересов в СРО</w:t>
            </w:r>
          </w:p>
        </w:tc>
      </w:tr>
      <w:tr w:rsidR="00D95D6C" w:rsidRPr="00D95D6C" w14:paraId="3DBCFE34" w14:textId="77777777" w:rsidTr="00E208FC">
        <w:trPr>
          <w:trHeight w:val="20"/>
        </w:trPr>
        <w:tc>
          <w:tcPr>
            <w:tcW w:w="1112" w:type="pct"/>
            <w:vMerge/>
          </w:tcPr>
          <w:p w14:paraId="52A60041" w14:textId="77777777" w:rsidR="002270C0" w:rsidRPr="00D95D6C" w:rsidDel="002A1D54" w:rsidRDefault="002270C0" w:rsidP="000A3041"/>
        </w:tc>
        <w:tc>
          <w:tcPr>
            <w:tcW w:w="3888" w:type="pct"/>
            <w:vAlign w:val="center"/>
          </w:tcPr>
          <w:p w14:paraId="45648E89" w14:textId="77777777" w:rsidR="002270C0" w:rsidRPr="00D95D6C" w:rsidRDefault="002270C0" w:rsidP="000A3041">
            <w:pPr>
              <w:jc w:val="both"/>
            </w:pPr>
            <w:r w:rsidRPr="00D95D6C">
              <w:t>Порядок устранения и профилактики конфликта интересов при принятии решений органами управления СРО</w:t>
            </w:r>
          </w:p>
        </w:tc>
      </w:tr>
      <w:tr w:rsidR="00D95D6C" w:rsidRPr="00D95D6C" w14:paraId="341F837E" w14:textId="77777777" w:rsidTr="00E208FC">
        <w:trPr>
          <w:trHeight w:val="20"/>
        </w:trPr>
        <w:tc>
          <w:tcPr>
            <w:tcW w:w="1112" w:type="pct"/>
            <w:vMerge/>
          </w:tcPr>
          <w:p w14:paraId="1670E1F7" w14:textId="77777777" w:rsidR="002270C0" w:rsidRPr="00D95D6C" w:rsidDel="002A1D54" w:rsidRDefault="002270C0" w:rsidP="000A3041"/>
        </w:tc>
        <w:tc>
          <w:tcPr>
            <w:tcW w:w="3888" w:type="pct"/>
            <w:vAlign w:val="center"/>
          </w:tcPr>
          <w:p w14:paraId="039988BE" w14:textId="77777777" w:rsidR="002270C0" w:rsidRPr="00D95D6C" w:rsidRDefault="002270C0" w:rsidP="000A3041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7FA40412" w14:textId="77777777" w:rsidTr="00E208FC">
        <w:trPr>
          <w:trHeight w:val="20"/>
        </w:trPr>
        <w:tc>
          <w:tcPr>
            <w:tcW w:w="1112" w:type="pct"/>
            <w:vMerge/>
          </w:tcPr>
          <w:p w14:paraId="38044188" w14:textId="77777777" w:rsidR="002270C0" w:rsidRPr="00D95D6C" w:rsidDel="002A1D54" w:rsidRDefault="002270C0" w:rsidP="002270C0"/>
        </w:tc>
        <w:tc>
          <w:tcPr>
            <w:tcW w:w="3888" w:type="pct"/>
          </w:tcPr>
          <w:p w14:paraId="1652C032" w14:textId="77777777" w:rsidR="002270C0" w:rsidRPr="00D95D6C" w:rsidRDefault="002270C0" w:rsidP="002270C0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6EAA25AE" w14:textId="77777777" w:rsidTr="00E208FC">
        <w:trPr>
          <w:trHeight w:val="20"/>
        </w:trPr>
        <w:tc>
          <w:tcPr>
            <w:tcW w:w="1112" w:type="pct"/>
            <w:vMerge/>
          </w:tcPr>
          <w:p w14:paraId="523D126F" w14:textId="77777777" w:rsidR="002270C0" w:rsidRPr="00D95D6C" w:rsidDel="002A1D54" w:rsidRDefault="002270C0" w:rsidP="002270C0"/>
        </w:tc>
        <w:tc>
          <w:tcPr>
            <w:tcW w:w="3888" w:type="pct"/>
          </w:tcPr>
          <w:p w14:paraId="0BF91BBF" w14:textId="77777777" w:rsidR="002270C0" w:rsidRPr="00D95D6C" w:rsidRDefault="002270C0" w:rsidP="002270C0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57526721" w14:textId="77777777" w:rsidTr="00E208FC">
        <w:trPr>
          <w:trHeight w:val="20"/>
        </w:trPr>
        <w:tc>
          <w:tcPr>
            <w:tcW w:w="1112" w:type="pct"/>
          </w:tcPr>
          <w:p w14:paraId="1074865D" w14:textId="77777777" w:rsidR="000A3041" w:rsidRPr="00D95D6C" w:rsidDel="002A1D54" w:rsidRDefault="000A3041" w:rsidP="000A3041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615364E4" w14:textId="77777777" w:rsidR="000A3041" w:rsidRPr="00D95D6C" w:rsidRDefault="000A3041" w:rsidP="000A3041">
            <w:pPr>
              <w:jc w:val="both"/>
            </w:pPr>
            <w:r w:rsidRPr="00D95D6C">
              <w:t>-</w:t>
            </w:r>
          </w:p>
        </w:tc>
      </w:tr>
    </w:tbl>
    <w:p w14:paraId="0F4B30D6" w14:textId="77777777" w:rsidR="0074004B" w:rsidRPr="00D95D6C" w:rsidRDefault="0074004B" w:rsidP="0074004B"/>
    <w:p w14:paraId="529D3F08" w14:textId="77777777" w:rsidR="0074004B" w:rsidRPr="00D95D6C" w:rsidRDefault="0074004B" w:rsidP="0074004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6</w:t>
      </w:r>
      <w:r w:rsidRPr="00D95D6C">
        <w:rPr>
          <w:b/>
          <w:bCs w:val="0"/>
        </w:rPr>
        <w:t>.</w:t>
      </w:r>
      <w:r w:rsidRPr="00D95D6C">
        <w:rPr>
          <w:b/>
          <w:bCs w:val="0"/>
          <w:lang w:val="en-US"/>
        </w:rPr>
        <w:t>3</w:t>
      </w:r>
      <w:r w:rsidRPr="00D95D6C">
        <w:rPr>
          <w:b/>
          <w:bCs w:val="0"/>
        </w:rPr>
        <w:t>. Трудовая функция</w:t>
      </w:r>
    </w:p>
    <w:p w14:paraId="75880612" w14:textId="77777777" w:rsidR="0074004B" w:rsidRPr="00D95D6C" w:rsidRDefault="0074004B" w:rsidP="0074004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74004B" w:rsidRPr="00D95D6C" w14:paraId="51BF3BBB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5DDD84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81041" w14:textId="77777777" w:rsidR="0074004B" w:rsidRPr="00D95D6C" w:rsidRDefault="00C677B7" w:rsidP="00E208FC">
            <w:pPr>
              <w:rPr>
                <w:bCs w:val="0"/>
              </w:rPr>
            </w:pPr>
            <w:r w:rsidRPr="00D95D6C">
              <w:t>Организация системы взаимодействия с членами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647ED5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2768A" w14:textId="77777777" w:rsidR="0074004B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F</w:t>
            </w:r>
            <w:r w:rsidR="0074004B" w:rsidRPr="00D95D6C">
              <w:t>/0</w:t>
            </w:r>
            <w:r w:rsidR="0074004B" w:rsidRPr="00D95D6C">
              <w:rPr>
                <w:lang w:val="en-US"/>
              </w:rPr>
              <w:t>3</w:t>
            </w:r>
            <w:r w:rsidR="0074004B" w:rsidRPr="00D95D6C">
              <w:t>.</w:t>
            </w:r>
            <w:r w:rsidR="0074004B" w:rsidRPr="00D95D6C"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6A58B6" w14:textId="77777777" w:rsidR="0074004B" w:rsidRPr="00D95D6C" w:rsidRDefault="0074004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A0A06" w14:textId="77777777" w:rsidR="0074004B" w:rsidRPr="00D95D6C" w:rsidRDefault="0074004B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30634D93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660DA61E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CA3D5AB" w14:textId="77777777" w:rsidR="0074004B" w:rsidRPr="00D95D6C" w:rsidRDefault="0074004B" w:rsidP="0074004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448F615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15724C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EB24F" w14:textId="77777777" w:rsidR="0074004B" w:rsidRPr="00D95D6C" w:rsidRDefault="0074004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9B85B2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4E764" w14:textId="77777777" w:rsidR="0074004B" w:rsidRPr="00D95D6C" w:rsidRDefault="0074004B" w:rsidP="00E208FC">
            <w:pPr>
              <w:jc w:val="center"/>
              <w:rPr>
                <w:bCs w:val="0"/>
              </w:rPr>
            </w:pPr>
          </w:p>
        </w:tc>
      </w:tr>
      <w:tr w:rsidR="0074004B" w:rsidRPr="00D95D6C" w14:paraId="0FF90497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4AAAEFB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307A41C" w14:textId="77777777" w:rsidR="0074004B" w:rsidRPr="00D95D6C" w:rsidRDefault="0074004B" w:rsidP="0074004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2F803E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579B98" w14:textId="77777777" w:rsidR="0074004B" w:rsidRPr="00D95D6C" w:rsidRDefault="0074004B" w:rsidP="0074004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F31DDAF" w14:textId="77777777" w:rsidR="0074004B" w:rsidRPr="00D95D6C" w:rsidRDefault="0074004B" w:rsidP="0074004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5CACD70C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171271B2" w14:textId="77777777" w:rsidR="00C677B7" w:rsidRPr="00D95D6C" w:rsidRDefault="00C677B7" w:rsidP="00C677B7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39A07B74" w14:textId="77777777" w:rsidR="00C677B7" w:rsidRPr="00D95D6C" w:rsidRDefault="00C677B7" w:rsidP="00C677B7">
            <w:pPr>
              <w:jc w:val="both"/>
            </w:pPr>
            <w:r w:rsidRPr="00D95D6C">
              <w:t>Организация и контроль оказания содействия в реализации и защите законных прав и интересов членов СРО</w:t>
            </w:r>
          </w:p>
        </w:tc>
      </w:tr>
      <w:tr w:rsidR="00D95D6C" w:rsidRPr="00D95D6C" w14:paraId="40B794A4" w14:textId="77777777" w:rsidTr="00E208FC">
        <w:trPr>
          <w:trHeight w:val="20"/>
        </w:trPr>
        <w:tc>
          <w:tcPr>
            <w:tcW w:w="1112" w:type="pct"/>
            <w:vMerge/>
          </w:tcPr>
          <w:p w14:paraId="6DC2D341" w14:textId="77777777" w:rsidR="00C677B7" w:rsidRPr="00D95D6C" w:rsidRDefault="00C677B7" w:rsidP="00C677B7"/>
        </w:tc>
        <w:tc>
          <w:tcPr>
            <w:tcW w:w="3888" w:type="pct"/>
            <w:vAlign w:val="center"/>
          </w:tcPr>
          <w:p w14:paraId="662F5408" w14:textId="77777777" w:rsidR="00C677B7" w:rsidRPr="00D95D6C" w:rsidRDefault="00C677B7" w:rsidP="00A37780">
            <w:pPr>
              <w:jc w:val="both"/>
            </w:pPr>
            <w:r w:rsidRPr="00D95D6C">
              <w:t xml:space="preserve">Организация участия СРО в проверках, проводимых органами государственного контроля (надзора) и органами муниципального контроля в отношении членов </w:t>
            </w:r>
            <w:r w:rsidR="00A37780">
              <w:t>СРО</w:t>
            </w:r>
          </w:p>
        </w:tc>
      </w:tr>
      <w:tr w:rsidR="00D95D6C" w:rsidRPr="00D95D6C" w14:paraId="6FC591DF" w14:textId="77777777" w:rsidTr="00E208FC">
        <w:trPr>
          <w:trHeight w:val="20"/>
        </w:trPr>
        <w:tc>
          <w:tcPr>
            <w:tcW w:w="1112" w:type="pct"/>
            <w:vMerge/>
          </w:tcPr>
          <w:p w14:paraId="5DCE3A55" w14:textId="77777777" w:rsidR="00C677B7" w:rsidRPr="00D95D6C" w:rsidRDefault="00C677B7" w:rsidP="00C677B7"/>
        </w:tc>
        <w:tc>
          <w:tcPr>
            <w:tcW w:w="3888" w:type="pct"/>
            <w:vAlign w:val="center"/>
          </w:tcPr>
          <w:p w14:paraId="4BA0B827" w14:textId="77777777" w:rsidR="00C677B7" w:rsidRPr="00D95D6C" w:rsidRDefault="00C677B7" w:rsidP="00A37780">
            <w:pPr>
              <w:jc w:val="both"/>
            </w:pPr>
            <w:r w:rsidRPr="00D95D6C">
              <w:t>Организация и проведени</w:t>
            </w:r>
            <w:r w:rsidR="00A37780">
              <w:t>е</w:t>
            </w:r>
            <w:r w:rsidRPr="00D95D6C">
              <w:t xml:space="preserve"> профориентационных мероприятий, включая конкурсы профессионального мастерства</w:t>
            </w:r>
            <w:r w:rsidR="00A37780">
              <w:t>,</w:t>
            </w:r>
            <w:r w:rsidRPr="00D95D6C">
              <w:t xml:space="preserve"> совместно с членами СРО</w:t>
            </w:r>
          </w:p>
        </w:tc>
      </w:tr>
      <w:tr w:rsidR="00D95D6C" w:rsidRPr="00D95D6C" w14:paraId="0AD042CE" w14:textId="77777777" w:rsidTr="00E208FC">
        <w:trPr>
          <w:trHeight w:val="20"/>
        </w:trPr>
        <w:tc>
          <w:tcPr>
            <w:tcW w:w="1112" w:type="pct"/>
            <w:vMerge/>
          </w:tcPr>
          <w:p w14:paraId="097A12D3" w14:textId="77777777" w:rsidR="00C677B7" w:rsidRPr="00D95D6C" w:rsidRDefault="00C677B7" w:rsidP="00C677B7"/>
        </w:tc>
        <w:tc>
          <w:tcPr>
            <w:tcW w:w="3888" w:type="pct"/>
            <w:vAlign w:val="center"/>
          </w:tcPr>
          <w:p w14:paraId="2B30D10A" w14:textId="4376CC04" w:rsidR="00C677B7" w:rsidRPr="00D95D6C" w:rsidRDefault="00C677B7" w:rsidP="00C677B7">
            <w:pPr>
              <w:jc w:val="both"/>
            </w:pPr>
            <w:r w:rsidRPr="00D95D6C">
              <w:t>Организация и проведение для членов СРО семинаров, круглых столов, конкурсов, мероприятий, касающихся их предпринимательской деятельности</w:t>
            </w:r>
          </w:p>
        </w:tc>
      </w:tr>
      <w:tr w:rsidR="00D95D6C" w:rsidRPr="00D95D6C" w14:paraId="636CCA07" w14:textId="77777777" w:rsidTr="00E208FC">
        <w:trPr>
          <w:trHeight w:val="20"/>
        </w:trPr>
        <w:tc>
          <w:tcPr>
            <w:tcW w:w="1112" w:type="pct"/>
            <w:vMerge/>
          </w:tcPr>
          <w:p w14:paraId="729F87F7" w14:textId="77777777" w:rsidR="00C677B7" w:rsidRPr="00D95D6C" w:rsidRDefault="00C677B7" w:rsidP="00C677B7"/>
        </w:tc>
        <w:tc>
          <w:tcPr>
            <w:tcW w:w="3888" w:type="pct"/>
            <w:vAlign w:val="center"/>
          </w:tcPr>
          <w:p w14:paraId="6D2FF23C" w14:textId="77777777" w:rsidR="00C677B7" w:rsidRPr="00D95D6C" w:rsidRDefault="00A51268" w:rsidP="00C677B7">
            <w:pPr>
              <w:jc w:val="both"/>
            </w:pPr>
            <w:r w:rsidRPr="00D95D6C">
              <w:t xml:space="preserve">Обеспечение проведения </w:t>
            </w:r>
            <w:r w:rsidR="00C677B7" w:rsidRPr="00D95D6C">
              <w:t>профессионального обучения и аттестации работников членов СРО</w:t>
            </w:r>
          </w:p>
        </w:tc>
      </w:tr>
      <w:tr w:rsidR="00D95D6C" w:rsidRPr="00D95D6C" w14:paraId="5B96DC62" w14:textId="77777777" w:rsidTr="00E208FC">
        <w:trPr>
          <w:trHeight w:val="20"/>
        </w:trPr>
        <w:tc>
          <w:tcPr>
            <w:tcW w:w="1112" w:type="pct"/>
            <w:vMerge/>
          </w:tcPr>
          <w:p w14:paraId="5F8F4D7A" w14:textId="77777777" w:rsidR="00C677B7" w:rsidRPr="00D95D6C" w:rsidRDefault="00C677B7" w:rsidP="00C677B7"/>
        </w:tc>
        <w:tc>
          <w:tcPr>
            <w:tcW w:w="3888" w:type="pct"/>
            <w:vAlign w:val="center"/>
          </w:tcPr>
          <w:p w14:paraId="179C207B" w14:textId="77777777" w:rsidR="00C677B7" w:rsidRPr="00D95D6C" w:rsidRDefault="00C677B7" w:rsidP="00C677B7">
            <w:pPr>
              <w:jc w:val="both"/>
            </w:pPr>
            <w:r w:rsidRPr="00D95D6C">
              <w:t xml:space="preserve">Организация оперативного информирования членов СРО об основных изменениях законодательства </w:t>
            </w:r>
            <w:r w:rsidR="00A37780">
              <w:t xml:space="preserve">Российской Федерации </w:t>
            </w:r>
            <w:r w:rsidRPr="00D95D6C">
              <w:t>о градостроительной деятельности</w:t>
            </w:r>
          </w:p>
        </w:tc>
      </w:tr>
      <w:tr w:rsidR="00D95D6C" w:rsidRPr="00D95D6C" w14:paraId="5DEFB55E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4591834D" w14:textId="77777777" w:rsidR="00C677B7" w:rsidRPr="00D95D6C" w:rsidDel="002A1D54" w:rsidRDefault="00C677B7" w:rsidP="00C677B7">
            <w:r w:rsidRPr="00D95D6C" w:rsidDel="002A1D54">
              <w:t>Необходимые умения</w:t>
            </w:r>
          </w:p>
        </w:tc>
        <w:tc>
          <w:tcPr>
            <w:tcW w:w="3888" w:type="pct"/>
            <w:vAlign w:val="center"/>
          </w:tcPr>
          <w:p w14:paraId="7A6709CB" w14:textId="77777777" w:rsidR="00C677B7" w:rsidRPr="00D95D6C" w:rsidRDefault="00C677B7" w:rsidP="00C677B7">
            <w:pPr>
              <w:jc w:val="both"/>
              <w:rPr>
                <w:bCs w:val="0"/>
              </w:rPr>
            </w:pPr>
            <w:r w:rsidRPr="00D95D6C">
              <w:t>Определять необходимость содействия членам СРО в реализации и защите их законных прав и интересов и определять формат юридической помощи</w:t>
            </w:r>
          </w:p>
        </w:tc>
      </w:tr>
      <w:tr w:rsidR="00D95D6C" w:rsidRPr="00D95D6C" w14:paraId="4985D817" w14:textId="77777777" w:rsidTr="00E208FC">
        <w:trPr>
          <w:trHeight w:val="20"/>
        </w:trPr>
        <w:tc>
          <w:tcPr>
            <w:tcW w:w="1112" w:type="pct"/>
            <w:vMerge/>
          </w:tcPr>
          <w:p w14:paraId="500DC478" w14:textId="77777777" w:rsidR="00C677B7" w:rsidRPr="00D95D6C" w:rsidDel="002A1D54" w:rsidRDefault="00C677B7" w:rsidP="00C677B7"/>
        </w:tc>
        <w:tc>
          <w:tcPr>
            <w:tcW w:w="3888" w:type="pct"/>
            <w:vAlign w:val="center"/>
          </w:tcPr>
          <w:p w14:paraId="3B3709F5" w14:textId="77777777" w:rsidR="00C677B7" w:rsidRPr="00D95D6C" w:rsidRDefault="00C677B7" w:rsidP="00A37780">
            <w:pPr>
              <w:jc w:val="both"/>
              <w:rPr>
                <w:bCs w:val="0"/>
              </w:rPr>
            </w:pPr>
            <w:r w:rsidRPr="00D95D6C">
              <w:t>Определять форму и степень участия СРО в проверках, проводимых органами государственного контроля (надзора) и органами муниципального контроля в отношении членов</w:t>
            </w:r>
            <w:r w:rsidR="00A37780">
              <w:t xml:space="preserve"> СРО</w:t>
            </w:r>
          </w:p>
        </w:tc>
      </w:tr>
      <w:tr w:rsidR="00D95D6C" w:rsidRPr="00D95D6C" w14:paraId="18D48EE8" w14:textId="77777777" w:rsidTr="00E208FC">
        <w:trPr>
          <w:trHeight w:val="20"/>
        </w:trPr>
        <w:tc>
          <w:tcPr>
            <w:tcW w:w="1112" w:type="pct"/>
            <w:vMerge/>
          </w:tcPr>
          <w:p w14:paraId="2EBFCD43" w14:textId="77777777" w:rsidR="00C677B7" w:rsidRPr="00D95D6C" w:rsidDel="002A1D54" w:rsidRDefault="00C677B7" w:rsidP="00C677B7"/>
        </w:tc>
        <w:tc>
          <w:tcPr>
            <w:tcW w:w="3888" w:type="pct"/>
            <w:vAlign w:val="center"/>
          </w:tcPr>
          <w:p w14:paraId="0F325431" w14:textId="77777777" w:rsidR="00C677B7" w:rsidRPr="00D95D6C" w:rsidRDefault="00C677B7" w:rsidP="00C677B7">
            <w:pPr>
              <w:jc w:val="both"/>
              <w:rPr>
                <w:bCs w:val="0"/>
              </w:rPr>
            </w:pPr>
            <w:r w:rsidRPr="00D95D6C">
              <w:t>Определять программу профориентационных мероприятий, включая конкурсы профессионального мастерства, проводимых совместно с членами СРО</w:t>
            </w:r>
          </w:p>
        </w:tc>
      </w:tr>
      <w:tr w:rsidR="00D95D6C" w:rsidRPr="00D95D6C" w14:paraId="3D4AEEF9" w14:textId="77777777" w:rsidTr="00E208FC">
        <w:trPr>
          <w:trHeight w:val="20"/>
        </w:trPr>
        <w:tc>
          <w:tcPr>
            <w:tcW w:w="1112" w:type="pct"/>
            <w:vMerge/>
          </w:tcPr>
          <w:p w14:paraId="2D7B091D" w14:textId="77777777" w:rsidR="00C677B7" w:rsidRPr="00D95D6C" w:rsidDel="002A1D54" w:rsidRDefault="00C677B7" w:rsidP="00C677B7"/>
        </w:tc>
        <w:tc>
          <w:tcPr>
            <w:tcW w:w="3888" w:type="pct"/>
            <w:vAlign w:val="center"/>
          </w:tcPr>
          <w:p w14:paraId="6419652A" w14:textId="77777777" w:rsidR="00C677B7" w:rsidRPr="00D95D6C" w:rsidRDefault="00C677B7" w:rsidP="00C677B7">
            <w:pPr>
              <w:jc w:val="both"/>
              <w:rPr>
                <w:bCs w:val="0"/>
              </w:rPr>
            </w:pPr>
            <w:r w:rsidRPr="00D95D6C">
              <w:t>Определять программу информационных мероприятий для членов СРО, касающихся их предпринимательской деятельности</w:t>
            </w:r>
          </w:p>
        </w:tc>
      </w:tr>
      <w:tr w:rsidR="00D95D6C" w:rsidRPr="00D95D6C" w14:paraId="6979F57B" w14:textId="77777777" w:rsidTr="00E208FC">
        <w:trPr>
          <w:trHeight w:val="20"/>
        </w:trPr>
        <w:tc>
          <w:tcPr>
            <w:tcW w:w="1112" w:type="pct"/>
            <w:vMerge/>
          </w:tcPr>
          <w:p w14:paraId="7EBEA3D0" w14:textId="77777777" w:rsidR="00C677B7" w:rsidRPr="00D95D6C" w:rsidDel="002A1D54" w:rsidRDefault="00C677B7" w:rsidP="00C677B7"/>
        </w:tc>
        <w:tc>
          <w:tcPr>
            <w:tcW w:w="3888" w:type="pct"/>
            <w:vAlign w:val="center"/>
          </w:tcPr>
          <w:p w14:paraId="729F6F33" w14:textId="77777777" w:rsidR="00C677B7" w:rsidRPr="00D95D6C" w:rsidRDefault="00C677B7" w:rsidP="00C677B7">
            <w:pPr>
              <w:jc w:val="both"/>
              <w:rPr>
                <w:bCs w:val="0"/>
              </w:rPr>
            </w:pPr>
            <w:r w:rsidRPr="00D95D6C">
              <w:t>Определять необходимость проведения профессионального обучения и аттестации работников членов СРО</w:t>
            </w:r>
          </w:p>
        </w:tc>
      </w:tr>
      <w:tr w:rsidR="00D95D6C" w:rsidRPr="00D95D6C" w14:paraId="2D8F2E10" w14:textId="77777777" w:rsidTr="00E208FC">
        <w:trPr>
          <w:trHeight w:val="20"/>
        </w:trPr>
        <w:tc>
          <w:tcPr>
            <w:tcW w:w="1112" w:type="pct"/>
            <w:vMerge/>
          </w:tcPr>
          <w:p w14:paraId="06CB5690" w14:textId="77777777" w:rsidR="00C677B7" w:rsidRPr="00D95D6C" w:rsidDel="002A1D54" w:rsidRDefault="00C677B7" w:rsidP="00C677B7"/>
        </w:tc>
        <w:tc>
          <w:tcPr>
            <w:tcW w:w="3888" w:type="pct"/>
            <w:vAlign w:val="center"/>
          </w:tcPr>
          <w:p w14:paraId="41C494D9" w14:textId="77777777" w:rsidR="00C677B7" w:rsidRPr="00D95D6C" w:rsidRDefault="00C677B7" w:rsidP="00C677B7">
            <w:pPr>
              <w:jc w:val="both"/>
              <w:rPr>
                <w:bCs w:val="0"/>
              </w:rPr>
            </w:pPr>
            <w:r w:rsidRPr="00D95D6C">
              <w:t xml:space="preserve">Определять формы и порядок информирования членов СРО об основных изменениях законодательства </w:t>
            </w:r>
            <w:r w:rsidR="00A37780">
              <w:t xml:space="preserve">Российской Федерации </w:t>
            </w:r>
            <w:r w:rsidRPr="00D95D6C">
              <w:t>о градостроительной деятельности</w:t>
            </w:r>
          </w:p>
        </w:tc>
      </w:tr>
      <w:tr w:rsidR="00D95D6C" w:rsidRPr="00D95D6C" w14:paraId="2622E7C8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68E6DE7F" w14:textId="77777777" w:rsidR="00797665" w:rsidRPr="00D95D6C" w:rsidRDefault="00797665" w:rsidP="00C677B7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7BF2A14C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12A74286" w14:textId="77777777" w:rsidTr="00E208FC">
        <w:trPr>
          <w:trHeight w:val="20"/>
        </w:trPr>
        <w:tc>
          <w:tcPr>
            <w:tcW w:w="1112" w:type="pct"/>
            <w:vMerge/>
          </w:tcPr>
          <w:p w14:paraId="2422B136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61F51804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7E7DCAEB" w14:textId="77777777" w:rsidTr="00E208FC">
        <w:trPr>
          <w:trHeight w:val="20"/>
        </w:trPr>
        <w:tc>
          <w:tcPr>
            <w:tcW w:w="1112" w:type="pct"/>
            <w:vMerge/>
          </w:tcPr>
          <w:p w14:paraId="35AFC5D4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334523DE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1E6DC253" w14:textId="77777777" w:rsidTr="00E208FC">
        <w:trPr>
          <w:trHeight w:val="20"/>
        </w:trPr>
        <w:tc>
          <w:tcPr>
            <w:tcW w:w="1112" w:type="pct"/>
            <w:vMerge/>
          </w:tcPr>
          <w:p w14:paraId="3ADEA051" w14:textId="77777777" w:rsidR="00797665" w:rsidRPr="00D95D6C" w:rsidDel="002A1D54" w:rsidRDefault="00797665" w:rsidP="00C677B7"/>
        </w:tc>
        <w:tc>
          <w:tcPr>
            <w:tcW w:w="3888" w:type="pct"/>
          </w:tcPr>
          <w:p w14:paraId="09B92283" w14:textId="77777777" w:rsidR="00797665" w:rsidRPr="00D95D6C" w:rsidRDefault="008A3DF1" w:rsidP="00C677B7">
            <w:pPr>
              <w:jc w:val="both"/>
              <w:rPr>
                <w:bCs w:val="0"/>
              </w:rPr>
            </w:pPr>
            <w:r>
              <w:t xml:space="preserve">Нормативные </w:t>
            </w:r>
            <w:r w:rsidR="00797665" w:rsidRPr="00D95D6C">
              <w:t>правовые акты в сфере саморегулирования</w:t>
            </w:r>
          </w:p>
        </w:tc>
      </w:tr>
      <w:tr w:rsidR="00D95D6C" w:rsidRPr="00D95D6C" w14:paraId="05B67332" w14:textId="77777777" w:rsidTr="00E208FC">
        <w:trPr>
          <w:trHeight w:val="20"/>
        </w:trPr>
        <w:tc>
          <w:tcPr>
            <w:tcW w:w="1112" w:type="pct"/>
            <w:vMerge/>
          </w:tcPr>
          <w:p w14:paraId="73C4AF9C" w14:textId="77777777" w:rsidR="00797665" w:rsidRPr="00D95D6C" w:rsidDel="002A1D54" w:rsidRDefault="00797665" w:rsidP="00C677B7"/>
        </w:tc>
        <w:tc>
          <w:tcPr>
            <w:tcW w:w="3888" w:type="pct"/>
          </w:tcPr>
          <w:p w14:paraId="5B91DC1F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Принципы и формы организации взаимодействия СРО со своими членами</w:t>
            </w:r>
          </w:p>
        </w:tc>
      </w:tr>
      <w:tr w:rsidR="00D95D6C" w:rsidRPr="00D95D6C" w14:paraId="59097901" w14:textId="77777777" w:rsidTr="00E208FC">
        <w:trPr>
          <w:trHeight w:val="20"/>
        </w:trPr>
        <w:tc>
          <w:tcPr>
            <w:tcW w:w="1112" w:type="pct"/>
            <w:vMerge/>
          </w:tcPr>
          <w:p w14:paraId="436E0826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6F3B827A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Порядок и формы оказания юридического и организационного содействия в реализации и защите законных прав и интересов членов СРО</w:t>
            </w:r>
          </w:p>
        </w:tc>
      </w:tr>
      <w:tr w:rsidR="00D95D6C" w:rsidRPr="00D95D6C" w14:paraId="3AEBAE77" w14:textId="77777777" w:rsidTr="00E208FC">
        <w:trPr>
          <w:trHeight w:val="20"/>
        </w:trPr>
        <w:tc>
          <w:tcPr>
            <w:tcW w:w="1112" w:type="pct"/>
            <w:vMerge/>
          </w:tcPr>
          <w:p w14:paraId="5B7410C6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0EB46DF9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Порядок организации участия СРО в проверках, проводимых органами государственного контроля (надзора) и органами муниципального контроля</w:t>
            </w:r>
          </w:p>
        </w:tc>
      </w:tr>
      <w:tr w:rsidR="00D95D6C" w:rsidRPr="00D95D6C" w14:paraId="202053CB" w14:textId="77777777" w:rsidTr="00E208FC">
        <w:trPr>
          <w:trHeight w:val="20"/>
        </w:trPr>
        <w:tc>
          <w:tcPr>
            <w:tcW w:w="1112" w:type="pct"/>
            <w:vMerge/>
          </w:tcPr>
          <w:p w14:paraId="7E90F03B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195D01F2" w14:textId="77777777" w:rsidR="00797665" w:rsidRPr="00D95D6C" w:rsidRDefault="00797665" w:rsidP="00A37780">
            <w:pPr>
              <w:jc w:val="both"/>
              <w:rPr>
                <w:bCs w:val="0"/>
              </w:rPr>
            </w:pPr>
            <w:r w:rsidRPr="00D95D6C">
              <w:t>Порядок организаци</w:t>
            </w:r>
            <w:r w:rsidR="00A37780">
              <w:t>и</w:t>
            </w:r>
            <w:r w:rsidRPr="00D95D6C">
              <w:t xml:space="preserve"> и проведения профориентационных мероприятий, включая конкурсы профессионального мастерства</w:t>
            </w:r>
          </w:p>
        </w:tc>
      </w:tr>
      <w:tr w:rsidR="00D95D6C" w:rsidRPr="00D95D6C" w14:paraId="5CC67FEE" w14:textId="77777777" w:rsidTr="00E208FC">
        <w:trPr>
          <w:trHeight w:val="20"/>
        </w:trPr>
        <w:tc>
          <w:tcPr>
            <w:tcW w:w="1112" w:type="pct"/>
            <w:vMerge/>
          </w:tcPr>
          <w:p w14:paraId="133B530A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65ED5443" w14:textId="4E034C86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Порядок организации и проведения для членов СРО семинаров, круглых столов, конкурсов, мероприятий, касающихся их предпринимательской деятельности</w:t>
            </w:r>
          </w:p>
        </w:tc>
      </w:tr>
      <w:tr w:rsidR="00D95D6C" w:rsidRPr="00D95D6C" w14:paraId="42DA84C7" w14:textId="77777777" w:rsidTr="00E208FC">
        <w:trPr>
          <w:trHeight w:val="20"/>
        </w:trPr>
        <w:tc>
          <w:tcPr>
            <w:tcW w:w="1112" w:type="pct"/>
            <w:vMerge/>
          </w:tcPr>
          <w:p w14:paraId="4626B563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56096E55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Порядок организации и формы профессионального обучения и аттестации работников членов СРО</w:t>
            </w:r>
          </w:p>
        </w:tc>
      </w:tr>
      <w:tr w:rsidR="00D95D6C" w:rsidRPr="00D95D6C" w14:paraId="207085B4" w14:textId="77777777" w:rsidTr="00E208FC">
        <w:trPr>
          <w:trHeight w:val="20"/>
        </w:trPr>
        <w:tc>
          <w:tcPr>
            <w:tcW w:w="1112" w:type="pct"/>
            <w:vMerge/>
          </w:tcPr>
          <w:p w14:paraId="54248E39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197108EF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 xml:space="preserve">Порядок организации и формы оперативного информирования членов СРО об основных изменениях законодательства </w:t>
            </w:r>
            <w:r w:rsidR="00A37780">
              <w:t xml:space="preserve">Российской Федерации </w:t>
            </w:r>
            <w:r w:rsidRPr="00D95D6C">
              <w:t>о градостроительной деятельности</w:t>
            </w:r>
          </w:p>
        </w:tc>
      </w:tr>
      <w:tr w:rsidR="00D95D6C" w:rsidRPr="00D95D6C" w14:paraId="0A80B5D8" w14:textId="77777777" w:rsidTr="00E208FC">
        <w:trPr>
          <w:trHeight w:val="20"/>
        </w:trPr>
        <w:tc>
          <w:tcPr>
            <w:tcW w:w="1112" w:type="pct"/>
            <w:vMerge/>
          </w:tcPr>
          <w:p w14:paraId="17C60BCE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23BFA745" w14:textId="77777777" w:rsidR="00797665" w:rsidRPr="00D95D6C" w:rsidRDefault="00797665" w:rsidP="00A37780">
            <w:pPr>
              <w:jc w:val="both"/>
              <w:rPr>
                <w:bCs w:val="0"/>
              </w:rPr>
            </w:pPr>
            <w:r w:rsidRPr="00D95D6C">
              <w:t xml:space="preserve">Нормы и требования налогового законодательства Российской Федерации в </w:t>
            </w:r>
            <w:r w:rsidR="00A37780">
              <w:t>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4B47A020" w14:textId="77777777" w:rsidTr="00E208FC">
        <w:trPr>
          <w:trHeight w:val="20"/>
        </w:trPr>
        <w:tc>
          <w:tcPr>
            <w:tcW w:w="1112" w:type="pct"/>
            <w:vMerge/>
          </w:tcPr>
          <w:p w14:paraId="06CCE6A8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7DB95D92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Нормы и требования трудового законодат</w:t>
            </w:r>
            <w:r w:rsidR="00A37780">
              <w:t>ельства Российской Федерации в обл</w:t>
            </w:r>
            <w:r w:rsidRPr="00D95D6C">
              <w:t>асти реализуемой профессиональной деятельности</w:t>
            </w:r>
          </w:p>
        </w:tc>
      </w:tr>
      <w:tr w:rsidR="00D95D6C" w:rsidRPr="00D95D6C" w14:paraId="476FB370" w14:textId="77777777" w:rsidTr="00E208FC">
        <w:trPr>
          <w:trHeight w:val="20"/>
        </w:trPr>
        <w:tc>
          <w:tcPr>
            <w:tcW w:w="1112" w:type="pct"/>
            <w:vMerge/>
          </w:tcPr>
          <w:p w14:paraId="15D6CFA8" w14:textId="77777777" w:rsidR="00797665" w:rsidRPr="00D95D6C" w:rsidDel="002A1D54" w:rsidRDefault="00797665" w:rsidP="00C677B7"/>
        </w:tc>
        <w:tc>
          <w:tcPr>
            <w:tcW w:w="3888" w:type="pct"/>
            <w:vAlign w:val="center"/>
          </w:tcPr>
          <w:p w14:paraId="6CE92650" w14:textId="77777777" w:rsidR="00797665" w:rsidRPr="00D95D6C" w:rsidRDefault="00797665" w:rsidP="00C677B7">
            <w:pPr>
              <w:jc w:val="both"/>
              <w:rPr>
                <w:bCs w:val="0"/>
              </w:rPr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20B01D57" w14:textId="77777777" w:rsidTr="00E208FC">
        <w:trPr>
          <w:trHeight w:val="20"/>
        </w:trPr>
        <w:tc>
          <w:tcPr>
            <w:tcW w:w="1112" w:type="pct"/>
            <w:vMerge/>
          </w:tcPr>
          <w:p w14:paraId="2343AA94" w14:textId="77777777" w:rsidR="00797665" w:rsidRPr="00D95D6C" w:rsidDel="002A1D54" w:rsidRDefault="00797665" w:rsidP="00797665"/>
        </w:tc>
        <w:tc>
          <w:tcPr>
            <w:tcW w:w="3888" w:type="pct"/>
          </w:tcPr>
          <w:p w14:paraId="75F3AFE7" w14:textId="77777777" w:rsidR="00797665" w:rsidRPr="00D95D6C" w:rsidRDefault="00797665" w:rsidP="00797665">
            <w:pPr>
              <w:jc w:val="both"/>
              <w:rPr>
                <w:bCs w:val="0"/>
              </w:rPr>
            </w:pPr>
            <w:r w:rsidRPr="00D95D6C">
              <w:t>Требования охраны труда</w:t>
            </w:r>
          </w:p>
        </w:tc>
      </w:tr>
      <w:tr w:rsidR="00D95D6C" w:rsidRPr="00D95D6C" w14:paraId="181F1D92" w14:textId="77777777" w:rsidTr="00E208FC">
        <w:trPr>
          <w:trHeight w:val="20"/>
        </w:trPr>
        <w:tc>
          <w:tcPr>
            <w:tcW w:w="1112" w:type="pct"/>
            <w:vMerge/>
          </w:tcPr>
          <w:p w14:paraId="1F626627" w14:textId="77777777" w:rsidR="00797665" w:rsidRPr="00D95D6C" w:rsidDel="002A1D54" w:rsidRDefault="00797665" w:rsidP="00797665"/>
        </w:tc>
        <w:tc>
          <w:tcPr>
            <w:tcW w:w="3888" w:type="pct"/>
          </w:tcPr>
          <w:p w14:paraId="1CF5ADF4" w14:textId="77777777" w:rsidR="00797665" w:rsidRPr="00D95D6C" w:rsidRDefault="00797665" w:rsidP="00797665">
            <w:pPr>
              <w:jc w:val="both"/>
              <w:rPr>
                <w:bCs w:val="0"/>
              </w:rPr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190C1E7B" w14:textId="77777777" w:rsidTr="00E208FC">
        <w:trPr>
          <w:trHeight w:val="20"/>
        </w:trPr>
        <w:tc>
          <w:tcPr>
            <w:tcW w:w="1112" w:type="pct"/>
          </w:tcPr>
          <w:p w14:paraId="7CBE18CA" w14:textId="77777777" w:rsidR="00C677B7" w:rsidRPr="00D95D6C" w:rsidDel="002A1D54" w:rsidRDefault="00C677B7" w:rsidP="00C677B7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23CA0AC6" w14:textId="77777777" w:rsidR="00C677B7" w:rsidRPr="00D95D6C" w:rsidRDefault="00C677B7" w:rsidP="00C677B7">
            <w:pPr>
              <w:jc w:val="both"/>
            </w:pPr>
            <w:r w:rsidRPr="00D95D6C">
              <w:t>-</w:t>
            </w:r>
          </w:p>
        </w:tc>
      </w:tr>
    </w:tbl>
    <w:p w14:paraId="00FA1247" w14:textId="77777777" w:rsidR="0074004B" w:rsidRPr="00D95D6C" w:rsidRDefault="0074004B" w:rsidP="008B1E23"/>
    <w:p w14:paraId="149BED1C" w14:textId="77777777" w:rsidR="00C96DDB" w:rsidRPr="00D95D6C" w:rsidRDefault="00C96DDB" w:rsidP="00C96DDB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6</w:t>
      </w:r>
      <w:r w:rsidRPr="00D95D6C">
        <w:rPr>
          <w:b/>
          <w:bCs w:val="0"/>
        </w:rPr>
        <w:t>.4. Трудовая функция</w:t>
      </w:r>
    </w:p>
    <w:p w14:paraId="3CE4114E" w14:textId="77777777" w:rsidR="00C96DDB" w:rsidRPr="00D95D6C" w:rsidRDefault="00C96DDB" w:rsidP="00C96DDB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C96DDB" w:rsidRPr="00D95D6C" w14:paraId="13E9263E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78C347" w14:textId="77777777" w:rsidR="00C96DDB" w:rsidRPr="00D95D6C" w:rsidRDefault="00C96DDB" w:rsidP="00F5495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8462B" w14:textId="77777777" w:rsidR="00C96DDB" w:rsidRPr="00D95D6C" w:rsidRDefault="00A51268" w:rsidP="00E208FC">
            <w:pPr>
              <w:rPr>
                <w:bCs w:val="0"/>
              </w:rPr>
            </w:pPr>
            <w:r w:rsidRPr="00D95D6C">
              <w:t>Обеспечение п</w:t>
            </w:r>
            <w:r w:rsidR="00C96DDB" w:rsidRPr="00D95D6C">
              <w:t>редставлени</w:t>
            </w:r>
            <w:r w:rsidRPr="00D95D6C">
              <w:t>я</w:t>
            </w:r>
            <w:r w:rsidR="00C96DDB" w:rsidRPr="00D95D6C">
              <w:t xml:space="preserve"> интересов членов </w:t>
            </w:r>
            <w:r w:rsidRPr="00D95D6C">
              <w:t>СРО в</w:t>
            </w:r>
            <w:r w:rsidR="00C96DDB" w:rsidRPr="00D95D6C">
              <w:t xml:space="preserve">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D8D57C" w14:textId="77777777" w:rsidR="00C96DDB" w:rsidRPr="00D95D6C" w:rsidRDefault="00C96DD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2C53F" w14:textId="77777777" w:rsidR="00C96DDB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F</w:t>
            </w:r>
            <w:r w:rsidR="00C96DDB" w:rsidRPr="00D95D6C">
              <w:t>/04.</w:t>
            </w:r>
            <w:r w:rsidR="00C96DDB" w:rsidRPr="00D95D6C"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D5DB81" w14:textId="77777777" w:rsidR="00C96DDB" w:rsidRPr="00D95D6C" w:rsidRDefault="00C96DDB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2A0A2" w14:textId="77777777" w:rsidR="00C96DDB" w:rsidRPr="00D95D6C" w:rsidRDefault="00C96DDB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726CE5A0" w14:textId="77777777" w:rsidR="00C96DDB" w:rsidRPr="00D95D6C" w:rsidRDefault="00C96DDB" w:rsidP="00C96DDB"/>
    <w:tbl>
      <w:tblPr>
        <w:tblW w:w="4997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5"/>
        <w:gridCol w:w="1390"/>
        <w:gridCol w:w="390"/>
        <w:gridCol w:w="2084"/>
        <w:gridCol w:w="1460"/>
        <w:gridCol w:w="2345"/>
      </w:tblGrid>
      <w:tr w:rsidR="00D95D6C" w:rsidRPr="00D95D6C" w14:paraId="790A9F6E" w14:textId="77777777" w:rsidTr="00E208FC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6B21872" w14:textId="77777777" w:rsidR="00C96DDB" w:rsidRPr="00D95D6C" w:rsidRDefault="00C96DDB" w:rsidP="00F5495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60A7DB" w14:textId="77777777" w:rsidR="00C96DDB" w:rsidRPr="00D95D6C" w:rsidRDefault="00C96DD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143940" w14:textId="77777777" w:rsidR="00C96DDB" w:rsidRPr="00D95D6C" w:rsidRDefault="00C96DDB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52B0A" w14:textId="77777777" w:rsidR="00C96DDB" w:rsidRPr="00D95D6C" w:rsidRDefault="00C96DDB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0C97F" w14:textId="77777777" w:rsidR="00C96DDB" w:rsidRPr="00D95D6C" w:rsidRDefault="00C96DDB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EBCB8" w14:textId="77777777" w:rsidR="00C96DDB" w:rsidRPr="00D95D6C" w:rsidRDefault="00C96DDB" w:rsidP="00E208FC">
            <w:pPr>
              <w:jc w:val="center"/>
              <w:rPr>
                <w:bCs w:val="0"/>
              </w:rPr>
            </w:pPr>
          </w:p>
        </w:tc>
      </w:tr>
      <w:tr w:rsidR="00D95D6C" w:rsidRPr="00D95D6C" w14:paraId="7271EEF9" w14:textId="77777777" w:rsidTr="00E208FC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27932ED5" w14:textId="77777777" w:rsidR="00C96DDB" w:rsidRPr="00D95D6C" w:rsidRDefault="00C96DDB" w:rsidP="00F5495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7867BC" w14:textId="77777777" w:rsidR="00C96DDB" w:rsidRPr="00D95D6C" w:rsidRDefault="00C96DDB" w:rsidP="00F5495B">
            <w:pPr>
              <w:rPr>
                <w:bCs w:val="0"/>
              </w:rPr>
            </w:pPr>
          </w:p>
        </w:tc>
        <w:tc>
          <w:tcPr>
            <w:tcW w:w="7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3086A4" w14:textId="77777777" w:rsidR="00C96DDB" w:rsidRPr="00D95D6C" w:rsidRDefault="00C96DDB" w:rsidP="00F5495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AA1846" w14:textId="77777777" w:rsidR="00C96DDB" w:rsidRPr="00D95D6C" w:rsidRDefault="00C96DDB" w:rsidP="00F5495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7E9B37B" w14:textId="77777777" w:rsidR="00E208FC" w:rsidRDefault="00E208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3C335B09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B97343F" w14:textId="77777777" w:rsidR="009E1CAA" w:rsidRPr="00D95D6C" w:rsidRDefault="009E1CAA" w:rsidP="00F5495B">
            <w:bookmarkStart w:id="25" w:name="_Hlk149726641"/>
            <w:r w:rsidRPr="00D95D6C">
              <w:t>Трудовые действия</w:t>
            </w:r>
          </w:p>
        </w:tc>
        <w:tc>
          <w:tcPr>
            <w:tcW w:w="3888" w:type="pct"/>
          </w:tcPr>
          <w:p w14:paraId="72BC486C" w14:textId="77777777" w:rsidR="009E1CAA" w:rsidRPr="00D95D6C" w:rsidRDefault="009E1CAA" w:rsidP="00A37780">
            <w:pPr>
              <w:jc w:val="both"/>
            </w:pPr>
            <w:r w:rsidRPr="00D95D6C">
              <w:t xml:space="preserve">Формирование </w:t>
            </w:r>
            <w:r w:rsidR="00A51268" w:rsidRPr="00D95D6C">
              <w:t xml:space="preserve">проектов </w:t>
            </w:r>
            <w:r w:rsidRPr="00D95D6C">
              <w:t>предложений по вопросам государственной политики и осуществляемой органами местного самоуправления политики в отношении предмета саморегулирования для внесения на рассмотрение соответственно орган</w:t>
            </w:r>
            <w:r w:rsidR="00A37780">
              <w:t>ами</w:t>
            </w:r>
            <w:r w:rsidRPr="00D95D6C">
              <w:t xml:space="preserve"> государственной власти Российской Федерации, орган</w:t>
            </w:r>
            <w:r w:rsidR="00A37780">
              <w:t>ами</w:t>
            </w:r>
            <w:r w:rsidRPr="00D95D6C">
              <w:t xml:space="preserve"> государственной власти субъектов Российской Федерации и орган</w:t>
            </w:r>
            <w:r w:rsidR="00A37780">
              <w:t>ами</w:t>
            </w:r>
            <w:r w:rsidRPr="00D95D6C">
              <w:t xml:space="preserve"> местного самоуправления Российской Федерации </w:t>
            </w:r>
          </w:p>
        </w:tc>
      </w:tr>
      <w:tr w:rsidR="00D95D6C" w:rsidRPr="00D95D6C" w14:paraId="7D62E468" w14:textId="77777777" w:rsidTr="00E208FC">
        <w:trPr>
          <w:trHeight w:val="20"/>
        </w:trPr>
        <w:tc>
          <w:tcPr>
            <w:tcW w:w="1112" w:type="pct"/>
            <w:vMerge/>
          </w:tcPr>
          <w:p w14:paraId="19382F3B" w14:textId="77777777" w:rsidR="00A51268" w:rsidRPr="00D95D6C" w:rsidRDefault="00A51268" w:rsidP="00F5495B"/>
        </w:tc>
        <w:tc>
          <w:tcPr>
            <w:tcW w:w="3888" w:type="pct"/>
          </w:tcPr>
          <w:p w14:paraId="1B789E70" w14:textId="4F0911B0" w:rsidR="00A51268" w:rsidRPr="00D95D6C" w:rsidRDefault="00A51268" w:rsidP="00A51268">
            <w:pPr>
              <w:jc w:val="both"/>
            </w:pPr>
            <w:r w:rsidRPr="00D95D6C">
              <w:t>Формирование проекта позиции СРО в процессе обсуждения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связанным с предметом саморегулирования</w:t>
            </w:r>
          </w:p>
        </w:tc>
      </w:tr>
      <w:tr w:rsidR="00D95D6C" w:rsidRPr="00D95D6C" w14:paraId="4D5BDC81" w14:textId="77777777" w:rsidTr="00E208FC">
        <w:trPr>
          <w:trHeight w:val="20"/>
        </w:trPr>
        <w:tc>
          <w:tcPr>
            <w:tcW w:w="1112" w:type="pct"/>
            <w:vMerge/>
          </w:tcPr>
          <w:p w14:paraId="55E1730D" w14:textId="77777777" w:rsidR="009E1CAA" w:rsidRPr="00D95D6C" w:rsidRDefault="009E1CAA" w:rsidP="00335583"/>
        </w:tc>
        <w:tc>
          <w:tcPr>
            <w:tcW w:w="3888" w:type="pct"/>
            <w:vAlign w:val="center"/>
          </w:tcPr>
          <w:p w14:paraId="45078A92" w14:textId="2521A6F8" w:rsidR="008678DA" w:rsidRPr="00D95D6C" w:rsidRDefault="009E1CAA" w:rsidP="008678DA">
            <w:pPr>
              <w:jc w:val="both"/>
            </w:pPr>
            <w:r w:rsidRPr="00D95D6C">
              <w:t xml:space="preserve">Формирование предложений </w:t>
            </w:r>
            <w:r w:rsidR="00A51268" w:rsidRPr="00D95D6C">
              <w:t>по проектам</w:t>
            </w:r>
            <w:r w:rsidRPr="00D95D6C">
              <w:t xml:space="preserve"> нормативных правовых актов Российской Федерации, нормативных правовых актов субъектов Российской Федерации</w:t>
            </w:r>
          </w:p>
        </w:tc>
      </w:tr>
      <w:tr w:rsidR="00D95D6C" w:rsidRPr="00D95D6C" w14:paraId="267DC2FC" w14:textId="77777777" w:rsidTr="00E208FC">
        <w:trPr>
          <w:trHeight w:val="20"/>
        </w:trPr>
        <w:tc>
          <w:tcPr>
            <w:tcW w:w="1112" w:type="pct"/>
            <w:vMerge/>
          </w:tcPr>
          <w:p w14:paraId="5827160E" w14:textId="77777777" w:rsidR="009E1CAA" w:rsidRPr="00D95D6C" w:rsidRDefault="009E1CAA" w:rsidP="00335583"/>
        </w:tc>
        <w:tc>
          <w:tcPr>
            <w:tcW w:w="3888" w:type="pct"/>
            <w:vAlign w:val="center"/>
          </w:tcPr>
          <w:p w14:paraId="6E860514" w14:textId="77777777" w:rsidR="009E1CAA" w:rsidRPr="00D95D6C" w:rsidRDefault="00A51268" w:rsidP="00335583">
            <w:pPr>
              <w:jc w:val="both"/>
            </w:pPr>
            <w:r w:rsidRPr="00E24A80">
              <w:t>Формирование предложений по о</w:t>
            </w:r>
            <w:r w:rsidR="009E1CAA" w:rsidRPr="00E24A80">
              <w:t>спаривани</w:t>
            </w:r>
            <w:r w:rsidRPr="00E24A80">
              <w:t>ю</w:t>
            </w:r>
            <w:r w:rsidR="009E1CAA" w:rsidRPr="00E24A80">
              <w:t xml:space="preserve"> от имени СРО в установленном законодательством Российской Федерации порядке актов, решений и (или) действий (бездействий) органов государственной власти</w:t>
            </w:r>
            <w:r w:rsidR="009E1CAA" w:rsidRPr="00D95D6C">
              <w:t xml:space="preserve"> Российской Федерации, органов государственной власти субъектов Российской Федерации и органов местного самоуправления, нарушающих права и законные интересы СРО, ее члена или членов либо создающих угрозу такого нарушения</w:t>
            </w:r>
          </w:p>
        </w:tc>
      </w:tr>
      <w:tr w:rsidR="00D95D6C" w:rsidRPr="00D95D6C" w14:paraId="71061355" w14:textId="77777777" w:rsidTr="00E208FC">
        <w:trPr>
          <w:trHeight w:val="20"/>
        </w:trPr>
        <w:tc>
          <w:tcPr>
            <w:tcW w:w="1112" w:type="pct"/>
            <w:vMerge/>
          </w:tcPr>
          <w:p w14:paraId="41ADF49F" w14:textId="77777777" w:rsidR="009E1CAA" w:rsidRPr="00D95D6C" w:rsidRDefault="009E1CAA" w:rsidP="00F5495B"/>
        </w:tc>
        <w:tc>
          <w:tcPr>
            <w:tcW w:w="3888" w:type="pct"/>
          </w:tcPr>
          <w:p w14:paraId="498E3EA5" w14:textId="77777777" w:rsidR="009E1CAA" w:rsidRPr="00D95D6C" w:rsidRDefault="00934A35" w:rsidP="00A37780">
            <w:pPr>
              <w:jc w:val="both"/>
            </w:pPr>
            <w:r w:rsidRPr="00D95D6C">
              <w:t>Н</w:t>
            </w:r>
            <w:r w:rsidR="009E1CAA" w:rsidRPr="00D95D6C">
              <w:t xml:space="preserve">аправление запросов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о предоставлении информации и получение от этих органов информации, </w:t>
            </w:r>
            <w:r w:rsidR="00A51268" w:rsidRPr="00D95D6C">
              <w:t>необходимой для выполнения СРО</w:t>
            </w:r>
            <w:r w:rsidR="009E1CAA" w:rsidRPr="00D95D6C">
              <w:t xml:space="preserve"> возложенных на нее федеральными законами функций, в установленном федеральными законами порядке</w:t>
            </w:r>
          </w:p>
        </w:tc>
      </w:tr>
      <w:tr w:rsidR="00D95D6C" w:rsidRPr="00D95D6C" w14:paraId="53A50B11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1120AA74" w14:textId="77777777" w:rsidR="001859F6" w:rsidRPr="00D95D6C" w:rsidDel="002A1D54" w:rsidRDefault="001859F6" w:rsidP="00F5495B">
            <w:r w:rsidRPr="00D95D6C" w:rsidDel="002A1D54">
              <w:t>Необходимые умения</w:t>
            </w:r>
          </w:p>
        </w:tc>
        <w:tc>
          <w:tcPr>
            <w:tcW w:w="3888" w:type="pct"/>
          </w:tcPr>
          <w:p w14:paraId="2D37E04F" w14:textId="77777777" w:rsidR="001859F6" w:rsidRPr="00D95D6C" w:rsidRDefault="001859F6" w:rsidP="00646653">
            <w:pPr>
              <w:jc w:val="both"/>
            </w:pPr>
            <w:r w:rsidRPr="00D95D6C">
              <w:t>Определять состав предложений по вопросам формирования и реализации государственной политики и осуществляемой органами местного самоуправления политики в отношении предмета саморегулирования для внесения их на рассмотрение орган</w:t>
            </w:r>
            <w:r w:rsidR="00646653">
              <w:t>ами</w:t>
            </w:r>
            <w:r w:rsidRPr="00D95D6C">
              <w:t xml:space="preserve"> государственной власти Российской Федерации, орган</w:t>
            </w:r>
            <w:r w:rsidR="00646653">
              <w:t>ами</w:t>
            </w:r>
            <w:r w:rsidRPr="00D95D6C">
              <w:t xml:space="preserve"> государственной власти субъектов Российской Федерации и орган</w:t>
            </w:r>
            <w:r w:rsidR="00646653">
              <w:t>ами</w:t>
            </w:r>
            <w:r w:rsidRPr="00D95D6C">
              <w:t xml:space="preserve"> местного самоуправления </w:t>
            </w:r>
          </w:p>
        </w:tc>
      </w:tr>
      <w:tr w:rsidR="00D95D6C" w:rsidRPr="00D95D6C" w14:paraId="164D7F7F" w14:textId="77777777" w:rsidTr="00E208FC">
        <w:trPr>
          <w:trHeight w:val="20"/>
        </w:trPr>
        <w:tc>
          <w:tcPr>
            <w:tcW w:w="1112" w:type="pct"/>
            <w:vMerge/>
          </w:tcPr>
          <w:p w14:paraId="7DA6793E" w14:textId="77777777" w:rsidR="00C96DDB" w:rsidRPr="00D95D6C" w:rsidDel="002A1D54" w:rsidRDefault="00C96DDB" w:rsidP="00F5495B"/>
        </w:tc>
        <w:tc>
          <w:tcPr>
            <w:tcW w:w="3888" w:type="pct"/>
          </w:tcPr>
          <w:p w14:paraId="76863934" w14:textId="397BB0F9" w:rsidR="00C96DDB" w:rsidRPr="00D95D6C" w:rsidRDefault="001859F6" w:rsidP="00F5495B">
            <w:pPr>
              <w:jc w:val="both"/>
            </w:pPr>
            <w:r w:rsidRPr="00D95D6C">
              <w:t>Защищать</w:t>
            </w:r>
            <w:r w:rsidR="00C96DDB" w:rsidRPr="00D95D6C">
              <w:t xml:space="preserve"> позиции СРО в процессе обсуждения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связанным с предметом саморегулирования</w:t>
            </w:r>
          </w:p>
        </w:tc>
      </w:tr>
      <w:tr w:rsidR="00D95D6C" w:rsidRPr="00D95D6C" w14:paraId="596F6456" w14:textId="77777777" w:rsidTr="00E208FC">
        <w:trPr>
          <w:trHeight w:val="20"/>
        </w:trPr>
        <w:tc>
          <w:tcPr>
            <w:tcW w:w="1112" w:type="pct"/>
            <w:vMerge/>
          </w:tcPr>
          <w:p w14:paraId="3620EB80" w14:textId="77777777" w:rsidR="00817090" w:rsidRPr="00D95D6C" w:rsidDel="002A1D54" w:rsidRDefault="00817090" w:rsidP="00F5495B"/>
        </w:tc>
        <w:tc>
          <w:tcPr>
            <w:tcW w:w="3888" w:type="pct"/>
          </w:tcPr>
          <w:p w14:paraId="27F76877" w14:textId="58BBF453" w:rsidR="00817090" w:rsidRPr="00D95D6C" w:rsidRDefault="00817090" w:rsidP="00817090">
            <w:pPr>
              <w:jc w:val="both"/>
            </w:pPr>
            <w:r w:rsidRPr="00D95D6C">
              <w:t>Определять возможные последствия принятия и реализации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</w:t>
            </w:r>
            <w:r w:rsidR="00646653">
              <w:t>м с предметом саморегулирования</w:t>
            </w:r>
          </w:p>
        </w:tc>
      </w:tr>
      <w:tr w:rsidR="00D95D6C" w:rsidRPr="00D95D6C" w14:paraId="6DB04C42" w14:textId="77777777" w:rsidTr="00E208FC">
        <w:trPr>
          <w:trHeight w:val="20"/>
        </w:trPr>
        <w:tc>
          <w:tcPr>
            <w:tcW w:w="1112" w:type="pct"/>
            <w:vMerge/>
          </w:tcPr>
          <w:p w14:paraId="21691F8B" w14:textId="77777777" w:rsidR="00C96DDB" w:rsidRPr="00D95D6C" w:rsidDel="002A1D54" w:rsidRDefault="00C96DDB" w:rsidP="00F5495B"/>
        </w:tc>
        <w:tc>
          <w:tcPr>
            <w:tcW w:w="3888" w:type="pct"/>
          </w:tcPr>
          <w:p w14:paraId="58EBEB57" w14:textId="77777777" w:rsidR="00817090" w:rsidRPr="00D95D6C" w:rsidRDefault="00817090" w:rsidP="00817090">
            <w:pPr>
              <w:jc w:val="both"/>
            </w:pPr>
            <w:r w:rsidRPr="00D95D6C">
              <w:t>Определять необходимость в оспаривании от имени СРО в установленном законодательством Российской Федерации порядке актов, решений и (или) действий (бездействий)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нарушающих права и законные ин</w:t>
            </w:r>
            <w:r w:rsidR="00646653">
              <w:t>тересы СРО, ее члена или членов</w:t>
            </w:r>
            <w:r w:rsidRPr="00D95D6C">
              <w:t xml:space="preserve"> либо создающих угрозу такого нарушения</w:t>
            </w:r>
          </w:p>
        </w:tc>
      </w:tr>
      <w:tr w:rsidR="00D95D6C" w:rsidRPr="00D95D6C" w14:paraId="7A8D8242" w14:textId="77777777" w:rsidTr="00E208FC">
        <w:trPr>
          <w:trHeight w:val="20"/>
        </w:trPr>
        <w:tc>
          <w:tcPr>
            <w:tcW w:w="1112" w:type="pct"/>
            <w:vMerge/>
          </w:tcPr>
          <w:p w14:paraId="1F6A7026" w14:textId="77777777" w:rsidR="00817090" w:rsidRPr="00D95D6C" w:rsidDel="002A1D54" w:rsidRDefault="00817090" w:rsidP="00F5495B"/>
        </w:tc>
        <w:tc>
          <w:tcPr>
            <w:tcW w:w="3888" w:type="pct"/>
          </w:tcPr>
          <w:p w14:paraId="515D1222" w14:textId="77777777" w:rsidR="00817090" w:rsidRPr="00D95D6C" w:rsidRDefault="00817090" w:rsidP="00817090">
            <w:pPr>
              <w:jc w:val="both"/>
            </w:pPr>
            <w:r w:rsidRPr="00D95D6C">
              <w:t>Определять стратегию защиты интересов членов СРО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</w:tr>
      <w:tr w:rsidR="00D95D6C" w:rsidRPr="00D95D6C" w14:paraId="778230D9" w14:textId="77777777" w:rsidTr="00E208FC">
        <w:trPr>
          <w:trHeight w:val="20"/>
        </w:trPr>
        <w:tc>
          <w:tcPr>
            <w:tcW w:w="1112" w:type="pct"/>
            <w:vMerge/>
          </w:tcPr>
          <w:p w14:paraId="21CB0B00" w14:textId="77777777" w:rsidR="00C96DDB" w:rsidRPr="00D95D6C" w:rsidDel="002A1D54" w:rsidRDefault="00C96DDB" w:rsidP="00F5495B"/>
        </w:tc>
        <w:tc>
          <w:tcPr>
            <w:tcW w:w="3888" w:type="pct"/>
          </w:tcPr>
          <w:p w14:paraId="0571BD92" w14:textId="77777777" w:rsidR="00C96DDB" w:rsidRPr="00D95D6C" w:rsidRDefault="001859F6" w:rsidP="00F5495B">
            <w:pPr>
              <w:jc w:val="both"/>
            </w:pPr>
            <w:r w:rsidRPr="00D95D6C">
              <w:t>Определять порядок и формы взаимодействия с</w:t>
            </w:r>
            <w:r w:rsidR="00C96DDB" w:rsidRPr="00D95D6C">
              <w:t xml:space="preserve"> орган</w:t>
            </w:r>
            <w:r w:rsidRPr="00D95D6C">
              <w:t>ами</w:t>
            </w:r>
            <w:r w:rsidR="00C96DDB" w:rsidRPr="00D95D6C">
              <w:t xml:space="preserve"> государственной власти Российской Федерации, орган</w:t>
            </w:r>
            <w:r w:rsidRPr="00D95D6C">
              <w:t>ами</w:t>
            </w:r>
            <w:r w:rsidR="00C96DDB" w:rsidRPr="00D95D6C">
              <w:t xml:space="preserve"> государственной власти субъектов Российской Федерации и орган</w:t>
            </w:r>
            <w:r w:rsidRPr="00D95D6C">
              <w:t>ами</w:t>
            </w:r>
            <w:r w:rsidR="00C96DDB" w:rsidRPr="00D95D6C">
              <w:t xml:space="preserve"> местного самоуправления </w:t>
            </w:r>
          </w:p>
        </w:tc>
      </w:tr>
      <w:tr w:rsidR="00D95D6C" w:rsidRPr="00D95D6C" w14:paraId="22357CC9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5898F87B" w14:textId="77777777" w:rsidR="00C96DDB" w:rsidRPr="00D95D6C" w:rsidRDefault="00C96DDB" w:rsidP="00F5495B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7F816610" w14:textId="77777777" w:rsidR="00C96DDB" w:rsidRPr="00D95D6C" w:rsidRDefault="00C96DDB" w:rsidP="00F5495B">
            <w:pPr>
              <w:jc w:val="both"/>
            </w:pPr>
            <w:r w:rsidRPr="00D95D6C"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</w:tr>
      <w:tr w:rsidR="00D95D6C" w:rsidRPr="00D95D6C" w14:paraId="1508478E" w14:textId="77777777" w:rsidTr="00E208FC">
        <w:trPr>
          <w:trHeight w:val="20"/>
        </w:trPr>
        <w:tc>
          <w:tcPr>
            <w:tcW w:w="1112" w:type="pct"/>
            <w:vMerge/>
          </w:tcPr>
          <w:p w14:paraId="7900DFFE" w14:textId="77777777" w:rsidR="00C96DDB" w:rsidRPr="00D95D6C" w:rsidDel="002A1D54" w:rsidRDefault="00C96DDB" w:rsidP="00F5495B"/>
        </w:tc>
        <w:tc>
          <w:tcPr>
            <w:tcW w:w="3888" w:type="pct"/>
            <w:vAlign w:val="center"/>
          </w:tcPr>
          <w:p w14:paraId="319DFD39" w14:textId="77777777" w:rsidR="00C96DDB" w:rsidRPr="00D95D6C" w:rsidRDefault="00C96DDB" w:rsidP="00F5495B">
            <w:pPr>
              <w:jc w:val="both"/>
            </w:pPr>
            <w:r w:rsidRPr="00D95D6C">
              <w:t>Стандарты на процессы выполнения работ национальных объединений СРО</w:t>
            </w:r>
          </w:p>
        </w:tc>
      </w:tr>
      <w:tr w:rsidR="00D95D6C" w:rsidRPr="00D95D6C" w14:paraId="2E770F31" w14:textId="77777777" w:rsidTr="00E208FC">
        <w:trPr>
          <w:trHeight w:val="20"/>
        </w:trPr>
        <w:tc>
          <w:tcPr>
            <w:tcW w:w="1112" w:type="pct"/>
            <w:vMerge/>
          </w:tcPr>
          <w:p w14:paraId="79ADCFE0" w14:textId="77777777" w:rsidR="00C96DDB" w:rsidRPr="00D95D6C" w:rsidDel="002A1D54" w:rsidRDefault="00C96DDB" w:rsidP="00F5495B"/>
        </w:tc>
        <w:tc>
          <w:tcPr>
            <w:tcW w:w="3888" w:type="pct"/>
            <w:vAlign w:val="center"/>
          </w:tcPr>
          <w:p w14:paraId="1C0CB48C" w14:textId="77777777" w:rsidR="00C96DDB" w:rsidRPr="00D95D6C" w:rsidRDefault="00646653" w:rsidP="00646653">
            <w:pPr>
              <w:jc w:val="both"/>
            </w:pPr>
            <w:r>
              <w:t>Нормативные правовые</w:t>
            </w:r>
            <w:r w:rsidR="00C96DDB" w:rsidRPr="00D95D6C">
              <w:t xml:space="preserve"> акты в сфере саморегулирования</w:t>
            </w:r>
          </w:p>
        </w:tc>
      </w:tr>
      <w:tr w:rsidR="00D95D6C" w:rsidRPr="00D95D6C" w14:paraId="5F309EC3" w14:textId="77777777" w:rsidTr="00E208FC">
        <w:trPr>
          <w:trHeight w:val="20"/>
        </w:trPr>
        <w:tc>
          <w:tcPr>
            <w:tcW w:w="1112" w:type="pct"/>
            <w:vMerge/>
          </w:tcPr>
          <w:p w14:paraId="288E8459" w14:textId="77777777" w:rsidR="00C96DDB" w:rsidRPr="00D95D6C" w:rsidDel="002A1D54" w:rsidRDefault="00C96DDB" w:rsidP="00F5495B"/>
        </w:tc>
        <w:tc>
          <w:tcPr>
            <w:tcW w:w="3888" w:type="pct"/>
            <w:vAlign w:val="center"/>
          </w:tcPr>
          <w:p w14:paraId="7E7810FC" w14:textId="77777777" w:rsidR="00C96DDB" w:rsidRPr="00D95D6C" w:rsidRDefault="00817090" w:rsidP="00646653">
            <w:pPr>
              <w:jc w:val="both"/>
            </w:pPr>
            <w:r w:rsidRPr="00D95D6C">
              <w:t>Порядок внесения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предложений по вопросам формирования и реализации государственной политики и осуществляемой органами местного самоуправления политики в отношении предмета саморегулирования</w:t>
            </w:r>
          </w:p>
        </w:tc>
      </w:tr>
      <w:tr w:rsidR="00D95D6C" w:rsidRPr="00D95D6C" w14:paraId="2E2CFFF1" w14:textId="77777777" w:rsidTr="00E208FC">
        <w:trPr>
          <w:trHeight w:val="20"/>
        </w:trPr>
        <w:tc>
          <w:tcPr>
            <w:tcW w:w="1112" w:type="pct"/>
            <w:vMerge/>
          </w:tcPr>
          <w:p w14:paraId="67478B8F" w14:textId="77777777" w:rsidR="00C96DDB" w:rsidRPr="00D95D6C" w:rsidDel="002A1D54" w:rsidRDefault="00C96DDB" w:rsidP="00F5495B"/>
        </w:tc>
        <w:tc>
          <w:tcPr>
            <w:tcW w:w="3888" w:type="pct"/>
          </w:tcPr>
          <w:p w14:paraId="3EC1DC4B" w14:textId="082B7FC7" w:rsidR="00C96DDB" w:rsidRPr="00D95D6C" w:rsidRDefault="00817090" w:rsidP="00F5495B">
            <w:pPr>
              <w:jc w:val="both"/>
            </w:pPr>
            <w:r w:rsidRPr="00D95D6C">
              <w:t>Порядок и принципы проведения независимой экспертизы проектов нормативных правовых актов Российской Федерации, нормативных правовых актов субъектов Российской Федерации, государственных программ по вопросам, связанным с предметом саморегулирования, и направления заключения по результатам проводимых СРО независимых экспертиз проектов нормативных правовых актов</w:t>
            </w:r>
          </w:p>
        </w:tc>
      </w:tr>
      <w:tr w:rsidR="00D95D6C" w:rsidRPr="00D95D6C" w14:paraId="70145283" w14:textId="77777777" w:rsidTr="00E208FC">
        <w:trPr>
          <w:trHeight w:val="20"/>
        </w:trPr>
        <w:tc>
          <w:tcPr>
            <w:tcW w:w="1112" w:type="pct"/>
            <w:vMerge/>
          </w:tcPr>
          <w:p w14:paraId="0F637A19" w14:textId="77777777" w:rsidR="00C96DDB" w:rsidRPr="00D95D6C" w:rsidDel="002A1D54" w:rsidRDefault="00C96DDB" w:rsidP="00F5495B"/>
        </w:tc>
        <w:tc>
          <w:tcPr>
            <w:tcW w:w="3888" w:type="pct"/>
          </w:tcPr>
          <w:p w14:paraId="764FD7BD" w14:textId="77777777" w:rsidR="00C96DDB" w:rsidRPr="00D95D6C" w:rsidRDefault="00817090" w:rsidP="00F5495B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0E506290" w14:textId="77777777" w:rsidTr="00E208FC">
        <w:trPr>
          <w:trHeight w:val="20"/>
        </w:trPr>
        <w:tc>
          <w:tcPr>
            <w:tcW w:w="1112" w:type="pct"/>
            <w:vMerge/>
          </w:tcPr>
          <w:p w14:paraId="56AE584F" w14:textId="77777777" w:rsidR="00817090" w:rsidRPr="00D95D6C" w:rsidDel="002A1D54" w:rsidRDefault="00817090" w:rsidP="00817090"/>
        </w:tc>
        <w:tc>
          <w:tcPr>
            <w:tcW w:w="3888" w:type="pct"/>
          </w:tcPr>
          <w:p w14:paraId="797EBE1D" w14:textId="77777777" w:rsidR="00817090" w:rsidRPr="00D95D6C" w:rsidRDefault="00817090" w:rsidP="00817090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5E4A8B6A" w14:textId="77777777" w:rsidTr="00E208FC">
        <w:trPr>
          <w:trHeight w:val="20"/>
        </w:trPr>
        <w:tc>
          <w:tcPr>
            <w:tcW w:w="1112" w:type="pct"/>
            <w:vMerge/>
          </w:tcPr>
          <w:p w14:paraId="3CE1E3E3" w14:textId="77777777" w:rsidR="00817090" w:rsidRPr="00D95D6C" w:rsidDel="002A1D54" w:rsidRDefault="00817090" w:rsidP="00817090"/>
        </w:tc>
        <w:tc>
          <w:tcPr>
            <w:tcW w:w="3888" w:type="pct"/>
          </w:tcPr>
          <w:p w14:paraId="40F0506F" w14:textId="77777777" w:rsidR="00817090" w:rsidRPr="00D95D6C" w:rsidRDefault="00817090" w:rsidP="00817090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C96DDB" w:rsidRPr="00D95D6C" w14:paraId="48C5A678" w14:textId="77777777" w:rsidTr="00E208FC">
        <w:trPr>
          <w:trHeight w:val="20"/>
        </w:trPr>
        <w:tc>
          <w:tcPr>
            <w:tcW w:w="1112" w:type="pct"/>
          </w:tcPr>
          <w:p w14:paraId="6CD33A38" w14:textId="77777777" w:rsidR="00C96DDB" w:rsidRPr="00D95D6C" w:rsidDel="002A1D54" w:rsidRDefault="00C96DDB" w:rsidP="00F5495B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7E6D78F1" w14:textId="77777777" w:rsidR="00C96DDB" w:rsidRPr="00D95D6C" w:rsidRDefault="00C96DDB" w:rsidP="00F5495B">
            <w:pPr>
              <w:jc w:val="both"/>
            </w:pPr>
            <w:r w:rsidRPr="00D95D6C">
              <w:t>-</w:t>
            </w:r>
          </w:p>
        </w:tc>
      </w:tr>
      <w:bookmarkEnd w:id="25"/>
    </w:tbl>
    <w:p w14:paraId="6190193E" w14:textId="77777777" w:rsidR="00C96DDB" w:rsidRPr="00D95D6C" w:rsidRDefault="00C96DDB" w:rsidP="00C96DDB"/>
    <w:p w14:paraId="70253C95" w14:textId="77777777" w:rsidR="00817090" w:rsidRPr="00D95D6C" w:rsidRDefault="00817090" w:rsidP="00817090">
      <w:pPr>
        <w:rPr>
          <w:b/>
          <w:bCs w:val="0"/>
        </w:rPr>
      </w:pPr>
      <w:r w:rsidRPr="00D95D6C">
        <w:rPr>
          <w:b/>
          <w:bCs w:val="0"/>
        </w:rPr>
        <w:t>3.</w:t>
      </w:r>
      <w:r w:rsidR="00C50830" w:rsidRPr="00D95D6C">
        <w:rPr>
          <w:b/>
          <w:bCs w:val="0"/>
          <w:lang w:val="en-US"/>
        </w:rPr>
        <w:t>6</w:t>
      </w:r>
      <w:r w:rsidRPr="00D95D6C">
        <w:rPr>
          <w:b/>
          <w:bCs w:val="0"/>
        </w:rPr>
        <w:t>.5. Трудовая функция</w:t>
      </w:r>
    </w:p>
    <w:p w14:paraId="5F9210E5" w14:textId="77777777" w:rsidR="00817090" w:rsidRPr="00D95D6C" w:rsidRDefault="00817090" w:rsidP="0081709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817090" w:rsidRPr="00D95D6C" w14:paraId="1D7A9879" w14:textId="77777777" w:rsidTr="00E208F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9F0945" w14:textId="77777777" w:rsidR="00817090" w:rsidRPr="00D95D6C" w:rsidRDefault="00817090" w:rsidP="00F5495B">
            <w:pPr>
              <w:rPr>
                <w:bCs w:val="0"/>
              </w:rPr>
            </w:pPr>
            <w:r w:rsidRPr="00D95D6C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35B01" w14:textId="77777777" w:rsidR="00817090" w:rsidRPr="00D95D6C" w:rsidRDefault="008A785B" w:rsidP="00E208FC">
            <w:pPr>
              <w:rPr>
                <w:bCs w:val="0"/>
              </w:rPr>
            </w:pPr>
            <w:r w:rsidRPr="00D95D6C">
              <w:t>Обеспечение информационной открытости</w:t>
            </w:r>
            <w:r w:rsidR="00911A46" w:rsidRPr="00D95D6C">
              <w:t xml:space="preserve"> СРО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372562" w14:textId="77777777" w:rsidR="00817090" w:rsidRPr="00D95D6C" w:rsidRDefault="00817090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1F4BF" w14:textId="77777777" w:rsidR="00817090" w:rsidRPr="00D95D6C" w:rsidRDefault="00C5083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F</w:t>
            </w:r>
            <w:r w:rsidR="00817090" w:rsidRPr="00D95D6C">
              <w:t>/0</w:t>
            </w:r>
            <w:r w:rsidR="008A785B" w:rsidRPr="00D95D6C">
              <w:t>5</w:t>
            </w:r>
            <w:r w:rsidR="00817090" w:rsidRPr="00D95D6C">
              <w:t>.</w:t>
            </w:r>
            <w:r w:rsidR="00817090" w:rsidRPr="00D95D6C"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371C8C" w14:textId="77777777" w:rsidR="00817090" w:rsidRPr="00D95D6C" w:rsidRDefault="00817090" w:rsidP="00E208FC">
            <w:pPr>
              <w:jc w:val="center"/>
              <w:rPr>
                <w:bCs w:val="0"/>
                <w:vertAlign w:val="superscript"/>
              </w:rPr>
            </w:pPr>
            <w:r w:rsidRPr="00D95D6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F2CE7" w14:textId="77777777" w:rsidR="00817090" w:rsidRPr="00D95D6C" w:rsidRDefault="00817090" w:rsidP="00E208FC">
            <w:pPr>
              <w:jc w:val="center"/>
              <w:rPr>
                <w:bCs w:val="0"/>
                <w:lang w:val="en-US"/>
              </w:rPr>
            </w:pPr>
            <w:r w:rsidRPr="00D95D6C">
              <w:rPr>
                <w:lang w:val="en-US"/>
              </w:rPr>
              <w:t>7</w:t>
            </w:r>
          </w:p>
        </w:tc>
      </w:tr>
    </w:tbl>
    <w:p w14:paraId="03382BC8" w14:textId="77777777" w:rsidR="00817090" w:rsidRPr="00D95D6C" w:rsidRDefault="00817090" w:rsidP="0081709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D95D6C" w:rsidRPr="00D95D6C" w14:paraId="1ADD60A7" w14:textId="77777777" w:rsidTr="00E208F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F4589F" w14:textId="77777777" w:rsidR="00817090" w:rsidRPr="00D95D6C" w:rsidRDefault="00817090" w:rsidP="00F5495B">
            <w:pPr>
              <w:rPr>
                <w:bCs w:val="0"/>
              </w:rPr>
            </w:pPr>
            <w:r w:rsidRPr="00D95D6C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4F891BF" w14:textId="77777777" w:rsidR="00817090" w:rsidRPr="00D95D6C" w:rsidRDefault="00817090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FC2FE5" w14:textId="77777777" w:rsidR="00817090" w:rsidRPr="00D95D6C" w:rsidRDefault="00817090" w:rsidP="00E208FC">
            <w:pPr>
              <w:jc w:val="center"/>
              <w:rPr>
                <w:bCs w:val="0"/>
              </w:rPr>
            </w:pPr>
            <w:r w:rsidRPr="00D95D6C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62010" w14:textId="77777777" w:rsidR="00817090" w:rsidRPr="00D95D6C" w:rsidRDefault="00817090" w:rsidP="00E208FC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8BE50" w14:textId="77777777" w:rsidR="00817090" w:rsidRPr="00D95D6C" w:rsidRDefault="00817090" w:rsidP="00E208F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9B4E4" w14:textId="77777777" w:rsidR="00817090" w:rsidRPr="00D95D6C" w:rsidRDefault="00817090" w:rsidP="00E208FC">
            <w:pPr>
              <w:jc w:val="center"/>
              <w:rPr>
                <w:bCs w:val="0"/>
              </w:rPr>
            </w:pPr>
          </w:p>
        </w:tc>
      </w:tr>
      <w:tr w:rsidR="00817090" w:rsidRPr="00D95D6C" w14:paraId="21AF7854" w14:textId="77777777" w:rsidTr="00E208F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9D1A7A2" w14:textId="77777777" w:rsidR="00817090" w:rsidRPr="00D95D6C" w:rsidRDefault="00817090" w:rsidP="00F5495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B18B7D6" w14:textId="77777777" w:rsidR="00817090" w:rsidRPr="00D95D6C" w:rsidRDefault="00817090" w:rsidP="00F5495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51593F" w14:textId="77777777" w:rsidR="00817090" w:rsidRPr="00D95D6C" w:rsidRDefault="00817090" w:rsidP="00F5495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D98AD2" w14:textId="77777777" w:rsidR="00817090" w:rsidRPr="00D95D6C" w:rsidRDefault="00817090" w:rsidP="00F5495B">
            <w:pPr>
              <w:jc w:val="center"/>
              <w:rPr>
                <w:bCs w:val="0"/>
              </w:rPr>
            </w:pPr>
            <w:r w:rsidRPr="00D95D6C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A7E06B" w14:textId="77777777" w:rsidR="00817090" w:rsidRPr="00D95D6C" w:rsidRDefault="00817090" w:rsidP="0081709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D95D6C" w:rsidRPr="00D95D6C" w14:paraId="581A814D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3A5941A9" w14:textId="77777777" w:rsidR="00953FE0" w:rsidRPr="00D95D6C" w:rsidRDefault="00953FE0" w:rsidP="00F5495B">
            <w:r w:rsidRPr="00D95D6C">
              <w:t>Трудовые действия</w:t>
            </w:r>
          </w:p>
        </w:tc>
        <w:tc>
          <w:tcPr>
            <w:tcW w:w="3888" w:type="pct"/>
            <w:vAlign w:val="center"/>
          </w:tcPr>
          <w:p w14:paraId="0D38D39A" w14:textId="77777777" w:rsidR="00953FE0" w:rsidRPr="00D95D6C" w:rsidRDefault="002C666C" w:rsidP="00F5495B">
            <w:pPr>
              <w:jc w:val="both"/>
            </w:pPr>
            <w:r w:rsidRPr="00D95D6C">
              <w:t>Обеспечение р</w:t>
            </w:r>
            <w:r w:rsidR="00953FE0" w:rsidRPr="00D95D6C">
              <w:t>азработк</w:t>
            </w:r>
            <w:r w:rsidRPr="00D95D6C">
              <w:t>и</w:t>
            </w:r>
            <w:r w:rsidR="00953FE0" w:rsidRPr="00D95D6C">
              <w:t xml:space="preserve"> и </w:t>
            </w:r>
            <w:r w:rsidRPr="00D95D6C">
              <w:t xml:space="preserve">размещения </w:t>
            </w:r>
            <w:r w:rsidR="00953FE0" w:rsidRPr="00D95D6C">
              <w:t xml:space="preserve">в информационно-телекоммуникационной сети «Интернет» официального сайта </w:t>
            </w:r>
            <w:r w:rsidR="00327577" w:rsidRPr="00D95D6C">
              <w:t>СРО, в</w:t>
            </w:r>
            <w:r w:rsidR="00953FE0" w:rsidRPr="00D95D6C">
              <w:t xml:space="preserve"> электронный адрес которого включено доменное имя, права на которое принадлежат СРО</w:t>
            </w:r>
          </w:p>
        </w:tc>
      </w:tr>
      <w:tr w:rsidR="00D95D6C" w:rsidRPr="00D95D6C" w14:paraId="0718B6CF" w14:textId="77777777" w:rsidTr="00E208FC">
        <w:trPr>
          <w:trHeight w:val="20"/>
        </w:trPr>
        <w:tc>
          <w:tcPr>
            <w:tcW w:w="1112" w:type="pct"/>
            <w:vMerge/>
          </w:tcPr>
          <w:p w14:paraId="0BDF5652" w14:textId="77777777" w:rsidR="00953FE0" w:rsidRPr="00D95D6C" w:rsidRDefault="00953FE0" w:rsidP="00F5495B"/>
        </w:tc>
        <w:tc>
          <w:tcPr>
            <w:tcW w:w="3888" w:type="pct"/>
            <w:vAlign w:val="center"/>
          </w:tcPr>
          <w:p w14:paraId="11FF381F" w14:textId="77777777" w:rsidR="00953FE0" w:rsidRPr="00D95D6C" w:rsidRDefault="00953FE0" w:rsidP="00F5495B">
            <w:pPr>
              <w:jc w:val="both"/>
            </w:pPr>
            <w:r w:rsidRPr="00D95D6C">
              <w:t>Информирование органа надзора за СРО об адресе официального сайта СРО в информационно-телекоммуникационной сети «Интернет»</w:t>
            </w:r>
          </w:p>
        </w:tc>
      </w:tr>
      <w:tr w:rsidR="00D95D6C" w:rsidRPr="00D95D6C" w14:paraId="56A8B7B7" w14:textId="77777777" w:rsidTr="00E208FC">
        <w:trPr>
          <w:trHeight w:val="20"/>
        </w:trPr>
        <w:tc>
          <w:tcPr>
            <w:tcW w:w="1112" w:type="pct"/>
            <w:vMerge/>
          </w:tcPr>
          <w:p w14:paraId="5A29E9DB" w14:textId="77777777" w:rsidR="00953FE0" w:rsidRPr="00D95D6C" w:rsidRDefault="00953FE0" w:rsidP="00F5495B"/>
        </w:tc>
        <w:tc>
          <w:tcPr>
            <w:tcW w:w="3888" w:type="pct"/>
            <w:vAlign w:val="center"/>
          </w:tcPr>
          <w:p w14:paraId="14FD5B6A" w14:textId="77777777" w:rsidR="00953FE0" w:rsidRPr="00D95D6C" w:rsidRDefault="002C666C" w:rsidP="00F5495B">
            <w:pPr>
              <w:jc w:val="both"/>
            </w:pPr>
            <w:r w:rsidRPr="00D95D6C">
              <w:t>Обеспечение в</w:t>
            </w:r>
            <w:r w:rsidR="00327577" w:rsidRPr="00D95D6C">
              <w:t>едени</w:t>
            </w:r>
            <w:r w:rsidRPr="00D95D6C">
              <w:t>я</w:t>
            </w:r>
            <w:r w:rsidR="00327577" w:rsidRPr="00D95D6C">
              <w:t xml:space="preserve"> официального</w:t>
            </w:r>
            <w:r w:rsidR="00953FE0" w:rsidRPr="00D95D6C">
              <w:t xml:space="preserve"> сайта СРО в информационно-телекоммуникационной сети «Интернет» </w:t>
            </w:r>
          </w:p>
        </w:tc>
      </w:tr>
      <w:tr w:rsidR="00D95D6C" w:rsidRPr="00D95D6C" w14:paraId="4C97A737" w14:textId="77777777" w:rsidTr="00E208FC">
        <w:trPr>
          <w:trHeight w:val="20"/>
        </w:trPr>
        <w:tc>
          <w:tcPr>
            <w:tcW w:w="1112" w:type="pct"/>
            <w:vMerge/>
          </w:tcPr>
          <w:p w14:paraId="219CC8E4" w14:textId="77777777" w:rsidR="00953FE0" w:rsidRPr="00D95D6C" w:rsidRDefault="00953FE0" w:rsidP="00F5495B"/>
        </w:tc>
        <w:tc>
          <w:tcPr>
            <w:tcW w:w="3888" w:type="pct"/>
            <w:vAlign w:val="center"/>
          </w:tcPr>
          <w:p w14:paraId="16D38B67" w14:textId="77777777" w:rsidR="00953FE0" w:rsidRPr="00D95D6C" w:rsidRDefault="002C666C" w:rsidP="00F5495B">
            <w:pPr>
              <w:jc w:val="both"/>
            </w:pPr>
            <w:r w:rsidRPr="00D95D6C">
              <w:t xml:space="preserve">Обеспечение опубликования </w:t>
            </w:r>
            <w:r w:rsidR="00953FE0" w:rsidRPr="00D95D6C">
              <w:t xml:space="preserve">на официальном сайте СРО годовой бухгалтерской (финансовой) отчетности СРО и аудиторского заключения в отношении указанной отчетности </w:t>
            </w:r>
          </w:p>
        </w:tc>
      </w:tr>
      <w:tr w:rsidR="00D95D6C" w:rsidRPr="00D95D6C" w14:paraId="61878B78" w14:textId="77777777" w:rsidTr="00E208FC">
        <w:trPr>
          <w:trHeight w:val="20"/>
        </w:trPr>
        <w:tc>
          <w:tcPr>
            <w:tcW w:w="1112" w:type="pct"/>
            <w:vMerge/>
          </w:tcPr>
          <w:p w14:paraId="70F6B6AE" w14:textId="77777777" w:rsidR="00953FE0" w:rsidRPr="00D95D6C" w:rsidRDefault="00953FE0" w:rsidP="00F5495B"/>
        </w:tc>
        <w:tc>
          <w:tcPr>
            <w:tcW w:w="3888" w:type="pct"/>
            <w:vAlign w:val="center"/>
          </w:tcPr>
          <w:p w14:paraId="43CB18E9" w14:textId="10362B66" w:rsidR="00953FE0" w:rsidRPr="00D95D6C" w:rsidRDefault="00953FE0" w:rsidP="00646653">
            <w:pPr>
              <w:jc w:val="both"/>
            </w:pPr>
            <w:r w:rsidRPr="00D95D6C">
              <w:t xml:space="preserve">Контроль </w:t>
            </w:r>
            <w:r w:rsidR="002C666C" w:rsidRPr="00D95D6C">
              <w:t>размещени</w:t>
            </w:r>
            <w:r w:rsidR="00646653">
              <w:t>я</w:t>
            </w:r>
            <w:r w:rsidR="002C666C" w:rsidRPr="00D95D6C">
              <w:t xml:space="preserve"> </w:t>
            </w:r>
            <w:r w:rsidRPr="00D95D6C">
              <w:t xml:space="preserve">на сайте СРО копий в электронной форме стандартов и правил СРО, а также внутренних документов </w:t>
            </w:r>
            <w:r w:rsidR="00327577" w:rsidRPr="00D95D6C">
              <w:t>СРО, решений</w:t>
            </w:r>
            <w:r w:rsidRPr="00D95D6C">
              <w:t>, принятых общим собранием членов СРО и постоянно действующим коллегиальным органом управления СРО, информации</w:t>
            </w:r>
            <w:r w:rsidR="00E24A80">
              <w:t>,</w:t>
            </w:r>
            <w:r w:rsidR="00E24A80" w:rsidRPr="00D95D6C">
              <w:t xml:space="preserve"> обязательной к размещению</w:t>
            </w:r>
            <w:r w:rsidR="00E24A80">
              <w:t xml:space="preserve"> по </w:t>
            </w:r>
            <w:r w:rsidR="00E24A80" w:rsidRPr="00397DD7">
              <w:t>законодательству Российской Федерации</w:t>
            </w:r>
            <w:r w:rsidR="00E24A80" w:rsidRPr="00397DD7">
              <w:rPr>
                <w:vertAlign w:val="superscript"/>
              </w:rPr>
              <w:t>6</w:t>
            </w:r>
          </w:p>
        </w:tc>
      </w:tr>
      <w:tr w:rsidR="00D95D6C" w:rsidRPr="00D95D6C" w14:paraId="14E63294" w14:textId="77777777" w:rsidTr="00E208FC">
        <w:trPr>
          <w:trHeight w:val="20"/>
        </w:trPr>
        <w:tc>
          <w:tcPr>
            <w:tcW w:w="1112" w:type="pct"/>
            <w:vMerge/>
          </w:tcPr>
          <w:p w14:paraId="27FE58DB" w14:textId="77777777" w:rsidR="00953FE0" w:rsidRPr="00D95D6C" w:rsidRDefault="00953FE0" w:rsidP="005F61D4"/>
        </w:tc>
        <w:tc>
          <w:tcPr>
            <w:tcW w:w="3888" w:type="pct"/>
            <w:vAlign w:val="center"/>
          </w:tcPr>
          <w:p w14:paraId="63A3905D" w14:textId="77777777" w:rsidR="00953FE0" w:rsidRPr="00D95D6C" w:rsidRDefault="00953FE0" w:rsidP="00646653">
            <w:pPr>
              <w:jc w:val="both"/>
            </w:pPr>
            <w:r w:rsidRPr="00D95D6C">
              <w:t>Контроль</w:t>
            </w:r>
            <w:r w:rsidR="00646653">
              <w:t xml:space="preserve"> </w:t>
            </w:r>
            <w:r w:rsidR="002C666C" w:rsidRPr="00D95D6C">
              <w:t>размещени</w:t>
            </w:r>
            <w:r w:rsidR="00646653">
              <w:t>я</w:t>
            </w:r>
            <w:r w:rsidR="002C666C" w:rsidRPr="00D95D6C">
              <w:t xml:space="preserve"> </w:t>
            </w:r>
            <w:r w:rsidRPr="00D95D6C">
              <w:t>на сайте СРО реестра членов СРО в составе единого реестра членов СРО и их обязательств</w:t>
            </w:r>
          </w:p>
        </w:tc>
      </w:tr>
      <w:tr w:rsidR="00D95D6C" w:rsidRPr="00D95D6C" w14:paraId="6BD50F3E" w14:textId="77777777" w:rsidTr="00E208FC">
        <w:trPr>
          <w:trHeight w:val="20"/>
        </w:trPr>
        <w:tc>
          <w:tcPr>
            <w:tcW w:w="1112" w:type="pct"/>
            <w:vMerge/>
          </w:tcPr>
          <w:p w14:paraId="5E2F15BB" w14:textId="77777777" w:rsidR="008C4054" w:rsidRPr="00D95D6C" w:rsidRDefault="008C4054" w:rsidP="005F61D4"/>
        </w:tc>
        <w:tc>
          <w:tcPr>
            <w:tcW w:w="3888" w:type="pct"/>
            <w:vAlign w:val="center"/>
          </w:tcPr>
          <w:p w14:paraId="4F618917" w14:textId="77777777" w:rsidR="008C4054" w:rsidRPr="00D95D6C" w:rsidRDefault="008C4054" w:rsidP="00646653">
            <w:pPr>
              <w:jc w:val="both"/>
            </w:pPr>
            <w:r w:rsidRPr="00D95D6C">
              <w:t>Контроль направлени</w:t>
            </w:r>
            <w:r w:rsidR="00646653">
              <w:t>я</w:t>
            </w:r>
            <w:r w:rsidRPr="00D95D6C">
              <w:t xml:space="preserve"> решений общего собрания</w:t>
            </w:r>
            <w:r w:rsidR="002C533E">
              <w:t xml:space="preserve"> членов СРО</w:t>
            </w:r>
            <w:r w:rsidRPr="00D95D6C">
              <w:t>, постоянно действующего коллегиального органа управления СРО, документов, принятых органами управления СРО</w:t>
            </w:r>
            <w:r w:rsidR="00646653">
              <w:t>,</w:t>
            </w:r>
            <w:r w:rsidRPr="00D95D6C">
              <w:t xml:space="preserve"> в орган надзора за СРО, единый реестр членов СРО и их обязательств</w:t>
            </w:r>
          </w:p>
        </w:tc>
      </w:tr>
      <w:tr w:rsidR="00D95D6C" w:rsidRPr="00D95D6C" w14:paraId="153B7C4F" w14:textId="77777777" w:rsidTr="00E208FC">
        <w:trPr>
          <w:trHeight w:val="20"/>
        </w:trPr>
        <w:tc>
          <w:tcPr>
            <w:tcW w:w="1112" w:type="pct"/>
            <w:vMerge/>
          </w:tcPr>
          <w:p w14:paraId="67B6C032" w14:textId="77777777" w:rsidR="00953FE0" w:rsidRPr="00D95D6C" w:rsidRDefault="00953FE0" w:rsidP="005F61D4"/>
        </w:tc>
        <w:tc>
          <w:tcPr>
            <w:tcW w:w="3888" w:type="pct"/>
            <w:vAlign w:val="center"/>
          </w:tcPr>
          <w:p w14:paraId="68F835F9" w14:textId="77777777" w:rsidR="00953FE0" w:rsidRPr="00D95D6C" w:rsidRDefault="00953FE0" w:rsidP="005F61D4">
            <w:pPr>
              <w:jc w:val="both"/>
            </w:pPr>
            <w:r w:rsidRPr="00D95D6C">
              <w:t>Оснащение СРО технологическими, программными, лингвистическими средствами обеспечения пользования официальным сайтом СРО</w:t>
            </w:r>
          </w:p>
        </w:tc>
      </w:tr>
      <w:tr w:rsidR="00D95D6C" w:rsidRPr="00D95D6C" w14:paraId="1878D21D" w14:textId="77777777" w:rsidTr="00E208FC">
        <w:trPr>
          <w:trHeight w:val="20"/>
        </w:trPr>
        <w:tc>
          <w:tcPr>
            <w:tcW w:w="1112" w:type="pct"/>
            <w:vMerge/>
          </w:tcPr>
          <w:p w14:paraId="261C96ED" w14:textId="77777777" w:rsidR="00953FE0" w:rsidRPr="00D95D6C" w:rsidRDefault="00953FE0" w:rsidP="005F61D4"/>
        </w:tc>
        <w:tc>
          <w:tcPr>
            <w:tcW w:w="3888" w:type="pct"/>
            <w:vAlign w:val="center"/>
          </w:tcPr>
          <w:p w14:paraId="31D6CCBA" w14:textId="77777777" w:rsidR="00953FE0" w:rsidRPr="00D95D6C" w:rsidRDefault="00327577" w:rsidP="005F61D4">
            <w:pPr>
              <w:jc w:val="both"/>
            </w:pPr>
            <w:r w:rsidRPr="00D95D6C">
              <w:rPr>
                <w:bCs w:val="0"/>
              </w:rPr>
              <w:t>Обеспечение исполнени</w:t>
            </w:r>
            <w:r w:rsidR="002C666C" w:rsidRPr="00D95D6C">
              <w:rPr>
                <w:bCs w:val="0"/>
              </w:rPr>
              <w:t>я</w:t>
            </w:r>
            <w:r w:rsidRPr="00D95D6C">
              <w:rPr>
                <w:bCs w:val="0"/>
              </w:rPr>
              <w:t xml:space="preserve"> </w:t>
            </w:r>
            <w:r w:rsidRPr="00D95D6C">
              <w:t xml:space="preserve">требований </w:t>
            </w:r>
            <w:r w:rsidR="00953FE0" w:rsidRPr="00D95D6C">
              <w:t>к способам получения, использования, обработки, хранения и защиты информации, неправомерное использование которой может причинить моральный вред и (или) имущественный ущерб членам СРО или создать предпосылки для причинения таких вреда и (или) ущерба</w:t>
            </w:r>
          </w:p>
        </w:tc>
      </w:tr>
      <w:tr w:rsidR="00D95D6C" w:rsidRPr="00D95D6C" w14:paraId="77B0A5CD" w14:textId="77777777" w:rsidTr="00E208FC">
        <w:trPr>
          <w:trHeight w:val="20"/>
        </w:trPr>
        <w:tc>
          <w:tcPr>
            <w:tcW w:w="1112" w:type="pct"/>
            <w:vMerge/>
          </w:tcPr>
          <w:p w14:paraId="6E217481" w14:textId="77777777" w:rsidR="00953FE0" w:rsidRPr="00D95D6C" w:rsidDel="002A1D54" w:rsidRDefault="00953FE0" w:rsidP="005F61D4"/>
        </w:tc>
        <w:tc>
          <w:tcPr>
            <w:tcW w:w="3888" w:type="pct"/>
            <w:vAlign w:val="center"/>
          </w:tcPr>
          <w:p w14:paraId="147F6E21" w14:textId="77777777" w:rsidR="00953FE0" w:rsidRPr="00D95D6C" w:rsidRDefault="00327577" w:rsidP="00646653">
            <w:pPr>
              <w:jc w:val="both"/>
            </w:pPr>
            <w:r w:rsidRPr="00D95D6C">
              <w:t xml:space="preserve">Обеспечение контроля соблюдения </w:t>
            </w:r>
            <w:r w:rsidR="00646653">
              <w:t>требований к</w:t>
            </w:r>
            <w:r w:rsidR="00953FE0" w:rsidRPr="00D95D6C">
              <w:t xml:space="preserve"> защите информации членов СРО от неправомерного использования при ее обработке и хранении</w:t>
            </w:r>
          </w:p>
        </w:tc>
      </w:tr>
      <w:tr w:rsidR="00D95D6C" w:rsidRPr="00D95D6C" w14:paraId="244D78E8" w14:textId="77777777" w:rsidTr="00E208FC">
        <w:trPr>
          <w:trHeight w:val="20"/>
        </w:trPr>
        <w:tc>
          <w:tcPr>
            <w:tcW w:w="1112" w:type="pct"/>
            <w:vMerge/>
          </w:tcPr>
          <w:p w14:paraId="4ED5A40E" w14:textId="77777777" w:rsidR="00953FE0" w:rsidRPr="00D95D6C" w:rsidDel="002A1D54" w:rsidRDefault="00953FE0" w:rsidP="005F61D4"/>
        </w:tc>
        <w:tc>
          <w:tcPr>
            <w:tcW w:w="3888" w:type="pct"/>
            <w:vAlign w:val="center"/>
          </w:tcPr>
          <w:p w14:paraId="75038D37" w14:textId="77777777" w:rsidR="00953FE0" w:rsidRPr="00D95D6C" w:rsidRDefault="00327577" w:rsidP="00646653">
            <w:pPr>
              <w:jc w:val="both"/>
            </w:pPr>
            <w:r w:rsidRPr="00D95D6C">
              <w:t xml:space="preserve">Обеспечение контроля </w:t>
            </w:r>
            <w:r w:rsidR="00953FE0" w:rsidRPr="00D95D6C">
              <w:t>соблюдени</w:t>
            </w:r>
            <w:r w:rsidR="00646653">
              <w:t>я</w:t>
            </w:r>
            <w:r w:rsidR="00953FE0" w:rsidRPr="00D95D6C">
              <w:t xml:space="preserve"> порядка и условий доступа к информации, составляющей коммерческую тайну членов СРО, при раскрытии информации о СРО и членах СРО</w:t>
            </w:r>
          </w:p>
        </w:tc>
      </w:tr>
      <w:tr w:rsidR="00D95D6C" w:rsidRPr="00D95D6C" w14:paraId="28F24FF7" w14:textId="77777777" w:rsidTr="00E208FC">
        <w:trPr>
          <w:trHeight w:val="20"/>
        </w:trPr>
        <w:tc>
          <w:tcPr>
            <w:tcW w:w="1112" w:type="pct"/>
            <w:vMerge/>
          </w:tcPr>
          <w:p w14:paraId="4B2434EC" w14:textId="77777777" w:rsidR="00953FE0" w:rsidRPr="00D95D6C" w:rsidDel="002A1D54" w:rsidRDefault="00953FE0" w:rsidP="005F61D4"/>
        </w:tc>
        <w:tc>
          <w:tcPr>
            <w:tcW w:w="3888" w:type="pct"/>
            <w:vAlign w:val="center"/>
          </w:tcPr>
          <w:p w14:paraId="470F1701" w14:textId="77777777" w:rsidR="00953FE0" w:rsidRPr="00D95D6C" w:rsidRDefault="00327577" w:rsidP="005F61D4">
            <w:pPr>
              <w:jc w:val="both"/>
            </w:pPr>
            <w:r w:rsidRPr="00D95D6C">
              <w:t xml:space="preserve">Обеспечение контроля недопущения </w:t>
            </w:r>
            <w:r w:rsidR="00953FE0" w:rsidRPr="00D95D6C">
              <w:t>возникновения конфликта интересов СРО, интересов членов СРО при раскрытии информации о СРО и членах СРО</w:t>
            </w:r>
          </w:p>
        </w:tc>
      </w:tr>
      <w:tr w:rsidR="00D95D6C" w:rsidRPr="00D95D6C" w14:paraId="274EA547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72F27EF5" w14:textId="77777777" w:rsidR="00EE5899" w:rsidRPr="00D95D6C" w:rsidDel="002A1D54" w:rsidRDefault="00EE5899" w:rsidP="005F61D4">
            <w:r w:rsidRPr="00D95D6C" w:rsidDel="002A1D54">
              <w:t>Необходимые умения</w:t>
            </w:r>
          </w:p>
        </w:tc>
        <w:tc>
          <w:tcPr>
            <w:tcW w:w="3888" w:type="pct"/>
            <w:vAlign w:val="center"/>
          </w:tcPr>
          <w:p w14:paraId="5BFD811A" w14:textId="77777777" w:rsidR="00EE5899" w:rsidRPr="00D95D6C" w:rsidRDefault="00EE5899" w:rsidP="005F61D4">
            <w:pPr>
              <w:jc w:val="both"/>
            </w:pPr>
            <w:r w:rsidRPr="00D95D6C">
              <w:t>Определять информационную политику ведения сайта СРО в информационно-телекоммуникационной сети «Интернет»</w:t>
            </w:r>
          </w:p>
        </w:tc>
      </w:tr>
      <w:tr w:rsidR="00D95D6C" w:rsidRPr="00D95D6C" w14:paraId="4CBFE95C" w14:textId="77777777" w:rsidTr="00E208FC">
        <w:trPr>
          <w:trHeight w:val="20"/>
        </w:trPr>
        <w:tc>
          <w:tcPr>
            <w:tcW w:w="1112" w:type="pct"/>
            <w:vMerge/>
          </w:tcPr>
          <w:p w14:paraId="0F275EAD" w14:textId="77777777" w:rsidR="00EE5899" w:rsidRPr="00D95D6C" w:rsidDel="002A1D54" w:rsidRDefault="00EE5899" w:rsidP="005F61D4"/>
        </w:tc>
        <w:tc>
          <w:tcPr>
            <w:tcW w:w="3888" w:type="pct"/>
            <w:vAlign w:val="center"/>
          </w:tcPr>
          <w:p w14:paraId="7467CA11" w14:textId="37BF4E2E" w:rsidR="00EE5899" w:rsidRPr="00D95D6C" w:rsidRDefault="00EE5899" w:rsidP="005F61D4">
            <w:pPr>
              <w:jc w:val="both"/>
            </w:pPr>
            <w:r w:rsidRPr="00D95D6C">
              <w:t>Управлять работниками СРО, ответственными за круглосуточную доступность сайта СРО пользователям для получения, ознакомления</w:t>
            </w:r>
            <w:r w:rsidR="00E24A80">
              <w:t>,</w:t>
            </w:r>
            <w:r w:rsidRPr="00D95D6C">
              <w:t xml:space="preserve"> использования</w:t>
            </w:r>
          </w:p>
        </w:tc>
      </w:tr>
      <w:tr w:rsidR="00D95D6C" w:rsidRPr="00D95D6C" w14:paraId="7122AE0E" w14:textId="77777777" w:rsidTr="00E208FC">
        <w:trPr>
          <w:trHeight w:val="20"/>
        </w:trPr>
        <w:tc>
          <w:tcPr>
            <w:tcW w:w="1112" w:type="pct"/>
            <w:vMerge/>
          </w:tcPr>
          <w:p w14:paraId="79683992" w14:textId="77777777" w:rsidR="004469BE" w:rsidRPr="00D95D6C" w:rsidDel="002A1D54" w:rsidRDefault="004469BE" w:rsidP="005F61D4"/>
        </w:tc>
        <w:tc>
          <w:tcPr>
            <w:tcW w:w="3888" w:type="pct"/>
            <w:vAlign w:val="center"/>
          </w:tcPr>
          <w:p w14:paraId="2E759D5C" w14:textId="77777777" w:rsidR="004469BE" w:rsidRPr="00D95D6C" w:rsidRDefault="004469BE" w:rsidP="005F61D4">
            <w:pPr>
              <w:jc w:val="both"/>
            </w:pPr>
            <w:r w:rsidRPr="00D95D6C">
              <w:t>Определять комплекс мер по предотвращению или урегулированию конфликта интересов в СРО</w:t>
            </w:r>
          </w:p>
        </w:tc>
      </w:tr>
      <w:tr w:rsidR="00D95D6C" w:rsidRPr="00D95D6C" w14:paraId="10D53585" w14:textId="77777777" w:rsidTr="00E208FC">
        <w:trPr>
          <w:trHeight w:val="20"/>
        </w:trPr>
        <w:tc>
          <w:tcPr>
            <w:tcW w:w="1112" w:type="pct"/>
            <w:vMerge/>
          </w:tcPr>
          <w:p w14:paraId="5A7C54E8" w14:textId="77777777" w:rsidR="00EE5899" w:rsidRPr="00D95D6C" w:rsidDel="002A1D54" w:rsidRDefault="00EE5899" w:rsidP="005F61D4"/>
        </w:tc>
        <w:tc>
          <w:tcPr>
            <w:tcW w:w="3888" w:type="pct"/>
            <w:vAlign w:val="center"/>
          </w:tcPr>
          <w:p w14:paraId="6ED23201" w14:textId="77777777" w:rsidR="00EE5899" w:rsidRPr="00D95D6C" w:rsidRDefault="00EE5899" w:rsidP="00646653">
            <w:pPr>
              <w:jc w:val="both"/>
            </w:pPr>
            <w:r w:rsidRPr="00D95D6C">
              <w:t xml:space="preserve">Анализировать полноту, своевременность и корректность размещенной на сайте СРО в сети </w:t>
            </w:r>
            <w:r w:rsidR="00646653">
              <w:t>«</w:t>
            </w:r>
            <w:r w:rsidRPr="00D95D6C">
              <w:t>Интернет</w:t>
            </w:r>
            <w:r w:rsidR="00646653">
              <w:t>»</w:t>
            </w:r>
            <w:r w:rsidRPr="00D95D6C">
              <w:t xml:space="preserve"> необходимой информации и документов о деятельности СРО и деятельности членов СРО</w:t>
            </w:r>
          </w:p>
        </w:tc>
      </w:tr>
      <w:tr w:rsidR="00D95D6C" w:rsidRPr="00D95D6C" w14:paraId="3ABBD104" w14:textId="77777777" w:rsidTr="00E208FC">
        <w:trPr>
          <w:trHeight w:val="20"/>
        </w:trPr>
        <w:tc>
          <w:tcPr>
            <w:tcW w:w="1112" w:type="pct"/>
            <w:vMerge/>
          </w:tcPr>
          <w:p w14:paraId="5E72EB2F" w14:textId="77777777" w:rsidR="00EE5899" w:rsidRPr="00D95D6C" w:rsidDel="002A1D54" w:rsidRDefault="00EE5899" w:rsidP="005F61D4"/>
        </w:tc>
        <w:tc>
          <w:tcPr>
            <w:tcW w:w="3888" w:type="pct"/>
            <w:vAlign w:val="center"/>
          </w:tcPr>
          <w:p w14:paraId="79B548EE" w14:textId="77777777" w:rsidR="00EE5899" w:rsidRPr="00D95D6C" w:rsidRDefault="00EE5899" w:rsidP="005F61D4">
            <w:pPr>
              <w:jc w:val="both"/>
            </w:pPr>
            <w:r w:rsidRPr="00D95D6C">
              <w:t>Управлять работниками и имуществом организации</w:t>
            </w:r>
          </w:p>
        </w:tc>
      </w:tr>
      <w:tr w:rsidR="00D95D6C" w:rsidRPr="00D95D6C" w14:paraId="7842AE59" w14:textId="77777777" w:rsidTr="00E208FC">
        <w:trPr>
          <w:trHeight w:val="20"/>
        </w:trPr>
        <w:tc>
          <w:tcPr>
            <w:tcW w:w="1112" w:type="pct"/>
            <w:vMerge w:val="restart"/>
          </w:tcPr>
          <w:p w14:paraId="524E5859" w14:textId="77777777" w:rsidR="004469BE" w:rsidRPr="00D95D6C" w:rsidRDefault="004469BE" w:rsidP="005F61D4">
            <w:r w:rsidRPr="00D95D6C" w:rsidDel="002A1D54">
              <w:t>Необходимые знания</w:t>
            </w:r>
          </w:p>
        </w:tc>
        <w:tc>
          <w:tcPr>
            <w:tcW w:w="3888" w:type="pct"/>
            <w:vAlign w:val="center"/>
          </w:tcPr>
          <w:p w14:paraId="22A03CA1" w14:textId="77777777" w:rsidR="004469BE" w:rsidRPr="00D95D6C" w:rsidRDefault="004469BE" w:rsidP="005F61D4">
            <w:pPr>
              <w:jc w:val="both"/>
            </w:pPr>
            <w:r w:rsidRPr="00D95D6C">
              <w:t>Стандарты и внутренние документы СРО</w:t>
            </w:r>
          </w:p>
        </w:tc>
      </w:tr>
      <w:tr w:rsidR="00D95D6C" w:rsidRPr="00D95D6C" w14:paraId="224A3A19" w14:textId="77777777" w:rsidTr="00E208FC">
        <w:trPr>
          <w:trHeight w:val="20"/>
        </w:trPr>
        <w:tc>
          <w:tcPr>
            <w:tcW w:w="1112" w:type="pct"/>
            <w:vMerge/>
          </w:tcPr>
          <w:p w14:paraId="31277F93" w14:textId="77777777" w:rsidR="004469BE" w:rsidRPr="00D95D6C" w:rsidDel="002A1D54" w:rsidRDefault="004469BE" w:rsidP="005F61D4"/>
        </w:tc>
        <w:tc>
          <w:tcPr>
            <w:tcW w:w="3888" w:type="pct"/>
          </w:tcPr>
          <w:p w14:paraId="5355EBF7" w14:textId="77777777" w:rsidR="004469BE" w:rsidRPr="00D95D6C" w:rsidRDefault="008A3DF1" w:rsidP="005F61D4">
            <w:pPr>
              <w:jc w:val="both"/>
            </w:pPr>
            <w:r>
              <w:t xml:space="preserve">Нормативные </w:t>
            </w:r>
            <w:r w:rsidR="004469BE" w:rsidRPr="00D95D6C">
              <w:t>правовые акты в сфере саморегулирования</w:t>
            </w:r>
          </w:p>
        </w:tc>
      </w:tr>
      <w:tr w:rsidR="00D95D6C" w:rsidRPr="00D95D6C" w14:paraId="587223C2" w14:textId="77777777" w:rsidTr="00E208FC">
        <w:trPr>
          <w:trHeight w:val="20"/>
        </w:trPr>
        <w:tc>
          <w:tcPr>
            <w:tcW w:w="1112" w:type="pct"/>
            <w:vMerge/>
          </w:tcPr>
          <w:p w14:paraId="14A3A2FB" w14:textId="77777777" w:rsidR="004469BE" w:rsidRPr="00D95D6C" w:rsidDel="002A1D54" w:rsidRDefault="004469BE" w:rsidP="00AF28B4"/>
        </w:tc>
        <w:tc>
          <w:tcPr>
            <w:tcW w:w="3888" w:type="pct"/>
          </w:tcPr>
          <w:p w14:paraId="64B03F1D" w14:textId="77777777" w:rsidR="004469BE" w:rsidRPr="00D95D6C" w:rsidRDefault="004469BE" w:rsidP="00646653">
            <w:pPr>
              <w:jc w:val="both"/>
            </w:pPr>
            <w:r w:rsidRPr="00D95D6C">
              <w:t xml:space="preserve">Порядок и параметры контроля </w:t>
            </w:r>
            <w:r w:rsidR="00646653">
              <w:t>размещения на сайте СРО в сети «</w:t>
            </w:r>
            <w:r w:rsidRPr="00D95D6C">
              <w:t>Интернет</w:t>
            </w:r>
            <w:r w:rsidR="00646653">
              <w:t>»</w:t>
            </w:r>
            <w:r w:rsidRPr="00D95D6C">
              <w:t xml:space="preserve"> необходимой информации и документов о деятельности СРО и деятельности членов СРО</w:t>
            </w:r>
          </w:p>
        </w:tc>
      </w:tr>
      <w:tr w:rsidR="00D95D6C" w:rsidRPr="00D95D6C" w14:paraId="4876CD68" w14:textId="77777777" w:rsidTr="00E208FC">
        <w:trPr>
          <w:trHeight w:val="20"/>
        </w:trPr>
        <w:tc>
          <w:tcPr>
            <w:tcW w:w="1112" w:type="pct"/>
            <w:vMerge/>
          </w:tcPr>
          <w:p w14:paraId="2DD2BCB8" w14:textId="77777777" w:rsidR="004469BE" w:rsidRPr="00D95D6C" w:rsidDel="002A1D54" w:rsidRDefault="004469BE" w:rsidP="00AF28B4"/>
        </w:tc>
        <w:tc>
          <w:tcPr>
            <w:tcW w:w="3888" w:type="pct"/>
          </w:tcPr>
          <w:p w14:paraId="089EA043" w14:textId="77777777" w:rsidR="004469BE" w:rsidRPr="00D95D6C" w:rsidRDefault="004469BE" w:rsidP="00AF28B4">
            <w:pPr>
              <w:jc w:val="both"/>
            </w:pPr>
            <w:r w:rsidRPr="00D95D6C">
              <w:t xml:space="preserve">Требования нормативных правовых актов к обеспечению СРО доступа к документам и информации, подлежащим обязательному размещению на официальном сайте СРО </w:t>
            </w:r>
          </w:p>
        </w:tc>
      </w:tr>
      <w:tr w:rsidR="00D95D6C" w:rsidRPr="00D95D6C" w14:paraId="6AC53C46" w14:textId="77777777" w:rsidTr="00E208FC">
        <w:trPr>
          <w:trHeight w:val="20"/>
        </w:trPr>
        <w:tc>
          <w:tcPr>
            <w:tcW w:w="1112" w:type="pct"/>
            <w:vMerge/>
          </w:tcPr>
          <w:p w14:paraId="10B2E8EC" w14:textId="77777777" w:rsidR="004469BE" w:rsidRPr="00D95D6C" w:rsidDel="002A1D54" w:rsidRDefault="004469BE" w:rsidP="005F61D4"/>
        </w:tc>
        <w:tc>
          <w:tcPr>
            <w:tcW w:w="3888" w:type="pct"/>
            <w:vAlign w:val="center"/>
          </w:tcPr>
          <w:p w14:paraId="3A9E6CEB" w14:textId="77777777" w:rsidR="004469BE" w:rsidRPr="00D95D6C" w:rsidRDefault="004469BE" w:rsidP="005F61D4">
            <w:pPr>
              <w:jc w:val="both"/>
            </w:pPr>
            <w:r w:rsidRPr="00D95D6C">
              <w:t>Требования к технологическим, программным, лингвистическим средствам обеспечения пользования официальными сайтами СРО</w:t>
            </w:r>
          </w:p>
        </w:tc>
      </w:tr>
      <w:tr w:rsidR="00D95D6C" w:rsidRPr="00D95D6C" w14:paraId="527D1FD4" w14:textId="77777777" w:rsidTr="00E208FC">
        <w:trPr>
          <w:trHeight w:val="20"/>
        </w:trPr>
        <w:tc>
          <w:tcPr>
            <w:tcW w:w="1112" w:type="pct"/>
            <w:vMerge/>
          </w:tcPr>
          <w:p w14:paraId="2BA63F85" w14:textId="77777777" w:rsidR="004469BE" w:rsidRPr="00D95D6C" w:rsidDel="002A1D54" w:rsidRDefault="004469BE" w:rsidP="005F61D4"/>
        </w:tc>
        <w:tc>
          <w:tcPr>
            <w:tcW w:w="3888" w:type="pct"/>
            <w:vAlign w:val="center"/>
          </w:tcPr>
          <w:p w14:paraId="23DF8EFC" w14:textId="77777777" w:rsidR="004469BE" w:rsidRPr="00D95D6C" w:rsidRDefault="004469BE" w:rsidP="005F61D4">
            <w:pPr>
              <w:jc w:val="both"/>
            </w:pPr>
            <w:r w:rsidRPr="00D95D6C">
              <w:t>Требования внутренних документов СРО к порядку размещения на сайте СРО копий в электронной форме документов и информации</w:t>
            </w:r>
          </w:p>
        </w:tc>
      </w:tr>
      <w:tr w:rsidR="00D95D6C" w:rsidRPr="00D95D6C" w14:paraId="648FCF9C" w14:textId="77777777" w:rsidTr="00E208FC">
        <w:trPr>
          <w:trHeight w:val="20"/>
        </w:trPr>
        <w:tc>
          <w:tcPr>
            <w:tcW w:w="1112" w:type="pct"/>
            <w:vMerge/>
          </w:tcPr>
          <w:p w14:paraId="253AF065" w14:textId="77777777" w:rsidR="004469BE" w:rsidRPr="00D95D6C" w:rsidDel="002A1D54" w:rsidRDefault="004469BE" w:rsidP="005F61D4"/>
        </w:tc>
        <w:tc>
          <w:tcPr>
            <w:tcW w:w="3888" w:type="pct"/>
            <w:vAlign w:val="center"/>
          </w:tcPr>
          <w:p w14:paraId="61250724" w14:textId="77777777" w:rsidR="004469BE" w:rsidRPr="00D95D6C" w:rsidRDefault="004469BE" w:rsidP="005F61D4">
            <w:pPr>
              <w:jc w:val="both"/>
            </w:pPr>
            <w:r w:rsidRPr="00D95D6C">
              <w:t>Правила и стандарты системы контроля (менеджмента) качества в СРО</w:t>
            </w:r>
          </w:p>
        </w:tc>
      </w:tr>
      <w:tr w:rsidR="00D95D6C" w:rsidRPr="00D95D6C" w14:paraId="0E1494AE" w14:textId="77777777" w:rsidTr="00E208FC">
        <w:trPr>
          <w:trHeight w:val="20"/>
        </w:trPr>
        <w:tc>
          <w:tcPr>
            <w:tcW w:w="1112" w:type="pct"/>
            <w:vMerge/>
          </w:tcPr>
          <w:p w14:paraId="7C1C8436" w14:textId="77777777" w:rsidR="004469BE" w:rsidRPr="00D95D6C" w:rsidDel="002A1D54" w:rsidRDefault="004469BE" w:rsidP="005F61D4"/>
        </w:tc>
        <w:tc>
          <w:tcPr>
            <w:tcW w:w="3888" w:type="pct"/>
          </w:tcPr>
          <w:p w14:paraId="6D090513" w14:textId="77777777" w:rsidR="004469BE" w:rsidRPr="00D95D6C" w:rsidRDefault="004469BE" w:rsidP="005F61D4">
            <w:pPr>
              <w:jc w:val="both"/>
            </w:pPr>
            <w:r w:rsidRPr="00D95D6C">
              <w:t>Требования охраны труда</w:t>
            </w:r>
          </w:p>
        </w:tc>
      </w:tr>
      <w:tr w:rsidR="00D95D6C" w:rsidRPr="00D95D6C" w14:paraId="78BF7606" w14:textId="77777777" w:rsidTr="00E208FC">
        <w:trPr>
          <w:trHeight w:val="20"/>
        </w:trPr>
        <w:tc>
          <w:tcPr>
            <w:tcW w:w="1112" w:type="pct"/>
            <w:vMerge/>
          </w:tcPr>
          <w:p w14:paraId="4698848B" w14:textId="77777777" w:rsidR="004469BE" w:rsidRPr="00D95D6C" w:rsidDel="002A1D54" w:rsidRDefault="004469BE" w:rsidP="005F61D4"/>
        </w:tc>
        <w:tc>
          <w:tcPr>
            <w:tcW w:w="3888" w:type="pct"/>
          </w:tcPr>
          <w:p w14:paraId="64219E36" w14:textId="77777777" w:rsidR="004469BE" w:rsidRPr="00D95D6C" w:rsidRDefault="004469BE" w:rsidP="005F61D4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 в области обработки и хранения персональных данных и конфиденциальности информации</w:t>
            </w:r>
          </w:p>
        </w:tc>
      </w:tr>
      <w:tr w:rsidR="00D95D6C" w:rsidRPr="00D95D6C" w14:paraId="0151EB5C" w14:textId="77777777" w:rsidTr="00E208FC">
        <w:trPr>
          <w:trHeight w:val="20"/>
        </w:trPr>
        <w:tc>
          <w:tcPr>
            <w:tcW w:w="1112" w:type="pct"/>
            <w:vMerge/>
          </w:tcPr>
          <w:p w14:paraId="641FC069" w14:textId="77777777" w:rsidR="004469BE" w:rsidRPr="00D95D6C" w:rsidDel="002A1D54" w:rsidRDefault="004469BE" w:rsidP="005F61D4"/>
        </w:tc>
        <w:tc>
          <w:tcPr>
            <w:tcW w:w="3888" w:type="pct"/>
          </w:tcPr>
          <w:p w14:paraId="31255C47" w14:textId="77777777" w:rsidR="004469BE" w:rsidRPr="00D95D6C" w:rsidRDefault="004469BE" w:rsidP="00646653">
            <w:pPr>
              <w:jc w:val="both"/>
            </w:pPr>
            <w:r w:rsidRPr="00D95D6C">
              <w:t xml:space="preserve">Требования законодательства Российской Федерации </w:t>
            </w:r>
            <w:r w:rsidR="00646653">
              <w:t>к</w:t>
            </w:r>
            <w:r w:rsidRPr="00D95D6C">
              <w:t xml:space="preserve"> защите информации от неправомерного использования при ее обработке и хранении </w:t>
            </w:r>
          </w:p>
        </w:tc>
      </w:tr>
      <w:tr w:rsidR="00D95D6C" w:rsidRPr="00D95D6C" w14:paraId="4FAE9BE4" w14:textId="77777777" w:rsidTr="00E208FC">
        <w:trPr>
          <w:trHeight w:val="20"/>
        </w:trPr>
        <w:tc>
          <w:tcPr>
            <w:tcW w:w="1112" w:type="pct"/>
            <w:vMerge/>
          </w:tcPr>
          <w:p w14:paraId="3EBEDA8D" w14:textId="77777777" w:rsidR="00FA659D" w:rsidRPr="00D95D6C" w:rsidDel="002A1D54" w:rsidRDefault="00FA659D" w:rsidP="005F61D4"/>
        </w:tc>
        <w:tc>
          <w:tcPr>
            <w:tcW w:w="3888" w:type="pct"/>
          </w:tcPr>
          <w:p w14:paraId="3AD31A8E" w14:textId="77777777" w:rsidR="00FA659D" w:rsidRPr="00D95D6C" w:rsidRDefault="00FA659D" w:rsidP="005F61D4">
            <w:pPr>
              <w:jc w:val="both"/>
            </w:pPr>
            <w:r w:rsidRPr="00D95D6C">
              <w:t>Требования законодательства Российской Федерации и внутренних документов СРО, регулирующих конфликт интересов в СРО</w:t>
            </w:r>
          </w:p>
        </w:tc>
      </w:tr>
      <w:tr w:rsidR="00D95D6C" w:rsidRPr="00D95D6C" w14:paraId="5B49ABCA" w14:textId="77777777" w:rsidTr="00E208FC">
        <w:trPr>
          <w:trHeight w:val="20"/>
        </w:trPr>
        <w:tc>
          <w:tcPr>
            <w:tcW w:w="1112" w:type="pct"/>
            <w:vMerge/>
          </w:tcPr>
          <w:p w14:paraId="789F5FA7" w14:textId="77777777" w:rsidR="004469BE" w:rsidRPr="00D95D6C" w:rsidDel="002A1D54" w:rsidRDefault="004469BE" w:rsidP="005F61D4"/>
        </w:tc>
        <w:tc>
          <w:tcPr>
            <w:tcW w:w="3888" w:type="pct"/>
          </w:tcPr>
          <w:p w14:paraId="1525841B" w14:textId="77777777" w:rsidR="004469BE" w:rsidRPr="00D95D6C" w:rsidRDefault="00FA659D" w:rsidP="005F61D4">
            <w:pPr>
              <w:jc w:val="both"/>
            </w:pPr>
            <w:r w:rsidRPr="00D95D6C">
              <w:t>Порядок устранения и профилактики конфликта интересов при раскрытии информации о СРО, членах СРО</w:t>
            </w:r>
          </w:p>
        </w:tc>
      </w:tr>
      <w:tr w:rsidR="00D95D6C" w:rsidRPr="00D95D6C" w14:paraId="1A0A6FC0" w14:textId="77777777" w:rsidTr="00E208FC">
        <w:trPr>
          <w:trHeight w:val="20"/>
        </w:trPr>
        <w:tc>
          <w:tcPr>
            <w:tcW w:w="1112" w:type="pct"/>
          </w:tcPr>
          <w:p w14:paraId="34505620" w14:textId="77777777" w:rsidR="00E14607" w:rsidRPr="00D95D6C" w:rsidDel="002A1D54" w:rsidRDefault="005F61D4" w:rsidP="005F61D4">
            <w:r w:rsidRPr="00D95D6C" w:rsidDel="002A1D54">
              <w:t>Другие характеристики</w:t>
            </w:r>
          </w:p>
        </w:tc>
        <w:tc>
          <w:tcPr>
            <w:tcW w:w="3888" w:type="pct"/>
          </w:tcPr>
          <w:p w14:paraId="0904D921" w14:textId="77777777" w:rsidR="005F61D4" w:rsidRPr="00D95D6C" w:rsidRDefault="005F61D4" w:rsidP="005F61D4">
            <w:pPr>
              <w:jc w:val="both"/>
            </w:pPr>
            <w:r w:rsidRPr="00D95D6C">
              <w:t>-</w:t>
            </w:r>
          </w:p>
        </w:tc>
      </w:tr>
    </w:tbl>
    <w:p w14:paraId="1D6DEB66" w14:textId="77777777" w:rsidR="00C96DDB" w:rsidRDefault="00C96DDB" w:rsidP="008B1E23"/>
    <w:p w14:paraId="412704F7" w14:textId="77777777" w:rsidR="00DE3A36" w:rsidRDefault="00DE3A36" w:rsidP="008B1E23"/>
    <w:p w14:paraId="10F651CC" w14:textId="77777777" w:rsidR="00DE3A36" w:rsidRDefault="00DE3A36" w:rsidP="008B1E23"/>
    <w:p w14:paraId="54ACBF52" w14:textId="77777777" w:rsidR="00DE3A36" w:rsidRDefault="00DE3A36" w:rsidP="008B1E23"/>
    <w:p w14:paraId="0234A02F" w14:textId="77777777" w:rsidR="00DE3A36" w:rsidRPr="00D95D6C" w:rsidRDefault="00DE3A36" w:rsidP="008B1E23"/>
    <w:p w14:paraId="1CEC68F2" w14:textId="77777777" w:rsidR="00407766" w:rsidRPr="00D95D6C" w:rsidRDefault="00407766" w:rsidP="00E208FC">
      <w:pPr>
        <w:pStyle w:val="1"/>
        <w:jc w:val="center"/>
      </w:pPr>
      <w:bookmarkStart w:id="26" w:name="_Toc164423048"/>
      <w:bookmarkStart w:id="27" w:name="_Toc172242538"/>
      <w:r w:rsidRPr="00D95D6C">
        <w:t>IV. Сведения об организациях</w:t>
      </w:r>
      <w:r w:rsidR="004C0A30" w:rsidRPr="00D95D6C">
        <w:t xml:space="preserve"> </w:t>
      </w:r>
      <w:r w:rsidR="007266AE" w:rsidRPr="00D95D6C">
        <w:t xml:space="preserve">– </w:t>
      </w:r>
      <w:r w:rsidRPr="00E208FC">
        <w:t>разработчиках</w:t>
      </w:r>
      <w:r w:rsidRPr="00D95D6C">
        <w:t xml:space="preserve"> профессионального стандарта</w:t>
      </w:r>
      <w:bookmarkEnd w:id="26"/>
      <w:bookmarkEnd w:id="27"/>
    </w:p>
    <w:p w14:paraId="3482CAEE" w14:textId="77777777" w:rsidR="008B1E23" w:rsidRPr="00D95D6C" w:rsidRDefault="008B1E23" w:rsidP="008B1E23"/>
    <w:p w14:paraId="18AFDD16" w14:textId="77777777" w:rsidR="00407766" w:rsidRPr="00D95D6C" w:rsidRDefault="007266AE" w:rsidP="008B1E23">
      <w:pPr>
        <w:rPr>
          <w:b/>
          <w:bCs w:val="0"/>
        </w:rPr>
      </w:pPr>
      <w:r w:rsidRPr="00D95D6C">
        <w:rPr>
          <w:b/>
          <w:bCs w:val="0"/>
        </w:rPr>
        <w:t>4.1.</w:t>
      </w:r>
      <w:r w:rsidR="004A78E3" w:rsidRPr="00D95D6C">
        <w:rPr>
          <w:b/>
          <w:bCs w:val="0"/>
        </w:rPr>
        <w:t xml:space="preserve"> </w:t>
      </w:r>
      <w:r w:rsidRPr="00D95D6C">
        <w:rPr>
          <w:b/>
          <w:bCs w:val="0"/>
        </w:rPr>
        <w:t>Ответственн</w:t>
      </w:r>
      <w:r w:rsidR="00EB5C90">
        <w:rPr>
          <w:b/>
          <w:bCs w:val="0"/>
        </w:rPr>
        <w:t>ые</w:t>
      </w:r>
      <w:r w:rsidRPr="00D95D6C">
        <w:rPr>
          <w:b/>
          <w:bCs w:val="0"/>
        </w:rPr>
        <w:t xml:space="preserve"> организаци</w:t>
      </w:r>
      <w:r w:rsidR="00EB5C90">
        <w:rPr>
          <w:b/>
          <w:bCs w:val="0"/>
        </w:rPr>
        <w:t>и</w:t>
      </w:r>
      <w:r w:rsidRPr="00D95D6C">
        <w:rPr>
          <w:b/>
          <w:bCs w:val="0"/>
        </w:rPr>
        <w:t>-</w:t>
      </w:r>
      <w:r w:rsidR="00407766" w:rsidRPr="00D95D6C">
        <w:rPr>
          <w:b/>
          <w:bCs w:val="0"/>
        </w:rPr>
        <w:t>разработчик</w:t>
      </w:r>
      <w:r w:rsidR="00EB5C90">
        <w:rPr>
          <w:b/>
          <w:bCs w:val="0"/>
        </w:rPr>
        <w:t>и</w:t>
      </w:r>
    </w:p>
    <w:p w14:paraId="2DC1598E" w14:textId="77777777" w:rsidR="008B1E23" w:rsidRPr="00D95D6C" w:rsidRDefault="008B1E23" w:rsidP="008B1E23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D95D6C" w:rsidRPr="00CF0FC5" w14:paraId="15555A2B" w14:textId="77777777" w:rsidTr="00E208FC">
        <w:trPr>
          <w:trHeight w:val="20"/>
        </w:trPr>
        <w:tc>
          <w:tcPr>
            <w:tcW w:w="5000" w:type="pct"/>
          </w:tcPr>
          <w:p w14:paraId="6D9557C7" w14:textId="77777777" w:rsidR="00407766" w:rsidRPr="00E14607" w:rsidRDefault="0007119A" w:rsidP="00E208FC">
            <w:pPr>
              <w:rPr>
                <w:bCs w:val="0"/>
              </w:rPr>
            </w:pPr>
            <w:r w:rsidRPr="00E14607">
              <w:t>Национальное объединение изыскателей и проектировщиков</w:t>
            </w:r>
            <w:r w:rsidR="00EB5C90" w:rsidRPr="00E14607">
              <w:t>, город Москва</w:t>
            </w:r>
          </w:p>
        </w:tc>
      </w:tr>
      <w:tr w:rsidR="00D95D6C" w:rsidRPr="00CF0FC5" w14:paraId="318B70AB" w14:textId="77777777" w:rsidTr="00E208FC">
        <w:trPr>
          <w:trHeight w:val="20"/>
        </w:trPr>
        <w:tc>
          <w:tcPr>
            <w:tcW w:w="5000" w:type="pct"/>
          </w:tcPr>
          <w:p w14:paraId="0670D441" w14:textId="77777777" w:rsidR="008B1E23" w:rsidRPr="00E14607" w:rsidRDefault="008B1E23" w:rsidP="00E208FC">
            <w:r w:rsidRPr="00E14607">
              <w:t>П</w:t>
            </w:r>
            <w:r w:rsidR="0007119A" w:rsidRPr="00E14607">
              <w:t>резидент</w:t>
            </w:r>
            <w:r w:rsidRPr="00E14607">
              <w:tab/>
            </w:r>
            <w:r w:rsidRPr="00E14607">
              <w:tab/>
            </w:r>
            <w:r w:rsidRPr="00E14607">
              <w:tab/>
            </w:r>
            <w:r w:rsidRPr="00E14607">
              <w:tab/>
            </w:r>
            <w:r w:rsidR="0007119A" w:rsidRPr="00E14607">
              <w:t>Шамузафаров Анвар Шамухамедович</w:t>
            </w:r>
          </w:p>
        </w:tc>
      </w:tr>
      <w:tr w:rsidR="00D95D6C" w:rsidRPr="00CF0FC5" w14:paraId="16B40F63" w14:textId="77777777" w:rsidTr="00E208FC">
        <w:trPr>
          <w:trHeight w:val="20"/>
        </w:trPr>
        <w:tc>
          <w:tcPr>
            <w:tcW w:w="5000" w:type="pct"/>
          </w:tcPr>
          <w:p w14:paraId="4D6E2CA8" w14:textId="77777777" w:rsidR="0007119A" w:rsidRPr="00E14607" w:rsidRDefault="0007119A" w:rsidP="00E208FC">
            <w:r w:rsidRPr="00E14607">
              <w:t>Национальное объединение строителей</w:t>
            </w:r>
            <w:r w:rsidR="00EB5C90" w:rsidRPr="00E14607">
              <w:t>, город Москва</w:t>
            </w:r>
          </w:p>
        </w:tc>
      </w:tr>
      <w:tr w:rsidR="0007119A" w:rsidRPr="00D95D6C" w14:paraId="7E9984B3" w14:textId="77777777" w:rsidTr="00E208FC">
        <w:trPr>
          <w:trHeight w:val="20"/>
        </w:trPr>
        <w:tc>
          <w:tcPr>
            <w:tcW w:w="5000" w:type="pct"/>
          </w:tcPr>
          <w:p w14:paraId="14BF0117" w14:textId="77777777" w:rsidR="0007119A" w:rsidRPr="00E14607" w:rsidRDefault="0007119A" w:rsidP="00E208FC">
            <w:r w:rsidRPr="00E14607">
              <w:t>Президент</w:t>
            </w:r>
            <w:r w:rsidR="00E208FC" w:rsidRPr="00E14607">
              <w:tab/>
            </w:r>
            <w:r w:rsidR="00E208FC" w:rsidRPr="00E14607">
              <w:tab/>
            </w:r>
            <w:r w:rsidR="00E208FC" w:rsidRPr="00E14607">
              <w:tab/>
            </w:r>
            <w:r w:rsidR="00E208FC" w:rsidRPr="00E14607">
              <w:tab/>
            </w:r>
            <w:r w:rsidRPr="00E14607">
              <w:t>Глушков Антон Николаевич</w:t>
            </w:r>
          </w:p>
        </w:tc>
      </w:tr>
    </w:tbl>
    <w:p w14:paraId="6284D3D1" w14:textId="77777777" w:rsidR="008B1E23" w:rsidRPr="00D95D6C" w:rsidRDefault="008B1E23" w:rsidP="008B1E23">
      <w:pPr>
        <w:rPr>
          <w:lang w:val="en-US"/>
        </w:rPr>
      </w:pPr>
    </w:p>
    <w:p w14:paraId="1CBEDE75" w14:textId="77777777" w:rsidR="004A4539" w:rsidRPr="00D95D6C" w:rsidRDefault="004A4539" w:rsidP="008B1E23">
      <w:pPr>
        <w:rPr>
          <w:b/>
          <w:bCs w:val="0"/>
        </w:rPr>
      </w:pPr>
      <w:r w:rsidRPr="00D95D6C">
        <w:rPr>
          <w:b/>
          <w:bCs w:val="0"/>
          <w:lang w:val="en-US"/>
        </w:rPr>
        <w:t>4.2.</w:t>
      </w:r>
      <w:r w:rsidR="00656641">
        <w:rPr>
          <w:b/>
          <w:bCs w:val="0"/>
        </w:rPr>
        <w:t xml:space="preserve"> </w:t>
      </w:r>
      <w:r w:rsidRPr="00D95D6C">
        <w:rPr>
          <w:b/>
          <w:bCs w:val="0"/>
        </w:rPr>
        <w:t>Наименования организаций-разработчиков</w:t>
      </w:r>
    </w:p>
    <w:p w14:paraId="6168E6B3" w14:textId="77777777" w:rsidR="008B1E23" w:rsidRPr="00D95D6C" w:rsidRDefault="008B1E23" w:rsidP="008B1E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1"/>
        <w:gridCol w:w="9634"/>
      </w:tblGrid>
      <w:tr w:rsidR="00694009" w:rsidRPr="00D95D6C" w14:paraId="036E7A48" w14:textId="77777777" w:rsidTr="00E208FC">
        <w:trPr>
          <w:trHeight w:val="20"/>
        </w:trPr>
        <w:tc>
          <w:tcPr>
            <w:tcW w:w="275" w:type="pct"/>
          </w:tcPr>
          <w:p w14:paraId="106743B6" w14:textId="77777777" w:rsidR="00694009" w:rsidRPr="00D95D6C" w:rsidRDefault="00694009" w:rsidP="00694009">
            <w:r w:rsidRPr="00D95D6C">
              <w:t>1</w:t>
            </w:r>
          </w:p>
        </w:tc>
        <w:tc>
          <w:tcPr>
            <w:tcW w:w="4725" w:type="pct"/>
          </w:tcPr>
          <w:p w14:paraId="649D590F" w14:textId="77777777" w:rsidR="00694009" w:rsidRPr="00D95D6C" w:rsidRDefault="0007119A" w:rsidP="004A0BE6">
            <w:pPr>
              <w:ind w:right="175"/>
            </w:pPr>
            <w:r w:rsidRPr="00D95D6C">
              <w:t>ООО «Центр исследований», город Москва</w:t>
            </w:r>
          </w:p>
        </w:tc>
      </w:tr>
    </w:tbl>
    <w:p w14:paraId="4055C9DD" w14:textId="77777777" w:rsidR="00407766" w:rsidRPr="00D95D6C" w:rsidRDefault="00407766" w:rsidP="008B1E23"/>
    <w:sectPr w:rsidR="00407766" w:rsidRPr="00D95D6C" w:rsidSect="00D95D6C">
      <w:headerReference w:type="default" r:id="rId48"/>
      <w:footerReference w:type="default" r:id="rId49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54562B" w16cex:dateUtc="2024-08-12T10:51:00Z"/>
  <w16cex:commentExtensible w16cex:durableId="49B03A46" w16cex:dateUtc="2024-08-12T11:00:00Z"/>
  <w16cex:commentExtensible w16cex:durableId="02428C1D" w16cex:dateUtc="2024-08-12T11:03:00Z"/>
  <w16cex:commentExtensible w16cex:durableId="752C3533" w16cex:dateUtc="2024-08-12T11:03:00Z"/>
  <w16cex:commentExtensible w16cex:durableId="2A55190D" w16cex:dateUtc="2024-07-31T17:11:00Z"/>
  <w16cex:commentExtensible w16cex:durableId="681C5A7C" w16cex:dateUtc="2024-08-12T11:18:00Z"/>
  <w16cex:commentExtensible w16cex:durableId="2A5519EE" w16cex:dateUtc="2024-07-31T17:15:00Z"/>
  <w16cex:commentExtensible w16cex:durableId="71B3ECEC" w16cex:dateUtc="2024-08-12T11:24:00Z"/>
  <w16cex:commentExtensible w16cex:durableId="08CB86B1" w16cex:dateUtc="2024-08-12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3BEC45" w16cid:durableId="2A551798"/>
  <w16cid:commentId w16cid:paraId="56AEE4AA" w16cid:durableId="5654562B"/>
  <w16cid:commentId w16cid:paraId="0CA9E7C5" w16cid:durableId="63A67D2C"/>
  <w16cid:commentId w16cid:paraId="273775AB" w16cid:durableId="49B03A46"/>
  <w16cid:commentId w16cid:paraId="7C2B3ED1" w16cid:durableId="3550461A"/>
  <w16cid:commentId w16cid:paraId="12AD7372" w16cid:durableId="02428C1D"/>
  <w16cid:commentId w16cid:paraId="715C58AE" w16cid:durableId="5D7DBD39"/>
  <w16cid:commentId w16cid:paraId="58AAA021" w16cid:durableId="752C3533"/>
  <w16cid:commentId w16cid:paraId="21B2F504" w16cid:durableId="2A55190D"/>
  <w16cid:commentId w16cid:paraId="2111A677" w16cid:durableId="681C5A7C"/>
  <w16cid:commentId w16cid:paraId="2DA43D9B" w16cid:durableId="2A5519EE"/>
  <w16cid:commentId w16cid:paraId="7DBBA529" w16cid:durableId="71B3ECEC"/>
  <w16cid:commentId w16cid:paraId="0D04ED6F" w16cid:durableId="063BF159"/>
  <w16cid:commentId w16cid:paraId="111585CE" w16cid:durableId="08CB86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6175D" w14:textId="77777777" w:rsidR="005E6A93" w:rsidRDefault="005E6A93" w:rsidP="00407766">
      <w:r>
        <w:separator/>
      </w:r>
    </w:p>
  </w:endnote>
  <w:endnote w:type="continuationSeparator" w:id="0">
    <w:p w14:paraId="553F2838" w14:textId="77777777" w:rsidR="005E6A93" w:rsidRDefault="005E6A93" w:rsidP="00407766"/>
  </w:endnote>
  <w:endnote w:id="1">
    <w:p w14:paraId="16825F3B" w14:textId="77777777" w:rsidR="00227194" w:rsidRPr="008B1E23" w:rsidRDefault="00227194" w:rsidP="008B1E23">
      <w:pPr>
        <w:pStyle w:val="ab"/>
      </w:pPr>
      <w:r w:rsidRPr="008B1E23">
        <w:rPr>
          <w:rStyle w:val="ad"/>
        </w:rPr>
        <w:endnoteRef/>
      </w:r>
      <w:r w:rsidRPr="008B1E23">
        <w:t xml:space="preserve"> Общероссийский классификатор занятий.</w:t>
      </w:r>
    </w:p>
  </w:endnote>
  <w:endnote w:id="2">
    <w:p w14:paraId="228C0A3D" w14:textId="77777777" w:rsidR="00227194" w:rsidRDefault="00227194">
      <w:pPr>
        <w:pStyle w:val="ab"/>
      </w:pPr>
      <w:r>
        <w:rPr>
          <w:rStyle w:val="ad"/>
        </w:rPr>
        <w:endnoteRef/>
      </w:r>
      <w:r>
        <w:t xml:space="preserve"> </w:t>
      </w:r>
      <w:bookmarkStart w:id="3" w:name="_Hlk64734834"/>
      <w:r w:rsidRPr="003829B4">
        <w:t>Общероссийский классификатор видов экономической деятельности</w:t>
      </w:r>
      <w:bookmarkEnd w:id="3"/>
      <w:r>
        <w:t>.</w:t>
      </w:r>
    </w:p>
  </w:endnote>
  <w:endnote w:id="3">
    <w:p w14:paraId="71719BA7" w14:textId="77777777" w:rsidR="00227194" w:rsidRPr="008B1E23" w:rsidRDefault="00227194" w:rsidP="00E208FC">
      <w:pPr>
        <w:pStyle w:val="ab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2E6D392D" w14:textId="77777777" w:rsidR="00227194" w:rsidRPr="008B1E23" w:rsidRDefault="00227194" w:rsidP="00E208FC">
      <w:pPr>
        <w:pStyle w:val="ab"/>
      </w:pPr>
      <w:r w:rsidRPr="008B1E23">
        <w:rPr>
          <w:rStyle w:val="ad"/>
        </w:rPr>
        <w:endnoteRef/>
      </w:r>
      <w:r w:rsidRPr="008B1E23"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2F372F37" w14:textId="77777777" w:rsidR="00227194" w:rsidRPr="00CC4FC3" w:rsidRDefault="00227194" w:rsidP="008B1E23">
      <w:pPr>
        <w:pStyle w:val="ab"/>
      </w:pPr>
      <w:r w:rsidRPr="008B1E23">
        <w:rPr>
          <w:rStyle w:val="ad"/>
        </w:rPr>
        <w:endnoteRef/>
      </w:r>
      <w:r w:rsidRPr="008B1E23">
        <w:t xml:space="preserve"> Общероссийский классификатор специальностей по образованию.</w:t>
      </w:r>
    </w:p>
  </w:endnote>
  <w:endnote w:id="6">
    <w:p w14:paraId="731B2FD6" w14:textId="6C8D2DE6" w:rsidR="00227194" w:rsidRDefault="00227194">
      <w:pPr>
        <w:pStyle w:val="ab"/>
      </w:pPr>
      <w:r>
        <w:rPr>
          <w:rStyle w:val="ad"/>
        </w:rPr>
        <w:endnoteRef/>
      </w:r>
      <w:r>
        <w:t xml:space="preserve"> </w:t>
      </w:r>
      <w:r w:rsidR="00074028">
        <w:rPr>
          <w:lang w:val="en-US"/>
        </w:rPr>
        <w:t>C</w:t>
      </w:r>
      <w:r w:rsidR="00074028">
        <w:t>татья</w:t>
      </w:r>
      <w:r w:rsidR="002442DA">
        <w:t xml:space="preserve"> 55.5 Градостроительного</w:t>
      </w:r>
      <w:r w:rsidRPr="00E24A80">
        <w:t xml:space="preserve"> кодекс</w:t>
      </w:r>
      <w:r w:rsidR="002442DA">
        <w:t>а</w:t>
      </w:r>
      <w:r w:rsidRPr="00E24A80">
        <w:t xml:space="preserve"> Российской Федерации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869C7" w14:textId="77777777" w:rsidR="00227194" w:rsidRDefault="00227194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04ECB71" w14:textId="77777777" w:rsidR="00227194" w:rsidRDefault="00227194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6AE1" w14:textId="77777777" w:rsidR="00227194" w:rsidRDefault="00227194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6FF77F" wp14:editId="2E7696C2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04415753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E1EC82" w14:textId="77777777" w:rsidR="00227194" w:rsidRPr="000D3602" w:rsidRDefault="00227194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E6A9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FF77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" stroked="f">
              <v:textbox style="layout-flow:vertical" inset="0,0,0,0">
                <w:txbxContent>
                  <w:p w14:paraId="2DE1EC82" w14:textId="77777777" w:rsidR="00227194" w:rsidRPr="000D3602" w:rsidRDefault="00227194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E6A9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208D5" w14:textId="77777777" w:rsidR="00227194" w:rsidRDefault="00227194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3B85" w14:textId="77777777" w:rsidR="00227194" w:rsidRDefault="00227194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8B9C8" w14:textId="77777777" w:rsidR="00227194" w:rsidRDefault="00227194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54492" w14:textId="77777777" w:rsidR="005E6A93" w:rsidRDefault="005E6A93" w:rsidP="00407766">
      <w:r>
        <w:separator/>
      </w:r>
    </w:p>
  </w:footnote>
  <w:footnote w:type="continuationSeparator" w:id="0">
    <w:p w14:paraId="4758E507" w14:textId="77777777" w:rsidR="005E6A93" w:rsidRDefault="005E6A93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3BD2" w14:textId="77777777" w:rsidR="00227194" w:rsidRDefault="00227194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7DB79C" w14:textId="77777777" w:rsidR="00227194" w:rsidRDefault="00227194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704AC" w14:textId="77777777" w:rsidR="00227194" w:rsidRPr="00397060" w:rsidRDefault="00227194" w:rsidP="00E06ED9">
    <w:pPr>
      <w:pStyle w:val="af"/>
      <w:rPr>
        <w:rStyle w:val="ae"/>
      </w:rPr>
    </w:pPr>
    <w:r w:rsidRPr="00397060">
      <w:rPr>
        <w:rStyle w:val="ae"/>
      </w:rPr>
      <w:fldChar w:fldCharType="begin"/>
    </w:r>
    <w:r w:rsidRPr="00397060">
      <w:rPr>
        <w:rStyle w:val="ae"/>
      </w:rPr>
      <w:instrText xml:space="preserve"> PAGE   \* MERGEFORMAT </w:instrText>
    </w:r>
    <w:r w:rsidRPr="00397060">
      <w:rPr>
        <w:rStyle w:val="ae"/>
      </w:rPr>
      <w:fldChar w:fldCharType="separate"/>
    </w:r>
    <w:r w:rsidR="00721DBC">
      <w:rPr>
        <w:rStyle w:val="ae"/>
        <w:noProof/>
      </w:rPr>
      <w:t>2</w:t>
    </w:r>
    <w:r w:rsidRPr="00397060">
      <w:rPr>
        <w:rStyle w:val="a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1C96A" w14:textId="77777777" w:rsidR="00227194" w:rsidRPr="00CB3B4A" w:rsidRDefault="00227194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 w:rsidR="00721DBC">
      <w:rPr>
        <w:noProof/>
      </w:rPr>
      <w:t>5</w:t>
    </w:r>
    <w:r w:rsidRPr="00CB3B4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A20B" w14:textId="77777777" w:rsidR="00227194" w:rsidRPr="00397060" w:rsidRDefault="00227194" w:rsidP="00E06ED9">
    <w:pPr>
      <w:pStyle w:val="af"/>
      <w:rPr>
        <w:rStyle w:val="ae"/>
      </w:rPr>
    </w:pPr>
    <w:r w:rsidRPr="00397060">
      <w:rPr>
        <w:rStyle w:val="ae"/>
      </w:rPr>
      <w:fldChar w:fldCharType="begin"/>
    </w:r>
    <w:r w:rsidRPr="00397060">
      <w:rPr>
        <w:rStyle w:val="ae"/>
      </w:rPr>
      <w:instrText xml:space="preserve"> PAGE   \* MERGEFORMAT </w:instrText>
    </w:r>
    <w:r w:rsidRPr="00397060">
      <w:rPr>
        <w:rStyle w:val="ae"/>
      </w:rPr>
      <w:fldChar w:fldCharType="separate"/>
    </w:r>
    <w:r w:rsidR="00721DBC">
      <w:rPr>
        <w:rStyle w:val="ae"/>
        <w:noProof/>
      </w:rPr>
      <w:t>3</w:t>
    </w:r>
    <w:r w:rsidRPr="00397060">
      <w:rPr>
        <w:rStyle w:val="ae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867A8" w14:textId="77777777" w:rsidR="00227194" w:rsidRPr="00E06ED9" w:rsidRDefault="00227194" w:rsidP="00E06ED9">
    <w:pPr>
      <w:pStyle w:val="af"/>
    </w:pPr>
    <w:r w:rsidRPr="00E06ED9">
      <w:fldChar w:fldCharType="begin"/>
    </w:r>
    <w:r w:rsidRPr="00E06ED9">
      <w:instrText xml:space="preserve"> PAGE   \* MERGEFORMAT </w:instrText>
    </w:r>
    <w:r w:rsidRPr="00E06ED9">
      <w:fldChar w:fldCharType="separate"/>
    </w:r>
    <w:r w:rsidR="00721DBC">
      <w:rPr>
        <w:noProof/>
      </w:rPr>
      <w:t>21</w:t>
    </w:r>
    <w:r w:rsidRPr="00E06E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1623"/>
    <w:rsid w:val="00002B44"/>
    <w:rsid w:val="00003E41"/>
    <w:rsid w:val="00004FDB"/>
    <w:rsid w:val="00010ECA"/>
    <w:rsid w:val="00011830"/>
    <w:rsid w:val="00011927"/>
    <w:rsid w:val="000125D3"/>
    <w:rsid w:val="00013480"/>
    <w:rsid w:val="0001542F"/>
    <w:rsid w:val="0001605C"/>
    <w:rsid w:val="0001734E"/>
    <w:rsid w:val="0001777A"/>
    <w:rsid w:val="00020E2E"/>
    <w:rsid w:val="00022691"/>
    <w:rsid w:val="00023EDB"/>
    <w:rsid w:val="00024EF4"/>
    <w:rsid w:val="000262AA"/>
    <w:rsid w:val="00026308"/>
    <w:rsid w:val="0002657A"/>
    <w:rsid w:val="0002666E"/>
    <w:rsid w:val="00026ACA"/>
    <w:rsid w:val="00027902"/>
    <w:rsid w:val="00027A6B"/>
    <w:rsid w:val="0003190A"/>
    <w:rsid w:val="00031FB1"/>
    <w:rsid w:val="000331CF"/>
    <w:rsid w:val="00033A2F"/>
    <w:rsid w:val="00033B72"/>
    <w:rsid w:val="00035C52"/>
    <w:rsid w:val="00036238"/>
    <w:rsid w:val="0003633C"/>
    <w:rsid w:val="0003644D"/>
    <w:rsid w:val="000402C7"/>
    <w:rsid w:val="0004281A"/>
    <w:rsid w:val="000444E0"/>
    <w:rsid w:val="0004521F"/>
    <w:rsid w:val="0005072D"/>
    <w:rsid w:val="00053193"/>
    <w:rsid w:val="000542F1"/>
    <w:rsid w:val="00054EDF"/>
    <w:rsid w:val="0005755F"/>
    <w:rsid w:val="000603D0"/>
    <w:rsid w:val="000604E1"/>
    <w:rsid w:val="00060BA6"/>
    <w:rsid w:val="0006224B"/>
    <w:rsid w:val="00065BC4"/>
    <w:rsid w:val="0006663F"/>
    <w:rsid w:val="0006671E"/>
    <w:rsid w:val="000674F4"/>
    <w:rsid w:val="0007119A"/>
    <w:rsid w:val="000714DB"/>
    <w:rsid w:val="00071A34"/>
    <w:rsid w:val="00074028"/>
    <w:rsid w:val="00075C68"/>
    <w:rsid w:val="00076E4A"/>
    <w:rsid w:val="00076E5B"/>
    <w:rsid w:val="00076FCB"/>
    <w:rsid w:val="00080A80"/>
    <w:rsid w:val="000815DB"/>
    <w:rsid w:val="0008169F"/>
    <w:rsid w:val="0008239D"/>
    <w:rsid w:val="0008358A"/>
    <w:rsid w:val="00085E42"/>
    <w:rsid w:val="00087AB1"/>
    <w:rsid w:val="00087D07"/>
    <w:rsid w:val="00087FDE"/>
    <w:rsid w:val="000900C1"/>
    <w:rsid w:val="00093B73"/>
    <w:rsid w:val="000942C5"/>
    <w:rsid w:val="00096FEA"/>
    <w:rsid w:val="00097517"/>
    <w:rsid w:val="000977B0"/>
    <w:rsid w:val="000A0221"/>
    <w:rsid w:val="000A241B"/>
    <w:rsid w:val="000A3041"/>
    <w:rsid w:val="000A362A"/>
    <w:rsid w:val="000A3892"/>
    <w:rsid w:val="000A4110"/>
    <w:rsid w:val="000A7B1C"/>
    <w:rsid w:val="000B099A"/>
    <w:rsid w:val="000B0FF6"/>
    <w:rsid w:val="000B54AC"/>
    <w:rsid w:val="000B5D07"/>
    <w:rsid w:val="000B5EFE"/>
    <w:rsid w:val="000B697A"/>
    <w:rsid w:val="000B6A05"/>
    <w:rsid w:val="000B6E23"/>
    <w:rsid w:val="000C087C"/>
    <w:rsid w:val="000C48A6"/>
    <w:rsid w:val="000C6C97"/>
    <w:rsid w:val="000D2189"/>
    <w:rsid w:val="000D35FC"/>
    <w:rsid w:val="000D44C2"/>
    <w:rsid w:val="000D62A3"/>
    <w:rsid w:val="000E077A"/>
    <w:rsid w:val="000E1B4D"/>
    <w:rsid w:val="000E430E"/>
    <w:rsid w:val="000E4F08"/>
    <w:rsid w:val="000E5DD2"/>
    <w:rsid w:val="000E6D37"/>
    <w:rsid w:val="000F0554"/>
    <w:rsid w:val="000F1FCE"/>
    <w:rsid w:val="00100A8D"/>
    <w:rsid w:val="0011022C"/>
    <w:rsid w:val="001122B2"/>
    <w:rsid w:val="00113F3B"/>
    <w:rsid w:val="0011655E"/>
    <w:rsid w:val="0012005B"/>
    <w:rsid w:val="001212A9"/>
    <w:rsid w:val="00121678"/>
    <w:rsid w:val="001216FD"/>
    <w:rsid w:val="00122C6B"/>
    <w:rsid w:val="001247AF"/>
    <w:rsid w:val="00124EDC"/>
    <w:rsid w:val="00125B49"/>
    <w:rsid w:val="00127B30"/>
    <w:rsid w:val="00127C8F"/>
    <w:rsid w:val="001305BF"/>
    <w:rsid w:val="00130BFA"/>
    <w:rsid w:val="00131000"/>
    <w:rsid w:val="0013139F"/>
    <w:rsid w:val="00131538"/>
    <w:rsid w:val="001370B7"/>
    <w:rsid w:val="00140DA2"/>
    <w:rsid w:val="00142622"/>
    <w:rsid w:val="00142719"/>
    <w:rsid w:val="00150D1F"/>
    <w:rsid w:val="00150DE5"/>
    <w:rsid w:val="00151971"/>
    <w:rsid w:val="00155798"/>
    <w:rsid w:val="00155A72"/>
    <w:rsid w:val="00156659"/>
    <w:rsid w:val="001616D0"/>
    <w:rsid w:val="00162321"/>
    <w:rsid w:val="00162681"/>
    <w:rsid w:val="00164FDA"/>
    <w:rsid w:val="001669F5"/>
    <w:rsid w:val="00166B92"/>
    <w:rsid w:val="00166F63"/>
    <w:rsid w:val="00173DE1"/>
    <w:rsid w:val="00174FB4"/>
    <w:rsid w:val="00175F56"/>
    <w:rsid w:val="001767EA"/>
    <w:rsid w:val="00177445"/>
    <w:rsid w:val="001779D6"/>
    <w:rsid w:val="00177CB3"/>
    <w:rsid w:val="00182EFD"/>
    <w:rsid w:val="00183472"/>
    <w:rsid w:val="0018532E"/>
    <w:rsid w:val="001859F6"/>
    <w:rsid w:val="00185B7A"/>
    <w:rsid w:val="001908FD"/>
    <w:rsid w:val="00192CAB"/>
    <w:rsid w:val="00193515"/>
    <w:rsid w:val="001937E8"/>
    <w:rsid w:val="001947BA"/>
    <w:rsid w:val="00197DF9"/>
    <w:rsid w:val="001A1A4A"/>
    <w:rsid w:val="001A1EB9"/>
    <w:rsid w:val="001A2280"/>
    <w:rsid w:val="001A3B0D"/>
    <w:rsid w:val="001A5076"/>
    <w:rsid w:val="001A57CD"/>
    <w:rsid w:val="001A66C6"/>
    <w:rsid w:val="001A6B68"/>
    <w:rsid w:val="001B4CF3"/>
    <w:rsid w:val="001B6482"/>
    <w:rsid w:val="001B7206"/>
    <w:rsid w:val="001C0EF0"/>
    <w:rsid w:val="001C104E"/>
    <w:rsid w:val="001C1F07"/>
    <w:rsid w:val="001C389A"/>
    <w:rsid w:val="001C72DC"/>
    <w:rsid w:val="001D2130"/>
    <w:rsid w:val="001D4B42"/>
    <w:rsid w:val="001D6E95"/>
    <w:rsid w:val="001D7F41"/>
    <w:rsid w:val="001E06D0"/>
    <w:rsid w:val="001E3A69"/>
    <w:rsid w:val="001E3C7E"/>
    <w:rsid w:val="001E4F6E"/>
    <w:rsid w:val="001E57DB"/>
    <w:rsid w:val="001E5E1B"/>
    <w:rsid w:val="001E7023"/>
    <w:rsid w:val="001F2F58"/>
    <w:rsid w:val="001F3B2E"/>
    <w:rsid w:val="001F3EB3"/>
    <w:rsid w:val="001F6CB5"/>
    <w:rsid w:val="001F7614"/>
    <w:rsid w:val="001F7960"/>
    <w:rsid w:val="00200DA1"/>
    <w:rsid w:val="00201E14"/>
    <w:rsid w:val="0020395A"/>
    <w:rsid w:val="00205B8C"/>
    <w:rsid w:val="00206CC4"/>
    <w:rsid w:val="002104DC"/>
    <w:rsid w:val="002120D7"/>
    <w:rsid w:val="0021271B"/>
    <w:rsid w:val="0021439D"/>
    <w:rsid w:val="002205C7"/>
    <w:rsid w:val="00220659"/>
    <w:rsid w:val="002213C5"/>
    <w:rsid w:val="00222813"/>
    <w:rsid w:val="00222F2C"/>
    <w:rsid w:val="00224DD1"/>
    <w:rsid w:val="002270C0"/>
    <w:rsid w:val="00227194"/>
    <w:rsid w:val="00227FCD"/>
    <w:rsid w:val="0023045D"/>
    <w:rsid w:val="00231B22"/>
    <w:rsid w:val="00233E90"/>
    <w:rsid w:val="00235D12"/>
    <w:rsid w:val="00240293"/>
    <w:rsid w:val="002439C1"/>
    <w:rsid w:val="002442DA"/>
    <w:rsid w:val="00244619"/>
    <w:rsid w:val="0024577D"/>
    <w:rsid w:val="00245A80"/>
    <w:rsid w:val="00245D25"/>
    <w:rsid w:val="00247383"/>
    <w:rsid w:val="002476E2"/>
    <w:rsid w:val="00247806"/>
    <w:rsid w:val="002545CC"/>
    <w:rsid w:val="002548E5"/>
    <w:rsid w:val="00256478"/>
    <w:rsid w:val="0025722A"/>
    <w:rsid w:val="0025737E"/>
    <w:rsid w:val="002577D4"/>
    <w:rsid w:val="002607F3"/>
    <w:rsid w:val="00260AE1"/>
    <w:rsid w:val="00261EF0"/>
    <w:rsid w:val="00264998"/>
    <w:rsid w:val="00264E0F"/>
    <w:rsid w:val="00271F31"/>
    <w:rsid w:val="0027277A"/>
    <w:rsid w:val="0027404D"/>
    <w:rsid w:val="002750D1"/>
    <w:rsid w:val="00281329"/>
    <w:rsid w:val="00281E00"/>
    <w:rsid w:val="00284D0D"/>
    <w:rsid w:val="002863A0"/>
    <w:rsid w:val="00294C2C"/>
    <w:rsid w:val="002956AC"/>
    <w:rsid w:val="0029685F"/>
    <w:rsid w:val="002A01B0"/>
    <w:rsid w:val="002A1827"/>
    <w:rsid w:val="002A2B22"/>
    <w:rsid w:val="002A4B5F"/>
    <w:rsid w:val="002B0068"/>
    <w:rsid w:val="002B0E4B"/>
    <w:rsid w:val="002B1C66"/>
    <w:rsid w:val="002B2254"/>
    <w:rsid w:val="002B26C0"/>
    <w:rsid w:val="002B2742"/>
    <w:rsid w:val="002B422A"/>
    <w:rsid w:val="002B4826"/>
    <w:rsid w:val="002B5493"/>
    <w:rsid w:val="002B6B10"/>
    <w:rsid w:val="002C03AE"/>
    <w:rsid w:val="002C0AC8"/>
    <w:rsid w:val="002C4752"/>
    <w:rsid w:val="002C4CAD"/>
    <w:rsid w:val="002C5338"/>
    <w:rsid w:val="002C533E"/>
    <w:rsid w:val="002C666C"/>
    <w:rsid w:val="002D5DF0"/>
    <w:rsid w:val="002D653F"/>
    <w:rsid w:val="002E3250"/>
    <w:rsid w:val="002E438F"/>
    <w:rsid w:val="002E492C"/>
    <w:rsid w:val="002E5015"/>
    <w:rsid w:val="002E6D53"/>
    <w:rsid w:val="002E70F8"/>
    <w:rsid w:val="002F061E"/>
    <w:rsid w:val="002F078D"/>
    <w:rsid w:val="002F2160"/>
    <w:rsid w:val="002F3FC4"/>
    <w:rsid w:val="002F4384"/>
    <w:rsid w:val="002F4E60"/>
    <w:rsid w:val="002F548D"/>
    <w:rsid w:val="002F7FCC"/>
    <w:rsid w:val="003008F9"/>
    <w:rsid w:val="0030169A"/>
    <w:rsid w:val="0030193E"/>
    <w:rsid w:val="00301DC8"/>
    <w:rsid w:val="0030296D"/>
    <w:rsid w:val="003044F2"/>
    <w:rsid w:val="00304A77"/>
    <w:rsid w:val="00304F08"/>
    <w:rsid w:val="003152D6"/>
    <w:rsid w:val="00316AAA"/>
    <w:rsid w:val="0031774D"/>
    <w:rsid w:val="003214F8"/>
    <w:rsid w:val="00322C76"/>
    <w:rsid w:val="00322DF1"/>
    <w:rsid w:val="00324B1F"/>
    <w:rsid w:val="00326DE5"/>
    <w:rsid w:val="00327577"/>
    <w:rsid w:val="003308EE"/>
    <w:rsid w:val="00335583"/>
    <w:rsid w:val="00336878"/>
    <w:rsid w:val="00337A04"/>
    <w:rsid w:val="00340B14"/>
    <w:rsid w:val="00342446"/>
    <w:rsid w:val="00342F1C"/>
    <w:rsid w:val="00343A5A"/>
    <w:rsid w:val="00343F75"/>
    <w:rsid w:val="00350606"/>
    <w:rsid w:val="003537FC"/>
    <w:rsid w:val="0035485E"/>
    <w:rsid w:val="00355C2A"/>
    <w:rsid w:val="00356F6B"/>
    <w:rsid w:val="0035749B"/>
    <w:rsid w:val="003605C9"/>
    <w:rsid w:val="00360DC5"/>
    <w:rsid w:val="003617F5"/>
    <w:rsid w:val="00361BC0"/>
    <w:rsid w:val="00362958"/>
    <w:rsid w:val="003630FF"/>
    <w:rsid w:val="00363320"/>
    <w:rsid w:val="00363EBE"/>
    <w:rsid w:val="00366051"/>
    <w:rsid w:val="003667FC"/>
    <w:rsid w:val="0036684B"/>
    <w:rsid w:val="003676DF"/>
    <w:rsid w:val="00371097"/>
    <w:rsid w:val="00371E0A"/>
    <w:rsid w:val="0037584E"/>
    <w:rsid w:val="00375DDE"/>
    <w:rsid w:val="00376E28"/>
    <w:rsid w:val="00377CE3"/>
    <w:rsid w:val="00381279"/>
    <w:rsid w:val="003908D1"/>
    <w:rsid w:val="00390905"/>
    <w:rsid w:val="00391D99"/>
    <w:rsid w:val="00392615"/>
    <w:rsid w:val="003929E7"/>
    <w:rsid w:val="0039350F"/>
    <w:rsid w:val="00393E2A"/>
    <w:rsid w:val="00395167"/>
    <w:rsid w:val="003954A1"/>
    <w:rsid w:val="00396D4B"/>
    <w:rsid w:val="00397060"/>
    <w:rsid w:val="00397693"/>
    <w:rsid w:val="003976C2"/>
    <w:rsid w:val="00397DD7"/>
    <w:rsid w:val="003A006D"/>
    <w:rsid w:val="003A0811"/>
    <w:rsid w:val="003A11F7"/>
    <w:rsid w:val="003A7322"/>
    <w:rsid w:val="003B04DB"/>
    <w:rsid w:val="003B0F90"/>
    <w:rsid w:val="003B1AAB"/>
    <w:rsid w:val="003C0033"/>
    <w:rsid w:val="003C04CC"/>
    <w:rsid w:val="003C0CF5"/>
    <w:rsid w:val="003C1749"/>
    <w:rsid w:val="003C32AB"/>
    <w:rsid w:val="003C32DE"/>
    <w:rsid w:val="003C3820"/>
    <w:rsid w:val="003C490E"/>
    <w:rsid w:val="003C5BA4"/>
    <w:rsid w:val="003C6060"/>
    <w:rsid w:val="003C65C9"/>
    <w:rsid w:val="003C6EB9"/>
    <w:rsid w:val="003C7143"/>
    <w:rsid w:val="003D120C"/>
    <w:rsid w:val="003D25F6"/>
    <w:rsid w:val="003D4E4A"/>
    <w:rsid w:val="003E1FC4"/>
    <w:rsid w:val="003E5B9F"/>
    <w:rsid w:val="003E6B41"/>
    <w:rsid w:val="003E7A0B"/>
    <w:rsid w:val="003F0C59"/>
    <w:rsid w:val="003F1C83"/>
    <w:rsid w:val="003F2294"/>
    <w:rsid w:val="003F2AD3"/>
    <w:rsid w:val="003F362D"/>
    <w:rsid w:val="003F51AE"/>
    <w:rsid w:val="003F5803"/>
    <w:rsid w:val="003F76FB"/>
    <w:rsid w:val="00400EAD"/>
    <w:rsid w:val="00402DB4"/>
    <w:rsid w:val="00402FD7"/>
    <w:rsid w:val="004030AB"/>
    <w:rsid w:val="00403748"/>
    <w:rsid w:val="00403AEF"/>
    <w:rsid w:val="00405477"/>
    <w:rsid w:val="00407766"/>
    <w:rsid w:val="004117FB"/>
    <w:rsid w:val="00414AC7"/>
    <w:rsid w:val="00420CD8"/>
    <w:rsid w:val="00421A8E"/>
    <w:rsid w:val="00425120"/>
    <w:rsid w:val="00430077"/>
    <w:rsid w:val="0043126D"/>
    <w:rsid w:val="00432DE0"/>
    <w:rsid w:val="00435879"/>
    <w:rsid w:val="00435DEA"/>
    <w:rsid w:val="00436002"/>
    <w:rsid w:val="0044171E"/>
    <w:rsid w:val="004417AC"/>
    <w:rsid w:val="00441BFD"/>
    <w:rsid w:val="00442CA7"/>
    <w:rsid w:val="00444948"/>
    <w:rsid w:val="0044533D"/>
    <w:rsid w:val="004456B8"/>
    <w:rsid w:val="004469BE"/>
    <w:rsid w:val="00447F87"/>
    <w:rsid w:val="00451A94"/>
    <w:rsid w:val="00452AFB"/>
    <w:rsid w:val="004536E6"/>
    <w:rsid w:val="00455622"/>
    <w:rsid w:val="00456D4B"/>
    <w:rsid w:val="004574F4"/>
    <w:rsid w:val="004608BB"/>
    <w:rsid w:val="00461CA6"/>
    <w:rsid w:val="00462227"/>
    <w:rsid w:val="004622F1"/>
    <w:rsid w:val="0046284C"/>
    <w:rsid w:val="004636ED"/>
    <w:rsid w:val="0046449D"/>
    <w:rsid w:val="004655DD"/>
    <w:rsid w:val="0046730A"/>
    <w:rsid w:val="0047229F"/>
    <w:rsid w:val="00472D09"/>
    <w:rsid w:val="004742CB"/>
    <w:rsid w:val="00476689"/>
    <w:rsid w:val="00482200"/>
    <w:rsid w:val="0048292B"/>
    <w:rsid w:val="00483CE4"/>
    <w:rsid w:val="004855FA"/>
    <w:rsid w:val="00486823"/>
    <w:rsid w:val="0048684C"/>
    <w:rsid w:val="00486B14"/>
    <w:rsid w:val="00486CC5"/>
    <w:rsid w:val="00486D2F"/>
    <w:rsid w:val="00487CF2"/>
    <w:rsid w:val="004944B2"/>
    <w:rsid w:val="0049466C"/>
    <w:rsid w:val="004965C3"/>
    <w:rsid w:val="00496BAF"/>
    <w:rsid w:val="00496E61"/>
    <w:rsid w:val="004A0498"/>
    <w:rsid w:val="004A0BE6"/>
    <w:rsid w:val="004A44B8"/>
    <w:rsid w:val="004A4539"/>
    <w:rsid w:val="004A4B3F"/>
    <w:rsid w:val="004A6553"/>
    <w:rsid w:val="004A6C8B"/>
    <w:rsid w:val="004A6E5D"/>
    <w:rsid w:val="004A78E3"/>
    <w:rsid w:val="004B03D5"/>
    <w:rsid w:val="004B23D2"/>
    <w:rsid w:val="004B403F"/>
    <w:rsid w:val="004B6D91"/>
    <w:rsid w:val="004C0112"/>
    <w:rsid w:val="004C0A30"/>
    <w:rsid w:val="004C0B72"/>
    <w:rsid w:val="004C43A8"/>
    <w:rsid w:val="004C5E28"/>
    <w:rsid w:val="004D4A3F"/>
    <w:rsid w:val="004D5BA1"/>
    <w:rsid w:val="004D612E"/>
    <w:rsid w:val="004D72D9"/>
    <w:rsid w:val="004D73B9"/>
    <w:rsid w:val="004E0291"/>
    <w:rsid w:val="004E304E"/>
    <w:rsid w:val="004E37B1"/>
    <w:rsid w:val="004E3904"/>
    <w:rsid w:val="004E4EDD"/>
    <w:rsid w:val="004E5AC9"/>
    <w:rsid w:val="004E5DAB"/>
    <w:rsid w:val="004E7A67"/>
    <w:rsid w:val="004F0D8C"/>
    <w:rsid w:val="004F1F16"/>
    <w:rsid w:val="004F371F"/>
    <w:rsid w:val="004F5270"/>
    <w:rsid w:val="004F733D"/>
    <w:rsid w:val="00500BC0"/>
    <w:rsid w:val="00500C23"/>
    <w:rsid w:val="00502C7A"/>
    <w:rsid w:val="00503096"/>
    <w:rsid w:val="00504500"/>
    <w:rsid w:val="005077EB"/>
    <w:rsid w:val="0051059A"/>
    <w:rsid w:val="00515973"/>
    <w:rsid w:val="005214E3"/>
    <w:rsid w:val="00521717"/>
    <w:rsid w:val="00521D61"/>
    <w:rsid w:val="00521EEE"/>
    <w:rsid w:val="00524670"/>
    <w:rsid w:val="005258EC"/>
    <w:rsid w:val="00526865"/>
    <w:rsid w:val="00526F9E"/>
    <w:rsid w:val="00527D6C"/>
    <w:rsid w:val="00532E79"/>
    <w:rsid w:val="005331E4"/>
    <w:rsid w:val="00534858"/>
    <w:rsid w:val="005367C5"/>
    <w:rsid w:val="00537311"/>
    <w:rsid w:val="005410A2"/>
    <w:rsid w:val="00541C81"/>
    <w:rsid w:val="00543A31"/>
    <w:rsid w:val="0054775B"/>
    <w:rsid w:val="005538DA"/>
    <w:rsid w:val="00554EAE"/>
    <w:rsid w:val="005604DF"/>
    <w:rsid w:val="0056137D"/>
    <w:rsid w:val="0056142C"/>
    <w:rsid w:val="005628DF"/>
    <w:rsid w:val="00563F37"/>
    <w:rsid w:val="005644A3"/>
    <w:rsid w:val="00564845"/>
    <w:rsid w:val="0056772F"/>
    <w:rsid w:val="00570AD2"/>
    <w:rsid w:val="00571FFB"/>
    <w:rsid w:val="0057283E"/>
    <w:rsid w:val="00572975"/>
    <w:rsid w:val="00575034"/>
    <w:rsid w:val="00575EE8"/>
    <w:rsid w:val="005760B2"/>
    <w:rsid w:val="0057723D"/>
    <w:rsid w:val="00577812"/>
    <w:rsid w:val="005814C6"/>
    <w:rsid w:val="0058447A"/>
    <w:rsid w:val="0058453D"/>
    <w:rsid w:val="00586964"/>
    <w:rsid w:val="005873CC"/>
    <w:rsid w:val="00587966"/>
    <w:rsid w:val="005901DB"/>
    <w:rsid w:val="00590461"/>
    <w:rsid w:val="00590D24"/>
    <w:rsid w:val="005910A6"/>
    <w:rsid w:val="00592D8D"/>
    <w:rsid w:val="00593AF7"/>
    <w:rsid w:val="00593B9A"/>
    <w:rsid w:val="00593DBE"/>
    <w:rsid w:val="00594EDD"/>
    <w:rsid w:val="00595951"/>
    <w:rsid w:val="00596191"/>
    <w:rsid w:val="005A0B66"/>
    <w:rsid w:val="005A23FA"/>
    <w:rsid w:val="005A29D4"/>
    <w:rsid w:val="005A33D4"/>
    <w:rsid w:val="005A3883"/>
    <w:rsid w:val="005A3F6E"/>
    <w:rsid w:val="005A4577"/>
    <w:rsid w:val="005B0A0B"/>
    <w:rsid w:val="005B11B0"/>
    <w:rsid w:val="005B3A33"/>
    <w:rsid w:val="005B4E02"/>
    <w:rsid w:val="005B66DC"/>
    <w:rsid w:val="005B6E30"/>
    <w:rsid w:val="005B74D2"/>
    <w:rsid w:val="005C2904"/>
    <w:rsid w:val="005C3511"/>
    <w:rsid w:val="005C6767"/>
    <w:rsid w:val="005D0F77"/>
    <w:rsid w:val="005D1907"/>
    <w:rsid w:val="005D26AC"/>
    <w:rsid w:val="005D2D7B"/>
    <w:rsid w:val="005D3A61"/>
    <w:rsid w:val="005D43A9"/>
    <w:rsid w:val="005E1199"/>
    <w:rsid w:val="005E1304"/>
    <w:rsid w:val="005E1748"/>
    <w:rsid w:val="005E221B"/>
    <w:rsid w:val="005E43FF"/>
    <w:rsid w:val="005E5DF2"/>
    <w:rsid w:val="005E64AB"/>
    <w:rsid w:val="005E67DB"/>
    <w:rsid w:val="005E6A93"/>
    <w:rsid w:val="005F1843"/>
    <w:rsid w:val="005F3593"/>
    <w:rsid w:val="005F3B35"/>
    <w:rsid w:val="005F436A"/>
    <w:rsid w:val="005F452F"/>
    <w:rsid w:val="005F61D4"/>
    <w:rsid w:val="005F6391"/>
    <w:rsid w:val="005F6D29"/>
    <w:rsid w:val="0060043F"/>
    <w:rsid w:val="00600848"/>
    <w:rsid w:val="00604623"/>
    <w:rsid w:val="006066B4"/>
    <w:rsid w:val="00606F67"/>
    <w:rsid w:val="00610415"/>
    <w:rsid w:val="00614EC2"/>
    <w:rsid w:val="00615EAD"/>
    <w:rsid w:val="006164EB"/>
    <w:rsid w:val="00616934"/>
    <w:rsid w:val="00616F40"/>
    <w:rsid w:val="00617317"/>
    <w:rsid w:val="0062138C"/>
    <w:rsid w:val="006218C9"/>
    <w:rsid w:val="0062216C"/>
    <w:rsid w:val="00622419"/>
    <w:rsid w:val="006234B9"/>
    <w:rsid w:val="0062413A"/>
    <w:rsid w:val="00626AEA"/>
    <w:rsid w:val="00631922"/>
    <w:rsid w:val="0063209C"/>
    <w:rsid w:val="00632ADE"/>
    <w:rsid w:val="00633C1C"/>
    <w:rsid w:val="00634D0B"/>
    <w:rsid w:val="00637131"/>
    <w:rsid w:val="0063778D"/>
    <w:rsid w:val="006408A0"/>
    <w:rsid w:val="0064243E"/>
    <w:rsid w:val="00642B16"/>
    <w:rsid w:val="00645725"/>
    <w:rsid w:val="006463B8"/>
    <w:rsid w:val="00646653"/>
    <w:rsid w:val="00646890"/>
    <w:rsid w:val="00646F28"/>
    <w:rsid w:val="0065072C"/>
    <w:rsid w:val="00650E18"/>
    <w:rsid w:val="00650F97"/>
    <w:rsid w:val="00651853"/>
    <w:rsid w:val="00653429"/>
    <w:rsid w:val="0065443A"/>
    <w:rsid w:val="00655962"/>
    <w:rsid w:val="00656641"/>
    <w:rsid w:val="00657198"/>
    <w:rsid w:val="0065781A"/>
    <w:rsid w:val="006613AC"/>
    <w:rsid w:val="006632B8"/>
    <w:rsid w:val="00663676"/>
    <w:rsid w:val="006662A2"/>
    <w:rsid w:val="006667BB"/>
    <w:rsid w:val="0067360E"/>
    <w:rsid w:val="00673697"/>
    <w:rsid w:val="00675051"/>
    <w:rsid w:val="00675814"/>
    <w:rsid w:val="00676856"/>
    <w:rsid w:val="00683844"/>
    <w:rsid w:val="006852BC"/>
    <w:rsid w:val="00694009"/>
    <w:rsid w:val="00694D9B"/>
    <w:rsid w:val="00697A98"/>
    <w:rsid w:val="006A07E6"/>
    <w:rsid w:val="006A2E63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B736F"/>
    <w:rsid w:val="006C00C0"/>
    <w:rsid w:val="006C0A28"/>
    <w:rsid w:val="006C0FB3"/>
    <w:rsid w:val="006C1D38"/>
    <w:rsid w:val="006C3A63"/>
    <w:rsid w:val="006C4CFF"/>
    <w:rsid w:val="006C565E"/>
    <w:rsid w:val="006C6C7D"/>
    <w:rsid w:val="006C7941"/>
    <w:rsid w:val="006C7D20"/>
    <w:rsid w:val="006D068A"/>
    <w:rsid w:val="006D08CC"/>
    <w:rsid w:val="006D0C37"/>
    <w:rsid w:val="006D1466"/>
    <w:rsid w:val="006D2B73"/>
    <w:rsid w:val="006D32B1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6BF"/>
    <w:rsid w:val="006E373A"/>
    <w:rsid w:val="006E4315"/>
    <w:rsid w:val="006E4B11"/>
    <w:rsid w:val="006E58E5"/>
    <w:rsid w:val="006E732F"/>
    <w:rsid w:val="006F41F0"/>
    <w:rsid w:val="006F533B"/>
    <w:rsid w:val="006F7683"/>
    <w:rsid w:val="006F78D3"/>
    <w:rsid w:val="00702BEB"/>
    <w:rsid w:val="007033BC"/>
    <w:rsid w:val="00704F71"/>
    <w:rsid w:val="007057B7"/>
    <w:rsid w:val="00706504"/>
    <w:rsid w:val="00711A1C"/>
    <w:rsid w:val="00711E73"/>
    <w:rsid w:val="007156AC"/>
    <w:rsid w:val="00715B30"/>
    <w:rsid w:val="00715EC2"/>
    <w:rsid w:val="00715F9D"/>
    <w:rsid w:val="007162B8"/>
    <w:rsid w:val="00716FD6"/>
    <w:rsid w:val="007179BF"/>
    <w:rsid w:val="00721DBC"/>
    <w:rsid w:val="0072440D"/>
    <w:rsid w:val="007248D5"/>
    <w:rsid w:val="007266AE"/>
    <w:rsid w:val="00731513"/>
    <w:rsid w:val="00734D92"/>
    <w:rsid w:val="00736046"/>
    <w:rsid w:val="0073762E"/>
    <w:rsid w:val="00737B4F"/>
    <w:rsid w:val="00737F1B"/>
    <w:rsid w:val="0074004B"/>
    <w:rsid w:val="00742BF8"/>
    <w:rsid w:val="007457DC"/>
    <w:rsid w:val="00750ABD"/>
    <w:rsid w:val="00750C95"/>
    <w:rsid w:val="00751C8E"/>
    <w:rsid w:val="007570D7"/>
    <w:rsid w:val="00760590"/>
    <w:rsid w:val="00763BD3"/>
    <w:rsid w:val="00763CE7"/>
    <w:rsid w:val="00765171"/>
    <w:rsid w:val="00765B64"/>
    <w:rsid w:val="0076663F"/>
    <w:rsid w:val="00767370"/>
    <w:rsid w:val="007710B8"/>
    <w:rsid w:val="00772E0D"/>
    <w:rsid w:val="007732DB"/>
    <w:rsid w:val="00773694"/>
    <w:rsid w:val="00774025"/>
    <w:rsid w:val="00774A1A"/>
    <w:rsid w:val="00775A7F"/>
    <w:rsid w:val="007763A4"/>
    <w:rsid w:val="00780793"/>
    <w:rsid w:val="0078123C"/>
    <w:rsid w:val="007827EF"/>
    <w:rsid w:val="00783D09"/>
    <w:rsid w:val="00783EE2"/>
    <w:rsid w:val="007855D8"/>
    <w:rsid w:val="00786717"/>
    <w:rsid w:val="007870A1"/>
    <w:rsid w:val="00792C6D"/>
    <w:rsid w:val="007953BF"/>
    <w:rsid w:val="00795748"/>
    <w:rsid w:val="007965CA"/>
    <w:rsid w:val="00797665"/>
    <w:rsid w:val="007979E4"/>
    <w:rsid w:val="007A0562"/>
    <w:rsid w:val="007A2C1E"/>
    <w:rsid w:val="007A4B11"/>
    <w:rsid w:val="007A4EF8"/>
    <w:rsid w:val="007A67F1"/>
    <w:rsid w:val="007B073C"/>
    <w:rsid w:val="007B0772"/>
    <w:rsid w:val="007B0C58"/>
    <w:rsid w:val="007B3461"/>
    <w:rsid w:val="007B4230"/>
    <w:rsid w:val="007B513D"/>
    <w:rsid w:val="007B5347"/>
    <w:rsid w:val="007C43CB"/>
    <w:rsid w:val="007D0EC6"/>
    <w:rsid w:val="007D0F0E"/>
    <w:rsid w:val="007D19D6"/>
    <w:rsid w:val="007D374F"/>
    <w:rsid w:val="007D392F"/>
    <w:rsid w:val="007D6A72"/>
    <w:rsid w:val="007E4F4C"/>
    <w:rsid w:val="007E702A"/>
    <w:rsid w:val="007F10D3"/>
    <w:rsid w:val="007F120C"/>
    <w:rsid w:val="007F191E"/>
    <w:rsid w:val="007F2439"/>
    <w:rsid w:val="007F2513"/>
    <w:rsid w:val="007F4570"/>
    <w:rsid w:val="007F545E"/>
    <w:rsid w:val="007F5CA5"/>
    <w:rsid w:val="007F5FFE"/>
    <w:rsid w:val="007F626D"/>
    <w:rsid w:val="007F6408"/>
    <w:rsid w:val="00803888"/>
    <w:rsid w:val="00805AEA"/>
    <w:rsid w:val="008066F0"/>
    <w:rsid w:val="00806D9F"/>
    <w:rsid w:val="00806DBA"/>
    <w:rsid w:val="00806E45"/>
    <w:rsid w:val="00807143"/>
    <w:rsid w:val="00807662"/>
    <w:rsid w:val="0080775D"/>
    <w:rsid w:val="00810B5D"/>
    <w:rsid w:val="00812D20"/>
    <w:rsid w:val="0081546A"/>
    <w:rsid w:val="00816A31"/>
    <w:rsid w:val="00817090"/>
    <w:rsid w:val="00821D2F"/>
    <w:rsid w:val="008220F0"/>
    <w:rsid w:val="00822DBE"/>
    <w:rsid w:val="00823E71"/>
    <w:rsid w:val="00824543"/>
    <w:rsid w:val="00830A26"/>
    <w:rsid w:val="00832939"/>
    <w:rsid w:val="00832E20"/>
    <w:rsid w:val="00833775"/>
    <w:rsid w:val="00836AD0"/>
    <w:rsid w:val="00836DEA"/>
    <w:rsid w:val="00837B5B"/>
    <w:rsid w:val="0084267C"/>
    <w:rsid w:val="0084301C"/>
    <w:rsid w:val="0084330B"/>
    <w:rsid w:val="0084339A"/>
    <w:rsid w:val="008435C2"/>
    <w:rsid w:val="00844EEF"/>
    <w:rsid w:val="008453BB"/>
    <w:rsid w:val="0084577A"/>
    <w:rsid w:val="0084638F"/>
    <w:rsid w:val="00847F53"/>
    <w:rsid w:val="008523BA"/>
    <w:rsid w:val="0085294D"/>
    <w:rsid w:val="00852CE5"/>
    <w:rsid w:val="00856EDE"/>
    <w:rsid w:val="0086186E"/>
    <w:rsid w:val="00861F90"/>
    <w:rsid w:val="00862A3C"/>
    <w:rsid w:val="008632B3"/>
    <w:rsid w:val="008641C3"/>
    <w:rsid w:val="00864C69"/>
    <w:rsid w:val="008658EA"/>
    <w:rsid w:val="00867191"/>
    <w:rsid w:val="008678DA"/>
    <w:rsid w:val="00867C2A"/>
    <w:rsid w:val="008731B6"/>
    <w:rsid w:val="0087446D"/>
    <w:rsid w:val="00877C30"/>
    <w:rsid w:val="008803F1"/>
    <w:rsid w:val="008807AC"/>
    <w:rsid w:val="008825E6"/>
    <w:rsid w:val="00882B93"/>
    <w:rsid w:val="0088446A"/>
    <w:rsid w:val="00887813"/>
    <w:rsid w:val="0089069D"/>
    <w:rsid w:val="00890757"/>
    <w:rsid w:val="00891624"/>
    <w:rsid w:val="0089317E"/>
    <w:rsid w:val="0089321D"/>
    <w:rsid w:val="0089376C"/>
    <w:rsid w:val="00895124"/>
    <w:rsid w:val="00896253"/>
    <w:rsid w:val="0089647B"/>
    <w:rsid w:val="008A3DF1"/>
    <w:rsid w:val="008A66B1"/>
    <w:rsid w:val="008A6A5A"/>
    <w:rsid w:val="008A785B"/>
    <w:rsid w:val="008A7B1D"/>
    <w:rsid w:val="008B05D4"/>
    <w:rsid w:val="008B06A8"/>
    <w:rsid w:val="008B0C23"/>
    <w:rsid w:val="008B1E23"/>
    <w:rsid w:val="008B31E0"/>
    <w:rsid w:val="008B34EE"/>
    <w:rsid w:val="008B38A9"/>
    <w:rsid w:val="008B48E4"/>
    <w:rsid w:val="008B5F49"/>
    <w:rsid w:val="008C0F83"/>
    <w:rsid w:val="008C2885"/>
    <w:rsid w:val="008C39D8"/>
    <w:rsid w:val="008C4054"/>
    <w:rsid w:val="008C62E7"/>
    <w:rsid w:val="008C652D"/>
    <w:rsid w:val="008C735E"/>
    <w:rsid w:val="008C7523"/>
    <w:rsid w:val="008D0AF0"/>
    <w:rsid w:val="008D13D8"/>
    <w:rsid w:val="008D21D9"/>
    <w:rsid w:val="008D29D6"/>
    <w:rsid w:val="008D30E7"/>
    <w:rsid w:val="008D3737"/>
    <w:rsid w:val="008D4B2A"/>
    <w:rsid w:val="008D7700"/>
    <w:rsid w:val="008E0D3B"/>
    <w:rsid w:val="008E131C"/>
    <w:rsid w:val="008E1997"/>
    <w:rsid w:val="008E1F9D"/>
    <w:rsid w:val="008F2C64"/>
    <w:rsid w:val="008F3659"/>
    <w:rsid w:val="008F471A"/>
    <w:rsid w:val="008F5E1A"/>
    <w:rsid w:val="008F749F"/>
    <w:rsid w:val="00900039"/>
    <w:rsid w:val="0090072C"/>
    <w:rsid w:val="0090310C"/>
    <w:rsid w:val="0090401B"/>
    <w:rsid w:val="009056FF"/>
    <w:rsid w:val="00906093"/>
    <w:rsid w:val="009102BC"/>
    <w:rsid w:val="0091105E"/>
    <w:rsid w:val="00911063"/>
    <w:rsid w:val="00911A46"/>
    <w:rsid w:val="00912150"/>
    <w:rsid w:val="00912BD0"/>
    <w:rsid w:val="00914954"/>
    <w:rsid w:val="009157C2"/>
    <w:rsid w:val="00916CAA"/>
    <w:rsid w:val="00917B3E"/>
    <w:rsid w:val="00922656"/>
    <w:rsid w:val="009246D6"/>
    <w:rsid w:val="00924AE1"/>
    <w:rsid w:val="0092543E"/>
    <w:rsid w:val="00926F80"/>
    <w:rsid w:val="00930F09"/>
    <w:rsid w:val="0093170A"/>
    <w:rsid w:val="0093264F"/>
    <w:rsid w:val="00932AC7"/>
    <w:rsid w:val="00932AD3"/>
    <w:rsid w:val="00933F49"/>
    <w:rsid w:val="00934A35"/>
    <w:rsid w:val="00934A37"/>
    <w:rsid w:val="009352F1"/>
    <w:rsid w:val="00936544"/>
    <w:rsid w:val="00936E33"/>
    <w:rsid w:val="00940EB0"/>
    <w:rsid w:val="0094174E"/>
    <w:rsid w:val="009429EF"/>
    <w:rsid w:val="00947230"/>
    <w:rsid w:val="009519FE"/>
    <w:rsid w:val="00951C8F"/>
    <w:rsid w:val="00953FE0"/>
    <w:rsid w:val="00955032"/>
    <w:rsid w:val="009553F7"/>
    <w:rsid w:val="00955975"/>
    <w:rsid w:val="009600C0"/>
    <w:rsid w:val="00960497"/>
    <w:rsid w:val="0096100B"/>
    <w:rsid w:val="00963112"/>
    <w:rsid w:val="0096368A"/>
    <w:rsid w:val="009705EE"/>
    <w:rsid w:val="00970F82"/>
    <w:rsid w:val="00972180"/>
    <w:rsid w:val="00973D08"/>
    <w:rsid w:val="009773DC"/>
    <w:rsid w:val="009803B2"/>
    <w:rsid w:val="00980FD0"/>
    <w:rsid w:val="00981223"/>
    <w:rsid w:val="0098345B"/>
    <w:rsid w:val="00983C53"/>
    <w:rsid w:val="0098416A"/>
    <w:rsid w:val="00984BD6"/>
    <w:rsid w:val="009877EA"/>
    <w:rsid w:val="00987920"/>
    <w:rsid w:val="00990557"/>
    <w:rsid w:val="00990ED3"/>
    <w:rsid w:val="009948D9"/>
    <w:rsid w:val="009966BC"/>
    <w:rsid w:val="009A42B6"/>
    <w:rsid w:val="009A495F"/>
    <w:rsid w:val="009A533F"/>
    <w:rsid w:val="009A5FB0"/>
    <w:rsid w:val="009A681C"/>
    <w:rsid w:val="009A6DD1"/>
    <w:rsid w:val="009A7455"/>
    <w:rsid w:val="009B1FEB"/>
    <w:rsid w:val="009B2929"/>
    <w:rsid w:val="009B2E4F"/>
    <w:rsid w:val="009B446C"/>
    <w:rsid w:val="009B6147"/>
    <w:rsid w:val="009B76AE"/>
    <w:rsid w:val="009C4567"/>
    <w:rsid w:val="009C539E"/>
    <w:rsid w:val="009C58EA"/>
    <w:rsid w:val="009C5C3D"/>
    <w:rsid w:val="009C61B2"/>
    <w:rsid w:val="009C652D"/>
    <w:rsid w:val="009C65D6"/>
    <w:rsid w:val="009D2587"/>
    <w:rsid w:val="009D3685"/>
    <w:rsid w:val="009D3CAE"/>
    <w:rsid w:val="009D3F41"/>
    <w:rsid w:val="009D41C8"/>
    <w:rsid w:val="009E001A"/>
    <w:rsid w:val="009E05BF"/>
    <w:rsid w:val="009E065B"/>
    <w:rsid w:val="009E06A5"/>
    <w:rsid w:val="009E130B"/>
    <w:rsid w:val="009E13A0"/>
    <w:rsid w:val="009E1CAA"/>
    <w:rsid w:val="009E2B91"/>
    <w:rsid w:val="009E3343"/>
    <w:rsid w:val="009E3E65"/>
    <w:rsid w:val="009E41A1"/>
    <w:rsid w:val="009F2553"/>
    <w:rsid w:val="00A02DEB"/>
    <w:rsid w:val="00A030C3"/>
    <w:rsid w:val="00A03390"/>
    <w:rsid w:val="00A034D2"/>
    <w:rsid w:val="00A03877"/>
    <w:rsid w:val="00A05114"/>
    <w:rsid w:val="00A06573"/>
    <w:rsid w:val="00A10111"/>
    <w:rsid w:val="00A12B12"/>
    <w:rsid w:val="00A1306A"/>
    <w:rsid w:val="00A13761"/>
    <w:rsid w:val="00A137FE"/>
    <w:rsid w:val="00A13900"/>
    <w:rsid w:val="00A14C07"/>
    <w:rsid w:val="00A1654A"/>
    <w:rsid w:val="00A16F06"/>
    <w:rsid w:val="00A179D0"/>
    <w:rsid w:val="00A21694"/>
    <w:rsid w:val="00A23467"/>
    <w:rsid w:val="00A23E74"/>
    <w:rsid w:val="00A25EE8"/>
    <w:rsid w:val="00A279F4"/>
    <w:rsid w:val="00A307DC"/>
    <w:rsid w:val="00A30DCE"/>
    <w:rsid w:val="00A31428"/>
    <w:rsid w:val="00A319EC"/>
    <w:rsid w:val="00A3206C"/>
    <w:rsid w:val="00A355D6"/>
    <w:rsid w:val="00A36D5A"/>
    <w:rsid w:val="00A37780"/>
    <w:rsid w:val="00A42E48"/>
    <w:rsid w:val="00A433C5"/>
    <w:rsid w:val="00A449B3"/>
    <w:rsid w:val="00A4549F"/>
    <w:rsid w:val="00A479E0"/>
    <w:rsid w:val="00A50A0A"/>
    <w:rsid w:val="00A50A56"/>
    <w:rsid w:val="00A51268"/>
    <w:rsid w:val="00A533D9"/>
    <w:rsid w:val="00A536F6"/>
    <w:rsid w:val="00A55151"/>
    <w:rsid w:val="00A57F0E"/>
    <w:rsid w:val="00A62027"/>
    <w:rsid w:val="00A63A42"/>
    <w:rsid w:val="00A63EF1"/>
    <w:rsid w:val="00A64825"/>
    <w:rsid w:val="00A66CFD"/>
    <w:rsid w:val="00A673A8"/>
    <w:rsid w:val="00A7076A"/>
    <w:rsid w:val="00A739C2"/>
    <w:rsid w:val="00A74189"/>
    <w:rsid w:val="00A803B2"/>
    <w:rsid w:val="00A83405"/>
    <w:rsid w:val="00A843FA"/>
    <w:rsid w:val="00A84D81"/>
    <w:rsid w:val="00A87D4D"/>
    <w:rsid w:val="00A92A77"/>
    <w:rsid w:val="00AA0065"/>
    <w:rsid w:val="00AA16AD"/>
    <w:rsid w:val="00AA2844"/>
    <w:rsid w:val="00AA33D1"/>
    <w:rsid w:val="00AA62BB"/>
    <w:rsid w:val="00AB2B18"/>
    <w:rsid w:val="00AB2DE6"/>
    <w:rsid w:val="00AB434A"/>
    <w:rsid w:val="00AB75BD"/>
    <w:rsid w:val="00AB7F58"/>
    <w:rsid w:val="00AC11C6"/>
    <w:rsid w:val="00AC17A9"/>
    <w:rsid w:val="00AC40E6"/>
    <w:rsid w:val="00AC43C0"/>
    <w:rsid w:val="00AC4ABD"/>
    <w:rsid w:val="00AD1CC6"/>
    <w:rsid w:val="00AD4354"/>
    <w:rsid w:val="00AD4F86"/>
    <w:rsid w:val="00AD5815"/>
    <w:rsid w:val="00AD6BA2"/>
    <w:rsid w:val="00AE0550"/>
    <w:rsid w:val="00AE0E04"/>
    <w:rsid w:val="00AE1AB5"/>
    <w:rsid w:val="00AE38B4"/>
    <w:rsid w:val="00AE4567"/>
    <w:rsid w:val="00AE46C6"/>
    <w:rsid w:val="00AE4764"/>
    <w:rsid w:val="00AE6BA4"/>
    <w:rsid w:val="00AF0511"/>
    <w:rsid w:val="00AF1B87"/>
    <w:rsid w:val="00AF28B4"/>
    <w:rsid w:val="00AF3956"/>
    <w:rsid w:val="00AF50E9"/>
    <w:rsid w:val="00AF646C"/>
    <w:rsid w:val="00B00D19"/>
    <w:rsid w:val="00B0176D"/>
    <w:rsid w:val="00B06990"/>
    <w:rsid w:val="00B14757"/>
    <w:rsid w:val="00B22218"/>
    <w:rsid w:val="00B22B12"/>
    <w:rsid w:val="00B230D1"/>
    <w:rsid w:val="00B233AE"/>
    <w:rsid w:val="00B23E63"/>
    <w:rsid w:val="00B24191"/>
    <w:rsid w:val="00B25D81"/>
    <w:rsid w:val="00B31488"/>
    <w:rsid w:val="00B336AB"/>
    <w:rsid w:val="00B34B94"/>
    <w:rsid w:val="00B3557A"/>
    <w:rsid w:val="00B35D57"/>
    <w:rsid w:val="00B37600"/>
    <w:rsid w:val="00B37A13"/>
    <w:rsid w:val="00B413CB"/>
    <w:rsid w:val="00B41766"/>
    <w:rsid w:val="00B42877"/>
    <w:rsid w:val="00B429FA"/>
    <w:rsid w:val="00B43783"/>
    <w:rsid w:val="00B43F87"/>
    <w:rsid w:val="00B443BF"/>
    <w:rsid w:val="00B44775"/>
    <w:rsid w:val="00B455BB"/>
    <w:rsid w:val="00B4619D"/>
    <w:rsid w:val="00B467A4"/>
    <w:rsid w:val="00B46B6E"/>
    <w:rsid w:val="00B47119"/>
    <w:rsid w:val="00B50A9A"/>
    <w:rsid w:val="00B51631"/>
    <w:rsid w:val="00B54930"/>
    <w:rsid w:val="00B54D35"/>
    <w:rsid w:val="00B55EF3"/>
    <w:rsid w:val="00B5701D"/>
    <w:rsid w:val="00B602BA"/>
    <w:rsid w:val="00B62047"/>
    <w:rsid w:val="00B628BC"/>
    <w:rsid w:val="00B62956"/>
    <w:rsid w:val="00B64A0E"/>
    <w:rsid w:val="00B64E3F"/>
    <w:rsid w:val="00B66C8A"/>
    <w:rsid w:val="00B709E1"/>
    <w:rsid w:val="00B71DF0"/>
    <w:rsid w:val="00B73F65"/>
    <w:rsid w:val="00B742CE"/>
    <w:rsid w:val="00B7726D"/>
    <w:rsid w:val="00B80AD4"/>
    <w:rsid w:val="00B83AD3"/>
    <w:rsid w:val="00B85616"/>
    <w:rsid w:val="00B8629C"/>
    <w:rsid w:val="00B91184"/>
    <w:rsid w:val="00B913FD"/>
    <w:rsid w:val="00B918DB"/>
    <w:rsid w:val="00B919E1"/>
    <w:rsid w:val="00B92974"/>
    <w:rsid w:val="00B93088"/>
    <w:rsid w:val="00B9337C"/>
    <w:rsid w:val="00B93EF2"/>
    <w:rsid w:val="00B95263"/>
    <w:rsid w:val="00B95C5E"/>
    <w:rsid w:val="00B9652F"/>
    <w:rsid w:val="00B966EE"/>
    <w:rsid w:val="00B97C73"/>
    <w:rsid w:val="00BA0118"/>
    <w:rsid w:val="00BA01E7"/>
    <w:rsid w:val="00BA0CF6"/>
    <w:rsid w:val="00BA121D"/>
    <w:rsid w:val="00BA60B2"/>
    <w:rsid w:val="00BA66E1"/>
    <w:rsid w:val="00BB00C1"/>
    <w:rsid w:val="00BB0F39"/>
    <w:rsid w:val="00BB18A2"/>
    <w:rsid w:val="00BB1934"/>
    <w:rsid w:val="00BB5448"/>
    <w:rsid w:val="00BB6E95"/>
    <w:rsid w:val="00BB746B"/>
    <w:rsid w:val="00BC2561"/>
    <w:rsid w:val="00BC5582"/>
    <w:rsid w:val="00BC6146"/>
    <w:rsid w:val="00BC68C8"/>
    <w:rsid w:val="00BD0840"/>
    <w:rsid w:val="00BD4895"/>
    <w:rsid w:val="00BD48F9"/>
    <w:rsid w:val="00BE1907"/>
    <w:rsid w:val="00BE1B15"/>
    <w:rsid w:val="00BE27DD"/>
    <w:rsid w:val="00BE3BEC"/>
    <w:rsid w:val="00BE5482"/>
    <w:rsid w:val="00BE6292"/>
    <w:rsid w:val="00BF0EA7"/>
    <w:rsid w:val="00BF10E0"/>
    <w:rsid w:val="00BF378B"/>
    <w:rsid w:val="00BF4494"/>
    <w:rsid w:val="00BF5349"/>
    <w:rsid w:val="00C02DCC"/>
    <w:rsid w:val="00C04B38"/>
    <w:rsid w:val="00C04D52"/>
    <w:rsid w:val="00C05928"/>
    <w:rsid w:val="00C0716C"/>
    <w:rsid w:val="00C07A15"/>
    <w:rsid w:val="00C11685"/>
    <w:rsid w:val="00C13055"/>
    <w:rsid w:val="00C14479"/>
    <w:rsid w:val="00C169A9"/>
    <w:rsid w:val="00C17938"/>
    <w:rsid w:val="00C21DA6"/>
    <w:rsid w:val="00C2212C"/>
    <w:rsid w:val="00C2411C"/>
    <w:rsid w:val="00C24275"/>
    <w:rsid w:val="00C2531A"/>
    <w:rsid w:val="00C26935"/>
    <w:rsid w:val="00C30832"/>
    <w:rsid w:val="00C313D7"/>
    <w:rsid w:val="00C315ED"/>
    <w:rsid w:val="00C327BF"/>
    <w:rsid w:val="00C33134"/>
    <w:rsid w:val="00C341A5"/>
    <w:rsid w:val="00C351A7"/>
    <w:rsid w:val="00C35BCC"/>
    <w:rsid w:val="00C403C5"/>
    <w:rsid w:val="00C40CB6"/>
    <w:rsid w:val="00C44F9F"/>
    <w:rsid w:val="00C45E55"/>
    <w:rsid w:val="00C50365"/>
    <w:rsid w:val="00C50830"/>
    <w:rsid w:val="00C50B72"/>
    <w:rsid w:val="00C51523"/>
    <w:rsid w:val="00C51ED0"/>
    <w:rsid w:val="00C52082"/>
    <w:rsid w:val="00C5288E"/>
    <w:rsid w:val="00C53E82"/>
    <w:rsid w:val="00C54120"/>
    <w:rsid w:val="00C56EA7"/>
    <w:rsid w:val="00C601D6"/>
    <w:rsid w:val="00C62657"/>
    <w:rsid w:val="00C6599D"/>
    <w:rsid w:val="00C65F39"/>
    <w:rsid w:val="00C6713E"/>
    <w:rsid w:val="00C677B7"/>
    <w:rsid w:val="00C67F4F"/>
    <w:rsid w:val="00C761D1"/>
    <w:rsid w:val="00C76356"/>
    <w:rsid w:val="00C77BAB"/>
    <w:rsid w:val="00C81356"/>
    <w:rsid w:val="00C8146F"/>
    <w:rsid w:val="00C82672"/>
    <w:rsid w:val="00C82CDE"/>
    <w:rsid w:val="00C82D13"/>
    <w:rsid w:val="00C83AAC"/>
    <w:rsid w:val="00C875D9"/>
    <w:rsid w:val="00C96DDB"/>
    <w:rsid w:val="00C9710F"/>
    <w:rsid w:val="00CA1E37"/>
    <w:rsid w:val="00CA44ED"/>
    <w:rsid w:val="00CA45D6"/>
    <w:rsid w:val="00CA4D6F"/>
    <w:rsid w:val="00CA6101"/>
    <w:rsid w:val="00CA7B97"/>
    <w:rsid w:val="00CB1178"/>
    <w:rsid w:val="00CB1A7B"/>
    <w:rsid w:val="00CB296D"/>
    <w:rsid w:val="00CB2A66"/>
    <w:rsid w:val="00CB3003"/>
    <w:rsid w:val="00CB3B4A"/>
    <w:rsid w:val="00CC09F0"/>
    <w:rsid w:val="00CC1F2A"/>
    <w:rsid w:val="00CC2329"/>
    <w:rsid w:val="00CC3438"/>
    <w:rsid w:val="00CC36FD"/>
    <w:rsid w:val="00CC4ACE"/>
    <w:rsid w:val="00CC4FC3"/>
    <w:rsid w:val="00CC7E03"/>
    <w:rsid w:val="00CD0259"/>
    <w:rsid w:val="00CD107F"/>
    <w:rsid w:val="00CD1A7E"/>
    <w:rsid w:val="00CD2B08"/>
    <w:rsid w:val="00CD2DC1"/>
    <w:rsid w:val="00CD3D6B"/>
    <w:rsid w:val="00CD5A0D"/>
    <w:rsid w:val="00CD6C33"/>
    <w:rsid w:val="00CD767D"/>
    <w:rsid w:val="00CE1D5F"/>
    <w:rsid w:val="00CE3109"/>
    <w:rsid w:val="00CE5677"/>
    <w:rsid w:val="00CE668D"/>
    <w:rsid w:val="00CE7E78"/>
    <w:rsid w:val="00CE7EF4"/>
    <w:rsid w:val="00CF00AD"/>
    <w:rsid w:val="00CF0996"/>
    <w:rsid w:val="00CF0FC5"/>
    <w:rsid w:val="00CF13F4"/>
    <w:rsid w:val="00CF17C9"/>
    <w:rsid w:val="00CF4174"/>
    <w:rsid w:val="00CF44AF"/>
    <w:rsid w:val="00CF4534"/>
    <w:rsid w:val="00CF4EEB"/>
    <w:rsid w:val="00D019E3"/>
    <w:rsid w:val="00D01E8F"/>
    <w:rsid w:val="00D01F1A"/>
    <w:rsid w:val="00D038E8"/>
    <w:rsid w:val="00D0728B"/>
    <w:rsid w:val="00D07952"/>
    <w:rsid w:val="00D129F1"/>
    <w:rsid w:val="00D13266"/>
    <w:rsid w:val="00D134D5"/>
    <w:rsid w:val="00D13D86"/>
    <w:rsid w:val="00D161C3"/>
    <w:rsid w:val="00D16A05"/>
    <w:rsid w:val="00D2138C"/>
    <w:rsid w:val="00D24AC1"/>
    <w:rsid w:val="00D266A0"/>
    <w:rsid w:val="00D30CF0"/>
    <w:rsid w:val="00D32511"/>
    <w:rsid w:val="00D336AF"/>
    <w:rsid w:val="00D34653"/>
    <w:rsid w:val="00D35045"/>
    <w:rsid w:val="00D3624F"/>
    <w:rsid w:val="00D36633"/>
    <w:rsid w:val="00D36C30"/>
    <w:rsid w:val="00D40755"/>
    <w:rsid w:val="00D41A85"/>
    <w:rsid w:val="00D41BFC"/>
    <w:rsid w:val="00D43062"/>
    <w:rsid w:val="00D4424C"/>
    <w:rsid w:val="00D44662"/>
    <w:rsid w:val="00D45903"/>
    <w:rsid w:val="00D459BE"/>
    <w:rsid w:val="00D50923"/>
    <w:rsid w:val="00D51BF8"/>
    <w:rsid w:val="00D53037"/>
    <w:rsid w:val="00D53528"/>
    <w:rsid w:val="00D5368E"/>
    <w:rsid w:val="00D541EA"/>
    <w:rsid w:val="00D57665"/>
    <w:rsid w:val="00D602D6"/>
    <w:rsid w:val="00D6384D"/>
    <w:rsid w:val="00D64141"/>
    <w:rsid w:val="00D6508E"/>
    <w:rsid w:val="00D66FBB"/>
    <w:rsid w:val="00D71010"/>
    <w:rsid w:val="00D71E0F"/>
    <w:rsid w:val="00D722FA"/>
    <w:rsid w:val="00D72B76"/>
    <w:rsid w:val="00D76621"/>
    <w:rsid w:val="00D80613"/>
    <w:rsid w:val="00D80938"/>
    <w:rsid w:val="00D82BBE"/>
    <w:rsid w:val="00D852EB"/>
    <w:rsid w:val="00D86887"/>
    <w:rsid w:val="00D87671"/>
    <w:rsid w:val="00D9062B"/>
    <w:rsid w:val="00D916FB"/>
    <w:rsid w:val="00D93851"/>
    <w:rsid w:val="00D93A8A"/>
    <w:rsid w:val="00D94AAF"/>
    <w:rsid w:val="00D9509E"/>
    <w:rsid w:val="00D95891"/>
    <w:rsid w:val="00D95D6C"/>
    <w:rsid w:val="00D95E2B"/>
    <w:rsid w:val="00D9605A"/>
    <w:rsid w:val="00D96DD5"/>
    <w:rsid w:val="00DA0761"/>
    <w:rsid w:val="00DA1338"/>
    <w:rsid w:val="00DA442E"/>
    <w:rsid w:val="00DA44C8"/>
    <w:rsid w:val="00DA4E3C"/>
    <w:rsid w:val="00DA63E7"/>
    <w:rsid w:val="00DA6C42"/>
    <w:rsid w:val="00DB01C8"/>
    <w:rsid w:val="00DB06BC"/>
    <w:rsid w:val="00DB26E5"/>
    <w:rsid w:val="00DB36AF"/>
    <w:rsid w:val="00DB404E"/>
    <w:rsid w:val="00DB6F99"/>
    <w:rsid w:val="00DB7525"/>
    <w:rsid w:val="00DB7A7D"/>
    <w:rsid w:val="00DC16C2"/>
    <w:rsid w:val="00DC32F1"/>
    <w:rsid w:val="00DC64B6"/>
    <w:rsid w:val="00DC6A3E"/>
    <w:rsid w:val="00DD1D14"/>
    <w:rsid w:val="00DD2C39"/>
    <w:rsid w:val="00DD3B8C"/>
    <w:rsid w:val="00DD4178"/>
    <w:rsid w:val="00DE28FC"/>
    <w:rsid w:val="00DE3A36"/>
    <w:rsid w:val="00DF2458"/>
    <w:rsid w:val="00DF4BB5"/>
    <w:rsid w:val="00DF75AD"/>
    <w:rsid w:val="00E005C1"/>
    <w:rsid w:val="00E01A91"/>
    <w:rsid w:val="00E06ED9"/>
    <w:rsid w:val="00E12424"/>
    <w:rsid w:val="00E14607"/>
    <w:rsid w:val="00E16DE3"/>
    <w:rsid w:val="00E17B7E"/>
    <w:rsid w:val="00E17BCB"/>
    <w:rsid w:val="00E20834"/>
    <w:rsid w:val="00E208FC"/>
    <w:rsid w:val="00E21B68"/>
    <w:rsid w:val="00E22A63"/>
    <w:rsid w:val="00E23FC5"/>
    <w:rsid w:val="00E24A80"/>
    <w:rsid w:val="00E26BB1"/>
    <w:rsid w:val="00E331F5"/>
    <w:rsid w:val="00E33E59"/>
    <w:rsid w:val="00E34981"/>
    <w:rsid w:val="00E35040"/>
    <w:rsid w:val="00E374E7"/>
    <w:rsid w:val="00E42127"/>
    <w:rsid w:val="00E42D41"/>
    <w:rsid w:val="00E44584"/>
    <w:rsid w:val="00E4739B"/>
    <w:rsid w:val="00E53D1F"/>
    <w:rsid w:val="00E5654F"/>
    <w:rsid w:val="00E57407"/>
    <w:rsid w:val="00E609A7"/>
    <w:rsid w:val="00E62DC7"/>
    <w:rsid w:val="00E63FFC"/>
    <w:rsid w:val="00E64288"/>
    <w:rsid w:val="00E65263"/>
    <w:rsid w:val="00E65697"/>
    <w:rsid w:val="00E72A81"/>
    <w:rsid w:val="00E73F50"/>
    <w:rsid w:val="00E74D16"/>
    <w:rsid w:val="00E7516A"/>
    <w:rsid w:val="00E75A76"/>
    <w:rsid w:val="00E839B8"/>
    <w:rsid w:val="00E901DB"/>
    <w:rsid w:val="00E9070E"/>
    <w:rsid w:val="00E95124"/>
    <w:rsid w:val="00E95C28"/>
    <w:rsid w:val="00E962B9"/>
    <w:rsid w:val="00E9776B"/>
    <w:rsid w:val="00EA2BAA"/>
    <w:rsid w:val="00EA4D2E"/>
    <w:rsid w:val="00EA7E70"/>
    <w:rsid w:val="00EB1942"/>
    <w:rsid w:val="00EB3F67"/>
    <w:rsid w:val="00EB494D"/>
    <w:rsid w:val="00EB5C90"/>
    <w:rsid w:val="00EC1D76"/>
    <w:rsid w:val="00EC1F3E"/>
    <w:rsid w:val="00EC5FB3"/>
    <w:rsid w:val="00ED053D"/>
    <w:rsid w:val="00ED0FF8"/>
    <w:rsid w:val="00ED21AF"/>
    <w:rsid w:val="00ED54BA"/>
    <w:rsid w:val="00ED7289"/>
    <w:rsid w:val="00ED784D"/>
    <w:rsid w:val="00EE1063"/>
    <w:rsid w:val="00EE26CA"/>
    <w:rsid w:val="00EE3C5F"/>
    <w:rsid w:val="00EE4ED1"/>
    <w:rsid w:val="00EE5899"/>
    <w:rsid w:val="00EF0873"/>
    <w:rsid w:val="00EF2941"/>
    <w:rsid w:val="00EF629B"/>
    <w:rsid w:val="00EF734B"/>
    <w:rsid w:val="00F00230"/>
    <w:rsid w:val="00F00936"/>
    <w:rsid w:val="00F00EEF"/>
    <w:rsid w:val="00F012E9"/>
    <w:rsid w:val="00F02F8B"/>
    <w:rsid w:val="00F032A3"/>
    <w:rsid w:val="00F047DE"/>
    <w:rsid w:val="00F07402"/>
    <w:rsid w:val="00F0785E"/>
    <w:rsid w:val="00F10019"/>
    <w:rsid w:val="00F104D7"/>
    <w:rsid w:val="00F10740"/>
    <w:rsid w:val="00F11250"/>
    <w:rsid w:val="00F12408"/>
    <w:rsid w:val="00F12E81"/>
    <w:rsid w:val="00F1387C"/>
    <w:rsid w:val="00F149C3"/>
    <w:rsid w:val="00F149E7"/>
    <w:rsid w:val="00F14D3E"/>
    <w:rsid w:val="00F1741F"/>
    <w:rsid w:val="00F21396"/>
    <w:rsid w:val="00F23351"/>
    <w:rsid w:val="00F24132"/>
    <w:rsid w:val="00F24FBE"/>
    <w:rsid w:val="00F25593"/>
    <w:rsid w:val="00F30095"/>
    <w:rsid w:val="00F31E3E"/>
    <w:rsid w:val="00F32041"/>
    <w:rsid w:val="00F322A0"/>
    <w:rsid w:val="00F32975"/>
    <w:rsid w:val="00F32EA9"/>
    <w:rsid w:val="00F33804"/>
    <w:rsid w:val="00F35ECA"/>
    <w:rsid w:val="00F35FB3"/>
    <w:rsid w:val="00F36ED1"/>
    <w:rsid w:val="00F400EA"/>
    <w:rsid w:val="00F402FF"/>
    <w:rsid w:val="00F408AD"/>
    <w:rsid w:val="00F40A73"/>
    <w:rsid w:val="00F42586"/>
    <w:rsid w:val="00F42E54"/>
    <w:rsid w:val="00F470A1"/>
    <w:rsid w:val="00F47879"/>
    <w:rsid w:val="00F479CA"/>
    <w:rsid w:val="00F51586"/>
    <w:rsid w:val="00F51BDA"/>
    <w:rsid w:val="00F51D2F"/>
    <w:rsid w:val="00F51F58"/>
    <w:rsid w:val="00F53171"/>
    <w:rsid w:val="00F5495B"/>
    <w:rsid w:val="00F554AC"/>
    <w:rsid w:val="00F627E0"/>
    <w:rsid w:val="00F62FEB"/>
    <w:rsid w:val="00F63021"/>
    <w:rsid w:val="00F651E4"/>
    <w:rsid w:val="00F6636C"/>
    <w:rsid w:val="00F66BA1"/>
    <w:rsid w:val="00F71A57"/>
    <w:rsid w:val="00F71F90"/>
    <w:rsid w:val="00F71FC4"/>
    <w:rsid w:val="00F721D0"/>
    <w:rsid w:val="00F72403"/>
    <w:rsid w:val="00F73C35"/>
    <w:rsid w:val="00F741A8"/>
    <w:rsid w:val="00F777D0"/>
    <w:rsid w:val="00F77ADE"/>
    <w:rsid w:val="00F803D1"/>
    <w:rsid w:val="00F84609"/>
    <w:rsid w:val="00F84BCB"/>
    <w:rsid w:val="00F90EBE"/>
    <w:rsid w:val="00F91498"/>
    <w:rsid w:val="00F92912"/>
    <w:rsid w:val="00F93125"/>
    <w:rsid w:val="00F94518"/>
    <w:rsid w:val="00F95201"/>
    <w:rsid w:val="00F9679A"/>
    <w:rsid w:val="00F970AD"/>
    <w:rsid w:val="00FA0148"/>
    <w:rsid w:val="00FA01ED"/>
    <w:rsid w:val="00FA061B"/>
    <w:rsid w:val="00FA09F1"/>
    <w:rsid w:val="00FA3256"/>
    <w:rsid w:val="00FA38B8"/>
    <w:rsid w:val="00FA3B43"/>
    <w:rsid w:val="00FA3CD2"/>
    <w:rsid w:val="00FA5114"/>
    <w:rsid w:val="00FA659D"/>
    <w:rsid w:val="00FA674E"/>
    <w:rsid w:val="00FB1601"/>
    <w:rsid w:val="00FB23D8"/>
    <w:rsid w:val="00FB56E8"/>
    <w:rsid w:val="00FB577D"/>
    <w:rsid w:val="00FB6C06"/>
    <w:rsid w:val="00FB7464"/>
    <w:rsid w:val="00FC0A51"/>
    <w:rsid w:val="00FC11E9"/>
    <w:rsid w:val="00FC28AF"/>
    <w:rsid w:val="00FC3735"/>
    <w:rsid w:val="00FC37D5"/>
    <w:rsid w:val="00FC4550"/>
    <w:rsid w:val="00FC75AD"/>
    <w:rsid w:val="00FC7F74"/>
    <w:rsid w:val="00FD128C"/>
    <w:rsid w:val="00FD2208"/>
    <w:rsid w:val="00FD260E"/>
    <w:rsid w:val="00FD577D"/>
    <w:rsid w:val="00FD5D6B"/>
    <w:rsid w:val="00FD6F98"/>
    <w:rsid w:val="00FE056E"/>
    <w:rsid w:val="00FE2905"/>
    <w:rsid w:val="00FE50B2"/>
    <w:rsid w:val="00FE53F4"/>
    <w:rsid w:val="00FE780C"/>
    <w:rsid w:val="00FF03C9"/>
    <w:rsid w:val="00FF0AA2"/>
    <w:rsid w:val="00FF3DE1"/>
    <w:rsid w:val="00FF669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FDE25"/>
  <w15:docId w15:val="{5F5707CB-28DD-4C59-B28E-4B6537DF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397060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060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7060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706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397060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basedOn w:val="a"/>
    <w:link w:val="ac"/>
    <w:qFormat/>
    <w:rsid w:val="00397060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концевой сноски Знак"/>
    <w:link w:val="ab"/>
    <w:rsid w:val="00397060"/>
    <w:rPr>
      <w:rFonts w:ascii="Times New Roman" w:eastAsiaTheme="minorHAnsi" w:hAnsi="Times New Roman"/>
      <w:bCs/>
      <w:lang w:eastAsia="en-US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2"/>
    <w:qFormat/>
    <w:rsid w:val="00397060"/>
    <w:rPr>
      <w:rFonts w:ascii="Times New Roman" w:hAnsi="Times New Roman"/>
      <w:sz w:val="20"/>
    </w:rPr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rsid w:val="00407766"/>
    <w:pPr>
      <w:ind w:left="720"/>
      <w:contextualSpacing/>
    </w:pPr>
  </w:style>
  <w:style w:type="character" w:styleId="af2">
    <w:name w:val="Strong"/>
    <w:uiPriority w:val="22"/>
    <w:rsid w:val="00407766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F6D2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F6D29"/>
    <w:rPr>
      <w:rFonts w:ascii="Times New Roman" w:eastAsia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6D29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6D29"/>
    <w:rPr>
      <w:rFonts w:ascii="Times New Roman" w:eastAsia="Times New Roman" w:hAnsi="Times New Roman"/>
      <w:b/>
      <w:bCs/>
    </w:rPr>
  </w:style>
  <w:style w:type="table" w:customStyle="1" w:styleId="11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E208FC"/>
    <w:pPr>
      <w:tabs>
        <w:tab w:val="decimal" w:leader="dot" w:pos="10195"/>
      </w:tabs>
      <w:ind w:left="284"/>
    </w:pPr>
  </w:style>
  <w:style w:type="paragraph" w:styleId="12">
    <w:name w:val="toc 1"/>
    <w:next w:val="a"/>
    <w:autoRedefine/>
    <w:uiPriority w:val="39"/>
    <w:unhideWhenUsed/>
    <w:rsid w:val="00E208FC"/>
    <w:pPr>
      <w:tabs>
        <w:tab w:val="decimal" w:leader="dot" w:pos="10195"/>
      </w:tabs>
      <w:jc w:val="both"/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styleId="af8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9">
    <w:name w:val="Emphasis"/>
    <w:basedOn w:val="a0"/>
    <w:uiPriority w:val="20"/>
    <w:rsid w:val="005D2D7B"/>
    <w:rPr>
      <w:i/>
      <w:iCs/>
    </w:rPr>
  </w:style>
  <w:style w:type="character" w:customStyle="1" w:styleId="afa">
    <w:name w:val="Термин"/>
    <w:basedOn w:val="a0"/>
    <w:uiPriority w:val="1"/>
    <w:rsid w:val="005F6D29"/>
    <w:rPr>
      <w:b/>
    </w:rPr>
  </w:style>
  <w:style w:type="paragraph" w:styleId="afb">
    <w:name w:val="Normal (Web)"/>
    <w:basedOn w:val="a"/>
    <w:uiPriority w:val="99"/>
    <w:unhideWhenUsed/>
    <w:rsid w:val="0021439D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ivo.garant.ru/document/redirect/71594768/22070000" TargetMode="External"/><Relationship Id="rId26" Type="http://schemas.openxmlformats.org/officeDocument/2006/relationships/hyperlink" Target="http://ivo.garant.ru/document/redirect/71594768/22070000" TargetMode="External"/><Relationship Id="rId39" Type="http://schemas.openxmlformats.org/officeDocument/2006/relationships/hyperlink" Target="http://bizlog.ru/eks/eks-20/5.htm" TargetMode="External"/><Relationship Id="rId21" Type="http://schemas.openxmlformats.org/officeDocument/2006/relationships/hyperlink" Target="https://classifikators.ru/okso/2.21.00.00" TargetMode="External"/><Relationship Id="rId34" Type="http://schemas.openxmlformats.org/officeDocument/2006/relationships/hyperlink" Target="https://classifikators.ru/okso/2.21.00.00" TargetMode="External"/><Relationship Id="rId42" Type="http://schemas.openxmlformats.org/officeDocument/2006/relationships/hyperlink" Target="http://ivo.garant.ru/document/redirect/71594768/22070000" TargetMode="External"/><Relationship Id="rId47" Type="http://schemas.openxmlformats.org/officeDocument/2006/relationships/hyperlink" Target="https://classifikators.ru/okso/5.38.00.00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s://classifikators.ru/okso/2.21.00.00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classifikators.ru/okso/5.38.00.00" TargetMode="External"/><Relationship Id="rId32" Type="http://schemas.openxmlformats.org/officeDocument/2006/relationships/hyperlink" Target="http://ivo.garant.ru/document/redirect/71594768/22070000" TargetMode="External"/><Relationship Id="rId37" Type="http://schemas.openxmlformats.org/officeDocument/2006/relationships/hyperlink" Target="https://classifikators.ru/okso/5.38.00.00" TargetMode="External"/><Relationship Id="rId40" Type="http://schemas.openxmlformats.org/officeDocument/2006/relationships/hyperlink" Target="http://ivo.garant.ru/document/redirect/1548770/20196" TargetMode="External"/><Relationship Id="rId45" Type="http://schemas.openxmlformats.org/officeDocument/2006/relationships/hyperlink" Target="https://classifikators.ru/okso/2.21.00.00" TargetMode="Externa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hyperlink" Target="https://classifikators.ru/okso/2.08.00.00" TargetMode="External"/><Relationship Id="rId31" Type="http://schemas.openxmlformats.org/officeDocument/2006/relationships/hyperlink" Target="https://classifikators.ru/okso/5.38.00.00" TargetMode="External"/><Relationship Id="rId44" Type="http://schemas.openxmlformats.org/officeDocument/2006/relationships/hyperlink" Target="https://classifikators.ru/okso/2.21.00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inform.ru/okz/kod-1120-9.html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classifikators.ru/okso/5.38.00.00" TargetMode="External"/><Relationship Id="rId27" Type="http://schemas.openxmlformats.org/officeDocument/2006/relationships/hyperlink" Target="https://classifikators.ru/okso/2.08.00.00" TargetMode="External"/><Relationship Id="rId30" Type="http://schemas.openxmlformats.org/officeDocument/2006/relationships/hyperlink" Target="https://classifikators.ru/okso/5.38.00.00" TargetMode="External"/><Relationship Id="rId35" Type="http://schemas.openxmlformats.org/officeDocument/2006/relationships/hyperlink" Target="https://classifikators.ru/okso/2.21.00.00" TargetMode="External"/><Relationship Id="rId43" Type="http://schemas.openxmlformats.org/officeDocument/2006/relationships/hyperlink" Target="https://classifikators.ru/okso/2.08.00.00" TargetMode="External"/><Relationship Id="rId48" Type="http://schemas.openxmlformats.org/officeDocument/2006/relationships/header" Target="header5.xml"/><Relationship Id="rId8" Type="http://schemas.openxmlformats.org/officeDocument/2006/relationships/hyperlink" Target="https://classinform.ru/okz/kod-1120-9.html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yperlink" Target="https://classifikators.ru/okso/5.38.00.00" TargetMode="External"/><Relationship Id="rId33" Type="http://schemas.openxmlformats.org/officeDocument/2006/relationships/hyperlink" Target="https://classifikators.ru/okso/2.08.00.00" TargetMode="External"/><Relationship Id="rId38" Type="http://schemas.openxmlformats.org/officeDocument/2006/relationships/hyperlink" Target="https://classinform.ru/okz/kod-1120-9.html" TargetMode="External"/><Relationship Id="rId46" Type="http://schemas.openxmlformats.org/officeDocument/2006/relationships/hyperlink" Target="https://classifikators.ru/okso/5.38.00.00" TargetMode="External"/><Relationship Id="rId20" Type="http://schemas.openxmlformats.org/officeDocument/2006/relationships/hyperlink" Target="https://classifikators.ru/okso/2.21.00.00" TargetMode="External"/><Relationship Id="rId41" Type="http://schemas.openxmlformats.org/officeDocument/2006/relationships/hyperlink" Target="consultantplus://offline/ref=859C9B7B0032E4A390EE7E8BA1C6EAE49754431DF8B52C2E405AED10AE295133D32DF7B2FB206C2FECBC07087B14F5E8A0EE1F8467F58C47m4G0N" TargetMode="External"/><Relationship Id="rId5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classifikators.ru/okso/5.38.00.00" TargetMode="External"/><Relationship Id="rId28" Type="http://schemas.openxmlformats.org/officeDocument/2006/relationships/hyperlink" Target="https://classifikators.ru/okso/2.21.00.00" TargetMode="External"/><Relationship Id="rId36" Type="http://schemas.openxmlformats.org/officeDocument/2006/relationships/hyperlink" Target="https://classifikators.ru/okso/5.38.00.00" TargetMode="External"/><Relationship Id="rId49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E349F-A157-4F6C-9471-CC98CCD6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99</TotalTime>
  <Pages>51</Pages>
  <Words>17862</Words>
  <Characters>101816</Characters>
  <Application>Microsoft Office Word</Application>
  <DocSecurity>0</DocSecurity>
  <Lines>848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Специалист в области саморегулирования в градостроительной деятельности</vt:lpstr>
      <vt:lpstr/>
      <vt:lpstr>I. Общие сведения</vt:lpstr>
      <vt:lpstr>II. Описание трудовых функций, входящих в профессиональный стандарт (функциональ</vt:lpstr>
      <vt:lpstr>III. Характеристика обобщенных трудовых функций</vt:lpstr>
      <vt:lpstr>    3.1. Обобщенная трудовая функция</vt:lpstr>
      <vt:lpstr>    3.2. Обобщенная трудовая функция</vt:lpstr>
      <vt:lpstr>    3.3. Обобщенная трудовая функция</vt:lpstr>
      <vt:lpstr>    3.4. Обобщенная трудовая функция</vt:lpstr>
      <vt:lpstr>    3.5. Обобщенная трудовая функция</vt:lpstr>
      <vt:lpstr>    </vt:lpstr>
      <vt:lpstr>    </vt:lpstr>
      <vt:lpstr>    </vt:lpstr>
      <vt:lpstr>    3.6. Обобщенная трудовая функция</vt:lpstr>
    </vt:vector>
  </TitlesOfParts>
  <Company>Microsoft</Company>
  <LinksUpToDate>false</LinksUpToDate>
  <CharactersWithSpaces>119440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саморегулирования в градостроительной деятельности</dc:title>
  <dc:subject/>
  <dc:creator>Сергей</dc:creator>
  <cp:keywords/>
  <dc:description/>
  <cp:lastModifiedBy>Гончарова Алина Александровна</cp:lastModifiedBy>
  <cp:revision>14</cp:revision>
  <cp:lastPrinted>2024-09-30T13:56:00Z</cp:lastPrinted>
  <dcterms:created xsi:type="dcterms:W3CDTF">2024-08-12T10:57:00Z</dcterms:created>
  <dcterms:modified xsi:type="dcterms:W3CDTF">2024-10-03T11:01:00Z</dcterms:modified>
</cp:coreProperties>
</file>