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B20C" w14:textId="77777777" w:rsidR="00FC0959" w:rsidRPr="003829B4" w:rsidRDefault="00FC0959" w:rsidP="00E71B4A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738832AD" w14:textId="77777777" w:rsidR="00FC0959" w:rsidRPr="003829B4" w:rsidRDefault="00FC0959" w:rsidP="00E71B4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4B0CF927" w14:textId="77777777" w:rsidR="00FC0959" w:rsidRPr="003829B4" w:rsidRDefault="00FC0959" w:rsidP="00E71B4A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4BBF32FF" w14:textId="09376183" w:rsidR="00FC0959" w:rsidRPr="003829B4" w:rsidRDefault="00A679F5" w:rsidP="00E71B4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04661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C04661">
        <w:rPr>
          <w:sz w:val="28"/>
          <w:szCs w:val="28"/>
        </w:rPr>
        <w:t>апреля</w:t>
      </w:r>
      <w:r w:rsidR="000C1481">
        <w:rPr>
          <w:sz w:val="28"/>
          <w:szCs w:val="28"/>
        </w:rPr>
        <w:t xml:space="preserve"> </w:t>
      </w:r>
      <w:r w:rsidR="00FC0959" w:rsidRPr="003829B4">
        <w:rPr>
          <w:sz w:val="28"/>
          <w:szCs w:val="28"/>
        </w:rPr>
        <w:t>20</w:t>
      </w:r>
      <w:r w:rsidR="00FC0959">
        <w:rPr>
          <w:sz w:val="28"/>
          <w:szCs w:val="28"/>
        </w:rPr>
        <w:t>2</w:t>
      </w:r>
      <w:r w:rsidR="00EE19FD">
        <w:rPr>
          <w:sz w:val="28"/>
          <w:szCs w:val="28"/>
        </w:rPr>
        <w:t>5</w:t>
      </w:r>
      <w:r w:rsidR="00FC0959">
        <w:rPr>
          <w:sz w:val="28"/>
          <w:szCs w:val="28"/>
        </w:rPr>
        <w:t> г.</w:t>
      </w:r>
      <w:r>
        <w:rPr>
          <w:sz w:val="28"/>
          <w:szCs w:val="28"/>
        </w:rPr>
        <w:t xml:space="preserve"> № </w:t>
      </w:r>
      <w:r w:rsidR="00C04661">
        <w:rPr>
          <w:sz w:val="28"/>
          <w:szCs w:val="28"/>
        </w:rPr>
        <w:t>201н</w:t>
      </w:r>
    </w:p>
    <w:bookmarkEnd w:id="0"/>
    <w:p w14:paraId="7D770913" w14:textId="77777777" w:rsidR="002B2488" w:rsidRPr="002C07A1" w:rsidRDefault="002B2488" w:rsidP="00E71B4A"/>
    <w:p w14:paraId="5AA42B24" w14:textId="77777777" w:rsidR="00EB35C0" w:rsidRPr="00EE19FD" w:rsidRDefault="00EB35C0" w:rsidP="00EE19FD">
      <w:pPr>
        <w:jc w:val="center"/>
        <w:rPr>
          <w:sz w:val="52"/>
          <w:szCs w:val="52"/>
        </w:rPr>
      </w:pPr>
      <w:r w:rsidRPr="00EE19FD">
        <w:rPr>
          <w:sz w:val="52"/>
          <w:szCs w:val="52"/>
        </w:rPr>
        <w:t>ПРОФЕССИОНАЛЬНЫЙ СТАНДАРТ</w:t>
      </w:r>
    </w:p>
    <w:p w14:paraId="276DD022" w14:textId="77777777" w:rsidR="00EE19FD" w:rsidRDefault="00EE19FD" w:rsidP="00EE19FD"/>
    <w:p w14:paraId="6717ED0D" w14:textId="146FFDF1" w:rsidR="00EB35C0" w:rsidRPr="00EE19FD" w:rsidRDefault="00054F3B" w:rsidP="00EE19FD">
      <w:pPr>
        <w:jc w:val="center"/>
        <w:rPr>
          <w:b/>
          <w:bCs w:val="0"/>
        </w:rPr>
      </w:pPr>
      <w:r w:rsidRPr="00EE19FD">
        <w:rPr>
          <w:b/>
          <w:bCs w:val="0"/>
          <w:sz w:val="28"/>
          <w:szCs w:val="28"/>
        </w:rPr>
        <w:t xml:space="preserve">Специалист по проектированию </w:t>
      </w:r>
      <w:r w:rsidR="0093789D" w:rsidRPr="00EE19FD">
        <w:rPr>
          <w:b/>
          <w:bCs w:val="0"/>
          <w:sz w:val="28"/>
          <w:szCs w:val="28"/>
        </w:rPr>
        <w:t xml:space="preserve">технологической </w:t>
      </w:r>
      <w:r w:rsidRPr="00EE19FD">
        <w:rPr>
          <w:b/>
          <w:bCs w:val="0"/>
          <w:sz w:val="28"/>
          <w:szCs w:val="28"/>
        </w:rPr>
        <w:t xml:space="preserve">оснастки </w:t>
      </w:r>
      <w:r w:rsidR="0093789D" w:rsidRPr="00EE19FD">
        <w:rPr>
          <w:b/>
          <w:bCs w:val="0"/>
          <w:sz w:val="28"/>
          <w:szCs w:val="28"/>
        </w:rPr>
        <w:t>механосборочного производства</w:t>
      </w:r>
    </w:p>
    <w:p w14:paraId="4EAFCD1D" w14:textId="77777777" w:rsidR="00EE19FD" w:rsidRPr="002C07A1" w:rsidRDefault="00EE19FD" w:rsidP="00EE19FD"/>
    <w:tbl>
      <w:tblPr>
        <w:tblW w:w="1183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6"/>
      </w:tblGrid>
      <w:tr w:rsidR="00EB35C0" w:rsidRPr="002C07A1" w14:paraId="134CD74D" w14:textId="77777777" w:rsidTr="006E3C0B">
        <w:trPr>
          <w:trHeight w:val="20"/>
          <w:jc w:val="right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BEDF7EC" w14:textId="77777777" w:rsidR="00EB35C0" w:rsidRPr="002C07A1" w:rsidRDefault="009B2C0A" w:rsidP="00EE19FD">
            <w:pPr>
              <w:jc w:val="center"/>
            </w:pPr>
            <w:r w:rsidRPr="002C07A1">
              <w:t>189</w:t>
            </w:r>
          </w:p>
        </w:tc>
      </w:tr>
      <w:tr w:rsidR="00EB35C0" w:rsidRPr="002C07A1" w14:paraId="5AE3F917" w14:textId="77777777" w:rsidTr="006E3C0B">
        <w:trPr>
          <w:trHeight w:val="20"/>
          <w:jc w:val="right"/>
        </w:trPr>
        <w:tc>
          <w:tcPr>
            <w:tcW w:w="5000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5EC7227" w14:textId="77777777" w:rsidR="00EB35C0" w:rsidRPr="002C07A1" w:rsidRDefault="00EB35C0" w:rsidP="00EE19FD">
            <w:pPr>
              <w:jc w:val="center"/>
              <w:rPr>
                <w:vertAlign w:val="superscript"/>
              </w:rPr>
            </w:pPr>
            <w:r w:rsidRPr="00EE19FD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76D7C6A9" w14:textId="77777777" w:rsidR="00867B53" w:rsidRPr="002C07A1" w:rsidRDefault="00715AC2" w:rsidP="00EE19FD">
      <w:pPr>
        <w:jc w:val="center"/>
      </w:pPr>
      <w:r w:rsidRPr="002C07A1">
        <w:t>Содержание</w:t>
      </w:r>
    </w:p>
    <w:p w14:paraId="6D48C725" w14:textId="1850C81D" w:rsidR="00EE19FD" w:rsidRDefault="0016568D" w:rsidP="0045658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2C07A1">
        <w:fldChar w:fldCharType="begin"/>
      </w:r>
      <w:r w:rsidR="00715AC2" w:rsidRPr="002C07A1">
        <w:instrText xml:space="preserve"> TOC \o "1-2" \h \z \u </w:instrText>
      </w:r>
      <w:r w:rsidRPr="002C07A1">
        <w:fldChar w:fldCharType="separate"/>
      </w:r>
      <w:hyperlink w:anchor="_Toc189000816" w:history="1">
        <w:r w:rsidR="00EE19FD" w:rsidRPr="00550B5B">
          <w:rPr>
            <w:rStyle w:val="a6"/>
            <w:lang w:val="en-US"/>
          </w:rPr>
          <w:t>I</w:t>
        </w:r>
        <w:r w:rsidR="00EE19FD" w:rsidRPr="00550B5B">
          <w:rPr>
            <w:rStyle w:val="a6"/>
          </w:rPr>
          <w:t>. Общие сведения</w:t>
        </w:r>
        <w:r w:rsidR="00EE19FD">
          <w:rPr>
            <w:webHidden/>
          </w:rPr>
          <w:tab/>
        </w:r>
        <w:r w:rsidR="00EE19FD">
          <w:rPr>
            <w:webHidden/>
          </w:rPr>
          <w:fldChar w:fldCharType="begin"/>
        </w:r>
        <w:r w:rsidR="00EE19FD">
          <w:rPr>
            <w:webHidden/>
          </w:rPr>
          <w:instrText xml:space="preserve"> PAGEREF _Toc189000816 \h </w:instrText>
        </w:r>
        <w:r w:rsidR="00EE19FD">
          <w:rPr>
            <w:webHidden/>
          </w:rPr>
        </w:r>
        <w:r w:rsidR="00EE19FD">
          <w:rPr>
            <w:webHidden/>
          </w:rPr>
          <w:fldChar w:fldCharType="separate"/>
        </w:r>
        <w:r w:rsidR="006C0CF3">
          <w:rPr>
            <w:webHidden/>
          </w:rPr>
          <w:t>1</w:t>
        </w:r>
        <w:r w:rsidR="00EE19FD">
          <w:rPr>
            <w:webHidden/>
          </w:rPr>
          <w:fldChar w:fldCharType="end"/>
        </w:r>
      </w:hyperlink>
    </w:p>
    <w:p w14:paraId="1C0CC4AA" w14:textId="6B8BC3B7" w:rsidR="00EE19FD" w:rsidRDefault="00480883" w:rsidP="0045658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00817" w:history="1">
        <w:r w:rsidR="00EE19FD" w:rsidRPr="00550B5B">
          <w:rPr>
            <w:rStyle w:val="a6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EE19FD">
          <w:rPr>
            <w:webHidden/>
          </w:rPr>
          <w:tab/>
        </w:r>
        <w:r w:rsidR="00EE19FD">
          <w:rPr>
            <w:webHidden/>
          </w:rPr>
          <w:fldChar w:fldCharType="begin"/>
        </w:r>
        <w:r w:rsidR="00EE19FD">
          <w:rPr>
            <w:webHidden/>
          </w:rPr>
          <w:instrText xml:space="preserve"> PAGEREF _Toc189000817 \h </w:instrText>
        </w:r>
        <w:r w:rsidR="00EE19FD">
          <w:rPr>
            <w:webHidden/>
          </w:rPr>
        </w:r>
        <w:r w:rsidR="00EE19FD">
          <w:rPr>
            <w:webHidden/>
          </w:rPr>
          <w:fldChar w:fldCharType="separate"/>
        </w:r>
        <w:r w:rsidR="006C0CF3">
          <w:rPr>
            <w:webHidden/>
          </w:rPr>
          <w:t>3</w:t>
        </w:r>
        <w:r w:rsidR="00EE19FD">
          <w:rPr>
            <w:webHidden/>
          </w:rPr>
          <w:fldChar w:fldCharType="end"/>
        </w:r>
      </w:hyperlink>
    </w:p>
    <w:p w14:paraId="30E168BA" w14:textId="146C2F84" w:rsidR="00EE19FD" w:rsidRDefault="00480883" w:rsidP="0045658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00818" w:history="1">
        <w:r w:rsidR="00EE19FD" w:rsidRPr="00550B5B">
          <w:rPr>
            <w:rStyle w:val="a6"/>
            <w:lang w:val="en-US"/>
          </w:rPr>
          <w:t>III</w:t>
        </w:r>
        <w:r w:rsidR="00EE19FD" w:rsidRPr="00550B5B">
          <w:rPr>
            <w:rStyle w:val="a6"/>
          </w:rPr>
          <w:t>. Характеристика обобщенных трудовых функций</w:t>
        </w:r>
        <w:r w:rsidR="00EE19FD">
          <w:rPr>
            <w:webHidden/>
          </w:rPr>
          <w:tab/>
        </w:r>
        <w:r w:rsidR="00EE19FD">
          <w:rPr>
            <w:webHidden/>
          </w:rPr>
          <w:fldChar w:fldCharType="begin"/>
        </w:r>
        <w:r w:rsidR="00EE19FD">
          <w:rPr>
            <w:webHidden/>
          </w:rPr>
          <w:instrText xml:space="preserve"> PAGEREF _Toc189000818 \h </w:instrText>
        </w:r>
        <w:r w:rsidR="00EE19FD">
          <w:rPr>
            <w:webHidden/>
          </w:rPr>
        </w:r>
        <w:r w:rsidR="00EE19FD">
          <w:rPr>
            <w:webHidden/>
          </w:rPr>
          <w:fldChar w:fldCharType="separate"/>
        </w:r>
        <w:r w:rsidR="006C0CF3">
          <w:rPr>
            <w:webHidden/>
          </w:rPr>
          <w:t>5</w:t>
        </w:r>
        <w:r w:rsidR="00EE19FD">
          <w:rPr>
            <w:webHidden/>
          </w:rPr>
          <w:fldChar w:fldCharType="end"/>
        </w:r>
      </w:hyperlink>
    </w:p>
    <w:p w14:paraId="527B7F89" w14:textId="418D9B19" w:rsidR="00EE19FD" w:rsidRDefault="00480883" w:rsidP="0045658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00819" w:history="1">
        <w:r w:rsidR="00EE19FD" w:rsidRPr="00550B5B">
          <w:rPr>
            <w:rStyle w:val="a6"/>
            <w:noProof/>
          </w:rPr>
          <w:t>3.1. Обобщенная трудовая функция</w:t>
        </w:r>
        <w:r w:rsidR="008D6949">
          <w:rPr>
            <w:rStyle w:val="a6"/>
            <w:noProof/>
          </w:rPr>
          <w:t xml:space="preserve"> «</w:t>
        </w:r>
        <w:r w:rsidR="008D6949" w:rsidRPr="008D6949">
          <w:rPr>
            <w:rStyle w:val="a6"/>
            <w:noProof/>
          </w:rPr>
          <w:t>Проектирование элементов технологической оснастки механосборочного производства</w:t>
        </w:r>
        <w:r w:rsidR="008D6949">
          <w:rPr>
            <w:rStyle w:val="a6"/>
            <w:noProof/>
          </w:rPr>
          <w:t>»</w:t>
        </w:r>
        <w:r w:rsidR="00EE19FD">
          <w:rPr>
            <w:noProof/>
            <w:webHidden/>
          </w:rPr>
          <w:tab/>
        </w:r>
        <w:r w:rsidR="00EE19FD">
          <w:rPr>
            <w:noProof/>
            <w:webHidden/>
          </w:rPr>
          <w:fldChar w:fldCharType="begin"/>
        </w:r>
        <w:r w:rsidR="00EE19FD">
          <w:rPr>
            <w:noProof/>
            <w:webHidden/>
          </w:rPr>
          <w:instrText xml:space="preserve"> PAGEREF _Toc189000819 \h </w:instrText>
        </w:r>
        <w:r w:rsidR="00EE19FD">
          <w:rPr>
            <w:noProof/>
            <w:webHidden/>
          </w:rPr>
        </w:r>
        <w:r w:rsidR="00EE19FD">
          <w:rPr>
            <w:noProof/>
            <w:webHidden/>
          </w:rPr>
          <w:fldChar w:fldCharType="separate"/>
        </w:r>
        <w:r w:rsidR="006C0CF3">
          <w:rPr>
            <w:noProof/>
            <w:webHidden/>
          </w:rPr>
          <w:t>5</w:t>
        </w:r>
        <w:r w:rsidR="00EE19FD">
          <w:rPr>
            <w:noProof/>
            <w:webHidden/>
          </w:rPr>
          <w:fldChar w:fldCharType="end"/>
        </w:r>
      </w:hyperlink>
    </w:p>
    <w:p w14:paraId="66D88E0C" w14:textId="0ECFA122" w:rsidR="00EE19FD" w:rsidRDefault="00480883" w:rsidP="0045658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00820" w:history="1">
        <w:r w:rsidR="00EE19FD" w:rsidRPr="00550B5B">
          <w:rPr>
            <w:rStyle w:val="a6"/>
            <w:noProof/>
          </w:rPr>
          <w:t>3.2. Обобщенная трудовая функция</w:t>
        </w:r>
        <w:r w:rsidR="008D6949">
          <w:rPr>
            <w:rStyle w:val="a6"/>
            <w:noProof/>
          </w:rPr>
          <w:t xml:space="preserve"> «</w:t>
        </w:r>
        <w:r w:rsidR="008D6949" w:rsidRPr="008D6949">
          <w:rPr>
            <w:rStyle w:val="a6"/>
            <w:noProof/>
          </w:rPr>
          <w:t>Проектирование простой технологической оснастки механосборочного производства</w:t>
        </w:r>
        <w:r w:rsidR="008D6949">
          <w:rPr>
            <w:rStyle w:val="a6"/>
            <w:noProof/>
          </w:rPr>
          <w:t>»</w:t>
        </w:r>
        <w:r w:rsidR="00EE19FD">
          <w:rPr>
            <w:noProof/>
            <w:webHidden/>
          </w:rPr>
          <w:tab/>
        </w:r>
        <w:r w:rsidR="00EE19FD">
          <w:rPr>
            <w:noProof/>
            <w:webHidden/>
          </w:rPr>
          <w:fldChar w:fldCharType="begin"/>
        </w:r>
        <w:r w:rsidR="00EE19FD">
          <w:rPr>
            <w:noProof/>
            <w:webHidden/>
          </w:rPr>
          <w:instrText xml:space="preserve"> PAGEREF _Toc189000820 \h </w:instrText>
        </w:r>
        <w:r w:rsidR="00EE19FD">
          <w:rPr>
            <w:noProof/>
            <w:webHidden/>
          </w:rPr>
        </w:r>
        <w:r w:rsidR="00EE19FD">
          <w:rPr>
            <w:noProof/>
            <w:webHidden/>
          </w:rPr>
          <w:fldChar w:fldCharType="separate"/>
        </w:r>
        <w:r w:rsidR="006C0CF3">
          <w:rPr>
            <w:noProof/>
            <w:webHidden/>
          </w:rPr>
          <w:t>14</w:t>
        </w:r>
        <w:r w:rsidR="00EE19FD">
          <w:rPr>
            <w:noProof/>
            <w:webHidden/>
          </w:rPr>
          <w:fldChar w:fldCharType="end"/>
        </w:r>
      </w:hyperlink>
    </w:p>
    <w:p w14:paraId="1CCE560D" w14:textId="21FA9869" w:rsidR="00EE19FD" w:rsidRDefault="00480883" w:rsidP="0045658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00821" w:history="1">
        <w:r w:rsidR="00EE19FD" w:rsidRPr="00550B5B">
          <w:rPr>
            <w:rStyle w:val="a6"/>
            <w:noProof/>
          </w:rPr>
          <w:t>3.3. Обобщенная трудовая функция</w:t>
        </w:r>
        <w:r w:rsidR="008D6949">
          <w:rPr>
            <w:rStyle w:val="a6"/>
            <w:noProof/>
          </w:rPr>
          <w:t xml:space="preserve"> «</w:t>
        </w:r>
        <w:r w:rsidR="008D6949" w:rsidRPr="008D6949">
          <w:rPr>
            <w:rStyle w:val="a6"/>
            <w:noProof/>
          </w:rPr>
          <w:t>Проектирование сложной технологической оснастки механосборочного производства</w:t>
        </w:r>
        <w:r w:rsidR="008D6949">
          <w:rPr>
            <w:rStyle w:val="a6"/>
            <w:noProof/>
          </w:rPr>
          <w:t>»</w:t>
        </w:r>
        <w:r w:rsidR="00EE19FD">
          <w:rPr>
            <w:noProof/>
            <w:webHidden/>
          </w:rPr>
          <w:tab/>
        </w:r>
        <w:r w:rsidR="00EE19FD">
          <w:rPr>
            <w:noProof/>
            <w:webHidden/>
          </w:rPr>
          <w:fldChar w:fldCharType="begin"/>
        </w:r>
        <w:r w:rsidR="00EE19FD">
          <w:rPr>
            <w:noProof/>
            <w:webHidden/>
          </w:rPr>
          <w:instrText xml:space="preserve"> PAGEREF _Toc189000821 \h </w:instrText>
        </w:r>
        <w:r w:rsidR="00EE19FD">
          <w:rPr>
            <w:noProof/>
            <w:webHidden/>
          </w:rPr>
        </w:r>
        <w:r w:rsidR="00EE19FD">
          <w:rPr>
            <w:noProof/>
            <w:webHidden/>
          </w:rPr>
          <w:fldChar w:fldCharType="separate"/>
        </w:r>
        <w:r w:rsidR="006C0CF3">
          <w:rPr>
            <w:noProof/>
            <w:webHidden/>
          </w:rPr>
          <w:t>26</w:t>
        </w:r>
        <w:r w:rsidR="00EE19FD">
          <w:rPr>
            <w:noProof/>
            <w:webHidden/>
          </w:rPr>
          <w:fldChar w:fldCharType="end"/>
        </w:r>
      </w:hyperlink>
    </w:p>
    <w:p w14:paraId="32C7F595" w14:textId="460603C2" w:rsidR="00EE19FD" w:rsidRDefault="00480883" w:rsidP="00456582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kern w:val="2"/>
          <w14:ligatures w14:val="standardContextual"/>
        </w:rPr>
      </w:pPr>
      <w:hyperlink w:anchor="_Toc189000822" w:history="1">
        <w:r w:rsidR="00EE19FD" w:rsidRPr="00550B5B">
          <w:rPr>
            <w:rStyle w:val="a6"/>
            <w:noProof/>
          </w:rPr>
          <w:t>3.4. Обобщенная трудовая функция</w:t>
        </w:r>
        <w:r w:rsidR="008D6949">
          <w:rPr>
            <w:rStyle w:val="a6"/>
            <w:noProof/>
          </w:rPr>
          <w:t xml:space="preserve"> «</w:t>
        </w:r>
        <w:r w:rsidR="008D6949" w:rsidRPr="008D6949">
          <w:rPr>
            <w:rStyle w:val="a6"/>
            <w:noProof/>
          </w:rPr>
          <w:t>Проектирование особо сложной технологической оснастки механосборочного производства</w:t>
        </w:r>
        <w:r w:rsidR="008D6949">
          <w:rPr>
            <w:rStyle w:val="a6"/>
            <w:noProof/>
          </w:rPr>
          <w:t>»</w:t>
        </w:r>
        <w:r w:rsidR="00EE19FD">
          <w:rPr>
            <w:noProof/>
            <w:webHidden/>
          </w:rPr>
          <w:tab/>
        </w:r>
        <w:r w:rsidR="00EE19FD">
          <w:rPr>
            <w:noProof/>
            <w:webHidden/>
          </w:rPr>
          <w:fldChar w:fldCharType="begin"/>
        </w:r>
        <w:r w:rsidR="00EE19FD">
          <w:rPr>
            <w:noProof/>
            <w:webHidden/>
          </w:rPr>
          <w:instrText xml:space="preserve"> PAGEREF _Toc189000822 \h </w:instrText>
        </w:r>
        <w:r w:rsidR="00EE19FD">
          <w:rPr>
            <w:noProof/>
            <w:webHidden/>
          </w:rPr>
        </w:r>
        <w:r w:rsidR="00EE19FD">
          <w:rPr>
            <w:noProof/>
            <w:webHidden/>
          </w:rPr>
          <w:fldChar w:fldCharType="separate"/>
        </w:r>
        <w:r w:rsidR="006C0CF3">
          <w:rPr>
            <w:noProof/>
            <w:webHidden/>
          </w:rPr>
          <w:t>34</w:t>
        </w:r>
        <w:r w:rsidR="00EE19FD">
          <w:rPr>
            <w:noProof/>
            <w:webHidden/>
          </w:rPr>
          <w:fldChar w:fldCharType="end"/>
        </w:r>
      </w:hyperlink>
    </w:p>
    <w:p w14:paraId="3C252C32" w14:textId="5CF16D93" w:rsidR="00EE19FD" w:rsidRDefault="00480883" w:rsidP="0045658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00823" w:history="1">
        <w:r w:rsidR="00EE19FD" w:rsidRPr="00550B5B">
          <w:rPr>
            <w:rStyle w:val="a6"/>
          </w:rPr>
          <w:t>IV. Сведения об организациях – разработчиках профессионального стандарта</w:t>
        </w:r>
        <w:r w:rsidR="00EE19FD">
          <w:rPr>
            <w:webHidden/>
          </w:rPr>
          <w:tab/>
        </w:r>
        <w:r w:rsidR="00EE19FD">
          <w:rPr>
            <w:webHidden/>
          </w:rPr>
          <w:fldChar w:fldCharType="begin"/>
        </w:r>
        <w:r w:rsidR="00EE19FD">
          <w:rPr>
            <w:webHidden/>
          </w:rPr>
          <w:instrText xml:space="preserve"> PAGEREF _Toc189000823 \h </w:instrText>
        </w:r>
        <w:r w:rsidR="00EE19FD">
          <w:rPr>
            <w:webHidden/>
          </w:rPr>
        </w:r>
        <w:r w:rsidR="00EE19FD">
          <w:rPr>
            <w:webHidden/>
          </w:rPr>
          <w:fldChar w:fldCharType="separate"/>
        </w:r>
        <w:r w:rsidR="006C0CF3">
          <w:rPr>
            <w:webHidden/>
          </w:rPr>
          <w:t>46</w:t>
        </w:r>
        <w:r w:rsidR="00EE19FD">
          <w:rPr>
            <w:webHidden/>
          </w:rPr>
          <w:fldChar w:fldCharType="end"/>
        </w:r>
      </w:hyperlink>
    </w:p>
    <w:p w14:paraId="791D568C" w14:textId="31DE43C7" w:rsidR="00EE19FD" w:rsidRDefault="00480883" w:rsidP="00456582">
      <w:pPr>
        <w:pStyle w:val="11"/>
        <w:jc w:val="both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189000824" w:history="1">
        <w:r w:rsidR="00EE19FD" w:rsidRPr="00550B5B">
          <w:rPr>
            <w:rStyle w:val="a6"/>
            <w:lang w:val="en-US"/>
          </w:rPr>
          <w:t>V</w:t>
        </w:r>
        <w:r w:rsidR="00EE19FD" w:rsidRPr="00550B5B">
          <w:rPr>
            <w:rStyle w:val="a6"/>
          </w:rPr>
          <w:t>. Сокращения, используемые в профессиональном стандарте</w:t>
        </w:r>
        <w:r w:rsidR="00EE19FD">
          <w:rPr>
            <w:webHidden/>
          </w:rPr>
          <w:tab/>
        </w:r>
        <w:r w:rsidR="00EE19FD">
          <w:rPr>
            <w:webHidden/>
          </w:rPr>
          <w:fldChar w:fldCharType="begin"/>
        </w:r>
        <w:r w:rsidR="00EE19FD">
          <w:rPr>
            <w:webHidden/>
          </w:rPr>
          <w:instrText xml:space="preserve"> PAGEREF _Toc189000824 \h </w:instrText>
        </w:r>
        <w:r w:rsidR="00EE19FD">
          <w:rPr>
            <w:webHidden/>
          </w:rPr>
        </w:r>
        <w:r w:rsidR="00EE19FD">
          <w:rPr>
            <w:webHidden/>
          </w:rPr>
          <w:fldChar w:fldCharType="separate"/>
        </w:r>
        <w:r w:rsidR="006C0CF3">
          <w:rPr>
            <w:webHidden/>
          </w:rPr>
          <w:t>46</w:t>
        </w:r>
        <w:r w:rsidR="00EE19FD">
          <w:rPr>
            <w:webHidden/>
          </w:rPr>
          <w:fldChar w:fldCharType="end"/>
        </w:r>
      </w:hyperlink>
    </w:p>
    <w:p w14:paraId="28A3456C" w14:textId="758E37A3" w:rsidR="00715AC2" w:rsidRPr="002C07A1" w:rsidRDefault="0016568D" w:rsidP="00456582">
      <w:pPr>
        <w:jc w:val="both"/>
      </w:pPr>
      <w:r w:rsidRPr="002C07A1">
        <w:fldChar w:fldCharType="end"/>
      </w:r>
    </w:p>
    <w:p w14:paraId="1AAB161B" w14:textId="77777777" w:rsidR="00EB35C0" w:rsidRPr="002C07A1" w:rsidRDefault="005B74B0" w:rsidP="00EE19FD">
      <w:pPr>
        <w:pStyle w:val="1"/>
      </w:pPr>
      <w:bookmarkStart w:id="1" w:name="_Toc189000816"/>
      <w:r w:rsidRPr="002C07A1">
        <w:rPr>
          <w:lang w:val="en-US"/>
        </w:rPr>
        <w:t>I</w:t>
      </w:r>
      <w:r w:rsidRPr="002C07A1">
        <w:t xml:space="preserve">. </w:t>
      </w:r>
      <w:r w:rsidR="00EB35C0" w:rsidRPr="002C07A1">
        <w:t>Общие сведения</w:t>
      </w:r>
      <w:bookmarkEnd w:id="1"/>
    </w:p>
    <w:p w14:paraId="307BC36E" w14:textId="77777777" w:rsidR="00EB35C0" w:rsidRPr="002C07A1" w:rsidRDefault="00EB35C0" w:rsidP="00E71B4A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7"/>
        <w:gridCol w:w="263"/>
        <w:gridCol w:w="1211"/>
      </w:tblGrid>
      <w:tr w:rsidR="00EB35C0" w:rsidRPr="002C07A1" w14:paraId="43A7328E" w14:textId="77777777" w:rsidTr="006E3C0B">
        <w:trPr>
          <w:trHeight w:val="20"/>
        </w:trPr>
        <w:tc>
          <w:tcPr>
            <w:tcW w:w="429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7052097" w14:textId="77777777" w:rsidR="00EB35C0" w:rsidRPr="002C07A1" w:rsidRDefault="00564980" w:rsidP="00E71B4A">
            <w:pPr>
              <w:rPr>
                <w:szCs w:val="20"/>
              </w:rPr>
            </w:pPr>
            <w:r w:rsidRPr="002C07A1">
              <w:t xml:space="preserve">Проектирование </w:t>
            </w:r>
            <w:r w:rsidR="0093789D" w:rsidRPr="002C07A1">
              <w:t>технологической оснастки механосборочного производства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</w:tcPr>
          <w:p w14:paraId="3ABFFB3A" w14:textId="77777777" w:rsidR="00EB35C0" w:rsidRPr="002C07A1" w:rsidRDefault="00EB35C0" w:rsidP="00E71B4A">
            <w:pPr>
              <w:rPr>
                <w:szCs w:val="20"/>
              </w:rPr>
            </w:pPr>
          </w:p>
        </w:tc>
        <w:tc>
          <w:tcPr>
            <w:tcW w:w="58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215A6A6" w14:textId="77777777" w:rsidR="00EB35C0" w:rsidRPr="002C07A1" w:rsidRDefault="009B2C0A" w:rsidP="00EE19FD">
            <w:pPr>
              <w:jc w:val="center"/>
            </w:pPr>
            <w:r w:rsidRPr="002C07A1">
              <w:t>40.052</w:t>
            </w:r>
          </w:p>
        </w:tc>
      </w:tr>
      <w:tr w:rsidR="00EB35C0" w:rsidRPr="00EE19FD" w14:paraId="524C08FB" w14:textId="77777777" w:rsidTr="006E3C0B">
        <w:tc>
          <w:tcPr>
            <w:tcW w:w="441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B3BFE" w14:textId="327BA1BA" w:rsidR="00EB35C0" w:rsidRPr="00EE19FD" w:rsidRDefault="00EE19FD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81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14940E9" w14:textId="0B38383C" w:rsidR="00EB35C0" w:rsidRPr="00EE19FD" w:rsidRDefault="00EE19FD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код</w:t>
            </w:r>
          </w:p>
        </w:tc>
      </w:tr>
    </w:tbl>
    <w:p w14:paraId="75A9B18B" w14:textId="77777777" w:rsidR="006E3C0B" w:rsidRDefault="006E3C0B" w:rsidP="00E71B4A"/>
    <w:p w14:paraId="4D10E81B" w14:textId="222D308B" w:rsidR="006E3C0B" w:rsidRPr="002C07A1" w:rsidRDefault="00EE19FD" w:rsidP="00E71B4A">
      <w:r>
        <w:t>Краткое описание</w:t>
      </w:r>
      <w:r w:rsidR="006E3C0B" w:rsidRPr="002C07A1">
        <w:t xml:space="preserve"> вида профессиональной деятельности</w:t>
      </w:r>
    </w:p>
    <w:p w14:paraId="4A7397F0" w14:textId="77777777" w:rsidR="006E3C0B" w:rsidRDefault="006E3C0B" w:rsidP="00E71B4A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EB35C0" w:rsidRPr="002C07A1" w14:paraId="5AA07D00" w14:textId="77777777" w:rsidTr="006E3C0B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106932" w14:textId="77777777" w:rsidR="002F3AFE" w:rsidRPr="002C07A1" w:rsidRDefault="002F3AFE" w:rsidP="00E71B4A">
            <w:r w:rsidRPr="002C07A1">
              <w:t>Создание конструкций эффективной технологической оснастки для установки заготовок на станках, сборочных операций, контроля и измерений в механосборочном производстве</w:t>
            </w:r>
          </w:p>
        </w:tc>
      </w:tr>
    </w:tbl>
    <w:p w14:paraId="1CA52290" w14:textId="77777777" w:rsidR="006E3C0B" w:rsidRDefault="006E3C0B" w:rsidP="00E71B4A"/>
    <w:p w14:paraId="7CADA9BB" w14:textId="3AAC0ADB" w:rsidR="006E3C0B" w:rsidRPr="002C07A1" w:rsidRDefault="006E3C0B" w:rsidP="00E71B4A">
      <w:r w:rsidRPr="002C07A1">
        <w:t>Группа занятий</w:t>
      </w:r>
    </w:p>
    <w:p w14:paraId="062B9E1F" w14:textId="77777777" w:rsidR="006E3C0B" w:rsidRDefault="006E3C0B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9"/>
        <w:gridCol w:w="3005"/>
        <w:gridCol w:w="1561"/>
        <w:gridCol w:w="4216"/>
      </w:tblGrid>
      <w:tr w:rsidR="00377C4B" w:rsidRPr="002C07A1" w14:paraId="792DBD7C" w14:textId="77777777" w:rsidTr="00456582">
        <w:trPr>
          <w:trHeight w:val="20"/>
        </w:trPr>
        <w:tc>
          <w:tcPr>
            <w:tcW w:w="7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CB749F" w14:textId="77777777" w:rsidR="00377C4B" w:rsidRPr="002C07A1" w:rsidRDefault="00377C4B" w:rsidP="00E71B4A">
            <w:r w:rsidRPr="002C07A1">
              <w:t>2144</w:t>
            </w:r>
          </w:p>
        </w:tc>
        <w:tc>
          <w:tcPr>
            <w:tcW w:w="1442" w:type="pct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845C383" w14:textId="77777777" w:rsidR="00377C4B" w:rsidRPr="002C07A1" w:rsidRDefault="00377C4B" w:rsidP="00E71B4A">
            <w:r w:rsidRPr="002C07A1">
              <w:t>Инженеры-механики</w:t>
            </w:r>
          </w:p>
        </w:tc>
        <w:tc>
          <w:tcPr>
            <w:tcW w:w="74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76A6AEE" w14:textId="7F8FD381" w:rsidR="00377C4B" w:rsidRPr="002C07A1" w:rsidRDefault="00480883" w:rsidP="00E71B4A">
            <w:hyperlink r:id="rId8" w:history="1">
              <w:r w:rsidR="00377C4B" w:rsidRPr="002C07A1">
                <w:t>3119</w:t>
              </w:r>
            </w:hyperlink>
            <w:r w:rsidR="00377C4B" w:rsidRPr="002C07A1">
              <w:t> </w:t>
            </w:r>
          </w:p>
        </w:tc>
        <w:tc>
          <w:tcPr>
            <w:tcW w:w="202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8950D58" w14:textId="05C3EE11" w:rsidR="00377C4B" w:rsidRPr="002C07A1" w:rsidRDefault="00377C4B" w:rsidP="00E71B4A">
            <w:r w:rsidRPr="002C07A1">
              <w:t>Техники в области физических и технических наук, не входящие в другие группы</w:t>
            </w:r>
          </w:p>
        </w:tc>
      </w:tr>
      <w:tr w:rsidR="00614BB6" w:rsidRPr="00EE19FD" w14:paraId="7CB17E60" w14:textId="77777777" w:rsidTr="00456582">
        <w:trPr>
          <w:trHeight w:val="20"/>
        </w:trPr>
        <w:tc>
          <w:tcPr>
            <w:tcW w:w="78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ACB3A0D" w14:textId="77777777" w:rsidR="00614BB6" w:rsidRPr="00EE19FD" w:rsidRDefault="00614BB6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(код ОКЗ</w:t>
            </w:r>
            <w:r w:rsidRPr="00EE19FD">
              <w:rPr>
                <w:rStyle w:val="a3"/>
                <w:sz w:val="20"/>
                <w:szCs w:val="20"/>
              </w:rPr>
              <w:endnoteReference w:id="1"/>
            </w:r>
            <w:r w:rsidRPr="00EE19FD">
              <w:rPr>
                <w:sz w:val="20"/>
                <w:szCs w:val="20"/>
              </w:rPr>
              <w:t>)</w:t>
            </w:r>
          </w:p>
        </w:tc>
        <w:tc>
          <w:tcPr>
            <w:tcW w:w="1442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17EF63E" w14:textId="77777777" w:rsidR="00614BB6" w:rsidRPr="00EE19FD" w:rsidRDefault="00614BB6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749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4EB96331" w14:textId="77777777" w:rsidR="00614BB6" w:rsidRPr="00EE19FD" w:rsidRDefault="00614BB6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(код ОКЗ)</w:t>
            </w:r>
          </w:p>
        </w:tc>
        <w:tc>
          <w:tcPr>
            <w:tcW w:w="202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391F3142" w14:textId="77777777" w:rsidR="00614BB6" w:rsidRPr="00EE19FD" w:rsidRDefault="00614BB6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(наименование)</w:t>
            </w:r>
          </w:p>
        </w:tc>
      </w:tr>
    </w:tbl>
    <w:p w14:paraId="2D556B83" w14:textId="77777777" w:rsidR="006E3C0B" w:rsidRDefault="006E3C0B" w:rsidP="00E71B4A"/>
    <w:p w14:paraId="4A0450D3" w14:textId="7E7F73AB" w:rsidR="00EE19FD" w:rsidRDefault="00EE19FD" w:rsidP="00E71B4A">
      <w:r>
        <w:t>Отнесение к области профессиональной деятельности</w:t>
      </w:r>
    </w:p>
    <w:p w14:paraId="69C2D984" w14:textId="77777777" w:rsidR="00EE19FD" w:rsidRDefault="00EE19FD" w:rsidP="00E71B4A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753"/>
      </w:tblGrid>
      <w:tr w:rsidR="00EE19FD" w14:paraId="1D36F010" w14:textId="77777777" w:rsidTr="00EE19FD">
        <w:tc>
          <w:tcPr>
            <w:tcW w:w="16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7BB58B" w14:textId="44BD0B24" w:rsidR="00EE19FD" w:rsidRPr="00320B84" w:rsidRDefault="003474C8" w:rsidP="00E71B4A">
            <w:r w:rsidRPr="00320B84">
              <w:t>40</w:t>
            </w:r>
          </w:p>
        </w:tc>
        <w:tc>
          <w:tcPr>
            <w:tcW w:w="87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F06A9E" w14:textId="46714124" w:rsidR="00EE19FD" w:rsidRPr="00320B84" w:rsidRDefault="003474C8" w:rsidP="00F01433">
            <w:pPr>
              <w:pStyle w:val="af9"/>
            </w:pPr>
            <w:r w:rsidRPr="00320B84">
              <w:t>Сквозные виды профессиональной деятельности в промышленности</w:t>
            </w:r>
          </w:p>
        </w:tc>
      </w:tr>
      <w:tr w:rsidR="00EE19FD" w:rsidRPr="00EE19FD" w14:paraId="0C95CDAA" w14:textId="77777777" w:rsidTr="00EE19FD">
        <w:tc>
          <w:tcPr>
            <w:tcW w:w="1668" w:type="dxa"/>
            <w:tcBorders>
              <w:top w:val="single" w:sz="4" w:space="0" w:color="808080" w:themeColor="background1" w:themeShade="80"/>
            </w:tcBorders>
          </w:tcPr>
          <w:p w14:paraId="5FA46649" w14:textId="29B07132" w:rsidR="00EE19FD" w:rsidRPr="00EE19FD" w:rsidRDefault="00EE19FD" w:rsidP="00EE1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ОПД</w:t>
            </w:r>
            <w:r>
              <w:rPr>
                <w:rStyle w:val="a3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53" w:type="dxa"/>
            <w:tcBorders>
              <w:top w:val="single" w:sz="4" w:space="0" w:color="808080" w:themeColor="background1" w:themeShade="80"/>
            </w:tcBorders>
          </w:tcPr>
          <w:p w14:paraId="40F4DB81" w14:textId="40D61E5C" w:rsidR="00EE19FD" w:rsidRPr="00EE19FD" w:rsidRDefault="00EE19FD" w:rsidP="00EE1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4DE49DCA" w14:textId="023E7CA5" w:rsidR="006E3C0B" w:rsidRPr="002C07A1" w:rsidRDefault="006E3C0B" w:rsidP="00E71B4A">
      <w:r w:rsidRPr="002C07A1">
        <w:lastRenderedPageBreak/>
        <w:t>Отнесение к видам экономической деятельности</w:t>
      </w:r>
    </w:p>
    <w:p w14:paraId="72F650E3" w14:textId="77777777" w:rsidR="006E3C0B" w:rsidRDefault="006E3C0B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8"/>
        <w:gridCol w:w="8783"/>
      </w:tblGrid>
      <w:tr w:rsidR="00375BD9" w:rsidRPr="002C07A1" w14:paraId="286F51C4" w14:textId="77777777" w:rsidTr="006E3C0B">
        <w:trPr>
          <w:trHeight w:val="20"/>
        </w:trPr>
        <w:tc>
          <w:tcPr>
            <w:tcW w:w="78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CDF3807" w14:textId="77777777" w:rsidR="00375BD9" w:rsidRPr="002C07A1" w:rsidRDefault="00375BD9" w:rsidP="00E71B4A">
            <w:r w:rsidRPr="002C07A1">
              <w:t>71.12.12</w:t>
            </w:r>
          </w:p>
        </w:tc>
        <w:tc>
          <w:tcPr>
            <w:tcW w:w="421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A751339" w14:textId="77777777" w:rsidR="00375BD9" w:rsidRPr="002C07A1" w:rsidRDefault="00375BD9" w:rsidP="00E71B4A">
            <w:r w:rsidRPr="002C07A1"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614BB6" w:rsidRPr="00EE19FD" w14:paraId="79811629" w14:textId="77777777" w:rsidTr="006E3C0B">
        <w:trPr>
          <w:trHeight w:val="20"/>
        </w:trPr>
        <w:tc>
          <w:tcPr>
            <w:tcW w:w="78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1A0A0CC" w14:textId="77777777" w:rsidR="00614BB6" w:rsidRPr="00EE19FD" w:rsidRDefault="00614BB6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(код ОКВЭД</w:t>
            </w:r>
            <w:r w:rsidRPr="00EE19FD">
              <w:rPr>
                <w:rStyle w:val="a3"/>
                <w:sz w:val="20"/>
                <w:szCs w:val="20"/>
              </w:rPr>
              <w:endnoteReference w:id="3"/>
            </w:r>
            <w:r w:rsidRPr="00EE19FD">
              <w:rPr>
                <w:sz w:val="20"/>
                <w:szCs w:val="20"/>
              </w:rPr>
              <w:t>)</w:t>
            </w:r>
          </w:p>
        </w:tc>
        <w:tc>
          <w:tcPr>
            <w:tcW w:w="421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1A458EB9" w14:textId="77777777" w:rsidR="00614BB6" w:rsidRPr="00EE19FD" w:rsidRDefault="00614BB6" w:rsidP="00EE19FD">
            <w:pPr>
              <w:jc w:val="center"/>
              <w:rPr>
                <w:sz w:val="20"/>
                <w:szCs w:val="20"/>
              </w:rPr>
            </w:pPr>
            <w:r w:rsidRPr="00EE19F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83C239F" w14:textId="77777777" w:rsidR="00392FF3" w:rsidRPr="002C07A1" w:rsidRDefault="00392FF3" w:rsidP="00E71B4A">
      <w:pPr>
        <w:sectPr w:rsidR="00392FF3" w:rsidRPr="002C07A1" w:rsidSect="00EE19FD">
          <w:headerReference w:type="even" r:id="rId9"/>
          <w:headerReference w:type="default" r:id="rId10"/>
          <w:footerReference w:type="even" r:id="rId11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662F66FF" w14:textId="44266AE9" w:rsidR="006C3FF2" w:rsidRDefault="006C3FF2" w:rsidP="00EE19FD">
      <w:pPr>
        <w:pStyle w:val="1"/>
        <w:jc w:val="center"/>
      </w:pPr>
      <w:bookmarkStart w:id="2" w:name="_Toc433309208"/>
      <w:bookmarkStart w:id="3" w:name="_Toc455597298"/>
      <w:bookmarkStart w:id="4" w:name="_Toc189000817"/>
      <w:r w:rsidRPr="002C07A1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Pr="00EE19FD">
        <w:t>профессиональной</w:t>
      </w:r>
      <w:r w:rsidRPr="002C07A1">
        <w:t xml:space="preserve"> деятельности)</w:t>
      </w:r>
      <w:bookmarkEnd w:id="2"/>
      <w:bookmarkEnd w:id="3"/>
      <w:bookmarkEnd w:id="4"/>
    </w:p>
    <w:p w14:paraId="10E0479C" w14:textId="77777777" w:rsidR="00105A2A" w:rsidRPr="00105A2A" w:rsidRDefault="00105A2A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7"/>
        <w:gridCol w:w="2126"/>
        <w:gridCol w:w="1694"/>
        <w:gridCol w:w="3649"/>
        <w:gridCol w:w="4170"/>
        <w:gridCol w:w="876"/>
        <w:gridCol w:w="1694"/>
      </w:tblGrid>
      <w:tr w:rsidR="00EE19FD" w:rsidRPr="00105A2A" w14:paraId="682A8918" w14:textId="77777777" w:rsidTr="00EE19FD">
        <w:trPr>
          <w:trHeight w:val="20"/>
        </w:trPr>
        <w:tc>
          <w:tcPr>
            <w:tcW w:w="2721" w:type="pct"/>
            <w:gridSpan w:val="4"/>
            <w:shd w:val="clear" w:color="auto" w:fill="auto"/>
            <w:vAlign w:val="center"/>
          </w:tcPr>
          <w:p w14:paraId="0DC70AEF" w14:textId="2B700F8B" w:rsidR="00EE19FD" w:rsidRPr="00105A2A" w:rsidRDefault="00EE19FD" w:rsidP="00EE19FD">
            <w:pPr>
              <w:jc w:val="center"/>
            </w:pPr>
            <w:r w:rsidRPr="00105A2A">
              <w:t>Обобщенные трудовые функции</w:t>
            </w:r>
          </w:p>
        </w:tc>
        <w:tc>
          <w:tcPr>
            <w:tcW w:w="2279" w:type="pct"/>
            <w:gridSpan w:val="3"/>
            <w:shd w:val="clear" w:color="auto" w:fill="auto"/>
            <w:vAlign w:val="center"/>
          </w:tcPr>
          <w:p w14:paraId="68037849" w14:textId="0806F3E3" w:rsidR="00EE19FD" w:rsidRPr="00105A2A" w:rsidRDefault="00EE19FD" w:rsidP="00EE19FD">
            <w:pPr>
              <w:jc w:val="center"/>
            </w:pPr>
            <w:r w:rsidRPr="00105A2A">
              <w:t>Трудовые функции</w:t>
            </w:r>
          </w:p>
        </w:tc>
      </w:tr>
      <w:tr w:rsidR="00EE19FD" w:rsidRPr="00105A2A" w14:paraId="7A6CDC32" w14:textId="77777777" w:rsidTr="00EE19FD">
        <w:trPr>
          <w:trHeight w:val="20"/>
        </w:trPr>
        <w:tc>
          <w:tcPr>
            <w:tcW w:w="195" w:type="pct"/>
            <w:shd w:val="clear" w:color="auto" w:fill="auto"/>
            <w:vAlign w:val="center"/>
          </w:tcPr>
          <w:p w14:paraId="42DA523B" w14:textId="77777777" w:rsidR="00EE19FD" w:rsidRPr="00105A2A" w:rsidRDefault="00EE19FD" w:rsidP="00EE19FD">
            <w:pPr>
              <w:jc w:val="center"/>
            </w:pPr>
            <w:r w:rsidRPr="00105A2A">
              <w:t>код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C918C95" w14:textId="77777777" w:rsidR="00EE19FD" w:rsidRPr="00105A2A" w:rsidRDefault="00EE19FD" w:rsidP="00EE19FD">
            <w:pPr>
              <w:jc w:val="center"/>
            </w:pPr>
            <w:r w:rsidRPr="00105A2A">
              <w:t>наименование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6CB003B" w14:textId="77777777" w:rsidR="00EE19FD" w:rsidRPr="00105A2A" w:rsidRDefault="00EE19FD" w:rsidP="00EE19FD">
            <w:pPr>
              <w:jc w:val="center"/>
            </w:pPr>
            <w:r w:rsidRPr="00105A2A">
              <w:t>уровень квалификации</w:t>
            </w:r>
          </w:p>
        </w:tc>
        <w:tc>
          <w:tcPr>
            <w:tcW w:w="1234" w:type="pct"/>
            <w:vAlign w:val="center"/>
          </w:tcPr>
          <w:p w14:paraId="681BD39A" w14:textId="329D2240" w:rsidR="00EE19FD" w:rsidRPr="00105A2A" w:rsidRDefault="00EE19FD" w:rsidP="00EE19FD">
            <w:pPr>
              <w:jc w:val="center"/>
            </w:pPr>
            <w:r>
              <w:t>в</w:t>
            </w:r>
            <w:r w:rsidRPr="00EE19FD">
              <w:t>озможные наименования должностей, профессий рабочих</w:t>
            </w:r>
          </w:p>
        </w:tc>
        <w:tc>
          <w:tcPr>
            <w:tcW w:w="1410" w:type="pct"/>
            <w:shd w:val="clear" w:color="auto" w:fill="auto"/>
            <w:vAlign w:val="center"/>
          </w:tcPr>
          <w:p w14:paraId="34D49194" w14:textId="27FB2088" w:rsidR="00EE19FD" w:rsidRPr="00105A2A" w:rsidRDefault="00EE19FD" w:rsidP="00EE19FD">
            <w:pPr>
              <w:jc w:val="center"/>
            </w:pPr>
            <w:r w:rsidRPr="00105A2A">
              <w:t>наименование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9E1B2CE" w14:textId="77777777" w:rsidR="00EE19FD" w:rsidRPr="00105A2A" w:rsidRDefault="00EE19FD" w:rsidP="00EE19FD">
            <w:pPr>
              <w:jc w:val="center"/>
            </w:pPr>
            <w:r w:rsidRPr="00105A2A">
              <w:t>код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2957316" w14:textId="77777777" w:rsidR="00EE19FD" w:rsidRPr="00105A2A" w:rsidRDefault="00EE19FD" w:rsidP="00EE19FD">
            <w:pPr>
              <w:jc w:val="center"/>
            </w:pPr>
            <w:r w:rsidRPr="00105A2A">
              <w:t>уровень (подуровень) квалификации</w:t>
            </w:r>
          </w:p>
        </w:tc>
      </w:tr>
      <w:tr w:rsidR="00EE19FD" w:rsidRPr="00105A2A" w14:paraId="71DD6106" w14:textId="77777777" w:rsidTr="00456582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3D4855C3" w14:textId="6DB36EA6" w:rsidR="00EE19FD" w:rsidRPr="00105A2A" w:rsidRDefault="00EE19FD" w:rsidP="00456582">
            <w:pPr>
              <w:jc w:val="center"/>
              <w:rPr>
                <w:lang w:val="en-US"/>
              </w:rPr>
            </w:pPr>
            <w:bookmarkStart w:id="5" w:name="_Hlk140852271"/>
            <w:r>
              <w:rPr>
                <w:lang w:val="en-US"/>
              </w:rPr>
              <w:t>A</w:t>
            </w:r>
          </w:p>
        </w:tc>
        <w:tc>
          <w:tcPr>
            <w:tcW w:w="719" w:type="pct"/>
            <w:vMerge w:val="restart"/>
            <w:shd w:val="clear" w:color="auto" w:fill="auto"/>
          </w:tcPr>
          <w:p w14:paraId="1B0EED63" w14:textId="0A0B0475" w:rsidR="00EE19FD" w:rsidRPr="00105A2A" w:rsidRDefault="00EE19FD" w:rsidP="00E71B4A">
            <w:r w:rsidRPr="00105A2A">
              <w:t xml:space="preserve">Проектирование </w:t>
            </w:r>
            <w:r>
              <w:t>элементов</w:t>
            </w:r>
            <w:r w:rsidRPr="00105A2A">
              <w:t xml:space="preserve"> технологической оснастки механосборочного производства</w:t>
            </w:r>
          </w:p>
        </w:tc>
        <w:tc>
          <w:tcPr>
            <w:tcW w:w="573" w:type="pct"/>
            <w:vMerge w:val="restart"/>
            <w:shd w:val="clear" w:color="auto" w:fill="auto"/>
          </w:tcPr>
          <w:p w14:paraId="26B5B6BF" w14:textId="77777777" w:rsidR="00EE19FD" w:rsidRPr="00105A2A" w:rsidRDefault="00EE19FD" w:rsidP="00EE19FD">
            <w:pPr>
              <w:jc w:val="center"/>
            </w:pPr>
            <w:r w:rsidRPr="00105A2A">
              <w:t>4</w:t>
            </w:r>
          </w:p>
        </w:tc>
        <w:tc>
          <w:tcPr>
            <w:tcW w:w="1234" w:type="pct"/>
            <w:vMerge w:val="restart"/>
          </w:tcPr>
          <w:p w14:paraId="17202D91" w14:textId="77777777" w:rsidR="00456582" w:rsidRPr="002C07A1" w:rsidRDefault="00456582" w:rsidP="00456582">
            <w:r w:rsidRPr="002C07A1">
              <w:t>Техник-конструктор технологической оснастки</w:t>
            </w:r>
          </w:p>
          <w:p w14:paraId="4880D56D" w14:textId="77777777" w:rsidR="00456582" w:rsidRDefault="00456582" w:rsidP="00456582">
            <w:r w:rsidRPr="002C07A1">
              <w:t>Техник-конструктор</w:t>
            </w:r>
          </w:p>
          <w:p w14:paraId="11888C35" w14:textId="034B4C85" w:rsidR="00456582" w:rsidRPr="002C07A1" w:rsidRDefault="00456582" w:rsidP="00456582">
            <w:r w:rsidRPr="002C07A1">
              <w:t>Техник-конструктор технологической оснастки</w:t>
            </w:r>
            <w:r w:rsidRPr="002D77B2">
              <w:t xml:space="preserve"> </w:t>
            </w:r>
            <w:r w:rsidRPr="002C07A1">
              <w:rPr>
                <w:lang w:val="en-US"/>
              </w:rPr>
              <w:t>II</w:t>
            </w:r>
            <w:r>
              <w:t> </w:t>
            </w:r>
            <w:r w:rsidRPr="002C07A1">
              <w:t>категории</w:t>
            </w:r>
          </w:p>
          <w:p w14:paraId="3E7781B4" w14:textId="77777777" w:rsidR="00456582" w:rsidRDefault="00456582" w:rsidP="00456582">
            <w:r w:rsidRPr="002C07A1">
              <w:t>Техник-конструктор</w:t>
            </w:r>
            <w:r w:rsidRPr="002D77B2">
              <w:t xml:space="preserve"> </w:t>
            </w:r>
            <w:r w:rsidRPr="002C07A1">
              <w:rPr>
                <w:lang w:val="en-US"/>
              </w:rPr>
              <w:t>II</w:t>
            </w:r>
            <w:r w:rsidRPr="002C07A1">
              <w:t xml:space="preserve"> категории</w:t>
            </w:r>
          </w:p>
          <w:p w14:paraId="09B7B5EE" w14:textId="07BA942B" w:rsidR="00456582" w:rsidRPr="002C07A1" w:rsidRDefault="00456582" w:rsidP="00456582">
            <w:r w:rsidRPr="002C07A1">
              <w:t>Техник-конструктор технологической оснастки</w:t>
            </w:r>
            <w:r w:rsidRPr="002D77B2">
              <w:t xml:space="preserve"> </w:t>
            </w:r>
            <w:r w:rsidRPr="002C07A1">
              <w:rPr>
                <w:lang w:val="en-US"/>
              </w:rPr>
              <w:t>I</w:t>
            </w:r>
            <w:r>
              <w:t> </w:t>
            </w:r>
            <w:r w:rsidRPr="002C07A1">
              <w:t>категории</w:t>
            </w:r>
          </w:p>
          <w:p w14:paraId="0384037F" w14:textId="67CB0F46" w:rsidR="00EE19FD" w:rsidRPr="00105A2A" w:rsidRDefault="00456582" w:rsidP="00456582">
            <w:r w:rsidRPr="002C07A1">
              <w:t>Техник-конструктор</w:t>
            </w:r>
            <w:r w:rsidRPr="002C07A1">
              <w:rPr>
                <w:lang w:val="en-US"/>
              </w:rPr>
              <w:t xml:space="preserve"> I</w:t>
            </w:r>
            <w:r w:rsidRPr="002C07A1">
              <w:t xml:space="preserve"> категории</w:t>
            </w:r>
          </w:p>
        </w:tc>
        <w:tc>
          <w:tcPr>
            <w:tcW w:w="1410" w:type="pct"/>
            <w:shd w:val="clear" w:color="auto" w:fill="auto"/>
          </w:tcPr>
          <w:p w14:paraId="243097AD" w14:textId="0E919EC1" w:rsidR="00EE19FD" w:rsidRPr="00105A2A" w:rsidRDefault="00EE19FD" w:rsidP="00E71B4A">
            <w:r w:rsidRPr="00105A2A">
              <w:t xml:space="preserve">Проектирование </w:t>
            </w:r>
            <w:r>
              <w:t>элементов</w:t>
            </w:r>
            <w:r w:rsidRPr="00105A2A">
              <w:t xml:space="preserve"> станочных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77379CF7" w14:textId="1DCA80A1" w:rsidR="00EE19FD" w:rsidRPr="00105A2A" w:rsidRDefault="00EE19FD" w:rsidP="00EE19FD">
            <w:pPr>
              <w:jc w:val="center"/>
            </w:pPr>
            <w:r>
              <w:rPr>
                <w:lang w:val="en-US"/>
              </w:rPr>
              <w:t>A</w:t>
            </w:r>
            <w:r w:rsidRPr="00105A2A">
              <w:t>/01.4</w:t>
            </w:r>
          </w:p>
        </w:tc>
        <w:tc>
          <w:tcPr>
            <w:tcW w:w="573" w:type="pct"/>
            <w:shd w:val="clear" w:color="auto" w:fill="auto"/>
          </w:tcPr>
          <w:p w14:paraId="2B8D96C2" w14:textId="77777777" w:rsidR="00EE19FD" w:rsidRPr="00105A2A" w:rsidRDefault="00EE19FD" w:rsidP="00EE19FD">
            <w:pPr>
              <w:jc w:val="center"/>
            </w:pPr>
            <w:r w:rsidRPr="00105A2A">
              <w:t>4</w:t>
            </w:r>
          </w:p>
        </w:tc>
      </w:tr>
      <w:tr w:rsidR="00EE19FD" w:rsidRPr="00105A2A" w14:paraId="5B9DA866" w14:textId="77777777" w:rsidTr="00456582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54E00722" w14:textId="77777777" w:rsidR="00EE19FD" w:rsidRPr="00105A2A" w:rsidRDefault="00EE19FD" w:rsidP="00456582">
            <w:pPr>
              <w:jc w:val="center"/>
            </w:pPr>
          </w:p>
        </w:tc>
        <w:tc>
          <w:tcPr>
            <w:tcW w:w="719" w:type="pct"/>
            <w:vMerge/>
            <w:shd w:val="clear" w:color="auto" w:fill="auto"/>
          </w:tcPr>
          <w:p w14:paraId="317E892E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5E617DC7" w14:textId="77777777" w:rsidR="00EE19FD" w:rsidRPr="00105A2A" w:rsidRDefault="00EE19FD" w:rsidP="00EE19FD">
            <w:pPr>
              <w:jc w:val="center"/>
            </w:pPr>
          </w:p>
        </w:tc>
        <w:tc>
          <w:tcPr>
            <w:tcW w:w="1234" w:type="pct"/>
            <w:vMerge/>
          </w:tcPr>
          <w:p w14:paraId="1F92D67F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5D2333DA" w14:textId="7A86C725" w:rsidR="00EE19FD" w:rsidRPr="00105A2A" w:rsidRDefault="00EE19FD" w:rsidP="00E71B4A">
            <w:r w:rsidRPr="00105A2A">
              <w:t xml:space="preserve">Проектирование </w:t>
            </w:r>
            <w:r>
              <w:t>элементов</w:t>
            </w:r>
            <w:r w:rsidRPr="00105A2A">
              <w:t xml:space="preserve"> сборочных приспособлений </w:t>
            </w:r>
          </w:p>
        </w:tc>
        <w:tc>
          <w:tcPr>
            <w:tcW w:w="296" w:type="pct"/>
            <w:shd w:val="clear" w:color="auto" w:fill="auto"/>
          </w:tcPr>
          <w:p w14:paraId="2A891600" w14:textId="52E1A239" w:rsidR="00EE19FD" w:rsidRPr="00105A2A" w:rsidRDefault="00EE19FD" w:rsidP="00EE19FD">
            <w:pPr>
              <w:jc w:val="center"/>
            </w:pPr>
            <w:r>
              <w:rPr>
                <w:lang w:val="en-US"/>
              </w:rPr>
              <w:t>A</w:t>
            </w:r>
            <w:r w:rsidRPr="00105A2A">
              <w:t>/02.4</w:t>
            </w:r>
          </w:p>
        </w:tc>
        <w:tc>
          <w:tcPr>
            <w:tcW w:w="573" w:type="pct"/>
            <w:shd w:val="clear" w:color="auto" w:fill="auto"/>
          </w:tcPr>
          <w:p w14:paraId="681DD5BD" w14:textId="77777777" w:rsidR="00EE19FD" w:rsidRPr="00105A2A" w:rsidRDefault="00EE19FD" w:rsidP="00EE19FD">
            <w:pPr>
              <w:jc w:val="center"/>
            </w:pPr>
            <w:r w:rsidRPr="00105A2A">
              <w:t>4</w:t>
            </w:r>
          </w:p>
        </w:tc>
      </w:tr>
      <w:tr w:rsidR="00EE19FD" w:rsidRPr="00105A2A" w14:paraId="03D93E00" w14:textId="77777777" w:rsidTr="00456582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32A07666" w14:textId="77777777" w:rsidR="00EE19FD" w:rsidRPr="00105A2A" w:rsidRDefault="00EE19FD" w:rsidP="00456582">
            <w:pPr>
              <w:jc w:val="center"/>
            </w:pPr>
          </w:p>
        </w:tc>
        <w:tc>
          <w:tcPr>
            <w:tcW w:w="719" w:type="pct"/>
            <w:vMerge/>
            <w:shd w:val="clear" w:color="auto" w:fill="auto"/>
          </w:tcPr>
          <w:p w14:paraId="50EAFDD2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6218482A" w14:textId="77777777" w:rsidR="00EE19FD" w:rsidRPr="00105A2A" w:rsidRDefault="00EE19FD" w:rsidP="00EE19FD">
            <w:pPr>
              <w:jc w:val="center"/>
            </w:pPr>
          </w:p>
        </w:tc>
        <w:tc>
          <w:tcPr>
            <w:tcW w:w="1234" w:type="pct"/>
            <w:vMerge/>
          </w:tcPr>
          <w:p w14:paraId="0A27F184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58955C28" w14:textId="5F3B89F2" w:rsidR="00EE19FD" w:rsidRPr="00105A2A" w:rsidRDefault="00EE19FD" w:rsidP="00E71B4A">
            <w:r w:rsidRPr="00105A2A">
              <w:t xml:space="preserve">Проектирование </w:t>
            </w:r>
            <w:r>
              <w:t>элементов</w:t>
            </w:r>
            <w:r w:rsidRPr="00105A2A">
              <w:t xml:space="preserve"> контрольно-измерительных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74FD4FC2" w14:textId="237E9E2C" w:rsidR="00EE19FD" w:rsidRPr="00105A2A" w:rsidRDefault="00EE19FD" w:rsidP="00EE19FD">
            <w:pPr>
              <w:jc w:val="center"/>
            </w:pPr>
            <w:r>
              <w:rPr>
                <w:lang w:val="en-US"/>
              </w:rPr>
              <w:t>A</w:t>
            </w:r>
            <w:r w:rsidRPr="00105A2A">
              <w:t>/0</w:t>
            </w:r>
            <w:r w:rsidRPr="00105A2A">
              <w:rPr>
                <w:lang w:val="en-US"/>
              </w:rPr>
              <w:t>3</w:t>
            </w:r>
            <w:r w:rsidRPr="00105A2A">
              <w:t>.4</w:t>
            </w:r>
          </w:p>
        </w:tc>
        <w:tc>
          <w:tcPr>
            <w:tcW w:w="573" w:type="pct"/>
            <w:shd w:val="clear" w:color="auto" w:fill="auto"/>
          </w:tcPr>
          <w:p w14:paraId="34E9AE87" w14:textId="7E7F7B79" w:rsidR="00EE19FD" w:rsidRPr="00105A2A" w:rsidRDefault="00EE19FD" w:rsidP="00EE19FD">
            <w:pPr>
              <w:jc w:val="center"/>
            </w:pPr>
            <w:r w:rsidRPr="00105A2A">
              <w:t>4</w:t>
            </w:r>
          </w:p>
        </w:tc>
      </w:tr>
      <w:tr w:rsidR="00EE19FD" w:rsidRPr="00105A2A" w14:paraId="5C0F9C14" w14:textId="77777777" w:rsidTr="00456582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4A522ABE" w14:textId="77777777" w:rsidR="00EE19FD" w:rsidRPr="00105A2A" w:rsidRDefault="00EE19FD" w:rsidP="00456582">
            <w:pPr>
              <w:jc w:val="center"/>
            </w:pPr>
          </w:p>
        </w:tc>
        <w:tc>
          <w:tcPr>
            <w:tcW w:w="719" w:type="pct"/>
            <w:vMerge/>
            <w:shd w:val="clear" w:color="auto" w:fill="auto"/>
          </w:tcPr>
          <w:p w14:paraId="4D3EA51F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775177E4" w14:textId="77777777" w:rsidR="00EE19FD" w:rsidRPr="00105A2A" w:rsidRDefault="00EE19FD" w:rsidP="00EE19FD">
            <w:pPr>
              <w:jc w:val="center"/>
            </w:pPr>
          </w:p>
        </w:tc>
        <w:tc>
          <w:tcPr>
            <w:tcW w:w="1234" w:type="pct"/>
            <w:vMerge/>
          </w:tcPr>
          <w:p w14:paraId="10BC8FDF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0B7159AC" w14:textId="39691E4F" w:rsidR="00EE19FD" w:rsidRPr="00105A2A" w:rsidRDefault="00EE19FD" w:rsidP="00E71B4A">
            <w:r w:rsidRPr="00105A2A">
              <w:t>Поддержка унификации конструкций приспособлений</w:t>
            </w:r>
          </w:p>
        </w:tc>
        <w:tc>
          <w:tcPr>
            <w:tcW w:w="296" w:type="pct"/>
            <w:shd w:val="clear" w:color="auto" w:fill="auto"/>
          </w:tcPr>
          <w:p w14:paraId="1689C812" w14:textId="0D18A217" w:rsidR="00EE19FD" w:rsidRPr="00105A2A" w:rsidRDefault="00EE19FD" w:rsidP="00EE19FD">
            <w:pPr>
              <w:jc w:val="center"/>
            </w:pPr>
            <w:r>
              <w:rPr>
                <w:lang w:val="en-US"/>
              </w:rPr>
              <w:t>A</w:t>
            </w:r>
            <w:r w:rsidRPr="00105A2A">
              <w:t>/04.4</w:t>
            </w:r>
          </w:p>
        </w:tc>
        <w:tc>
          <w:tcPr>
            <w:tcW w:w="573" w:type="pct"/>
            <w:shd w:val="clear" w:color="auto" w:fill="auto"/>
          </w:tcPr>
          <w:p w14:paraId="3ECD10F0" w14:textId="77777777" w:rsidR="00EE19FD" w:rsidRPr="00105A2A" w:rsidRDefault="00EE19FD" w:rsidP="00EE19FD">
            <w:pPr>
              <w:jc w:val="center"/>
            </w:pPr>
            <w:r w:rsidRPr="00105A2A">
              <w:t>4</w:t>
            </w:r>
          </w:p>
        </w:tc>
      </w:tr>
      <w:tr w:rsidR="00EE19FD" w:rsidRPr="00105A2A" w14:paraId="21977546" w14:textId="77777777" w:rsidTr="00456582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5DE3A3C0" w14:textId="42797390" w:rsidR="00EE19FD" w:rsidRPr="00105A2A" w:rsidRDefault="00EE19FD" w:rsidP="00456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19" w:type="pct"/>
            <w:vMerge w:val="restart"/>
            <w:shd w:val="clear" w:color="auto" w:fill="auto"/>
          </w:tcPr>
          <w:p w14:paraId="010DD997" w14:textId="77777777" w:rsidR="00EE19FD" w:rsidRPr="00105A2A" w:rsidRDefault="00EE19FD" w:rsidP="00E71B4A">
            <w:r w:rsidRPr="00105A2A">
              <w:t>Проектирование простой технологической оснастки механосборочного производства</w:t>
            </w:r>
          </w:p>
        </w:tc>
        <w:tc>
          <w:tcPr>
            <w:tcW w:w="573" w:type="pct"/>
            <w:vMerge w:val="restart"/>
            <w:shd w:val="clear" w:color="auto" w:fill="auto"/>
          </w:tcPr>
          <w:p w14:paraId="0B612B5C" w14:textId="77777777" w:rsidR="00EE19FD" w:rsidRPr="00105A2A" w:rsidRDefault="00EE19FD" w:rsidP="00EE19FD">
            <w:pPr>
              <w:jc w:val="center"/>
            </w:pPr>
            <w:r w:rsidRPr="00105A2A">
              <w:rPr>
                <w:lang w:val="en-US"/>
              </w:rPr>
              <w:t>5</w:t>
            </w:r>
          </w:p>
        </w:tc>
        <w:tc>
          <w:tcPr>
            <w:tcW w:w="1234" w:type="pct"/>
            <w:vMerge w:val="restart"/>
          </w:tcPr>
          <w:p w14:paraId="2C7E9ABE" w14:textId="77777777" w:rsidR="003100F5" w:rsidRPr="002C07A1" w:rsidRDefault="003100F5" w:rsidP="003100F5">
            <w:r w:rsidRPr="002C07A1">
              <w:t>Инженер-конструктор технологической оснастки</w:t>
            </w:r>
          </w:p>
          <w:p w14:paraId="1003385A" w14:textId="77777777" w:rsidR="003100F5" w:rsidRDefault="003100F5" w:rsidP="003100F5">
            <w:r w:rsidRPr="002C07A1">
              <w:t>Инженер-конструктор</w:t>
            </w:r>
          </w:p>
          <w:p w14:paraId="6695998D" w14:textId="72E7F380" w:rsidR="003100F5" w:rsidRPr="002C07A1" w:rsidRDefault="003100F5" w:rsidP="003100F5">
            <w:r w:rsidRPr="002C07A1">
              <w:t xml:space="preserve">Инженер-конструктор технологической оснастки </w:t>
            </w:r>
            <w:r w:rsidRPr="002C07A1">
              <w:rPr>
                <w:lang w:val="en-US"/>
              </w:rPr>
              <w:t>III</w:t>
            </w:r>
            <w:r>
              <w:t> </w:t>
            </w:r>
            <w:r w:rsidRPr="002C07A1">
              <w:t>категории</w:t>
            </w:r>
          </w:p>
          <w:p w14:paraId="6185D0F4" w14:textId="7C5FF81B" w:rsidR="00EE19FD" w:rsidRPr="00105A2A" w:rsidRDefault="003100F5" w:rsidP="003100F5">
            <w:r w:rsidRPr="002C07A1">
              <w:t xml:space="preserve">Инженер-конструктор </w:t>
            </w:r>
            <w:r w:rsidRPr="002C07A1">
              <w:rPr>
                <w:lang w:val="en-US"/>
              </w:rPr>
              <w:t>III</w:t>
            </w:r>
            <w:r>
              <w:t> </w:t>
            </w:r>
            <w:r w:rsidRPr="002C07A1">
              <w:t>категории</w:t>
            </w:r>
          </w:p>
        </w:tc>
        <w:tc>
          <w:tcPr>
            <w:tcW w:w="1410" w:type="pct"/>
            <w:shd w:val="clear" w:color="auto" w:fill="auto"/>
          </w:tcPr>
          <w:p w14:paraId="29C91010" w14:textId="2CE82951" w:rsidR="00EE19FD" w:rsidRPr="00105A2A" w:rsidRDefault="00EE19FD" w:rsidP="00E71B4A">
            <w:r w:rsidRPr="00105A2A">
              <w:t>Проектирование простых станочных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2179F82A" w14:textId="2ADE2709" w:rsidR="00EE19FD" w:rsidRPr="00105A2A" w:rsidRDefault="00EE19FD" w:rsidP="00EE1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105A2A">
              <w:t>/01.5</w:t>
            </w:r>
          </w:p>
        </w:tc>
        <w:tc>
          <w:tcPr>
            <w:tcW w:w="573" w:type="pct"/>
            <w:shd w:val="clear" w:color="auto" w:fill="auto"/>
          </w:tcPr>
          <w:p w14:paraId="5F3223E2" w14:textId="77777777" w:rsidR="00EE19FD" w:rsidRPr="00105A2A" w:rsidRDefault="00EE19FD" w:rsidP="00EE19FD">
            <w:pPr>
              <w:jc w:val="center"/>
            </w:pPr>
            <w:r w:rsidRPr="00105A2A">
              <w:t>5</w:t>
            </w:r>
          </w:p>
        </w:tc>
      </w:tr>
      <w:tr w:rsidR="00EE19FD" w:rsidRPr="00105A2A" w14:paraId="313ADA1A" w14:textId="77777777" w:rsidTr="00EE19FD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4A7ACA42" w14:textId="77777777" w:rsidR="00EE19FD" w:rsidRPr="00105A2A" w:rsidRDefault="00EE19FD" w:rsidP="00E71B4A">
            <w:pPr>
              <w:rPr>
                <w:lang w:val="en-US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14:paraId="63AE18EC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28FEF27F" w14:textId="77777777" w:rsidR="00EE19FD" w:rsidRPr="00105A2A" w:rsidRDefault="00EE19FD" w:rsidP="00EE19FD">
            <w:pPr>
              <w:jc w:val="center"/>
              <w:rPr>
                <w:lang w:val="en-US"/>
              </w:rPr>
            </w:pPr>
          </w:p>
        </w:tc>
        <w:tc>
          <w:tcPr>
            <w:tcW w:w="1234" w:type="pct"/>
            <w:vMerge/>
          </w:tcPr>
          <w:p w14:paraId="6331DB85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57A9C708" w14:textId="65AE1A3F" w:rsidR="00EE19FD" w:rsidRPr="00105A2A" w:rsidRDefault="00EE19FD" w:rsidP="00E71B4A">
            <w:r w:rsidRPr="00105A2A">
              <w:t>Проектирование простых сборочных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27455008" w14:textId="4DCCB7CF" w:rsidR="00EE19FD" w:rsidRPr="00105A2A" w:rsidRDefault="00EE19FD" w:rsidP="00EE1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105A2A">
              <w:t>/02.5</w:t>
            </w:r>
          </w:p>
        </w:tc>
        <w:tc>
          <w:tcPr>
            <w:tcW w:w="573" w:type="pct"/>
            <w:shd w:val="clear" w:color="auto" w:fill="auto"/>
          </w:tcPr>
          <w:p w14:paraId="291BF961" w14:textId="77777777" w:rsidR="00EE19FD" w:rsidRPr="00105A2A" w:rsidRDefault="00EE19FD" w:rsidP="00EE19FD">
            <w:pPr>
              <w:jc w:val="center"/>
            </w:pPr>
            <w:r w:rsidRPr="00105A2A">
              <w:t>5</w:t>
            </w:r>
          </w:p>
        </w:tc>
      </w:tr>
      <w:tr w:rsidR="00EE19FD" w:rsidRPr="00105A2A" w14:paraId="259006F1" w14:textId="77777777" w:rsidTr="00EE19FD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5B7C7B81" w14:textId="77777777" w:rsidR="00EE19FD" w:rsidRPr="00105A2A" w:rsidRDefault="00EE19FD" w:rsidP="00E71B4A">
            <w:pPr>
              <w:rPr>
                <w:lang w:val="en-US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14:paraId="519AEF16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3FD2F60F" w14:textId="77777777" w:rsidR="00EE19FD" w:rsidRPr="00105A2A" w:rsidRDefault="00EE19FD" w:rsidP="00EE19FD">
            <w:pPr>
              <w:jc w:val="center"/>
              <w:rPr>
                <w:lang w:val="en-US"/>
              </w:rPr>
            </w:pPr>
          </w:p>
        </w:tc>
        <w:tc>
          <w:tcPr>
            <w:tcW w:w="1234" w:type="pct"/>
            <w:vMerge/>
          </w:tcPr>
          <w:p w14:paraId="6C090DF9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1B3679D7" w14:textId="0ABF6818" w:rsidR="00EE19FD" w:rsidRPr="00105A2A" w:rsidRDefault="00EE19FD" w:rsidP="00E71B4A">
            <w:r w:rsidRPr="00105A2A">
              <w:t>Проектирование простых контрольно-измерительных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13ECDF29" w14:textId="42531C40" w:rsidR="00EE19FD" w:rsidRPr="00105A2A" w:rsidRDefault="00EE19FD" w:rsidP="00EE19FD">
            <w:pPr>
              <w:jc w:val="center"/>
            </w:pPr>
            <w:r>
              <w:rPr>
                <w:lang w:val="en-US"/>
              </w:rPr>
              <w:t>B</w:t>
            </w:r>
            <w:r w:rsidRPr="00105A2A">
              <w:t>/03.5</w:t>
            </w:r>
          </w:p>
        </w:tc>
        <w:tc>
          <w:tcPr>
            <w:tcW w:w="573" w:type="pct"/>
            <w:shd w:val="clear" w:color="auto" w:fill="auto"/>
          </w:tcPr>
          <w:p w14:paraId="0139E843" w14:textId="16C0A21F" w:rsidR="00EE19FD" w:rsidRPr="00105A2A" w:rsidRDefault="00EE19FD" w:rsidP="00EE19FD">
            <w:pPr>
              <w:jc w:val="center"/>
            </w:pPr>
            <w:r w:rsidRPr="00105A2A">
              <w:t>5</w:t>
            </w:r>
          </w:p>
        </w:tc>
      </w:tr>
      <w:tr w:rsidR="00EE19FD" w:rsidRPr="00105A2A" w14:paraId="08CA2BC1" w14:textId="77777777" w:rsidTr="00EE19FD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16A7E84D" w14:textId="77777777" w:rsidR="00EE19FD" w:rsidRPr="00105A2A" w:rsidRDefault="00EE19FD" w:rsidP="00E71B4A"/>
        </w:tc>
        <w:tc>
          <w:tcPr>
            <w:tcW w:w="719" w:type="pct"/>
            <w:vMerge/>
            <w:shd w:val="clear" w:color="auto" w:fill="auto"/>
          </w:tcPr>
          <w:p w14:paraId="42878539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640EBED6" w14:textId="77777777" w:rsidR="00EE19FD" w:rsidRPr="00105A2A" w:rsidRDefault="00EE19FD" w:rsidP="00EE19FD">
            <w:pPr>
              <w:jc w:val="center"/>
            </w:pPr>
          </w:p>
        </w:tc>
        <w:tc>
          <w:tcPr>
            <w:tcW w:w="1234" w:type="pct"/>
            <w:vMerge/>
          </w:tcPr>
          <w:p w14:paraId="2757FD49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24BBFD7F" w14:textId="3269FE92" w:rsidR="00EE19FD" w:rsidRPr="00105A2A" w:rsidRDefault="00EE19FD" w:rsidP="00E71B4A">
            <w:r w:rsidRPr="00105A2A">
              <w:t xml:space="preserve">Проектирование </w:t>
            </w:r>
            <w:r>
              <w:t>универсально-сборных и сборно-разборных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5AF8BE3D" w14:textId="174F6B09" w:rsidR="00EE19FD" w:rsidRPr="00105A2A" w:rsidRDefault="00EE19FD" w:rsidP="00EE1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105A2A">
              <w:t>/04.5</w:t>
            </w:r>
          </w:p>
        </w:tc>
        <w:tc>
          <w:tcPr>
            <w:tcW w:w="573" w:type="pct"/>
            <w:shd w:val="clear" w:color="auto" w:fill="auto"/>
          </w:tcPr>
          <w:p w14:paraId="13A7007B" w14:textId="345D6885" w:rsidR="00EE19FD" w:rsidRPr="00105A2A" w:rsidRDefault="00EE19FD" w:rsidP="00EE19FD">
            <w:pPr>
              <w:jc w:val="center"/>
            </w:pPr>
            <w:r w:rsidRPr="00105A2A">
              <w:t>5</w:t>
            </w:r>
          </w:p>
        </w:tc>
      </w:tr>
      <w:tr w:rsidR="00EE19FD" w:rsidRPr="00105A2A" w14:paraId="5C6A33DC" w14:textId="77777777" w:rsidTr="00456582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271DC59F" w14:textId="3C3BFE8E" w:rsidR="00EE19FD" w:rsidRPr="00DB387E" w:rsidRDefault="00EE19FD" w:rsidP="00456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19" w:type="pct"/>
            <w:vMerge w:val="restart"/>
            <w:shd w:val="clear" w:color="auto" w:fill="auto"/>
          </w:tcPr>
          <w:p w14:paraId="3C332726" w14:textId="77777777" w:rsidR="00EE19FD" w:rsidRPr="00105A2A" w:rsidRDefault="00EE19FD" w:rsidP="00E71B4A">
            <w:r w:rsidRPr="00105A2A">
              <w:t>Проектирование сложной технологической оснастки механосборочного производства</w:t>
            </w:r>
          </w:p>
        </w:tc>
        <w:tc>
          <w:tcPr>
            <w:tcW w:w="573" w:type="pct"/>
            <w:vMerge w:val="restart"/>
            <w:shd w:val="clear" w:color="auto" w:fill="auto"/>
          </w:tcPr>
          <w:p w14:paraId="1171B419" w14:textId="77777777" w:rsidR="00EE19FD" w:rsidRPr="00105A2A" w:rsidRDefault="00EE19FD" w:rsidP="00EE19FD">
            <w:pPr>
              <w:jc w:val="center"/>
            </w:pPr>
            <w:r w:rsidRPr="00105A2A">
              <w:t>6</w:t>
            </w:r>
          </w:p>
        </w:tc>
        <w:tc>
          <w:tcPr>
            <w:tcW w:w="1234" w:type="pct"/>
            <w:vMerge w:val="restart"/>
          </w:tcPr>
          <w:p w14:paraId="42C97DE9" w14:textId="2F4FAE9E" w:rsidR="0050452A" w:rsidRPr="002C07A1" w:rsidRDefault="0050452A" w:rsidP="0050452A">
            <w:r w:rsidRPr="002C07A1">
              <w:t xml:space="preserve">Инженер-конструктор технологической оснастки </w:t>
            </w:r>
            <w:r w:rsidRPr="002C07A1">
              <w:rPr>
                <w:lang w:val="en-US"/>
              </w:rPr>
              <w:t>II</w:t>
            </w:r>
            <w:r>
              <w:t> </w:t>
            </w:r>
            <w:r w:rsidRPr="002C07A1">
              <w:t>категории</w:t>
            </w:r>
          </w:p>
          <w:p w14:paraId="123E7FC9" w14:textId="29B63505" w:rsidR="00EE19FD" w:rsidRPr="00105A2A" w:rsidRDefault="0050452A" w:rsidP="0050452A">
            <w:r w:rsidRPr="002C07A1">
              <w:t xml:space="preserve">Инженер-конструктор </w:t>
            </w:r>
            <w:r w:rsidRPr="002C07A1">
              <w:rPr>
                <w:lang w:val="en-US"/>
              </w:rPr>
              <w:t>II</w:t>
            </w:r>
            <w:r>
              <w:t> </w:t>
            </w:r>
            <w:r w:rsidRPr="002C07A1">
              <w:t>категории</w:t>
            </w:r>
          </w:p>
        </w:tc>
        <w:tc>
          <w:tcPr>
            <w:tcW w:w="1410" w:type="pct"/>
            <w:shd w:val="clear" w:color="auto" w:fill="auto"/>
          </w:tcPr>
          <w:p w14:paraId="5216EE02" w14:textId="759C8F9D" w:rsidR="00EE19FD" w:rsidRPr="00105A2A" w:rsidRDefault="00EE19FD" w:rsidP="00E71B4A">
            <w:r w:rsidRPr="00105A2A">
              <w:t>Проектирование сложных станочных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54B5B524" w14:textId="1102A502" w:rsidR="00EE19FD" w:rsidRPr="00105A2A" w:rsidRDefault="00EE19FD" w:rsidP="00EE1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105A2A">
              <w:t>/01.6</w:t>
            </w:r>
          </w:p>
        </w:tc>
        <w:tc>
          <w:tcPr>
            <w:tcW w:w="573" w:type="pct"/>
            <w:shd w:val="clear" w:color="auto" w:fill="auto"/>
          </w:tcPr>
          <w:p w14:paraId="59F30DED" w14:textId="77777777" w:rsidR="00EE19FD" w:rsidRPr="00105A2A" w:rsidRDefault="00EE19FD" w:rsidP="00EE19FD">
            <w:pPr>
              <w:jc w:val="center"/>
            </w:pPr>
            <w:r w:rsidRPr="00105A2A">
              <w:t>6</w:t>
            </w:r>
          </w:p>
        </w:tc>
      </w:tr>
      <w:tr w:rsidR="00EE19FD" w:rsidRPr="00105A2A" w14:paraId="47FBB2C8" w14:textId="77777777" w:rsidTr="00456582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715454F0" w14:textId="77777777" w:rsidR="00EE19FD" w:rsidRPr="00105A2A" w:rsidRDefault="00EE19FD" w:rsidP="00456582">
            <w:pPr>
              <w:jc w:val="center"/>
              <w:rPr>
                <w:lang w:val="en-US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14:paraId="4B4B691B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270C1CA2" w14:textId="77777777" w:rsidR="00EE19FD" w:rsidRPr="00105A2A" w:rsidRDefault="00EE19FD" w:rsidP="00EE19FD">
            <w:pPr>
              <w:jc w:val="center"/>
              <w:rPr>
                <w:lang w:val="en-US"/>
              </w:rPr>
            </w:pPr>
          </w:p>
        </w:tc>
        <w:tc>
          <w:tcPr>
            <w:tcW w:w="1234" w:type="pct"/>
            <w:vMerge/>
          </w:tcPr>
          <w:p w14:paraId="0E020B8D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16B334F1" w14:textId="02B8FE57" w:rsidR="00EE19FD" w:rsidRPr="00105A2A" w:rsidRDefault="00EE19FD" w:rsidP="00E71B4A">
            <w:r w:rsidRPr="00105A2A">
              <w:t>Проектирование сложных сборочных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7402BCF7" w14:textId="45DD7322" w:rsidR="00EE19FD" w:rsidRPr="00105A2A" w:rsidRDefault="00EE19FD" w:rsidP="00EE1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105A2A">
              <w:t>/0</w:t>
            </w:r>
            <w:r w:rsidRPr="00105A2A">
              <w:rPr>
                <w:lang w:val="en-US"/>
              </w:rPr>
              <w:t>2</w:t>
            </w:r>
            <w:r w:rsidRPr="00105A2A">
              <w:t>.6</w:t>
            </w:r>
          </w:p>
        </w:tc>
        <w:tc>
          <w:tcPr>
            <w:tcW w:w="573" w:type="pct"/>
            <w:shd w:val="clear" w:color="auto" w:fill="auto"/>
          </w:tcPr>
          <w:p w14:paraId="28185182" w14:textId="77777777" w:rsidR="00EE19FD" w:rsidRPr="00105A2A" w:rsidRDefault="00EE19FD" w:rsidP="00EE19FD">
            <w:pPr>
              <w:jc w:val="center"/>
              <w:rPr>
                <w:lang w:val="en-US"/>
              </w:rPr>
            </w:pPr>
            <w:r w:rsidRPr="00105A2A">
              <w:t>6</w:t>
            </w:r>
          </w:p>
        </w:tc>
      </w:tr>
      <w:tr w:rsidR="00EE19FD" w:rsidRPr="00105A2A" w14:paraId="085E6807" w14:textId="77777777" w:rsidTr="00456582">
        <w:trPr>
          <w:trHeight w:val="20"/>
        </w:trPr>
        <w:tc>
          <w:tcPr>
            <w:tcW w:w="195" w:type="pct"/>
            <w:vMerge/>
            <w:shd w:val="clear" w:color="auto" w:fill="auto"/>
          </w:tcPr>
          <w:p w14:paraId="36707D9D" w14:textId="77777777" w:rsidR="00EE19FD" w:rsidRPr="00105A2A" w:rsidRDefault="00EE19FD" w:rsidP="00456582">
            <w:pPr>
              <w:jc w:val="center"/>
              <w:rPr>
                <w:lang w:val="en-US"/>
              </w:rPr>
            </w:pPr>
          </w:p>
        </w:tc>
        <w:tc>
          <w:tcPr>
            <w:tcW w:w="719" w:type="pct"/>
            <w:vMerge/>
            <w:shd w:val="clear" w:color="auto" w:fill="auto"/>
          </w:tcPr>
          <w:p w14:paraId="148FAF81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</w:tcPr>
          <w:p w14:paraId="674C9591" w14:textId="77777777" w:rsidR="00EE19FD" w:rsidRPr="00105A2A" w:rsidRDefault="00EE19FD" w:rsidP="00EE19FD">
            <w:pPr>
              <w:jc w:val="center"/>
              <w:rPr>
                <w:lang w:val="en-US"/>
              </w:rPr>
            </w:pPr>
          </w:p>
        </w:tc>
        <w:tc>
          <w:tcPr>
            <w:tcW w:w="1234" w:type="pct"/>
            <w:vMerge/>
          </w:tcPr>
          <w:p w14:paraId="346F4E03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0012D43D" w14:textId="7F81DFB0" w:rsidR="00EE19FD" w:rsidRPr="00105A2A" w:rsidRDefault="00EE19FD" w:rsidP="00E71B4A">
            <w:r w:rsidRPr="00105A2A">
              <w:t>Проектирование сложных контрольно-измерительных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6D64E599" w14:textId="3FEF629D" w:rsidR="00EE19FD" w:rsidRPr="00105A2A" w:rsidRDefault="00EE19FD" w:rsidP="00EE19FD">
            <w:pPr>
              <w:jc w:val="center"/>
            </w:pPr>
            <w:r>
              <w:rPr>
                <w:lang w:val="en-US"/>
              </w:rPr>
              <w:t>C</w:t>
            </w:r>
            <w:r w:rsidRPr="00105A2A">
              <w:t>/0</w:t>
            </w:r>
            <w:r w:rsidRPr="00105A2A">
              <w:rPr>
                <w:lang w:val="en-US"/>
              </w:rPr>
              <w:t>3</w:t>
            </w:r>
            <w:r w:rsidRPr="00105A2A">
              <w:t>.6</w:t>
            </w:r>
          </w:p>
        </w:tc>
        <w:tc>
          <w:tcPr>
            <w:tcW w:w="573" w:type="pct"/>
            <w:shd w:val="clear" w:color="auto" w:fill="auto"/>
          </w:tcPr>
          <w:p w14:paraId="52C91CB0" w14:textId="25D696A1" w:rsidR="00EE19FD" w:rsidRPr="00105A2A" w:rsidRDefault="00EE19FD" w:rsidP="00EE19FD">
            <w:pPr>
              <w:jc w:val="center"/>
            </w:pPr>
            <w:r w:rsidRPr="00105A2A">
              <w:t>6</w:t>
            </w:r>
          </w:p>
        </w:tc>
      </w:tr>
      <w:tr w:rsidR="00EE19FD" w:rsidRPr="00105A2A" w14:paraId="71E59B07" w14:textId="77777777" w:rsidTr="00456582">
        <w:trPr>
          <w:trHeight w:val="20"/>
        </w:trPr>
        <w:tc>
          <w:tcPr>
            <w:tcW w:w="195" w:type="pct"/>
            <w:vMerge w:val="restart"/>
            <w:shd w:val="clear" w:color="auto" w:fill="auto"/>
          </w:tcPr>
          <w:p w14:paraId="3C02EA3B" w14:textId="77777777" w:rsidR="00EE19FD" w:rsidRPr="00105A2A" w:rsidRDefault="00EE19FD" w:rsidP="00456582">
            <w:pPr>
              <w:jc w:val="center"/>
              <w:rPr>
                <w:lang w:val="en-US"/>
              </w:rPr>
            </w:pPr>
            <w:r w:rsidRPr="00105A2A">
              <w:rPr>
                <w:lang w:val="en-US"/>
              </w:rPr>
              <w:t>D</w:t>
            </w:r>
          </w:p>
        </w:tc>
        <w:tc>
          <w:tcPr>
            <w:tcW w:w="719" w:type="pct"/>
            <w:vMerge w:val="restart"/>
            <w:shd w:val="clear" w:color="auto" w:fill="auto"/>
          </w:tcPr>
          <w:p w14:paraId="56E0A7E2" w14:textId="77777777" w:rsidR="00EE19FD" w:rsidRPr="00105A2A" w:rsidRDefault="00EE19FD" w:rsidP="00E71B4A">
            <w:r w:rsidRPr="00105A2A">
              <w:t xml:space="preserve">Проектирование особо сложной </w:t>
            </w:r>
            <w:r w:rsidRPr="00105A2A">
              <w:lastRenderedPageBreak/>
              <w:t>технологической оснастки механосборочного производства</w:t>
            </w:r>
          </w:p>
        </w:tc>
        <w:tc>
          <w:tcPr>
            <w:tcW w:w="573" w:type="pct"/>
            <w:vMerge w:val="restart"/>
            <w:shd w:val="clear" w:color="auto" w:fill="auto"/>
          </w:tcPr>
          <w:p w14:paraId="039569C3" w14:textId="77777777" w:rsidR="00EE19FD" w:rsidRPr="00105A2A" w:rsidRDefault="00EE19FD" w:rsidP="00EE19FD">
            <w:pPr>
              <w:jc w:val="center"/>
            </w:pPr>
            <w:r w:rsidRPr="00105A2A">
              <w:lastRenderedPageBreak/>
              <w:t>7</w:t>
            </w:r>
          </w:p>
        </w:tc>
        <w:tc>
          <w:tcPr>
            <w:tcW w:w="1234" w:type="pct"/>
            <w:vMerge w:val="restart"/>
          </w:tcPr>
          <w:p w14:paraId="0A047305" w14:textId="101C795F" w:rsidR="004B1BFC" w:rsidRPr="002C07A1" w:rsidRDefault="004B1BFC" w:rsidP="004B1BFC">
            <w:r w:rsidRPr="002C07A1">
              <w:t xml:space="preserve">Инженер-конструктор технологической оснастки </w:t>
            </w:r>
            <w:r w:rsidRPr="002C07A1">
              <w:rPr>
                <w:lang w:val="en-US"/>
              </w:rPr>
              <w:lastRenderedPageBreak/>
              <w:t>I</w:t>
            </w:r>
            <w:r>
              <w:t> </w:t>
            </w:r>
            <w:r w:rsidRPr="002C07A1">
              <w:t>категории</w:t>
            </w:r>
          </w:p>
          <w:p w14:paraId="67BD4AA0" w14:textId="694D4B3D" w:rsidR="004B1BFC" w:rsidRDefault="004B1BFC" w:rsidP="004B1BFC">
            <w:r w:rsidRPr="002C07A1">
              <w:t xml:space="preserve">Инженер-конструктор </w:t>
            </w:r>
            <w:r w:rsidRPr="002C07A1">
              <w:rPr>
                <w:lang w:val="en-US"/>
              </w:rPr>
              <w:t>I</w:t>
            </w:r>
            <w:r>
              <w:t> </w:t>
            </w:r>
            <w:r w:rsidRPr="002C07A1">
              <w:t>категории</w:t>
            </w:r>
          </w:p>
          <w:p w14:paraId="63E4C4B9" w14:textId="77777777" w:rsidR="004B1BFC" w:rsidRPr="002C07A1" w:rsidRDefault="004B1BFC" w:rsidP="004B1BFC">
            <w:r>
              <w:t>Ведущий и</w:t>
            </w:r>
            <w:r w:rsidRPr="002C07A1">
              <w:t>нженер-конструктор технологической оснастки</w:t>
            </w:r>
          </w:p>
          <w:p w14:paraId="6FC932D7" w14:textId="5A5BDCED" w:rsidR="00EE19FD" w:rsidRPr="00105A2A" w:rsidRDefault="004B1BFC" w:rsidP="004B1BFC">
            <w:r>
              <w:t>Ведущий и</w:t>
            </w:r>
            <w:r w:rsidRPr="002C07A1">
              <w:t>нженер-конструктор</w:t>
            </w:r>
          </w:p>
        </w:tc>
        <w:tc>
          <w:tcPr>
            <w:tcW w:w="1410" w:type="pct"/>
            <w:shd w:val="clear" w:color="auto" w:fill="auto"/>
          </w:tcPr>
          <w:p w14:paraId="16071D75" w14:textId="2D10924C" w:rsidR="00EE19FD" w:rsidRPr="00105A2A" w:rsidRDefault="00EE19FD" w:rsidP="00E71B4A">
            <w:r w:rsidRPr="00105A2A">
              <w:lastRenderedPageBreak/>
              <w:t>Проектирование особо сложных станочных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2A01CD26" w14:textId="77777777" w:rsidR="00EE19FD" w:rsidRPr="00105A2A" w:rsidRDefault="00EE19FD" w:rsidP="00EE19FD">
            <w:pPr>
              <w:jc w:val="center"/>
            </w:pPr>
            <w:r w:rsidRPr="00105A2A">
              <w:rPr>
                <w:lang w:val="en-US"/>
              </w:rPr>
              <w:t>D</w:t>
            </w:r>
            <w:r w:rsidRPr="00105A2A">
              <w:t>/01.7</w:t>
            </w:r>
          </w:p>
        </w:tc>
        <w:tc>
          <w:tcPr>
            <w:tcW w:w="573" w:type="pct"/>
            <w:shd w:val="clear" w:color="auto" w:fill="auto"/>
          </w:tcPr>
          <w:p w14:paraId="2227F4C3" w14:textId="77777777" w:rsidR="00EE19FD" w:rsidRPr="00105A2A" w:rsidRDefault="00EE19FD" w:rsidP="00EE19FD">
            <w:pPr>
              <w:jc w:val="center"/>
            </w:pPr>
            <w:r w:rsidRPr="00105A2A">
              <w:t>7</w:t>
            </w:r>
          </w:p>
        </w:tc>
      </w:tr>
      <w:tr w:rsidR="00EE19FD" w:rsidRPr="00105A2A" w14:paraId="4F3C47DA" w14:textId="77777777" w:rsidTr="00EE19FD">
        <w:trPr>
          <w:trHeight w:val="20"/>
        </w:trPr>
        <w:tc>
          <w:tcPr>
            <w:tcW w:w="195" w:type="pct"/>
            <w:vMerge/>
            <w:shd w:val="clear" w:color="auto" w:fill="auto"/>
            <w:vAlign w:val="center"/>
          </w:tcPr>
          <w:p w14:paraId="1079529B" w14:textId="77777777" w:rsidR="00EE19FD" w:rsidRPr="00105A2A" w:rsidRDefault="00EE19FD" w:rsidP="00E71B4A"/>
        </w:tc>
        <w:tc>
          <w:tcPr>
            <w:tcW w:w="719" w:type="pct"/>
            <w:vMerge/>
            <w:shd w:val="clear" w:color="auto" w:fill="auto"/>
            <w:vAlign w:val="center"/>
          </w:tcPr>
          <w:p w14:paraId="1962CFEA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  <w:vAlign w:val="center"/>
          </w:tcPr>
          <w:p w14:paraId="7ECF020C" w14:textId="77777777" w:rsidR="00EE19FD" w:rsidRPr="00105A2A" w:rsidRDefault="00EE19FD" w:rsidP="00E71B4A"/>
        </w:tc>
        <w:tc>
          <w:tcPr>
            <w:tcW w:w="1234" w:type="pct"/>
            <w:vMerge/>
          </w:tcPr>
          <w:p w14:paraId="4CC6CD4F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668E6F7B" w14:textId="14B05C04" w:rsidR="00EE19FD" w:rsidRPr="00105A2A" w:rsidRDefault="00EE19FD" w:rsidP="00E71B4A">
            <w:r w:rsidRPr="00105A2A">
              <w:t>Проектирование особо сложных сборочных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0157BBE5" w14:textId="77777777" w:rsidR="00EE19FD" w:rsidRPr="00105A2A" w:rsidRDefault="00EE19FD" w:rsidP="00EE19FD">
            <w:pPr>
              <w:jc w:val="center"/>
            </w:pPr>
            <w:r w:rsidRPr="00105A2A">
              <w:rPr>
                <w:lang w:val="en-US"/>
              </w:rPr>
              <w:t>D</w:t>
            </w:r>
            <w:r w:rsidRPr="00105A2A">
              <w:t>/02.7</w:t>
            </w:r>
          </w:p>
        </w:tc>
        <w:tc>
          <w:tcPr>
            <w:tcW w:w="573" w:type="pct"/>
            <w:shd w:val="clear" w:color="auto" w:fill="auto"/>
          </w:tcPr>
          <w:p w14:paraId="1DCFFD7C" w14:textId="77777777" w:rsidR="00EE19FD" w:rsidRPr="00105A2A" w:rsidRDefault="00EE19FD" w:rsidP="00EE19FD">
            <w:pPr>
              <w:jc w:val="center"/>
            </w:pPr>
            <w:r w:rsidRPr="00105A2A">
              <w:t>7</w:t>
            </w:r>
          </w:p>
        </w:tc>
      </w:tr>
      <w:tr w:rsidR="00EE19FD" w:rsidRPr="00105A2A" w14:paraId="3DBBF465" w14:textId="77777777" w:rsidTr="00EE19FD">
        <w:trPr>
          <w:trHeight w:val="20"/>
        </w:trPr>
        <w:tc>
          <w:tcPr>
            <w:tcW w:w="195" w:type="pct"/>
            <w:vMerge/>
            <w:shd w:val="clear" w:color="auto" w:fill="auto"/>
            <w:vAlign w:val="center"/>
          </w:tcPr>
          <w:p w14:paraId="1ABCBA2C" w14:textId="77777777" w:rsidR="00EE19FD" w:rsidRPr="00105A2A" w:rsidRDefault="00EE19FD" w:rsidP="00E71B4A"/>
        </w:tc>
        <w:tc>
          <w:tcPr>
            <w:tcW w:w="719" w:type="pct"/>
            <w:vMerge/>
            <w:shd w:val="clear" w:color="auto" w:fill="auto"/>
            <w:vAlign w:val="center"/>
          </w:tcPr>
          <w:p w14:paraId="553EE627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  <w:vAlign w:val="center"/>
          </w:tcPr>
          <w:p w14:paraId="69103A89" w14:textId="77777777" w:rsidR="00EE19FD" w:rsidRPr="00105A2A" w:rsidRDefault="00EE19FD" w:rsidP="00E71B4A"/>
        </w:tc>
        <w:tc>
          <w:tcPr>
            <w:tcW w:w="1234" w:type="pct"/>
            <w:vMerge/>
          </w:tcPr>
          <w:p w14:paraId="1EC5F801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2EA287D7" w14:textId="01BF30F6" w:rsidR="00EE19FD" w:rsidRPr="00105A2A" w:rsidRDefault="00EE19FD" w:rsidP="00E71B4A">
            <w:r w:rsidRPr="00105A2A">
              <w:t>Проектирование особо сложных контрольно-измерительных приспособлений</w:t>
            </w:r>
          </w:p>
        </w:tc>
        <w:tc>
          <w:tcPr>
            <w:tcW w:w="296" w:type="pct"/>
            <w:shd w:val="clear" w:color="auto" w:fill="auto"/>
          </w:tcPr>
          <w:p w14:paraId="2C42166D" w14:textId="076EE76F" w:rsidR="00EE19FD" w:rsidRPr="00105A2A" w:rsidRDefault="00EE19FD" w:rsidP="00EE19FD">
            <w:pPr>
              <w:jc w:val="center"/>
            </w:pPr>
            <w:r w:rsidRPr="00105A2A">
              <w:rPr>
                <w:lang w:val="en-US"/>
              </w:rPr>
              <w:t>D</w:t>
            </w:r>
            <w:r w:rsidRPr="00105A2A">
              <w:t>/03.7</w:t>
            </w:r>
          </w:p>
        </w:tc>
        <w:tc>
          <w:tcPr>
            <w:tcW w:w="573" w:type="pct"/>
            <w:shd w:val="clear" w:color="auto" w:fill="auto"/>
          </w:tcPr>
          <w:p w14:paraId="7E632CD5" w14:textId="44B14C44" w:rsidR="00EE19FD" w:rsidRPr="00105A2A" w:rsidRDefault="00EE19FD" w:rsidP="00EE19FD">
            <w:pPr>
              <w:jc w:val="center"/>
            </w:pPr>
            <w:r w:rsidRPr="00105A2A">
              <w:t>7</w:t>
            </w:r>
          </w:p>
        </w:tc>
      </w:tr>
      <w:tr w:rsidR="00EE19FD" w:rsidRPr="00105A2A" w14:paraId="20B8B2D6" w14:textId="77777777" w:rsidTr="00EE19FD">
        <w:trPr>
          <w:trHeight w:val="20"/>
        </w:trPr>
        <w:tc>
          <w:tcPr>
            <w:tcW w:w="195" w:type="pct"/>
            <w:vMerge/>
            <w:shd w:val="clear" w:color="auto" w:fill="auto"/>
            <w:vAlign w:val="center"/>
          </w:tcPr>
          <w:p w14:paraId="569D5850" w14:textId="77777777" w:rsidR="00EE19FD" w:rsidRPr="00105A2A" w:rsidRDefault="00EE19FD" w:rsidP="00E71B4A"/>
        </w:tc>
        <w:tc>
          <w:tcPr>
            <w:tcW w:w="719" w:type="pct"/>
            <w:vMerge/>
            <w:shd w:val="clear" w:color="auto" w:fill="auto"/>
            <w:vAlign w:val="center"/>
          </w:tcPr>
          <w:p w14:paraId="6D51DC9C" w14:textId="77777777" w:rsidR="00EE19FD" w:rsidRPr="00105A2A" w:rsidRDefault="00EE19FD" w:rsidP="00E71B4A"/>
        </w:tc>
        <w:tc>
          <w:tcPr>
            <w:tcW w:w="573" w:type="pct"/>
            <w:vMerge/>
            <w:shd w:val="clear" w:color="auto" w:fill="auto"/>
            <w:vAlign w:val="center"/>
          </w:tcPr>
          <w:p w14:paraId="78894DEC" w14:textId="77777777" w:rsidR="00EE19FD" w:rsidRPr="00105A2A" w:rsidRDefault="00EE19FD" w:rsidP="00E71B4A"/>
        </w:tc>
        <w:tc>
          <w:tcPr>
            <w:tcW w:w="1234" w:type="pct"/>
            <w:vMerge/>
          </w:tcPr>
          <w:p w14:paraId="329DF660" w14:textId="77777777" w:rsidR="00EE19FD" w:rsidRPr="00105A2A" w:rsidRDefault="00EE19FD" w:rsidP="00E71B4A"/>
        </w:tc>
        <w:tc>
          <w:tcPr>
            <w:tcW w:w="1410" w:type="pct"/>
            <w:shd w:val="clear" w:color="auto" w:fill="auto"/>
          </w:tcPr>
          <w:p w14:paraId="467F3D50" w14:textId="2BC7FF68" w:rsidR="00EE19FD" w:rsidRPr="00105A2A" w:rsidRDefault="00EE19FD" w:rsidP="00E71B4A">
            <w:r w:rsidRPr="00105A2A">
              <w:t>Унификация конструкций и методическое сопровождение проектирования приспособлений</w:t>
            </w:r>
          </w:p>
        </w:tc>
        <w:tc>
          <w:tcPr>
            <w:tcW w:w="296" w:type="pct"/>
            <w:shd w:val="clear" w:color="auto" w:fill="auto"/>
          </w:tcPr>
          <w:p w14:paraId="1A5FF32B" w14:textId="63E0101A" w:rsidR="00EE19FD" w:rsidRPr="00105A2A" w:rsidRDefault="00EE19FD" w:rsidP="00EE19FD">
            <w:pPr>
              <w:jc w:val="center"/>
            </w:pPr>
            <w:r w:rsidRPr="00105A2A">
              <w:rPr>
                <w:lang w:val="en-US"/>
              </w:rPr>
              <w:t>D</w:t>
            </w:r>
            <w:r w:rsidRPr="00105A2A">
              <w:t>/04.7</w:t>
            </w:r>
          </w:p>
        </w:tc>
        <w:tc>
          <w:tcPr>
            <w:tcW w:w="573" w:type="pct"/>
            <w:shd w:val="clear" w:color="auto" w:fill="auto"/>
          </w:tcPr>
          <w:p w14:paraId="6E006893" w14:textId="77777777" w:rsidR="00EE19FD" w:rsidRPr="00105A2A" w:rsidRDefault="00EE19FD" w:rsidP="00EE19FD">
            <w:pPr>
              <w:jc w:val="center"/>
            </w:pPr>
            <w:r w:rsidRPr="00105A2A">
              <w:t>7</w:t>
            </w:r>
          </w:p>
        </w:tc>
      </w:tr>
      <w:bookmarkEnd w:id="5"/>
    </w:tbl>
    <w:p w14:paraId="68B170B7" w14:textId="77777777" w:rsidR="00392FF3" w:rsidRPr="002C07A1" w:rsidRDefault="00392FF3" w:rsidP="00E71B4A">
      <w:pPr>
        <w:sectPr w:rsidR="00392FF3" w:rsidRPr="002C07A1" w:rsidSect="00EE19FD">
          <w:headerReference w:type="first" r:id="rId12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7A3E066D" w14:textId="77777777" w:rsidR="00252EBF" w:rsidRPr="002C07A1" w:rsidRDefault="00252EBF" w:rsidP="00EE19FD">
      <w:pPr>
        <w:pStyle w:val="1"/>
        <w:jc w:val="center"/>
      </w:pPr>
      <w:bookmarkStart w:id="6" w:name="_Toc189000818"/>
      <w:r w:rsidRPr="002C07A1">
        <w:rPr>
          <w:lang w:val="en-US"/>
        </w:rPr>
        <w:lastRenderedPageBreak/>
        <w:t>III</w:t>
      </w:r>
      <w:r w:rsidRPr="002C07A1">
        <w:t xml:space="preserve">. Характеристика </w:t>
      </w:r>
      <w:r w:rsidRPr="00EE19FD">
        <w:t>обобщенных</w:t>
      </w:r>
      <w:r w:rsidRPr="002C07A1">
        <w:t xml:space="preserve"> трудовых функций</w:t>
      </w:r>
      <w:bookmarkEnd w:id="6"/>
    </w:p>
    <w:p w14:paraId="5705DB29" w14:textId="77777777" w:rsidR="00105A2A" w:rsidRPr="00892E0A" w:rsidRDefault="00105A2A" w:rsidP="00892E0A"/>
    <w:p w14:paraId="38897DA8" w14:textId="16B5A903" w:rsidR="008B1351" w:rsidRDefault="008B1351" w:rsidP="00EE19FD">
      <w:pPr>
        <w:pStyle w:val="2"/>
      </w:pPr>
      <w:bookmarkStart w:id="7" w:name="_Toc189000819"/>
      <w:r w:rsidRPr="002C07A1">
        <w:t xml:space="preserve">3.1. </w:t>
      </w:r>
      <w:r w:rsidRPr="00EE19FD">
        <w:t>Обобщенная</w:t>
      </w:r>
      <w:r w:rsidRPr="002C07A1">
        <w:t xml:space="preserve"> трудовая функция</w:t>
      </w:r>
      <w:bookmarkEnd w:id="7"/>
    </w:p>
    <w:p w14:paraId="522187E5" w14:textId="77777777" w:rsidR="00105A2A" w:rsidRPr="00105A2A" w:rsidRDefault="00105A2A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4644"/>
        <w:gridCol w:w="638"/>
        <w:gridCol w:w="754"/>
        <w:gridCol w:w="1778"/>
        <w:gridCol w:w="790"/>
      </w:tblGrid>
      <w:tr w:rsidR="008B1351" w:rsidRPr="002C07A1" w14:paraId="75007076" w14:textId="77777777" w:rsidTr="00105A2A">
        <w:trPr>
          <w:trHeight w:val="20"/>
        </w:trPr>
        <w:tc>
          <w:tcPr>
            <w:tcW w:w="872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DA66BD4" w14:textId="1E989DA4" w:rsidR="008B1351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22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48356AB" w14:textId="7D3B5A40" w:rsidR="008B1351" w:rsidRPr="002C07A1" w:rsidRDefault="00464210" w:rsidP="00EE19FD">
            <w:r w:rsidRPr="002C07A1">
              <w:t xml:space="preserve">Проектирование </w:t>
            </w:r>
            <w:r w:rsidR="00510FBE">
              <w:t>элементов</w:t>
            </w:r>
            <w:r w:rsidRPr="002C07A1">
              <w:t xml:space="preserve"> технологической оснастки механосборочного производства</w:t>
            </w:r>
          </w:p>
        </w:tc>
        <w:tc>
          <w:tcPr>
            <w:tcW w:w="3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DA0AFDD" w14:textId="3CA1BE28" w:rsidR="008B1351" w:rsidRPr="002C07A1" w:rsidRDefault="008D6949" w:rsidP="008D6949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36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1887B802" w14:textId="1B6B065D" w:rsidR="008B1351" w:rsidRPr="00DB387E" w:rsidRDefault="00DB387E" w:rsidP="008D69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5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9AAEEFB" w14:textId="5F328811" w:rsidR="008B1351" w:rsidRPr="002C07A1" w:rsidRDefault="008D6949" w:rsidP="008D6949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квалификации</w:t>
            </w:r>
          </w:p>
        </w:tc>
        <w:tc>
          <w:tcPr>
            <w:tcW w:w="3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1D9EED40" w14:textId="77777777" w:rsidR="008B1351" w:rsidRPr="002C07A1" w:rsidRDefault="008B1351" w:rsidP="008D6949">
            <w:pPr>
              <w:jc w:val="center"/>
            </w:pPr>
            <w:r w:rsidRPr="002C07A1">
              <w:t>4</w:t>
            </w:r>
          </w:p>
        </w:tc>
      </w:tr>
    </w:tbl>
    <w:p w14:paraId="2CE75242" w14:textId="77777777" w:rsidR="008B1351" w:rsidRPr="002C07A1" w:rsidRDefault="008B1351" w:rsidP="00E71B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B1351" w:rsidRPr="002C07A1" w14:paraId="04F9CA6C" w14:textId="77777777" w:rsidTr="00EE19FD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28DA6E7" w14:textId="542F9399" w:rsidR="008B1351" w:rsidRPr="002C07A1" w:rsidRDefault="00EE19FD" w:rsidP="00EE19FD">
            <w:r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F433DB" w14:textId="797EA4AB" w:rsidR="000916CC" w:rsidRPr="002C07A1" w:rsidRDefault="000916CC" w:rsidP="00EE19FD">
            <w:r w:rsidRPr="002C07A1">
              <w:t>Техник</w:t>
            </w:r>
            <w:r w:rsidR="008B1351" w:rsidRPr="002C07A1">
              <w:t xml:space="preserve">-конструктор </w:t>
            </w:r>
            <w:r w:rsidR="00D76954" w:rsidRPr="002C07A1">
              <w:t>технологической оснастки</w:t>
            </w:r>
          </w:p>
          <w:p w14:paraId="1F7C2FC1" w14:textId="77777777" w:rsidR="008B1351" w:rsidRDefault="000916CC" w:rsidP="00EE19FD">
            <w:r w:rsidRPr="002C07A1">
              <w:t>Техник</w:t>
            </w:r>
            <w:r w:rsidR="008B1351" w:rsidRPr="002C07A1">
              <w:t>-конструктор</w:t>
            </w:r>
          </w:p>
          <w:p w14:paraId="7A40BFC6" w14:textId="43BDDDBE" w:rsidR="002D77B2" w:rsidRPr="002C07A1" w:rsidRDefault="002D77B2" w:rsidP="00EE19FD">
            <w:r w:rsidRPr="002C07A1">
              <w:t>Техник-конструктор технологической оснастки</w:t>
            </w:r>
            <w:r w:rsidRPr="002D77B2">
              <w:t xml:space="preserve"> </w:t>
            </w:r>
            <w:r w:rsidRPr="002C07A1">
              <w:rPr>
                <w:lang w:val="en-US"/>
              </w:rPr>
              <w:t>II</w:t>
            </w:r>
            <w:r w:rsidRPr="002C07A1">
              <w:t xml:space="preserve"> категории</w:t>
            </w:r>
          </w:p>
          <w:p w14:paraId="4FE893FA" w14:textId="58D7D321" w:rsidR="002D77B2" w:rsidRDefault="002D77B2" w:rsidP="00EE19FD">
            <w:r w:rsidRPr="002C07A1">
              <w:t>Техник-конструктор</w:t>
            </w:r>
            <w:r w:rsidRPr="002D77B2">
              <w:t xml:space="preserve"> </w:t>
            </w:r>
            <w:r w:rsidRPr="002C07A1">
              <w:rPr>
                <w:lang w:val="en-US"/>
              </w:rPr>
              <w:t>II</w:t>
            </w:r>
            <w:r w:rsidRPr="002C07A1">
              <w:t xml:space="preserve"> категории</w:t>
            </w:r>
          </w:p>
          <w:p w14:paraId="2881C1B4" w14:textId="3421B8BC" w:rsidR="002D77B2" w:rsidRPr="002C07A1" w:rsidRDefault="002D77B2" w:rsidP="00EE19FD">
            <w:r w:rsidRPr="002C07A1">
              <w:t>Техник-конструктор технологической оснастки</w:t>
            </w:r>
            <w:r w:rsidRPr="002D77B2">
              <w:t xml:space="preserve"> </w:t>
            </w:r>
            <w:r w:rsidRPr="002C07A1">
              <w:rPr>
                <w:lang w:val="en-US"/>
              </w:rPr>
              <w:t>I</w:t>
            </w:r>
            <w:r w:rsidRPr="002C07A1">
              <w:t xml:space="preserve"> категории</w:t>
            </w:r>
          </w:p>
          <w:p w14:paraId="44762F1A" w14:textId="0CB8C989" w:rsidR="002D77B2" w:rsidRPr="002C07A1" w:rsidRDefault="002D77B2" w:rsidP="00EE19FD">
            <w:r w:rsidRPr="002C07A1">
              <w:t>Техник-конструктор</w:t>
            </w:r>
            <w:r w:rsidRPr="002C07A1">
              <w:rPr>
                <w:lang w:val="en-US"/>
              </w:rPr>
              <w:t xml:space="preserve"> I</w:t>
            </w:r>
            <w:r w:rsidRPr="002C07A1">
              <w:t xml:space="preserve"> категории</w:t>
            </w:r>
          </w:p>
        </w:tc>
      </w:tr>
    </w:tbl>
    <w:p w14:paraId="70E9EA14" w14:textId="77777777" w:rsidR="00105A2A" w:rsidRDefault="00105A2A" w:rsidP="00E71B4A"/>
    <w:p w14:paraId="168F4611" w14:textId="1F6912B1" w:rsidR="008D6949" w:rsidRDefault="008D6949" w:rsidP="00E71B4A">
      <w:r>
        <w:t>Пути достижения квалификации</w:t>
      </w:r>
    </w:p>
    <w:p w14:paraId="76220A05" w14:textId="77777777" w:rsidR="008D6949" w:rsidRDefault="008D6949" w:rsidP="00E71B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352E1" w:rsidRPr="002C07A1" w14:paraId="5117F8E6" w14:textId="77777777" w:rsidTr="00EE19FD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F32B24" w14:textId="6C55B01C" w:rsidR="007352E1" w:rsidRPr="002C07A1" w:rsidRDefault="00EE19FD" w:rsidP="00EE19FD">
            <w:r>
              <w:t>Образование и обучение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0CAD9F3" w14:textId="77777777" w:rsidR="007352E1" w:rsidRPr="002C07A1" w:rsidRDefault="007352E1" w:rsidP="00EE19FD">
            <w:r w:rsidRPr="002C07A1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2D77B2" w:rsidRPr="002C07A1" w14:paraId="50D071FF" w14:textId="77777777" w:rsidTr="00EE19FD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B45D2F" w14:textId="4E98464C" w:rsidR="002D77B2" w:rsidRPr="002C07A1" w:rsidRDefault="00EE19FD" w:rsidP="00EE19FD">
            <w:r>
              <w:t>Опыт практической работы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51C66E" w14:textId="662A1BCA" w:rsidR="002D77B2" w:rsidRDefault="002D77B2" w:rsidP="002D77B2">
            <w:r>
              <w:t>Для должностей техников</w:t>
            </w:r>
            <w:r w:rsidRPr="002C07A1">
              <w:t>-конструктор</w:t>
            </w:r>
            <w:r>
              <w:t xml:space="preserve">ов </w:t>
            </w:r>
            <w:r>
              <w:rPr>
                <w:lang w:val="en-US"/>
              </w:rPr>
              <w:t>II</w:t>
            </w:r>
            <w:r w:rsidRPr="00853F30">
              <w:t xml:space="preserve"> </w:t>
            </w:r>
            <w:r>
              <w:t>категории не менее шести месяцев в должности техника</w:t>
            </w:r>
            <w:r w:rsidRPr="002C07A1">
              <w:t>-конструктор</w:t>
            </w:r>
            <w:r>
              <w:t>а без категории</w:t>
            </w:r>
          </w:p>
          <w:p w14:paraId="65678E71" w14:textId="569E91E2" w:rsidR="002D77B2" w:rsidRPr="002C07A1" w:rsidRDefault="002D77B2" w:rsidP="00EE19FD">
            <w:r>
              <w:t>Для должностей техников</w:t>
            </w:r>
            <w:r w:rsidRPr="002C07A1">
              <w:t>-конструктор</w:t>
            </w:r>
            <w:r>
              <w:t xml:space="preserve">ов </w:t>
            </w:r>
            <w:r>
              <w:rPr>
                <w:lang w:val="en-US"/>
              </w:rPr>
              <w:t>I</w:t>
            </w:r>
            <w:r w:rsidRPr="00FF31E5">
              <w:t xml:space="preserve"> </w:t>
            </w:r>
            <w:r>
              <w:t>категории не менее шести месяцев в должности техника</w:t>
            </w:r>
            <w:r w:rsidRPr="002C07A1">
              <w:t>-конструктор</w:t>
            </w:r>
            <w:r>
              <w:t xml:space="preserve">а </w:t>
            </w:r>
            <w:r>
              <w:rPr>
                <w:lang w:val="en-US"/>
              </w:rPr>
              <w:t>II</w:t>
            </w:r>
            <w:r w:rsidRPr="00853F30">
              <w:t xml:space="preserve"> </w:t>
            </w:r>
            <w:r>
              <w:t>категории</w:t>
            </w:r>
          </w:p>
        </w:tc>
      </w:tr>
    </w:tbl>
    <w:p w14:paraId="12E75ECD" w14:textId="77777777" w:rsidR="008D6949" w:rsidRDefault="008D694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D77B2" w:rsidRPr="002C07A1" w14:paraId="635119C2" w14:textId="77777777" w:rsidTr="00EE19FD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B22185" w14:textId="77777777" w:rsidR="002D77B2" w:rsidRPr="002C07A1" w:rsidRDefault="002D77B2" w:rsidP="00EE19FD">
            <w:r w:rsidRPr="002C07A1"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42B4FF" w14:textId="77777777" w:rsidR="002D77B2" w:rsidRPr="000E3444" w:rsidRDefault="002D77B2" w:rsidP="002D77B2">
            <w:r w:rsidRPr="000E3444">
              <w:t>Прохождение обучения мерам пожарной безопасности</w:t>
            </w:r>
            <w:r w:rsidRPr="000E3444">
              <w:rPr>
                <w:rStyle w:val="a3"/>
              </w:rPr>
              <w:endnoteReference w:id="4"/>
            </w:r>
          </w:p>
          <w:p w14:paraId="37BCDC02" w14:textId="2233A9F5" w:rsidR="002D77B2" w:rsidRPr="003B31A9" w:rsidRDefault="002D77B2" w:rsidP="002D77B2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  <w:r w:rsidRPr="000E3444">
              <w:rPr>
                <w:rStyle w:val="a3"/>
              </w:rPr>
              <w:endnoteReference w:id="5"/>
            </w:r>
          </w:p>
        </w:tc>
      </w:tr>
      <w:tr w:rsidR="002D77B2" w:rsidRPr="002C07A1" w14:paraId="7364F3E5" w14:textId="77777777" w:rsidTr="00EE19FD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5609EF" w14:textId="77777777" w:rsidR="002D77B2" w:rsidRPr="002C07A1" w:rsidRDefault="002D77B2" w:rsidP="00EE19FD">
            <w:r w:rsidRPr="002C07A1"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C7E33A" w14:textId="77777777" w:rsidR="002D77B2" w:rsidRPr="002C07A1" w:rsidRDefault="002D77B2" w:rsidP="00EE19FD">
            <w:r w:rsidRPr="002C07A1">
              <w:t>-</w:t>
            </w:r>
          </w:p>
        </w:tc>
      </w:tr>
    </w:tbl>
    <w:p w14:paraId="58C5E37F" w14:textId="77777777" w:rsidR="00105A2A" w:rsidRDefault="00105A2A" w:rsidP="00E71B4A"/>
    <w:p w14:paraId="088DBBCC" w14:textId="07603885" w:rsidR="00105A2A" w:rsidRPr="002C07A1" w:rsidRDefault="00EE19FD" w:rsidP="00E71B4A">
      <w:r>
        <w:t>Справочная информация</w:t>
      </w:r>
    </w:p>
    <w:p w14:paraId="3AB55E12" w14:textId="77777777" w:rsidR="00105A2A" w:rsidRDefault="00105A2A" w:rsidP="00E71B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78"/>
        <w:gridCol w:w="1369"/>
        <w:gridCol w:w="6874"/>
      </w:tblGrid>
      <w:tr w:rsidR="007352E1" w:rsidRPr="002C07A1" w14:paraId="2E13AD55" w14:textId="77777777" w:rsidTr="008D6949">
        <w:trPr>
          <w:trHeight w:val="20"/>
        </w:trPr>
        <w:tc>
          <w:tcPr>
            <w:tcW w:w="10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F3971C" w14:textId="77777777" w:rsidR="007352E1" w:rsidRPr="002C07A1" w:rsidRDefault="007352E1" w:rsidP="008D6949">
            <w:pPr>
              <w:jc w:val="center"/>
            </w:pPr>
            <w:r w:rsidRPr="002C07A1">
              <w:t>Наименование документа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F8CBE4" w14:textId="77777777" w:rsidR="007352E1" w:rsidRPr="002C07A1" w:rsidRDefault="007352E1" w:rsidP="008D6949">
            <w:pPr>
              <w:jc w:val="center"/>
            </w:pPr>
            <w:r w:rsidRPr="002C07A1">
              <w:t>Код</w:t>
            </w:r>
          </w:p>
        </w:tc>
        <w:tc>
          <w:tcPr>
            <w:tcW w:w="32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A68CE" w14:textId="610A103A" w:rsidR="007352E1" w:rsidRPr="002C07A1" w:rsidRDefault="00EE19FD" w:rsidP="008D6949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352E1" w:rsidRPr="002C07A1" w14:paraId="2CE7AF10" w14:textId="77777777" w:rsidTr="008D6949">
        <w:trPr>
          <w:trHeight w:val="20"/>
        </w:trPr>
        <w:tc>
          <w:tcPr>
            <w:tcW w:w="10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3ED7184" w14:textId="77777777" w:rsidR="007352E1" w:rsidRPr="002C07A1" w:rsidRDefault="007352E1" w:rsidP="008D6949">
            <w:pPr>
              <w:contextualSpacing/>
            </w:pPr>
            <w:r w:rsidRPr="002C07A1">
              <w:t>ОКЗ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28B46A" w14:textId="43D2343F" w:rsidR="007352E1" w:rsidRPr="002C07A1" w:rsidRDefault="00AA5D4E" w:rsidP="008D6949">
            <w:pPr>
              <w:contextualSpacing/>
            </w:pPr>
            <w:r w:rsidRPr="002C07A1">
              <w:t>3119</w:t>
            </w:r>
          </w:p>
        </w:tc>
        <w:tc>
          <w:tcPr>
            <w:tcW w:w="32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F9E09B8" w14:textId="11F9FD6A" w:rsidR="007352E1" w:rsidRPr="002C07A1" w:rsidRDefault="007352E1" w:rsidP="008D6949">
            <w:r w:rsidRPr="002C07A1">
              <w:t>Техники в области физических и технических наук, не входящие в другие группы</w:t>
            </w:r>
          </w:p>
        </w:tc>
      </w:tr>
      <w:tr w:rsidR="007352E1" w:rsidRPr="002C07A1" w14:paraId="0F5C55A8" w14:textId="77777777" w:rsidTr="008D6949">
        <w:trPr>
          <w:trHeight w:val="20"/>
        </w:trPr>
        <w:tc>
          <w:tcPr>
            <w:tcW w:w="10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33BCC6" w14:textId="77777777" w:rsidR="007352E1" w:rsidRPr="002C07A1" w:rsidRDefault="007352E1" w:rsidP="008D6949">
            <w:pPr>
              <w:rPr>
                <w:lang w:val="en-US"/>
              </w:rPr>
            </w:pPr>
            <w:r w:rsidRPr="002C07A1">
              <w:t>ЕКС</w:t>
            </w:r>
            <w:r w:rsidRPr="002C07A1">
              <w:rPr>
                <w:rStyle w:val="a3"/>
              </w:rPr>
              <w:endnoteReference w:id="6"/>
            </w:r>
            <w:r w:rsidRPr="002C07A1">
              <w:t xml:space="preserve"> </w:t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DDC81B" w14:textId="77777777" w:rsidR="007352E1" w:rsidRPr="002C07A1" w:rsidRDefault="007352E1" w:rsidP="008D6949">
            <w:pPr>
              <w:contextualSpacing/>
            </w:pPr>
            <w:r w:rsidRPr="002C07A1">
              <w:t>-</w:t>
            </w:r>
          </w:p>
        </w:tc>
        <w:tc>
          <w:tcPr>
            <w:tcW w:w="32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5274EB" w14:textId="58CDAD4F" w:rsidR="007352E1" w:rsidRPr="002C07A1" w:rsidRDefault="00135E91" w:rsidP="008D6949">
            <w:r w:rsidRPr="00135E91">
              <w:t>Техник-конструктор</w:t>
            </w:r>
          </w:p>
        </w:tc>
      </w:tr>
      <w:tr w:rsidR="007352E1" w:rsidRPr="002C07A1" w14:paraId="4BD0C08F" w14:textId="77777777" w:rsidTr="008D6949">
        <w:trPr>
          <w:trHeight w:val="20"/>
        </w:trPr>
        <w:tc>
          <w:tcPr>
            <w:tcW w:w="10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44ED24A" w14:textId="77777777" w:rsidR="007352E1" w:rsidRPr="002C07A1" w:rsidRDefault="007352E1" w:rsidP="008D6949">
            <w:pPr>
              <w:rPr>
                <w:bCs w:val="0"/>
              </w:rPr>
            </w:pPr>
            <w:r w:rsidRPr="002C07A1">
              <w:rPr>
                <w:bCs w:val="0"/>
              </w:rPr>
              <w:t>ОКПДТР</w:t>
            </w:r>
            <w:r w:rsidRPr="002C07A1">
              <w:rPr>
                <w:rStyle w:val="a3"/>
                <w:bCs w:val="0"/>
              </w:rPr>
              <w:endnoteReference w:id="7"/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EE64CEE" w14:textId="063268F7" w:rsidR="007352E1" w:rsidRPr="002C07A1" w:rsidRDefault="00135E91" w:rsidP="008D6949">
            <w:r w:rsidRPr="00135E91">
              <w:t>26996</w:t>
            </w:r>
          </w:p>
        </w:tc>
        <w:tc>
          <w:tcPr>
            <w:tcW w:w="32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221D74" w14:textId="574F82D0" w:rsidR="007352E1" w:rsidRPr="002C07A1" w:rsidRDefault="00135E91" w:rsidP="008D6949">
            <w:r w:rsidRPr="00135E91">
              <w:t>Техник-конструктор</w:t>
            </w:r>
          </w:p>
        </w:tc>
      </w:tr>
      <w:tr w:rsidR="007352E1" w:rsidRPr="002C07A1" w14:paraId="22D479EC" w14:textId="77777777" w:rsidTr="008D6949">
        <w:trPr>
          <w:trHeight w:val="20"/>
        </w:trPr>
        <w:tc>
          <w:tcPr>
            <w:tcW w:w="10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780A7D" w14:textId="33DCF2B0" w:rsidR="007352E1" w:rsidRPr="002C07A1" w:rsidRDefault="00F01433" w:rsidP="00F01433">
            <w:r>
              <w:t>Перечень СПО</w:t>
            </w:r>
            <w:r>
              <w:rPr>
                <w:rStyle w:val="a3"/>
              </w:rPr>
              <w:endnoteReference w:id="8"/>
            </w:r>
          </w:p>
        </w:tc>
        <w:tc>
          <w:tcPr>
            <w:tcW w:w="6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2371D65" w14:textId="75C1AA70" w:rsidR="007352E1" w:rsidRPr="002C07A1" w:rsidRDefault="00480883" w:rsidP="008D6949">
            <w:pPr>
              <w:suppressAutoHyphens/>
            </w:pPr>
            <w:hyperlink r:id="rId13" w:history="1">
              <w:r w:rsidR="005B72BA">
                <w:t>15.02.16</w:t>
              </w:r>
            </w:hyperlink>
          </w:p>
        </w:tc>
        <w:tc>
          <w:tcPr>
            <w:tcW w:w="32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6FB08A" w14:textId="77777777" w:rsidR="007352E1" w:rsidRPr="002C07A1" w:rsidRDefault="007352E1" w:rsidP="008D6949">
            <w:r w:rsidRPr="00320B84">
              <w:t>Технология машиностроения</w:t>
            </w:r>
          </w:p>
        </w:tc>
      </w:tr>
    </w:tbl>
    <w:p w14:paraId="45CF0BE5" w14:textId="77777777" w:rsidR="00105A2A" w:rsidRPr="00892E0A" w:rsidRDefault="00105A2A" w:rsidP="00892E0A"/>
    <w:p w14:paraId="4C5619C4" w14:textId="33083B0A" w:rsidR="008B1351" w:rsidRPr="00EE19FD" w:rsidRDefault="008B1351" w:rsidP="00EE19FD">
      <w:pPr>
        <w:rPr>
          <w:b/>
          <w:bCs w:val="0"/>
        </w:rPr>
      </w:pPr>
      <w:r w:rsidRPr="00EE19FD">
        <w:rPr>
          <w:b/>
          <w:bCs w:val="0"/>
        </w:rPr>
        <w:t>3.1.1. Трудовая функция</w:t>
      </w:r>
    </w:p>
    <w:p w14:paraId="5DCDC938" w14:textId="77777777" w:rsidR="00105A2A" w:rsidRPr="00105A2A" w:rsidRDefault="00105A2A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2"/>
        <w:gridCol w:w="619"/>
        <w:gridCol w:w="1080"/>
        <w:gridCol w:w="1888"/>
        <w:gridCol w:w="679"/>
      </w:tblGrid>
      <w:tr w:rsidR="008B1351" w:rsidRPr="002C07A1" w14:paraId="70E4A6EA" w14:textId="77777777" w:rsidTr="00105A2A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E27558A" w14:textId="59DC4156" w:rsidR="008B1351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0940BC" w14:textId="1838D3EC" w:rsidR="008B1351" w:rsidRPr="002C07A1" w:rsidRDefault="008312A2" w:rsidP="00E71B4A">
            <w:r w:rsidRPr="002C07A1">
              <w:t xml:space="preserve">Проектирование </w:t>
            </w:r>
            <w:r w:rsidR="00510FBE">
              <w:t>элементов</w:t>
            </w:r>
            <w:r w:rsidRPr="002C07A1">
              <w:t xml:space="preserve"> </w:t>
            </w:r>
            <w:r w:rsidR="0054596F" w:rsidRPr="002C07A1">
              <w:t xml:space="preserve">станочных приспособлений </w:t>
            </w:r>
          </w:p>
        </w:tc>
        <w:tc>
          <w:tcPr>
            <w:tcW w:w="29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C054F95" w14:textId="002E57E2" w:rsidR="008B1351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2CAAE17" w14:textId="6FFDDFE2" w:rsidR="008B1351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B1351" w:rsidRPr="002C07A1">
              <w:rPr>
                <w:lang w:val="en-US"/>
              </w:rPr>
              <w:t>/01.</w:t>
            </w:r>
            <w:r w:rsidR="00B969CB" w:rsidRPr="002C07A1">
              <w:t>4</w:t>
            </w:r>
          </w:p>
        </w:tc>
        <w:tc>
          <w:tcPr>
            <w:tcW w:w="9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4859393" w14:textId="0238B65F" w:rsidR="008B1351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7B6BD5" w14:textId="77777777" w:rsidR="008B1351" w:rsidRPr="002C07A1" w:rsidRDefault="008B1351" w:rsidP="00BF570F">
            <w:pPr>
              <w:jc w:val="center"/>
              <w:rPr>
                <w:lang w:val="en-US"/>
              </w:rPr>
            </w:pPr>
            <w:r w:rsidRPr="002C07A1">
              <w:t>4</w:t>
            </w:r>
          </w:p>
        </w:tc>
      </w:tr>
    </w:tbl>
    <w:p w14:paraId="0EE4455D" w14:textId="77777777" w:rsidR="008B1351" w:rsidRPr="002C07A1" w:rsidRDefault="008B1351" w:rsidP="00E71B4A"/>
    <w:tbl>
      <w:tblPr>
        <w:tblW w:w="5000" w:type="pct"/>
        <w:tblInd w:w="-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8"/>
        <w:gridCol w:w="8183"/>
      </w:tblGrid>
      <w:tr w:rsidR="008B1351" w:rsidRPr="002C07A1" w14:paraId="4C875618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3C4BF338" w14:textId="77777777" w:rsidR="008B1351" w:rsidRPr="002C07A1" w:rsidRDefault="008B1351" w:rsidP="00EE19FD">
            <w:r w:rsidRPr="002C07A1">
              <w:t>Трудовые действия</w:t>
            </w:r>
          </w:p>
        </w:tc>
        <w:tc>
          <w:tcPr>
            <w:tcW w:w="3926" w:type="pct"/>
            <w:shd w:val="clear" w:color="auto" w:fill="auto"/>
          </w:tcPr>
          <w:p w14:paraId="48BE6DCE" w14:textId="0C15F680" w:rsidR="008B1351" w:rsidRPr="00456582" w:rsidRDefault="00236F11" w:rsidP="00456582">
            <w:pPr>
              <w:jc w:val="both"/>
            </w:pPr>
            <w:r w:rsidRPr="00456582">
              <w:t xml:space="preserve">Анализ </w:t>
            </w:r>
            <w:r w:rsidR="00591C7D" w:rsidRPr="00456582">
              <w:t xml:space="preserve">технической </w:t>
            </w:r>
            <w:r w:rsidRPr="00456582">
              <w:t>документации</w:t>
            </w:r>
            <w:r w:rsidR="00C742A3" w:rsidRPr="00456582">
              <w:rPr>
                <w:color w:val="000000" w:themeColor="text1"/>
              </w:rPr>
              <w:t xml:space="preserve"> </w:t>
            </w:r>
            <w:r w:rsidRPr="00456582">
              <w:t>на станочные приспособления</w:t>
            </w:r>
            <w:r w:rsidR="0011212E" w:rsidRPr="00456582">
              <w:t>,</w:t>
            </w:r>
            <w:r w:rsidR="00591C7D" w:rsidRPr="00456582">
              <w:t xml:space="preserve"> </w:t>
            </w:r>
            <w:r w:rsidRPr="00456582">
              <w:t xml:space="preserve">для которых проектируются </w:t>
            </w:r>
            <w:r w:rsidR="00591C7D" w:rsidRPr="00456582">
              <w:t>детали и сборочные единицы</w:t>
            </w:r>
            <w:r w:rsidRPr="00456582">
              <w:t xml:space="preserve"> </w:t>
            </w:r>
          </w:p>
        </w:tc>
      </w:tr>
      <w:tr w:rsidR="00236F11" w:rsidRPr="002C07A1" w14:paraId="2A1ABCE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5B29C8B" w14:textId="77777777" w:rsidR="00236F11" w:rsidRPr="002C07A1" w:rsidRDefault="00236F11" w:rsidP="00E71B4A"/>
        </w:tc>
        <w:tc>
          <w:tcPr>
            <w:tcW w:w="3926" w:type="pct"/>
            <w:shd w:val="clear" w:color="auto" w:fill="auto"/>
          </w:tcPr>
          <w:p w14:paraId="302C2F2E" w14:textId="287FB3B2" w:rsidR="00236F11" w:rsidRPr="00456582" w:rsidRDefault="00CF5C0B" w:rsidP="00456582">
            <w:pPr>
              <w:jc w:val="both"/>
            </w:pPr>
            <w:r w:rsidRPr="00456582">
              <w:t>Разработка конструкции</w:t>
            </w:r>
            <w:r w:rsidR="00591C7D" w:rsidRPr="00456582">
              <w:t xml:space="preserve"> деталей и сборочных единиц установочных элементов станочных приспособлений</w:t>
            </w:r>
          </w:p>
        </w:tc>
      </w:tr>
      <w:tr w:rsidR="00591C7D" w:rsidRPr="002C07A1" w14:paraId="2DC58F4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FD6EF01" w14:textId="77777777" w:rsidR="00591C7D" w:rsidRPr="002C07A1" w:rsidRDefault="00591C7D" w:rsidP="00E71B4A"/>
        </w:tc>
        <w:tc>
          <w:tcPr>
            <w:tcW w:w="3926" w:type="pct"/>
            <w:shd w:val="clear" w:color="auto" w:fill="auto"/>
          </w:tcPr>
          <w:p w14:paraId="239BDEF8" w14:textId="73AB437C" w:rsidR="00591C7D" w:rsidRPr="00456582" w:rsidRDefault="00CF5C0B" w:rsidP="00456582">
            <w:pPr>
              <w:jc w:val="both"/>
            </w:pPr>
            <w:r w:rsidRPr="00456582">
              <w:t>Разработка конструкции</w:t>
            </w:r>
            <w:r w:rsidR="00591C7D" w:rsidRPr="00456582">
              <w:t xml:space="preserve"> деталей и сборочных единиц зажимных устройств станочных приспособлений</w:t>
            </w:r>
          </w:p>
        </w:tc>
      </w:tr>
      <w:tr w:rsidR="00591C7D" w:rsidRPr="002C07A1" w14:paraId="3DF4BE4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61E3297" w14:textId="77777777" w:rsidR="00591C7D" w:rsidRPr="002C07A1" w:rsidRDefault="00591C7D" w:rsidP="00E71B4A"/>
        </w:tc>
        <w:tc>
          <w:tcPr>
            <w:tcW w:w="3926" w:type="pct"/>
            <w:shd w:val="clear" w:color="auto" w:fill="auto"/>
          </w:tcPr>
          <w:p w14:paraId="6F878B37" w14:textId="63C1AED3" w:rsidR="00591C7D" w:rsidRPr="00456582" w:rsidRDefault="00CF5C0B" w:rsidP="00456582">
            <w:pPr>
              <w:jc w:val="both"/>
            </w:pPr>
            <w:r w:rsidRPr="00456582">
              <w:t>Разработка конструкции</w:t>
            </w:r>
            <w:r w:rsidR="00591C7D" w:rsidRPr="00456582">
              <w:t xml:space="preserve"> деталей и сборочных единиц направляющих</w:t>
            </w:r>
            <w:r w:rsidR="00880DA2" w:rsidRPr="00456582">
              <w:t xml:space="preserve"> и ориентирующих</w:t>
            </w:r>
            <w:r w:rsidR="00591C7D" w:rsidRPr="00456582">
              <w:t xml:space="preserve"> элементов станочных приспособлений</w:t>
            </w:r>
          </w:p>
        </w:tc>
      </w:tr>
      <w:tr w:rsidR="00591C7D" w:rsidRPr="002C07A1" w14:paraId="209C0BC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F842C7D" w14:textId="77777777" w:rsidR="00591C7D" w:rsidRPr="002C07A1" w:rsidRDefault="00591C7D" w:rsidP="00E71B4A"/>
        </w:tc>
        <w:tc>
          <w:tcPr>
            <w:tcW w:w="3926" w:type="pct"/>
            <w:shd w:val="clear" w:color="auto" w:fill="auto"/>
          </w:tcPr>
          <w:p w14:paraId="3CABA9C0" w14:textId="388A7355" w:rsidR="00591C7D" w:rsidRPr="00456582" w:rsidRDefault="00CF5C0B" w:rsidP="00456582">
            <w:pPr>
              <w:jc w:val="both"/>
            </w:pPr>
            <w:r w:rsidRPr="00456582">
              <w:t>Разработка конструкции</w:t>
            </w:r>
            <w:r w:rsidR="00591C7D" w:rsidRPr="00456582">
              <w:t xml:space="preserve"> корпусных деталей и сборочных единиц станочных приспособлений</w:t>
            </w:r>
          </w:p>
        </w:tc>
      </w:tr>
      <w:tr w:rsidR="00236F11" w:rsidRPr="002C07A1" w14:paraId="3D262FE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5E25E03" w14:textId="77777777" w:rsidR="00236F11" w:rsidRPr="002C07A1" w:rsidRDefault="00236F11" w:rsidP="00E71B4A"/>
        </w:tc>
        <w:tc>
          <w:tcPr>
            <w:tcW w:w="3926" w:type="pct"/>
            <w:shd w:val="clear" w:color="auto" w:fill="auto"/>
          </w:tcPr>
          <w:p w14:paraId="083D9267" w14:textId="3B3A3A5B" w:rsidR="00236F11" w:rsidRPr="00456582" w:rsidRDefault="00236F11" w:rsidP="00456582">
            <w:pPr>
              <w:jc w:val="both"/>
            </w:pPr>
            <w:r w:rsidRPr="00456582">
              <w:t>Анализ технологических операций, для которых проектируются сменные элементы переналаживаемых станочных приспособлений</w:t>
            </w:r>
          </w:p>
        </w:tc>
      </w:tr>
      <w:tr w:rsidR="008B1351" w:rsidRPr="002C07A1" w14:paraId="3CCE77F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EFEC3E3" w14:textId="77777777" w:rsidR="008B1351" w:rsidRPr="002C07A1" w:rsidRDefault="008B1351" w:rsidP="00E71B4A"/>
        </w:tc>
        <w:tc>
          <w:tcPr>
            <w:tcW w:w="3926" w:type="pct"/>
            <w:shd w:val="clear" w:color="auto" w:fill="auto"/>
          </w:tcPr>
          <w:p w14:paraId="0EADCE42" w14:textId="2622A6BC" w:rsidR="008B1351" w:rsidRPr="00456582" w:rsidRDefault="00CF5C0B" w:rsidP="00456582">
            <w:pPr>
              <w:jc w:val="both"/>
            </w:pPr>
            <w:r w:rsidRPr="00456582">
              <w:t>Разработка конструкции</w:t>
            </w:r>
            <w:r w:rsidR="004B07EF" w:rsidRPr="00456582">
              <w:t xml:space="preserve"> сменных установочных элементов</w:t>
            </w:r>
            <w:r w:rsidR="00D06BD0" w:rsidRPr="00456582">
              <w:t xml:space="preserve"> переналаживаемых</w:t>
            </w:r>
            <w:r w:rsidR="004B07EF" w:rsidRPr="00456582">
              <w:t xml:space="preserve"> станочных приспособлений</w:t>
            </w:r>
          </w:p>
        </w:tc>
      </w:tr>
      <w:tr w:rsidR="00E61468" w:rsidRPr="002C07A1" w14:paraId="400FDB4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7DC3AB5" w14:textId="77777777" w:rsidR="00E61468" w:rsidRPr="002C07A1" w:rsidRDefault="00E61468" w:rsidP="00E71B4A"/>
        </w:tc>
        <w:tc>
          <w:tcPr>
            <w:tcW w:w="3926" w:type="pct"/>
            <w:shd w:val="clear" w:color="auto" w:fill="auto"/>
          </w:tcPr>
          <w:p w14:paraId="36C509A5" w14:textId="6F40B8A7" w:rsidR="00E61468" w:rsidRPr="00456582" w:rsidRDefault="00CF5C0B" w:rsidP="00456582">
            <w:pPr>
              <w:jc w:val="both"/>
            </w:pPr>
            <w:r w:rsidRPr="00456582">
              <w:t>Разработка конструкции</w:t>
            </w:r>
            <w:r w:rsidR="004B07EF" w:rsidRPr="00456582">
              <w:t xml:space="preserve"> сменных контактных элементов зажимных устройств переналаживаемых станочных приспособлений</w:t>
            </w:r>
          </w:p>
        </w:tc>
      </w:tr>
      <w:tr w:rsidR="00E61468" w:rsidRPr="002C07A1" w14:paraId="6C7F4A0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827F847" w14:textId="77777777" w:rsidR="00E61468" w:rsidRPr="002C07A1" w:rsidRDefault="00E61468" w:rsidP="00E71B4A"/>
        </w:tc>
        <w:tc>
          <w:tcPr>
            <w:tcW w:w="3926" w:type="pct"/>
            <w:shd w:val="clear" w:color="auto" w:fill="auto"/>
          </w:tcPr>
          <w:p w14:paraId="506C7989" w14:textId="03DBE199" w:rsidR="00E61468" w:rsidRPr="00456582" w:rsidRDefault="00CF5C0B" w:rsidP="00456582">
            <w:pPr>
              <w:jc w:val="both"/>
            </w:pPr>
            <w:r w:rsidRPr="00456582">
              <w:t>Разработка конструкции</w:t>
            </w:r>
            <w:r w:rsidR="00E61468" w:rsidRPr="00456582">
              <w:t xml:space="preserve"> </w:t>
            </w:r>
            <w:r w:rsidR="004B07EF" w:rsidRPr="00456582">
              <w:t xml:space="preserve">сменных </w:t>
            </w:r>
            <w:r w:rsidR="00E61468" w:rsidRPr="00456582">
              <w:t xml:space="preserve">направляющих элементов </w:t>
            </w:r>
            <w:r w:rsidR="004B07EF" w:rsidRPr="00456582">
              <w:t xml:space="preserve">переналаживаемых </w:t>
            </w:r>
            <w:r w:rsidR="00E61468" w:rsidRPr="00456582">
              <w:t>станочн</w:t>
            </w:r>
            <w:r w:rsidR="004B07EF" w:rsidRPr="00456582">
              <w:t>ых</w:t>
            </w:r>
            <w:r w:rsidR="00E61468" w:rsidRPr="00456582">
              <w:t xml:space="preserve"> приспособлени</w:t>
            </w:r>
            <w:r w:rsidR="004B07EF" w:rsidRPr="00456582">
              <w:t>й</w:t>
            </w:r>
          </w:p>
        </w:tc>
      </w:tr>
      <w:tr w:rsidR="00E61468" w:rsidRPr="002C07A1" w14:paraId="78D8EA5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A478611" w14:textId="77777777" w:rsidR="00E61468" w:rsidRPr="002C07A1" w:rsidRDefault="00E61468" w:rsidP="00E71B4A"/>
        </w:tc>
        <w:tc>
          <w:tcPr>
            <w:tcW w:w="3926" w:type="pct"/>
            <w:shd w:val="clear" w:color="auto" w:fill="auto"/>
          </w:tcPr>
          <w:p w14:paraId="54EF3BE0" w14:textId="3D24BDDA" w:rsidR="00E61468" w:rsidRPr="00456582" w:rsidRDefault="00BE5C94" w:rsidP="00456582">
            <w:pPr>
              <w:jc w:val="both"/>
            </w:pPr>
            <w:r w:rsidRPr="00456582">
              <w:t>Внесение и</w:t>
            </w:r>
            <w:r w:rsidR="002C07A1" w:rsidRPr="00456582">
              <w:t>зменени</w:t>
            </w:r>
            <w:r w:rsidRPr="00456582">
              <w:t xml:space="preserve">й в </w:t>
            </w:r>
            <w:r w:rsidR="00E61468" w:rsidRPr="00456582">
              <w:t>конструкци</w:t>
            </w:r>
            <w:r w:rsidRPr="00456582">
              <w:t>и</w:t>
            </w:r>
            <w:r w:rsidR="00E61468" w:rsidRPr="00456582">
              <w:t xml:space="preserve"> корпусных деталей станочн</w:t>
            </w:r>
            <w:r w:rsidR="004B07EF" w:rsidRPr="00456582">
              <w:t xml:space="preserve">ых </w:t>
            </w:r>
            <w:r w:rsidR="00E61468" w:rsidRPr="00456582">
              <w:t>приспособлени</w:t>
            </w:r>
            <w:r w:rsidR="004B07EF" w:rsidRPr="00456582">
              <w:t>й</w:t>
            </w:r>
            <w:r w:rsidR="00E61468" w:rsidRPr="00456582">
              <w:t xml:space="preserve"> </w:t>
            </w:r>
            <w:r w:rsidR="002C07A1" w:rsidRPr="00456582">
              <w:t>в соответ</w:t>
            </w:r>
            <w:r w:rsidR="004B07EF" w:rsidRPr="00456582">
              <w:t>с</w:t>
            </w:r>
            <w:r w:rsidR="002C07A1" w:rsidRPr="00456582">
              <w:t>твии с</w:t>
            </w:r>
            <w:r w:rsidR="004B07EF" w:rsidRPr="00456582">
              <w:t xml:space="preserve"> установочными элементами технологического оборудования</w:t>
            </w:r>
          </w:p>
        </w:tc>
      </w:tr>
      <w:tr w:rsidR="004B07EF" w:rsidRPr="002C07A1" w14:paraId="2F09A61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FA368EF" w14:textId="77777777" w:rsidR="004B07EF" w:rsidRPr="002C07A1" w:rsidRDefault="004B07EF" w:rsidP="00E71B4A"/>
        </w:tc>
        <w:tc>
          <w:tcPr>
            <w:tcW w:w="3926" w:type="pct"/>
            <w:shd w:val="clear" w:color="auto" w:fill="auto"/>
          </w:tcPr>
          <w:p w14:paraId="3AFDA0AB" w14:textId="0C5AE6C4" w:rsidR="004B07EF" w:rsidRPr="00456582" w:rsidRDefault="00D37E91" w:rsidP="00456582">
            <w:pPr>
              <w:jc w:val="both"/>
            </w:pPr>
            <w:proofErr w:type="spellStart"/>
            <w:r w:rsidRPr="00456582">
              <w:t>Точностные</w:t>
            </w:r>
            <w:proofErr w:type="spellEnd"/>
            <w:r w:rsidRPr="00456582">
              <w:t xml:space="preserve"> расчеты</w:t>
            </w:r>
            <w:r w:rsidR="004B07EF" w:rsidRPr="00456582">
              <w:t xml:space="preserve"> станочных приспособлений при использовании спроектированных элементов</w:t>
            </w:r>
          </w:p>
        </w:tc>
      </w:tr>
      <w:tr w:rsidR="00DC426F" w:rsidRPr="002C07A1" w14:paraId="40DB1A2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4868BB5" w14:textId="77777777" w:rsidR="00DC426F" w:rsidRPr="002C07A1" w:rsidRDefault="00DC426F" w:rsidP="00E71B4A"/>
        </w:tc>
        <w:tc>
          <w:tcPr>
            <w:tcW w:w="3926" w:type="pct"/>
            <w:shd w:val="clear" w:color="auto" w:fill="auto"/>
          </w:tcPr>
          <w:p w14:paraId="78AA85C7" w14:textId="258AB678" w:rsidR="00DC426F" w:rsidRPr="00456582" w:rsidRDefault="00D37E91" w:rsidP="00456582">
            <w:pPr>
              <w:jc w:val="both"/>
            </w:pPr>
            <w:r w:rsidRPr="00456582">
              <w:t>Силовые расчеты</w:t>
            </w:r>
            <w:r w:rsidR="00DC426F" w:rsidRPr="00456582">
              <w:t xml:space="preserve"> станочных приспособлений при использовании спроектированных элементов</w:t>
            </w:r>
          </w:p>
        </w:tc>
      </w:tr>
      <w:tr w:rsidR="00DC426F" w:rsidRPr="002C07A1" w14:paraId="68F2190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426CF84" w14:textId="77777777" w:rsidR="00DC426F" w:rsidRPr="002C07A1" w:rsidRDefault="00DC426F" w:rsidP="00E71B4A"/>
        </w:tc>
        <w:tc>
          <w:tcPr>
            <w:tcW w:w="3926" w:type="pct"/>
            <w:shd w:val="clear" w:color="auto" w:fill="auto"/>
          </w:tcPr>
          <w:p w14:paraId="1FF3D9AA" w14:textId="7D9A26FC" w:rsidR="00DC426F" w:rsidRPr="00456582" w:rsidRDefault="00271C28" w:rsidP="00456582">
            <w:pPr>
              <w:jc w:val="both"/>
            </w:pPr>
            <w:r w:rsidRPr="00456582">
              <w:t>Прочностные расчеты</w:t>
            </w:r>
            <w:r w:rsidR="00DC426F" w:rsidRPr="00456582">
              <w:t xml:space="preserve"> станочных приспособлений при использовании спроектированных элементов</w:t>
            </w:r>
          </w:p>
        </w:tc>
      </w:tr>
      <w:tr w:rsidR="00236F11" w:rsidRPr="002C07A1" w14:paraId="5483FD0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414DF97" w14:textId="77777777" w:rsidR="00236F11" w:rsidRPr="002C07A1" w:rsidRDefault="00236F11" w:rsidP="00E71B4A"/>
        </w:tc>
        <w:tc>
          <w:tcPr>
            <w:tcW w:w="3926" w:type="pct"/>
            <w:shd w:val="clear" w:color="auto" w:fill="auto"/>
          </w:tcPr>
          <w:p w14:paraId="4FD25E99" w14:textId="099D97A2" w:rsidR="00236F11" w:rsidRPr="00456582" w:rsidDel="00236F11" w:rsidRDefault="00236F11" w:rsidP="00456582">
            <w:pPr>
              <w:jc w:val="both"/>
            </w:pPr>
            <w:r w:rsidRPr="00456582">
              <w:t xml:space="preserve">Оформление комплектов конструкторской документации на проектируемые </w:t>
            </w:r>
            <w:r w:rsidR="00880DA2" w:rsidRPr="00456582">
              <w:t xml:space="preserve">детали и сборочные единицы </w:t>
            </w:r>
            <w:r w:rsidRPr="00456582">
              <w:t>станочных приспособлений</w:t>
            </w:r>
          </w:p>
        </w:tc>
      </w:tr>
      <w:tr w:rsidR="00DC426F" w:rsidRPr="002C07A1" w14:paraId="79438A1B" w14:textId="77777777" w:rsidTr="00655DBC">
        <w:trPr>
          <w:trHeight w:val="619"/>
        </w:trPr>
        <w:tc>
          <w:tcPr>
            <w:tcW w:w="1074" w:type="pct"/>
            <w:vMerge/>
            <w:shd w:val="clear" w:color="auto" w:fill="auto"/>
          </w:tcPr>
          <w:p w14:paraId="06B9646B" w14:textId="77777777" w:rsidR="00DC426F" w:rsidRPr="002C07A1" w:rsidRDefault="00DC426F" w:rsidP="00E71B4A"/>
        </w:tc>
        <w:tc>
          <w:tcPr>
            <w:tcW w:w="3926" w:type="pct"/>
            <w:shd w:val="clear" w:color="auto" w:fill="auto"/>
          </w:tcPr>
          <w:p w14:paraId="114E05DC" w14:textId="5DFB32B1" w:rsidR="00DC426F" w:rsidRPr="00456582" w:rsidRDefault="00DC426F" w:rsidP="00456582">
            <w:pPr>
              <w:jc w:val="both"/>
            </w:pPr>
            <w:r w:rsidRPr="00456582">
              <w:t>Оформление комплектов конструкторской документации на проектируемые сменные элементы переналаживаемых станочных приспособлений</w:t>
            </w:r>
          </w:p>
        </w:tc>
      </w:tr>
      <w:tr w:rsidR="00DC426F" w:rsidRPr="002C07A1" w14:paraId="41EE4032" w14:textId="77777777" w:rsidTr="00655DBC">
        <w:trPr>
          <w:trHeight w:val="343"/>
        </w:trPr>
        <w:tc>
          <w:tcPr>
            <w:tcW w:w="1074" w:type="pct"/>
            <w:vMerge w:val="restart"/>
            <w:shd w:val="clear" w:color="auto" w:fill="auto"/>
          </w:tcPr>
          <w:p w14:paraId="12E5E0D4" w14:textId="77777777" w:rsidR="00DC426F" w:rsidRPr="002C07A1" w:rsidDel="002A1D54" w:rsidRDefault="00DC426F" w:rsidP="00EE19FD">
            <w:r w:rsidRPr="002C07A1" w:rsidDel="002A1D54">
              <w:t>Необходимые умения</w:t>
            </w:r>
          </w:p>
        </w:tc>
        <w:tc>
          <w:tcPr>
            <w:tcW w:w="3926" w:type="pct"/>
            <w:shd w:val="clear" w:color="auto" w:fill="auto"/>
          </w:tcPr>
          <w:p w14:paraId="17EEDF03" w14:textId="79B567E9" w:rsidR="00DC426F" w:rsidRPr="00456582" w:rsidRDefault="00880DA2" w:rsidP="00456582">
            <w:pPr>
              <w:jc w:val="both"/>
            </w:pPr>
            <w:r w:rsidRPr="00456582">
              <w:t xml:space="preserve">Читать </w:t>
            </w:r>
            <w:r w:rsidR="0036119C" w:rsidRPr="00456582">
              <w:t>технологическую и конструкторскую документацию</w:t>
            </w:r>
          </w:p>
        </w:tc>
      </w:tr>
      <w:tr w:rsidR="00037A6D" w:rsidRPr="002C07A1" w14:paraId="08138AB2" w14:textId="77777777" w:rsidTr="00655DBC">
        <w:trPr>
          <w:trHeight w:val="917"/>
        </w:trPr>
        <w:tc>
          <w:tcPr>
            <w:tcW w:w="1074" w:type="pct"/>
            <w:vMerge/>
            <w:shd w:val="clear" w:color="auto" w:fill="auto"/>
          </w:tcPr>
          <w:p w14:paraId="235194C1" w14:textId="77777777" w:rsidR="00037A6D" w:rsidRPr="002C07A1" w:rsidDel="002A1D54" w:rsidRDefault="00037A6D" w:rsidP="00E71B4A"/>
        </w:tc>
        <w:tc>
          <w:tcPr>
            <w:tcW w:w="3926" w:type="pct"/>
            <w:shd w:val="clear" w:color="auto" w:fill="auto"/>
          </w:tcPr>
          <w:p w14:paraId="0BC462EB" w14:textId="0C56BF97" w:rsidR="00037A6D" w:rsidRPr="00456582" w:rsidRDefault="00037A6D" w:rsidP="00456582">
            <w:pPr>
              <w:jc w:val="both"/>
            </w:pPr>
            <w:r w:rsidRPr="00456582">
              <w:t xml:space="preserve">Использовать </w:t>
            </w:r>
            <w:r w:rsidR="00525BCB" w:rsidRPr="00456582">
              <w:t>PDM-систем</w:t>
            </w:r>
            <w:r w:rsidR="007810D6">
              <w:t xml:space="preserve">у </w:t>
            </w:r>
            <w:r w:rsidR="007810D6" w:rsidRPr="00205339">
              <w:t>(перечень сокращений приведен в разделе V профессионального стандарта)</w:t>
            </w:r>
            <w:r w:rsidR="00525BCB" w:rsidRPr="00456582">
              <w:t xml:space="preserve"> </w:t>
            </w:r>
            <w:r w:rsidRPr="00456582">
              <w:t>организации для просмотра конструкторской документации на приспособления</w:t>
            </w:r>
          </w:p>
        </w:tc>
      </w:tr>
      <w:tr w:rsidR="0036119C" w:rsidRPr="002C07A1" w14:paraId="3491ADB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447FD9B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78D8E9E3" w14:textId="2AC56574" w:rsidR="0036119C" w:rsidRPr="00456582" w:rsidRDefault="008209CA" w:rsidP="00456582">
            <w:pPr>
              <w:jc w:val="both"/>
            </w:pPr>
            <w:r w:rsidRPr="00456582">
              <w:t>Проектировать</w:t>
            </w:r>
            <w:r w:rsidR="0036119C" w:rsidRPr="00456582">
              <w:t xml:space="preserve"> детали и сборочные единицы установочных элементов станочных приспособлений</w:t>
            </w:r>
          </w:p>
        </w:tc>
      </w:tr>
      <w:tr w:rsidR="0036119C" w:rsidRPr="002C07A1" w14:paraId="371C6A0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49F305D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7A0F46CF" w14:textId="1DB3C867" w:rsidR="0036119C" w:rsidRPr="00456582" w:rsidRDefault="008209CA" w:rsidP="00456582">
            <w:pPr>
              <w:jc w:val="both"/>
            </w:pPr>
            <w:r w:rsidRPr="00456582">
              <w:t>Проектировать</w:t>
            </w:r>
            <w:r w:rsidR="0036119C" w:rsidRPr="00456582">
              <w:t xml:space="preserve"> детали и сборочные единицы зажимных устройств станочных приспособлений</w:t>
            </w:r>
          </w:p>
        </w:tc>
      </w:tr>
      <w:tr w:rsidR="0036119C" w:rsidRPr="002C07A1" w14:paraId="65D14CC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865A1AF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1DF89DFA" w14:textId="65F8C839" w:rsidR="0036119C" w:rsidRPr="00456582" w:rsidRDefault="008209CA" w:rsidP="00456582">
            <w:pPr>
              <w:jc w:val="both"/>
            </w:pPr>
            <w:r w:rsidRPr="00456582">
              <w:t>Проектировать</w:t>
            </w:r>
            <w:r w:rsidR="0036119C" w:rsidRPr="00456582">
              <w:t xml:space="preserve"> детали и сборочные единицы направляющих и ориентирующих элементов станочных приспособлений</w:t>
            </w:r>
          </w:p>
        </w:tc>
      </w:tr>
      <w:tr w:rsidR="0036119C" w:rsidRPr="002C07A1" w14:paraId="3F0CD73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9487DDC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1D1162ED" w14:textId="1739F4CE" w:rsidR="0036119C" w:rsidRPr="00456582" w:rsidRDefault="008209CA" w:rsidP="00456582">
            <w:pPr>
              <w:jc w:val="both"/>
            </w:pPr>
            <w:r w:rsidRPr="00456582">
              <w:t>Проектировать</w:t>
            </w:r>
            <w:r w:rsidR="0036119C" w:rsidRPr="00456582">
              <w:t xml:space="preserve"> корпусные детали и сборочные единицы станочных приспособлений</w:t>
            </w:r>
          </w:p>
        </w:tc>
      </w:tr>
      <w:tr w:rsidR="0036119C" w:rsidRPr="002C07A1" w14:paraId="5DF74678" w14:textId="77777777" w:rsidTr="00655DBC">
        <w:trPr>
          <w:trHeight w:val="307"/>
        </w:trPr>
        <w:tc>
          <w:tcPr>
            <w:tcW w:w="1074" w:type="pct"/>
            <w:vMerge/>
            <w:shd w:val="clear" w:color="auto" w:fill="auto"/>
          </w:tcPr>
          <w:p w14:paraId="5A37B222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25B9A4E2" w14:textId="0CFD3D02" w:rsidR="0036119C" w:rsidRPr="00456582" w:rsidRDefault="0036119C" w:rsidP="00456582">
            <w:pPr>
              <w:jc w:val="both"/>
            </w:pPr>
            <w:r w:rsidRPr="00456582">
              <w:t>Определять схему установки заготовки</w:t>
            </w:r>
          </w:p>
        </w:tc>
      </w:tr>
      <w:tr w:rsidR="0036119C" w:rsidRPr="002C07A1" w14:paraId="0EEA1A7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A73CBBA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775B9182" w14:textId="1A8E0F72" w:rsidR="0036119C" w:rsidRPr="00456582" w:rsidRDefault="0036119C" w:rsidP="00456582">
            <w:pPr>
              <w:jc w:val="both"/>
            </w:pPr>
            <w:r w:rsidRPr="00456582">
              <w:t>Использовать электронные каталоги производителей сменных элементов переналаживаемых станочных приспособлений, MDM-систем</w:t>
            </w:r>
            <w:r w:rsidR="007810D6">
              <w:t>у</w:t>
            </w:r>
            <w:r w:rsidRPr="00456582">
              <w:t xml:space="preserve"> организации для выбора стандартных сменных элементов переналаживаемых станочных приспособлений</w:t>
            </w:r>
          </w:p>
        </w:tc>
      </w:tr>
      <w:tr w:rsidR="0036119C" w:rsidRPr="002C07A1" w14:paraId="0F54396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8B1FE53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4F767ADC" w14:textId="32689E55" w:rsidR="0036119C" w:rsidRPr="00456582" w:rsidRDefault="00EA5999" w:rsidP="00456582">
            <w:pPr>
              <w:jc w:val="both"/>
            </w:pPr>
            <w:r w:rsidRPr="00456582">
              <w:t>Проектировать сменные установочные элементы</w:t>
            </w:r>
            <w:r w:rsidR="0036119C" w:rsidRPr="00456582">
              <w:rPr>
                <w:rFonts w:eastAsia="Calibri"/>
              </w:rPr>
              <w:t xml:space="preserve"> переналаживаемых станочных приспособлений</w:t>
            </w:r>
          </w:p>
        </w:tc>
      </w:tr>
      <w:tr w:rsidR="0036119C" w:rsidRPr="002C07A1" w14:paraId="6582AC5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5A1D102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1BDC179D" w14:textId="3484C2C6" w:rsidR="0036119C" w:rsidRPr="00456582" w:rsidRDefault="00EA5999" w:rsidP="00456582">
            <w:pPr>
              <w:jc w:val="both"/>
            </w:pPr>
            <w:r w:rsidRPr="00456582">
              <w:t>Проектировать сменные контактные элементы</w:t>
            </w:r>
            <w:r w:rsidR="0036119C" w:rsidRPr="00456582">
              <w:t xml:space="preserve"> зажимных устройств переналаживаемых станочных приспособлений</w:t>
            </w:r>
          </w:p>
        </w:tc>
      </w:tr>
      <w:tr w:rsidR="0036119C" w:rsidRPr="002C07A1" w14:paraId="4F74901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5EC2B72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604B9A8A" w14:textId="685D1F6B" w:rsidR="0036119C" w:rsidRPr="00456582" w:rsidRDefault="00EA5999" w:rsidP="00456582">
            <w:pPr>
              <w:jc w:val="both"/>
            </w:pPr>
            <w:r w:rsidRPr="00456582">
              <w:t>Проектировать сменные направляющие элементы</w:t>
            </w:r>
            <w:r w:rsidR="0036119C" w:rsidRPr="00456582">
              <w:t xml:space="preserve"> переналаживаемых станочных приспособлений</w:t>
            </w:r>
          </w:p>
        </w:tc>
      </w:tr>
      <w:tr w:rsidR="0036119C" w:rsidRPr="002C07A1" w14:paraId="63E9914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5C810FA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27402C20" w14:textId="4E0D8C8D" w:rsidR="0036119C" w:rsidRPr="00456582" w:rsidRDefault="0036119C" w:rsidP="00655DBC">
            <w:pPr>
              <w:jc w:val="both"/>
            </w:pPr>
            <w:r w:rsidRPr="00456582">
              <w:t xml:space="preserve">Модифицировать конструкции корпусных деталей </w:t>
            </w:r>
            <w:r w:rsidRPr="00456582">
              <w:rPr>
                <w:rFonts w:eastAsia="Calibri"/>
              </w:rPr>
              <w:t xml:space="preserve">станочных приспособлений в целях приведения их в соответствие с </w:t>
            </w:r>
            <w:r w:rsidRPr="00456582">
              <w:t xml:space="preserve">установочными </w:t>
            </w:r>
            <w:r w:rsidRPr="00456582">
              <w:lastRenderedPageBreak/>
              <w:t>элементами технологического оборудования</w:t>
            </w:r>
          </w:p>
        </w:tc>
      </w:tr>
      <w:tr w:rsidR="0036119C" w:rsidRPr="002C07A1" w14:paraId="3093AF2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2773FD7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3D8D5EE" w14:textId="31058B3C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 xml:space="preserve">Выполнять </w:t>
            </w:r>
            <w:r w:rsidR="00D37E91" w:rsidRPr="00456582">
              <w:t>силовые расчеты</w:t>
            </w:r>
            <w:r w:rsidRPr="00456582">
              <w:t xml:space="preserve"> станочных приспособлений при использовании спроектированных элементов </w:t>
            </w:r>
          </w:p>
        </w:tc>
      </w:tr>
      <w:tr w:rsidR="0036119C" w:rsidRPr="002C07A1" w14:paraId="40391A3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22176CA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8D721D2" w14:textId="1F709A18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 xml:space="preserve">Выполнять </w:t>
            </w:r>
            <w:proofErr w:type="spellStart"/>
            <w:r w:rsidR="00D37E91" w:rsidRPr="00456582">
              <w:t>точностные</w:t>
            </w:r>
            <w:proofErr w:type="spellEnd"/>
            <w:r w:rsidR="00D37E91" w:rsidRPr="00456582">
              <w:t xml:space="preserve"> расчеты</w:t>
            </w:r>
            <w:r w:rsidRPr="00456582">
              <w:t xml:space="preserve"> станочных приспособлений при использовании спроектированных элементов</w:t>
            </w:r>
          </w:p>
        </w:tc>
      </w:tr>
      <w:tr w:rsidR="0036119C" w:rsidRPr="002C07A1" w14:paraId="67EFEE9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8DB6018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63023D20" w14:textId="5762B202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Назначать технические требования к проектируемым элементам станочных приспособлений</w:t>
            </w:r>
          </w:p>
        </w:tc>
      </w:tr>
      <w:tr w:rsidR="0036119C" w:rsidRPr="002C07A1" w14:paraId="6DCA6FF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E20A30F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451C67E4" w14:textId="2B3BFE73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Выбирать материалы деталей проектируемых элементов станочных приспособлений</w:t>
            </w:r>
          </w:p>
        </w:tc>
      </w:tr>
      <w:tr w:rsidR="0036119C" w:rsidRPr="002C07A1" w14:paraId="1E255B8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CB24A26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4ED36061" w14:textId="48D684C6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 xml:space="preserve">Выполнять </w:t>
            </w:r>
            <w:r w:rsidR="00271C28" w:rsidRPr="00456582">
              <w:t>прочностные расчеты</w:t>
            </w:r>
            <w:r w:rsidRPr="00456582">
              <w:t xml:space="preserve"> станочных приспособлений при использовании спроектированных элементов</w:t>
            </w:r>
          </w:p>
        </w:tc>
      </w:tr>
      <w:tr w:rsidR="0036119C" w:rsidRPr="002C07A1" w14:paraId="608B4C3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4F158BE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9E63BA8" w14:textId="4D6D9260" w:rsidR="0036119C" w:rsidRPr="00456582" w:rsidRDefault="0036119C" w:rsidP="00456582">
            <w:pPr>
              <w:jc w:val="both"/>
            </w:pPr>
            <w:r w:rsidRPr="00456582">
              <w:t>Использовать текстовые редакторы (процессоры) для создания конструкторской документации на спроектированные элементы станочных приспособлений</w:t>
            </w:r>
          </w:p>
        </w:tc>
      </w:tr>
      <w:tr w:rsidR="0036119C" w:rsidRPr="002C07A1" w14:paraId="75CB102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E44EF38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359A26B0" w14:textId="1360BB64" w:rsidR="0036119C" w:rsidRPr="00456582" w:rsidRDefault="0036119C" w:rsidP="00456582">
            <w:pPr>
              <w:jc w:val="both"/>
            </w:pPr>
            <w:r w:rsidRPr="00456582">
              <w:t>Просматривать конструкторскую документацию и устанавливать размеры с использованием CAD-систем</w:t>
            </w:r>
            <w:r w:rsidR="007810D6">
              <w:t>ы</w:t>
            </w:r>
          </w:p>
        </w:tc>
      </w:tr>
      <w:tr w:rsidR="0036119C" w:rsidRPr="002C07A1" w14:paraId="1E0B903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AF78596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64CCC0C1" w14:textId="0F112EC3" w:rsidR="0036119C" w:rsidRPr="00456582" w:rsidRDefault="0036119C" w:rsidP="00456582">
            <w:pPr>
              <w:jc w:val="both"/>
            </w:pPr>
            <w:r w:rsidRPr="00456582">
              <w:t>Разрабатывать конструкторскую документацию на спроектированные элементы станочных приспособлений с использованием CAD-систем</w:t>
            </w:r>
          </w:p>
        </w:tc>
      </w:tr>
      <w:tr w:rsidR="0036119C" w:rsidRPr="002C07A1" w14:paraId="348341E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B3158E0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2F2B8B14" w14:textId="5C85DC5E" w:rsidR="0036119C" w:rsidRPr="00456582" w:rsidRDefault="0036119C" w:rsidP="00456582">
            <w:pPr>
              <w:jc w:val="both"/>
            </w:pPr>
            <w:r w:rsidRPr="00456582">
              <w:t xml:space="preserve">Оформлять и использовать документацию на приспособления в соответствии с </w:t>
            </w:r>
            <w:r w:rsidR="0089570D" w:rsidRPr="00456582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456582">
              <w:t>в сфере интеллектуальной собственности</w:t>
            </w:r>
          </w:p>
        </w:tc>
      </w:tr>
      <w:tr w:rsidR="0036119C" w:rsidRPr="002C07A1" w14:paraId="41D9D1A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388886C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57E6871A" w14:textId="138A90EA" w:rsidR="0036119C" w:rsidRPr="00456582" w:rsidRDefault="0036119C" w:rsidP="00456582">
            <w:pPr>
              <w:jc w:val="both"/>
            </w:pPr>
            <w:r w:rsidRPr="00456582">
              <w:t xml:space="preserve">Использовать прикладные компьютерные программы для </w:t>
            </w:r>
            <w:proofErr w:type="spellStart"/>
            <w:r w:rsidRPr="00456582">
              <w:t>точностных</w:t>
            </w:r>
            <w:proofErr w:type="spellEnd"/>
            <w:r w:rsidRPr="00456582">
              <w:t>, силовых и прочностных расчетов конструкций станочных приспособлений при использовании спроектированных элементов</w:t>
            </w:r>
          </w:p>
        </w:tc>
      </w:tr>
      <w:tr w:rsidR="0036119C" w:rsidRPr="002C07A1" w14:paraId="7051A88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2B84575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24D736C" w14:textId="51CC9884" w:rsidR="0036119C" w:rsidRPr="00456582" w:rsidRDefault="0036119C" w:rsidP="00456582">
            <w:pPr>
              <w:jc w:val="both"/>
            </w:pPr>
            <w:r w:rsidRPr="00456582">
              <w:t>Получать, отправлять, пересылать сообщения и документы по электронной почте</w:t>
            </w:r>
          </w:p>
        </w:tc>
      </w:tr>
      <w:tr w:rsidR="0036119C" w:rsidRPr="002C07A1" w14:paraId="79759632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12B206B5" w14:textId="77777777" w:rsidR="0036119C" w:rsidRPr="002C07A1" w:rsidRDefault="0036119C" w:rsidP="00EE19FD">
            <w:r w:rsidRPr="002C07A1" w:rsidDel="002A1D54">
              <w:t>Необходимые знания</w:t>
            </w:r>
          </w:p>
        </w:tc>
        <w:tc>
          <w:tcPr>
            <w:tcW w:w="3926" w:type="pct"/>
            <w:shd w:val="clear" w:color="auto" w:fill="auto"/>
          </w:tcPr>
          <w:p w14:paraId="52B80A72" w14:textId="45E62904" w:rsidR="0036119C" w:rsidRPr="00456582" w:rsidRDefault="0036119C" w:rsidP="00456582">
            <w:pPr>
              <w:jc w:val="both"/>
            </w:pPr>
            <w:r w:rsidRPr="00456582">
              <w:t xml:space="preserve">Методики проектирования деталей и сборочных единиц </w:t>
            </w:r>
            <w:r w:rsidRPr="00456582">
              <w:rPr>
                <w:rFonts w:eastAsia="Calibri"/>
              </w:rPr>
              <w:t>станочных приспособлений</w:t>
            </w:r>
          </w:p>
        </w:tc>
      </w:tr>
      <w:tr w:rsidR="0036119C" w:rsidRPr="002C07A1" w14:paraId="1C6C880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7ED86F0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4E5E8DA3" w14:textId="7A24C51C" w:rsidR="0036119C" w:rsidRPr="00456582" w:rsidDel="00880DA2" w:rsidRDefault="0036119C" w:rsidP="00456582">
            <w:pPr>
              <w:jc w:val="both"/>
            </w:pPr>
            <w:r w:rsidRPr="00456582">
              <w:rPr>
                <w:rFonts w:eastAsia="Calibri"/>
              </w:rPr>
              <w:t xml:space="preserve">Структура требований к </w:t>
            </w:r>
            <w:r w:rsidRPr="00456582">
              <w:t xml:space="preserve">деталям и сборочным единицам </w:t>
            </w:r>
            <w:r w:rsidRPr="00456582">
              <w:rPr>
                <w:rFonts w:eastAsia="Calibri"/>
              </w:rPr>
              <w:t>станочных приспособлений</w:t>
            </w:r>
          </w:p>
        </w:tc>
      </w:tr>
      <w:tr w:rsidR="0036119C" w:rsidRPr="002C07A1" w14:paraId="1A0DD9A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F0BAB5C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3DB9C02A" w14:textId="0C9B8F38" w:rsidR="0036119C" w:rsidRPr="00456582" w:rsidRDefault="0036119C" w:rsidP="00456582">
            <w:pPr>
              <w:jc w:val="both"/>
            </w:pPr>
            <w:r w:rsidRPr="00456582">
              <w:t>Методики проектирования сменных элементов переналаживаемых станочных приспособлений</w:t>
            </w:r>
          </w:p>
        </w:tc>
      </w:tr>
      <w:tr w:rsidR="0036119C" w:rsidRPr="002C07A1" w14:paraId="10780E0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7548944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6122D5FC" w14:textId="167A5E8B" w:rsidR="0036119C" w:rsidRPr="00456582" w:rsidRDefault="0036119C" w:rsidP="00456582">
            <w:pPr>
              <w:jc w:val="both"/>
            </w:pPr>
            <w:r w:rsidRPr="00456582">
              <w:t>Конструкции переналаживаемых станочных приспособлений, применяемых в организации</w:t>
            </w:r>
          </w:p>
        </w:tc>
      </w:tr>
      <w:tr w:rsidR="0036119C" w:rsidRPr="002C07A1" w14:paraId="2D33874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F0FF3C0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1206E2B2" w14:textId="528AC8DB" w:rsidR="0036119C" w:rsidRPr="00456582" w:rsidRDefault="0036119C" w:rsidP="00456582">
            <w:pPr>
              <w:jc w:val="both"/>
            </w:pPr>
            <w:r w:rsidRPr="00456582">
              <w:rPr>
                <w:rFonts w:eastAsia="Calibri"/>
              </w:rPr>
              <w:t xml:space="preserve">Структура требований к </w:t>
            </w:r>
            <w:r w:rsidRPr="00456582">
              <w:t xml:space="preserve">сменным элементам переналаживаемого </w:t>
            </w:r>
            <w:r w:rsidRPr="00456582">
              <w:rPr>
                <w:rFonts w:eastAsia="Calibri"/>
              </w:rPr>
              <w:t>станочного приспособления</w:t>
            </w:r>
          </w:p>
        </w:tc>
      </w:tr>
      <w:tr w:rsidR="0036119C" w:rsidRPr="002C07A1" w14:paraId="490B2D9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45CA6F9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617E6590" w14:textId="3819F94E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Правила выбора сменных элементов переналаживаемых станочных приспособлений</w:t>
            </w:r>
          </w:p>
        </w:tc>
      </w:tr>
      <w:tr w:rsidR="0036119C" w:rsidRPr="002C07A1" w14:paraId="76CF974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57155FF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37FCC2F2" w14:textId="13E6F514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Виды и характеристики сменных установочных элементов переналаживаемых станочных приспособлений</w:t>
            </w:r>
          </w:p>
        </w:tc>
      </w:tr>
      <w:tr w:rsidR="0036119C" w:rsidRPr="002C07A1" w14:paraId="5DDBB0B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00A9430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20E3CA7C" w14:textId="69DE5898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Виды и характеристики сменных контактных элементов зажимных устройств переналаживаемых станочных приспособлений</w:t>
            </w:r>
          </w:p>
        </w:tc>
      </w:tr>
      <w:tr w:rsidR="0036119C" w:rsidRPr="002C07A1" w14:paraId="792EEC4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EE0410C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6C2C43B8" w14:textId="3065FB21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Виды и характеристики сменных направляющих элементов переналаживаемых станочных приспособлений</w:t>
            </w:r>
          </w:p>
        </w:tc>
      </w:tr>
      <w:tr w:rsidR="0036119C" w:rsidRPr="002C07A1" w14:paraId="7BDA4682" w14:textId="77777777" w:rsidTr="00655DBC">
        <w:trPr>
          <w:trHeight w:val="391"/>
        </w:trPr>
        <w:tc>
          <w:tcPr>
            <w:tcW w:w="1074" w:type="pct"/>
            <w:vMerge/>
            <w:shd w:val="clear" w:color="auto" w:fill="auto"/>
          </w:tcPr>
          <w:p w14:paraId="2D3970FD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FB05C86" w14:textId="6121FCFE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Размерные параметры столов и шпинделей станков</w:t>
            </w:r>
          </w:p>
        </w:tc>
      </w:tr>
      <w:tr w:rsidR="0036119C" w:rsidRPr="002C07A1" w14:paraId="282DA437" w14:textId="77777777" w:rsidTr="00655DBC">
        <w:trPr>
          <w:trHeight w:val="283"/>
        </w:trPr>
        <w:tc>
          <w:tcPr>
            <w:tcW w:w="1074" w:type="pct"/>
            <w:vMerge/>
            <w:shd w:val="clear" w:color="auto" w:fill="auto"/>
          </w:tcPr>
          <w:p w14:paraId="5ADA7B81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AC0F96E" w14:textId="3D704D19" w:rsidR="0036119C" w:rsidRPr="00456582" w:rsidRDefault="0036119C" w:rsidP="00456582">
            <w:pPr>
              <w:jc w:val="both"/>
            </w:pPr>
            <w:r w:rsidRPr="00456582">
              <w:t xml:space="preserve">Методики </w:t>
            </w:r>
            <w:proofErr w:type="spellStart"/>
            <w:r w:rsidRPr="00456582">
              <w:t>точностных</w:t>
            </w:r>
            <w:proofErr w:type="spellEnd"/>
            <w:r w:rsidRPr="00456582">
              <w:t xml:space="preserve"> расчетов конструкций станочных приспособлений</w:t>
            </w:r>
          </w:p>
        </w:tc>
      </w:tr>
      <w:tr w:rsidR="0036119C" w:rsidRPr="002C07A1" w14:paraId="4BD97BC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5F40155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7CE3D7C4" w14:textId="184A9E23" w:rsidR="0036119C" w:rsidRPr="00456582" w:rsidRDefault="0036119C" w:rsidP="00456582">
            <w:pPr>
              <w:jc w:val="both"/>
            </w:pPr>
            <w:r w:rsidRPr="00456582">
              <w:t xml:space="preserve">Методики прочностных и </w:t>
            </w:r>
            <w:proofErr w:type="spellStart"/>
            <w:r w:rsidRPr="00456582">
              <w:t>жесткостных</w:t>
            </w:r>
            <w:proofErr w:type="spellEnd"/>
            <w:r w:rsidRPr="00456582">
              <w:t xml:space="preserve"> расчетов конструкций станочных приспособлений</w:t>
            </w:r>
          </w:p>
        </w:tc>
      </w:tr>
      <w:tr w:rsidR="0036119C" w:rsidRPr="002C07A1" w14:paraId="3FFB284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C92411B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11D8A9EA" w14:textId="3D6C8677" w:rsidR="0036119C" w:rsidRPr="00456582" w:rsidRDefault="0036119C" w:rsidP="00456582">
            <w:pPr>
              <w:jc w:val="both"/>
              <w:rPr>
                <w:rFonts w:eastAsia="Calibri"/>
              </w:rPr>
            </w:pPr>
            <w:r w:rsidRPr="00456582">
              <w:t>Теоретическая механика в объеме выполняемой работы</w:t>
            </w:r>
          </w:p>
        </w:tc>
      </w:tr>
      <w:tr w:rsidR="0036119C" w:rsidRPr="002C07A1" w14:paraId="0C7191CA" w14:textId="77777777" w:rsidTr="00655DBC">
        <w:trPr>
          <w:trHeight w:val="413"/>
        </w:trPr>
        <w:tc>
          <w:tcPr>
            <w:tcW w:w="1074" w:type="pct"/>
            <w:vMerge/>
            <w:shd w:val="clear" w:color="auto" w:fill="auto"/>
          </w:tcPr>
          <w:p w14:paraId="2CD8921F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B6A6A02" w14:textId="076F5C79" w:rsidR="0036119C" w:rsidRPr="00456582" w:rsidRDefault="0036119C" w:rsidP="00456582">
            <w:pPr>
              <w:jc w:val="both"/>
            </w:pPr>
            <w:r w:rsidRPr="00456582">
              <w:t>Сопротивление материалов в объеме выполняемой работы</w:t>
            </w:r>
          </w:p>
        </w:tc>
      </w:tr>
      <w:tr w:rsidR="0036119C" w:rsidRPr="002C07A1" w14:paraId="30FA90D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BF2BBA9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2A1634F6" w14:textId="77777777" w:rsidR="0036119C" w:rsidRPr="00456582" w:rsidRDefault="0036119C" w:rsidP="00456582">
            <w:pPr>
              <w:jc w:val="both"/>
            </w:pPr>
            <w:r w:rsidRPr="00456582">
              <w:t>Материаловедение в объеме выполняемой работы</w:t>
            </w:r>
          </w:p>
        </w:tc>
      </w:tr>
      <w:tr w:rsidR="0036119C" w:rsidRPr="002C07A1" w14:paraId="630A2F5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E822F69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53619E7E" w14:textId="0D128C23" w:rsidR="0036119C" w:rsidRPr="00456582" w:rsidRDefault="0036119C" w:rsidP="00456582">
            <w:pPr>
              <w:jc w:val="both"/>
            </w:pPr>
            <w:r w:rsidRPr="00456582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36119C" w:rsidRPr="002C07A1" w14:paraId="35DF6FA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79463C7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32C47594" w14:textId="6D1E2ED8" w:rsidR="0036119C" w:rsidRPr="00456582" w:rsidRDefault="0036119C" w:rsidP="00456582">
            <w:pPr>
              <w:jc w:val="both"/>
            </w:pPr>
            <w:r w:rsidRPr="00456582">
              <w:t>Текстовые редакторы (процессоры): наименования, возможности и порядок работы в них</w:t>
            </w:r>
          </w:p>
        </w:tc>
      </w:tr>
      <w:tr w:rsidR="0036119C" w:rsidRPr="002C07A1" w14:paraId="4AEA7BE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32611C0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4683D761" w14:textId="321CF590" w:rsidR="0036119C" w:rsidRPr="00456582" w:rsidRDefault="0036119C" w:rsidP="00456582">
            <w:pPr>
              <w:jc w:val="both"/>
            </w:pPr>
            <w:r w:rsidRPr="00456582">
              <w:rPr>
                <w:lang w:val="en-US"/>
              </w:rPr>
              <w:t>CAD</w:t>
            </w:r>
            <w:r w:rsidRPr="00456582">
              <w:t xml:space="preserve">-системы: </w:t>
            </w:r>
            <w:r w:rsidR="00413464" w:rsidRPr="00456582">
              <w:t xml:space="preserve">классы, </w:t>
            </w:r>
            <w:r w:rsidRPr="00456582">
              <w:t>наименования, возможности и порядок работы в них</w:t>
            </w:r>
          </w:p>
        </w:tc>
      </w:tr>
      <w:tr w:rsidR="0036119C" w:rsidRPr="002C07A1" w14:paraId="7A183C1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0A03AB1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3DF84FC0" w14:textId="6F839B54" w:rsidR="0036119C" w:rsidRPr="00456582" w:rsidRDefault="0036119C" w:rsidP="00456582">
            <w:pPr>
              <w:jc w:val="both"/>
            </w:pPr>
            <w:r w:rsidRPr="00456582">
              <w:t>Электронные каталоги производителей сменных элементов переналаживаемых приспособлений: наименования, возможности и порядок работы в них</w:t>
            </w:r>
          </w:p>
        </w:tc>
      </w:tr>
      <w:tr w:rsidR="0036119C" w:rsidRPr="002C07A1" w14:paraId="0239937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EC6E354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7F0BC961" w14:textId="5C591D5B" w:rsidR="0036119C" w:rsidRPr="00456582" w:rsidRDefault="0036119C" w:rsidP="00456582">
            <w:pPr>
              <w:jc w:val="both"/>
            </w:pPr>
            <w:r w:rsidRPr="00456582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36119C" w:rsidRPr="002C07A1" w14:paraId="453E344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5DAEE34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6AF14703" w14:textId="4EE01B03" w:rsidR="0036119C" w:rsidRPr="00456582" w:rsidRDefault="0036119C" w:rsidP="00456582">
            <w:pPr>
              <w:jc w:val="both"/>
            </w:pPr>
            <w:r w:rsidRPr="00456582">
              <w:t>PDM-система организации: возможности, порядок просмотра информации о приспособлениях</w:t>
            </w:r>
          </w:p>
        </w:tc>
      </w:tr>
      <w:tr w:rsidR="0036119C" w:rsidRPr="002C07A1" w14:paraId="627A0E1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C7C664B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3B6D12E1" w14:textId="67F204D3" w:rsidR="0036119C" w:rsidRPr="00456582" w:rsidRDefault="0036119C" w:rsidP="00456582">
            <w:pPr>
              <w:jc w:val="both"/>
            </w:pPr>
            <w:r w:rsidRPr="00456582">
              <w:rPr>
                <w:lang w:val="en-US"/>
              </w:rPr>
              <w:t>M</w:t>
            </w:r>
            <w:r w:rsidRPr="00456582">
              <w:t>DM-система организации: возможности, порядок просмотра информации о приспособлениях</w:t>
            </w:r>
          </w:p>
        </w:tc>
      </w:tr>
      <w:tr w:rsidR="0036119C" w:rsidRPr="002C07A1" w14:paraId="0D9F8BC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16F0112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1A88CFFB" w14:textId="5154FD33" w:rsidR="0036119C" w:rsidRPr="00456582" w:rsidRDefault="0036119C" w:rsidP="00456582">
            <w:pPr>
              <w:jc w:val="both"/>
            </w:pPr>
            <w:r w:rsidRPr="00456582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36119C" w:rsidRPr="002C07A1" w14:paraId="12AB0DA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69FCAEC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0B38874B" w14:textId="0F3785CF" w:rsidR="0036119C" w:rsidRPr="00456582" w:rsidRDefault="0036119C" w:rsidP="00456582">
            <w:pPr>
              <w:jc w:val="both"/>
            </w:pPr>
            <w:r w:rsidRPr="00456582">
              <w:t>Основы права интеллектуальной собственности</w:t>
            </w:r>
          </w:p>
        </w:tc>
      </w:tr>
      <w:tr w:rsidR="0036119C" w:rsidRPr="002C07A1" w14:paraId="404F867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CDC2A0E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15462D96" w14:textId="7A62D1A6" w:rsidR="0036119C" w:rsidRPr="00456582" w:rsidRDefault="0036119C" w:rsidP="00456582">
            <w:pPr>
              <w:jc w:val="both"/>
            </w:pPr>
            <w:r w:rsidRPr="00456582">
              <w:t xml:space="preserve">Положения </w:t>
            </w:r>
            <w:r w:rsidR="0089570D" w:rsidRPr="00456582">
              <w:t xml:space="preserve">Трудового кодекса Российской Федерации в части, касающейся </w:t>
            </w:r>
            <w:r w:rsidRPr="00456582">
              <w:t>оплаты труда, режима труда и отдыха</w:t>
            </w:r>
          </w:p>
        </w:tc>
      </w:tr>
      <w:tr w:rsidR="0036119C" w:rsidRPr="002C07A1" w14:paraId="613479C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E676652" w14:textId="77777777" w:rsidR="0036119C" w:rsidRPr="002C07A1" w:rsidDel="002A1D54" w:rsidRDefault="0036119C" w:rsidP="00E71B4A"/>
        </w:tc>
        <w:tc>
          <w:tcPr>
            <w:tcW w:w="3926" w:type="pct"/>
            <w:shd w:val="clear" w:color="auto" w:fill="auto"/>
          </w:tcPr>
          <w:p w14:paraId="5FCD4748" w14:textId="615FB7E0" w:rsidR="0036119C" w:rsidRPr="00456582" w:rsidRDefault="0036119C" w:rsidP="00456582">
            <w:pPr>
              <w:jc w:val="both"/>
            </w:pPr>
            <w:r w:rsidRPr="00456582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6119C" w:rsidRPr="002C07A1" w14:paraId="7E04BBC7" w14:textId="77777777" w:rsidTr="00BF570F">
        <w:trPr>
          <w:trHeight w:val="20"/>
        </w:trPr>
        <w:tc>
          <w:tcPr>
            <w:tcW w:w="1074" w:type="pct"/>
            <w:shd w:val="clear" w:color="auto" w:fill="auto"/>
          </w:tcPr>
          <w:p w14:paraId="3530EBB0" w14:textId="77777777" w:rsidR="0036119C" w:rsidRPr="002C07A1" w:rsidDel="002A1D54" w:rsidRDefault="0036119C" w:rsidP="00EE19FD">
            <w:r w:rsidRPr="002C07A1" w:rsidDel="002A1D54">
              <w:t>Другие характеристики</w:t>
            </w:r>
          </w:p>
        </w:tc>
        <w:tc>
          <w:tcPr>
            <w:tcW w:w="3926" w:type="pct"/>
            <w:shd w:val="clear" w:color="auto" w:fill="auto"/>
          </w:tcPr>
          <w:p w14:paraId="30CE8658" w14:textId="20795A3C" w:rsidR="0036119C" w:rsidRPr="00456582" w:rsidRDefault="0089570D" w:rsidP="00456582">
            <w:pPr>
              <w:jc w:val="both"/>
            </w:pPr>
            <w:r w:rsidRPr="00456582">
              <w:t>-</w:t>
            </w:r>
          </w:p>
        </w:tc>
      </w:tr>
    </w:tbl>
    <w:p w14:paraId="703305B4" w14:textId="77777777" w:rsidR="00105A2A" w:rsidRPr="00892E0A" w:rsidRDefault="00105A2A" w:rsidP="00892E0A"/>
    <w:p w14:paraId="7B7C2912" w14:textId="706EC366" w:rsidR="008B1351" w:rsidRPr="00EE19FD" w:rsidRDefault="00D06BD0" w:rsidP="00EE19FD">
      <w:pPr>
        <w:rPr>
          <w:b/>
          <w:bCs w:val="0"/>
        </w:rPr>
      </w:pPr>
      <w:r w:rsidRPr="00EE19FD">
        <w:rPr>
          <w:b/>
          <w:bCs w:val="0"/>
        </w:rPr>
        <w:t>3.1.2</w:t>
      </w:r>
      <w:r w:rsidR="008B1351" w:rsidRPr="00EE19FD">
        <w:rPr>
          <w:b/>
          <w:bCs w:val="0"/>
        </w:rPr>
        <w:t>. Трудовая функция</w:t>
      </w:r>
    </w:p>
    <w:p w14:paraId="644B0761" w14:textId="639126DD" w:rsidR="00105A2A" w:rsidRPr="00105A2A" w:rsidRDefault="00105A2A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0"/>
        <w:gridCol w:w="623"/>
        <w:gridCol w:w="1080"/>
        <w:gridCol w:w="1886"/>
        <w:gridCol w:w="679"/>
      </w:tblGrid>
      <w:tr w:rsidR="008312A2" w:rsidRPr="002C07A1" w14:paraId="64048FCC" w14:textId="77777777" w:rsidTr="00105A2A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5408FDF" w14:textId="7012D5E6" w:rsidR="008312A2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8DC536C" w14:textId="0464568F" w:rsidR="008312A2" w:rsidRPr="002C07A1" w:rsidRDefault="008312A2" w:rsidP="00E71B4A">
            <w:r w:rsidRPr="002C07A1">
              <w:t xml:space="preserve">Проектирование </w:t>
            </w:r>
            <w:r w:rsidR="00510FBE">
              <w:t>элементов</w:t>
            </w:r>
            <w:r w:rsidRPr="002C07A1">
              <w:t xml:space="preserve"> </w:t>
            </w:r>
            <w:r w:rsidR="00E334C0" w:rsidRPr="002C07A1">
              <w:t>сбороч</w:t>
            </w:r>
            <w:r w:rsidRPr="002C07A1">
              <w:t>ных приспособлений</w:t>
            </w:r>
          </w:p>
        </w:tc>
        <w:tc>
          <w:tcPr>
            <w:tcW w:w="29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7794847" w14:textId="261A537F" w:rsidR="008312A2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2D690F4" w14:textId="2C0D4A77" w:rsidR="008312A2" w:rsidRPr="002C07A1" w:rsidRDefault="00DB387E" w:rsidP="00BF570F">
            <w:pPr>
              <w:jc w:val="center"/>
            </w:pPr>
            <w:r>
              <w:rPr>
                <w:lang w:val="en-US"/>
              </w:rPr>
              <w:t>A</w:t>
            </w:r>
            <w:r w:rsidR="008312A2" w:rsidRPr="002C07A1">
              <w:rPr>
                <w:lang w:val="en-US"/>
              </w:rPr>
              <w:t>/0</w:t>
            </w:r>
            <w:r w:rsidR="00D06BD0" w:rsidRPr="002C07A1">
              <w:t>2</w:t>
            </w:r>
            <w:r w:rsidR="008312A2" w:rsidRPr="002C07A1">
              <w:rPr>
                <w:lang w:val="en-US"/>
              </w:rPr>
              <w:t>.</w:t>
            </w:r>
            <w:r w:rsidR="008312A2" w:rsidRPr="002C07A1">
              <w:t>4</w:t>
            </w:r>
          </w:p>
        </w:tc>
        <w:tc>
          <w:tcPr>
            <w:tcW w:w="905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C83AD38" w14:textId="58242E0F" w:rsidR="008312A2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2990940" w14:textId="77777777" w:rsidR="008312A2" w:rsidRPr="002C07A1" w:rsidRDefault="008312A2" w:rsidP="00BF570F">
            <w:pPr>
              <w:jc w:val="center"/>
            </w:pPr>
            <w:r w:rsidRPr="002C07A1">
              <w:t>4</w:t>
            </w:r>
          </w:p>
        </w:tc>
      </w:tr>
    </w:tbl>
    <w:p w14:paraId="1E0D841D" w14:textId="77777777" w:rsidR="008B1351" w:rsidRPr="002C07A1" w:rsidRDefault="008B1351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6119C" w:rsidRPr="002C07A1" w14:paraId="08C2D865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77D2C05" w14:textId="77777777" w:rsidR="0036119C" w:rsidRPr="002C07A1" w:rsidRDefault="0036119C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180EBF05" w14:textId="216F9141" w:rsidR="0036119C" w:rsidRPr="008F220C" w:rsidRDefault="0036119C" w:rsidP="008F220C">
            <w:pPr>
              <w:jc w:val="both"/>
            </w:pPr>
            <w:r w:rsidRPr="008F220C">
              <w:t>Анализ технической документации</w:t>
            </w:r>
            <w:r w:rsidRPr="008F220C">
              <w:rPr>
                <w:color w:val="000000" w:themeColor="text1"/>
              </w:rPr>
              <w:t xml:space="preserve"> </w:t>
            </w:r>
            <w:r w:rsidRPr="008F220C">
              <w:t>на сборочные приспособления</w:t>
            </w:r>
            <w:r w:rsidR="0011212E" w:rsidRPr="008F220C">
              <w:t>,</w:t>
            </w:r>
            <w:r w:rsidRPr="008F220C">
              <w:t xml:space="preserve"> для которых проектируются детали и сборочные единицы </w:t>
            </w:r>
          </w:p>
        </w:tc>
      </w:tr>
      <w:tr w:rsidR="0036119C" w:rsidRPr="002C07A1" w14:paraId="2A2C746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3574308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65B34A0B" w14:textId="7AB5ED7E" w:rsidR="0036119C" w:rsidRPr="008F220C" w:rsidRDefault="00CF5C0B" w:rsidP="008F220C">
            <w:pPr>
              <w:jc w:val="both"/>
            </w:pPr>
            <w:r w:rsidRPr="008F220C">
              <w:t>Разработка конструкции</w:t>
            </w:r>
            <w:r w:rsidR="0036119C" w:rsidRPr="008F220C">
              <w:t xml:space="preserve"> деталей и сборочных единиц установочных элементов сборочных приспособлений</w:t>
            </w:r>
          </w:p>
        </w:tc>
      </w:tr>
      <w:tr w:rsidR="0036119C" w:rsidRPr="002C07A1" w14:paraId="15D101C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BFC4EF7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796E416E" w14:textId="2A8796D1" w:rsidR="0036119C" w:rsidRPr="008F220C" w:rsidRDefault="00CF5C0B" w:rsidP="008F220C">
            <w:pPr>
              <w:jc w:val="both"/>
            </w:pPr>
            <w:r w:rsidRPr="008F220C">
              <w:t>Разработка конструкции</w:t>
            </w:r>
            <w:r w:rsidR="0036119C" w:rsidRPr="008F220C">
              <w:t xml:space="preserve"> деталей и сборочных единиц зажимных устройств сборочных приспособлений</w:t>
            </w:r>
          </w:p>
        </w:tc>
      </w:tr>
      <w:tr w:rsidR="0036119C" w:rsidRPr="002C07A1" w14:paraId="3C97C9C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F849A24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0D1A14AC" w14:textId="6DFED613" w:rsidR="0036119C" w:rsidRPr="008F220C" w:rsidRDefault="00CF5C0B" w:rsidP="008F220C">
            <w:pPr>
              <w:jc w:val="both"/>
            </w:pPr>
            <w:r w:rsidRPr="008F220C">
              <w:t>Разработка конструкции</w:t>
            </w:r>
            <w:r w:rsidR="0036119C" w:rsidRPr="008F220C">
              <w:t xml:space="preserve"> деталей и сборочных единиц направляющих и ориентирующих элементов сборочных приспособлений</w:t>
            </w:r>
          </w:p>
        </w:tc>
      </w:tr>
      <w:tr w:rsidR="0036119C" w:rsidRPr="002C07A1" w14:paraId="6833290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8C771F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4CC2CCAF" w14:textId="7398A9F0" w:rsidR="0036119C" w:rsidRPr="008F220C" w:rsidRDefault="00CF5C0B" w:rsidP="008F220C">
            <w:pPr>
              <w:jc w:val="both"/>
            </w:pPr>
            <w:r w:rsidRPr="008F220C">
              <w:t>Разработка конструкции</w:t>
            </w:r>
            <w:r w:rsidR="0036119C" w:rsidRPr="008F220C">
              <w:t xml:space="preserve"> корпусных деталей и сборочных единиц сборочных приспособлений</w:t>
            </w:r>
          </w:p>
        </w:tc>
      </w:tr>
      <w:tr w:rsidR="0036119C" w:rsidRPr="002C07A1" w14:paraId="335E300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303273E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1B053F68" w14:textId="636C5471" w:rsidR="0036119C" w:rsidRPr="008F220C" w:rsidRDefault="0036119C" w:rsidP="008F220C">
            <w:pPr>
              <w:jc w:val="both"/>
            </w:pPr>
            <w:r w:rsidRPr="008F220C">
              <w:t>Анализ технологических операций, для которых проектируются сменные элементы переналаживаемых сборочных приспособлений</w:t>
            </w:r>
          </w:p>
        </w:tc>
      </w:tr>
      <w:tr w:rsidR="0036119C" w:rsidRPr="002C07A1" w14:paraId="398FC8B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5F4494C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77ACC1B2" w14:textId="4C42FBE7" w:rsidR="0036119C" w:rsidRPr="008F220C" w:rsidRDefault="00CF5C0B" w:rsidP="008F220C">
            <w:pPr>
              <w:jc w:val="both"/>
            </w:pPr>
            <w:r w:rsidRPr="008F220C">
              <w:t>Разработка конструкции</w:t>
            </w:r>
            <w:r w:rsidR="0036119C" w:rsidRPr="008F220C">
              <w:t xml:space="preserve"> сменных установочных элементов переналаживаемых сборочных приспособлений</w:t>
            </w:r>
          </w:p>
        </w:tc>
      </w:tr>
      <w:tr w:rsidR="0036119C" w:rsidRPr="002C07A1" w14:paraId="6432E9E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C14FD42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2C44BDD2" w14:textId="2234386A" w:rsidR="0036119C" w:rsidRPr="008F220C" w:rsidRDefault="00CF5C0B" w:rsidP="008F220C">
            <w:pPr>
              <w:jc w:val="both"/>
            </w:pPr>
            <w:r w:rsidRPr="008F220C">
              <w:t>Разработка конструкции</w:t>
            </w:r>
            <w:r w:rsidR="0036119C" w:rsidRPr="008F220C">
              <w:t xml:space="preserve"> сменных контактных элементов зажимных устройств переналаживаемых сборочных приспособлений</w:t>
            </w:r>
          </w:p>
        </w:tc>
      </w:tr>
      <w:tr w:rsidR="0036119C" w:rsidRPr="002C07A1" w14:paraId="3100DC9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043D069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149EF3EF" w14:textId="668E65BD" w:rsidR="0036119C" w:rsidRPr="008F220C" w:rsidRDefault="00CF5C0B" w:rsidP="008F220C">
            <w:pPr>
              <w:jc w:val="both"/>
            </w:pPr>
            <w:r w:rsidRPr="008F220C">
              <w:t>Разработка конструкции</w:t>
            </w:r>
            <w:r w:rsidR="0036119C" w:rsidRPr="008F220C">
              <w:t xml:space="preserve"> сменных направляющих и ориентирующих элементов переналаживаемых сборочных приспособлений</w:t>
            </w:r>
          </w:p>
        </w:tc>
      </w:tr>
      <w:tr w:rsidR="0036119C" w:rsidRPr="002C07A1" w14:paraId="1058BAF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91C1CC6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16889214" w14:textId="53D7C7D9" w:rsidR="0036119C" w:rsidRPr="008F220C" w:rsidRDefault="0036119C" w:rsidP="008F220C">
            <w:pPr>
              <w:jc w:val="both"/>
            </w:pPr>
            <w:r w:rsidRPr="008F220C">
              <w:t>Внесение изменений в конструкции корпусных деталей сборочных приспособлений с установочными элементами технологического оборудования</w:t>
            </w:r>
          </w:p>
        </w:tc>
      </w:tr>
      <w:tr w:rsidR="0036119C" w:rsidRPr="002C07A1" w14:paraId="24CFD67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70899CD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600116AD" w14:textId="15DDEDBF" w:rsidR="0036119C" w:rsidRPr="008F220C" w:rsidRDefault="00D37E91" w:rsidP="008F220C">
            <w:pPr>
              <w:jc w:val="both"/>
            </w:pPr>
            <w:proofErr w:type="spellStart"/>
            <w:r w:rsidRPr="008F220C">
              <w:t>Точностные</w:t>
            </w:r>
            <w:proofErr w:type="spellEnd"/>
            <w:r w:rsidRPr="008F220C">
              <w:t xml:space="preserve"> расчеты</w:t>
            </w:r>
            <w:r w:rsidR="0036119C" w:rsidRPr="008F220C">
              <w:t xml:space="preserve"> сборочных приспособлений при использовании спроектированных элементов</w:t>
            </w:r>
          </w:p>
        </w:tc>
      </w:tr>
      <w:tr w:rsidR="0036119C" w:rsidRPr="002C07A1" w14:paraId="6A0D48D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91F9D21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0CDBDF2C" w14:textId="7A4AD922" w:rsidR="0036119C" w:rsidRPr="008F220C" w:rsidRDefault="00D37E91" w:rsidP="008F220C">
            <w:pPr>
              <w:jc w:val="both"/>
            </w:pPr>
            <w:r w:rsidRPr="008F220C">
              <w:t>Силовые расчеты</w:t>
            </w:r>
            <w:r w:rsidR="0036119C" w:rsidRPr="008F220C">
              <w:t xml:space="preserve"> сборочных приспособлений при использовании спроектированных элементов</w:t>
            </w:r>
          </w:p>
        </w:tc>
      </w:tr>
      <w:tr w:rsidR="0036119C" w:rsidRPr="002C07A1" w14:paraId="658D862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9A274B3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3863BE6F" w14:textId="55CEE5A4" w:rsidR="0036119C" w:rsidRPr="008F220C" w:rsidRDefault="00271C28" w:rsidP="008F220C">
            <w:pPr>
              <w:jc w:val="both"/>
            </w:pPr>
            <w:r w:rsidRPr="008F220C">
              <w:t>Прочностные расчеты</w:t>
            </w:r>
            <w:r w:rsidR="0036119C" w:rsidRPr="008F220C">
              <w:t xml:space="preserve"> сборочных приспособлений при использовании спроектированных элементов</w:t>
            </w:r>
          </w:p>
        </w:tc>
      </w:tr>
      <w:tr w:rsidR="0036119C" w:rsidRPr="002C07A1" w14:paraId="02230B0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3CA165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6908654C" w14:textId="4E0DDE3B" w:rsidR="0036119C" w:rsidRPr="008F220C" w:rsidDel="0036119C" w:rsidRDefault="0036119C" w:rsidP="008F220C">
            <w:pPr>
              <w:jc w:val="both"/>
            </w:pPr>
            <w:r w:rsidRPr="008F220C">
              <w:t>Оформление комплектов конструкторской документации на проектируемые детали и сборочные единицы сборочных приспособлений</w:t>
            </w:r>
          </w:p>
        </w:tc>
      </w:tr>
      <w:tr w:rsidR="0036119C" w:rsidRPr="002C07A1" w14:paraId="7592220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6FE14D6" w14:textId="77777777" w:rsidR="0036119C" w:rsidRPr="002C07A1" w:rsidRDefault="0036119C" w:rsidP="00E71B4A"/>
        </w:tc>
        <w:tc>
          <w:tcPr>
            <w:tcW w:w="3928" w:type="pct"/>
            <w:shd w:val="clear" w:color="auto" w:fill="auto"/>
          </w:tcPr>
          <w:p w14:paraId="6C723CC4" w14:textId="13DC0577" w:rsidR="0036119C" w:rsidRPr="008F220C" w:rsidRDefault="0036119C" w:rsidP="008F220C">
            <w:pPr>
              <w:jc w:val="both"/>
            </w:pPr>
            <w:r w:rsidRPr="008F220C">
              <w:t>Оформление комплектов конструкторской документации на проектируемые сменные элементы переналаживаемых сборочных приспособлений</w:t>
            </w:r>
          </w:p>
        </w:tc>
      </w:tr>
      <w:tr w:rsidR="0036119C" w:rsidRPr="002C07A1" w14:paraId="3AF5DEF1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230B6C6" w14:textId="77777777" w:rsidR="0036119C" w:rsidRPr="002C07A1" w:rsidDel="002A1D54" w:rsidRDefault="0036119C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21E07504" w14:textId="77777777" w:rsidR="0036119C" w:rsidRPr="008F220C" w:rsidRDefault="0036119C" w:rsidP="008F220C">
            <w:pPr>
              <w:jc w:val="both"/>
            </w:pPr>
            <w:r w:rsidRPr="008F220C">
              <w:t>Читать технологическую и конструкторскую документацию</w:t>
            </w:r>
          </w:p>
        </w:tc>
      </w:tr>
      <w:tr w:rsidR="0036119C" w:rsidRPr="002C07A1" w14:paraId="14224BB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768EC8" w14:textId="77777777" w:rsidR="0036119C" w:rsidRPr="002C07A1" w:rsidDel="002A1D54" w:rsidRDefault="0036119C" w:rsidP="00E71B4A"/>
        </w:tc>
        <w:tc>
          <w:tcPr>
            <w:tcW w:w="3928" w:type="pct"/>
            <w:shd w:val="clear" w:color="auto" w:fill="auto"/>
          </w:tcPr>
          <w:p w14:paraId="30505038" w14:textId="1801A123" w:rsidR="0036119C" w:rsidRPr="008F220C" w:rsidRDefault="0036119C" w:rsidP="008F220C">
            <w:pPr>
              <w:jc w:val="both"/>
            </w:pPr>
            <w:r w:rsidRPr="008F220C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A501ED" w:rsidRPr="002C07A1" w14:paraId="5A9ADF7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0EA631C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7AE9136B" w14:textId="6B7E3756" w:rsidR="00A501ED" w:rsidRPr="008F220C" w:rsidRDefault="00EA5999" w:rsidP="008F220C">
            <w:pPr>
              <w:jc w:val="both"/>
            </w:pPr>
            <w:r w:rsidRPr="008F220C">
              <w:t>Проектировать</w:t>
            </w:r>
            <w:r w:rsidR="00A501ED" w:rsidRPr="008F220C">
              <w:t xml:space="preserve"> детали и сборочные единицы установочных элементов сборочных приспособлений</w:t>
            </w:r>
          </w:p>
        </w:tc>
      </w:tr>
      <w:tr w:rsidR="00A501ED" w:rsidRPr="002C07A1" w14:paraId="1432656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AA69DBD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34FE2085" w14:textId="67450018" w:rsidR="00A501ED" w:rsidRPr="008F220C" w:rsidRDefault="00EA5999" w:rsidP="008F220C">
            <w:pPr>
              <w:jc w:val="both"/>
            </w:pPr>
            <w:r w:rsidRPr="008F220C">
              <w:t>Проектировать</w:t>
            </w:r>
            <w:r w:rsidR="00A501ED" w:rsidRPr="008F220C">
              <w:t xml:space="preserve"> детали и сборочные единицы зажимных устройств сборочных приспособлений</w:t>
            </w:r>
          </w:p>
        </w:tc>
      </w:tr>
      <w:tr w:rsidR="00A501ED" w:rsidRPr="002C07A1" w14:paraId="7A1D3F8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83604A5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3B5D01DD" w14:textId="6BAF9605" w:rsidR="00A501ED" w:rsidRPr="008F220C" w:rsidRDefault="00EA5999" w:rsidP="008F220C">
            <w:pPr>
              <w:jc w:val="both"/>
            </w:pPr>
            <w:r w:rsidRPr="008F220C">
              <w:t>Проектировать</w:t>
            </w:r>
            <w:r w:rsidR="00A501ED" w:rsidRPr="008F220C">
              <w:t xml:space="preserve"> детали и сборочные единицы направляющих и ориентирующих элементов сборочных приспособлений</w:t>
            </w:r>
          </w:p>
        </w:tc>
      </w:tr>
      <w:tr w:rsidR="00A501ED" w:rsidRPr="002C07A1" w14:paraId="2EB8871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14AA31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62D20938" w14:textId="0D22314D" w:rsidR="00A501ED" w:rsidRPr="008F220C" w:rsidRDefault="00EA5999" w:rsidP="008F220C">
            <w:pPr>
              <w:jc w:val="both"/>
            </w:pPr>
            <w:r w:rsidRPr="008F220C">
              <w:t>Проектировать</w:t>
            </w:r>
            <w:r w:rsidR="00A501ED" w:rsidRPr="008F220C">
              <w:t xml:space="preserve"> корпусные детали и сборочные единицы сборочных приспособлений</w:t>
            </w:r>
          </w:p>
        </w:tc>
      </w:tr>
      <w:tr w:rsidR="00A501ED" w:rsidRPr="002C07A1" w14:paraId="1A00359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FE7FD05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71E28473" w14:textId="352B4F40" w:rsidR="00A501ED" w:rsidRPr="008F220C" w:rsidRDefault="00A501ED" w:rsidP="008F220C">
            <w:pPr>
              <w:jc w:val="both"/>
            </w:pPr>
            <w:r w:rsidRPr="008F220C">
              <w:t>Определять схемы установки базовых элементов сборочных единиц</w:t>
            </w:r>
          </w:p>
        </w:tc>
      </w:tr>
      <w:tr w:rsidR="00A501ED" w:rsidRPr="002C07A1" w14:paraId="3FD423D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2BF5705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0179FC63" w14:textId="37D87078" w:rsidR="00A501ED" w:rsidRPr="008F220C" w:rsidRDefault="00A501ED" w:rsidP="008F220C">
            <w:pPr>
              <w:jc w:val="both"/>
            </w:pPr>
            <w:r w:rsidRPr="008F220C">
              <w:t xml:space="preserve">Использовать электронные каталоги производителей сменных элементов переналаживаемых сборочных приспособлений, </w:t>
            </w:r>
            <w:r w:rsidRPr="008F220C">
              <w:rPr>
                <w:lang w:val="en-US"/>
              </w:rPr>
              <w:t>MDM</w:t>
            </w:r>
            <w:r w:rsidRPr="008F220C">
              <w:t>-систему организации для выбора стандартных сменных элементов переналаживаемых с</w:t>
            </w:r>
            <w:r w:rsidR="00C93B59" w:rsidRPr="008F220C">
              <w:t>бор</w:t>
            </w:r>
            <w:r w:rsidRPr="008F220C">
              <w:t>очных приспособлений</w:t>
            </w:r>
          </w:p>
        </w:tc>
      </w:tr>
      <w:tr w:rsidR="00A501ED" w:rsidRPr="002C07A1" w14:paraId="6D45555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86F5FE4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73BE796E" w14:textId="482FCFE8" w:rsidR="00A501ED" w:rsidRPr="008F220C" w:rsidRDefault="00EA5999" w:rsidP="008F220C">
            <w:pPr>
              <w:jc w:val="both"/>
            </w:pPr>
            <w:r w:rsidRPr="008F220C">
              <w:t>Проектировать сменные установочные элементы</w:t>
            </w:r>
            <w:r w:rsidR="00A501ED" w:rsidRPr="008F220C">
              <w:rPr>
                <w:rFonts w:eastAsia="Calibri"/>
              </w:rPr>
              <w:t xml:space="preserve"> переналаживаемых сборочных приспособлений</w:t>
            </w:r>
          </w:p>
        </w:tc>
      </w:tr>
      <w:tr w:rsidR="00A501ED" w:rsidRPr="002C07A1" w14:paraId="2EF9E61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7E8B9EA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5630F37D" w14:textId="3232236B" w:rsidR="00A501ED" w:rsidRPr="008F220C" w:rsidRDefault="00EA5999" w:rsidP="008F220C">
            <w:pPr>
              <w:jc w:val="both"/>
            </w:pPr>
            <w:r w:rsidRPr="008F220C">
              <w:t>Проектировать сменные контактные элементы</w:t>
            </w:r>
            <w:r w:rsidR="00A501ED" w:rsidRPr="008F220C">
              <w:t xml:space="preserve"> зажимных устройств переналаживаемых сборочных приспособлений</w:t>
            </w:r>
          </w:p>
        </w:tc>
      </w:tr>
      <w:tr w:rsidR="00A501ED" w:rsidRPr="002C07A1" w14:paraId="2DED936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3FBE3FB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3165EACD" w14:textId="04043799" w:rsidR="00A501ED" w:rsidRPr="008F220C" w:rsidRDefault="00EA5999" w:rsidP="008F220C">
            <w:pPr>
              <w:jc w:val="both"/>
            </w:pPr>
            <w:r w:rsidRPr="008F220C">
              <w:t xml:space="preserve">Проектировать </w:t>
            </w:r>
            <w:r w:rsidR="00A501ED" w:rsidRPr="008F220C">
              <w:t>сменны</w:t>
            </w:r>
            <w:r w:rsidRPr="008F220C">
              <w:t>е</w:t>
            </w:r>
            <w:r w:rsidR="00A501ED" w:rsidRPr="008F220C">
              <w:t xml:space="preserve"> направляющи</w:t>
            </w:r>
            <w:r w:rsidRPr="008F220C">
              <w:t>е</w:t>
            </w:r>
            <w:r w:rsidR="00A501ED" w:rsidRPr="008F220C">
              <w:t xml:space="preserve"> и ориентирующи</w:t>
            </w:r>
            <w:r w:rsidRPr="008F220C">
              <w:t>е</w:t>
            </w:r>
            <w:r w:rsidR="00A501ED" w:rsidRPr="008F220C">
              <w:t xml:space="preserve"> элемент</w:t>
            </w:r>
            <w:r w:rsidRPr="008F220C">
              <w:t>ы</w:t>
            </w:r>
            <w:r w:rsidR="00A501ED" w:rsidRPr="008F220C">
              <w:t xml:space="preserve"> переналаживаемых сборочных приспособлений</w:t>
            </w:r>
          </w:p>
        </w:tc>
      </w:tr>
      <w:tr w:rsidR="00A501ED" w:rsidRPr="002C07A1" w14:paraId="2E0BDEB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3D144A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584018FF" w14:textId="4304CA9F" w:rsidR="00A501ED" w:rsidRPr="008F220C" w:rsidRDefault="00A501ED" w:rsidP="008F220C">
            <w:pPr>
              <w:jc w:val="both"/>
              <w:rPr>
                <w:rFonts w:eastAsia="Calibri"/>
              </w:rPr>
            </w:pPr>
            <w:r w:rsidRPr="008F220C">
              <w:t xml:space="preserve">Модифицировать конструкции корпусных деталей </w:t>
            </w:r>
            <w:r w:rsidRPr="008F220C">
              <w:rPr>
                <w:rFonts w:eastAsia="Calibri"/>
              </w:rPr>
              <w:t xml:space="preserve">сборочных приспособлений в целях приведения их в соответствие с </w:t>
            </w:r>
            <w:r w:rsidRPr="008F220C">
              <w:t>установочными элементами технологического оборудования</w:t>
            </w:r>
          </w:p>
        </w:tc>
      </w:tr>
      <w:tr w:rsidR="00A501ED" w:rsidRPr="002C07A1" w14:paraId="391E823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6C7B96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14CDE031" w14:textId="4D835AD0" w:rsidR="00A501ED" w:rsidRPr="008F220C" w:rsidRDefault="00A501ED" w:rsidP="008F220C">
            <w:pPr>
              <w:jc w:val="both"/>
              <w:rPr>
                <w:rFonts w:eastAsia="Calibri"/>
              </w:rPr>
            </w:pPr>
            <w:r w:rsidRPr="008F220C">
              <w:t xml:space="preserve">Выполнять </w:t>
            </w:r>
            <w:r w:rsidR="00D37E91" w:rsidRPr="008F220C">
              <w:t>силовые расчеты</w:t>
            </w:r>
            <w:r w:rsidRPr="008F220C">
              <w:t xml:space="preserve"> сборочных приспособлений при использовании спроектированных элементов</w:t>
            </w:r>
          </w:p>
        </w:tc>
      </w:tr>
      <w:tr w:rsidR="00A501ED" w:rsidRPr="002C07A1" w14:paraId="6851AA0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275ECE4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610DC529" w14:textId="7588A16E" w:rsidR="00A501ED" w:rsidRPr="008F220C" w:rsidRDefault="00A501ED" w:rsidP="008F220C">
            <w:pPr>
              <w:jc w:val="both"/>
            </w:pPr>
            <w:r w:rsidRPr="008F220C">
              <w:t xml:space="preserve">Выполнять </w:t>
            </w:r>
            <w:proofErr w:type="spellStart"/>
            <w:r w:rsidR="00D37E91" w:rsidRPr="008F220C">
              <w:t>точностные</w:t>
            </w:r>
            <w:proofErr w:type="spellEnd"/>
            <w:r w:rsidR="00D37E91" w:rsidRPr="008F220C">
              <w:t xml:space="preserve"> расчеты</w:t>
            </w:r>
            <w:r w:rsidRPr="008F220C">
              <w:t xml:space="preserve"> сборочных приспособлений при использовании спроектированных элементов</w:t>
            </w:r>
          </w:p>
        </w:tc>
      </w:tr>
      <w:tr w:rsidR="00A501ED" w:rsidRPr="002C07A1" w14:paraId="65A5E17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FF4E394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10CB631C" w14:textId="3F96B0EA" w:rsidR="00A501ED" w:rsidRPr="008F220C" w:rsidRDefault="00A501ED" w:rsidP="008F220C">
            <w:pPr>
              <w:jc w:val="both"/>
            </w:pPr>
            <w:r w:rsidRPr="008F220C">
              <w:t>Назначать технические требования к проектируемым элементам сборочных приспособлений</w:t>
            </w:r>
          </w:p>
        </w:tc>
      </w:tr>
      <w:tr w:rsidR="00A501ED" w:rsidRPr="002C07A1" w14:paraId="5EB247D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C695B4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0869D237" w14:textId="128F2B2B" w:rsidR="00A501ED" w:rsidRPr="008F220C" w:rsidRDefault="00A501ED" w:rsidP="008F220C">
            <w:pPr>
              <w:jc w:val="both"/>
            </w:pPr>
            <w:r w:rsidRPr="008F220C">
              <w:t>Выбирать материалы деталей проектируемых элементов сборочных приспособлений</w:t>
            </w:r>
          </w:p>
        </w:tc>
      </w:tr>
      <w:tr w:rsidR="00A501ED" w:rsidRPr="002C07A1" w14:paraId="0BBA7E7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87A13D5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7E57DCB1" w14:textId="02547ECB" w:rsidR="00A501ED" w:rsidRPr="008F220C" w:rsidRDefault="00A501ED" w:rsidP="008F220C">
            <w:pPr>
              <w:jc w:val="both"/>
            </w:pPr>
            <w:r w:rsidRPr="008F220C">
              <w:t xml:space="preserve">Выполнять </w:t>
            </w:r>
            <w:r w:rsidR="00271C28" w:rsidRPr="008F220C">
              <w:t>прочностные расчеты</w:t>
            </w:r>
            <w:r w:rsidRPr="008F220C">
              <w:t xml:space="preserve"> сборочных приспособлений при использовании спроектированных элементов</w:t>
            </w:r>
          </w:p>
        </w:tc>
      </w:tr>
      <w:tr w:rsidR="00A501ED" w:rsidRPr="002C07A1" w14:paraId="4C74627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8109C43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00475AD6" w14:textId="1C840BF9" w:rsidR="00A501ED" w:rsidRPr="008F220C" w:rsidRDefault="00A501ED" w:rsidP="008F220C">
            <w:pPr>
              <w:jc w:val="both"/>
            </w:pPr>
            <w:r w:rsidRPr="008F220C">
              <w:t>Использовать текстовые редакторы (процессоры) для создания конструкторской документации на спроектированные элементы сборочных приспособлений</w:t>
            </w:r>
          </w:p>
        </w:tc>
      </w:tr>
      <w:tr w:rsidR="00A501ED" w:rsidRPr="002C07A1" w14:paraId="25546EB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F234D8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11E1FA85" w14:textId="4242793C" w:rsidR="00A501ED" w:rsidRPr="008F220C" w:rsidRDefault="00A501ED" w:rsidP="008F220C">
            <w:pPr>
              <w:jc w:val="both"/>
            </w:pPr>
            <w:r w:rsidRPr="008F220C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A501ED" w:rsidRPr="002C07A1" w14:paraId="1F55C8C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3278D37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0F6135B3" w14:textId="16C723DC" w:rsidR="00A501ED" w:rsidRPr="008F220C" w:rsidRDefault="00A501ED" w:rsidP="008F220C">
            <w:pPr>
              <w:jc w:val="both"/>
            </w:pPr>
            <w:r w:rsidRPr="008F220C">
              <w:t xml:space="preserve">Разрабатывать конструкторскую документацию на спроектированные </w:t>
            </w:r>
            <w:r w:rsidRPr="008F220C">
              <w:lastRenderedPageBreak/>
              <w:t>элементы сборочных приспособлений с использованием CAD-систем</w:t>
            </w:r>
          </w:p>
        </w:tc>
      </w:tr>
      <w:tr w:rsidR="00A501ED" w:rsidRPr="002C07A1" w14:paraId="6BA012E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3FB992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70BF07ED" w14:textId="101DC909" w:rsidR="00A501ED" w:rsidRPr="008F220C" w:rsidRDefault="00A501ED" w:rsidP="008F220C">
            <w:pPr>
              <w:jc w:val="both"/>
            </w:pPr>
            <w:r w:rsidRPr="008F220C">
              <w:t xml:space="preserve">Оформлять и использовать документацию на приспособления в соответствии с </w:t>
            </w:r>
            <w:r w:rsidR="0089570D" w:rsidRPr="008F220C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8F220C">
              <w:t>в сфере интеллектуальной собственности</w:t>
            </w:r>
          </w:p>
        </w:tc>
      </w:tr>
      <w:tr w:rsidR="00A501ED" w:rsidRPr="002C07A1" w14:paraId="2A1B3C9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9044F56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7564764C" w14:textId="15AA504D" w:rsidR="00A501ED" w:rsidRPr="008F220C" w:rsidRDefault="00A501ED" w:rsidP="008F220C">
            <w:pPr>
              <w:jc w:val="both"/>
            </w:pPr>
            <w:r w:rsidRPr="008F220C">
              <w:t xml:space="preserve">Использовать прикладные компьютерные программы для </w:t>
            </w:r>
            <w:proofErr w:type="spellStart"/>
            <w:r w:rsidRPr="008F220C">
              <w:t>точностных</w:t>
            </w:r>
            <w:proofErr w:type="spellEnd"/>
            <w:r w:rsidRPr="008F220C">
              <w:t xml:space="preserve">, силовых и прочностных расчетов конструкций </w:t>
            </w:r>
            <w:r w:rsidR="00A556C1" w:rsidRPr="008F220C">
              <w:t xml:space="preserve">сборочных </w:t>
            </w:r>
            <w:r w:rsidRPr="008F220C">
              <w:t>приспособлений при использовании спроектированных элементов</w:t>
            </w:r>
          </w:p>
        </w:tc>
      </w:tr>
      <w:tr w:rsidR="00A501ED" w:rsidRPr="002C07A1" w14:paraId="79F8805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1EF635C" w14:textId="77777777" w:rsidR="00A501ED" w:rsidRPr="002C07A1" w:rsidDel="002A1D54" w:rsidRDefault="00A501ED" w:rsidP="00E71B4A"/>
        </w:tc>
        <w:tc>
          <w:tcPr>
            <w:tcW w:w="3928" w:type="pct"/>
            <w:shd w:val="clear" w:color="auto" w:fill="auto"/>
          </w:tcPr>
          <w:p w14:paraId="07C3B4B7" w14:textId="7A09FBAB" w:rsidR="00A501ED" w:rsidRPr="008F220C" w:rsidRDefault="00A501ED" w:rsidP="008F220C">
            <w:pPr>
              <w:jc w:val="both"/>
            </w:pPr>
            <w:r w:rsidRPr="008F220C">
              <w:t>Получать, отправлять, пересылать сообщения и документы по электронной почте</w:t>
            </w:r>
          </w:p>
        </w:tc>
      </w:tr>
      <w:tr w:rsidR="00C93B59" w:rsidRPr="002C07A1" w14:paraId="5445F213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49CE8338" w14:textId="77777777" w:rsidR="00C93B59" w:rsidRPr="002C07A1" w:rsidRDefault="00C93B59" w:rsidP="00EE19FD">
            <w:r w:rsidRPr="002C07A1" w:rsidDel="002A1D54">
              <w:t>Необходимые знания</w:t>
            </w:r>
          </w:p>
          <w:p w14:paraId="64CA5788" w14:textId="128CD4F6" w:rsidR="00C93B59" w:rsidRPr="002C07A1" w:rsidRDefault="00C93B59" w:rsidP="00EE19FD">
            <w:r w:rsidRPr="002C07A1">
              <w:br w:type="page"/>
            </w:r>
          </w:p>
        </w:tc>
        <w:tc>
          <w:tcPr>
            <w:tcW w:w="3928" w:type="pct"/>
            <w:shd w:val="clear" w:color="auto" w:fill="auto"/>
          </w:tcPr>
          <w:p w14:paraId="418CDEA3" w14:textId="41D76041" w:rsidR="00C93B59" w:rsidRPr="008F220C" w:rsidRDefault="00C93B59" w:rsidP="008F220C">
            <w:pPr>
              <w:jc w:val="both"/>
            </w:pPr>
            <w:r w:rsidRPr="008F220C">
              <w:t xml:space="preserve">Методики проектирования деталей и сборочных единиц </w:t>
            </w:r>
            <w:r w:rsidRPr="008F220C">
              <w:rPr>
                <w:rFonts w:eastAsia="Calibri"/>
              </w:rPr>
              <w:t>сборочных приспособлений</w:t>
            </w:r>
          </w:p>
        </w:tc>
      </w:tr>
      <w:tr w:rsidR="00C93B59" w:rsidRPr="002C07A1" w14:paraId="65A632C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DA1955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110AC7F8" w14:textId="3575C7FA" w:rsidR="00C93B59" w:rsidRPr="008F220C" w:rsidRDefault="00C93B59" w:rsidP="008F220C">
            <w:pPr>
              <w:jc w:val="both"/>
            </w:pPr>
            <w:r w:rsidRPr="008F220C">
              <w:rPr>
                <w:rFonts w:eastAsia="Calibri"/>
              </w:rPr>
              <w:t xml:space="preserve">Структура требований к </w:t>
            </w:r>
            <w:r w:rsidRPr="008F220C">
              <w:t xml:space="preserve">деталям и сборочным единицам </w:t>
            </w:r>
            <w:r w:rsidRPr="008F220C">
              <w:rPr>
                <w:rFonts w:eastAsia="Calibri"/>
              </w:rPr>
              <w:t>сборочных приспособлений</w:t>
            </w:r>
          </w:p>
        </w:tc>
      </w:tr>
      <w:tr w:rsidR="00C93B59" w:rsidRPr="002C07A1" w14:paraId="11D74ED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5FED146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7BAF5EDD" w14:textId="00F4AEA3" w:rsidR="00C93B59" w:rsidRPr="008F220C" w:rsidRDefault="00C93B59" w:rsidP="008F220C">
            <w:pPr>
              <w:jc w:val="both"/>
            </w:pPr>
            <w:r w:rsidRPr="008F220C">
              <w:t>Методики проектирования сменных элементов переналаживаемых сборочных приспособлений</w:t>
            </w:r>
          </w:p>
        </w:tc>
      </w:tr>
      <w:tr w:rsidR="00C93B59" w:rsidRPr="002C07A1" w14:paraId="0EA5B36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42CBCDA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0355D3A9" w14:textId="22944D6E" w:rsidR="00C93B59" w:rsidRPr="008F220C" w:rsidRDefault="00C93B59" w:rsidP="008F220C">
            <w:pPr>
              <w:jc w:val="both"/>
            </w:pPr>
            <w:r w:rsidRPr="008F220C">
              <w:t xml:space="preserve">Конструкции переналаживаемых </w:t>
            </w:r>
            <w:r w:rsidR="006F00DC" w:rsidRPr="008F220C">
              <w:t>сборочных</w:t>
            </w:r>
            <w:r w:rsidRPr="008F220C">
              <w:t xml:space="preserve"> приспособлений, применяемых в организации</w:t>
            </w:r>
          </w:p>
        </w:tc>
      </w:tr>
      <w:tr w:rsidR="00C93B59" w:rsidRPr="002C07A1" w14:paraId="0440CA7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A649B18" w14:textId="4F2E99C9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209EB98B" w14:textId="7BE1A5F1" w:rsidR="00C93B59" w:rsidRPr="008F220C" w:rsidRDefault="00C93B59" w:rsidP="008F220C">
            <w:pPr>
              <w:jc w:val="both"/>
            </w:pPr>
            <w:r w:rsidRPr="008F220C">
              <w:rPr>
                <w:rFonts w:eastAsia="Calibri"/>
              </w:rPr>
              <w:t xml:space="preserve">Структура требований к </w:t>
            </w:r>
            <w:r w:rsidRPr="008F220C">
              <w:t xml:space="preserve">сменным элементам переналаживаемых </w:t>
            </w:r>
            <w:r w:rsidRPr="008F220C">
              <w:rPr>
                <w:rFonts w:eastAsia="Calibri"/>
              </w:rPr>
              <w:t>сборочных приспособлений</w:t>
            </w:r>
          </w:p>
        </w:tc>
      </w:tr>
      <w:tr w:rsidR="00C93B59" w:rsidRPr="002C07A1" w14:paraId="5F9D363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B1C30A5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5382E522" w14:textId="3E199EF7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>Правила выбора сменных элементов переналаживаемых сборочных приспособлений</w:t>
            </w:r>
          </w:p>
        </w:tc>
      </w:tr>
      <w:tr w:rsidR="00C93B59" w:rsidRPr="002C07A1" w14:paraId="7971E79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AD7C710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12FC706E" w14:textId="6F0DBE03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>Виды и характеристики сменных установочных элементов переналаживаемых сборочных приспособлений</w:t>
            </w:r>
          </w:p>
        </w:tc>
      </w:tr>
      <w:tr w:rsidR="00C93B59" w:rsidRPr="002C07A1" w14:paraId="10D4DCC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CC71EC2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7DF3E63E" w14:textId="06484D91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>Виды и характеристики сменных контактных элементов зажимных устройств переналаживаемых сборочных приспособлений</w:t>
            </w:r>
          </w:p>
        </w:tc>
      </w:tr>
      <w:tr w:rsidR="00C93B59" w:rsidRPr="002C07A1" w14:paraId="163025A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D541C12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4EC5D2AD" w14:textId="48E7FAB7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>Виды и характеристики сменных направляющих и ориентирующих элементов переналаживаемых сборочных приспособлений</w:t>
            </w:r>
          </w:p>
        </w:tc>
      </w:tr>
      <w:tr w:rsidR="00C93B59" w:rsidRPr="002C07A1" w14:paraId="6C1FD9F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6772A86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14A72AC1" w14:textId="70064C4F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 xml:space="preserve">Методики </w:t>
            </w:r>
            <w:proofErr w:type="spellStart"/>
            <w:r w:rsidRPr="008F220C">
              <w:t>точностных</w:t>
            </w:r>
            <w:proofErr w:type="spellEnd"/>
            <w:r w:rsidRPr="008F220C">
              <w:t xml:space="preserve"> расчетов конструкций сборочных приспособлений</w:t>
            </w:r>
          </w:p>
        </w:tc>
      </w:tr>
      <w:tr w:rsidR="00C93B59" w:rsidRPr="002C07A1" w14:paraId="336E095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17A6DF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3C696C57" w14:textId="6D7D8DE9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 xml:space="preserve">Методики прочностных и </w:t>
            </w:r>
            <w:proofErr w:type="spellStart"/>
            <w:r w:rsidRPr="008F220C">
              <w:t>жесткостных</w:t>
            </w:r>
            <w:proofErr w:type="spellEnd"/>
            <w:r w:rsidRPr="008F220C">
              <w:t xml:space="preserve"> расчетов конструкций сборочных приспособлений</w:t>
            </w:r>
          </w:p>
        </w:tc>
      </w:tr>
      <w:tr w:rsidR="00C93B59" w:rsidRPr="002C07A1" w14:paraId="3D0BB02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5EA7D02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1FCAAAEB" w14:textId="4DC56733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>Теоретическая механика в объеме выполняемой работы</w:t>
            </w:r>
          </w:p>
        </w:tc>
      </w:tr>
      <w:tr w:rsidR="00C93B59" w:rsidRPr="002C07A1" w14:paraId="7A2BD5C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A69ECC2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2CACBF18" w14:textId="2914DFED" w:rsidR="00C93B59" w:rsidRPr="008F220C" w:rsidRDefault="00C93B59" w:rsidP="008F220C">
            <w:pPr>
              <w:jc w:val="both"/>
              <w:rPr>
                <w:rFonts w:eastAsia="Calibri"/>
              </w:rPr>
            </w:pPr>
            <w:r w:rsidRPr="008F220C">
              <w:t>Сопротивление материалов в объеме выполняемой работы</w:t>
            </w:r>
          </w:p>
        </w:tc>
      </w:tr>
      <w:tr w:rsidR="00C93B59" w:rsidRPr="002C07A1" w14:paraId="3DF6D8F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4A3D6DA" w14:textId="3A621C88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5C7635B2" w14:textId="77777777" w:rsidR="00C93B59" w:rsidRPr="008F220C" w:rsidRDefault="00C93B59" w:rsidP="008F220C">
            <w:pPr>
              <w:jc w:val="both"/>
            </w:pPr>
            <w:r w:rsidRPr="008F220C">
              <w:t>Материаловедение в объеме выполняемой работы</w:t>
            </w:r>
          </w:p>
        </w:tc>
      </w:tr>
      <w:tr w:rsidR="00C93B59" w:rsidRPr="002C07A1" w14:paraId="53A3E85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1EE3367" w14:textId="50868215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6A36CEAE" w14:textId="41953D28" w:rsidR="00C93B59" w:rsidRPr="008F220C" w:rsidRDefault="00C93B59" w:rsidP="008F220C">
            <w:pPr>
              <w:jc w:val="both"/>
            </w:pPr>
            <w:r w:rsidRPr="008F220C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C93B59" w:rsidRPr="002C07A1" w14:paraId="32ED37D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161AFD" w14:textId="55320458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351648A2" w14:textId="669C2045" w:rsidR="00C93B59" w:rsidRPr="008F220C" w:rsidRDefault="00C93B59" w:rsidP="008F220C">
            <w:pPr>
              <w:jc w:val="both"/>
            </w:pPr>
            <w:r w:rsidRPr="008F220C">
              <w:t>Текстовые редакторы (процессоры): наименования, возможности и порядок работы в них</w:t>
            </w:r>
          </w:p>
        </w:tc>
      </w:tr>
      <w:tr w:rsidR="00C93B59" w:rsidRPr="002C07A1" w14:paraId="056A717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83BD12" w14:textId="58AF5F8A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45F93B72" w14:textId="7F8CC849" w:rsidR="00C93B59" w:rsidRPr="008F220C" w:rsidRDefault="00C93B59" w:rsidP="008F220C">
            <w:pPr>
              <w:jc w:val="both"/>
            </w:pPr>
            <w:r w:rsidRPr="008F220C">
              <w:rPr>
                <w:lang w:val="en-US"/>
              </w:rPr>
              <w:t>CAD</w:t>
            </w:r>
            <w:r w:rsidRPr="008F220C">
              <w:t xml:space="preserve">-системы: </w:t>
            </w:r>
            <w:r w:rsidR="00413464" w:rsidRPr="008F220C">
              <w:t xml:space="preserve">классы, </w:t>
            </w:r>
            <w:r w:rsidRPr="008F220C">
              <w:t>наименования, возможности и порядок работы в них</w:t>
            </w:r>
          </w:p>
        </w:tc>
      </w:tr>
      <w:tr w:rsidR="00C93B59" w:rsidRPr="002C07A1" w14:paraId="12C70EC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F8E942D" w14:textId="52DD4EB6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7BD76EEA" w14:textId="72086E7D" w:rsidR="00C93B59" w:rsidRPr="008F220C" w:rsidRDefault="00C93B59" w:rsidP="008F220C">
            <w:pPr>
              <w:jc w:val="both"/>
            </w:pPr>
            <w:r w:rsidRPr="008F220C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C93B59" w:rsidRPr="002C07A1" w14:paraId="7850344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98EC739" w14:textId="24F41475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757DDB3A" w14:textId="2F025016" w:rsidR="00C93B59" w:rsidRPr="008F220C" w:rsidRDefault="00C93B59" w:rsidP="008F220C">
            <w:pPr>
              <w:jc w:val="both"/>
            </w:pPr>
            <w:r w:rsidRPr="008F220C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C93B59" w:rsidRPr="002C07A1" w14:paraId="023E564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7F2A3DF" w14:textId="72E520E6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72856346" w14:textId="7D16DED0" w:rsidR="00C93B59" w:rsidRPr="008F220C" w:rsidRDefault="00C93B59" w:rsidP="008F220C">
            <w:pPr>
              <w:jc w:val="both"/>
            </w:pPr>
            <w:r w:rsidRPr="008F220C">
              <w:t>PDM-система организации: возможности, порядок просмотра информации о приспособлениях</w:t>
            </w:r>
          </w:p>
        </w:tc>
      </w:tr>
      <w:tr w:rsidR="00C93B59" w:rsidRPr="002C07A1" w14:paraId="0ADC1B6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C81110D" w14:textId="4D29BFF5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6E77F417" w14:textId="43EDB877" w:rsidR="00C93B59" w:rsidRPr="008F220C" w:rsidRDefault="00C93B59" w:rsidP="008F220C">
            <w:pPr>
              <w:jc w:val="both"/>
            </w:pPr>
            <w:r w:rsidRPr="008F220C">
              <w:rPr>
                <w:lang w:val="en-US"/>
              </w:rPr>
              <w:t>M</w:t>
            </w:r>
            <w:r w:rsidRPr="008F220C">
              <w:t>DM-система организации: возможности, порядок просмотра информации о приспособлениях</w:t>
            </w:r>
          </w:p>
        </w:tc>
      </w:tr>
      <w:tr w:rsidR="00C93B59" w:rsidRPr="002C07A1" w14:paraId="2056C19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9151537" w14:textId="2E35DEF5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78DBB90B" w14:textId="23C21A0B" w:rsidR="00C93B59" w:rsidRPr="008F220C" w:rsidRDefault="00C93B59" w:rsidP="008F220C">
            <w:pPr>
              <w:jc w:val="both"/>
            </w:pPr>
            <w:r w:rsidRPr="008F220C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C93B59" w:rsidRPr="002C07A1" w14:paraId="5FC285B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544B55A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57EDFAFC" w14:textId="50B021BD" w:rsidR="00C93B59" w:rsidRPr="008F220C" w:rsidRDefault="00C93B59" w:rsidP="008F220C">
            <w:pPr>
              <w:jc w:val="both"/>
            </w:pPr>
            <w:r w:rsidRPr="008F220C">
              <w:t>Основы права интеллектуальной собственности</w:t>
            </w:r>
          </w:p>
        </w:tc>
      </w:tr>
      <w:tr w:rsidR="00C93B59" w:rsidRPr="002C07A1" w14:paraId="38D2683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E96A2E0" w14:textId="77777777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53F35360" w14:textId="0E28F277" w:rsidR="00C93B59" w:rsidRPr="008F220C" w:rsidRDefault="00C93B59" w:rsidP="008F220C">
            <w:pPr>
              <w:jc w:val="both"/>
            </w:pPr>
            <w:r w:rsidRPr="008F220C">
              <w:t xml:space="preserve">Положения </w:t>
            </w:r>
            <w:r w:rsidR="0089570D" w:rsidRPr="008F220C">
              <w:t xml:space="preserve">Трудового кодекса Российской Федерации в части, касающейся </w:t>
            </w:r>
            <w:r w:rsidRPr="008F220C">
              <w:t>оплаты труда, режима труда и отдыха</w:t>
            </w:r>
          </w:p>
        </w:tc>
      </w:tr>
      <w:tr w:rsidR="00C93B59" w:rsidRPr="002C07A1" w14:paraId="46946E4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BB6057" w14:textId="52436CDE" w:rsidR="00C93B59" w:rsidRPr="002C07A1" w:rsidDel="002A1D54" w:rsidRDefault="00C93B59" w:rsidP="00E71B4A"/>
        </w:tc>
        <w:tc>
          <w:tcPr>
            <w:tcW w:w="3928" w:type="pct"/>
            <w:shd w:val="clear" w:color="auto" w:fill="auto"/>
          </w:tcPr>
          <w:p w14:paraId="546BCC96" w14:textId="4ECA314B" w:rsidR="00C93B59" w:rsidRPr="008F220C" w:rsidRDefault="00C93B59" w:rsidP="008F220C">
            <w:pPr>
              <w:jc w:val="both"/>
            </w:pPr>
            <w:r w:rsidRPr="008F220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93B59" w:rsidRPr="002C07A1" w14:paraId="67D85FC9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4758A20B" w14:textId="77777777" w:rsidR="00C93B59" w:rsidRPr="002C07A1" w:rsidDel="002A1D54" w:rsidRDefault="00C93B59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2E4D5591" w14:textId="77777777" w:rsidR="00C93B59" w:rsidRPr="008F220C" w:rsidRDefault="00C93B59" w:rsidP="008F220C">
            <w:pPr>
              <w:jc w:val="both"/>
            </w:pPr>
            <w:r w:rsidRPr="008F220C">
              <w:t>-</w:t>
            </w:r>
          </w:p>
        </w:tc>
      </w:tr>
    </w:tbl>
    <w:p w14:paraId="5F94EB3D" w14:textId="77777777" w:rsidR="004B17CD" w:rsidRPr="00892E0A" w:rsidRDefault="004B17CD" w:rsidP="00892E0A"/>
    <w:p w14:paraId="0B8FE81A" w14:textId="6F115E92" w:rsidR="00D06BD0" w:rsidRPr="00EE19FD" w:rsidRDefault="00D06BD0" w:rsidP="00EE19FD">
      <w:pPr>
        <w:rPr>
          <w:b/>
          <w:bCs w:val="0"/>
        </w:rPr>
      </w:pPr>
      <w:r w:rsidRPr="00EE19FD">
        <w:rPr>
          <w:b/>
          <w:bCs w:val="0"/>
        </w:rPr>
        <w:t>3.1.3. Трудовая функция</w:t>
      </w:r>
    </w:p>
    <w:p w14:paraId="0865F7F6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2"/>
        <w:gridCol w:w="621"/>
        <w:gridCol w:w="1080"/>
        <w:gridCol w:w="1888"/>
        <w:gridCol w:w="677"/>
      </w:tblGrid>
      <w:tr w:rsidR="00D06BD0" w:rsidRPr="002C07A1" w14:paraId="70022D10" w14:textId="77777777" w:rsidTr="004B17CD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AC7E7AB" w14:textId="57646480" w:rsidR="00D06BD0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20F43C4" w14:textId="3819057C" w:rsidR="00D06BD0" w:rsidRPr="002C07A1" w:rsidRDefault="00D06BD0" w:rsidP="00E71B4A">
            <w:r w:rsidRPr="002C07A1">
              <w:t xml:space="preserve">Проектирование </w:t>
            </w:r>
            <w:r w:rsidR="00510FBE">
              <w:t>элементов</w:t>
            </w:r>
            <w:r w:rsidRPr="002C07A1">
              <w:t xml:space="preserve"> контрольно-измерительных приспособлений</w:t>
            </w:r>
          </w:p>
        </w:tc>
        <w:tc>
          <w:tcPr>
            <w:tcW w:w="29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EA79C55" w14:textId="7458FFF8" w:rsidR="00D06BD0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F253275" w14:textId="1D184A0B" w:rsidR="00D06BD0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D06BD0" w:rsidRPr="002C07A1">
              <w:rPr>
                <w:lang w:val="en-US"/>
              </w:rPr>
              <w:t>/0</w:t>
            </w:r>
            <w:r w:rsidR="00D06BD0" w:rsidRPr="002C07A1">
              <w:t>3</w:t>
            </w:r>
            <w:r w:rsidR="00D06BD0" w:rsidRPr="002C07A1">
              <w:rPr>
                <w:lang w:val="en-US"/>
              </w:rPr>
              <w:t>.</w:t>
            </w:r>
            <w:r w:rsidR="00D06BD0" w:rsidRPr="002C07A1">
              <w:t>4</w:t>
            </w:r>
          </w:p>
        </w:tc>
        <w:tc>
          <w:tcPr>
            <w:tcW w:w="9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10D9A95" w14:textId="6DF7E9E4" w:rsidR="00D06BD0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1F00526" w14:textId="77777777" w:rsidR="00D06BD0" w:rsidRPr="002C07A1" w:rsidRDefault="00D06BD0" w:rsidP="00BF570F">
            <w:pPr>
              <w:jc w:val="center"/>
              <w:rPr>
                <w:lang w:val="en-US"/>
              </w:rPr>
            </w:pPr>
            <w:r w:rsidRPr="002C07A1">
              <w:t>4</w:t>
            </w:r>
          </w:p>
        </w:tc>
      </w:tr>
    </w:tbl>
    <w:p w14:paraId="1E87B53D" w14:textId="77777777" w:rsidR="00D06BD0" w:rsidRPr="002C07A1" w:rsidRDefault="00D06BD0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93B59" w:rsidRPr="002C07A1" w14:paraId="5487331E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4A99500" w14:textId="77777777" w:rsidR="00C93B59" w:rsidRPr="002C07A1" w:rsidRDefault="00C93B59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28C62507" w14:textId="5826FC53" w:rsidR="00C93B59" w:rsidRPr="00E12F67" w:rsidRDefault="00C93B59" w:rsidP="00E12F67">
            <w:pPr>
              <w:jc w:val="both"/>
              <w:rPr>
                <w:color w:val="2D2D2D"/>
                <w:spacing w:val="2"/>
              </w:rPr>
            </w:pPr>
            <w:r w:rsidRPr="00E12F67">
              <w:t>Анализ технической документации</w:t>
            </w:r>
            <w:r w:rsidRPr="00E12F67">
              <w:rPr>
                <w:color w:val="000000" w:themeColor="text1"/>
              </w:rPr>
              <w:t xml:space="preserve"> </w:t>
            </w:r>
            <w:r w:rsidRPr="00E12F67">
              <w:t>на контрольно-измерительные приспособления</w:t>
            </w:r>
            <w:r w:rsidR="0011212E" w:rsidRPr="00E12F67">
              <w:t>,</w:t>
            </w:r>
            <w:r w:rsidRPr="00E12F67">
              <w:t xml:space="preserve"> для которых проектируются детали и сборочные единицы </w:t>
            </w:r>
          </w:p>
        </w:tc>
      </w:tr>
      <w:tr w:rsidR="00C93B59" w:rsidRPr="002C07A1" w14:paraId="62F2F93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1BB41E" w14:textId="77777777" w:rsidR="00C93B59" w:rsidRPr="002C07A1" w:rsidRDefault="00C93B59" w:rsidP="00E71B4A"/>
        </w:tc>
        <w:tc>
          <w:tcPr>
            <w:tcW w:w="3928" w:type="pct"/>
            <w:shd w:val="clear" w:color="auto" w:fill="auto"/>
          </w:tcPr>
          <w:p w14:paraId="0AD9DCA9" w14:textId="1914D0FE" w:rsidR="00C93B59" w:rsidRPr="00E12F67" w:rsidRDefault="00CF5C0B" w:rsidP="00E12F67">
            <w:pPr>
              <w:jc w:val="both"/>
            </w:pPr>
            <w:r w:rsidRPr="00E12F67">
              <w:t>Разработка конструкции</w:t>
            </w:r>
            <w:r w:rsidR="00C93B59" w:rsidRPr="00E12F67">
              <w:t xml:space="preserve"> деталей и сборочных единиц установочных элементов контрольно-измерительных приспособлений</w:t>
            </w:r>
          </w:p>
        </w:tc>
      </w:tr>
      <w:tr w:rsidR="00C93B59" w:rsidRPr="002C07A1" w14:paraId="3FCA2A3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EECEBFA" w14:textId="77777777" w:rsidR="00C93B59" w:rsidRPr="002C07A1" w:rsidRDefault="00C93B59" w:rsidP="00E71B4A"/>
        </w:tc>
        <w:tc>
          <w:tcPr>
            <w:tcW w:w="3928" w:type="pct"/>
            <w:shd w:val="clear" w:color="auto" w:fill="auto"/>
          </w:tcPr>
          <w:p w14:paraId="4225D0DB" w14:textId="43E404E3" w:rsidR="00C93B59" w:rsidRPr="00E12F67" w:rsidRDefault="00CF5C0B" w:rsidP="00E12F67">
            <w:pPr>
              <w:jc w:val="both"/>
            </w:pPr>
            <w:r w:rsidRPr="00E12F67">
              <w:t>Разработка конструкции</w:t>
            </w:r>
            <w:r w:rsidR="00C93B59" w:rsidRPr="00E12F67">
              <w:t xml:space="preserve"> деталей и сборочных единиц зажимных устройств контрольно-измерительных приспособлений</w:t>
            </w:r>
          </w:p>
        </w:tc>
      </w:tr>
      <w:tr w:rsidR="00C93B59" w:rsidRPr="002C07A1" w14:paraId="38D5FEB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14A7C9" w14:textId="77777777" w:rsidR="00C93B59" w:rsidRPr="002C07A1" w:rsidRDefault="00C93B59" w:rsidP="00E71B4A"/>
        </w:tc>
        <w:tc>
          <w:tcPr>
            <w:tcW w:w="3928" w:type="pct"/>
            <w:shd w:val="clear" w:color="auto" w:fill="auto"/>
          </w:tcPr>
          <w:p w14:paraId="6375CA12" w14:textId="131F3437" w:rsidR="00C93B59" w:rsidRPr="00E12F67" w:rsidRDefault="00CF5C0B" w:rsidP="00E12F67">
            <w:pPr>
              <w:jc w:val="both"/>
            </w:pPr>
            <w:r w:rsidRPr="00E12F67">
              <w:t>Разработка конструкции</w:t>
            </w:r>
            <w:r w:rsidR="00C93B59" w:rsidRPr="00E12F67">
              <w:t xml:space="preserve"> </w:t>
            </w:r>
            <w:r w:rsidR="0011212E" w:rsidRPr="00E12F67">
              <w:t xml:space="preserve">опорных и </w:t>
            </w:r>
            <w:r w:rsidR="00C93B59" w:rsidRPr="00E12F67">
              <w:t>корпусных деталей и сборочных единиц контрольно-измерительных приспособлений</w:t>
            </w:r>
          </w:p>
        </w:tc>
      </w:tr>
      <w:tr w:rsidR="00C93B59" w:rsidRPr="002C07A1" w14:paraId="4D1614E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EB06081" w14:textId="77777777" w:rsidR="00C93B59" w:rsidRPr="002C07A1" w:rsidRDefault="00C93B59" w:rsidP="00E71B4A"/>
        </w:tc>
        <w:tc>
          <w:tcPr>
            <w:tcW w:w="3928" w:type="pct"/>
            <w:shd w:val="clear" w:color="auto" w:fill="auto"/>
          </w:tcPr>
          <w:p w14:paraId="0F7315C0" w14:textId="55A85350" w:rsidR="00C93B59" w:rsidRPr="00E12F67" w:rsidRDefault="00C93B59" w:rsidP="00E12F67">
            <w:pPr>
              <w:jc w:val="both"/>
            </w:pPr>
            <w:r w:rsidRPr="00E12F67">
              <w:t>Анализ контрольных операций, для которых проектируются сменные элементы переналаживаемых контрольно-измерительных приспособлений</w:t>
            </w:r>
          </w:p>
        </w:tc>
      </w:tr>
      <w:tr w:rsidR="00C93B59" w:rsidRPr="002C07A1" w14:paraId="0AAF4ED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33E135" w14:textId="77777777" w:rsidR="00C93B59" w:rsidRPr="002C07A1" w:rsidRDefault="00C93B59" w:rsidP="00E71B4A"/>
        </w:tc>
        <w:tc>
          <w:tcPr>
            <w:tcW w:w="3928" w:type="pct"/>
            <w:shd w:val="clear" w:color="auto" w:fill="auto"/>
          </w:tcPr>
          <w:p w14:paraId="08539CB4" w14:textId="67AB6C6E" w:rsidR="00C93B59" w:rsidRPr="00E12F67" w:rsidRDefault="00CF5C0B" w:rsidP="00E12F67">
            <w:pPr>
              <w:jc w:val="both"/>
            </w:pPr>
            <w:r w:rsidRPr="00E12F67">
              <w:t>Разработка конструкции</w:t>
            </w:r>
            <w:r w:rsidR="00C93B59" w:rsidRPr="00E12F67">
              <w:t xml:space="preserve"> сменных установочных элементов переналаживаемых контрольно-измерительных приспособлений</w:t>
            </w:r>
          </w:p>
        </w:tc>
      </w:tr>
      <w:tr w:rsidR="00C93B59" w:rsidRPr="002C07A1" w14:paraId="760F6CC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26FDFA7" w14:textId="77777777" w:rsidR="00C93B59" w:rsidRPr="002C07A1" w:rsidRDefault="00C93B59" w:rsidP="00E71B4A"/>
        </w:tc>
        <w:tc>
          <w:tcPr>
            <w:tcW w:w="3928" w:type="pct"/>
            <w:shd w:val="clear" w:color="auto" w:fill="auto"/>
          </w:tcPr>
          <w:p w14:paraId="18E3CBD5" w14:textId="5C098600" w:rsidR="00C93B59" w:rsidRPr="00E12F67" w:rsidRDefault="00CF5C0B" w:rsidP="00E12F67">
            <w:pPr>
              <w:jc w:val="both"/>
            </w:pPr>
            <w:r w:rsidRPr="00E12F67">
              <w:t>Разработка конструкции</w:t>
            </w:r>
            <w:r w:rsidR="00C93B59" w:rsidRPr="00E12F67">
              <w:t xml:space="preserve"> сменных контактных элементов зажимных устройств переналаживаемых контрольно-измерительных приспособлений</w:t>
            </w:r>
          </w:p>
        </w:tc>
      </w:tr>
      <w:tr w:rsidR="00C93B59" w:rsidRPr="002C07A1" w14:paraId="14117DA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8CC897F" w14:textId="77777777" w:rsidR="00C93B59" w:rsidRPr="002C07A1" w:rsidRDefault="00C93B59" w:rsidP="00E71B4A"/>
        </w:tc>
        <w:tc>
          <w:tcPr>
            <w:tcW w:w="3928" w:type="pct"/>
            <w:shd w:val="clear" w:color="auto" w:fill="auto"/>
          </w:tcPr>
          <w:p w14:paraId="69C3B55C" w14:textId="6E5E9089" w:rsidR="00C93B59" w:rsidRPr="00E12F67" w:rsidRDefault="0011212E" w:rsidP="00E12F67">
            <w:pPr>
              <w:jc w:val="both"/>
            </w:pPr>
            <w:r w:rsidRPr="00E12F67">
              <w:t>Р</w:t>
            </w:r>
            <w:r w:rsidR="00C93B59" w:rsidRPr="00E12F67">
              <w:t>асчеты погрешностей контроля для контрольно-измерительных приспособлений при использовании спроектированных элементов</w:t>
            </w:r>
          </w:p>
        </w:tc>
      </w:tr>
      <w:tr w:rsidR="0011212E" w:rsidRPr="002C07A1" w14:paraId="0FD96C6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6720B30" w14:textId="77777777" w:rsidR="0011212E" w:rsidRPr="002C07A1" w:rsidRDefault="0011212E" w:rsidP="00E71B4A"/>
        </w:tc>
        <w:tc>
          <w:tcPr>
            <w:tcW w:w="3928" w:type="pct"/>
            <w:shd w:val="clear" w:color="auto" w:fill="auto"/>
          </w:tcPr>
          <w:p w14:paraId="5023FE23" w14:textId="005745FB" w:rsidR="0011212E" w:rsidRPr="00E12F67" w:rsidDel="0011212E" w:rsidRDefault="00D37E91" w:rsidP="00E12F67">
            <w:pPr>
              <w:jc w:val="both"/>
            </w:pPr>
            <w:r w:rsidRPr="00E12F67">
              <w:t>Силовые расчеты</w:t>
            </w:r>
            <w:r w:rsidR="0011212E" w:rsidRPr="00E12F67">
              <w:t xml:space="preserve"> контрольно-измерительных приспособлений при использовании спроектированных элементов</w:t>
            </w:r>
          </w:p>
        </w:tc>
      </w:tr>
      <w:tr w:rsidR="0011212E" w:rsidRPr="002C07A1" w14:paraId="4F73202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7AF9E2" w14:textId="77777777" w:rsidR="0011212E" w:rsidRPr="002C07A1" w:rsidRDefault="0011212E" w:rsidP="00E71B4A"/>
        </w:tc>
        <w:tc>
          <w:tcPr>
            <w:tcW w:w="3928" w:type="pct"/>
            <w:shd w:val="clear" w:color="auto" w:fill="auto"/>
          </w:tcPr>
          <w:p w14:paraId="38D145E4" w14:textId="1771907D" w:rsidR="0011212E" w:rsidRPr="00E12F67" w:rsidDel="0011212E" w:rsidRDefault="00271C28" w:rsidP="00E12F67">
            <w:pPr>
              <w:jc w:val="both"/>
            </w:pPr>
            <w:r w:rsidRPr="00E12F67">
              <w:t>Прочностные расчеты</w:t>
            </w:r>
            <w:r w:rsidR="0011212E" w:rsidRPr="00E12F67">
              <w:t xml:space="preserve"> контрольно-измерительных приспособлений при использовании спроектированных элементов</w:t>
            </w:r>
          </w:p>
        </w:tc>
      </w:tr>
      <w:tr w:rsidR="0011212E" w:rsidRPr="002C07A1" w14:paraId="720FF1B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EAA9196" w14:textId="77777777" w:rsidR="0011212E" w:rsidRPr="002C07A1" w:rsidRDefault="0011212E" w:rsidP="00E71B4A"/>
        </w:tc>
        <w:tc>
          <w:tcPr>
            <w:tcW w:w="3928" w:type="pct"/>
            <w:shd w:val="clear" w:color="auto" w:fill="auto"/>
          </w:tcPr>
          <w:p w14:paraId="609FEB3A" w14:textId="3A5C4CA5" w:rsidR="0011212E" w:rsidRPr="00E12F67" w:rsidRDefault="0011212E" w:rsidP="00E12F67">
            <w:pPr>
              <w:jc w:val="both"/>
            </w:pPr>
            <w:r w:rsidRPr="00E12F67">
              <w:t>Оформление комплектов конструкторской документации на проектируемые детали и сборочные единицы контрольно-измерительных приспособлений</w:t>
            </w:r>
          </w:p>
        </w:tc>
      </w:tr>
      <w:tr w:rsidR="0011212E" w:rsidRPr="002C07A1" w14:paraId="761FBDA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E0EA42B" w14:textId="77777777" w:rsidR="0011212E" w:rsidRPr="002C07A1" w:rsidRDefault="0011212E" w:rsidP="00E71B4A"/>
        </w:tc>
        <w:tc>
          <w:tcPr>
            <w:tcW w:w="3928" w:type="pct"/>
            <w:shd w:val="clear" w:color="auto" w:fill="auto"/>
          </w:tcPr>
          <w:p w14:paraId="12BCF56B" w14:textId="24A22E5D" w:rsidR="0011212E" w:rsidRPr="00E12F67" w:rsidRDefault="0011212E" w:rsidP="00E12F67">
            <w:pPr>
              <w:jc w:val="both"/>
            </w:pPr>
            <w:r w:rsidRPr="00E12F67">
              <w:t>Оформление комплектов конструкторской документации на проектируемые сменные элементы переналаживаемых контрольно-измерительных приспособлений</w:t>
            </w:r>
          </w:p>
        </w:tc>
      </w:tr>
      <w:tr w:rsidR="0011212E" w:rsidRPr="002C07A1" w14:paraId="3A4B76E4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ABB507D" w14:textId="77777777" w:rsidR="0011212E" w:rsidRPr="002C07A1" w:rsidDel="002A1D54" w:rsidRDefault="0011212E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3F0B9477" w14:textId="77777777" w:rsidR="0011212E" w:rsidRPr="00E12F67" w:rsidRDefault="0011212E" w:rsidP="00E12F67">
            <w:pPr>
              <w:jc w:val="both"/>
            </w:pPr>
            <w:r w:rsidRPr="00E12F67">
              <w:t>Читать конструкторскую и технологическую документацию</w:t>
            </w:r>
          </w:p>
        </w:tc>
      </w:tr>
      <w:tr w:rsidR="0011212E" w:rsidRPr="002C07A1" w14:paraId="3E7296C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084664B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7254E8C4" w14:textId="43632981" w:rsidR="0011212E" w:rsidRPr="00E12F67" w:rsidRDefault="0011212E" w:rsidP="00E12F67">
            <w:pPr>
              <w:jc w:val="both"/>
            </w:pPr>
            <w:r w:rsidRPr="00E12F67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11212E" w:rsidRPr="002C07A1" w14:paraId="2A95C09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07B180C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6D5680BD" w14:textId="63A41068" w:rsidR="0011212E" w:rsidRPr="00E12F67" w:rsidRDefault="00EA5999" w:rsidP="00E12F67">
            <w:pPr>
              <w:jc w:val="both"/>
            </w:pPr>
            <w:r w:rsidRPr="00E12F67">
              <w:t>Проектировать</w:t>
            </w:r>
            <w:r w:rsidR="0011212E" w:rsidRPr="00E12F67">
              <w:t xml:space="preserve"> детали и сборочные единицы установочных элементов контрольно-измерительных приспособлений</w:t>
            </w:r>
          </w:p>
        </w:tc>
      </w:tr>
      <w:tr w:rsidR="0011212E" w:rsidRPr="002C07A1" w14:paraId="78438D3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30AA587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0A7CFEB1" w14:textId="7DC38CAE" w:rsidR="0011212E" w:rsidRPr="00E12F67" w:rsidRDefault="00EA5999" w:rsidP="00E12F67">
            <w:pPr>
              <w:jc w:val="both"/>
            </w:pPr>
            <w:r w:rsidRPr="00E12F67">
              <w:t>Проектировать</w:t>
            </w:r>
            <w:r w:rsidR="0011212E" w:rsidRPr="00E12F67">
              <w:t xml:space="preserve"> детали и сборочные единицы зажимных устройств контрольно-измерительных приспособлений</w:t>
            </w:r>
          </w:p>
        </w:tc>
      </w:tr>
      <w:tr w:rsidR="0011212E" w:rsidRPr="002C07A1" w14:paraId="379CB5A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53C8A4A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2E9224DB" w14:textId="58166F75" w:rsidR="0011212E" w:rsidRPr="00E12F67" w:rsidRDefault="00EA5999" w:rsidP="00E12F67">
            <w:pPr>
              <w:jc w:val="both"/>
            </w:pPr>
            <w:r w:rsidRPr="00E12F67">
              <w:t>Проектировать</w:t>
            </w:r>
            <w:r w:rsidR="0011212E" w:rsidRPr="00E12F67">
              <w:t xml:space="preserve"> опорные и корпусные детали и сборочные единицы контрольно-измерительных приспособлений</w:t>
            </w:r>
          </w:p>
        </w:tc>
      </w:tr>
      <w:tr w:rsidR="0011212E" w:rsidRPr="002C07A1" w14:paraId="6194D5F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5A3596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6AC6A42A" w14:textId="14269C46" w:rsidR="0011212E" w:rsidRPr="00E12F67" w:rsidRDefault="0011212E" w:rsidP="00E12F67">
            <w:pPr>
              <w:jc w:val="both"/>
            </w:pPr>
            <w:r w:rsidRPr="00E12F67">
              <w:t>Анализировать схемы контроля изделий</w:t>
            </w:r>
          </w:p>
        </w:tc>
      </w:tr>
      <w:tr w:rsidR="0011212E" w:rsidRPr="002C07A1" w14:paraId="646050A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D0EFAC7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52B77DC2" w14:textId="080A5E3C" w:rsidR="0011212E" w:rsidRPr="00E12F67" w:rsidRDefault="0011212E" w:rsidP="00E12F67">
            <w:pPr>
              <w:jc w:val="both"/>
            </w:pPr>
            <w:r w:rsidRPr="00E12F67">
              <w:t xml:space="preserve">Использовать электронные каталоги производителей сменных элементов переналаживаемых контрольно-измерительных приспособлений, </w:t>
            </w:r>
            <w:r w:rsidRPr="00E12F67">
              <w:rPr>
                <w:lang w:val="en-US"/>
              </w:rPr>
              <w:t>MDM</w:t>
            </w:r>
            <w:r w:rsidRPr="00E12F67">
              <w:t>-систему организации для выбора стандартных сменных элементов переналаживаемых контрольно-измерительных приспособлений</w:t>
            </w:r>
          </w:p>
        </w:tc>
      </w:tr>
      <w:tr w:rsidR="0011212E" w:rsidRPr="002C07A1" w14:paraId="4E9BA39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4F963F3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0E7C38CC" w14:textId="76932AEA" w:rsidR="0011212E" w:rsidRPr="00E12F67" w:rsidRDefault="00EA5999" w:rsidP="00E12F67">
            <w:pPr>
              <w:jc w:val="both"/>
              <w:rPr>
                <w:rFonts w:eastAsia="Calibri"/>
              </w:rPr>
            </w:pPr>
            <w:r w:rsidRPr="00E12F67">
              <w:t>Проектировать сменные установочные элементы</w:t>
            </w:r>
            <w:r w:rsidR="0011212E" w:rsidRPr="00E12F67">
              <w:rPr>
                <w:rFonts w:eastAsia="Calibri"/>
              </w:rPr>
              <w:t xml:space="preserve"> переналаживаемых </w:t>
            </w:r>
            <w:r w:rsidR="0011212E" w:rsidRPr="00E12F67">
              <w:rPr>
                <w:rFonts w:eastAsia="Calibri"/>
              </w:rPr>
              <w:lastRenderedPageBreak/>
              <w:t>контрольно-измерительных приспособлений</w:t>
            </w:r>
          </w:p>
        </w:tc>
      </w:tr>
      <w:tr w:rsidR="0011212E" w:rsidRPr="002C07A1" w14:paraId="64CF8FC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3DF4AD1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68461CE6" w14:textId="45393163" w:rsidR="0011212E" w:rsidRPr="00E12F67" w:rsidRDefault="00EA5999" w:rsidP="00E12F67">
            <w:pPr>
              <w:jc w:val="both"/>
            </w:pPr>
            <w:r w:rsidRPr="00E12F67">
              <w:t>Проектировать сменные контактные элементы</w:t>
            </w:r>
            <w:r w:rsidR="0011212E" w:rsidRPr="00E12F67">
              <w:t xml:space="preserve"> зажимных устройств переналаживаемых контрольно-измерительных приспособлений</w:t>
            </w:r>
          </w:p>
        </w:tc>
      </w:tr>
      <w:tr w:rsidR="0011212E" w:rsidRPr="002C07A1" w14:paraId="2679584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9CA9DAF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3D0FE963" w14:textId="357F3313" w:rsidR="0011212E" w:rsidRPr="00E12F67" w:rsidRDefault="0011212E" w:rsidP="00E12F67">
            <w:pPr>
              <w:jc w:val="both"/>
            </w:pPr>
            <w:r w:rsidRPr="00E12F67">
              <w:t>Выполнять расчеты погрешностей контроля для контрольно-измерительных приспособлений при использовании спроектированных элементов</w:t>
            </w:r>
          </w:p>
        </w:tc>
      </w:tr>
      <w:tr w:rsidR="006E3729" w:rsidRPr="002C07A1" w14:paraId="69EED2A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428A954" w14:textId="77777777" w:rsidR="006E3729" w:rsidRPr="002C07A1" w:rsidDel="002A1D54" w:rsidRDefault="006E3729" w:rsidP="00E71B4A"/>
        </w:tc>
        <w:tc>
          <w:tcPr>
            <w:tcW w:w="3928" w:type="pct"/>
            <w:shd w:val="clear" w:color="auto" w:fill="auto"/>
          </w:tcPr>
          <w:p w14:paraId="36F4D727" w14:textId="1F92DB4A" w:rsidR="006E3729" w:rsidRPr="00E12F67" w:rsidRDefault="006E3729" w:rsidP="00E12F67">
            <w:pPr>
              <w:jc w:val="both"/>
            </w:pPr>
            <w:r w:rsidRPr="00E12F67">
              <w:t xml:space="preserve">Выполнять </w:t>
            </w:r>
            <w:r w:rsidR="00D37E91" w:rsidRPr="00E12F67">
              <w:t>силовые расчеты</w:t>
            </w:r>
            <w:r w:rsidRPr="00E12F67">
              <w:t xml:space="preserve"> контрольно-измерительных приспособлений при использовании спроектированных элементов</w:t>
            </w:r>
          </w:p>
        </w:tc>
      </w:tr>
      <w:tr w:rsidR="0011212E" w:rsidRPr="002C07A1" w14:paraId="6FCB857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F75956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762B2230" w14:textId="17CBD983" w:rsidR="0011212E" w:rsidRPr="00E12F67" w:rsidRDefault="0011212E" w:rsidP="00E12F67">
            <w:pPr>
              <w:jc w:val="both"/>
            </w:pPr>
            <w:r w:rsidRPr="00E12F67">
              <w:t>Назначать технические требования к проектируемым сменным элементам переналаживаемых контрольно-измерительных приспособлений</w:t>
            </w:r>
          </w:p>
        </w:tc>
      </w:tr>
      <w:tr w:rsidR="0011212E" w:rsidRPr="002C07A1" w14:paraId="064D3CF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3B6E90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3B0D3F96" w14:textId="073783F4" w:rsidR="0011212E" w:rsidRPr="00E12F67" w:rsidRDefault="0011212E" w:rsidP="00E12F67">
            <w:pPr>
              <w:jc w:val="both"/>
            </w:pPr>
            <w:r w:rsidRPr="00E12F67">
              <w:t>Выбирать материалы деталей проектируемых сменных элементов переналаживаемых контрольно-измерительных приспособлений</w:t>
            </w:r>
          </w:p>
        </w:tc>
      </w:tr>
      <w:tr w:rsidR="006E3729" w:rsidRPr="002C07A1" w14:paraId="59C98E9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DCE1F8B" w14:textId="77777777" w:rsidR="006E3729" w:rsidRPr="002C07A1" w:rsidDel="002A1D54" w:rsidRDefault="006E3729" w:rsidP="00E71B4A"/>
        </w:tc>
        <w:tc>
          <w:tcPr>
            <w:tcW w:w="3928" w:type="pct"/>
            <w:shd w:val="clear" w:color="auto" w:fill="auto"/>
          </w:tcPr>
          <w:p w14:paraId="779CE9FD" w14:textId="505F1104" w:rsidR="006E3729" w:rsidRPr="00E12F67" w:rsidRDefault="006E3729" w:rsidP="00E12F67">
            <w:pPr>
              <w:jc w:val="both"/>
            </w:pPr>
            <w:r w:rsidRPr="00E12F67">
              <w:t xml:space="preserve">Выполнять </w:t>
            </w:r>
            <w:r w:rsidR="00271C28" w:rsidRPr="00E12F67">
              <w:t>прочностные расчеты</w:t>
            </w:r>
            <w:r w:rsidRPr="00E12F67">
              <w:t xml:space="preserve"> контрольно-измерительных приспособлений при использовании спроектированных элементов</w:t>
            </w:r>
          </w:p>
        </w:tc>
      </w:tr>
      <w:tr w:rsidR="0011212E" w:rsidRPr="002C07A1" w14:paraId="6978B8F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709B9C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360E9BB8" w14:textId="0B31DCF9" w:rsidR="0011212E" w:rsidRPr="00E12F67" w:rsidRDefault="0011212E" w:rsidP="00E12F67">
            <w:pPr>
              <w:jc w:val="both"/>
            </w:pPr>
            <w:r w:rsidRPr="00E12F67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11212E" w:rsidRPr="002C07A1" w14:paraId="26AB56B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5D7EE7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38DA3837" w14:textId="10CC178B" w:rsidR="0011212E" w:rsidRPr="00E12F67" w:rsidRDefault="0011212E" w:rsidP="00E12F67">
            <w:pPr>
              <w:jc w:val="both"/>
            </w:pPr>
            <w:r w:rsidRPr="00E12F67">
              <w:t>Использовать текстовые редакторы (процессоры) для создания конструкторской документации на спроектированные элементы контрольно-измерительных приспособлений</w:t>
            </w:r>
          </w:p>
        </w:tc>
      </w:tr>
      <w:tr w:rsidR="0011212E" w:rsidRPr="002C07A1" w14:paraId="381B86C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62AA84A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7D86D162" w14:textId="3E966A71" w:rsidR="0011212E" w:rsidRPr="00E12F67" w:rsidRDefault="0011212E" w:rsidP="00E12F67">
            <w:pPr>
              <w:jc w:val="both"/>
            </w:pPr>
            <w:r w:rsidRPr="00E12F67">
              <w:t>Разрабатывать конструкторскую документацию на спроектированные элементы контрольно-измерительных приспособлений с использованием CAD-систем</w:t>
            </w:r>
          </w:p>
        </w:tc>
      </w:tr>
      <w:tr w:rsidR="0011212E" w:rsidRPr="002C07A1" w14:paraId="5996C9D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3D23DF6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739FEEBD" w14:textId="1F18F1FA" w:rsidR="0011212E" w:rsidRPr="00E12F67" w:rsidRDefault="0011212E" w:rsidP="00E12F67">
            <w:pPr>
              <w:jc w:val="both"/>
            </w:pPr>
            <w:r w:rsidRPr="00E12F67">
              <w:t xml:space="preserve">Оформлять и использовать документацию на приспособления в соответствии с </w:t>
            </w:r>
            <w:r w:rsidR="0089570D" w:rsidRPr="00E12F67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E12F67">
              <w:t>в сфере интеллектуальной собственности</w:t>
            </w:r>
          </w:p>
        </w:tc>
      </w:tr>
      <w:tr w:rsidR="0011212E" w:rsidRPr="002C07A1" w14:paraId="0BA489E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30E429C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251E04A2" w14:textId="2B7E4E6A" w:rsidR="0011212E" w:rsidRPr="00E12F67" w:rsidRDefault="0011212E" w:rsidP="00E12F67">
            <w:pPr>
              <w:jc w:val="both"/>
            </w:pPr>
            <w:r w:rsidRPr="00E12F67">
              <w:t>Использовать прикладные компьютерные программы для расчетов погрешностей контроля и измерений для контрольно-измерительных приспособлений при использовании спроектированных элементов</w:t>
            </w:r>
          </w:p>
        </w:tc>
      </w:tr>
      <w:tr w:rsidR="00944DB2" w:rsidRPr="002C07A1" w14:paraId="338A1D7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911A0A0" w14:textId="77777777" w:rsidR="00944DB2" w:rsidRPr="002C07A1" w:rsidDel="002A1D54" w:rsidRDefault="00944DB2" w:rsidP="00E71B4A"/>
        </w:tc>
        <w:tc>
          <w:tcPr>
            <w:tcW w:w="3928" w:type="pct"/>
            <w:shd w:val="clear" w:color="auto" w:fill="auto"/>
          </w:tcPr>
          <w:p w14:paraId="444C05DF" w14:textId="5F8927E0" w:rsidR="00944DB2" w:rsidRPr="00E12F67" w:rsidRDefault="00944DB2" w:rsidP="00E12F67">
            <w:pPr>
              <w:jc w:val="both"/>
            </w:pPr>
            <w:r w:rsidRPr="00E12F67">
              <w:t>Использовать прикладные компьютерные программы для силовых и прочностных расчетов конструкций контрольно-измерительных приспособлений при использовании спроектированных элементов</w:t>
            </w:r>
          </w:p>
        </w:tc>
      </w:tr>
      <w:tr w:rsidR="0011212E" w:rsidRPr="002C07A1" w14:paraId="23844DD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24B2E99" w14:textId="77777777" w:rsidR="0011212E" w:rsidRPr="002C07A1" w:rsidDel="002A1D54" w:rsidRDefault="0011212E" w:rsidP="00E71B4A"/>
        </w:tc>
        <w:tc>
          <w:tcPr>
            <w:tcW w:w="3928" w:type="pct"/>
            <w:shd w:val="clear" w:color="auto" w:fill="auto"/>
          </w:tcPr>
          <w:p w14:paraId="59476897" w14:textId="0CE9C766" w:rsidR="0011212E" w:rsidRPr="00E12F67" w:rsidRDefault="0011212E" w:rsidP="00E12F67">
            <w:pPr>
              <w:jc w:val="both"/>
            </w:pPr>
            <w:r w:rsidRPr="00E12F67">
              <w:t>Получать, отправлять, пересылать сообщения и документы по электронной почте</w:t>
            </w:r>
          </w:p>
        </w:tc>
      </w:tr>
      <w:tr w:rsidR="001F0AE2" w:rsidRPr="002C07A1" w14:paraId="6BE9C087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3ED4ADB" w14:textId="77777777" w:rsidR="001F0AE2" w:rsidRPr="002C07A1" w:rsidRDefault="001F0AE2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315D85FB" w14:textId="2792F86C" w:rsidR="001F0AE2" w:rsidRPr="00E12F67" w:rsidRDefault="001F0AE2" w:rsidP="00E12F67">
            <w:pPr>
              <w:jc w:val="both"/>
            </w:pPr>
            <w:r w:rsidRPr="00E12F67">
              <w:t>Методики проектирования деталей и сборочных единиц контрольно-измерительных приспособлений</w:t>
            </w:r>
            <w:r w:rsidRPr="00E12F67" w:rsidDel="001F0AE2">
              <w:t xml:space="preserve"> </w:t>
            </w:r>
          </w:p>
        </w:tc>
      </w:tr>
      <w:tr w:rsidR="001F0AE2" w:rsidRPr="002C07A1" w14:paraId="089D614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47DC97F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68A7CE2C" w14:textId="5A78E3B0" w:rsidR="001F0AE2" w:rsidRPr="00E12F67" w:rsidRDefault="001F0AE2" w:rsidP="00E12F67">
            <w:pPr>
              <w:jc w:val="both"/>
            </w:pPr>
            <w:r w:rsidRPr="00E12F67">
              <w:rPr>
                <w:rFonts w:eastAsia="Calibri"/>
              </w:rPr>
              <w:t xml:space="preserve">Структура требований к </w:t>
            </w:r>
            <w:r w:rsidRPr="00E12F67">
              <w:t>деталям и сборочным единицам контрольно-измерительных приспособлений</w:t>
            </w:r>
          </w:p>
        </w:tc>
      </w:tr>
      <w:tr w:rsidR="001F0AE2" w:rsidRPr="002C07A1" w14:paraId="5888251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40A7A47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2101AE4B" w14:textId="057652AD" w:rsidR="001F0AE2" w:rsidRPr="00E12F67" w:rsidRDefault="001F0AE2" w:rsidP="00E12F67">
            <w:pPr>
              <w:jc w:val="both"/>
            </w:pPr>
            <w:r w:rsidRPr="00E12F67">
              <w:t>Методики проектирования сменных элементов контрольно-измерительных приспособлений</w:t>
            </w:r>
          </w:p>
        </w:tc>
      </w:tr>
      <w:tr w:rsidR="001F0AE2" w:rsidRPr="002C07A1" w14:paraId="5D93873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6ADE8F7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18CF238D" w14:textId="32E9F6EA" w:rsidR="001F0AE2" w:rsidRPr="00E12F67" w:rsidRDefault="001F0AE2" w:rsidP="00E12F67">
            <w:pPr>
              <w:jc w:val="both"/>
            </w:pPr>
            <w:r w:rsidRPr="00E12F67">
              <w:t>Конструкции переналаживаемых контрольно-измерительных приспособлений, применяемых в организации</w:t>
            </w:r>
          </w:p>
        </w:tc>
      </w:tr>
      <w:tr w:rsidR="001F0AE2" w:rsidRPr="002C07A1" w14:paraId="712B3F2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18BECCA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7007AAAA" w14:textId="115698F6" w:rsidR="001F0AE2" w:rsidRPr="00E12F67" w:rsidRDefault="001F0AE2" w:rsidP="00E12F67">
            <w:pPr>
              <w:jc w:val="both"/>
            </w:pPr>
            <w:r w:rsidRPr="00E12F67">
              <w:rPr>
                <w:rFonts w:eastAsia="Calibri"/>
              </w:rPr>
              <w:t xml:space="preserve">Структура требований к деталям и сборочным единицам переналаживаемых </w:t>
            </w:r>
            <w:r w:rsidRPr="00E12F67">
              <w:t>контрольно-измерительных приспособлений</w:t>
            </w:r>
          </w:p>
        </w:tc>
      </w:tr>
      <w:tr w:rsidR="001F0AE2" w:rsidRPr="002C07A1" w14:paraId="12AFB12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054D010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60BECC47" w14:textId="498D04C8" w:rsidR="001F0AE2" w:rsidRPr="00E12F67" w:rsidRDefault="001F0AE2" w:rsidP="00E12F67">
            <w:pPr>
              <w:jc w:val="both"/>
              <w:rPr>
                <w:rFonts w:eastAsia="Calibri"/>
              </w:rPr>
            </w:pPr>
            <w:r w:rsidRPr="00E12F67">
              <w:t>Правила выбора сменных элементов переналаживаемых контрольно-измерительных приспособлений</w:t>
            </w:r>
          </w:p>
        </w:tc>
      </w:tr>
      <w:tr w:rsidR="001F0AE2" w:rsidRPr="002C07A1" w14:paraId="6890A27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C22B82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5F0BF3B0" w14:textId="2EF60BBF" w:rsidR="001F0AE2" w:rsidRPr="00E12F67" w:rsidRDefault="001F0AE2" w:rsidP="00E12F67">
            <w:pPr>
              <w:jc w:val="both"/>
              <w:rPr>
                <w:rFonts w:eastAsia="Calibri"/>
              </w:rPr>
            </w:pPr>
            <w:r w:rsidRPr="00E12F67">
              <w:t>Виды и характеристики сменных установочных элементов переналаживаемых контрольно-измерительных приспособлений</w:t>
            </w:r>
          </w:p>
        </w:tc>
      </w:tr>
      <w:tr w:rsidR="001F0AE2" w:rsidRPr="002C07A1" w14:paraId="1BBEACE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9C532BC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6D38165C" w14:textId="598FD014" w:rsidR="001F0AE2" w:rsidRPr="00E12F67" w:rsidRDefault="001F0AE2" w:rsidP="00E12F67">
            <w:pPr>
              <w:jc w:val="both"/>
              <w:rPr>
                <w:rFonts w:eastAsia="Calibri"/>
              </w:rPr>
            </w:pPr>
            <w:r w:rsidRPr="00E12F67">
              <w:t>Виды и характеристики сменных контактных элементов зажимных устройств переналаживаемых контрольно-измерительных приспособлений</w:t>
            </w:r>
          </w:p>
        </w:tc>
      </w:tr>
      <w:tr w:rsidR="001F0AE2" w:rsidRPr="002C07A1" w14:paraId="6987790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8DD1D45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15B8B1BE" w14:textId="404B5BD5" w:rsidR="001F0AE2" w:rsidRPr="00E12F67" w:rsidRDefault="001F0AE2" w:rsidP="00E12F67">
            <w:pPr>
              <w:jc w:val="both"/>
              <w:rPr>
                <w:rFonts w:eastAsia="Calibri"/>
              </w:rPr>
            </w:pPr>
            <w:r w:rsidRPr="00E12F67">
              <w:t>Методики расчета погрешностей контроля и измерений для переналаживаемых контрольно-измерительных приспособлений</w:t>
            </w:r>
          </w:p>
        </w:tc>
      </w:tr>
      <w:tr w:rsidR="001F0AE2" w:rsidRPr="002C07A1" w14:paraId="50A782E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DF8B06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6BE5241E" w14:textId="19293EAE" w:rsidR="001F0AE2" w:rsidRPr="00E12F67" w:rsidRDefault="001F0AE2" w:rsidP="00E12F67">
            <w:pPr>
              <w:jc w:val="both"/>
            </w:pPr>
            <w:r w:rsidRPr="00E12F67">
              <w:t xml:space="preserve">Методики прочностных и </w:t>
            </w:r>
            <w:proofErr w:type="spellStart"/>
            <w:r w:rsidRPr="00E12F67">
              <w:t>жесткостных</w:t>
            </w:r>
            <w:proofErr w:type="spellEnd"/>
            <w:r w:rsidRPr="00E12F67">
              <w:t xml:space="preserve"> расчетов конструкций контрольно-</w:t>
            </w:r>
            <w:r w:rsidRPr="00E12F67">
              <w:lastRenderedPageBreak/>
              <w:t>измерительных приспособлений</w:t>
            </w:r>
          </w:p>
        </w:tc>
      </w:tr>
      <w:tr w:rsidR="001F0AE2" w:rsidRPr="002C07A1" w14:paraId="60C28AE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EAF90E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27617497" w14:textId="2506D712" w:rsidR="001F0AE2" w:rsidRPr="00E12F67" w:rsidRDefault="001F0AE2" w:rsidP="00E12F67">
            <w:pPr>
              <w:jc w:val="both"/>
            </w:pPr>
            <w:r w:rsidRPr="00E12F67">
              <w:t>Теоретическая механика в объеме выполняемой работы</w:t>
            </w:r>
          </w:p>
        </w:tc>
      </w:tr>
      <w:tr w:rsidR="001F0AE2" w:rsidRPr="002C07A1" w14:paraId="358E198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3BAE0C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7290BC20" w14:textId="12758510" w:rsidR="001F0AE2" w:rsidRPr="00E12F67" w:rsidRDefault="001F0AE2" w:rsidP="00E12F67">
            <w:pPr>
              <w:jc w:val="both"/>
            </w:pPr>
            <w:r w:rsidRPr="00E12F67">
              <w:t>Сопротивление материалов в объеме выполняемой работы</w:t>
            </w:r>
          </w:p>
        </w:tc>
      </w:tr>
      <w:tr w:rsidR="001F0AE2" w:rsidRPr="002C07A1" w14:paraId="2ACFA32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323C405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2E23B47B" w14:textId="77777777" w:rsidR="001F0AE2" w:rsidRPr="00E12F67" w:rsidRDefault="001F0AE2" w:rsidP="00E12F67">
            <w:pPr>
              <w:jc w:val="both"/>
            </w:pPr>
            <w:r w:rsidRPr="00E12F67">
              <w:t>Метрология в объеме выполняемой работы</w:t>
            </w:r>
          </w:p>
        </w:tc>
      </w:tr>
      <w:tr w:rsidR="001F0AE2" w:rsidRPr="002C07A1" w14:paraId="493320D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B31284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42DA3BC1" w14:textId="77777777" w:rsidR="001F0AE2" w:rsidRPr="00E12F67" w:rsidRDefault="001F0AE2" w:rsidP="00E12F67">
            <w:pPr>
              <w:jc w:val="both"/>
            </w:pPr>
            <w:r w:rsidRPr="00E12F67">
              <w:t>Материаловедение в объеме выполняемой работы</w:t>
            </w:r>
          </w:p>
        </w:tc>
      </w:tr>
      <w:tr w:rsidR="001F0AE2" w:rsidRPr="002C07A1" w14:paraId="66C3EE0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980E8F9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717669C0" w14:textId="6A4D90BA" w:rsidR="001F0AE2" w:rsidRPr="00E12F67" w:rsidRDefault="001F0AE2" w:rsidP="00E12F67">
            <w:pPr>
              <w:jc w:val="both"/>
            </w:pPr>
            <w:r w:rsidRPr="00E12F67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1F0AE2" w:rsidRPr="002C07A1" w14:paraId="05E44AA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8F3F04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63711FF8" w14:textId="454BA434" w:rsidR="001F0AE2" w:rsidRPr="00E12F67" w:rsidRDefault="001F0AE2" w:rsidP="00E12F67">
            <w:pPr>
              <w:jc w:val="both"/>
            </w:pPr>
            <w:r w:rsidRPr="00E12F67">
              <w:t>Текстовые редакторы (процессоры): наименования, возможности и порядок работы в них</w:t>
            </w:r>
          </w:p>
        </w:tc>
      </w:tr>
      <w:tr w:rsidR="001F0AE2" w:rsidRPr="002C07A1" w14:paraId="1AF2006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211CA08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1F806010" w14:textId="34221908" w:rsidR="001F0AE2" w:rsidRPr="00E12F67" w:rsidRDefault="001F0AE2" w:rsidP="00E12F67">
            <w:pPr>
              <w:jc w:val="both"/>
            </w:pPr>
            <w:r w:rsidRPr="00E12F67">
              <w:rPr>
                <w:lang w:val="en-US"/>
              </w:rPr>
              <w:t>CAD</w:t>
            </w:r>
            <w:r w:rsidRPr="00E12F67">
              <w:t xml:space="preserve">-системы: </w:t>
            </w:r>
            <w:r w:rsidR="00413464" w:rsidRPr="00E12F67">
              <w:t xml:space="preserve">классы, </w:t>
            </w:r>
            <w:r w:rsidRPr="00E12F67">
              <w:t>наименования, возможности и порядок работы в них</w:t>
            </w:r>
          </w:p>
        </w:tc>
      </w:tr>
      <w:tr w:rsidR="001F0AE2" w:rsidRPr="002C07A1" w14:paraId="10F8AD5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067145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7F343596" w14:textId="4C511EC0" w:rsidR="001F0AE2" w:rsidRPr="00E12F67" w:rsidRDefault="001F0AE2" w:rsidP="00E12F67">
            <w:pPr>
              <w:jc w:val="both"/>
            </w:pPr>
            <w:r w:rsidRPr="00E12F67">
              <w:t>Электронные каталоги производителей сменных элементов приспособлений: наименования, возможности и порядок работы в них</w:t>
            </w:r>
          </w:p>
        </w:tc>
      </w:tr>
      <w:tr w:rsidR="001F0AE2" w:rsidRPr="002C07A1" w14:paraId="7E6C390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F1D863E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1AB3CA7F" w14:textId="5F79514B" w:rsidR="001F0AE2" w:rsidRPr="00E12F67" w:rsidRDefault="001F0AE2" w:rsidP="00E12F67">
            <w:pPr>
              <w:jc w:val="both"/>
            </w:pPr>
            <w:r w:rsidRPr="00E12F67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1F0AE2" w:rsidRPr="002C07A1" w14:paraId="40EE21E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D4F260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3C631A20" w14:textId="2A2D7FCF" w:rsidR="001F0AE2" w:rsidRPr="00E12F67" w:rsidRDefault="001F0AE2" w:rsidP="00E12F67">
            <w:pPr>
              <w:jc w:val="both"/>
            </w:pPr>
            <w:r w:rsidRPr="00E12F67">
              <w:t>PDM-система организации: возможности, порядок просмотра информации о приспособлениях</w:t>
            </w:r>
          </w:p>
        </w:tc>
      </w:tr>
      <w:tr w:rsidR="001F0AE2" w:rsidRPr="002C07A1" w14:paraId="52AD351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A968FEE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4D1C531C" w14:textId="2E8CFA3F" w:rsidR="001F0AE2" w:rsidRPr="00E12F67" w:rsidRDefault="001F0AE2" w:rsidP="00E12F67">
            <w:pPr>
              <w:jc w:val="both"/>
            </w:pPr>
            <w:r w:rsidRPr="00E12F67">
              <w:rPr>
                <w:lang w:val="en-US"/>
              </w:rPr>
              <w:t>M</w:t>
            </w:r>
            <w:r w:rsidRPr="00E12F67">
              <w:t>DM-система организации: возможности, порядок просмотра информации о приспособлениях</w:t>
            </w:r>
          </w:p>
        </w:tc>
      </w:tr>
      <w:tr w:rsidR="001F0AE2" w:rsidRPr="002C07A1" w14:paraId="4F3B585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9DB4824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4C6B662B" w14:textId="3A73CEBC" w:rsidR="001F0AE2" w:rsidRPr="00E12F67" w:rsidRDefault="001F0AE2" w:rsidP="00E12F67">
            <w:pPr>
              <w:jc w:val="both"/>
            </w:pPr>
            <w:r w:rsidRPr="00E12F67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1F0AE2" w:rsidRPr="002C07A1" w14:paraId="5845F6B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15C3FD8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4B09F698" w14:textId="07CECC41" w:rsidR="001F0AE2" w:rsidRPr="00E12F67" w:rsidRDefault="001F0AE2" w:rsidP="00E12F67">
            <w:pPr>
              <w:jc w:val="both"/>
            </w:pPr>
            <w:r w:rsidRPr="00E12F67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1F0AE2" w:rsidRPr="002C07A1" w14:paraId="4A83188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45A20A6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70A379C3" w14:textId="13D57C61" w:rsidR="001F0AE2" w:rsidRPr="00E12F67" w:rsidRDefault="001F0AE2" w:rsidP="00E12F67">
            <w:pPr>
              <w:jc w:val="both"/>
            </w:pPr>
            <w:r w:rsidRPr="00E12F67">
              <w:t>Основы права интеллектуальной собственности</w:t>
            </w:r>
          </w:p>
        </w:tc>
      </w:tr>
      <w:tr w:rsidR="001F0AE2" w:rsidRPr="002C07A1" w14:paraId="530377D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2B8B77B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7363B429" w14:textId="64F47347" w:rsidR="001F0AE2" w:rsidRPr="00E12F67" w:rsidRDefault="001F0AE2" w:rsidP="00E12F67">
            <w:pPr>
              <w:jc w:val="both"/>
            </w:pPr>
            <w:r w:rsidRPr="00E12F67">
              <w:t xml:space="preserve">Положения </w:t>
            </w:r>
            <w:r w:rsidR="0089570D" w:rsidRPr="00E12F67">
              <w:t xml:space="preserve">Трудового кодекса Российской Федерации в части, касающейся </w:t>
            </w:r>
            <w:r w:rsidRPr="00E12F67">
              <w:t>оплаты труда, режима труда и отдыха</w:t>
            </w:r>
          </w:p>
        </w:tc>
      </w:tr>
      <w:tr w:rsidR="001F0AE2" w:rsidRPr="002C07A1" w14:paraId="5BABCC5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1A3393" w14:textId="77777777" w:rsidR="001F0AE2" w:rsidRPr="002C07A1" w:rsidDel="002A1D54" w:rsidRDefault="001F0AE2" w:rsidP="00E71B4A"/>
        </w:tc>
        <w:tc>
          <w:tcPr>
            <w:tcW w:w="3928" w:type="pct"/>
            <w:shd w:val="clear" w:color="auto" w:fill="auto"/>
          </w:tcPr>
          <w:p w14:paraId="53396385" w14:textId="72D9754B" w:rsidR="001F0AE2" w:rsidRPr="00E12F67" w:rsidRDefault="001F0AE2" w:rsidP="00E12F67">
            <w:pPr>
              <w:jc w:val="both"/>
            </w:pPr>
            <w:r w:rsidRPr="00E12F67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1F0AE2" w:rsidRPr="002C07A1" w14:paraId="004E5B13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68CB1C71" w14:textId="77777777" w:rsidR="001F0AE2" w:rsidRPr="002C07A1" w:rsidDel="002A1D54" w:rsidRDefault="001F0AE2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530EF809" w14:textId="77777777" w:rsidR="001F0AE2" w:rsidRPr="00E12F67" w:rsidRDefault="001F0AE2" w:rsidP="00E12F67">
            <w:pPr>
              <w:jc w:val="both"/>
            </w:pPr>
            <w:r w:rsidRPr="00E12F67">
              <w:t>-</w:t>
            </w:r>
          </w:p>
        </w:tc>
      </w:tr>
    </w:tbl>
    <w:p w14:paraId="29406514" w14:textId="77777777" w:rsidR="004B17CD" w:rsidRPr="00892E0A" w:rsidRDefault="004B17CD" w:rsidP="00892E0A"/>
    <w:p w14:paraId="3C1CBCD6" w14:textId="2672694A" w:rsidR="00DD08EF" w:rsidRPr="00EE19FD" w:rsidRDefault="00DD08EF" w:rsidP="00EE19FD">
      <w:pPr>
        <w:rPr>
          <w:b/>
          <w:bCs w:val="0"/>
        </w:rPr>
      </w:pPr>
      <w:r w:rsidRPr="00EE19FD">
        <w:rPr>
          <w:b/>
          <w:bCs w:val="0"/>
        </w:rPr>
        <w:t>3.1.</w:t>
      </w:r>
      <w:r w:rsidR="001F0AE2" w:rsidRPr="00EE19FD">
        <w:rPr>
          <w:b/>
          <w:bCs w:val="0"/>
        </w:rPr>
        <w:t>4</w:t>
      </w:r>
      <w:r w:rsidRPr="00EE19FD">
        <w:rPr>
          <w:b/>
          <w:bCs w:val="0"/>
        </w:rPr>
        <w:t>. Трудовая функция</w:t>
      </w:r>
    </w:p>
    <w:p w14:paraId="0E3DF821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2"/>
        <w:gridCol w:w="619"/>
        <w:gridCol w:w="1080"/>
        <w:gridCol w:w="1888"/>
        <w:gridCol w:w="679"/>
      </w:tblGrid>
      <w:tr w:rsidR="00DD08EF" w:rsidRPr="002C07A1" w14:paraId="3C019F29" w14:textId="77777777" w:rsidTr="004B17CD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5852F91" w14:textId="0ED5644E" w:rsidR="00DD08EF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7E8EA3" w14:textId="5D6B9523" w:rsidR="00DD08EF" w:rsidRPr="002C07A1" w:rsidRDefault="00ED0BC4" w:rsidP="00E71B4A">
            <w:r w:rsidRPr="002C07A1">
              <w:t>Поддержка унификации конструкций приспособлений</w:t>
            </w:r>
          </w:p>
        </w:tc>
        <w:tc>
          <w:tcPr>
            <w:tcW w:w="29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7F32EF8F" w14:textId="3B802780" w:rsidR="00DD08EF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01D33D0" w14:textId="10C5FA06" w:rsidR="00DD08EF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DD08EF" w:rsidRPr="002C07A1">
              <w:rPr>
                <w:lang w:val="en-US"/>
              </w:rPr>
              <w:t>/0</w:t>
            </w:r>
            <w:r w:rsidR="001F0AE2">
              <w:t>4</w:t>
            </w:r>
            <w:r w:rsidR="00DD08EF" w:rsidRPr="002C07A1">
              <w:rPr>
                <w:lang w:val="en-US"/>
              </w:rPr>
              <w:t>.</w:t>
            </w:r>
            <w:r w:rsidR="00DD08EF" w:rsidRPr="002C07A1">
              <w:t>4</w:t>
            </w:r>
          </w:p>
        </w:tc>
        <w:tc>
          <w:tcPr>
            <w:tcW w:w="9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B599DEF" w14:textId="2FC225BA" w:rsidR="00DD08EF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0CBED5" w14:textId="157042AB" w:rsidR="00DD08EF" w:rsidRPr="002C07A1" w:rsidRDefault="00DD08EF" w:rsidP="00BF570F">
            <w:pPr>
              <w:jc w:val="center"/>
              <w:rPr>
                <w:lang w:val="en-US"/>
              </w:rPr>
            </w:pPr>
            <w:r w:rsidRPr="002C07A1">
              <w:t>4</w:t>
            </w:r>
          </w:p>
        </w:tc>
      </w:tr>
    </w:tbl>
    <w:p w14:paraId="2543C110" w14:textId="77777777" w:rsidR="00DD08EF" w:rsidRPr="002C07A1" w:rsidRDefault="00DD08EF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D08EF" w:rsidRPr="002C07A1" w14:paraId="2B23F038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A7D07CD" w14:textId="77777777" w:rsidR="00DD08EF" w:rsidRPr="002C07A1" w:rsidRDefault="00DD08EF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29A146C0" w14:textId="1C77AE89" w:rsidR="00DD08EF" w:rsidRPr="002C07A1" w:rsidRDefault="002A4F5A" w:rsidP="00BF570F">
            <w:pPr>
              <w:jc w:val="both"/>
            </w:pPr>
            <w:r w:rsidRPr="002C07A1">
              <w:t>Разработка 2</w:t>
            </w:r>
            <w:r w:rsidRPr="002C07A1">
              <w:rPr>
                <w:lang w:val="en-US"/>
              </w:rPr>
              <w:t>D</w:t>
            </w:r>
            <w:r w:rsidRPr="002C07A1">
              <w:t>- и 3</w:t>
            </w:r>
            <w:r w:rsidRPr="002C07A1">
              <w:rPr>
                <w:lang w:val="en-US"/>
              </w:rPr>
              <w:t>D</w:t>
            </w:r>
            <w:r w:rsidRPr="002C07A1">
              <w:t xml:space="preserve">-моделей унифицированных конструктивных элементов приспособлений в </w:t>
            </w:r>
            <w:r w:rsidRPr="002C07A1">
              <w:rPr>
                <w:lang w:val="en-US"/>
              </w:rPr>
              <w:t>CAD</w:t>
            </w:r>
            <w:r w:rsidRPr="002C07A1">
              <w:t>-системе</w:t>
            </w:r>
          </w:p>
        </w:tc>
      </w:tr>
      <w:tr w:rsidR="002A4F5A" w:rsidRPr="002C07A1" w14:paraId="190FCF7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A515F54" w14:textId="77777777" w:rsidR="002A4F5A" w:rsidRPr="002C07A1" w:rsidRDefault="002A4F5A" w:rsidP="00E71B4A"/>
        </w:tc>
        <w:tc>
          <w:tcPr>
            <w:tcW w:w="3928" w:type="pct"/>
            <w:shd w:val="clear" w:color="auto" w:fill="auto"/>
          </w:tcPr>
          <w:p w14:paraId="7EC2FA78" w14:textId="651AF1AE" w:rsidR="002A4F5A" w:rsidRPr="002C07A1" w:rsidRDefault="002A4F5A" w:rsidP="00BF570F">
            <w:pPr>
              <w:jc w:val="both"/>
            </w:pPr>
            <w:r w:rsidRPr="002C07A1">
              <w:t xml:space="preserve">Оформление </w:t>
            </w:r>
            <w:r w:rsidR="004A6FA5" w:rsidRPr="002C07A1">
              <w:t xml:space="preserve">каталогов </w:t>
            </w:r>
            <w:r w:rsidRPr="002C07A1">
              <w:t xml:space="preserve">унифицированных конструктивных элементов приспособлений </w:t>
            </w:r>
            <w:r w:rsidR="00714467" w:rsidRPr="002C07A1">
              <w:t xml:space="preserve">в </w:t>
            </w:r>
            <w:r w:rsidR="00714467" w:rsidRPr="002C07A1">
              <w:rPr>
                <w:lang w:val="en-US"/>
              </w:rPr>
              <w:t>CAD</w:t>
            </w:r>
            <w:r w:rsidR="00714467" w:rsidRPr="002C07A1">
              <w:t>-системе</w:t>
            </w:r>
          </w:p>
        </w:tc>
      </w:tr>
      <w:tr w:rsidR="00164FF3" w:rsidRPr="002C07A1" w14:paraId="176299B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DDB504" w14:textId="77777777" w:rsidR="00164FF3" w:rsidRPr="002C07A1" w:rsidRDefault="00164FF3" w:rsidP="00164FF3"/>
        </w:tc>
        <w:tc>
          <w:tcPr>
            <w:tcW w:w="3928" w:type="pct"/>
            <w:shd w:val="clear" w:color="auto" w:fill="auto"/>
          </w:tcPr>
          <w:p w14:paraId="5D761DD0" w14:textId="137FC4F1" w:rsidR="00164FF3" w:rsidRPr="002C07A1" w:rsidRDefault="00164FF3" w:rsidP="00BF570F">
            <w:pPr>
              <w:jc w:val="both"/>
            </w:pPr>
            <w:r w:rsidRPr="002C07A1">
              <w:t>Ведение баз данных приспособлений</w:t>
            </w:r>
          </w:p>
        </w:tc>
      </w:tr>
      <w:tr w:rsidR="00164FF3" w:rsidRPr="002C07A1" w14:paraId="123CEEF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961A04" w14:textId="77777777" w:rsidR="00164FF3" w:rsidRPr="002C07A1" w:rsidRDefault="00164FF3" w:rsidP="00164FF3"/>
        </w:tc>
        <w:tc>
          <w:tcPr>
            <w:tcW w:w="3928" w:type="pct"/>
            <w:shd w:val="clear" w:color="auto" w:fill="auto"/>
          </w:tcPr>
          <w:p w14:paraId="2F70B783" w14:textId="320DBF38" w:rsidR="00164FF3" w:rsidRPr="002C07A1" w:rsidRDefault="00164FF3" w:rsidP="00BF570F">
            <w:pPr>
              <w:jc w:val="both"/>
            </w:pPr>
            <w:r w:rsidRPr="002C07A1">
              <w:t>Оформление нормативно-технической документации организации на приспособления</w:t>
            </w:r>
          </w:p>
        </w:tc>
      </w:tr>
      <w:tr w:rsidR="00164FF3" w:rsidRPr="002C07A1" w14:paraId="04368EC3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7035732" w14:textId="77777777" w:rsidR="00164FF3" w:rsidRPr="002C07A1" w:rsidDel="002A1D54" w:rsidRDefault="00164FF3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1634D75C" w14:textId="37960F42" w:rsidR="00164FF3" w:rsidRPr="002C07A1" w:rsidRDefault="00164FF3" w:rsidP="00BF570F">
            <w:pPr>
              <w:jc w:val="both"/>
            </w:pPr>
            <w:r w:rsidRPr="002C07A1">
              <w:t xml:space="preserve">Использовать </w:t>
            </w:r>
            <w:r w:rsidRPr="002C07A1">
              <w:rPr>
                <w:lang w:val="en-US"/>
              </w:rPr>
              <w:t>CAD</w:t>
            </w:r>
            <w:r w:rsidRPr="002C07A1">
              <w:t>-системы для разработки 2</w:t>
            </w:r>
            <w:r w:rsidRPr="002C07A1">
              <w:rPr>
                <w:lang w:val="en-US"/>
              </w:rPr>
              <w:t>D</w:t>
            </w:r>
            <w:r w:rsidRPr="002C07A1">
              <w:t>- и 3</w:t>
            </w:r>
            <w:r w:rsidRPr="002C07A1">
              <w:rPr>
                <w:lang w:val="en-US"/>
              </w:rPr>
              <w:t>D</w:t>
            </w:r>
            <w:r w:rsidRPr="002C07A1">
              <w:t>-моделей унифицированных конструктивных элементов приспособлений</w:t>
            </w:r>
          </w:p>
        </w:tc>
      </w:tr>
      <w:tr w:rsidR="00164FF3" w:rsidRPr="002C07A1" w14:paraId="7A1DAA5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0F7401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37E227CD" w14:textId="6FBB74F0" w:rsidR="00164FF3" w:rsidRPr="002C07A1" w:rsidRDefault="00164FF3" w:rsidP="00BF570F">
            <w:pPr>
              <w:jc w:val="both"/>
            </w:pPr>
            <w:r w:rsidRPr="002C07A1">
              <w:t>Использовать PDM-систему организации для оформления каталогов унифицированных конструктивных элементов приспособлений</w:t>
            </w:r>
          </w:p>
        </w:tc>
      </w:tr>
      <w:tr w:rsidR="00164FF3" w:rsidRPr="002C07A1" w14:paraId="5E41F41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0968442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295C8AB4" w14:textId="311A99F9" w:rsidR="00164FF3" w:rsidRPr="002C07A1" w:rsidRDefault="00164FF3" w:rsidP="00BF570F">
            <w:pPr>
              <w:jc w:val="both"/>
            </w:pPr>
            <w:r w:rsidRPr="002C07A1">
              <w:t>Использовать текстовые редакторы (процессоры) для оформления предложений по нормативно-технической документации организации на простые приспособления</w:t>
            </w:r>
          </w:p>
        </w:tc>
      </w:tr>
      <w:tr w:rsidR="00164FF3" w:rsidRPr="002C07A1" w14:paraId="44A2B68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17A91FE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363FB22A" w14:textId="512451D7" w:rsidR="00164FF3" w:rsidRPr="002C07A1" w:rsidRDefault="00164FF3" w:rsidP="00BF570F">
            <w:pPr>
              <w:jc w:val="both"/>
            </w:pPr>
            <w:r w:rsidRPr="002C07A1">
              <w:t xml:space="preserve">Создавать новые записи в базах данных приспособлений </w:t>
            </w:r>
            <w:r w:rsidRPr="002C07A1">
              <w:rPr>
                <w:lang w:val="en-US"/>
              </w:rPr>
              <w:t>PDM</w:t>
            </w:r>
            <w:r w:rsidRPr="002C07A1">
              <w:t xml:space="preserve">-системы, </w:t>
            </w:r>
            <w:r w:rsidRPr="002C07A1">
              <w:rPr>
                <w:lang w:val="en-US"/>
              </w:rPr>
              <w:t>MDM</w:t>
            </w:r>
            <w:r w:rsidRPr="002C07A1">
              <w:t>-системы организации</w:t>
            </w:r>
          </w:p>
        </w:tc>
      </w:tr>
      <w:tr w:rsidR="00164FF3" w:rsidRPr="002C07A1" w14:paraId="3223439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FF043E2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6F693500" w14:textId="7964761A" w:rsidR="00164FF3" w:rsidRPr="002C07A1" w:rsidRDefault="00164FF3" w:rsidP="00BF570F">
            <w:pPr>
              <w:jc w:val="both"/>
            </w:pPr>
            <w:r w:rsidRPr="002C07A1">
              <w:t xml:space="preserve">Редактировать записи в базах данных приспособлений </w:t>
            </w:r>
            <w:r w:rsidRPr="002C07A1">
              <w:rPr>
                <w:lang w:val="en-US"/>
              </w:rPr>
              <w:t>PDM</w:t>
            </w:r>
            <w:r w:rsidRPr="002C07A1">
              <w:t xml:space="preserve">-системы, </w:t>
            </w:r>
            <w:r w:rsidRPr="002C07A1">
              <w:rPr>
                <w:lang w:val="en-US"/>
              </w:rPr>
              <w:t>MDM</w:t>
            </w:r>
            <w:r w:rsidRPr="002C07A1">
              <w:t>-системы организации</w:t>
            </w:r>
          </w:p>
        </w:tc>
      </w:tr>
      <w:tr w:rsidR="00164FF3" w:rsidRPr="002C07A1" w14:paraId="403D554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D189E8B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34872904" w14:textId="76953EEC" w:rsidR="00164FF3" w:rsidRPr="002C07A1" w:rsidRDefault="00164FF3" w:rsidP="00BF570F">
            <w:pPr>
              <w:jc w:val="both"/>
            </w:pPr>
            <w:r w:rsidRPr="002C07A1">
              <w:t>Создавать несложные рисунки с использованием компьютерных программ для работы с графической информацией</w:t>
            </w:r>
          </w:p>
        </w:tc>
      </w:tr>
      <w:tr w:rsidR="00164FF3" w:rsidRPr="002C07A1" w14:paraId="3B36BAA5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67625909" w14:textId="77777777" w:rsidR="00164FF3" w:rsidRPr="002C07A1" w:rsidRDefault="00164FF3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42FE9213" w14:textId="351FB793" w:rsidR="00164FF3" w:rsidRPr="002C07A1" w:rsidRDefault="00164FF3" w:rsidP="00BF570F">
            <w:pPr>
              <w:jc w:val="both"/>
            </w:pPr>
            <w:r w:rsidRPr="002C07A1">
              <w:t>CAD-системы: классы, наименования, возможности и порядок работы в них</w:t>
            </w:r>
          </w:p>
        </w:tc>
      </w:tr>
      <w:tr w:rsidR="00164FF3" w:rsidRPr="002C07A1" w14:paraId="6DF6D27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B1D497D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7D98E785" w14:textId="459BF231" w:rsidR="00164FF3" w:rsidRPr="002C07A1" w:rsidRDefault="00164FF3" w:rsidP="00BF570F">
            <w:pPr>
              <w:jc w:val="both"/>
            </w:pPr>
            <w:r w:rsidRPr="002C07A1">
              <w:t>PDM-система организации: возможности, порядок оформления каталогов конструктивных элементов</w:t>
            </w:r>
          </w:p>
        </w:tc>
      </w:tr>
      <w:tr w:rsidR="00164FF3" w:rsidRPr="002C07A1" w14:paraId="4B4DC42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6E910A2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16300573" w14:textId="1134F067" w:rsidR="00164FF3" w:rsidRPr="002C07A1" w:rsidRDefault="00164FF3" w:rsidP="00BF570F">
            <w:pPr>
              <w:jc w:val="both"/>
            </w:pPr>
            <w:r w:rsidRPr="002C07A1">
              <w:rPr>
                <w:lang w:val="en-US"/>
              </w:rPr>
              <w:t>M</w:t>
            </w:r>
            <w:r w:rsidRPr="002C07A1">
              <w:t>DM-система организации: возможности, порядок просмотра информации о приспособлениях</w:t>
            </w:r>
          </w:p>
        </w:tc>
      </w:tr>
      <w:tr w:rsidR="00164FF3" w:rsidRPr="002C07A1" w14:paraId="12D239E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F56139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509F8586" w14:textId="029DAE80" w:rsidR="00164FF3" w:rsidRPr="002C07A1" w:rsidRDefault="00164FF3" w:rsidP="00BF570F">
            <w:pPr>
              <w:jc w:val="both"/>
            </w:pPr>
            <w:r w:rsidRPr="002C07A1">
              <w:t>Текстовые редакторы (процессоры): наименования, возможности и порядок работы в них</w:t>
            </w:r>
          </w:p>
        </w:tc>
      </w:tr>
      <w:tr w:rsidR="00164FF3" w:rsidRPr="002C07A1" w14:paraId="5CF27DD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59F8C7A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74DCFD68" w14:textId="68405D1A" w:rsidR="00164FF3" w:rsidRPr="002C07A1" w:rsidRDefault="00164FF3" w:rsidP="00BF570F">
            <w:pPr>
              <w:jc w:val="both"/>
            </w:pPr>
            <w:r w:rsidRPr="002C07A1">
              <w:t>Прикладные компьютерные программы для работы с графической информацией: наименования, возможности и порядок работы в них</w:t>
            </w:r>
          </w:p>
        </w:tc>
      </w:tr>
      <w:tr w:rsidR="00164FF3" w:rsidRPr="002C07A1" w14:paraId="152BE1F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6040CB1" w14:textId="77777777" w:rsidR="00164FF3" w:rsidRPr="002C07A1" w:rsidDel="002A1D54" w:rsidRDefault="00164FF3" w:rsidP="00164FF3"/>
        </w:tc>
        <w:tc>
          <w:tcPr>
            <w:tcW w:w="3928" w:type="pct"/>
            <w:shd w:val="clear" w:color="auto" w:fill="auto"/>
          </w:tcPr>
          <w:p w14:paraId="04679781" w14:textId="42C701ED" w:rsidR="00164FF3" w:rsidRPr="002C07A1" w:rsidRDefault="00164FF3" w:rsidP="00BF570F">
            <w:pPr>
              <w:jc w:val="both"/>
            </w:pPr>
            <w:r w:rsidRPr="002C07A1">
              <w:t>Виды и область применения нормативно-технической документации организации</w:t>
            </w:r>
          </w:p>
        </w:tc>
      </w:tr>
      <w:tr w:rsidR="004122C2" w:rsidRPr="002C07A1" w14:paraId="2892698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D474E3" w14:textId="77777777" w:rsidR="004122C2" w:rsidRPr="002C07A1" w:rsidDel="002A1D54" w:rsidRDefault="004122C2" w:rsidP="004122C2"/>
        </w:tc>
        <w:tc>
          <w:tcPr>
            <w:tcW w:w="3928" w:type="pct"/>
            <w:shd w:val="clear" w:color="auto" w:fill="auto"/>
          </w:tcPr>
          <w:p w14:paraId="6194E7ED" w14:textId="633D6B7E" w:rsidR="004122C2" w:rsidRPr="002C07A1" w:rsidRDefault="004122C2" w:rsidP="00BF570F">
            <w:pPr>
              <w:jc w:val="both"/>
            </w:pPr>
            <w:r w:rsidRPr="002C07A1">
              <w:t>Основные принципы организации баз данных</w:t>
            </w:r>
          </w:p>
        </w:tc>
      </w:tr>
      <w:tr w:rsidR="004122C2" w:rsidRPr="002C07A1" w14:paraId="1C739A8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411EDE4" w14:textId="77777777" w:rsidR="004122C2" w:rsidRPr="002C07A1" w:rsidDel="002A1D54" w:rsidRDefault="004122C2" w:rsidP="004122C2"/>
        </w:tc>
        <w:tc>
          <w:tcPr>
            <w:tcW w:w="3928" w:type="pct"/>
            <w:shd w:val="clear" w:color="auto" w:fill="auto"/>
          </w:tcPr>
          <w:p w14:paraId="1EE042E9" w14:textId="68F0EAC8" w:rsidR="004122C2" w:rsidRPr="002C07A1" w:rsidRDefault="004122C2" w:rsidP="00BF570F">
            <w:pPr>
              <w:jc w:val="both"/>
            </w:pPr>
            <w:r w:rsidRPr="002C07A1">
              <w:t>Правила внесения, хранения, изменения информации в базах данных</w:t>
            </w:r>
          </w:p>
        </w:tc>
      </w:tr>
      <w:tr w:rsidR="004122C2" w:rsidRPr="002C07A1" w14:paraId="42FC00A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89949B" w14:textId="77777777" w:rsidR="004122C2" w:rsidRPr="002C07A1" w:rsidDel="002A1D54" w:rsidRDefault="004122C2" w:rsidP="004122C2"/>
        </w:tc>
        <w:tc>
          <w:tcPr>
            <w:tcW w:w="3928" w:type="pct"/>
            <w:shd w:val="clear" w:color="auto" w:fill="auto"/>
          </w:tcPr>
          <w:p w14:paraId="6C16D526" w14:textId="402076CB" w:rsidR="004122C2" w:rsidRPr="002C07A1" w:rsidRDefault="004122C2" w:rsidP="00BF570F">
            <w:pPr>
              <w:jc w:val="both"/>
            </w:pPr>
            <w:r w:rsidRPr="002C07A1">
              <w:t>Правила оформления нормативно-технической документации организации</w:t>
            </w:r>
          </w:p>
        </w:tc>
      </w:tr>
      <w:tr w:rsidR="004122C2" w:rsidRPr="002C07A1" w14:paraId="0B1D3CB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8B1C53B" w14:textId="77777777" w:rsidR="004122C2" w:rsidRPr="002C07A1" w:rsidDel="002A1D54" w:rsidRDefault="004122C2" w:rsidP="004122C2"/>
        </w:tc>
        <w:tc>
          <w:tcPr>
            <w:tcW w:w="3928" w:type="pct"/>
            <w:shd w:val="clear" w:color="auto" w:fill="auto"/>
          </w:tcPr>
          <w:p w14:paraId="36E85BF9" w14:textId="272F7265" w:rsidR="004122C2" w:rsidRPr="002C07A1" w:rsidRDefault="004122C2" w:rsidP="00BF570F">
            <w:pPr>
              <w:jc w:val="both"/>
            </w:pPr>
            <w:r w:rsidRPr="002C07A1">
              <w:t>Нормативно-технические и руководящие документы по порядку, правилам разработки и оформления конструкторской документации</w:t>
            </w:r>
          </w:p>
        </w:tc>
      </w:tr>
      <w:tr w:rsidR="004122C2" w:rsidRPr="002C07A1" w14:paraId="64D82EF1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5F10F052" w14:textId="77777777" w:rsidR="004122C2" w:rsidRPr="002C07A1" w:rsidDel="002A1D54" w:rsidRDefault="004122C2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27E0598D" w14:textId="77777777" w:rsidR="004122C2" w:rsidRPr="002C07A1" w:rsidRDefault="004122C2" w:rsidP="00BF570F">
            <w:pPr>
              <w:jc w:val="both"/>
            </w:pPr>
            <w:r w:rsidRPr="002C07A1">
              <w:t>-</w:t>
            </w:r>
          </w:p>
        </w:tc>
      </w:tr>
    </w:tbl>
    <w:p w14:paraId="05FECD52" w14:textId="77777777" w:rsidR="004B17CD" w:rsidRPr="00892E0A" w:rsidRDefault="004B17CD" w:rsidP="00892E0A"/>
    <w:p w14:paraId="488FCC73" w14:textId="1B177046" w:rsidR="00252EBF" w:rsidRDefault="00252EBF" w:rsidP="00E71B4A">
      <w:pPr>
        <w:pStyle w:val="2"/>
      </w:pPr>
      <w:bookmarkStart w:id="12" w:name="_Toc189000820"/>
      <w:r w:rsidRPr="002C07A1">
        <w:t>3.</w:t>
      </w:r>
      <w:r w:rsidR="008E091A" w:rsidRPr="002C07A1">
        <w:t>2</w:t>
      </w:r>
      <w:r w:rsidRPr="002C07A1">
        <w:t>. Обобщенная трудовая функция</w:t>
      </w:r>
      <w:bookmarkEnd w:id="12"/>
    </w:p>
    <w:p w14:paraId="6D3AEAB8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4644"/>
        <w:gridCol w:w="638"/>
        <w:gridCol w:w="754"/>
        <w:gridCol w:w="1778"/>
        <w:gridCol w:w="790"/>
      </w:tblGrid>
      <w:tr w:rsidR="00FD18F5" w:rsidRPr="002C07A1" w14:paraId="43DEDF66" w14:textId="77777777" w:rsidTr="004B17CD">
        <w:trPr>
          <w:trHeight w:val="20"/>
        </w:trPr>
        <w:tc>
          <w:tcPr>
            <w:tcW w:w="872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FA34254" w14:textId="611335F6" w:rsidR="00FD18F5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22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534663C" w14:textId="77777777" w:rsidR="00FD18F5" w:rsidRPr="002C07A1" w:rsidRDefault="00A3268F" w:rsidP="00E71B4A">
            <w:r w:rsidRPr="002C07A1">
              <w:t xml:space="preserve">Проектирование простой технологической оснастки </w:t>
            </w:r>
            <w:r w:rsidR="0063391D" w:rsidRPr="002C07A1">
              <w:t>механосборочного производства</w:t>
            </w:r>
          </w:p>
        </w:tc>
        <w:tc>
          <w:tcPr>
            <w:tcW w:w="3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642DDD9" w14:textId="23F7868C" w:rsidR="00FD18F5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36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E457D56" w14:textId="504B4CA2" w:rsidR="00FD18F5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5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AE62C39" w14:textId="3F540751" w:rsidR="00FD18F5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квалификации</w:t>
            </w:r>
          </w:p>
        </w:tc>
        <w:tc>
          <w:tcPr>
            <w:tcW w:w="3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B3B7AB2" w14:textId="77777777" w:rsidR="00FD18F5" w:rsidRPr="002C07A1" w:rsidRDefault="00FD18F5" w:rsidP="00BF570F">
            <w:pPr>
              <w:jc w:val="center"/>
              <w:rPr>
                <w:lang w:val="en-US"/>
              </w:rPr>
            </w:pPr>
            <w:r w:rsidRPr="002C07A1">
              <w:rPr>
                <w:lang w:val="en-US"/>
              </w:rPr>
              <w:t>5</w:t>
            </w:r>
          </w:p>
        </w:tc>
      </w:tr>
    </w:tbl>
    <w:p w14:paraId="582D12A3" w14:textId="77777777" w:rsidR="00247A8E" w:rsidRPr="002C07A1" w:rsidRDefault="00247A8E" w:rsidP="00E71B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01033" w:rsidRPr="002C07A1" w14:paraId="08BD71A8" w14:textId="77777777" w:rsidTr="00BF570F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AF32DB" w14:textId="2E3403A3" w:rsidR="00B01033" w:rsidRPr="002C07A1" w:rsidRDefault="00EE19FD" w:rsidP="00EE19FD">
            <w:r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79659C" w14:textId="72C272DF" w:rsidR="005B45A6" w:rsidRPr="002C07A1" w:rsidRDefault="005B45A6" w:rsidP="00EE19FD">
            <w:r w:rsidRPr="002C07A1">
              <w:t>Инженер-конструктор технологической оснастки</w:t>
            </w:r>
          </w:p>
          <w:p w14:paraId="131FCDF5" w14:textId="45B1F9BD" w:rsidR="005B45A6" w:rsidRDefault="005B45A6" w:rsidP="00EE19FD">
            <w:r w:rsidRPr="002C07A1">
              <w:t>Инженер-конструктор</w:t>
            </w:r>
          </w:p>
          <w:p w14:paraId="5D3EEA14" w14:textId="28BDC448" w:rsidR="00B01033" w:rsidRPr="002C07A1" w:rsidRDefault="007E7D17" w:rsidP="00EE19FD">
            <w:r w:rsidRPr="002C07A1">
              <w:t xml:space="preserve">Инженер-конструктор </w:t>
            </w:r>
            <w:r w:rsidR="005B45A6" w:rsidRPr="002C07A1">
              <w:t xml:space="preserve">технологической оснастки </w:t>
            </w:r>
            <w:r w:rsidRPr="002C07A1">
              <w:rPr>
                <w:lang w:val="en-US"/>
              </w:rPr>
              <w:t>III</w:t>
            </w:r>
            <w:r w:rsidRPr="002C07A1">
              <w:t xml:space="preserve"> категории</w:t>
            </w:r>
          </w:p>
          <w:p w14:paraId="51A6D81B" w14:textId="6C792618" w:rsidR="00335CDE" w:rsidRPr="002C07A1" w:rsidRDefault="00335CDE" w:rsidP="00EE19FD">
            <w:r w:rsidRPr="002C07A1">
              <w:t xml:space="preserve">Инженер-конструктор </w:t>
            </w:r>
            <w:r w:rsidR="0093789D" w:rsidRPr="002C07A1">
              <w:rPr>
                <w:lang w:val="en-US"/>
              </w:rPr>
              <w:t>III</w:t>
            </w:r>
            <w:r w:rsidR="0093789D" w:rsidRPr="002C07A1">
              <w:t xml:space="preserve"> категории</w:t>
            </w:r>
          </w:p>
        </w:tc>
      </w:tr>
    </w:tbl>
    <w:p w14:paraId="543A9AC8" w14:textId="77777777" w:rsidR="004B17CD" w:rsidRDefault="004B17CD" w:rsidP="00E71B4A"/>
    <w:p w14:paraId="35C56A81" w14:textId="33C91A89" w:rsidR="008D6949" w:rsidRDefault="008D6949" w:rsidP="00E71B4A">
      <w:r>
        <w:t>Пути достижения квалификации</w:t>
      </w:r>
    </w:p>
    <w:p w14:paraId="6F82F335" w14:textId="77777777" w:rsidR="008D6949" w:rsidRDefault="008D6949" w:rsidP="00E71B4A"/>
    <w:tbl>
      <w:tblPr>
        <w:tblW w:w="5003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0"/>
        <w:gridCol w:w="8187"/>
      </w:tblGrid>
      <w:tr w:rsidR="00C32596" w:rsidRPr="002C07A1" w14:paraId="33BB505D" w14:textId="77777777" w:rsidTr="00BF570F">
        <w:trPr>
          <w:trHeight w:val="20"/>
        </w:trPr>
        <w:tc>
          <w:tcPr>
            <w:tcW w:w="10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7365FB" w14:textId="1BE73DB3" w:rsidR="00C32596" w:rsidRPr="002C07A1" w:rsidRDefault="00EE19FD" w:rsidP="00EE19FD">
            <w:r>
              <w:t>Образование и обучение</w:t>
            </w:r>
          </w:p>
        </w:tc>
        <w:tc>
          <w:tcPr>
            <w:tcW w:w="39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1C2CBD" w14:textId="77777777" w:rsidR="00C32596" w:rsidRPr="002C07A1" w:rsidRDefault="00C32596" w:rsidP="00EE19FD">
            <w:r w:rsidRPr="002C07A1">
              <w:t>Среднее профессиональное образование – программы подготовки специалистов среднего звена</w:t>
            </w:r>
          </w:p>
          <w:p w14:paraId="54ED57B4" w14:textId="77777777" w:rsidR="00C32596" w:rsidRPr="002C07A1" w:rsidRDefault="00C32596" w:rsidP="00EE19FD">
            <w:r w:rsidRPr="002C07A1">
              <w:t>или</w:t>
            </w:r>
          </w:p>
          <w:p w14:paraId="304A76C6" w14:textId="77777777" w:rsidR="00C32596" w:rsidRPr="002C07A1" w:rsidRDefault="00C32596" w:rsidP="00EE19FD">
            <w:pPr>
              <w:rPr>
                <w:shd w:val="clear" w:color="auto" w:fill="FFFFFF"/>
              </w:rPr>
            </w:pPr>
            <w:r w:rsidRPr="002C07A1">
              <w:t xml:space="preserve">Высшее образование – </w:t>
            </w:r>
            <w:proofErr w:type="spellStart"/>
            <w:r w:rsidRPr="002C07A1">
              <w:t>бакалавриат</w:t>
            </w:r>
            <w:proofErr w:type="spellEnd"/>
          </w:p>
        </w:tc>
      </w:tr>
      <w:tr w:rsidR="005B45A6" w:rsidRPr="002C07A1" w14:paraId="5FDB20F5" w14:textId="77777777" w:rsidTr="00BF570F">
        <w:trPr>
          <w:trHeight w:val="20"/>
        </w:trPr>
        <w:tc>
          <w:tcPr>
            <w:tcW w:w="10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06CFBC" w14:textId="6AA9A4BE" w:rsidR="005B45A6" w:rsidRPr="002C07A1" w:rsidRDefault="00EE19FD" w:rsidP="00EE19FD">
            <w:r>
              <w:t>Опыт практической работы</w:t>
            </w:r>
          </w:p>
        </w:tc>
        <w:tc>
          <w:tcPr>
            <w:tcW w:w="39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8B1373" w14:textId="598B7028" w:rsidR="005B45A6" w:rsidRDefault="005B45A6" w:rsidP="005B45A6">
            <w:pPr>
              <w:suppressAutoHyphens/>
            </w:pPr>
            <w:r>
              <w:t>Для должностей инженеров</w:t>
            </w:r>
            <w:r w:rsidR="002D77B2" w:rsidRPr="002C07A1">
              <w:t>-конструктор</w:t>
            </w:r>
            <w:r w:rsidR="002D77B2">
              <w:t>ов</w:t>
            </w:r>
            <w:r>
              <w:t xml:space="preserve"> без категории </w:t>
            </w:r>
            <w:r w:rsidRPr="003905E9">
              <w:t>не менее двух лет техником</w:t>
            </w:r>
            <w:r>
              <w:t>-</w:t>
            </w:r>
            <w:r w:rsidRPr="002C07A1">
              <w:t>конструктор</w:t>
            </w:r>
            <w:r>
              <w:t>ом</w:t>
            </w:r>
            <w:r w:rsidRPr="003905E9">
              <w:t xml:space="preserve"> при наличии среднего профессионального образования по программам подготовки специалистов среднего звена</w:t>
            </w:r>
          </w:p>
          <w:p w14:paraId="5FF1F1EE" w14:textId="1C8A3913" w:rsidR="005B45A6" w:rsidRPr="002C07A1" w:rsidRDefault="005B45A6" w:rsidP="00EE19FD">
            <w:r>
              <w:t>Для должностей инженеров</w:t>
            </w:r>
            <w:r w:rsidR="002D77B2" w:rsidRPr="002C07A1">
              <w:t>-конструктор</w:t>
            </w:r>
            <w:r w:rsidR="002D77B2">
              <w:t>ов</w:t>
            </w:r>
            <w:r>
              <w:t xml:space="preserve"> </w:t>
            </w:r>
            <w:r>
              <w:rPr>
                <w:lang w:val="en-US"/>
              </w:rPr>
              <w:t>III</w:t>
            </w:r>
            <w:r>
              <w:t xml:space="preserve"> категории</w:t>
            </w:r>
            <w:r w:rsidRPr="003905E9">
              <w:t xml:space="preserve"> не менее шести месяцев </w:t>
            </w:r>
            <w:r>
              <w:t xml:space="preserve">в должности </w:t>
            </w:r>
            <w:r w:rsidRPr="003905E9">
              <w:t>инженер</w:t>
            </w:r>
            <w:r>
              <w:t>а-</w:t>
            </w:r>
            <w:r w:rsidRPr="002C07A1">
              <w:t>конструктор</w:t>
            </w:r>
            <w:r>
              <w:t>а без категории</w:t>
            </w:r>
          </w:p>
        </w:tc>
      </w:tr>
    </w:tbl>
    <w:p w14:paraId="74FA7320" w14:textId="77777777" w:rsidR="008D6949" w:rsidRDefault="008D6949"/>
    <w:tbl>
      <w:tblPr>
        <w:tblW w:w="5003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0"/>
        <w:gridCol w:w="8187"/>
      </w:tblGrid>
      <w:tr w:rsidR="005B45A6" w:rsidRPr="002C07A1" w14:paraId="6ABD34A1" w14:textId="77777777" w:rsidTr="00BF570F">
        <w:trPr>
          <w:trHeight w:val="20"/>
        </w:trPr>
        <w:tc>
          <w:tcPr>
            <w:tcW w:w="10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8C4D9D" w14:textId="77777777" w:rsidR="005B45A6" w:rsidRPr="002C07A1" w:rsidRDefault="005B45A6" w:rsidP="00EE19FD">
            <w:r w:rsidRPr="002C07A1">
              <w:t>Особые условия допуска к работе</w:t>
            </w:r>
          </w:p>
        </w:tc>
        <w:tc>
          <w:tcPr>
            <w:tcW w:w="39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6E3ADC" w14:textId="1AACF6FA" w:rsidR="005B45A6" w:rsidRPr="000E3444" w:rsidRDefault="005B45A6" w:rsidP="005B45A6">
            <w:r w:rsidRPr="000E3444">
              <w:t>Прохождение обучения мерам пожарной безопасности</w:t>
            </w:r>
          </w:p>
          <w:p w14:paraId="458A6E7B" w14:textId="66205F0A" w:rsidR="005B45A6" w:rsidRPr="002C07A1" w:rsidRDefault="005B45A6" w:rsidP="00EE19FD">
            <w:pPr>
              <w:rPr>
                <w:strike/>
                <w:shd w:val="clear" w:color="auto" w:fill="FFFFFF"/>
              </w:rPr>
            </w:pPr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</w:tc>
      </w:tr>
      <w:tr w:rsidR="005B45A6" w:rsidRPr="002C07A1" w14:paraId="61D0C986" w14:textId="77777777" w:rsidTr="00BF570F">
        <w:trPr>
          <w:trHeight w:val="20"/>
        </w:trPr>
        <w:tc>
          <w:tcPr>
            <w:tcW w:w="10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98FD6B" w14:textId="77777777" w:rsidR="005B45A6" w:rsidRPr="002C07A1" w:rsidRDefault="005B45A6" w:rsidP="00EE19FD">
            <w:r w:rsidRPr="002C07A1">
              <w:t>Другие характеристики</w:t>
            </w:r>
          </w:p>
        </w:tc>
        <w:tc>
          <w:tcPr>
            <w:tcW w:w="39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33EF884" w14:textId="77777777" w:rsidR="005B45A6" w:rsidRPr="002C07A1" w:rsidRDefault="005B45A6" w:rsidP="00EE19FD">
            <w:r w:rsidRPr="002C07A1">
              <w:t>-</w:t>
            </w:r>
          </w:p>
        </w:tc>
      </w:tr>
    </w:tbl>
    <w:p w14:paraId="6750CA90" w14:textId="77777777" w:rsidR="004B17CD" w:rsidRDefault="004B17CD" w:rsidP="00E71B4A"/>
    <w:p w14:paraId="7CE09146" w14:textId="6C0BB8AE" w:rsidR="004B17CD" w:rsidRPr="002C07A1" w:rsidRDefault="00EE19FD" w:rsidP="00E71B4A">
      <w:r>
        <w:lastRenderedPageBreak/>
        <w:t>Справочная информация</w:t>
      </w:r>
    </w:p>
    <w:p w14:paraId="2177E356" w14:textId="77777777" w:rsidR="004B17CD" w:rsidRDefault="004B17CD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155"/>
        <w:gridCol w:w="1236"/>
        <w:gridCol w:w="7030"/>
      </w:tblGrid>
      <w:tr w:rsidR="000157C3" w:rsidRPr="002C07A1" w14:paraId="44C0E9FC" w14:textId="77777777" w:rsidTr="00F01433">
        <w:trPr>
          <w:trHeight w:val="20"/>
        </w:trPr>
        <w:tc>
          <w:tcPr>
            <w:tcW w:w="1034" w:type="pct"/>
            <w:shd w:val="clear" w:color="auto" w:fill="auto"/>
            <w:vAlign w:val="center"/>
          </w:tcPr>
          <w:p w14:paraId="2B523F26" w14:textId="77777777" w:rsidR="000157C3" w:rsidRPr="002C07A1" w:rsidRDefault="000157C3" w:rsidP="00BF570F">
            <w:pPr>
              <w:jc w:val="center"/>
            </w:pPr>
            <w:r w:rsidRPr="002C07A1">
              <w:t>Наименование документа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D4D55EC" w14:textId="77777777" w:rsidR="000157C3" w:rsidRPr="002C07A1" w:rsidRDefault="000157C3" w:rsidP="00BF570F">
            <w:pPr>
              <w:jc w:val="center"/>
            </w:pPr>
            <w:r w:rsidRPr="002C07A1">
              <w:t>Код</w:t>
            </w:r>
          </w:p>
        </w:tc>
        <w:tc>
          <w:tcPr>
            <w:tcW w:w="3373" w:type="pct"/>
            <w:shd w:val="clear" w:color="auto" w:fill="auto"/>
            <w:vAlign w:val="center"/>
          </w:tcPr>
          <w:p w14:paraId="11A6BD82" w14:textId="3637CBA8" w:rsidR="000157C3" w:rsidRPr="002C07A1" w:rsidRDefault="00EE19FD" w:rsidP="00BF570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157C3" w:rsidRPr="002C07A1" w14:paraId="5A5B1AAF" w14:textId="77777777" w:rsidTr="00F01433">
        <w:trPr>
          <w:trHeight w:val="20"/>
        </w:trPr>
        <w:tc>
          <w:tcPr>
            <w:tcW w:w="1034" w:type="pct"/>
            <w:shd w:val="clear" w:color="auto" w:fill="auto"/>
          </w:tcPr>
          <w:p w14:paraId="37DD4682" w14:textId="77777777" w:rsidR="000157C3" w:rsidRPr="002C07A1" w:rsidRDefault="000157C3" w:rsidP="00BF570F">
            <w:pPr>
              <w:contextualSpacing/>
            </w:pPr>
            <w:r w:rsidRPr="002C07A1">
              <w:t>ОКЗ</w:t>
            </w:r>
          </w:p>
        </w:tc>
        <w:tc>
          <w:tcPr>
            <w:tcW w:w="593" w:type="pct"/>
            <w:shd w:val="clear" w:color="auto" w:fill="auto"/>
          </w:tcPr>
          <w:p w14:paraId="3EE6BA86" w14:textId="77777777" w:rsidR="000157C3" w:rsidRPr="002C07A1" w:rsidRDefault="000157C3" w:rsidP="00BF570F">
            <w:r w:rsidRPr="002C07A1">
              <w:t>2144</w:t>
            </w:r>
          </w:p>
        </w:tc>
        <w:tc>
          <w:tcPr>
            <w:tcW w:w="3373" w:type="pct"/>
            <w:shd w:val="clear" w:color="auto" w:fill="auto"/>
          </w:tcPr>
          <w:p w14:paraId="348E8397" w14:textId="77777777" w:rsidR="000157C3" w:rsidRPr="002C07A1" w:rsidRDefault="000157C3" w:rsidP="00BF570F">
            <w:r w:rsidRPr="002C07A1">
              <w:t>Инженеры-механики</w:t>
            </w:r>
          </w:p>
        </w:tc>
      </w:tr>
      <w:tr w:rsidR="000157C3" w:rsidRPr="002C07A1" w14:paraId="6374332B" w14:textId="77777777" w:rsidTr="00F01433">
        <w:trPr>
          <w:trHeight w:val="20"/>
        </w:trPr>
        <w:tc>
          <w:tcPr>
            <w:tcW w:w="1034" w:type="pct"/>
            <w:shd w:val="clear" w:color="auto" w:fill="auto"/>
          </w:tcPr>
          <w:p w14:paraId="741B9BD0" w14:textId="77777777" w:rsidR="000157C3" w:rsidRPr="002C07A1" w:rsidRDefault="000157C3" w:rsidP="00BF570F">
            <w:pPr>
              <w:rPr>
                <w:lang w:val="en-US"/>
              </w:rPr>
            </w:pPr>
            <w:r w:rsidRPr="002C07A1">
              <w:t>ЕКС</w:t>
            </w:r>
          </w:p>
        </w:tc>
        <w:tc>
          <w:tcPr>
            <w:tcW w:w="593" w:type="pct"/>
            <w:shd w:val="clear" w:color="auto" w:fill="auto"/>
          </w:tcPr>
          <w:p w14:paraId="62357E82" w14:textId="77777777" w:rsidR="000157C3" w:rsidRPr="002C07A1" w:rsidRDefault="000157C3" w:rsidP="00BF570F">
            <w:pPr>
              <w:contextualSpacing/>
            </w:pPr>
            <w:r w:rsidRPr="002C07A1">
              <w:t>-</w:t>
            </w:r>
          </w:p>
        </w:tc>
        <w:tc>
          <w:tcPr>
            <w:tcW w:w="3373" w:type="pct"/>
            <w:shd w:val="clear" w:color="auto" w:fill="auto"/>
          </w:tcPr>
          <w:p w14:paraId="39433C7C" w14:textId="77777777" w:rsidR="000157C3" w:rsidRPr="002C07A1" w:rsidRDefault="000157C3" w:rsidP="00BF570F">
            <w:pPr>
              <w:contextualSpacing/>
            </w:pPr>
            <w:r w:rsidRPr="002C07A1">
              <w:t>Инженер-конструктор (конструктор)</w:t>
            </w:r>
          </w:p>
        </w:tc>
      </w:tr>
      <w:tr w:rsidR="000157C3" w:rsidRPr="002C07A1" w14:paraId="0118CFC3" w14:textId="77777777" w:rsidTr="00F01433">
        <w:trPr>
          <w:trHeight w:val="20"/>
        </w:trPr>
        <w:tc>
          <w:tcPr>
            <w:tcW w:w="1034" w:type="pct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BDBD574" w14:textId="77777777" w:rsidR="000157C3" w:rsidRPr="002C07A1" w:rsidRDefault="000157C3" w:rsidP="00BF570F">
            <w:pPr>
              <w:rPr>
                <w:bCs w:val="0"/>
              </w:rPr>
            </w:pPr>
            <w:r w:rsidRPr="002C07A1">
              <w:rPr>
                <w:bCs w:val="0"/>
              </w:rPr>
              <w:t>ОКПДТР</w:t>
            </w:r>
          </w:p>
        </w:tc>
        <w:tc>
          <w:tcPr>
            <w:tcW w:w="593" w:type="pct"/>
            <w:shd w:val="clear" w:color="auto" w:fill="auto"/>
          </w:tcPr>
          <w:p w14:paraId="3B98C55E" w14:textId="77777777" w:rsidR="000157C3" w:rsidRPr="002C07A1" w:rsidRDefault="000157C3" w:rsidP="00BF570F">
            <w:r w:rsidRPr="002C07A1">
              <w:t>22491</w:t>
            </w:r>
          </w:p>
        </w:tc>
        <w:tc>
          <w:tcPr>
            <w:tcW w:w="3373" w:type="pct"/>
            <w:shd w:val="clear" w:color="auto" w:fill="auto"/>
          </w:tcPr>
          <w:p w14:paraId="6ED8754C" w14:textId="77777777" w:rsidR="000157C3" w:rsidRPr="002C07A1" w:rsidRDefault="000157C3" w:rsidP="00BF570F">
            <w:r w:rsidRPr="002C07A1">
              <w:t>Инженер-конструктор</w:t>
            </w:r>
          </w:p>
        </w:tc>
      </w:tr>
      <w:tr w:rsidR="000157C3" w:rsidRPr="002C07A1" w14:paraId="4D7C426A" w14:textId="77777777" w:rsidTr="00F01433">
        <w:trPr>
          <w:trHeight w:val="20"/>
        </w:trPr>
        <w:tc>
          <w:tcPr>
            <w:tcW w:w="1034" w:type="pct"/>
            <w:shd w:val="clear" w:color="auto" w:fill="auto"/>
          </w:tcPr>
          <w:p w14:paraId="2FE715BA" w14:textId="27096AAF" w:rsidR="000157C3" w:rsidRPr="002C07A1" w:rsidRDefault="00F01433" w:rsidP="00BF570F">
            <w:r>
              <w:t>Перечень СПО</w:t>
            </w:r>
          </w:p>
        </w:tc>
        <w:tc>
          <w:tcPr>
            <w:tcW w:w="593" w:type="pct"/>
            <w:shd w:val="clear" w:color="auto" w:fill="auto"/>
          </w:tcPr>
          <w:p w14:paraId="4F3948A7" w14:textId="4673D8C1" w:rsidR="000157C3" w:rsidRPr="002C07A1" w:rsidRDefault="00480883" w:rsidP="00BF570F">
            <w:hyperlink r:id="rId14" w:history="1">
              <w:r w:rsidR="005B72BA">
                <w:t>15.02.16</w:t>
              </w:r>
            </w:hyperlink>
          </w:p>
        </w:tc>
        <w:tc>
          <w:tcPr>
            <w:tcW w:w="3373" w:type="pct"/>
            <w:shd w:val="clear" w:color="auto" w:fill="auto"/>
          </w:tcPr>
          <w:p w14:paraId="63A509F7" w14:textId="77777777" w:rsidR="000157C3" w:rsidRPr="002C07A1" w:rsidRDefault="000157C3" w:rsidP="00BF570F">
            <w:r w:rsidRPr="00320B84">
              <w:t>Технология машиностроения</w:t>
            </w:r>
          </w:p>
        </w:tc>
      </w:tr>
      <w:tr w:rsidR="00F01433" w:rsidRPr="002C07A1" w14:paraId="20DAD1B8" w14:textId="77777777" w:rsidTr="00F01433">
        <w:trPr>
          <w:trHeight w:val="20"/>
        </w:trPr>
        <w:tc>
          <w:tcPr>
            <w:tcW w:w="1034" w:type="pct"/>
            <w:vMerge w:val="restart"/>
            <w:shd w:val="clear" w:color="auto" w:fill="auto"/>
          </w:tcPr>
          <w:p w14:paraId="330CB5C0" w14:textId="7AA28C4F" w:rsidR="00F01433" w:rsidRPr="002C07A1" w:rsidRDefault="00F01433" w:rsidP="00BF570F">
            <w:r>
              <w:t>Перечень ВО</w:t>
            </w:r>
            <w:r>
              <w:rPr>
                <w:rStyle w:val="a3"/>
              </w:rPr>
              <w:endnoteReference w:id="9"/>
            </w:r>
          </w:p>
        </w:tc>
        <w:tc>
          <w:tcPr>
            <w:tcW w:w="593" w:type="pct"/>
            <w:shd w:val="clear" w:color="auto" w:fill="auto"/>
          </w:tcPr>
          <w:p w14:paraId="09A5470B" w14:textId="58648230" w:rsidR="00F01433" w:rsidRPr="002C07A1" w:rsidRDefault="00F01433" w:rsidP="00BF570F">
            <w:r w:rsidRPr="002C07A1">
              <w:t>15.03.01</w:t>
            </w:r>
          </w:p>
        </w:tc>
        <w:tc>
          <w:tcPr>
            <w:tcW w:w="3373" w:type="pct"/>
            <w:shd w:val="clear" w:color="auto" w:fill="auto"/>
          </w:tcPr>
          <w:p w14:paraId="24A31EA1" w14:textId="77777777" w:rsidR="00F01433" w:rsidRPr="002C07A1" w:rsidRDefault="00F01433" w:rsidP="00BF570F">
            <w:pPr>
              <w:rPr>
                <w:shd w:val="clear" w:color="auto" w:fill="FFFFFF"/>
              </w:rPr>
            </w:pPr>
            <w:r w:rsidRPr="002C07A1">
              <w:t>Машиностроение</w:t>
            </w:r>
          </w:p>
        </w:tc>
      </w:tr>
      <w:tr w:rsidR="00F01433" w:rsidRPr="002C07A1" w14:paraId="0B433253" w14:textId="77777777" w:rsidTr="00F01433">
        <w:trPr>
          <w:trHeight w:val="20"/>
        </w:trPr>
        <w:tc>
          <w:tcPr>
            <w:tcW w:w="1034" w:type="pct"/>
            <w:vMerge/>
            <w:shd w:val="clear" w:color="auto" w:fill="auto"/>
          </w:tcPr>
          <w:p w14:paraId="05AC4169" w14:textId="77777777" w:rsidR="00F01433" w:rsidRPr="002C07A1" w:rsidRDefault="00F01433" w:rsidP="00BF570F"/>
        </w:tc>
        <w:tc>
          <w:tcPr>
            <w:tcW w:w="593" w:type="pct"/>
            <w:shd w:val="clear" w:color="auto" w:fill="auto"/>
          </w:tcPr>
          <w:p w14:paraId="3C560A26" w14:textId="075ADEA3" w:rsidR="00F01433" w:rsidRPr="002C07A1" w:rsidRDefault="00F01433" w:rsidP="00BF570F">
            <w:r w:rsidRPr="002C07A1">
              <w:t>15.03.02</w:t>
            </w:r>
          </w:p>
        </w:tc>
        <w:tc>
          <w:tcPr>
            <w:tcW w:w="3373" w:type="pct"/>
            <w:shd w:val="clear" w:color="auto" w:fill="auto"/>
          </w:tcPr>
          <w:p w14:paraId="4BD025B3" w14:textId="77777777" w:rsidR="00F01433" w:rsidRPr="002C07A1" w:rsidRDefault="00F01433" w:rsidP="00BF570F">
            <w:r w:rsidRPr="002C07A1">
              <w:t>Технологические машины и оборудование</w:t>
            </w:r>
          </w:p>
        </w:tc>
      </w:tr>
      <w:tr w:rsidR="00F01433" w:rsidRPr="002C07A1" w14:paraId="5F69AEC0" w14:textId="77777777" w:rsidTr="00F01433">
        <w:trPr>
          <w:trHeight w:val="20"/>
        </w:trPr>
        <w:tc>
          <w:tcPr>
            <w:tcW w:w="1034" w:type="pct"/>
            <w:vMerge/>
            <w:shd w:val="clear" w:color="auto" w:fill="auto"/>
          </w:tcPr>
          <w:p w14:paraId="2BEE5C04" w14:textId="77777777" w:rsidR="00F01433" w:rsidRPr="002C07A1" w:rsidRDefault="00F01433" w:rsidP="00BF570F"/>
        </w:tc>
        <w:tc>
          <w:tcPr>
            <w:tcW w:w="593" w:type="pct"/>
            <w:shd w:val="clear" w:color="auto" w:fill="auto"/>
          </w:tcPr>
          <w:p w14:paraId="724CD254" w14:textId="78128C70" w:rsidR="00F01433" w:rsidRPr="002C07A1" w:rsidRDefault="00F01433" w:rsidP="00BF570F">
            <w:r w:rsidRPr="002C07A1">
              <w:t>15.03.05</w:t>
            </w:r>
          </w:p>
        </w:tc>
        <w:tc>
          <w:tcPr>
            <w:tcW w:w="3373" w:type="pct"/>
            <w:shd w:val="clear" w:color="auto" w:fill="auto"/>
          </w:tcPr>
          <w:p w14:paraId="082DC84C" w14:textId="77777777" w:rsidR="00F01433" w:rsidRPr="002C07A1" w:rsidRDefault="00F01433" w:rsidP="00BF570F">
            <w:pPr>
              <w:rPr>
                <w:shd w:val="clear" w:color="auto" w:fill="FFFFFF"/>
              </w:rPr>
            </w:pPr>
            <w:r w:rsidRPr="002C07A1">
              <w:t>Конструкторско-технологическое обеспечение машиностроительных производств</w:t>
            </w:r>
          </w:p>
        </w:tc>
      </w:tr>
    </w:tbl>
    <w:p w14:paraId="3481BB35" w14:textId="77777777" w:rsidR="004B17CD" w:rsidRPr="00892E0A" w:rsidRDefault="004B17CD" w:rsidP="00892E0A"/>
    <w:p w14:paraId="7461DCDB" w14:textId="6FF7BEE3" w:rsidR="00B01033" w:rsidRPr="00EE19FD" w:rsidRDefault="008E091A" w:rsidP="00EE19FD">
      <w:pPr>
        <w:rPr>
          <w:b/>
          <w:bCs w:val="0"/>
        </w:rPr>
      </w:pPr>
      <w:r w:rsidRPr="00EE19FD">
        <w:rPr>
          <w:b/>
          <w:bCs w:val="0"/>
        </w:rPr>
        <w:t>3.2</w:t>
      </w:r>
      <w:r w:rsidR="00B01033" w:rsidRPr="00EE19FD">
        <w:rPr>
          <w:b/>
          <w:bCs w:val="0"/>
        </w:rPr>
        <w:t>.1. Трудовая функция</w:t>
      </w:r>
    </w:p>
    <w:p w14:paraId="0E62F41E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2"/>
        <w:gridCol w:w="619"/>
        <w:gridCol w:w="1080"/>
        <w:gridCol w:w="1888"/>
        <w:gridCol w:w="679"/>
      </w:tblGrid>
      <w:tr w:rsidR="00FD18F5" w:rsidRPr="002C07A1" w14:paraId="4AB7143D" w14:textId="77777777" w:rsidTr="004B17CD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962A6FB" w14:textId="51835865" w:rsidR="00FD18F5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8ACDAE8" w14:textId="12129DED" w:rsidR="00FD18F5" w:rsidRPr="002C07A1" w:rsidRDefault="00FD18F5" w:rsidP="00E71B4A">
            <w:r w:rsidRPr="002C07A1">
              <w:t xml:space="preserve">Проектирование </w:t>
            </w:r>
            <w:r w:rsidR="000273AB" w:rsidRPr="002C07A1">
              <w:t>простых</w:t>
            </w:r>
            <w:r w:rsidRPr="002C07A1">
              <w:t xml:space="preserve"> станочных приспособлений</w:t>
            </w:r>
          </w:p>
        </w:tc>
        <w:tc>
          <w:tcPr>
            <w:tcW w:w="29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A56A316" w14:textId="6E80DD9B" w:rsidR="00FD18F5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BB74A9" w14:textId="4F84F0A5" w:rsidR="00FD18F5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FD18F5" w:rsidRPr="002C07A1">
              <w:rPr>
                <w:lang w:val="en-US"/>
              </w:rPr>
              <w:t>/01.</w:t>
            </w:r>
            <w:r w:rsidR="00FD18F5" w:rsidRPr="002C07A1">
              <w:t>5</w:t>
            </w:r>
          </w:p>
        </w:tc>
        <w:tc>
          <w:tcPr>
            <w:tcW w:w="9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A773FEC" w14:textId="70609AE1" w:rsidR="00FD18F5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BDC3A57" w14:textId="77777777" w:rsidR="00FD18F5" w:rsidRPr="002C07A1" w:rsidRDefault="00FD18F5" w:rsidP="00BF570F">
            <w:pPr>
              <w:jc w:val="center"/>
              <w:rPr>
                <w:lang w:val="en-US"/>
              </w:rPr>
            </w:pPr>
            <w:r w:rsidRPr="002C07A1">
              <w:t>5</w:t>
            </w:r>
          </w:p>
        </w:tc>
      </w:tr>
    </w:tbl>
    <w:p w14:paraId="6C905315" w14:textId="77777777" w:rsidR="00A325CC" w:rsidRPr="002C07A1" w:rsidRDefault="00A325CC" w:rsidP="00E71B4A"/>
    <w:tbl>
      <w:tblPr>
        <w:tblW w:w="5000" w:type="pct"/>
        <w:tblInd w:w="-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8"/>
        <w:gridCol w:w="8183"/>
      </w:tblGrid>
      <w:tr w:rsidR="00441590" w:rsidRPr="002C07A1" w14:paraId="48AC79BF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0CF63915" w14:textId="77777777" w:rsidR="00441590" w:rsidRPr="002C07A1" w:rsidRDefault="00441590" w:rsidP="00EE19FD">
            <w:r w:rsidRPr="002C07A1">
              <w:t>Трудовые действия</w:t>
            </w:r>
          </w:p>
        </w:tc>
        <w:tc>
          <w:tcPr>
            <w:tcW w:w="3926" w:type="pct"/>
            <w:shd w:val="clear" w:color="auto" w:fill="auto"/>
          </w:tcPr>
          <w:p w14:paraId="5CF89D04" w14:textId="64B5D1AB" w:rsidR="00441590" w:rsidRPr="007F1561" w:rsidRDefault="00441590" w:rsidP="007F1561">
            <w:pPr>
              <w:jc w:val="both"/>
            </w:pPr>
            <w:r w:rsidRPr="007F1561">
              <w:t>Анализ технологическ</w:t>
            </w:r>
            <w:r w:rsidR="003D72B6" w:rsidRPr="007F1561">
              <w:t>их</w:t>
            </w:r>
            <w:r w:rsidRPr="007F1561">
              <w:t xml:space="preserve"> операци</w:t>
            </w:r>
            <w:r w:rsidR="003D72B6" w:rsidRPr="007F1561">
              <w:t>й</w:t>
            </w:r>
            <w:r w:rsidRPr="007F1561">
              <w:t>, для котор</w:t>
            </w:r>
            <w:r w:rsidR="003D72B6" w:rsidRPr="007F1561">
              <w:t>ых</w:t>
            </w:r>
            <w:r w:rsidRPr="007F1561">
              <w:t xml:space="preserve"> проектиру</w:t>
            </w:r>
            <w:r w:rsidR="003D72B6" w:rsidRPr="007F1561">
              <w:t>ю</w:t>
            </w:r>
            <w:r w:rsidRPr="007F1561">
              <w:t>тся прост</w:t>
            </w:r>
            <w:r w:rsidR="003D72B6" w:rsidRPr="007F1561">
              <w:t>ы</w:t>
            </w:r>
            <w:r w:rsidRPr="007F1561">
              <w:t>е станочн</w:t>
            </w:r>
            <w:r w:rsidR="003D72B6" w:rsidRPr="007F1561">
              <w:t>ы</w:t>
            </w:r>
            <w:r w:rsidRPr="007F1561">
              <w:t>е приспособлени</w:t>
            </w:r>
            <w:r w:rsidR="003D72B6" w:rsidRPr="007F1561">
              <w:t>я</w:t>
            </w:r>
          </w:p>
        </w:tc>
      </w:tr>
      <w:tr w:rsidR="00441590" w:rsidRPr="002C07A1" w14:paraId="08549A2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BC75F51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4AA0727A" w14:textId="33C14B4B" w:rsidR="00441590" w:rsidRPr="007F1561" w:rsidRDefault="00A174AC" w:rsidP="007F1561">
            <w:pPr>
              <w:jc w:val="both"/>
            </w:pPr>
            <w:r w:rsidRPr="007F1561">
              <w:t>П</w:t>
            </w:r>
            <w:r w:rsidR="00441590" w:rsidRPr="007F1561">
              <w:t>оиск приспособлени</w:t>
            </w:r>
            <w:r w:rsidR="00B24DEF" w:rsidRPr="007F1561">
              <w:t>й</w:t>
            </w:r>
            <w:r w:rsidR="00441590" w:rsidRPr="007F1561">
              <w:t>-аналог</w:t>
            </w:r>
            <w:r w:rsidR="00B24DEF" w:rsidRPr="007F1561">
              <w:t>ов</w:t>
            </w:r>
            <w:r w:rsidR="00441590" w:rsidRPr="007F1561">
              <w:t xml:space="preserve"> и анализ их конструкций</w:t>
            </w:r>
          </w:p>
        </w:tc>
      </w:tr>
      <w:tr w:rsidR="00441590" w:rsidRPr="002C07A1" w14:paraId="69B0799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A13A464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7E965E66" w14:textId="3D118F36" w:rsidR="00441590" w:rsidRPr="007F1561" w:rsidRDefault="00441590" w:rsidP="007F1561">
            <w:pPr>
              <w:jc w:val="both"/>
            </w:pPr>
            <w:r w:rsidRPr="007F1561">
              <w:t>Разработка компонов</w:t>
            </w:r>
            <w:r w:rsidR="00EE6300" w:rsidRPr="007F1561">
              <w:t>ок</w:t>
            </w:r>
            <w:r w:rsidRPr="007F1561">
              <w:t xml:space="preserve"> прост</w:t>
            </w:r>
            <w:r w:rsidR="003D72B6" w:rsidRPr="007F1561">
              <w:t>ых</w:t>
            </w:r>
            <w:r w:rsidRPr="007F1561">
              <w:t xml:space="preserve"> станочн</w:t>
            </w:r>
            <w:r w:rsidR="003D72B6" w:rsidRPr="007F1561">
              <w:t>ых</w:t>
            </w:r>
            <w:r w:rsidRPr="007F1561">
              <w:t xml:space="preserve"> приспособлени</w:t>
            </w:r>
            <w:r w:rsidR="003D72B6" w:rsidRPr="007F1561">
              <w:t>й</w:t>
            </w:r>
          </w:p>
        </w:tc>
      </w:tr>
      <w:tr w:rsidR="00441590" w:rsidRPr="002C07A1" w14:paraId="3E5A9DC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235B6E1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51B5967A" w14:textId="24A4E43C" w:rsidR="00441590" w:rsidRPr="007F1561" w:rsidRDefault="00EE6300" w:rsidP="007F1561">
            <w:pPr>
              <w:jc w:val="both"/>
            </w:pPr>
            <w:r w:rsidRPr="007F1561">
              <w:t>Расчет сил</w:t>
            </w:r>
            <w:r w:rsidR="00441590" w:rsidRPr="007F1561">
              <w:t xml:space="preserve"> закрепления заготов</w:t>
            </w:r>
            <w:r w:rsidRPr="007F1561">
              <w:t>ок в простых станочных приспособлениях</w:t>
            </w:r>
          </w:p>
        </w:tc>
      </w:tr>
      <w:tr w:rsidR="00441590" w:rsidRPr="002C07A1" w14:paraId="5F535DE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5631AB5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36045591" w14:textId="1D6D49A8" w:rsidR="00441590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441590" w:rsidRPr="007F1561">
              <w:t xml:space="preserve"> установочных элементов </w:t>
            </w:r>
            <w:r w:rsidR="003D72B6" w:rsidRPr="007F1561">
              <w:t>простых станочных приспособлений</w:t>
            </w:r>
          </w:p>
        </w:tc>
      </w:tr>
      <w:tr w:rsidR="00441590" w:rsidRPr="002C07A1" w14:paraId="6382F74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C46A35D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5CF5F9F4" w14:textId="5C25CC3C" w:rsidR="00441590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441590" w:rsidRPr="007F1561">
              <w:t xml:space="preserve"> зажимных устройств </w:t>
            </w:r>
            <w:r w:rsidR="003D72B6" w:rsidRPr="007F1561">
              <w:t>простых станочных приспособлений</w:t>
            </w:r>
          </w:p>
        </w:tc>
      </w:tr>
      <w:tr w:rsidR="00441590" w:rsidRPr="002C07A1" w14:paraId="1580517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2565A3B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35D05CAE" w14:textId="29861501" w:rsidR="00441590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441590" w:rsidRPr="007F1561">
              <w:t xml:space="preserve"> направляющих элементов </w:t>
            </w:r>
            <w:r w:rsidR="003D72B6" w:rsidRPr="007F1561">
              <w:t>простых станочных приспособлений</w:t>
            </w:r>
          </w:p>
        </w:tc>
      </w:tr>
      <w:tr w:rsidR="00441590" w:rsidRPr="002C07A1" w14:paraId="3BDC7C6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6C2C674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29444A20" w14:textId="1C08C26F" w:rsidR="00441590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441590" w:rsidRPr="007F1561">
              <w:t xml:space="preserve"> вспомогательных элементов </w:t>
            </w:r>
            <w:r w:rsidR="003D72B6" w:rsidRPr="007F1561">
              <w:t>простых станочных приспособлений</w:t>
            </w:r>
          </w:p>
        </w:tc>
      </w:tr>
      <w:tr w:rsidR="00441590" w:rsidRPr="002C07A1" w14:paraId="1E477AE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49C450C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4A118C7D" w14:textId="072A018C" w:rsidR="00441590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441590" w:rsidRPr="007F1561">
              <w:t xml:space="preserve"> </w:t>
            </w:r>
            <w:r w:rsidR="00EE6300" w:rsidRPr="007F1561">
              <w:t xml:space="preserve">корпусов </w:t>
            </w:r>
            <w:r w:rsidR="003D72B6" w:rsidRPr="007F1561">
              <w:t>простых станочных приспособлений</w:t>
            </w:r>
          </w:p>
        </w:tc>
      </w:tr>
      <w:tr w:rsidR="00441590" w:rsidRPr="002C07A1" w14:paraId="3F40DC0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743453D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2AC41405" w14:textId="1C5D061C" w:rsidR="00441590" w:rsidRPr="007F1561" w:rsidRDefault="00D37E91" w:rsidP="007F1561">
            <w:pPr>
              <w:jc w:val="both"/>
            </w:pPr>
            <w:proofErr w:type="spellStart"/>
            <w:r w:rsidRPr="007F1561">
              <w:t>Точностные</w:t>
            </w:r>
            <w:proofErr w:type="spellEnd"/>
            <w:r w:rsidRPr="007F1561">
              <w:t xml:space="preserve"> расчеты</w:t>
            </w:r>
            <w:r w:rsidR="00441590" w:rsidRPr="007F1561">
              <w:t xml:space="preserve"> </w:t>
            </w:r>
            <w:r w:rsidR="003D72B6" w:rsidRPr="007F1561">
              <w:t>простых станочных приспособлений</w:t>
            </w:r>
          </w:p>
        </w:tc>
      </w:tr>
      <w:tr w:rsidR="00441590" w:rsidRPr="002C07A1" w14:paraId="0885EB6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6450A8D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11B28430" w14:textId="1780FB89" w:rsidR="00441590" w:rsidRPr="007F1561" w:rsidRDefault="00D37E91" w:rsidP="007F1561">
            <w:pPr>
              <w:jc w:val="both"/>
            </w:pPr>
            <w:r w:rsidRPr="007F1561">
              <w:t>Силовые расчеты</w:t>
            </w:r>
            <w:r w:rsidR="00441590" w:rsidRPr="007F1561">
              <w:t xml:space="preserve"> </w:t>
            </w:r>
            <w:r w:rsidR="003D72B6" w:rsidRPr="007F1561">
              <w:t>простых станочных приспособлений</w:t>
            </w:r>
          </w:p>
        </w:tc>
      </w:tr>
      <w:tr w:rsidR="00EE6300" w:rsidRPr="002C07A1" w14:paraId="3E0E2AF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773422B" w14:textId="77777777" w:rsidR="00EE6300" w:rsidRPr="002C07A1" w:rsidRDefault="00EE6300" w:rsidP="00E71B4A"/>
        </w:tc>
        <w:tc>
          <w:tcPr>
            <w:tcW w:w="3926" w:type="pct"/>
            <w:shd w:val="clear" w:color="auto" w:fill="auto"/>
          </w:tcPr>
          <w:p w14:paraId="2BBE4948" w14:textId="65CE3F78" w:rsidR="00EE6300" w:rsidRPr="007F1561" w:rsidRDefault="00271C28" w:rsidP="007F1561">
            <w:pPr>
              <w:jc w:val="both"/>
            </w:pPr>
            <w:r w:rsidRPr="007F1561">
              <w:t>Прочностные расчеты</w:t>
            </w:r>
            <w:r w:rsidR="00EE6300" w:rsidRPr="007F1561">
              <w:t xml:space="preserve"> простых станочных приспособлений</w:t>
            </w:r>
          </w:p>
        </w:tc>
      </w:tr>
      <w:tr w:rsidR="008A050E" w:rsidRPr="002C07A1" w14:paraId="4BAF7A8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1C2C616" w14:textId="77777777" w:rsidR="008A050E" w:rsidRPr="002C07A1" w:rsidRDefault="008A050E" w:rsidP="00E71B4A"/>
        </w:tc>
        <w:tc>
          <w:tcPr>
            <w:tcW w:w="3926" w:type="pct"/>
            <w:shd w:val="clear" w:color="auto" w:fill="auto"/>
          </w:tcPr>
          <w:p w14:paraId="783606CA" w14:textId="4200EA8C" w:rsidR="008A050E" w:rsidRPr="007F1561" w:rsidRDefault="008A050E" w:rsidP="007F1561">
            <w:pPr>
              <w:jc w:val="both"/>
            </w:pPr>
            <w:r w:rsidRPr="007F1561">
              <w:t xml:space="preserve">Технико-экономическое обоснование необходимости использования </w:t>
            </w:r>
            <w:r w:rsidR="003D72B6" w:rsidRPr="007F1561">
              <w:t>простых станочных приспособлений</w:t>
            </w:r>
          </w:p>
        </w:tc>
      </w:tr>
      <w:tr w:rsidR="003D72B6" w:rsidRPr="002C07A1" w14:paraId="5D69D6E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F0B2873" w14:textId="77777777" w:rsidR="003D72B6" w:rsidRPr="002C07A1" w:rsidRDefault="003D72B6" w:rsidP="00E71B4A"/>
        </w:tc>
        <w:tc>
          <w:tcPr>
            <w:tcW w:w="3926" w:type="pct"/>
            <w:shd w:val="clear" w:color="auto" w:fill="auto"/>
          </w:tcPr>
          <w:p w14:paraId="0A1B892A" w14:textId="2F462613" w:rsidR="003D72B6" w:rsidRPr="007F1561" w:rsidRDefault="003D72B6" w:rsidP="007F1561">
            <w:pPr>
              <w:jc w:val="both"/>
            </w:pPr>
            <w:r w:rsidRPr="007F1561">
              <w:t>Оформление комплект</w:t>
            </w:r>
            <w:r w:rsidR="003512D3" w:rsidRPr="007F1561">
              <w:t>ов</w:t>
            </w:r>
            <w:r w:rsidRPr="007F1561">
              <w:t xml:space="preserve"> конструкторской документации на простые станочные приспособления</w:t>
            </w:r>
          </w:p>
        </w:tc>
      </w:tr>
      <w:tr w:rsidR="00441590" w:rsidRPr="002C07A1" w14:paraId="01C0AA4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4A55ABD" w14:textId="77777777" w:rsidR="00441590" w:rsidRPr="002C07A1" w:rsidRDefault="00441590" w:rsidP="00E71B4A"/>
        </w:tc>
        <w:tc>
          <w:tcPr>
            <w:tcW w:w="3926" w:type="pct"/>
            <w:shd w:val="clear" w:color="auto" w:fill="auto"/>
          </w:tcPr>
          <w:p w14:paraId="2696C999" w14:textId="2D47F8A6" w:rsidR="00441590" w:rsidRPr="007F1561" w:rsidRDefault="003D72B6" w:rsidP="007F1561">
            <w:pPr>
              <w:jc w:val="both"/>
            </w:pPr>
            <w:r w:rsidRPr="007F1561">
              <w:t xml:space="preserve">Авторский надзор за изготовлением </w:t>
            </w:r>
            <w:r w:rsidR="00EE6300" w:rsidRPr="007F1561">
              <w:t>простых</w:t>
            </w:r>
            <w:r w:rsidRPr="007F1561">
              <w:t xml:space="preserve"> станочных приспособлений</w:t>
            </w:r>
          </w:p>
        </w:tc>
      </w:tr>
      <w:tr w:rsidR="009E64E6" w:rsidRPr="002C07A1" w14:paraId="2BBAD441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575057E1" w14:textId="77777777" w:rsidR="009E64E6" w:rsidRPr="002C07A1" w:rsidDel="002A1D54" w:rsidRDefault="009E64E6" w:rsidP="00EE19FD">
            <w:r w:rsidRPr="002C07A1" w:rsidDel="002A1D54">
              <w:t>Необходимые умения</w:t>
            </w:r>
          </w:p>
        </w:tc>
        <w:tc>
          <w:tcPr>
            <w:tcW w:w="3926" w:type="pct"/>
            <w:shd w:val="clear" w:color="auto" w:fill="auto"/>
          </w:tcPr>
          <w:p w14:paraId="40482B88" w14:textId="68538B26" w:rsidR="009E64E6" w:rsidRPr="007F1561" w:rsidRDefault="009E64E6" w:rsidP="007F1561">
            <w:pPr>
              <w:jc w:val="both"/>
            </w:pPr>
            <w:r w:rsidRPr="007F1561">
              <w:t>Определять схему установки заготовки</w:t>
            </w:r>
          </w:p>
        </w:tc>
      </w:tr>
      <w:tr w:rsidR="009E64E6" w:rsidRPr="002C07A1" w14:paraId="7FCE441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09610FF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5816DAA1" w14:textId="6AB3C24A" w:rsidR="009E64E6" w:rsidRPr="007F1561" w:rsidRDefault="009E64E6" w:rsidP="007F1561">
            <w:pPr>
              <w:jc w:val="both"/>
            </w:pPr>
            <w:r w:rsidRPr="007F1561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9E64E6" w:rsidRPr="002C07A1" w14:paraId="62D63EC6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97DE59E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7DDEAE6B" w14:textId="22502F78" w:rsidR="009E64E6" w:rsidRPr="007F1561" w:rsidRDefault="009E64E6" w:rsidP="007F1561">
            <w:pPr>
              <w:jc w:val="both"/>
            </w:pPr>
            <w:r w:rsidRPr="007F1561">
              <w:t>Анализировать конструкции приспособлений в целях поиска приспособлений-аналогов</w:t>
            </w:r>
          </w:p>
        </w:tc>
      </w:tr>
      <w:tr w:rsidR="009E64E6" w:rsidRPr="002C07A1" w14:paraId="6761780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0330E2A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51B35219" w14:textId="314E00F2" w:rsidR="009E64E6" w:rsidRPr="007F1561" w:rsidRDefault="009E64E6" w:rsidP="007F1561">
            <w:pPr>
              <w:jc w:val="both"/>
            </w:pPr>
            <w:r w:rsidRPr="007F1561">
              <w:t>Использовать конструкции приспособлений-аналогов для подбора конструктивных решений при разработке простых станочных приспособлений</w:t>
            </w:r>
          </w:p>
        </w:tc>
      </w:tr>
      <w:tr w:rsidR="009E64E6" w:rsidRPr="002C07A1" w14:paraId="2AF0E36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14764F0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4AF81956" w14:textId="77777777" w:rsidR="009E64E6" w:rsidRPr="007F1561" w:rsidRDefault="009E64E6" w:rsidP="007F1561">
            <w:pPr>
              <w:jc w:val="both"/>
            </w:pPr>
            <w:r w:rsidRPr="007F1561">
              <w:t xml:space="preserve">Выбирать </w:t>
            </w:r>
            <w:r w:rsidRPr="007F1561">
              <w:rPr>
                <w:rFonts w:eastAsia="Calibri"/>
              </w:rPr>
              <w:t>стандартные установочные элементы простых станочных приспособлений</w:t>
            </w:r>
          </w:p>
        </w:tc>
      </w:tr>
      <w:tr w:rsidR="009E64E6" w:rsidRPr="002C07A1" w14:paraId="21FE122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899860C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34B86B6D" w14:textId="45D7CB53" w:rsidR="009E64E6" w:rsidRPr="007F1561" w:rsidRDefault="009E64E6" w:rsidP="007F1561">
            <w:pPr>
              <w:jc w:val="both"/>
            </w:pPr>
            <w:r w:rsidRPr="007F1561">
              <w:t xml:space="preserve">Использовать электронные каталоги производителей элементов станочных </w:t>
            </w:r>
            <w:r w:rsidRPr="007F1561">
              <w:lastRenderedPageBreak/>
              <w:t xml:space="preserve">приспособлений, </w:t>
            </w:r>
            <w:r w:rsidRPr="007F1561">
              <w:rPr>
                <w:lang w:val="en-US"/>
              </w:rPr>
              <w:t>MDM</w:t>
            </w:r>
            <w:r w:rsidRPr="007F1561">
              <w:t>-систему организации для выбора стандартных элементов простых станочных приспособлений</w:t>
            </w:r>
          </w:p>
        </w:tc>
      </w:tr>
      <w:tr w:rsidR="009E64E6" w:rsidRPr="002C07A1" w14:paraId="6E2D1CD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650436C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00378D1C" w14:textId="2A08882E" w:rsidR="009E64E6" w:rsidRPr="007F1561" w:rsidRDefault="00EA5999" w:rsidP="007F1561">
            <w:pPr>
              <w:jc w:val="both"/>
              <w:rPr>
                <w:rFonts w:eastAsia="Calibri"/>
              </w:rPr>
            </w:pPr>
            <w:r w:rsidRPr="007F1561">
              <w:t>Проектировать специальные установочные элементы</w:t>
            </w:r>
            <w:r w:rsidR="009E64E6" w:rsidRPr="007F1561">
              <w:rPr>
                <w:rFonts w:eastAsia="Calibri"/>
              </w:rPr>
              <w:t xml:space="preserve"> простых станочных приспособлений</w:t>
            </w:r>
          </w:p>
        </w:tc>
      </w:tr>
      <w:tr w:rsidR="009E64E6" w:rsidRPr="002C07A1" w14:paraId="7AD2E72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3B89B15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6C224C38" w14:textId="50E7858C" w:rsidR="009E64E6" w:rsidRPr="007F1561" w:rsidRDefault="009E64E6" w:rsidP="007F1561">
            <w:pPr>
              <w:jc w:val="both"/>
            </w:pPr>
            <w:r w:rsidRPr="007F1561">
              <w:t>Рассчитывать силы резания</w:t>
            </w:r>
          </w:p>
        </w:tc>
      </w:tr>
      <w:tr w:rsidR="009E64E6" w:rsidRPr="002C07A1" w14:paraId="3A12497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7FA5860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2A1D1DF0" w14:textId="48C8AF68" w:rsidR="009E64E6" w:rsidRPr="007F1561" w:rsidRDefault="009E64E6" w:rsidP="007F1561">
            <w:pPr>
              <w:jc w:val="both"/>
            </w:pPr>
            <w:r w:rsidRPr="007F1561">
              <w:t xml:space="preserve">Составлять силовые расчетные схемы </w:t>
            </w:r>
            <w:r w:rsidRPr="007F1561">
              <w:rPr>
                <w:rFonts w:eastAsia="Calibri"/>
              </w:rPr>
              <w:t>простых станочных приспособлений</w:t>
            </w:r>
          </w:p>
        </w:tc>
      </w:tr>
      <w:tr w:rsidR="009E64E6" w:rsidRPr="002C07A1" w14:paraId="7DC238E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A994CCB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1623FD89" w14:textId="61580D88" w:rsidR="009E64E6" w:rsidRPr="007F1561" w:rsidRDefault="009E64E6" w:rsidP="007F1561">
            <w:pPr>
              <w:jc w:val="both"/>
            </w:pPr>
            <w:r w:rsidRPr="007F1561">
              <w:t xml:space="preserve">Выбирать стандартные зажимные устройства </w:t>
            </w:r>
            <w:r w:rsidRPr="007F1561">
              <w:rPr>
                <w:rFonts w:eastAsia="Calibri"/>
              </w:rPr>
              <w:t>простых станочных приспособлений</w:t>
            </w:r>
          </w:p>
        </w:tc>
      </w:tr>
      <w:tr w:rsidR="009E64E6" w:rsidRPr="002C07A1" w14:paraId="0682F0A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4285ED9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3BCB6F8B" w14:textId="1037EACA" w:rsidR="009E64E6" w:rsidRPr="007F1561" w:rsidRDefault="00EA5999" w:rsidP="007F1561">
            <w:pPr>
              <w:jc w:val="both"/>
            </w:pPr>
            <w:r w:rsidRPr="007F1561">
              <w:t>Проектировать специальные зажимные устройства</w:t>
            </w:r>
            <w:r w:rsidR="009E64E6" w:rsidRPr="007F1561">
              <w:t xml:space="preserve"> </w:t>
            </w:r>
            <w:r w:rsidR="009E64E6" w:rsidRPr="007F1561">
              <w:rPr>
                <w:rFonts w:eastAsia="Calibri"/>
              </w:rPr>
              <w:t>простых станочных приспособлений</w:t>
            </w:r>
          </w:p>
        </w:tc>
      </w:tr>
      <w:tr w:rsidR="009E64E6" w:rsidRPr="002C07A1" w14:paraId="5982608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F0EB2DE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11F0AF51" w14:textId="56F7AAA3" w:rsidR="009E64E6" w:rsidRPr="007F1561" w:rsidRDefault="009E64E6" w:rsidP="007F1561">
            <w:pPr>
              <w:jc w:val="both"/>
              <w:rPr>
                <w:rFonts w:eastAsia="Calibri"/>
              </w:rPr>
            </w:pPr>
            <w:r w:rsidRPr="007F1561">
              <w:t xml:space="preserve">Выполнять </w:t>
            </w:r>
            <w:r w:rsidR="00D37E91" w:rsidRPr="007F1561">
              <w:rPr>
                <w:rFonts w:eastAsia="Calibri"/>
              </w:rPr>
              <w:t>силовые расчеты</w:t>
            </w:r>
            <w:r w:rsidRPr="007F1561">
              <w:rPr>
                <w:rFonts w:eastAsia="Calibri"/>
              </w:rPr>
              <w:t xml:space="preserve"> простых станочных приспособлений</w:t>
            </w:r>
          </w:p>
        </w:tc>
      </w:tr>
      <w:tr w:rsidR="009E64E6" w:rsidRPr="002C07A1" w14:paraId="5F81FC3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83F8C2A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48F0F8B4" w14:textId="77777777" w:rsidR="009E64E6" w:rsidRPr="007F1561" w:rsidRDefault="009E64E6" w:rsidP="007F1561">
            <w:pPr>
              <w:jc w:val="both"/>
            </w:pPr>
            <w:r w:rsidRPr="007F1561">
              <w:t xml:space="preserve">Выбирать </w:t>
            </w:r>
            <w:r w:rsidRPr="007F1561">
              <w:rPr>
                <w:rFonts w:eastAsia="Calibri"/>
              </w:rPr>
              <w:t xml:space="preserve">стандартные </w:t>
            </w:r>
            <w:r w:rsidRPr="007F1561">
              <w:t xml:space="preserve">направляющие элементы </w:t>
            </w:r>
            <w:r w:rsidRPr="007F1561">
              <w:rPr>
                <w:rFonts w:eastAsia="Calibri"/>
              </w:rPr>
              <w:t>простых станочных приспособлений</w:t>
            </w:r>
          </w:p>
        </w:tc>
      </w:tr>
      <w:tr w:rsidR="009E64E6" w:rsidRPr="002C07A1" w14:paraId="45C909C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8B68AC0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2DF5B261" w14:textId="712E8227" w:rsidR="009E64E6" w:rsidRPr="007F1561" w:rsidRDefault="00C77E49" w:rsidP="007F1561">
            <w:pPr>
              <w:jc w:val="both"/>
              <w:rPr>
                <w:rFonts w:eastAsia="Calibri"/>
              </w:rPr>
            </w:pPr>
            <w:r w:rsidRPr="007F1561">
              <w:t>Проектировать</w:t>
            </w:r>
            <w:r w:rsidR="009E64E6" w:rsidRPr="007F1561">
              <w:t xml:space="preserve"> специальны</w:t>
            </w:r>
            <w:r w:rsidRPr="007F1561">
              <w:t>е</w:t>
            </w:r>
            <w:r w:rsidR="009E64E6" w:rsidRPr="007F1561">
              <w:t xml:space="preserve"> направляющи</w:t>
            </w:r>
            <w:r w:rsidRPr="007F1561">
              <w:t>е</w:t>
            </w:r>
            <w:r w:rsidR="009E64E6" w:rsidRPr="007F1561">
              <w:t xml:space="preserve"> </w:t>
            </w:r>
            <w:r w:rsidR="009E64E6" w:rsidRPr="007F1561">
              <w:rPr>
                <w:rFonts w:eastAsia="Calibri"/>
              </w:rPr>
              <w:t>элемент</w:t>
            </w:r>
            <w:r w:rsidRPr="007F1561">
              <w:rPr>
                <w:rFonts w:eastAsia="Calibri"/>
              </w:rPr>
              <w:t>ы</w:t>
            </w:r>
            <w:r w:rsidR="009E64E6" w:rsidRPr="007F1561">
              <w:rPr>
                <w:rFonts w:eastAsia="Calibri"/>
              </w:rPr>
              <w:t xml:space="preserve"> простых станочных приспособлений</w:t>
            </w:r>
          </w:p>
        </w:tc>
      </w:tr>
      <w:tr w:rsidR="009E64E6" w:rsidRPr="002C07A1" w14:paraId="6BB0541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C890FA1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41296263" w14:textId="290F266C" w:rsidR="009E64E6" w:rsidRPr="007F1561" w:rsidRDefault="00C77E49" w:rsidP="007F1561">
            <w:pPr>
              <w:jc w:val="both"/>
            </w:pPr>
            <w:r w:rsidRPr="007F1561">
              <w:t xml:space="preserve">Проектировать </w:t>
            </w:r>
            <w:r w:rsidR="009E64E6" w:rsidRPr="007F1561">
              <w:t>вспомогательны</w:t>
            </w:r>
            <w:r w:rsidRPr="007F1561">
              <w:t>е</w:t>
            </w:r>
            <w:r w:rsidR="009E64E6" w:rsidRPr="007F1561">
              <w:t xml:space="preserve"> элемент</w:t>
            </w:r>
            <w:r w:rsidRPr="007F1561">
              <w:t>ы</w:t>
            </w:r>
            <w:r w:rsidR="009E64E6" w:rsidRPr="007F1561">
              <w:t xml:space="preserve"> </w:t>
            </w:r>
            <w:r w:rsidR="009E64E6" w:rsidRPr="007F1561">
              <w:rPr>
                <w:rFonts w:eastAsia="Calibri"/>
              </w:rPr>
              <w:t>простых станочных приспособлений</w:t>
            </w:r>
          </w:p>
        </w:tc>
      </w:tr>
      <w:tr w:rsidR="009E64E6" w:rsidRPr="002C07A1" w14:paraId="6AEB684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69603CA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241C40B7" w14:textId="4E29D58C" w:rsidR="009E64E6" w:rsidRPr="007F1561" w:rsidRDefault="00C77E49" w:rsidP="007F1561">
            <w:pPr>
              <w:jc w:val="both"/>
              <w:rPr>
                <w:rFonts w:eastAsia="Calibri"/>
              </w:rPr>
            </w:pPr>
            <w:r w:rsidRPr="007F1561">
              <w:t xml:space="preserve">Проектировать </w:t>
            </w:r>
            <w:r w:rsidR="2A776EFB" w:rsidRPr="007F1561">
              <w:t>корпусны</w:t>
            </w:r>
            <w:r w:rsidRPr="007F1561">
              <w:t>е</w:t>
            </w:r>
            <w:r w:rsidR="2A776EFB" w:rsidRPr="007F1561">
              <w:t xml:space="preserve"> детал</w:t>
            </w:r>
            <w:r w:rsidRPr="007F1561">
              <w:t>и</w:t>
            </w:r>
            <w:r w:rsidR="2A776EFB" w:rsidRPr="007F1561">
              <w:t xml:space="preserve"> </w:t>
            </w:r>
            <w:r w:rsidR="2A776EFB" w:rsidRPr="007F1561">
              <w:rPr>
                <w:rFonts w:eastAsia="Calibri"/>
              </w:rPr>
              <w:t>простых станочных приспособлений</w:t>
            </w:r>
          </w:p>
        </w:tc>
      </w:tr>
      <w:tr w:rsidR="009E64E6" w:rsidRPr="002C07A1" w14:paraId="50C629C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40C1D52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3FCDAF2D" w14:textId="606525F7" w:rsidR="009E64E6" w:rsidRPr="007F1561" w:rsidRDefault="009E64E6" w:rsidP="007F1561">
            <w:pPr>
              <w:jc w:val="both"/>
            </w:pPr>
            <w:r w:rsidRPr="007F1561">
              <w:rPr>
                <w:rFonts w:eastAsia="Calibri"/>
              </w:rPr>
              <w:t xml:space="preserve">Выполнять </w:t>
            </w:r>
            <w:proofErr w:type="spellStart"/>
            <w:r w:rsidR="00D37E91" w:rsidRPr="007F1561">
              <w:rPr>
                <w:rFonts w:eastAsia="Calibri"/>
              </w:rPr>
              <w:t>точностные</w:t>
            </w:r>
            <w:proofErr w:type="spellEnd"/>
            <w:r w:rsidR="00D37E91" w:rsidRPr="007F1561">
              <w:rPr>
                <w:rFonts w:eastAsia="Calibri"/>
              </w:rPr>
              <w:t xml:space="preserve"> расчеты</w:t>
            </w:r>
            <w:r w:rsidRPr="007F1561">
              <w:rPr>
                <w:rFonts w:eastAsia="Calibri"/>
              </w:rPr>
              <w:t xml:space="preserve"> простых станочных приспособлений для заданных условий технологических операций</w:t>
            </w:r>
          </w:p>
        </w:tc>
      </w:tr>
      <w:tr w:rsidR="009E64E6" w:rsidRPr="002C07A1" w14:paraId="55AF9FA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D3D0491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08E509A4" w14:textId="09507AE4" w:rsidR="009E64E6" w:rsidRPr="007F1561" w:rsidRDefault="009E64E6" w:rsidP="007F1561">
            <w:pPr>
              <w:jc w:val="both"/>
            </w:pPr>
            <w:r w:rsidRPr="007F1561">
              <w:t>Назначать технические требования к деталям и сборочным единицам простых станочных приспособлений</w:t>
            </w:r>
          </w:p>
        </w:tc>
      </w:tr>
      <w:tr w:rsidR="009E64E6" w:rsidRPr="002C07A1" w14:paraId="1FA9FD0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D8DE4E0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57923938" w14:textId="77777777" w:rsidR="009E64E6" w:rsidRPr="007F1561" w:rsidRDefault="009E64E6" w:rsidP="007F1561">
            <w:pPr>
              <w:jc w:val="both"/>
            </w:pPr>
            <w:r w:rsidRPr="007F1561">
              <w:t>Выбирать материалы деталей простых станочных приспособлений</w:t>
            </w:r>
          </w:p>
        </w:tc>
      </w:tr>
      <w:tr w:rsidR="009E64E6" w:rsidRPr="002C07A1" w14:paraId="07F95B2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2519C7F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6FED91A5" w14:textId="419FDB1C" w:rsidR="009E64E6" w:rsidRPr="007F1561" w:rsidRDefault="009E64E6" w:rsidP="007F1561">
            <w:pPr>
              <w:jc w:val="both"/>
            </w:pPr>
            <w:r w:rsidRPr="007F1561">
              <w:t xml:space="preserve">Выполнять </w:t>
            </w:r>
            <w:r w:rsidR="00271C28" w:rsidRPr="007F1561">
              <w:t>прочностные расчеты</w:t>
            </w:r>
            <w:r w:rsidRPr="007F1561">
              <w:rPr>
                <w:rFonts w:eastAsia="Calibri"/>
              </w:rPr>
              <w:t xml:space="preserve"> простых станочных приспособлений</w:t>
            </w:r>
          </w:p>
        </w:tc>
      </w:tr>
      <w:tr w:rsidR="009E64E6" w:rsidRPr="002C07A1" w14:paraId="64361D2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9B1C48F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43CE80F5" w14:textId="1626C1EE" w:rsidR="009E64E6" w:rsidRPr="007F1561" w:rsidRDefault="00271C28" w:rsidP="007F1561">
            <w:pPr>
              <w:jc w:val="both"/>
            </w:pPr>
            <w:r w:rsidRPr="007F1561">
              <w:t>Оценивать экономический</w:t>
            </w:r>
            <w:r w:rsidR="009E64E6" w:rsidRPr="007F1561">
              <w:t xml:space="preserve"> эффект от внедрения спроектированных простых станочных приспособлений</w:t>
            </w:r>
          </w:p>
        </w:tc>
      </w:tr>
      <w:tr w:rsidR="009E64E6" w:rsidRPr="002C07A1" w14:paraId="0E51B5F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499F67C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4191B822" w14:textId="12F6FEB2" w:rsidR="009E64E6" w:rsidRPr="007F1561" w:rsidRDefault="009E64E6" w:rsidP="007F1561">
            <w:pPr>
              <w:jc w:val="both"/>
            </w:pPr>
            <w:r w:rsidRPr="007F1561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9E64E6" w:rsidRPr="002C07A1" w14:paraId="7BA2DFE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FBE6E63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779DCBDD" w14:textId="33ACAFDD" w:rsidR="009E64E6" w:rsidRPr="007F1561" w:rsidRDefault="009E64E6" w:rsidP="007F1561">
            <w:pPr>
              <w:jc w:val="both"/>
            </w:pPr>
            <w:r w:rsidRPr="007F1561">
              <w:t>Использовать текстовые редакторы (процессоры) для создания конструкторской документации на простые станочные приспособления</w:t>
            </w:r>
          </w:p>
        </w:tc>
      </w:tr>
      <w:tr w:rsidR="009E64E6" w:rsidRPr="002C07A1" w14:paraId="3F3F874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273D205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204CD978" w14:textId="59FBD1CA" w:rsidR="009E64E6" w:rsidRPr="007F1561" w:rsidRDefault="009E64E6" w:rsidP="007F1561">
            <w:pPr>
              <w:jc w:val="both"/>
            </w:pPr>
            <w:r w:rsidRPr="007F1561">
              <w:t xml:space="preserve">Разрабатывать конструкторскую документацию </w:t>
            </w:r>
            <w:r w:rsidR="00487037" w:rsidRPr="007F1561">
              <w:t xml:space="preserve">на </w:t>
            </w:r>
            <w:r w:rsidRPr="007F1561">
              <w:t>простые станочные приспособления с использованием CAD-систем</w:t>
            </w:r>
          </w:p>
        </w:tc>
      </w:tr>
      <w:tr w:rsidR="009E64E6" w:rsidRPr="002C07A1" w14:paraId="4180BD9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DAE64D1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165E7A26" w14:textId="151D8D1C" w:rsidR="009E64E6" w:rsidRPr="007F1561" w:rsidRDefault="009E64E6" w:rsidP="007F1561">
            <w:pPr>
              <w:jc w:val="both"/>
            </w:pPr>
            <w:r w:rsidRPr="007F1561">
              <w:t xml:space="preserve">Оформлять и использовать документацию на приспособления в соответствии с </w:t>
            </w:r>
            <w:r w:rsidR="0089570D" w:rsidRPr="007F1561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7F1561">
              <w:t>в сфере интеллектуальной собственности</w:t>
            </w:r>
          </w:p>
        </w:tc>
      </w:tr>
      <w:tr w:rsidR="009E64E6" w:rsidRPr="002C07A1" w14:paraId="724058A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33612A7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4C76524E" w14:textId="004A4380" w:rsidR="009E64E6" w:rsidRPr="007F1561" w:rsidRDefault="009E64E6" w:rsidP="007F1561">
            <w:pPr>
              <w:jc w:val="both"/>
            </w:pPr>
            <w:r w:rsidRPr="007F1561">
              <w:t xml:space="preserve">Использовать прикладные компьютерные программы для силовых, прочностных, </w:t>
            </w:r>
            <w:proofErr w:type="spellStart"/>
            <w:r w:rsidRPr="007F1561">
              <w:t>точностных</w:t>
            </w:r>
            <w:proofErr w:type="spellEnd"/>
            <w:r w:rsidRPr="007F1561">
              <w:t xml:space="preserve"> расчетов простых станочных приспособлений</w:t>
            </w:r>
          </w:p>
        </w:tc>
      </w:tr>
      <w:tr w:rsidR="009E64E6" w:rsidRPr="002C07A1" w14:paraId="549FB0F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996A344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13022705" w14:textId="53765EA0" w:rsidR="009E64E6" w:rsidRPr="007F1561" w:rsidRDefault="009E64E6" w:rsidP="007F1561">
            <w:pPr>
              <w:jc w:val="both"/>
            </w:pPr>
            <w:r w:rsidRPr="007F1561">
              <w:t xml:space="preserve">Использовать прикладные компьютерные программы для </w:t>
            </w:r>
            <w:r w:rsidR="00271C28" w:rsidRPr="007F1561">
              <w:t>расчета экономического</w:t>
            </w:r>
            <w:r w:rsidRPr="007F1561">
              <w:t xml:space="preserve"> эффекта от внедрения простых станочных приспособлений</w:t>
            </w:r>
          </w:p>
        </w:tc>
      </w:tr>
      <w:tr w:rsidR="009E64E6" w:rsidRPr="002C07A1" w14:paraId="6200ED8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D5434B8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72773388" w14:textId="168F837D" w:rsidR="009E64E6" w:rsidRPr="007F1561" w:rsidRDefault="009E64E6" w:rsidP="007F1561">
            <w:pPr>
              <w:jc w:val="both"/>
            </w:pPr>
            <w:r w:rsidRPr="007F1561">
              <w:t xml:space="preserve">Отслеживать соблюдение требований конструкторской документации при изготовлении простых станочных приспособлений </w:t>
            </w:r>
          </w:p>
        </w:tc>
      </w:tr>
      <w:tr w:rsidR="009E64E6" w:rsidRPr="002C07A1" w14:paraId="4672BDE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8A631E2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7AD48802" w14:textId="12178318" w:rsidR="009E64E6" w:rsidRPr="007F1561" w:rsidRDefault="009E64E6" w:rsidP="007F1561">
            <w:pPr>
              <w:jc w:val="both"/>
            </w:pPr>
            <w:r w:rsidRPr="007F1561">
              <w:t>Анализировать дефекты, выявленные при изготовлении и испытаниях простых станочных приспособлений</w:t>
            </w:r>
          </w:p>
        </w:tc>
      </w:tr>
      <w:tr w:rsidR="009E64E6" w:rsidRPr="002C07A1" w14:paraId="5F00D79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C30990B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2F6C0B78" w14:textId="2A2E8D55" w:rsidR="009E64E6" w:rsidRPr="007F1561" w:rsidRDefault="009E64E6" w:rsidP="007F1561">
            <w:pPr>
              <w:jc w:val="both"/>
            </w:pPr>
            <w:r w:rsidRPr="007F1561">
              <w:t xml:space="preserve">Использовать </w:t>
            </w:r>
            <w:r w:rsidRPr="007F1561">
              <w:rPr>
                <w:lang w:val="en-US"/>
              </w:rPr>
              <w:t>CAD</w:t>
            </w:r>
            <w:r w:rsidRPr="007F1561">
              <w:t>-системы для внесения изменений в конструкции простых станочных приспособлений в ходе авторского надзора</w:t>
            </w:r>
          </w:p>
        </w:tc>
      </w:tr>
      <w:tr w:rsidR="009E64E6" w:rsidRPr="002C07A1" w14:paraId="15FAB67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AECD0B0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2A0ED47E" w14:textId="6E1E85DE" w:rsidR="009E64E6" w:rsidRPr="007F1561" w:rsidRDefault="009E64E6" w:rsidP="007F1561">
            <w:pPr>
              <w:jc w:val="both"/>
            </w:pPr>
            <w:r w:rsidRPr="007F1561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9E64E6" w:rsidRPr="002C07A1" w14:paraId="78D39C8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A23DE46" w14:textId="77777777" w:rsidR="009E64E6" w:rsidRPr="002C07A1" w:rsidDel="002A1D54" w:rsidRDefault="009E64E6" w:rsidP="00E71B4A"/>
        </w:tc>
        <w:tc>
          <w:tcPr>
            <w:tcW w:w="3926" w:type="pct"/>
            <w:shd w:val="clear" w:color="auto" w:fill="auto"/>
          </w:tcPr>
          <w:p w14:paraId="1D12E478" w14:textId="539433F3" w:rsidR="009E64E6" w:rsidRPr="007F1561" w:rsidRDefault="009E64E6" w:rsidP="007F1561">
            <w:pPr>
              <w:jc w:val="both"/>
            </w:pPr>
            <w:r w:rsidRPr="007F1561">
              <w:t>Получать, отправлять, пересылать сообщения и документы по электронной почте</w:t>
            </w:r>
          </w:p>
        </w:tc>
      </w:tr>
      <w:tr w:rsidR="00F52B09" w:rsidRPr="002C07A1" w14:paraId="0DACBBBD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469C45DB" w14:textId="77777777" w:rsidR="00F52B09" w:rsidRPr="002C07A1" w:rsidRDefault="00F52B09" w:rsidP="00EE19FD">
            <w:r w:rsidRPr="002C07A1" w:rsidDel="002A1D54">
              <w:t>Необходимые знания</w:t>
            </w:r>
          </w:p>
        </w:tc>
        <w:tc>
          <w:tcPr>
            <w:tcW w:w="3926" w:type="pct"/>
            <w:shd w:val="clear" w:color="auto" w:fill="auto"/>
          </w:tcPr>
          <w:p w14:paraId="7430C2C3" w14:textId="03350BD2" w:rsidR="00F52B09" w:rsidRPr="007F1561" w:rsidRDefault="00F52B09" w:rsidP="007F1561">
            <w:pPr>
              <w:jc w:val="both"/>
            </w:pPr>
            <w:r w:rsidRPr="007F1561">
              <w:t xml:space="preserve">Методика проектирования станочных приспособлений </w:t>
            </w:r>
          </w:p>
        </w:tc>
      </w:tr>
      <w:tr w:rsidR="00F52B09" w:rsidRPr="002C07A1" w14:paraId="4BA0430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21F4552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64B33FB7" w14:textId="2C50A90E" w:rsidR="00F52B09" w:rsidRPr="007F1561" w:rsidRDefault="00F52B09" w:rsidP="007F1561">
            <w:pPr>
              <w:jc w:val="both"/>
            </w:pPr>
            <w:r w:rsidRPr="007F1561">
              <w:t>Конструкции простых станочных приспособлений</w:t>
            </w:r>
            <w:r w:rsidR="00344EF7" w:rsidRPr="007F1561">
              <w:t>,</w:t>
            </w:r>
            <w:r w:rsidRPr="007F1561">
              <w:t xml:space="preserve"> применяемых в </w:t>
            </w:r>
            <w:r w:rsidRPr="007F1561">
              <w:lastRenderedPageBreak/>
              <w:t>организации</w:t>
            </w:r>
          </w:p>
        </w:tc>
      </w:tr>
      <w:tr w:rsidR="00F52B09" w:rsidRPr="002C07A1" w14:paraId="0959143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6AAEFBE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56BC1AB2" w14:textId="5EB75217" w:rsidR="00F52B09" w:rsidRPr="007F1561" w:rsidRDefault="00F52B09" w:rsidP="007F1561">
            <w:pPr>
              <w:jc w:val="both"/>
            </w:pPr>
            <w:bookmarkStart w:id="13" w:name="_Ref370665454"/>
            <w:r w:rsidRPr="007F1561">
              <w:rPr>
                <w:rFonts w:eastAsia="Calibri"/>
              </w:rPr>
              <w:t xml:space="preserve">Структура требований к </w:t>
            </w:r>
            <w:bookmarkEnd w:id="13"/>
            <w:r w:rsidRPr="007F1561">
              <w:rPr>
                <w:rFonts w:eastAsia="Calibri"/>
              </w:rPr>
              <w:t>станочным приспособлениям</w:t>
            </w:r>
          </w:p>
        </w:tc>
      </w:tr>
      <w:tr w:rsidR="00F52B09" w:rsidRPr="002C07A1" w14:paraId="29ADC92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969CEAF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2B2AF2B5" w14:textId="120C45AB" w:rsidR="00F52B09" w:rsidRPr="007F1561" w:rsidRDefault="00F52B09" w:rsidP="007F1561">
            <w:pPr>
              <w:jc w:val="both"/>
            </w:pPr>
            <w:r w:rsidRPr="007F1561">
              <w:t>Методик</w:t>
            </w:r>
            <w:r w:rsidR="00344EF7" w:rsidRPr="007F1561">
              <w:t>и</w:t>
            </w:r>
            <w:r w:rsidRPr="007F1561">
              <w:t xml:space="preserve"> расчета сил резания</w:t>
            </w:r>
          </w:p>
        </w:tc>
      </w:tr>
      <w:tr w:rsidR="00F52B09" w:rsidRPr="002C07A1" w14:paraId="2A6ED5F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B0A5D8C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27B373D1" w14:textId="7BD961AC" w:rsidR="00F52B09" w:rsidRPr="007F1561" w:rsidRDefault="00F52B09" w:rsidP="007F1561">
            <w:pPr>
              <w:jc w:val="both"/>
            </w:pPr>
            <w:r w:rsidRPr="007F1561">
              <w:t>Методика построения расчетных силовых схем</w:t>
            </w:r>
            <w:r w:rsidR="00344EF7" w:rsidRPr="007F1561">
              <w:t xml:space="preserve"> станочных приспособлений</w:t>
            </w:r>
          </w:p>
        </w:tc>
      </w:tr>
      <w:tr w:rsidR="00F52B09" w:rsidRPr="002C07A1" w14:paraId="2D14CBA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9144C88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1AC906C1" w14:textId="57AE991B" w:rsidR="00F52B09" w:rsidRPr="007F1561" w:rsidRDefault="00F52B09" w:rsidP="007F1561">
            <w:pPr>
              <w:jc w:val="both"/>
            </w:pPr>
            <w:r w:rsidRPr="007F1561">
              <w:t>Типы и характеристики стандартных установочных элементов</w:t>
            </w:r>
            <w:r w:rsidR="00344EF7" w:rsidRPr="007F1561">
              <w:t xml:space="preserve"> простых станочных приспособлений</w:t>
            </w:r>
          </w:p>
        </w:tc>
      </w:tr>
      <w:tr w:rsidR="00F52B09" w:rsidRPr="002C07A1" w14:paraId="29E8124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1D52EE5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3A74B247" w14:textId="77777777" w:rsidR="00F52B09" w:rsidRPr="007F1561" w:rsidRDefault="00F52B09" w:rsidP="007F1561">
            <w:pPr>
              <w:jc w:val="both"/>
            </w:pPr>
            <w:r w:rsidRPr="007F1561">
              <w:t>Правила выбора стандартных установочных элементов станочных приспособлений</w:t>
            </w:r>
          </w:p>
        </w:tc>
      </w:tr>
      <w:tr w:rsidR="00F52B09" w:rsidRPr="002C07A1" w14:paraId="1D3D47F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7120862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19D8623C" w14:textId="77777777" w:rsidR="00F52B09" w:rsidRPr="007F1561" w:rsidRDefault="00F52B09" w:rsidP="007F1561">
            <w:pPr>
              <w:jc w:val="both"/>
            </w:pPr>
            <w:r w:rsidRPr="007F1561">
              <w:t>Виды и характеристики силовых механизмов простых станочных приспособлений</w:t>
            </w:r>
          </w:p>
        </w:tc>
      </w:tr>
      <w:tr w:rsidR="00F52B09" w:rsidRPr="002C07A1" w14:paraId="0CC29B0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2FF13CB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1EA721A6" w14:textId="3A81F668" w:rsidR="00F52B09" w:rsidRPr="007F1561" w:rsidRDefault="00F52B09" w:rsidP="007F1561">
            <w:pPr>
              <w:jc w:val="both"/>
            </w:pPr>
            <w:r w:rsidRPr="007F1561">
              <w:t>Правила выбора зажимных устройств станочных приспособлений</w:t>
            </w:r>
          </w:p>
        </w:tc>
      </w:tr>
      <w:tr w:rsidR="00F52B09" w:rsidRPr="002C07A1" w14:paraId="0FC53B4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0C2E89D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70628CEC" w14:textId="77777777" w:rsidR="00F52B09" w:rsidRPr="007F1561" w:rsidRDefault="00F52B09" w:rsidP="007F1561">
            <w:pPr>
              <w:jc w:val="both"/>
            </w:pPr>
            <w:r w:rsidRPr="007F1561">
              <w:t>Типы и характеристики стандартных направляющих элементов простых станочных приспособлений</w:t>
            </w:r>
          </w:p>
        </w:tc>
      </w:tr>
      <w:tr w:rsidR="00F52B09" w:rsidRPr="002C07A1" w14:paraId="64BEEAD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C803B9C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7E7B8C36" w14:textId="01B2AC64" w:rsidR="00F52B09" w:rsidRPr="007F1561" w:rsidRDefault="00F52B09" w:rsidP="007F1561">
            <w:pPr>
              <w:jc w:val="both"/>
            </w:pPr>
            <w:r w:rsidRPr="007F1561">
              <w:t>Методик</w:t>
            </w:r>
            <w:r w:rsidR="00344EF7" w:rsidRPr="007F1561">
              <w:t>и</w:t>
            </w:r>
            <w:r w:rsidRPr="007F1561">
              <w:t xml:space="preserve"> </w:t>
            </w:r>
            <w:proofErr w:type="spellStart"/>
            <w:r w:rsidRPr="007F1561">
              <w:t>точностн</w:t>
            </w:r>
            <w:r w:rsidR="00344EF7" w:rsidRPr="007F1561">
              <w:t>ых</w:t>
            </w:r>
            <w:proofErr w:type="spellEnd"/>
            <w:r w:rsidRPr="007F1561">
              <w:t xml:space="preserve"> расчет</w:t>
            </w:r>
            <w:r w:rsidR="004B07EF" w:rsidRPr="007F1561">
              <w:t>ов</w:t>
            </w:r>
            <w:r w:rsidRPr="007F1561">
              <w:t xml:space="preserve"> </w:t>
            </w:r>
            <w:r w:rsidR="004B07EF" w:rsidRPr="007F1561">
              <w:t xml:space="preserve">конструкций </w:t>
            </w:r>
            <w:r w:rsidRPr="007F1561">
              <w:t>станочных приспособлений</w:t>
            </w:r>
          </w:p>
        </w:tc>
      </w:tr>
      <w:tr w:rsidR="00F52B09" w:rsidRPr="002C07A1" w14:paraId="2CFAE04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B43A08F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3C7343C0" w14:textId="0057DF6D" w:rsidR="00F52B09" w:rsidRPr="007F1561" w:rsidRDefault="00F52B09" w:rsidP="007F1561">
            <w:pPr>
              <w:jc w:val="both"/>
            </w:pPr>
            <w:r w:rsidRPr="007F1561">
              <w:t xml:space="preserve">Методики прочностных и </w:t>
            </w:r>
            <w:proofErr w:type="spellStart"/>
            <w:r w:rsidRPr="007F1561">
              <w:t>жесткостных</w:t>
            </w:r>
            <w:proofErr w:type="spellEnd"/>
            <w:r w:rsidRPr="007F1561">
              <w:t xml:space="preserve"> расчетов</w:t>
            </w:r>
            <w:r w:rsidR="00EE6300" w:rsidRPr="007F1561">
              <w:t xml:space="preserve"> </w:t>
            </w:r>
            <w:r w:rsidR="00EE6300" w:rsidRPr="007F1561">
              <w:rPr>
                <w:rFonts w:eastAsia="Calibri"/>
              </w:rPr>
              <w:t>конструкций станочных приспособлений</w:t>
            </w:r>
          </w:p>
        </w:tc>
      </w:tr>
      <w:tr w:rsidR="00F52B09" w:rsidRPr="002C07A1" w14:paraId="4359A82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F7A3711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7E9F6103" w14:textId="77777777" w:rsidR="00F52B09" w:rsidRPr="007F1561" w:rsidRDefault="00F52B09" w:rsidP="007F1561">
            <w:pPr>
              <w:jc w:val="both"/>
            </w:pPr>
            <w:r w:rsidRPr="007F1561">
              <w:t>Размерные параметры столов и шпинделей станков</w:t>
            </w:r>
          </w:p>
        </w:tc>
      </w:tr>
      <w:tr w:rsidR="00F52B09" w:rsidRPr="002C07A1" w14:paraId="7F87F2B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193AD2A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7967006B" w14:textId="77777777" w:rsidR="00F52B09" w:rsidRPr="007F1561" w:rsidRDefault="00F52B09" w:rsidP="007F1561">
            <w:pPr>
              <w:jc w:val="both"/>
            </w:pPr>
            <w:r w:rsidRPr="007F1561">
              <w:t>Теоретическая механика в объеме выполняемой работы</w:t>
            </w:r>
          </w:p>
        </w:tc>
      </w:tr>
      <w:tr w:rsidR="00F52B09" w:rsidRPr="002C07A1" w14:paraId="11092E5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D785631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2C8F5052" w14:textId="77777777" w:rsidR="00F52B09" w:rsidRPr="007F1561" w:rsidRDefault="00F52B09" w:rsidP="007F1561">
            <w:pPr>
              <w:jc w:val="both"/>
            </w:pPr>
            <w:r w:rsidRPr="007F1561">
              <w:t>Сопротивление материалов в объеме выполняемой работы</w:t>
            </w:r>
          </w:p>
        </w:tc>
      </w:tr>
      <w:tr w:rsidR="00F52B09" w:rsidRPr="002C07A1" w14:paraId="0B39C75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8426258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15C3950D" w14:textId="77777777" w:rsidR="00F52B09" w:rsidRPr="007F1561" w:rsidRDefault="00F52B09" w:rsidP="007F1561">
            <w:pPr>
              <w:jc w:val="both"/>
            </w:pPr>
            <w:r w:rsidRPr="007F1561">
              <w:t>Материаловедение в объеме выполняемой работы</w:t>
            </w:r>
          </w:p>
        </w:tc>
      </w:tr>
      <w:tr w:rsidR="00F52B09" w:rsidRPr="002C07A1" w14:paraId="4B8F980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2A180F1" w14:textId="77777777" w:rsidR="00F52B09" w:rsidRPr="002C07A1" w:rsidDel="002A1D54" w:rsidRDefault="00F52B09" w:rsidP="00E71B4A"/>
        </w:tc>
        <w:tc>
          <w:tcPr>
            <w:tcW w:w="3926" w:type="pct"/>
            <w:shd w:val="clear" w:color="auto" w:fill="auto"/>
          </w:tcPr>
          <w:p w14:paraId="48DC6EB3" w14:textId="502CB985" w:rsidR="00F52B09" w:rsidRPr="007F1561" w:rsidRDefault="00C3653D" w:rsidP="007F1561">
            <w:pPr>
              <w:jc w:val="both"/>
            </w:pPr>
            <w:r w:rsidRPr="007F1561">
              <w:t>Методики расчета экономической эффективности от внедрения спроектированных простых станочных приспособлений</w:t>
            </w:r>
          </w:p>
        </w:tc>
      </w:tr>
      <w:tr w:rsidR="00C3653D" w:rsidRPr="002C07A1" w14:paraId="5DF9046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491D9E4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2A60C883" w14:textId="42D335DD" w:rsidR="00C3653D" w:rsidRPr="007F1561" w:rsidRDefault="00C3653D" w:rsidP="007F1561">
            <w:pPr>
              <w:jc w:val="both"/>
            </w:pPr>
            <w:r w:rsidRPr="007F1561">
              <w:t>Технические характеристики и экономические показатели лучших отечественных и зарубежных простых станочных приспособлений</w:t>
            </w:r>
          </w:p>
        </w:tc>
      </w:tr>
      <w:tr w:rsidR="00C3653D" w:rsidRPr="002C07A1" w14:paraId="4DF96C8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EC72312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18995909" w14:textId="2C792F81" w:rsidR="00C3653D" w:rsidRPr="007F1561" w:rsidRDefault="00C3653D" w:rsidP="007F1561">
            <w:pPr>
              <w:jc w:val="both"/>
            </w:pPr>
            <w:r w:rsidRPr="007F1561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C3653D" w:rsidRPr="002C07A1" w14:paraId="0FC3799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4C59B6F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5BE8DF18" w14:textId="40203D5B" w:rsidR="00C3653D" w:rsidRPr="007F1561" w:rsidRDefault="00C3653D" w:rsidP="007F1561">
            <w:pPr>
              <w:jc w:val="both"/>
            </w:pPr>
            <w:r w:rsidRPr="007F1561">
              <w:t>Виды дефектов простых станочных приспособлений</w:t>
            </w:r>
          </w:p>
        </w:tc>
      </w:tr>
      <w:tr w:rsidR="00C3653D" w:rsidRPr="002C07A1" w14:paraId="23CC2A5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91CF9A3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47A1C33F" w14:textId="23842EBD" w:rsidR="00C3653D" w:rsidRPr="007F1561" w:rsidRDefault="00C3653D" w:rsidP="007F1561">
            <w:pPr>
              <w:jc w:val="both"/>
            </w:pPr>
            <w:r w:rsidRPr="007F1561">
              <w:t>Текстовые редакторы (процессоры): наименования, возможности и порядок работы в них</w:t>
            </w:r>
          </w:p>
        </w:tc>
      </w:tr>
      <w:tr w:rsidR="00C3653D" w:rsidRPr="002C07A1" w14:paraId="03193B8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A813F5E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7B68EB56" w14:textId="4C789411" w:rsidR="00C3653D" w:rsidRPr="007F1561" w:rsidRDefault="00C3653D" w:rsidP="007F1561">
            <w:pPr>
              <w:jc w:val="both"/>
            </w:pPr>
            <w:r w:rsidRPr="007F1561">
              <w:rPr>
                <w:lang w:val="en-US"/>
              </w:rPr>
              <w:t>CAD</w:t>
            </w:r>
            <w:r w:rsidRPr="007F1561">
              <w:t xml:space="preserve">-системы: </w:t>
            </w:r>
            <w:r w:rsidR="00413464" w:rsidRPr="007F1561">
              <w:t xml:space="preserve">классы, </w:t>
            </w:r>
            <w:r w:rsidRPr="007F1561">
              <w:t>наименования, возможности и порядок работы в них</w:t>
            </w:r>
          </w:p>
        </w:tc>
      </w:tr>
      <w:tr w:rsidR="00C3653D" w:rsidRPr="002C07A1" w14:paraId="62EC92B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0478040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720FCB06" w14:textId="2FE00A22" w:rsidR="00C3653D" w:rsidRPr="007F1561" w:rsidRDefault="00C3653D" w:rsidP="007F1561">
            <w:pPr>
              <w:jc w:val="both"/>
            </w:pPr>
            <w:r w:rsidRPr="007F1561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C3653D" w:rsidRPr="002C07A1" w14:paraId="7C64462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A0E6D0E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167AB451" w14:textId="5CFD9A24" w:rsidR="00C3653D" w:rsidRPr="007F1561" w:rsidRDefault="00C3653D" w:rsidP="007F1561">
            <w:pPr>
              <w:jc w:val="both"/>
            </w:pPr>
            <w:r w:rsidRPr="007F1561">
              <w:t>Прикладные</w:t>
            </w:r>
            <w:r w:rsidR="00E97455" w:rsidRPr="007F1561">
              <w:t xml:space="preserve"> </w:t>
            </w:r>
            <w:r w:rsidRPr="007F1561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C3653D" w:rsidRPr="002C07A1" w14:paraId="6142D886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DE3AE31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129E62D9" w14:textId="3799F8FA" w:rsidR="00C3653D" w:rsidRPr="007F1561" w:rsidRDefault="00C3653D" w:rsidP="007F1561">
            <w:pPr>
              <w:jc w:val="both"/>
            </w:pPr>
            <w:r w:rsidRPr="007F1561">
              <w:t>PDM-система организации: возможности, порядок просмотра информации о приспособлениях</w:t>
            </w:r>
          </w:p>
        </w:tc>
      </w:tr>
      <w:tr w:rsidR="00C3653D" w:rsidRPr="002C07A1" w14:paraId="0DA40FF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C7987A3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3D5554D4" w14:textId="28F14E36" w:rsidR="00C3653D" w:rsidRPr="007F1561" w:rsidRDefault="00C3653D" w:rsidP="007F1561">
            <w:pPr>
              <w:jc w:val="both"/>
            </w:pPr>
            <w:r w:rsidRPr="007F1561">
              <w:rPr>
                <w:lang w:val="en-US"/>
              </w:rPr>
              <w:t>M</w:t>
            </w:r>
            <w:r w:rsidRPr="007F1561">
              <w:t>DM-система организации: возможности, порядок просмотра информации о приспособлениях</w:t>
            </w:r>
          </w:p>
        </w:tc>
      </w:tr>
      <w:tr w:rsidR="00F91DF6" w:rsidRPr="002C07A1" w14:paraId="237BD5B6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9647F4D" w14:textId="77777777" w:rsidR="00F91DF6" w:rsidRPr="002C07A1" w:rsidDel="002A1D54" w:rsidRDefault="00F91DF6" w:rsidP="00E71B4A"/>
        </w:tc>
        <w:tc>
          <w:tcPr>
            <w:tcW w:w="3926" w:type="pct"/>
            <w:shd w:val="clear" w:color="auto" w:fill="auto"/>
          </w:tcPr>
          <w:p w14:paraId="2F7480BE" w14:textId="10D4CCD6" w:rsidR="00F91DF6" w:rsidRPr="007F1561" w:rsidRDefault="00F91DF6" w:rsidP="007F1561">
            <w:pPr>
              <w:jc w:val="both"/>
            </w:pPr>
            <w:r w:rsidRPr="007F1561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3A4827" w:rsidRPr="002C07A1" w14:paraId="596F549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5820AAB" w14:textId="77777777" w:rsidR="003A4827" w:rsidRPr="002C07A1" w:rsidDel="002A1D54" w:rsidRDefault="003A4827" w:rsidP="00E71B4A"/>
        </w:tc>
        <w:tc>
          <w:tcPr>
            <w:tcW w:w="3926" w:type="pct"/>
            <w:shd w:val="clear" w:color="auto" w:fill="auto"/>
          </w:tcPr>
          <w:p w14:paraId="48E0216E" w14:textId="470FA0FA" w:rsidR="003A4827" w:rsidRPr="007F1561" w:rsidRDefault="003A4827" w:rsidP="007F1561">
            <w:pPr>
              <w:jc w:val="both"/>
              <w:rPr>
                <w:lang w:val="en-US"/>
              </w:rPr>
            </w:pPr>
            <w:r w:rsidRPr="007F1561">
              <w:t>Основы права интеллектуальной собственности</w:t>
            </w:r>
          </w:p>
        </w:tc>
      </w:tr>
      <w:tr w:rsidR="00C3653D" w:rsidRPr="002C07A1" w14:paraId="14FF0EC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A059DD1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74845D60" w14:textId="7A559DE8" w:rsidR="00C3653D" w:rsidRPr="007F1561" w:rsidRDefault="00C3653D" w:rsidP="007F1561">
            <w:pPr>
              <w:jc w:val="both"/>
            </w:pPr>
            <w:r w:rsidRPr="007F1561">
              <w:t xml:space="preserve">Положения </w:t>
            </w:r>
            <w:r w:rsidR="0089570D" w:rsidRPr="007F1561">
              <w:t xml:space="preserve">Трудового кодекса Российской Федерации в части, касающейся </w:t>
            </w:r>
            <w:r w:rsidRPr="007F1561">
              <w:t>оплаты труда, режима труда и отдыха</w:t>
            </w:r>
          </w:p>
        </w:tc>
      </w:tr>
      <w:tr w:rsidR="00C3653D" w:rsidRPr="002C07A1" w14:paraId="548638B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7E6DF82" w14:textId="77777777" w:rsidR="00C3653D" w:rsidRPr="002C07A1" w:rsidDel="002A1D54" w:rsidRDefault="00C3653D" w:rsidP="00E71B4A"/>
        </w:tc>
        <w:tc>
          <w:tcPr>
            <w:tcW w:w="3926" w:type="pct"/>
            <w:shd w:val="clear" w:color="auto" w:fill="auto"/>
          </w:tcPr>
          <w:p w14:paraId="0F193155" w14:textId="206D0654" w:rsidR="00C3653D" w:rsidRPr="007F1561" w:rsidRDefault="00C3653D" w:rsidP="007F1561">
            <w:pPr>
              <w:jc w:val="both"/>
            </w:pPr>
            <w:r w:rsidRPr="007F1561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3653D" w:rsidRPr="002C07A1" w14:paraId="664119CE" w14:textId="77777777" w:rsidTr="00BF570F">
        <w:trPr>
          <w:trHeight w:val="20"/>
        </w:trPr>
        <w:tc>
          <w:tcPr>
            <w:tcW w:w="1074" w:type="pct"/>
            <w:shd w:val="clear" w:color="auto" w:fill="auto"/>
          </w:tcPr>
          <w:p w14:paraId="3C3A65C0" w14:textId="77777777" w:rsidR="00C3653D" w:rsidRPr="002C07A1" w:rsidDel="002A1D54" w:rsidRDefault="00C3653D" w:rsidP="00EE19FD">
            <w:r w:rsidRPr="002C07A1" w:rsidDel="002A1D54">
              <w:t>Другие характеристики</w:t>
            </w:r>
          </w:p>
        </w:tc>
        <w:tc>
          <w:tcPr>
            <w:tcW w:w="3926" w:type="pct"/>
            <w:shd w:val="clear" w:color="auto" w:fill="auto"/>
          </w:tcPr>
          <w:p w14:paraId="275E431B" w14:textId="77777777" w:rsidR="00C3653D" w:rsidRPr="007F1561" w:rsidRDefault="00C3653D" w:rsidP="007F1561">
            <w:pPr>
              <w:jc w:val="both"/>
            </w:pPr>
            <w:r w:rsidRPr="007F1561">
              <w:t>-</w:t>
            </w:r>
          </w:p>
        </w:tc>
      </w:tr>
    </w:tbl>
    <w:p w14:paraId="10575C01" w14:textId="77777777" w:rsidR="004B17CD" w:rsidRDefault="004B17CD" w:rsidP="00892E0A"/>
    <w:p w14:paraId="20F9C6F5" w14:textId="77777777" w:rsidR="007F1561" w:rsidRDefault="007F1561" w:rsidP="00892E0A"/>
    <w:p w14:paraId="29525E1A" w14:textId="77777777" w:rsidR="007F1561" w:rsidRDefault="007F1561" w:rsidP="00892E0A"/>
    <w:p w14:paraId="57F0CEA8" w14:textId="77777777" w:rsidR="007F1561" w:rsidRPr="00892E0A" w:rsidRDefault="007F1561" w:rsidP="00892E0A"/>
    <w:p w14:paraId="74D12F1A" w14:textId="02714A7D" w:rsidR="00584E23" w:rsidRPr="00EE19FD" w:rsidRDefault="00584E23" w:rsidP="00EE19FD">
      <w:pPr>
        <w:rPr>
          <w:b/>
          <w:bCs w:val="0"/>
        </w:rPr>
      </w:pPr>
      <w:r w:rsidRPr="00EE19FD">
        <w:rPr>
          <w:b/>
          <w:bCs w:val="0"/>
        </w:rPr>
        <w:lastRenderedPageBreak/>
        <w:t>3.2.2. Трудовая функция</w:t>
      </w:r>
    </w:p>
    <w:p w14:paraId="4F4352C2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4358"/>
        <w:gridCol w:w="634"/>
        <w:gridCol w:w="1157"/>
        <w:gridCol w:w="1747"/>
        <w:gridCol w:w="663"/>
      </w:tblGrid>
      <w:tr w:rsidR="00584E23" w:rsidRPr="002C07A1" w14:paraId="33F7D618" w14:textId="77777777" w:rsidTr="004B17CD">
        <w:trPr>
          <w:trHeight w:val="278"/>
        </w:trPr>
        <w:tc>
          <w:tcPr>
            <w:tcW w:w="89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1808EA6A" w14:textId="3D8F22C6" w:rsidR="00584E23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9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915A2A0" w14:textId="2D314B92" w:rsidR="00584E23" w:rsidRPr="002C07A1" w:rsidRDefault="00584E23" w:rsidP="00E71B4A">
            <w:r w:rsidRPr="002C07A1">
              <w:t>Проектирование простых сборочных приспособлений</w:t>
            </w:r>
          </w:p>
        </w:tc>
        <w:tc>
          <w:tcPr>
            <w:tcW w:w="30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E0C9DDB" w14:textId="1F4AC0CA" w:rsidR="00584E23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5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10AA36" w14:textId="332A7F30" w:rsidR="00584E23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584E23" w:rsidRPr="002C07A1">
              <w:rPr>
                <w:lang w:val="en-US"/>
              </w:rPr>
              <w:t>/0</w:t>
            </w:r>
            <w:r w:rsidR="006E60D7">
              <w:t>2</w:t>
            </w:r>
            <w:r w:rsidR="00584E23" w:rsidRPr="002C07A1">
              <w:rPr>
                <w:lang w:val="en-US"/>
              </w:rPr>
              <w:t>.</w:t>
            </w:r>
            <w:r w:rsidR="00584E23" w:rsidRPr="002C07A1">
              <w:t>5</w:t>
            </w:r>
          </w:p>
        </w:tc>
        <w:tc>
          <w:tcPr>
            <w:tcW w:w="83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6B5E9050" w14:textId="5C7CC421" w:rsidR="00584E23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D33DD5" w14:textId="13B8A226" w:rsidR="00584E23" w:rsidRPr="002C07A1" w:rsidRDefault="00584E23" w:rsidP="00BF570F">
            <w:pPr>
              <w:jc w:val="center"/>
            </w:pPr>
            <w:r w:rsidRPr="002C07A1">
              <w:t>5</w:t>
            </w:r>
          </w:p>
        </w:tc>
      </w:tr>
    </w:tbl>
    <w:p w14:paraId="45DD15A9" w14:textId="77777777" w:rsidR="00584E23" w:rsidRPr="002C07A1" w:rsidRDefault="00584E23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584E23" w:rsidRPr="002C07A1" w14:paraId="2C37E136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9B501FC" w14:textId="77777777" w:rsidR="00584E23" w:rsidRPr="002C07A1" w:rsidRDefault="00584E23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7019E375" w14:textId="572CE99E" w:rsidR="00584E23" w:rsidRPr="007F1561" w:rsidRDefault="00584E23" w:rsidP="007F1561">
            <w:pPr>
              <w:jc w:val="both"/>
            </w:pPr>
            <w:r w:rsidRPr="007F1561">
              <w:t>Анализ технологических операций, для которых проектируются простые сборочные приспособления</w:t>
            </w:r>
          </w:p>
        </w:tc>
      </w:tr>
      <w:tr w:rsidR="00584E23" w:rsidRPr="002C07A1" w14:paraId="72E61FC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6C7A90F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64AD997C" w14:textId="77777777" w:rsidR="00584E23" w:rsidRPr="007F1561" w:rsidRDefault="00584E23" w:rsidP="007F1561">
            <w:pPr>
              <w:jc w:val="both"/>
            </w:pPr>
            <w:r w:rsidRPr="007F1561">
              <w:t>Поиск приспособлений-аналогов и анализ их конструкций</w:t>
            </w:r>
          </w:p>
        </w:tc>
      </w:tr>
      <w:tr w:rsidR="00584E23" w:rsidRPr="002C07A1" w14:paraId="6AB7F23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15D3D08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70FB1094" w14:textId="710B3A79" w:rsidR="00584E23" w:rsidRPr="007F1561" w:rsidRDefault="00584E23" w:rsidP="007F1561">
            <w:pPr>
              <w:jc w:val="both"/>
            </w:pPr>
            <w:r w:rsidRPr="007F1561">
              <w:t>Разработка компоновок простых сборочных приспособлений</w:t>
            </w:r>
          </w:p>
        </w:tc>
      </w:tr>
      <w:tr w:rsidR="00584E23" w:rsidRPr="002C07A1" w14:paraId="6E2574C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DD3A49C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2B5EC7D8" w14:textId="55D0CBB6" w:rsidR="00584E23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584E23" w:rsidRPr="007F1561">
              <w:t xml:space="preserve"> установочных элементов простых сборочных приспособлений</w:t>
            </w:r>
          </w:p>
        </w:tc>
      </w:tr>
      <w:tr w:rsidR="00584E23" w:rsidRPr="002C07A1" w14:paraId="39C6BCC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DFD9876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74CEBA1C" w14:textId="67C8BEB6" w:rsidR="00584E23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584E23" w:rsidRPr="007F1561">
              <w:t xml:space="preserve"> зажимных устройств простых сборочных приспособлений</w:t>
            </w:r>
          </w:p>
        </w:tc>
      </w:tr>
      <w:tr w:rsidR="00584E23" w:rsidRPr="002C07A1" w14:paraId="2B0B40C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4615C3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53BD9508" w14:textId="6208253E" w:rsidR="00584E23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584E23" w:rsidRPr="007F1561">
              <w:t xml:space="preserve"> направляющих и ориентирующих элементов простых сборочных приспособлений</w:t>
            </w:r>
          </w:p>
        </w:tc>
      </w:tr>
      <w:tr w:rsidR="00584E23" w:rsidRPr="002C07A1" w14:paraId="5746EBD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C0E935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28BF8B12" w14:textId="524AE16C" w:rsidR="00584E23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584E23" w:rsidRPr="007F1561">
              <w:t xml:space="preserve"> вспомогательных элементов простых сборочных приспособлений</w:t>
            </w:r>
          </w:p>
        </w:tc>
      </w:tr>
      <w:tr w:rsidR="00584E23" w:rsidRPr="002C07A1" w14:paraId="0BE7572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6D2305B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5895F510" w14:textId="089D0FC9" w:rsidR="00584E23" w:rsidRPr="007F1561" w:rsidRDefault="00CF5C0B" w:rsidP="007F1561">
            <w:pPr>
              <w:jc w:val="both"/>
            </w:pPr>
            <w:r w:rsidRPr="007F1561">
              <w:t>Разработка конструкции</w:t>
            </w:r>
            <w:r w:rsidR="00584E23" w:rsidRPr="007F1561">
              <w:t xml:space="preserve"> корпусов простых сборочных приспособлений</w:t>
            </w:r>
          </w:p>
        </w:tc>
      </w:tr>
      <w:tr w:rsidR="00584E23" w:rsidRPr="002C07A1" w14:paraId="3746F3B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506718B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233EB232" w14:textId="019B7D93" w:rsidR="00584E23" w:rsidRPr="007F1561" w:rsidRDefault="00D37E91" w:rsidP="007F1561">
            <w:pPr>
              <w:jc w:val="both"/>
            </w:pPr>
            <w:proofErr w:type="spellStart"/>
            <w:r w:rsidRPr="007F1561">
              <w:t>Точностные</w:t>
            </w:r>
            <w:proofErr w:type="spellEnd"/>
            <w:r w:rsidRPr="007F1561">
              <w:t xml:space="preserve"> расчеты</w:t>
            </w:r>
            <w:r w:rsidR="00584E23" w:rsidRPr="007F1561">
              <w:t xml:space="preserve"> простых сборочных приспособлений</w:t>
            </w:r>
          </w:p>
        </w:tc>
      </w:tr>
      <w:tr w:rsidR="00584E23" w:rsidRPr="002C07A1" w14:paraId="210436E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7FFAABD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6645DB8A" w14:textId="7750CD4C" w:rsidR="00584E23" w:rsidRPr="007F1561" w:rsidRDefault="00D37E91" w:rsidP="007F1561">
            <w:pPr>
              <w:jc w:val="both"/>
            </w:pPr>
            <w:r w:rsidRPr="007F1561">
              <w:t>Силовые расчеты</w:t>
            </w:r>
            <w:r w:rsidR="00584E23" w:rsidRPr="007F1561">
              <w:t xml:space="preserve"> простых сборочных приспособлений</w:t>
            </w:r>
          </w:p>
        </w:tc>
      </w:tr>
      <w:tr w:rsidR="00584E23" w:rsidRPr="002C07A1" w14:paraId="456CACD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9BAA909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48F3A0CD" w14:textId="6A6BFA69" w:rsidR="00584E23" w:rsidRPr="007F1561" w:rsidRDefault="00271C28" w:rsidP="007F1561">
            <w:pPr>
              <w:jc w:val="both"/>
            </w:pPr>
            <w:r w:rsidRPr="007F1561">
              <w:t>Прочностные расчеты</w:t>
            </w:r>
            <w:r w:rsidR="00584E23" w:rsidRPr="007F1561">
              <w:t xml:space="preserve"> простых сборочных приспособлений</w:t>
            </w:r>
          </w:p>
        </w:tc>
      </w:tr>
      <w:tr w:rsidR="00584E23" w:rsidRPr="002C07A1" w14:paraId="63C8585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52FA22C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3F6D6BAB" w14:textId="4957E8CA" w:rsidR="00584E23" w:rsidRPr="007F1561" w:rsidRDefault="00584E23" w:rsidP="007F1561">
            <w:pPr>
              <w:jc w:val="both"/>
            </w:pPr>
            <w:r w:rsidRPr="007F1561">
              <w:t>Технико-экономическое обоснование необходимости использования простых сборочных приспособлений</w:t>
            </w:r>
          </w:p>
        </w:tc>
      </w:tr>
      <w:tr w:rsidR="00584E23" w:rsidRPr="002C07A1" w14:paraId="0EF6A6C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7F2A814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5326B4E5" w14:textId="7EC6D746" w:rsidR="00584E23" w:rsidRPr="007F1561" w:rsidRDefault="00584E23" w:rsidP="007F1561">
            <w:pPr>
              <w:jc w:val="both"/>
            </w:pPr>
            <w:r w:rsidRPr="007F1561">
              <w:t xml:space="preserve">Оформление комплектов конструкторской документации на простые </w:t>
            </w:r>
            <w:r w:rsidR="00FA7BF3">
              <w:t xml:space="preserve">сборочные </w:t>
            </w:r>
            <w:r w:rsidRPr="007F1561">
              <w:t>приспособления</w:t>
            </w:r>
          </w:p>
        </w:tc>
      </w:tr>
      <w:tr w:rsidR="00584E23" w:rsidRPr="002C07A1" w14:paraId="19D3970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692E95" w14:textId="77777777" w:rsidR="00584E23" w:rsidRPr="002C07A1" w:rsidRDefault="00584E23" w:rsidP="00E71B4A"/>
        </w:tc>
        <w:tc>
          <w:tcPr>
            <w:tcW w:w="3928" w:type="pct"/>
            <w:shd w:val="clear" w:color="auto" w:fill="auto"/>
          </w:tcPr>
          <w:p w14:paraId="092CE180" w14:textId="7478C972" w:rsidR="00584E23" w:rsidRPr="007F1561" w:rsidRDefault="00584E23" w:rsidP="007F1561">
            <w:pPr>
              <w:jc w:val="both"/>
            </w:pPr>
            <w:r w:rsidRPr="007F1561">
              <w:t>Авторский надзор за изготовлением простых сборочных приспособлений</w:t>
            </w:r>
          </w:p>
        </w:tc>
      </w:tr>
      <w:tr w:rsidR="00584E23" w:rsidRPr="002C07A1" w14:paraId="0DF770FE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6555FC33" w14:textId="77777777" w:rsidR="00584E23" w:rsidRPr="002C07A1" w:rsidDel="002A1D54" w:rsidRDefault="00584E23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2EB918C1" w14:textId="77777777" w:rsidR="00584E23" w:rsidRPr="007F1561" w:rsidRDefault="00584E23" w:rsidP="007F1561">
            <w:pPr>
              <w:jc w:val="both"/>
            </w:pPr>
            <w:r w:rsidRPr="007F1561">
              <w:t>Определять схемы установки базовых элементов сборочных единиц</w:t>
            </w:r>
          </w:p>
        </w:tc>
      </w:tr>
      <w:tr w:rsidR="00584E23" w:rsidRPr="002C07A1" w14:paraId="7BF31E4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8B681AF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C9A065E" w14:textId="77777777" w:rsidR="00584E23" w:rsidRPr="007F1561" w:rsidRDefault="00584E23" w:rsidP="007F1561">
            <w:pPr>
              <w:jc w:val="both"/>
            </w:pPr>
            <w:r w:rsidRPr="007F1561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584E23" w:rsidRPr="002C07A1" w14:paraId="52187A1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8DDC411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2EB7893B" w14:textId="77777777" w:rsidR="00584E23" w:rsidRPr="007F1561" w:rsidRDefault="00584E23" w:rsidP="007F1561">
            <w:pPr>
              <w:jc w:val="both"/>
            </w:pPr>
            <w:r w:rsidRPr="007F1561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584E23" w:rsidRPr="002C07A1" w14:paraId="78F4354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010C682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E9C3042" w14:textId="516996D9" w:rsidR="00584E23" w:rsidRPr="007F1561" w:rsidRDefault="00584E23" w:rsidP="007F1561">
            <w:pPr>
              <w:jc w:val="both"/>
            </w:pPr>
            <w:r w:rsidRPr="007F1561">
              <w:t xml:space="preserve">Использовать конструкции приспособлений-аналогов для </w:t>
            </w:r>
            <w:r w:rsidR="000D3988" w:rsidRPr="007F1561">
              <w:t>подбора</w:t>
            </w:r>
            <w:r w:rsidRPr="007F1561">
              <w:t xml:space="preserve"> новых конструктивных решений</w:t>
            </w:r>
          </w:p>
        </w:tc>
      </w:tr>
      <w:tr w:rsidR="00584E23" w:rsidRPr="002C07A1" w14:paraId="3E1906B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BADEFBD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AD30FFB" w14:textId="3E6FED33" w:rsidR="00584E23" w:rsidRPr="007F1561" w:rsidRDefault="00584E23" w:rsidP="007F1561">
            <w:pPr>
              <w:jc w:val="both"/>
            </w:pPr>
            <w:r w:rsidRPr="007F1561">
              <w:t xml:space="preserve">Выбирать </w:t>
            </w:r>
            <w:r w:rsidRPr="007F1561">
              <w:rPr>
                <w:rFonts w:eastAsia="Calibri"/>
              </w:rPr>
              <w:t xml:space="preserve">стандартные установочные элементы </w:t>
            </w:r>
            <w:r w:rsidRPr="007F1561">
              <w:t xml:space="preserve">простых </w:t>
            </w:r>
            <w:r w:rsidRPr="007F1561">
              <w:rPr>
                <w:rFonts w:eastAsia="Calibri"/>
              </w:rPr>
              <w:t xml:space="preserve">сборочных приспособлений </w:t>
            </w:r>
          </w:p>
        </w:tc>
      </w:tr>
      <w:tr w:rsidR="00584E23" w:rsidRPr="002C07A1" w14:paraId="7A294F2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123A878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002E574" w14:textId="00BBC48C" w:rsidR="00584E23" w:rsidRPr="007F1561" w:rsidRDefault="00584E23" w:rsidP="007F1561">
            <w:pPr>
              <w:jc w:val="both"/>
            </w:pPr>
            <w:r w:rsidRPr="007F1561">
              <w:t xml:space="preserve">Использовать электронные каталоги производителей элементов сборочных приспособлений, </w:t>
            </w:r>
            <w:r w:rsidRPr="007F1561">
              <w:rPr>
                <w:lang w:val="en-US"/>
              </w:rPr>
              <w:t>MDM</w:t>
            </w:r>
            <w:r w:rsidRPr="007F1561">
              <w:t>-систему организации для выбора стандартных элементов простых сборочных приспособлений</w:t>
            </w:r>
          </w:p>
        </w:tc>
      </w:tr>
      <w:tr w:rsidR="00584E23" w:rsidRPr="002C07A1" w14:paraId="0C5CC3C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CE9E54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A9CCC77" w14:textId="417EBFB6" w:rsidR="00584E23" w:rsidRPr="007F1561" w:rsidRDefault="00EA5999" w:rsidP="007F1561">
            <w:pPr>
              <w:jc w:val="both"/>
              <w:rPr>
                <w:rFonts w:eastAsia="Calibri"/>
              </w:rPr>
            </w:pPr>
            <w:r w:rsidRPr="007F1561">
              <w:t>Проектировать специальные установочные элементы</w:t>
            </w:r>
            <w:r w:rsidR="00584E23" w:rsidRPr="007F1561">
              <w:rPr>
                <w:rFonts w:eastAsia="Calibri"/>
              </w:rPr>
              <w:t xml:space="preserve"> </w:t>
            </w:r>
            <w:r w:rsidR="00584E23" w:rsidRPr="007F1561">
              <w:t xml:space="preserve">простых </w:t>
            </w:r>
            <w:r w:rsidR="00584E23" w:rsidRPr="007F1561">
              <w:rPr>
                <w:rFonts w:eastAsia="Calibri"/>
              </w:rPr>
              <w:t>сборочных приспособлений</w:t>
            </w:r>
          </w:p>
        </w:tc>
      </w:tr>
      <w:tr w:rsidR="00584E23" w:rsidRPr="002C07A1" w14:paraId="0A8EDF4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D06FC1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205C289D" w14:textId="77777777" w:rsidR="00584E23" w:rsidRPr="007F1561" w:rsidRDefault="00584E23" w:rsidP="007F1561">
            <w:pPr>
              <w:jc w:val="both"/>
            </w:pPr>
            <w:r w:rsidRPr="007F1561">
              <w:t>Рассчитывать сборочные силы</w:t>
            </w:r>
          </w:p>
        </w:tc>
      </w:tr>
      <w:tr w:rsidR="00584E23" w:rsidRPr="002C07A1" w14:paraId="7B5EAE0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618BB9A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DE1D2BF" w14:textId="66EB9C29" w:rsidR="00584E23" w:rsidRPr="007F1561" w:rsidRDefault="00584E23" w:rsidP="007F1561">
            <w:pPr>
              <w:jc w:val="both"/>
            </w:pPr>
            <w:r w:rsidRPr="007F1561">
              <w:t>Составлять силовые расчетные схемы простых сборочных приспособлений</w:t>
            </w:r>
          </w:p>
        </w:tc>
      </w:tr>
      <w:tr w:rsidR="00584E23" w:rsidRPr="002C07A1" w14:paraId="4300924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46DE57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0BCC986F" w14:textId="77D2C601" w:rsidR="00584E23" w:rsidRPr="007F1561" w:rsidRDefault="00584E23" w:rsidP="007F1561">
            <w:pPr>
              <w:jc w:val="both"/>
            </w:pPr>
            <w:r w:rsidRPr="007F1561">
              <w:t xml:space="preserve">Выбирать силовые механизмы простых </w:t>
            </w:r>
            <w:r w:rsidRPr="007F1561">
              <w:rPr>
                <w:rFonts w:eastAsia="Calibri"/>
              </w:rPr>
              <w:t>сборочных приспособлений</w:t>
            </w:r>
          </w:p>
        </w:tc>
      </w:tr>
      <w:tr w:rsidR="00584E23" w:rsidRPr="002C07A1" w14:paraId="55D1F4C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7F93B64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F680D44" w14:textId="5A392CAC" w:rsidR="00584E23" w:rsidRPr="007F1561" w:rsidRDefault="00584E23" w:rsidP="007F1561">
            <w:pPr>
              <w:jc w:val="both"/>
              <w:rPr>
                <w:rFonts w:eastAsia="Calibri"/>
              </w:rPr>
            </w:pPr>
            <w:r w:rsidRPr="007F1561">
              <w:t xml:space="preserve">Выполнять </w:t>
            </w:r>
            <w:r w:rsidR="00D37E91" w:rsidRPr="007F1561">
              <w:rPr>
                <w:rFonts w:eastAsia="Calibri"/>
              </w:rPr>
              <w:t>силовые расчеты</w:t>
            </w:r>
            <w:r w:rsidRPr="007F1561">
              <w:t xml:space="preserve"> простых сборочных приспособлений</w:t>
            </w:r>
          </w:p>
        </w:tc>
      </w:tr>
      <w:tr w:rsidR="00584E23" w:rsidRPr="002C07A1" w14:paraId="0A757AB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2A80833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34F762D" w14:textId="4CABF6D6" w:rsidR="00584E23" w:rsidRPr="007F1561" w:rsidRDefault="00584E23" w:rsidP="007F1561">
            <w:pPr>
              <w:jc w:val="both"/>
            </w:pPr>
            <w:r w:rsidRPr="007F1561">
              <w:t xml:space="preserve">Выбирать </w:t>
            </w:r>
            <w:r w:rsidRPr="007F1561">
              <w:rPr>
                <w:rFonts w:eastAsia="Calibri"/>
              </w:rPr>
              <w:t xml:space="preserve">стандартные </w:t>
            </w:r>
            <w:r w:rsidRPr="007F1561">
              <w:t xml:space="preserve">направляющие элементы простых </w:t>
            </w:r>
            <w:r w:rsidRPr="007F1561">
              <w:rPr>
                <w:rFonts w:eastAsia="Calibri"/>
              </w:rPr>
              <w:t>сборочных приспособлений</w:t>
            </w:r>
          </w:p>
        </w:tc>
      </w:tr>
      <w:tr w:rsidR="00584E23" w:rsidRPr="002C07A1" w14:paraId="3E40D6B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F05959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AA09A00" w14:textId="6FB3AD17" w:rsidR="00584E23" w:rsidRPr="007F1561" w:rsidRDefault="00DB67E0" w:rsidP="00FA7BF3">
            <w:pPr>
              <w:jc w:val="both"/>
              <w:rPr>
                <w:rFonts w:eastAsia="Calibri"/>
              </w:rPr>
            </w:pPr>
            <w:r w:rsidRPr="007F1561">
              <w:t xml:space="preserve">Проектировать </w:t>
            </w:r>
            <w:r w:rsidR="00584E23" w:rsidRPr="007F1561">
              <w:t>специальны</w:t>
            </w:r>
            <w:r w:rsidRPr="007F1561">
              <w:t>е</w:t>
            </w:r>
            <w:r w:rsidR="00584E23" w:rsidRPr="007F1561">
              <w:t xml:space="preserve"> ориентирующи</w:t>
            </w:r>
            <w:r w:rsidRPr="007F1561">
              <w:t>е</w:t>
            </w:r>
            <w:r w:rsidR="00584E23" w:rsidRPr="007F1561">
              <w:t xml:space="preserve"> и направляющи</w:t>
            </w:r>
            <w:r w:rsidRPr="007F1561">
              <w:t>е</w:t>
            </w:r>
            <w:r w:rsidR="00584E23" w:rsidRPr="007F1561">
              <w:t xml:space="preserve"> </w:t>
            </w:r>
            <w:r w:rsidR="00584E23" w:rsidRPr="007F1561">
              <w:rPr>
                <w:rFonts w:eastAsia="Calibri"/>
              </w:rPr>
              <w:t>элемент</w:t>
            </w:r>
            <w:r w:rsidR="00FA7BF3">
              <w:rPr>
                <w:rFonts w:eastAsia="Calibri"/>
              </w:rPr>
              <w:t>ы</w:t>
            </w:r>
            <w:r w:rsidR="00584E23" w:rsidRPr="007F1561">
              <w:rPr>
                <w:rFonts w:eastAsia="Calibri"/>
              </w:rPr>
              <w:t xml:space="preserve"> </w:t>
            </w:r>
            <w:r w:rsidR="00584E23" w:rsidRPr="007F1561">
              <w:t xml:space="preserve">простых </w:t>
            </w:r>
            <w:r w:rsidR="00584E23" w:rsidRPr="007F1561">
              <w:rPr>
                <w:rFonts w:eastAsia="Calibri"/>
              </w:rPr>
              <w:t>сборочных приспособлений</w:t>
            </w:r>
          </w:p>
        </w:tc>
      </w:tr>
      <w:tr w:rsidR="00584E23" w:rsidRPr="002C07A1" w14:paraId="211F9C3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8799606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B7D4DD4" w14:textId="282D0580" w:rsidR="00584E23" w:rsidRPr="007F1561" w:rsidRDefault="00DB67E0" w:rsidP="007F1561">
            <w:pPr>
              <w:jc w:val="both"/>
            </w:pPr>
            <w:r w:rsidRPr="007F1561">
              <w:t>Проектировать вспомогательные элементы</w:t>
            </w:r>
            <w:r w:rsidR="00584E23" w:rsidRPr="007F1561">
              <w:t xml:space="preserve"> простых </w:t>
            </w:r>
            <w:r w:rsidR="00584E23" w:rsidRPr="007F1561">
              <w:rPr>
                <w:rFonts w:eastAsia="Calibri"/>
              </w:rPr>
              <w:t>сборочных приспособлений</w:t>
            </w:r>
          </w:p>
        </w:tc>
      </w:tr>
      <w:tr w:rsidR="00584E23" w:rsidRPr="002C07A1" w14:paraId="573976A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4B836BB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A18747B" w14:textId="28C5F877" w:rsidR="00584E23" w:rsidRPr="007F1561" w:rsidRDefault="00DB67E0" w:rsidP="007F1561">
            <w:pPr>
              <w:jc w:val="both"/>
            </w:pPr>
            <w:r w:rsidRPr="007F1561">
              <w:t>Проектировать корпусные детали</w:t>
            </w:r>
            <w:r w:rsidR="00584E23" w:rsidRPr="007F1561">
              <w:t xml:space="preserve"> простых </w:t>
            </w:r>
            <w:r w:rsidR="00584E23" w:rsidRPr="007F1561">
              <w:rPr>
                <w:rFonts w:eastAsia="Calibri"/>
              </w:rPr>
              <w:t>сборочных приспособлений</w:t>
            </w:r>
          </w:p>
        </w:tc>
      </w:tr>
      <w:tr w:rsidR="00584E23" w:rsidRPr="002C07A1" w14:paraId="5EC5559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8930E4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4258752" w14:textId="7169ED87" w:rsidR="00584E23" w:rsidRPr="007F1561" w:rsidRDefault="00584E23" w:rsidP="007F1561">
            <w:pPr>
              <w:jc w:val="both"/>
            </w:pPr>
            <w:r w:rsidRPr="007F1561">
              <w:rPr>
                <w:rFonts w:eastAsia="Calibri"/>
              </w:rPr>
              <w:t xml:space="preserve">Выполнять </w:t>
            </w:r>
            <w:proofErr w:type="spellStart"/>
            <w:r w:rsidR="00D37E91" w:rsidRPr="007F1561">
              <w:rPr>
                <w:rFonts w:eastAsia="Calibri"/>
              </w:rPr>
              <w:t>точностные</w:t>
            </w:r>
            <w:proofErr w:type="spellEnd"/>
            <w:r w:rsidR="00D37E91" w:rsidRPr="007F1561">
              <w:rPr>
                <w:rFonts w:eastAsia="Calibri"/>
              </w:rPr>
              <w:t xml:space="preserve"> расчеты</w:t>
            </w:r>
            <w:r w:rsidRPr="007F1561">
              <w:rPr>
                <w:rFonts w:eastAsia="Calibri"/>
              </w:rPr>
              <w:t xml:space="preserve"> </w:t>
            </w:r>
            <w:r w:rsidRPr="007F1561">
              <w:t xml:space="preserve">простых </w:t>
            </w:r>
            <w:r w:rsidRPr="007F1561">
              <w:rPr>
                <w:rFonts w:eastAsia="Calibri"/>
              </w:rPr>
              <w:t>сборочных приспособлений для заданных условий технологических операций</w:t>
            </w:r>
          </w:p>
        </w:tc>
      </w:tr>
      <w:tr w:rsidR="00584E23" w:rsidRPr="002C07A1" w14:paraId="5871401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7164FC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03BFD4D" w14:textId="592C43CD" w:rsidR="00584E23" w:rsidRPr="007F1561" w:rsidRDefault="00584E23" w:rsidP="007F1561">
            <w:pPr>
              <w:jc w:val="both"/>
            </w:pPr>
            <w:r w:rsidRPr="007F1561">
              <w:t>Назначать технические требования к деталям и сборочным единицам простых сборочных приспособлений</w:t>
            </w:r>
          </w:p>
        </w:tc>
      </w:tr>
      <w:tr w:rsidR="00584E23" w:rsidRPr="002C07A1" w14:paraId="7328F93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BB3EF39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0ED1AC7" w14:textId="1231E6B1" w:rsidR="00584E23" w:rsidRPr="007F1561" w:rsidRDefault="00584E23" w:rsidP="007F1561">
            <w:pPr>
              <w:jc w:val="both"/>
            </w:pPr>
            <w:r w:rsidRPr="007F1561">
              <w:t>Выбирать материалы деталей простых сборочных приспособлений</w:t>
            </w:r>
          </w:p>
        </w:tc>
      </w:tr>
      <w:tr w:rsidR="00584E23" w:rsidRPr="002C07A1" w14:paraId="4997CE2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ECAFC9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420638C" w14:textId="146AE69E" w:rsidR="00584E23" w:rsidRPr="007F1561" w:rsidRDefault="00584E23" w:rsidP="007F1561">
            <w:pPr>
              <w:jc w:val="both"/>
            </w:pPr>
            <w:r w:rsidRPr="007F1561">
              <w:t xml:space="preserve">Выполнять </w:t>
            </w:r>
            <w:r w:rsidR="00271C28" w:rsidRPr="007F1561">
              <w:t>прочностные расчеты</w:t>
            </w:r>
            <w:r w:rsidRPr="007F1561">
              <w:t xml:space="preserve"> простых сборочных приспособлений</w:t>
            </w:r>
          </w:p>
        </w:tc>
      </w:tr>
      <w:tr w:rsidR="00584E23" w:rsidRPr="002C07A1" w14:paraId="12A764C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FCD3F6E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00749CF" w14:textId="2D12F17A" w:rsidR="00584E23" w:rsidRPr="007F1561" w:rsidRDefault="00271C28" w:rsidP="007F1561">
            <w:pPr>
              <w:jc w:val="both"/>
            </w:pPr>
            <w:r w:rsidRPr="007F1561">
              <w:t>Оценивать экономический</w:t>
            </w:r>
            <w:r w:rsidR="00584E23" w:rsidRPr="007F1561">
              <w:t xml:space="preserve"> эффект от внедрения спроектированных простых сборочных приспособлений</w:t>
            </w:r>
          </w:p>
        </w:tc>
      </w:tr>
      <w:tr w:rsidR="00584E23" w:rsidRPr="002C07A1" w14:paraId="3F756EC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CC56A8D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C958753" w14:textId="2895BC05" w:rsidR="00584E23" w:rsidRPr="007F1561" w:rsidRDefault="00584E23" w:rsidP="007F1561">
            <w:pPr>
              <w:jc w:val="both"/>
            </w:pPr>
            <w:r w:rsidRPr="007F1561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584E23" w:rsidRPr="002C07A1" w14:paraId="100A843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7273989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56D6F890" w14:textId="1BC4F077" w:rsidR="00584E23" w:rsidRPr="007F1561" w:rsidRDefault="00584E23" w:rsidP="007F1561">
            <w:pPr>
              <w:jc w:val="both"/>
            </w:pPr>
            <w:r w:rsidRPr="007F1561">
              <w:t>Использовать текстовые редакторы (процессоры) для создания конструкторской документации</w:t>
            </w:r>
            <w:r w:rsidR="00712220" w:rsidRPr="007F1561">
              <w:t xml:space="preserve"> на простые сборочные приспособления</w:t>
            </w:r>
          </w:p>
        </w:tc>
      </w:tr>
      <w:tr w:rsidR="00584E23" w:rsidRPr="002C07A1" w14:paraId="6F952D2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E7E9B33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5A14EB56" w14:textId="77A7D4E7" w:rsidR="00584E23" w:rsidRPr="007F1561" w:rsidRDefault="000D3988" w:rsidP="007F1561">
            <w:pPr>
              <w:jc w:val="both"/>
            </w:pPr>
            <w:r w:rsidRPr="007F1561">
              <w:t>Разрабатывать конструкторскую документацию на</w:t>
            </w:r>
            <w:r w:rsidR="00584E23" w:rsidRPr="007F1561">
              <w:t xml:space="preserve"> просты</w:t>
            </w:r>
            <w:r w:rsidRPr="007F1561">
              <w:t>е</w:t>
            </w:r>
            <w:r w:rsidR="00584E23" w:rsidRPr="007F1561">
              <w:t xml:space="preserve"> сборочны</w:t>
            </w:r>
            <w:r w:rsidRPr="007F1561">
              <w:t>е</w:t>
            </w:r>
            <w:r w:rsidR="00584E23" w:rsidRPr="007F1561">
              <w:t xml:space="preserve"> приспособлени</w:t>
            </w:r>
            <w:r w:rsidRPr="007F1561">
              <w:t>я</w:t>
            </w:r>
            <w:r w:rsidR="00584E23" w:rsidRPr="007F1561">
              <w:t xml:space="preserve"> с использованием CAD-систем</w:t>
            </w:r>
          </w:p>
        </w:tc>
      </w:tr>
      <w:tr w:rsidR="003A4827" w:rsidRPr="002C07A1" w14:paraId="49DDC1F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632D65C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77566E98" w14:textId="0940673E" w:rsidR="003A4827" w:rsidRPr="007F1561" w:rsidRDefault="003A4827" w:rsidP="007F1561">
            <w:pPr>
              <w:jc w:val="both"/>
            </w:pPr>
            <w:r w:rsidRPr="007F1561">
              <w:t xml:space="preserve">Оформлять и использовать документацию на приспособления в соответствии с </w:t>
            </w:r>
            <w:r w:rsidR="0089570D" w:rsidRPr="007F1561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7F1561">
              <w:t>в сфере интеллектуальной собственности</w:t>
            </w:r>
          </w:p>
        </w:tc>
      </w:tr>
      <w:tr w:rsidR="00584E23" w:rsidRPr="002C07A1" w14:paraId="13535DF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8F285D0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B046996" w14:textId="79F58718" w:rsidR="00584E23" w:rsidRPr="007F1561" w:rsidRDefault="00584E23" w:rsidP="007F1561">
            <w:pPr>
              <w:jc w:val="both"/>
            </w:pPr>
            <w:r w:rsidRPr="007F1561">
              <w:t xml:space="preserve">Использовать прикладные компьютерные программы для силовых, прочностных, </w:t>
            </w:r>
            <w:proofErr w:type="spellStart"/>
            <w:r w:rsidRPr="007F1561">
              <w:t>точностных</w:t>
            </w:r>
            <w:proofErr w:type="spellEnd"/>
            <w:r w:rsidRPr="007F1561">
              <w:t xml:space="preserve"> расчетов простых сборочных приспособлений</w:t>
            </w:r>
          </w:p>
        </w:tc>
      </w:tr>
      <w:tr w:rsidR="00584E23" w:rsidRPr="002C07A1" w14:paraId="36D9A84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04952C2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7F89786" w14:textId="42ABA741" w:rsidR="00584E23" w:rsidRPr="007F1561" w:rsidRDefault="00584E23" w:rsidP="007F1561">
            <w:pPr>
              <w:jc w:val="both"/>
            </w:pPr>
            <w:r w:rsidRPr="007F1561">
              <w:t xml:space="preserve">Использовать прикладные компьютерные программы для </w:t>
            </w:r>
            <w:r w:rsidR="00271C28" w:rsidRPr="007F1561">
              <w:t>расчета экономического</w:t>
            </w:r>
            <w:r w:rsidRPr="007F1561">
              <w:t xml:space="preserve"> эффекта от внедрения простых сборочных приспособлений</w:t>
            </w:r>
          </w:p>
        </w:tc>
      </w:tr>
      <w:tr w:rsidR="00584E23" w:rsidRPr="002C07A1" w14:paraId="436081A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188CC6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3DD7F10" w14:textId="22FD8BBB" w:rsidR="00584E23" w:rsidRPr="007F1561" w:rsidRDefault="00584E23" w:rsidP="007F1561">
            <w:pPr>
              <w:jc w:val="both"/>
            </w:pPr>
            <w:r w:rsidRPr="007F1561">
              <w:t xml:space="preserve">Отслеживать соблюдение требований конструкторской документации при изготовлении простых сборочных приспособлений </w:t>
            </w:r>
          </w:p>
        </w:tc>
      </w:tr>
      <w:tr w:rsidR="00584E23" w:rsidRPr="002C07A1" w14:paraId="6D3054C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85B7CCC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8CF8BBB" w14:textId="73E63C87" w:rsidR="00584E23" w:rsidRPr="007F1561" w:rsidRDefault="00584E23" w:rsidP="007F1561">
            <w:pPr>
              <w:jc w:val="both"/>
            </w:pPr>
            <w:r w:rsidRPr="007F1561">
              <w:t>Анализировать дефекты, выявленные при изготовлении и испытаниях простых сборочных приспособлений</w:t>
            </w:r>
          </w:p>
        </w:tc>
      </w:tr>
      <w:tr w:rsidR="00584E23" w:rsidRPr="002C07A1" w14:paraId="70B8FA7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23254CD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0FEC20F4" w14:textId="62ACFEB4" w:rsidR="00584E23" w:rsidRPr="007F1561" w:rsidRDefault="00584E23" w:rsidP="007F1561">
            <w:pPr>
              <w:jc w:val="both"/>
            </w:pPr>
            <w:r w:rsidRPr="007F1561">
              <w:t xml:space="preserve">Использовать </w:t>
            </w:r>
            <w:r w:rsidRPr="007F1561">
              <w:rPr>
                <w:lang w:val="en-US"/>
              </w:rPr>
              <w:t>CAD</w:t>
            </w:r>
            <w:r w:rsidRPr="007F1561">
              <w:t>-системы для внесения изменений в конструкции простых сборочных приспособлений в ходе авторского надзора</w:t>
            </w:r>
          </w:p>
        </w:tc>
      </w:tr>
      <w:tr w:rsidR="00584E23" w:rsidRPr="002C07A1" w14:paraId="3F907C9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36CBE09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DC311D8" w14:textId="77777777" w:rsidR="00584E23" w:rsidRPr="007F1561" w:rsidRDefault="00584E23" w:rsidP="007F1561">
            <w:pPr>
              <w:jc w:val="both"/>
            </w:pPr>
            <w:r w:rsidRPr="007F1561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584E23" w:rsidRPr="002C07A1" w14:paraId="758430F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509514D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180CEA3" w14:textId="77777777" w:rsidR="00584E23" w:rsidRPr="007F1561" w:rsidRDefault="00584E23" w:rsidP="007F1561">
            <w:pPr>
              <w:jc w:val="both"/>
            </w:pPr>
            <w:r w:rsidRPr="007F1561">
              <w:t>Получать, отправлять, пересылать сообщения и документы по электронной почте</w:t>
            </w:r>
          </w:p>
        </w:tc>
      </w:tr>
      <w:tr w:rsidR="00584E23" w:rsidRPr="002C07A1" w14:paraId="4E935CA5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6B58116E" w14:textId="77777777" w:rsidR="00584E23" w:rsidRPr="002C07A1" w:rsidRDefault="00584E23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2CA199BB" w14:textId="77777777" w:rsidR="00584E23" w:rsidRPr="007F1561" w:rsidRDefault="00584E23" w:rsidP="007F1561">
            <w:pPr>
              <w:jc w:val="both"/>
            </w:pPr>
            <w:r w:rsidRPr="007F1561">
              <w:t xml:space="preserve">Методика проектирования сборочных приспособлений </w:t>
            </w:r>
          </w:p>
        </w:tc>
      </w:tr>
      <w:tr w:rsidR="00584E23" w:rsidRPr="002C07A1" w14:paraId="737E522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6560B40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2DFA398B" w14:textId="08ED0D8A" w:rsidR="00584E23" w:rsidRPr="007F1561" w:rsidRDefault="00584E23" w:rsidP="007F1561">
            <w:pPr>
              <w:jc w:val="both"/>
            </w:pPr>
            <w:r w:rsidRPr="007F1561">
              <w:t>Конструкции простых сборочных приспособлений, применяемых в организации</w:t>
            </w:r>
          </w:p>
        </w:tc>
      </w:tr>
      <w:tr w:rsidR="00584E23" w:rsidRPr="002C07A1" w14:paraId="49E17DB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0236987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9945082" w14:textId="77777777" w:rsidR="00584E23" w:rsidRPr="007F1561" w:rsidRDefault="00584E23" w:rsidP="007F1561">
            <w:pPr>
              <w:jc w:val="both"/>
            </w:pPr>
            <w:r w:rsidRPr="007F1561">
              <w:rPr>
                <w:rFonts w:eastAsia="Calibri"/>
              </w:rPr>
              <w:t>Структура требований к сборочным приспособлениям</w:t>
            </w:r>
          </w:p>
        </w:tc>
      </w:tr>
      <w:tr w:rsidR="00584E23" w:rsidRPr="002C07A1" w14:paraId="349F8FA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AA0C44C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4978A40" w14:textId="77777777" w:rsidR="00584E23" w:rsidRPr="007F1561" w:rsidRDefault="00584E23" w:rsidP="007F1561">
            <w:pPr>
              <w:jc w:val="both"/>
            </w:pPr>
            <w:r w:rsidRPr="007F1561">
              <w:t>Методика расчета сборочных сил</w:t>
            </w:r>
          </w:p>
        </w:tc>
      </w:tr>
      <w:tr w:rsidR="00584E23" w:rsidRPr="002C07A1" w14:paraId="4073A9B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85670F9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5738FDF6" w14:textId="77777777" w:rsidR="00584E23" w:rsidRPr="007F1561" w:rsidRDefault="00584E23" w:rsidP="007F1561">
            <w:pPr>
              <w:jc w:val="both"/>
            </w:pPr>
            <w:r w:rsidRPr="007F1561">
              <w:t>Методика построения расчетных силовых схем сборочных приспособлений</w:t>
            </w:r>
          </w:p>
        </w:tc>
      </w:tr>
      <w:tr w:rsidR="00584E23" w:rsidRPr="002C07A1" w14:paraId="18238E6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42F281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35DFF9B" w14:textId="092D1345" w:rsidR="00584E23" w:rsidRPr="007F1561" w:rsidRDefault="00584E23" w:rsidP="007F1561">
            <w:pPr>
              <w:jc w:val="both"/>
            </w:pPr>
            <w:r w:rsidRPr="007F1561">
              <w:t>Типы и характеристики стандартных установочных элементов простых сборочных приспособлений</w:t>
            </w:r>
          </w:p>
        </w:tc>
      </w:tr>
      <w:tr w:rsidR="00584E23" w:rsidRPr="002C07A1" w14:paraId="701D110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1A44D5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5CF6331" w14:textId="77777777" w:rsidR="00584E23" w:rsidRPr="007F1561" w:rsidRDefault="00584E23" w:rsidP="007F1561">
            <w:pPr>
              <w:jc w:val="both"/>
            </w:pPr>
            <w:r w:rsidRPr="007F1561">
              <w:t>Правила выбора установочных элементов сборочных приспособлений</w:t>
            </w:r>
          </w:p>
        </w:tc>
      </w:tr>
      <w:tr w:rsidR="00584E23" w:rsidRPr="002C07A1" w14:paraId="6EC756C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62375FD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9723E28" w14:textId="21B41C61" w:rsidR="00584E23" w:rsidRPr="007F1561" w:rsidRDefault="00584E23" w:rsidP="007F1561">
            <w:pPr>
              <w:jc w:val="both"/>
            </w:pPr>
            <w:r w:rsidRPr="007F1561">
              <w:t>Виды и характеристики силовых механизмов простых сборочных приспособлений</w:t>
            </w:r>
          </w:p>
        </w:tc>
      </w:tr>
      <w:tr w:rsidR="00584E23" w:rsidRPr="002C07A1" w14:paraId="310086E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59E13E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3230195" w14:textId="77777777" w:rsidR="00584E23" w:rsidRPr="007F1561" w:rsidRDefault="00584E23" w:rsidP="007F1561">
            <w:pPr>
              <w:jc w:val="both"/>
            </w:pPr>
            <w:r w:rsidRPr="007F1561">
              <w:t>Правила выбора зажимных устройств сборочных приспособлений</w:t>
            </w:r>
          </w:p>
        </w:tc>
      </w:tr>
      <w:tr w:rsidR="00584E23" w:rsidRPr="002C07A1" w14:paraId="3010C79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C44E4BF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A086B7E" w14:textId="15B178AD" w:rsidR="00584E23" w:rsidRPr="007F1561" w:rsidRDefault="00584E23" w:rsidP="007F1561">
            <w:pPr>
              <w:jc w:val="both"/>
            </w:pPr>
            <w:r w:rsidRPr="007F1561">
              <w:t>Типы и характеристики стандартных ориентирующих и направляющих элементов простых сборочных приспособлений</w:t>
            </w:r>
          </w:p>
        </w:tc>
      </w:tr>
      <w:tr w:rsidR="00584E23" w:rsidRPr="002C07A1" w14:paraId="33D44C3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C4FD31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631E96A" w14:textId="77777777" w:rsidR="00584E23" w:rsidRPr="007F1561" w:rsidRDefault="00584E23" w:rsidP="007F1561">
            <w:pPr>
              <w:jc w:val="both"/>
            </w:pPr>
            <w:r w:rsidRPr="007F1561">
              <w:t xml:space="preserve">Методики </w:t>
            </w:r>
            <w:proofErr w:type="spellStart"/>
            <w:r w:rsidRPr="007F1561">
              <w:t>точностных</w:t>
            </w:r>
            <w:proofErr w:type="spellEnd"/>
            <w:r w:rsidRPr="007F1561">
              <w:t xml:space="preserve"> расчетов конструкций сборочных приспособлений</w:t>
            </w:r>
          </w:p>
        </w:tc>
      </w:tr>
      <w:tr w:rsidR="00584E23" w:rsidRPr="002C07A1" w14:paraId="0BAB513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27CC979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84A0B96" w14:textId="77777777" w:rsidR="00584E23" w:rsidRPr="007F1561" w:rsidRDefault="00584E23" w:rsidP="007F1561">
            <w:pPr>
              <w:jc w:val="both"/>
            </w:pPr>
            <w:r w:rsidRPr="007F1561">
              <w:t xml:space="preserve">Методики прочностных и </w:t>
            </w:r>
            <w:proofErr w:type="spellStart"/>
            <w:r w:rsidRPr="007F1561">
              <w:t>жесткостных</w:t>
            </w:r>
            <w:proofErr w:type="spellEnd"/>
            <w:r w:rsidRPr="007F1561">
              <w:t xml:space="preserve"> расчетов конструкций сборочных приспособлений</w:t>
            </w:r>
          </w:p>
        </w:tc>
      </w:tr>
      <w:tr w:rsidR="00584E23" w:rsidRPr="002C07A1" w14:paraId="38567E9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658392C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19626AC" w14:textId="77777777" w:rsidR="00584E23" w:rsidRPr="007F1561" w:rsidRDefault="00584E23" w:rsidP="007F1561">
            <w:pPr>
              <w:jc w:val="both"/>
            </w:pPr>
            <w:r w:rsidRPr="007F1561">
              <w:t>Теоретическая механика в объеме выполняемой работы</w:t>
            </w:r>
          </w:p>
        </w:tc>
      </w:tr>
      <w:tr w:rsidR="00584E23" w:rsidRPr="002C07A1" w14:paraId="1427373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42FBC2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9C13551" w14:textId="77777777" w:rsidR="00584E23" w:rsidRPr="007F1561" w:rsidRDefault="00584E23" w:rsidP="007F1561">
            <w:pPr>
              <w:jc w:val="both"/>
            </w:pPr>
            <w:r w:rsidRPr="007F1561">
              <w:t>Сопротивление материалов в объеме выполняемой работы</w:t>
            </w:r>
          </w:p>
        </w:tc>
      </w:tr>
      <w:tr w:rsidR="00584E23" w:rsidRPr="002C07A1" w14:paraId="2F9D1FD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F7E5488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C7DC28A" w14:textId="77777777" w:rsidR="00584E23" w:rsidRPr="007F1561" w:rsidRDefault="00584E23" w:rsidP="007F1561">
            <w:pPr>
              <w:jc w:val="both"/>
            </w:pPr>
            <w:r w:rsidRPr="007F1561">
              <w:t>Материаловедение в объеме выполняемой работы</w:t>
            </w:r>
          </w:p>
        </w:tc>
      </w:tr>
      <w:tr w:rsidR="00584E23" w:rsidRPr="002C07A1" w14:paraId="3A81A22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9DC6BAE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581BB87E" w14:textId="546F4A9B" w:rsidR="00584E23" w:rsidRPr="007F1561" w:rsidRDefault="00584E23" w:rsidP="007F1561">
            <w:pPr>
              <w:jc w:val="both"/>
            </w:pPr>
            <w:r w:rsidRPr="007F1561">
              <w:t>Методики расчета экономической эффективности от внедрения спроектированных простых сборочных приспособлений</w:t>
            </w:r>
          </w:p>
        </w:tc>
      </w:tr>
      <w:tr w:rsidR="00584E23" w:rsidRPr="002C07A1" w14:paraId="3C438D0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A36669F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40B9AEF" w14:textId="4C8DFA45" w:rsidR="00584E23" w:rsidRPr="007F1561" w:rsidRDefault="00584E23" w:rsidP="007F1561">
            <w:pPr>
              <w:jc w:val="both"/>
            </w:pPr>
            <w:r w:rsidRPr="007F1561">
              <w:t>Технические характеристики и экономические показатели лучших отечественных и зарубежных простых сборочных приспособлений</w:t>
            </w:r>
          </w:p>
        </w:tc>
      </w:tr>
      <w:tr w:rsidR="00584E23" w:rsidRPr="002C07A1" w14:paraId="3CB4A08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6853276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3EED9D34" w14:textId="77777777" w:rsidR="00584E23" w:rsidRPr="007F1561" w:rsidRDefault="00584E23" w:rsidP="007F1561">
            <w:pPr>
              <w:jc w:val="both"/>
            </w:pPr>
            <w:r w:rsidRPr="007F1561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584E23" w:rsidRPr="002C07A1" w14:paraId="5E1894A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87FC75D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591036F1" w14:textId="7DC6FA5C" w:rsidR="00584E23" w:rsidRPr="007F1561" w:rsidRDefault="00584E23" w:rsidP="007F1561">
            <w:pPr>
              <w:jc w:val="both"/>
            </w:pPr>
            <w:r w:rsidRPr="007F1561">
              <w:t>Виды дефектов простых сборочных приспособлений</w:t>
            </w:r>
          </w:p>
        </w:tc>
      </w:tr>
      <w:tr w:rsidR="00584E23" w:rsidRPr="002C07A1" w14:paraId="11CF249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0B304A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848897B" w14:textId="77777777" w:rsidR="00584E23" w:rsidRPr="007F1561" w:rsidRDefault="00584E23" w:rsidP="007F1561">
            <w:pPr>
              <w:jc w:val="both"/>
            </w:pPr>
            <w:r w:rsidRPr="007F1561">
              <w:t>Текстовые редакторы (процессоры): наименования, возможности и порядок работы в них</w:t>
            </w:r>
          </w:p>
        </w:tc>
      </w:tr>
      <w:tr w:rsidR="00584E23" w:rsidRPr="002C07A1" w14:paraId="4552178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BBF798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0165F48" w14:textId="2E9A3344" w:rsidR="00584E23" w:rsidRPr="007F1561" w:rsidRDefault="00584E23" w:rsidP="007F1561">
            <w:pPr>
              <w:jc w:val="both"/>
            </w:pPr>
            <w:r w:rsidRPr="007F1561">
              <w:rPr>
                <w:lang w:val="en-US"/>
              </w:rPr>
              <w:t>CAD</w:t>
            </w:r>
            <w:r w:rsidRPr="007F1561">
              <w:t xml:space="preserve">-системы: </w:t>
            </w:r>
            <w:r w:rsidR="00413464" w:rsidRPr="007F1561">
              <w:t xml:space="preserve">классы, </w:t>
            </w:r>
            <w:r w:rsidRPr="007F1561">
              <w:t>наименования, возможности и порядок работы в них</w:t>
            </w:r>
          </w:p>
        </w:tc>
      </w:tr>
      <w:tr w:rsidR="00584E23" w:rsidRPr="002C07A1" w14:paraId="5003ACE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95EB0F2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0B7389D" w14:textId="77777777" w:rsidR="00584E23" w:rsidRPr="007F1561" w:rsidRDefault="00584E23" w:rsidP="007F1561">
            <w:pPr>
              <w:jc w:val="both"/>
            </w:pPr>
            <w:r w:rsidRPr="007F1561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584E23" w:rsidRPr="002C07A1" w14:paraId="1F9CB78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80C4FBD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B5BE63E" w14:textId="77777777" w:rsidR="00584E23" w:rsidRPr="007F1561" w:rsidRDefault="00584E23" w:rsidP="007F1561">
            <w:pPr>
              <w:jc w:val="both"/>
            </w:pPr>
            <w:r w:rsidRPr="007F1561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584E23" w:rsidRPr="002C07A1" w14:paraId="21CDFD6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A39C288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74E8CB59" w14:textId="77777777" w:rsidR="00584E23" w:rsidRPr="007F1561" w:rsidRDefault="00584E23" w:rsidP="007F1561">
            <w:pPr>
              <w:jc w:val="both"/>
            </w:pPr>
            <w:r w:rsidRPr="007F1561">
              <w:t>PDM-система организации: возможности, порядок просмотра информации о приспособлениях</w:t>
            </w:r>
          </w:p>
        </w:tc>
      </w:tr>
      <w:tr w:rsidR="00584E23" w:rsidRPr="002C07A1" w14:paraId="743B37D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67F6428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10324985" w14:textId="77777777" w:rsidR="00584E23" w:rsidRPr="007F1561" w:rsidRDefault="00584E23" w:rsidP="007F1561">
            <w:pPr>
              <w:jc w:val="both"/>
            </w:pPr>
            <w:r w:rsidRPr="007F1561">
              <w:rPr>
                <w:lang w:val="en-US"/>
              </w:rPr>
              <w:t>M</w:t>
            </w:r>
            <w:r w:rsidRPr="007F1561">
              <w:t>DM-система организации: возможности, порядок просмотра информации о приспособлениях</w:t>
            </w:r>
          </w:p>
        </w:tc>
      </w:tr>
      <w:tr w:rsidR="00584E23" w:rsidRPr="002C07A1" w14:paraId="3EF1C38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DB6DEF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6315307B" w14:textId="77777777" w:rsidR="00584E23" w:rsidRPr="007F1561" w:rsidRDefault="00584E23" w:rsidP="007F1561">
            <w:pPr>
              <w:jc w:val="both"/>
            </w:pPr>
            <w:r w:rsidRPr="007F1561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584E23" w:rsidRPr="002C07A1" w14:paraId="2C52940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BE74B57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53422A03" w14:textId="77777777" w:rsidR="00584E23" w:rsidRPr="007F1561" w:rsidRDefault="00584E23" w:rsidP="007F1561">
            <w:pPr>
              <w:jc w:val="both"/>
            </w:pPr>
            <w:r w:rsidRPr="007F1561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72506F5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BE5A73A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44D3E01" w14:textId="5CAE7908" w:rsidR="003A4827" w:rsidRPr="007F1561" w:rsidRDefault="003A4827" w:rsidP="007F1561">
            <w:pPr>
              <w:jc w:val="both"/>
            </w:pPr>
            <w:r w:rsidRPr="007F1561">
              <w:t>Основы права интеллектуальной собственности</w:t>
            </w:r>
          </w:p>
        </w:tc>
      </w:tr>
      <w:tr w:rsidR="00584E23" w:rsidRPr="002C07A1" w14:paraId="09E3441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058956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2A729C4F" w14:textId="76D589D3" w:rsidR="00584E23" w:rsidRPr="007F1561" w:rsidRDefault="00584E23" w:rsidP="007F1561">
            <w:pPr>
              <w:jc w:val="both"/>
            </w:pPr>
            <w:r w:rsidRPr="007F1561">
              <w:t xml:space="preserve">Положения </w:t>
            </w:r>
            <w:r w:rsidR="0089570D" w:rsidRPr="007F1561">
              <w:t xml:space="preserve">Трудового кодекса Российской Федерации в части, касающейся </w:t>
            </w:r>
            <w:r w:rsidRPr="007F1561">
              <w:t>оплаты труда, режима труда и отдыха</w:t>
            </w:r>
          </w:p>
        </w:tc>
      </w:tr>
      <w:tr w:rsidR="00584E23" w:rsidRPr="002C07A1" w14:paraId="3279B84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EB8D5F6" w14:textId="77777777" w:rsidR="00584E23" w:rsidRPr="002C07A1" w:rsidDel="002A1D54" w:rsidRDefault="00584E23" w:rsidP="00E71B4A"/>
        </w:tc>
        <w:tc>
          <w:tcPr>
            <w:tcW w:w="3928" w:type="pct"/>
            <w:shd w:val="clear" w:color="auto" w:fill="auto"/>
          </w:tcPr>
          <w:p w14:paraId="43F53EDF" w14:textId="77777777" w:rsidR="00584E23" w:rsidRPr="007F1561" w:rsidRDefault="00584E23" w:rsidP="007F1561">
            <w:pPr>
              <w:jc w:val="both"/>
            </w:pPr>
            <w:r w:rsidRPr="007F1561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584E23" w:rsidRPr="002C07A1" w14:paraId="30C8CF93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029EFEF2" w14:textId="77777777" w:rsidR="00584E23" w:rsidRPr="002C07A1" w:rsidDel="002A1D54" w:rsidRDefault="00584E23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28A72F28" w14:textId="77777777" w:rsidR="00584E23" w:rsidRPr="007F1561" w:rsidRDefault="00584E23" w:rsidP="007F1561">
            <w:pPr>
              <w:jc w:val="both"/>
            </w:pPr>
            <w:r w:rsidRPr="007F1561">
              <w:t>-</w:t>
            </w:r>
          </w:p>
        </w:tc>
      </w:tr>
    </w:tbl>
    <w:p w14:paraId="23C8DB19" w14:textId="77777777" w:rsidR="004B17CD" w:rsidRPr="00892E0A" w:rsidRDefault="004B17CD" w:rsidP="00892E0A"/>
    <w:p w14:paraId="6A87DA1C" w14:textId="6B8A00BB" w:rsidR="00B01033" w:rsidRPr="00EE19FD" w:rsidRDefault="008E091A" w:rsidP="00EE19FD">
      <w:pPr>
        <w:rPr>
          <w:b/>
          <w:bCs w:val="0"/>
        </w:rPr>
      </w:pPr>
      <w:r w:rsidRPr="00EE19FD">
        <w:rPr>
          <w:b/>
          <w:bCs w:val="0"/>
        </w:rPr>
        <w:t>3.2</w:t>
      </w:r>
      <w:r w:rsidR="00B01033" w:rsidRPr="00EE19FD">
        <w:rPr>
          <w:b/>
          <w:bCs w:val="0"/>
        </w:rPr>
        <w:t>.</w:t>
      </w:r>
      <w:r w:rsidR="00584E23" w:rsidRPr="00EE19FD">
        <w:rPr>
          <w:b/>
          <w:bCs w:val="0"/>
        </w:rPr>
        <w:t>3</w:t>
      </w:r>
      <w:r w:rsidR="00B01033" w:rsidRPr="00EE19FD">
        <w:rPr>
          <w:b/>
          <w:bCs w:val="0"/>
        </w:rPr>
        <w:t>. Трудовая функция</w:t>
      </w:r>
    </w:p>
    <w:p w14:paraId="284AFE0C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2"/>
        <w:gridCol w:w="621"/>
        <w:gridCol w:w="1080"/>
        <w:gridCol w:w="1888"/>
        <w:gridCol w:w="677"/>
      </w:tblGrid>
      <w:tr w:rsidR="004A4848" w:rsidRPr="002C07A1" w14:paraId="3DD76834" w14:textId="77777777" w:rsidTr="004B17CD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78C7620C" w14:textId="298B7218" w:rsidR="004A4848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4096C8F" w14:textId="77777777" w:rsidR="004A4848" w:rsidRPr="002C07A1" w:rsidRDefault="004A4848" w:rsidP="00E71B4A">
            <w:r w:rsidRPr="002C07A1">
              <w:t xml:space="preserve">Проектирование </w:t>
            </w:r>
            <w:r w:rsidR="000273AB" w:rsidRPr="002C07A1">
              <w:t>простых</w:t>
            </w:r>
            <w:r w:rsidRPr="002C07A1">
              <w:t xml:space="preserve"> контрольно-измерительных приспособлений</w:t>
            </w:r>
          </w:p>
        </w:tc>
        <w:tc>
          <w:tcPr>
            <w:tcW w:w="29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89669B7" w14:textId="5BABC5DC" w:rsidR="004A484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D625B0F" w14:textId="3600040A" w:rsidR="004A4848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4A4848" w:rsidRPr="002C07A1">
              <w:rPr>
                <w:lang w:val="en-US"/>
              </w:rPr>
              <w:t>/0</w:t>
            </w:r>
            <w:r w:rsidR="006E60D7">
              <w:t>3</w:t>
            </w:r>
            <w:r w:rsidR="004A4848" w:rsidRPr="002C07A1">
              <w:rPr>
                <w:lang w:val="en-US"/>
              </w:rPr>
              <w:t>.</w:t>
            </w:r>
            <w:r w:rsidR="004A4848" w:rsidRPr="002C07A1">
              <w:t>5</w:t>
            </w:r>
          </w:p>
        </w:tc>
        <w:tc>
          <w:tcPr>
            <w:tcW w:w="9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14C3686" w14:textId="0C974C5F" w:rsidR="004A484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3D497FB" w14:textId="77777777" w:rsidR="004A4848" w:rsidRPr="002C07A1" w:rsidRDefault="004A4848" w:rsidP="00BF570F">
            <w:pPr>
              <w:jc w:val="center"/>
              <w:rPr>
                <w:lang w:val="en-US"/>
              </w:rPr>
            </w:pPr>
            <w:r w:rsidRPr="002C07A1">
              <w:t>5</w:t>
            </w:r>
          </w:p>
        </w:tc>
      </w:tr>
    </w:tbl>
    <w:p w14:paraId="0BC55BA6" w14:textId="77777777" w:rsidR="00A325CC" w:rsidRPr="002C07A1" w:rsidRDefault="00A325CC" w:rsidP="00E71B4A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4A4848" w:rsidRPr="002C07A1" w14:paraId="632D5A17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76D9A382" w14:textId="77777777" w:rsidR="004A4848" w:rsidRPr="002C07A1" w:rsidRDefault="004A4848" w:rsidP="00EE19FD">
            <w:r w:rsidRPr="002C07A1">
              <w:t>Трудовые действия</w:t>
            </w:r>
          </w:p>
        </w:tc>
        <w:tc>
          <w:tcPr>
            <w:tcW w:w="3928" w:type="pct"/>
          </w:tcPr>
          <w:p w14:paraId="1662B102" w14:textId="598A1413" w:rsidR="004A4848" w:rsidRPr="00FA7BF3" w:rsidRDefault="004A4848" w:rsidP="00FA7BF3">
            <w:pPr>
              <w:jc w:val="both"/>
            </w:pPr>
            <w:r w:rsidRPr="00FA7BF3">
              <w:t xml:space="preserve">Анализ технических требований, </w:t>
            </w:r>
            <w:r w:rsidR="005712C0" w:rsidRPr="00FA7BF3">
              <w:t>предъявляемых к издели</w:t>
            </w:r>
            <w:r w:rsidR="00391531" w:rsidRPr="00FA7BF3">
              <w:t>ям</w:t>
            </w:r>
            <w:r w:rsidR="005712C0" w:rsidRPr="00FA7BF3">
              <w:t xml:space="preserve">, </w:t>
            </w:r>
            <w:r w:rsidRPr="00FA7BF3">
              <w:t xml:space="preserve">для контроля </w:t>
            </w:r>
            <w:r w:rsidR="000846C8" w:rsidRPr="00FA7BF3">
              <w:t xml:space="preserve">или измерения </w:t>
            </w:r>
            <w:r w:rsidRPr="00FA7BF3">
              <w:t>котор</w:t>
            </w:r>
            <w:r w:rsidR="00391531" w:rsidRPr="00FA7BF3">
              <w:t>ых</w:t>
            </w:r>
            <w:r w:rsidRPr="00FA7BF3">
              <w:t xml:space="preserve"> проектиру</w:t>
            </w:r>
            <w:r w:rsidR="00391531" w:rsidRPr="00FA7BF3">
              <w:t>ю</w:t>
            </w:r>
            <w:r w:rsidRPr="00FA7BF3">
              <w:t xml:space="preserve">тся </w:t>
            </w:r>
            <w:r w:rsidR="00FE1319" w:rsidRPr="00FA7BF3">
              <w:t>прост</w:t>
            </w:r>
            <w:r w:rsidR="00391531" w:rsidRPr="00FA7BF3">
              <w:t>ы</w:t>
            </w:r>
            <w:r w:rsidR="00FE1319" w:rsidRPr="00FA7BF3">
              <w:t>е контрольно-измерительн</w:t>
            </w:r>
            <w:r w:rsidR="00391531" w:rsidRPr="00FA7BF3">
              <w:t>ы</w:t>
            </w:r>
            <w:r w:rsidR="00FE1319" w:rsidRPr="00FA7BF3">
              <w:t>е приспособлени</w:t>
            </w:r>
            <w:r w:rsidR="00391531" w:rsidRPr="00FA7BF3">
              <w:t>я</w:t>
            </w:r>
          </w:p>
        </w:tc>
      </w:tr>
      <w:tr w:rsidR="00673B1F" w:rsidRPr="002C07A1" w14:paraId="7382407D" w14:textId="77777777" w:rsidTr="00BF570F">
        <w:trPr>
          <w:trHeight w:val="20"/>
        </w:trPr>
        <w:tc>
          <w:tcPr>
            <w:tcW w:w="1072" w:type="pct"/>
            <w:vMerge/>
          </w:tcPr>
          <w:p w14:paraId="5DE5FF51" w14:textId="77777777" w:rsidR="00673B1F" w:rsidRPr="002C07A1" w:rsidRDefault="00673B1F" w:rsidP="00E71B4A"/>
        </w:tc>
        <w:tc>
          <w:tcPr>
            <w:tcW w:w="3928" w:type="pct"/>
          </w:tcPr>
          <w:p w14:paraId="5B80B3E5" w14:textId="159A6B3D" w:rsidR="00673B1F" w:rsidRPr="00FA7BF3" w:rsidRDefault="00391531" w:rsidP="00FA7BF3">
            <w:pPr>
              <w:jc w:val="both"/>
            </w:pPr>
            <w:r w:rsidRPr="00FA7BF3">
              <w:t>Разработка схем</w:t>
            </w:r>
            <w:r w:rsidR="00ED281F" w:rsidRPr="00FA7BF3">
              <w:t xml:space="preserve"> контроля или измерения </w:t>
            </w:r>
            <w:r w:rsidR="00F96CCF" w:rsidRPr="00FA7BF3">
              <w:t>технических</w:t>
            </w:r>
            <w:r w:rsidR="006B6030" w:rsidRPr="00FA7BF3">
              <w:t xml:space="preserve"> требований, предъявляемых к изделию</w:t>
            </w:r>
          </w:p>
        </w:tc>
      </w:tr>
      <w:tr w:rsidR="00673B1F" w:rsidRPr="002C07A1" w14:paraId="67F1CCC2" w14:textId="77777777" w:rsidTr="00BF570F">
        <w:trPr>
          <w:trHeight w:val="20"/>
        </w:trPr>
        <w:tc>
          <w:tcPr>
            <w:tcW w:w="1072" w:type="pct"/>
            <w:vMerge/>
          </w:tcPr>
          <w:p w14:paraId="66F0F59E" w14:textId="77777777" w:rsidR="00673B1F" w:rsidRPr="002C07A1" w:rsidRDefault="00673B1F" w:rsidP="00E71B4A"/>
        </w:tc>
        <w:tc>
          <w:tcPr>
            <w:tcW w:w="3928" w:type="pct"/>
          </w:tcPr>
          <w:p w14:paraId="450B9221" w14:textId="324EC597" w:rsidR="00673B1F" w:rsidRPr="00FA7BF3" w:rsidRDefault="00391531" w:rsidP="00FA7BF3">
            <w:pPr>
              <w:jc w:val="both"/>
            </w:pPr>
            <w:r w:rsidRPr="00FA7BF3">
              <w:t>П</w:t>
            </w:r>
            <w:r w:rsidR="00ED281F" w:rsidRPr="00FA7BF3">
              <w:t>оиск приспособлений-аналогов и анализ их конструкций</w:t>
            </w:r>
          </w:p>
        </w:tc>
      </w:tr>
      <w:tr w:rsidR="00673B1F" w:rsidRPr="002C07A1" w14:paraId="63A3A667" w14:textId="77777777" w:rsidTr="00BF570F">
        <w:trPr>
          <w:trHeight w:val="20"/>
        </w:trPr>
        <w:tc>
          <w:tcPr>
            <w:tcW w:w="1072" w:type="pct"/>
            <w:vMerge/>
          </w:tcPr>
          <w:p w14:paraId="41E73BE2" w14:textId="77777777" w:rsidR="00673B1F" w:rsidRPr="002C07A1" w:rsidRDefault="00673B1F" w:rsidP="00E71B4A"/>
        </w:tc>
        <w:tc>
          <w:tcPr>
            <w:tcW w:w="3928" w:type="pct"/>
          </w:tcPr>
          <w:p w14:paraId="5EF1219E" w14:textId="4CF88D61" w:rsidR="00673B1F" w:rsidRPr="00FA7BF3" w:rsidRDefault="00673B1F" w:rsidP="00FA7BF3">
            <w:pPr>
              <w:jc w:val="both"/>
            </w:pPr>
            <w:r w:rsidRPr="00FA7BF3">
              <w:t>Разработка компонов</w:t>
            </w:r>
            <w:r w:rsidR="00391531" w:rsidRPr="00FA7BF3">
              <w:t>ок</w:t>
            </w:r>
            <w:r w:rsidRPr="00FA7BF3">
              <w:t xml:space="preserve"> прост</w:t>
            </w:r>
            <w:r w:rsidR="00391531" w:rsidRPr="00FA7BF3">
              <w:t>ых</w:t>
            </w:r>
            <w:r w:rsidRPr="00FA7BF3">
              <w:t xml:space="preserve"> контрольно-измерительн</w:t>
            </w:r>
            <w:r w:rsidR="00391531" w:rsidRPr="00FA7BF3">
              <w:t>ых приспособлений</w:t>
            </w:r>
          </w:p>
        </w:tc>
      </w:tr>
      <w:tr w:rsidR="00673B1F" w:rsidRPr="002C07A1" w14:paraId="41E45541" w14:textId="77777777" w:rsidTr="00BF570F">
        <w:trPr>
          <w:trHeight w:val="20"/>
        </w:trPr>
        <w:tc>
          <w:tcPr>
            <w:tcW w:w="1072" w:type="pct"/>
            <w:vMerge/>
          </w:tcPr>
          <w:p w14:paraId="1833AEDD" w14:textId="77777777" w:rsidR="00673B1F" w:rsidRPr="002C07A1" w:rsidRDefault="00673B1F" w:rsidP="00E71B4A"/>
        </w:tc>
        <w:tc>
          <w:tcPr>
            <w:tcW w:w="3928" w:type="pct"/>
          </w:tcPr>
          <w:p w14:paraId="11C807EA" w14:textId="306CC3BE" w:rsidR="00673B1F" w:rsidRPr="00FA7BF3" w:rsidRDefault="00F96CCF" w:rsidP="00FA7BF3">
            <w:pPr>
              <w:jc w:val="both"/>
            </w:pPr>
            <w:r w:rsidRPr="00FA7BF3">
              <w:t>Выбор средств измерений для</w:t>
            </w:r>
            <w:r w:rsidR="00673B1F" w:rsidRPr="00FA7BF3">
              <w:t xml:space="preserve"> </w:t>
            </w:r>
            <w:r w:rsidR="00564968" w:rsidRPr="00FA7BF3">
              <w:t>простых контрольно-измерительных приспособлений</w:t>
            </w:r>
          </w:p>
        </w:tc>
      </w:tr>
      <w:tr w:rsidR="00673B1F" w:rsidRPr="002C07A1" w14:paraId="4EE3C8C9" w14:textId="77777777" w:rsidTr="00BF570F">
        <w:trPr>
          <w:trHeight w:val="20"/>
        </w:trPr>
        <w:tc>
          <w:tcPr>
            <w:tcW w:w="1072" w:type="pct"/>
            <w:vMerge/>
          </w:tcPr>
          <w:p w14:paraId="6FA76FC2" w14:textId="77777777" w:rsidR="00673B1F" w:rsidRPr="002C07A1" w:rsidRDefault="00673B1F" w:rsidP="00E71B4A"/>
        </w:tc>
        <w:tc>
          <w:tcPr>
            <w:tcW w:w="3928" w:type="pct"/>
          </w:tcPr>
          <w:p w14:paraId="05775AD1" w14:textId="3B6C3FC3" w:rsidR="00673B1F" w:rsidRPr="00FA7BF3" w:rsidRDefault="00CF5C0B" w:rsidP="00FA7BF3">
            <w:pPr>
              <w:jc w:val="both"/>
            </w:pPr>
            <w:r w:rsidRPr="00FA7BF3">
              <w:t>Разработка конструкции</w:t>
            </w:r>
            <w:r w:rsidR="00673B1F" w:rsidRPr="00FA7BF3">
              <w:t xml:space="preserve"> установочных элементов </w:t>
            </w:r>
            <w:r w:rsidR="00564968" w:rsidRPr="00FA7BF3">
              <w:t>простых контрольно-измерительных приспособлений</w:t>
            </w:r>
          </w:p>
        </w:tc>
      </w:tr>
      <w:tr w:rsidR="00673B1F" w:rsidRPr="002C07A1" w14:paraId="42F5F7A7" w14:textId="77777777" w:rsidTr="00BF570F">
        <w:trPr>
          <w:trHeight w:val="20"/>
        </w:trPr>
        <w:tc>
          <w:tcPr>
            <w:tcW w:w="1072" w:type="pct"/>
            <w:vMerge/>
          </w:tcPr>
          <w:p w14:paraId="139A9E17" w14:textId="77777777" w:rsidR="00673B1F" w:rsidRPr="002C07A1" w:rsidRDefault="00673B1F" w:rsidP="00E71B4A"/>
        </w:tc>
        <w:tc>
          <w:tcPr>
            <w:tcW w:w="3928" w:type="pct"/>
          </w:tcPr>
          <w:p w14:paraId="2DAF8E61" w14:textId="481B0E3B" w:rsidR="00673B1F" w:rsidRPr="00FA7BF3" w:rsidRDefault="00CF5C0B" w:rsidP="00FA7BF3">
            <w:pPr>
              <w:jc w:val="both"/>
            </w:pPr>
            <w:r w:rsidRPr="00FA7BF3">
              <w:t>Разработка конструкции</w:t>
            </w:r>
            <w:r w:rsidR="00673B1F" w:rsidRPr="00FA7BF3">
              <w:t xml:space="preserve"> зажимных устройств </w:t>
            </w:r>
            <w:r w:rsidR="00564968" w:rsidRPr="00FA7BF3">
              <w:t>простых контрольно-измерительных приспособлений</w:t>
            </w:r>
          </w:p>
        </w:tc>
      </w:tr>
      <w:tr w:rsidR="00673B1F" w:rsidRPr="002C07A1" w14:paraId="4C64C54A" w14:textId="77777777" w:rsidTr="00BF570F">
        <w:trPr>
          <w:trHeight w:val="20"/>
        </w:trPr>
        <w:tc>
          <w:tcPr>
            <w:tcW w:w="1072" w:type="pct"/>
            <w:vMerge/>
          </w:tcPr>
          <w:p w14:paraId="712AA864" w14:textId="77777777" w:rsidR="00673B1F" w:rsidRPr="002C07A1" w:rsidRDefault="00673B1F" w:rsidP="00E71B4A"/>
        </w:tc>
        <w:tc>
          <w:tcPr>
            <w:tcW w:w="3928" w:type="pct"/>
          </w:tcPr>
          <w:p w14:paraId="0C8B05A8" w14:textId="35B838BD" w:rsidR="00673B1F" w:rsidRPr="00FA7BF3" w:rsidRDefault="00CF5C0B" w:rsidP="00FA7BF3">
            <w:pPr>
              <w:jc w:val="both"/>
            </w:pPr>
            <w:r w:rsidRPr="00FA7BF3">
              <w:t>Разработка конструкции</w:t>
            </w:r>
            <w:r w:rsidR="00673B1F" w:rsidRPr="00FA7BF3">
              <w:t xml:space="preserve"> корпус</w:t>
            </w:r>
            <w:r w:rsidR="00564968" w:rsidRPr="00FA7BF3">
              <w:t>ов</w:t>
            </w:r>
            <w:r w:rsidR="00673B1F" w:rsidRPr="00FA7BF3">
              <w:t xml:space="preserve"> </w:t>
            </w:r>
            <w:r w:rsidR="00564968" w:rsidRPr="00FA7BF3">
              <w:t>простых контрольно-измерительных приспособлений</w:t>
            </w:r>
          </w:p>
        </w:tc>
      </w:tr>
      <w:tr w:rsidR="00673B1F" w:rsidRPr="002C07A1" w14:paraId="4BAAF8AB" w14:textId="77777777" w:rsidTr="00BF570F">
        <w:trPr>
          <w:trHeight w:val="20"/>
        </w:trPr>
        <w:tc>
          <w:tcPr>
            <w:tcW w:w="1072" w:type="pct"/>
            <w:vMerge/>
          </w:tcPr>
          <w:p w14:paraId="50F177C1" w14:textId="77777777" w:rsidR="00673B1F" w:rsidRPr="002C07A1" w:rsidRDefault="00673B1F" w:rsidP="00E71B4A"/>
        </w:tc>
        <w:tc>
          <w:tcPr>
            <w:tcW w:w="3928" w:type="pct"/>
          </w:tcPr>
          <w:p w14:paraId="5A8C1914" w14:textId="4EAF1B2E" w:rsidR="00673B1F" w:rsidRPr="00FA7BF3" w:rsidRDefault="00673B1F" w:rsidP="00FA7BF3">
            <w:pPr>
              <w:jc w:val="both"/>
            </w:pPr>
            <w:r w:rsidRPr="00FA7BF3">
              <w:t>Расчет погрешност</w:t>
            </w:r>
            <w:r w:rsidR="00564968" w:rsidRPr="00FA7BF3">
              <w:t>ей</w:t>
            </w:r>
            <w:r w:rsidRPr="00FA7BF3">
              <w:t xml:space="preserve"> контроля </w:t>
            </w:r>
            <w:r w:rsidR="007439C0" w:rsidRPr="00FA7BF3">
              <w:t xml:space="preserve">и измерений </w:t>
            </w:r>
            <w:r w:rsidR="00564968" w:rsidRPr="00FA7BF3">
              <w:t>для спроектированных простых контрольно-измерительных приспособлений</w:t>
            </w:r>
          </w:p>
        </w:tc>
      </w:tr>
      <w:tr w:rsidR="00564968" w:rsidRPr="002C07A1" w14:paraId="4952AFA5" w14:textId="77777777" w:rsidTr="00BF570F">
        <w:trPr>
          <w:trHeight w:val="20"/>
        </w:trPr>
        <w:tc>
          <w:tcPr>
            <w:tcW w:w="1072" w:type="pct"/>
            <w:vMerge/>
          </w:tcPr>
          <w:p w14:paraId="3D496BEC" w14:textId="77777777" w:rsidR="00564968" w:rsidRPr="002C07A1" w:rsidRDefault="00564968" w:rsidP="00E71B4A"/>
        </w:tc>
        <w:tc>
          <w:tcPr>
            <w:tcW w:w="3928" w:type="pct"/>
          </w:tcPr>
          <w:p w14:paraId="44BE0856" w14:textId="612BB8F1" w:rsidR="00564968" w:rsidRPr="00FA7BF3" w:rsidRDefault="00564968" w:rsidP="00FA7BF3">
            <w:pPr>
              <w:jc w:val="both"/>
            </w:pPr>
            <w:r w:rsidRPr="00FA7BF3">
              <w:t xml:space="preserve">Технико-экономическое обоснование необходимости использования </w:t>
            </w:r>
            <w:r w:rsidR="00361E52" w:rsidRPr="00FA7BF3">
              <w:t>прост</w:t>
            </w:r>
            <w:r w:rsidRPr="00FA7BF3">
              <w:t>ых контрольно-измерительных приспособлений</w:t>
            </w:r>
          </w:p>
        </w:tc>
      </w:tr>
      <w:tr w:rsidR="00564968" w:rsidRPr="002C07A1" w14:paraId="59B30F41" w14:textId="77777777" w:rsidTr="00BF570F">
        <w:trPr>
          <w:trHeight w:val="20"/>
        </w:trPr>
        <w:tc>
          <w:tcPr>
            <w:tcW w:w="1072" w:type="pct"/>
            <w:vMerge/>
          </w:tcPr>
          <w:p w14:paraId="331A099A" w14:textId="77777777" w:rsidR="00564968" w:rsidRPr="002C07A1" w:rsidRDefault="00564968" w:rsidP="00E71B4A"/>
        </w:tc>
        <w:tc>
          <w:tcPr>
            <w:tcW w:w="3928" w:type="pct"/>
          </w:tcPr>
          <w:p w14:paraId="08EF26E0" w14:textId="421B956A" w:rsidR="00564968" w:rsidRPr="00FA7BF3" w:rsidRDefault="00564968" w:rsidP="00FA7BF3">
            <w:pPr>
              <w:jc w:val="both"/>
            </w:pPr>
            <w:r w:rsidRPr="00FA7BF3">
              <w:t>Оформление комплектов конструкторской документации на простые контрольно-измерительные приспособления</w:t>
            </w:r>
          </w:p>
        </w:tc>
      </w:tr>
      <w:tr w:rsidR="00673B1F" w:rsidRPr="002C07A1" w14:paraId="2FD226DE" w14:textId="77777777" w:rsidTr="00BF570F">
        <w:trPr>
          <w:trHeight w:val="20"/>
        </w:trPr>
        <w:tc>
          <w:tcPr>
            <w:tcW w:w="1072" w:type="pct"/>
            <w:vMerge/>
          </w:tcPr>
          <w:p w14:paraId="7912A13E" w14:textId="77777777" w:rsidR="00673B1F" w:rsidRPr="002C07A1" w:rsidRDefault="00673B1F" w:rsidP="00E71B4A"/>
        </w:tc>
        <w:tc>
          <w:tcPr>
            <w:tcW w:w="3928" w:type="pct"/>
          </w:tcPr>
          <w:p w14:paraId="5AC0C1A8" w14:textId="45AB8B27" w:rsidR="00673B1F" w:rsidRPr="00FA7BF3" w:rsidRDefault="00361E52" w:rsidP="00FA7BF3">
            <w:pPr>
              <w:jc w:val="both"/>
            </w:pPr>
            <w:r w:rsidRPr="00FA7BF3">
              <w:t>Авторский надзор за изготовлением простых контрольно-измерительных приспособлений</w:t>
            </w:r>
          </w:p>
        </w:tc>
      </w:tr>
      <w:tr w:rsidR="00673B1F" w:rsidRPr="002C07A1" w14:paraId="7A07AF10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2C29EE83" w14:textId="77777777" w:rsidR="00673B1F" w:rsidRPr="002C07A1" w:rsidDel="002A1D54" w:rsidRDefault="00673B1F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</w:tcPr>
          <w:p w14:paraId="5FAFE597" w14:textId="44A0B7BF" w:rsidR="00673B1F" w:rsidRPr="00FA7BF3" w:rsidRDefault="00331DDC" w:rsidP="00FA7BF3">
            <w:pPr>
              <w:jc w:val="both"/>
            </w:pPr>
            <w:r w:rsidRPr="00FA7BF3">
              <w:t>Анализировать схемы контроля изделий</w:t>
            </w:r>
          </w:p>
        </w:tc>
      </w:tr>
      <w:tr w:rsidR="006B6030" w:rsidRPr="002C07A1" w14:paraId="06D40AF4" w14:textId="77777777" w:rsidTr="00BF570F">
        <w:trPr>
          <w:trHeight w:val="20"/>
        </w:trPr>
        <w:tc>
          <w:tcPr>
            <w:tcW w:w="1072" w:type="pct"/>
            <w:vMerge/>
          </w:tcPr>
          <w:p w14:paraId="6E785E83" w14:textId="77777777" w:rsidR="006B6030" w:rsidRPr="002C07A1" w:rsidDel="002A1D54" w:rsidRDefault="006B6030" w:rsidP="00E71B4A"/>
        </w:tc>
        <w:tc>
          <w:tcPr>
            <w:tcW w:w="3928" w:type="pct"/>
          </w:tcPr>
          <w:p w14:paraId="1ACEB3CA" w14:textId="4094B76B" w:rsidR="006B6030" w:rsidRPr="00FA7BF3" w:rsidRDefault="006B6030" w:rsidP="00FA7BF3">
            <w:pPr>
              <w:jc w:val="both"/>
            </w:pPr>
            <w:r w:rsidRPr="00FA7BF3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6B6030" w:rsidRPr="002C07A1" w14:paraId="32A778E8" w14:textId="77777777" w:rsidTr="00BF570F">
        <w:trPr>
          <w:trHeight w:val="20"/>
        </w:trPr>
        <w:tc>
          <w:tcPr>
            <w:tcW w:w="1072" w:type="pct"/>
            <w:vMerge/>
          </w:tcPr>
          <w:p w14:paraId="0FB4D975" w14:textId="77777777" w:rsidR="006B6030" w:rsidRPr="002C07A1" w:rsidDel="002A1D54" w:rsidRDefault="006B6030" w:rsidP="00E71B4A"/>
        </w:tc>
        <w:tc>
          <w:tcPr>
            <w:tcW w:w="3928" w:type="pct"/>
          </w:tcPr>
          <w:p w14:paraId="2807146E" w14:textId="472D9F7F" w:rsidR="006B6030" w:rsidRPr="00FA7BF3" w:rsidRDefault="006B6030" w:rsidP="00FA7BF3">
            <w:pPr>
              <w:jc w:val="both"/>
            </w:pPr>
            <w:r w:rsidRPr="00FA7BF3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6B6030" w:rsidRPr="002C07A1" w14:paraId="7BB4DB96" w14:textId="77777777" w:rsidTr="00BF570F">
        <w:trPr>
          <w:trHeight w:val="20"/>
        </w:trPr>
        <w:tc>
          <w:tcPr>
            <w:tcW w:w="1072" w:type="pct"/>
            <w:vMerge/>
          </w:tcPr>
          <w:p w14:paraId="5DD637EB" w14:textId="77777777" w:rsidR="006B6030" w:rsidRPr="002C07A1" w:rsidDel="002A1D54" w:rsidRDefault="006B6030" w:rsidP="00E71B4A"/>
        </w:tc>
        <w:tc>
          <w:tcPr>
            <w:tcW w:w="3928" w:type="pct"/>
          </w:tcPr>
          <w:p w14:paraId="7E2C11D4" w14:textId="72B791F6" w:rsidR="006B6030" w:rsidRPr="00FA7BF3" w:rsidRDefault="006B6030" w:rsidP="00FA7BF3">
            <w:pPr>
              <w:jc w:val="both"/>
            </w:pPr>
            <w:r w:rsidRPr="00FA7BF3">
              <w:t xml:space="preserve">Использовать конструкции приспособлений-аналогов для </w:t>
            </w:r>
            <w:r w:rsidR="000D3988" w:rsidRPr="00FA7BF3">
              <w:t xml:space="preserve">подбора конструктивных решений при разработке простых </w:t>
            </w:r>
            <w:r w:rsidR="000D3988" w:rsidRPr="00FA7BF3">
              <w:rPr>
                <w:rFonts w:eastAsia="Calibri"/>
              </w:rPr>
              <w:t>контрольно-измерительных приспособлений</w:t>
            </w:r>
          </w:p>
        </w:tc>
      </w:tr>
      <w:tr w:rsidR="00271613" w:rsidRPr="002C07A1" w14:paraId="6C5C6338" w14:textId="77777777" w:rsidTr="00BF570F">
        <w:trPr>
          <w:trHeight w:val="20"/>
        </w:trPr>
        <w:tc>
          <w:tcPr>
            <w:tcW w:w="1072" w:type="pct"/>
            <w:vMerge/>
          </w:tcPr>
          <w:p w14:paraId="64590725" w14:textId="77777777" w:rsidR="00271613" w:rsidRPr="002C07A1" w:rsidDel="002A1D54" w:rsidRDefault="00271613" w:rsidP="00E71B4A"/>
        </w:tc>
        <w:tc>
          <w:tcPr>
            <w:tcW w:w="3928" w:type="pct"/>
          </w:tcPr>
          <w:p w14:paraId="467407CF" w14:textId="7BABA35A" w:rsidR="00271613" w:rsidRPr="00FA7BF3" w:rsidRDefault="00271613" w:rsidP="00FA7BF3">
            <w:pPr>
              <w:jc w:val="both"/>
            </w:pPr>
            <w:r w:rsidRPr="00FA7BF3">
              <w:t>Выбирать средства измерени</w:t>
            </w:r>
            <w:r w:rsidR="006B6030" w:rsidRPr="00FA7BF3">
              <w:t>й</w:t>
            </w:r>
            <w:r w:rsidRPr="00FA7BF3">
              <w:t xml:space="preserve"> </w:t>
            </w:r>
            <w:r w:rsidR="00F96CCF" w:rsidRPr="00FA7BF3">
              <w:t>технических</w:t>
            </w:r>
            <w:r w:rsidRPr="00FA7BF3">
              <w:t xml:space="preserve"> требований, предъявляемых к изделию</w:t>
            </w:r>
          </w:p>
        </w:tc>
      </w:tr>
      <w:tr w:rsidR="00271613" w:rsidRPr="002C07A1" w14:paraId="58F37B37" w14:textId="77777777" w:rsidTr="00BF570F">
        <w:trPr>
          <w:trHeight w:val="20"/>
        </w:trPr>
        <w:tc>
          <w:tcPr>
            <w:tcW w:w="1072" w:type="pct"/>
            <w:vMerge/>
          </w:tcPr>
          <w:p w14:paraId="2F573F13" w14:textId="77777777" w:rsidR="00271613" w:rsidRPr="002C07A1" w:rsidDel="002A1D54" w:rsidRDefault="00271613" w:rsidP="00E71B4A"/>
        </w:tc>
        <w:tc>
          <w:tcPr>
            <w:tcW w:w="3928" w:type="pct"/>
          </w:tcPr>
          <w:p w14:paraId="411B8CC0" w14:textId="77777777" w:rsidR="00271613" w:rsidRPr="00FA7BF3" w:rsidRDefault="00271613" w:rsidP="00FA7BF3">
            <w:pPr>
              <w:jc w:val="both"/>
            </w:pPr>
            <w:r w:rsidRPr="00FA7BF3">
              <w:t xml:space="preserve">Выбирать </w:t>
            </w:r>
            <w:r w:rsidRPr="00FA7BF3">
              <w:rPr>
                <w:rFonts w:eastAsia="Calibri"/>
              </w:rPr>
              <w:t xml:space="preserve">стандартные </w:t>
            </w:r>
            <w:r w:rsidRPr="00FA7BF3">
              <w:t xml:space="preserve">установочные элементы простых </w:t>
            </w:r>
            <w:r w:rsidRPr="00FA7BF3">
              <w:rPr>
                <w:rFonts w:eastAsia="Calibri"/>
              </w:rPr>
              <w:t>контрольно-измерительных приспособлений</w:t>
            </w:r>
          </w:p>
        </w:tc>
      </w:tr>
      <w:tr w:rsidR="00423FC4" w:rsidRPr="002C07A1" w14:paraId="56CCC769" w14:textId="77777777" w:rsidTr="00BF570F">
        <w:trPr>
          <w:trHeight w:val="20"/>
        </w:trPr>
        <w:tc>
          <w:tcPr>
            <w:tcW w:w="1072" w:type="pct"/>
            <w:vMerge/>
          </w:tcPr>
          <w:p w14:paraId="755F0478" w14:textId="77777777" w:rsidR="00423FC4" w:rsidRPr="002C07A1" w:rsidDel="002A1D54" w:rsidRDefault="00423FC4" w:rsidP="00E71B4A"/>
        </w:tc>
        <w:tc>
          <w:tcPr>
            <w:tcW w:w="3928" w:type="pct"/>
          </w:tcPr>
          <w:p w14:paraId="593B6634" w14:textId="0A47D341" w:rsidR="00423FC4" w:rsidRPr="00FA7BF3" w:rsidRDefault="00423FC4" w:rsidP="00FA7BF3">
            <w:pPr>
              <w:jc w:val="both"/>
            </w:pPr>
            <w:r w:rsidRPr="00FA7BF3">
              <w:t xml:space="preserve">Использовать электронные каталоги производителей элементов контрольно-измерительных приспособлений, </w:t>
            </w:r>
            <w:r w:rsidRPr="00FA7BF3">
              <w:rPr>
                <w:lang w:val="en-US"/>
              </w:rPr>
              <w:t>MDM</w:t>
            </w:r>
            <w:r w:rsidRPr="00FA7BF3">
              <w:t>-систему организации для выбора стандартных элементов простых контрольно-измерительных приспособлений</w:t>
            </w:r>
          </w:p>
        </w:tc>
      </w:tr>
      <w:tr w:rsidR="00271613" w:rsidRPr="002C07A1" w14:paraId="2C740C89" w14:textId="77777777" w:rsidTr="00BF570F">
        <w:trPr>
          <w:trHeight w:val="20"/>
        </w:trPr>
        <w:tc>
          <w:tcPr>
            <w:tcW w:w="1072" w:type="pct"/>
            <w:vMerge/>
          </w:tcPr>
          <w:p w14:paraId="0FCAC22D" w14:textId="77777777" w:rsidR="00271613" w:rsidRPr="002C07A1" w:rsidDel="002A1D54" w:rsidRDefault="00271613" w:rsidP="00E71B4A"/>
        </w:tc>
        <w:tc>
          <w:tcPr>
            <w:tcW w:w="3928" w:type="pct"/>
          </w:tcPr>
          <w:p w14:paraId="7087FFFA" w14:textId="612B0727" w:rsidR="00271613" w:rsidRPr="00FA7BF3" w:rsidRDefault="00DB67E0" w:rsidP="00FA7BF3">
            <w:pPr>
              <w:jc w:val="both"/>
              <w:rPr>
                <w:rFonts w:eastAsia="Calibri"/>
              </w:rPr>
            </w:pPr>
            <w:r w:rsidRPr="00FA7BF3">
              <w:t>Проектировать специальные установочные элементы</w:t>
            </w:r>
            <w:r w:rsidR="00271613" w:rsidRPr="00FA7BF3">
              <w:rPr>
                <w:rFonts w:eastAsia="Calibri"/>
              </w:rPr>
              <w:t xml:space="preserve"> </w:t>
            </w:r>
            <w:r w:rsidR="00271613" w:rsidRPr="00FA7BF3">
              <w:t xml:space="preserve">простых </w:t>
            </w:r>
            <w:r w:rsidR="00271613" w:rsidRPr="00FA7BF3">
              <w:rPr>
                <w:rFonts w:eastAsia="Calibri"/>
              </w:rPr>
              <w:t>контрольно-измерительных приспособлений</w:t>
            </w:r>
          </w:p>
        </w:tc>
      </w:tr>
      <w:tr w:rsidR="00271613" w:rsidRPr="002C07A1" w14:paraId="40567343" w14:textId="77777777" w:rsidTr="00BF570F">
        <w:trPr>
          <w:trHeight w:val="20"/>
        </w:trPr>
        <w:tc>
          <w:tcPr>
            <w:tcW w:w="1072" w:type="pct"/>
            <w:vMerge/>
          </w:tcPr>
          <w:p w14:paraId="7B11C134" w14:textId="77777777" w:rsidR="00271613" w:rsidRPr="002C07A1" w:rsidDel="002A1D54" w:rsidRDefault="00271613" w:rsidP="00E71B4A"/>
        </w:tc>
        <w:tc>
          <w:tcPr>
            <w:tcW w:w="3928" w:type="pct"/>
          </w:tcPr>
          <w:p w14:paraId="732DD522" w14:textId="0D339777" w:rsidR="00271613" w:rsidRPr="00FA7BF3" w:rsidRDefault="00DB67E0" w:rsidP="00FA7BF3">
            <w:pPr>
              <w:jc w:val="both"/>
            </w:pPr>
            <w:r w:rsidRPr="00FA7BF3">
              <w:t>Проектировать зажимные устройства</w:t>
            </w:r>
            <w:r w:rsidR="00271613" w:rsidRPr="00FA7BF3">
              <w:t xml:space="preserve"> простых контрольно-измерительных приспособлений</w:t>
            </w:r>
          </w:p>
        </w:tc>
      </w:tr>
      <w:tr w:rsidR="00271613" w:rsidRPr="002C07A1" w14:paraId="581AA43B" w14:textId="77777777" w:rsidTr="00BF570F">
        <w:trPr>
          <w:trHeight w:val="20"/>
        </w:trPr>
        <w:tc>
          <w:tcPr>
            <w:tcW w:w="1072" w:type="pct"/>
            <w:vMerge/>
          </w:tcPr>
          <w:p w14:paraId="4F909932" w14:textId="77777777" w:rsidR="00271613" w:rsidRPr="002C07A1" w:rsidDel="002A1D54" w:rsidRDefault="00271613" w:rsidP="00E71B4A"/>
        </w:tc>
        <w:tc>
          <w:tcPr>
            <w:tcW w:w="3928" w:type="pct"/>
          </w:tcPr>
          <w:p w14:paraId="7951F46B" w14:textId="4C45799E" w:rsidR="00271613" w:rsidRPr="00FA7BF3" w:rsidRDefault="00DB67E0" w:rsidP="00FA7BF3">
            <w:pPr>
              <w:jc w:val="both"/>
            </w:pPr>
            <w:r w:rsidRPr="00FA7BF3">
              <w:t>Проектировать корпусные детали</w:t>
            </w:r>
            <w:r w:rsidR="00271613" w:rsidRPr="00FA7BF3">
              <w:t xml:space="preserve"> простых контрольно-измерительных приспособлений</w:t>
            </w:r>
          </w:p>
        </w:tc>
      </w:tr>
      <w:tr w:rsidR="00271613" w:rsidRPr="002C07A1" w14:paraId="59ABE6EF" w14:textId="77777777" w:rsidTr="00BF570F">
        <w:trPr>
          <w:trHeight w:val="20"/>
        </w:trPr>
        <w:tc>
          <w:tcPr>
            <w:tcW w:w="1072" w:type="pct"/>
            <w:vMerge/>
          </w:tcPr>
          <w:p w14:paraId="111B52EA" w14:textId="77777777" w:rsidR="00271613" w:rsidRPr="002C07A1" w:rsidDel="002A1D54" w:rsidRDefault="00271613" w:rsidP="00E71B4A"/>
        </w:tc>
        <w:tc>
          <w:tcPr>
            <w:tcW w:w="3928" w:type="pct"/>
          </w:tcPr>
          <w:p w14:paraId="60488890" w14:textId="7E1C6460" w:rsidR="00271613" w:rsidRPr="00FA7BF3" w:rsidRDefault="00271613" w:rsidP="00FA7BF3">
            <w:pPr>
              <w:jc w:val="both"/>
            </w:pPr>
            <w:r w:rsidRPr="00FA7BF3">
              <w:t>Рассчитывать погрешность контроля и измерения</w:t>
            </w:r>
            <w:r w:rsidR="00423FC4" w:rsidRPr="00FA7BF3">
              <w:t xml:space="preserve"> для спроектированных простых контрольно-измерительных приспособлений</w:t>
            </w:r>
          </w:p>
        </w:tc>
      </w:tr>
      <w:tr w:rsidR="00271613" w:rsidRPr="002C07A1" w14:paraId="0EC20FC9" w14:textId="77777777" w:rsidTr="00BF570F">
        <w:trPr>
          <w:trHeight w:val="20"/>
        </w:trPr>
        <w:tc>
          <w:tcPr>
            <w:tcW w:w="1072" w:type="pct"/>
            <w:vMerge/>
          </w:tcPr>
          <w:p w14:paraId="32C74ADF" w14:textId="77777777" w:rsidR="00271613" w:rsidRPr="002C07A1" w:rsidDel="002A1D54" w:rsidRDefault="00271613" w:rsidP="00E71B4A"/>
        </w:tc>
        <w:tc>
          <w:tcPr>
            <w:tcW w:w="3928" w:type="pct"/>
          </w:tcPr>
          <w:p w14:paraId="22902401" w14:textId="77777777" w:rsidR="00271613" w:rsidRPr="00FA7BF3" w:rsidRDefault="00271613" w:rsidP="00FA7BF3">
            <w:pPr>
              <w:jc w:val="both"/>
            </w:pPr>
            <w:r w:rsidRPr="00FA7BF3">
              <w:t>Выбирать материалы деталей простых контрольно-измерительных приспособлений</w:t>
            </w:r>
          </w:p>
        </w:tc>
      </w:tr>
      <w:tr w:rsidR="00271613" w:rsidRPr="002C07A1" w14:paraId="1405C4A8" w14:textId="77777777" w:rsidTr="00BF570F">
        <w:trPr>
          <w:trHeight w:val="20"/>
        </w:trPr>
        <w:tc>
          <w:tcPr>
            <w:tcW w:w="1072" w:type="pct"/>
            <w:vMerge/>
          </w:tcPr>
          <w:p w14:paraId="45E44831" w14:textId="77777777" w:rsidR="00271613" w:rsidRPr="002C07A1" w:rsidDel="002A1D54" w:rsidRDefault="00271613" w:rsidP="00E71B4A"/>
        </w:tc>
        <w:tc>
          <w:tcPr>
            <w:tcW w:w="3928" w:type="pct"/>
          </w:tcPr>
          <w:p w14:paraId="61B26627" w14:textId="65F1E2BF" w:rsidR="00271613" w:rsidRPr="00FA7BF3" w:rsidRDefault="00271613" w:rsidP="00FA7BF3">
            <w:pPr>
              <w:jc w:val="both"/>
            </w:pPr>
            <w:r w:rsidRPr="00FA7BF3">
              <w:t xml:space="preserve">Назначать технические требования </w:t>
            </w:r>
            <w:r w:rsidR="002E38E3" w:rsidRPr="00FA7BF3">
              <w:t xml:space="preserve">к </w:t>
            </w:r>
            <w:r w:rsidRPr="00FA7BF3">
              <w:t>детал</w:t>
            </w:r>
            <w:r w:rsidR="002E38E3" w:rsidRPr="00FA7BF3">
              <w:t>ям</w:t>
            </w:r>
            <w:r w:rsidRPr="00FA7BF3">
              <w:t xml:space="preserve"> и сборочны</w:t>
            </w:r>
            <w:r w:rsidR="002E38E3" w:rsidRPr="00FA7BF3">
              <w:t>м</w:t>
            </w:r>
            <w:r w:rsidRPr="00FA7BF3">
              <w:t xml:space="preserve"> единиц</w:t>
            </w:r>
            <w:r w:rsidR="002E38E3" w:rsidRPr="00FA7BF3">
              <w:t xml:space="preserve">ам </w:t>
            </w:r>
            <w:r w:rsidRPr="00FA7BF3">
              <w:t>простых контрольно-измерительных приспособлений</w:t>
            </w:r>
          </w:p>
        </w:tc>
      </w:tr>
      <w:tr w:rsidR="00423FC4" w:rsidRPr="002C07A1" w14:paraId="5E6CF836" w14:textId="77777777" w:rsidTr="00BF570F">
        <w:trPr>
          <w:trHeight w:val="20"/>
        </w:trPr>
        <w:tc>
          <w:tcPr>
            <w:tcW w:w="1072" w:type="pct"/>
            <w:vMerge/>
          </w:tcPr>
          <w:p w14:paraId="3C561661" w14:textId="77777777" w:rsidR="00423FC4" w:rsidRPr="002C07A1" w:rsidDel="002A1D54" w:rsidRDefault="00423FC4" w:rsidP="00E71B4A"/>
        </w:tc>
        <w:tc>
          <w:tcPr>
            <w:tcW w:w="3928" w:type="pct"/>
          </w:tcPr>
          <w:p w14:paraId="4DA56DAA" w14:textId="71EAF578" w:rsidR="00423FC4" w:rsidRPr="00FA7BF3" w:rsidRDefault="00271C28" w:rsidP="00FA7BF3">
            <w:pPr>
              <w:jc w:val="both"/>
            </w:pPr>
            <w:r w:rsidRPr="00FA7BF3">
              <w:t>Оценивать экономический</w:t>
            </w:r>
            <w:r w:rsidR="00423FC4" w:rsidRPr="00FA7BF3">
              <w:t xml:space="preserve"> эффект от внедрения спроектированных простых контрольно-измерительных приспособлений</w:t>
            </w:r>
          </w:p>
        </w:tc>
      </w:tr>
      <w:tr w:rsidR="00423FC4" w:rsidRPr="002C07A1" w14:paraId="41C58ADF" w14:textId="77777777" w:rsidTr="00BF570F">
        <w:trPr>
          <w:trHeight w:val="20"/>
        </w:trPr>
        <w:tc>
          <w:tcPr>
            <w:tcW w:w="1072" w:type="pct"/>
            <w:vMerge/>
          </w:tcPr>
          <w:p w14:paraId="45756CCD" w14:textId="77777777" w:rsidR="00423FC4" w:rsidRPr="002C07A1" w:rsidDel="002A1D54" w:rsidRDefault="00423FC4" w:rsidP="00E71B4A"/>
        </w:tc>
        <w:tc>
          <w:tcPr>
            <w:tcW w:w="3928" w:type="pct"/>
          </w:tcPr>
          <w:p w14:paraId="44DBDD4C" w14:textId="135ADEFD" w:rsidR="00423FC4" w:rsidRPr="00FA7BF3" w:rsidRDefault="00423FC4" w:rsidP="00FA7BF3">
            <w:pPr>
              <w:jc w:val="both"/>
            </w:pPr>
            <w:r w:rsidRPr="00FA7BF3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423FC4" w:rsidRPr="002C07A1" w14:paraId="67722FCF" w14:textId="77777777" w:rsidTr="00BF570F">
        <w:trPr>
          <w:trHeight w:val="20"/>
        </w:trPr>
        <w:tc>
          <w:tcPr>
            <w:tcW w:w="1072" w:type="pct"/>
            <w:vMerge/>
          </w:tcPr>
          <w:p w14:paraId="526D53D1" w14:textId="77777777" w:rsidR="00423FC4" w:rsidRPr="002C07A1" w:rsidDel="002A1D54" w:rsidRDefault="00423FC4" w:rsidP="00E71B4A"/>
        </w:tc>
        <w:tc>
          <w:tcPr>
            <w:tcW w:w="3928" w:type="pct"/>
          </w:tcPr>
          <w:p w14:paraId="47356BB7" w14:textId="6009EC68" w:rsidR="00423FC4" w:rsidRPr="00FA7BF3" w:rsidRDefault="00423FC4" w:rsidP="00FA7BF3">
            <w:pPr>
              <w:jc w:val="both"/>
            </w:pPr>
            <w:r w:rsidRPr="00FA7BF3">
              <w:t>Использовать текстовые редакторы (процессоры) для создания конструкторской документации</w:t>
            </w:r>
            <w:r w:rsidR="00F50703" w:rsidRPr="00FA7BF3">
              <w:t xml:space="preserve"> на простые контрольно-измерительные приспособления</w:t>
            </w:r>
          </w:p>
        </w:tc>
      </w:tr>
      <w:tr w:rsidR="00423FC4" w:rsidRPr="002C07A1" w14:paraId="70E1E296" w14:textId="77777777" w:rsidTr="00BF570F">
        <w:trPr>
          <w:trHeight w:val="20"/>
        </w:trPr>
        <w:tc>
          <w:tcPr>
            <w:tcW w:w="1072" w:type="pct"/>
            <w:vMerge/>
          </w:tcPr>
          <w:p w14:paraId="22A0FA5B" w14:textId="77777777" w:rsidR="00423FC4" w:rsidRPr="002C07A1" w:rsidDel="002A1D54" w:rsidRDefault="00423FC4" w:rsidP="00E71B4A"/>
        </w:tc>
        <w:tc>
          <w:tcPr>
            <w:tcW w:w="3928" w:type="pct"/>
          </w:tcPr>
          <w:p w14:paraId="14B14CF4" w14:textId="063F82C2" w:rsidR="00423FC4" w:rsidRPr="00FA7BF3" w:rsidRDefault="000D3988" w:rsidP="00FA7BF3">
            <w:pPr>
              <w:jc w:val="both"/>
            </w:pPr>
            <w:r w:rsidRPr="00FA7BF3">
              <w:t>Разрабатывать конструкторскую документацию на</w:t>
            </w:r>
            <w:r w:rsidR="00423FC4" w:rsidRPr="00FA7BF3">
              <w:t xml:space="preserve"> просты</w:t>
            </w:r>
            <w:r w:rsidRPr="00FA7BF3">
              <w:t>е</w:t>
            </w:r>
            <w:r w:rsidR="00423FC4" w:rsidRPr="00FA7BF3">
              <w:t xml:space="preserve"> контрольно-измерительны</w:t>
            </w:r>
            <w:r w:rsidRPr="00FA7BF3">
              <w:t>е</w:t>
            </w:r>
            <w:r w:rsidR="00423FC4" w:rsidRPr="00FA7BF3">
              <w:t xml:space="preserve"> приспособлени</w:t>
            </w:r>
            <w:r w:rsidRPr="00FA7BF3">
              <w:t>я</w:t>
            </w:r>
            <w:r w:rsidR="00423FC4" w:rsidRPr="00FA7BF3">
              <w:t xml:space="preserve"> с использованием CAD-систем</w:t>
            </w:r>
          </w:p>
        </w:tc>
      </w:tr>
      <w:tr w:rsidR="003A4827" w:rsidRPr="002C07A1" w14:paraId="3239242B" w14:textId="77777777" w:rsidTr="00BF570F">
        <w:trPr>
          <w:trHeight w:val="20"/>
        </w:trPr>
        <w:tc>
          <w:tcPr>
            <w:tcW w:w="1072" w:type="pct"/>
            <w:vMerge/>
          </w:tcPr>
          <w:p w14:paraId="37224D7D" w14:textId="77777777" w:rsidR="003A4827" w:rsidRPr="002C07A1" w:rsidDel="002A1D54" w:rsidRDefault="003A4827" w:rsidP="00E71B4A"/>
        </w:tc>
        <w:tc>
          <w:tcPr>
            <w:tcW w:w="3928" w:type="pct"/>
          </w:tcPr>
          <w:p w14:paraId="3A0378AC" w14:textId="5C6B8CEA" w:rsidR="003A4827" w:rsidRPr="00FA7BF3" w:rsidRDefault="003A4827" w:rsidP="00FA7BF3">
            <w:pPr>
              <w:jc w:val="both"/>
            </w:pPr>
            <w:r w:rsidRPr="00FA7BF3">
              <w:t xml:space="preserve">Оформлять и использовать документацию на приспособления в соответствии с </w:t>
            </w:r>
            <w:r w:rsidR="0089570D" w:rsidRPr="00FA7BF3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FA7BF3">
              <w:t>в сфере интеллектуальной собственности</w:t>
            </w:r>
          </w:p>
        </w:tc>
      </w:tr>
      <w:tr w:rsidR="00423FC4" w:rsidRPr="002C07A1" w14:paraId="0F4142C0" w14:textId="77777777" w:rsidTr="00BF570F">
        <w:trPr>
          <w:trHeight w:val="20"/>
        </w:trPr>
        <w:tc>
          <w:tcPr>
            <w:tcW w:w="1072" w:type="pct"/>
            <w:vMerge/>
          </w:tcPr>
          <w:p w14:paraId="24BE8C4E" w14:textId="77777777" w:rsidR="00423FC4" w:rsidRPr="002C07A1" w:rsidDel="002A1D54" w:rsidRDefault="00423FC4" w:rsidP="00E71B4A"/>
        </w:tc>
        <w:tc>
          <w:tcPr>
            <w:tcW w:w="3928" w:type="pct"/>
          </w:tcPr>
          <w:p w14:paraId="3D1950E5" w14:textId="49C619B0" w:rsidR="00423FC4" w:rsidRPr="00FA7BF3" w:rsidRDefault="00423FC4" w:rsidP="00FA7BF3">
            <w:pPr>
              <w:jc w:val="both"/>
            </w:pPr>
            <w:r w:rsidRPr="00FA7BF3">
              <w:t xml:space="preserve">Использовать прикладные </w:t>
            </w:r>
            <w:r w:rsidR="00E97455" w:rsidRPr="00FA7BF3">
              <w:t xml:space="preserve">компьютерные </w:t>
            </w:r>
            <w:r w:rsidRPr="00FA7BF3">
              <w:t>программы для расчетов погрешност</w:t>
            </w:r>
            <w:r w:rsidR="007439C0" w:rsidRPr="00FA7BF3">
              <w:t>ей</w:t>
            </w:r>
            <w:r w:rsidRPr="00FA7BF3">
              <w:t xml:space="preserve"> контроля </w:t>
            </w:r>
            <w:r w:rsidR="007439C0" w:rsidRPr="00FA7BF3">
              <w:t xml:space="preserve">и измерений </w:t>
            </w:r>
            <w:r w:rsidRPr="00FA7BF3">
              <w:t>простых контрольно-измерительных приспособлений</w:t>
            </w:r>
          </w:p>
        </w:tc>
      </w:tr>
      <w:tr w:rsidR="00423FC4" w:rsidRPr="002C07A1" w14:paraId="180A1A72" w14:textId="77777777" w:rsidTr="00BF570F">
        <w:trPr>
          <w:trHeight w:val="20"/>
        </w:trPr>
        <w:tc>
          <w:tcPr>
            <w:tcW w:w="1072" w:type="pct"/>
            <w:vMerge/>
          </w:tcPr>
          <w:p w14:paraId="01436FBA" w14:textId="77777777" w:rsidR="00423FC4" w:rsidRPr="002C07A1" w:rsidDel="002A1D54" w:rsidRDefault="00423FC4" w:rsidP="00E71B4A"/>
        </w:tc>
        <w:tc>
          <w:tcPr>
            <w:tcW w:w="3928" w:type="pct"/>
          </w:tcPr>
          <w:p w14:paraId="1321F03D" w14:textId="77BA3A3A" w:rsidR="00423FC4" w:rsidRPr="00FA7BF3" w:rsidRDefault="00423FC4" w:rsidP="00FA7BF3">
            <w:pPr>
              <w:jc w:val="both"/>
            </w:pPr>
            <w:r w:rsidRPr="00FA7BF3">
              <w:t xml:space="preserve">Использовать прикладные </w:t>
            </w:r>
            <w:r w:rsidR="00E97455" w:rsidRPr="00FA7BF3">
              <w:t xml:space="preserve">компьютерные </w:t>
            </w:r>
            <w:r w:rsidRPr="00FA7BF3">
              <w:t xml:space="preserve">программы для </w:t>
            </w:r>
            <w:r w:rsidR="00271C28" w:rsidRPr="00FA7BF3">
              <w:t xml:space="preserve">расчета </w:t>
            </w:r>
            <w:r w:rsidR="00271C28" w:rsidRPr="00FA7BF3">
              <w:lastRenderedPageBreak/>
              <w:t>экономического</w:t>
            </w:r>
            <w:r w:rsidRPr="00FA7BF3">
              <w:t xml:space="preserve"> эффекта от внедрения простых контрольно-измерительных приспособлений</w:t>
            </w:r>
          </w:p>
        </w:tc>
      </w:tr>
      <w:tr w:rsidR="00423FC4" w:rsidRPr="002C07A1" w14:paraId="4E9C42B2" w14:textId="77777777" w:rsidTr="00BF570F">
        <w:trPr>
          <w:trHeight w:val="20"/>
        </w:trPr>
        <w:tc>
          <w:tcPr>
            <w:tcW w:w="1072" w:type="pct"/>
            <w:vMerge/>
          </w:tcPr>
          <w:p w14:paraId="6EBADADB" w14:textId="77777777" w:rsidR="00423FC4" w:rsidRPr="002C07A1" w:rsidDel="002A1D54" w:rsidRDefault="00423FC4" w:rsidP="00E71B4A"/>
        </w:tc>
        <w:tc>
          <w:tcPr>
            <w:tcW w:w="3928" w:type="pct"/>
          </w:tcPr>
          <w:p w14:paraId="116AF095" w14:textId="50E40D50" w:rsidR="00423FC4" w:rsidRPr="00FA7BF3" w:rsidRDefault="00423FC4" w:rsidP="00FA7BF3">
            <w:pPr>
              <w:jc w:val="both"/>
            </w:pPr>
            <w:r w:rsidRPr="00FA7BF3">
              <w:t xml:space="preserve">Отслеживать соблюдение требований конструкторской документации при изготовлении простых контрольно-измерительных приспособлений </w:t>
            </w:r>
          </w:p>
        </w:tc>
      </w:tr>
      <w:tr w:rsidR="00423FC4" w:rsidRPr="002C07A1" w14:paraId="73DDE7A3" w14:textId="77777777" w:rsidTr="00BF570F">
        <w:trPr>
          <w:trHeight w:val="20"/>
        </w:trPr>
        <w:tc>
          <w:tcPr>
            <w:tcW w:w="1072" w:type="pct"/>
            <w:vMerge/>
          </w:tcPr>
          <w:p w14:paraId="55AA8642" w14:textId="77777777" w:rsidR="00423FC4" w:rsidRPr="002C07A1" w:rsidDel="002A1D54" w:rsidRDefault="00423FC4" w:rsidP="00E71B4A"/>
        </w:tc>
        <w:tc>
          <w:tcPr>
            <w:tcW w:w="3928" w:type="pct"/>
          </w:tcPr>
          <w:p w14:paraId="09ED68E6" w14:textId="6D01D0B7" w:rsidR="00423FC4" w:rsidRPr="00FA7BF3" w:rsidRDefault="00423FC4" w:rsidP="00FA7BF3">
            <w:pPr>
              <w:jc w:val="both"/>
            </w:pPr>
            <w:r w:rsidRPr="00FA7BF3">
              <w:t>Анализировать дефекты, выявленные при изготовлении и испытаниях простых контрольно-измерительных приспособлений</w:t>
            </w:r>
          </w:p>
        </w:tc>
      </w:tr>
      <w:tr w:rsidR="00423FC4" w:rsidRPr="002C07A1" w14:paraId="39AF5BAE" w14:textId="77777777" w:rsidTr="00BF570F">
        <w:trPr>
          <w:trHeight w:val="20"/>
        </w:trPr>
        <w:tc>
          <w:tcPr>
            <w:tcW w:w="1072" w:type="pct"/>
            <w:vMerge/>
          </w:tcPr>
          <w:p w14:paraId="230C5F3D" w14:textId="77777777" w:rsidR="00423FC4" w:rsidRPr="002C07A1" w:rsidDel="002A1D54" w:rsidRDefault="00423FC4" w:rsidP="00E71B4A"/>
        </w:tc>
        <w:tc>
          <w:tcPr>
            <w:tcW w:w="3928" w:type="pct"/>
          </w:tcPr>
          <w:p w14:paraId="2CAE66ED" w14:textId="03C2AE65" w:rsidR="00423FC4" w:rsidRPr="00FA7BF3" w:rsidRDefault="00423FC4" w:rsidP="00FA7BF3">
            <w:pPr>
              <w:jc w:val="both"/>
            </w:pPr>
            <w:r w:rsidRPr="00FA7BF3">
              <w:t xml:space="preserve">Использовать </w:t>
            </w:r>
            <w:r w:rsidRPr="00FA7BF3">
              <w:rPr>
                <w:lang w:val="en-US"/>
              </w:rPr>
              <w:t>CAD</w:t>
            </w:r>
            <w:r w:rsidRPr="00FA7BF3">
              <w:t>-системы для внесения изменений в конструкции простых контрольно-измерительных приспособлений в ходе авторского надзора</w:t>
            </w:r>
          </w:p>
        </w:tc>
      </w:tr>
      <w:tr w:rsidR="00423FC4" w:rsidRPr="002C07A1" w14:paraId="6E0DDB49" w14:textId="77777777" w:rsidTr="00BF570F">
        <w:trPr>
          <w:trHeight w:val="20"/>
        </w:trPr>
        <w:tc>
          <w:tcPr>
            <w:tcW w:w="1072" w:type="pct"/>
            <w:vMerge/>
          </w:tcPr>
          <w:p w14:paraId="175CE3ED" w14:textId="77777777" w:rsidR="00423FC4" w:rsidRPr="002C07A1" w:rsidDel="002A1D54" w:rsidRDefault="00423FC4" w:rsidP="00E71B4A"/>
        </w:tc>
        <w:tc>
          <w:tcPr>
            <w:tcW w:w="3928" w:type="pct"/>
          </w:tcPr>
          <w:p w14:paraId="61A0BA09" w14:textId="0C86CC73" w:rsidR="00423FC4" w:rsidRPr="00FA7BF3" w:rsidRDefault="00423FC4" w:rsidP="00FA7BF3">
            <w:pPr>
              <w:jc w:val="both"/>
            </w:pPr>
            <w:r w:rsidRPr="00FA7BF3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423FC4" w:rsidRPr="002C07A1" w14:paraId="54C670E8" w14:textId="77777777" w:rsidTr="00BF570F">
        <w:trPr>
          <w:trHeight w:val="20"/>
        </w:trPr>
        <w:tc>
          <w:tcPr>
            <w:tcW w:w="1072" w:type="pct"/>
            <w:vMerge/>
          </w:tcPr>
          <w:p w14:paraId="24A26E91" w14:textId="77777777" w:rsidR="00423FC4" w:rsidRPr="002C07A1" w:rsidDel="002A1D54" w:rsidRDefault="00423FC4" w:rsidP="00E71B4A"/>
        </w:tc>
        <w:tc>
          <w:tcPr>
            <w:tcW w:w="3928" w:type="pct"/>
          </w:tcPr>
          <w:p w14:paraId="06786BA6" w14:textId="2A5E00EA" w:rsidR="00423FC4" w:rsidRPr="00FA7BF3" w:rsidRDefault="00423FC4" w:rsidP="00FA7BF3">
            <w:pPr>
              <w:jc w:val="both"/>
            </w:pPr>
            <w:r w:rsidRPr="00FA7BF3">
              <w:t>Получать, отправлять, пересылать сообщения и документы по электронной почте</w:t>
            </w:r>
          </w:p>
        </w:tc>
      </w:tr>
      <w:tr w:rsidR="00423FC4" w:rsidRPr="002C07A1" w14:paraId="301DE470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5BE6578F" w14:textId="77777777" w:rsidR="00423FC4" w:rsidRPr="002C07A1" w:rsidRDefault="00423FC4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</w:tcPr>
          <w:p w14:paraId="2EB9FCA4" w14:textId="5EA90F63" w:rsidR="00423FC4" w:rsidRPr="00FA7BF3" w:rsidRDefault="00423FC4" w:rsidP="00FA7BF3">
            <w:pPr>
              <w:jc w:val="both"/>
            </w:pPr>
            <w:r w:rsidRPr="00FA7BF3">
              <w:t>Методика проектирования контрольно-измерительных приспособлений</w:t>
            </w:r>
          </w:p>
        </w:tc>
      </w:tr>
      <w:tr w:rsidR="00423FC4" w:rsidRPr="002C07A1" w14:paraId="04E7261E" w14:textId="77777777" w:rsidTr="00BF570F">
        <w:trPr>
          <w:trHeight w:val="20"/>
        </w:trPr>
        <w:tc>
          <w:tcPr>
            <w:tcW w:w="1072" w:type="pct"/>
            <w:vMerge/>
          </w:tcPr>
          <w:p w14:paraId="5CB17DA0" w14:textId="77777777" w:rsidR="00423FC4" w:rsidRPr="002C07A1" w:rsidDel="002A1D54" w:rsidRDefault="00423FC4" w:rsidP="00E71B4A"/>
        </w:tc>
        <w:tc>
          <w:tcPr>
            <w:tcW w:w="3928" w:type="pct"/>
          </w:tcPr>
          <w:p w14:paraId="202D4CC7" w14:textId="04340CF6" w:rsidR="00423FC4" w:rsidRPr="00FA7BF3" w:rsidRDefault="00423FC4" w:rsidP="00FA7BF3">
            <w:pPr>
              <w:jc w:val="both"/>
            </w:pPr>
            <w:r w:rsidRPr="00FA7BF3">
              <w:t>Конструкции простых контрольно-измерительных приспособлений, применяемых в организации</w:t>
            </w:r>
          </w:p>
        </w:tc>
      </w:tr>
      <w:tr w:rsidR="00423FC4" w:rsidRPr="002C07A1" w14:paraId="2D57F9EB" w14:textId="77777777" w:rsidTr="00BF570F">
        <w:trPr>
          <w:trHeight w:val="20"/>
        </w:trPr>
        <w:tc>
          <w:tcPr>
            <w:tcW w:w="1072" w:type="pct"/>
            <w:vMerge/>
          </w:tcPr>
          <w:p w14:paraId="05D173C2" w14:textId="77777777" w:rsidR="00423FC4" w:rsidRPr="002C07A1" w:rsidDel="002A1D54" w:rsidRDefault="00423FC4" w:rsidP="00E71B4A"/>
        </w:tc>
        <w:tc>
          <w:tcPr>
            <w:tcW w:w="3928" w:type="pct"/>
          </w:tcPr>
          <w:p w14:paraId="4F528F80" w14:textId="2C20B7AC" w:rsidR="00423FC4" w:rsidRPr="00FA7BF3" w:rsidRDefault="00423FC4" w:rsidP="00FA7BF3">
            <w:pPr>
              <w:jc w:val="both"/>
            </w:pPr>
            <w:r w:rsidRPr="00FA7BF3">
              <w:rPr>
                <w:rFonts w:eastAsia="Calibri"/>
              </w:rPr>
              <w:t>Структура требований к контрольно-измерительным приспособлениям</w:t>
            </w:r>
          </w:p>
        </w:tc>
      </w:tr>
      <w:tr w:rsidR="00423FC4" w:rsidRPr="002C07A1" w14:paraId="734C2872" w14:textId="77777777" w:rsidTr="00BF570F">
        <w:trPr>
          <w:trHeight w:val="20"/>
        </w:trPr>
        <w:tc>
          <w:tcPr>
            <w:tcW w:w="1072" w:type="pct"/>
            <w:vMerge/>
          </w:tcPr>
          <w:p w14:paraId="231B6CBD" w14:textId="77777777" w:rsidR="00423FC4" w:rsidRPr="002C07A1" w:rsidDel="002A1D54" w:rsidRDefault="00423FC4" w:rsidP="00E71B4A"/>
        </w:tc>
        <w:tc>
          <w:tcPr>
            <w:tcW w:w="3928" w:type="pct"/>
          </w:tcPr>
          <w:p w14:paraId="6E274342" w14:textId="4CA17AB8" w:rsidR="00423FC4" w:rsidRPr="00FA7BF3" w:rsidRDefault="00423FC4" w:rsidP="00FA7BF3">
            <w:pPr>
              <w:jc w:val="both"/>
            </w:pPr>
            <w:r w:rsidRPr="00FA7BF3">
              <w:t xml:space="preserve">Методика построения схем контроля </w:t>
            </w:r>
            <w:r w:rsidR="00F96CCF" w:rsidRPr="00FA7BF3">
              <w:t>технических</w:t>
            </w:r>
            <w:r w:rsidRPr="00FA7BF3">
              <w:t xml:space="preserve"> требований, предъявляемых к изделиям</w:t>
            </w:r>
          </w:p>
        </w:tc>
      </w:tr>
      <w:tr w:rsidR="00423FC4" w:rsidRPr="002C07A1" w14:paraId="49934A91" w14:textId="77777777" w:rsidTr="00BF570F">
        <w:trPr>
          <w:trHeight w:val="20"/>
        </w:trPr>
        <w:tc>
          <w:tcPr>
            <w:tcW w:w="1072" w:type="pct"/>
            <w:vMerge/>
          </w:tcPr>
          <w:p w14:paraId="4BB885CA" w14:textId="77777777" w:rsidR="00423FC4" w:rsidRPr="002C07A1" w:rsidDel="002A1D54" w:rsidRDefault="00423FC4" w:rsidP="00E71B4A"/>
        </w:tc>
        <w:tc>
          <w:tcPr>
            <w:tcW w:w="3928" w:type="pct"/>
          </w:tcPr>
          <w:p w14:paraId="00F17146" w14:textId="77777777" w:rsidR="00423FC4" w:rsidRPr="00FA7BF3" w:rsidRDefault="00423FC4" w:rsidP="00FA7BF3">
            <w:pPr>
              <w:jc w:val="both"/>
            </w:pPr>
            <w:r w:rsidRPr="00FA7BF3">
              <w:t>Правила выбора установочных элементов контрольно-измерительных приспособлений</w:t>
            </w:r>
          </w:p>
        </w:tc>
      </w:tr>
      <w:tr w:rsidR="00423FC4" w:rsidRPr="002C07A1" w14:paraId="63BB6F9C" w14:textId="77777777" w:rsidTr="00BF570F">
        <w:trPr>
          <w:trHeight w:val="20"/>
        </w:trPr>
        <w:tc>
          <w:tcPr>
            <w:tcW w:w="1072" w:type="pct"/>
            <w:vMerge/>
          </w:tcPr>
          <w:p w14:paraId="32A08919" w14:textId="77777777" w:rsidR="00423FC4" w:rsidRPr="002C07A1" w:rsidDel="002A1D54" w:rsidRDefault="00423FC4" w:rsidP="00E71B4A"/>
        </w:tc>
        <w:tc>
          <w:tcPr>
            <w:tcW w:w="3928" w:type="pct"/>
          </w:tcPr>
          <w:p w14:paraId="53B86304" w14:textId="77777777" w:rsidR="00423FC4" w:rsidRPr="00FA7BF3" w:rsidRDefault="00423FC4" w:rsidP="00FA7BF3">
            <w:pPr>
              <w:jc w:val="both"/>
            </w:pPr>
            <w:r w:rsidRPr="00FA7BF3">
              <w:t>Правила выбора зажимных устройств контрольно-измерительных приспособлений</w:t>
            </w:r>
          </w:p>
        </w:tc>
      </w:tr>
      <w:tr w:rsidR="00423FC4" w:rsidRPr="002C07A1" w14:paraId="323A3A3C" w14:textId="77777777" w:rsidTr="00BF570F">
        <w:trPr>
          <w:trHeight w:val="20"/>
        </w:trPr>
        <w:tc>
          <w:tcPr>
            <w:tcW w:w="1072" w:type="pct"/>
            <w:vMerge/>
          </w:tcPr>
          <w:p w14:paraId="45458FAF" w14:textId="77777777" w:rsidR="00423FC4" w:rsidRPr="002C07A1" w:rsidDel="002A1D54" w:rsidRDefault="00423FC4" w:rsidP="00E71B4A"/>
        </w:tc>
        <w:tc>
          <w:tcPr>
            <w:tcW w:w="3928" w:type="pct"/>
          </w:tcPr>
          <w:p w14:paraId="18A5F87B" w14:textId="2DD7B6C1" w:rsidR="00423FC4" w:rsidRPr="00FA7BF3" w:rsidRDefault="00423FC4" w:rsidP="00FA7BF3">
            <w:pPr>
              <w:jc w:val="both"/>
            </w:pPr>
            <w:r w:rsidRPr="00FA7BF3">
              <w:t>Правила выбора средств измерений для контрольно-измерительных приспособлений</w:t>
            </w:r>
          </w:p>
        </w:tc>
      </w:tr>
      <w:tr w:rsidR="00423FC4" w:rsidRPr="002C07A1" w14:paraId="3DDC2576" w14:textId="77777777" w:rsidTr="00BF570F">
        <w:trPr>
          <w:trHeight w:val="20"/>
        </w:trPr>
        <w:tc>
          <w:tcPr>
            <w:tcW w:w="1072" w:type="pct"/>
            <w:vMerge/>
          </w:tcPr>
          <w:p w14:paraId="28B5A7BD" w14:textId="77777777" w:rsidR="00423FC4" w:rsidRPr="002C07A1" w:rsidDel="002A1D54" w:rsidRDefault="00423FC4" w:rsidP="00E71B4A"/>
        </w:tc>
        <w:tc>
          <w:tcPr>
            <w:tcW w:w="3928" w:type="pct"/>
          </w:tcPr>
          <w:p w14:paraId="5BF0BEFF" w14:textId="3E2FE812" w:rsidR="00423FC4" w:rsidRPr="00FA7BF3" w:rsidRDefault="00423FC4" w:rsidP="00FA7BF3">
            <w:pPr>
              <w:jc w:val="both"/>
            </w:pPr>
            <w:r w:rsidRPr="00FA7BF3">
              <w:t>Методик</w:t>
            </w:r>
            <w:r w:rsidR="007439C0" w:rsidRPr="00FA7BF3">
              <w:t>и</w:t>
            </w:r>
            <w:r w:rsidRPr="00FA7BF3">
              <w:t xml:space="preserve"> расчета погрешностей контроля и измерений</w:t>
            </w:r>
            <w:r w:rsidR="00D22332" w:rsidRPr="00FA7BF3">
              <w:t xml:space="preserve"> для контрольно-измерительных приспособлений</w:t>
            </w:r>
          </w:p>
        </w:tc>
      </w:tr>
      <w:tr w:rsidR="00423FC4" w:rsidRPr="002C07A1" w14:paraId="4F35A489" w14:textId="77777777" w:rsidTr="00BF570F">
        <w:trPr>
          <w:trHeight w:val="20"/>
        </w:trPr>
        <w:tc>
          <w:tcPr>
            <w:tcW w:w="1072" w:type="pct"/>
            <w:vMerge/>
          </w:tcPr>
          <w:p w14:paraId="4195FE21" w14:textId="77777777" w:rsidR="00423FC4" w:rsidRPr="002C07A1" w:rsidDel="002A1D54" w:rsidRDefault="00423FC4" w:rsidP="00E71B4A"/>
        </w:tc>
        <w:tc>
          <w:tcPr>
            <w:tcW w:w="3928" w:type="pct"/>
          </w:tcPr>
          <w:p w14:paraId="3242FECC" w14:textId="77777777" w:rsidR="00423FC4" w:rsidRPr="00FA7BF3" w:rsidRDefault="00423FC4" w:rsidP="00FA7BF3">
            <w:pPr>
              <w:jc w:val="both"/>
            </w:pPr>
            <w:r w:rsidRPr="00FA7BF3">
              <w:t>Метрология в объеме выполняемой работы</w:t>
            </w:r>
          </w:p>
        </w:tc>
      </w:tr>
      <w:tr w:rsidR="00423FC4" w:rsidRPr="002C07A1" w14:paraId="162C790E" w14:textId="77777777" w:rsidTr="00BF570F">
        <w:trPr>
          <w:trHeight w:val="20"/>
        </w:trPr>
        <w:tc>
          <w:tcPr>
            <w:tcW w:w="1072" w:type="pct"/>
            <w:vMerge/>
          </w:tcPr>
          <w:p w14:paraId="57F60019" w14:textId="77777777" w:rsidR="00423FC4" w:rsidRPr="002C07A1" w:rsidDel="002A1D54" w:rsidRDefault="00423FC4" w:rsidP="00E71B4A"/>
        </w:tc>
        <w:tc>
          <w:tcPr>
            <w:tcW w:w="3928" w:type="pct"/>
          </w:tcPr>
          <w:p w14:paraId="136EA13E" w14:textId="77777777" w:rsidR="00423FC4" w:rsidRPr="00FA7BF3" w:rsidRDefault="00423FC4" w:rsidP="00FA7BF3">
            <w:pPr>
              <w:jc w:val="both"/>
            </w:pPr>
            <w:r w:rsidRPr="00FA7BF3">
              <w:t>Материаловедение в объеме выполняемой работы</w:t>
            </w:r>
          </w:p>
        </w:tc>
      </w:tr>
      <w:tr w:rsidR="00D22332" w:rsidRPr="002C07A1" w14:paraId="10637D55" w14:textId="77777777" w:rsidTr="00BF570F">
        <w:trPr>
          <w:trHeight w:val="20"/>
        </w:trPr>
        <w:tc>
          <w:tcPr>
            <w:tcW w:w="1072" w:type="pct"/>
            <w:vMerge/>
          </w:tcPr>
          <w:p w14:paraId="432CC409" w14:textId="77777777" w:rsidR="00D22332" w:rsidRPr="002C07A1" w:rsidDel="002A1D54" w:rsidRDefault="00D22332" w:rsidP="00E71B4A"/>
        </w:tc>
        <w:tc>
          <w:tcPr>
            <w:tcW w:w="3928" w:type="pct"/>
          </w:tcPr>
          <w:p w14:paraId="27695EB8" w14:textId="3438C77C" w:rsidR="00D22332" w:rsidRPr="00FA7BF3" w:rsidRDefault="2A776EFB" w:rsidP="00FA7BF3">
            <w:pPr>
              <w:jc w:val="both"/>
            </w:pPr>
            <w:r w:rsidRPr="00FA7BF3">
              <w:t>Методики расчета экономической эффективности от внедрения спроектированных простых контрольно-измерительных приспособлений</w:t>
            </w:r>
          </w:p>
        </w:tc>
      </w:tr>
      <w:tr w:rsidR="00D22332" w:rsidRPr="002C07A1" w14:paraId="60FF873A" w14:textId="77777777" w:rsidTr="00BF570F">
        <w:trPr>
          <w:trHeight w:val="20"/>
        </w:trPr>
        <w:tc>
          <w:tcPr>
            <w:tcW w:w="1072" w:type="pct"/>
            <w:vMerge/>
          </w:tcPr>
          <w:p w14:paraId="53CBDA1A" w14:textId="77777777" w:rsidR="00D22332" w:rsidRPr="002C07A1" w:rsidDel="002A1D54" w:rsidRDefault="00D22332" w:rsidP="00E71B4A"/>
        </w:tc>
        <w:tc>
          <w:tcPr>
            <w:tcW w:w="3928" w:type="pct"/>
          </w:tcPr>
          <w:p w14:paraId="4E7B0870" w14:textId="0BC2B768" w:rsidR="00D22332" w:rsidRPr="00FA7BF3" w:rsidRDefault="2A776EFB" w:rsidP="00FA7BF3">
            <w:pPr>
              <w:jc w:val="both"/>
            </w:pPr>
            <w:r w:rsidRPr="00FA7BF3">
              <w:t>Технические характеристики и экономические показатели лучших отечественных и зарубежных простых контрольно-измерительных приспособлений</w:t>
            </w:r>
          </w:p>
        </w:tc>
      </w:tr>
      <w:tr w:rsidR="00D22332" w:rsidRPr="002C07A1" w14:paraId="4F8B9F51" w14:textId="77777777" w:rsidTr="00BF570F">
        <w:trPr>
          <w:trHeight w:val="20"/>
        </w:trPr>
        <w:tc>
          <w:tcPr>
            <w:tcW w:w="1072" w:type="pct"/>
            <w:vMerge/>
          </w:tcPr>
          <w:p w14:paraId="45F3B468" w14:textId="77777777" w:rsidR="00D22332" w:rsidRPr="002C07A1" w:rsidDel="002A1D54" w:rsidRDefault="00D22332" w:rsidP="00E71B4A"/>
        </w:tc>
        <w:tc>
          <w:tcPr>
            <w:tcW w:w="3928" w:type="pct"/>
          </w:tcPr>
          <w:p w14:paraId="315CC8AF" w14:textId="4565A5E6" w:rsidR="00D22332" w:rsidRPr="00FA7BF3" w:rsidRDefault="00D22332" w:rsidP="00FA7BF3">
            <w:pPr>
              <w:jc w:val="both"/>
            </w:pPr>
            <w:r w:rsidRPr="00FA7BF3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D22332" w:rsidRPr="002C07A1" w14:paraId="29E738A2" w14:textId="77777777" w:rsidTr="00BF570F">
        <w:trPr>
          <w:trHeight w:val="20"/>
        </w:trPr>
        <w:tc>
          <w:tcPr>
            <w:tcW w:w="1072" w:type="pct"/>
            <w:vMerge/>
          </w:tcPr>
          <w:p w14:paraId="3A6BB3AD" w14:textId="77777777" w:rsidR="00D22332" w:rsidRPr="002C07A1" w:rsidDel="002A1D54" w:rsidRDefault="00D22332" w:rsidP="00E71B4A"/>
        </w:tc>
        <w:tc>
          <w:tcPr>
            <w:tcW w:w="3928" w:type="pct"/>
          </w:tcPr>
          <w:p w14:paraId="50D8D81A" w14:textId="07EE075C" w:rsidR="00D22332" w:rsidRPr="00FA7BF3" w:rsidRDefault="2A776EFB" w:rsidP="00FA7BF3">
            <w:pPr>
              <w:jc w:val="both"/>
            </w:pPr>
            <w:r w:rsidRPr="00FA7BF3">
              <w:t>Виды дефектов простых контрольно-измерительных приспособлений</w:t>
            </w:r>
          </w:p>
        </w:tc>
      </w:tr>
      <w:tr w:rsidR="00423FC4" w:rsidRPr="002C07A1" w14:paraId="036AFBAE" w14:textId="77777777" w:rsidTr="00BF570F">
        <w:trPr>
          <w:trHeight w:val="20"/>
        </w:trPr>
        <w:tc>
          <w:tcPr>
            <w:tcW w:w="1072" w:type="pct"/>
            <w:vMerge/>
          </w:tcPr>
          <w:p w14:paraId="26747ADE" w14:textId="77777777" w:rsidR="00423FC4" w:rsidRPr="002C07A1" w:rsidDel="002A1D54" w:rsidRDefault="00423FC4" w:rsidP="00E71B4A"/>
        </w:tc>
        <w:tc>
          <w:tcPr>
            <w:tcW w:w="3928" w:type="pct"/>
          </w:tcPr>
          <w:p w14:paraId="5D9A4C38" w14:textId="4E16A682" w:rsidR="00423FC4" w:rsidRPr="00FA7BF3" w:rsidRDefault="00D22332" w:rsidP="00FA7BF3">
            <w:pPr>
              <w:jc w:val="both"/>
            </w:pPr>
            <w:r w:rsidRPr="00FA7BF3">
              <w:t>Текстовые редакторы (процессоры): наименования, возможности и порядок работы в них</w:t>
            </w:r>
          </w:p>
        </w:tc>
      </w:tr>
      <w:tr w:rsidR="00D22332" w:rsidRPr="002C07A1" w14:paraId="2CB54128" w14:textId="77777777" w:rsidTr="00BF570F">
        <w:trPr>
          <w:trHeight w:val="20"/>
        </w:trPr>
        <w:tc>
          <w:tcPr>
            <w:tcW w:w="1072" w:type="pct"/>
            <w:vMerge/>
          </w:tcPr>
          <w:p w14:paraId="3A45F4F0" w14:textId="77777777" w:rsidR="00D22332" w:rsidRPr="002C07A1" w:rsidDel="002A1D54" w:rsidRDefault="00D22332" w:rsidP="00E71B4A"/>
        </w:tc>
        <w:tc>
          <w:tcPr>
            <w:tcW w:w="3928" w:type="pct"/>
          </w:tcPr>
          <w:p w14:paraId="28D273E8" w14:textId="21972A58" w:rsidR="00D22332" w:rsidRPr="00FA7BF3" w:rsidRDefault="00D22332" w:rsidP="00FA7BF3">
            <w:pPr>
              <w:jc w:val="both"/>
            </w:pPr>
            <w:r w:rsidRPr="00FA7BF3">
              <w:rPr>
                <w:lang w:val="en-US"/>
              </w:rPr>
              <w:t>CAD</w:t>
            </w:r>
            <w:r w:rsidRPr="00FA7BF3">
              <w:t xml:space="preserve">-системы: </w:t>
            </w:r>
            <w:r w:rsidR="00413464" w:rsidRPr="00FA7BF3">
              <w:t xml:space="preserve">классы, </w:t>
            </w:r>
            <w:r w:rsidRPr="00FA7BF3">
              <w:t>наименования, возможности и порядок работы в них</w:t>
            </w:r>
          </w:p>
        </w:tc>
      </w:tr>
      <w:tr w:rsidR="00D22332" w:rsidRPr="002C07A1" w14:paraId="0A2F0BE2" w14:textId="77777777" w:rsidTr="00BF570F">
        <w:trPr>
          <w:trHeight w:val="20"/>
        </w:trPr>
        <w:tc>
          <w:tcPr>
            <w:tcW w:w="1072" w:type="pct"/>
            <w:vMerge/>
          </w:tcPr>
          <w:p w14:paraId="40916603" w14:textId="77777777" w:rsidR="00D22332" w:rsidRPr="002C07A1" w:rsidDel="002A1D54" w:rsidRDefault="00D22332" w:rsidP="00E71B4A"/>
        </w:tc>
        <w:tc>
          <w:tcPr>
            <w:tcW w:w="3928" w:type="pct"/>
          </w:tcPr>
          <w:p w14:paraId="250349B3" w14:textId="672C8BEC" w:rsidR="00D22332" w:rsidRPr="00FA7BF3" w:rsidRDefault="00D22332" w:rsidP="00FA7BF3">
            <w:pPr>
              <w:jc w:val="both"/>
            </w:pPr>
            <w:r w:rsidRPr="00FA7BF3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D22332" w:rsidRPr="002C07A1" w14:paraId="61E5CE22" w14:textId="77777777" w:rsidTr="00BF570F">
        <w:trPr>
          <w:trHeight w:val="20"/>
        </w:trPr>
        <w:tc>
          <w:tcPr>
            <w:tcW w:w="1072" w:type="pct"/>
            <w:vMerge/>
          </w:tcPr>
          <w:p w14:paraId="49E784E3" w14:textId="77777777" w:rsidR="00D22332" w:rsidRPr="002C07A1" w:rsidDel="002A1D54" w:rsidRDefault="00D22332" w:rsidP="00E71B4A"/>
        </w:tc>
        <w:tc>
          <w:tcPr>
            <w:tcW w:w="3928" w:type="pct"/>
          </w:tcPr>
          <w:p w14:paraId="51E1E39D" w14:textId="7C138407" w:rsidR="00D22332" w:rsidRPr="00FA7BF3" w:rsidRDefault="00D22332" w:rsidP="00FA7BF3">
            <w:pPr>
              <w:jc w:val="both"/>
            </w:pPr>
            <w:r w:rsidRPr="00FA7BF3">
              <w:t>Прикладные</w:t>
            </w:r>
            <w:r w:rsidR="00E97455" w:rsidRPr="00FA7BF3">
              <w:t xml:space="preserve"> </w:t>
            </w:r>
            <w:r w:rsidRPr="00FA7BF3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D22332" w:rsidRPr="002C07A1" w14:paraId="1130B89E" w14:textId="77777777" w:rsidTr="00BF570F">
        <w:trPr>
          <w:trHeight w:val="20"/>
        </w:trPr>
        <w:tc>
          <w:tcPr>
            <w:tcW w:w="1072" w:type="pct"/>
            <w:vMerge/>
          </w:tcPr>
          <w:p w14:paraId="4821CEDC" w14:textId="77777777" w:rsidR="00D22332" w:rsidRPr="002C07A1" w:rsidDel="002A1D54" w:rsidRDefault="00D22332" w:rsidP="00E71B4A"/>
        </w:tc>
        <w:tc>
          <w:tcPr>
            <w:tcW w:w="3928" w:type="pct"/>
          </w:tcPr>
          <w:p w14:paraId="5409A5F6" w14:textId="06081FAF" w:rsidR="00D22332" w:rsidRPr="00FA7BF3" w:rsidRDefault="00D22332" w:rsidP="00FA7BF3">
            <w:pPr>
              <w:jc w:val="both"/>
            </w:pPr>
            <w:r w:rsidRPr="00FA7BF3">
              <w:t>PDM-система организации: возможности, порядок просмотра информации о приспособлениях</w:t>
            </w:r>
          </w:p>
        </w:tc>
      </w:tr>
      <w:tr w:rsidR="00D22332" w:rsidRPr="002C07A1" w14:paraId="6257530C" w14:textId="77777777" w:rsidTr="00BF570F">
        <w:trPr>
          <w:trHeight w:val="20"/>
        </w:trPr>
        <w:tc>
          <w:tcPr>
            <w:tcW w:w="1072" w:type="pct"/>
            <w:vMerge/>
          </w:tcPr>
          <w:p w14:paraId="2D53F7FD" w14:textId="77777777" w:rsidR="00D22332" w:rsidRPr="002C07A1" w:rsidDel="002A1D54" w:rsidRDefault="00D22332" w:rsidP="00E71B4A"/>
        </w:tc>
        <w:tc>
          <w:tcPr>
            <w:tcW w:w="3928" w:type="pct"/>
          </w:tcPr>
          <w:p w14:paraId="095D7B7E" w14:textId="244B04C0" w:rsidR="00D22332" w:rsidRPr="00FA7BF3" w:rsidRDefault="00D22332" w:rsidP="00FA7BF3">
            <w:pPr>
              <w:jc w:val="both"/>
            </w:pPr>
            <w:r w:rsidRPr="00FA7BF3">
              <w:rPr>
                <w:lang w:val="en-US"/>
              </w:rPr>
              <w:t>M</w:t>
            </w:r>
            <w:r w:rsidRPr="00FA7BF3">
              <w:t>DM-система организации: возможности, порядок просмотра информации о приспособлениях</w:t>
            </w:r>
          </w:p>
        </w:tc>
      </w:tr>
      <w:tr w:rsidR="00D22332" w:rsidRPr="002C07A1" w14:paraId="3B039A2D" w14:textId="77777777" w:rsidTr="00BF570F">
        <w:trPr>
          <w:trHeight w:val="20"/>
        </w:trPr>
        <w:tc>
          <w:tcPr>
            <w:tcW w:w="1072" w:type="pct"/>
            <w:vMerge/>
          </w:tcPr>
          <w:p w14:paraId="7B5200F5" w14:textId="77777777" w:rsidR="00D22332" w:rsidRPr="002C07A1" w:rsidDel="002A1D54" w:rsidRDefault="00D22332" w:rsidP="00E71B4A"/>
        </w:tc>
        <w:tc>
          <w:tcPr>
            <w:tcW w:w="3928" w:type="pct"/>
          </w:tcPr>
          <w:p w14:paraId="13FBB962" w14:textId="7051DB5B" w:rsidR="00D22332" w:rsidRPr="00FA7BF3" w:rsidRDefault="00D22332" w:rsidP="00FA7BF3">
            <w:pPr>
              <w:jc w:val="both"/>
            </w:pPr>
            <w:r w:rsidRPr="00FA7BF3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D22332" w:rsidRPr="002C07A1" w14:paraId="0025C0FB" w14:textId="77777777" w:rsidTr="00BF570F">
        <w:trPr>
          <w:trHeight w:val="20"/>
        </w:trPr>
        <w:tc>
          <w:tcPr>
            <w:tcW w:w="1072" w:type="pct"/>
            <w:vMerge/>
          </w:tcPr>
          <w:p w14:paraId="70E399AA" w14:textId="77777777" w:rsidR="00D22332" w:rsidRPr="002C07A1" w:rsidDel="002A1D54" w:rsidRDefault="00D22332" w:rsidP="00E71B4A"/>
        </w:tc>
        <w:tc>
          <w:tcPr>
            <w:tcW w:w="3928" w:type="pct"/>
          </w:tcPr>
          <w:p w14:paraId="668B115B" w14:textId="0F5912CB" w:rsidR="00D22332" w:rsidRPr="00FA7BF3" w:rsidRDefault="00D22332" w:rsidP="00FA7BF3">
            <w:pPr>
              <w:jc w:val="both"/>
            </w:pPr>
            <w:r w:rsidRPr="00FA7BF3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3BB1C185" w14:textId="77777777" w:rsidTr="00BF570F">
        <w:trPr>
          <w:trHeight w:val="20"/>
        </w:trPr>
        <w:tc>
          <w:tcPr>
            <w:tcW w:w="1072" w:type="pct"/>
            <w:vMerge/>
          </w:tcPr>
          <w:p w14:paraId="3A49ACC5" w14:textId="77777777" w:rsidR="003A4827" w:rsidRPr="002C07A1" w:rsidDel="002A1D54" w:rsidRDefault="003A4827" w:rsidP="00E71B4A"/>
        </w:tc>
        <w:tc>
          <w:tcPr>
            <w:tcW w:w="3928" w:type="pct"/>
          </w:tcPr>
          <w:p w14:paraId="3775C275" w14:textId="715F22B3" w:rsidR="003A4827" w:rsidRPr="00FA7BF3" w:rsidRDefault="003A4827" w:rsidP="00FA7BF3">
            <w:pPr>
              <w:jc w:val="both"/>
            </w:pPr>
            <w:r w:rsidRPr="00FA7BF3">
              <w:t>Основы права интеллектуальной собственности</w:t>
            </w:r>
          </w:p>
        </w:tc>
      </w:tr>
      <w:tr w:rsidR="00D22332" w:rsidRPr="002C07A1" w14:paraId="592B1120" w14:textId="77777777" w:rsidTr="00BF570F">
        <w:trPr>
          <w:trHeight w:val="20"/>
        </w:trPr>
        <w:tc>
          <w:tcPr>
            <w:tcW w:w="1072" w:type="pct"/>
            <w:vMerge/>
          </w:tcPr>
          <w:p w14:paraId="0C07C9EF" w14:textId="77777777" w:rsidR="00D22332" w:rsidRPr="002C07A1" w:rsidDel="002A1D54" w:rsidRDefault="00D22332" w:rsidP="00E71B4A"/>
        </w:tc>
        <w:tc>
          <w:tcPr>
            <w:tcW w:w="3928" w:type="pct"/>
          </w:tcPr>
          <w:p w14:paraId="21DA924B" w14:textId="4279D357" w:rsidR="00D22332" w:rsidRPr="00FA7BF3" w:rsidRDefault="00D22332" w:rsidP="00FA7BF3">
            <w:pPr>
              <w:jc w:val="both"/>
            </w:pPr>
            <w:r w:rsidRPr="00FA7BF3">
              <w:t xml:space="preserve">Положения </w:t>
            </w:r>
            <w:r w:rsidR="0089570D" w:rsidRPr="00FA7BF3">
              <w:t xml:space="preserve">Трудового кодекса Российской Федерации в части, касающейся </w:t>
            </w:r>
            <w:r w:rsidRPr="00FA7BF3">
              <w:t>оплаты труда, режима труда и отдыха</w:t>
            </w:r>
          </w:p>
        </w:tc>
      </w:tr>
      <w:tr w:rsidR="00D22332" w:rsidRPr="002C07A1" w14:paraId="2181890B" w14:textId="77777777" w:rsidTr="00BF570F">
        <w:trPr>
          <w:trHeight w:val="20"/>
        </w:trPr>
        <w:tc>
          <w:tcPr>
            <w:tcW w:w="1072" w:type="pct"/>
            <w:vMerge/>
          </w:tcPr>
          <w:p w14:paraId="15274E9B" w14:textId="77777777" w:rsidR="00D22332" w:rsidRPr="002C07A1" w:rsidDel="002A1D54" w:rsidRDefault="00D22332" w:rsidP="00E71B4A"/>
        </w:tc>
        <w:tc>
          <w:tcPr>
            <w:tcW w:w="3928" w:type="pct"/>
          </w:tcPr>
          <w:p w14:paraId="1FFF558B" w14:textId="2072A046" w:rsidR="00D22332" w:rsidRPr="00FA7BF3" w:rsidRDefault="00D22332" w:rsidP="00FA7BF3">
            <w:pPr>
              <w:jc w:val="both"/>
            </w:pPr>
            <w:r w:rsidRPr="00FA7BF3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D22332" w:rsidRPr="002C07A1" w14:paraId="4C87E740" w14:textId="77777777" w:rsidTr="00BF570F">
        <w:trPr>
          <w:trHeight w:val="20"/>
        </w:trPr>
        <w:tc>
          <w:tcPr>
            <w:tcW w:w="1072" w:type="pct"/>
          </w:tcPr>
          <w:p w14:paraId="017332C8" w14:textId="77777777" w:rsidR="00D22332" w:rsidRPr="002C07A1" w:rsidDel="002A1D54" w:rsidRDefault="00D22332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</w:tcPr>
          <w:p w14:paraId="3B6FD695" w14:textId="77777777" w:rsidR="00D22332" w:rsidRPr="00FA7BF3" w:rsidRDefault="00D22332" w:rsidP="00FA7BF3">
            <w:pPr>
              <w:jc w:val="both"/>
            </w:pPr>
            <w:r w:rsidRPr="00FA7BF3">
              <w:t>-</w:t>
            </w:r>
          </w:p>
        </w:tc>
      </w:tr>
    </w:tbl>
    <w:p w14:paraId="5144F7C4" w14:textId="77777777" w:rsidR="004B17CD" w:rsidRPr="00892E0A" w:rsidRDefault="004B17CD" w:rsidP="00892E0A"/>
    <w:p w14:paraId="14BF4E61" w14:textId="5DE206EC" w:rsidR="00CB2FA8" w:rsidRPr="00EE19FD" w:rsidRDefault="008E091A" w:rsidP="00EE19FD">
      <w:pPr>
        <w:rPr>
          <w:b/>
          <w:bCs w:val="0"/>
        </w:rPr>
      </w:pPr>
      <w:r w:rsidRPr="00EE19FD">
        <w:rPr>
          <w:b/>
          <w:bCs w:val="0"/>
        </w:rPr>
        <w:t>3.2</w:t>
      </w:r>
      <w:r w:rsidR="00CB2FA8" w:rsidRPr="00EE19FD">
        <w:rPr>
          <w:b/>
          <w:bCs w:val="0"/>
        </w:rPr>
        <w:t>.</w:t>
      </w:r>
      <w:r w:rsidR="006E60D7" w:rsidRPr="00EE19FD">
        <w:rPr>
          <w:b/>
          <w:bCs w:val="0"/>
        </w:rPr>
        <w:t>4</w:t>
      </w:r>
      <w:r w:rsidR="00CB2FA8" w:rsidRPr="00EE19FD">
        <w:rPr>
          <w:b/>
          <w:bCs w:val="0"/>
        </w:rPr>
        <w:t>. Трудовая функция</w:t>
      </w:r>
    </w:p>
    <w:p w14:paraId="43307B14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0"/>
        <w:gridCol w:w="623"/>
        <w:gridCol w:w="1080"/>
        <w:gridCol w:w="1886"/>
        <w:gridCol w:w="679"/>
      </w:tblGrid>
      <w:tr w:rsidR="00991A88" w:rsidRPr="002C07A1" w14:paraId="2D59375E" w14:textId="77777777" w:rsidTr="00BF570F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0A2EA7B3" w14:textId="7C333F38" w:rsidR="00991A88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AE423F1" w14:textId="6395AA01" w:rsidR="00991A88" w:rsidRPr="002C07A1" w:rsidRDefault="00991A88" w:rsidP="00E71B4A">
            <w:r w:rsidRPr="002C07A1">
              <w:t xml:space="preserve">Проектирование </w:t>
            </w:r>
            <w:r w:rsidR="003C6CD7">
              <w:t>универсально-сборных и сборно-разборных приспособлений</w:t>
            </w:r>
          </w:p>
        </w:tc>
        <w:tc>
          <w:tcPr>
            <w:tcW w:w="29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D43AAF1" w14:textId="10346135" w:rsidR="00991A8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801C9F4" w14:textId="720D22D8" w:rsidR="00991A88" w:rsidRPr="002C07A1" w:rsidRDefault="00DB387E" w:rsidP="00BF570F">
            <w:pPr>
              <w:jc w:val="center"/>
            </w:pPr>
            <w:r>
              <w:rPr>
                <w:lang w:val="en-US"/>
              </w:rPr>
              <w:t>B</w:t>
            </w:r>
            <w:r w:rsidR="00991A88" w:rsidRPr="002C07A1">
              <w:rPr>
                <w:lang w:val="en-US"/>
              </w:rPr>
              <w:t>/0</w:t>
            </w:r>
            <w:r w:rsidR="006E60D7">
              <w:t>4</w:t>
            </w:r>
            <w:r w:rsidR="00991A88" w:rsidRPr="002C07A1">
              <w:rPr>
                <w:lang w:val="en-US"/>
              </w:rPr>
              <w:t>.</w:t>
            </w:r>
            <w:r w:rsidR="00991A88" w:rsidRPr="002C07A1">
              <w:t>5</w:t>
            </w:r>
          </w:p>
        </w:tc>
        <w:tc>
          <w:tcPr>
            <w:tcW w:w="905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47AD466B" w14:textId="3CEC1FA0" w:rsidR="00991A8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735A39" w14:textId="77777777" w:rsidR="00991A88" w:rsidRPr="002C07A1" w:rsidRDefault="00991A88" w:rsidP="00BF570F">
            <w:pPr>
              <w:jc w:val="center"/>
            </w:pPr>
            <w:r w:rsidRPr="002C07A1">
              <w:t>5</w:t>
            </w:r>
          </w:p>
        </w:tc>
      </w:tr>
    </w:tbl>
    <w:p w14:paraId="52ADD1E3" w14:textId="77777777" w:rsidR="00A325CC" w:rsidRPr="002C07A1" w:rsidRDefault="00A325CC" w:rsidP="00E71B4A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991A88" w:rsidRPr="002C07A1" w14:paraId="68279B8A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0DC1A58F" w14:textId="77777777" w:rsidR="00991A88" w:rsidRPr="002C07A1" w:rsidRDefault="00991A88" w:rsidP="00EE19FD">
            <w:r w:rsidRPr="002C07A1">
              <w:t>Трудовые действия</w:t>
            </w:r>
          </w:p>
        </w:tc>
        <w:tc>
          <w:tcPr>
            <w:tcW w:w="3928" w:type="pct"/>
          </w:tcPr>
          <w:p w14:paraId="58F91F03" w14:textId="3645FA72" w:rsidR="00991A88" w:rsidRPr="00F2125D" w:rsidRDefault="00991A88" w:rsidP="00F2125D">
            <w:pPr>
              <w:jc w:val="both"/>
            </w:pPr>
            <w:r w:rsidRPr="00F2125D">
              <w:t>Анализ технологическ</w:t>
            </w:r>
            <w:r w:rsidR="004665D7" w:rsidRPr="00F2125D">
              <w:t>их</w:t>
            </w:r>
            <w:r w:rsidRPr="00F2125D">
              <w:t xml:space="preserve"> операци</w:t>
            </w:r>
            <w:r w:rsidR="004665D7" w:rsidRPr="00F2125D">
              <w:t>й</w:t>
            </w:r>
            <w:r w:rsidRPr="00F2125D">
              <w:t>, для котор</w:t>
            </w:r>
            <w:r w:rsidR="004665D7" w:rsidRPr="00F2125D">
              <w:t>ых</w:t>
            </w:r>
            <w:r w:rsidRPr="00F2125D">
              <w:t xml:space="preserve"> проектиру</w:t>
            </w:r>
            <w:r w:rsidR="004665D7" w:rsidRPr="00F2125D">
              <w:t>ю</w:t>
            </w:r>
            <w:r w:rsidRPr="00F2125D">
              <w:t xml:space="preserve">тся </w:t>
            </w:r>
            <w:r w:rsidR="003C6CD7" w:rsidRPr="00F2125D">
              <w:t>универсально-сборные и сборно-разборные</w:t>
            </w:r>
            <w:r w:rsidRPr="00F2125D">
              <w:t xml:space="preserve"> приспособлени</w:t>
            </w:r>
            <w:r w:rsidR="004665D7" w:rsidRPr="00F2125D">
              <w:t>я</w:t>
            </w:r>
          </w:p>
        </w:tc>
      </w:tr>
      <w:tr w:rsidR="00B24DEF" w:rsidRPr="002C07A1" w14:paraId="0FC38AAE" w14:textId="77777777" w:rsidTr="00BF570F">
        <w:trPr>
          <w:trHeight w:val="20"/>
        </w:trPr>
        <w:tc>
          <w:tcPr>
            <w:tcW w:w="1072" w:type="pct"/>
            <w:vMerge/>
          </w:tcPr>
          <w:p w14:paraId="5286FB16" w14:textId="77777777" w:rsidR="00B24DEF" w:rsidRPr="002C07A1" w:rsidRDefault="00B24DEF" w:rsidP="00E71B4A"/>
        </w:tc>
        <w:tc>
          <w:tcPr>
            <w:tcW w:w="3928" w:type="pct"/>
          </w:tcPr>
          <w:p w14:paraId="1F5B61CC" w14:textId="68D206E1" w:rsidR="00B24DEF" w:rsidRPr="00F2125D" w:rsidRDefault="004665D7" w:rsidP="00F2125D">
            <w:pPr>
              <w:jc w:val="both"/>
            </w:pPr>
            <w:r w:rsidRPr="00F2125D">
              <w:t>П</w:t>
            </w:r>
            <w:r w:rsidR="00B24DEF" w:rsidRPr="00F2125D">
              <w:t>оиск приспособлений-аналогов и анализ их конструкций</w:t>
            </w:r>
          </w:p>
        </w:tc>
      </w:tr>
      <w:tr w:rsidR="00B24DEF" w:rsidRPr="002C07A1" w14:paraId="6CF81669" w14:textId="77777777" w:rsidTr="00BF570F">
        <w:trPr>
          <w:trHeight w:val="20"/>
        </w:trPr>
        <w:tc>
          <w:tcPr>
            <w:tcW w:w="1072" w:type="pct"/>
            <w:vMerge/>
          </w:tcPr>
          <w:p w14:paraId="64298B72" w14:textId="77777777" w:rsidR="00B24DEF" w:rsidRPr="002C07A1" w:rsidRDefault="00B24DEF" w:rsidP="00E71B4A"/>
        </w:tc>
        <w:tc>
          <w:tcPr>
            <w:tcW w:w="3928" w:type="pct"/>
          </w:tcPr>
          <w:p w14:paraId="28D776DF" w14:textId="634AA59E" w:rsidR="00B24DEF" w:rsidRPr="00F2125D" w:rsidRDefault="004665D7" w:rsidP="00F2125D">
            <w:pPr>
              <w:jc w:val="both"/>
            </w:pPr>
            <w:r w:rsidRPr="00F2125D">
              <w:t>Разработка компоновок</w:t>
            </w:r>
            <w:r w:rsidR="00B24DEF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20723833" w14:textId="77777777" w:rsidTr="00BF570F">
        <w:trPr>
          <w:trHeight w:val="20"/>
        </w:trPr>
        <w:tc>
          <w:tcPr>
            <w:tcW w:w="1072" w:type="pct"/>
            <w:vMerge/>
          </w:tcPr>
          <w:p w14:paraId="0480AC57" w14:textId="77777777" w:rsidR="00B24DEF" w:rsidRPr="002C07A1" w:rsidRDefault="00B24DEF" w:rsidP="00E71B4A"/>
        </w:tc>
        <w:tc>
          <w:tcPr>
            <w:tcW w:w="3928" w:type="pct"/>
          </w:tcPr>
          <w:p w14:paraId="57603230" w14:textId="6C073DB4" w:rsidR="00B24DEF" w:rsidRPr="00F2125D" w:rsidRDefault="00B24DEF" w:rsidP="00F2125D">
            <w:pPr>
              <w:jc w:val="both"/>
            </w:pPr>
            <w:r w:rsidRPr="00F2125D">
              <w:t>Расчет сил закрепления заготов</w:t>
            </w:r>
            <w:r w:rsidR="004665D7" w:rsidRPr="00F2125D">
              <w:t>ок в универсально-сборных приспособлениях</w:t>
            </w:r>
          </w:p>
        </w:tc>
      </w:tr>
      <w:tr w:rsidR="00B24DEF" w:rsidRPr="002C07A1" w14:paraId="702CF5E4" w14:textId="77777777" w:rsidTr="00BF570F">
        <w:trPr>
          <w:trHeight w:val="20"/>
        </w:trPr>
        <w:tc>
          <w:tcPr>
            <w:tcW w:w="1072" w:type="pct"/>
            <w:vMerge/>
          </w:tcPr>
          <w:p w14:paraId="58E2D16B" w14:textId="77777777" w:rsidR="00B24DEF" w:rsidRPr="002C07A1" w:rsidRDefault="00B24DEF" w:rsidP="00E71B4A"/>
        </w:tc>
        <w:tc>
          <w:tcPr>
            <w:tcW w:w="3928" w:type="pct"/>
          </w:tcPr>
          <w:p w14:paraId="1088EE5C" w14:textId="1518910D" w:rsidR="00B24DEF" w:rsidRPr="00F2125D" w:rsidRDefault="00B24DEF" w:rsidP="00F2125D">
            <w:pPr>
              <w:jc w:val="both"/>
            </w:pPr>
            <w:r w:rsidRPr="00F2125D">
              <w:t xml:space="preserve">Выбор установочных элементов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2455F1F2" w14:textId="77777777" w:rsidTr="00BF570F">
        <w:trPr>
          <w:trHeight w:val="20"/>
        </w:trPr>
        <w:tc>
          <w:tcPr>
            <w:tcW w:w="1072" w:type="pct"/>
            <w:vMerge/>
          </w:tcPr>
          <w:p w14:paraId="07E22E0F" w14:textId="77777777" w:rsidR="00B24DEF" w:rsidRPr="002C07A1" w:rsidRDefault="00B24DEF" w:rsidP="00E71B4A"/>
        </w:tc>
        <w:tc>
          <w:tcPr>
            <w:tcW w:w="3928" w:type="pct"/>
          </w:tcPr>
          <w:p w14:paraId="0B0D9D3D" w14:textId="01417C19" w:rsidR="00B24DEF" w:rsidRPr="00F2125D" w:rsidRDefault="008E133D" w:rsidP="00F2125D">
            <w:pPr>
              <w:jc w:val="both"/>
            </w:pPr>
            <w:r w:rsidRPr="00F2125D">
              <w:t xml:space="preserve">Разработка </w:t>
            </w:r>
            <w:r w:rsidR="00B24DEF" w:rsidRPr="00F2125D">
              <w:t xml:space="preserve">зажимных устройств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678F559F" w14:textId="77777777" w:rsidTr="00BF570F">
        <w:trPr>
          <w:trHeight w:val="20"/>
        </w:trPr>
        <w:tc>
          <w:tcPr>
            <w:tcW w:w="1072" w:type="pct"/>
            <w:vMerge/>
          </w:tcPr>
          <w:p w14:paraId="102FA104" w14:textId="77777777" w:rsidR="00B24DEF" w:rsidRPr="002C07A1" w:rsidRDefault="00B24DEF" w:rsidP="00E71B4A"/>
        </w:tc>
        <w:tc>
          <w:tcPr>
            <w:tcW w:w="3928" w:type="pct"/>
          </w:tcPr>
          <w:p w14:paraId="0E40D09A" w14:textId="370CE782" w:rsidR="00B24DEF" w:rsidRPr="00F2125D" w:rsidRDefault="00B24DEF" w:rsidP="00F2125D">
            <w:pPr>
              <w:jc w:val="both"/>
            </w:pPr>
            <w:r w:rsidRPr="00F2125D">
              <w:t xml:space="preserve">Выбор направляющих элементов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2722CBD9" w14:textId="77777777" w:rsidTr="00BF570F">
        <w:trPr>
          <w:trHeight w:val="20"/>
        </w:trPr>
        <w:tc>
          <w:tcPr>
            <w:tcW w:w="1072" w:type="pct"/>
            <w:vMerge/>
          </w:tcPr>
          <w:p w14:paraId="00D49F04" w14:textId="77777777" w:rsidR="00B24DEF" w:rsidRPr="002C07A1" w:rsidRDefault="00B24DEF" w:rsidP="00E71B4A"/>
        </w:tc>
        <w:tc>
          <w:tcPr>
            <w:tcW w:w="3928" w:type="pct"/>
          </w:tcPr>
          <w:p w14:paraId="77E4FF4B" w14:textId="57D4237B" w:rsidR="00B24DEF" w:rsidRPr="00F2125D" w:rsidRDefault="00B24DEF" w:rsidP="00F2125D">
            <w:pPr>
              <w:jc w:val="both"/>
            </w:pPr>
            <w:r w:rsidRPr="00F2125D">
              <w:t xml:space="preserve">Выбор вспомогательных элементов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07600140" w14:textId="77777777" w:rsidTr="00BF570F">
        <w:trPr>
          <w:trHeight w:val="20"/>
        </w:trPr>
        <w:tc>
          <w:tcPr>
            <w:tcW w:w="1072" w:type="pct"/>
            <w:vMerge/>
          </w:tcPr>
          <w:p w14:paraId="7CF2FC8D" w14:textId="77777777" w:rsidR="00B24DEF" w:rsidRPr="002C07A1" w:rsidRDefault="00B24DEF" w:rsidP="00E71B4A"/>
        </w:tc>
        <w:tc>
          <w:tcPr>
            <w:tcW w:w="3928" w:type="pct"/>
          </w:tcPr>
          <w:p w14:paraId="10CF9A52" w14:textId="4C0198ED" w:rsidR="00B24DEF" w:rsidRPr="00F2125D" w:rsidRDefault="008E133D" w:rsidP="00F2125D">
            <w:pPr>
              <w:jc w:val="both"/>
            </w:pPr>
            <w:r w:rsidRPr="00F2125D">
              <w:t>Выбор базовых и корпусных</w:t>
            </w:r>
            <w:r w:rsidR="00B24DEF" w:rsidRPr="00F2125D">
              <w:t xml:space="preserve"> элемент</w:t>
            </w:r>
            <w:r w:rsidRPr="00F2125D">
              <w:t>ов</w:t>
            </w:r>
            <w:r w:rsidR="00B24DEF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6A913897" w14:textId="77777777" w:rsidTr="00BF570F">
        <w:trPr>
          <w:trHeight w:val="20"/>
        </w:trPr>
        <w:tc>
          <w:tcPr>
            <w:tcW w:w="1072" w:type="pct"/>
            <w:vMerge/>
          </w:tcPr>
          <w:p w14:paraId="091CB657" w14:textId="77777777" w:rsidR="00B24DEF" w:rsidRPr="002C07A1" w:rsidRDefault="00B24DEF" w:rsidP="00E71B4A"/>
        </w:tc>
        <w:tc>
          <w:tcPr>
            <w:tcW w:w="3928" w:type="pct"/>
          </w:tcPr>
          <w:p w14:paraId="2D8BE306" w14:textId="6E05C15A" w:rsidR="00B24DEF" w:rsidRPr="00F2125D" w:rsidRDefault="00D37E91" w:rsidP="00F2125D">
            <w:pPr>
              <w:jc w:val="both"/>
            </w:pPr>
            <w:proofErr w:type="spellStart"/>
            <w:r w:rsidRPr="00F2125D">
              <w:t>Точностные</w:t>
            </w:r>
            <w:proofErr w:type="spellEnd"/>
            <w:r w:rsidRPr="00F2125D">
              <w:t xml:space="preserve"> расчеты</w:t>
            </w:r>
            <w:r w:rsidR="00B24DEF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3860CAF5" w14:textId="77777777" w:rsidTr="00BF570F">
        <w:trPr>
          <w:trHeight w:val="20"/>
        </w:trPr>
        <w:tc>
          <w:tcPr>
            <w:tcW w:w="1072" w:type="pct"/>
            <w:vMerge/>
          </w:tcPr>
          <w:p w14:paraId="6034E9C5" w14:textId="77777777" w:rsidR="00B24DEF" w:rsidRPr="002C07A1" w:rsidRDefault="00B24DEF" w:rsidP="00E71B4A"/>
        </w:tc>
        <w:tc>
          <w:tcPr>
            <w:tcW w:w="3928" w:type="pct"/>
          </w:tcPr>
          <w:p w14:paraId="68F92080" w14:textId="025D6822" w:rsidR="00B24DEF" w:rsidRPr="00F2125D" w:rsidRDefault="00D37E91" w:rsidP="00F2125D">
            <w:pPr>
              <w:jc w:val="both"/>
            </w:pPr>
            <w:r w:rsidRPr="00F2125D">
              <w:t>Силовые расчеты</w:t>
            </w:r>
            <w:r w:rsidR="00B24DEF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4665D7" w:rsidRPr="002C07A1" w14:paraId="4CD3213A" w14:textId="77777777" w:rsidTr="00BF570F">
        <w:trPr>
          <w:trHeight w:val="20"/>
        </w:trPr>
        <w:tc>
          <w:tcPr>
            <w:tcW w:w="1072" w:type="pct"/>
            <w:vMerge/>
          </w:tcPr>
          <w:p w14:paraId="3B018D39" w14:textId="77777777" w:rsidR="004665D7" w:rsidRPr="002C07A1" w:rsidRDefault="004665D7" w:rsidP="00E71B4A"/>
        </w:tc>
        <w:tc>
          <w:tcPr>
            <w:tcW w:w="3928" w:type="pct"/>
          </w:tcPr>
          <w:p w14:paraId="4593A94F" w14:textId="7FD26771" w:rsidR="004665D7" w:rsidRPr="00F2125D" w:rsidRDefault="00271C28" w:rsidP="00F2125D">
            <w:pPr>
              <w:jc w:val="both"/>
            </w:pPr>
            <w:r w:rsidRPr="00F2125D">
              <w:t>Прочностные расчеты</w:t>
            </w:r>
            <w:r w:rsidR="004665D7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4665D7" w:rsidRPr="002C07A1" w14:paraId="64D07680" w14:textId="77777777" w:rsidTr="00BF570F">
        <w:trPr>
          <w:trHeight w:val="20"/>
        </w:trPr>
        <w:tc>
          <w:tcPr>
            <w:tcW w:w="1072" w:type="pct"/>
            <w:vMerge/>
          </w:tcPr>
          <w:p w14:paraId="694B9B81" w14:textId="77777777" w:rsidR="004665D7" w:rsidRPr="002C07A1" w:rsidRDefault="004665D7" w:rsidP="00E71B4A"/>
        </w:tc>
        <w:tc>
          <w:tcPr>
            <w:tcW w:w="3928" w:type="pct"/>
          </w:tcPr>
          <w:p w14:paraId="1499A15F" w14:textId="725219E9" w:rsidR="004665D7" w:rsidRPr="00F2125D" w:rsidRDefault="004665D7" w:rsidP="00F2125D">
            <w:pPr>
              <w:jc w:val="both"/>
            </w:pPr>
            <w:r w:rsidRPr="00F2125D">
              <w:t xml:space="preserve">Технико-экономическое обоснование необходимости использования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4665D7" w:rsidRPr="002C07A1" w14:paraId="34F93A98" w14:textId="77777777" w:rsidTr="00BF570F">
        <w:trPr>
          <w:trHeight w:val="20"/>
        </w:trPr>
        <w:tc>
          <w:tcPr>
            <w:tcW w:w="1072" w:type="pct"/>
            <w:vMerge/>
          </w:tcPr>
          <w:p w14:paraId="55BA519F" w14:textId="77777777" w:rsidR="004665D7" w:rsidRPr="002C07A1" w:rsidRDefault="004665D7" w:rsidP="00E71B4A"/>
        </w:tc>
        <w:tc>
          <w:tcPr>
            <w:tcW w:w="3928" w:type="pct"/>
          </w:tcPr>
          <w:p w14:paraId="67DA18E0" w14:textId="30E883D3" w:rsidR="004665D7" w:rsidRPr="00F2125D" w:rsidRDefault="004665D7" w:rsidP="00F2125D">
            <w:pPr>
              <w:jc w:val="both"/>
            </w:pPr>
            <w:r w:rsidRPr="00F2125D">
              <w:t xml:space="preserve">Оформление комплектов конструкторской документации на </w:t>
            </w:r>
            <w:r w:rsidR="003C6CD7" w:rsidRPr="00F2125D">
              <w:t>универсально-сборные и сборно-разборные</w:t>
            </w:r>
            <w:r w:rsidRPr="00F2125D">
              <w:t xml:space="preserve"> приспособления</w:t>
            </w:r>
          </w:p>
        </w:tc>
      </w:tr>
      <w:tr w:rsidR="00B24DEF" w:rsidRPr="002C07A1" w14:paraId="3B023B0E" w14:textId="77777777" w:rsidTr="00BF570F">
        <w:trPr>
          <w:trHeight w:val="20"/>
        </w:trPr>
        <w:tc>
          <w:tcPr>
            <w:tcW w:w="1072" w:type="pct"/>
            <w:vMerge/>
          </w:tcPr>
          <w:p w14:paraId="7456E787" w14:textId="77777777" w:rsidR="00B24DEF" w:rsidRPr="002C07A1" w:rsidRDefault="00B24DEF" w:rsidP="00E71B4A"/>
        </w:tc>
        <w:tc>
          <w:tcPr>
            <w:tcW w:w="3928" w:type="pct"/>
          </w:tcPr>
          <w:p w14:paraId="44FD0DAB" w14:textId="1D75A294" w:rsidR="00B24DEF" w:rsidRPr="00F2125D" w:rsidRDefault="000405F5" w:rsidP="00F2125D">
            <w:pPr>
              <w:jc w:val="both"/>
            </w:pPr>
            <w:r w:rsidRPr="00F2125D">
              <w:t xml:space="preserve">Авторский надзор за изготовлением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21FC404E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5FA04B12" w14:textId="77777777" w:rsidR="00B24DEF" w:rsidRPr="002C07A1" w:rsidDel="002A1D54" w:rsidRDefault="00B24DEF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</w:tcPr>
          <w:p w14:paraId="236CDA37" w14:textId="5EF6C0BB" w:rsidR="00B24DEF" w:rsidRPr="00F2125D" w:rsidRDefault="00331DDC" w:rsidP="00F2125D">
            <w:pPr>
              <w:jc w:val="both"/>
            </w:pPr>
            <w:r w:rsidRPr="00F2125D">
              <w:t>Определять схему установки заготовки</w:t>
            </w:r>
          </w:p>
        </w:tc>
      </w:tr>
      <w:tr w:rsidR="000405F5" w:rsidRPr="002C07A1" w14:paraId="1C3F8A24" w14:textId="77777777" w:rsidTr="00BF570F">
        <w:trPr>
          <w:trHeight w:val="20"/>
        </w:trPr>
        <w:tc>
          <w:tcPr>
            <w:tcW w:w="1072" w:type="pct"/>
            <w:vMerge/>
          </w:tcPr>
          <w:p w14:paraId="6A753947" w14:textId="77777777" w:rsidR="000405F5" w:rsidRPr="002C07A1" w:rsidDel="002A1D54" w:rsidRDefault="000405F5" w:rsidP="00E71B4A"/>
        </w:tc>
        <w:tc>
          <w:tcPr>
            <w:tcW w:w="3928" w:type="pct"/>
          </w:tcPr>
          <w:p w14:paraId="2E23534D" w14:textId="60F39652" w:rsidR="000405F5" w:rsidRPr="00F2125D" w:rsidRDefault="000405F5" w:rsidP="00F2125D">
            <w:pPr>
              <w:jc w:val="both"/>
            </w:pPr>
            <w:r w:rsidRPr="00F2125D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0405F5" w:rsidRPr="002C07A1" w14:paraId="5120F36B" w14:textId="77777777" w:rsidTr="00BF570F">
        <w:trPr>
          <w:trHeight w:val="20"/>
        </w:trPr>
        <w:tc>
          <w:tcPr>
            <w:tcW w:w="1072" w:type="pct"/>
            <w:vMerge/>
          </w:tcPr>
          <w:p w14:paraId="4BB435F3" w14:textId="77777777" w:rsidR="000405F5" w:rsidRPr="002C07A1" w:rsidDel="002A1D54" w:rsidRDefault="000405F5" w:rsidP="00E71B4A"/>
        </w:tc>
        <w:tc>
          <w:tcPr>
            <w:tcW w:w="3928" w:type="pct"/>
          </w:tcPr>
          <w:p w14:paraId="5B867AC6" w14:textId="7BDAADC3" w:rsidR="000405F5" w:rsidRPr="00F2125D" w:rsidRDefault="000405F5" w:rsidP="00F2125D">
            <w:pPr>
              <w:jc w:val="both"/>
            </w:pPr>
            <w:r w:rsidRPr="00F2125D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0405F5" w:rsidRPr="002C07A1" w14:paraId="7C11A6A3" w14:textId="77777777" w:rsidTr="00BF570F">
        <w:trPr>
          <w:trHeight w:val="20"/>
        </w:trPr>
        <w:tc>
          <w:tcPr>
            <w:tcW w:w="1072" w:type="pct"/>
            <w:vMerge/>
          </w:tcPr>
          <w:p w14:paraId="68C1F56B" w14:textId="77777777" w:rsidR="000405F5" w:rsidRPr="002C07A1" w:rsidDel="002A1D54" w:rsidRDefault="000405F5" w:rsidP="00E71B4A"/>
        </w:tc>
        <w:tc>
          <w:tcPr>
            <w:tcW w:w="3928" w:type="pct"/>
          </w:tcPr>
          <w:p w14:paraId="73F0E86E" w14:textId="0081F8A2" w:rsidR="000405F5" w:rsidRPr="00F2125D" w:rsidRDefault="000405F5" w:rsidP="00F2125D">
            <w:pPr>
              <w:jc w:val="both"/>
            </w:pPr>
            <w:r w:rsidRPr="00F2125D">
              <w:t xml:space="preserve">Использовать конструкции приспособлений-аналогов для </w:t>
            </w:r>
            <w:r w:rsidR="000D3988" w:rsidRPr="00F2125D">
              <w:t>подбора</w:t>
            </w:r>
            <w:r w:rsidRPr="00F2125D">
              <w:t xml:space="preserve"> конструктивных решений</w:t>
            </w:r>
            <w:r w:rsidR="000D3988" w:rsidRPr="00F2125D">
              <w:t xml:space="preserve"> при разработке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139E9FD7" w14:textId="77777777" w:rsidTr="00BF570F">
        <w:trPr>
          <w:trHeight w:val="20"/>
        </w:trPr>
        <w:tc>
          <w:tcPr>
            <w:tcW w:w="1072" w:type="pct"/>
            <w:vMerge/>
          </w:tcPr>
          <w:p w14:paraId="4CA34066" w14:textId="77777777" w:rsidR="00B24DEF" w:rsidRPr="002C07A1" w:rsidDel="002A1D54" w:rsidRDefault="00B24DEF" w:rsidP="00E71B4A"/>
        </w:tc>
        <w:tc>
          <w:tcPr>
            <w:tcW w:w="3928" w:type="pct"/>
          </w:tcPr>
          <w:p w14:paraId="2DEA612C" w14:textId="56B3D318" w:rsidR="00B24DEF" w:rsidRPr="00F2125D" w:rsidRDefault="00B24DEF" w:rsidP="00F2125D">
            <w:pPr>
              <w:jc w:val="both"/>
            </w:pPr>
            <w:r w:rsidRPr="00F2125D">
              <w:t xml:space="preserve">Выбирать </w:t>
            </w:r>
            <w:r w:rsidRPr="00F2125D">
              <w:rPr>
                <w:rFonts w:eastAsia="Calibri"/>
              </w:rPr>
              <w:t xml:space="preserve">стандартные установочные элементы </w:t>
            </w:r>
            <w:r w:rsidR="003C6CD7" w:rsidRPr="00F2125D">
              <w:t>универсально-сборных и сборно-разборных приспособлений</w:t>
            </w:r>
            <w:r w:rsidRPr="00F2125D">
              <w:rPr>
                <w:rFonts w:eastAsia="Calibri"/>
              </w:rPr>
              <w:t xml:space="preserve"> </w:t>
            </w:r>
          </w:p>
        </w:tc>
      </w:tr>
      <w:tr w:rsidR="000405F5" w:rsidRPr="002C07A1" w14:paraId="12B8B24B" w14:textId="77777777" w:rsidTr="00BF570F">
        <w:trPr>
          <w:trHeight w:val="20"/>
        </w:trPr>
        <w:tc>
          <w:tcPr>
            <w:tcW w:w="1072" w:type="pct"/>
            <w:vMerge/>
          </w:tcPr>
          <w:p w14:paraId="034253EC" w14:textId="77777777" w:rsidR="000405F5" w:rsidRPr="002C07A1" w:rsidDel="002A1D54" w:rsidRDefault="000405F5" w:rsidP="00E71B4A"/>
        </w:tc>
        <w:tc>
          <w:tcPr>
            <w:tcW w:w="3928" w:type="pct"/>
          </w:tcPr>
          <w:p w14:paraId="229A40E7" w14:textId="2609AA9B" w:rsidR="000405F5" w:rsidRPr="00F2125D" w:rsidRDefault="000405F5" w:rsidP="00F2125D">
            <w:pPr>
              <w:jc w:val="both"/>
            </w:pPr>
            <w:r w:rsidRPr="00F2125D">
              <w:t xml:space="preserve">Использовать электронные каталоги производителей элементов </w:t>
            </w:r>
            <w:r w:rsidR="003C6CD7" w:rsidRPr="00F2125D">
              <w:lastRenderedPageBreak/>
              <w:t>универсально-сборных и сборно-разборных приспособлений</w:t>
            </w:r>
            <w:r w:rsidRPr="00F2125D">
              <w:t xml:space="preserve">, </w:t>
            </w:r>
            <w:r w:rsidRPr="00F2125D">
              <w:rPr>
                <w:lang w:val="en-US"/>
              </w:rPr>
              <w:t>MDM</w:t>
            </w:r>
            <w:r w:rsidRPr="00F2125D">
              <w:t xml:space="preserve">-систему организации для выбора стандартных элементов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1925D52C" w14:textId="77777777" w:rsidTr="00BF570F">
        <w:trPr>
          <w:trHeight w:val="20"/>
        </w:trPr>
        <w:tc>
          <w:tcPr>
            <w:tcW w:w="1072" w:type="pct"/>
            <w:vMerge/>
          </w:tcPr>
          <w:p w14:paraId="4766C030" w14:textId="77777777" w:rsidR="00B24DEF" w:rsidRPr="002C07A1" w:rsidDel="002A1D54" w:rsidRDefault="00B24DEF" w:rsidP="00E71B4A"/>
        </w:tc>
        <w:tc>
          <w:tcPr>
            <w:tcW w:w="3928" w:type="pct"/>
          </w:tcPr>
          <w:p w14:paraId="4BE7DD69" w14:textId="151203C2" w:rsidR="00B24DEF" w:rsidRPr="00F2125D" w:rsidRDefault="000405F5" w:rsidP="00F2125D">
            <w:pPr>
              <w:jc w:val="both"/>
            </w:pPr>
            <w:r w:rsidRPr="00F2125D">
              <w:t>Рассчитывать силы</w:t>
            </w:r>
            <w:r w:rsidR="00B24DEF" w:rsidRPr="00F2125D">
              <w:t xml:space="preserve"> резания</w:t>
            </w:r>
          </w:p>
        </w:tc>
      </w:tr>
      <w:tr w:rsidR="00B24DEF" w:rsidRPr="002C07A1" w14:paraId="53C66BF5" w14:textId="77777777" w:rsidTr="00BF570F">
        <w:trPr>
          <w:trHeight w:val="20"/>
        </w:trPr>
        <w:tc>
          <w:tcPr>
            <w:tcW w:w="1072" w:type="pct"/>
            <w:vMerge/>
          </w:tcPr>
          <w:p w14:paraId="5B6FAC29" w14:textId="77777777" w:rsidR="00B24DEF" w:rsidRPr="002C07A1" w:rsidDel="002A1D54" w:rsidRDefault="00B24DEF" w:rsidP="00E71B4A"/>
        </w:tc>
        <w:tc>
          <w:tcPr>
            <w:tcW w:w="3928" w:type="pct"/>
          </w:tcPr>
          <w:p w14:paraId="662C7D0E" w14:textId="26C8924A" w:rsidR="00B24DEF" w:rsidRPr="00F2125D" w:rsidRDefault="00B24DEF" w:rsidP="00F2125D">
            <w:pPr>
              <w:jc w:val="both"/>
            </w:pPr>
            <w:r w:rsidRPr="00F2125D">
              <w:t>Составлять силовые расчетные схемы</w:t>
            </w:r>
            <w:r w:rsidR="000405F5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13003AB3" w14:textId="77777777" w:rsidTr="00BF570F">
        <w:trPr>
          <w:trHeight w:val="20"/>
        </w:trPr>
        <w:tc>
          <w:tcPr>
            <w:tcW w:w="1072" w:type="pct"/>
            <w:vMerge/>
          </w:tcPr>
          <w:p w14:paraId="7E288917" w14:textId="77777777" w:rsidR="00B24DEF" w:rsidRPr="002C07A1" w:rsidDel="002A1D54" w:rsidRDefault="00B24DEF" w:rsidP="00E71B4A"/>
        </w:tc>
        <w:tc>
          <w:tcPr>
            <w:tcW w:w="3928" w:type="pct"/>
          </w:tcPr>
          <w:p w14:paraId="7420378E" w14:textId="757A5FFB" w:rsidR="00B24DEF" w:rsidRPr="00F2125D" w:rsidRDefault="00B24DEF" w:rsidP="00F2125D">
            <w:pPr>
              <w:jc w:val="both"/>
            </w:pPr>
            <w:r w:rsidRPr="00F2125D">
              <w:t xml:space="preserve">Выбирать </w:t>
            </w:r>
            <w:r w:rsidRPr="00F2125D">
              <w:rPr>
                <w:rFonts w:eastAsia="Calibri"/>
              </w:rPr>
              <w:t>стандартные</w:t>
            </w:r>
            <w:r w:rsidR="008E133D" w:rsidRPr="00F2125D">
              <w:rPr>
                <w:rFonts w:eastAsia="Calibri"/>
              </w:rPr>
              <w:t xml:space="preserve"> детали и сборочные единицы для разработки зажимных устройств</w:t>
            </w:r>
            <w:r w:rsidRPr="00F2125D">
              <w:rPr>
                <w:rFonts w:eastAsia="Calibri"/>
              </w:rPr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  <w:r w:rsidRPr="00F2125D">
              <w:rPr>
                <w:rFonts w:eastAsia="Calibri"/>
              </w:rPr>
              <w:t xml:space="preserve"> </w:t>
            </w:r>
          </w:p>
        </w:tc>
      </w:tr>
      <w:tr w:rsidR="00B24DEF" w:rsidRPr="002C07A1" w14:paraId="77EEED89" w14:textId="77777777" w:rsidTr="00BF570F">
        <w:trPr>
          <w:trHeight w:val="20"/>
        </w:trPr>
        <w:tc>
          <w:tcPr>
            <w:tcW w:w="1072" w:type="pct"/>
            <w:vMerge/>
          </w:tcPr>
          <w:p w14:paraId="0AD89F1A" w14:textId="77777777" w:rsidR="00B24DEF" w:rsidRPr="002C07A1" w:rsidDel="002A1D54" w:rsidRDefault="00B24DEF" w:rsidP="00E71B4A"/>
        </w:tc>
        <w:tc>
          <w:tcPr>
            <w:tcW w:w="3928" w:type="pct"/>
          </w:tcPr>
          <w:p w14:paraId="335C5328" w14:textId="738BE429" w:rsidR="00B24DEF" w:rsidRPr="00F2125D" w:rsidRDefault="00465FF0" w:rsidP="00F2125D">
            <w:pPr>
              <w:jc w:val="both"/>
              <w:rPr>
                <w:rFonts w:eastAsia="Calibri"/>
              </w:rPr>
            </w:pPr>
            <w:r w:rsidRPr="00F2125D">
              <w:t>Выполнять</w:t>
            </w:r>
            <w:r w:rsidR="00B24DEF" w:rsidRPr="00F2125D">
              <w:t xml:space="preserve"> </w:t>
            </w:r>
            <w:r w:rsidR="00D37E91" w:rsidRPr="00F2125D">
              <w:rPr>
                <w:rFonts w:eastAsia="Calibri"/>
              </w:rPr>
              <w:t>силовые расчеты</w:t>
            </w:r>
            <w:r w:rsidR="000405F5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43B4E033" w14:textId="77777777" w:rsidTr="00BF570F">
        <w:trPr>
          <w:trHeight w:val="20"/>
        </w:trPr>
        <w:tc>
          <w:tcPr>
            <w:tcW w:w="1072" w:type="pct"/>
            <w:vMerge/>
          </w:tcPr>
          <w:p w14:paraId="241B8FF7" w14:textId="77777777" w:rsidR="00B24DEF" w:rsidRPr="002C07A1" w:rsidDel="002A1D54" w:rsidRDefault="00B24DEF" w:rsidP="00E71B4A"/>
        </w:tc>
        <w:tc>
          <w:tcPr>
            <w:tcW w:w="3928" w:type="pct"/>
          </w:tcPr>
          <w:p w14:paraId="506EBF7C" w14:textId="638D92C2" w:rsidR="00B24DEF" w:rsidRPr="00F2125D" w:rsidRDefault="00B24DEF" w:rsidP="00F2125D">
            <w:pPr>
              <w:jc w:val="both"/>
            </w:pPr>
            <w:r w:rsidRPr="00F2125D">
              <w:t xml:space="preserve">Выбирать </w:t>
            </w:r>
            <w:r w:rsidRPr="00F2125D">
              <w:rPr>
                <w:rFonts w:eastAsia="Calibri"/>
              </w:rPr>
              <w:t xml:space="preserve">стандартные </w:t>
            </w:r>
            <w:r w:rsidRPr="00F2125D">
              <w:t xml:space="preserve">направляющие элементы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04B783C4" w14:textId="77777777" w:rsidTr="00BF570F">
        <w:trPr>
          <w:trHeight w:val="20"/>
        </w:trPr>
        <w:tc>
          <w:tcPr>
            <w:tcW w:w="1072" w:type="pct"/>
            <w:vMerge/>
          </w:tcPr>
          <w:p w14:paraId="0D09CA70" w14:textId="77777777" w:rsidR="00B24DEF" w:rsidRPr="002C07A1" w:rsidDel="002A1D54" w:rsidRDefault="00B24DEF" w:rsidP="00E71B4A"/>
        </w:tc>
        <w:tc>
          <w:tcPr>
            <w:tcW w:w="3928" w:type="pct"/>
          </w:tcPr>
          <w:p w14:paraId="4BA7F038" w14:textId="548BB6B4" w:rsidR="00B24DEF" w:rsidRPr="00F2125D" w:rsidRDefault="00B24DEF" w:rsidP="00F2125D">
            <w:pPr>
              <w:jc w:val="both"/>
            </w:pPr>
            <w:r w:rsidRPr="00F2125D">
              <w:t xml:space="preserve">Выбирать </w:t>
            </w:r>
            <w:r w:rsidRPr="00F2125D">
              <w:rPr>
                <w:rFonts w:eastAsia="Calibri"/>
              </w:rPr>
              <w:t xml:space="preserve">стандартные </w:t>
            </w:r>
            <w:r w:rsidRPr="00F2125D">
              <w:t xml:space="preserve">базовые </w:t>
            </w:r>
            <w:r w:rsidR="008E133D" w:rsidRPr="00F2125D">
              <w:t xml:space="preserve">и корпусные </w:t>
            </w:r>
            <w:r w:rsidRPr="00F2125D">
              <w:t xml:space="preserve">элементы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06FD147D" w14:textId="77777777" w:rsidTr="00BF570F">
        <w:trPr>
          <w:trHeight w:val="20"/>
        </w:trPr>
        <w:tc>
          <w:tcPr>
            <w:tcW w:w="1072" w:type="pct"/>
            <w:vMerge/>
          </w:tcPr>
          <w:p w14:paraId="00832249" w14:textId="77777777" w:rsidR="000405F5" w:rsidRPr="002C07A1" w:rsidDel="002A1D54" w:rsidRDefault="000405F5" w:rsidP="00E71B4A"/>
        </w:tc>
        <w:tc>
          <w:tcPr>
            <w:tcW w:w="3928" w:type="pct"/>
          </w:tcPr>
          <w:p w14:paraId="41C6E99D" w14:textId="31E9A1E0" w:rsidR="000405F5" w:rsidRPr="00F2125D" w:rsidRDefault="000405F5" w:rsidP="00F2125D">
            <w:pPr>
              <w:jc w:val="both"/>
            </w:pPr>
            <w:r w:rsidRPr="00F2125D">
              <w:rPr>
                <w:rFonts w:eastAsia="Calibri"/>
              </w:rPr>
              <w:t xml:space="preserve">Выполнять </w:t>
            </w:r>
            <w:proofErr w:type="spellStart"/>
            <w:r w:rsidR="00D37E91" w:rsidRPr="00F2125D">
              <w:rPr>
                <w:rFonts w:eastAsia="Calibri"/>
              </w:rPr>
              <w:t>точностные</w:t>
            </w:r>
            <w:proofErr w:type="spellEnd"/>
            <w:r w:rsidR="00D37E91" w:rsidRPr="00F2125D">
              <w:rPr>
                <w:rFonts w:eastAsia="Calibri"/>
              </w:rPr>
              <w:t xml:space="preserve"> расчеты</w:t>
            </w:r>
            <w:r w:rsidRPr="00F2125D">
              <w:rPr>
                <w:rFonts w:eastAsia="Calibri"/>
              </w:rPr>
              <w:t xml:space="preserve"> </w:t>
            </w:r>
            <w:r w:rsidR="003C6CD7" w:rsidRPr="00F2125D">
              <w:rPr>
                <w:rFonts w:eastAsia="Calibri"/>
              </w:rPr>
              <w:t>универсально-сборных и сборно-разборных приспособлений</w:t>
            </w:r>
            <w:r w:rsidRPr="00F2125D">
              <w:rPr>
                <w:rFonts w:eastAsia="Calibri"/>
              </w:rPr>
              <w:t xml:space="preserve"> для заданных условий технологических операций</w:t>
            </w:r>
          </w:p>
        </w:tc>
      </w:tr>
      <w:tr w:rsidR="000405F5" w:rsidRPr="002C07A1" w14:paraId="5000D125" w14:textId="77777777" w:rsidTr="00BF570F">
        <w:trPr>
          <w:trHeight w:val="20"/>
        </w:trPr>
        <w:tc>
          <w:tcPr>
            <w:tcW w:w="1072" w:type="pct"/>
            <w:vMerge/>
          </w:tcPr>
          <w:p w14:paraId="721826E7" w14:textId="77777777" w:rsidR="000405F5" w:rsidRPr="002C07A1" w:rsidDel="002A1D54" w:rsidRDefault="000405F5" w:rsidP="00E71B4A"/>
        </w:tc>
        <w:tc>
          <w:tcPr>
            <w:tcW w:w="3928" w:type="pct"/>
          </w:tcPr>
          <w:p w14:paraId="23996D3F" w14:textId="28C4874D" w:rsidR="000405F5" w:rsidRPr="00F2125D" w:rsidRDefault="00465FF0" w:rsidP="00F2125D">
            <w:pPr>
              <w:jc w:val="both"/>
              <w:rPr>
                <w:rFonts w:eastAsia="Calibri"/>
              </w:rPr>
            </w:pPr>
            <w:r w:rsidRPr="00F2125D">
              <w:t>Выполнять</w:t>
            </w:r>
            <w:r w:rsidR="000405F5" w:rsidRPr="00F2125D">
              <w:t xml:space="preserve"> </w:t>
            </w:r>
            <w:r w:rsidR="00271C28" w:rsidRPr="00F2125D">
              <w:t>прочностные расчеты</w:t>
            </w:r>
            <w:r w:rsidR="000405F5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B24DEF" w:rsidRPr="002C07A1" w14:paraId="766E54E9" w14:textId="77777777" w:rsidTr="00BF570F">
        <w:trPr>
          <w:trHeight w:val="20"/>
        </w:trPr>
        <w:tc>
          <w:tcPr>
            <w:tcW w:w="1072" w:type="pct"/>
            <w:vMerge/>
          </w:tcPr>
          <w:p w14:paraId="0F46AD81" w14:textId="77777777" w:rsidR="00B24DEF" w:rsidRPr="002C07A1" w:rsidDel="002A1D54" w:rsidRDefault="00B24DEF" w:rsidP="00E71B4A"/>
        </w:tc>
        <w:tc>
          <w:tcPr>
            <w:tcW w:w="3928" w:type="pct"/>
          </w:tcPr>
          <w:p w14:paraId="257AE34A" w14:textId="64A1B402" w:rsidR="00B24DEF" w:rsidRPr="00F2125D" w:rsidRDefault="00B24DEF" w:rsidP="00F2125D">
            <w:pPr>
              <w:jc w:val="both"/>
            </w:pPr>
            <w:r w:rsidRPr="00F2125D">
              <w:t xml:space="preserve">Назначать технические требования </w:t>
            </w:r>
            <w:r w:rsidR="002E38E3" w:rsidRPr="00F2125D">
              <w:t xml:space="preserve">к </w:t>
            </w:r>
            <w:r w:rsidRPr="00F2125D">
              <w:t>сборочны</w:t>
            </w:r>
            <w:r w:rsidR="002E38E3" w:rsidRPr="00F2125D">
              <w:t>м</w:t>
            </w:r>
            <w:r w:rsidRPr="00F2125D">
              <w:t xml:space="preserve"> единиц</w:t>
            </w:r>
            <w:r w:rsidR="002E38E3" w:rsidRPr="00F2125D">
              <w:t>ам</w:t>
            </w:r>
            <w:r w:rsidR="000405F5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20309398" w14:textId="77777777" w:rsidTr="00BF570F">
        <w:trPr>
          <w:trHeight w:val="20"/>
        </w:trPr>
        <w:tc>
          <w:tcPr>
            <w:tcW w:w="1072" w:type="pct"/>
            <w:vMerge/>
          </w:tcPr>
          <w:p w14:paraId="688BB9C9" w14:textId="77777777" w:rsidR="000405F5" w:rsidRPr="002C07A1" w:rsidDel="002A1D54" w:rsidRDefault="000405F5" w:rsidP="00E71B4A"/>
        </w:tc>
        <w:tc>
          <w:tcPr>
            <w:tcW w:w="3928" w:type="pct"/>
          </w:tcPr>
          <w:p w14:paraId="5363368D" w14:textId="170B0473" w:rsidR="000405F5" w:rsidRPr="00F2125D" w:rsidRDefault="00271C28" w:rsidP="00F2125D">
            <w:pPr>
              <w:jc w:val="both"/>
            </w:pPr>
            <w:r w:rsidRPr="00F2125D">
              <w:t>Оценивать экономический</w:t>
            </w:r>
            <w:r w:rsidR="000405F5" w:rsidRPr="00F2125D">
              <w:t xml:space="preserve"> эффект от внедрения спроектированных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57B7E658" w14:textId="77777777" w:rsidTr="00BF570F">
        <w:trPr>
          <w:trHeight w:val="20"/>
        </w:trPr>
        <w:tc>
          <w:tcPr>
            <w:tcW w:w="1072" w:type="pct"/>
            <w:vMerge/>
          </w:tcPr>
          <w:p w14:paraId="5665C302" w14:textId="77777777" w:rsidR="000405F5" w:rsidRPr="002C07A1" w:rsidDel="002A1D54" w:rsidRDefault="000405F5" w:rsidP="00E71B4A"/>
        </w:tc>
        <w:tc>
          <w:tcPr>
            <w:tcW w:w="3928" w:type="pct"/>
          </w:tcPr>
          <w:p w14:paraId="18F70643" w14:textId="20295B37" w:rsidR="000405F5" w:rsidRPr="00F2125D" w:rsidRDefault="000405F5" w:rsidP="00F2125D">
            <w:pPr>
              <w:jc w:val="both"/>
            </w:pPr>
            <w:r w:rsidRPr="00F2125D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0405F5" w:rsidRPr="002C07A1" w14:paraId="75803FE1" w14:textId="77777777" w:rsidTr="00BF570F">
        <w:trPr>
          <w:trHeight w:val="20"/>
        </w:trPr>
        <w:tc>
          <w:tcPr>
            <w:tcW w:w="1072" w:type="pct"/>
            <w:vMerge/>
          </w:tcPr>
          <w:p w14:paraId="450CAC0A" w14:textId="77777777" w:rsidR="000405F5" w:rsidRPr="002C07A1" w:rsidDel="002A1D54" w:rsidRDefault="000405F5" w:rsidP="00E71B4A"/>
        </w:tc>
        <w:tc>
          <w:tcPr>
            <w:tcW w:w="3928" w:type="pct"/>
          </w:tcPr>
          <w:p w14:paraId="1230CEF5" w14:textId="5DB6C4F7" w:rsidR="000405F5" w:rsidRPr="00F2125D" w:rsidRDefault="000405F5" w:rsidP="00F2125D">
            <w:pPr>
              <w:jc w:val="both"/>
            </w:pPr>
            <w:r w:rsidRPr="00F2125D">
              <w:t>Использовать текстовые редакторы (процессоры) для создания конструкторской документации</w:t>
            </w:r>
            <w:r w:rsidR="00712220" w:rsidRPr="00F2125D">
              <w:t xml:space="preserve"> на </w:t>
            </w:r>
            <w:r w:rsidR="003C6CD7" w:rsidRPr="00F2125D">
              <w:t>универсально-сборные и сборно-разборные</w:t>
            </w:r>
            <w:r w:rsidR="00712220" w:rsidRPr="00F2125D">
              <w:t xml:space="preserve"> </w:t>
            </w:r>
            <w:r w:rsidR="00712220" w:rsidRPr="00F2125D">
              <w:rPr>
                <w:rFonts w:eastAsia="Calibri"/>
              </w:rPr>
              <w:t>приспособления</w:t>
            </w:r>
          </w:p>
        </w:tc>
      </w:tr>
      <w:tr w:rsidR="000405F5" w:rsidRPr="002C07A1" w14:paraId="2312D420" w14:textId="77777777" w:rsidTr="00BF570F">
        <w:trPr>
          <w:trHeight w:val="20"/>
        </w:trPr>
        <w:tc>
          <w:tcPr>
            <w:tcW w:w="1072" w:type="pct"/>
            <w:vMerge/>
          </w:tcPr>
          <w:p w14:paraId="541F8164" w14:textId="77777777" w:rsidR="000405F5" w:rsidRPr="002C07A1" w:rsidDel="002A1D54" w:rsidRDefault="000405F5" w:rsidP="00E71B4A"/>
        </w:tc>
        <w:tc>
          <w:tcPr>
            <w:tcW w:w="3928" w:type="pct"/>
          </w:tcPr>
          <w:p w14:paraId="57B3AD79" w14:textId="24360936" w:rsidR="000405F5" w:rsidRPr="00F2125D" w:rsidRDefault="000D3988" w:rsidP="00F2125D">
            <w:pPr>
              <w:jc w:val="both"/>
            </w:pPr>
            <w:r w:rsidRPr="00F2125D">
              <w:t>Разрабатывать конструкторскую документацию на</w:t>
            </w:r>
            <w:r w:rsidR="000405F5" w:rsidRPr="00F2125D">
              <w:t xml:space="preserve"> </w:t>
            </w:r>
            <w:r w:rsidR="003C6CD7" w:rsidRPr="00F2125D">
              <w:t>универсально-сборные и сборно-разборные</w:t>
            </w:r>
            <w:r w:rsidR="000405F5" w:rsidRPr="00F2125D">
              <w:t xml:space="preserve"> приспособлени</w:t>
            </w:r>
            <w:r w:rsidRPr="00F2125D">
              <w:t>я</w:t>
            </w:r>
            <w:r w:rsidR="000405F5" w:rsidRPr="00F2125D">
              <w:t xml:space="preserve"> с использованием CAD-систем</w:t>
            </w:r>
          </w:p>
        </w:tc>
      </w:tr>
      <w:tr w:rsidR="003A4827" w:rsidRPr="002C07A1" w14:paraId="77F86506" w14:textId="77777777" w:rsidTr="00BF570F">
        <w:trPr>
          <w:trHeight w:val="20"/>
        </w:trPr>
        <w:tc>
          <w:tcPr>
            <w:tcW w:w="1072" w:type="pct"/>
            <w:vMerge/>
          </w:tcPr>
          <w:p w14:paraId="59F28B79" w14:textId="77777777" w:rsidR="003A4827" w:rsidRPr="002C07A1" w:rsidDel="002A1D54" w:rsidRDefault="003A4827" w:rsidP="00E71B4A"/>
        </w:tc>
        <w:tc>
          <w:tcPr>
            <w:tcW w:w="3928" w:type="pct"/>
          </w:tcPr>
          <w:p w14:paraId="48DD970B" w14:textId="05CA65BA" w:rsidR="003A4827" w:rsidRPr="00F2125D" w:rsidRDefault="003A4827" w:rsidP="00F2125D">
            <w:pPr>
              <w:jc w:val="both"/>
            </w:pPr>
            <w:r w:rsidRPr="00F2125D">
              <w:t xml:space="preserve">Оформлять и использовать документацию на приспособления в соответствии с </w:t>
            </w:r>
            <w:r w:rsidR="0089570D" w:rsidRPr="00F2125D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F2125D">
              <w:t>в сфере интеллектуальной собственности</w:t>
            </w:r>
          </w:p>
        </w:tc>
      </w:tr>
      <w:tr w:rsidR="000405F5" w:rsidRPr="002C07A1" w14:paraId="123FF1C3" w14:textId="77777777" w:rsidTr="00BF570F">
        <w:trPr>
          <w:trHeight w:val="20"/>
        </w:trPr>
        <w:tc>
          <w:tcPr>
            <w:tcW w:w="1072" w:type="pct"/>
            <w:vMerge/>
          </w:tcPr>
          <w:p w14:paraId="246088F2" w14:textId="77777777" w:rsidR="000405F5" w:rsidRPr="002C07A1" w:rsidDel="002A1D54" w:rsidRDefault="000405F5" w:rsidP="00E71B4A"/>
        </w:tc>
        <w:tc>
          <w:tcPr>
            <w:tcW w:w="3928" w:type="pct"/>
          </w:tcPr>
          <w:p w14:paraId="26728408" w14:textId="1D18BA22" w:rsidR="000405F5" w:rsidRPr="00F2125D" w:rsidRDefault="000405F5" w:rsidP="00F2125D">
            <w:pPr>
              <w:jc w:val="both"/>
            </w:pPr>
            <w:r w:rsidRPr="00F2125D">
              <w:t xml:space="preserve">Использовать прикладные </w:t>
            </w:r>
            <w:r w:rsidR="00E97455" w:rsidRPr="00F2125D">
              <w:t xml:space="preserve">компьютерные </w:t>
            </w:r>
            <w:r w:rsidRPr="00F2125D">
              <w:t xml:space="preserve">программы для силовых, прочностных, </w:t>
            </w:r>
            <w:proofErr w:type="spellStart"/>
            <w:r w:rsidRPr="00F2125D">
              <w:t>точностных</w:t>
            </w:r>
            <w:proofErr w:type="spellEnd"/>
            <w:r w:rsidRPr="00F2125D">
              <w:t xml:space="preserve"> расчетов конструкций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2FD0CEC7" w14:textId="77777777" w:rsidTr="00BF570F">
        <w:trPr>
          <w:trHeight w:val="20"/>
        </w:trPr>
        <w:tc>
          <w:tcPr>
            <w:tcW w:w="1072" w:type="pct"/>
            <w:vMerge/>
          </w:tcPr>
          <w:p w14:paraId="3A2A8AED" w14:textId="77777777" w:rsidR="000405F5" w:rsidRPr="002C07A1" w:rsidDel="002A1D54" w:rsidRDefault="000405F5" w:rsidP="00E71B4A"/>
        </w:tc>
        <w:tc>
          <w:tcPr>
            <w:tcW w:w="3928" w:type="pct"/>
          </w:tcPr>
          <w:p w14:paraId="0D206BB6" w14:textId="73E066ED" w:rsidR="000405F5" w:rsidRPr="00F2125D" w:rsidRDefault="000405F5" w:rsidP="00F2125D">
            <w:pPr>
              <w:jc w:val="both"/>
            </w:pPr>
            <w:r w:rsidRPr="00F2125D">
              <w:t xml:space="preserve">Использовать прикладные </w:t>
            </w:r>
            <w:r w:rsidR="00E97455" w:rsidRPr="00F2125D">
              <w:t xml:space="preserve">компьютерные </w:t>
            </w:r>
            <w:r w:rsidRPr="00F2125D">
              <w:t xml:space="preserve">программы для </w:t>
            </w:r>
            <w:r w:rsidR="00271C28" w:rsidRPr="00F2125D">
              <w:t>расчета экономического</w:t>
            </w:r>
            <w:r w:rsidRPr="00F2125D">
              <w:t xml:space="preserve"> эффекта от внедрения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63B32C28" w14:textId="77777777" w:rsidTr="00BF570F">
        <w:trPr>
          <w:trHeight w:val="20"/>
        </w:trPr>
        <w:tc>
          <w:tcPr>
            <w:tcW w:w="1072" w:type="pct"/>
            <w:vMerge/>
          </w:tcPr>
          <w:p w14:paraId="789981D4" w14:textId="77777777" w:rsidR="000405F5" w:rsidRPr="002C07A1" w:rsidDel="002A1D54" w:rsidRDefault="000405F5" w:rsidP="00E71B4A"/>
        </w:tc>
        <w:tc>
          <w:tcPr>
            <w:tcW w:w="3928" w:type="pct"/>
          </w:tcPr>
          <w:p w14:paraId="3416A48B" w14:textId="6FD42575" w:rsidR="000405F5" w:rsidRPr="00F2125D" w:rsidRDefault="000405F5" w:rsidP="00F2125D">
            <w:pPr>
              <w:jc w:val="both"/>
            </w:pPr>
            <w:r w:rsidRPr="00F2125D">
              <w:t xml:space="preserve">Отслеживать соблюдение требований конструкторской документации при изготовлении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22317802" w14:textId="77777777" w:rsidTr="00BF570F">
        <w:trPr>
          <w:trHeight w:val="20"/>
        </w:trPr>
        <w:tc>
          <w:tcPr>
            <w:tcW w:w="1072" w:type="pct"/>
            <w:vMerge/>
          </w:tcPr>
          <w:p w14:paraId="3831AE1E" w14:textId="77777777" w:rsidR="000405F5" w:rsidRPr="002C07A1" w:rsidDel="002A1D54" w:rsidRDefault="000405F5" w:rsidP="00E71B4A"/>
        </w:tc>
        <w:tc>
          <w:tcPr>
            <w:tcW w:w="3928" w:type="pct"/>
          </w:tcPr>
          <w:p w14:paraId="64F19016" w14:textId="050F607B" w:rsidR="000405F5" w:rsidRPr="00F2125D" w:rsidRDefault="000405F5" w:rsidP="00F2125D">
            <w:pPr>
              <w:jc w:val="both"/>
            </w:pPr>
            <w:r w:rsidRPr="00F2125D">
              <w:t xml:space="preserve">Анализировать дефекты, выявленные при изготовлении и испытаниях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3925FB56" w14:textId="77777777" w:rsidTr="00BF570F">
        <w:trPr>
          <w:trHeight w:val="20"/>
        </w:trPr>
        <w:tc>
          <w:tcPr>
            <w:tcW w:w="1072" w:type="pct"/>
            <w:vMerge/>
          </w:tcPr>
          <w:p w14:paraId="6BB1D531" w14:textId="77777777" w:rsidR="000405F5" w:rsidRPr="002C07A1" w:rsidDel="002A1D54" w:rsidRDefault="000405F5" w:rsidP="00E71B4A"/>
        </w:tc>
        <w:tc>
          <w:tcPr>
            <w:tcW w:w="3928" w:type="pct"/>
          </w:tcPr>
          <w:p w14:paraId="204CB0C3" w14:textId="09B3B5CD" w:rsidR="000405F5" w:rsidRPr="00F2125D" w:rsidRDefault="000405F5" w:rsidP="00F2125D">
            <w:pPr>
              <w:jc w:val="both"/>
            </w:pPr>
            <w:r w:rsidRPr="00F2125D">
              <w:t xml:space="preserve">Использовать </w:t>
            </w:r>
            <w:r w:rsidRPr="00F2125D">
              <w:rPr>
                <w:lang w:val="en-US"/>
              </w:rPr>
              <w:t>CAD</w:t>
            </w:r>
            <w:r w:rsidRPr="00F2125D">
              <w:t xml:space="preserve">-системы для внесения изменений в конструкции </w:t>
            </w:r>
            <w:r w:rsidR="003C6CD7" w:rsidRPr="00F2125D">
              <w:t>универсально-сборных и сборно-разборных приспособлений</w:t>
            </w:r>
            <w:r w:rsidRPr="00F2125D">
              <w:t xml:space="preserve"> в ходе авторского надзора</w:t>
            </w:r>
          </w:p>
        </w:tc>
      </w:tr>
      <w:tr w:rsidR="000405F5" w:rsidRPr="002C07A1" w14:paraId="40368521" w14:textId="77777777" w:rsidTr="00BF570F">
        <w:trPr>
          <w:trHeight w:val="20"/>
        </w:trPr>
        <w:tc>
          <w:tcPr>
            <w:tcW w:w="1072" w:type="pct"/>
            <w:vMerge/>
          </w:tcPr>
          <w:p w14:paraId="0127EB90" w14:textId="77777777" w:rsidR="000405F5" w:rsidRPr="002C07A1" w:rsidDel="002A1D54" w:rsidRDefault="000405F5" w:rsidP="00E71B4A"/>
        </w:tc>
        <w:tc>
          <w:tcPr>
            <w:tcW w:w="3928" w:type="pct"/>
          </w:tcPr>
          <w:p w14:paraId="73849434" w14:textId="2F249F85" w:rsidR="000405F5" w:rsidRPr="00F2125D" w:rsidRDefault="000405F5" w:rsidP="00F2125D">
            <w:pPr>
              <w:jc w:val="both"/>
            </w:pPr>
            <w:r w:rsidRPr="00F2125D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0405F5" w:rsidRPr="002C07A1" w14:paraId="6786CF43" w14:textId="77777777" w:rsidTr="00BF570F">
        <w:trPr>
          <w:trHeight w:val="20"/>
        </w:trPr>
        <w:tc>
          <w:tcPr>
            <w:tcW w:w="1072" w:type="pct"/>
            <w:vMerge/>
          </w:tcPr>
          <w:p w14:paraId="069E1A22" w14:textId="77777777" w:rsidR="000405F5" w:rsidRPr="002C07A1" w:rsidDel="002A1D54" w:rsidRDefault="000405F5" w:rsidP="00E71B4A"/>
        </w:tc>
        <w:tc>
          <w:tcPr>
            <w:tcW w:w="3928" w:type="pct"/>
          </w:tcPr>
          <w:p w14:paraId="7A5D4757" w14:textId="2B087F78" w:rsidR="000405F5" w:rsidRPr="00F2125D" w:rsidRDefault="000405F5" w:rsidP="00F2125D">
            <w:pPr>
              <w:jc w:val="both"/>
            </w:pPr>
            <w:r w:rsidRPr="00F2125D">
              <w:t>Получать, отправлять, пересылать сообщения и документы по электронной почте</w:t>
            </w:r>
          </w:p>
        </w:tc>
      </w:tr>
      <w:tr w:rsidR="000405F5" w:rsidRPr="002C07A1" w14:paraId="46E55687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39CA2484" w14:textId="77777777" w:rsidR="000405F5" w:rsidRPr="002C07A1" w:rsidRDefault="000405F5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</w:tcPr>
          <w:p w14:paraId="1AE7BA5E" w14:textId="40262860" w:rsidR="000405F5" w:rsidRPr="00F2125D" w:rsidRDefault="000405F5" w:rsidP="00F2125D">
            <w:pPr>
              <w:jc w:val="both"/>
            </w:pPr>
            <w:r w:rsidRPr="00F2125D">
              <w:t xml:space="preserve">Методика проектирования </w:t>
            </w:r>
            <w:r w:rsidR="003C6CD7" w:rsidRPr="00F2125D">
              <w:t>универсально-сборных и сборно-разборных приспособлений</w:t>
            </w:r>
            <w:r w:rsidRPr="00F2125D">
              <w:t xml:space="preserve"> </w:t>
            </w:r>
          </w:p>
        </w:tc>
      </w:tr>
      <w:tr w:rsidR="008E133D" w:rsidRPr="002C07A1" w14:paraId="1B894B26" w14:textId="77777777" w:rsidTr="00BF570F">
        <w:trPr>
          <w:trHeight w:val="20"/>
        </w:trPr>
        <w:tc>
          <w:tcPr>
            <w:tcW w:w="1072" w:type="pct"/>
            <w:vMerge/>
          </w:tcPr>
          <w:p w14:paraId="609D5D0F" w14:textId="77777777" w:rsidR="008E133D" w:rsidRPr="002C07A1" w:rsidDel="002A1D54" w:rsidRDefault="008E133D" w:rsidP="00E71B4A"/>
        </w:tc>
        <w:tc>
          <w:tcPr>
            <w:tcW w:w="3928" w:type="pct"/>
          </w:tcPr>
          <w:p w14:paraId="1007EFDA" w14:textId="5E532A98" w:rsidR="008E133D" w:rsidRPr="00F2125D" w:rsidRDefault="008E133D" w:rsidP="00F2125D">
            <w:pPr>
              <w:jc w:val="both"/>
            </w:pPr>
            <w:r w:rsidRPr="00F2125D">
              <w:t xml:space="preserve">Конструкции </w:t>
            </w:r>
            <w:r w:rsidR="003C6CD7" w:rsidRPr="00F2125D">
              <w:t>универсально-сборных и сборно-разборных приспособлений</w:t>
            </w:r>
            <w:r w:rsidRPr="00F2125D">
              <w:t>, применяемых в организации</w:t>
            </w:r>
          </w:p>
        </w:tc>
      </w:tr>
      <w:tr w:rsidR="003F7A5B" w:rsidRPr="002C07A1" w14:paraId="2B5358C8" w14:textId="77777777" w:rsidTr="00BF570F">
        <w:trPr>
          <w:trHeight w:val="20"/>
        </w:trPr>
        <w:tc>
          <w:tcPr>
            <w:tcW w:w="1072" w:type="pct"/>
            <w:vMerge/>
          </w:tcPr>
          <w:p w14:paraId="474DEA64" w14:textId="77777777" w:rsidR="003F7A5B" w:rsidRPr="002C07A1" w:rsidDel="002A1D54" w:rsidRDefault="003F7A5B" w:rsidP="00E71B4A"/>
        </w:tc>
        <w:tc>
          <w:tcPr>
            <w:tcW w:w="3928" w:type="pct"/>
          </w:tcPr>
          <w:p w14:paraId="1325C716" w14:textId="54AD11CB" w:rsidR="003F7A5B" w:rsidRPr="00F2125D" w:rsidRDefault="003F7A5B" w:rsidP="00F2125D">
            <w:pPr>
              <w:jc w:val="both"/>
            </w:pPr>
            <w:r w:rsidRPr="00F2125D">
              <w:rPr>
                <w:rFonts w:eastAsia="Calibri"/>
              </w:rPr>
              <w:t xml:space="preserve">Структура требований к </w:t>
            </w:r>
            <w:r w:rsidR="00F5385F" w:rsidRPr="00F2125D">
              <w:rPr>
                <w:rFonts w:eastAsia="Calibri"/>
              </w:rPr>
              <w:t>универсально-</w:t>
            </w:r>
            <w:r w:rsidRPr="00F2125D">
              <w:rPr>
                <w:rFonts w:eastAsia="Calibri"/>
              </w:rPr>
              <w:t xml:space="preserve">сборным </w:t>
            </w:r>
            <w:r w:rsidR="0026715F" w:rsidRPr="00F2125D">
              <w:t xml:space="preserve">и сборно-разборным </w:t>
            </w:r>
            <w:r w:rsidRPr="00F2125D">
              <w:rPr>
                <w:rFonts w:eastAsia="Calibri"/>
              </w:rPr>
              <w:t>приспособлениям</w:t>
            </w:r>
          </w:p>
        </w:tc>
      </w:tr>
      <w:tr w:rsidR="000405F5" w:rsidRPr="002C07A1" w14:paraId="0CD7B7F1" w14:textId="77777777" w:rsidTr="00BF570F">
        <w:trPr>
          <w:trHeight w:val="20"/>
        </w:trPr>
        <w:tc>
          <w:tcPr>
            <w:tcW w:w="1072" w:type="pct"/>
            <w:vMerge/>
          </w:tcPr>
          <w:p w14:paraId="67356397" w14:textId="77777777" w:rsidR="000405F5" w:rsidRPr="002C07A1" w:rsidDel="002A1D54" w:rsidRDefault="000405F5" w:rsidP="00E71B4A"/>
        </w:tc>
        <w:tc>
          <w:tcPr>
            <w:tcW w:w="3928" w:type="pct"/>
          </w:tcPr>
          <w:p w14:paraId="063A7CF0" w14:textId="10725591" w:rsidR="000405F5" w:rsidRPr="00F2125D" w:rsidRDefault="000405F5" w:rsidP="00F2125D">
            <w:pPr>
              <w:jc w:val="both"/>
            </w:pPr>
            <w:r w:rsidRPr="00F2125D">
              <w:t>Методик</w:t>
            </w:r>
            <w:r w:rsidR="003F7A5B" w:rsidRPr="00F2125D">
              <w:t xml:space="preserve">и </w:t>
            </w:r>
            <w:r w:rsidRPr="00F2125D">
              <w:t>расчета сил резания</w:t>
            </w:r>
          </w:p>
        </w:tc>
      </w:tr>
      <w:tr w:rsidR="000405F5" w:rsidRPr="002C07A1" w14:paraId="5B47F05E" w14:textId="77777777" w:rsidTr="00BF570F">
        <w:trPr>
          <w:trHeight w:val="20"/>
        </w:trPr>
        <w:tc>
          <w:tcPr>
            <w:tcW w:w="1072" w:type="pct"/>
            <w:vMerge/>
          </w:tcPr>
          <w:p w14:paraId="4AB8473B" w14:textId="77777777" w:rsidR="000405F5" w:rsidRPr="002C07A1" w:rsidDel="002A1D54" w:rsidRDefault="000405F5" w:rsidP="00E71B4A"/>
        </w:tc>
        <w:tc>
          <w:tcPr>
            <w:tcW w:w="3928" w:type="pct"/>
          </w:tcPr>
          <w:p w14:paraId="1A91827F" w14:textId="0DE0D4DB" w:rsidR="000405F5" w:rsidRPr="00F2125D" w:rsidRDefault="000405F5" w:rsidP="00F2125D">
            <w:pPr>
              <w:jc w:val="both"/>
            </w:pPr>
            <w:r w:rsidRPr="00F2125D">
              <w:t>Методика построения расчетных силовых схем</w:t>
            </w:r>
            <w:r w:rsidR="008E133D" w:rsidRPr="00F2125D">
              <w:t xml:space="preserve">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3C00C18C" w14:textId="77777777" w:rsidTr="00BF570F">
        <w:trPr>
          <w:trHeight w:val="20"/>
        </w:trPr>
        <w:tc>
          <w:tcPr>
            <w:tcW w:w="1072" w:type="pct"/>
            <w:vMerge/>
          </w:tcPr>
          <w:p w14:paraId="71DD22C2" w14:textId="77777777" w:rsidR="000405F5" w:rsidRPr="002C07A1" w:rsidDel="002A1D54" w:rsidRDefault="000405F5" w:rsidP="00E71B4A"/>
        </w:tc>
        <w:tc>
          <w:tcPr>
            <w:tcW w:w="3928" w:type="pct"/>
          </w:tcPr>
          <w:p w14:paraId="4B8B59CC" w14:textId="4A46111B" w:rsidR="000405F5" w:rsidRPr="00F2125D" w:rsidRDefault="000405F5" w:rsidP="00F2125D">
            <w:pPr>
              <w:jc w:val="both"/>
            </w:pPr>
            <w:r w:rsidRPr="00F2125D">
              <w:t xml:space="preserve">Системы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1F9A59F8" w14:textId="77777777" w:rsidTr="00BF570F">
        <w:trPr>
          <w:trHeight w:val="20"/>
        </w:trPr>
        <w:tc>
          <w:tcPr>
            <w:tcW w:w="1072" w:type="pct"/>
            <w:vMerge/>
          </w:tcPr>
          <w:p w14:paraId="040DFAEB" w14:textId="77777777" w:rsidR="000405F5" w:rsidRPr="002C07A1" w:rsidDel="002A1D54" w:rsidRDefault="000405F5" w:rsidP="00E71B4A"/>
        </w:tc>
        <w:tc>
          <w:tcPr>
            <w:tcW w:w="3928" w:type="pct"/>
          </w:tcPr>
          <w:p w14:paraId="275FC1CB" w14:textId="2C951EF4" w:rsidR="000405F5" w:rsidRPr="00F2125D" w:rsidRDefault="000405F5" w:rsidP="00F2125D">
            <w:pPr>
              <w:jc w:val="both"/>
            </w:pPr>
            <w:r w:rsidRPr="00F2125D">
              <w:t xml:space="preserve">Комплектность систем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5F90515C" w14:textId="77777777" w:rsidTr="00BF570F">
        <w:trPr>
          <w:trHeight w:val="20"/>
        </w:trPr>
        <w:tc>
          <w:tcPr>
            <w:tcW w:w="1072" w:type="pct"/>
            <w:vMerge/>
          </w:tcPr>
          <w:p w14:paraId="7F7A5508" w14:textId="77777777" w:rsidR="000405F5" w:rsidRPr="002C07A1" w:rsidDel="002A1D54" w:rsidRDefault="000405F5" w:rsidP="00E71B4A"/>
        </w:tc>
        <w:tc>
          <w:tcPr>
            <w:tcW w:w="3928" w:type="pct"/>
          </w:tcPr>
          <w:p w14:paraId="131D2139" w14:textId="77777777" w:rsidR="000405F5" w:rsidRPr="00F2125D" w:rsidRDefault="000405F5" w:rsidP="00F2125D">
            <w:pPr>
              <w:jc w:val="both"/>
            </w:pPr>
            <w:r w:rsidRPr="00F2125D">
              <w:t>Правила выбора установочных элементов универсально-сборных станочных приспособлений</w:t>
            </w:r>
          </w:p>
        </w:tc>
      </w:tr>
      <w:tr w:rsidR="000405F5" w:rsidRPr="002C07A1" w14:paraId="2E34D78A" w14:textId="77777777" w:rsidTr="00BF570F">
        <w:trPr>
          <w:trHeight w:val="20"/>
        </w:trPr>
        <w:tc>
          <w:tcPr>
            <w:tcW w:w="1072" w:type="pct"/>
            <w:vMerge/>
          </w:tcPr>
          <w:p w14:paraId="3E8E2577" w14:textId="77777777" w:rsidR="000405F5" w:rsidRPr="002C07A1" w:rsidDel="002A1D54" w:rsidRDefault="000405F5" w:rsidP="00E71B4A"/>
        </w:tc>
        <w:tc>
          <w:tcPr>
            <w:tcW w:w="3928" w:type="pct"/>
          </w:tcPr>
          <w:p w14:paraId="6E402769" w14:textId="2F70D165" w:rsidR="000405F5" w:rsidRPr="00F2125D" w:rsidRDefault="000405F5" w:rsidP="00F2125D">
            <w:pPr>
              <w:jc w:val="both"/>
            </w:pPr>
            <w:r w:rsidRPr="00F2125D">
              <w:t xml:space="preserve">Правила выбора </w:t>
            </w:r>
            <w:r w:rsidR="008E133D" w:rsidRPr="00F2125D">
              <w:t xml:space="preserve">деталей и сборочных единиц для разработки </w:t>
            </w:r>
            <w:r w:rsidRPr="00F2125D">
              <w:t>зажимных устройств универсально-сборных станочных приспособлений</w:t>
            </w:r>
          </w:p>
        </w:tc>
      </w:tr>
      <w:tr w:rsidR="001543EB" w:rsidRPr="002C07A1" w14:paraId="79959A04" w14:textId="77777777" w:rsidTr="00BF570F">
        <w:trPr>
          <w:trHeight w:val="20"/>
        </w:trPr>
        <w:tc>
          <w:tcPr>
            <w:tcW w:w="1072" w:type="pct"/>
            <w:vMerge/>
          </w:tcPr>
          <w:p w14:paraId="2910A84E" w14:textId="77777777" w:rsidR="001543EB" w:rsidRPr="002C07A1" w:rsidDel="002A1D54" w:rsidRDefault="001543EB" w:rsidP="00E71B4A"/>
        </w:tc>
        <w:tc>
          <w:tcPr>
            <w:tcW w:w="3928" w:type="pct"/>
          </w:tcPr>
          <w:p w14:paraId="7F15922C" w14:textId="595369F6" w:rsidR="001543EB" w:rsidRPr="00F2125D" w:rsidRDefault="001543EB" w:rsidP="00F2125D">
            <w:pPr>
              <w:jc w:val="both"/>
            </w:pPr>
            <w:r w:rsidRPr="00F2125D">
              <w:t>Правила выбора базовых и корпусных элементов универсально-сборных станочных приспособлений</w:t>
            </w:r>
          </w:p>
        </w:tc>
      </w:tr>
      <w:tr w:rsidR="000405F5" w:rsidRPr="002C07A1" w14:paraId="34682D8E" w14:textId="77777777" w:rsidTr="00BF570F">
        <w:trPr>
          <w:trHeight w:val="20"/>
        </w:trPr>
        <w:tc>
          <w:tcPr>
            <w:tcW w:w="1072" w:type="pct"/>
            <w:vMerge/>
          </w:tcPr>
          <w:p w14:paraId="3C3D8E4B" w14:textId="77777777" w:rsidR="000405F5" w:rsidRPr="002C07A1" w:rsidDel="002A1D54" w:rsidRDefault="000405F5" w:rsidP="00E71B4A"/>
        </w:tc>
        <w:tc>
          <w:tcPr>
            <w:tcW w:w="3928" w:type="pct"/>
          </w:tcPr>
          <w:p w14:paraId="20889FD3" w14:textId="48EFF40D" w:rsidR="000405F5" w:rsidRPr="00F2125D" w:rsidRDefault="000405F5" w:rsidP="00F2125D">
            <w:pPr>
              <w:jc w:val="both"/>
            </w:pPr>
            <w:r w:rsidRPr="00F2125D">
              <w:t>Методик</w:t>
            </w:r>
            <w:r w:rsidR="008E133D" w:rsidRPr="00F2125D">
              <w:t>и</w:t>
            </w:r>
            <w:r w:rsidRPr="00F2125D">
              <w:t xml:space="preserve"> </w:t>
            </w:r>
            <w:proofErr w:type="spellStart"/>
            <w:r w:rsidRPr="00F2125D">
              <w:t>точностн</w:t>
            </w:r>
            <w:r w:rsidR="008E133D" w:rsidRPr="00F2125D">
              <w:t>ых</w:t>
            </w:r>
            <w:proofErr w:type="spellEnd"/>
            <w:r w:rsidRPr="00F2125D">
              <w:t xml:space="preserve"> расчет</w:t>
            </w:r>
            <w:r w:rsidR="008E133D" w:rsidRPr="00F2125D">
              <w:t xml:space="preserve">ов конструкций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2B1345" w:rsidRPr="002C07A1" w14:paraId="18FA6DFC" w14:textId="77777777" w:rsidTr="00BF570F">
        <w:trPr>
          <w:trHeight w:val="20"/>
        </w:trPr>
        <w:tc>
          <w:tcPr>
            <w:tcW w:w="1072" w:type="pct"/>
            <w:vMerge/>
          </w:tcPr>
          <w:p w14:paraId="037F1F5C" w14:textId="77777777" w:rsidR="002B1345" w:rsidRPr="002C07A1" w:rsidDel="002A1D54" w:rsidRDefault="002B1345" w:rsidP="00E71B4A"/>
        </w:tc>
        <w:tc>
          <w:tcPr>
            <w:tcW w:w="3928" w:type="pct"/>
          </w:tcPr>
          <w:p w14:paraId="3EE2AC57" w14:textId="17442DC8" w:rsidR="002B1345" w:rsidRPr="00F2125D" w:rsidRDefault="002B1345" w:rsidP="00F2125D">
            <w:pPr>
              <w:jc w:val="both"/>
            </w:pPr>
            <w:r w:rsidRPr="00F2125D">
              <w:t xml:space="preserve">Методики прочностных и </w:t>
            </w:r>
            <w:proofErr w:type="spellStart"/>
            <w:r w:rsidRPr="00F2125D">
              <w:t>жесткостных</w:t>
            </w:r>
            <w:proofErr w:type="spellEnd"/>
            <w:r w:rsidRPr="00F2125D">
              <w:t xml:space="preserve"> расчетов конструкций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0405F5" w:rsidRPr="002C07A1" w14:paraId="56188F58" w14:textId="77777777" w:rsidTr="00BF570F">
        <w:trPr>
          <w:trHeight w:val="20"/>
        </w:trPr>
        <w:tc>
          <w:tcPr>
            <w:tcW w:w="1072" w:type="pct"/>
            <w:vMerge/>
          </w:tcPr>
          <w:p w14:paraId="1BA87A81" w14:textId="77777777" w:rsidR="000405F5" w:rsidRPr="002C07A1" w:rsidDel="002A1D54" w:rsidRDefault="000405F5" w:rsidP="00E71B4A"/>
        </w:tc>
        <w:tc>
          <w:tcPr>
            <w:tcW w:w="3928" w:type="pct"/>
          </w:tcPr>
          <w:p w14:paraId="29705924" w14:textId="4CD67818" w:rsidR="000405F5" w:rsidRPr="00F2125D" w:rsidRDefault="000405F5" w:rsidP="00F2125D">
            <w:pPr>
              <w:jc w:val="both"/>
            </w:pPr>
            <w:r w:rsidRPr="00F2125D">
              <w:t xml:space="preserve">Размерные параметры столов </w:t>
            </w:r>
            <w:r w:rsidR="008E133D" w:rsidRPr="00F2125D">
              <w:t xml:space="preserve">и шпинделей </w:t>
            </w:r>
            <w:r w:rsidRPr="00F2125D">
              <w:t>станков</w:t>
            </w:r>
          </w:p>
        </w:tc>
      </w:tr>
      <w:tr w:rsidR="000405F5" w:rsidRPr="002C07A1" w14:paraId="5DB99AD2" w14:textId="77777777" w:rsidTr="00BF570F">
        <w:trPr>
          <w:trHeight w:val="20"/>
        </w:trPr>
        <w:tc>
          <w:tcPr>
            <w:tcW w:w="1072" w:type="pct"/>
            <w:vMerge/>
          </w:tcPr>
          <w:p w14:paraId="074017F0" w14:textId="77777777" w:rsidR="000405F5" w:rsidRPr="002C07A1" w:rsidDel="002A1D54" w:rsidRDefault="000405F5" w:rsidP="00E71B4A"/>
        </w:tc>
        <w:tc>
          <w:tcPr>
            <w:tcW w:w="3928" w:type="pct"/>
          </w:tcPr>
          <w:p w14:paraId="40E2F40E" w14:textId="77777777" w:rsidR="000405F5" w:rsidRPr="00F2125D" w:rsidRDefault="000405F5" w:rsidP="00F2125D">
            <w:pPr>
              <w:jc w:val="both"/>
            </w:pPr>
            <w:r w:rsidRPr="00F2125D">
              <w:t>Теоретическая механика в объеме выполняемой работы</w:t>
            </w:r>
          </w:p>
        </w:tc>
      </w:tr>
      <w:tr w:rsidR="000405F5" w:rsidRPr="002C07A1" w14:paraId="558DA0C6" w14:textId="77777777" w:rsidTr="00BF570F">
        <w:trPr>
          <w:trHeight w:val="20"/>
        </w:trPr>
        <w:tc>
          <w:tcPr>
            <w:tcW w:w="1072" w:type="pct"/>
            <w:vMerge/>
          </w:tcPr>
          <w:p w14:paraId="34754D0C" w14:textId="77777777" w:rsidR="000405F5" w:rsidRPr="002C07A1" w:rsidDel="002A1D54" w:rsidRDefault="000405F5" w:rsidP="00E71B4A"/>
        </w:tc>
        <w:tc>
          <w:tcPr>
            <w:tcW w:w="3928" w:type="pct"/>
          </w:tcPr>
          <w:p w14:paraId="13198846" w14:textId="329C8593" w:rsidR="000405F5" w:rsidRPr="00F2125D" w:rsidRDefault="008E133D" w:rsidP="00F2125D">
            <w:pPr>
              <w:jc w:val="both"/>
            </w:pPr>
            <w:r w:rsidRPr="00F2125D">
              <w:t>Сопротивление материалов в объеме выполняемой работы</w:t>
            </w:r>
          </w:p>
        </w:tc>
      </w:tr>
      <w:tr w:rsidR="000405F5" w:rsidRPr="002C07A1" w14:paraId="62EB5D6C" w14:textId="77777777" w:rsidTr="00BF570F">
        <w:trPr>
          <w:trHeight w:val="20"/>
        </w:trPr>
        <w:tc>
          <w:tcPr>
            <w:tcW w:w="1072" w:type="pct"/>
            <w:vMerge/>
          </w:tcPr>
          <w:p w14:paraId="355DA060" w14:textId="77777777" w:rsidR="000405F5" w:rsidRPr="002C07A1" w:rsidDel="002A1D54" w:rsidRDefault="000405F5" w:rsidP="00E71B4A"/>
        </w:tc>
        <w:tc>
          <w:tcPr>
            <w:tcW w:w="3928" w:type="pct"/>
          </w:tcPr>
          <w:p w14:paraId="63DE518C" w14:textId="0030491C" w:rsidR="000405F5" w:rsidRPr="00F2125D" w:rsidRDefault="001543EB" w:rsidP="00F2125D">
            <w:pPr>
              <w:jc w:val="both"/>
            </w:pPr>
            <w:r w:rsidRPr="00F2125D">
              <w:t xml:space="preserve">Методики расчета экономической эффективности от внедрения спроектированных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1543EB" w:rsidRPr="002C07A1" w14:paraId="5EEE4731" w14:textId="77777777" w:rsidTr="00BF570F">
        <w:trPr>
          <w:trHeight w:val="20"/>
        </w:trPr>
        <w:tc>
          <w:tcPr>
            <w:tcW w:w="1072" w:type="pct"/>
            <w:vMerge/>
          </w:tcPr>
          <w:p w14:paraId="7A6BD1D8" w14:textId="77777777" w:rsidR="001543EB" w:rsidRPr="002C07A1" w:rsidDel="002A1D54" w:rsidRDefault="001543EB" w:rsidP="00E71B4A"/>
        </w:tc>
        <w:tc>
          <w:tcPr>
            <w:tcW w:w="3928" w:type="pct"/>
          </w:tcPr>
          <w:p w14:paraId="155E54F7" w14:textId="717B13AA" w:rsidR="001543EB" w:rsidRPr="00F2125D" w:rsidRDefault="001543EB" w:rsidP="00F2125D">
            <w:pPr>
              <w:jc w:val="both"/>
            </w:pPr>
            <w:r w:rsidRPr="00F2125D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1543EB" w:rsidRPr="002C07A1" w14:paraId="2776EC28" w14:textId="77777777" w:rsidTr="00BF570F">
        <w:trPr>
          <w:trHeight w:val="20"/>
        </w:trPr>
        <w:tc>
          <w:tcPr>
            <w:tcW w:w="1072" w:type="pct"/>
            <w:vMerge/>
          </w:tcPr>
          <w:p w14:paraId="762E1D3B" w14:textId="77777777" w:rsidR="001543EB" w:rsidRPr="002C07A1" w:rsidDel="002A1D54" w:rsidRDefault="001543EB" w:rsidP="00E71B4A"/>
        </w:tc>
        <w:tc>
          <w:tcPr>
            <w:tcW w:w="3928" w:type="pct"/>
          </w:tcPr>
          <w:p w14:paraId="622458FE" w14:textId="3257D389" w:rsidR="001543EB" w:rsidRPr="00F2125D" w:rsidRDefault="001543EB" w:rsidP="00F2125D">
            <w:pPr>
              <w:jc w:val="both"/>
            </w:pPr>
            <w:r w:rsidRPr="00F2125D">
              <w:t xml:space="preserve">Виды дефектов </w:t>
            </w:r>
            <w:r w:rsidR="003C6CD7" w:rsidRPr="00F2125D">
              <w:t>универсально-сборных и сборно-разборных приспособлений</w:t>
            </w:r>
          </w:p>
        </w:tc>
      </w:tr>
      <w:tr w:rsidR="001543EB" w:rsidRPr="002C07A1" w14:paraId="6FFF4956" w14:textId="77777777" w:rsidTr="00BF570F">
        <w:trPr>
          <w:trHeight w:val="20"/>
        </w:trPr>
        <w:tc>
          <w:tcPr>
            <w:tcW w:w="1072" w:type="pct"/>
            <w:vMerge/>
          </w:tcPr>
          <w:p w14:paraId="184E72E1" w14:textId="77777777" w:rsidR="001543EB" w:rsidRPr="002C07A1" w:rsidDel="002A1D54" w:rsidRDefault="001543EB" w:rsidP="00E71B4A"/>
        </w:tc>
        <w:tc>
          <w:tcPr>
            <w:tcW w:w="3928" w:type="pct"/>
          </w:tcPr>
          <w:p w14:paraId="1499EBFF" w14:textId="362A71DB" w:rsidR="001543EB" w:rsidRPr="00F2125D" w:rsidRDefault="001543EB" w:rsidP="00F2125D">
            <w:pPr>
              <w:jc w:val="both"/>
            </w:pPr>
            <w:r w:rsidRPr="00F2125D">
              <w:t>Текстовые редакторы (процессоры): наименования, возможности и порядок работы в них</w:t>
            </w:r>
          </w:p>
        </w:tc>
      </w:tr>
      <w:tr w:rsidR="001543EB" w:rsidRPr="002C07A1" w14:paraId="201721A6" w14:textId="77777777" w:rsidTr="00BF570F">
        <w:trPr>
          <w:trHeight w:val="20"/>
        </w:trPr>
        <w:tc>
          <w:tcPr>
            <w:tcW w:w="1072" w:type="pct"/>
            <w:vMerge/>
          </w:tcPr>
          <w:p w14:paraId="2FAD4ED2" w14:textId="77777777" w:rsidR="001543EB" w:rsidRPr="002C07A1" w:rsidDel="002A1D54" w:rsidRDefault="001543EB" w:rsidP="00E71B4A"/>
        </w:tc>
        <w:tc>
          <w:tcPr>
            <w:tcW w:w="3928" w:type="pct"/>
          </w:tcPr>
          <w:p w14:paraId="26B59B64" w14:textId="25878D96" w:rsidR="001543EB" w:rsidRPr="00F2125D" w:rsidRDefault="001543EB" w:rsidP="00F2125D">
            <w:pPr>
              <w:jc w:val="both"/>
            </w:pPr>
            <w:r w:rsidRPr="00F2125D">
              <w:t xml:space="preserve">CAD-системы: </w:t>
            </w:r>
            <w:r w:rsidR="00413464" w:rsidRPr="00F2125D">
              <w:t xml:space="preserve">классы, </w:t>
            </w:r>
            <w:r w:rsidRPr="00F2125D">
              <w:t>наименования, возможности и порядок работы в них</w:t>
            </w:r>
          </w:p>
        </w:tc>
      </w:tr>
      <w:tr w:rsidR="00220541" w:rsidRPr="002C07A1" w14:paraId="1718D3EA" w14:textId="77777777" w:rsidTr="00BF570F">
        <w:trPr>
          <w:trHeight w:val="20"/>
        </w:trPr>
        <w:tc>
          <w:tcPr>
            <w:tcW w:w="1072" w:type="pct"/>
            <w:vMerge/>
          </w:tcPr>
          <w:p w14:paraId="32729A5F" w14:textId="77777777" w:rsidR="00220541" w:rsidRPr="002C07A1" w:rsidDel="002A1D54" w:rsidRDefault="00220541" w:rsidP="00E71B4A"/>
        </w:tc>
        <w:tc>
          <w:tcPr>
            <w:tcW w:w="3928" w:type="pct"/>
          </w:tcPr>
          <w:p w14:paraId="719909C6" w14:textId="54037E28" w:rsidR="00220541" w:rsidRPr="00F2125D" w:rsidRDefault="00220541" w:rsidP="00F2125D">
            <w:pPr>
              <w:jc w:val="both"/>
            </w:pPr>
            <w:r w:rsidRPr="00F2125D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220541" w:rsidRPr="002C07A1" w14:paraId="332F0B7A" w14:textId="77777777" w:rsidTr="00BF570F">
        <w:trPr>
          <w:trHeight w:val="20"/>
        </w:trPr>
        <w:tc>
          <w:tcPr>
            <w:tcW w:w="1072" w:type="pct"/>
            <w:vMerge/>
          </w:tcPr>
          <w:p w14:paraId="1D4AC94C" w14:textId="77777777" w:rsidR="00220541" w:rsidRPr="002C07A1" w:rsidDel="002A1D54" w:rsidRDefault="00220541" w:rsidP="00E71B4A"/>
        </w:tc>
        <w:tc>
          <w:tcPr>
            <w:tcW w:w="3928" w:type="pct"/>
          </w:tcPr>
          <w:p w14:paraId="59191B09" w14:textId="2C51CFBB" w:rsidR="00220541" w:rsidRPr="00F2125D" w:rsidRDefault="00220541" w:rsidP="00F2125D">
            <w:pPr>
              <w:jc w:val="both"/>
            </w:pPr>
            <w:r w:rsidRPr="00F2125D">
              <w:t>Прикладные</w:t>
            </w:r>
            <w:r w:rsidR="00E97455" w:rsidRPr="00F2125D">
              <w:t xml:space="preserve"> </w:t>
            </w:r>
            <w:r w:rsidRPr="00F2125D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220541" w:rsidRPr="002C07A1" w14:paraId="2A64243C" w14:textId="77777777" w:rsidTr="00BF570F">
        <w:trPr>
          <w:trHeight w:val="20"/>
        </w:trPr>
        <w:tc>
          <w:tcPr>
            <w:tcW w:w="1072" w:type="pct"/>
            <w:vMerge/>
          </w:tcPr>
          <w:p w14:paraId="39154F7E" w14:textId="77777777" w:rsidR="00220541" w:rsidRPr="002C07A1" w:rsidDel="002A1D54" w:rsidRDefault="00220541" w:rsidP="00E71B4A"/>
        </w:tc>
        <w:tc>
          <w:tcPr>
            <w:tcW w:w="3928" w:type="pct"/>
          </w:tcPr>
          <w:p w14:paraId="019774B0" w14:textId="4D370C9C" w:rsidR="00220541" w:rsidRPr="00F2125D" w:rsidRDefault="00220541" w:rsidP="00F2125D">
            <w:pPr>
              <w:jc w:val="both"/>
            </w:pPr>
            <w:r w:rsidRPr="00F2125D">
              <w:t>PDM-система организации: возможности, порядок просмотра информации о приспособлениях</w:t>
            </w:r>
          </w:p>
        </w:tc>
      </w:tr>
      <w:tr w:rsidR="00220541" w:rsidRPr="002C07A1" w14:paraId="0516BC14" w14:textId="77777777" w:rsidTr="00BF570F">
        <w:trPr>
          <w:trHeight w:val="20"/>
        </w:trPr>
        <w:tc>
          <w:tcPr>
            <w:tcW w:w="1072" w:type="pct"/>
            <w:vMerge/>
          </w:tcPr>
          <w:p w14:paraId="2E866989" w14:textId="77777777" w:rsidR="00220541" w:rsidRPr="002C07A1" w:rsidDel="002A1D54" w:rsidRDefault="00220541" w:rsidP="00E71B4A"/>
        </w:tc>
        <w:tc>
          <w:tcPr>
            <w:tcW w:w="3928" w:type="pct"/>
          </w:tcPr>
          <w:p w14:paraId="758B8914" w14:textId="53EB9B01" w:rsidR="00220541" w:rsidRPr="00F2125D" w:rsidRDefault="00220541" w:rsidP="00F2125D">
            <w:pPr>
              <w:jc w:val="both"/>
            </w:pPr>
            <w:r w:rsidRPr="00F2125D">
              <w:rPr>
                <w:lang w:val="en-US"/>
              </w:rPr>
              <w:t>M</w:t>
            </w:r>
            <w:r w:rsidRPr="00F2125D">
              <w:t>DM-система организации: возможности, порядок просмотра информации о приспособлениях</w:t>
            </w:r>
          </w:p>
        </w:tc>
      </w:tr>
      <w:tr w:rsidR="00220541" w:rsidRPr="002C07A1" w14:paraId="44E82520" w14:textId="77777777" w:rsidTr="00BF570F">
        <w:trPr>
          <w:trHeight w:val="20"/>
        </w:trPr>
        <w:tc>
          <w:tcPr>
            <w:tcW w:w="1072" w:type="pct"/>
            <w:vMerge/>
          </w:tcPr>
          <w:p w14:paraId="543A0FD3" w14:textId="77777777" w:rsidR="00220541" w:rsidRPr="002C07A1" w:rsidDel="002A1D54" w:rsidRDefault="00220541" w:rsidP="00E71B4A"/>
        </w:tc>
        <w:tc>
          <w:tcPr>
            <w:tcW w:w="3928" w:type="pct"/>
          </w:tcPr>
          <w:p w14:paraId="527DF335" w14:textId="287967A9" w:rsidR="00220541" w:rsidRPr="00F2125D" w:rsidRDefault="00220541" w:rsidP="00F2125D">
            <w:pPr>
              <w:jc w:val="both"/>
            </w:pPr>
            <w:r w:rsidRPr="00F2125D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220541" w:rsidRPr="002C07A1" w14:paraId="141442E7" w14:textId="77777777" w:rsidTr="00BF570F">
        <w:trPr>
          <w:trHeight w:val="20"/>
        </w:trPr>
        <w:tc>
          <w:tcPr>
            <w:tcW w:w="1072" w:type="pct"/>
            <w:vMerge/>
          </w:tcPr>
          <w:p w14:paraId="017786DA" w14:textId="77777777" w:rsidR="00220541" w:rsidRPr="002C07A1" w:rsidDel="002A1D54" w:rsidRDefault="00220541" w:rsidP="00E71B4A"/>
        </w:tc>
        <w:tc>
          <w:tcPr>
            <w:tcW w:w="3928" w:type="pct"/>
          </w:tcPr>
          <w:p w14:paraId="617D0421" w14:textId="548A795D" w:rsidR="00220541" w:rsidRPr="00F2125D" w:rsidRDefault="00220541" w:rsidP="00F2125D">
            <w:pPr>
              <w:jc w:val="both"/>
            </w:pPr>
            <w:r w:rsidRPr="00F2125D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758E6346" w14:textId="77777777" w:rsidTr="00BF570F">
        <w:trPr>
          <w:trHeight w:val="20"/>
        </w:trPr>
        <w:tc>
          <w:tcPr>
            <w:tcW w:w="1072" w:type="pct"/>
            <w:vMerge/>
          </w:tcPr>
          <w:p w14:paraId="5F730D18" w14:textId="77777777" w:rsidR="003A4827" w:rsidRPr="002C07A1" w:rsidDel="002A1D54" w:rsidRDefault="003A4827" w:rsidP="00E71B4A"/>
        </w:tc>
        <w:tc>
          <w:tcPr>
            <w:tcW w:w="3928" w:type="pct"/>
          </w:tcPr>
          <w:p w14:paraId="5BCA28DC" w14:textId="0A3C61E2" w:rsidR="003A4827" w:rsidRPr="00F2125D" w:rsidRDefault="003A4827" w:rsidP="00F2125D">
            <w:pPr>
              <w:jc w:val="both"/>
            </w:pPr>
            <w:r w:rsidRPr="00F2125D">
              <w:t>Основы права интеллектуальной собственности</w:t>
            </w:r>
          </w:p>
        </w:tc>
      </w:tr>
      <w:tr w:rsidR="00220541" w:rsidRPr="002C07A1" w14:paraId="1799EAA3" w14:textId="77777777" w:rsidTr="00BF570F">
        <w:trPr>
          <w:trHeight w:val="20"/>
        </w:trPr>
        <w:tc>
          <w:tcPr>
            <w:tcW w:w="1072" w:type="pct"/>
            <w:vMerge/>
          </w:tcPr>
          <w:p w14:paraId="077A3C54" w14:textId="77777777" w:rsidR="00220541" w:rsidRPr="002C07A1" w:rsidDel="002A1D54" w:rsidRDefault="00220541" w:rsidP="00E71B4A"/>
        </w:tc>
        <w:tc>
          <w:tcPr>
            <w:tcW w:w="3928" w:type="pct"/>
          </w:tcPr>
          <w:p w14:paraId="77692413" w14:textId="5B238365" w:rsidR="00220541" w:rsidRPr="00F2125D" w:rsidRDefault="00220541" w:rsidP="00F2125D">
            <w:pPr>
              <w:jc w:val="both"/>
            </w:pPr>
            <w:r w:rsidRPr="00F2125D">
              <w:t xml:space="preserve">Положения </w:t>
            </w:r>
            <w:r w:rsidR="0089570D" w:rsidRPr="00F2125D">
              <w:t xml:space="preserve">Трудового кодекса Российской Федерации в части, касающейся </w:t>
            </w:r>
            <w:r w:rsidRPr="00F2125D">
              <w:t>оплаты труда, режима труда и отдыха</w:t>
            </w:r>
          </w:p>
        </w:tc>
      </w:tr>
      <w:tr w:rsidR="00220541" w:rsidRPr="002C07A1" w14:paraId="4C57E992" w14:textId="77777777" w:rsidTr="00BF570F">
        <w:trPr>
          <w:trHeight w:val="20"/>
        </w:trPr>
        <w:tc>
          <w:tcPr>
            <w:tcW w:w="1072" w:type="pct"/>
            <w:vMerge/>
          </w:tcPr>
          <w:p w14:paraId="18E5138B" w14:textId="77777777" w:rsidR="00220541" w:rsidRPr="002C07A1" w:rsidDel="002A1D54" w:rsidRDefault="00220541" w:rsidP="00E71B4A"/>
        </w:tc>
        <w:tc>
          <w:tcPr>
            <w:tcW w:w="3928" w:type="pct"/>
          </w:tcPr>
          <w:p w14:paraId="272B89F3" w14:textId="507BF508" w:rsidR="00220541" w:rsidRPr="00F2125D" w:rsidRDefault="00220541" w:rsidP="00F2125D">
            <w:pPr>
              <w:jc w:val="both"/>
            </w:pPr>
            <w:r w:rsidRPr="00F2125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20541" w:rsidRPr="002C07A1" w14:paraId="1A3EF3D3" w14:textId="77777777" w:rsidTr="00BF570F">
        <w:trPr>
          <w:trHeight w:val="20"/>
        </w:trPr>
        <w:tc>
          <w:tcPr>
            <w:tcW w:w="1072" w:type="pct"/>
          </w:tcPr>
          <w:p w14:paraId="63A86C04" w14:textId="77777777" w:rsidR="00220541" w:rsidRPr="002C07A1" w:rsidDel="002A1D54" w:rsidRDefault="00220541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</w:tcPr>
          <w:p w14:paraId="4F44B775" w14:textId="77777777" w:rsidR="00220541" w:rsidRPr="00F2125D" w:rsidRDefault="00220541" w:rsidP="00F2125D">
            <w:pPr>
              <w:jc w:val="both"/>
            </w:pPr>
            <w:r w:rsidRPr="00F2125D">
              <w:t>-</w:t>
            </w:r>
          </w:p>
        </w:tc>
      </w:tr>
    </w:tbl>
    <w:p w14:paraId="4A98CA70" w14:textId="77777777" w:rsidR="004B17CD" w:rsidRPr="00892E0A" w:rsidRDefault="004B17CD" w:rsidP="00892E0A"/>
    <w:p w14:paraId="7C1CA3D7" w14:textId="3D3434DB" w:rsidR="00252EBF" w:rsidRDefault="008E091A" w:rsidP="00E71B4A">
      <w:pPr>
        <w:pStyle w:val="2"/>
      </w:pPr>
      <w:bookmarkStart w:id="14" w:name="_Toc189000821"/>
      <w:r w:rsidRPr="002C07A1">
        <w:lastRenderedPageBreak/>
        <w:t>3.3</w:t>
      </w:r>
      <w:r w:rsidR="00252EBF" w:rsidRPr="002C07A1">
        <w:t>. Обобщенная трудовая функция</w:t>
      </w:r>
      <w:bookmarkEnd w:id="14"/>
    </w:p>
    <w:p w14:paraId="21248F69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4815"/>
        <w:gridCol w:w="596"/>
        <w:gridCol w:w="748"/>
        <w:gridCol w:w="1724"/>
        <w:gridCol w:w="767"/>
      </w:tblGrid>
      <w:tr w:rsidR="004D5E17" w:rsidRPr="002C07A1" w14:paraId="71D29E64" w14:textId="77777777" w:rsidTr="00BF570F">
        <w:trPr>
          <w:trHeight w:val="20"/>
        </w:trPr>
        <w:tc>
          <w:tcPr>
            <w:tcW w:w="850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1C6662A" w14:textId="78A141A3" w:rsidR="004D5E17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31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34A4B39" w14:textId="77777777" w:rsidR="004D5E17" w:rsidRPr="002C07A1" w:rsidRDefault="004D5E17" w:rsidP="00EE19FD">
            <w:r w:rsidRPr="002C07A1">
              <w:t xml:space="preserve">Проектирование сложной технологической оснастки </w:t>
            </w:r>
            <w:r w:rsidR="0063391D" w:rsidRPr="002C07A1">
              <w:t>механосборочного производства</w:t>
            </w:r>
          </w:p>
        </w:tc>
        <w:tc>
          <w:tcPr>
            <w:tcW w:w="28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434AE30" w14:textId="498C08C4" w:rsidR="004D5E17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35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640B312A" w14:textId="25BA5B73" w:rsidR="004D5E17" w:rsidRPr="00DB387E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2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1C6A0E46" w14:textId="22A41879" w:rsidR="004D5E17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квалификации</w:t>
            </w:r>
          </w:p>
        </w:tc>
        <w:tc>
          <w:tcPr>
            <w:tcW w:w="3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BB24A21" w14:textId="77777777" w:rsidR="004D5E17" w:rsidRPr="002C07A1" w:rsidRDefault="004D5E17" w:rsidP="00BF570F">
            <w:pPr>
              <w:jc w:val="center"/>
              <w:rPr>
                <w:lang w:val="en-US"/>
              </w:rPr>
            </w:pPr>
            <w:r w:rsidRPr="002C07A1">
              <w:rPr>
                <w:lang w:val="en-US"/>
              </w:rPr>
              <w:t>6</w:t>
            </w:r>
          </w:p>
        </w:tc>
      </w:tr>
    </w:tbl>
    <w:p w14:paraId="38134A54" w14:textId="77777777" w:rsidR="00EC6DDB" w:rsidRPr="002C07A1" w:rsidRDefault="00EC6DDB" w:rsidP="00E71B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755F3" w:rsidRPr="002C07A1" w14:paraId="36CF531B" w14:textId="77777777" w:rsidTr="00BF570F">
        <w:trPr>
          <w:trHeight w:val="20"/>
        </w:trPr>
        <w:tc>
          <w:tcPr>
            <w:tcW w:w="10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01360FC" w14:textId="6A1731EB" w:rsidR="008755F3" w:rsidRPr="002C07A1" w:rsidRDefault="00EE19FD" w:rsidP="00EE19FD">
            <w:r>
              <w:t>Возможные наименования должностей, профессий рабочих</w:t>
            </w:r>
          </w:p>
        </w:tc>
        <w:tc>
          <w:tcPr>
            <w:tcW w:w="39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27C7FC9" w14:textId="62F5AB58" w:rsidR="008755F3" w:rsidRPr="002C07A1" w:rsidRDefault="008755F3" w:rsidP="00EE19FD">
            <w:r w:rsidRPr="002C07A1">
              <w:t xml:space="preserve">Инженер-конструктор </w:t>
            </w:r>
            <w:r w:rsidR="005B45A6" w:rsidRPr="002C07A1">
              <w:t xml:space="preserve">технологической оснастки </w:t>
            </w:r>
            <w:r w:rsidRPr="002C07A1">
              <w:rPr>
                <w:lang w:val="en-US"/>
              </w:rPr>
              <w:t>II</w:t>
            </w:r>
            <w:r w:rsidRPr="002C07A1">
              <w:t xml:space="preserve"> категории</w:t>
            </w:r>
          </w:p>
          <w:p w14:paraId="3D3F0C80" w14:textId="7EB78EFE" w:rsidR="008755F3" w:rsidRPr="002C07A1" w:rsidRDefault="008755F3" w:rsidP="00EE19FD">
            <w:r w:rsidRPr="002C07A1">
              <w:t xml:space="preserve">Инженер-конструктор </w:t>
            </w:r>
            <w:r w:rsidRPr="002C07A1">
              <w:rPr>
                <w:lang w:val="en-US"/>
              </w:rPr>
              <w:t>II</w:t>
            </w:r>
            <w:r w:rsidRPr="002C07A1">
              <w:t xml:space="preserve"> категории</w:t>
            </w:r>
          </w:p>
        </w:tc>
      </w:tr>
    </w:tbl>
    <w:p w14:paraId="6575EEAD" w14:textId="77777777" w:rsidR="004B17CD" w:rsidRDefault="004B17CD" w:rsidP="00E71B4A"/>
    <w:p w14:paraId="210BA3DE" w14:textId="77154F3D" w:rsidR="008D6949" w:rsidRDefault="008D6949" w:rsidP="00E71B4A">
      <w:r w:rsidRPr="008D6949">
        <w:t>Пути достижения квалификации</w:t>
      </w:r>
    </w:p>
    <w:p w14:paraId="67D9791D" w14:textId="77777777" w:rsidR="008D6949" w:rsidRDefault="008D6949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8755F3" w:rsidRPr="002C07A1" w14:paraId="09ED85A3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3FC31AAA" w14:textId="7B87478E" w:rsidR="008755F3" w:rsidRPr="002C07A1" w:rsidRDefault="00EE19FD" w:rsidP="00EE19FD">
            <w:r>
              <w:t>Образование и обучение</w:t>
            </w:r>
          </w:p>
        </w:tc>
        <w:tc>
          <w:tcPr>
            <w:tcW w:w="3928" w:type="pct"/>
            <w:shd w:val="clear" w:color="auto" w:fill="auto"/>
          </w:tcPr>
          <w:p w14:paraId="3AE2BC02" w14:textId="77777777" w:rsidR="008755F3" w:rsidRPr="002C07A1" w:rsidRDefault="008755F3" w:rsidP="00EE19FD">
            <w:r w:rsidRPr="002C07A1">
              <w:t xml:space="preserve">Высшее образование – </w:t>
            </w:r>
            <w:proofErr w:type="spellStart"/>
            <w:r w:rsidRPr="002C07A1">
              <w:t>бакалавриат</w:t>
            </w:r>
            <w:proofErr w:type="spellEnd"/>
          </w:p>
          <w:p w14:paraId="275360CF" w14:textId="77777777" w:rsidR="008755F3" w:rsidRPr="002C07A1" w:rsidRDefault="00E748A8" w:rsidP="00EE19FD">
            <w:r w:rsidRPr="002C07A1">
              <w:t>и</w:t>
            </w:r>
            <w:r w:rsidR="008755F3" w:rsidRPr="002C07A1">
              <w:t>ли</w:t>
            </w:r>
          </w:p>
          <w:p w14:paraId="44B5B4FF" w14:textId="77777777" w:rsidR="008755F3" w:rsidRPr="002C07A1" w:rsidRDefault="008755F3" w:rsidP="00EE19FD">
            <w:r w:rsidRPr="002C07A1">
              <w:t xml:space="preserve">Высшее образование – магистратура или </w:t>
            </w:r>
            <w:proofErr w:type="spellStart"/>
            <w:r w:rsidRPr="002C07A1">
              <w:t>специалитет</w:t>
            </w:r>
            <w:proofErr w:type="spellEnd"/>
          </w:p>
        </w:tc>
      </w:tr>
      <w:tr w:rsidR="008755F3" w:rsidRPr="002C07A1" w14:paraId="6F33E38A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782C8060" w14:textId="7A709B18" w:rsidR="008755F3" w:rsidRPr="002C07A1" w:rsidRDefault="00EE19FD" w:rsidP="00EE19FD">
            <w:r>
              <w:t>Опыт практической работы</w:t>
            </w:r>
          </w:p>
        </w:tc>
        <w:tc>
          <w:tcPr>
            <w:tcW w:w="3928" w:type="pct"/>
            <w:shd w:val="clear" w:color="auto" w:fill="auto"/>
          </w:tcPr>
          <w:p w14:paraId="36A19091" w14:textId="4E1CDA94" w:rsidR="008755F3" w:rsidRPr="002C07A1" w:rsidRDefault="0004282A" w:rsidP="00EE19FD">
            <w:r w:rsidRPr="002C07A1">
              <w:t xml:space="preserve">Не менее </w:t>
            </w:r>
            <w:r w:rsidR="00352850">
              <w:t>двух</w:t>
            </w:r>
            <w:r w:rsidRPr="002C07A1">
              <w:t xml:space="preserve"> лет инженером-конструктором </w:t>
            </w:r>
            <w:r w:rsidRPr="002C07A1">
              <w:rPr>
                <w:lang w:val="en-US"/>
              </w:rPr>
              <w:t>III</w:t>
            </w:r>
            <w:r w:rsidRPr="002C07A1">
              <w:t xml:space="preserve"> категории при наличии </w:t>
            </w:r>
            <w:r w:rsidR="008755F3" w:rsidRPr="002C07A1">
              <w:t xml:space="preserve">высшего образования – </w:t>
            </w:r>
            <w:proofErr w:type="spellStart"/>
            <w:r w:rsidR="008755F3" w:rsidRPr="002C07A1">
              <w:t>бакалавриат</w:t>
            </w:r>
            <w:r w:rsidR="0050452A">
              <w:t>а</w:t>
            </w:r>
            <w:proofErr w:type="spellEnd"/>
          </w:p>
        </w:tc>
      </w:tr>
    </w:tbl>
    <w:p w14:paraId="1D0838AF" w14:textId="77777777" w:rsidR="008D6949" w:rsidRDefault="008D694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B31A9" w:rsidRPr="002C07A1" w14:paraId="6AA69F69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34AD0F4F" w14:textId="77777777" w:rsidR="003B31A9" w:rsidRPr="002C07A1" w:rsidRDefault="003B31A9" w:rsidP="00EE19FD">
            <w:r w:rsidRPr="002C07A1">
              <w:t>Особые условия допуска к работе</w:t>
            </w:r>
          </w:p>
        </w:tc>
        <w:tc>
          <w:tcPr>
            <w:tcW w:w="3928" w:type="pct"/>
            <w:shd w:val="clear" w:color="auto" w:fill="auto"/>
          </w:tcPr>
          <w:p w14:paraId="0C341D08" w14:textId="77777777" w:rsidR="003B31A9" w:rsidRPr="000E3444" w:rsidRDefault="003B31A9" w:rsidP="003B31A9">
            <w:r w:rsidRPr="000E3444">
              <w:t>Прохождение обучения мерам пожарной безопасности</w:t>
            </w:r>
          </w:p>
          <w:p w14:paraId="6E310C02" w14:textId="464A6AD0" w:rsidR="003B31A9" w:rsidRPr="002C07A1" w:rsidRDefault="003B31A9" w:rsidP="00EE19FD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</w:tc>
      </w:tr>
      <w:tr w:rsidR="003B31A9" w:rsidRPr="002C07A1" w14:paraId="60B6AE7F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153E748F" w14:textId="77777777" w:rsidR="003B31A9" w:rsidRPr="002C07A1" w:rsidRDefault="003B31A9" w:rsidP="003B31A9">
            <w:r w:rsidRPr="002C07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180A5DA1" w14:textId="77777777" w:rsidR="003B31A9" w:rsidRPr="002C07A1" w:rsidRDefault="003B31A9" w:rsidP="003B31A9">
            <w:r w:rsidRPr="002C07A1">
              <w:t>-</w:t>
            </w:r>
          </w:p>
        </w:tc>
      </w:tr>
    </w:tbl>
    <w:p w14:paraId="78524F7E" w14:textId="77777777" w:rsidR="004B17CD" w:rsidRDefault="004B17CD" w:rsidP="00E71B4A"/>
    <w:p w14:paraId="58A1B00D" w14:textId="06F00CEB" w:rsidR="004B17CD" w:rsidRPr="002C07A1" w:rsidRDefault="00EE19FD" w:rsidP="00E71B4A">
      <w:r>
        <w:t>Справочная информация</w:t>
      </w:r>
    </w:p>
    <w:p w14:paraId="08C07D27" w14:textId="77777777" w:rsidR="004B17CD" w:rsidRDefault="004B17CD" w:rsidP="00E71B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92"/>
        <w:gridCol w:w="1278"/>
        <w:gridCol w:w="7051"/>
      </w:tblGrid>
      <w:tr w:rsidR="000157C3" w:rsidRPr="002C07A1" w14:paraId="5E7BB082" w14:textId="77777777" w:rsidTr="00BF570F">
        <w:trPr>
          <w:trHeight w:val="20"/>
        </w:trPr>
        <w:tc>
          <w:tcPr>
            <w:tcW w:w="10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B593DF" w14:textId="77777777" w:rsidR="000157C3" w:rsidRPr="002C07A1" w:rsidRDefault="000157C3" w:rsidP="00BF570F">
            <w:pPr>
              <w:jc w:val="center"/>
            </w:pPr>
            <w:r w:rsidRPr="002C07A1">
              <w:t>Наименование документа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F6B1B2" w14:textId="77777777" w:rsidR="000157C3" w:rsidRPr="002C07A1" w:rsidRDefault="000157C3" w:rsidP="00BF570F">
            <w:pPr>
              <w:jc w:val="center"/>
            </w:pPr>
            <w:r w:rsidRPr="002C07A1">
              <w:t>Код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0BD1C8" w14:textId="55B5007E" w:rsidR="000157C3" w:rsidRPr="002C07A1" w:rsidRDefault="00EE19FD" w:rsidP="00BF570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157C3" w:rsidRPr="002C07A1" w14:paraId="771F7C94" w14:textId="77777777" w:rsidTr="00BF570F">
        <w:trPr>
          <w:trHeight w:val="20"/>
        </w:trPr>
        <w:tc>
          <w:tcPr>
            <w:tcW w:w="10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2F56AC" w14:textId="77777777" w:rsidR="000157C3" w:rsidRPr="002C07A1" w:rsidRDefault="000157C3" w:rsidP="00BF570F">
            <w:pPr>
              <w:contextualSpacing/>
            </w:pPr>
            <w:r w:rsidRPr="002C07A1">
              <w:t>ОКЗ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1CF076" w14:textId="77777777" w:rsidR="000157C3" w:rsidRPr="002C07A1" w:rsidRDefault="000157C3" w:rsidP="00BF570F">
            <w:r w:rsidRPr="002C07A1">
              <w:t>2144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418888" w14:textId="77777777" w:rsidR="000157C3" w:rsidRPr="002C07A1" w:rsidRDefault="000157C3" w:rsidP="00BF570F">
            <w:r w:rsidRPr="002C07A1">
              <w:t>Инженеры-механики</w:t>
            </w:r>
          </w:p>
        </w:tc>
      </w:tr>
      <w:tr w:rsidR="000157C3" w:rsidRPr="002C07A1" w14:paraId="0B91A7AA" w14:textId="77777777" w:rsidTr="00BF570F">
        <w:trPr>
          <w:trHeight w:val="20"/>
        </w:trPr>
        <w:tc>
          <w:tcPr>
            <w:tcW w:w="10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FB3C4B" w14:textId="77777777" w:rsidR="000157C3" w:rsidRPr="002C07A1" w:rsidRDefault="000157C3" w:rsidP="00BF570F">
            <w:r w:rsidRPr="002C07A1">
              <w:t>ЕКС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A44CCE7" w14:textId="77777777" w:rsidR="000157C3" w:rsidRPr="002C07A1" w:rsidRDefault="000157C3" w:rsidP="00BF570F">
            <w:r w:rsidRPr="002C07A1">
              <w:t>-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C75BAF2" w14:textId="77777777" w:rsidR="000157C3" w:rsidRPr="002C07A1" w:rsidRDefault="000157C3" w:rsidP="00BF570F">
            <w:pPr>
              <w:contextualSpacing/>
            </w:pPr>
            <w:r w:rsidRPr="002C07A1">
              <w:t>Инженер-конструктор (конструктор)</w:t>
            </w:r>
          </w:p>
        </w:tc>
      </w:tr>
      <w:tr w:rsidR="000157C3" w:rsidRPr="002C07A1" w14:paraId="54C37648" w14:textId="77777777" w:rsidTr="00BF570F">
        <w:trPr>
          <w:trHeight w:val="20"/>
        </w:trPr>
        <w:tc>
          <w:tcPr>
            <w:tcW w:w="10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D9DEC0" w14:textId="77777777" w:rsidR="000157C3" w:rsidRPr="002C07A1" w:rsidRDefault="000157C3" w:rsidP="00BF570F">
            <w:pPr>
              <w:rPr>
                <w:bCs w:val="0"/>
              </w:rPr>
            </w:pPr>
            <w:r w:rsidRPr="002C07A1">
              <w:rPr>
                <w:bCs w:val="0"/>
              </w:rPr>
              <w:t>ОКПДТР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435C37" w14:textId="77777777" w:rsidR="000157C3" w:rsidRPr="002C07A1" w:rsidRDefault="000157C3" w:rsidP="00BF570F">
            <w:r w:rsidRPr="002C07A1">
              <w:t>22491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359C8B" w14:textId="77777777" w:rsidR="000157C3" w:rsidRPr="002C07A1" w:rsidRDefault="000157C3" w:rsidP="00BF570F">
            <w:r w:rsidRPr="002C07A1">
              <w:t>Инженер-конструктор</w:t>
            </w:r>
          </w:p>
        </w:tc>
      </w:tr>
      <w:tr w:rsidR="000157C3" w:rsidRPr="002C07A1" w14:paraId="1B43758C" w14:textId="77777777" w:rsidTr="00BF570F">
        <w:trPr>
          <w:trHeight w:val="20"/>
        </w:trPr>
        <w:tc>
          <w:tcPr>
            <w:tcW w:w="100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99D96AC" w14:textId="23F3EB94" w:rsidR="000157C3" w:rsidRPr="002C07A1" w:rsidRDefault="00F01433" w:rsidP="00BF570F">
            <w:r>
              <w:t>Перечень ВО</w:t>
            </w:r>
          </w:p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AA419D" w14:textId="3F54B58F" w:rsidR="000157C3" w:rsidRPr="002C07A1" w:rsidRDefault="000157C3" w:rsidP="00BF570F">
            <w:r w:rsidRPr="002C07A1">
              <w:t>15.03.01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A40AE9" w14:textId="0761F535" w:rsidR="000157C3" w:rsidRPr="002C07A1" w:rsidRDefault="000157C3" w:rsidP="00BF570F">
            <w:r w:rsidRPr="002C07A1">
              <w:t>Машиностроение</w:t>
            </w:r>
          </w:p>
        </w:tc>
      </w:tr>
      <w:tr w:rsidR="000157C3" w:rsidRPr="002C07A1" w14:paraId="2AAF517C" w14:textId="77777777" w:rsidTr="00BF570F">
        <w:trPr>
          <w:trHeight w:val="20"/>
        </w:trPr>
        <w:tc>
          <w:tcPr>
            <w:tcW w:w="10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A601AB" w14:textId="77777777" w:rsidR="000157C3" w:rsidRPr="002C07A1" w:rsidRDefault="000157C3" w:rsidP="00BF570F"/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89AC99F" w14:textId="5AFE628C" w:rsidR="000157C3" w:rsidRPr="002C07A1" w:rsidRDefault="000157C3" w:rsidP="00BF570F">
            <w:r w:rsidRPr="002C07A1">
              <w:t>15.03.02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35C40E" w14:textId="6BC4DD5A" w:rsidR="000157C3" w:rsidRPr="002C07A1" w:rsidRDefault="000157C3" w:rsidP="00BF570F">
            <w:r w:rsidRPr="002C07A1">
              <w:t>Технологические машины и оборудование</w:t>
            </w:r>
          </w:p>
        </w:tc>
      </w:tr>
      <w:tr w:rsidR="000157C3" w:rsidRPr="002C07A1" w14:paraId="2F09A17D" w14:textId="77777777" w:rsidTr="00BF570F">
        <w:trPr>
          <w:trHeight w:val="20"/>
        </w:trPr>
        <w:tc>
          <w:tcPr>
            <w:tcW w:w="10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469AFB" w14:textId="77777777" w:rsidR="000157C3" w:rsidRPr="002C07A1" w:rsidRDefault="000157C3" w:rsidP="00BF570F"/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B4602E" w14:textId="595AC212" w:rsidR="000157C3" w:rsidRPr="002C07A1" w:rsidRDefault="000157C3" w:rsidP="00BF570F">
            <w:r w:rsidRPr="002C07A1">
              <w:t>15.03.05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DAAC1D" w14:textId="37E2D1E5" w:rsidR="000157C3" w:rsidRPr="002C07A1" w:rsidRDefault="000157C3" w:rsidP="00BF570F">
            <w:r w:rsidRPr="002C07A1">
              <w:t>Конструкторско-технологическое обеспечение машиностроительных производств</w:t>
            </w:r>
          </w:p>
        </w:tc>
      </w:tr>
      <w:tr w:rsidR="000157C3" w:rsidRPr="002C07A1" w14:paraId="625FF72C" w14:textId="77777777" w:rsidTr="00BF570F">
        <w:trPr>
          <w:trHeight w:val="20"/>
        </w:trPr>
        <w:tc>
          <w:tcPr>
            <w:tcW w:w="10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6013ABA" w14:textId="77777777" w:rsidR="000157C3" w:rsidRPr="002C07A1" w:rsidRDefault="000157C3" w:rsidP="00BF570F"/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36B441" w14:textId="26AC4169" w:rsidR="000157C3" w:rsidRPr="002C07A1" w:rsidRDefault="000157C3" w:rsidP="00BF570F">
            <w:r w:rsidRPr="002C07A1">
              <w:t>15.04.01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AE14C7" w14:textId="3DF053DB" w:rsidR="000157C3" w:rsidRPr="002C07A1" w:rsidRDefault="000157C3" w:rsidP="00BF570F">
            <w:r w:rsidRPr="002C07A1">
              <w:t>Машиностроение</w:t>
            </w:r>
          </w:p>
        </w:tc>
      </w:tr>
      <w:tr w:rsidR="000157C3" w:rsidRPr="002C07A1" w14:paraId="3E941D24" w14:textId="77777777" w:rsidTr="00BF570F">
        <w:trPr>
          <w:trHeight w:val="20"/>
        </w:trPr>
        <w:tc>
          <w:tcPr>
            <w:tcW w:w="10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9A4DDF" w14:textId="77777777" w:rsidR="000157C3" w:rsidRPr="002C07A1" w:rsidRDefault="000157C3" w:rsidP="00BF570F"/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8AA134B" w14:textId="398A4F41" w:rsidR="000157C3" w:rsidRPr="002C07A1" w:rsidRDefault="000157C3" w:rsidP="00BF570F">
            <w:r w:rsidRPr="002C07A1">
              <w:t>15.04.02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B2EF52" w14:textId="3FEA8F42" w:rsidR="000157C3" w:rsidRPr="002C07A1" w:rsidRDefault="000157C3" w:rsidP="00BF570F">
            <w:r w:rsidRPr="002C07A1">
              <w:t>Технологические машины и оборудование</w:t>
            </w:r>
          </w:p>
        </w:tc>
      </w:tr>
      <w:tr w:rsidR="000157C3" w:rsidRPr="002C07A1" w14:paraId="4E382B01" w14:textId="77777777" w:rsidTr="00BF570F">
        <w:trPr>
          <w:trHeight w:val="20"/>
        </w:trPr>
        <w:tc>
          <w:tcPr>
            <w:tcW w:w="10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32ECDC3" w14:textId="77777777" w:rsidR="000157C3" w:rsidRPr="002C07A1" w:rsidRDefault="000157C3" w:rsidP="00BF570F"/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9889F5" w14:textId="096E4162" w:rsidR="000157C3" w:rsidRPr="002C07A1" w:rsidRDefault="000157C3" w:rsidP="00BF570F">
            <w:r w:rsidRPr="002C07A1">
              <w:t>15.04.05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F146DC" w14:textId="5F200940" w:rsidR="000157C3" w:rsidRPr="002C07A1" w:rsidRDefault="000157C3" w:rsidP="00BF570F">
            <w:r w:rsidRPr="002C07A1">
              <w:t>Конструкторско-технологическое обеспечение машиностроительных производств</w:t>
            </w:r>
          </w:p>
        </w:tc>
      </w:tr>
      <w:tr w:rsidR="000157C3" w:rsidRPr="002C07A1" w14:paraId="13BEC8B0" w14:textId="77777777" w:rsidTr="00BF570F">
        <w:trPr>
          <w:trHeight w:val="20"/>
        </w:trPr>
        <w:tc>
          <w:tcPr>
            <w:tcW w:w="100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D6B155" w14:textId="77777777" w:rsidR="000157C3" w:rsidRPr="002C07A1" w:rsidRDefault="000157C3" w:rsidP="00BF570F"/>
        </w:tc>
        <w:tc>
          <w:tcPr>
            <w:tcW w:w="6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65E0044" w14:textId="5159CFE7" w:rsidR="000157C3" w:rsidRPr="002C07A1" w:rsidRDefault="000157C3" w:rsidP="00BF570F">
            <w:r w:rsidRPr="002C07A1">
              <w:t>15.05.01</w:t>
            </w:r>
          </w:p>
        </w:tc>
        <w:tc>
          <w:tcPr>
            <w:tcW w:w="3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3D0A3D" w14:textId="570E07E7" w:rsidR="000157C3" w:rsidRPr="002C07A1" w:rsidRDefault="000157C3" w:rsidP="00BF570F">
            <w:r w:rsidRPr="002C07A1">
              <w:t>Проектирование технологических машин и комплексов</w:t>
            </w:r>
          </w:p>
        </w:tc>
      </w:tr>
    </w:tbl>
    <w:p w14:paraId="739375CD" w14:textId="77777777" w:rsidR="004B17CD" w:rsidRPr="00892E0A" w:rsidRDefault="004B17CD" w:rsidP="00892E0A"/>
    <w:p w14:paraId="1925CB9A" w14:textId="7B1B3939" w:rsidR="00FD73D1" w:rsidRPr="00EE19FD" w:rsidRDefault="00FD73D1" w:rsidP="00EE19FD">
      <w:pPr>
        <w:rPr>
          <w:b/>
          <w:bCs w:val="0"/>
        </w:rPr>
      </w:pPr>
      <w:r w:rsidRPr="00EE19FD">
        <w:rPr>
          <w:b/>
          <w:bCs w:val="0"/>
        </w:rPr>
        <w:t>3.</w:t>
      </w:r>
      <w:r w:rsidR="008E091A" w:rsidRPr="00EE19FD">
        <w:rPr>
          <w:b/>
          <w:bCs w:val="0"/>
        </w:rPr>
        <w:t>3</w:t>
      </w:r>
      <w:r w:rsidRPr="00EE19FD">
        <w:rPr>
          <w:b/>
          <w:bCs w:val="0"/>
        </w:rPr>
        <w:t>.</w:t>
      </w:r>
      <w:r w:rsidRPr="00EE19FD">
        <w:rPr>
          <w:b/>
          <w:bCs w:val="0"/>
          <w:lang w:val="en-US"/>
        </w:rPr>
        <w:t>1</w:t>
      </w:r>
      <w:r w:rsidRPr="00EE19FD">
        <w:rPr>
          <w:b/>
          <w:bCs w:val="0"/>
        </w:rPr>
        <w:t>. Трудовая функция</w:t>
      </w:r>
    </w:p>
    <w:p w14:paraId="5E6F345E" w14:textId="77777777" w:rsidR="004B17CD" w:rsidRPr="004B17CD" w:rsidRDefault="004B17CD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4362"/>
        <w:gridCol w:w="636"/>
        <w:gridCol w:w="1159"/>
        <w:gridCol w:w="1728"/>
        <w:gridCol w:w="669"/>
      </w:tblGrid>
      <w:tr w:rsidR="00A81D5F" w:rsidRPr="002C07A1" w14:paraId="131835F5" w14:textId="77777777" w:rsidTr="006036A0">
        <w:trPr>
          <w:trHeight w:val="20"/>
        </w:trPr>
        <w:tc>
          <w:tcPr>
            <w:tcW w:w="896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5A00873E" w14:textId="4651B5A7" w:rsidR="00A81D5F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9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1514D7B" w14:textId="49AEDA39" w:rsidR="00A81D5F" w:rsidRPr="002C07A1" w:rsidRDefault="00A81D5F" w:rsidP="00E71B4A">
            <w:r w:rsidRPr="002C07A1">
              <w:t>Проектирование сложных станочных приспособлений</w:t>
            </w:r>
          </w:p>
        </w:tc>
        <w:tc>
          <w:tcPr>
            <w:tcW w:w="305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7166079" w14:textId="543FF0FD" w:rsidR="00A81D5F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07FADF2" w14:textId="053D983F" w:rsidR="00A81D5F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A81D5F" w:rsidRPr="002C07A1">
              <w:t>/01.</w:t>
            </w:r>
            <w:r w:rsidR="00A81D5F" w:rsidRPr="002C07A1">
              <w:rPr>
                <w:lang w:val="en-US"/>
              </w:rPr>
              <w:t>6</w:t>
            </w:r>
          </w:p>
        </w:tc>
        <w:tc>
          <w:tcPr>
            <w:tcW w:w="82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D40C1EE" w14:textId="393167A2" w:rsidR="00A81D5F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85C96F5" w14:textId="77777777" w:rsidR="00A81D5F" w:rsidRPr="002C07A1" w:rsidRDefault="00A81D5F" w:rsidP="00BF570F">
            <w:pPr>
              <w:jc w:val="center"/>
              <w:rPr>
                <w:lang w:val="en-US"/>
              </w:rPr>
            </w:pPr>
            <w:r w:rsidRPr="002C07A1">
              <w:rPr>
                <w:lang w:val="en-US"/>
              </w:rPr>
              <w:t>6</w:t>
            </w:r>
          </w:p>
        </w:tc>
      </w:tr>
    </w:tbl>
    <w:p w14:paraId="22DAC2B6" w14:textId="77777777" w:rsidR="00EC6DDB" w:rsidRPr="002C07A1" w:rsidRDefault="00EC6DDB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491F95" w:rsidRPr="002C07A1" w14:paraId="51886C6C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590A60A8" w14:textId="77777777" w:rsidR="00491F95" w:rsidRPr="002C07A1" w:rsidRDefault="00491F95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7E2AF866" w14:textId="57979FEC" w:rsidR="00491F95" w:rsidRPr="0050452A" w:rsidRDefault="00491F95" w:rsidP="0050452A">
            <w:pPr>
              <w:jc w:val="both"/>
            </w:pPr>
            <w:r w:rsidRPr="0050452A">
              <w:t>Анализ технологическ</w:t>
            </w:r>
            <w:r w:rsidR="0084644D" w:rsidRPr="0050452A">
              <w:t>их</w:t>
            </w:r>
            <w:r w:rsidRPr="0050452A">
              <w:t xml:space="preserve"> операци</w:t>
            </w:r>
            <w:r w:rsidR="0084644D" w:rsidRPr="0050452A">
              <w:t>й</w:t>
            </w:r>
            <w:r w:rsidRPr="0050452A">
              <w:t>, для котор</w:t>
            </w:r>
            <w:r w:rsidR="0084644D" w:rsidRPr="0050452A">
              <w:t>ых</w:t>
            </w:r>
            <w:r w:rsidRPr="0050452A">
              <w:t xml:space="preserve"> проектиру</w:t>
            </w:r>
            <w:r w:rsidR="0084644D" w:rsidRPr="0050452A">
              <w:t>ю</w:t>
            </w:r>
            <w:r w:rsidRPr="0050452A">
              <w:t xml:space="preserve">тся </w:t>
            </w:r>
            <w:r w:rsidR="00FE1319" w:rsidRPr="0050452A">
              <w:t>сложн</w:t>
            </w:r>
            <w:r w:rsidR="0084644D" w:rsidRPr="0050452A">
              <w:t>ы</w:t>
            </w:r>
            <w:r w:rsidR="00FE1319" w:rsidRPr="0050452A">
              <w:t xml:space="preserve">е </w:t>
            </w:r>
            <w:r w:rsidRPr="0050452A">
              <w:t>станочн</w:t>
            </w:r>
            <w:r w:rsidR="0084644D" w:rsidRPr="0050452A">
              <w:t>ы</w:t>
            </w:r>
            <w:r w:rsidRPr="0050452A">
              <w:t>е приспособлени</w:t>
            </w:r>
            <w:r w:rsidR="0084644D" w:rsidRPr="0050452A">
              <w:t>я</w:t>
            </w:r>
          </w:p>
        </w:tc>
      </w:tr>
      <w:tr w:rsidR="000B4ECA" w:rsidRPr="002C07A1" w14:paraId="26A3604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9B43F60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12F04568" w14:textId="0D8197F2" w:rsidR="000B4ECA" w:rsidRPr="0050452A" w:rsidRDefault="003E1D3A" w:rsidP="0050452A">
            <w:pPr>
              <w:jc w:val="both"/>
            </w:pPr>
            <w:r w:rsidRPr="0050452A">
              <w:t>П</w:t>
            </w:r>
            <w:r w:rsidR="000B4ECA" w:rsidRPr="0050452A">
              <w:t>оиск приспособлений-аналогов и анализ их конструкций</w:t>
            </w:r>
          </w:p>
        </w:tc>
      </w:tr>
      <w:tr w:rsidR="000B4ECA" w:rsidRPr="002C07A1" w14:paraId="027E7CF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616FCAC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0AE807C3" w14:textId="492367B2" w:rsidR="000B4ECA" w:rsidRPr="0050452A" w:rsidRDefault="000B4ECA" w:rsidP="0050452A">
            <w:pPr>
              <w:jc w:val="both"/>
            </w:pPr>
            <w:r w:rsidRPr="0050452A">
              <w:t>Разработка компонов</w:t>
            </w:r>
            <w:r w:rsidR="0084644D" w:rsidRPr="0050452A">
              <w:t>ок</w:t>
            </w:r>
            <w:r w:rsidRPr="0050452A">
              <w:t xml:space="preserve"> сложн</w:t>
            </w:r>
            <w:r w:rsidR="0084644D" w:rsidRPr="0050452A">
              <w:t>ых</w:t>
            </w:r>
            <w:r w:rsidRPr="0050452A">
              <w:t xml:space="preserve"> станочн</w:t>
            </w:r>
            <w:r w:rsidR="0084644D" w:rsidRPr="0050452A">
              <w:t xml:space="preserve">ых </w:t>
            </w:r>
            <w:r w:rsidRPr="0050452A">
              <w:t>приспособлени</w:t>
            </w:r>
            <w:r w:rsidR="0084644D" w:rsidRPr="0050452A">
              <w:t>й</w:t>
            </w:r>
          </w:p>
        </w:tc>
      </w:tr>
      <w:tr w:rsidR="000B4ECA" w:rsidRPr="002C07A1" w14:paraId="4AFB6E6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98BC666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12470E47" w14:textId="195255E7" w:rsidR="000B4ECA" w:rsidRPr="0050452A" w:rsidRDefault="00644148" w:rsidP="0050452A">
            <w:pPr>
              <w:jc w:val="both"/>
            </w:pPr>
            <w:r w:rsidRPr="0050452A">
              <w:t>Расчет сил</w:t>
            </w:r>
            <w:r w:rsidR="000B4ECA" w:rsidRPr="0050452A">
              <w:t xml:space="preserve"> закрепления заготов</w:t>
            </w:r>
            <w:r w:rsidRPr="0050452A">
              <w:t>ок в сложных станочных приспособлениях</w:t>
            </w:r>
          </w:p>
        </w:tc>
      </w:tr>
      <w:tr w:rsidR="000B4ECA" w:rsidRPr="002C07A1" w14:paraId="37CBF8F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AC6DFCD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2A847D69" w14:textId="086BA449" w:rsidR="000B4ECA" w:rsidRPr="0050452A" w:rsidRDefault="00CF5C0B" w:rsidP="0050452A">
            <w:pPr>
              <w:jc w:val="both"/>
            </w:pPr>
            <w:r w:rsidRPr="0050452A">
              <w:t>Разработка конструкции</w:t>
            </w:r>
            <w:r w:rsidR="000B4ECA" w:rsidRPr="0050452A">
              <w:t xml:space="preserve"> установочных элементов </w:t>
            </w:r>
            <w:r w:rsidR="0084644D" w:rsidRPr="0050452A">
              <w:t>сложных станочных приспособлений</w:t>
            </w:r>
          </w:p>
        </w:tc>
      </w:tr>
      <w:tr w:rsidR="000B4ECA" w:rsidRPr="002C07A1" w14:paraId="3E39064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1BE591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7442B57A" w14:textId="423B69AF" w:rsidR="000B4ECA" w:rsidRPr="0050452A" w:rsidRDefault="000B4ECA" w:rsidP="0050452A">
            <w:pPr>
              <w:jc w:val="both"/>
            </w:pPr>
            <w:r w:rsidRPr="0050452A">
              <w:t>Выбор тип</w:t>
            </w:r>
            <w:r w:rsidR="0084644D" w:rsidRPr="0050452A">
              <w:t>ов</w:t>
            </w:r>
            <w:r w:rsidRPr="0050452A">
              <w:t xml:space="preserve"> привод</w:t>
            </w:r>
            <w:r w:rsidR="0084644D" w:rsidRPr="0050452A">
              <w:t>ов</w:t>
            </w:r>
            <w:r w:rsidRPr="0050452A">
              <w:t xml:space="preserve"> </w:t>
            </w:r>
            <w:r w:rsidR="0084644D" w:rsidRPr="0050452A">
              <w:t>сложных станочных приспособлений</w:t>
            </w:r>
          </w:p>
        </w:tc>
      </w:tr>
      <w:tr w:rsidR="000B4ECA" w:rsidRPr="002C07A1" w14:paraId="305BA28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CB390EA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7FCB2BC8" w14:textId="654E0669" w:rsidR="000B4ECA" w:rsidRPr="0050452A" w:rsidRDefault="00CF5C0B" w:rsidP="0050452A">
            <w:pPr>
              <w:jc w:val="both"/>
            </w:pPr>
            <w:r w:rsidRPr="0050452A">
              <w:t>Разработка конструкции</w:t>
            </w:r>
            <w:r w:rsidR="000B4ECA" w:rsidRPr="0050452A">
              <w:t xml:space="preserve"> зажимных устройств </w:t>
            </w:r>
            <w:r w:rsidR="0084644D" w:rsidRPr="0050452A">
              <w:t>сложных станочных приспособлени</w:t>
            </w:r>
            <w:r w:rsidR="00677BD0" w:rsidRPr="0050452A">
              <w:t>й</w:t>
            </w:r>
          </w:p>
        </w:tc>
      </w:tr>
      <w:tr w:rsidR="000B4ECA" w:rsidRPr="002C07A1" w14:paraId="1389F99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675D24E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3111D0F4" w14:textId="54A506B7" w:rsidR="000B4ECA" w:rsidRPr="0050452A" w:rsidRDefault="00CF5C0B" w:rsidP="0050452A">
            <w:pPr>
              <w:jc w:val="both"/>
            </w:pPr>
            <w:r w:rsidRPr="0050452A">
              <w:t>Разработка конструкции</w:t>
            </w:r>
            <w:r w:rsidR="000B4ECA" w:rsidRPr="0050452A">
              <w:t xml:space="preserve"> направляющих элементов </w:t>
            </w:r>
            <w:r w:rsidR="0084644D" w:rsidRPr="0050452A">
              <w:t>сложных станочных приспособлений</w:t>
            </w:r>
          </w:p>
        </w:tc>
      </w:tr>
      <w:tr w:rsidR="000B4ECA" w:rsidRPr="002C07A1" w14:paraId="135C759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F3893E9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288F0FC3" w14:textId="372CCA53" w:rsidR="000B4ECA" w:rsidRPr="0050452A" w:rsidRDefault="00CF5C0B" w:rsidP="0050452A">
            <w:pPr>
              <w:jc w:val="both"/>
            </w:pPr>
            <w:r w:rsidRPr="0050452A">
              <w:t>Разработка конструкции</w:t>
            </w:r>
            <w:r w:rsidR="000B4ECA" w:rsidRPr="0050452A">
              <w:t xml:space="preserve"> вспомогательных элементов </w:t>
            </w:r>
            <w:r w:rsidR="0084644D" w:rsidRPr="0050452A">
              <w:t>сложных станочных приспособлений</w:t>
            </w:r>
          </w:p>
        </w:tc>
      </w:tr>
      <w:tr w:rsidR="000B4ECA" w:rsidRPr="002C07A1" w14:paraId="10BE6C6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1731B0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5DDA09FF" w14:textId="4D96402B" w:rsidR="000B4ECA" w:rsidRPr="0050452A" w:rsidRDefault="00CF5C0B" w:rsidP="0050452A">
            <w:pPr>
              <w:jc w:val="both"/>
            </w:pPr>
            <w:r w:rsidRPr="0050452A">
              <w:t>Разработка конструкции</w:t>
            </w:r>
            <w:r w:rsidR="000B4ECA" w:rsidRPr="0050452A">
              <w:t xml:space="preserve"> корпус</w:t>
            </w:r>
            <w:r w:rsidR="0084644D" w:rsidRPr="0050452A">
              <w:t>ов</w:t>
            </w:r>
            <w:r w:rsidR="000B4ECA" w:rsidRPr="0050452A">
              <w:t xml:space="preserve"> </w:t>
            </w:r>
            <w:r w:rsidR="0084644D" w:rsidRPr="0050452A">
              <w:t>сложных станочных приспособлений</w:t>
            </w:r>
          </w:p>
        </w:tc>
      </w:tr>
      <w:tr w:rsidR="000B4ECA" w:rsidRPr="002C07A1" w14:paraId="7972151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451936A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78914E34" w14:textId="5ED4DCF9" w:rsidR="000B4ECA" w:rsidRPr="0050452A" w:rsidRDefault="00D37E91" w:rsidP="0050452A">
            <w:pPr>
              <w:jc w:val="both"/>
            </w:pPr>
            <w:proofErr w:type="spellStart"/>
            <w:r w:rsidRPr="0050452A">
              <w:t>Точностные</w:t>
            </w:r>
            <w:proofErr w:type="spellEnd"/>
            <w:r w:rsidRPr="0050452A">
              <w:t xml:space="preserve"> расчеты</w:t>
            </w:r>
            <w:r w:rsidR="000B4ECA" w:rsidRPr="0050452A">
              <w:t xml:space="preserve"> </w:t>
            </w:r>
            <w:r w:rsidR="0084644D" w:rsidRPr="0050452A">
              <w:t>сложных станочных приспособлений</w:t>
            </w:r>
          </w:p>
        </w:tc>
      </w:tr>
      <w:tr w:rsidR="000B4ECA" w:rsidRPr="002C07A1" w14:paraId="24A1CA6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8A07C29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2FC7F229" w14:textId="0A8A9437" w:rsidR="000B4ECA" w:rsidRPr="0050452A" w:rsidRDefault="00D37E91" w:rsidP="0050452A">
            <w:pPr>
              <w:jc w:val="both"/>
            </w:pPr>
            <w:r w:rsidRPr="0050452A">
              <w:t>Силовые расчеты</w:t>
            </w:r>
            <w:r w:rsidR="00677BD0" w:rsidRPr="0050452A">
              <w:t xml:space="preserve"> </w:t>
            </w:r>
            <w:r w:rsidR="0084644D" w:rsidRPr="0050452A">
              <w:t>сложных станочных приспособлений</w:t>
            </w:r>
          </w:p>
        </w:tc>
      </w:tr>
      <w:tr w:rsidR="003E1D3A" w:rsidRPr="002C07A1" w14:paraId="4CC325E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2156D7" w14:textId="77777777" w:rsidR="003E1D3A" w:rsidRPr="002C07A1" w:rsidRDefault="003E1D3A" w:rsidP="00E71B4A"/>
        </w:tc>
        <w:tc>
          <w:tcPr>
            <w:tcW w:w="3928" w:type="pct"/>
            <w:shd w:val="clear" w:color="auto" w:fill="auto"/>
          </w:tcPr>
          <w:p w14:paraId="700D6406" w14:textId="28704F06" w:rsidR="003E1D3A" w:rsidRPr="0050452A" w:rsidRDefault="00271C28" w:rsidP="0050452A">
            <w:pPr>
              <w:jc w:val="both"/>
            </w:pPr>
            <w:r w:rsidRPr="0050452A">
              <w:t>Прочностные расчеты</w:t>
            </w:r>
            <w:r w:rsidR="00677BD0" w:rsidRPr="0050452A">
              <w:t xml:space="preserve"> </w:t>
            </w:r>
            <w:r w:rsidR="003E1D3A" w:rsidRPr="0050452A">
              <w:t>сложных станочных приспособлений</w:t>
            </w:r>
          </w:p>
        </w:tc>
      </w:tr>
      <w:tr w:rsidR="0084644D" w:rsidRPr="002C07A1" w14:paraId="2C20DC2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297DDCD" w14:textId="77777777" w:rsidR="0084644D" w:rsidRPr="002C07A1" w:rsidRDefault="0084644D" w:rsidP="00E71B4A"/>
        </w:tc>
        <w:tc>
          <w:tcPr>
            <w:tcW w:w="3928" w:type="pct"/>
            <w:shd w:val="clear" w:color="auto" w:fill="auto"/>
          </w:tcPr>
          <w:p w14:paraId="0724DC37" w14:textId="01A20523" w:rsidR="0084644D" w:rsidRPr="0050452A" w:rsidRDefault="0084644D" w:rsidP="0050452A">
            <w:pPr>
              <w:jc w:val="both"/>
            </w:pPr>
            <w:r w:rsidRPr="0050452A">
              <w:t>Технико-экономическое обоснование необходимости использования сложных станочных приспособлений</w:t>
            </w:r>
          </w:p>
        </w:tc>
      </w:tr>
      <w:tr w:rsidR="0084644D" w:rsidRPr="002C07A1" w14:paraId="462954C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B32A371" w14:textId="77777777" w:rsidR="0084644D" w:rsidRPr="002C07A1" w:rsidRDefault="0084644D" w:rsidP="00E71B4A"/>
        </w:tc>
        <w:tc>
          <w:tcPr>
            <w:tcW w:w="3928" w:type="pct"/>
            <w:shd w:val="clear" w:color="auto" w:fill="auto"/>
          </w:tcPr>
          <w:p w14:paraId="50B4E105" w14:textId="0D4B55F7" w:rsidR="0084644D" w:rsidRPr="0050452A" w:rsidRDefault="0084644D" w:rsidP="0050452A">
            <w:pPr>
              <w:jc w:val="both"/>
            </w:pPr>
            <w:r w:rsidRPr="0050452A">
              <w:t>Оформление комплектов конструкторской документации на сложные станочные приспособления</w:t>
            </w:r>
          </w:p>
        </w:tc>
      </w:tr>
      <w:tr w:rsidR="000B4ECA" w:rsidRPr="002C07A1" w14:paraId="7662C52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DDE1A58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7CA58EC3" w14:textId="2599D2D0" w:rsidR="000B4ECA" w:rsidRPr="0050452A" w:rsidRDefault="0084644D" w:rsidP="0050452A">
            <w:pPr>
              <w:jc w:val="both"/>
            </w:pPr>
            <w:r w:rsidRPr="0050452A">
              <w:t>Авторский надзор за изготовлением сложных станочных приспособлений</w:t>
            </w:r>
          </w:p>
        </w:tc>
      </w:tr>
      <w:tr w:rsidR="000B4ECA" w:rsidRPr="002C07A1" w14:paraId="3CDCCDD0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46323BD0" w14:textId="77777777" w:rsidR="000B4ECA" w:rsidRPr="002C07A1" w:rsidDel="002A1D54" w:rsidRDefault="000B4ECA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102D81E4" w14:textId="453D489A" w:rsidR="000B4ECA" w:rsidRPr="0050452A" w:rsidRDefault="00331DDC" w:rsidP="0050452A">
            <w:pPr>
              <w:jc w:val="both"/>
            </w:pPr>
            <w:r w:rsidRPr="0050452A">
              <w:t>Определять схему установки заготовки</w:t>
            </w:r>
          </w:p>
        </w:tc>
      </w:tr>
      <w:tr w:rsidR="0084644D" w:rsidRPr="002C07A1" w14:paraId="2E1C190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5D56784" w14:textId="77777777" w:rsidR="0084644D" w:rsidRPr="002C07A1" w:rsidDel="002A1D54" w:rsidRDefault="0084644D" w:rsidP="00E71B4A"/>
        </w:tc>
        <w:tc>
          <w:tcPr>
            <w:tcW w:w="3928" w:type="pct"/>
            <w:shd w:val="clear" w:color="auto" w:fill="auto"/>
          </w:tcPr>
          <w:p w14:paraId="46F1321B" w14:textId="213254D6" w:rsidR="0084644D" w:rsidRPr="0050452A" w:rsidRDefault="0084644D" w:rsidP="0050452A">
            <w:pPr>
              <w:jc w:val="both"/>
            </w:pPr>
            <w:r w:rsidRPr="0050452A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84644D" w:rsidRPr="002C07A1" w14:paraId="7308632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6F874D1" w14:textId="77777777" w:rsidR="0084644D" w:rsidRPr="002C07A1" w:rsidDel="002A1D54" w:rsidRDefault="0084644D" w:rsidP="00E71B4A"/>
        </w:tc>
        <w:tc>
          <w:tcPr>
            <w:tcW w:w="3928" w:type="pct"/>
            <w:shd w:val="clear" w:color="auto" w:fill="auto"/>
          </w:tcPr>
          <w:p w14:paraId="04A6188C" w14:textId="06CADC3D" w:rsidR="0084644D" w:rsidRPr="0050452A" w:rsidRDefault="0084644D" w:rsidP="0050452A">
            <w:pPr>
              <w:jc w:val="both"/>
            </w:pPr>
            <w:r w:rsidRPr="0050452A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84644D" w:rsidRPr="002C07A1" w14:paraId="7BA742C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3D20859" w14:textId="77777777" w:rsidR="0084644D" w:rsidRPr="002C07A1" w:rsidDel="002A1D54" w:rsidRDefault="0084644D" w:rsidP="00E71B4A"/>
        </w:tc>
        <w:tc>
          <w:tcPr>
            <w:tcW w:w="3928" w:type="pct"/>
            <w:shd w:val="clear" w:color="auto" w:fill="auto"/>
          </w:tcPr>
          <w:p w14:paraId="4B9704FD" w14:textId="58541FFC" w:rsidR="0084644D" w:rsidRPr="0050452A" w:rsidRDefault="0084644D" w:rsidP="0050452A">
            <w:pPr>
              <w:jc w:val="both"/>
            </w:pPr>
            <w:r w:rsidRPr="0050452A">
              <w:t xml:space="preserve">Использовать конструкции приспособлений-аналогов для </w:t>
            </w:r>
            <w:r w:rsidR="000D3988" w:rsidRPr="0050452A">
              <w:t>подбора</w:t>
            </w:r>
            <w:r w:rsidRPr="0050452A">
              <w:t xml:space="preserve"> конструктивных решений</w:t>
            </w:r>
            <w:r w:rsidR="000D3988" w:rsidRPr="0050452A">
              <w:t xml:space="preserve"> при разработке </w:t>
            </w:r>
            <w:r w:rsidR="000D3988" w:rsidRPr="0050452A">
              <w:rPr>
                <w:rFonts w:eastAsia="Calibri"/>
              </w:rPr>
              <w:t>сложных станочных приспособлений</w:t>
            </w:r>
          </w:p>
        </w:tc>
      </w:tr>
      <w:tr w:rsidR="000B4ECA" w:rsidRPr="002C07A1" w14:paraId="3C14400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AB91F69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0AF6E0A1" w14:textId="77777777" w:rsidR="000B4ECA" w:rsidRPr="0050452A" w:rsidRDefault="000B4ECA" w:rsidP="0050452A">
            <w:pPr>
              <w:jc w:val="both"/>
            </w:pPr>
            <w:r w:rsidRPr="0050452A">
              <w:t xml:space="preserve">Выбирать </w:t>
            </w:r>
            <w:r w:rsidRPr="0050452A">
              <w:rPr>
                <w:rFonts w:eastAsia="Calibri"/>
              </w:rPr>
              <w:t xml:space="preserve">стандартные установочные элементы сложных станочных приспособлений </w:t>
            </w:r>
          </w:p>
        </w:tc>
      </w:tr>
      <w:tr w:rsidR="0084644D" w:rsidRPr="002C07A1" w14:paraId="012F04C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E23358" w14:textId="77777777" w:rsidR="0084644D" w:rsidRPr="002C07A1" w:rsidDel="002A1D54" w:rsidRDefault="0084644D" w:rsidP="00E71B4A"/>
        </w:tc>
        <w:tc>
          <w:tcPr>
            <w:tcW w:w="3928" w:type="pct"/>
            <w:shd w:val="clear" w:color="auto" w:fill="auto"/>
          </w:tcPr>
          <w:p w14:paraId="3BD8A497" w14:textId="09357EC6" w:rsidR="0084644D" w:rsidRPr="0050452A" w:rsidRDefault="0084644D" w:rsidP="0050452A">
            <w:pPr>
              <w:jc w:val="both"/>
            </w:pPr>
            <w:r w:rsidRPr="0050452A">
              <w:t xml:space="preserve">Использовать электронные каталоги производителей элементов станочных приспособлений, </w:t>
            </w:r>
            <w:r w:rsidRPr="0050452A">
              <w:rPr>
                <w:lang w:val="en-US"/>
              </w:rPr>
              <w:t>MDM</w:t>
            </w:r>
            <w:r w:rsidRPr="0050452A">
              <w:t>-систему организации для выбора стандартных элементов</w:t>
            </w:r>
            <w:r w:rsidR="002E38E3" w:rsidRPr="0050452A">
              <w:t xml:space="preserve"> сложных</w:t>
            </w:r>
            <w:r w:rsidRPr="0050452A">
              <w:t xml:space="preserve"> станочных приспособлений</w:t>
            </w:r>
          </w:p>
        </w:tc>
      </w:tr>
      <w:tr w:rsidR="000B4ECA" w:rsidRPr="002C07A1" w14:paraId="46BEA83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FE92794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5EA04D34" w14:textId="20FDF3CA" w:rsidR="000B4ECA" w:rsidRPr="0050452A" w:rsidRDefault="00DB67E0" w:rsidP="0050452A">
            <w:pPr>
              <w:jc w:val="both"/>
              <w:rPr>
                <w:rFonts w:eastAsia="Calibri"/>
              </w:rPr>
            </w:pPr>
            <w:r w:rsidRPr="0050452A">
              <w:t>Проектировать специальные установочные элементы</w:t>
            </w:r>
            <w:r w:rsidR="000B4ECA" w:rsidRPr="0050452A">
              <w:rPr>
                <w:rFonts w:eastAsia="Calibri"/>
              </w:rPr>
              <w:t xml:space="preserve"> сложных станочных приспособлений</w:t>
            </w:r>
          </w:p>
        </w:tc>
      </w:tr>
      <w:tr w:rsidR="000B4ECA" w:rsidRPr="002C07A1" w14:paraId="35FD44A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B484E81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3FF85C64" w14:textId="4E069C3B" w:rsidR="000B4ECA" w:rsidRPr="0050452A" w:rsidRDefault="000B4ECA" w:rsidP="0050452A">
            <w:pPr>
              <w:jc w:val="both"/>
            </w:pPr>
            <w:r w:rsidRPr="0050452A">
              <w:t>Рассчитывать сил</w:t>
            </w:r>
            <w:r w:rsidR="0084644D" w:rsidRPr="0050452A">
              <w:t>ы</w:t>
            </w:r>
            <w:r w:rsidRPr="0050452A">
              <w:t xml:space="preserve"> резания</w:t>
            </w:r>
          </w:p>
        </w:tc>
      </w:tr>
      <w:tr w:rsidR="000B4ECA" w:rsidRPr="002C07A1" w14:paraId="3A18752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03F1906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1FAFE608" w14:textId="2B164FE0" w:rsidR="000B4ECA" w:rsidRPr="0050452A" w:rsidRDefault="000B4ECA" w:rsidP="0050452A">
            <w:pPr>
              <w:jc w:val="both"/>
            </w:pPr>
            <w:r w:rsidRPr="0050452A">
              <w:t>Составлять силовые расчетные схемы</w:t>
            </w:r>
            <w:r w:rsidR="003E1D3A" w:rsidRPr="0050452A">
              <w:t xml:space="preserve"> </w:t>
            </w:r>
            <w:r w:rsidR="003E1D3A" w:rsidRPr="0050452A">
              <w:rPr>
                <w:rFonts w:eastAsia="Calibri"/>
              </w:rPr>
              <w:t>конструкций</w:t>
            </w:r>
            <w:r w:rsidR="003E1D3A" w:rsidRPr="0050452A">
              <w:t xml:space="preserve"> сложных станочных приспособлений</w:t>
            </w:r>
          </w:p>
        </w:tc>
      </w:tr>
      <w:tr w:rsidR="000B4ECA" w:rsidRPr="002C07A1" w14:paraId="3955338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5263FB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0ED26ABB" w14:textId="1B91814E" w:rsidR="000B4ECA" w:rsidRPr="0050452A" w:rsidRDefault="000B4ECA" w:rsidP="0050452A">
            <w:pPr>
              <w:jc w:val="both"/>
            </w:pPr>
            <w:r w:rsidRPr="0050452A">
              <w:t>Выбирать тип</w:t>
            </w:r>
            <w:r w:rsidR="0084644D" w:rsidRPr="0050452A">
              <w:t>ы</w:t>
            </w:r>
            <w:r w:rsidRPr="0050452A">
              <w:t xml:space="preserve"> привод</w:t>
            </w:r>
            <w:r w:rsidR="0084644D" w:rsidRPr="0050452A">
              <w:t>ов сложных</w:t>
            </w:r>
            <w:r w:rsidRPr="0050452A">
              <w:t xml:space="preserve"> станочных приспособлений</w:t>
            </w:r>
          </w:p>
        </w:tc>
      </w:tr>
      <w:tr w:rsidR="000B4ECA" w:rsidRPr="002C07A1" w14:paraId="147F875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4A72A66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6C1248CB" w14:textId="77777777" w:rsidR="000B4ECA" w:rsidRPr="0050452A" w:rsidRDefault="000B4ECA" w:rsidP="0050452A">
            <w:pPr>
              <w:jc w:val="both"/>
            </w:pPr>
            <w:r w:rsidRPr="0050452A">
              <w:t>Рассчитывать параметры приводов</w:t>
            </w:r>
            <w:r w:rsidRPr="0050452A">
              <w:rPr>
                <w:rFonts w:eastAsia="Calibri"/>
              </w:rPr>
              <w:t xml:space="preserve"> сложных</w:t>
            </w:r>
            <w:r w:rsidRPr="0050452A">
              <w:t xml:space="preserve"> станочных приспособлений</w:t>
            </w:r>
          </w:p>
        </w:tc>
      </w:tr>
      <w:tr w:rsidR="000B4ECA" w:rsidRPr="002C07A1" w14:paraId="01BBBF5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78B8BF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61547FE8" w14:textId="62EA5516" w:rsidR="000B4ECA" w:rsidRPr="0050452A" w:rsidRDefault="000B4ECA" w:rsidP="0050452A">
            <w:pPr>
              <w:jc w:val="both"/>
            </w:pPr>
            <w:r w:rsidRPr="0050452A">
              <w:t xml:space="preserve">Выбирать силовые механизмы </w:t>
            </w:r>
            <w:r w:rsidR="0084644D" w:rsidRPr="0050452A">
              <w:t xml:space="preserve">сложных </w:t>
            </w:r>
            <w:r w:rsidRPr="0050452A">
              <w:rPr>
                <w:rFonts w:eastAsia="Calibri"/>
              </w:rPr>
              <w:t>станочных приспособлений</w:t>
            </w:r>
          </w:p>
        </w:tc>
      </w:tr>
      <w:tr w:rsidR="000B4ECA" w:rsidRPr="002C07A1" w14:paraId="5F1DCB5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AA7970A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2A5A23D7" w14:textId="07AF616C" w:rsidR="000B4ECA" w:rsidRPr="0050452A" w:rsidRDefault="00DB67E0" w:rsidP="0050452A">
            <w:pPr>
              <w:jc w:val="both"/>
              <w:rPr>
                <w:rFonts w:eastAsia="Calibri"/>
              </w:rPr>
            </w:pPr>
            <w:r w:rsidRPr="0050452A">
              <w:t>Проектировать</w:t>
            </w:r>
            <w:r w:rsidR="000B4ECA" w:rsidRPr="0050452A">
              <w:t xml:space="preserve"> механизм</w:t>
            </w:r>
            <w:r w:rsidRPr="0050452A">
              <w:t>ы</w:t>
            </w:r>
            <w:r w:rsidR="000B4ECA" w:rsidRPr="0050452A">
              <w:rPr>
                <w:rFonts w:eastAsia="Calibri"/>
              </w:rPr>
              <w:t xml:space="preserve"> сложных станочных приспособлений</w:t>
            </w:r>
          </w:p>
        </w:tc>
      </w:tr>
      <w:tr w:rsidR="000B4ECA" w:rsidRPr="002C07A1" w14:paraId="57BF3ED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50EB973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70ED3961" w14:textId="0DB210C7" w:rsidR="000B4ECA" w:rsidRPr="0050452A" w:rsidRDefault="00465FF0" w:rsidP="0050452A">
            <w:pPr>
              <w:jc w:val="both"/>
              <w:rPr>
                <w:rFonts w:eastAsia="Calibri"/>
              </w:rPr>
            </w:pPr>
            <w:r w:rsidRPr="0050452A">
              <w:t>Выполня</w:t>
            </w:r>
            <w:r w:rsidR="000B4ECA" w:rsidRPr="0050452A">
              <w:t xml:space="preserve">ть </w:t>
            </w:r>
            <w:r w:rsidR="00D37E91" w:rsidRPr="0050452A">
              <w:rPr>
                <w:rFonts w:eastAsia="Calibri"/>
              </w:rPr>
              <w:t>силовые расчеты</w:t>
            </w:r>
            <w:r w:rsidR="003E1D3A" w:rsidRPr="0050452A">
              <w:rPr>
                <w:rFonts w:eastAsia="Calibri"/>
              </w:rPr>
              <w:t xml:space="preserve"> </w:t>
            </w:r>
            <w:r w:rsidR="0084644D" w:rsidRPr="0050452A">
              <w:rPr>
                <w:rFonts w:eastAsia="Calibri"/>
              </w:rPr>
              <w:t>сложных станочных приспособлений</w:t>
            </w:r>
          </w:p>
        </w:tc>
      </w:tr>
      <w:tr w:rsidR="000B4ECA" w:rsidRPr="002C07A1" w14:paraId="0458B22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559F4CB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17110E27" w14:textId="77777777" w:rsidR="000B4ECA" w:rsidRPr="0050452A" w:rsidRDefault="000B4ECA" w:rsidP="0050452A">
            <w:pPr>
              <w:jc w:val="both"/>
            </w:pPr>
            <w:r w:rsidRPr="0050452A">
              <w:t xml:space="preserve">Выбирать </w:t>
            </w:r>
            <w:r w:rsidRPr="0050452A">
              <w:rPr>
                <w:rFonts w:eastAsia="Calibri"/>
              </w:rPr>
              <w:t xml:space="preserve">стандартные </w:t>
            </w:r>
            <w:r w:rsidRPr="0050452A">
              <w:t xml:space="preserve">направляющие элементы </w:t>
            </w:r>
            <w:r w:rsidRPr="0050452A">
              <w:rPr>
                <w:rFonts w:eastAsia="Calibri"/>
              </w:rPr>
              <w:t>сложных станочных приспособлений</w:t>
            </w:r>
          </w:p>
        </w:tc>
      </w:tr>
      <w:tr w:rsidR="000B4ECA" w:rsidRPr="002C07A1" w14:paraId="76C5386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9B66C29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4660485F" w14:textId="383102BF" w:rsidR="000B4ECA" w:rsidRPr="0050452A" w:rsidRDefault="00DB67E0" w:rsidP="0050452A">
            <w:pPr>
              <w:jc w:val="both"/>
              <w:rPr>
                <w:rFonts w:eastAsia="Calibri"/>
              </w:rPr>
            </w:pPr>
            <w:r w:rsidRPr="0050452A">
              <w:t>Проектировать специальные направляющие элементы</w:t>
            </w:r>
            <w:r w:rsidR="000B4ECA" w:rsidRPr="0050452A">
              <w:rPr>
                <w:rFonts w:eastAsia="Calibri"/>
              </w:rPr>
              <w:t xml:space="preserve"> сложных станочных приспособлений</w:t>
            </w:r>
          </w:p>
        </w:tc>
      </w:tr>
      <w:tr w:rsidR="000B4ECA" w:rsidRPr="002C07A1" w14:paraId="5861E33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712BE96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7526463F" w14:textId="6EF1CF43" w:rsidR="000B4ECA" w:rsidRPr="0050452A" w:rsidRDefault="00DB67E0" w:rsidP="000D024D">
            <w:pPr>
              <w:jc w:val="both"/>
            </w:pPr>
            <w:r w:rsidRPr="0050452A">
              <w:t>Проектировать вспомогательны</w:t>
            </w:r>
            <w:r w:rsidR="000D024D">
              <w:t>е</w:t>
            </w:r>
            <w:r w:rsidRPr="0050452A">
              <w:t xml:space="preserve"> элементы</w:t>
            </w:r>
            <w:r w:rsidR="000B4ECA" w:rsidRPr="0050452A">
              <w:t xml:space="preserve"> </w:t>
            </w:r>
            <w:r w:rsidR="000B4ECA" w:rsidRPr="0050452A">
              <w:rPr>
                <w:rFonts w:eastAsia="Calibri"/>
              </w:rPr>
              <w:t>сложных станочных приспособлений</w:t>
            </w:r>
          </w:p>
        </w:tc>
      </w:tr>
      <w:tr w:rsidR="000B4ECA" w:rsidRPr="002C07A1" w14:paraId="0C479DF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E566011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12B030AA" w14:textId="6582CDB5" w:rsidR="000B4ECA" w:rsidRPr="0050452A" w:rsidRDefault="00DB67E0" w:rsidP="0050452A">
            <w:pPr>
              <w:jc w:val="both"/>
            </w:pPr>
            <w:r w:rsidRPr="0050452A">
              <w:t>Проектировать корпусные детали</w:t>
            </w:r>
            <w:r w:rsidR="000B4ECA" w:rsidRPr="0050452A">
              <w:t xml:space="preserve"> </w:t>
            </w:r>
            <w:r w:rsidR="000B4ECA" w:rsidRPr="0050452A">
              <w:rPr>
                <w:rFonts w:eastAsia="Calibri"/>
              </w:rPr>
              <w:t>сложных станочных приспособлений</w:t>
            </w:r>
          </w:p>
        </w:tc>
      </w:tr>
      <w:tr w:rsidR="000B4ECA" w:rsidRPr="002C07A1" w14:paraId="0FD94FC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284972D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23A86FE4" w14:textId="2F286720" w:rsidR="000B4ECA" w:rsidRPr="0050452A" w:rsidRDefault="000B4ECA" w:rsidP="0050452A">
            <w:pPr>
              <w:jc w:val="both"/>
            </w:pPr>
            <w:r w:rsidRPr="0050452A">
              <w:rPr>
                <w:rFonts w:eastAsia="Calibri"/>
              </w:rPr>
              <w:t xml:space="preserve">Выполнять </w:t>
            </w:r>
            <w:proofErr w:type="spellStart"/>
            <w:r w:rsidR="00D37E91" w:rsidRPr="0050452A">
              <w:rPr>
                <w:rFonts w:eastAsia="Calibri"/>
              </w:rPr>
              <w:t>точностные</w:t>
            </w:r>
            <w:proofErr w:type="spellEnd"/>
            <w:r w:rsidR="00D37E91" w:rsidRPr="0050452A">
              <w:rPr>
                <w:rFonts w:eastAsia="Calibri"/>
              </w:rPr>
              <w:t xml:space="preserve"> расчеты</w:t>
            </w:r>
            <w:r w:rsidRPr="0050452A">
              <w:rPr>
                <w:rFonts w:eastAsia="Calibri"/>
              </w:rPr>
              <w:t xml:space="preserve"> сложных станочных приспособлений для заданных условий технологических операций</w:t>
            </w:r>
          </w:p>
        </w:tc>
      </w:tr>
      <w:tr w:rsidR="000B4ECA" w:rsidRPr="002C07A1" w14:paraId="5D8DA4A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D73A60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41E7329E" w14:textId="2A4D228F" w:rsidR="000B4ECA" w:rsidRPr="0050452A" w:rsidRDefault="000B4ECA" w:rsidP="0050452A">
            <w:pPr>
              <w:jc w:val="both"/>
            </w:pPr>
            <w:r w:rsidRPr="0050452A">
              <w:t xml:space="preserve">Назначать технические требования </w:t>
            </w:r>
            <w:r w:rsidR="002E38E3" w:rsidRPr="0050452A">
              <w:t>к</w:t>
            </w:r>
            <w:r w:rsidRPr="0050452A">
              <w:t xml:space="preserve"> детал</w:t>
            </w:r>
            <w:r w:rsidR="002E38E3" w:rsidRPr="0050452A">
              <w:t xml:space="preserve">ям </w:t>
            </w:r>
            <w:r w:rsidRPr="0050452A">
              <w:t>и сборочны</w:t>
            </w:r>
            <w:r w:rsidR="002E38E3" w:rsidRPr="0050452A">
              <w:t>м</w:t>
            </w:r>
            <w:r w:rsidRPr="0050452A">
              <w:t xml:space="preserve"> единиц</w:t>
            </w:r>
            <w:r w:rsidR="002E38E3" w:rsidRPr="0050452A">
              <w:t>ам</w:t>
            </w:r>
            <w:r w:rsidRPr="0050452A">
              <w:rPr>
                <w:rFonts w:eastAsia="Calibri"/>
              </w:rPr>
              <w:t xml:space="preserve"> сложных</w:t>
            </w:r>
            <w:r w:rsidRPr="0050452A">
              <w:t xml:space="preserve"> станочных приспособлений</w:t>
            </w:r>
          </w:p>
        </w:tc>
      </w:tr>
      <w:tr w:rsidR="000B4ECA" w:rsidRPr="002C07A1" w14:paraId="239BB7B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F25890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753C4122" w14:textId="77777777" w:rsidR="000B4ECA" w:rsidRPr="0050452A" w:rsidRDefault="000B4ECA" w:rsidP="0050452A">
            <w:pPr>
              <w:jc w:val="both"/>
            </w:pPr>
            <w:r w:rsidRPr="0050452A">
              <w:t xml:space="preserve">Выбирать материалы деталей </w:t>
            </w:r>
            <w:r w:rsidRPr="0050452A">
              <w:rPr>
                <w:rFonts w:eastAsia="Calibri"/>
              </w:rPr>
              <w:t>сложных</w:t>
            </w:r>
            <w:r w:rsidRPr="0050452A">
              <w:t xml:space="preserve"> станочных приспособлений</w:t>
            </w:r>
          </w:p>
        </w:tc>
      </w:tr>
      <w:tr w:rsidR="00465FF0" w:rsidRPr="002C07A1" w14:paraId="7F34217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487B338" w14:textId="77777777" w:rsidR="00465FF0" w:rsidRPr="002C07A1" w:rsidDel="002A1D54" w:rsidRDefault="00465FF0" w:rsidP="00E71B4A"/>
        </w:tc>
        <w:tc>
          <w:tcPr>
            <w:tcW w:w="3928" w:type="pct"/>
            <w:shd w:val="clear" w:color="auto" w:fill="auto"/>
          </w:tcPr>
          <w:p w14:paraId="04F32737" w14:textId="12305978" w:rsidR="00465FF0" w:rsidRPr="0050452A" w:rsidRDefault="00465FF0" w:rsidP="0050452A">
            <w:pPr>
              <w:jc w:val="both"/>
            </w:pPr>
            <w:r w:rsidRPr="0050452A">
              <w:t xml:space="preserve">Выполнять </w:t>
            </w:r>
            <w:r w:rsidR="00271C28" w:rsidRPr="0050452A">
              <w:t>прочностные расчеты</w:t>
            </w:r>
            <w:r w:rsidRPr="0050452A">
              <w:rPr>
                <w:rFonts w:eastAsia="Calibri"/>
              </w:rPr>
              <w:t xml:space="preserve"> сложных станочных приспособлений</w:t>
            </w:r>
          </w:p>
        </w:tc>
      </w:tr>
      <w:tr w:rsidR="00345856" w:rsidRPr="002C07A1" w14:paraId="59BDCD4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E43682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790BEE31" w14:textId="01B38D79" w:rsidR="00345856" w:rsidRPr="0050452A" w:rsidRDefault="00271C28" w:rsidP="0050452A">
            <w:pPr>
              <w:jc w:val="both"/>
            </w:pPr>
            <w:r w:rsidRPr="0050452A">
              <w:t>Оценивать экономический</w:t>
            </w:r>
            <w:r w:rsidR="00345856" w:rsidRPr="0050452A">
              <w:t xml:space="preserve"> эффект от внедрения спроектированных сложных станочных приспособлений</w:t>
            </w:r>
          </w:p>
        </w:tc>
      </w:tr>
      <w:tr w:rsidR="00345856" w:rsidRPr="002C07A1" w14:paraId="72D8B7B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BCFCB07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4DACA23C" w14:textId="6D9D1582" w:rsidR="00345856" w:rsidRPr="0050452A" w:rsidRDefault="00345856" w:rsidP="0050452A">
            <w:pPr>
              <w:jc w:val="both"/>
            </w:pPr>
            <w:r w:rsidRPr="0050452A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345856" w:rsidRPr="002C07A1" w14:paraId="77B14C2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F0C6168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1901DE13" w14:textId="71369C74" w:rsidR="00345856" w:rsidRPr="0050452A" w:rsidRDefault="00345856" w:rsidP="0050452A">
            <w:pPr>
              <w:jc w:val="both"/>
            </w:pPr>
            <w:r w:rsidRPr="0050452A">
              <w:t>Использовать текстовые редакторы (процессоры) для создания конструкторской документации</w:t>
            </w:r>
            <w:r w:rsidR="00712220" w:rsidRPr="0050452A">
              <w:t xml:space="preserve"> на </w:t>
            </w:r>
            <w:r w:rsidR="00712220" w:rsidRPr="0050452A">
              <w:rPr>
                <w:rFonts w:eastAsia="Calibri"/>
              </w:rPr>
              <w:t>сложные</w:t>
            </w:r>
            <w:r w:rsidR="00712220" w:rsidRPr="0050452A">
              <w:t xml:space="preserve"> станочные приспособления</w:t>
            </w:r>
          </w:p>
        </w:tc>
      </w:tr>
      <w:tr w:rsidR="00345856" w:rsidRPr="002C07A1" w14:paraId="1C8384F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7C3586C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4C240292" w14:textId="052133BB" w:rsidR="00345856" w:rsidRPr="0050452A" w:rsidRDefault="000D3988" w:rsidP="0050452A">
            <w:pPr>
              <w:jc w:val="both"/>
            </w:pPr>
            <w:r w:rsidRPr="0050452A">
              <w:t>Разрабатывать конструкторскую документацию на</w:t>
            </w:r>
            <w:r w:rsidR="00345856" w:rsidRPr="0050452A">
              <w:t xml:space="preserve"> сложны</w:t>
            </w:r>
            <w:r w:rsidRPr="0050452A">
              <w:t>е</w:t>
            </w:r>
            <w:r w:rsidR="00345856" w:rsidRPr="0050452A">
              <w:t xml:space="preserve"> станочны</w:t>
            </w:r>
            <w:r w:rsidRPr="0050452A">
              <w:t>е</w:t>
            </w:r>
            <w:r w:rsidR="00345856" w:rsidRPr="0050452A">
              <w:t xml:space="preserve"> приспособлени</w:t>
            </w:r>
            <w:r w:rsidRPr="0050452A">
              <w:t>я</w:t>
            </w:r>
            <w:r w:rsidR="00345856" w:rsidRPr="0050452A">
              <w:t xml:space="preserve"> с использованием CAD-систем</w:t>
            </w:r>
          </w:p>
        </w:tc>
      </w:tr>
      <w:tr w:rsidR="003A4827" w:rsidRPr="002C07A1" w14:paraId="4B33762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D174417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09BFC87" w14:textId="54853619" w:rsidR="003A4827" w:rsidRPr="0050452A" w:rsidRDefault="003A4827" w:rsidP="0050452A">
            <w:pPr>
              <w:jc w:val="both"/>
            </w:pPr>
            <w:r w:rsidRPr="0050452A">
              <w:t xml:space="preserve">Оформлять и использовать документацию на приспособления в соответствии с </w:t>
            </w:r>
            <w:r w:rsidR="0089570D" w:rsidRPr="0050452A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50452A">
              <w:t>в сфере интеллектуальной собственности</w:t>
            </w:r>
          </w:p>
        </w:tc>
      </w:tr>
      <w:tr w:rsidR="00345856" w:rsidRPr="002C07A1" w14:paraId="3E98A79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C91B19A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7C575D06" w14:textId="2B463D76" w:rsidR="00345856" w:rsidRPr="0050452A" w:rsidRDefault="00345856" w:rsidP="0050452A">
            <w:pPr>
              <w:jc w:val="both"/>
            </w:pPr>
            <w:r w:rsidRPr="0050452A">
              <w:t xml:space="preserve">Использовать прикладные </w:t>
            </w:r>
            <w:r w:rsidR="00E97455" w:rsidRPr="0050452A">
              <w:t xml:space="preserve">компьютерные </w:t>
            </w:r>
            <w:r w:rsidRPr="0050452A">
              <w:t xml:space="preserve">программы для силовых, прочностных, </w:t>
            </w:r>
            <w:proofErr w:type="spellStart"/>
            <w:r w:rsidRPr="0050452A">
              <w:t>точностных</w:t>
            </w:r>
            <w:proofErr w:type="spellEnd"/>
            <w:r w:rsidRPr="0050452A">
              <w:t xml:space="preserve"> расчетов сложных станочных приспособлений</w:t>
            </w:r>
          </w:p>
        </w:tc>
      </w:tr>
      <w:tr w:rsidR="00345856" w:rsidRPr="002C07A1" w14:paraId="6276797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E3CC2C3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2C08A389" w14:textId="72B7FD44" w:rsidR="00345856" w:rsidRPr="0050452A" w:rsidRDefault="00345856" w:rsidP="0050452A">
            <w:pPr>
              <w:jc w:val="both"/>
            </w:pPr>
            <w:r w:rsidRPr="0050452A">
              <w:t xml:space="preserve">Использовать прикладные </w:t>
            </w:r>
            <w:r w:rsidR="00E97455" w:rsidRPr="0050452A">
              <w:t xml:space="preserve">компьютерные </w:t>
            </w:r>
            <w:r w:rsidRPr="0050452A">
              <w:t xml:space="preserve">программы для </w:t>
            </w:r>
            <w:r w:rsidR="00271C28" w:rsidRPr="0050452A">
              <w:t>расчета экономического</w:t>
            </w:r>
            <w:r w:rsidRPr="0050452A">
              <w:t xml:space="preserve"> эффекта от внедрения сложных станочных приспособлений</w:t>
            </w:r>
          </w:p>
        </w:tc>
      </w:tr>
      <w:tr w:rsidR="00345856" w:rsidRPr="002C07A1" w14:paraId="3B5B7E3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649C25F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76B2906C" w14:textId="12C34C4F" w:rsidR="00345856" w:rsidRPr="0050452A" w:rsidRDefault="00345856" w:rsidP="0050452A">
            <w:pPr>
              <w:jc w:val="both"/>
            </w:pPr>
            <w:r w:rsidRPr="0050452A">
              <w:t xml:space="preserve">Отслеживать соблюдение требований конструкторской документации при изготовлении сложных станочных приспособлений </w:t>
            </w:r>
          </w:p>
        </w:tc>
      </w:tr>
      <w:tr w:rsidR="00345856" w:rsidRPr="002C07A1" w14:paraId="15390D5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16221CD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2CB77610" w14:textId="69531DB5" w:rsidR="00345856" w:rsidRPr="0050452A" w:rsidRDefault="00345856" w:rsidP="0050452A">
            <w:pPr>
              <w:jc w:val="both"/>
            </w:pPr>
            <w:r w:rsidRPr="0050452A">
              <w:t>Анализировать дефекты, выявленные при изготовлении и испытаниях сложных станочных приспособлений</w:t>
            </w:r>
          </w:p>
        </w:tc>
      </w:tr>
      <w:tr w:rsidR="00345856" w:rsidRPr="002C07A1" w14:paraId="745679E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8C0C909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26ED2FFB" w14:textId="34A78CA2" w:rsidR="00345856" w:rsidRPr="0050452A" w:rsidRDefault="00345856" w:rsidP="0050452A">
            <w:pPr>
              <w:jc w:val="both"/>
            </w:pPr>
            <w:r w:rsidRPr="0050452A">
              <w:t xml:space="preserve">Использовать </w:t>
            </w:r>
            <w:r w:rsidRPr="0050452A">
              <w:rPr>
                <w:lang w:val="en-US"/>
              </w:rPr>
              <w:t>CAD</w:t>
            </w:r>
            <w:r w:rsidRPr="0050452A">
              <w:t>-системы для внесения изменений в конструкции сложных станочных приспособлений в ходе авторского надзора</w:t>
            </w:r>
          </w:p>
        </w:tc>
      </w:tr>
      <w:tr w:rsidR="00345856" w:rsidRPr="002C07A1" w14:paraId="7D9021F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48FD5A8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0D046B2C" w14:textId="7A481C26" w:rsidR="00345856" w:rsidRPr="0050452A" w:rsidRDefault="00345856" w:rsidP="0050452A">
            <w:pPr>
              <w:jc w:val="both"/>
            </w:pPr>
            <w:r w:rsidRPr="0050452A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345856" w:rsidRPr="002C07A1" w14:paraId="7DBFB8D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74F128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2A5443F4" w14:textId="3B6CD278" w:rsidR="00345856" w:rsidRPr="0050452A" w:rsidRDefault="00345856" w:rsidP="0050452A">
            <w:pPr>
              <w:jc w:val="both"/>
            </w:pPr>
            <w:r w:rsidRPr="0050452A">
              <w:t>Получать, отправлять, пересылать сообщения и документы по электронной почте</w:t>
            </w:r>
          </w:p>
        </w:tc>
      </w:tr>
      <w:tr w:rsidR="00345856" w:rsidRPr="002C07A1" w14:paraId="5B2FF38E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3F23CC3A" w14:textId="77777777" w:rsidR="00345856" w:rsidRPr="002C07A1" w:rsidRDefault="00345856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5B5EB418" w14:textId="59D1D063" w:rsidR="00345856" w:rsidRPr="0050452A" w:rsidRDefault="00345856" w:rsidP="0050452A">
            <w:pPr>
              <w:jc w:val="both"/>
            </w:pPr>
            <w:r w:rsidRPr="0050452A">
              <w:t>Методика проектирования станочных приспособлений</w:t>
            </w:r>
          </w:p>
        </w:tc>
      </w:tr>
      <w:tr w:rsidR="00215EFB" w:rsidRPr="002C07A1" w14:paraId="617BEA3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73EAFCA" w14:textId="77777777" w:rsidR="00215EFB" w:rsidRPr="002C07A1" w:rsidDel="002A1D54" w:rsidRDefault="00215EFB" w:rsidP="00E71B4A"/>
        </w:tc>
        <w:tc>
          <w:tcPr>
            <w:tcW w:w="3928" w:type="pct"/>
            <w:shd w:val="clear" w:color="auto" w:fill="auto"/>
          </w:tcPr>
          <w:p w14:paraId="0AEA81A2" w14:textId="6B3B2B63" w:rsidR="00215EFB" w:rsidRPr="0050452A" w:rsidRDefault="00215EFB" w:rsidP="0050452A">
            <w:pPr>
              <w:jc w:val="both"/>
            </w:pPr>
            <w:r w:rsidRPr="0050452A">
              <w:t>Конструкции сложных станочных приспособлений</w:t>
            </w:r>
            <w:r w:rsidR="00F357C2" w:rsidRPr="0050452A">
              <w:t>,</w:t>
            </w:r>
            <w:r w:rsidRPr="0050452A">
              <w:t xml:space="preserve"> применяемых в организации</w:t>
            </w:r>
          </w:p>
        </w:tc>
      </w:tr>
      <w:tr w:rsidR="00345856" w:rsidRPr="002C07A1" w14:paraId="05F662D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99F6B92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53EEA9D6" w14:textId="46DF5D32" w:rsidR="00345856" w:rsidRPr="0050452A" w:rsidRDefault="00345856" w:rsidP="0050452A">
            <w:pPr>
              <w:jc w:val="both"/>
            </w:pPr>
            <w:r w:rsidRPr="0050452A">
              <w:rPr>
                <w:rFonts w:eastAsia="Calibri"/>
              </w:rPr>
              <w:t>Структура требований к станочн</w:t>
            </w:r>
            <w:r w:rsidR="00215EFB" w:rsidRPr="0050452A">
              <w:rPr>
                <w:rFonts w:eastAsia="Calibri"/>
              </w:rPr>
              <w:t>ым</w:t>
            </w:r>
            <w:r w:rsidRPr="0050452A">
              <w:rPr>
                <w:rFonts w:eastAsia="Calibri"/>
              </w:rPr>
              <w:t xml:space="preserve"> приспособлени</w:t>
            </w:r>
            <w:r w:rsidR="00215EFB" w:rsidRPr="0050452A">
              <w:rPr>
                <w:rFonts w:eastAsia="Calibri"/>
              </w:rPr>
              <w:t>ям</w:t>
            </w:r>
          </w:p>
        </w:tc>
      </w:tr>
      <w:tr w:rsidR="00345856" w:rsidRPr="002C07A1" w14:paraId="6E7CA7F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83B963E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00FFC030" w14:textId="77777777" w:rsidR="00345856" w:rsidRPr="0050452A" w:rsidRDefault="00345856" w:rsidP="0050452A">
            <w:pPr>
              <w:jc w:val="both"/>
            </w:pPr>
            <w:r w:rsidRPr="0050452A">
              <w:t>Методика расчета сил резания</w:t>
            </w:r>
          </w:p>
        </w:tc>
      </w:tr>
      <w:tr w:rsidR="00345856" w:rsidRPr="002C07A1" w14:paraId="4D47A87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F455161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614FCBBB" w14:textId="0207153E" w:rsidR="00345856" w:rsidRPr="0050452A" w:rsidRDefault="00345856" w:rsidP="0050452A">
            <w:pPr>
              <w:jc w:val="both"/>
            </w:pPr>
            <w:r w:rsidRPr="0050452A">
              <w:t>Методика построения расчетных силовых схем</w:t>
            </w:r>
            <w:r w:rsidR="00215EFB" w:rsidRPr="0050452A">
              <w:t xml:space="preserve"> станочных приспособлений</w:t>
            </w:r>
          </w:p>
        </w:tc>
      </w:tr>
      <w:tr w:rsidR="00345856" w:rsidRPr="002C07A1" w14:paraId="1B446FA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15B2EB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487DC03B" w14:textId="6233F46F" w:rsidR="00345856" w:rsidRPr="0050452A" w:rsidRDefault="00345856" w:rsidP="0050452A">
            <w:pPr>
              <w:jc w:val="both"/>
            </w:pPr>
            <w:r w:rsidRPr="0050452A">
              <w:t>Виды и характеристики стандартных установочных элементов</w:t>
            </w:r>
            <w:r w:rsidR="00215EFB" w:rsidRPr="0050452A">
              <w:t xml:space="preserve"> </w:t>
            </w:r>
            <w:r w:rsidR="007663DD" w:rsidRPr="0050452A">
              <w:t xml:space="preserve">сложных </w:t>
            </w:r>
            <w:r w:rsidR="00215EFB" w:rsidRPr="0050452A">
              <w:t>станочных приспособлений</w:t>
            </w:r>
          </w:p>
        </w:tc>
      </w:tr>
      <w:tr w:rsidR="00345856" w:rsidRPr="002C07A1" w14:paraId="33253D8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B7B1EF3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2D5F113E" w14:textId="0B1E523B" w:rsidR="00345856" w:rsidRPr="0050452A" w:rsidRDefault="00345856" w:rsidP="0050452A">
            <w:pPr>
              <w:jc w:val="both"/>
            </w:pPr>
            <w:r w:rsidRPr="0050452A">
              <w:t xml:space="preserve">Правила выбора стандартных установочных элементов </w:t>
            </w:r>
            <w:r w:rsidR="000D024D" w:rsidRPr="0050452A">
              <w:t xml:space="preserve">сложных </w:t>
            </w:r>
            <w:r w:rsidRPr="0050452A">
              <w:t>станочных приспособлений</w:t>
            </w:r>
          </w:p>
        </w:tc>
      </w:tr>
      <w:tr w:rsidR="00345856" w:rsidRPr="002C07A1" w14:paraId="7F2074A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6B570BB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69B27ADE" w14:textId="7E00B27D" w:rsidR="00345856" w:rsidRPr="0050452A" w:rsidRDefault="00345856" w:rsidP="0050452A">
            <w:pPr>
              <w:jc w:val="both"/>
            </w:pPr>
            <w:r w:rsidRPr="0050452A">
              <w:t xml:space="preserve">Виды и характеристики приводов </w:t>
            </w:r>
            <w:r w:rsidR="00215EFB" w:rsidRPr="0050452A">
              <w:t xml:space="preserve">сложных </w:t>
            </w:r>
            <w:r w:rsidRPr="0050452A">
              <w:t>станочных приспособлений</w:t>
            </w:r>
          </w:p>
        </w:tc>
      </w:tr>
      <w:tr w:rsidR="00345856" w:rsidRPr="002C07A1" w14:paraId="756F612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B2935D8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1703520C" w14:textId="77777777" w:rsidR="00345856" w:rsidRPr="0050452A" w:rsidRDefault="00345856" w:rsidP="0050452A">
            <w:pPr>
              <w:jc w:val="both"/>
            </w:pPr>
            <w:r w:rsidRPr="0050452A">
              <w:t>Методики расчета приводов станочных приспособлений</w:t>
            </w:r>
          </w:p>
        </w:tc>
      </w:tr>
      <w:tr w:rsidR="00345856" w:rsidRPr="002C07A1" w14:paraId="78232BB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CEE6031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6FED27F7" w14:textId="77777777" w:rsidR="00345856" w:rsidRPr="0050452A" w:rsidRDefault="00345856" w:rsidP="0050452A">
            <w:pPr>
              <w:jc w:val="both"/>
            </w:pPr>
            <w:r w:rsidRPr="0050452A">
              <w:t xml:space="preserve">Виды и характеристики силовых механизмов </w:t>
            </w:r>
            <w:r w:rsidRPr="0050452A">
              <w:rPr>
                <w:rFonts w:eastAsia="Calibri"/>
              </w:rPr>
              <w:t xml:space="preserve">сложных </w:t>
            </w:r>
            <w:r w:rsidRPr="0050452A">
              <w:t>станочных приспособлений</w:t>
            </w:r>
          </w:p>
        </w:tc>
      </w:tr>
      <w:tr w:rsidR="00345856" w:rsidRPr="002C07A1" w14:paraId="00B6458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850BE0E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4C98104D" w14:textId="77777777" w:rsidR="00345856" w:rsidRPr="0050452A" w:rsidRDefault="00345856" w:rsidP="0050452A">
            <w:pPr>
              <w:jc w:val="both"/>
            </w:pPr>
            <w:r w:rsidRPr="0050452A">
              <w:t>Правила выбора зажимных устройств станочных приспособлений</w:t>
            </w:r>
          </w:p>
        </w:tc>
      </w:tr>
      <w:tr w:rsidR="00345856" w:rsidRPr="002C07A1" w14:paraId="3100BA2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94E5B6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4A3D6962" w14:textId="5980E952" w:rsidR="00345856" w:rsidRPr="0050452A" w:rsidRDefault="00345856" w:rsidP="0050452A">
            <w:pPr>
              <w:jc w:val="both"/>
            </w:pPr>
            <w:r w:rsidRPr="0050452A">
              <w:t>Методик</w:t>
            </w:r>
            <w:r w:rsidR="00442B90" w:rsidRPr="0050452A">
              <w:t>и</w:t>
            </w:r>
            <w:r w:rsidRPr="0050452A">
              <w:t xml:space="preserve"> </w:t>
            </w:r>
            <w:proofErr w:type="spellStart"/>
            <w:r w:rsidRPr="0050452A">
              <w:t>точностн</w:t>
            </w:r>
            <w:r w:rsidR="00442B90" w:rsidRPr="0050452A">
              <w:t>ых</w:t>
            </w:r>
            <w:proofErr w:type="spellEnd"/>
            <w:r w:rsidRPr="0050452A">
              <w:t xml:space="preserve"> расчет</w:t>
            </w:r>
            <w:r w:rsidR="00442B90" w:rsidRPr="0050452A">
              <w:t xml:space="preserve">ов </w:t>
            </w:r>
            <w:r w:rsidR="00D00B7D" w:rsidRPr="0050452A">
              <w:t xml:space="preserve">конструкций </w:t>
            </w:r>
            <w:r w:rsidRPr="0050452A">
              <w:t>станочных приспособлений</w:t>
            </w:r>
          </w:p>
        </w:tc>
      </w:tr>
      <w:tr w:rsidR="00345856" w:rsidRPr="002C07A1" w14:paraId="691CCB7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3F1628D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5E5E778A" w14:textId="30E1B988" w:rsidR="00345856" w:rsidRPr="0050452A" w:rsidRDefault="00345856" w:rsidP="0050452A">
            <w:pPr>
              <w:jc w:val="both"/>
            </w:pPr>
            <w:r w:rsidRPr="0050452A">
              <w:t xml:space="preserve">Методики прочностных и </w:t>
            </w:r>
            <w:proofErr w:type="spellStart"/>
            <w:r w:rsidRPr="0050452A">
              <w:t>жесткостных</w:t>
            </w:r>
            <w:proofErr w:type="spellEnd"/>
            <w:r w:rsidRPr="0050452A">
              <w:t xml:space="preserve"> расчетов</w:t>
            </w:r>
            <w:r w:rsidR="00215EFB" w:rsidRPr="0050452A">
              <w:t xml:space="preserve"> </w:t>
            </w:r>
            <w:r w:rsidR="00D00B7D" w:rsidRPr="0050452A">
              <w:t xml:space="preserve">конструкций </w:t>
            </w:r>
            <w:r w:rsidR="00215EFB" w:rsidRPr="0050452A">
              <w:t>станочных приспособлений</w:t>
            </w:r>
          </w:p>
        </w:tc>
      </w:tr>
      <w:tr w:rsidR="00345856" w:rsidRPr="002C07A1" w14:paraId="2FF9F96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0B56D85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1B373506" w14:textId="77777777" w:rsidR="00345856" w:rsidRPr="0050452A" w:rsidRDefault="00345856" w:rsidP="0050452A">
            <w:pPr>
              <w:jc w:val="both"/>
            </w:pPr>
            <w:r w:rsidRPr="0050452A">
              <w:t>Размерные параметры столов и шпинделей станков</w:t>
            </w:r>
          </w:p>
        </w:tc>
      </w:tr>
      <w:tr w:rsidR="00345856" w:rsidRPr="002C07A1" w14:paraId="5992340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3E0BBAE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7F8CD9F3" w14:textId="77777777" w:rsidR="00345856" w:rsidRPr="0050452A" w:rsidRDefault="00345856" w:rsidP="0050452A">
            <w:pPr>
              <w:jc w:val="both"/>
            </w:pPr>
            <w:r w:rsidRPr="0050452A">
              <w:t>Теоретическая механика в объеме выполняемой работы</w:t>
            </w:r>
          </w:p>
        </w:tc>
      </w:tr>
      <w:tr w:rsidR="00345856" w:rsidRPr="002C07A1" w14:paraId="51F275C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8E2574A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7E3BA9EA" w14:textId="77777777" w:rsidR="00345856" w:rsidRPr="0050452A" w:rsidRDefault="00345856" w:rsidP="0050452A">
            <w:pPr>
              <w:jc w:val="both"/>
            </w:pPr>
            <w:r w:rsidRPr="0050452A">
              <w:t>Сопротивление материалов в объеме выполняемой работы</w:t>
            </w:r>
          </w:p>
        </w:tc>
      </w:tr>
      <w:tr w:rsidR="00345856" w:rsidRPr="002C07A1" w14:paraId="2D42435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9C8823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591F9FCC" w14:textId="77777777" w:rsidR="00345856" w:rsidRPr="0050452A" w:rsidRDefault="00345856" w:rsidP="0050452A">
            <w:pPr>
              <w:jc w:val="both"/>
            </w:pPr>
            <w:r w:rsidRPr="0050452A">
              <w:t>Материаловедение в объеме выполняемой работы</w:t>
            </w:r>
          </w:p>
        </w:tc>
      </w:tr>
      <w:tr w:rsidR="007663DD" w:rsidRPr="002C07A1" w14:paraId="0484358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21DCEC5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2C9252EE" w14:textId="1FE700E5" w:rsidR="007663DD" w:rsidRPr="0050452A" w:rsidRDefault="2A776EFB" w:rsidP="0050452A">
            <w:pPr>
              <w:jc w:val="both"/>
            </w:pPr>
            <w:r w:rsidRPr="0050452A">
              <w:t>Методики расчета экономической эффективности от внедрения спроектированных сложных станочных приспособлений</w:t>
            </w:r>
          </w:p>
        </w:tc>
      </w:tr>
      <w:tr w:rsidR="007663DD" w:rsidRPr="002C07A1" w14:paraId="2BBA37F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F053C73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66ECF685" w14:textId="67A552F9" w:rsidR="007663DD" w:rsidRPr="0050452A" w:rsidRDefault="2A776EFB" w:rsidP="0050452A">
            <w:pPr>
              <w:jc w:val="both"/>
            </w:pPr>
            <w:r w:rsidRPr="0050452A">
              <w:t>Технические характеристики и экономические показатели лучших отечественных и зарубежных сложных станочных приспособлений</w:t>
            </w:r>
          </w:p>
        </w:tc>
      </w:tr>
      <w:tr w:rsidR="007663DD" w:rsidRPr="002C07A1" w14:paraId="0289CAA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202BF6D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5E767C42" w14:textId="747B0EEA" w:rsidR="007663DD" w:rsidRPr="0050452A" w:rsidRDefault="007663DD" w:rsidP="0050452A">
            <w:pPr>
              <w:jc w:val="both"/>
            </w:pPr>
            <w:r w:rsidRPr="0050452A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7663DD" w:rsidRPr="002C07A1" w14:paraId="5013FDF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B2FC72C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72F8DBC5" w14:textId="70A17C85" w:rsidR="007663DD" w:rsidRPr="0050452A" w:rsidRDefault="2A776EFB" w:rsidP="0050452A">
            <w:pPr>
              <w:jc w:val="both"/>
            </w:pPr>
            <w:r w:rsidRPr="0050452A">
              <w:t>Виды дефектов сложных станочных приспособлений</w:t>
            </w:r>
          </w:p>
        </w:tc>
      </w:tr>
      <w:tr w:rsidR="00345856" w:rsidRPr="002C07A1" w14:paraId="74D1B7B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A03C2A1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6D4E6DA8" w14:textId="06D94036" w:rsidR="00345856" w:rsidRPr="0050452A" w:rsidRDefault="007663DD" w:rsidP="0050452A">
            <w:pPr>
              <w:jc w:val="both"/>
            </w:pPr>
            <w:r w:rsidRPr="0050452A">
              <w:t>Текстовые редакторы (процессоры): наименования, возможности и порядок работы в них</w:t>
            </w:r>
          </w:p>
        </w:tc>
      </w:tr>
      <w:tr w:rsidR="00345856" w:rsidRPr="002C07A1" w14:paraId="230D7D3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C8116A2" w14:textId="77777777" w:rsidR="00345856" w:rsidRPr="002C07A1" w:rsidDel="002A1D54" w:rsidRDefault="00345856" w:rsidP="00E71B4A"/>
        </w:tc>
        <w:tc>
          <w:tcPr>
            <w:tcW w:w="3928" w:type="pct"/>
            <w:shd w:val="clear" w:color="auto" w:fill="auto"/>
          </w:tcPr>
          <w:p w14:paraId="6F4E1F23" w14:textId="6B1F633E" w:rsidR="00345856" w:rsidRPr="0050452A" w:rsidRDefault="007663DD" w:rsidP="0050452A">
            <w:pPr>
              <w:jc w:val="both"/>
            </w:pPr>
            <w:r w:rsidRPr="0050452A">
              <w:rPr>
                <w:lang w:val="en-US"/>
              </w:rPr>
              <w:t>CAD</w:t>
            </w:r>
            <w:r w:rsidRPr="0050452A">
              <w:t xml:space="preserve">-системы: </w:t>
            </w:r>
            <w:r w:rsidR="00413464" w:rsidRPr="0050452A">
              <w:t xml:space="preserve">классы, </w:t>
            </w:r>
            <w:r w:rsidRPr="0050452A">
              <w:t>наименования, возможности и порядок работы в них</w:t>
            </w:r>
          </w:p>
        </w:tc>
      </w:tr>
      <w:tr w:rsidR="007663DD" w:rsidRPr="002C07A1" w14:paraId="5BD9A06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88CE30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365AFE46" w14:textId="6B5F7391" w:rsidR="007663DD" w:rsidRPr="0050452A" w:rsidRDefault="007663DD" w:rsidP="0050452A">
            <w:pPr>
              <w:jc w:val="both"/>
            </w:pPr>
            <w:r w:rsidRPr="0050452A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7663DD" w:rsidRPr="002C07A1" w14:paraId="0AAF5E7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6EBEC4E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63D55875" w14:textId="70C7931E" w:rsidR="007663DD" w:rsidRPr="0050452A" w:rsidRDefault="007663DD" w:rsidP="0050452A">
            <w:pPr>
              <w:jc w:val="both"/>
            </w:pPr>
            <w:r w:rsidRPr="0050452A">
              <w:t>Прикладные</w:t>
            </w:r>
            <w:r w:rsidR="00E97455" w:rsidRPr="0050452A">
              <w:t xml:space="preserve"> </w:t>
            </w:r>
            <w:r w:rsidRPr="0050452A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7663DD" w:rsidRPr="002C07A1" w14:paraId="561BFA7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4C7CC88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7FFE33F3" w14:textId="54B75CF8" w:rsidR="007663DD" w:rsidRPr="0050452A" w:rsidRDefault="007663DD" w:rsidP="0050452A">
            <w:pPr>
              <w:jc w:val="both"/>
            </w:pPr>
            <w:r w:rsidRPr="0050452A">
              <w:t>PDM-система организации: возможности, порядок просмотра информации о приспособлениях</w:t>
            </w:r>
          </w:p>
        </w:tc>
      </w:tr>
      <w:tr w:rsidR="007663DD" w:rsidRPr="002C07A1" w14:paraId="3589CBA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10D7C9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51333BCB" w14:textId="19766BBD" w:rsidR="007663DD" w:rsidRPr="0050452A" w:rsidRDefault="007663DD" w:rsidP="0050452A">
            <w:pPr>
              <w:jc w:val="both"/>
            </w:pPr>
            <w:r w:rsidRPr="0050452A">
              <w:rPr>
                <w:lang w:val="en-US"/>
              </w:rPr>
              <w:t>M</w:t>
            </w:r>
            <w:r w:rsidRPr="0050452A">
              <w:t>DM-система организации: возможности, порядок просмотра информации о приспособлениях</w:t>
            </w:r>
          </w:p>
        </w:tc>
      </w:tr>
      <w:tr w:rsidR="007663DD" w:rsidRPr="002C07A1" w14:paraId="00E5435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6570FC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24AC4BD0" w14:textId="1A1AA9A5" w:rsidR="007663DD" w:rsidRPr="0050452A" w:rsidRDefault="007663DD" w:rsidP="0050452A">
            <w:pPr>
              <w:jc w:val="both"/>
            </w:pPr>
            <w:r w:rsidRPr="0050452A">
              <w:t>Прикладные</w:t>
            </w:r>
            <w:r w:rsidR="00E97455" w:rsidRPr="0050452A">
              <w:t xml:space="preserve"> </w:t>
            </w:r>
            <w:r w:rsidRPr="0050452A">
              <w:t>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7663DD" w:rsidRPr="002C07A1" w14:paraId="7F1EC1E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56BC347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522F6411" w14:textId="7C782EB8" w:rsidR="007663DD" w:rsidRPr="0050452A" w:rsidRDefault="007663DD" w:rsidP="0050452A">
            <w:pPr>
              <w:jc w:val="both"/>
            </w:pPr>
            <w:r w:rsidRPr="0050452A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77B48EB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2DD2D5F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A227A24" w14:textId="5BF15B06" w:rsidR="003A4827" w:rsidRPr="0050452A" w:rsidRDefault="003A4827" w:rsidP="0050452A">
            <w:pPr>
              <w:jc w:val="both"/>
            </w:pPr>
            <w:r w:rsidRPr="0050452A">
              <w:t>Основы права интеллектуальной собственности</w:t>
            </w:r>
          </w:p>
        </w:tc>
      </w:tr>
      <w:tr w:rsidR="007663DD" w:rsidRPr="002C07A1" w14:paraId="45649BD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EB5C2D7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0E0087C0" w14:textId="20CDC8C0" w:rsidR="007663DD" w:rsidRPr="0050452A" w:rsidRDefault="007663DD" w:rsidP="0050452A">
            <w:pPr>
              <w:jc w:val="both"/>
            </w:pPr>
            <w:r w:rsidRPr="0050452A">
              <w:t xml:space="preserve">Положения </w:t>
            </w:r>
            <w:r w:rsidR="0089570D" w:rsidRPr="0050452A">
              <w:t xml:space="preserve">Трудового кодекса Российской Федерации в части, касающейся </w:t>
            </w:r>
            <w:r w:rsidRPr="0050452A">
              <w:t>оплаты труда, режима труда и отдыха</w:t>
            </w:r>
          </w:p>
        </w:tc>
      </w:tr>
      <w:tr w:rsidR="007663DD" w:rsidRPr="002C07A1" w14:paraId="1FCE0D3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A64BDEA" w14:textId="77777777" w:rsidR="007663DD" w:rsidRPr="002C07A1" w:rsidDel="002A1D54" w:rsidRDefault="007663DD" w:rsidP="00E71B4A"/>
        </w:tc>
        <w:tc>
          <w:tcPr>
            <w:tcW w:w="3928" w:type="pct"/>
            <w:shd w:val="clear" w:color="auto" w:fill="auto"/>
          </w:tcPr>
          <w:p w14:paraId="55D67833" w14:textId="447A487C" w:rsidR="007663DD" w:rsidRPr="0050452A" w:rsidRDefault="007663DD" w:rsidP="0050452A">
            <w:pPr>
              <w:jc w:val="both"/>
            </w:pPr>
            <w:r w:rsidRPr="0050452A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7663DD" w:rsidRPr="002C07A1" w14:paraId="3BC8E2B3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3EDE3599" w14:textId="77777777" w:rsidR="007663DD" w:rsidRPr="002C07A1" w:rsidDel="002A1D54" w:rsidRDefault="007663DD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6DBB0C04" w14:textId="77777777" w:rsidR="007663DD" w:rsidRPr="0050452A" w:rsidRDefault="007663DD" w:rsidP="0050452A">
            <w:pPr>
              <w:jc w:val="both"/>
            </w:pPr>
            <w:r w:rsidRPr="0050452A">
              <w:t>-</w:t>
            </w:r>
          </w:p>
        </w:tc>
      </w:tr>
    </w:tbl>
    <w:p w14:paraId="62958A04" w14:textId="77777777" w:rsidR="006036A0" w:rsidRPr="00892E0A" w:rsidRDefault="006036A0" w:rsidP="00892E0A"/>
    <w:p w14:paraId="24ADC093" w14:textId="1DDCB2E4" w:rsidR="00FD73D1" w:rsidRPr="00EE19FD" w:rsidRDefault="00FD73D1" w:rsidP="00EE19FD">
      <w:pPr>
        <w:rPr>
          <w:b/>
          <w:bCs w:val="0"/>
        </w:rPr>
      </w:pPr>
      <w:r w:rsidRPr="00EE19FD">
        <w:rPr>
          <w:b/>
          <w:bCs w:val="0"/>
        </w:rPr>
        <w:t>3.</w:t>
      </w:r>
      <w:r w:rsidR="008E091A" w:rsidRPr="00EE19FD">
        <w:rPr>
          <w:b/>
          <w:bCs w:val="0"/>
        </w:rPr>
        <w:t>3</w:t>
      </w:r>
      <w:r w:rsidRPr="00EE19FD">
        <w:rPr>
          <w:b/>
          <w:bCs w:val="0"/>
        </w:rPr>
        <w:t>.2. Трудовая функция</w:t>
      </w:r>
    </w:p>
    <w:p w14:paraId="36C79CD6" w14:textId="77777777" w:rsidR="006036A0" w:rsidRPr="006036A0" w:rsidRDefault="006036A0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4358"/>
        <w:gridCol w:w="634"/>
        <w:gridCol w:w="1157"/>
        <w:gridCol w:w="1747"/>
        <w:gridCol w:w="663"/>
      </w:tblGrid>
      <w:tr w:rsidR="00F74F58" w:rsidRPr="002C07A1" w14:paraId="587101D1" w14:textId="77777777" w:rsidTr="006036A0">
        <w:trPr>
          <w:trHeight w:val="278"/>
        </w:trPr>
        <w:tc>
          <w:tcPr>
            <w:tcW w:w="89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8C18F2F" w14:textId="2B666457" w:rsidR="00F74F58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9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9ED85C" w14:textId="2148F105" w:rsidR="00F74F58" w:rsidRPr="002C07A1" w:rsidRDefault="00A3268F" w:rsidP="00E71B4A">
            <w:r w:rsidRPr="002C07A1">
              <w:t>Проектирование сложных сборочных приспособлений</w:t>
            </w:r>
          </w:p>
        </w:tc>
        <w:tc>
          <w:tcPr>
            <w:tcW w:w="30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CDF3CE8" w14:textId="72E3DC68" w:rsidR="00F74F5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5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B3050F1" w14:textId="3BBB9A51" w:rsidR="00F74F58" w:rsidRPr="002C07A1" w:rsidRDefault="00DB387E" w:rsidP="00BF5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F74F58" w:rsidRPr="002C07A1">
              <w:t>/02.</w:t>
            </w:r>
            <w:r w:rsidR="00F74F58" w:rsidRPr="002C07A1">
              <w:rPr>
                <w:lang w:val="en-US"/>
              </w:rPr>
              <w:t>6</w:t>
            </w:r>
          </w:p>
        </w:tc>
        <w:tc>
          <w:tcPr>
            <w:tcW w:w="83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79E2463" w14:textId="357228E1" w:rsidR="00F74F5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E6C71A" w14:textId="77777777" w:rsidR="00F74F58" w:rsidRPr="002C07A1" w:rsidRDefault="00F74F58" w:rsidP="00BF570F">
            <w:pPr>
              <w:jc w:val="center"/>
              <w:rPr>
                <w:lang w:val="en-US"/>
              </w:rPr>
            </w:pPr>
            <w:r w:rsidRPr="002C07A1">
              <w:rPr>
                <w:lang w:val="en-US"/>
              </w:rPr>
              <w:t>6</w:t>
            </w:r>
          </w:p>
        </w:tc>
      </w:tr>
    </w:tbl>
    <w:p w14:paraId="025F92CF" w14:textId="77777777" w:rsidR="00EC6DDB" w:rsidRPr="002C07A1" w:rsidRDefault="00EC6DDB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F74F58" w:rsidRPr="002C07A1" w14:paraId="43BCA50C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56BA4394" w14:textId="77777777" w:rsidR="00F74F58" w:rsidRPr="002C07A1" w:rsidRDefault="00F74F58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42BF6619" w14:textId="06531414" w:rsidR="00F74F58" w:rsidRPr="00673326" w:rsidRDefault="00F74F58" w:rsidP="00673326">
            <w:pPr>
              <w:jc w:val="both"/>
            </w:pPr>
            <w:r w:rsidRPr="00673326">
              <w:t>Анализ технологическ</w:t>
            </w:r>
            <w:r w:rsidR="00060D7D" w:rsidRPr="00673326">
              <w:t>их</w:t>
            </w:r>
            <w:r w:rsidRPr="00673326">
              <w:t xml:space="preserve"> операци</w:t>
            </w:r>
            <w:r w:rsidR="00060D7D" w:rsidRPr="00673326">
              <w:t>й</w:t>
            </w:r>
            <w:r w:rsidRPr="00673326">
              <w:t>, для котор</w:t>
            </w:r>
            <w:r w:rsidR="00060D7D" w:rsidRPr="00673326">
              <w:t>ых</w:t>
            </w:r>
            <w:r w:rsidRPr="00673326">
              <w:t xml:space="preserve"> проектиру</w:t>
            </w:r>
            <w:r w:rsidR="00060D7D" w:rsidRPr="00673326">
              <w:t>ю</w:t>
            </w:r>
            <w:r w:rsidRPr="00673326">
              <w:t xml:space="preserve">тся </w:t>
            </w:r>
            <w:r w:rsidR="009649D6" w:rsidRPr="00673326">
              <w:t>сложн</w:t>
            </w:r>
            <w:r w:rsidR="00060D7D" w:rsidRPr="00673326">
              <w:t>ы</w:t>
            </w:r>
            <w:r w:rsidR="009649D6" w:rsidRPr="00673326">
              <w:t>е</w:t>
            </w:r>
            <w:r w:rsidRPr="00673326">
              <w:t xml:space="preserve"> сборочн</w:t>
            </w:r>
            <w:r w:rsidR="00060D7D" w:rsidRPr="00673326">
              <w:t>ы</w:t>
            </w:r>
            <w:r w:rsidRPr="00673326">
              <w:t>е приспособлени</w:t>
            </w:r>
            <w:r w:rsidR="00060D7D" w:rsidRPr="00673326">
              <w:t>я</w:t>
            </w:r>
          </w:p>
        </w:tc>
      </w:tr>
      <w:tr w:rsidR="000B4ECA" w:rsidRPr="002C07A1" w14:paraId="5D55092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714A0A4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2D6380E8" w14:textId="65FB7211" w:rsidR="000B4ECA" w:rsidRPr="00673326" w:rsidRDefault="00442B90" w:rsidP="00673326">
            <w:pPr>
              <w:jc w:val="both"/>
            </w:pPr>
            <w:r w:rsidRPr="00673326">
              <w:t>П</w:t>
            </w:r>
            <w:r w:rsidR="000B4ECA" w:rsidRPr="00673326">
              <w:t>оиск приспособлений-аналогов и анализ их конструкций</w:t>
            </w:r>
          </w:p>
        </w:tc>
      </w:tr>
      <w:tr w:rsidR="000B4ECA" w:rsidRPr="002C07A1" w14:paraId="4A04369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392148E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062B6667" w14:textId="3C35ECC7" w:rsidR="000B4ECA" w:rsidRPr="00673326" w:rsidRDefault="000B4ECA" w:rsidP="00673326">
            <w:pPr>
              <w:jc w:val="both"/>
            </w:pPr>
            <w:r w:rsidRPr="00673326">
              <w:t>Разработка компонов</w:t>
            </w:r>
            <w:r w:rsidR="00060D7D" w:rsidRPr="00673326">
              <w:t>ок</w:t>
            </w:r>
            <w:r w:rsidR="00381F99" w:rsidRPr="00673326">
              <w:t xml:space="preserve"> </w:t>
            </w:r>
            <w:r w:rsidR="00060D7D" w:rsidRPr="00673326">
              <w:t>сложных</w:t>
            </w:r>
            <w:r w:rsidRPr="00673326">
              <w:t xml:space="preserve"> сборочн</w:t>
            </w:r>
            <w:r w:rsidR="00060D7D" w:rsidRPr="00673326">
              <w:t>ых</w:t>
            </w:r>
            <w:r w:rsidRPr="00673326">
              <w:t xml:space="preserve"> приспособлени</w:t>
            </w:r>
            <w:r w:rsidR="00060D7D" w:rsidRPr="00673326">
              <w:t>й</w:t>
            </w:r>
          </w:p>
        </w:tc>
      </w:tr>
      <w:tr w:rsidR="000B4ECA" w:rsidRPr="002C07A1" w14:paraId="11DBE77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AF0909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3BFA715E" w14:textId="6874E8C7" w:rsidR="000B4ECA" w:rsidRPr="00673326" w:rsidRDefault="00CF5C0B" w:rsidP="00673326">
            <w:pPr>
              <w:jc w:val="both"/>
            </w:pPr>
            <w:r w:rsidRPr="00673326">
              <w:t>Разработка конструкции</w:t>
            </w:r>
            <w:r w:rsidR="000B4ECA" w:rsidRPr="00673326">
              <w:t xml:space="preserve"> установочных элементов </w:t>
            </w:r>
            <w:r w:rsidR="00060D7D" w:rsidRPr="00673326">
              <w:t>сложных сборочных приспособлений</w:t>
            </w:r>
          </w:p>
        </w:tc>
      </w:tr>
      <w:tr w:rsidR="000B4ECA" w:rsidRPr="002C07A1" w14:paraId="3B17EA5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4C4CB3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562741E6" w14:textId="3AA54898" w:rsidR="000B4ECA" w:rsidRPr="00673326" w:rsidRDefault="00CF5C0B" w:rsidP="00673326">
            <w:pPr>
              <w:jc w:val="both"/>
            </w:pPr>
            <w:r w:rsidRPr="00673326">
              <w:t>Разработка конструкции</w:t>
            </w:r>
            <w:r w:rsidR="000B4ECA" w:rsidRPr="00673326">
              <w:t xml:space="preserve"> зажимных устройств </w:t>
            </w:r>
            <w:r w:rsidR="00060D7D" w:rsidRPr="00673326">
              <w:t>сложных сборочных приспособлений</w:t>
            </w:r>
          </w:p>
        </w:tc>
      </w:tr>
      <w:tr w:rsidR="000B4ECA" w:rsidRPr="002C07A1" w14:paraId="3709E0A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F863159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7A1FF513" w14:textId="07D1B8C9" w:rsidR="000B4ECA" w:rsidRPr="00673326" w:rsidRDefault="00CF5C0B" w:rsidP="00673326">
            <w:pPr>
              <w:jc w:val="both"/>
            </w:pPr>
            <w:r w:rsidRPr="00673326">
              <w:t>Разработка конструкции</w:t>
            </w:r>
            <w:r w:rsidR="000B4ECA" w:rsidRPr="00673326">
              <w:t xml:space="preserve"> направляющих и ориентирующих элементов</w:t>
            </w:r>
            <w:r w:rsidR="00381F99" w:rsidRPr="00673326">
              <w:t xml:space="preserve"> </w:t>
            </w:r>
            <w:r w:rsidR="00060D7D" w:rsidRPr="00673326">
              <w:t>сложных сборочных приспособлений</w:t>
            </w:r>
          </w:p>
        </w:tc>
      </w:tr>
      <w:tr w:rsidR="000B4ECA" w:rsidRPr="002C07A1" w14:paraId="1F80AB8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0FB2462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0DAF774E" w14:textId="1419AA4C" w:rsidR="000B4ECA" w:rsidRPr="00673326" w:rsidRDefault="00CF5C0B" w:rsidP="00673326">
            <w:pPr>
              <w:jc w:val="both"/>
            </w:pPr>
            <w:r w:rsidRPr="00673326">
              <w:t>Разработка конструкции</w:t>
            </w:r>
            <w:r w:rsidR="000B4ECA" w:rsidRPr="00673326">
              <w:t xml:space="preserve"> вспомогательных элементов </w:t>
            </w:r>
            <w:r w:rsidR="00060D7D" w:rsidRPr="00673326">
              <w:t>сложных сборочных приспособлений</w:t>
            </w:r>
          </w:p>
        </w:tc>
      </w:tr>
      <w:tr w:rsidR="000B4ECA" w:rsidRPr="002C07A1" w14:paraId="45E0182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6420D40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4F031F99" w14:textId="16FFB160" w:rsidR="000B4ECA" w:rsidRPr="00673326" w:rsidRDefault="00CF5C0B" w:rsidP="00673326">
            <w:pPr>
              <w:jc w:val="both"/>
            </w:pPr>
            <w:r w:rsidRPr="00673326">
              <w:t>Разработка конструкции</w:t>
            </w:r>
            <w:r w:rsidR="000B4ECA" w:rsidRPr="00673326">
              <w:t xml:space="preserve"> </w:t>
            </w:r>
            <w:r w:rsidR="00381F99" w:rsidRPr="00673326">
              <w:t>корпусов</w:t>
            </w:r>
            <w:r w:rsidR="000B4ECA" w:rsidRPr="00673326">
              <w:t xml:space="preserve"> </w:t>
            </w:r>
            <w:r w:rsidR="00060D7D" w:rsidRPr="00673326">
              <w:t>сложных сборочных приспособлений</w:t>
            </w:r>
          </w:p>
        </w:tc>
      </w:tr>
      <w:tr w:rsidR="000B4ECA" w:rsidRPr="002C07A1" w14:paraId="3E4324D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10AAB3D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515829A9" w14:textId="42287E25" w:rsidR="000B4ECA" w:rsidRPr="00673326" w:rsidRDefault="00D37E91" w:rsidP="00673326">
            <w:pPr>
              <w:jc w:val="both"/>
            </w:pPr>
            <w:proofErr w:type="spellStart"/>
            <w:r w:rsidRPr="00673326">
              <w:t>Точностные</w:t>
            </w:r>
            <w:proofErr w:type="spellEnd"/>
            <w:r w:rsidRPr="00673326">
              <w:t xml:space="preserve"> расчеты</w:t>
            </w:r>
            <w:r w:rsidR="00D00B7D" w:rsidRPr="00673326">
              <w:t xml:space="preserve"> </w:t>
            </w:r>
            <w:r w:rsidR="00060D7D" w:rsidRPr="00673326">
              <w:t>сложных сборочных приспособлений</w:t>
            </w:r>
          </w:p>
        </w:tc>
      </w:tr>
      <w:tr w:rsidR="000B4ECA" w:rsidRPr="002C07A1" w14:paraId="7D1D290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E83966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57EEBEDE" w14:textId="6F8EE886" w:rsidR="000B4ECA" w:rsidRPr="00673326" w:rsidRDefault="00D37E91" w:rsidP="00673326">
            <w:pPr>
              <w:jc w:val="both"/>
            </w:pPr>
            <w:r w:rsidRPr="00673326">
              <w:t>Силовые расчеты</w:t>
            </w:r>
            <w:r w:rsidR="000B4ECA" w:rsidRPr="00673326">
              <w:t xml:space="preserve"> </w:t>
            </w:r>
            <w:r w:rsidR="00060D7D" w:rsidRPr="00673326">
              <w:t>сложных сборочных приспособлений</w:t>
            </w:r>
          </w:p>
        </w:tc>
      </w:tr>
      <w:tr w:rsidR="00442B90" w:rsidRPr="002C07A1" w14:paraId="3810AEA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A21F796" w14:textId="77777777" w:rsidR="00442B90" w:rsidRPr="002C07A1" w:rsidRDefault="00442B90" w:rsidP="00E71B4A"/>
        </w:tc>
        <w:tc>
          <w:tcPr>
            <w:tcW w:w="3928" w:type="pct"/>
            <w:shd w:val="clear" w:color="auto" w:fill="auto"/>
          </w:tcPr>
          <w:p w14:paraId="44241A45" w14:textId="660D5EDC" w:rsidR="00442B90" w:rsidRPr="00673326" w:rsidRDefault="00271C28" w:rsidP="00673326">
            <w:pPr>
              <w:jc w:val="both"/>
            </w:pPr>
            <w:r w:rsidRPr="00673326">
              <w:t>Прочностные расчеты</w:t>
            </w:r>
            <w:r w:rsidR="00D00B7D" w:rsidRPr="00673326">
              <w:t xml:space="preserve"> </w:t>
            </w:r>
            <w:r w:rsidR="00442B90" w:rsidRPr="00673326">
              <w:t>сложных сборочных приспособлений</w:t>
            </w:r>
          </w:p>
        </w:tc>
      </w:tr>
      <w:tr w:rsidR="00060D7D" w:rsidRPr="002C07A1" w14:paraId="3A8AEF5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7BE274" w14:textId="77777777" w:rsidR="00060D7D" w:rsidRPr="002C07A1" w:rsidRDefault="00060D7D" w:rsidP="00E71B4A"/>
        </w:tc>
        <w:tc>
          <w:tcPr>
            <w:tcW w:w="3928" w:type="pct"/>
            <w:shd w:val="clear" w:color="auto" w:fill="auto"/>
          </w:tcPr>
          <w:p w14:paraId="58AB3130" w14:textId="3CD7A720" w:rsidR="00060D7D" w:rsidRPr="00673326" w:rsidRDefault="00060D7D" w:rsidP="00673326">
            <w:pPr>
              <w:jc w:val="both"/>
            </w:pPr>
            <w:r w:rsidRPr="00673326">
              <w:t>Технико-экономическое обоснование необходимости использования сложных сборочных приспособлений</w:t>
            </w:r>
          </w:p>
        </w:tc>
      </w:tr>
      <w:tr w:rsidR="00060D7D" w:rsidRPr="002C07A1" w14:paraId="174B3BD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2306B85" w14:textId="77777777" w:rsidR="00060D7D" w:rsidRPr="002C07A1" w:rsidRDefault="00060D7D" w:rsidP="00E71B4A"/>
        </w:tc>
        <w:tc>
          <w:tcPr>
            <w:tcW w:w="3928" w:type="pct"/>
            <w:shd w:val="clear" w:color="auto" w:fill="auto"/>
          </w:tcPr>
          <w:p w14:paraId="16996F30" w14:textId="38335B41" w:rsidR="00060D7D" w:rsidRPr="00673326" w:rsidRDefault="00060D7D" w:rsidP="00673326">
            <w:pPr>
              <w:jc w:val="both"/>
            </w:pPr>
            <w:r w:rsidRPr="00673326">
              <w:t>Оформление комплектов конструкторской документации на сложн</w:t>
            </w:r>
            <w:r w:rsidR="00381F99" w:rsidRPr="00673326">
              <w:t>ы</w:t>
            </w:r>
            <w:r w:rsidRPr="00673326">
              <w:t>е сборочн</w:t>
            </w:r>
            <w:r w:rsidR="00381F99" w:rsidRPr="00673326">
              <w:t>ы</w:t>
            </w:r>
            <w:r w:rsidRPr="00673326">
              <w:t>е приспособлени</w:t>
            </w:r>
            <w:r w:rsidR="00381F99" w:rsidRPr="00673326">
              <w:t>я</w:t>
            </w:r>
          </w:p>
        </w:tc>
      </w:tr>
      <w:tr w:rsidR="000B4ECA" w:rsidRPr="002C07A1" w14:paraId="4479964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2BCF931" w14:textId="77777777" w:rsidR="000B4ECA" w:rsidRPr="002C07A1" w:rsidRDefault="000B4ECA" w:rsidP="00E71B4A"/>
        </w:tc>
        <w:tc>
          <w:tcPr>
            <w:tcW w:w="3928" w:type="pct"/>
            <w:shd w:val="clear" w:color="auto" w:fill="auto"/>
          </w:tcPr>
          <w:p w14:paraId="06B0B76D" w14:textId="2540A448" w:rsidR="000B4ECA" w:rsidRPr="00673326" w:rsidRDefault="00060D7D" w:rsidP="00673326">
            <w:pPr>
              <w:jc w:val="both"/>
            </w:pPr>
            <w:r w:rsidRPr="00673326">
              <w:t>Авторский надзор за изготовлением</w:t>
            </w:r>
            <w:r w:rsidR="00381F99" w:rsidRPr="00673326">
              <w:t xml:space="preserve"> </w:t>
            </w:r>
            <w:r w:rsidRPr="00673326">
              <w:t>сложных сборочных приспособлений</w:t>
            </w:r>
          </w:p>
        </w:tc>
      </w:tr>
      <w:tr w:rsidR="000B4ECA" w:rsidRPr="002C07A1" w14:paraId="7CD4C93D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7871F27" w14:textId="77777777" w:rsidR="000B4ECA" w:rsidRPr="002C07A1" w:rsidDel="002A1D54" w:rsidRDefault="000B4ECA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65C2CA39" w14:textId="0075F1E7" w:rsidR="000B4ECA" w:rsidRPr="00673326" w:rsidRDefault="00331DDC" w:rsidP="00673326">
            <w:pPr>
              <w:jc w:val="both"/>
            </w:pPr>
            <w:r w:rsidRPr="00673326">
              <w:t>Определять схемы установки базовых элементов сборочных единиц</w:t>
            </w:r>
          </w:p>
        </w:tc>
      </w:tr>
      <w:tr w:rsidR="00060D7D" w:rsidRPr="002C07A1" w14:paraId="50D4E03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897D810" w14:textId="77777777" w:rsidR="00060D7D" w:rsidRPr="002C07A1" w:rsidDel="002A1D54" w:rsidRDefault="00060D7D" w:rsidP="00E71B4A"/>
        </w:tc>
        <w:tc>
          <w:tcPr>
            <w:tcW w:w="3928" w:type="pct"/>
            <w:shd w:val="clear" w:color="auto" w:fill="auto"/>
          </w:tcPr>
          <w:p w14:paraId="64489DA6" w14:textId="14153837" w:rsidR="00060D7D" w:rsidRPr="00673326" w:rsidRDefault="00060D7D" w:rsidP="00673326">
            <w:pPr>
              <w:jc w:val="both"/>
            </w:pPr>
            <w:r w:rsidRPr="00673326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060D7D" w:rsidRPr="002C07A1" w14:paraId="35F281F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AA81F0" w14:textId="77777777" w:rsidR="00060D7D" w:rsidRPr="002C07A1" w:rsidDel="002A1D54" w:rsidRDefault="00060D7D" w:rsidP="00E71B4A"/>
        </w:tc>
        <w:tc>
          <w:tcPr>
            <w:tcW w:w="3928" w:type="pct"/>
            <w:shd w:val="clear" w:color="auto" w:fill="auto"/>
          </w:tcPr>
          <w:p w14:paraId="55479380" w14:textId="438F6A0A" w:rsidR="00060D7D" w:rsidRPr="00673326" w:rsidRDefault="00060D7D" w:rsidP="00673326">
            <w:pPr>
              <w:jc w:val="both"/>
            </w:pPr>
            <w:r w:rsidRPr="00673326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060D7D" w:rsidRPr="002C07A1" w14:paraId="58D462C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371EE14" w14:textId="77777777" w:rsidR="00060D7D" w:rsidRPr="002C07A1" w:rsidDel="002A1D54" w:rsidRDefault="00060D7D" w:rsidP="00E71B4A"/>
        </w:tc>
        <w:tc>
          <w:tcPr>
            <w:tcW w:w="3928" w:type="pct"/>
            <w:shd w:val="clear" w:color="auto" w:fill="auto"/>
          </w:tcPr>
          <w:p w14:paraId="34C731F5" w14:textId="3DF19628" w:rsidR="00060D7D" w:rsidRPr="00673326" w:rsidRDefault="00060D7D" w:rsidP="00673326">
            <w:pPr>
              <w:jc w:val="both"/>
            </w:pPr>
            <w:r w:rsidRPr="00673326">
              <w:t xml:space="preserve">Использовать конструкции приспособлений-аналогов для </w:t>
            </w:r>
            <w:r w:rsidR="000D3988" w:rsidRPr="00673326">
              <w:t>подбора</w:t>
            </w:r>
            <w:r w:rsidRPr="00673326">
              <w:t xml:space="preserve"> конструктивных решений</w:t>
            </w:r>
            <w:r w:rsidR="000D3988" w:rsidRPr="00673326">
              <w:t xml:space="preserve"> при разработке</w:t>
            </w:r>
            <w:r w:rsidR="000D3988" w:rsidRPr="00673326">
              <w:rPr>
                <w:rFonts w:eastAsia="Calibri"/>
              </w:rPr>
              <w:t xml:space="preserve"> сложных сборочных приспособлений</w:t>
            </w:r>
          </w:p>
        </w:tc>
      </w:tr>
      <w:tr w:rsidR="000B4ECA" w:rsidRPr="002C07A1" w14:paraId="4E587E3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6DEB09A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082A0041" w14:textId="3BEB2590" w:rsidR="000B4ECA" w:rsidRPr="00673326" w:rsidRDefault="000B4ECA" w:rsidP="00673326">
            <w:pPr>
              <w:jc w:val="both"/>
            </w:pPr>
            <w:r w:rsidRPr="00673326">
              <w:t xml:space="preserve">Выбирать </w:t>
            </w:r>
            <w:r w:rsidRPr="00673326">
              <w:rPr>
                <w:rFonts w:eastAsia="Calibri"/>
              </w:rPr>
              <w:t xml:space="preserve">стандартные установочные элементы сложных сборочных приспособлений </w:t>
            </w:r>
          </w:p>
        </w:tc>
      </w:tr>
      <w:tr w:rsidR="00060D7D" w:rsidRPr="002C07A1" w14:paraId="383992D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01E9176" w14:textId="77777777" w:rsidR="00060D7D" w:rsidRPr="002C07A1" w:rsidDel="002A1D54" w:rsidRDefault="00060D7D" w:rsidP="00E71B4A"/>
        </w:tc>
        <w:tc>
          <w:tcPr>
            <w:tcW w:w="3928" w:type="pct"/>
            <w:shd w:val="clear" w:color="auto" w:fill="auto"/>
          </w:tcPr>
          <w:p w14:paraId="0FBF47FE" w14:textId="470CE31F" w:rsidR="00060D7D" w:rsidRPr="00673326" w:rsidRDefault="00060D7D" w:rsidP="00673326">
            <w:pPr>
              <w:jc w:val="both"/>
            </w:pPr>
            <w:r w:rsidRPr="00673326">
              <w:t>Использовать электронные каталоги производителей элементов с</w:t>
            </w:r>
            <w:r w:rsidR="002E38E3" w:rsidRPr="00673326">
              <w:t>бор</w:t>
            </w:r>
            <w:r w:rsidRPr="00673326">
              <w:t xml:space="preserve">очных приспособлений, </w:t>
            </w:r>
            <w:r w:rsidRPr="00673326">
              <w:rPr>
                <w:lang w:val="en-US"/>
              </w:rPr>
              <w:t>MDM</w:t>
            </w:r>
            <w:r w:rsidRPr="00673326">
              <w:t xml:space="preserve">-систему организации для выбора стандартных элементов </w:t>
            </w:r>
            <w:r w:rsidR="002E38E3" w:rsidRPr="00673326">
              <w:t xml:space="preserve">сложных </w:t>
            </w:r>
            <w:r w:rsidRPr="00673326">
              <w:t>сборочных приспособлений</w:t>
            </w:r>
          </w:p>
        </w:tc>
      </w:tr>
      <w:tr w:rsidR="000B4ECA" w:rsidRPr="002C07A1" w14:paraId="01613C8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3EE5A65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5A0EB5CC" w14:textId="6BEBD96F" w:rsidR="000B4ECA" w:rsidRPr="00673326" w:rsidRDefault="00EA5999" w:rsidP="00673326">
            <w:pPr>
              <w:jc w:val="both"/>
              <w:rPr>
                <w:rFonts w:eastAsia="Calibri"/>
              </w:rPr>
            </w:pPr>
            <w:r w:rsidRPr="00673326">
              <w:t>Проектировать специальные установочные элементы</w:t>
            </w:r>
            <w:r w:rsidR="000B4ECA" w:rsidRPr="00673326">
              <w:rPr>
                <w:rFonts w:eastAsia="Calibri"/>
              </w:rPr>
              <w:t xml:space="preserve"> сложных сборочных приспособлений</w:t>
            </w:r>
          </w:p>
        </w:tc>
      </w:tr>
      <w:tr w:rsidR="000B4ECA" w:rsidRPr="002C07A1" w14:paraId="667B2A0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A5C1D0E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0AD347EE" w14:textId="77777777" w:rsidR="000B4ECA" w:rsidRPr="00673326" w:rsidRDefault="000B4ECA" w:rsidP="00673326">
            <w:pPr>
              <w:jc w:val="both"/>
            </w:pPr>
            <w:r w:rsidRPr="00673326">
              <w:t>Рассчитывать сборочные силы</w:t>
            </w:r>
          </w:p>
        </w:tc>
      </w:tr>
      <w:tr w:rsidR="000B4ECA" w:rsidRPr="002C07A1" w14:paraId="7C34832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07FEFD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33CDE0C4" w14:textId="355C79B3" w:rsidR="000B4ECA" w:rsidRPr="00673326" w:rsidRDefault="000B4ECA" w:rsidP="00673326">
            <w:pPr>
              <w:jc w:val="both"/>
            </w:pPr>
            <w:r w:rsidRPr="00673326">
              <w:t>Составлять силовые расчетные схемы</w:t>
            </w:r>
            <w:r w:rsidR="00381F99" w:rsidRPr="00673326">
              <w:t xml:space="preserve"> </w:t>
            </w:r>
            <w:r w:rsidR="00381F99" w:rsidRPr="00673326">
              <w:rPr>
                <w:rFonts w:eastAsia="Calibri"/>
              </w:rPr>
              <w:t xml:space="preserve">сложных </w:t>
            </w:r>
            <w:r w:rsidR="00381F99" w:rsidRPr="00673326">
              <w:t>сборочных приспособлений</w:t>
            </w:r>
          </w:p>
        </w:tc>
      </w:tr>
      <w:tr w:rsidR="000B4ECA" w:rsidRPr="002C07A1" w14:paraId="3FD0155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98B26F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4E020D96" w14:textId="37B5AA1C" w:rsidR="000B4ECA" w:rsidRPr="00673326" w:rsidRDefault="000B4ECA" w:rsidP="00673326">
            <w:pPr>
              <w:jc w:val="both"/>
            </w:pPr>
            <w:r w:rsidRPr="00673326">
              <w:t xml:space="preserve">Выбирать силовые механизмы </w:t>
            </w:r>
            <w:r w:rsidRPr="00673326">
              <w:rPr>
                <w:rFonts w:eastAsia="Calibri"/>
              </w:rPr>
              <w:t>сложных сборочных приспособлений</w:t>
            </w:r>
          </w:p>
        </w:tc>
      </w:tr>
      <w:tr w:rsidR="000B4ECA" w:rsidRPr="002C07A1" w14:paraId="799C6BF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CCFD9B7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3CE007EA" w14:textId="0BE2CE48" w:rsidR="000B4ECA" w:rsidRPr="00673326" w:rsidRDefault="00465FF0" w:rsidP="00673326">
            <w:pPr>
              <w:jc w:val="both"/>
              <w:rPr>
                <w:rFonts w:eastAsia="Calibri"/>
              </w:rPr>
            </w:pPr>
            <w:r w:rsidRPr="00673326">
              <w:t>Выполня</w:t>
            </w:r>
            <w:r w:rsidR="000B4ECA" w:rsidRPr="00673326">
              <w:t xml:space="preserve">ть </w:t>
            </w:r>
            <w:r w:rsidR="00D37E91" w:rsidRPr="00673326">
              <w:rPr>
                <w:rFonts w:eastAsia="Calibri"/>
              </w:rPr>
              <w:t>силовые расчеты</w:t>
            </w:r>
            <w:r w:rsidR="00D00B7D" w:rsidRPr="00673326">
              <w:t xml:space="preserve"> </w:t>
            </w:r>
            <w:r w:rsidR="00381F99" w:rsidRPr="00673326">
              <w:rPr>
                <w:rFonts w:eastAsia="Calibri"/>
              </w:rPr>
              <w:t xml:space="preserve">сложных </w:t>
            </w:r>
            <w:r w:rsidR="00381F99" w:rsidRPr="00673326">
              <w:t>сборочных приспособлений</w:t>
            </w:r>
          </w:p>
        </w:tc>
      </w:tr>
      <w:tr w:rsidR="000B4ECA" w:rsidRPr="002C07A1" w14:paraId="075EF2F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DB8A66F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3FD5C7CE" w14:textId="28D50A27" w:rsidR="000B4ECA" w:rsidRPr="00673326" w:rsidRDefault="000B4ECA" w:rsidP="00673326">
            <w:pPr>
              <w:jc w:val="both"/>
            </w:pPr>
            <w:r w:rsidRPr="00673326">
              <w:t xml:space="preserve">Выбирать </w:t>
            </w:r>
            <w:r w:rsidRPr="00673326">
              <w:rPr>
                <w:rFonts w:eastAsia="Calibri"/>
              </w:rPr>
              <w:t xml:space="preserve">стандартные </w:t>
            </w:r>
            <w:r w:rsidRPr="00673326">
              <w:t xml:space="preserve">направляющие элементы </w:t>
            </w:r>
            <w:r w:rsidRPr="00673326">
              <w:rPr>
                <w:rFonts w:eastAsia="Calibri"/>
              </w:rPr>
              <w:t>сложных сборочных приспособлений</w:t>
            </w:r>
          </w:p>
        </w:tc>
      </w:tr>
      <w:tr w:rsidR="000B4ECA" w:rsidRPr="002C07A1" w14:paraId="7A0498C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09BD25C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54E1EB16" w14:textId="0E82130B" w:rsidR="000B4ECA" w:rsidRPr="00673326" w:rsidRDefault="00DB67E0" w:rsidP="00673326">
            <w:pPr>
              <w:jc w:val="both"/>
              <w:rPr>
                <w:rFonts w:eastAsia="Calibri"/>
              </w:rPr>
            </w:pPr>
            <w:r w:rsidRPr="00673326">
              <w:t xml:space="preserve">Проектировать </w:t>
            </w:r>
            <w:r w:rsidR="000B4ECA" w:rsidRPr="00673326">
              <w:t>специальны</w:t>
            </w:r>
            <w:r w:rsidRPr="00673326">
              <w:t>е</w:t>
            </w:r>
            <w:r w:rsidR="000B4ECA" w:rsidRPr="00673326">
              <w:t xml:space="preserve"> ориентирующи</w:t>
            </w:r>
            <w:r w:rsidRPr="00673326">
              <w:t>е</w:t>
            </w:r>
            <w:r w:rsidR="000B4ECA" w:rsidRPr="00673326">
              <w:t xml:space="preserve"> и направляющи</w:t>
            </w:r>
            <w:r w:rsidRPr="00673326">
              <w:t>е</w:t>
            </w:r>
            <w:r w:rsidR="000B4ECA" w:rsidRPr="00673326">
              <w:t xml:space="preserve"> </w:t>
            </w:r>
            <w:r w:rsidR="000B4ECA" w:rsidRPr="00673326">
              <w:rPr>
                <w:rFonts w:eastAsia="Calibri"/>
              </w:rPr>
              <w:t>элемент</w:t>
            </w:r>
            <w:r w:rsidRPr="00673326">
              <w:rPr>
                <w:rFonts w:eastAsia="Calibri"/>
              </w:rPr>
              <w:t>ы</w:t>
            </w:r>
            <w:r w:rsidR="000B4ECA" w:rsidRPr="00673326">
              <w:rPr>
                <w:rFonts w:eastAsia="Calibri"/>
              </w:rPr>
              <w:t xml:space="preserve"> сложных сборочных приспособлений</w:t>
            </w:r>
          </w:p>
        </w:tc>
      </w:tr>
      <w:tr w:rsidR="000B4ECA" w:rsidRPr="002C07A1" w14:paraId="24E491B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654EA7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52872007" w14:textId="34EEEA37" w:rsidR="000B4ECA" w:rsidRPr="00673326" w:rsidRDefault="00DB67E0" w:rsidP="00673326">
            <w:pPr>
              <w:jc w:val="both"/>
            </w:pPr>
            <w:r w:rsidRPr="00673326">
              <w:t>Проектировать вспомогательные элементы</w:t>
            </w:r>
            <w:r w:rsidR="000B4ECA" w:rsidRPr="00673326">
              <w:t xml:space="preserve"> </w:t>
            </w:r>
            <w:r w:rsidR="000B4ECA" w:rsidRPr="00673326">
              <w:rPr>
                <w:rFonts w:eastAsia="Calibri"/>
              </w:rPr>
              <w:t>сложных сборочных приспособлений</w:t>
            </w:r>
          </w:p>
        </w:tc>
      </w:tr>
      <w:tr w:rsidR="000B4ECA" w:rsidRPr="002C07A1" w14:paraId="6469BA2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FB63BBE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3D1EDF4F" w14:textId="32BD3CFE" w:rsidR="000B4ECA" w:rsidRPr="00673326" w:rsidRDefault="00DB67E0" w:rsidP="00673326">
            <w:pPr>
              <w:jc w:val="both"/>
            </w:pPr>
            <w:r w:rsidRPr="00673326">
              <w:t>Проектировать корпусные детали</w:t>
            </w:r>
            <w:r w:rsidR="000B4ECA" w:rsidRPr="00673326">
              <w:t xml:space="preserve"> </w:t>
            </w:r>
            <w:r w:rsidR="000B4ECA" w:rsidRPr="00673326">
              <w:rPr>
                <w:rFonts w:eastAsia="Calibri"/>
              </w:rPr>
              <w:t>сложных сборочных приспособлений</w:t>
            </w:r>
          </w:p>
        </w:tc>
      </w:tr>
      <w:tr w:rsidR="000B4ECA" w:rsidRPr="002C07A1" w14:paraId="757B1F2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167B6D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4489CC9B" w14:textId="049AFA93" w:rsidR="000B4ECA" w:rsidRPr="00673326" w:rsidRDefault="000B4ECA" w:rsidP="00673326">
            <w:pPr>
              <w:jc w:val="both"/>
            </w:pPr>
            <w:r w:rsidRPr="00673326">
              <w:rPr>
                <w:rFonts w:eastAsia="Calibri"/>
              </w:rPr>
              <w:t xml:space="preserve">Выполнять </w:t>
            </w:r>
            <w:proofErr w:type="spellStart"/>
            <w:r w:rsidR="00D37E91" w:rsidRPr="00673326">
              <w:rPr>
                <w:rFonts w:eastAsia="Calibri"/>
              </w:rPr>
              <w:t>точностные</w:t>
            </w:r>
            <w:proofErr w:type="spellEnd"/>
            <w:r w:rsidR="00D37E91" w:rsidRPr="00673326">
              <w:rPr>
                <w:rFonts w:eastAsia="Calibri"/>
              </w:rPr>
              <w:t xml:space="preserve"> расчеты</w:t>
            </w:r>
            <w:r w:rsidRPr="00673326">
              <w:rPr>
                <w:rFonts w:eastAsia="Calibri"/>
              </w:rPr>
              <w:t xml:space="preserve"> сложных сборочных приспособлений для заданных условий технологических операций</w:t>
            </w:r>
          </w:p>
        </w:tc>
      </w:tr>
      <w:tr w:rsidR="000B4ECA" w:rsidRPr="002C07A1" w14:paraId="69DC9E2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6670D6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6803839A" w14:textId="36864429" w:rsidR="000B4ECA" w:rsidRPr="00673326" w:rsidRDefault="000B4ECA" w:rsidP="00673326">
            <w:pPr>
              <w:jc w:val="both"/>
            </w:pPr>
            <w:r w:rsidRPr="00673326">
              <w:t xml:space="preserve">Назначать технические требования </w:t>
            </w:r>
            <w:r w:rsidR="002E38E3" w:rsidRPr="00673326">
              <w:t>к</w:t>
            </w:r>
            <w:r w:rsidRPr="00673326">
              <w:t xml:space="preserve"> детал</w:t>
            </w:r>
            <w:r w:rsidR="002E38E3" w:rsidRPr="00673326">
              <w:t>ям</w:t>
            </w:r>
            <w:r w:rsidRPr="00673326">
              <w:t xml:space="preserve"> и сборочны</w:t>
            </w:r>
            <w:r w:rsidR="002E38E3" w:rsidRPr="00673326">
              <w:t xml:space="preserve">м </w:t>
            </w:r>
            <w:r w:rsidRPr="00673326">
              <w:t>единиц</w:t>
            </w:r>
            <w:r w:rsidR="002E38E3" w:rsidRPr="00673326">
              <w:t>ам</w:t>
            </w:r>
            <w:r w:rsidR="00060D7D" w:rsidRPr="00673326">
              <w:t xml:space="preserve"> сложных сборочных приспособлений</w:t>
            </w:r>
          </w:p>
        </w:tc>
      </w:tr>
      <w:tr w:rsidR="000B4ECA" w:rsidRPr="002C07A1" w14:paraId="6AF2104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AD58D9" w14:textId="77777777" w:rsidR="000B4ECA" w:rsidRPr="002C07A1" w:rsidDel="002A1D54" w:rsidRDefault="000B4ECA" w:rsidP="00E71B4A"/>
        </w:tc>
        <w:tc>
          <w:tcPr>
            <w:tcW w:w="3928" w:type="pct"/>
            <w:shd w:val="clear" w:color="auto" w:fill="auto"/>
          </w:tcPr>
          <w:p w14:paraId="48366CA0" w14:textId="57F19ECD" w:rsidR="000B4ECA" w:rsidRPr="00673326" w:rsidRDefault="000B4ECA" w:rsidP="00673326">
            <w:pPr>
              <w:jc w:val="both"/>
            </w:pPr>
            <w:r w:rsidRPr="00673326">
              <w:t>Выбирать материалы деталей сложных сборочных приспособлений</w:t>
            </w:r>
          </w:p>
        </w:tc>
      </w:tr>
      <w:tr w:rsidR="00465FF0" w:rsidRPr="002C07A1" w14:paraId="040E602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6C60F84" w14:textId="77777777" w:rsidR="00465FF0" w:rsidRPr="002C07A1" w:rsidDel="002A1D54" w:rsidRDefault="00465FF0" w:rsidP="00E71B4A"/>
        </w:tc>
        <w:tc>
          <w:tcPr>
            <w:tcW w:w="3928" w:type="pct"/>
            <w:shd w:val="clear" w:color="auto" w:fill="auto"/>
          </w:tcPr>
          <w:p w14:paraId="774DF073" w14:textId="6E17C7B1" w:rsidR="00465FF0" w:rsidRPr="00673326" w:rsidRDefault="00465FF0" w:rsidP="00673326">
            <w:pPr>
              <w:jc w:val="both"/>
            </w:pPr>
            <w:r w:rsidRPr="00673326">
              <w:t xml:space="preserve">Выполнять </w:t>
            </w:r>
            <w:r w:rsidR="00271C28" w:rsidRPr="00673326">
              <w:t>прочностные расчеты</w:t>
            </w:r>
            <w:r w:rsidRPr="00673326">
              <w:t xml:space="preserve"> </w:t>
            </w:r>
            <w:r w:rsidRPr="00673326">
              <w:rPr>
                <w:rFonts w:eastAsia="Calibri"/>
              </w:rPr>
              <w:t xml:space="preserve">сложных </w:t>
            </w:r>
            <w:r w:rsidRPr="00673326">
              <w:t>сборочных приспособлений</w:t>
            </w:r>
          </w:p>
        </w:tc>
      </w:tr>
      <w:tr w:rsidR="00060D7D" w:rsidRPr="002C07A1" w14:paraId="532C83F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366C7E2" w14:textId="77777777" w:rsidR="00060D7D" w:rsidRPr="002C07A1" w:rsidDel="002A1D54" w:rsidRDefault="00060D7D" w:rsidP="00E71B4A"/>
        </w:tc>
        <w:tc>
          <w:tcPr>
            <w:tcW w:w="3928" w:type="pct"/>
            <w:shd w:val="clear" w:color="auto" w:fill="auto"/>
          </w:tcPr>
          <w:p w14:paraId="790F1884" w14:textId="1E0D8C03" w:rsidR="00060D7D" w:rsidRPr="00673326" w:rsidRDefault="00271C28" w:rsidP="00673326">
            <w:pPr>
              <w:jc w:val="both"/>
            </w:pPr>
            <w:r w:rsidRPr="00673326">
              <w:t>Оценивать экономический</w:t>
            </w:r>
            <w:r w:rsidR="00060D7D" w:rsidRPr="00673326">
              <w:t xml:space="preserve"> эффект от внедрения спроектированных сложных сборочных приспособлений</w:t>
            </w:r>
          </w:p>
        </w:tc>
      </w:tr>
      <w:tr w:rsidR="00C2192B" w:rsidRPr="002C07A1" w14:paraId="049B7A4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0E24F52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2509D0C9" w14:textId="3E4F15D6" w:rsidR="00C2192B" w:rsidRPr="00673326" w:rsidRDefault="00C2192B" w:rsidP="00673326">
            <w:pPr>
              <w:jc w:val="both"/>
            </w:pPr>
            <w:r w:rsidRPr="00673326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C2192B" w:rsidRPr="002C07A1" w14:paraId="0A55B05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BADAAD0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307EC4EE" w14:textId="46D49223" w:rsidR="00C2192B" w:rsidRPr="00673326" w:rsidRDefault="00C2192B" w:rsidP="00673326">
            <w:pPr>
              <w:jc w:val="both"/>
            </w:pPr>
            <w:r w:rsidRPr="00673326">
              <w:t>Использовать текстовые редакторы (процессоры) для создания конструкторской документации</w:t>
            </w:r>
            <w:r w:rsidR="00712220" w:rsidRPr="00673326">
              <w:t xml:space="preserve"> на сложные сборочные приспособления</w:t>
            </w:r>
          </w:p>
        </w:tc>
      </w:tr>
      <w:tr w:rsidR="00C2192B" w:rsidRPr="002C07A1" w14:paraId="27B3C79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45B815B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157E41EC" w14:textId="6DA838EF" w:rsidR="00C2192B" w:rsidRPr="00673326" w:rsidRDefault="000D3988" w:rsidP="00673326">
            <w:pPr>
              <w:jc w:val="both"/>
            </w:pPr>
            <w:r w:rsidRPr="00673326">
              <w:t>Разрабатывать конструкторскую документацию на</w:t>
            </w:r>
            <w:r w:rsidR="00C2192B" w:rsidRPr="00673326">
              <w:t xml:space="preserve"> сложны</w:t>
            </w:r>
            <w:r w:rsidRPr="00673326">
              <w:t>е</w:t>
            </w:r>
            <w:r w:rsidR="00C2192B" w:rsidRPr="00673326">
              <w:t xml:space="preserve"> сборочны</w:t>
            </w:r>
            <w:r w:rsidRPr="00673326">
              <w:t>е</w:t>
            </w:r>
            <w:r w:rsidR="00C2192B" w:rsidRPr="00673326">
              <w:t xml:space="preserve"> приспособлени</w:t>
            </w:r>
            <w:r w:rsidRPr="00673326">
              <w:t>я</w:t>
            </w:r>
            <w:r w:rsidR="00C2192B" w:rsidRPr="00673326">
              <w:t xml:space="preserve"> с использованием CAD-систем</w:t>
            </w:r>
          </w:p>
        </w:tc>
      </w:tr>
      <w:tr w:rsidR="003A4827" w:rsidRPr="002C07A1" w14:paraId="41DC056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5A55951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23605650" w14:textId="3EE35946" w:rsidR="003A4827" w:rsidRPr="00673326" w:rsidRDefault="003A4827" w:rsidP="00673326">
            <w:pPr>
              <w:jc w:val="both"/>
            </w:pPr>
            <w:r w:rsidRPr="00673326">
              <w:t xml:space="preserve">Оформлять и использовать документацию на приспособления в соответствии с </w:t>
            </w:r>
            <w:r w:rsidR="0089570D" w:rsidRPr="00673326">
              <w:t xml:space="preserve">требованиями законодательства </w:t>
            </w:r>
            <w:r w:rsidR="00673326">
              <w:t xml:space="preserve">Российской Федерации и со стандартами </w:t>
            </w:r>
            <w:r w:rsidRPr="00673326">
              <w:t>в сфере интеллектуальной собственности</w:t>
            </w:r>
          </w:p>
        </w:tc>
      </w:tr>
      <w:tr w:rsidR="00C2192B" w:rsidRPr="002C07A1" w14:paraId="795A076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6FD9373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390E6C35" w14:textId="1A95E54B" w:rsidR="00C2192B" w:rsidRPr="00673326" w:rsidRDefault="00C2192B" w:rsidP="00673326">
            <w:pPr>
              <w:jc w:val="both"/>
            </w:pPr>
            <w:r w:rsidRPr="00673326">
              <w:t xml:space="preserve">Использовать прикладные </w:t>
            </w:r>
            <w:r w:rsidR="00E97455" w:rsidRPr="00673326">
              <w:t xml:space="preserve">компьютерные </w:t>
            </w:r>
            <w:r w:rsidRPr="00673326">
              <w:t xml:space="preserve">программы для силовых, прочностных, </w:t>
            </w:r>
            <w:proofErr w:type="spellStart"/>
            <w:r w:rsidRPr="00673326">
              <w:t>точностных</w:t>
            </w:r>
            <w:proofErr w:type="spellEnd"/>
            <w:r w:rsidRPr="00673326">
              <w:t xml:space="preserve"> расчетов сложных сборочных приспособлений</w:t>
            </w:r>
          </w:p>
        </w:tc>
      </w:tr>
      <w:tr w:rsidR="00C2192B" w:rsidRPr="002C07A1" w14:paraId="704D9E1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C95A1E6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1370FAAE" w14:textId="0C236BD3" w:rsidR="00C2192B" w:rsidRPr="00673326" w:rsidRDefault="00C2192B" w:rsidP="00673326">
            <w:pPr>
              <w:jc w:val="both"/>
            </w:pPr>
            <w:r w:rsidRPr="00673326">
              <w:t xml:space="preserve">Использовать прикладные </w:t>
            </w:r>
            <w:r w:rsidR="00E97455" w:rsidRPr="00673326">
              <w:t xml:space="preserve">компьютерные </w:t>
            </w:r>
            <w:r w:rsidRPr="00673326">
              <w:t xml:space="preserve">программы для </w:t>
            </w:r>
            <w:r w:rsidR="00271C28" w:rsidRPr="00673326">
              <w:t xml:space="preserve">расчета </w:t>
            </w:r>
            <w:r w:rsidR="00271C28" w:rsidRPr="00673326">
              <w:lastRenderedPageBreak/>
              <w:t>экономического</w:t>
            </w:r>
            <w:r w:rsidRPr="00673326">
              <w:t xml:space="preserve"> эффекта от внедрения сложных сборочных приспособлений</w:t>
            </w:r>
          </w:p>
        </w:tc>
      </w:tr>
      <w:tr w:rsidR="00C2192B" w:rsidRPr="002C07A1" w14:paraId="10791FA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DDA74E0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10C27E6F" w14:textId="66C3764A" w:rsidR="00C2192B" w:rsidRPr="00673326" w:rsidRDefault="00C2192B" w:rsidP="00673326">
            <w:pPr>
              <w:jc w:val="both"/>
            </w:pPr>
            <w:r w:rsidRPr="00673326">
              <w:t xml:space="preserve">Отслеживать соблюдение требований конструкторской документации при изготовлении сложных сборочных приспособлений </w:t>
            </w:r>
          </w:p>
        </w:tc>
      </w:tr>
      <w:tr w:rsidR="00C2192B" w:rsidRPr="002C07A1" w14:paraId="746DE8F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BEF28D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656BD241" w14:textId="739DDD41" w:rsidR="00C2192B" w:rsidRPr="00673326" w:rsidRDefault="00C2192B" w:rsidP="00673326">
            <w:pPr>
              <w:jc w:val="both"/>
            </w:pPr>
            <w:r w:rsidRPr="00673326">
              <w:t>Анализировать дефекты, выявленные при изготовлении и испытаниях сложных сборочных приспособлений</w:t>
            </w:r>
          </w:p>
        </w:tc>
      </w:tr>
      <w:tr w:rsidR="00C2192B" w:rsidRPr="002C07A1" w14:paraId="00E656E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78E63E1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6C9A922A" w14:textId="0A3E07CB" w:rsidR="00C2192B" w:rsidRPr="00673326" w:rsidRDefault="00C2192B" w:rsidP="00673326">
            <w:pPr>
              <w:jc w:val="both"/>
            </w:pPr>
            <w:r w:rsidRPr="00673326">
              <w:t xml:space="preserve">Использовать </w:t>
            </w:r>
            <w:r w:rsidRPr="00673326">
              <w:rPr>
                <w:lang w:val="en-US"/>
              </w:rPr>
              <w:t>CAD</w:t>
            </w:r>
            <w:r w:rsidRPr="00673326">
              <w:t>-системы для внесения изменений в конструкции сложных сборочных приспособлений в ходе авторского надзора</w:t>
            </w:r>
          </w:p>
        </w:tc>
      </w:tr>
      <w:tr w:rsidR="00535EB9" w:rsidRPr="002C07A1" w14:paraId="0674FE8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54CF6C" w14:textId="77777777" w:rsidR="00535EB9" w:rsidRPr="002C07A1" w:rsidDel="002A1D54" w:rsidRDefault="00535EB9" w:rsidP="00E71B4A"/>
        </w:tc>
        <w:tc>
          <w:tcPr>
            <w:tcW w:w="3928" w:type="pct"/>
            <w:shd w:val="clear" w:color="auto" w:fill="auto"/>
          </w:tcPr>
          <w:p w14:paraId="00A64A17" w14:textId="7A507E18" w:rsidR="00535EB9" w:rsidRPr="00673326" w:rsidRDefault="00535EB9" w:rsidP="00673326">
            <w:pPr>
              <w:jc w:val="both"/>
            </w:pPr>
            <w:r w:rsidRPr="00673326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C2192B" w:rsidRPr="002C07A1" w14:paraId="60E9EA0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F9FFF3C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580F6030" w14:textId="7D026703" w:rsidR="00C2192B" w:rsidRPr="00673326" w:rsidRDefault="00535EB9" w:rsidP="00673326">
            <w:pPr>
              <w:jc w:val="both"/>
            </w:pPr>
            <w:r w:rsidRPr="00673326">
              <w:t>Получать, отправлять, пересылать сообщения и документы по электронной почте</w:t>
            </w:r>
          </w:p>
        </w:tc>
      </w:tr>
      <w:tr w:rsidR="00C2192B" w:rsidRPr="002C07A1" w14:paraId="7ACB5595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8C466A4" w14:textId="77777777" w:rsidR="00C2192B" w:rsidRPr="002C07A1" w:rsidRDefault="00C2192B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71A24F5B" w14:textId="77777777" w:rsidR="00C2192B" w:rsidRPr="00673326" w:rsidRDefault="00C2192B" w:rsidP="00673326">
            <w:pPr>
              <w:jc w:val="both"/>
            </w:pPr>
            <w:r w:rsidRPr="00673326">
              <w:t xml:space="preserve">Методика проектирования сборочных приспособлений </w:t>
            </w:r>
          </w:p>
        </w:tc>
      </w:tr>
      <w:tr w:rsidR="00535EB9" w:rsidRPr="002C07A1" w14:paraId="2E3A5C6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86B1FAB" w14:textId="77777777" w:rsidR="00535EB9" w:rsidRPr="002C07A1" w:rsidDel="002A1D54" w:rsidRDefault="00535EB9" w:rsidP="00E71B4A"/>
        </w:tc>
        <w:tc>
          <w:tcPr>
            <w:tcW w:w="3928" w:type="pct"/>
            <w:shd w:val="clear" w:color="auto" w:fill="auto"/>
          </w:tcPr>
          <w:p w14:paraId="00AAA9A2" w14:textId="08BDAFEC" w:rsidR="00535EB9" w:rsidRPr="00673326" w:rsidRDefault="00535EB9" w:rsidP="00673326">
            <w:pPr>
              <w:jc w:val="both"/>
            </w:pPr>
            <w:r w:rsidRPr="00673326">
              <w:t>Конструкции сложных сборочных приспособлений, применяемых в организации</w:t>
            </w:r>
          </w:p>
        </w:tc>
      </w:tr>
      <w:tr w:rsidR="00C2192B" w:rsidRPr="002C07A1" w14:paraId="13A424B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59F3B53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28B3C548" w14:textId="77777777" w:rsidR="00C2192B" w:rsidRPr="00673326" w:rsidRDefault="00C2192B" w:rsidP="00673326">
            <w:pPr>
              <w:jc w:val="both"/>
            </w:pPr>
            <w:r w:rsidRPr="00673326">
              <w:rPr>
                <w:rFonts w:eastAsia="Calibri"/>
              </w:rPr>
              <w:t>Структура требований к сборочным приспособлениям</w:t>
            </w:r>
          </w:p>
        </w:tc>
      </w:tr>
      <w:tr w:rsidR="00C2192B" w:rsidRPr="002C07A1" w14:paraId="5846809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B222860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0873A9D2" w14:textId="77777777" w:rsidR="00C2192B" w:rsidRPr="00673326" w:rsidRDefault="00C2192B" w:rsidP="00673326">
            <w:pPr>
              <w:jc w:val="both"/>
            </w:pPr>
            <w:r w:rsidRPr="00673326">
              <w:t>Методика расчета сборочных сил</w:t>
            </w:r>
          </w:p>
        </w:tc>
      </w:tr>
      <w:tr w:rsidR="00C2192B" w:rsidRPr="002C07A1" w14:paraId="69CF83A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3BF9CD0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08EF9263" w14:textId="4520EDA7" w:rsidR="00C2192B" w:rsidRPr="00673326" w:rsidRDefault="00C2192B" w:rsidP="00673326">
            <w:pPr>
              <w:jc w:val="both"/>
            </w:pPr>
            <w:r w:rsidRPr="00673326">
              <w:t>Методика построения расчетных силовых схем</w:t>
            </w:r>
            <w:r w:rsidR="00381F99" w:rsidRPr="00673326">
              <w:t xml:space="preserve"> сборочных приспособлений</w:t>
            </w:r>
          </w:p>
        </w:tc>
      </w:tr>
      <w:tr w:rsidR="00C2192B" w:rsidRPr="002C07A1" w14:paraId="2CA84A0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8F9A302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7BEF76AA" w14:textId="7012948C" w:rsidR="00C2192B" w:rsidRPr="00673326" w:rsidRDefault="00C2192B" w:rsidP="00673326">
            <w:pPr>
              <w:jc w:val="both"/>
            </w:pPr>
            <w:r w:rsidRPr="00673326">
              <w:t>Типы и характеристики стандартных установочных элементов сложных сборочных приспособлений</w:t>
            </w:r>
          </w:p>
        </w:tc>
      </w:tr>
      <w:tr w:rsidR="00C2192B" w:rsidRPr="002C07A1" w14:paraId="4AC5479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2CA22B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7E562B3A" w14:textId="4AFF7464" w:rsidR="00C2192B" w:rsidRPr="00673326" w:rsidRDefault="00C2192B" w:rsidP="00673326">
            <w:pPr>
              <w:jc w:val="both"/>
            </w:pPr>
            <w:r w:rsidRPr="00673326">
              <w:t>Правила выбора установочных элементов сборочных приспособлений</w:t>
            </w:r>
          </w:p>
        </w:tc>
      </w:tr>
      <w:tr w:rsidR="00C2192B" w:rsidRPr="002C07A1" w14:paraId="54228F5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D57EE2F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01592665" w14:textId="13D9B852" w:rsidR="00C2192B" w:rsidRPr="00673326" w:rsidRDefault="00C2192B" w:rsidP="00673326">
            <w:pPr>
              <w:jc w:val="both"/>
            </w:pPr>
            <w:r w:rsidRPr="00673326">
              <w:t>Виды и характеристики силовых механизмов сложных сборочных приспособлений</w:t>
            </w:r>
          </w:p>
        </w:tc>
      </w:tr>
      <w:tr w:rsidR="00C2192B" w:rsidRPr="002C07A1" w14:paraId="4B65BC4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CE1BB3F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0AD93F80" w14:textId="77777777" w:rsidR="00C2192B" w:rsidRPr="00673326" w:rsidRDefault="00C2192B" w:rsidP="00673326">
            <w:pPr>
              <w:jc w:val="both"/>
            </w:pPr>
            <w:r w:rsidRPr="00673326">
              <w:t>Правила выбора зажимных устройств сборочных приспособлений</w:t>
            </w:r>
          </w:p>
        </w:tc>
      </w:tr>
      <w:tr w:rsidR="00C2192B" w:rsidRPr="002C07A1" w14:paraId="64870CF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F50B7F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0BC6CBD9" w14:textId="2280E633" w:rsidR="00C2192B" w:rsidRPr="00673326" w:rsidRDefault="00C2192B" w:rsidP="00673326">
            <w:pPr>
              <w:jc w:val="both"/>
            </w:pPr>
            <w:r w:rsidRPr="00673326">
              <w:t>Типы и характеристики стандартных ориентирующих и направляющих элементов сложных сборочных приспособлений</w:t>
            </w:r>
          </w:p>
        </w:tc>
      </w:tr>
      <w:tr w:rsidR="00C2192B" w:rsidRPr="002C07A1" w14:paraId="014952B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C091DFF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74D0974D" w14:textId="3B4ECE43" w:rsidR="00C2192B" w:rsidRPr="00673326" w:rsidRDefault="00C2192B" w:rsidP="00673326">
            <w:pPr>
              <w:jc w:val="both"/>
            </w:pPr>
            <w:r w:rsidRPr="00673326">
              <w:t>Методик</w:t>
            </w:r>
            <w:r w:rsidR="003B64DD" w:rsidRPr="00673326">
              <w:t>и</w:t>
            </w:r>
            <w:r w:rsidRPr="00673326">
              <w:t xml:space="preserve"> </w:t>
            </w:r>
            <w:proofErr w:type="spellStart"/>
            <w:r w:rsidRPr="00673326">
              <w:t>точностн</w:t>
            </w:r>
            <w:r w:rsidR="003B64DD" w:rsidRPr="00673326">
              <w:t>ых</w:t>
            </w:r>
            <w:proofErr w:type="spellEnd"/>
            <w:r w:rsidRPr="00673326">
              <w:t xml:space="preserve"> расчет</w:t>
            </w:r>
            <w:r w:rsidR="003B64DD" w:rsidRPr="00673326">
              <w:t>ов</w:t>
            </w:r>
            <w:r w:rsidRPr="00673326">
              <w:t xml:space="preserve"> </w:t>
            </w:r>
            <w:r w:rsidR="00D00B7D" w:rsidRPr="00673326">
              <w:t xml:space="preserve">конструкций </w:t>
            </w:r>
            <w:r w:rsidRPr="00673326">
              <w:t>сборочных приспособлений</w:t>
            </w:r>
          </w:p>
        </w:tc>
      </w:tr>
      <w:tr w:rsidR="00C2192B" w:rsidRPr="002C07A1" w14:paraId="76AFC10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4F820E8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6E1354F9" w14:textId="1FC513F8" w:rsidR="00C2192B" w:rsidRPr="00673326" w:rsidRDefault="00C2192B" w:rsidP="00673326">
            <w:pPr>
              <w:jc w:val="both"/>
            </w:pPr>
            <w:r w:rsidRPr="00673326">
              <w:t xml:space="preserve">Методики прочностных и </w:t>
            </w:r>
            <w:proofErr w:type="spellStart"/>
            <w:r w:rsidRPr="00673326">
              <w:t>жесткостных</w:t>
            </w:r>
            <w:proofErr w:type="spellEnd"/>
            <w:r w:rsidRPr="00673326">
              <w:t xml:space="preserve"> расчетов</w:t>
            </w:r>
            <w:r w:rsidR="00D00B7D" w:rsidRPr="00673326">
              <w:t xml:space="preserve"> конструкций</w:t>
            </w:r>
            <w:r w:rsidR="00535EB9" w:rsidRPr="00673326">
              <w:t xml:space="preserve"> сборочных приспособлений</w:t>
            </w:r>
          </w:p>
        </w:tc>
      </w:tr>
      <w:tr w:rsidR="00C2192B" w:rsidRPr="002C07A1" w14:paraId="473A9F8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8D0B06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70ECCB28" w14:textId="77777777" w:rsidR="00C2192B" w:rsidRPr="00673326" w:rsidRDefault="00C2192B" w:rsidP="00673326">
            <w:pPr>
              <w:jc w:val="both"/>
            </w:pPr>
            <w:r w:rsidRPr="00673326">
              <w:t>Теоретическая механика в объеме выполняемой работы</w:t>
            </w:r>
          </w:p>
        </w:tc>
      </w:tr>
      <w:tr w:rsidR="00C2192B" w:rsidRPr="002C07A1" w14:paraId="1F5F8E8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F073B17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43729F8C" w14:textId="77777777" w:rsidR="00C2192B" w:rsidRPr="00673326" w:rsidRDefault="00C2192B" w:rsidP="00673326">
            <w:pPr>
              <w:jc w:val="both"/>
            </w:pPr>
            <w:r w:rsidRPr="00673326">
              <w:t>Сопротивление материалов в объеме выполняемой работы</w:t>
            </w:r>
          </w:p>
        </w:tc>
      </w:tr>
      <w:tr w:rsidR="00C2192B" w:rsidRPr="002C07A1" w14:paraId="7BB9D15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FECCF7A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2AE058C2" w14:textId="77777777" w:rsidR="00C2192B" w:rsidRPr="00673326" w:rsidRDefault="00C2192B" w:rsidP="00673326">
            <w:pPr>
              <w:jc w:val="both"/>
            </w:pPr>
            <w:r w:rsidRPr="00673326">
              <w:t>Материаловедение в объеме выполняемой работы</w:t>
            </w:r>
          </w:p>
        </w:tc>
      </w:tr>
      <w:tr w:rsidR="00AC25B4" w:rsidRPr="002C07A1" w14:paraId="338895C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2A189D2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2A30F736" w14:textId="460C0626" w:rsidR="00AC25B4" w:rsidRPr="00673326" w:rsidRDefault="00AC25B4" w:rsidP="00673326">
            <w:pPr>
              <w:jc w:val="both"/>
            </w:pPr>
            <w:r w:rsidRPr="00673326">
              <w:t xml:space="preserve">Методики расчета экономической эффективности от внедрения спроектированных </w:t>
            </w:r>
            <w:r w:rsidR="00A17B01" w:rsidRPr="00673326">
              <w:t xml:space="preserve">сложных </w:t>
            </w:r>
            <w:r w:rsidRPr="00673326">
              <w:t>с</w:t>
            </w:r>
            <w:r w:rsidR="00A17B01" w:rsidRPr="00673326">
              <w:t>бор</w:t>
            </w:r>
            <w:r w:rsidRPr="00673326">
              <w:t>очных приспособлений</w:t>
            </w:r>
          </w:p>
        </w:tc>
      </w:tr>
      <w:tr w:rsidR="00AC25B4" w:rsidRPr="002C07A1" w14:paraId="57B0147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9E5DD5D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226A00DE" w14:textId="5654AE8E" w:rsidR="00AC25B4" w:rsidRPr="00673326" w:rsidRDefault="00AC25B4" w:rsidP="00673326">
            <w:pPr>
              <w:jc w:val="both"/>
            </w:pPr>
            <w:r w:rsidRPr="00673326">
              <w:t xml:space="preserve">Технические характеристики и экономические показатели лучших отечественных и зарубежных </w:t>
            </w:r>
            <w:r w:rsidR="00A17B01" w:rsidRPr="00673326">
              <w:t xml:space="preserve">сложных сборочных </w:t>
            </w:r>
            <w:r w:rsidRPr="00673326">
              <w:t>приспособлений</w:t>
            </w:r>
          </w:p>
        </w:tc>
      </w:tr>
      <w:tr w:rsidR="00AC25B4" w:rsidRPr="002C07A1" w14:paraId="678480D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90D446A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2D0658AC" w14:textId="265E84DC" w:rsidR="00AC25B4" w:rsidRPr="00673326" w:rsidRDefault="00AC25B4" w:rsidP="00673326">
            <w:pPr>
              <w:jc w:val="both"/>
            </w:pPr>
            <w:r w:rsidRPr="00673326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AC25B4" w:rsidRPr="002C07A1" w14:paraId="5ADFFDC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150C24D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723AF543" w14:textId="09B953C2" w:rsidR="00AC25B4" w:rsidRPr="00673326" w:rsidRDefault="00AC25B4" w:rsidP="00673326">
            <w:pPr>
              <w:jc w:val="both"/>
            </w:pPr>
            <w:r w:rsidRPr="00673326">
              <w:t>Виды дефектов сложных с</w:t>
            </w:r>
            <w:r w:rsidR="00A17B01" w:rsidRPr="00673326">
              <w:t>бор</w:t>
            </w:r>
            <w:r w:rsidRPr="00673326">
              <w:t>очных приспособлений</w:t>
            </w:r>
          </w:p>
        </w:tc>
      </w:tr>
      <w:tr w:rsidR="00C2192B" w:rsidRPr="002C07A1" w14:paraId="3C8FD1E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E16BD0A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295F0000" w14:textId="751DD534" w:rsidR="00C2192B" w:rsidRPr="00673326" w:rsidRDefault="00AC25B4" w:rsidP="00673326">
            <w:pPr>
              <w:jc w:val="both"/>
            </w:pPr>
            <w:r w:rsidRPr="00673326">
              <w:t>Текстовые редакторы (процессоры): наименования, возможности и порядок работы в них</w:t>
            </w:r>
          </w:p>
        </w:tc>
      </w:tr>
      <w:tr w:rsidR="00C2192B" w:rsidRPr="002C07A1" w14:paraId="29C83F6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4742C7C" w14:textId="77777777" w:rsidR="00C2192B" w:rsidRPr="002C07A1" w:rsidDel="002A1D54" w:rsidRDefault="00C2192B" w:rsidP="00E71B4A"/>
        </w:tc>
        <w:tc>
          <w:tcPr>
            <w:tcW w:w="3928" w:type="pct"/>
            <w:shd w:val="clear" w:color="auto" w:fill="auto"/>
          </w:tcPr>
          <w:p w14:paraId="27DB7946" w14:textId="7F5D6EFC" w:rsidR="00C2192B" w:rsidRPr="00673326" w:rsidRDefault="00AC25B4" w:rsidP="00673326">
            <w:pPr>
              <w:jc w:val="both"/>
            </w:pPr>
            <w:r w:rsidRPr="00673326">
              <w:rPr>
                <w:lang w:val="en-US"/>
              </w:rPr>
              <w:t>CAD</w:t>
            </w:r>
            <w:r w:rsidRPr="00673326">
              <w:t xml:space="preserve">-системы: </w:t>
            </w:r>
            <w:r w:rsidR="00413464" w:rsidRPr="00673326">
              <w:t xml:space="preserve">классы, </w:t>
            </w:r>
            <w:r w:rsidRPr="00673326">
              <w:t>наименования, возможности и порядок работы в них</w:t>
            </w:r>
          </w:p>
        </w:tc>
      </w:tr>
      <w:tr w:rsidR="00AC25B4" w:rsidRPr="002C07A1" w14:paraId="0445BE1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2345AFD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2D933ADB" w14:textId="7D69AE2B" w:rsidR="00AC25B4" w:rsidRPr="00673326" w:rsidRDefault="00AC25B4" w:rsidP="00673326">
            <w:pPr>
              <w:jc w:val="both"/>
            </w:pPr>
            <w:r w:rsidRPr="00673326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AC25B4" w:rsidRPr="002C07A1" w14:paraId="26B36CD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299B992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5E70C145" w14:textId="58FF6F3B" w:rsidR="00AC25B4" w:rsidRPr="00673326" w:rsidRDefault="00AC25B4" w:rsidP="00673326">
            <w:pPr>
              <w:jc w:val="both"/>
            </w:pPr>
            <w:r w:rsidRPr="00673326">
              <w:t>Прикладные</w:t>
            </w:r>
            <w:r w:rsidR="00E97455" w:rsidRPr="00673326">
              <w:t xml:space="preserve"> </w:t>
            </w:r>
            <w:r w:rsidRPr="00673326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AC25B4" w:rsidRPr="002C07A1" w14:paraId="5351614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C63D08B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2C444D2C" w14:textId="74817EE5" w:rsidR="00AC25B4" w:rsidRPr="00673326" w:rsidRDefault="00AC25B4" w:rsidP="00673326">
            <w:pPr>
              <w:jc w:val="both"/>
            </w:pPr>
            <w:r w:rsidRPr="00673326">
              <w:t>PDM-система организации: возможности, порядок просмотра информации о приспособлениях</w:t>
            </w:r>
          </w:p>
        </w:tc>
      </w:tr>
      <w:tr w:rsidR="00AC25B4" w:rsidRPr="002C07A1" w14:paraId="1963D2F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ED75A1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02C6A2E5" w14:textId="26EE0C88" w:rsidR="00AC25B4" w:rsidRPr="00673326" w:rsidRDefault="00AC25B4" w:rsidP="00673326">
            <w:pPr>
              <w:jc w:val="both"/>
            </w:pPr>
            <w:r w:rsidRPr="00673326">
              <w:rPr>
                <w:lang w:val="en-US"/>
              </w:rPr>
              <w:t>M</w:t>
            </w:r>
            <w:r w:rsidRPr="00673326">
              <w:t>DM-система организации: возможности, порядок просмотра информации о приспособлениях</w:t>
            </w:r>
          </w:p>
        </w:tc>
      </w:tr>
      <w:tr w:rsidR="00AC25B4" w:rsidRPr="002C07A1" w14:paraId="4FC4162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6F8C59A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70C1A42C" w14:textId="3F0DBA91" w:rsidR="00AC25B4" w:rsidRPr="00673326" w:rsidRDefault="00AC25B4" w:rsidP="00673326">
            <w:pPr>
              <w:jc w:val="both"/>
            </w:pPr>
            <w:r w:rsidRPr="0067332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AC25B4" w:rsidRPr="002C07A1" w14:paraId="501175F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95E6794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45B8729B" w14:textId="0CBB21B9" w:rsidR="00AC25B4" w:rsidRPr="00673326" w:rsidRDefault="00AC25B4" w:rsidP="00673326">
            <w:pPr>
              <w:jc w:val="both"/>
            </w:pPr>
            <w:r w:rsidRPr="00673326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1F45D61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8FAC1AC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6E4B6CE" w14:textId="19360EFA" w:rsidR="003A4827" w:rsidRPr="00673326" w:rsidRDefault="003A4827" w:rsidP="00673326">
            <w:pPr>
              <w:jc w:val="both"/>
            </w:pPr>
            <w:r w:rsidRPr="00673326">
              <w:t>Основы права интеллектуальной собственности</w:t>
            </w:r>
          </w:p>
        </w:tc>
      </w:tr>
      <w:tr w:rsidR="00AC25B4" w:rsidRPr="002C07A1" w14:paraId="667B298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AE63C3D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1DA1E281" w14:textId="0AC0586E" w:rsidR="00AC25B4" w:rsidRPr="00673326" w:rsidRDefault="00AC25B4" w:rsidP="00673326">
            <w:pPr>
              <w:jc w:val="both"/>
            </w:pPr>
            <w:r w:rsidRPr="00673326">
              <w:t xml:space="preserve">Положения </w:t>
            </w:r>
            <w:r w:rsidR="0089570D" w:rsidRPr="00673326">
              <w:t xml:space="preserve">Трудового кодекса Российской Федерации в части, касающейся </w:t>
            </w:r>
            <w:r w:rsidRPr="00673326">
              <w:t>оплаты труда, режима труда и отдыха</w:t>
            </w:r>
          </w:p>
        </w:tc>
      </w:tr>
      <w:tr w:rsidR="00AC25B4" w:rsidRPr="002C07A1" w14:paraId="5F46601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40EE2BF" w14:textId="77777777" w:rsidR="00AC25B4" w:rsidRPr="002C07A1" w:rsidDel="002A1D54" w:rsidRDefault="00AC25B4" w:rsidP="00E71B4A"/>
        </w:tc>
        <w:tc>
          <w:tcPr>
            <w:tcW w:w="3928" w:type="pct"/>
            <w:shd w:val="clear" w:color="auto" w:fill="auto"/>
          </w:tcPr>
          <w:p w14:paraId="7A1DAB6D" w14:textId="3F16C583" w:rsidR="00AC25B4" w:rsidRPr="00673326" w:rsidRDefault="00AC25B4" w:rsidP="00673326">
            <w:pPr>
              <w:jc w:val="both"/>
            </w:pPr>
            <w:r w:rsidRPr="00673326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C25B4" w:rsidRPr="002C07A1" w14:paraId="7EC49D87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29E251EA" w14:textId="77777777" w:rsidR="00AC25B4" w:rsidRPr="002C07A1" w:rsidDel="002A1D54" w:rsidRDefault="00AC25B4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6A6D50E0" w14:textId="77777777" w:rsidR="00AC25B4" w:rsidRPr="00673326" w:rsidRDefault="00AC25B4" w:rsidP="00673326">
            <w:pPr>
              <w:jc w:val="both"/>
            </w:pPr>
            <w:r w:rsidRPr="00673326">
              <w:t>-</w:t>
            </w:r>
          </w:p>
        </w:tc>
      </w:tr>
    </w:tbl>
    <w:p w14:paraId="60218083" w14:textId="77777777" w:rsidR="006036A0" w:rsidRPr="00892E0A" w:rsidRDefault="006036A0" w:rsidP="00892E0A"/>
    <w:p w14:paraId="57DC436C" w14:textId="004BF98F" w:rsidR="00FD73D1" w:rsidRPr="00EE19FD" w:rsidRDefault="00FD73D1" w:rsidP="00EE19FD">
      <w:pPr>
        <w:rPr>
          <w:b/>
          <w:bCs w:val="0"/>
        </w:rPr>
      </w:pPr>
      <w:r w:rsidRPr="00EE19FD">
        <w:rPr>
          <w:b/>
          <w:bCs w:val="0"/>
        </w:rPr>
        <w:t>3.</w:t>
      </w:r>
      <w:r w:rsidR="008E091A" w:rsidRPr="00EE19FD">
        <w:rPr>
          <w:b/>
          <w:bCs w:val="0"/>
        </w:rPr>
        <w:t>3</w:t>
      </w:r>
      <w:r w:rsidRPr="00EE19FD">
        <w:rPr>
          <w:b/>
          <w:bCs w:val="0"/>
        </w:rPr>
        <w:t>.3. Трудовая функция</w:t>
      </w:r>
    </w:p>
    <w:p w14:paraId="7DB19FDD" w14:textId="77777777" w:rsidR="006036A0" w:rsidRPr="006036A0" w:rsidRDefault="006036A0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4231"/>
        <w:gridCol w:w="667"/>
        <w:gridCol w:w="1019"/>
        <w:gridCol w:w="1788"/>
        <w:gridCol w:w="640"/>
      </w:tblGrid>
      <w:tr w:rsidR="00EC0095" w:rsidRPr="002C07A1" w14:paraId="04E4C96C" w14:textId="77777777" w:rsidTr="006036A0">
        <w:trPr>
          <w:trHeight w:val="278"/>
        </w:trPr>
        <w:tc>
          <w:tcPr>
            <w:tcW w:w="996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381357FB" w14:textId="0ECF6BDD" w:rsidR="00EC0095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3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923188A" w14:textId="77777777" w:rsidR="00EC0095" w:rsidRPr="002C07A1" w:rsidRDefault="00EC0095" w:rsidP="00E71B4A">
            <w:r w:rsidRPr="002C07A1">
              <w:t xml:space="preserve">Проектирование сложных контрольно-измерительных приспособлений </w:t>
            </w:r>
          </w:p>
        </w:tc>
        <w:tc>
          <w:tcPr>
            <w:tcW w:w="320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271569A" w14:textId="438263AE" w:rsidR="00EC0095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48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1141E13" w14:textId="763B0F6C" w:rsidR="00EC0095" w:rsidRPr="002C07A1" w:rsidRDefault="00DB387E" w:rsidP="00BF570F">
            <w:pPr>
              <w:jc w:val="center"/>
            </w:pPr>
            <w:r>
              <w:rPr>
                <w:lang w:val="en-US"/>
              </w:rPr>
              <w:t>C</w:t>
            </w:r>
            <w:r w:rsidR="00EC0095" w:rsidRPr="002C07A1">
              <w:t>/03.6</w:t>
            </w:r>
          </w:p>
        </w:tc>
        <w:tc>
          <w:tcPr>
            <w:tcW w:w="858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BD2875C" w14:textId="76986428" w:rsidR="00EC0095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0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69FA0B4" w14:textId="77777777" w:rsidR="00EC0095" w:rsidRPr="002C07A1" w:rsidRDefault="00EC0095" w:rsidP="00BF570F">
            <w:pPr>
              <w:jc w:val="center"/>
              <w:rPr>
                <w:lang w:val="en-US"/>
              </w:rPr>
            </w:pPr>
            <w:r w:rsidRPr="002C07A1">
              <w:t>6</w:t>
            </w:r>
          </w:p>
        </w:tc>
      </w:tr>
    </w:tbl>
    <w:p w14:paraId="580FF845" w14:textId="77777777" w:rsidR="00EC6DDB" w:rsidRPr="002C07A1" w:rsidRDefault="00EC6DDB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A84C6E" w:rsidRPr="002C07A1" w14:paraId="66E7A069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143EBCF" w14:textId="77777777" w:rsidR="00A84C6E" w:rsidRPr="002C07A1" w:rsidRDefault="00A84C6E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55BA4B4D" w14:textId="6D54EBE2" w:rsidR="00A84C6E" w:rsidRPr="00E93CBD" w:rsidRDefault="00A84C6E" w:rsidP="00E93CBD">
            <w:pPr>
              <w:jc w:val="both"/>
            </w:pPr>
            <w:r w:rsidRPr="00E93CBD">
              <w:t>Анализ технических требований</w:t>
            </w:r>
            <w:r w:rsidR="005712C0" w:rsidRPr="00E93CBD">
              <w:t>, предъявляемых к издели</w:t>
            </w:r>
            <w:r w:rsidR="00121279" w:rsidRPr="00E93CBD">
              <w:t>ям</w:t>
            </w:r>
            <w:r w:rsidRPr="00E93CBD">
              <w:t xml:space="preserve">, для контроля </w:t>
            </w:r>
            <w:r w:rsidR="000846C8" w:rsidRPr="00E93CBD">
              <w:t xml:space="preserve">или измерения </w:t>
            </w:r>
            <w:r w:rsidRPr="00E93CBD">
              <w:t>котор</w:t>
            </w:r>
            <w:r w:rsidR="00121279" w:rsidRPr="00E93CBD">
              <w:t>ых</w:t>
            </w:r>
            <w:r w:rsidRPr="00E93CBD">
              <w:t xml:space="preserve"> проектиру</w:t>
            </w:r>
            <w:r w:rsidR="00121279" w:rsidRPr="00E93CBD">
              <w:t>ю</w:t>
            </w:r>
            <w:r w:rsidRPr="00E93CBD">
              <w:t xml:space="preserve">тся </w:t>
            </w:r>
            <w:r w:rsidR="000846C8" w:rsidRPr="00E93CBD">
              <w:t>сложн</w:t>
            </w:r>
            <w:r w:rsidR="00121279" w:rsidRPr="00E93CBD">
              <w:t>ые</w:t>
            </w:r>
            <w:r w:rsidR="000846C8" w:rsidRPr="00E93CBD">
              <w:t xml:space="preserve"> </w:t>
            </w:r>
            <w:r w:rsidRPr="00E93CBD">
              <w:t>контрольно-измерительн</w:t>
            </w:r>
            <w:r w:rsidR="00121279" w:rsidRPr="00E93CBD">
              <w:t>ы</w:t>
            </w:r>
            <w:r w:rsidRPr="00E93CBD">
              <w:t>е приспособлени</w:t>
            </w:r>
            <w:r w:rsidR="00121279" w:rsidRPr="00E93CBD">
              <w:t>я</w:t>
            </w:r>
          </w:p>
        </w:tc>
      </w:tr>
      <w:tr w:rsidR="00ED281F" w:rsidRPr="002C07A1" w14:paraId="57CBE32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F01DB5F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6549B5AF" w14:textId="630C2D7A" w:rsidR="00ED281F" w:rsidRPr="00E93CBD" w:rsidRDefault="00ED281F" w:rsidP="00E93CBD">
            <w:pPr>
              <w:jc w:val="both"/>
            </w:pPr>
            <w:r w:rsidRPr="00E93CBD">
              <w:t>Разработка схемы контроля или измерения</w:t>
            </w:r>
            <w:r w:rsidR="006B6030" w:rsidRPr="00E93CBD">
              <w:t xml:space="preserve"> </w:t>
            </w:r>
            <w:r w:rsidR="00F96CCF" w:rsidRPr="00E93CBD">
              <w:t>технических</w:t>
            </w:r>
            <w:r w:rsidR="006B6030" w:rsidRPr="00E93CBD">
              <w:t xml:space="preserve"> требований, предъявляемых к изделию</w:t>
            </w:r>
          </w:p>
        </w:tc>
      </w:tr>
      <w:tr w:rsidR="00ED281F" w:rsidRPr="002C07A1" w14:paraId="6032E99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3D6FEB4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29F61290" w14:textId="0AE492C4" w:rsidR="00ED281F" w:rsidRPr="00E93CBD" w:rsidRDefault="00797CAD" w:rsidP="00E93CBD">
            <w:pPr>
              <w:jc w:val="both"/>
            </w:pPr>
            <w:r w:rsidRPr="00E93CBD">
              <w:t>П</w:t>
            </w:r>
            <w:r w:rsidR="00ED281F" w:rsidRPr="00E93CBD">
              <w:t>оиск приспособлений-аналогов и анализ их конструкций</w:t>
            </w:r>
          </w:p>
        </w:tc>
      </w:tr>
      <w:tr w:rsidR="00ED281F" w:rsidRPr="002C07A1" w14:paraId="33B4B37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518685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77A2982B" w14:textId="3EA666BC" w:rsidR="00ED281F" w:rsidRPr="00E93CBD" w:rsidRDefault="00ED281F" w:rsidP="00E93CBD">
            <w:pPr>
              <w:jc w:val="both"/>
            </w:pPr>
            <w:r w:rsidRPr="00E93CBD">
              <w:t>Разработка компонов</w:t>
            </w:r>
            <w:r w:rsidR="00121279" w:rsidRPr="00E93CBD">
              <w:t>ок</w:t>
            </w:r>
            <w:r w:rsidRPr="00E93CBD">
              <w:t xml:space="preserve"> сложн</w:t>
            </w:r>
            <w:r w:rsidR="00121279" w:rsidRPr="00E93CBD">
              <w:t>ых</w:t>
            </w:r>
            <w:r w:rsidRPr="00E93CBD">
              <w:t xml:space="preserve"> контрольно-измерительн</w:t>
            </w:r>
            <w:r w:rsidR="00121279" w:rsidRPr="00E93CBD">
              <w:t>ых</w:t>
            </w:r>
            <w:r w:rsidRPr="00E93CBD">
              <w:t xml:space="preserve"> приспособлени</w:t>
            </w:r>
            <w:r w:rsidR="00121279" w:rsidRPr="00E93CBD">
              <w:t>й</w:t>
            </w:r>
          </w:p>
        </w:tc>
      </w:tr>
      <w:tr w:rsidR="00ED281F" w:rsidRPr="002C07A1" w14:paraId="03BECEE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656A4A4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34F70670" w14:textId="47901A35" w:rsidR="00ED281F" w:rsidRPr="00E93CBD" w:rsidRDefault="00F96CCF" w:rsidP="00E93CBD">
            <w:pPr>
              <w:jc w:val="both"/>
            </w:pPr>
            <w:r w:rsidRPr="00E93CBD">
              <w:t>Выбор средств измерений для</w:t>
            </w:r>
            <w:r w:rsidR="00ED281F" w:rsidRPr="00E93CBD">
              <w:t xml:space="preserve"> </w:t>
            </w:r>
            <w:r w:rsidR="00121279" w:rsidRPr="00E93CBD">
              <w:t>сложных контрольно-измерительных приспособлений</w:t>
            </w:r>
          </w:p>
        </w:tc>
      </w:tr>
      <w:tr w:rsidR="00ED281F" w:rsidRPr="002C07A1" w14:paraId="6686E1C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A135F8F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6445D846" w14:textId="5C25CB0E" w:rsidR="00ED281F" w:rsidRPr="00E93CBD" w:rsidRDefault="00CF5C0B" w:rsidP="00E93CBD">
            <w:pPr>
              <w:jc w:val="both"/>
            </w:pPr>
            <w:r w:rsidRPr="00E93CBD">
              <w:t>Разработка конструкции</w:t>
            </w:r>
            <w:r w:rsidR="00ED281F" w:rsidRPr="00E93CBD">
              <w:t xml:space="preserve"> установочных элементов </w:t>
            </w:r>
            <w:r w:rsidR="00121279" w:rsidRPr="00E93CBD">
              <w:t>сложных контрольно-измерительных приспособлений</w:t>
            </w:r>
          </w:p>
        </w:tc>
      </w:tr>
      <w:tr w:rsidR="00ED281F" w:rsidRPr="002C07A1" w14:paraId="693D920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F905BCB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401E660B" w14:textId="6131B36F" w:rsidR="00ED281F" w:rsidRPr="00E93CBD" w:rsidRDefault="00CF5C0B" w:rsidP="00E93CBD">
            <w:pPr>
              <w:jc w:val="both"/>
            </w:pPr>
            <w:r w:rsidRPr="00E93CBD">
              <w:t>Разработка конструкции</w:t>
            </w:r>
            <w:r w:rsidR="00ED281F" w:rsidRPr="00E93CBD">
              <w:t xml:space="preserve"> зажимных устройств </w:t>
            </w:r>
            <w:r w:rsidR="00121279" w:rsidRPr="00E93CBD">
              <w:t>сложных контрольно-измерительных приспособлений</w:t>
            </w:r>
          </w:p>
        </w:tc>
      </w:tr>
      <w:tr w:rsidR="00ED281F" w:rsidRPr="002C07A1" w14:paraId="2343BC3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18152B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08F111C7" w14:textId="673A8771" w:rsidR="00ED281F" w:rsidRPr="00E93CBD" w:rsidRDefault="00CF5C0B" w:rsidP="00E93CBD">
            <w:pPr>
              <w:jc w:val="both"/>
            </w:pPr>
            <w:r w:rsidRPr="00E93CBD">
              <w:t>Разработка конструкции</w:t>
            </w:r>
            <w:r w:rsidR="00ED281F" w:rsidRPr="00E93CBD">
              <w:t xml:space="preserve"> корпус</w:t>
            </w:r>
            <w:r w:rsidR="00F409F3" w:rsidRPr="00E93CBD">
              <w:t>ов</w:t>
            </w:r>
            <w:r w:rsidR="00ED281F" w:rsidRPr="00E93CBD">
              <w:t xml:space="preserve"> </w:t>
            </w:r>
            <w:r w:rsidR="00121279" w:rsidRPr="00E93CBD">
              <w:t>сложных контрольно-измерительных приспособлений</w:t>
            </w:r>
          </w:p>
        </w:tc>
      </w:tr>
      <w:tr w:rsidR="00ED281F" w:rsidRPr="002C07A1" w14:paraId="1E181B1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89830F1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019A78C7" w14:textId="4AB01317" w:rsidR="00ED281F" w:rsidRPr="00E93CBD" w:rsidRDefault="00ED281F" w:rsidP="00E93CBD">
            <w:pPr>
              <w:jc w:val="both"/>
            </w:pPr>
            <w:r w:rsidRPr="00E93CBD">
              <w:t>Расчет погрешност</w:t>
            </w:r>
            <w:r w:rsidR="003B64DD" w:rsidRPr="00E93CBD">
              <w:t>ей</w:t>
            </w:r>
            <w:r w:rsidRPr="00E93CBD">
              <w:t xml:space="preserve"> контроля </w:t>
            </w:r>
            <w:r w:rsidR="00A174AC" w:rsidRPr="00E93CBD">
              <w:t xml:space="preserve">и измерений </w:t>
            </w:r>
            <w:r w:rsidR="00121279" w:rsidRPr="00E93CBD">
              <w:t>сложных контрольно-измерительных приспособлений</w:t>
            </w:r>
          </w:p>
        </w:tc>
      </w:tr>
      <w:tr w:rsidR="00121279" w:rsidRPr="002C07A1" w14:paraId="2C17E2B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E1640D" w14:textId="77777777" w:rsidR="00121279" w:rsidRPr="002C07A1" w:rsidRDefault="00121279" w:rsidP="00E71B4A"/>
        </w:tc>
        <w:tc>
          <w:tcPr>
            <w:tcW w:w="3928" w:type="pct"/>
            <w:shd w:val="clear" w:color="auto" w:fill="auto"/>
          </w:tcPr>
          <w:p w14:paraId="0EC80FEE" w14:textId="4347B177" w:rsidR="00121279" w:rsidRPr="00E93CBD" w:rsidRDefault="00121279" w:rsidP="00E93CBD">
            <w:pPr>
              <w:jc w:val="both"/>
            </w:pPr>
            <w:r w:rsidRPr="00E93CBD">
              <w:t>Технико-экономическое обоснование необходимости использования сложных контрольно-измерительных приспособлений</w:t>
            </w:r>
          </w:p>
        </w:tc>
      </w:tr>
      <w:tr w:rsidR="00121279" w:rsidRPr="002C07A1" w14:paraId="26A4940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561058" w14:textId="77777777" w:rsidR="00121279" w:rsidRPr="002C07A1" w:rsidRDefault="00121279" w:rsidP="00E71B4A"/>
        </w:tc>
        <w:tc>
          <w:tcPr>
            <w:tcW w:w="3928" w:type="pct"/>
            <w:shd w:val="clear" w:color="auto" w:fill="auto"/>
          </w:tcPr>
          <w:p w14:paraId="6DBDD516" w14:textId="0F7057F7" w:rsidR="00121279" w:rsidRPr="00E93CBD" w:rsidRDefault="00121279" w:rsidP="00E93CBD">
            <w:pPr>
              <w:jc w:val="both"/>
            </w:pPr>
            <w:r w:rsidRPr="00E93CBD">
              <w:t>Оформление комплектов конструкторской документации на сложные контрольно-измерительные приспособления</w:t>
            </w:r>
          </w:p>
        </w:tc>
      </w:tr>
      <w:tr w:rsidR="00ED281F" w:rsidRPr="002C07A1" w14:paraId="1444AD4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D364E6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51D284FD" w14:textId="4F2D670B" w:rsidR="00ED281F" w:rsidRPr="00E93CBD" w:rsidRDefault="00121279" w:rsidP="00E93CBD">
            <w:pPr>
              <w:jc w:val="both"/>
            </w:pPr>
            <w:r w:rsidRPr="00E93CBD">
              <w:t xml:space="preserve">Авторский надзор за изготовлением сложных </w:t>
            </w:r>
            <w:r w:rsidR="00391531" w:rsidRPr="00E93CBD">
              <w:t>контрольно-измерительных приспособлений</w:t>
            </w:r>
          </w:p>
        </w:tc>
      </w:tr>
      <w:tr w:rsidR="00ED281F" w:rsidRPr="002C07A1" w14:paraId="1B19E91F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29B9146D" w14:textId="77777777" w:rsidR="00ED281F" w:rsidRPr="002C07A1" w:rsidDel="002A1D54" w:rsidRDefault="00ED281F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3C516EF1" w14:textId="190CF6E1" w:rsidR="00ED281F" w:rsidRPr="00E93CBD" w:rsidRDefault="00331DDC" w:rsidP="00E93CBD">
            <w:pPr>
              <w:jc w:val="both"/>
            </w:pPr>
            <w:r w:rsidRPr="00E93CBD">
              <w:t>Анализировать схемы контроля изделий</w:t>
            </w:r>
          </w:p>
        </w:tc>
      </w:tr>
      <w:tr w:rsidR="00D87539" w:rsidRPr="002C07A1" w14:paraId="7F91AE4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B2654E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1DE544EB" w14:textId="45CA107D" w:rsidR="00D87539" w:rsidRPr="00E93CBD" w:rsidRDefault="00D87539" w:rsidP="00E93CBD">
            <w:pPr>
              <w:jc w:val="both"/>
            </w:pPr>
            <w:r w:rsidRPr="00E93CBD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D87539" w:rsidRPr="002C07A1" w14:paraId="5862679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2D7E1DE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7F00AFBA" w14:textId="0E74C1D0" w:rsidR="00D87539" w:rsidRPr="00E93CBD" w:rsidRDefault="00D87539" w:rsidP="00E93CBD">
            <w:pPr>
              <w:jc w:val="both"/>
            </w:pPr>
            <w:r w:rsidRPr="00E93CBD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D87539" w:rsidRPr="002C07A1" w14:paraId="4C184F0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2D9B05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3AA0F65E" w14:textId="7E7C29E9" w:rsidR="00D87539" w:rsidRPr="00E93CBD" w:rsidRDefault="00D87539" w:rsidP="00E93CBD">
            <w:pPr>
              <w:jc w:val="both"/>
            </w:pPr>
            <w:r w:rsidRPr="00E93CBD">
              <w:t xml:space="preserve">Использовать конструкции приспособлений-аналогов для </w:t>
            </w:r>
            <w:r w:rsidR="000D3988" w:rsidRPr="00E93CBD">
              <w:t>подбора</w:t>
            </w:r>
            <w:r w:rsidRPr="00E93CBD">
              <w:t xml:space="preserve"> конструктивных решений</w:t>
            </w:r>
            <w:r w:rsidR="000D3988" w:rsidRPr="00E93CBD">
              <w:t xml:space="preserve"> при разработке </w:t>
            </w:r>
            <w:r w:rsidR="000D3988" w:rsidRPr="00E93CBD">
              <w:rPr>
                <w:rFonts w:eastAsia="Calibri"/>
              </w:rPr>
              <w:t>сложных контрольно-измерительных приспособлений</w:t>
            </w:r>
          </w:p>
        </w:tc>
      </w:tr>
      <w:tr w:rsidR="00ED281F" w:rsidRPr="002C07A1" w14:paraId="2147CC6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B9CF2C5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2F1A5BFD" w14:textId="6C2D836C" w:rsidR="00ED281F" w:rsidRPr="00E93CBD" w:rsidRDefault="00ED281F" w:rsidP="00E93CBD">
            <w:pPr>
              <w:jc w:val="both"/>
            </w:pPr>
            <w:r w:rsidRPr="00E93CBD">
              <w:t xml:space="preserve">Выбирать средства измерения </w:t>
            </w:r>
            <w:r w:rsidR="00F96CCF" w:rsidRPr="00E93CBD">
              <w:t>технических</w:t>
            </w:r>
            <w:r w:rsidRPr="00E93CBD">
              <w:t xml:space="preserve"> требований, предъявляемых к издели</w:t>
            </w:r>
            <w:r w:rsidR="00D87539" w:rsidRPr="00E93CBD">
              <w:t>ям</w:t>
            </w:r>
          </w:p>
        </w:tc>
      </w:tr>
      <w:tr w:rsidR="00ED281F" w:rsidRPr="002C07A1" w14:paraId="3523B81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A788C6A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5DAF9CEA" w14:textId="77777777" w:rsidR="00ED281F" w:rsidRPr="00E93CBD" w:rsidRDefault="00ED281F" w:rsidP="00E93CBD">
            <w:pPr>
              <w:jc w:val="both"/>
            </w:pPr>
            <w:r w:rsidRPr="00E93CBD">
              <w:t xml:space="preserve">Выбирать </w:t>
            </w:r>
            <w:r w:rsidRPr="00E93CBD">
              <w:rPr>
                <w:rFonts w:eastAsia="Calibri"/>
              </w:rPr>
              <w:t xml:space="preserve">стандартные </w:t>
            </w:r>
            <w:r w:rsidRPr="00E93CBD">
              <w:t xml:space="preserve">установочные элементы </w:t>
            </w:r>
            <w:r w:rsidRPr="00E93CBD">
              <w:rPr>
                <w:rFonts w:eastAsia="Calibri"/>
              </w:rPr>
              <w:t>сложных контрольно-измерительных приспособлений</w:t>
            </w:r>
          </w:p>
        </w:tc>
      </w:tr>
      <w:tr w:rsidR="00D87539" w:rsidRPr="002C07A1" w14:paraId="31BD93D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B564173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7719BEE7" w14:textId="008008CF" w:rsidR="00D87539" w:rsidRPr="00E93CBD" w:rsidRDefault="00D87539" w:rsidP="00E93CBD">
            <w:pPr>
              <w:jc w:val="both"/>
            </w:pPr>
            <w:r w:rsidRPr="00E93CBD">
              <w:t xml:space="preserve">Использовать электронные каталоги производителей элементов </w:t>
            </w:r>
            <w:r w:rsidR="00391531" w:rsidRPr="00E93CBD">
              <w:t>контрольно-измерительных приспособлений</w:t>
            </w:r>
            <w:r w:rsidRPr="00E93CBD">
              <w:t xml:space="preserve">, </w:t>
            </w:r>
            <w:r w:rsidRPr="00E93CBD">
              <w:rPr>
                <w:lang w:val="en-US"/>
              </w:rPr>
              <w:t>MDM</w:t>
            </w:r>
            <w:r w:rsidRPr="00E93CBD">
              <w:t xml:space="preserve">-систему организации для выбора стандартных элементов </w:t>
            </w:r>
            <w:r w:rsidR="00423FC4" w:rsidRPr="00E93CBD">
              <w:t xml:space="preserve">сложных </w:t>
            </w:r>
            <w:r w:rsidRPr="00E93CBD">
              <w:t>контрольно-измерительных приспособлений</w:t>
            </w:r>
          </w:p>
        </w:tc>
      </w:tr>
      <w:tr w:rsidR="00ED281F" w:rsidRPr="002C07A1" w14:paraId="66EECFD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65B1B16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602AD9B5" w14:textId="108EF11B" w:rsidR="00ED281F" w:rsidRPr="00E93CBD" w:rsidRDefault="00DB67E0" w:rsidP="00E93CBD">
            <w:pPr>
              <w:jc w:val="both"/>
              <w:rPr>
                <w:rFonts w:eastAsia="Calibri"/>
              </w:rPr>
            </w:pPr>
            <w:r w:rsidRPr="00E93CBD">
              <w:t>Проектировать специальные установочные элементы</w:t>
            </w:r>
            <w:r w:rsidR="00ED281F" w:rsidRPr="00E93CBD">
              <w:rPr>
                <w:rFonts w:eastAsia="Calibri"/>
              </w:rPr>
              <w:t xml:space="preserve"> сложных контрольно-измерительных приспособлений</w:t>
            </w:r>
          </w:p>
        </w:tc>
      </w:tr>
      <w:tr w:rsidR="00ED281F" w:rsidRPr="002C07A1" w14:paraId="0997582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2A94CB0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63F0025B" w14:textId="190D3835" w:rsidR="00ED281F" w:rsidRPr="00E93CBD" w:rsidRDefault="00DB67E0" w:rsidP="00E93CBD">
            <w:pPr>
              <w:jc w:val="both"/>
            </w:pPr>
            <w:r w:rsidRPr="00E93CBD">
              <w:t>Проектировать зажимные устройства</w:t>
            </w:r>
            <w:r w:rsidR="00ED281F" w:rsidRPr="00E93CBD">
              <w:t xml:space="preserve"> сложных контрольно-измерительных приспособлений</w:t>
            </w:r>
          </w:p>
        </w:tc>
      </w:tr>
      <w:tr w:rsidR="00ED281F" w:rsidRPr="002C07A1" w14:paraId="68F2181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1E2DCF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36D01CEA" w14:textId="23BE73F3" w:rsidR="00ED281F" w:rsidRPr="00E93CBD" w:rsidRDefault="00DB67E0" w:rsidP="00E93CBD">
            <w:pPr>
              <w:jc w:val="both"/>
            </w:pPr>
            <w:r w:rsidRPr="00E93CBD">
              <w:t>Проектировать корпусные детали</w:t>
            </w:r>
            <w:r w:rsidR="00ED281F" w:rsidRPr="00E93CBD">
              <w:t xml:space="preserve"> сложных контрольно-измерительных приспособлений</w:t>
            </w:r>
          </w:p>
        </w:tc>
      </w:tr>
      <w:tr w:rsidR="00ED281F" w:rsidRPr="002C07A1" w14:paraId="3DAD894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A94324F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125ABA66" w14:textId="3FF0EDE1" w:rsidR="00ED281F" w:rsidRPr="00E93CBD" w:rsidRDefault="00ED281F" w:rsidP="00E93CBD">
            <w:pPr>
              <w:jc w:val="both"/>
            </w:pPr>
            <w:r w:rsidRPr="00E93CBD">
              <w:t>Рассчитывать погрешност</w:t>
            </w:r>
            <w:r w:rsidR="003B64DD" w:rsidRPr="00E93CBD">
              <w:t xml:space="preserve">и </w:t>
            </w:r>
            <w:r w:rsidRPr="00E93CBD">
              <w:t>контроля и измерения</w:t>
            </w:r>
            <w:r w:rsidR="00D00B7D" w:rsidRPr="00E93CBD">
              <w:t xml:space="preserve"> для спроектированн</w:t>
            </w:r>
            <w:r w:rsidR="003B64DD" w:rsidRPr="00E93CBD">
              <w:t>ых</w:t>
            </w:r>
            <w:r w:rsidR="00D00B7D" w:rsidRPr="00E93CBD">
              <w:t xml:space="preserve"> сложн</w:t>
            </w:r>
            <w:r w:rsidR="003B64DD" w:rsidRPr="00E93CBD">
              <w:t>ых</w:t>
            </w:r>
            <w:r w:rsidR="00D00B7D" w:rsidRPr="00E93CBD">
              <w:t xml:space="preserve"> контрольно-измерительн</w:t>
            </w:r>
            <w:r w:rsidR="003B64DD" w:rsidRPr="00E93CBD">
              <w:t>ых</w:t>
            </w:r>
            <w:r w:rsidR="00D00B7D" w:rsidRPr="00E93CBD">
              <w:t xml:space="preserve"> приспособлени</w:t>
            </w:r>
            <w:r w:rsidR="003B64DD" w:rsidRPr="00E93CBD">
              <w:t>й</w:t>
            </w:r>
          </w:p>
        </w:tc>
      </w:tr>
      <w:tr w:rsidR="00ED281F" w:rsidRPr="002C07A1" w14:paraId="1525561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5789222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3D8AE94F" w14:textId="6E6ADEE5" w:rsidR="00ED281F" w:rsidRPr="00E93CBD" w:rsidRDefault="00ED281F" w:rsidP="00E93CBD">
            <w:pPr>
              <w:jc w:val="both"/>
            </w:pPr>
            <w:r w:rsidRPr="00E93CBD">
              <w:t xml:space="preserve">Назначать технические требования </w:t>
            </w:r>
            <w:r w:rsidR="002E38E3" w:rsidRPr="00E93CBD">
              <w:t>к</w:t>
            </w:r>
            <w:r w:rsidRPr="00E93CBD">
              <w:t xml:space="preserve"> детал</w:t>
            </w:r>
            <w:r w:rsidR="002E38E3" w:rsidRPr="00E93CBD">
              <w:t>ям</w:t>
            </w:r>
            <w:r w:rsidRPr="00E93CBD">
              <w:t xml:space="preserve"> и сборочны</w:t>
            </w:r>
            <w:r w:rsidR="002E38E3" w:rsidRPr="00E93CBD">
              <w:t>м</w:t>
            </w:r>
            <w:r w:rsidRPr="00E93CBD">
              <w:t xml:space="preserve"> единиц</w:t>
            </w:r>
            <w:r w:rsidR="002E38E3" w:rsidRPr="00E93CBD">
              <w:t>ам</w:t>
            </w:r>
            <w:r w:rsidR="00D87539" w:rsidRPr="00E93CBD">
              <w:rPr>
                <w:rFonts w:eastAsia="Calibri"/>
              </w:rPr>
              <w:t xml:space="preserve"> сложных контрольно-измерительных приспособлений</w:t>
            </w:r>
          </w:p>
        </w:tc>
      </w:tr>
      <w:tr w:rsidR="00ED281F" w:rsidRPr="002C07A1" w14:paraId="7A8FE8B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4637FE6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082E7D77" w14:textId="77777777" w:rsidR="00ED281F" w:rsidRPr="00E93CBD" w:rsidRDefault="00ED281F" w:rsidP="00E93CBD">
            <w:pPr>
              <w:jc w:val="both"/>
            </w:pPr>
            <w:r w:rsidRPr="00E93CBD">
              <w:t xml:space="preserve">Выбирать материалы деталей </w:t>
            </w:r>
            <w:r w:rsidRPr="00E93CBD">
              <w:rPr>
                <w:rFonts w:eastAsia="Calibri"/>
              </w:rPr>
              <w:t>сложных контрольно-измерительных приспособлений</w:t>
            </w:r>
          </w:p>
        </w:tc>
      </w:tr>
      <w:tr w:rsidR="00D87539" w:rsidRPr="002C07A1" w14:paraId="5A84827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76B76B8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30B63E65" w14:textId="74604EBC" w:rsidR="00D87539" w:rsidRPr="00E93CBD" w:rsidRDefault="00271C28" w:rsidP="00E93CBD">
            <w:pPr>
              <w:jc w:val="both"/>
            </w:pPr>
            <w:r w:rsidRPr="00E93CBD">
              <w:t>Оценивать экономический</w:t>
            </w:r>
            <w:r w:rsidR="00D87539" w:rsidRPr="00E93CBD">
              <w:t xml:space="preserve"> эффект от внедрения спроектированных сложных контрольно-измерительных приспособлений</w:t>
            </w:r>
          </w:p>
        </w:tc>
      </w:tr>
      <w:tr w:rsidR="00D87539" w:rsidRPr="002C07A1" w14:paraId="46219F5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46335D7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4D155318" w14:textId="7B058516" w:rsidR="00D87539" w:rsidRPr="00E93CBD" w:rsidRDefault="00D87539" w:rsidP="00E93CBD">
            <w:pPr>
              <w:jc w:val="both"/>
            </w:pPr>
            <w:r w:rsidRPr="00E93CBD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D87539" w:rsidRPr="002C07A1" w14:paraId="379E130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2EA2AAB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3C738ABC" w14:textId="5E2D3D30" w:rsidR="00D87539" w:rsidRPr="00E93CBD" w:rsidRDefault="00D87539" w:rsidP="00E93CBD">
            <w:pPr>
              <w:jc w:val="both"/>
            </w:pPr>
            <w:r w:rsidRPr="00E93CBD">
              <w:t>Использовать текстовые редакторы (процессоры) для создания конструкторской документации</w:t>
            </w:r>
            <w:r w:rsidR="00712220" w:rsidRPr="00E93CBD">
              <w:t xml:space="preserve"> на</w:t>
            </w:r>
            <w:r w:rsidR="00712220" w:rsidRPr="00E93CBD">
              <w:rPr>
                <w:rFonts w:eastAsia="Calibri"/>
              </w:rPr>
              <w:t xml:space="preserve"> сложные контрольно-измерительные приспособления</w:t>
            </w:r>
          </w:p>
        </w:tc>
      </w:tr>
      <w:tr w:rsidR="00D87539" w:rsidRPr="002C07A1" w14:paraId="1268031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64BFCDB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6C30422F" w14:textId="57AA8043" w:rsidR="00D87539" w:rsidRPr="00E93CBD" w:rsidRDefault="000D3988" w:rsidP="00E93CBD">
            <w:pPr>
              <w:jc w:val="both"/>
            </w:pPr>
            <w:r w:rsidRPr="00E93CBD">
              <w:t>Разрабатывать конструкторскую документацию на</w:t>
            </w:r>
            <w:r w:rsidR="00D87539" w:rsidRPr="00E93CBD">
              <w:t xml:space="preserve"> сложны</w:t>
            </w:r>
            <w:r w:rsidRPr="00E93CBD">
              <w:t>е</w:t>
            </w:r>
            <w:r w:rsidR="00D87539" w:rsidRPr="00E93CBD">
              <w:t xml:space="preserve"> контрольно-измерительны</w:t>
            </w:r>
            <w:r w:rsidRPr="00E93CBD">
              <w:t>е</w:t>
            </w:r>
            <w:r w:rsidR="00D87539" w:rsidRPr="00E93CBD">
              <w:t xml:space="preserve"> приспособлени</w:t>
            </w:r>
            <w:r w:rsidRPr="00E93CBD">
              <w:t>я</w:t>
            </w:r>
            <w:r w:rsidR="00D87539" w:rsidRPr="00E93CBD">
              <w:t xml:space="preserve"> с использованием CAD-систем</w:t>
            </w:r>
          </w:p>
        </w:tc>
      </w:tr>
      <w:tr w:rsidR="003A4827" w:rsidRPr="002C07A1" w14:paraId="4A322FF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4F0EA11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6950574E" w14:textId="0B1054F7" w:rsidR="003A4827" w:rsidRPr="00E93CBD" w:rsidRDefault="003A4827" w:rsidP="00E93CBD">
            <w:pPr>
              <w:jc w:val="both"/>
            </w:pPr>
            <w:r w:rsidRPr="00E93CBD">
              <w:t xml:space="preserve">Оформлять и использовать документацию на приспособления в соответствии с </w:t>
            </w:r>
            <w:r w:rsidR="0089570D" w:rsidRPr="00E93CBD">
              <w:t xml:space="preserve">требованиями законодательства </w:t>
            </w:r>
            <w:r w:rsidR="00673326" w:rsidRPr="00E93CBD">
              <w:t xml:space="preserve">Российской Федерации и со стандартами </w:t>
            </w:r>
            <w:r w:rsidRPr="00E93CBD">
              <w:t>в сфере интеллектуальной собственности</w:t>
            </w:r>
          </w:p>
        </w:tc>
      </w:tr>
      <w:tr w:rsidR="00D87539" w:rsidRPr="002C07A1" w14:paraId="20C18BE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B4BEA5E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6A6ADD88" w14:textId="70162ABB" w:rsidR="00D87539" w:rsidRPr="00E93CBD" w:rsidRDefault="00D87539" w:rsidP="00E93CBD">
            <w:pPr>
              <w:jc w:val="both"/>
            </w:pPr>
            <w:r w:rsidRPr="00E93CBD">
              <w:t xml:space="preserve">Использовать прикладные </w:t>
            </w:r>
            <w:r w:rsidR="00E97455" w:rsidRPr="00E93CBD">
              <w:t xml:space="preserve">компьютерные </w:t>
            </w:r>
            <w:r w:rsidRPr="00E93CBD">
              <w:t>программы для расчетов погрешност</w:t>
            </w:r>
            <w:r w:rsidR="00A174AC" w:rsidRPr="00E93CBD">
              <w:t>ей</w:t>
            </w:r>
            <w:r w:rsidRPr="00E93CBD">
              <w:t xml:space="preserve"> контроля</w:t>
            </w:r>
            <w:r w:rsidR="00A174AC" w:rsidRPr="00E93CBD">
              <w:t xml:space="preserve"> и измерений</w:t>
            </w:r>
            <w:r w:rsidRPr="00E93CBD">
              <w:t xml:space="preserve"> сложных контрольно-измерительных приспособлений</w:t>
            </w:r>
          </w:p>
        </w:tc>
      </w:tr>
      <w:tr w:rsidR="00D87539" w:rsidRPr="002C07A1" w14:paraId="6D9AFD8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20695E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42771630" w14:textId="14308D9E" w:rsidR="00D87539" w:rsidRPr="00E93CBD" w:rsidRDefault="00D87539" w:rsidP="00E93CBD">
            <w:pPr>
              <w:jc w:val="both"/>
            </w:pPr>
            <w:r w:rsidRPr="00E93CBD">
              <w:t xml:space="preserve">Использовать прикладные </w:t>
            </w:r>
            <w:r w:rsidR="00E97455" w:rsidRPr="00E93CBD">
              <w:t xml:space="preserve">компьютерные </w:t>
            </w:r>
            <w:r w:rsidRPr="00E93CBD">
              <w:t xml:space="preserve">программы для </w:t>
            </w:r>
            <w:r w:rsidR="00271C28" w:rsidRPr="00E93CBD">
              <w:t>расчета экономического</w:t>
            </w:r>
            <w:r w:rsidRPr="00E93CBD">
              <w:t xml:space="preserve"> эффекта от внедрения сложных контрольно-измерительных приспособлений</w:t>
            </w:r>
          </w:p>
        </w:tc>
      </w:tr>
      <w:tr w:rsidR="00D87539" w:rsidRPr="002C07A1" w14:paraId="0D2E921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DFC6EC4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08324FDD" w14:textId="366ADEDE" w:rsidR="00D87539" w:rsidRPr="00E93CBD" w:rsidRDefault="00D87539" w:rsidP="00E93CBD">
            <w:pPr>
              <w:jc w:val="both"/>
            </w:pPr>
            <w:r w:rsidRPr="00E93CBD">
              <w:t xml:space="preserve">Отслеживать соблюдение требований конструкторской документации при изготовлении сложных контрольно-измерительных приспособлений </w:t>
            </w:r>
          </w:p>
        </w:tc>
      </w:tr>
      <w:tr w:rsidR="00D87539" w:rsidRPr="002C07A1" w14:paraId="4B96EF8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A7A77E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10D16185" w14:textId="7437EB12" w:rsidR="00D87539" w:rsidRPr="00E93CBD" w:rsidRDefault="00D87539" w:rsidP="00E93CBD">
            <w:pPr>
              <w:jc w:val="both"/>
            </w:pPr>
            <w:r w:rsidRPr="00E93CBD">
              <w:t>Анализировать дефекты, выявленные при изготовлении и испытаниях сложных контрольно-измерительных приспособлений</w:t>
            </w:r>
          </w:p>
        </w:tc>
      </w:tr>
      <w:tr w:rsidR="00D87539" w:rsidRPr="002C07A1" w14:paraId="32F90AC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86EE693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519096E1" w14:textId="20420EBF" w:rsidR="00D87539" w:rsidRPr="00E93CBD" w:rsidRDefault="00D87539" w:rsidP="00E93CBD">
            <w:pPr>
              <w:jc w:val="both"/>
            </w:pPr>
            <w:r w:rsidRPr="00E93CBD">
              <w:t xml:space="preserve">Использовать </w:t>
            </w:r>
            <w:r w:rsidRPr="00E93CBD">
              <w:rPr>
                <w:lang w:val="en-US"/>
              </w:rPr>
              <w:t>CAD</w:t>
            </w:r>
            <w:r w:rsidRPr="00E93CBD">
              <w:t>-системы для внесения изменений в конструкции сложных контрольно-измерительных приспособлений в ходе авторского надзора</w:t>
            </w:r>
          </w:p>
        </w:tc>
      </w:tr>
      <w:tr w:rsidR="00535EB9" w:rsidRPr="002C07A1" w14:paraId="6E781CA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D31D1AE" w14:textId="77777777" w:rsidR="00535EB9" w:rsidRPr="002C07A1" w:rsidDel="002A1D54" w:rsidRDefault="00535EB9" w:rsidP="00E71B4A"/>
        </w:tc>
        <w:tc>
          <w:tcPr>
            <w:tcW w:w="3928" w:type="pct"/>
            <w:shd w:val="clear" w:color="auto" w:fill="auto"/>
          </w:tcPr>
          <w:p w14:paraId="6B45C3DE" w14:textId="372270F3" w:rsidR="00535EB9" w:rsidRPr="00E93CBD" w:rsidRDefault="00535EB9" w:rsidP="00E93CBD">
            <w:pPr>
              <w:jc w:val="both"/>
            </w:pPr>
            <w:r w:rsidRPr="00E93CBD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D87539" w:rsidRPr="002C07A1" w14:paraId="5D1E1C8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71F7AB8" w14:textId="77777777" w:rsidR="00D87539" w:rsidRPr="002C07A1" w:rsidDel="002A1D54" w:rsidRDefault="00D87539" w:rsidP="00E71B4A"/>
        </w:tc>
        <w:tc>
          <w:tcPr>
            <w:tcW w:w="3928" w:type="pct"/>
            <w:shd w:val="clear" w:color="auto" w:fill="auto"/>
          </w:tcPr>
          <w:p w14:paraId="2DB39313" w14:textId="3F53E4D5" w:rsidR="00D87539" w:rsidRPr="00E93CBD" w:rsidRDefault="00535EB9" w:rsidP="00E93CBD">
            <w:pPr>
              <w:jc w:val="both"/>
            </w:pPr>
            <w:r w:rsidRPr="00E93CBD">
              <w:t>Получать, отправлять, пересылать сообщения и документы по электронной почте</w:t>
            </w:r>
          </w:p>
        </w:tc>
      </w:tr>
      <w:tr w:rsidR="003A4827" w:rsidRPr="002C07A1" w14:paraId="4581C3D0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6738BAE8" w14:textId="77777777" w:rsidR="003A4827" w:rsidRPr="002C07A1" w:rsidRDefault="003A4827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06675703" w14:textId="77777777" w:rsidR="003A4827" w:rsidRPr="00E93CBD" w:rsidRDefault="003A4827" w:rsidP="00E93CBD">
            <w:pPr>
              <w:jc w:val="both"/>
            </w:pPr>
            <w:r w:rsidRPr="00E93CBD">
              <w:t>Методика проектирования контрольно-измерительных приспособлений</w:t>
            </w:r>
          </w:p>
        </w:tc>
      </w:tr>
      <w:tr w:rsidR="003A4827" w:rsidRPr="002C07A1" w14:paraId="217AC7A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88FD52C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0F1A605" w14:textId="62C727B8" w:rsidR="003A4827" w:rsidRPr="00E93CBD" w:rsidRDefault="003A4827" w:rsidP="00E93CBD">
            <w:pPr>
              <w:jc w:val="both"/>
            </w:pPr>
            <w:r w:rsidRPr="00E93CBD">
              <w:t>Конструкции сложных контрольно-измерительных приспособлений, применяемых в организации</w:t>
            </w:r>
          </w:p>
        </w:tc>
      </w:tr>
      <w:tr w:rsidR="003A4827" w:rsidRPr="002C07A1" w14:paraId="546F064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BD3B73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639E8C08" w14:textId="32B2AC32" w:rsidR="003A4827" w:rsidRPr="00E93CBD" w:rsidRDefault="003A4827" w:rsidP="00E93CBD">
            <w:pPr>
              <w:jc w:val="both"/>
            </w:pPr>
            <w:r w:rsidRPr="00E93CBD">
              <w:rPr>
                <w:rFonts w:eastAsia="Calibri"/>
              </w:rPr>
              <w:t xml:space="preserve">Структура требований к </w:t>
            </w:r>
            <w:r w:rsidRPr="00E93CBD">
              <w:t>контрольно-измерительным</w:t>
            </w:r>
            <w:r w:rsidRPr="00E93CBD">
              <w:rPr>
                <w:rFonts w:eastAsia="Calibri"/>
              </w:rPr>
              <w:t xml:space="preserve"> приспособлениям</w:t>
            </w:r>
          </w:p>
        </w:tc>
      </w:tr>
      <w:tr w:rsidR="003A4827" w:rsidRPr="002C07A1" w14:paraId="4A63B18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41E578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610CFD71" w14:textId="77777777" w:rsidR="003A4827" w:rsidRPr="00E93CBD" w:rsidRDefault="003A4827" w:rsidP="00E93CBD">
            <w:pPr>
              <w:jc w:val="both"/>
            </w:pPr>
            <w:r w:rsidRPr="00E93CBD">
              <w:t>Методика построения схем контроля</w:t>
            </w:r>
          </w:p>
        </w:tc>
      </w:tr>
      <w:tr w:rsidR="003A4827" w:rsidRPr="002C07A1" w14:paraId="6B88440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D9DEA25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E2C7B6F" w14:textId="77777777" w:rsidR="003A4827" w:rsidRPr="00E93CBD" w:rsidRDefault="003A4827" w:rsidP="00E93CBD">
            <w:pPr>
              <w:jc w:val="both"/>
            </w:pPr>
            <w:r w:rsidRPr="00E93CBD">
              <w:t xml:space="preserve">Правила выбора установочных элементов контрольно-измерительных </w:t>
            </w:r>
            <w:r w:rsidRPr="00E93CBD">
              <w:lastRenderedPageBreak/>
              <w:t>приспособлений</w:t>
            </w:r>
          </w:p>
        </w:tc>
      </w:tr>
      <w:tr w:rsidR="003A4827" w:rsidRPr="002C07A1" w14:paraId="242AA67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5A710FE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543C6B3" w14:textId="77777777" w:rsidR="003A4827" w:rsidRPr="00E93CBD" w:rsidRDefault="003A4827" w:rsidP="00E93CBD">
            <w:pPr>
              <w:jc w:val="both"/>
            </w:pPr>
            <w:r w:rsidRPr="00E93CBD">
              <w:t>Правила выбора зажимных устройств контрольно-измерительных приспособлений</w:t>
            </w:r>
          </w:p>
        </w:tc>
      </w:tr>
      <w:tr w:rsidR="003A4827" w:rsidRPr="002C07A1" w14:paraId="700EE54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3915836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9F1E5F0" w14:textId="0E7A1636" w:rsidR="003A4827" w:rsidRPr="00E93CBD" w:rsidRDefault="003A4827" w:rsidP="00E93CBD">
            <w:pPr>
              <w:jc w:val="both"/>
            </w:pPr>
            <w:r w:rsidRPr="00E93CBD">
              <w:t>Правила выбора средств измерений для контрольно-измерительных приспособлений</w:t>
            </w:r>
          </w:p>
        </w:tc>
      </w:tr>
      <w:tr w:rsidR="003A4827" w:rsidRPr="002C07A1" w14:paraId="602E415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3419447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5E2283B" w14:textId="069C599F" w:rsidR="003A4827" w:rsidRPr="00E93CBD" w:rsidRDefault="003A4827" w:rsidP="00E93CBD">
            <w:pPr>
              <w:jc w:val="both"/>
            </w:pPr>
            <w:r w:rsidRPr="00E93CBD">
              <w:t>Методики расчета погрешностей контроля и измерений для контрольно-измерительных приспособлений</w:t>
            </w:r>
          </w:p>
        </w:tc>
      </w:tr>
      <w:tr w:rsidR="003A4827" w:rsidRPr="002C07A1" w14:paraId="34B6DFD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8E7622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956DF07" w14:textId="77777777" w:rsidR="003A4827" w:rsidRPr="00E93CBD" w:rsidRDefault="003A4827" w:rsidP="00E93CBD">
            <w:pPr>
              <w:jc w:val="both"/>
            </w:pPr>
            <w:r w:rsidRPr="00E93CBD">
              <w:t>Метрология в объеме выполняемой работы</w:t>
            </w:r>
          </w:p>
        </w:tc>
      </w:tr>
      <w:tr w:rsidR="003A4827" w:rsidRPr="002C07A1" w14:paraId="14FE90C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6B716B2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8EE9CB5" w14:textId="77777777" w:rsidR="003A4827" w:rsidRPr="00E93CBD" w:rsidRDefault="003A4827" w:rsidP="00E93CBD">
            <w:pPr>
              <w:jc w:val="both"/>
            </w:pPr>
            <w:r w:rsidRPr="00E93CBD">
              <w:t>Материаловедение в объеме выполняемой работы</w:t>
            </w:r>
          </w:p>
        </w:tc>
      </w:tr>
      <w:tr w:rsidR="003A4827" w:rsidRPr="002C07A1" w14:paraId="37EE1F3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046DD9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5F6CB9E" w14:textId="6E3A3359" w:rsidR="003A4827" w:rsidRPr="00E93CBD" w:rsidRDefault="2A776EFB" w:rsidP="00E93CBD">
            <w:pPr>
              <w:jc w:val="both"/>
            </w:pPr>
            <w:r w:rsidRPr="00E93CBD">
              <w:t>Методики расчета экономической эффективности от внедрения спроектированных сложных контрольно-измерительных приспособлений</w:t>
            </w:r>
          </w:p>
        </w:tc>
      </w:tr>
      <w:tr w:rsidR="003A4827" w:rsidRPr="002C07A1" w14:paraId="1EAC092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52FC736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4FA3ABB" w14:textId="74E64CDD" w:rsidR="003A4827" w:rsidRPr="00E93CBD" w:rsidRDefault="2A776EFB" w:rsidP="00E93CBD">
            <w:pPr>
              <w:jc w:val="both"/>
            </w:pPr>
            <w:r w:rsidRPr="00E93CBD">
              <w:t>Технические характеристики и экономические показатели лучших отечественных и зарубежных сложных контрольно-измерительных приспособлений</w:t>
            </w:r>
          </w:p>
        </w:tc>
      </w:tr>
      <w:tr w:rsidR="003A4827" w:rsidRPr="002C07A1" w14:paraId="579F63B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8E7E240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02DF9D3A" w14:textId="6B619739" w:rsidR="003A4827" w:rsidRPr="00E93CBD" w:rsidRDefault="003A4827" w:rsidP="00E93CBD">
            <w:pPr>
              <w:jc w:val="both"/>
            </w:pPr>
            <w:r w:rsidRPr="00E93CBD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3A4827" w:rsidRPr="002C07A1" w14:paraId="47A92D1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C1D67A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F4DD31F" w14:textId="6094AD9C" w:rsidR="003A4827" w:rsidRPr="00E93CBD" w:rsidRDefault="2A776EFB" w:rsidP="00E93CBD">
            <w:pPr>
              <w:jc w:val="both"/>
            </w:pPr>
            <w:r w:rsidRPr="00E93CBD">
              <w:t>Виды дефектов сложных контрольно-измерительных приспособлений</w:t>
            </w:r>
          </w:p>
        </w:tc>
      </w:tr>
      <w:tr w:rsidR="003A4827" w:rsidRPr="002C07A1" w14:paraId="34666CF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032D917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79BF211E" w14:textId="635FC0E6" w:rsidR="003A4827" w:rsidRPr="00E93CBD" w:rsidRDefault="003A4827" w:rsidP="00E93CBD">
            <w:pPr>
              <w:jc w:val="both"/>
            </w:pPr>
            <w:r w:rsidRPr="00E93CBD">
              <w:t>Текстовые редакторы (процессоры): наименования, возможности и порядок работы в них</w:t>
            </w:r>
          </w:p>
        </w:tc>
      </w:tr>
      <w:tr w:rsidR="003A4827" w:rsidRPr="002C07A1" w14:paraId="429F190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86F1D51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39C4813F" w14:textId="408FCC38" w:rsidR="003A4827" w:rsidRPr="00E93CBD" w:rsidRDefault="003A4827" w:rsidP="00E93CBD">
            <w:pPr>
              <w:jc w:val="both"/>
            </w:pPr>
            <w:r w:rsidRPr="00E93CBD">
              <w:rPr>
                <w:lang w:val="en-US"/>
              </w:rPr>
              <w:t>CAD</w:t>
            </w:r>
            <w:r w:rsidRPr="00E93CBD">
              <w:t xml:space="preserve">-системы: </w:t>
            </w:r>
            <w:r w:rsidR="00413464" w:rsidRPr="00E93CBD">
              <w:t xml:space="preserve">классы, </w:t>
            </w:r>
            <w:r w:rsidRPr="00E93CBD">
              <w:t>наименования, возможности и порядок работы в них</w:t>
            </w:r>
          </w:p>
        </w:tc>
      </w:tr>
      <w:tr w:rsidR="003A4827" w:rsidRPr="002C07A1" w14:paraId="6A32EA9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C907596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7CFBFD57" w14:textId="0AE5CBE1" w:rsidR="003A4827" w:rsidRPr="00E93CBD" w:rsidRDefault="003A4827" w:rsidP="00E93CBD">
            <w:pPr>
              <w:jc w:val="both"/>
            </w:pPr>
            <w:r w:rsidRPr="00E93CBD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3A4827" w:rsidRPr="002C07A1" w14:paraId="0EF6A53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E5D8F2C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264A644D" w14:textId="3551BA1D" w:rsidR="003A4827" w:rsidRPr="00E93CBD" w:rsidRDefault="003A4827" w:rsidP="00E93CBD">
            <w:pPr>
              <w:jc w:val="both"/>
            </w:pPr>
            <w:r w:rsidRPr="00E93CBD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3A4827" w:rsidRPr="002C07A1" w14:paraId="6F1BA06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72D984F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1B38DA4E" w14:textId="7608C91B" w:rsidR="003A4827" w:rsidRPr="00E93CBD" w:rsidRDefault="003A4827" w:rsidP="00E93CBD">
            <w:pPr>
              <w:jc w:val="both"/>
            </w:pPr>
            <w:r w:rsidRPr="00E93CBD">
              <w:t>PDM-система организации: возможности, порядок просмотра информации о приспособлениях</w:t>
            </w:r>
          </w:p>
        </w:tc>
      </w:tr>
      <w:tr w:rsidR="003A4827" w:rsidRPr="002C07A1" w14:paraId="5652C75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98905EC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78B5177B" w14:textId="4A17FF07" w:rsidR="003A4827" w:rsidRPr="00E93CBD" w:rsidRDefault="003A4827" w:rsidP="00E93CBD">
            <w:pPr>
              <w:jc w:val="both"/>
            </w:pPr>
            <w:r w:rsidRPr="00E93CBD">
              <w:rPr>
                <w:lang w:val="en-US"/>
              </w:rPr>
              <w:t>M</w:t>
            </w:r>
            <w:r w:rsidRPr="00E93CBD">
              <w:t>DM-система организации: возможности, порядок просмотра информации о приспособлениях</w:t>
            </w:r>
          </w:p>
        </w:tc>
      </w:tr>
      <w:tr w:rsidR="003A4827" w:rsidRPr="002C07A1" w14:paraId="589984B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BC14808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00F52BAF" w14:textId="1BEE069C" w:rsidR="003A4827" w:rsidRPr="00E93CBD" w:rsidRDefault="003A4827" w:rsidP="00E93CBD">
            <w:pPr>
              <w:jc w:val="both"/>
            </w:pPr>
            <w:r w:rsidRPr="00E93CBD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65A87B3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CF3832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BABB76B" w14:textId="5F023154" w:rsidR="003A4827" w:rsidRPr="00E93CBD" w:rsidRDefault="003A4827" w:rsidP="00E93CBD">
            <w:pPr>
              <w:jc w:val="both"/>
            </w:pPr>
            <w:r w:rsidRPr="00E93CBD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3A4827" w:rsidRPr="002C07A1" w14:paraId="16194F8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8D1E5F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0CD302A6" w14:textId="5CEE5256" w:rsidR="003A4827" w:rsidRPr="00E93CBD" w:rsidRDefault="003A4827" w:rsidP="00E93CBD">
            <w:pPr>
              <w:jc w:val="both"/>
            </w:pPr>
            <w:r w:rsidRPr="00E93CBD">
              <w:t>Основы права интеллектуальной собственности</w:t>
            </w:r>
          </w:p>
        </w:tc>
      </w:tr>
      <w:tr w:rsidR="003A4827" w:rsidRPr="002C07A1" w14:paraId="0F07DA0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123352B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4EBBA077" w14:textId="65976F5F" w:rsidR="003A4827" w:rsidRPr="00E93CBD" w:rsidRDefault="003A4827" w:rsidP="00E93CBD">
            <w:pPr>
              <w:jc w:val="both"/>
            </w:pPr>
            <w:r w:rsidRPr="00E93CBD">
              <w:t xml:space="preserve">Положения </w:t>
            </w:r>
            <w:r w:rsidR="0089570D" w:rsidRPr="00E93CBD">
              <w:t xml:space="preserve">Трудового кодекса Российской Федерации в части, касающейся </w:t>
            </w:r>
            <w:r w:rsidRPr="00E93CBD">
              <w:t>оплаты труда, режима труда и отдыха</w:t>
            </w:r>
          </w:p>
        </w:tc>
      </w:tr>
      <w:tr w:rsidR="003A4827" w:rsidRPr="002C07A1" w14:paraId="1E36090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076148F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6CFF6E44" w14:textId="4B5A8C9A" w:rsidR="003A4827" w:rsidRPr="00E93CBD" w:rsidRDefault="003A4827" w:rsidP="00E93CBD">
            <w:pPr>
              <w:jc w:val="both"/>
            </w:pPr>
            <w:r w:rsidRPr="00E93CBD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3A4827" w:rsidRPr="002C07A1" w14:paraId="58CECF00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25FD566F" w14:textId="77777777" w:rsidR="003A4827" w:rsidRPr="002C07A1" w:rsidDel="002A1D54" w:rsidRDefault="003A4827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02E9A796" w14:textId="77777777" w:rsidR="003A4827" w:rsidRPr="00E93CBD" w:rsidRDefault="003A4827" w:rsidP="00E93CBD">
            <w:pPr>
              <w:jc w:val="both"/>
            </w:pPr>
            <w:r w:rsidRPr="00E93CBD">
              <w:t>-</w:t>
            </w:r>
          </w:p>
        </w:tc>
      </w:tr>
    </w:tbl>
    <w:p w14:paraId="4A6BB67C" w14:textId="77777777" w:rsidR="006036A0" w:rsidRPr="00892E0A" w:rsidRDefault="006036A0" w:rsidP="00892E0A"/>
    <w:p w14:paraId="10E824F9" w14:textId="02125F40" w:rsidR="00252EBF" w:rsidRDefault="00252EBF" w:rsidP="00E71B4A">
      <w:pPr>
        <w:pStyle w:val="2"/>
      </w:pPr>
      <w:bookmarkStart w:id="15" w:name="_Toc189000822"/>
      <w:r w:rsidRPr="002C07A1">
        <w:t>3.</w:t>
      </w:r>
      <w:r w:rsidR="008E091A" w:rsidRPr="002C07A1">
        <w:t>4</w:t>
      </w:r>
      <w:r w:rsidRPr="002C07A1">
        <w:t>. Обобщенная трудовая функция</w:t>
      </w:r>
      <w:bookmarkEnd w:id="15"/>
    </w:p>
    <w:p w14:paraId="15DCC051" w14:textId="77777777" w:rsidR="006036A0" w:rsidRPr="006036A0" w:rsidRDefault="006036A0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4735"/>
        <w:gridCol w:w="611"/>
        <w:gridCol w:w="738"/>
        <w:gridCol w:w="1749"/>
        <w:gridCol w:w="784"/>
      </w:tblGrid>
      <w:tr w:rsidR="000F4419" w:rsidRPr="002C07A1" w14:paraId="3DC84D33" w14:textId="77777777" w:rsidTr="006036A0">
        <w:trPr>
          <w:trHeight w:val="20"/>
        </w:trPr>
        <w:tc>
          <w:tcPr>
            <w:tcW w:w="866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4DF1323" w14:textId="5DE02F55" w:rsidR="000F4419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27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CEE05C5" w14:textId="77777777" w:rsidR="000F4419" w:rsidRPr="002C07A1" w:rsidRDefault="000F4419" w:rsidP="00EE19FD">
            <w:r w:rsidRPr="002C07A1">
              <w:t xml:space="preserve">Проектирование особо сложной технологической оснастки </w:t>
            </w:r>
            <w:r w:rsidR="0063391D" w:rsidRPr="002C07A1">
              <w:t>механосборочного производства</w:t>
            </w:r>
          </w:p>
        </w:tc>
        <w:tc>
          <w:tcPr>
            <w:tcW w:w="293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2605187" w14:textId="5DE95A26" w:rsidR="000F4419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35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4245E5E" w14:textId="77777777" w:rsidR="000F4419" w:rsidRPr="002C07A1" w:rsidRDefault="00B969CB" w:rsidP="00BF570F">
            <w:pPr>
              <w:jc w:val="center"/>
            </w:pPr>
            <w:r w:rsidRPr="002C07A1">
              <w:rPr>
                <w:lang w:val="en-US"/>
              </w:rPr>
              <w:t>D</w:t>
            </w:r>
          </w:p>
        </w:tc>
        <w:tc>
          <w:tcPr>
            <w:tcW w:w="839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2450A14" w14:textId="4D7FDED4" w:rsidR="000F4419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квалификации</w:t>
            </w:r>
          </w:p>
        </w:tc>
        <w:tc>
          <w:tcPr>
            <w:tcW w:w="3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6DA06825" w14:textId="77777777" w:rsidR="000F4419" w:rsidRPr="002C07A1" w:rsidRDefault="000F4419" w:rsidP="00BF570F">
            <w:pPr>
              <w:jc w:val="center"/>
              <w:rPr>
                <w:lang w:val="en-US"/>
              </w:rPr>
            </w:pPr>
            <w:r w:rsidRPr="002C07A1">
              <w:rPr>
                <w:lang w:val="en-US"/>
              </w:rPr>
              <w:t>7</w:t>
            </w:r>
          </w:p>
        </w:tc>
      </w:tr>
    </w:tbl>
    <w:p w14:paraId="50CAA165" w14:textId="77777777" w:rsidR="006036A0" w:rsidRPr="00655DBC" w:rsidRDefault="006036A0" w:rsidP="00E71B4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8"/>
        <w:gridCol w:w="8183"/>
      </w:tblGrid>
      <w:tr w:rsidR="000F4419" w:rsidRPr="002C07A1" w14:paraId="24584504" w14:textId="77777777" w:rsidTr="00BF570F">
        <w:trPr>
          <w:trHeight w:val="20"/>
        </w:trPr>
        <w:tc>
          <w:tcPr>
            <w:tcW w:w="1074" w:type="pct"/>
            <w:shd w:val="clear" w:color="auto" w:fill="auto"/>
          </w:tcPr>
          <w:p w14:paraId="57F0C230" w14:textId="1DF1300D" w:rsidR="000F4419" w:rsidRPr="002C07A1" w:rsidRDefault="00EE19FD" w:rsidP="00EE19FD">
            <w:r>
              <w:t>Возможные наименования должностей, профессий рабочих</w:t>
            </w:r>
          </w:p>
        </w:tc>
        <w:tc>
          <w:tcPr>
            <w:tcW w:w="3926" w:type="pct"/>
            <w:shd w:val="clear" w:color="auto" w:fill="auto"/>
          </w:tcPr>
          <w:p w14:paraId="4A567ECC" w14:textId="0490E98B" w:rsidR="000F4419" w:rsidRPr="002C07A1" w:rsidRDefault="000F4419" w:rsidP="00EE19FD">
            <w:r w:rsidRPr="002C07A1">
              <w:t xml:space="preserve">Инженер-конструктор </w:t>
            </w:r>
            <w:r w:rsidR="005B45A6" w:rsidRPr="002C07A1">
              <w:t xml:space="preserve">технологической оснастки </w:t>
            </w:r>
            <w:r w:rsidRPr="002C07A1">
              <w:rPr>
                <w:lang w:val="en-US"/>
              </w:rPr>
              <w:t>I</w:t>
            </w:r>
            <w:r w:rsidRPr="002C07A1">
              <w:t xml:space="preserve"> категории</w:t>
            </w:r>
          </w:p>
          <w:p w14:paraId="1A544187" w14:textId="2D8FE6AB" w:rsidR="00414F35" w:rsidRDefault="000F4419" w:rsidP="00EE19FD">
            <w:r w:rsidRPr="002C07A1">
              <w:t xml:space="preserve">Инженер-конструктор </w:t>
            </w:r>
            <w:r w:rsidRPr="002C07A1">
              <w:rPr>
                <w:lang w:val="en-US"/>
              </w:rPr>
              <w:t>I</w:t>
            </w:r>
            <w:r w:rsidRPr="002C07A1">
              <w:t xml:space="preserve"> категории</w:t>
            </w:r>
          </w:p>
          <w:p w14:paraId="289BDDD6" w14:textId="7E9A28D0" w:rsidR="00655DBC" w:rsidRPr="002C07A1" w:rsidRDefault="003B31A9" w:rsidP="00EE19FD">
            <w:r>
              <w:t>Ведущий и</w:t>
            </w:r>
            <w:r w:rsidRPr="002C07A1">
              <w:t>нженер-конструктор</w:t>
            </w:r>
            <w:r w:rsidR="005B45A6" w:rsidRPr="002C07A1">
              <w:t xml:space="preserve"> технологической оснастки</w:t>
            </w:r>
          </w:p>
          <w:p w14:paraId="734B21B0" w14:textId="577400D0" w:rsidR="003B31A9" w:rsidRPr="00F23729" w:rsidRDefault="003B31A9" w:rsidP="00EE19FD">
            <w:r>
              <w:t>Ведущий и</w:t>
            </w:r>
            <w:r w:rsidRPr="002C07A1">
              <w:t xml:space="preserve">нженер-конструктор </w:t>
            </w:r>
          </w:p>
        </w:tc>
      </w:tr>
    </w:tbl>
    <w:p w14:paraId="15495AA0" w14:textId="77777777" w:rsidR="00655DBC" w:rsidRDefault="00655DBC" w:rsidP="00E71B4A">
      <w:pPr>
        <w:rPr>
          <w:sz w:val="16"/>
          <w:szCs w:val="16"/>
        </w:rPr>
      </w:pPr>
    </w:p>
    <w:p w14:paraId="5FAB6824" w14:textId="77777777" w:rsidR="00355B70" w:rsidRPr="00655DBC" w:rsidRDefault="00355B70" w:rsidP="00E71B4A">
      <w:pPr>
        <w:rPr>
          <w:sz w:val="16"/>
          <w:szCs w:val="16"/>
        </w:rPr>
      </w:pPr>
    </w:p>
    <w:p w14:paraId="6A4ABCD2" w14:textId="77777777" w:rsidR="00355B70" w:rsidRDefault="00355B70" w:rsidP="00E71B4A"/>
    <w:p w14:paraId="6876E3FD" w14:textId="6D36ABE4" w:rsidR="008D6949" w:rsidRDefault="008D6949" w:rsidP="00E71B4A">
      <w:r w:rsidRPr="008D6949">
        <w:t>Пути достижения квалификации</w:t>
      </w:r>
    </w:p>
    <w:p w14:paraId="2CAF8760" w14:textId="77777777" w:rsidR="008D6949" w:rsidRDefault="008D6949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0F4419" w:rsidRPr="002C07A1" w14:paraId="50094ED4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51A0B5E7" w14:textId="631DFD4D" w:rsidR="000F4419" w:rsidRPr="002C07A1" w:rsidRDefault="00EE19FD" w:rsidP="00EE19FD">
            <w:r>
              <w:t>Образование и обучение</w:t>
            </w:r>
          </w:p>
        </w:tc>
        <w:tc>
          <w:tcPr>
            <w:tcW w:w="3928" w:type="pct"/>
            <w:shd w:val="clear" w:color="auto" w:fill="auto"/>
          </w:tcPr>
          <w:p w14:paraId="1D6F407A" w14:textId="77777777" w:rsidR="000F4419" w:rsidRPr="002C07A1" w:rsidRDefault="000F4419" w:rsidP="00EE19FD">
            <w:r w:rsidRPr="002C07A1">
              <w:t xml:space="preserve">Высшее образование – </w:t>
            </w:r>
            <w:proofErr w:type="spellStart"/>
            <w:r w:rsidRPr="002C07A1">
              <w:t>специалитет</w:t>
            </w:r>
            <w:proofErr w:type="spellEnd"/>
            <w:r w:rsidRPr="002C07A1">
              <w:t xml:space="preserve"> или магистратура</w:t>
            </w:r>
          </w:p>
        </w:tc>
      </w:tr>
      <w:tr w:rsidR="00C16AEE" w:rsidRPr="002C07A1" w14:paraId="3BEE5A16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1021F1F0" w14:textId="4D785EE5" w:rsidR="00C16AEE" w:rsidRPr="002C07A1" w:rsidRDefault="00EE19FD" w:rsidP="00EE19FD">
            <w:r>
              <w:t>Опыт практической работы</w:t>
            </w:r>
          </w:p>
        </w:tc>
        <w:tc>
          <w:tcPr>
            <w:tcW w:w="3928" w:type="pct"/>
            <w:shd w:val="clear" w:color="auto" w:fill="auto"/>
          </w:tcPr>
          <w:p w14:paraId="04A69652" w14:textId="77777777" w:rsidR="00C16AEE" w:rsidRPr="00024B59" w:rsidRDefault="00C16AEE" w:rsidP="00C16AEE">
            <w:r>
              <w:t xml:space="preserve">Для должностей инженеров </w:t>
            </w:r>
            <w:r>
              <w:rPr>
                <w:lang w:val="en-US"/>
              </w:rPr>
              <w:t>I</w:t>
            </w:r>
            <w:r w:rsidRPr="00541FB1">
              <w:t xml:space="preserve"> </w:t>
            </w:r>
            <w:r>
              <w:t xml:space="preserve">категории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>а-</w:t>
            </w:r>
            <w:r w:rsidRPr="002C07A1">
              <w:t>конструктор</w:t>
            </w:r>
            <w:r>
              <w:t>а</w:t>
            </w:r>
            <w:r w:rsidRPr="002C07A1">
              <w:t xml:space="preserve"> </w:t>
            </w:r>
            <w:r>
              <w:rPr>
                <w:lang w:val="en-US"/>
              </w:rPr>
              <w:t>II</w:t>
            </w:r>
            <w:r>
              <w:t xml:space="preserve"> категории в </w:t>
            </w:r>
            <w:r w:rsidRPr="006F280D">
              <w:t>механосборочно</w:t>
            </w:r>
            <w:r>
              <w:t>м</w:t>
            </w:r>
            <w:r w:rsidRPr="006F280D">
              <w:t xml:space="preserve"> </w:t>
            </w:r>
            <w:r>
              <w:t>производстве</w:t>
            </w:r>
          </w:p>
          <w:p w14:paraId="014B2C47" w14:textId="05E16B62" w:rsidR="00C16AEE" w:rsidRPr="002C07A1" w:rsidRDefault="00C16AEE" w:rsidP="00EE19FD">
            <w:r>
              <w:t xml:space="preserve">Для должностей ведущих инженеров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>а-</w:t>
            </w:r>
            <w:r w:rsidRPr="002C07A1">
              <w:t>конструктор</w:t>
            </w:r>
            <w:r>
              <w:t>а</w:t>
            </w:r>
            <w:r w:rsidRPr="002C07A1">
              <w:t xml:space="preserve"> </w:t>
            </w:r>
            <w:r>
              <w:rPr>
                <w:lang w:val="en-US"/>
              </w:rPr>
              <w:t>I</w:t>
            </w:r>
            <w:r>
              <w:t xml:space="preserve"> категории в </w:t>
            </w:r>
            <w:r w:rsidRPr="006F280D">
              <w:t>механосборочно</w:t>
            </w:r>
            <w:r>
              <w:t>м</w:t>
            </w:r>
            <w:r w:rsidRPr="006F280D">
              <w:t xml:space="preserve"> </w:t>
            </w:r>
            <w:r>
              <w:t>производстве</w:t>
            </w:r>
          </w:p>
        </w:tc>
      </w:tr>
    </w:tbl>
    <w:p w14:paraId="64E94371" w14:textId="77777777" w:rsidR="008D6949" w:rsidRDefault="008D6949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C16AEE" w:rsidRPr="002C07A1" w14:paraId="3E9A129D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4202E3F9" w14:textId="77777777" w:rsidR="00C16AEE" w:rsidRPr="002C07A1" w:rsidRDefault="00C16AEE" w:rsidP="00EE19FD">
            <w:r w:rsidRPr="002C07A1">
              <w:t>Особые условия допуска к работе</w:t>
            </w:r>
          </w:p>
        </w:tc>
        <w:tc>
          <w:tcPr>
            <w:tcW w:w="3928" w:type="pct"/>
            <w:shd w:val="clear" w:color="auto" w:fill="auto"/>
          </w:tcPr>
          <w:p w14:paraId="5A0BBEA6" w14:textId="77777777" w:rsidR="00C16AEE" w:rsidRPr="000E3444" w:rsidRDefault="00C16AEE" w:rsidP="00C16AEE">
            <w:r w:rsidRPr="000E3444">
              <w:t>Прохождение обучения мерам пожарной безопасности</w:t>
            </w:r>
          </w:p>
          <w:p w14:paraId="03F08E91" w14:textId="0F9DC5FE" w:rsidR="00C16AEE" w:rsidRPr="002C07A1" w:rsidRDefault="00C16AEE" w:rsidP="00EE19FD">
            <w:r w:rsidRPr="000E3444">
              <w:t>Прохождение обучения по охране труда и проверки знани</w:t>
            </w:r>
            <w:r>
              <w:t>я</w:t>
            </w:r>
            <w:r w:rsidRPr="000E3444">
              <w:t xml:space="preserve"> требований охраны</w:t>
            </w:r>
            <w:r w:rsidRPr="000E3444" w:rsidDel="006D48C9">
              <w:t xml:space="preserve"> </w:t>
            </w:r>
            <w:r w:rsidRPr="000E3444">
              <w:t>труда</w:t>
            </w:r>
          </w:p>
        </w:tc>
      </w:tr>
      <w:tr w:rsidR="00C16AEE" w:rsidRPr="002C07A1" w14:paraId="1F1B3F80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37C8E4E1" w14:textId="77777777" w:rsidR="00C16AEE" w:rsidRPr="002C07A1" w:rsidRDefault="00C16AEE" w:rsidP="00EE19FD">
            <w:r w:rsidRPr="002C07A1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31016F65" w14:textId="77777777" w:rsidR="00C16AEE" w:rsidRPr="002C07A1" w:rsidRDefault="00C16AEE" w:rsidP="00EE19FD">
            <w:r w:rsidRPr="002C07A1">
              <w:t>-</w:t>
            </w:r>
          </w:p>
        </w:tc>
      </w:tr>
    </w:tbl>
    <w:p w14:paraId="70987EEE" w14:textId="77777777" w:rsidR="006036A0" w:rsidRDefault="006036A0" w:rsidP="00E71B4A"/>
    <w:p w14:paraId="699769CC" w14:textId="39C04C52" w:rsidR="006036A0" w:rsidRPr="002C07A1" w:rsidRDefault="00EE19FD" w:rsidP="00E71B4A">
      <w:r>
        <w:t>Справочная информация</w:t>
      </w:r>
    </w:p>
    <w:p w14:paraId="254A6833" w14:textId="77777777" w:rsidR="006036A0" w:rsidRDefault="006036A0" w:rsidP="00E71B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61"/>
        <w:gridCol w:w="1236"/>
        <w:gridCol w:w="7124"/>
      </w:tblGrid>
      <w:tr w:rsidR="000157C3" w:rsidRPr="002C07A1" w14:paraId="37BDBB7E" w14:textId="77777777" w:rsidTr="00BF570F">
        <w:trPr>
          <w:trHeight w:val="20"/>
        </w:trPr>
        <w:tc>
          <w:tcPr>
            <w:tcW w:w="9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24FDF0" w14:textId="77777777" w:rsidR="000157C3" w:rsidRPr="002C07A1" w:rsidRDefault="000157C3" w:rsidP="00BF570F">
            <w:pPr>
              <w:jc w:val="center"/>
            </w:pPr>
            <w:r w:rsidRPr="002C07A1">
              <w:t>Наименование документа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2ECBA2" w14:textId="77777777" w:rsidR="000157C3" w:rsidRPr="002C07A1" w:rsidRDefault="000157C3" w:rsidP="00BF570F">
            <w:pPr>
              <w:jc w:val="center"/>
            </w:pPr>
            <w:r w:rsidRPr="002C07A1">
              <w:t>Код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46F1F9" w14:textId="17B845A4" w:rsidR="000157C3" w:rsidRPr="002C07A1" w:rsidRDefault="00EE19FD" w:rsidP="00BF570F">
            <w:pPr>
              <w:jc w:val="center"/>
            </w:pPr>
            <w: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0157C3" w:rsidRPr="002C07A1" w14:paraId="19A5A469" w14:textId="77777777" w:rsidTr="00BF570F">
        <w:trPr>
          <w:trHeight w:val="20"/>
        </w:trPr>
        <w:tc>
          <w:tcPr>
            <w:tcW w:w="9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4CEA90B" w14:textId="77777777" w:rsidR="000157C3" w:rsidRPr="002C07A1" w:rsidRDefault="000157C3" w:rsidP="00BF570F">
            <w:pPr>
              <w:contextualSpacing/>
            </w:pPr>
            <w:r w:rsidRPr="002C07A1">
              <w:t>ОКЗ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737BD6D" w14:textId="77777777" w:rsidR="000157C3" w:rsidRPr="002C07A1" w:rsidRDefault="000157C3" w:rsidP="00BF570F">
            <w:r w:rsidRPr="002C07A1">
              <w:t>2144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06ABB72" w14:textId="77777777" w:rsidR="000157C3" w:rsidRPr="002C07A1" w:rsidRDefault="000157C3" w:rsidP="00BF570F">
            <w:r w:rsidRPr="002C07A1">
              <w:t>Инженеры-механики</w:t>
            </w:r>
          </w:p>
        </w:tc>
      </w:tr>
      <w:tr w:rsidR="000157C3" w:rsidRPr="002C07A1" w14:paraId="6FFA053B" w14:textId="77777777" w:rsidTr="00BF570F">
        <w:trPr>
          <w:trHeight w:val="20"/>
        </w:trPr>
        <w:tc>
          <w:tcPr>
            <w:tcW w:w="9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A11921" w14:textId="77777777" w:rsidR="000157C3" w:rsidRPr="002C07A1" w:rsidRDefault="000157C3" w:rsidP="00BF570F">
            <w:r w:rsidRPr="002C07A1">
              <w:t>ЕКС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4DC2D1" w14:textId="77777777" w:rsidR="000157C3" w:rsidRPr="002C07A1" w:rsidRDefault="000157C3" w:rsidP="00BF570F">
            <w:r w:rsidRPr="002C07A1">
              <w:t>-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737BA7C" w14:textId="77777777" w:rsidR="000157C3" w:rsidRPr="002C07A1" w:rsidRDefault="000157C3" w:rsidP="00BF570F">
            <w:pPr>
              <w:contextualSpacing/>
            </w:pPr>
            <w:r w:rsidRPr="002C07A1">
              <w:t>Инженер-конструктор (конструктор)</w:t>
            </w:r>
          </w:p>
        </w:tc>
      </w:tr>
      <w:tr w:rsidR="000157C3" w:rsidRPr="002C07A1" w14:paraId="781B286C" w14:textId="77777777" w:rsidTr="00BF570F">
        <w:trPr>
          <w:trHeight w:val="20"/>
        </w:trPr>
        <w:tc>
          <w:tcPr>
            <w:tcW w:w="9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A78EA2" w14:textId="77777777" w:rsidR="000157C3" w:rsidRPr="002C07A1" w:rsidRDefault="000157C3" w:rsidP="00BF570F">
            <w:pPr>
              <w:rPr>
                <w:bCs w:val="0"/>
              </w:rPr>
            </w:pPr>
            <w:r w:rsidRPr="002C07A1">
              <w:rPr>
                <w:bCs w:val="0"/>
              </w:rPr>
              <w:t>ОКПДТР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17D3C3" w14:textId="77777777" w:rsidR="000157C3" w:rsidRPr="002C07A1" w:rsidRDefault="000157C3" w:rsidP="00BF570F">
            <w:r w:rsidRPr="002C07A1">
              <w:t>22491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523C3CB" w14:textId="77777777" w:rsidR="000157C3" w:rsidRPr="002C07A1" w:rsidRDefault="000157C3" w:rsidP="00BF570F">
            <w:r w:rsidRPr="002C07A1">
              <w:t>Инженер-конструктор</w:t>
            </w:r>
          </w:p>
        </w:tc>
      </w:tr>
      <w:tr w:rsidR="000B048D" w:rsidRPr="002C07A1" w14:paraId="0D8EA58F" w14:textId="77777777" w:rsidTr="00BF570F">
        <w:trPr>
          <w:trHeight w:val="20"/>
        </w:trPr>
        <w:tc>
          <w:tcPr>
            <w:tcW w:w="98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4EAA3CE" w14:textId="1B1A81B3" w:rsidR="000B048D" w:rsidRPr="002C07A1" w:rsidRDefault="007227EC" w:rsidP="00BF570F">
            <w:r>
              <w:t>Перечень ВО</w:t>
            </w:r>
          </w:p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89AF751" w14:textId="7220B2DB" w:rsidR="000B048D" w:rsidRPr="002C07A1" w:rsidRDefault="000B048D" w:rsidP="00BF570F">
            <w:r w:rsidRPr="002C07A1">
              <w:t>15.04.01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0EC453" w14:textId="46437248" w:rsidR="000B048D" w:rsidRPr="002C07A1" w:rsidRDefault="000B048D" w:rsidP="00BF570F">
            <w:r w:rsidRPr="002C07A1">
              <w:t>Машиностроение</w:t>
            </w:r>
          </w:p>
        </w:tc>
      </w:tr>
      <w:tr w:rsidR="000B048D" w:rsidRPr="002C07A1" w14:paraId="4422E019" w14:textId="77777777" w:rsidTr="00BF570F">
        <w:trPr>
          <w:trHeight w:val="20"/>
        </w:trPr>
        <w:tc>
          <w:tcPr>
            <w:tcW w:w="98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47206BD" w14:textId="77777777" w:rsidR="000B048D" w:rsidRPr="002C07A1" w:rsidRDefault="000B048D" w:rsidP="00BF570F"/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5794572" w14:textId="5244581B" w:rsidR="000B048D" w:rsidRPr="002C07A1" w:rsidRDefault="000B048D" w:rsidP="00BF570F">
            <w:r w:rsidRPr="002C07A1">
              <w:t>15.04.02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69F683" w14:textId="78DA8427" w:rsidR="000B048D" w:rsidRPr="002C07A1" w:rsidRDefault="000B048D" w:rsidP="00BF570F">
            <w:r w:rsidRPr="002C07A1">
              <w:t>Технологические машины и оборудование</w:t>
            </w:r>
          </w:p>
        </w:tc>
      </w:tr>
      <w:tr w:rsidR="000B048D" w:rsidRPr="002C07A1" w14:paraId="48EDF358" w14:textId="77777777" w:rsidTr="00BF570F">
        <w:trPr>
          <w:trHeight w:val="20"/>
        </w:trPr>
        <w:tc>
          <w:tcPr>
            <w:tcW w:w="98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8FBF720" w14:textId="77777777" w:rsidR="000B048D" w:rsidRPr="002C07A1" w:rsidRDefault="000B048D" w:rsidP="00BF570F"/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444A83" w14:textId="29EA5852" w:rsidR="000B048D" w:rsidRPr="002C07A1" w:rsidRDefault="000B048D" w:rsidP="00BF570F">
            <w:r w:rsidRPr="002C07A1">
              <w:t>15.04.05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EB4CCB" w14:textId="6C4ED531" w:rsidR="000B048D" w:rsidRPr="002C07A1" w:rsidRDefault="000B048D" w:rsidP="00BF570F">
            <w:r w:rsidRPr="002C07A1">
              <w:t>Конструкторско-технологическое обеспечение машиностроительных производств</w:t>
            </w:r>
          </w:p>
        </w:tc>
      </w:tr>
      <w:tr w:rsidR="000B048D" w:rsidRPr="002C07A1" w14:paraId="10F9F65B" w14:textId="77777777" w:rsidTr="00BF570F">
        <w:trPr>
          <w:trHeight w:val="20"/>
        </w:trPr>
        <w:tc>
          <w:tcPr>
            <w:tcW w:w="98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B9D4A83" w14:textId="77777777" w:rsidR="000B048D" w:rsidRPr="002C07A1" w:rsidRDefault="000B048D" w:rsidP="00BF570F"/>
        </w:tc>
        <w:tc>
          <w:tcPr>
            <w:tcW w:w="5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4071BD" w14:textId="3DD5362F" w:rsidR="000B048D" w:rsidRPr="002C07A1" w:rsidRDefault="000B048D" w:rsidP="00BF570F">
            <w:r w:rsidRPr="002C07A1">
              <w:t>15.05.01</w:t>
            </w:r>
          </w:p>
        </w:tc>
        <w:tc>
          <w:tcPr>
            <w:tcW w:w="3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5813BD" w14:textId="1DB5B7FA" w:rsidR="000B048D" w:rsidRPr="002C07A1" w:rsidRDefault="000B048D" w:rsidP="00BF570F">
            <w:r w:rsidRPr="002C07A1">
              <w:t>Проектирование технологических машин и комплексов</w:t>
            </w:r>
          </w:p>
        </w:tc>
      </w:tr>
    </w:tbl>
    <w:p w14:paraId="752835F6" w14:textId="77777777" w:rsidR="006036A0" w:rsidRPr="00892E0A" w:rsidRDefault="006036A0" w:rsidP="00892E0A"/>
    <w:p w14:paraId="5E1BD891" w14:textId="22AB1415" w:rsidR="003D4F2C" w:rsidRPr="00EE19FD" w:rsidRDefault="003D4F2C" w:rsidP="00EE19FD">
      <w:pPr>
        <w:rPr>
          <w:b/>
          <w:bCs w:val="0"/>
        </w:rPr>
      </w:pPr>
      <w:r w:rsidRPr="00EE19FD">
        <w:rPr>
          <w:b/>
          <w:bCs w:val="0"/>
        </w:rPr>
        <w:t>3.</w:t>
      </w:r>
      <w:r w:rsidR="008E091A" w:rsidRPr="00EE19FD">
        <w:rPr>
          <w:b/>
          <w:bCs w:val="0"/>
        </w:rPr>
        <w:t>4</w:t>
      </w:r>
      <w:r w:rsidRPr="00EE19FD">
        <w:rPr>
          <w:b/>
          <w:bCs w:val="0"/>
        </w:rPr>
        <w:t>.1. Трудовая функция</w:t>
      </w:r>
    </w:p>
    <w:p w14:paraId="182E2AE5" w14:textId="77777777" w:rsidR="006036A0" w:rsidRPr="006036A0" w:rsidRDefault="006036A0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4429"/>
        <w:gridCol w:w="619"/>
        <w:gridCol w:w="975"/>
        <w:gridCol w:w="1690"/>
        <w:gridCol w:w="855"/>
      </w:tblGrid>
      <w:tr w:rsidR="000F4419" w:rsidRPr="002C07A1" w14:paraId="3C23341C" w14:textId="77777777" w:rsidTr="006036A0">
        <w:trPr>
          <w:trHeight w:val="278"/>
        </w:trPr>
        <w:tc>
          <w:tcPr>
            <w:tcW w:w="889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6D50253D" w14:textId="0A1096C4" w:rsidR="000F4419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12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6B18AF3" w14:textId="77777777" w:rsidR="000F4419" w:rsidRPr="002C07A1" w:rsidRDefault="000F4419" w:rsidP="00E71B4A">
            <w:r w:rsidRPr="002C07A1">
              <w:t>Проектирование особо сложных станочных приспособлений</w:t>
            </w:r>
          </w:p>
        </w:tc>
        <w:tc>
          <w:tcPr>
            <w:tcW w:w="29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42C546F" w14:textId="5B55F2CD" w:rsidR="000F4419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3AFFD17" w14:textId="77777777" w:rsidR="000F4419" w:rsidRPr="002C07A1" w:rsidRDefault="00B969CB" w:rsidP="00BF570F">
            <w:pPr>
              <w:jc w:val="center"/>
            </w:pPr>
            <w:r w:rsidRPr="002C07A1">
              <w:rPr>
                <w:lang w:val="en-US"/>
              </w:rPr>
              <w:t>D</w:t>
            </w:r>
            <w:r w:rsidR="000F4419" w:rsidRPr="002C07A1">
              <w:t>/01.7</w:t>
            </w:r>
          </w:p>
        </w:tc>
        <w:tc>
          <w:tcPr>
            <w:tcW w:w="81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518D423B" w14:textId="7C1BA09D" w:rsidR="000F4419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332BA56" w14:textId="77777777" w:rsidR="000F4419" w:rsidRPr="002C07A1" w:rsidRDefault="000F4419" w:rsidP="00BF570F">
            <w:pPr>
              <w:jc w:val="center"/>
            </w:pPr>
            <w:r w:rsidRPr="002C07A1">
              <w:t>7</w:t>
            </w:r>
          </w:p>
        </w:tc>
      </w:tr>
    </w:tbl>
    <w:p w14:paraId="2D92D8DC" w14:textId="77777777" w:rsidR="006B66C6" w:rsidRPr="002C07A1" w:rsidRDefault="006B66C6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BD4B4C" w:rsidRPr="002C07A1" w14:paraId="3A5B5415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5AD503A" w14:textId="77777777" w:rsidR="00BD4B4C" w:rsidRPr="002C07A1" w:rsidRDefault="00BD4B4C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64EB8507" w14:textId="46AD0023" w:rsidR="00BD4B4C" w:rsidRPr="004B1BFC" w:rsidRDefault="00BD4B4C" w:rsidP="004B1BFC">
            <w:pPr>
              <w:jc w:val="both"/>
            </w:pPr>
            <w:r w:rsidRPr="004B1BFC">
              <w:t>Анализ технологическ</w:t>
            </w:r>
            <w:r w:rsidR="00B75FCA" w:rsidRPr="004B1BFC">
              <w:t>их</w:t>
            </w:r>
            <w:r w:rsidRPr="004B1BFC">
              <w:t xml:space="preserve"> операци</w:t>
            </w:r>
            <w:r w:rsidR="00B75FCA" w:rsidRPr="004B1BFC">
              <w:t>й</w:t>
            </w:r>
            <w:r w:rsidRPr="004B1BFC">
              <w:t>, для котор</w:t>
            </w:r>
            <w:r w:rsidR="00B75FCA" w:rsidRPr="004B1BFC">
              <w:t>ых</w:t>
            </w:r>
            <w:r w:rsidRPr="004B1BFC">
              <w:t xml:space="preserve"> проектиру</w:t>
            </w:r>
            <w:r w:rsidR="00B75FCA" w:rsidRPr="004B1BFC">
              <w:t>ю</w:t>
            </w:r>
            <w:r w:rsidRPr="004B1BFC">
              <w:t>тся особо сложн</w:t>
            </w:r>
            <w:r w:rsidR="00B75FCA" w:rsidRPr="004B1BFC">
              <w:t>ы</w:t>
            </w:r>
            <w:r w:rsidRPr="004B1BFC">
              <w:t>е станочн</w:t>
            </w:r>
            <w:r w:rsidR="00B75FCA" w:rsidRPr="004B1BFC">
              <w:t>ы</w:t>
            </w:r>
            <w:r w:rsidRPr="004B1BFC">
              <w:t>е приспособлени</w:t>
            </w:r>
            <w:r w:rsidR="00B75FCA" w:rsidRPr="004B1BFC">
              <w:t>я</w:t>
            </w:r>
          </w:p>
        </w:tc>
      </w:tr>
      <w:tr w:rsidR="00ED281F" w:rsidRPr="002C07A1" w14:paraId="6A2BDE2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CB56ABD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36CCCEF2" w14:textId="38178B7A" w:rsidR="00ED281F" w:rsidRPr="004B1BFC" w:rsidRDefault="002E5793" w:rsidP="004B1BFC">
            <w:pPr>
              <w:jc w:val="both"/>
            </w:pPr>
            <w:r w:rsidRPr="004B1BFC">
              <w:t>П</w:t>
            </w:r>
            <w:r w:rsidR="00ED281F" w:rsidRPr="004B1BFC">
              <w:t>оиск приспособлений-аналогов и анализ их конструкций</w:t>
            </w:r>
          </w:p>
        </w:tc>
      </w:tr>
      <w:tr w:rsidR="00ED281F" w:rsidRPr="002C07A1" w14:paraId="1401109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5EA7B25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6F831D1F" w14:textId="1024E973" w:rsidR="00ED281F" w:rsidRPr="004B1BFC" w:rsidRDefault="00ED281F" w:rsidP="004B1BFC">
            <w:pPr>
              <w:jc w:val="both"/>
            </w:pPr>
            <w:r w:rsidRPr="004B1BFC">
              <w:t>Разработка компонов</w:t>
            </w:r>
            <w:r w:rsidR="00144AD9" w:rsidRPr="004B1BFC">
              <w:t>ок</w:t>
            </w:r>
            <w:r w:rsidRPr="004B1BFC">
              <w:t xml:space="preserve"> особо сложн</w:t>
            </w:r>
            <w:r w:rsidR="00B75FCA" w:rsidRPr="004B1BFC">
              <w:t>ых</w:t>
            </w:r>
            <w:r w:rsidRPr="004B1BFC">
              <w:t xml:space="preserve"> станочн</w:t>
            </w:r>
            <w:r w:rsidR="00B75FCA" w:rsidRPr="004B1BFC">
              <w:t>ых</w:t>
            </w:r>
            <w:r w:rsidRPr="004B1BFC">
              <w:t xml:space="preserve"> приспособлени</w:t>
            </w:r>
            <w:r w:rsidR="00B75FCA" w:rsidRPr="004B1BFC">
              <w:t>й</w:t>
            </w:r>
          </w:p>
        </w:tc>
      </w:tr>
      <w:tr w:rsidR="00ED281F" w:rsidRPr="002C07A1" w14:paraId="62A41B0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7E57082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0819D8F0" w14:textId="64D484E5" w:rsidR="00ED281F" w:rsidRPr="004B1BFC" w:rsidRDefault="00ED281F" w:rsidP="004B1BFC">
            <w:pPr>
              <w:jc w:val="both"/>
            </w:pPr>
            <w:r w:rsidRPr="004B1BFC">
              <w:t>Расчет сил закрепления заготов</w:t>
            </w:r>
            <w:r w:rsidR="002E5793" w:rsidRPr="004B1BFC">
              <w:t>ок в особо сложных станочных приспособле</w:t>
            </w:r>
            <w:r w:rsidR="00EE6300" w:rsidRPr="004B1BFC">
              <w:t>н</w:t>
            </w:r>
            <w:r w:rsidR="002E5793" w:rsidRPr="004B1BFC">
              <w:t>иях</w:t>
            </w:r>
          </w:p>
        </w:tc>
      </w:tr>
      <w:tr w:rsidR="00ED281F" w:rsidRPr="002C07A1" w14:paraId="382CC43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CAD729F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35131581" w14:textId="5C83612C" w:rsidR="00ED281F" w:rsidRPr="004B1BFC" w:rsidRDefault="00CF5C0B" w:rsidP="004B1BFC">
            <w:pPr>
              <w:jc w:val="both"/>
            </w:pPr>
            <w:r w:rsidRPr="004B1BFC">
              <w:t>Разработка конструкции</w:t>
            </w:r>
            <w:r w:rsidR="00ED281F" w:rsidRPr="004B1BFC">
              <w:t xml:space="preserve"> установочных элементов особо </w:t>
            </w:r>
            <w:r w:rsidR="00B75FCA" w:rsidRPr="004B1BFC">
              <w:t>сложных станочных приспособлений</w:t>
            </w:r>
          </w:p>
        </w:tc>
      </w:tr>
      <w:tr w:rsidR="00ED281F" w:rsidRPr="002C07A1" w14:paraId="1A11FB1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87131DA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19923BEF" w14:textId="18D75F8E" w:rsidR="00ED281F" w:rsidRPr="004B1BFC" w:rsidRDefault="00ED281F" w:rsidP="004B1BFC">
            <w:pPr>
              <w:jc w:val="both"/>
            </w:pPr>
            <w:r w:rsidRPr="004B1BFC">
              <w:t>Выбор тип</w:t>
            </w:r>
            <w:r w:rsidR="0084644D" w:rsidRPr="004B1BFC">
              <w:t>ов</w:t>
            </w:r>
            <w:r w:rsidRPr="004B1BFC">
              <w:t xml:space="preserve"> привод</w:t>
            </w:r>
            <w:r w:rsidR="0084644D" w:rsidRPr="004B1BFC">
              <w:t>ов</w:t>
            </w:r>
            <w:r w:rsidRPr="004B1BFC">
              <w:t xml:space="preserve"> особо </w:t>
            </w:r>
            <w:r w:rsidR="00B75FCA" w:rsidRPr="004B1BFC">
              <w:t>сложных станочных приспособлений</w:t>
            </w:r>
          </w:p>
        </w:tc>
      </w:tr>
      <w:tr w:rsidR="00ED281F" w:rsidRPr="002C07A1" w14:paraId="5A12B93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EDA9532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629A71F5" w14:textId="551722B4" w:rsidR="00ED281F" w:rsidRPr="004B1BFC" w:rsidRDefault="00CF5C0B" w:rsidP="004B1BFC">
            <w:pPr>
              <w:jc w:val="both"/>
            </w:pPr>
            <w:r w:rsidRPr="004B1BFC">
              <w:t>Разработка конструкции</w:t>
            </w:r>
            <w:r w:rsidR="00ED281F" w:rsidRPr="004B1BFC">
              <w:t xml:space="preserve"> зажимных устройств особо </w:t>
            </w:r>
            <w:r w:rsidR="00B75FCA" w:rsidRPr="004B1BFC">
              <w:t>сложных станочных приспособлений</w:t>
            </w:r>
          </w:p>
        </w:tc>
      </w:tr>
      <w:tr w:rsidR="00ED281F" w:rsidRPr="002C07A1" w14:paraId="10B16AD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B5769F0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0387ED90" w14:textId="23064367" w:rsidR="00ED281F" w:rsidRPr="004B1BFC" w:rsidRDefault="00CF5C0B" w:rsidP="004B1BFC">
            <w:pPr>
              <w:jc w:val="both"/>
            </w:pPr>
            <w:r w:rsidRPr="004B1BFC">
              <w:t>Разработка конструкции</w:t>
            </w:r>
            <w:r w:rsidR="00ED281F" w:rsidRPr="004B1BFC">
              <w:t xml:space="preserve"> направляющих элементов особо </w:t>
            </w:r>
            <w:r w:rsidR="00B75FCA" w:rsidRPr="004B1BFC">
              <w:t>сложных станочных приспособлений</w:t>
            </w:r>
          </w:p>
        </w:tc>
      </w:tr>
      <w:tr w:rsidR="00ED281F" w:rsidRPr="002C07A1" w14:paraId="35B1EAB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15C25BB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47201AD3" w14:textId="3E3113BA" w:rsidR="00ED281F" w:rsidRPr="004B1BFC" w:rsidRDefault="00CF5C0B" w:rsidP="004B1BFC">
            <w:pPr>
              <w:jc w:val="both"/>
            </w:pPr>
            <w:r w:rsidRPr="004B1BFC">
              <w:t>Разработка конструкции</w:t>
            </w:r>
            <w:r w:rsidR="00ED281F" w:rsidRPr="004B1BFC">
              <w:t xml:space="preserve"> вспомогательных элементов особо </w:t>
            </w:r>
            <w:r w:rsidR="00B75FCA" w:rsidRPr="004B1BFC">
              <w:t>сложных станочных приспособлений</w:t>
            </w:r>
          </w:p>
        </w:tc>
      </w:tr>
      <w:tr w:rsidR="00ED281F" w:rsidRPr="002C07A1" w14:paraId="01AD79F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5866086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0F31B9B1" w14:textId="3E578B90" w:rsidR="00ED281F" w:rsidRPr="004B1BFC" w:rsidRDefault="00CF5C0B" w:rsidP="004B1BFC">
            <w:pPr>
              <w:jc w:val="both"/>
            </w:pPr>
            <w:r w:rsidRPr="004B1BFC">
              <w:t>Разработка конструкции</w:t>
            </w:r>
            <w:r w:rsidR="00ED281F" w:rsidRPr="004B1BFC">
              <w:t xml:space="preserve"> корпус</w:t>
            </w:r>
            <w:r w:rsidR="002E5793" w:rsidRPr="004B1BFC">
              <w:t>ов</w:t>
            </w:r>
            <w:r w:rsidR="00ED281F" w:rsidRPr="004B1BFC">
              <w:t xml:space="preserve"> особо </w:t>
            </w:r>
            <w:r w:rsidR="00B75FCA" w:rsidRPr="004B1BFC">
              <w:t>сложных станочных приспособлений</w:t>
            </w:r>
          </w:p>
        </w:tc>
      </w:tr>
      <w:tr w:rsidR="00ED281F" w:rsidRPr="002C07A1" w14:paraId="6A8BA2C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2BE6B1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6A3E13D4" w14:textId="2B5AF46A" w:rsidR="00ED281F" w:rsidRPr="004B1BFC" w:rsidRDefault="00D37E91" w:rsidP="004B1BFC">
            <w:pPr>
              <w:jc w:val="both"/>
            </w:pPr>
            <w:proofErr w:type="spellStart"/>
            <w:r w:rsidRPr="004B1BFC">
              <w:t>Точностные</w:t>
            </w:r>
            <w:proofErr w:type="spellEnd"/>
            <w:r w:rsidRPr="004B1BFC">
              <w:t xml:space="preserve"> расчеты</w:t>
            </w:r>
            <w:r w:rsidR="00ED281F" w:rsidRPr="004B1BFC">
              <w:t xml:space="preserve"> особо </w:t>
            </w:r>
            <w:r w:rsidR="00B75FCA" w:rsidRPr="004B1BFC">
              <w:t>сложных станочных приспособлений</w:t>
            </w:r>
          </w:p>
        </w:tc>
      </w:tr>
      <w:tr w:rsidR="00ED281F" w:rsidRPr="002C07A1" w14:paraId="7C0BDF2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9F08250" w14:textId="77777777" w:rsidR="00ED281F" w:rsidRPr="002C07A1" w:rsidRDefault="00ED281F" w:rsidP="00E71B4A"/>
        </w:tc>
        <w:tc>
          <w:tcPr>
            <w:tcW w:w="3928" w:type="pct"/>
            <w:shd w:val="clear" w:color="auto" w:fill="auto"/>
          </w:tcPr>
          <w:p w14:paraId="6AC3FE9E" w14:textId="68C41B41" w:rsidR="00ED281F" w:rsidRPr="004B1BFC" w:rsidRDefault="00D37E91" w:rsidP="004B1BFC">
            <w:pPr>
              <w:jc w:val="both"/>
            </w:pPr>
            <w:r w:rsidRPr="004B1BFC">
              <w:t>Силовые расчеты</w:t>
            </w:r>
            <w:r w:rsidR="002E5793" w:rsidRPr="004B1BFC">
              <w:t xml:space="preserve"> </w:t>
            </w:r>
            <w:r w:rsidR="00ED281F" w:rsidRPr="004B1BFC">
              <w:t xml:space="preserve">особо </w:t>
            </w:r>
            <w:r w:rsidR="00B75FCA" w:rsidRPr="004B1BFC">
              <w:t>сложных станочных приспособлений</w:t>
            </w:r>
          </w:p>
        </w:tc>
      </w:tr>
      <w:tr w:rsidR="00797CAD" w:rsidRPr="002C07A1" w14:paraId="0C8E50F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FD1E198" w14:textId="77777777" w:rsidR="00797CAD" w:rsidRPr="002C07A1" w:rsidRDefault="00797CAD" w:rsidP="00E71B4A"/>
        </w:tc>
        <w:tc>
          <w:tcPr>
            <w:tcW w:w="3928" w:type="pct"/>
            <w:shd w:val="clear" w:color="auto" w:fill="auto"/>
          </w:tcPr>
          <w:p w14:paraId="51C84F12" w14:textId="4BE52B68" w:rsidR="00797CAD" w:rsidRPr="004B1BFC" w:rsidRDefault="00271C28" w:rsidP="004B1BFC">
            <w:pPr>
              <w:jc w:val="both"/>
            </w:pPr>
            <w:r w:rsidRPr="004B1BFC">
              <w:t>Прочностные расчеты</w:t>
            </w:r>
            <w:r w:rsidR="002E5793" w:rsidRPr="004B1BFC">
              <w:t xml:space="preserve"> </w:t>
            </w:r>
            <w:r w:rsidR="00797CAD" w:rsidRPr="004B1BFC">
              <w:t>особо сложных станочных приспособлений</w:t>
            </w:r>
          </w:p>
        </w:tc>
      </w:tr>
      <w:tr w:rsidR="003D72B6" w:rsidRPr="002C07A1" w14:paraId="1760E9A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C0A13E5" w14:textId="77777777" w:rsidR="003D72B6" w:rsidRPr="002C07A1" w:rsidRDefault="003D72B6" w:rsidP="00E71B4A"/>
        </w:tc>
        <w:tc>
          <w:tcPr>
            <w:tcW w:w="3928" w:type="pct"/>
            <w:shd w:val="clear" w:color="auto" w:fill="auto"/>
          </w:tcPr>
          <w:p w14:paraId="49A9EFCA" w14:textId="16EA726E" w:rsidR="003D72B6" w:rsidRPr="004B1BFC" w:rsidRDefault="003D72B6" w:rsidP="004B1BFC">
            <w:pPr>
              <w:jc w:val="both"/>
            </w:pPr>
            <w:r w:rsidRPr="004B1BFC">
              <w:t xml:space="preserve">Технико-экономическое обоснование необходимости использования </w:t>
            </w:r>
            <w:r w:rsidR="00144AD9" w:rsidRPr="004B1BFC">
              <w:t>особо сложных</w:t>
            </w:r>
            <w:r w:rsidRPr="004B1BFC">
              <w:t xml:space="preserve"> станочных приспособлений</w:t>
            </w:r>
          </w:p>
        </w:tc>
      </w:tr>
      <w:tr w:rsidR="0097508F" w:rsidRPr="002C07A1" w14:paraId="442E350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23F93B9" w14:textId="77777777" w:rsidR="0097508F" w:rsidRPr="002C07A1" w:rsidRDefault="0097508F" w:rsidP="00E71B4A"/>
        </w:tc>
        <w:tc>
          <w:tcPr>
            <w:tcW w:w="3928" w:type="pct"/>
            <w:shd w:val="clear" w:color="auto" w:fill="auto"/>
          </w:tcPr>
          <w:p w14:paraId="3C131C37" w14:textId="24F387A2" w:rsidR="0097508F" w:rsidRPr="004B1BFC" w:rsidRDefault="0097508F" w:rsidP="004B1BFC">
            <w:pPr>
              <w:jc w:val="both"/>
            </w:pPr>
            <w:r w:rsidRPr="004B1BFC">
              <w:t>Оформление комплект</w:t>
            </w:r>
            <w:r w:rsidR="003512D3" w:rsidRPr="004B1BFC">
              <w:t xml:space="preserve">ов </w:t>
            </w:r>
            <w:r w:rsidRPr="004B1BFC">
              <w:t>конструкторской документации на особо сложн</w:t>
            </w:r>
            <w:r w:rsidR="00B75FCA" w:rsidRPr="004B1BFC">
              <w:t>ы</w:t>
            </w:r>
            <w:r w:rsidRPr="004B1BFC">
              <w:t>е станочн</w:t>
            </w:r>
            <w:r w:rsidR="00B75FCA" w:rsidRPr="004B1BFC">
              <w:t>ы</w:t>
            </w:r>
            <w:r w:rsidRPr="004B1BFC">
              <w:t>е приспособлени</w:t>
            </w:r>
            <w:r w:rsidR="006E583C" w:rsidRPr="004B1BFC">
              <w:t>я</w:t>
            </w:r>
          </w:p>
        </w:tc>
      </w:tr>
      <w:tr w:rsidR="00411F25" w:rsidRPr="002C07A1" w14:paraId="21D5B1E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B0018C5" w14:textId="77777777" w:rsidR="00411F25" w:rsidRPr="002C07A1" w:rsidRDefault="00411F25" w:rsidP="00E71B4A"/>
        </w:tc>
        <w:tc>
          <w:tcPr>
            <w:tcW w:w="3928" w:type="pct"/>
            <w:shd w:val="clear" w:color="auto" w:fill="auto"/>
          </w:tcPr>
          <w:p w14:paraId="5DC320FF" w14:textId="66260A95" w:rsidR="00411F25" w:rsidRPr="004B1BFC" w:rsidRDefault="00411F25" w:rsidP="004B1BFC">
            <w:pPr>
              <w:jc w:val="both"/>
            </w:pPr>
            <w:r w:rsidRPr="004B1BFC">
              <w:t>Авторский надзор за изготовлением особо сложных станочных приспособлений</w:t>
            </w:r>
          </w:p>
        </w:tc>
      </w:tr>
      <w:tr w:rsidR="0097508F" w:rsidRPr="002C07A1" w14:paraId="2A0979DA" w14:textId="77777777" w:rsidTr="00355B70">
        <w:trPr>
          <w:trHeight w:val="558"/>
        </w:trPr>
        <w:tc>
          <w:tcPr>
            <w:tcW w:w="1072" w:type="pct"/>
            <w:vMerge/>
            <w:shd w:val="clear" w:color="auto" w:fill="auto"/>
          </w:tcPr>
          <w:p w14:paraId="046CE6C3" w14:textId="77777777" w:rsidR="0097508F" w:rsidRPr="002C07A1" w:rsidRDefault="0097508F" w:rsidP="00E71B4A"/>
        </w:tc>
        <w:tc>
          <w:tcPr>
            <w:tcW w:w="3928" w:type="pct"/>
            <w:shd w:val="clear" w:color="auto" w:fill="auto"/>
          </w:tcPr>
          <w:p w14:paraId="60DD6F73" w14:textId="295ABC7E" w:rsidR="0097508F" w:rsidRPr="004B1BFC" w:rsidRDefault="00A0160B" w:rsidP="004B1BFC">
            <w:pPr>
              <w:jc w:val="both"/>
            </w:pPr>
            <w:r w:rsidRPr="004B1BFC">
              <w:t xml:space="preserve">Организация работ </w:t>
            </w:r>
            <w:r w:rsidR="0063655A" w:rsidRPr="004B1BFC">
              <w:t xml:space="preserve">малого коллектива исполнителей по </w:t>
            </w:r>
            <w:r w:rsidRPr="004B1BFC">
              <w:t>проектированию приспособлений</w:t>
            </w:r>
            <w:r w:rsidR="00DE3A84" w:rsidRPr="004B1BFC">
              <w:t xml:space="preserve"> </w:t>
            </w:r>
          </w:p>
        </w:tc>
      </w:tr>
      <w:tr w:rsidR="00ED281F" w:rsidRPr="002C07A1" w14:paraId="0EB92FB1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421CC373" w14:textId="77777777" w:rsidR="00ED281F" w:rsidRPr="002C07A1" w:rsidDel="002A1D54" w:rsidRDefault="00ED281F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6482F335" w14:textId="0ED12A56" w:rsidR="00ED281F" w:rsidRPr="004B1BFC" w:rsidRDefault="001733D6" w:rsidP="004B1BFC">
            <w:pPr>
              <w:jc w:val="both"/>
            </w:pPr>
            <w:r w:rsidRPr="004B1BFC">
              <w:t>Определять схему установки заготовки</w:t>
            </w:r>
          </w:p>
        </w:tc>
      </w:tr>
      <w:tr w:rsidR="00ED281F" w:rsidRPr="002C07A1" w14:paraId="6A15C99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4E00B0B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02149146" w14:textId="16C32812" w:rsidR="00ED281F" w:rsidRPr="004B1BFC" w:rsidRDefault="00F777ED" w:rsidP="004B1BFC">
            <w:pPr>
              <w:jc w:val="both"/>
            </w:pPr>
            <w:r w:rsidRPr="004B1BFC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ED281F" w:rsidRPr="002C07A1" w14:paraId="49D9627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0E3E200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21620EAA" w14:textId="5596AA6C" w:rsidR="00ED281F" w:rsidRPr="004B1BFC" w:rsidRDefault="00ED281F" w:rsidP="004B1BFC">
            <w:pPr>
              <w:jc w:val="both"/>
            </w:pPr>
            <w:r w:rsidRPr="004B1BFC">
              <w:t xml:space="preserve">Анализировать конструкции </w:t>
            </w:r>
            <w:r w:rsidR="00F52B09" w:rsidRPr="004B1BFC">
              <w:t xml:space="preserve">приспособлений в целях поиска </w:t>
            </w:r>
            <w:r w:rsidRPr="004B1BFC">
              <w:t xml:space="preserve">приспособлений-аналогов </w:t>
            </w:r>
          </w:p>
        </w:tc>
      </w:tr>
      <w:tr w:rsidR="00ED281F" w:rsidRPr="002C07A1" w14:paraId="1DB5105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3A3D08A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2E841F64" w14:textId="12827E0C" w:rsidR="00ED281F" w:rsidRPr="004B1BFC" w:rsidRDefault="00F52B09" w:rsidP="004B1BFC">
            <w:pPr>
              <w:jc w:val="both"/>
            </w:pPr>
            <w:r w:rsidRPr="004B1BFC">
              <w:t xml:space="preserve">Использовать конструкции приспособлений-аналогов для </w:t>
            </w:r>
            <w:r w:rsidR="000D3988" w:rsidRPr="004B1BFC">
              <w:t>подбора</w:t>
            </w:r>
            <w:r w:rsidRPr="004B1BFC">
              <w:t xml:space="preserve"> конструктивных решений</w:t>
            </w:r>
            <w:r w:rsidR="000D3988" w:rsidRPr="004B1BFC">
              <w:t xml:space="preserve"> при разработке особо сложных </w:t>
            </w:r>
            <w:r w:rsidR="000D3988" w:rsidRPr="004B1BFC">
              <w:rPr>
                <w:rFonts w:eastAsia="Calibri"/>
              </w:rPr>
              <w:t>станочных приспособлений</w:t>
            </w:r>
          </w:p>
        </w:tc>
      </w:tr>
      <w:tr w:rsidR="00ED281F" w:rsidRPr="002C07A1" w14:paraId="23A4598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640278E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263A3F8A" w14:textId="77777777" w:rsidR="00ED281F" w:rsidRPr="004B1BFC" w:rsidRDefault="00ED281F" w:rsidP="004B1BFC">
            <w:pPr>
              <w:jc w:val="both"/>
            </w:pPr>
            <w:r w:rsidRPr="004B1BFC">
              <w:t xml:space="preserve">Выбирать </w:t>
            </w:r>
            <w:r w:rsidRPr="004B1BFC">
              <w:rPr>
                <w:rFonts w:eastAsia="Calibri"/>
              </w:rPr>
              <w:t xml:space="preserve">стандартные установочные элементы </w:t>
            </w:r>
            <w:r w:rsidRPr="004B1BFC">
              <w:t xml:space="preserve">особо сложных </w:t>
            </w:r>
            <w:r w:rsidRPr="004B1BFC">
              <w:rPr>
                <w:rFonts w:eastAsia="Calibri"/>
              </w:rPr>
              <w:t xml:space="preserve">станочных приспособлений </w:t>
            </w:r>
          </w:p>
        </w:tc>
      </w:tr>
      <w:tr w:rsidR="00F52B09" w:rsidRPr="002C07A1" w14:paraId="3AECA17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DABC561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01BFECD0" w14:textId="4ACD2EA2" w:rsidR="00F52B09" w:rsidRPr="004B1BFC" w:rsidRDefault="00F52B09" w:rsidP="004B1BFC">
            <w:pPr>
              <w:jc w:val="both"/>
            </w:pPr>
            <w:r w:rsidRPr="004B1BFC">
              <w:t xml:space="preserve">Использовать электронные каталоги производителей элементов станочных приспособлений, </w:t>
            </w:r>
            <w:r w:rsidRPr="004B1BFC">
              <w:rPr>
                <w:lang w:val="en-US"/>
              </w:rPr>
              <w:t>MDM</w:t>
            </w:r>
            <w:r w:rsidRPr="004B1BFC">
              <w:t xml:space="preserve">-систему организации для выбора стандартных элементов </w:t>
            </w:r>
            <w:r w:rsidR="002E38E3" w:rsidRPr="004B1BFC">
              <w:t xml:space="preserve">особо сложных </w:t>
            </w:r>
            <w:r w:rsidRPr="004B1BFC">
              <w:t>станочных приспособлений</w:t>
            </w:r>
          </w:p>
        </w:tc>
      </w:tr>
      <w:tr w:rsidR="00ED281F" w:rsidRPr="002C07A1" w14:paraId="52BBDB3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0AE242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0396FEDB" w14:textId="46FC782B" w:rsidR="00ED281F" w:rsidRPr="004B1BFC" w:rsidRDefault="00DB67E0" w:rsidP="004B1BFC">
            <w:pPr>
              <w:jc w:val="both"/>
              <w:rPr>
                <w:rFonts w:eastAsia="Calibri"/>
              </w:rPr>
            </w:pPr>
            <w:r w:rsidRPr="004B1BFC">
              <w:t>Проектировать специальные установочные элементы</w:t>
            </w:r>
            <w:r w:rsidR="00ED281F" w:rsidRPr="004B1BFC">
              <w:rPr>
                <w:rFonts w:eastAsia="Calibri"/>
              </w:rPr>
              <w:t xml:space="preserve"> особо сложных станочных приспособлений</w:t>
            </w:r>
          </w:p>
        </w:tc>
      </w:tr>
      <w:tr w:rsidR="00ED281F" w:rsidRPr="002C07A1" w14:paraId="3745E69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BD5CE03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244CF453" w14:textId="4F55DA49" w:rsidR="00ED281F" w:rsidRPr="004B1BFC" w:rsidRDefault="00ED281F" w:rsidP="004B1BFC">
            <w:pPr>
              <w:jc w:val="both"/>
            </w:pPr>
            <w:r w:rsidRPr="004B1BFC">
              <w:t>Рассчитывать сил</w:t>
            </w:r>
            <w:r w:rsidR="0084644D" w:rsidRPr="004B1BFC">
              <w:t>ы</w:t>
            </w:r>
            <w:r w:rsidRPr="004B1BFC">
              <w:t xml:space="preserve"> резания</w:t>
            </w:r>
          </w:p>
        </w:tc>
      </w:tr>
      <w:tr w:rsidR="00ED281F" w:rsidRPr="002C07A1" w14:paraId="56504D7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FAB67C0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3DB7FC21" w14:textId="2B07792A" w:rsidR="00ED281F" w:rsidRPr="004B1BFC" w:rsidRDefault="00ED281F" w:rsidP="004B1BFC">
            <w:pPr>
              <w:jc w:val="both"/>
            </w:pPr>
            <w:r w:rsidRPr="004B1BFC">
              <w:t>Составлять силовые расчетные схемы</w:t>
            </w:r>
            <w:r w:rsidR="00215EFB" w:rsidRPr="004B1BFC">
              <w:t xml:space="preserve"> особо сложных станочных приспособлений</w:t>
            </w:r>
          </w:p>
        </w:tc>
      </w:tr>
      <w:tr w:rsidR="00ED281F" w:rsidRPr="002C07A1" w14:paraId="56F556C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1B98388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24F7F16B" w14:textId="381A4588" w:rsidR="00ED281F" w:rsidRPr="004B1BFC" w:rsidRDefault="00ED281F" w:rsidP="004B1BFC">
            <w:pPr>
              <w:jc w:val="both"/>
            </w:pPr>
            <w:r w:rsidRPr="004B1BFC">
              <w:t>Выбирать тип</w:t>
            </w:r>
            <w:r w:rsidR="0084644D" w:rsidRPr="004B1BFC">
              <w:t>ы</w:t>
            </w:r>
            <w:r w:rsidRPr="004B1BFC">
              <w:t xml:space="preserve"> привод</w:t>
            </w:r>
            <w:r w:rsidR="0084644D" w:rsidRPr="004B1BFC">
              <w:t>ов</w:t>
            </w:r>
            <w:r w:rsidRPr="004B1BFC">
              <w:t xml:space="preserve"> </w:t>
            </w:r>
            <w:r w:rsidR="0084644D" w:rsidRPr="004B1BFC">
              <w:t xml:space="preserve">особо сложных </w:t>
            </w:r>
            <w:r w:rsidRPr="004B1BFC">
              <w:t>станочных приспособлений</w:t>
            </w:r>
          </w:p>
        </w:tc>
      </w:tr>
      <w:tr w:rsidR="00ED281F" w:rsidRPr="002C07A1" w14:paraId="18FC46A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0E35DB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4534E32E" w14:textId="77777777" w:rsidR="00ED281F" w:rsidRPr="004B1BFC" w:rsidRDefault="00ED281F" w:rsidP="004B1BFC">
            <w:pPr>
              <w:jc w:val="both"/>
            </w:pPr>
            <w:r w:rsidRPr="004B1BFC">
              <w:t>Рассчитывать параметры приводов особо сложных станочных приспособлений</w:t>
            </w:r>
          </w:p>
        </w:tc>
      </w:tr>
      <w:tr w:rsidR="00ED281F" w:rsidRPr="002C07A1" w14:paraId="0C1EDD9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12E9669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134D00A8" w14:textId="1D9BEDA7" w:rsidR="00ED281F" w:rsidRPr="004B1BFC" w:rsidRDefault="00ED281F" w:rsidP="004B1BFC">
            <w:pPr>
              <w:jc w:val="both"/>
            </w:pPr>
            <w:r w:rsidRPr="004B1BFC">
              <w:t xml:space="preserve">Выбирать </w:t>
            </w:r>
            <w:r w:rsidR="00AE68ED" w:rsidRPr="004B1BFC">
              <w:t>стандартные зажимные устройства</w:t>
            </w:r>
            <w:r w:rsidRPr="004B1BFC">
              <w:t xml:space="preserve"> </w:t>
            </w:r>
            <w:r w:rsidR="0084644D" w:rsidRPr="004B1BFC">
              <w:t xml:space="preserve">особо сложных </w:t>
            </w:r>
            <w:r w:rsidRPr="004B1BFC">
              <w:rPr>
                <w:rFonts w:eastAsia="Calibri"/>
              </w:rPr>
              <w:t>станочных приспособлений</w:t>
            </w:r>
          </w:p>
        </w:tc>
      </w:tr>
      <w:tr w:rsidR="00ED281F" w:rsidRPr="002C07A1" w14:paraId="54B2F63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72791F2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6416AB35" w14:textId="224F7B69" w:rsidR="00ED281F" w:rsidRPr="004B1BFC" w:rsidRDefault="00EA5999" w:rsidP="004B1BFC">
            <w:pPr>
              <w:jc w:val="both"/>
              <w:rPr>
                <w:rFonts w:eastAsia="Calibri"/>
              </w:rPr>
            </w:pPr>
            <w:r w:rsidRPr="004B1BFC">
              <w:t>Проектировать специальные зажимные устройства</w:t>
            </w:r>
            <w:r w:rsidR="00AE68ED" w:rsidRPr="004B1BFC">
              <w:t xml:space="preserve"> </w:t>
            </w:r>
            <w:r w:rsidR="00ED281F" w:rsidRPr="004B1BFC">
              <w:rPr>
                <w:rFonts w:eastAsia="Calibri"/>
              </w:rPr>
              <w:t>особо сложных станочных приспособлений</w:t>
            </w:r>
          </w:p>
        </w:tc>
      </w:tr>
      <w:tr w:rsidR="00ED281F" w:rsidRPr="002C07A1" w14:paraId="6CA14EF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9D1770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55991401" w14:textId="610E157B" w:rsidR="00ED281F" w:rsidRPr="004B1BFC" w:rsidRDefault="00465FF0" w:rsidP="004B1BFC">
            <w:pPr>
              <w:jc w:val="both"/>
              <w:rPr>
                <w:rFonts w:eastAsia="Calibri"/>
              </w:rPr>
            </w:pPr>
            <w:r w:rsidRPr="004B1BFC">
              <w:t>Выполнять</w:t>
            </w:r>
            <w:r w:rsidR="00ED281F" w:rsidRPr="004B1BFC">
              <w:t xml:space="preserve"> </w:t>
            </w:r>
            <w:r w:rsidR="00D37E91" w:rsidRPr="004B1BFC">
              <w:rPr>
                <w:rFonts w:eastAsia="Calibri"/>
              </w:rPr>
              <w:t>силовые расчеты</w:t>
            </w:r>
            <w:r w:rsidR="002E5793" w:rsidRPr="004B1BFC">
              <w:rPr>
                <w:rFonts w:eastAsia="Calibri"/>
              </w:rPr>
              <w:t xml:space="preserve"> </w:t>
            </w:r>
            <w:r w:rsidR="00215EFB" w:rsidRPr="004B1BFC">
              <w:rPr>
                <w:rFonts w:eastAsia="Calibri"/>
              </w:rPr>
              <w:t xml:space="preserve">особо </w:t>
            </w:r>
            <w:r w:rsidR="0084644D" w:rsidRPr="004B1BFC">
              <w:rPr>
                <w:rFonts w:eastAsia="Calibri"/>
              </w:rPr>
              <w:t>сложных станочных приспособлений</w:t>
            </w:r>
            <w:r w:rsidR="00306B06" w:rsidRPr="004B1BFC">
              <w:rPr>
                <w:rFonts w:eastAsia="Calibri"/>
              </w:rPr>
              <w:t xml:space="preserve"> с использованием </w:t>
            </w:r>
            <w:r w:rsidR="00306B06" w:rsidRPr="004B1BFC">
              <w:rPr>
                <w:rFonts w:eastAsia="Calibri"/>
                <w:lang w:val="en-US"/>
              </w:rPr>
              <w:t>CAE</w:t>
            </w:r>
            <w:r w:rsidR="00306B06" w:rsidRPr="004B1BFC">
              <w:rPr>
                <w:rFonts w:eastAsia="Calibri"/>
              </w:rPr>
              <w:t>-системы</w:t>
            </w:r>
          </w:p>
        </w:tc>
      </w:tr>
      <w:tr w:rsidR="00ED281F" w:rsidRPr="002C07A1" w14:paraId="76F1962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9F3E211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2C348C28" w14:textId="55CE38B6" w:rsidR="00ED281F" w:rsidRPr="004B1BFC" w:rsidRDefault="00ED281F" w:rsidP="004B1BFC">
            <w:pPr>
              <w:jc w:val="both"/>
            </w:pPr>
            <w:r w:rsidRPr="004B1BFC">
              <w:t xml:space="preserve">Выбирать </w:t>
            </w:r>
            <w:r w:rsidRPr="004B1BFC">
              <w:rPr>
                <w:rFonts w:eastAsia="Calibri"/>
              </w:rPr>
              <w:t xml:space="preserve">стандартные </w:t>
            </w:r>
            <w:r w:rsidRPr="004B1BFC">
              <w:t>направляющие элементы</w:t>
            </w:r>
            <w:r w:rsidR="00215EFB" w:rsidRPr="004B1BFC">
              <w:t xml:space="preserve"> особо сложных </w:t>
            </w:r>
            <w:r w:rsidRPr="004B1BFC">
              <w:rPr>
                <w:rFonts w:eastAsia="Calibri"/>
              </w:rPr>
              <w:t>станочных приспособлений</w:t>
            </w:r>
          </w:p>
        </w:tc>
      </w:tr>
      <w:tr w:rsidR="00ED281F" w:rsidRPr="002C07A1" w14:paraId="6AFD979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D1B064E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00CD9C9B" w14:textId="7521ADDD" w:rsidR="00ED281F" w:rsidRPr="004B1BFC" w:rsidRDefault="00DB67E0" w:rsidP="004B1BFC">
            <w:pPr>
              <w:jc w:val="both"/>
              <w:rPr>
                <w:rFonts w:eastAsia="Calibri"/>
              </w:rPr>
            </w:pPr>
            <w:r w:rsidRPr="004B1BFC">
              <w:t>Проектировать специальные направляющие элементы</w:t>
            </w:r>
            <w:r w:rsidR="00ED281F" w:rsidRPr="004B1BFC">
              <w:rPr>
                <w:rFonts w:eastAsia="Calibri"/>
              </w:rPr>
              <w:t xml:space="preserve"> особо сложных станочных приспособлений</w:t>
            </w:r>
          </w:p>
        </w:tc>
      </w:tr>
      <w:tr w:rsidR="00ED281F" w:rsidRPr="002C07A1" w14:paraId="5C09BA9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AE2972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3D78BD7A" w14:textId="6CF6473D" w:rsidR="00ED281F" w:rsidRPr="004B1BFC" w:rsidRDefault="00DB67E0" w:rsidP="00085C81">
            <w:pPr>
              <w:jc w:val="both"/>
            </w:pPr>
            <w:r w:rsidRPr="004B1BFC">
              <w:t>Проектировать вспомогательны</w:t>
            </w:r>
            <w:r w:rsidR="00085C81">
              <w:t>е</w:t>
            </w:r>
            <w:r w:rsidRPr="004B1BFC">
              <w:t xml:space="preserve"> элементы</w:t>
            </w:r>
            <w:r w:rsidR="00ED281F" w:rsidRPr="004B1BFC">
              <w:t xml:space="preserve"> </w:t>
            </w:r>
            <w:r w:rsidR="00ED281F" w:rsidRPr="004B1BFC">
              <w:rPr>
                <w:rFonts w:eastAsia="Calibri"/>
              </w:rPr>
              <w:t>особо сложных станочных приспособлений</w:t>
            </w:r>
          </w:p>
        </w:tc>
      </w:tr>
      <w:tr w:rsidR="00ED281F" w:rsidRPr="002C07A1" w14:paraId="4EFFFE9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C487225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024FEB3C" w14:textId="3EB5F22C" w:rsidR="00ED281F" w:rsidRPr="004B1BFC" w:rsidRDefault="00DB67E0" w:rsidP="004B1BFC">
            <w:pPr>
              <w:jc w:val="both"/>
            </w:pPr>
            <w:r w:rsidRPr="004B1BFC">
              <w:t>Проектировать корпусные детали</w:t>
            </w:r>
            <w:r w:rsidR="00ED281F" w:rsidRPr="004B1BFC">
              <w:t xml:space="preserve"> </w:t>
            </w:r>
            <w:r w:rsidR="00ED281F" w:rsidRPr="004B1BFC">
              <w:rPr>
                <w:rFonts w:eastAsia="Calibri"/>
              </w:rPr>
              <w:t>особо сложных станочных приспособлений</w:t>
            </w:r>
          </w:p>
        </w:tc>
      </w:tr>
      <w:tr w:rsidR="00ED281F" w:rsidRPr="002C07A1" w14:paraId="18AEC56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DD6BDA0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42357AA4" w14:textId="71D56C79" w:rsidR="00ED281F" w:rsidRPr="004B1BFC" w:rsidRDefault="00ED281F" w:rsidP="004B1BFC">
            <w:pPr>
              <w:jc w:val="both"/>
            </w:pPr>
            <w:r w:rsidRPr="004B1BFC">
              <w:rPr>
                <w:rFonts w:eastAsia="Calibri"/>
              </w:rPr>
              <w:t xml:space="preserve">Выполнять </w:t>
            </w:r>
            <w:proofErr w:type="spellStart"/>
            <w:r w:rsidR="00D37E91" w:rsidRPr="004B1BFC">
              <w:rPr>
                <w:rFonts w:eastAsia="Calibri"/>
              </w:rPr>
              <w:t>точностные</w:t>
            </w:r>
            <w:proofErr w:type="spellEnd"/>
            <w:r w:rsidR="00D37E91" w:rsidRPr="004B1BFC">
              <w:rPr>
                <w:rFonts w:eastAsia="Calibri"/>
              </w:rPr>
              <w:t xml:space="preserve"> расчеты</w:t>
            </w:r>
            <w:r w:rsidRPr="004B1BFC">
              <w:rPr>
                <w:rFonts w:eastAsia="Calibri"/>
              </w:rPr>
              <w:t xml:space="preserve"> особо сложных станочных приспособлений для заданных условий технологических операций</w:t>
            </w:r>
          </w:p>
        </w:tc>
      </w:tr>
      <w:tr w:rsidR="00ED281F" w:rsidRPr="002C07A1" w14:paraId="282CA0E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3D83333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1830EE24" w14:textId="28D68384" w:rsidR="00ED281F" w:rsidRPr="004B1BFC" w:rsidRDefault="00ED281F" w:rsidP="004B1BFC">
            <w:pPr>
              <w:jc w:val="both"/>
            </w:pPr>
            <w:r w:rsidRPr="004B1BFC">
              <w:t xml:space="preserve">Назначать технические требования </w:t>
            </w:r>
            <w:r w:rsidR="00F5385F" w:rsidRPr="004B1BFC">
              <w:t>к</w:t>
            </w:r>
            <w:r w:rsidRPr="004B1BFC">
              <w:t xml:space="preserve"> детал</w:t>
            </w:r>
            <w:r w:rsidR="00F5385F" w:rsidRPr="004B1BFC">
              <w:t>ям</w:t>
            </w:r>
            <w:r w:rsidRPr="004B1BFC">
              <w:t xml:space="preserve"> и сборочны</w:t>
            </w:r>
            <w:r w:rsidR="00F5385F" w:rsidRPr="004B1BFC">
              <w:t>м</w:t>
            </w:r>
            <w:r w:rsidRPr="004B1BFC">
              <w:t xml:space="preserve"> единиц</w:t>
            </w:r>
            <w:r w:rsidR="00F5385F" w:rsidRPr="004B1BFC">
              <w:t>ам</w:t>
            </w:r>
            <w:r w:rsidR="007439C0" w:rsidRPr="004B1BFC">
              <w:t xml:space="preserve"> </w:t>
            </w:r>
            <w:r w:rsidR="00215EFB" w:rsidRPr="004B1BFC">
              <w:rPr>
                <w:rFonts w:eastAsia="Calibri"/>
              </w:rPr>
              <w:t>особо сложных станочных приспособлений</w:t>
            </w:r>
          </w:p>
        </w:tc>
      </w:tr>
      <w:tr w:rsidR="00ED281F" w:rsidRPr="002C07A1" w14:paraId="3D7DB60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25EF92" w14:textId="77777777" w:rsidR="00ED281F" w:rsidRPr="002C07A1" w:rsidDel="002A1D54" w:rsidRDefault="00ED281F" w:rsidP="00E71B4A"/>
        </w:tc>
        <w:tc>
          <w:tcPr>
            <w:tcW w:w="3928" w:type="pct"/>
            <w:shd w:val="clear" w:color="auto" w:fill="auto"/>
          </w:tcPr>
          <w:p w14:paraId="7164A793" w14:textId="77777777" w:rsidR="00ED281F" w:rsidRPr="004B1BFC" w:rsidRDefault="00ED281F" w:rsidP="004B1BFC">
            <w:pPr>
              <w:jc w:val="both"/>
            </w:pPr>
            <w:r w:rsidRPr="004B1BFC">
              <w:t>Выбирать материалы деталей</w:t>
            </w:r>
            <w:r w:rsidRPr="004B1BFC">
              <w:rPr>
                <w:rFonts w:eastAsia="Calibri"/>
              </w:rPr>
              <w:t xml:space="preserve"> особо сложных</w:t>
            </w:r>
            <w:r w:rsidRPr="004B1BFC">
              <w:t xml:space="preserve"> станочных приспособлений</w:t>
            </w:r>
          </w:p>
        </w:tc>
      </w:tr>
      <w:tr w:rsidR="00465FF0" w:rsidRPr="002C07A1" w14:paraId="1F38F6F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4B5E1FA" w14:textId="77777777" w:rsidR="00465FF0" w:rsidRPr="002C07A1" w:rsidDel="002A1D54" w:rsidRDefault="00465FF0" w:rsidP="00E71B4A"/>
        </w:tc>
        <w:tc>
          <w:tcPr>
            <w:tcW w:w="3928" w:type="pct"/>
            <w:shd w:val="clear" w:color="auto" w:fill="auto"/>
          </w:tcPr>
          <w:p w14:paraId="60AB1B08" w14:textId="0941DFB4" w:rsidR="00465FF0" w:rsidRPr="004B1BFC" w:rsidRDefault="00465FF0" w:rsidP="004B1BFC">
            <w:pPr>
              <w:jc w:val="both"/>
            </w:pPr>
            <w:r w:rsidRPr="004B1BFC">
              <w:t xml:space="preserve">Выполнять </w:t>
            </w:r>
            <w:r w:rsidR="00271C28" w:rsidRPr="004B1BFC">
              <w:t>прочностные расчеты</w:t>
            </w:r>
            <w:r w:rsidRPr="004B1BFC">
              <w:rPr>
                <w:rFonts w:eastAsia="Calibri"/>
              </w:rPr>
              <w:t xml:space="preserve"> особо сложных станочных приспособлений</w:t>
            </w:r>
            <w:r w:rsidR="00425599" w:rsidRPr="004B1BFC">
              <w:rPr>
                <w:rFonts w:eastAsia="Calibri"/>
              </w:rPr>
              <w:t xml:space="preserve"> с использованием </w:t>
            </w:r>
            <w:r w:rsidR="00425599" w:rsidRPr="004B1BFC">
              <w:rPr>
                <w:rFonts w:eastAsia="Calibri"/>
                <w:lang w:val="en-US"/>
              </w:rPr>
              <w:t>CAE</w:t>
            </w:r>
            <w:r w:rsidR="00425599" w:rsidRPr="004B1BFC">
              <w:rPr>
                <w:rFonts w:eastAsia="Calibri"/>
              </w:rPr>
              <w:t>-систем</w:t>
            </w:r>
          </w:p>
        </w:tc>
      </w:tr>
      <w:tr w:rsidR="00F52B09" w:rsidRPr="002C07A1" w14:paraId="053A57D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F31FC9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5C174EE4" w14:textId="3FA547B2" w:rsidR="00F52B09" w:rsidRPr="004B1BFC" w:rsidRDefault="00271C28" w:rsidP="004B1BFC">
            <w:pPr>
              <w:jc w:val="both"/>
            </w:pPr>
            <w:r w:rsidRPr="004B1BFC">
              <w:t>Оценивать экономический</w:t>
            </w:r>
            <w:r w:rsidR="00F52B09" w:rsidRPr="004B1BFC">
              <w:t xml:space="preserve"> эффект от внедрения спроектированных особо сложных станочных приспособлений</w:t>
            </w:r>
          </w:p>
        </w:tc>
      </w:tr>
      <w:tr w:rsidR="00025D8F" w:rsidRPr="002C07A1" w14:paraId="02DF336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3E27F6B" w14:textId="77777777" w:rsidR="00025D8F" w:rsidRPr="002C07A1" w:rsidDel="002A1D54" w:rsidRDefault="00025D8F" w:rsidP="00E71B4A"/>
        </w:tc>
        <w:tc>
          <w:tcPr>
            <w:tcW w:w="3928" w:type="pct"/>
            <w:shd w:val="clear" w:color="auto" w:fill="auto"/>
          </w:tcPr>
          <w:p w14:paraId="633EFF90" w14:textId="1DCF8EBC" w:rsidR="00025D8F" w:rsidRPr="004B1BFC" w:rsidRDefault="00025D8F" w:rsidP="004B1BFC">
            <w:pPr>
              <w:jc w:val="both"/>
            </w:pPr>
            <w:r w:rsidRPr="004B1BFC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025D8F" w:rsidRPr="002C07A1" w14:paraId="044F4D0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C37BBD" w14:textId="77777777" w:rsidR="00025D8F" w:rsidRPr="002C07A1" w:rsidDel="002A1D54" w:rsidRDefault="00025D8F" w:rsidP="00E71B4A"/>
        </w:tc>
        <w:tc>
          <w:tcPr>
            <w:tcW w:w="3928" w:type="pct"/>
            <w:shd w:val="clear" w:color="auto" w:fill="auto"/>
          </w:tcPr>
          <w:p w14:paraId="316ED788" w14:textId="220D7211" w:rsidR="00025D8F" w:rsidRPr="004B1BFC" w:rsidRDefault="00025D8F" w:rsidP="004B1BFC">
            <w:pPr>
              <w:jc w:val="both"/>
            </w:pPr>
            <w:r w:rsidRPr="004B1BFC">
              <w:t>Использовать текстовые редакторы (процессоры) для создания конструкторской документации</w:t>
            </w:r>
            <w:r w:rsidR="007B6A01" w:rsidRPr="004B1BFC">
              <w:t xml:space="preserve"> на </w:t>
            </w:r>
            <w:r w:rsidR="007B6A01" w:rsidRPr="004B1BFC">
              <w:rPr>
                <w:rFonts w:eastAsia="Calibri"/>
              </w:rPr>
              <w:t>особо сложные</w:t>
            </w:r>
            <w:r w:rsidR="007B6A01" w:rsidRPr="004B1BFC">
              <w:t xml:space="preserve"> станочные приспособления</w:t>
            </w:r>
          </w:p>
        </w:tc>
      </w:tr>
      <w:tr w:rsidR="00025D8F" w:rsidRPr="002C07A1" w14:paraId="5B5D9A0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14AF077" w14:textId="77777777" w:rsidR="00025D8F" w:rsidRPr="002C07A1" w:rsidDel="002A1D54" w:rsidRDefault="00025D8F" w:rsidP="00E71B4A"/>
        </w:tc>
        <w:tc>
          <w:tcPr>
            <w:tcW w:w="3928" w:type="pct"/>
            <w:shd w:val="clear" w:color="auto" w:fill="auto"/>
          </w:tcPr>
          <w:p w14:paraId="62F7E6C9" w14:textId="437128A4" w:rsidR="00025D8F" w:rsidRPr="004B1BFC" w:rsidRDefault="000D3988" w:rsidP="004B1BFC">
            <w:pPr>
              <w:jc w:val="both"/>
            </w:pPr>
            <w:r w:rsidRPr="004B1BFC">
              <w:t>Разрабатывать конструкторскую документацию на</w:t>
            </w:r>
            <w:r w:rsidR="00025D8F" w:rsidRPr="004B1BFC">
              <w:t xml:space="preserve"> особо сложны</w:t>
            </w:r>
            <w:r w:rsidRPr="004B1BFC">
              <w:t>е</w:t>
            </w:r>
            <w:r w:rsidR="00025D8F" w:rsidRPr="004B1BFC">
              <w:t xml:space="preserve"> станочны</w:t>
            </w:r>
            <w:r w:rsidRPr="004B1BFC">
              <w:t>е</w:t>
            </w:r>
            <w:r w:rsidR="00025D8F" w:rsidRPr="004B1BFC">
              <w:t xml:space="preserve"> приспособлени</w:t>
            </w:r>
            <w:r w:rsidRPr="004B1BFC">
              <w:t>я</w:t>
            </w:r>
            <w:r w:rsidR="00025D8F" w:rsidRPr="004B1BFC">
              <w:t xml:space="preserve"> с использованием CAD-систем</w:t>
            </w:r>
          </w:p>
        </w:tc>
      </w:tr>
      <w:tr w:rsidR="003A4827" w:rsidRPr="002C07A1" w14:paraId="4C9CF96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F0E6B3C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4734B8A9" w14:textId="4677B9AF" w:rsidR="003A4827" w:rsidRPr="004B1BFC" w:rsidRDefault="003A4827" w:rsidP="004B1BFC">
            <w:pPr>
              <w:jc w:val="both"/>
            </w:pPr>
            <w:r w:rsidRPr="004B1BFC">
              <w:t xml:space="preserve">Оформлять и использовать документацию на приспособления в соответствии с </w:t>
            </w:r>
            <w:r w:rsidR="0089570D" w:rsidRPr="004B1BFC">
              <w:t xml:space="preserve">требованиями законодательства </w:t>
            </w:r>
            <w:r w:rsidR="00673326" w:rsidRPr="004B1BFC">
              <w:t xml:space="preserve">Российской Федерации и со стандартами </w:t>
            </w:r>
            <w:r w:rsidRPr="004B1BFC">
              <w:t>в сфере интеллектуальной собственности</w:t>
            </w:r>
          </w:p>
        </w:tc>
      </w:tr>
      <w:tr w:rsidR="00F52B09" w:rsidRPr="002C07A1" w14:paraId="10E6F5A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1F34D14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5DE0B75B" w14:textId="252CA0BC" w:rsidR="00F52B09" w:rsidRPr="004B1BFC" w:rsidRDefault="00F52B09" w:rsidP="004B1BFC">
            <w:pPr>
              <w:jc w:val="both"/>
            </w:pPr>
            <w:r w:rsidRPr="004B1BFC">
              <w:t>Использовать прикладные</w:t>
            </w:r>
            <w:r w:rsidR="00425599" w:rsidRPr="004B1BFC">
              <w:t xml:space="preserve"> компьютерные</w:t>
            </w:r>
            <w:r w:rsidRPr="004B1BFC">
              <w:t xml:space="preserve"> программы для силовых, прочностных, </w:t>
            </w:r>
            <w:proofErr w:type="spellStart"/>
            <w:r w:rsidRPr="004B1BFC">
              <w:t>точностных</w:t>
            </w:r>
            <w:proofErr w:type="spellEnd"/>
            <w:r w:rsidRPr="004B1BFC">
              <w:t xml:space="preserve"> расчетов </w:t>
            </w:r>
            <w:r w:rsidR="000405F5" w:rsidRPr="004B1BFC">
              <w:t xml:space="preserve">конструкций </w:t>
            </w:r>
            <w:r w:rsidRPr="004B1BFC">
              <w:t>особо сложных станочных приспособлений</w:t>
            </w:r>
          </w:p>
        </w:tc>
      </w:tr>
      <w:tr w:rsidR="00F52B09" w:rsidRPr="002C07A1" w14:paraId="099485B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FC5D02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1388FE68" w14:textId="4227E032" w:rsidR="00F52B09" w:rsidRPr="004B1BFC" w:rsidRDefault="00F52B09" w:rsidP="004B1BFC">
            <w:pPr>
              <w:jc w:val="both"/>
            </w:pPr>
            <w:r w:rsidRPr="004B1BFC">
              <w:t xml:space="preserve">Использовать прикладные </w:t>
            </w:r>
            <w:r w:rsidR="00425599" w:rsidRPr="004B1BFC">
              <w:t xml:space="preserve">компьютерные </w:t>
            </w:r>
            <w:r w:rsidRPr="004B1BFC">
              <w:t xml:space="preserve">программы для </w:t>
            </w:r>
            <w:r w:rsidR="00271C28" w:rsidRPr="004B1BFC">
              <w:t>расчета экономического</w:t>
            </w:r>
            <w:r w:rsidRPr="004B1BFC">
              <w:t xml:space="preserve"> эффекта от внедрения особо сложных станочных приспособлений</w:t>
            </w:r>
          </w:p>
        </w:tc>
      </w:tr>
      <w:tr w:rsidR="00F52B09" w:rsidRPr="002C07A1" w14:paraId="7400F1C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EB567D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4F61BF9E" w14:textId="339015B1" w:rsidR="00F52B09" w:rsidRPr="004B1BFC" w:rsidRDefault="00F52B09" w:rsidP="004B1BFC">
            <w:pPr>
              <w:jc w:val="both"/>
            </w:pPr>
            <w:r w:rsidRPr="004B1BFC">
              <w:t xml:space="preserve">Отслеживать соблюдение требований конструкторской документации при изготовлении особо сложных станочных приспособлений </w:t>
            </w:r>
          </w:p>
        </w:tc>
      </w:tr>
      <w:tr w:rsidR="00F52B09" w:rsidRPr="002C07A1" w14:paraId="0A96FB2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3494AC5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0DC646CE" w14:textId="2C5AF16A" w:rsidR="00F52B09" w:rsidRPr="004B1BFC" w:rsidRDefault="00F52B09" w:rsidP="004B1BFC">
            <w:pPr>
              <w:jc w:val="both"/>
            </w:pPr>
            <w:r w:rsidRPr="004B1BFC">
              <w:t>Анализировать дефекты, выявленные при изготовлении и испытаниях особо сложных станочных приспособлений</w:t>
            </w:r>
          </w:p>
        </w:tc>
      </w:tr>
      <w:tr w:rsidR="00F52B09" w:rsidRPr="002C07A1" w14:paraId="654C0F9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6D9A7E8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570B3DBB" w14:textId="1147B741" w:rsidR="00F52B09" w:rsidRPr="004B1BFC" w:rsidRDefault="00F52B09" w:rsidP="004B1BFC">
            <w:pPr>
              <w:jc w:val="both"/>
            </w:pPr>
            <w:r w:rsidRPr="004B1BFC">
              <w:t xml:space="preserve">Использовать </w:t>
            </w:r>
            <w:r w:rsidRPr="004B1BFC">
              <w:rPr>
                <w:lang w:val="en-US"/>
              </w:rPr>
              <w:t>CAD</w:t>
            </w:r>
            <w:r w:rsidRPr="004B1BFC">
              <w:t>-системы для внесения изменений в конструкции особо сложных станочных приспособлений в ходе авторского надзора</w:t>
            </w:r>
          </w:p>
        </w:tc>
      </w:tr>
      <w:tr w:rsidR="00F52B09" w:rsidRPr="002C07A1" w14:paraId="21CB457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F61B38C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1231F687" w14:textId="0D718E78" w:rsidR="00F52B09" w:rsidRPr="004B1BFC" w:rsidRDefault="00F52B09" w:rsidP="004B1BFC">
            <w:pPr>
              <w:jc w:val="both"/>
            </w:pPr>
            <w:r w:rsidRPr="004B1BFC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535EB9" w:rsidRPr="002C07A1" w14:paraId="188FC34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5EDA3F9" w14:textId="77777777" w:rsidR="00535EB9" w:rsidRPr="002C07A1" w:rsidDel="002A1D54" w:rsidRDefault="00535EB9" w:rsidP="00E71B4A"/>
        </w:tc>
        <w:tc>
          <w:tcPr>
            <w:tcW w:w="3928" w:type="pct"/>
            <w:shd w:val="clear" w:color="auto" w:fill="auto"/>
          </w:tcPr>
          <w:p w14:paraId="38B87C92" w14:textId="5E437D9E" w:rsidR="00535EB9" w:rsidRPr="004B1BFC" w:rsidRDefault="00535EB9" w:rsidP="004B1BFC">
            <w:pPr>
              <w:jc w:val="both"/>
            </w:pPr>
            <w:r w:rsidRPr="004B1BFC">
              <w:t>Получать, отправлять, пересылать сообщения и документы по электронной почте</w:t>
            </w:r>
          </w:p>
        </w:tc>
      </w:tr>
      <w:tr w:rsidR="00F52B09" w:rsidRPr="002C07A1" w14:paraId="35A90B3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60086E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4A302FDD" w14:textId="0FF31953" w:rsidR="00F52B09" w:rsidRPr="004B1BFC" w:rsidRDefault="00F52B09" w:rsidP="004B1BFC">
            <w:pPr>
              <w:jc w:val="both"/>
            </w:pPr>
            <w:r w:rsidRPr="004B1BFC">
              <w:t>Формировать и распределять задания исполнителям в рамках малого коллектива, определять сроки выполнения работ по проектированию приспособлений</w:t>
            </w:r>
          </w:p>
        </w:tc>
      </w:tr>
      <w:tr w:rsidR="00F52B09" w:rsidRPr="002C07A1" w14:paraId="596CF08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342AB91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0FBCCF64" w14:textId="5C0A62ED" w:rsidR="00F52B09" w:rsidRPr="004B1BFC" w:rsidRDefault="00F52B09" w:rsidP="004B1BFC">
            <w:pPr>
              <w:jc w:val="both"/>
            </w:pPr>
            <w:r w:rsidRPr="004B1BFC">
              <w:t>Просматривать запланированные работы, контролировать сроки выполнения, отмечать выполнение работ малого коллектива исполнителей по проектированию приспособлений</w:t>
            </w:r>
          </w:p>
        </w:tc>
      </w:tr>
      <w:tr w:rsidR="00410FA1" w:rsidRPr="002C07A1" w14:paraId="1822ED1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3820B93" w14:textId="77777777" w:rsidR="00410FA1" w:rsidRPr="002C07A1" w:rsidDel="002A1D54" w:rsidRDefault="00410FA1" w:rsidP="00E71B4A"/>
        </w:tc>
        <w:tc>
          <w:tcPr>
            <w:tcW w:w="3928" w:type="pct"/>
            <w:shd w:val="clear" w:color="auto" w:fill="auto"/>
          </w:tcPr>
          <w:p w14:paraId="2F02C3EB" w14:textId="6B182ECB" w:rsidR="00410FA1" w:rsidRPr="004B1BFC" w:rsidRDefault="00410FA1" w:rsidP="004B1BFC">
            <w:pPr>
              <w:jc w:val="both"/>
            </w:pPr>
            <w:r w:rsidRPr="004B1BFC">
              <w:t xml:space="preserve">Использовать </w:t>
            </w:r>
            <w:r w:rsidR="00544071" w:rsidRPr="004B1BFC">
              <w:t xml:space="preserve">приемы деловой коммуникации для </w:t>
            </w:r>
            <w:r w:rsidR="00E42E52" w:rsidRPr="004B1BFC">
              <w:t>обеспечения эффективного межличностного общения внутри мал</w:t>
            </w:r>
            <w:r w:rsidR="00144AD9" w:rsidRPr="004B1BFC">
              <w:t>ого коллектива и в организации в целом</w:t>
            </w:r>
          </w:p>
        </w:tc>
      </w:tr>
      <w:tr w:rsidR="00F52B09" w:rsidRPr="002C07A1" w14:paraId="6A872F2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352826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2851F094" w14:textId="356195E5" w:rsidR="00F52B09" w:rsidRPr="004B1BFC" w:rsidRDefault="00F52B09" w:rsidP="004B1BFC">
            <w:pPr>
              <w:jc w:val="both"/>
            </w:pPr>
            <w:r w:rsidRPr="004B1BFC">
              <w:t>Планировать работу малого коллектива с использованием компьютерного персонального или корпоративного информационного менеджера</w:t>
            </w:r>
          </w:p>
        </w:tc>
      </w:tr>
      <w:tr w:rsidR="00F52B09" w:rsidRPr="002C07A1" w14:paraId="039394EF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5BF9008B" w14:textId="77777777" w:rsidR="00F52B09" w:rsidRPr="002C07A1" w:rsidRDefault="00F52B09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7A96BB12" w14:textId="36D42B73" w:rsidR="00F52B09" w:rsidRPr="004B1BFC" w:rsidRDefault="00F52B09" w:rsidP="004B1BFC">
            <w:pPr>
              <w:jc w:val="both"/>
            </w:pPr>
            <w:r w:rsidRPr="004B1BFC">
              <w:t>Методика проектирования станочных приспособлений</w:t>
            </w:r>
          </w:p>
        </w:tc>
      </w:tr>
      <w:tr w:rsidR="00F52B09" w:rsidRPr="002C07A1" w14:paraId="46B0622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B028D63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7BF6D0AC" w14:textId="67D8C461" w:rsidR="00F52B09" w:rsidRPr="004B1BFC" w:rsidRDefault="00F52B09" w:rsidP="004B1BFC">
            <w:pPr>
              <w:jc w:val="both"/>
            </w:pPr>
            <w:r w:rsidRPr="004B1BFC">
              <w:t>Конструкции особо сложных станочных приспособлений</w:t>
            </w:r>
            <w:r w:rsidR="002E5793" w:rsidRPr="004B1BFC">
              <w:t>,</w:t>
            </w:r>
            <w:r w:rsidRPr="004B1BFC">
              <w:t xml:space="preserve"> применяемых в организации</w:t>
            </w:r>
          </w:p>
        </w:tc>
      </w:tr>
      <w:tr w:rsidR="00F52B09" w:rsidRPr="002C07A1" w14:paraId="420C41A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C53DCF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5CE115C0" w14:textId="3B142DDE" w:rsidR="00F52B09" w:rsidRPr="004B1BFC" w:rsidRDefault="00F52B09" w:rsidP="004B1BFC">
            <w:pPr>
              <w:jc w:val="both"/>
            </w:pPr>
            <w:r w:rsidRPr="004B1BFC">
              <w:rPr>
                <w:rFonts w:eastAsia="Calibri"/>
              </w:rPr>
              <w:t>Структура требований к станочным приспособлениям</w:t>
            </w:r>
          </w:p>
        </w:tc>
      </w:tr>
      <w:tr w:rsidR="00F52B09" w:rsidRPr="002C07A1" w14:paraId="3181D97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3EF0B7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68A588E6" w14:textId="50268013" w:rsidR="00F52B09" w:rsidRPr="004B1BFC" w:rsidRDefault="00F52B09" w:rsidP="004B1BFC">
            <w:pPr>
              <w:jc w:val="both"/>
            </w:pPr>
            <w:r w:rsidRPr="004B1BFC">
              <w:t>Методик</w:t>
            </w:r>
            <w:r w:rsidR="003F7A5B" w:rsidRPr="004B1BFC">
              <w:t>и</w:t>
            </w:r>
            <w:r w:rsidRPr="004B1BFC">
              <w:t xml:space="preserve"> расчета сил резания</w:t>
            </w:r>
          </w:p>
        </w:tc>
      </w:tr>
      <w:tr w:rsidR="00F52B09" w:rsidRPr="002C07A1" w14:paraId="3461D95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807203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23A2B761" w14:textId="51DC0AE1" w:rsidR="00F52B09" w:rsidRPr="004B1BFC" w:rsidRDefault="00F52B09" w:rsidP="004B1BFC">
            <w:pPr>
              <w:jc w:val="both"/>
            </w:pPr>
            <w:r w:rsidRPr="004B1BFC">
              <w:t>Методика построения расчетных силовых схем</w:t>
            </w:r>
            <w:r w:rsidR="00215EFB" w:rsidRPr="004B1BFC">
              <w:t xml:space="preserve"> станочных приспособлений</w:t>
            </w:r>
          </w:p>
        </w:tc>
      </w:tr>
      <w:tr w:rsidR="00F52B09" w:rsidRPr="002C07A1" w14:paraId="7C4A753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8DC5F16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29389F78" w14:textId="2BDE1D90" w:rsidR="00F52B09" w:rsidRPr="004B1BFC" w:rsidRDefault="00F52B09" w:rsidP="004B1BFC">
            <w:pPr>
              <w:jc w:val="both"/>
            </w:pPr>
            <w:r w:rsidRPr="004B1BFC">
              <w:t>Виды и характеристики установочных элементов</w:t>
            </w:r>
            <w:r w:rsidR="00215EFB" w:rsidRPr="004B1BFC">
              <w:t xml:space="preserve"> </w:t>
            </w:r>
            <w:r w:rsidR="007663DD" w:rsidRPr="004B1BFC">
              <w:t xml:space="preserve">особо сложных </w:t>
            </w:r>
            <w:r w:rsidR="00215EFB" w:rsidRPr="004B1BFC">
              <w:t>станочных приспособлений</w:t>
            </w:r>
          </w:p>
        </w:tc>
      </w:tr>
      <w:tr w:rsidR="00F52B09" w:rsidRPr="002C07A1" w14:paraId="541AAE7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7FA8C7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6F7AC669" w14:textId="77777777" w:rsidR="00F52B09" w:rsidRPr="004B1BFC" w:rsidRDefault="00F52B09" w:rsidP="004B1BFC">
            <w:pPr>
              <w:jc w:val="both"/>
            </w:pPr>
            <w:r w:rsidRPr="004B1BFC">
              <w:t>Правила выбора стандартных установочных элементов станочных приспособлений</w:t>
            </w:r>
          </w:p>
        </w:tc>
      </w:tr>
      <w:tr w:rsidR="00F52B09" w:rsidRPr="002C07A1" w14:paraId="7515264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A4030B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1515817C" w14:textId="712838C9" w:rsidR="00F52B09" w:rsidRPr="004B1BFC" w:rsidRDefault="00F52B09" w:rsidP="004B1BFC">
            <w:pPr>
              <w:jc w:val="both"/>
            </w:pPr>
            <w:r w:rsidRPr="004B1BFC">
              <w:t xml:space="preserve">Виды и характеристики приводов </w:t>
            </w:r>
            <w:r w:rsidR="00215EFB" w:rsidRPr="004B1BFC">
              <w:t xml:space="preserve">особо сложных </w:t>
            </w:r>
            <w:r w:rsidRPr="004B1BFC">
              <w:t>станочных приспособлений</w:t>
            </w:r>
          </w:p>
        </w:tc>
      </w:tr>
      <w:tr w:rsidR="00F52B09" w:rsidRPr="002C07A1" w14:paraId="7B54C93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6A160F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4BDD13FE" w14:textId="77777777" w:rsidR="00F52B09" w:rsidRPr="004B1BFC" w:rsidRDefault="00F52B09" w:rsidP="004B1BFC">
            <w:pPr>
              <w:jc w:val="both"/>
            </w:pPr>
            <w:r w:rsidRPr="004B1BFC">
              <w:t>Методики расчета приводов станочных приспособлений</w:t>
            </w:r>
          </w:p>
        </w:tc>
      </w:tr>
      <w:tr w:rsidR="00F52B09" w:rsidRPr="002C07A1" w14:paraId="5ED0F3D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EB944C8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2490B733" w14:textId="2F1768D6" w:rsidR="00F52B09" w:rsidRPr="004B1BFC" w:rsidRDefault="00F52B09" w:rsidP="004B1BFC">
            <w:pPr>
              <w:jc w:val="both"/>
            </w:pPr>
            <w:r w:rsidRPr="004B1BFC">
              <w:t xml:space="preserve">Виды и характеристики силовых механизмов </w:t>
            </w:r>
            <w:r w:rsidR="00215EFB" w:rsidRPr="004B1BFC">
              <w:t xml:space="preserve">особо сложных </w:t>
            </w:r>
            <w:r w:rsidRPr="004B1BFC">
              <w:t>станочных приспособлений</w:t>
            </w:r>
          </w:p>
        </w:tc>
      </w:tr>
      <w:tr w:rsidR="00F52B09" w:rsidRPr="002C07A1" w14:paraId="6F7E5B6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26A665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12CA21C6" w14:textId="6FF38C37" w:rsidR="00F52B09" w:rsidRPr="004B1BFC" w:rsidRDefault="00F52B09" w:rsidP="004B1BFC">
            <w:pPr>
              <w:jc w:val="both"/>
            </w:pPr>
            <w:r w:rsidRPr="004B1BFC">
              <w:t>Правила выбора зажимных устройств станочных приспособлений</w:t>
            </w:r>
          </w:p>
        </w:tc>
      </w:tr>
      <w:tr w:rsidR="00F52B09" w:rsidRPr="002C07A1" w14:paraId="1AB116D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867522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0A488208" w14:textId="5FFE1808" w:rsidR="00F52B09" w:rsidRPr="004B1BFC" w:rsidRDefault="00F52B09" w:rsidP="004B1BFC">
            <w:pPr>
              <w:jc w:val="both"/>
            </w:pPr>
            <w:r w:rsidRPr="004B1BFC">
              <w:t>Методик</w:t>
            </w:r>
            <w:r w:rsidR="002E5793" w:rsidRPr="004B1BFC">
              <w:t>и</w:t>
            </w:r>
            <w:r w:rsidRPr="004B1BFC">
              <w:t xml:space="preserve"> </w:t>
            </w:r>
            <w:proofErr w:type="spellStart"/>
            <w:r w:rsidRPr="004B1BFC">
              <w:t>точностн</w:t>
            </w:r>
            <w:r w:rsidR="002E5793" w:rsidRPr="004B1BFC">
              <w:t>ых</w:t>
            </w:r>
            <w:proofErr w:type="spellEnd"/>
            <w:r w:rsidRPr="004B1BFC">
              <w:t xml:space="preserve"> расчет</w:t>
            </w:r>
            <w:r w:rsidR="002E5793" w:rsidRPr="004B1BFC">
              <w:t>ов</w:t>
            </w:r>
            <w:r w:rsidRPr="004B1BFC">
              <w:t xml:space="preserve"> </w:t>
            </w:r>
            <w:r w:rsidR="002E5793" w:rsidRPr="004B1BFC">
              <w:t xml:space="preserve">конструкций </w:t>
            </w:r>
            <w:r w:rsidRPr="004B1BFC">
              <w:t>станочных приспособлений</w:t>
            </w:r>
          </w:p>
        </w:tc>
      </w:tr>
      <w:tr w:rsidR="00F52B09" w:rsidRPr="002C07A1" w14:paraId="62D9A3C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6C711B3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6DFECBB4" w14:textId="6063C144" w:rsidR="00F52B09" w:rsidRPr="004B1BFC" w:rsidRDefault="00F52B09" w:rsidP="004B1BFC">
            <w:pPr>
              <w:jc w:val="both"/>
            </w:pPr>
            <w:r w:rsidRPr="004B1BFC">
              <w:t xml:space="preserve">Методики прочностных и </w:t>
            </w:r>
            <w:proofErr w:type="spellStart"/>
            <w:r w:rsidRPr="004B1BFC">
              <w:t>жесткостных</w:t>
            </w:r>
            <w:proofErr w:type="spellEnd"/>
            <w:r w:rsidRPr="004B1BFC">
              <w:t xml:space="preserve"> расчетов</w:t>
            </w:r>
            <w:r w:rsidR="00215EFB" w:rsidRPr="004B1BFC">
              <w:t xml:space="preserve"> </w:t>
            </w:r>
            <w:r w:rsidR="002E5793" w:rsidRPr="004B1BFC">
              <w:t xml:space="preserve">конструкций </w:t>
            </w:r>
            <w:r w:rsidR="00215EFB" w:rsidRPr="004B1BFC">
              <w:t>станочных приспособлений</w:t>
            </w:r>
          </w:p>
        </w:tc>
      </w:tr>
      <w:tr w:rsidR="00F52B09" w:rsidRPr="002C07A1" w14:paraId="7B53E81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6C54EB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2102967C" w14:textId="77777777" w:rsidR="00F52B09" w:rsidRPr="004B1BFC" w:rsidRDefault="00F52B09" w:rsidP="004B1BFC">
            <w:pPr>
              <w:jc w:val="both"/>
            </w:pPr>
            <w:r w:rsidRPr="004B1BFC">
              <w:t>Размерные параметры столов и шпинделей станков</w:t>
            </w:r>
          </w:p>
        </w:tc>
      </w:tr>
      <w:tr w:rsidR="00F52B09" w:rsidRPr="002C07A1" w14:paraId="5FECE6C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CFB9A6A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3B5FA941" w14:textId="77777777" w:rsidR="00F52B09" w:rsidRPr="004B1BFC" w:rsidRDefault="00F52B09" w:rsidP="004B1BFC">
            <w:pPr>
              <w:jc w:val="both"/>
            </w:pPr>
            <w:r w:rsidRPr="004B1BFC">
              <w:t>Теоретическая механика в объеме выполняемой работы</w:t>
            </w:r>
          </w:p>
        </w:tc>
      </w:tr>
      <w:tr w:rsidR="00F52B09" w:rsidRPr="002C07A1" w14:paraId="257E3F4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E5F0531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3E56DD8D" w14:textId="77777777" w:rsidR="00F52B09" w:rsidRPr="004B1BFC" w:rsidRDefault="00F52B09" w:rsidP="004B1BFC">
            <w:pPr>
              <w:jc w:val="both"/>
            </w:pPr>
            <w:r w:rsidRPr="004B1BFC">
              <w:t>Сопротивление материалов в объеме выполняемой работы</w:t>
            </w:r>
          </w:p>
        </w:tc>
      </w:tr>
      <w:tr w:rsidR="00F52B09" w:rsidRPr="002C07A1" w14:paraId="3CED030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74DF3C2" w14:textId="77777777" w:rsidR="00F52B09" w:rsidRPr="002C07A1" w:rsidDel="002A1D54" w:rsidRDefault="00F52B09" w:rsidP="00E71B4A"/>
        </w:tc>
        <w:tc>
          <w:tcPr>
            <w:tcW w:w="3928" w:type="pct"/>
            <w:shd w:val="clear" w:color="auto" w:fill="auto"/>
          </w:tcPr>
          <w:p w14:paraId="048D5470" w14:textId="77777777" w:rsidR="00F52B09" w:rsidRPr="004B1BFC" w:rsidRDefault="00F52B09" w:rsidP="004B1BFC">
            <w:pPr>
              <w:jc w:val="both"/>
            </w:pPr>
            <w:r w:rsidRPr="004B1BFC">
              <w:t>Материаловедение в объеме выполняемой работы</w:t>
            </w:r>
          </w:p>
        </w:tc>
      </w:tr>
      <w:tr w:rsidR="00C3653D" w:rsidRPr="002C07A1" w14:paraId="46E0F43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995803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74D267B1" w14:textId="1049F483" w:rsidR="00C3653D" w:rsidRPr="004B1BFC" w:rsidRDefault="00C3653D" w:rsidP="004B1BFC">
            <w:pPr>
              <w:jc w:val="both"/>
            </w:pPr>
            <w:r w:rsidRPr="004B1BFC">
              <w:t xml:space="preserve">Методики расчета экономической эффективности от внедрения спроектированных </w:t>
            </w:r>
            <w:r w:rsidR="001543EB" w:rsidRPr="004B1BFC">
              <w:t>особо сложных</w:t>
            </w:r>
            <w:r w:rsidRPr="004B1BFC">
              <w:t xml:space="preserve"> станочных приспособлений</w:t>
            </w:r>
          </w:p>
        </w:tc>
      </w:tr>
      <w:tr w:rsidR="00C3653D" w:rsidRPr="002C07A1" w14:paraId="73936C4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F052EF4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44E72C18" w14:textId="3045027F" w:rsidR="00C3653D" w:rsidRPr="004B1BFC" w:rsidRDefault="00C3653D" w:rsidP="004B1BFC">
            <w:pPr>
              <w:jc w:val="both"/>
            </w:pPr>
            <w:r w:rsidRPr="004B1BFC">
              <w:t xml:space="preserve">Технические характеристики и экономические показатели лучших отечественных и зарубежных </w:t>
            </w:r>
            <w:r w:rsidR="001543EB" w:rsidRPr="004B1BFC">
              <w:t xml:space="preserve">особо сложных </w:t>
            </w:r>
            <w:r w:rsidRPr="004B1BFC">
              <w:t>станочных приспособлений</w:t>
            </w:r>
          </w:p>
        </w:tc>
      </w:tr>
      <w:tr w:rsidR="00C3653D" w:rsidRPr="002C07A1" w14:paraId="3759B66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9AEF97F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48A6856E" w14:textId="302D34F8" w:rsidR="00C3653D" w:rsidRPr="004B1BFC" w:rsidRDefault="00C3653D" w:rsidP="004B1BFC">
            <w:pPr>
              <w:jc w:val="both"/>
            </w:pPr>
            <w:r w:rsidRPr="004B1BFC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C3653D" w:rsidRPr="002C07A1" w14:paraId="3A35CFC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7B6BD40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0886E618" w14:textId="5155D13B" w:rsidR="00C3653D" w:rsidRPr="004B1BFC" w:rsidRDefault="00C3653D" w:rsidP="004B1BFC">
            <w:pPr>
              <w:jc w:val="both"/>
            </w:pPr>
            <w:r w:rsidRPr="004B1BFC">
              <w:t>Виды дефектов особо сложных станочных приспособлений</w:t>
            </w:r>
          </w:p>
        </w:tc>
      </w:tr>
      <w:tr w:rsidR="00C3653D" w:rsidRPr="002C07A1" w14:paraId="7078026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D70F3D0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31464955" w14:textId="3A0F2C28" w:rsidR="00C3653D" w:rsidRPr="004B1BFC" w:rsidRDefault="00C3653D" w:rsidP="004B1BFC">
            <w:pPr>
              <w:jc w:val="both"/>
            </w:pPr>
            <w:r w:rsidRPr="004B1BFC">
              <w:t>Текстовые редакторы (процессоры): наименования, возможности и порядок работы в них</w:t>
            </w:r>
          </w:p>
        </w:tc>
      </w:tr>
      <w:tr w:rsidR="00C3653D" w:rsidRPr="002C07A1" w14:paraId="7C13A1A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009F3A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7DE9594C" w14:textId="7C9D3DD1" w:rsidR="00C3653D" w:rsidRPr="004B1BFC" w:rsidRDefault="00C3653D" w:rsidP="004B1BFC">
            <w:pPr>
              <w:jc w:val="both"/>
            </w:pPr>
            <w:r w:rsidRPr="004B1BFC">
              <w:rPr>
                <w:lang w:val="en-US"/>
              </w:rPr>
              <w:t>CAD</w:t>
            </w:r>
            <w:r w:rsidRPr="004B1BFC">
              <w:t xml:space="preserve">-системы: </w:t>
            </w:r>
            <w:r w:rsidR="00413464" w:rsidRPr="004B1BFC">
              <w:t xml:space="preserve">классы, </w:t>
            </w:r>
            <w:r w:rsidRPr="004B1BFC">
              <w:t>наименования, возможности и порядок работы в них</w:t>
            </w:r>
          </w:p>
        </w:tc>
      </w:tr>
      <w:tr w:rsidR="00425599" w:rsidRPr="002C07A1" w14:paraId="03F4C6C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41A64D9" w14:textId="77777777" w:rsidR="00425599" w:rsidRPr="002C07A1" w:rsidDel="002A1D54" w:rsidRDefault="00425599" w:rsidP="00E71B4A"/>
        </w:tc>
        <w:tc>
          <w:tcPr>
            <w:tcW w:w="3928" w:type="pct"/>
            <w:shd w:val="clear" w:color="auto" w:fill="auto"/>
          </w:tcPr>
          <w:p w14:paraId="039B9D78" w14:textId="14D139D0" w:rsidR="00425599" w:rsidRPr="004B1BFC" w:rsidRDefault="00425599" w:rsidP="004B1BFC">
            <w:pPr>
              <w:jc w:val="both"/>
            </w:pPr>
            <w:r w:rsidRPr="004B1BFC">
              <w:rPr>
                <w:lang w:val="en-US"/>
              </w:rPr>
              <w:t>CAE</w:t>
            </w:r>
            <w:r w:rsidRPr="004B1BFC">
              <w:t>-системы: наименования, возможности и порядок работы в них</w:t>
            </w:r>
          </w:p>
        </w:tc>
      </w:tr>
      <w:tr w:rsidR="002C07A1" w:rsidRPr="002C07A1" w14:paraId="1C10A4B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397B170" w14:textId="77777777" w:rsidR="002C07A1" w:rsidRPr="002C07A1" w:rsidDel="002A1D54" w:rsidRDefault="002C07A1" w:rsidP="00E71B4A"/>
        </w:tc>
        <w:tc>
          <w:tcPr>
            <w:tcW w:w="3928" w:type="pct"/>
            <w:shd w:val="clear" w:color="auto" w:fill="auto"/>
          </w:tcPr>
          <w:p w14:paraId="4D7EFF30" w14:textId="458ABC05" w:rsidR="002C07A1" w:rsidRPr="004B1BFC" w:rsidRDefault="002C07A1" w:rsidP="004B1BFC">
            <w:pPr>
              <w:jc w:val="both"/>
              <w:rPr>
                <w:lang w:val="en-US"/>
              </w:rPr>
            </w:pPr>
            <w:r w:rsidRPr="004B1BFC">
              <w:rPr>
                <w:rFonts w:eastAsia="Calibri"/>
              </w:rPr>
              <w:t>Основы численных методов</w:t>
            </w:r>
          </w:p>
        </w:tc>
      </w:tr>
      <w:tr w:rsidR="00C3653D" w:rsidRPr="002C07A1" w14:paraId="1FD53CA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2D9D59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28FA27CA" w14:textId="334E2234" w:rsidR="00C3653D" w:rsidRPr="004B1BFC" w:rsidRDefault="00C3653D" w:rsidP="004B1BFC">
            <w:pPr>
              <w:jc w:val="both"/>
            </w:pPr>
            <w:r w:rsidRPr="004B1BFC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C3653D" w:rsidRPr="002C07A1" w14:paraId="249CA47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12F6FD5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53E21DC3" w14:textId="735DF56C" w:rsidR="00C3653D" w:rsidRPr="004B1BFC" w:rsidRDefault="00C3653D" w:rsidP="004B1BFC">
            <w:pPr>
              <w:jc w:val="both"/>
            </w:pPr>
            <w:r w:rsidRPr="004B1BFC">
              <w:t>Прикладные</w:t>
            </w:r>
            <w:r w:rsidR="00E97455" w:rsidRPr="004B1BFC">
              <w:t xml:space="preserve"> </w:t>
            </w:r>
            <w:r w:rsidRPr="004B1BFC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C3653D" w:rsidRPr="002C07A1" w14:paraId="59AC712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126DDB8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2B14D7ED" w14:textId="69E33C4A" w:rsidR="00C3653D" w:rsidRPr="004B1BFC" w:rsidRDefault="00C3653D" w:rsidP="004B1BFC">
            <w:pPr>
              <w:jc w:val="both"/>
            </w:pPr>
            <w:r w:rsidRPr="004B1BFC">
              <w:t>PDM-система организации: возможности, порядок просмотра информации о приспособлениях</w:t>
            </w:r>
          </w:p>
        </w:tc>
      </w:tr>
      <w:tr w:rsidR="00C3653D" w:rsidRPr="002C07A1" w14:paraId="446CFCF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BD68333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1F741C43" w14:textId="4D8CBFF1" w:rsidR="00C3653D" w:rsidRPr="004B1BFC" w:rsidRDefault="00C3653D" w:rsidP="004B1BFC">
            <w:pPr>
              <w:jc w:val="both"/>
            </w:pPr>
            <w:r w:rsidRPr="004B1BFC">
              <w:rPr>
                <w:lang w:val="en-US"/>
              </w:rPr>
              <w:t>M</w:t>
            </w:r>
            <w:r w:rsidRPr="004B1BFC">
              <w:t>DM-система организации: возможности, порядок просмотра информации о приспособлениях</w:t>
            </w:r>
          </w:p>
        </w:tc>
      </w:tr>
      <w:tr w:rsidR="00C3653D" w:rsidRPr="002C07A1" w14:paraId="1B444D4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F10A5C8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5CB4B302" w14:textId="223B8D86" w:rsidR="00C3653D" w:rsidRPr="004B1BFC" w:rsidRDefault="00C3653D" w:rsidP="004B1BFC">
            <w:pPr>
              <w:jc w:val="both"/>
            </w:pPr>
            <w:r w:rsidRPr="004B1BFC">
              <w:t xml:space="preserve">Методы и технологии </w:t>
            </w:r>
            <w:r w:rsidR="007663DD" w:rsidRPr="004B1BFC">
              <w:t xml:space="preserve">деловой </w:t>
            </w:r>
            <w:r w:rsidRPr="004B1BFC">
              <w:t xml:space="preserve">коммуникации </w:t>
            </w:r>
          </w:p>
        </w:tc>
      </w:tr>
      <w:tr w:rsidR="00C3653D" w:rsidRPr="002C07A1" w14:paraId="17772DD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FB6ED33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57B6B629" w14:textId="19F4B9D3" w:rsidR="00C3653D" w:rsidRPr="004B1BFC" w:rsidRDefault="00C3653D" w:rsidP="004B1BFC">
            <w:pPr>
              <w:jc w:val="both"/>
            </w:pPr>
            <w:r w:rsidRPr="004B1BFC">
              <w:t xml:space="preserve">Основы психологии общения и </w:t>
            </w:r>
            <w:proofErr w:type="spellStart"/>
            <w:r w:rsidRPr="004B1BFC">
              <w:t>конфликтологии</w:t>
            </w:r>
            <w:proofErr w:type="spellEnd"/>
          </w:p>
        </w:tc>
      </w:tr>
      <w:tr w:rsidR="00C3653D" w:rsidRPr="002C07A1" w14:paraId="1B5A820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84F5C9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51D60A6B" w14:textId="7CC807B2" w:rsidR="00C3653D" w:rsidRPr="004B1BFC" w:rsidRDefault="00C3653D" w:rsidP="004B1BFC">
            <w:pPr>
              <w:jc w:val="both"/>
            </w:pPr>
            <w:r w:rsidRPr="004B1BFC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C3653D" w:rsidRPr="002C07A1" w14:paraId="09E6BBE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3A9071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33C439B6" w14:textId="20DD5D48" w:rsidR="00C3653D" w:rsidRPr="004B1BFC" w:rsidRDefault="00C3653D" w:rsidP="004B1BFC">
            <w:pPr>
              <w:jc w:val="both"/>
            </w:pPr>
            <w:r w:rsidRPr="004B1BFC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067CB9B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915C970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23DD93D3" w14:textId="17EACADF" w:rsidR="003A4827" w:rsidRPr="004B1BFC" w:rsidRDefault="003A4827" w:rsidP="004B1BFC">
            <w:pPr>
              <w:jc w:val="both"/>
            </w:pPr>
            <w:r w:rsidRPr="004B1BFC">
              <w:t>Основы права интеллектуальной собственности</w:t>
            </w:r>
          </w:p>
        </w:tc>
      </w:tr>
      <w:tr w:rsidR="00C3653D" w:rsidRPr="002C07A1" w14:paraId="45260E8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D992499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271E0156" w14:textId="5F3BC342" w:rsidR="00C3653D" w:rsidRPr="004B1BFC" w:rsidRDefault="00C3653D" w:rsidP="004B1BFC">
            <w:pPr>
              <w:jc w:val="both"/>
            </w:pPr>
            <w:r w:rsidRPr="004B1BFC">
              <w:t xml:space="preserve">Положения </w:t>
            </w:r>
            <w:r w:rsidR="0089570D" w:rsidRPr="004B1BFC">
              <w:t xml:space="preserve">Трудового кодекса Российской Федерации в части, касающейся </w:t>
            </w:r>
            <w:r w:rsidRPr="004B1BFC">
              <w:t>оплаты труда, режима труда и отдыха</w:t>
            </w:r>
          </w:p>
        </w:tc>
      </w:tr>
      <w:tr w:rsidR="00C3653D" w:rsidRPr="002C07A1" w14:paraId="126D28B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C477DE" w14:textId="77777777" w:rsidR="00C3653D" w:rsidRPr="002C07A1" w:rsidDel="002A1D54" w:rsidRDefault="00C3653D" w:rsidP="00E71B4A"/>
        </w:tc>
        <w:tc>
          <w:tcPr>
            <w:tcW w:w="3928" w:type="pct"/>
            <w:shd w:val="clear" w:color="auto" w:fill="auto"/>
          </w:tcPr>
          <w:p w14:paraId="53377AC1" w14:textId="20721142" w:rsidR="00C3653D" w:rsidRPr="004B1BFC" w:rsidRDefault="00C3653D" w:rsidP="004B1BFC">
            <w:pPr>
              <w:jc w:val="both"/>
            </w:pPr>
            <w:r w:rsidRPr="004B1BFC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3653D" w:rsidRPr="002C07A1" w14:paraId="7DE780C8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00C0A059" w14:textId="77777777" w:rsidR="00C3653D" w:rsidRPr="002C07A1" w:rsidDel="002A1D54" w:rsidRDefault="00C3653D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78D426F5" w14:textId="77777777" w:rsidR="00C3653D" w:rsidRPr="004B1BFC" w:rsidRDefault="00C3653D" w:rsidP="004B1BFC">
            <w:pPr>
              <w:jc w:val="both"/>
            </w:pPr>
            <w:r w:rsidRPr="004B1BFC">
              <w:t>-</w:t>
            </w:r>
          </w:p>
        </w:tc>
      </w:tr>
    </w:tbl>
    <w:p w14:paraId="750E5568" w14:textId="77777777" w:rsidR="006036A0" w:rsidRPr="00892E0A" w:rsidRDefault="006036A0" w:rsidP="00892E0A"/>
    <w:p w14:paraId="35448719" w14:textId="41EF61B4" w:rsidR="003D4F2C" w:rsidRPr="00EE19FD" w:rsidRDefault="003D4F2C" w:rsidP="00EE19FD">
      <w:pPr>
        <w:rPr>
          <w:b/>
          <w:bCs w:val="0"/>
        </w:rPr>
      </w:pPr>
      <w:r w:rsidRPr="00EE19FD">
        <w:rPr>
          <w:b/>
          <w:bCs w:val="0"/>
        </w:rPr>
        <w:t>3.</w:t>
      </w:r>
      <w:r w:rsidR="008E091A" w:rsidRPr="00EE19FD">
        <w:rPr>
          <w:b/>
          <w:bCs w:val="0"/>
        </w:rPr>
        <w:t>4</w:t>
      </w:r>
      <w:r w:rsidRPr="00EE19FD">
        <w:rPr>
          <w:b/>
          <w:bCs w:val="0"/>
        </w:rPr>
        <w:t>.2. Трудовая функция</w:t>
      </w:r>
    </w:p>
    <w:p w14:paraId="17841806" w14:textId="77777777" w:rsidR="006036A0" w:rsidRPr="006036A0" w:rsidRDefault="006036A0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4371"/>
        <w:gridCol w:w="634"/>
        <w:gridCol w:w="984"/>
        <w:gridCol w:w="1711"/>
        <w:gridCol w:w="855"/>
      </w:tblGrid>
      <w:tr w:rsidR="00F74F58" w:rsidRPr="002C07A1" w14:paraId="349112FF" w14:textId="77777777" w:rsidTr="006036A0">
        <w:trPr>
          <w:trHeight w:val="278"/>
        </w:trPr>
        <w:tc>
          <w:tcPr>
            <w:tcW w:w="896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0FF8919" w14:textId="4A409977" w:rsidR="00F74F58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9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63B54B5" w14:textId="77777777" w:rsidR="00F74F58" w:rsidRPr="002C07A1" w:rsidRDefault="00F74F58" w:rsidP="00E71B4A">
            <w:r w:rsidRPr="002C07A1">
              <w:t xml:space="preserve">Проектирование особо сложных сборочных приспособлений </w:t>
            </w:r>
          </w:p>
        </w:tc>
        <w:tc>
          <w:tcPr>
            <w:tcW w:w="304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D2D6851" w14:textId="2C86BAAA" w:rsidR="00F74F5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207A69F" w14:textId="77777777" w:rsidR="00F74F58" w:rsidRPr="002C07A1" w:rsidRDefault="00B969CB" w:rsidP="00BF570F">
            <w:pPr>
              <w:jc w:val="center"/>
            </w:pPr>
            <w:r w:rsidRPr="002C07A1">
              <w:rPr>
                <w:lang w:val="en-US"/>
              </w:rPr>
              <w:t>D</w:t>
            </w:r>
            <w:r w:rsidR="00F74F58" w:rsidRPr="002C07A1">
              <w:rPr>
                <w:lang w:val="en-US"/>
              </w:rPr>
              <w:t>/</w:t>
            </w:r>
            <w:r w:rsidR="00F74F58" w:rsidRPr="002C07A1">
              <w:t>02</w:t>
            </w:r>
            <w:r w:rsidR="00F74F58" w:rsidRPr="002C07A1">
              <w:rPr>
                <w:lang w:val="en-US"/>
              </w:rPr>
              <w:t>.7</w:t>
            </w:r>
          </w:p>
        </w:tc>
        <w:tc>
          <w:tcPr>
            <w:tcW w:w="821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3A8FE845" w14:textId="17CB9CA4" w:rsidR="00F74F5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DCE75FC" w14:textId="77777777" w:rsidR="00F74F58" w:rsidRPr="002C07A1" w:rsidRDefault="00F74F58" w:rsidP="00BF570F">
            <w:pPr>
              <w:jc w:val="center"/>
            </w:pPr>
            <w:r w:rsidRPr="002C07A1">
              <w:rPr>
                <w:lang w:val="en-US"/>
              </w:rPr>
              <w:t>7</w:t>
            </w:r>
          </w:p>
        </w:tc>
      </w:tr>
    </w:tbl>
    <w:p w14:paraId="3C92A14B" w14:textId="77777777" w:rsidR="006B66C6" w:rsidRPr="002C07A1" w:rsidRDefault="006B66C6" w:rsidP="00E71B4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6320B5" w:rsidRPr="002C07A1" w14:paraId="64F084D5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66F61126" w14:textId="77777777" w:rsidR="006320B5" w:rsidRPr="002C07A1" w:rsidRDefault="006320B5" w:rsidP="00EE19FD">
            <w:r w:rsidRPr="002C07A1"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08FCCA7B" w14:textId="37C0D359" w:rsidR="006320B5" w:rsidRPr="008A29A6" w:rsidRDefault="006320B5" w:rsidP="008A29A6">
            <w:pPr>
              <w:jc w:val="both"/>
            </w:pPr>
            <w:r w:rsidRPr="008A29A6">
              <w:t>Анализ технологическ</w:t>
            </w:r>
            <w:r w:rsidR="00144AD9" w:rsidRPr="008A29A6">
              <w:t>их</w:t>
            </w:r>
            <w:r w:rsidRPr="008A29A6">
              <w:t xml:space="preserve"> операци</w:t>
            </w:r>
            <w:r w:rsidR="00144AD9" w:rsidRPr="008A29A6">
              <w:t>й</w:t>
            </w:r>
            <w:r w:rsidRPr="008A29A6">
              <w:t>, для котор</w:t>
            </w:r>
            <w:r w:rsidR="00144AD9" w:rsidRPr="008A29A6">
              <w:t xml:space="preserve">ых </w:t>
            </w:r>
            <w:r w:rsidRPr="008A29A6">
              <w:t>проектиру</w:t>
            </w:r>
            <w:r w:rsidR="00144AD9" w:rsidRPr="008A29A6">
              <w:t>ю</w:t>
            </w:r>
            <w:r w:rsidRPr="008A29A6">
              <w:t>тся особо сложн</w:t>
            </w:r>
            <w:r w:rsidR="00144AD9" w:rsidRPr="008A29A6">
              <w:t>ы</w:t>
            </w:r>
            <w:r w:rsidRPr="008A29A6">
              <w:t>е сборочн</w:t>
            </w:r>
            <w:r w:rsidR="00144AD9" w:rsidRPr="008A29A6">
              <w:t>ы</w:t>
            </w:r>
            <w:r w:rsidRPr="008A29A6">
              <w:t>е приспособлени</w:t>
            </w:r>
            <w:r w:rsidR="00144AD9" w:rsidRPr="008A29A6">
              <w:t>я</w:t>
            </w:r>
          </w:p>
        </w:tc>
      </w:tr>
      <w:tr w:rsidR="006A451D" w:rsidRPr="002C07A1" w14:paraId="2D99AA6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24C966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704F4F14" w14:textId="29768B0C" w:rsidR="006A451D" w:rsidRPr="008A29A6" w:rsidRDefault="00644148" w:rsidP="008A29A6">
            <w:pPr>
              <w:jc w:val="both"/>
            </w:pPr>
            <w:r w:rsidRPr="008A29A6">
              <w:t>П</w:t>
            </w:r>
            <w:r w:rsidR="006A451D" w:rsidRPr="008A29A6">
              <w:t>оиск приспособлений-аналогов и анализ их конструкций</w:t>
            </w:r>
          </w:p>
        </w:tc>
      </w:tr>
      <w:tr w:rsidR="006A451D" w:rsidRPr="002C07A1" w14:paraId="5F15DC0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7585472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72AC8276" w14:textId="1457F0A7" w:rsidR="006A451D" w:rsidRPr="008A29A6" w:rsidRDefault="006A451D" w:rsidP="008A29A6">
            <w:pPr>
              <w:jc w:val="both"/>
            </w:pPr>
            <w:r w:rsidRPr="008A29A6">
              <w:t>Разработка компонов</w:t>
            </w:r>
            <w:r w:rsidR="00144AD9" w:rsidRPr="008A29A6">
              <w:t>ок</w:t>
            </w:r>
            <w:r w:rsidRPr="008A29A6">
              <w:t xml:space="preserve"> </w:t>
            </w:r>
            <w:r w:rsidR="00144AD9" w:rsidRPr="008A29A6">
              <w:t xml:space="preserve">особо сложных </w:t>
            </w:r>
            <w:r w:rsidRPr="008A29A6">
              <w:t>сборочн</w:t>
            </w:r>
            <w:r w:rsidR="00144AD9" w:rsidRPr="008A29A6">
              <w:t>ых</w:t>
            </w:r>
            <w:r w:rsidRPr="008A29A6">
              <w:t xml:space="preserve"> приспособлени</w:t>
            </w:r>
            <w:r w:rsidR="00144AD9" w:rsidRPr="008A29A6">
              <w:t>й</w:t>
            </w:r>
          </w:p>
        </w:tc>
      </w:tr>
      <w:tr w:rsidR="006A451D" w:rsidRPr="002C07A1" w14:paraId="71EEBF8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4A6FFC9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75AFBCE6" w14:textId="34AE07CD" w:rsidR="006A451D" w:rsidRPr="008A29A6" w:rsidRDefault="006A451D" w:rsidP="008A29A6">
            <w:pPr>
              <w:jc w:val="both"/>
            </w:pPr>
            <w:r w:rsidRPr="008A29A6">
              <w:t>Расчет сил закрепления деталей</w:t>
            </w:r>
            <w:r w:rsidR="00644148" w:rsidRPr="008A29A6">
              <w:t xml:space="preserve"> в </w:t>
            </w:r>
            <w:r w:rsidR="00677BD0" w:rsidRPr="008A29A6">
              <w:t xml:space="preserve">особо </w:t>
            </w:r>
            <w:r w:rsidR="00644148" w:rsidRPr="008A29A6">
              <w:t>сложных сборочных приспособлениях</w:t>
            </w:r>
          </w:p>
        </w:tc>
      </w:tr>
      <w:tr w:rsidR="006A451D" w:rsidRPr="002C07A1" w14:paraId="3F445CD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F37C277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492C3043" w14:textId="5A835703" w:rsidR="006A451D" w:rsidRPr="008A29A6" w:rsidRDefault="00CF5C0B" w:rsidP="008A29A6">
            <w:pPr>
              <w:jc w:val="both"/>
            </w:pPr>
            <w:r w:rsidRPr="008A29A6">
              <w:t>Разработка конструкции</w:t>
            </w:r>
            <w:r w:rsidR="006A451D" w:rsidRPr="008A29A6">
              <w:t xml:space="preserve"> установочных элементов особо </w:t>
            </w:r>
            <w:r w:rsidR="00144AD9" w:rsidRPr="008A29A6">
              <w:t>сложных сборочных приспособлений</w:t>
            </w:r>
          </w:p>
        </w:tc>
      </w:tr>
      <w:tr w:rsidR="006A451D" w:rsidRPr="002C07A1" w14:paraId="7CC5280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ABAB62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20DA964F" w14:textId="5DF175BB" w:rsidR="006A451D" w:rsidRPr="008A29A6" w:rsidRDefault="00CF5C0B" w:rsidP="008A29A6">
            <w:pPr>
              <w:jc w:val="both"/>
            </w:pPr>
            <w:r w:rsidRPr="008A29A6">
              <w:t>Разработка конструкции</w:t>
            </w:r>
            <w:r w:rsidR="006A451D" w:rsidRPr="008A29A6">
              <w:t xml:space="preserve"> зажимных устройств особо </w:t>
            </w:r>
            <w:r w:rsidR="00144AD9" w:rsidRPr="008A29A6">
              <w:t>сложных сборочных приспособлений</w:t>
            </w:r>
          </w:p>
        </w:tc>
      </w:tr>
      <w:tr w:rsidR="006A451D" w:rsidRPr="002C07A1" w14:paraId="0734928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29D210F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5109FCD0" w14:textId="5ACE60B4" w:rsidR="006A451D" w:rsidRPr="008A29A6" w:rsidRDefault="00CF5C0B" w:rsidP="008A29A6">
            <w:pPr>
              <w:jc w:val="both"/>
            </w:pPr>
            <w:r w:rsidRPr="008A29A6">
              <w:t>Разработка конструкции</w:t>
            </w:r>
            <w:r w:rsidR="006A451D" w:rsidRPr="008A29A6">
              <w:t xml:space="preserve"> направляющих и ориентирующих элементов особо </w:t>
            </w:r>
            <w:r w:rsidR="00144AD9" w:rsidRPr="008A29A6">
              <w:t>сложных сборочных приспособлений</w:t>
            </w:r>
          </w:p>
        </w:tc>
      </w:tr>
      <w:tr w:rsidR="006A451D" w:rsidRPr="002C07A1" w14:paraId="692A3DA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6E60C27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426CF61B" w14:textId="2E0A4A9A" w:rsidR="006A451D" w:rsidRPr="008A29A6" w:rsidRDefault="00CF5C0B" w:rsidP="008A29A6">
            <w:pPr>
              <w:jc w:val="both"/>
            </w:pPr>
            <w:r w:rsidRPr="008A29A6">
              <w:t>Разработка конструкции</w:t>
            </w:r>
            <w:r w:rsidR="006A451D" w:rsidRPr="008A29A6">
              <w:t xml:space="preserve"> вспомогательных элементов особо </w:t>
            </w:r>
            <w:r w:rsidR="00144AD9" w:rsidRPr="008A29A6">
              <w:t>сложных сборочных приспособлений</w:t>
            </w:r>
          </w:p>
        </w:tc>
      </w:tr>
      <w:tr w:rsidR="006A451D" w:rsidRPr="002C07A1" w14:paraId="6AD32D9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48C1353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5CCE20F5" w14:textId="402AAE8E" w:rsidR="006A451D" w:rsidRPr="008A29A6" w:rsidRDefault="00CF5C0B" w:rsidP="008A29A6">
            <w:pPr>
              <w:jc w:val="both"/>
            </w:pPr>
            <w:r w:rsidRPr="008A29A6">
              <w:t>Разработка конструкции</w:t>
            </w:r>
            <w:r w:rsidR="006A451D" w:rsidRPr="008A29A6">
              <w:t xml:space="preserve"> корпус</w:t>
            </w:r>
            <w:r w:rsidR="00381F99" w:rsidRPr="008A29A6">
              <w:t>ов</w:t>
            </w:r>
            <w:r w:rsidR="006A451D" w:rsidRPr="008A29A6">
              <w:t xml:space="preserve"> особо </w:t>
            </w:r>
            <w:r w:rsidR="00144AD9" w:rsidRPr="008A29A6">
              <w:t>сложных сборочных приспособлений</w:t>
            </w:r>
          </w:p>
        </w:tc>
      </w:tr>
      <w:tr w:rsidR="006A451D" w:rsidRPr="002C07A1" w14:paraId="3EAF56F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28A05B4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4409953E" w14:textId="159A4C3C" w:rsidR="006A451D" w:rsidRPr="008A29A6" w:rsidRDefault="00D37E91" w:rsidP="008A29A6">
            <w:pPr>
              <w:jc w:val="both"/>
            </w:pPr>
            <w:proofErr w:type="spellStart"/>
            <w:r w:rsidRPr="008A29A6">
              <w:t>Точностные</w:t>
            </w:r>
            <w:proofErr w:type="spellEnd"/>
            <w:r w:rsidRPr="008A29A6">
              <w:t xml:space="preserve"> расчеты</w:t>
            </w:r>
            <w:r w:rsidR="00F409F3" w:rsidRPr="008A29A6">
              <w:t xml:space="preserve"> </w:t>
            </w:r>
            <w:r w:rsidR="006A451D" w:rsidRPr="008A29A6">
              <w:t xml:space="preserve">особо </w:t>
            </w:r>
            <w:r w:rsidR="00144AD9" w:rsidRPr="008A29A6">
              <w:t>сложных сборочных приспособлений</w:t>
            </w:r>
          </w:p>
        </w:tc>
      </w:tr>
      <w:tr w:rsidR="006A451D" w:rsidRPr="002C07A1" w14:paraId="0C7EDE1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7A85410" w14:textId="77777777" w:rsidR="006A451D" w:rsidRPr="002C07A1" w:rsidRDefault="006A451D" w:rsidP="00E71B4A"/>
        </w:tc>
        <w:tc>
          <w:tcPr>
            <w:tcW w:w="3928" w:type="pct"/>
            <w:shd w:val="clear" w:color="auto" w:fill="auto"/>
          </w:tcPr>
          <w:p w14:paraId="3FADE033" w14:textId="042EF9E6" w:rsidR="006A451D" w:rsidRPr="008A29A6" w:rsidRDefault="00D37E91" w:rsidP="008A29A6">
            <w:pPr>
              <w:jc w:val="both"/>
            </w:pPr>
            <w:r w:rsidRPr="008A29A6">
              <w:t>Силовые расчеты</w:t>
            </w:r>
            <w:r w:rsidR="00F409F3" w:rsidRPr="008A29A6">
              <w:t xml:space="preserve"> </w:t>
            </w:r>
            <w:r w:rsidR="006A451D" w:rsidRPr="008A29A6">
              <w:t xml:space="preserve">особо </w:t>
            </w:r>
            <w:r w:rsidR="00144AD9" w:rsidRPr="008A29A6">
              <w:t>сложных сборочных приспособлений</w:t>
            </w:r>
          </w:p>
        </w:tc>
      </w:tr>
      <w:tr w:rsidR="006207B9" w:rsidRPr="002C07A1" w14:paraId="7442394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AFC01C6" w14:textId="77777777" w:rsidR="006207B9" w:rsidRPr="002C07A1" w:rsidRDefault="006207B9" w:rsidP="00E71B4A"/>
        </w:tc>
        <w:tc>
          <w:tcPr>
            <w:tcW w:w="3928" w:type="pct"/>
            <w:shd w:val="clear" w:color="auto" w:fill="auto"/>
          </w:tcPr>
          <w:p w14:paraId="40DCDE20" w14:textId="268B6604" w:rsidR="006207B9" w:rsidRPr="008A29A6" w:rsidRDefault="00271C28" w:rsidP="008A29A6">
            <w:pPr>
              <w:jc w:val="both"/>
            </w:pPr>
            <w:r w:rsidRPr="008A29A6">
              <w:t>Прочностные расчеты</w:t>
            </w:r>
            <w:r w:rsidR="00F409F3" w:rsidRPr="008A29A6">
              <w:t xml:space="preserve"> </w:t>
            </w:r>
            <w:r w:rsidR="006207B9" w:rsidRPr="008A29A6">
              <w:t>особо сложных сборочных приспособлений</w:t>
            </w:r>
          </w:p>
        </w:tc>
      </w:tr>
      <w:tr w:rsidR="00144AD9" w:rsidRPr="002C07A1" w14:paraId="1CAC803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7238E8F" w14:textId="77777777" w:rsidR="00144AD9" w:rsidRPr="002C07A1" w:rsidRDefault="00144AD9" w:rsidP="00E71B4A"/>
        </w:tc>
        <w:tc>
          <w:tcPr>
            <w:tcW w:w="3928" w:type="pct"/>
            <w:shd w:val="clear" w:color="auto" w:fill="auto"/>
          </w:tcPr>
          <w:p w14:paraId="3A20F039" w14:textId="41836C8F" w:rsidR="00144AD9" w:rsidRPr="008A29A6" w:rsidRDefault="00144AD9" w:rsidP="008A29A6">
            <w:pPr>
              <w:jc w:val="both"/>
            </w:pPr>
            <w:r w:rsidRPr="008A29A6">
              <w:t>Технико-экономическое обоснование необходимости использования особо сложных с</w:t>
            </w:r>
            <w:r w:rsidR="00060D7D" w:rsidRPr="008A29A6">
              <w:t>бор</w:t>
            </w:r>
            <w:r w:rsidRPr="008A29A6">
              <w:t>очных приспособлений</w:t>
            </w:r>
          </w:p>
        </w:tc>
      </w:tr>
      <w:tr w:rsidR="00F412C7" w:rsidRPr="002C07A1" w14:paraId="4F31043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4C5F449" w14:textId="77777777" w:rsidR="00F412C7" w:rsidRPr="002C07A1" w:rsidRDefault="00F412C7" w:rsidP="00E71B4A"/>
        </w:tc>
        <w:tc>
          <w:tcPr>
            <w:tcW w:w="3928" w:type="pct"/>
            <w:shd w:val="clear" w:color="auto" w:fill="auto"/>
          </w:tcPr>
          <w:p w14:paraId="1939885D" w14:textId="74EB41D1" w:rsidR="00F412C7" w:rsidRPr="008A29A6" w:rsidRDefault="00F412C7" w:rsidP="008A29A6">
            <w:pPr>
              <w:jc w:val="both"/>
            </w:pPr>
            <w:r w:rsidRPr="008A29A6">
              <w:t>Оформление комплект</w:t>
            </w:r>
            <w:r w:rsidR="00060D7D" w:rsidRPr="008A29A6">
              <w:t>ов</w:t>
            </w:r>
            <w:r w:rsidRPr="008A29A6">
              <w:t xml:space="preserve"> конструкторской документации на особо сложные сборочные приспособления</w:t>
            </w:r>
          </w:p>
        </w:tc>
      </w:tr>
      <w:tr w:rsidR="00F412C7" w:rsidRPr="002C07A1" w14:paraId="6BBA1A7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515119" w14:textId="77777777" w:rsidR="00F412C7" w:rsidRPr="002C07A1" w:rsidRDefault="00F412C7" w:rsidP="00E71B4A"/>
        </w:tc>
        <w:tc>
          <w:tcPr>
            <w:tcW w:w="3928" w:type="pct"/>
            <w:shd w:val="clear" w:color="auto" w:fill="auto"/>
          </w:tcPr>
          <w:p w14:paraId="1CA11BF4" w14:textId="34B24E9D" w:rsidR="00F412C7" w:rsidRPr="008A29A6" w:rsidRDefault="00F412C7" w:rsidP="008A29A6">
            <w:pPr>
              <w:jc w:val="both"/>
            </w:pPr>
            <w:r w:rsidRPr="008A29A6">
              <w:t>Авторский надзор за изготовлением особо сложных сборочных приспособлений</w:t>
            </w:r>
          </w:p>
        </w:tc>
      </w:tr>
      <w:tr w:rsidR="00F412C7" w:rsidRPr="002C07A1" w14:paraId="12334C9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CAFBF0F" w14:textId="77777777" w:rsidR="00F412C7" w:rsidRPr="002C07A1" w:rsidRDefault="00F412C7" w:rsidP="00E71B4A"/>
        </w:tc>
        <w:tc>
          <w:tcPr>
            <w:tcW w:w="3928" w:type="pct"/>
            <w:shd w:val="clear" w:color="auto" w:fill="auto"/>
          </w:tcPr>
          <w:p w14:paraId="3D416E5A" w14:textId="2F6209BC" w:rsidR="00F412C7" w:rsidRPr="008A29A6" w:rsidRDefault="00F412C7" w:rsidP="008A29A6">
            <w:pPr>
              <w:jc w:val="both"/>
            </w:pPr>
            <w:r w:rsidRPr="008A29A6">
              <w:t xml:space="preserve">Организация работ малого коллектива исполнителей по проектированию приспособлений </w:t>
            </w:r>
          </w:p>
        </w:tc>
      </w:tr>
      <w:tr w:rsidR="00F412C7" w:rsidRPr="002C07A1" w14:paraId="54A9C2B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1A0E56" w14:textId="77777777" w:rsidR="00F412C7" w:rsidRPr="002C07A1" w:rsidRDefault="00F412C7" w:rsidP="00E71B4A"/>
        </w:tc>
        <w:tc>
          <w:tcPr>
            <w:tcW w:w="3928" w:type="pct"/>
            <w:shd w:val="clear" w:color="auto" w:fill="auto"/>
          </w:tcPr>
          <w:p w14:paraId="54A4E31D" w14:textId="5F1C3E9F" w:rsidR="00F412C7" w:rsidRPr="008A29A6" w:rsidRDefault="00F412C7" w:rsidP="008A29A6">
            <w:pPr>
              <w:jc w:val="both"/>
            </w:pPr>
            <w:r w:rsidRPr="008A29A6">
              <w:t>Координирование работы малого коллектива исполнителей по проектированию приспособлений</w:t>
            </w:r>
          </w:p>
        </w:tc>
      </w:tr>
      <w:tr w:rsidR="00F412C7" w:rsidRPr="002C07A1" w14:paraId="7EB26F02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0F9F2DD7" w14:textId="77777777" w:rsidR="00F412C7" w:rsidRPr="002C07A1" w:rsidDel="002A1D54" w:rsidRDefault="00F412C7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68AE384A" w14:textId="7C016019" w:rsidR="00F412C7" w:rsidRPr="008A29A6" w:rsidRDefault="00331DDC" w:rsidP="008A29A6">
            <w:pPr>
              <w:jc w:val="both"/>
            </w:pPr>
            <w:r w:rsidRPr="008A29A6">
              <w:t>Определять схемы установки базовых элементов сборочных единиц</w:t>
            </w:r>
          </w:p>
        </w:tc>
      </w:tr>
      <w:tr w:rsidR="00F412C7" w:rsidRPr="002C07A1" w14:paraId="4F7BD89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0186C2E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03FB01AC" w14:textId="335AE138" w:rsidR="00F412C7" w:rsidRPr="008A29A6" w:rsidRDefault="00F412C7" w:rsidP="008A29A6">
            <w:pPr>
              <w:jc w:val="both"/>
            </w:pPr>
            <w:r w:rsidRPr="008A29A6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F412C7" w:rsidRPr="002C07A1" w14:paraId="20D982D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31AA31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555B0B9E" w14:textId="634BC22D" w:rsidR="00F412C7" w:rsidRPr="008A29A6" w:rsidRDefault="00F412C7" w:rsidP="008A29A6">
            <w:pPr>
              <w:jc w:val="both"/>
            </w:pPr>
            <w:r w:rsidRPr="008A29A6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F412C7" w:rsidRPr="002C07A1" w14:paraId="572969A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7E49A7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2EDC5EB1" w14:textId="60FBCBCC" w:rsidR="00F412C7" w:rsidRPr="008A29A6" w:rsidRDefault="00F412C7" w:rsidP="008A29A6">
            <w:pPr>
              <w:jc w:val="both"/>
            </w:pPr>
            <w:r w:rsidRPr="008A29A6">
              <w:t xml:space="preserve">Использовать конструкции приспособлений-аналогов для </w:t>
            </w:r>
            <w:r w:rsidR="000D3988" w:rsidRPr="008A29A6">
              <w:t>подбора</w:t>
            </w:r>
            <w:r w:rsidR="00DE3A84" w:rsidRPr="008A29A6">
              <w:t xml:space="preserve"> </w:t>
            </w:r>
            <w:r w:rsidRPr="008A29A6">
              <w:t>конструктивных решений</w:t>
            </w:r>
            <w:r w:rsidR="000D3988" w:rsidRPr="008A29A6">
              <w:t xml:space="preserve"> при разработке</w:t>
            </w:r>
            <w:r w:rsidR="000D3988" w:rsidRPr="008A29A6">
              <w:rPr>
                <w:rFonts w:eastAsia="Calibri"/>
              </w:rPr>
              <w:t xml:space="preserve"> особо сложных сборочных приспособлений</w:t>
            </w:r>
          </w:p>
        </w:tc>
      </w:tr>
      <w:tr w:rsidR="00F412C7" w:rsidRPr="002C07A1" w14:paraId="552DED5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AC795E4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05CE44B1" w14:textId="77777777" w:rsidR="00F412C7" w:rsidRPr="008A29A6" w:rsidRDefault="00F412C7" w:rsidP="008A29A6">
            <w:pPr>
              <w:jc w:val="both"/>
            </w:pPr>
            <w:r w:rsidRPr="008A29A6">
              <w:t xml:space="preserve">Выбирать </w:t>
            </w:r>
            <w:r w:rsidRPr="008A29A6">
              <w:rPr>
                <w:rFonts w:eastAsia="Calibri"/>
              </w:rPr>
              <w:t xml:space="preserve">стандартные установочные элементы особо сложных сборочных приспособлений </w:t>
            </w:r>
          </w:p>
        </w:tc>
      </w:tr>
      <w:tr w:rsidR="00F412C7" w:rsidRPr="002C07A1" w14:paraId="4195D0F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849FEEC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19C54FDF" w14:textId="760502AF" w:rsidR="00F412C7" w:rsidRPr="008A29A6" w:rsidRDefault="00F412C7" w:rsidP="008A29A6">
            <w:pPr>
              <w:jc w:val="both"/>
            </w:pPr>
            <w:r w:rsidRPr="008A29A6">
              <w:t xml:space="preserve">Использовать электронные каталоги производителей элементов </w:t>
            </w:r>
            <w:r w:rsidR="00C73FEE" w:rsidRPr="008A29A6">
              <w:t xml:space="preserve">сборочных </w:t>
            </w:r>
            <w:r w:rsidRPr="008A29A6">
              <w:t xml:space="preserve">приспособлений, </w:t>
            </w:r>
            <w:r w:rsidRPr="008A29A6">
              <w:rPr>
                <w:lang w:val="en-US"/>
              </w:rPr>
              <w:t>MDM</w:t>
            </w:r>
            <w:r w:rsidRPr="008A29A6">
              <w:t xml:space="preserve">-систему организации для выбора стандартных элементов </w:t>
            </w:r>
            <w:r w:rsidR="002E38E3" w:rsidRPr="008A29A6">
              <w:t xml:space="preserve">особо сложных </w:t>
            </w:r>
            <w:r w:rsidRPr="008A29A6">
              <w:t>сборочных приспособлений</w:t>
            </w:r>
          </w:p>
        </w:tc>
      </w:tr>
      <w:tr w:rsidR="00F412C7" w:rsidRPr="002C07A1" w14:paraId="1D11774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F67DBD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5442ADC6" w14:textId="1CB80EC7" w:rsidR="00F412C7" w:rsidRPr="008A29A6" w:rsidRDefault="00EA5999" w:rsidP="008A29A6">
            <w:pPr>
              <w:jc w:val="both"/>
              <w:rPr>
                <w:rFonts w:eastAsia="Calibri"/>
              </w:rPr>
            </w:pPr>
            <w:r w:rsidRPr="008A29A6">
              <w:t>Проектировать специальные установочные элементы</w:t>
            </w:r>
            <w:r w:rsidR="00F412C7" w:rsidRPr="008A29A6">
              <w:rPr>
                <w:rFonts w:eastAsia="Calibri"/>
              </w:rPr>
              <w:t xml:space="preserve"> особо сложных сборочных приспособлений</w:t>
            </w:r>
          </w:p>
        </w:tc>
      </w:tr>
      <w:tr w:rsidR="00F412C7" w:rsidRPr="002C07A1" w14:paraId="08676FC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21972F3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655BA8CB" w14:textId="77777777" w:rsidR="00F412C7" w:rsidRPr="008A29A6" w:rsidRDefault="00F412C7" w:rsidP="008A29A6">
            <w:pPr>
              <w:jc w:val="both"/>
            </w:pPr>
            <w:r w:rsidRPr="008A29A6">
              <w:t>Рассчитывать сборочные силы</w:t>
            </w:r>
          </w:p>
        </w:tc>
      </w:tr>
      <w:tr w:rsidR="00F412C7" w:rsidRPr="002C07A1" w14:paraId="0F5FCBF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3370A32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718ED3C9" w14:textId="0E9B16BF" w:rsidR="00F412C7" w:rsidRPr="008A29A6" w:rsidRDefault="00F412C7" w:rsidP="008A29A6">
            <w:pPr>
              <w:jc w:val="both"/>
            </w:pPr>
            <w:r w:rsidRPr="008A29A6">
              <w:t>Составлять силовые расчетные схемы</w:t>
            </w:r>
            <w:r w:rsidR="00381F99" w:rsidRPr="008A29A6">
              <w:t xml:space="preserve"> особо сложных сборочных приспособлений</w:t>
            </w:r>
          </w:p>
        </w:tc>
      </w:tr>
      <w:tr w:rsidR="00F412C7" w:rsidRPr="002C07A1" w14:paraId="2D8F28A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21B77F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4D897660" w14:textId="77777777" w:rsidR="00F412C7" w:rsidRPr="008A29A6" w:rsidRDefault="00F412C7" w:rsidP="008A29A6">
            <w:pPr>
              <w:jc w:val="both"/>
            </w:pPr>
            <w:r w:rsidRPr="008A29A6">
              <w:t xml:space="preserve">Выбирать силовые механизмы </w:t>
            </w:r>
            <w:r w:rsidRPr="008A29A6">
              <w:rPr>
                <w:rFonts w:eastAsia="Calibri"/>
              </w:rPr>
              <w:t>особо сложных сборочных приспособлений</w:t>
            </w:r>
          </w:p>
        </w:tc>
      </w:tr>
      <w:tr w:rsidR="00F412C7" w:rsidRPr="002C07A1" w14:paraId="051EFEE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8175818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629B9138" w14:textId="381B5228" w:rsidR="00F412C7" w:rsidRPr="008A29A6" w:rsidRDefault="00465FF0" w:rsidP="008A29A6">
            <w:pPr>
              <w:jc w:val="both"/>
              <w:rPr>
                <w:rFonts w:eastAsia="Calibri"/>
              </w:rPr>
            </w:pPr>
            <w:r w:rsidRPr="008A29A6">
              <w:t>Выполнять</w:t>
            </w:r>
            <w:r w:rsidR="00F412C7" w:rsidRPr="008A29A6">
              <w:t xml:space="preserve"> </w:t>
            </w:r>
            <w:r w:rsidR="00D37E91" w:rsidRPr="008A29A6">
              <w:rPr>
                <w:rFonts w:eastAsia="Calibri"/>
              </w:rPr>
              <w:t>силовые расчеты</w:t>
            </w:r>
            <w:r w:rsidR="00F409F3" w:rsidRPr="008A29A6">
              <w:t xml:space="preserve"> </w:t>
            </w:r>
            <w:r w:rsidR="00381F99" w:rsidRPr="008A29A6">
              <w:t>особо сложных сборочных приспособлений</w:t>
            </w:r>
            <w:r w:rsidR="00E97455" w:rsidRPr="008A29A6">
              <w:t xml:space="preserve"> </w:t>
            </w:r>
            <w:r w:rsidR="00E97455" w:rsidRPr="008A29A6">
              <w:rPr>
                <w:rFonts w:eastAsia="Calibri"/>
              </w:rPr>
              <w:t xml:space="preserve">с использованием </w:t>
            </w:r>
            <w:r w:rsidR="00E97455" w:rsidRPr="008A29A6">
              <w:rPr>
                <w:rFonts w:eastAsia="Calibri"/>
                <w:lang w:val="en-US"/>
              </w:rPr>
              <w:t>CAE</w:t>
            </w:r>
            <w:r w:rsidR="00E97455" w:rsidRPr="008A29A6">
              <w:rPr>
                <w:rFonts w:eastAsia="Calibri"/>
              </w:rPr>
              <w:t>-систем</w:t>
            </w:r>
          </w:p>
        </w:tc>
      </w:tr>
      <w:tr w:rsidR="00F412C7" w:rsidRPr="002C07A1" w14:paraId="60AA988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CF7B1D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79B2EFE8" w14:textId="77777777" w:rsidR="00F412C7" w:rsidRPr="008A29A6" w:rsidRDefault="00F412C7" w:rsidP="008A29A6">
            <w:pPr>
              <w:jc w:val="both"/>
            </w:pPr>
            <w:r w:rsidRPr="008A29A6">
              <w:t xml:space="preserve">Выбирать </w:t>
            </w:r>
            <w:r w:rsidRPr="008A29A6">
              <w:rPr>
                <w:rFonts w:eastAsia="Calibri"/>
              </w:rPr>
              <w:t xml:space="preserve">стандартные </w:t>
            </w:r>
            <w:r w:rsidRPr="008A29A6">
              <w:t xml:space="preserve">направляющие элементы </w:t>
            </w:r>
            <w:r w:rsidRPr="008A29A6">
              <w:rPr>
                <w:rFonts w:eastAsia="Calibri"/>
              </w:rPr>
              <w:t>особо сложных сборочных приспособлений</w:t>
            </w:r>
          </w:p>
        </w:tc>
      </w:tr>
      <w:tr w:rsidR="00F412C7" w:rsidRPr="002C07A1" w14:paraId="4781DDC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BAA7FFD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26FCB393" w14:textId="24E6F492" w:rsidR="00F412C7" w:rsidRPr="008A29A6" w:rsidRDefault="00DB67E0" w:rsidP="008A29A6">
            <w:pPr>
              <w:jc w:val="both"/>
              <w:rPr>
                <w:rFonts w:eastAsia="Calibri"/>
              </w:rPr>
            </w:pPr>
            <w:r w:rsidRPr="008A29A6">
              <w:t>Проектировать</w:t>
            </w:r>
            <w:r w:rsidR="00F412C7" w:rsidRPr="008A29A6">
              <w:t xml:space="preserve"> специальны</w:t>
            </w:r>
            <w:r w:rsidRPr="008A29A6">
              <w:t>е</w:t>
            </w:r>
            <w:r w:rsidR="00F412C7" w:rsidRPr="008A29A6">
              <w:t xml:space="preserve"> направляющи</w:t>
            </w:r>
            <w:r w:rsidRPr="008A29A6">
              <w:t>е</w:t>
            </w:r>
            <w:r w:rsidR="00F412C7" w:rsidRPr="008A29A6">
              <w:t xml:space="preserve"> и ориентирующи</w:t>
            </w:r>
            <w:r w:rsidRPr="008A29A6">
              <w:t>е</w:t>
            </w:r>
            <w:r w:rsidR="00F412C7" w:rsidRPr="008A29A6">
              <w:t xml:space="preserve"> </w:t>
            </w:r>
            <w:r w:rsidR="00F412C7" w:rsidRPr="008A29A6">
              <w:rPr>
                <w:rFonts w:eastAsia="Calibri"/>
              </w:rPr>
              <w:t>элемент</w:t>
            </w:r>
            <w:r w:rsidRPr="008A29A6">
              <w:rPr>
                <w:rFonts w:eastAsia="Calibri"/>
              </w:rPr>
              <w:t>ы</w:t>
            </w:r>
            <w:r w:rsidR="00F412C7" w:rsidRPr="008A29A6">
              <w:rPr>
                <w:rFonts w:eastAsia="Calibri"/>
              </w:rPr>
              <w:t xml:space="preserve"> особо сложных сборочных приспособлений</w:t>
            </w:r>
          </w:p>
        </w:tc>
      </w:tr>
      <w:tr w:rsidR="00F412C7" w:rsidRPr="002C07A1" w14:paraId="3E85586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C24F64D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1109C2DD" w14:textId="1538861B" w:rsidR="00F412C7" w:rsidRPr="008A29A6" w:rsidRDefault="00DB67E0" w:rsidP="00085C81">
            <w:pPr>
              <w:jc w:val="both"/>
            </w:pPr>
            <w:r w:rsidRPr="008A29A6">
              <w:t>Проектировать вспомогательны</w:t>
            </w:r>
            <w:r w:rsidR="00085C81">
              <w:t>е</w:t>
            </w:r>
            <w:r w:rsidRPr="008A29A6">
              <w:t xml:space="preserve"> элементы</w:t>
            </w:r>
            <w:r w:rsidR="00F412C7" w:rsidRPr="008A29A6">
              <w:t xml:space="preserve"> </w:t>
            </w:r>
            <w:r w:rsidR="00F412C7" w:rsidRPr="008A29A6">
              <w:rPr>
                <w:rFonts w:eastAsia="Calibri"/>
              </w:rPr>
              <w:t>особо сложных сборочных приспособлений</w:t>
            </w:r>
          </w:p>
        </w:tc>
      </w:tr>
      <w:tr w:rsidR="00F412C7" w:rsidRPr="002C07A1" w14:paraId="751200A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C9E13A8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7764E780" w14:textId="74508AC2" w:rsidR="00F412C7" w:rsidRPr="008A29A6" w:rsidRDefault="00DB67E0" w:rsidP="008A29A6">
            <w:pPr>
              <w:jc w:val="both"/>
            </w:pPr>
            <w:r w:rsidRPr="008A29A6">
              <w:t>Проектировать корпусные детали</w:t>
            </w:r>
            <w:r w:rsidR="00F412C7" w:rsidRPr="008A29A6">
              <w:t xml:space="preserve"> </w:t>
            </w:r>
            <w:r w:rsidR="00F412C7" w:rsidRPr="008A29A6">
              <w:rPr>
                <w:rFonts w:eastAsia="Calibri"/>
              </w:rPr>
              <w:t>особо сложных сборочных приспособлений</w:t>
            </w:r>
          </w:p>
        </w:tc>
      </w:tr>
      <w:tr w:rsidR="00F412C7" w:rsidRPr="002C07A1" w14:paraId="03B1022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B0CB55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6F7557AA" w14:textId="428839AC" w:rsidR="00F412C7" w:rsidRPr="008A29A6" w:rsidRDefault="00F412C7" w:rsidP="008A29A6">
            <w:pPr>
              <w:jc w:val="both"/>
            </w:pPr>
            <w:r w:rsidRPr="008A29A6">
              <w:rPr>
                <w:rFonts w:eastAsia="Calibri"/>
              </w:rPr>
              <w:t xml:space="preserve">Выполнять </w:t>
            </w:r>
            <w:proofErr w:type="spellStart"/>
            <w:r w:rsidR="00D37E91" w:rsidRPr="008A29A6">
              <w:rPr>
                <w:rFonts w:eastAsia="Calibri"/>
              </w:rPr>
              <w:t>точностные</w:t>
            </w:r>
            <w:proofErr w:type="spellEnd"/>
            <w:r w:rsidR="00D37E91" w:rsidRPr="008A29A6">
              <w:rPr>
                <w:rFonts w:eastAsia="Calibri"/>
              </w:rPr>
              <w:t xml:space="preserve"> расчеты</w:t>
            </w:r>
            <w:r w:rsidRPr="008A29A6">
              <w:rPr>
                <w:rFonts w:eastAsia="Calibri"/>
              </w:rPr>
              <w:t xml:space="preserve"> особо сложных сборочных приспособлений для заданных условий технологических операций</w:t>
            </w:r>
          </w:p>
        </w:tc>
      </w:tr>
      <w:tr w:rsidR="00F412C7" w:rsidRPr="002C07A1" w14:paraId="53F2318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8AC7380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4AD7CD77" w14:textId="547EF293" w:rsidR="00F412C7" w:rsidRPr="008A29A6" w:rsidRDefault="00F412C7" w:rsidP="008A29A6">
            <w:pPr>
              <w:jc w:val="both"/>
            </w:pPr>
            <w:r w:rsidRPr="008A29A6">
              <w:t xml:space="preserve">Назначать технические требования </w:t>
            </w:r>
            <w:r w:rsidR="00F5385F" w:rsidRPr="008A29A6">
              <w:t xml:space="preserve">к </w:t>
            </w:r>
            <w:r w:rsidRPr="008A29A6">
              <w:t>детал</w:t>
            </w:r>
            <w:r w:rsidR="00F5385F" w:rsidRPr="008A29A6">
              <w:t>ям</w:t>
            </w:r>
            <w:r w:rsidRPr="008A29A6">
              <w:t xml:space="preserve"> и сборочны</w:t>
            </w:r>
            <w:r w:rsidR="00F5385F" w:rsidRPr="008A29A6">
              <w:t>м</w:t>
            </w:r>
            <w:r w:rsidRPr="008A29A6">
              <w:t xml:space="preserve"> единиц</w:t>
            </w:r>
            <w:r w:rsidR="00F5385F" w:rsidRPr="008A29A6">
              <w:t>ам</w:t>
            </w:r>
            <w:r w:rsidR="00060D7D" w:rsidRPr="008A29A6">
              <w:t xml:space="preserve"> особо сложных сборочных приспособлений</w:t>
            </w:r>
          </w:p>
        </w:tc>
      </w:tr>
      <w:tr w:rsidR="00F412C7" w:rsidRPr="002C07A1" w14:paraId="279B8D81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D623BEB" w14:textId="77777777" w:rsidR="00F412C7" w:rsidRPr="002C07A1" w:rsidDel="002A1D54" w:rsidRDefault="00F412C7" w:rsidP="00E71B4A"/>
        </w:tc>
        <w:tc>
          <w:tcPr>
            <w:tcW w:w="3928" w:type="pct"/>
            <w:shd w:val="clear" w:color="auto" w:fill="auto"/>
          </w:tcPr>
          <w:p w14:paraId="0CA16B3C" w14:textId="77777777" w:rsidR="00F412C7" w:rsidRPr="008A29A6" w:rsidRDefault="00F412C7" w:rsidP="008A29A6">
            <w:pPr>
              <w:jc w:val="both"/>
            </w:pPr>
            <w:r w:rsidRPr="008A29A6">
              <w:t>Выбирать материалы деталей особо сложных сборочных приспособлений</w:t>
            </w:r>
          </w:p>
        </w:tc>
      </w:tr>
      <w:tr w:rsidR="00465FF0" w:rsidRPr="002C07A1" w14:paraId="466F684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040E120" w14:textId="77777777" w:rsidR="00465FF0" w:rsidRPr="002C07A1" w:rsidDel="002A1D54" w:rsidRDefault="00465FF0" w:rsidP="00E71B4A"/>
        </w:tc>
        <w:tc>
          <w:tcPr>
            <w:tcW w:w="3928" w:type="pct"/>
            <w:shd w:val="clear" w:color="auto" w:fill="auto"/>
          </w:tcPr>
          <w:p w14:paraId="14095E32" w14:textId="33DCA24B" w:rsidR="00465FF0" w:rsidRPr="008A29A6" w:rsidRDefault="00465FF0" w:rsidP="008A29A6">
            <w:pPr>
              <w:jc w:val="both"/>
            </w:pPr>
            <w:r w:rsidRPr="008A29A6">
              <w:t xml:space="preserve">Выполнять </w:t>
            </w:r>
            <w:r w:rsidR="00271C28" w:rsidRPr="008A29A6">
              <w:t>прочностные расчеты</w:t>
            </w:r>
            <w:r w:rsidRPr="008A29A6">
              <w:t xml:space="preserve"> особо сложных сборочных приспособлений</w:t>
            </w:r>
            <w:r w:rsidR="00E97455" w:rsidRPr="008A29A6">
              <w:rPr>
                <w:rFonts w:eastAsia="Calibri"/>
              </w:rPr>
              <w:t xml:space="preserve"> с использованием </w:t>
            </w:r>
            <w:r w:rsidR="00E97455" w:rsidRPr="008A29A6">
              <w:rPr>
                <w:rFonts w:eastAsia="Calibri"/>
                <w:lang w:val="en-US"/>
              </w:rPr>
              <w:t>CAE</w:t>
            </w:r>
            <w:r w:rsidR="00E97455" w:rsidRPr="008A29A6">
              <w:rPr>
                <w:rFonts w:eastAsia="Calibri"/>
              </w:rPr>
              <w:t>-систем</w:t>
            </w:r>
          </w:p>
        </w:tc>
      </w:tr>
      <w:tr w:rsidR="00EC7377" w:rsidRPr="002C07A1" w14:paraId="2003881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DBA2005" w14:textId="77777777" w:rsidR="00EC7377" w:rsidRPr="002C07A1" w:rsidDel="002A1D54" w:rsidRDefault="00EC7377" w:rsidP="00E71B4A"/>
        </w:tc>
        <w:tc>
          <w:tcPr>
            <w:tcW w:w="3928" w:type="pct"/>
            <w:shd w:val="clear" w:color="auto" w:fill="auto"/>
          </w:tcPr>
          <w:p w14:paraId="586B1B4F" w14:textId="4F869CE7" w:rsidR="00EC7377" w:rsidRPr="008A29A6" w:rsidRDefault="00271C28" w:rsidP="008A29A6">
            <w:pPr>
              <w:jc w:val="both"/>
            </w:pPr>
            <w:r w:rsidRPr="008A29A6">
              <w:t>Оценивать экономический</w:t>
            </w:r>
            <w:r w:rsidR="00EC7377" w:rsidRPr="008A29A6">
              <w:t xml:space="preserve"> эффект от внедрения спроектированных особо сложных сборочных приспособлений</w:t>
            </w:r>
          </w:p>
        </w:tc>
      </w:tr>
      <w:tr w:rsidR="007B6A01" w:rsidRPr="002C07A1" w14:paraId="619B395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3E22131" w14:textId="77777777" w:rsidR="007B6A01" w:rsidRPr="002C07A1" w:rsidDel="002A1D54" w:rsidRDefault="007B6A01" w:rsidP="00E71B4A"/>
        </w:tc>
        <w:tc>
          <w:tcPr>
            <w:tcW w:w="3928" w:type="pct"/>
            <w:shd w:val="clear" w:color="auto" w:fill="auto"/>
          </w:tcPr>
          <w:p w14:paraId="25204246" w14:textId="3EA391F2" w:rsidR="007B6A01" w:rsidRPr="008A29A6" w:rsidRDefault="007B6A01" w:rsidP="008A29A6">
            <w:pPr>
              <w:jc w:val="both"/>
            </w:pPr>
            <w:r w:rsidRPr="008A29A6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7B6A01" w:rsidRPr="002C07A1" w14:paraId="317AC94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AF49EFF" w14:textId="77777777" w:rsidR="007B6A01" w:rsidRPr="002C07A1" w:rsidDel="002A1D54" w:rsidRDefault="007B6A01" w:rsidP="00E71B4A"/>
        </w:tc>
        <w:tc>
          <w:tcPr>
            <w:tcW w:w="3928" w:type="pct"/>
            <w:shd w:val="clear" w:color="auto" w:fill="auto"/>
          </w:tcPr>
          <w:p w14:paraId="358459EE" w14:textId="35CA9CB8" w:rsidR="007B6A01" w:rsidRPr="008A29A6" w:rsidRDefault="007B6A01" w:rsidP="008A29A6">
            <w:pPr>
              <w:jc w:val="both"/>
            </w:pPr>
            <w:r w:rsidRPr="008A29A6">
              <w:t>Использовать текстовые редакторы (процессоры) для создания конструкторской документации</w:t>
            </w:r>
            <w:r w:rsidR="004504E8" w:rsidRPr="008A29A6">
              <w:t xml:space="preserve"> на особо сложные сборочные приспособления</w:t>
            </w:r>
          </w:p>
        </w:tc>
      </w:tr>
      <w:tr w:rsidR="007B6A01" w:rsidRPr="002C07A1" w14:paraId="3C0396B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E880C52" w14:textId="77777777" w:rsidR="007B6A01" w:rsidRPr="002C07A1" w:rsidDel="002A1D54" w:rsidRDefault="007B6A01" w:rsidP="00E71B4A"/>
        </w:tc>
        <w:tc>
          <w:tcPr>
            <w:tcW w:w="3928" w:type="pct"/>
            <w:shd w:val="clear" w:color="auto" w:fill="auto"/>
          </w:tcPr>
          <w:p w14:paraId="544D7EBA" w14:textId="3BDF823B" w:rsidR="007B6A01" w:rsidRPr="008A29A6" w:rsidRDefault="003059B3" w:rsidP="008A29A6">
            <w:pPr>
              <w:jc w:val="both"/>
            </w:pPr>
            <w:r w:rsidRPr="008A29A6">
              <w:t>Разрабатывать конструкторскую документацию на</w:t>
            </w:r>
            <w:r w:rsidR="007B6A01" w:rsidRPr="008A29A6">
              <w:t xml:space="preserve"> особо сложны</w:t>
            </w:r>
            <w:r w:rsidRPr="008A29A6">
              <w:t>е</w:t>
            </w:r>
            <w:r w:rsidR="007B6A01" w:rsidRPr="008A29A6">
              <w:t xml:space="preserve"> сборочны</w:t>
            </w:r>
            <w:r w:rsidRPr="008A29A6">
              <w:t>е</w:t>
            </w:r>
            <w:r w:rsidR="007B6A01" w:rsidRPr="008A29A6">
              <w:t xml:space="preserve"> приспособлени</w:t>
            </w:r>
            <w:r w:rsidRPr="008A29A6">
              <w:t>я</w:t>
            </w:r>
            <w:r w:rsidR="007B6A01" w:rsidRPr="008A29A6">
              <w:t xml:space="preserve"> с использованием CAD-систем</w:t>
            </w:r>
          </w:p>
        </w:tc>
      </w:tr>
      <w:tr w:rsidR="003A4827" w:rsidRPr="002C07A1" w14:paraId="2F1B4AB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F1494DC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539FA8CB" w14:textId="0633FF79" w:rsidR="003A4827" w:rsidRPr="008A29A6" w:rsidRDefault="003A4827" w:rsidP="008A29A6">
            <w:pPr>
              <w:jc w:val="both"/>
            </w:pPr>
            <w:r w:rsidRPr="008A29A6">
              <w:t xml:space="preserve">Оформлять и использовать документацию на приспособления в соответствии с </w:t>
            </w:r>
            <w:r w:rsidR="0089570D" w:rsidRPr="008A29A6">
              <w:t xml:space="preserve">требованиями законодательства </w:t>
            </w:r>
            <w:r w:rsidR="00673326" w:rsidRPr="008A29A6">
              <w:t xml:space="preserve">Российской Федерации и со стандартами </w:t>
            </w:r>
            <w:r w:rsidRPr="008A29A6">
              <w:t>в сфере интеллектуальной собственности</w:t>
            </w:r>
          </w:p>
        </w:tc>
      </w:tr>
      <w:tr w:rsidR="004504E8" w:rsidRPr="002C07A1" w14:paraId="2F092FB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0B9A898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1D85BF50" w14:textId="031C5B45" w:rsidR="004504E8" w:rsidRPr="008A29A6" w:rsidRDefault="004504E8" w:rsidP="008A29A6">
            <w:pPr>
              <w:jc w:val="both"/>
            </w:pPr>
            <w:r w:rsidRPr="008A29A6">
              <w:t xml:space="preserve">Использовать прикладные </w:t>
            </w:r>
            <w:r w:rsidR="00E97455" w:rsidRPr="008A29A6">
              <w:t xml:space="preserve">компьютерные </w:t>
            </w:r>
            <w:r w:rsidRPr="008A29A6">
              <w:t xml:space="preserve">программы для силовых, прочностных, </w:t>
            </w:r>
            <w:proofErr w:type="spellStart"/>
            <w:r w:rsidRPr="008A29A6">
              <w:t>точностных</w:t>
            </w:r>
            <w:proofErr w:type="spellEnd"/>
            <w:r w:rsidRPr="008A29A6">
              <w:t xml:space="preserve"> расчетов особо сложных сборочных приспособлений</w:t>
            </w:r>
          </w:p>
        </w:tc>
      </w:tr>
      <w:tr w:rsidR="004504E8" w:rsidRPr="002C07A1" w14:paraId="43723989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E78362E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34C34D1E" w14:textId="76C88033" w:rsidR="004504E8" w:rsidRPr="008A29A6" w:rsidRDefault="004504E8" w:rsidP="008A29A6">
            <w:pPr>
              <w:jc w:val="both"/>
            </w:pPr>
            <w:r w:rsidRPr="008A29A6">
              <w:t xml:space="preserve">Использовать прикладные </w:t>
            </w:r>
            <w:r w:rsidR="00E97455" w:rsidRPr="008A29A6">
              <w:t xml:space="preserve">компьютерные </w:t>
            </w:r>
            <w:r w:rsidRPr="008A29A6">
              <w:t xml:space="preserve">программы для </w:t>
            </w:r>
            <w:r w:rsidR="00271C28" w:rsidRPr="008A29A6">
              <w:t>расчета экономического</w:t>
            </w:r>
            <w:r w:rsidRPr="008A29A6">
              <w:t xml:space="preserve"> эффекта от внедрения особо сложных сборочных приспособлений</w:t>
            </w:r>
          </w:p>
        </w:tc>
      </w:tr>
      <w:tr w:rsidR="004504E8" w:rsidRPr="002C07A1" w14:paraId="08C24AC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0161B1C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3B1AA896" w14:textId="29B7112E" w:rsidR="004504E8" w:rsidRPr="008A29A6" w:rsidRDefault="004504E8" w:rsidP="008A29A6">
            <w:pPr>
              <w:jc w:val="both"/>
            </w:pPr>
            <w:r w:rsidRPr="008A29A6">
              <w:t xml:space="preserve">Отслеживать соблюдение требований конструкторской документации при изготовлении особо сложных сборочных приспособлений </w:t>
            </w:r>
          </w:p>
        </w:tc>
      </w:tr>
      <w:tr w:rsidR="004504E8" w:rsidRPr="002C07A1" w14:paraId="6C6921D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0BC58D1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74A80232" w14:textId="1BF48C3E" w:rsidR="004504E8" w:rsidRPr="008A29A6" w:rsidRDefault="004504E8" w:rsidP="008A29A6">
            <w:pPr>
              <w:jc w:val="both"/>
            </w:pPr>
            <w:r w:rsidRPr="008A29A6">
              <w:t>Анализировать дефекты, выявленные при изготовлении и испытаниях особо сложных сборочных приспособлений</w:t>
            </w:r>
          </w:p>
        </w:tc>
      </w:tr>
      <w:tr w:rsidR="004504E8" w:rsidRPr="002C07A1" w14:paraId="67AEC52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02B5B49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7A59F23B" w14:textId="7C8A38B8" w:rsidR="004504E8" w:rsidRPr="008A29A6" w:rsidRDefault="004504E8" w:rsidP="008A29A6">
            <w:pPr>
              <w:jc w:val="both"/>
            </w:pPr>
            <w:r w:rsidRPr="008A29A6">
              <w:t xml:space="preserve">Использовать </w:t>
            </w:r>
            <w:r w:rsidRPr="008A29A6">
              <w:rPr>
                <w:lang w:val="en-US"/>
              </w:rPr>
              <w:t>CAD</w:t>
            </w:r>
            <w:r w:rsidRPr="008A29A6">
              <w:t>-системы для внесения изменений в конструкции особо сложных сборочных приспособлений в ходе авторского надзора</w:t>
            </w:r>
          </w:p>
        </w:tc>
      </w:tr>
      <w:tr w:rsidR="004504E8" w:rsidRPr="002C07A1" w14:paraId="082AE44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C6E919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21E92486" w14:textId="78A426D5" w:rsidR="004504E8" w:rsidRPr="008A29A6" w:rsidRDefault="004504E8" w:rsidP="008A29A6">
            <w:pPr>
              <w:jc w:val="both"/>
            </w:pPr>
            <w:r w:rsidRPr="008A29A6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535EB9" w:rsidRPr="002C07A1" w14:paraId="5BBC86F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06095DF" w14:textId="77777777" w:rsidR="00535EB9" w:rsidRPr="002C07A1" w:rsidDel="002A1D54" w:rsidRDefault="00535EB9" w:rsidP="00E71B4A"/>
        </w:tc>
        <w:tc>
          <w:tcPr>
            <w:tcW w:w="3928" w:type="pct"/>
            <w:shd w:val="clear" w:color="auto" w:fill="auto"/>
          </w:tcPr>
          <w:p w14:paraId="54625750" w14:textId="6A92383F" w:rsidR="00535EB9" w:rsidRPr="008A29A6" w:rsidRDefault="00535EB9" w:rsidP="008A29A6">
            <w:pPr>
              <w:jc w:val="both"/>
            </w:pPr>
            <w:r w:rsidRPr="008A29A6">
              <w:t>Получать, отправлять, пересылать сообщения и документы по электронной почте</w:t>
            </w:r>
          </w:p>
        </w:tc>
      </w:tr>
      <w:tr w:rsidR="004504E8" w:rsidRPr="002C07A1" w14:paraId="2B54A9B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42C9E5B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2EC3DF27" w14:textId="4C72B828" w:rsidR="004504E8" w:rsidRPr="008A29A6" w:rsidRDefault="004504E8" w:rsidP="008A29A6">
            <w:pPr>
              <w:jc w:val="both"/>
            </w:pPr>
            <w:r w:rsidRPr="008A29A6">
              <w:t>Формировать и распределять задания исполнителям в рамках малого коллектива, определять сроки выполнения работ по проектированию приспособлений</w:t>
            </w:r>
          </w:p>
        </w:tc>
      </w:tr>
      <w:tr w:rsidR="004504E8" w:rsidRPr="002C07A1" w14:paraId="04C268D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2E10606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7DB0DAAF" w14:textId="680FBD41" w:rsidR="004504E8" w:rsidRPr="008A29A6" w:rsidRDefault="004504E8" w:rsidP="008A29A6">
            <w:pPr>
              <w:jc w:val="both"/>
            </w:pPr>
            <w:r w:rsidRPr="008A29A6">
              <w:t>Просматривать запланированные работы, контролировать сроки выполнения, отмечать выполнение работ малого коллектива исполнителей по проектированию приспособлений</w:t>
            </w:r>
          </w:p>
        </w:tc>
      </w:tr>
      <w:tr w:rsidR="004504E8" w:rsidRPr="002C07A1" w14:paraId="4D2DAEE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A919693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3E4A8DC6" w14:textId="3EDC67F1" w:rsidR="004504E8" w:rsidRPr="008A29A6" w:rsidRDefault="004504E8" w:rsidP="008A29A6">
            <w:pPr>
              <w:jc w:val="both"/>
            </w:pPr>
            <w:r w:rsidRPr="008A29A6">
              <w:t xml:space="preserve">Использовать приемы деловой коммуникации для обеспечения эффективного межличностного общения внутри малого коллектива и в </w:t>
            </w:r>
            <w:r w:rsidRPr="008A29A6">
              <w:lastRenderedPageBreak/>
              <w:t>организации в целом</w:t>
            </w:r>
          </w:p>
        </w:tc>
      </w:tr>
      <w:tr w:rsidR="004504E8" w:rsidRPr="002C07A1" w14:paraId="114B3F1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2487289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405ED62C" w14:textId="288C4FA9" w:rsidR="004504E8" w:rsidRPr="008A29A6" w:rsidRDefault="004504E8" w:rsidP="008A29A6">
            <w:pPr>
              <w:jc w:val="both"/>
            </w:pPr>
            <w:r w:rsidRPr="008A29A6">
              <w:t>Планировать работу малого коллектива с использованием компьютерного персонального или корпоративного информационного менеджера</w:t>
            </w:r>
          </w:p>
        </w:tc>
      </w:tr>
      <w:tr w:rsidR="004504E8" w:rsidRPr="002C07A1" w14:paraId="441B5F55" w14:textId="77777777" w:rsidTr="00BF570F">
        <w:trPr>
          <w:trHeight w:val="20"/>
        </w:trPr>
        <w:tc>
          <w:tcPr>
            <w:tcW w:w="1072" w:type="pct"/>
            <w:vMerge w:val="restart"/>
            <w:shd w:val="clear" w:color="auto" w:fill="auto"/>
          </w:tcPr>
          <w:p w14:paraId="72D17CA0" w14:textId="77777777" w:rsidR="004504E8" w:rsidRPr="002C07A1" w:rsidRDefault="004504E8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69A6EE93" w14:textId="11E86FC7" w:rsidR="004504E8" w:rsidRPr="008A29A6" w:rsidRDefault="004504E8" w:rsidP="008A29A6">
            <w:pPr>
              <w:jc w:val="both"/>
            </w:pPr>
            <w:r w:rsidRPr="008A29A6">
              <w:t>Методика проектирования сборочных приспособлений</w:t>
            </w:r>
          </w:p>
        </w:tc>
      </w:tr>
      <w:tr w:rsidR="004504E8" w:rsidRPr="002C07A1" w14:paraId="5EA98FC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4A1A030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678B1B77" w14:textId="0B3CB3D5" w:rsidR="004504E8" w:rsidRPr="008A29A6" w:rsidRDefault="004504E8" w:rsidP="008A29A6">
            <w:pPr>
              <w:jc w:val="both"/>
            </w:pPr>
            <w:r w:rsidRPr="008A29A6">
              <w:t>Конструкции особо сложных сборочных приспособлений</w:t>
            </w:r>
            <w:r w:rsidR="00535EB9" w:rsidRPr="008A29A6">
              <w:t>,</w:t>
            </w:r>
            <w:r w:rsidRPr="008A29A6">
              <w:t xml:space="preserve"> применяемых в организации</w:t>
            </w:r>
          </w:p>
        </w:tc>
      </w:tr>
      <w:tr w:rsidR="004504E8" w:rsidRPr="002C07A1" w14:paraId="3B2A35B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925293A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51AB7EBF" w14:textId="77777777" w:rsidR="004504E8" w:rsidRPr="008A29A6" w:rsidRDefault="004504E8" w:rsidP="008A29A6">
            <w:pPr>
              <w:jc w:val="both"/>
            </w:pPr>
            <w:r w:rsidRPr="008A29A6">
              <w:rPr>
                <w:rFonts w:eastAsia="Calibri"/>
              </w:rPr>
              <w:t>Структура требований к сборочным приспособлениям</w:t>
            </w:r>
          </w:p>
        </w:tc>
      </w:tr>
      <w:tr w:rsidR="004504E8" w:rsidRPr="002C07A1" w14:paraId="3157FDF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D5B562A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14057B4D" w14:textId="77777777" w:rsidR="004504E8" w:rsidRPr="008A29A6" w:rsidRDefault="004504E8" w:rsidP="008A29A6">
            <w:pPr>
              <w:jc w:val="both"/>
            </w:pPr>
            <w:r w:rsidRPr="008A29A6">
              <w:t>Методика расчета сборочных сил</w:t>
            </w:r>
          </w:p>
        </w:tc>
      </w:tr>
      <w:tr w:rsidR="004504E8" w:rsidRPr="002C07A1" w14:paraId="4829014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7B76B31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7297E494" w14:textId="5629204F" w:rsidR="004504E8" w:rsidRPr="008A29A6" w:rsidRDefault="004504E8" w:rsidP="008A29A6">
            <w:pPr>
              <w:jc w:val="both"/>
            </w:pPr>
            <w:r w:rsidRPr="008A29A6">
              <w:t>Методик</w:t>
            </w:r>
            <w:r w:rsidR="00A174AC" w:rsidRPr="008A29A6">
              <w:t>и</w:t>
            </w:r>
            <w:r w:rsidRPr="008A29A6">
              <w:t xml:space="preserve"> построения расчетных силовых схем</w:t>
            </w:r>
            <w:r w:rsidR="00381F99" w:rsidRPr="008A29A6">
              <w:t xml:space="preserve"> сборочных приспособлений</w:t>
            </w:r>
          </w:p>
        </w:tc>
      </w:tr>
      <w:tr w:rsidR="004504E8" w:rsidRPr="002C07A1" w14:paraId="46CA076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8237A14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340F3752" w14:textId="59AB33AA" w:rsidR="004504E8" w:rsidRPr="008A29A6" w:rsidRDefault="004504E8" w:rsidP="008A29A6">
            <w:pPr>
              <w:jc w:val="both"/>
            </w:pPr>
            <w:r w:rsidRPr="008A29A6">
              <w:t>Типы и характеристики стандартных установочных элементов</w:t>
            </w:r>
            <w:r w:rsidR="00535EB9" w:rsidRPr="008A29A6">
              <w:t xml:space="preserve"> особо сложных сборочных</w:t>
            </w:r>
            <w:r w:rsidR="00001201" w:rsidRPr="008A29A6">
              <w:t xml:space="preserve"> приспособлений</w:t>
            </w:r>
          </w:p>
        </w:tc>
      </w:tr>
      <w:tr w:rsidR="004504E8" w:rsidRPr="002C07A1" w14:paraId="6C577DE2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4F8AC040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18FE3C2E" w14:textId="5112E8D9" w:rsidR="004504E8" w:rsidRPr="008A29A6" w:rsidRDefault="004504E8" w:rsidP="008A29A6">
            <w:pPr>
              <w:jc w:val="both"/>
            </w:pPr>
            <w:r w:rsidRPr="008A29A6">
              <w:t>Правила выбора установочных элементов сборочных приспособлений</w:t>
            </w:r>
          </w:p>
        </w:tc>
      </w:tr>
      <w:tr w:rsidR="004504E8" w:rsidRPr="002C07A1" w14:paraId="78FA0607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3854ABF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5B918722" w14:textId="6D49FFC1" w:rsidR="004504E8" w:rsidRPr="008A29A6" w:rsidRDefault="004504E8" w:rsidP="008A29A6">
            <w:pPr>
              <w:jc w:val="both"/>
            </w:pPr>
            <w:r w:rsidRPr="008A29A6">
              <w:t xml:space="preserve">Виды и характеристики силовых механизмов </w:t>
            </w:r>
            <w:r w:rsidR="00535EB9" w:rsidRPr="008A29A6">
              <w:t xml:space="preserve">особо сложных сборочных </w:t>
            </w:r>
            <w:r w:rsidRPr="008A29A6">
              <w:t>приспособлений</w:t>
            </w:r>
          </w:p>
        </w:tc>
      </w:tr>
      <w:tr w:rsidR="004504E8" w:rsidRPr="002C07A1" w14:paraId="016D6D7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AC64337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130D5473" w14:textId="77777777" w:rsidR="004504E8" w:rsidRPr="008A29A6" w:rsidRDefault="004504E8" w:rsidP="008A29A6">
            <w:pPr>
              <w:jc w:val="both"/>
            </w:pPr>
            <w:r w:rsidRPr="008A29A6">
              <w:t>Правила выбора зажимных устройств сборочных приспособлений</w:t>
            </w:r>
          </w:p>
        </w:tc>
      </w:tr>
      <w:tr w:rsidR="004504E8" w:rsidRPr="002C07A1" w14:paraId="6BFA2FB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5E0E003E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5A2C2E54" w14:textId="54B7BBB6" w:rsidR="004504E8" w:rsidRPr="008A29A6" w:rsidRDefault="004504E8" w:rsidP="008A29A6">
            <w:pPr>
              <w:jc w:val="both"/>
            </w:pPr>
            <w:r w:rsidRPr="008A29A6">
              <w:t>Типы и характеристики стандартных направляющих элементов</w:t>
            </w:r>
            <w:r w:rsidR="00535EB9" w:rsidRPr="008A29A6">
              <w:t xml:space="preserve"> особо сложных сборочных приспособлений</w:t>
            </w:r>
          </w:p>
        </w:tc>
      </w:tr>
      <w:tr w:rsidR="004504E8" w:rsidRPr="002C07A1" w14:paraId="5D4E1CA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8059290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08D48DBC" w14:textId="5C11AEE2" w:rsidR="004504E8" w:rsidRPr="008A29A6" w:rsidRDefault="004504E8" w:rsidP="008A29A6">
            <w:pPr>
              <w:jc w:val="both"/>
            </w:pPr>
            <w:r w:rsidRPr="008A29A6">
              <w:t>Методик</w:t>
            </w:r>
            <w:r w:rsidR="00644148" w:rsidRPr="008A29A6">
              <w:t>и</w:t>
            </w:r>
            <w:r w:rsidRPr="008A29A6">
              <w:t xml:space="preserve"> </w:t>
            </w:r>
            <w:proofErr w:type="spellStart"/>
            <w:r w:rsidRPr="008A29A6">
              <w:t>точностн</w:t>
            </w:r>
            <w:r w:rsidR="00644148" w:rsidRPr="008A29A6">
              <w:t>ых</w:t>
            </w:r>
            <w:proofErr w:type="spellEnd"/>
            <w:r w:rsidR="00644148" w:rsidRPr="008A29A6">
              <w:t xml:space="preserve"> </w:t>
            </w:r>
            <w:r w:rsidRPr="008A29A6">
              <w:t>расчет</w:t>
            </w:r>
            <w:r w:rsidR="00644148" w:rsidRPr="008A29A6">
              <w:t>ов</w:t>
            </w:r>
            <w:r w:rsidRPr="008A29A6">
              <w:t xml:space="preserve"> </w:t>
            </w:r>
            <w:r w:rsidR="003B64DD" w:rsidRPr="008A29A6">
              <w:t xml:space="preserve">конструкций </w:t>
            </w:r>
            <w:r w:rsidRPr="008A29A6">
              <w:t>сборочных приспособлений</w:t>
            </w:r>
          </w:p>
        </w:tc>
      </w:tr>
      <w:tr w:rsidR="004504E8" w:rsidRPr="002C07A1" w14:paraId="0AC0B20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8AEAEE1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0077B0A7" w14:textId="4854F257" w:rsidR="004504E8" w:rsidRPr="008A29A6" w:rsidRDefault="004504E8" w:rsidP="008A29A6">
            <w:pPr>
              <w:jc w:val="both"/>
            </w:pPr>
            <w:r w:rsidRPr="008A29A6">
              <w:t xml:space="preserve">Методики прочностных и </w:t>
            </w:r>
            <w:proofErr w:type="spellStart"/>
            <w:r w:rsidRPr="008A29A6">
              <w:t>жесткостных</w:t>
            </w:r>
            <w:proofErr w:type="spellEnd"/>
            <w:r w:rsidRPr="008A29A6">
              <w:t xml:space="preserve"> расчетов</w:t>
            </w:r>
            <w:r w:rsidR="00535EB9" w:rsidRPr="008A29A6">
              <w:t xml:space="preserve"> </w:t>
            </w:r>
            <w:r w:rsidR="003B64DD" w:rsidRPr="008A29A6">
              <w:t xml:space="preserve">конструкций </w:t>
            </w:r>
            <w:r w:rsidR="00535EB9" w:rsidRPr="008A29A6">
              <w:t>сборочных приспособлений</w:t>
            </w:r>
          </w:p>
        </w:tc>
      </w:tr>
      <w:tr w:rsidR="004504E8" w:rsidRPr="002C07A1" w14:paraId="656297C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D79F18A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6A33EEF2" w14:textId="77777777" w:rsidR="004504E8" w:rsidRPr="008A29A6" w:rsidRDefault="004504E8" w:rsidP="008A29A6">
            <w:pPr>
              <w:jc w:val="both"/>
            </w:pPr>
            <w:r w:rsidRPr="008A29A6">
              <w:t>Теоретическая механика в объеме выполняемой работы</w:t>
            </w:r>
          </w:p>
        </w:tc>
      </w:tr>
      <w:tr w:rsidR="004504E8" w:rsidRPr="002C07A1" w14:paraId="5031DE2A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264EDE8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45079D7F" w14:textId="77777777" w:rsidR="004504E8" w:rsidRPr="008A29A6" w:rsidRDefault="004504E8" w:rsidP="008A29A6">
            <w:pPr>
              <w:jc w:val="both"/>
            </w:pPr>
            <w:r w:rsidRPr="008A29A6">
              <w:t>Сопротивление материалов в объеме выполняемой работы</w:t>
            </w:r>
          </w:p>
        </w:tc>
      </w:tr>
      <w:tr w:rsidR="004504E8" w:rsidRPr="002C07A1" w14:paraId="16CE8FD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424C09C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30FDE1DC" w14:textId="77777777" w:rsidR="004504E8" w:rsidRPr="008A29A6" w:rsidRDefault="004504E8" w:rsidP="008A29A6">
            <w:pPr>
              <w:jc w:val="both"/>
            </w:pPr>
            <w:r w:rsidRPr="008A29A6">
              <w:t>Материаловедение в объеме выполняемой работы</w:t>
            </w:r>
          </w:p>
        </w:tc>
      </w:tr>
      <w:tr w:rsidR="004504E8" w:rsidRPr="002C07A1" w14:paraId="24A3C040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D6FDEB4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17BF6574" w14:textId="739B15D2" w:rsidR="004504E8" w:rsidRPr="008A29A6" w:rsidRDefault="004504E8" w:rsidP="008A29A6">
            <w:pPr>
              <w:jc w:val="both"/>
            </w:pPr>
            <w:r w:rsidRPr="008A29A6">
              <w:t xml:space="preserve">Методики расчета экономической эффективности от внедрения спроектированных </w:t>
            </w:r>
            <w:r w:rsidR="00A17B01" w:rsidRPr="008A29A6">
              <w:t xml:space="preserve">особо сложных сборочных </w:t>
            </w:r>
            <w:r w:rsidRPr="008A29A6">
              <w:t>приспособлений</w:t>
            </w:r>
          </w:p>
        </w:tc>
      </w:tr>
      <w:tr w:rsidR="004504E8" w:rsidRPr="002C07A1" w14:paraId="046EEB7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9131810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2C8EFC39" w14:textId="7EE67059" w:rsidR="004504E8" w:rsidRPr="008A29A6" w:rsidRDefault="004504E8" w:rsidP="008A29A6">
            <w:pPr>
              <w:jc w:val="both"/>
            </w:pPr>
            <w:r w:rsidRPr="008A29A6">
              <w:t xml:space="preserve">Технические характеристики и экономические показатели лучших отечественных и зарубежных </w:t>
            </w:r>
            <w:r w:rsidR="00A17B01" w:rsidRPr="008A29A6">
              <w:t xml:space="preserve">особо сложных сборочных </w:t>
            </w:r>
            <w:r w:rsidRPr="008A29A6">
              <w:t>приспособлений</w:t>
            </w:r>
          </w:p>
        </w:tc>
      </w:tr>
      <w:tr w:rsidR="004504E8" w:rsidRPr="002C07A1" w14:paraId="0B64008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E4B8554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2246A63C" w14:textId="586B9FFD" w:rsidR="004504E8" w:rsidRPr="008A29A6" w:rsidRDefault="004504E8" w:rsidP="008A29A6">
            <w:pPr>
              <w:jc w:val="both"/>
            </w:pPr>
            <w:r w:rsidRPr="008A29A6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4504E8" w:rsidRPr="002C07A1" w14:paraId="15533B6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675CFE8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40B5B0FA" w14:textId="763094A3" w:rsidR="004504E8" w:rsidRPr="008A29A6" w:rsidRDefault="2A776EFB" w:rsidP="008A29A6">
            <w:pPr>
              <w:jc w:val="both"/>
            </w:pPr>
            <w:r w:rsidRPr="008A29A6">
              <w:t>Виды дефектов особо сложных сборочных приспособлений</w:t>
            </w:r>
          </w:p>
        </w:tc>
      </w:tr>
      <w:tr w:rsidR="004504E8" w:rsidRPr="002C07A1" w14:paraId="1BBE98B6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51B2E1F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6EC52237" w14:textId="06B0A9AF" w:rsidR="004504E8" w:rsidRPr="008A29A6" w:rsidRDefault="004504E8" w:rsidP="008A29A6">
            <w:pPr>
              <w:jc w:val="both"/>
            </w:pPr>
            <w:r w:rsidRPr="008A29A6">
              <w:t>Текстовые редакторы (процессоры): наименования, возможности и порядок работы в них</w:t>
            </w:r>
          </w:p>
        </w:tc>
      </w:tr>
      <w:tr w:rsidR="004504E8" w:rsidRPr="002C07A1" w14:paraId="5E2AF1D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9F533FD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4ED861C0" w14:textId="63C202B4" w:rsidR="004504E8" w:rsidRPr="008A29A6" w:rsidRDefault="004504E8" w:rsidP="008A29A6">
            <w:pPr>
              <w:jc w:val="both"/>
            </w:pPr>
            <w:r w:rsidRPr="008A29A6">
              <w:t xml:space="preserve">CAD-системы: </w:t>
            </w:r>
            <w:r w:rsidR="00413464" w:rsidRPr="008A29A6">
              <w:t xml:space="preserve">классы, </w:t>
            </w:r>
            <w:r w:rsidRPr="008A29A6">
              <w:t>наименования, возможности и порядок работы в них</w:t>
            </w:r>
          </w:p>
        </w:tc>
      </w:tr>
      <w:tr w:rsidR="00E97455" w:rsidRPr="002C07A1" w14:paraId="1203FAA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5FEAD54" w14:textId="77777777" w:rsidR="00E97455" w:rsidRPr="002C07A1" w:rsidDel="002A1D54" w:rsidRDefault="00E97455" w:rsidP="00E71B4A"/>
        </w:tc>
        <w:tc>
          <w:tcPr>
            <w:tcW w:w="3928" w:type="pct"/>
            <w:shd w:val="clear" w:color="auto" w:fill="auto"/>
          </w:tcPr>
          <w:p w14:paraId="664C23BD" w14:textId="6A765498" w:rsidR="00E97455" w:rsidRPr="008A29A6" w:rsidRDefault="00E97455" w:rsidP="008A29A6">
            <w:pPr>
              <w:jc w:val="both"/>
            </w:pPr>
            <w:r w:rsidRPr="008A29A6">
              <w:rPr>
                <w:rFonts w:eastAsia="Calibri"/>
                <w:lang w:val="en-US"/>
              </w:rPr>
              <w:t>CAE</w:t>
            </w:r>
            <w:r w:rsidRPr="008A29A6">
              <w:rPr>
                <w:rFonts w:eastAsia="Calibri"/>
              </w:rPr>
              <w:t>-системы: наименования, возможности и порядок работы в них</w:t>
            </w:r>
          </w:p>
        </w:tc>
      </w:tr>
      <w:tr w:rsidR="002C07A1" w:rsidRPr="002C07A1" w14:paraId="6FE00EBF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D151DC5" w14:textId="77777777" w:rsidR="002C07A1" w:rsidRPr="002C07A1" w:rsidDel="002A1D54" w:rsidRDefault="002C07A1" w:rsidP="00E71B4A"/>
        </w:tc>
        <w:tc>
          <w:tcPr>
            <w:tcW w:w="3928" w:type="pct"/>
            <w:shd w:val="clear" w:color="auto" w:fill="auto"/>
          </w:tcPr>
          <w:p w14:paraId="6E23D645" w14:textId="01A2B4FE" w:rsidR="002C07A1" w:rsidRPr="008A29A6" w:rsidRDefault="002C07A1" w:rsidP="008A29A6">
            <w:pPr>
              <w:jc w:val="both"/>
              <w:rPr>
                <w:rFonts w:eastAsia="Calibri"/>
              </w:rPr>
            </w:pPr>
            <w:r w:rsidRPr="008A29A6">
              <w:rPr>
                <w:rFonts w:eastAsia="Calibri"/>
              </w:rPr>
              <w:t>Основы численных методов</w:t>
            </w:r>
          </w:p>
        </w:tc>
      </w:tr>
      <w:tr w:rsidR="004504E8" w:rsidRPr="002C07A1" w14:paraId="36777C23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308DB9CD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481DB361" w14:textId="1C75FA89" w:rsidR="004504E8" w:rsidRPr="008A29A6" w:rsidRDefault="004504E8" w:rsidP="008A29A6">
            <w:pPr>
              <w:jc w:val="both"/>
            </w:pPr>
            <w:r w:rsidRPr="008A29A6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4504E8" w:rsidRPr="002C07A1" w14:paraId="2AB56ED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0E213C6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1C1D4A3B" w14:textId="61621025" w:rsidR="004504E8" w:rsidRPr="008A29A6" w:rsidRDefault="004504E8" w:rsidP="008A29A6">
            <w:pPr>
              <w:jc w:val="both"/>
            </w:pPr>
            <w:r w:rsidRPr="008A29A6">
              <w:t>Прикладные</w:t>
            </w:r>
            <w:r w:rsidR="00E97455" w:rsidRPr="008A29A6">
              <w:t xml:space="preserve"> </w:t>
            </w:r>
            <w:r w:rsidRPr="008A29A6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4504E8" w:rsidRPr="002C07A1" w14:paraId="6E99896C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0D6AB4F5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51ACD5F9" w14:textId="5D62F874" w:rsidR="004504E8" w:rsidRPr="008A29A6" w:rsidRDefault="004504E8" w:rsidP="008A29A6">
            <w:pPr>
              <w:jc w:val="both"/>
            </w:pPr>
            <w:r w:rsidRPr="008A29A6">
              <w:t>PDM-система организации: возможности, порядок просмотра информации о приспособлениях</w:t>
            </w:r>
          </w:p>
        </w:tc>
      </w:tr>
      <w:tr w:rsidR="004504E8" w:rsidRPr="002C07A1" w14:paraId="22F735D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91D7CC4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7B48627C" w14:textId="2D917272" w:rsidR="004504E8" w:rsidRPr="008A29A6" w:rsidRDefault="004504E8" w:rsidP="008A29A6">
            <w:pPr>
              <w:jc w:val="both"/>
            </w:pPr>
            <w:r w:rsidRPr="008A29A6">
              <w:rPr>
                <w:lang w:val="en-US"/>
              </w:rPr>
              <w:t>M</w:t>
            </w:r>
            <w:r w:rsidRPr="008A29A6">
              <w:t>DM-система организации: возможности, порядок просмотра информации о приспособлениях</w:t>
            </w:r>
          </w:p>
        </w:tc>
      </w:tr>
      <w:tr w:rsidR="004504E8" w:rsidRPr="002C07A1" w14:paraId="152EBA9D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69875ED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01F0FD36" w14:textId="61B1044D" w:rsidR="004504E8" w:rsidRPr="008A29A6" w:rsidRDefault="004504E8" w:rsidP="008A29A6">
            <w:pPr>
              <w:jc w:val="both"/>
            </w:pPr>
            <w:r w:rsidRPr="008A29A6">
              <w:t xml:space="preserve">Методы и технологии </w:t>
            </w:r>
            <w:r w:rsidR="007663DD" w:rsidRPr="008A29A6">
              <w:t xml:space="preserve">деловой </w:t>
            </w:r>
            <w:r w:rsidRPr="008A29A6">
              <w:t xml:space="preserve">коммуникации </w:t>
            </w:r>
          </w:p>
        </w:tc>
      </w:tr>
      <w:tr w:rsidR="004504E8" w:rsidRPr="002C07A1" w14:paraId="556F3A68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6EF33A01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04052BD5" w14:textId="1B73F3CF" w:rsidR="004504E8" w:rsidRPr="008A29A6" w:rsidRDefault="004504E8" w:rsidP="008A29A6">
            <w:pPr>
              <w:jc w:val="both"/>
            </w:pPr>
            <w:r w:rsidRPr="008A29A6">
              <w:t xml:space="preserve">Основы психологии общения и </w:t>
            </w:r>
            <w:proofErr w:type="spellStart"/>
            <w:r w:rsidRPr="008A29A6">
              <w:t>конфликтологии</w:t>
            </w:r>
            <w:proofErr w:type="spellEnd"/>
          </w:p>
        </w:tc>
      </w:tr>
      <w:tr w:rsidR="004504E8" w:rsidRPr="002C07A1" w14:paraId="4A3F070E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1771F8E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22023885" w14:textId="4A5CFB07" w:rsidR="004504E8" w:rsidRPr="008A29A6" w:rsidRDefault="004504E8" w:rsidP="008A29A6">
            <w:pPr>
              <w:jc w:val="both"/>
            </w:pPr>
            <w:r w:rsidRPr="008A29A6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4504E8" w:rsidRPr="002C07A1" w14:paraId="0BE6C68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242D2396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72BB061F" w14:textId="6C172989" w:rsidR="004504E8" w:rsidRPr="008A29A6" w:rsidRDefault="004504E8" w:rsidP="008A29A6">
            <w:pPr>
              <w:jc w:val="both"/>
            </w:pPr>
            <w:r w:rsidRPr="008A29A6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3A4827" w:rsidRPr="002C07A1" w14:paraId="2FEEEFEB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F72BC8E" w14:textId="77777777" w:rsidR="003A4827" w:rsidRPr="002C07A1" w:rsidDel="002A1D54" w:rsidRDefault="003A4827" w:rsidP="00E71B4A"/>
        </w:tc>
        <w:tc>
          <w:tcPr>
            <w:tcW w:w="3928" w:type="pct"/>
            <w:shd w:val="clear" w:color="auto" w:fill="auto"/>
          </w:tcPr>
          <w:p w14:paraId="0FB8645D" w14:textId="307FC8BF" w:rsidR="003A4827" w:rsidRPr="008A29A6" w:rsidRDefault="003A4827" w:rsidP="008A29A6">
            <w:pPr>
              <w:jc w:val="both"/>
            </w:pPr>
            <w:r w:rsidRPr="008A29A6">
              <w:t>Основы права интеллектуальной собственности</w:t>
            </w:r>
          </w:p>
        </w:tc>
      </w:tr>
      <w:tr w:rsidR="004504E8" w:rsidRPr="002C07A1" w14:paraId="18444C05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7276E8C8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56CD2D00" w14:textId="348DE588" w:rsidR="004504E8" w:rsidRPr="008A29A6" w:rsidRDefault="004504E8" w:rsidP="008A29A6">
            <w:pPr>
              <w:jc w:val="both"/>
            </w:pPr>
            <w:r w:rsidRPr="008A29A6">
              <w:t xml:space="preserve">Положения </w:t>
            </w:r>
            <w:r w:rsidR="0089570D" w:rsidRPr="008A29A6">
              <w:t xml:space="preserve">Трудового кодекса Российской Федерации в части, касающейся </w:t>
            </w:r>
            <w:r w:rsidRPr="008A29A6">
              <w:lastRenderedPageBreak/>
              <w:t>оплаты труда, режима труда и отдыха</w:t>
            </w:r>
          </w:p>
        </w:tc>
      </w:tr>
      <w:tr w:rsidR="004504E8" w:rsidRPr="002C07A1" w14:paraId="01335EE4" w14:textId="77777777" w:rsidTr="00BF570F">
        <w:trPr>
          <w:trHeight w:val="20"/>
        </w:trPr>
        <w:tc>
          <w:tcPr>
            <w:tcW w:w="1072" w:type="pct"/>
            <w:vMerge/>
            <w:shd w:val="clear" w:color="auto" w:fill="auto"/>
          </w:tcPr>
          <w:p w14:paraId="1339D784" w14:textId="77777777" w:rsidR="004504E8" w:rsidRPr="002C07A1" w:rsidDel="002A1D54" w:rsidRDefault="004504E8" w:rsidP="00E71B4A"/>
        </w:tc>
        <w:tc>
          <w:tcPr>
            <w:tcW w:w="3928" w:type="pct"/>
            <w:shd w:val="clear" w:color="auto" w:fill="auto"/>
          </w:tcPr>
          <w:p w14:paraId="2D0DB05B" w14:textId="7CD8F57B" w:rsidR="004504E8" w:rsidRPr="008A29A6" w:rsidRDefault="004504E8" w:rsidP="008A29A6">
            <w:pPr>
              <w:jc w:val="both"/>
            </w:pPr>
            <w:r w:rsidRPr="008A29A6"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4504E8" w:rsidRPr="002C07A1" w14:paraId="2A1581AE" w14:textId="77777777" w:rsidTr="00BF570F">
        <w:trPr>
          <w:trHeight w:val="20"/>
        </w:trPr>
        <w:tc>
          <w:tcPr>
            <w:tcW w:w="1072" w:type="pct"/>
            <w:shd w:val="clear" w:color="auto" w:fill="auto"/>
          </w:tcPr>
          <w:p w14:paraId="2ACBFD69" w14:textId="77777777" w:rsidR="004504E8" w:rsidRPr="002C07A1" w:rsidDel="002A1D54" w:rsidRDefault="004504E8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6EC581E8" w14:textId="77777777" w:rsidR="004504E8" w:rsidRPr="008A29A6" w:rsidRDefault="004504E8" w:rsidP="008A29A6">
            <w:pPr>
              <w:jc w:val="both"/>
            </w:pPr>
            <w:r w:rsidRPr="008A29A6">
              <w:t>-</w:t>
            </w:r>
          </w:p>
        </w:tc>
      </w:tr>
    </w:tbl>
    <w:p w14:paraId="60FD338E" w14:textId="77777777" w:rsidR="006036A0" w:rsidRPr="00892E0A" w:rsidRDefault="006036A0" w:rsidP="00892E0A"/>
    <w:p w14:paraId="161CAABC" w14:textId="6CAFB2D6" w:rsidR="003D4F2C" w:rsidRPr="00EE19FD" w:rsidRDefault="003D4F2C" w:rsidP="00EE19FD">
      <w:pPr>
        <w:rPr>
          <w:b/>
          <w:bCs w:val="0"/>
        </w:rPr>
      </w:pPr>
      <w:r w:rsidRPr="00EE19FD">
        <w:rPr>
          <w:b/>
          <w:bCs w:val="0"/>
        </w:rPr>
        <w:t>3.</w:t>
      </w:r>
      <w:r w:rsidR="008E091A" w:rsidRPr="00EE19FD">
        <w:rPr>
          <w:b/>
          <w:bCs w:val="0"/>
        </w:rPr>
        <w:t>4</w:t>
      </w:r>
      <w:r w:rsidRPr="00EE19FD">
        <w:rPr>
          <w:b/>
          <w:bCs w:val="0"/>
        </w:rPr>
        <w:t>.3. Трудовая функция</w:t>
      </w:r>
    </w:p>
    <w:p w14:paraId="2B6CBD4B" w14:textId="77777777" w:rsidR="006036A0" w:rsidRPr="006036A0" w:rsidRDefault="006036A0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4371"/>
        <w:gridCol w:w="634"/>
        <w:gridCol w:w="984"/>
        <w:gridCol w:w="1711"/>
        <w:gridCol w:w="855"/>
      </w:tblGrid>
      <w:tr w:rsidR="00F74F58" w:rsidRPr="002C07A1" w14:paraId="188E699E" w14:textId="77777777" w:rsidTr="006036A0">
        <w:trPr>
          <w:trHeight w:val="278"/>
        </w:trPr>
        <w:tc>
          <w:tcPr>
            <w:tcW w:w="89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CE9C73" w14:textId="291869FD" w:rsidR="00F74F58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54E3C8" w14:textId="77777777" w:rsidR="00F74F58" w:rsidRPr="002C07A1" w:rsidRDefault="00F74F58" w:rsidP="00E71B4A">
            <w:r w:rsidRPr="002C07A1">
              <w:t xml:space="preserve">Проектирование особо сложных контрольно-измерительных приспособлений </w:t>
            </w:r>
          </w:p>
        </w:tc>
        <w:tc>
          <w:tcPr>
            <w:tcW w:w="30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B3611A" w14:textId="57BBDB73" w:rsidR="00F74F5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A0D611" w14:textId="77777777" w:rsidR="00F74F58" w:rsidRPr="002C07A1" w:rsidRDefault="00B969CB" w:rsidP="00BF570F">
            <w:pPr>
              <w:jc w:val="center"/>
            </w:pPr>
            <w:r w:rsidRPr="002C07A1">
              <w:rPr>
                <w:lang w:val="en-US"/>
              </w:rPr>
              <w:t>D</w:t>
            </w:r>
            <w:r w:rsidR="00F74F58" w:rsidRPr="002C07A1">
              <w:rPr>
                <w:lang w:val="en-US"/>
              </w:rPr>
              <w:t>/</w:t>
            </w:r>
            <w:r w:rsidR="00F74F58" w:rsidRPr="002C07A1">
              <w:t>03</w:t>
            </w:r>
            <w:r w:rsidR="00F74F58" w:rsidRPr="002C07A1">
              <w:rPr>
                <w:lang w:val="en-US"/>
              </w:rPr>
              <w:t>.7</w:t>
            </w:r>
          </w:p>
        </w:tc>
        <w:tc>
          <w:tcPr>
            <w:tcW w:w="82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415025" w14:textId="65A8CC32" w:rsidR="00F74F58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AC92F4" w14:textId="77777777" w:rsidR="00F74F58" w:rsidRPr="002C07A1" w:rsidRDefault="00F74F58" w:rsidP="00BF570F">
            <w:pPr>
              <w:jc w:val="center"/>
            </w:pPr>
            <w:r w:rsidRPr="002C07A1">
              <w:rPr>
                <w:lang w:val="en-US"/>
              </w:rPr>
              <w:t>7</w:t>
            </w:r>
          </w:p>
        </w:tc>
      </w:tr>
    </w:tbl>
    <w:p w14:paraId="2A76971C" w14:textId="77777777" w:rsidR="006B66C6" w:rsidRPr="002C07A1" w:rsidRDefault="006B66C6" w:rsidP="00E71B4A"/>
    <w:tbl>
      <w:tblPr>
        <w:tblW w:w="5000" w:type="pct"/>
        <w:tblInd w:w="-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8"/>
        <w:gridCol w:w="8183"/>
      </w:tblGrid>
      <w:tr w:rsidR="006320B5" w:rsidRPr="002C07A1" w14:paraId="1144E79D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228FD64E" w14:textId="77777777" w:rsidR="006320B5" w:rsidRPr="002C07A1" w:rsidRDefault="006320B5" w:rsidP="00EE19FD">
            <w:r w:rsidRPr="002C07A1">
              <w:t>Трудовые действия</w:t>
            </w:r>
          </w:p>
        </w:tc>
        <w:tc>
          <w:tcPr>
            <w:tcW w:w="3926" w:type="pct"/>
            <w:shd w:val="clear" w:color="auto" w:fill="auto"/>
          </w:tcPr>
          <w:p w14:paraId="031D2C9B" w14:textId="27428FDD" w:rsidR="006320B5" w:rsidRPr="00085C81" w:rsidRDefault="006320B5" w:rsidP="00085C81">
            <w:pPr>
              <w:jc w:val="both"/>
            </w:pPr>
            <w:r w:rsidRPr="00085C81">
              <w:t>Анализ технических требований</w:t>
            </w:r>
            <w:r w:rsidR="005712C0" w:rsidRPr="00085C81">
              <w:t>, предъявляемых к издели</w:t>
            </w:r>
            <w:r w:rsidR="004504E8" w:rsidRPr="00085C81">
              <w:t>ям</w:t>
            </w:r>
            <w:r w:rsidRPr="00085C81">
              <w:t>, для контроля или измерения котор</w:t>
            </w:r>
            <w:r w:rsidR="004504E8" w:rsidRPr="00085C81">
              <w:t>ых</w:t>
            </w:r>
            <w:r w:rsidRPr="00085C81">
              <w:t xml:space="preserve"> проектиру</w:t>
            </w:r>
            <w:r w:rsidR="004504E8" w:rsidRPr="00085C81">
              <w:t>ю</w:t>
            </w:r>
            <w:r w:rsidRPr="00085C81">
              <w:t>тся особо сложн</w:t>
            </w:r>
            <w:r w:rsidR="004504E8" w:rsidRPr="00085C81">
              <w:t>ы</w:t>
            </w:r>
            <w:r w:rsidRPr="00085C81">
              <w:t>е контрольно-измерительн</w:t>
            </w:r>
            <w:r w:rsidR="004504E8" w:rsidRPr="00085C81">
              <w:t>ы</w:t>
            </w:r>
            <w:r w:rsidRPr="00085C81">
              <w:t>е приспособлени</w:t>
            </w:r>
            <w:r w:rsidR="004504E8" w:rsidRPr="00085C81">
              <w:t>я</w:t>
            </w:r>
          </w:p>
        </w:tc>
      </w:tr>
      <w:tr w:rsidR="006320B5" w:rsidRPr="002C07A1" w14:paraId="43A336F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B763972" w14:textId="77777777" w:rsidR="006320B5" w:rsidRPr="002C07A1" w:rsidRDefault="006320B5" w:rsidP="00E71B4A"/>
        </w:tc>
        <w:tc>
          <w:tcPr>
            <w:tcW w:w="3926" w:type="pct"/>
            <w:shd w:val="clear" w:color="auto" w:fill="auto"/>
          </w:tcPr>
          <w:p w14:paraId="218698DE" w14:textId="0E026102" w:rsidR="006320B5" w:rsidRPr="00085C81" w:rsidRDefault="006320B5" w:rsidP="00085C81">
            <w:pPr>
              <w:jc w:val="both"/>
            </w:pPr>
            <w:r w:rsidRPr="00085C81">
              <w:t>Разработка схем контроля или измерения</w:t>
            </w:r>
            <w:r w:rsidR="006B6030" w:rsidRPr="00085C81">
              <w:t xml:space="preserve"> </w:t>
            </w:r>
            <w:r w:rsidR="00F96CCF" w:rsidRPr="00085C81">
              <w:t>технических</w:t>
            </w:r>
            <w:r w:rsidR="006B6030" w:rsidRPr="00085C81">
              <w:t xml:space="preserve"> требований, предъявляемых к изделию</w:t>
            </w:r>
          </w:p>
        </w:tc>
      </w:tr>
      <w:tr w:rsidR="006A451D" w:rsidRPr="002C07A1" w14:paraId="7C76AEA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77FA187" w14:textId="77777777" w:rsidR="006A451D" w:rsidRPr="002C07A1" w:rsidRDefault="006A451D" w:rsidP="00E71B4A"/>
        </w:tc>
        <w:tc>
          <w:tcPr>
            <w:tcW w:w="3926" w:type="pct"/>
            <w:shd w:val="clear" w:color="auto" w:fill="auto"/>
          </w:tcPr>
          <w:p w14:paraId="26649A0D" w14:textId="7868A349" w:rsidR="006A451D" w:rsidRPr="00085C81" w:rsidRDefault="003B64DD" w:rsidP="00085C81">
            <w:pPr>
              <w:jc w:val="both"/>
            </w:pPr>
            <w:r w:rsidRPr="00085C81">
              <w:t>Поиск</w:t>
            </w:r>
            <w:r w:rsidR="006A451D" w:rsidRPr="00085C81">
              <w:t xml:space="preserve"> приспособлений-аналогов и анализ их конструкций</w:t>
            </w:r>
          </w:p>
        </w:tc>
      </w:tr>
      <w:tr w:rsidR="006A451D" w:rsidRPr="002C07A1" w14:paraId="03E9F67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AF14892" w14:textId="77777777" w:rsidR="006A451D" w:rsidRPr="002C07A1" w:rsidRDefault="006A451D" w:rsidP="00E71B4A"/>
        </w:tc>
        <w:tc>
          <w:tcPr>
            <w:tcW w:w="3926" w:type="pct"/>
            <w:shd w:val="clear" w:color="auto" w:fill="auto"/>
          </w:tcPr>
          <w:p w14:paraId="1579FCF5" w14:textId="2C5D766A" w:rsidR="006A451D" w:rsidRPr="00085C81" w:rsidRDefault="006A451D" w:rsidP="00085C81">
            <w:pPr>
              <w:jc w:val="both"/>
            </w:pPr>
            <w:r w:rsidRPr="00085C81">
              <w:t>Разработка компонов</w:t>
            </w:r>
            <w:r w:rsidR="004504E8" w:rsidRPr="00085C81">
              <w:t>ок</w:t>
            </w:r>
            <w:r w:rsidRPr="00085C81">
              <w:t xml:space="preserve"> особо сложн</w:t>
            </w:r>
            <w:r w:rsidR="004504E8" w:rsidRPr="00085C81">
              <w:t>ых</w:t>
            </w:r>
            <w:r w:rsidRPr="00085C81">
              <w:t xml:space="preserve"> контрольно-измерительн</w:t>
            </w:r>
            <w:r w:rsidR="004504E8" w:rsidRPr="00085C81">
              <w:t>ых</w:t>
            </w:r>
            <w:r w:rsidRPr="00085C81">
              <w:t xml:space="preserve"> приспособлени</w:t>
            </w:r>
            <w:r w:rsidR="004504E8" w:rsidRPr="00085C81">
              <w:t>й</w:t>
            </w:r>
          </w:p>
        </w:tc>
      </w:tr>
      <w:tr w:rsidR="006A451D" w:rsidRPr="002C07A1" w14:paraId="1DB0240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1A19E5B" w14:textId="77777777" w:rsidR="006A451D" w:rsidRPr="002C07A1" w:rsidRDefault="006A451D" w:rsidP="00E71B4A"/>
        </w:tc>
        <w:tc>
          <w:tcPr>
            <w:tcW w:w="3926" w:type="pct"/>
            <w:shd w:val="clear" w:color="auto" w:fill="auto"/>
          </w:tcPr>
          <w:p w14:paraId="7044E272" w14:textId="00925958" w:rsidR="006A451D" w:rsidRPr="00085C81" w:rsidRDefault="00F96CCF" w:rsidP="00085C81">
            <w:pPr>
              <w:jc w:val="both"/>
            </w:pPr>
            <w:r w:rsidRPr="00085C81">
              <w:t>Выбор средств измерений для</w:t>
            </w:r>
            <w:r w:rsidR="006A451D" w:rsidRPr="00085C81">
              <w:t xml:space="preserve"> особо </w:t>
            </w:r>
            <w:r w:rsidR="004504E8" w:rsidRPr="00085C81">
              <w:t>сложных контрольно-измерительных приспособлений</w:t>
            </w:r>
          </w:p>
        </w:tc>
      </w:tr>
      <w:tr w:rsidR="006A451D" w:rsidRPr="002C07A1" w14:paraId="37D70A4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962061F" w14:textId="77777777" w:rsidR="006A451D" w:rsidRPr="002C07A1" w:rsidRDefault="006A451D" w:rsidP="00E71B4A"/>
        </w:tc>
        <w:tc>
          <w:tcPr>
            <w:tcW w:w="3926" w:type="pct"/>
            <w:shd w:val="clear" w:color="auto" w:fill="auto"/>
          </w:tcPr>
          <w:p w14:paraId="109178E1" w14:textId="3D73017E" w:rsidR="006A451D" w:rsidRPr="00085C81" w:rsidRDefault="00CF5C0B" w:rsidP="00085C81">
            <w:pPr>
              <w:jc w:val="both"/>
            </w:pPr>
            <w:r w:rsidRPr="00085C81">
              <w:t>Разработка конструкции</w:t>
            </w:r>
            <w:r w:rsidR="006A451D" w:rsidRPr="00085C81">
              <w:t xml:space="preserve"> установочных элементов особо </w:t>
            </w:r>
            <w:r w:rsidR="004504E8" w:rsidRPr="00085C81">
              <w:t>сложных контрольно-измерительных приспособлений</w:t>
            </w:r>
          </w:p>
        </w:tc>
      </w:tr>
      <w:tr w:rsidR="006A451D" w:rsidRPr="002C07A1" w14:paraId="583DB6B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FB15A7F" w14:textId="77777777" w:rsidR="006A451D" w:rsidRPr="002C07A1" w:rsidRDefault="006A451D" w:rsidP="00E71B4A"/>
        </w:tc>
        <w:tc>
          <w:tcPr>
            <w:tcW w:w="3926" w:type="pct"/>
            <w:shd w:val="clear" w:color="auto" w:fill="auto"/>
          </w:tcPr>
          <w:p w14:paraId="61E98FC7" w14:textId="136FF9F3" w:rsidR="006A451D" w:rsidRPr="00085C81" w:rsidRDefault="00CF5C0B" w:rsidP="00085C81">
            <w:pPr>
              <w:jc w:val="both"/>
            </w:pPr>
            <w:r w:rsidRPr="00085C81">
              <w:t>Разработка конструкции</w:t>
            </w:r>
            <w:r w:rsidR="006A451D" w:rsidRPr="00085C81">
              <w:t xml:space="preserve"> зажимных устройств особо </w:t>
            </w:r>
            <w:r w:rsidR="004504E8" w:rsidRPr="00085C81">
              <w:t>сложных контрольно-измерительных приспособлений</w:t>
            </w:r>
          </w:p>
        </w:tc>
      </w:tr>
      <w:tr w:rsidR="006A451D" w:rsidRPr="002C07A1" w14:paraId="03A0972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2982449" w14:textId="77777777" w:rsidR="006A451D" w:rsidRPr="002C07A1" w:rsidRDefault="006A451D" w:rsidP="00E71B4A"/>
        </w:tc>
        <w:tc>
          <w:tcPr>
            <w:tcW w:w="3926" w:type="pct"/>
            <w:shd w:val="clear" w:color="auto" w:fill="auto"/>
          </w:tcPr>
          <w:p w14:paraId="31B4E421" w14:textId="7B879001" w:rsidR="006A451D" w:rsidRPr="00085C81" w:rsidRDefault="00CF5C0B" w:rsidP="00085C81">
            <w:pPr>
              <w:jc w:val="both"/>
            </w:pPr>
            <w:r w:rsidRPr="00085C81">
              <w:t>Разработка конструкции</w:t>
            </w:r>
            <w:r w:rsidR="006A451D" w:rsidRPr="00085C81">
              <w:t xml:space="preserve"> корпуса особо </w:t>
            </w:r>
            <w:r w:rsidR="004504E8" w:rsidRPr="00085C81">
              <w:t>сложных контрольно-измерительных приспособлений</w:t>
            </w:r>
          </w:p>
        </w:tc>
      </w:tr>
      <w:tr w:rsidR="006A451D" w:rsidRPr="002C07A1" w14:paraId="1255A33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2D2E8B0" w14:textId="77777777" w:rsidR="006A451D" w:rsidRPr="002C07A1" w:rsidRDefault="006A451D" w:rsidP="00E71B4A"/>
        </w:tc>
        <w:tc>
          <w:tcPr>
            <w:tcW w:w="3926" w:type="pct"/>
            <w:shd w:val="clear" w:color="auto" w:fill="auto"/>
          </w:tcPr>
          <w:p w14:paraId="30359303" w14:textId="02C95EB4" w:rsidR="006A451D" w:rsidRPr="00085C81" w:rsidRDefault="006A451D" w:rsidP="00085C81">
            <w:pPr>
              <w:jc w:val="both"/>
            </w:pPr>
            <w:r w:rsidRPr="00085C81">
              <w:t>Расчет погрешност</w:t>
            </w:r>
            <w:r w:rsidR="003B64DD" w:rsidRPr="00085C81">
              <w:t>ей</w:t>
            </w:r>
            <w:r w:rsidRPr="00085C81">
              <w:t xml:space="preserve"> контроля </w:t>
            </w:r>
            <w:r w:rsidR="00A174AC" w:rsidRPr="00085C81">
              <w:t xml:space="preserve">и измерений </w:t>
            </w:r>
            <w:r w:rsidR="00564968" w:rsidRPr="00085C81">
              <w:t xml:space="preserve">для спроектированных </w:t>
            </w:r>
            <w:r w:rsidRPr="00085C81">
              <w:t xml:space="preserve">особо </w:t>
            </w:r>
            <w:r w:rsidR="004504E8" w:rsidRPr="00085C81">
              <w:t>сложных контрольно-измерительных приспособлений</w:t>
            </w:r>
          </w:p>
        </w:tc>
      </w:tr>
      <w:tr w:rsidR="0095287A" w:rsidRPr="002C07A1" w14:paraId="62B0072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8214C97" w14:textId="77777777" w:rsidR="0095287A" w:rsidRPr="002C07A1" w:rsidRDefault="0095287A" w:rsidP="00E71B4A"/>
        </w:tc>
        <w:tc>
          <w:tcPr>
            <w:tcW w:w="3926" w:type="pct"/>
            <w:shd w:val="clear" w:color="auto" w:fill="auto"/>
          </w:tcPr>
          <w:p w14:paraId="0083FDE6" w14:textId="2DE676BD" w:rsidR="0095287A" w:rsidRPr="00085C81" w:rsidRDefault="0095287A" w:rsidP="00085C81">
            <w:pPr>
              <w:jc w:val="both"/>
            </w:pPr>
            <w:r w:rsidRPr="00085C81">
              <w:t xml:space="preserve">Технико-экономическое обоснование необходимости использования особо сложных </w:t>
            </w:r>
            <w:r w:rsidR="00121279" w:rsidRPr="00085C81">
              <w:t>контрольно-измерительных</w:t>
            </w:r>
            <w:r w:rsidRPr="00085C81">
              <w:t xml:space="preserve"> приспособлений</w:t>
            </w:r>
          </w:p>
        </w:tc>
      </w:tr>
      <w:tr w:rsidR="0095287A" w:rsidRPr="002C07A1" w14:paraId="644211D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BA3284D" w14:textId="77777777" w:rsidR="0095287A" w:rsidRPr="002C07A1" w:rsidRDefault="0095287A" w:rsidP="00E71B4A"/>
        </w:tc>
        <w:tc>
          <w:tcPr>
            <w:tcW w:w="3926" w:type="pct"/>
            <w:shd w:val="clear" w:color="auto" w:fill="auto"/>
          </w:tcPr>
          <w:p w14:paraId="6D4DFF25" w14:textId="29C58795" w:rsidR="0095287A" w:rsidRPr="00085C81" w:rsidRDefault="0095287A" w:rsidP="00085C81">
            <w:pPr>
              <w:jc w:val="both"/>
            </w:pPr>
            <w:r w:rsidRPr="00085C81">
              <w:t>Оформление комплект</w:t>
            </w:r>
            <w:r w:rsidR="00121279" w:rsidRPr="00085C81">
              <w:t>ов</w:t>
            </w:r>
            <w:r w:rsidRPr="00085C81">
              <w:t xml:space="preserve"> конструкторской документации на особо сложные контрольно-измерительные приспособления</w:t>
            </w:r>
          </w:p>
        </w:tc>
      </w:tr>
      <w:tr w:rsidR="0095287A" w:rsidRPr="002C07A1" w14:paraId="4F44CB0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9B628DA" w14:textId="77777777" w:rsidR="0095287A" w:rsidRPr="002C07A1" w:rsidRDefault="0095287A" w:rsidP="00E71B4A"/>
        </w:tc>
        <w:tc>
          <w:tcPr>
            <w:tcW w:w="3926" w:type="pct"/>
            <w:shd w:val="clear" w:color="auto" w:fill="auto"/>
          </w:tcPr>
          <w:p w14:paraId="4C4A08EA" w14:textId="4300A904" w:rsidR="0095287A" w:rsidRPr="00085C81" w:rsidRDefault="0095287A" w:rsidP="00085C81">
            <w:pPr>
              <w:jc w:val="both"/>
            </w:pPr>
            <w:r w:rsidRPr="00085C81">
              <w:t xml:space="preserve">Авторский надзор за изготовлением особо сложных </w:t>
            </w:r>
            <w:r w:rsidR="00361E52" w:rsidRPr="00085C81">
              <w:t xml:space="preserve">контрольно-измерительных </w:t>
            </w:r>
            <w:r w:rsidRPr="00085C81">
              <w:t>приспособлений</w:t>
            </w:r>
          </w:p>
        </w:tc>
      </w:tr>
      <w:tr w:rsidR="0095287A" w:rsidRPr="002C07A1" w14:paraId="49DD55A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5194CC0" w14:textId="77777777" w:rsidR="0095287A" w:rsidRPr="002C07A1" w:rsidRDefault="0095287A" w:rsidP="00E71B4A"/>
        </w:tc>
        <w:tc>
          <w:tcPr>
            <w:tcW w:w="3926" w:type="pct"/>
            <w:shd w:val="clear" w:color="auto" w:fill="auto"/>
          </w:tcPr>
          <w:p w14:paraId="76A2427B" w14:textId="5FB92CC2" w:rsidR="0095287A" w:rsidRPr="00085C81" w:rsidRDefault="0095287A" w:rsidP="00085C81">
            <w:pPr>
              <w:jc w:val="both"/>
            </w:pPr>
            <w:r w:rsidRPr="00085C81">
              <w:t xml:space="preserve">Организация работ малого коллектива исполнителей по проектированию приспособлений </w:t>
            </w:r>
          </w:p>
        </w:tc>
      </w:tr>
      <w:tr w:rsidR="0095287A" w:rsidRPr="002C07A1" w14:paraId="3C1BD22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A637FF8" w14:textId="77777777" w:rsidR="0095287A" w:rsidRPr="002C07A1" w:rsidRDefault="0095287A" w:rsidP="00E71B4A"/>
        </w:tc>
        <w:tc>
          <w:tcPr>
            <w:tcW w:w="3926" w:type="pct"/>
            <w:shd w:val="clear" w:color="auto" w:fill="auto"/>
          </w:tcPr>
          <w:p w14:paraId="56314B1F" w14:textId="5DF6E5EB" w:rsidR="0095287A" w:rsidRPr="00085C81" w:rsidRDefault="0095287A" w:rsidP="00085C81">
            <w:pPr>
              <w:jc w:val="both"/>
            </w:pPr>
            <w:r w:rsidRPr="00085C81">
              <w:t>Координирование работы малого коллектива исполнителей по проектированию приспособлений</w:t>
            </w:r>
          </w:p>
        </w:tc>
      </w:tr>
      <w:tr w:rsidR="0095287A" w:rsidRPr="002C07A1" w14:paraId="0A8E3874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125B1A76" w14:textId="77777777" w:rsidR="0095287A" w:rsidRPr="002C07A1" w:rsidDel="002A1D54" w:rsidRDefault="0095287A" w:rsidP="00EE19FD">
            <w:r w:rsidRPr="002C07A1" w:rsidDel="002A1D54">
              <w:t>Необходимые умения</w:t>
            </w:r>
          </w:p>
        </w:tc>
        <w:tc>
          <w:tcPr>
            <w:tcW w:w="3926" w:type="pct"/>
            <w:shd w:val="clear" w:color="auto" w:fill="auto"/>
          </w:tcPr>
          <w:p w14:paraId="4C12DBFC" w14:textId="12BED824" w:rsidR="0095287A" w:rsidRPr="00085C81" w:rsidRDefault="00331DDC" w:rsidP="00085C81">
            <w:pPr>
              <w:jc w:val="both"/>
            </w:pPr>
            <w:r w:rsidRPr="00085C81">
              <w:t>Анализировать схемы контроля изделий</w:t>
            </w:r>
          </w:p>
        </w:tc>
      </w:tr>
      <w:tr w:rsidR="0095287A" w:rsidRPr="002C07A1" w14:paraId="018810A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349D302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6230B476" w14:textId="5563202B" w:rsidR="0095287A" w:rsidRPr="00085C81" w:rsidRDefault="0095287A" w:rsidP="00085C81">
            <w:pPr>
              <w:jc w:val="both"/>
            </w:pPr>
            <w:r w:rsidRPr="00085C81">
              <w:t>Использовать PDM-систему организации для просмотра конструкторской документации на приспособления</w:t>
            </w:r>
          </w:p>
        </w:tc>
      </w:tr>
      <w:tr w:rsidR="0095287A" w:rsidRPr="002C07A1" w14:paraId="5307AFE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BF46F59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4B609382" w14:textId="6677CDE4" w:rsidR="0095287A" w:rsidRPr="00085C81" w:rsidRDefault="0095287A" w:rsidP="00085C81">
            <w:pPr>
              <w:jc w:val="both"/>
            </w:pPr>
            <w:r w:rsidRPr="00085C81">
              <w:t xml:space="preserve">Анализировать конструкции приспособлений в целях поиска приспособлений-аналогов </w:t>
            </w:r>
          </w:p>
        </w:tc>
      </w:tr>
      <w:tr w:rsidR="0095287A" w:rsidRPr="002C07A1" w14:paraId="37F96F16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8F4FECC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19DFC0F0" w14:textId="6D13EACE" w:rsidR="0095287A" w:rsidRPr="00085C81" w:rsidRDefault="0095287A" w:rsidP="00085C81">
            <w:pPr>
              <w:jc w:val="both"/>
            </w:pPr>
            <w:r w:rsidRPr="00085C81">
              <w:t xml:space="preserve">Использовать конструкции приспособлений-аналогов для </w:t>
            </w:r>
            <w:r w:rsidR="000D3988" w:rsidRPr="00085C81">
              <w:t>подбора</w:t>
            </w:r>
            <w:r w:rsidR="00DE3A84" w:rsidRPr="00085C81">
              <w:t xml:space="preserve"> </w:t>
            </w:r>
            <w:r w:rsidRPr="00085C81">
              <w:t>конструктивных решений</w:t>
            </w:r>
            <w:r w:rsidR="000D3988" w:rsidRPr="00085C81">
              <w:t xml:space="preserve"> при разработке </w:t>
            </w:r>
            <w:r w:rsidR="000D3988" w:rsidRPr="00085C81">
              <w:rPr>
                <w:rFonts w:eastAsia="Calibri"/>
              </w:rPr>
              <w:t>особо сложных контрольно-измерительных приспособлений</w:t>
            </w:r>
          </w:p>
        </w:tc>
      </w:tr>
      <w:tr w:rsidR="0095287A" w:rsidRPr="002C07A1" w14:paraId="6E159CE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72765CC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3D7935E6" w14:textId="009E7F28" w:rsidR="0095287A" w:rsidRPr="00085C81" w:rsidRDefault="0095287A" w:rsidP="00085C81">
            <w:pPr>
              <w:jc w:val="both"/>
            </w:pPr>
            <w:r w:rsidRPr="00085C81">
              <w:t>Выбирать средства измерени</w:t>
            </w:r>
            <w:r w:rsidR="00423FC4" w:rsidRPr="00085C81">
              <w:t>й</w:t>
            </w:r>
            <w:r w:rsidRPr="00085C81">
              <w:t xml:space="preserve"> </w:t>
            </w:r>
            <w:r w:rsidR="00F96CCF" w:rsidRPr="00085C81">
              <w:t>технических</w:t>
            </w:r>
            <w:r w:rsidRPr="00085C81">
              <w:t xml:space="preserve"> требований, предъявляемых к издели</w:t>
            </w:r>
            <w:r w:rsidR="00D87539" w:rsidRPr="00085C81">
              <w:t>ям</w:t>
            </w:r>
          </w:p>
        </w:tc>
      </w:tr>
      <w:tr w:rsidR="0095287A" w:rsidRPr="002C07A1" w14:paraId="09F89BB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E306C42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32B5F805" w14:textId="77777777" w:rsidR="0095287A" w:rsidRPr="00085C81" w:rsidRDefault="0095287A" w:rsidP="00085C81">
            <w:pPr>
              <w:jc w:val="both"/>
            </w:pPr>
            <w:r w:rsidRPr="00085C81">
              <w:t xml:space="preserve">Выбирать </w:t>
            </w:r>
            <w:r w:rsidRPr="00085C81">
              <w:rPr>
                <w:rFonts w:eastAsia="Calibri"/>
              </w:rPr>
              <w:t xml:space="preserve">стандартные </w:t>
            </w:r>
            <w:r w:rsidRPr="00085C81">
              <w:t xml:space="preserve">установочные элементы </w:t>
            </w:r>
            <w:r w:rsidRPr="00085C81">
              <w:rPr>
                <w:rFonts w:eastAsia="Calibri"/>
              </w:rPr>
              <w:t>особо сложных контрольно-</w:t>
            </w:r>
            <w:r w:rsidRPr="00085C81">
              <w:rPr>
                <w:rFonts w:eastAsia="Calibri"/>
              </w:rPr>
              <w:lastRenderedPageBreak/>
              <w:t>измерительных приспособлений</w:t>
            </w:r>
          </w:p>
        </w:tc>
      </w:tr>
      <w:tr w:rsidR="0095287A" w:rsidRPr="002C07A1" w14:paraId="0D470FE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45595B2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125CCD92" w14:textId="1078EDCF" w:rsidR="0095287A" w:rsidRPr="00085C81" w:rsidRDefault="0095287A" w:rsidP="00085C81">
            <w:pPr>
              <w:jc w:val="both"/>
            </w:pPr>
            <w:r w:rsidRPr="00085C81">
              <w:t xml:space="preserve">Использовать электронные каталоги производителей элементов </w:t>
            </w:r>
            <w:r w:rsidR="00391531" w:rsidRPr="00085C81">
              <w:t>контрольно-измерительных приспособлений</w:t>
            </w:r>
            <w:r w:rsidRPr="00085C81">
              <w:t xml:space="preserve">, </w:t>
            </w:r>
            <w:r w:rsidRPr="00085C81">
              <w:rPr>
                <w:lang w:val="en-US"/>
              </w:rPr>
              <w:t>MDM</w:t>
            </w:r>
            <w:r w:rsidRPr="00085C81">
              <w:t xml:space="preserve">-систему организации для выбора стандартных элементов </w:t>
            </w:r>
            <w:r w:rsidR="00423FC4" w:rsidRPr="00085C81">
              <w:t xml:space="preserve">особо сложных </w:t>
            </w:r>
            <w:r w:rsidRPr="00085C81">
              <w:t>контрольно-измерительных приспособлений</w:t>
            </w:r>
          </w:p>
        </w:tc>
      </w:tr>
      <w:tr w:rsidR="0095287A" w:rsidRPr="002C07A1" w14:paraId="59F4287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17A1199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6301DFD0" w14:textId="796ADCA3" w:rsidR="0095287A" w:rsidRPr="00085C81" w:rsidRDefault="00DB67E0" w:rsidP="00085C81">
            <w:pPr>
              <w:jc w:val="both"/>
              <w:rPr>
                <w:rFonts w:eastAsia="Calibri"/>
              </w:rPr>
            </w:pPr>
            <w:r w:rsidRPr="00085C81">
              <w:t>Проектировать специальные установочные элементы</w:t>
            </w:r>
            <w:r w:rsidR="0095287A" w:rsidRPr="00085C81">
              <w:rPr>
                <w:rFonts w:eastAsia="Calibri"/>
              </w:rPr>
              <w:t xml:space="preserve"> особо сложных контрольно-измерительных приспособлений</w:t>
            </w:r>
          </w:p>
        </w:tc>
      </w:tr>
      <w:tr w:rsidR="0095287A" w:rsidRPr="002C07A1" w14:paraId="02FCF466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6C171BE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463539F3" w14:textId="38435D66" w:rsidR="0095287A" w:rsidRPr="00085C81" w:rsidRDefault="00DB67E0" w:rsidP="00085C81">
            <w:pPr>
              <w:jc w:val="both"/>
            </w:pPr>
            <w:r w:rsidRPr="00085C81">
              <w:t>Проектировать зажимные устройства</w:t>
            </w:r>
            <w:r w:rsidR="0095287A" w:rsidRPr="00085C81">
              <w:t xml:space="preserve"> особо сложных контрольно-измерительных приспособлений</w:t>
            </w:r>
          </w:p>
        </w:tc>
      </w:tr>
      <w:tr w:rsidR="0095287A" w:rsidRPr="002C07A1" w14:paraId="73AFE36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D38ADB8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426D3C52" w14:textId="76B2AEF5" w:rsidR="0095287A" w:rsidRPr="00085C81" w:rsidRDefault="00DB67E0" w:rsidP="00085C81">
            <w:pPr>
              <w:jc w:val="both"/>
            </w:pPr>
            <w:r w:rsidRPr="00085C81">
              <w:t>Проектировать корпусные детали</w:t>
            </w:r>
            <w:r w:rsidR="0095287A" w:rsidRPr="00085C81">
              <w:t xml:space="preserve"> особо сложных контрольно-измерительных приспособлений</w:t>
            </w:r>
          </w:p>
        </w:tc>
      </w:tr>
      <w:tr w:rsidR="0095287A" w:rsidRPr="002C07A1" w14:paraId="7FF1809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DB43A3E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462B232E" w14:textId="6C62A79F" w:rsidR="0095287A" w:rsidRPr="00085C81" w:rsidRDefault="0095287A" w:rsidP="00085C81">
            <w:pPr>
              <w:jc w:val="both"/>
            </w:pPr>
            <w:r w:rsidRPr="00085C81">
              <w:t>Рассчитывать погрешност</w:t>
            </w:r>
            <w:r w:rsidR="003B64DD" w:rsidRPr="00085C81">
              <w:t>и</w:t>
            </w:r>
            <w:r w:rsidRPr="00085C81">
              <w:t xml:space="preserve"> контроля и измерения</w:t>
            </w:r>
            <w:r w:rsidR="003B64DD" w:rsidRPr="00085C81">
              <w:t xml:space="preserve"> для спроектированных особо сложных контрольно-измерительных приспособлений</w:t>
            </w:r>
          </w:p>
        </w:tc>
      </w:tr>
      <w:tr w:rsidR="0095287A" w:rsidRPr="002C07A1" w14:paraId="5DC69D1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EDE00E2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55D4BF95" w14:textId="08F6FA8E" w:rsidR="0095287A" w:rsidRPr="00085C81" w:rsidRDefault="0095287A" w:rsidP="00085C81">
            <w:pPr>
              <w:jc w:val="both"/>
            </w:pPr>
            <w:r w:rsidRPr="00085C81">
              <w:t xml:space="preserve">Назначать технические требования </w:t>
            </w:r>
            <w:r w:rsidR="0023701B" w:rsidRPr="00085C81">
              <w:t xml:space="preserve">к </w:t>
            </w:r>
            <w:r w:rsidRPr="00085C81">
              <w:t>детал</w:t>
            </w:r>
            <w:r w:rsidR="0023701B" w:rsidRPr="00085C81">
              <w:t>ям</w:t>
            </w:r>
            <w:r w:rsidRPr="00085C81">
              <w:t xml:space="preserve"> и сборочны</w:t>
            </w:r>
            <w:r w:rsidR="0023701B" w:rsidRPr="00085C81">
              <w:t>м</w:t>
            </w:r>
            <w:r w:rsidRPr="00085C81">
              <w:t xml:space="preserve"> единиц</w:t>
            </w:r>
            <w:r w:rsidR="0023701B" w:rsidRPr="00085C81">
              <w:t>ам</w:t>
            </w:r>
            <w:r w:rsidR="00D87539" w:rsidRPr="00085C81">
              <w:rPr>
                <w:rFonts w:eastAsia="Calibri"/>
              </w:rPr>
              <w:t xml:space="preserve"> особо сложных контрольно-измерительных приспособлений</w:t>
            </w:r>
          </w:p>
        </w:tc>
      </w:tr>
      <w:tr w:rsidR="0095287A" w:rsidRPr="002C07A1" w14:paraId="7F02914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785F6D1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595A79E1" w14:textId="77777777" w:rsidR="0095287A" w:rsidRPr="00085C81" w:rsidRDefault="0095287A" w:rsidP="00085C81">
            <w:pPr>
              <w:jc w:val="both"/>
            </w:pPr>
            <w:r w:rsidRPr="00085C81">
              <w:t xml:space="preserve">Выбирать материалы деталей </w:t>
            </w:r>
            <w:r w:rsidRPr="00085C81">
              <w:rPr>
                <w:rFonts w:eastAsia="Calibri"/>
              </w:rPr>
              <w:t>особо сложных контрольно-измерительных приспособлений</w:t>
            </w:r>
          </w:p>
        </w:tc>
      </w:tr>
      <w:tr w:rsidR="0095287A" w:rsidRPr="002C07A1" w14:paraId="0BB5F8D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A133191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2D61603E" w14:textId="3E056E9B" w:rsidR="0095287A" w:rsidRPr="00085C81" w:rsidRDefault="00271C28" w:rsidP="00085C81">
            <w:pPr>
              <w:jc w:val="both"/>
            </w:pPr>
            <w:r w:rsidRPr="00085C81">
              <w:t>Оценивать экономический</w:t>
            </w:r>
            <w:r w:rsidR="0095287A" w:rsidRPr="00085C81">
              <w:t xml:space="preserve"> эффект от внедрения спроектированных особо сложных контрольно-измерительных приспособлений</w:t>
            </w:r>
          </w:p>
        </w:tc>
      </w:tr>
      <w:tr w:rsidR="0095287A" w:rsidRPr="002C07A1" w14:paraId="42897A1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428712E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4E8AEBEB" w14:textId="2422CDFA" w:rsidR="0095287A" w:rsidRPr="00085C81" w:rsidRDefault="0095287A" w:rsidP="00085C81">
            <w:pPr>
              <w:jc w:val="both"/>
            </w:pPr>
            <w:r w:rsidRPr="00085C81">
              <w:t>Просматривать конструкторскую документацию и устанавливать размеры с использованием CAD-систем</w:t>
            </w:r>
          </w:p>
        </w:tc>
      </w:tr>
      <w:tr w:rsidR="0095287A" w:rsidRPr="002C07A1" w14:paraId="3A61F76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F1E0838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2E2E1ED7" w14:textId="095F9A3C" w:rsidR="0095287A" w:rsidRPr="00085C81" w:rsidRDefault="0095287A" w:rsidP="00085C81">
            <w:pPr>
              <w:jc w:val="both"/>
            </w:pPr>
            <w:r w:rsidRPr="00085C81">
              <w:t>Использовать текстовые редакторы (процессоры) для создания конструкторской документации</w:t>
            </w:r>
            <w:r w:rsidR="00712220" w:rsidRPr="00085C81">
              <w:t xml:space="preserve"> на особо сложные контрольно-измерительные приспособления</w:t>
            </w:r>
          </w:p>
        </w:tc>
      </w:tr>
      <w:tr w:rsidR="0095287A" w:rsidRPr="002C07A1" w14:paraId="212BF1E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B5DB17D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346EFEA6" w14:textId="57ED4238" w:rsidR="0095287A" w:rsidRPr="00085C81" w:rsidRDefault="003059B3" w:rsidP="00085C81">
            <w:pPr>
              <w:jc w:val="both"/>
            </w:pPr>
            <w:r w:rsidRPr="00085C81">
              <w:t>Разрабатывать конструкторскую документацию на</w:t>
            </w:r>
            <w:r w:rsidR="0095287A" w:rsidRPr="00085C81">
              <w:t xml:space="preserve"> особо сложны</w:t>
            </w:r>
            <w:r w:rsidRPr="00085C81">
              <w:t>е</w:t>
            </w:r>
            <w:r w:rsidR="0095287A" w:rsidRPr="00085C81">
              <w:t xml:space="preserve"> контрольно-измерительны</w:t>
            </w:r>
            <w:r w:rsidRPr="00085C81">
              <w:t>е</w:t>
            </w:r>
            <w:r w:rsidR="0095287A" w:rsidRPr="00085C81">
              <w:t xml:space="preserve"> приспособлени</w:t>
            </w:r>
            <w:r w:rsidRPr="00085C81">
              <w:t>я</w:t>
            </w:r>
            <w:r w:rsidR="0095287A" w:rsidRPr="00085C81">
              <w:t xml:space="preserve"> с использованием CAD-систем</w:t>
            </w:r>
          </w:p>
        </w:tc>
      </w:tr>
      <w:tr w:rsidR="00E066F0" w:rsidRPr="002C07A1" w14:paraId="7172326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48B9729" w14:textId="77777777" w:rsidR="00E066F0" w:rsidRPr="002C07A1" w:rsidDel="002A1D54" w:rsidRDefault="00E066F0" w:rsidP="00E71B4A"/>
        </w:tc>
        <w:tc>
          <w:tcPr>
            <w:tcW w:w="3926" w:type="pct"/>
            <w:shd w:val="clear" w:color="auto" w:fill="auto"/>
          </w:tcPr>
          <w:p w14:paraId="5A32FF1F" w14:textId="0CD402B0" w:rsidR="00E066F0" w:rsidRPr="00085C81" w:rsidRDefault="00FB1B73" w:rsidP="00085C81">
            <w:pPr>
              <w:jc w:val="both"/>
            </w:pPr>
            <w:r w:rsidRPr="00085C81">
              <w:t>О</w:t>
            </w:r>
            <w:r w:rsidR="00E066F0" w:rsidRPr="00085C81">
              <w:t>формлять и использовать документацию</w:t>
            </w:r>
            <w:r w:rsidRPr="00085C81">
              <w:t xml:space="preserve"> на приспособления</w:t>
            </w:r>
            <w:r w:rsidR="00E066F0" w:rsidRPr="00085C81">
              <w:t xml:space="preserve"> в соответствии с </w:t>
            </w:r>
            <w:r w:rsidR="0089570D" w:rsidRPr="00085C81">
              <w:t xml:space="preserve">требованиями законодательства </w:t>
            </w:r>
            <w:r w:rsidR="00673326" w:rsidRPr="00085C81">
              <w:t xml:space="preserve">Российской Федерации и со стандартами </w:t>
            </w:r>
            <w:r w:rsidR="00E066F0" w:rsidRPr="00085C81">
              <w:t>в сфере интеллектуальной собственности</w:t>
            </w:r>
          </w:p>
        </w:tc>
      </w:tr>
      <w:tr w:rsidR="0095287A" w:rsidRPr="002C07A1" w14:paraId="44019DC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DEC35B0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59D463B3" w14:textId="0A123775" w:rsidR="0095287A" w:rsidRPr="00085C81" w:rsidRDefault="0095287A" w:rsidP="00085C81">
            <w:pPr>
              <w:jc w:val="both"/>
            </w:pPr>
            <w:r w:rsidRPr="00085C81">
              <w:t xml:space="preserve">Использовать прикладные </w:t>
            </w:r>
            <w:r w:rsidR="00E97455" w:rsidRPr="00085C81">
              <w:t xml:space="preserve">компьютерные </w:t>
            </w:r>
            <w:r w:rsidRPr="00085C81">
              <w:t xml:space="preserve">программы для расчетов </w:t>
            </w:r>
            <w:r w:rsidR="0032759F" w:rsidRPr="00085C81">
              <w:t>погрешност</w:t>
            </w:r>
            <w:r w:rsidR="00A174AC" w:rsidRPr="00085C81">
              <w:t xml:space="preserve">ей </w:t>
            </w:r>
            <w:r w:rsidR="0032759F" w:rsidRPr="00085C81">
              <w:t xml:space="preserve">контроля </w:t>
            </w:r>
            <w:r w:rsidR="00A174AC" w:rsidRPr="00085C81">
              <w:t xml:space="preserve">и измерений </w:t>
            </w:r>
            <w:r w:rsidRPr="00085C81">
              <w:t>особо сложных контрольно-измерительных приспособлений</w:t>
            </w:r>
          </w:p>
        </w:tc>
      </w:tr>
      <w:tr w:rsidR="0095287A" w:rsidRPr="002C07A1" w14:paraId="1DE8935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B2B24F4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2135897F" w14:textId="48917246" w:rsidR="0095287A" w:rsidRPr="00085C81" w:rsidRDefault="0095287A" w:rsidP="00085C81">
            <w:pPr>
              <w:jc w:val="both"/>
            </w:pPr>
            <w:r w:rsidRPr="00085C81">
              <w:t xml:space="preserve">Использовать прикладные </w:t>
            </w:r>
            <w:r w:rsidR="00E97455" w:rsidRPr="00085C81">
              <w:t xml:space="preserve">компьютерные </w:t>
            </w:r>
            <w:r w:rsidRPr="00085C81">
              <w:t xml:space="preserve">программы для </w:t>
            </w:r>
            <w:r w:rsidR="00271C28" w:rsidRPr="00085C81">
              <w:t>расчета экономического</w:t>
            </w:r>
            <w:r w:rsidRPr="00085C81">
              <w:t xml:space="preserve"> эффекта от внедрения особо сложных контрольно-измерительных приспособлений</w:t>
            </w:r>
          </w:p>
        </w:tc>
      </w:tr>
      <w:tr w:rsidR="0095287A" w:rsidRPr="002C07A1" w14:paraId="35E812D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61FB96F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2A19ABFF" w14:textId="343F02E4" w:rsidR="0095287A" w:rsidRPr="00085C81" w:rsidRDefault="0095287A" w:rsidP="00085C81">
            <w:pPr>
              <w:jc w:val="both"/>
            </w:pPr>
            <w:r w:rsidRPr="00085C81">
              <w:t xml:space="preserve">Отслеживать соблюдение требований конструкторской документации при изготовлении особо сложных </w:t>
            </w:r>
            <w:r w:rsidR="0032759F" w:rsidRPr="00085C81">
              <w:t>контрольно-измерительных</w:t>
            </w:r>
            <w:r w:rsidRPr="00085C81">
              <w:t xml:space="preserve"> приспособлений </w:t>
            </w:r>
          </w:p>
        </w:tc>
      </w:tr>
      <w:tr w:rsidR="0095287A" w:rsidRPr="002C07A1" w14:paraId="7E81AAB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67BCB87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463BC858" w14:textId="7C586837" w:rsidR="0095287A" w:rsidRPr="00085C81" w:rsidRDefault="0095287A" w:rsidP="00085C81">
            <w:pPr>
              <w:jc w:val="both"/>
            </w:pPr>
            <w:r w:rsidRPr="00085C81">
              <w:t xml:space="preserve">Анализировать дефекты, выявленные при изготовлении и испытаниях особо сложных </w:t>
            </w:r>
            <w:r w:rsidR="0032759F" w:rsidRPr="00085C81">
              <w:t>контрольно-измерительных</w:t>
            </w:r>
            <w:r w:rsidRPr="00085C81">
              <w:t xml:space="preserve"> приспособлений</w:t>
            </w:r>
          </w:p>
        </w:tc>
      </w:tr>
      <w:tr w:rsidR="0095287A" w:rsidRPr="002C07A1" w14:paraId="490D11B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9ED8941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18B73F88" w14:textId="1514A323" w:rsidR="0095287A" w:rsidRPr="00085C81" w:rsidRDefault="0095287A" w:rsidP="00085C81">
            <w:pPr>
              <w:jc w:val="both"/>
            </w:pPr>
            <w:r w:rsidRPr="00085C81">
              <w:t xml:space="preserve">Использовать </w:t>
            </w:r>
            <w:r w:rsidRPr="00085C81">
              <w:rPr>
                <w:lang w:val="en-US"/>
              </w:rPr>
              <w:t>CAD</w:t>
            </w:r>
            <w:r w:rsidRPr="00085C81">
              <w:t xml:space="preserve">-системы для внесения изменений в конструкции особо сложных </w:t>
            </w:r>
            <w:r w:rsidR="0032759F" w:rsidRPr="00085C81">
              <w:t>контрольно-измерительных</w:t>
            </w:r>
            <w:r w:rsidRPr="00085C81">
              <w:t xml:space="preserve"> приспособлений в ходе авторского надзора</w:t>
            </w:r>
          </w:p>
        </w:tc>
      </w:tr>
      <w:tr w:rsidR="0095287A" w:rsidRPr="002C07A1" w14:paraId="73D393F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E34B8F8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07A8DA83" w14:textId="07520E6C" w:rsidR="0095287A" w:rsidRPr="00085C81" w:rsidRDefault="0095287A" w:rsidP="00085C81">
            <w:pPr>
              <w:jc w:val="both"/>
            </w:pPr>
            <w:r w:rsidRPr="00085C81">
              <w:t>Планировать собственную работу с использованием компьютерного персонального или корпоративного информационного менеджера</w:t>
            </w:r>
          </w:p>
        </w:tc>
      </w:tr>
      <w:tr w:rsidR="00F80523" w:rsidRPr="002C07A1" w14:paraId="01A9D9A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84BFD34" w14:textId="77777777" w:rsidR="00F80523" w:rsidRPr="002C07A1" w:rsidDel="002A1D54" w:rsidRDefault="00F80523" w:rsidP="00E71B4A"/>
        </w:tc>
        <w:tc>
          <w:tcPr>
            <w:tcW w:w="3926" w:type="pct"/>
            <w:shd w:val="clear" w:color="auto" w:fill="auto"/>
          </w:tcPr>
          <w:p w14:paraId="063D887D" w14:textId="402E45BD" w:rsidR="00E066F0" w:rsidRPr="00085C81" w:rsidRDefault="00F80523" w:rsidP="00085C81">
            <w:pPr>
              <w:jc w:val="both"/>
            </w:pPr>
            <w:r w:rsidRPr="00085C81">
              <w:t>Получать, отправлять, пересылать сообщения и документы по электронной почте</w:t>
            </w:r>
          </w:p>
        </w:tc>
      </w:tr>
      <w:tr w:rsidR="0095287A" w:rsidRPr="002C07A1" w14:paraId="393C100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122C98D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1E9AF1D4" w14:textId="71FFE8F9" w:rsidR="0095287A" w:rsidRPr="00085C81" w:rsidRDefault="0095287A" w:rsidP="00085C81">
            <w:pPr>
              <w:jc w:val="both"/>
            </w:pPr>
            <w:r w:rsidRPr="00085C81">
              <w:t>Формировать и распределять задания исполнителям в рамках малого коллектива, определять сроки выполнения работ по проектированию приспособлений</w:t>
            </w:r>
          </w:p>
        </w:tc>
      </w:tr>
      <w:tr w:rsidR="0095287A" w:rsidRPr="002C07A1" w14:paraId="5F0F7E8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D0F77CD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25739B09" w14:textId="01998AF4" w:rsidR="0095287A" w:rsidRPr="00085C81" w:rsidRDefault="0095287A" w:rsidP="00085C81">
            <w:pPr>
              <w:jc w:val="both"/>
            </w:pPr>
            <w:r w:rsidRPr="00085C81">
              <w:t xml:space="preserve">Просматривать запланированные работы, контролировать сроки выполнения, отмечать выполнение работ малого коллектива исполнителей </w:t>
            </w:r>
            <w:r w:rsidRPr="00085C81">
              <w:lastRenderedPageBreak/>
              <w:t>по проектированию приспособлений</w:t>
            </w:r>
          </w:p>
        </w:tc>
      </w:tr>
      <w:tr w:rsidR="0095287A" w:rsidRPr="002C07A1" w14:paraId="3DE59C7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075440C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5DC0861B" w14:textId="7A7454BB" w:rsidR="0095287A" w:rsidRPr="00085C81" w:rsidRDefault="0095287A" w:rsidP="00085C81">
            <w:pPr>
              <w:jc w:val="both"/>
            </w:pPr>
            <w:r w:rsidRPr="00085C81">
              <w:t>Использовать приемы деловой коммуникации для обеспечения эффективного межличностного общения внутри малого коллектива и в организации в целом</w:t>
            </w:r>
          </w:p>
        </w:tc>
      </w:tr>
      <w:tr w:rsidR="0095287A" w:rsidRPr="002C07A1" w14:paraId="6601C5C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CB149B8" w14:textId="77777777" w:rsidR="0095287A" w:rsidRPr="002C07A1" w:rsidDel="002A1D54" w:rsidRDefault="0095287A" w:rsidP="00E71B4A"/>
        </w:tc>
        <w:tc>
          <w:tcPr>
            <w:tcW w:w="3926" w:type="pct"/>
            <w:shd w:val="clear" w:color="auto" w:fill="auto"/>
          </w:tcPr>
          <w:p w14:paraId="2865D74F" w14:textId="5BE37C93" w:rsidR="0095287A" w:rsidRPr="00085C81" w:rsidRDefault="0095287A" w:rsidP="00085C81">
            <w:pPr>
              <w:jc w:val="both"/>
            </w:pPr>
            <w:r w:rsidRPr="00085C81">
              <w:t>Планировать работу малого коллектива с использованием компьютерного персонального или корпоративного информационного менеджера</w:t>
            </w:r>
          </w:p>
        </w:tc>
      </w:tr>
      <w:tr w:rsidR="0095287A" w:rsidRPr="002C07A1" w14:paraId="726BD530" w14:textId="77777777" w:rsidTr="00BF570F">
        <w:trPr>
          <w:trHeight w:val="20"/>
        </w:trPr>
        <w:tc>
          <w:tcPr>
            <w:tcW w:w="1074" w:type="pct"/>
            <w:vMerge w:val="restart"/>
            <w:shd w:val="clear" w:color="auto" w:fill="auto"/>
          </w:tcPr>
          <w:p w14:paraId="6DBB466D" w14:textId="77777777" w:rsidR="0095287A" w:rsidRPr="002C07A1" w:rsidRDefault="0095287A" w:rsidP="00EE19FD">
            <w:r w:rsidRPr="002C07A1" w:rsidDel="002A1D54">
              <w:t>Необходимые знания</w:t>
            </w:r>
          </w:p>
        </w:tc>
        <w:tc>
          <w:tcPr>
            <w:tcW w:w="3926" w:type="pct"/>
            <w:shd w:val="clear" w:color="auto" w:fill="auto"/>
          </w:tcPr>
          <w:p w14:paraId="4489B830" w14:textId="77777777" w:rsidR="0095287A" w:rsidRPr="00085C81" w:rsidRDefault="0095287A" w:rsidP="00085C81">
            <w:pPr>
              <w:jc w:val="both"/>
            </w:pPr>
            <w:r w:rsidRPr="00085C81">
              <w:t>Методика проектирования контрольно-измерительных приспособлений</w:t>
            </w:r>
          </w:p>
        </w:tc>
      </w:tr>
      <w:tr w:rsidR="0032759F" w:rsidRPr="002C07A1" w14:paraId="36590FB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D776AE6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194CE77B" w14:textId="0D4BB728" w:rsidR="0032759F" w:rsidRPr="00085C81" w:rsidRDefault="0032759F" w:rsidP="00085C81">
            <w:pPr>
              <w:jc w:val="both"/>
            </w:pPr>
            <w:r w:rsidRPr="00085C81">
              <w:t>Конструкции особо сложных контрольно-измерительных приспособлений</w:t>
            </w:r>
            <w:r w:rsidR="00F409F3" w:rsidRPr="00085C81">
              <w:t>,</w:t>
            </w:r>
            <w:r w:rsidRPr="00085C81">
              <w:t xml:space="preserve"> применяемых в организации</w:t>
            </w:r>
          </w:p>
        </w:tc>
      </w:tr>
      <w:tr w:rsidR="0032759F" w:rsidRPr="002C07A1" w14:paraId="0BEA22C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D202C4C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465026B7" w14:textId="109F26DD" w:rsidR="0032759F" w:rsidRPr="00085C81" w:rsidRDefault="0032759F" w:rsidP="00085C81">
            <w:pPr>
              <w:jc w:val="both"/>
            </w:pPr>
            <w:r w:rsidRPr="00085C81">
              <w:rPr>
                <w:rFonts w:eastAsia="Calibri"/>
              </w:rPr>
              <w:t xml:space="preserve">Структура требований к </w:t>
            </w:r>
            <w:r w:rsidRPr="00085C81">
              <w:t>контрольно-измерительным</w:t>
            </w:r>
            <w:r w:rsidRPr="00085C81">
              <w:rPr>
                <w:rFonts w:eastAsia="Calibri"/>
              </w:rPr>
              <w:t xml:space="preserve"> приспособлениям</w:t>
            </w:r>
          </w:p>
        </w:tc>
      </w:tr>
      <w:tr w:rsidR="0032759F" w:rsidRPr="002C07A1" w14:paraId="1757FD9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DDE84C8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4C98A753" w14:textId="77777777" w:rsidR="0032759F" w:rsidRPr="00085C81" w:rsidRDefault="0032759F" w:rsidP="00085C81">
            <w:pPr>
              <w:jc w:val="both"/>
            </w:pPr>
            <w:r w:rsidRPr="00085C81">
              <w:t>Методика построения схем контроля</w:t>
            </w:r>
          </w:p>
        </w:tc>
      </w:tr>
      <w:tr w:rsidR="0032759F" w:rsidRPr="002C07A1" w14:paraId="52ED7BE1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5A91713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62E6FFBA" w14:textId="77777777" w:rsidR="0032759F" w:rsidRPr="00085C81" w:rsidRDefault="0032759F" w:rsidP="00085C81">
            <w:pPr>
              <w:jc w:val="both"/>
            </w:pPr>
            <w:r w:rsidRPr="00085C81">
              <w:t>Правила выбора установочных элементов контрольно-измерительных приспособлений</w:t>
            </w:r>
          </w:p>
        </w:tc>
      </w:tr>
      <w:tr w:rsidR="0032759F" w:rsidRPr="002C07A1" w14:paraId="64C0A6E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BB6437F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1A485A65" w14:textId="77777777" w:rsidR="0032759F" w:rsidRPr="00085C81" w:rsidRDefault="0032759F" w:rsidP="00085C81">
            <w:pPr>
              <w:jc w:val="both"/>
            </w:pPr>
            <w:r w:rsidRPr="00085C81">
              <w:t>Правила выбора зажимных устройств контрольно-измерительных приспособлений</w:t>
            </w:r>
          </w:p>
        </w:tc>
      </w:tr>
      <w:tr w:rsidR="0032759F" w:rsidRPr="002C07A1" w14:paraId="47B04DD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05EF086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553E0771" w14:textId="780CAA95" w:rsidR="0032759F" w:rsidRPr="00085C81" w:rsidRDefault="00423FC4" w:rsidP="00085C81">
            <w:pPr>
              <w:jc w:val="both"/>
            </w:pPr>
            <w:r w:rsidRPr="00085C81">
              <w:t>Правила</w:t>
            </w:r>
            <w:r w:rsidR="0032759F" w:rsidRPr="00085C81">
              <w:t xml:space="preserve"> выбора средств измерений для контрольно-измерительных приспособлений</w:t>
            </w:r>
          </w:p>
        </w:tc>
      </w:tr>
      <w:tr w:rsidR="0032759F" w:rsidRPr="002C07A1" w14:paraId="3FFAEF93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DCF3645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2161CCCF" w14:textId="2D1E8BD7" w:rsidR="0032759F" w:rsidRPr="00085C81" w:rsidRDefault="0032759F" w:rsidP="00085C81">
            <w:pPr>
              <w:jc w:val="both"/>
            </w:pPr>
            <w:r w:rsidRPr="00085C81">
              <w:t>Методик</w:t>
            </w:r>
            <w:r w:rsidR="003B64DD" w:rsidRPr="00085C81">
              <w:t>и</w:t>
            </w:r>
            <w:r w:rsidRPr="00085C81">
              <w:t xml:space="preserve"> расчета погрешностей контроля и измерений</w:t>
            </w:r>
            <w:r w:rsidR="003B64DD" w:rsidRPr="00085C81">
              <w:t xml:space="preserve"> для контрольно-измерительных приспособлений</w:t>
            </w:r>
          </w:p>
        </w:tc>
      </w:tr>
      <w:tr w:rsidR="0032759F" w:rsidRPr="002C07A1" w14:paraId="12D603C6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8C5B418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739AC073" w14:textId="77777777" w:rsidR="0032759F" w:rsidRPr="00085C81" w:rsidRDefault="0032759F" w:rsidP="00085C81">
            <w:pPr>
              <w:jc w:val="both"/>
            </w:pPr>
            <w:r w:rsidRPr="00085C81">
              <w:t>Метрология в объеме выполняемой работы</w:t>
            </w:r>
          </w:p>
        </w:tc>
      </w:tr>
      <w:tr w:rsidR="0032759F" w:rsidRPr="002C07A1" w14:paraId="1A5F3E7C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75B907B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4EC29872" w14:textId="77777777" w:rsidR="0032759F" w:rsidRPr="00085C81" w:rsidRDefault="0032759F" w:rsidP="00085C81">
            <w:pPr>
              <w:jc w:val="both"/>
            </w:pPr>
            <w:r w:rsidRPr="00085C81">
              <w:t>Материаловедение в объеме выполняемой работы</w:t>
            </w:r>
          </w:p>
        </w:tc>
      </w:tr>
      <w:tr w:rsidR="0032759F" w:rsidRPr="002C07A1" w14:paraId="15AFE6BB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2ECD231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62489603" w14:textId="3900AAF4" w:rsidR="0032759F" w:rsidRPr="00085C81" w:rsidRDefault="0032759F" w:rsidP="00085C81">
            <w:pPr>
              <w:jc w:val="both"/>
            </w:pPr>
            <w:r w:rsidRPr="00085C81">
              <w:t>Методики расчета экономической эффективности от внедрения спроектированных особо сложных контрольно-измерительных приспособлений</w:t>
            </w:r>
          </w:p>
        </w:tc>
      </w:tr>
      <w:tr w:rsidR="0032759F" w:rsidRPr="002C07A1" w14:paraId="4AE85D7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18334E28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034A0D2E" w14:textId="69AB3026" w:rsidR="0032759F" w:rsidRPr="00085C81" w:rsidRDefault="0032759F" w:rsidP="00085C81">
            <w:pPr>
              <w:jc w:val="both"/>
            </w:pPr>
            <w:r w:rsidRPr="00085C81">
              <w:t>Технические характеристики и экономические показатели лучших отечественных и зарубежных особо сложных контрольно-измерительных приспособлений</w:t>
            </w:r>
          </w:p>
        </w:tc>
      </w:tr>
      <w:tr w:rsidR="0032759F" w:rsidRPr="002C07A1" w14:paraId="170A2B17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F56DAE7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5218A8A2" w14:textId="28106F2F" w:rsidR="0032759F" w:rsidRPr="00085C81" w:rsidRDefault="0032759F" w:rsidP="00085C81">
            <w:pPr>
              <w:jc w:val="both"/>
            </w:pPr>
            <w:r w:rsidRPr="00085C81">
              <w:t>Нормативно-технические и руководящие документы по порядку и правилам разработки конструкторской документации</w:t>
            </w:r>
          </w:p>
        </w:tc>
      </w:tr>
      <w:tr w:rsidR="0032759F" w:rsidRPr="002C07A1" w14:paraId="7897559E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C23DBD5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06B5695A" w14:textId="37DF84AB" w:rsidR="0032759F" w:rsidRPr="00085C81" w:rsidRDefault="0032759F" w:rsidP="00085C81">
            <w:pPr>
              <w:jc w:val="both"/>
            </w:pPr>
            <w:r w:rsidRPr="00085C81">
              <w:t>Виды дефектов особо сложных контрольно-измерительных приспособлений</w:t>
            </w:r>
          </w:p>
        </w:tc>
      </w:tr>
      <w:tr w:rsidR="0032759F" w:rsidRPr="002C07A1" w14:paraId="42BA26A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0BC89E1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3C0263C4" w14:textId="0123B09F" w:rsidR="0032759F" w:rsidRPr="00085C81" w:rsidRDefault="0032759F" w:rsidP="00085C81">
            <w:pPr>
              <w:jc w:val="both"/>
            </w:pPr>
            <w:r w:rsidRPr="00085C81">
              <w:t>Текстовые редакторы (процессоры): наименования, возможности и порядок работы в них</w:t>
            </w:r>
          </w:p>
        </w:tc>
      </w:tr>
      <w:tr w:rsidR="0032759F" w:rsidRPr="002C07A1" w14:paraId="1A269A7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7A6A97D5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664FB02D" w14:textId="367B07A3" w:rsidR="0032759F" w:rsidRPr="00085C81" w:rsidRDefault="0032759F" w:rsidP="00085C81">
            <w:pPr>
              <w:jc w:val="both"/>
            </w:pPr>
            <w:r w:rsidRPr="00085C81">
              <w:rPr>
                <w:lang w:val="en-US"/>
              </w:rPr>
              <w:t>CAD</w:t>
            </w:r>
            <w:r w:rsidRPr="00085C81">
              <w:t xml:space="preserve">-системы: </w:t>
            </w:r>
            <w:r w:rsidR="00413464" w:rsidRPr="00085C81">
              <w:t xml:space="preserve">классы, </w:t>
            </w:r>
            <w:r w:rsidRPr="00085C81">
              <w:t>наименования, возможности и порядок работы в них</w:t>
            </w:r>
          </w:p>
        </w:tc>
      </w:tr>
      <w:tr w:rsidR="0032759F" w:rsidRPr="002C07A1" w14:paraId="179FD60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600CB8E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778DD7E1" w14:textId="65A03F6F" w:rsidR="0032759F" w:rsidRPr="00085C81" w:rsidRDefault="0032759F" w:rsidP="00085C81">
            <w:pPr>
              <w:jc w:val="both"/>
            </w:pPr>
            <w:r w:rsidRPr="00085C81">
              <w:t>Электронные каталоги производителей стандартных элементов приспособлений: наименования, возможности и порядок работы в них</w:t>
            </w:r>
          </w:p>
        </w:tc>
      </w:tr>
      <w:tr w:rsidR="0032759F" w:rsidRPr="002C07A1" w14:paraId="0BFDA3F9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FEC8107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6F1ECF25" w14:textId="7944E0FA" w:rsidR="0032759F" w:rsidRPr="00085C81" w:rsidRDefault="0032759F" w:rsidP="00085C81">
            <w:pPr>
              <w:jc w:val="both"/>
            </w:pPr>
            <w:r w:rsidRPr="00085C81">
              <w:t>Прикладные</w:t>
            </w:r>
            <w:r w:rsidR="00E97455" w:rsidRPr="00085C81">
              <w:t xml:space="preserve"> </w:t>
            </w:r>
            <w:r w:rsidRPr="00085C81">
              <w:t>компьютерные программы для вычислений: наименования, возможности и порядок работы в них</w:t>
            </w:r>
          </w:p>
        </w:tc>
      </w:tr>
      <w:tr w:rsidR="0032759F" w:rsidRPr="002C07A1" w14:paraId="20D86C70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0538BE88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6CF2273E" w14:textId="70B65238" w:rsidR="0032759F" w:rsidRPr="00085C81" w:rsidRDefault="0032759F" w:rsidP="00085C81">
            <w:pPr>
              <w:jc w:val="both"/>
            </w:pPr>
            <w:r w:rsidRPr="00085C81">
              <w:t>PDM-система организации: возможности, порядок просмотра информации о приспособлениях</w:t>
            </w:r>
          </w:p>
        </w:tc>
      </w:tr>
      <w:tr w:rsidR="0032759F" w:rsidRPr="002C07A1" w14:paraId="6FBCD90A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2BFE68FB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5A0E4012" w14:textId="1D7D1F43" w:rsidR="0032759F" w:rsidRPr="00085C81" w:rsidRDefault="0032759F" w:rsidP="00085C81">
            <w:pPr>
              <w:jc w:val="both"/>
            </w:pPr>
            <w:r w:rsidRPr="00085C81">
              <w:rPr>
                <w:lang w:val="en-US"/>
              </w:rPr>
              <w:t>M</w:t>
            </w:r>
            <w:r w:rsidRPr="00085C81">
              <w:t>DM-система организации: возможности, порядок просмотра информации о приспособлениях</w:t>
            </w:r>
          </w:p>
        </w:tc>
      </w:tr>
      <w:tr w:rsidR="0032759F" w:rsidRPr="002C07A1" w14:paraId="4EF8E232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1DFD3A2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72C6C823" w14:textId="5EFEE7C5" w:rsidR="0032759F" w:rsidRPr="00085C81" w:rsidRDefault="0032759F" w:rsidP="00085C81">
            <w:pPr>
              <w:jc w:val="both"/>
            </w:pPr>
            <w:r w:rsidRPr="00085C81">
              <w:t xml:space="preserve">Методы и технологии </w:t>
            </w:r>
            <w:r w:rsidR="007663DD" w:rsidRPr="00085C81">
              <w:t xml:space="preserve">деловой </w:t>
            </w:r>
            <w:r w:rsidRPr="00085C81">
              <w:t xml:space="preserve">коммуникации </w:t>
            </w:r>
          </w:p>
        </w:tc>
      </w:tr>
      <w:tr w:rsidR="0032759F" w:rsidRPr="002C07A1" w14:paraId="10EDD976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D5A996A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77BC614E" w14:textId="7ED5F2F8" w:rsidR="0032759F" w:rsidRPr="00085C81" w:rsidRDefault="0032759F" w:rsidP="00085C81">
            <w:pPr>
              <w:jc w:val="both"/>
            </w:pPr>
            <w:r w:rsidRPr="00085C81">
              <w:t xml:space="preserve">Основы психологии общения и </w:t>
            </w:r>
            <w:proofErr w:type="spellStart"/>
            <w:r w:rsidRPr="00085C81">
              <w:t>конфликтологии</w:t>
            </w:r>
            <w:proofErr w:type="spellEnd"/>
          </w:p>
        </w:tc>
      </w:tr>
      <w:tr w:rsidR="0032759F" w:rsidRPr="002C07A1" w14:paraId="7D710234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478722D8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26509BAD" w14:textId="26AC9F1A" w:rsidR="0032759F" w:rsidRPr="00085C81" w:rsidRDefault="0032759F" w:rsidP="00085C81">
            <w:pPr>
              <w:jc w:val="both"/>
            </w:pPr>
            <w:r w:rsidRPr="00085C81">
              <w:t>Прикладные</w:t>
            </w:r>
            <w:r w:rsidR="00E97455" w:rsidRPr="00085C81">
              <w:t xml:space="preserve"> </w:t>
            </w:r>
            <w:r w:rsidRPr="00085C81">
              <w:t>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32759F" w:rsidRPr="002C07A1" w14:paraId="58F47A9F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69E213EB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21230E9E" w14:textId="03E25400" w:rsidR="0032759F" w:rsidRPr="00085C81" w:rsidRDefault="0032759F" w:rsidP="00085C81">
            <w:pPr>
              <w:jc w:val="both"/>
            </w:pPr>
            <w:r w:rsidRPr="00085C81">
              <w:t>Компьютерные персональные или корпоративные информационные менеджеры: наименования, возможности и порядок работы в них</w:t>
            </w:r>
          </w:p>
        </w:tc>
      </w:tr>
      <w:tr w:rsidR="0027305F" w:rsidRPr="002C07A1" w14:paraId="6F0BFEF5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5D7270A3" w14:textId="77777777" w:rsidR="0027305F" w:rsidRPr="002C07A1" w:rsidDel="002A1D54" w:rsidRDefault="0027305F" w:rsidP="00E71B4A"/>
        </w:tc>
        <w:tc>
          <w:tcPr>
            <w:tcW w:w="3926" w:type="pct"/>
            <w:shd w:val="clear" w:color="auto" w:fill="auto"/>
          </w:tcPr>
          <w:p w14:paraId="0A580D89" w14:textId="0138EC61" w:rsidR="0027305F" w:rsidRPr="00085C81" w:rsidRDefault="0027305F" w:rsidP="00085C81">
            <w:pPr>
              <w:jc w:val="both"/>
            </w:pPr>
            <w:r w:rsidRPr="00085C81">
              <w:t>Основы права интеллектуальной собственности</w:t>
            </w:r>
          </w:p>
        </w:tc>
      </w:tr>
      <w:tr w:rsidR="0032759F" w:rsidRPr="002C07A1" w14:paraId="2F5A381D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610FA95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4469F148" w14:textId="41316EED" w:rsidR="0032759F" w:rsidRPr="00085C81" w:rsidRDefault="0032759F" w:rsidP="00085C81">
            <w:pPr>
              <w:jc w:val="both"/>
            </w:pPr>
            <w:r w:rsidRPr="00085C81">
              <w:t xml:space="preserve">Положения </w:t>
            </w:r>
            <w:r w:rsidR="0089570D" w:rsidRPr="00085C81">
              <w:t xml:space="preserve">Трудового кодекса Российской Федерации в части, касающейся </w:t>
            </w:r>
            <w:r w:rsidRPr="00085C81">
              <w:t>оплаты труда, режима труда и отдыха</w:t>
            </w:r>
          </w:p>
        </w:tc>
      </w:tr>
      <w:tr w:rsidR="0032759F" w:rsidRPr="002C07A1" w14:paraId="48B62BD8" w14:textId="77777777" w:rsidTr="00BF570F">
        <w:trPr>
          <w:trHeight w:val="20"/>
        </w:trPr>
        <w:tc>
          <w:tcPr>
            <w:tcW w:w="1074" w:type="pct"/>
            <w:vMerge/>
            <w:shd w:val="clear" w:color="auto" w:fill="auto"/>
          </w:tcPr>
          <w:p w14:paraId="33278C06" w14:textId="77777777" w:rsidR="0032759F" w:rsidRPr="002C07A1" w:rsidDel="002A1D54" w:rsidRDefault="0032759F" w:rsidP="00E71B4A"/>
        </w:tc>
        <w:tc>
          <w:tcPr>
            <w:tcW w:w="3926" w:type="pct"/>
            <w:shd w:val="clear" w:color="auto" w:fill="auto"/>
          </w:tcPr>
          <w:p w14:paraId="0F3393B4" w14:textId="23C0C114" w:rsidR="0032759F" w:rsidRPr="00085C81" w:rsidRDefault="0032759F" w:rsidP="00085C81">
            <w:pPr>
              <w:jc w:val="both"/>
            </w:pPr>
            <w:r w:rsidRPr="00085C81">
              <w:t xml:space="preserve">Требования охраны труда, пожарной, промышленной, экологической </w:t>
            </w:r>
            <w:r w:rsidRPr="00085C81">
              <w:lastRenderedPageBreak/>
              <w:t>безопасности и электробезопасности</w:t>
            </w:r>
          </w:p>
        </w:tc>
      </w:tr>
      <w:tr w:rsidR="0032759F" w:rsidRPr="002C07A1" w14:paraId="689F4FD2" w14:textId="77777777" w:rsidTr="00BF570F">
        <w:trPr>
          <w:trHeight w:val="20"/>
        </w:trPr>
        <w:tc>
          <w:tcPr>
            <w:tcW w:w="1074" w:type="pct"/>
            <w:shd w:val="clear" w:color="auto" w:fill="auto"/>
          </w:tcPr>
          <w:p w14:paraId="0FBCD3F0" w14:textId="77777777" w:rsidR="0032759F" w:rsidRPr="002C07A1" w:rsidDel="002A1D54" w:rsidRDefault="0032759F" w:rsidP="00EE19FD">
            <w:r w:rsidRPr="002C07A1" w:rsidDel="002A1D54">
              <w:lastRenderedPageBreak/>
              <w:t>Другие характеристики</w:t>
            </w:r>
          </w:p>
        </w:tc>
        <w:tc>
          <w:tcPr>
            <w:tcW w:w="3926" w:type="pct"/>
            <w:shd w:val="clear" w:color="auto" w:fill="auto"/>
          </w:tcPr>
          <w:p w14:paraId="5A1B6931" w14:textId="77777777" w:rsidR="0032759F" w:rsidRPr="00085C81" w:rsidRDefault="0032759F" w:rsidP="00085C81">
            <w:pPr>
              <w:jc w:val="both"/>
            </w:pPr>
            <w:r w:rsidRPr="00085C81">
              <w:t>-</w:t>
            </w:r>
          </w:p>
        </w:tc>
      </w:tr>
    </w:tbl>
    <w:p w14:paraId="646EDCEB" w14:textId="77777777" w:rsidR="006036A0" w:rsidRPr="00892E0A" w:rsidRDefault="006036A0" w:rsidP="00892E0A"/>
    <w:p w14:paraId="061314FD" w14:textId="0C1E10FF" w:rsidR="00DD08EF" w:rsidRPr="00EE19FD" w:rsidRDefault="00DD08EF" w:rsidP="00EE19FD">
      <w:pPr>
        <w:rPr>
          <w:b/>
          <w:bCs w:val="0"/>
        </w:rPr>
      </w:pPr>
      <w:r w:rsidRPr="00EE19FD">
        <w:rPr>
          <w:b/>
          <w:bCs w:val="0"/>
        </w:rPr>
        <w:t>3.</w:t>
      </w:r>
      <w:r w:rsidRPr="00EE19FD">
        <w:rPr>
          <w:b/>
          <w:bCs w:val="0"/>
          <w:lang w:val="en-US"/>
        </w:rPr>
        <w:t>4</w:t>
      </w:r>
      <w:r w:rsidRPr="00EE19FD">
        <w:rPr>
          <w:b/>
          <w:bCs w:val="0"/>
        </w:rPr>
        <w:t>.4. Трудовая функция</w:t>
      </w:r>
    </w:p>
    <w:p w14:paraId="787EB025" w14:textId="77777777" w:rsidR="006036A0" w:rsidRPr="006036A0" w:rsidRDefault="006036A0" w:rsidP="00E71B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312"/>
        <w:gridCol w:w="619"/>
        <w:gridCol w:w="1080"/>
        <w:gridCol w:w="1888"/>
        <w:gridCol w:w="679"/>
      </w:tblGrid>
      <w:tr w:rsidR="00DD08EF" w:rsidRPr="002C07A1" w14:paraId="4D847871" w14:textId="77777777" w:rsidTr="006036A0">
        <w:trPr>
          <w:trHeight w:val="20"/>
        </w:trPr>
        <w:tc>
          <w:tcPr>
            <w:tcW w:w="884" w:type="pct"/>
            <w:tcBorders>
              <w:top w:val="nil"/>
              <w:bottom w:val="nil"/>
              <w:right w:val="single" w:sz="2" w:space="0" w:color="808080" w:themeColor="background1" w:themeShade="80"/>
            </w:tcBorders>
            <w:vAlign w:val="center"/>
          </w:tcPr>
          <w:p w14:paraId="2518E030" w14:textId="21791642" w:rsidR="00DD08EF" w:rsidRPr="002C07A1" w:rsidRDefault="008D6949" w:rsidP="00E71B4A">
            <w:r w:rsidRPr="008D6949">
              <w:rPr>
                <w:sz w:val="20"/>
              </w:rPr>
              <w:t>Наименование</w:t>
            </w:r>
          </w:p>
        </w:tc>
        <w:tc>
          <w:tcPr>
            <w:tcW w:w="206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65D66B5" w14:textId="1EB3FC4A" w:rsidR="00DD08EF" w:rsidRPr="002C07A1" w:rsidRDefault="00E42A37" w:rsidP="00E71B4A">
            <w:r w:rsidRPr="002C07A1">
              <w:t xml:space="preserve">Унификация конструкций </w:t>
            </w:r>
            <w:r w:rsidR="001B2C3A" w:rsidRPr="002C07A1">
              <w:t xml:space="preserve">и методическое сопровождение </w:t>
            </w:r>
            <w:r w:rsidR="005E0A6B" w:rsidRPr="002C07A1">
              <w:t>проектирования</w:t>
            </w:r>
            <w:r w:rsidR="002D6B0A" w:rsidRPr="002C07A1">
              <w:t xml:space="preserve"> приспособлений</w:t>
            </w:r>
          </w:p>
        </w:tc>
        <w:tc>
          <w:tcPr>
            <w:tcW w:w="297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0839FC5B" w14:textId="639A9BDD" w:rsidR="00DD08EF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392F74A" w14:textId="58F60A4A" w:rsidR="00DD08EF" w:rsidRPr="002C07A1" w:rsidRDefault="00DD08EF" w:rsidP="00BF570F">
            <w:pPr>
              <w:jc w:val="center"/>
              <w:rPr>
                <w:lang w:val="en-US"/>
              </w:rPr>
            </w:pPr>
            <w:r w:rsidRPr="002C07A1">
              <w:rPr>
                <w:lang w:val="en-US"/>
              </w:rPr>
              <w:t>D/0</w:t>
            </w:r>
            <w:r w:rsidRPr="002C07A1">
              <w:t>4</w:t>
            </w:r>
            <w:r w:rsidRPr="002C07A1">
              <w:rPr>
                <w:lang w:val="en-US"/>
              </w:rPr>
              <w:t>.7</w:t>
            </w:r>
          </w:p>
        </w:tc>
        <w:tc>
          <w:tcPr>
            <w:tcW w:w="906" w:type="pct"/>
            <w:tcBorders>
              <w:top w:val="nil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vAlign w:val="center"/>
          </w:tcPr>
          <w:p w14:paraId="2825AF9F" w14:textId="1CC74377" w:rsidR="00DD08EF" w:rsidRPr="002C07A1" w:rsidRDefault="008D6949" w:rsidP="00BF570F">
            <w:pPr>
              <w:jc w:val="center"/>
              <w:rPr>
                <w:vertAlign w:val="superscript"/>
              </w:rPr>
            </w:pPr>
            <w:r w:rsidRPr="008D6949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2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CF2327" w14:textId="1DD1A458" w:rsidR="00DD08EF" w:rsidRPr="002C07A1" w:rsidRDefault="00DD08EF" w:rsidP="00BF570F">
            <w:pPr>
              <w:jc w:val="center"/>
              <w:rPr>
                <w:lang w:val="en-US"/>
              </w:rPr>
            </w:pPr>
            <w:r w:rsidRPr="002C07A1">
              <w:rPr>
                <w:lang w:val="en-US"/>
              </w:rPr>
              <w:t>7</w:t>
            </w:r>
          </w:p>
        </w:tc>
      </w:tr>
    </w:tbl>
    <w:p w14:paraId="6E0D68C1" w14:textId="77777777" w:rsidR="00DD08EF" w:rsidRPr="002C07A1" w:rsidRDefault="00DD08EF" w:rsidP="00E71B4A"/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E42A37" w:rsidRPr="002C07A1" w14:paraId="19E905F1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71E65047" w14:textId="77777777" w:rsidR="00E42A37" w:rsidRPr="002C07A1" w:rsidRDefault="00E42A37" w:rsidP="00EE19FD">
            <w:r w:rsidRPr="002C07A1">
              <w:t>Трудовые действия</w:t>
            </w:r>
          </w:p>
        </w:tc>
        <w:tc>
          <w:tcPr>
            <w:tcW w:w="3928" w:type="pct"/>
          </w:tcPr>
          <w:p w14:paraId="2BA2A6E2" w14:textId="78AC9A83" w:rsidR="00E42A37" w:rsidRPr="002C07A1" w:rsidRDefault="00E42A37" w:rsidP="00BF570F">
            <w:pPr>
              <w:jc w:val="both"/>
            </w:pPr>
            <w:r w:rsidRPr="002C07A1">
              <w:t>Выявление групп приспособлений для унификации</w:t>
            </w:r>
          </w:p>
        </w:tc>
      </w:tr>
      <w:tr w:rsidR="00E42A37" w:rsidRPr="002C07A1" w14:paraId="1601A14F" w14:textId="77777777" w:rsidTr="00BF570F">
        <w:trPr>
          <w:trHeight w:val="20"/>
        </w:trPr>
        <w:tc>
          <w:tcPr>
            <w:tcW w:w="1072" w:type="pct"/>
            <w:vMerge/>
          </w:tcPr>
          <w:p w14:paraId="1B95C03A" w14:textId="77777777" w:rsidR="00E42A37" w:rsidRPr="002C07A1" w:rsidRDefault="00E42A37" w:rsidP="00E71B4A"/>
        </w:tc>
        <w:tc>
          <w:tcPr>
            <w:tcW w:w="3928" w:type="pct"/>
          </w:tcPr>
          <w:p w14:paraId="5AFC2418" w14:textId="10B08E40" w:rsidR="00E42A37" w:rsidRPr="002C07A1" w:rsidRDefault="00E42A37" w:rsidP="00BF570F">
            <w:pPr>
              <w:jc w:val="both"/>
            </w:pPr>
            <w:r w:rsidRPr="002C07A1">
              <w:t>Унификация конструктивных решений приспособлений</w:t>
            </w:r>
          </w:p>
        </w:tc>
      </w:tr>
      <w:tr w:rsidR="00E42A37" w:rsidRPr="002C07A1" w14:paraId="2A9D6CC8" w14:textId="77777777" w:rsidTr="00BF570F">
        <w:trPr>
          <w:trHeight w:val="20"/>
        </w:trPr>
        <w:tc>
          <w:tcPr>
            <w:tcW w:w="1072" w:type="pct"/>
            <w:vMerge/>
          </w:tcPr>
          <w:p w14:paraId="57961F73" w14:textId="77777777" w:rsidR="00E42A37" w:rsidRPr="002C07A1" w:rsidRDefault="00E42A37" w:rsidP="00E71B4A"/>
        </w:tc>
        <w:tc>
          <w:tcPr>
            <w:tcW w:w="3928" w:type="pct"/>
          </w:tcPr>
          <w:p w14:paraId="3541711E" w14:textId="604DEE10" w:rsidR="00E42A37" w:rsidRPr="002C07A1" w:rsidRDefault="00E42A37" w:rsidP="00BF570F">
            <w:pPr>
              <w:jc w:val="both"/>
            </w:pPr>
            <w:r w:rsidRPr="002C07A1">
              <w:t>Создание и утверждение нормативно</w:t>
            </w:r>
            <w:r w:rsidR="000D2B2A" w:rsidRPr="002C07A1">
              <w:t>-технической</w:t>
            </w:r>
            <w:r w:rsidRPr="002C07A1">
              <w:t xml:space="preserve"> документации организации на приспособления</w:t>
            </w:r>
          </w:p>
        </w:tc>
      </w:tr>
      <w:tr w:rsidR="00E42A37" w:rsidRPr="002C07A1" w14:paraId="0F88536E" w14:textId="77777777" w:rsidTr="00BF570F">
        <w:trPr>
          <w:trHeight w:val="20"/>
        </w:trPr>
        <w:tc>
          <w:tcPr>
            <w:tcW w:w="1072" w:type="pct"/>
            <w:vMerge/>
          </w:tcPr>
          <w:p w14:paraId="7463092C" w14:textId="77777777" w:rsidR="00E42A37" w:rsidRPr="002C07A1" w:rsidRDefault="00E42A37" w:rsidP="00E71B4A"/>
        </w:tc>
        <w:tc>
          <w:tcPr>
            <w:tcW w:w="3928" w:type="pct"/>
          </w:tcPr>
          <w:p w14:paraId="1663D8FE" w14:textId="28B2BA39" w:rsidR="00E42A37" w:rsidRPr="002C07A1" w:rsidRDefault="00E42A37" w:rsidP="00BF570F">
            <w:pPr>
              <w:jc w:val="both"/>
            </w:pPr>
            <w:r w:rsidRPr="002C07A1">
              <w:t>Контроль оформления нормативно</w:t>
            </w:r>
            <w:r w:rsidR="000D2B2A" w:rsidRPr="002C07A1">
              <w:t>-технической</w:t>
            </w:r>
            <w:r w:rsidRPr="002C07A1">
              <w:t xml:space="preserve"> документации организации на приспособления</w:t>
            </w:r>
          </w:p>
        </w:tc>
      </w:tr>
      <w:tr w:rsidR="00E42A37" w:rsidRPr="002C07A1" w14:paraId="63F7667F" w14:textId="77777777" w:rsidTr="00BF570F">
        <w:trPr>
          <w:trHeight w:val="20"/>
        </w:trPr>
        <w:tc>
          <w:tcPr>
            <w:tcW w:w="1072" w:type="pct"/>
            <w:vMerge/>
          </w:tcPr>
          <w:p w14:paraId="7BF55D8D" w14:textId="77777777" w:rsidR="00E42A37" w:rsidRPr="002C07A1" w:rsidRDefault="00E42A37" w:rsidP="00E71B4A"/>
        </w:tc>
        <w:tc>
          <w:tcPr>
            <w:tcW w:w="3928" w:type="pct"/>
          </w:tcPr>
          <w:p w14:paraId="0F12EC14" w14:textId="6B9EF173" w:rsidR="00E42A37" w:rsidRPr="002C07A1" w:rsidRDefault="00E42A37" w:rsidP="00BF570F">
            <w:pPr>
              <w:jc w:val="both"/>
            </w:pPr>
            <w:r w:rsidRPr="002C07A1">
              <w:t>Контроль оформлени</w:t>
            </w:r>
            <w:r w:rsidR="00E8478B">
              <w:t>я</w:t>
            </w:r>
            <w:r w:rsidRPr="002C07A1">
              <w:t xml:space="preserve"> </w:t>
            </w:r>
            <w:r w:rsidR="00513D1F" w:rsidRPr="002C07A1">
              <w:t xml:space="preserve">каталогов </w:t>
            </w:r>
            <w:r w:rsidRPr="002C07A1">
              <w:t xml:space="preserve">унифицированных конструктивных элементов приспособлений в </w:t>
            </w:r>
            <w:r w:rsidRPr="002C07A1">
              <w:rPr>
                <w:lang w:val="en-US"/>
              </w:rPr>
              <w:t>CAD</w:t>
            </w:r>
            <w:r w:rsidRPr="002C07A1">
              <w:t>-системе</w:t>
            </w:r>
          </w:p>
        </w:tc>
      </w:tr>
      <w:tr w:rsidR="001B2C3A" w:rsidRPr="002C07A1" w14:paraId="2EFDBEC0" w14:textId="77777777" w:rsidTr="00BF570F">
        <w:trPr>
          <w:trHeight w:val="20"/>
        </w:trPr>
        <w:tc>
          <w:tcPr>
            <w:tcW w:w="1072" w:type="pct"/>
            <w:vMerge/>
          </w:tcPr>
          <w:p w14:paraId="0BC171C9" w14:textId="77777777" w:rsidR="001B2C3A" w:rsidRPr="002C07A1" w:rsidRDefault="001B2C3A" w:rsidP="00E71B4A"/>
        </w:tc>
        <w:tc>
          <w:tcPr>
            <w:tcW w:w="3928" w:type="pct"/>
          </w:tcPr>
          <w:p w14:paraId="1736DE60" w14:textId="7AA9C11A" w:rsidR="001B2C3A" w:rsidRPr="002C07A1" w:rsidRDefault="001B2C3A" w:rsidP="00BF570F">
            <w:pPr>
              <w:jc w:val="both"/>
            </w:pPr>
            <w:r w:rsidRPr="002C07A1">
              <w:t>Ведение баз знаний выбора конструктивных решений приспособлений</w:t>
            </w:r>
          </w:p>
        </w:tc>
      </w:tr>
      <w:tr w:rsidR="001B2C3A" w:rsidRPr="002C07A1" w14:paraId="0E5CF9E5" w14:textId="77777777" w:rsidTr="00BF570F">
        <w:trPr>
          <w:trHeight w:val="20"/>
        </w:trPr>
        <w:tc>
          <w:tcPr>
            <w:tcW w:w="1072" w:type="pct"/>
            <w:vMerge/>
          </w:tcPr>
          <w:p w14:paraId="7F70E28E" w14:textId="77777777" w:rsidR="001B2C3A" w:rsidRPr="002C07A1" w:rsidRDefault="001B2C3A" w:rsidP="00E71B4A"/>
        </w:tc>
        <w:tc>
          <w:tcPr>
            <w:tcW w:w="3928" w:type="pct"/>
          </w:tcPr>
          <w:p w14:paraId="28B04BE9" w14:textId="698A5347" w:rsidR="001B2C3A" w:rsidRPr="002C07A1" w:rsidRDefault="001B2C3A" w:rsidP="00BF570F">
            <w:pPr>
              <w:jc w:val="both"/>
            </w:pPr>
            <w:r w:rsidRPr="002C07A1">
              <w:t>Контроль ведения баз знаний выбора конструктивных решений приспособлений</w:t>
            </w:r>
          </w:p>
        </w:tc>
      </w:tr>
      <w:tr w:rsidR="001B2C3A" w:rsidRPr="002C07A1" w14:paraId="5C565F01" w14:textId="77777777" w:rsidTr="00BF570F">
        <w:trPr>
          <w:trHeight w:val="20"/>
        </w:trPr>
        <w:tc>
          <w:tcPr>
            <w:tcW w:w="1072" w:type="pct"/>
            <w:vMerge/>
          </w:tcPr>
          <w:p w14:paraId="25240EEC" w14:textId="77777777" w:rsidR="001B2C3A" w:rsidRPr="002C07A1" w:rsidRDefault="001B2C3A" w:rsidP="00E71B4A"/>
        </w:tc>
        <w:tc>
          <w:tcPr>
            <w:tcW w:w="3928" w:type="pct"/>
          </w:tcPr>
          <w:p w14:paraId="735D4614" w14:textId="1660E073" w:rsidR="001B2C3A" w:rsidRPr="002C07A1" w:rsidRDefault="001B2C3A" w:rsidP="00BF570F">
            <w:pPr>
              <w:jc w:val="both"/>
            </w:pPr>
            <w:proofErr w:type="spellStart"/>
            <w:r w:rsidRPr="002C07A1">
              <w:t>Нормоконтроль</w:t>
            </w:r>
            <w:proofErr w:type="spellEnd"/>
            <w:r w:rsidRPr="002C07A1">
              <w:t xml:space="preserve"> конструкторской документации на приспособления</w:t>
            </w:r>
          </w:p>
        </w:tc>
      </w:tr>
      <w:tr w:rsidR="001B2C3A" w:rsidRPr="002C07A1" w14:paraId="634F7BBD" w14:textId="77777777" w:rsidTr="00BF570F">
        <w:trPr>
          <w:trHeight w:val="20"/>
        </w:trPr>
        <w:tc>
          <w:tcPr>
            <w:tcW w:w="1072" w:type="pct"/>
            <w:vMerge/>
          </w:tcPr>
          <w:p w14:paraId="78879F5F" w14:textId="77777777" w:rsidR="001B2C3A" w:rsidRPr="002C07A1" w:rsidRDefault="001B2C3A" w:rsidP="00E71B4A"/>
        </w:tc>
        <w:tc>
          <w:tcPr>
            <w:tcW w:w="3928" w:type="pct"/>
          </w:tcPr>
          <w:p w14:paraId="05FA02F1" w14:textId="7D6FFF8F" w:rsidR="001B2C3A" w:rsidRPr="002C07A1" w:rsidRDefault="005166AA" w:rsidP="00BF570F">
            <w:pPr>
              <w:jc w:val="both"/>
            </w:pPr>
            <w:r w:rsidRPr="002C07A1">
              <w:t>Разработка</w:t>
            </w:r>
            <w:r w:rsidR="001B2C3A" w:rsidRPr="002C07A1">
              <w:t xml:space="preserve"> методической документации по проектированию приспособлений</w:t>
            </w:r>
          </w:p>
        </w:tc>
      </w:tr>
      <w:tr w:rsidR="001B2C3A" w:rsidRPr="002C07A1" w14:paraId="1F487E78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6403A8E8" w14:textId="77777777" w:rsidR="001B2C3A" w:rsidRPr="002C07A1" w:rsidDel="002A1D54" w:rsidRDefault="001B2C3A" w:rsidP="00EE19FD">
            <w:r w:rsidRPr="002C07A1" w:rsidDel="002A1D54">
              <w:t>Необходимые умения</w:t>
            </w:r>
          </w:p>
        </w:tc>
        <w:tc>
          <w:tcPr>
            <w:tcW w:w="3928" w:type="pct"/>
          </w:tcPr>
          <w:p w14:paraId="7B73A9DD" w14:textId="5D61FB61" w:rsidR="001B2C3A" w:rsidRPr="002C07A1" w:rsidRDefault="001B2C3A" w:rsidP="00BF570F">
            <w:pPr>
              <w:jc w:val="both"/>
            </w:pPr>
            <w:r w:rsidRPr="002C07A1">
              <w:t>Использовать PDM-систему организации для поиска конструкций приспособлений по признакам подобия</w:t>
            </w:r>
          </w:p>
        </w:tc>
      </w:tr>
      <w:tr w:rsidR="001B2C3A" w:rsidRPr="002C07A1" w14:paraId="785F7774" w14:textId="77777777" w:rsidTr="00BF570F">
        <w:trPr>
          <w:trHeight w:val="20"/>
        </w:trPr>
        <w:tc>
          <w:tcPr>
            <w:tcW w:w="1072" w:type="pct"/>
            <w:vMerge/>
          </w:tcPr>
          <w:p w14:paraId="3B288CBF" w14:textId="77777777" w:rsidR="001B2C3A" w:rsidRPr="002C07A1" w:rsidDel="002A1D54" w:rsidRDefault="001B2C3A" w:rsidP="00E71B4A"/>
        </w:tc>
        <w:tc>
          <w:tcPr>
            <w:tcW w:w="3928" w:type="pct"/>
          </w:tcPr>
          <w:p w14:paraId="1DAC5C59" w14:textId="12F598AD" w:rsidR="001B2C3A" w:rsidRPr="002C07A1" w:rsidRDefault="001B2C3A" w:rsidP="00BF570F">
            <w:pPr>
              <w:jc w:val="both"/>
            </w:pPr>
            <w:r w:rsidRPr="002C07A1">
              <w:t>Использовать PDM-систему организации для анализа конструкций приспособлений в целях унификации</w:t>
            </w:r>
          </w:p>
        </w:tc>
      </w:tr>
      <w:tr w:rsidR="001B2C3A" w:rsidRPr="002C07A1" w14:paraId="5A40251B" w14:textId="77777777" w:rsidTr="00BF570F">
        <w:trPr>
          <w:trHeight w:val="20"/>
        </w:trPr>
        <w:tc>
          <w:tcPr>
            <w:tcW w:w="1072" w:type="pct"/>
            <w:vMerge/>
          </w:tcPr>
          <w:p w14:paraId="01769508" w14:textId="77777777" w:rsidR="001B2C3A" w:rsidRPr="002C07A1" w:rsidDel="002A1D54" w:rsidRDefault="001B2C3A" w:rsidP="00E71B4A"/>
        </w:tc>
        <w:tc>
          <w:tcPr>
            <w:tcW w:w="3928" w:type="pct"/>
          </w:tcPr>
          <w:p w14:paraId="3D3FF8FF" w14:textId="4E9D68F4" w:rsidR="001B2C3A" w:rsidRPr="002C07A1" w:rsidRDefault="001B2C3A" w:rsidP="00BF570F">
            <w:pPr>
              <w:jc w:val="both"/>
            </w:pPr>
            <w:r w:rsidRPr="002C07A1">
              <w:t xml:space="preserve">Использовать </w:t>
            </w:r>
            <w:r w:rsidRPr="002C07A1">
              <w:rPr>
                <w:lang w:val="en-US"/>
              </w:rPr>
              <w:t>CAD</w:t>
            </w:r>
            <w:r w:rsidRPr="002C07A1">
              <w:t xml:space="preserve">-системы для контроля оформления </w:t>
            </w:r>
            <w:r w:rsidR="00513D1F" w:rsidRPr="002C07A1">
              <w:t xml:space="preserve">каталогов </w:t>
            </w:r>
            <w:r w:rsidRPr="002C07A1">
              <w:t>унифицированных конструктивных элементов приспособлений</w:t>
            </w:r>
          </w:p>
        </w:tc>
      </w:tr>
      <w:tr w:rsidR="005166AA" w:rsidRPr="002C07A1" w14:paraId="21468622" w14:textId="77777777" w:rsidTr="00BF570F">
        <w:trPr>
          <w:trHeight w:val="20"/>
        </w:trPr>
        <w:tc>
          <w:tcPr>
            <w:tcW w:w="1072" w:type="pct"/>
            <w:vMerge/>
          </w:tcPr>
          <w:p w14:paraId="69DC5346" w14:textId="77777777" w:rsidR="005166AA" w:rsidRPr="002C07A1" w:rsidDel="002A1D54" w:rsidRDefault="005166AA" w:rsidP="00E71B4A"/>
        </w:tc>
        <w:tc>
          <w:tcPr>
            <w:tcW w:w="3928" w:type="pct"/>
          </w:tcPr>
          <w:p w14:paraId="447395CC" w14:textId="1EDB29D9" w:rsidR="005166AA" w:rsidRPr="007A797C" w:rsidRDefault="005166AA" w:rsidP="00BF570F">
            <w:pPr>
              <w:jc w:val="both"/>
            </w:pPr>
            <w:r w:rsidRPr="007A797C">
              <w:t>Использовать текстовые редакторы (процессоры) для создания и контроля нормативно</w:t>
            </w:r>
            <w:r w:rsidR="000D2B2A" w:rsidRPr="007A797C">
              <w:t>-технической</w:t>
            </w:r>
            <w:r w:rsidRPr="007A797C">
              <w:t xml:space="preserve"> документации организации на приспособления</w:t>
            </w:r>
          </w:p>
        </w:tc>
      </w:tr>
      <w:tr w:rsidR="005166AA" w:rsidRPr="002C07A1" w14:paraId="25648B25" w14:textId="77777777" w:rsidTr="00BF570F">
        <w:trPr>
          <w:trHeight w:val="20"/>
        </w:trPr>
        <w:tc>
          <w:tcPr>
            <w:tcW w:w="1072" w:type="pct"/>
            <w:vMerge/>
          </w:tcPr>
          <w:p w14:paraId="05791CBC" w14:textId="77777777" w:rsidR="005166AA" w:rsidRPr="002C07A1" w:rsidDel="002A1D54" w:rsidRDefault="005166AA" w:rsidP="00E71B4A"/>
        </w:tc>
        <w:tc>
          <w:tcPr>
            <w:tcW w:w="3928" w:type="pct"/>
          </w:tcPr>
          <w:p w14:paraId="125015E4" w14:textId="256FE117" w:rsidR="005166AA" w:rsidRPr="007A797C" w:rsidRDefault="005166AA" w:rsidP="00BF570F">
            <w:pPr>
              <w:jc w:val="both"/>
            </w:pPr>
            <w:r w:rsidRPr="007A797C">
              <w:t>Согласовывать предложения по нормативно</w:t>
            </w:r>
            <w:r w:rsidR="000D2B2A" w:rsidRPr="007A797C">
              <w:t>-технической</w:t>
            </w:r>
            <w:r w:rsidRPr="007A797C">
              <w:t xml:space="preserve"> документации организации на приспособления с использованием</w:t>
            </w:r>
            <w:r w:rsidR="007A797C" w:rsidRPr="007A797C">
              <w:t xml:space="preserve"> </w:t>
            </w:r>
            <w:r w:rsidRPr="007A797C">
              <w:t>ECM-систем</w:t>
            </w:r>
            <w:r w:rsidR="007810D6">
              <w:t>ы</w:t>
            </w:r>
            <w:r w:rsidRPr="007A797C">
              <w:t xml:space="preserve"> организации</w:t>
            </w:r>
          </w:p>
        </w:tc>
      </w:tr>
      <w:tr w:rsidR="005166AA" w:rsidRPr="002C07A1" w14:paraId="7ED451E4" w14:textId="77777777" w:rsidTr="00BF570F">
        <w:trPr>
          <w:trHeight w:val="20"/>
        </w:trPr>
        <w:tc>
          <w:tcPr>
            <w:tcW w:w="1072" w:type="pct"/>
            <w:vMerge/>
          </w:tcPr>
          <w:p w14:paraId="299483B8" w14:textId="77777777" w:rsidR="005166AA" w:rsidRPr="002C07A1" w:rsidDel="002A1D54" w:rsidRDefault="005166AA" w:rsidP="00E71B4A"/>
        </w:tc>
        <w:tc>
          <w:tcPr>
            <w:tcW w:w="3928" w:type="pct"/>
          </w:tcPr>
          <w:p w14:paraId="418DFA9E" w14:textId="5C63855E" w:rsidR="005166AA" w:rsidRPr="007A797C" w:rsidRDefault="005166AA" w:rsidP="00BF570F">
            <w:pPr>
              <w:jc w:val="both"/>
            </w:pPr>
            <w:r w:rsidRPr="007A797C">
              <w:t xml:space="preserve">Использовать возможности PDM-системы, </w:t>
            </w:r>
            <w:r w:rsidRPr="007A797C">
              <w:rPr>
                <w:lang w:val="en-US"/>
              </w:rPr>
              <w:t>MDM</w:t>
            </w:r>
            <w:r w:rsidRPr="007A797C">
              <w:t>-системы организации для формирования баз знаний выбора конструктивных решений приспособлений</w:t>
            </w:r>
          </w:p>
        </w:tc>
      </w:tr>
      <w:tr w:rsidR="005166AA" w:rsidRPr="002C07A1" w14:paraId="5C1AEDEB" w14:textId="77777777" w:rsidTr="00BF570F">
        <w:trPr>
          <w:trHeight w:val="20"/>
        </w:trPr>
        <w:tc>
          <w:tcPr>
            <w:tcW w:w="1072" w:type="pct"/>
            <w:vMerge/>
          </w:tcPr>
          <w:p w14:paraId="32569782" w14:textId="77777777" w:rsidR="005166AA" w:rsidRPr="002C07A1" w:rsidDel="002A1D54" w:rsidRDefault="005166AA" w:rsidP="00E71B4A"/>
        </w:tc>
        <w:tc>
          <w:tcPr>
            <w:tcW w:w="3928" w:type="pct"/>
          </w:tcPr>
          <w:p w14:paraId="3EFF1D7C" w14:textId="187DE9A1" w:rsidR="005166AA" w:rsidRPr="007A797C" w:rsidRDefault="005166AA" w:rsidP="00BF570F">
            <w:pPr>
              <w:jc w:val="both"/>
            </w:pPr>
            <w:r w:rsidRPr="007A797C">
              <w:t xml:space="preserve">Использовать нормативно-технические и руководящие документы в области проектирования приспособлений для </w:t>
            </w:r>
            <w:proofErr w:type="spellStart"/>
            <w:r w:rsidRPr="007A797C">
              <w:t>нормоконтроля</w:t>
            </w:r>
            <w:proofErr w:type="spellEnd"/>
            <w:r w:rsidRPr="007A797C">
              <w:t xml:space="preserve"> конструкторской документации</w:t>
            </w:r>
          </w:p>
        </w:tc>
      </w:tr>
      <w:tr w:rsidR="005166AA" w:rsidRPr="002C07A1" w14:paraId="71D0C010" w14:textId="77777777" w:rsidTr="00BF570F">
        <w:trPr>
          <w:trHeight w:val="20"/>
        </w:trPr>
        <w:tc>
          <w:tcPr>
            <w:tcW w:w="1072" w:type="pct"/>
            <w:vMerge/>
          </w:tcPr>
          <w:p w14:paraId="10264257" w14:textId="77777777" w:rsidR="005166AA" w:rsidRPr="002C07A1" w:rsidDel="002A1D54" w:rsidRDefault="005166AA" w:rsidP="00E71B4A"/>
        </w:tc>
        <w:tc>
          <w:tcPr>
            <w:tcW w:w="3928" w:type="pct"/>
          </w:tcPr>
          <w:p w14:paraId="26CBC1A6" w14:textId="6C01486E" w:rsidR="005166AA" w:rsidRPr="007A797C" w:rsidRDefault="005166AA" w:rsidP="00BF570F">
            <w:pPr>
              <w:jc w:val="both"/>
            </w:pPr>
            <w:r w:rsidRPr="007A797C">
              <w:t>Разрабатывать</w:t>
            </w:r>
            <w:r w:rsidR="00DE3A84" w:rsidRPr="007A797C">
              <w:t xml:space="preserve"> </w:t>
            </w:r>
            <w:r w:rsidRPr="007A797C">
              <w:t>методическую документацию по проектированию приспособлений с использованием текстовых редакторов (процессоров)</w:t>
            </w:r>
          </w:p>
        </w:tc>
      </w:tr>
      <w:tr w:rsidR="005166AA" w:rsidRPr="002C07A1" w14:paraId="4F0A98B0" w14:textId="77777777" w:rsidTr="00BF570F">
        <w:trPr>
          <w:trHeight w:val="20"/>
        </w:trPr>
        <w:tc>
          <w:tcPr>
            <w:tcW w:w="1072" w:type="pct"/>
            <w:vMerge w:val="restart"/>
          </w:tcPr>
          <w:p w14:paraId="70651FF1" w14:textId="77777777" w:rsidR="005166AA" w:rsidRPr="002C07A1" w:rsidRDefault="005166AA" w:rsidP="00EE19FD">
            <w:r w:rsidRPr="002C07A1" w:rsidDel="002A1D54">
              <w:t>Необходимые знания</w:t>
            </w:r>
          </w:p>
        </w:tc>
        <w:tc>
          <w:tcPr>
            <w:tcW w:w="3928" w:type="pct"/>
          </w:tcPr>
          <w:p w14:paraId="728763BF" w14:textId="58CBE718" w:rsidR="005166AA" w:rsidRPr="007A797C" w:rsidRDefault="005166AA" w:rsidP="00BF570F">
            <w:pPr>
              <w:jc w:val="both"/>
            </w:pPr>
            <w:r w:rsidRPr="007A797C">
              <w:t>Признаки подобия простых приспособлений</w:t>
            </w:r>
          </w:p>
        </w:tc>
      </w:tr>
      <w:tr w:rsidR="005166AA" w:rsidRPr="002C07A1" w14:paraId="7F76576F" w14:textId="77777777" w:rsidTr="00BF570F">
        <w:trPr>
          <w:trHeight w:val="20"/>
        </w:trPr>
        <w:tc>
          <w:tcPr>
            <w:tcW w:w="1072" w:type="pct"/>
            <w:vMerge/>
          </w:tcPr>
          <w:p w14:paraId="34FF2268" w14:textId="77777777" w:rsidR="005166AA" w:rsidRPr="002C07A1" w:rsidDel="002A1D54" w:rsidRDefault="005166AA" w:rsidP="00E71B4A"/>
        </w:tc>
        <w:tc>
          <w:tcPr>
            <w:tcW w:w="3928" w:type="pct"/>
          </w:tcPr>
          <w:p w14:paraId="3AD7AF8C" w14:textId="216D7935" w:rsidR="005166AA" w:rsidRPr="007A797C" w:rsidRDefault="005166AA" w:rsidP="00BF570F">
            <w:pPr>
              <w:jc w:val="both"/>
            </w:pPr>
            <w:r w:rsidRPr="007A797C">
              <w:t>PDM-система организации: возможности, порядок просмотра информации о приспособлениях</w:t>
            </w:r>
          </w:p>
        </w:tc>
      </w:tr>
      <w:tr w:rsidR="005166AA" w:rsidRPr="002C07A1" w14:paraId="53AF6D1D" w14:textId="77777777" w:rsidTr="00BF570F">
        <w:trPr>
          <w:trHeight w:val="20"/>
        </w:trPr>
        <w:tc>
          <w:tcPr>
            <w:tcW w:w="1072" w:type="pct"/>
            <w:vMerge/>
          </w:tcPr>
          <w:p w14:paraId="655CFE0A" w14:textId="77777777" w:rsidR="005166AA" w:rsidRPr="002C07A1" w:rsidDel="002A1D54" w:rsidRDefault="005166AA" w:rsidP="00E71B4A"/>
        </w:tc>
        <w:tc>
          <w:tcPr>
            <w:tcW w:w="3928" w:type="pct"/>
          </w:tcPr>
          <w:p w14:paraId="3B8AB786" w14:textId="7FCFB8E5" w:rsidR="005166AA" w:rsidRPr="002C07A1" w:rsidRDefault="005166AA" w:rsidP="00BF570F">
            <w:pPr>
              <w:jc w:val="both"/>
            </w:pPr>
            <w:r w:rsidRPr="002C07A1">
              <w:rPr>
                <w:lang w:val="en-US"/>
              </w:rPr>
              <w:t>M</w:t>
            </w:r>
            <w:r w:rsidRPr="002C07A1">
              <w:t>DM-система организации: возможности, порядок просмотра информации о приспособлениях</w:t>
            </w:r>
          </w:p>
        </w:tc>
      </w:tr>
      <w:tr w:rsidR="005166AA" w:rsidRPr="002C07A1" w14:paraId="38D0DCA5" w14:textId="77777777" w:rsidTr="00BF570F">
        <w:trPr>
          <w:trHeight w:val="20"/>
        </w:trPr>
        <w:tc>
          <w:tcPr>
            <w:tcW w:w="1072" w:type="pct"/>
            <w:vMerge/>
          </w:tcPr>
          <w:p w14:paraId="55F83CEE" w14:textId="77777777" w:rsidR="005166AA" w:rsidRPr="002C07A1" w:rsidDel="002A1D54" w:rsidRDefault="005166AA" w:rsidP="00E71B4A"/>
        </w:tc>
        <w:tc>
          <w:tcPr>
            <w:tcW w:w="3928" w:type="pct"/>
          </w:tcPr>
          <w:p w14:paraId="2F4658FE" w14:textId="5EF536CE" w:rsidR="005166AA" w:rsidRPr="002C07A1" w:rsidRDefault="005166AA" w:rsidP="00BF570F">
            <w:pPr>
              <w:jc w:val="both"/>
            </w:pPr>
            <w:r w:rsidRPr="002C07A1">
              <w:t>CAD-системы: классы, наименования, возможности и порядок работы в них</w:t>
            </w:r>
          </w:p>
        </w:tc>
      </w:tr>
      <w:tr w:rsidR="005166AA" w:rsidRPr="002C07A1" w14:paraId="445A61A1" w14:textId="77777777" w:rsidTr="00BF570F">
        <w:trPr>
          <w:trHeight w:val="20"/>
        </w:trPr>
        <w:tc>
          <w:tcPr>
            <w:tcW w:w="1072" w:type="pct"/>
            <w:vMerge/>
          </w:tcPr>
          <w:p w14:paraId="6C0C6F5D" w14:textId="77777777" w:rsidR="005166AA" w:rsidRPr="002C07A1" w:rsidDel="002A1D54" w:rsidRDefault="005166AA" w:rsidP="00E71B4A"/>
        </w:tc>
        <w:tc>
          <w:tcPr>
            <w:tcW w:w="3928" w:type="pct"/>
          </w:tcPr>
          <w:p w14:paraId="34192983" w14:textId="0044625E" w:rsidR="005166AA" w:rsidRPr="002C07A1" w:rsidRDefault="005166AA" w:rsidP="00BF570F">
            <w:pPr>
              <w:jc w:val="both"/>
            </w:pPr>
            <w:r w:rsidRPr="002C07A1">
              <w:t>Принципы унификации конструктивных решений приспособлений</w:t>
            </w:r>
          </w:p>
        </w:tc>
      </w:tr>
      <w:tr w:rsidR="005166AA" w:rsidRPr="002C07A1" w14:paraId="03003159" w14:textId="77777777" w:rsidTr="00BF570F">
        <w:trPr>
          <w:trHeight w:val="20"/>
        </w:trPr>
        <w:tc>
          <w:tcPr>
            <w:tcW w:w="1072" w:type="pct"/>
            <w:vMerge/>
          </w:tcPr>
          <w:p w14:paraId="1EB610FF" w14:textId="77777777" w:rsidR="005166AA" w:rsidRPr="002C07A1" w:rsidDel="002A1D54" w:rsidRDefault="005166AA" w:rsidP="00E71B4A"/>
        </w:tc>
        <w:tc>
          <w:tcPr>
            <w:tcW w:w="3928" w:type="pct"/>
          </w:tcPr>
          <w:p w14:paraId="49B6C068" w14:textId="0B74096E" w:rsidR="005166AA" w:rsidRPr="002C07A1" w:rsidRDefault="005166AA" w:rsidP="00BF570F">
            <w:pPr>
              <w:jc w:val="both"/>
            </w:pPr>
            <w:r w:rsidRPr="002C07A1">
              <w:t>Виды, область применения и порядок разработки нормативно</w:t>
            </w:r>
            <w:r w:rsidR="000D2B2A" w:rsidRPr="002C07A1">
              <w:t>-технической</w:t>
            </w:r>
            <w:r w:rsidRPr="002C07A1">
              <w:t xml:space="preserve"> документации организации</w:t>
            </w:r>
          </w:p>
        </w:tc>
      </w:tr>
      <w:tr w:rsidR="005166AA" w:rsidRPr="002C07A1" w14:paraId="4433CE7C" w14:textId="77777777" w:rsidTr="00BF570F">
        <w:trPr>
          <w:trHeight w:val="20"/>
        </w:trPr>
        <w:tc>
          <w:tcPr>
            <w:tcW w:w="1072" w:type="pct"/>
            <w:vMerge/>
          </w:tcPr>
          <w:p w14:paraId="0A4AAD60" w14:textId="77777777" w:rsidR="005166AA" w:rsidRPr="002C07A1" w:rsidDel="002A1D54" w:rsidRDefault="005166AA" w:rsidP="00E71B4A"/>
        </w:tc>
        <w:tc>
          <w:tcPr>
            <w:tcW w:w="3928" w:type="pct"/>
          </w:tcPr>
          <w:p w14:paraId="6DE9FA4A" w14:textId="3E75DAA7" w:rsidR="005166AA" w:rsidRPr="002C07A1" w:rsidRDefault="005166AA" w:rsidP="00BF570F">
            <w:pPr>
              <w:jc w:val="both"/>
            </w:pPr>
            <w:r w:rsidRPr="002C07A1">
              <w:t xml:space="preserve">Текстовые редакторы (процессоры): наименования, возможности и порядок </w:t>
            </w:r>
            <w:r w:rsidRPr="002C07A1">
              <w:lastRenderedPageBreak/>
              <w:t>работы в них</w:t>
            </w:r>
          </w:p>
        </w:tc>
      </w:tr>
      <w:tr w:rsidR="005166AA" w:rsidRPr="002C07A1" w14:paraId="3DBC1E96" w14:textId="77777777" w:rsidTr="00BF570F">
        <w:trPr>
          <w:trHeight w:val="20"/>
        </w:trPr>
        <w:tc>
          <w:tcPr>
            <w:tcW w:w="1072" w:type="pct"/>
            <w:vMerge/>
          </w:tcPr>
          <w:p w14:paraId="4B98C10C" w14:textId="77777777" w:rsidR="005166AA" w:rsidRPr="002C07A1" w:rsidDel="002A1D54" w:rsidRDefault="005166AA" w:rsidP="00E71B4A"/>
        </w:tc>
        <w:tc>
          <w:tcPr>
            <w:tcW w:w="3928" w:type="pct"/>
          </w:tcPr>
          <w:p w14:paraId="3E32CBAA" w14:textId="6AA1D450" w:rsidR="005166AA" w:rsidRPr="002C07A1" w:rsidRDefault="005166AA" w:rsidP="00BF570F">
            <w:pPr>
              <w:jc w:val="both"/>
            </w:pPr>
            <w:r w:rsidRPr="002C07A1">
              <w:t>Процедуры</w:t>
            </w:r>
            <w:r w:rsidR="00E8478B">
              <w:t xml:space="preserve"> </w:t>
            </w:r>
            <w:r w:rsidR="00E8478B" w:rsidRPr="002C07A1">
              <w:t>организации по</w:t>
            </w:r>
            <w:r w:rsidRPr="002C07A1">
              <w:t xml:space="preserve"> согласовани</w:t>
            </w:r>
            <w:r w:rsidR="00E8478B">
              <w:t>ю</w:t>
            </w:r>
            <w:r w:rsidRPr="002C07A1">
              <w:t xml:space="preserve"> и утверждени</w:t>
            </w:r>
            <w:r w:rsidR="00E8478B">
              <w:t>ю</w:t>
            </w:r>
            <w:r w:rsidRPr="002C07A1">
              <w:t xml:space="preserve"> изменений формы технологических документов</w:t>
            </w:r>
          </w:p>
        </w:tc>
      </w:tr>
      <w:tr w:rsidR="005166AA" w:rsidRPr="002C07A1" w14:paraId="4D52A371" w14:textId="77777777" w:rsidTr="00BF570F">
        <w:trPr>
          <w:trHeight w:val="20"/>
        </w:trPr>
        <w:tc>
          <w:tcPr>
            <w:tcW w:w="1072" w:type="pct"/>
            <w:vMerge/>
          </w:tcPr>
          <w:p w14:paraId="092E411C" w14:textId="77777777" w:rsidR="005166AA" w:rsidRPr="002C07A1" w:rsidDel="002A1D54" w:rsidRDefault="005166AA" w:rsidP="00E71B4A"/>
        </w:tc>
        <w:tc>
          <w:tcPr>
            <w:tcW w:w="3928" w:type="pct"/>
          </w:tcPr>
          <w:p w14:paraId="4E848798" w14:textId="4749D1AB" w:rsidR="005166AA" w:rsidRPr="002C07A1" w:rsidRDefault="005166AA" w:rsidP="00BF570F">
            <w:pPr>
              <w:jc w:val="both"/>
            </w:pPr>
            <w:r w:rsidRPr="007A797C">
              <w:t>ECM</w:t>
            </w:r>
            <w:r w:rsidRPr="002C07A1">
              <w:t>-система организации: возможности и порядок работы в ней</w:t>
            </w:r>
          </w:p>
        </w:tc>
      </w:tr>
      <w:tr w:rsidR="005166AA" w:rsidRPr="002C07A1" w14:paraId="410F0895" w14:textId="77777777" w:rsidTr="00BF570F">
        <w:trPr>
          <w:trHeight w:val="20"/>
        </w:trPr>
        <w:tc>
          <w:tcPr>
            <w:tcW w:w="1072" w:type="pct"/>
            <w:vMerge/>
          </w:tcPr>
          <w:p w14:paraId="784B48B9" w14:textId="77777777" w:rsidR="005166AA" w:rsidRPr="002C07A1" w:rsidDel="002A1D54" w:rsidRDefault="005166AA" w:rsidP="00E71B4A"/>
        </w:tc>
        <w:tc>
          <w:tcPr>
            <w:tcW w:w="3928" w:type="pct"/>
          </w:tcPr>
          <w:p w14:paraId="7B31D03F" w14:textId="75FD6F93" w:rsidR="005166AA" w:rsidRPr="002C07A1" w:rsidRDefault="005166AA" w:rsidP="00BF570F">
            <w:pPr>
              <w:jc w:val="both"/>
            </w:pPr>
            <w:r w:rsidRPr="002C07A1">
              <w:t>Основные принципы организации баз данных</w:t>
            </w:r>
          </w:p>
        </w:tc>
      </w:tr>
      <w:tr w:rsidR="005166AA" w:rsidRPr="002C07A1" w14:paraId="5CCEA917" w14:textId="77777777" w:rsidTr="00BF570F">
        <w:trPr>
          <w:trHeight w:val="20"/>
        </w:trPr>
        <w:tc>
          <w:tcPr>
            <w:tcW w:w="1072" w:type="pct"/>
            <w:vMerge/>
          </w:tcPr>
          <w:p w14:paraId="065CF75F" w14:textId="77777777" w:rsidR="005166AA" w:rsidRPr="002C07A1" w:rsidDel="002A1D54" w:rsidRDefault="005166AA" w:rsidP="00E71B4A"/>
        </w:tc>
        <w:tc>
          <w:tcPr>
            <w:tcW w:w="3928" w:type="pct"/>
          </w:tcPr>
          <w:p w14:paraId="378AA452" w14:textId="16AE4E2B" w:rsidR="005166AA" w:rsidRPr="002C07A1" w:rsidRDefault="005166AA" w:rsidP="00BF570F">
            <w:pPr>
              <w:jc w:val="both"/>
            </w:pPr>
            <w:r w:rsidRPr="002C07A1">
              <w:t>Правила внесения, хранения, изменения информации в базах данных</w:t>
            </w:r>
          </w:p>
        </w:tc>
      </w:tr>
      <w:tr w:rsidR="005166AA" w:rsidRPr="002C07A1" w14:paraId="241C541F" w14:textId="77777777" w:rsidTr="00BF570F">
        <w:trPr>
          <w:trHeight w:val="20"/>
        </w:trPr>
        <w:tc>
          <w:tcPr>
            <w:tcW w:w="1072" w:type="pct"/>
            <w:vMerge/>
          </w:tcPr>
          <w:p w14:paraId="64906CFB" w14:textId="77777777" w:rsidR="005166AA" w:rsidRPr="002C07A1" w:rsidDel="002A1D54" w:rsidRDefault="005166AA" w:rsidP="00E71B4A"/>
        </w:tc>
        <w:tc>
          <w:tcPr>
            <w:tcW w:w="3928" w:type="pct"/>
          </w:tcPr>
          <w:p w14:paraId="13B1B93F" w14:textId="37F99386" w:rsidR="005166AA" w:rsidRPr="002C07A1" w:rsidRDefault="005166AA" w:rsidP="00BF570F">
            <w:pPr>
              <w:jc w:val="both"/>
            </w:pPr>
            <w:r w:rsidRPr="002C07A1">
              <w:t xml:space="preserve">Способы формализации информации для ее хранения в базах знаний </w:t>
            </w:r>
          </w:p>
        </w:tc>
      </w:tr>
      <w:tr w:rsidR="005166AA" w:rsidRPr="002C07A1" w14:paraId="4D54B44C" w14:textId="77777777" w:rsidTr="00BF570F">
        <w:trPr>
          <w:trHeight w:val="20"/>
        </w:trPr>
        <w:tc>
          <w:tcPr>
            <w:tcW w:w="1072" w:type="pct"/>
            <w:vMerge/>
          </w:tcPr>
          <w:p w14:paraId="6DD3DF82" w14:textId="77777777" w:rsidR="005166AA" w:rsidRPr="002C07A1" w:rsidDel="002A1D54" w:rsidRDefault="005166AA" w:rsidP="00E71B4A"/>
        </w:tc>
        <w:tc>
          <w:tcPr>
            <w:tcW w:w="3928" w:type="pct"/>
          </w:tcPr>
          <w:p w14:paraId="74326B8B" w14:textId="7C9D5597" w:rsidR="005166AA" w:rsidRPr="002C07A1" w:rsidRDefault="005166AA" w:rsidP="00BF570F">
            <w:pPr>
              <w:jc w:val="both"/>
            </w:pPr>
            <w:r w:rsidRPr="002C07A1">
              <w:t>Принципы формирования баз знаний</w:t>
            </w:r>
          </w:p>
        </w:tc>
      </w:tr>
      <w:tr w:rsidR="005166AA" w:rsidRPr="002C07A1" w14:paraId="0E6A819D" w14:textId="77777777" w:rsidTr="00BF570F">
        <w:trPr>
          <w:trHeight w:val="20"/>
        </w:trPr>
        <w:tc>
          <w:tcPr>
            <w:tcW w:w="1072" w:type="pct"/>
            <w:vMerge/>
          </w:tcPr>
          <w:p w14:paraId="4595AABD" w14:textId="77777777" w:rsidR="005166AA" w:rsidRPr="002C07A1" w:rsidDel="002A1D54" w:rsidRDefault="005166AA" w:rsidP="00E71B4A"/>
        </w:tc>
        <w:tc>
          <w:tcPr>
            <w:tcW w:w="3928" w:type="pct"/>
          </w:tcPr>
          <w:p w14:paraId="19C3FA6A" w14:textId="33471F2C" w:rsidR="005166AA" w:rsidRPr="002C07A1" w:rsidRDefault="005166AA" w:rsidP="00BF570F">
            <w:pPr>
              <w:jc w:val="both"/>
            </w:pPr>
            <w:r w:rsidRPr="002C07A1">
              <w:t>Нормативно-технические и руководящие документы в области проектирования приспособлений</w:t>
            </w:r>
          </w:p>
        </w:tc>
      </w:tr>
      <w:tr w:rsidR="005166AA" w:rsidRPr="002C07A1" w14:paraId="2C2548DF" w14:textId="77777777" w:rsidTr="00BF570F">
        <w:trPr>
          <w:trHeight w:val="20"/>
        </w:trPr>
        <w:tc>
          <w:tcPr>
            <w:tcW w:w="1072" w:type="pct"/>
            <w:vMerge/>
          </w:tcPr>
          <w:p w14:paraId="26FB13FE" w14:textId="77777777" w:rsidR="005166AA" w:rsidRPr="002C07A1" w:rsidDel="002A1D54" w:rsidRDefault="005166AA" w:rsidP="00E71B4A"/>
        </w:tc>
        <w:tc>
          <w:tcPr>
            <w:tcW w:w="3928" w:type="pct"/>
          </w:tcPr>
          <w:p w14:paraId="093AB458" w14:textId="4A83BC64" w:rsidR="005166AA" w:rsidRPr="002C07A1" w:rsidRDefault="005166AA" w:rsidP="00BF570F">
            <w:pPr>
              <w:jc w:val="both"/>
            </w:pPr>
            <w:r w:rsidRPr="002C07A1">
              <w:t xml:space="preserve">Порядок проведения </w:t>
            </w:r>
            <w:proofErr w:type="spellStart"/>
            <w:r w:rsidRPr="002C07A1">
              <w:t>нормоконтроля</w:t>
            </w:r>
            <w:proofErr w:type="spellEnd"/>
            <w:r w:rsidRPr="002C07A1">
              <w:t xml:space="preserve"> конструкторской документации</w:t>
            </w:r>
          </w:p>
        </w:tc>
      </w:tr>
      <w:tr w:rsidR="005166AA" w:rsidRPr="002C07A1" w14:paraId="4C58A4AE" w14:textId="77777777" w:rsidTr="00BF570F">
        <w:trPr>
          <w:trHeight w:val="20"/>
        </w:trPr>
        <w:tc>
          <w:tcPr>
            <w:tcW w:w="1072" w:type="pct"/>
            <w:vMerge/>
          </w:tcPr>
          <w:p w14:paraId="2D694FA1" w14:textId="77777777" w:rsidR="005166AA" w:rsidRPr="002C07A1" w:rsidDel="002A1D54" w:rsidRDefault="005166AA" w:rsidP="00E71B4A"/>
        </w:tc>
        <w:tc>
          <w:tcPr>
            <w:tcW w:w="3928" w:type="pct"/>
          </w:tcPr>
          <w:p w14:paraId="3C20AB4E" w14:textId="01D5D446" w:rsidR="005166AA" w:rsidRPr="002C07A1" w:rsidRDefault="0054596F" w:rsidP="00BF570F">
            <w:pPr>
              <w:jc w:val="both"/>
            </w:pPr>
            <w:r w:rsidRPr="002C07A1">
              <w:t>М</w:t>
            </w:r>
            <w:r w:rsidR="005166AA" w:rsidRPr="002C07A1">
              <w:t>етодическ</w:t>
            </w:r>
            <w:r w:rsidRPr="002C07A1">
              <w:t>ая</w:t>
            </w:r>
            <w:r w:rsidR="005166AA" w:rsidRPr="002C07A1">
              <w:t xml:space="preserve"> документаци</w:t>
            </w:r>
            <w:r w:rsidRPr="002C07A1">
              <w:t>я</w:t>
            </w:r>
            <w:r w:rsidR="005166AA" w:rsidRPr="002C07A1">
              <w:t xml:space="preserve"> по проектированию приспособлений</w:t>
            </w:r>
            <w:r w:rsidRPr="002C07A1">
              <w:t>: виды и порядок разработки</w:t>
            </w:r>
          </w:p>
        </w:tc>
      </w:tr>
      <w:tr w:rsidR="005166AA" w:rsidRPr="002C07A1" w14:paraId="1A674F1B" w14:textId="77777777" w:rsidTr="00BF570F">
        <w:trPr>
          <w:trHeight w:val="20"/>
        </w:trPr>
        <w:tc>
          <w:tcPr>
            <w:tcW w:w="1072" w:type="pct"/>
          </w:tcPr>
          <w:p w14:paraId="11EB2F17" w14:textId="77777777" w:rsidR="005166AA" w:rsidRPr="002C07A1" w:rsidDel="002A1D54" w:rsidRDefault="005166AA" w:rsidP="00EE19FD">
            <w:r w:rsidRPr="002C07A1" w:rsidDel="002A1D54">
              <w:t>Другие характеристики</w:t>
            </w:r>
          </w:p>
        </w:tc>
        <w:tc>
          <w:tcPr>
            <w:tcW w:w="3928" w:type="pct"/>
          </w:tcPr>
          <w:p w14:paraId="067A3C48" w14:textId="77777777" w:rsidR="005166AA" w:rsidRPr="002C07A1" w:rsidRDefault="005166AA" w:rsidP="00BF570F">
            <w:pPr>
              <w:jc w:val="both"/>
            </w:pPr>
            <w:r w:rsidRPr="002C07A1">
              <w:t>-</w:t>
            </w:r>
          </w:p>
        </w:tc>
      </w:tr>
    </w:tbl>
    <w:p w14:paraId="0EC7123B" w14:textId="77777777" w:rsidR="00DD08EF" w:rsidRPr="002C07A1" w:rsidRDefault="00DD08EF" w:rsidP="00E71B4A">
      <w:pPr>
        <w:rPr>
          <w:lang w:val="en-US"/>
        </w:rPr>
      </w:pPr>
    </w:p>
    <w:p w14:paraId="433B0397" w14:textId="77777777" w:rsidR="00F861CE" w:rsidRPr="002C07A1" w:rsidRDefault="00F861CE" w:rsidP="00EE19FD">
      <w:pPr>
        <w:pStyle w:val="1"/>
        <w:jc w:val="center"/>
      </w:pPr>
      <w:bookmarkStart w:id="16" w:name="_Toc9156827"/>
      <w:bookmarkStart w:id="17" w:name="_Toc189000823"/>
      <w:r w:rsidRPr="002C07A1">
        <w:t xml:space="preserve">IV. Сведения об </w:t>
      </w:r>
      <w:r w:rsidRPr="00EE19FD">
        <w:t>организациях</w:t>
      </w:r>
      <w:r w:rsidRPr="002C07A1">
        <w:t xml:space="preserve"> – разработчиках профессионального стандарта</w:t>
      </w:r>
      <w:bookmarkEnd w:id="16"/>
      <w:bookmarkEnd w:id="17"/>
    </w:p>
    <w:p w14:paraId="03827131" w14:textId="77777777" w:rsidR="006036A0" w:rsidRPr="00EE19FD" w:rsidRDefault="006036A0" w:rsidP="00EE19FD">
      <w:pPr>
        <w:rPr>
          <w:b/>
          <w:bCs w:val="0"/>
        </w:rPr>
      </w:pPr>
      <w:bookmarkStart w:id="18" w:name="_Toc464893289"/>
      <w:bookmarkStart w:id="19" w:name="_Toc454313653"/>
      <w:bookmarkStart w:id="20" w:name="_Toc5719555"/>
      <w:bookmarkStart w:id="21" w:name="_Toc9156828"/>
    </w:p>
    <w:bookmarkEnd w:id="18"/>
    <w:bookmarkEnd w:id="19"/>
    <w:bookmarkEnd w:id="20"/>
    <w:bookmarkEnd w:id="21"/>
    <w:p w14:paraId="0D577FFD" w14:textId="77777777" w:rsidR="004F0D6C" w:rsidRDefault="004F0D6C" w:rsidP="00EE19FD">
      <w:pPr>
        <w:rPr>
          <w:b/>
          <w:bCs w:val="0"/>
        </w:rPr>
      </w:pPr>
      <w:r w:rsidRPr="00EE19FD">
        <w:rPr>
          <w:b/>
          <w:bCs w:val="0"/>
        </w:rPr>
        <w:t>4.1. Ответственная организация-разработчик</w:t>
      </w:r>
    </w:p>
    <w:p w14:paraId="11376979" w14:textId="77777777" w:rsidR="00EE19FD" w:rsidRPr="00EE19FD" w:rsidRDefault="00EE19FD" w:rsidP="00EE19FD">
      <w:pPr>
        <w:rPr>
          <w:b/>
          <w:bC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4F0D6C" w:rsidRPr="00440AB3" w14:paraId="56BA9FAD" w14:textId="77777777" w:rsidTr="00456582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D5D789" w14:textId="125AC0E6" w:rsidR="004F0D6C" w:rsidRPr="00ED7FC3" w:rsidRDefault="004F0D6C" w:rsidP="00ED7FC3">
            <w:r w:rsidRPr="00ED7FC3">
              <w:t>ОООР</w:t>
            </w:r>
            <w:r w:rsidR="00BF570F" w:rsidRPr="00ED7FC3">
              <w:t xml:space="preserve"> </w:t>
            </w:r>
            <w:r w:rsidRPr="00ED7FC3">
              <w:t>«Союз машиностроителей России», город Москва</w:t>
            </w:r>
          </w:p>
        </w:tc>
      </w:tr>
      <w:tr w:rsidR="004F0D6C" w:rsidRPr="00440AB3" w14:paraId="3960040F" w14:textId="77777777" w:rsidTr="00456582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C81E5" w14:textId="0D00EC23" w:rsidR="004F0D6C" w:rsidRPr="00ED7FC3" w:rsidRDefault="004F0D6C" w:rsidP="00ED7FC3">
            <w:r w:rsidRPr="00ED7FC3">
              <w:t>Исполнительный директор</w:t>
            </w:r>
            <w:r w:rsidR="00BF570F" w:rsidRPr="00ED7FC3">
              <w:tab/>
            </w:r>
            <w:r w:rsidR="00BF570F" w:rsidRPr="00ED7FC3">
              <w:tab/>
            </w:r>
            <w:r w:rsidR="00BF570F" w:rsidRPr="00ED7FC3">
              <w:tab/>
            </w:r>
            <w:r w:rsidR="00BF570F" w:rsidRPr="00ED7FC3">
              <w:tab/>
            </w:r>
            <w:r w:rsidR="00BF570F" w:rsidRPr="00ED7FC3">
              <w:tab/>
            </w:r>
            <w:r w:rsidRPr="00ED7FC3">
              <w:t>Иванов Сергей Валентинович</w:t>
            </w:r>
          </w:p>
        </w:tc>
      </w:tr>
    </w:tbl>
    <w:p w14:paraId="7A56D980" w14:textId="77777777" w:rsidR="00EE19FD" w:rsidRDefault="00EE19FD" w:rsidP="00EE19FD">
      <w:pPr>
        <w:rPr>
          <w:b/>
          <w:bCs w:val="0"/>
        </w:rPr>
      </w:pPr>
    </w:p>
    <w:p w14:paraId="3388936F" w14:textId="4F408C65" w:rsidR="004F0D6C" w:rsidRDefault="004F0D6C" w:rsidP="00EE19FD">
      <w:pPr>
        <w:rPr>
          <w:b/>
          <w:bCs w:val="0"/>
        </w:rPr>
      </w:pPr>
      <w:r w:rsidRPr="00EE19FD">
        <w:rPr>
          <w:b/>
          <w:bCs w:val="0"/>
        </w:rPr>
        <w:t>4.2. Наименования организаций-разработчиков</w:t>
      </w:r>
    </w:p>
    <w:p w14:paraId="50EC584F" w14:textId="77777777" w:rsidR="00EE19FD" w:rsidRPr="00EE19FD" w:rsidRDefault="00EE19FD" w:rsidP="00EE19FD">
      <w:pPr>
        <w:rPr>
          <w:b/>
          <w:bCs w:val="0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7A5F37" w:rsidRPr="00440AB3" w14:paraId="4D0BDC4A" w14:textId="77777777" w:rsidTr="00456582">
        <w:trPr>
          <w:jc w:val="center"/>
        </w:trPr>
        <w:tc>
          <w:tcPr>
            <w:tcW w:w="294" w:type="pct"/>
          </w:tcPr>
          <w:p w14:paraId="6CBB8676" w14:textId="77777777" w:rsidR="007A5F37" w:rsidRPr="00440AB3" w:rsidRDefault="007A5F37" w:rsidP="004F0D6C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71225460" w14:textId="77777777" w:rsidR="007A5F37" w:rsidRPr="00ED7FC3" w:rsidRDefault="007A5F37" w:rsidP="00ED7FC3">
            <w:r w:rsidRPr="00ED7FC3">
              <w:t>Ассоциация «Лига содействия оборонным предприятиям», город Москва</w:t>
            </w:r>
          </w:p>
        </w:tc>
      </w:tr>
      <w:tr w:rsidR="007A5F37" w:rsidRPr="00440AB3" w14:paraId="1CC5ABAF" w14:textId="77777777" w:rsidTr="00456582">
        <w:trPr>
          <w:jc w:val="center"/>
        </w:trPr>
        <w:tc>
          <w:tcPr>
            <w:tcW w:w="294" w:type="pct"/>
          </w:tcPr>
          <w:p w14:paraId="5B0ECEA2" w14:textId="77777777" w:rsidR="007A5F37" w:rsidRPr="00440AB3" w:rsidRDefault="007A5F37" w:rsidP="004F0D6C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621A0F31" w14:textId="77777777" w:rsidR="007A5F37" w:rsidRPr="00ED7FC3" w:rsidRDefault="007A5F37" w:rsidP="00ED7FC3">
            <w:r w:rsidRPr="00ED7FC3">
              <w:t>ООО «Союз машиностроителей России», город Москва</w:t>
            </w:r>
          </w:p>
        </w:tc>
      </w:tr>
      <w:tr w:rsidR="007A5F37" w:rsidRPr="00440AB3" w14:paraId="67DB05DC" w14:textId="77777777" w:rsidTr="00456582">
        <w:trPr>
          <w:jc w:val="center"/>
        </w:trPr>
        <w:tc>
          <w:tcPr>
            <w:tcW w:w="294" w:type="pct"/>
          </w:tcPr>
          <w:p w14:paraId="66582D17" w14:textId="77777777" w:rsidR="007A5F37" w:rsidRPr="00440AB3" w:rsidRDefault="007A5F37" w:rsidP="004F0D6C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FC6C75C" w14:textId="77777777" w:rsidR="007A5F37" w:rsidRPr="00ED7FC3" w:rsidRDefault="007A5F37" w:rsidP="00ED7FC3">
            <w:r w:rsidRPr="00ED7FC3">
              <w:t>Совет по профессиональным квалификациям в машиностроении, город Москва</w:t>
            </w:r>
          </w:p>
        </w:tc>
      </w:tr>
      <w:tr w:rsidR="007A5F37" w:rsidRPr="00440AB3" w14:paraId="7BB7EAC7" w14:textId="77777777" w:rsidTr="00456582">
        <w:trPr>
          <w:jc w:val="center"/>
        </w:trPr>
        <w:tc>
          <w:tcPr>
            <w:tcW w:w="294" w:type="pct"/>
          </w:tcPr>
          <w:p w14:paraId="587CC946" w14:textId="77777777" w:rsidR="007A5F37" w:rsidRPr="00440AB3" w:rsidRDefault="007A5F37" w:rsidP="004F0D6C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4642620A" w14:textId="74704582" w:rsidR="007A5F37" w:rsidRPr="00ED7FC3" w:rsidRDefault="007A5F37" w:rsidP="00ED7FC3">
            <w:r w:rsidRPr="00ED7FC3">
              <w:t>ФГБОУ ВО «Московский государственный т</w:t>
            </w:r>
            <w:r w:rsidR="00ED7FC3">
              <w:t>ехнический университет имени Н.</w:t>
            </w:r>
            <w:r w:rsidRPr="00ED7FC3">
              <w:t>Э. Баумана (национальный исследовательский университет)», город Москва</w:t>
            </w:r>
          </w:p>
        </w:tc>
      </w:tr>
      <w:tr w:rsidR="007A5F37" w:rsidRPr="00440AB3" w14:paraId="5127ED2F" w14:textId="77777777" w:rsidTr="00456582">
        <w:trPr>
          <w:jc w:val="center"/>
        </w:trPr>
        <w:tc>
          <w:tcPr>
            <w:tcW w:w="294" w:type="pct"/>
          </w:tcPr>
          <w:p w14:paraId="59B6C9A1" w14:textId="77777777" w:rsidR="007A5F37" w:rsidRPr="00440AB3" w:rsidRDefault="007A5F37" w:rsidP="004F0D6C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14:paraId="546210B6" w14:textId="77777777" w:rsidR="007A5F37" w:rsidRPr="00ED7FC3" w:rsidRDefault="007A5F37" w:rsidP="00ED7FC3">
            <w:r w:rsidRPr="00ED7FC3">
              <w:t>ФГБУ «ВНИИ труда» Минтруда России, город Москва</w:t>
            </w:r>
          </w:p>
        </w:tc>
      </w:tr>
    </w:tbl>
    <w:p w14:paraId="6DA44358" w14:textId="77777777" w:rsidR="00F861CE" w:rsidRDefault="00F861CE" w:rsidP="00E71B4A"/>
    <w:p w14:paraId="4BCE0749" w14:textId="744C9413" w:rsidR="00EE19FD" w:rsidRPr="00EE19FD" w:rsidRDefault="00EE19FD" w:rsidP="00EE19FD">
      <w:pPr>
        <w:pStyle w:val="1"/>
        <w:jc w:val="center"/>
      </w:pPr>
      <w:bookmarkStart w:id="22" w:name="_Toc189000824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22"/>
    </w:p>
    <w:p w14:paraId="56DF971B" w14:textId="77777777" w:rsidR="00EE19FD" w:rsidRDefault="00EE19FD" w:rsidP="00E71B4A"/>
    <w:p w14:paraId="2D5C1E42" w14:textId="77777777" w:rsidR="007A797C" w:rsidRDefault="007A797C" w:rsidP="007A797C">
      <w:pPr>
        <w:spacing w:after="40"/>
      </w:pPr>
      <w:r>
        <w:rPr>
          <w:lang w:val="en-US"/>
        </w:rPr>
        <w:t>CAD</w:t>
      </w:r>
      <w:r>
        <w:t xml:space="preserve">-система – </w:t>
      </w:r>
      <w:r w:rsidRPr="00456582">
        <w:t>систем</w:t>
      </w:r>
      <w:r>
        <w:t>а</w:t>
      </w:r>
      <w:r w:rsidRPr="00456582">
        <w:t xml:space="preserve"> автоматизированного проектирования</w:t>
      </w:r>
    </w:p>
    <w:p w14:paraId="42018279" w14:textId="77777777" w:rsidR="007A797C" w:rsidRDefault="007A797C" w:rsidP="007A797C">
      <w:pPr>
        <w:spacing w:after="40"/>
        <w:rPr>
          <w:rFonts w:eastAsia="Calibri"/>
        </w:rPr>
      </w:pPr>
      <w:r>
        <w:rPr>
          <w:lang w:val="en-US"/>
        </w:rPr>
        <w:t>CAE</w:t>
      </w:r>
      <w:r>
        <w:t xml:space="preserve">-система – </w:t>
      </w:r>
      <w:r w:rsidRPr="004B1BFC">
        <w:rPr>
          <w:rFonts w:eastAsia="Calibri"/>
        </w:rPr>
        <w:t>систем</w:t>
      </w:r>
      <w:r>
        <w:rPr>
          <w:rFonts w:eastAsia="Calibri"/>
        </w:rPr>
        <w:t>а</w:t>
      </w:r>
      <w:r w:rsidRPr="004B1BFC">
        <w:rPr>
          <w:rFonts w:eastAsia="Calibri"/>
        </w:rPr>
        <w:t xml:space="preserve"> автоматизации инженерных расчетов</w:t>
      </w:r>
    </w:p>
    <w:p w14:paraId="4EF73426" w14:textId="77777777" w:rsidR="007A797C" w:rsidRPr="0041044D" w:rsidRDefault="007A797C" w:rsidP="007A797C">
      <w:pPr>
        <w:spacing w:after="40"/>
      </w:pPr>
      <w:r w:rsidRPr="007A797C">
        <w:t xml:space="preserve">ECM-система </w:t>
      </w:r>
      <w:r>
        <w:t>– система управления корпоративным контентом</w:t>
      </w:r>
    </w:p>
    <w:p w14:paraId="7C98679F" w14:textId="77777777" w:rsidR="007A797C" w:rsidRDefault="007A797C" w:rsidP="007A797C">
      <w:pPr>
        <w:spacing w:after="40"/>
      </w:pPr>
      <w:r>
        <w:rPr>
          <w:lang w:val="en-US"/>
        </w:rPr>
        <w:t>MDM</w:t>
      </w:r>
      <w:r>
        <w:t xml:space="preserve">-система – </w:t>
      </w:r>
      <w:r w:rsidRPr="00456582">
        <w:t>систем</w:t>
      </w:r>
      <w:r>
        <w:t>а</w:t>
      </w:r>
      <w:r w:rsidRPr="00456582">
        <w:t xml:space="preserve"> управления основными данными</w:t>
      </w:r>
    </w:p>
    <w:p w14:paraId="7DCC4C73" w14:textId="77777777" w:rsidR="007A797C" w:rsidRDefault="007A797C" w:rsidP="007A797C">
      <w:pPr>
        <w:spacing w:after="40"/>
      </w:pPr>
      <w:r>
        <w:rPr>
          <w:lang w:val="en-US"/>
        </w:rPr>
        <w:t>PDM</w:t>
      </w:r>
      <w:r>
        <w:t xml:space="preserve">-система – </w:t>
      </w:r>
      <w:r w:rsidRPr="00456582">
        <w:t>систем</w:t>
      </w:r>
      <w:r>
        <w:t>а</w:t>
      </w:r>
      <w:r w:rsidRPr="00456582">
        <w:t xml:space="preserve"> управления данными об изделии</w:t>
      </w:r>
    </w:p>
    <w:sectPr w:rsidR="007A797C" w:rsidSect="00EE19FD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D4B44" w14:textId="77777777" w:rsidR="00480883" w:rsidRDefault="00480883" w:rsidP="0085401D">
      <w:r>
        <w:separator/>
      </w:r>
    </w:p>
  </w:endnote>
  <w:endnote w:type="continuationSeparator" w:id="0">
    <w:p w14:paraId="61BB461F" w14:textId="77777777" w:rsidR="00480883" w:rsidRDefault="00480883" w:rsidP="0085401D"/>
  </w:endnote>
  <w:endnote w:id="1">
    <w:p w14:paraId="0AB599FA" w14:textId="77777777" w:rsidR="00480883" w:rsidRPr="007A5F37" w:rsidRDefault="00480883" w:rsidP="00EE19FD">
      <w:pPr>
        <w:pStyle w:val="ad"/>
      </w:pPr>
      <w:r w:rsidRPr="007A5F37">
        <w:rPr>
          <w:rStyle w:val="a3"/>
        </w:rPr>
        <w:endnoteRef/>
      </w:r>
      <w:r w:rsidRPr="007A5F37">
        <w:t xml:space="preserve"> Общероссийский классификатор занятий.</w:t>
      </w:r>
    </w:p>
  </w:endnote>
  <w:endnote w:id="2">
    <w:p w14:paraId="70F352A5" w14:textId="1348BE04" w:rsidR="00480883" w:rsidRPr="007A5F37" w:rsidRDefault="00480883">
      <w:pPr>
        <w:pStyle w:val="ad"/>
      </w:pPr>
      <w:r w:rsidRPr="007A5F37">
        <w:rPr>
          <w:rStyle w:val="a3"/>
        </w:rPr>
        <w:endnoteRef/>
      </w:r>
      <w:r w:rsidRPr="007A5F37"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t>ем, внесенным приказом Минтруда</w:t>
      </w:r>
      <w:r w:rsidRPr="007A5F37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73E0C3DD" w14:textId="77777777" w:rsidR="00480883" w:rsidRPr="007A5F37" w:rsidRDefault="00480883" w:rsidP="00EE19FD">
      <w:pPr>
        <w:pStyle w:val="ad"/>
      </w:pPr>
      <w:r w:rsidRPr="007A5F37">
        <w:rPr>
          <w:rStyle w:val="a3"/>
        </w:rPr>
        <w:endnoteRef/>
      </w:r>
      <w:r w:rsidRPr="007A5F37">
        <w:t xml:space="preserve"> Общероссийский классификатор видов экономической деятельности.</w:t>
      </w:r>
    </w:p>
  </w:endnote>
  <w:endnote w:id="4">
    <w:p w14:paraId="0DA859FD" w14:textId="06003FFC" w:rsidR="00480883" w:rsidRPr="007A5F37" w:rsidRDefault="00480883" w:rsidP="003B31A9">
      <w:pPr>
        <w:pStyle w:val="ad"/>
        <w:rPr>
          <w:szCs w:val="20"/>
        </w:rPr>
      </w:pPr>
      <w:r w:rsidRPr="007A5F37">
        <w:rPr>
          <w:rStyle w:val="a3"/>
          <w:szCs w:val="20"/>
        </w:rPr>
        <w:endnoteRef/>
      </w:r>
      <w:r w:rsidRPr="007A5F37">
        <w:rPr>
          <w:szCs w:val="20"/>
        </w:rPr>
        <w:t xml:space="preserve"> </w:t>
      </w:r>
      <w:r w:rsidRPr="007A5F37">
        <w:rPr>
          <w:szCs w:val="20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31 декабря 2026 г.</w:t>
      </w:r>
      <w:r>
        <w:rPr>
          <w:szCs w:val="20"/>
          <w:shd w:val="clear" w:color="auto" w:fill="FFFFFF"/>
        </w:rPr>
        <w:t xml:space="preserve"> включительно.</w:t>
      </w:r>
      <w:r w:rsidRPr="007A5F37">
        <w:rPr>
          <w:szCs w:val="20"/>
        </w:rPr>
        <w:t xml:space="preserve"> </w:t>
      </w:r>
    </w:p>
  </w:endnote>
  <w:endnote w:id="5">
    <w:p w14:paraId="0E90E55A" w14:textId="184092D6" w:rsidR="00480883" w:rsidRPr="007A5F37" w:rsidRDefault="00480883" w:rsidP="003B31A9">
      <w:pPr>
        <w:pStyle w:val="ad"/>
        <w:rPr>
          <w:szCs w:val="20"/>
        </w:rPr>
      </w:pPr>
      <w:r w:rsidRPr="007A5F37">
        <w:rPr>
          <w:rStyle w:val="a3"/>
          <w:szCs w:val="20"/>
        </w:rPr>
        <w:endnoteRef/>
      </w:r>
      <w:r w:rsidRPr="007A5F37">
        <w:rPr>
          <w:szCs w:val="20"/>
        </w:rPr>
        <w:t xml:space="preserve"> </w:t>
      </w:r>
      <w:bookmarkStart w:id="8" w:name="_Hlk68114557"/>
      <w:r w:rsidRPr="007A5F37">
        <w:rPr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7A5F37">
        <w:rPr>
          <w:szCs w:val="20"/>
          <w:shd w:val="clear" w:color="auto" w:fill="FFFFFF"/>
        </w:rPr>
        <w:t>действует до 1 сентября 2026 г.</w:t>
      </w:r>
      <w:r w:rsidRPr="007A5F37">
        <w:rPr>
          <w:szCs w:val="20"/>
        </w:rPr>
        <w:t xml:space="preserve"> </w:t>
      </w:r>
      <w:bookmarkEnd w:id="8"/>
    </w:p>
  </w:endnote>
  <w:endnote w:id="6">
    <w:p w14:paraId="10C6F065" w14:textId="1E189198" w:rsidR="00480883" w:rsidRPr="007A5F37" w:rsidRDefault="00480883" w:rsidP="00EE19FD">
      <w:pPr>
        <w:pStyle w:val="ad"/>
      </w:pPr>
      <w:r w:rsidRPr="007A5F37">
        <w:rPr>
          <w:rStyle w:val="a3"/>
        </w:rPr>
        <w:endnoteRef/>
      </w:r>
      <w:r w:rsidRPr="007A5F37">
        <w:t xml:space="preserve"> </w:t>
      </w:r>
      <w:bookmarkStart w:id="9" w:name="_Hlk66459345"/>
      <w:r w:rsidRPr="007A5F37">
        <w:rPr>
          <w:szCs w:val="20"/>
        </w:rPr>
        <w:t>Единый квалификационный справочник должностей руководителей, специалистов и служащих</w:t>
      </w:r>
      <w:bookmarkEnd w:id="9"/>
      <w:r w:rsidRPr="007A5F37">
        <w:rPr>
          <w:szCs w:val="20"/>
        </w:rPr>
        <w:t>.</w:t>
      </w:r>
    </w:p>
  </w:endnote>
  <w:endnote w:id="7">
    <w:p w14:paraId="3B0116F4" w14:textId="77777777" w:rsidR="00480883" w:rsidRPr="007A5F37" w:rsidRDefault="00480883" w:rsidP="00EE19FD">
      <w:pPr>
        <w:pStyle w:val="ad"/>
      </w:pPr>
      <w:r w:rsidRPr="007A5F37">
        <w:rPr>
          <w:rStyle w:val="a3"/>
        </w:rPr>
        <w:endnoteRef/>
      </w:r>
      <w:r w:rsidRPr="007A5F37"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3E5729D9" w14:textId="62A6F4EC" w:rsidR="00480883" w:rsidRDefault="00480883">
      <w:pPr>
        <w:pStyle w:val="ad"/>
      </w:pPr>
      <w:r>
        <w:rPr>
          <w:rStyle w:val="a3"/>
        </w:rPr>
        <w:endnoteRef/>
      </w:r>
      <w:r>
        <w:t xml:space="preserve"> </w:t>
      </w:r>
      <w:bookmarkStart w:id="10" w:name="_Hlk187948005"/>
      <w:r w:rsidRPr="00570365">
        <w:rPr>
          <w:szCs w:val="20"/>
        </w:rPr>
        <w:t xml:space="preserve">Приказ </w:t>
      </w:r>
      <w:proofErr w:type="spellStart"/>
      <w:r w:rsidRPr="00570365">
        <w:rPr>
          <w:szCs w:val="20"/>
        </w:rPr>
        <w:t>Минпросвещения</w:t>
      </w:r>
      <w:proofErr w:type="spellEnd"/>
      <w:r w:rsidRPr="00570365">
        <w:rPr>
          <w:szCs w:val="20"/>
        </w:rPr>
        <w:t xml:space="preserve">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="0090562C" w:rsidRPr="0090562C">
        <w:rPr>
          <w:szCs w:val="20"/>
        </w:rPr>
        <w:t>Министерства образования и науки Российской Федерации</w:t>
      </w:r>
      <w:r w:rsidR="0090562C">
        <w:rPr>
          <w:szCs w:val="20"/>
        </w:rPr>
        <w:t xml:space="preserve"> </w:t>
      </w:r>
      <w:r w:rsidRPr="00570365">
        <w:rPr>
          <w:szCs w:val="20"/>
        </w:rPr>
        <w:t xml:space="preserve">от 29 октября 2013 г. № 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570365">
        <w:rPr>
          <w:szCs w:val="20"/>
          <w:lang w:bidi="he-IL"/>
        </w:rPr>
        <w:t>17 июня 2022 г.</w:t>
      </w:r>
      <w:r w:rsidRPr="00570365">
        <w:rPr>
          <w:szCs w:val="20"/>
          <w:lang w:bidi="he-IL"/>
        </w:rPr>
        <w:t xml:space="preserve">, регистрационный </w:t>
      </w:r>
      <w:r w:rsidR="0090562C">
        <w:rPr>
          <w:szCs w:val="20"/>
          <w:lang w:bidi="he-IL"/>
        </w:rPr>
        <w:br/>
      </w:r>
      <w:bookmarkStart w:id="11" w:name="_GoBack"/>
      <w:bookmarkEnd w:id="11"/>
      <w:r w:rsidRPr="00570365">
        <w:rPr>
          <w:szCs w:val="20"/>
          <w:lang w:bidi="he-IL"/>
        </w:rPr>
        <w:t xml:space="preserve">№ 68887) с изменениями, внесенными приказами </w:t>
      </w:r>
      <w:proofErr w:type="spellStart"/>
      <w:r w:rsidRPr="00570365">
        <w:rPr>
          <w:szCs w:val="20"/>
        </w:rPr>
        <w:t>Минпросвещения</w:t>
      </w:r>
      <w:proofErr w:type="spellEnd"/>
      <w:r w:rsidRPr="00570365">
        <w:rPr>
          <w:szCs w:val="20"/>
        </w:rPr>
        <w:t xml:space="preserve"> России от 12 мая 2023 г. № 359 (зарегистрирован Минюстом России 9 июня 2023 г.</w:t>
      </w:r>
      <w:r w:rsidRPr="00570365">
        <w:rPr>
          <w:szCs w:val="20"/>
          <w:lang w:bidi="he-IL"/>
        </w:rPr>
        <w:t xml:space="preserve">, регистрационный № </w:t>
      </w:r>
      <w:r w:rsidRPr="00570365">
        <w:rPr>
          <w:szCs w:val="20"/>
        </w:rPr>
        <w:t>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31 мая 2024 г., регистрационный № 78367)</w:t>
      </w:r>
      <w:r w:rsidRPr="00F45428">
        <w:rPr>
          <w:szCs w:val="20"/>
        </w:rPr>
        <w:t>, от 7 ноября 2024</w:t>
      </w:r>
      <w:r>
        <w:rPr>
          <w:szCs w:val="20"/>
        </w:rPr>
        <w:t xml:space="preserve"> г. № 782</w:t>
      </w:r>
      <w:r w:rsidRPr="00F45428">
        <w:rPr>
          <w:szCs w:val="20"/>
        </w:rPr>
        <w:t xml:space="preserve"> (зарегистрирован Минюстом России 10 декабря 2024 г., регистрационный № 80517)</w:t>
      </w:r>
      <w:r w:rsidRPr="00570365">
        <w:rPr>
          <w:szCs w:val="20"/>
        </w:rPr>
        <w:t>.</w:t>
      </w:r>
      <w:bookmarkEnd w:id="10"/>
    </w:p>
  </w:endnote>
  <w:endnote w:id="9">
    <w:p w14:paraId="48EDBAFE" w14:textId="14E57A58" w:rsidR="00480883" w:rsidRDefault="00480883">
      <w:pPr>
        <w:pStyle w:val="ad"/>
      </w:pPr>
      <w:r>
        <w:rPr>
          <w:rStyle w:val="a3"/>
        </w:rPr>
        <w:endnoteRef/>
      </w:r>
      <w:r>
        <w:t xml:space="preserve"> </w:t>
      </w:r>
      <w:r w:rsidRPr="00DE4B11">
        <w:rPr>
          <w:szCs w:val="20"/>
        </w:rPr>
        <w:t xml:space="preserve">Приказ </w:t>
      </w:r>
      <w:proofErr w:type="spellStart"/>
      <w:r w:rsidRPr="00DE4B11">
        <w:rPr>
          <w:szCs w:val="20"/>
        </w:rPr>
        <w:t>Минобрнауки</w:t>
      </w:r>
      <w:proofErr w:type="spellEnd"/>
      <w:r w:rsidRPr="00DE4B11">
        <w:rPr>
          <w:szCs w:val="20"/>
        </w:rPr>
        <w:t xml:space="preserve">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</w:t>
      </w:r>
      <w:proofErr w:type="spellStart"/>
      <w:r w:rsidRPr="00DE4B11">
        <w:rPr>
          <w:szCs w:val="20"/>
        </w:rPr>
        <w:t>Минобрнауки</w:t>
      </w:r>
      <w:proofErr w:type="spellEnd"/>
      <w:r w:rsidRPr="00DE4B11">
        <w:rPr>
          <w:szCs w:val="20"/>
        </w:rPr>
        <w:t xml:space="preserve">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</w:t>
      </w:r>
      <w:r>
        <w:rPr>
          <w:szCs w:val="2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8A4C5" w14:textId="77777777" w:rsidR="00480883" w:rsidRDefault="00480883" w:rsidP="008C256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885D9C8" w14:textId="77777777" w:rsidR="00480883" w:rsidRDefault="004808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CBB57" w14:textId="77777777" w:rsidR="00480883" w:rsidRDefault="00480883" w:rsidP="0085401D">
      <w:r>
        <w:separator/>
      </w:r>
    </w:p>
  </w:footnote>
  <w:footnote w:type="continuationSeparator" w:id="0">
    <w:p w14:paraId="2D6F60DE" w14:textId="77777777" w:rsidR="00480883" w:rsidRDefault="00480883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CD790" w14:textId="77777777" w:rsidR="00480883" w:rsidRDefault="00480883" w:rsidP="00CD210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786A70D" w14:textId="77777777" w:rsidR="00480883" w:rsidRDefault="004808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660005"/>
      <w:docPartObj>
        <w:docPartGallery w:val="Page Numbers (Top of Page)"/>
        <w:docPartUnique/>
      </w:docPartObj>
    </w:sdtPr>
    <w:sdtEndPr>
      <w:rPr>
        <w:rStyle w:val="af"/>
        <w:sz w:val="20"/>
      </w:rPr>
    </w:sdtEndPr>
    <w:sdtContent>
      <w:p w14:paraId="77DEC280" w14:textId="0C96BFAD" w:rsidR="00480883" w:rsidRPr="00EE19FD" w:rsidRDefault="00480883">
        <w:pPr>
          <w:pStyle w:val="af0"/>
          <w:rPr>
            <w:rStyle w:val="af"/>
          </w:rPr>
        </w:pPr>
        <w:r w:rsidRPr="00EE19FD">
          <w:rPr>
            <w:rStyle w:val="af"/>
          </w:rPr>
          <w:fldChar w:fldCharType="begin"/>
        </w:r>
        <w:r w:rsidRPr="00EE19FD">
          <w:rPr>
            <w:rStyle w:val="af"/>
          </w:rPr>
          <w:instrText>PAGE   \* MERGEFORMAT</w:instrText>
        </w:r>
        <w:r w:rsidRPr="00EE19FD">
          <w:rPr>
            <w:rStyle w:val="af"/>
          </w:rPr>
          <w:fldChar w:fldCharType="separate"/>
        </w:r>
        <w:r w:rsidR="0090562C">
          <w:rPr>
            <w:rStyle w:val="af"/>
            <w:noProof/>
          </w:rPr>
          <w:t>47</w:t>
        </w:r>
        <w:r w:rsidRPr="00EE19FD">
          <w:rPr>
            <w:rStyle w:val="a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391729"/>
      <w:docPartObj>
        <w:docPartGallery w:val="Page Numbers (Top of Page)"/>
        <w:docPartUnique/>
      </w:docPartObj>
    </w:sdtPr>
    <w:sdtEndPr>
      <w:rPr>
        <w:rStyle w:val="af"/>
        <w:sz w:val="20"/>
      </w:rPr>
    </w:sdtEndPr>
    <w:sdtContent>
      <w:p w14:paraId="35D6FA87" w14:textId="620991F5" w:rsidR="00480883" w:rsidRPr="00EE19FD" w:rsidRDefault="00480883">
        <w:pPr>
          <w:pStyle w:val="af0"/>
          <w:rPr>
            <w:rStyle w:val="af"/>
          </w:rPr>
        </w:pPr>
        <w:r w:rsidRPr="00EE19FD">
          <w:rPr>
            <w:rStyle w:val="af"/>
          </w:rPr>
          <w:fldChar w:fldCharType="begin"/>
        </w:r>
        <w:r w:rsidRPr="00EE19FD">
          <w:rPr>
            <w:rStyle w:val="af"/>
          </w:rPr>
          <w:instrText>PAGE   \* MERGEFORMAT</w:instrText>
        </w:r>
        <w:r w:rsidRPr="00EE19FD">
          <w:rPr>
            <w:rStyle w:val="af"/>
          </w:rPr>
          <w:fldChar w:fldCharType="separate"/>
        </w:r>
        <w:r w:rsidR="0090562C">
          <w:rPr>
            <w:rStyle w:val="af"/>
            <w:noProof/>
          </w:rPr>
          <w:t>5</w:t>
        </w:r>
        <w:r w:rsidRPr="00EE19FD">
          <w:rPr>
            <w:rStyle w:val="a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069A9B3A"/>
    <w:lvl w:ilvl="0" w:tplc="E62478D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5B12384C">
      <w:numFmt w:val="decimal"/>
      <w:lvlText w:val=""/>
      <w:lvlJc w:val="left"/>
    </w:lvl>
    <w:lvl w:ilvl="2" w:tplc="2DE03746">
      <w:numFmt w:val="decimal"/>
      <w:lvlText w:val=""/>
      <w:lvlJc w:val="left"/>
    </w:lvl>
    <w:lvl w:ilvl="3" w:tplc="E500B846">
      <w:numFmt w:val="decimal"/>
      <w:lvlText w:val=""/>
      <w:lvlJc w:val="left"/>
    </w:lvl>
    <w:lvl w:ilvl="4" w:tplc="F6BC0BF4">
      <w:numFmt w:val="decimal"/>
      <w:lvlText w:val=""/>
      <w:lvlJc w:val="left"/>
    </w:lvl>
    <w:lvl w:ilvl="5" w:tplc="0388E7DE">
      <w:numFmt w:val="decimal"/>
      <w:lvlText w:val=""/>
      <w:lvlJc w:val="left"/>
    </w:lvl>
    <w:lvl w:ilvl="6" w:tplc="ACC0BB96">
      <w:numFmt w:val="decimal"/>
      <w:lvlText w:val=""/>
      <w:lvlJc w:val="left"/>
    </w:lvl>
    <w:lvl w:ilvl="7" w:tplc="19124A6A">
      <w:numFmt w:val="decimal"/>
      <w:lvlText w:val=""/>
      <w:lvlJc w:val="left"/>
    </w:lvl>
    <w:lvl w:ilvl="8" w:tplc="21B45CA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FA263768"/>
    <w:lvl w:ilvl="0" w:tplc="91087A4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3145936">
      <w:numFmt w:val="decimal"/>
      <w:lvlText w:val=""/>
      <w:lvlJc w:val="left"/>
    </w:lvl>
    <w:lvl w:ilvl="2" w:tplc="D56E86D0">
      <w:numFmt w:val="decimal"/>
      <w:lvlText w:val=""/>
      <w:lvlJc w:val="left"/>
    </w:lvl>
    <w:lvl w:ilvl="3" w:tplc="7EC6E2D8">
      <w:numFmt w:val="decimal"/>
      <w:lvlText w:val=""/>
      <w:lvlJc w:val="left"/>
    </w:lvl>
    <w:lvl w:ilvl="4" w:tplc="396096AC">
      <w:numFmt w:val="decimal"/>
      <w:lvlText w:val=""/>
      <w:lvlJc w:val="left"/>
    </w:lvl>
    <w:lvl w:ilvl="5" w:tplc="A8228C4A">
      <w:numFmt w:val="decimal"/>
      <w:lvlText w:val=""/>
      <w:lvlJc w:val="left"/>
    </w:lvl>
    <w:lvl w:ilvl="6" w:tplc="73B45DEC">
      <w:numFmt w:val="decimal"/>
      <w:lvlText w:val=""/>
      <w:lvlJc w:val="left"/>
    </w:lvl>
    <w:lvl w:ilvl="7" w:tplc="95C06066">
      <w:numFmt w:val="decimal"/>
      <w:lvlText w:val=""/>
      <w:lvlJc w:val="left"/>
    </w:lvl>
    <w:lvl w:ilvl="8" w:tplc="9FC83AE8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4686EBC2"/>
    <w:lvl w:ilvl="0" w:tplc="9906E3B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E183A8A">
      <w:numFmt w:val="decimal"/>
      <w:lvlText w:val=""/>
      <w:lvlJc w:val="left"/>
    </w:lvl>
    <w:lvl w:ilvl="2" w:tplc="471A0DCA">
      <w:numFmt w:val="decimal"/>
      <w:lvlText w:val=""/>
      <w:lvlJc w:val="left"/>
    </w:lvl>
    <w:lvl w:ilvl="3" w:tplc="3A6E14F8">
      <w:numFmt w:val="decimal"/>
      <w:lvlText w:val=""/>
      <w:lvlJc w:val="left"/>
    </w:lvl>
    <w:lvl w:ilvl="4" w:tplc="B26A068A">
      <w:numFmt w:val="decimal"/>
      <w:lvlText w:val=""/>
      <w:lvlJc w:val="left"/>
    </w:lvl>
    <w:lvl w:ilvl="5" w:tplc="30C8F6B2">
      <w:numFmt w:val="decimal"/>
      <w:lvlText w:val=""/>
      <w:lvlJc w:val="left"/>
    </w:lvl>
    <w:lvl w:ilvl="6" w:tplc="A9B4E42E">
      <w:numFmt w:val="decimal"/>
      <w:lvlText w:val=""/>
      <w:lvlJc w:val="left"/>
    </w:lvl>
    <w:lvl w:ilvl="7" w:tplc="3BA23752">
      <w:numFmt w:val="decimal"/>
      <w:lvlText w:val=""/>
      <w:lvlJc w:val="left"/>
    </w:lvl>
    <w:lvl w:ilvl="8" w:tplc="CDC6AD3A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F19E050C"/>
    <w:lvl w:ilvl="0" w:tplc="EAB855F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682CDA6C">
      <w:numFmt w:val="decimal"/>
      <w:lvlText w:val=""/>
      <w:lvlJc w:val="left"/>
    </w:lvl>
    <w:lvl w:ilvl="2" w:tplc="F11EB03E">
      <w:numFmt w:val="decimal"/>
      <w:lvlText w:val=""/>
      <w:lvlJc w:val="left"/>
    </w:lvl>
    <w:lvl w:ilvl="3" w:tplc="D02013C0">
      <w:numFmt w:val="decimal"/>
      <w:lvlText w:val=""/>
      <w:lvlJc w:val="left"/>
    </w:lvl>
    <w:lvl w:ilvl="4" w:tplc="FF5277D6">
      <w:numFmt w:val="decimal"/>
      <w:lvlText w:val=""/>
      <w:lvlJc w:val="left"/>
    </w:lvl>
    <w:lvl w:ilvl="5" w:tplc="DCFA0936">
      <w:numFmt w:val="decimal"/>
      <w:lvlText w:val=""/>
      <w:lvlJc w:val="left"/>
    </w:lvl>
    <w:lvl w:ilvl="6" w:tplc="CE763A9A">
      <w:numFmt w:val="decimal"/>
      <w:lvlText w:val=""/>
      <w:lvlJc w:val="left"/>
    </w:lvl>
    <w:lvl w:ilvl="7" w:tplc="AD04E84A">
      <w:numFmt w:val="decimal"/>
      <w:lvlText w:val=""/>
      <w:lvlJc w:val="left"/>
    </w:lvl>
    <w:lvl w:ilvl="8" w:tplc="18721F3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multi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23EA0"/>
    <w:multiLevelType w:val="hybridMultilevel"/>
    <w:tmpl w:val="B2AC1852"/>
    <w:lvl w:ilvl="0" w:tplc="9DB4B2B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E6EEFE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8572E86"/>
    <w:multiLevelType w:val="multilevel"/>
    <w:tmpl w:val="4C9E9C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F045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23"/>
  </w:num>
  <w:num w:numId="3">
    <w:abstractNumId w:val="11"/>
  </w:num>
  <w:num w:numId="4">
    <w:abstractNumId w:val="25"/>
  </w:num>
  <w:num w:numId="5">
    <w:abstractNumId w:val="18"/>
  </w:num>
  <w:num w:numId="6">
    <w:abstractNumId w:val="17"/>
  </w:num>
  <w:num w:numId="7">
    <w:abstractNumId w:val="20"/>
  </w:num>
  <w:num w:numId="8">
    <w:abstractNumId w:val="13"/>
  </w:num>
  <w:num w:numId="9">
    <w:abstractNumId w:val="30"/>
  </w:num>
  <w:num w:numId="10">
    <w:abstractNumId w:val="22"/>
  </w:num>
  <w:num w:numId="11">
    <w:abstractNumId w:val="32"/>
  </w:num>
  <w:num w:numId="12">
    <w:abstractNumId w:val="27"/>
  </w:num>
  <w:num w:numId="13">
    <w:abstractNumId w:val="16"/>
  </w:num>
  <w:num w:numId="14">
    <w:abstractNumId w:val="28"/>
  </w:num>
  <w:num w:numId="15">
    <w:abstractNumId w:val="24"/>
  </w:num>
  <w:num w:numId="16">
    <w:abstractNumId w:val="19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10"/>
  </w:num>
  <w:num w:numId="30">
    <w:abstractNumId w:val="14"/>
  </w:num>
  <w:num w:numId="31">
    <w:abstractNumId w:val="21"/>
  </w:num>
  <w:num w:numId="32">
    <w:abstractNumId w:val="15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linkStyles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1201"/>
    <w:rsid w:val="00001B52"/>
    <w:rsid w:val="000026BB"/>
    <w:rsid w:val="00002980"/>
    <w:rsid w:val="00003E13"/>
    <w:rsid w:val="00006365"/>
    <w:rsid w:val="00007F22"/>
    <w:rsid w:val="00011D81"/>
    <w:rsid w:val="00011EC8"/>
    <w:rsid w:val="0001315B"/>
    <w:rsid w:val="00013CB0"/>
    <w:rsid w:val="00014209"/>
    <w:rsid w:val="000157C3"/>
    <w:rsid w:val="0001612C"/>
    <w:rsid w:val="00016CF0"/>
    <w:rsid w:val="00017C43"/>
    <w:rsid w:val="00017ED0"/>
    <w:rsid w:val="00022042"/>
    <w:rsid w:val="00022519"/>
    <w:rsid w:val="000225C0"/>
    <w:rsid w:val="00024CCE"/>
    <w:rsid w:val="0002521E"/>
    <w:rsid w:val="0002548C"/>
    <w:rsid w:val="00025D8F"/>
    <w:rsid w:val="000261C9"/>
    <w:rsid w:val="00026A9C"/>
    <w:rsid w:val="000273AB"/>
    <w:rsid w:val="000275B6"/>
    <w:rsid w:val="00030C07"/>
    <w:rsid w:val="00031923"/>
    <w:rsid w:val="000334F5"/>
    <w:rsid w:val="000339C9"/>
    <w:rsid w:val="00034241"/>
    <w:rsid w:val="00034AAD"/>
    <w:rsid w:val="00036E94"/>
    <w:rsid w:val="000378F9"/>
    <w:rsid w:val="00037A6D"/>
    <w:rsid w:val="00037D3C"/>
    <w:rsid w:val="000405F5"/>
    <w:rsid w:val="00040EF9"/>
    <w:rsid w:val="0004282A"/>
    <w:rsid w:val="00043839"/>
    <w:rsid w:val="00043DA7"/>
    <w:rsid w:val="0004449C"/>
    <w:rsid w:val="0004453C"/>
    <w:rsid w:val="00044A91"/>
    <w:rsid w:val="00044F49"/>
    <w:rsid w:val="00045455"/>
    <w:rsid w:val="00046A47"/>
    <w:rsid w:val="00051040"/>
    <w:rsid w:val="000514BB"/>
    <w:rsid w:val="000529B7"/>
    <w:rsid w:val="00052BFB"/>
    <w:rsid w:val="00053FA8"/>
    <w:rsid w:val="00054BEB"/>
    <w:rsid w:val="00054F3B"/>
    <w:rsid w:val="00056FC8"/>
    <w:rsid w:val="00060A1D"/>
    <w:rsid w:val="00060D7D"/>
    <w:rsid w:val="000618DD"/>
    <w:rsid w:val="00064388"/>
    <w:rsid w:val="00064E8D"/>
    <w:rsid w:val="0006663A"/>
    <w:rsid w:val="00067607"/>
    <w:rsid w:val="0007077D"/>
    <w:rsid w:val="00071543"/>
    <w:rsid w:val="00074103"/>
    <w:rsid w:val="00074A3B"/>
    <w:rsid w:val="00074CA0"/>
    <w:rsid w:val="00074D91"/>
    <w:rsid w:val="000812FE"/>
    <w:rsid w:val="000821FD"/>
    <w:rsid w:val="00083D2E"/>
    <w:rsid w:val="000845D8"/>
    <w:rsid w:val="000846C8"/>
    <w:rsid w:val="00084FE7"/>
    <w:rsid w:val="00085C81"/>
    <w:rsid w:val="00087590"/>
    <w:rsid w:val="00090F10"/>
    <w:rsid w:val="00091181"/>
    <w:rsid w:val="0009166D"/>
    <w:rsid w:val="000916CC"/>
    <w:rsid w:val="000925EE"/>
    <w:rsid w:val="00097120"/>
    <w:rsid w:val="000A0F3A"/>
    <w:rsid w:val="000A1D39"/>
    <w:rsid w:val="000A1F02"/>
    <w:rsid w:val="000A237D"/>
    <w:rsid w:val="000A25EF"/>
    <w:rsid w:val="000B030A"/>
    <w:rsid w:val="000B048D"/>
    <w:rsid w:val="000B4ECA"/>
    <w:rsid w:val="000B5015"/>
    <w:rsid w:val="000B6248"/>
    <w:rsid w:val="000C1481"/>
    <w:rsid w:val="000C1A62"/>
    <w:rsid w:val="000C24CD"/>
    <w:rsid w:val="000C2BC9"/>
    <w:rsid w:val="000C2F31"/>
    <w:rsid w:val="000C4838"/>
    <w:rsid w:val="000C527D"/>
    <w:rsid w:val="000C5930"/>
    <w:rsid w:val="000C6101"/>
    <w:rsid w:val="000C7E9A"/>
    <w:rsid w:val="000D024D"/>
    <w:rsid w:val="000D14B2"/>
    <w:rsid w:val="000D1D8B"/>
    <w:rsid w:val="000D20BE"/>
    <w:rsid w:val="000D2B2A"/>
    <w:rsid w:val="000D3675"/>
    <w:rsid w:val="000D3988"/>
    <w:rsid w:val="000D4708"/>
    <w:rsid w:val="000D4EAB"/>
    <w:rsid w:val="000D5404"/>
    <w:rsid w:val="000D5A45"/>
    <w:rsid w:val="000D5EAF"/>
    <w:rsid w:val="000D78E4"/>
    <w:rsid w:val="000E0366"/>
    <w:rsid w:val="000E23DD"/>
    <w:rsid w:val="000E450C"/>
    <w:rsid w:val="000E6C9A"/>
    <w:rsid w:val="000E7754"/>
    <w:rsid w:val="000F00BC"/>
    <w:rsid w:val="000F2C6B"/>
    <w:rsid w:val="000F4419"/>
    <w:rsid w:val="000F5071"/>
    <w:rsid w:val="000F519C"/>
    <w:rsid w:val="000F554D"/>
    <w:rsid w:val="000F573D"/>
    <w:rsid w:val="000F7313"/>
    <w:rsid w:val="00105A2A"/>
    <w:rsid w:val="00110B2F"/>
    <w:rsid w:val="00111BFE"/>
    <w:rsid w:val="001120E0"/>
    <w:rsid w:val="0011212E"/>
    <w:rsid w:val="001135D0"/>
    <w:rsid w:val="00113981"/>
    <w:rsid w:val="001168B9"/>
    <w:rsid w:val="00116AA3"/>
    <w:rsid w:val="00117391"/>
    <w:rsid w:val="0012091A"/>
    <w:rsid w:val="00120CC0"/>
    <w:rsid w:val="00121279"/>
    <w:rsid w:val="0012250A"/>
    <w:rsid w:val="00122840"/>
    <w:rsid w:val="001231EF"/>
    <w:rsid w:val="0012324A"/>
    <w:rsid w:val="00123C5C"/>
    <w:rsid w:val="0012434C"/>
    <w:rsid w:val="00124B55"/>
    <w:rsid w:val="00125CE3"/>
    <w:rsid w:val="00125DD7"/>
    <w:rsid w:val="001260D6"/>
    <w:rsid w:val="00131BB0"/>
    <w:rsid w:val="001327AA"/>
    <w:rsid w:val="0013436C"/>
    <w:rsid w:val="00134C01"/>
    <w:rsid w:val="00135E91"/>
    <w:rsid w:val="00136141"/>
    <w:rsid w:val="001371A3"/>
    <w:rsid w:val="00137274"/>
    <w:rsid w:val="00140866"/>
    <w:rsid w:val="00140875"/>
    <w:rsid w:val="00140B27"/>
    <w:rsid w:val="00140FB5"/>
    <w:rsid w:val="001412DD"/>
    <w:rsid w:val="001419EC"/>
    <w:rsid w:val="00143FA1"/>
    <w:rsid w:val="00144AD9"/>
    <w:rsid w:val="00144EF9"/>
    <w:rsid w:val="001506C2"/>
    <w:rsid w:val="0015075B"/>
    <w:rsid w:val="0015159E"/>
    <w:rsid w:val="0015176F"/>
    <w:rsid w:val="00152B1E"/>
    <w:rsid w:val="00153362"/>
    <w:rsid w:val="00153865"/>
    <w:rsid w:val="001543EB"/>
    <w:rsid w:val="0015573A"/>
    <w:rsid w:val="00157955"/>
    <w:rsid w:val="00160147"/>
    <w:rsid w:val="0016016B"/>
    <w:rsid w:val="00161382"/>
    <w:rsid w:val="001637FA"/>
    <w:rsid w:val="00164012"/>
    <w:rsid w:val="00164FF3"/>
    <w:rsid w:val="001650FA"/>
    <w:rsid w:val="0016568D"/>
    <w:rsid w:val="00167606"/>
    <w:rsid w:val="00167782"/>
    <w:rsid w:val="001707B7"/>
    <w:rsid w:val="00170E6E"/>
    <w:rsid w:val="001733D6"/>
    <w:rsid w:val="00173522"/>
    <w:rsid w:val="00173C94"/>
    <w:rsid w:val="0017533E"/>
    <w:rsid w:val="00180170"/>
    <w:rsid w:val="00180273"/>
    <w:rsid w:val="00180416"/>
    <w:rsid w:val="00181E1B"/>
    <w:rsid w:val="001847CF"/>
    <w:rsid w:val="00186F5B"/>
    <w:rsid w:val="00187105"/>
    <w:rsid w:val="00187241"/>
    <w:rsid w:val="00187845"/>
    <w:rsid w:val="00191D74"/>
    <w:rsid w:val="00194431"/>
    <w:rsid w:val="00195BAD"/>
    <w:rsid w:val="0019612D"/>
    <w:rsid w:val="001969AA"/>
    <w:rsid w:val="00197341"/>
    <w:rsid w:val="00197F6D"/>
    <w:rsid w:val="001A005D"/>
    <w:rsid w:val="001A0ABC"/>
    <w:rsid w:val="001A1731"/>
    <w:rsid w:val="001A1A43"/>
    <w:rsid w:val="001A1AEB"/>
    <w:rsid w:val="001A292A"/>
    <w:rsid w:val="001A4BE7"/>
    <w:rsid w:val="001B0DB4"/>
    <w:rsid w:val="001B0E21"/>
    <w:rsid w:val="001B1055"/>
    <w:rsid w:val="001B25BF"/>
    <w:rsid w:val="001B2831"/>
    <w:rsid w:val="001B2C3A"/>
    <w:rsid w:val="001B36E4"/>
    <w:rsid w:val="001B5A3F"/>
    <w:rsid w:val="001B67D6"/>
    <w:rsid w:val="001B6899"/>
    <w:rsid w:val="001B6963"/>
    <w:rsid w:val="001B7B87"/>
    <w:rsid w:val="001C1C8A"/>
    <w:rsid w:val="001C34E1"/>
    <w:rsid w:val="001C43E1"/>
    <w:rsid w:val="001C5F4E"/>
    <w:rsid w:val="001C61DD"/>
    <w:rsid w:val="001C6E84"/>
    <w:rsid w:val="001D1863"/>
    <w:rsid w:val="001D1AAA"/>
    <w:rsid w:val="001D349C"/>
    <w:rsid w:val="001D3A63"/>
    <w:rsid w:val="001D5469"/>
    <w:rsid w:val="001D5616"/>
    <w:rsid w:val="001D5E99"/>
    <w:rsid w:val="001D6928"/>
    <w:rsid w:val="001E08FC"/>
    <w:rsid w:val="001E124A"/>
    <w:rsid w:val="001E4E89"/>
    <w:rsid w:val="001E5509"/>
    <w:rsid w:val="001E5B8F"/>
    <w:rsid w:val="001E6F01"/>
    <w:rsid w:val="001E7109"/>
    <w:rsid w:val="001E7E64"/>
    <w:rsid w:val="001F070C"/>
    <w:rsid w:val="001F0AE2"/>
    <w:rsid w:val="001F2462"/>
    <w:rsid w:val="001F2F14"/>
    <w:rsid w:val="001F56FE"/>
    <w:rsid w:val="001F6DCB"/>
    <w:rsid w:val="001F7F0A"/>
    <w:rsid w:val="0020052C"/>
    <w:rsid w:val="002017BC"/>
    <w:rsid w:val="00201B33"/>
    <w:rsid w:val="00202656"/>
    <w:rsid w:val="00203AFF"/>
    <w:rsid w:val="00204767"/>
    <w:rsid w:val="00204864"/>
    <w:rsid w:val="00205B3A"/>
    <w:rsid w:val="00205D49"/>
    <w:rsid w:val="00206FFF"/>
    <w:rsid w:val="0020719D"/>
    <w:rsid w:val="002071AB"/>
    <w:rsid w:val="002126F7"/>
    <w:rsid w:val="0021339F"/>
    <w:rsid w:val="002138CE"/>
    <w:rsid w:val="00214FE1"/>
    <w:rsid w:val="002156FB"/>
    <w:rsid w:val="00215A6F"/>
    <w:rsid w:val="00215EFB"/>
    <w:rsid w:val="002164A5"/>
    <w:rsid w:val="00217192"/>
    <w:rsid w:val="00220521"/>
    <w:rsid w:val="00220541"/>
    <w:rsid w:val="00220B17"/>
    <w:rsid w:val="0022162C"/>
    <w:rsid w:val="002248DA"/>
    <w:rsid w:val="0022558B"/>
    <w:rsid w:val="00226581"/>
    <w:rsid w:val="0022672E"/>
    <w:rsid w:val="002269DD"/>
    <w:rsid w:val="00226E82"/>
    <w:rsid w:val="00227B3D"/>
    <w:rsid w:val="00231E42"/>
    <w:rsid w:val="00232084"/>
    <w:rsid w:val="002321A2"/>
    <w:rsid w:val="00233500"/>
    <w:rsid w:val="00233DF2"/>
    <w:rsid w:val="0023665C"/>
    <w:rsid w:val="00236A61"/>
    <w:rsid w:val="00236BDA"/>
    <w:rsid w:val="00236F11"/>
    <w:rsid w:val="0023701B"/>
    <w:rsid w:val="0023715B"/>
    <w:rsid w:val="002375D3"/>
    <w:rsid w:val="0023778F"/>
    <w:rsid w:val="00237A0D"/>
    <w:rsid w:val="002401A5"/>
    <w:rsid w:val="0024079C"/>
    <w:rsid w:val="00240C7F"/>
    <w:rsid w:val="002410B5"/>
    <w:rsid w:val="00242396"/>
    <w:rsid w:val="002427DA"/>
    <w:rsid w:val="0024432E"/>
    <w:rsid w:val="00244E31"/>
    <w:rsid w:val="002451B9"/>
    <w:rsid w:val="00245F9E"/>
    <w:rsid w:val="00247908"/>
    <w:rsid w:val="00247A8E"/>
    <w:rsid w:val="00251C34"/>
    <w:rsid w:val="0025297E"/>
    <w:rsid w:val="00252EBF"/>
    <w:rsid w:val="00252F7D"/>
    <w:rsid w:val="002539C3"/>
    <w:rsid w:val="00254B5A"/>
    <w:rsid w:val="00255586"/>
    <w:rsid w:val="0025637B"/>
    <w:rsid w:val="00256D39"/>
    <w:rsid w:val="002570C5"/>
    <w:rsid w:val="002573A0"/>
    <w:rsid w:val="002579A4"/>
    <w:rsid w:val="00260A6D"/>
    <w:rsid w:val="00260D29"/>
    <w:rsid w:val="00263781"/>
    <w:rsid w:val="00264E0B"/>
    <w:rsid w:val="0026548D"/>
    <w:rsid w:val="00266BAF"/>
    <w:rsid w:val="0026715F"/>
    <w:rsid w:val="00271613"/>
    <w:rsid w:val="00271C28"/>
    <w:rsid w:val="00272757"/>
    <w:rsid w:val="0027305F"/>
    <w:rsid w:val="00273521"/>
    <w:rsid w:val="002737ED"/>
    <w:rsid w:val="00275094"/>
    <w:rsid w:val="002752EA"/>
    <w:rsid w:val="002754AC"/>
    <w:rsid w:val="00275EDE"/>
    <w:rsid w:val="002764C4"/>
    <w:rsid w:val="0027755F"/>
    <w:rsid w:val="002813A1"/>
    <w:rsid w:val="002816FF"/>
    <w:rsid w:val="00281CBE"/>
    <w:rsid w:val="00282B97"/>
    <w:rsid w:val="00283DDA"/>
    <w:rsid w:val="00284F10"/>
    <w:rsid w:val="00285C92"/>
    <w:rsid w:val="002861D0"/>
    <w:rsid w:val="00291BCC"/>
    <w:rsid w:val="0029282F"/>
    <w:rsid w:val="00292900"/>
    <w:rsid w:val="00294604"/>
    <w:rsid w:val="0029547A"/>
    <w:rsid w:val="00295FC9"/>
    <w:rsid w:val="0029649C"/>
    <w:rsid w:val="002A1149"/>
    <w:rsid w:val="002A1A45"/>
    <w:rsid w:val="002A1D54"/>
    <w:rsid w:val="002A20FA"/>
    <w:rsid w:val="002A24B7"/>
    <w:rsid w:val="002A2D61"/>
    <w:rsid w:val="002A38EC"/>
    <w:rsid w:val="002A4236"/>
    <w:rsid w:val="002A4F5A"/>
    <w:rsid w:val="002A5B24"/>
    <w:rsid w:val="002A5ED2"/>
    <w:rsid w:val="002A6AD4"/>
    <w:rsid w:val="002A7247"/>
    <w:rsid w:val="002A72A0"/>
    <w:rsid w:val="002A7306"/>
    <w:rsid w:val="002A7465"/>
    <w:rsid w:val="002B0225"/>
    <w:rsid w:val="002B1345"/>
    <w:rsid w:val="002B2488"/>
    <w:rsid w:val="002B2EED"/>
    <w:rsid w:val="002B38B0"/>
    <w:rsid w:val="002B38EB"/>
    <w:rsid w:val="002B63E5"/>
    <w:rsid w:val="002C07A1"/>
    <w:rsid w:val="002C16C9"/>
    <w:rsid w:val="002C1E3F"/>
    <w:rsid w:val="002C2223"/>
    <w:rsid w:val="002C346B"/>
    <w:rsid w:val="002C35B5"/>
    <w:rsid w:val="002C5028"/>
    <w:rsid w:val="002C511D"/>
    <w:rsid w:val="002C628B"/>
    <w:rsid w:val="002C69DD"/>
    <w:rsid w:val="002C76E3"/>
    <w:rsid w:val="002D00B7"/>
    <w:rsid w:val="002D0817"/>
    <w:rsid w:val="002D0BCE"/>
    <w:rsid w:val="002D1BAE"/>
    <w:rsid w:val="002D3C09"/>
    <w:rsid w:val="002D3EF8"/>
    <w:rsid w:val="002D3F7B"/>
    <w:rsid w:val="002D464D"/>
    <w:rsid w:val="002D6B0A"/>
    <w:rsid w:val="002D77B2"/>
    <w:rsid w:val="002E0867"/>
    <w:rsid w:val="002E1314"/>
    <w:rsid w:val="002E1730"/>
    <w:rsid w:val="002E38E3"/>
    <w:rsid w:val="002E495D"/>
    <w:rsid w:val="002E4D78"/>
    <w:rsid w:val="002E5793"/>
    <w:rsid w:val="002E6D95"/>
    <w:rsid w:val="002E7D4A"/>
    <w:rsid w:val="002F0CDE"/>
    <w:rsid w:val="002F2AFE"/>
    <w:rsid w:val="002F2E7B"/>
    <w:rsid w:val="002F2F4E"/>
    <w:rsid w:val="002F3152"/>
    <w:rsid w:val="002F3157"/>
    <w:rsid w:val="002F3AFE"/>
    <w:rsid w:val="002F46D6"/>
    <w:rsid w:val="002F7951"/>
    <w:rsid w:val="00300589"/>
    <w:rsid w:val="00302570"/>
    <w:rsid w:val="0030370A"/>
    <w:rsid w:val="00303A0F"/>
    <w:rsid w:val="00303A89"/>
    <w:rsid w:val="003059B3"/>
    <w:rsid w:val="003064E1"/>
    <w:rsid w:val="00306B06"/>
    <w:rsid w:val="003071AE"/>
    <w:rsid w:val="003100F5"/>
    <w:rsid w:val="00311BDE"/>
    <w:rsid w:val="00311D35"/>
    <w:rsid w:val="00312E19"/>
    <w:rsid w:val="003130A4"/>
    <w:rsid w:val="00313201"/>
    <w:rsid w:val="00313BEA"/>
    <w:rsid w:val="0031470D"/>
    <w:rsid w:val="0031673E"/>
    <w:rsid w:val="003168DB"/>
    <w:rsid w:val="00316F74"/>
    <w:rsid w:val="003172C6"/>
    <w:rsid w:val="00320B84"/>
    <w:rsid w:val="00320EAA"/>
    <w:rsid w:val="0032159D"/>
    <w:rsid w:val="00321B2A"/>
    <w:rsid w:val="00322196"/>
    <w:rsid w:val="003224A8"/>
    <w:rsid w:val="0032320D"/>
    <w:rsid w:val="003237AB"/>
    <w:rsid w:val="00323D45"/>
    <w:rsid w:val="003240A0"/>
    <w:rsid w:val="0032437A"/>
    <w:rsid w:val="00324A24"/>
    <w:rsid w:val="003252DE"/>
    <w:rsid w:val="00325706"/>
    <w:rsid w:val="00325DB0"/>
    <w:rsid w:val="00327180"/>
    <w:rsid w:val="0032759F"/>
    <w:rsid w:val="00327618"/>
    <w:rsid w:val="0032792D"/>
    <w:rsid w:val="00327BC8"/>
    <w:rsid w:val="003300FD"/>
    <w:rsid w:val="00331C71"/>
    <w:rsid w:val="00331DDC"/>
    <w:rsid w:val="00332600"/>
    <w:rsid w:val="00332A95"/>
    <w:rsid w:val="00332BE2"/>
    <w:rsid w:val="00334612"/>
    <w:rsid w:val="00334BC3"/>
    <w:rsid w:val="00335CDE"/>
    <w:rsid w:val="00336403"/>
    <w:rsid w:val="0034084D"/>
    <w:rsid w:val="003421EE"/>
    <w:rsid w:val="00342FCF"/>
    <w:rsid w:val="00343244"/>
    <w:rsid w:val="00343ABE"/>
    <w:rsid w:val="00344191"/>
    <w:rsid w:val="00344305"/>
    <w:rsid w:val="00344A9E"/>
    <w:rsid w:val="00344DB5"/>
    <w:rsid w:val="00344EF7"/>
    <w:rsid w:val="00345856"/>
    <w:rsid w:val="00346364"/>
    <w:rsid w:val="003470F7"/>
    <w:rsid w:val="003474C8"/>
    <w:rsid w:val="003512D3"/>
    <w:rsid w:val="00352850"/>
    <w:rsid w:val="003529A5"/>
    <w:rsid w:val="003538DC"/>
    <w:rsid w:val="00353A42"/>
    <w:rsid w:val="0035428F"/>
    <w:rsid w:val="00354422"/>
    <w:rsid w:val="00355B70"/>
    <w:rsid w:val="0035767C"/>
    <w:rsid w:val="00357CDB"/>
    <w:rsid w:val="00360FFE"/>
    <w:rsid w:val="0036119C"/>
    <w:rsid w:val="00361380"/>
    <w:rsid w:val="00361E52"/>
    <w:rsid w:val="00363536"/>
    <w:rsid w:val="0036394A"/>
    <w:rsid w:val="00364091"/>
    <w:rsid w:val="003640BA"/>
    <w:rsid w:val="00364C8D"/>
    <w:rsid w:val="00367EEA"/>
    <w:rsid w:val="003708BE"/>
    <w:rsid w:val="00371335"/>
    <w:rsid w:val="0037329F"/>
    <w:rsid w:val="00373BE4"/>
    <w:rsid w:val="00374DCD"/>
    <w:rsid w:val="00374FC9"/>
    <w:rsid w:val="00375AA5"/>
    <w:rsid w:val="00375BD9"/>
    <w:rsid w:val="00377C4B"/>
    <w:rsid w:val="003803E8"/>
    <w:rsid w:val="00380E63"/>
    <w:rsid w:val="00380EAA"/>
    <w:rsid w:val="00381F99"/>
    <w:rsid w:val="00382260"/>
    <w:rsid w:val="00382463"/>
    <w:rsid w:val="00382851"/>
    <w:rsid w:val="00382DE3"/>
    <w:rsid w:val="00383D7F"/>
    <w:rsid w:val="00384515"/>
    <w:rsid w:val="003846BD"/>
    <w:rsid w:val="00387818"/>
    <w:rsid w:val="0039071F"/>
    <w:rsid w:val="00391531"/>
    <w:rsid w:val="00391FB5"/>
    <w:rsid w:val="003926EF"/>
    <w:rsid w:val="00392FF3"/>
    <w:rsid w:val="00393B2F"/>
    <w:rsid w:val="00396EC2"/>
    <w:rsid w:val="003A0136"/>
    <w:rsid w:val="003A08B6"/>
    <w:rsid w:val="003A12D1"/>
    <w:rsid w:val="003A1DE0"/>
    <w:rsid w:val="003A2D15"/>
    <w:rsid w:val="003A4506"/>
    <w:rsid w:val="003A4827"/>
    <w:rsid w:val="003A5A72"/>
    <w:rsid w:val="003A5C57"/>
    <w:rsid w:val="003A6812"/>
    <w:rsid w:val="003B11F6"/>
    <w:rsid w:val="003B2A14"/>
    <w:rsid w:val="003B31A9"/>
    <w:rsid w:val="003B64DD"/>
    <w:rsid w:val="003C15D3"/>
    <w:rsid w:val="003C1691"/>
    <w:rsid w:val="003C237C"/>
    <w:rsid w:val="003C28D0"/>
    <w:rsid w:val="003C422C"/>
    <w:rsid w:val="003C5AA4"/>
    <w:rsid w:val="003C5F70"/>
    <w:rsid w:val="003C6878"/>
    <w:rsid w:val="003C6CD7"/>
    <w:rsid w:val="003C6D98"/>
    <w:rsid w:val="003D2AEC"/>
    <w:rsid w:val="003D3624"/>
    <w:rsid w:val="003D396C"/>
    <w:rsid w:val="003D4697"/>
    <w:rsid w:val="003D4F2C"/>
    <w:rsid w:val="003D72B6"/>
    <w:rsid w:val="003E02BE"/>
    <w:rsid w:val="003E10B5"/>
    <w:rsid w:val="003E1D3A"/>
    <w:rsid w:val="003E3199"/>
    <w:rsid w:val="003E4F23"/>
    <w:rsid w:val="003E6B9B"/>
    <w:rsid w:val="003F00AA"/>
    <w:rsid w:val="003F0BDA"/>
    <w:rsid w:val="003F1F4D"/>
    <w:rsid w:val="003F20F9"/>
    <w:rsid w:val="003F25CC"/>
    <w:rsid w:val="003F57BE"/>
    <w:rsid w:val="003F6271"/>
    <w:rsid w:val="003F65B9"/>
    <w:rsid w:val="003F67B5"/>
    <w:rsid w:val="003F67D0"/>
    <w:rsid w:val="003F6886"/>
    <w:rsid w:val="003F7A5B"/>
    <w:rsid w:val="00402020"/>
    <w:rsid w:val="00402D43"/>
    <w:rsid w:val="00403A5B"/>
    <w:rsid w:val="00403E14"/>
    <w:rsid w:val="004059C3"/>
    <w:rsid w:val="00407C4A"/>
    <w:rsid w:val="0041044D"/>
    <w:rsid w:val="0041071E"/>
    <w:rsid w:val="00410FA1"/>
    <w:rsid w:val="00411F25"/>
    <w:rsid w:val="004122C2"/>
    <w:rsid w:val="00412C3E"/>
    <w:rsid w:val="0041327F"/>
    <w:rsid w:val="00413464"/>
    <w:rsid w:val="00414305"/>
    <w:rsid w:val="00414B95"/>
    <w:rsid w:val="00414CA5"/>
    <w:rsid w:val="00414F35"/>
    <w:rsid w:val="00415B13"/>
    <w:rsid w:val="00415BF6"/>
    <w:rsid w:val="00415F22"/>
    <w:rsid w:val="00416296"/>
    <w:rsid w:val="00420956"/>
    <w:rsid w:val="004225EB"/>
    <w:rsid w:val="00422764"/>
    <w:rsid w:val="00423BCC"/>
    <w:rsid w:val="00423FC4"/>
    <w:rsid w:val="00424FB3"/>
    <w:rsid w:val="004254EC"/>
    <w:rsid w:val="00425599"/>
    <w:rsid w:val="0042654B"/>
    <w:rsid w:val="004266BA"/>
    <w:rsid w:val="004322E9"/>
    <w:rsid w:val="00432F40"/>
    <w:rsid w:val="00433AC9"/>
    <w:rsid w:val="00434BE9"/>
    <w:rsid w:val="0043555F"/>
    <w:rsid w:val="0043640E"/>
    <w:rsid w:val="00437F7D"/>
    <w:rsid w:val="00441076"/>
    <w:rsid w:val="004410F4"/>
    <w:rsid w:val="00441590"/>
    <w:rsid w:val="00441E0E"/>
    <w:rsid w:val="00442231"/>
    <w:rsid w:val="00442B90"/>
    <w:rsid w:val="00444868"/>
    <w:rsid w:val="004449C6"/>
    <w:rsid w:val="004456B9"/>
    <w:rsid w:val="00445FF9"/>
    <w:rsid w:val="00446A1D"/>
    <w:rsid w:val="00446E88"/>
    <w:rsid w:val="004475BF"/>
    <w:rsid w:val="004504E8"/>
    <w:rsid w:val="00450AB7"/>
    <w:rsid w:val="00450F27"/>
    <w:rsid w:val="00451E97"/>
    <w:rsid w:val="00452750"/>
    <w:rsid w:val="004539F4"/>
    <w:rsid w:val="00453ACF"/>
    <w:rsid w:val="0045414D"/>
    <w:rsid w:val="004543BA"/>
    <w:rsid w:val="00454954"/>
    <w:rsid w:val="00454C6F"/>
    <w:rsid w:val="0045515B"/>
    <w:rsid w:val="00456582"/>
    <w:rsid w:val="004611FB"/>
    <w:rsid w:val="004612B1"/>
    <w:rsid w:val="00461527"/>
    <w:rsid w:val="00461D0A"/>
    <w:rsid w:val="004621C7"/>
    <w:rsid w:val="00462391"/>
    <w:rsid w:val="00462CBD"/>
    <w:rsid w:val="004640BA"/>
    <w:rsid w:val="00464210"/>
    <w:rsid w:val="00464D91"/>
    <w:rsid w:val="00465EB0"/>
    <w:rsid w:val="00465FF0"/>
    <w:rsid w:val="004665D7"/>
    <w:rsid w:val="004674C6"/>
    <w:rsid w:val="00470866"/>
    <w:rsid w:val="00471C68"/>
    <w:rsid w:val="00472870"/>
    <w:rsid w:val="00472CBF"/>
    <w:rsid w:val="00473FD2"/>
    <w:rsid w:val="00474E77"/>
    <w:rsid w:val="00475275"/>
    <w:rsid w:val="00475C43"/>
    <w:rsid w:val="00475DBD"/>
    <w:rsid w:val="0047643B"/>
    <w:rsid w:val="004768A8"/>
    <w:rsid w:val="00477206"/>
    <w:rsid w:val="00480883"/>
    <w:rsid w:val="00480D3B"/>
    <w:rsid w:val="0048145B"/>
    <w:rsid w:val="00481BFB"/>
    <w:rsid w:val="00482237"/>
    <w:rsid w:val="00483300"/>
    <w:rsid w:val="00483C0E"/>
    <w:rsid w:val="00487032"/>
    <w:rsid w:val="00487037"/>
    <w:rsid w:val="00487A48"/>
    <w:rsid w:val="00490A01"/>
    <w:rsid w:val="004919F4"/>
    <w:rsid w:val="00491F95"/>
    <w:rsid w:val="004957BA"/>
    <w:rsid w:val="00496127"/>
    <w:rsid w:val="00497A21"/>
    <w:rsid w:val="004A1128"/>
    <w:rsid w:val="004A3377"/>
    <w:rsid w:val="004A435D"/>
    <w:rsid w:val="004A4848"/>
    <w:rsid w:val="004A6FA5"/>
    <w:rsid w:val="004B07EF"/>
    <w:rsid w:val="004B0CB1"/>
    <w:rsid w:val="004B0D6F"/>
    <w:rsid w:val="004B1525"/>
    <w:rsid w:val="004B16F7"/>
    <w:rsid w:val="004B17CD"/>
    <w:rsid w:val="004B1BFC"/>
    <w:rsid w:val="004B2E45"/>
    <w:rsid w:val="004B2F0D"/>
    <w:rsid w:val="004B38D7"/>
    <w:rsid w:val="004B4F31"/>
    <w:rsid w:val="004B6E5F"/>
    <w:rsid w:val="004B72C6"/>
    <w:rsid w:val="004B7EF4"/>
    <w:rsid w:val="004C107E"/>
    <w:rsid w:val="004C1D6C"/>
    <w:rsid w:val="004C37F3"/>
    <w:rsid w:val="004C4417"/>
    <w:rsid w:val="004C5053"/>
    <w:rsid w:val="004C7BF7"/>
    <w:rsid w:val="004C7D7C"/>
    <w:rsid w:val="004C7D8F"/>
    <w:rsid w:val="004D0595"/>
    <w:rsid w:val="004D1C5D"/>
    <w:rsid w:val="004D1D32"/>
    <w:rsid w:val="004D347C"/>
    <w:rsid w:val="004D4961"/>
    <w:rsid w:val="004D5350"/>
    <w:rsid w:val="004D559F"/>
    <w:rsid w:val="004D5E17"/>
    <w:rsid w:val="004D7A9B"/>
    <w:rsid w:val="004E201E"/>
    <w:rsid w:val="004E2FFC"/>
    <w:rsid w:val="004E4B14"/>
    <w:rsid w:val="004E653E"/>
    <w:rsid w:val="004F0D6C"/>
    <w:rsid w:val="004F27B6"/>
    <w:rsid w:val="004F2863"/>
    <w:rsid w:val="004F32EB"/>
    <w:rsid w:val="004F336C"/>
    <w:rsid w:val="004F3A6E"/>
    <w:rsid w:val="004F43A5"/>
    <w:rsid w:val="004F593F"/>
    <w:rsid w:val="004F5AD0"/>
    <w:rsid w:val="004F5F75"/>
    <w:rsid w:val="004F6583"/>
    <w:rsid w:val="0050072C"/>
    <w:rsid w:val="00500D97"/>
    <w:rsid w:val="00501807"/>
    <w:rsid w:val="0050344E"/>
    <w:rsid w:val="0050452A"/>
    <w:rsid w:val="005075E1"/>
    <w:rsid w:val="00510EEB"/>
    <w:rsid w:val="00510FBE"/>
    <w:rsid w:val="00512C15"/>
    <w:rsid w:val="00513D1F"/>
    <w:rsid w:val="00514D77"/>
    <w:rsid w:val="00515149"/>
    <w:rsid w:val="00515703"/>
    <w:rsid w:val="00515F8F"/>
    <w:rsid w:val="005166AA"/>
    <w:rsid w:val="00516CB9"/>
    <w:rsid w:val="005216C1"/>
    <w:rsid w:val="00524280"/>
    <w:rsid w:val="005254B9"/>
    <w:rsid w:val="00525BCB"/>
    <w:rsid w:val="00525DAB"/>
    <w:rsid w:val="00530C87"/>
    <w:rsid w:val="00530F48"/>
    <w:rsid w:val="0053206D"/>
    <w:rsid w:val="00532213"/>
    <w:rsid w:val="00532CC4"/>
    <w:rsid w:val="00533A9C"/>
    <w:rsid w:val="00534F0E"/>
    <w:rsid w:val="005359E7"/>
    <w:rsid w:val="00535EB9"/>
    <w:rsid w:val="005366CD"/>
    <w:rsid w:val="00537A58"/>
    <w:rsid w:val="005402CD"/>
    <w:rsid w:val="00540785"/>
    <w:rsid w:val="0054093C"/>
    <w:rsid w:val="0054266C"/>
    <w:rsid w:val="00544071"/>
    <w:rsid w:val="00544470"/>
    <w:rsid w:val="00544E5D"/>
    <w:rsid w:val="0054596F"/>
    <w:rsid w:val="00546ED0"/>
    <w:rsid w:val="00547218"/>
    <w:rsid w:val="00547DE5"/>
    <w:rsid w:val="0055090F"/>
    <w:rsid w:val="00552323"/>
    <w:rsid w:val="00552A92"/>
    <w:rsid w:val="00552AE7"/>
    <w:rsid w:val="0055354B"/>
    <w:rsid w:val="00553BB6"/>
    <w:rsid w:val="00554301"/>
    <w:rsid w:val="00555122"/>
    <w:rsid w:val="00555437"/>
    <w:rsid w:val="00555B3A"/>
    <w:rsid w:val="00555F0C"/>
    <w:rsid w:val="005567CB"/>
    <w:rsid w:val="005606DC"/>
    <w:rsid w:val="0056185F"/>
    <w:rsid w:val="005621EE"/>
    <w:rsid w:val="005631FF"/>
    <w:rsid w:val="00563CF3"/>
    <w:rsid w:val="005646F9"/>
    <w:rsid w:val="00564968"/>
    <w:rsid w:val="00564980"/>
    <w:rsid w:val="005671A0"/>
    <w:rsid w:val="005672D9"/>
    <w:rsid w:val="00567B62"/>
    <w:rsid w:val="005704D9"/>
    <w:rsid w:val="005712C0"/>
    <w:rsid w:val="00572769"/>
    <w:rsid w:val="00574E78"/>
    <w:rsid w:val="00577391"/>
    <w:rsid w:val="00580270"/>
    <w:rsid w:val="00581344"/>
    <w:rsid w:val="00583BD8"/>
    <w:rsid w:val="00583C4A"/>
    <w:rsid w:val="005846D5"/>
    <w:rsid w:val="005846E2"/>
    <w:rsid w:val="00584CA4"/>
    <w:rsid w:val="00584E23"/>
    <w:rsid w:val="00585B13"/>
    <w:rsid w:val="00585BCA"/>
    <w:rsid w:val="005901ED"/>
    <w:rsid w:val="00591C7D"/>
    <w:rsid w:val="00593E94"/>
    <w:rsid w:val="00594042"/>
    <w:rsid w:val="00594CD4"/>
    <w:rsid w:val="005964F3"/>
    <w:rsid w:val="0059736F"/>
    <w:rsid w:val="005A06C6"/>
    <w:rsid w:val="005A17C2"/>
    <w:rsid w:val="005A4202"/>
    <w:rsid w:val="005A49BC"/>
    <w:rsid w:val="005A4DBF"/>
    <w:rsid w:val="005A526C"/>
    <w:rsid w:val="005A5A83"/>
    <w:rsid w:val="005A7488"/>
    <w:rsid w:val="005A7ABE"/>
    <w:rsid w:val="005B05AC"/>
    <w:rsid w:val="005B2015"/>
    <w:rsid w:val="005B30F5"/>
    <w:rsid w:val="005B3E63"/>
    <w:rsid w:val="005B45A6"/>
    <w:rsid w:val="005B4EF4"/>
    <w:rsid w:val="005B5DE1"/>
    <w:rsid w:val="005B5FD9"/>
    <w:rsid w:val="005B72BA"/>
    <w:rsid w:val="005B74B0"/>
    <w:rsid w:val="005C1A60"/>
    <w:rsid w:val="005C308B"/>
    <w:rsid w:val="005C5245"/>
    <w:rsid w:val="005C52D7"/>
    <w:rsid w:val="005C6D2A"/>
    <w:rsid w:val="005D25AF"/>
    <w:rsid w:val="005D3E4A"/>
    <w:rsid w:val="005D42D8"/>
    <w:rsid w:val="005D43BC"/>
    <w:rsid w:val="005D4B0E"/>
    <w:rsid w:val="005D4DD8"/>
    <w:rsid w:val="005D6890"/>
    <w:rsid w:val="005D6F8B"/>
    <w:rsid w:val="005D7506"/>
    <w:rsid w:val="005E0A6B"/>
    <w:rsid w:val="005E0F4D"/>
    <w:rsid w:val="005E2271"/>
    <w:rsid w:val="005E2DA0"/>
    <w:rsid w:val="005E2FA9"/>
    <w:rsid w:val="005E2FDE"/>
    <w:rsid w:val="005E75FF"/>
    <w:rsid w:val="005F0718"/>
    <w:rsid w:val="005F27B6"/>
    <w:rsid w:val="005F2D1F"/>
    <w:rsid w:val="005F431E"/>
    <w:rsid w:val="005F67AC"/>
    <w:rsid w:val="005F6A4F"/>
    <w:rsid w:val="005F7D7C"/>
    <w:rsid w:val="0060043D"/>
    <w:rsid w:val="006009E3"/>
    <w:rsid w:val="0060166A"/>
    <w:rsid w:val="00601FEA"/>
    <w:rsid w:val="006024AE"/>
    <w:rsid w:val="00603662"/>
    <w:rsid w:val="006036A0"/>
    <w:rsid w:val="00604CA8"/>
    <w:rsid w:val="00605B3F"/>
    <w:rsid w:val="00605D9A"/>
    <w:rsid w:val="00607099"/>
    <w:rsid w:val="0060712F"/>
    <w:rsid w:val="00614258"/>
    <w:rsid w:val="0061462D"/>
    <w:rsid w:val="00614BB6"/>
    <w:rsid w:val="00617393"/>
    <w:rsid w:val="006207B9"/>
    <w:rsid w:val="0062203F"/>
    <w:rsid w:val="00622078"/>
    <w:rsid w:val="00625110"/>
    <w:rsid w:val="00627608"/>
    <w:rsid w:val="0063076A"/>
    <w:rsid w:val="00630C3B"/>
    <w:rsid w:val="0063202D"/>
    <w:rsid w:val="006320B5"/>
    <w:rsid w:val="0063391D"/>
    <w:rsid w:val="00633FB3"/>
    <w:rsid w:val="00633FB7"/>
    <w:rsid w:val="00634402"/>
    <w:rsid w:val="0063655A"/>
    <w:rsid w:val="006377A2"/>
    <w:rsid w:val="00637A85"/>
    <w:rsid w:val="006409F8"/>
    <w:rsid w:val="00641333"/>
    <w:rsid w:val="0064331B"/>
    <w:rsid w:val="00644148"/>
    <w:rsid w:val="00644F78"/>
    <w:rsid w:val="006464FF"/>
    <w:rsid w:val="00650C30"/>
    <w:rsid w:val="00651316"/>
    <w:rsid w:val="006528CE"/>
    <w:rsid w:val="0065346B"/>
    <w:rsid w:val="00655983"/>
    <w:rsid w:val="00655DBC"/>
    <w:rsid w:val="00656321"/>
    <w:rsid w:val="0065780C"/>
    <w:rsid w:val="00657D69"/>
    <w:rsid w:val="0066029D"/>
    <w:rsid w:val="006606DF"/>
    <w:rsid w:val="00660F74"/>
    <w:rsid w:val="0066240A"/>
    <w:rsid w:val="00662601"/>
    <w:rsid w:val="00663540"/>
    <w:rsid w:val="00663BA2"/>
    <w:rsid w:val="006669FC"/>
    <w:rsid w:val="006678D2"/>
    <w:rsid w:val="00667F67"/>
    <w:rsid w:val="00670E42"/>
    <w:rsid w:val="00673326"/>
    <w:rsid w:val="00673B1F"/>
    <w:rsid w:val="00673C9B"/>
    <w:rsid w:val="00674790"/>
    <w:rsid w:val="00674A87"/>
    <w:rsid w:val="00674CF5"/>
    <w:rsid w:val="0067556A"/>
    <w:rsid w:val="00677BD0"/>
    <w:rsid w:val="00677F13"/>
    <w:rsid w:val="00680292"/>
    <w:rsid w:val="00681B98"/>
    <w:rsid w:val="00681E9F"/>
    <w:rsid w:val="006849DE"/>
    <w:rsid w:val="00691BCC"/>
    <w:rsid w:val="00691F06"/>
    <w:rsid w:val="00692D81"/>
    <w:rsid w:val="00695B48"/>
    <w:rsid w:val="00695C9A"/>
    <w:rsid w:val="006A2632"/>
    <w:rsid w:val="006A4144"/>
    <w:rsid w:val="006A451D"/>
    <w:rsid w:val="006A47BB"/>
    <w:rsid w:val="006A60C5"/>
    <w:rsid w:val="006A6423"/>
    <w:rsid w:val="006A68C5"/>
    <w:rsid w:val="006A6A4C"/>
    <w:rsid w:val="006A7FB2"/>
    <w:rsid w:val="006B0B15"/>
    <w:rsid w:val="006B20F8"/>
    <w:rsid w:val="006B25CE"/>
    <w:rsid w:val="006B311E"/>
    <w:rsid w:val="006B4239"/>
    <w:rsid w:val="006B43EE"/>
    <w:rsid w:val="006B5466"/>
    <w:rsid w:val="006B57B8"/>
    <w:rsid w:val="006B6030"/>
    <w:rsid w:val="006B62E5"/>
    <w:rsid w:val="006B66C6"/>
    <w:rsid w:val="006B6AB6"/>
    <w:rsid w:val="006C0CF3"/>
    <w:rsid w:val="006C32B4"/>
    <w:rsid w:val="006C3FF2"/>
    <w:rsid w:val="006C4EE6"/>
    <w:rsid w:val="006C541C"/>
    <w:rsid w:val="006D1467"/>
    <w:rsid w:val="006D26AA"/>
    <w:rsid w:val="006D347B"/>
    <w:rsid w:val="006D7136"/>
    <w:rsid w:val="006E061C"/>
    <w:rsid w:val="006E2F3A"/>
    <w:rsid w:val="006E3729"/>
    <w:rsid w:val="006E3C0B"/>
    <w:rsid w:val="006E4A49"/>
    <w:rsid w:val="006E583C"/>
    <w:rsid w:val="006E59C3"/>
    <w:rsid w:val="006E60D7"/>
    <w:rsid w:val="006F00DC"/>
    <w:rsid w:val="006F121E"/>
    <w:rsid w:val="006F4320"/>
    <w:rsid w:val="006F4A77"/>
    <w:rsid w:val="006F6577"/>
    <w:rsid w:val="006F6A72"/>
    <w:rsid w:val="006F7059"/>
    <w:rsid w:val="006F714A"/>
    <w:rsid w:val="0070095E"/>
    <w:rsid w:val="00701B1B"/>
    <w:rsid w:val="00702501"/>
    <w:rsid w:val="007026DA"/>
    <w:rsid w:val="00703A59"/>
    <w:rsid w:val="00703A66"/>
    <w:rsid w:val="00703CAB"/>
    <w:rsid w:val="00703CC1"/>
    <w:rsid w:val="0070520E"/>
    <w:rsid w:val="00705A01"/>
    <w:rsid w:val="00705E1D"/>
    <w:rsid w:val="00706B41"/>
    <w:rsid w:val="00706BE6"/>
    <w:rsid w:val="00710249"/>
    <w:rsid w:val="007109BA"/>
    <w:rsid w:val="00710B09"/>
    <w:rsid w:val="00711710"/>
    <w:rsid w:val="00711711"/>
    <w:rsid w:val="00712220"/>
    <w:rsid w:val="007124F4"/>
    <w:rsid w:val="00712FDA"/>
    <w:rsid w:val="00713950"/>
    <w:rsid w:val="00713B9B"/>
    <w:rsid w:val="00714467"/>
    <w:rsid w:val="00715AC2"/>
    <w:rsid w:val="00716633"/>
    <w:rsid w:val="007178B7"/>
    <w:rsid w:val="00717B28"/>
    <w:rsid w:val="00717EDA"/>
    <w:rsid w:val="007207C7"/>
    <w:rsid w:val="007220BE"/>
    <w:rsid w:val="007221ED"/>
    <w:rsid w:val="007227EC"/>
    <w:rsid w:val="00722DF6"/>
    <w:rsid w:val="0072336E"/>
    <w:rsid w:val="0072352F"/>
    <w:rsid w:val="00723FF4"/>
    <w:rsid w:val="0073093D"/>
    <w:rsid w:val="007312FB"/>
    <w:rsid w:val="0073135F"/>
    <w:rsid w:val="007339EC"/>
    <w:rsid w:val="007352E1"/>
    <w:rsid w:val="007407A2"/>
    <w:rsid w:val="00741067"/>
    <w:rsid w:val="00742AAC"/>
    <w:rsid w:val="007439C0"/>
    <w:rsid w:val="00743C1C"/>
    <w:rsid w:val="00744A12"/>
    <w:rsid w:val="00745B5B"/>
    <w:rsid w:val="00746CEE"/>
    <w:rsid w:val="00747455"/>
    <w:rsid w:val="0075190D"/>
    <w:rsid w:val="00751F18"/>
    <w:rsid w:val="00752A6A"/>
    <w:rsid w:val="007531C1"/>
    <w:rsid w:val="00756F9E"/>
    <w:rsid w:val="007574A8"/>
    <w:rsid w:val="00757C60"/>
    <w:rsid w:val="00760102"/>
    <w:rsid w:val="0076098F"/>
    <w:rsid w:val="00761378"/>
    <w:rsid w:val="007618ED"/>
    <w:rsid w:val="0076255B"/>
    <w:rsid w:val="00763500"/>
    <w:rsid w:val="00763B2D"/>
    <w:rsid w:val="007663DD"/>
    <w:rsid w:val="00766AE4"/>
    <w:rsid w:val="007705C8"/>
    <w:rsid w:val="00770B03"/>
    <w:rsid w:val="007714F0"/>
    <w:rsid w:val="00771FA1"/>
    <w:rsid w:val="007721EA"/>
    <w:rsid w:val="00772372"/>
    <w:rsid w:val="00773105"/>
    <w:rsid w:val="0077522D"/>
    <w:rsid w:val="0077544C"/>
    <w:rsid w:val="0078019E"/>
    <w:rsid w:val="007810D6"/>
    <w:rsid w:val="007819AF"/>
    <w:rsid w:val="00783287"/>
    <w:rsid w:val="007843FA"/>
    <w:rsid w:val="00785A3D"/>
    <w:rsid w:val="00786386"/>
    <w:rsid w:val="00787F6C"/>
    <w:rsid w:val="00790801"/>
    <w:rsid w:val="00791C8C"/>
    <w:rsid w:val="00791F1F"/>
    <w:rsid w:val="00792F49"/>
    <w:rsid w:val="00794D00"/>
    <w:rsid w:val="00796521"/>
    <w:rsid w:val="00797375"/>
    <w:rsid w:val="00797B9F"/>
    <w:rsid w:val="00797CAD"/>
    <w:rsid w:val="007A023E"/>
    <w:rsid w:val="007A3190"/>
    <w:rsid w:val="007A3758"/>
    <w:rsid w:val="007A4738"/>
    <w:rsid w:val="007A48FE"/>
    <w:rsid w:val="007A4CF9"/>
    <w:rsid w:val="007A57CD"/>
    <w:rsid w:val="007A580C"/>
    <w:rsid w:val="007A5F37"/>
    <w:rsid w:val="007A65E8"/>
    <w:rsid w:val="007A6ABB"/>
    <w:rsid w:val="007A797C"/>
    <w:rsid w:val="007A79DA"/>
    <w:rsid w:val="007A7DC0"/>
    <w:rsid w:val="007B0117"/>
    <w:rsid w:val="007B0395"/>
    <w:rsid w:val="007B0A93"/>
    <w:rsid w:val="007B257D"/>
    <w:rsid w:val="007B2729"/>
    <w:rsid w:val="007B2B5F"/>
    <w:rsid w:val="007B42D7"/>
    <w:rsid w:val="007B6A01"/>
    <w:rsid w:val="007B72C5"/>
    <w:rsid w:val="007B7B29"/>
    <w:rsid w:val="007B7BC5"/>
    <w:rsid w:val="007C0B07"/>
    <w:rsid w:val="007C20A6"/>
    <w:rsid w:val="007C2111"/>
    <w:rsid w:val="007C21AF"/>
    <w:rsid w:val="007C2E02"/>
    <w:rsid w:val="007C4B66"/>
    <w:rsid w:val="007C4E3A"/>
    <w:rsid w:val="007D002D"/>
    <w:rsid w:val="007D0D8C"/>
    <w:rsid w:val="007D0EF2"/>
    <w:rsid w:val="007D243A"/>
    <w:rsid w:val="007D428E"/>
    <w:rsid w:val="007D46D6"/>
    <w:rsid w:val="007D49F2"/>
    <w:rsid w:val="007D5D22"/>
    <w:rsid w:val="007D6373"/>
    <w:rsid w:val="007D75AB"/>
    <w:rsid w:val="007D79EB"/>
    <w:rsid w:val="007E206D"/>
    <w:rsid w:val="007E3C7C"/>
    <w:rsid w:val="007E5073"/>
    <w:rsid w:val="007E644E"/>
    <w:rsid w:val="007E6539"/>
    <w:rsid w:val="007E679E"/>
    <w:rsid w:val="007E7D17"/>
    <w:rsid w:val="007E7E34"/>
    <w:rsid w:val="007F0122"/>
    <w:rsid w:val="007F1561"/>
    <w:rsid w:val="007F2A06"/>
    <w:rsid w:val="007F3DED"/>
    <w:rsid w:val="007F504D"/>
    <w:rsid w:val="007F510B"/>
    <w:rsid w:val="007F5398"/>
    <w:rsid w:val="007F5E4F"/>
    <w:rsid w:val="007F6849"/>
    <w:rsid w:val="007F7736"/>
    <w:rsid w:val="007F7A61"/>
    <w:rsid w:val="008013A5"/>
    <w:rsid w:val="00801D38"/>
    <w:rsid w:val="00802E83"/>
    <w:rsid w:val="008045CB"/>
    <w:rsid w:val="008051CF"/>
    <w:rsid w:val="00805E99"/>
    <w:rsid w:val="00807382"/>
    <w:rsid w:val="008106C3"/>
    <w:rsid w:val="00812F27"/>
    <w:rsid w:val="00814C6F"/>
    <w:rsid w:val="00815FDF"/>
    <w:rsid w:val="00816048"/>
    <w:rsid w:val="008167B6"/>
    <w:rsid w:val="00816E5A"/>
    <w:rsid w:val="00817EB7"/>
    <w:rsid w:val="008209CA"/>
    <w:rsid w:val="00821924"/>
    <w:rsid w:val="008220BE"/>
    <w:rsid w:val="00822F70"/>
    <w:rsid w:val="00823147"/>
    <w:rsid w:val="008236BA"/>
    <w:rsid w:val="00826F26"/>
    <w:rsid w:val="0082758E"/>
    <w:rsid w:val="00827EC9"/>
    <w:rsid w:val="00830011"/>
    <w:rsid w:val="00831280"/>
    <w:rsid w:val="008312A2"/>
    <w:rsid w:val="00831790"/>
    <w:rsid w:val="00831FD0"/>
    <w:rsid w:val="008340FD"/>
    <w:rsid w:val="008350BE"/>
    <w:rsid w:val="00835843"/>
    <w:rsid w:val="008401E7"/>
    <w:rsid w:val="00840828"/>
    <w:rsid w:val="00840CDA"/>
    <w:rsid w:val="0084214F"/>
    <w:rsid w:val="00844674"/>
    <w:rsid w:val="008456AA"/>
    <w:rsid w:val="0084644D"/>
    <w:rsid w:val="008464C7"/>
    <w:rsid w:val="00847A24"/>
    <w:rsid w:val="00847C39"/>
    <w:rsid w:val="00850E2A"/>
    <w:rsid w:val="008513FC"/>
    <w:rsid w:val="00851EBA"/>
    <w:rsid w:val="008531BD"/>
    <w:rsid w:val="00853ADD"/>
    <w:rsid w:val="0085401D"/>
    <w:rsid w:val="008549E4"/>
    <w:rsid w:val="0086051D"/>
    <w:rsid w:val="008609BB"/>
    <w:rsid w:val="00861917"/>
    <w:rsid w:val="00862610"/>
    <w:rsid w:val="00865998"/>
    <w:rsid w:val="00867B53"/>
    <w:rsid w:val="008719C5"/>
    <w:rsid w:val="00871A52"/>
    <w:rsid w:val="00871C24"/>
    <w:rsid w:val="00871F5A"/>
    <w:rsid w:val="00873BFB"/>
    <w:rsid w:val="0087541B"/>
    <w:rsid w:val="008755F3"/>
    <w:rsid w:val="00875C39"/>
    <w:rsid w:val="008765AF"/>
    <w:rsid w:val="0087682C"/>
    <w:rsid w:val="00876AFB"/>
    <w:rsid w:val="00876EBB"/>
    <w:rsid w:val="0088078A"/>
    <w:rsid w:val="00880DA2"/>
    <w:rsid w:val="00882A2C"/>
    <w:rsid w:val="008839DA"/>
    <w:rsid w:val="0088721F"/>
    <w:rsid w:val="00887F45"/>
    <w:rsid w:val="00892E0A"/>
    <w:rsid w:val="00893530"/>
    <w:rsid w:val="0089411D"/>
    <w:rsid w:val="00895439"/>
    <w:rsid w:val="0089570D"/>
    <w:rsid w:val="00896588"/>
    <w:rsid w:val="008969BF"/>
    <w:rsid w:val="008A050E"/>
    <w:rsid w:val="008A29A6"/>
    <w:rsid w:val="008A30E2"/>
    <w:rsid w:val="008A509B"/>
    <w:rsid w:val="008A5FD9"/>
    <w:rsid w:val="008B06A2"/>
    <w:rsid w:val="008B0D15"/>
    <w:rsid w:val="008B10FC"/>
    <w:rsid w:val="008B1351"/>
    <w:rsid w:val="008B3737"/>
    <w:rsid w:val="008B5F84"/>
    <w:rsid w:val="008C2564"/>
    <w:rsid w:val="008C2D0C"/>
    <w:rsid w:val="008C42E8"/>
    <w:rsid w:val="008C49B1"/>
    <w:rsid w:val="008C4E5E"/>
    <w:rsid w:val="008C76C2"/>
    <w:rsid w:val="008C7973"/>
    <w:rsid w:val="008D0B17"/>
    <w:rsid w:val="008D0E33"/>
    <w:rsid w:val="008D20CA"/>
    <w:rsid w:val="008D21B9"/>
    <w:rsid w:val="008D24F7"/>
    <w:rsid w:val="008D4472"/>
    <w:rsid w:val="008D499C"/>
    <w:rsid w:val="008D648B"/>
    <w:rsid w:val="008D6949"/>
    <w:rsid w:val="008D6F45"/>
    <w:rsid w:val="008E0599"/>
    <w:rsid w:val="008E091A"/>
    <w:rsid w:val="008E133D"/>
    <w:rsid w:val="008E200D"/>
    <w:rsid w:val="008E2081"/>
    <w:rsid w:val="008E2138"/>
    <w:rsid w:val="008E230B"/>
    <w:rsid w:val="008E35F4"/>
    <w:rsid w:val="008E3AE7"/>
    <w:rsid w:val="008E3B8E"/>
    <w:rsid w:val="008E4F90"/>
    <w:rsid w:val="008E6979"/>
    <w:rsid w:val="008E6D53"/>
    <w:rsid w:val="008E7754"/>
    <w:rsid w:val="008E7EA4"/>
    <w:rsid w:val="008F0974"/>
    <w:rsid w:val="008F10A8"/>
    <w:rsid w:val="008F10B0"/>
    <w:rsid w:val="008F11D7"/>
    <w:rsid w:val="008F136A"/>
    <w:rsid w:val="008F1419"/>
    <w:rsid w:val="008F15E2"/>
    <w:rsid w:val="008F1E8C"/>
    <w:rsid w:val="008F220C"/>
    <w:rsid w:val="008F2280"/>
    <w:rsid w:val="008F4825"/>
    <w:rsid w:val="008F5EF6"/>
    <w:rsid w:val="008F5FEB"/>
    <w:rsid w:val="008F6109"/>
    <w:rsid w:val="00900EAE"/>
    <w:rsid w:val="00901519"/>
    <w:rsid w:val="009016C6"/>
    <w:rsid w:val="009035A1"/>
    <w:rsid w:val="00903D0C"/>
    <w:rsid w:val="009045A2"/>
    <w:rsid w:val="009047AF"/>
    <w:rsid w:val="0090562C"/>
    <w:rsid w:val="0090562E"/>
    <w:rsid w:val="009061B4"/>
    <w:rsid w:val="00906C5E"/>
    <w:rsid w:val="00911508"/>
    <w:rsid w:val="009136DB"/>
    <w:rsid w:val="0091434F"/>
    <w:rsid w:val="0091561D"/>
    <w:rsid w:val="0091747F"/>
    <w:rsid w:val="00917B9F"/>
    <w:rsid w:val="00920122"/>
    <w:rsid w:val="00920501"/>
    <w:rsid w:val="009212E6"/>
    <w:rsid w:val="00922B2C"/>
    <w:rsid w:val="009239E4"/>
    <w:rsid w:val="00923C44"/>
    <w:rsid w:val="00924003"/>
    <w:rsid w:val="00924241"/>
    <w:rsid w:val="0092454B"/>
    <w:rsid w:val="00924BB9"/>
    <w:rsid w:val="00925279"/>
    <w:rsid w:val="00925D6B"/>
    <w:rsid w:val="00930911"/>
    <w:rsid w:val="00930A28"/>
    <w:rsid w:val="009316C8"/>
    <w:rsid w:val="00931815"/>
    <w:rsid w:val="0093309E"/>
    <w:rsid w:val="009338BE"/>
    <w:rsid w:val="00935F38"/>
    <w:rsid w:val="0093789D"/>
    <w:rsid w:val="0094079F"/>
    <w:rsid w:val="00940926"/>
    <w:rsid w:val="00940E80"/>
    <w:rsid w:val="00944CDF"/>
    <w:rsid w:val="00944DB2"/>
    <w:rsid w:val="00945675"/>
    <w:rsid w:val="009468F6"/>
    <w:rsid w:val="009504FA"/>
    <w:rsid w:val="00950E65"/>
    <w:rsid w:val="00950E77"/>
    <w:rsid w:val="009513C7"/>
    <w:rsid w:val="009517FC"/>
    <w:rsid w:val="0095287A"/>
    <w:rsid w:val="00953E5A"/>
    <w:rsid w:val="00954D31"/>
    <w:rsid w:val="00957AF7"/>
    <w:rsid w:val="00960BC3"/>
    <w:rsid w:val="00961567"/>
    <w:rsid w:val="009640CD"/>
    <w:rsid w:val="009648C9"/>
    <w:rsid w:val="009649D6"/>
    <w:rsid w:val="00970EA6"/>
    <w:rsid w:val="0097270D"/>
    <w:rsid w:val="00974464"/>
    <w:rsid w:val="0097508F"/>
    <w:rsid w:val="00976BFE"/>
    <w:rsid w:val="00976ED5"/>
    <w:rsid w:val="00977DB3"/>
    <w:rsid w:val="00977E6C"/>
    <w:rsid w:val="0098048E"/>
    <w:rsid w:val="009806A0"/>
    <w:rsid w:val="00981681"/>
    <w:rsid w:val="009833FE"/>
    <w:rsid w:val="00983666"/>
    <w:rsid w:val="00985544"/>
    <w:rsid w:val="00986028"/>
    <w:rsid w:val="00986952"/>
    <w:rsid w:val="00990037"/>
    <w:rsid w:val="00990C47"/>
    <w:rsid w:val="0099166A"/>
    <w:rsid w:val="00991A88"/>
    <w:rsid w:val="00991C0E"/>
    <w:rsid w:val="0099388B"/>
    <w:rsid w:val="00995504"/>
    <w:rsid w:val="00996E05"/>
    <w:rsid w:val="009A03BF"/>
    <w:rsid w:val="009A059D"/>
    <w:rsid w:val="009A0A84"/>
    <w:rsid w:val="009A1A50"/>
    <w:rsid w:val="009A213F"/>
    <w:rsid w:val="009A29F3"/>
    <w:rsid w:val="009A2EE6"/>
    <w:rsid w:val="009A3A0C"/>
    <w:rsid w:val="009A6EE1"/>
    <w:rsid w:val="009A725F"/>
    <w:rsid w:val="009A763D"/>
    <w:rsid w:val="009A7711"/>
    <w:rsid w:val="009B001E"/>
    <w:rsid w:val="009B0477"/>
    <w:rsid w:val="009B0538"/>
    <w:rsid w:val="009B0650"/>
    <w:rsid w:val="009B1667"/>
    <w:rsid w:val="009B2C0A"/>
    <w:rsid w:val="009B2D2B"/>
    <w:rsid w:val="009B52AE"/>
    <w:rsid w:val="009B5C94"/>
    <w:rsid w:val="009B5CDF"/>
    <w:rsid w:val="009B735C"/>
    <w:rsid w:val="009C0011"/>
    <w:rsid w:val="009C0EBE"/>
    <w:rsid w:val="009C2FD8"/>
    <w:rsid w:val="009C39EE"/>
    <w:rsid w:val="009C3F13"/>
    <w:rsid w:val="009C6AF6"/>
    <w:rsid w:val="009D1DA6"/>
    <w:rsid w:val="009D2965"/>
    <w:rsid w:val="009D3C7B"/>
    <w:rsid w:val="009D6D50"/>
    <w:rsid w:val="009D750D"/>
    <w:rsid w:val="009D751E"/>
    <w:rsid w:val="009E0A9C"/>
    <w:rsid w:val="009E12FE"/>
    <w:rsid w:val="009E2E9D"/>
    <w:rsid w:val="009E363D"/>
    <w:rsid w:val="009E3EE1"/>
    <w:rsid w:val="009E64E6"/>
    <w:rsid w:val="009F2102"/>
    <w:rsid w:val="009F2EE1"/>
    <w:rsid w:val="009F355F"/>
    <w:rsid w:val="009F4AEC"/>
    <w:rsid w:val="009F4D12"/>
    <w:rsid w:val="009F585F"/>
    <w:rsid w:val="009F6349"/>
    <w:rsid w:val="009F6380"/>
    <w:rsid w:val="009F6956"/>
    <w:rsid w:val="009F6C93"/>
    <w:rsid w:val="009F79AD"/>
    <w:rsid w:val="00A005EB"/>
    <w:rsid w:val="00A00DFC"/>
    <w:rsid w:val="00A0160B"/>
    <w:rsid w:val="00A01FCC"/>
    <w:rsid w:val="00A0235E"/>
    <w:rsid w:val="00A05567"/>
    <w:rsid w:val="00A058C5"/>
    <w:rsid w:val="00A06713"/>
    <w:rsid w:val="00A0799F"/>
    <w:rsid w:val="00A07C35"/>
    <w:rsid w:val="00A10AD3"/>
    <w:rsid w:val="00A10BE8"/>
    <w:rsid w:val="00A1141C"/>
    <w:rsid w:val="00A129F7"/>
    <w:rsid w:val="00A12CD6"/>
    <w:rsid w:val="00A13FD8"/>
    <w:rsid w:val="00A1440D"/>
    <w:rsid w:val="00A14C59"/>
    <w:rsid w:val="00A15049"/>
    <w:rsid w:val="00A15747"/>
    <w:rsid w:val="00A174AC"/>
    <w:rsid w:val="00A17B01"/>
    <w:rsid w:val="00A20034"/>
    <w:rsid w:val="00A20B66"/>
    <w:rsid w:val="00A2128E"/>
    <w:rsid w:val="00A231F4"/>
    <w:rsid w:val="00A23553"/>
    <w:rsid w:val="00A241A9"/>
    <w:rsid w:val="00A264E7"/>
    <w:rsid w:val="00A26ECD"/>
    <w:rsid w:val="00A307B6"/>
    <w:rsid w:val="00A312AC"/>
    <w:rsid w:val="00A31730"/>
    <w:rsid w:val="00A318A7"/>
    <w:rsid w:val="00A325CC"/>
    <w:rsid w:val="00A3268F"/>
    <w:rsid w:val="00A33A55"/>
    <w:rsid w:val="00A3423C"/>
    <w:rsid w:val="00A34B6E"/>
    <w:rsid w:val="00A34D8A"/>
    <w:rsid w:val="00A37192"/>
    <w:rsid w:val="00A40AD5"/>
    <w:rsid w:val="00A40D17"/>
    <w:rsid w:val="00A410D2"/>
    <w:rsid w:val="00A42810"/>
    <w:rsid w:val="00A42B9B"/>
    <w:rsid w:val="00A43B92"/>
    <w:rsid w:val="00A501ED"/>
    <w:rsid w:val="00A51ED6"/>
    <w:rsid w:val="00A52FC5"/>
    <w:rsid w:val="00A53045"/>
    <w:rsid w:val="00A53C80"/>
    <w:rsid w:val="00A556C1"/>
    <w:rsid w:val="00A55CAE"/>
    <w:rsid w:val="00A602DF"/>
    <w:rsid w:val="00A6340D"/>
    <w:rsid w:val="00A640A0"/>
    <w:rsid w:val="00A65061"/>
    <w:rsid w:val="00A65979"/>
    <w:rsid w:val="00A65F9D"/>
    <w:rsid w:val="00A679F5"/>
    <w:rsid w:val="00A71FB6"/>
    <w:rsid w:val="00A72735"/>
    <w:rsid w:val="00A73EB0"/>
    <w:rsid w:val="00A747C8"/>
    <w:rsid w:val="00A75147"/>
    <w:rsid w:val="00A75EB9"/>
    <w:rsid w:val="00A76009"/>
    <w:rsid w:val="00A7610C"/>
    <w:rsid w:val="00A76361"/>
    <w:rsid w:val="00A76FC7"/>
    <w:rsid w:val="00A77C5D"/>
    <w:rsid w:val="00A8072B"/>
    <w:rsid w:val="00A81276"/>
    <w:rsid w:val="00A8157B"/>
    <w:rsid w:val="00A81C2F"/>
    <w:rsid w:val="00A81D5F"/>
    <w:rsid w:val="00A84252"/>
    <w:rsid w:val="00A84594"/>
    <w:rsid w:val="00A84A39"/>
    <w:rsid w:val="00A84C6E"/>
    <w:rsid w:val="00A858F5"/>
    <w:rsid w:val="00A87092"/>
    <w:rsid w:val="00A87B24"/>
    <w:rsid w:val="00A90EE3"/>
    <w:rsid w:val="00A914F6"/>
    <w:rsid w:val="00A91F26"/>
    <w:rsid w:val="00A923D5"/>
    <w:rsid w:val="00A92BB2"/>
    <w:rsid w:val="00A95387"/>
    <w:rsid w:val="00A9577D"/>
    <w:rsid w:val="00A9694A"/>
    <w:rsid w:val="00A97FEE"/>
    <w:rsid w:val="00AA08DD"/>
    <w:rsid w:val="00AA0EE1"/>
    <w:rsid w:val="00AA16B1"/>
    <w:rsid w:val="00AA323B"/>
    <w:rsid w:val="00AA3417"/>
    <w:rsid w:val="00AA3511"/>
    <w:rsid w:val="00AA3E16"/>
    <w:rsid w:val="00AA5D4E"/>
    <w:rsid w:val="00AA613D"/>
    <w:rsid w:val="00AA685E"/>
    <w:rsid w:val="00AA6C18"/>
    <w:rsid w:val="00AA6EF4"/>
    <w:rsid w:val="00AA772A"/>
    <w:rsid w:val="00AA7BAE"/>
    <w:rsid w:val="00AB0682"/>
    <w:rsid w:val="00AB1EE3"/>
    <w:rsid w:val="00AB31D0"/>
    <w:rsid w:val="00AB5598"/>
    <w:rsid w:val="00AB55A6"/>
    <w:rsid w:val="00AB6A26"/>
    <w:rsid w:val="00AB6AC9"/>
    <w:rsid w:val="00AB76EB"/>
    <w:rsid w:val="00AC25B4"/>
    <w:rsid w:val="00AC2645"/>
    <w:rsid w:val="00AC364A"/>
    <w:rsid w:val="00AC46D6"/>
    <w:rsid w:val="00AC4EF3"/>
    <w:rsid w:val="00AC7233"/>
    <w:rsid w:val="00AC7597"/>
    <w:rsid w:val="00AC78A9"/>
    <w:rsid w:val="00AD0725"/>
    <w:rsid w:val="00AD0A76"/>
    <w:rsid w:val="00AD2028"/>
    <w:rsid w:val="00AD3512"/>
    <w:rsid w:val="00AD3AE6"/>
    <w:rsid w:val="00AD4CF2"/>
    <w:rsid w:val="00AD5121"/>
    <w:rsid w:val="00AD71DF"/>
    <w:rsid w:val="00AD756E"/>
    <w:rsid w:val="00AD7762"/>
    <w:rsid w:val="00AE171A"/>
    <w:rsid w:val="00AE1BDC"/>
    <w:rsid w:val="00AE4CE7"/>
    <w:rsid w:val="00AE54F2"/>
    <w:rsid w:val="00AE5510"/>
    <w:rsid w:val="00AE68ED"/>
    <w:rsid w:val="00AE7010"/>
    <w:rsid w:val="00AE7608"/>
    <w:rsid w:val="00AF1A16"/>
    <w:rsid w:val="00AF3AE2"/>
    <w:rsid w:val="00AF3E6C"/>
    <w:rsid w:val="00AF4335"/>
    <w:rsid w:val="00AF4A90"/>
    <w:rsid w:val="00AF5F40"/>
    <w:rsid w:val="00B007E7"/>
    <w:rsid w:val="00B00E4F"/>
    <w:rsid w:val="00B01033"/>
    <w:rsid w:val="00B0179E"/>
    <w:rsid w:val="00B02E14"/>
    <w:rsid w:val="00B03492"/>
    <w:rsid w:val="00B053DF"/>
    <w:rsid w:val="00B05877"/>
    <w:rsid w:val="00B06899"/>
    <w:rsid w:val="00B07FD6"/>
    <w:rsid w:val="00B1118B"/>
    <w:rsid w:val="00B1143C"/>
    <w:rsid w:val="00B12275"/>
    <w:rsid w:val="00B12C89"/>
    <w:rsid w:val="00B172DC"/>
    <w:rsid w:val="00B17543"/>
    <w:rsid w:val="00B175FD"/>
    <w:rsid w:val="00B20E65"/>
    <w:rsid w:val="00B225EB"/>
    <w:rsid w:val="00B22BDD"/>
    <w:rsid w:val="00B2400E"/>
    <w:rsid w:val="00B24DEF"/>
    <w:rsid w:val="00B25A3F"/>
    <w:rsid w:val="00B26B7F"/>
    <w:rsid w:val="00B30C0D"/>
    <w:rsid w:val="00B33F31"/>
    <w:rsid w:val="00B34B61"/>
    <w:rsid w:val="00B36A05"/>
    <w:rsid w:val="00B378C2"/>
    <w:rsid w:val="00B37B55"/>
    <w:rsid w:val="00B37C46"/>
    <w:rsid w:val="00B40461"/>
    <w:rsid w:val="00B43141"/>
    <w:rsid w:val="00B4574C"/>
    <w:rsid w:val="00B5001A"/>
    <w:rsid w:val="00B506EA"/>
    <w:rsid w:val="00B52049"/>
    <w:rsid w:val="00B52AC6"/>
    <w:rsid w:val="00B52CED"/>
    <w:rsid w:val="00B535AF"/>
    <w:rsid w:val="00B53CE1"/>
    <w:rsid w:val="00B54771"/>
    <w:rsid w:val="00B5559C"/>
    <w:rsid w:val="00B57712"/>
    <w:rsid w:val="00B6008C"/>
    <w:rsid w:val="00B62264"/>
    <w:rsid w:val="00B640DE"/>
    <w:rsid w:val="00B64860"/>
    <w:rsid w:val="00B65430"/>
    <w:rsid w:val="00B661C9"/>
    <w:rsid w:val="00B7234D"/>
    <w:rsid w:val="00B723FB"/>
    <w:rsid w:val="00B737DF"/>
    <w:rsid w:val="00B73A0D"/>
    <w:rsid w:val="00B75C2F"/>
    <w:rsid w:val="00B75FCA"/>
    <w:rsid w:val="00B80FDB"/>
    <w:rsid w:val="00B81553"/>
    <w:rsid w:val="00B8420F"/>
    <w:rsid w:val="00B84A5E"/>
    <w:rsid w:val="00B854D9"/>
    <w:rsid w:val="00B87368"/>
    <w:rsid w:val="00B8778F"/>
    <w:rsid w:val="00B87A45"/>
    <w:rsid w:val="00B91557"/>
    <w:rsid w:val="00B91D23"/>
    <w:rsid w:val="00B930A7"/>
    <w:rsid w:val="00B933EB"/>
    <w:rsid w:val="00B94445"/>
    <w:rsid w:val="00B94CD3"/>
    <w:rsid w:val="00B94EE7"/>
    <w:rsid w:val="00B9668D"/>
    <w:rsid w:val="00B969CB"/>
    <w:rsid w:val="00B97443"/>
    <w:rsid w:val="00B977F7"/>
    <w:rsid w:val="00BA094B"/>
    <w:rsid w:val="00BA0DA0"/>
    <w:rsid w:val="00BA0DD3"/>
    <w:rsid w:val="00BA1AA3"/>
    <w:rsid w:val="00BA207C"/>
    <w:rsid w:val="00BA29E2"/>
    <w:rsid w:val="00BA4412"/>
    <w:rsid w:val="00BA490B"/>
    <w:rsid w:val="00BA5064"/>
    <w:rsid w:val="00BA5681"/>
    <w:rsid w:val="00BB15A4"/>
    <w:rsid w:val="00BB178A"/>
    <w:rsid w:val="00BB1B84"/>
    <w:rsid w:val="00BB233E"/>
    <w:rsid w:val="00BB288C"/>
    <w:rsid w:val="00BB3A49"/>
    <w:rsid w:val="00BB55AC"/>
    <w:rsid w:val="00BB659E"/>
    <w:rsid w:val="00BB6BF8"/>
    <w:rsid w:val="00BB722F"/>
    <w:rsid w:val="00BC06D6"/>
    <w:rsid w:val="00BC1C30"/>
    <w:rsid w:val="00BC1D2E"/>
    <w:rsid w:val="00BC1E6A"/>
    <w:rsid w:val="00BC2967"/>
    <w:rsid w:val="00BC4868"/>
    <w:rsid w:val="00BC5282"/>
    <w:rsid w:val="00BC5875"/>
    <w:rsid w:val="00BC6DE9"/>
    <w:rsid w:val="00BD0255"/>
    <w:rsid w:val="00BD11A0"/>
    <w:rsid w:val="00BD20B9"/>
    <w:rsid w:val="00BD3333"/>
    <w:rsid w:val="00BD444F"/>
    <w:rsid w:val="00BD474B"/>
    <w:rsid w:val="00BD4B4C"/>
    <w:rsid w:val="00BD5943"/>
    <w:rsid w:val="00BD6701"/>
    <w:rsid w:val="00BD7829"/>
    <w:rsid w:val="00BD7C69"/>
    <w:rsid w:val="00BE23BF"/>
    <w:rsid w:val="00BE2737"/>
    <w:rsid w:val="00BE2CBE"/>
    <w:rsid w:val="00BE367D"/>
    <w:rsid w:val="00BE4A0E"/>
    <w:rsid w:val="00BE5B1A"/>
    <w:rsid w:val="00BE5C94"/>
    <w:rsid w:val="00BE5EBD"/>
    <w:rsid w:val="00BE68A2"/>
    <w:rsid w:val="00BF1C31"/>
    <w:rsid w:val="00BF1F5D"/>
    <w:rsid w:val="00BF3118"/>
    <w:rsid w:val="00BF3C78"/>
    <w:rsid w:val="00BF4151"/>
    <w:rsid w:val="00BF4EE2"/>
    <w:rsid w:val="00BF5004"/>
    <w:rsid w:val="00BF570F"/>
    <w:rsid w:val="00BF5AE4"/>
    <w:rsid w:val="00BF5E86"/>
    <w:rsid w:val="00BF61FD"/>
    <w:rsid w:val="00BF66F1"/>
    <w:rsid w:val="00C005C3"/>
    <w:rsid w:val="00C011F2"/>
    <w:rsid w:val="00C01394"/>
    <w:rsid w:val="00C0282D"/>
    <w:rsid w:val="00C02AF6"/>
    <w:rsid w:val="00C02CC7"/>
    <w:rsid w:val="00C03D3C"/>
    <w:rsid w:val="00C03F52"/>
    <w:rsid w:val="00C04661"/>
    <w:rsid w:val="00C050DA"/>
    <w:rsid w:val="00C05ACD"/>
    <w:rsid w:val="00C060C0"/>
    <w:rsid w:val="00C06A94"/>
    <w:rsid w:val="00C079CD"/>
    <w:rsid w:val="00C117F3"/>
    <w:rsid w:val="00C11DAB"/>
    <w:rsid w:val="00C12785"/>
    <w:rsid w:val="00C13421"/>
    <w:rsid w:val="00C16AEE"/>
    <w:rsid w:val="00C17C14"/>
    <w:rsid w:val="00C21437"/>
    <w:rsid w:val="00C2192B"/>
    <w:rsid w:val="00C22D1B"/>
    <w:rsid w:val="00C23296"/>
    <w:rsid w:val="00C23B32"/>
    <w:rsid w:val="00C27CE2"/>
    <w:rsid w:val="00C30B42"/>
    <w:rsid w:val="00C31AF8"/>
    <w:rsid w:val="00C32596"/>
    <w:rsid w:val="00C3653D"/>
    <w:rsid w:val="00C365B7"/>
    <w:rsid w:val="00C43252"/>
    <w:rsid w:val="00C44107"/>
    <w:rsid w:val="00C45F4F"/>
    <w:rsid w:val="00C45FBB"/>
    <w:rsid w:val="00C46238"/>
    <w:rsid w:val="00C47600"/>
    <w:rsid w:val="00C50075"/>
    <w:rsid w:val="00C5190F"/>
    <w:rsid w:val="00C5566B"/>
    <w:rsid w:val="00C55DF5"/>
    <w:rsid w:val="00C571D2"/>
    <w:rsid w:val="00C606A2"/>
    <w:rsid w:val="00C609BB"/>
    <w:rsid w:val="00C61008"/>
    <w:rsid w:val="00C6194F"/>
    <w:rsid w:val="00C61B63"/>
    <w:rsid w:val="00C61DAF"/>
    <w:rsid w:val="00C6313B"/>
    <w:rsid w:val="00C6325F"/>
    <w:rsid w:val="00C647AD"/>
    <w:rsid w:val="00C64C3A"/>
    <w:rsid w:val="00C64D93"/>
    <w:rsid w:val="00C655AF"/>
    <w:rsid w:val="00C66D7C"/>
    <w:rsid w:val="00C700C7"/>
    <w:rsid w:val="00C709CF"/>
    <w:rsid w:val="00C70BD5"/>
    <w:rsid w:val="00C721E5"/>
    <w:rsid w:val="00C7271A"/>
    <w:rsid w:val="00C73FEE"/>
    <w:rsid w:val="00C742A3"/>
    <w:rsid w:val="00C764DF"/>
    <w:rsid w:val="00C76670"/>
    <w:rsid w:val="00C767FE"/>
    <w:rsid w:val="00C770F0"/>
    <w:rsid w:val="00C77E49"/>
    <w:rsid w:val="00C83283"/>
    <w:rsid w:val="00C85D0C"/>
    <w:rsid w:val="00C86875"/>
    <w:rsid w:val="00C86916"/>
    <w:rsid w:val="00C872E5"/>
    <w:rsid w:val="00C87698"/>
    <w:rsid w:val="00C90C48"/>
    <w:rsid w:val="00C90C7B"/>
    <w:rsid w:val="00C9151A"/>
    <w:rsid w:val="00C91F29"/>
    <w:rsid w:val="00C929B0"/>
    <w:rsid w:val="00C92BA0"/>
    <w:rsid w:val="00C93762"/>
    <w:rsid w:val="00C93B59"/>
    <w:rsid w:val="00C94FE4"/>
    <w:rsid w:val="00C9552E"/>
    <w:rsid w:val="00C96D82"/>
    <w:rsid w:val="00C97162"/>
    <w:rsid w:val="00C97367"/>
    <w:rsid w:val="00CA05AE"/>
    <w:rsid w:val="00CA1DEB"/>
    <w:rsid w:val="00CA22A2"/>
    <w:rsid w:val="00CA24D7"/>
    <w:rsid w:val="00CA3076"/>
    <w:rsid w:val="00CA411E"/>
    <w:rsid w:val="00CA4745"/>
    <w:rsid w:val="00CA6200"/>
    <w:rsid w:val="00CA7005"/>
    <w:rsid w:val="00CB2099"/>
    <w:rsid w:val="00CB23AE"/>
    <w:rsid w:val="00CB25A1"/>
    <w:rsid w:val="00CB2FA8"/>
    <w:rsid w:val="00CB372A"/>
    <w:rsid w:val="00CB614F"/>
    <w:rsid w:val="00CB691E"/>
    <w:rsid w:val="00CB731C"/>
    <w:rsid w:val="00CB7A6E"/>
    <w:rsid w:val="00CB7CD3"/>
    <w:rsid w:val="00CC005E"/>
    <w:rsid w:val="00CC12E7"/>
    <w:rsid w:val="00CC1CAD"/>
    <w:rsid w:val="00CC2077"/>
    <w:rsid w:val="00CC2930"/>
    <w:rsid w:val="00CC2EEF"/>
    <w:rsid w:val="00CC3676"/>
    <w:rsid w:val="00CC4B8E"/>
    <w:rsid w:val="00CC58F8"/>
    <w:rsid w:val="00CD114E"/>
    <w:rsid w:val="00CD18F0"/>
    <w:rsid w:val="00CD1B9E"/>
    <w:rsid w:val="00CD210F"/>
    <w:rsid w:val="00CD45E9"/>
    <w:rsid w:val="00CD6E5C"/>
    <w:rsid w:val="00CE2FD2"/>
    <w:rsid w:val="00CE373A"/>
    <w:rsid w:val="00CE40F5"/>
    <w:rsid w:val="00CE531A"/>
    <w:rsid w:val="00CE5908"/>
    <w:rsid w:val="00CF05F0"/>
    <w:rsid w:val="00CF0A4B"/>
    <w:rsid w:val="00CF3E66"/>
    <w:rsid w:val="00CF5C0B"/>
    <w:rsid w:val="00CF5CD3"/>
    <w:rsid w:val="00CF5FAA"/>
    <w:rsid w:val="00CF7308"/>
    <w:rsid w:val="00CF74D4"/>
    <w:rsid w:val="00CF7ED3"/>
    <w:rsid w:val="00D001E7"/>
    <w:rsid w:val="00D00B7D"/>
    <w:rsid w:val="00D00BC7"/>
    <w:rsid w:val="00D00D4E"/>
    <w:rsid w:val="00D013FE"/>
    <w:rsid w:val="00D02E99"/>
    <w:rsid w:val="00D0349A"/>
    <w:rsid w:val="00D050A9"/>
    <w:rsid w:val="00D05E33"/>
    <w:rsid w:val="00D05EC6"/>
    <w:rsid w:val="00D06BD0"/>
    <w:rsid w:val="00D115C0"/>
    <w:rsid w:val="00D132BA"/>
    <w:rsid w:val="00D144B9"/>
    <w:rsid w:val="00D149A1"/>
    <w:rsid w:val="00D162EA"/>
    <w:rsid w:val="00D16FAA"/>
    <w:rsid w:val="00D172DE"/>
    <w:rsid w:val="00D177F3"/>
    <w:rsid w:val="00D20CC3"/>
    <w:rsid w:val="00D21C6C"/>
    <w:rsid w:val="00D22332"/>
    <w:rsid w:val="00D2243E"/>
    <w:rsid w:val="00D23537"/>
    <w:rsid w:val="00D26522"/>
    <w:rsid w:val="00D26A3F"/>
    <w:rsid w:val="00D27F27"/>
    <w:rsid w:val="00D30281"/>
    <w:rsid w:val="00D30391"/>
    <w:rsid w:val="00D33B02"/>
    <w:rsid w:val="00D35983"/>
    <w:rsid w:val="00D35F6D"/>
    <w:rsid w:val="00D360F5"/>
    <w:rsid w:val="00D371E9"/>
    <w:rsid w:val="00D37E91"/>
    <w:rsid w:val="00D42A4A"/>
    <w:rsid w:val="00D42BF3"/>
    <w:rsid w:val="00D43FCA"/>
    <w:rsid w:val="00D4408D"/>
    <w:rsid w:val="00D44493"/>
    <w:rsid w:val="00D44EE4"/>
    <w:rsid w:val="00D45306"/>
    <w:rsid w:val="00D467C1"/>
    <w:rsid w:val="00D47E06"/>
    <w:rsid w:val="00D5268E"/>
    <w:rsid w:val="00D527B7"/>
    <w:rsid w:val="00D53587"/>
    <w:rsid w:val="00D54664"/>
    <w:rsid w:val="00D54EA9"/>
    <w:rsid w:val="00D56B43"/>
    <w:rsid w:val="00D57B5D"/>
    <w:rsid w:val="00D60CD0"/>
    <w:rsid w:val="00D61671"/>
    <w:rsid w:val="00D61DB6"/>
    <w:rsid w:val="00D620AF"/>
    <w:rsid w:val="00D62B73"/>
    <w:rsid w:val="00D62BE4"/>
    <w:rsid w:val="00D63D25"/>
    <w:rsid w:val="00D63D65"/>
    <w:rsid w:val="00D663AC"/>
    <w:rsid w:val="00D66AC7"/>
    <w:rsid w:val="00D70A47"/>
    <w:rsid w:val="00D71C92"/>
    <w:rsid w:val="00D72E8E"/>
    <w:rsid w:val="00D73C92"/>
    <w:rsid w:val="00D73F47"/>
    <w:rsid w:val="00D75435"/>
    <w:rsid w:val="00D76731"/>
    <w:rsid w:val="00D76954"/>
    <w:rsid w:val="00D80543"/>
    <w:rsid w:val="00D80A91"/>
    <w:rsid w:val="00D82A49"/>
    <w:rsid w:val="00D838A8"/>
    <w:rsid w:val="00D85246"/>
    <w:rsid w:val="00D85FFF"/>
    <w:rsid w:val="00D861A7"/>
    <w:rsid w:val="00D867E4"/>
    <w:rsid w:val="00D870B7"/>
    <w:rsid w:val="00D87539"/>
    <w:rsid w:val="00D87AAB"/>
    <w:rsid w:val="00D9162B"/>
    <w:rsid w:val="00D91723"/>
    <w:rsid w:val="00D91788"/>
    <w:rsid w:val="00D928BF"/>
    <w:rsid w:val="00D930B0"/>
    <w:rsid w:val="00D95496"/>
    <w:rsid w:val="00D96808"/>
    <w:rsid w:val="00D96C61"/>
    <w:rsid w:val="00D978C7"/>
    <w:rsid w:val="00DA160F"/>
    <w:rsid w:val="00DA23EC"/>
    <w:rsid w:val="00DA6505"/>
    <w:rsid w:val="00DA74B3"/>
    <w:rsid w:val="00DB06A9"/>
    <w:rsid w:val="00DB1202"/>
    <w:rsid w:val="00DB19D8"/>
    <w:rsid w:val="00DB2807"/>
    <w:rsid w:val="00DB2A30"/>
    <w:rsid w:val="00DB2C84"/>
    <w:rsid w:val="00DB387E"/>
    <w:rsid w:val="00DB4326"/>
    <w:rsid w:val="00DB4BE5"/>
    <w:rsid w:val="00DB556D"/>
    <w:rsid w:val="00DB5DB1"/>
    <w:rsid w:val="00DB5F32"/>
    <w:rsid w:val="00DB67E0"/>
    <w:rsid w:val="00DB6856"/>
    <w:rsid w:val="00DB6EA9"/>
    <w:rsid w:val="00DC0B67"/>
    <w:rsid w:val="00DC31B4"/>
    <w:rsid w:val="00DC3A43"/>
    <w:rsid w:val="00DC426F"/>
    <w:rsid w:val="00DC712A"/>
    <w:rsid w:val="00DC77FC"/>
    <w:rsid w:val="00DC780B"/>
    <w:rsid w:val="00DD0522"/>
    <w:rsid w:val="00DD08EF"/>
    <w:rsid w:val="00DD0ACB"/>
    <w:rsid w:val="00DD186C"/>
    <w:rsid w:val="00DD1F15"/>
    <w:rsid w:val="00DD2E87"/>
    <w:rsid w:val="00DD359B"/>
    <w:rsid w:val="00DD5066"/>
    <w:rsid w:val="00DD56FC"/>
    <w:rsid w:val="00DD7F9A"/>
    <w:rsid w:val="00DE2719"/>
    <w:rsid w:val="00DE2E57"/>
    <w:rsid w:val="00DE3A84"/>
    <w:rsid w:val="00DE49FA"/>
    <w:rsid w:val="00DE5A25"/>
    <w:rsid w:val="00DE620F"/>
    <w:rsid w:val="00DF0A62"/>
    <w:rsid w:val="00DF1628"/>
    <w:rsid w:val="00DF25DA"/>
    <w:rsid w:val="00DF2B14"/>
    <w:rsid w:val="00DF2EDE"/>
    <w:rsid w:val="00DF2F2B"/>
    <w:rsid w:val="00DF30F0"/>
    <w:rsid w:val="00DF4D36"/>
    <w:rsid w:val="00DF7415"/>
    <w:rsid w:val="00DF79BE"/>
    <w:rsid w:val="00E00094"/>
    <w:rsid w:val="00E0031A"/>
    <w:rsid w:val="00E00D18"/>
    <w:rsid w:val="00E042DD"/>
    <w:rsid w:val="00E066F0"/>
    <w:rsid w:val="00E06FBF"/>
    <w:rsid w:val="00E0703C"/>
    <w:rsid w:val="00E073B3"/>
    <w:rsid w:val="00E07FA3"/>
    <w:rsid w:val="00E10959"/>
    <w:rsid w:val="00E1153B"/>
    <w:rsid w:val="00E1262D"/>
    <w:rsid w:val="00E12F67"/>
    <w:rsid w:val="00E142DD"/>
    <w:rsid w:val="00E14373"/>
    <w:rsid w:val="00E14419"/>
    <w:rsid w:val="00E14825"/>
    <w:rsid w:val="00E17235"/>
    <w:rsid w:val="00E17CB2"/>
    <w:rsid w:val="00E20BC7"/>
    <w:rsid w:val="00E22C2C"/>
    <w:rsid w:val="00E2542E"/>
    <w:rsid w:val="00E254FB"/>
    <w:rsid w:val="00E26A5D"/>
    <w:rsid w:val="00E303E6"/>
    <w:rsid w:val="00E334C0"/>
    <w:rsid w:val="00E33795"/>
    <w:rsid w:val="00E3443A"/>
    <w:rsid w:val="00E35FE0"/>
    <w:rsid w:val="00E37969"/>
    <w:rsid w:val="00E37C0A"/>
    <w:rsid w:val="00E41521"/>
    <w:rsid w:val="00E424A5"/>
    <w:rsid w:val="00E42A37"/>
    <w:rsid w:val="00E42A3C"/>
    <w:rsid w:val="00E42E52"/>
    <w:rsid w:val="00E43251"/>
    <w:rsid w:val="00E44E9D"/>
    <w:rsid w:val="00E454A3"/>
    <w:rsid w:val="00E46D47"/>
    <w:rsid w:val="00E47910"/>
    <w:rsid w:val="00E47E3D"/>
    <w:rsid w:val="00E514E2"/>
    <w:rsid w:val="00E516D4"/>
    <w:rsid w:val="00E526E7"/>
    <w:rsid w:val="00E53128"/>
    <w:rsid w:val="00E53C97"/>
    <w:rsid w:val="00E55245"/>
    <w:rsid w:val="00E5625B"/>
    <w:rsid w:val="00E56BB1"/>
    <w:rsid w:val="00E56C03"/>
    <w:rsid w:val="00E57372"/>
    <w:rsid w:val="00E601A5"/>
    <w:rsid w:val="00E61468"/>
    <w:rsid w:val="00E62266"/>
    <w:rsid w:val="00E62400"/>
    <w:rsid w:val="00E6254B"/>
    <w:rsid w:val="00E63704"/>
    <w:rsid w:val="00E654A8"/>
    <w:rsid w:val="00E67965"/>
    <w:rsid w:val="00E70419"/>
    <w:rsid w:val="00E71A07"/>
    <w:rsid w:val="00E71B4A"/>
    <w:rsid w:val="00E73D13"/>
    <w:rsid w:val="00E748A8"/>
    <w:rsid w:val="00E763F6"/>
    <w:rsid w:val="00E7665E"/>
    <w:rsid w:val="00E806A7"/>
    <w:rsid w:val="00E8151C"/>
    <w:rsid w:val="00E81D74"/>
    <w:rsid w:val="00E82138"/>
    <w:rsid w:val="00E8252E"/>
    <w:rsid w:val="00E84384"/>
    <w:rsid w:val="00E8469B"/>
    <w:rsid w:val="00E8475B"/>
    <w:rsid w:val="00E8478B"/>
    <w:rsid w:val="00E87326"/>
    <w:rsid w:val="00E873BE"/>
    <w:rsid w:val="00E90005"/>
    <w:rsid w:val="00E902BE"/>
    <w:rsid w:val="00E90783"/>
    <w:rsid w:val="00E90CB3"/>
    <w:rsid w:val="00E90FA1"/>
    <w:rsid w:val="00E92181"/>
    <w:rsid w:val="00E92468"/>
    <w:rsid w:val="00E9253E"/>
    <w:rsid w:val="00E9258F"/>
    <w:rsid w:val="00E93CBD"/>
    <w:rsid w:val="00E962B9"/>
    <w:rsid w:val="00E96D56"/>
    <w:rsid w:val="00E97455"/>
    <w:rsid w:val="00E97F66"/>
    <w:rsid w:val="00EA02C0"/>
    <w:rsid w:val="00EA15A2"/>
    <w:rsid w:val="00EA2516"/>
    <w:rsid w:val="00EA5999"/>
    <w:rsid w:val="00EA5B43"/>
    <w:rsid w:val="00EA7C31"/>
    <w:rsid w:val="00EB0F18"/>
    <w:rsid w:val="00EB35C0"/>
    <w:rsid w:val="00EB61FF"/>
    <w:rsid w:val="00EB77A0"/>
    <w:rsid w:val="00EC0095"/>
    <w:rsid w:val="00EC0990"/>
    <w:rsid w:val="00EC182C"/>
    <w:rsid w:val="00EC26D5"/>
    <w:rsid w:val="00EC52E6"/>
    <w:rsid w:val="00EC585A"/>
    <w:rsid w:val="00EC5C45"/>
    <w:rsid w:val="00EC6DDB"/>
    <w:rsid w:val="00EC6F3B"/>
    <w:rsid w:val="00EC7377"/>
    <w:rsid w:val="00EC74F2"/>
    <w:rsid w:val="00ED0BC4"/>
    <w:rsid w:val="00ED0D89"/>
    <w:rsid w:val="00ED13D7"/>
    <w:rsid w:val="00ED17A9"/>
    <w:rsid w:val="00ED18E0"/>
    <w:rsid w:val="00ED1F57"/>
    <w:rsid w:val="00ED26F1"/>
    <w:rsid w:val="00ED281F"/>
    <w:rsid w:val="00ED3BEF"/>
    <w:rsid w:val="00ED4A48"/>
    <w:rsid w:val="00ED67A3"/>
    <w:rsid w:val="00ED6C87"/>
    <w:rsid w:val="00ED7FC3"/>
    <w:rsid w:val="00EE0558"/>
    <w:rsid w:val="00EE08A9"/>
    <w:rsid w:val="00EE187D"/>
    <w:rsid w:val="00EE19FD"/>
    <w:rsid w:val="00EE4F71"/>
    <w:rsid w:val="00EE6300"/>
    <w:rsid w:val="00EF0380"/>
    <w:rsid w:val="00EF0599"/>
    <w:rsid w:val="00EF15A8"/>
    <w:rsid w:val="00EF3D51"/>
    <w:rsid w:val="00EF5E6A"/>
    <w:rsid w:val="00EF608B"/>
    <w:rsid w:val="00EF61F8"/>
    <w:rsid w:val="00EF6538"/>
    <w:rsid w:val="00EF6F34"/>
    <w:rsid w:val="00EF7FD0"/>
    <w:rsid w:val="00F009EB"/>
    <w:rsid w:val="00F010EE"/>
    <w:rsid w:val="00F01433"/>
    <w:rsid w:val="00F014EA"/>
    <w:rsid w:val="00F023E3"/>
    <w:rsid w:val="00F02A47"/>
    <w:rsid w:val="00F03960"/>
    <w:rsid w:val="00F03DE0"/>
    <w:rsid w:val="00F06D3B"/>
    <w:rsid w:val="00F07DA8"/>
    <w:rsid w:val="00F133D0"/>
    <w:rsid w:val="00F17608"/>
    <w:rsid w:val="00F20778"/>
    <w:rsid w:val="00F2125D"/>
    <w:rsid w:val="00F212C3"/>
    <w:rsid w:val="00F2367E"/>
    <w:rsid w:val="00F23729"/>
    <w:rsid w:val="00F23C22"/>
    <w:rsid w:val="00F24543"/>
    <w:rsid w:val="00F25D3A"/>
    <w:rsid w:val="00F3055F"/>
    <w:rsid w:val="00F30C41"/>
    <w:rsid w:val="00F328D8"/>
    <w:rsid w:val="00F332BB"/>
    <w:rsid w:val="00F33624"/>
    <w:rsid w:val="00F34107"/>
    <w:rsid w:val="00F357C2"/>
    <w:rsid w:val="00F3737E"/>
    <w:rsid w:val="00F3756E"/>
    <w:rsid w:val="00F3769A"/>
    <w:rsid w:val="00F409F3"/>
    <w:rsid w:val="00F412C7"/>
    <w:rsid w:val="00F4191F"/>
    <w:rsid w:val="00F47F84"/>
    <w:rsid w:val="00F50703"/>
    <w:rsid w:val="00F5297C"/>
    <w:rsid w:val="00F52B09"/>
    <w:rsid w:val="00F53341"/>
    <w:rsid w:val="00F5385F"/>
    <w:rsid w:val="00F53A11"/>
    <w:rsid w:val="00F544BC"/>
    <w:rsid w:val="00F549C7"/>
    <w:rsid w:val="00F5713E"/>
    <w:rsid w:val="00F604C8"/>
    <w:rsid w:val="00F608B7"/>
    <w:rsid w:val="00F60B00"/>
    <w:rsid w:val="00F61994"/>
    <w:rsid w:val="00F64579"/>
    <w:rsid w:val="00F64786"/>
    <w:rsid w:val="00F64991"/>
    <w:rsid w:val="00F65625"/>
    <w:rsid w:val="00F70096"/>
    <w:rsid w:val="00F7151F"/>
    <w:rsid w:val="00F72D20"/>
    <w:rsid w:val="00F7456A"/>
    <w:rsid w:val="00F74F58"/>
    <w:rsid w:val="00F7745A"/>
    <w:rsid w:val="00F777ED"/>
    <w:rsid w:val="00F80523"/>
    <w:rsid w:val="00F80CB5"/>
    <w:rsid w:val="00F81F75"/>
    <w:rsid w:val="00F82102"/>
    <w:rsid w:val="00F821EC"/>
    <w:rsid w:val="00F822ED"/>
    <w:rsid w:val="00F824BC"/>
    <w:rsid w:val="00F83D4D"/>
    <w:rsid w:val="00F861CE"/>
    <w:rsid w:val="00F86639"/>
    <w:rsid w:val="00F876FF"/>
    <w:rsid w:val="00F878E5"/>
    <w:rsid w:val="00F90AD4"/>
    <w:rsid w:val="00F91023"/>
    <w:rsid w:val="00F91DF6"/>
    <w:rsid w:val="00F91F5E"/>
    <w:rsid w:val="00F93CC3"/>
    <w:rsid w:val="00F93EB9"/>
    <w:rsid w:val="00F93FA0"/>
    <w:rsid w:val="00F9600B"/>
    <w:rsid w:val="00F96CCF"/>
    <w:rsid w:val="00F96FB4"/>
    <w:rsid w:val="00FA0B1B"/>
    <w:rsid w:val="00FA1098"/>
    <w:rsid w:val="00FA3E1D"/>
    <w:rsid w:val="00FA4980"/>
    <w:rsid w:val="00FA5F70"/>
    <w:rsid w:val="00FA6919"/>
    <w:rsid w:val="00FA6E3E"/>
    <w:rsid w:val="00FA7BF3"/>
    <w:rsid w:val="00FB1B73"/>
    <w:rsid w:val="00FB5A6C"/>
    <w:rsid w:val="00FB5C5D"/>
    <w:rsid w:val="00FB6055"/>
    <w:rsid w:val="00FB7336"/>
    <w:rsid w:val="00FC0959"/>
    <w:rsid w:val="00FC11E3"/>
    <w:rsid w:val="00FC2713"/>
    <w:rsid w:val="00FC3793"/>
    <w:rsid w:val="00FC3F82"/>
    <w:rsid w:val="00FC5948"/>
    <w:rsid w:val="00FC5EA3"/>
    <w:rsid w:val="00FC6E03"/>
    <w:rsid w:val="00FC76B1"/>
    <w:rsid w:val="00FC7EED"/>
    <w:rsid w:val="00FD069C"/>
    <w:rsid w:val="00FD118E"/>
    <w:rsid w:val="00FD18F5"/>
    <w:rsid w:val="00FD52FC"/>
    <w:rsid w:val="00FD59AC"/>
    <w:rsid w:val="00FD6606"/>
    <w:rsid w:val="00FD6DBC"/>
    <w:rsid w:val="00FD73D1"/>
    <w:rsid w:val="00FD791F"/>
    <w:rsid w:val="00FE07AE"/>
    <w:rsid w:val="00FE1319"/>
    <w:rsid w:val="00FE5306"/>
    <w:rsid w:val="00FE54D5"/>
    <w:rsid w:val="00FE634A"/>
    <w:rsid w:val="00FF0E9E"/>
    <w:rsid w:val="00FF1B71"/>
    <w:rsid w:val="00FF370F"/>
    <w:rsid w:val="00FF38B7"/>
    <w:rsid w:val="00FF4FA3"/>
    <w:rsid w:val="00FF50CB"/>
    <w:rsid w:val="00FF7DFC"/>
    <w:rsid w:val="2A77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666E0E"/>
  <w15:docId w15:val="{D4E2A03B-D3C6-4F0C-A00A-A06884EB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1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EE19FD"/>
    <w:pPr>
      <w:widowControl w:val="0"/>
    </w:pPr>
    <w:rPr>
      <w:rFonts w:ascii="Times New Roman" w:hAnsi="Times New Roman"/>
      <w:bCs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E19FD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E19FD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rsid w:val="00691F06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rsid w:val="00691F06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rsid w:val="00691F0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rsid w:val="00691F0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rsid w:val="00691F0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rsid w:val="00691F0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rsid w:val="00691F0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E19FD"/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EE19FD"/>
    <w:rPr>
      <w:rFonts w:ascii="Times New Roman" w:hAnsi="Times New Roman"/>
      <w:b/>
      <w:bCs/>
      <w:sz w:val="24"/>
      <w:szCs w:val="26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691F06"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locked/>
    <w:rsid w:val="00691F06"/>
    <w:rPr>
      <w:rFonts w:ascii="Cambria" w:hAnsi="Cambria"/>
      <w:b/>
      <w:bCs/>
      <w:i/>
      <w:iCs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691F06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locked/>
    <w:rsid w:val="00691F0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locked/>
    <w:rsid w:val="00691F0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locked/>
    <w:rsid w:val="00691F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locked/>
    <w:rsid w:val="00691F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styleId="a3">
    <w:name w:val="endnote reference"/>
    <w:uiPriority w:val="10"/>
    <w:locked/>
    <w:rsid w:val="00691F06"/>
    <w:rPr>
      <w:vertAlign w:val="superscript"/>
    </w:rPr>
  </w:style>
  <w:style w:type="paragraph" w:styleId="a4">
    <w:name w:val="Balloon Text"/>
    <w:aliases w:val="Знак5"/>
    <w:basedOn w:val="a"/>
    <w:link w:val="a5"/>
    <w:uiPriority w:val="99"/>
    <w:semiHidden/>
    <w:unhideWhenUsed/>
    <w:locked/>
    <w:rsid w:val="00691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aliases w:val="Знак5 Знак"/>
    <w:basedOn w:val="a0"/>
    <w:link w:val="a4"/>
    <w:uiPriority w:val="99"/>
    <w:semiHidden/>
    <w:rsid w:val="00691F06"/>
    <w:rPr>
      <w:rFonts w:ascii="Segoe UI" w:hAnsi="Segoe UI" w:cs="Segoe UI"/>
      <w:bCs/>
      <w:sz w:val="18"/>
      <w:szCs w:val="18"/>
      <w:lang w:val="ru-RU" w:eastAsia="ru-RU"/>
    </w:rPr>
  </w:style>
  <w:style w:type="paragraph" w:styleId="11">
    <w:name w:val="toc 1"/>
    <w:next w:val="a"/>
    <w:autoRedefine/>
    <w:uiPriority w:val="39"/>
    <w:unhideWhenUsed/>
    <w:rsid w:val="00691F06"/>
    <w:pPr>
      <w:tabs>
        <w:tab w:val="right" w:leader="dot" w:pos="10195"/>
      </w:tabs>
    </w:pPr>
    <w:rPr>
      <w:rFonts w:ascii="Times New Roman" w:hAnsi="Times New Roman"/>
      <w:noProof/>
      <w:sz w:val="24"/>
      <w:szCs w:val="22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691F06"/>
    <w:pPr>
      <w:tabs>
        <w:tab w:val="right" w:leader="dot" w:pos="10205"/>
      </w:tabs>
      <w:ind w:left="240"/>
    </w:pPr>
  </w:style>
  <w:style w:type="character" w:styleId="a6">
    <w:name w:val="Hyperlink"/>
    <w:basedOn w:val="a0"/>
    <w:uiPriority w:val="99"/>
    <w:unhideWhenUsed/>
    <w:locked/>
    <w:rsid w:val="00C45FB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locked/>
    <w:rsid w:val="00691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1F06"/>
    <w:rPr>
      <w:rFonts w:ascii="Times New Roman" w:hAnsi="Times New Roman"/>
      <w:bCs/>
      <w:sz w:val="24"/>
      <w:szCs w:val="24"/>
      <w:lang w:val="ru-RU" w:eastAsia="ru-RU"/>
    </w:rPr>
  </w:style>
  <w:style w:type="table" w:styleId="a9">
    <w:name w:val="Table Grid"/>
    <w:basedOn w:val="a1"/>
    <w:uiPriority w:val="99"/>
    <w:rsid w:val="00691F0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locked/>
    <w:rsid w:val="0073135F"/>
    <w:rPr>
      <w:rFonts w:ascii="Calibri" w:hAnsi="Calibri"/>
      <w:bCs w:val="0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rsid w:val="0073135F"/>
    <w:rPr>
      <w:lang w:val="ru-RU"/>
    </w:rPr>
  </w:style>
  <w:style w:type="character" w:styleId="ac">
    <w:name w:val="footnote reference"/>
    <w:uiPriority w:val="99"/>
    <w:semiHidden/>
    <w:locked/>
    <w:rsid w:val="00691F06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qFormat/>
    <w:locked/>
    <w:rsid w:val="00EE19FD"/>
    <w:pPr>
      <w:jc w:val="both"/>
    </w:pPr>
    <w:rPr>
      <w:bCs w:val="0"/>
      <w:sz w:val="20"/>
      <w:szCs w:val="22"/>
    </w:rPr>
  </w:style>
  <w:style w:type="character" w:customStyle="1" w:styleId="ae">
    <w:name w:val="Текст концевой сноски Знак"/>
    <w:link w:val="ad"/>
    <w:uiPriority w:val="99"/>
    <w:rsid w:val="00EE19FD"/>
    <w:rPr>
      <w:rFonts w:ascii="Times New Roman" w:hAnsi="Times New Roman"/>
      <w:szCs w:val="22"/>
      <w:lang w:val="ru-RU" w:eastAsia="ru-RU"/>
    </w:rPr>
  </w:style>
  <w:style w:type="character" w:styleId="af">
    <w:name w:val="page number"/>
    <w:uiPriority w:val="99"/>
    <w:qFormat/>
    <w:locked/>
    <w:rsid w:val="00EE19FD"/>
    <w:rPr>
      <w:rFonts w:ascii="Times New Roman" w:hAnsi="Times New Roman"/>
      <w:sz w:val="20"/>
    </w:rPr>
  </w:style>
  <w:style w:type="paragraph" w:styleId="af0">
    <w:name w:val="header"/>
    <w:basedOn w:val="a"/>
    <w:link w:val="af1"/>
    <w:uiPriority w:val="99"/>
    <w:unhideWhenUsed/>
    <w:locked/>
    <w:rsid w:val="00691F06"/>
    <w:pPr>
      <w:jc w:val="center"/>
    </w:pPr>
  </w:style>
  <w:style w:type="character" w:customStyle="1" w:styleId="af1">
    <w:name w:val="Верхний колонтитул Знак"/>
    <w:basedOn w:val="a0"/>
    <w:link w:val="af0"/>
    <w:uiPriority w:val="99"/>
    <w:rsid w:val="00691F06"/>
    <w:rPr>
      <w:rFonts w:ascii="Times New Roman" w:hAnsi="Times New Roman"/>
      <w:bCs/>
      <w:sz w:val="24"/>
      <w:szCs w:val="24"/>
      <w:lang w:val="ru-RU" w:eastAsia="ru-RU"/>
    </w:rPr>
  </w:style>
  <w:style w:type="character" w:styleId="af2">
    <w:name w:val="annotation reference"/>
    <w:basedOn w:val="a0"/>
    <w:uiPriority w:val="99"/>
    <w:semiHidden/>
    <w:unhideWhenUsed/>
    <w:locked/>
    <w:rsid w:val="00691F0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locked/>
    <w:rsid w:val="00691F0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1F06"/>
    <w:rPr>
      <w:rFonts w:ascii="Times New Roman" w:hAnsi="Times New Roman"/>
      <w:bCs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691F06"/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1F06"/>
    <w:rPr>
      <w:rFonts w:ascii="Times New Roman" w:hAnsi="Times New Roman"/>
      <w:b/>
      <w:bCs/>
      <w:lang w:val="ru-RU" w:eastAsia="ru-RU"/>
    </w:rPr>
  </w:style>
  <w:style w:type="character" w:customStyle="1" w:styleId="12">
    <w:name w:val="Текст концевой сноски Знак1"/>
    <w:uiPriority w:val="99"/>
    <w:semiHidden/>
    <w:locked/>
    <w:rsid w:val="0073135F"/>
    <w:rPr>
      <w:rFonts w:ascii="Calibri" w:hAnsi="Calibri" w:cs="Times New Roman"/>
      <w:sz w:val="20"/>
      <w:szCs w:val="20"/>
      <w:lang w:eastAsia="ru-RU"/>
    </w:rPr>
  </w:style>
  <w:style w:type="character" w:styleId="af7">
    <w:name w:val="FollowedHyperlink"/>
    <w:uiPriority w:val="99"/>
    <w:semiHidden/>
    <w:unhideWhenUsed/>
    <w:locked/>
    <w:rsid w:val="00691F06"/>
    <w:rPr>
      <w:color w:val="954F72"/>
      <w:u w:val="single"/>
    </w:rPr>
  </w:style>
  <w:style w:type="paragraph" w:styleId="31">
    <w:name w:val="toc 3"/>
    <w:basedOn w:val="a"/>
    <w:next w:val="a"/>
    <w:autoRedefine/>
    <w:uiPriority w:val="39"/>
    <w:semiHidden/>
    <w:qFormat/>
    <w:rsid w:val="00691F06"/>
    <w:pPr>
      <w:spacing w:after="100"/>
      <w:ind w:left="440"/>
    </w:pPr>
    <w:rPr>
      <w:rFonts w:ascii="Calibri" w:hAnsi="Calibri"/>
    </w:rPr>
  </w:style>
  <w:style w:type="paragraph" w:styleId="af8">
    <w:name w:val="Revision"/>
    <w:hidden/>
    <w:uiPriority w:val="99"/>
    <w:semiHidden/>
    <w:rsid w:val="00691F06"/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13">
    <w:name w:val="Заголовок оглавления1"/>
    <w:basedOn w:val="1"/>
    <w:next w:val="a"/>
    <w:rsid w:val="005B45A6"/>
    <w:pPr>
      <w:contextualSpacing w:val="0"/>
      <w:outlineLvl w:val="9"/>
    </w:pPr>
    <w:rPr>
      <w:bCs w:val="0"/>
      <w:lang w:eastAsia="en-US"/>
    </w:rPr>
  </w:style>
  <w:style w:type="paragraph" w:customStyle="1" w:styleId="af9">
    <w:name w:val="Прижатый влево"/>
    <w:basedOn w:val="a"/>
    <w:next w:val="a"/>
    <w:uiPriority w:val="99"/>
    <w:rsid w:val="00F01433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okz/kod-3119-0.html" TargetMode="External"/><Relationship Id="rId13" Type="http://schemas.openxmlformats.org/officeDocument/2006/relationships/hyperlink" Target="https://internet.garant.ru/document/redirect/404934397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404934397/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_2020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9C35-522F-484C-9DD2-4B627109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47</TotalTime>
  <Pages>47</Pages>
  <Words>16089</Words>
  <Characters>91713</Characters>
  <Application>Microsoft Office Word</Application>
  <DocSecurity>0</DocSecurity>
  <Lines>764</Lines>
  <Paragraphs>215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проектированию технологической оснастки механосборочного производства</vt:lpstr>
      <vt:lpstr>Специалист по проектированию технологической оснастки механосборочного производства</vt:lpstr>
    </vt:vector>
  </TitlesOfParts>
  <Company>Hewlett-Packard Company</Company>
  <LinksUpToDate>false</LinksUpToDate>
  <CharactersWithSpaces>107587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технологической оснастки механосборочного производства</dc:title>
  <dc:creator>Марецкая;Союзмаш</dc:creator>
  <cp:keywords>Профстандарт</cp:keywords>
  <cp:lastModifiedBy>Гончарова Алина Александровна</cp:lastModifiedBy>
  <cp:revision>8</cp:revision>
  <cp:lastPrinted>2025-02-06T09:35:00Z</cp:lastPrinted>
  <dcterms:created xsi:type="dcterms:W3CDTF">2025-04-07T13:32:00Z</dcterms:created>
  <dcterms:modified xsi:type="dcterms:W3CDTF">2025-05-14T12:16:00Z</dcterms:modified>
</cp:coreProperties>
</file>