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6B8C2" w14:textId="77777777" w:rsidR="002E09B4" w:rsidRPr="00AE71F6" w:rsidRDefault="002E09B4" w:rsidP="00AE71F6">
      <w:pPr>
        <w:ind w:left="5670"/>
        <w:jc w:val="center"/>
        <w:rPr>
          <w:sz w:val="28"/>
          <w:szCs w:val="28"/>
        </w:rPr>
      </w:pPr>
      <w:r w:rsidRPr="00AE71F6">
        <w:rPr>
          <w:sz w:val="28"/>
          <w:szCs w:val="28"/>
        </w:rPr>
        <w:t>УТВЕРЖДЕН</w:t>
      </w:r>
    </w:p>
    <w:p w14:paraId="5256B8C3" w14:textId="40E24CAA" w:rsidR="002E09B4" w:rsidRPr="00AE71F6" w:rsidRDefault="002E09B4" w:rsidP="00AE71F6">
      <w:pPr>
        <w:ind w:left="5670"/>
        <w:jc w:val="center"/>
        <w:rPr>
          <w:sz w:val="28"/>
          <w:szCs w:val="28"/>
        </w:rPr>
      </w:pPr>
      <w:r w:rsidRPr="00AE71F6">
        <w:rPr>
          <w:sz w:val="28"/>
          <w:szCs w:val="28"/>
        </w:rPr>
        <w:t>приказом Министерства</w:t>
      </w:r>
    </w:p>
    <w:p w14:paraId="5256B8C4" w14:textId="77777777" w:rsidR="002E09B4" w:rsidRPr="00AE71F6" w:rsidRDefault="002E09B4" w:rsidP="00AE71F6">
      <w:pPr>
        <w:ind w:left="5670"/>
        <w:jc w:val="center"/>
        <w:rPr>
          <w:sz w:val="28"/>
          <w:szCs w:val="28"/>
        </w:rPr>
      </w:pPr>
      <w:r w:rsidRPr="00AE71F6">
        <w:rPr>
          <w:sz w:val="28"/>
          <w:szCs w:val="28"/>
        </w:rPr>
        <w:t>труда и социальной защиты Российской Федерации</w:t>
      </w:r>
    </w:p>
    <w:p w14:paraId="304D58E3" w14:textId="00C7CEE8" w:rsidR="00723E13" w:rsidRPr="00AE71F6" w:rsidRDefault="00A910C5" w:rsidP="00AE71F6">
      <w:pPr>
        <w:ind w:left="5670"/>
        <w:jc w:val="center"/>
        <w:rPr>
          <w:sz w:val="28"/>
          <w:szCs w:val="28"/>
        </w:rPr>
      </w:pPr>
      <w:r w:rsidRPr="00AE71F6">
        <w:rPr>
          <w:sz w:val="28"/>
          <w:szCs w:val="28"/>
        </w:rPr>
        <w:t>от «</w:t>
      </w:r>
      <w:r w:rsidR="00734807">
        <w:rPr>
          <w:sz w:val="28"/>
          <w:szCs w:val="28"/>
        </w:rPr>
        <w:t>14» апреля</w:t>
      </w:r>
      <w:r w:rsidR="002E09B4" w:rsidRPr="00AE71F6">
        <w:rPr>
          <w:sz w:val="28"/>
          <w:szCs w:val="28"/>
        </w:rPr>
        <w:t xml:space="preserve"> 20</w:t>
      </w:r>
      <w:r w:rsidRPr="00AE71F6">
        <w:rPr>
          <w:sz w:val="28"/>
          <w:szCs w:val="28"/>
        </w:rPr>
        <w:t>2</w:t>
      </w:r>
      <w:r w:rsidR="00AE71F6" w:rsidRPr="00AE71F6">
        <w:rPr>
          <w:sz w:val="28"/>
          <w:szCs w:val="28"/>
        </w:rPr>
        <w:t>5</w:t>
      </w:r>
      <w:r w:rsidR="00734807">
        <w:rPr>
          <w:sz w:val="28"/>
          <w:szCs w:val="28"/>
        </w:rPr>
        <w:t xml:space="preserve"> г. № 239н</w:t>
      </w:r>
      <w:bookmarkStart w:id="0" w:name="_GoBack"/>
      <w:bookmarkEnd w:id="0"/>
    </w:p>
    <w:p w14:paraId="4F065471" w14:textId="77777777" w:rsidR="00AE71F6" w:rsidRPr="00AE71F6" w:rsidRDefault="00AE71F6" w:rsidP="002E09B4"/>
    <w:p w14:paraId="5256B8C7" w14:textId="59D08A0F" w:rsidR="002E09B4" w:rsidRPr="00AE71F6" w:rsidRDefault="002E09B4" w:rsidP="00AE71F6">
      <w:pPr>
        <w:jc w:val="center"/>
        <w:rPr>
          <w:sz w:val="52"/>
          <w:szCs w:val="52"/>
        </w:rPr>
      </w:pPr>
      <w:r w:rsidRPr="00AE71F6">
        <w:rPr>
          <w:sz w:val="52"/>
          <w:szCs w:val="52"/>
        </w:rPr>
        <w:t>ПРОФЕССИОНАЛЬНЫЙ СТАНДАРТ</w:t>
      </w:r>
    </w:p>
    <w:p w14:paraId="02C326C1" w14:textId="77777777" w:rsidR="00AE71F6" w:rsidRPr="00AE71F6" w:rsidRDefault="00AE71F6" w:rsidP="002E09B4"/>
    <w:p w14:paraId="5256B8C8" w14:textId="3EC766E5" w:rsidR="002E09B4" w:rsidRDefault="002E09B4" w:rsidP="00AE71F6">
      <w:pPr>
        <w:jc w:val="center"/>
        <w:rPr>
          <w:b/>
          <w:bCs w:val="0"/>
          <w:sz w:val="28"/>
          <w:szCs w:val="28"/>
        </w:rPr>
      </w:pPr>
      <w:r w:rsidRPr="00AE71F6">
        <w:rPr>
          <w:b/>
          <w:bCs w:val="0"/>
          <w:sz w:val="28"/>
          <w:szCs w:val="28"/>
        </w:rPr>
        <w:t>Слесарь по контрольно-измерительным приборам и автоматике</w:t>
      </w:r>
    </w:p>
    <w:p w14:paraId="7F77ECCB" w14:textId="77777777" w:rsidR="00AE71F6" w:rsidRPr="00AE71F6" w:rsidRDefault="00AE71F6" w:rsidP="00AE71F6"/>
    <w:tbl>
      <w:tblPr>
        <w:tblW w:w="1183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3"/>
      </w:tblGrid>
      <w:tr w:rsidR="00AE71F6" w:rsidRPr="00AE71F6" w14:paraId="5256B8CA" w14:textId="77777777" w:rsidTr="001A2B02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56B8C9" w14:textId="6BD38255" w:rsidR="002E09B4" w:rsidRPr="00AE71F6" w:rsidRDefault="00314CE2" w:rsidP="00686D5E">
            <w:pPr>
              <w:jc w:val="center"/>
              <w:rPr>
                <w:iCs/>
              </w:rPr>
            </w:pPr>
            <w:r w:rsidRPr="00AE71F6">
              <w:rPr>
                <w:iCs/>
              </w:rPr>
              <w:t>275</w:t>
            </w:r>
          </w:p>
        </w:tc>
      </w:tr>
      <w:tr w:rsidR="00AE71F6" w:rsidRPr="00AE71F6" w14:paraId="5256B8CC" w14:textId="77777777" w:rsidTr="001A2B02">
        <w:trPr>
          <w:trHeight w:val="283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256B8CB" w14:textId="77777777" w:rsidR="002E09B4" w:rsidRPr="00AE71F6" w:rsidRDefault="002E09B4" w:rsidP="00686D5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E71F6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256B8CD" w14:textId="77777777" w:rsidR="002E09B4" w:rsidRPr="00AE71F6" w:rsidRDefault="002E09B4" w:rsidP="00AE71F6">
      <w:pPr>
        <w:jc w:val="center"/>
      </w:pPr>
      <w:r w:rsidRPr="00AE71F6">
        <w:t>Содержание</w:t>
      </w:r>
    </w:p>
    <w:p w14:paraId="4F313004" w14:textId="2700A464" w:rsidR="00524A8E" w:rsidRDefault="00D84541" w:rsidP="001A2B0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AE71F6">
        <w:fldChar w:fldCharType="begin"/>
      </w:r>
      <w:r w:rsidR="002E09B4" w:rsidRPr="00AE71F6">
        <w:instrText xml:space="preserve"> TOC \o "1-2" \h \z \u </w:instrText>
      </w:r>
      <w:r w:rsidRPr="00AE71F6">
        <w:fldChar w:fldCharType="separate"/>
      </w:r>
      <w:hyperlink w:anchor="_Toc188532637" w:history="1">
        <w:r w:rsidR="00524A8E" w:rsidRPr="003015F0">
          <w:rPr>
            <w:rStyle w:val="af1"/>
            <w:lang w:val="en-US"/>
          </w:rPr>
          <w:t>I</w:t>
        </w:r>
        <w:r w:rsidR="00524A8E" w:rsidRPr="003015F0">
          <w:rPr>
            <w:rStyle w:val="af1"/>
          </w:rPr>
          <w:t>. Общие сведения</w:t>
        </w:r>
        <w:r w:rsidR="00524A8E">
          <w:rPr>
            <w:webHidden/>
          </w:rPr>
          <w:tab/>
        </w:r>
        <w:r w:rsidR="00524A8E">
          <w:rPr>
            <w:webHidden/>
          </w:rPr>
          <w:fldChar w:fldCharType="begin"/>
        </w:r>
        <w:r w:rsidR="00524A8E">
          <w:rPr>
            <w:webHidden/>
          </w:rPr>
          <w:instrText xml:space="preserve"> PAGEREF _Toc188532637 \h </w:instrText>
        </w:r>
        <w:r w:rsidR="00524A8E">
          <w:rPr>
            <w:webHidden/>
          </w:rPr>
        </w:r>
        <w:r w:rsidR="00524A8E">
          <w:rPr>
            <w:webHidden/>
          </w:rPr>
          <w:fldChar w:fldCharType="separate"/>
        </w:r>
        <w:r w:rsidR="00525374">
          <w:rPr>
            <w:webHidden/>
          </w:rPr>
          <w:t>1</w:t>
        </w:r>
        <w:r w:rsidR="00524A8E">
          <w:rPr>
            <w:webHidden/>
          </w:rPr>
          <w:fldChar w:fldCharType="end"/>
        </w:r>
      </w:hyperlink>
    </w:p>
    <w:p w14:paraId="2D0BF9D9" w14:textId="6D141220" w:rsidR="00524A8E" w:rsidRDefault="00734807" w:rsidP="001A2B0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8532638" w:history="1">
        <w:r w:rsidR="00524A8E" w:rsidRPr="003015F0">
          <w:rPr>
            <w:rStyle w:val="af1"/>
            <w:lang w:val="en-US"/>
          </w:rPr>
          <w:t>II</w:t>
        </w:r>
        <w:r w:rsidR="00524A8E" w:rsidRPr="003015F0">
          <w:rPr>
            <w:rStyle w:val="af1"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 w:rsidR="00524A8E">
          <w:rPr>
            <w:webHidden/>
          </w:rPr>
          <w:tab/>
        </w:r>
        <w:r w:rsidR="00524A8E">
          <w:rPr>
            <w:webHidden/>
          </w:rPr>
          <w:fldChar w:fldCharType="begin"/>
        </w:r>
        <w:r w:rsidR="00524A8E">
          <w:rPr>
            <w:webHidden/>
          </w:rPr>
          <w:instrText xml:space="preserve"> PAGEREF _Toc188532638 \h </w:instrText>
        </w:r>
        <w:r w:rsidR="00524A8E">
          <w:rPr>
            <w:webHidden/>
          </w:rPr>
        </w:r>
        <w:r w:rsidR="00524A8E">
          <w:rPr>
            <w:webHidden/>
          </w:rPr>
          <w:fldChar w:fldCharType="separate"/>
        </w:r>
        <w:r w:rsidR="00525374">
          <w:rPr>
            <w:webHidden/>
          </w:rPr>
          <w:t>3</w:t>
        </w:r>
        <w:r w:rsidR="00524A8E">
          <w:rPr>
            <w:webHidden/>
          </w:rPr>
          <w:fldChar w:fldCharType="end"/>
        </w:r>
      </w:hyperlink>
    </w:p>
    <w:p w14:paraId="3F7CBEFE" w14:textId="01114BAB" w:rsidR="00524A8E" w:rsidRDefault="00734807" w:rsidP="001A2B0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8532639" w:history="1">
        <w:r w:rsidR="00524A8E" w:rsidRPr="003015F0">
          <w:rPr>
            <w:rStyle w:val="af1"/>
            <w:lang w:val="en-US"/>
          </w:rPr>
          <w:t>III</w:t>
        </w:r>
        <w:r w:rsidR="00524A8E" w:rsidRPr="003015F0">
          <w:rPr>
            <w:rStyle w:val="af1"/>
          </w:rPr>
          <w:t>. Характеристика обобщенных трудовых функций</w:t>
        </w:r>
        <w:r w:rsidR="00524A8E">
          <w:rPr>
            <w:webHidden/>
          </w:rPr>
          <w:tab/>
        </w:r>
        <w:r w:rsidR="00524A8E">
          <w:rPr>
            <w:webHidden/>
          </w:rPr>
          <w:fldChar w:fldCharType="begin"/>
        </w:r>
        <w:r w:rsidR="00524A8E">
          <w:rPr>
            <w:webHidden/>
          </w:rPr>
          <w:instrText xml:space="preserve"> PAGEREF _Toc188532639 \h </w:instrText>
        </w:r>
        <w:r w:rsidR="00524A8E">
          <w:rPr>
            <w:webHidden/>
          </w:rPr>
        </w:r>
        <w:r w:rsidR="00524A8E">
          <w:rPr>
            <w:webHidden/>
          </w:rPr>
          <w:fldChar w:fldCharType="separate"/>
        </w:r>
        <w:r w:rsidR="00525374">
          <w:rPr>
            <w:webHidden/>
          </w:rPr>
          <w:t>5</w:t>
        </w:r>
        <w:r w:rsidR="00524A8E">
          <w:rPr>
            <w:webHidden/>
          </w:rPr>
          <w:fldChar w:fldCharType="end"/>
        </w:r>
      </w:hyperlink>
    </w:p>
    <w:p w14:paraId="2FB7E2DA" w14:textId="167B34FB" w:rsidR="00524A8E" w:rsidRDefault="00734807" w:rsidP="001A2B02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8532640" w:history="1">
        <w:r w:rsidR="00524A8E" w:rsidRPr="003015F0">
          <w:rPr>
            <w:rStyle w:val="af1"/>
            <w:noProof/>
          </w:rPr>
          <w:t>3.1. Обобщенная трудовая функция</w:t>
        </w:r>
        <w:r w:rsidR="00524A8E">
          <w:rPr>
            <w:rStyle w:val="af1"/>
            <w:noProof/>
          </w:rPr>
          <w:t xml:space="preserve"> «</w:t>
        </w:r>
        <w:r w:rsidR="00524A8E" w:rsidRPr="00524A8E">
          <w:rPr>
            <w:rStyle w:val="af1"/>
            <w:noProof/>
          </w:rPr>
          <w:t>Ремонт</w:t>
        </w:r>
        <w:r w:rsidR="002C367D">
          <w:rPr>
            <w:rStyle w:val="af1"/>
            <w:noProof/>
            <w:lang w:val="en-US"/>
          </w:rPr>
          <w:t xml:space="preserve"> </w:t>
        </w:r>
        <w:r w:rsidR="002C367D">
          <w:rPr>
            <w:rStyle w:val="af1"/>
            <w:noProof/>
          </w:rPr>
          <w:t xml:space="preserve">контрольно-измерительных приборов и </w:t>
        </w:r>
        <w:r w:rsidR="00294CA5">
          <w:rPr>
            <w:rStyle w:val="af1"/>
            <w:noProof/>
          </w:rPr>
          <w:t>автоматики</w:t>
        </w:r>
        <w:r w:rsidR="00524A8E" w:rsidRPr="00524A8E">
          <w:rPr>
            <w:rStyle w:val="af1"/>
            <w:noProof/>
          </w:rPr>
          <w:t>, использующих прямое преобразование измеряемых физических величин в регистрируемые параметры</w:t>
        </w:r>
        <w:r w:rsidR="00524A8E">
          <w:rPr>
            <w:rStyle w:val="af1"/>
            <w:noProof/>
          </w:rPr>
          <w:t>»</w:t>
        </w:r>
        <w:r w:rsidR="00524A8E">
          <w:rPr>
            <w:noProof/>
            <w:webHidden/>
          </w:rPr>
          <w:tab/>
        </w:r>
        <w:r w:rsidR="00524A8E">
          <w:rPr>
            <w:noProof/>
            <w:webHidden/>
          </w:rPr>
          <w:fldChar w:fldCharType="begin"/>
        </w:r>
        <w:r w:rsidR="00524A8E">
          <w:rPr>
            <w:noProof/>
            <w:webHidden/>
          </w:rPr>
          <w:instrText xml:space="preserve"> PAGEREF _Toc188532640 \h </w:instrText>
        </w:r>
        <w:r w:rsidR="00524A8E">
          <w:rPr>
            <w:noProof/>
            <w:webHidden/>
          </w:rPr>
        </w:r>
        <w:r w:rsidR="00524A8E">
          <w:rPr>
            <w:noProof/>
            <w:webHidden/>
          </w:rPr>
          <w:fldChar w:fldCharType="separate"/>
        </w:r>
        <w:r w:rsidR="00525374">
          <w:rPr>
            <w:noProof/>
            <w:webHidden/>
          </w:rPr>
          <w:t>5</w:t>
        </w:r>
        <w:r w:rsidR="00524A8E">
          <w:rPr>
            <w:noProof/>
            <w:webHidden/>
          </w:rPr>
          <w:fldChar w:fldCharType="end"/>
        </w:r>
      </w:hyperlink>
    </w:p>
    <w:p w14:paraId="3C869119" w14:textId="23601569" w:rsidR="00524A8E" w:rsidRDefault="00734807" w:rsidP="001A2B02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8532641" w:history="1">
        <w:r w:rsidR="00524A8E" w:rsidRPr="003015F0">
          <w:rPr>
            <w:rStyle w:val="af1"/>
            <w:noProof/>
          </w:rPr>
          <w:t>3.2. Обобщенная трудовая функция</w:t>
        </w:r>
        <w:r w:rsidR="00524A8E">
          <w:rPr>
            <w:rStyle w:val="af1"/>
            <w:noProof/>
          </w:rPr>
          <w:t xml:space="preserve"> «</w:t>
        </w:r>
        <w:r w:rsidR="00524A8E" w:rsidRPr="00524A8E">
          <w:rPr>
            <w:rStyle w:val="af1"/>
            <w:noProof/>
          </w:rPr>
          <w:t>Ремонт</w:t>
        </w:r>
        <w:r w:rsidR="002C367D">
          <w:rPr>
            <w:rStyle w:val="af1"/>
            <w:noProof/>
          </w:rPr>
          <w:t xml:space="preserve"> </w:t>
        </w:r>
        <w:r w:rsidR="002C367D" w:rsidRPr="002C367D">
          <w:rPr>
            <w:rStyle w:val="af1"/>
            <w:noProof/>
          </w:rPr>
          <w:t>контрольно-измерительных приборов и</w:t>
        </w:r>
        <w:r w:rsidR="004224D5">
          <w:rPr>
            <w:rStyle w:val="af1"/>
            <w:noProof/>
            <w:lang w:val="en-US"/>
          </w:rPr>
          <w:t xml:space="preserve"> </w:t>
        </w:r>
        <w:r w:rsidR="00294CA5" w:rsidRPr="00294CA5">
          <w:rPr>
            <w:rStyle w:val="af1"/>
            <w:noProof/>
          </w:rPr>
          <w:t>автоматики</w:t>
        </w:r>
        <w:r w:rsidR="00524A8E" w:rsidRPr="00524A8E">
          <w:rPr>
            <w:rStyle w:val="af1"/>
            <w:noProof/>
          </w:rPr>
          <w:t>, использующих схему с двумя и более способами преобразования измеряемых физических величин в регистрируемые параметры</w:t>
        </w:r>
        <w:r w:rsidR="00524A8E">
          <w:rPr>
            <w:rStyle w:val="af1"/>
            <w:noProof/>
          </w:rPr>
          <w:t>»</w:t>
        </w:r>
        <w:r w:rsidR="00524A8E">
          <w:rPr>
            <w:noProof/>
            <w:webHidden/>
          </w:rPr>
          <w:tab/>
        </w:r>
        <w:r w:rsidR="00524A8E">
          <w:rPr>
            <w:noProof/>
            <w:webHidden/>
          </w:rPr>
          <w:fldChar w:fldCharType="begin"/>
        </w:r>
        <w:r w:rsidR="00524A8E">
          <w:rPr>
            <w:noProof/>
            <w:webHidden/>
          </w:rPr>
          <w:instrText xml:space="preserve"> PAGEREF _Toc188532641 \h </w:instrText>
        </w:r>
        <w:r w:rsidR="00524A8E">
          <w:rPr>
            <w:noProof/>
            <w:webHidden/>
          </w:rPr>
        </w:r>
        <w:r w:rsidR="00524A8E">
          <w:rPr>
            <w:noProof/>
            <w:webHidden/>
          </w:rPr>
          <w:fldChar w:fldCharType="separate"/>
        </w:r>
        <w:r w:rsidR="00525374">
          <w:rPr>
            <w:noProof/>
            <w:webHidden/>
          </w:rPr>
          <w:t>9</w:t>
        </w:r>
        <w:r w:rsidR="00524A8E">
          <w:rPr>
            <w:noProof/>
            <w:webHidden/>
          </w:rPr>
          <w:fldChar w:fldCharType="end"/>
        </w:r>
      </w:hyperlink>
    </w:p>
    <w:p w14:paraId="11794600" w14:textId="18530C6C" w:rsidR="00524A8E" w:rsidRDefault="00734807" w:rsidP="001A2B02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8532642" w:history="1">
        <w:r w:rsidR="00524A8E" w:rsidRPr="003015F0">
          <w:rPr>
            <w:rStyle w:val="af1"/>
            <w:noProof/>
          </w:rPr>
          <w:t>3.3. Обобщенная трудовая функция</w:t>
        </w:r>
        <w:r w:rsidR="00524A8E">
          <w:rPr>
            <w:rStyle w:val="af1"/>
            <w:noProof/>
          </w:rPr>
          <w:t xml:space="preserve"> «</w:t>
        </w:r>
        <w:r w:rsidR="00524A8E" w:rsidRPr="00524A8E">
          <w:rPr>
            <w:rStyle w:val="af1"/>
            <w:noProof/>
          </w:rPr>
          <w:t>Ремонт</w:t>
        </w:r>
        <w:r w:rsidR="002C367D" w:rsidRPr="002C367D">
          <w:rPr>
            <w:noProof/>
          </w:rPr>
          <w:t xml:space="preserve"> </w:t>
        </w:r>
        <w:r w:rsidR="002C367D" w:rsidRPr="002C367D">
          <w:rPr>
            <w:rStyle w:val="af1"/>
            <w:noProof/>
          </w:rPr>
          <w:t>контрольно-измерительных приборов и</w:t>
        </w:r>
        <w:r w:rsidR="004224D5">
          <w:rPr>
            <w:rStyle w:val="af1"/>
            <w:noProof/>
            <w:lang w:val="en-US"/>
          </w:rPr>
          <w:t xml:space="preserve"> </w:t>
        </w:r>
        <w:r w:rsidR="00294CA5" w:rsidRPr="00294CA5">
          <w:rPr>
            <w:rStyle w:val="af1"/>
            <w:noProof/>
          </w:rPr>
          <w:t>автоматики</w:t>
        </w:r>
        <w:r w:rsidR="00524A8E" w:rsidRPr="00524A8E">
          <w:rPr>
            <w:rStyle w:val="af1"/>
            <w:noProof/>
          </w:rPr>
          <w:t>, использующих схему с двумя и более способами преобразования измеряемых физических величин в регистрируемые параметры, производящих их суммирование и дистанционную передачу</w:t>
        </w:r>
        <w:r w:rsidR="00524A8E">
          <w:rPr>
            <w:rStyle w:val="af1"/>
            <w:noProof/>
          </w:rPr>
          <w:t>»</w:t>
        </w:r>
        <w:r w:rsidR="00524A8E">
          <w:rPr>
            <w:noProof/>
            <w:webHidden/>
          </w:rPr>
          <w:tab/>
        </w:r>
        <w:r w:rsidR="00524A8E">
          <w:rPr>
            <w:noProof/>
            <w:webHidden/>
          </w:rPr>
          <w:fldChar w:fldCharType="begin"/>
        </w:r>
        <w:r w:rsidR="00524A8E">
          <w:rPr>
            <w:noProof/>
            <w:webHidden/>
          </w:rPr>
          <w:instrText xml:space="preserve"> PAGEREF _Toc188532642 \h </w:instrText>
        </w:r>
        <w:r w:rsidR="00524A8E">
          <w:rPr>
            <w:noProof/>
            <w:webHidden/>
          </w:rPr>
        </w:r>
        <w:r w:rsidR="00524A8E">
          <w:rPr>
            <w:noProof/>
            <w:webHidden/>
          </w:rPr>
          <w:fldChar w:fldCharType="separate"/>
        </w:r>
        <w:r w:rsidR="00525374">
          <w:rPr>
            <w:noProof/>
            <w:webHidden/>
          </w:rPr>
          <w:t>15</w:t>
        </w:r>
        <w:r w:rsidR="00524A8E">
          <w:rPr>
            <w:noProof/>
            <w:webHidden/>
          </w:rPr>
          <w:fldChar w:fldCharType="end"/>
        </w:r>
      </w:hyperlink>
    </w:p>
    <w:p w14:paraId="747F2046" w14:textId="47C03F25" w:rsidR="00524A8E" w:rsidRDefault="00734807" w:rsidP="001A2B02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8532643" w:history="1">
        <w:r w:rsidR="00524A8E" w:rsidRPr="003015F0">
          <w:rPr>
            <w:rStyle w:val="af1"/>
            <w:noProof/>
          </w:rPr>
          <w:t>3.4. Обобщенная трудовая функция</w:t>
        </w:r>
        <w:r w:rsidR="00524A8E">
          <w:rPr>
            <w:rStyle w:val="af1"/>
            <w:noProof/>
          </w:rPr>
          <w:t xml:space="preserve"> «</w:t>
        </w:r>
        <w:r w:rsidR="00524A8E" w:rsidRPr="00524A8E">
          <w:rPr>
            <w:rStyle w:val="af1"/>
            <w:noProof/>
          </w:rPr>
          <w:t>Ремонт</w:t>
        </w:r>
        <w:r w:rsidR="002C367D" w:rsidRPr="002C367D">
          <w:rPr>
            <w:noProof/>
          </w:rPr>
          <w:t xml:space="preserve"> </w:t>
        </w:r>
        <w:r w:rsidR="002C367D" w:rsidRPr="002C367D">
          <w:rPr>
            <w:rStyle w:val="af1"/>
            <w:noProof/>
          </w:rPr>
          <w:t>контрольно-измерительных приборов и</w:t>
        </w:r>
        <w:r w:rsidR="004224D5">
          <w:rPr>
            <w:rStyle w:val="af1"/>
            <w:noProof/>
            <w:lang w:val="en-US"/>
          </w:rPr>
          <w:t xml:space="preserve"> </w:t>
        </w:r>
        <w:r w:rsidR="00294CA5" w:rsidRPr="00294CA5">
          <w:rPr>
            <w:rStyle w:val="af1"/>
            <w:noProof/>
          </w:rPr>
          <w:t>автоматики</w:t>
        </w:r>
        <w:r w:rsidR="00524A8E" w:rsidRPr="00524A8E">
          <w:rPr>
            <w:rStyle w:val="af1"/>
            <w:noProof/>
          </w:rPr>
          <w:t>, использующих цифровую обработку измеряемых физических величин</w:t>
        </w:r>
        <w:r w:rsidR="00524A8E">
          <w:rPr>
            <w:rStyle w:val="af1"/>
            <w:noProof/>
          </w:rPr>
          <w:t>»</w:t>
        </w:r>
        <w:r w:rsidR="00524A8E">
          <w:rPr>
            <w:noProof/>
            <w:webHidden/>
          </w:rPr>
          <w:tab/>
        </w:r>
        <w:r w:rsidR="00524A8E">
          <w:rPr>
            <w:noProof/>
            <w:webHidden/>
          </w:rPr>
          <w:fldChar w:fldCharType="begin"/>
        </w:r>
        <w:r w:rsidR="00524A8E">
          <w:rPr>
            <w:noProof/>
            <w:webHidden/>
          </w:rPr>
          <w:instrText xml:space="preserve"> PAGEREF _Toc188532643 \h </w:instrText>
        </w:r>
        <w:r w:rsidR="00524A8E">
          <w:rPr>
            <w:noProof/>
            <w:webHidden/>
          </w:rPr>
        </w:r>
        <w:r w:rsidR="00524A8E">
          <w:rPr>
            <w:noProof/>
            <w:webHidden/>
          </w:rPr>
          <w:fldChar w:fldCharType="separate"/>
        </w:r>
        <w:r w:rsidR="00525374">
          <w:rPr>
            <w:noProof/>
            <w:webHidden/>
          </w:rPr>
          <w:t>23</w:t>
        </w:r>
        <w:r w:rsidR="00524A8E">
          <w:rPr>
            <w:noProof/>
            <w:webHidden/>
          </w:rPr>
          <w:fldChar w:fldCharType="end"/>
        </w:r>
      </w:hyperlink>
    </w:p>
    <w:p w14:paraId="4C061910" w14:textId="6422AC6B" w:rsidR="00524A8E" w:rsidRDefault="00734807" w:rsidP="001A2B02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8532644" w:history="1">
        <w:r w:rsidR="00524A8E" w:rsidRPr="003015F0">
          <w:rPr>
            <w:rStyle w:val="af1"/>
            <w:noProof/>
          </w:rPr>
          <w:t>3.5. Обобщенная трудовая функция</w:t>
        </w:r>
        <w:r w:rsidR="00524A8E">
          <w:rPr>
            <w:rStyle w:val="af1"/>
            <w:noProof/>
          </w:rPr>
          <w:t xml:space="preserve"> «</w:t>
        </w:r>
        <w:r w:rsidR="00524A8E" w:rsidRPr="00524A8E">
          <w:rPr>
            <w:rStyle w:val="af1"/>
            <w:noProof/>
          </w:rPr>
          <w:t>Ремонт уникальных, опытных и экспериментальных</w:t>
        </w:r>
        <w:r w:rsidR="002C367D">
          <w:rPr>
            <w:rStyle w:val="af1"/>
            <w:noProof/>
          </w:rPr>
          <w:t xml:space="preserve"> </w:t>
        </w:r>
        <w:r w:rsidR="002C367D" w:rsidRPr="002C367D">
          <w:rPr>
            <w:rStyle w:val="af1"/>
            <w:noProof/>
          </w:rPr>
          <w:t>контрольно-измерительных приборов и</w:t>
        </w:r>
        <w:r w:rsidR="00003BC4">
          <w:rPr>
            <w:rStyle w:val="af1"/>
            <w:noProof/>
          </w:rPr>
          <w:t xml:space="preserve"> </w:t>
        </w:r>
        <w:r w:rsidR="00294CA5" w:rsidRPr="00294CA5">
          <w:rPr>
            <w:rStyle w:val="af1"/>
            <w:noProof/>
          </w:rPr>
          <w:t>автоматики</w:t>
        </w:r>
        <w:r w:rsidR="00524A8E">
          <w:rPr>
            <w:rStyle w:val="af1"/>
            <w:noProof/>
          </w:rPr>
          <w:t>»</w:t>
        </w:r>
        <w:r w:rsidR="00524A8E">
          <w:rPr>
            <w:noProof/>
            <w:webHidden/>
          </w:rPr>
          <w:tab/>
        </w:r>
        <w:r w:rsidR="00524A8E">
          <w:rPr>
            <w:noProof/>
            <w:webHidden/>
          </w:rPr>
          <w:fldChar w:fldCharType="begin"/>
        </w:r>
        <w:r w:rsidR="00524A8E">
          <w:rPr>
            <w:noProof/>
            <w:webHidden/>
          </w:rPr>
          <w:instrText xml:space="preserve"> PAGEREF _Toc188532644 \h </w:instrText>
        </w:r>
        <w:r w:rsidR="00524A8E">
          <w:rPr>
            <w:noProof/>
            <w:webHidden/>
          </w:rPr>
        </w:r>
        <w:r w:rsidR="00524A8E">
          <w:rPr>
            <w:noProof/>
            <w:webHidden/>
          </w:rPr>
          <w:fldChar w:fldCharType="separate"/>
        </w:r>
        <w:r w:rsidR="00525374">
          <w:rPr>
            <w:noProof/>
            <w:webHidden/>
          </w:rPr>
          <w:t>31</w:t>
        </w:r>
        <w:r w:rsidR="00524A8E">
          <w:rPr>
            <w:noProof/>
            <w:webHidden/>
          </w:rPr>
          <w:fldChar w:fldCharType="end"/>
        </w:r>
      </w:hyperlink>
    </w:p>
    <w:p w14:paraId="20FC4990" w14:textId="104535C4" w:rsidR="00524A8E" w:rsidRDefault="00734807" w:rsidP="001A2B0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8532645" w:history="1">
        <w:r w:rsidR="00524A8E" w:rsidRPr="003015F0">
          <w:rPr>
            <w:rStyle w:val="af1"/>
            <w:lang w:val="en-US"/>
          </w:rPr>
          <w:t>IV</w:t>
        </w:r>
        <w:r w:rsidR="00524A8E" w:rsidRPr="003015F0">
          <w:rPr>
            <w:rStyle w:val="af1"/>
          </w:rPr>
          <w:t>. Сведения об организациях – разработчиках профессионального стандарта</w:t>
        </w:r>
        <w:r w:rsidR="00524A8E">
          <w:rPr>
            <w:webHidden/>
          </w:rPr>
          <w:tab/>
        </w:r>
        <w:r w:rsidR="00524A8E">
          <w:rPr>
            <w:webHidden/>
          </w:rPr>
          <w:fldChar w:fldCharType="begin"/>
        </w:r>
        <w:r w:rsidR="00524A8E">
          <w:rPr>
            <w:webHidden/>
          </w:rPr>
          <w:instrText xml:space="preserve"> PAGEREF _Toc188532645 \h </w:instrText>
        </w:r>
        <w:r w:rsidR="00524A8E">
          <w:rPr>
            <w:webHidden/>
          </w:rPr>
        </w:r>
        <w:r w:rsidR="00524A8E">
          <w:rPr>
            <w:webHidden/>
          </w:rPr>
          <w:fldChar w:fldCharType="separate"/>
        </w:r>
        <w:r w:rsidR="00525374">
          <w:rPr>
            <w:webHidden/>
          </w:rPr>
          <w:t>37</w:t>
        </w:r>
        <w:r w:rsidR="00524A8E">
          <w:rPr>
            <w:webHidden/>
          </w:rPr>
          <w:fldChar w:fldCharType="end"/>
        </w:r>
      </w:hyperlink>
    </w:p>
    <w:p w14:paraId="099EEF7C" w14:textId="6662231A" w:rsidR="00524A8E" w:rsidRDefault="00734807" w:rsidP="001A2B0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8532646" w:history="1">
        <w:r w:rsidR="00524A8E" w:rsidRPr="003015F0">
          <w:rPr>
            <w:rStyle w:val="af1"/>
          </w:rPr>
          <w:t>V. Сокращения, используемые в профессиональном стандарте</w:t>
        </w:r>
        <w:r w:rsidR="00524A8E">
          <w:rPr>
            <w:webHidden/>
          </w:rPr>
          <w:tab/>
        </w:r>
        <w:r w:rsidR="00524A8E">
          <w:rPr>
            <w:webHidden/>
          </w:rPr>
          <w:fldChar w:fldCharType="begin"/>
        </w:r>
        <w:r w:rsidR="00524A8E">
          <w:rPr>
            <w:webHidden/>
          </w:rPr>
          <w:instrText xml:space="preserve"> PAGEREF _Toc188532646 \h </w:instrText>
        </w:r>
        <w:r w:rsidR="00524A8E">
          <w:rPr>
            <w:webHidden/>
          </w:rPr>
        </w:r>
        <w:r w:rsidR="00524A8E">
          <w:rPr>
            <w:webHidden/>
          </w:rPr>
          <w:fldChar w:fldCharType="separate"/>
        </w:r>
        <w:r w:rsidR="00525374">
          <w:rPr>
            <w:webHidden/>
          </w:rPr>
          <w:t>37</w:t>
        </w:r>
        <w:r w:rsidR="00524A8E">
          <w:rPr>
            <w:webHidden/>
          </w:rPr>
          <w:fldChar w:fldCharType="end"/>
        </w:r>
      </w:hyperlink>
    </w:p>
    <w:p w14:paraId="5256B8D7" w14:textId="3156172E" w:rsidR="002E09B4" w:rsidRPr="00AE71F6" w:rsidRDefault="00D84541" w:rsidP="001A2B02">
      <w:pPr>
        <w:jc w:val="both"/>
      </w:pPr>
      <w:r w:rsidRPr="00AE71F6">
        <w:fldChar w:fldCharType="end"/>
      </w:r>
    </w:p>
    <w:p w14:paraId="5256B8D8" w14:textId="77777777" w:rsidR="002E09B4" w:rsidRPr="00AE71F6" w:rsidRDefault="002E09B4" w:rsidP="00AE71F6">
      <w:pPr>
        <w:pStyle w:val="1"/>
      </w:pPr>
      <w:bookmarkStart w:id="1" w:name="_Toc188532637"/>
      <w:r w:rsidRPr="00AE71F6">
        <w:rPr>
          <w:lang w:val="en-US"/>
        </w:rPr>
        <w:t>I</w:t>
      </w:r>
      <w:r w:rsidRPr="00AE71F6">
        <w:t>. Общие сведения</w:t>
      </w:r>
      <w:bookmarkEnd w:id="1"/>
    </w:p>
    <w:p w14:paraId="5256B8D9" w14:textId="77777777" w:rsidR="002E09B4" w:rsidRPr="002C367D" w:rsidRDefault="002E09B4" w:rsidP="002E09B4">
      <w:pPr>
        <w:rPr>
          <w:sz w:val="16"/>
          <w:szCs w:val="1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AE71F6" w:rsidRPr="00AE71F6" w14:paraId="5256B8DD" w14:textId="77777777" w:rsidTr="00AE71F6">
        <w:trPr>
          <w:trHeight w:val="437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5256B8DA" w14:textId="348F498B" w:rsidR="002E09B4" w:rsidRPr="00AE71F6" w:rsidRDefault="002E09B4" w:rsidP="00686D5E">
            <w:r w:rsidRPr="00AE71F6">
              <w:t xml:space="preserve">Ремонт и обслуживание </w:t>
            </w:r>
            <w:r w:rsidR="002C367D">
              <w:t>КИПиА</w:t>
            </w:r>
            <w:r w:rsidR="003D3720">
              <w:t xml:space="preserve"> </w:t>
            </w:r>
            <w:r w:rsidR="003D3720" w:rsidRPr="00205339">
              <w:t>(перечень сокращений приведен в разделе V профессионального стандарта)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5256B8DB" w14:textId="77777777" w:rsidR="002E09B4" w:rsidRPr="00AE71F6" w:rsidRDefault="002E09B4" w:rsidP="00686D5E"/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B8DC" w14:textId="77777777" w:rsidR="002E09B4" w:rsidRPr="00AE71F6" w:rsidRDefault="002E09B4" w:rsidP="00686D5E">
            <w:pPr>
              <w:jc w:val="center"/>
            </w:pPr>
            <w:r w:rsidRPr="00AE71F6">
              <w:t>40.067</w:t>
            </w:r>
          </w:p>
        </w:tc>
      </w:tr>
      <w:tr w:rsidR="00AE71F6" w:rsidRPr="00AE71F6" w14:paraId="5256B8E0" w14:textId="77777777" w:rsidTr="00AE71F6">
        <w:tc>
          <w:tcPr>
            <w:tcW w:w="4299" w:type="pct"/>
            <w:gridSpan w:val="2"/>
          </w:tcPr>
          <w:p w14:paraId="5256B8DE" w14:textId="18B713D3" w:rsidR="002E09B4" w:rsidRPr="00AE71F6" w:rsidRDefault="00AE71F6" w:rsidP="00686D5E">
            <w:pPr>
              <w:jc w:val="center"/>
              <w:rPr>
                <w:sz w:val="20"/>
                <w:szCs w:val="20"/>
              </w:rPr>
            </w:pPr>
            <w:r w:rsidRPr="00AE71F6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5256B8DF" w14:textId="4C3C173D" w:rsidR="002E09B4" w:rsidRPr="00AE71F6" w:rsidRDefault="00AE71F6" w:rsidP="00686D5E">
            <w:pPr>
              <w:jc w:val="center"/>
              <w:rPr>
                <w:sz w:val="20"/>
                <w:szCs w:val="20"/>
              </w:rPr>
            </w:pPr>
            <w:r w:rsidRPr="00AE71F6">
              <w:rPr>
                <w:sz w:val="20"/>
                <w:szCs w:val="20"/>
              </w:rPr>
              <w:t>код</w:t>
            </w:r>
          </w:p>
        </w:tc>
      </w:tr>
    </w:tbl>
    <w:p w14:paraId="5256B8E1" w14:textId="77777777" w:rsidR="00686D5E" w:rsidRPr="00AE71F6" w:rsidRDefault="00686D5E"/>
    <w:p w14:paraId="5256B8E2" w14:textId="5D4261DA" w:rsidR="00686D5E" w:rsidRPr="00AE71F6" w:rsidRDefault="001A2B02">
      <w:r>
        <w:t>Краткое описание</w:t>
      </w:r>
      <w:r w:rsidR="00686D5E" w:rsidRPr="00AE71F6">
        <w:t xml:space="preserve"> вида профессиональной деятельности</w:t>
      </w:r>
    </w:p>
    <w:p w14:paraId="5256B8E3" w14:textId="77777777" w:rsidR="00686D5E" w:rsidRPr="00AE71F6" w:rsidRDefault="00686D5E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AE71F6" w:rsidRPr="00AE71F6" w14:paraId="5256B8E5" w14:textId="77777777" w:rsidTr="00686D5E">
        <w:trPr>
          <w:trHeight w:val="466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56B8E4" w14:textId="747941AC" w:rsidR="002E09B4" w:rsidRPr="00AE71F6" w:rsidRDefault="002E09B4" w:rsidP="00686D5E">
            <w:r w:rsidRPr="00AE71F6">
              <w:t xml:space="preserve">Восстановление и поддержание работоспособности </w:t>
            </w:r>
            <w:r w:rsidR="00B543B6" w:rsidRPr="00B543B6">
              <w:t>контрольно-измерительны</w:t>
            </w:r>
            <w:r w:rsidR="00B543B6">
              <w:t>х</w:t>
            </w:r>
            <w:r w:rsidR="00B543B6" w:rsidRPr="00B543B6">
              <w:t xml:space="preserve"> прибор</w:t>
            </w:r>
            <w:r w:rsidR="00B543B6">
              <w:t>ов</w:t>
            </w:r>
            <w:r w:rsidR="00B543B6" w:rsidRPr="00B543B6">
              <w:t xml:space="preserve"> </w:t>
            </w:r>
            <w:r w:rsidR="00B543B6" w:rsidRPr="00AE71F6">
              <w:t xml:space="preserve">и </w:t>
            </w:r>
            <w:r w:rsidR="00294CA5" w:rsidRPr="00294CA5">
              <w:t>автоматики</w:t>
            </w:r>
          </w:p>
        </w:tc>
      </w:tr>
    </w:tbl>
    <w:p w14:paraId="21556403" w14:textId="77777777" w:rsidR="00040930" w:rsidRPr="00AE71F6" w:rsidRDefault="00040930"/>
    <w:p w14:paraId="5256B8E7" w14:textId="15CA937A" w:rsidR="00686D5E" w:rsidRPr="00AE71F6" w:rsidRDefault="00686D5E">
      <w:r w:rsidRPr="00AE71F6">
        <w:t>Группа занятий</w:t>
      </w:r>
    </w:p>
    <w:p w14:paraId="5256B8E8" w14:textId="77777777" w:rsidR="00686D5E" w:rsidRPr="00AE71F6" w:rsidRDefault="00686D5E"/>
    <w:tbl>
      <w:tblPr>
        <w:tblW w:w="4994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3"/>
        <w:gridCol w:w="3771"/>
        <w:gridCol w:w="1561"/>
        <w:gridCol w:w="3382"/>
      </w:tblGrid>
      <w:tr w:rsidR="00AE71F6" w:rsidRPr="00AE71F6" w14:paraId="5256B8ED" w14:textId="77777777" w:rsidTr="001A2B02">
        <w:trPr>
          <w:trHeight w:val="399"/>
        </w:trPr>
        <w:tc>
          <w:tcPr>
            <w:tcW w:w="7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56B8E9" w14:textId="77777777" w:rsidR="002E09B4" w:rsidRPr="00AE71F6" w:rsidRDefault="002E09B4" w:rsidP="009021C5">
            <w:r w:rsidRPr="00AE71F6">
              <w:t>8211</w:t>
            </w:r>
          </w:p>
        </w:tc>
        <w:tc>
          <w:tcPr>
            <w:tcW w:w="18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56B8EA" w14:textId="77777777" w:rsidR="002E09B4" w:rsidRPr="00AE71F6" w:rsidRDefault="002E09B4" w:rsidP="009021C5">
            <w:r w:rsidRPr="00AE71F6">
              <w:t>Слесари-сборщики механических машин</w:t>
            </w:r>
          </w:p>
        </w:tc>
        <w:tc>
          <w:tcPr>
            <w:tcW w:w="7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56B8EB" w14:textId="3ADB8327" w:rsidR="002E09B4" w:rsidRPr="00AE71F6" w:rsidRDefault="001A2B02" w:rsidP="00686D5E">
            <w:pPr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6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56B8EC" w14:textId="37EA9F34" w:rsidR="002E09B4" w:rsidRPr="00AE71F6" w:rsidRDefault="001A2B02" w:rsidP="00686D5E">
            <w:r>
              <w:t>-</w:t>
            </w:r>
          </w:p>
        </w:tc>
      </w:tr>
      <w:tr w:rsidR="00AE71F6" w:rsidRPr="00AE71F6" w14:paraId="5256B8F2" w14:textId="77777777" w:rsidTr="001A2B02">
        <w:trPr>
          <w:trHeight w:val="283"/>
        </w:trPr>
        <w:tc>
          <w:tcPr>
            <w:tcW w:w="7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56B8EE" w14:textId="77777777" w:rsidR="002E09B4" w:rsidRPr="00AE71F6" w:rsidRDefault="002E09B4" w:rsidP="00686D5E">
            <w:pPr>
              <w:jc w:val="center"/>
              <w:rPr>
                <w:sz w:val="20"/>
                <w:szCs w:val="20"/>
              </w:rPr>
            </w:pPr>
            <w:r w:rsidRPr="00AE71F6">
              <w:rPr>
                <w:sz w:val="20"/>
                <w:szCs w:val="20"/>
              </w:rPr>
              <w:t>(код ОКЗ</w:t>
            </w:r>
            <w:r w:rsidRPr="00AE71F6">
              <w:rPr>
                <w:rStyle w:val="ad"/>
                <w:sz w:val="20"/>
                <w:szCs w:val="20"/>
              </w:rPr>
              <w:endnoteReference w:id="1"/>
            </w:r>
            <w:r w:rsidRPr="00AE71F6">
              <w:rPr>
                <w:sz w:val="20"/>
                <w:szCs w:val="20"/>
              </w:rPr>
              <w:t>)</w:t>
            </w:r>
          </w:p>
        </w:tc>
        <w:tc>
          <w:tcPr>
            <w:tcW w:w="18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56B8EF" w14:textId="77777777" w:rsidR="002E09B4" w:rsidRPr="00AE71F6" w:rsidRDefault="002E09B4" w:rsidP="00686D5E">
            <w:pPr>
              <w:jc w:val="center"/>
              <w:rPr>
                <w:sz w:val="20"/>
                <w:szCs w:val="20"/>
              </w:rPr>
            </w:pPr>
            <w:r w:rsidRPr="00AE71F6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76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56B8F0" w14:textId="77777777" w:rsidR="002E09B4" w:rsidRPr="00AE71F6" w:rsidRDefault="002E09B4" w:rsidP="00686D5E">
            <w:pPr>
              <w:jc w:val="center"/>
              <w:rPr>
                <w:sz w:val="20"/>
                <w:szCs w:val="20"/>
              </w:rPr>
            </w:pPr>
            <w:r w:rsidRPr="00AE71F6">
              <w:rPr>
                <w:sz w:val="20"/>
                <w:szCs w:val="20"/>
              </w:rPr>
              <w:t>(код ОКЗ)</w:t>
            </w:r>
          </w:p>
        </w:tc>
        <w:tc>
          <w:tcPr>
            <w:tcW w:w="16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56B8F1" w14:textId="77777777" w:rsidR="002E09B4" w:rsidRPr="00AE71F6" w:rsidRDefault="002E09B4" w:rsidP="00686D5E">
            <w:pPr>
              <w:jc w:val="center"/>
              <w:rPr>
                <w:sz w:val="20"/>
                <w:szCs w:val="20"/>
              </w:rPr>
            </w:pPr>
            <w:r w:rsidRPr="00AE71F6">
              <w:rPr>
                <w:sz w:val="20"/>
                <w:szCs w:val="20"/>
              </w:rPr>
              <w:t>(наименование)</w:t>
            </w:r>
          </w:p>
        </w:tc>
      </w:tr>
    </w:tbl>
    <w:p w14:paraId="66433208" w14:textId="77777777" w:rsidR="00AE71F6" w:rsidRDefault="00AE71F6" w:rsidP="00AE71F6">
      <w:pPr>
        <w:jc w:val="both"/>
      </w:pPr>
      <w:r>
        <w:lastRenderedPageBreak/>
        <w:t>Отнесение к области профессиональной деятельности</w:t>
      </w:r>
    </w:p>
    <w:p w14:paraId="3AE358C3" w14:textId="77777777" w:rsidR="00AE71F6" w:rsidRDefault="00AE71F6" w:rsidP="00AE71F6">
      <w:pPr>
        <w:jc w:val="both"/>
      </w:pPr>
    </w:p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AE71F6" w:rsidRPr="00320525" w14:paraId="6C25C162" w14:textId="77777777" w:rsidTr="00EF344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D11458" w14:textId="62659F1C" w:rsidR="00AE71F6" w:rsidRPr="00735F94" w:rsidRDefault="00A17067" w:rsidP="00A17067">
            <w:pPr>
              <w:rPr>
                <w:lang w:val="en-US"/>
              </w:rPr>
            </w:pPr>
            <w:bookmarkStart w:id="2" w:name="_Hlk188016934"/>
            <w:r>
              <w:rPr>
                <w:lang w:val="en-US"/>
              </w:rPr>
              <w:t>40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065632" w14:textId="14F186BE" w:rsidR="00AE71F6" w:rsidRPr="00735F94" w:rsidRDefault="0037039D" w:rsidP="00EF344C">
            <w:pPr>
              <w:pStyle w:val="afc"/>
            </w:pPr>
            <w:r w:rsidRPr="00735F94">
              <w:t>Сквозные виды профессиональной деятельности</w:t>
            </w:r>
            <w:r w:rsidR="00592F29">
              <w:t xml:space="preserve"> в промышленности</w:t>
            </w:r>
          </w:p>
        </w:tc>
      </w:tr>
      <w:tr w:rsidR="00AE71F6" w:rsidRPr="00320525" w14:paraId="51160ABF" w14:textId="77777777" w:rsidTr="00EF344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78CB4D" w14:textId="77777777" w:rsidR="00AE71F6" w:rsidRPr="00320525" w:rsidRDefault="00AE71F6" w:rsidP="00EF344C">
            <w:pPr>
              <w:jc w:val="center"/>
              <w:rPr>
                <w:sz w:val="18"/>
                <w:szCs w:val="18"/>
              </w:rPr>
            </w:pPr>
            <w:r w:rsidRPr="00320525">
              <w:rPr>
                <w:sz w:val="20"/>
                <w:szCs w:val="18"/>
              </w:rPr>
              <w:t>(код ОПД</w:t>
            </w:r>
            <w:r>
              <w:rPr>
                <w:rStyle w:val="ad"/>
                <w:rFonts w:eastAsiaTheme="majorEastAsia"/>
                <w:sz w:val="20"/>
                <w:szCs w:val="18"/>
              </w:rPr>
              <w:endnoteReference w:id="2"/>
            </w:r>
            <w:r w:rsidRPr="00320525">
              <w:rPr>
                <w:sz w:val="20"/>
                <w:szCs w:val="18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1C4F2B" w14:textId="77777777" w:rsidR="00AE71F6" w:rsidRPr="00320525" w:rsidRDefault="00AE71F6" w:rsidP="00EF344C">
            <w:pPr>
              <w:jc w:val="center"/>
              <w:rPr>
                <w:sz w:val="20"/>
                <w:szCs w:val="18"/>
              </w:rPr>
            </w:pPr>
            <w:r w:rsidRPr="00320525"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  <w:bookmarkEnd w:id="2"/>
    </w:tbl>
    <w:p w14:paraId="73427A44" w14:textId="77777777" w:rsidR="00AE71F6" w:rsidRPr="00AE71F6" w:rsidRDefault="00AE71F6"/>
    <w:p w14:paraId="5256B8F4" w14:textId="1E932A23" w:rsidR="00686D5E" w:rsidRPr="00AE71F6" w:rsidRDefault="00686D5E">
      <w:r w:rsidRPr="00AE71F6">
        <w:t>Отнесение к видам экономической деятельности</w:t>
      </w:r>
    </w:p>
    <w:p w14:paraId="5256B8F5" w14:textId="77777777" w:rsidR="00686D5E" w:rsidRPr="00AE71F6" w:rsidRDefault="00686D5E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3"/>
        <w:gridCol w:w="8726"/>
      </w:tblGrid>
      <w:tr w:rsidR="00AE71F6" w:rsidRPr="00AE71F6" w14:paraId="5256B8F8" w14:textId="77777777" w:rsidTr="00686D5E">
        <w:trPr>
          <w:trHeight w:val="57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56B8F6" w14:textId="77777777" w:rsidR="002E09B4" w:rsidRPr="00AE71F6" w:rsidRDefault="002E09B4" w:rsidP="00686D5E">
            <w:r w:rsidRPr="00AE71F6">
              <w:rPr>
                <w:rFonts w:eastAsia="Calibri"/>
              </w:rPr>
              <w:t>33.12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56B8F7" w14:textId="77777777" w:rsidR="002E09B4" w:rsidRPr="00AE71F6" w:rsidRDefault="002E09B4" w:rsidP="00686D5E">
            <w:r w:rsidRPr="00AE71F6">
              <w:rPr>
                <w:rFonts w:eastAsia="Calibri"/>
              </w:rPr>
              <w:t>Ремонт машин и оборудования</w:t>
            </w:r>
          </w:p>
        </w:tc>
      </w:tr>
      <w:tr w:rsidR="00AE71F6" w:rsidRPr="00AE71F6" w14:paraId="5256B8FB" w14:textId="77777777" w:rsidTr="00686D5E">
        <w:trPr>
          <w:trHeight w:val="244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56B8F9" w14:textId="77777777" w:rsidR="002E09B4" w:rsidRPr="00AE71F6" w:rsidRDefault="002E09B4" w:rsidP="00686D5E">
            <w:pPr>
              <w:jc w:val="center"/>
              <w:rPr>
                <w:sz w:val="20"/>
                <w:szCs w:val="20"/>
              </w:rPr>
            </w:pPr>
            <w:r w:rsidRPr="00AE71F6">
              <w:rPr>
                <w:sz w:val="20"/>
                <w:szCs w:val="20"/>
              </w:rPr>
              <w:t>(код ОКВЭД</w:t>
            </w:r>
            <w:r w:rsidRPr="00AE71F6">
              <w:rPr>
                <w:rStyle w:val="ad"/>
                <w:sz w:val="20"/>
                <w:szCs w:val="20"/>
              </w:rPr>
              <w:endnoteReference w:id="3"/>
            </w:r>
            <w:r w:rsidRPr="00AE71F6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56B8FA" w14:textId="77777777" w:rsidR="002E09B4" w:rsidRPr="00AE71F6" w:rsidRDefault="002E09B4" w:rsidP="00686D5E">
            <w:pPr>
              <w:jc w:val="center"/>
              <w:rPr>
                <w:sz w:val="20"/>
                <w:szCs w:val="20"/>
              </w:rPr>
            </w:pPr>
            <w:r w:rsidRPr="00AE71F6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256B8FC" w14:textId="77777777" w:rsidR="002E09B4" w:rsidRPr="00AE71F6" w:rsidRDefault="002E09B4" w:rsidP="002E09B4">
      <w:pPr>
        <w:rPr>
          <w:lang w:val="en-US"/>
        </w:rPr>
        <w:sectPr w:rsidR="002E09B4" w:rsidRPr="00AE71F6" w:rsidSect="00AE71F6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14:paraId="5256B8FD" w14:textId="77777777" w:rsidR="002E09B4" w:rsidRPr="00AE71F6" w:rsidRDefault="002E09B4" w:rsidP="00AE71F6">
      <w:pPr>
        <w:pStyle w:val="1"/>
        <w:jc w:val="center"/>
      </w:pPr>
      <w:bookmarkStart w:id="3" w:name="_Toc188532638"/>
      <w:r w:rsidRPr="00AE71F6">
        <w:rPr>
          <w:lang w:val="en-US"/>
        </w:rPr>
        <w:lastRenderedPageBreak/>
        <w:t>II</w:t>
      </w:r>
      <w:r w:rsidRPr="00AE71F6">
        <w:t xml:space="preserve">. Описание трудовых функций, входящих в профессиональный стандарт (функциональная карта вида </w:t>
      </w:r>
      <w:r w:rsidR="00686D5E" w:rsidRPr="00AE71F6">
        <w:t xml:space="preserve">профессиональной </w:t>
      </w:r>
      <w:r w:rsidRPr="00AE71F6">
        <w:t>деятельности)</w:t>
      </w:r>
      <w:bookmarkEnd w:id="3"/>
    </w:p>
    <w:p w14:paraId="5256B8FE" w14:textId="77777777" w:rsidR="00686D5E" w:rsidRPr="00AE71F6" w:rsidRDefault="00686D5E" w:rsidP="00686D5E">
      <w:pPr>
        <w:rPr>
          <w:lang w:eastAsia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2263"/>
        <w:gridCol w:w="1694"/>
        <w:gridCol w:w="2708"/>
        <w:gridCol w:w="4750"/>
        <w:gridCol w:w="876"/>
        <w:gridCol w:w="1694"/>
      </w:tblGrid>
      <w:tr w:rsidR="00AE71F6" w:rsidRPr="00AE71F6" w14:paraId="5256B901" w14:textId="77777777" w:rsidTr="00EC6D97">
        <w:trPr>
          <w:trHeight w:val="20"/>
        </w:trPr>
        <w:tc>
          <w:tcPr>
            <w:tcW w:w="2481" w:type="pct"/>
            <w:gridSpan w:val="4"/>
            <w:vAlign w:val="center"/>
          </w:tcPr>
          <w:p w14:paraId="5B9D6526" w14:textId="4A07BEAF" w:rsidR="00AE71F6" w:rsidRPr="00AE71F6" w:rsidRDefault="00AE71F6" w:rsidP="00EC6D97">
            <w:pPr>
              <w:jc w:val="center"/>
            </w:pPr>
            <w:r w:rsidRPr="00AE71F6">
              <w:t>Обобщенные трудовые функции</w:t>
            </w:r>
          </w:p>
        </w:tc>
        <w:tc>
          <w:tcPr>
            <w:tcW w:w="2519" w:type="pct"/>
            <w:gridSpan w:val="3"/>
            <w:vAlign w:val="center"/>
          </w:tcPr>
          <w:p w14:paraId="5256B900" w14:textId="581292FA" w:rsidR="00AE71F6" w:rsidRPr="00AE71F6" w:rsidRDefault="00AE71F6" w:rsidP="00EC6D97">
            <w:pPr>
              <w:jc w:val="center"/>
            </w:pPr>
            <w:r w:rsidRPr="00AE71F6">
              <w:t>Трудовые функции</w:t>
            </w:r>
          </w:p>
        </w:tc>
      </w:tr>
      <w:tr w:rsidR="00AE71F6" w:rsidRPr="00AE71F6" w14:paraId="5256B908" w14:textId="77777777" w:rsidTr="00EC6D97">
        <w:trPr>
          <w:trHeight w:val="20"/>
        </w:trPr>
        <w:tc>
          <w:tcPr>
            <w:tcW w:w="194" w:type="pct"/>
            <w:vAlign w:val="center"/>
          </w:tcPr>
          <w:p w14:paraId="5256B902" w14:textId="2FD2DAE0" w:rsidR="00AE71F6" w:rsidRPr="00AE71F6" w:rsidRDefault="00EC6D97" w:rsidP="00EC6D97">
            <w:pPr>
              <w:jc w:val="center"/>
            </w:pPr>
            <w:r w:rsidRPr="00AE71F6">
              <w:t>код</w:t>
            </w:r>
          </w:p>
        </w:tc>
        <w:tc>
          <w:tcPr>
            <w:tcW w:w="765" w:type="pct"/>
            <w:vAlign w:val="center"/>
          </w:tcPr>
          <w:p w14:paraId="5256B903" w14:textId="3B396554" w:rsidR="00AE71F6" w:rsidRPr="00AE71F6" w:rsidRDefault="00EC6D97" w:rsidP="00EC6D97">
            <w:pPr>
              <w:jc w:val="center"/>
            </w:pPr>
            <w:r w:rsidRPr="00AE71F6">
              <w:t>наименование</w:t>
            </w:r>
          </w:p>
        </w:tc>
        <w:tc>
          <w:tcPr>
            <w:tcW w:w="573" w:type="pct"/>
            <w:vAlign w:val="center"/>
          </w:tcPr>
          <w:p w14:paraId="5256B904" w14:textId="71D091CD" w:rsidR="00AE71F6" w:rsidRPr="00AE71F6" w:rsidRDefault="00EC6D97" w:rsidP="00EC6D97">
            <w:pPr>
              <w:jc w:val="center"/>
            </w:pPr>
            <w:r w:rsidRPr="00AE71F6">
              <w:t>уровень квалификации</w:t>
            </w:r>
          </w:p>
        </w:tc>
        <w:tc>
          <w:tcPr>
            <w:tcW w:w="949" w:type="pct"/>
            <w:vAlign w:val="center"/>
          </w:tcPr>
          <w:p w14:paraId="2FE86942" w14:textId="7C05482A" w:rsidR="00AE71F6" w:rsidRPr="00AE71F6" w:rsidRDefault="00EC6D97" w:rsidP="00EC6D97">
            <w:pPr>
              <w:jc w:val="center"/>
            </w:pPr>
            <w:r w:rsidRPr="00EC6D97">
              <w:t>возможные наименования должностей, профессий рабочих</w:t>
            </w:r>
          </w:p>
        </w:tc>
        <w:tc>
          <w:tcPr>
            <w:tcW w:w="1650" w:type="pct"/>
            <w:vAlign w:val="center"/>
          </w:tcPr>
          <w:p w14:paraId="5256B905" w14:textId="4A264358" w:rsidR="00AE71F6" w:rsidRPr="00AE71F6" w:rsidRDefault="00EC6D97" w:rsidP="00EC6D97">
            <w:pPr>
              <w:jc w:val="center"/>
            </w:pPr>
            <w:r w:rsidRPr="00AE71F6">
              <w:t>наименование</w:t>
            </w:r>
          </w:p>
        </w:tc>
        <w:tc>
          <w:tcPr>
            <w:tcW w:w="296" w:type="pct"/>
            <w:vAlign w:val="center"/>
          </w:tcPr>
          <w:p w14:paraId="5256B906" w14:textId="45F7312E" w:rsidR="00AE71F6" w:rsidRPr="00AE71F6" w:rsidRDefault="00EC6D97" w:rsidP="00EC6D97">
            <w:pPr>
              <w:jc w:val="center"/>
            </w:pPr>
            <w:r w:rsidRPr="00AE71F6">
              <w:t>код</w:t>
            </w:r>
          </w:p>
        </w:tc>
        <w:tc>
          <w:tcPr>
            <w:tcW w:w="573" w:type="pct"/>
            <w:vAlign w:val="center"/>
          </w:tcPr>
          <w:p w14:paraId="5256B907" w14:textId="5E45A090" w:rsidR="00AE71F6" w:rsidRPr="00AE71F6" w:rsidRDefault="00EC6D97" w:rsidP="00EC6D97">
            <w:pPr>
              <w:jc w:val="center"/>
            </w:pPr>
            <w:r w:rsidRPr="00AE71F6">
              <w:t>уровень (подуровень) квалификации</w:t>
            </w:r>
          </w:p>
        </w:tc>
      </w:tr>
      <w:tr w:rsidR="00EC6D97" w:rsidRPr="00AE71F6" w14:paraId="5256B90F" w14:textId="77777777" w:rsidTr="009E7E59">
        <w:trPr>
          <w:trHeight w:val="20"/>
        </w:trPr>
        <w:tc>
          <w:tcPr>
            <w:tcW w:w="194" w:type="pct"/>
            <w:vMerge w:val="restart"/>
          </w:tcPr>
          <w:p w14:paraId="5256B909" w14:textId="77777777" w:rsidR="00EC6D97" w:rsidRPr="00AE71F6" w:rsidRDefault="00EC6D97" w:rsidP="009E7E59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A</w:t>
            </w:r>
          </w:p>
        </w:tc>
        <w:tc>
          <w:tcPr>
            <w:tcW w:w="765" w:type="pct"/>
            <w:vMerge w:val="restart"/>
          </w:tcPr>
          <w:p w14:paraId="5256B90A" w14:textId="14709A52" w:rsidR="00EC6D97" w:rsidRPr="00AE71F6" w:rsidRDefault="00EC6D97" w:rsidP="009021C5">
            <w:r w:rsidRPr="00AE71F6">
              <w:t>Ремонт просты</w:t>
            </w:r>
            <w:r w:rsidR="00DE2EA9">
              <w:t>х</w:t>
            </w:r>
            <w:r w:rsidRPr="00AE71F6">
              <w:t xml:space="preserve"> </w:t>
            </w:r>
            <w:r w:rsidR="000265FC">
              <w:t>КИПиА</w:t>
            </w:r>
            <w:r w:rsidR="00DE2EA9">
              <w:t xml:space="preserve"> </w:t>
            </w:r>
          </w:p>
        </w:tc>
        <w:tc>
          <w:tcPr>
            <w:tcW w:w="573" w:type="pct"/>
            <w:vMerge w:val="restart"/>
          </w:tcPr>
          <w:p w14:paraId="5256B90B" w14:textId="77777777" w:rsidR="00EC6D97" w:rsidRPr="00AE71F6" w:rsidRDefault="00EC6D97" w:rsidP="00EC6D97">
            <w:pPr>
              <w:jc w:val="center"/>
            </w:pPr>
            <w:r w:rsidRPr="00AE71F6">
              <w:t>2</w:t>
            </w:r>
          </w:p>
        </w:tc>
        <w:tc>
          <w:tcPr>
            <w:tcW w:w="949" w:type="pct"/>
            <w:vMerge w:val="restart"/>
          </w:tcPr>
          <w:p w14:paraId="5CDB1954" w14:textId="6C4B4125" w:rsidR="00EC6D97" w:rsidRPr="00AE71F6" w:rsidRDefault="00471984" w:rsidP="009021C5">
            <w:r w:rsidRPr="00AE71F6">
              <w:t>Слесарь по контрольно-измерительным приборам и автоматике 2</w:t>
            </w:r>
            <w:r w:rsidRPr="00AE71F6">
              <w:noBreakHyphen/>
              <w:t>го разряда</w:t>
            </w:r>
          </w:p>
        </w:tc>
        <w:tc>
          <w:tcPr>
            <w:tcW w:w="1650" w:type="pct"/>
          </w:tcPr>
          <w:p w14:paraId="5256B90C" w14:textId="21D66618" w:rsidR="00EC6D97" w:rsidRPr="00AE71F6" w:rsidRDefault="00EC6D97" w:rsidP="009021C5">
            <w:r w:rsidRPr="00AE71F6">
              <w:t xml:space="preserve">Восстановление и замена деталей, узлов и техническое обслуживание простых </w:t>
            </w:r>
            <w:r w:rsidR="000265FC">
              <w:t>КИПиА</w:t>
            </w:r>
          </w:p>
        </w:tc>
        <w:tc>
          <w:tcPr>
            <w:tcW w:w="296" w:type="pct"/>
          </w:tcPr>
          <w:p w14:paraId="5256B90D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A</w:t>
            </w:r>
            <w:r w:rsidRPr="00AE71F6">
              <w:t>/0</w:t>
            </w:r>
            <w:r w:rsidRPr="00AE71F6">
              <w:rPr>
                <w:lang w:val="en-US"/>
              </w:rPr>
              <w:t>1</w:t>
            </w:r>
            <w:r w:rsidRPr="00AE71F6">
              <w:t>.</w:t>
            </w:r>
            <w:r w:rsidRPr="00AE71F6">
              <w:rPr>
                <w:lang w:val="en-US"/>
              </w:rPr>
              <w:t>2</w:t>
            </w:r>
          </w:p>
        </w:tc>
        <w:tc>
          <w:tcPr>
            <w:tcW w:w="573" w:type="pct"/>
          </w:tcPr>
          <w:p w14:paraId="5256B90E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2</w:t>
            </w:r>
          </w:p>
        </w:tc>
      </w:tr>
      <w:tr w:rsidR="00EC6D97" w:rsidRPr="00AE71F6" w14:paraId="5256B916" w14:textId="77777777" w:rsidTr="00EC6D97">
        <w:trPr>
          <w:trHeight w:val="20"/>
        </w:trPr>
        <w:tc>
          <w:tcPr>
            <w:tcW w:w="194" w:type="pct"/>
            <w:vMerge/>
          </w:tcPr>
          <w:p w14:paraId="5256B910" w14:textId="77777777" w:rsidR="00EC6D97" w:rsidRPr="00AE71F6" w:rsidRDefault="00EC6D97" w:rsidP="00686D5E"/>
        </w:tc>
        <w:tc>
          <w:tcPr>
            <w:tcW w:w="765" w:type="pct"/>
            <w:vMerge/>
          </w:tcPr>
          <w:p w14:paraId="5256B911" w14:textId="77777777" w:rsidR="00EC6D97" w:rsidRPr="00AE71F6" w:rsidRDefault="00EC6D97" w:rsidP="009021C5"/>
        </w:tc>
        <w:tc>
          <w:tcPr>
            <w:tcW w:w="573" w:type="pct"/>
            <w:vMerge/>
          </w:tcPr>
          <w:p w14:paraId="5256B912" w14:textId="77777777" w:rsidR="00EC6D97" w:rsidRPr="00AE71F6" w:rsidRDefault="00EC6D97" w:rsidP="00EC6D97">
            <w:pPr>
              <w:jc w:val="center"/>
            </w:pPr>
          </w:p>
        </w:tc>
        <w:tc>
          <w:tcPr>
            <w:tcW w:w="949" w:type="pct"/>
            <w:vMerge/>
          </w:tcPr>
          <w:p w14:paraId="0D005F61" w14:textId="77777777" w:rsidR="00EC6D97" w:rsidRPr="00AE71F6" w:rsidRDefault="00EC6D97" w:rsidP="009021C5"/>
        </w:tc>
        <w:tc>
          <w:tcPr>
            <w:tcW w:w="1650" w:type="pct"/>
          </w:tcPr>
          <w:p w14:paraId="5256B913" w14:textId="7D0FE6E2" w:rsidR="00EC6D97" w:rsidRPr="00AE71F6" w:rsidRDefault="00EC6D97" w:rsidP="009021C5">
            <w:r w:rsidRPr="00AE71F6">
              <w:t>Слесарная обработка просты</w:t>
            </w:r>
            <w:r w:rsidR="003D3720">
              <w:t>х</w:t>
            </w:r>
            <w:r w:rsidRPr="00AE71F6">
              <w:t xml:space="preserve"> детал</w:t>
            </w:r>
            <w:r w:rsidR="003D3720">
              <w:t>ей</w:t>
            </w:r>
            <w:r w:rsidRPr="00AE71F6">
              <w:t xml:space="preserve"> </w:t>
            </w:r>
            <w:r w:rsidR="000265FC">
              <w:t>КИПиА</w:t>
            </w:r>
          </w:p>
        </w:tc>
        <w:tc>
          <w:tcPr>
            <w:tcW w:w="296" w:type="pct"/>
          </w:tcPr>
          <w:p w14:paraId="5256B914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A</w:t>
            </w:r>
            <w:r w:rsidRPr="00AE71F6">
              <w:t>/0</w:t>
            </w:r>
            <w:r w:rsidRPr="00AE71F6">
              <w:rPr>
                <w:lang w:val="en-US"/>
              </w:rPr>
              <w:t>2</w:t>
            </w:r>
            <w:r w:rsidRPr="00AE71F6">
              <w:t>.</w:t>
            </w:r>
            <w:r w:rsidRPr="00AE71F6">
              <w:rPr>
                <w:lang w:val="en-US"/>
              </w:rPr>
              <w:t>2</w:t>
            </w:r>
          </w:p>
        </w:tc>
        <w:tc>
          <w:tcPr>
            <w:tcW w:w="573" w:type="pct"/>
          </w:tcPr>
          <w:p w14:paraId="5256B915" w14:textId="77777777" w:rsidR="00EC6D97" w:rsidRPr="00AE71F6" w:rsidRDefault="00EC6D97" w:rsidP="00EC6D97">
            <w:pPr>
              <w:jc w:val="center"/>
            </w:pPr>
            <w:r w:rsidRPr="00AE71F6">
              <w:t>2</w:t>
            </w:r>
          </w:p>
        </w:tc>
      </w:tr>
      <w:tr w:rsidR="00EC6D97" w:rsidRPr="00AE71F6" w14:paraId="5256B91D" w14:textId="77777777" w:rsidTr="00EC6D97">
        <w:trPr>
          <w:trHeight w:val="20"/>
        </w:trPr>
        <w:tc>
          <w:tcPr>
            <w:tcW w:w="194" w:type="pct"/>
            <w:vMerge/>
          </w:tcPr>
          <w:p w14:paraId="5256B917" w14:textId="77777777" w:rsidR="00EC6D97" w:rsidRPr="00AE71F6" w:rsidRDefault="00EC6D97" w:rsidP="00686D5E"/>
        </w:tc>
        <w:tc>
          <w:tcPr>
            <w:tcW w:w="765" w:type="pct"/>
            <w:vMerge/>
          </w:tcPr>
          <w:p w14:paraId="5256B918" w14:textId="77777777" w:rsidR="00EC6D97" w:rsidRPr="00AE71F6" w:rsidRDefault="00EC6D97" w:rsidP="009021C5"/>
        </w:tc>
        <w:tc>
          <w:tcPr>
            <w:tcW w:w="573" w:type="pct"/>
            <w:vMerge/>
          </w:tcPr>
          <w:p w14:paraId="5256B919" w14:textId="77777777" w:rsidR="00EC6D97" w:rsidRPr="00AE71F6" w:rsidRDefault="00EC6D97" w:rsidP="00EC6D97">
            <w:pPr>
              <w:jc w:val="center"/>
            </w:pPr>
          </w:p>
        </w:tc>
        <w:tc>
          <w:tcPr>
            <w:tcW w:w="949" w:type="pct"/>
            <w:vMerge/>
          </w:tcPr>
          <w:p w14:paraId="5D7F08D6" w14:textId="77777777" w:rsidR="00EC6D97" w:rsidRPr="00AE71F6" w:rsidRDefault="00EC6D97" w:rsidP="009021C5"/>
        </w:tc>
        <w:tc>
          <w:tcPr>
            <w:tcW w:w="1650" w:type="pct"/>
          </w:tcPr>
          <w:p w14:paraId="5256B91A" w14:textId="5357BB94" w:rsidR="00EC6D97" w:rsidRPr="00AE71F6" w:rsidRDefault="00EC6D97" w:rsidP="009021C5">
            <w:r w:rsidRPr="00AE71F6">
              <w:t>Монтаж просты</w:t>
            </w:r>
            <w:r w:rsidR="003D3720">
              <w:t>х</w:t>
            </w:r>
            <w:r w:rsidRPr="00AE71F6">
              <w:t xml:space="preserve"> электрически</w:t>
            </w:r>
            <w:r w:rsidR="003D3720">
              <w:t>х</w:t>
            </w:r>
            <w:r w:rsidRPr="00AE71F6">
              <w:t xml:space="preserve"> схем </w:t>
            </w:r>
            <w:r w:rsidR="000265FC">
              <w:t>КИПиА</w:t>
            </w:r>
          </w:p>
        </w:tc>
        <w:tc>
          <w:tcPr>
            <w:tcW w:w="296" w:type="pct"/>
          </w:tcPr>
          <w:p w14:paraId="5256B91B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A</w:t>
            </w:r>
            <w:r w:rsidRPr="00AE71F6">
              <w:t>/0</w:t>
            </w:r>
            <w:r w:rsidRPr="00AE71F6">
              <w:rPr>
                <w:lang w:val="en-US"/>
              </w:rPr>
              <w:t>3</w:t>
            </w:r>
            <w:r w:rsidRPr="00AE71F6">
              <w:t>.</w:t>
            </w:r>
            <w:r w:rsidRPr="00AE71F6">
              <w:rPr>
                <w:lang w:val="en-US"/>
              </w:rPr>
              <w:t>2</w:t>
            </w:r>
          </w:p>
        </w:tc>
        <w:tc>
          <w:tcPr>
            <w:tcW w:w="573" w:type="pct"/>
          </w:tcPr>
          <w:p w14:paraId="5256B91C" w14:textId="77777777" w:rsidR="00EC6D97" w:rsidRPr="00AE71F6" w:rsidRDefault="00EC6D97" w:rsidP="00EC6D97">
            <w:pPr>
              <w:jc w:val="center"/>
            </w:pPr>
            <w:r w:rsidRPr="00AE71F6">
              <w:t>2</w:t>
            </w:r>
          </w:p>
        </w:tc>
      </w:tr>
      <w:tr w:rsidR="00EC6D97" w:rsidRPr="00AE71F6" w14:paraId="5256B924" w14:textId="77777777" w:rsidTr="009E7E59">
        <w:trPr>
          <w:trHeight w:val="20"/>
        </w:trPr>
        <w:tc>
          <w:tcPr>
            <w:tcW w:w="194" w:type="pct"/>
            <w:vMerge w:val="restart"/>
          </w:tcPr>
          <w:p w14:paraId="5256B91E" w14:textId="77777777" w:rsidR="00EC6D97" w:rsidRPr="00AE71F6" w:rsidRDefault="00EC6D97" w:rsidP="009E7E59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B</w:t>
            </w:r>
          </w:p>
        </w:tc>
        <w:tc>
          <w:tcPr>
            <w:tcW w:w="765" w:type="pct"/>
            <w:vMerge w:val="restart"/>
          </w:tcPr>
          <w:p w14:paraId="5256B91F" w14:textId="69A69CAD" w:rsidR="00EC6D97" w:rsidRPr="00AE71F6" w:rsidRDefault="00EC6D97" w:rsidP="009021C5">
            <w:pPr>
              <w:rPr>
                <w:iCs/>
              </w:rPr>
            </w:pPr>
            <w:r w:rsidRPr="00AE71F6">
              <w:rPr>
                <w:iCs/>
              </w:rPr>
              <w:t xml:space="preserve">Ремонт </w:t>
            </w:r>
            <w:r w:rsidR="000265FC">
              <w:rPr>
                <w:iCs/>
              </w:rPr>
              <w:t>КИПиА</w:t>
            </w:r>
            <w:r w:rsidRPr="00AE71F6">
              <w:rPr>
                <w:iCs/>
              </w:rPr>
              <w:t xml:space="preserve"> средней сложности</w:t>
            </w:r>
          </w:p>
        </w:tc>
        <w:tc>
          <w:tcPr>
            <w:tcW w:w="573" w:type="pct"/>
            <w:vMerge w:val="restart"/>
          </w:tcPr>
          <w:p w14:paraId="5256B920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  <w:tc>
          <w:tcPr>
            <w:tcW w:w="949" w:type="pct"/>
            <w:vMerge w:val="restart"/>
          </w:tcPr>
          <w:p w14:paraId="538AD84B" w14:textId="62C8FE0E" w:rsidR="00EC6D97" w:rsidRPr="00AE71F6" w:rsidRDefault="0085443A" w:rsidP="009021C5">
            <w:r w:rsidRPr="00AE71F6">
              <w:t>Слесарь по контрольно-измерительным приборам и автоматике 3</w:t>
            </w:r>
            <w:r w:rsidRPr="00AE71F6">
              <w:noBreakHyphen/>
              <w:t>го разряда</w:t>
            </w:r>
          </w:p>
        </w:tc>
        <w:tc>
          <w:tcPr>
            <w:tcW w:w="1650" w:type="pct"/>
          </w:tcPr>
          <w:p w14:paraId="5256B921" w14:textId="3F116ED0" w:rsidR="00EC6D97" w:rsidRPr="00AE71F6" w:rsidRDefault="00EC6D97" w:rsidP="009021C5">
            <w:r w:rsidRPr="00AE71F6">
              <w:t xml:space="preserve">Восстановление и замена деталей, узлов и техническое обслуживание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  <w:tc>
          <w:tcPr>
            <w:tcW w:w="296" w:type="pct"/>
          </w:tcPr>
          <w:p w14:paraId="5256B922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B</w:t>
            </w:r>
            <w:r w:rsidRPr="00AE71F6">
              <w:t>/0</w:t>
            </w:r>
            <w:r w:rsidRPr="00AE71F6">
              <w:rPr>
                <w:lang w:val="en-US"/>
              </w:rPr>
              <w:t>1</w:t>
            </w:r>
            <w:r w:rsidRPr="00AE71F6">
              <w:t>.</w:t>
            </w:r>
            <w:r w:rsidRPr="00AE71F6">
              <w:rPr>
                <w:lang w:val="en-US"/>
              </w:rPr>
              <w:t>3</w:t>
            </w:r>
          </w:p>
        </w:tc>
        <w:tc>
          <w:tcPr>
            <w:tcW w:w="573" w:type="pct"/>
          </w:tcPr>
          <w:p w14:paraId="5256B923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  <w:tr w:rsidR="00EC6D97" w:rsidRPr="00AE71F6" w14:paraId="5256B92B" w14:textId="77777777" w:rsidTr="00EC6D97">
        <w:trPr>
          <w:trHeight w:val="20"/>
        </w:trPr>
        <w:tc>
          <w:tcPr>
            <w:tcW w:w="194" w:type="pct"/>
            <w:vMerge/>
            <w:vAlign w:val="center"/>
          </w:tcPr>
          <w:p w14:paraId="5256B925" w14:textId="77777777" w:rsidR="00EC6D97" w:rsidRPr="00AE71F6" w:rsidRDefault="00EC6D97" w:rsidP="00686D5E"/>
        </w:tc>
        <w:tc>
          <w:tcPr>
            <w:tcW w:w="765" w:type="pct"/>
            <w:vMerge/>
            <w:vAlign w:val="center"/>
          </w:tcPr>
          <w:p w14:paraId="5256B926" w14:textId="77777777" w:rsidR="00EC6D97" w:rsidRPr="00AE71F6" w:rsidRDefault="00EC6D97" w:rsidP="009021C5"/>
        </w:tc>
        <w:tc>
          <w:tcPr>
            <w:tcW w:w="573" w:type="pct"/>
            <w:vMerge/>
          </w:tcPr>
          <w:p w14:paraId="5256B927" w14:textId="77777777" w:rsidR="00EC6D97" w:rsidRPr="00AE71F6" w:rsidRDefault="00EC6D97" w:rsidP="00EC6D97">
            <w:pPr>
              <w:jc w:val="center"/>
              <w:rPr>
                <w:i/>
                <w:iCs/>
              </w:rPr>
            </w:pPr>
          </w:p>
        </w:tc>
        <w:tc>
          <w:tcPr>
            <w:tcW w:w="949" w:type="pct"/>
            <w:vMerge/>
          </w:tcPr>
          <w:p w14:paraId="49DDF7D5" w14:textId="77777777" w:rsidR="00EC6D97" w:rsidRPr="00AE71F6" w:rsidRDefault="00EC6D97" w:rsidP="009021C5"/>
        </w:tc>
        <w:tc>
          <w:tcPr>
            <w:tcW w:w="1650" w:type="pct"/>
          </w:tcPr>
          <w:p w14:paraId="5256B928" w14:textId="4C56EB84" w:rsidR="00EC6D97" w:rsidRPr="00AE71F6" w:rsidRDefault="00EC6D97" w:rsidP="009021C5">
            <w:r w:rsidRPr="00AE71F6">
              <w:t>Слесарная обработка детал</w:t>
            </w:r>
            <w:r w:rsidR="005A1D23">
              <w:t>ей</w:t>
            </w:r>
            <w:r w:rsidRPr="00AE71F6">
              <w:t xml:space="preserve"> </w:t>
            </w:r>
            <w:r w:rsidR="005A1D23">
              <w:t>КИПиА</w:t>
            </w:r>
            <w:r w:rsidR="005A1D23" w:rsidRPr="00AE71F6">
              <w:t xml:space="preserve"> </w:t>
            </w:r>
            <w:r w:rsidR="0021111D" w:rsidRPr="00AE71F6">
              <w:t>средней сложности</w:t>
            </w:r>
          </w:p>
        </w:tc>
        <w:tc>
          <w:tcPr>
            <w:tcW w:w="296" w:type="pct"/>
          </w:tcPr>
          <w:p w14:paraId="5256B929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B</w:t>
            </w:r>
            <w:r w:rsidRPr="00AE71F6">
              <w:t>/0</w:t>
            </w:r>
            <w:r w:rsidRPr="00AE71F6">
              <w:rPr>
                <w:lang w:val="en-US"/>
              </w:rPr>
              <w:t>2</w:t>
            </w:r>
            <w:r w:rsidRPr="00AE71F6">
              <w:t>.</w:t>
            </w:r>
            <w:r w:rsidRPr="00AE71F6">
              <w:rPr>
                <w:lang w:val="en-US"/>
              </w:rPr>
              <w:t>3</w:t>
            </w:r>
          </w:p>
        </w:tc>
        <w:tc>
          <w:tcPr>
            <w:tcW w:w="573" w:type="pct"/>
          </w:tcPr>
          <w:p w14:paraId="5256B92A" w14:textId="77777777" w:rsidR="00EC6D97" w:rsidRPr="00AE71F6" w:rsidRDefault="00EC6D97" w:rsidP="00EC6D97">
            <w:pPr>
              <w:jc w:val="center"/>
            </w:pPr>
            <w:r w:rsidRPr="00AE71F6">
              <w:t>3</w:t>
            </w:r>
          </w:p>
        </w:tc>
      </w:tr>
      <w:tr w:rsidR="00EC6D97" w:rsidRPr="00AE71F6" w14:paraId="5256B932" w14:textId="77777777" w:rsidTr="00EC6D97">
        <w:trPr>
          <w:trHeight w:val="20"/>
        </w:trPr>
        <w:tc>
          <w:tcPr>
            <w:tcW w:w="194" w:type="pct"/>
            <w:vMerge/>
            <w:vAlign w:val="center"/>
          </w:tcPr>
          <w:p w14:paraId="5256B92C" w14:textId="77777777" w:rsidR="00EC6D97" w:rsidRPr="00AE71F6" w:rsidRDefault="00EC6D97" w:rsidP="00686D5E"/>
        </w:tc>
        <w:tc>
          <w:tcPr>
            <w:tcW w:w="765" w:type="pct"/>
            <w:vMerge/>
            <w:vAlign w:val="center"/>
          </w:tcPr>
          <w:p w14:paraId="5256B92D" w14:textId="77777777" w:rsidR="00EC6D97" w:rsidRPr="00AE71F6" w:rsidRDefault="00EC6D97" w:rsidP="009021C5"/>
        </w:tc>
        <w:tc>
          <w:tcPr>
            <w:tcW w:w="573" w:type="pct"/>
            <w:vMerge/>
          </w:tcPr>
          <w:p w14:paraId="5256B92E" w14:textId="77777777" w:rsidR="00EC6D97" w:rsidRPr="00AE71F6" w:rsidRDefault="00EC6D97" w:rsidP="00EC6D97">
            <w:pPr>
              <w:jc w:val="center"/>
              <w:rPr>
                <w:i/>
                <w:iCs/>
              </w:rPr>
            </w:pPr>
          </w:p>
        </w:tc>
        <w:tc>
          <w:tcPr>
            <w:tcW w:w="949" w:type="pct"/>
            <w:vMerge/>
          </w:tcPr>
          <w:p w14:paraId="494F5DF6" w14:textId="77777777" w:rsidR="00EC6D97" w:rsidRPr="00AE71F6" w:rsidRDefault="00EC6D97" w:rsidP="009021C5"/>
        </w:tc>
        <w:tc>
          <w:tcPr>
            <w:tcW w:w="1650" w:type="pct"/>
          </w:tcPr>
          <w:p w14:paraId="5256B92F" w14:textId="3EEAC20B" w:rsidR="00EC6D97" w:rsidRPr="00AE71F6" w:rsidRDefault="00EC6D97" w:rsidP="009021C5">
            <w:r w:rsidRPr="00AE71F6">
              <w:t>Монтаж электрически</w:t>
            </w:r>
            <w:r w:rsidR="005A1D23">
              <w:t>х</w:t>
            </w:r>
            <w:r w:rsidRPr="00AE71F6">
              <w:t xml:space="preserve"> схем </w:t>
            </w:r>
            <w:r w:rsidR="005A1D23">
              <w:t>КИПиА</w:t>
            </w:r>
            <w:r w:rsidR="005A1D23" w:rsidRPr="00AE71F6">
              <w:t xml:space="preserve"> </w:t>
            </w:r>
            <w:r w:rsidRPr="00AE71F6">
              <w:t>средней сложности</w:t>
            </w:r>
          </w:p>
        </w:tc>
        <w:tc>
          <w:tcPr>
            <w:tcW w:w="296" w:type="pct"/>
          </w:tcPr>
          <w:p w14:paraId="5256B930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B</w:t>
            </w:r>
            <w:r w:rsidRPr="00AE71F6">
              <w:t>/0</w:t>
            </w:r>
            <w:r w:rsidRPr="00AE71F6">
              <w:rPr>
                <w:lang w:val="en-US"/>
              </w:rPr>
              <w:t>3</w:t>
            </w:r>
            <w:r w:rsidRPr="00AE71F6">
              <w:t>.</w:t>
            </w:r>
            <w:r w:rsidRPr="00AE71F6">
              <w:rPr>
                <w:lang w:val="en-US"/>
              </w:rPr>
              <w:t>3</w:t>
            </w:r>
          </w:p>
        </w:tc>
        <w:tc>
          <w:tcPr>
            <w:tcW w:w="573" w:type="pct"/>
          </w:tcPr>
          <w:p w14:paraId="5256B931" w14:textId="77777777" w:rsidR="00EC6D97" w:rsidRPr="00AE71F6" w:rsidRDefault="00EC6D97" w:rsidP="00EC6D97">
            <w:pPr>
              <w:jc w:val="center"/>
            </w:pPr>
            <w:r w:rsidRPr="00AE71F6">
              <w:t>3</w:t>
            </w:r>
          </w:p>
        </w:tc>
      </w:tr>
      <w:tr w:rsidR="00EC6D97" w:rsidRPr="00AE71F6" w14:paraId="5256B939" w14:textId="77777777" w:rsidTr="009E7E59">
        <w:trPr>
          <w:trHeight w:val="20"/>
        </w:trPr>
        <w:tc>
          <w:tcPr>
            <w:tcW w:w="194" w:type="pct"/>
            <w:vMerge w:val="restart"/>
          </w:tcPr>
          <w:p w14:paraId="5256B933" w14:textId="77777777" w:rsidR="00EC6D97" w:rsidRPr="00AE71F6" w:rsidRDefault="00EC6D97" w:rsidP="009E7E59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C</w:t>
            </w:r>
          </w:p>
        </w:tc>
        <w:tc>
          <w:tcPr>
            <w:tcW w:w="765" w:type="pct"/>
            <w:vMerge w:val="restart"/>
          </w:tcPr>
          <w:p w14:paraId="5256B934" w14:textId="562664B7" w:rsidR="00EC6D97" w:rsidRPr="00AE71F6" w:rsidRDefault="00EC6D97" w:rsidP="009021C5">
            <w:r w:rsidRPr="00AE71F6">
              <w:t>Ремонт сложны</w:t>
            </w:r>
            <w:r w:rsidR="003D3720">
              <w:t>х</w:t>
            </w:r>
            <w:r w:rsidRPr="00AE71F6">
              <w:t xml:space="preserve"> </w:t>
            </w:r>
            <w:r w:rsidR="000265FC">
              <w:t>КИПиА</w:t>
            </w:r>
          </w:p>
        </w:tc>
        <w:tc>
          <w:tcPr>
            <w:tcW w:w="573" w:type="pct"/>
            <w:vMerge w:val="restart"/>
          </w:tcPr>
          <w:p w14:paraId="5256B935" w14:textId="77777777" w:rsidR="00EC6D97" w:rsidRPr="00AE71F6" w:rsidRDefault="00EC6D97" w:rsidP="00EC6D97">
            <w:pPr>
              <w:jc w:val="center"/>
            </w:pPr>
            <w:r w:rsidRPr="00AE71F6">
              <w:t>3</w:t>
            </w:r>
          </w:p>
        </w:tc>
        <w:tc>
          <w:tcPr>
            <w:tcW w:w="949" w:type="pct"/>
            <w:vMerge w:val="restart"/>
          </w:tcPr>
          <w:p w14:paraId="6752C268" w14:textId="132A7256" w:rsidR="00EC6D97" w:rsidRPr="00AE71F6" w:rsidRDefault="002D4CA0" w:rsidP="009021C5">
            <w:r w:rsidRPr="00AE71F6">
              <w:t>Слесарь по контрольно-измерительным приборам и автоматике 4</w:t>
            </w:r>
            <w:r w:rsidRPr="00AE71F6">
              <w:noBreakHyphen/>
              <w:t>го разряда</w:t>
            </w:r>
          </w:p>
        </w:tc>
        <w:tc>
          <w:tcPr>
            <w:tcW w:w="1650" w:type="pct"/>
          </w:tcPr>
          <w:p w14:paraId="5256B936" w14:textId="3527F608" w:rsidR="00EC6D97" w:rsidRPr="00AE71F6" w:rsidRDefault="00EC6D97" w:rsidP="009021C5">
            <w:r w:rsidRPr="00AE71F6">
              <w:t xml:space="preserve">Восстановление и замена деталей и узлов, регулировка, испытание, юстировка, монтаж и сдача сложных </w:t>
            </w:r>
            <w:r w:rsidR="000265FC">
              <w:t>КИПиА</w:t>
            </w:r>
          </w:p>
        </w:tc>
        <w:tc>
          <w:tcPr>
            <w:tcW w:w="296" w:type="pct"/>
          </w:tcPr>
          <w:p w14:paraId="5256B937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C</w:t>
            </w:r>
            <w:r w:rsidRPr="00AE71F6">
              <w:t>/0</w:t>
            </w:r>
            <w:r w:rsidRPr="00AE71F6">
              <w:rPr>
                <w:lang w:val="en-US"/>
              </w:rPr>
              <w:t>1</w:t>
            </w:r>
            <w:r w:rsidRPr="00AE71F6">
              <w:t>.</w:t>
            </w:r>
            <w:r w:rsidRPr="00AE71F6">
              <w:rPr>
                <w:lang w:val="en-US"/>
              </w:rPr>
              <w:t>3</w:t>
            </w:r>
          </w:p>
        </w:tc>
        <w:tc>
          <w:tcPr>
            <w:tcW w:w="573" w:type="pct"/>
          </w:tcPr>
          <w:p w14:paraId="5256B938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  <w:tr w:rsidR="00EC6D97" w:rsidRPr="00AE71F6" w14:paraId="5256B940" w14:textId="77777777" w:rsidTr="00EC6D97">
        <w:trPr>
          <w:trHeight w:val="20"/>
        </w:trPr>
        <w:tc>
          <w:tcPr>
            <w:tcW w:w="194" w:type="pct"/>
            <w:vMerge/>
          </w:tcPr>
          <w:p w14:paraId="5256B93A" w14:textId="77777777" w:rsidR="00EC6D97" w:rsidRPr="00AE71F6" w:rsidRDefault="00EC6D97" w:rsidP="00686D5E"/>
        </w:tc>
        <w:tc>
          <w:tcPr>
            <w:tcW w:w="765" w:type="pct"/>
            <w:vMerge/>
          </w:tcPr>
          <w:p w14:paraId="5256B93B" w14:textId="77777777" w:rsidR="00EC6D97" w:rsidRPr="00AE71F6" w:rsidRDefault="00EC6D97" w:rsidP="009021C5"/>
        </w:tc>
        <w:tc>
          <w:tcPr>
            <w:tcW w:w="573" w:type="pct"/>
            <w:vMerge/>
          </w:tcPr>
          <w:p w14:paraId="5256B93C" w14:textId="77777777" w:rsidR="00EC6D97" w:rsidRPr="00AE71F6" w:rsidRDefault="00EC6D97" w:rsidP="00EC6D97">
            <w:pPr>
              <w:jc w:val="center"/>
              <w:rPr>
                <w:i/>
                <w:iCs/>
              </w:rPr>
            </w:pPr>
          </w:p>
        </w:tc>
        <w:tc>
          <w:tcPr>
            <w:tcW w:w="949" w:type="pct"/>
            <w:vMerge/>
          </w:tcPr>
          <w:p w14:paraId="275D6573" w14:textId="77777777" w:rsidR="00EC6D97" w:rsidRPr="00AE71F6" w:rsidRDefault="00EC6D97" w:rsidP="009021C5"/>
        </w:tc>
        <w:tc>
          <w:tcPr>
            <w:tcW w:w="1650" w:type="pct"/>
          </w:tcPr>
          <w:p w14:paraId="5256B93D" w14:textId="593DFE91" w:rsidR="00EC6D97" w:rsidRPr="00AE71F6" w:rsidRDefault="00EC6D97" w:rsidP="009021C5">
            <w:r w:rsidRPr="00AE71F6">
              <w:t>Слесарная обработка сложны</w:t>
            </w:r>
            <w:r w:rsidR="005A1D23">
              <w:t>х</w:t>
            </w:r>
            <w:r w:rsidRPr="00AE71F6">
              <w:t xml:space="preserve"> детал</w:t>
            </w:r>
            <w:r w:rsidR="005A1D23">
              <w:t>ей</w:t>
            </w:r>
            <w:r w:rsidRPr="00AE71F6">
              <w:t xml:space="preserve"> </w:t>
            </w:r>
            <w:r w:rsidR="000265FC">
              <w:t>КИПиА</w:t>
            </w:r>
          </w:p>
        </w:tc>
        <w:tc>
          <w:tcPr>
            <w:tcW w:w="296" w:type="pct"/>
          </w:tcPr>
          <w:p w14:paraId="5256B93E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C</w:t>
            </w:r>
            <w:r w:rsidRPr="00AE71F6">
              <w:t>/</w:t>
            </w:r>
            <w:r w:rsidRPr="00AE71F6">
              <w:rPr>
                <w:lang w:val="en-US"/>
              </w:rPr>
              <w:t>02</w:t>
            </w:r>
            <w:r w:rsidRPr="00AE71F6">
              <w:t>.</w:t>
            </w:r>
            <w:r w:rsidRPr="00AE71F6">
              <w:rPr>
                <w:lang w:val="en-US"/>
              </w:rPr>
              <w:t>3</w:t>
            </w:r>
          </w:p>
        </w:tc>
        <w:tc>
          <w:tcPr>
            <w:tcW w:w="573" w:type="pct"/>
          </w:tcPr>
          <w:p w14:paraId="5256B93F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3</w:t>
            </w:r>
          </w:p>
        </w:tc>
      </w:tr>
      <w:tr w:rsidR="00EC6D97" w:rsidRPr="00AE71F6" w14:paraId="5256B947" w14:textId="77777777" w:rsidTr="00EC6D97">
        <w:trPr>
          <w:trHeight w:val="20"/>
        </w:trPr>
        <w:tc>
          <w:tcPr>
            <w:tcW w:w="194" w:type="pct"/>
            <w:vMerge/>
          </w:tcPr>
          <w:p w14:paraId="5256B941" w14:textId="77777777" w:rsidR="00EC6D97" w:rsidRPr="00AE71F6" w:rsidRDefault="00EC6D97" w:rsidP="00686D5E"/>
        </w:tc>
        <w:tc>
          <w:tcPr>
            <w:tcW w:w="765" w:type="pct"/>
            <w:vMerge/>
          </w:tcPr>
          <w:p w14:paraId="5256B942" w14:textId="77777777" w:rsidR="00EC6D97" w:rsidRPr="00AE71F6" w:rsidRDefault="00EC6D97" w:rsidP="009021C5"/>
        </w:tc>
        <w:tc>
          <w:tcPr>
            <w:tcW w:w="573" w:type="pct"/>
            <w:vMerge/>
          </w:tcPr>
          <w:p w14:paraId="5256B943" w14:textId="77777777" w:rsidR="00EC6D97" w:rsidRPr="00AE71F6" w:rsidRDefault="00EC6D97" w:rsidP="00EC6D97">
            <w:pPr>
              <w:jc w:val="center"/>
              <w:rPr>
                <w:i/>
                <w:iCs/>
              </w:rPr>
            </w:pPr>
          </w:p>
        </w:tc>
        <w:tc>
          <w:tcPr>
            <w:tcW w:w="949" w:type="pct"/>
            <w:vMerge/>
          </w:tcPr>
          <w:p w14:paraId="1EDC9DB3" w14:textId="77777777" w:rsidR="00EC6D97" w:rsidRPr="00AE71F6" w:rsidRDefault="00EC6D97" w:rsidP="009021C5"/>
        </w:tc>
        <w:tc>
          <w:tcPr>
            <w:tcW w:w="1650" w:type="pct"/>
          </w:tcPr>
          <w:p w14:paraId="5256B944" w14:textId="7336D342" w:rsidR="00EC6D97" w:rsidRPr="00AE71F6" w:rsidRDefault="00EC6D97" w:rsidP="009021C5">
            <w:r w:rsidRPr="00AE71F6">
              <w:t>Монтаж сложны</w:t>
            </w:r>
            <w:r w:rsidR="005A1D23">
              <w:t>х</w:t>
            </w:r>
            <w:r w:rsidRPr="00AE71F6">
              <w:t xml:space="preserve"> электрически</w:t>
            </w:r>
            <w:r w:rsidR="005A1D23">
              <w:t>х</w:t>
            </w:r>
            <w:r w:rsidRPr="00AE71F6">
              <w:t xml:space="preserve"> схем </w:t>
            </w:r>
            <w:r w:rsidR="000265FC">
              <w:t>КИПиА</w:t>
            </w:r>
          </w:p>
        </w:tc>
        <w:tc>
          <w:tcPr>
            <w:tcW w:w="296" w:type="pct"/>
          </w:tcPr>
          <w:p w14:paraId="5256B945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C</w:t>
            </w:r>
            <w:r w:rsidRPr="00AE71F6">
              <w:t>/03.</w:t>
            </w:r>
            <w:r w:rsidRPr="00AE71F6">
              <w:rPr>
                <w:lang w:val="en-US"/>
              </w:rPr>
              <w:t>3</w:t>
            </w:r>
          </w:p>
        </w:tc>
        <w:tc>
          <w:tcPr>
            <w:tcW w:w="573" w:type="pct"/>
          </w:tcPr>
          <w:p w14:paraId="5256B946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3</w:t>
            </w:r>
          </w:p>
        </w:tc>
      </w:tr>
      <w:tr w:rsidR="00EC6D97" w:rsidRPr="00AE71F6" w14:paraId="5256B94E" w14:textId="77777777" w:rsidTr="009E7E59">
        <w:trPr>
          <w:trHeight w:val="20"/>
        </w:trPr>
        <w:tc>
          <w:tcPr>
            <w:tcW w:w="194" w:type="pct"/>
            <w:vMerge w:val="restart"/>
          </w:tcPr>
          <w:p w14:paraId="5256B948" w14:textId="77777777" w:rsidR="00EC6D97" w:rsidRPr="00AE71F6" w:rsidRDefault="00EC6D97" w:rsidP="009E7E59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D</w:t>
            </w:r>
          </w:p>
        </w:tc>
        <w:tc>
          <w:tcPr>
            <w:tcW w:w="765" w:type="pct"/>
            <w:vMerge w:val="restart"/>
          </w:tcPr>
          <w:p w14:paraId="5256B949" w14:textId="5059607D" w:rsidR="00EC6D97" w:rsidRPr="00AE71F6" w:rsidRDefault="00EC6D97" w:rsidP="009021C5">
            <w:r w:rsidRPr="00AE71F6">
              <w:t xml:space="preserve">Ремонт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  <w:tc>
          <w:tcPr>
            <w:tcW w:w="573" w:type="pct"/>
            <w:vMerge w:val="restart"/>
          </w:tcPr>
          <w:p w14:paraId="5256B94A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  <w:tc>
          <w:tcPr>
            <w:tcW w:w="949" w:type="pct"/>
            <w:vMerge w:val="restart"/>
          </w:tcPr>
          <w:p w14:paraId="16ADC073" w14:textId="1E444408" w:rsidR="00EC6D97" w:rsidRPr="00AE71F6" w:rsidRDefault="00BE436F" w:rsidP="009021C5">
            <w:r w:rsidRPr="00AE71F6">
              <w:t>Слесарь по контрольно-измерительным приборам и автоматике 5</w:t>
            </w:r>
            <w:r w:rsidRPr="00AE71F6">
              <w:noBreakHyphen/>
              <w:t>го разряда</w:t>
            </w:r>
          </w:p>
        </w:tc>
        <w:tc>
          <w:tcPr>
            <w:tcW w:w="1650" w:type="pct"/>
          </w:tcPr>
          <w:p w14:paraId="5256B94B" w14:textId="13639CE6" w:rsidR="00EC6D97" w:rsidRPr="00AE71F6" w:rsidRDefault="00EC6D97" w:rsidP="009021C5">
            <w:r w:rsidRPr="00AE71F6">
              <w:t xml:space="preserve">Восстановление и замена деталей, узлов и техническое обслуживание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  <w:tc>
          <w:tcPr>
            <w:tcW w:w="296" w:type="pct"/>
          </w:tcPr>
          <w:p w14:paraId="5256B94C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D</w:t>
            </w:r>
            <w:r w:rsidRPr="00AE71F6">
              <w:t>/0</w:t>
            </w:r>
            <w:r w:rsidRPr="00AE71F6">
              <w:rPr>
                <w:lang w:val="en-US"/>
              </w:rPr>
              <w:t>1</w:t>
            </w:r>
            <w:r w:rsidRPr="00AE71F6">
              <w:t>.</w:t>
            </w:r>
            <w:r w:rsidRPr="00AE71F6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5256B94D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  <w:tr w:rsidR="00EC6D97" w:rsidRPr="00AE71F6" w14:paraId="5256B955" w14:textId="77777777" w:rsidTr="00EC6D97">
        <w:trPr>
          <w:trHeight w:val="20"/>
        </w:trPr>
        <w:tc>
          <w:tcPr>
            <w:tcW w:w="194" w:type="pct"/>
            <w:vMerge/>
          </w:tcPr>
          <w:p w14:paraId="5256B94F" w14:textId="77777777" w:rsidR="00EC6D97" w:rsidRPr="00AE71F6" w:rsidRDefault="00EC6D97" w:rsidP="00686D5E">
            <w:pPr>
              <w:rPr>
                <w:b/>
              </w:rPr>
            </w:pPr>
          </w:p>
        </w:tc>
        <w:tc>
          <w:tcPr>
            <w:tcW w:w="765" w:type="pct"/>
            <w:vMerge/>
          </w:tcPr>
          <w:p w14:paraId="5256B950" w14:textId="77777777" w:rsidR="00EC6D97" w:rsidRPr="00AE71F6" w:rsidRDefault="00EC6D97" w:rsidP="009021C5"/>
        </w:tc>
        <w:tc>
          <w:tcPr>
            <w:tcW w:w="573" w:type="pct"/>
            <w:vMerge/>
          </w:tcPr>
          <w:p w14:paraId="5256B951" w14:textId="77777777" w:rsidR="00EC6D97" w:rsidRPr="00AE71F6" w:rsidRDefault="00EC6D97" w:rsidP="00EC6D97">
            <w:pPr>
              <w:jc w:val="center"/>
            </w:pPr>
          </w:p>
        </w:tc>
        <w:tc>
          <w:tcPr>
            <w:tcW w:w="949" w:type="pct"/>
            <w:vMerge/>
          </w:tcPr>
          <w:p w14:paraId="3C769875" w14:textId="77777777" w:rsidR="00EC6D97" w:rsidRPr="00AE71F6" w:rsidRDefault="00EC6D97" w:rsidP="009021C5"/>
        </w:tc>
        <w:tc>
          <w:tcPr>
            <w:tcW w:w="1650" w:type="pct"/>
          </w:tcPr>
          <w:p w14:paraId="5256B952" w14:textId="5DF57F35" w:rsidR="00EC6D97" w:rsidRPr="00AE71F6" w:rsidRDefault="00EC6D97" w:rsidP="009021C5">
            <w:r w:rsidRPr="00AE71F6">
              <w:t>Слесарная обработка детал</w:t>
            </w:r>
            <w:r w:rsidR="005A1D23">
              <w:t>ей</w:t>
            </w:r>
            <w:r w:rsidRPr="00AE71F6">
              <w:t xml:space="preserve"> </w:t>
            </w:r>
            <w:r w:rsidR="005A1D23">
              <w:t>КИПиА</w:t>
            </w:r>
            <w:r w:rsidR="005A1D23" w:rsidRPr="00AE71F6">
              <w:t xml:space="preserve"> </w:t>
            </w:r>
            <w:r w:rsidRPr="00AE71F6">
              <w:t xml:space="preserve">особой сложности </w:t>
            </w:r>
          </w:p>
        </w:tc>
        <w:tc>
          <w:tcPr>
            <w:tcW w:w="296" w:type="pct"/>
          </w:tcPr>
          <w:p w14:paraId="5256B953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D</w:t>
            </w:r>
            <w:r w:rsidRPr="00AE71F6">
              <w:t>/02.4</w:t>
            </w:r>
          </w:p>
        </w:tc>
        <w:tc>
          <w:tcPr>
            <w:tcW w:w="573" w:type="pct"/>
          </w:tcPr>
          <w:p w14:paraId="5256B954" w14:textId="77777777" w:rsidR="00EC6D97" w:rsidRPr="00AE71F6" w:rsidRDefault="00EC6D97" w:rsidP="00EC6D97">
            <w:pPr>
              <w:jc w:val="center"/>
            </w:pPr>
            <w:r w:rsidRPr="00AE71F6">
              <w:t>4</w:t>
            </w:r>
          </w:p>
        </w:tc>
      </w:tr>
      <w:tr w:rsidR="00EC6D97" w:rsidRPr="00AE71F6" w14:paraId="5256B95C" w14:textId="77777777" w:rsidTr="00EC6D97">
        <w:trPr>
          <w:trHeight w:val="20"/>
        </w:trPr>
        <w:tc>
          <w:tcPr>
            <w:tcW w:w="194" w:type="pct"/>
            <w:vMerge/>
          </w:tcPr>
          <w:p w14:paraId="5256B956" w14:textId="77777777" w:rsidR="00EC6D97" w:rsidRPr="00AE71F6" w:rsidRDefault="00EC6D97" w:rsidP="00686D5E">
            <w:pPr>
              <w:rPr>
                <w:b/>
              </w:rPr>
            </w:pPr>
          </w:p>
        </w:tc>
        <w:tc>
          <w:tcPr>
            <w:tcW w:w="765" w:type="pct"/>
            <w:vMerge/>
          </w:tcPr>
          <w:p w14:paraId="5256B957" w14:textId="77777777" w:rsidR="00EC6D97" w:rsidRPr="00AE71F6" w:rsidRDefault="00EC6D97" w:rsidP="009021C5"/>
        </w:tc>
        <w:tc>
          <w:tcPr>
            <w:tcW w:w="573" w:type="pct"/>
            <w:vMerge/>
          </w:tcPr>
          <w:p w14:paraId="5256B958" w14:textId="77777777" w:rsidR="00EC6D97" w:rsidRPr="00AE71F6" w:rsidRDefault="00EC6D97" w:rsidP="00EC6D97">
            <w:pPr>
              <w:jc w:val="center"/>
            </w:pPr>
          </w:p>
        </w:tc>
        <w:tc>
          <w:tcPr>
            <w:tcW w:w="949" w:type="pct"/>
            <w:vMerge/>
          </w:tcPr>
          <w:p w14:paraId="66023F47" w14:textId="77777777" w:rsidR="00EC6D97" w:rsidRPr="00AE71F6" w:rsidRDefault="00EC6D97" w:rsidP="009021C5"/>
        </w:tc>
        <w:tc>
          <w:tcPr>
            <w:tcW w:w="1650" w:type="pct"/>
          </w:tcPr>
          <w:p w14:paraId="5256B959" w14:textId="2CC3939A" w:rsidR="00EC6D97" w:rsidRPr="00AE71F6" w:rsidRDefault="00EC6D97" w:rsidP="009021C5">
            <w:r w:rsidRPr="00AE71F6">
              <w:t>Ремонт, регулировка, испытания и сдача элементов систем автоматики</w:t>
            </w:r>
          </w:p>
        </w:tc>
        <w:tc>
          <w:tcPr>
            <w:tcW w:w="296" w:type="pct"/>
          </w:tcPr>
          <w:p w14:paraId="5256B95A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D</w:t>
            </w:r>
            <w:r w:rsidRPr="00AE71F6">
              <w:t>/03.4</w:t>
            </w:r>
          </w:p>
        </w:tc>
        <w:tc>
          <w:tcPr>
            <w:tcW w:w="573" w:type="pct"/>
          </w:tcPr>
          <w:p w14:paraId="5256B95B" w14:textId="77777777" w:rsidR="00EC6D97" w:rsidRPr="00AE71F6" w:rsidRDefault="00EC6D97" w:rsidP="00EC6D97">
            <w:pPr>
              <w:jc w:val="center"/>
            </w:pPr>
            <w:r w:rsidRPr="00AE71F6">
              <w:t>4</w:t>
            </w:r>
          </w:p>
        </w:tc>
      </w:tr>
      <w:tr w:rsidR="00EC6D97" w:rsidRPr="00AE71F6" w14:paraId="5256B963" w14:textId="77777777" w:rsidTr="009E7E59">
        <w:trPr>
          <w:trHeight w:val="20"/>
        </w:trPr>
        <w:tc>
          <w:tcPr>
            <w:tcW w:w="194" w:type="pct"/>
            <w:vMerge w:val="restart"/>
          </w:tcPr>
          <w:p w14:paraId="5256B95D" w14:textId="77777777" w:rsidR="00EC6D97" w:rsidRPr="00AE71F6" w:rsidRDefault="00EC6D97" w:rsidP="009E7E59">
            <w:pPr>
              <w:jc w:val="center"/>
            </w:pPr>
            <w:r w:rsidRPr="00AE71F6">
              <w:rPr>
                <w:lang w:val="en-US"/>
              </w:rPr>
              <w:lastRenderedPageBreak/>
              <w:t>E</w:t>
            </w:r>
          </w:p>
        </w:tc>
        <w:tc>
          <w:tcPr>
            <w:tcW w:w="765" w:type="pct"/>
            <w:vMerge w:val="restart"/>
          </w:tcPr>
          <w:p w14:paraId="5256B95E" w14:textId="0C88B430" w:rsidR="00EC6D97" w:rsidRPr="00AE71F6" w:rsidRDefault="00EC6D97" w:rsidP="009021C5">
            <w:r w:rsidRPr="00AE71F6">
              <w:t xml:space="preserve">Ремонт уникальных, опытных и экспериментальных </w:t>
            </w:r>
            <w:r w:rsidR="000265FC">
              <w:t>КИПиА</w:t>
            </w:r>
          </w:p>
        </w:tc>
        <w:tc>
          <w:tcPr>
            <w:tcW w:w="573" w:type="pct"/>
            <w:vMerge w:val="restart"/>
          </w:tcPr>
          <w:p w14:paraId="5256B95F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  <w:tc>
          <w:tcPr>
            <w:tcW w:w="949" w:type="pct"/>
            <w:vMerge w:val="restart"/>
          </w:tcPr>
          <w:p w14:paraId="3447CD12" w14:textId="376681E1" w:rsidR="00EC6D97" w:rsidRPr="00AE71F6" w:rsidRDefault="006253D5" w:rsidP="009021C5">
            <w:r w:rsidRPr="00AE71F6">
              <w:t>Слесарь по контрольно-измерительным приборам и автоматике 6</w:t>
            </w:r>
            <w:r w:rsidRPr="00AE71F6">
              <w:noBreakHyphen/>
              <w:t>го разряда</w:t>
            </w:r>
          </w:p>
        </w:tc>
        <w:tc>
          <w:tcPr>
            <w:tcW w:w="1650" w:type="pct"/>
          </w:tcPr>
          <w:p w14:paraId="5256B960" w14:textId="758AD9F7" w:rsidR="00EC6D97" w:rsidRPr="00AE71F6" w:rsidRDefault="00EC6D97" w:rsidP="009021C5">
            <w:pPr>
              <w:rPr>
                <w:b/>
                <w:i/>
                <w:iCs/>
              </w:rPr>
            </w:pPr>
            <w:r w:rsidRPr="00AE71F6">
              <w:t xml:space="preserve">Ремонт, регулировка, испытание, юстировка, монтаж, наладка и сдача уникальных, опытных и экспериментальных </w:t>
            </w:r>
            <w:r w:rsidR="000265FC">
              <w:t>КИПиА</w:t>
            </w:r>
          </w:p>
        </w:tc>
        <w:tc>
          <w:tcPr>
            <w:tcW w:w="296" w:type="pct"/>
          </w:tcPr>
          <w:p w14:paraId="5256B961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E</w:t>
            </w:r>
            <w:r w:rsidRPr="00AE71F6">
              <w:t>/0</w:t>
            </w:r>
            <w:r w:rsidRPr="00AE71F6">
              <w:rPr>
                <w:lang w:val="en-US"/>
              </w:rPr>
              <w:t>1</w:t>
            </w:r>
            <w:r w:rsidRPr="00AE71F6">
              <w:t>.</w:t>
            </w:r>
            <w:r w:rsidRPr="00AE71F6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5256B962" w14:textId="77777777" w:rsidR="00EC6D97" w:rsidRPr="00AE71F6" w:rsidRDefault="00EC6D97" w:rsidP="00EC6D97">
            <w:pPr>
              <w:jc w:val="center"/>
              <w:rPr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  <w:tr w:rsidR="00EC6D97" w:rsidRPr="00AE71F6" w14:paraId="5256B96A" w14:textId="77777777" w:rsidTr="00EC6D97">
        <w:trPr>
          <w:trHeight w:val="20"/>
        </w:trPr>
        <w:tc>
          <w:tcPr>
            <w:tcW w:w="194" w:type="pct"/>
            <w:vMerge/>
            <w:vAlign w:val="center"/>
          </w:tcPr>
          <w:p w14:paraId="5256B964" w14:textId="77777777" w:rsidR="00EC6D97" w:rsidRPr="00AE71F6" w:rsidRDefault="00EC6D97" w:rsidP="00686D5E"/>
        </w:tc>
        <w:tc>
          <w:tcPr>
            <w:tcW w:w="765" w:type="pct"/>
            <w:vMerge/>
            <w:vAlign w:val="center"/>
          </w:tcPr>
          <w:p w14:paraId="5256B965" w14:textId="77777777" w:rsidR="00EC6D97" w:rsidRPr="00AE71F6" w:rsidRDefault="00EC6D97" w:rsidP="009021C5"/>
        </w:tc>
        <w:tc>
          <w:tcPr>
            <w:tcW w:w="573" w:type="pct"/>
            <w:vMerge/>
            <w:vAlign w:val="center"/>
          </w:tcPr>
          <w:p w14:paraId="5256B966" w14:textId="77777777" w:rsidR="00EC6D97" w:rsidRPr="00AE71F6" w:rsidRDefault="00EC6D97" w:rsidP="00686D5E"/>
        </w:tc>
        <w:tc>
          <w:tcPr>
            <w:tcW w:w="949" w:type="pct"/>
            <w:vMerge/>
          </w:tcPr>
          <w:p w14:paraId="3FACB2A3" w14:textId="77777777" w:rsidR="00EC6D97" w:rsidRPr="00AE71F6" w:rsidRDefault="00EC6D97" w:rsidP="009021C5"/>
        </w:tc>
        <w:tc>
          <w:tcPr>
            <w:tcW w:w="1650" w:type="pct"/>
          </w:tcPr>
          <w:p w14:paraId="5256B967" w14:textId="4193017B" w:rsidR="00EC6D97" w:rsidRPr="00AE71F6" w:rsidRDefault="00EC6D97" w:rsidP="009021C5">
            <w:r w:rsidRPr="00AE71F6">
              <w:t>Ремонт, регулировка, испытания и сдача систем автоматики</w:t>
            </w:r>
          </w:p>
        </w:tc>
        <w:tc>
          <w:tcPr>
            <w:tcW w:w="296" w:type="pct"/>
          </w:tcPr>
          <w:p w14:paraId="5256B968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E</w:t>
            </w:r>
            <w:r w:rsidRPr="00AE71F6">
              <w:t>/0</w:t>
            </w:r>
            <w:r w:rsidRPr="00AE71F6">
              <w:rPr>
                <w:lang w:val="en-US"/>
              </w:rPr>
              <w:t>2</w:t>
            </w:r>
            <w:r w:rsidRPr="00AE71F6">
              <w:t>.</w:t>
            </w:r>
            <w:r w:rsidRPr="00AE71F6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5256B969" w14:textId="77777777" w:rsidR="00EC6D97" w:rsidRPr="00AE71F6" w:rsidRDefault="00EC6D97" w:rsidP="00EC6D97">
            <w:pPr>
              <w:jc w:val="center"/>
            </w:pPr>
            <w:r w:rsidRPr="00AE71F6">
              <w:t>4</w:t>
            </w:r>
          </w:p>
        </w:tc>
      </w:tr>
      <w:tr w:rsidR="00EC6D97" w:rsidRPr="00AE71F6" w14:paraId="5256B971" w14:textId="77777777" w:rsidTr="00EC6D97">
        <w:trPr>
          <w:trHeight w:val="20"/>
        </w:trPr>
        <w:tc>
          <w:tcPr>
            <w:tcW w:w="194" w:type="pct"/>
            <w:vMerge/>
            <w:vAlign w:val="center"/>
          </w:tcPr>
          <w:p w14:paraId="5256B96B" w14:textId="77777777" w:rsidR="00EC6D97" w:rsidRPr="00AE71F6" w:rsidRDefault="00EC6D97" w:rsidP="00686D5E"/>
        </w:tc>
        <w:tc>
          <w:tcPr>
            <w:tcW w:w="765" w:type="pct"/>
            <w:vMerge/>
            <w:vAlign w:val="center"/>
          </w:tcPr>
          <w:p w14:paraId="5256B96C" w14:textId="77777777" w:rsidR="00EC6D97" w:rsidRPr="00AE71F6" w:rsidRDefault="00EC6D97" w:rsidP="009021C5"/>
        </w:tc>
        <w:tc>
          <w:tcPr>
            <w:tcW w:w="573" w:type="pct"/>
            <w:vMerge/>
            <w:vAlign w:val="center"/>
          </w:tcPr>
          <w:p w14:paraId="5256B96D" w14:textId="77777777" w:rsidR="00EC6D97" w:rsidRPr="00AE71F6" w:rsidRDefault="00EC6D97" w:rsidP="00686D5E"/>
        </w:tc>
        <w:tc>
          <w:tcPr>
            <w:tcW w:w="949" w:type="pct"/>
            <w:vMerge/>
          </w:tcPr>
          <w:p w14:paraId="49B2D3F3" w14:textId="77777777" w:rsidR="00EC6D97" w:rsidRPr="00AE71F6" w:rsidRDefault="00EC6D97" w:rsidP="009021C5"/>
        </w:tc>
        <w:tc>
          <w:tcPr>
            <w:tcW w:w="1650" w:type="pct"/>
          </w:tcPr>
          <w:p w14:paraId="5256B96E" w14:textId="0DAA76C9" w:rsidR="00EC6D97" w:rsidRPr="00AE71F6" w:rsidRDefault="00EC6D97" w:rsidP="0023274D">
            <w:r w:rsidRPr="00AE71F6">
              <w:t xml:space="preserve">Руководство бригадой слесарей </w:t>
            </w:r>
            <w:r w:rsidRPr="0023274D">
              <w:t xml:space="preserve">по </w:t>
            </w:r>
            <w:r w:rsidR="0023274D">
              <w:t>КИПиА</w:t>
            </w:r>
          </w:p>
        </w:tc>
        <w:tc>
          <w:tcPr>
            <w:tcW w:w="296" w:type="pct"/>
          </w:tcPr>
          <w:p w14:paraId="5256B96F" w14:textId="77777777" w:rsidR="00EC6D97" w:rsidRPr="00AE71F6" w:rsidRDefault="00EC6D97" w:rsidP="00EC6D97">
            <w:pPr>
              <w:jc w:val="center"/>
            </w:pPr>
            <w:r w:rsidRPr="00AE71F6">
              <w:rPr>
                <w:lang w:val="en-US"/>
              </w:rPr>
              <w:t>E</w:t>
            </w:r>
            <w:r w:rsidRPr="00AE71F6">
              <w:t>/03.</w:t>
            </w:r>
            <w:r w:rsidRPr="00AE71F6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5256B970" w14:textId="77777777" w:rsidR="00EC6D97" w:rsidRPr="00AE71F6" w:rsidRDefault="00EC6D97" w:rsidP="00EC6D97">
            <w:pPr>
              <w:jc w:val="center"/>
            </w:pPr>
            <w:r w:rsidRPr="00AE71F6">
              <w:t>4</w:t>
            </w:r>
          </w:p>
        </w:tc>
      </w:tr>
    </w:tbl>
    <w:p w14:paraId="5256B972" w14:textId="77777777" w:rsidR="002E09B4" w:rsidRPr="00AE71F6" w:rsidRDefault="002E09B4" w:rsidP="002E09B4"/>
    <w:p w14:paraId="5256B973" w14:textId="77777777" w:rsidR="002E09B4" w:rsidRPr="00AE71F6" w:rsidRDefault="002E09B4" w:rsidP="00686D5E">
      <w:pPr>
        <w:sectPr w:rsidR="002E09B4" w:rsidRPr="00AE71F6" w:rsidSect="00AE71F6">
          <w:headerReference w:type="first" r:id="rId9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5256B974" w14:textId="77777777" w:rsidR="002E09B4" w:rsidRDefault="002E09B4" w:rsidP="00AE71F6">
      <w:pPr>
        <w:pStyle w:val="1"/>
        <w:jc w:val="center"/>
      </w:pPr>
      <w:bookmarkStart w:id="4" w:name="_Toc188532639"/>
      <w:r w:rsidRPr="00AE71F6">
        <w:rPr>
          <w:lang w:val="en-US"/>
        </w:rPr>
        <w:lastRenderedPageBreak/>
        <w:t>III</w:t>
      </w:r>
      <w:r w:rsidRPr="00AE71F6">
        <w:t>. Характеристика обобщенных трудовых функций</w:t>
      </w:r>
      <w:bookmarkEnd w:id="4"/>
    </w:p>
    <w:p w14:paraId="121CF47B" w14:textId="77777777" w:rsidR="00AE71F6" w:rsidRPr="00AE71F6" w:rsidRDefault="00AE71F6" w:rsidP="00AE71F6"/>
    <w:p w14:paraId="5256B976" w14:textId="77777777" w:rsidR="002E09B4" w:rsidRDefault="002E09B4" w:rsidP="00AE71F6">
      <w:pPr>
        <w:pStyle w:val="2"/>
      </w:pPr>
      <w:bookmarkStart w:id="5" w:name="_Toc188532640"/>
      <w:r w:rsidRPr="00AE71F6">
        <w:t>3.1. Обобщенная трудовая функция</w:t>
      </w:r>
      <w:bookmarkEnd w:id="5"/>
    </w:p>
    <w:p w14:paraId="16A8ECC3" w14:textId="77777777" w:rsidR="00AE71F6" w:rsidRPr="00AE71F6" w:rsidRDefault="00AE71F6" w:rsidP="00AE71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4731"/>
        <w:gridCol w:w="588"/>
        <w:gridCol w:w="624"/>
        <w:gridCol w:w="1544"/>
        <w:gridCol w:w="1144"/>
      </w:tblGrid>
      <w:tr w:rsidR="00B6663B" w:rsidRPr="00AE71F6" w14:paraId="5256B97E" w14:textId="77777777" w:rsidTr="00762D7A">
        <w:trPr>
          <w:trHeight w:val="278"/>
        </w:trPr>
        <w:tc>
          <w:tcPr>
            <w:tcW w:w="76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978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979" w14:textId="3263CF9F" w:rsidR="002E09B4" w:rsidRPr="00AE71F6" w:rsidRDefault="00980E2E" w:rsidP="0037039D">
            <w:r w:rsidRPr="00AE71F6">
              <w:rPr>
                <w:bCs w:val="0"/>
              </w:rPr>
              <w:t xml:space="preserve">Ремонт </w:t>
            </w:r>
            <w:r w:rsidR="000265FC">
              <w:rPr>
                <w:bCs w:val="0"/>
              </w:rPr>
              <w:t>простых КИПиА</w:t>
            </w:r>
          </w:p>
        </w:tc>
        <w:tc>
          <w:tcPr>
            <w:tcW w:w="28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97A" w14:textId="77777777" w:rsidR="002E09B4" w:rsidRPr="00AE71F6" w:rsidRDefault="002E09B4" w:rsidP="00AE71F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B97B" w14:textId="77777777" w:rsidR="002E09B4" w:rsidRPr="00AE71F6" w:rsidRDefault="00BA0FE6" w:rsidP="00AE71F6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A</w:t>
            </w:r>
          </w:p>
        </w:tc>
        <w:tc>
          <w:tcPr>
            <w:tcW w:w="75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97C" w14:textId="77777777" w:rsidR="002E09B4" w:rsidRPr="00AE71F6" w:rsidRDefault="002E09B4" w:rsidP="00AE71F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B97D" w14:textId="77777777" w:rsidR="002E09B4" w:rsidRPr="00AE71F6" w:rsidRDefault="002E09B4" w:rsidP="00AE71F6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2</w:t>
            </w:r>
          </w:p>
        </w:tc>
      </w:tr>
    </w:tbl>
    <w:p w14:paraId="5256B97F" w14:textId="77777777" w:rsidR="00762D7A" w:rsidRPr="00AE71F6" w:rsidRDefault="00762D7A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98F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98D" w14:textId="4EB3C49A" w:rsidR="002E09B4" w:rsidRPr="00AE71F6" w:rsidRDefault="00EC6D97" w:rsidP="00EC6D97">
            <w:r>
              <w:t>Возможные наименования должностей, профессий рабочих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98E" w14:textId="77777777" w:rsidR="002E09B4" w:rsidRPr="00AE71F6" w:rsidRDefault="002E09B4" w:rsidP="00EC6D97">
            <w:r w:rsidRPr="00AE71F6">
              <w:t>Слесарь по контрольно-измерительным приборам и автоматике 2</w:t>
            </w:r>
            <w:r w:rsidRPr="00AE71F6">
              <w:noBreakHyphen/>
              <w:t>го разряда</w:t>
            </w:r>
          </w:p>
        </w:tc>
      </w:tr>
    </w:tbl>
    <w:p w14:paraId="5256B990" w14:textId="77777777" w:rsidR="00762D7A" w:rsidRDefault="00762D7A"/>
    <w:p w14:paraId="7C471CDB" w14:textId="417AB307" w:rsidR="00EC6D97" w:rsidRDefault="00EC6D97">
      <w:r>
        <w:t>Пути достижения квалификации</w:t>
      </w:r>
    </w:p>
    <w:p w14:paraId="53A8F451" w14:textId="77777777" w:rsidR="00EC6D97" w:rsidRPr="00AE71F6" w:rsidRDefault="00EC6D97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994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991" w14:textId="36BD1BD9" w:rsidR="002E09B4" w:rsidRPr="00AE71F6" w:rsidRDefault="00EC6D97" w:rsidP="009021C5">
            <w:r>
              <w:t>Образование и обучение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993" w14:textId="1E192C21" w:rsidR="002E09B4" w:rsidRPr="00AE71F6" w:rsidRDefault="002E09B4" w:rsidP="009021C5">
            <w:r w:rsidRPr="00AE71F6">
              <w:rPr>
                <w:rFonts w:eastAsia="Calibri"/>
                <w:lang w:bidi="en-US"/>
              </w:rPr>
              <w:t xml:space="preserve">Основное общее </w:t>
            </w:r>
            <w:r w:rsidR="00316B01" w:rsidRPr="00AE71F6">
              <w:rPr>
                <w:rFonts w:eastAsia="Calibri"/>
                <w:lang w:bidi="en-US"/>
              </w:rPr>
              <w:t xml:space="preserve">образование и профессиональное </w:t>
            </w:r>
            <w:r w:rsidRPr="00AE71F6">
              <w:rPr>
                <w:rFonts w:eastAsia="Calibri"/>
                <w:lang w:bidi="en-US"/>
              </w:rPr>
              <w:t>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AE71F6" w:rsidRPr="00AE71F6" w14:paraId="5256B997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995" w14:textId="7E1B30E8" w:rsidR="002E09B4" w:rsidRPr="00AE71F6" w:rsidRDefault="00EC6D97" w:rsidP="009021C5">
            <w:r>
              <w:t>Опыт практической работы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996" w14:textId="77777777" w:rsidR="002E09B4" w:rsidRPr="00AE71F6" w:rsidRDefault="002E09B4" w:rsidP="009021C5">
            <w:r w:rsidRPr="00AE71F6">
              <w:t>-</w:t>
            </w:r>
          </w:p>
        </w:tc>
      </w:tr>
    </w:tbl>
    <w:p w14:paraId="45A53336" w14:textId="77777777" w:rsidR="00EC6D97" w:rsidRDefault="00EC6D97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9A0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998" w14:textId="77777777" w:rsidR="002E09B4" w:rsidRPr="00AE71F6" w:rsidRDefault="002E09B4" w:rsidP="009021C5">
            <w:r w:rsidRPr="00AE71F6">
              <w:t>Особые условия допуска к работе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999" w14:textId="18312470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Лица не моложе 18 </w:t>
            </w:r>
            <w:r w:rsidR="00F36F7A" w:rsidRPr="00AE71F6">
              <w:rPr>
                <w:lang w:eastAsia="en-US"/>
              </w:rPr>
              <w:t>лет при выполнении работ в действующих цехах электростанций и подстанций</w:t>
            </w:r>
            <w:r w:rsidRPr="00AE71F6">
              <w:rPr>
                <w:vertAlign w:val="superscript"/>
                <w:lang w:eastAsia="en-US"/>
              </w:rPr>
              <w:endnoteReference w:id="4"/>
            </w:r>
          </w:p>
          <w:p w14:paraId="5256B99A" w14:textId="77777777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AE71F6">
              <w:rPr>
                <w:vertAlign w:val="superscript"/>
                <w:lang w:eastAsia="en-US"/>
              </w:rPr>
              <w:endnoteReference w:id="5"/>
            </w:r>
          </w:p>
          <w:p w14:paraId="5256B99B" w14:textId="77777777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мерам пожарной безопасности</w:t>
            </w:r>
            <w:r w:rsidRPr="00AE71F6">
              <w:rPr>
                <w:vertAlign w:val="superscript"/>
                <w:lang w:eastAsia="en-US"/>
              </w:rPr>
              <w:endnoteReference w:id="6"/>
            </w:r>
          </w:p>
          <w:p w14:paraId="5256B99C" w14:textId="77777777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AE71F6" w:rsidDel="006D48C9">
              <w:rPr>
                <w:lang w:eastAsia="en-US"/>
              </w:rPr>
              <w:t xml:space="preserve"> </w:t>
            </w:r>
            <w:r w:rsidRPr="00AE71F6">
              <w:rPr>
                <w:lang w:eastAsia="en-US"/>
              </w:rPr>
              <w:t>труда</w:t>
            </w:r>
            <w:r w:rsidRPr="00AE71F6">
              <w:rPr>
                <w:vertAlign w:val="superscript"/>
                <w:lang w:eastAsia="en-US"/>
              </w:rPr>
              <w:endnoteReference w:id="7"/>
            </w:r>
          </w:p>
          <w:p w14:paraId="5256B99D" w14:textId="77777777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Наличие не ниже II группы по электробезопасности</w:t>
            </w:r>
            <w:r w:rsidRPr="00AE71F6">
              <w:rPr>
                <w:vertAlign w:val="superscript"/>
                <w:lang w:eastAsia="en-US"/>
              </w:rPr>
              <w:endnoteReference w:id="8"/>
            </w:r>
          </w:p>
          <w:p w14:paraId="5256B99E" w14:textId="726B53E8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инструктажа на рабочем месте и проверки навыков по зацепке грузов</w:t>
            </w:r>
            <w:r w:rsidRPr="00AE71F6">
              <w:rPr>
                <w:vertAlign w:val="superscript"/>
                <w:lang w:eastAsia="en-US"/>
              </w:rPr>
              <w:endnoteReference w:id="9"/>
            </w:r>
            <w:r w:rsidRPr="00AE71F6">
              <w:rPr>
                <w:lang w:eastAsia="en-US"/>
              </w:rPr>
              <w:t xml:space="preserve"> </w:t>
            </w:r>
            <w:r w:rsidR="00A17067" w:rsidRPr="00AE71F6">
              <w:rPr>
                <w:lang w:eastAsia="en-US"/>
              </w:rPr>
              <w:t>(при необходимости)</w:t>
            </w:r>
          </w:p>
          <w:p w14:paraId="5256B99F" w14:textId="6778F9F1" w:rsidR="002E09B4" w:rsidRPr="0037039D" w:rsidRDefault="00A910C5" w:rsidP="009021C5">
            <w:pPr>
              <w:rPr>
                <w:shd w:val="clear" w:color="auto" w:fill="FFFFFF"/>
              </w:rPr>
            </w:pPr>
            <w:r w:rsidRPr="00AE71F6">
              <w:rPr>
                <w:lang w:eastAsia="en-US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 w:rsidR="0037039D">
              <w:rPr>
                <w:vertAlign w:val="superscript"/>
                <w:lang w:eastAsia="en-US"/>
              </w:rPr>
              <w:t>9</w:t>
            </w:r>
            <w:r w:rsidRPr="00AE71F6">
              <w:rPr>
                <w:lang w:eastAsia="en-US"/>
              </w:rPr>
              <w:t xml:space="preserve"> (при необходимости)</w:t>
            </w:r>
          </w:p>
        </w:tc>
      </w:tr>
      <w:tr w:rsidR="00AE71F6" w:rsidRPr="00AE71F6" w14:paraId="5256B9A3" w14:textId="77777777" w:rsidTr="00EC6D97">
        <w:tblPrEx>
          <w:jc w:val="center"/>
          <w:tblInd w:w="0" w:type="dxa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75" w:type="pct"/>
          </w:tcPr>
          <w:p w14:paraId="5256B9A1" w14:textId="77777777" w:rsidR="002E09B4" w:rsidRPr="00AE71F6" w:rsidRDefault="002E09B4" w:rsidP="009021C5">
            <w:r w:rsidRPr="00AE71F6">
              <w:t>Другие характеристики</w:t>
            </w:r>
          </w:p>
        </w:tc>
        <w:tc>
          <w:tcPr>
            <w:tcW w:w="3925" w:type="pct"/>
          </w:tcPr>
          <w:p w14:paraId="5256B9A2" w14:textId="77777777" w:rsidR="002E09B4" w:rsidRPr="00AE71F6" w:rsidRDefault="002E09B4" w:rsidP="009021C5">
            <w:pPr>
              <w:rPr>
                <w:lang w:val="en-US"/>
              </w:rPr>
            </w:pPr>
            <w:r w:rsidRPr="00AE71F6">
              <w:rPr>
                <w:lang w:val="en-US"/>
              </w:rPr>
              <w:t>-</w:t>
            </w:r>
          </w:p>
        </w:tc>
      </w:tr>
    </w:tbl>
    <w:p w14:paraId="5256B9A4" w14:textId="77777777" w:rsidR="002E09B4" w:rsidRPr="00AE71F6" w:rsidRDefault="002E09B4" w:rsidP="009021C5"/>
    <w:p w14:paraId="5256B9A5" w14:textId="147C2CF9" w:rsidR="002E09B4" w:rsidRPr="00AE71F6" w:rsidRDefault="00EC6D97" w:rsidP="00686D5E">
      <w:r>
        <w:t>Справочная информация</w:t>
      </w:r>
    </w:p>
    <w:p w14:paraId="5256B9A6" w14:textId="77777777" w:rsidR="002E09B4" w:rsidRPr="00AE71F6" w:rsidRDefault="002E09B4" w:rsidP="009021C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32"/>
        <w:gridCol w:w="7177"/>
      </w:tblGrid>
      <w:tr w:rsidR="00AE71F6" w:rsidRPr="00AE71F6" w14:paraId="5256B9AA" w14:textId="77777777" w:rsidTr="00EC6D97">
        <w:trPr>
          <w:trHeight w:val="20"/>
        </w:trPr>
        <w:tc>
          <w:tcPr>
            <w:tcW w:w="1072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256B9A7" w14:textId="77777777" w:rsidR="002E09B4" w:rsidRPr="00AE71F6" w:rsidRDefault="00DB77E5" w:rsidP="00EC6D97">
            <w:pPr>
              <w:jc w:val="center"/>
            </w:pPr>
            <w:r w:rsidRPr="00AE71F6">
              <w:t>Наименование документа</w:t>
            </w:r>
          </w:p>
        </w:tc>
        <w:tc>
          <w:tcPr>
            <w:tcW w:w="408" w:type="pct"/>
            <w:tcBorders>
              <w:bottom w:val="single" w:sz="4" w:space="0" w:color="808080"/>
            </w:tcBorders>
            <w:vAlign w:val="center"/>
          </w:tcPr>
          <w:p w14:paraId="5256B9A8" w14:textId="77777777" w:rsidR="002E09B4" w:rsidRPr="00AE71F6" w:rsidRDefault="002E09B4" w:rsidP="00EC6D97">
            <w:pPr>
              <w:jc w:val="center"/>
            </w:pPr>
            <w:r w:rsidRPr="00AE71F6">
              <w:t>Код</w:t>
            </w:r>
          </w:p>
        </w:tc>
        <w:tc>
          <w:tcPr>
            <w:tcW w:w="3520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256B9A9" w14:textId="3D54A6E7" w:rsidR="002E09B4" w:rsidRPr="00AE71F6" w:rsidRDefault="00EC6D97" w:rsidP="00EC6D97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E71F6" w:rsidRPr="00AE71F6" w14:paraId="5256B9AE" w14:textId="77777777" w:rsidTr="00EC6D9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B9AB" w14:textId="77777777" w:rsidR="002E09B4" w:rsidRPr="00AE71F6" w:rsidRDefault="002E09B4" w:rsidP="009021C5">
            <w:pPr>
              <w:rPr>
                <w:vertAlign w:val="superscript"/>
              </w:rPr>
            </w:pPr>
            <w:r w:rsidRPr="00AE71F6">
              <w:t>ОКЗ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B9AC" w14:textId="77777777" w:rsidR="002E09B4" w:rsidRPr="00AE71F6" w:rsidRDefault="002E09B4" w:rsidP="009021C5">
            <w:r w:rsidRPr="00AE71F6">
              <w:t>8211</w:t>
            </w:r>
          </w:p>
        </w:tc>
        <w:tc>
          <w:tcPr>
            <w:tcW w:w="352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B9AD" w14:textId="77777777" w:rsidR="002E09B4" w:rsidRPr="00AE71F6" w:rsidRDefault="002E09B4" w:rsidP="009021C5">
            <w:r w:rsidRPr="00AE71F6">
              <w:t>Слесари-сборщики механических машин</w:t>
            </w:r>
          </w:p>
        </w:tc>
      </w:tr>
      <w:tr w:rsidR="00AE71F6" w:rsidRPr="00AE71F6" w14:paraId="5256B9B2" w14:textId="77777777" w:rsidTr="00EC6D97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5256B9AF" w14:textId="77777777" w:rsidR="002E09B4" w:rsidRPr="00AE71F6" w:rsidRDefault="002E09B4" w:rsidP="009021C5">
            <w:r w:rsidRPr="00AE71F6">
              <w:t>ЕТКС</w:t>
            </w:r>
            <w:r w:rsidRPr="00AE71F6">
              <w:rPr>
                <w:rStyle w:val="ad"/>
              </w:rPr>
              <w:endnoteReference w:id="10"/>
            </w:r>
          </w:p>
        </w:tc>
        <w:tc>
          <w:tcPr>
            <w:tcW w:w="408" w:type="pct"/>
            <w:tcBorders>
              <w:left w:val="single" w:sz="4" w:space="0" w:color="808080"/>
              <w:right w:val="single" w:sz="4" w:space="0" w:color="808080"/>
            </w:tcBorders>
          </w:tcPr>
          <w:p w14:paraId="5256B9B0" w14:textId="77777777" w:rsidR="002E09B4" w:rsidRPr="00AE71F6" w:rsidRDefault="002E09B4" w:rsidP="009021C5">
            <w:r w:rsidRPr="00AE71F6">
              <w:t>§</w:t>
            </w:r>
            <w:r w:rsidR="00762D7A" w:rsidRPr="00AE71F6">
              <w:rPr>
                <w:lang w:val="en-US"/>
              </w:rPr>
              <w:t xml:space="preserve"> </w:t>
            </w:r>
            <w:r w:rsidRPr="00AE71F6">
              <w:t>92</w:t>
            </w:r>
          </w:p>
        </w:tc>
        <w:tc>
          <w:tcPr>
            <w:tcW w:w="3520" w:type="pct"/>
            <w:tcBorders>
              <w:left w:val="single" w:sz="4" w:space="0" w:color="808080"/>
              <w:right w:val="single" w:sz="4" w:space="0" w:color="808080"/>
            </w:tcBorders>
          </w:tcPr>
          <w:p w14:paraId="5256B9B1" w14:textId="5F9BC759" w:rsidR="002E09B4" w:rsidRPr="00AE71F6" w:rsidRDefault="002E09B4" w:rsidP="009021C5">
            <w:r w:rsidRPr="00AE71F6">
              <w:t xml:space="preserve">Слесарь по контрольно-измерительным приборам и автоматике </w:t>
            </w:r>
            <w:r w:rsidR="0023274D">
              <w:br/>
            </w:r>
            <w:r w:rsidRPr="00AE71F6">
              <w:t>2-го разряда</w:t>
            </w:r>
          </w:p>
        </w:tc>
      </w:tr>
      <w:tr w:rsidR="00AE71F6" w:rsidRPr="00AE71F6" w14:paraId="5256B9B6" w14:textId="77777777" w:rsidTr="00EC6D97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72" w:type="pct"/>
          </w:tcPr>
          <w:p w14:paraId="5256B9B3" w14:textId="77777777" w:rsidR="002E09B4" w:rsidRPr="00AE71F6" w:rsidRDefault="002E09B4" w:rsidP="009021C5">
            <w:r w:rsidRPr="00AE71F6">
              <w:t>ОКПДТР</w:t>
            </w:r>
            <w:r w:rsidRPr="00AE71F6">
              <w:rPr>
                <w:rStyle w:val="ad"/>
              </w:rPr>
              <w:endnoteReference w:id="11"/>
            </w:r>
          </w:p>
        </w:tc>
        <w:tc>
          <w:tcPr>
            <w:tcW w:w="408" w:type="pct"/>
          </w:tcPr>
          <w:p w14:paraId="5256B9B4" w14:textId="77777777" w:rsidR="002E09B4" w:rsidRPr="00AE71F6" w:rsidRDefault="002E09B4" w:rsidP="00686D5E">
            <w:r w:rsidRPr="00AE71F6">
              <w:t>18494</w:t>
            </w:r>
          </w:p>
        </w:tc>
        <w:tc>
          <w:tcPr>
            <w:tcW w:w="3520" w:type="pct"/>
          </w:tcPr>
          <w:p w14:paraId="5256B9B5" w14:textId="77777777" w:rsidR="002E09B4" w:rsidRPr="00AE71F6" w:rsidRDefault="002E09B4" w:rsidP="00686D5E">
            <w:r w:rsidRPr="00AE71F6">
              <w:t>Слесарь по контрольно-измерительным приборам и автоматике</w:t>
            </w:r>
          </w:p>
        </w:tc>
      </w:tr>
    </w:tbl>
    <w:p w14:paraId="5256B9B8" w14:textId="395A58B4" w:rsidR="002E09B4" w:rsidRDefault="002E09B4" w:rsidP="0000122C">
      <w:pPr>
        <w:pStyle w:val="3"/>
      </w:pPr>
      <w:r w:rsidRPr="00AE71F6">
        <w:lastRenderedPageBreak/>
        <w:t>3.1.1.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EC6D97" w:rsidRPr="00AE71F6" w14:paraId="5256B9C0" w14:textId="77777777" w:rsidTr="00EC6D97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B9BA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9BB" w14:textId="19AA2F7D" w:rsidR="002E09B4" w:rsidRPr="00AE71F6" w:rsidRDefault="002E09B4" w:rsidP="00686D5E">
            <w:r w:rsidRPr="00AE71F6">
              <w:t xml:space="preserve">Восстановление и замена деталей, узлов и техническое обслуживание простых </w:t>
            </w:r>
            <w:r w:rsidR="000265FC">
              <w:t>КИПиА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9BC" w14:textId="77777777" w:rsidR="002E09B4" w:rsidRPr="00AE71F6" w:rsidRDefault="002E09B4" w:rsidP="00EC6D9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9BD" w14:textId="77777777" w:rsidR="002E09B4" w:rsidRPr="00AE71F6" w:rsidRDefault="00BA0FE6" w:rsidP="00EC6D97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A</w:t>
            </w:r>
            <w:r w:rsidR="002E09B4" w:rsidRPr="00AE71F6">
              <w:t>/0</w:t>
            </w:r>
            <w:r w:rsidR="002E09B4" w:rsidRPr="00AE71F6">
              <w:rPr>
                <w:lang w:val="en-US"/>
              </w:rPr>
              <w:t>1</w:t>
            </w:r>
            <w:r w:rsidR="002E09B4" w:rsidRPr="00AE71F6">
              <w:t>.</w:t>
            </w:r>
            <w:r w:rsidR="002E09B4" w:rsidRPr="00AE71F6">
              <w:rPr>
                <w:lang w:val="en-US"/>
              </w:rPr>
              <w:t>2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9BE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9BF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2</w:t>
            </w:r>
          </w:p>
        </w:tc>
      </w:tr>
    </w:tbl>
    <w:p w14:paraId="5256B9C3" w14:textId="77777777" w:rsidR="00980E2E" w:rsidRPr="00AE71F6" w:rsidRDefault="00980E2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9D3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9D1" w14:textId="77777777" w:rsidR="002E09B4" w:rsidRPr="00AE71F6" w:rsidRDefault="002E09B4" w:rsidP="009021C5">
            <w:r w:rsidRPr="00AE71F6">
              <w:t>Трудовые действия</w:t>
            </w:r>
          </w:p>
        </w:tc>
        <w:tc>
          <w:tcPr>
            <w:tcW w:w="3925" w:type="pct"/>
          </w:tcPr>
          <w:p w14:paraId="5256B9D2" w14:textId="7E0B9E71" w:rsidR="003116A3" w:rsidRPr="00AE71F6" w:rsidRDefault="003116A3" w:rsidP="00EC6D97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Установление последовательности выполнения работ по восстановлению и замене деталей, узлов и техническому обслуживанию простых </w:t>
            </w:r>
            <w:r w:rsidR="000265FC">
              <w:t>КИПиА</w:t>
            </w:r>
          </w:p>
        </w:tc>
      </w:tr>
      <w:tr w:rsidR="00AE71F6" w:rsidRPr="00AE71F6" w14:paraId="5256B9D6" w14:textId="77777777" w:rsidTr="00EC6D97">
        <w:trPr>
          <w:trHeight w:val="20"/>
        </w:trPr>
        <w:tc>
          <w:tcPr>
            <w:tcW w:w="1075" w:type="pct"/>
            <w:vMerge/>
          </w:tcPr>
          <w:p w14:paraId="5256B9D4" w14:textId="77777777" w:rsidR="002E09B4" w:rsidRPr="00AE71F6" w:rsidRDefault="002E09B4" w:rsidP="009021C5"/>
        </w:tc>
        <w:tc>
          <w:tcPr>
            <w:tcW w:w="3925" w:type="pct"/>
          </w:tcPr>
          <w:p w14:paraId="5256B9D5" w14:textId="52103D8D" w:rsidR="002E09B4" w:rsidRPr="00AE71F6" w:rsidRDefault="002E09B4" w:rsidP="00EC6D97">
            <w:pPr>
              <w:jc w:val="both"/>
            </w:pPr>
            <w:r w:rsidRPr="00AE71F6">
              <w:t xml:space="preserve">Подготовка </w:t>
            </w:r>
            <w:r w:rsidR="00DB77E5" w:rsidRPr="00AE71F6">
              <w:t xml:space="preserve">рабочего места для демонтажа, монтажа, сборки и разборки </w:t>
            </w:r>
            <w:r w:rsidRPr="00AE71F6">
              <w:t xml:space="preserve">простых </w:t>
            </w:r>
            <w:r w:rsidR="000265FC">
              <w:t>КИПиА</w:t>
            </w:r>
          </w:p>
        </w:tc>
      </w:tr>
      <w:tr w:rsidR="00AE71F6" w:rsidRPr="00AE71F6" w14:paraId="5256B9D9" w14:textId="77777777" w:rsidTr="00EC6D97">
        <w:trPr>
          <w:trHeight w:val="20"/>
        </w:trPr>
        <w:tc>
          <w:tcPr>
            <w:tcW w:w="1075" w:type="pct"/>
            <w:vMerge/>
          </w:tcPr>
          <w:p w14:paraId="5256B9D7" w14:textId="77777777" w:rsidR="002E09B4" w:rsidRPr="00AE71F6" w:rsidRDefault="002E09B4" w:rsidP="009021C5"/>
        </w:tc>
        <w:tc>
          <w:tcPr>
            <w:tcW w:w="3925" w:type="pct"/>
          </w:tcPr>
          <w:p w14:paraId="5256B9D8" w14:textId="712D2313" w:rsidR="002E09B4" w:rsidRPr="00AE71F6" w:rsidRDefault="002E09B4" w:rsidP="00EC6D97">
            <w:pPr>
              <w:jc w:val="both"/>
            </w:pPr>
            <w:r w:rsidRPr="00AE71F6">
              <w:t xml:space="preserve">Выбор </w:t>
            </w:r>
            <w:r w:rsidR="003526DF" w:rsidRPr="00AE71F6">
              <w:t>слесарно-монтажных инструментов</w:t>
            </w:r>
            <w:r w:rsidRPr="00AE71F6">
              <w:t xml:space="preserve"> и приспособлений для ремонта, регулировки, испытания и сдачи простых </w:t>
            </w:r>
            <w:r w:rsidR="000265FC">
              <w:t>КИПиА</w:t>
            </w:r>
          </w:p>
        </w:tc>
      </w:tr>
      <w:tr w:rsidR="00AE71F6" w:rsidRPr="00AE71F6" w14:paraId="5256B9DC" w14:textId="77777777" w:rsidTr="00EC6D97">
        <w:trPr>
          <w:trHeight w:val="20"/>
        </w:trPr>
        <w:tc>
          <w:tcPr>
            <w:tcW w:w="1075" w:type="pct"/>
            <w:vMerge/>
          </w:tcPr>
          <w:p w14:paraId="5256B9DA" w14:textId="77777777" w:rsidR="002E09B4" w:rsidRPr="00AE71F6" w:rsidRDefault="002E09B4" w:rsidP="009021C5"/>
        </w:tc>
        <w:tc>
          <w:tcPr>
            <w:tcW w:w="3925" w:type="pct"/>
          </w:tcPr>
          <w:p w14:paraId="5256B9DB" w14:textId="1658CD3F" w:rsidR="002E09B4" w:rsidRPr="00AE71F6" w:rsidRDefault="002E09B4" w:rsidP="00EC6D97">
            <w:pPr>
              <w:jc w:val="both"/>
            </w:pPr>
            <w:r w:rsidRPr="00AE71F6">
              <w:t xml:space="preserve">Демонтаж и монтаж простых </w:t>
            </w:r>
            <w:r w:rsidR="000265FC">
              <w:t>КИПиА</w:t>
            </w:r>
          </w:p>
        </w:tc>
      </w:tr>
      <w:tr w:rsidR="00AE71F6" w:rsidRPr="00AE71F6" w14:paraId="5256B9DF" w14:textId="77777777" w:rsidTr="00EC6D97">
        <w:trPr>
          <w:trHeight w:val="20"/>
        </w:trPr>
        <w:tc>
          <w:tcPr>
            <w:tcW w:w="1075" w:type="pct"/>
            <w:vMerge/>
          </w:tcPr>
          <w:p w14:paraId="5256B9DD" w14:textId="77777777" w:rsidR="002E09B4" w:rsidRPr="00AE71F6" w:rsidRDefault="002E09B4" w:rsidP="009021C5"/>
        </w:tc>
        <w:tc>
          <w:tcPr>
            <w:tcW w:w="3925" w:type="pct"/>
          </w:tcPr>
          <w:p w14:paraId="5256B9DE" w14:textId="49BDC863" w:rsidR="002E09B4" w:rsidRPr="00AE71F6" w:rsidRDefault="002E09B4" w:rsidP="00EC6D97">
            <w:pPr>
              <w:jc w:val="both"/>
            </w:pPr>
            <w:r w:rsidRPr="00AE71F6">
              <w:t xml:space="preserve">Разборка и сборка простых </w:t>
            </w:r>
            <w:r w:rsidR="000265FC">
              <w:t>КИПиА</w:t>
            </w:r>
          </w:p>
        </w:tc>
      </w:tr>
      <w:tr w:rsidR="00AE71F6" w:rsidRPr="00AE71F6" w14:paraId="5256B9E2" w14:textId="77777777" w:rsidTr="00EC6D97">
        <w:trPr>
          <w:trHeight w:val="20"/>
        </w:trPr>
        <w:tc>
          <w:tcPr>
            <w:tcW w:w="1075" w:type="pct"/>
            <w:vMerge/>
          </w:tcPr>
          <w:p w14:paraId="5256B9E0" w14:textId="77777777" w:rsidR="002E09B4" w:rsidRPr="00AE71F6" w:rsidRDefault="002E09B4" w:rsidP="009021C5"/>
        </w:tc>
        <w:tc>
          <w:tcPr>
            <w:tcW w:w="3925" w:type="pct"/>
          </w:tcPr>
          <w:p w14:paraId="5256B9E1" w14:textId="4C6AF9A9" w:rsidR="002E09B4" w:rsidRPr="00AE71F6" w:rsidRDefault="002E09B4" w:rsidP="00EC6D97">
            <w:pPr>
              <w:jc w:val="both"/>
            </w:pPr>
            <w:r w:rsidRPr="00AE71F6">
              <w:t xml:space="preserve">Дефектация простых </w:t>
            </w:r>
            <w:r w:rsidR="000265FC">
              <w:t>КИПиА</w:t>
            </w:r>
          </w:p>
        </w:tc>
      </w:tr>
      <w:tr w:rsidR="00AE71F6" w:rsidRPr="00AE71F6" w14:paraId="5256B9E5" w14:textId="77777777" w:rsidTr="00EC6D97">
        <w:trPr>
          <w:trHeight w:val="20"/>
        </w:trPr>
        <w:tc>
          <w:tcPr>
            <w:tcW w:w="1075" w:type="pct"/>
            <w:vMerge/>
          </w:tcPr>
          <w:p w14:paraId="5256B9E3" w14:textId="77777777" w:rsidR="002E09B4" w:rsidRPr="00AE71F6" w:rsidRDefault="002E09B4" w:rsidP="009021C5"/>
        </w:tc>
        <w:tc>
          <w:tcPr>
            <w:tcW w:w="3925" w:type="pct"/>
          </w:tcPr>
          <w:p w14:paraId="5256B9E4" w14:textId="64661E9A" w:rsidR="002E09B4" w:rsidRPr="00AE71F6" w:rsidRDefault="002E09B4" w:rsidP="00EC6D97">
            <w:pPr>
              <w:jc w:val="both"/>
            </w:pPr>
            <w:r w:rsidRPr="00AE71F6">
              <w:t>Оформление актов дефектации просты</w:t>
            </w:r>
            <w:r w:rsidR="002651A0" w:rsidRPr="00AE71F6">
              <w:t>х</w:t>
            </w:r>
            <w:r w:rsidRPr="00AE71F6">
              <w:t xml:space="preserve"> </w:t>
            </w:r>
            <w:r w:rsidR="000265FC">
              <w:t>КИПиА</w:t>
            </w:r>
          </w:p>
        </w:tc>
      </w:tr>
      <w:tr w:rsidR="00AE71F6" w:rsidRPr="00AE71F6" w14:paraId="5256B9E8" w14:textId="77777777" w:rsidTr="00EC6D97">
        <w:trPr>
          <w:trHeight w:val="20"/>
        </w:trPr>
        <w:tc>
          <w:tcPr>
            <w:tcW w:w="1075" w:type="pct"/>
            <w:vMerge/>
          </w:tcPr>
          <w:p w14:paraId="5256B9E6" w14:textId="77777777" w:rsidR="002E09B4" w:rsidRPr="00AE71F6" w:rsidRDefault="002E09B4" w:rsidP="009021C5"/>
        </w:tc>
        <w:tc>
          <w:tcPr>
            <w:tcW w:w="3925" w:type="pct"/>
          </w:tcPr>
          <w:p w14:paraId="5256B9E7" w14:textId="6C4597CD" w:rsidR="002E09B4" w:rsidRPr="00AE71F6" w:rsidRDefault="00A04D71" w:rsidP="00EC6D97">
            <w:pPr>
              <w:jc w:val="both"/>
            </w:pPr>
            <w:r w:rsidRPr="00AE71F6">
              <w:t xml:space="preserve">Защитная смазка деталей и узлов простых </w:t>
            </w:r>
            <w:r w:rsidR="000265FC">
              <w:t>КИПиА</w:t>
            </w:r>
          </w:p>
        </w:tc>
      </w:tr>
      <w:tr w:rsidR="00AE71F6" w:rsidRPr="00AE71F6" w14:paraId="5256B9EB" w14:textId="77777777" w:rsidTr="00EC6D97">
        <w:trPr>
          <w:trHeight w:val="20"/>
        </w:trPr>
        <w:tc>
          <w:tcPr>
            <w:tcW w:w="1075" w:type="pct"/>
            <w:vMerge/>
          </w:tcPr>
          <w:p w14:paraId="5256B9E9" w14:textId="77777777" w:rsidR="002E09B4" w:rsidRPr="00AE71F6" w:rsidRDefault="002E09B4" w:rsidP="009021C5"/>
        </w:tc>
        <w:tc>
          <w:tcPr>
            <w:tcW w:w="3925" w:type="pct"/>
          </w:tcPr>
          <w:p w14:paraId="5256B9EA" w14:textId="03042AC6" w:rsidR="002E09B4" w:rsidRPr="00AE71F6" w:rsidRDefault="002E09B4" w:rsidP="00EC6D97">
            <w:pPr>
              <w:jc w:val="both"/>
            </w:pPr>
            <w:r w:rsidRPr="00AE71F6">
              <w:t xml:space="preserve">Ремонт и замена деталей и узлов простых </w:t>
            </w:r>
            <w:r w:rsidR="000265FC">
              <w:t>КИПиА</w:t>
            </w:r>
          </w:p>
        </w:tc>
      </w:tr>
      <w:tr w:rsidR="00AE71F6" w:rsidRPr="00AE71F6" w14:paraId="5256B9EE" w14:textId="77777777" w:rsidTr="00EC6D97">
        <w:trPr>
          <w:trHeight w:val="20"/>
        </w:trPr>
        <w:tc>
          <w:tcPr>
            <w:tcW w:w="1075" w:type="pct"/>
            <w:vMerge/>
          </w:tcPr>
          <w:p w14:paraId="5256B9EC" w14:textId="77777777" w:rsidR="002E09B4" w:rsidRPr="00AE71F6" w:rsidRDefault="002E09B4" w:rsidP="009021C5"/>
        </w:tc>
        <w:tc>
          <w:tcPr>
            <w:tcW w:w="3925" w:type="pct"/>
          </w:tcPr>
          <w:p w14:paraId="5256B9ED" w14:textId="07D127C4" w:rsidR="002E09B4" w:rsidRPr="00AE71F6" w:rsidRDefault="002E09B4" w:rsidP="00EC6D97">
            <w:pPr>
              <w:jc w:val="both"/>
            </w:pPr>
            <w:r w:rsidRPr="00AE71F6">
              <w:t xml:space="preserve">Регулировка простых </w:t>
            </w:r>
            <w:r w:rsidR="000265FC">
              <w:t>КИПиА</w:t>
            </w:r>
          </w:p>
        </w:tc>
      </w:tr>
      <w:tr w:rsidR="00AE71F6" w:rsidRPr="00AE71F6" w14:paraId="5256B9F1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9EF" w14:textId="77777777" w:rsidR="002E09B4" w:rsidRPr="00AE71F6" w:rsidDel="002A1D54" w:rsidRDefault="002E09B4" w:rsidP="009021C5">
            <w:r w:rsidRPr="00AE71F6" w:rsidDel="002A1D54">
              <w:t>Необходимые умения</w:t>
            </w:r>
          </w:p>
        </w:tc>
        <w:tc>
          <w:tcPr>
            <w:tcW w:w="3925" w:type="pct"/>
          </w:tcPr>
          <w:p w14:paraId="5256B9F0" w14:textId="293B9052" w:rsidR="003116A3" w:rsidRPr="00AE71F6" w:rsidRDefault="003116A3" w:rsidP="00EC6D97">
            <w:pPr>
              <w:jc w:val="both"/>
            </w:pPr>
            <w:r w:rsidRPr="00AE71F6">
              <w:t>Читать и анализировать конструкторскую документацию</w:t>
            </w:r>
          </w:p>
        </w:tc>
      </w:tr>
      <w:tr w:rsidR="00AE71F6" w:rsidRPr="00AE71F6" w14:paraId="568853AD" w14:textId="77777777" w:rsidTr="00EC6D97">
        <w:trPr>
          <w:trHeight w:val="20"/>
        </w:trPr>
        <w:tc>
          <w:tcPr>
            <w:tcW w:w="1075" w:type="pct"/>
            <w:vMerge/>
          </w:tcPr>
          <w:p w14:paraId="042C3588" w14:textId="77777777" w:rsidR="003116A3" w:rsidRPr="00AE71F6" w:rsidDel="002A1D54" w:rsidRDefault="003116A3" w:rsidP="009021C5"/>
        </w:tc>
        <w:tc>
          <w:tcPr>
            <w:tcW w:w="3925" w:type="pct"/>
          </w:tcPr>
          <w:p w14:paraId="2F0E66BE" w14:textId="6F12ECA6" w:rsidR="003116A3" w:rsidRPr="00AE71F6" w:rsidRDefault="00A04D71" w:rsidP="00EC6D97">
            <w:pPr>
              <w:jc w:val="both"/>
            </w:pPr>
            <w:r w:rsidRPr="00AE71F6">
              <w:t>Читать и анализировать технологическую</w:t>
            </w:r>
            <w:r w:rsidR="003116A3" w:rsidRPr="00AE71F6">
              <w:t xml:space="preserve"> документацию</w:t>
            </w:r>
          </w:p>
        </w:tc>
      </w:tr>
      <w:tr w:rsidR="00AE71F6" w:rsidRPr="00AE71F6" w14:paraId="5256B9F4" w14:textId="77777777" w:rsidTr="00EC6D97">
        <w:trPr>
          <w:trHeight w:val="20"/>
        </w:trPr>
        <w:tc>
          <w:tcPr>
            <w:tcW w:w="1075" w:type="pct"/>
            <w:vMerge/>
          </w:tcPr>
          <w:p w14:paraId="5256B9F2" w14:textId="77777777" w:rsidR="002E09B4" w:rsidRPr="00AE71F6" w:rsidDel="002A1D54" w:rsidRDefault="002E09B4" w:rsidP="009021C5"/>
        </w:tc>
        <w:tc>
          <w:tcPr>
            <w:tcW w:w="3925" w:type="pct"/>
          </w:tcPr>
          <w:p w14:paraId="5256B9F3" w14:textId="5D9F9392" w:rsidR="002E09B4" w:rsidRPr="00AE71F6" w:rsidRDefault="002E09B4" w:rsidP="00EC6D97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 xml:space="preserve">рационального и безопасного выполнения работ по ремонту, регулировке, испытанию и сдаче простых </w:t>
            </w:r>
            <w:r w:rsidR="000265FC">
              <w:t>КИПиА</w:t>
            </w:r>
          </w:p>
        </w:tc>
      </w:tr>
      <w:tr w:rsidR="00AE71F6" w:rsidRPr="00AE71F6" w14:paraId="5256B9F7" w14:textId="77777777" w:rsidTr="00EC6D97">
        <w:trPr>
          <w:trHeight w:val="20"/>
        </w:trPr>
        <w:tc>
          <w:tcPr>
            <w:tcW w:w="1075" w:type="pct"/>
            <w:vMerge/>
          </w:tcPr>
          <w:p w14:paraId="5256B9F5" w14:textId="77777777" w:rsidR="002E09B4" w:rsidRPr="00AE71F6" w:rsidDel="002A1D54" w:rsidRDefault="002E09B4" w:rsidP="009021C5"/>
        </w:tc>
        <w:tc>
          <w:tcPr>
            <w:tcW w:w="3925" w:type="pct"/>
          </w:tcPr>
          <w:p w14:paraId="5256B9F6" w14:textId="215B56D2" w:rsidR="002E09B4" w:rsidRPr="00AE71F6" w:rsidRDefault="003526DF" w:rsidP="00EC6D97">
            <w:pPr>
              <w:jc w:val="both"/>
            </w:pPr>
            <w:r w:rsidRPr="00AE71F6">
              <w:t>Выбирать инструменты</w:t>
            </w:r>
            <w:r w:rsidR="002E09B4" w:rsidRPr="00AE71F6">
              <w:t xml:space="preserve"> для производства работ по ремонту, регулировке, испытанию и сдаче простых </w:t>
            </w:r>
            <w:r w:rsidR="000265FC">
              <w:t>КИПиА</w:t>
            </w:r>
          </w:p>
        </w:tc>
      </w:tr>
      <w:tr w:rsidR="00AE71F6" w:rsidRPr="00AE71F6" w14:paraId="5256BA03" w14:textId="77777777" w:rsidTr="00EC6D97">
        <w:trPr>
          <w:trHeight w:val="20"/>
        </w:trPr>
        <w:tc>
          <w:tcPr>
            <w:tcW w:w="1075" w:type="pct"/>
            <w:vMerge/>
          </w:tcPr>
          <w:p w14:paraId="5256BA01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02" w14:textId="546CF79D" w:rsidR="002E09B4" w:rsidRPr="00AE71F6" w:rsidRDefault="002E09B4" w:rsidP="00EC6D97">
            <w:pPr>
              <w:jc w:val="both"/>
            </w:pPr>
            <w:r w:rsidRPr="00AE71F6">
              <w:t xml:space="preserve">Обеспечивать герметичность оборудования после демонтажа простых </w:t>
            </w:r>
            <w:r w:rsidR="000265FC">
              <w:t>КИПиА</w:t>
            </w:r>
          </w:p>
        </w:tc>
      </w:tr>
      <w:tr w:rsidR="00AE71F6" w:rsidRPr="00AE71F6" w14:paraId="5256BA06" w14:textId="77777777" w:rsidTr="00EC6D97">
        <w:trPr>
          <w:trHeight w:val="20"/>
        </w:trPr>
        <w:tc>
          <w:tcPr>
            <w:tcW w:w="1075" w:type="pct"/>
            <w:vMerge/>
          </w:tcPr>
          <w:p w14:paraId="5256BA04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05" w14:textId="77777777" w:rsidR="002E09B4" w:rsidRPr="00AE71F6" w:rsidRDefault="002E09B4" w:rsidP="00EC6D97">
            <w:pPr>
              <w:jc w:val="both"/>
            </w:pPr>
            <w:r w:rsidRPr="00AE71F6">
              <w:t>Производить защитную смазку деталей</w:t>
            </w:r>
          </w:p>
        </w:tc>
      </w:tr>
      <w:tr w:rsidR="00AE71F6" w:rsidRPr="00AE71F6" w14:paraId="5256BA09" w14:textId="77777777" w:rsidTr="00EC6D97">
        <w:trPr>
          <w:trHeight w:val="20"/>
        </w:trPr>
        <w:tc>
          <w:tcPr>
            <w:tcW w:w="1075" w:type="pct"/>
            <w:vMerge/>
          </w:tcPr>
          <w:p w14:paraId="5256BA07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08" w14:textId="2EAAB4C2" w:rsidR="002E09B4" w:rsidRPr="00AE71F6" w:rsidRDefault="002E09B4" w:rsidP="00EC6D97">
            <w:pPr>
              <w:jc w:val="both"/>
            </w:pPr>
            <w:r w:rsidRPr="00AE71F6">
              <w:t xml:space="preserve">Монтировать простые </w:t>
            </w:r>
            <w:r w:rsidR="000265FC">
              <w:t>КИПиА</w:t>
            </w:r>
            <w:r w:rsidRPr="00AE71F6">
              <w:t xml:space="preserve"> в правильной технологической последовательности</w:t>
            </w:r>
          </w:p>
        </w:tc>
      </w:tr>
      <w:tr w:rsidR="00AE71F6" w:rsidRPr="00AE71F6" w14:paraId="5256BA0C" w14:textId="77777777" w:rsidTr="00EC6D97">
        <w:trPr>
          <w:trHeight w:val="20"/>
        </w:trPr>
        <w:tc>
          <w:tcPr>
            <w:tcW w:w="1075" w:type="pct"/>
            <w:vMerge/>
          </w:tcPr>
          <w:p w14:paraId="5256BA0A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0B" w14:textId="252534B1" w:rsidR="002E09B4" w:rsidRPr="00AE71F6" w:rsidRDefault="002E09B4" w:rsidP="00EC6D97">
            <w:pPr>
              <w:jc w:val="both"/>
            </w:pPr>
            <w:r w:rsidRPr="00AE71F6">
              <w:t xml:space="preserve">Разбирать простые </w:t>
            </w:r>
            <w:r w:rsidR="000265FC">
              <w:t>КИПиА</w:t>
            </w:r>
            <w:r w:rsidRPr="00AE71F6">
              <w:t xml:space="preserve"> в правильной технологической последовательности</w:t>
            </w:r>
          </w:p>
        </w:tc>
      </w:tr>
      <w:tr w:rsidR="00AE71F6" w:rsidRPr="00AE71F6" w14:paraId="5256BA0F" w14:textId="77777777" w:rsidTr="00EC6D97">
        <w:trPr>
          <w:trHeight w:val="20"/>
        </w:trPr>
        <w:tc>
          <w:tcPr>
            <w:tcW w:w="1075" w:type="pct"/>
            <w:vMerge/>
          </w:tcPr>
          <w:p w14:paraId="5256BA0D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0E" w14:textId="3B76CA91" w:rsidR="002E09B4" w:rsidRPr="00AE71F6" w:rsidRDefault="002E09B4" w:rsidP="00EC6D97">
            <w:pPr>
              <w:jc w:val="both"/>
            </w:pPr>
            <w:r w:rsidRPr="00AE71F6">
              <w:t xml:space="preserve">Собирать простые </w:t>
            </w:r>
            <w:r w:rsidR="000265FC">
              <w:t>КИПиА</w:t>
            </w:r>
            <w:r w:rsidRPr="00AE71F6">
              <w:t xml:space="preserve"> в правильной технологической последовательности</w:t>
            </w:r>
          </w:p>
        </w:tc>
      </w:tr>
      <w:tr w:rsidR="00AE71F6" w:rsidRPr="00AE71F6" w14:paraId="5256BA12" w14:textId="77777777" w:rsidTr="00EC6D97">
        <w:trPr>
          <w:trHeight w:val="20"/>
        </w:trPr>
        <w:tc>
          <w:tcPr>
            <w:tcW w:w="1075" w:type="pct"/>
            <w:vMerge/>
          </w:tcPr>
          <w:p w14:paraId="5256BA10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11" w14:textId="61B3BBE0" w:rsidR="002E09B4" w:rsidRPr="00AE71F6" w:rsidRDefault="002E09B4" w:rsidP="00EC6D97">
            <w:pPr>
              <w:jc w:val="both"/>
            </w:pPr>
            <w:r w:rsidRPr="00AE71F6">
              <w:t xml:space="preserve">Контролировать взаимное расположение узлов и деталей простых </w:t>
            </w:r>
            <w:r w:rsidR="000265FC">
              <w:t>КИПиА</w:t>
            </w:r>
            <w:r w:rsidRPr="00AE71F6">
              <w:t xml:space="preserve"> после сборки</w:t>
            </w:r>
          </w:p>
        </w:tc>
      </w:tr>
      <w:tr w:rsidR="00AE71F6" w:rsidRPr="00AE71F6" w14:paraId="5256BA15" w14:textId="77777777" w:rsidTr="00EC6D97">
        <w:trPr>
          <w:trHeight w:val="20"/>
        </w:trPr>
        <w:tc>
          <w:tcPr>
            <w:tcW w:w="1075" w:type="pct"/>
            <w:vMerge/>
          </w:tcPr>
          <w:p w14:paraId="5256BA13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14" w14:textId="4BE6B74E" w:rsidR="002E09B4" w:rsidRPr="00AE71F6" w:rsidRDefault="002E09B4" w:rsidP="00EC6D97">
            <w:pPr>
              <w:jc w:val="both"/>
            </w:pPr>
            <w:r w:rsidRPr="00AE71F6">
              <w:t xml:space="preserve">Выполнять дефектацию деталей и узлов простых </w:t>
            </w:r>
            <w:r w:rsidR="000265FC">
              <w:t>КИПиА</w:t>
            </w:r>
          </w:p>
        </w:tc>
      </w:tr>
      <w:tr w:rsidR="00AE71F6" w:rsidRPr="00AE71F6" w14:paraId="5256BA18" w14:textId="77777777" w:rsidTr="00EC6D97">
        <w:trPr>
          <w:trHeight w:val="20"/>
        </w:trPr>
        <w:tc>
          <w:tcPr>
            <w:tcW w:w="1075" w:type="pct"/>
            <w:vMerge/>
          </w:tcPr>
          <w:p w14:paraId="5256BA16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17" w14:textId="0FFF06E6" w:rsidR="002E09B4" w:rsidRPr="00AE71F6" w:rsidRDefault="002E09B4" w:rsidP="00EC6D97">
            <w:pPr>
              <w:jc w:val="both"/>
            </w:pPr>
            <w:r w:rsidRPr="00AE71F6">
              <w:t>Заполнять акты дефектации просты</w:t>
            </w:r>
            <w:r w:rsidR="002651A0" w:rsidRPr="00AE71F6">
              <w:t>х</w:t>
            </w:r>
            <w:r w:rsidRPr="00AE71F6">
              <w:t xml:space="preserve"> </w:t>
            </w:r>
            <w:r w:rsidR="000265FC">
              <w:t>КИПиА</w:t>
            </w:r>
          </w:p>
        </w:tc>
      </w:tr>
      <w:tr w:rsidR="00AE71F6" w:rsidRPr="00AE71F6" w14:paraId="5256BA1E" w14:textId="77777777" w:rsidTr="00EC6D97">
        <w:trPr>
          <w:trHeight w:val="20"/>
        </w:trPr>
        <w:tc>
          <w:tcPr>
            <w:tcW w:w="1075" w:type="pct"/>
            <w:vMerge/>
          </w:tcPr>
          <w:p w14:paraId="5256BA1C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1D" w14:textId="4DE5C670" w:rsidR="002E09B4" w:rsidRPr="00AE71F6" w:rsidRDefault="002E09B4" w:rsidP="00EC6D97">
            <w:pPr>
              <w:jc w:val="both"/>
            </w:pPr>
            <w:r w:rsidRPr="00AE71F6">
              <w:t xml:space="preserve">Проверять и корректировать </w:t>
            </w:r>
            <w:r w:rsidRPr="00282FB4">
              <w:t xml:space="preserve">«ноль» </w:t>
            </w:r>
            <w:r w:rsidR="000265FC">
              <w:t>КИПиА</w:t>
            </w:r>
          </w:p>
        </w:tc>
      </w:tr>
      <w:tr w:rsidR="00AE71F6" w:rsidRPr="00AE71F6" w14:paraId="5256BA24" w14:textId="77777777" w:rsidTr="00EC6D97">
        <w:trPr>
          <w:trHeight w:val="20"/>
        </w:trPr>
        <w:tc>
          <w:tcPr>
            <w:tcW w:w="1075" w:type="pct"/>
            <w:vMerge/>
          </w:tcPr>
          <w:p w14:paraId="5256BA22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23" w14:textId="620B96C4" w:rsidR="002E09B4" w:rsidRPr="00AE71F6" w:rsidRDefault="002E09B4" w:rsidP="00EC6D97">
            <w:pPr>
              <w:jc w:val="both"/>
            </w:pPr>
            <w:r w:rsidRPr="00AE71F6">
              <w:t>Производить зачистку</w:t>
            </w:r>
            <w:r w:rsidR="002651A0" w:rsidRPr="00AE71F6">
              <w:t xml:space="preserve"> электрических</w:t>
            </w:r>
            <w:r w:rsidRPr="00AE71F6">
              <w:t xml:space="preserve"> контактов </w:t>
            </w:r>
            <w:r w:rsidR="000265FC">
              <w:t>КИПиА</w:t>
            </w:r>
          </w:p>
        </w:tc>
      </w:tr>
      <w:tr w:rsidR="00AE71F6" w:rsidRPr="00AE71F6" w14:paraId="5256BA27" w14:textId="77777777" w:rsidTr="00EC6D97">
        <w:trPr>
          <w:trHeight w:val="20"/>
        </w:trPr>
        <w:tc>
          <w:tcPr>
            <w:tcW w:w="1075" w:type="pct"/>
            <w:vMerge/>
          </w:tcPr>
          <w:p w14:paraId="5256BA25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26" w14:textId="30F70691" w:rsidR="002E09B4" w:rsidRPr="00AE71F6" w:rsidRDefault="002E09B4" w:rsidP="00EC6D97">
            <w:pPr>
              <w:jc w:val="both"/>
            </w:pPr>
            <w:r w:rsidRPr="00AE71F6">
              <w:t xml:space="preserve">Производить чистку и замену защитных смотровых стекол </w:t>
            </w:r>
            <w:r w:rsidR="000265FC">
              <w:t>КИПиА</w:t>
            </w:r>
          </w:p>
        </w:tc>
      </w:tr>
      <w:tr w:rsidR="00AE71F6" w:rsidRPr="00AE71F6" w14:paraId="5256BA2A" w14:textId="77777777" w:rsidTr="00EC6D97">
        <w:trPr>
          <w:trHeight w:val="20"/>
        </w:trPr>
        <w:tc>
          <w:tcPr>
            <w:tcW w:w="1075" w:type="pct"/>
            <w:vMerge/>
          </w:tcPr>
          <w:p w14:paraId="5256BA28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29" w14:textId="650CC7FC" w:rsidR="002E09B4" w:rsidRPr="00AE71F6" w:rsidRDefault="002E09B4" w:rsidP="00EC6D97">
            <w:pPr>
              <w:jc w:val="both"/>
            </w:pPr>
            <w:r w:rsidRPr="00AE71F6">
              <w:t xml:space="preserve">Производить подтяжку разъемных механических соединений </w:t>
            </w:r>
            <w:r w:rsidR="000265FC">
              <w:t>КИПиА</w:t>
            </w:r>
          </w:p>
        </w:tc>
      </w:tr>
      <w:tr w:rsidR="00AE71F6" w:rsidRPr="00AE71F6" w14:paraId="5256BA2D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A2B" w14:textId="77777777" w:rsidR="002E09B4" w:rsidRPr="00AE71F6" w:rsidRDefault="002E09B4" w:rsidP="009021C5">
            <w:r w:rsidRPr="00AE71F6" w:rsidDel="002A1D54">
              <w:t>Необходимые знания</w:t>
            </w:r>
          </w:p>
        </w:tc>
        <w:tc>
          <w:tcPr>
            <w:tcW w:w="3925" w:type="pct"/>
          </w:tcPr>
          <w:p w14:paraId="5256BA2C" w14:textId="40975A6D" w:rsidR="002E09B4" w:rsidRPr="00AE71F6" w:rsidRDefault="002E09B4" w:rsidP="00EC6D97">
            <w:pPr>
              <w:jc w:val="both"/>
            </w:pPr>
            <w:r w:rsidRPr="00AE71F6">
              <w:t xml:space="preserve">Требования, предъявляемые к рабочему месту для производства работ по ремонту, регулировке, испытанию и сдаче простых </w:t>
            </w:r>
            <w:r w:rsidR="000265FC">
              <w:t>КИПиА</w:t>
            </w:r>
          </w:p>
        </w:tc>
      </w:tr>
      <w:tr w:rsidR="00AE71F6" w:rsidRPr="00AE71F6" w14:paraId="5256BA30" w14:textId="77777777" w:rsidTr="00EC6D97">
        <w:trPr>
          <w:trHeight w:val="20"/>
        </w:trPr>
        <w:tc>
          <w:tcPr>
            <w:tcW w:w="1075" w:type="pct"/>
            <w:vMerge/>
          </w:tcPr>
          <w:p w14:paraId="5256BA2E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2F" w14:textId="661B7EC9" w:rsidR="002E09B4" w:rsidRPr="00AE71F6" w:rsidRDefault="002E09B4" w:rsidP="00EC6D97">
            <w:pPr>
              <w:jc w:val="both"/>
            </w:pPr>
            <w:r w:rsidRPr="00AE71F6">
              <w:t xml:space="preserve">Виды, конструкция, назначение, возможности и правила использования инструментов и приспособлений для производства работ по ремонту, регулировке, испытанию и сдаче простых </w:t>
            </w:r>
            <w:r w:rsidR="000265FC">
              <w:t>КИПиА</w:t>
            </w:r>
          </w:p>
        </w:tc>
      </w:tr>
      <w:tr w:rsidR="00AE71F6" w:rsidRPr="00AE71F6" w14:paraId="5256BA33" w14:textId="77777777" w:rsidTr="00EC6D97">
        <w:trPr>
          <w:trHeight w:val="20"/>
        </w:trPr>
        <w:tc>
          <w:tcPr>
            <w:tcW w:w="1075" w:type="pct"/>
            <w:vMerge/>
          </w:tcPr>
          <w:p w14:paraId="5256BA31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32" w14:textId="77777777" w:rsidR="002E09B4" w:rsidRPr="00AE71F6" w:rsidRDefault="002E09B4" w:rsidP="00EC6D97">
            <w:pPr>
              <w:jc w:val="both"/>
            </w:pPr>
            <w:r w:rsidRPr="00AE71F6">
              <w:t>Устройство, назначение и принцип действия приборов для измерения температуры</w:t>
            </w:r>
          </w:p>
        </w:tc>
      </w:tr>
      <w:tr w:rsidR="00AE71F6" w:rsidRPr="00AE71F6" w14:paraId="5256BA36" w14:textId="77777777" w:rsidTr="00EC6D97">
        <w:trPr>
          <w:trHeight w:val="20"/>
        </w:trPr>
        <w:tc>
          <w:tcPr>
            <w:tcW w:w="1075" w:type="pct"/>
            <w:vMerge/>
          </w:tcPr>
          <w:p w14:paraId="5256BA34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35" w14:textId="77777777" w:rsidR="002E09B4" w:rsidRPr="00AE71F6" w:rsidRDefault="002E09B4" w:rsidP="00EC6D97">
            <w:pPr>
              <w:jc w:val="both"/>
            </w:pPr>
            <w:r w:rsidRPr="00AE71F6">
              <w:t>Устройство, назначение и принцип действия манометров</w:t>
            </w:r>
          </w:p>
        </w:tc>
      </w:tr>
      <w:tr w:rsidR="00AE71F6" w:rsidRPr="00AE71F6" w14:paraId="5256BA39" w14:textId="77777777" w:rsidTr="00EC6D97">
        <w:trPr>
          <w:trHeight w:val="20"/>
        </w:trPr>
        <w:tc>
          <w:tcPr>
            <w:tcW w:w="1075" w:type="pct"/>
            <w:vMerge/>
          </w:tcPr>
          <w:p w14:paraId="5256BA37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38" w14:textId="77777777" w:rsidR="002E09B4" w:rsidRPr="00AE71F6" w:rsidRDefault="002E09B4" w:rsidP="00EC6D97">
            <w:pPr>
              <w:jc w:val="both"/>
            </w:pPr>
            <w:r w:rsidRPr="00AE71F6">
              <w:t>Устройство, назначение и принцип действия расходомеров</w:t>
            </w:r>
          </w:p>
        </w:tc>
      </w:tr>
      <w:tr w:rsidR="00AE71F6" w:rsidRPr="00AE71F6" w14:paraId="5256BA3C" w14:textId="77777777" w:rsidTr="00EC6D97">
        <w:trPr>
          <w:trHeight w:val="20"/>
        </w:trPr>
        <w:tc>
          <w:tcPr>
            <w:tcW w:w="1075" w:type="pct"/>
            <w:vMerge/>
          </w:tcPr>
          <w:p w14:paraId="5256BA3A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3B" w14:textId="77777777" w:rsidR="002E09B4" w:rsidRPr="00AE71F6" w:rsidRDefault="002E09B4" w:rsidP="00EC6D97">
            <w:pPr>
              <w:jc w:val="both"/>
            </w:pPr>
            <w:r w:rsidRPr="00AE71F6">
              <w:t>Устройство, назначение и принцип действия весов</w:t>
            </w:r>
          </w:p>
        </w:tc>
      </w:tr>
      <w:tr w:rsidR="00AE71F6" w:rsidRPr="00AE71F6" w14:paraId="5256BA3F" w14:textId="77777777" w:rsidTr="00EC6D97">
        <w:trPr>
          <w:trHeight w:val="20"/>
        </w:trPr>
        <w:tc>
          <w:tcPr>
            <w:tcW w:w="1075" w:type="pct"/>
            <w:vMerge/>
          </w:tcPr>
          <w:p w14:paraId="5256BA3D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3E" w14:textId="5788A950" w:rsidR="002E09B4" w:rsidRPr="00AE71F6" w:rsidRDefault="002E09B4" w:rsidP="00EC6D97">
            <w:pPr>
              <w:jc w:val="both"/>
            </w:pPr>
            <w:r w:rsidRPr="00AE71F6">
              <w:t xml:space="preserve">Типичные неисправности простых </w:t>
            </w:r>
            <w:r w:rsidR="000265FC">
              <w:t>КИПиА</w:t>
            </w:r>
          </w:p>
        </w:tc>
      </w:tr>
      <w:tr w:rsidR="00AE71F6" w:rsidRPr="00AE71F6" w14:paraId="5256BA42" w14:textId="77777777" w:rsidTr="00EC6D97">
        <w:trPr>
          <w:trHeight w:val="20"/>
        </w:trPr>
        <w:tc>
          <w:tcPr>
            <w:tcW w:w="1075" w:type="pct"/>
            <w:vMerge/>
          </w:tcPr>
          <w:p w14:paraId="5256BA40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41" w14:textId="5A2491EA" w:rsidR="002E09B4" w:rsidRPr="00AE71F6" w:rsidRDefault="002E09B4" w:rsidP="00EC6D97">
            <w:pPr>
              <w:jc w:val="both"/>
            </w:pPr>
            <w:r w:rsidRPr="00AE71F6">
              <w:t xml:space="preserve">Порядок демонтажа и монтажа простых </w:t>
            </w:r>
            <w:r w:rsidR="000265FC">
              <w:t>КИПиА</w:t>
            </w:r>
          </w:p>
        </w:tc>
      </w:tr>
      <w:tr w:rsidR="00AE71F6" w:rsidRPr="00AE71F6" w14:paraId="5256BA45" w14:textId="77777777" w:rsidTr="00EC6D97">
        <w:trPr>
          <w:trHeight w:val="20"/>
        </w:trPr>
        <w:tc>
          <w:tcPr>
            <w:tcW w:w="1075" w:type="pct"/>
            <w:vMerge/>
          </w:tcPr>
          <w:p w14:paraId="5256BA43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44" w14:textId="0FBA92FC" w:rsidR="002E09B4" w:rsidRPr="00AE71F6" w:rsidRDefault="002E09B4" w:rsidP="00EC6D97">
            <w:pPr>
              <w:jc w:val="both"/>
            </w:pPr>
            <w:r w:rsidRPr="00AE71F6">
              <w:t xml:space="preserve">Последовательность разборки и сборки простых </w:t>
            </w:r>
            <w:r w:rsidR="000265FC">
              <w:t>КИПиА</w:t>
            </w:r>
          </w:p>
        </w:tc>
      </w:tr>
      <w:tr w:rsidR="00AE71F6" w:rsidRPr="00AE71F6" w14:paraId="5256BA48" w14:textId="77777777" w:rsidTr="00EC6D97">
        <w:trPr>
          <w:trHeight w:val="20"/>
        </w:trPr>
        <w:tc>
          <w:tcPr>
            <w:tcW w:w="1075" w:type="pct"/>
            <w:vMerge/>
          </w:tcPr>
          <w:p w14:paraId="5256BA46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47" w14:textId="77777777" w:rsidR="002E09B4" w:rsidRPr="00AE71F6" w:rsidRDefault="002E09B4" w:rsidP="00EC6D97">
            <w:pPr>
              <w:jc w:val="both"/>
            </w:pPr>
            <w:r w:rsidRPr="00AE71F6">
              <w:t>Способы разборки разъемных соединений</w:t>
            </w:r>
          </w:p>
        </w:tc>
      </w:tr>
      <w:tr w:rsidR="00AE71F6" w:rsidRPr="00AE71F6" w14:paraId="5256BA4B" w14:textId="77777777" w:rsidTr="00EC6D97">
        <w:trPr>
          <w:trHeight w:val="20"/>
        </w:trPr>
        <w:tc>
          <w:tcPr>
            <w:tcW w:w="1075" w:type="pct"/>
            <w:vMerge/>
          </w:tcPr>
          <w:p w14:paraId="5256BA49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4A" w14:textId="77777777" w:rsidR="002E09B4" w:rsidRPr="00AE71F6" w:rsidRDefault="002E09B4" w:rsidP="00EC6D97">
            <w:pPr>
              <w:jc w:val="both"/>
            </w:pPr>
            <w:r w:rsidRPr="00AE71F6">
              <w:t>Виды защитных смазок</w:t>
            </w:r>
          </w:p>
        </w:tc>
      </w:tr>
      <w:tr w:rsidR="00AE71F6" w:rsidRPr="00AE71F6" w14:paraId="5256BA4E" w14:textId="77777777" w:rsidTr="00EC6D97">
        <w:trPr>
          <w:trHeight w:val="20"/>
        </w:trPr>
        <w:tc>
          <w:tcPr>
            <w:tcW w:w="1075" w:type="pct"/>
            <w:vMerge/>
          </w:tcPr>
          <w:p w14:paraId="5256BA4C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4D" w14:textId="77777777" w:rsidR="002E09B4" w:rsidRPr="00AE71F6" w:rsidRDefault="002E09B4" w:rsidP="00EC6D97">
            <w:pPr>
              <w:jc w:val="both"/>
            </w:pPr>
            <w:r w:rsidRPr="00AE71F6">
              <w:t>Порядок выполнения защитной смазки деталей</w:t>
            </w:r>
          </w:p>
        </w:tc>
      </w:tr>
      <w:tr w:rsidR="00AE71F6" w:rsidRPr="00AE71F6" w14:paraId="5256BA51" w14:textId="77777777" w:rsidTr="00EC6D97">
        <w:trPr>
          <w:trHeight w:val="20"/>
        </w:trPr>
        <w:tc>
          <w:tcPr>
            <w:tcW w:w="1075" w:type="pct"/>
            <w:vMerge/>
          </w:tcPr>
          <w:p w14:paraId="5256BA4F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50" w14:textId="02FCAAB2" w:rsidR="002E09B4" w:rsidRPr="00AE71F6" w:rsidRDefault="002E09B4" w:rsidP="00EC6D97">
            <w:pPr>
              <w:jc w:val="both"/>
            </w:pPr>
            <w:r w:rsidRPr="00AE71F6">
              <w:t xml:space="preserve">Периодичность и порядок технического обслуживания простых </w:t>
            </w:r>
            <w:r w:rsidR="000265FC">
              <w:t>КИПиА</w:t>
            </w:r>
          </w:p>
        </w:tc>
      </w:tr>
      <w:tr w:rsidR="00AE71F6" w:rsidRPr="00AE71F6" w14:paraId="5256BA54" w14:textId="77777777" w:rsidTr="00EC6D97">
        <w:trPr>
          <w:trHeight w:val="20"/>
        </w:trPr>
        <w:tc>
          <w:tcPr>
            <w:tcW w:w="1075" w:type="pct"/>
            <w:vMerge/>
          </w:tcPr>
          <w:p w14:paraId="5256BA52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53" w14:textId="085592D3" w:rsidR="002E09B4" w:rsidRPr="00AE71F6" w:rsidRDefault="002E09B4" w:rsidP="00EC6D97">
            <w:pPr>
              <w:jc w:val="both"/>
            </w:pPr>
            <w:r w:rsidRPr="00AE71F6">
              <w:t xml:space="preserve">Порядок заполнения актов дефектации простых </w:t>
            </w:r>
            <w:r w:rsidR="000265FC">
              <w:t>КИПиА</w:t>
            </w:r>
          </w:p>
        </w:tc>
      </w:tr>
      <w:tr w:rsidR="00AE71F6" w:rsidRPr="00AE71F6" w14:paraId="5256BA5A" w14:textId="77777777" w:rsidTr="00EC6D97">
        <w:trPr>
          <w:trHeight w:val="20"/>
        </w:trPr>
        <w:tc>
          <w:tcPr>
            <w:tcW w:w="1075" w:type="pct"/>
            <w:vMerge/>
          </w:tcPr>
          <w:p w14:paraId="5256BA58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59" w14:textId="36147B5B" w:rsidR="002E09B4" w:rsidRPr="00AE71F6" w:rsidRDefault="002E09B4" w:rsidP="00EC6D97">
            <w:pPr>
              <w:jc w:val="both"/>
            </w:pPr>
            <w:r w:rsidRPr="00AE71F6">
              <w:t xml:space="preserve">Виды и </w:t>
            </w:r>
            <w:r w:rsidR="002651A0" w:rsidRPr="00AE71F6">
              <w:t xml:space="preserve">правила применения средств индивидуальной </w:t>
            </w:r>
            <w:r w:rsidRPr="00AE71F6">
              <w:t xml:space="preserve">и коллективной защиты при выполнении работ по ремонту, регулировке, испытанию и сдаче простых </w:t>
            </w:r>
            <w:r w:rsidR="000265FC">
              <w:t>КИПиА</w:t>
            </w:r>
          </w:p>
        </w:tc>
      </w:tr>
      <w:tr w:rsidR="00AE71F6" w:rsidRPr="00AE71F6" w14:paraId="5256BA5D" w14:textId="77777777" w:rsidTr="00EC6D97">
        <w:trPr>
          <w:trHeight w:val="20"/>
        </w:trPr>
        <w:tc>
          <w:tcPr>
            <w:tcW w:w="1075" w:type="pct"/>
            <w:vMerge/>
          </w:tcPr>
          <w:p w14:paraId="5256BA5B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5C" w14:textId="3CCF0014" w:rsidR="002E09B4" w:rsidRPr="00AE71F6" w:rsidRDefault="002E09B4" w:rsidP="00EC6D97">
            <w:pPr>
              <w:jc w:val="both"/>
            </w:pPr>
            <w:r w:rsidRPr="00AE71F6">
              <w:t xml:space="preserve">Требования охраны труда, пожарной, промышленной, экологической безопасности и электробезопасности при ремонте, регулировке, испытании и сдаче простых </w:t>
            </w:r>
            <w:r w:rsidR="000265FC">
              <w:t>КИПиА</w:t>
            </w:r>
          </w:p>
        </w:tc>
      </w:tr>
      <w:tr w:rsidR="00AE71F6" w:rsidRPr="00AE71F6" w14:paraId="5256BA60" w14:textId="77777777" w:rsidTr="00EC6D97">
        <w:trPr>
          <w:trHeight w:val="20"/>
        </w:trPr>
        <w:tc>
          <w:tcPr>
            <w:tcW w:w="1075" w:type="pct"/>
          </w:tcPr>
          <w:p w14:paraId="5256BA5E" w14:textId="77777777" w:rsidR="002E09B4" w:rsidRPr="00AE71F6" w:rsidDel="002A1D54" w:rsidRDefault="002E09B4" w:rsidP="009021C5">
            <w:r w:rsidRPr="00AE71F6" w:rsidDel="002A1D54">
              <w:t>Другие характеристики</w:t>
            </w:r>
          </w:p>
        </w:tc>
        <w:tc>
          <w:tcPr>
            <w:tcW w:w="3925" w:type="pct"/>
          </w:tcPr>
          <w:p w14:paraId="5256BA5F" w14:textId="77777777" w:rsidR="002E09B4" w:rsidRPr="00AE71F6" w:rsidRDefault="00762D7A" w:rsidP="00EC6D97">
            <w:pPr>
              <w:jc w:val="both"/>
              <w:rPr>
                <w:lang w:val="en-US"/>
              </w:rPr>
            </w:pPr>
            <w:r w:rsidRPr="00AE71F6">
              <w:rPr>
                <w:lang w:val="en-US"/>
              </w:rPr>
              <w:t>-</w:t>
            </w:r>
          </w:p>
        </w:tc>
      </w:tr>
    </w:tbl>
    <w:p w14:paraId="5256BA62" w14:textId="410057C5" w:rsidR="002E09B4" w:rsidRDefault="002E09B4" w:rsidP="0000122C">
      <w:pPr>
        <w:pStyle w:val="3"/>
      </w:pPr>
      <w:r w:rsidRPr="00AE71F6">
        <w:t>3.1.2.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EC6D97" w:rsidRPr="00AE71F6" w14:paraId="5256BA6A" w14:textId="77777777" w:rsidTr="00762D7A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A64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A65" w14:textId="2E03BECF" w:rsidR="002E09B4" w:rsidRPr="00AE71F6" w:rsidRDefault="00DA3B44" w:rsidP="0037039D">
            <w:r w:rsidRPr="00AE71F6">
              <w:t xml:space="preserve">Слесарная обработка </w:t>
            </w:r>
            <w:r w:rsidR="00B933ED">
              <w:t xml:space="preserve">простых деталей </w:t>
            </w:r>
            <w:r w:rsidR="000265FC">
              <w:t>КИПиА</w:t>
            </w:r>
          </w:p>
        </w:tc>
        <w:tc>
          <w:tcPr>
            <w:tcW w:w="35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/>
            </w:tcBorders>
            <w:vAlign w:val="center"/>
          </w:tcPr>
          <w:p w14:paraId="5256BA66" w14:textId="77777777" w:rsidR="002E09B4" w:rsidRPr="00AE71F6" w:rsidRDefault="002E09B4" w:rsidP="00EC6D9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A67" w14:textId="77777777" w:rsidR="002E09B4" w:rsidRPr="00AE71F6" w:rsidRDefault="00BA0FE6" w:rsidP="00EC6D97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A</w:t>
            </w:r>
            <w:r w:rsidR="002E09B4" w:rsidRPr="00AE71F6">
              <w:t>/02.</w:t>
            </w:r>
            <w:r w:rsidR="002E09B4" w:rsidRPr="00AE71F6">
              <w:rPr>
                <w:lang w:val="en-US"/>
              </w:rPr>
              <w:t>2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A68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A69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2</w:t>
            </w:r>
          </w:p>
        </w:tc>
      </w:tr>
    </w:tbl>
    <w:p w14:paraId="5256BA79" w14:textId="77777777" w:rsidR="00762D7A" w:rsidRPr="00AE71F6" w:rsidRDefault="00762D7A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A7C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A7A" w14:textId="77777777" w:rsidR="003F7F45" w:rsidRPr="00AE71F6" w:rsidRDefault="003F7F45" w:rsidP="003F7F45">
            <w:r w:rsidRPr="00AE71F6">
              <w:t>Трудовые действия</w:t>
            </w:r>
          </w:p>
        </w:tc>
        <w:tc>
          <w:tcPr>
            <w:tcW w:w="3925" w:type="pct"/>
          </w:tcPr>
          <w:p w14:paraId="5256BA7B" w14:textId="12789FA2" w:rsidR="003F7F45" w:rsidRPr="00AE71F6" w:rsidRDefault="003F7F45" w:rsidP="00EC6D97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Установление последовательности выполнения работ по слесарной обработке простых деталей </w:t>
            </w:r>
            <w:r w:rsidR="000265FC">
              <w:t>КИПиА</w:t>
            </w:r>
          </w:p>
        </w:tc>
      </w:tr>
      <w:tr w:rsidR="00AE71F6" w:rsidRPr="00AE71F6" w14:paraId="5256BA7F" w14:textId="77777777" w:rsidTr="00EC6D97">
        <w:trPr>
          <w:trHeight w:val="20"/>
        </w:trPr>
        <w:tc>
          <w:tcPr>
            <w:tcW w:w="1075" w:type="pct"/>
            <w:vMerge/>
          </w:tcPr>
          <w:p w14:paraId="5256BA7D" w14:textId="77777777" w:rsidR="002E09B4" w:rsidRPr="00AE71F6" w:rsidRDefault="002E09B4" w:rsidP="009021C5"/>
        </w:tc>
        <w:tc>
          <w:tcPr>
            <w:tcW w:w="3925" w:type="pct"/>
          </w:tcPr>
          <w:p w14:paraId="5256BA7E" w14:textId="273CE8D7" w:rsidR="002E09B4" w:rsidRPr="00AE71F6" w:rsidRDefault="000D6EEB" w:rsidP="00EC6D97">
            <w:pPr>
              <w:jc w:val="both"/>
            </w:pPr>
            <w:r w:rsidRPr="00AE71F6">
              <w:t xml:space="preserve">Подготовка рабочего места для слесарной обработки </w:t>
            </w:r>
            <w:r w:rsidR="002E09B4" w:rsidRPr="00AE71F6">
              <w:t xml:space="preserve">простых деталей </w:t>
            </w:r>
            <w:r w:rsidR="000265FC">
              <w:t>КИПиА</w:t>
            </w:r>
          </w:p>
        </w:tc>
      </w:tr>
      <w:tr w:rsidR="00AE71F6" w:rsidRPr="00AE71F6" w14:paraId="5256BA82" w14:textId="77777777" w:rsidTr="00EC6D97">
        <w:trPr>
          <w:trHeight w:val="20"/>
        </w:trPr>
        <w:tc>
          <w:tcPr>
            <w:tcW w:w="1075" w:type="pct"/>
            <w:vMerge/>
          </w:tcPr>
          <w:p w14:paraId="5256BA80" w14:textId="77777777" w:rsidR="002E09B4" w:rsidRPr="00AE71F6" w:rsidRDefault="002E09B4" w:rsidP="009021C5"/>
        </w:tc>
        <w:tc>
          <w:tcPr>
            <w:tcW w:w="3925" w:type="pct"/>
          </w:tcPr>
          <w:p w14:paraId="5256BA81" w14:textId="06284D82" w:rsidR="002E09B4" w:rsidRPr="00AE71F6" w:rsidRDefault="002E09B4" w:rsidP="00EC6D97">
            <w:pPr>
              <w:jc w:val="both"/>
            </w:pPr>
            <w:r w:rsidRPr="00AE71F6">
              <w:t xml:space="preserve">Выбор </w:t>
            </w:r>
            <w:r w:rsidR="003526DF" w:rsidRPr="00AE71F6">
              <w:t>слесарно-монтажных инструментов</w:t>
            </w:r>
            <w:r w:rsidRPr="00AE71F6">
              <w:t xml:space="preserve"> и приспособлений для слесарной обработки простых деталей </w:t>
            </w:r>
            <w:r w:rsidR="000265FC">
              <w:t>КИПиА</w:t>
            </w:r>
          </w:p>
        </w:tc>
      </w:tr>
      <w:tr w:rsidR="00AE71F6" w:rsidRPr="00AE71F6" w14:paraId="5256BA85" w14:textId="77777777" w:rsidTr="00EC6D97">
        <w:trPr>
          <w:trHeight w:val="20"/>
        </w:trPr>
        <w:tc>
          <w:tcPr>
            <w:tcW w:w="1075" w:type="pct"/>
            <w:vMerge/>
          </w:tcPr>
          <w:p w14:paraId="5256BA83" w14:textId="77777777" w:rsidR="002E09B4" w:rsidRPr="00AE71F6" w:rsidRDefault="002E09B4" w:rsidP="009021C5"/>
        </w:tc>
        <w:tc>
          <w:tcPr>
            <w:tcW w:w="3925" w:type="pct"/>
          </w:tcPr>
          <w:p w14:paraId="5256BA84" w14:textId="461E7694" w:rsidR="002E09B4" w:rsidRPr="00AE71F6" w:rsidRDefault="002E09B4" w:rsidP="00EC6D97">
            <w:pPr>
              <w:jc w:val="both"/>
            </w:pPr>
            <w:r w:rsidRPr="00AE71F6">
              <w:t xml:space="preserve">Размерная обработка деталей и узлов </w:t>
            </w:r>
            <w:r w:rsidR="000265FC">
              <w:t>КИПиА</w:t>
            </w:r>
            <w:r w:rsidRPr="00AE71F6">
              <w:t xml:space="preserve"> с точностью до </w:t>
            </w:r>
            <w:r w:rsidR="000D6EEB" w:rsidRPr="00AE71F6">
              <w:t>12</w:t>
            </w:r>
            <w:r w:rsidR="000D6EEB" w:rsidRPr="00AE71F6">
              <w:noBreakHyphen/>
              <w:t>го квалитета</w:t>
            </w:r>
          </w:p>
        </w:tc>
      </w:tr>
      <w:tr w:rsidR="00AE71F6" w:rsidRPr="00AE71F6" w14:paraId="5256BA88" w14:textId="77777777" w:rsidTr="00EC6D97">
        <w:trPr>
          <w:trHeight w:val="20"/>
        </w:trPr>
        <w:tc>
          <w:tcPr>
            <w:tcW w:w="1075" w:type="pct"/>
            <w:vMerge/>
          </w:tcPr>
          <w:p w14:paraId="5256BA86" w14:textId="77777777" w:rsidR="002E09B4" w:rsidRPr="00AE71F6" w:rsidRDefault="002E09B4" w:rsidP="009021C5"/>
        </w:tc>
        <w:tc>
          <w:tcPr>
            <w:tcW w:w="3925" w:type="pct"/>
          </w:tcPr>
          <w:p w14:paraId="5256BA87" w14:textId="4157614E" w:rsidR="002E09B4" w:rsidRPr="00AE71F6" w:rsidRDefault="000D6EEB" w:rsidP="00EC6D97">
            <w:pPr>
              <w:jc w:val="both"/>
            </w:pPr>
            <w:r w:rsidRPr="00AE71F6">
              <w:t xml:space="preserve">Выполнение операций по пригонке деталей </w:t>
            </w:r>
            <w:r w:rsidR="002E09B4" w:rsidRPr="00AE71F6">
              <w:t xml:space="preserve">и узлов </w:t>
            </w:r>
            <w:r w:rsidR="000265FC">
              <w:t>КИПиА</w:t>
            </w:r>
            <w:r w:rsidR="002E09B4" w:rsidRPr="00AE71F6">
              <w:t xml:space="preserve"> с точностью до </w:t>
            </w:r>
            <w:r w:rsidRPr="00AE71F6">
              <w:t>12</w:t>
            </w:r>
            <w:r w:rsidRPr="00AE71F6">
              <w:noBreakHyphen/>
              <w:t>го квалитета</w:t>
            </w:r>
            <w:r w:rsidR="002E09B4" w:rsidRPr="00AE71F6">
              <w:t xml:space="preserve"> и шероховатостью </w:t>
            </w:r>
            <w:r w:rsidR="002E09B4" w:rsidRPr="00AE71F6">
              <w:rPr>
                <w:lang w:val="en-US"/>
              </w:rPr>
              <w:t xml:space="preserve">Ra </w:t>
            </w:r>
            <w:r w:rsidR="002E09B4" w:rsidRPr="00AE71F6">
              <w:t xml:space="preserve">6,3 и выше </w:t>
            </w:r>
          </w:p>
        </w:tc>
      </w:tr>
      <w:tr w:rsidR="00AE71F6" w:rsidRPr="00AE71F6" w14:paraId="5256BA8B" w14:textId="77777777" w:rsidTr="00EC6D97">
        <w:trPr>
          <w:trHeight w:val="20"/>
        </w:trPr>
        <w:tc>
          <w:tcPr>
            <w:tcW w:w="1075" w:type="pct"/>
            <w:vMerge/>
          </w:tcPr>
          <w:p w14:paraId="5256BA89" w14:textId="77777777" w:rsidR="00C573E6" w:rsidRPr="00AE71F6" w:rsidRDefault="00C573E6" w:rsidP="009021C5"/>
        </w:tc>
        <w:tc>
          <w:tcPr>
            <w:tcW w:w="3925" w:type="pct"/>
          </w:tcPr>
          <w:p w14:paraId="5256BA8A" w14:textId="46B1DB05" w:rsidR="00C573E6" w:rsidRPr="00AE71F6" w:rsidRDefault="00C573E6" w:rsidP="00EC6D97">
            <w:pPr>
              <w:jc w:val="both"/>
            </w:pPr>
            <w:r w:rsidRPr="00AE71F6">
              <w:t xml:space="preserve">Лужение и пайка деталей простых </w:t>
            </w:r>
            <w:r w:rsidR="000265FC">
              <w:t>КИПиА</w:t>
            </w:r>
          </w:p>
        </w:tc>
      </w:tr>
      <w:tr w:rsidR="00AE71F6" w:rsidRPr="00AE71F6" w14:paraId="5256BA8E" w14:textId="77777777" w:rsidTr="00EC6D97">
        <w:trPr>
          <w:trHeight w:val="20"/>
        </w:trPr>
        <w:tc>
          <w:tcPr>
            <w:tcW w:w="1075" w:type="pct"/>
            <w:vMerge/>
          </w:tcPr>
          <w:p w14:paraId="5256BA8C" w14:textId="77777777" w:rsidR="002E09B4" w:rsidRPr="00AE71F6" w:rsidRDefault="002E09B4" w:rsidP="009021C5"/>
        </w:tc>
        <w:tc>
          <w:tcPr>
            <w:tcW w:w="3925" w:type="pct"/>
          </w:tcPr>
          <w:p w14:paraId="5256BA8D" w14:textId="290F477B" w:rsidR="002E09B4" w:rsidRPr="00AE71F6" w:rsidRDefault="002E09B4" w:rsidP="00EC6D97">
            <w:pPr>
              <w:jc w:val="both"/>
            </w:pPr>
            <w:r w:rsidRPr="00AE71F6">
              <w:t xml:space="preserve">Контроль </w:t>
            </w:r>
            <w:r w:rsidR="003F7F45" w:rsidRPr="00AE71F6">
              <w:t xml:space="preserve">точности </w:t>
            </w:r>
            <w:r w:rsidRPr="00AE71F6">
              <w:t>формы</w:t>
            </w:r>
            <w:r w:rsidR="00316B01" w:rsidRPr="00AE71F6">
              <w:t xml:space="preserve"> </w:t>
            </w:r>
            <w:r w:rsidR="003F7F45" w:rsidRPr="00AE71F6">
              <w:t xml:space="preserve">поверхностей </w:t>
            </w:r>
            <w:r w:rsidRPr="00AE71F6">
              <w:t xml:space="preserve">простых узлов и деталей </w:t>
            </w:r>
            <w:r w:rsidR="000265FC">
              <w:t>КИПиА</w:t>
            </w:r>
          </w:p>
        </w:tc>
      </w:tr>
      <w:tr w:rsidR="00AE71F6" w:rsidRPr="00AE71F6" w14:paraId="5256BA91" w14:textId="77777777" w:rsidTr="00EC6D97">
        <w:trPr>
          <w:trHeight w:val="20"/>
        </w:trPr>
        <w:tc>
          <w:tcPr>
            <w:tcW w:w="1075" w:type="pct"/>
            <w:vMerge/>
          </w:tcPr>
          <w:p w14:paraId="5256BA8F" w14:textId="77777777" w:rsidR="002E09B4" w:rsidRPr="00AE71F6" w:rsidRDefault="002E09B4" w:rsidP="009021C5"/>
        </w:tc>
        <w:tc>
          <w:tcPr>
            <w:tcW w:w="3925" w:type="pct"/>
          </w:tcPr>
          <w:p w14:paraId="5256BA90" w14:textId="157B65AB" w:rsidR="002E09B4" w:rsidRPr="00AE71F6" w:rsidRDefault="002E09B4" w:rsidP="00EC6D97">
            <w:pPr>
              <w:jc w:val="both"/>
            </w:pPr>
            <w:r w:rsidRPr="00AE71F6">
              <w:t xml:space="preserve">Контроль размеров узлов и деталей </w:t>
            </w:r>
            <w:r w:rsidR="000265FC">
              <w:t>КИПиА</w:t>
            </w:r>
            <w:r w:rsidRPr="00AE71F6">
              <w:t xml:space="preserve"> с точностью до </w:t>
            </w:r>
            <w:r w:rsidR="000D6EEB" w:rsidRPr="00AE71F6">
              <w:t>12</w:t>
            </w:r>
            <w:r w:rsidR="000D6EEB" w:rsidRPr="00AE71F6">
              <w:noBreakHyphen/>
              <w:t>го квалитета</w:t>
            </w:r>
          </w:p>
        </w:tc>
      </w:tr>
      <w:tr w:rsidR="00AE71F6" w:rsidRPr="00AE71F6" w14:paraId="5256BA94" w14:textId="77777777" w:rsidTr="00EC6D97">
        <w:trPr>
          <w:trHeight w:val="20"/>
        </w:trPr>
        <w:tc>
          <w:tcPr>
            <w:tcW w:w="1075" w:type="pct"/>
            <w:vMerge/>
          </w:tcPr>
          <w:p w14:paraId="5256BA92" w14:textId="77777777" w:rsidR="002E09B4" w:rsidRPr="00AE71F6" w:rsidRDefault="002E09B4" w:rsidP="009021C5"/>
        </w:tc>
        <w:tc>
          <w:tcPr>
            <w:tcW w:w="3925" w:type="pct"/>
          </w:tcPr>
          <w:p w14:paraId="5256BA93" w14:textId="7BE36718" w:rsidR="002E09B4" w:rsidRPr="00AE71F6" w:rsidRDefault="002E09B4" w:rsidP="00EC6D97">
            <w:pPr>
              <w:jc w:val="both"/>
            </w:pPr>
            <w:r w:rsidRPr="00AE71F6">
              <w:t xml:space="preserve">Контроль шероховатости поверхности простых деталей </w:t>
            </w:r>
            <w:r w:rsidR="000265FC">
              <w:t>КИПиА</w:t>
            </w:r>
          </w:p>
        </w:tc>
      </w:tr>
      <w:tr w:rsidR="00AE71F6" w:rsidRPr="00AE71F6" w14:paraId="5256BA97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A95" w14:textId="77777777" w:rsidR="003F7F45" w:rsidRPr="00AE71F6" w:rsidDel="002A1D54" w:rsidRDefault="003F7F45" w:rsidP="003F7F45">
            <w:r w:rsidRPr="00AE71F6" w:rsidDel="002A1D54">
              <w:t>Необходимые умения</w:t>
            </w:r>
          </w:p>
        </w:tc>
        <w:tc>
          <w:tcPr>
            <w:tcW w:w="3925" w:type="pct"/>
          </w:tcPr>
          <w:p w14:paraId="5256BA96" w14:textId="6129B07F" w:rsidR="003F7F45" w:rsidRPr="00AE71F6" w:rsidRDefault="003F7F45" w:rsidP="00EC6D97">
            <w:pPr>
              <w:jc w:val="both"/>
            </w:pPr>
            <w:r w:rsidRPr="00AE71F6">
              <w:t>Читать и анализировать конструкторскую документацию</w:t>
            </w:r>
          </w:p>
        </w:tc>
      </w:tr>
      <w:tr w:rsidR="00AE71F6" w:rsidRPr="00AE71F6" w14:paraId="4DB7ECDD" w14:textId="77777777" w:rsidTr="00EC6D97">
        <w:trPr>
          <w:trHeight w:val="20"/>
        </w:trPr>
        <w:tc>
          <w:tcPr>
            <w:tcW w:w="1075" w:type="pct"/>
            <w:vMerge/>
          </w:tcPr>
          <w:p w14:paraId="01604FC2" w14:textId="77777777" w:rsidR="003F7F45" w:rsidRPr="00AE71F6" w:rsidDel="002A1D54" w:rsidRDefault="003F7F45" w:rsidP="003F7F45"/>
        </w:tc>
        <w:tc>
          <w:tcPr>
            <w:tcW w:w="3925" w:type="pct"/>
          </w:tcPr>
          <w:p w14:paraId="66E080BE" w14:textId="11A79151" w:rsidR="003F7F45" w:rsidRPr="00AE71F6" w:rsidRDefault="00A04D71" w:rsidP="00EC6D97">
            <w:pPr>
              <w:jc w:val="both"/>
            </w:pPr>
            <w:r w:rsidRPr="00AE71F6">
              <w:t>Читать и анализировать технологическую</w:t>
            </w:r>
            <w:r w:rsidR="003F7F45" w:rsidRPr="00AE71F6">
              <w:t xml:space="preserve"> документацию</w:t>
            </w:r>
          </w:p>
        </w:tc>
      </w:tr>
      <w:tr w:rsidR="00AE71F6" w:rsidRPr="00AE71F6" w14:paraId="5256BA9A" w14:textId="77777777" w:rsidTr="00EC6D97">
        <w:trPr>
          <w:trHeight w:val="20"/>
        </w:trPr>
        <w:tc>
          <w:tcPr>
            <w:tcW w:w="1075" w:type="pct"/>
            <w:vMerge/>
          </w:tcPr>
          <w:p w14:paraId="5256BA98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99" w14:textId="67BD4DB9" w:rsidR="002E09B4" w:rsidRPr="00AE71F6" w:rsidRDefault="002E09B4" w:rsidP="00EC6D97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 xml:space="preserve">рационального и безопасного </w:t>
            </w:r>
            <w:r w:rsidR="000D6EEB" w:rsidRPr="00AE71F6">
              <w:t>выполнения слесарной обработки</w:t>
            </w:r>
            <w:r w:rsidR="003B522A" w:rsidRPr="00AE71F6">
              <w:rPr>
                <w:rStyle w:val="af2"/>
              </w:rPr>
              <w:t xml:space="preserve"> </w:t>
            </w:r>
            <w:r w:rsidR="00B607AA" w:rsidRPr="00AE71F6">
              <w:t xml:space="preserve">деталей и узлов </w:t>
            </w:r>
            <w:r w:rsidR="000265FC">
              <w:t>КИПиА</w:t>
            </w:r>
            <w:r w:rsidR="00B607AA" w:rsidRPr="00AE71F6">
              <w:rPr>
                <w:rStyle w:val="af2"/>
              </w:rPr>
              <w:t xml:space="preserve"> </w:t>
            </w:r>
          </w:p>
        </w:tc>
      </w:tr>
      <w:tr w:rsidR="00AE71F6" w:rsidRPr="00AE71F6" w14:paraId="5256BA9D" w14:textId="77777777" w:rsidTr="00EC6D97">
        <w:trPr>
          <w:trHeight w:val="20"/>
        </w:trPr>
        <w:tc>
          <w:tcPr>
            <w:tcW w:w="1075" w:type="pct"/>
            <w:vMerge/>
          </w:tcPr>
          <w:p w14:paraId="5256BA9B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9C" w14:textId="77777777" w:rsidR="002E09B4" w:rsidRPr="00AE71F6" w:rsidRDefault="003526DF" w:rsidP="00EC6D97">
            <w:pPr>
              <w:jc w:val="both"/>
            </w:pPr>
            <w:r w:rsidRPr="00AE71F6">
              <w:t>Выбирать инструменты</w:t>
            </w:r>
            <w:r w:rsidR="002E09B4" w:rsidRPr="00AE71F6">
              <w:t xml:space="preserve"> для производства работ по слесарной обработке</w:t>
            </w:r>
          </w:p>
        </w:tc>
      </w:tr>
      <w:tr w:rsidR="00AE71F6" w:rsidRPr="00AE71F6" w14:paraId="5256BAA0" w14:textId="77777777" w:rsidTr="00EC6D97">
        <w:trPr>
          <w:trHeight w:val="20"/>
        </w:trPr>
        <w:tc>
          <w:tcPr>
            <w:tcW w:w="1075" w:type="pct"/>
            <w:vMerge/>
          </w:tcPr>
          <w:p w14:paraId="5256BA9E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9F" w14:textId="77777777" w:rsidR="002E09B4" w:rsidRPr="00AE71F6" w:rsidRDefault="002E09B4" w:rsidP="00EC6D97">
            <w:pPr>
              <w:jc w:val="both"/>
            </w:pPr>
            <w:r w:rsidRPr="00AE71F6">
              <w:t>Выбирать средства контроля и измерений</w:t>
            </w:r>
          </w:p>
        </w:tc>
      </w:tr>
      <w:tr w:rsidR="00AE71F6" w:rsidRPr="00AE71F6" w14:paraId="5256BAA9" w14:textId="77777777" w:rsidTr="00EC6D97">
        <w:trPr>
          <w:trHeight w:val="20"/>
        </w:trPr>
        <w:tc>
          <w:tcPr>
            <w:tcW w:w="1075" w:type="pct"/>
            <w:vMerge/>
          </w:tcPr>
          <w:p w14:paraId="5256BAA7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A8" w14:textId="77777777" w:rsidR="002E09B4" w:rsidRPr="00AE71F6" w:rsidRDefault="002E09B4" w:rsidP="00EC6D97">
            <w:pPr>
              <w:jc w:val="both"/>
            </w:pPr>
            <w:r w:rsidRPr="00AE71F6">
              <w:t>Осуществлять гибку и правку листового и профильного проката</w:t>
            </w:r>
          </w:p>
        </w:tc>
      </w:tr>
      <w:tr w:rsidR="00AE71F6" w:rsidRPr="00AE71F6" w14:paraId="5256BAAC" w14:textId="77777777" w:rsidTr="00EC6D97">
        <w:trPr>
          <w:trHeight w:val="20"/>
        </w:trPr>
        <w:tc>
          <w:tcPr>
            <w:tcW w:w="1075" w:type="pct"/>
            <w:vMerge/>
          </w:tcPr>
          <w:p w14:paraId="5256BAAA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AB" w14:textId="77777777" w:rsidR="002E09B4" w:rsidRPr="00AE71F6" w:rsidRDefault="002E09B4" w:rsidP="00EC6D97">
            <w:pPr>
              <w:jc w:val="both"/>
            </w:pPr>
            <w:r w:rsidRPr="00AE71F6">
              <w:t>Осуществлять резку металла</w:t>
            </w:r>
          </w:p>
        </w:tc>
      </w:tr>
      <w:tr w:rsidR="00AE71F6" w:rsidRPr="00AE71F6" w14:paraId="5256BAAF" w14:textId="77777777" w:rsidTr="00EC6D97">
        <w:trPr>
          <w:trHeight w:val="20"/>
        </w:trPr>
        <w:tc>
          <w:tcPr>
            <w:tcW w:w="1075" w:type="pct"/>
            <w:vMerge/>
          </w:tcPr>
          <w:p w14:paraId="5256BAAD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AE" w14:textId="77777777" w:rsidR="002E09B4" w:rsidRPr="00AE71F6" w:rsidRDefault="002E09B4" w:rsidP="00EC6D97">
            <w:pPr>
              <w:jc w:val="both"/>
            </w:pPr>
            <w:r w:rsidRPr="00AE71F6">
              <w:t>Осуществлять опиливание металла</w:t>
            </w:r>
          </w:p>
        </w:tc>
      </w:tr>
      <w:tr w:rsidR="00AE71F6" w:rsidRPr="00AE71F6" w14:paraId="5256BAB2" w14:textId="77777777" w:rsidTr="00EC6D97">
        <w:trPr>
          <w:trHeight w:val="20"/>
        </w:trPr>
        <w:tc>
          <w:tcPr>
            <w:tcW w:w="1075" w:type="pct"/>
            <w:vMerge/>
          </w:tcPr>
          <w:p w14:paraId="5256BAB0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B1" w14:textId="77777777" w:rsidR="002E09B4" w:rsidRPr="00AE71F6" w:rsidRDefault="002E09B4" w:rsidP="00EC6D97">
            <w:pPr>
              <w:jc w:val="both"/>
            </w:pPr>
            <w:r w:rsidRPr="00AE71F6">
              <w:t>Проверять соответствие размеров деталей требованиям технической документации</w:t>
            </w:r>
          </w:p>
        </w:tc>
      </w:tr>
      <w:tr w:rsidR="00AE71F6" w:rsidRPr="00AE71F6" w14:paraId="5256BAB5" w14:textId="77777777" w:rsidTr="00EC6D97">
        <w:trPr>
          <w:trHeight w:val="20"/>
        </w:trPr>
        <w:tc>
          <w:tcPr>
            <w:tcW w:w="1075" w:type="pct"/>
            <w:vMerge/>
          </w:tcPr>
          <w:p w14:paraId="5256BAB3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B4" w14:textId="77777777" w:rsidR="002E09B4" w:rsidRPr="00AE71F6" w:rsidRDefault="002E09B4" w:rsidP="00EC6D97">
            <w:pPr>
              <w:jc w:val="both"/>
            </w:pPr>
            <w:r w:rsidRPr="00AE71F6">
              <w:t>Нарезать наружную и внутреннюю резьбу до 7</w:t>
            </w:r>
            <w:r w:rsidR="000D6EEB" w:rsidRPr="00AE71F6">
              <w:t>-го</w:t>
            </w:r>
            <w:r w:rsidRPr="00AE71F6">
              <w:t xml:space="preserve"> класса точности</w:t>
            </w:r>
          </w:p>
        </w:tc>
      </w:tr>
      <w:tr w:rsidR="00AE71F6" w:rsidRPr="00AE71F6" w14:paraId="5256BAB8" w14:textId="77777777" w:rsidTr="00EC6D97">
        <w:trPr>
          <w:trHeight w:val="20"/>
        </w:trPr>
        <w:tc>
          <w:tcPr>
            <w:tcW w:w="1075" w:type="pct"/>
            <w:vMerge/>
          </w:tcPr>
          <w:p w14:paraId="5256BAB6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B7" w14:textId="5237EA20" w:rsidR="002E09B4" w:rsidRPr="00AE71F6" w:rsidRDefault="00D81D23" w:rsidP="00EC6D97">
            <w:pPr>
              <w:jc w:val="both"/>
            </w:pPr>
            <w:r w:rsidRPr="00AE71F6">
              <w:t>Производить обработку о</w:t>
            </w:r>
            <w:r w:rsidR="002E09B4" w:rsidRPr="00AE71F6">
              <w:t xml:space="preserve">тверстий с точностью до </w:t>
            </w:r>
            <w:r w:rsidR="000D6EEB" w:rsidRPr="00AE71F6">
              <w:t>12</w:t>
            </w:r>
            <w:r w:rsidR="000D6EEB" w:rsidRPr="00AE71F6">
              <w:noBreakHyphen/>
              <w:t>го квалитета</w:t>
            </w:r>
          </w:p>
        </w:tc>
      </w:tr>
      <w:tr w:rsidR="00AE71F6" w:rsidRPr="00AE71F6" w14:paraId="5256BABB" w14:textId="77777777" w:rsidTr="00EC6D97">
        <w:trPr>
          <w:trHeight w:val="20"/>
        </w:trPr>
        <w:tc>
          <w:tcPr>
            <w:tcW w:w="1075" w:type="pct"/>
            <w:vMerge/>
          </w:tcPr>
          <w:p w14:paraId="5256BAB9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BA" w14:textId="77777777" w:rsidR="002E09B4" w:rsidRPr="00AE71F6" w:rsidRDefault="002E09B4" w:rsidP="00EC6D97">
            <w:pPr>
              <w:jc w:val="both"/>
            </w:pPr>
            <w:r w:rsidRPr="00AE71F6">
              <w:t>Производить лужение и пайку</w:t>
            </w:r>
          </w:p>
        </w:tc>
      </w:tr>
      <w:tr w:rsidR="00AE71F6" w:rsidRPr="00AE71F6" w14:paraId="5256BABE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ABC" w14:textId="77777777" w:rsidR="002E09B4" w:rsidRPr="00AE71F6" w:rsidRDefault="002E09B4" w:rsidP="009021C5">
            <w:r w:rsidRPr="00AE71F6" w:rsidDel="002A1D54">
              <w:t>Необходимые знания</w:t>
            </w:r>
          </w:p>
        </w:tc>
        <w:tc>
          <w:tcPr>
            <w:tcW w:w="3925" w:type="pct"/>
          </w:tcPr>
          <w:p w14:paraId="5256BABD" w14:textId="77777777" w:rsidR="002E09B4" w:rsidRPr="00AE71F6" w:rsidRDefault="002E09B4" w:rsidP="00EC6D97">
            <w:pPr>
              <w:jc w:val="both"/>
            </w:pPr>
            <w:r w:rsidRPr="00AE71F6">
              <w:t>Требования, предъявляемые к рабочему месту для производства работ по слесарной обработке деталей</w:t>
            </w:r>
          </w:p>
        </w:tc>
      </w:tr>
      <w:tr w:rsidR="00AE71F6" w:rsidRPr="00AE71F6" w14:paraId="5256BAC1" w14:textId="77777777" w:rsidTr="00EC6D97">
        <w:trPr>
          <w:trHeight w:val="20"/>
        </w:trPr>
        <w:tc>
          <w:tcPr>
            <w:tcW w:w="1075" w:type="pct"/>
            <w:vMerge/>
          </w:tcPr>
          <w:p w14:paraId="5256BABF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C0" w14:textId="77777777" w:rsidR="002E09B4" w:rsidRPr="00AE71F6" w:rsidRDefault="002E09B4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инструментов и приспособлений для производства работ по слесарной обработке деталей</w:t>
            </w:r>
          </w:p>
        </w:tc>
      </w:tr>
      <w:tr w:rsidR="00AE71F6" w:rsidRPr="00AE71F6" w14:paraId="5256BAC7" w14:textId="77777777" w:rsidTr="00EC6D97">
        <w:trPr>
          <w:trHeight w:val="20"/>
        </w:trPr>
        <w:tc>
          <w:tcPr>
            <w:tcW w:w="1075" w:type="pct"/>
            <w:vMerge/>
          </w:tcPr>
          <w:p w14:paraId="5256BAC5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C6" w14:textId="700B531B" w:rsidR="002E09B4" w:rsidRPr="00AE71F6" w:rsidRDefault="002E09B4" w:rsidP="00EC6D97">
            <w:pPr>
              <w:jc w:val="both"/>
            </w:pPr>
            <w:r w:rsidRPr="00AE71F6">
              <w:t xml:space="preserve">Виды, назначение, возможности и правила использования </w:t>
            </w:r>
            <w:r w:rsidR="00B933ED">
              <w:t>контрольных и измерительных инструментов</w:t>
            </w:r>
          </w:p>
        </w:tc>
      </w:tr>
      <w:tr w:rsidR="00AE71F6" w:rsidRPr="00AE71F6" w14:paraId="5256BACA" w14:textId="77777777" w:rsidTr="00EC6D97">
        <w:trPr>
          <w:trHeight w:val="20"/>
        </w:trPr>
        <w:tc>
          <w:tcPr>
            <w:tcW w:w="1075" w:type="pct"/>
            <w:vMerge/>
          </w:tcPr>
          <w:p w14:paraId="5256BAC8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C9" w14:textId="77777777" w:rsidR="002E09B4" w:rsidRPr="00AE71F6" w:rsidRDefault="002E09B4" w:rsidP="00EC6D97">
            <w:pPr>
              <w:jc w:val="both"/>
            </w:pPr>
            <w:r w:rsidRPr="00AE71F6">
              <w:t>Основные сведения о допусках и посадках</w:t>
            </w:r>
          </w:p>
        </w:tc>
      </w:tr>
      <w:tr w:rsidR="00AE71F6" w:rsidRPr="00AE71F6" w14:paraId="5256BACD" w14:textId="77777777" w:rsidTr="00EC6D97">
        <w:trPr>
          <w:trHeight w:val="20"/>
        </w:trPr>
        <w:tc>
          <w:tcPr>
            <w:tcW w:w="1075" w:type="pct"/>
            <w:vMerge/>
          </w:tcPr>
          <w:p w14:paraId="5256BACB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CC" w14:textId="77777777" w:rsidR="002E09B4" w:rsidRPr="00AE71F6" w:rsidRDefault="002E09B4" w:rsidP="00EC6D97">
            <w:pPr>
              <w:jc w:val="both"/>
            </w:pPr>
            <w:r w:rsidRPr="00AE71F6">
              <w:t>Основные сведения о классах точности</w:t>
            </w:r>
          </w:p>
        </w:tc>
      </w:tr>
      <w:tr w:rsidR="00AE71F6" w:rsidRPr="00AE71F6" w14:paraId="5256BAD0" w14:textId="77777777" w:rsidTr="00EC6D97">
        <w:trPr>
          <w:trHeight w:val="20"/>
        </w:trPr>
        <w:tc>
          <w:tcPr>
            <w:tcW w:w="1075" w:type="pct"/>
            <w:vMerge/>
          </w:tcPr>
          <w:p w14:paraId="5256BACE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CF" w14:textId="77777777" w:rsidR="002E09B4" w:rsidRPr="00AE71F6" w:rsidRDefault="00C573E6" w:rsidP="00EC6D97">
            <w:pPr>
              <w:jc w:val="both"/>
            </w:pPr>
            <w:r w:rsidRPr="00AE71F6">
              <w:t>Основные сведения о параметрах</w:t>
            </w:r>
            <w:r w:rsidR="002E09B4" w:rsidRPr="00AE71F6">
              <w:t xml:space="preserve"> шероховатости</w:t>
            </w:r>
            <w:r w:rsidR="002E09B4" w:rsidRPr="00AE71F6">
              <w:rPr>
                <w:rStyle w:val="af2"/>
              </w:rPr>
              <w:t xml:space="preserve"> </w:t>
            </w:r>
            <w:r w:rsidRPr="00AE71F6">
              <w:t>поверхности</w:t>
            </w:r>
          </w:p>
        </w:tc>
      </w:tr>
      <w:tr w:rsidR="00AE71F6" w:rsidRPr="00AE71F6" w14:paraId="5256BAD3" w14:textId="77777777" w:rsidTr="00EC6D97">
        <w:trPr>
          <w:trHeight w:val="20"/>
        </w:trPr>
        <w:tc>
          <w:tcPr>
            <w:tcW w:w="1075" w:type="pct"/>
            <w:vMerge/>
          </w:tcPr>
          <w:p w14:paraId="5256BAD1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D2" w14:textId="77777777" w:rsidR="002E09B4" w:rsidRPr="00AE71F6" w:rsidRDefault="002E09B4" w:rsidP="00EC6D97">
            <w:pPr>
              <w:jc w:val="both"/>
            </w:pPr>
            <w:r w:rsidRPr="00AE71F6">
              <w:t>Наименования и маркировка обрабатываемых материалов</w:t>
            </w:r>
          </w:p>
        </w:tc>
      </w:tr>
      <w:tr w:rsidR="00AE71F6" w:rsidRPr="00AE71F6" w14:paraId="5256BAD6" w14:textId="77777777" w:rsidTr="00EC6D97">
        <w:trPr>
          <w:trHeight w:val="20"/>
        </w:trPr>
        <w:tc>
          <w:tcPr>
            <w:tcW w:w="1075" w:type="pct"/>
            <w:vMerge/>
          </w:tcPr>
          <w:p w14:paraId="5256BAD4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D5" w14:textId="77777777" w:rsidR="002E09B4" w:rsidRPr="00AE71F6" w:rsidRDefault="002E09B4" w:rsidP="00EC6D97">
            <w:pPr>
              <w:jc w:val="both"/>
            </w:pPr>
            <w:r w:rsidRPr="00AE71F6">
              <w:t>Способы обработки листового и профильного проката</w:t>
            </w:r>
          </w:p>
        </w:tc>
      </w:tr>
      <w:tr w:rsidR="00AE71F6" w:rsidRPr="00AE71F6" w14:paraId="5256BAD9" w14:textId="77777777" w:rsidTr="00EC6D97">
        <w:trPr>
          <w:trHeight w:val="20"/>
        </w:trPr>
        <w:tc>
          <w:tcPr>
            <w:tcW w:w="1075" w:type="pct"/>
            <w:vMerge/>
          </w:tcPr>
          <w:p w14:paraId="5256BAD7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D8" w14:textId="28E935AC" w:rsidR="002E09B4" w:rsidRPr="00AE71F6" w:rsidRDefault="002E09B4" w:rsidP="00EC6D97">
            <w:pPr>
              <w:jc w:val="both"/>
            </w:pPr>
            <w:r w:rsidRPr="00AE71F6">
              <w:t>Способы сверления, з</w:t>
            </w:r>
            <w:r w:rsidR="001E56FB" w:rsidRPr="00AE71F6">
              <w:t>енкеро</w:t>
            </w:r>
            <w:r w:rsidRPr="00AE71F6">
              <w:t>вания и развертывания</w:t>
            </w:r>
          </w:p>
        </w:tc>
      </w:tr>
      <w:tr w:rsidR="00AE71F6" w:rsidRPr="00AE71F6" w14:paraId="5256BADC" w14:textId="77777777" w:rsidTr="00EC6D97">
        <w:trPr>
          <w:trHeight w:val="20"/>
        </w:trPr>
        <w:tc>
          <w:tcPr>
            <w:tcW w:w="1075" w:type="pct"/>
            <w:vMerge/>
          </w:tcPr>
          <w:p w14:paraId="5256BADA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DB" w14:textId="77777777" w:rsidR="002E09B4" w:rsidRPr="00AE71F6" w:rsidRDefault="002E09B4" w:rsidP="00EC6D97">
            <w:pPr>
              <w:jc w:val="both"/>
            </w:pPr>
            <w:r w:rsidRPr="00AE71F6">
              <w:t>Приемы нарезания наружной и внутренней резьбы</w:t>
            </w:r>
          </w:p>
        </w:tc>
      </w:tr>
      <w:tr w:rsidR="00AE71F6" w:rsidRPr="00AE71F6" w14:paraId="5256BAE2" w14:textId="77777777" w:rsidTr="00EC6D97">
        <w:trPr>
          <w:trHeight w:val="20"/>
        </w:trPr>
        <w:tc>
          <w:tcPr>
            <w:tcW w:w="1075" w:type="pct"/>
            <w:vMerge/>
          </w:tcPr>
          <w:p w14:paraId="5256BAE0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E1" w14:textId="77777777" w:rsidR="002E09B4" w:rsidRPr="00AE71F6" w:rsidRDefault="002E09B4" w:rsidP="00EC6D97">
            <w:pPr>
              <w:jc w:val="both"/>
            </w:pPr>
            <w:r w:rsidRPr="00AE71F6">
              <w:t>Способы выполнения лужения и пайки</w:t>
            </w:r>
          </w:p>
        </w:tc>
      </w:tr>
      <w:tr w:rsidR="00AE71F6" w:rsidRPr="00AE71F6" w14:paraId="5256BAE5" w14:textId="77777777" w:rsidTr="00EC6D97">
        <w:trPr>
          <w:trHeight w:val="20"/>
        </w:trPr>
        <w:tc>
          <w:tcPr>
            <w:tcW w:w="1075" w:type="pct"/>
            <w:vMerge/>
          </w:tcPr>
          <w:p w14:paraId="5256BAE3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E4" w14:textId="77777777" w:rsidR="002E09B4" w:rsidRPr="00AE71F6" w:rsidRDefault="002E09B4" w:rsidP="00EC6D97">
            <w:pPr>
              <w:jc w:val="both"/>
            </w:pPr>
            <w:r w:rsidRPr="00AE71F6">
              <w:t>Порядок подготовки деталей к лужению и пайке</w:t>
            </w:r>
          </w:p>
        </w:tc>
      </w:tr>
      <w:tr w:rsidR="00AE71F6" w:rsidRPr="00AE71F6" w14:paraId="41E68A17" w14:textId="77777777" w:rsidTr="00EC6D97">
        <w:trPr>
          <w:trHeight w:val="20"/>
        </w:trPr>
        <w:tc>
          <w:tcPr>
            <w:tcW w:w="1075" w:type="pct"/>
            <w:vMerge/>
          </w:tcPr>
          <w:p w14:paraId="79F65FD9" w14:textId="77777777" w:rsidR="00110647" w:rsidRPr="00AE71F6" w:rsidDel="002A1D54" w:rsidRDefault="00110647" w:rsidP="00110647"/>
        </w:tc>
        <w:tc>
          <w:tcPr>
            <w:tcW w:w="3925" w:type="pct"/>
          </w:tcPr>
          <w:p w14:paraId="7BC7FA9E" w14:textId="06B100D4" w:rsidR="00110647" w:rsidRPr="00AE71F6" w:rsidRDefault="00110647" w:rsidP="00EC6D97">
            <w:pPr>
              <w:jc w:val="both"/>
            </w:pPr>
            <w:r w:rsidRPr="00AE71F6">
              <w:t>Материалы, используемые для лужения и пайки</w:t>
            </w:r>
          </w:p>
        </w:tc>
      </w:tr>
      <w:tr w:rsidR="00AE71F6" w:rsidRPr="00AE71F6" w14:paraId="3C335714" w14:textId="77777777" w:rsidTr="00EC6D97">
        <w:trPr>
          <w:trHeight w:val="20"/>
        </w:trPr>
        <w:tc>
          <w:tcPr>
            <w:tcW w:w="1075" w:type="pct"/>
            <w:vMerge/>
          </w:tcPr>
          <w:p w14:paraId="732A0083" w14:textId="77777777" w:rsidR="00110647" w:rsidRPr="00AE71F6" w:rsidDel="002A1D54" w:rsidRDefault="00110647" w:rsidP="00110647"/>
        </w:tc>
        <w:tc>
          <w:tcPr>
            <w:tcW w:w="3925" w:type="pct"/>
          </w:tcPr>
          <w:p w14:paraId="2D62A3D1" w14:textId="0301C096" w:rsidR="00110647" w:rsidRPr="00AE71F6" w:rsidRDefault="00110647" w:rsidP="00EC6D97">
            <w:pPr>
              <w:jc w:val="both"/>
            </w:pPr>
            <w:r w:rsidRPr="00AE71F6">
              <w:t>Устройство ручных механизированных инструментов для сверления</w:t>
            </w:r>
          </w:p>
        </w:tc>
      </w:tr>
      <w:tr w:rsidR="00AE71F6" w:rsidRPr="00AE71F6" w14:paraId="20E13FA8" w14:textId="77777777" w:rsidTr="00EC6D97">
        <w:trPr>
          <w:trHeight w:val="20"/>
        </w:trPr>
        <w:tc>
          <w:tcPr>
            <w:tcW w:w="1075" w:type="pct"/>
            <w:vMerge/>
          </w:tcPr>
          <w:p w14:paraId="3F17715F" w14:textId="77777777" w:rsidR="00110647" w:rsidRPr="00AE71F6" w:rsidDel="002A1D54" w:rsidRDefault="00110647" w:rsidP="00110647"/>
        </w:tc>
        <w:tc>
          <w:tcPr>
            <w:tcW w:w="3925" w:type="pct"/>
          </w:tcPr>
          <w:p w14:paraId="016528F7" w14:textId="16935719" w:rsidR="00110647" w:rsidRPr="00AE71F6" w:rsidRDefault="00110647" w:rsidP="00EC6D97">
            <w:pPr>
              <w:jc w:val="both"/>
            </w:pPr>
            <w:r w:rsidRPr="00AE71F6">
              <w:t>Устройство сверлильных станков</w:t>
            </w:r>
          </w:p>
        </w:tc>
      </w:tr>
      <w:tr w:rsidR="00AE71F6" w:rsidRPr="00AE71F6" w14:paraId="3D6269CC" w14:textId="77777777" w:rsidTr="00EC6D97">
        <w:trPr>
          <w:trHeight w:val="20"/>
        </w:trPr>
        <w:tc>
          <w:tcPr>
            <w:tcW w:w="1075" w:type="pct"/>
            <w:vMerge/>
          </w:tcPr>
          <w:p w14:paraId="18A05F0D" w14:textId="77777777" w:rsidR="00110647" w:rsidRPr="00AE71F6" w:rsidDel="002A1D54" w:rsidRDefault="00110647" w:rsidP="00110647"/>
        </w:tc>
        <w:tc>
          <w:tcPr>
            <w:tcW w:w="3925" w:type="pct"/>
          </w:tcPr>
          <w:p w14:paraId="5B6B45D2" w14:textId="4DF455F6" w:rsidR="00110647" w:rsidRPr="00AE71F6" w:rsidRDefault="00110647" w:rsidP="00EC6D97">
            <w:pPr>
              <w:jc w:val="both"/>
            </w:pPr>
            <w:r w:rsidRPr="00AE71F6">
              <w:t xml:space="preserve">Виды, конструкция, назначение, возможности и правила использования инструментов для нарезания резьбы </w:t>
            </w:r>
          </w:p>
        </w:tc>
      </w:tr>
      <w:tr w:rsidR="00AE71F6" w:rsidRPr="00AE71F6" w14:paraId="71FAF6AC" w14:textId="77777777" w:rsidTr="00EC6D97">
        <w:trPr>
          <w:trHeight w:val="20"/>
        </w:trPr>
        <w:tc>
          <w:tcPr>
            <w:tcW w:w="1075" w:type="pct"/>
            <w:vMerge/>
          </w:tcPr>
          <w:p w14:paraId="6DBCF211" w14:textId="77777777" w:rsidR="00110647" w:rsidRPr="00AE71F6" w:rsidDel="002A1D54" w:rsidRDefault="00110647" w:rsidP="00110647"/>
        </w:tc>
        <w:tc>
          <w:tcPr>
            <w:tcW w:w="3925" w:type="pct"/>
          </w:tcPr>
          <w:p w14:paraId="049F6539" w14:textId="610B2DBC" w:rsidR="00110647" w:rsidRPr="00AE71F6" w:rsidRDefault="00110647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пайки и лужения</w:t>
            </w:r>
          </w:p>
        </w:tc>
      </w:tr>
      <w:tr w:rsidR="00AE71F6" w:rsidRPr="00AE71F6" w14:paraId="08EBB161" w14:textId="77777777" w:rsidTr="00EC6D97">
        <w:trPr>
          <w:trHeight w:val="20"/>
        </w:trPr>
        <w:tc>
          <w:tcPr>
            <w:tcW w:w="1075" w:type="pct"/>
            <w:vMerge/>
          </w:tcPr>
          <w:p w14:paraId="1907B889" w14:textId="77777777" w:rsidR="00110647" w:rsidRPr="00AE71F6" w:rsidDel="002A1D54" w:rsidRDefault="00110647" w:rsidP="00110647"/>
        </w:tc>
        <w:tc>
          <w:tcPr>
            <w:tcW w:w="3925" w:type="pct"/>
          </w:tcPr>
          <w:p w14:paraId="583F2141" w14:textId="04E66057" w:rsidR="00110647" w:rsidRPr="00AE71F6" w:rsidRDefault="00110647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гибки листового и профильного проката</w:t>
            </w:r>
          </w:p>
        </w:tc>
      </w:tr>
      <w:tr w:rsidR="00AE71F6" w:rsidRPr="00AE71F6" w14:paraId="536EB022" w14:textId="77777777" w:rsidTr="00EC6D97">
        <w:trPr>
          <w:trHeight w:val="20"/>
        </w:trPr>
        <w:tc>
          <w:tcPr>
            <w:tcW w:w="1075" w:type="pct"/>
            <w:vMerge/>
          </w:tcPr>
          <w:p w14:paraId="550085E4" w14:textId="77777777" w:rsidR="00110647" w:rsidRPr="00AE71F6" w:rsidDel="002A1D54" w:rsidRDefault="00110647" w:rsidP="00110647"/>
        </w:tc>
        <w:tc>
          <w:tcPr>
            <w:tcW w:w="3925" w:type="pct"/>
          </w:tcPr>
          <w:p w14:paraId="101D69C0" w14:textId="150A9152" w:rsidR="00110647" w:rsidRPr="00AE71F6" w:rsidRDefault="00110647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резки металла</w:t>
            </w:r>
          </w:p>
        </w:tc>
      </w:tr>
      <w:tr w:rsidR="00AE71F6" w:rsidRPr="00AE71F6" w14:paraId="5256BAE8" w14:textId="77777777" w:rsidTr="00EC6D97">
        <w:trPr>
          <w:trHeight w:val="20"/>
        </w:trPr>
        <w:tc>
          <w:tcPr>
            <w:tcW w:w="1075" w:type="pct"/>
            <w:vMerge/>
          </w:tcPr>
          <w:p w14:paraId="5256BAE6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E7" w14:textId="77777777" w:rsidR="002E09B4" w:rsidRPr="00AE71F6" w:rsidRDefault="002E09B4" w:rsidP="00EC6D97">
            <w:pPr>
              <w:jc w:val="both"/>
            </w:pPr>
            <w:r w:rsidRPr="00AE71F6">
              <w:t xml:space="preserve">Виды и </w:t>
            </w:r>
            <w:r w:rsidR="002651A0" w:rsidRPr="00AE71F6">
              <w:t xml:space="preserve">правила применения средств индивидуальной </w:t>
            </w:r>
            <w:r w:rsidRPr="00AE71F6">
              <w:t>и коллективной защиты при слесарной обработке деталей</w:t>
            </w:r>
          </w:p>
        </w:tc>
      </w:tr>
      <w:tr w:rsidR="00AE71F6" w:rsidRPr="00AE71F6" w14:paraId="5256BAEB" w14:textId="77777777" w:rsidTr="00EC6D97">
        <w:trPr>
          <w:trHeight w:val="20"/>
        </w:trPr>
        <w:tc>
          <w:tcPr>
            <w:tcW w:w="1075" w:type="pct"/>
            <w:vMerge/>
          </w:tcPr>
          <w:p w14:paraId="5256BAE9" w14:textId="77777777" w:rsidR="002E09B4" w:rsidRPr="00AE71F6" w:rsidDel="002A1D54" w:rsidRDefault="002E09B4" w:rsidP="009021C5"/>
        </w:tc>
        <w:tc>
          <w:tcPr>
            <w:tcW w:w="3925" w:type="pct"/>
          </w:tcPr>
          <w:p w14:paraId="5256BAEA" w14:textId="77777777" w:rsidR="002E09B4" w:rsidRPr="00AE71F6" w:rsidRDefault="002E09B4" w:rsidP="00EC6D97">
            <w:pPr>
              <w:jc w:val="both"/>
            </w:pPr>
            <w:r w:rsidRPr="00AE71F6">
              <w:t>Требования охраны труда, пожарной, промышленной, экологической безопасности и электробезопасности при слесарной обработке деталей</w:t>
            </w:r>
          </w:p>
        </w:tc>
      </w:tr>
      <w:tr w:rsidR="00AE71F6" w:rsidRPr="00AE71F6" w14:paraId="5256BAEE" w14:textId="77777777" w:rsidTr="00EC6D97">
        <w:trPr>
          <w:trHeight w:val="20"/>
        </w:trPr>
        <w:tc>
          <w:tcPr>
            <w:tcW w:w="1075" w:type="pct"/>
          </w:tcPr>
          <w:p w14:paraId="5256BAEC" w14:textId="77777777" w:rsidR="002E09B4" w:rsidRPr="00AE71F6" w:rsidDel="002A1D54" w:rsidRDefault="002E09B4" w:rsidP="009021C5">
            <w:r w:rsidRPr="00AE71F6" w:rsidDel="002A1D54">
              <w:t>Другие характеристики</w:t>
            </w:r>
          </w:p>
        </w:tc>
        <w:tc>
          <w:tcPr>
            <w:tcW w:w="3925" w:type="pct"/>
          </w:tcPr>
          <w:p w14:paraId="5256BAED" w14:textId="77777777" w:rsidR="002E09B4" w:rsidRPr="00AE71F6" w:rsidRDefault="00762D7A" w:rsidP="00EC6D97">
            <w:pPr>
              <w:jc w:val="both"/>
              <w:rPr>
                <w:lang w:val="en-US"/>
              </w:rPr>
            </w:pPr>
            <w:r w:rsidRPr="00AE71F6">
              <w:rPr>
                <w:lang w:val="en-US"/>
              </w:rPr>
              <w:t>-</w:t>
            </w:r>
          </w:p>
        </w:tc>
      </w:tr>
    </w:tbl>
    <w:p w14:paraId="5256BAF0" w14:textId="316F25C6" w:rsidR="002E09B4" w:rsidRDefault="002E09B4" w:rsidP="0000122C">
      <w:pPr>
        <w:pStyle w:val="3"/>
      </w:pPr>
      <w:r w:rsidRPr="00AE71F6">
        <w:t>3.1.3.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B6663B" w:rsidRPr="00AE71F6" w14:paraId="5256BAF8" w14:textId="77777777" w:rsidTr="00762D7A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BAF2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6BAF3" w14:textId="332EC7C4" w:rsidR="002E09B4" w:rsidRPr="00AE71F6" w:rsidRDefault="00DA3B44" w:rsidP="0037039D">
            <w:pPr>
              <w:rPr>
                <w:sz w:val="18"/>
                <w:szCs w:val="18"/>
              </w:rPr>
            </w:pPr>
            <w:r w:rsidRPr="00AE71F6">
              <w:t>Монтаж просты</w:t>
            </w:r>
            <w:r w:rsidR="0037039D">
              <w:t>х</w:t>
            </w:r>
            <w:r w:rsidRPr="00AE71F6">
              <w:t xml:space="preserve"> электрически</w:t>
            </w:r>
            <w:r w:rsidR="0037039D">
              <w:t>х</w:t>
            </w:r>
            <w:r w:rsidRPr="00AE71F6">
              <w:t xml:space="preserve"> схем </w:t>
            </w:r>
            <w:r w:rsidR="000265FC">
              <w:t>КИПиА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AF4" w14:textId="77777777" w:rsidR="002E09B4" w:rsidRPr="00AE71F6" w:rsidRDefault="002E09B4" w:rsidP="00EC6D9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AF5" w14:textId="77777777" w:rsidR="002E09B4" w:rsidRPr="00AE71F6" w:rsidRDefault="00BA0FE6" w:rsidP="00EC6D97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A</w:t>
            </w:r>
            <w:r w:rsidR="002E09B4" w:rsidRPr="00AE71F6">
              <w:t>/03.</w:t>
            </w:r>
            <w:r w:rsidR="002E09B4" w:rsidRPr="00AE71F6">
              <w:rPr>
                <w:lang w:val="en-US"/>
              </w:rPr>
              <w:t>2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AF6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AF7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2</w:t>
            </w:r>
          </w:p>
        </w:tc>
      </w:tr>
    </w:tbl>
    <w:p w14:paraId="5256BAF9" w14:textId="77777777" w:rsidR="00762D7A" w:rsidRPr="00AE71F6" w:rsidRDefault="00762D7A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B09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B07" w14:textId="77777777" w:rsidR="002E09B4" w:rsidRPr="00AE71F6" w:rsidRDefault="002E09B4" w:rsidP="00EC6D97">
            <w:r w:rsidRPr="00AE71F6">
              <w:t>Трудовые действия</w:t>
            </w:r>
          </w:p>
        </w:tc>
        <w:tc>
          <w:tcPr>
            <w:tcW w:w="3925" w:type="pct"/>
          </w:tcPr>
          <w:p w14:paraId="5256BB08" w14:textId="1B10403A" w:rsidR="002E09B4" w:rsidRPr="00AE71F6" w:rsidRDefault="002F34C2" w:rsidP="00EC6D97">
            <w:pPr>
              <w:jc w:val="both"/>
              <w:rPr>
                <w:rFonts w:eastAsia="Batang"/>
                <w:lang w:eastAsia="ko-KR"/>
              </w:rPr>
            </w:pPr>
            <w:r w:rsidRPr="00AE71F6">
              <w:t>Установление последовательности работ</w:t>
            </w:r>
            <w:r w:rsidR="002E09B4" w:rsidRPr="00AE71F6">
              <w:t xml:space="preserve"> по монтажу простых электрических схем </w:t>
            </w:r>
            <w:r w:rsidR="000265FC">
              <w:t>КИПиА</w:t>
            </w:r>
          </w:p>
        </w:tc>
      </w:tr>
      <w:tr w:rsidR="00AE71F6" w:rsidRPr="00AE71F6" w14:paraId="5256BB0C" w14:textId="77777777" w:rsidTr="00EC6D97">
        <w:trPr>
          <w:trHeight w:val="20"/>
        </w:trPr>
        <w:tc>
          <w:tcPr>
            <w:tcW w:w="1075" w:type="pct"/>
            <w:vMerge/>
          </w:tcPr>
          <w:p w14:paraId="5256BB0A" w14:textId="77777777" w:rsidR="002E09B4" w:rsidRPr="00AE71F6" w:rsidRDefault="002E09B4" w:rsidP="00EC6D97"/>
        </w:tc>
        <w:tc>
          <w:tcPr>
            <w:tcW w:w="3925" w:type="pct"/>
          </w:tcPr>
          <w:p w14:paraId="5256BB0B" w14:textId="227B9597" w:rsidR="002E09B4" w:rsidRPr="00AE71F6" w:rsidRDefault="002E09B4" w:rsidP="00EC6D97">
            <w:pPr>
              <w:jc w:val="both"/>
            </w:pPr>
            <w:r w:rsidRPr="00AE71F6">
              <w:t xml:space="preserve">Подготовка </w:t>
            </w:r>
            <w:r w:rsidR="00DB77E5" w:rsidRPr="00AE71F6">
              <w:t>рабочего места для монтажа</w:t>
            </w:r>
            <w:r w:rsidRPr="00AE71F6">
              <w:t xml:space="preserve"> простых электрических схем </w:t>
            </w:r>
            <w:r w:rsidR="000265FC">
              <w:t>КИПиА</w:t>
            </w:r>
          </w:p>
        </w:tc>
      </w:tr>
      <w:tr w:rsidR="00AE71F6" w:rsidRPr="00AE71F6" w14:paraId="5256BB0F" w14:textId="77777777" w:rsidTr="00EC6D97">
        <w:trPr>
          <w:trHeight w:val="20"/>
        </w:trPr>
        <w:tc>
          <w:tcPr>
            <w:tcW w:w="1075" w:type="pct"/>
            <w:vMerge/>
          </w:tcPr>
          <w:p w14:paraId="5256BB0D" w14:textId="77777777" w:rsidR="002E09B4" w:rsidRPr="00AE71F6" w:rsidRDefault="002E09B4" w:rsidP="00EC6D97"/>
        </w:tc>
        <w:tc>
          <w:tcPr>
            <w:tcW w:w="3925" w:type="pct"/>
          </w:tcPr>
          <w:p w14:paraId="5256BB0E" w14:textId="3147A5DA" w:rsidR="002E09B4" w:rsidRPr="00AE71F6" w:rsidRDefault="003526DF" w:rsidP="00EC6D97">
            <w:pPr>
              <w:jc w:val="both"/>
            </w:pPr>
            <w:r w:rsidRPr="00AE71F6">
              <w:t>Выбор инструментов</w:t>
            </w:r>
            <w:r w:rsidR="002E09B4" w:rsidRPr="00AE71F6">
              <w:t xml:space="preserve"> и приспособлений для монтажа простых электрических схем </w:t>
            </w:r>
            <w:r w:rsidR="000265FC">
              <w:t>КИПиА</w:t>
            </w:r>
          </w:p>
        </w:tc>
      </w:tr>
      <w:tr w:rsidR="00AE71F6" w:rsidRPr="00AE71F6" w14:paraId="5256BB12" w14:textId="77777777" w:rsidTr="00EC6D97">
        <w:trPr>
          <w:trHeight w:val="20"/>
        </w:trPr>
        <w:tc>
          <w:tcPr>
            <w:tcW w:w="1075" w:type="pct"/>
            <w:vMerge/>
          </w:tcPr>
          <w:p w14:paraId="5256BB10" w14:textId="77777777" w:rsidR="002E09B4" w:rsidRPr="00AE71F6" w:rsidRDefault="002E09B4" w:rsidP="00EC6D97"/>
        </w:tc>
        <w:tc>
          <w:tcPr>
            <w:tcW w:w="3925" w:type="pct"/>
          </w:tcPr>
          <w:p w14:paraId="5256BB11" w14:textId="6D054D56" w:rsidR="002E09B4" w:rsidRPr="00AE71F6" w:rsidRDefault="002E09B4" w:rsidP="00EC6D97">
            <w:pPr>
              <w:jc w:val="both"/>
            </w:pPr>
            <w:r w:rsidRPr="00AE71F6">
              <w:t xml:space="preserve">Прокладка простых электрических схем </w:t>
            </w:r>
            <w:r w:rsidR="000265FC">
              <w:t>КИПиА</w:t>
            </w:r>
          </w:p>
        </w:tc>
      </w:tr>
      <w:tr w:rsidR="00AE71F6" w:rsidRPr="00AE71F6" w14:paraId="5256BB15" w14:textId="77777777" w:rsidTr="00EC6D97">
        <w:trPr>
          <w:trHeight w:val="20"/>
        </w:trPr>
        <w:tc>
          <w:tcPr>
            <w:tcW w:w="1075" w:type="pct"/>
            <w:vMerge/>
          </w:tcPr>
          <w:p w14:paraId="5256BB13" w14:textId="77777777" w:rsidR="002E09B4" w:rsidRPr="00AE71F6" w:rsidRDefault="002E09B4" w:rsidP="00EC6D97"/>
        </w:tc>
        <w:tc>
          <w:tcPr>
            <w:tcW w:w="3925" w:type="pct"/>
          </w:tcPr>
          <w:p w14:paraId="5256BB14" w14:textId="3F28EAF5" w:rsidR="002E09B4" w:rsidRPr="00AE71F6" w:rsidRDefault="002E09B4" w:rsidP="00EC6D97">
            <w:pPr>
              <w:jc w:val="both"/>
            </w:pPr>
            <w:r w:rsidRPr="00AE71F6">
              <w:t xml:space="preserve">Соединение элементов простых электрических схем </w:t>
            </w:r>
            <w:r w:rsidR="000265FC">
              <w:t>КИПиА</w:t>
            </w:r>
          </w:p>
        </w:tc>
      </w:tr>
      <w:tr w:rsidR="00AE71F6" w:rsidRPr="00AE71F6" w14:paraId="5256BB18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B16" w14:textId="77777777" w:rsidR="002E09B4" w:rsidRPr="00AE71F6" w:rsidDel="002A1D54" w:rsidRDefault="002E09B4" w:rsidP="00EC6D97">
            <w:r w:rsidRPr="00AE71F6" w:rsidDel="002A1D54">
              <w:t>Необходимые умения</w:t>
            </w:r>
          </w:p>
        </w:tc>
        <w:tc>
          <w:tcPr>
            <w:tcW w:w="3925" w:type="pct"/>
          </w:tcPr>
          <w:p w14:paraId="5256BB17" w14:textId="2EB09E6D" w:rsidR="002E09B4" w:rsidRPr="00AE71F6" w:rsidRDefault="002E09B4" w:rsidP="00EC6D97">
            <w:pPr>
              <w:jc w:val="both"/>
            </w:pPr>
            <w:r w:rsidRPr="00AE71F6">
              <w:t>Читать</w:t>
            </w:r>
            <w:r w:rsidR="00D81D23" w:rsidRPr="00AE71F6">
              <w:t xml:space="preserve"> и анализировать конструкторскую документацию на</w:t>
            </w:r>
            <w:r w:rsidR="002F34C2" w:rsidRPr="00AE71F6">
              <w:t xml:space="preserve"> простые </w:t>
            </w:r>
            <w:r w:rsidR="000265FC">
              <w:t>КИПиА</w:t>
            </w:r>
          </w:p>
        </w:tc>
      </w:tr>
      <w:tr w:rsidR="00AE71F6" w:rsidRPr="00AE71F6" w14:paraId="5458B0D2" w14:textId="77777777" w:rsidTr="00EC6D97">
        <w:trPr>
          <w:trHeight w:val="20"/>
        </w:trPr>
        <w:tc>
          <w:tcPr>
            <w:tcW w:w="1075" w:type="pct"/>
            <w:vMerge/>
          </w:tcPr>
          <w:p w14:paraId="1AD612B0" w14:textId="77777777" w:rsidR="00D81D23" w:rsidRPr="00AE71F6" w:rsidDel="002A1D54" w:rsidRDefault="00D81D23" w:rsidP="00EC6D97"/>
        </w:tc>
        <w:tc>
          <w:tcPr>
            <w:tcW w:w="3925" w:type="pct"/>
          </w:tcPr>
          <w:p w14:paraId="2197B71E" w14:textId="34802F59" w:rsidR="00D81D23" w:rsidRPr="00AE71F6" w:rsidRDefault="00A04D71" w:rsidP="00EC6D97">
            <w:pPr>
              <w:jc w:val="both"/>
            </w:pPr>
            <w:r w:rsidRPr="00AE71F6">
              <w:t>Читать и анализировать технологическую</w:t>
            </w:r>
            <w:r w:rsidR="00D81D23" w:rsidRPr="00AE71F6">
              <w:t xml:space="preserve"> документаци</w:t>
            </w:r>
            <w:r w:rsidR="002F34C2" w:rsidRPr="00AE71F6">
              <w:t xml:space="preserve">ю на простые </w:t>
            </w:r>
            <w:r w:rsidR="000265FC">
              <w:t>КИПиА</w:t>
            </w:r>
            <w:r w:rsidR="00D81D23" w:rsidRPr="00AE71F6">
              <w:t xml:space="preserve"> </w:t>
            </w:r>
          </w:p>
        </w:tc>
      </w:tr>
      <w:tr w:rsidR="00AE71F6" w:rsidRPr="00AE71F6" w14:paraId="5256BB21" w14:textId="77777777" w:rsidTr="00EC6D97">
        <w:trPr>
          <w:trHeight w:val="20"/>
        </w:trPr>
        <w:tc>
          <w:tcPr>
            <w:tcW w:w="1075" w:type="pct"/>
            <w:vMerge/>
          </w:tcPr>
          <w:p w14:paraId="5256BB1F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20" w14:textId="39143E48" w:rsidR="002E09B4" w:rsidRPr="00AE71F6" w:rsidRDefault="002E09B4" w:rsidP="00EC6D97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 xml:space="preserve">рационального и безопасного выполнения монтажа электрических схем </w:t>
            </w:r>
            <w:r w:rsidR="000265FC">
              <w:t>КИПиА</w:t>
            </w:r>
          </w:p>
        </w:tc>
      </w:tr>
      <w:tr w:rsidR="00AE71F6" w:rsidRPr="00AE71F6" w14:paraId="5256BB24" w14:textId="77777777" w:rsidTr="00EC6D97">
        <w:trPr>
          <w:trHeight w:val="20"/>
        </w:trPr>
        <w:tc>
          <w:tcPr>
            <w:tcW w:w="1075" w:type="pct"/>
            <w:vMerge/>
          </w:tcPr>
          <w:p w14:paraId="5256BB22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23" w14:textId="7658D354" w:rsidR="002E09B4" w:rsidRPr="00AE71F6" w:rsidRDefault="003526DF" w:rsidP="00EC6D97">
            <w:pPr>
              <w:jc w:val="both"/>
            </w:pPr>
            <w:r w:rsidRPr="00AE71F6">
              <w:t>Выбирать инструменты</w:t>
            </w:r>
            <w:r w:rsidR="002E09B4" w:rsidRPr="00AE71F6">
              <w:t xml:space="preserve"> для производства работ по монтажу простых электрических схем </w:t>
            </w:r>
            <w:r w:rsidR="000265FC">
              <w:t>КИПиА</w:t>
            </w:r>
          </w:p>
        </w:tc>
      </w:tr>
      <w:tr w:rsidR="00AE71F6" w:rsidRPr="00AE71F6" w14:paraId="5256BB27" w14:textId="77777777" w:rsidTr="00EC6D97">
        <w:trPr>
          <w:trHeight w:val="20"/>
        </w:trPr>
        <w:tc>
          <w:tcPr>
            <w:tcW w:w="1075" w:type="pct"/>
            <w:vMerge/>
          </w:tcPr>
          <w:p w14:paraId="5256BB25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26" w14:textId="29C42A0B" w:rsidR="002E09B4" w:rsidRPr="00AE71F6" w:rsidRDefault="002E09B4" w:rsidP="00EC6D97">
            <w:pPr>
              <w:jc w:val="both"/>
            </w:pPr>
            <w:r w:rsidRPr="00AE71F6">
              <w:t xml:space="preserve">Производить прокладку простых электрических схем </w:t>
            </w:r>
            <w:r w:rsidR="000265FC">
              <w:t>КИПиА</w:t>
            </w:r>
          </w:p>
        </w:tc>
      </w:tr>
      <w:tr w:rsidR="00AE71F6" w:rsidRPr="00AE71F6" w14:paraId="5256BB2A" w14:textId="77777777" w:rsidTr="00EC6D97">
        <w:trPr>
          <w:trHeight w:val="20"/>
        </w:trPr>
        <w:tc>
          <w:tcPr>
            <w:tcW w:w="1075" w:type="pct"/>
            <w:vMerge/>
          </w:tcPr>
          <w:p w14:paraId="5256BB28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29" w14:textId="092FAD7B" w:rsidR="002E09B4" w:rsidRPr="00AE71F6" w:rsidRDefault="002E09B4" w:rsidP="00EC6D97">
            <w:pPr>
              <w:jc w:val="both"/>
            </w:pPr>
            <w:r w:rsidRPr="00AE71F6">
              <w:t>Выб</w:t>
            </w:r>
            <w:r w:rsidR="000D6EEB" w:rsidRPr="00AE71F6">
              <w:t>и</w:t>
            </w:r>
            <w:r w:rsidRPr="00AE71F6">
              <w:t xml:space="preserve">рать провода соответствующей марки и сечения для прокладки простых электрических схем </w:t>
            </w:r>
            <w:r w:rsidR="000265FC">
              <w:t>КИПиА</w:t>
            </w:r>
          </w:p>
        </w:tc>
      </w:tr>
      <w:tr w:rsidR="00AE71F6" w:rsidRPr="00AE71F6" w14:paraId="5256BB2D" w14:textId="77777777" w:rsidTr="00EC6D97">
        <w:trPr>
          <w:trHeight w:val="20"/>
        </w:trPr>
        <w:tc>
          <w:tcPr>
            <w:tcW w:w="1075" w:type="pct"/>
            <w:vMerge/>
          </w:tcPr>
          <w:p w14:paraId="5256BB2B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2C" w14:textId="0FA7904E" w:rsidR="002E09B4" w:rsidRPr="00AE71F6" w:rsidRDefault="002E09B4" w:rsidP="00EC6D97">
            <w:pPr>
              <w:jc w:val="both"/>
            </w:pPr>
            <w:r w:rsidRPr="00AE71F6">
              <w:t xml:space="preserve">Соединять провода простых электрических схем </w:t>
            </w:r>
            <w:r w:rsidR="000265FC">
              <w:t>КИПиА</w:t>
            </w:r>
            <w:r w:rsidRPr="00AE71F6">
              <w:t xml:space="preserve"> различными способами</w:t>
            </w:r>
          </w:p>
        </w:tc>
      </w:tr>
      <w:tr w:rsidR="00AE71F6" w:rsidRPr="00AE71F6" w14:paraId="5256BB30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B2E" w14:textId="77777777" w:rsidR="002E09B4" w:rsidRPr="00AE71F6" w:rsidRDefault="002E09B4" w:rsidP="00EC6D97">
            <w:r w:rsidRPr="00AE71F6" w:rsidDel="002A1D54">
              <w:t>Необходимые знания</w:t>
            </w:r>
          </w:p>
        </w:tc>
        <w:tc>
          <w:tcPr>
            <w:tcW w:w="3925" w:type="pct"/>
          </w:tcPr>
          <w:p w14:paraId="5256BB2F" w14:textId="77777777" w:rsidR="002E09B4" w:rsidRPr="00AE71F6" w:rsidRDefault="002E09B4" w:rsidP="00EC6D97">
            <w:pPr>
              <w:jc w:val="both"/>
            </w:pPr>
            <w:r w:rsidRPr="00AE71F6">
              <w:t>Требования, предъявляемые к рабочему месту для производства работ по монтажу простых электрических схем</w:t>
            </w:r>
          </w:p>
        </w:tc>
      </w:tr>
      <w:tr w:rsidR="00AE71F6" w:rsidRPr="00AE71F6" w14:paraId="5256BB33" w14:textId="77777777" w:rsidTr="00EC6D97">
        <w:trPr>
          <w:trHeight w:val="20"/>
        </w:trPr>
        <w:tc>
          <w:tcPr>
            <w:tcW w:w="1075" w:type="pct"/>
            <w:vMerge/>
          </w:tcPr>
          <w:p w14:paraId="5256BB31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32" w14:textId="77777777" w:rsidR="002E09B4" w:rsidRPr="00AE71F6" w:rsidRDefault="002E09B4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инструментов и приспособлений для производства работ по монтажу простых электрических схем</w:t>
            </w:r>
          </w:p>
        </w:tc>
      </w:tr>
      <w:tr w:rsidR="00AE71F6" w:rsidRPr="00AE71F6" w14:paraId="5256BB39" w14:textId="77777777" w:rsidTr="00EC6D97">
        <w:trPr>
          <w:trHeight w:val="20"/>
        </w:trPr>
        <w:tc>
          <w:tcPr>
            <w:tcW w:w="1075" w:type="pct"/>
            <w:vMerge/>
          </w:tcPr>
          <w:p w14:paraId="5256BB37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38" w14:textId="77777777" w:rsidR="002E09B4" w:rsidRPr="00AE71F6" w:rsidRDefault="002E09B4" w:rsidP="00EC6D97">
            <w:pPr>
              <w:jc w:val="both"/>
            </w:pPr>
            <w:r w:rsidRPr="00AE71F6">
              <w:t xml:space="preserve">Виды </w:t>
            </w:r>
            <w:r w:rsidR="000D6EEB" w:rsidRPr="00AE71F6">
              <w:t xml:space="preserve">материалов, используемых </w:t>
            </w:r>
            <w:r w:rsidRPr="00AE71F6">
              <w:t>при электромонтажных работах</w:t>
            </w:r>
          </w:p>
        </w:tc>
      </w:tr>
      <w:tr w:rsidR="00AE71F6" w:rsidRPr="00AE71F6" w14:paraId="5256BB48" w14:textId="77777777" w:rsidTr="00EC6D97">
        <w:trPr>
          <w:trHeight w:val="20"/>
        </w:trPr>
        <w:tc>
          <w:tcPr>
            <w:tcW w:w="1075" w:type="pct"/>
            <w:vMerge/>
          </w:tcPr>
          <w:p w14:paraId="5256BB46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47" w14:textId="77777777" w:rsidR="002E09B4" w:rsidRPr="00AE71F6" w:rsidRDefault="002E09B4" w:rsidP="00EC6D97">
            <w:pPr>
              <w:jc w:val="both"/>
            </w:pPr>
            <w:r w:rsidRPr="00AE71F6">
              <w:t xml:space="preserve">Порядок монтажа простых </w:t>
            </w:r>
            <w:r w:rsidR="009E2D5F" w:rsidRPr="00AE71F6">
              <w:t xml:space="preserve">электрических </w:t>
            </w:r>
            <w:r w:rsidRPr="00AE71F6">
              <w:t>схем соединений</w:t>
            </w:r>
          </w:p>
        </w:tc>
      </w:tr>
      <w:tr w:rsidR="00AE71F6" w:rsidRPr="00AE71F6" w14:paraId="5256BB4B" w14:textId="77777777" w:rsidTr="00EC6D97">
        <w:trPr>
          <w:trHeight w:val="20"/>
        </w:trPr>
        <w:tc>
          <w:tcPr>
            <w:tcW w:w="1075" w:type="pct"/>
            <w:vMerge/>
          </w:tcPr>
          <w:p w14:paraId="5256BB49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4A" w14:textId="77777777" w:rsidR="002E09B4" w:rsidRPr="00AE71F6" w:rsidRDefault="002E09B4" w:rsidP="00EC6D97">
            <w:pPr>
              <w:jc w:val="both"/>
            </w:pPr>
            <w:r w:rsidRPr="00AE71F6">
              <w:t xml:space="preserve">Виды и </w:t>
            </w:r>
            <w:r w:rsidR="002651A0" w:rsidRPr="00AE71F6">
              <w:t xml:space="preserve">правила применения средств индивидуальной </w:t>
            </w:r>
            <w:r w:rsidRPr="00AE71F6">
              <w:t>и коллективной защиты при монтаже простых электрических схем</w:t>
            </w:r>
          </w:p>
        </w:tc>
      </w:tr>
      <w:tr w:rsidR="00AE71F6" w:rsidRPr="00AE71F6" w14:paraId="5256BB4E" w14:textId="77777777" w:rsidTr="00EC6D97">
        <w:trPr>
          <w:trHeight w:val="20"/>
        </w:trPr>
        <w:tc>
          <w:tcPr>
            <w:tcW w:w="1075" w:type="pct"/>
            <w:vMerge/>
          </w:tcPr>
          <w:p w14:paraId="5256BB4C" w14:textId="77777777" w:rsidR="002E09B4" w:rsidRPr="00AE71F6" w:rsidDel="002A1D54" w:rsidRDefault="002E09B4" w:rsidP="00EC6D97"/>
        </w:tc>
        <w:tc>
          <w:tcPr>
            <w:tcW w:w="3925" w:type="pct"/>
          </w:tcPr>
          <w:p w14:paraId="5256BB4D" w14:textId="77777777" w:rsidR="002E09B4" w:rsidRPr="00AE71F6" w:rsidRDefault="002E09B4" w:rsidP="00EC6D97">
            <w:pPr>
              <w:jc w:val="both"/>
            </w:pPr>
            <w:r w:rsidRPr="00AE71F6">
              <w:t>Требования охраны труда, пожарной, промышленной, экологической безопасности и электробезопасности при монтаже простых электрических схем</w:t>
            </w:r>
          </w:p>
        </w:tc>
      </w:tr>
      <w:tr w:rsidR="00AE71F6" w:rsidRPr="00AE71F6" w14:paraId="5256BB51" w14:textId="77777777" w:rsidTr="00EC6D97">
        <w:trPr>
          <w:trHeight w:val="20"/>
        </w:trPr>
        <w:tc>
          <w:tcPr>
            <w:tcW w:w="1075" w:type="pct"/>
          </w:tcPr>
          <w:p w14:paraId="5256BB4F" w14:textId="77777777" w:rsidR="002E09B4" w:rsidRPr="00AE71F6" w:rsidDel="002A1D54" w:rsidRDefault="002E09B4" w:rsidP="00EC6D97">
            <w:r w:rsidRPr="00AE71F6" w:rsidDel="002A1D54">
              <w:t>Другие характеристики</w:t>
            </w:r>
          </w:p>
        </w:tc>
        <w:tc>
          <w:tcPr>
            <w:tcW w:w="3925" w:type="pct"/>
          </w:tcPr>
          <w:p w14:paraId="5256BB50" w14:textId="77777777" w:rsidR="002E09B4" w:rsidRPr="00AE71F6" w:rsidRDefault="00762D7A" w:rsidP="00EC6D97">
            <w:pPr>
              <w:jc w:val="both"/>
            </w:pPr>
            <w:r w:rsidRPr="00AE71F6">
              <w:t>-</w:t>
            </w:r>
          </w:p>
        </w:tc>
      </w:tr>
    </w:tbl>
    <w:p w14:paraId="193728BC" w14:textId="77777777" w:rsidR="00AE71F6" w:rsidRDefault="00AE71F6" w:rsidP="00AE71F6"/>
    <w:p w14:paraId="5256BB53" w14:textId="6A996150" w:rsidR="002E09B4" w:rsidRDefault="002E09B4" w:rsidP="008718EE">
      <w:pPr>
        <w:pStyle w:val="2"/>
      </w:pPr>
      <w:bookmarkStart w:id="9" w:name="_Toc188532641"/>
      <w:r w:rsidRPr="00AE71F6">
        <w:t>3.2. Обобщенная трудовая функция</w:t>
      </w:r>
      <w:bookmarkEnd w:id="9"/>
    </w:p>
    <w:p w14:paraId="6894B5D9" w14:textId="77777777" w:rsidR="00AE71F6" w:rsidRPr="00AE71F6" w:rsidRDefault="00AE71F6" w:rsidP="00AE71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4731"/>
        <w:gridCol w:w="588"/>
        <w:gridCol w:w="624"/>
        <w:gridCol w:w="1544"/>
        <w:gridCol w:w="1144"/>
      </w:tblGrid>
      <w:tr w:rsidR="001A2B02" w:rsidRPr="00AE71F6" w14:paraId="5256BB5B" w14:textId="77777777" w:rsidTr="00EC6D97">
        <w:trPr>
          <w:trHeight w:val="278"/>
        </w:trPr>
        <w:tc>
          <w:tcPr>
            <w:tcW w:w="76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B55" w14:textId="77777777" w:rsidR="001A2B02" w:rsidRPr="00AE71F6" w:rsidRDefault="001A2B02" w:rsidP="001A2B02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B56" w14:textId="6FC56890" w:rsidR="001A2B02" w:rsidRPr="00AE71F6" w:rsidRDefault="001A2B02" w:rsidP="0037039D">
            <w:r w:rsidRPr="00AE71F6">
              <w:rPr>
                <w:iCs/>
              </w:rPr>
              <w:t xml:space="preserve">Ремонт </w:t>
            </w:r>
            <w:r w:rsidR="000265FC">
              <w:rPr>
                <w:iCs/>
              </w:rPr>
              <w:t>КИПиА</w:t>
            </w:r>
            <w:r w:rsidRPr="00AE71F6">
              <w:rPr>
                <w:iCs/>
              </w:rPr>
              <w:t xml:space="preserve"> средней сложности</w:t>
            </w:r>
          </w:p>
        </w:tc>
        <w:tc>
          <w:tcPr>
            <w:tcW w:w="28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B57" w14:textId="77777777" w:rsidR="001A2B02" w:rsidRPr="00AE71F6" w:rsidRDefault="001A2B02" w:rsidP="001A2B0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BB58" w14:textId="77777777" w:rsidR="001A2B02" w:rsidRPr="00AE71F6" w:rsidRDefault="001A2B02" w:rsidP="001A2B02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B</w:t>
            </w:r>
          </w:p>
        </w:tc>
        <w:tc>
          <w:tcPr>
            <w:tcW w:w="75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B59" w14:textId="77777777" w:rsidR="001A2B02" w:rsidRPr="00AE71F6" w:rsidRDefault="001A2B02" w:rsidP="001A2B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BB5A" w14:textId="77777777" w:rsidR="001A2B02" w:rsidRPr="00AE71F6" w:rsidRDefault="001A2B02" w:rsidP="001A2B02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</w:tbl>
    <w:p w14:paraId="5256BB5C" w14:textId="77777777" w:rsidR="00762D7A" w:rsidRPr="00AE71F6" w:rsidRDefault="00762D7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B6C" w14:textId="77777777" w:rsidTr="00040930">
        <w:trPr>
          <w:trHeight w:val="20"/>
        </w:trPr>
        <w:tc>
          <w:tcPr>
            <w:tcW w:w="1075" w:type="pct"/>
          </w:tcPr>
          <w:p w14:paraId="5256BB6A" w14:textId="0E470AC7" w:rsidR="002E09B4" w:rsidRPr="00AE71F6" w:rsidRDefault="00EC6D97" w:rsidP="00EC6D97">
            <w:r>
              <w:t>Возможные наименования должностей, профессий рабочих</w:t>
            </w:r>
          </w:p>
        </w:tc>
        <w:tc>
          <w:tcPr>
            <w:tcW w:w="3925" w:type="pct"/>
          </w:tcPr>
          <w:p w14:paraId="5256BB6B" w14:textId="77777777" w:rsidR="002E09B4" w:rsidRPr="00AE71F6" w:rsidRDefault="002E09B4" w:rsidP="00EC6D97">
            <w:r w:rsidRPr="00AE71F6">
              <w:t>Слесарь по контрольно-измерительным приборам и автоматике 3</w:t>
            </w:r>
            <w:r w:rsidRPr="00AE71F6">
              <w:noBreakHyphen/>
              <w:t>го разряда</w:t>
            </w:r>
          </w:p>
        </w:tc>
      </w:tr>
    </w:tbl>
    <w:p w14:paraId="5256BB6D" w14:textId="77777777" w:rsidR="00762D7A" w:rsidRDefault="00762D7A"/>
    <w:p w14:paraId="138FB6E4" w14:textId="4403E311" w:rsidR="00EC6D97" w:rsidRDefault="00EC6D97">
      <w:r>
        <w:t>Пути достижения квалификации</w:t>
      </w:r>
    </w:p>
    <w:p w14:paraId="5BC6D01D" w14:textId="77777777" w:rsidR="00EC6D97" w:rsidRPr="00AE71F6" w:rsidRDefault="00EC6D97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B71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B6E" w14:textId="6F7859C3" w:rsidR="002E09B4" w:rsidRPr="00AE71F6" w:rsidRDefault="00EC6D97" w:rsidP="009021C5">
            <w:r>
              <w:t>Образование и обучение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B70" w14:textId="3A759846" w:rsidR="002E09B4" w:rsidRPr="00AE71F6" w:rsidRDefault="002E09B4" w:rsidP="009021C5">
            <w:r w:rsidRPr="00AE71F6">
              <w:rPr>
                <w:rFonts w:eastAsia="Calibri"/>
                <w:lang w:bidi="en-US"/>
              </w:rPr>
              <w:t xml:space="preserve">Основное общее </w:t>
            </w:r>
            <w:r w:rsidR="00316B01" w:rsidRPr="00AE71F6">
              <w:rPr>
                <w:rFonts w:eastAsia="Calibri"/>
                <w:lang w:bidi="en-US"/>
              </w:rPr>
              <w:t xml:space="preserve">образование и профессиональное </w:t>
            </w:r>
            <w:r w:rsidRPr="00AE71F6">
              <w:rPr>
                <w:rFonts w:eastAsia="Calibri"/>
                <w:lang w:bidi="en-US"/>
              </w:rPr>
              <w:t>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AE71F6" w:rsidRPr="00AE71F6" w14:paraId="5256BB74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B72" w14:textId="7879E971" w:rsidR="002E09B4" w:rsidRPr="00AE71F6" w:rsidRDefault="00EC6D97" w:rsidP="009021C5">
            <w:r>
              <w:t>Опыт практической работы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B73" w14:textId="77777777" w:rsidR="002E09B4" w:rsidRPr="00AE71F6" w:rsidRDefault="002E09B4" w:rsidP="009021C5">
            <w:r w:rsidRPr="00AE71F6">
              <w:t>Не менее одного года слесарем по контрольно-измерительным приборам и автоматике 2</w:t>
            </w:r>
            <w:r w:rsidRPr="00AE71F6">
              <w:noBreakHyphen/>
              <w:t>го разряда</w:t>
            </w:r>
          </w:p>
        </w:tc>
      </w:tr>
    </w:tbl>
    <w:p w14:paraId="752ADB9F" w14:textId="77777777" w:rsidR="00EC6D97" w:rsidRDefault="00EC6D97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B7D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B75" w14:textId="77777777" w:rsidR="002E09B4" w:rsidRPr="00AE71F6" w:rsidRDefault="002E09B4" w:rsidP="009021C5">
            <w:r w:rsidRPr="00AE71F6">
              <w:t>Особые условия допуска к работе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B76" w14:textId="40988BB2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Лица не моложе 18 </w:t>
            </w:r>
            <w:r w:rsidR="00F36F7A" w:rsidRPr="00AE71F6">
              <w:rPr>
                <w:lang w:eastAsia="en-US"/>
              </w:rPr>
              <w:t>лет при выполнении работ в действующих цехах электростанций и подстанций</w:t>
            </w:r>
          </w:p>
          <w:p w14:paraId="5256BB77" w14:textId="77777777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256BB78" w14:textId="77777777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lastRenderedPageBreak/>
              <w:t>Прохождение обучения мерам пожарной безопасности</w:t>
            </w:r>
          </w:p>
          <w:p w14:paraId="5256BB79" w14:textId="77777777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AE71F6" w:rsidDel="006D48C9">
              <w:rPr>
                <w:lang w:eastAsia="en-US"/>
              </w:rPr>
              <w:t xml:space="preserve"> </w:t>
            </w:r>
            <w:r w:rsidRPr="00AE71F6">
              <w:rPr>
                <w:lang w:eastAsia="en-US"/>
              </w:rPr>
              <w:t>труда</w:t>
            </w:r>
          </w:p>
          <w:p w14:paraId="5256BB7A" w14:textId="77777777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Наличие не ниже II группы по электробезопасности</w:t>
            </w:r>
          </w:p>
          <w:p w14:paraId="5256BB7B" w14:textId="77777777" w:rsidR="00A910C5" w:rsidRPr="00AE71F6" w:rsidRDefault="00A910C5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Прохождение инструктажа на рабочем месте и проверки навыков по зацепке грузов (при необходимости) </w:t>
            </w:r>
          </w:p>
          <w:p w14:paraId="5256BB7C" w14:textId="77777777" w:rsidR="002E09B4" w:rsidRPr="00AE71F6" w:rsidRDefault="00A910C5" w:rsidP="009021C5">
            <w:r w:rsidRPr="00AE71F6">
              <w:rPr>
                <w:lang w:eastAsia="en-US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AE71F6" w:rsidRPr="00AE71F6" w14:paraId="5256BB80" w14:textId="77777777" w:rsidTr="00EC6D97">
        <w:tblPrEx>
          <w:jc w:val="center"/>
          <w:tblInd w:w="0" w:type="dxa"/>
          <w:tblBorders>
            <w:left w:val="single" w:sz="4" w:space="0" w:color="808080"/>
            <w:right w:val="single" w:sz="4" w:space="0" w:color="808080"/>
          </w:tblBorders>
        </w:tblPrEx>
        <w:trPr>
          <w:jc w:val="center"/>
        </w:trPr>
        <w:tc>
          <w:tcPr>
            <w:tcW w:w="1075" w:type="pct"/>
          </w:tcPr>
          <w:p w14:paraId="5256BB7E" w14:textId="77777777" w:rsidR="002E09B4" w:rsidRPr="00AE71F6" w:rsidRDefault="002E09B4" w:rsidP="009021C5">
            <w:r w:rsidRPr="00AE71F6">
              <w:lastRenderedPageBreak/>
              <w:t>Другие характеристики</w:t>
            </w:r>
          </w:p>
        </w:tc>
        <w:tc>
          <w:tcPr>
            <w:tcW w:w="3925" w:type="pct"/>
          </w:tcPr>
          <w:p w14:paraId="5256BB7F" w14:textId="77777777" w:rsidR="002E09B4" w:rsidRPr="00AE71F6" w:rsidRDefault="002E09B4" w:rsidP="009021C5">
            <w:pPr>
              <w:rPr>
                <w:lang w:val="en-US"/>
              </w:rPr>
            </w:pPr>
            <w:r w:rsidRPr="00AE71F6">
              <w:rPr>
                <w:lang w:val="en-US"/>
              </w:rPr>
              <w:t>-</w:t>
            </w:r>
          </w:p>
        </w:tc>
      </w:tr>
    </w:tbl>
    <w:p w14:paraId="5256BB81" w14:textId="77777777" w:rsidR="002E09B4" w:rsidRPr="00AE71F6" w:rsidRDefault="002E09B4" w:rsidP="009021C5"/>
    <w:p w14:paraId="5256BB82" w14:textId="02491D27" w:rsidR="002E09B4" w:rsidRPr="00AE71F6" w:rsidRDefault="00EC6D97" w:rsidP="009021C5">
      <w:r>
        <w:t>Справочная информация</w:t>
      </w:r>
    </w:p>
    <w:p w14:paraId="5256BB83" w14:textId="77777777" w:rsidR="002E09B4" w:rsidRPr="00AE71F6" w:rsidRDefault="002E09B4" w:rsidP="009021C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32"/>
        <w:gridCol w:w="7177"/>
      </w:tblGrid>
      <w:tr w:rsidR="00AE71F6" w:rsidRPr="00AE71F6" w14:paraId="5256BB87" w14:textId="77777777" w:rsidTr="00EC6D97">
        <w:trPr>
          <w:trHeight w:val="20"/>
        </w:trPr>
        <w:tc>
          <w:tcPr>
            <w:tcW w:w="1072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256BB84" w14:textId="77777777" w:rsidR="002E09B4" w:rsidRPr="00AE71F6" w:rsidRDefault="00DB77E5" w:rsidP="00EC6D97">
            <w:pPr>
              <w:jc w:val="center"/>
            </w:pPr>
            <w:r w:rsidRPr="00AE71F6">
              <w:t>Наименование документа</w:t>
            </w:r>
          </w:p>
        </w:tc>
        <w:tc>
          <w:tcPr>
            <w:tcW w:w="408" w:type="pct"/>
            <w:tcBorders>
              <w:bottom w:val="single" w:sz="4" w:space="0" w:color="808080"/>
            </w:tcBorders>
            <w:vAlign w:val="center"/>
          </w:tcPr>
          <w:p w14:paraId="5256BB85" w14:textId="77777777" w:rsidR="002E09B4" w:rsidRPr="00AE71F6" w:rsidRDefault="002E09B4" w:rsidP="00EC6D97">
            <w:pPr>
              <w:jc w:val="center"/>
            </w:pPr>
            <w:r w:rsidRPr="00AE71F6">
              <w:t>Код</w:t>
            </w:r>
          </w:p>
        </w:tc>
        <w:tc>
          <w:tcPr>
            <w:tcW w:w="3520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256BB86" w14:textId="07B1AE2B" w:rsidR="002E09B4" w:rsidRPr="00AE71F6" w:rsidRDefault="00EC6D97" w:rsidP="00EC6D97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E71F6" w:rsidRPr="00AE71F6" w14:paraId="5256BB8B" w14:textId="77777777" w:rsidTr="00EC6D97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BB88" w14:textId="77777777" w:rsidR="002E09B4" w:rsidRPr="00AE71F6" w:rsidRDefault="002E09B4" w:rsidP="009021C5">
            <w:pPr>
              <w:rPr>
                <w:vertAlign w:val="superscript"/>
              </w:rPr>
            </w:pPr>
            <w:r w:rsidRPr="00AE71F6">
              <w:t>ОКЗ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BB89" w14:textId="77777777" w:rsidR="002E09B4" w:rsidRPr="00AE71F6" w:rsidRDefault="002E09B4" w:rsidP="009021C5">
            <w:r w:rsidRPr="00AE71F6">
              <w:t>8211</w:t>
            </w:r>
          </w:p>
        </w:tc>
        <w:tc>
          <w:tcPr>
            <w:tcW w:w="352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BB8A" w14:textId="77777777" w:rsidR="002E09B4" w:rsidRPr="00AE71F6" w:rsidRDefault="002E09B4" w:rsidP="009021C5">
            <w:r w:rsidRPr="00AE71F6">
              <w:t>Слесари-сборщики механических машин</w:t>
            </w:r>
          </w:p>
        </w:tc>
      </w:tr>
      <w:tr w:rsidR="00AE71F6" w:rsidRPr="00AE71F6" w14:paraId="5256BB8F" w14:textId="77777777" w:rsidTr="00EC6D97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5256BB8C" w14:textId="77777777" w:rsidR="002E09B4" w:rsidRPr="00AE71F6" w:rsidRDefault="002E09B4" w:rsidP="009021C5">
            <w:r w:rsidRPr="00AE71F6">
              <w:t>ЕТКС</w:t>
            </w:r>
          </w:p>
        </w:tc>
        <w:tc>
          <w:tcPr>
            <w:tcW w:w="408" w:type="pct"/>
            <w:tcBorders>
              <w:left w:val="single" w:sz="4" w:space="0" w:color="808080"/>
              <w:right w:val="single" w:sz="4" w:space="0" w:color="808080"/>
            </w:tcBorders>
          </w:tcPr>
          <w:p w14:paraId="5256BB8D" w14:textId="77777777" w:rsidR="002E09B4" w:rsidRPr="00AE71F6" w:rsidRDefault="002E09B4" w:rsidP="009021C5">
            <w:r w:rsidRPr="00AE71F6">
              <w:t>§</w:t>
            </w:r>
            <w:r w:rsidR="00762D7A" w:rsidRPr="00AE71F6">
              <w:t xml:space="preserve"> </w:t>
            </w:r>
            <w:r w:rsidRPr="00AE71F6">
              <w:t>93</w:t>
            </w:r>
          </w:p>
        </w:tc>
        <w:tc>
          <w:tcPr>
            <w:tcW w:w="3520" w:type="pct"/>
            <w:tcBorders>
              <w:left w:val="single" w:sz="4" w:space="0" w:color="808080"/>
              <w:right w:val="single" w:sz="4" w:space="0" w:color="808080"/>
            </w:tcBorders>
          </w:tcPr>
          <w:p w14:paraId="5256BB8E" w14:textId="77777777" w:rsidR="002E09B4" w:rsidRPr="00AE71F6" w:rsidRDefault="002E09B4" w:rsidP="009021C5">
            <w:r w:rsidRPr="00AE71F6">
              <w:t>Слесарь по контрольно-измерительным приборам и автоматике 3-го разряда</w:t>
            </w:r>
          </w:p>
        </w:tc>
      </w:tr>
      <w:tr w:rsidR="00AE71F6" w:rsidRPr="00AE71F6" w14:paraId="5256BB93" w14:textId="77777777" w:rsidTr="00EC6D97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72" w:type="pct"/>
          </w:tcPr>
          <w:p w14:paraId="5256BB90" w14:textId="77777777" w:rsidR="002E09B4" w:rsidRPr="00AE71F6" w:rsidRDefault="002E09B4" w:rsidP="009021C5">
            <w:r w:rsidRPr="00AE71F6">
              <w:t>ОКПДТР</w:t>
            </w:r>
          </w:p>
        </w:tc>
        <w:tc>
          <w:tcPr>
            <w:tcW w:w="408" w:type="pct"/>
          </w:tcPr>
          <w:p w14:paraId="5256BB91" w14:textId="77777777" w:rsidR="002E09B4" w:rsidRPr="00AE71F6" w:rsidRDefault="002E09B4" w:rsidP="00686D5E">
            <w:r w:rsidRPr="00AE71F6">
              <w:t>18494</w:t>
            </w:r>
          </w:p>
        </w:tc>
        <w:tc>
          <w:tcPr>
            <w:tcW w:w="3520" w:type="pct"/>
          </w:tcPr>
          <w:p w14:paraId="5256BB92" w14:textId="77777777" w:rsidR="002E09B4" w:rsidRPr="00AE71F6" w:rsidRDefault="002E09B4" w:rsidP="00686D5E">
            <w:r w:rsidRPr="00AE71F6">
              <w:t>Слесарь по контрольно-измерительным приборам и автоматике</w:t>
            </w:r>
          </w:p>
        </w:tc>
      </w:tr>
    </w:tbl>
    <w:p w14:paraId="5256BB95" w14:textId="2AB94E35" w:rsidR="002E09B4" w:rsidRDefault="002E09B4" w:rsidP="0000122C">
      <w:pPr>
        <w:pStyle w:val="3"/>
      </w:pPr>
      <w:r w:rsidRPr="00AE71F6">
        <w:t>3.2.1.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B6663B" w:rsidRPr="00AE71F6" w14:paraId="5256BB9D" w14:textId="77777777" w:rsidTr="00762D7A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BB97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B98" w14:textId="0132E4BC" w:rsidR="002E09B4" w:rsidRPr="00AE71F6" w:rsidRDefault="002E09B4" w:rsidP="00686D5E">
            <w:r w:rsidRPr="00AE71F6">
              <w:t xml:space="preserve">Восстановление и замена деталей, узлов и техническое обслуживание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B99" w14:textId="77777777" w:rsidR="002E09B4" w:rsidRPr="00AE71F6" w:rsidRDefault="002E09B4" w:rsidP="00EC6D9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B9A" w14:textId="01613338" w:rsidR="002E09B4" w:rsidRPr="00DA3B44" w:rsidRDefault="00BA0FE6" w:rsidP="00EC6D97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B</w:t>
            </w:r>
            <w:r w:rsidR="002E09B4" w:rsidRPr="00AE71F6">
              <w:t>/0</w:t>
            </w:r>
            <w:r w:rsidR="002E09B4" w:rsidRPr="00AE71F6">
              <w:rPr>
                <w:lang w:val="en-US"/>
              </w:rPr>
              <w:t>1</w:t>
            </w:r>
            <w:r w:rsidR="002E09B4" w:rsidRPr="00AE71F6">
              <w:t>.</w:t>
            </w:r>
            <w:r w:rsidR="00DA3B44"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B9B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B9C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</w:tbl>
    <w:p w14:paraId="5256BB9E" w14:textId="77777777" w:rsidR="00762D7A" w:rsidRPr="00AE71F6" w:rsidRDefault="00762D7A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BAE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BAC" w14:textId="77777777" w:rsidR="00E41778" w:rsidRPr="00AE71F6" w:rsidRDefault="00E41778" w:rsidP="00E41778">
            <w:r w:rsidRPr="00AE71F6">
              <w:t>Трудовые действия</w:t>
            </w:r>
          </w:p>
        </w:tc>
        <w:tc>
          <w:tcPr>
            <w:tcW w:w="3925" w:type="pct"/>
          </w:tcPr>
          <w:p w14:paraId="5256BBAD" w14:textId="2624EA1C" w:rsidR="00E41778" w:rsidRPr="00AE71F6" w:rsidRDefault="00E41778" w:rsidP="00EC6D97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Установление последовательности выполнения работ по восстановлению и замене деталей, узлов и техническому обслуживанию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B1" w14:textId="77777777" w:rsidTr="00EC6D97">
        <w:trPr>
          <w:trHeight w:val="20"/>
        </w:trPr>
        <w:tc>
          <w:tcPr>
            <w:tcW w:w="1075" w:type="pct"/>
            <w:vMerge/>
          </w:tcPr>
          <w:p w14:paraId="5256BBAF" w14:textId="77777777" w:rsidR="002E09B4" w:rsidRPr="00AE71F6" w:rsidRDefault="002E09B4" w:rsidP="009021C5"/>
        </w:tc>
        <w:tc>
          <w:tcPr>
            <w:tcW w:w="3925" w:type="pct"/>
          </w:tcPr>
          <w:p w14:paraId="5256BBB0" w14:textId="3E8CCFD0" w:rsidR="002E09B4" w:rsidRPr="00AE71F6" w:rsidRDefault="002E09B4" w:rsidP="00EC6D97">
            <w:pPr>
              <w:jc w:val="both"/>
            </w:pPr>
            <w:r w:rsidRPr="00AE71F6">
              <w:t xml:space="preserve">Подготовка </w:t>
            </w:r>
            <w:r w:rsidR="00DB77E5" w:rsidRPr="00AE71F6">
              <w:t xml:space="preserve">рабочего места для демонтажа, монтажа, сборки и разборки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B4" w14:textId="77777777" w:rsidTr="00EC6D97">
        <w:trPr>
          <w:trHeight w:val="20"/>
        </w:trPr>
        <w:tc>
          <w:tcPr>
            <w:tcW w:w="1075" w:type="pct"/>
            <w:vMerge/>
          </w:tcPr>
          <w:p w14:paraId="5256BBB2" w14:textId="77777777" w:rsidR="002E09B4" w:rsidRPr="00AE71F6" w:rsidRDefault="002E09B4" w:rsidP="009021C5"/>
        </w:tc>
        <w:tc>
          <w:tcPr>
            <w:tcW w:w="3925" w:type="pct"/>
          </w:tcPr>
          <w:p w14:paraId="5256BBB3" w14:textId="06C08781" w:rsidR="002E09B4" w:rsidRPr="00AE71F6" w:rsidRDefault="002E09B4" w:rsidP="00EC6D97">
            <w:pPr>
              <w:jc w:val="both"/>
            </w:pPr>
            <w:r w:rsidRPr="00AE71F6">
              <w:t xml:space="preserve">Выбор </w:t>
            </w:r>
            <w:r w:rsidR="003526DF" w:rsidRPr="00AE71F6">
              <w:t>слесарно-монтажных инструментов</w:t>
            </w:r>
            <w:r w:rsidRPr="00AE71F6">
              <w:t xml:space="preserve"> и приспособлений для ремонта, регулировки, испытания и сдачи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B7" w14:textId="77777777" w:rsidTr="00EC6D97">
        <w:trPr>
          <w:trHeight w:val="20"/>
        </w:trPr>
        <w:tc>
          <w:tcPr>
            <w:tcW w:w="1075" w:type="pct"/>
            <w:vMerge/>
          </w:tcPr>
          <w:p w14:paraId="5256BBB5" w14:textId="77777777" w:rsidR="002E09B4" w:rsidRPr="00AE71F6" w:rsidRDefault="002E09B4" w:rsidP="009021C5"/>
        </w:tc>
        <w:tc>
          <w:tcPr>
            <w:tcW w:w="3925" w:type="pct"/>
          </w:tcPr>
          <w:p w14:paraId="5256BBB6" w14:textId="62EF6930" w:rsidR="002E09B4" w:rsidRPr="00AE71F6" w:rsidRDefault="002E09B4" w:rsidP="00EC6D97">
            <w:pPr>
              <w:jc w:val="both"/>
            </w:pPr>
            <w:r w:rsidRPr="00AE71F6">
              <w:t xml:space="preserve">Демонтаж и монтаж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BA" w14:textId="77777777" w:rsidTr="00EC6D97">
        <w:trPr>
          <w:trHeight w:val="20"/>
        </w:trPr>
        <w:tc>
          <w:tcPr>
            <w:tcW w:w="1075" w:type="pct"/>
            <w:vMerge/>
          </w:tcPr>
          <w:p w14:paraId="5256BBB8" w14:textId="77777777" w:rsidR="002E09B4" w:rsidRPr="00AE71F6" w:rsidRDefault="002E09B4" w:rsidP="009021C5"/>
        </w:tc>
        <w:tc>
          <w:tcPr>
            <w:tcW w:w="3925" w:type="pct"/>
          </w:tcPr>
          <w:p w14:paraId="5256BBB9" w14:textId="315A5BA3" w:rsidR="002E09B4" w:rsidRPr="00AE71F6" w:rsidRDefault="002E09B4" w:rsidP="00EC6D97">
            <w:pPr>
              <w:jc w:val="both"/>
            </w:pPr>
            <w:r w:rsidRPr="00AE71F6">
              <w:t xml:space="preserve">Разборка и сборка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BD" w14:textId="77777777" w:rsidTr="00EC6D97">
        <w:trPr>
          <w:trHeight w:val="20"/>
        </w:trPr>
        <w:tc>
          <w:tcPr>
            <w:tcW w:w="1075" w:type="pct"/>
            <w:vMerge/>
          </w:tcPr>
          <w:p w14:paraId="5256BBBB" w14:textId="77777777" w:rsidR="002E09B4" w:rsidRPr="00AE71F6" w:rsidRDefault="002E09B4" w:rsidP="009021C5"/>
        </w:tc>
        <w:tc>
          <w:tcPr>
            <w:tcW w:w="3925" w:type="pct"/>
          </w:tcPr>
          <w:p w14:paraId="5256BBBC" w14:textId="59417465" w:rsidR="002E09B4" w:rsidRPr="00AE71F6" w:rsidRDefault="002E09B4" w:rsidP="00EC6D97">
            <w:pPr>
              <w:jc w:val="both"/>
            </w:pPr>
            <w:r w:rsidRPr="00AE71F6">
              <w:t xml:space="preserve">Дефектация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C0" w14:textId="77777777" w:rsidTr="00EC6D97">
        <w:trPr>
          <w:trHeight w:val="20"/>
        </w:trPr>
        <w:tc>
          <w:tcPr>
            <w:tcW w:w="1075" w:type="pct"/>
            <w:vMerge/>
          </w:tcPr>
          <w:p w14:paraId="5256BBBE" w14:textId="77777777" w:rsidR="002E09B4" w:rsidRPr="00AE71F6" w:rsidRDefault="002E09B4" w:rsidP="009021C5"/>
        </w:tc>
        <w:tc>
          <w:tcPr>
            <w:tcW w:w="3925" w:type="pct"/>
          </w:tcPr>
          <w:p w14:paraId="5256BBBF" w14:textId="1281A7A1" w:rsidR="002E09B4" w:rsidRPr="00AE71F6" w:rsidRDefault="00722970" w:rsidP="00EC6D97">
            <w:pPr>
              <w:jc w:val="both"/>
            </w:pPr>
            <w:r w:rsidRPr="00AE71F6">
              <w:t xml:space="preserve">Оформление актов дефектации </w:t>
            </w:r>
            <w:r w:rsidR="000265FC">
              <w:t>КИПиА</w:t>
            </w:r>
            <w:r w:rsidRPr="00AE71F6">
              <w:t xml:space="preserve"> </w:t>
            </w:r>
            <w:r w:rsidR="002E09B4" w:rsidRPr="00AE71F6">
              <w:t>средней сложности</w:t>
            </w:r>
          </w:p>
        </w:tc>
      </w:tr>
      <w:tr w:rsidR="00AE71F6" w:rsidRPr="00AE71F6" w14:paraId="5AB8972F" w14:textId="77777777" w:rsidTr="00EC6D97">
        <w:trPr>
          <w:trHeight w:val="20"/>
        </w:trPr>
        <w:tc>
          <w:tcPr>
            <w:tcW w:w="1075" w:type="pct"/>
            <w:vMerge/>
          </w:tcPr>
          <w:p w14:paraId="4B23A71B" w14:textId="77777777" w:rsidR="003F7F45" w:rsidRPr="00AE71F6" w:rsidRDefault="003F7F45" w:rsidP="009021C5"/>
        </w:tc>
        <w:tc>
          <w:tcPr>
            <w:tcW w:w="3925" w:type="pct"/>
          </w:tcPr>
          <w:p w14:paraId="31CE845C" w14:textId="47606263" w:rsidR="003F7F45" w:rsidRPr="00AE71F6" w:rsidRDefault="00A04D71" w:rsidP="00EC6D97">
            <w:pPr>
              <w:jc w:val="both"/>
            </w:pPr>
            <w:r w:rsidRPr="00AE71F6">
              <w:t>Защитная смазка деталей и узлов</w:t>
            </w:r>
            <w:r w:rsidR="003F7F45" w:rsidRPr="00AE71F6">
              <w:t xml:space="preserve"> </w:t>
            </w:r>
            <w:r w:rsidR="000265FC">
              <w:t>КИПиА</w:t>
            </w:r>
            <w:r w:rsidR="003F7F45" w:rsidRPr="00AE71F6">
              <w:t xml:space="preserve"> средней сложности</w:t>
            </w:r>
          </w:p>
        </w:tc>
      </w:tr>
      <w:tr w:rsidR="00AE71F6" w:rsidRPr="00AE71F6" w14:paraId="5256BBC3" w14:textId="77777777" w:rsidTr="00EC6D97">
        <w:trPr>
          <w:trHeight w:val="20"/>
        </w:trPr>
        <w:tc>
          <w:tcPr>
            <w:tcW w:w="1075" w:type="pct"/>
            <w:vMerge/>
          </w:tcPr>
          <w:p w14:paraId="5256BBC1" w14:textId="77777777" w:rsidR="002E09B4" w:rsidRPr="00AE71F6" w:rsidRDefault="002E09B4" w:rsidP="009021C5"/>
        </w:tc>
        <w:tc>
          <w:tcPr>
            <w:tcW w:w="3925" w:type="pct"/>
          </w:tcPr>
          <w:p w14:paraId="5256BBC2" w14:textId="6004C379" w:rsidR="002E09B4" w:rsidRPr="00AE71F6" w:rsidRDefault="002E09B4" w:rsidP="00EC6D97">
            <w:pPr>
              <w:jc w:val="both"/>
            </w:pPr>
            <w:r w:rsidRPr="00AE71F6">
              <w:t xml:space="preserve">Ремонт деталей и узлов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C6" w14:textId="77777777" w:rsidTr="00EC6D97">
        <w:trPr>
          <w:trHeight w:val="20"/>
        </w:trPr>
        <w:tc>
          <w:tcPr>
            <w:tcW w:w="1075" w:type="pct"/>
            <w:vMerge/>
          </w:tcPr>
          <w:p w14:paraId="5256BBC4" w14:textId="77777777" w:rsidR="002E09B4" w:rsidRPr="00AE71F6" w:rsidRDefault="002E09B4" w:rsidP="009021C5"/>
        </w:tc>
        <w:tc>
          <w:tcPr>
            <w:tcW w:w="3925" w:type="pct"/>
          </w:tcPr>
          <w:p w14:paraId="5256BBC5" w14:textId="76C6C6B9" w:rsidR="002E09B4" w:rsidRPr="00AE71F6" w:rsidRDefault="002E09B4" w:rsidP="00EC6D97">
            <w:pPr>
              <w:jc w:val="both"/>
            </w:pPr>
            <w:r w:rsidRPr="00AE71F6">
              <w:t xml:space="preserve">Регулировка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C9" w14:textId="77777777" w:rsidTr="00EC6D97">
        <w:trPr>
          <w:trHeight w:val="20"/>
        </w:trPr>
        <w:tc>
          <w:tcPr>
            <w:tcW w:w="1075" w:type="pct"/>
            <w:vMerge/>
          </w:tcPr>
          <w:p w14:paraId="5256BBC7" w14:textId="77777777" w:rsidR="002E09B4" w:rsidRPr="00AE71F6" w:rsidRDefault="002E09B4" w:rsidP="009021C5"/>
        </w:tc>
        <w:tc>
          <w:tcPr>
            <w:tcW w:w="3925" w:type="pct"/>
          </w:tcPr>
          <w:p w14:paraId="5256BBC8" w14:textId="3E0256E5" w:rsidR="002E09B4" w:rsidRPr="00AE71F6" w:rsidRDefault="002E09B4" w:rsidP="00EC6D97">
            <w:pPr>
              <w:jc w:val="both"/>
            </w:pPr>
            <w:r w:rsidRPr="00AE71F6">
              <w:t xml:space="preserve">Испытания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CC" w14:textId="77777777" w:rsidTr="00EC6D97">
        <w:trPr>
          <w:trHeight w:val="20"/>
        </w:trPr>
        <w:tc>
          <w:tcPr>
            <w:tcW w:w="1075" w:type="pct"/>
            <w:vMerge/>
          </w:tcPr>
          <w:p w14:paraId="5256BBCA" w14:textId="77777777" w:rsidR="002E09B4" w:rsidRPr="00AE71F6" w:rsidRDefault="002E09B4" w:rsidP="009021C5"/>
        </w:tc>
        <w:tc>
          <w:tcPr>
            <w:tcW w:w="3925" w:type="pct"/>
          </w:tcPr>
          <w:p w14:paraId="5256BBCB" w14:textId="0F6D4381" w:rsidR="002E09B4" w:rsidRPr="00AE71F6" w:rsidRDefault="002E09B4" w:rsidP="00EC6D97">
            <w:pPr>
              <w:jc w:val="both"/>
            </w:pPr>
            <w:r w:rsidRPr="00AE71F6">
              <w:t xml:space="preserve">Окраска </w:t>
            </w:r>
            <w:r w:rsidR="000265FC">
              <w:t>КИПиА</w:t>
            </w:r>
          </w:p>
        </w:tc>
      </w:tr>
      <w:tr w:rsidR="00AE71F6" w:rsidRPr="00AE71F6" w14:paraId="5256BBCF" w14:textId="77777777" w:rsidTr="00EC6D97">
        <w:trPr>
          <w:trHeight w:val="20"/>
        </w:trPr>
        <w:tc>
          <w:tcPr>
            <w:tcW w:w="1075" w:type="pct"/>
            <w:vMerge/>
          </w:tcPr>
          <w:p w14:paraId="5256BBCD" w14:textId="77777777" w:rsidR="002E09B4" w:rsidRPr="00AE71F6" w:rsidRDefault="002E09B4" w:rsidP="009021C5"/>
        </w:tc>
        <w:tc>
          <w:tcPr>
            <w:tcW w:w="3925" w:type="pct"/>
          </w:tcPr>
          <w:p w14:paraId="5256BBCE" w14:textId="7AD72227" w:rsidR="002E09B4" w:rsidRPr="00AE71F6" w:rsidRDefault="002E09B4" w:rsidP="00EC6D97">
            <w:pPr>
              <w:jc w:val="both"/>
            </w:pPr>
            <w:r w:rsidRPr="00AE71F6">
              <w:t xml:space="preserve">Оформление </w:t>
            </w:r>
            <w:r w:rsidR="00722970" w:rsidRPr="00AE71F6">
              <w:t xml:space="preserve">паспортов испытанных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D2" w14:textId="77777777" w:rsidTr="00EC6D97">
        <w:trPr>
          <w:trHeight w:val="20"/>
        </w:trPr>
        <w:tc>
          <w:tcPr>
            <w:tcW w:w="1075" w:type="pct"/>
            <w:vMerge/>
          </w:tcPr>
          <w:p w14:paraId="5256BBD0" w14:textId="77777777" w:rsidR="002E09B4" w:rsidRPr="00AE71F6" w:rsidRDefault="002E09B4" w:rsidP="009021C5"/>
        </w:tc>
        <w:tc>
          <w:tcPr>
            <w:tcW w:w="3925" w:type="pct"/>
          </w:tcPr>
          <w:p w14:paraId="5256BBD1" w14:textId="633DAA4A" w:rsidR="002E09B4" w:rsidRPr="00AE71F6" w:rsidRDefault="002E09B4" w:rsidP="00EC6D97">
            <w:pPr>
              <w:jc w:val="both"/>
            </w:pPr>
            <w:r w:rsidRPr="00AE71F6">
              <w:t xml:space="preserve">Сдача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D5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BD3" w14:textId="77777777" w:rsidR="00E41778" w:rsidRPr="00AE71F6" w:rsidDel="002A1D54" w:rsidRDefault="00E41778" w:rsidP="00E41778">
            <w:r w:rsidRPr="00AE71F6" w:rsidDel="002A1D54">
              <w:t>Необходимые умения</w:t>
            </w:r>
          </w:p>
        </w:tc>
        <w:tc>
          <w:tcPr>
            <w:tcW w:w="3925" w:type="pct"/>
          </w:tcPr>
          <w:p w14:paraId="5256BBD4" w14:textId="09617D4E" w:rsidR="00E41778" w:rsidRPr="00AE71F6" w:rsidRDefault="00E41778" w:rsidP="00EC6D97">
            <w:pPr>
              <w:jc w:val="both"/>
            </w:pPr>
            <w:r w:rsidRPr="00AE71F6">
              <w:t xml:space="preserve">Читать и анализировать конструкторскую документацию на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0F28E094" w14:textId="77777777" w:rsidTr="00EC6D97">
        <w:trPr>
          <w:trHeight w:val="20"/>
        </w:trPr>
        <w:tc>
          <w:tcPr>
            <w:tcW w:w="1075" w:type="pct"/>
            <w:vMerge/>
          </w:tcPr>
          <w:p w14:paraId="542300C0" w14:textId="77777777" w:rsidR="00E41778" w:rsidRPr="00AE71F6" w:rsidDel="002A1D54" w:rsidRDefault="00E41778" w:rsidP="00E41778"/>
        </w:tc>
        <w:tc>
          <w:tcPr>
            <w:tcW w:w="3925" w:type="pct"/>
          </w:tcPr>
          <w:p w14:paraId="5DE0ABBA" w14:textId="2EBE7482" w:rsidR="00E41778" w:rsidRPr="00AE71F6" w:rsidRDefault="00A04D71" w:rsidP="00EC6D97">
            <w:pPr>
              <w:jc w:val="both"/>
            </w:pPr>
            <w:r w:rsidRPr="00AE71F6">
              <w:t>Читать и анализировать технологическую</w:t>
            </w:r>
            <w:r w:rsidR="00E41778" w:rsidRPr="00AE71F6">
              <w:t xml:space="preserve"> документацию на </w:t>
            </w:r>
            <w:r w:rsidR="000265FC">
              <w:t>КИПиА</w:t>
            </w:r>
            <w:r w:rsidR="00E41778" w:rsidRPr="00AE71F6">
              <w:t xml:space="preserve"> средней сложности</w:t>
            </w:r>
          </w:p>
        </w:tc>
      </w:tr>
      <w:tr w:rsidR="00AE71F6" w:rsidRPr="00AE71F6" w14:paraId="5256BBD8" w14:textId="77777777" w:rsidTr="00EC6D97">
        <w:trPr>
          <w:trHeight w:val="20"/>
        </w:trPr>
        <w:tc>
          <w:tcPr>
            <w:tcW w:w="1075" w:type="pct"/>
            <w:vMerge/>
          </w:tcPr>
          <w:p w14:paraId="5256BBD6" w14:textId="77777777" w:rsidR="002E09B4" w:rsidRPr="00AE71F6" w:rsidDel="002A1D54" w:rsidRDefault="002E09B4" w:rsidP="009021C5"/>
        </w:tc>
        <w:tc>
          <w:tcPr>
            <w:tcW w:w="3925" w:type="pct"/>
          </w:tcPr>
          <w:p w14:paraId="5256BBD7" w14:textId="4BABAF3F" w:rsidR="002E09B4" w:rsidRPr="00AE71F6" w:rsidRDefault="002E09B4" w:rsidP="00EC6D97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 xml:space="preserve">рационального и безопасного выполнения работ по ремонту, регулировке, испытанию и сдаче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DB" w14:textId="77777777" w:rsidTr="00EC6D97">
        <w:trPr>
          <w:trHeight w:val="20"/>
        </w:trPr>
        <w:tc>
          <w:tcPr>
            <w:tcW w:w="1075" w:type="pct"/>
            <w:vMerge/>
          </w:tcPr>
          <w:p w14:paraId="5256BBD9" w14:textId="77777777" w:rsidR="002E09B4" w:rsidRPr="00AE71F6" w:rsidDel="002A1D54" w:rsidRDefault="002E09B4" w:rsidP="009021C5"/>
        </w:tc>
        <w:tc>
          <w:tcPr>
            <w:tcW w:w="3925" w:type="pct"/>
          </w:tcPr>
          <w:p w14:paraId="5256BBDA" w14:textId="7AAD6C37" w:rsidR="002E09B4" w:rsidRPr="00AE71F6" w:rsidRDefault="003526DF" w:rsidP="00EC6D97">
            <w:pPr>
              <w:jc w:val="both"/>
            </w:pPr>
            <w:r w:rsidRPr="00AE71F6">
              <w:t>Выбирать инструменты</w:t>
            </w:r>
            <w:r w:rsidR="002E09B4" w:rsidRPr="00AE71F6">
              <w:t xml:space="preserve"> для производства работ по ремонту, регулировке, испытанию и сдаче </w:t>
            </w:r>
            <w:r w:rsidR="000265FC">
              <w:t>КИПиА</w:t>
            </w:r>
            <w:r w:rsidR="002E09B4" w:rsidRPr="00AE71F6">
              <w:t xml:space="preserve"> средней сложности</w:t>
            </w:r>
          </w:p>
        </w:tc>
      </w:tr>
      <w:tr w:rsidR="00AE71F6" w:rsidRPr="00AE71F6" w14:paraId="5256BBDE" w14:textId="77777777" w:rsidTr="00EC6D97">
        <w:trPr>
          <w:trHeight w:val="20"/>
        </w:trPr>
        <w:tc>
          <w:tcPr>
            <w:tcW w:w="1075" w:type="pct"/>
            <w:vMerge/>
          </w:tcPr>
          <w:p w14:paraId="5256BBDC" w14:textId="77777777" w:rsidR="002E09B4" w:rsidRPr="00AE71F6" w:rsidDel="002A1D54" w:rsidRDefault="002E09B4" w:rsidP="009021C5"/>
        </w:tc>
        <w:tc>
          <w:tcPr>
            <w:tcW w:w="3925" w:type="pct"/>
          </w:tcPr>
          <w:p w14:paraId="5256BBDD" w14:textId="076F5434" w:rsidR="002E09B4" w:rsidRPr="00AE71F6" w:rsidRDefault="002E09B4" w:rsidP="00EC6D97">
            <w:pPr>
              <w:jc w:val="both"/>
            </w:pPr>
            <w:r w:rsidRPr="00AE71F6">
              <w:t xml:space="preserve">Использовать персональную вычислительную технику для просмотра электрических схем и чертежей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E1" w14:textId="77777777" w:rsidTr="00EC6D97">
        <w:trPr>
          <w:trHeight w:val="20"/>
        </w:trPr>
        <w:tc>
          <w:tcPr>
            <w:tcW w:w="1075" w:type="pct"/>
            <w:vMerge/>
          </w:tcPr>
          <w:p w14:paraId="5256BBDF" w14:textId="77777777" w:rsidR="002E09B4" w:rsidRPr="00AE71F6" w:rsidDel="002A1D54" w:rsidRDefault="002E09B4" w:rsidP="009021C5"/>
        </w:tc>
        <w:tc>
          <w:tcPr>
            <w:tcW w:w="3925" w:type="pct"/>
          </w:tcPr>
          <w:p w14:paraId="5256BBE0" w14:textId="2E4651FD" w:rsidR="002E09B4" w:rsidRPr="00AE71F6" w:rsidRDefault="002E09B4" w:rsidP="00EC6D97">
            <w:pPr>
              <w:jc w:val="both"/>
            </w:pPr>
            <w:r w:rsidRPr="00AE71F6">
              <w:t xml:space="preserve">Печатать электрические схемы и чертежи </w:t>
            </w:r>
            <w:r w:rsidR="000265FC">
              <w:t>КИПиА</w:t>
            </w:r>
            <w:r w:rsidRPr="00AE71F6">
              <w:t xml:space="preserve"> средней сложности с использованием устройств вывода графической и текстовой информации</w:t>
            </w:r>
          </w:p>
        </w:tc>
      </w:tr>
      <w:tr w:rsidR="00AE71F6" w:rsidRPr="00AE71F6" w14:paraId="24C2201A" w14:textId="77777777" w:rsidTr="00EC6D97">
        <w:trPr>
          <w:trHeight w:val="20"/>
        </w:trPr>
        <w:tc>
          <w:tcPr>
            <w:tcW w:w="1075" w:type="pct"/>
            <w:vMerge/>
          </w:tcPr>
          <w:p w14:paraId="261256FF" w14:textId="77777777" w:rsidR="00C40DC2" w:rsidRPr="00AE71F6" w:rsidDel="002A1D54" w:rsidRDefault="00C40DC2" w:rsidP="009021C5"/>
        </w:tc>
        <w:tc>
          <w:tcPr>
            <w:tcW w:w="3925" w:type="pct"/>
          </w:tcPr>
          <w:p w14:paraId="28A0329B" w14:textId="067B7893" w:rsidR="00C40DC2" w:rsidRPr="00AE71F6" w:rsidRDefault="00C40DC2" w:rsidP="00EC6D97">
            <w:pPr>
              <w:jc w:val="both"/>
            </w:pPr>
            <w:r w:rsidRPr="00AE71F6">
              <w:t>Производить защитную смазку деталей и узлов</w:t>
            </w:r>
          </w:p>
        </w:tc>
      </w:tr>
      <w:tr w:rsidR="00AE71F6" w:rsidRPr="00AE71F6" w14:paraId="7DC3B037" w14:textId="77777777" w:rsidTr="00EC6D97">
        <w:trPr>
          <w:trHeight w:val="20"/>
        </w:trPr>
        <w:tc>
          <w:tcPr>
            <w:tcW w:w="1075" w:type="pct"/>
            <w:vMerge/>
          </w:tcPr>
          <w:p w14:paraId="430C2983" w14:textId="77777777" w:rsidR="00C40DC2" w:rsidRPr="00AE71F6" w:rsidDel="002A1D54" w:rsidRDefault="00C40DC2" w:rsidP="009021C5"/>
        </w:tc>
        <w:tc>
          <w:tcPr>
            <w:tcW w:w="3925" w:type="pct"/>
          </w:tcPr>
          <w:p w14:paraId="44A15EEE" w14:textId="1AA274FE" w:rsidR="00C40DC2" w:rsidRPr="00AE71F6" w:rsidRDefault="00C40DC2" w:rsidP="00EC6D97">
            <w:pPr>
              <w:jc w:val="both"/>
            </w:pPr>
            <w:r w:rsidRPr="00AE71F6">
              <w:t xml:space="preserve">Разбирать </w:t>
            </w:r>
            <w:r w:rsidR="000265FC">
              <w:t>КИПиА</w:t>
            </w:r>
            <w:r w:rsidRPr="00AE71F6">
              <w:t xml:space="preserve"> средней сложности в правильной технологической последовательности</w:t>
            </w:r>
          </w:p>
        </w:tc>
      </w:tr>
      <w:tr w:rsidR="00AE71F6" w:rsidRPr="00AE71F6" w14:paraId="25197C29" w14:textId="77777777" w:rsidTr="00EC6D97">
        <w:trPr>
          <w:trHeight w:val="20"/>
        </w:trPr>
        <w:tc>
          <w:tcPr>
            <w:tcW w:w="1075" w:type="pct"/>
            <w:vMerge/>
          </w:tcPr>
          <w:p w14:paraId="20420B17" w14:textId="77777777" w:rsidR="00C40DC2" w:rsidRPr="00AE71F6" w:rsidDel="002A1D54" w:rsidRDefault="00C40DC2" w:rsidP="00C40DC2"/>
        </w:tc>
        <w:tc>
          <w:tcPr>
            <w:tcW w:w="3925" w:type="pct"/>
          </w:tcPr>
          <w:p w14:paraId="20B0437B" w14:textId="6CBD2B66" w:rsidR="00C40DC2" w:rsidRPr="00AE71F6" w:rsidRDefault="00C40DC2" w:rsidP="00EC6D97">
            <w:pPr>
              <w:jc w:val="both"/>
            </w:pPr>
            <w:r w:rsidRPr="00AE71F6">
              <w:t xml:space="preserve">Собирать </w:t>
            </w:r>
            <w:r w:rsidR="000265FC">
              <w:t>КИПиА</w:t>
            </w:r>
            <w:r w:rsidRPr="00AE71F6">
              <w:t xml:space="preserve"> средней сложности в правильной технологической последовательности</w:t>
            </w:r>
          </w:p>
        </w:tc>
      </w:tr>
      <w:tr w:rsidR="00AE71F6" w:rsidRPr="00AE71F6" w14:paraId="2101E680" w14:textId="77777777" w:rsidTr="00EC6D97">
        <w:trPr>
          <w:trHeight w:val="20"/>
        </w:trPr>
        <w:tc>
          <w:tcPr>
            <w:tcW w:w="1075" w:type="pct"/>
            <w:vMerge/>
          </w:tcPr>
          <w:p w14:paraId="0140F20F" w14:textId="77777777" w:rsidR="00EF03E4" w:rsidRPr="00AE71F6" w:rsidDel="002A1D54" w:rsidRDefault="00EF03E4" w:rsidP="00C40DC2"/>
        </w:tc>
        <w:tc>
          <w:tcPr>
            <w:tcW w:w="3925" w:type="pct"/>
          </w:tcPr>
          <w:p w14:paraId="3392C7A5" w14:textId="30338E17" w:rsidR="00EF03E4" w:rsidRPr="00AE71F6" w:rsidRDefault="00EF03E4" w:rsidP="00EC6D97">
            <w:pPr>
              <w:jc w:val="both"/>
            </w:pPr>
            <w:r w:rsidRPr="00AE71F6">
              <w:t xml:space="preserve">Проверять и корректировать «ноль» </w:t>
            </w:r>
            <w:r w:rsidR="000265FC">
              <w:t>КИПиА</w:t>
            </w:r>
          </w:p>
        </w:tc>
      </w:tr>
      <w:tr w:rsidR="00AE71F6" w:rsidRPr="00AE71F6" w14:paraId="5256BBE4" w14:textId="77777777" w:rsidTr="00EC6D97">
        <w:trPr>
          <w:trHeight w:val="20"/>
        </w:trPr>
        <w:tc>
          <w:tcPr>
            <w:tcW w:w="1075" w:type="pct"/>
            <w:vMerge/>
          </w:tcPr>
          <w:p w14:paraId="5256BBE2" w14:textId="77777777" w:rsidR="00C40DC2" w:rsidRPr="00AE71F6" w:rsidDel="002A1D54" w:rsidRDefault="00C40DC2" w:rsidP="00C40DC2"/>
        </w:tc>
        <w:tc>
          <w:tcPr>
            <w:tcW w:w="3925" w:type="pct"/>
          </w:tcPr>
          <w:p w14:paraId="5256BBE3" w14:textId="363682B9" w:rsidR="00C40DC2" w:rsidRPr="00AE71F6" w:rsidRDefault="00C40DC2" w:rsidP="00EC6D97">
            <w:pPr>
              <w:jc w:val="both"/>
            </w:pPr>
            <w:r w:rsidRPr="00AE71F6">
              <w:t xml:space="preserve">Выполнять дефектацию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E7" w14:textId="77777777" w:rsidTr="00EC6D97">
        <w:trPr>
          <w:trHeight w:val="20"/>
        </w:trPr>
        <w:tc>
          <w:tcPr>
            <w:tcW w:w="1075" w:type="pct"/>
            <w:vMerge/>
          </w:tcPr>
          <w:p w14:paraId="5256BBE5" w14:textId="77777777" w:rsidR="00C40DC2" w:rsidRPr="00AE71F6" w:rsidDel="002A1D54" w:rsidRDefault="00C40DC2" w:rsidP="00C40DC2"/>
        </w:tc>
        <w:tc>
          <w:tcPr>
            <w:tcW w:w="3925" w:type="pct"/>
          </w:tcPr>
          <w:p w14:paraId="5256BBE6" w14:textId="4BD9F1BA" w:rsidR="00C40DC2" w:rsidRPr="00AE71F6" w:rsidRDefault="00C40DC2" w:rsidP="00EC6D97">
            <w:pPr>
              <w:jc w:val="both"/>
            </w:pPr>
            <w:r w:rsidRPr="00AE71F6">
              <w:t xml:space="preserve">Заполнять акты дефектации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EA" w14:textId="77777777" w:rsidTr="00EC6D97">
        <w:trPr>
          <w:trHeight w:val="20"/>
        </w:trPr>
        <w:tc>
          <w:tcPr>
            <w:tcW w:w="1075" w:type="pct"/>
            <w:vMerge/>
          </w:tcPr>
          <w:p w14:paraId="5256BBE8" w14:textId="77777777" w:rsidR="00C40DC2" w:rsidRPr="00AE71F6" w:rsidDel="002A1D54" w:rsidRDefault="00C40DC2" w:rsidP="00C40DC2"/>
        </w:tc>
        <w:tc>
          <w:tcPr>
            <w:tcW w:w="3925" w:type="pct"/>
          </w:tcPr>
          <w:p w14:paraId="5256BBE9" w14:textId="4BC47526" w:rsidR="00C40DC2" w:rsidRPr="00AE71F6" w:rsidRDefault="00C40DC2" w:rsidP="00EC6D97">
            <w:pPr>
              <w:jc w:val="both"/>
            </w:pPr>
            <w:r w:rsidRPr="00AE71F6">
              <w:t xml:space="preserve">Заполнять паспорта отремонтированных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ED" w14:textId="77777777" w:rsidTr="00EC6D97">
        <w:trPr>
          <w:trHeight w:val="20"/>
        </w:trPr>
        <w:tc>
          <w:tcPr>
            <w:tcW w:w="1075" w:type="pct"/>
            <w:vMerge/>
          </w:tcPr>
          <w:p w14:paraId="5256BBEB" w14:textId="77777777" w:rsidR="00C40DC2" w:rsidRPr="00AE71F6" w:rsidDel="002A1D54" w:rsidRDefault="00C40DC2" w:rsidP="00C40DC2"/>
        </w:tc>
        <w:tc>
          <w:tcPr>
            <w:tcW w:w="3925" w:type="pct"/>
          </w:tcPr>
          <w:p w14:paraId="5256BBEC" w14:textId="03646749" w:rsidR="00C40DC2" w:rsidRPr="00AE71F6" w:rsidRDefault="00C40DC2" w:rsidP="00EC6D97">
            <w:pPr>
              <w:jc w:val="both"/>
            </w:pPr>
            <w:r w:rsidRPr="00AE71F6">
              <w:t xml:space="preserve">Ремонтировать приборы магнитоэлектрической системы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F0" w14:textId="77777777" w:rsidTr="00EC6D97">
        <w:trPr>
          <w:trHeight w:val="20"/>
        </w:trPr>
        <w:tc>
          <w:tcPr>
            <w:tcW w:w="1075" w:type="pct"/>
            <w:vMerge/>
          </w:tcPr>
          <w:p w14:paraId="5256BBEE" w14:textId="77777777" w:rsidR="00C40DC2" w:rsidRPr="00AE71F6" w:rsidDel="002A1D54" w:rsidRDefault="00C40DC2" w:rsidP="00C40DC2"/>
        </w:tc>
        <w:tc>
          <w:tcPr>
            <w:tcW w:w="3925" w:type="pct"/>
          </w:tcPr>
          <w:p w14:paraId="5256BBEF" w14:textId="179061AC" w:rsidR="00C40DC2" w:rsidRPr="00AE71F6" w:rsidRDefault="00C40DC2" w:rsidP="00EC6D97">
            <w:pPr>
              <w:jc w:val="both"/>
            </w:pPr>
            <w:r w:rsidRPr="00AE71F6">
              <w:t xml:space="preserve">Ремонтировать и заменять изношенные детали оптических приборов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F3" w14:textId="77777777" w:rsidTr="00EC6D97">
        <w:trPr>
          <w:trHeight w:val="20"/>
        </w:trPr>
        <w:tc>
          <w:tcPr>
            <w:tcW w:w="1075" w:type="pct"/>
            <w:vMerge/>
          </w:tcPr>
          <w:p w14:paraId="5256BBF1" w14:textId="77777777" w:rsidR="00C40DC2" w:rsidRPr="00AE71F6" w:rsidDel="002A1D54" w:rsidRDefault="00C40DC2" w:rsidP="00C40DC2"/>
        </w:tc>
        <w:tc>
          <w:tcPr>
            <w:tcW w:w="3925" w:type="pct"/>
          </w:tcPr>
          <w:p w14:paraId="5256BBF2" w14:textId="2998994F" w:rsidR="00C40DC2" w:rsidRPr="00AE71F6" w:rsidRDefault="00C40DC2" w:rsidP="00EC6D97">
            <w:pPr>
              <w:jc w:val="both"/>
            </w:pPr>
            <w:r w:rsidRPr="00AE71F6">
              <w:t xml:space="preserve">Производить ревизию регулирующего органа запорных и отсекающих устройств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42D16AF" w14:textId="77777777" w:rsidTr="00EC6D97">
        <w:trPr>
          <w:trHeight w:val="20"/>
        </w:trPr>
        <w:tc>
          <w:tcPr>
            <w:tcW w:w="1075" w:type="pct"/>
            <w:vMerge/>
          </w:tcPr>
          <w:p w14:paraId="22F73D2D" w14:textId="77777777" w:rsidR="00D54420" w:rsidRPr="00AE71F6" w:rsidDel="002A1D54" w:rsidRDefault="00D54420" w:rsidP="00D54420"/>
        </w:tc>
        <w:tc>
          <w:tcPr>
            <w:tcW w:w="3925" w:type="pct"/>
          </w:tcPr>
          <w:p w14:paraId="01F2A192" w14:textId="161B4F84" w:rsidR="00D54420" w:rsidRPr="00AE71F6" w:rsidRDefault="00D54420" w:rsidP="00EC6D97">
            <w:pPr>
              <w:jc w:val="both"/>
            </w:pPr>
            <w:r w:rsidRPr="00AE71F6">
              <w:t xml:space="preserve">Производить разборку и сборку зубчатых зацеплений </w:t>
            </w:r>
            <w:r w:rsidR="000265FC">
              <w:t>КИПиА</w:t>
            </w:r>
            <w:r w:rsidR="00357BF2">
              <w:t xml:space="preserve"> </w:t>
            </w:r>
            <w:r w:rsidR="00357BF2" w:rsidRPr="00AE71F6">
              <w:t>средней сложности</w:t>
            </w:r>
          </w:p>
        </w:tc>
      </w:tr>
      <w:tr w:rsidR="00AE71F6" w:rsidRPr="00AE71F6" w14:paraId="5256BBF6" w14:textId="77777777" w:rsidTr="00EC6D97">
        <w:trPr>
          <w:trHeight w:val="20"/>
        </w:trPr>
        <w:tc>
          <w:tcPr>
            <w:tcW w:w="1075" w:type="pct"/>
            <w:vMerge/>
          </w:tcPr>
          <w:p w14:paraId="5256BBF4" w14:textId="77777777" w:rsidR="00D54420" w:rsidRPr="00AE71F6" w:rsidDel="002A1D54" w:rsidRDefault="00D54420" w:rsidP="00D54420"/>
        </w:tc>
        <w:tc>
          <w:tcPr>
            <w:tcW w:w="3925" w:type="pct"/>
          </w:tcPr>
          <w:p w14:paraId="5256BBF5" w14:textId="3D718953" w:rsidR="00D54420" w:rsidRPr="00AE71F6" w:rsidRDefault="00D54420" w:rsidP="00EC6D97">
            <w:pPr>
              <w:jc w:val="both"/>
            </w:pPr>
            <w:r w:rsidRPr="00AE71F6">
              <w:t xml:space="preserve">Ремонтировать и заменять изношенные детали зубчатых передач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F9" w14:textId="77777777" w:rsidTr="00EC6D97">
        <w:trPr>
          <w:trHeight w:val="20"/>
        </w:trPr>
        <w:tc>
          <w:tcPr>
            <w:tcW w:w="1075" w:type="pct"/>
            <w:vMerge/>
          </w:tcPr>
          <w:p w14:paraId="5256BBF7" w14:textId="77777777" w:rsidR="00D54420" w:rsidRPr="00AE71F6" w:rsidDel="002A1D54" w:rsidRDefault="00D54420" w:rsidP="00D54420"/>
        </w:tc>
        <w:tc>
          <w:tcPr>
            <w:tcW w:w="3925" w:type="pct"/>
          </w:tcPr>
          <w:p w14:paraId="5256BBF8" w14:textId="79DE4AD3" w:rsidR="00D54420" w:rsidRPr="00AE71F6" w:rsidRDefault="00D54420" w:rsidP="00EC6D97">
            <w:pPr>
              <w:jc w:val="both"/>
            </w:pPr>
            <w:r w:rsidRPr="00AE71F6">
              <w:t xml:space="preserve">Производить статическую балансировку измерительных механизмов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FC" w14:textId="77777777" w:rsidTr="00EC6D97">
        <w:trPr>
          <w:trHeight w:val="20"/>
        </w:trPr>
        <w:tc>
          <w:tcPr>
            <w:tcW w:w="1075" w:type="pct"/>
            <w:vMerge/>
          </w:tcPr>
          <w:p w14:paraId="5256BBFA" w14:textId="77777777" w:rsidR="00D54420" w:rsidRPr="00AE71F6" w:rsidDel="002A1D54" w:rsidRDefault="00D54420" w:rsidP="00D54420"/>
        </w:tc>
        <w:tc>
          <w:tcPr>
            <w:tcW w:w="3925" w:type="pct"/>
          </w:tcPr>
          <w:p w14:paraId="5256BBFB" w14:textId="1A1E3909" w:rsidR="00D54420" w:rsidRPr="00AE71F6" w:rsidRDefault="00D54420" w:rsidP="00EC6D97">
            <w:pPr>
              <w:jc w:val="both"/>
            </w:pPr>
            <w:r w:rsidRPr="00AE71F6">
              <w:t xml:space="preserve">Настраивать механические уставки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BFF" w14:textId="77777777" w:rsidTr="00EC6D97">
        <w:trPr>
          <w:trHeight w:val="20"/>
        </w:trPr>
        <w:tc>
          <w:tcPr>
            <w:tcW w:w="1075" w:type="pct"/>
            <w:vMerge/>
          </w:tcPr>
          <w:p w14:paraId="5256BBFD" w14:textId="77777777" w:rsidR="00D54420" w:rsidRPr="00AE71F6" w:rsidDel="002A1D54" w:rsidRDefault="00D54420" w:rsidP="00D54420"/>
        </w:tc>
        <w:tc>
          <w:tcPr>
            <w:tcW w:w="3925" w:type="pct"/>
          </w:tcPr>
          <w:p w14:paraId="5256BBFE" w14:textId="5F1A9FB4" w:rsidR="00D54420" w:rsidRPr="00AE71F6" w:rsidRDefault="00D54420" w:rsidP="00EC6D97">
            <w:pPr>
              <w:jc w:val="both"/>
            </w:pPr>
            <w:r w:rsidRPr="00AE71F6">
              <w:t xml:space="preserve">Проверять срабатывание сигнальных устройств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02" w14:textId="77777777" w:rsidTr="00EC6D97">
        <w:trPr>
          <w:trHeight w:val="20"/>
        </w:trPr>
        <w:tc>
          <w:tcPr>
            <w:tcW w:w="1075" w:type="pct"/>
            <w:vMerge/>
          </w:tcPr>
          <w:p w14:paraId="5256BC00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01" w14:textId="568802D6" w:rsidR="00D54420" w:rsidRPr="00AE71F6" w:rsidRDefault="00D54420" w:rsidP="00EC6D97">
            <w:pPr>
              <w:jc w:val="both"/>
            </w:pPr>
            <w:r w:rsidRPr="00AE71F6">
              <w:t xml:space="preserve">Проверять целостность электрических цепей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05" w14:textId="77777777" w:rsidTr="00EC6D97">
        <w:trPr>
          <w:trHeight w:val="20"/>
        </w:trPr>
        <w:tc>
          <w:tcPr>
            <w:tcW w:w="1075" w:type="pct"/>
            <w:vMerge/>
          </w:tcPr>
          <w:p w14:paraId="5256BC03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04" w14:textId="00269973" w:rsidR="00D54420" w:rsidRPr="00AE71F6" w:rsidRDefault="00D54420" w:rsidP="00EC6D97">
            <w:pPr>
              <w:jc w:val="both"/>
            </w:pPr>
            <w:r w:rsidRPr="00AE71F6">
              <w:t xml:space="preserve">Производить обезжиривание и пропитку чувствительных элементов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08" w14:textId="77777777" w:rsidTr="00EC6D97">
        <w:trPr>
          <w:trHeight w:val="20"/>
        </w:trPr>
        <w:tc>
          <w:tcPr>
            <w:tcW w:w="1075" w:type="pct"/>
            <w:vMerge/>
          </w:tcPr>
          <w:p w14:paraId="5256BC06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07" w14:textId="286BFD8B" w:rsidR="00D54420" w:rsidRPr="00AE71F6" w:rsidRDefault="00D54420" w:rsidP="00EC6D97">
            <w:pPr>
              <w:jc w:val="both"/>
            </w:pPr>
            <w:r w:rsidRPr="00AE71F6">
              <w:t xml:space="preserve">Производить зарядку осушителей </w:t>
            </w:r>
            <w:r w:rsidR="000265FC">
              <w:t>КИПиА</w:t>
            </w:r>
            <w:r w:rsidR="00357BF2" w:rsidRPr="00AE71F6">
              <w:t xml:space="preserve"> средней сложности </w:t>
            </w:r>
            <w:r w:rsidRPr="00AE71F6">
              <w:t xml:space="preserve">реагентами </w:t>
            </w:r>
          </w:p>
        </w:tc>
      </w:tr>
      <w:tr w:rsidR="00AE71F6" w:rsidRPr="00AE71F6" w14:paraId="5256BC0B" w14:textId="77777777" w:rsidTr="00EC6D97">
        <w:trPr>
          <w:trHeight w:val="20"/>
        </w:trPr>
        <w:tc>
          <w:tcPr>
            <w:tcW w:w="1075" w:type="pct"/>
            <w:vMerge/>
          </w:tcPr>
          <w:p w14:paraId="5256BC09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0A" w14:textId="2AF6E6E1" w:rsidR="00D54420" w:rsidRPr="00AE71F6" w:rsidRDefault="00D54420" w:rsidP="00EC6D97">
            <w:pPr>
              <w:jc w:val="both"/>
            </w:pPr>
            <w:r w:rsidRPr="00AE71F6">
              <w:t xml:space="preserve">Производить проверку сопротивления измерительных цепей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0E" w14:textId="77777777" w:rsidTr="00EC6D97">
        <w:trPr>
          <w:trHeight w:val="20"/>
        </w:trPr>
        <w:tc>
          <w:tcPr>
            <w:tcW w:w="1075" w:type="pct"/>
            <w:vMerge/>
          </w:tcPr>
          <w:p w14:paraId="5256BC0C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0D" w14:textId="002E3A1C" w:rsidR="00D54420" w:rsidRPr="00AE71F6" w:rsidRDefault="00D54420" w:rsidP="00EC6D97">
            <w:pPr>
              <w:jc w:val="both"/>
            </w:pPr>
            <w:r w:rsidRPr="00AE71F6">
              <w:t xml:space="preserve">Осуществлять чистку дросселей и редукционных узлов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11" w14:textId="77777777" w:rsidTr="00EC6D97">
        <w:trPr>
          <w:trHeight w:val="20"/>
        </w:trPr>
        <w:tc>
          <w:tcPr>
            <w:tcW w:w="1075" w:type="pct"/>
            <w:vMerge/>
          </w:tcPr>
          <w:p w14:paraId="5256BC0F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10" w14:textId="7B5C2462" w:rsidR="00D54420" w:rsidRPr="00AE71F6" w:rsidRDefault="00D54420" w:rsidP="00EC6D97">
            <w:pPr>
              <w:jc w:val="both"/>
            </w:pPr>
            <w:r w:rsidRPr="00AE71F6">
              <w:t xml:space="preserve">Ремонтировать электродвигатели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14" w14:textId="77777777" w:rsidTr="00EC6D97">
        <w:trPr>
          <w:trHeight w:val="20"/>
        </w:trPr>
        <w:tc>
          <w:tcPr>
            <w:tcW w:w="1075" w:type="pct"/>
            <w:vMerge/>
          </w:tcPr>
          <w:p w14:paraId="5256BC12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13" w14:textId="4D039873" w:rsidR="00D54420" w:rsidRPr="00AE71F6" w:rsidRDefault="00D54420" w:rsidP="00EC6D97">
            <w:pPr>
              <w:jc w:val="both"/>
            </w:pPr>
            <w:r w:rsidRPr="00AE71F6">
              <w:t xml:space="preserve">Выполнять намотку трансформаторов и катушек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17" w14:textId="77777777" w:rsidTr="00EC6D97">
        <w:trPr>
          <w:trHeight w:val="20"/>
        </w:trPr>
        <w:tc>
          <w:tcPr>
            <w:tcW w:w="1075" w:type="pct"/>
            <w:vMerge/>
          </w:tcPr>
          <w:p w14:paraId="5256BC15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16" w14:textId="72D5DC98" w:rsidR="00D54420" w:rsidRPr="00AE71F6" w:rsidRDefault="00D54420" w:rsidP="00EC6D97">
            <w:pPr>
              <w:jc w:val="both"/>
            </w:pPr>
            <w:r w:rsidRPr="00AE71F6">
              <w:t xml:space="preserve">Выполнять пропитку и сушку обмоток трансформаторов и катушек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1A" w14:textId="77777777" w:rsidTr="00EC6D97">
        <w:trPr>
          <w:trHeight w:val="20"/>
        </w:trPr>
        <w:tc>
          <w:tcPr>
            <w:tcW w:w="1075" w:type="pct"/>
            <w:vMerge/>
          </w:tcPr>
          <w:p w14:paraId="5256BC18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19" w14:textId="77777777" w:rsidR="00D54420" w:rsidRPr="00AE71F6" w:rsidRDefault="00D54420" w:rsidP="00EC6D97">
            <w:pPr>
              <w:jc w:val="both"/>
            </w:pPr>
            <w:r w:rsidRPr="00AE71F6">
              <w:t>Производить пайку различными припоями</w:t>
            </w:r>
          </w:p>
        </w:tc>
      </w:tr>
      <w:tr w:rsidR="00AE71F6" w:rsidRPr="00AE71F6" w14:paraId="5256BC1D" w14:textId="77777777" w:rsidTr="00EC6D97">
        <w:trPr>
          <w:trHeight w:val="20"/>
        </w:trPr>
        <w:tc>
          <w:tcPr>
            <w:tcW w:w="1075" w:type="pct"/>
            <w:vMerge/>
          </w:tcPr>
          <w:p w14:paraId="5256BC1B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1C" w14:textId="77777777" w:rsidR="00D54420" w:rsidRPr="00AE71F6" w:rsidRDefault="00D54420" w:rsidP="00EC6D97">
            <w:pPr>
              <w:jc w:val="both"/>
            </w:pPr>
            <w:r w:rsidRPr="00AE71F6">
              <w:t>Производить подготовку поверхности приборов под окраску</w:t>
            </w:r>
          </w:p>
        </w:tc>
      </w:tr>
      <w:tr w:rsidR="00AE71F6" w:rsidRPr="00AE71F6" w14:paraId="5256BC20" w14:textId="77777777" w:rsidTr="00EC6D97">
        <w:trPr>
          <w:trHeight w:val="20"/>
        </w:trPr>
        <w:tc>
          <w:tcPr>
            <w:tcW w:w="1075" w:type="pct"/>
            <w:vMerge/>
          </w:tcPr>
          <w:p w14:paraId="5256BC1E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1F" w14:textId="77777777" w:rsidR="00D54420" w:rsidRPr="00AE71F6" w:rsidRDefault="00D54420" w:rsidP="00EC6D97">
            <w:pPr>
              <w:jc w:val="both"/>
            </w:pPr>
            <w:r w:rsidRPr="00AE71F6">
              <w:t>Выполнять окраску приборов ручным способом</w:t>
            </w:r>
          </w:p>
        </w:tc>
      </w:tr>
      <w:tr w:rsidR="00AE71F6" w:rsidRPr="00AE71F6" w14:paraId="5256BC23" w14:textId="77777777" w:rsidTr="00EC6D97">
        <w:trPr>
          <w:trHeight w:val="20"/>
        </w:trPr>
        <w:tc>
          <w:tcPr>
            <w:tcW w:w="1075" w:type="pct"/>
            <w:vMerge/>
          </w:tcPr>
          <w:p w14:paraId="5256BC21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22" w14:textId="77777777" w:rsidR="00D54420" w:rsidRPr="00AE71F6" w:rsidRDefault="00D54420" w:rsidP="00EC6D97">
            <w:pPr>
              <w:jc w:val="both"/>
            </w:pPr>
            <w:r w:rsidRPr="00AE71F6">
              <w:t>Выполнять защиту неокрашиваемых деталей или участков поверхности приборов</w:t>
            </w:r>
          </w:p>
        </w:tc>
      </w:tr>
      <w:tr w:rsidR="00AE71F6" w:rsidRPr="00AE71F6" w14:paraId="5256BC26" w14:textId="77777777" w:rsidTr="00EC6D97">
        <w:trPr>
          <w:trHeight w:val="20"/>
        </w:trPr>
        <w:tc>
          <w:tcPr>
            <w:tcW w:w="1075" w:type="pct"/>
            <w:vMerge/>
          </w:tcPr>
          <w:p w14:paraId="5256BC24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25" w14:textId="768938BC" w:rsidR="00D54420" w:rsidRPr="00AE71F6" w:rsidRDefault="00D54420" w:rsidP="00EC6D97">
            <w:pPr>
              <w:jc w:val="both"/>
            </w:pPr>
            <w:r w:rsidRPr="00AE71F6">
              <w:t xml:space="preserve">Производить лабораторную проверку метрологических и технических характеристик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29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C27" w14:textId="77777777" w:rsidR="00D54420" w:rsidRPr="00AE71F6" w:rsidRDefault="00D54420" w:rsidP="00D54420">
            <w:r w:rsidRPr="00AE71F6" w:rsidDel="002A1D54">
              <w:t>Необходимые знания</w:t>
            </w:r>
          </w:p>
        </w:tc>
        <w:tc>
          <w:tcPr>
            <w:tcW w:w="3925" w:type="pct"/>
          </w:tcPr>
          <w:p w14:paraId="5256BC28" w14:textId="3EE5867C" w:rsidR="00D54420" w:rsidRPr="00AE71F6" w:rsidRDefault="00D54420" w:rsidP="00EC6D97">
            <w:pPr>
              <w:jc w:val="both"/>
            </w:pPr>
            <w:r w:rsidRPr="00AE71F6">
              <w:t xml:space="preserve">Требования, предъявляемые к рабочему месту для производства работ по ремонту, регулировке, испытанию и сдаче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2C" w14:textId="77777777" w:rsidTr="00EC6D97">
        <w:trPr>
          <w:trHeight w:val="20"/>
        </w:trPr>
        <w:tc>
          <w:tcPr>
            <w:tcW w:w="1075" w:type="pct"/>
            <w:vMerge/>
          </w:tcPr>
          <w:p w14:paraId="5256BC2A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2B" w14:textId="6F402B93" w:rsidR="00D54420" w:rsidRPr="00AE71F6" w:rsidRDefault="00D54420" w:rsidP="00EC6D97">
            <w:pPr>
              <w:jc w:val="both"/>
            </w:pPr>
            <w:r w:rsidRPr="00AE71F6">
              <w:t xml:space="preserve">Виды, конструкция, назначение, возможности и правила использования инструментов и приспособлений для производства работ по ремонту, регулировке, испытанию и сдаче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048088C7" w14:textId="77777777" w:rsidTr="00EC6D97">
        <w:trPr>
          <w:trHeight w:val="20"/>
        </w:trPr>
        <w:tc>
          <w:tcPr>
            <w:tcW w:w="1075" w:type="pct"/>
            <w:vMerge/>
          </w:tcPr>
          <w:p w14:paraId="0F080E2D" w14:textId="77777777" w:rsidR="00D54420" w:rsidRPr="00AE71F6" w:rsidDel="002A1D54" w:rsidRDefault="00D54420" w:rsidP="00D54420"/>
        </w:tc>
        <w:tc>
          <w:tcPr>
            <w:tcW w:w="3925" w:type="pct"/>
          </w:tcPr>
          <w:p w14:paraId="43148008" w14:textId="770E453B" w:rsidR="00D54420" w:rsidRPr="00AE71F6" w:rsidRDefault="00D54420" w:rsidP="00EC6D97">
            <w:pPr>
              <w:jc w:val="both"/>
            </w:pPr>
            <w:r w:rsidRPr="00AE71F6">
              <w:t xml:space="preserve">Типичные неисправности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2F" w14:textId="77777777" w:rsidTr="00EC6D97">
        <w:trPr>
          <w:trHeight w:val="20"/>
        </w:trPr>
        <w:tc>
          <w:tcPr>
            <w:tcW w:w="1075" w:type="pct"/>
            <w:vMerge/>
          </w:tcPr>
          <w:p w14:paraId="5256BC2D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2E" w14:textId="77777777" w:rsidR="00D54420" w:rsidRPr="00AE71F6" w:rsidRDefault="00D54420" w:rsidP="00EC6D97">
            <w:pPr>
              <w:jc w:val="both"/>
            </w:pPr>
            <w:r w:rsidRPr="00AE71F6">
              <w:t>Виды, устройство и назначение магнитоэлектрических систем</w:t>
            </w:r>
          </w:p>
        </w:tc>
      </w:tr>
      <w:tr w:rsidR="00AE71F6" w:rsidRPr="00AE71F6" w14:paraId="5256BC32" w14:textId="77777777" w:rsidTr="00EC6D97">
        <w:trPr>
          <w:trHeight w:val="20"/>
        </w:trPr>
        <w:tc>
          <w:tcPr>
            <w:tcW w:w="1075" w:type="pct"/>
            <w:vMerge/>
          </w:tcPr>
          <w:p w14:paraId="5256BC30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31" w14:textId="2A4F5323" w:rsidR="00D54420" w:rsidRPr="00AE71F6" w:rsidRDefault="00D54420" w:rsidP="00EC6D97">
            <w:pPr>
              <w:jc w:val="both"/>
            </w:pPr>
            <w:r w:rsidRPr="00AE71F6">
              <w:t xml:space="preserve">Виды, устройство и назначение оптических </w:t>
            </w:r>
            <w:r w:rsidR="000265FC">
              <w:t>КИПиА</w:t>
            </w:r>
          </w:p>
        </w:tc>
      </w:tr>
      <w:tr w:rsidR="00AE71F6" w:rsidRPr="00AE71F6" w14:paraId="5256BC35" w14:textId="77777777" w:rsidTr="00EC6D97">
        <w:trPr>
          <w:trHeight w:val="20"/>
        </w:trPr>
        <w:tc>
          <w:tcPr>
            <w:tcW w:w="1075" w:type="pct"/>
            <w:vMerge/>
          </w:tcPr>
          <w:p w14:paraId="5256BC33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34" w14:textId="55BCFD4B" w:rsidR="00D54420" w:rsidRPr="00AE71F6" w:rsidRDefault="00D54420" w:rsidP="00EC6D97">
            <w:pPr>
              <w:jc w:val="both"/>
            </w:pPr>
            <w:r w:rsidRPr="00AE71F6">
              <w:t xml:space="preserve">Кинематические схемы </w:t>
            </w:r>
            <w:r w:rsidR="000265FC">
              <w:t>КИПиА</w:t>
            </w:r>
          </w:p>
        </w:tc>
      </w:tr>
      <w:tr w:rsidR="00AE71F6" w:rsidRPr="00AE71F6" w14:paraId="5256BC38" w14:textId="77777777" w:rsidTr="00EC6D97">
        <w:trPr>
          <w:trHeight w:val="20"/>
        </w:trPr>
        <w:tc>
          <w:tcPr>
            <w:tcW w:w="1075" w:type="pct"/>
            <w:vMerge/>
          </w:tcPr>
          <w:p w14:paraId="5256BC36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37" w14:textId="7B0C9F27" w:rsidR="00D54420" w:rsidRPr="00AE71F6" w:rsidRDefault="00D54420" w:rsidP="00EC6D97">
            <w:pPr>
              <w:jc w:val="both"/>
            </w:pPr>
            <w:r w:rsidRPr="00AE71F6">
              <w:t xml:space="preserve">Виды и назначение электродвигателей, используемых в </w:t>
            </w:r>
            <w:r w:rsidR="00B933ED">
              <w:t>КИПиА</w:t>
            </w:r>
          </w:p>
        </w:tc>
      </w:tr>
      <w:tr w:rsidR="00AE71F6" w:rsidRPr="00AE71F6" w14:paraId="5256BC3B" w14:textId="77777777" w:rsidTr="00EC6D97">
        <w:trPr>
          <w:trHeight w:val="20"/>
        </w:trPr>
        <w:tc>
          <w:tcPr>
            <w:tcW w:w="1075" w:type="pct"/>
            <w:vMerge/>
          </w:tcPr>
          <w:p w14:paraId="5256BC39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3A" w14:textId="77777777" w:rsidR="00D54420" w:rsidRPr="00AE71F6" w:rsidRDefault="00D54420" w:rsidP="00EC6D97">
            <w:pPr>
              <w:jc w:val="both"/>
            </w:pPr>
            <w:r w:rsidRPr="00AE71F6">
              <w:t>Виды, конструкция и назначение дросселей и редукционных узлов</w:t>
            </w:r>
          </w:p>
        </w:tc>
      </w:tr>
      <w:tr w:rsidR="00AE71F6" w:rsidRPr="00AE71F6" w14:paraId="5256BC3E" w14:textId="77777777" w:rsidTr="00EC6D97">
        <w:trPr>
          <w:trHeight w:val="20"/>
        </w:trPr>
        <w:tc>
          <w:tcPr>
            <w:tcW w:w="1075" w:type="pct"/>
            <w:vMerge/>
          </w:tcPr>
          <w:p w14:paraId="5256BC3C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3D" w14:textId="77777777" w:rsidR="00D54420" w:rsidRPr="00AE71F6" w:rsidRDefault="00D54420" w:rsidP="00EC6D97">
            <w:pPr>
              <w:jc w:val="both"/>
            </w:pPr>
            <w:r w:rsidRPr="00AE71F6">
              <w:t>Виды намоток трансформаторов и катушек</w:t>
            </w:r>
          </w:p>
        </w:tc>
      </w:tr>
      <w:tr w:rsidR="00AE71F6" w:rsidRPr="00AE71F6" w14:paraId="5256BC41" w14:textId="77777777" w:rsidTr="00EC6D97">
        <w:trPr>
          <w:trHeight w:val="20"/>
        </w:trPr>
        <w:tc>
          <w:tcPr>
            <w:tcW w:w="1075" w:type="pct"/>
            <w:vMerge/>
          </w:tcPr>
          <w:p w14:paraId="5256BC3F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40" w14:textId="77777777" w:rsidR="00D54420" w:rsidRPr="00AE71F6" w:rsidRDefault="00D54420" w:rsidP="00EC6D97">
            <w:pPr>
              <w:jc w:val="both"/>
            </w:pPr>
            <w:r w:rsidRPr="00AE71F6">
              <w:t>Устройство, назначение и принцип действия станков для намоток катушек</w:t>
            </w:r>
          </w:p>
        </w:tc>
      </w:tr>
      <w:tr w:rsidR="00AE71F6" w:rsidRPr="00AE71F6" w14:paraId="53C6ED8E" w14:textId="77777777" w:rsidTr="00EC6D97">
        <w:trPr>
          <w:trHeight w:val="20"/>
        </w:trPr>
        <w:tc>
          <w:tcPr>
            <w:tcW w:w="1075" w:type="pct"/>
            <w:vMerge/>
          </w:tcPr>
          <w:p w14:paraId="2B2319CB" w14:textId="77777777" w:rsidR="00E6667F" w:rsidRPr="00AE71F6" w:rsidDel="002A1D54" w:rsidRDefault="00E6667F" w:rsidP="00E6667F"/>
        </w:tc>
        <w:tc>
          <w:tcPr>
            <w:tcW w:w="3925" w:type="pct"/>
          </w:tcPr>
          <w:p w14:paraId="7CA151AA" w14:textId="29B9F557" w:rsidR="00E6667F" w:rsidRPr="00AE71F6" w:rsidRDefault="00E6667F" w:rsidP="00EC6D97">
            <w:pPr>
              <w:jc w:val="both"/>
            </w:pPr>
            <w:r w:rsidRPr="00AE71F6">
              <w:t>Виды, устройство и назначение зубчатых зацеплений</w:t>
            </w:r>
          </w:p>
        </w:tc>
      </w:tr>
      <w:tr w:rsidR="00AE71F6" w:rsidRPr="00AE71F6" w14:paraId="52C3EA23" w14:textId="77777777" w:rsidTr="00EC6D97">
        <w:trPr>
          <w:trHeight w:val="20"/>
        </w:trPr>
        <w:tc>
          <w:tcPr>
            <w:tcW w:w="1075" w:type="pct"/>
            <w:vMerge/>
          </w:tcPr>
          <w:p w14:paraId="119431BD" w14:textId="77777777" w:rsidR="00E6667F" w:rsidRPr="00AE71F6" w:rsidDel="002A1D54" w:rsidRDefault="00E6667F" w:rsidP="00E6667F"/>
        </w:tc>
        <w:tc>
          <w:tcPr>
            <w:tcW w:w="3925" w:type="pct"/>
          </w:tcPr>
          <w:p w14:paraId="7D44C845" w14:textId="5E05C98B" w:rsidR="00E6667F" w:rsidRPr="00AE71F6" w:rsidRDefault="00E6667F" w:rsidP="00EC6D97">
            <w:pPr>
              <w:jc w:val="both"/>
            </w:pPr>
            <w:r w:rsidRPr="00AE71F6">
              <w:t>Способы сборки и разборки зубчатых зацеплений</w:t>
            </w:r>
          </w:p>
        </w:tc>
      </w:tr>
      <w:tr w:rsidR="00AE71F6" w:rsidRPr="00AE71F6" w14:paraId="5256BC44" w14:textId="77777777" w:rsidTr="00EC6D97">
        <w:trPr>
          <w:trHeight w:val="20"/>
        </w:trPr>
        <w:tc>
          <w:tcPr>
            <w:tcW w:w="1075" w:type="pct"/>
            <w:vMerge/>
          </w:tcPr>
          <w:p w14:paraId="5256BC42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43" w14:textId="2085E7C1" w:rsidR="00D54420" w:rsidRPr="00AE71F6" w:rsidRDefault="00D54420" w:rsidP="00EC6D97">
            <w:pPr>
              <w:jc w:val="both"/>
            </w:pPr>
            <w:r w:rsidRPr="00AE71F6">
              <w:t xml:space="preserve">Порядок заполнения актов дефектации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47" w14:textId="77777777" w:rsidTr="00EC6D97">
        <w:trPr>
          <w:trHeight w:val="20"/>
        </w:trPr>
        <w:tc>
          <w:tcPr>
            <w:tcW w:w="1075" w:type="pct"/>
            <w:vMerge/>
          </w:tcPr>
          <w:p w14:paraId="5256BC45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46" w14:textId="66A5FC36" w:rsidR="00D54420" w:rsidRPr="00AE71F6" w:rsidRDefault="00D54420" w:rsidP="00EC6D97">
            <w:pPr>
              <w:jc w:val="both"/>
            </w:pPr>
            <w:r w:rsidRPr="00AE71F6">
              <w:t xml:space="preserve">Порядок заполнения паспортов испытанных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4A" w14:textId="77777777" w:rsidTr="00EC6D97">
        <w:trPr>
          <w:trHeight w:val="20"/>
        </w:trPr>
        <w:tc>
          <w:tcPr>
            <w:tcW w:w="1075" w:type="pct"/>
            <w:vMerge/>
          </w:tcPr>
          <w:p w14:paraId="5256BC48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49" w14:textId="396DCEAC" w:rsidR="00D54420" w:rsidRPr="00AE71F6" w:rsidRDefault="00D54420" w:rsidP="00EC6D97">
            <w:pPr>
              <w:jc w:val="both"/>
            </w:pPr>
            <w:r w:rsidRPr="00AE71F6">
              <w:t xml:space="preserve">Периодичность и порядок технического обслуживания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4D" w14:textId="77777777" w:rsidTr="00EC6D97">
        <w:trPr>
          <w:trHeight w:val="20"/>
        </w:trPr>
        <w:tc>
          <w:tcPr>
            <w:tcW w:w="1075" w:type="pct"/>
            <w:vMerge/>
          </w:tcPr>
          <w:p w14:paraId="5256BC4B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4C" w14:textId="77777777" w:rsidR="00D54420" w:rsidRPr="00AE71F6" w:rsidRDefault="00D54420" w:rsidP="00EC6D97">
            <w:pPr>
              <w:jc w:val="both"/>
            </w:pPr>
            <w:r w:rsidRPr="00AE71F6">
              <w:t>Виды, свойства и назначение различных видов припоя</w:t>
            </w:r>
          </w:p>
        </w:tc>
      </w:tr>
      <w:tr w:rsidR="00AE71F6" w:rsidRPr="00AE71F6" w14:paraId="5256BC50" w14:textId="77777777" w:rsidTr="00EC6D97">
        <w:trPr>
          <w:trHeight w:val="20"/>
        </w:trPr>
        <w:tc>
          <w:tcPr>
            <w:tcW w:w="1075" w:type="pct"/>
            <w:vMerge/>
          </w:tcPr>
          <w:p w14:paraId="5256BC4E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4F" w14:textId="77777777" w:rsidR="00D54420" w:rsidRPr="00AE71F6" w:rsidRDefault="00D54420" w:rsidP="00EC6D97">
            <w:pPr>
              <w:jc w:val="both"/>
            </w:pPr>
            <w:r w:rsidRPr="00AE71F6">
              <w:t>Способы выполнения пайки в зависимости от вида припоя</w:t>
            </w:r>
          </w:p>
        </w:tc>
      </w:tr>
      <w:tr w:rsidR="00AE71F6" w:rsidRPr="00AE71F6" w14:paraId="5256BC53" w14:textId="77777777" w:rsidTr="00EC6D97">
        <w:trPr>
          <w:trHeight w:val="20"/>
        </w:trPr>
        <w:tc>
          <w:tcPr>
            <w:tcW w:w="1075" w:type="pct"/>
            <w:vMerge/>
          </w:tcPr>
          <w:p w14:paraId="5256BC51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52" w14:textId="77777777" w:rsidR="00D54420" w:rsidRPr="00AE71F6" w:rsidRDefault="00D54420" w:rsidP="00EC6D97">
            <w:pPr>
              <w:jc w:val="both"/>
            </w:pPr>
            <w:r w:rsidRPr="00AE71F6">
              <w:t>Виды, свойства и назначение лакокрасочных материалов</w:t>
            </w:r>
          </w:p>
        </w:tc>
      </w:tr>
      <w:tr w:rsidR="00AE71F6" w:rsidRPr="00AE71F6" w14:paraId="5256BC56" w14:textId="77777777" w:rsidTr="00EC6D97">
        <w:trPr>
          <w:trHeight w:val="20"/>
        </w:trPr>
        <w:tc>
          <w:tcPr>
            <w:tcW w:w="1075" w:type="pct"/>
            <w:vMerge/>
          </w:tcPr>
          <w:p w14:paraId="5256BC54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55" w14:textId="77777777" w:rsidR="00D54420" w:rsidRPr="00AE71F6" w:rsidRDefault="00D54420" w:rsidP="00EC6D97">
            <w:pPr>
              <w:jc w:val="both"/>
            </w:pPr>
            <w:r w:rsidRPr="00AE71F6">
              <w:t>Способы подготовки поверхности и выполнения окраски</w:t>
            </w:r>
          </w:p>
        </w:tc>
      </w:tr>
      <w:tr w:rsidR="00AE71F6" w:rsidRPr="00AE71F6" w14:paraId="5E0E8EE5" w14:textId="77777777" w:rsidTr="00EC6D97">
        <w:trPr>
          <w:trHeight w:val="20"/>
        </w:trPr>
        <w:tc>
          <w:tcPr>
            <w:tcW w:w="1075" w:type="pct"/>
            <w:vMerge/>
          </w:tcPr>
          <w:p w14:paraId="3B8F4770" w14:textId="77777777" w:rsidR="00D54420" w:rsidRPr="00AE71F6" w:rsidDel="002A1D54" w:rsidRDefault="00D54420" w:rsidP="00D54420"/>
        </w:tc>
        <w:tc>
          <w:tcPr>
            <w:tcW w:w="3925" w:type="pct"/>
          </w:tcPr>
          <w:p w14:paraId="02B46836" w14:textId="6F8CD8A2" w:rsidR="00D54420" w:rsidRPr="00AE71F6" w:rsidRDefault="00D54420" w:rsidP="00EC6D97">
            <w:pPr>
              <w:jc w:val="both"/>
            </w:pPr>
            <w:r w:rsidRPr="00AE71F6">
              <w:t>Виды защитных смазок</w:t>
            </w:r>
          </w:p>
        </w:tc>
      </w:tr>
      <w:tr w:rsidR="00AE71F6" w:rsidRPr="00AE71F6" w14:paraId="5256BC59" w14:textId="77777777" w:rsidTr="00EC6D97">
        <w:trPr>
          <w:trHeight w:val="20"/>
        </w:trPr>
        <w:tc>
          <w:tcPr>
            <w:tcW w:w="1075" w:type="pct"/>
            <w:vMerge/>
          </w:tcPr>
          <w:p w14:paraId="5256BC57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58" w14:textId="77777777" w:rsidR="00D54420" w:rsidRPr="00AE71F6" w:rsidRDefault="00D54420" w:rsidP="00EC6D97">
            <w:pPr>
              <w:jc w:val="both"/>
            </w:pPr>
            <w:r w:rsidRPr="00AE71F6">
              <w:t>Способы защиты неокрашиваемых деталей или участков поверхности приборов</w:t>
            </w:r>
          </w:p>
        </w:tc>
      </w:tr>
      <w:tr w:rsidR="00AE71F6" w:rsidRPr="00AE71F6" w14:paraId="5256BC5C" w14:textId="77777777" w:rsidTr="00EC6D97">
        <w:trPr>
          <w:trHeight w:val="20"/>
        </w:trPr>
        <w:tc>
          <w:tcPr>
            <w:tcW w:w="1075" w:type="pct"/>
            <w:vMerge/>
          </w:tcPr>
          <w:p w14:paraId="5256BC5A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5B" w14:textId="77777777" w:rsidR="00D54420" w:rsidRPr="00AE71F6" w:rsidRDefault="00D54420" w:rsidP="00EC6D97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BC5F" w14:textId="77777777" w:rsidTr="00EC6D97">
        <w:trPr>
          <w:trHeight w:val="20"/>
        </w:trPr>
        <w:tc>
          <w:tcPr>
            <w:tcW w:w="1075" w:type="pct"/>
            <w:vMerge/>
          </w:tcPr>
          <w:p w14:paraId="5256BC5D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5E" w14:textId="0A964936" w:rsidR="00D54420" w:rsidRPr="00AE71F6" w:rsidRDefault="00D54420" w:rsidP="00EC6D97">
            <w:pPr>
              <w:jc w:val="both"/>
            </w:pPr>
            <w:r w:rsidRPr="00AE71F6">
              <w:t xml:space="preserve">Виды и правила применения средств индивидуальной и коллективной защиты при выполнении работ по ремонту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62" w14:textId="77777777" w:rsidTr="00EC6D97">
        <w:trPr>
          <w:trHeight w:val="20"/>
        </w:trPr>
        <w:tc>
          <w:tcPr>
            <w:tcW w:w="1075" w:type="pct"/>
            <w:vMerge/>
          </w:tcPr>
          <w:p w14:paraId="5256BC60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61" w14:textId="44BB2256" w:rsidR="00D54420" w:rsidRPr="00AE71F6" w:rsidRDefault="00D54420" w:rsidP="00EC6D97">
            <w:pPr>
              <w:jc w:val="both"/>
            </w:pPr>
            <w:r w:rsidRPr="00AE71F6">
              <w:t xml:space="preserve">Требования охраны труда, пожарной, промышленной, экологической безопасности и электробезопасности при ремонте </w:t>
            </w:r>
            <w:r w:rsidR="000265FC">
              <w:t>КИПиА</w:t>
            </w:r>
            <w:r w:rsidRPr="00AE71F6">
              <w:t xml:space="preserve"> средней сложности</w:t>
            </w:r>
          </w:p>
        </w:tc>
      </w:tr>
      <w:tr w:rsidR="00AE71F6" w:rsidRPr="00AE71F6" w14:paraId="5256BC65" w14:textId="77777777" w:rsidTr="00EC6D97">
        <w:trPr>
          <w:trHeight w:val="20"/>
        </w:trPr>
        <w:tc>
          <w:tcPr>
            <w:tcW w:w="1075" w:type="pct"/>
          </w:tcPr>
          <w:p w14:paraId="5256BC63" w14:textId="77777777" w:rsidR="00D54420" w:rsidRPr="00AE71F6" w:rsidDel="002A1D54" w:rsidRDefault="00D54420" w:rsidP="00D54420">
            <w:r w:rsidRPr="00AE71F6" w:rsidDel="002A1D54">
              <w:t>Другие характеристики</w:t>
            </w:r>
          </w:p>
        </w:tc>
        <w:tc>
          <w:tcPr>
            <w:tcW w:w="3925" w:type="pct"/>
          </w:tcPr>
          <w:p w14:paraId="5256BC64" w14:textId="77777777" w:rsidR="00D54420" w:rsidRPr="00AE71F6" w:rsidRDefault="00D54420" w:rsidP="00EC6D97">
            <w:pPr>
              <w:jc w:val="both"/>
              <w:rPr>
                <w:lang w:val="en-US"/>
              </w:rPr>
            </w:pPr>
            <w:r w:rsidRPr="00AE71F6">
              <w:rPr>
                <w:lang w:val="en-US"/>
              </w:rPr>
              <w:t>-</w:t>
            </w:r>
          </w:p>
        </w:tc>
      </w:tr>
    </w:tbl>
    <w:p w14:paraId="5256BC67" w14:textId="55222131" w:rsidR="002E09B4" w:rsidRDefault="002E09B4" w:rsidP="0000122C">
      <w:pPr>
        <w:pStyle w:val="3"/>
      </w:pPr>
      <w:r w:rsidRPr="00AE71F6">
        <w:t>3.2.2.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21111D" w:rsidRPr="00AE71F6" w14:paraId="5256BC6F" w14:textId="77777777" w:rsidTr="00EC6D97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BC69" w14:textId="77777777" w:rsidR="0021111D" w:rsidRPr="00AE71F6" w:rsidRDefault="0021111D" w:rsidP="0021111D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C6A" w14:textId="1D643CD6" w:rsidR="0021111D" w:rsidRPr="00AE71F6" w:rsidRDefault="002062C4" w:rsidP="0037039D">
            <w:r w:rsidRPr="00AE71F6">
              <w:t>Слесарная обработка детал</w:t>
            </w:r>
            <w:r>
              <w:t>ей</w:t>
            </w:r>
            <w:r w:rsidRPr="00AE71F6">
              <w:t xml:space="preserve"> </w:t>
            </w:r>
            <w:r>
              <w:t>КИПиА</w:t>
            </w:r>
            <w:r w:rsidRPr="00AE71F6">
              <w:t xml:space="preserve"> средней сложности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C6B" w14:textId="77777777" w:rsidR="0021111D" w:rsidRPr="00AE71F6" w:rsidRDefault="0021111D" w:rsidP="0021111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C6C" w14:textId="1E13E18A" w:rsidR="0021111D" w:rsidRPr="00AE71F6" w:rsidRDefault="0021111D" w:rsidP="0021111D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B</w:t>
            </w:r>
            <w:r w:rsidRPr="00AE71F6">
              <w:t>/02.</w:t>
            </w:r>
            <w: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C6D" w14:textId="77777777" w:rsidR="0021111D" w:rsidRPr="00AE71F6" w:rsidRDefault="0021111D" w:rsidP="0021111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C6E" w14:textId="77777777" w:rsidR="0021111D" w:rsidRPr="00AE71F6" w:rsidRDefault="0021111D" w:rsidP="0021111D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</w:tbl>
    <w:p w14:paraId="5256BC70" w14:textId="77777777" w:rsidR="00762D7A" w:rsidRPr="00AE71F6" w:rsidRDefault="00762D7A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C80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C7E" w14:textId="77777777" w:rsidR="006F076A" w:rsidRPr="00AE71F6" w:rsidRDefault="006F076A" w:rsidP="006F076A">
            <w:r w:rsidRPr="00AE71F6">
              <w:t>Трудовые действия</w:t>
            </w:r>
          </w:p>
        </w:tc>
        <w:tc>
          <w:tcPr>
            <w:tcW w:w="3925" w:type="pct"/>
          </w:tcPr>
          <w:p w14:paraId="5256BC7F" w14:textId="16955439" w:rsidR="006F076A" w:rsidRPr="00AE71F6" w:rsidRDefault="006F076A" w:rsidP="00EC6D97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Установление последовательности выполнения работ по слесарной обработке </w:t>
            </w:r>
            <w:r w:rsidR="002062C4" w:rsidRPr="00AE71F6">
              <w:t>детал</w:t>
            </w:r>
            <w:r w:rsidR="002062C4">
              <w:t>ей</w:t>
            </w:r>
            <w:r w:rsidR="002062C4" w:rsidRPr="00AE71F6">
              <w:t xml:space="preserve"> </w:t>
            </w:r>
            <w:r w:rsidR="002062C4">
              <w:t>КИПиА</w:t>
            </w:r>
            <w:r w:rsidR="002062C4" w:rsidRPr="00AE71F6">
              <w:t xml:space="preserve"> средней сложности</w:t>
            </w:r>
          </w:p>
        </w:tc>
      </w:tr>
      <w:tr w:rsidR="00AE71F6" w:rsidRPr="00AE71F6" w14:paraId="5256BC83" w14:textId="77777777" w:rsidTr="00EC6D97">
        <w:trPr>
          <w:trHeight w:val="20"/>
        </w:trPr>
        <w:tc>
          <w:tcPr>
            <w:tcW w:w="1075" w:type="pct"/>
            <w:vMerge/>
          </w:tcPr>
          <w:p w14:paraId="5256BC81" w14:textId="77777777" w:rsidR="002E09B4" w:rsidRPr="00AE71F6" w:rsidRDefault="002E09B4" w:rsidP="009021C5"/>
        </w:tc>
        <w:tc>
          <w:tcPr>
            <w:tcW w:w="3925" w:type="pct"/>
          </w:tcPr>
          <w:p w14:paraId="5256BC82" w14:textId="40D1E4C5" w:rsidR="002E09B4" w:rsidRPr="00AE71F6" w:rsidRDefault="000D6EEB" w:rsidP="00EC6D97">
            <w:pPr>
              <w:jc w:val="both"/>
            </w:pPr>
            <w:r w:rsidRPr="00AE71F6">
              <w:t xml:space="preserve">Подготовка рабочего места для слесарной обработки </w:t>
            </w:r>
            <w:r w:rsidR="002062C4" w:rsidRPr="00AE71F6">
              <w:t>детал</w:t>
            </w:r>
            <w:r w:rsidR="002062C4">
              <w:t>ей</w:t>
            </w:r>
            <w:r w:rsidR="002062C4" w:rsidRPr="00AE71F6">
              <w:t xml:space="preserve"> </w:t>
            </w:r>
            <w:r w:rsidR="002062C4">
              <w:t>КИПиА</w:t>
            </w:r>
            <w:r w:rsidR="002062C4" w:rsidRPr="00AE71F6">
              <w:t xml:space="preserve"> средней сложности</w:t>
            </w:r>
          </w:p>
        </w:tc>
      </w:tr>
      <w:tr w:rsidR="00AE71F6" w:rsidRPr="00AE71F6" w14:paraId="5256BC86" w14:textId="77777777" w:rsidTr="00EC6D97">
        <w:trPr>
          <w:trHeight w:val="20"/>
        </w:trPr>
        <w:tc>
          <w:tcPr>
            <w:tcW w:w="1075" w:type="pct"/>
            <w:vMerge/>
          </w:tcPr>
          <w:p w14:paraId="5256BC84" w14:textId="77777777" w:rsidR="002E09B4" w:rsidRPr="00AE71F6" w:rsidRDefault="002E09B4" w:rsidP="009021C5"/>
        </w:tc>
        <w:tc>
          <w:tcPr>
            <w:tcW w:w="3925" w:type="pct"/>
          </w:tcPr>
          <w:p w14:paraId="5256BC85" w14:textId="3A112A93" w:rsidR="002E09B4" w:rsidRPr="00AE71F6" w:rsidRDefault="002E09B4" w:rsidP="00EC6D97">
            <w:pPr>
              <w:jc w:val="both"/>
            </w:pPr>
            <w:r w:rsidRPr="00AE71F6">
              <w:t xml:space="preserve">Выбор </w:t>
            </w:r>
            <w:r w:rsidR="003526DF" w:rsidRPr="00AE71F6">
              <w:t>слесарно-монтажных инструментов</w:t>
            </w:r>
            <w:r w:rsidRPr="00AE71F6">
              <w:t xml:space="preserve"> и приспособлений для слесарной обработки </w:t>
            </w:r>
            <w:r w:rsidR="002062C4" w:rsidRPr="00AE71F6">
              <w:t>детал</w:t>
            </w:r>
            <w:r w:rsidR="002062C4">
              <w:t>ей</w:t>
            </w:r>
            <w:r w:rsidR="002062C4" w:rsidRPr="00AE71F6">
              <w:t xml:space="preserve"> </w:t>
            </w:r>
            <w:r w:rsidR="002062C4">
              <w:t>КИПиА</w:t>
            </w:r>
            <w:r w:rsidR="002062C4" w:rsidRPr="00AE71F6">
              <w:t xml:space="preserve"> средней сложности</w:t>
            </w:r>
          </w:p>
        </w:tc>
      </w:tr>
      <w:tr w:rsidR="00AE71F6" w:rsidRPr="00AE71F6" w14:paraId="5256BC89" w14:textId="77777777" w:rsidTr="00EC6D97">
        <w:trPr>
          <w:trHeight w:val="20"/>
        </w:trPr>
        <w:tc>
          <w:tcPr>
            <w:tcW w:w="1075" w:type="pct"/>
            <w:vMerge/>
          </w:tcPr>
          <w:p w14:paraId="5256BC87" w14:textId="77777777" w:rsidR="002E09B4" w:rsidRPr="00AE71F6" w:rsidRDefault="002E09B4" w:rsidP="009021C5"/>
        </w:tc>
        <w:tc>
          <w:tcPr>
            <w:tcW w:w="3925" w:type="pct"/>
          </w:tcPr>
          <w:p w14:paraId="5256BC88" w14:textId="7F5A5BF2" w:rsidR="002E09B4" w:rsidRPr="00AE71F6" w:rsidRDefault="002E09B4" w:rsidP="00EC6D97">
            <w:pPr>
              <w:jc w:val="both"/>
            </w:pPr>
            <w:r w:rsidRPr="00AE71F6">
              <w:t xml:space="preserve">Размерная обработка деталей и узлов </w:t>
            </w:r>
            <w:r w:rsidR="000265FC">
              <w:t>КИПиА</w:t>
            </w:r>
            <w:r w:rsidRPr="00AE71F6">
              <w:t xml:space="preserve"> с точностью до </w:t>
            </w:r>
            <w:r w:rsidR="00722970" w:rsidRPr="00AE71F6">
              <w:t>10</w:t>
            </w:r>
            <w:r w:rsidR="00722970" w:rsidRPr="00AE71F6">
              <w:noBreakHyphen/>
              <w:t>го квалитета</w:t>
            </w:r>
          </w:p>
        </w:tc>
      </w:tr>
      <w:tr w:rsidR="00AE71F6" w:rsidRPr="00AE71F6" w14:paraId="5256BC8C" w14:textId="77777777" w:rsidTr="00EC6D97">
        <w:trPr>
          <w:trHeight w:val="20"/>
        </w:trPr>
        <w:tc>
          <w:tcPr>
            <w:tcW w:w="1075" w:type="pct"/>
            <w:vMerge/>
          </w:tcPr>
          <w:p w14:paraId="5256BC8A" w14:textId="77777777" w:rsidR="002E09B4" w:rsidRPr="00AE71F6" w:rsidRDefault="002E09B4" w:rsidP="009021C5"/>
        </w:tc>
        <w:tc>
          <w:tcPr>
            <w:tcW w:w="3925" w:type="pct"/>
          </w:tcPr>
          <w:p w14:paraId="5256BC8B" w14:textId="641878AE" w:rsidR="002E09B4" w:rsidRPr="00AE71F6" w:rsidRDefault="000D6EEB" w:rsidP="00EC6D97">
            <w:pPr>
              <w:jc w:val="both"/>
            </w:pPr>
            <w:r w:rsidRPr="00AE71F6">
              <w:t xml:space="preserve">Выполнение операций по пригонке деталей </w:t>
            </w:r>
            <w:r w:rsidR="000265FC">
              <w:t>КИПиА</w:t>
            </w:r>
            <w:r w:rsidR="002E09B4" w:rsidRPr="00AE71F6">
              <w:t xml:space="preserve"> с точностью до </w:t>
            </w:r>
            <w:r w:rsidR="00722970" w:rsidRPr="00AE71F6">
              <w:t>10</w:t>
            </w:r>
            <w:r w:rsidR="00722970" w:rsidRPr="00AE71F6">
              <w:noBreakHyphen/>
              <w:t>го квалитета</w:t>
            </w:r>
          </w:p>
        </w:tc>
      </w:tr>
      <w:tr w:rsidR="00AE71F6" w:rsidRPr="00AE71F6" w14:paraId="1590BE36" w14:textId="77777777" w:rsidTr="00EC6D97">
        <w:trPr>
          <w:trHeight w:val="20"/>
        </w:trPr>
        <w:tc>
          <w:tcPr>
            <w:tcW w:w="1075" w:type="pct"/>
            <w:vMerge/>
          </w:tcPr>
          <w:p w14:paraId="02489241" w14:textId="77777777" w:rsidR="001E56FB" w:rsidRPr="00AE71F6" w:rsidRDefault="001E56FB" w:rsidP="001E56FB"/>
        </w:tc>
        <w:tc>
          <w:tcPr>
            <w:tcW w:w="3925" w:type="pct"/>
          </w:tcPr>
          <w:p w14:paraId="351F8727" w14:textId="3C4AE2B7" w:rsidR="001E56FB" w:rsidRPr="00AE71F6" w:rsidRDefault="001E56FB" w:rsidP="00EC6D97">
            <w:pPr>
              <w:jc w:val="both"/>
            </w:pPr>
            <w:r w:rsidRPr="00AE71F6">
              <w:t xml:space="preserve">Лужение и пайка </w:t>
            </w:r>
            <w:r w:rsidR="002062C4" w:rsidRPr="00AE71F6">
              <w:t>детал</w:t>
            </w:r>
            <w:r w:rsidR="002062C4">
              <w:t>ей</w:t>
            </w:r>
            <w:r w:rsidR="002062C4" w:rsidRPr="00AE71F6">
              <w:t xml:space="preserve"> </w:t>
            </w:r>
            <w:r w:rsidR="002062C4">
              <w:t>КИПиА</w:t>
            </w:r>
            <w:r w:rsidR="002062C4" w:rsidRPr="00AE71F6">
              <w:t xml:space="preserve"> средней сложности</w:t>
            </w:r>
          </w:p>
        </w:tc>
      </w:tr>
      <w:tr w:rsidR="00AE71F6" w:rsidRPr="00AE71F6" w14:paraId="5256BC8F" w14:textId="77777777" w:rsidTr="00EC6D97">
        <w:trPr>
          <w:trHeight w:val="20"/>
        </w:trPr>
        <w:tc>
          <w:tcPr>
            <w:tcW w:w="1075" w:type="pct"/>
            <w:vMerge/>
          </w:tcPr>
          <w:p w14:paraId="5256BC8D" w14:textId="77777777" w:rsidR="001E56FB" w:rsidRPr="00AE71F6" w:rsidRDefault="001E56FB" w:rsidP="001E56FB"/>
        </w:tc>
        <w:tc>
          <w:tcPr>
            <w:tcW w:w="3925" w:type="pct"/>
          </w:tcPr>
          <w:p w14:paraId="5256BC8E" w14:textId="0693AFE6" w:rsidR="001E56FB" w:rsidRPr="00AE71F6" w:rsidRDefault="001E56FB" w:rsidP="00EC6D97">
            <w:pPr>
              <w:jc w:val="both"/>
            </w:pPr>
            <w:r w:rsidRPr="00AE71F6">
              <w:t xml:space="preserve">Контроль точности формы поверхностей узлов и деталей </w:t>
            </w:r>
            <w:r w:rsidR="000265FC">
              <w:t>КИПиА</w:t>
            </w:r>
          </w:p>
        </w:tc>
      </w:tr>
      <w:tr w:rsidR="00AE71F6" w:rsidRPr="00AE71F6" w14:paraId="5256BC92" w14:textId="77777777" w:rsidTr="00EC6D97">
        <w:trPr>
          <w:trHeight w:val="20"/>
        </w:trPr>
        <w:tc>
          <w:tcPr>
            <w:tcW w:w="1075" w:type="pct"/>
            <w:vMerge/>
          </w:tcPr>
          <w:p w14:paraId="5256BC90" w14:textId="77777777" w:rsidR="001E56FB" w:rsidRPr="00AE71F6" w:rsidRDefault="001E56FB" w:rsidP="001E56FB"/>
        </w:tc>
        <w:tc>
          <w:tcPr>
            <w:tcW w:w="3925" w:type="pct"/>
          </w:tcPr>
          <w:p w14:paraId="5256BC91" w14:textId="40357982" w:rsidR="001E56FB" w:rsidRPr="00AE71F6" w:rsidRDefault="001E56FB" w:rsidP="00EC6D97">
            <w:pPr>
              <w:jc w:val="both"/>
            </w:pPr>
            <w:r w:rsidRPr="00AE71F6">
              <w:t xml:space="preserve">Контроль размеров узлов и деталей </w:t>
            </w:r>
            <w:r w:rsidR="000265FC">
              <w:t>КИПиА</w:t>
            </w:r>
            <w:r w:rsidRPr="00AE71F6">
              <w:t xml:space="preserve"> с точностью до 10</w:t>
            </w:r>
            <w:r w:rsidRPr="00AE71F6">
              <w:noBreakHyphen/>
              <w:t>го квалитета</w:t>
            </w:r>
          </w:p>
        </w:tc>
      </w:tr>
      <w:tr w:rsidR="00AE71F6" w:rsidRPr="00AE71F6" w14:paraId="5256BC95" w14:textId="77777777" w:rsidTr="00EC6D97">
        <w:trPr>
          <w:trHeight w:val="20"/>
        </w:trPr>
        <w:tc>
          <w:tcPr>
            <w:tcW w:w="1075" w:type="pct"/>
            <w:vMerge/>
          </w:tcPr>
          <w:p w14:paraId="5256BC93" w14:textId="77777777" w:rsidR="001E56FB" w:rsidRPr="00AE71F6" w:rsidRDefault="001E56FB" w:rsidP="001E56FB"/>
        </w:tc>
        <w:tc>
          <w:tcPr>
            <w:tcW w:w="3925" w:type="pct"/>
          </w:tcPr>
          <w:p w14:paraId="5256BC94" w14:textId="6CA94C43" w:rsidR="001E56FB" w:rsidRPr="00AE71F6" w:rsidRDefault="001E56FB" w:rsidP="00EC6D97">
            <w:pPr>
              <w:jc w:val="both"/>
            </w:pPr>
            <w:r w:rsidRPr="00AE71F6">
              <w:t xml:space="preserve">Контроль шероховатости поверхности деталей </w:t>
            </w:r>
            <w:r w:rsidR="000265FC">
              <w:t>КИПиА</w:t>
            </w:r>
            <w:r w:rsidRPr="00AE71F6">
              <w:t xml:space="preserve"> с точностью до </w:t>
            </w:r>
            <w:r w:rsidRPr="00AE71F6">
              <w:rPr>
                <w:lang w:val="en-US"/>
              </w:rPr>
              <w:t>Ra</w:t>
            </w:r>
            <w:r w:rsidRPr="00AE71F6">
              <w:t xml:space="preserve"> 1,6</w:t>
            </w:r>
          </w:p>
        </w:tc>
      </w:tr>
      <w:tr w:rsidR="00AE71F6" w:rsidRPr="00AE71F6" w14:paraId="5256BC98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C96" w14:textId="77777777" w:rsidR="001E56FB" w:rsidRPr="00AE71F6" w:rsidDel="002A1D54" w:rsidRDefault="001E56FB" w:rsidP="001E56FB">
            <w:r w:rsidRPr="00AE71F6" w:rsidDel="002A1D54">
              <w:t>Необходимые умения</w:t>
            </w:r>
          </w:p>
        </w:tc>
        <w:tc>
          <w:tcPr>
            <w:tcW w:w="3925" w:type="pct"/>
          </w:tcPr>
          <w:p w14:paraId="5256BC97" w14:textId="7417C6C3" w:rsidR="001E56FB" w:rsidRPr="00AE71F6" w:rsidRDefault="001E56FB" w:rsidP="00EC6D97">
            <w:pPr>
              <w:jc w:val="both"/>
            </w:pPr>
            <w:r w:rsidRPr="00AE71F6">
              <w:t>Читать и анализировать конструкторскую документацию на узлы и детали</w:t>
            </w:r>
            <w:r w:rsidR="002062C4">
              <w:t xml:space="preserve"> КИПиА</w:t>
            </w:r>
            <w:r w:rsidRPr="00AE71F6">
              <w:t xml:space="preserve"> средней сложности </w:t>
            </w:r>
          </w:p>
        </w:tc>
      </w:tr>
      <w:tr w:rsidR="00AE71F6" w:rsidRPr="00AE71F6" w14:paraId="0F37200D" w14:textId="77777777" w:rsidTr="00EC6D97">
        <w:trPr>
          <w:trHeight w:val="20"/>
        </w:trPr>
        <w:tc>
          <w:tcPr>
            <w:tcW w:w="1075" w:type="pct"/>
            <w:vMerge/>
          </w:tcPr>
          <w:p w14:paraId="4C10CC54" w14:textId="77777777" w:rsidR="001E56FB" w:rsidRPr="00AE71F6" w:rsidDel="002A1D54" w:rsidRDefault="001E56FB" w:rsidP="001E56FB"/>
        </w:tc>
        <w:tc>
          <w:tcPr>
            <w:tcW w:w="3925" w:type="pct"/>
          </w:tcPr>
          <w:p w14:paraId="3B7B9605" w14:textId="7BC342C4" w:rsidR="001E56FB" w:rsidRPr="00AE71F6" w:rsidRDefault="001E56FB" w:rsidP="00EC6D97">
            <w:pPr>
              <w:jc w:val="both"/>
            </w:pPr>
            <w:r w:rsidRPr="00AE71F6">
              <w:t xml:space="preserve">Читать и анализировать технологическую документацию на узлы и детали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>средней сложности</w:t>
            </w:r>
          </w:p>
        </w:tc>
      </w:tr>
      <w:tr w:rsidR="00AE71F6" w:rsidRPr="00AE71F6" w14:paraId="5256BC9B" w14:textId="77777777" w:rsidTr="00EC6D97">
        <w:trPr>
          <w:trHeight w:val="20"/>
        </w:trPr>
        <w:tc>
          <w:tcPr>
            <w:tcW w:w="1075" w:type="pct"/>
            <w:vMerge/>
          </w:tcPr>
          <w:p w14:paraId="5256BC99" w14:textId="77777777" w:rsidR="001E56FB" w:rsidRPr="00AE71F6" w:rsidDel="002A1D54" w:rsidRDefault="001E56FB" w:rsidP="001E56FB"/>
        </w:tc>
        <w:tc>
          <w:tcPr>
            <w:tcW w:w="3925" w:type="pct"/>
          </w:tcPr>
          <w:p w14:paraId="5256BC9A" w14:textId="0F82EDA5" w:rsidR="001E56FB" w:rsidRPr="00AE71F6" w:rsidRDefault="001E56FB" w:rsidP="00EC6D97">
            <w:pPr>
              <w:jc w:val="both"/>
            </w:pPr>
            <w:r w:rsidRPr="00AE71F6">
              <w:t xml:space="preserve">Подготавливать рабочее место для рационального и безопасного выполнения слесарной обработки деталей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C9E" w14:textId="77777777" w:rsidTr="00EC6D97">
        <w:trPr>
          <w:trHeight w:val="20"/>
        </w:trPr>
        <w:tc>
          <w:tcPr>
            <w:tcW w:w="1075" w:type="pct"/>
            <w:vMerge/>
          </w:tcPr>
          <w:p w14:paraId="5256BC9C" w14:textId="77777777" w:rsidR="001E56FB" w:rsidRPr="00AE71F6" w:rsidDel="002A1D54" w:rsidRDefault="001E56FB" w:rsidP="001E56FB"/>
        </w:tc>
        <w:tc>
          <w:tcPr>
            <w:tcW w:w="3925" w:type="pct"/>
          </w:tcPr>
          <w:p w14:paraId="5256BC9D" w14:textId="4186BB94" w:rsidR="001E56FB" w:rsidRPr="00AE71F6" w:rsidRDefault="001E56FB" w:rsidP="00EC6D97">
            <w:pPr>
              <w:jc w:val="both"/>
            </w:pPr>
            <w:r w:rsidRPr="00AE71F6">
              <w:t xml:space="preserve">Использовать персональную вычислительную технику для просмотра чертежей деталей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CA1" w14:textId="77777777" w:rsidTr="00EC6D97">
        <w:trPr>
          <w:trHeight w:val="20"/>
        </w:trPr>
        <w:tc>
          <w:tcPr>
            <w:tcW w:w="1075" w:type="pct"/>
            <w:vMerge/>
          </w:tcPr>
          <w:p w14:paraId="5256BC9F" w14:textId="77777777" w:rsidR="001E56FB" w:rsidRPr="00AE71F6" w:rsidDel="002A1D54" w:rsidRDefault="001E56FB" w:rsidP="001E56FB"/>
        </w:tc>
        <w:tc>
          <w:tcPr>
            <w:tcW w:w="3925" w:type="pct"/>
          </w:tcPr>
          <w:p w14:paraId="5256BCA0" w14:textId="0B704D19" w:rsidR="001E56FB" w:rsidRPr="00AE71F6" w:rsidRDefault="001E56FB" w:rsidP="00EC6D97">
            <w:pPr>
              <w:jc w:val="both"/>
            </w:pPr>
            <w:r w:rsidRPr="00AE71F6">
              <w:t xml:space="preserve">Печатать чертежи деталей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>средней сложности с использованием устройств вывода графической и текстовой информации</w:t>
            </w:r>
          </w:p>
        </w:tc>
      </w:tr>
      <w:tr w:rsidR="00AE71F6" w:rsidRPr="00AE71F6" w14:paraId="5256BCA4" w14:textId="77777777" w:rsidTr="00EC6D97">
        <w:trPr>
          <w:trHeight w:val="20"/>
        </w:trPr>
        <w:tc>
          <w:tcPr>
            <w:tcW w:w="1075" w:type="pct"/>
            <w:vMerge/>
          </w:tcPr>
          <w:p w14:paraId="5256BCA2" w14:textId="77777777" w:rsidR="001E56FB" w:rsidRPr="00AE71F6" w:rsidDel="002A1D54" w:rsidRDefault="001E56FB" w:rsidP="001E56FB"/>
        </w:tc>
        <w:tc>
          <w:tcPr>
            <w:tcW w:w="3925" w:type="pct"/>
          </w:tcPr>
          <w:p w14:paraId="5256BCA3" w14:textId="7867A498" w:rsidR="001E56FB" w:rsidRPr="00AE71F6" w:rsidRDefault="001E56FB" w:rsidP="00EC6D97">
            <w:pPr>
              <w:jc w:val="both"/>
            </w:pPr>
            <w:r w:rsidRPr="00AE71F6">
              <w:t xml:space="preserve">Выбирать инструменты для производства работ по слесарной обработке деталей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CA7" w14:textId="77777777" w:rsidTr="00EC6D97">
        <w:trPr>
          <w:trHeight w:val="20"/>
        </w:trPr>
        <w:tc>
          <w:tcPr>
            <w:tcW w:w="1075" w:type="pct"/>
            <w:vMerge/>
          </w:tcPr>
          <w:p w14:paraId="5256BCA5" w14:textId="77777777" w:rsidR="001E56FB" w:rsidRPr="00AE71F6" w:rsidDel="002A1D54" w:rsidRDefault="001E56FB" w:rsidP="001E56FB"/>
        </w:tc>
        <w:tc>
          <w:tcPr>
            <w:tcW w:w="3925" w:type="pct"/>
          </w:tcPr>
          <w:p w14:paraId="5256BCA6" w14:textId="25B253A9" w:rsidR="001E56FB" w:rsidRPr="00AE71F6" w:rsidRDefault="001E56FB" w:rsidP="00EC6D97">
            <w:pPr>
              <w:jc w:val="both"/>
            </w:pPr>
            <w:r w:rsidRPr="00AE71F6">
              <w:t xml:space="preserve">Выбирать средства контроля и измерений деталей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>средней сложности</w:t>
            </w:r>
          </w:p>
        </w:tc>
      </w:tr>
      <w:tr w:rsidR="00AE71F6" w:rsidRPr="00AE71F6" w14:paraId="77419753" w14:textId="77777777" w:rsidTr="00EC6D97">
        <w:trPr>
          <w:trHeight w:val="20"/>
        </w:trPr>
        <w:tc>
          <w:tcPr>
            <w:tcW w:w="1075" w:type="pct"/>
            <w:vMerge/>
          </w:tcPr>
          <w:p w14:paraId="3D91C0DC" w14:textId="77777777" w:rsidR="00D54420" w:rsidRPr="00AE71F6" w:rsidDel="002A1D54" w:rsidRDefault="00D54420" w:rsidP="00D54420"/>
        </w:tc>
        <w:tc>
          <w:tcPr>
            <w:tcW w:w="3925" w:type="pct"/>
            <w:shd w:val="clear" w:color="auto" w:fill="auto"/>
          </w:tcPr>
          <w:p w14:paraId="1BA07F55" w14:textId="222676BA" w:rsidR="00D54420" w:rsidRPr="00AE71F6" w:rsidRDefault="00D54420" w:rsidP="00EC6D97">
            <w:pPr>
              <w:jc w:val="both"/>
            </w:pPr>
            <w:r w:rsidRPr="00AE71F6">
              <w:t>Осуществлять гибку и правку листового и профильного проката</w:t>
            </w:r>
          </w:p>
        </w:tc>
      </w:tr>
      <w:tr w:rsidR="00AE71F6" w:rsidRPr="00AE71F6" w14:paraId="4C64AEFF" w14:textId="77777777" w:rsidTr="00EC6D97">
        <w:trPr>
          <w:trHeight w:val="20"/>
        </w:trPr>
        <w:tc>
          <w:tcPr>
            <w:tcW w:w="1075" w:type="pct"/>
            <w:vMerge/>
          </w:tcPr>
          <w:p w14:paraId="2A5734E1" w14:textId="77777777" w:rsidR="00D54420" w:rsidRPr="00AE71F6" w:rsidDel="002A1D54" w:rsidRDefault="00D54420" w:rsidP="00D54420"/>
        </w:tc>
        <w:tc>
          <w:tcPr>
            <w:tcW w:w="3925" w:type="pct"/>
            <w:shd w:val="clear" w:color="auto" w:fill="auto"/>
          </w:tcPr>
          <w:p w14:paraId="6E945A9A" w14:textId="38A58E92" w:rsidR="00D54420" w:rsidRPr="00AE71F6" w:rsidRDefault="00D54420" w:rsidP="00EC6D97">
            <w:pPr>
              <w:jc w:val="both"/>
            </w:pPr>
            <w:r w:rsidRPr="00AE71F6">
              <w:t>Осуществлять резку металла</w:t>
            </w:r>
          </w:p>
        </w:tc>
      </w:tr>
      <w:tr w:rsidR="00AE71F6" w:rsidRPr="00AE71F6" w14:paraId="5256BCAA" w14:textId="77777777" w:rsidTr="00EC6D97">
        <w:trPr>
          <w:trHeight w:val="20"/>
        </w:trPr>
        <w:tc>
          <w:tcPr>
            <w:tcW w:w="1075" w:type="pct"/>
            <w:vMerge/>
          </w:tcPr>
          <w:p w14:paraId="5256BCA8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A9" w14:textId="666A24AC" w:rsidR="00D54420" w:rsidRPr="00AE71F6" w:rsidRDefault="00D54420" w:rsidP="00EC6D97">
            <w:pPr>
              <w:jc w:val="both"/>
            </w:pPr>
            <w:r w:rsidRPr="00AE71F6">
              <w:t xml:space="preserve">Гнуть трубы </w:t>
            </w:r>
            <w:r w:rsidR="000265FC">
              <w:t>КИПиА</w:t>
            </w:r>
          </w:p>
        </w:tc>
      </w:tr>
      <w:tr w:rsidR="00AE71F6" w:rsidRPr="00AE71F6" w14:paraId="5256BCB0" w14:textId="77777777" w:rsidTr="00EC6D97">
        <w:trPr>
          <w:trHeight w:val="20"/>
        </w:trPr>
        <w:tc>
          <w:tcPr>
            <w:tcW w:w="1075" w:type="pct"/>
            <w:vMerge/>
          </w:tcPr>
          <w:p w14:paraId="5256BCAE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AF" w14:textId="752F124C" w:rsidR="00D54420" w:rsidRPr="00AE71F6" w:rsidRDefault="00D54420" w:rsidP="00EC6D97">
            <w:pPr>
              <w:jc w:val="both"/>
            </w:pPr>
            <w:r w:rsidRPr="00AE71F6">
              <w:t xml:space="preserve">Осуществлять опиливание плоских поверхностей деталей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>средней сложности с точностью не выше 10</w:t>
            </w:r>
            <w:r w:rsidRPr="00AE71F6">
              <w:noBreakHyphen/>
              <w:t xml:space="preserve">го квалитета и шероховатостью до </w:t>
            </w:r>
            <w:r w:rsidRPr="00AE71F6">
              <w:rPr>
                <w:lang w:val="en-US"/>
              </w:rPr>
              <w:t>Ra</w:t>
            </w:r>
            <w:r w:rsidRPr="00AE71F6">
              <w:t xml:space="preserve"> 1,6</w:t>
            </w:r>
          </w:p>
        </w:tc>
      </w:tr>
      <w:tr w:rsidR="00AE71F6" w:rsidRPr="00AE71F6" w14:paraId="5256BCB3" w14:textId="77777777" w:rsidTr="00EC6D97">
        <w:trPr>
          <w:trHeight w:val="20"/>
        </w:trPr>
        <w:tc>
          <w:tcPr>
            <w:tcW w:w="1075" w:type="pct"/>
            <w:vMerge/>
          </w:tcPr>
          <w:p w14:paraId="5256BCB1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B2" w14:textId="6DB97641" w:rsidR="00D54420" w:rsidRPr="00AE71F6" w:rsidRDefault="00D54420" w:rsidP="00EC6D97">
            <w:pPr>
              <w:jc w:val="both"/>
            </w:pPr>
            <w:r w:rsidRPr="00AE71F6">
              <w:t>Использовать контрольн</w:t>
            </w:r>
            <w:r w:rsidR="00B933ED">
              <w:t xml:space="preserve">ые и </w:t>
            </w:r>
            <w:r w:rsidRPr="00AE71F6">
              <w:t xml:space="preserve">измерительные инструменты для проверки качества слесарной обработки деталей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CB6" w14:textId="77777777" w:rsidTr="00EC6D97">
        <w:trPr>
          <w:trHeight w:val="20"/>
        </w:trPr>
        <w:tc>
          <w:tcPr>
            <w:tcW w:w="1075" w:type="pct"/>
            <w:vMerge/>
          </w:tcPr>
          <w:p w14:paraId="5256BCB4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B5" w14:textId="267EE7AD" w:rsidR="00D54420" w:rsidRPr="00AE71F6" w:rsidRDefault="00D54420" w:rsidP="00EC6D97">
            <w:pPr>
              <w:jc w:val="both"/>
            </w:pPr>
            <w:r w:rsidRPr="00AE71F6">
              <w:t xml:space="preserve">Проверять соответствие размеров деталей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>средней сложности требованиям технической документации</w:t>
            </w:r>
          </w:p>
        </w:tc>
      </w:tr>
      <w:tr w:rsidR="00AE71F6" w:rsidRPr="00AE71F6" w14:paraId="5256BCB9" w14:textId="77777777" w:rsidTr="00EC6D97">
        <w:trPr>
          <w:trHeight w:val="20"/>
        </w:trPr>
        <w:tc>
          <w:tcPr>
            <w:tcW w:w="1075" w:type="pct"/>
            <w:vMerge/>
          </w:tcPr>
          <w:p w14:paraId="5256BCB7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B8" w14:textId="73B5E6DA" w:rsidR="00D54420" w:rsidRPr="00AE71F6" w:rsidRDefault="00D54420" w:rsidP="00EC6D97">
            <w:pPr>
              <w:jc w:val="both"/>
            </w:pPr>
            <w:r w:rsidRPr="00AE71F6">
              <w:t>Нарезать наружную и внутреннюю резьбу до 6</w:t>
            </w:r>
            <w:r w:rsidR="002D4CA0">
              <w:t>-го</w:t>
            </w:r>
            <w:r w:rsidRPr="00AE71F6">
              <w:t xml:space="preserve"> класса точности в деталях</w:t>
            </w:r>
            <w:r w:rsidR="002062C4">
              <w:t xml:space="preserve"> КИПиА</w:t>
            </w:r>
            <w:r w:rsidRPr="00AE71F6">
              <w:t xml:space="preserve"> средней сложности </w:t>
            </w:r>
          </w:p>
        </w:tc>
      </w:tr>
      <w:tr w:rsidR="00AE71F6" w:rsidRPr="00AE71F6" w14:paraId="5256BCBC" w14:textId="77777777" w:rsidTr="00EC6D97">
        <w:trPr>
          <w:trHeight w:val="20"/>
        </w:trPr>
        <w:tc>
          <w:tcPr>
            <w:tcW w:w="1075" w:type="pct"/>
            <w:vMerge/>
          </w:tcPr>
          <w:p w14:paraId="5256BCBA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BB" w14:textId="10CEE117" w:rsidR="00D54420" w:rsidRPr="00AE71F6" w:rsidRDefault="00D54420" w:rsidP="00EC6D97">
            <w:pPr>
              <w:jc w:val="both"/>
            </w:pPr>
            <w:r w:rsidRPr="00AE71F6">
              <w:t xml:space="preserve">Производить сверление, </w:t>
            </w:r>
            <w:r w:rsidR="00A14E5D" w:rsidRPr="00AE71F6">
              <w:t xml:space="preserve">зенкерование </w:t>
            </w:r>
            <w:r w:rsidRPr="00AE71F6">
              <w:t>и развертывание отверстий в деталях</w:t>
            </w:r>
            <w:r w:rsidR="002062C4">
              <w:t xml:space="preserve"> КИПиА</w:t>
            </w:r>
            <w:r w:rsidRPr="00AE71F6">
              <w:t xml:space="preserve"> средней сложности </w:t>
            </w:r>
          </w:p>
        </w:tc>
      </w:tr>
      <w:tr w:rsidR="00AE71F6" w:rsidRPr="00AE71F6" w14:paraId="5256BCBF" w14:textId="77777777" w:rsidTr="00EC6D97">
        <w:trPr>
          <w:trHeight w:val="20"/>
        </w:trPr>
        <w:tc>
          <w:tcPr>
            <w:tcW w:w="1075" w:type="pct"/>
            <w:vMerge/>
          </w:tcPr>
          <w:p w14:paraId="5256BCBD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BE" w14:textId="77777777" w:rsidR="00D54420" w:rsidRPr="00AE71F6" w:rsidRDefault="00D54420" w:rsidP="00EC6D97">
            <w:pPr>
              <w:jc w:val="both"/>
            </w:pPr>
            <w:r w:rsidRPr="00AE71F6">
              <w:t>Производить лужение и пайку</w:t>
            </w:r>
          </w:p>
        </w:tc>
      </w:tr>
      <w:tr w:rsidR="00AE71F6" w:rsidRPr="00AE71F6" w14:paraId="5256BCC2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CC0" w14:textId="77777777" w:rsidR="00D54420" w:rsidRPr="00AE71F6" w:rsidRDefault="00D54420" w:rsidP="00D54420">
            <w:r w:rsidRPr="00AE71F6" w:rsidDel="002A1D54">
              <w:t>Необходимые знания</w:t>
            </w:r>
          </w:p>
        </w:tc>
        <w:tc>
          <w:tcPr>
            <w:tcW w:w="3925" w:type="pct"/>
          </w:tcPr>
          <w:p w14:paraId="5256BCC1" w14:textId="77777777" w:rsidR="00D54420" w:rsidRPr="00AE71F6" w:rsidRDefault="00D54420" w:rsidP="00EC6D97">
            <w:pPr>
              <w:jc w:val="both"/>
            </w:pPr>
            <w:r w:rsidRPr="00AE71F6">
              <w:t>Требования, предъявляемые к рабочему месту для производства работ по слесарной обработке деталей</w:t>
            </w:r>
          </w:p>
        </w:tc>
      </w:tr>
      <w:tr w:rsidR="00AE71F6" w:rsidRPr="00AE71F6" w14:paraId="5256BCC5" w14:textId="77777777" w:rsidTr="00EC6D97">
        <w:trPr>
          <w:trHeight w:val="20"/>
        </w:trPr>
        <w:tc>
          <w:tcPr>
            <w:tcW w:w="1075" w:type="pct"/>
            <w:vMerge/>
          </w:tcPr>
          <w:p w14:paraId="5256BCC3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C4" w14:textId="77777777" w:rsidR="00D54420" w:rsidRPr="00AE71F6" w:rsidRDefault="00D54420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инструментов и приспособлений для производства работ по слесарной обработке деталей</w:t>
            </w:r>
          </w:p>
        </w:tc>
      </w:tr>
      <w:tr w:rsidR="00AE71F6" w:rsidRPr="00AE71F6" w14:paraId="5256BCC8" w14:textId="77777777" w:rsidTr="00EC6D97">
        <w:trPr>
          <w:trHeight w:val="20"/>
        </w:trPr>
        <w:tc>
          <w:tcPr>
            <w:tcW w:w="1075" w:type="pct"/>
            <w:vMerge/>
          </w:tcPr>
          <w:p w14:paraId="5256BCC6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C7" w14:textId="77777777" w:rsidR="00D54420" w:rsidRPr="00AE71F6" w:rsidRDefault="00D54420" w:rsidP="00EC6D97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BCCB" w14:textId="77777777" w:rsidTr="00EC6D97">
        <w:trPr>
          <w:trHeight w:val="20"/>
        </w:trPr>
        <w:tc>
          <w:tcPr>
            <w:tcW w:w="1075" w:type="pct"/>
            <w:vMerge/>
          </w:tcPr>
          <w:p w14:paraId="5256BCC9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CA" w14:textId="3AA1E6DE" w:rsidR="00D54420" w:rsidRPr="00AE71F6" w:rsidRDefault="00D54420" w:rsidP="00EC6D97">
            <w:pPr>
              <w:jc w:val="both"/>
            </w:pPr>
            <w:r w:rsidRPr="00AE71F6">
              <w:t xml:space="preserve">Виды, назначение, возможности и правила использования </w:t>
            </w:r>
            <w:r w:rsidR="00B933ED">
              <w:t>контрольных и измерительных инструментов</w:t>
            </w:r>
          </w:p>
        </w:tc>
      </w:tr>
      <w:tr w:rsidR="00AE71F6" w:rsidRPr="00AE71F6" w14:paraId="5256BCCE" w14:textId="77777777" w:rsidTr="00EC6D97">
        <w:trPr>
          <w:trHeight w:val="20"/>
        </w:trPr>
        <w:tc>
          <w:tcPr>
            <w:tcW w:w="1075" w:type="pct"/>
            <w:vMerge/>
          </w:tcPr>
          <w:p w14:paraId="5256BCCC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CD" w14:textId="77777777" w:rsidR="00D54420" w:rsidRPr="00AE71F6" w:rsidRDefault="00D54420" w:rsidP="00EC6D97">
            <w:pPr>
              <w:jc w:val="both"/>
            </w:pPr>
            <w:r w:rsidRPr="00AE71F6">
              <w:t>Основные сведения о допусках и посадках</w:t>
            </w:r>
          </w:p>
        </w:tc>
      </w:tr>
      <w:tr w:rsidR="00AE71F6" w:rsidRPr="00AE71F6" w14:paraId="5256BCD1" w14:textId="77777777" w:rsidTr="00EC6D97">
        <w:trPr>
          <w:trHeight w:val="20"/>
        </w:trPr>
        <w:tc>
          <w:tcPr>
            <w:tcW w:w="1075" w:type="pct"/>
            <w:vMerge/>
          </w:tcPr>
          <w:p w14:paraId="5256BCCF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D0" w14:textId="77777777" w:rsidR="00D54420" w:rsidRPr="00AE71F6" w:rsidRDefault="00D54420" w:rsidP="00EC6D97">
            <w:pPr>
              <w:jc w:val="both"/>
            </w:pPr>
            <w:r w:rsidRPr="00AE71F6">
              <w:t>Основные сведения о классах точности</w:t>
            </w:r>
          </w:p>
        </w:tc>
      </w:tr>
      <w:tr w:rsidR="00AE71F6" w:rsidRPr="00AE71F6" w14:paraId="5256BCD4" w14:textId="77777777" w:rsidTr="00EC6D97">
        <w:trPr>
          <w:trHeight w:val="20"/>
        </w:trPr>
        <w:tc>
          <w:tcPr>
            <w:tcW w:w="1075" w:type="pct"/>
            <w:vMerge/>
          </w:tcPr>
          <w:p w14:paraId="5256BCD2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D3" w14:textId="77777777" w:rsidR="00D54420" w:rsidRPr="00AE71F6" w:rsidRDefault="00D54420" w:rsidP="00EC6D97">
            <w:pPr>
              <w:jc w:val="both"/>
            </w:pPr>
            <w:r w:rsidRPr="00AE71F6">
              <w:t>Основные сведения о параметрах шероховатости поверхности</w:t>
            </w:r>
          </w:p>
        </w:tc>
      </w:tr>
      <w:tr w:rsidR="00AE71F6" w:rsidRPr="00AE71F6" w14:paraId="5256BCD7" w14:textId="77777777" w:rsidTr="00EC6D97">
        <w:trPr>
          <w:trHeight w:val="20"/>
        </w:trPr>
        <w:tc>
          <w:tcPr>
            <w:tcW w:w="1075" w:type="pct"/>
            <w:vMerge/>
          </w:tcPr>
          <w:p w14:paraId="5256BCD5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D6" w14:textId="77777777" w:rsidR="00D54420" w:rsidRPr="00AE71F6" w:rsidRDefault="00D54420" w:rsidP="00EC6D97">
            <w:pPr>
              <w:jc w:val="both"/>
            </w:pPr>
            <w:r w:rsidRPr="00AE71F6">
              <w:t>Наименования и маркировка обрабатываемых материалов</w:t>
            </w:r>
          </w:p>
        </w:tc>
      </w:tr>
      <w:tr w:rsidR="00AE71F6" w:rsidRPr="00AE71F6" w14:paraId="5256BCDA" w14:textId="77777777" w:rsidTr="00EC6D97">
        <w:trPr>
          <w:trHeight w:val="20"/>
        </w:trPr>
        <w:tc>
          <w:tcPr>
            <w:tcW w:w="1075" w:type="pct"/>
            <w:vMerge/>
          </w:tcPr>
          <w:p w14:paraId="5256BCD8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D9" w14:textId="77777777" w:rsidR="00D54420" w:rsidRPr="00AE71F6" w:rsidRDefault="00D54420" w:rsidP="00EC6D97">
            <w:pPr>
              <w:jc w:val="both"/>
            </w:pPr>
            <w:r w:rsidRPr="00AE71F6">
              <w:t>Способы гибки труб</w:t>
            </w:r>
          </w:p>
        </w:tc>
      </w:tr>
      <w:tr w:rsidR="00AE71F6" w:rsidRPr="00AE71F6" w14:paraId="5256BCDD" w14:textId="77777777" w:rsidTr="00EC6D97">
        <w:trPr>
          <w:trHeight w:val="20"/>
        </w:trPr>
        <w:tc>
          <w:tcPr>
            <w:tcW w:w="1075" w:type="pct"/>
            <w:vMerge/>
          </w:tcPr>
          <w:p w14:paraId="5256BCDB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DC" w14:textId="77777777" w:rsidR="00D54420" w:rsidRPr="00AE71F6" w:rsidRDefault="00D54420" w:rsidP="00EC6D97">
            <w:pPr>
              <w:jc w:val="both"/>
            </w:pPr>
            <w:r w:rsidRPr="00AE71F6">
              <w:t>Способы обработки листового и профильного проката</w:t>
            </w:r>
          </w:p>
        </w:tc>
      </w:tr>
      <w:tr w:rsidR="00AE71F6" w:rsidRPr="00AE71F6" w14:paraId="5256BCE0" w14:textId="77777777" w:rsidTr="00EC6D97">
        <w:trPr>
          <w:trHeight w:val="20"/>
        </w:trPr>
        <w:tc>
          <w:tcPr>
            <w:tcW w:w="1075" w:type="pct"/>
            <w:vMerge/>
          </w:tcPr>
          <w:p w14:paraId="5256BCDE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DF" w14:textId="77777777" w:rsidR="00D54420" w:rsidRPr="00AE71F6" w:rsidRDefault="00D54420" w:rsidP="00EC6D97">
            <w:pPr>
              <w:jc w:val="both"/>
            </w:pPr>
            <w:r w:rsidRPr="00AE71F6">
              <w:t>Способы опиливания плоских поверхностей с точностью не выше 10</w:t>
            </w:r>
            <w:r w:rsidRPr="00AE71F6">
              <w:noBreakHyphen/>
              <w:t xml:space="preserve">го квалитета и шероховатостью до </w:t>
            </w:r>
            <w:r w:rsidRPr="00AE71F6">
              <w:rPr>
                <w:lang w:val="en-US"/>
              </w:rPr>
              <w:t>Ra</w:t>
            </w:r>
            <w:r w:rsidRPr="00AE71F6">
              <w:t xml:space="preserve"> 1,6</w:t>
            </w:r>
          </w:p>
        </w:tc>
      </w:tr>
      <w:tr w:rsidR="00AE71F6" w:rsidRPr="00AE71F6" w14:paraId="5256BCE3" w14:textId="77777777" w:rsidTr="00EC6D97">
        <w:trPr>
          <w:trHeight w:val="20"/>
        </w:trPr>
        <w:tc>
          <w:tcPr>
            <w:tcW w:w="1075" w:type="pct"/>
            <w:vMerge/>
          </w:tcPr>
          <w:p w14:paraId="5256BCE1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E2" w14:textId="79C5F131" w:rsidR="00D54420" w:rsidRPr="00AE71F6" w:rsidRDefault="00D54420" w:rsidP="00EC6D97">
            <w:pPr>
              <w:jc w:val="both"/>
            </w:pPr>
            <w:r w:rsidRPr="00AE71F6">
              <w:t xml:space="preserve">Способы сверления, </w:t>
            </w:r>
            <w:r w:rsidR="00A14E5D" w:rsidRPr="00AE71F6">
              <w:t>зенкерования</w:t>
            </w:r>
            <w:r w:rsidRPr="00AE71F6">
              <w:t xml:space="preserve"> и развертывания отверстий до 6-го класса точности</w:t>
            </w:r>
          </w:p>
        </w:tc>
      </w:tr>
      <w:tr w:rsidR="00AE71F6" w:rsidRPr="00AE71F6" w14:paraId="5256BCE6" w14:textId="77777777" w:rsidTr="00EC6D97">
        <w:trPr>
          <w:trHeight w:val="20"/>
        </w:trPr>
        <w:tc>
          <w:tcPr>
            <w:tcW w:w="1075" w:type="pct"/>
            <w:vMerge/>
          </w:tcPr>
          <w:p w14:paraId="5256BCE4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E5" w14:textId="77777777" w:rsidR="00D54420" w:rsidRPr="00AE71F6" w:rsidRDefault="00D54420" w:rsidP="00EC6D97">
            <w:pPr>
              <w:jc w:val="both"/>
            </w:pPr>
            <w:r w:rsidRPr="00AE71F6">
              <w:t>Приемы нарезания наружной и внутренней резьбы до 6-го класса точности</w:t>
            </w:r>
          </w:p>
        </w:tc>
      </w:tr>
      <w:tr w:rsidR="00AE71F6" w:rsidRPr="00AE71F6" w14:paraId="5256BCF5" w14:textId="77777777" w:rsidTr="00EC6D97">
        <w:trPr>
          <w:trHeight w:val="20"/>
        </w:trPr>
        <w:tc>
          <w:tcPr>
            <w:tcW w:w="1075" w:type="pct"/>
            <w:vMerge/>
          </w:tcPr>
          <w:p w14:paraId="5256BCF3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F4" w14:textId="77777777" w:rsidR="00D54420" w:rsidRPr="00AE71F6" w:rsidRDefault="00D54420" w:rsidP="00EC6D97">
            <w:pPr>
              <w:jc w:val="both"/>
            </w:pPr>
            <w:r w:rsidRPr="00AE71F6">
              <w:t>Способы выполнения лужения и пайки</w:t>
            </w:r>
          </w:p>
        </w:tc>
      </w:tr>
      <w:tr w:rsidR="00AE71F6" w:rsidRPr="00AE71F6" w14:paraId="5256BCF8" w14:textId="77777777" w:rsidTr="00EC6D97">
        <w:trPr>
          <w:trHeight w:val="20"/>
        </w:trPr>
        <w:tc>
          <w:tcPr>
            <w:tcW w:w="1075" w:type="pct"/>
            <w:vMerge/>
          </w:tcPr>
          <w:p w14:paraId="5256BCF6" w14:textId="77777777" w:rsidR="00D54420" w:rsidRPr="00AE71F6" w:rsidDel="002A1D54" w:rsidRDefault="00D54420" w:rsidP="00D54420"/>
        </w:tc>
        <w:tc>
          <w:tcPr>
            <w:tcW w:w="3925" w:type="pct"/>
          </w:tcPr>
          <w:p w14:paraId="5256BCF7" w14:textId="77777777" w:rsidR="00D54420" w:rsidRPr="00AE71F6" w:rsidRDefault="00D54420" w:rsidP="00EC6D97">
            <w:pPr>
              <w:jc w:val="both"/>
            </w:pPr>
            <w:r w:rsidRPr="00AE71F6">
              <w:t>Порядок подготовки деталей к лужению и пайке</w:t>
            </w:r>
          </w:p>
        </w:tc>
      </w:tr>
      <w:tr w:rsidR="00AE71F6" w:rsidRPr="00AE71F6" w14:paraId="7765B3E9" w14:textId="77777777" w:rsidTr="00EC6D97">
        <w:trPr>
          <w:trHeight w:val="20"/>
        </w:trPr>
        <w:tc>
          <w:tcPr>
            <w:tcW w:w="1075" w:type="pct"/>
            <w:vMerge/>
          </w:tcPr>
          <w:p w14:paraId="7CC8A21D" w14:textId="77777777" w:rsidR="00E6667F" w:rsidRPr="00AE71F6" w:rsidDel="002A1D54" w:rsidRDefault="00E6667F" w:rsidP="00E6667F"/>
        </w:tc>
        <w:tc>
          <w:tcPr>
            <w:tcW w:w="3925" w:type="pct"/>
          </w:tcPr>
          <w:p w14:paraId="38001D02" w14:textId="101C5450" w:rsidR="00E6667F" w:rsidRPr="00AE71F6" w:rsidRDefault="00E6667F" w:rsidP="00EC6D97">
            <w:pPr>
              <w:jc w:val="both"/>
            </w:pPr>
            <w:r w:rsidRPr="00AE71F6">
              <w:t>Материалы, используемые для лужения и пайки</w:t>
            </w:r>
          </w:p>
        </w:tc>
      </w:tr>
      <w:tr w:rsidR="00AE71F6" w:rsidRPr="00AE71F6" w14:paraId="5C201D31" w14:textId="77777777" w:rsidTr="00EC6D97">
        <w:trPr>
          <w:trHeight w:val="20"/>
        </w:trPr>
        <w:tc>
          <w:tcPr>
            <w:tcW w:w="1075" w:type="pct"/>
            <w:vMerge/>
          </w:tcPr>
          <w:p w14:paraId="13B3D7DA" w14:textId="77777777" w:rsidR="00E6667F" w:rsidRPr="00AE71F6" w:rsidDel="002A1D54" w:rsidRDefault="00E6667F" w:rsidP="00E6667F"/>
        </w:tc>
        <w:tc>
          <w:tcPr>
            <w:tcW w:w="3925" w:type="pct"/>
          </w:tcPr>
          <w:p w14:paraId="756C7061" w14:textId="29DB281A" w:rsidR="00E6667F" w:rsidRPr="00AE71F6" w:rsidRDefault="00E6667F" w:rsidP="00EC6D97">
            <w:pPr>
              <w:jc w:val="both"/>
            </w:pPr>
            <w:r w:rsidRPr="00AE71F6">
              <w:t>Устройство ручных механизированных инструментов для сверления</w:t>
            </w:r>
          </w:p>
        </w:tc>
      </w:tr>
      <w:tr w:rsidR="00AE71F6" w:rsidRPr="00AE71F6" w14:paraId="74FC5A25" w14:textId="77777777" w:rsidTr="00EC6D97">
        <w:trPr>
          <w:trHeight w:val="20"/>
        </w:trPr>
        <w:tc>
          <w:tcPr>
            <w:tcW w:w="1075" w:type="pct"/>
            <w:vMerge/>
          </w:tcPr>
          <w:p w14:paraId="570CC6A1" w14:textId="77777777" w:rsidR="00E6667F" w:rsidRPr="00AE71F6" w:rsidDel="002A1D54" w:rsidRDefault="00E6667F" w:rsidP="00E6667F"/>
        </w:tc>
        <w:tc>
          <w:tcPr>
            <w:tcW w:w="3925" w:type="pct"/>
          </w:tcPr>
          <w:p w14:paraId="202CE28F" w14:textId="579E3946" w:rsidR="00E6667F" w:rsidRPr="00AE71F6" w:rsidRDefault="00E6667F" w:rsidP="00EC6D97">
            <w:pPr>
              <w:jc w:val="both"/>
            </w:pPr>
            <w:r w:rsidRPr="00AE71F6">
              <w:t>Устройство сверлильных станков</w:t>
            </w:r>
          </w:p>
        </w:tc>
      </w:tr>
      <w:tr w:rsidR="00AE71F6" w:rsidRPr="00AE71F6" w14:paraId="0C96FFDE" w14:textId="77777777" w:rsidTr="00EC6D97">
        <w:trPr>
          <w:trHeight w:val="20"/>
        </w:trPr>
        <w:tc>
          <w:tcPr>
            <w:tcW w:w="1075" w:type="pct"/>
            <w:vMerge/>
          </w:tcPr>
          <w:p w14:paraId="101B2140" w14:textId="77777777" w:rsidR="00E6667F" w:rsidRPr="00AE71F6" w:rsidDel="002A1D54" w:rsidRDefault="00E6667F" w:rsidP="00E6667F"/>
        </w:tc>
        <w:tc>
          <w:tcPr>
            <w:tcW w:w="3925" w:type="pct"/>
          </w:tcPr>
          <w:p w14:paraId="7BD745A0" w14:textId="6C08055F" w:rsidR="00E6667F" w:rsidRPr="00AE71F6" w:rsidRDefault="00E6667F" w:rsidP="00EC6D97">
            <w:pPr>
              <w:jc w:val="both"/>
            </w:pPr>
            <w:r w:rsidRPr="00AE71F6">
              <w:t xml:space="preserve">Виды, конструкция, назначение, возможности и правила использования инструментов для нарезания резьбы </w:t>
            </w:r>
          </w:p>
        </w:tc>
      </w:tr>
      <w:tr w:rsidR="00AE71F6" w:rsidRPr="00AE71F6" w14:paraId="4026F900" w14:textId="77777777" w:rsidTr="00EC6D97">
        <w:trPr>
          <w:trHeight w:val="20"/>
        </w:trPr>
        <w:tc>
          <w:tcPr>
            <w:tcW w:w="1075" w:type="pct"/>
            <w:vMerge/>
          </w:tcPr>
          <w:p w14:paraId="17E29B20" w14:textId="77777777" w:rsidR="00E6667F" w:rsidRPr="00AE71F6" w:rsidDel="002A1D54" w:rsidRDefault="00E6667F" w:rsidP="00E6667F"/>
        </w:tc>
        <w:tc>
          <w:tcPr>
            <w:tcW w:w="3925" w:type="pct"/>
          </w:tcPr>
          <w:p w14:paraId="6B65EC4B" w14:textId="0AC310A4" w:rsidR="00E6667F" w:rsidRPr="00AE71F6" w:rsidRDefault="00E6667F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пайки и лужения</w:t>
            </w:r>
          </w:p>
        </w:tc>
      </w:tr>
      <w:tr w:rsidR="00AE71F6" w:rsidRPr="00AE71F6" w14:paraId="62177B85" w14:textId="77777777" w:rsidTr="00EC6D97">
        <w:trPr>
          <w:trHeight w:val="20"/>
        </w:trPr>
        <w:tc>
          <w:tcPr>
            <w:tcW w:w="1075" w:type="pct"/>
            <w:vMerge/>
          </w:tcPr>
          <w:p w14:paraId="322B434D" w14:textId="77777777" w:rsidR="00E6667F" w:rsidRPr="00AE71F6" w:rsidDel="002A1D54" w:rsidRDefault="00E6667F" w:rsidP="00E6667F"/>
        </w:tc>
        <w:tc>
          <w:tcPr>
            <w:tcW w:w="3925" w:type="pct"/>
          </w:tcPr>
          <w:p w14:paraId="40C1B3B2" w14:textId="78621241" w:rsidR="00E6667F" w:rsidRPr="00AE71F6" w:rsidRDefault="00E6667F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гибки листового и профильного проката</w:t>
            </w:r>
          </w:p>
        </w:tc>
      </w:tr>
      <w:tr w:rsidR="00AE71F6" w:rsidRPr="00AE71F6" w14:paraId="0624A877" w14:textId="77777777" w:rsidTr="00EC6D97">
        <w:trPr>
          <w:trHeight w:val="20"/>
        </w:trPr>
        <w:tc>
          <w:tcPr>
            <w:tcW w:w="1075" w:type="pct"/>
            <w:vMerge/>
          </w:tcPr>
          <w:p w14:paraId="11238002" w14:textId="77777777" w:rsidR="00E6667F" w:rsidRPr="00AE71F6" w:rsidDel="002A1D54" w:rsidRDefault="00E6667F" w:rsidP="00E6667F"/>
        </w:tc>
        <w:tc>
          <w:tcPr>
            <w:tcW w:w="3925" w:type="pct"/>
          </w:tcPr>
          <w:p w14:paraId="19F27950" w14:textId="7278EE56" w:rsidR="00E6667F" w:rsidRPr="00AE71F6" w:rsidRDefault="00E6667F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гибки труб</w:t>
            </w:r>
          </w:p>
        </w:tc>
      </w:tr>
      <w:tr w:rsidR="00AE71F6" w:rsidRPr="00AE71F6" w14:paraId="3CF79675" w14:textId="77777777" w:rsidTr="00EC6D97">
        <w:trPr>
          <w:trHeight w:val="20"/>
        </w:trPr>
        <w:tc>
          <w:tcPr>
            <w:tcW w:w="1075" w:type="pct"/>
            <w:vMerge/>
          </w:tcPr>
          <w:p w14:paraId="39EA7E93" w14:textId="77777777" w:rsidR="00E6667F" w:rsidRPr="00AE71F6" w:rsidDel="002A1D54" w:rsidRDefault="00E6667F" w:rsidP="00E6667F"/>
        </w:tc>
        <w:tc>
          <w:tcPr>
            <w:tcW w:w="3925" w:type="pct"/>
          </w:tcPr>
          <w:p w14:paraId="74069E66" w14:textId="65634E08" w:rsidR="00E6667F" w:rsidRPr="00AE71F6" w:rsidRDefault="00E6667F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резки металла</w:t>
            </w:r>
          </w:p>
        </w:tc>
      </w:tr>
      <w:tr w:rsidR="00AE71F6" w:rsidRPr="00AE71F6" w14:paraId="5256BCFB" w14:textId="77777777" w:rsidTr="00EC6D97">
        <w:trPr>
          <w:trHeight w:val="20"/>
        </w:trPr>
        <w:tc>
          <w:tcPr>
            <w:tcW w:w="1075" w:type="pct"/>
            <w:vMerge/>
          </w:tcPr>
          <w:p w14:paraId="5256BCF9" w14:textId="77777777" w:rsidR="00E6667F" w:rsidRPr="00AE71F6" w:rsidDel="002A1D54" w:rsidRDefault="00E6667F" w:rsidP="00E6667F"/>
        </w:tc>
        <w:tc>
          <w:tcPr>
            <w:tcW w:w="3925" w:type="pct"/>
          </w:tcPr>
          <w:p w14:paraId="5256BCFA" w14:textId="77777777" w:rsidR="00E6667F" w:rsidRPr="00AE71F6" w:rsidRDefault="00E6667F" w:rsidP="00EC6D97">
            <w:pPr>
              <w:jc w:val="both"/>
            </w:pPr>
            <w:r w:rsidRPr="00AE71F6">
              <w:t>Виды и правила применения средств индивидуальной и коллективной защиты при слесарной обработке деталей</w:t>
            </w:r>
          </w:p>
        </w:tc>
      </w:tr>
      <w:tr w:rsidR="00AE71F6" w:rsidRPr="00AE71F6" w14:paraId="5256BCFE" w14:textId="77777777" w:rsidTr="00EC6D97">
        <w:trPr>
          <w:trHeight w:val="20"/>
        </w:trPr>
        <w:tc>
          <w:tcPr>
            <w:tcW w:w="1075" w:type="pct"/>
            <w:vMerge/>
          </w:tcPr>
          <w:p w14:paraId="5256BCFC" w14:textId="77777777" w:rsidR="00E6667F" w:rsidRPr="00AE71F6" w:rsidDel="002A1D54" w:rsidRDefault="00E6667F" w:rsidP="00E6667F"/>
        </w:tc>
        <w:tc>
          <w:tcPr>
            <w:tcW w:w="3925" w:type="pct"/>
          </w:tcPr>
          <w:p w14:paraId="5256BCFD" w14:textId="77777777" w:rsidR="00E6667F" w:rsidRPr="00AE71F6" w:rsidRDefault="00E6667F" w:rsidP="00EC6D97">
            <w:pPr>
              <w:jc w:val="both"/>
            </w:pPr>
            <w:r w:rsidRPr="00AE71F6">
              <w:t>Требования охраны труда, пожарной, промышленной, экологической безопасности и электробезопасности при слесарной обработке деталей</w:t>
            </w:r>
          </w:p>
        </w:tc>
      </w:tr>
      <w:tr w:rsidR="00AE71F6" w:rsidRPr="00AE71F6" w14:paraId="5256BD01" w14:textId="77777777" w:rsidTr="00EC6D97">
        <w:trPr>
          <w:trHeight w:val="20"/>
        </w:trPr>
        <w:tc>
          <w:tcPr>
            <w:tcW w:w="1075" w:type="pct"/>
          </w:tcPr>
          <w:p w14:paraId="5256BCFF" w14:textId="77777777" w:rsidR="00E6667F" w:rsidRPr="00AE71F6" w:rsidDel="002A1D54" w:rsidRDefault="00E6667F" w:rsidP="00E6667F">
            <w:r w:rsidRPr="00AE71F6" w:rsidDel="002A1D54">
              <w:t>Другие характеристики</w:t>
            </w:r>
          </w:p>
        </w:tc>
        <w:tc>
          <w:tcPr>
            <w:tcW w:w="3925" w:type="pct"/>
          </w:tcPr>
          <w:p w14:paraId="5256BD00" w14:textId="77777777" w:rsidR="00E6667F" w:rsidRPr="00AE71F6" w:rsidRDefault="00E6667F" w:rsidP="00EC6D97">
            <w:pPr>
              <w:jc w:val="both"/>
              <w:rPr>
                <w:lang w:val="en-US"/>
              </w:rPr>
            </w:pPr>
            <w:r w:rsidRPr="00AE71F6">
              <w:rPr>
                <w:lang w:val="en-US"/>
              </w:rPr>
              <w:t>-</w:t>
            </w:r>
          </w:p>
        </w:tc>
      </w:tr>
    </w:tbl>
    <w:p w14:paraId="5256BD03" w14:textId="78628F15" w:rsidR="002E09B4" w:rsidRDefault="002E09B4" w:rsidP="0000122C">
      <w:pPr>
        <w:pStyle w:val="3"/>
      </w:pPr>
      <w:r w:rsidRPr="00AE71F6">
        <w:t>3.2.3.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21111D" w:rsidRPr="00AE71F6" w14:paraId="5256BD0B" w14:textId="77777777" w:rsidTr="00EC6D97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BD05" w14:textId="77777777" w:rsidR="0021111D" w:rsidRPr="00AE71F6" w:rsidRDefault="0021111D" w:rsidP="0021111D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6BD06" w14:textId="6C586C02" w:rsidR="0021111D" w:rsidRPr="00AE71F6" w:rsidRDefault="002062C4" w:rsidP="0037039D">
            <w:pPr>
              <w:rPr>
                <w:sz w:val="18"/>
                <w:szCs w:val="18"/>
              </w:rPr>
            </w:pPr>
            <w:r w:rsidRPr="00AE71F6">
              <w:t>Монтаж электрически</w:t>
            </w:r>
            <w:r>
              <w:t>х</w:t>
            </w:r>
            <w:r w:rsidRPr="00AE71F6">
              <w:t xml:space="preserve"> схем </w:t>
            </w:r>
            <w:r>
              <w:t>КИПиА</w:t>
            </w:r>
            <w:r w:rsidRPr="00AE71F6">
              <w:t xml:space="preserve"> средней сложности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D07" w14:textId="77777777" w:rsidR="0021111D" w:rsidRPr="00AE71F6" w:rsidRDefault="0021111D" w:rsidP="0021111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D08" w14:textId="667A2BA4" w:rsidR="0021111D" w:rsidRPr="0021111D" w:rsidRDefault="0021111D" w:rsidP="0021111D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B</w:t>
            </w:r>
            <w:r w:rsidRPr="00AE71F6">
              <w:t>/03.</w:t>
            </w:r>
            <w: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D09" w14:textId="77777777" w:rsidR="0021111D" w:rsidRPr="00AE71F6" w:rsidRDefault="0021111D" w:rsidP="0021111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D0A" w14:textId="77777777" w:rsidR="0021111D" w:rsidRPr="00AE71F6" w:rsidRDefault="0021111D" w:rsidP="0021111D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</w:tbl>
    <w:p w14:paraId="5256BD0C" w14:textId="77777777" w:rsidR="00762D7A" w:rsidRPr="00AE71F6" w:rsidRDefault="00762D7A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D1C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D1A" w14:textId="77777777" w:rsidR="002E09B4" w:rsidRPr="00AE71F6" w:rsidRDefault="002E09B4" w:rsidP="009021C5">
            <w:r w:rsidRPr="00AE71F6">
              <w:t>Трудовые действия</w:t>
            </w:r>
          </w:p>
        </w:tc>
        <w:tc>
          <w:tcPr>
            <w:tcW w:w="3925" w:type="pct"/>
          </w:tcPr>
          <w:p w14:paraId="5256BD1B" w14:textId="5CFFD07C" w:rsidR="002E09B4" w:rsidRPr="00AE71F6" w:rsidRDefault="00E30332" w:rsidP="00EC6D97">
            <w:pPr>
              <w:jc w:val="both"/>
              <w:rPr>
                <w:rFonts w:eastAsia="Batang"/>
                <w:lang w:eastAsia="ko-KR"/>
              </w:rPr>
            </w:pPr>
            <w:r w:rsidRPr="00AE71F6">
              <w:t>Установление последовательности выполнения работ</w:t>
            </w:r>
            <w:r w:rsidR="002E09B4" w:rsidRPr="00AE71F6">
              <w:t xml:space="preserve"> по монтажу электрических схем </w:t>
            </w:r>
            <w:r w:rsidR="002062C4">
              <w:t>КИПиА</w:t>
            </w:r>
            <w:r w:rsidR="002062C4" w:rsidRPr="00AE71F6">
              <w:t xml:space="preserve"> </w:t>
            </w:r>
            <w:r w:rsidR="002E09B4" w:rsidRPr="00AE71F6">
              <w:t xml:space="preserve">средней сложности </w:t>
            </w:r>
          </w:p>
        </w:tc>
      </w:tr>
      <w:tr w:rsidR="00AE71F6" w:rsidRPr="00AE71F6" w14:paraId="5256BD1F" w14:textId="77777777" w:rsidTr="00EC6D97">
        <w:trPr>
          <w:trHeight w:val="20"/>
        </w:trPr>
        <w:tc>
          <w:tcPr>
            <w:tcW w:w="1075" w:type="pct"/>
            <w:vMerge/>
          </w:tcPr>
          <w:p w14:paraId="5256BD1D" w14:textId="77777777" w:rsidR="002E09B4" w:rsidRPr="00AE71F6" w:rsidRDefault="002E09B4" w:rsidP="009021C5"/>
        </w:tc>
        <w:tc>
          <w:tcPr>
            <w:tcW w:w="3925" w:type="pct"/>
          </w:tcPr>
          <w:p w14:paraId="5256BD1E" w14:textId="14371CBD" w:rsidR="002E09B4" w:rsidRPr="00AE71F6" w:rsidRDefault="002E09B4" w:rsidP="00EC6D97">
            <w:pPr>
              <w:jc w:val="both"/>
            </w:pPr>
            <w:r w:rsidRPr="00AE71F6">
              <w:t xml:space="preserve">Подготовка </w:t>
            </w:r>
            <w:r w:rsidR="00DB77E5" w:rsidRPr="00AE71F6">
              <w:t>рабочего места для монтажа</w:t>
            </w:r>
            <w:r w:rsidRPr="00AE71F6">
              <w:t xml:space="preserve"> электрических схем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D22" w14:textId="77777777" w:rsidTr="00EC6D97">
        <w:trPr>
          <w:trHeight w:val="20"/>
        </w:trPr>
        <w:tc>
          <w:tcPr>
            <w:tcW w:w="1075" w:type="pct"/>
            <w:vMerge/>
          </w:tcPr>
          <w:p w14:paraId="5256BD20" w14:textId="77777777" w:rsidR="002E09B4" w:rsidRPr="00AE71F6" w:rsidRDefault="002E09B4" w:rsidP="009021C5"/>
        </w:tc>
        <w:tc>
          <w:tcPr>
            <w:tcW w:w="3925" w:type="pct"/>
          </w:tcPr>
          <w:p w14:paraId="5256BD21" w14:textId="4682D6B5" w:rsidR="002E09B4" w:rsidRPr="00AE71F6" w:rsidRDefault="003526DF" w:rsidP="00EC6D97">
            <w:pPr>
              <w:jc w:val="both"/>
            </w:pPr>
            <w:r w:rsidRPr="00AE71F6">
              <w:t>Выбор инструментов</w:t>
            </w:r>
            <w:r w:rsidR="002E09B4" w:rsidRPr="00AE71F6">
              <w:t xml:space="preserve"> и приспособлений для монтажа электрических схем </w:t>
            </w:r>
            <w:r w:rsidR="002062C4">
              <w:t>КИПиА</w:t>
            </w:r>
            <w:r w:rsidR="002062C4" w:rsidRPr="00AE71F6">
              <w:t xml:space="preserve"> </w:t>
            </w:r>
            <w:r w:rsidR="002E09B4" w:rsidRPr="00AE71F6">
              <w:t xml:space="preserve">средней сложности </w:t>
            </w:r>
          </w:p>
        </w:tc>
      </w:tr>
      <w:tr w:rsidR="00AE71F6" w:rsidRPr="00AE71F6" w14:paraId="5256BD25" w14:textId="77777777" w:rsidTr="00EC6D97">
        <w:trPr>
          <w:trHeight w:val="20"/>
        </w:trPr>
        <w:tc>
          <w:tcPr>
            <w:tcW w:w="1075" w:type="pct"/>
            <w:vMerge/>
          </w:tcPr>
          <w:p w14:paraId="5256BD23" w14:textId="77777777" w:rsidR="002E09B4" w:rsidRPr="00AE71F6" w:rsidRDefault="002E09B4" w:rsidP="009021C5"/>
        </w:tc>
        <w:tc>
          <w:tcPr>
            <w:tcW w:w="3925" w:type="pct"/>
          </w:tcPr>
          <w:p w14:paraId="5256BD24" w14:textId="77777777" w:rsidR="002E09B4" w:rsidRPr="00AE71F6" w:rsidRDefault="002E09B4" w:rsidP="00EC6D97">
            <w:pPr>
              <w:jc w:val="both"/>
            </w:pPr>
            <w:r w:rsidRPr="00AE71F6">
              <w:t>Прокладка электрических схем средней сложности</w:t>
            </w:r>
          </w:p>
        </w:tc>
      </w:tr>
      <w:tr w:rsidR="00AE71F6" w:rsidRPr="00AE71F6" w14:paraId="5256BD28" w14:textId="77777777" w:rsidTr="00EC6D97">
        <w:trPr>
          <w:trHeight w:val="20"/>
        </w:trPr>
        <w:tc>
          <w:tcPr>
            <w:tcW w:w="1075" w:type="pct"/>
            <w:vMerge/>
          </w:tcPr>
          <w:p w14:paraId="5256BD26" w14:textId="77777777" w:rsidR="002E09B4" w:rsidRPr="00AE71F6" w:rsidRDefault="002E09B4" w:rsidP="009021C5"/>
        </w:tc>
        <w:tc>
          <w:tcPr>
            <w:tcW w:w="3925" w:type="pct"/>
          </w:tcPr>
          <w:p w14:paraId="5256BD27" w14:textId="6C8B51D0" w:rsidR="002E09B4" w:rsidRPr="00AE71F6" w:rsidRDefault="002E09B4" w:rsidP="00EC6D97">
            <w:pPr>
              <w:jc w:val="both"/>
            </w:pPr>
            <w:r w:rsidRPr="00AE71F6">
              <w:t xml:space="preserve">Соединение элементов электрических схем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D2B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D29" w14:textId="77777777" w:rsidR="00E30332" w:rsidRPr="00AE71F6" w:rsidDel="002A1D54" w:rsidRDefault="00E30332" w:rsidP="00E30332">
            <w:r w:rsidRPr="00AE71F6" w:rsidDel="002A1D54">
              <w:t>Необходимые умения</w:t>
            </w:r>
          </w:p>
        </w:tc>
        <w:tc>
          <w:tcPr>
            <w:tcW w:w="3925" w:type="pct"/>
          </w:tcPr>
          <w:p w14:paraId="5256BD2A" w14:textId="44B58684" w:rsidR="00E30332" w:rsidRPr="00AE71F6" w:rsidRDefault="00E30332" w:rsidP="00EC6D97">
            <w:pPr>
              <w:jc w:val="both"/>
            </w:pPr>
            <w:r w:rsidRPr="00AE71F6">
              <w:t>Читать и анализировать конструкторскую документацию</w:t>
            </w:r>
            <w:r w:rsidR="002F34C2" w:rsidRPr="00AE71F6">
              <w:t xml:space="preserve"> на </w:t>
            </w:r>
            <w:r w:rsidR="000265FC">
              <w:t>КИПиА</w:t>
            </w:r>
            <w:r w:rsidR="002F34C2" w:rsidRPr="00AE71F6">
              <w:t xml:space="preserve"> средней сложности</w:t>
            </w:r>
          </w:p>
        </w:tc>
      </w:tr>
      <w:tr w:rsidR="00AE71F6" w:rsidRPr="00AE71F6" w14:paraId="4A61B8B3" w14:textId="77777777" w:rsidTr="00EC6D97">
        <w:trPr>
          <w:trHeight w:val="20"/>
        </w:trPr>
        <w:tc>
          <w:tcPr>
            <w:tcW w:w="1075" w:type="pct"/>
            <w:vMerge/>
          </w:tcPr>
          <w:p w14:paraId="54547AAB" w14:textId="77777777" w:rsidR="00E30332" w:rsidRPr="00AE71F6" w:rsidDel="002A1D54" w:rsidRDefault="00E30332" w:rsidP="00E30332"/>
        </w:tc>
        <w:tc>
          <w:tcPr>
            <w:tcW w:w="3925" w:type="pct"/>
          </w:tcPr>
          <w:p w14:paraId="47F2D853" w14:textId="411A70FE" w:rsidR="00E30332" w:rsidRPr="00AE71F6" w:rsidRDefault="00A04D71" w:rsidP="00EC6D97">
            <w:pPr>
              <w:jc w:val="both"/>
            </w:pPr>
            <w:r w:rsidRPr="00AE71F6">
              <w:t>Читать и анализировать технологическую</w:t>
            </w:r>
            <w:r w:rsidR="00E30332" w:rsidRPr="00AE71F6">
              <w:t xml:space="preserve"> документацию </w:t>
            </w:r>
            <w:r w:rsidR="002D4CA0">
              <w:t xml:space="preserve">на </w:t>
            </w:r>
            <w:r w:rsidR="000265FC">
              <w:t>КИПиА</w:t>
            </w:r>
            <w:r w:rsidR="002D4CA0">
              <w:t xml:space="preserve"> </w:t>
            </w:r>
            <w:r w:rsidR="002D4CA0" w:rsidRPr="00AE71F6">
              <w:t>средней сложности</w:t>
            </w:r>
          </w:p>
        </w:tc>
      </w:tr>
      <w:tr w:rsidR="00AE71F6" w:rsidRPr="00AE71F6" w14:paraId="5256BD2E" w14:textId="77777777" w:rsidTr="00EC6D97">
        <w:trPr>
          <w:trHeight w:val="20"/>
        </w:trPr>
        <w:tc>
          <w:tcPr>
            <w:tcW w:w="1075" w:type="pct"/>
            <w:vMerge/>
          </w:tcPr>
          <w:p w14:paraId="5256BD2C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2D" w14:textId="6FC993F5" w:rsidR="002E09B4" w:rsidRPr="00AE71F6" w:rsidRDefault="002E09B4" w:rsidP="00EC6D97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>рационального и безопасного выполнения монтажа электрических схем</w:t>
            </w:r>
            <w:r w:rsidR="002062C4">
              <w:t xml:space="preserve"> КИПиА</w:t>
            </w:r>
            <w:r w:rsidRPr="00AE71F6">
              <w:t xml:space="preserve"> средней сложности </w:t>
            </w:r>
          </w:p>
        </w:tc>
      </w:tr>
      <w:tr w:rsidR="00AE71F6" w:rsidRPr="00AE71F6" w14:paraId="5256BD31" w14:textId="77777777" w:rsidTr="00EC6D97">
        <w:trPr>
          <w:trHeight w:val="20"/>
        </w:trPr>
        <w:tc>
          <w:tcPr>
            <w:tcW w:w="1075" w:type="pct"/>
            <w:vMerge/>
          </w:tcPr>
          <w:p w14:paraId="5256BD2F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30" w14:textId="0F471CCC" w:rsidR="002E09B4" w:rsidRPr="00AE71F6" w:rsidRDefault="003526DF" w:rsidP="00EC6D97">
            <w:pPr>
              <w:jc w:val="both"/>
            </w:pPr>
            <w:r w:rsidRPr="00AE71F6">
              <w:t>Выбирать инструменты</w:t>
            </w:r>
            <w:r w:rsidR="002E09B4" w:rsidRPr="00AE71F6">
              <w:t xml:space="preserve"> для производства работ по монтажу электрических схем </w:t>
            </w:r>
            <w:r w:rsidR="002062C4">
              <w:t>КИПиА</w:t>
            </w:r>
            <w:r w:rsidR="002062C4" w:rsidRPr="00AE71F6">
              <w:t xml:space="preserve"> </w:t>
            </w:r>
            <w:r w:rsidR="002E09B4" w:rsidRPr="00AE71F6">
              <w:t xml:space="preserve">средней сложности </w:t>
            </w:r>
          </w:p>
        </w:tc>
      </w:tr>
      <w:tr w:rsidR="00AE71F6" w:rsidRPr="00AE71F6" w14:paraId="5256BD34" w14:textId="77777777" w:rsidTr="00EC6D97">
        <w:trPr>
          <w:trHeight w:val="20"/>
        </w:trPr>
        <w:tc>
          <w:tcPr>
            <w:tcW w:w="1075" w:type="pct"/>
            <w:vMerge/>
          </w:tcPr>
          <w:p w14:paraId="5256BD32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33" w14:textId="0D7B60EA" w:rsidR="002E09B4" w:rsidRPr="00AE71F6" w:rsidRDefault="002E09B4" w:rsidP="00EC6D97">
            <w:pPr>
              <w:jc w:val="both"/>
            </w:pPr>
            <w:r w:rsidRPr="00AE71F6">
              <w:t xml:space="preserve">Использовать персональную вычислительную технику для просмотра электрических схем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D37" w14:textId="77777777" w:rsidTr="00EC6D97">
        <w:trPr>
          <w:trHeight w:val="20"/>
        </w:trPr>
        <w:tc>
          <w:tcPr>
            <w:tcW w:w="1075" w:type="pct"/>
            <w:vMerge/>
          </w:tcPr>
          <w:p w14:paraId="5256BD35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36" w14:textId="3DD6FDCE" w:rsidR="002E09B4" w:rsidRPr="00AE71F6" w:rsidRDefault="002E09B4" w:rsidP="00EC6D97">
            <w:pPr>
              <w:jc w:val="both"/>
            </w:pPr>
            <w:r w:rsidRPr="00AE71F6">
              <w:t xml:space="preserve">Печатать электрические схемы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>средней сложности с использованием устройств вывода графической и текстовой информации</w:t>
            </w:r>
          </w:p>
        </w:tc>
      </w:tr>
      <w:tr w:rsidR="00AE71F6" w:rsidRPr="00AE71F6" w14:paraId="5256BD3A" w14:textId="77777777" w:rsidTr="00EC6D97">
        <w:trPr>
          <w:trHeight w:val="20"/>
        </w:trPr>
        <w:tc>
          <w:tcPr>
            <w:tcW w:w="1075" w:type="pct"/>
            <w:vMerge/>
          </w:tcPr>
          <w:p w14:paraId="5256BD38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39" w14:textId="20F8659B" w:rsidR="002E09B4" w:rsidRPr="00AE71F6" w:rsidRDefault="002E09B4" w:rsidP="00EC6D97">
            <w:pPr>
              <w:jc w:val="both"/>
            </w:pPr>
            <w:r w:rsidRPr="00AE71F6">
              <w:t xml:space="preserve">Производить рациональную прокладку электрических схем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D3D" w14:textId="77777777" w:rsidTr="00EC6D97">
        <w:trPr>
          <w:trHeight w:val="20"/>
        </w:trPr>
        <w:tc>
          <w:tcPr>
            <w:tcW w:w="1075" w:type="pct"/>
            <w:vMerge/>
          </w:tcPr>
          <w:p w14:paraId="5256BD3B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3C" w14:textId="77777777" w:rsidR="002E09B4" w:rsidRPr="00AE71F6" w:rsidRDefault="002E09B4" w:rsidP="00EC6D97">
            <w:pPr>
              <w:jc w:val="both"/>
            </w:pPr>
            <w:r w:rsidRPr="00AE71F6">
              <w:t>Производить прозвонку проводов в кабеле и жгуте</w:t>
            </w:r>
          </w:p>
        </w:tc>
      </w:tr>
      <w:tr w:rsidR="00AE71F6" w:rsidRPr="00AE71F6" w14:paraId="5256BD40" w14:textId="77777777" w:rsidTr="00EC6D97">
        <w:trPr>
          <w:trHeight w:val="20"/>
        </w:trPr>
        <w:tc>
          <w:tcPr>
            <w:tcW w:w="1075" w:type="pct"/>
            <w:vMerge/>
          </w:tcPr>
          <w:p w14:paraId="5256BD3E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3F" w14:textId="2154A374" w:rsidR="002E09B4" w:rsidRPr="00AE71F6" w:rsidRDefault="002E09B4" w:rsidP="00EC6D97">
            <w:pPr>
              <w:jc w:val="both"/>
            </w:pPr>
            <w:r w:rsidRPr="00AE71F6">
              <w:t xml:space="preserve">Заделывать концы проводов в наконечники в электрических схемах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D43" w14:textId="77777777" w:rsidTr="00EC6D97">
        <w:trPr>
          <w:trHeight w:val="20"/>
        </w:trPr>
        <w:tc>
          <w:tcPr>
            <w:tcW w:w="1075" w:type="pct"/>
            <w:vMerge/>
          </w:tcPr>
          <w:p w14:paraId="5256BD41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42" w14:textId="7CEA2A45" w:rsidR="002E09B4" w:rsidRPr="00AE71F6" w:rsidRDefault="002E09B4" w:rsidP="00EC6D97">
            <w:pPr>
              <w:jc w:val="both"/>
            </w:pPr>
            <w:r w:rsidRPr="00AE71F6">
              <w:t xml:space="preserve">Раскладывать и вязать в жгуты </w:t>
            </w:r>
            <w:r w:rsidR="00787349" w:rsidRPr="00AE71F6">
              <w:t xml:space="preserve">провода </w:t>
            </w:r>
            <w:r w:rsidRPr="00AE71F6">
              <w:t xml:space="preserve">в электрических схемах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D46" w14:textId="77777777" w:rsidTr="00EC6D97">
        <w:trPr>
          <w:trHeight w:val="20"/>
        </w:trPr>
        <w:tc>
          <w:tcPr>
            <w:tcW w:w="1075" w:type="pct"/>
            <w:vMerge/>
          </w:tcPr>
          <w:p w14:paraId="5256BD44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45" w14:textId="0E2E038E" w:rsidR="002E09B4" w:rsidRPr="00AE71F6" w:rsidRDefault="002E09B4" w:rsidP="00EC6D97">
            <w:pPr>
              <w:jc w:val="both"/>
            </w:pPr>
            <w:r w:rsidRPr="00AE71F6">
              <w:t xml:space="preserve">Маркировать провода и жгуты в электрических схемах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D49" w14:textId="77777777" w:rsidTr="00EC6D97">
        <w:trPr>
          <w:trHeight w:val="20"/>
        </w:trPr>
        <w:tc>
          <w:tcPr>
            <w:tcW w:w="1075" w:type="pct"/>
            <w:vMerge/>
          </w:tcPr>
          <w:p w14:paraId="5256BD47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48" w14:textId="5B042485" w:rsidR="002E09B4" w:rsidRPr="00AE71F6" w:rsidRDefault="002E09B4" w:rsidP="00EC6D97">
            <w:pPr>
              <w:jc w:val="both"/>
            </w:pPr>
            <w:r w:rsidRPr="00AE71F6">
              <w:t>Выбирать провода соответствующей марки и сечения для прокладки электрических схем</w:t>
            </w:r>
            <w:r w:rsidR="002062C4">
              <w:t xml:space="preserve"> КИПиА</w:t>
            </w:r>
            <w:r w:rsidRPr="00AE71F6">
              <w:t xml:space="preserve"> средней сложности </w:t>
            </w:r>
          </w:p>
        </w:tc>
      </w:tr>
      <w:tr w:rsidR="00AE71F6" w:rsidRPr="00AE71F6" w14:paraId="5256BD4C" w14:textId="77777777" w:rsidTr="00EC6D97">
        <w:trPr>
          <w:trHeight w:val="20"/>
        </w:trPr>
        <w:tc>
          <w:tcPr>
            <w:tcW w:w="1075" w:type="pct"/>
            <w:vMerge/>
          </w:tcPr>
          <w:p w14:paraId="5256BD4A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4B" w14:textId="20879982" w:rsidR="002E09B4" w:rsidRPr="00AE71F6" w:rsidRDefault="002E09B4" w:rsidP="00EC6D97">
            <w:pPr>
              <w:jc w:val="both"/>
            </w:pPr>
            <w:r w:rsidRPr="00AE71F6">
              <w:t xml:space="preserve">Соединять провода различными способами в электрических схемах </w:t>
            </w:r>
            <w:r w:rsidR="002062C4">
              <w:t>КИПиА</w:t>
            </w:r>
            <w:r w:rsidR="002062C4" w:rsidRPr="00AE71F6">
              <w:t xml:space="preserve"> </w:t>
            </w:r>
            <w:r w:rsidRPr="00AE71F6">
              <w:t xml:space="preserve">средней сложности </w:t>
            </w:r>
          </w:p>
        </w:tc>
      </w:tr>
      <w:tr w:rsidR="00AE71F6" w:rsidRPr="00AE71F6" w14:paraId="5256BD4F" w14:textId="77777777" w:rsidTr="00EC6D97">
        <w:trPr>
          <w:trHeight w:val="20"/>
        </w:trPr>
        <w:tc>
          <w:tcPr>
            <w:tcW w:w="1075" w:type="pct"/>
            <w:vMerge w:val="restart"/>
          </w:tcPr>
          <w:p w14:paraId="5256BD4D" w14:textId="77777777" w:rsidR="002E09B4" w:rsidRPr="00AE71F6" w:rsidRDefault="002E09B4" w:rsidP="009021C5">
            <w:r w:rsidRPr="00AE71F6" w:rsidDel="002A1D54">
              <w:t>Необходимые знания</w:t>
            </w:r>
          </w:p>
        </w:tc>
        <w:tc>
          <w:tcPr>
            <w:tcW w:w="3925" w:type="pct"/>
          </w:tcPr>
          <w:p w14:paraId="5256BD4E" w14:textId="77777777" w:rsidR="002E09B4" w:rsidRPr="00AE71F6" w:rsidRDefault="002E09B4" w:rsidP="00EC6D97">
            <w:pPr>
              <w:jc w:val="both"/>
            </w:pPr>
            <w:r w:rsidRPr="00AE71F6">
              <w:t>Требования, предъявляемые к рабочему месту для производства работ по монтажу электрических схем средней сложности</w:t>
            </w:r>
          </w:p>
        </w:tc>
      </w:tr>
      <w:tr w:rsidR="00AE71F6" w:rsidRPr="00AE71F6" w14:paraId="5256BD52" w14:textId="77777777" w:rsidTr="00EC6D97">
        <w:trPr>
          <w:trHeight w:val="20"/>
        </w:trPr>
        <w:tc>
          <w:tcPr>
            <w:tcW w:w="1075" w:type="pct"/>
            <w:vMerge/>
          </w:tcPr>
          <w:p w14:paraId="5256BD50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51" w14:textId="77777777" w:rsidR="002E09B4" w:rsidRPr="00AE71F6" w:rsidRDefault="002E09B4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инструментов и приспособлений для производства работ по монтажу электрических схем средней сложности</w:t>
            </w:r>
          </w:p>
        </w:tc>
      </w:tr>
      <w:tr w:rsidR="00AE71F6" w:rsidRPr="00AE71F6" w14:paraId="5256BD55" w14:textId="77777777" w:rsidTr="00EC6D97">
        <w:trPr>
          <w:trHeight w:val="20"/>
        </w:trPr>
        <w:tc>
          <w:tcPr>
            <w:tcW w:w="1075" w:type="pct"/>
            <w:vMerge/>
          </w:tcPr>
          <w:p w14:paraId="5256BD53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54" w14:textId="77777777" w:rsidR="002E09B4" w:rsidRPr="00AE71F6" w:rsidRDefault="002E09B4" w:rsidP="00EC6D97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BD58" w14:textId="77777777" w:rsidTr="00EC6D97">
        <w:trPr>
          <w:trHeight w:val="20"/>
        </w:trPr>
        <w:tc>
          <w:tcPr>
            <w:tcW w:w="1075" w:type="pct"/>
            <w:vMerge/>
          </w:tcPr>
          <w:p w14:paraId="5256BD56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57" w14:textId="77777777" w:rsidR="002E09B4" w:rsidRPr="00AE71F6" w:rsidRDefault="002E09B4" w:rsidP="00EC6D97">
            <w:pPr>
              <w:jc w:val="both"/>
            </w:pPr>
            <w:r w:rsidRPr="00AE71F6">
              <w:t>Марки проводов, их характеристики и применение в различных видах электромонтажа</w:t>
            </w:r>
          </w:p>
        </w:tc>
      </w:tr>
      <w:tr w:rsidR="00AE71F6" w:rsidRPr="00AE71F6" w14:paraId="5256BD5E" w14:textId="77777777" w:rsidTr="00EC6D97">
        <w:trPr>
          <w:trHeight w:val="20"/>
        </w:trPr>
        <w:tc>
          <w:tcPr>
            <w:tcW w:w="1075" w:type="pct"/>
            <w:vMerge/>
          </w:tcPr>
          <w:p w14:paraId="5256BD5C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5D" w14:textId="77777777" w:rsidR="002E09B4" w:rsidRPr="00AE71F6" w:rsidRDefault="002E09B4" w:rsidP="00EC6D97">
            <w:pPr>
              <w:jc w:val="both"/>
            </w:pPr>
            <w:r w:rsidRPr="00AE71F6">
              <w:t>Виды изоляции проводов</w:t>
            </w:r>
          </w:p>
        </w:tc>
      </w:tr>
      <w:tr w:rsidR="00AE71F6" w:rsidRPr="00AE71F6" w14:paraId="5256BD61" w14:textId="77777777" w:rsidTr="00EC6D97">
        <w:trPr>
          <w:trHeight w:val="20"/>
        </w:trPr>
        <w:tc>
          <w:tcPr>
            <w:tcW w:w="1075" w:type="pct"/>
            <w:vMerge/>
          </w:tcPr>
          <w:p w14:paraId="5256BD5F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60" w14:textId="77777777" w:rsidR="002E09B4" w:rsidRPr="00AE71F6" w:rsidRDefault="002E09B4" w:rsidP="00EC6D97">
            <w:pPr>
              <w:jc w:val="both"/>
            </w:pPr>
            <w:r w:rsidRPr="00AE71F6">
              <w:t>Виды экранированных проводов</w:t>
            </w:r>
          </w:p>
        </w:tc>
      </w:tr>
      <w:tr w:rsidR="00AE71F6" w:rsidRPr="00AE71F6" w14:paraId="5256BD64" w14:textId="77777777" w:rsidTr="00EC6D97">
        <w:trPr>
          <w:trHeight w:val="20"/>
        </w:trPr>
        <w:tc>
          <w:tcPr>
            <w:tcW w:w="1075" w:type="pct"/>
            <w:vMerge/>
          </w:tcPr>
          <w:p w14:paraId="5256BD62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63" w14:textId="77777777" w:rsidR="002E09B4" w:rsidRPr="00AE71F6" w:rsidRDefault="002E09B4" w:rsidP="00EC6D97">
            <w:pPr>
              <w:jc w:val="both"/>
            </w:pPr>
            <w:r w:rsidRPr="00AE71F6">
              <w:t>Способы зачистки проводов от изоляции</w:t>
            </w:r>
          </w:p>
        </w:tc>
      </w:tr>
      <w:tr w:rsidR="00AE71F6" w:rsidRPr="00AE71F6" w14:paraId="5256BD67" w14:textId="77777777" w:rsidTr="00EC6D97">
        <w:trPr>
          <w:trHeight w:val="20"/>
        </w:trPr>
        <w:tc>
          <w:tcPr>
            <w:tcW w:w="1075" w:type="pct"/>
            <w:vMerge/>
          </w:tcPr>
          <w:p w14:paraId="5256BD65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66" w14:textId="77777777" w:rsidR="002E09B4" w:rsidRPr="00AE71F6" w:rsidRDefault="002E09B4" w:rsidP="00EC6D97">
            <w:pPr>
              <w:jc w:val="both"/>
            </w:pPr>
            <w:r w:rsidRPr="00AE71F6">
              <w:t xml:space="preserve">Способы заделки проводов в наконечники </w:t>
            </w:r>
          </w:p>
        </w:tc>
      </w:tr>
      <w:tr w:rsidR="00AE71F6" w:rsidRPr="00AE71F6" w14:paraId="5256BD6A" w14:textId="77777777" w:rsidTr="00EC6D97">
        <w:trPr>
          <w:trHeight w:val="20"/>
        </w:trPr>
        <w:tc>
          <w:tcPr>
            <w:tcW w:w="1075" w:type="pct"/>
            <w:vMerge/>
          </w:tcPr>
          <w:p w14:paraId="5256BD68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69" w14:textId="77777777" w:rsidR="002E09B4" w:rsidRPr="00AE71F6" w:rsidRDefault="002E09B4" w:rsidP="00EC6D97">
            <w:pPr>
              <w:jc w:val="both"/>
            </w:pPr>
            <w:r w:rsidRPr="00AE71F6">
              <w:t>Способы вязки проводов в жгуты</w:t>
            </w:r>
          </w:p>
        </w:tc>
      </w:tr>
      <w:tr w:rsidR="00AE71F6" w:rsidRPr="00AE71F6" w14:paraId="5256BD6D" w14:textId="77777777" w:rsidTr="00EC6D97">
        <w:trPr>
          <w:trHeight w:val="20"/>
        </w:trPr>
        <w:tc>
          <w:tcPr>
            <w:tcW w:w="1075" w:type="pct"/>
            <w:vMerge/>
          </w:tcPr>
          <w:p w14:paraId="5256BD6B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6C" w14:textId="77777777" w:rsidR="002E09B4" w:rsidRPr="00AE71F6" w:rsidRDefault="002E09B4" w:rsidP="00EC6D97">
            <w:pPr>
              <w:jc w:val="both"/>
            </w:pPr>
            <w:r w:rsidRPr="00AE71F6">
              <w:t xml:space="preserve">Виды </w:t>
            </w:r>
            <w:r w:rsidR="000D6EEB" w:rsidRPr="00AE71F6">
              <w:t xml:space="preserve">материалов, используемых </w:t>
            </w:r>
            <w:r w:rsidRPr="00AE71F6">
              <w:t>при электромонтажных работах</w:t>
            </w:r>
          </w:p>
        </w:tc>
      </w:tr>
      <w:tr w:rsidR="00AE71F6" w:rsidRPr="00AE71F6" w14:paraId="5256BD70" w14:textId="77777777" w:rsidTr="00EC6D97">
        <w:trPr>
          <w:trHeight w:val="20"/>
        </w:trPr>
        <w:tc>
          <w:tcPr>
            <w:tcW w:w="1075" w:type="pct"/>
            <w:vMerge/>
          </w:tcPr>
          <w:p w14:paraId="5256BD6E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6F" w14:textId="77777777" w:rsidR="002E09B4" w:rsidRPr="00AE71F6" w:rsidRDefault="002E09B4" w:rsidP="00EC6D97">
            <w:pPr>
              <w:jc w:val="both"/>
            </w:pPr>
            <w:r w:rsidRPr="00AE71F6">
              <w:t>Виды соединения проводов различных марок пайкой</w:t>
            </w:r>
          </w:p>
        </w:tc>
      </w:tr>
      <w:tr w:rsidR="00AE71F6" w:rsidRPr="00AE71F6" w14:paraId="5256BD73" w14:textId="77777777" w:rsidTr="00EC6D97">
        <w:trPr>
          <w:trHeight w:val="20"/>
        </w:trPr>
        <w:tc>
          <w:tcPr>
            <w:tcW w:w="1075" w:type="pct"/>
            <w:vMerge/>
          </w:tcPr>
          <w:p w14:paraId="5256BD71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72" w14:textId="77777777" w:rsidR="002E09B4" w:rsidRPr="00AE71F6" w:rsidRDefault="002E09B4" w:rsidP="00EC6D97">
            <w:pPr>
              <w:jc w:val="both"/>
            </w:pPr>
            <w:r w:rsidRPr="00AE71F6">
              <w:t>Способы подготовки соединений под пайку и лужение</w:t>
            </w:r>
          </w:p>
        </w:tc>
      </w:tr>
      <w:tr w:rsidR="00AE71F6" w:rsidRPr="00AE71F6" w14:paraId="5256BD76" w14:textId="77777777" w:rsidTr="00EC6D97">
        <w:trPr>
          <w:trHeight w:val="20"/>
        </w:trPr>
        <w:tc>
          <w:tcPr>
            <w:tcW w:w="1075" w:type="pct"/>
            <w:vMerge/>
          </w:tcPr>
          <w:p w14:paraId="5256BD74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75" w14:textId="77777777" w:rsidR="002E09B4" w:rsidRPr="00AE71F6" w:rsidRDefault="002E09B4" w:rsidP="00EC6D97">
            <w:pPr>
              <w:jc w:val="both"/>
            </w:pPr>
            <w:r w:rsidRPr="00AE71F6">
              <w:t>Порядок монтажа электрических схем средней сложности</w:t>
            </w:r>
          </w:p>
        </w:tc>
      </w:tr>
      <w:tr w:rsidR="00AE71F6" w:rsidRPr="00AE71F6" w14:paraId="5256BD79" w14:textId="77777777" w:rsidTr="00EC6D97">
        <w:trPr>
          <w:trHeight w:val="20"/>
        </w:trPr>
        <w:tc>
          <w:tcPr>
            <w:tcW w:w="1075" w:type="pct"/>
            <w:vMerge/>
          </w:tcPr>
          <w:p w14:paraId="5256BD77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78" w14:textId="77777777" w:rsidR="002E09B4" w:rsidRPr="00AE71F6" w:rsidRDefault="002E09B4" w:rsidP="00EC6D97">
            <w:pPr>
              <w:jc w:val="both"/>
            </w:pPr>
            <w:r w:rsidRPr="00AE71F6">
              <w:t xml:space="preserve">Виды и </w:t>
            </w:r>
            <w:r w:rsidR="002651A0" w:rsidRPr="00AE71F6">
              <w:t xml:space="preserve">правила применения средств индивидуальной </w:t>
            </w:r>
            <w:r w:rsidRPr="00AE71F6">
              <w:t>и коллективной защиты при монтаже электрических схем средней сложности</w:t>
            </w:r>
          </w:p>
        </w:tc>
      </w:tr>
      <w:tr w:rsidR="00AE71F6" w:rsidRPr="00AE71F6" w14:paraId="5256BD7C" w14:textId="77777777" w:rsidTr="00EC6D97">
        <w:trPr>
          <w:trHeight w:val="20"/>
        </w:trPr>
        <w:tc>
          <w:tcPr>
            <w:tcW w:w="1075" w:type="pct"/>
            <w:vMerge/>
          </w:tcPr>
          <w:p w14:paraId="5256BD7A" w14:textId="77777777" w:rsidR="002E09B4" w:rsidRPr="00AE71F6" w:rsidDel="002A1D54" w:rsidRDefault="002E09B4" w:rsidP="009021C5"/>
        </w:tc>
        <w:tc>
          <w:tcPr>
            <w:tcW w:w="3925" w:type="pct"/>
          </w:tcPr>
          <w:p w14:paraId="5256BD7B" w14:textId="77777777" w:rsidR="002E09B4" w:rsidRPr="00AE71F6" w:rsidRDefault="002E09B4" w:rsidP="00EC6D97">
            <w:pPr>
              <w:jc w:val="both"/>
            </w:pPr>
            <w:r w:rsidRPr="00AE71F6">
              <w:t>Требования охраны труда, пожарной, промышленной, экологической безопасности и электробезопасности при монтаже электрических схем средней сложности</w:t>
            </w:r>
          </w:p>
        </w:tc>
      </w:tr>
      <w:tr w:rsidR="00AE71F6" w:rsidRPr="00AE71F6" w14:paraId="5256BD7F" w14:textId="77777777" w:rsidTr="00EC6D97">
        <w:trPr>
          <w:trHeight w:val="20"/>
        </w:trPr>
        <w:tc>
          <w:tcPr>
            <w:tcW w:w="1075" w:type="pct"/>
          </w:tcPr>
          <w:p w14:paraId="5256BD7D" w14:textId="77777777" w:rsidR="002E09B4" w:rsidRPr="00AE71F6" w:rsidDel="002A1D54" w:rsidRDefault="002E09B4" w:rsidP="009021C5">
            <w:r w:rsidRPr="00AE71F6" w:rsidDel="002A1D54">
              <w:t>Другие характеристики</w:t>
            </w:r>
          </w:p>
        </w:tc>
        <w:tc>
          <w:tcPr>
            <w:tcW w:w="3925" w:type="pct"/>
          </w:tcPr>
          <w:p w14:paraId="5256BD7E" w14:textId="77777777" w:rsidR="002E09B4" w:rsidRPr="00AE71F6" w:rsidRDefault="00762D7A" w:rsidP="00EC6D97">
            <w:pPr>
              <w:jc w:val="both"/>
              <w:rPr>
                <w:lang w:val="en-US"/>
              </w:rPr>
            </w:pPr>
            <w:r w:rsidRPr="00AE71F6">
              <w:rPr>
                <w:lang w:val="en-US"/>
              </w:rPr>
              <w:t>-</w:t>
            </w:r>
          </w:p>
        </w:tc>
      </w:tr>
    </w:tbl>
    <w:p w14:paraId="03AEF8C6" w14:textId="77777777" w:rsidR="00AE71F6" w:rsidRDefault="00AE71F6" w:rsidP="00AE71F6"/>
    <w:p w14:paraId="5256BD81" w14:textId="50AC791C" w:rsidR="002E09B4" w:rsidRDefault="002E09B4" w:rsidP="008718EE">
      <w:pPr>
        <w:pStyle w:val="2"/>
      </w:pPr>
      <w:bookmarkStart w:id="10" w:name="_Toc188532642"/>
      <w:r w:rsidRPr="00AE71F6">
        <w:t>3.3. Обобщенная трудовая функция</w:t>
      </w:r>
      <w:bookmarkEnd w:id="10"/>
    </w:p>
    <w:p w14:paraId="5BF70F41" w14:textId="77777777" w:rsidR="00AE71F6" w:rsidRPr="00AE71F6" w:rsidRDefault="00AE71F6" w:rsidP="00AE71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4731"/>
        <w:gridCol w:w="588"/>
        <w:gridCol w:w="624"/>
        <w:gridCol w:w="1544"/>
        <w:gridCol w:w="1144"/>
      </w:tblGrid>
      <w:tr w:rsidR="00DA3B44" w:rsidRPr="00AE71F6" w14:paraId="5256BD89" w14:textId="77777777" w:rsidTr="00EC6D97">
        <w:trPr>
          <w:trHeight w:val="278"/>
        </w:trPr>
        <w:tc>
          <w:tcPr>
            <w:tcW w:w="76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D83" w14:textId="77777777" w:rsidR="00DA3B44" w:rsidRPr="00AE71F6" w:rsidRDefault="00DA3B44" w:rsidP="00DA3B44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84" w14:textId="1D584514" w:rsidR="00DA3B44" w:rsidRPr="00AE71F6" w:rsidRDefault="00DA3B44" w:rsidP="0037039D">
            <w:r w:rsidRPr="00AE71F6">
              <w:t>Ремонт</w:t>
            </w:r>
            <w:r w:rsidR="00B543B6">
              <w:t xml:space="preserve"> сложных</w:t>
            </w:r>
            <w:r w:rsidRPr="00AE71F6">
              <w:t xml:space="preserve"> </w:t>
            </w:r>
            <w:r w:rsidR="000265FC">
              <w:t>КИПиА</w:t>
            </w:r>
          </w:p>
        </w:tc>
        <w:tc>
          <w:tcPr>
            <w:tcW w:w="28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D85" w14:textId="77777777" w:rsidR="00DA3B44" w:rsidRPr="00AE71F6" w:rsidRDefault="00DA3B44" w:rsidP="00DA3B4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BD86" w14:textId="77777777" w:rsidR="00DA3B44" w:rsidRPr="00AE71F6" w:rsidRDefault="00DA3B44" w:rsidP="00DA3B44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C</w:t>
            </w:r>
          </w:p>
        </w:tc>
        <w:tc>
          <w:tcPr>
            <w:tcW w:w="75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BD87" w14:textId="77777777" w:rsidR="00DA3B44" w:rsidRPr="00AE71F6" w:rsidRDefault="00DA3B44" w:rsidP="00DA3B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BD88" w14:textId="77777777" w:rsidR="00DA3B44" w:rsidRPr="00AE71F6" w:rsidRDefault="00DA3B44" w:rsidP="00DA3B44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</w:tbl>
    <w:p w14:paraId="5256BD8A" w14:textId="77777777" w:rsidR="00762D7A" w:rsidRPr="00AE71F6" w:rsidRDefault="00762D7A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D9A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D98" w14:textId="676C8345" w:rsidR="002E09B4" w:rsidRPr="00AE71F6" w:rsidRDefault="00EC6D97" w:rsidP="009021C5">
            <w:r>
              <w:t xml:space="preserve">Возможные наименования должностей, </w:t>
            </w:r>
            <w:r>
              <w:lastRenderedPageBreak/>
              <w:t>профессий рабочих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D99" w14:textId="77777777" w:rsidR="002E09B4" w:rsidRPr="00AE71F6" w:rsidRDefault="002E09B4" w:rsidP="009021C5">
            <w:r w:rsidRPr="00AE71F6">
              <w:lastRenderedPageBreak/>
              <w:t>Слесарь по контрольно-измерительным приборам и автоматике 4</w:t>
            </w:r>
            <w:r w:rsidRPr="00AE71F6">
              <w:noBreakHyphen/>
              <w:t>го разряда</w:t>
            </w:r>
          </w:p>
        </w:tc>
      </w:tr>
    </w:tbl>
    <w:p w14:paraId="5256BD9B" w14:textId="77777777" w:rsidR="00762D7A" w:rsidRDefault="00762D7A"/>
    <w:p w14:paraId="18D92A46" w14:textId="7748649D" w:rsidR="00EC6D97" w:rsidRDefault="00EC6D97">
      <w:r>
        <w:t>Пути достижения квалификации</w:t>
      </w:r>
    </w:p>
    <w:p w14:paraId="16522477" w14:textId="77777777" w:rsidR="00EC6D97" w:rsidRPr="00AE71F6" w:rsidRDefault="00EC6D97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DA1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D9C" w14:textId="0270205F" w:rsidR="002E09B4" w:rsidRPr="00AE71F6" w:rsidRDefault="00EC6D97" w:rsidP="009021C5">
            <w:r>
              <w:t>Образование и обучение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D9E" w14:textId="05490B7E" w:rsidR="002E09B4" w:rsidRPr="00AE71F6" w:rsidRDefault="002E09B4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Среднее общее </w:t>
            </w:r>
            <w:r w:rsidR="00316B01" w:rsidRPr="00AE71F6">
              <w:rPr>
                <w:lang w:eastAsia="en-US"/>
              </w:rPr>
              <w:t xml:space="preserve">образование и профессиональное </w:t>
            </w:r>
            <w:r w:rsidRPr="00AE71F6">
              <w:rPr>
                <w:lang w:eastAsia="en-US"/>
              </w:rPr>
              <w:t>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5256BD9F" w14:textId="77777777" w:rsidR="002E09B4" w:rsidRPr="00AE71F6" w:rsidRDefault="002E09B4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или</w:t>
            </w:r>
          </w:p>
          <w:p w14:paraId="5256BDA0" w14:textId="77777777" w:rsidR="002E09B4" w:rsidRPr="00AE71F6" w:rsidRDefault="002E09B4" w:rsidP="009021C5">
            <w:r w:rsidRPr="00AE71F6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AE71F6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AE71F6" w:rsidRPr="00AE71F6" w14:paraId="5256BDA5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DA2" w14:textId="572A47FA" w:rsidR="002E09B4" w:rsidRPr="00AE71F6" w:rsidRDefault="00EC6D97" w:rsidP="009021C5">
            <w:r>
              <w:t>Опыт практической работы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DA4" w14:textId="775D2373" w:rsidR="002E09B4" w:rsidRPr="00AE71F6" w:rsidRDefault="002E09B4" w:rsidP="00686D5E">
            <w:r w:rsidRPr="00AE71F6">
              <w:t xml:space="preserve">Не менее двух лет слесарем по </w:t>
            </w:r>
            <w:r w:rsidR="003A4AE7" w:rsidRPr="00AE71F6">
              <w:t>контрольно-измерительны</w:t>
            </w:r>
            <w:r w:rsidR="003A4AE7">
              <w:t>м</w:t>
            </w:r>
            <w:r w:rsidR="003A4AE7" w:rsidRPr="00AE71F6">
              <w:t xml:space="preserve"> прибор</w:t>
            </w:r>
            <w:r w:rsidR="003A4AE7">
              <w:t>ам</w:t>
            </w:r>
            <w:r w:rsidR="003A4AE7" w:rsidRPr="00AE71F6">
              <w:t xml:space="preserve"> и автоматик</w:t>
            </w:r>
            <w:r w:rsidR="003A4AE7">
              <w:t>е</w:t>
            </w:r>
            <w:r w:rsidRPr="00AE71F6">
              <w:t xml:space="preserve"> 3</w:t>
            </w:r>
            <w:r w:rsidRPr="00AE71F6">
              <w:noBreakHyphen/>
              <w:t xml:space="preserve">го разряда </w:t>
            </w:r>
            <w:r w:rsidRPr="00AE71F6">
              <w:rPr>
                <w:lang w:eastAsia="en-US"/>
              </w:rPr>
              <w:t>для прошедших профессиональное обучение</w:t>
            </w:r>
          </w:p>
        </w:tc>
      </w:tr>
    </w:tbl>
    <w:p w14:paraId="684DAB51" w14:textId="77777777" w:rsidR="00EC6D97" w:rsidRDefault="00EC6D97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DAE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BDA6" w14:textId="77777777" w:rsidR="002E09B4" w:rsidRPr="00AE71F6" w:rsidRDefault="002E09B4" w:rsidP="009021C5">
            <w:r w:rsidRPr="00AE71F6">
              <w:t>Особые условия допуска к работе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BDA7" w14:textId="5EC47A10" w:rsidR="007C61E2" w:rsidRPr="00AE71F6" w:rsidRDefault="007C61E2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Лица не моложе 18 лет</w:t>
            </w:r>
            <w:r w:rsidR="00F36F7A" w:rsidRPr="00AE71F6">
              <w:rPr>
                <w:lang w:eastAsia="en-US"/>
              </w:rPr>
              <w:t xml:space="preserve"> при выполнении работ в действующих цехах электростанций и подстанций</w:t>
            </w:r>
          </w:p>
          <w:p w14:paraId="5256BDA8" w14:textId="77777777" w:rsidR="007C61E2" w:rsidRPr="00AE71F6" w:rsidRDefault="007C61E2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256BDA9" w14:textId="77777777" w:rsidR="007C61E2" w:rsidRPr="00AE71F6" w:rsidRDefault="007C61E2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мерам пожарной безопасности</w:t>
            </w:r>
          </w:p>
          <w:p w14:paraId="5256BDAA" w14:textId="77777777" w:rsidR="007C61E2" w:rsidRPr="00AE71F6" w:rsidRDefault="007C61E2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AE71F6" w:rsidDel="006D48C9">
              <w:rPr>
                <w:lang w:eastAsia="en-US"/>
              </w:rPr>
              <w:t xml:space="preserve"> </w:t>
            </w:r>
            <w:r w:rsidRPr="00AE71F6">
              <w:rPr>
                <w:lang w:eastAsia="en-US"/>
              </w:rPr>
              <w:t>труда</w:t>
            </w:r>
          </w:p>
          <w:p w14:paraId="5256BDAB" w14:textId="77777777" w:rsidR="007C61E2" w:rsidRPr="00AE71F6" w:rsidRDefault="007C61E2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Наличие не ниже II группы по электробезопасности</w:t>
            </w:r>
          </w:p>
          <w:p w14:paraId="5256BDAC" w14:textId="77777777" w:rsidR="007C61E2" w:rsidRPr="00AE71F6" w:rsidRDefault="007C61E2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Прохождение инструктажа на рабочем месте и проверки навыков по зацепке грузов (при необходимости) </w:t>
            </w:r>
          </w:p>
          <w:p w14:paraId="5256BDAD" w14:textId="77777777" w:rsidR="002E09B4" w:rsidRPr="00AE71F6" w:rsidRDefault="007C61E2" w:rsidP="009021C5">
            <w:pPr>
              <w:rPr>
                <w:shd w:val="clear" w:color="auto" w:fill="FFFFFF"/>
              </w:rPr>
            </w:pPr>
            <w:r w:rsidRPr="00AE71F6">
              <w:rPr>
                <w:lang w:eastAsia="en-US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AE71F6" w:rsidRPr="00AE71F6" w14:paraId="5256BDB1" w14:textId="77777777" w:rsidTr="00EC6D97">
        <w:tblPrEx>
          <w:jc w:val="center"/>
          <w:tblInd w:w="0" w:type="dxa"/>
          <w:tblBorders>
            <w:left w:val="single" w:sz="4" w:space="0" w:color="808080"/>
            <w:right w:val="single" w:sz="4" w:space="0" w:color="808080"/>
          </w:tblBorders>
        </w:tblPrEx>
        <w:trPr>
          <w:jc w:val="center"/>
        </w:trPr>
        <w:tc>
          <w:tcPr>
            <w:tcW w:w="1075" w:type="pct"/>
          </w:tcPr>
          <w:p w14:paraId="5256BDAF" w14:textId="77777777" w:rsidR="002E09B4" w:rsidRPr="00AE71F6" w:rsidRDefault="002E09B4" w:rsidP="009021C5">
            <w:r w:rsidRPr="00AE71F6">
              <w:t>Другие характеристики</w:t>
            </w:r>
          </w:p>
        </w:tc>
        <w:tc>
          <w:tcPr>
            <w:tcW w:w="3925" w:type="pct"/>
          </w:tcPr>
          <w:p w14:paraId="5256BDB0" w14:textId="77777777" w:rsidR="002E09B4" w:rsidRPr="00AE71F6" w:rsidRDefault="002E09B4" w:rsidP="009021C5">
            <w:pPr>
              <w:rPr>
                <w:lang w:val="en-US"/>
              </w:rPr>
            </w:pPr>
            <w:r w:rsidRPr="00AE71F6">
              <w:rPr>
                <w:lang w:val="en-US"/>
              </w:rPr>
              <w:t>-</w:t>
            </w:r>
          </w:p>
        </w:tc>
      </w:tr>
    </w:tbl>
    <w:p w14:paraId="5256BDB2" w14:textId="77777777" w:rsidR="002E09B4" w:rsidRPr="00AE71F6" w:rsidRDefault="002E09B4" w:rsidP="009021C5"/>
    <w:p w14:paraId="5256BDB3" w14:textId="17527247" w:rsidR="002E09B4" w:rsidRPr="00AE71F6" w:rsidRDefault="00EC6D97" w:rsidP="009021C5">
      <w:r>
        <w:t>Справочная информация</w:t>
      </w:r>
    </w:p>
    <w:p w14:paraId="5256BDB4" w14:textId="77777777" w:rsidR="002E09B4" w:rsidRPr="00AE71F6" w:rsidRDefault="002E09B4" w:rsidP="009021C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51"/>
        <w:gridCol w:w="1209"/>
        <w:gridCol w:w="6835"/>
      </w:tblGrid>
      <w:tr w:rsidR="00AE71F6" w:rsidRPr="00AE71F6" w14:paraId="5256BDB8" w14:textId="77777777" w:rsidTr="00EC6D97">
        <w:trPr>
          <w:trHeight w:val="20"/>
        </w:trPr>
        <w:tc>
          <w:tcPr>
            <w:tcW w:w="1055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256BDB5" w14:textId="77777777" w:rsidR="002E09B4" w:rsidRPr="00AE71F6" w:rsidRDefault="00DB77E5" w:rsidP="00EC6D97">
            <w:pPr>
              <w:jc w:val="center"/>
            </w:pPr>
            <w:r w:rsidRPr="00AE71F6">
              <w:t>Наименование документа</w:t>
            </w:r>
          </w:p>
        </w:tc>
        <w:tc>
          <w:tcPr>
            <w:tcW w:w="593" w:type="pct"/>
            <w:tcBorders>
              <w:bottom w:val="single" w:sz="4" w:space="0" w:color="808080"/>
            </w:tcBorders>
            <w:vAlign w:val="center"/>
          </w:tcPr>
          <w:p w14:paraId="5256BDB6" w14:textId="77777777" w:rsidR="002E09B4" w:rsidRPr="00AE71F6" w:rsidRDefault="002E09B4" w:rsidP="00EC6D97">
            <w:pPr>
              <w:jc w:val="center"/>
            </w:pPr>
            <w:r w:rsidRPr="00AE71F6">
              <w:t>Код</w:t>
            </w:r>
          </w:p>
        </w:tc>
        <w:tc>
          <w:tcPr>
            <w:tcW w:w="3352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256BDB7" w14:textId="538E9356" w:rsidR="002E09B4" w:rsidRPr="00AE71F6" w:rsidRDefault="00EC6D97" w:rsidP="00EC6D97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E71F6" w:rsidRPr="00AE71F6" w14:paraId="5256BDBC" w14:textId="77777777" w:rsidTr="00EC6D97">
        <w:trPr>
          <w:trHeight w:val="20"/>
        </w:trPr>
        <w:tc>
          <w:tcPr>
            <w:tcW w:w="105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BDB9" w14:textId="77777777" w:rsidR="002E09B4" w:rsidRPr="00AE71F6" w:rsidRDefault="002E09B4" w:rsidP="009021C5">
            <w:pPr>
              <w:rPr>
                <w:vertAlign w:val="superscript"/>
              </w:rPr>
            </w:pPr>
            <w:r w:rsidRPr="00AE71F6">
              <w:t>ОКЗ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BDBA" w14:textId="77777777" w:rsidR="002E09B4" w:rsidRPr="00AE71F6" w:rsidRDefault="002E09B4" w:rsidP="009021C5">
            <w:r w:rsidRPr="00AE71F6">
              <w:t>8211</w:t>
            </w:r>
          </w:p>
        </w:tc>
        <w:tc>
          <w:tcPr>
            <w:tcW w:w="335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BDBB" w14:textId="77777777" w:rsidR="002E09B4" w:rsidRPr="00AE71F6" w:rsidRDefault="002E09B4" w:rsidP="009021C5">
            <w:r w:rsidRPr="00AE71F6">
              <w:t>Слесари-сборщики механических машин</w:t>
            </w:r>
          </w:p>
        </w:tc>
      </w:tr>
      <w:tr w:rsidR="00AE71F6" w:rsidRPr="00AE71F6" w14:paraId="5256BDC0" w14:textId="77777777" w:rsidTr="00EC6D97">
        <w:trPr>
          <w:trHeight w:val="20"/>
        </w:trPr>
        <w:tc>
          <w:tcPr>
            <w:tcW w:w="1055" w:type="pct"/>
            <w:tcBorders>
              <w:left w:val="single" w:sz="4" w:space="0" w:color="808080"/>
              <w:right w:val="single" w:sz="4" w:space="0" w:color="808080"/>
            </w:tcBorders>
          </w:tcPr>
          <w:p w14:paraId="5256BDBD" w14:textId="77777777" w:rsidR="002E09B4" w:rsidRPr="00AE71F6" w:rsidRDefault="002E09B4" w:rsidP="009021C5">
            <w:r w:rsidRPr="00AE71F6">
              <w:t>ЕТКС</w:t>
            </w:r>
          </w:p>
        </w:tc>
        <w:tc>
          <w:tcPr>
            <w:tcW w:w="593" w:type="pct"/>
            <w:tcBorders>
              <w:left w:val="single" w:sz="4" w:space="0" w:color="808080"/>
              <w:right w:val="single" w:sz="4" w:space="0" w:color="808080"/>
            </w:tcBorders>
          </w:tcPr>
          <w:p w14:paraId="5256BDBE" w14:textId="77777777" w:rsidR="002E09B4" w:rsidRPr="00AE71F6" w:rsidRDefault="002E09B4" w:rsidP="009021C5">
            <w:r w:rsidRPr="00AE71F6">
              <w:t>§</w:t>
            </w:r>
            <w:r w:rsidR="00762D7A" w:rsidRPr="00AE71F6">
              <w:rPr>
                <w:lang w:val="en-US"/>
              </w:rPr>
              <w:t xml:space="preserve"> </w:t>
            </w:r>
            <w:r w:rsidRPr="00AE71F6">
              <w:t>94</w:t>
            </w:r>
          </w:p>
        </w:tc>
        <w:tc>
          <w:tcPr>
            <w:tcW w:w="3352" w:type="pct"/>
            <w:tcBorders>
              <w:left w:val="single" w:sz="4" w:space="0" w:color="808080"/>
              <w:right w:val="single" w:sz="4" w:space="0" w:color="808080"/>
            </w:tcBorders>
          </w:tcPr>
          <w:p w14:paraId="5256BDBF" w14:textId="77777777" w:rsidR="002E09B4" w:rsidRPr="00AE71F6" w:rsidRDefault="002E09B4" w:rsidP="009021C5">
            <w:r w:rsidRPr="00AE71F6">
              <w:t>Слесарь по контрольно-измерительным приборам и автоматике 4-го разряда</w:t>
            </w:r>
          </w:p>
        </w:tc>
      </w:tr>
      <w:tr w:rsidR="00AE71F6" w:rsidRPr="00AE71F6" w14:paraId="5256BDC4" w14:textId="77777777" w:rsidTr="00EC6D97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55" w:type="pct"/>
          </w:tcPr>
          <w:p w14:paraId="5256BDC1" w14:textId="77777777" w:rsidR="002E09B4" w:rsidRPr="00AE71F6" w:rsidRDefault="002E09B4" w:rsidP="009021C5">
            <w:r w:rsidRPr="00AE71F6">
              <w:t>ОКПДТР</w:t>
            </w:r>
          </w:p>
        </w:tc>
        <w:tc>
          <w:tcPr>
            <w:tcW w:w="593" w:type="pct"/>
          </w:tcPr>
          <w:p w14:paraId="5256BDC2" w14:textId="77777777" w:rsidR="002E09B4" w:rsidRPr="00AE71F6" w:rsidRDefault="002E09B4" w:rsidP="00686D5E">
            <w:r w:rsidRPr="00AE71F6">
              <w:t>18494</w:t>
            </w:r>
          </w:p>
        </w:tc>
        <w:tc>
          <w:tcPr>
            <w:tcW w:w="3352" w:type="pct"/>
          </w:tcPr>
          <w:p w14:paraId="5256BDC3" w14:textId="77777777" w:rsidR="002E09B4" w:rsidRPr="00AE71F6" w:rsidRDefault="002E09B4" w:rsidP="00686D5E">
            <w:r w:rsidRPr="00AE71F6">
              <w:t>Слесарь по контрольно-измерительным приборам и автоматике</w:t>
            </w:r>
          </w:p>
        </w:tc>
      </w:tr>
      <w:tr w:rsidR="00AE71F6" w:rsidRPr="00AE71F6" w14:paraId="5256BDC8" w14:textId="77777777" w:rsidTr="00EC6D97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55" w:type="pct"/>
          </w:tcPr>
          <w:p w14:paraId="5256BDC5" w14:textId="0AF20F1F" w:rsidR="002E09B4" w:rsidRPr="00AE71F6" w:rsidRDefault="00251A73" w:rsidP="00251A73">
            <w:r>
              <w:rPr>
                <w:rFonts w:eastAsia="Calibri"/>
              </w:rPr>
              <w:t>Перечень СПО</w:t>
            </w:r>
            <w:r>
              <w:rPr>
                <w:rStyle w:val="ad"/>
                <w:rFonts w:eastAsia="Calibri"/>
              </w:rPr>
              <w:endnoteReference w:id="12"/>
            </w:r>
          </w:p>
        </w:tc>
        <w:tc>
          <w:tcPr>
            <w:tcW w:w="593" w:type="pct"/>
          </w:tcPr>
          <w:p w14:paraId="5256BDC6" w14:textId="556D0179" w:rsidR="002E09B4" w:rsidRPr="00AE71F6" w:rsidRDefault="00734807" w:rsidP="00686D5E">
            <w:hyperlink r:id="rId10" w:history="1">
              <w:r w:rsidR="00284BE0">
                <w:t>15.01.37</w:t>
              </w:r>
            </w:hyperlink>
          </w:p>
        </w:tc>
        <w:tc>
          <w:tcPr>
            <w:tcW w:w="3352" w:type="pct"/>
          </w:tcPr>
          <w:p w14:paraId="5256BDC7" w14:textId="265430A9" w:rsidR="002E09B4" w:rsidRPr="00AE71F6" w:rsidRDefault="00B543B6" w:rsidP="00686D5E">
            <w:r>
              <w:t>Слесарь-наладчик контрольно-измерительных приборов и автоматики</w:t>
            </w:r>
          </w:p>
        </w:tc>
      </w:tr>
    </w:tbl>
    <w:p w14:paraId="5256BDCA" w14:textId="46B7943A" w:rsidR="002E09B4" w:rsidRDefault="00AE71F6" w:rsidP="0000122C">
      <w:pPr>
        <w:pStyle w:val="3"/>
      </w:pPr>
      <w:r>
        <w:t>3</w:t>
      </w:r>
      <w:r w:rsidR="002E09B4" w:rsidRPr="00AE71F6">
        <w:t>.3.1.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EC6D97" w:rsidRPr="00AE71F6" w14:paraId="5256BDD2" w14:textId="77777777" w:rsidTr="00EC6D97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BDCC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CD" w14:textId="0C2B1870" w:rsidR="002E09B4" w:rsidRPr="00AE71F6" w:rsidRDefault="0021111D" w:rsidP="00686D5E">
            <w:r w:rsidRPr="00AE71F6">
              <w:t xml:space="preserve">Восстановление и замена деталей и узлов, регулировка, испытание, юстировка, монтаж и сдача сложных </w:t>
            </w:r>
            <w:r w:rsidR="000265FC">
              <w:t>КИПиА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DCE" w14:textId="77777777" w:rsidR="002E09B4" w:rsidRPr="00AE71F6" w:rsidRDefault="002E09B4" w:rsidP="00EC6D9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DCF" w14:textId="77777777" w:rsidR="002E09B4" w:rsidRPr="00AE71F6" w:rsidRDefault="00BA0FE6" w:rsidP="00EC6D97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C</w:t>
            </w:r>
            <w:r w:rsidR="002E09B4" w:rsidRPr="00AE71F6">
              <w:t>/0</w:t>
            </w:r>
            <w:r w:rsidR="002E09B4" w:rsidRPr="00AE71F6">
              <w:rPr>
                <w:lang w:val="en-US"/>
              </w:rPr>
              <w:t>1</w:t>
            </w:r>
            <w:r w:rsidR="002E09B4" w:rsidRPr="00AE71F6">
              <w:t>.</w:t>
            </w:r>
            <w:r w:rsidR="002E09B4" w:rsidRPr="00AE71F6">
              <w:rPr>
                <w:lang w:val="en-US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DD0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DD1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</w:tbl>
    <w:p w14:paraId="5256BDD3" w14:textId="77777777" w:rsidR="00762D7A" w:rsidRPr="00AE71F6" w:rsidRDefault="00762D7A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DE3" w14:textId="77777777" w:rsidTr="00EC6D97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1" w14:textId="77777777" w:rsidR="00E41778" w:rsidRPr="00AE71F6" w:rsidRDefault="00E41778" w:rsidP="00E41778">
            <w:r w:rsidRPr="00AE71F6">
              <w:t>Трудовые действия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2" w14:textId="1DECA7D8" w:rsidR="00E41778" w:rsidRPr="00AE71F6" w:rsidRDefault="00E41778" w:rsidP="00EC6D97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Установление последовательности выполнения работ по восстановлению и замене деталей, узлов и техническому обслуживанию сложных </w:t>
            </w:r>
            <w:r w:rsidR="000265FC">
              <w:t>КИПиА</w:t>
            </w:r>
          </w:p>
        </w:tc>
      </w:tr>
      <w:tr w:rsidR="00AE71F6" w:rsidRPr="00AE71F6" w14:paraId="5256BDE6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4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5" w14:textId="7B0AD7C1" w:rsidR="002E09B4" w:rsidRPr="00AE71F6" w:rsidRDefault="002E09B4" w:rsidP="00EC6D97">
            <w:pPr>
              <w:jc w:val="both"/>
            </w:pPr>
            <w:r w:rsidRPr="00AE71F6">
              <w:t xml:space="preserve">Подготовка рабочего места </w:t>
            </w:r>
            <w:r w:rsidR="00F56D9B" w:rsidRPr="00AE71F6">
              <w:t>для</w:t>
            </w:r>
            <w:r w:rsidRPr="00AE71F6">
              <w:t xml:space="preserve"> демонтаж</w:t>
            </w:r>
            <w:r w:rsidR="00F56D9B" w:rsidRPr="00AE71F6">
              <w:t>а</w:t>
            </w:r>
            <w:r w:rsidRPr="00AE71F6">
              <w:t>, монтаж</w:t>
            </w:r>
            <w:r w:rsidR="00F56D9B" w:rsidRPr="00AE71F6">
              <w:t>а</w:t>
            </w:r>
            <w:r w:rsidRPr="00AE71F6">
              <w:t>, сборк</w:t>
            </w:r>
            <w:r w:rsidR="00F56D9B" w:rsidRPr="00AE71F6">
              <w:t>и</w:t>
            </w:r>
            <w:r w:rsidRPr="00AE71F6">
              <w:t xml:space="preserve"> и разборк</w:t>
            </w:r>
            <w:r w:rsidR="00F56D9B" w:rsidRPr="00AE71F6">
              <w:t>и</w:t>
            </w:r>
            <w:r w:rsidRPr="00AE71F6">
              <w:t xml:space="preserve"> сложных </w:t>
            </w:r>
            <w:r w:rsidR="000265FC">
              <w:t>КИПиА</w:t>
            </w:r>
          </w:p>
        </w:tc>
      </w:tr>
      <w:tr w:rsidR="00AE71F6" w:rsidRPr="00AE71F6" w14:paraId="5256BDE9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7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8" w14:textId="3696CBD0" w:rsidR="002E09B4" w:rsidRPr="00AE71F6" w:rsidRDefault="002E09B4" w:rsidP="00EC6D97">
            <w:pPr>
              <w:jc w:val="both"/>
            </w:pPr>
            <w:r w:rsidRPr="00AE71F6">
              <w:t xml:space="preserve">Выбор </w:t>
            </w:r>
            <w:r w:rsidR="003526DF" w:rsidRPr="00AE71F6">
              <w:t>слесарно-монтажных инструментов</w:t>
            </w:r>
            <w:r w:rsidRPr="00AE71F6">
              <w:t xml:space="preserve"> и приспособлений для ремонта, регулировки, испытания и сдачи сложных </w:t>
            </w:r>
            <w:r w:rsidR="000265FC">
              <w:t>КИПиА</w:t>
            </w:r>
          </w:p>
        </w:tc>
      </w:tr>
      <w:tr w:rsidR="00AE71F6" w:rsidRPr="00AE71F6" w14:paraId="5256BDEC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A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B" w14:textId="272DDFD3" w:rsidR="002E09B4" w:rsidRPr="00AE71F6" w:rsidRDefault="002E09B4" w:rsidP="00EC6D97">
            <w:pPr>
              <w:jc w:val="both"/>
            </w:pPr>
            <w:r w:rsidRPr="00AE71F6">
              <w:t xml:space="preserve">Демонтаж и монтаж сложных </w:t>
            </w:r>
            <w:r w:rsidR="000265FC">
              <w:t>КИПиА</w:t>
            </w:r>
          </w:p>
        </w:tc>
      </w:tr>
      <w:tr w:rsidR="00AE71F6" w:rsidRPr="00AE71F6" w14:paraId="5256BDE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D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EE" w14:textId="153188C9" w:rsidR="002E09B4" w:rsidRPr="00AE71F6" w:rsidRDefault="002E09B4" w:rsidP="00EC6D97">
            <w:pPr>
              <w:jc w:val="both"/>
            </w:pPr>
            <w:r w:rsidRPr="00AE71F6">
              <w:t xml:space="preserve">Разборка и сборка сложных </w:t>
            </w:r>
            <w:r w:rsidR="000265FC">
              <w:t>КИПиА</w:t>
            </w:r>
          </w:p>
        </w:tc>
      </w:tr>
      <w:tr w:rsidR="00AE71F6" w:rsidRPr="00AE71F6" w14:paraId="36B64B80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3CDB4" w14:textId="77777777" w:rsidR="003F7F45" w:rsidRPr="00AE71F6" w:rsidRDefault="003F7F45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776DA6" w14:textId="0398BB21" w:rsidR="003F7F45" w:rsidRPr="00AE71F6" w:rsidRDefault="00A04D71" w:rsidP="00EC6D97">
            <w:pPr>
              <w:jc w:val="both"/>
            </w:pPr>
            <w:r w:rsidRPr="00AE71F6">
              <w:t>Защитная смазка деталей и узлов</w:t>
            </w:r>
            <w:r w:rsidR="003F7F45" w:rsidRPr="00AE71F6">
              <w:t xml:space="preserve"> сложных </w:t>
            </w:r>
            <w:r w:rsidR="000265FC">
              <w:t>КИПиА</w:t>
            </w:r>
          </w:p>
        </w:tc>
      </w:tr>
      <w:tr w:rsidR="00AE71F6" w:rsidRPr="00AE71F6" w14:paraId="5256BDF2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0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1" w14:textId="29C0023D" w:rsidR="002E09B4" w:rsidRPr="00AE71F6" w:rsidRDefault="002E09B4" w:rsidP="00EC6D97">
            <w:pPr>
              <w:jc w:val="both"/>
            </w:pPr>
            <w:r w:rsidRPr="0023274D">
              <w:t xml:space="preserve">Ремонт сложных </w:t>
            </w:r>
            <w:r w:rsidR="000265FC" w:rsidRPr="0023274D">
              <w:t>КИПиА</w:t>
            </w:r>
          </w:p>
        </w:tc>
      </w:tr>
      <w:tr w:rsidR="00AE71F6" w:rsidRPr="00AE71F6" w14:paraId="5256BDF5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3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4" w14:textId="3BC61783" w:rsidR="002E09B4" w:rsidRPr="00AE71F6" w:rsidRDefault="002E09B4" w:rsidP="00EC6D97">
            <w:pPr>
              <w:jc w:val="both"/>
            </w:pPr>
            <w:r w:rsidRPr="00AE71F6">
              <w:t xml:space="preserve">Дефектация сложных </w:t>
            </w:r>
            <w:r w:rsidR="000265FC">
              <w:t>КИПиА</w:t>
            </w:r>
          </w:p>
        </w:tc>
      </w:tr>
      <w:tr w:rsidR="00AE71F6" w:rsidRPr="00AE71F6" w14:paraId="5256BDF8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6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7" w14:textId="1BB54DE8" w:rsidR="002E09B4" w:rsidRPr="00AE71F6" w:rsidRDefault="002E09B4" w:rsidP="00EC6D97">
            <w:pPr>
              <w:jc w:val="both"/>
            </w:pPr>
            <w:r w:rsidRPr="00AE71F6">
              <w:t xml:space="preserve">Оформление актов дефектации сложных </w:t>
            </w:r>
            <w:r w:rsidR="000265FC">
              <w:t>КИПиА</w:t>
            </w:r>
          </w:p>
        </w:tc>
      </w:tr>
      <w:tr w:rsidR="00AE71F6" w:rsidRPr="00AE71F6" w14:paraId="5256BDFB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9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A" w14:textId="17E25605" w:rsidR="002E09B4" w:rsidRPr="00AE71F6" w:rsidRDefault="002E09B4" w:rsidP="00EC6D97">
            <w:pPr>
              <w:jc w:val="both"/>
            </w:pPr>
            <w:r w:rsidRPr="00AE71F6">
              <w:t xml:space="preserve">Регулировка сложных </w:t>
            </w:r>
            <w:r w:rsidR="000265FC">
              <w:t>КИПиА</w:t>
            </w:r>
          </w:p>
        </w:tc>
      </w:tr>
      <w:tr w:rsidR="00AE71F6" w:rsidRPr="00AE71F6" w14:paraId="5256BDF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C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D" w14:textId="7203FEA2" w:rsidR="002E09B4" w:rsidRPr="00AE71F6" w:rsidRDefault="002E09B4" w:rsidP="00EC6D97">
            <w:pPr>
              <w:jc w:val="both"/>
            </w:pPr>
            <w:r w:rsidRPr="00AE71F6">
              <w:t xml:space="preserve">Испытания сложных </w:t>
            </w:r>
            <w:r w:rsidR="000265FC">
              <w:t>КИПиА</w:t>
            </w:r>
          </w:p>
        </w:tc>
      </w:tr>
      <w:tr w:rsidR="00AE71F6" w:rsidRPr="00AE71F6" w14:paraId="5256BE01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DFF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0" w14:textId="7573B5CE" w:rsidR="002E09B4" w:rsidRPr="00AE71F6" w:rsidRDefault="002E09B4" w:rsidP="00EC6D97">
            <w:pPr>
              <w:jc w:val="both"/>
            </w:pPr>
            <w:r w:rsidRPr="00AE71F6">
              <w:t xml:space="preserve">Оформление актов и </w:t>
            </w:r>
            <w:r w:rsidR="00F56D9B" w:rsidRPr="00AE71F6">
              <w:t xml:space="preserve">паспортов испытанных сложных </w:t>
            </w:r>
            <w:r w:rsidR="000265FC">
              <w:t>КИПиА</w:t>
            </w:r>
            <w:r w:rsidRPr="00AE71F6">
              <w:t xml:space="preserve"> </w:t>
            </w:r>
          </w:p>
        </w:tc>
      </w:tr>
      <w:tr w:rsidR="00AE71F6" w:rsidRPr="00AE71F6" w14:paraId="5256BE0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2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3" w14:textId="2A0BAE8E" w:rsidR="002E09B4" w:rsidRPr="00AE71F6" w:rsidRDefault="002E09B4" w:rsidP="00EC6D97">
            <w:pPr>
              <w:jc w:val="both"/>
            </w:pPr>
            <w:r w:rsidRPr="00AE71F6">
              <w:t xml:space="preserve">Сдача сложных </w:t>
            </w:r>
            <w:r w:rsidR="000265FC">
              <w:t>КИПиА</w:t>
            </w:r>
          </w:p>
        </w:tc>
      </w:tr>
      <w:tr w:rsidR="00AE71F6" w:rsidRPr="00AE71F6" w14:paraId="5256BE07" w14:textId="77777777" w:rsidTr="00EC6D97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5" w14:textId="77777777" w:rsidR="003E1A3C" w:rsidRPr="00AE71F6" w:rsidDel="002A1D54" w:rsidRDefault="003E1A3C" w:rsidP="003E1A3C">
            <w:r w:rsidRPr="00AE71F6" w:rsidDel="002A1D54">
              <w:t>Необходимые умения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6" w14:textId="3D149AD7" w:rsidR="003E1A3C" w:rsidRPr="00AE71F6" w:rsidRDefault="003E1A3C" w:rsidP="00EC6D97">
            <w:pPr>
              <w:jc w:val="both"/>
            </w:pPr>
            <w:r w:rsidRPr="00AE71F6">
              <w:t xml:space="preserve">Читать и анализировать конструкторскую документацию на сложные </w:t>
            </w:r>
            <w:r w:rsidR="000265FC">
              <w:t>КИПиА</w:t>
            </w:r>
          </w:p>
        </w:tc>
      </w:tr>
      <w:tr w:rsidR="00AE71F6" w:rsidRPr="00AE71F6" w14:paraId="6224EFB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F4A5AB" w14:textId="77777777" w:rsidR="003E1A3C" w:rsidRPr="00AE71F6" w:rsidDel="002A1D54" w:rsidRDefault="003E1A3C" w:rsidP="003E1A3C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846BB6" w14:textId="3C7966A3" w:rsidR="003E1A3C" w:rsidRPr="00AE71F6" w:rsidRDefault="00A04D71" w:rsidP="00EC6D97">
            <w:pPr>
              <w:jc w:val="both"/>
            </w:pPr>
            <w:r w:rsidRPr="00AE71F6">
              <w:t>Читать и анализировать технологическую</w:t>
            </w:r>
            <w:r w:rsidR="003E1A3C" w:rsidRPr="00AE71F6">
              <w:t xml:space="preserve"> документацию на сложные </w:t>
            </w:r>
            <w:r w:rsidR="000265FC">
              <w:t>КИПиА</w:t>
            </w:r>
          </w:p>
        </w:tc>
      </w:tr>
      <w:tr w:rsidR="00AE71F6" w:rsidRPr="00AE71F6" w14:paraId="5256BE0A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8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9" w14:textId="794D61D2" w:rsidR="002E09B4" w:rsidRPr="00AE71F6" w:rsidRDefault="002E09B4" w:rsidP="00EC6D97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 xml:space="preserve">рационального и безопасного выполнения работ по ремонту, регулировке, испытанию и сдаче сложных </w:t>
            </w:r>
            <w:r w:rsidR="000265FC">
              <w:t>КИПиА</w:t>
            </w:r>
          </w:p>
        </w:tc>
      </w:tr>
      <w:tr w:rsidR="00AE71F6" w:rsidRPr="00AE71F6" w14:paraId="5256BE0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B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C" w14:textId="529AA754" w:rsidR="002E09B4" w:rsidRPr="00AE71F6" w:rsidRDefault="003526DF" w:rsidP="00EC6D97">
            <w:pPr>
              <w:jc w:val="both"/>
            </w:pPr>
            <w:r w:rsidRPr="00AE71F6">
              <w:t>Выбирать инструменты</w:t>
            </w:r>
            <w:r w:rsidR="002E09B4" w:rsidRPr="00AE71F6">
              <w:t xml:space="preserve"> для производства работ по ремонту, регулировке, испытанию и сдаче сложных </w:t>
            </w:r>
            <w:r w:rsidR="000265FC">
              <w:t>КИПиА</w:t>
            </w:r>
          </w:p>
        </w:tc>
      </w:tr>
      <w:tr w:rsidR="00AE71F6" w:rsidRPr="00AE71F6" w14:paraId="5256BE10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E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0F" w14:textId="5CE995A2" w:rsidR="002E09B4" w:rsidRPr="00AE71F6" w:rsidRDefault="002E09B4" w:rsidP="00EC6D97">
            <w:pPr>
              <w:jc w:val="both"/>
            </w:pPr>
            <w:r w:rsidRPr="00AE71F6">
              <w:t xml:space="preserve">Выполнять дефектацию сложных </w:t>
            </w:r>
            <w:r w:rsidR="000265FC">
              <w:t>КИПиА</w:t>
            </w:r>
          </w:p>
        </w:tc>
      </w:tr>
      <w:tr w:rsidR="00AE71F6" w:rsidRPr="00AE71F6" w14:paraId="5256BE13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1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2" w14:textId="3607C8A8" w:rsidR="002E09B4" w:rsidRPr="00AE71F6" w:rsidRDefault="002E09B4" w:rsidP="00EC6D97">
            <w:pPr>
              <w:jc w:val="both"/>
            </w:pPr>
            <w:r w:rsidRPr="00AE71F6">
              <w:t xml:space="preserve">Просматривать конструкторскую и технологическую документацию на сложные </w:t>
            </w:r>
            <w:r w:rsidR="000265FC">
              <w:t>КИПиА</w:t>
            </w:r>
            <w:r w:rsidRPr="00AE71F6">
              <w:t xml:space="preserve"> с использованием прикладных компьютерных программ</w:t>
            </w:r>
          </w:p>
        </w:tc>
      </w:tr>
      <w:tr w:rsidR="00AE71F6" w:rsidRPr="00AE71F6" w14:paraId="5256BE16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4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5" w14:textId="7C4259BD" w:rsidR="002E09B4" w:rsidRPr="00AE71F6" w:rsidRDefault="002E09B4" w:rsidP="00EC6D97">
            <w:pPr>
              <w:jc w:val="both"/>
            </w:pPr>
            <w:r w:rsidRPr="00AE71F6">
              <w:t xml:space="preserve">Печатать конструкторскую и технологическую документацию на сложные </w:t>
            </w:r>
            <w:r w:rsidR="000265FC">
              <w:t>КИПиА</w:t>
            </w:r>
            <w:r w:rsidRPr="00AE71F6">
              <w:t xml:space="preserve"> с использованием устройств вывода графической и текстовой информации</w:t>
            </w:r>
          </w:p>
        </w:tc>
      </w:tr>
      <w:tr w:rsidR="00AE71F6" w:rsidRPr="00AE71F6" w14:paraId="5256BE19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7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8" w14:textId="0AE240CC" w:rsidR="002E09B4" w:rsidRPr="00AE71F6" w:rsidRDefault="002E09B4" w:rsidP="00EC6D97">
            <w:pPr>
              <w:jc w:val="both"/>
            </w:pPr>
            <w:r w:rsidRPr="00AE71F6">
              <w:t xml:space="preserve">Просматривать документы на сложные </w:t>
            </w:r>
            <w:r w:rsidR="000265FC">
              <w:t>КИПиА</w:t>
            </w:r>
            <w:r w:rsidRPr="00AE71F6">
              <w:t xml:space="preserve"> и их реквизиты в электронном архиве</w:t>
            </w:r>
          </w:p>
        </w:tc>
      </w:tr>
      <w:tr w:rsidR="00AE71F6" w:rsidRPr="00AE71F6" w14:paraId="5256BE1C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A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B" w14:textId="3E14199A" w:rsidR="002E09B4" w:rsidRPr="00AE71F6" w:rsidRDefault="002E09B4" w:rsidP="00EC6D97">
            <w:pPr>
              <w:jc w:val="both"/>
            </w:pPr>
            <w:r w:rsidRPr="00AE71F6">
              <w:t xml:space="preserve">Сохранять документы на сложные </w:t>
            </w:r>
            <w:r w:rsidR="000265FC">
              <w:t>КИПиА</w:t>
            </w:r>
            <w:r w:rsidRPr="00AE71F6">
              <w:t xml:space="preserve"> из электронного архива</w:t>
            </w:r>
          </w:p>
        </w:tc>
      </w:tr>
      <w:tr w:rsidR="00AE71F6" w:rsidRPr="00AE71F6" w14:paraId="5FF7D36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91C865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C18AD5" w14:textId="0D66027C" w:rsidR="00EF03E4" w:rsidRPr="00AE71F6" w:rsidRDefault="00EF03E4" w:rsidP="00EC6D97">
            <w:pPr>
              <w:jc w:val="both"/>
            </w:pPr>
            <w:r w:rsidRPr="00AE71F6">
              <w:t xml:space="preserve">Проверять и корректировать «ноль» </w:t>
            </w:r>
            <w:r w:rsidR="000265FC">
              <w:t>КИПиА</w:t>
            </w:r>
          </w:p>
        </w:tc>
      </w:tr>
      <w:tr w:rsidR="00AE71F6" w:rsidRPr="00AE71F6" w14:paraId="60096DD9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0272DB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FCE5D1" w14:textId="024A4BF8" w:rsidR="00EF03E4" w:rsidRPr="00AE71F6" w:rsidRDefault="00EF03E4" w:rsidP="00EC6D97">
            <w:pPr>
              <w:jc w:val="both"/>
            </w:pPr>
            <w:r w:rsidRPr="00AE71F6">
              <w:t>Производить защитную смазку деталей и узлов</w:t>
            </w:r>
          </w:p>
        </w:tc>
      </w:tr>
      <w:tr w:rsidR="00AE71F6" w:rsidRPr="00AE71F6" w14:paraId="0A9F038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C7FF76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A045B4" w14:textId="04752F4B" w:rsidR="00EF03E4" w:rsidRPr="00AE71F6" w:rsidRDefault="00EF03E4" w:rsidP="00EC6D97">
            <w:pPr>
              <w:jc w:val="both"/>
            </w:pPr>
            <w:r w:rsidRPr="00AE71F6">
              <w:t xml:space="preserve">Разбирать сложные </w:t>
            </w:r>
            <w:r w:rsidR="000265FC">
              <w:t>КИПиА</w:t>
            </w:r>
            <w:r w:rsidRPr="00AE71F6">
              <w:t xml:space="preserve"> в правильной технологической последовательности</w:t>
            </w:r>
          </w:p>
        </w:tc>
      </w:tr>
      <w:tr w:rsidR="00AE71F6" w:rsidRPr="00AE71F6" w14:paraId="70D1BD82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8070D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3347E" w14:textId="176BA825" w:rsidR="00EF03E4" w:rsidRPr="00AE71F6" w:rsidRDefault="00EF03E4" w:rsidP="00EC6D97">
            <w:pPr>
              <w:jc w:val="both"/>
            </w:pPr>
            <w:r w:rsidRPr="00AE71F6">
              <w:t xml:space="preserve">Собирать сложные </w:t>
            </w:r>
            <w:r w:rsidR="000265FC">
              <w:t>КИПиА</w:t>
            </w:r>
            <w:r w:rsidRPr="00AE71F6">
              <w:t xml:space="preserve"> в правильной технологической последовательности</w:t>
            </w:r>
          </w:p>
        </w:tc>
      </w:tr>
      <w:tr w:rsidR="00AE71F6" w:rsidRPr="00AE71F6" w14:paraId="5256BE1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D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1E" w14:textId="77777777" w:rsidR="00EF03E4" w:rsidRPr="00AE71F6" w:rsidRDefault="00EF03E4" w:rsidP="00EC6D97">
            <w:pPr>
              <w:jc w:val="both"/>
            </w:pPr>
            <w:r w:rsidRPr="00AE71F6">
              <w:t>Устанавливать суживающие устройства, разделительные и уравнительные сосуды</w:t>
            </w:r>
          </w:p>
        </w:tc>
      </w:tr>
      <w:tr w:rsidR="00AE71F6" w:rsidRPr="00AE71F6" w14:paraId="5256BE22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0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1" w14:textId="6A9A990D" w:rsidR="00EF03E4" w:rsidRPr="00AE71F6" w:rsidRDefault="00EF03E4" w:rsidP="00EC6D97">
            <w:pPr>
              <w:jc w:val="both"/>
            </w:pPr>
            <w:r w:rsidRPr="00AE71F6">
              <w:t xml:space="preserve">Заменять детали электронных усилителей сложных </w:t>
            </w:r>
            <w:r w:rsidR="000265FC">
              <w:t>КИПиА</w:t>
            </w:r>
          </w:p>
        </w:tc>
      </w:tr>
      <w:tr w:rsidR="00AE71F6" w:rsidRPr="00AE71F6" w14:paraId="5256BE25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3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4" w14:textId="220A217E" w:rsidR="00EF03E4" w:rsidRPr="00AE71F6" w:rsidRDefault="00EF03E4" w:rsidP="00EC6D97">
            <w:pPr>
              <w:jc w:val="both"/>
            </w:pPr>
            <w:r w:rsidRPr="00AE71F6">
              <w:t xml:space="preserve">Ремонтировать приборы магнитоэлектрической системы сложных </w:t>
            </w:r>
            <w:r w:rsidR="000265FC">
              <w:t>КИПиА</w:t>
            </w:r>
          </w:p>
        </w:tc>
      </w:tr>
      <w:tr w:rsidR="00AE71F6" w:rsidRPr="00AE71F6" w14:paraId="5256BE28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6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7" w14:textId="79F2C7ED" w:rsidR="00EF03E4" w:rsidRPr="00AE71F6" w:rsidRDefault="00EF03E4" w:rsidP="00EC6D97">
            <w:pPr>
              <w:jc w:val="both"/>
            </w:pPr>
            <w:r w:rsidRPr="00AE71F6">
              <w:t xml:space="preserve">Ремонтировать и заменять изношенные детали оптических приборов сложных </w:t>
            </w:r>
            <w:r w:rsidR="000265FC">
              <w:t>КИПиА</w:t>
            </w:r>
          </w:p>
        </w:tc>
      </w:tr>
      <w:tr w:rsidR="00AE71F6" w:rsidRPr="00AE71F6" w14:paraId="5256BE2B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9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A" w14:textId="240A9808" w:rsidR="00EF03E4" w:rsidRPr="00AE71F6" w:rsidRDefault="00EF03E4" w:rsidP="00EC6D97">
            <w:pPr>
              <w:jc w:val="both"/>
            </w:pPr>
            <w:r w:rsidRPr="00AE71F6">
              <w:t xml:space="preserve">Производить ревизию регулирующего органа запорных и отсекающих устройств сложных </w:t>
            </w:r>
            <w:r w:rsidR="000265FC">
              <w:t>КИПиА</w:t>
            </w:r>
          </w:p>
        </w:tc>
      </w:tr>
      <w:tr w:rsidR="00AE71F6" w:rsidRPr="00AE71F6" w14:paraId="31B77D23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F317E0" w14:textId="77777777" w:rsidR="006620F5" w:rsidRPr="00AE71F6" w:rsidDel="002A1D54" w:rsidRDefault="006620F5" w:rsidP="006620F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E7C684" w14:textId="0B0B2B45" w:rsidR="006620F5" w:rsidRPr="00AE71F6" w:rsidRDefault="006620F5" w:rsidP="00EC6D97">
            <w:pPr>
              <w:jc w:val="both"/>
            </w:pPr>
            <w:r w:rsidRPr="00AE71F6">
              <w:t xml:space="preserve">Производить разборку и сборку зубчатых зацеплений сложных </w:t>
            </w:r>
            <w:r w:rsidR="000265FC">
              <w:t>КИПиА</w:t>
            </w:r>
          </w:p>
        </w:tc>
      </w:tr>
      <w:tr w:rsidR="00AE71F6" w:rsidRPr="00AE71F6" w14:paraId="0A30A01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48709E" w14:textId="77777777" w:rsidR="006620F5" w:rsidRPr="00AE71F6" w:rsidDel="002A1D54" w:rsidRDefault="006620F5" w:rsidP="006620F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15537C" w14:textId="5E54C199" w:rsidR="006620F5" w:rsidRPr="00AE71F6" w:rsidRDefault="006620F5" w:rsidP="00EC6D97">
            <w:pPr>
              <w:jc w:val="both"/>
            </w:pPr>
            <w:r w:rsidRPr="00AE71F6">
              <w:t xml:space="preserve">Производить разборку и сборку червячных зацеплений сложных </w:t>
            </w:r>
            <w:r w:rsidR="000265FC">
              <w:t>КИПиА</w:t>
            </w:r>
          </w:p>
        </w:tc>
      </w:tr>
      <w:tr w:rsidR="00AE71F6" w:rsidRPr="00AE71F6" w14:paraId="5256BE2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C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D" w14:textId="68E85251" w:rsidR="00EF03E4" w:rsidRPr="00AE71F6" w:rsidRDefault="00EF03E4" w:rsidP="00EC6D97">
            <w:pPr>
              <w:jc w:val="both"/>
            </w:pPr>
            <w:r w:rsidRPr="00AE71F6">
              <w:t xml:space="preserve">Ремонтировать и заменять изношенные детали зубчатых и винтовых передач сложных </w:t>
            </w:r>
            <w:r w:rsidR="000265FC">
              <w:t>КИПиА</w:t>
            </w:r>
          </w:p>
        </w:tc>
      </w:tr>
      <w:tr w:rsidR="00AE71F6" w:rsidRPr="00AE71F6" w14:paraId="5256BE31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2F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0" w14:textId="3E851582" w:rsidR="00EF03E4" w:rsidRPr="00AE71F6" w:rsidRDefault="00EF03E4" w:rsidP="00EC6D97">
            <w:pPr>
              <w:jc w:val="both"/>
            </w:pPr>
            <w:r w:rsidRPr="00AE71F6">
              <w:t xml:space="preserve">Производить статическую и динамическую балансировку измерительных механизмов </w:t>
            </w:r>
            <w:r w:rsidR="000265FC">
              <w:t>КИПиА</w:t>
            </w:r>
          </w:p>
        </w:tc>
      </w:tr>
      <w:tr w:rsidR="00AE71F6" w:rsidRPr="00AE71F6" w14:paraId="5256BE3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2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3" w14:textId="42039786" w:rsidR="00EF03E4" w:rsidRPr="00AE71F6" w:rsidRDefault="00EF03E4" w:rsidP="00EC6D97">
            <w:pPr>
              <w:jc w:val="both"/>
            </w:pPr>
            <w:r w:rsidRPr="00AE71F6">
              <w:t xml:space="preserve">Настраивать программируемые уставки сложных </w:t>
            </w:r>
            <w:r w:rsidR="000265FC">
              <w:t>КИПиА</w:t>
            </w:r>
          </w:p>
        </w:tc>
      </w:tr>
      <w:tr w:rsidR="00AE71F6" w:rsidRPr="00AE71F6" w14:paraId="5256BE37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5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6" w14:textId="7D954689" w:rsidR="00EF03E4" w:rsidRPr="00AE71F6" w:rsidRDefault="00EF03E4" w:rsidP="00EC6D97">
            <w:pPr>
              <w:jc w:val="both"/>
            </w:pPr>
            <w:r w:rsidRPr="00AE71F6">
              <w:t xml:space="preserve">Проверять срабатывание сигнальных устройств сложных </w:t>
            </w:r>
            <w:r w:rsidR="000265FC">
              <w:t>КИПиА</w:t>
            </w:r>
          </w:p>
        </w:tc>
      </w:tr>
      <w:tr w:rsidR="00AE71F6" w:rsidRPr="00AE71F6" w14:paraId="5256BE3A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8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9" w14:textId="7AE450D6" w:rsidR="00EF03E4" w:rsidRPr="00AE71F6" w:rsidRDefault="00EF03E4" w:rsidP="00EC6D97">
            <w:pPr>
              <w:jc w:val="both"/>
            </w:pPr>
            <w:r w:rsidRPr="00AE71F6">
              <w:t xml:space="preserve">Проверять целостность электрических цепей сложных </w:t>
            </w:r>
            <w:r w:rsidR="000265FC">
              <w:t>КИПиА</w:t>
            </w:r>
          </w:p>
        </w:tc>
      </w:tr>
      <w:tr w:rsidR="00AE71F6" w:rsidRPr="00AE71F6" w14:paraId="5256BE3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B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C" w14:textId="66ED7825" w:rsidR="00EF03E4" w:rsidRPr="00AE71F6" w:rsidRDefault="00EF03E4" w:rsidP="00EC6D97">
            <w:pPr>
              <w:jc w:val="both"/>
            </w:pPr>
            <w:r w:rsidRPr="00AE71F6">
              <w:t xml:space="preserve">Производить обезжиривание и пропитку чувствительных элементов сложных </w:t>
            </w:r>
            <w:r w:rsidR="000265FC">
              <w:t>КИПиА</w:t>
            </w:r>
          </w:p>
        </w:tc>
      </w:tr>
      <w:tr w:rsidR="00AE71F6" w:rsidRPr="00AE71F6" w14:paraId="5256BE40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E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3F" w14:textId="594D7C9B" w:rsidR="00EF03E4" w:rsidRPr="00AE71F6" w:rsidRDefault="00EF03E4" w:rsidP="00EC6D97">
            <w:pPr>
              <w:jc w:val="both"/>
            </w:pPr>
            <w:r w:rsidRPr="00AE71F6">
              <w:t xml:space="preserve">Производить зарядку осушителей сложных </w:t>
            </w:r>
            <w:r w:rsidR="000265FC">
              <w:t>КИПиА</w:t>
            </w:r>
            <w:r w:rsidRPr="00AE71F6">
              <w:t xml:space="preserve"> реагентами</w:t>
            </w:r>
          </w:p>
        </w:tc>
      </w:tr>
      <w:tr w:rsidR="00AE71F6" w:rsidRPr="00AE71F6" w14:paraId="5256BE43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1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2" w14:textId="2BDDDD11" w:rsidR="00EF03E4" w:rsidRPr="00AE71F6" w:rsidRDefault="00EF03E4" w:rsidP="00EC6D97">
            <w:pPr>
              <w:jc w:val="both"/>
            </w:pPr>
            <w:r w:rsidRPr="00AE71F6">
              <w:t xml:space="preserve">Производить проверку сопротивления измерительных цепей сложных </w:t>
            </w:r>
            <w:r w:rsidR="000265FC">
              <w:t>КИПиА</w:t>
            </w:r>
          </w:p>
        </w:tc>
      </w:tr>
      <w:tr w:rsidR="00AE71F6" w:rsidRPr="00AE71F6" w14:paraId="5256BE46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4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5" w14:textId="59A09890" w:rsidR="00EF03E4" w:rsidRPr="00AE71F6" w:rsidRDefault="00EF03E4" w:rsidP="00EC6D97">
            <w:pPr>
              <w:jc w:val="both"/>
            </w:pPr>
            <w:r w:rsidRPr="00AE71F6">
              <w:t xml:space="preserve">Осуществлять чистку дросселей и редукционных узлов сложных </w:t>
            </w:r>
            <w:r w:rsidR="000265FC">
              <w:t>КИПиА</w:t>
            </w:r>
          </w:p>
        </w:tc>
      </w:tr>
      <w:tr w:rsidR="00AE71F6" w:rsidRPr="00AE71F6" w14:paraId="5256BE49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7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8" w14:textId="6C5A1F44" w:rsidR="00EF03E4" w:rsidRPr="00AE71F6" w:rsidRDefault="00EF03E4" w:rsidP="00EC6D97">
            <w:pPr>
              <w:jc w:val="both"/>
            </w:pPr>
            <w:r w:rsidRPr="00AE71F6">
              <w:t xml:space="preserve">Ремонтировать электродвигатели сложных </w:t>
            </w:r>
            <w:r w:rsidR="000265FC">
              <w:t>КИПиА</w:t>
            </w:r>
          </w:p>
        </w:tc>
      </w:tr>
      <w:tr w:rsidR="00AE71F6" w:rsidRPr="00AE71F6" w14:paraId="5256BE4C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A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B" w14:textId="1DF48481" w:rsidR="00EF03E4" w:rsidRPr="00AE71F6" w:rsidRDefault="00EF03E4" w:rsidP="00EC6D97">
            <w:pPr>
              <w:jc w:val="both"/>
            </w:pPr>
            <w:r w:rsidRPr="00AE71F6">
              <w:t xml:space="preserve">Выполнять намотку трансформаторов и катушек сложных </w:t>
            </w:r>
            <w:r w:rsidR="000265FC">
              <w:t>КИПиА</w:t>
            </w:r>
          </w:p>
        </w:tc>
      </w:tr>
      <w:tr w:rsidR="00AE71F6" w:rsidRPr="00AE71F6" w14:paraId="5256BE4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D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4E" w14:textId="3F593063" w:rsidR="00EF03E4" w:rsidRPr="00AE71F6" w:rsidRDefault="00EF03E4" w:rsidP="00EC6D97">
            <w:pPr>
              <w:jc w:val="both"/>
            </w:pPr>
            <w:r w:rsidRPr="00AE71F6">
              <w:t xml:space="preserve">Выполнять пропитку и сушку обмоток трансформаторов и катушек сложных </w:t>
            </w:r>
            <w:r w:rsidR="000265FC">
              <w:t>КИПиА</w:t>
            </w:r>
          </w:p>
        </w:tc>
      </w:tr>
      <w:tr w:rsidR="00AE71F6" w:rsidRPr="00AE71F6" w14:paraId="5256BE52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0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1" w14:textId="75859530" w:rsidR="00EF03E4" w:rsidRPr="00AE71F6" w:rsidRDefault="00EF03E4" w:rsidP="00EC6D97">
            <w:pPr>
              <w:jc w:val="both"/>
            </w:pPr>
            <w:r w:rsidRPr="00AE71F6">
              <w:t xml:space="preserve">Производить лабораторную проверку метрологических и технических характеристик сложных </w:t>
            </w:r>
            <w:r w:rsidR="000265FC">
              <w:t>КИПиА</w:t>
            </w:r>
          </w:p>
        </w:tc>
      </w:tr>
      <w:tr w:rsidR="00AE71F6" w:rsidRPr="00AE71F6" w14:paraId="5256BE55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3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4" w14:textId="7D1AB7FC" w:rsidR="00EF03E4" w:rsidRPr="00AE71F6" w:rsidRDefault="00EF03E4" w:rsidP="00EC6D97">
            <w:pPr>
              <w:jc w:val="both"/>
            </w:pPr>
            <w:r w:rsidRPr="00AE71F6">
              <w:t xml:space="preserve">Заполнять акты дефектации ремонтируемых </w:t>
            </w:r>
            <w:r w:rsidR="000265FC">
              <w:t>КИПиА</w:t>
            </w:r>
          </w:p>
        </w:tc>
      </w:tr>
      <w:tr w:rsidR="00AE71F6" w:rsidRPr="00AE71F6" w14:paraId="5256BE58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6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7" w14:textId="00A14916" w:rsidR="00EF03E4" w:rsidRPr="00AE71F6" w:rsidRDefault="00EF03E4" w:rsidP="00EC6D97">
            <w:pPr>
              <w:jc w:val="both"/>
            </w:pPr>
            <w:r w:rsidRPr="00AE71F6">
              <w:t xml:space="preserve">Заполнять паспорта отремонтированных сложных </w:t>
            </w:r>
            <w:r w:rsidR="000265FC">
              <w:t>КИПиА</w:t>
            </w:r>
          </w:p>
        </w:tc>
      </w:tr>
      <w:tr w:rsidR="00AE71F6" w:rsidRPr="00AE71F6" w14:paraId="5256BE5B" w14:textId="77777777" w:rsidTr="00EC6D97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9" w14:textId="77777777" w:rsidR="00EF03E4" w:rsidRPr="00AE71F6" w:rsidRDefault="00EF03E4" w:rsidP="00EF03E4">
            <w:r w:rsidRPr="00AE71F6" w:rsidDel="002A1D54">
              <w:t>Необходимые знания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A" w14:textId="57CE6716" w:rsidR="00EF03E4" w:rsidRPr="00AE71F6" w:rsidRDefault="00EF03E4" w:rsidP="00EC6D97">
            <w:pPr>
              <w:jc w:val="both"/>
            </w:pPr>
            <w:r w:rsidRPr="00AE71F6">
              <w:t xml:space="preserve">Требования, предъявляемые к рабочему месту для производства работ по ремонту, регулировке, испытанию и сдаче сложных </w:t>
            </w:r>
            <w:r w:rsidR="000265FC">
              <w:t>КИПиА</w:t>
            </w:r>
          </w:p>
        </w:tc>
      </w:tr>
      <w:tr w:rsidR="00AE71F6" w:rsidRPr="00AE71F6" w14:paraId="5256BE5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C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D" w14:textId="02544509" w:rsidR="00EF03E4" w:rsidRPr="00AE71F6" w:rsidRDefault="00EF03E4" w:rsidP="00EC6D97">
            <w:pPr>
              <w:jc w:val="both"/>
            </w:pPr>
            <w:r w:rsidRPr="00AE71F6">
              <w:t xml:space="preserve">Виды, конструкция, назначение, возможности и правила использования инструментов и приспособлений для производства работ по ремонту, регулировке, испытанию и сдаче </w:t>
            </w:r>
            <w:r w:rsidR="003A4AE7">
              <w:t>сложн</w:t>
            </w:r>
            <w:r w:rsidRPr="00AE71F6">
              <w:t xml:space="preserve">ых </w:t>
            </w:r>
            <w:r w:rsidR="000265FC">
              <w:t>КИПиА</w:t>
            </w:r>
          </w:p>
        </w:tc>
      </w:tr>
      <w:tr w:rsidR="00AE71F6" w:rsidRPr="00AE71F6" w14:paraId="5256BE61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5F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0" w14:textId="77777777" w:rsidR="00EF03E4" w:rsidRPr="00AE71F6" w:rsidRDefault="00EF03E4" w:rsidP="00EC6D97">
            <w:pPr>
              <w:jc w:val="both"/>
            </w:pPr>
            <w:r w:rsidRPr="00AE71F6">
              <w:t>Основные форматы представления электронной графической и текстовой информации</w:t>
            </w:r>
          </w:p>
        </w:tc>
      </w:tr>
      <w:tr w:rsidR="00AE71F6" w:rsidRPr="00AE71F6" w14:paraId="5256BE6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2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3" w14:textId="77777777" w:rsidR="00EF03E4" w:rsidRPr="00AE71F6" w:rsidRDefault="00EF03E4" w:rsidP="00EC6D97">
            <w:pPr>
              <w:jc w:val="both"/>
            </w:pPr>
            <w:r w:rsidRPr="00AE71F6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E71F6" w:rsidRPr="00AE71F6" w14:paraId="5256BE67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5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6" w14:textId="77777777" w:rsidR="00EF03E4" w:rsidRPr="00AE71F6" w:rsidRDefault="00EF03E4" w:rsidP="00EC6D97">
            <w:pPr>
              <w:jc w:val="both"/>
            </w:pPr>
            <w:r w:rsidRPr="00AE71F6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E71F6" w:rsidRPr="00AE71F6" w14:paraId="5256BE6A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8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9" w14:textId="77777777" w:rsidR="00EF03E4" w:rsidRPr="00AE71F6" w:rsidRDefault="00EF03E4" w:rsidP="00EC6D97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BE6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B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C" w14:textId="77777777" w:rsidR="00EF03E4" w:rsidRPr="00AE71F6" w:rsidRDefault="00EF03E4" w:rsidP="00EC6D97">
            <w:pPr>
              <w:jc w:val="both"/>
            </w:pPr>
            <w:r w:rsidRPr="00AE71F6">
              <w:t>Порядок работы с электронным архивом технической документации</w:t>
            </w:r>
          </w:p>
        </w:tc>
      </w:tr>
      <w:tr w:rsidR="00AE71F6" w:rsidRPr="00AE71F6" w14:paraId="0342F2F3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F02E1F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26381A" w14:textId="0D09E456" w:rsidR="00EF03E4" w:rsidRPr="00AE71F6" w:rsidRDefault="00EF03E4" w:rsidP="00EC6D97">
            <w:pPr>
              <w:jc w:val="both"/>
            </w:pPr>
            <w:r w:rsidRPr="00AE71F6">
              <w:t xml:space="preserve">Типичные неисправности сложных </w:t>
            </w:r>
            <w:r w:rsidR="000265FC">
              <w:t>КИПиА</w:t>
            </w:r>
          </w:p>
        </w:tc>
      </w:tr>
      <w:tr w:rsidR="00AE71F6" w:rsidRPr="00AE71F6" w14:paraId="5256BE70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E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6F" w14:textId="77777777" w:rsidR="00EF03E4" w:rsidRPr="00AE71F6" w:rsidRDefault="00EF03E4" w:rsidP="00EC6D97">
            <w:pPr>
              <w:jc w:val="both"/>
            </w:pPr>
            <w:r w:rsidRPr="00AE71F6">
              <w:t>Принцип действия, устройство и назначение суживающих устройств, разделительных и уравнительных сосудов</w:t>
            </w:r>
          </w:p>
        </w:tc>
      </w:tr>
      <w:tr w:rsidR="00AE71F6" w:rsidRPr="00AE71F6" w14:paraId="5256BE73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1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2" w14:textId="77777777" w:rsidR="00EF03E4" w:rsidRPr="00AE71F6" w:rsidRDefault="00EF03E4" w:rsidP="00EC6D97">
            <w:pPr>
              <w:jc w:val="both"/>
            </w:pPr>
            <w:r w:rsidRPr="00AE71F6">
              <w:t>Виды, назначение и принцип действия полупроводниковых приборов</w:t>
            </w:r>
          </w:p>
        </w:tc>
      </w:tr>
      <w:tr w:rsidR="00AE71F6" w:rsidRPr="00AE71F6" w14:paraId="5256BE76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4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5" w14:textId="2EB81E3F" w:rsidR="00EF03E4" w:rsidRPr="00AE71F6" w:rsidRDefault="00EF03E4" w:rsidP="00EC6D97">
            <w:pPr>
              <w:jc w:val="both"/>
            </w:pPr>
            <w:r w:rsidRPr="00AE71F6">
              <w:t>Устройство, назначение и принцип действия электрических усилителей</w:t>
            </w:r>
          </w:p>
        </w:tc>
      </w:tr>
      <w:tr w:rsidR="00AE71F6" w:rsidRPr="00AE71F6" w14:paraId="5256BE79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7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8" w14:textId="77777777" w:rsidR="00EF03E4" w:rsidRPr="00AE71F6" w:rsidRDefault="00EF03E4" w:rsidP="00EC6D97">
            <w:pPr>
              <w:jc w:val="both"/>
            </w:pPr>
            <w:r w:rsidRPr="00AE71F6">
              <w:t>Виды, устройство и назначение магнитоэлектрических систем</w:t>
            </w:r>
          </w:p>
        </w:tc>
      </w:tr>
      <w:tr w:rsidR="00AE71F6" w:rsidRPr="00AE71F6" w14:paraId="5256BE7C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A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B" w14:textId="68EF0290" w:rsidR="00EF03E4" w:rsidRPr="00AE71F6" w:rsidRDefault="00EF03E4" w:rsidP="00EC6D97">
            <w:pPr>
              <w:jc w:val="both"/>
            </w:pPr>
            <w:r w:rsidRPr="00AE71F6">
              <w:t xml:space="preserve">Виды, устройство и назначение оптических </w:t>
            </w:r>
            <w:r w:rsidR="000265FC">
              <w:t>КИПиА</w:t>
            </w:r>
          </w:p>
        </w:tc>
      </w:tr>
      <w:tr w:rsidR="00AE71F6" w:rsidRPr="00AE71F6" w14:paraId="5256BE7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D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7E" w14:textId="69C32990" w:rsidR="00EF03E4" w:rsidRPr="00AE71F6" w:rsidRDefault="00EF03E4" w:rsidP="00EC6D97">
            <w:pPr>
              <w:jc w:val="both"/>
            </w:pPr>
            <w:r w:rsidRPr="00AE71F6">
              <w:t xml:space="preserve">Кинематические схемы </w:t>
            </w:r>
            <w:r w:rsidR="000265FC">
              <w:t>КИПиА</w:t>
            </w:r>
          </w:p>
        </w:tc>
      </w:tr>
      <w:tr w:rsidR="00AE71F6" w:rsidRPr="00AE71F6" w14:paraId="5256BE82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0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1" w14:textId="346B49A8" w:rsidR="00EF03E4" w:rsidRPr="00AE71F6" w:rsidRDefault="00EF03E4" w:rsidP="00EC6D97">
            <w:pPr>
              <w:jc w:val="both"/>
            </w:pPr>
            <w:r w:rsidRPr="00AE71F6">
              <w:t xml:space="preserve">Виды и назначение электродвигателей, используемых в </w:t>
            </w:r>
            <w:r w:rsidR="00B933ED">
              <w:t>КИПиА</w:t>
            </w:r>
          </w:p>
        </w:tc>
      </w:tr>
      <w:tr w:rsidR="00AE71F6" w:rsidRPr="00AE71F6" w14:paraId="5256BE85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3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4" w14:textId="77777777" w:rsidR="00EF03E4" w:rsidRPr="00AE71F6" w:rsidRDefault="00EF03E4" w:rsidP="00EC6D97">
            <w:pPr>
              <w:jc w:val="both"/>
            </w:pPr>
            <w:r w:rsidRPr="00AE71F6">
              <w:t>Виды, конструкция и назначение дросселей и редукционных узлов</w:t>
            </w:r>
          </w:p>
        </w:tc>
      </w:tr>
      <w:tr w:rsidR="00AE71F6" w:rsidRPr="00AE71F6" w14:paraId="5256BE88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6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7" w14:textId="77777777" w:rsidR="00EF03E4" w:rsidRPr="00AE71F6" w:rsidRDefault="00EF03E4" w:rsidP="00EC6D97">
            <w:pPr>
              <w:jc w:val="both"/>
            </w:pPr>
            <w:r w:rsidRPr="00AE71F6">
              <w:t>Виды намоток трансформаторов и катушек</w:t>
            </w:r>
          </w:p>
        </w:tc>
      </w:tr>
      <w:tr w:rsidR="00AE71F6" w:rsidRPr="00AE71F6" w14:paraId="5256BE8B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9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A" w14:textId="77777777" w:rsidR="00EF03E4" w:rsidRPr="00AE71F6" w:rsidRDefault="00EF03E4" w:rsidP="00EC6D97">
            <w:pPr>
              <w:jc w:val="both"/>
            </w:pPr>
            <w:r w:rsidRPr="00AE71F6">
              <w:t>Устройство, назначение и принцип действия станков для намотки катушек</w:t>
            </w:r>
          </w:p>
        </w:tc>
      </w:tr>
      <w:tr w:rsidR="00AE71F6" w:rsidRPr="00AE71F6" w14:paraId="5256BE8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C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D" w14:textId="77777777" w:rsidR="00EF03E4" w:rsidRPr="00AE71F6" w:rsidRDefault="00EF03E4" w:rsidP="00EC6D97">
            <w:pPr>
              <w:jc w:val="both"/>
            </w:pPr>
            <w:r w:rsidRPr="00AE71F6">
              <w:t>Способы пропитки и сушки обмоток</w:t>
            </w:r>
          </w:p>
        </w:tc>
      </w:tr>
      <w:tr w:rsidR="00AE71F6" w:rsidRPr="00AE71F6" w14:paraId="251C519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B4436C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B6E88" w14:textId="6885D4A5" w:rsidR="00E6667F" w:rsidRPr="00AE71F6" w:rsidRDefault="00E6667F" w:rsidP="00EC6D97">
            <w:pPr>
              <w:jc w:val="both"/>
            </w:pPr>
            <w:r w:rsidRPr="00AE71F6">
              <w:t>Виды, устройство и назначение зубчатых зацеплений</w:t>
            </w:r>
          </w:p>
        </w:tc>
      </w:tr>
      <w:tr w:rsidR="00AE71F6" w:rsidRPr="00AE71F6" w14:paraId="31E7C16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3D7B1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266B1B" w14:textId="713BB90C" w:rsidR="00E6667F" w:rsidRPr="00AE71F6" w:rsidRDefault="00E6667F" w:rsidP="00EC6D97">
            <w:pPr>
              <w:jc w:val="both"/>
            </w:pPr>
            <w:r w:rsidRPr="00AE71F6">
              <w:t>Способы сборки и разборки зубчатых зацеплений</w:t>
            </w:r>
          </w:p>
        </w:tc>
      </w:tr>
      <w:tr w:rsidR="00AE71F6" w:rsidRPr="00AE71F6" w14:paraId="30564A20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F44B8A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02B7EA" w14:textId="1B36EBE9" w:rsidR="00E6667F" w:rsidRPr="00AE71F6" w:rsidRDefault="00E6667F" w:rsidP="00EC6D97">
            <w:pPr>
              <w:jc w:val="both"/>
            </w:pPr>
            <w:r w:rsidRPr="00AE71F6">
              <w:t>Виды, устройство и назначение червячных зацеплений</w:t>
            </w:r>
          </w:p>
        </w:tc>
      </w:tr>
      <w:tr w:rsidR="00AE71F6" w:rsidRPr="00AE71F6" w14:paraId="20FDD5E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66775A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FDADB5" w14:textId="25050883" w:rsidR="00E6667F" w:rsidRPr="00AE71F6" w:rsidRDefault="00E6667F" w:rsidP="00EC6D97">
            <w:pPr>
              <w:jc w:val="both"/>
            </w:pPr>
            <w:r w:rsidRPr="00AE71F6">
              <w:t>Способы сборки и разборки червячных зацеплений</w:t>
            </w:r>
          </w:p>
        </w:tc>
      </w:tr>
      <w:tr w:rsidR="00AE71F6" w:rsidRPr="00AE71F6" w14:paraId="0DF82D2A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925FB9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6F1EAA" w14:textId="68B41335" w:rsidR="00EF03E4" w:rsidRPr="00AE71F6" w:rsidRDefault="00EF03E4" w:rsidP="00EC6D97">
            <w:pPr>
              <w:jc w:val="both"/>
            </w:pPr>
            <w:r w:rsidRPr="00AE71F6">
              <w:t>Виды защитных смазок</w:t>
            </w:r>
          </w:p>
        </w:tc>
      </w:tr>
      <w:tr w:rsidR="00AE71F6" w:rsidRPr="00AE71F6" w14:paraId="0AA4E1E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E949BA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BE1128" w14:textId="5F51B577" w:rsidR="00EF03E4" w:rsidRPr="00AE71F6" w:rsidRDefault="00EF03E4" w:rsidP="00EC6D97">
            <w:pPr>
              <w:jc w:val="both"/>
            </w:pPr>
            <w:r w:rsidRPr="00AE71F6">
              <w:t>Способы защиты неокрашиваемых деталей или участков поверхности приборов</w:t>
            </w:r>
          </w:p>
        </w:tc>
      </w:tr>
      <w:tr w:rsidR="00AE71F6" w:rsidRPr="00AE71F6" w14:paraId="5256BE91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8F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0" w14:textId="5950C713" w:rsidR="00EF03E4" w:rsidRPr="00AE71F6" w:rsidRDefault="00EF03E4" w:rsidP="00EC6D97">
            <w:pPr>
              <w:jc w:val="both"/>
            </w:pPr>
            <w:r w:rsidRPr="00AE71F6">
              <w:t>Составы, используемые для пропит</w:t>
            </w:r>
            <w:r w:rsidR="003A4AE7">
              <w:t>ки</w:t>
            </w:r>
            <w:r w:rsidRPr="00AE71F6">
              <w:t xml:space="preserve"> обмоток</w:t>
            </w:r>
          </w:p>
        </w:tc>
      </w:tr>
      <w:tr w:rsidR="00AE71F6" w:rsidRPr="00AE71F6" w14:paraId="5256BE9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2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3" w14:textId="77777777" w:rsidR="00EF03E4" w:rsidRPr="00AE71F6" w:rsidRDefault="00EF03E4" w:rsidP="00EC6D97">
            <w:pPr>
              <w:jc w:val="both"/>
            </w:pPr>
            <w:r w:rsidRPr="00AE71F6">
              <w:t>Правила заполнения дефектных ведомостей на ремонтируемое оборудование</w:t>
            </w:r>
          </w:p>
        </w:tc>
      </w:tr>
      <w:tr w:rsidR="00AE71F6" w:rsidRPr="00AE71F6" w14:paraId="5256BE97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5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6" w14:textId="60172E90" w:rsidR="00EF03E4" w:rsidRPr="00AE71F6" w:rsidRDefault="00EF03E4" w:rsidP="00EC6D97">
            <w:pPr>
              <w:jc w:val="both"/>
            </w:pPr>
            <w:r w:rsidRPr="00AE71F6">
              <w:t xml:space="preserve">Правила заполнения паспортов и аттестатов на отремонтированные </w:t>
            </w:r>
            <w:r w:rsidR="000265FC">
              <w:t>КИПиА</w:t>
            </w:r>
          </w:p>
        </w:tc>
      </w:tr>
      <w:tr w:rsidR="00AE71F6" w:rsidRPr="00AE71F6" w14:paraId="5256BE9A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8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9" w14:textId="4A0F8957" w:rsidR="00EF03E4" w:rsidRPr="00AE71F6" w:rsidRDefault="00EF03E4" w:rsidP="00EC6D97">
            <w:pPr>
              <w:jc w:val="both"/>
            </w:pPr>
            <w:r w:rsidRPr="00AE71F6">
              <w:t xml:space="preserve">Виды и правила применения средств индивидуальной и коллективной защиты при выполнении работ по ремонту, регулировке, испытанию и сдаче сложных </w:t>
            </w:r>
            <w:r w:rsidR="000265FC">
              <w:t>КИПиА</w:t>
            </w:r>
          </w:p>
        </w:tc>
      </w:tr>
      <w:tr w:rsidR="00AE71F6" w:rsidRPr="00AE71F6" w14:paraId="5256BE9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B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C" w14:textId="1F2A7F20" w:rsidR="00EF03E4" w:rsidRPr="00AE71F6" w:rsidRDefault="00EF03E4" w:rsidP="00EC6D97">
            <w:pPr>
              <w:jc w:val="both"/>
            </w:pPr>
            <w:r w:rsidRPr="00AE71F6">
              <w:t xml:space="preserve">Требования охраны труда, пожарной, промышленной, экологической безопасности и электробезопасности при ремонте, регулировке, испытанию и сдаче сложных </w:t>
            </w:r>
            <w:r w:rsidR="000265FC">
              <w:t>КИПиА</w:t>
            </w:r>
          </w:p>
        </w:tc>
      </w:tr>
      <w:tr w:rsidR="00AE71F6" w:rsidRPr="00AE71F6" w14:paraId="5256BEA0" w14:textId="77777777" w:rsidTr="00EC6D97">
        <w:trPr>
          <w:trHeight w:val="20"/>
        </w:trPr>
        <w:tc>
          <w:tcPr>
            <w:tcW w:w="10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E" w14:textId="77777777" w:rsidR="00EF03E4" w:rsidRPr="00AE71F6" w:rsidDel="002A1D54" w:rsidRDefault="00EF03E4" w:rsidP="00EF03E4">
            <w:r w:rsidRPr="00AE71F6" w:rsidDel="002A1D54">
              <w:t>Другие характеристики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9F" w14:textId="77777777" w:rsidR="00EF03E4" w:rsidRPr="00AE71F6" w:rsidRDefault="00EF03E4" w:rsidP="00EC6D97">
            <w:pPr>
              <w:jc w:val="both"/>
              <w:rPr>
                <w:lang w:val="en-US"/>
              </w:rPr>
            </w:pPr>
            <w:r w:rsidRPr="00AE71F6">
              <w:rPr>
                <w:lang w:val="en-US"/>
              </w:rPr>
              <w:t>-</w:t>
            </w:r>
          </w:p>
        </w:tc>
      </w:tr>
    </w:tbl>
    <w:p w14:paraId="5256BEA2" w14:textId="3C6EDE5F" w:rsidR="002E09B4" w:rsidRDefault="002E09B4" w:rsidP="0000122C">
      <w:pPr>
        <w:pStyle w:val="3"/>
      </w:pPr>
      <w:r w:rsidRPr="00AE71F6">
        <w:t>3.3.2.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B6663B" w:rsidRPr="00AE71F6" w14:paraId="5256BEAA" w14:textId="77777777" w:rsidTr="00587F0D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BEA4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A5" w14:textId="03B654B8" w:rsidR="002E09B4" w:rsidRPr="00AE71F6" w:rsidRDefault="0021111D" w:rsidP="0037039D">
            <w:r w:rsidRPr="00AE71F6">
              <w:t>Слесарная обработка сложны</w:t>
            </w:r>
            <w:r w:rsidR="0037039D">
              <w:t>х</w:t>
            </w:r>
            <w:r w:rsidRPr="00AE71F6">
              <w:t xml:space="preserve"> детал</w:t>
            </w:r>
            <w:r w:rsidR="0037039D">
              <w:t>ей</w:t>
            </w:r>
            <w:r w:rsidRPr="00AE71F6">
              <w:t xml:space="preserve"> </w:t>
            </w:r>
            <w:r w:rsidR="000265FC">
              <w:t>КИПиА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EA6" w14:textId="77777777" w:rsidR="002E09B4" w:rsidRPr="00AE71F6" w:rsidRDefault="002E09B4" w:rsidP="00EC6D9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EA7" w14:textId="77777777" w:rsidR="002E09B4" w:rsidRPr="00AE71F6" w:rsidRDefault="00BA0FE6" w:rsidP="00EC6D97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C</w:t>
            </w:r>
            <w:r w:rsidR="002E09B4" w:rsidRPr="00AE71F6">
              <w:t>/02.</w:t>
            </w:r>
            <w:r w:rsidR="002E09B4" w:rsidRPr="00AE71F6">
              <w:rPr>
                <w:lang w:val="en-US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EA8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EA9" w14:textId="77777777" w:rsidR="002E09B4" w:rsidRPr="00AE71F6" w:rsidRDefault="002E09B4" w:rsidP="00EC6D97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</w:tbl>
    <w:p w14:paraId="5256BEAB" w14:textId="77777777" w:rsidR="00587F0D" w:rsidRPr="00AE71F6" w:rsidRDefault="00587F0D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BEBB" w14:textId="77777777" w:rsidTr="00EC6D97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B9" w14:textId="77777777" w:rsidR="006F076A" w:rsidRPr="00AE71F6" w:rsidRDefault="006F076A" w:rsidP="006F076A">
            <w:r w:rsidRPr="00AE71F6">
              <w:t>Трудовые действия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BA" w14:textId="00056A5F" w:rsidR="006F076A" w:rsidRPr="00AE71F6" w:rsidRDefault="006F076A" w:rsidP="00EC6D97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Установление последовательности выполнения работ по слесарной обработке сложных деталей </w:t>
            </w:r>
            <w:r w:rsidR="000265FC">
              <w:t>КИПиА</w:t>
            </w:r>
          </w:p>
        </w:tc>
      </w:tr>
      <w:tr w:rsidR="00AE71F6" w:rsidRPr="00AE71F6" w14:paraId="5256BEB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BC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BD" w14:textId="0D6DA349" w:rsidR="002E09B4" w:rsidRPr="00AE71F6" w:rsidRDefault="000D6EEB" w:rsidP="00EC6D97">
            <w:pPr>
              <w:jc w:val="both"/>
            </w:pPr>
            <w:r w:rsidRPr="00AE71F6">
              <w:t xml:space="preserve">Подготовка рабочего места для слесарной обработки </w:t>
            </w:r>
            <w:r w:rsidR="002E09B4" w:rsidRPr="00AE71F6">
              <w:t xml:space="preserve">сложных деталей </w:t>
            </w:r>
            <w:r w:rsidR="000265FC">
              <w:t>КИПиА</w:t>
            </w:r>
          </w:p>
        </w:tc>
      </w:tr>
      <w:tr w:rsidR="00AE71F6" w:rsidRPr="00AE71F6" w14:paraId="5256BEC1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BF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0" w14:textId="0E16BDEF" w:rsidR="002E09B4" w:rsidRPr="00AE71F6" w:rsidRDefault="002E09B4" w:rsidP="00EC6D97">
            <w:pPr>
              <w:jc w:val="both"/>
            </w:pPr>
            <w:r w:rsidRPr="00AE71F6">
              <w:t xml:space="preserve">Выбор </w:t>
            </w:r>
            <w:r w:rsidR="003526DF" w:rsidRPr="00AE71F6">
              <w:t>слесарно-монтажных инструментов</w:t>
            </w:r>
            <w:r w:rsidRPr="00AE71F6">
              <w:t xml:space="preserve"> и приспособлений для слесарной обработки сложных деталей </w:t>
            </w:r>
            <w:r w:rsidR="000265FC">
              <w:t>КИПиА</w:t>
            </w:r>
          </w:p>
        </w:tc>
      </w:tr>
      <w:tr w:rsidR="00AE71F6" w:rsidRPr="00AE71F6" w14:paraId="5256BEC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2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3" w14:textId="0BADF4E8" w:rsidR="002E09B4" w:rsidRPr="00AE71F6" w:rsidRDefault="002E09B4" w:rsidP="00EC6D97">
            <w:pPr>
              <w:jc w:val="both"/>
            </w:pPr>
            <w:r w:rsidRPr="00AE71F6">
              <w:t xml:space="preserve">Размерная обработка деталей и узлов </w:t>
            </w:r>
            <w:r w:rsidR="000265FC">
              <w:t>КИПиА</w:t>
            </w:r>
            <w:r w:rsidRPr="00AE71F6">
              <w:t xml:space="preserve"> с точностью до </w:t>
            </w:r>
            <w:r w:rsidR="00F56D9B" w:rsidRPr="00AE71F6">
              <w:t>7</w:t>
            </w:r>
            <w:r w:rsidR="00F56D9B" w:rsidRPr="00AE71F6">
              <w:noBreakHyphen/>
              <w:t>го квалитета</w:t>
            </w:r>
          </w:p>
        </w:tc>
      </w:tr>
      <w:tr w:rsidR="00AE71F6" w:rsidRPr="00AE71F6" w14:paraId="5256BEC7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5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6" w14:textId="2CF5A5B3" w:rsidR="002E09B4" w:rsidRPr="00AE71F6" w:rsidRDefault="00F56D9B" w:rsidP="00EC6D97">
            <w:pPr>
              <w:jc w:val="both"/>
            </w:pPr>
            <w:r w:rsidRPr="00AE71F6">
              <w:t xml:space="preserve">Выполнение операций по пригонке </w:t>
            </w:r>
            <w:r w:rsidR="002E09B4" w:rsidRPr="00AE71F6">
              <w:t xml:space="preserve">сложных деталей и узлов </w:t>
            </w:r>
            <w:r w:rsidR="000265FC">
              <w:t>КИПиА</w:t>
            </w:r>
            <w:r w:rsidR="002E09B4" w:rsidRPr="00AE71F6">
              <w:t xml:space="preserve"> с точностью до </w:t>
            </w:r>
            <w:r w:rsidRPr="00AE71F6">
              <w:t>7</w:t>
            </w:r>
            <w:r w:rsidRPr="00AE71F6">
              <w:noBreakHyphen/>
              <w:t>го квалитета</w:t>
            </w:r>
          </w:p>
        </w:tc>
      </w:tr>
      <w:tr w:rsidR="00AE71F6" w:rsidRPr="00AE71F6" w14:paraId="5256BECA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8" w14:textId="77777777" w:rsidR="00B0528D" w:rsidRPr="00AE71F6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9" w14:textId="1DC0EB7B" w:rsidR="00B0528D" w:rsidRPr="00AE71F6" w:rsidRDefault="00B0528D" w:rsidP="00EC6D97">
            <w:pPr>
              <w:jc w:val="both"/>
            </w:pPr>
            <w:r w:rsidRPr="00AE71F6">
              <w:t xml:space="preserve">Лужение и пайка сложных деталей и узлов </w:t>
            </w:r>
            <w:r w:rsidR="000265FC">
              <w:t>КИПиА</w:t>
            </w:r>
          </w:p>
        </w:tc>
      </w:tr>
      <w:tr w:rsidR="00AE71F6" w:rsidRPr="00AE71F6" w14:paraId="5256BEC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B" w14:textId="77777777" w:rsidR="00B0528D" w:rsidRPr="00AE71F6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C" w14:textId="33E44DE1" w:rsidR="00B0528D" w:rsidRPr="00AE71F6" w:rsidRDefault="00B0528D" w:rsidP="00EC6D97">
            <w:pPr>
              <w:jc w:val="both"/>
            </w:pPr>
            <w:r w:rsidRPr="00AE71F6">
              <w:t xml:space="preserve">Контроль </w:t>
            </w:r>
            <w:r w:rsidR="009053B8" w:rsidRPr="00AE71F6">
              <w:t xml:space="preserve">точности </w:t>
            </w:r>
            <w:r w:rsidRPr="00AE71F6">
              <w:t xml:space="preserve">формы </w:t>
            </w:r>
            <w:r w:rsidR="009053B8" w:rsidRPr="00AE71F6">
              <w:t xml:space="preserve">поверхностей </w:t>
            </w:r>
            <w:r w:rsidRPr="00AE71F6">
              <w:t xml:space="preserve">сложных узлов и деталей </w:t>
            </w:r>
            <w:r w:rsidR="000265FC">
              <w:t>КИПиА</w:t>
            </w:r>
          </w:p>
        </w:tc>
      </w:tr>
      <w:tr w:rsidR="00AE71F6" w:rsidRPr="00AE71F6" w14:paraId="5256BED0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E" w14:textId="77777777" w:rsidR="00B0528D" w:rsidRPr="00AE71F6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CF" w14:textId="1E6E9253" w:rsidR="00B0528D" w:rsidRPr="00AE71F6" w:rsidRDefault="00B0528D" w:rsidP="00EC6D97">
            <w:pPr>
              <w:jc w:val="both"/>
            </w:pPr>
            <w:r w:rsidRPr="00AE71F6">
              <w:t xml:space="preserve">Контроль размеров сложных узлов и деталей </w:t>
            </w:r>
            <w:r w:rsidR="000265FC">
              <w:t>КИПиА</w:t>
            </w:r>
          </w:p>
        </w:tc>
      </w:tr>
      <w:tr w:rsidR="00AE71F6" w:rsidRPr="00AE71F6" w14:paraId="5256BED3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1" w14:textId="77777777" w:rsidR="00B0528D" w:rsidRPr="00AE71F6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2" w14:textId="267D23D9" w:rsidR="00B0528D" w:rsidRPr="00AE71F6" w:rsidRDefault="00B0528D" w:rsidP="00EC6D97">
            <w:pPr>
              <w:jc w:val="both"/>
            </w:pPr>
            <w:r w:rsidRPr="00AE71F6">
              <w:t xml:space="preserve">Контроль шероховатости поверхности сложных деталей </w:t>
            </w:r>
            <w:r w:rsidR="000265FC">
              <w:t>КИПиА</w:t>
            </w:r>
            <w:r w:rsidRPr="00AE71F6">
              <w:t xml:space="preserve"> до </w:t>
            </w:r>
            <w:r w:rsidRPr="00AE71F6">
              <w:rPr>
                <w:lang w:val="en-US"/>
              </w:rPr>
              <w:t>Ra</w:t>
            </w:r>
            <w:r w:rsidRPr="00AE71F6">
              <w:t xml:space="preserve"> 0,8</w:t>
            </w:r>
          </w:p>
        </w:tc>
      </w:tr>
      <w:tr w:rsidR="00AE71F6" w:rsidRPr="00AE71F6" w14:paraId="5256BED6" w14:textId="77777777" w:rsidTr="00EC6D97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4" w14:textId="77777777" w:rsidR="006F076A" w:rsidRPr="00AE71F6" w:rsidDel="002A1D54" w:rsidRDefault="006F076A" w:rsidP="006F076A">
            <w:r w:rsidRPr="00AE71F6" w:rsidDel="002A1D54">
              <w:t>Необходимые умения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5" w14:textId="6AD62562" w:rsidR="006F076A" w:rsidRPr="00AE71F6" w:rsidRDefault="006F076A" w:rsidP="00EC6D97">
            <w:pPr>
              <w:jc w:val="both"/>
            </w:pPr>
            <w:r w:rsidRPr="00AE71F6">
              <w:t xml:space="preserve">Читать и анализировать конструкторскую документацию на сложные узлы и детали </w:t>
            </w:r>
            <w:r w:rsidR="000265FC">
              <w:t>КИПиА</w:t>
            </w:r>
          </w:p>
        </w:tc>
      </w:tr>
      <w:tr w:rsidR="00AE71F6" w:rsidRPr="00AE71F6" w14:paraId="6F441E45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94143A" w14:textId="77777777" w:rsidR="006F076A" w:rsidRPr="00AE71F6" w:rsidDel="002A1D54" w:rsidRDefault="006F076A" w:rsidP="006F076A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8DA86" w14:textId="2515E2B1" w:rsidR="006F076A" w:rsidRPr="00AE71F6" w:rsidRDefault="00A04D71" w:rsidP="00EC6D97">
            <w:pPr>
              <w:jc w:val="both"/>
            </w:pPr>
            <w:r w:rsidRPr="00AE71F6">
              <w:t>Читать и анализировать технологическую</w:t>
            </w:r>
            <w:r w:rsidR="006F076A" w:rsidRPr="00AE71F6">
              <w:t xml:space="preserve"> документацию на сложные узлы и детали </w:t>
            </w:r>
            <w:r w:rsidR="000265FC">
              <w:t>КИПиА</w:t>
            </w:r>
          </w:p>
        </w:tc>
      </w:tr>
      <w:tr w:rsidR="00AE71F6" w:rsidRPr="00AE71F6" w14:paraId="5256BED9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7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8" w14:textId="301C5D21" w:rsidR="00B0528D" w:rsidRPr="00AE71F6" w:rsidRDefault="00B0528D" w:rsidP="00EC6D97">
            <w:pPr>
              <w:jc w:val="both"/>
            </w:pPr>
            <w:r w:rsidRPr="00AE71F6">
              <w:t xml:space="preserve">Подготавливать рабочее место для рационального и безопасного выполнения слесарной обработки сложных деталей </w:t>
            </w:r>
            <w:r w:rsidR="000265FC">
              <w:t>КИПиА</w:t>
            </w:r>
          </w:p>
        </w:tc>
      </w:tr>
      <w:tr w:rsidR="00AE71F6" w:rsidRPr="00AE71F6" w14:paraId="5256BEDC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A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B" w14:textId="2BCADC2F" w:rsidR="00B0528D" w:rsidRPr="00AE71F6" w:rsidRDefault="00B0528D" w:rsidP="00EC6D97">
            <w:pPr>
              <w:jc w:val="both"/>
            </w:pPr>
            <w:r w:rsidRPr="00AE71F6">
              <w:t xml:space="preserve">Выбирать инструменты для производства работ по слесарной обработке сложных деталей </w:t>
            </w:r>
            <w:r w:rsidR="000265FC">
              <w:t>КИПиА</w:t>
            </w:r>
          </w:p>
        </w:tc>
      </w:tr>
      <w:tr w:rsidR="00AE71F6" w:rsidRPr="00AE71F6" w14:paraId="5256BED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D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DE" w14:textId="2EDD9F3A" w:rsidR="00B0528D" w:rsidRPr="00AE71F6" w:rsidRDefault="00B0528D" w:rsidP="00EC6D97">
            <w:pPr>
              <w:jc w:val="both"/>
            </w:pPr>
            <w:r w:rsidRPr="00AE71F6">
              <w:t xml:space="preserve">Просматривать конструкторскую и технологическую документацию на сложные детали </w:t>
            </w:r>
            <w:r w:rsidR="000265FC">
              <w:t>КИПиА</w:t>
            </w:r>
            <w:r w:rsidRPr="00AE71F6">
              <w:t xml:space="preserve"> с использованием прикладных компьютерных программ</w:t>
            </w:r>
          </w:p>
        </w:tc>
      </w:tr>
      <w:tr w:rsidR="00AE71F6" w:rsidRPr="00AE71F6" w14:paraId="5256BEE2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0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1" w14:textId="2C7CBC81" w:rsidR="00B0528D" w:rsidRPr="00AE71F6" w:rsidRDefault="00B0528D" w:rsidP="00EC6D97">
            <w:pPr>
              <w:jc w:val="both"/>
            </w:pPr>
            <w:r w:rsidRPr="00AE71F6">
              <w:t xml:space="preserve">Печатать конструкторскую и технологическую документацию на сложные детали </w:t>
            </w:r>
            <w:r w:rsidR="000265FC">
              <w:t>КИПиА</w:t>
            </w:r>
            <w:r w:rsidRPr="00AE71F6">
              <w:t xml:space="preserve"> с использованием устройств вывода графической и текстовой информации</w:t>
            </w:r>
          </w:p>
        </w:tc>
      </w:tr>
      <w:tr w:rsidR="00AE71F6" w:rsidRPr="00AE71F6" w14:paraId="5256BEE5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3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4" w14:textId="02BEDBB7" w:rsidR="00B0528D" w:rsidRPr="00AE71F6" w:rsidRDefault="00B0528D" w:rsidP="00EC6D97">
            <w:pPr>
              <w:jc w:val="both"/>
            </w:pPr>
            <w:r w:rsidRPr="00AE71F6">
              <w:t xml:space="preserve">Просматривать документы на сложные детали </w:t>
            </w:r>
            <w:r w:rsidR="000265FC">
              <w:t>КИПиА</w:t>
            </w:r>
            <w:r w:rsidRPr="00AE71F6">
              <w:t xml:space="preserve"> и их реквизиты в электронном архиве</w:t>
            </w:r>
          </w:p>
        </w:tc>
      </w:tr>
      <w:tr w:rsidR="00AE71F6" w:rsidRPr="00AE71F6" w14:paraId="5256BEE8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6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7" w14:textId="647A0110" w:rsidR="00B0528D" w:rsidRPr="00AE71F6" w:rsidRDefault="00B0528D" w:rsidP="00EC6D97">
            <w:pPr>
              <w:jc w:val="both"/>
            </w:pPr>
            <w:r w:rsidRPr="00AE71F6">
              <w:t xml:space="preserve">Сохранять документы на сложные детали </w:t>
            </w:r>
            <w:r w:rsidR="000265FC">
              <w:t>КИПиА</w:t>
            </w:r>
            <w:r w:rsidRPr="00AE71F6">
              <w:t xml:space="preserve"> из электронного архива</w:t>
            </w:r>
          </w:p>
        </w:tc>
      </w:tr>
      <w:tr w:rsidR="00AE71F6" w:rsidRPr="00AE71F6" w14:paraId="5256BEEB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9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A" w14:textId="6880451D" w:rsidR="00B0528D" w:rsidRPr="00AE71F6" w:rsidRDefault="00B0528D" w:rsidP="00EC6D97">
            <w:pPr>
              <w:jc w:val="both"/>
            </w:pPr>
            <w:r w:rsidRPr="00AE71F6">
              <w:t xml:space="preserve">Выбирать средства контроля и измерений </w:t>
            </w:r>
            <w:r w:rsidR="00B57063">
              <w:t xml:space="preserve">сложных </w:t>
            </w:r>
            <w:r w:rsidRPr="00AE71F6">
              <w:t xml:space="preserve">деталей </w:t>
            </w:r>
            <w:r w:rsidR="000265FC">
              <w:t>КИПиА</w:t>
            </w:r>
            <w:r w:rsidRPr="00AE71F6">
              <w:t xml:space="preserve"> до 7</w:t>
            </w:r>
            <w:r w:rsidRPr="00AE71F6">
              <w:noBreakHyphen/>
              <w:t>го квалитета</w:t>
            </w:r>
          </w:p>
        </w:tc>
      </w:tr>
      <w:tr w:rsidR="00AE71F6" w:rsidRPr="00AE71F6" w14:paraId="5256BEE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C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D" w14:textId="3C10E1A5" w:rsidR="00B0528D" w:rsidRPr="00AE71F6" w:rsidRDefault="00B0528D" w:rsidP="00EC6D97">
            <w:pPr>
              <w:jc w:val="both"/>
            </w:pPr>
            <w:r w:rsidRPr="00AE71F6">
              <w:t xml:space="preserve">Выбирать средства контроля шероховатости сложных деталей </w:t>
            </w:r>
            <w:r w:rsidR="000265FC">
              <w:t>КИПиА</w:t>
            </w:r>
            <w:r w:rsidRPr="00AE71F6">
              <w:t xml:space="preserve"> до </w:t>
            </w:r>
            <w:r w:rsidRPr="00AE71F6">
              <w:rPr>
                <w:lang w:val="en-US"/>
              </w:rPr>
              <w:t>Ra</w:t>
            </w:r>
            <w:r w:rsidRPr="00AE71F6">
              <w:t xml:space="preserve"> 0,8</w:t>
            </w:r>
          </w:p>
        </w:tc>
      </w:tr>
      <w:tr w:rsidR="00AE71F6" w:rsidRPr="00AE71F6" w14:paraId="5256BEF1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EF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F0" w14:textId="744F0485" w:rsidR="00B0528D" w:rsidRPr="00AE71F6" w:rsidRDefault="00B0528D" w:rsidP="00EC6D97">
            <w:pPr>
              <w:jc w:val="both"/>
            </w:pPr>
            <w:r w:rsidRPr="00AE71F6">
              <w:t>Использовать контрольн</w:t>
            </w:r>
            <w:r w:rsidR="00B933ED">
              <w:t xml:space="preserve">ые и </w:t>
            </w:r>
            <w:r w:rsidRPr="00AE71F6">
              <w:t xml:space="preserve">измерительные инструменты для проверки качества слесарной обработки сложных деталей </w:t>
            </w:r>
            <w:r w:rsidR="000265FC">
              <w:t>КИПиА</w:t>
            </w:r>
          </w:p>
        </w:tc>
      </w:tr>
      <w:tr w:rsidR="00AE71F6" w:rsidRPr="00AE71F6" w14:paraId="5256BEF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F2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F3" w14:textId="11898292" w:rsidR="00B0528D" w:rsidRPr="00AE71F6" w:rsidRDefault="00B0528D" w:rsidP="00EC6D97">
            <w:pPr>
              <w:jc w:val="both"/>
            </w:pPr>
            <w:r w:rsidRPr="00AE71F6">
              <w:t xml:space="preserve">Искать в электронном архиве справочную информацию, конструкторские и технологические документы для контроля качества обработки поверхностей заготовок сложных деталей </w:t>
            </w:r>
            <w:r w:rsidR="000265FC">
              <w:t>КИПиА</w:t>
            </w:r>
            <w:r w:rsidRPr="00AE71F6">
              <w:t xml:space="preserve"> c точностью размеров </w:t>
            </w:r>
            <w:r w:rsidR="00B57063">
              <w:t>до</w:t>
            </w:r>
            <w:r w:rsidRPr="00AE71F6">
              <w:t xml:space="preserve"> 7</w:t>
            </w:r>
            <w:r w:rsidRPr="00AE71F6">
              <w:noBreakHyphen/>
            </w:r>
            <w:r w:rsidR="00B57063">
              <w:t>го</w:t>
            </w:r>
            <w:r w:rsidRPr="00AE71F6">
              <w:t xml:space="preserve"> квалитет</w:t>
            </w:r>
            <w:r w:rsidR="00B57063">
              <w:t>а</w:t>
            </w:r>
          </w:p>
        </w:tc>
      </w:tr>
      <w:tr w:rsidR="00AE71F6" w:rsidRPr="00AE71F6" w14:paraId="5256BEF7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F5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F6" w14:textId="7F957C98" w:rsidR="00B0528D" w:rsidRPr="00AE71F6" w:rsidRDefault="00B0528D" w:rsidP="00EC6D97">
            <w:pPr>
              <w:jc w:val="both"/>
            </w:pPr>
            <w:r w:rsidRPr="00AE71F6">
              <w:t xml:space="preserve">Использовать прикладные компьютерные программы для выбора </w:t>
            </w:r>
            <w:r w:rsidR="00B933ED">
              <w:t>контрольных и измерительных инструментов</w:t>
            </w:r>
            <w:r w:rsidRPr="00AE71F6">
              <w:t xml:space="preserve"> для измерения сложных деталей </w:t>
            </w:r>
            <w:r w:rsidR="000265FC">
              <w:t>КИПиА</w:t>
            </w:r>
            <w:r w:rsidRPr="00AE71F6">
              <w:t xml:space="preserve"> с точностью размеров </w:t>
            </w:r>
            <w:r w:rsidR="00B57063">
              <w:t>до</w:t>
            </w:r>
            <w:r w:rsidRPr="00AE71F6">
              <w:t xml:space="preserve"> 7</w:t>
            </w:r>
            <w:r w:rsidRPr="00AE71F6">
              <w:noBreakHyphen/>
            </w:r>
            <w:r w:rsidR="00B57063">
              <w:t>го</w:t>
            </w:r>
            <w:r w:rsidRPr="00AE71F6">
              <w:t xml:space="preserve"> квалитет</w:t>
            </w:r>
            <w:r w:rsidR="00B57063">
              <w:t>а</w:t>
            </w:r>
          </w:p>
        </w:tc>
      </w:tr>
      <w:tr w:rsidR="00AE71F6" w:rsidRPr="00AE71F6" w14:paraId="5256BEFA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F8" w14:textId="77777777" w:rsidR="00532D45" w:rsidRPr="00AE71F6" w:rsidDel="002A1D54" w:rsidRDefault="00532D45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F9" w14:textId="77777777" w:rsidR="00532D45" w:rsidRPr="00AE71F6" w:rsidRDefault="00532D45" w:rsidP="00EC6D97">
            <w:pPr>
              <w:jc w:val="both"/>
            </w:pPr>
            <w:r w:rsidRPr="00AE71F6">
              <w:t>Навивать пружины из проволоки в холодном и горячем состоянии</w:t>
            </w:r>
          </w:p>
        </w:tc>
      </w:tr>
      <w:tr w:rsidR="00AE71F6" w:rsidRPr="00AE71F6" w14:paraId="5256BEF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FB" w14:textId="77777777" w:rsidR="00B658E3" w:rsidRPr="00AE71F6" w:rsidDel="002A1D54" w:rsidRDefault="00B658E3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EFC" w14:textId="77777777" w:rsidR="00B658E3" w:rsidRPr="00AE71F6" w:rsidRDefault="00B658E3" w:rsidP="00EC6D97">
            <w:pPr>
              <w:jc w:val="both"/>
            </w:pPr>
            <w:r w:rsidRPr="00AE71F6">
              <w:t>Производить термообработку неответственных деталей</w:t>
            </w:r>
          </w:p>
        </w:tc>
      </w:tr>
      <w:tr w:rsidR="00AE71F6" w:rsidRPr="00AE71F6" w14:paraId="5256BF06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04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05" w14:textId="65D70495" w:rsidR="00B0528D" w:rsidRPr="00AE71F6" w:rsidRDefault="00B0528D" w:rsidP="00EC6D97">
            <w:pPr>
              <w:jc w:val="both"/>
            </w:pPr>
            <w:r w:rsidRPr="00AE71F6">
              <w:t xml:space="preserve">Осуществлять опиливание плоских и фасонных поверхностей сложных деталей </w:t>
            </w:r>
            <w:r w:rsidR="000265FC">
              <w:t>КИПиА</w:t>
            </w:r>
          </w:p>
        </w:tc>
      </w:tr>
      <w:tr w:rsidR="00AE71F6" w:rsidRPr="00AE71F6" w14:paraId="5256BF09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07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08" w14:textId="62029B05" w:rsidR="00B0528D" w:rsidRPr="00AE71F6" w:rsidRDefault="00B0528D" w:rsidP="00EC6D97">
            <w:pPr>
              <w:jc w:val="both"/>
            </w:pPr>
            <w:r w:rsidRPr="00AE71F6">
              <w:t xml:space="preserve">Производить шабрение плоских и цилиндрических поверхностей сложных деталей </w:t>
            </w:r>
            <w:r w:rsidR="000265FC">
              <w:t>КИПиА</w:t>
            </w:r>
            <w:r w:rsidRPr="00AE71F6">
              <w:t xml:space="preserve"> с точностью до 16 пятен на площади </w:t>
            </w:r>
            <w:r w:rsidRPr="00040930">
              <w:t>25 × 25 мм</w:t>
            </w:r>
          </w:p>
        </w:tc>
      </w:tr>
      <w:tr w:rsidR="00AE71F6" w:rsidRPr="00AE71F6" w14:paraId="029821D8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4CDCD" w14:textId="77777777" w:rsidR="006620F5" w:rsidRPr="00AE71F6" w:rsidDel="002A1D54" w:rsidRDefault="006620F5" w:rsidP="006620F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A824CA" w14:textId="6F3E0E73" w:rsidR="006620F5" w:rsidRPr="00AE71F6" w:rsidRDefault="006620F5" w:rsidP="00EC6D97">
            <w:pPr>
              <w:jc w:val="both"/>
            </w:pPr>
            <w:r w:rsidRPr="00AE71F6">
              <w:t>Осуществлять гибку и правку листового и профильного проката</w:t>
            </w:r>
          </w:p>
        </w:tc>
      </w:tr>
      <w:tr w:rsidR="00AE71F6" w:rsidRPr="00AE71F6" w14:paraId="31FD2BA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570162" w14:textId="77777777" w:rsidR="006620F5" w:rsidRPr="00AE71F6" w:rsidDel="002A1D54" w:rsidRDefault="006620F5" w:rsidP="006620F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DCE300" w14:textId="3ABD50A2" w:rsidR="006620F5" w:rsidRPr="00AE71F6" w:rsidRDefault="006620F5" w:rsidP="00EC6D97">
            <w:pPr>
              <w:jc w:val="both"/>
            </w:pPr>
            <w:r w:rsidRPr="00AE71F6">
              <w:t>Осуществлять резку металла</w:t>
            </w:r>
          </w:p>
        </w:tc>
      </w:tr>
      <w:tr w:rsidR="00AE71F6" w:rsidRPr="00AE71F6" w14:paraId="5256BF0C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0A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0B" w14:textId="7AE53414" w:rsidR="00B0528D" w:rsidRPr="00AE71F6" w:rsidRDefault="00DA28D8" w:rsidP="00EC6D97">
            <w:pPr>
              <w:jc w:val="both"/>
            </w:pPr>
            <w:r w:rsidRPr="00AE71F6">
              <w:t xml:space="preserve">Гнуть трубы </w:t>
            </w:r>
            <w:r w:rsidR="000265FC">
              <w:t>КИПиА</w:t>
            </w:r>
          </w:p>
        </w:tc>
      </w:tr>
      <w:tr w:rsidR="00AE71F6" w:rsidRPr="00AE71F6" w14:paraId="5256BF0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0D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0E" w14:textId="4E5F2427" w:rsidR="00B0528D" w:rsidRPr="00AE71F6" w:rsidRDefault="00B0528D" w:rsidP="00EC6D97">
            <w:pPr>
              <w:jc w:val="both"/>
            </w:pPr>
            <w:r w:rsidRPr="00AE71F6">
              <w:t xml:space="preserve">Проверять соответствие размеров и формы сложных деталей </w:t>
            </w:r>
            <w:r w:rsidR="000265FC">
              <w:t>КИПиА</w:t>
            </w:r>
            <w:r w:rsidRPr="00AE71F6">
              <w:t xml:space="preserve"> требованиям технической документации</w:t>
            </w:r>
          </w:p>
        </w:tc>
      </w:tr>
      <w:tr w:rsidR="00AE71F6" w:rsidRPr="00AE71F6" w14:paraId="5256BF12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0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1" w14:textId="5CF7C4F4" w:rsidR="00B0528D" w:rsidRPr="00AE71F6" w:rsidRDefault="00B0528D" w:rsidP="00EC6D97">
            <w:pPr>
              <w:jc w:val="both"/>
            </w:pPr>
            <w:r w:rsidRPr="00AE71F6">
              <w:t xml:space="preserve">Контролировать шероховатость поверхности сложных деталей </w:t>
            </w:r>
            <w:r w:rsidR="000265FC">
              <w:t>КИПиА</w:t>
            </w:r>
            <w:r w:rsidRPr="00AE71F6">
              <w:t xml:space="preserve"> визуально-тактильными и инструментальными методами</w:t>
            </w:r>
          </w:p>
        </w:tc>
      </w:tr>
      <w:tr w:rsidR="00AE71F6" w:rsidRPr="00AE71F6" w14:paraId="5256BF15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3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4" w14:textId="7956377B" w:rsidR="00B0528D" w:rsidRPr="00AE71F6" w:rsidRDefault="00B0528D" w:rsidP="00EC6D97">
            <w:pPr>
              <w:jc w:val="both"/>
            </w:pPr>
            <w:r w:rsidRPr="00AE71F6">
              <w:t xml:space="preserve">Нарезать наружную и внутреннюю резьбу на деталях и узлах сложных </w:t>
            </w:r>
            <w:r w:rsidR="000265FC">
              <w:t>КИПиА</w:t>
            </w:r>
            <w:r w:rsidRPr="00AE71F6">
              <w:t xml:space="preserve"> не выше 5-го класса точности</w:t>
            </w:r>
          </w:p>
        </w:tc>
      </w:tr>
      <w:tr w:rsidR="00AE71F6" w:rsidRPr="00AE71F6" w14:paraId="5256BF18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6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7" w14:textId="12207353" w:rsidR="00B0528D" w:rsidRPr="00AE71F6" w:rsidRDefault="00B0528D" w:rsidP="00EC6D97">
            <w:pPr>
              <w:jc w:val="both"/>
            </w:pPr>
            <w:r w:rsidRPr="00AE71F6">
              <w:t xml:space="preserve">Производить сверление, </w:t>
            </w:r>
            <w:r w:rsidR="00A14E5D" w:rsidRPr="00AE71F6">
              <w:t xml:space="preserve">зенкерование </w:t>
            </w:r>
            <w:r w:rsidRPr="00AE71F6">
              <w:t xml:space="preserve">и развертывание отверстий на деталях и узлах сложных </w:t>
            </w:r>
            <w:r w:rsidR="000265FC">
              <w:t>КИПиА</w:t>
            </w:r>
            <w:r w:rsidRPr="00AE71F6">
              <w:t xml:space="preserve"> с точностью до 7</w:t>
            </w:r>
            <w:r w:rsidRPr="00AE71F6">
              <w:noBreakHyphen/>
              <w:t xml:space="preserve">го квалитета </w:t>
            </w:r>
          </w:p>
        </w:tc>
      </w:tr>
      <w:tr w:rsidR="00AE71F6" w:rsidRPr="00AE71F6" w14:paraId="5256BF1B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9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A" w14:textId="49A7BDD0" w:rsidR="00B0528D" w:rsidRPr="00AE71F6" w:rsidRDefault="00B0528D" w:rsidP="00EC6D97">
            <w:pPr>
              <w:jc w:val="both"/>
            </w:pPr>
            <w:r w:rsidRPr="00AE71F6">
              <w:t xml:space="preserve">Производить лужение и пайку </w:t>
            </w:r>
          </w:p>
        </w:tc>
      </w:tr>
      <w:tr w:rsidR="00AE71F6" w:rsidRPr="00AE71F6" w14:paraId="5256BF1E" w14:textId="77777777" w:rsidTr="00EC6D97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C" w14:textId="77777777" w:rsidR="00B0528D" w:rsidRPr="00AE71F6" w:rsidRDefault="00B0528D" w:rsidP="009021C5">
            <w:r w:rsidRPr="00AE71F6" w:rsidDel="002A1D54">
              <w:t>Необходимые знания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D" w14:textId="77777777" w:rsidR="00B0528D" w:rsidRPr="00AE71F6" w:rsidRDefault="00B0528D" w:rsidP="00EC6D97">
            <w:pPr>
              <w:jc w:val="both"/>
            </w:pPr>
            <w:r w:rsidRPr="00AE71F6">
              <w:t>Требования, предъявляемые к рабочему месту для производства работ по слесарной обработке сложных деталей</w:t>
            </w:r>
          </w:p>
        </w:tc>
      </w:tr>
      <w:tr w:rsidR="00AE71F6" w:rsidRPr="00AE71F6" w14:paraId="5256BF21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1F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0" w14:textId="77777777" w:rsidR="00B0528D" w:rsidRPr="00AE71F6" w:rsidRDefault="00B0528D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инструментов и приспособлений для производства работ по слесарной обработке сложных деталей</w:t>
            </w:r>
          </w:p>
        </w:tc>
      </w:tr>
      <w:tr w:rsidR="00AE71F6" w:rsidRPr="00AE71F6" w14:paraId="5256BF2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2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3" w14:textId="50E1A6D0" w:rsidR="00B0528D" w:rsidRPr="00AE71F6" w:rsidRDefault="00B0528D" w:rsidP="00EC6D97">
            <w:pPr>
              <w:jc w:val="both"/>
            </w:pPr>
            <w:r w:rsidRPr="00AE71F6">
              <w:t xml:space="preserve">Виды, назначение, возможности и правила использования </w:t>
            </w:r>
            <w:r w:rsidR="00B933ED">
              <w:t>контрольных и измерительных инструментов</w:t>
            </w:r>
          </w:p>
        </w:tc>
      </w:tr>
      <w:tr w:rsidR="00AE71F6" w:rsidRPr="00AE71F6" w14:paraId="5256BF27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5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6" w14:textId="77777777" w:rsidR="00B0528D" w:rsidRPr="00AE71F6" w:rsidRDefault="00B0528D" w:rsidP="00EC6D97">
            <w:pPr>
              <w:jc w:val="both"/>
            </w:pPr>
            <w:r w:rsidRPr="00AE71F6">
              <w:t>Основные форматы представления электронной графической и текстовой информации</w:t>
            </w:r>
          </w:p>
        </w:tc>
      </w:tr>
      <w:tr w:rsidR="00AE71F6" w:rsidRPr="00AE71F6" w14:paraId="5256BF2A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8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9" w14:textId="77777777" w:rsidR="00B0528D" w:rsidRPr="00AE71F6" w:rsidRDefault="00B0528D" w:rsidP="00EC6D97">
            <w:pPr>
              <w:jc w:val="both"/>
            </w:pPr>
            <w:r w:rsidRPr="00AE71F6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E71F6" w:rsidRPr="00AE71F6" w14:paraId="5256BF2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B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C" w14:textId="77777777" w:rsidR="00B0528D" w:rsidRPr="00AE71F6" w:rsidRDefault="00B0528D" w:rsidP="00EC6D97">
            <w:pPr>
              <w:jc w:val="both"/>
            </w:pPr>
            <w:r w:rsidRPr="00AE71F6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E71F6" w:rsidRPr="00AE71F6" w14:paraId="5256BF30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E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2F" w14:textId="77777777" w:rsidR="00B0528D" w:rsidRPr="00AE71F6" w:rsidRDefault="00B0528D" w:rsidP="00EC6D97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BF33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1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2" w14:textId="77777777" w:rsidR="00B0528D" w:rsidRPr="00AE71F6" w:rsidRDefault="00B0528D" w:rsidP="00EC6D97">
            <w:pPr>
              <w:jc w:val="both"/>
            </w:pPr>
            <w:r w:rsidRPr="00AE71F6">
              <w:t>Порядок работы с электронным архивом технической документации</w:t>
            </w:r>
          </w:p>
        </w:tc>
      </w:tr>
      <w:tr w:rsidR="00AE71F6" w:rsidRPr="00AE71F6" w14:paraId="5256BF36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4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5" w14:textId="77777777" w:rsidR="00B0528D" w:rsidRPr="00AE71F6" w:rsidRDefault="00B0528D" w:rsidP="00EC6D97">
            <w:pPr>
              <w:jc w:val="both"/>
            </w:pPr>
            <w:r w:rsidRPr="00AE71F6">
              <w:t>Основные сведения о допусках и посадках</w:t>
            </w:r>
          </w:p>
        </w:tc>
      </w:tr>
      <w:tr w:rsidR="00AE71F6" w:rsidRPr="00AE71F6" w14:paraId="5256BF39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7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8" w14:textId="77777777" w:rsidR="00B0528D" w:rsidRPr="00AE71F6" w:rsidRDefault="00B0528D" w:rsidP="00EC6D97">
            <w:pPr>
              <w:jc w:val="both"/>
            </w:pPr>
            <w:r w:rsidRPr="00AE71F6">
              <w:t>Основные сведения о классах точности</w:t>
            </w:r>
          </w:p>
        </w:tc>
      </w:tr>
      <w:tr w:rsidR="00AE71F6" w:rsidRPr="00AE71F6" w14:paraId="5256BF3C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A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B" w14:textId="77777777" w:rsidR="00B0528D" w:rsidRPr="00AE71F6" w:rsidRDefault="009F0181" w:rsidP="00EC6D97">
            <w:pPr>
              <w:jc w:val="both"/>
            </w:pPr>
            <w:r w:rsidRPr="00AE71F6">
              <w:t>Основные сведения о параметрах шероховатости поверхности</w:t>
            </w:r>
          </w:p>
        </w:tc>
      </w:tr>
      <w:tr w:rsidR="00AE71F6" w:rsidRPr="00AE71F6" w14:paraId="5256BF3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D" w14:textId="77777777" w:rsidR="00532D45" w:rsidRPr="00AE71F6" w:rsidDel="002A1D54" w:rsidRDefault="00532D45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3E" w14:textId="77777777" w:rsidR="00532D45" w:rsidRPr="00AE71F6" w:rsidRDefault="00532D45" w:rsidP="00EC6D97">
            <w:pPr>
              <w:jc w:val="both"/>
            </w:pPr>
            <w:r w:rsidRPr="00AE71F6">
              <w:t>Назначение, виды и параметры пружин</w:t>
            </w:r>
          </w:p>
        </w:tc>
      </w:tr>
      <w:tr w:rsidR="00AE71F6" w:rsidRPr="00AE71F6" w14:paraId="5256BF42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0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1" w14:textId="77777777" w:rsidR="00B0528D" w:rsidRPr="00AE71F6" w:rsidRDefault="00B0528D" w:rsidP="00EC6D97">
            <w:pPr>
              <w:jc w:val="both"/>
            </w:pPr>
            <w:r w:rsidRPr="00AE71F6">
              <w:t>Наименования и маркировка обрабатываемых материалов</w:t>
            </w:r>
          </w:p>
        </w:tc>
      </w:tr>
      <w:tr w:rsidR="00AE71F6" w:rsidRPr="00AE71F6" w14:paraId="5256BF45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3" w14:textId="77777777" w:rsidR="00532D45" w:rsidRPr="00AE71F6" w:rsidDel="002A1D54" w:rsidRDefault="00532D45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4" w14:textId="77777777" w:rsidR="00532D45" w:rsidRPr="00AE71F6" w:rsidRDefault="00532D45" w:rsidP="00EC6D97">
            <w:pPr>
              <w:jc w:val="both"/>
            </w:pPr>
            <w:r w:rsidRPr="00AE71F6">
              <w:t>Способы</w:t>
            </w:r>
            <w:r w:rsidR="001D14FB" w:rsidRPr="00AE71F6">
              <w:t xml:space="preserve"> и приемы</w:t>
            </w:r>
            <w:r w:rsidRPr="00AE71F6">
              <w:t xml:space="preserve"> навивки пружин в горячем и холодном состоянии</w:t>
            </w:r>
          </w:p>
        </w:tc>
      </w:tr>
      <w:tr w:rsidR="00AE71F6" w:rsidRPr="00AE71F6" w14:paraId="5256BF48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6" w14:textId="77777777" w:rsidR="00B658E3" w:rsidRPr="00AE71F6" w:rsidDel="002A1D54" w:rsidRDefault="00B658E3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7" w14:textId="77777777" w:rsidR="00B658E3" w:rsidRPr="00AE71F6" w:rsidRDefault="00B658E3" w:rsidP="00EC6D97">
            <w:pPr>
              <w:jc w:val="both"/>
            </w:pPr>
            <w:r w:rsidRPr="00AE71F6">
              <w:t>Способы термообработки неответственных деталей</w:t>
            </w:r>
          </w:p>
        </w:tc>
      </w:tr>
      <w:tr w:rsidR="00AE71F6" w:rsidRPr="00AE71F6" w14:paraId="5256BF4B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9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A" w14:textId="77777777" w:rsidR="00B0528D" w:rsidRPr="00AE71F6" w:rsidRDefault="00B0528D" w:rsidP="00EC6D97">
            <w:pPr>
              <w:jc w:val="both"/>
            </w:pPr>
            <w:r w:rsidRPr="00AE71F6">
              <w:t>Способы обработки листового и профильного проката</w:t>
            </w:r>
          </w:p>
        </w:tc>
      </w:tr>
      <w:tr w:rsidR="00AE71F6" w:rsidRPr="00AE71F6" w14:paraId="5256BF4E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C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D" w14:textId="77777777" w:rsidR="00B0528D" w:rsidRPr="00AE71F6" w:rsidRDefault="00B0528D" w:rsidP="00EC6D97">
            <w:pPr>
              <w:jc w:val="both"/>
            </w:pPr>
            <w:r w:rsidRPr="00AE71F6">
              <w:t>Способы опиливания плоских и фасонных поверхностей точностью не выше 7</w:t>
            </w:r>
            <w:r w:rsidRPr="00AE71F6">
              <w:noBreakHyphen/>
              <w:t xml:space="preserve">го квалитета и шероховатости не выше </w:t>
            </w:r>
            <w:r w:rsidRPr="00AE71F6">
              <w:rPr>
                <w:lang w:val="en-US"/>
              </w:rPr>
              <w:t>Ra</w:t>
            </w:r>
            <w:r w:rsidRPr="00AE71F6">
              <w:t xml:space="preserve"> 0,8</w:t>
            </w:r>
          </w:p>
        </w:tc>
      </w:tr>
      <w:tr w:rsidR="00AE71F6" w:rsidRPr="00AE71F6" w14:paraId="5256BF51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4F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50" w14:textId="77777777" w:rsidR="00B0528D" w:rsidRPr="00AE71F6" w:rsidRDefault="00B0528D" w:rsidP="00EC6D97">
            <w:pPr>
              <w:jc w:val="both"/>
            </w:pPr>
            <w:r w:rsidRPr="00AE71F6">
              <w:t>Способы гибки труб и профилей</w:t>
            </w:r>
          </w:p>
        </w:tc>
      </w:tr>
      <w:tr w:rsidR="00AE71F6" w:rsidRPr="00AE71F6" w14:paraId="5256BF54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52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53" w14:textId="065677D7" w:rsidR="00B0528D" w:rsidRPr="00AE71F6" w:rsidRDefault="00B0528D" w:rsidP="00EC6D97">
            <w:pPr>
              <w:jc w:val="both"/>
            </w:pPr>
            <w:r w:rsidRPr="00AE71F6">
              <w:t xml:space="preserve">Способы сверления, </w:t>
            </w:r>
            <w:r w:rsidR="00A14E5D" w:rsidRPr="00AE71F6">
              <w:t>зенкерования</w:t>
            </w:r>
            <w:r w:rsidRPr="00AE71F6">
              <w:t xml:space="preserve"> и развертывания отверстий с точностью не выше 7</w:t>
            </w:r>
            <w:r w:rsidRPr="00AE71F6">
              <w:noBreakHyphen/>
              <w:t>го квалитета</w:t>
            </w:r>
          </w:p>
        </w:tc>
      </w:tr>
      <w:tr w:rsidR="00AE71F6" w:rsidRPr="00AE71F6" w14:paraId="5256BF69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67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68" w14:textId="77777777" w:rsidR="00B0528D" w:rsidRPr="00AE71F6" w:rsidRDefault="00B0528D" w:rsidP="00EC6D97">
            <w:pPr>
              <w:jc w:val="both"/>
            </w:pPr>
            <w:r w:rsidRPr="00AE71F6">
              <w:t>Способы выполнения лужения и пайки</w:t>
            </w:r>
          </w:p>
        </w:tc>
      </w:tr>
      <w:tr w:rsidR="00AE71F6" w:rsidRPr="00AE71F6" w14:paraId="5256BF6C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6A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6B" w14:textId="77777777" w:rsidR="00B0528D" w:rsidRPr="00AE71F6" w:rsidRDefault="00B0528D" w:rsidP="00EC6D97">
            <w:pPr>
              <w:jc w:val="both"/>
            </w:pPr>
            <w:r w:rsidRPr="00AE71F6">
              <w:t>Порядок подготовки деталей к лужению и пайке</w:t>
            </w:r>
          </w:p>
        </w:tc>
      </w:tr>
      <w:tr w:rsidR="00AE71F6" w:rsidRPr="00AE71F6" w14:paraId="5C9FEA60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DF7266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34AB65" w14:textId="7FF60410" w:rsidR="00E6667F" w:rsidRPr="00AE71F6" w:rsidRDefault="00E6667F" w:rsidP="00EC6D97">
            <w:pPr>
              <w:jc w:val="both"/>
            </w:pPr>
            <w:r w:rsidRPr="00AE71F6">
              <w:t>Материалы, используемые для лужения и пайки</w:t>
            </w:r>
          </w:p>
        </w:tc>
      </w:tr>
      <w:tr w:rsidR="00AE71F6" w:rsidRPr="00AE71F6" w14:paraId="5A124C9A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EF56EA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645D8" w14:textId="1C06CB7B" w:rsidR="00E6667F" w:rsidRPr="00AE71F6" w:rsidRDefault="00E6667F" w:rsidP="00EC6D97">
            <w:pPr>
              <w:jc w:val="both"/>
            </w:pPr>
            <w:r w:rsidRPr="00AE71F6">
              <w:t>Устройство ручных механизированных инструментов для сверления</w:t>
            </w:r>
          </w:p>
        </w:tc>
      </w:tr>
      <w:tr w:rsidR="00AE71F6" w:rsidRPr="00AE71F6" w14:paraId="13092B11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11A7AF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AA217" w14:textId="4BB8F64A" w:rsidR="00E6667F" w:rsidRPr="00AE71F6" w:rsidRDefault="00E6667F" w:rsidP="00EC6D97">
            <w:pPr>
              <w:jc w:val="both"/>
            </w:pPr>
            <w:r w:rsidRPr="00AE71F6">
              <w:t>Устройство сверлильных станков</w:t>
            </w:r>
          </w:p>
        </w:tc>
      </w:tr>
      <w:tr w:rsidR="00AE71F6" w:rsidRPr="00AE71F6" w14:paraId="04C867C3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C5F56E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655707" w14:textId="11CD4F1A" w:rsidR="00E6667F" w:rsidRPr="00AE71F6" w:rsidRDefault="00E6667F" w:rsidP="00EC6D97">
            <w:pPr>
              <w:jc w:val="both"/>
            </w:pPr>
            <w:r w:rsidRPr="00AE71F6">
              <w:t xml:space="preserve">Виды, конструкция, назначение, возможности и правила использования инструментов для нарезания резьбы </w:t>
            </w:r>
          </w:p>
        </w:tc>
      </w:tr>
      <w:tr w:rsidR="00AE71F6" w:rsidRPr="00AE71F6" w14:paraId="6A71497D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414A82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D41D35" w14:textId="0C60403C" w:rsidR="00E6667F" w:rsidRPr="00AE71F6" w:rsidRDefault="00E6667F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пайки и лужения</w:t>
            </w:r>
          </w:p>
        </w:tc>
      </w:tr>
      <w:tr w:rsidR="00AE71F6" w:rsidRPr="00AE71F6" w14:paraId="1A0D166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D30A8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E05441" w14:textId="638D0294" w:rsidR="00E6667F" w:rsidRPr="00AE71F6" w:rsidRDefault="00E6667F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гибки листового и профильного проката</w:t>
            </w:r>
          </w:p>
        </w:tc>
      </w:tr>
      <w:tr w:rsidR="00AE71F6" w:rsidRPr="00AE71F6" w14:paraId="49846748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226B7B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820847" w14:textId="33A8DE3A" w:rsidR="00E6667F" w:rsidRPr="00AE71F6" w:rsidRDefault="00E6667F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гибки труб</w:t>
            </w:r>
          </w:p>
        </w:tc>
      </w:tr>
      <w:tr w:rsidR="00AE71F6" w:rsidRPr="00AE71F6" w14:paraId="18AFA8D0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7B1DAE" w14:textId="77777777" w:rsidR="00E6667F" w:rsidRPr="00AE71F6" w:rsidDel="002A1D54" w:rsidRDefault="00E6667F" w:rsidP="00E6667F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E84F6" w14:textId="70623793" w:rsidR="00E6667F" w:rsidRPr="00AE71F6" w:rsidRDefault="00E6667F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резки металла</w:t>
            </w:r>
          </w:p>
        </w:tc>
      </w:tr>
      <w:tr w:rsidR="00AE71F6" w:rsidRPr="00AE71F6" w14:paraId="5256BF6F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6D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6E" w14:textId="77777777" w:rsidR="00B0528D" w:rsidRPr="00AE71F6" w:rsidRDefault="00B0528D" w:rsidP="00EC6D97">
            <w:pPr>
              <w:jc w:val="both"/>
            </w:pPr>
            <w:r w:rsidRPr="00AE71F6">
              <w:t>Виды и правила применения средств индивидуальной и коллективной защиты при слесарной обработке сложных деталей</w:t>
            </w:r>
          </w:p>
        </w:tc>
      </w:tr>
      <w:tr w:rsidR="00AE71F6" w:rsidRPr="00AE71F6" w14:paraId="5256BF72" w14:textId="77777777" w:rsidTr="00EC6D97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70" w14:textId="77777777" w:rsidR="00B0528D" w:rsidRPr="00AE71F6" w:rsidDel="002A1D54" w:rsidRDefault="00B0528D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71" w14:textId="77777777" w:rsidR="00B0528D" w:rsidRPr="00AE71F6" w:rsidRDefault="00B0528D" w:rsidP="00EC6D97">
            <w:pPr>
              <w:jc w:val="both"/>
            </w:pPr>
            <w:r w:rsidRPr="00AE71F6">
              <w:t>Требования охраны труда, пожарной, промышленной, экологической безопасности и электробезопасности при слесарной обработке сложных деталей</w:t>
            </w:r>
          </w:p>
        </w:tc>
      </w:tr>
      <w:tr w:rsidR="00AE71F6" w:rsidRPr="00AE71F6" w14:paraId="5256BF75" w14:textId="77777777" w:rsidTr="00EC6D97">
        <w:trPr>
          <w:trHeight w:val="20"/>
        </w:trPr>
        <w:tc>
          <w:tcPr>
            <w:tcW w:w="10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73" w14:textId="77777777" w:rsidR="00B0528D" w:rsidRPr="00AE71F6" w:rsidDel="002A1D54" w:rsidRDefault="00B0528D" w:rsidP="009021C5">
            <w:r w:rsidRPr="00AE71F6" w:rsidDel="002A1D54">
              <w:t>Другие характеристики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74" w14:textId="77777777" w:rsidR="00B0528D" w:rsidRPr="00AE71F6" w:rsidRDefault="00B0528D" w:rsidP="00EC6D97">
            <w:pPr>
              <w:jc w:val="both"/>
            </w:pPr>
            <w:r w:rsidRPr="00AE71F6">
              <w:t>-</w:t>
            </w:r>
          </w:p>
        </w:tc>
      </w:tr>
    </w:tbl>
    <w:p w14:paraId="5256BF78" w14:textId="49084658" w:rsidR="002E09B4" w:rsidRDefault="002E09B4" w:rsidP="0000122C">
      <w:pPr>
        <w:pStyle w:val="3"/>
      </w:pPr>
      <w:r w:rsidRPr="00AE71F6">
        <w:t>3.3.3.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21111D" w:rsidRPr="00AE71F6" w14:paraId="5256BF80" w14:textId="77777777" w:rsidTr="00EC6D97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BF7A" w14:textId="77777777" w:rsidR="0021111D" w:rsidRPr="00AE71F6" w:rsidRDefault="0021111D" w:rsidP="0021111D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6BF7B" w14:textId="2E3E3ED3" w:rsidR="0021111D" w:rsidRPr="00AE71F6" w:rsidRDefault="0021111D" w:rsidP="0037039D">
            <w:pPr>
              <w:rPr>
                <w:sz w:val="18"/>
                <w:szCs w:val="18"/>
              </w:rPr>
            </w:pPr>
            <w:r w:rsidRPr="00AE71F6">
              <w:t>Монтаж сложны</w:t>
            </w:r>
            <w:r w:rsidR="0037039D">
              <w:t>х</w:t>
            </w:r>
            <w:r w:rsidRPr="00AE71F6">
              <w:t xml:space="preserve"> электрически</w:t>
            </w:r>
            <w:r w:rsidR="0037039D">
              <w:t>х</w:t>
            </w:r>
            <w:r w:rsidRPr="00AE71F6">
              <w:t xml:space="preserve"> схем </w:t>
            </w:r>
            <w:r w:rsidR="000265FC">
              <w:t>КИПиА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F7C" w14:textId="77777777" w:rsidR="0021111D" w:rsidRPr="00AE71F6" w:rsidRDefault="0021111D" w:rsidP="0021111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F7D" w14:textId="77777777" w:rsidR="0021111D" w:rsidRPr="00AE71F6" w:rsidRDefault="0021111D" w:rsidP="0021111D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C</w:t>
            </w:r>
            <w:r w:rsidRPr="00AE71F6">
              <w:t>/03.</w:t>
            </w:r>
            <w:r w:rsidRPr="00AE71F6">
              <w:rPr>
                <w:lang w:val="en-US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BF7E" w14:textId="77777777" w:rsidR="0021111D" w:rsidRPr="00AE71F6" w:rsidRDefault="0021111D" w:rsidP="0021111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BF7F" w14:textId="77777777" w:rsidR="0021111D" w:rsidRPr="00AE71F6" w:rsidRDefault="0021111D" w:rsidP="0021111D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3</w:t>
            </w:r>
          </w:p>
        </w:tc>
      </w:tr>
    </w:tbl>
    <w:p w14:paraId="5256BF81" w14:textId="77777777" w:rsidR="00587F0D" w:rsidRPr="00AE71F6" w:rsidRDefault="00587F0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AE71F6" w:rsidRPr="00AE71F6" w14:paraId="5256BF91" w14:textId="77777777" w:rsidTr="00EC6D97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8F" w14:textId="77777777" w:rsidR="002E09B4" w:rsidRPr="00AE71F6" w:rsidRDefault="002E09B4" w:rsidP="009021C5">
            <w:r w:rsidRPr="00AE71F6"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0" w14:textId="7240D8BE" w:rsidR="002E09B4" w:rsidRPr="00AE71F6" w:rsidRDefault="00E30332" w:rsidP="00EC6D97">
            <w:pPr>
              <w:jc w:val="both"/>
              <w:rPr>
                <w:rFonts w:eastAsia="Batang"/>
                <w:lang w:eastAsia="ko-KR"/>
              </w:rPr>
            </w:pPr>
            <w:r w:rsidRPr="00AE71F6">
              <w:t>Установление последовательности работ</w:t>
            </w:r>
            <w:r w:rsidR="002E09B4" w:rsidRPr="00AE71F6">
              <w:t xml:space="preserve"> по монтажу 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94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2" w14:textId="77777777" w:rsidR="002E09B4" w:rsidRPr="00AE71F6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3" w14:textId="5E4466D1" w:rsidR="002E09B4" w:rsidRPr="00AE71F6" w:rsidRDefault="002E09B4" w:rsidP="00EC6D97">
            <w:pPr>
              <w:jc w:val="both"/>
            </w:pPr>
            <w:r w:rsidRPr="00AE71F6">
              <w:t xml:space="preserve">Подготовка </w:t>
            </w:r>
            <w:r w:rsidR="00DB77E5" w:rsidRPr="00AE71F6">
              <w:t>рабочего места для монтажа</w:t>
            </w:r>
            <w:r w:rsidRPr="00AE71F6">
              <w:t xml:space="preserve"> 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97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5" w14:textId="77777777" w:rsidR="002E09B4" w:rsidRPr="00AE71F6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6" w14:textId="28E9DFBA" w:rsidR="002E09B4" w:rsidRPr="00AE71F6" w:rsidRDefault="003526DF" w:rsidP="00EC6D97">
            <w:pPr>
              <w:jc w:val="both"/>
            </w:pPr>
            <w:r w:rsidRPr="00AE71F6">
              <w:t>Выбор инструментов</w:t>
            </w:r>
            <w:r w:rsidR="002E09B4" w:rsidRPr="00AE71F6">
              <w:t xml:space="preserve"> и приспособлений для монтажа 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9A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8" w14:textId="77777777" w:rsidR="002E09B4" w:rsidRPr="00AE71F6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9" w14:textId="2A98F3BF" w:rsidR="002E09B4" w:rsidRPr="00AE71F6" w:rsidRDefault="002E09B4" w:rsidP="00EC6D97">
            <w:pPr>
              <w:jc w:val="both"/>
            </w:pPr>
            <w:r w:rsidRPr="00AE71F6">
              <w:t xml:space="preserve">Прокладка 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9D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B" w14:textId="77777777" w:rsidR="002E09B4" w:rsidRPr="00AE71F6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C" w14:textId="4B39F713" w:rsidR="002E09B4" w:rsidRPr="00AE71F6" w:rsidRDefault="002E09B4" w:rsidP="00EC6D97">
            <w:pPr>
              <w:jc w:val="both"/>
            </w:pPr>
            <w:r w:rsidRPr="00AE71F6">
              <w:t xml:space="preserve">Прозвонка в кабеле и в жгуте </w:t>
            </w:r>
            <w:r w:rsidR="00DB77E5" w:rsidRPr="00AE71F6">
              <w:t xml:space="preserve">проводов </w:t>
            </w:r>
            <w:r w:rsidRPr="00AE71F6">
              <w:t xml:space="preserve">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A0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E" w14:textId="77777777" w:rsidR="002E09B4" w:rsidRPr="00AE71F6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9F" w14:textId="69A83DE0" w:rsidR="002E09B4" w:rsidRPr="00AE71F6" w:rsidRDefault="002E09B4" w:rsidP="00EC6D97">
            <w:pPr>
              <w:jc w:val="both"/>
            </w:pPr>
            <w:r w:rsidRPr="00AE71F6">
              <w:t xml:space="preserve">Соединение элементов сложных электрических схем </w:t>
            </w:r>
            <w:r w:rsidR="000265FC">
              <w:t>КИПиА</w:t>
            </w:r>
            <w:r w:rsidRPr="00AE71F6">
              <w:t xml:space="preserve"> различными способами</w:t>
            </w:r>
          </w:p>
        </w:tc>
      </w:tr>
      <w:tr w:rsidR="00AE71F6" w:rsidRPr="00AE71F6" w14:paraId="5256BFA3" w14:textId="77777777" w:rsidTr="00EC6D97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1" w14:textId="77777777" w:rsidR="002E09B4" w:rsidRPr="00AE71F6" w:rsidDel="002A1D54" w:rsidRDefault="002E09B4" w:rsidP="009021C5">
            <w:r w:rsidRPr="00AE71F6" w:rsidDel="002A1D54"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2" w14:textId="762B45A7" w:rsidR="002E09B4" w:rsidRPr="00AE71F6" w:rsidRDefault="002E09B4" w:rsidP="00EC6D97">
            <w:pPr>
              <w:jc w:val="both"/>
            </w:pPr>
            <w:r w:rsidRPr="00AE71F6">
              <w:t xml:space="preserve">Читать </w:t>
            </w:r>
            <w:r w:rsidR="00E30332" w:rsidRPr="00AE71F6">
              <w:t xml:space="preserve">и анализировать конструкторскую документацию на </w:t>
            </w:r>
            <w:r w:rsidR="002F34C2" w:rsidRPr="00AE71F6">
              <w:t>сложные</w:t>
            </w:r>
            <w:r w:rsidRPr="00AE71F6">
              <w:t xml:space="preserve"> </w:t>
            </w:r>
            <w:r w:rsidR="000265FC">
              <w:t>КИПиА</w:t>
            </w:r>
          </w:p>
        </w:tc>
      </w:tr>
      <w:tr w:rsidR="00AE71F6" w:rsidRPr="00AE71F6" w14:paraId="519DFE6D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C38755" w14:textId="77777777" w:rsidR="00E30332" w:rsidRPr="00AE71F6" w:rsidDel="002A1D54" w:rsidRDefault="00E30332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2B7E6D" w14:textId="513CDE39" w:rsidR="00E30332" w:rsidRPr="00AE71F6" w:rsidRDefault="00A04D71" w:rsidP="00EC6D97">
            <w:pPr>
              <w:jc w:val="both"/>
            </w:pPr>
            <w:r w:rsidRPr="00AE71F6">
              <w:t>Читать и анализировать технологическую</w:t>
            </w:r>
            <w:r w:rsidR="00E30332" w:rsidRPr="00AE71F6">
              <w:t xml:space="preserve"> документацию</w:t>
            </w:r>
            <w:r w:rsidR="002F34C2" w:rsidRPr="00AE71F6">
              <w:t xml:space="preserve"> на сложные </w:t>
            </w:r>
            <w:r w:rsidR="000265FC">
              <w:t>КИПиА</w:t>
            </w:r>
          </w:p>
        </w:tc>
      </w:tr>
      <w:tr w:rsidR="00AE71F6" w:rsidRPr="00AE71F6" w14:paraId="5256BFA6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4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5" w14:textId="0CD7E970" w:rsidR="002E09B4" w:rsidRPr="00AE71F6" w:rsidRDefault="002E09B4" w:rsidP="00EC6D97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 xml:space="preserve">рационального и безопасного выполнения монтажа 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A9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7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8" w14:textId="2BA1B891" w:rsidR="002E09B4" w:rsidRPr="00AE71F6" w:rsidRDefault="003526DF" w:rsidP="00EC6D97">
            <w:pPr>
              <w:jc w:val="both"/>
            </w:pPr>
            <w:r w:rsidRPr="00AE71F6">
              <w:t>Выбирать инструменты</w:t>
            </w:r>
            <w:r w:rsidR="002E09B4" w:rsidRPr="00AE71F6">
              <w:t xml:space="preserve"> для производства работ по монтажу 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AC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A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B" w14:textId="034C85BD" w:rsidR="002E09B4" w:rsidRPr="00AE71F6" w:rsidRDefault="002E09B4" w:rsidP="00EC6D97">
            <w:pPr>
              <w:jc w:val="both"/>
            </w:pPr>
            <w:r w:rsidRPr="00AE71F6">
              <w:t xml:space="preserve">Просматривать конструкторскую и технологическую документацию на сложные электрические схемы </w:t>
            </w:r>
            <w:r w:rsidR="000265FC">
              <w:t>КИПиА</w:t>
            </w:r>
            <w:r w:rsidRPr="00AE71F6">
              <w:t xml:space="preserve"> с использованием прикладных компьютерных программ</w:t>
            </w:r>
          </w:p>
        </w:tc>
      </w:tr>
      <w:tr w:rsidR="00AE71F6" w:rsidRPr="00AE71F6" w14:paraId="5256BFAF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D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AE" w14:textId="5FDDAE7E" w:rsidR="002E09B4" w:rsidRPr="00AE71F6" w:rsidRDefault="002E09B4" w:rsidP="00EC6D97">
            <w:pPr>
              <w:jc w:val="both"/>
            </w:pPr>
            <w:r w:rsidRPr="00AE71F6">
              <w:t xml:space="preserve">Печатать конструкторскую и технологическую документацию на сложные электрические схемы </w:t>
            </w:r>
            <w:r w:rsidR="000265FC">
              <w:t>КИПиА</w:t>
            </w:r>
            <w:r w:rsidRPr="00AE71F6">
              <w:t xml:space="preserve"> с использованием устройств вывода графической и текстовой информации</w:t>
            </w:r>
          </w:p>
        </w:tc>
      </w:tr>
      <w:tr w:rsidR="00AE71F6" w:rsidRPr="00AE71F6" w14:paraId="5256BFB2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0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1" w14:textId="6CE53AB6" w:rsidR="002E09B4" w:rsidRPr="00AE71F6" w:rsidRDefault="002E09B4" w:rsidP="00EC6D97">
            <w:pPr>
              <w:jc w:val="both"/>
            </w:pPr>
            <w:r w:rsidRPr="00AE71F6">
              <w:t xml:space="preserve">Просматривать документы на сложные электрические схемы </w:t>
            </w:r>
            <w:r w:rsidR="000265FC">
              <w:t>КИПиА</w:t>
            </w:r>
            <w:r w:rsidRPr="00AE71F6">
              <w:t xml:space="preserve"> и их реквизиты в электронном архиве</w:t>
            </w:r>
          </w:p>
        </w:tc>
      </w:tr>
      <w:tr w:rsidR="00AE71F6" w:rsidRPr="00AE71F6" w14:paraId="5256BFB5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3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4" w14:textId="74193D0C" w:rsidR="002E09B4" w:rsidRPr="00AE71F6" w:rsidRDefault="002E09B4" w:rsidP="00EC6D97">
            <w:pPr>
              <w:jc w:val="both"/>
            </w:pPr>
            <w:r w:rsidRPr="00AE71F6">
              <w:t xml:space="preserve">Сохранять документы на сложные электрические схемы </w:t>
            </w:r>
            <w:r w:rsidR="000265FC">
              <w:t>КИПиА</w:t>
            </w:r>
            <w:r w:rsidRPr="00AE71F6">
              <w:t xml:space="preserve"> из электронного архива</w:t>
            </w:r>
          </w:p>
        </w:tc>
      </w:tr>
      <w:tr w:rsidR="00AE71F6" w:rsidRPr="00AE71F6" w14:paraId="5256BFB8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6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7" w14:textId="6FC0FA54" w:rsidR="002E09B4" w:rsidRPr="00AE71F6" w:rsidRDefault="002E09B4" w:rsidP="00EC6D97">
            <w:pPr>
              <w:jc w:val="both"/>
            </w:pPr>
            <w:r w:rsidRPr="00AE71F6">
              <w:t xml:space="preserve">Производить рациональную прокладку 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BB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9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A" w14:textId="7B2D5F6A" w:rsidR="002E09B4" w:rsidRPr="00AE71F6" w:rsidRDefault="002E09B4" w:rsidP="00EC6D97">
            <w:pPr>
              <w:jc w:val="both"/>
            </w:pPr>
            <w:r w:rsidRPr="00AE71F6">
              <w:t xml:space="preserve">Производить прозвонку в кабеле и жгуте </w:t>
            </w:r>
            <w:r w:rsidR="00DB77E5" w:rsidRPr="00AE71F6">
              <w:t xml:space="preserve">проводов </w:t>
            </w:r>
            <w:r w:rsidRPr="00AE71F6">
              <w:t xml:space="preserve">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BE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C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D" w14:textId="548A6DB9" w:rsidR="002E09B4" w:rsidRPr="00AE71F6" w:rsidRDefault="002E09B4" w:rsidP="00EC6D97">
            <w:pPr>
              <w:jc w:val="both"/>
            </w:pPr>
            <w:r w:rsidRPr="00AE71F6">
              <w:t xml:space="preserve">Заделывать </w:t>
            </w:r>
            <w:r w:rsidR="00DB77E5" w:rsidRPr="00AE71F6">
              <w:t xml:space="preserve">в наконечники </w:t>
            </w:r>
            <w:r w:rsidRPr="00AE71F6">
              <w:t xml:space="preserve">концы проводов сложных электрических схем </w:t>
            </w:r>
            <w:r w:rsidR="000265FC">
              <w:t>КИПиА</w:t>
            </w:r>
            <w:r w:rsidRPr="00AE71F6">
              <w:t xml:space="preserve"> </w:t>
            </w:r>
          </w:p>
        </w:tc>
      </w:tr>
      <w:tr w:rsidR="00AE71F6" w:rsidRPr="00AE71F6" w14:paraId="5256BFC1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BF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0" w14:textId="66A6A46F" w:rsidR="002E09B4" w:rsidRPr="00AE71F6" w:rsidRDefault="002E09B4" w:rsidP="00EC6D97">
            <w:pPr>
              <w:jc w:val="both"/>
            </w:pPr>
            <w:r w:rsidRPr="00AE71F6">
              <w:t xml:space="preserve">Раскладывать и вязать </w:t>
            </w:r>
            <w:r w:rsidR="00DB77E5" w:rsidRPr="00AE71F6">
              <w:t xml:space="preserve">в жгуты </w:t>
            </w:r>
            <w:r w:rsidRPr="00AE71F6">
              <w:t xml:space="preserve">провода сложных электрических схем </w:t>
            </w:r>
            <w:r w:rsidR="000265FC">
              <w:t>КИПиА</w:t>
            </w:r>
            <w:r w:rsidRPr="00AE71F6">
              <w:t xml:space="preserve"> </w:t>
            </w:r>
          </w:p>
        </w:tc>
      </w:tr>
      <w:tr w:rsidR="00AE71F6" w:rsidRPr="00AE71F6" w14:paraId="5256BFC4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2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3" w14:textId="5163C9B2" w:rsidR="002E09B4" w:rsidRPr="00AE71F6" w:rsidRDefault="002E09B4" w:rsidP="00EC6D97">
            <w:pPr>
              <w:jc w:val="both"/>
            </w:pPr>
            <w:r w:rsidRPr="00AE71F6">
              <w:t xml:space="preserve">Маркировать провода и жгуты 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C7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5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6" w14:textId="61DB317D" w:rsidR="002E09B4" w:rsidRPr="00AE71F6" w:rsidRDefault="002E09B4" w:rsidP="00EC6D97">
            <w:pPr>
              <w:jc w:val="both"/>
            </w:pPr>
            <w:r w:rsidRPr="00AE71F6">
              <w:t xml:space="preserve">Выбирать провода соответствующей марки и сечения для прокладки сложных электрических схем </w:t>
            </w:r>
            <w:r w:rsidR="000265FC">
              <w:t>КИПиА</w:t>
            </w:r>
          </w:p>
        </w:tc>
      </w:tr>
      <w:tr w:rsidR="00AE71F6" w:rsidRPr="00AE71F6" w14:paraId="5256BFCA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8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9" w14:textId="5EE82C6B" w:rsidR="002E09B4" w:rsidRPr="00AE71F6" w:rsidRDefault="002E09B4" w:rsidP="00EC6D97">
            <w:pPr>
              <w:jc w:val="both"/>
            </w:pPr>
            <w:r w:rsidRPr="00AE71F6">
              <w:t xml:space="preserve">Соединять провода сложных электрических схем </w:t>
            </w:r>
            <w:r w:rsidR="000265FC">
              <w:t>КИПиА</w:t>
            </w:r>
            <w:r w:rsidRPr="00AE71F6">
              <w:t xml:space="preserve"> различными способами</w:t>
            </w:r>
          </w:p>
        </w:tc>
      </w:tr>
      <w:tr w:rsidR="00AE71F6" w:rsidRPr="00AE71F6" w14:paraId="5256BFCD" w14:textId="77777777" w:rsidTr="00EC6D97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B" w14:textId="77777777" w:rsidR="002E09B4" w:rsidRPr="00AE71F6" w:rsidRDefault="002E09B4" w:rsidP="009021C5">
            <w:r w:rsidRPr="00AE71F6" w:rsidDel="002A1D54"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C" w14:textId="77777777" w:rsidR="002E09B4" w:rsidRPr="00AE71F6" w:rsidRDefault="002E09B4" w:rsidP="00EC6D97">
            <w:pPr>
              <w:jc w:val="both"/>
            </w:pPr>
            <w:r w:rsidRPr="00AE71F6">
              <w:t>Требования, предъявляемые к рабочему месту для производства работ по монтажу сложных электрических схем</w:t>
            </w:r>
          </w:p>
        </w:tc>
      </w:tr>
      <w:tr w:rsidR="00AE71F6" w:rsidRPr="00AE71F6" w14:paraId="5256BFD0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E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CF" w14:textId="77777777" w:rsidR="002E09B4" w:rsidRPr="00AE71F6" w:rsidRDefault="002E09B4" w:rsidP="00EC6D97">
            <w:pPr>
              <w:jc w:val="both"/>
            </w:pPr>
            <w:r w:rsidRPr="00AE71F6">
              <w:t>Виды, конструкция, назначение, возможности и правила использования инструментов и приспособлений для производства работ по монтажу сложных электрических схем</w:t>
            </w:r>
          </w:p>
        </w:tc>
      </w:tr>
      <w:tr w:rsidR="00AE71F6" w:rsidRPr="00AE71F6" w14:paraId="5256BFD3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1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2" w14:textId="77777777" w:rsidR="002E09B4" w:rsidRPr="00AE71F6" w:rsidRDefault="002E09B4" w:rsidP="00EC6D97">
            <w:pPr>
              <w:jc w:val="both"/>
            </w:pPr>
            <w:r w:rsidRPr="00AE71F6">
              <w:t>Виды и назначение монтажных и принципиальных схем</w:t>
            </w:r>
          </w:p>
        </w:tc>
      </w:tr>
      <w:tr w:rsidR="00AE71F6" w:rsidRPr="00AE71F6" w14:paraId="5256BFD6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4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5" w14:textId="77777777" w:rsidR="002E09B4" w:rsidRPr="00AE71F6" w:rsidRDefault="002E09B4" w:rsidP="00EC6D97">
            <w:pPr>
              <w:jc w:val="both"/>
            </w:pPr>
            <w:r w:rsidRPr="00AE71F6">
              <w:t>Марки проводов, их характеристики и применение в различных видах электромонтажа</w:t>
            </w:r>
          </w:p>
        </w:tc>
      </w:tr>
      <w:tr w:rsidR="00AE71F6" w:rsidRPr="00AE71F6" w14:paraId="5256BFD9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7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8" w14:textId="77777777" w:rsidR="002E09B4" w:rsidRPr="00AE71F6" w:rsidRDefault="002E09B4" w:rsidP="00EC6D97">
            <w:pPr>
              <w:jc w:val="both"/>
            </w:pPr>
            <w:r w:rsidRPr="00AE71F6">
              <w:t>Виды изоляции проводов</w:t>
            </w:r>
          </w:p>
        </w:tc>
      </w:tr>
      <w:tr w:rsidR="00AE71F6" w:rsidRPr="00AE71F6" w14:paraId="5256BFDC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A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B" w14:textId="77777777" w:rsidR="002E09B4" w:rsidRPr="00AE71F6" w:rsidRDefault="002E09B4" w:rsidP="00EC6D97">
            <w:pPr>
              <w:jc w:val="both"/>
            </w:pPr>
            <w:r w:rsidRPr="00AE71F6">
              <w:t>Виды экранированных проводов</w:t>
            </w:r>
          </w:p>
        </w:tc>
      </w:tr>
      <w:tr w:rsidR="00AE71F6" w:rsidRPr="00AE71F6" w14:paraId="5256BFDF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D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DE" w14:textId="77777777" w:rsidR="002E09B4" w:rsidRPr="00AE71F6" w:rsidRDefault="002E09B4" w:rsidP="00EC6D97">
            <w:pPr>
              <w:jc w:val="both"/>
            </w:pPr>
            <w:r w:rsidRPr="00AE71F6">
              <w:t>Способы зачистки проводов от изоляции</w:t>
            </w:r>
          </w:p>
        </w:tc>
      </w:tr>
      <w:tr w:rsidR="00AE71F6" w:rsidRPr="00AE71F6" w14:paraId="5256BFE2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E0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E1" w14:textId="77777777" w:rsidR="002E09B4" w:rsidRPr="00AE71F6" w:rsidRDefault="002E09B4" w:rsidP="00EC6D97">
            <w:pPr>
              <w:jc w:val="both"/>
            </w:pPr>
            <w:r w:rsidRPr="00AE71F6">
              <w:t>Назначение и способы прозвонки проводов в кабеле и в жгуте</w:t>
            </w:r>
          </w:p>
        </w:tc>
      </w:tr>
      <w:tr w:rsidR="00AE71F6" w:rsidRPr="00AE71F6" w14:paraId="5256BFE5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E3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E4" w14:textId="77777777" w:rsidR="002E09B4" w:rsidRPr="00AE71F6" w:rsidRDefault="002E09B4" w:rsidP="00EC6D97">
            <w:pPr>
              <w:jc w:val="both"/>
            </w:pPr>
            <w:r w:rsidRPr="00AE71F6">
              <w:t xml:space="preserve">Способы заделки проводов в наконечники </w:t>
            </w:r>
          </w:p>
        </w:tc>
      </w:tr>
      <w:tr w:rsidR="00AE71F6" w:rsidRPr="00AE71F6" w14:paraId="5256BFE8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E6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E7" w14:textId="77777777" w:rsidR="002E09B4" w:rsidRPr="00AE71F6" w:rsidRDefault="002E09B4" w:rsidP="00EC6D97">
            <w:pPr>
              <w:jc w:val="both"/>
            </w:pPr>
            <w:r w:rsidRPr="00AE71F6">
              <w:t>Способы вязки проводов в жгуты</w:t>
            </w:r>
          </w:p>
        </w:tc>
      </w:tr>
      <w:tr w:rsidR="00AE71F6" w:rsidRPr="00AE71F6" w14:paraId="5256BFEB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E9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EA" w14:textId="77777777" w:rsidR="002E09B4" w:rsidRPr="00AE71F6" w:rsidRDefault="002E09B4" w:rsidP="00EC6D97">
            <w:pPr>
              <w:jc w:val="both"/>
            </w:pPr>
            <w:r w:rsidRPr="00AE71F6">
              <w:t xml:space="preserve">Виды </w:t>
            </w:r>
            <w:r w:rsidR="000D6EEB" w:rsidRPr="00AE71F6">
              <w:t xml:space="preserve">материалов, используемых </w:t>
            </w:r>
            <w:r w:rsidRPr="00AE71F6">
              <w:t>при электромонтажных работах</w:t>
            </w:r>
          </w:p>
        </w:tc>
      </w:tr>
      <w:tr w:rsidR="00AE71F6" w:rsidRPr="00AE71F6" w14:paraId="5256BFFA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F8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F9" w14:textId="77777777" w:rsidR="002E09B4" w:rsidRPr="00AE71F6" w:rsidRDefault="002E09B4" w:rsidP="00EC6D97">
            <w:pPr>
              <w:jc w:val="both"/>
            </w:pPr>
            <w:r w:rsidRPr="00AE71F6">
              <w:t>Порядок монтажа сложных электрических схем</w:t>
            </w:r>
          </w:p>
        </w:tc>
      </w:tr>
      <w:tr w:rsidR="00AE71F6" w:rsidRPr="00AE71F6" w14:paraId="5256BFFD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FB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FC" w14:textId="77777777" w:rsidR="002E09B4" w:rsidRPr="00AE71F6" w:rsidRDefault="002E09B4" w:rsidP="00EC6D97">
            <w:pPr>
              <w:jc w:val="both"/>
            </w:pPr>
            <w:r w:rsidRPr="00AE71F6">
              <w:t>Основные форматы представления электронной графической и текстовой информации</w:t>
            </w:r>
          </w:p>
        </w:tc>
      </w:tr>
      <w:tr w:rsidR="00AE71F6" w:rsidRPr="00AE71F6" w14:paraId="5256C000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FE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BFFF" w14:textId="77777777" w:rsidR="002E09B4" w:rsidRPr="00AE71F6" w:rsidRDefault="002E09B4" w:rsidP="00EC6D97">
            <w:pPr>
              <w:jc w:val="both"/>
            </w:pPr>
            <w:r w:rsidRPr="00AE71F6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E71F6" w:rsidRPr="00AE71F6" w14:paraId="5256C003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1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2" w14:textId="77777777" w:rsidR="002E09B4" w:rsidRPr="00AE71F6" w:rsidRDefault="002E09B4" w:rsidP="00EC6D97">
            <w:pPr>
              <w:jc w:val="both"/>
            </w:pPr>
            <w:r w:rsidRPr="00AE71F6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E71F6" w:rsidRPr="00AE71F6" w14:paraId="5256C006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4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5" w14:textId="77777777" w:rsidR="002E09B4" w:rsidRPr="00AE71F6" w:rsidRDefault="002E09B4" w:rsidP="00EC6D97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C009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7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8" w14:textId="77777777" w:rsidR="002E09B4" w:rsidRPr="00AE71F6" w:rsidRDefault="002E09B4" w:rsidP="00EC6D97">
            <w:pPr>
              <w:jc w:val="both"/>
            </w:pPr>
            <w:r w:rsidRPr="00AE71F6">
              <w:t>Порядок работы с электронным архивом технической документации</w:t>
            </w:r>
          </w:p>
        </w:tc>
      </w:tr>
      <w:tr w:rsidR="00AE71F6" w:rsidRPr="00AE71F6" w14:paraId="5256C00C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A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B" w14:textId="77777777" w:rsidR="002E09B4" w:rsidRPr="00AE71F6" w:rsidRDefault="002E09B4" w:rsidP="00EC6D97">
            <w:pPr>
              <w:jc w:val="both"/>
            </w:pPr>
            <w:r w:rsidRPr="00AE71F6">
              <w:t xml:space="preserve">Виды и </w:t>
            </w:r>
            <w:r w:rsidR="002651A0" w:rsidRPr="00AE71F6">
              <w:t xml:space="preserve">правила применения средств индивидуальной </w:t>
            </w:r>
            <w:r w:rsidRPr="00AE71F6">
              <w:t>и коллективной защиты при монтаже сложных электрических схем</w:t>
            </w:r>
          </w:p>
        </w:tc>
      </w:tr>
      <w:tr w:rsidR="00AE71F6" w:rsidRPr="00AE71F6" w14:paraId="5256C00F" w14:textId="77777777" w:rsidTr="00EC6D97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D" w14:textId="77777777" w:rsidR="002E09B4" w:rsidRPr="00AE71F6" w:rsidDel="002A1D54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0E" w14:textId="77777777" w:rsidR="002E09B4" w:rsidRPr="00AE71F6" w:rsidRDefault="002E09B4" w:rsidP="00EC6D97">
            <w:pPr>
              <w:jc w:val="both"/>
            </w:pPr>
            <w:r w:rsidRPr="00AE71F6">
              <w:t>Требования охраны труда, пожарной, промышленной, экологической безопасности и электробезопасности при монтаже сложных электрических схем</w:t>
            </w:r>
          </w:p>
        </w:tc>
      </w:tr>
      <w:tr w:rsidR="00AE71F6" w:rsidRPr="00AE71F6" w14:paraId="5256C012" w14:textId="77777777" w:rsidTr="00EC6D97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10" w14:textId="77777777" w:rsidR="002E09B4" w:rsidRPr="00AE71F6" w:rsidDel="002A1D54" w:rsidRDefault="002E09B4" w:rsidP="009021C5">
            <w:r w:rsidRPr="00AE71F6" w:rsidDel="002A1D54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11" w14:textId="77777777" w:rsidR="002E09B4" w:rsidRPr="00AE71F6" w:rsidRDefault="00587F0D" w:rsidP="00EC6D97">
            <w:pPr>
              <w:jc w:val="both"/>
            </w:pPr>
            <w:r w:rsidRPr="00AE71F6">
              <w:t>-</w:t>
            </w:r>
          </w:p>
        </w:tc>
      </w:tr>
    </w:tbl>
    <w:p w14:paraId="5FB64A48" w14:textId="77777777" w:rsidR="00AE71F6" w:rsidRDefault="00AE71F6" w:rsidP="00AE71F6"/>
    <w:p w14:paraId="5256C014" w14:textId="38819ECF" w:rsidR="002E09B4" w:rsidRDefault="002E09B4" w:rsidP="008718EE">
      <w:pPr>
        <w:pStyle w:val="2"/>
      </w:pPr>
      <w:bookmarkStart w:id="12" w:name="_Toc188532643"/>
      <w:r w:rsidRPr="00AE71F6">
        <w:t>3.4. Обобщенная трудовая функция</w:t>
      </w:r>
      <w:bookmarkEnd w:id="12"/>
    </w:p>
    <w:p w14:paraId="68A01812" w14:textId="77777777" w:rsidR="00AE71F6" w:rsidRPr="00AE71F6" w:rsidRDefault="00AE71F6" w:rsidP="00AE71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4731"/>
        <w:gridCol w:w="588"/>
        <w:gridCol w:w="624"/>
        <w:gridCol w:w="1544"/>
        <w:gridCol w:w="1144"/>
      </w:tblGrid>
      <w:tr w:rsidR="00DA3B44" w:rsidRPr="00AE71F6" w14:paraId="5256C01C" w14:textId="77777777" w:rsidTr="00EC6D97">
        <w:trPr>
          <w:trHeight w:val="278"/>
        </w:trPr>
        <w:tc>
          <w:tcPr>
            <w:tcW w:w="76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C016" w14:textId="77777777" w:rsidR="00DA3B44" w:rsidRPr="00AE71F6" w:rsidRDefault="00DA3B44" w:rsidP="00DA3B44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17" w14:textId="43818C6A" w:rsidR="00DA3B44" w:rsidRPr="00AE71F6" w:rsidRDefault="00DA3B44" w:rsidP="0037039D">
            <w:r w:rsidRPr="00AE71F6">
              <w:t xml:space="preserve">Ремонт </w:t>
            </w:r>
            <w:r w:rsidR="000265FC">
              <w:t>КИПиА</w:t>
            </w:r>
            <w:r w:rsidRPr="00AE71F6">
              <w:t xml:space="preserve"> особой сложност</w:t>
            </w:r>
            <w:r w:rsidR="00B543B6">
              <w:t>и</w:t>
            </w:r>
          </w:p>
        </w:tc>
        <w:tc>
          <w:tcPr>
            <w:tcW w:w="28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C018" w14:textId="77777777" w:rsidR="00DA3B44" w:rsidRPr="00AE71F6" w:rsidRDefault="00DA3B44" w:rsidP="00DA3B4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C019" w14:textId="77777777" w:rsidR="00DA3B44" w:rsidRPr="00AE71F6" w:rsidRDefault="00DA3B44" w:rsidP="00DA3B44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D</w:t>
            </w:r>
          </w:p>
        </w:tc>
        <w:tc>
          <w:tcPr>
            <w:tcW w:w="75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C01A" w14:textId="77777777" w:rsidR="00DA3B44" w:rsidRPr="00AE71F6" w:rsidRDefault="00DA3B44" w:rsidP="00DA3B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C01B" w14:textId="77777777" w:rsidR="00DA3B44" w:rsidRPr="00AE71F6" w:rsidRDefault="00DA3B44" w:rsidP="00DA3B44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</w:tbl>
    <w:p w14:paraId="5256C01D" w14:textId="77777777" w:rsidR="00587F0D" w:rsidRPr="00AE71F6" w:rsidRDefault="00587F0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02D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C02B" w14:textId="768568D3" w:rsidR="002E09B4" w:rsidRPr="00AE71F6" w:rsidRDefault="00EC6D97" w:rsidP="009021C5">
            <w:r>
              <w:t>Возможные наименования должностей, профессий рабочих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C02C" w14:textId="77777777" w:rsidR="002E09B4" w:rsidRPr="00AE71F6" w:rsidRDefault="002E09B4" w:rsidP="009021C5">
            <w:r w:rsidRPr="00AE71F6">
              <w:t>Слесарь по контрольно-измерительным приборам и автоматике 5</w:t>
            </w:r>
            <w:r w:rsidRPr="00AE71F6">
              <w:noBreakHyphen/>
              <w:t>го разряда</w:t>
            </w:r>
          </w:p>
        </w:tc>
      </w:tr>
    </w:tbl>
    <w:p w14:paraId="5256C02E" w14:textId="77777777" w:rsidR="00762D7A" w:rsidRDefault="00762D7A"/>
    <w:p w14:paraId="3D751C8C" w14:textId="59531FFC" w:rsidR="00EC6D97" w:rsidRDefault="00EC6D97">
      <w:r>
        <w:t>Пути достижения квалификации</w:t>
      </w:r>
    </w:p>
    <w:p w14:paraId="2348ECBD" w14:textId="77777777" w:rsidR="00EC6D97" w:rsidRPr="00AE71F6" w:rsidRDefault="00EC6D97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034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C02F" w14:textId="030DC662" w:rsidR="002E09B4" w:rsidRPr="00AE71F6" w:rsidRDefault="00EC6D97" w:rsidP="009021C5">
            <w:r>
              <w:t>Образование и обучение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C031" w14:textId="57245CD5" w:rsidR="002E09B4" w:rsidRPr="00AE71F6" w:rsidRDefault="002E09B4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Среднее общее </w:t>
            </w:r>
            <w:r w:rsidR="00316B01" w:rsidRPr="00AE71F6">
              <w:rPr>
                <w:lang w:eastAsia="en-US"/>
              </w:rPr>
              <w:t xml:space="preserve">образование и профессиональное </w:t>
            </w:r>
            <w:r w:rsidRPr="00AE71F6">
              <w:rPr>
                <w:lang w:eastAsia="en-US"/>
              </w:rPr>
              <w:t>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5256C032" w14:textId="77777777" w:rsidR="002E09B4" w:rsidRPr="00AE71F6" w:rsidRDefault="002E09B4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или</w:t>
            </w:r>
          </w:p>
          <w:p w14:paraId="5256C033" w14:textId="77777777" w:rsidR="002E09B4" w:rsidRPr="00AE71F6" w:rsidRDefault="002E09B4" w:rsidP="009021C5">
            <w:r w:rsidRPr="00AE71F6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AE71F6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AE71F6" w:rsidRPr="00AE71F6" w14:paraId="5256C038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C035" w14:textId="180BC47A" w:rsidR="002E09B4" w:rsidRPr="00AE71F6" w:rsidRDefault="00EC6D97" w:rsidP="009021C5">
            <w:r>
              <w:t>Опыт практической работы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C036" w14:textId="77777777" w:rsidR="002E09B4" w:rsidRPr="00AE71F6" w:rsidRDefault="002E09B4" w:rsidP="00686D5E">
            <w:r w:rsidRPr="00AE71F6">
              <w:t>Не менее двух лет слесарем по контрольно-измерительным приборам и автоматике 4</w:t>
            </w:r>
            <w:r w:rsidRPr="00AE71F6">
              <w:noBreakHyphen/>
              <w:t xml:space="preserve">го разряда </w:t>
            </w:r>
            <w:r w:rsidRPr="00AE71F6">
              <w:rPr>
                <w:lang w:eastAsia="en-US"/>
              </w:rPr>
              <w:t>для прошедших профессиональное обучение</w:t>
            </w:r>
          </w:p>
          <w:p w14:paraId="5256C037" w14:textId="77777777" w:rsidR="002E09B4" w:rsidRPr="00AE71F6" w:rsidRDefault="002E09B4" w:rsidP="009021C5">
            <w:r w:rsidRPr="00AE71F6">
              <w:rPr>
                <w:lang w:eastAsia="en-US"/>
              </w:rPr>
              <w:t xml:space="preserve">Не менее одного года </w:t>
            </w:r>
            <w:r w:rsidRPr="00AE71F6">
              <w:t xml:space="preserve">слесарем по контрольно-измерительным приборам и автоматике </w:t>
            </w:r>
            <w:r w:rsidRPr="00AE71F6">
              <w:rPr>
                <w:lang w:eastAsia="en-US"/>
              </w:rPr>
              <w:t>4-го разряда при наличии среднего профессионального образования</w:t>
            </w:r>
          </w:p>
        </w:tc>
      </w:tr>
    </w:tbl>
    <w:p w14:paraId="6FE3CFE6" w14:textId="77777777" w:rsidR="00524A8E" w:rsidRDefault="00524A8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041" w14:textId="77777777" w:rsidTr="00EC6D97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C039" w14:textId="77777777" w:rsidR="00F53B7A" w:rsidRPr="00AE71F6" w:rsidRDefault="00F53B7A" w:rsidP="009021C5">
            <w:r w:rsidRPr="00AE71F6">
              <w:t>Особые условия допуска к работе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C03A" w14:textId="333978FB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Лица не моложе 18 лет</w:t>
            </w:r>
            <w:r w:rsidR="00F36F7A" w:rsidRPr="00AE71F6">
              <w:rPr>
                <w:lang w:eastAsia="en-US"/>
              </w:rPr>
              <w:t xml:space="preserve"> при выполнении работ в действующих цехах электростанций и подстанций</w:t>
            </w:r>
          </w:p>
          <w:p w14:paraId="5256C03B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256C03C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мерам пожарной безопасности</w:t>
            </w:r>
          </w:p>
          <w:p w14:paraId="5256C03D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AE71F6" w:rsidDel="006D48C9">
              <w:rPr>
                <w:lang w:eastAsia="en-US"/>
              </w:rPr>
              <w:t xml:space="preserve"> </w:t>
            </w:r>
            <w:r w:rsidRPr="00AE71F6">
              <w:rPr>
                <w:lang w:eastAsia="en-US"/>
              </w:rPr>
              <w:t>труда</w:t>
            </w:r>
          </w:p>
          <w:p w14:paraId="5256C03E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Наличие не ниже II группы по электробезопасности</w:t>
            </w:r>
          </w:p>
          <w:p w14:paraId="5256C03F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Прохождение инструктажа на рабочем месте и проверки навыков по зацепке грузов (при необходимости) </w:t>
            </w:r>
          </w:p>
          <w:p w14:paraId="5256C040" w14:textId="77777777" w:rsidR="00F53B7A" w:rsidRPr="00AE71F6" w:rsidRDefault="00F53B7A" w:rsidP="009021C5">
            <w:pPr>
              <w:rPr>
                <w:shd w:val="clear" w:color="auto" w:fill="FFFFFF"/>
              </w:rPr>
            </w:pPr>
            <w:r w:rsidRPr="00AE71F6">
              <w:rPr>
                <w:lang w:eastAsia="en-US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AE71F6" w:rsidRPr="00AE71F6" w14:paraId="5256C044" w14:textId="77777777" w:rsidTr="00524A8E">
        <w:tblPrEx>
          <w:jc w:val="center"/>
          <w:tblInd w:w="0" w:type="dxa"/>
          <w:tblBorders>
            <w:left w:val="single" w:sz="4" w:space="0" w:color="808080"/>
            <w:right w:val="single" w:sz="4" w:space="0" w:color="808080"/>
          </w:tblBorders>
        </w:tblPrEx>
        <w:trPr>
          <w:jc w:val="center"/>
        </w:trPr>
        <w:tc>
          <w:tcPr>
            <w:tcW w:w="1075" w:type="pct"/>
          </w:tcPr>
          <w:p w14:paraId="5256C042" w14:textId="77777777" w:rsidR="002E09B4" w:rsidRPr="00AE71F6" w:rsidRDefault="002E09B4" w:rsidP="009021C5">
            <w:r w:rsidRPr="00AE71F6">
              <w:lastRenderedPageBreak/>
              <w:t>Другие характеристики</w:t>
            </w:r>
          </w:p>
        </w:tc>
        <w:tc>
          <w:tcPr>
            <w:tcW w:w="3925" w:type="pct"/>
          </w:tcPr>
          <w:p w14:paraId="5256C043" w14:textId="77777777" w:rsidR="002E09B4" w:rsidRPr="00AE71F6" w:rsidRDefault="002E09B4" w:rsidP="009021C5">
            <w:r w:rsidRPr="00AE71F6">
              <w:t xml:space="preserve">Рекомендуется дополнительное профессиональное образование – программы повышения квалификации не реже одного раза в пять лет </w:t>
            </w:r>
          </w:p>
        </w:tc>
      </w:tr>
    </w:tbl>
    <w:p w14:paraId="5256C045" w14:textId="77777777" w:rsidR="002E09B4" w:rsidRPr="00AE71F6" w:rsidRDefault="002E09B4" w:rsidP="009021C5"/>
    <w:p w14:paraId="5256C046" w14:textId="278C0CC8" w:rsidR="002E09B4" w:rsidRPr="00AE71F6" w:rsidRDefault="00EC6D97" w:rsidP="009021C5">
      <w:r>
        <w:t>Справочная информация</w:t>
      </w:r>
    </w:p>
    <w:p w14:paraId="5256C047" w14:textId="77777777" w:rsidR="002E09B4" w:rsidRPr="00AE71F6" w:rsidRDefault="002E09B4" w:rsidP="009021C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4"/>
        <w:gridCol w:w="1056"/>
        <w:gridCol w:w="7015"/>
      </w:tblGrid>
      <w:tr w:rsidR="00AE71F6" w:rsidRPr="00AE71F6" w14:paraId="5256C04B" w14:textId="77777777" w:rsidTr="00ED411E">
        <w:trPr>
          <w:trHeight w:val="20"/>
        </w:trPr>
        <w:tc>
          <w:tcPr>
            <w:tcW w:w="1047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256C048" w14:textId="77777777" w:rsidR="002E09B4" w:rsidRPr="00AE71F6" w:rsidRDefault="00DB77E5" w:rsidP="00524A8E">
            <w:pPr>
              <w:jc w:val="center"/>
            </w:pPr>
            <w:r w:rsidRPr="00AE71F6">
              <w:t>Наименование документа</w:t>
            </w:r>
          </w:p>
        </w:tc>
        <w:tc>
          <w:tcPr>
            <w:tcW w:w="507" w:type="pct"/>
            <w:tcBorders>
              <w:bottom w:val="single" w:sz="4" w:space="0" w:color="808080"/>
            </w:tcBorders>
            <w:vAlign w:val="center"/>
          </w:tcPr>
          <w:p w14:paraId="5256C049" w14:textId="77777777" w:rsidR="002E09B4" w:rsidRPr="00AE71F6" w:rsidRDefault="002E09B4" w:rsidP="00524A8E">
            <w:pPr>
              <w:jc w:val="center"/>
            </w:pPr>
            <w:r w:rsidRPr="00AE71F6">
              <w:t>Код</w:t>
            </w:r>
          </w:p>
        </w:tc>
        <w:tc>
          <w:tcPr>
            <w:tcW w:w="3446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256C04A" w14:textId="53D29E8E" w:rsidR="002E09B4" w:rsidRPr="00AE71F6" w:rsidRDefault="00EC6D97" w:rsidP="00524A8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E71F6" w:rsidRPr="00AE71F6" w14:paraId="5256C04F" w14:textId="77777777" w:rsidTr="00ED411E">
        <w:trPr>
          <w:trHeight w:val="20"/>
        </w:trPr>
        <w:tc>
          <w:tcPr>
            <w:tcW w:w="10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C04C" w14:textId="77777777" w:rsidR="002E09B4" w:rsidRPr="00AE71F6" w:rsidRDefault="002E09B4" w:rsidP="009021C5">
            <w:pPr>
              <w:rPr>
                <w:vertAlign w:val="superscript"/>
              </w:rPr>
            </w:pPr>
            <w:r w:rsidRPr="00AE71F6">
              <w:t>ОКЗ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C04D" w14:textId="77777777" w:rsidR="002E09B4" w:rsidRPr="00AE71F6" w:rsidRDefault="002E09B4" w:rsidP="009021C5">
            <w:r w:rsidRPr="00AE71F6">
              <w:t>8211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C04E" w14:textId="77777777" w:rsidR="002E09B4" w:rsidRPr="00AE71F6" w:rsidRDefault="002E09B4" w:rsidP="009021C5">
            <w:r w:rsidRPr="00AE71F6">
              <w:t>Слесари-сборщики механических машин</w:t>
            </w:r>
          </w:p>
        </w:tc>
      </w:tr>
      <w:tr w:rsidR="00AE71F6" w:rsidRPr="00AE71F6" w14:paraId="5256C053" w14:textId="77777777" w:rsidTr="00ED411E">
        <w:trPr>
          <w:trHeight w:val="20"/>
        </w:trPr>
        <w:tc>
          <w:tcPr>
            <w:tcW w:w="1047" w:type="pct"/>
            <w:tcBorders>
              <w:left w:val="single" w:sz="4" w:space="0" w:color="808080"/>
              <w:right w:val="single" w:sz="4" w:space="0" w:color="808080"/>
            </w:tcBorders>
          </w:tcPr>
          <w:p w14:paraId="5256C050" w14:textId="77777777" w:rsidR="002E09B4" w:rsidRPr="00AE71F6" w:rsidRDefault="002E09B4" w:rsidP="009021C5">
            <w:r w:rsidRPr="00AE71F6">
              <w:t>ЕТКС</w:t>
            </w:r>
          </w:p>
        </w:tc>
        <w:tc>
          <w:tcPr>
            <w:tcW w:w="507" w:type="pct"/>
            <w:tcBorders>
              <w:left w:val="single" w:sz="4" w:space="0" w:color="808080"/>
              <w:right w:val="single" w:sz="4" w:space="0" w:color="808080"/>
            </w:tcBorders>
          </w:tcPr>
          <w:p w14:paraId="5256C051" w14:textId="77777777" w:rsidR="002E09B4" w:rsidRPr="00AE71F6" w:rsidRDefault="002E09B4" w:rsidP="009021C5">
            <w:r w:rsidRPr="00AE71F6">
              <w:t>§</w:t>
            </w:r>
            <w:r w:rsidR="00762D7A" w:rsidRPr="00AE71F6">
              <w:rPr>
                <w:lang w:val="en-US"/>
              </w:rPr>
              <w:t xml:space="preserve"> </w:t>
            </w:r>
            <w:r w:rsidRPr="00AE71F6">
              <w:t>95</w:t>
            </w:r>
          </w:p>
        </w:tc>
        <w:tc>
          <w:tcPr>
            <w:tcW w:w="3446" w:type="pct"/>
            <w:tcBorders>
              <w:left w:val="single" w:sz="4" w:space="0" w:color="808080"/>
              <w:right w:val="single" w:sz="4" w:space="0" w:color="808080"/>
            </w:tcBorders>
          </w:tcPr>
          <w:p w14:paraId="5256C052" w14:textId="77777777" w:rsidR="002E09B4" w:rsidRPr="00AE71F6" w:rsidRDefault="002E09B4" w:rsidP="009021C5">
            <w:r w:rsidRPr="00AE71F6">
              <w:t>Слесарь по контрольно-измерительным приборам и автоматике 5</w:t>
            </w:r>
            <w:r w:rsidR="00327C46" w:rsidRPr="00AE71F6">
              <w:noBreakHyphen/>
            </w:r>
            <w:r w:rsidRPr="00AE71F6">
              <w:t>го разряда</w:t>
            </w:r>
          </w:p>
        </w:tc>
      </w:tr>
      <w:tr w:rsidR="00AE71F6" w:rsidRPr="00AE71F6" w14:paraId="5256C057" w14:textId="77777777" w:rsidTr="00ED411E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47" w:type="pct"/>
          </w:tcPr>
          <w:p w14:paraId="5256C054" w14:textId="77777777" w:rsidR="002E09B4" w:rsidRPr="00AE71F6" w:rsidRDefault="002E09B4" w:rsidP="009021C5">
            <w:r w:rsidRPr="00AE71F6">
              <w:t>ОКПДТР</w:t>
            </w:r>
          </w:p>
        </w:tc>
        <w:tc>
          <w:tcPr>
            <w:tcW w:w="507" w:type="pct"/>
          </w:tcPr>
          <w:p w14:paraId="5256C055" w14:textId="77777777" w:rsidR="002E09B4" w:rsidRPr="00AE71F6" w:rsidRDefault="002E09B4" w:rsidP="00686D5E">
            <w:r w:rsidRPr="00AE71F6">
              <w:t>18494</w:t>
            </w:r>
          </w:p>
        </w:tc>
        <w:tc>
          <w:tcPr>
            <w:tcW w:w="3446" w:type="pct"/>
          </w:tcPr>
          <w:p w14:paraId="5256C056" w14:textId="77777777" w:rsidR="002E09B4" w:rsidRPr="00AE71F6" w:rsidRDefault="002E09B4" w:rsidP="00686D5E">
            <w:r w:rsidRPr="00AE71F6">
              <w:t>Слесарь по контрольно-измерительным приборам и автоматике</w:t>
            </w:r>
          </w:p>
        </w:tc>
      </w:tr>
      <w:tr w:rsidR="00ED411E" w:rsidRPr="00AE71F6" w14:paraId="5256C05B" w14:textId="77777777" w:rsidTr="00ED411E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47" w:type="pct"/>
          </w:tcPr>
          <w:p w14:paraId="5256C058" w14:textId="1FF1BEF8" w:rsidR="00ED411E" w:rsidRPr="00AE71F6" w:rsidRDefault="00ED411E" w:rsidP="00ED411E">
            <w:r>
              <w:rPr>
                <w:rFonts w:eastAsia="Calibri"/>
              </w:rPr>
              <w:t>Перечень СПО</w:t>
            </w:r>
          </w:p>
        </w:tc>
        <w:tc>
          <w:tcPr>
            <w:tcW w:w="507" w:type="pct"/>
          </w:tcPr>
          <w:p w14:paraId="5256C059" w14:textId="5C939E2A" w:rsidR="00ED411E" w:rsidRPr="00AE71F6" w:rsidRDefault="00734807" w:rsidP="00ED411E">
            <w:hyperlink r:id="rId11" w:history="1">
              <w:r w:rsidR="00ED411E">
                <w:t>15.01.37</w:t>
              </w:r>
            </w:hyperlink>
          </w:p>
        </w:tc>
        <w:tc>
          <w:tcPr>
            <w:tcW w:w="3446" w:type="pct"/>
          </w:tcPr>
          <w:p w14:paraId="5256C05A" w14:textId="421D372F" w:rsidR="00ED411E" w:rsidRPr="00AE71F6" w:rsidRDefault="00B543B6" w:rsidP="00ED411E">
            <w:r>
              <w:t>Слесарь-наладчик контрольно-измерительных приборов и автоматики</w:t>
            </w:r>
          </w:p>
        </w:tc>
      </w:tr>
    </w:tbl>
    <w:p w14:paraId="5256C05D" w14:textId="21A6978E" w:rsidR="002E09B4" w:rsidRDefault="002E09B4" w:rsidP="0000122C">
      <w:pPr>
        <w:pStyle w:val="3"/>
      </w:pPr>
      <w:r w:rsidRPr="00AE71F6">
        <w:t>3.4.1.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524A8E" w:rsidRPr="00AE71F6" w14:paraId="5256C065" w14:textId="77777777" w:rsidTr="00524A8E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C05F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60" w14:textId="3E28C16D" w:rsidR="002E09B4" w:rsidRPr="00AE71F6" w:rsidRDefault="002E09B4" w:rsidP="00686D5E">
            <w:r w:rsidRPr="00AE71F6">
              <w:t xml:space="preserve">Восстановление и замена деталей, узлов и техническое обслуживание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061" w14:textId="77777777" w:rsidR="002E09B4" w:rsidRPr="00AE71F6" w:rsidRDefault="002E09B4" w:rsidP="00524A8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062" w14:textId="77777777" w:rsidR="002E09B4" w:rsidRPr="00AE71F6" w:rsidRDefault="00BA0FE6" w:rsidP="00524A8E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D</w:t>
            </w:r>
            <w:r w:rsidR="002E09B4" w:rsidRPr="00AE71F6">
              <w:t>/0</w:t>
            </w:r>
            <w:r w:rsidR="002E09B4" w:rsidRPr="00AE71F6">
              <w:rPr>
                <w:lang w:val="en-US"/>
              </w:rPr>
              <w:t>1</w:t>
            </w:r>
            <w:r w:rsidR="002E09B4" w:rsidRPr="00AE71F6">
              <w:t>.</w:t>
            </w:r>
            <w:r w:rsidR="002E09B4" w:rsidRPr="00AE71F6">
              <w:rPr>
                <w:lang w:val="en-US"/>
              </w:rPr>
              <w:t>4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063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064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</w:tbl>
    <w:p w14:paraId="5256C066" w14:textId="77777777" w:rsidR="00587F0D" w:rsidRPr="00AE71F6" w:rsidRDefault="00587F0D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077" w14:textId="77777777" w:rsidTr="00524A8E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75" w14:textId="77777777" w:rsidR="003E1A3C" w:rsidRPr="00AE71F6" w:rsidRDefault="003E1A3C" w:rsidP="003E1A3C">
            <w:r w:rsidRPr="00AE71F6">
              <w:t>Трудовые действия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76" w14:textId="2AF7EFD7" w:rsidR="003E1A3C" w:rsidRPr="00AE71F6" w:rsidRDefault="003E1A3C" w:rsidP="00524A8E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Установление последовательности выполнения работ по восстановлению и замене деталей, узлов и техническому обслуживанию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7A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78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79" w14:textId="3F5181D8" w:rsidR="002E09B4" w:rsidRPr="00AE71F6" w:rsidRDefault="002E09B4" w:rsidP="00524A8E">
            <w:pPr>
              <w:jc w:val="both"/>
            </w:pPr>
            <w:r w:rsidRPr="00AE71F6">
              <w:t xml:space="preserve">Подготовка </w:t>
            </w:r>
            <w:r w:rsidR="00DB77E5" w:rsidRPr="00AE71F6">
              <w:t xml:space="preserve">рабочего места для демонтажа, монтажа, сборки и разборки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7D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7B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7C" w14:textId="51707C1F" w:rsidR="002E09B4" w:rsidRPr="00AE71F6" w:rsidRDefault="002E09B4" w:rsidP="00524A8E">
            <w:pPr>
              <w:jc w:val="both"/>
            </w:pPr>
            <w:r w:rsidRPr="00AE71F6">
              <w:t xml:space="preserve">Выбор </w:t>
            </w:r>
            <w:r w:rsidR="003526DF" w:rsidRPr="00AE71F6">
              <w:t>слесарно-монтажных инструментов</w:t>
            </w:r>
            <w:r w:rsidRPr="00AE71F6">
              <w:t xml:space="preserve"> и приспособлений для ремонта, регулировки, испытания и сдачи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80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7E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7F" w14:textId="0D61F0BF" w:rsidR="002E09B4" w:rsidRPr="00AE71F6" w:rsidRDefault="002E09B4" w:rsidP="00524A8E">
            <w:pPr>
              <w:jc w:val="both"/>
            </w:pPr>
            <w:r w:rsidRPr="00AE71F6">
              <w:t xml:space="preserve">Демонтаж и монтаж </w:t>
            </w:r>
            <w:r w:rsidR="000265FC">
              <w:t>КИПиА</w:t>
            </w:r>
            <w:r w:rsidRPr="00AE71F6">
              <w:t xml:space="preserve"> особой сложности </w:t>
            </w:r>
          </w:p>
        </w:tc>
      </w:tr>
      <w:tr w:rsidR="00AE71F6" w:rsidRPr="00AE71F6" w14:paraId="5256C083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1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2" w14:textId="7B1ECDB4" w:rsidR="002E09B4" w:rsidRPr="00AE71F6" w:rsidRDefault="002E09B4" w:rsidP="00524A8E">
            <w:pPr>
              <w:jc w:val="both"/>
            </w:pPr>
            <w:r w:rsidRPr="00AE71F6">
              <w:t xml:space="preserve">Разборка и сборка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86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4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5" w14:textId="43BF6793" w:rsidR="002E09B4" w:rsidRPr="00AE71F6" w:rsidRDefault="002E09B4" w:rsidP="00524A8E">
            <w:pPr>
              <w:jc w:val="both"/>
            </w:pPr>
            <w:r w:rsidRPr="00AE71F6">
              <w:t xml:space="preserve">Дефектация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89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7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8" w14:textId="7F048679" w:rsidR="002E09B4" w:rsidRPr="00AE71F6" w:rsidRDefault="00722970" w:rsidP="00524A8E">
            <w:pPr>
              <w:jc w:val="both"/>
            </w:pPr>
            <w:r w:rsidRPr="00AE71F6">
              <w:t xml:space="preserve">Оформление актов дефектации </w:t>
            </w:r>
            <w:r w:rsidR="000265FC">
              <w:t>КИПиА</w:t>
            </w:r>
            <w:r w:rsidRPr="00AE71F6">
              <w:t xml:space="preserve"> </w:t>
            </w:r>
            <w:r w:rsidR="002E09B4" w:rsidRPr="00AE71F6">
              <w:t>особой сложности</w:t>
            </w:r>
          </w:p>
        </w:tc>
      </w:tr>
      <w:tr w:rsidR="00AE71F6" w:rsidRPr="00AE71F6" w14:paraId="4495E1C9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DF1FEF" w14:textId="77777777" w:rsidR="003F7F45" w:rsidRPr="00AE71F6" w:rsidRDefault="003F7F45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D8DCA8" w14:textId="217914BE" w:rsidR="003F7F45" w:rsidRPr="0023274D" w:rsidRDefault="00A04D71" w:rsidP="00524A8E">
            <w:pPr>
              <w:jc w:val="both"/>
            </w:pPr>
            <w:r w:rsidRPr="0023274D">
              <w:t>Защитная смазка деталей и узлов</w:t>
            </w:r>
            <w:r w:rsidR="003F7F45" w:rsidRPr="0023274D">
              <w:t xml:space="preserve"> </w:t>
            </w:r>
            <w:r w:rsidR="000265FC" w:rsidRPr="0023274D">
              <w:t>КИПиА</w:t>
            </w:r>
            <w:r w:rsidR="003F7F45" w:rsidRPr="0023274D">
              <w:t xml:space="preserve"> особой сложности</w:t>
            </w:r>
          </w:p>
        </w:tc>
      </w:tr>
      <w:tr w:rsidR="00AE71F6" w:rsidRPr="00AE71F6" w14:paraId="5256C08C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A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B" w14:textId="2FDE943D" w:rsidR="002E09B4" w:rsidRPr="0023274D" w:rsidRDefault="002E09B4" w:rsidP="00524A8E">
            <w:pPr>
              <w:jc w:val="both"/>
            </w:pPr>
            <w:r w:rsidRPr="0023274D">
              <w:t xml:space="preserve">Ремонт </w:t>
            </w:r>
            <w:r w:rsidR="000265FC" w:rsidRPr="0023274D">
              <w:t>КИПиА</w:t>
            </w:r>
            <w:r w:rsidRPr="0023274D">
              <w:t xml:space="preserve"> особой сложности</w:t>
            </w:r>
          </w:p>
        </w:tc>
      </w:tr>
      <w:tr w:rsidR="00AE71F6" w:rsidRPr="00AE71F6" w14:paraId="5256C08F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D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8E" w14:textId="098819E7" w:rsidR="002E09B4" w:rsidRPr="00AE71F6" w:rsidRDefault="002E09B4" w:rsidP="00524A8E">
            <w:pPr>
              <w:jc w:val="both"/>
            </w:pPr>
            <w:r w:rsidRPr="00AE71F6">
              <w:t xml:space="preserve">Регулировка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92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0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1" w14:textId="1D838F4C" w:rsidR="002E09B4" w:rsidRPr="00AE71F6" w:rsidRDefault="002E09B4" w:rsidP="00524A8E">
            <w:pPr>
              <w:jc w:val="both"/>
            </w:pPr>
            <w:r w:rsidRPr="00AE71F6">
              <w:t xml:space="preserve">Испытания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95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3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4" w14:textId="084BCF4D" w:rsidR="002E09B4" w:rsidRPr="00AE71F6" w:rsidRDefault="002E09B4" w:rsidP="00524A8E">
            <w:pPr>
              <w:jc w:val="both"/>
            </w:pPr>
            <w:r w:rsidRPr="00AE71F6">
              <w:t xml:space="preserve">Оформление </w:t>
            </w:r>
            <w:r w:rsidR="00722970" w:rsidRPr="00AE71F6">
              <w:t xml:space="preserve">паспортов испытанных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98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6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7" w14:textId="773EC9DD" w:rsidR="002E09B4" w:rsidRPr="00AE71F6" w:rsidRDefault="002E09B4" w:rsidP="00524A8E">
            <w:pPr>
              <w:jc w:val="both"/>
            </w:pPr>
            <w:r w:rsidRPr="00AE71F6">
              <w:t xml:space="preserve">Сдача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9B" w14:textId="77777777" w:rsidTr="00524A8E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9" w14:textId="77777777" w:rsidR="003E1A3C" w:rsidRPr="00AE71F6" w:rsidDel="002A1D54" w:rsidRDefault="003E1A3C" w:rsidP="003E1A3C">
            <w:r w:rsidRPr="00AE71F6" w:rsidDel="002A1D54">
              <w:t>Необходимые умения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A" w14:textId="286BE8C8" w:rsidR="003E1A3C" w:rsidRPr="00AE71F6" w:rsidRDefault="003E1A3C" w:rsidP="00524A8E">
            <w:pPr>
              <w:jc w:val="both"/>
            </w:pPr>
            <w:r w:rsidRPr="00AE71F6">
              <w:t xml:space="preserve">Читать и анализировать конструкторскую документацию на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2D0E986E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BB87A1" w14:textId="77777777" w:rsidR="003E1A3C" w:rsidRPr="00AE71F6" w:rsidDel="002A1D54" w:rsidRDefault="003E1A3C" w:rsidP="003E1A3C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4EE0B0" w14:textId="4FCD9A7F" w:rsidR="003E1A3C" w:rsidRPr="00AE71F6" w:rsidRDefault="00A04D71" w:rsidP="00524A8E">
            <w:pPr>
              <w:jc w:val="both"/>
            </w:pPr>
            <w:r w:rsidRPr="00AE71F6">
              <w:t>Читать и анализировать технологическую</w:t>
            </w:r>
            <w:r w:rsidR="003E1A3C" w:rsidRPr="00AE71F6">
              <w:t xml:space="preserve"> документацию на </w:t>
            </w:r>
            <w:r w:rsidR="000265FC">
              <w:t>КИПиА</w:t>
            </w:r>
            <w:r w:rsidR="003E1A3C" w:rsidRPr="00AE71F6">
              <w:t xml:space="preserve"> особой сложности</w:t>
            </w:r>
          </w:p>
        </w:tc>
      </w:tr>
      <w:tr w:rsidR="00AE71F6" w:rsidRPr="00AE71F6" w14:paraId="5256C09E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C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D" w14:textId="41003275" w:rsidR="002E09B4" w:rsidRPr="00AE71F6" w:rsidRDefault="002E09B4" w:rsidP="00524A8E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 xml:space="preserve">рационального и безопасного выполнения работ по ремонту, регулировке, испытанию и сдаче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A1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9F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0" w14:textId="719BD657" w:rsidR="002E09B4" w:rsidRPr="00AE71F6" w:rsidRDefault="003526DF" w:rsidP="00524A8E">
            <w:pPr>
              <w:jc w:val="both"/>
            </w:pPr>
            <w:r w:rsidRPr="00AE71F6">
              <w:t>Выбирать инструменты</w:t>
            </w:r>
            <w:r w:rsidR="002E09B4" w:rsidRPr="00AE71F6">
              <w:t xml:space="preserve"> для производства работ по ремонту, регулировке, испытанию и сдаче </w:t>
            </w:r>
            <w:r w:rsidR="000265FC">
              <w:t>КИПиА</w:t>
            </w:r>
            <w:r w:rsidR="002E09B4" w:rsidRPr="00AE71F6">
              <w:t xml:space="preserve"> особой сложности</w:t>
            </w:r>
          </w:p>
        </w:tc>
      </w:tr>
      <w:tr w:rsidR="00AE71F6" w:rsidRPr="00AE71F6" w14:paraId="5256C0A4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2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3" w14:textId="3878E2BE" w:rsidR="002E09B4" w:rsidRPr="00AE71F6" w:rsidRDefault="002E09B4" w:rsidP="00524A8E">
            <w:pPr>
              <w:jc w:val="both"/>
            </w:pPr>
            <w:r w:rsidRPr="00AE71F6">
              <w:t xml:space="preserve">Выполнять дефектацию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A7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5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6" w14:textId="4C6B8221" w:rsidR="002E09B4" w:rsidRPr="00AE71F6" w:rsidRDefault="002E09B4" w:rsidP="00524A8E">
            <w:pPr>
              <w:jc w:val="both"/>
            </w:pPr>
            <w:r w:rsidRPr="00AE71F6">
              <w:t xml:space="preserve">Заполнять </w:t>
            </w:r>
            <w:r w:rsidR="00722970" w:rsidRPr="00AE71F6">
              <w:t xml:space="preserve">акты дефектации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AA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8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9" w14:textId="08F6DEE3" w:rsidR="002E09B4" w:rsidRPr="00AE71F6" w:rsidRDefault="002E09B4" w:rsidP="00524A8E">
            <w:pPr>
              <w:jc w:val="both"/>
            </w:pPr>
            <w:r w:rsidRPr="00AE71F6">
              <w:t xml:space="preserve">Просматривать конструкторскую и технологическую документацию на </w:t>
            </w:r>
            <w:r w:rsidR="000265FC">
              <w:t>КИПиА</w:t>
            </w:r>
            <w:r w:rsidRPr="00AE71F6">
              <w:t xml:space="preserve"> особой сложности с использованием прикладных компьютерных программ</w:t>
            </w:r>
          </w:p>
        </w:tc>
      </w:tr>
      <w:tr w:rsidR="00AE71F6" w:rsidRPr="00AE71F6" w14:paraId="5256C0AD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B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C" w14:textId="56BD675A" w:rsidR="002E09B4" w:rsidRPr="00AE71F6" w:rsidRDefault="002E09B4" w:rsidP="00524A8E">
            <w:pPr>
              <w:jc w:val="both"/>
            </w:pPr>
            <w:r w:rsidRPr="00AE71F6">
              <w:t xml:space="preserve">Печатать конструкторскую и технологическую документацию на </w:t>
            </w:r>
            <w:r w:rsidR="000265FC">
              <w:t>КИПиА</w:t>
            </w:r>
            <w:r w:rsidRPr="00AE71F6">
              <w:t xml:space="preserve"> особой сложности с использованием устройств вывода графической и текстовой информации</w:t>
            </w:r>
          </w:p>
        </w:tc>
      </w:tr>
      <w:tr w:rsidR="00AE71F6" w:rsidRPr="00AE71F6" w14:paraId="5256C0B0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E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AF" w14:textId="286AC897" w:rsidR="002E09B4" w:rsidRPr="00AE71F6" w:rsidRDefault="002E09B4" w:rsidP="00524A8E">
            <w:pPr>
              <w:jc w:val="both"/>
            </w:pPr>
            <w:r w:rsidRPr="00AE71F6">
              <w:t xml:space="preserve">Просматривать документы на </w:t>
            </w:r>
            <w:r w:rsidR="000265FC">
              <w:t>КИПиА</w:t>
            </w:r>
            <w:r w:rsidRPr="00AE71F6">
              <w:t xml:space="preserve"> особой сложности и их реквизиты в электронном архиве</w:t>
            </w:r>
          </w:p>
        </w:tc>
      </w:tr>
      <w:tr w:rsidR="00AE71F6" w:rsidRPr="00AE71F6" w14:paraId="5256C0B3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1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2" w14:textId="7FAF517F" w:rsidR="002E09B4" w:rsidRPr="00AE71F6" w:rsidRDefault="002E09B4" w:rsidP="00524A8E">
            <w:pPr>
              <w:jc w:val="both"/>
            </w:pPr>
            <w:r w:rsidRPr="00AE71F6">
              <w:t xml:space="preserve">Сохранять документы на </w:t>
            </w:r>
            <w:r w:rsidR="000265FC">
              <w:t>КИПиА</w:t>
            </w:r>
            <w:r w:rsidRPr="00AE71F6">
              <w:t xml:space="preserve"> особой сложности из электронного архива</w:t>
            </w:r>
          </w:p>
        </w:tc>
      </w:tr>
      <w:tr w:rsidR="00AE71F6" w:rsidRPr="00AE71F6" w14:paraId="5256C0B6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4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5" w14:textId="70177F7B" w:rsidR="002E09B4" w:rsidRPr="00AE71F6" w:rsidRDefault="002E09B4" w:rsidP="00524A8E">
            <w:pPr>
              <w:jc w:val="both"/>
            </w:pPr>
            <w:r w:rsidRPr="00AE71F6">
              <w:t xml:space="preserve">Заменять детали электронных усилителей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239369AE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EA445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30EA25" w14:textId="3AB95382" w:rsidR="00EF03E4" w:rsidRPr="00AE71F6" w:rsidRDefault="00EF03E4" w:rsidP="00524A8E">
            <w:pPr>
              <w:jc w:val="both"/>
            </w:pPr>
            <w:r w:rsidRPr="00AE71F6">
              <w:t xml:space="preserve">Проверять и корректировать «ноль» </w:t>
            </w:r>
            <w:r w:rsidR="000265FC">
              <w:t>КИПиА</w:t>
            </w:r>
          </w:p>
        </w:tc>
      </w:tr>
      <w:tr w:rsidR="00AE71F6" w:rsidRPr="00AE71F6" w14:paraId="1AA0867F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4A02B0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608E8" w14:textId="6F1D59AC" w:rsidR="00EF03E4" w:rsidRPr="00AE71F6" w:rsidRDefault="00EF03E4" w:rsidP="00524A8E">
            <w:pPr>
              <w:jc w:val="both"/>
            </w:pPr>
            <w:r w:rsidRPr="00AE71F6">
              <w:t>Производить защитную смазку деталей и узлов</w:t>
            </w:r>
          </w:p>
        </w:tc>
      </w:tr>
      <w:tr w:rsidR="00AE71F6" w:rsidRPr="00AE71F6" w14:paraId="5422A338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54844A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63CFAC" w14:textId="52527F87" w:rsidR="00EF03E4" w:rsidRPr="00AE71F6" w:rsidRDefault="00EF03E4" w:rsidP="00524A8E">
            <w:pPr>
              <w:jc w:val="both"/>
            </w:pPr>
            <w:r w:rsidRPr="00AE71F6">
              <w:t xml:space="preserve">Разбирать </w:t>
            </w:r>
            <w:r w:rsidR="000265FC">
              <w:t>КИПиА</w:t>
            </w:r>
            <w:r w:rsidRPr="00AE71F6">
              <w:t xml:space="preserve"> особой сложности в правильной технологической последовательности</w:t>
            </w:r>
          </w:p>
        </w:tc>
      </w:tr>
      <w:tr w:rsidR="00AE71F6" w:rsidRPr="00AE71F6" w14:paraId="7BFC120B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DC7BDA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88323C" w14:textId="2CEFB10A" w:rsidR="00EF03E4" w:rsidRPr="00AE71F6" w:rsidRDefault="00EF03E4" w:rsidP="00524A8E">
            <w:pPr>
              <w:jc w:val="both"/>
            </w:pPr>
            <w:r w:rsidRPr="00AE71F6">
              <w:t xml:space="preserve">Собирать </w:t>
            </w:r>
            <w:r w:rsidR="000265FC">
              <w:t>КИПиА</w:t>
            </w:r>
            <w:r w:rsidRPr="00AE71F6">
              <w:t xml:space="preserve"> особой сложности в правильной технологической последовательности</w:t>
            </w:r>
          </w:p>
        </w:tc>
      </w:tr>
      <w:tr w:rsidR="00AE71F6" w:rsidRPr="00AE71F6" w14:paraId="7305180F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4D1F91" w14:textId="77777777" w:rsidR="00EF03E4" w:rsidRPr="00AE71F6" w:rsidDel="002A1D54" w:rsidRDefault="00EF03E4" w:rsidP="00EF03E4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C0C2FB" w14:textId="01CE24F7" w:rsidR="00EF03E4" w:rsidRPr="00AE71F6" w:rsidRDefault="00EF03E4" w:rsidP="00524A8E">
            <w:pPr>
              <w:jc w:val="both"/>
            </w:pPr>
            <w:r w:rsidRPr="00AE71F6">
              <w:t>Устанавливать суживающие устройства, разделительные и уравнительные сосуды</w:t>
            </w:r>
          </w:p>
        </w:tc>
      </w:tr>
      <w:tr w:rsidR="00AE71F6" w:rsidRPr="00AE71F6" w14:paraId="5256C0B9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7" w14:textId="77777777" w:rsidR="00483832" w:rsidRPr="00AE71F6" w:rsidDel="002A1D54" w:rsidRDefault="00483832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8" w14:textId="77777777" w:rsidR="00483832" w:rsidRPr="00AE71F6" w:rsidRDefault="00483832" w:rsidP="00524A8E">
            <w:pPr>
              <w:jc w:val="both"/>
            </w:pPr>
            <w:r w:rsidRPr="00AE71F6">
              <w:t>Заменять элементы, выдающие цифровую информацию на внешние устройства обработки, управления и регистрации</w:t>
            </w:r>
          </w:p>
        </w:tc>
      </w:tr>
      <w:tr w:rsidR="00AE71F6" w:rsidRPr="00AE71F6" w14:paraId="5256C0BC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A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B" w14:textId="5B2E3B5D" w:rsidR="002E09B4" w:rsidRPr="00AE71F6" w:rsidRDefault="002E09B4" w:rsidP="00524A8E">
            <w:pPr>
              <w:jc w:val="both"/>
            </w:pPr>
            <w:r w:rsidRPr="00AE71F6">
              <w:t xml:space="preserve">Ремонтировать </w:t>
            </w:r>
            <w:r w:rsidR="000265FC">
              <w:t>КИПиА</w:t>
            </w:r>
            <w:r w:rsidRPr="00AE71F6">
              <w:t xml:space="preserve"> магнитоэлектрической системы</w:t>
            </w:r>
          </w:p>
        </w:tc>
      </w:tr>
      <w:tr w:rsidR="00AE71F6" w:rsidRPr="00AE71F6" w14:paraId="5256C0BF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D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BE" w14:textId="1B835D61" w:rsidR="002E09B4" w:rsidRPr="00AE71F6" w:rsidRDefault="002E09B4" w:rsidP="00524A8E">
            <w:pPr>
              <w:jc w:val="both"/>
            </w:pPr>
            <w:r w:rsidRPr="00AE71F6">
              <w:t xml:space="preserve">Ремонтировать и заменять изношенные детали оптических </w:t>
            </w:r>
            <w:r w:rsidR="000265FC">
              <w:t>КИПиА</w:t>
            </w:r>
            <w:r w:rsidRPr="00AE71F6">
              <w:t xml:space="preserve"> особой сложности </w:t>
            </w:r>
          </w:p>
        </w:tc>
      </w:tr>
      <w:tr w:rsidR="00AE71F6" w:rsidRPr="00AE71F6" w14:paraId="5256C0C2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0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1" w14:textId="655A94D0" w:rsidR="002E09B4" w:rsidRPr="00AE71F6" w:rsidRDefault="002E09B4" w:rsidP="00524A8E">
            <w:pPr>
              <w:jc w:val="both"/>
            </w:pPr>
            <w:r w:rsidRPr="00AE71F6">
              <w:t xml:space="preserve">Ремонтировать радиационные </w:t>
            </w:r>
            <w:r w:rsidR="00B933ED">
              <w:t>КИПиА</w:t>
            </w:r>
          </w:p>
        </w:tc>
      </w:tr>
      <w:tr w:rsidR="00AE71F6" w:rsidRPr="00AE71F6" w14:paraId="5256C0C5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3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4" w14:textId="78F8812F" w:rsidR="002E09B4" w:rsidRPr="00AE71F6" w:rsidRDefault="002E09B4" w:rsidP="00524A8E">
            <w:pPr>
              <w:jc w:val="both"/>
            </w:pPr>
            <w:r w:rsidRPr="00AE71F6">
              <w:t xml:space="preserve">Ремонтировать бесконтактные датчики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C8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6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7" w14:textId="18D52627" w:rsidR="002E09B4" w:rsidRPr="00AE71F6" w:rsidRDefault="002E09B4" w:rsidP="00524A8E">
            <w:pPr>
              <w:jc w:val="both"/>
            </w:pPr>
            <w:r w:rsidRPr="00AE71F6">
              <w:t xml:space="preserve">Ремонтировать и заменять детали </w:t>
            </w:r>
            <w:r w:rsidR="000265FC">
              <w:t>КИПиА</w:t>
            </w:r>
            <w:r w:rsidRPr="00AE71F6">
              <w:t xml:space="preserve"> особой сложности, </w:t>
            </w:r>
            <w:r w:rsidR="00BE436F">
              <w:t xml:space="preserve">в которых </w:t>
            </w:r>
            <w:r w:rsidRPr="00AE71F6">
              <w:t>использу</w:t>
            </w:r>
            <w:r w:rsidR="00BE436F">
              <w:t>ется</w:t>
            </w:r>
            <w:r w:rsidRPr="00AE71F6">
              <w:t xml:space="preserve"> микропроцессорн</w:t>
            </w:r>
            <w:r w:rsidR="00BE436F">
              <w:t>ая</w:t>
            </w:r>
            <w:r w:rsidRPr="00AE71F6">
              <w:t xml:space="preserve"> техник</w:t>
            </w:r>
            <w:r w:rsidR="00BE436F">
              <w:t>а</w:t>
            </w:r>
          </w:p>
        </w:tc>
      </w:tr>
      <w:tr w:rsidR="00AE71F6" w:rsidRPr="00AE71F6" w14:paraId="5256C0CB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9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A" w14:textId="675D2714" w:rsidR="002E09B4" w:rsidRPr="00AE71F6" w:rsidRDefault="002E09B4" w:rsidP="00524A8E">
            <w:pPr>
              <w:jc w:val="both"/>
            </w:pPr>
            <w:r w:rsidRPr="00AE71F6">
              <w:t xml:space="preserve">Производить ревизию регулирующего органа запорных и отсекающих устройств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CE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C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D" w14:textId="530839AF" w:rsidR="002E09B4" w:rsidRPr="00AE71F6" w:rsidRDefault="002E09B4" w:rsidP="00524A8E">
            <w:pPr>
              <w:jc w:val="both"/>
            </w:pPr>
            <w:r w:rsidRPr="00AE71F6">
              <w:t xml:space="preserve">Ремонтировать и заменять изношенные детали зубчатых и винтовых передач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D1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CF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0" w14:textId="10F7CD2E" w:rsidR="002E09B4" w:rsidRPr="00AE71F6" w:rsidRDefault="002E09B4" w:rsidP="00524A8E">
            <w:pPr>
              <w:jc w:val="both"/>
            </w:pPr>
            <w:r w:rsidRPr="00AE71F6">
              <w:t xml:space="preserve">Производить статическую и динамическую балансировку измерительных механизмов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D4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2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3" w14:textId="14B90CF0" w:rsidR="002E09B4" w:rsidRPr="00AE71F6" w:rsidRDefault="002E09B4" w:rsidP="00524A8E">
            <w:pPr>
              <w:jc w:val="both"/>
            </w:pPr>
            <w:r w:rsidRPr="00AE71F6">
              <w:t xml:space="preserve">Проверять срабатывание сигнальных устройств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D7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5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6" w14:textId="0AE348B2" w:rsidR="002E09B4" w:rsidRPr="00AE71F6" w:rsidRDefault="002E09B4" w:rsidP="00524A8E">
            <w:pPr>
              <w:jc w:val="both"/>
            </w:pPr>
            <w:r w:rsidRPr="00AE71F6">
              <w:t xml:space="preserve">Проверять целостность электрических цепей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DA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8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9" w14:textId="5F4D34FE" w:rsidR="002E09B4" w:rsidRPr="00AE71F6" w:rsidRDefault="002E09B4" w:rsidP="00524A8E">
            <w:pPr>
              <w:jc w:val="both"/>
            </w:pPr>
            <w:r w:rsidRPr="00AE71F6">
              <w:t xml:space="preserve">Производить обезжиривание и пропитку чувствительных элементов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DD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B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C" w14:textId="2CFA216E" w:rsidR="002E09B4" w:rsidRPr="00AE71F6" w:rsidRDefault="002E09B4" w:rsidP="00524A8E">
            <w:pPr>
              <w:jc w:val="both"/>
            </w:pPr>
            <w:r w:rsidRPr="00AE71F6">
              <w:t xml:space="preserve">Производить зарядку </w:t>
            </w:r>
            <w:r w:rsidR="00A65DD9" w:rsidRPr="00AE71F6">
              <w:t xml:space="preserve">реагентами </w:t>
            </w:r>
            <w:r w:rsidRPr="00AE71F6">
              <w:t xml:space="preserve">осушителей </w:t>
            </w:r>
            <w:r w:rsidR="000265FC">
              <w:t>КИПиА</w:t>
            </w:r>
            <w:r w:rsidRPr="00AE71F6">
              <w:t xml:space="preserve"> особой сложности </w:t>
            </w:r>
          </w:p>
        </w:tc>
      </w:tr>
      <w:tr w:rsidR="00AE71F6" w:rsidRPr="00AE71F6" w14:paraId="5256C0E0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E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DF" w14:textId="65DF7A6C" w:rsidR="002E09B4" w:rsidRPr="00AE71F6" w:rsidRDefault="002E09B4" w:rsidP="00524A8E">
            <w:pPr>
              <w:jc w:val="both"/>
            </w:pPr>
            <w:r w:rsidRPr="00AE71F6">
              <w:t xml:space="preserve">Производить проверку сопротивления измерительных цепей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E3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1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2" w14:textId="47FE4596" w:rsidR="002E09B4" w:rsidRPr="00AE71F6" w:rsidRDefault="002E09B4" w:rsidP="00524A8E">
            <w:pPr>
              <w:jc w:val="both"/>
            </w:pPr>
            <w:r w:rsidRPr="00AE71F6">
              <w:t xml:space="preserve">Осуществлять чистку дросселей и редукционных узлов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E6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4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5" w14:textId="6EDCCC7B" w:rsidR="002E09B4" w:rsidRPr="00AE71F6" w:rsidRDefault="002E09B4" w:rsidP="00524A8E">
            <w:pPr>
              <w:jc w:val="both"/>
            </w:pPr>
            <w:r w:rsidRPr="00AE71F6">
              <w:t xml:space="preserve">Ремонтировать электродвигатели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E9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7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8" w14:textId="60595599" w:rsidR="002E09B4" w:rsidRPr="00AE71F6" w:rsidRDefault="002E09B4" w:rsidP="00524A8E">
            <w:pPr>
              <w:jc w:val="both"/>
            </w:pPr>
            <w:r w:rsidRPr="00AE71F6">
              <w:t xml:space="preserve">Выполнять намотку трансформаторов и катушек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EC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A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B" w14:textId="4B5A2B1B" w:rsidR="002E09B4" w:rsidRPr="00AE71F6" w:rsidRDefault="002E09B4" w:rsidP="00524A8E">
            <w:pPr>
              <w:jc w:val="both"/>
            </w:pPr>
            <w:r w:rsidRPr="00AE71F6">
              <w:t xml:space="preserve">Выполнять пропитку и сушку обмоток трансформаторов и катушек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EF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D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EE" w14:textId="41C09243" w:rsidR="002E09B4" w:rsidRPr="00AE71F6" w:rsidRDefault="002E09B4" w:rsidP="00524A8E">
            <w:pPr>
              <w:jc w:val="both"/>
            </w:pPr>
            <w:r w:rsidRPr="00AE71F6">
              <w:t xml:space="preserve">Производить лабораторную проверку метрологических и технических характеристик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F2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0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1" w14:textId="1355BF95" w:rsidR="002E09B4" w:rsidRPr="00AE71F6" w:rsidRDefault="002E09B4" w:rsidP="00524A8E">
            <w:pPr>
              <w:jc w:val="both"/>
            </w:pPr>
            <w:r w:rsidRPr="00AE71F6">
              <w:t xml:space="preserve">Заполнять дефектные </w:t>
            </w:r>
            <w:r w:rsidR="00A65DD9" w:rsidRPr="00AE71F6">
              <w:t xml:space="preserve">ведомости ремонтируемых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F5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3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4" w14:textId="2945D693" w:rsidR="002E09B4" w:rsidRPr="00AE71F6" w:rsidRDefault="002E09B4" w:rsidP="00524A8E">
            <w:pPr>
              <w:jc w:val="both"/>
            </w:pPr>
            <w:r w:rsidRPr="00AE71F6">
              <w:t xml:space="preserve">Оформлять паспорта и </w:t>
            </w:r>
            <w:r w:rsidR="00A65DD9" w:rsidRPr="00AE71F6">
              <w:t xml:space="preserve">аттестаты отремонтированных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0F8" w14:textId="77777777" w:rsidTr="00524A8E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6" w14:textId="77777777" w:rsidR="002E09B4" w:rsidRPr="00AE71F6" w:rsidRDefault="002E09B4" w:rsidP="009021C5">
            <w:r w:rsidRPr="00AE71F6" w:rsidDel="002A1D54">
              <w:t>Необходимые знания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7" w14:textId="425D1D54" w:rsidR="002E09B4" w:rsidRPr="00AE71F6" w:rsidRDefault="002E09B4" w:rsidP="00524A8E">
            <w:pPr>
              <w:jc w:val="both"/>
            </w:pPr>
            <w:r w:rsidRPr="00AE71F6">
              <w:t xml:space="preserve">Требования, предъявляемые к рабочему месту для производства работ по ремонту, регулировке, испытанию и сдаче </w:t>
            </w:r>
            <w:r w:rsidR="000265FC">
              <w:t>КИПиА</w:t>
            </w:r>
            <w:r w:rsidR="00A65DD9" w:rsidRPr="00AE71F6">
              <w:t xml:space="preserve"> особой сложности</w:t>
            </w:r>
          </w:p>
        </w:tc>
      </w:tr>
      <w:tr w:rsidR="00AE71F6" w:rsidRPr="00AE71F6" w14:paraId="5256C0FB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9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A" w14:textId="3699A870" w:rsidR="002E09B4" w:rsidRPr="00AE71F6" w:rsidRDefault="002E09B4" w:rsidP="00524A8E">
            <w:pPr>
              <w:jc w:val="both"/>
            </w:pPr>
            <w:r w:rsidRPr="00AE71F6">
              <w:t xml:space="preserve">Виды, конструкция, назначение, возможности и правила использования инструментов и приспособлений для производства работ по ремонту, регулировке, испытанию и сдаче </w:t>
            </w:r>
            <w:r w:rsidR="000265FC">
              <w:t>КИПиА</w:t>
            </w:r>
            <w:r w:rsidR="00A65DD9" w:rsidRPr="00AE71F6">
              <w:t xml:space="preserve"> особой сложности</w:t>
            </w:r>
          </w:p>
        </w:tc>
      </w:tr>
      <w:tr w:rsidR="00AE71F6" w:rsidRPr="00AE71F6" w14:paraId="5256C0FE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C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0FD" w14:textId="021F5469" w:rsidR="002E09B4" w:rsidRPr="00AE71F6" w:rsidRDefault="002E09B4" w:rsidP="00524A8E">
            <w:pPr>
              <w:jc w:val="both"/>
            </w:pPr>
            <w:r w:rsidRPr="00AE71F6">
              <w:t xml:space="preserve">Правила заполнения актов </w:t>
            </w:r>
            <w:r w:rsidR="00A65DD9" w:rsidRPr="00AE71F6">
              <w:t xml:space="preserve">дефектации </w:t>
            </w:r>
            <w:r w:rsidR="000265FC">
              <w:t>КИПиА</w:t>
            </w:r>
            <w:r w:rsidR="00A65DD9" w:rsidRPr="00AE71F6">
              <w:t xml:space="preserve"> особой сложности</w:t>
            </w:r>
          </w:p>
        </w:tc>
      </w:tr>
      <w:tr w:rsidR="00AE71F6" w:rsidRPr="00AE71F6" w14:paraId="5256C10A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08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09" w14:textId="77777777" w:rsidR="002E09B4" w:rsidRPr="00AE71F6" w:rsidRDefault="002E09B4" w:rsidP="00524A8E">
            <w:pPr>
              <w:jc w:val="both"/>
            </w:pPr>
            <w:r w:rsidRPr="00AE71F6">
              <w:t>Основные форматы представления электронной графической и текстовой информации</w:t>
            </w:r>
          </w:p>
        </w:tc>
      </w:tr>
      <w:tr w:rsidR="00AE71F6" w:rsidRPr="00AE71F6" w14:paraId="5256C10D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0B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0C" w14:textId="77777777" w:rsidR="002E09B4" w:rsidRPr="00AE71F6" w:rsidRDefault="002E09B4" w:rsidP="00524A8E">
            <w:pPr>
              <w:jc w:val="both"/>
            </w:pPr>
            <w:r w:rsidRPr="00AE71F6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E71F6" w:rsidRPr="00AE71F6" w14:paraId="5256C110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0E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0F" w14:textId="77777777" w:rsidR="002E09B4" w:rsidRPr="00AE71F6" w:rsidRDefault="002E09B4" w:rsidP="00524A8E">
            <w:pPr>
              <w:jc w:val="both"/>
            </w:pPr>
            <w:r w:rsidRPr="00AE71F6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E71F6" w:rsidRPr="00AE71F6" w14:paraId="5256C113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1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2" w14:textId="77777777" w:rsidR="002E09B4" w:rsidRPr="00AE71F6" w:rsidRDefault="002E09B4" w:rsidP="00524A8E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C116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4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5" w14:textId="77777777" w:rsidR="002E09B4" w:rsidRPr="00AE71F6" w:rsidRDefault="002E09B4" w:rsidP="00524A8E">
            <w:pPr>
              <w:jc w:val="both"/>
            </w:pPr>
            <w:r w:rsidRPr="00AE71F6">
              <w:t>Порядок работы с электронным архивом технической документации</w:t>
            </w:r>
          </w:p>
        </w:tc>
      </w:tr>
      <w:tr w:rsidR="00AE71F6" w:rsidRPr="00AE71F6" w14:paraId="0A613D1A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216467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159E28" w14:textId="22EC3F52" w:rsidR="009053B8" w:rsidRPr="00AE71F6" w:rsidRDefault="009053B8" w:rsidP="00524A8E">
            <w:pPr>
              <w:jc w:val="both"/>
            </w:pPr>
            <w:r w:rsidRPr="00AE71F6">
              <w:t xml:space="preserve">Типичные неисправности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119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7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8" w14:textId="77777777" w:rsidR="009053B8" w:rsidRPr="00AE71F6" w:rsidRDefault="009053B8" w:rsidP="00524A8E">
            <w:pPr>
              <w:jc w:val="both"/>
            </w:pPr>
            <w:r w:rsidRPr="00AE71F6">
              <w:t>Виды, назначение и принцип действия полупроводниковых приборов</w:t>
            </w:r>
          </w:p>
        </w:tc>
      </w:tr>
      <w:tr w:rsidR="00AE71F6" w:rsidRPr="00AE71F6" w14:paraId="5256C11C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A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B" w14:textId="1503EB08" w:rsidR="009053B8" w:rsidRPr="00AE71F6" w:rsidRDefault="009053B8" w:rsidP="00524A8E">
            <w:pPr>
              <w:jc w:val="both"/>
            </w:pPr>
            <w:r w:rsidRPr="00AE71F6">
              <w:t>Устройство, назначение и принцип действия э</w:t>
            </w:r>
            <w:r w:rsidR="002F34C2" w:rsidRPr="00AE71F6">
              <w:t>лектрических</w:t>
            </w:r>
            <w:r w:rsidRPr="00AE71F6">
              <w:t xml:space="preserve"> усилителей</w:t>
            </w:r>
          </w:p>
        </w:tc>
      </w:tr>
      <w:tr w:rsidR="00AE71F6" w:rsidRPr="00AE71F6" w14:paraId="5256C11F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D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1E" w14:textId="7183EC6D" w:rsidR="009053B8" w:rsidRPr="00AE71F6" w:rsidRDefault="009053B8" w:rsidP="00524A8E">
            <w:pPr>
              <w:jc w:val="both"/>
            </w:pPr>
            <w:r w:rsidRPr="00AE71F6">
              <w:t>Устройство, назначение и принцип действия элементов, выдающи</w:t>
            </w:r>
            <w:r w:rsidR="00BE436F">
              <w:t>х</w:t>
            </w:r>
            <w:r w:rsidRPr="00AE71F6">
              <w:t xml:space="preserve"> цифровую информацию на внешние устройства обработки, управления и регистрации</w:t>
            </w:r>
          </w:p>
        </w:tc>
      </w:tr>
      <w:tr w:rsidR="00AE71F6" w:rsidRPr="00AE71F6" w14:paraId="5256C122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0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1" w14:textId="77777777" w:rsidR="009053B8" w:rsidRPr="00AE71F6" w:rsidRDefault="009053B8" w:rsidP="00524A8E">
            <w:pPr>
              <w:jc w:val="both"/>
            </w:pPr>
            <w:r w:rsidRPr="00AE71F6">
              <w:t>Виды, устройство и назначение магнитоэлектрических систем</w:t>
            </w:r>
          </w:p>
        </w:tc>
      </w:tr>
      <w:tr w:rsidR="00AE71F6" w:rsidRPr="00AE71F6" w14:paraId="5256C125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3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4" w14:textId="0148946E" w:rsidR="009053B8" w:rsidRPr="00AE71F6" w:rsidRDefault="009053B8" w:rsidP="00524A8E">
            <w:pPr>
              <w:jc w:val="both"/>
            </w:pPr>
            <w:r w:rsidRPr="00AE71F6">
              <w:t xml:space="preserve">Виды, устройство и назначение оптических </w:t>
            </w:r>
            <w:r w:rsidR="000265FC">
              <w:t>КИПиА</w:t>
            </w:r>
          </w:p>
        </w:tc>
      </w:tr>
      <w:tr w:rsidR="00AE71F6" w:rsidRPr="00AE71F6" w14:paraId="5256C128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6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7" w14:textId="0BBCA712" w:rsidR="009053B8" w:rsidRPr="00AE71F6" w:rsidRDefault="009053B8" w:rsidP="00524A8E">
            <w:pPr>
              <w:jc w:val="both"/>
            </w:pPr>
            <w:r w:rsidRPr="00AE71F6">
              <w:t xml:space="preserve">Виды, устройство и назначение радиационных </w:t>
            </w:r>
            <w:r w:rsidR="00B933ED">
              <w:t>КИПиА</w:t>
            </w:r>
          </w:p>
        </w:tc>
      </w:tr>
      <w:tr w:rsidR="00AE71F6" w:rsidRPr="00AE71F6" w14:paraId="5256C12B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9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A" w14:textId="77777777" w:rsidR="009053B8" w:rsidRPr="00AE71F6" w:rsidRDefault="009053B8" w:rsidP="00524A8E">
            <w:pPr>
              <w:jc w:val="both"/>
            </w:pPr>
            <w:r w:rsidRPr="00AE71F6">
              <w:t>Виды, устройство и назначение бесконтактных датчиков</w:t>
            </w:r>
          </w:p>
        </w:tc>
      </w:tr>
      <w:tr w:rsidR="00AE71F6" w:rsidRPr="00AE71F6" w14:paraId="5256C12E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C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D" w14:textId="4A991C64" w:rsidR="009053B8" w:rsidRPr="00AE71F6" w:rsidRDefault="009053B8" w:rsidP="00524A8E">
            <w:pPr>
              <w:jc w:val="both"/>
            </w:pPr>
            <w:r w:rsidRPr="00AE71F6">
              <w:t xml:space="preserve">Виды, устройство и назначение деталей </w:t>
            </w:r>
            <w:r w:rsidR="000265FC">
              <w:t>КИПиА</w:t>
            </w:r>
            <w:r w:rsidRPr="00AE71F6">
              <w:t xml:space="preserve">, </w:t>
            </w:r>
            <w:r w:rsidR="009A7405">
              <w:t xml:space="preserve">в которых </w:t>
            </w:r>
            <w:r w:rsidRPr="00AE71F6">
              <w:t>использу</w:t>
            </w:r>
            <w:r w:rsidR="009A7405">
              <w:t>ется</w:t>
            </w:r>
            <w:r w:rsidRPr="00AE71F6">
              <w:t xml:space="preserve"> микропроцессорн</w:t>
            </w:r>
            <w:r w:rsidR="009A7405">
              <w:t>ая</w:t>
            </w:r>
            <w:r w:rsidRPr="00AE71F6">
              <w:t xml:space="preserve"> техник</w:t>
            </w:r>
            <w:r w:rsidR="009A7405">
              <w:t>а</w:t>
            </w:r>
          </w:p>
        </w:tc>
      </w:tr>
      <w:tr w:rsidR="00AE71F6" w:rsidRPr="00AE71F6" w14:paraId="5256C131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2F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0" w14:textId="1455CEA0" w:rsidR="009053B8" w:rsidRPr="00AE71F6" w:rsidRDefault="009053B8" w:rsidP="00524A8E">
            <w:pPr>
              <w:jc w:val="both"/>
            </w:pPr>
            <w:r w:rsidRPr="00AE71F6">
              <w:t xml:space="preserve">Кинематические схемы </w:t>
            </w:r>
            <w:r w:rsidR="000265FC">
              <w:t>КИПиА</w:t>
            </w:r>
          </w:p>
        </w:tc>
      </w:tr>
      <w:tr w:rsidR="00AE71F6" w:rsidRPr="00AE71F6" w14:paraId="5256C134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2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3" w14:textId="50A972D2" w:rsidR="009053B8" w:rsidRPr="00AE71F6" w:rsidRDefault="009053B8" w:rsidP="00524A8E">
            <w:pPr>
              <w:jc w:val="both"/>
            </w:pPr>
            <w:r w:rsidRPr="00AE71F6">
              <w:t xml:space="preserve">Виды и назначение электродвигателей, используемых в </w:t>
            </w:r>
            <w:r w:rsidR="00B933ED">
              <w:t>КИПиА</w:t>
            </w:r>
          </w:p>
        </w:tc>
      </w:tr>
      <w:tr w:rsidR="00AE71F6" w:rsidRPr="00AE71F6" w14:paraId="5256C137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5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6" w14:textId="77777777" w:rsidR="009053B8" w:rsidRPr="00AE71F6" w:rsidRDefault="009053B8" w:rsidP="00524A8E">
            <w:pPr>
              <w:jc w:val="both"/>
            </w:pPr>
            <w:r w:rsidRPr="00AE71F6">
              <w:t>Виды, конструкция и назначение дросселей и редукционных узлов</w:t>
            </w:r>
          </w:p>
        </w:tc>
      </w:tr>
      <w:tr w:rsidR="00AE71F6" w:rsidRPr="00AE71F6" w14:paraId="5256C13A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8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9" w14:textId="77777777" w:rsidR="009053B8" w:rsidRPr="00AE71F6" w:rsidRDefault="009053B8" w:rsidP="00524A8E">
            <w:pPr>
              <w:jc w:val="both"/>
            </w:pPr>
            <w:r w:rsidRPr="00AE71F6">
              <w:t>Виды намоток трансформаторов и катушек</w:t>
            </w:r>
          </w:p>
        </w:tc>
      </w:tr>
      <w:tr w:rsidR="00AE71F6" w:rsidRPr="00AE71F6" w14:paraId="5256C13D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B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C" w14:textId="77777777" w:rsidR="009053B8" w:rsidRPr="00AE71F6" w:rsidRDefault="009053B8" w:rsidP="00524A8E">
            <w:pPr>
              <w:jc w:val="both"/>
            </w:pPr>
            <w:r w:rsidRPr="00AE71F6">
              <w:t>Устройство, назначение и принцип действия станков для намоток катушек</w:t>
            </w:r>
          </w:p>
        </w:tc>
      </w:tr>
      <w:tr w:rsidR="00AE71F6" w:rsidRPr="00AE71F6" w14:paraId="5CD0E6C4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F84FB7" w14:textId="77777777" w:rsidR="00431191" w:rsidRPr="00AE71F6" w:rsidDel="002A1D54" w:rsidRDefault="00431191" w:rsidP="00431191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17241A" w14:textId="095FA0C6" w:rsidR="00431191" w:rsidRPr="00AE71F6" w:rsidRDefault="00431191" w:rsidP="00524A8E">
            <w:pPr>
              <w:jc w:val="both"/>
            </w:pPr>
            <w:r w:rsidRPr="00AE71F6">
              <w:t>Виды защитных смазок</w:t>
            </w:r>
          </w:p>
        </w:tc>
      </w:tr>
      <w:tr w:rsidR="00AE71F6" w:rsidRPr="00AE71F6" w14:paraId="35FED8BF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1C791" w14:textId="77777777" w:rsidR="00431191" w:rsidRPr="00AE71F6" w:rsidDel="002A1D54" w:rsidRDefault="00431191" w:rsidP="00431191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C1E1C3" w14:textId="34A78301" w:rsidR="00431191" w:rsidRPr="00AE71F6" w:rsidRDefault="00431191" w:rsidP="00524A8E">
            <w:pPr>
              <w:jc w:val="both"/>
            </w:pPr>
            <w:r w:rsidRPr="00AE71F6">
              <w:t>Способы защиты неокрашиваемых деталей или участков поверхности приборов</w:t>
            </w:r>
          </w:p>
        </w:tc>
      </w:tr>
      <w:tr w:rsidR="00AE71F6" w:rsidRPr="00AE71F6" w14:paraId="5256C140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E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3F" w14:textId="77777777" w:rsidR="009053B8" w:rsidRPr="00AE71F6" w:rsidRDefault="009053B8" w:rsidP="00524A8E">
            <w:pPr>
              <w:jc w:val="both"/>
            </w:pPr>
            <w:r w:rsidRPr="00AE71F6">
              <w:t>Способы пропитки и сушки обмоток</w:t>
            </w:r>
          </w:p>
        </w:tc>
      </w:tr>
      <w:tr w:rsidR="00AE71F6" w:rsidRPr="00AE71F6" w14:paraId="5256C143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1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2" w14:textId="77777777" w:rsidR="009053B8" w:rsidRPr="00AE71F6" w:rsidRDefault="009053B8" w:rsidP="00524A8E">
            <w:pPr>
              <w:jc w:val="both"/>
            </w:pPr>
            <w:r w:rsidRPr="00AE71F6">
              <w:t>Составы, используемые для пропитки катушек</w:t>
            </w:r>
          </w:p>
        </w:tc>
      </w:tr>
      <w:tr w:rsidR="00AE71F6" w:rsidRPr="00AE71F6" w14:paraId="5256C146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4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5" w14:textId="6DCCE344" w:rsidR="009053B8" w:rsidRPr="00AE71F6" w:rsidRDefault="009053B8" w:rsidP="00524A8E">
            <w:pPr>
              <w:jc w:val="both"/>
            </w:pPr>
            <w:r w:rsidRPr="00AE71F6">
              <w:t xml:space="preserve">Правила заполнения паспортов отремонтированных </w:t>
            </w:r>
            <w:r w:rsidR="000265FC">
              <w:t>КИПиА</w:t>
            </w:r>
          </w:p>
        </w:tc>
      </w:tr>
      <w:tr w:rsidR="00AE71F6" w:rsidRPr="00AE71F6" w14:paraId="5256C149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7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8" w14:textId="39CF856D" w:rsidR="009053B8" w:rsidRPr="00AE71F6" w:rsidRDefault="009053B8" w:rsidP="00524A8E">
            <w:pPr>
              <w:jc w:val="both"/>
            </w:pPr>
            <w:r w:rsidRPr="00AE71F6">
              <w:t xml:space="preserve">Виды и правила применения средств индивидуальной и коллективной защиты при выполнении работ по ремонту, регулировке, испытанию и сдаче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14C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A" w14:textId="77777777" w:rsidR="009053B8" w:rsidRPr="00AE71F6" w:rsidDel="002A1D54" w:rsidRDefault="009053B8" w:rsidP="009053B8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B" w14:textId="1CCC8621" w:rsidR="009053B8" w:rsidRPr="00AE71F6" w:rsidRDefault="009053B8" w:rsidP="00524A8E">
            <w:pPr>
              <w:jc w:val="both"/>
            </w:pPr>
            <w:r w:rsidRPr="00AE71F6">
              <w:t xml:space="preserve">Требования охраны труда, пожарной, промышленной, экологической безопасности и электробезопасности при ремонте, регулировке, испытании и сдаче </w:t>
            </w:r>
            <w:r w:rsidR="000265FC">
              <w:t>КИПиА</w:t>
            </w:r>
            <w:r w:rsidRPr="00AE71F6">
              <w:t xml:space="preserve"> особой сложности</w:t>
            </w:r>
          </w:p>
        </w:tc>
      </w:tr>
      <w:tr w:rsidR="00AE71F6" w:rsidRPr="00AE71F6" w14:paraId="5256C14F" w14:textId="77777777" w:rsidTr="00524A8E">
        <w:trPr>
          <w:trHeight w:val="20"/>
        </w:trPr>
        <w:tc>
          <w:tcPr>
            <w:tcW w:w="10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D" w14:textId="77777777" w:rsidR="009053B8" w:rsidRPr="00AE71F6" w:rsidDel="002A1D54" w:rsidRDefault="009053B8" w:rsidP="009053B8">
            <w:r w:rsidRPr="00AE71F6" w:rsidDel="002A1D54">
              <w:t>Другие характеристики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4E" w14:textId="77777777" w:rsidR="009053B8" w:rsidRPr="00AE71F6" w:rsidRDefault="009053B8" w:rsidP="00524A8E">
            <w:pPr>
              <w:jc w:val="both"/>
            </w:pPr>
            <w:r w:rsidRPr="00AE71F6">
              <w:t>-</w:t>
            </w:r>
          </w:p>
        </w:tc>
      </w:tr>
    </w:tbl>
    <w:p w14:paraId="5256C151" w14:textId="3FC4889B" w:rsidR="002E09B4" w:rsidRDefault="002E09B4" w:rsidP="0000122C">
      <w:pPr>
        <w:pStyle w:val="3"/>
      </w:pPr>
      <w:r w:rsidRPr="00AE71F6">
        <w:t>3.4.2.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524A8E" w:rsidRPr="00AE71F6" w14:paraId="5256C159" w14:textId="77777777" w:rsidTr="00524A8E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C153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54" w14:textId="449547F4" w:rsidR="002E09B4" w:rsidRPr="00AE71F6" w:rsidRDefault="00B16D3F" w:rsidP="0019167B">
            <w:r w:rsidRPr="00AE71F6">
              <w:t>Слесарная обработка детал</w:t>
            </w:r>
            <w:r>
              <w:t>ей</w:t>
            </w:r>
            <w:r w:rsidRPr="00AE71F6">
              <w:t xml:space="preserve"> </w:t>
            </w:r>
            <w:r>
              <w:t>КИПиА</w:t>
            </w:r>
            <w:r w:rsidRPr="00AE71F6">
              <w:t xml:space="preserve"> особой сложности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155" w14:textId="77777777" w:rsidR="002E09B4" w:rsidRPr="00AE71F6" w:rsidRDefault="002E09B4" w:rsidP="00524A8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156" w14:textId="77777777" w:rsidR="002E09B4" w:rsidRPr="00AE71F6" w:rsidRDefault="00BA0FE6" w:rsidP="00524A8E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D</w:t>
            </w:r>
            <w:r w:rsidR="002E09B4" w:rsidRPr="00AE71F6">
              <w:t>/02.</w:t>
            </w:r>
            <w:r w:rsidR="002E09B4" w:rsidRPr="00AE71F6">
              <w:rPr>
                <w:lang w:val="en-US"/>
              </w:rPr>
              <w:t>4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157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158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</w:tbl>
    <w:p w14:paraId="5256C15A" w14:textId="77777777" w:rsidR="00587F0D" w:rsidRPr="00AE71F6" w:rsidRDefault="00587F0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AE71F6" w:rsidRPr="00AE71F6" w14:paraId="5256C16A" w14:textId="77777777" w:rsidTr="00524A8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68" w14:textId="77777777" w:rsidR="006A0714" w:rsidRPr="00AE71F6" w:rsidRDefault="006A0714" w:rsidP="006A0714">
            <w:r w:rsidRPr="00AE71F6">
              <w:lastRenderedPageBreak/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69" w14:textId="7566E3C7" w:rsidR="006A0714" w:rsidRPr="00AE71F6" w:rsidRDefault="006A0714" w:rsidP="00524A8E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Установление последовательности выполнения работ по слесарной обработке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6D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6B" w14:textId="77777777" w:rsidR="002E09B4" w:rsidRPr="00AE71F6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6C" w14:textId="278FE177" w:rsidR="002E09B4" w:rsidRPr="00AE71F6" w:rsidRDefault="000D6EEB" w:rsidP="00524A8E">
            <w:pPr>
              <w:jc w:val="both"/>
            </w:pPr>
            <w:r w:rsidRPr="00AE71F6">
              <w:t xml:space="preserve">Подготовка рабочего места для слесарной обработки </w:t>
            </w:r>
            <w:r w:rsidR="002E09B4" w:rsidRPr="00AE71F6">
              <w:t xml:space="preserve">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="002E09B4" w:rsidRPr="00AE71F6">
              <w:t xml:space="preserve">особой сложности </w:t>
            </w:r>
          </w:p>
        </w:tc>
      </w:tr>
      <w:tr w:rsidR="00AE71F6" w:rsidRPr="00AE71F6" w14:paraId="5256C170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6E" w14:textId="77777777" w:rsidR="002E09B4" w:rsidRPr="00AE71F6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6F" w14:textId="70FC0AF5" w:rsidR="002E09B4" w:rsidRPr="00AE71F6" w:rsidRDefault="002E09B4" w:rsidP="00524A8E">
            <w:pPr>
              <w:jc w:val="both"/>
            </w:pPr>
            <w:r w:rsidRPr="00AE71F6">
              <w:t xml:space="preserve">Выбор </w:t>
            </w:r>
            <w:r w:rsidR="003526DF" w:rsidRPr="00AE71F6">
              <w:t>слесарно-монтажных инструментов</w:t>
            </w:r>
            <w:r w:rsidRPr="00AE71F6">
              <w:t xml:space="preserve"> и приспособлений для слесарной обработки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73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1" w14:textId="77777777" w:rsidR="002E09B4" w:rsidRPr="00AE71F6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2" w14:textId="4C7E79F5" w:rsidR="002E09B4" w:rsidRPr="00AE71F6" w:rsidRDefault="002E09B4" w:rsidP="00524A8E">
            <w:pPr>
              <w:jc w:val="both"/>
            </w:pPr>
            <w:r w:rsidRPr="00AE71F6">
              <w:t xml:space="preserve">Размерная обработка деталей и узлов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с точность</w:t>
            </w:r>
            <w:r w:rsidR="009A7405">
              <w:t>ю</w:t>
            </w:r>
            <w:r w:rsidRPr="00AE71F6">
              <w:t xml:space="preserve"> до </w:t>
            </w:r>
            <w:r w:rsidR="00A65DD9" w:rsidRPr="00AE71F6">
              <w:t>6-го квалитета</w:t>
            </w:r>
          </w:p>
        </w:tc>
      </w:tr>
      <w:tr w:rsidR="00AE71F6" w:rsidRPr="00AE71F6" w14:paraId="5256C176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4" w14:textId="77777777" w:rsidR="002E09B4" w:rsidRPr="00AE71F6" w:rsidRDefault="002E09B4" w:rsidP="009021C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5" w14:textId="1C4860DB" w:rsidR="002E09B4" w:rsidRPr="00AE71F6" w:rsidRDefault="000D6EEB" w:rsidP="00524A8E">
            <w:pPr>
              <w:jc w:val="both"/>
            </w:pPr>
            <w:r w:rsidRPr="00AE71F6">
              <w:t xml:space="preserve">Выполнение операций по пригонке деталей </w:t>
            </w:r>
            <w:r w:rsidR="000265FC">
              <w:t>КИПиА</w:t>
            </w:r>
            <w:r w:rsidR="002E09B4" w:rsidRPr="00AE71F6">
              <w:t xml:space="preserve"> с точность</w:t>
            </w:r>
            <w:r w:rsidR="009A7405">
              <w:t>ю</w:t>
            </w:r>
            <w:r w:rsidR="002E09B4" w:rsidRPr="00AE71F6">
              <w:t xml:space="preserve"> до </w:t>
            </w:r>
            <w:r w:rsidR="00A65DD9" w:rsidRPr="00AE71F6">
              <w:t>6-го квалитета</w:t>
            </w:r>
            <w:r w:rsidR="002E09B4" w:rsidRPr="00AE71F6">
              <w:t xml:space="preserve"> </w:t>
            </w:r>
          </w:p>
        </w:tc>
      </w:tr>
      <w:tr w:rsidR="00AE71F6" w:rsidRPr="00AE71F6" w14:paraId="30347F3D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807969" w14:textId="77777777" w:rsidR="001E56FB" w:rsidRPr="00AE71F6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BE8657" w14:textId="69C12E85" w:rsidR="001E56FB" w:rsidRPr="00AE71F6" w:rsidRDefault="001E56FB" w:rsidP="00524A8E">
            <w:pPr>
              <w:jc w:val="both"/>
            </w:pPr>
            <w:r w:rsidRPr="00AE71F6">
              <w:t>Лужение и пайка деталей</w:t>
            </w:r>
            <w:r w:rsidR="00B16D3F">
              <w:t xml:space="preserve"> КИПиА</w:t>
            </w:r>
            <w:r w:rsidRPr="00AE71F6">
              <w:t xml:space="preserve"> особой сложности </w:t>
            </w:r>
          </w:p>
        </w:tc>
      </w:tr>
      <w:tr w:rsidR="00AE71F6" w:rsidRPr="00AE71F6" w14:paraId="5256C179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7" w14:textId="77777777" w:rsidR="001E56FB" w:rsidRPr="00AE71F6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8" w14:textId="66A5091C" w:rsidR="001E56FB" w:rsidRPr="00AE71F6" w:rsidRDefault="001E56FB" w:rsidP="00524A8E">
            <w:pPr>
              <w:jc w:val="both"/>
            </w:pPr>
            <w:r w:rsidRPr="00AE71F6">
              <w:t xml:space="preserve">Контроль точности формы поверхностей узлов и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7C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A" w14:textId="77777777" w:rsidR="001E56FB" w:rsidRPr="00AE71F6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B" w14:textId="229B1610" w:rsidR="001E56FB" w:rsidRPr="00AE71F6" w:rsidRDefault="001E56FB" w:rsidP="00524A8E">
            <w:pPr>
              <w:jc w:val="both"/>
            </w:pPr>
            <w:r w:rsidRPr="00AE71F6">
              <w:t xml:space="preserve">Контроль размеров узлов и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7F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D" w14:textId="77777777" w:rsidR="001E56FB" w:rsidRPr="00AE71F6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7E" w14:textId="328AEBFD" w:rsidR="001E56FB" w:rsidRPr="00AE71F6" w:rsidRDefault="001E56FB" w:rsidP="00524A8E">
            <w:pPr>
              <w:jc w:val="both"/>
            </w:pPr>
            <w:r w:rsidRPr="00AE71F6">
              <w:t xml:space="preserve">Контроль шероховатости поверхности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82" w14:textId="77777777" w:rsidTr="00524A8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0" w14:textId="77777777" w:rsidR="001E56FB" w:rsidRPr="00AE71F6" w:rsidDel="002A1D54" w:rsidRDefault="001E56FB" w:rsidP="001E56FB">
            <w:r w:rsidRPr="00AE71F6" w:rsidDel="002A1D54"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1" w14:textId="4E084138" w:rsidR="001E56FB" w:rsidRPr="00AE71F6" w:rsidRDefault="001E56FB" w:rsidP="00524A8E">
            <w:pPr>
              <w:jc w:val="both"/>
            </w:pPr>
            <w:r w:rsidRPr="00AE71F6">
              <w:t>Читать и анализировать конструкторскую документацию на узлы и детали</w:t>
            </w:r>
            <w:r w:rsidR="00B16D3F">
              <w:t xml:space="preserve"> КИПиА</w:t>
            </w:r>
            <w:r w:rsidRPr="00AE71F6">
              <w:t xml:space="preserve"> особой сложности </w:t>
            </w:r>
          </w:p>
        </w:tc>
      </w:tr>
      <w:tr w:rsidR="00AE71F6" w:rsidRPr="00AE71F6" w14:paraId="2BBE0FF6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4842E5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3B15BF" w14:textId="4FDC7A9B" w:rsidR="001E56FB" w:rsidRPr="00AE71F6" w:rsidRDefault="001E56FB" w:rsidP="00524A8E">
            <w:pPr>
              <w:jc w:val="both"/>
            </w:pPr>
            <w:r w:rsidRPr="00AE71F6">
              <w:t xml:space="preserve">Читать и анализировать технологическую документацию на узлы и детали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85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3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4" w14:textId="48CEA578" w:rsidR="001E56FB" w:rsidRPr="00AE71F6" w:rsidRDefault="001E56FB" w:rsidP="00524A8E">
            <w:pPr>
              <w:jc w:val="both"/>
            </w:pPr>
            <w:r w:rsidRPr="00AE71F6">
              <w:t xml:space="preserve">Подготавливать рабочее место для рационального и безопасного выполнения слесарной обработки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88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6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7" w14:textId="2AC6000D" w:rsidR="001E56FB" w:rsidRPr="00AE71F6" w:rsidRDefault="001E56FB" w:rsidP="00524A8E">
            <w:pPr>
              <w:jc w:val="both"/>
            </w:pPr>
            <w:r w:rsidRPr="00AE71F6">
              <w:t xml:space="preserve">Выбирать инструменты для производства работ по слесарной обработке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8B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9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A" w14:textId="13D62399" w:rsidR="001E56FB" w:rsidRPr="00AE71F6" w:rsidRDefault="001E56FB" w:rsidP="00524A8E">
            <w:pPr>
              <w:jc w:val="both"/>
            </w:pPr>
            <w:r w:rsidRPr="00AE71F6">
              <w:t xml:space="preserve">Использовать персональную вычислительную технику для просмотра чертежей узлов и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8E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C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D" w14:textId="191EFC5E" w:rsidR="001E56FB" w:rsidRPr="00AE71F6" w:rsidRDefault="001E56FB" w:rsidP="00524A8E">
            <w:pPr>
              <w:jc w:val="both"/>
            </w:pPr>
            <w:r w:rsidRPr="00AE71F6">
              <w:t xml:space="preserve">Просматривать конструкторскую и технологическую документацию на детали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с использованием прикладных компьютерных программ</w:t>
            </w:r>
          </w:p>
        </w:tc>
      </w:tr>
      <w:tr w:rsidR="00AE71F6" w:rsidRPr="00AE71F6" w14:paraId="5256C191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8F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0" w14:textId="3A315EA0" w:rsidR="001E56FB" w:rsidRPr="00AE71F6" w:rsidRDefault="001E56FB" w:rsidP="00524A8E">
            <w:pPr>
              <w:jc w:val="both"/>
            </w:pPr>
            <w:r w:rsidRPr="00AE71F6">
              <w:t xml:space="preserve">Печатать конструкторскую и технологическую документацию на детали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с использованием устройств вывода графической и текстовой информации</w:t>
            </w:r>
          </w:p>
        </w:tc>
      </w:tr>
      <w:tr w:rsidR="00AE71F6" w:rsidRPr="00AE71F6" w14:paraId="5256C194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2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3" w14:textId="7DE22012" w:rsidR="001E56FB" w:rsidRPr="00AE71F6" w:rsidRDefault="001E56FB" w:rsidP="00524A8E">
            <w:pPr>
              <w:jc w:val="both"/>
            </w:pPr>
            <w:r w:rsidRPr="00AE71F6">
              <w:t xml:space="preserve">Просматривать документы на детали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и их реквизиты в электронном архиве</w:t>
            </w:r>
          </w:p>
        </w:tc>
      </w:tr>
      <w:tr w:rsidR="00AE71F6" w:rsidRPr="00AE71F6" w14:paraId="5256C197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5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6" w14:textId="511DDE56" w:rsidR="001E56FB" w:rsidRPr="00AE71F6" w:rsidRDefault="001E56FB" w:rsidP="00524A8E">
            <w:pPr>
              <w:jc w:val="both"/>
            </w:pPr>
            <w:r w:rsidRPr="00AE71F6">
              <w:t xml:space="preserve">Сохранять документы на детали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из электронного архива</w:t>
            </w:r>
          </w:p>
        </w:tc>
      </w:tr>
      <w:tr w:rsidR="00AE71F6" w:rsidRPr="00AE71F6" w14:paraId="5256C19A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8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9" w14:textId="34ADBCEC" w:rsidR="001E56FB" w:rsidRPr="00AE71F6" w:rsidRDefault="001E56FB" w:rsidP="00524A8E">
            <w:pPr>
              <w:jc w:val="both"/>
            </w:pPr>
            <w:r w:rsidRPr="00AE71F6">
              <w:t xml:space="preserve">Искать в электронном архиве справочную информацию, конструкторские и технологические документы для контроля качества обработки поверхностей заготовок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c точностью размеров </w:t>
            </w:r>
            <w:r w:rsidR="009A7405">
              <w:t>до</w:t>
            </w:r>
            <w:r w:rsidRPr="00AE71F6">
              <w:t xml:space="preserve"> 6</w:t>
            </w:r>
            <w:r w:rsidRPr="00AE71F6">
              <w:noBreakHyphen/>
            </w:r>
            <w:r w:rsidR="009A7405">
              <w:t>го</w:t>
            </w:r>
            <w:r w:rsidRPr="00AE71F6">
              <w:t xml:space="preserve"> квалитет</w:t>
            </w:r>
            <w:r w:rsidR="009A7405">
              <w:t>а</w:t>
            </w:r>
          </w:p>
        </w:tc>
      </w:tr>
      <w:tr w:rsidR="00AE71F6" w:rsidRPr="00AE71F6" w14:paraId="5256C19D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B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C" w14:textId="446FEA6E" w:rsidR="001E56FB" w:rsidRPr="00AE71F6" w:rsidRDefault="001E56FB" w:rsidP="00524A8E">
            <w:pPr>
              <w:jc w:val="both"/>
            </w:pPr>
            <w:r w:rsidRPr="00AE71F6">
              <w:t xml:space="preserve">Обрабатывать результаты измерения и контроля качества обработки поверхностей заготовок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c точностью размеров </w:t>
            </w:r>
            <w:r w:rsidR="009A7405">
              <w:t>до</w:t>
            </w:r>
            <w:r w:rsidRPr="00AE71F6">
              <w:t xml:space="preserve"> 6</w:t>
            </w:r>
            <w:r w:rsidRPr="00AE71F6">
              <w:noBreakHyphen/>
            </w:r>
            <w:r w:rsidR="009A7405">
              <w:t>го</w:t>
            </w:r>
            <w:r w:rsidRPr="00AE71F6">
              <w:t xml:space="preserve"> квалитет</w:t>
            </w:r>
            <w:r w:rsidR="009A7405">
              <w:t>а</w:t>
            </w:r>
            <w:r w:rsidRPr="00AE71F6">
              <w:t xml:space="preserve"> с использованием прикладных компьютерных программ для работы с электронными таблицами</w:t>
            </w:r>
          </w:p>
        </w:tc>
      </w:tr>
      <w:tr w:rsidR="00AE71F6" w:rsidRPr="00AE71F6" w14:paraId="5256C1A0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E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9F" w14:textId="37E80268" w:rsidR="001E56FB" w:rsidRPr="00AE71F6" w:rsidRDefault="001E56FB" w:rsidP="00524A8E">
            <w:pPr>
              <w:jc w:val="both"/>
            </w:pPr>
            <w:r w:rsidRPr="00AE71F6">
              <w:t xml:space="preserve">Использовать прикладные компьютерные программы для выбора </w:t>
            </w:r>
            <w:r w:rsidR="00B933ED">
              <w:t>контрольных и измерительных инструментов</w:t>
            </w:r>
            <w:r w:rsidRPr="00AE71F6">
              <w:t xml:space="preserve"> для измерения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с точностью размеров </w:t>
            </w:r>
            <w:r w:rsidR="009A7405">
              <w:t>до</w:t>
            </w:r>
            <w:r w:rsidR="009A7405" w:rsidRPr="00AE71F6">
              <w:t xml:space="preserve"> 6</w:t>
            </w:r>
            <w:r w:rsidR="009A7405" w:rsidRPr="00AE71F6">
              <w:noBreakHyphen/>
            </w:r>
            <w:r w:rsidR="009A7405">
              <w:t>го</w:t>
            </w:r>
            <w:r w:rsidR="009A7405" w:rsidRPr="00AE71F6">
              <w:t xml:space="preserve"> квалитет</w:t>
            </w:r>
            <w:r w:rsidR="009A7405">
              <w:t>а</w:t>
            </w:r>
          </w:p>
        </w:tc>
      </w:tr>
      <w:tr w:rsidR="00AE71F6" w:rsidRPr="00AE71F6" w14:paraId="5256C1A3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1" w14:textId="77777777" w:rsidR="001E56FB" w:rsidRPr="00AE71F6" w:rsidDel="002A1D54" w:rsidRDefault="001E56FB" w:rsidP="001E56FB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2" w14:textId="57517644" w:rsidR="001E56FB" w:rsidRPr="00AE71F6" w:rsidRDefault="001E56FB" w:rsidP="00524A8E">
            <w:pPr>
              <w:jc w:val="both"/>
            </w:pPr>
            <w:r w:rsidRPr="00AE71F6">
              <w:t>Использовать компьютерно-измерительные системы для контроля деталей</w:t>
            </w:r>
            <w:r w:rsidR="00B16D3F">
              <w:t xml:space="preserve"> КИПиА</w:t>
            </w:r>
            <w:r w:rsidRPr="00AE71F6">
              <w:t xml:space="preserve"> особой сложности c точностью размеров </w:t>
            </w:r>
            <w:r w:rsidR="009A7405">
              <w:t>до</w:t>
            </w:r>
            <w:r w:rsidR="009A7405" w:rsidRPr="00AE71F6">
              <w:t xml:space="preserve"> 6</w:t>
            </w:r>
            <w:r w:rsidR="009A7405" w:rsidRPr="00AE71F6">
              <w:noBreakHyphen/>
            </w:r>
            <w:r w:rsidR="009A7405">
              <w:t>го</w:t>
            </w:r>
            <w:r w:rsidR="009A7405" w:rsidRPr="00AE71F6">
              <w:t xml:space="preserve"> квалитет</w:t>
            </w:r>
            <w:r w:rsidR="009A7405">
              <w:t>а</w:t>
            </w:r>
          </w:p>
        </w:tc>
      </w:tr>
      <w:tr w:rsidR="00AE71F6" w:rsidRPr="00AE71F6" w14:paraId="4002F715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015CAD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F4D354F" w14:textId="155D3325" w:rsidR="006620F5" w:rsidRPr="00AE71F6" w:rsidRDefault="006620F5" w:rsidP="00524A8E">
            <w:pPr>
              <w:jc w:val="both"/>
            </w:pPr>
            <w:r w:rsidRPr="00AE71F6">
              <w:t>Осуществлять гибку и правку листового и профильного проката</w:t>
            </w:r>
          </w:p>
        </w:tc>
      </w:tr>
      <w:tr w:rsidR="00AE71F6" w:rsidRPr="00AE71F6" w14:paraId="63BCF24C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CDC33C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C7B023" w14:textId="337FDBB9" w:rsidR="006620F5" w:rsidRPr="00AE71F6" w:rsidRDefault="006620F5" w:rsidP="00524A8E">
            <w:pPr>
              <w:jc w:val="both"/>
            </w:pPr>
            <w:r w:rsidRPr="00AE71F6">
              <w:t>Осуществлять резку металла</w:t>
            </w:r>
          </w:p>
        </w:tc>
      </w:tr>
      <w:tr w:rsidR="00AE71F6" w:rsidRPr="00AE71F6" w14:paraId="590E4A27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847AA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240D6" w14:textId="60EB3710" w:rsidR="006620F5" w:rsidRPr="00AE71F6" w:rsidRDefault="00DA28D8" w:rsidP="00524A8E">
            <w:pPr>
              <w:jc w:val="both"/>
            </w:pPr>
            <w:r w:rsidRPr="00AE71F6">
              <w:t xml:space="preserve">Осуществлять гибку труб </w:t>
            </w:r>
            <w:r w:rsidR="000265FC">
              <w:t>КИПиА</w:t>
            </w:r>
          </w:p>
        </w:tc>
      </w:tr>
      <w:tr w:rsidR="00AE71F6" w:rsidRPr="00AE71F6" w14:paraId="5256C1A6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4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5" w14:textId="225463A4" w:rsidR="006620F5" w:rsidRPr="00AE71F6" w:rsidRDefault="006620F5" w:rsidP="00524A8E">
            <w:pPr>
              <w:jc w:val="both"/>
            </w:pPr>
            <w:r w:rsidRPr="00AE71F6">
              <w:t xml:space="preserve">Производить плоскостную и пространственную разметку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</w:t>
            </w:r>
          </w:p>
        </w:tc>
      </w:tr>
      <w:tr w:rsidR="00AE71F6" w:rsidRPr="00AE71F6" w14:paraId="5256C1A9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7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8" w14:textId="2BB4F49A" w:rsidR="006620F5" w:rsidRPr="00AE71F6" w:rsidRDefault="006620F5" w:rsidP="00524A8E">
            <w:pPr>
              <w:jc w:val="both"/>
            </w:pPr>
            <w:r w:rsidRPr="00AE71F6">
              <w:t>Рассчитывать допуски и конусность деталей</w:t>
            </w:r>
            <w:r w:rsidR="00B16D3F">
              <w:t xml:space="preserve"> КИПиА</w:t>
            </w:r>
            <w:r w:rsidRPr="00AE71F6">
              <w:t xml:space="preserve"> особой сложности </w:t>
            </w:r>
          </w:p>
        </w:tc>
      </w:tr>
      <w:tr w:rsidR="00AE71F6" w:rsidRPr="00AE71F6" w14:paraId="5256C1AC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A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B" w14:textId="034E9841" w:rsidR="006620F5" w:rsidRPr="00AE71F6" w:rsidRDefault="006620F5" w:rsidP="00524A8E">
            <w:pPr>
              <w:jc w:val="both"/>
            </w:pPr>
            <w:r w:rsidRPr="00AE71F6">
              <w:t xml:space="preserve">Опиливать плоские и фасонные поверхности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с точностью до 6-го квалитета</w:t>
            </w:r>
          </w:p>
        </w:tc>
      </w:tr>
      <w:tr w:rsidR="00AE71F6" w:rsidRPr="00AE71F6" w14:paraId="5256C1AF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D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AE" w14:textId="1F4FB018" w:rsidR="006620F5" w:rsidRPr="00AE71F6" w:rsidRDefault="006620F5" w:rsidP="00524A8E">
            <w:pPr>
              <w:jc w:val="both"/>
              <w:rPr>
                <w:vertAlign w:val="subscript"/>
              </w:rPr>
            </w:pPr>
            <w:r w:rsidRPr="00AE71F6">
              <w:t xml:space="preserve">Притирать поверхности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с шероховатостью поверхности до </w:t>
            </w:r>
            <w:r w:rsidRPr="00AE71F6">
              <w:rPr>
                <w:lang w:val="en-US"/>
              </w:rPr>
              <w:t>Ra</w:t>
            </w:r>
            <w:r w:rsidRPr="00AE71F6">
              <w:t xml:space="preserve"> 0,4</w:t>
            </w:r>
          </w:p>
        </w:tc>
      </w:tr>
      <w:tr w:rsidR="00AE71F6" w:rsidRPr="00AE71F6" w14:paraId="5256C1B2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0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1" w14:textId="1BFD300E" w:rsidR="006620F5" w:rsidRPr="00AE71F6" w:rsidRDefault="006620F5" w:rsidP="00524A8E">
            <w:pPr>
              <w:jc w:val="both"/>
            </w:pPr>
            <w:r w:rsidRPr="00AE71F6">
              <w:t xml:space="preserve">Производить шабрение поверхностей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с шероховатостью поверхности до </w:t>
            </w:r>
            <w:r w:rsidRPr="00AE71F6">
              <w:rPr>
                <w:lang w:val="en-US"/>
              </w:rPr>
              <w:t>Ra</w:t>
            </w:r>
            <w:r w:rsidR="009A7405">
              <w:t> </w:t>
            </w:r>
            <w:r w:rsidRPr="00AE71F6">
              <w:t>0,4</w:t>
            </w:r>
          </w:p>
        </w:tc>
      </w:tr>
      <w:tr w:rsidR="00AE71F6" w:rsidRPr="00AE71F6" w14:paraId="5256C1B5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3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4" w14:textId="35976439" w:rsidR="006620F5" w:rsidRPr="00AE71F6" w:rsidRDefault="006620F5" w:rsidP="00524A8E">
            <w:pPr>
              <w:jc w:val="both"/>
            </w:pPr>
            <w:r w:rsidRPr="00AE71F6">
              <w:t xml:space="preserve">Производить притирку, шабрение и припиливание пазов в деталях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с точностью до 6-го квалитета</w:t>
            </w:r>
          </w:p>
        </w:tc>
      </w:tr>
      <w:tr w:rsidR="00AE71F6" w:rsidRPr="00AE71F6" w14:paraId="5256C1B8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6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7" w14:textId="01426CAA" w:rsidR="006620F5" w:rsidRPr="00AE71F6" w:rsidRDefault="006620F5" w:rsidP="00524A8E">
            <w:pPr>
              <w:jc w:val="both"/>
            </w:pPr>
            <w:r w:rsidRPr="00AE71F6">
              <w:t xml:space="preserve">Обрабатывать отверстия в деталях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с точностью до 6-го квалитета</w:t>
            </w:r>
          </w:p>
        </w:tc>
      </w:tr>
      <w:tr w:rsidR="00AE71F6" w:rsidRPr="00AE71F6" w14:paraId="5256C1BB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9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A" w14:textId="4A0E89FC" w:rsidR="006620F5" w:rsidRPr="00AE71F6" w:rsidRDefault="006620F5" w:rsidP="00524A8E">
            <w:pPr>
              <w:jc w:val="both"/>
            </w:pPr>
            <w:r w:rsidRPr="00AE71F6">
              <w:t xml:space="preserve">Нарезать резьбу в отверстиях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до 4</w:t>
            </w:r>
            <w:r w:rsidRPr="00AE71F6">
              <w:noBreakHyphen/>
              <w:t>й степени точности</w:t>
            </w:r>
          </w:p>
        </w:tc>
      </w:tr>
      <w:tr w:rsidR="00AE71F6" w:rsidRPr="00AE71F6" w14:paraId="5256C1BE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C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D" w14:textId="14E649A8" w:rsidR="006620F5" w:rsidRPr="00AE71F6" w:rsidRDefault="006620F5" w:rsidP="00524A8E">
            <w:pPr>
              <w:jc w:val="both"/>
            </w:pPr>
            <w:r w:rsidRPr="00AE71F6">
              <w:t xml:space="preserve">Контролировать линейные размеры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с точностью до 6-го квалитета</w:t>
            </w:r>
          </w:p>
        </w:tc>
      </w:tr>
      <w:tr w:rsidR="00AE71F6" w:rsidRPr="00AE71F6" w14:paraId="5256C1C1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BF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0" w14:textId="59E1AE71" w:rsidR="006620F5" w:rsidRPr="00AE71F6" w:rsidRDefault="006620F5" w:rsidP="00524A8E">
            <w:pPr>
              <w:jc w:val="both"/>
            </w:pPr>
            <w:r w:rsidRPr="00AE71F6">
              <w:t xml:space="preserve">Контролировать угловые размеры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 xml:space="preserve">особой сложности с точностью до 6-го квалитета </w:t>
            </w:r>
          </w:p>
        </w:tc>
      </w:tr>
      <w:tr w:rsidR="00AE71F6" w:rsidRPr="00AE71F6" w14:paraId="5256C1C4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2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3" w14:textId="0DA82811" w:rsidR="006620F5" w:rsidRPr="00AE71F6" w:rsidRDefault="006620F5" w:rsidP="00524A8E">
            <w:pPr>
              <w:jc w:val="both"/>
            </w:pPr>
            <w:r w:rsidRPr="00AE71F6">
              <w:t>Контролировать форму и взаимное расположение поверхностей деталей</w:t>
            </w:r>
            <w:r w:rsidR="00B16D3F">
              <w:t xml:space="preserve"> КИПиА</w:t>
            </w:r>
            <w:r w:rsidRPr="00AE71F6">
              <w:t xml:space="preserve"> особой сложности с точностью до 6</w:t>
            </w:r>
            <w:r w:rsidR="009A7405">
              <w:noBreakHyphen/>
            </w:r>
            <w:r w:rsidRPr="00AE71F6">
              <w:t>го квалитета</w:t>
            </w:r>
          </w:p>
        </w:tc>
      </w:tr>
      <w:tr w:rsidR="00AE71F6" w:rsidRPr="00AE71F6" w14:paraId="5256C1C7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5" w14:textId="77777777" w:rsidR="006620F5" w:rsidRPr="00AE71F6" w:rsidDel="002A1D54" w:rsidRDefault="006620F5" w:rsidP="006620F5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6" w14:textId="079B96CE" w:rsidR="006620F5" w:rsidRPr="00AE71F6" w:rsidRDefault="006620F5" w:rsidP="00524A8E">
            <w:pPr>
              <w:jc w:val="both"/>
            </w:pPr>
            <w:r w:rsidRPr="00AE71F6">
              <w:t xml:space="preserve">Контролировать резьбовые поверхности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до 4</w:t>
            </w:r>
            <w:r w:rsidRPr="00AE71F6">
              <w:noBreakHyphen/>
              <w:t>й степени точности</w:t>
            </w:r>
          </w:p>
        </w:tc>
      </w:tr>
      <w:tr w:rsidR="00AE71F6" w:rsidRPr="00AE71F6" w14:paraId="61BFA277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4B0C43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224BB7" w14:textId="7E6D45DD" w:rsidR="0025503D" w:rsidRPr="00AE71F6" w:rsidRDefault="0025503D" w:rsidP="00524A8E">
            <w:pPr>
              <w:jc w:val="both"/>
            </w:pPr>
            <w:r w:rsidRPr="00AE71F6">
              <w:t xml:space="preserve">Контролировать шероховатость обработанных поверхностей деталей </w:t>
            </w:r>
            <w:r w:rsidR="00B16D3F">
              <w:t>КИПиА</w:t>
            </w:r>
            <w:r w:rsidR="00B16D3F" w:rsidRPr="00AE71F6">
              <w:t xml:space="preserve"> </w:t>
            </w:r>
            <w:r w:rsidRPr="00AE71F6">
              <w:t>особой сложности до Ra 0,4</w:t>
            </w:r>
          </w:p>
        </w:tc>
      </w:tr>
      <w:tr w:rsidR="00AE71F6" w:rsidRPr="00AE71F6" w14:paraId="5256C1CA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8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9" w14:textId="1EC23BDE" w:rsidR="0025503D" w:rsidRPr="00AE71F6" w:rsidRDefault="0025503D" w:rsidP="00524A8E">
            <w:pPr>
              <w:jc w:val="both"/>
            </w:pPr>
            <w:r w:rsidRPr="00AE71F6">
              <w:t>Производить лужение и пайку</w:t>
            </w:r>
          </w:p>
        </w:tc>
      </w:tr>
      <w:tr w:rsidR="00AE71F6" w:rsidRPr="00AE71F6" w14:paraId="5256C1CD" w14:textId="77777777" w:rsidTr="00524A8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B" w14:textId="77777777" w:rsidR="0025503D" w:rsidRPr="00AE71F6" w:rsidRDefault="0025503D" w:rsidP="0025503D">
            <w:r w:rsidRPr="00AE71F6" w:rsidDel="002A1D54"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C" w14:textId="77777777" w:rsidR="0025503D" w:rsidRPr="00AE71F6" w:rsidRDefault="0025503D" w:rsidP="00524A8E">
            <w:pPr>
              <w:jc w:val="both"/>
            </w:pPr>
            <w:r w:rsidRPr="00AE71F6">
              <w:t>Требования, предъявляемые к рабочему месту для производства работ по слесарной обработке деталей</w:t>
            </w:r>
          </w:p>
        </w:tc>
      </w:tr>
      <w:tr w:rsidR="00AE71F6" w:rsidRPr="00AE71F6" w14:paraId="5256C1D0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E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CF" w14:textId="77777777" w:rsidR="0025503D" w:rsidRPr="00AE71F6" w:rsidRDefault="0025503D" w:rsidP="00524A8E">
            <w:pPr>
              <w:jc w:val="both"/>
            </w:pPr>
            <w:r w:rsidRPr="00AE71F6">
              <w:t>Виды, конструкция, назначение, возможности и правила использования инструментов и приспособлений для производства работ по слесарной обработке деталей</w:t>
            </w:r>
          </w:p>
        </w:tc>
      </w:tr>
      <w:tr w:rsidR="00AE71F6" w:rsidRPr="00AE71F6" w14:paraId="5256C1D3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1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2" w14:textId="77777777" w:rsidR="0025503D" w:rsidRPr="00AE71F6" w:rsidRDefault="0025503D" w:rsidP="00524A8E">
            <w:pPr>
              <w:jc w:val="both"/>
            </w:pPr>
            <w:r w:rsidRPr="00AE71F6">
              <w:t>Основные сведения о допусках и посадках</w:t>
            </w:r>
          </w:p>
        </w:tc>
      </w:tr>
      <w:tr w:rsidR="00AE71F6" w:rsidRPr="00AE71F6" w14:paraId="5256C1D6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4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5" w14:textId="77777777" w:rsidR="0025503D" w:rsidRPr="00AE71F6" w:rsidRDefault="0025503D" w:rsidP="00524A8E">
            <w:pPr>
              <w:jc w:val="both"/>
            </w:pPr>
            <w:r w:rsidRPr="00AE71F6">
              <w:t>Основные сведения о классах точности</w:t>
            </w:r>
          </w:p>
        </w:tc>
      </w:tr>
      <w:tr w:rsidR="00AE71F6" w:rsidRPr="00AE71F6" w14:paraId="5256C1D9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7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8" w14:textId="77777777" w:rsidR="0025503D" w:rsidRPr="00AE71F6" w:rsidRDefault="0025503D" w:rsidP="00524A8E">
            <w:pPr>
              <w:jc w:val="both"/>
            </w:pPr>
            <w:r w:rsidRPr="00AE71F6">
              <w:t>Основные сведения о параметрах шероховатости поверхности</w:t>
            </w:r>
          </w:p>
        </w:tc>
      </w:tr>
      <w:tr w:rsidR="00AE71F6" w:rsidRPr="00AE71F6" w14:paraId="5256C1DC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A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B" w14:textId="77777777" w:rsidR="0025503D" w:rsidRPr="00AE71F6" w:rsidRDefault="0025503D" w:rsidP="00524A8E">
            <w:pPr>
              <w:jc w:val="both"/>
            </w:pPr>
            <w:r w:rsidRPr="00AE71F6">
              <w:t>Наименования и маркировка обрабатываемых материалов</w:t>
            </w:r>
          </w:p>
        </w:tc>
      </w:tr>
      <w:tr w:rsidR="00AE71F6" w:rsidRPr="00AE71F6" w14:paraId="5256C1DF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D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DE" w14:textId="77777777" w:rsidR="0025503D" w:rsidRPr="00AE71F6" w:rsidRDefault="0025503D" w:rsidP="00524A8E">
            <w:pPr>
              <w:jc w:val="both"/>
            </w:pPr>
            <w:r w:rsidRPr="00AE71F6">
              <w:t>Порядок работы с электронным архивом технической документации</w:t>
            </w:r>
          </w:p>
        </w:tc>
      </w:tr>
      <w:tr w:rsidR="00AE71F6" w:rsidRPr="00AE71F6" w14:paraId="5256C1E2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0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1" w14:textId="77777777" w:rsidR="0025503D" w:rsidRPr="00AE71F6" w:rsidRDefault="0025503D" w:rsidP="00524A8E">
            <w:pPr>
              <w:jc w:val="both"/>
            </w:pPr>
            <w:r w:rsidRPr="00AE71F6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E71F6" w:rsidRPr="00AE71F6" w14:paraId="5256C1E5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3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4" w14:textId="77777777" w:rsidR="0025503D" w:rsidRPr="00AE71F6" w:rsidRDefault="0025503D" w:rsidP="00524A8E">
            <w:pPr>
              <w:jc w:val="both"/>
            </w:pPr>
            <w:r w:rsidRPr="00AE71F6">
              <w:t>Возможности и порядок применения прикладных компьютерных программ учета инструментов и приспособлений на рабочих местах</w:t>
            </w:r>
          </w:p>
        </w:tc>
      </w:tr>
      <w:tr w:rsidR="00AE71F6" w:rsidRPr="00AE71F6" w14:paraId="5256C1E8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6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7" w14:textId="77777777" w:rsidR="0025503D" w:rsidRPr="00AE71F6" w:rsidRDefault="0025503D" w:rsidP="00524A8E">
            <w:pPr>
              <w:jc w:val="both"/>
            </w:pPr>
            <w:r w:rsidRPr="00AE71F6">
              <w:t>Возможности и правила эксплуатации компьютерно-измерительных систем контроля геометрических параметров</w:t>
            </w:r>
          </w:p>
        </w:tc>
      </w:tr>
      <w:tr w:rsidR="00AE71F6" w:rsidRPr="00AE71F6" w14:paraId="5256C1EB" w14:textId="77777777" w:rsidTr="009A7405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9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A" w14:textId="77777777" w:rsidR="0025503D" w:rsidRPr="00AE71F6" w:rsidRDefault="0025503D" w:rsidP="00524A8E">
            <w:pPr>
              <w:jc w:val="both"/>
            </w:pPr>
            <w:r w:rsidRPr="00AE71F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9A7405" w:rsidRPr="00AE71F6" w14:paraId="5256C1EE" w14:textId="77777777" w:rsidTr="009A7405">
        <w:trPr>
          <w:trHeight w:val="567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C" w14:textId="77777777" w:rsidR="009A7405" w:rsidRPr="00AE71F6" w:rsidDel="002A1D54" w:rsidRDefault="009A7405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ED" w14:textId="77777777" w:rsidR="009A7405" w:rsidRPr="00AE71F6" w:rsidRDefault="009A7405" w:rsidP="00524A8E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C1F4" w14:textId="77777777" w:rsidTr="009A7405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2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3" w14:textId="77777777" w:rsidR="0025503D" w:rsidRPr="00AE71F6" w:rsidRDefault="0025503D" w:rsidP="00524A8E">
            <w:pPr>
              <w:jc w:val="both"/>
            </w:pPr>
            <w:r w:rsidRPr="00AE71F6">
              <w:t>Способы плоскостной и пространственной разметки</w:t>
            </w:r>
          </w:p>
        </w:tc>
      </w:tr>
      <w:tr w:rsidR="00AE71F6" w:rsidRPr="00AE71F6" w14:paraId="5256C1F7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5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6" w14:textId="77777777" w:rsidR="0025503D" w:rsidRPr="00AE71F6" w:rsidRDefault="0025503D" w:rsidP="00524A8E">
            <w:pPr>
              <w:jc w:val="both"/>
            </w:pPr>
            <w:r w:rsidRPr="00AE71F6">
              <w:t xml:space="preserve">Способы расчета допусков и конусности деталей </w:t>
            </w:r>
          </w:p>
        </w:tc>
      </w:tr>
      <w:tr w:rsidR="00AE71F6" w:rsidRPr="00AE71F6" w14:paraId="5256C1FA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8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9" w14:textId="410C894D" w:rsidR="0025503D" w:rsidRPr="00AE71F6" w:rsidRDefault="0025503D" w:rsidP="00524A8E">
            <w:pPr>
              <w:jc w:val="both"/>
            </w:pPr>
            <w:r w:rsidRPr="00AE71F6">
              <w:t>Способы опиливания плоских и фасонных поверхностей с точностью до 6</w:t>
            </w:r>
            <w:r w:rsidR="009A7405">
              <w:noBreakHyphen/>
            </w:r>
            <w:r w:rsidRPr="00AE71F6">
              <w:t xml:space="preserve">го квалитета и шероховатостью до </w:t>
            </w:r>
            <w:r w:rsidRPr="00AE71F6">
              <w:rPr>
                <w:lang w:val="en-US"/>
              </w:rPr>
              <w:t>Ra</w:t>
            </w:r>
            <w:r w:rsidRPr="00AE71F6">
              <w:t xml:space="preserve"> 0,4</w:t>
            </w:r>
          </w:p>
        </w:tc>
      </w:tr>
      <w:tr w:rsidR="00AE71F6" w:rsidRPr="00AE71F6" w14:paraId="5256C1FD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B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C" w14:textId="77777777" w:rsidR="0025503D" w:rsidRPr="00AE71F6" w:rsidRDefault="0025503D" w:rsidP="00524A8E">
            <w:pPr>
              <w:jc w:val="both"/>
            </w:pPr>
            <w:r w:rsidRPr="00AE71F6">
              <w:t>Способы шабрения деталей с точностью до 25 пятен на площади 25 × 25 мм</w:t>
            </w:r>
          </w:p>
        </w:tc>
      </w:tr>
      <w:tr w:rsidR="00AE71F6" w:rsidRPr="00AE71F6" w14:paraId="5256C200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E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1FF" w14:textId="77777777" w:rsidR="0025503D" w:rsidRPr="00AE71F6" w:rsidRDefault="0025503D" w:rsidP="00524A8E">
            <w:pPr>
              <w:jc w:val="both"/>
            </w:pPr>
            <w:r w:rsidRPr="00AE71F6">
              <w:t xml:space="preserve">Способы припиливания деталей с точностью до 6-го квалитета и шероховатостью до </w:t>
            </w:r>
            <w:r w:rsidRPr="00AE71F6">
              <w:rPr>
                <w:lang w:val="en-US"/>
              </w:rPr>
              <w:t>Ra</w:t>
            </w:r>
            <w:r w:rsidRPr="00AE71F6">
              <w:t xml:space="preserve"> 0,4</w:t>
            </w:r>
          </w:p>
        </w:tc>
      </w:tr>
      <w:tr w:rsidR="00AE71F6" w:rsidRPr="00AE71F6" w14:paraId="5256C203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01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02" w14:textId="63E727C5" w:rsidR="0025503D" w:rsidRPr="00AE71F6" w:rsidRDefault="0025503D" w:rsidP="00524A8E">
            <w:pPr>
              <w:jc w:val="both"/>
            </w:pPr>
            <w:r w:rsidRPr="00AE71F6">
              <w:t xml:space="preserve">Способы сверления, </w:t>
            </w:r>
            <w:r w:rsidR="00A14E5D" w:rsidRPr="00AE71F6">
              <w:t>зенкерования</w:t>
            </w:r>
            <w:r w:rsidRPr="00AE71F6">
              <w:t xml:space="preserve"> и развертывания отверстий в деталях с точностью до 6-го квалитета</w:t>
            </w:r>
          </w:p>
        </w:tc>
      </w:tr>
      <w:tr w:rsidR="00AE71F6" w:rsidRPr="00AE71F6" w14:paraId="5256C206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04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05" w14:textId="77777777" w:rsidR="0025503D" w:rsidRPr="00AE71F6" w:rsidRDefault="0025503D" w:rsidP="00524A8E">
            <w:pPr>
              <w:jc w:val="both"/>
            </w:pPr>
            <w:r w:rsidRPr="00AE71F6">
              <w:t xml:space="preserve">Способы притирки поверхностей деталей с шероховатостью не выше </w:t>
            </w:r>
            <w:r w:rsidRPr="00AE71F6">
              <w:rPr>
                <w:lang w:val="en-US"/>
              </w:rPr>
              <w:t>Ra</w:t>
            </w:r>
            <w:r w:rsidRPr="00AE71F6">
              <w:t> 0,4</w:t>
            </w:r>
          </w:p>
        </w:tc>
      </w:tr>
      <w:tr w:rsidR="00AE71F6" w:rsidRPr="00AE71F6" w14:paraId="74B24485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9EC515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FB6730" w14:textId="6E54C616" w:rsidR="0025503D" w:rsidRPr="00AE71F6" w:rsidRDefault="0025503D" w:rsidP="00524A8E">
            <w:pPr>
              <w:jc w:val="both"/>
            </w:pPr>
            <w:r w:rsidRPr="00AE71F6">
              <w:t>Способы выполнения лужения и пайки</w:t>
            </w:r>
          </w:p>
        </w:tc>
      </w:tr>
      <w:tr w:rsidR="00AE71F6" w:rsidRPr="00AE71F6" w14:paraId="0C531928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ABBC2A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5E864C" w14:textId="45401D59" w:rsidR="0025503D" w:rsidRPr="00AE71F6" w:rsidRDefault="0025503D" w:rsidP="00524A8E">
            <w:pPr>
              <w:jc w:val="both"/>
            </w:pPr>
            <w:r w:rsidRPr="00AE71F6">
              <w:t>Порядок подготовки деталей к лужению и пайке</w:t>
            </w:r>
          </w:p>
        </w:tc>
      </w:tr>
      <w:tr w:rsidR="00AE71F6" w:rsidRPr="00AE71F6" w14:paraId="33A6C88F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E30406" w14:textId="77777777" w:rsidR="002D0188" w:rsidRPr="00AE71F6" w:rsidDel="002A1D54" w:rsidRDefault="002D0188" w:rsidP="002D0188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1E4E17" w14:textId="1D94D879" w:rsidR="002D0188" w:rsidRPr="00AE71F6" w:rsidRDefault="002D0188" w:rsidP="00524A8E">
            <w:pPr>
              <w:jc w:val="both"/>
            </w:pPr>
            <w:r w:rsidRPr="00AE71F6">
              <w:t>Материалы, используемые для лужения и пайки</w:t>
            </w:r>
          </w:p>
        </w:tc>
      </w:tr>
      <w:tr w:rsidR="00AE71F6" w:rsidRPr="00AE71F6" w14:paraId="26FBDE65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68E7A0" w14:textId="77777777" w:rsidR="002D0188" w:rsidRPr="00AE71F6" w:rsidDel="002A1D54" w:rsidRDefault="002D0188" w:rsidP="002D0188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8A9826" w14:textId="72414CE8" w:rsidR="002D0188" w:rsidRPr="00AE71F6" w:rsidRDefault="002D0188" w:rsidP="00524A8E">
            <w:pPr>
              <w:jc w:val="both"/>
            </w:pPr>
            <w:r w:rsidRPr="00AE71F6">
              <w:t>Устройство ручных механизированных инструментов для сверления</w:t>
            </w:r>
          </w:p>
        </w:tc>
      </w:tr>
      <w:tr w:rsidR="00AE71F6" w:rsidRPr="00AE71F6" w14:paraId="605BCE35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8F9472" w14:textId="77777777" w:rsidR="002D0188" w:rsidRPr="00AE71F6" w:rsidDel="002A1D54" w:rsidRDefault="002D0188" w:rsidP="002D0188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3EA564" w14:textId="4E304DE7" w:rsidR="002D0188" w:rsidRPr="00AE71F6" w:rsidRDefault="002D0188" w:rsidP="00524A8E">
            <w:pPr>
              <w:jc w:val="both"/>
            </w:pPr>
            <w:r w:rsidRPr="00AE71F6">
              <w:t>Устройство сверлильных станков</w:t>
            </w:r>
          </w:p>
        </w:tc>
      </w:tr>
      <w:tr w:rsidR="00AE71F6" w:rsidRPr="00AE71F6" w14:paraId="4E082A80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02C223" w14:textId="77777777" w:rsidR="002D0188" w:rsidRPr="00AE71F6" w:rsidDel="002A1D54" w:rsidRDefault="002D0188" w:rsidP="002D0188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DE8E5C" w14:textId="2E2966DE" w:rsidR="002D0188" w:rsidRPr="00AE71F6" w:rsidRDefault="002D0188" w:rsidP="00524A8E">
            <w:pPr>
              <w:jc w:val="both"/>
            </w:pPr>
            <w:r w:rsidRPr="00AE71F6">
              <w:t xml:space="preserve">Виды, конструкция, назначение, возможности и правила использования инструментов для нарезания резьбы </w:t>
            </w:r>
          </w:p>
        </w:tc>
      </w:tr>
      <w:tr w:rsidR="00AE71F6" w:rsidRPr="00AE71F6" w14:paraId="1591F9F7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534A7E" w14:textId="77777777" w:rsidR="002D0188" w:rsidRPr="00AE71F6" w:rsidDel="002A1D54" w:rsidRDefault="002D0188" w:rsidP="002D0188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5D7D04" w14:textId="055C2539" w:rsidR="002D0188" w:rsidRPr="00AE71F6" w:rsidRDefault="002D0188" w:rsidP="00524A8E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пайки и лужения</w:t>
            </w:r>
          </w:p>
        </w:tc>
      </w:tr>
      <w:tr w:rsidR="00AE71F6" w:rsidRPr="00AE71F6" w14:paraId="65FE315C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2F47B5" w14:textId="77777777" w:rsidR="002D0188" w:rsidRPr="00AE71F6" w:rsidDel="002A1D54" w:rsidRDefault="002D0188" w:rsidP="002D0188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DEAF76" w14:textId="3B0CB5A1" w:rsidR="002D0188" w:rsidRPr="00AE71F6" w:rsidRDefault="002D0188" w:rsidP="00524A8E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гибки листового и профильного проката</w:t>
            </w:r>
          </w:p>
        </w:tc>
      </w:tr>
      <w:tr w:rsidR="00AE71F6" w:rsidRPr="00AE71F6" w14:paraId="651EB8BC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87B0C" w14:textId="77777777" w:rsidR="002D0188" w:rsidRPr="00AE71F6" w:rsidDel="002A1D54" w:rsidRDefault="002D0188" w:rsidP="002D0188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557964" w14:textId="71A0A49F" w:rsidR="002D0188" w:rsidRPr="00AE71F6" w:rsidRDefault="002D0188" w:rsidP="00524A8E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гибки труб</w:t>
            </w:r>
          </w:p>
        </w:tc>
      </w:tr>
      <w:tr w:rsidR="00AE71F6" w:rsidRPr="00AE71F6" w14:paraId="2B9CB990" w14:textId="77777777" w:rsidTr="00524A8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A1E21B" w14:textId="77777777" w:rsidR="002D0188" w:rsidRPr="00AE71F6" w:rsidDel="002A1D54" w:rsidRDefault="002D0188" w:rsidP="002D0188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6C0F88" w14:textId="3AD85E60" w:rsidR="002D0188" w:rsidRPr="00AE71F6" w:rsidRDefault="002D0188" w:rsidP="00524A8E">
            <w:pPr>
              <w:jc w:val="both"/>
            </w:pPr>
            <w:r w:rsidRPr="00AE71F6">
              <w:t>Виды, конструкция, назначение, возможности и правила использования оборудования для резки металла</w:t>
            </w:r>
          </w:p>
        </w:tc>
      </w:tr>
      <w:tr w:rsidR="00AE71F6" w:rsidRPr="00AE71F6" w14:paraId="5256C20F" w14:textId="77777777" w:rsidTr="006253D5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0D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0E" w14:textId="77777777" w:rsidR="0025503D" w:rsidRPr="00AE71F6" w:rsidRDefault="0025503D" w:rsidP="00524A8E">
            <w:pPr>
              <w:jc w:val="both"/>
            </w:pPr>
            <w:r w:rsidRPr="00AE71F6">
              <w:t>Виды и правила применения средств индивидуальной и коллективной защиты при слесарной обработке деталей</w:t>
            </w:r>
          </w:p>
        </w:tc>
      </w:tr>
      <w:tr w:rsidR="006253D5" w:rsidRPr="00AE71F6" w14:paraId="5256C212" w14:textId="77777777" w:rsidTr="006253D5">
        <w:trPr>
          <w:trHeight w:val="567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10" w14:textId="77777777" w:rsidR="006253D5" w:rsidRPr="00AE71F6" w:rsidDel="002A1D54" w:rsidRDefault="006253D5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11" w14:textId="77777777" w:rsidR="006253D5" w:rsidRPr="00AE71F6" w:rsidRDefault="006253D5" w:rsidP="00524A8E">
            <w:pPr>
              <w:jc w:val="both"/>
            </w:pPr>
            <w:r w:rsidRPr="00AE71F6">
              <w:t>Основные форматы представления электронной графической и текстовой информации</w:t>
            </w:r>
          </w:p>
        </w:tc>
      </w:tr>
      <w:tr w:rsidR="00AE71F6" w:rsidRPr="00AE71F6" w14:paraId="5256C21B" w14:textId="77777777" w:rsidTr="006253D5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19" w14:textId="77777777" w:rsidR="0025503D" w:rsidRPr="00AE71F6" w:rsidDel="002A1D54" w:rsidRDefault="0025503D" w:rsidP="0025503D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1A" w14:textId="77777777" w:rsidR="0025503D" w:rsidRPr="00AE71F6" w:rsidRDefault="0025503D" w:rsidP="00524A8E">
            <w:pPr>
              <w:jc w:val="both"/>
            </w:pPr>
            <w:r w:rsidRPr="00AE71F6">
              <w:t>Требования охраны труда, пожарной, промышленной, экологической безопасности и электробезопасности при слесарной обработке деталей</w:t>
            </w:r>
          </w:p>
        </w:tc>
      </w:tr>
      <w:tr w:rsidR="00AE71F6" w:rsidRPr="00AE71F6" w14:paraId="5256C21E" w14:textId="77777777" w:rsidTr="00524A8E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1C" w14:textId="77777777" w:rsidR="0025503D" w:rsidRPr="00AE71F6" w:rsidDel="002A1D54" w:rsidRDefault="0025503D" w:rsidP="0025503D">
            <w:r w:rsidRPr="00AE71F6" w:rsidDel="002A1D54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1D" w14:textId="77777777" w:rsidR="0025503D" w:rsidRPr="00AE71F6" w:rsidRDefault="0025503D" w:rsidP="00524A8E">
            <w:pPr>
              <w:jc w:val="both"/>
            </w:pPr>
            <w:r w:rsidRPr="00AE71F6">
              <w:t>-</w:t>
            </w:r>
          </w:p>
        </w:tc>
      </w:tr>
    </w:tbl>
    <w:p w14:paraId="5256C220" w14:textId="115E1350" w:rsidR="002E09B4" w:rsidRDefault="002E09B4" w:rsidP="0000122C">
      <w:pPr>
        <w:pStyle w:val="3"/>
      </w:pPr>
      <w:r w:rsidRPr="00AE71F6">
        <w:t>3.4.3.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B6663B" w:rsidRPr="00AE71F6" w14:paraId="5256C228" w14:textId="77777777" w:rsidTr="00587F0D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C222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23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t>Ремонт, регулировка, испытания и сдача элементов систем автоматики</w:t>
            </w:r>
          </w:p>
        </w:tc>
        <w:tc>
          <w:tcPr>
            <w:tcW w:w="35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/>
            </w:tcBorders>
            <w:vAlign w:val="center"/>
          </w:tcPr>
          <w:p w14:paraId="5256C224" w14:textId="77777777" w:rsidR="002E09B4" w:rsidRPr="00AE71F6" w:rsidRDefault="002E09B4" w:rsidP="00524A8E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225" w14:textId="77777777" w:rsidR="002E09B4" w:rsidRPr="00AE71F6" w:rsidRDefault="00BA0FE6" w:rsidP="00524A8E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D</w:t>
            </w:r>
            <w:r w:rsidR="002E09B4" w:rsidRPr="00AE71F6">
              <w:t>/03.</w:t>
            </w:r>
            <w:r w:rsidR="002E09B4" w:rsidRPr="00AE71F6">
              <w:rPr>
                <w:lang w:val="en-US"/>
              </w:rPr>
              <w:t>4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226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227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</w:tbl>
    <w:p w14:paraId="5256C229" w14:textId="77777777" w:rsidR="00587F0D" w:rsidRPr="00AE71F6" w:rsidRDefault="00587F0D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239" w14:textId="77777777" w:rsidTr="006253D5">
        <w:trPr>
          <w:trHeight w:val="20"/>
        </w:trPr>
        <w:tc>
          <w:tcPr>
            <w:tcW w:w="1075" w:type="pct"/>
            <w:vMerge w:val="restart"/>
          </w:tcPr>
          <w:p w14:paraId="5256C237" w14:textId="77777777" w:rsidR="002E09B4" w:rsidRPr="00AE71F6" w:rsidRDefault="002E09B4" w:rsidP="009021C5">
            <w:r w:rsidRPr="00AE71F6">
              <w:t>Трудовые действия</w:t>
            </w:r>
          </w:p>
        </w:tc>
        <w:tc>
          <w:tcPr>
            <w:tcW w:w="3925" w:type="pct"/>
          </w:tcPr>
          <w:p w14:paraId="5256C238" w14:textId="0D1DECE6" w:rsidR="002E09B4" w:rsidRPr="00AE71F6" w:rsidRDefault="00E30332" w:rsidP="00524A8E">
            <w:pPr>
              <w:jc w:val="both"/>
              <w:rPr>
                <w:rFonts w:eastAsia="Batang"/>
                <w:lang w:eastAsia="ko-KR"/>
              </w:rPr>
            </w:pPr>
            <w:r w:rsidRPr="00AE71F6">
              <w:t>Установление последовательности работ по элементам</w:t>
            </w:r>
            <w:r w:rsidR="002E09B4" w:rsidRPr="00AE71F6">
              <w:t xml:space="preserve"> систем автоматики</w:t>
            </w:r>
          </w:p>
        </w:tc>
      </w:tr>
      <w:tr w:rsidR="00AE71F6" w:rsidRPr="00AE71F6" w14:paraId="5256C23C" w14:textId="77777777" w:rsidTr="006253D5">
        <w:trPr>
          <w:trHeight w:val="20"/>
        </w:trPr>
        <w:tc>
          <w:tcPr>
            <w:tcW w:w="1075" w:type="pct"/>
            <w:vMerge/>
          </w:tcPr>
          <w:p w14:paraId="5256C23A" w14:textId="77777777" w:rsidR="002E09B4" w:rsidRPr="00AE71F6" w:rsidRDefault="002E09B4" w:rsidP="009021C5"/>
        </w:tc>
        <w:tc>
          <w:tcPr>
            <w:tcW w:w="3925" w:type="pct"/>
          </w:tcPr>
          <w:p w14:paraId="5256C23B" w14:textId="77777777" w:rsidR="002E09B4" w:rsidRPr="00AE71F6" w:rsidRDefault="002E09B4" w:rsidP="00524A8E">
            <w:pPr>
              <w:jc w:val="both"/>
            </w:pPr>
            <w:r w:rsidRPr="00AE71F6">
              <w:t>Подготовка рабочего места при ремонте, регулировке, испытаниях и сдаче элементов систем автоматики</w:t>
            </w:r>
          </w:p>
        </w:tc>
      </w:tr>
      <w:tr w:rsidR="00AE71F6" w:rsidRPr="00AE71F6" w14:paraId="5256C23F" w14:textId="77777777" w:rsidTr="006253D5">
        <w:trPr>
          <w:trHeight w:val="20"/>
        </w:trPr>
        <w:tc>
          <w:tcPr>
            <w:tcW w:w="1075" w:type="pct"/>
            <w:vMerge/>
          </w:tcPr>
          <w:p w14:paraId="5256C23D" w14:textId="77777777" w:rsidR="002E09B4" w:rsidRPr="00AE71F6" w:rsidRDefault="002E09B4" w:rsidP="009021C5"/>
        </w:tc>
        <w:tc>
          <w:tcPr>
            <w:tcW w:w="3925" w:type="pct"/>
          </w:tcPr>
          <w:p w14:paraId="5256C23E" w14:textId="77777777" w:rsidR="002E09B4" w:rsidRPr="00AE71F6" w:rsidRDefault="003526DF" w:rsidP="00524A8E">
            <w:pPr>
              <w:jc w:val="both"/>
            </w:pPr>
            <w:r w:rsidRPr="00AE71F6">
              <w:t>Выбор инструментов</w:t>
            </w:r>
            <w:r w:rsidR="002E09B4" w:rsidRPr="00AE71F6">
              <w:t xml:space="preserve"> и приспособлений для ремонта, регулировки, испытаний и сдачи элементов систем автоматики</w:t>
            </w:r>
          </w:p>
        </w:tc>
      </w:tr>
      <w:tr w:rsidR="00AE71F6" w:rsidRPr="00AE71F6" w14:paraId="5256C242" w14:textId="77777777" w:rsidTr="006253D5">
        <w:trPr>
          <w:trHeight w:val="20"/>
        </w:trPr>
        <w:tc>
          <w:tcPr>
            <w:tcW w:w="1075" w:type="pct"/>
            <w:vMerge/>
          </w:tcPr>
          <w:p w14:paraId="5256C240" w14:textId="77777777" w:rsidR="002E09B4" w:rsidRPr="00AE71F6" w:rsidRDefault="002E09B4" w:rsidP="009021C5"/>
        </w:tc>
        <w:tc>
          <w:tcPr>
            <w:tcW w:w="3925" w:type="pct"/>
          </w:tcPr>
          <w:p w14:paraId="5256C241" w14:textId="77777777" w:rsidR="002E09B4" w:rsidRPr="00AE71F6" w:rsidRDefault="002E09B4" w:rsidP="00524A8E">
            <w:pPr>
              <w:jc w:val="both"/>
            </w:pPr>
            <w:r w:rsidRPr="00AE71F6">
              <w:t>Ввод тестовых и технологических программ в устройства систем автоматики</w:t>
            </w:r>
          </w:p>
        </w:tc>
      </w:tr>
      <w:tr w:rsidR="00AE71F6" w:rsidRPr="00AE71F6" w14:paraId="5256C245" w14:textId="77777777" w:rsidTr="006253D5">
        <w:trPr>
          <w:trHeight w:val="20"/>
        </w:trPr>
        <w:tc>
          <w:tcPr>
            <w:tcW w:w="1075" w:type="pct"/>
            <w:vMerge/>
          </w:tcPr>
          <w:p w14:paraId="5256C243" w14:textId="77777777" w:rsidR="002E09B4" w:rsidRPr="00AE71F6" w:rsidRDefault="002E09B4" w:rsidP="009021C5"/>
        </w:tc>
        <w:tc>
          <w:tcPr>
            <w:tcW w:w="3925" w:type="pct"/>
          </w:tcPr>
          <w:p w14:paraId="5256C244" w14:textId="77777777" w:rsidR="002E09B4" w:rsidRPr="00AE71F6" w:rsidRDefault="002E09B4" w:rsidP="00524A8E">
            <w:pPr>
              <w:jc w:val="both"/>
            </w:pPr>
            <w:r w:rsidRPr="00AE71F6">
              <w:t>Выявление неисправностей в работе элементов систем автоматики</w:t>
            </w:r>
          </w:p>
        </w:tc>
      </w:tr>
      <w:tr w:rsidR="00AE71F6" w:rsidRPr="00AE71F6" w14:paraId="5256C248" w14:textId="77777777" w:rsidTr="006253D5">
        <w:trPr>
          <w:trHeight w:val="20"/>
        </w:trPr>
        <w:tc>
          <w:tcPr>
            <w:tcW w:w="1075" w:type="pct"/>
            <w:vMerge/>
          </w:tcPr>
          <w:p w14:paraId="5256C246" w14:textId="77777777" w:rsidR="002E09B4" w:rsidRPr="00AE71F6" w:rsidRDefault="002E09B4" w:rsidP="009021C5"/>
        </w:tc>
        <w:tc>
          <w:tcPr>
            <w:tcW w:w="3925" w:type="pct"/>
          </w:tcPr>
          <w:p w14:paraId="5256C247" w14:textId="77777777" w:rsidR="002E09B4" w:rsidRPr="00AE71F6" w:rsidRDefault="002E09B4" w:rsidP="00524A8E">
            <w:pPr>
              <w:jc w:val="both"/>
            </w:pPr>
            <w:r w:rsidRPr="00AE71F6">
              <w:t>Устранение неисправностей в работе элементов систем автоматики</w:t>
            </w:r>
          </w:p>
        </w:tc>
      </w:tr>
      <w:tr w:rsidR="00AE71F6" w:rsidRPr="00AE71F6" w14:paraId="5256C24B" w14:textId="77777777" w:rsidTr="006253D5">
        <w:trPr>
          <w:trHeight w:val="20"/>
        </w:trPr>
        <w:tc>
          <w:tcPr>
            <w:tcW w:w="1075" w:type="pct"/>
            <w:vMerge/>
          </w:tcPr>
          <w:p w14:paraId="5256C249" w14:textId="77777777" w:rsidR="002E09B4" w:rsidRPr="00AE71F6" w:rsidRDefault="002E09B4" w:rsidP="009021C5"/>
        </w:tc>
        <w:tc>
          <w:tcPr>
            <w:tcW w:w="3925" w:type="pct"/>
          </w:tcPr>
          <w:p w14:paraId="5256C24A" w14:textId="77777777" w:rsidR="002E09B4" w:rsidRPr="00AE71F6" w:rsidRDefault="002E09B4" w:rsidP="00524A8E">
            <w:pPr>
              <w:jc w:val="both"/>
            </w:pPr>
            <w:r w:rsidRPr="00AE71F6">
              <w:t>Испытания систем автоматики после ремонта</w:t>
            </w:r>
          </w:p>
        </w:tc>
      </w:tr>
      <w:tr w:rsidR="00AE71F6" w:rsidRPr="00AE71F6" w14:paraId="5256C24E" w14:textId="77777777" w:rsidTr="006253D5">
        <w:trPr>
          <w:trHeight w:val="20"/>
        </w:trPr>
        <w:tc>
          <w:tcPr>
            <w:tcW w:w="1075" w:type="pct"/>
            <w:vMerge/>
          </w:tcPr>
          <w:p w14:paraId="5256C24C" w14:textId="77777777" w:rsidR="002E09B4" w:rsidRPr="00AE71F6" w:rsidRDefault="002E09B4" w:rsidP="009021C5"/>
        </w:tc>
        <w:tc>
          <w:tcPr>
            <w:tcW w:w="3925" w:type="pct"/>
          </w:tcPr>
          <w:p w14:paraId="5256C24D" w14:textId="77777777" w:rsidR="002E09B4" w:rsidRPr="00AE71F6" w:rsidRDefault="002E09B4" w:rsidP="00524A8E">
            <w:pPr>
              <w:jc w:val="both"/>
            </w:pPr>
            <w:r w:rsidRPr="00AE71F6">
              <w:t>Сдача систем автоматики после ремонта</w:t>
            </w:r>
          </w:p>
        </w:tc>
      </w:tr>
      <w:tr w:rsidR="00AE71F6" w:rsidRPr="00AE71F6" w14:paraId="5256C251" w14:textId="77777777" w:rsidTr="006253D5">
        <w:trPr>
          <w:trHeight w:val="20"/>
        </w:trPr>
        <w:tc>
          <w:tcPr>
            <w:tcW w:w="1075" w:type="pct"/>
            <w:vMerge w:val="restart"/>
          </w:tcPr>
          <w:p w14:paraId="5256C24F" w14:textId="77777777" w:rsidR="00E30332" w:rsidRPr="00AE71F6" w:rsidDel="002A1D54" w:rsidRDefault="00E30332" w:rsidP="00E30332">
            <w:r w:rsidRPr="00AE71F6" w:rsidDel="002A1D54">
              <w:t>Необходимые умения</w:t>
            </w:r>
          </w:p>
        </w:tc>
        <w:tc>
          <w:tcPr>
            <w:tcW w:w="3925" w:type="pct"/>
          </w:tcPr>
          <w:p w14:paraId="5256C250" w14:textId="63D01B49" w:rsidR="00E30332" w:rsidRPr="00AE71F6" w:rsidRDefault="00E30332" w:rsidP="00524A8E">
            <w:pPr>
              <w:jc w:val="both"/>
            </w:pPr>
            <w:r w:rsidRPr="00AE71F6">
              <w:t>Читать и анализировать конструкторскую документацию на элементы систем автоматики</w:t>
            </w:r>
          </w:p>
        </w:tc>
      </w:tr>
      <w:tr w:rsidR="00AE71F6" w:rsidRPr="00AE71F6" w14:paraId="4E866115" w14:textId="77777777" w:rsidTr="006253D5">
        <w:trPr>
          <w:trHeight w:val="20"/>
        </w:trPr>
        <w:tc>
          <w:tcPr>
            <w:tcW w:w="1075" w:type="pct"/>
            <w:vMerge/>
          </w:tcPr>
          <w:p w14:paraId="5C01637E" w14:textId="77777777" w:rsidR="00E30332" w:rsidRPr="00AE71F6" w:rsidDel="002A1D54" w:rsidRDefault="00E30332" w:rsidP="00E30332"/>
        </w:tc>
        <w:tc>
          <w:tcPr>
            <w:tcW w:w="3925" w:type="pct"/>
          </w:tcPr>
          <w:p w14:paraId="3C52C618" w14:textId="4C111DAB" w:rsidR="00E30332" w:rsidRPr="00AE71F6" w:rsidRDefault="00A04D71" w:rsidP="00524A8E">
            <w:pPr>
              <w:jc w:val="both"/>
            </w:pPr>
            <w:r w:rsidRPr="00AE71F6">
              <w:t>Читать и анализировать технологическую</w:t>
            </w:r>
            <w:r w:rsidR="00E30332" w:rsidRPr="00AE71F6">
              <w:t xml:space="preserve"> документацию на элементы систем автоматики </w:t>
            </w:r>
          </w:p>
        </w:tc>
      </w:tr>
      <w:tr w:rsidR="00AE71F6" w:rsidRPr="00AE71F6" w14:paraId="5256C254" w14:textId="77777777" w:rsidTr="006253D5">
        <w:trPr>
          <w:trHeight w:val="20"/>
        </w:trPr>
        <w:tc>
          <w:tcPr>
            <w:tcW w:w="1075" w:type="pct"/>
            <w:vMerge/>
          </w:tcPr>
          <w:p w14:paraId="5256C252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53" w14:textId="77777777" w:rsidR="002E09B4" w:rsidRPr="00AE71F6" w:rsidRDefault="002E09B4" w:rsidP="00524A8E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>рационального и безопасного выполнения работ по ремонту, регулировке, испытаниям и сдаче элементов систем автоматики</w:t>
            </w:r>
          </w:p>
        </w:tc>
      </w:tr>
      <w:tr w:rsidR="00AE71F6" w:rsidRPr="00AE71F6" w14:paraId="5256C257" w14:textId="77777777" w:rsidTr="006253D5">
        <w:trPr>
          <w:trHeight w:val="20"/>
        </w:trPr>
        <w:tc>
          <w:tcPr>
            <w:tcW w:w="1075" w:type="pct"/>
            <w:vMerge/>
          </w:tcPr>
          <w:p w14:paraId="5256C255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56" w14:textId="77777777" w:rsidR="002E09B4" w:rsidRPr="00AE71F6" w:rsidRDefault="002E09B4" w:rsidP="00524A8E">
            <w:pPr>
              <w:jc w:val="both"/>
            </w:pPr>
            <w:r w:rsidRPr="00AE71F6">
              <w:t>Просматривать конструкторскую и технологическую документацию на системы автоматики с использованием прикладных компьютерных программ</w:t>
            </w:r>
          </w:p>
        </w:tc>
      </w:tr>
      <w:tr w:rsidR="00AE71F6" w:rsidRPr="00AE71F6" w14:paraId="5256C25A" w14:textId="77777777" w:rsidTr="006253D5">
        <w:trPr>
          <w:trHeight w:val="20"/>
        </w:trPr>
        <w:tc>
          <w:tcPr>
            <w:tcW w:w="1075" w:type="pct"/>
            <w:vMerge/>
          </w:tcPr>
          <w:p w14:paraId="5256C258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59" w14:textId="77777777" w:rsidR="002E09B4" w:rsidRPr="00AE71F6" w:rsidRDefault="002E09B4" w:rsidP="00524A8E">
            <w:pPr>
              <w:jc w:val="both"/>
            </w:pPr>
            <w:r w:rsidRPr="00AE71F6">
              <w:t>Печатать конструкторскую и технологическую документацию на системы автоматики с использованием устройств вывода графической и текстовой информации</w:t>
            </w:r>
          </w:p>
        </w:tc>
      </w:tr>
      <w:tr w:rsidR="00AE71F6" w:rsidRPr="00AE71F6" w14:paraId="5256C25D" w14:textId="77777777" w:rsidTr="006253D5">
        <w:trPr>
          <w:trHeight w:val="20"/>
        </w:trPr>
        <w:tc>
          <w:tcPr>
            <w:tcW w:w="1075" w:type="pct"/>
            <w:vMerge/>
          </w:tcPr>
          <w:p w14:paraId="5256C25B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5C" w14:textId="77777777" w:rsidR="002E09B4" w:rsidRPr="00AE71F6" w:rsidRDefault="002E09B4" w:rsidP="00524A8E">
            <w:pPr>
              <w:jc w:val="both"/>
            </w:pPr>
            <w:r w:rsidRPr="00AE71F6">
              <w:t>Просматривать документы на системы автоматики и их реквизиты в электронном архиве</w:t>
            </w:r>
          </w:p>
        </w:tc>
      </w:tr>
      <w:tr w:rsidR="00AE71F6" w:rsidRPr="00AE71F6" w14:paraId="5256C260" w14:textId="77777777" w:rsidTr="006253D5">
        <w:trPr>
          <w:trHeight w:val="20"/>
        </w:trPr>
        <w:tc>
          <w:tcPr>
            <w:tcW w:w="1075" w:type="pct"/>
            <w:vMerge/>
          </w:tcPr>
          <w:p w14:paraId="5256C25E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5F" w14:textId="77777777" w:rsidR="002E09B4" w:rsidRPr="00AE71F6" w:rsidRDefault="002E09B4" w:rsidP="00524A8E">
            <w:pPr>
              <w:jc w:val="both"/>
            </w:pPr>
            <w:r w:rsidRPr="00AE71F6">
              <w:t>Сохранять документы на системы автоматики из электронного архива</w:t>
            </w:r>
          </w:p>
        </w:tc>
      </w:tr>
      <w:tr w:rsidR="00AE71F6" w:rsidRPr="00AE71F6" w14:paraId="5256C263" w14:textId="77777777" w:rsidTr="006253D5">
        <w:trPr>
          <w:trHeight w:val="20"/>
        </w:trPr>
        <w:tc>
          <w:tcPr>
            <w:tcW w:w="1075" w:type="pct"/>
            <w:vMerge/>
          </w:tcPr>
          <w:p w14:paraId="5256C261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62" w14:textId="77777777" w:rsidR="002E09B4" w:rsidRPr="00AE71F6" w:rsidRDefault="002E09B4" w:rsidP="00524A8E">
            <w:pPr>
              <w:jc w:val="both"/>
            </w:pPr>
            <w:r w:rsidRPr="00AE71F6">
              <w:t>Ремонтировать и заменять неисправные детали микропроцессорных устройств систем автоматики</w:t>
            </w:r>
          </w:p>
        </w:tc>
      </w:tr>
      <w:tr w:rsidR="00AE71F6" w:rsidRPr="00AE71F6" w14:paraId="5256C266" w14:textId="77777777" w:rsidTr="006253D5">
        <w:trPr>
          <w:trHeight w:val="20"/>
        </w:trPr>
        <w:tc>
          <w:tcPr>
            <w:tcW w:w="1075" w:type="pct"/>
            <w:vMerge/>
          </w:tcPr>
          <w:p w14:paraId="5256C264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65" w14:textId="77777777" w:rsidR="002E09B4" w:rsidRPr="00AE71F6" w:rsidRDefault="002E09B4" w:rsidP="00524A8E">
            <w:pPr>
              <w:jc w:val="both"/>
            </w:pPr>
            <w:r w:rsidRPr="00AE71F6">
              <w:t>Настраивать системы автоматики при помощи тестовых программ и специального оборудования</w:t>
            </w:r>
          </w:p>
        </w:tc>
      </w:tr>
      <w:tr w:rsidR="00AE71F6" w:rsidRPr="00AE71F6" w14:paraId="5256C269" w14:textId="77777777" w:rsidTr="006253D5">
        <w:trPr>
          <w:trHeight w:val="20"/>
        </w:trPr>
        <w:tc>
          <w:tcPr>
            <w:tcW w:w="1075" w:type="pct"/>
            <w:vMerge/>
          </w:tcPr>
          <w:p w14:paraId="5256C267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68" w14:textId="77777777" w:rsidR="002E09B4" w:rsidRPr="00AE71F6" w:rsidRDefault="002E09B4" w:rsidP="00524A8E">
            <w:pPr>
              <w:jc w:val="both"/>
            </w:pPr>
            <w:r w:rsidRPr="00AE71F6">
              <w:t>Ремонтировать периферийное оборудование систем автоматики</w:t>
            </w:r>
          </w:p>
        </w:tc>
      </w:tr>
      <w:tr w:rsidR="00AE71F6" w:rsidRPr="00AE71F6" w14:paraId="5256C26C" w14:textId="77777777" w:rsidTr="006253D5">
        <w:trPr>
          <w:trHeight w:val="20"/>
        </w:trPr>
        <w:tc>
          <w:tcPr>
            <w:tcW w:w="1075" w:type="pct"/>
            <w:vMerge/>
          </w:tcPr>
          <w:p w14:paraId="5256C26A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6B" w14:textId="77777777" w:rsidR="002E09B4" w:rsidRPr="00AE71F6" w:rsidRDefault="002E09B4" w:rsidP="00524A8E">
            <w:pPr>
              <w:jc w:val="both"/>
            </w:pPr>
            <w:r w:rsidRPr="00AE71F6">
              <w:t>Заполнять документацию после ремонта, испытания и сдачи систем автоматики в соответствии с существующими требованиями</w:t>
            </w:r>
          </w:p>
        </w:tc>
      </w:tr>
      <w:tr w:rsidR="00AE71F6" w:rsidRPr="00AE71F6" w14:paraId="5256C26F" w14:textId="77777777" w:rsidTr="006253D5">
        <w:trPr>
          <w:trHeight w:val="20"/>
        </w:trPr>
        <w:tc>
          <w:tcPr>
            <w:tcW w:w="1075" w:type="pct"/>
            <w:vMerge w:val="restart"/>
          </w:tcPr>
          <w:p w14:paraId="5256C26D" w14:textId="77777777" w:rsidR="002E09B4" w:rsidRPr="00AE71F6" w:rsidRDefault="002E09B4" w:rsidP="009021C5">
            <w:r w:rsidRPr="00AE71F6" w:rsidDel="002A1D54">
              <w:t>Необходимые знания</w:t>
            </w:r>
          </w:p>
        </w:tc>
        <w:tc>
          <w:tcPr>
            <w:tcW w:w="3925" w:type="pct"/>
          </w:tcPr>
          <w:p w14:paraId="5256C26E" w14:textId="77777777" w:rsidR="002E09B4" w:rsidRPr="00AE71F6" w:rsidRDefault="002E09B4" w:rsidP="00524A8E">
            <w:pPr>
              <w:jc w:val="both"/>
            </w:pPr>
            <w:r w:rsidRPr="00AE71F6">
              <w:t>Требования, предъявляемые к рабочему месту для производства работ по ремонту, регулировке, испытаниям и сдаче элементов систем автоматики</w:t>
            </w:r>
          </w:p>
        </w:tc>
      </w:tr>
      <w:tr w:rsidR="00AE71F6" w:rsidRPr="00AE71F6" w14:paraId="5256C272" w14:textId="77777777" w:rsidTr="006253D5">
        <w:trPr>
          <w:trHeight w:val="20"/>
        </w:trPr>
        <w:tc>
          <w:tcPr>
            <w:tcW w:w="1075" w:type="pct"/>
            <w:vMerge/>
          </w:tcPr>
          <w:p w14:paraId="5256C270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71" w14:textId="77777777" w:rsidR="002E09B4" w:rsidRPr="00AE71F6" w:rsidRDefault="002E09B4" w:rsidP="00524A8E">
            <w:pPr>
              <w:jc w:val="both"/>
            </w:pPr>
            <w:r w:rsidRPr="00AE71F6">
              <w:t>Виды, конструкция, назначение, возможности и правила использования инструментов и приспособлений для производства работ по ремонту, регулировке, испытаниям и сдаче элементов систем автоматики</w:t>
            </w:r>
          </w:p>
        </w:tc>
      </w:tr>
      <w:tr w:rsidR="00AE71F6" w:rsidRPr="00AE71F6" w14:paraId="5256C275" w14:textId="77777777" w:rsidTr="006253D5">
        <w:trPr>
          <w:trHeight w:val="20"/>
        </w:trPr>
        <w:tc>
          <w:tcPr>
            <w:tcW w:w="1075" w:type="pct"/>
            <w:vMerge/>
          </w:tcPr>
          <w:p w14:paraId="5256C273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74" w14:textId="77777777" w:rsidR="002E09B4" w:rsidRPr="00AE71F6" w:rsidRDefault="002E09B4" w:rsidP="00524A8E">
            <w:pPr>
              <w:jc w:val="both"/>
            </w:pPr>
            <w:r w:rsidRPr="00AE71F6">
              <w:t>Основы телемеханики</w:t>
            </w:r>
          </w:p>
        </w:tc>
      </w:tr>
      <w:tr w:rsidR="00AE71F6" w:rsidRPr="00AE71F6" w14:paraId="5256C278" w14:textId="77777777" w:rsidTr="006253D5">
        <w:trPr>
          <w:trHeight w:val="20"/>
        </w:trPr>
        <w:tc>
          <w:tcPr>
            <w:tcW w:w="1075" w:type="pct"/>
            <w:vMerge/>
          </w:tcPr>
          <w:p w14:paraId="5256C276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77" w14:textId="77777777" w:rsidR="002E09B4" w:rsidRPr="00AE71F6" w:rsidRDefault="002E09B4" w:rsidP="00524A8E">
            <w:pPr>
              <w:jc w:val="both"/>
            </w:pPr>
            <w:r w:rsidRPr="00AE71F6">
              <w:t>Основы электроники и радиотехники</w:t>
            </w:r>
          </w:p>
        </w:tc>
      </w:tr>
      <w:tr w:rsidR="00AE71F6" w:rsidRPr="00AE71F6" w14:paraId="5256C27B" w14:textId="77777777" w:rsidTr="006253D5">
        <w:trPr>
          <w:trHeight w:val="20"/>
        </w:trPr>
        <w:tc>
          <w:tcPr>
            <w:tcW w:w="1075" w:type="pct"/>
            <w:vMerge/>
          </w:tcPr>
          <w:p w14:paraId="5256C279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7A" w14:textId="77777777" w:rsidR="002E09B4" w:rsidRPr="00AE71F6" w:rsidRDefault="002E09B4" w:rsidP="00524A8E">
            <w:pPr>
              <w:jc w:val="both"/>
            </w:pPr>
            <w:r w:rsidRPr="00AE71F6">
              <w:t>Способы построения систем управления на базе микропроцессорной техники</w:t>
            </w:r>
          </w:p>
        </w:tc>
      </w:tr>
      <w:tr w:rsidR="00AE71F6" w:rsidRPr="00AE71F6" w14:paraId="5256C27E" w14:textId="77777777" w:rsidTr="006253D5">
        <w:trPr>
          <w:trHeight w:val="20"/>
        </w:trPr>
        <w:tc>
          <w:tcPr>
            <w:tcW w:w="1075" w:type="pct"/>
            <w:vMerge/>
          </w:tcPr>
          <w:p w14:paraId="5256C27C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7D" w14:textId="77777777" w:rsidR="002E09B4" w:rsidRPr="00AE71F6" w:rsidRDefault="002E09B4" w:rsidP="00524A8E">
            <w:pPr>
              <w:jc w:val="both"/>
            </w:pPr>
            <w:r w:rsidRPr="00AE71F6">
              <w:t>Принципиальные схемы микропроцессоров</w:t>
            </w:r>
          </w:p>
        </w:tc>
      </w:tr>
      <w:tr w:rsidR="00AE71F6" w:rsidRPr="00AE71F6" w14:paraId="5256C281" w14:textId="77777777" w:rsidTr="006253D5">
        <w:trPr>
          <w:trHeight w:val="20"/>
        </w:trPr>
        <w:tc>
          <w:tcPr>
            <w:tcW w:w="1075" w:type="pct"/>
            <w:vMerge/>
          </w:tcPr>
          <w:p w14:paraId="5256C27F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80" w14:textId="77777777" w:rsidR="002E09B4" w:rsidRPr="00AE71F6" w:rsidRDefault="002E09B4" w:rsidP="00524A8E">
            <w:pPr>
              <w:jc w:val="both"/>
            </w:pPr>
            <w:r w:rsidRPr="00AE71F6">
              <w:t>Конструкция микропроцессорных устройств</w:t>
            </w:r>
          </w:p>
        </w:tc>
      </w:tr>
      <w:tr w:rsidR="00AE71F6" w:rsidRPr="00AE71F6" w14:paraId="5256C284" w14:textId="77777777" w:rsidTr="006253D5">
        <w:trPr>
          <w:trHeight w:val="20"/>
        </w:trPr>
        <w:tc>
          <w:tcPr>
            <w:tcW w:w="1075" w:type="pct"/>
            <w:vMerge/>
          </w:tcPr>
          <w:p w14:paraId="5256C282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83" w14:textId="77777777" w:rsidR="002E09B4" w:rsidRPr="00AE71F6" w:rsidRDefault="002E09B4" w:rsidP="00524A8E">
            <w:pPr>
              <w:jc w:val="both"/>
            </w:pPr>
            <w:r w:rsidRPr="00AE71F6">
              <w:t>Основные языки программирования</w:t>
            </w:r>
          </w:p>
        </w:tc>
      </w:tr>
      <w:tr w:rsidR="00AE71F6" w:rsidRPr="00AE71F6" w14:paraId="5256C287" w14:textId="77777777" w:rsidTr="006253D5">
        <w:trPr>
          <w:trHeight w:val="20"/>
        </w:trPr>
        <w:tc>
          <w:tcPr>
            <w:tcW w:w="1075" w:type="pct"/>
            <w:vMerge/>
          </w:tcPr>
          <w:p w14:paraId="5256C285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86" w14:textId="77777777" w:rsidR="002E09B4" w:rsidRPr="00AE71F6" w:rsidRDefault="002E09B4" w:rsidP="00524A8E">
            <w:pPr>
              <w:jc w:val="both"/>
            </w:pPr>
            <w:r w:rsidRPr="00AE71F6">
              <w:t>Теория автоматического регулирования</w:t>
            </w:r>
          </w:p>
        </w:tc>
      </w:tr>
      <w:tr w:rsidR="00AE71F6" w:rsidRPr="00AE71F6" w14:paraId="5256C28A" w14:textId="77777777" w:rsidTr="006253D5">
        <w:trPr>
          <w:trHeight w:val="20"/>
        </w:trPr>
        <w:tc>
          <w:tcPr>
            <w:tcW w:w="1075" w:type="pct"/>
            <w:vMerge/>
          </w:tcPr>
          <w:p w14:paraId="5256C288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89" w14:textId="77777777" w:rsidR="002E09B4" w:rsidRPr="00AE71F6" w:rsidRDefault="002E09B4" w:rsidP="00524A8E">
            <w:pPr>
              <w:jc w:val="both"/>
            </w:pPr>
            <w:r w:rsidRPr="00AE71F6">
              <w:t xml:space="preserve">Способы </w:t>
            </w:r>
            <w:r w:rsidR="0033255B" w:rsidRPr="00AE71F6">
              <w:t>ввода</w:t>
            </w:r>
            <w:r w:rsidRPr="00AE71F6">
              <w:t xml:space="preserve"> данных при помощи внешних устройств</w:t>
            </w:r>
          </w:p>
        </w:tc>
      </w:tr>
      <w:tr w:rsidR="00AE71F6" w:rsidRPr="00AE71F6" w14:paraId="5256C28D" w14:textId="77777777" w:rsidTr="006253D5">
        <w:trPr>
          <w:trHeight w:val="20"/>
        </w:trPr>
        <w:tc>
          <w:tcPr>
            <w:tcW w:w="1075" w:type="pct"/>
            <w:vMerge/>
          </w:tcPr>
          <w:p w14:paraId="5256C28B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8C" w14:textId="77777777" w:rsidR="002E09B4" w:rsidRPr="00AE71F6" w:rsidRDefault="002E09B4" w:rsidP="00524A8E">
            <w:pPr>
              <w:jc w:val="both"/>
            </w:pPr>
            <w:r w:rsidRPr="00AE71F6">
              <w:t>Виды, назначение и конструкция периферийного оборудования</w:t>
            </w:r>
          </w:p>
        </w:tc>
      </w:tr>
      <w:tr w:rsidR="00AE71F6" w:rsidRPr="00AE71F6" w14:paraId="5256C290" w14:textId="77777777" w:rsidTr="006253D5">
        <w:trPr>
          <w:trHeight w:val="20"/>
        </w:trPr>
        <w:tc>
          <w:tcPr>
            <w:tcW w:w="1075" w:type="pct"/>
            <w:vMerge/>
          </w:tcPr>
          <w:p w14:paraId="5256C28E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8F" w14:textId="77777777" w:rsidR="002E09B4" w:rsidRPr="00AE71F6" w:rsidRDefault="002E09B4" w:rsidP="00524A8E">
            <w:pPr>
              <w:jc w:val="both"/>
            </w:pPr>
            <w:r w:rsidRPr="00AE71F6">
              <w:t>Способы настройки систем с целью получения заданных статических и динамических параметров регулируемых устройств</w:t>
            </w:r>
          </w:p>
        </w:tc>
      </w:tr>
      <w:tr w:rsidR="00AE71F6" w:rsidRPr="00AE71F6" w14:paraId="5256C293" w14:textId="77777777" w:rsidTr="006253D5">
        <w:trPr>
          <w:trHeight w:val="20"/>
        </w:trPr>
        <w:tc>
          <w:tcPr>
            <w:tcW w:w="1075" w:type="pct"/>
            <w:vMerge/>
          </w:tcPr>
          <w:p w14:paraId="5256C291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92" w14:textId="77777777" w:rsidR="002E09B4" w:rsidRPr="00AE71F6" w:rsidRDefault="002E09B4" w:rsidP="00524A8E">
            <w:pPr>
              <w:jc w:val="both"/>
            </w:pPr>
            <w:r w:rsidRPr="00AE71F6">
              <w:t>Методы выявления неисправностей в работе систем автоматического регулирования</w:t>
            </w:r>
          </w:p>
        </w:tc>
      </w:tr>
      <w:tr w:rsidR="00AE71F6" w:rsidRPr="00AE71F6" w14:paraId="5256C296" w14:textId="77777777" w:rsidTr="006253D5">
        <w:trPr>
          <w:trHeight w:val="20"/>
        </w:trPr>
        <w:tc>
          <w:tcPr>
            <w:tcW w:w="1075" w:type="pct"/>
            <w:vMerge/>
          </w:tcPr>
          <w:p w14:paraId="5256C294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95" w14:textId="77777777" w:rsidR="002E09B4" w:rsidRPr="00AE71F6" w:rsidRDefault="002E09B4" w:rsidP="00524A8E">
            <w:pPr>
              <w:jc w:val="both"/>
            </w:pPr>
            <w:r w:rsidRPr="00AE71F6">
              <w:t>Основные форматы представления электронной графической и текстовой информации</w:t>
            </w:r>
          </w:p>
        </w:tc>
      </w:tr>
      <w:tr w:rsidR="00AE71F6" w:rsidRPr="00AE71F6" w14:paraId="5256C299" w14:textId="77777777" w:rsidTr="006253D5">
        <w:trPr>
          <w:trHeight w:val="20"/>
        </w:trPr>
        <w:tc>
          <w:tcPr>
            <w:tcW w:w="1075" w:type="pct"/>
            <w:vMerge/>
          </w:tcPr>
          <w:p w14:paraId="5256C297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98" w14:textId="77777777" w:rsidR="002E09B4" w:rsidRPr="00AE71F6" w:rsidRDefault="002E09B4" w:rsidP="00524A8E">
            <w:pPr>
              <w:jc w:val="both"/>
            </w:pPr>
            <w:r w:rsidRPr="00AE71F6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E71F6" w:rsidRPr="00AE71F6" w14:paraId="5256C29C" w14:textId="77777777" w:rsidTr="006253D5">
        <w:trPr>
          <w:trHeight w:val="20"/>
        </w:trPr>
        <w:tc>
          <w:tcPr>
            <w:tcW w:w="1075" w:type="pct"/>
            <w:vMerge/>
          </w:tcPr>
          <w:p w14:paraId="5256C29A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9B" w14:textId="77777777" w:rsidR="002E09B4" w:rsidRPr="00AE71F6" w:rsidRDefault="002E09B4" w:rsidP="00524A8E">
            <w:pPr>
              <w:jc w:val="both"/>
            </w:pPr>
            <w:r w:rsidRPr="00AE71F6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E71F6" w:rsidRPr="00AE71F6" w14:paraId="5256C29F" w14:textId="77777777" w:rsidTr="006253D5">
        <w:trPr>
          <w:trHeight w:val="20"/>
        </w:trPr>
        <w:tc>
          <w:tcPr>
            <w:tcW w:w="1075" w:type="pct"/>
            <w:vMerge/>
          </w:tcPr>
          <w:p w14:paraId="5256C29D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9E" w14:textId="77777777" w:rsidR="002E09B4" w:rsidRPr="00AE71F6" w:rsidRDefault="002E09B4" w:rsidP="00524A8E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C2A2" w14:textId="77777777" w:rsidTr="006253D5">
        <w:trPr>
          <w:trHeight w:val="20"/>
        </w:trPr>
        <w:tc>
          <w:tcPr>
            <w:tcW w:w="1075" w:type="pct"/>
            <w:vMerge/>
          </w:tcPr>
          <w:p w14:paraId="5256C2A0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A1" w14:textId="77777777" w:rsidR="002E09B4" w:rsidRPr="00AE71F6" w:rsidRDefault="002E09B4" w:rsidP="00524A8E">
            <w:pPr>
              <w:jc w:val="both"/>
            </w:pPr>
            <w:r w:rsidRPr="00AE71F6">
              <w:t>Порядок работы с электронным архивом технической документации</w:t>
            </w:r>
          </w:p>
        </w:tc>
      </w:tr>
      <w:tr w:rsidR="00AE71F6" w:rsidRPr="00AE71F6" w14:paraId="5256C2A5" w14:textId="77777777" w:rsidTr="006253D5">
        <w:trPr>
          <w:trHeight w:val="20"/>
        </w:trPr>
        <w:tc>
          <w:tcPr>
            <w:tcW w:w="1075" w:type="pct"/>
            <w:vMerge/>
          </w:tcPr>
          <w:p w14:paraId="5256C2A3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A4" w14:textId="77777777" w:rsidR="002E09B4" w:rsidRPr="00AE71F6" w:rsidRDefault="002E09B4" w:rsidP="00524A8E">
            <w:pPr>
              <w:jc w:val="both"/>
            </w:pPr>
            <w:r w:rsidRPr="00AE71F6">
              <w:t xml:space="preserve">Виды и </w:t>
            </w:r>
            <w:r w:rsidR="002651A0" w:rsidRPr="00AE71F6">
              <w:t xml:space="preserve">правила применения средств индивидуальной </w:t>
            </w:r>
            <w:r w:rsidRPr="00AE71F6">
              <w:t xml:space="preserve">и коллективной защиты </w:t>
            </w:r>
            <w:r w:rsidR="00DD2117" w:rsidRPr="00AE71F6">
              <w:t>при ремонте, регулировке, испытаниях и сдаче</w:t>
            </w:r>
            <w:r w:rsidRPr="00AE71F6">
              <w:t xml:space="preserve"> элементов систем автоматики</w:t>
            </w:r>
          </w:p>
        </w:tc>
      </w:tr>
      <w:tr w:rsidR="00AE71F6" w:rsidRPr="00AE71F6" w14:paraId="5256C2A8" w14:textId="77777777" w:rsidTr="006253D5">
        <w:trPr>
          <w:trHeight w:val="20"/>
        </w:trPr>
        <w:tc>
          <w:tcPr>
            <w:tcW w:w="1075" w:type="pct"/>
            <w:vMerge/>
          </w:tcPr>
          <w:p w14:paraId="5256C2A6" w14:textId="77777777" w:rsidR="002E09B4" w:rsidRPr="00AE71F6" w:rsidDel="002A1D54" w:rsidRDefault="002E09B4" w:rsidP="009021C5"/>
        </w:tc>
        <w:tc>
          <w:tcPr>
            <w:tcW w:w="3925" w:type="pct"/>
          </w:tcPr>
          <w:p w14:paraId="5256C2A7" w14:textId="77777777" w:rsidR="002E09B4" w:rsidRPr="00AE71F6" w:rsidRDefault="002E09B4" w:rsidP="00524A8E">
            <w:pPr>
              <w:jc w:val="both"/>
            </w:pPr>
            <w:r w:rsidRPr="00AE71F6">
              <w:t xml:space="preserve">Требования охраны труда, пожарной, промышленной, экологической безопасности и электробезопасности </w:t>
            </w:r>
            <w:r w:rsidR="00DD2117" w:rsidRPr="00AE71F6">
              <w:t>при ремонте, регулировке, испытаниях и сдаче</w:t>
            </w:r>
            <w:r w:rsidRPr="00AE71F6">
              <w:t xml:space="preserve"> элементов систем автоматики</w:t>
            </w:r>
          </w:p>
        </w:tc>
      </w:tr>
      <w:tr w:rsidR="00AE71F6" w:rsidRPr="00AE71F6" w14:paraId="5256C2AB" w14:textId="77777777" w:rsidTr="006253D5">
        <w:trPr>
          <w:trHeight w:val="20"/>
        </w:trPr>
        <w:tc>
          <w:tcPr>
            <w:tcW w:w="1075" w:type="pct"/>
          </w:tcPr>
          <w:p w14:paraId="5256C2A9" w14:textId="77777777" w:rsidR="002E09B4" w:rsidRPr="00AE71F6" w:rsidDel="002A1D54" w:rsidRDefault="002E09B4" w:rsidP="009021C5">
            <w:r w:rsidRPr="00AE71F6" w:rsidDel="002A1D54">
              <w:t>Другие характеристики</w:t>
            </w:r>
          </w:p>
        </w:tc>
        <w:tc>
          <w:tcPr>
            <w:tcW w:w="3925" w:type="pct"/>
          </w:tcPr>
          <w:p w14:paraId="5256C2AA" w14:textId="77777777" w:rsidR="002E09B4" w:rsidRPr="00AE71F6" w:rsidRDefault="00587F0D" w:rsidP="00524A8E">
            <w:pPr>
              <w:jc w:val="both"/>
            </w:pPr>
            <w:r w:rsidRPr="00AE71F6">
              <w:t>-</w:t>
            </w:r>
          </w:p>
        </w:tc>
      </w:tr>
    </w:tbl>
    <w:p w14:paraId="355259E2" w14:textId="77777777" w:rsidR="00AE71F6" w:rsidRDefault="00AE71F6" w:rsidP="00AE71F6"/>
    <w:p w14:paraId="5256C2AD" w14:textId="418563CC" w:rsidR="002E09B4" w:rsidRDefault="002E09B4" w:rsidP="008718EE">
      <w:pPr>
        <w:pStyle w:val="2"/>
      </w:pPr>
      <w:bookmarkStart w:id="13" w:name="_Toc188532644"/>
      <w:r w:rsidRPr="00AE71F6">
        <w:t>3.5. Обобщенная трудовая функция</w:t>
      </w:r>
      <w:bookmarkEnd w:id="13"/>
    </w:p>
    <w:p w14:paraId="799697E5" w14:textId="77777777" w:rsidR="00AE71F6" w:rsidRPr="00AE71F6" w:rsidRDefault="00AE71F6" w:rsidP="00AE71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4731"/>
        <w:gridCol w:w="588"/>
        <w:gridCol w:w="624"/>
        <w:gridCol w:w="1544"/>
        <w:gridCol w:w="1144"/>
      </w:tblGrid>
      <w:tr w:rsidR="00B6663B" w:rsidRPr="00AE71F6" w14:paraId="5256C2B5" w14:textId="77777777" w:rsidTr="00587F0D">
        <w:trPr>
          <w:trHeight w:val="278"/>
        </w:trPr>
        <w:tc>
          <w:tcPr>
            <w:tcW w:w="76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C2AF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B0" w14:textId="256D5B27" w:rsidR="002E09B4" w:rsidRPr="00AE71F6" w:rsidRDefault="0033255B" w:rsidP="00686D5E">
            <w:r w:rsidRPr="00AE71F6">
              <w:t xml:space="preserve">Ремонт уникальных, опытных и экспериментальных </w:t>
            </w:r>
            <w:r w:rsidR="000265FC">
              <w:t>КИПиА</w:t>
            </w:r>
          </w:p>
        </w:tc>
        <w:tc>
          <w:tcPr>
            <w:tcW w:w="28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C2B1" w14:textId="77777777" w:rsidR="002E09B4" w:rsidRPr="00AE71F6" w:rsidRDefault="002E09B4" w:rsidP="00524A8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C2B2" w14:textId="77777777" w:rsidR="002E09B4" w:rsidRPr="00AE71F6" w:rsidRDefault="00BA0FE6" w:rsidP="00524A8E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E</w:t>
            </w:r>
          </w:p>
        </w:tc>
        <w:tc>
          <w:tcPr>
            <w:tcW w:w="75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6C2B3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6C2B4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</w:tbl>
    <w:p w14:paraId="5256C2B6" w14:textId="77777777" w:rsidR="00587F0D" w:rsidRPr="00AE71F6" w:rsidRDefault="00587F0D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2C6" w14:textId="77777777" w:rsidTr="00524A8E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C2C4" w14:textId="3ABA5B35" w:rsidR="002E09B4" w:rsidRPr="00AE71F6" w:rsidRDefault="00EC6D97" w:rsidP="009021C5">
            <w:r>
              <w:t>Возможные наименования должностей, профессий рабочих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C2C5" w14:textId="77777777" w:rsidR="002E09B4" w:rsidRPr="00AE71F6" w:rsidRDefault="002E09B4" w:rsidP="009021C5">
            <w:r w:rsidRPr="00AE71F6">
              <w:t>Слесарь по контрольно-измерительным приборам и автоматике 6</w:t>
            </w:r>
            <w:r w:rsidRPr="00AE71F6">
              <w:noBreakHyphen/>
              <w:t>го разряда</w:t>
            </w:r>
          </w:p>
        </w:tc>
      </w:tr>
    </w:tbl>
    <w:p w14:paraId="5256C2C7" w14:textId="77777777" w:rsidR="00762D7A" w:rsidRDefault="00762D7A"/>
    <w:p w14:paraId="49D8DD30" w14:textId="55221271" w:rsidR="00524A8E" w:rsidRDefault="00524A8E">
      <w:r>
        <w:t>Пути достижения квалификации</w:t>
      </w:r>
    </w:p>
    <w:p w14:paraId="4CA3F30B" w14:textId="77777777" w:rsidR="00524A8E" w:rsidRPr="00AE71F6" w:rsidRDefault="00524A8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2CD" w14:textId="77777777" w:rsidTr="00524A8E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C2C8" w14:textId="51BB8688" w:rsidR="002E09B4" w:rsidRPr="00AE71F6" w:rsidRDefault="00EC6D97" w:rsidP="009021C5">
            <w:r>
              <w:t>Образование и обучение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C2CA" w14:textId="4F88B1B6" w:rsidR="002E09B4" w:rsidRPr="00AE71F6" w:rsidRDefault="002E09B4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Среднее общее </w:t>
            </w:r>
            <w:r w:rsidR="00316B01" w:rsidRPr="00AE71F6">
              <w:rPr>
                <w:lang w:eastAsia="en-US"/>
              </w:rPr>
              <w:t xml:space="preserve">образование и профессиональное </w:t>
            </w:r>
            <w:r w:rsidRPr="00AE71F6">
              <w:rPr>
                <w:lang w:eastAsia="en-US"/>
              </w:rPr>
              <w:t>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5256C2CB" w14:textId="77777777" w:rsidR="002E09B4" w:rsidRPr="00AE71F6" w:rsidRDefault="002E09B4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или</w:t>
            </w:r>
          </w:p>
          <w:p w14:paraId="5256C2CC" w14:textId="77777777" w:rsidR="002E09B4" w:rsidRPr="00AE71F6" w:rsidRDefault="002E09B4" w:rsidP="009021C5">
            <w:r w:rsidRPr="00AE71F6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AE71F6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AE71F6" w:rsidRPr="00AE71F6" w14:paraId="5256C2D1" w14:textId="77777777" w:rsidTr="00524A8E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C2CE" w14:textId="5E401884" w:rsidR="002E09B4" w:rsidRPr="00AE71F6" w:rsidRDefault="00EC6D97" w:rsidP="009021C5">
            <w:r>
              <w:t>Опыт практической работы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C2CF" w14:textId="77777777" w:rsidR="002E09B4" w:rsidRPr="00AE71F6" w:rsidRDefault="002E09B4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Не менее трех лет </w:t>
            </w:r>
            <w:r w:rsidRPr="00AE71F6">
              <w:t xml:space="preserve">слесарем по контрольно-измерительным приборам и автоматике </w:t>
            </w:r>
            <w:r w:rsidRPr="00AE71F6">
              <w:rPr>
                <w:lang w:eastAsia="en-US"/>
              </w:rPr>
              <w:t>5-го разряда для прошедших профессиональное обучение</w:t>
            </w:r>
          </w:p>
          <w:p w14:paraId="5256C2D0" w14:textId="77777777" w:rsidR="002E09B4" w:rsidRPr="00AE71F6" w:rsidRDefault="002E09B4" w:rsidP="009021C5">
            <w:r w:rsidRPr="00AE71F6">
              <w:rPr>
                <w:lang w:eastAsia="en-US"/>
              </w:rPr>
              <w:t xml:space="preserve">Не менее двух лет </w:t>
            </w:r>
            <w:r w:rsidRPr="00AE71F6">
              <w:t xml:space="preserve">слесарем по контрольно-измерительным приборам и автоматике </w:t>
            </w:r>
            <w:r w:rsidRPr="00AE71F6">
              <w:rPr>
                <w:lang w:eastAsia="en-US"/>
              </w:rPr>
              <w:t>5-го разряда при наличии среднего профессионального образования</w:t>
            </w:r>
          </w:p>
        </w:tc>
      </w:tr>
    </w:tbl>
    <w:p w14:paraId="2571BABC" w14:textId="77777777" w:rsidR="00524A8E" w:rsidRDefault="00524A8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2DA" w14:textId="77777777" w:rsidTr="00524A8E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5256C2D2" w14:textId="77777777" w:rsidR="00F53B7A" w:rsidRPr="00AE71F6" w:rsidRDefault="00F53B7A" w:rsidP="009021C5">
            <w:r w:rsidRPr="00AE71F6">
              <w:t>Особые условия допуска к работе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5256C2D3" w14:textId="4D8BB65D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Лица не моложе 18 лет</w:t>
            </w:r>
            <w:r w:rsidR="00E67AD8" w:rsidRPr="00AE71F6">
              <w:rPr>
                <w:lang w:eastAsia="en-US"/>
              </w:rPr>
              <w:t xml:space="preserve"> при выполнении работ в действующих цехах электростанций и подстанций</w:t>
            </w:r>
          </w:p>
          <w:p w14:paraId="5256C2D4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256C2D5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мерам пожарной безопасности</w:t>
            </w:r>
          </w:p>
          <w:p w14:paraId="5256C2D6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Прохождение обучения по охране труда и проверки знания требований охраны</w:t>
            </w:r>
            <w:r w:rsidRPr="00AE71F6" w:rsidDel="006D48C9">
              <w:rPr>
                <w:lang w:eastAsia="en-US"/>
              </w:rPr>
              <w:t xml:space="preserve"> </w:t>
            </w:r>
            <w:r w:rsidRPr="00AE71F6">
              <w:rPr>
                <w:lang w:eastAsia="en-US"/>
              </w:rPr>
              <w:t>труда</w:t>
            </w:r>
          </w:p>
          <w:p w14:paraId="5256C2D7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>Наличие не ниже II группы по электробезопасности</w:t>
            </w:r>
          </w:p>
          <w:p w14:paraId="5256C2D8" w14:textId="77777777" w:rsidR="00F53B7A" w:rsidRPr="00AE71F6" w:rsidRDefault="00F53B7A" w:rsidP="009021C5">
            <w:pPr>
              <w:rPr>
                <w:lang w:eastAsia="en-US"/>
              </w:rPr>
            </w:pPr>
            <w:r w:rsidRPr="00AE71F6">
              <w:rPr>
                <w:lang w:eastAsia="en-US"/>
              </w:rPr>
              <w:t xml:space="preserve">Прохождение инструктажа на рабочем месте и проверки навыков по зацепке грузов (при необходимости) </w:t>
            </w:r>
          </w:p>
          <w:p w14:paraId="5256C2D9" w14:textId="77777777" w:rsidR="00F53B7A" w:rsidRPr="00AE71F6" w:rsidRDefault="00F53B7A" w:rsidP="009021C5">
            <w:pPr>
              <w:rPr>
                <w:shd w:val="clear" w:color="auto" w:fill="FFFFFF"/>
              </w:rPr>
            </w:pPr>
            <w:r w:rsidRPr="00AE71F6">
              <w:rPr>
                <w:lang w:eastAsia="en-US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AE71F6" w:rsidRPr="00AE71F6" w14:paraId="5256C2DD" w14:textId="77777777" w:rsidTr="00524A8E">
        <w:tblPrEx>
          <w:jc w:val="center"/>
          <w:tblInd w:w="0" w:type="dxa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75" w:type="pct"/>
          </w:tcPr>
          <w:p w14:paraId="5256C2DB" w14:textId="77777777" w:rsidR="002E09B4" w:rsidRPr="00AE71F6" w:rsidRDefault="002E09B4" w:rsidP="009021C5">
            <w:r w:rsidRPr="00AE71F6">
              <w:t>Другие характеристики</w:t>
            </w:r>
          </w:p>
        </w:tc>
        <w:tc>
          <w:tcPr>
            <w:tcW w:w="3925" w:type="pct"/>
          </w:tcPr>
          <w:p w14:paraId="5256C2DC" w14:textId="77777777" w:rsidR="002E09B4" w:rsidRPr="00AE71F6" w:rsidRDefault="002E09B4" w:rsidP="009021C5">
            <w:r w:rsidRPr="00AE71F6">
              <w:t xml:space="preserve">Рекомендуется дополнительное профессиональное образование – программы повышения квалификации не реже одного раза в пять лет </w:t>
            </w:r>
          </w:p>
        </w:tc>
      </w:tr>
    </w:tbl>
    <w:p w14:paraId="5256C2DE" w14:textId="77777777" w:rsidR="002E09B4" w:rsidRDefault="002E09B4" w:rsidP="009021C5"/>
    <w:p w14:paraId="763B825C" w14:textId="77777777" w:rsidR="0023274D" w:rsidRPr="00AE71F6" w:rsidRDefault="0023274D" w:rsidP="009021C5"/>
    <w:p w14:paraId="5256C2DF" w14:textId="36646115" w:rsidR="002E09B4" w:rsidRPr="00AE71F6" w:rsidRDefault="00EC6D97" w:rsidP="009021C5">
      <w:r>
        <w:lastRenderedPageBreak/>
        <w:t>Справочная информация</w:t>
      </w:r>
    </w:p>
    <w:p w14:paraId="5256C2E0" w14:textId="77777777" w:rsidR="002E09B4" w:rsidRPr="00AE71F6" w:rsidRDefault="002E09B4" w:rsidP="009021C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248"/>
        <w:gridCol w:w="6761"/>
      </w:tblGrid>
      <w:tr w:rsidR="00AE71F6" w:rsidRPr="00AE71F6" w14:paraId="5256C2E4" w14:textId="77777777" w:rsidTr="00524A8E">
        <w:trPr>
          <w:trHeight w:val="20"/>
        </w:trPr>
        <w:tc>
          <w:tcPr>
            <w:tcW w:w="1072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256C2E1" w14:textId="77777777" w:rsidR="002E09B4" w:rsidRPr="00AE71F6" w:rsidRDefault="00DB77E5" w:rsidP="00524A8E">
            <w:pPr>
              <w:jc w:val="center"/>
            </w:pPr>
            <w:r w:rsidRPr="00AE71F6">
              <w:t>Наименование документа</w:t>
            </w:r>
          </w:p>
        </w:tc>
        <w:tc>
          <w:tcPr>
            <w:tcW w:w="612" w:type="pct"/>
            <w:tcBorders>
              <w:bottom w:val="single" w:sz="4" w:space="0" w:color="808080"/>
            </w:tcBorders>
            <w:vAlign w:val="center"/>
          </w:tcPr>
          <w:p w14:paraId="5256C2E2" w14:textId="77777777" w:rsidR="002E09B4" w:rsidRPr="00AE71F6" w:rsidRDefault="00587F0D" w:rsidP="00524A8E">
            <w:pPr>
              <w:jc w:val="center"/>
            </w:pPr>
            <w:r w:rsidRPr="00AE71F6">
              <w:t>К</w:t>
            </w:r>
            <w:r w:rsidR="002E09B4" w:rsidRPr="00AE71F6">
              <w:t>од</w:t>
            </w:r>
          </w:p>
        </w:tc>
        <w:tc>
          <w:tcPr>
            <w:tcW w:w="3316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256C2E3" w14:textId="3764BE2B" w:rsidR="002E09B4" w:rsidRPr="00AE71F6" w:rsidRDefault="00EC6D97" w:rsidP="00524A8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E71F6" w:rsidRPr="00AE71F6" w14:paraId="5256C2E8" w14:textId="77777777" w:rsidTr="00524A8E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C2E5" w14:textId="77777777" w:rsidR="002E09B4" w:rsidRPr="00AE71F6" w:rsidRDefault="002E09B4" w:rsidP="009021C5">
            <w:pPr>
              <w:rPr>
                <w:vertAlign w:val="superscript"/>
              </w:rPr>
            </w:pPr>
            <w:r w:rsidRPr="00AE71F6">
              <w:t>ОКЗ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C2E6" w14:textId="77777777" w:rsidR="002E09B4" w:rsidRPr="00AE71F6" w:rsidRDefault="002E09B4" w:rsidP="009021C5">
            <w:r w:rsidRPr="00AE71F6">
              <w:t>8211</w:t>
            </w:r>
          </w:p>
        </w:tc>
        <w:tc>
          <w:tcPr>
            <w:tcW w:w="331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6C2E7" w14:textId="77777777" w:rsidR="002E09B4" w:rsidRPr="00AE71F6" w:rsidRDefault="002E09B4" w:rsidP="009021C5">
            <w:r w:rsidRPr="00AE71F6">
              <w:t>Слесари-сборщики механических машин</w:t>
            </w:r>
          </w:p>
        </w:tc>
      </w:tr>
      <w:tr w:rsidR="00AE71F6" w:rsidRPr="00AE71F6" w14:paraId="5256C2EC" w14:textId="77777777" w:rsidTr="00524A8E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5256C2E9" w14:textId="77777777" w:rsidR="002E09B4" w:rsidRPr="00AE71F6" w:rsidRDefault="002E09B4" w:rsidP="009021C5">
            <w:r w:rsidRPr="00AE71F6">
              <w:t>ЕТКС</w:t>
            </w:r>
          </w:p>
        </w:tc>
        <w:tc>
          <w:tcPr>
            <w:tcW w:w="612" w:type="pct"/>
            <w:tcBorders>
              <w:left w:val="single" w:sz="4" w:space="0" w:color="808080"/>
              <w:right w:val="single" w:sz="4" w:space="0" w:color="808080"/>
            </w:tcBorders>
          </w:tcPr>
          <w:p w14:paraId="5256C2EA" w14:textId="77777777" w:rsidR="002E09B4" w:rsidRPr="00AE71F6" w:rsidRDefault="002E09B4" w:rsidP="009021C5">
            <w:r w:rsidRPr="00AE71F6">
              <w:t>§</w:t>
            </w:r>
            <w:r w:rsidR="00587F0D" w:rsidRPr="00AE71F6">
              <w:t xml:space="preserve"> </w:t>
            </w:r>
            <w:r w:rsidRPr="00AE71F6">
              <w:t>96</w:t>
            </w:r>
          </w:p>
        </w:tc>
        <w:tc>
          <w:tcPr>
            <w:tcW w:w="3316" w:type="pct"/>
            <w:tcBorders>
              <w:left w:val="single" w:sz="4" w:space="0" w:color="808080"/>
              <w:right w:val="single" w:sz="4" w:space="0" w:color="808080"/>
            </w:tcBorders>
          </w:tcPr>
          <w:p w14:paraId="5256C2EB" w14:textId="77777777" w:rsidR="002E09B4" w:rsidRPr="00AE71F6" w:rsidRDefault="002E09B4" w:rsidP="009021C5">
            <w:r w:rsidRPr="00AE71F6">
              <w:t>Слесарь по контрольно-измерительным приборам и автоматике 6</w:t>
            </w:r>
            <w:r w:rsidR="00327C46" w:rsidRPr="00AE71F6">
              <w:noBreakHyphen/>
            </w:r>
            <w:r w:rsidRPr="00AE71F6">
              <w:t>го разряда</w:t>
            </w:r>
          </w:p>
        </w:tc>
      </w:tr>
      <w:tr w:rsidR="00AE71F6" w:rsidRPr="00AE71F6" w14:paraId="5256C2F0" w14:textId="77777777" w:rsidTr="00524A8E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72" w:type="pct"/>
          </w:tcPr>
          <w:p w14:paraId="5256C2ED" w14:textId="77777777" w:rsidR="002E09B4" w:rsidRPr="00AE71F6" w:rsidRDefault="002E09B4" w:rsidP="009021C5">
            <w:r w:rsidRPr="00AE71F6">
              <w:t>ОКПДТР</w:t>
            </w:r>
          </w:p>
        </w:tc>
        <w:tc>
          <w:tcPr>
            <w:tcW w:w="612" w:type="pct"/>
          </w:tcPr>
          <w:p w14:paraId="5256C2EE" w14:textId="77777777" w:rsidR="002E09B4" w:rsidRPr="00AE71F6" w:rsidRDefault="002E09B4" w:rsidP="00686D5E">
            <w:r w:rsidRPr="00AE71F6">
              <w:t>18494</w:t>
            </w:r>
          </w:p>
        </w:tc>
        <w:tc>
          <w:tcPr>
            <w:tcW w:w="3316" w:type="pct"/>
          </w:tcPr>
          <w:p w14:paraId="5256C2EF" w14:textId="77777777" w:rsidR="002E09B4" w:rsidRPr="00AE71F6" w:rsidRDefault="002E09B4" w:rsidP="00686D5E">
            <w:r w:rsidRPr="00AE71F6">
              <w:t>Слесарь по контрольно-измерительным приборам и автоматике</w:t>
            </w:r>
          </w:p>
        </w:tc>
      </w:tr>
      <w:tr w:rsidR="00ED411E" w:rsidRPr="00AE71F6" w14:paraId="5256C2F4" w14:textId="77777777" w:rsidTr="00524A8E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072" w:type="pct"/>
          </w:tcPr>
          <w:p w14:paraId="5256C2F1" w14:textId="23B1D8C5" w:rsidR="00ED411E" w:rsidRPr="00AE71F6" w:rsidRDefault="00ED411E" w:rsidP="00ED411E">
            <w:r>
              <w:rPr>
                <w:rFonts w:eastAsia="Calibri"/>
              </w:rPr>
              <w:t>Перечень СПО</w:t>
            </w:r>
          </w:p>
        </w:tc>
        <w:tc>
          <w:tcPr>
            <w:tcW w:w="612" w:type="pct"/>
          </w:tcPr>
          <w:p w14:paraId="5256C2F2" w14:textId="584C1604" w:rsidR="00ED411E" w:rsidRPr="00AE71F6" w:rsidRDefault="00734807" w:rsidP="00ED411E">
            <w:hyperlink r:id="rId12" w:history="1">
              <w:r w:rsidR="00ED411E">
                <w:t>15.01.37</w:t>
              </w:r>
            </w:hyperlink>
          </w:p>
        </w:tc>
        <w:tc>
          <w:tcPr>
            <w:tcW w:w="3316" w:type="pct"/>
          </w:tcPr>
          <w:p w14:paraId="5256C2F3" w14:textId="15861FB4" w:rsidR="00ED411E" w:rsidRPr="00AE71F6" w:rsidRDefault="00B543B6" w:rsidP="00ED411E">
            <w:r>
              <w:t>Слесарь-наладчик контрольно-измерительных приборов и автоматики</w:t>
            </w:r>
          </w:p>
        </w:tc>
      </w:tr>
    </w:tbl>
    <w:p w14:paraId="5256C2F6" w14:textId="6444B92A" w:rsidR="002E09B4" w:rsidRDefault="002E09B4" w:rsidP="0000122C">
      <w:pPr>
        <w:pStyle w:val="3"/>
      </w:pPr>
      <w:r w:rsidRPr="00AE71F6">
        <w:t>3.5.1.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524A8E" w:rsidRPr="00AE71F6" w14:paraId="5256C2FE" w14:textId="77777777" w:rsidTr="00524A8E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C2F8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2F9" w14:textId="76DC64E0" w:rsidR="002E09B4" w:rsidRPr="00AE71F6" w:rsidRDefault="002E09B4" w:rsidP="00686D5E">
            <w:r w:rsidRPr="00AE71F6">
              <w:t xml:space="preserve">Ремонт, регулировка, испытание, юстировка, монтаж, наладка и сдача уникальных, опытных и экспериментальных </w:t>
            </w:r>
            <w:r w:rsidR="000265FC">
              <w:t>КИПиА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2FA" w14:textId="77777777" w:rsidR="002E09B4" w:rsidRPr="00AE71F6" w:rsidRDefault="002E09B4" w:rsidP="00524A8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2FB" w14:textId="77777777" w:rsidR="002E09B4" w:rsidRPr="00AE71F6" w:rsidRDefault="00BA0FE6" w:rsidP="00524A8E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E</w:t>
            </w:r>
            <w:r w:rsidR="002E09B4" w:rsidRPr="00AE71F6">
              <w:t>/01.4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2FC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2FD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</w:tbl>
    <w:p w14:paraId="5256C2FF" w14:textId="77777777" w:rsidR="00587F0D" w:rsidRPr="00AE71F6" w:rsidRDefault="00587F0D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30F" w14:textId="77777777" w:rsidTr="006253D5">
        <w:trPr>
          <w:trHeight w:val="20"/>
        </w:trPr>
        <w:tc>
          <w:tcPr>
            <w:tcW w:w="1075" w:type="pct"/>
            <w:vMerge w:val="restart"/>
          </w:tcPr>
          <w:p w14:paraId="5256C30D" w14:textId="77777777" w:rsidR="003E1A3C" w:rsidRPr="00AE71F6" w:rsidRDefault="003E1A3C" w:rsidP="003E1A3C">
            <w:r w:rsidRPr="00AE71F6">
              <w:t>Трудовые действия</w:t>
            </w:r>
          </w:p>
        </w:tc>
        <w:tc>
          <w:tcPr>
            <w:tcW w:w="3925" w:type="pct"/>
          </w:tcPr>
          <w:p w14:paraId="5256C30E" w14:textId="0938B31A" w:rsidR="003E1A3C" w:rsidRPr="00AE71F6" w:rsidRDefault="003E1A3C" w:rsidP="00524A8E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Установление последовательности выполнения работ по восстановлению и замене деталей, узлов и техническому обслуживанию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12" w14:textId="77777777" w:rsidTr="006253D5">
        <w:trPr>
          <w:trHeight w:val="20"/>
        </w:trPr>
        <w:tc>
          <w:tcPr>
            <w:tcW w:w="1075" w:type="pct"/>
            <w:vMerge/>
          </w:tcPr>
          <w:p w14:paraId="5256C310" w14:textId="77777777" w:rsidR="002E09B4" w:rsidRPr="00AE71F6" w:rsidRDefault="002E09B4" w:rsidP="009021C5"/>
        </w:tc>
        <w:tc>
          <w:tcPr>
            <w:tcW w:w="3925" w:type="pct"/>
          </w:tcPr>
          <w:p w14:paraId="5256C311" w14:textId="0F478AFC" w:rsidR="002E09B4" w:rsidRPr="00AE71F6" w:rsidRDefault="002E09B4" w:rsidP="00524A8E">
            <w:pPr>
              <w:jc w:val="both"/>
            </w:pPr>
            <w:r w:rsidRPr="00AE71F6">
              <w:t xml:space="preserve">Подготовка </w:t>
            </w:r>
            <w:r w:rsidR="00DB77E5" w:rsidRPr="00AE71F6">
              <w:t xml:space="preserve">рабочего места для демонтажа, монтажа, сборки и разборки </w:t>
            </w:r>
            <w:r w:rsidRPr="00AE71F6">
              <w:t xml:space="preserve">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15" w14:textId="77777777" w:rsidTr="006253D5">
        <w:trPr>
          <w:trHeight w:val="20"/>
        </w:trPr>
        <w:tc>
          <w:tcPr>
            <w:tcW w:w="1075" w:type="pct"/>
            <w:vMerge/>
          </w:tcPr>
          <w:p w14:paraId="5256C313" w14:textId="77777777" w:rsidR="002E09B4" w:rsidRPr="00AE71F6" w:rsidRDefault="002E09B4" w:rsidP="009021C5"/>
        </w:tc>
        <w:tc>
          <w:tcPr>
            <w:tcW w:w="3925" w:type="pct"/>
          </w:tcPr>
          <w:p w14:paraId="5256C314" w14:textId="4202F6DE" w:rsidR="002E09B4" w:rsidRPr="00AE71F6" w:rsidRDefault="002E09B4" w:rsidP="00524A8E">
            <w:pPr>
              <w:jc w:val="both"/>
            </w:pPr>
            <w:r w:rsidRPr="00AE71F6">
              <w:t xml:space="preserve">Выбор </w:t>
            </w:r>
            <w:r w:rsidR="003526DF" w:rsidRPr="00AE71F6">
              <w:t>слесарно-монтажных инструментов</w:t>
            </w:r>
            <w:r w:rsidRPr="00AE71F6">
              <w:t xml:space="preserve"> и приспособлений для ремонта, регулировки, испытания и сдачи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18" w14:textId="77777777" w:rsidTr="006253D5">
        <w:trPr>
          <w:trHeight w:val="20"/>
        </w:trPr>
        <w:tc>
          <w:tcPr>
            <w:tcW w:w="1075" w:type="pct"/>
            <w:vMerge/>
          </w:tcPr>
          <w:p w14:paraId="5256C316" w14:textId="77777777" w:rsidR="009E2D5F" w:rsidRPr="00AE71F6" w:rsidRDefault="009E2D5F" w:rsidP="009021C5"/>
        </w:tc>
        <w:tc>
          <w:tcPr>
            <w:tcW w:w="3925" w:type="pct"/>
          </w:tcPr>
          <w:p w14:paraId="5256C317" w14:textId="5FB32B30" w:rsidR="009E2D5F" w:rsidRPr="00AE71F6" w:rsidRDefault="009E2D5F" w:rsidP="00524A8E">
            <w:pPr>
              <w:jc w:val="both"/>
            </w:pPr>
            <w:r w:rsidRPr="00AE71F6">
              <w:t xml:space="preserve">Восстановление деталей и узлов </w:t>
            </w:r>
            <w:r w:rsidR="00424A03" w:rsidRPr="00AE71F6">
              <w:t xml:space="preserve">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01EEF538" w14:textId="77777777" w:rsidTr="006253D5">
        <w:trPr>
          <w:trHeight w:val="20"/>
        </w:trPr>
        <w:tc>
          <w:tcPr>
            <w:tcW w:w="1075" w:type="pct"/>
            <w:vMerge/>
          </w:tcPr>
          <w:p w14:paraId="5EE4DBD6" w14:textId="77777777" w:rsidR="003F7F45" w:rsidRPr="00AE71F6" w:rsidRDefault="003F7F45" w:rsidP="003F7F45"/>
        </w:tc>
        <w:tc>
          <w:tcPr>
            <w:tcW w:w="3925" w:type="pct"/>
            <w:shd w:val="clear" w:color="auto" w:fill="auto"/>
          </w:tcPr>
          <w:p w14:paraId="0CD27C15" w14:textId="6A9575A7" w:rsidR="003F7F45" w:rsidRPr="00AE71F6" w:rsidRDefault="00A04D71" w:rsidP="00524A8E">
            <w:pPr>
              <w:jc w:val="both"/>
            </w:pPr>
            <w:r w:rsidRPr="00AE71F6">
              <w:t>Защитная смазка деталей и узлов</w:t>
            </w:r>
            <w:r w:rsidR="003F7F45" w:rsidRPr="00AE71F6">
              <w:t xml:space="preserve">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1B" w14:textId="77777777" w:rsidTr="006253D5">
        <w:trPr>
          <w:trHeight w:val="20"/>
        </w:trPr>
        <w:tc>
          <w:tcPr>
            <w:tcW w:w="1075" w:type="pct"/>
            <w:vMerge/>
          </w:tcPr>
          <w:p w14:paraId="5256C319" w14:textId="77777777" w:rsidR="003F7F45" w:rsidRPr="00AE71F6" w:rsidRDefault="003F7F45" w:rsidP="003F7F45"/>
        </w:tc>
        <w:tc>
          <w:tcPr>
            <w:tcW w:w="3925" w:type="pct"/>
            <w:shd w:val="clear" w:color="auto" w:fill="auto"/>
          </w:tcPr>
          <w:p w14:paraId="5256C31A" w14:textId="6BA569D3" w:rsidR="003F7F45" w:rsidRPr="00AE71F6" w:rsidRDefault="003F7F45" w:rsidP="00524A8E">
            <w:pPr>
              <w:jc w:val="both"/>
            </w:pPr>
            <w:r w:rsidRPr="00AE71F6">
              <w:t xml:space="preserve">Замена деталей и узлов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1E" w14:textId="77777777" w:rsidTr="006253D5">
        <w:trPr>
          <w:trHeight w:val="20"/>
        </w:trPr>
        <w:tc>
          <w:tcPr>
            <w:tcW w:w="1075" w:type="pct"/>
            <w:vMerge/>
          </w:tcPr>
          <w:p w14:paraId="5256C31C" w14:textId="77777777" w:rsidR="003F7F45" w:rsidRPr="00AE71F6" w:rsidRDefault="003F7F45" w:rsidP="003F7F45"/>
        </w:tc>
        <w:tc>
          <w:tcPr>
            <w:tcW w:w="3925" w:type="pct"/>
            <w:shd w:val="clear" w:color="auto" w:fill="auto"/>
          </w:tcPr>
          <w:p w14:paraId="5256C31D" w14:textId="107B7C6E" w:rsidR="003F7F45" w:rsidRPr="00AE71F6" w:rsidRDefault="003F7F45" w:rsidP="00524A8E">
            <w:pPr>
              <w:jc w:val="both"/>
            </w:pPr>
            <w:r w:rsidRPr="00AE71F6">
              <w:t xml:space="preserve">Дефектация уникальных, опытных и экспериментальных </w:t>
            </w:r>
            <w:r w:rsidR="000265FC">
              <w:t>КИПиА</w:t>
            </w:r>
            <w:r w:rsidRPr="00AE71F6">
              <w:t xml:space="preserve"> </w:t>
            </w:r>
          </w:p>
        </w:tc>
      </w:tr>
      <w:tr w:rsidR="00AE71F6" w:rsidRPr="00AE71F6" w14:paraId="5256C321" w14:textId="77777777" w:rsidTr="006253D5">
        <w:trPr>
          <w:trHeight w:val="20"/>
        </w:trPr>
        <w:tc>
          <w:tcPr>
            <w:tcW w:w="1075" w:type="pct"/>
            <w:vMerge/>
          </w:tcPr>
          <w:p w14:paraId="5256C31F" w14:textId="77777777" w:rsidR="003F7F45" w:rsidRPr="00AE71F6" w:rsidRDefault="003F7F45" w:rsidP="003F7F45"/>
        </w:tc>
        <w:tc>
          <w:tcPr>
            <w:tcW w:w="3925" w:type="pct"/>
            <w:shd w:val="clear" w:color="auto" w:fill="auto"/>
          </w:tcPr>
          <w:p w14:paraId="5256C320" w14:textId="6CD27F96" w:rsidR="003F7F45" w:rsidRPr="00AE71F6" w:rsidRDefault="003F7F45" w:rsidP="00524A8E">
            <w:pPr>
              <w:jc w:val="both"/>
            </w:pPr>
            <w:r w:rsidRPr="00AE71F6">
              <w:t xml:space="preserve">Оформление актов дефектации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24" w14:textId="77777777" w:rsidTr="006253D5">
        <w:trPr>
          <w:trHeight w:val="20"/>
        </w:trPr>
        <w:tc>
          <w:tcPr>
            <w:tcW w:w="1075" w:type="pct"/>
            <w:vMerge/>
          </w:tcPr>
          <w:p w14:paraId="5256C322" w14:textId="77777777" w:rsidR="003F7F45" w:rsidRPr="00AE71F6" w:rsidRDefault="003F7F45" w:rsidP="003F7F45"/>
        </w:tc>
        <w:tc>
          <w:tcPr>
            <w:tcW w:w="3925" w:type="pct"/>
            <w:shd w:val="clear" w:color="auto" w:fill="auto"/>
          </w:tcPr>
          <w:p w14:paraId="5256C323" w14:textId="511EF63A" w:rsidR="003F7F45" w:rsidRPr="00AE71F6" w:rsidRDefault="003F7F45" w:rsidP="00524A8E">
            <w:pPr>
              <w:jc w:val="both"/>
            </w:pPr>
            <w:r w:rsidRPr="00AE71F6">
              <w:t xml:space="preserve">Регулировка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27" w14:textId="77777777" w:rsidTr="006253D5">
        <w:trPr>
          <w:trHeight w:val="20"/>
        </w:trPr>
        <w:tc>
          <w:tcPr>
            <w:tcW w:w="1075" w:type="pct"/>
            <w:vMerge/>
          </w:tcPr>
          <w:p w14:paraId="5256C325" w14:textId="77777777" w:rsidR="003F7F45" w:rsidRPr="00AE71F6" w:rsidRDefault="003F7F45" w:rsidP="003F7F45"/>
        </w:tc>
        <w:tc>
          <w:tcPr>
            <w:tcW w:w="3925" w:type="pct"/>
          </w:tcPr>
          <w:p w14:paraId="5256C326" w14:textId="3BBF6091" w:rsidR="003F7F45" w:rsidRPr="00AE71F6" w:rsidRDefault="003F7F45" w:rsidP="00524A8E">
            <w:pPr>
              <w:jc w:val="both"/>
            </w:pPr>
            <w:r w:rsidRPr="00AE71F6">
              <w:t xml:space="preserve">Испытания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2A" w14:textId="77777777" w:rsidTr="006253D5">
        <w:trPr>
          <w:trHeight w:val="20"/>
        </w:trPr>
        <w:tc>
          <w:tcPr>
            <w:tcW w:w="1075" w:type="pct"/>
            <w:vMerge/>
          </w:tcPr>
          <w:p w14:paraId="5256C328" w14:textId="77777777" w:rsidR="003F7F45" w:rsidRPr="00AE71F6" w:rsidRDefault="003F7F45" w:rsidP="003F7F45"/>
        </w:tc>
        <w:tc>
          <w:tcPr>
            <w:tcW w:w="3925" w:type="pct"/>
          </w:tcPr>
          <w:p w14:paraId="5256C329" w14:textId="6B0FE607" w:rsidR="003F7F45" w:rsidRPr="00AE71F6" w:rsidRDefault="003F7F45" w:rsidP="00524A8E">
            <w:pPr>
              <w:jc w:val="both"/>
            </w:pPr>
            <w:r w:rsidRPr="00AE71F6">
              <w:t xml:space="preserve">Оформление паспортов испытанных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2D" w14:textId="77777777" w:rsidTr="006253D5">
        <w:trPr>
          <w:trHeight w:val="20"/>
        </w:trPr>
        <w:tc>
          <w:tcPr>
            <w:tcW w:w="1075" w:type="pct"/>
            <w:vMerge/>
          </w:tcPr>
          <w:p w14:paraId="5256C32B" w14:textId="77777777" w:rsidR="003F7F45" w:rsidRPr="00AE71F6" w:rsidRDefault="003F7F45" w:rsidP="003F7F45"/>
        </w:tc>
        <w:tc>
          <w:tcPr>
            <w:tcW w:w="3925" w:type="pct"/>
          </w:tcPr>
          <w:p w14:paraId="5256C32C" w14:textId="6B2A44FF" w:rsidR="003F7F45" w:rsidRPr="00AE71F6" w:rsidRDefault="003F7F45" w:rsidP="00524A8E">
            <w:pPr>
              <w:jc w:val="both"/>
            </w:pPr>
            <w:r w:rsidRPr="00AE71F6">
              <w:t xml:space="preserve">Сдача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30" w14:textId="77777777" w:rsidTr="006253D5">
        <w:trPr>
          <w:trHeight w:val="20"/>
        </w:trPr>
        <w:tc>
          <w:tcPr>
            <w:tcW w:w="1075" w:type="pct"/>
            <w:vMerge w:val="restart"/>
          </w:tcPr>
          <w:p w14:paraId="5256C32E" w14:textId="77777777" w:rsidR="003F7F45" w:rsidRPr="00AE71F6" w:rsidDel="002A1D54" w:rsidRDefault="003F7F45" w:rsidP="003F7F45">
            <w:r w:rsidRPr="00AE71F6" w:rsidDel="002A1D54">
              <w:t>Необходимые умения</w:t>
            </w:r>
          </w:p>
        </w:tc>
        <w:tc>
          <w:tcPr>
            <w:tcW w:w="3925" w:type="pct"/>
          </w:tcPr>
          <w:p w14:paraId="5256C32F" w14:textId="2DAAC29E" w:rsidR="003F7F45" w:rsidRPr="00AE71F6" w:rsidRDefault="003F7F45" w:rsidP="00524A8E">
            <w:pPr>
              <w:jc w:val="both"/>
            </w:pPr>
            <w:r w:rsidRPr="00AE71F6">
              <w:t xml:space="preserve">Читать и анализировать конструкторскую документацию на уникальные, опытные и экспериментальные </w:t>
            </w:r>
            <w:r w:rsidR="000265FC">
              <w:t>КИПиА</w:t>
            </w:r>
          </w:p>
        </w:tc>
      </w:tr>
      <w:tr w:rsidR="00AE71F6" w:rsidRPr="00AE71F6" w14:paraId="19C9E5E5" w14:textId="77777777" w:rsidTr="006253D5">
        <w:trPr>
          <w:trHeight w:val="20"/>
        </w:trPr>
        <w:tc>
          <w:tcPr>
            <w:tcW w:w="1075" w:type="pct"/>
            <w:vMerge/>
          </w:tcPr>
          <w:p w14:paraId="1C6D1A9C" w14:textId="77777777" w:rsidR="003F7F45" w:rsidRPr="00AE71F6" w:rsidDel="002A1D54" w:rsidRDefault="003F7F45" w:rsidP="003F7F45"/>
        </w:tc>
        <w:tc>
          <w:tcPr>
            <w:tcW w:w="3925" w:type="pct"/>
          </w:tcPr>
          <w:p w14:paraId="20A29F67" w14:textId="0BC2E914" w:rsidR="003F7F45" w:rsidRPr="00AE71F6" w:rsidRDefault="00A04D71" w:rsidP="00524A8E">
            <w:pPr>
              <w:jc w:val="both"/>
            </w:pPr>
            <w:r w:rsidRPr="00AE71F6">
              <w:t>Читать и анализировать технологическую</w:t>
            </w:r>
            <w:r w:rsidR="003F7F45" w:rsidRPr="00AE71F6">
              <w:t xml:space="preserve"> документацию на уникальные, опытные и экспериментальные </w:t>
            </w:r>
            <w:r w:rsidR="000265FC">
              <w:t>КИПиА</w:t>
            </w:r>
          </w:p>
        </w:tc>
      </w:tr>
      <w:tr w:rsidR="00AE71F6" w:rsidRPr="00AE71F6" w14:paraId="5256C333" w14:textId="77777777" w:rsidTr="006253D5">
        <w:trPr>
          <w:trHeight w:val="20"/>
        </w:trPr>
        <w:tc>
          <w:tcPr>
            <w:tcW w:w="1075" w:type="pct"/>
            <w:vMerge/>
          </w:tcPr>
          <w:p w14:paraId="5256C331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32" w14:textId="28E1C671" w:rsidR="003F7F45" w:rsidRPr="00AE71F6" w:rsidRDefault="003F7F45" w:rsidP="00524A8E">
            <w:pPr>
              <w:jc w:val="both"/>
            </w:pPr>
            <w:r w:rsidRPr="00AE71F6">
              <w:t xml:space="preserve">Подготавливать рабочее место для рационального и безопасного выполнения работ по ремонту, регулировке, испытанию и сдаче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36" w14:textId="77777777" w:rsidTr="006253D5">
        <w:trPr>
          <w:trHeight w:val="20"/>
        </w:trPr>
        <w:tc>
          <w:tcPr>
            <w:tcW w:w="1075" w:type="pct"/>
            <w:vMerge/>
          </w:tcPr>
          <w:p w14:paraId="5256C334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35" w14:textId="5F886403" w:rsidR="003F7F45" w:rsidRPr="00AE71F6" w:rsidRDefault="003F7F45" w:rsidP="00524A8E">
            <w:pPr>
              <w:jc w:val="both"/>
            </w:pPr>
            <w:r w:rsidRPr="00AE71F6">
              <w:t xml:space="preserve">Выбирать инструменты для производства работ по ремонту, регулировке, испытанию и сдаче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39" w14:textId="77777777" w:rsidTr="006253D5">
        <w:trPr>
          <w:trHeight w:val="20"/>
        </w:trPr>
        <w:tc>
          <w:tcPr>
            <w:tcW w:w="1075" w:type="pct"/>
            <w:vMerge/>
          </w:tcPr>
          <w:p w14:paraId="5256C337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38" w14:textId="3AEF3CD6" w:rsidR="003F7F45" w:rsidRPr="00AE71F6" w:rsidRDefault="003F7F45" w:rsidP="00524A8E">
            <w:pPr>
              <w:jc w:val="both"/>
            </w:pPr>
            <w:r w:rsidRPr="00AE71F6">
              <w:t xml:space="preserve">Выполнять дефектацию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3C" w14:textId="77777777" w:rsidTr="006253D5">
        <w:trPr>
          <w:trHeight w:val="20"/>
        </w:trPr>
        <w:tc>
          <w:tcPr>
            <w:tcW w:w="1075" w:type="pct"/>
            <w:vMerge/>
          </w:tcPr>
          <w:p w14:paraId="5256C33A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3B" w14:textId="4E6D2151" w:rsidR="003F7F45" w:rsidRPr="00AE71F6" w:rsidRDefault="003F7F45" w:rsidP="00524A8E">
            <w:pPr>
              <w:jc w:val="both"/>
            </w:pPr>
            <w:r w:rsidRPr="00AE71F6">
              <w:t xml:space="preserve">Заполнять акты дефектации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3F" w14:textId="77777777" w:rsidTr="006253D5">
        <w:trPr>
          <w:trHeight w:val="20"/>
        </w:trPr>
        <w:tc>
          <w:tcPr>
            <w:tcW w:w="1075" w:type="pct"/>
            <w:vMerge/>
          </w:tcPr>
          <w:p w14:paraId="5256C33D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3E" w14:textId="6F2BF8B2" w:rsidR="003F7F45" w:rsidRPr="00AE71F6" w:rsidRDefault="003F7F45" w:rsidP="00524A8E">
            <w:pPr>
              <w:jc w:val="both"/>
            </w:pPr>
            <w:r w:rsidRPr="00AE71F6">
              <w:t xml:space="preserve">Производить замену неисправных элементов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42" w14:textId="77777777" w:rsidTr="006253D5">
        <w:trPr>
          <w:trHeight w:val="20"/>
        </w:trPr>
        <w:tc>
          <w:tcPr>
            <w:tcW w:w="1075" w:type="pct"/>
            <w:vMerge/>
          </w:tcPr>
          <w:p w14:paraId="5256C340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41" w14:textId="23BD4A66" w:rsidR="003F7F45" w:rsidRPr="00AE71F6" w:rsidRDefault="003F7F45" w:rsidP="00524A8E">
            <w:pPr>
              <w:jc w:val="both"/>
            </w:pPr>
            <w:r w:rsidRPr="00AE71F6">
              <w:t xml:space="preserve">Производить ввод тестовых и технологических программ с использованием внешних устройств в устройства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45" w14:textId="77777777" w:rsidTr="006253D5">
        <w:trPr>
          <w:trHeight w:val="20"/>
        </w:trPr>
        <w:tc>
          <w:tcPr>
            <w:tcW w:w="1075" w:type="pct"/>
            <w:vMerge/>
          </w:tcPr>
          <w:p w14:paraId="5256C343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44" w14:textId="400306EB" w:rsidR="003F7F45" w:rsidRPr="00AE71F6" w:rsidRDefault="003F7F45" w:rsidP="00524A8E">
            <w:pPr>
              <w:jc w:val="both"/>
            </w:pPr>
            <w:r w:rsidRPr="00AE71F6">
              <w:t xml:space="preserve">Просматривать конструкторскую и технологическую документацию на уникальные, опытные и экспериментальные </w:t>
            </w:r>
            <w:r w:rsidR="000265FC">
              <w:t>КИПиА</w:t>
            </w:r>
            <w:r w:rsidRPr="00AE71F6">
              <w:t xml:space="preserve"> с использованием прикладных компьютерных программ</w:t>
            </w:r>
          </w:p>
        </w:tc>
      </w:tr>
      <w:tr w:rsidR="00AE71F6" w:rsidRPr="00AE71F6" w14:paraId="5256C348" w14:textId="77777777" w:rsidTr="006253D5">
        <w:trPr>
          <w:trHeight w:val="20"/>
        </w:trPr>
        <w:tc>
          <w:tcPr>
            <w:tcW w:w="1075" w:type="pct"/>
            <w:vMerge/>
          </w:tcPr>
          <w:p w14:paraId="5256C346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47" w14:textId="128BF293" w:rsidR="003F7F45" w:rsidRPr="00AE71F6" w:rsidRDefault="003F7F45" w:rsidP="00524A8E">
            <w:pPr>
              <w:jc w:val="both"/>
            </w:pPr>
            <w:r w:rsidRPr="00AE71F6">
              <w:t xml:space="preserve">Печатать конструкторскую и технологическую документацию на уникальные, опытные и экспериментальные </w:t>
            </w:r>
            <w:r w:rsidR="000265FC">
              <w:t>КИПиА</w:t>
            </w:r>
            <w:r w:rsidRPr="00AE71F6">
              <w:t xml:space="preserve"> с использованием устройств вывода графической и текстовой информации</w:t>
            </w:r>
          </w:p>
        </w:tc>
      </w:tr>
      <w:tr w:rsidR="00AE71F6" w:rsidRPr="00AE71F6" w14:paraId="5256C34B" w14:textId="77777777" w:rsidTr="006253D5">
        <w:trPr>
          <w:trHeight w:val="20"/>
        </w:trPr>
        <w:tc>
          <w:tcPr>
            <w:tcW w:w="1075" w:type="pct"/>
            <w:vMerge/>
          </w:tcPr>
          <w:p w14:paraId="5256C349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4A" w14:textId="77777777" w:rsidR="003F7F45" w:rsidRPr="00AE71F6" w:rsidRDefault="003F7F45" w:rsidP="00524A8E">
            <w:pPr>
              <w:jc w:val="both"/>
            </w:pPr>
            <w:r w:rsidRPr="00AE71F6">
              <w:t>Просматривать документы и их реквизиты в электронном архиве</w:t>
            </w:r>
          </w:p>
        </w:tc>
      </w:tr>
      <w:tr w:rsidR="00AE71F6" w:rsidRPr="00AE71F6" w14:paraId="5256C34E" w14:textId="77777777" w:rsidTr="006253D5">
        <w:trPr>
          <w:trHeight w:val="20"/>
        </w:trPr>
        <w:tc>
          <w:tcPr>
            <w:tcW w:w="1075" w:type="pct"/>
            <w:vMerge/>
          </w:tcPr>
          <w:p w14:paraId="5256C34C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4D" w14:textId="77777777" w:rsidR="003F7F45" w:rsidRPr="00AE71F6" w:rsidRDefault="003F7F45" w:rsidP="00524A8E">
            <w:pPr>
              <w:jc w:val="both"/>
            </w:pPr>
            <w:r w:rsidRPr="00AE71F6">
              <w:t>Сохранять документы из электронного архива</w:t>
            </w:r>
          </w:p>
        </w:tc>
      </w:tr>
      <w:tr w:rsidR="00AE71F6" w:rsidRPr="00AE71F6" w14:paraId="5256C351" w14:textId="77777777" w:rsidTr="006253D5">
        <w:trPr>
          <w:trHeight w:val="20"/>
        </w:trPr>
        <w:tc>
          <w:tcPr>
            <w:tcW w:w="1075" w:type="pct"/>
            <w:vMerge/>
          </w:tcPr>
          <w:p w14:paraId="5256C34F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50" w14:textId="0CB6EBA4" w:rsidR="003F7F45" w:rsidRPr="00AE71F6" w:rsidRDefault="003F7F45" w:rsidP="00524A8E">
            <w:pPr>
              <w:jc w:val="both"/>
            </w:pPr>
            <w:r w:rsidRPr="00AE71F6">
              <w:t xml:space="preserve">Испытывать уникальные, опытные и экспериментальные </w:t>
            </w:r>
            <w:r w:rsidR="000265FC">
              <w:t>КИПиА</w:t>
            </w:r>
          </w:p>
        </w:tc>
      </w:tr>
      <w:tr w:rsidR="00AE71F6" w:rsidRPr="00AE71F6" w14:paraId="5256C354" w14:textId="77777777" w:rsidTr="006253D5">
        <w:trPr>
          <w:trHeight w:val="20"/>
        </w:trPr>
        <w:tc>
          <w:tcPr>
            <w:tcW w:w="1075" w:type="pct"/>
            <w:vMerge/>
          </w:tcPr>
          <w:p w14:paraId="5256C352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53" w14:textId="5B21C5B0" w:rsidR="003F7F45" w:rsidRPr="00AE71F6" w:rsidRDefault="003F7F45" w:rsidP="00524A8E">
            <w:pPr>
              <w:jc w:val="both"/>
            </w:pPr>
            <w:r w:rsidRPr="00AE71F6">
              <w:t xml:space="preserve">Сдавать уникальные, опытные и экспериментальные </w:t>
            </w:r>
            <w:r w:rsidR="000265FC">
              <w:t>КИПиА</w:t>
            </w:r>
          </w:p>
        </w:tc>
      </w:tr>
      <w:tr w:rsidR="00AE71F6" w:rsidRPr="00AE71F6" w14:paraId="6665DF24" w14:textId="77777777" w:rsidTr="006253D5">
        <w:trPr>
          <w:trHeight w:val="20"/>
        </w:trPr>
        <w:tc>
          <w:tcPr>
            <w:tcW w:w="1075" w:type="pct"/>
            <w:vMerge/>
          </w:tcPr>
          <w:p w14:paraId="3889633D" w14:textId="77777777" w:rsidR="00EF03E4" w:rsidRPr="00AE71F6" w:rsidDel="002A1D54" w:rsidRDefault="00EF03E4" w:rsidP="00EF03E4"/>
        </w:tc>
        <w:tc>
          <w:tcPr>
            <w:tcW w:w="3925" w:type="pct"/>
          </w:tcPr>
          <w:p w14:paraId="09B10051" w14:textId="21EEEDD4" w:rsidR="00EF03E4" w:rsidRPr="00AE71F6" w:rsidRDefault="00EF03E4" w:rsidP="00524A8E">
            <w:pPr>
              <w:jc w:val="both"/>
            </w:pPr>
            <w:r w:rsidRPr="00AE71F6">
              <w:t xml:space="preserve">Проверять и корректировать «ноль» </w:t>
            </w:r>
            <w:r w:rsidR="000265FC">
              <w:t>КИПиА</w:t>
            </w:r>
          </w:p>
        </w:tc>
      </w:tr>
      <w:tr w:rsidR="00AE71F6" w:rsidRPr="00AE71F6" w14:paraId="453E5C7E" w14:textId="77777777" w:rsidTr="006253D5">
        <w:trPr>
          <w:trHeight w:val="20"/>
        </w:trPr>
        <w:tc>
          <w:tcPr>
            <w:tcW w:w="1075" w:type="pct"/>
            <w:vMerge/>
          </w:tcPr>
          <w:p w14:paraId="6D2E5F5D" w14:textId="77777777" w:rsidR="00EF03E4" w:rsidRPr="00AE71F6" w:rsidDel="002A1D54" w:rsidRDefault="00EF03E4" w:rsidP="00EF03E4"/>
        </w:tc>
        <w:tc>
          <w:tcPr>
            <w:tcW w:w="3925" w:type="pct"/>
          </w:tcPr>
          <w:p w14:paraId="270D5338" w14:textId="6FAA71C7" w:rsidR="00EF03E4" w:rsidRPr="00AE71F6" w:rsidRDefault="00EF03E4" w:rsidP="00524A8E">
            <w:pPr>
              <w:jc w:val="both"/>
            </w:pPr>
            <w:r w:rsidRPr="00AE71F6">
              <w:t>Производить защитную смазку деталей и узлов</w:t>
            </w:r>
          </w:p>
        </w:tc>
      </w:tr>
      <w:tr w:rsidR="00AE71F6" w:rsidRPr="00AE71F6" w14:paraId="7D55FD79" w14:textId="77777777" w:rsidTr="006253D5">
        <w:trPr>
          <w:trHeight w:val="20"/>
        </w:trPr>
        <w:tc>
          <w:tcPr>
            <w:tcW w:w="1075" w:type="pct"/>
            <w:vMerge/>
          </w:tcPr>
          <w:p w14:paraId="64ADA02E" w14:textId="77777777" w:rsidR="00EF03E4" w:rsidRPr="00AE71F6" w:rsidDel="002A1D54" w:rsidRDefault="00EF03E4" w:rsidP="00EF03E4"/>
        </w:tc>
        <w:tc>
          <w:tcPr>
            <w:tcW w:w="3925" w:type="pct"/>
          </w:tcPr>
          <w:p w14:paraId="73E6EE6F" w14:textId="37A13188" w:rsidR="00EF03E4" w:rsidRPr="00AE71F6" w:rsidRDefault="00EF03E4" w:rsidP="00524A8E">
            <w:pPr>
              <w:jc w:val="both"/>
            </w:pPr>
            <w:r w:rsidRPr="00AE71F6">
              <w:t>Устанавливать суживающие устройства, разделительные и уравнительные сосуды</w:t>
            </w:r>
          </w:p>
        </w:tc>
      </w:tr>
      <w:tr w:rsidR="00AE71F6" w:rsidRPr="00AE71F6" w14:paraId="4D3CC8B1" w14:textId="77777777" w:rsidTr="006253D5">
        <w:trPr>
          <w:trHeight w:val="20"/>
        </w:trPr>
        <w:tc>
          <w:tcPr>
            <w:tcW w:w="1075" w:type="pct"/>
            <w:vMerge/>
          </w:tcPr>
          <w:p w14:paraId="66EA138D" w14:textId="77777777" w:rsidR="00EF03E4" w:rsidRPr="00AE71F6" w:rsidDel="002A1D54" w:rsidRDefault="00EF03E4" w:rsidP="00EF03E4"/>
        </w:tc>
        <w:tc>
          <w:tcPr>
            <w:tcW w:w="3925" w:type="pct"/>
          </w:tcPr>
          <w:p w14:paraId="3CFCE728" w14:textId="3DF60DDE" w:rsidR="00EF03E4" w:rsidRPr="00AE71F6" w:rsidRDefault="00EF03E4" w:rsidP="00524A8E">
            <w:pPr>
              <w:jc w:val="both"/>
            </w:pPr>
            <w:r w:rsidRPr="00AE71F6">
              <w:t>Заменять элементы, выдающие цифровую информацию на внешние устройства обработки, управления и регистрации</w:t>
            </w:r>
          </w:p>
        </w:tc>
      </w:tr>
      <w:tr w:rsidR="00AE71F6" w:rsidRPr="00AE71F6" w14:paraId="2D728BC7" w14:textId="77777777" w:rsidTr="006253D5">
        <w:trPr>
          <w:trHeight w:val="20"/>
        </w:trPr>
        <w:tc>
          <w:tcPr>
            <w:tcW w:w="1075" w:type="pct"/>
            <w:vMerge/>
          </w:tcPr>
          <w:p w14:paraId="15CBB4F7" w14:textId="77777777" w:rsidR="00B70B6D" w:rsidRPr="00AE71F6" w:rsidDel="002A1D54" w:rsidRDefault="00B70B6D" w:rsidP="00B70B6D"/>
        </w:tc>
        <w:tc>
          <w:tcPr>
            <w:tcW w:w="3925" w:type="pct"/>
          </w:tcPr>
          <w:p w14:paraId="42EA314F" w14:textId="46081599" w:rsidR="00B70B6D" w:rsidRPr="00AE71F6" w:rsidRDefault="00B70B6D" w:rsidP="00524A8E">
            <w:pPr>
              <w:jc w:val="both"/>
            </w:pPr>
            <w:r w:rsidRPr="00AE71F6">
              <w:t xml:space="preserve">Разбирать уникальные, опытные и экспериментальные </w:t>
            </w:r>
            <w:r w:rsidR="000265FC">
              <w:t>КИПиА</w:t>
            </w:r>
            <w:r w:rsidRPr="00AE71F6">
              <w:t xml:space="preserve"> в правильной технологической последовательности</w:t>
            </w:r>
          </w:p>
        </w:tc>
      </w:tr>
      <w:tr w:rsidR="00AE71F6" w:rsidRPr="00AE71F6" w14:paraId="3B8706AA" w14:textId="77777777" w:rsidTr="006253D5">
        <w:trPr>
          <w:trHeight w:val="20"/>
        </w:trPr>
        <w:tc>
          <w:tcPr>
            <w:tcW w:w="1075" w:type="pct"/>
            <w:vMerge/>
          </w:tcPr>
          <w:p w14:paraId="477B0B8F" w14:textId="77777777" w:rsidR="00B70B6D" w:rsidRPr="00AE71F6" w:rsidDel="002A1D54" w:rsidRDefault="00B70B6D" w:rsidP="00B70B6D"/>
        </w:tc>
        <w:tc>
          <w:tcPr>
            <w:tcW w:w="3925" w:type="pct"/>
          </w:tcPr>
          <w:p w14:paraId="56775865" w14:textId="646BD552" w:rsidR="00B70B6D" w:rsidRPr="00AE71F6" w:rsidRDefault="00B70B6D" w:rsidP="00524A8E">
            <w:pPr>
              <w:jc w:val="both"/>
            </w:pPr>
            <w:r w:rsidRPr="00AE71F6">
              <w:t xml:space="preserve">Собирать уникальные, опытные и экспериментальные </w:t>
            </w:r>
            <w:r w:rsidR="000265FC">
              <w:t>КИПиА</w:t>
            </w:r>
            <w:r w:rsidRPr="00AE71F6">
              <w:t xml:space="preserve"> в правильной технологической последовательности</w:t>
            </w:r>
          </w:p>
        </w:tc>
      </w:tr>
      <w:tr w:rsidR="00AE71F6" w:rsidRPr="00AE71F6" w14:paraId="5256C357" w14:textId="77777777" w:rsidTr="006253D5">
        <w:trPr>
          <w:trHeight w:val="20"/>
        </w:trPr>
        <w:tc>
          <w:tcPr>
            <w:tcW w:w="1075" w:type="pct"/>
            <w:vMerge/>
          </w:tcPr>
          <w:p w14:paraId="5256C355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56" w14:textId="745A15E5" w:rsidR="003F7F45" w:rsidRPr="00AE71F6" w:rsidRDefault="003F7F45" w:rsidP="00524A8E">
            <w:pPr>
              <w:jc w:val="both"/>
            </w:pPr>
            <w:r w:rsidRPr="00AE71F6">
              <w:t xml:space="preserve">Заполнять паспорта сдаваемых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5A" w14:textId="77777777" w:rsidTr="006253D5">
        <w:trPr>
          <w:trHeight w:val="20"/>
        </w:trPr>
        <w:tc>
          <w:tcPr>
            <w:tcW w:w="1075" w:type="pct"/>
            <w:vMerge/>
          </w:tcPr>
          <w:p w14:paraId="5256C358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59" w14:textId="068595ED" w:rsidR="003F7F45" w:rsidRPr="00AE71F6" w:rsidRDefault="003F7F45" w:rsidP="00524A8E">
            <w:pPr>
              <w:jc w:val="both"/>
            </w:pPr>
            <w:r w:rsidRPr="00AE71F6">
              <w:t xml:space="preserve">Использовать прикладные компьютерные программы для заполнения паспортов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5D" w14:textId="77777777" w:rsidTr="006253D5">
        <w:trPr>
          <w:trHeight w:val="20"/>
        </w:trPr>
        <w:tc>
          <w:tcPr>
            <w:tcW w:w="1075" w:type="pct"/>
            <w:vMerge w:val="restart"/>
          </w:tcPr>
          <w:p w14:paraId="5256C35B" w14:textId="77777777" w:rsidR="003F7F45" w:rsidRPr="00AE71F6" w:rsidRDefault="003F7F45" w:rsidP="003F7F45">
            <w:r w:rsidRPr="00AE71F6" w:rsidDel="002A1D54">
              <w:t>Необходимые знания</w:t>
            </w:r>
          </w:p>
        </w:tc>
        <w:tc>
          <w:tcPr>
            <w:tcW w:w="3925" w:type="pct"/>
          </w:tcPr>
          <w:p w14:paraId="5256C35C" w14:textId="0B85FEA8" w:rsidR="003F7F45" w:rsidRPr="00AE71F6" w:rsidRDefault="003F7F45" w:rsidP="00524A8E">
            <w:pPr>
              <w:jc w:val="both"/>
            </w:pPr>
            <w:r w:rsidRPr="00AE71F6">
              <w:t xml:space="preserve">Требования, предъявляемые к рабочему месту для производства работ по ремонту, регулировке, испытанию и сдаче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60" w14:textId="77777777" w:rsidTr="006253D5">
        <w:trPr>
          <w:trHeight w:val="20"/>
        </w:trPr>
        <w:tc>
          <w:tcPr>
            <w:tcW w:w="1075" w:type="pct"/>
            <w:vMerge/>
          </w:tcPr>
          <w:p w14:paraId="5256C35E" w14:textId="77777777" w:rsidR="003F7F45" w:rsidRPr="00AE71F6" w:rsidDel="002A1D54" w:rsidRDefault="003F7F45" w:rsidP="003F7F45"/>
        </w:tc>
        <w:tc>
          <w:tcPr>
            <w:tcW w:w="3925" w:type="pct"/>
            <w:shd w:val="clear" w:color="auto" w:fill="auto"/>
          </w:tcPr>
          <w:p w14:paraId="5256C35F" w14:textId="1366E92F" w:rsidR="003F7F45" w:rsidRPr="00AE71F6" w:rsidRDefault="003F7F45" w:rsidP="00524A8E">
            <w:pPr>
              <w:jc w:val="both"/>
            </w:pPr>
            <w:r w:rsidRPr="00AE71F6">
              <w:t xml:space="preserve">Виды, конструкция, назначение, возможности и правила использования инструментов и приспособлений для производства работ по ремонту, регулировке, испытанию и сдаче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63" w14:textId="77777777" w:rsidTr="006253D5">
        <w:trPr>
          <w:trHeight w:val="20"/>
        </w:trPr>
        <w:tc>
          <w:tcPr>
            <w:tcW w:w="1075" w:type="pct"/>
            <w:vMerge/>
          </w:tcPr>
          <w:p w14:paraId="5256C361" w14:textId="77777777" w:rsidR="003F7F45" w:rsidRPr="00AE71F6" w:rsidDel="002A1D54" w:rsidRDefault="003F7F45" w:rsidP="003F7F45"/>
        </w:tc>
        <w:tc>
          <w:tcPr>
            <w:tcW w:w="3925" w:type="pct"/>
            <w:shd w:val="clear" w:color="auto" w:fill="auto"/>
          </w:tcPr>
          <w:p w14:paraId="5256C362" w14:textId="6DE377EA" w:rsidR="003F7F45" w:rsidRPr="00AE71F6" w:rsidRDefault="003F7F45" w:rsidP="00524A8E">
            <w:pPr>
              <w:jc w:val="both"/>
            </w:pPr>
            <w:r w:rsidRPr="00AE71F6">
              <w:t xml:space="preserve">Правила заполнения актов дефектации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66" w14:textId="77777777" w:rsidTr="006253D5">
        <w:trPr>
          <w:trHeight w:val="20"/>
        </w:trPr>
        <w:tc>
          <w:tcPr>
            <w:tcW w:w="1075" w:type="pct"/>
            <w:vMerge/>
          </w:tcPr>
          <w:p w14:paraId="5256C364" w14:textId="77777777" w:rsidR="003F7F45" w:rsidRPr="00AE71F6" w:rsidDel="002A1D54" w:rsidRDefault="003F7F45" w:rsidP="003F7F45"/>
        </w:tc>
        <w:tc>
          <w:tcPr>
            <w:tcW w:w="3925" w:type="pct"/>
            <w:shd w:val="clear" w:color="auto" w:fill="auto"/>
          </w:tcPr>
          <w:p w14:paraId="5256C365" w14:textId="1DDAC17D" w:rsidR="003F7F45" w:rsidRPr="00AE71F6" w:rsidRDefault="003F7F45" w:rsidP="00524A8E">
            <w:pPr>
              <w:jc w:val="both"/>
            </w:pPr>
            <w:r w:rsidRPr="00AE71F6">
              <w:t xml:space="preserve">Устройство </w:t>
            </w:r>
            <w:r w:rsidR="000265FC">
              <w:t>КИПиА</w:t>
            </w:r>
            <w:r w:rsidRPr="00AE71F6">
              <w:t>, созданных на базе микропроцессорной техники</w:t>
            </w:r>
          </w:p>
        </w:tc>
      </w:tr>
      <w:tr w:rsidR="00AE71F6" w:rsidRPr="00AE71F6" w14:paraId="5256C369" w14:textId="77777777" w:rsidTr="006253D5">
        <w:trPr>
          <w:trHeight w:val="20"/>
        </w:trPr>
        <w:tc>
          <w:tcPr>
            <w:tcW w:w="1075" w:type="pct"/>
            <w:vMerge/>
          </w:tcPr>
          <w:p w14:paraId="5256C367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68" w14:textId="77777777" w:rsidR="003F7F45" w:rsidRPr="00AE71F6" w:rsidRDefault="003F7F45" w:rsidP="00524A8E">
            <w:pPr>
              <w:jc w:val="both"/>
            </w:pPr>
            <w:r w:rsidRPr="00AE71F6">
              <w:t xml:space="preserve">Способы ввода тестовых и технологических программ с использованием внешних устройств </w:t>
            </w:r>
          </w:p>
        </w:tc>
      </w:tr>
      <w:tr w:rsidR="00AE71F6" w:rsidRPr="00AE71F6" w14:paraId="5256C36C" w14:textId="77777777" w:rsidTr="006253D5">
        <w:trPr>
          <w:trHeight w:val="20"/>
        </w:trPr>
        <w:tc>
          <w:tcPr>
            <w:tcW w:w="1075" w:type="pct"/>
            <w:vMerge/>
          </w:tcPr>
          <w:p w14:paraId="5256C36A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6B" w14:textId="77777777" w:rsidR="003F7F45" w:rsidRPr="00AE71F6" w:rsidRDefault="003F7F45" w:rsidP="00524A8E">
            <w:pPr>
              <w:jc w:val="both"/>
            </w:pPr>
            <w:r w:rsidRPr="00AE71F6">
              <w:t>Основные форматы представления электронной графической и текстовой информации</w:t>
            </w:r>
          </w:p>
        </w:tc>
      </w:tr>
      <w:tr w:rsidR="00AE71F6" w:rsidRPr="00AE71F6" w14:paraId="5256C36F" w14:textId="77777777" w:rsidTr="006253D5">
        <w:trPr>
          <w:trHeight w:val="20"/>
        </w:trPr>
        <w:tc>
          <w:tcPr>
            <w:tcW w:w="1075" w:type="pct"/>
            <w:vMerge/>
          </w:tcPr>
          <w:p w14:paraId="5256C36D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6E" w14:textId="77777777" w:rsidR="003F7F45" w:rsidRPr="00AE71F6" w:rsidRDefault="003F7F45" w:rsidP="00524A8E">
            <w:pPr>
              <w:jc w:val="both"/>
            </w:pPr>
            <w:r w:rsidRPr="00AE71F6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E71F6" w:rsidRPr="00AE71F6" w14:paraId="5256C372" w14:textId="77777777" w:rsidTr="006253D5">
        <w:trPr>
          <w:trHeight w:val="20"/>
        </w:trPr>
        <w:tc>
          <w:tcPr>
            <w:tcW w:w="1075" w:type="pct"/>
            <w:vMerge/>
          </w:tcPr>
          <w:p w14:paraId="5256C370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71" w14:textId="77777777" w:rsidR="003F7F45" w:rsidRPr="00AE71F6" w:rsidRDefault="003F7F45" w:rsidP="00524A8E">
            <w:pPr>
              <w:jc w:val="both"/>
            </w:pPr>
            <w:r w:rsidRPr="00AE71F6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E71F6" w:rsidRPr="00AE71F6" w14:paraId="5256C375" w14:textId="77777777" w:rsidTr="006253D5">
        <w:trPr>
          <w:trHeight w:val="20"/>
        </w:trPr>
        <w:tc>
          <w:tcPr>
            <w:tcW w:w="1075" w:type="pct"/>
            <w:vMerge/>
          </w:tcPr>
          <w:p w14:paraId="5256C373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74" w14:textId="77777777" w:rsidR="003F7F45" w:rsidRPr="00AE71F6" w:rsidRDefault="003F7F45" w:rsidP="00524A8E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C378" w14:textId="77777777" w:rsidTr="006253D5">
        <w:trPr>
          <w:trHeight w:val="20"/>
        </w:trPr>
        <w:tc>
          <w:tcPr>
            <w:tcW w:w="1075" w:type="pct"/>
            <w:vMerge/>
          </w:tcPr>
          <w:p w14:paraId="5256C376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77" w14:textId="77777777" w:rsidR="003F7F45" w:rsidRPr="00AE71F6" w:rsidRDefault="003F7F45" w:rsidP="00524A8E">
            <w:pPr>
              <w:jc w:val="both"/>
            </w:pPr>
            <w:r w:rsidRPr="00AE71F6">
              <w:t>Порядок работы с электронным архивом технической документации</w:t>
            </w:r>
          </w:p>
        </w:tc>
      </w:tr>
      <w:tr w:rsidR="00AE71F6" w:rsidRPr="00AE71F6" w14:paraId="77224D51" w14:textId="77777777" w:rsidTr="006253D5">
        <w:trPr>
          <w:trHeight w:val="20"/>
        </w:trPr>
        <w:tc>
          <w:tcPr>
            <w:tcW w:w="1075" w:type="pct"/>
            <w:vMerge/>
          </w:tcPr>
          <w:p w14:paraId="664A68BE" w14:textId="77777777" w:rsidR="00B70B6D" w:rsidRPr="00AE71F6" w:rsidDel="002A1D54" w:rsidRDefault="00B70B6D" w:rsidP="00B70B6D"/>
        </w:tc>
        <w:tc>
          <w:tcPr>
            <w:tcW w:w="3925" w:type="pct"/>
          </w:tcPr>
          <w:p w14:paraId="4FA1395C" w14:textId="7389239F" w:rsidR="00B70B6D" w:rsidRPr="00AE71F6" w:rsidRDefault="00B70B6D" w:rsidP="00524A8E">
            <w:pPr>
              <w:jc w:val="both"/>
            </w:pPr>
            <w:r w:rsidRPr="00AE71F6">
              <w:t>Виды защитных смазок</w:t>
            </w:r>
          </w:p>
        </w:tc>
      </w:tr>
      <w:tr w:rsidR="00AE71F6" w:rsidRPr="00AE71F6" w14:paraId="00808F62" w14:textId="77777777" w:rsidTr="006253D5">
        <w:trPr>
          <w:trHeight w:val="20"/>
        </w:trPr>
        <w:tc>
          <w:tcPr>
            <w:tcW w:w="1075" w:type="pct"/>
            <w:vMerge/>
          </w:tcPr>
          <w:p w14:paraId="79FD26E4" w14:textId="77777777" w:rsidR="00B70B6D" w:rsidRPr="00AE71F6" w:rsidDel="002A1D54" w:rsidRDefault="00B70B6D" w:rsidP="00B70B6D"/>
        </w:tc>
        <w:tc>
          <w:tcPr>
            <w:tcW w:w="3925" w:type="pct"/>
          </w:tcPr>
          <w:p w14:paraId="7FC9EC70" w14:textId="6F288A10" w:rsidR="00B70B6D" w:rsidRPr="00AE71F6" w:rsidRDefault="00B70B6D" w:rsidP="00524A8E">
            <w:pPr>
              <w:jc w:val="both"/>
            </w:pPr>
            <w:r w:rsidRPr="00AE71F6">
              <w:t>Способы защиты неокрашиваемых деталей или участков поверхности приборов</w:t>
            </w:r>
          </w:p>
        </w:tc>
      </w:tr>
      <w:tr w:rsidR="00AE71F6" w:rsidRPr="00AE71F6" w14:paraId="5256C37B" w14:textId="77777777" w:rsidTr="006253D5">
        <w:trPr>
          <w:trHeight w:val="20"/>
        </w:trPr>
        <w:tc>
          <w:tcPr>
            <w:tcW w:w="1075" w:type="pct"/>
            <w:vMerge/>
          </w:tcPr>
          <w:p w14:paraId="5256C379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7A" w14:textId="77777777" w:rsidR="003F7F45" w:rsidRPr="00AE71F6" w:rsidRDefault="003F7F45" w:rsidP="00524A8E">
            <w:pPr>
              <w:jc w:val="both"/>
            </w:pPr>
            <w:r w:rsidRPr="00AE71F6">
              <w:t>Основы программирования</w:t>
            </w:r>
          </w:p>
        </w:tc>
      </w:tr>
      <w:tr w:rsidR="00AE71F6" w:rsidRPr="00AE71F6" w14:paraId="5256C37E" w14:textId="77777777" w:rsidTr="006253D5">
        <w:trPr>
          <w:trHeight w:val="20"/>
        </w:trPr>
        <w:tc>
          <w:tcPr>
            <w:tcW w:w="1075" w:type="pct"/>
            <w:vMerge/>
          </w:tcPr>
          <w:p w14:paraId="5256C37C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7D" w14:textId="77777777" w:rsidR="003F7F45" w:rsidRPr="00AE71F6" w:rsidRDefault="003F7F45" w:rsidP="00524A8E">
            <w:pPr>
              <w:jc w:val="both"/>
            </w:pPr>
            <w:r w:rsidRPr="00AE71F6">
              <w:t>Устройство микропроцессорной техники</w:t>
            </w:r>
          </w:p>
        </w:tc>
      </w:tr>
      <w:tr w:rsidR="00AE71F6" w:rsidRPr="00AE71F6" w14:paraId="5256C381" w14:textId="77777777" w:rsidTr="006253D5">
        <w:trPr>
          <w:trHeight w:val="20"/>
        </w:trPr>
        <w:tc>
          <w:tcPr>
            <w:tcW w:w="1075" w:type="pct"/>
            <w:vMerge/>
          </w:tcPr>
          <w:p w14:paraId="5256C37F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80" w14:textId="0FDEB8A2" w:rsidR="003F7F45" w:rsidRPr="00AE71F6" w:rsidRDefault="003F7F45" w:rsidP="00524A8E">
            <w:pPr>
              <w:jc w:val="both"/>
            </w:pPr>
            <w:r w:rsidRPr="00AE71F6">
              <w:t xml:space="preserve">Порядок испытания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84" w14:textId="77777777" w:rsidTr="006253D5">
        <w:trPr>
          <w:trHeight w:val="20"/>
        </w:trPr>
        <w:tc>
          <w:tcPr>
            <w:tcW w:w="1075" w:type="pct"/>
            <w:vMerge/>
          </w:tcPr>
          <w:p w14:paraId="5256C382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83" w14:textId="1FB9B96F" w:rsidR="003F7F45" w:rsidRPr="00AE71F6" w:rsidRDefault="003F7F45" w:rsidP="00524A8E">
            <w:pPr>
              <w:jc w:val="both"/>
            </w:pPr>
            <w:r w:rsidRPr="00AE71F6">
              <w:t xml:space="preserve">Порядок сдачи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87" w14:textId="77777777" w:rsidTr="006253D5">
        <w:trPr>
          <w:trHeight w:val="20"/>
        </w:trPr>
        <w:tc>
          <w:tcPr>
            <w:tcW w:w="1075" w:type="pct"/>
            <w:vMerge/>
          </w:tcPr>
          <w:p w14:paraId="5256C385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86" w14:textId="5CE42BA0" w:rsidR="003F7F45" w:rsidRPr="00AE71F6" w:rsidRDefault="003F7F45" w:rsidP="00524A8E">
            <w:pPr>
              <w:jc w:val="both"/>
            </w:pPr>
            <w:r w:rsidRPr="00AE71F6">
              <w:t xml:space="preserve">Правила заполнения паспортов сдаваемых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8A" w14:textId="77777777" w:rsidTr="006253D5">
        <w:trPr>
          <w:trHeight w:val="20"/>
        </w:trPr>
        <w:tc>
          <w:tcPr>
            <w:tcW w:w="1075" w:type="pct"/>
            <w:vMerge/>
          </w:tcPr>
          <w:p w14:paraId="5256C388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89" w14:textId="69FF5A6A" w:rsidR="003F7F45" w:rsidRPr="00AE71F6" w:rsidRDefault="003F7F45" w:rsidP="00524A8E">
            <w:pPr>
              <w:jc w:val="both"/>
            </w:pPr>
            <w:r w:rsidRPr="00AE71F6">
              <w:t xml:space="preserve">Виды и правила применения средств индивидуальной и коллективной защиты при выполнении работ по ремонту, регулировке, испытанию и сдаче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8D" w14:textId="77777777" w:rsidTr="006253D5">
        <w:trPr>
          <w:trHeight w:val="20"/>
        </w:trPr>
        <w:tc>
          <w:tcPr>
            <w:tcW w:w="1075" w:type="pct"/>
            <w:vMerge/>
          </w:tcPr>
          <w:p w14:paraId="5256C38B" w14:textId="77777777" w:rsidR="003F7F45" w:rsidRPr="00AE71F6" w:rsidDel="002A1D54" w:rsidRDefault="003F7F45" w:rsidP="003F7F45"/>
        </w:tc>
        <w:tc>
          <w:tcPr>
            <w:tcW w:w="3925" w:type="pct"/>
          </w:tcPr>
          <w:p w14:paraId="5256C38C" w14:textId="1EE90C6B" w:rsidR="003F7F45" w:rsidRPr="00AE71F6" w:rsidRDefault="003F7F45" w:rsidP="00524A8E">
            <w:pPr>
              <w:jc w:val="both"/>
            </w:pPr>
            <w:r w:rsidRPr="00AE71F6">
              <w:t xml:space="preserve">Требования охраны труда, пожарной, промышленной, экологической безопасности и электробезопасности при ремонте, регулировке, испытании и сдаче уникальных, опытных и экспериментальных </w:t>
            </w:r>
            <w:r w:rsidR="000265FC">
              <w:t>КИПиА</w:t>
            </w:r>
          </w:p>
        </w:tc>
      </w:tr>
      <w:tr w:rsidR="00AE71F6" w:rsidRPr="00AE71F6" w14:paraId="5256C390" w14:textId="77777777" w:rsidTr="006253D5">
        <w:trPr>
          <w:trHeight w:val="20"/>
        </w:trPr>
        <w:tc>
          <w:tcPr>
            <w:tcW w:w="1075" w:type="pct"/>
          </w:tcPr>
          <w:p w14:paraId="5256C38E" w14:textId="77777777" w:rsidR="003F7F45" w:rsidRPr="00AE71F6" w:rsidDel="002A1D54" w:rsidRDefault="003F7F45" w:rsidP="003F7F45">
            <w:r w:rsidRPr="00AE71F6" w:rsidDel="002A1D54">
              <w:t>Другие характеристики</w:t>
            </w:r>
          </w:p>
        </w:tc>
        <w:tc>
          <w:tcPr>
            <w:tcW w:w="3925" w:type="pct"/>
          </w:tcPr>
          <w:p w14:paraId="5256C38F" w14:textId="77777777" w:rsidR="003F7F45" w:rsidRPr="00AE71F6" w:rsidRDefault="003F7F45" w:rsidP="00524A8E">
            <w:pPr>
              <w:jc w:val="both"/>
            </w:pPr>
            <w:r w:rsidRPr="00AE71F6">
              <w:t>-</w:t>
            </w:r>
          </w:p>
        </w:tc>
      </w:tr>
    </w:tbl>
    <w:p w14:paraId="5256C392" w14:textId="063549A2" w:rsidR="002E09B4" w:rsidRDefault="002E09B4" w:rsidP="0000122C">
      <w:pPr>
        <w:pStyle w:val="3"/>
      </w:pPr>
      <w:r w:rsidRPr="00AE71F6">
        <w:t>3.5.2.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B6663B" w:rsidRPr="00AE71F6" w14:paraId="5256C39A" w14:textId="77777777" w:rsidTr="00587F0D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C394" w14:textId="77777777" w:rsidR="002E09B4" w:rsidRPr="00AE71F6" w:rsidRDefault="002E09B4" w:rsidP="00686D5E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95" w14:textId="77777777" w:rsidR="002E09B4" w:rsidRPr="00AE71F6" w:rsidRDefault="002E09B4" w:rsidP="00686D5E">
            <w:r w:rsidRPr="00AE71F6">
              <w:t>Ремонт, регулировка, испытания и сдача систем автоматики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396" w14:textId="77777777" w:rsidR="002E09B4" w:rsidRPr="00AE71F6" w:rsidRDefault="002E09B4" w:rsidP="00524A8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397" w14:textId="77777777" w:rsidR="002E09B4" w:rsidRPr="00AE71F6" w:rsidRDefault="00BA0FE6" w:rsidP="00524A8E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E</w:t>
            </w:r>
            <w:r w:rsidR="002E09B4" w:rsidRPr="00AE71F6">
              <w:t>/02.</w:t>
            </w:r>
            <w:r w:rsidR="002E09B4" w:rsidRPr="00AE71F6">
              <w:rPr>
                <w:lang w:val="en-US"/>
              </w:rPr>
              <w:t>4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398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399" w14:textId="77777777" w:rsidR="002E09B4" w:rsidRPr="00AE71F6" w:rsidRDefault="002E09B4" w:rsidP="00524A8E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</w:tbl>
    <w:p w14:paraId="5256C39B" w14:textId="77777777" w:rsidR="00587F0D" w:rsidRPr="00AE71F6" w:rsidRDefault="00587F0D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3AB" w14:textId="77777777" w:rsidTr="00524A8E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A9" w14:textId="77777777" w:rsidR="002E09B4" w:rsidRPr="00AE71F6" w:rsidRDefault="002E09B4" w:rsidP="009021C5">
            <w:r w:rsidRPr="00AE71F6">
              <w:t>Трудовые действия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AA" w14:textId="30F2887F" w:rsidR="002E09B4" w:rsidRPr="00AE71F6" w:rsidRDefault="00E30332" w:rsidP="00524A8E">
            <w:pPr>
              <w:jc w:val="both"/>
              <w:rPr>
                <w:rFonts w:eastAsia="Batang"/>
                <w:lang w:eastAsia="ko-KR"/>
              </w:rPr>
            </w:pPr>
            <w:r w:rsidRPr="00AE71F6">
              <w:t>Установление последовательности выполнения работ по ремонту, регулировке, испытаниям и сдаче систем автоматики</w:t>
            </w:r>
          </w:p>
        </w:tc>
      </w:tr>
      <w:tr w:rsidR="00AE71F6" w:rsidRPr="00AE71F6" w14:paraId="5256C3AE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AC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AD" w14:textId="77777777" w:rsidR="002E09B4" w:rsidRPr="00AE71F6" w:rsidRDefault="002E09B4" w:rsidP="00524A8E">
            <w:pPr>
              <w:jc w:val="both"/>
            </w:pPr>
            <w:r w:rsidRPr="00AE71F6">
              <w:t xml:space="preserve">Подготовка рабочего места </w:t>
            </w:r>
            <w:r w:rsidR="00DD2117" w:rsidRPr="00AE71F6">
              <w:t>для</w:t>
            </w:r>
            <w:r w:rsidRPr="00AE71F6">
              <w:t xml:space="preserve"> ремонт</w:t>
            </w:r>
            <w:r w:rsidR="00DD2117" w:rsidRPr="00AE71F6">
              <w:t>а</w:t>
            </w:r>
            <w:r w:rsidRPr="00AE71F6">
              <w:t>, регулировк</w:t>
            </w:r>
            <w:r w:rsidR="00DD2117" w:rsidRPr="00AE71F6">
              <w:t>и</w:t>
            </w:r>
            <w:r w:rsidRPr="00AE71F6">
              <w:t>, испытани</w:t>
            </w:r>
            <w:r w:rsidR="00DD2117" w:rsidRPr="00AE71F6">
              <w:t>й</w:t>
            </w:r>
            <w:r w:rsidRPr="00AE71F6">
              <w:t xml:space="preserve"> и сдач</w:t>
            </w:r>
            <w:r w:rsidR="00DD2117" w:rsidRPr="00AE71F6">
              <w:t>и</w:t>
            </w:r>
            <w:r w:rsidRPr="00AE71F6">
              <w:t xml:space="preserve"> систем автоматики</w:t>
            </w:r>
          </w:p>
        </w:tc>
      </w:tr>
      <w:tr w:rsidR="00AE71F6" w:rsidRPr="00AE71F6" w14:paraId="5256C3B1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AF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0" w14:textId="77777777" w:rsidR="002E09B4" w:rsidRPr="00AE71F6" w:rsidRDefault="003526DF" w:rsidP="00524A8E">
            <w:pPr>
              <w:jc w:val="both"/>
            </w:pPr>
            <w:r w:rsidRPr="00AE71F6">
              <w:t>Выбор инструментов</w:t>
            </w:r>
            <w:r w:rsidR="002E09B4" w:rsidRPr="00AE71F6">
              <w:t xml:space="preserve"> и приспособлений для ремонта, регулировки, испытаний и сдачи систем автоматики</w:t>
            </w:r>
          </w:p>
        </w:tc>
      </w:tr>
      <w:tr w:rsidR="00AE71F6" w:rsidRPr="00AE71F6" w14:paraId="5256C3B4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2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3" w14:textId="77777777" w:rsidR="002E09B4" w:rsidRPr="00AE71F6" w:rsidRDefault="002E09B4" w:rsidP="00524A8E">
            <w:pPr>
              <w:jc w:val="both"/>
            </w:pPr>
            <w:r w:rsidRPr="00AE71F6">
              <w:t>Ввод тестовых и технологических программ</w:t>
            </w:r>
          </w:p>
        </w:tc>
      </w:tr>
      <w:tr w:rsidR="00AE71F6" w:rsidRPr="00AE71F6" w14:paraId="5256C3B7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5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6" w14:textId="77777777" w:rsidR="002E09B4" w:rsidRPr="00AE71F6" w:rsidRDefault="002E09B4" w:rsidP="00524A8E">
            <w:pPr>
              <w:jc w:val="both"/>
            </w:pPr>
            <w:r w:rsidRPr="00AE71F6">
              <w:t>Выявление неисправностей в работе систем автоматики</w:t>
            </w:r>
          </w:p>
        </w:tc>
      </w:tr>
      <w:tr w:rsidR="00AE71F6" w:rsidRPr="00AE71F6" w14:paraId="5256C3BA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8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9" w14:textId="77777777" w:rsidR="002E09B4" w:rsidRPr="00AE71F6" w:rsidRDefault="002E09B4" w:rsidP="00524A8E">
            <w:pPr>
              <w:jc w:val="both"/>
            </w:pPr>
            <w:r w:rsidRPr="00AE71F6">
              <w:t>Устранение неисправностей в работе систем автоматики</w:t>
            </w:r>
          </w:p>
        </w:tc>
      </w:tr>
      <w:tr w:rsidR="00AE71F6" w:rsidRPr="00AE71F6" w14:paraId="5256C3BD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B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C" w14:textId="77777777" w:rsidR="002E09B4" w:rsidRPr="00AE71F6" w:rsidRDefault="002E09B4" w:rsidP="00524A8E">
            <w:pPr>
              <w:jc w:val="both"/>
            </w:pPr>
            <w:r w:rsidRPr="00AE71F6">
              <w:t>Испытания систем автоматики после ремонта</w:t>
            </w:r>
          </w:p>
        </w:tc>
      </w:tr>
      <w:tr w:rsidR="00AE71F6" w:rsidRPr="00AE71F6" w14:paraId="5256C3C0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E" w14:textId="77777777" w:rsidR="002E09B4" w:rsidRPr="00AE71F6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BF" w14:textId="77777777" w:rsidR="002E09B4" w:rsidRPr="00AE71F6" w:rsidRDefault="002E09B4" w:rsidP="00524A8E">
            <w:pPr>
              <w:jc w:val="both"/>
            </w:pPr>
            <w:r w:rsidRPr="00AE71F6">
              <w:t>Сдача систем автоматики после ремонта</w:t>
            </w:r>
          </w:p>
        </w:tc>
      </w:tr>
      <w:tr w:rsidR="00AE71F6" w:rsidRPr="00AE71F6" w14:paraId="5256C3C3" w14:textId="77777777" w:rsidTr="00524A8E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1" w14:textId="77777777" w:rsidR="00E30332" w:rsidRPr="00AE71F6" w:rsidDel="002A1D54" w:rsidRDefault="00E30332" w:rsidP="00E30332">
            <w:r w:rsidRPr="00AE71F6" w:rsidDel="002A1D54">
              <w:t>Необходимые умения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2" w14:textId="49ECCB96" w:rsidR="00E30332" w:rsidRPr="00AE71F6" w:rsidRDefault="00E30332" w:rsidP="00524A8E">
            <w:pPr>
              <w:jc w:val="both"/>
            </w:pPr>
            <w:r w:rsidRPr="00AE71F6">
              <w:t>Читать и анализировать конструкторскую документацию на системы автоматики</w:t>
            </w:r>
          </w:p>
        </w:tc>
      </w:tr>
      <w:tr w:rsidR="00AE71F6" w:rsidRPr="00AE71F6" w14:paraId="51864A06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2F9799" w14:textId="77777777" w:rsidR="00E30332" w:rsidRPr="00AE71F6" w:rsidDel="002A1D54" w:rsidRDefault="00E30332" w:rsidP="00E30332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D7D153" w14:textId="66EE37EF" w:rsidR="00E30332" w:rsidRPr="00AE71F6" w:rsidRDefault="00A04D71" w:rsidP="00524A8E">
            <w:pPr>
              <w:jc w:val="both"/>
            </w:pPr>
            <w:r w:rsidRPr="00AE71F6">
              <w:t>Читать и анализировать технологическую</w:t>
            </w:r>
            <w:r w:rsidR="00E30332" w:rsidRPr="00AE71F6">
              <w:t xml:space="preserve"> документацию на системы автоматики</w:t>
            </w:r>
          </w:p>
        </w:tc>
      </w:tr>
      <w:tr w:rsidR="00AE71F6" w:rsidRPr="00AE71F6" w14:paraId="5256C3C6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4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5" w14:textId="77777777" w:rsidR="002E09B4" w:rsidRPr="00AE71F6" w:rsidRDefault="002E09B4" w:rsidP="00524A8E">
            <w:pPr>
              <w:jc w:val="both"/>
            </w:pPr>
            <w:r w:rsidRPr="00AE71F6">
              <w:t xml:space="preserve">Подготавливать </w:t>
            </w:r>
            <w:r w:rsidR="002651A0" w:rsidRPr="00AE71F6">
              <w:t xml:space="preserve">рабочее место для </w:t>
            </w:r>
            <w:r w:rsidRPr="00AE71F6">
              <w:t>рационального и безопасного выполнения работ по ремонту, регулировке, испытаниям и сдаче систем автоматики</w:t>
            </w:r>
          </w:p>
        </w:tc>
      </w:tr>
      <w:tr w:rsidR="00AE71F6" w:rsidRPr="00AE71F6" w14:paraId="5256C3C9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7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8" w14:textId="77777777" w:rsidR="002E09B4" w:rsidRPr="00AE71F6" w:rsidRDefault="002E09B4" w:rsidP="00524A8E">
            <w:pPr>
              <w:jc w:val="both"/>
            </w:pPr>
            <w:r w:rsidRPr="00AE71F6">
              <w:t>Просматривать конструкторскую и технологическую документацию на системы автоматики с использованием прикладных компьютерных программ</w:t>
            </w:r>
          </w:p>
        </w:tc>
      </w:tr>
      <w:tr w:rsidR="00AE71F6" w:rsidRPr="00AE71F6" w14:paraId="5256C3CC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A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B" w14:textId="77777777" w:rsidR="002E09B4" w:rsidRPr="00AE71F6" w:rsidRDefault="002E09B4" w:rsidP="00524A8E">
            <w:pPr>
              <w:jc w:val="both"/>
            </w:pPr>
            <w:r w:rsidRPr="00AE71F6">
              <w:t>Печатать конструкторскую и технологическую документацию на системы автоматики с использованием устройств вывода графической и текстовой информации</w:t>
            </w:r>
          </w:p>
        </w:tc>
      </w:tr>
      <w:tr w:rsidR="00AE71F6" w:rsidRPr="00AE71F6" w14:paraId="5256C3CF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D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CE" w14:textId="77777777" w:rsidR="002E09B4" w:rsidRPr="00AE71F6" w:rsidRDefault="002E09B4" w:rsidP="00524A8E">
            <w:pPr>
              <w:jc w:val="both"/>
            </w:pPr>
            <w:r w:rsidRPr="00AE71F6">
              <w:t>Просматривать документы на системы автоматики и их реквизиты в электронном архиве</w:t>
            </w:r>
          </w:p>
        </w:tc>
      </w:tr>
      <w:tr w:rsidR="00AE71F6" w:rsidRPr="00AE71F6" w14:paraId="5256C3D2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0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1" w14:textId="77777777" w:rsidR="002E09B4" w:rsidRPr="00AE71F6" w:rsidRDefault="002E09B4" w:rsidP="00524A8E">
            <w:pPr>
              <w:jc w:val="both"/>
            </w:pPr>
            <w:r w:rsidRPr="00AE71F6">
              <w:t>Сохранять документы на системы автоматики из электронного архива</w:t>
            </w:r>
          </w:p>
        </w:tc>
      </w:tr>
      <w:tr w:rsidR="00AE71F6" w:rsidRPr="00AE71F6" w14:paraId="5256C3D5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3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4" w14:textId="77777777" w:rsidR="002E09B4" w:rsidRPr="00AE71F6" w:rsidRDefault="002E09B4" w:rsidP="00524A8E">
            <w:pPr>
              <w:jc w:val="both"/>
            </w:pPr>
            <w:r w:rsidRPr="00AE71F6">
              <w:t>Корректировать тестовые и технологические программы систем автоматики</w:t>
            </w:r>
          </w:p>
        </w:tc>
      </w:tr>
      <w:tr w:rsidR="00AE71F6" w:rsidRPr="00AE71F6" w14:paraId="5256C3D8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6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7" w14:textId="77777777" w:rsidR="002E09B4" w:rsidRPr="00AE71F6" w:rsidRDefault="002E09B4" w:rsidP="00524A8E">
            <w:pPr>
              <w:jc w:val="both"/>
            </w:pPr>
            <w:r w:rsidRPr="00AE71F6">
              <w:t>Вводить данные в системы автоматики при помощи внешних устройств</w:t>
            </w:r>
          </w:p>
        </w:tc>
      </w:tr>
      <w:tr w:rsidR="00AE71F6" w:rsidRPr="00AE71F6" w14:paraId="5256C3DB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9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A" w14:textId="77777777" w:rsidR="002E09B4" w:rsidRPr="00AE71F6" w:rsidRDefault="002E09B4" w:rsidP="00524A8E">
            <w:pPr>
              <w:jc w:val="both"/>
            </w:pPr>
            <w:r w:rsidRPr="00AE71F6">
              <w:t>Ремонтировать и заменять неисправные детали микропроцессорных устройств систем автоматики</w:t>
            </w:r>
          </w:p>
        </w:tc>
      </w:tr>
      <w:tr w:rsidR="00AE71F6" w:rsidRPr="00AE71F6" w14:paraId="5256C3DE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C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D" w14:textId="77777777" w:rsidR="002E09B4" w:rsidRPr="00AE71F6" w:rsidRDefault="002E09B4" w:rsidP="00524A8E">
            <w:pPr>
              <w:jc w:val="both"/>
            </w:pPr>
            <w:r w:rsidRPr="00AE71F6">
              <w:t>Настраивать системы автоматики при помощи тестовых программ и специального оборудования</w:t>
            </w:r>
          </w:p>
        </w:tc>
      </w:tr>
      <w:tr w:rsidR="00AE71F6" w:rsidRPr="00AE71F6" w14:paraId="5256C3E1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DF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0" w14:textId="77777777" w:rsidR="002E09B4" w:rsidRPr="00AE71F6" w:rsidRDefault="002E09B4" w:rsidP="00524A8E">
            <w:pPr>
              <w:jc w:val="both"/>
            </w:pPr>
            <w:r w:rsidRPr="00AE71F6">
              <w:t>Ремонтировать периферийное оборудование систем автоматики</w:t>
            </w:r>
          </w:p>
        </w:tc>
      </w:tr>
      <w:tr w:rsidR="00AE71F6" w:rsidRPr="00AE71F6" w14:paraId="5256C3E4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2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3" w14:textId="77777777" w:rsidR="002E09B4" w:rsidRPr="00AE71F6" w:rsidRDefault="002E09B4" w:rsidP="00524A8E">
            <w:pPr>
              <w:jc w:val="both"/>
            </w:pPr>
            <w:r w:rsidRPr="00AE71F6">
              <w:t>Заполнять документацию после ремонта, испытания и сдачи систем автоматики в соответствии с существующими требованиями</w:t>
            </w:r>
          </w:p>
        </w:tc>
      </w:tr>
      <w:tr w:rsidR="00AE71F6" w:rsidRPr="00AE71F6" w14:paraId="5256C3E7" w14:textId="77777777" w:rsidTr="00524A8E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5" w14:textId="77777777" w:rsidR="002E09B4" w:rsidRPr="00AE71F6" w:rsidRDefault="002E09B4" w:rsidP="009021C5">
            <w:r w:rsidRPr="00AE71F6" w:rsidDel="002A1D54">
              <w:t>Необходимые знания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6" w14:textId="77777777" w:rsidR="002E09B4" w:rsidRPr="00AE71F6" w:rsidRDefault="002E09B4" w:rsidP="00524A8E">
            <w:pPr>
              <w:jc w:val="both"/>
            </w:pPr>
            <w:r w:rsidRPr="00AE71F6">
              <w:t>Требования, предъявляемые к рабочему месту для производства работ по ремонту, регулировке, испытаниям и сдаче систем автоматики</w:t>
            </w:r>
          </w:p>
        </w:tc>
      </w:tr>
      <w:tr w:rsidR="00AE71F6" w:rsidRPr="00AE71F6" w14:paraId="5256C3EA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8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9" w14:textId="77777777" w:rsidR="002E09B4" w:rsidRPr="00AE71F6" w:rsidRDefault="002E09B4" w:rsidP="00524A8E">
            <w:pPr>
              <w:jc w:val="both"/>
            </w:pPr>
            <w:r w:rsidRPr="00AE71F6">
              <w:t>Виды, конструкция, назначение, возможности и правила использования инструментов и приспособлений для производства работ по ремонту, регулировке, испытаниям и сдаче систем автоматики</w:t>
            </w:r>
          </w:p>
        </w:tc>
      </w:tr>
      <w:tr w:rsidR="00AE71F6" w:rsidRPr="00AE71F6" w14:paraId="5256C3ED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B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C" w14:textId="77777777" w:rsidR="002E09B4" w:rsidRPr="00AE71F6" w:rsidRDefault="002E09B4" w:rsidP="00524A8E">
            <w:pPr>
              <w:jc w:val="both"/>
            </w:pPr>
            <w:r w:rsidRPr="00AE71F6">
              <w:t>Основные форматы представления электронной графической и текстовой информации</w:t>
            </w:r>
          </w:p>
        </w:tc>
      </w:tr>
      <w:tr w:rsidR="00AE71F6" w:rsidRPr="00AE71F6" w14:paraId="5256C3F0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E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EF" w14:textId="77777777" w:rsidR="002E09B4" w:rsidRPr="00AE71F6" w:rsidRDefault="002E09B4" w:rsidP="00524A8E">
            <w:pPr>
              <w:jc w:val="both"/>
            </w:pPr>
            <w:r w:rsidRPr="00AE71F6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E71F6" w:rsidRPr="00AE71F6" w14:paraId="5256C3F3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1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2" w14:textId="77777777" w:rsidR="002E09B4" w:rsidRPr="00AE71F6" w:rsidRDefault="002E09B4" w:rsidP="00524A8E">
            <w:pPr>
              <w:jc w:val="both"/>
            </w:pPr>
            <w:r w:rsidRPr="00AE71F6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E71F6" w:rsidRPr="00AE71F6" w14:paraId="5256C3F6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4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5" w14:textId="77777777" w:rsidR="002E09B4" w:rsidRPr="00AE71F6" w:rsidRDefault="002E09B4" w:rsidP="00524A8E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C3F9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7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8" w14:textId="77777777" w:rsidR="002E09B4" w:rsidRPr="00AE71F6" w:rsidRDefault="002E09B4" w:rsidP="00524A8E">
            <w:pPr>
              <w:jc w:val="both"/>
            </w:pPr>
            <w:r w:rsidRPr="00AE71F6">
              <w:t>Порядок работы с электронным архивом технической документации</w:t>
            </w:r>
          </w:p>
        </w:tc>
      </w:tr>
      <w:tr w:rsidR="00AE71F6" w:rsidRPr="00AE71F6" w14:paraId="5256C3FC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A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B" w14:textId="77777777" w:rsidR="002E09B4" w:rsidRPr="00AE71F6" w:rsidRDefault="002E09B4" w:rsidP="00524A8E">
            <w:pPr>
              <w:jc w:val="both"/>
            </w:pPr>
            <w:r w:rsidRPr="00AE71F6">
              <w:t>Способы построения систем управления на базе микропроцессорной техники</w:t>
            </w:r>
          </w:p>
        </w:tc>
      </w:tr>
      <w:tr w:rsidR="00AE71F6" w:rsidRPr="00AE71F6" w14:paraId="5256C3FF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D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3FE" w14:textId="77777777" w:rsidR="002E09B4" w:rsidRPr="00AE71F6" w:rsidRDefault="002E09B4" w:rsidP="00524A8E">
            <w:pPr>
              <w:jc w:val="both"/>
            </w:pPr>
            <w:r w:rsidRPr="00AE71F6">
              <w:t>Принципиальные схемы микропроцессоров</w:t>
            </w:r>
          </w:p>
        </w:tc>
      </w:tr>
      <w:tr w:rsidR="00AE71F6" w:rsidRPr="00AE71F6" w14:paraId="5256C402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0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1" w14:textId="77777777" w:rsidR="002E09B4" w:rsidRPr="00AE71F6" w:rsidRDefault="002E09B4" w:rsidP="00524A8E">
            <w:pPr>
              <w:jc w:val="both"/>
            </w:pPr>
            <w:r w:rsidRPr="00AE71F6">
              <w:t>Конструкция микропроцессорных устройств</w:t>
            </w:r>
          </w:p>
        </w:tc>
      </w:tr>
      <w:tr w:rsidR="00AE71F6" w:rsidRPr="00AE71F6" w14:paraId="5256C405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3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4" w14:textId="77777777" w:rsidR="002E09B4" w:rsidRPr="00AE71F6" w:rsidRDefault="002E09B4" w:rsidP="00524A8E">
            <w:pPr>
              <w:jc w:val="both"/>
            </w:pPr>
            <w:r w:rsidRPr="00AE71F6">
              <w:t>Способы коррекции тестовых и технологических программ</w:t>
            </w:r>
          </w:p>
        </w:tc>
      </w:tr>
      <w:tr w:rsidR="00AE71F6" w:rsidRPr="00AE71F6" w14:paraId="5256C408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6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7" w14:textId="77777777" w:rsidR="002E09B4" w:rsidRPr="00AE71F6" w:rsidRDefault="002E09B4" w:rsidP="00524A8E">
            <w:pPr>
              <w:jc w:val="both"/>
            </w:pPr>
            <w:r w:rsidRPr="00AE71F6">
              <w:t>Основные языки программирования</w:t>
            </w:r>
          </w:p>
        </w:tc>
      </w:tr>
      <w:tr w:rsidR="00AE71F6" w:rsidRPr="00AE71F6" w14:paraId="5256C40B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9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A" w14:textId="77777777" w:rsidR="002E09B4" w:rsidRPr="00AE71F6" w:rsidRDefault="002E09B4" w:rsidP="00524A8E">
            <w:pPr>
              <w:jc w:val="both"/>
            </w:pPr>
            <w:r w:rsidRPr="00AE71F6">
              <w:t>Теория автоматического регулирования</w:t>
            </w:r>
          </w:p>
        </w:tc>
      </w:tr>
      <w:tr w:rsidR="00AE71F6" w:rsidRPr="00AE71F6" w14:paraId="5256C40E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C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D" w14:textId="77777777" w:rsidR="002E09B4" w:rsidRPr="00AE71F6" w:rsidRDefault="002E09B4" w:rsidP="00524A8E">
            <w:pPr>
              <w:jc w:val="both"/>
            </w:pPr>
            <w:r w:rsidRPr="00AE71F6">
              <w:t xml:space="preserve">Способы </w:t>
            </w:r>
            <w:r w:rsidR="00DD2117" w:rsidRPr="00AE71F6">
              <w:t>ввода</w:t>
            </w:r>
            <w:r w:rsidRPr="00AE71F6">
              <w:t xml:space="preserve"> данных при помощи внешних устройств</w:t>
            </w:r>
          </w:p>
        </w:tc>
      </w:tr>
      <w:tr w:rsidR="00AE71F6" w:rsidRPr="00AE71F6" w14:paraId="5256C411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0F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0" w14:textId="77777777" w:rsidR="002E09B4" w:rsidRPr="00AE71F6" w:rsidRDefault="002E09B4" w:rsidP="00524A8E">
            <w:pPr>
              <w:jc w:val="both"/>
            </w:pPr>
            <w:r w:rsidRPr="00AE71F6">
              <w:t>Виды, назначение и конструкция периферийного оборудования</w:t>
            </w:r>
          </w:p>
        </w:tc>
      </w:tr>
      <w:tr w:rsidR="00AE71F6" w:rsidRPr="00AE71F6" w14:paraId="5256C414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2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3" w14:textId="77777777" w:rsidR="002E09B4" w:rsidRPr="00AE71F6" w:rsidRDefault="002E09B4" w:rsidP="00524A8E">
            <w:pPr>
              <w:jc w:val="both"/>
            </w:pPr>
            <w:r w:rsidRPr="00AE71F6">
              <w:t>Способы настройки систем с целью получения заданных статических и динамических параметров регулируемых устройств</w:t>
            </w:r>
          </w:p>
        </w:tc>
      </w:tr>
      <w:tr w:rsidR="00AE71F6" w:rsidRPr="00AE71F6" w14:paraId="5256C417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5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6" w14:textId="77777777" w:rsidR="002E09B4" w:rsidRPr="00AE71F6" w:rsidRDefault="002E09B4" w:rsidP="00524A8E">
            <w:pPr>
              <w:jc w:val="both"/>
            </w:pPr>
            <w:r w:rsidRPr="00AE71F6">
              <w:t>Методы выявления неисправностей в работе систем автоматического регулирования</w:t>
            </w:r>
          </w:p>
        </w:tc>
      </w:tr>
      <w:tr w:rsidR="00AE71F6" w:rsidRPr="00AE71F6" w14:paraId="5256C41A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8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9" w14:textId="77777777" w:rsidR="002E09B4" w:rsidRPr="00AE71F6" w:rsidRDefault="002E09B4" w:rsidP="00524A8E">
            <w:pPr>
              <w:jc w:val="both"/>
            </w:pPr>
            <w:r w:rsidRPr="00AE71F6">
              <w:t>Правила оформления документации после ремонта, испытаний и сдачи систем автоматики</w:t>
            </w:r>
          </w:p>
        </w:tc>
      </w:tr>
      <w:tr w:rsidR="00AE71F6" w:rsidRPr="00AE71F6" w14:paraId="5256C41D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B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C" w14:textId="77777777" w:rsidR="002E09B4" w:rsidRPr="00AE71F6" w:rsidRDefault="002E09B4" w:rsidP="00524A8E">
            <w:pPr>
              <w:jc w:val="both"/>
            </w:pPr>
            <w:r w:rsidRPr="00AE71F6">
              <w:t xml:space="preserve">Виды и </w:t>
            </w:r>
            <w:r w:rsidR="002651A0" w:rsidRPr="00AE71F6">
              <w:t xml:space="preserve">правила применения средств индивидуальной </w:t>
            </w:r>
            <w:r w:rsidRPr="00AE71F6">
              <w:t xml:space="preserve">и коллективной защиты </w:t>
            </w:r>
            <w:r w:rsidR="00DD2117" w:rsidRPr="00AE71F6">
              <w:t>при ремонте, регулировке, испытаниях и сдаче</w:t>
            </w:r>
            <w:r w:rsidRPr="00AE71F6">
              <w:t xml:space="preserve"> систем автоматики</w:t>
            </w:r>
          </w:p>
        </w:tc>
      </w:tr>
      <w:tr w:rsidR="00AE71F6" w:rsidRPr="00AE71F6" w14:paraId="5256C420" w14:textId="77777777" w:rsidTr="00524A8E">
        <w:trPr>
          <w:trHeight w:val="20"/>
        </w:trPr>
        <w:tc>
          <w:tcPr>
            <w:tcW w:w="1075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E" w14:textId="77777777" w:rsidR="002E09B4" w:rsidRPr="00AE71F6" w:rsidDel="002A1D54" w:rsidRDefault="002E09B4" w:rsidP="009021C5"/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1F" w14:textId="77777777" w:rsidR="002E09B4" w:rsidRPr="00AE71F6" w:rsidRDefault="002E09B4" w:rsidP="00524A8E">
            <w:pPr>
              <w:jc w:val="both"/>
            </w:pPr>
            <w:r w:rsidRPr="00AE71F6">
              <w:t xml:space="preserve">Требования охраны труда, пожарной, промышленной, экологической безопасности и электробезопасности </w:t>
            </w:r>
            <w:r w:rsidR="00DD2117" w:rsidRPr="00AE71F6">
              <w:t>при ремонте, регулировке, испытаниях и сдаче</w:t>
            </w:r>
            <w:r w:rsidRPr="00AE71F6">
              <w:t xml:space="preserve"> систем автоматики</w:t>
            </w:r>
          </w:p>
        </w:tc>
      </w:tr>
      <w:tr w:rsidR="00AE71F6" w:rsidRPr="00AE71F6" w14:paraId="5256C423" w14:textId="77777777" w:rsidTr="00524A8E">
        <w:trPr>
          <w:trHeight w:val="20"/>
        </w:trPr>
        <w:tc>
          <w:tcPr>
            <w:tcW w:w="10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21" w14:textId="77777777" w:rsidR="002E09B4" w:rsidRPr="00AE71F6" w:rsidDel="002A1D54" w:rsidRDefault="002E09B4" w:rsidP="009021C5">
            <w:r w:rsidRPr="00AE71F6" w:rsidDel="002A1D54">
              <w:t>Другие характеристики</w:t>
            </w:r>
          </w:p>
        </w:tc>
        <w:tc>
          <w:tcPr>
            <w:tcW w:w="39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6C422" w14:textId="77777777" w:rsidR="002E09B4" w:rsidRPr="00AE71F6" w:rsidRDefault="00587F0D" w:rsidP="00524A8E">
            <w:pPr>
              <w:jc w:val="both"/>
            </w:pPr>
            <w:r w:rsidRPr="00AE71F6">
              <w:t>-</w:t>
            </w:r>
          </w:p>
        </w:tc>
      </w:tr>
    </w:tbl>
    <w:p w14:paraId="5256C425" w14:textId="2C3FBA15" w:rsidR="002E09B4" w:rsidRDefault="002E09B4" w:rsidP="0000122C">
      <w:pPr>
        <w:pStyle w:val="3"/>
      </w:pPr>
      <w:r w:rsidRPr="00AE71F6">
        <w:t>3.5.3.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590"/>
        <w:gridCol w:w="732"/>
        <w:gridCol w:w="1116"/>
        <w:gridCol w:w="1583"/>
        <w:gridCol w:w="641"/>
      </w:tblGrid>
      <w:tr w:rsidR="005F1259" w:rsidRPr="00AE71F6" w14:paraId="5256C42D" w14:textId="77777777" w:rsidTr="00587F0D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56C427" w14:textId="77777777" w:rsidR="005F1259" w:rsidRPr="00AE71F6" w:rsidRDefault="005F1259" w:rsidP="005F1259">
            <w:pPr>
              <w:rPr>
                <w:sz w:val="18"/>
                <w:szCs w:val="18"/>
              </w:rPr>
            </w:pPr>
            <w:r w:rsidRPr="00AE71F6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6C428" w14:textId="09D028D4" w:rsidR="005F1259" w:rsidRPr="00AE71F6" w:rsidRDefault="005F1259" w:rsidP="000430B3">
            <w:pPr>
              <w:rPr>
                <w:sz w:val="18"/>
                <w:szCs w:val="18"/>
              </w:rPr>
            </w:pPr>
            <w:r w:rsidRPr="00AE71F6">
              <w:t xml:space="preserve">Руководство бригадой слесарей по </w:t>
            </w:r>
            <w:r w:rsidR="000430B3">
              <w:t>КИПиА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429" w14:textId="77777777" w:rsidR="005F1259" w:rsidRPr="00AE71F6" w:rsidRDefault="005F1259" w:rsidP="005F125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E71F6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42A" w14:textId="77777777" w:rsidR="005F1259" w:rsidRPr="00AE71F6" w:rsidRDefault="005F1259" w:rsidP="005F1259">
            <w:pPr>
              <w:jc w:val="center"/>
              <w:rPr>
                <w:sz w:val="18"/>
                <w:szCs w:val="18"/>
              </w:rPr>
            </w:pPr>
            <w:r w:rsidRPr="00AE71F6">
              <w:rPr>
                <w:lang w:val="en-US"/>
              </w:rPr>
              <w:t>E</w:t>
            </w:r>
            <w:r w:rsidRPr="00AE71F6">
              <w:t>/03.</w:t>
            </w:r>
            <w:r w:rsidRPr="00AE71F6">
              <w:rPr>
                <w:lang w:val="en-US"/>
              </w:rPr>
              <w:t>4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56C42B" w14:textId="77777777" w:rsidR="005F1259" w:rsidRPr="00AE71F6" w:rsidRDefault="005F1259" w:rsidP="005F125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E71F6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C42C" w14:textId="77777777" w:rsidR="005F1259" w:rsidRPr="00AE71F6" w:rsidRDefault="005F1259" w:rsidP="005F1259">
            <w:pPr>
              <w:jc w:val="center"/>
              <w:rPr>
                <w:sz w:val="18"/>
                <w:szCs w:val="18"/>
                <w:lang w:val="en-US"/>
              </w:rPr>
            </w:pPr>
            <w:r w:rsidRPr="00AE71F6">
              <w:rPr>
                <w:lang w:val="en-US"/>
              </w:rPr>
              <w:t>4</w:t>
            </w:r>
          </w:p>
        </w:tc>
      </w:tr>
    </w:tbl>
    <w:p w14:paraId="5256C42E" w14:textId="77777777" w:rsidR="00587F0D" w:rsidRPr="00AE71F6" w:rsidRDefault="00587F0D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92"/>
        <w:gridCol w:w="8003"/>
      </w:tblGrid>
      <w:tr w:rsidR="00AE71F6" w:rsidRPr="00AE71F6" w14:paraId="5256C43E" w14:textId="77777777" w:rsidTr="007A7201">
        <w:trPr>
          <w:trHeight w:val="20"/>
        </w:trPr>
        <w:tc>
          <w:tcPr>
            <w:tcW w:w="1075" w:type="pct"/>
            <w:vMerge w:val="restart"/>
          </w:tcPr>
          <w:p w14:paraId="5256C43C" w14:textId="77777777" w:rsidR="002E09B4" w:rsidRPr="00AE71F6" w:rsidRDefault="002E09B4" w:rsidP="009021C5">
            <w:r w:rsidRPr="00AE71F6">
              <w:t>Трудовые действия</w:t>
            </w:r>
          </w:p>
        </w:tc>
        <w:tc>
          <w:tcPr>
            <w:tcW w:w="3925" w:type="pct"/>
          </w:tcPr>
          <w:p w14:paraId="5256C43D" w14:textId="77777777" w:rsidR="002E09B4" w:rsidRPr="00AE71F6" w:rsidRDefault="002E09B4" w:rsidP="00524A8E">
            <w:pPr>
              <w:jc w:val="both"/>
              <w:rPr>
                <w:rFonts w:eastAsia="Batang"/>
                <w:lang w:eastAsia="ko-KR"/>
              </w:rPr>
            </w:pPr>
            <w:r w:rsidRPr="00AE71F6">
              <w:t xml:space="preserve">Контроль выполнения бригадой </w:t>
            </w:r>
            <w:r w:rsidR="00DD2117" w:rsidRPr="00AE71F6">
              <w:t>слесарей по КИПиА</w:t>
            </w:r>
            <w:r w:rsidR="00BA0FE6" w:rsidRPr="00AE71F6">
              <w:t xml:space="preserve"> </w:t>
            </w:r>
            <w:r w:rsidRPr="00AE71F6">
              <w:t>работ в соответствии с плановыми заданиями</w:t>
            </w:r>
          </w:p>
        </w:tc>
      </w:tr>
      <w:tr w:rsidR="00AE71F6" w:rsidRPr="00AE71F6" w14:paraId="5256C441" w14:textId="77777777" w:rsidTr="007A7201">
        <w:trPr>
          <w:trHeight w:val="20"/>
        </w:trPr>
        <w:tc>
          <w:tcPr>
            <w:tcW w:w="1075" w:type="pct"/>
            <w:vMerge/>
          </w:tcPr>
          <w:p w14:paraId="5256C43F" w14:textId="77777777" w:rsidR="002E09B4" w:rsidRPr="00AE71F6" w:rsidRDefault="002E09B4" w:rsidP="009021C5"/>
        </w:tc>
        <w:tc>
          <w:tcPr>
            <w:tcW w:w="3925" w:type="pct"/>
          </w:tcPr>
          <w:p w14:paraId="5256C440" w14:textId="77777777" w:rsidR="002E09B4" w:rsidRPr="00AE71F6" w:rsidRDefault="002E09B4" w:rsidP="00524A8E">
            <w:pPr>
              <w:jc w:val="both"/>
            </w:pPr>
            <w:r w:rsidRPr="00AE71F6">
              <w:t xml:space="preserve">Контроль соблюдения рабочими бригады требований охраны труда, пожарной безопасности, производственной санитарии, электробезопасности </w:t>
            </w:r>
          </w:p>
        </w:tc>
      </w:tr>
      <w:tr w:rsidR="00AE71F6" w:rsidRPr="00AE71F6" w14:paraId="5256C444" w14:textId="77777777" w:rsidTr="007A7201">
        <w:trPr>
          <w:trHeight w:val="20"/>
        </w:trPr>
        <w:tc>
          <w:tcPr>
            <w:tcW w:w="1075" w:type="pct"/>
            <w:vMerge/>
          </w:tcPr>
          <w:p w14:paraId="5256C442" w14:textId="77777777" w:rsidR="002E09B4" w:rsidRPr="00AE71F6" w:rsidRDefault="002E09B4" w:rsidP="009021C5"/>
        </w:tc>
        <w:tc>
          <w:tcPr>
            <w:tcW w:w="3925" w:type="pct"/>
          </w:tcPr>
          <w:p w14:paraId="5256C443" w14:textId="77777777" w:rsidR="002E09B4" w:rsidRPr="00AE71F6" w:rsidRDefault="002E09B4" w:rsidP="00524A8E">
            <w:pPr>
              <w:jc w:val="both"/>
            </w:pPr>
            <w:r w:rsidRPr="00AE71F6">
              <w:t xml:space="preserve">Организация и контроль </w:t>
            </w:r>
            <w:r w:rsidR="00DD2117" w:rsidRPr="00AE71F6">
              <w:t>выполнения</w:t>
            </w:r>
            <w:r w:rsidRPr="00AE71F6">
              <w:t xml:space="preserve"> бригадой требований производственно-технологической и </w:t>
            </w:r>
            <w:r w:rsidR="00424A03" w:rsidRPr="00AE71F6">
              <w:t xml:space="preserve">нормативно-технической </w:t>
            </w:r>
            <w:r w:rsidRPr="00AE71F6">
              <w:t xml:space="preserve">документации, инструкций по эксплуатации производственного оборудования </w:t>
            </w:r>
          </w:p>
        </w:tc>
      </w:tr>
      <w:tr w:rsidR="00AE71F6" w:rsidRPr="00AE71F6" w14:paraId="5256C447" w14:textId="77777777" w:rsidTr="007A7201">
        <w:trPr>
          <w:trHeight w:val="20"/>
        </w:trPr>
        <w:tc>
          <w:tcPr>
            <w:tcW w:w="1075" w:type="pct"/>
            <w:vMerge/>
          </w:tcPr>
          <w:p w14:paraId="5256C445" w14:textId="77777777" w:rsidR="002E09B4" w:rsidRPr="00AE71F6" w:rsidRDefault="002E09B4" w:rsidP="009021C5"/>
        </w:tc>
        <w:tc>
          <w:tcPr>
            <w:tcW w:w="3925" w:type="pct"/>
          </w:tcPr>
          <w:p w14:paraId="5256C446" w14:textId="77777777" w:rsidR="002E09B4" w:rsidRPr="00AE71F6" w:rsidRDefault="002E09B4" w:rsidP="00524A8E">
            <w:pPr>
              <w:jc w:val="both"/>
            </w:pPr>
            <w:r w:rsidRPr="00AE71F6">
              <w:t>Организация мест складирования и размещения на участке инвентаря, материалов, инструментов и оборудования, необходимых для производства работ</w:t>
            </w:r>
          </w:p>
        </w:tc>
      </w:tr>
      <w:tr w:rsidR="00AE71F6" w:rsidRPr="00AE71F6" w14:paraId="5256C44A" w14:textId="77777777" w:rsidTr="007A7201">
        <w:trPr>
          <w:trHeight w:val="20"/>
        </w:trPr>
        <w:tc>
          <w:tcPr>
            <w:tcW w:w="1075" w:type="pct"/>
            <w:vMerge/>
          </w:tcPr>
          <w:p w14:paraId="5256C448" w14:textId="77777777" w:rsidR="002E09B4" w:rsidRPr="00AE71F6" w:rsidRDefault="002E09B4" w:rsidP="009021C5"/>
        </w:tc>
        <w:tc>
          <w:tcPr>
            <w:tcW w:w="3925" w:type="pct"/>
          </w:tcPr>
          <w:p w14:paraId="5256C449" w14:textId="77777777" w:rsidR="002E09B4" w:rsidRPr="00AE71F6" w:rsidRDefault="002E09B4" w:rsidP="00524A8E">
            <w:pPr>
              <w:jc w:val="both"/>
            </w:pPr>
            <w:r w:rsidRPr="00AE71F6">
              <w:t xml:space="preserve">Планирование, определение производственных задач бригады </w:t>
            </w:r>
            <w:r w:rsidR="003E240B" w:rsidRPr="00AE71F6">
              <w:t>слесарей по КИПиА</w:t>
            </w:r>
          </w:p>
        </w:tc>
      </w:tr>
      <w:tr w:rsidR="00AE71F6" w:rsidRPr="00AE71F6" w14:paraId="5256C44D" w14:textId="77777777" w:rsidTr="007A7201">
        <w:trPr>
          <w:trHeight w:val="20"/>
        </w:trPr>
        <w:tc>
          <w:tcPr>
            <w:tcW w:w="1075" w:type="pct"/>
            <w:vMerge/>
          </w:tcPr>
          <w:p w14:paraId="5256C44B" w14:textId="77777777" w:rsidR="002E09B4" w:rsidRPr="00AE71F6" w:rsidRDefault="002E09B4" w:rsidP="009021C5"/>
        </w:tc>
        <w:tc>
          <w:tcPr>
            <w:tcW w:w="3925" w:type="pct"/>
          </w:tcPr>
          <w:p w14:paraId="5256C44C" w14:textId="77777777" w:rsidR="002E09B4" w:rsidRPr="00AE71F6" w:rsidRDefault="002E09B4" w:rsidP="00524A8E">
            <w:pPr>
              <w:jc w:val="both"/>
            </w:pPr>
            <w:r w:rsidRPr="00AE71F6">
              <w:t xml:space="preserve">Проверка обеспеченности рабочих мест материалами, </w:t>
            </w:r>
            <w:r w:rsidR="003526DF" w:rsidRPr="00AE71F6">
              <w:t>инструментами</w:t>
            </w:r>
            <w:r w:rsidRPr="00AE71F6">
              <w:t xml:space="preserve">, приспособлениями, технической документацией, средствами индивидуальной защиты и спецодеждой </w:t>
            </w:r>
          </w:p>
        </w:tc>
      </w:tr>
      <w:tr w:rsidR="00AE71F6" w:rsidRPr="00AE71F6" w14:paraId="5256C450" w14:textId="77777777" w:rsidTr="007A7201">
        <w:trPr>
          <w:trHeight w:val="20"/>
        </w:trPr>
        <w:tc>
          <w:tcPr>
            <w:tcW w:w="1075" w:type="pct"/>
            <w:vMerge/>
          </w:tcPr>
          <w:p w14:paraId="5256C44E" w14:textId="77777777" w:rsidR="00424A03" w:rsidRPr="00AE71F6" w:rsidRDefault="00424A03" w:rsidP="009021C5"/>
        </w:tc>
        <w:tc>
          <w:tcPr>
            <w:tcW w:w="3925" w:type="pct"/>
          </w:tcPr>
          <w:p w14:paraId="5256C44F" w14:textId="77777777" w:rsidR="00424A03" w:rsidRPr="00AE71F6" w:rsidRDefault="003526DF" w:rsidP="00524A8E">
            <w:pPr>
              <w:jc w:val="both"/>
            </w:pPr>
            <w:r w:rsidRPr="00AE71F6">
              <w:t>Доведение производственных заданий</w:t>
            </w:r>
            <w:r w:rsidR="00424A03" w:rsidRPr="00AE71F6">
              <w:t xml:space="preserve"> до </w:t>
            </w:r>
            <w:r w:rsidRPr="00AE71F6">
              <w:t>рабочих</w:t>
            </w:r>
            <w:r w:rsidR="00424A03" w:rsidRPr="00AE71F6">
              <w:t xml:space="preserve"> бригады </w:t>
            </w:r>
            <w:r w:rsidRPr="00AE71F6">
              <w:t xml:space="preserve">слесарей по КИПиА </w:t>
            </w:r>
          </w:p>
        </w:tc>
      </w:tr>
      <w:tr w:rsidR="00AE71F6" w:rsidRPr="00AE71F6" w14:paraId="5256C453" w14:textId="77777777" w:rsidTr="007A7201">
        <w:trPr>
          <w:trHeight w:val="521"/>
        </w:trPr>
        <w:tc>
          <w:tcPr>
            <w:tcW w:w="1075" w:type="pct"/>
            <w:vMerge/>
          </w:tcPr>
          <w:p w14:paraId="5256C451" w14:textId="77777777" w:rsidR="009B77FC" w:rsidRPr="00AE71F6" w:rsidRDefault="009B77FC" w:rsidP="009021C5"/>
        </w:tc>
        <w:tc>
          <w:tcPr>
            <w:tcW w:w="3925" w:type="pct"/>
          </w:tcPr>
          <w:p w14:paraId="5256C452" w14:textId="77777777" w:rsidR="009B77FC" w:rsidRPr="00AE71F6" w:rsidRDefault="009B77FC" w:rsidP="00524A8E">
            <w:pPr>
              <w:jc w:val="both"/>
            </w:pPr>
            <w:r w:rsidRPr="00AE71F6">
              <w:t>Расстановка рабочих бригады слесарей по КИПиА в соответствии с их квалификацией и технологическим (производственным) процессом</w:t>
            </w:r>
          </w:p>
        </w:tc>
      </w:tr>
      <w:tr w:rsidR="00AE71F6" w:rsidRPr="00AE71F6" w14:paraId="5256C456" w14:textId="77777777" w:rsidTr="007A7201">
        <w:trPr>
          <w:trHeight w:val="20"/>
        </w:trPr>
        <w:tc>
          <w:tcPr>
            <w:tcW w:w="1075" w:type="pct"/>
            <w:vMerge/>
          </w:tcPr>
          <w:p w14:paraId="5256C454" w14:textId="77777777" w:rsidR="002E09B4" w:rsidRPr="00AE71F6" w:rsidRDefault="002E09B4" w:rsidP="009021C5"/>
        </w:tc>
        <w:tc>
          <w:tcPr>
            <w:tcW w:w="3925" w:type="pct"/>
          </w:tcPr>
          <w:p w14:paraId="5256C455" w14:textId="77777777" w:rsidR="002E09B4" w:rsidRPr="00AE71F6" w:rsidRDefault="002E09B4" w:rsidP="00524A8E">
            <w:pPr>
              <w:jc w:val="both"/>
            </w:pPr>
            <w:r w:rsidRPr="00AE71F6">
              <w:t xml:space="preserve">Текущий и итоговый контроль, оценка и коррекция деятельности рабочих бригады слесарей по </w:t>
            </w:r>
            <w:r w:rsidR="00BA0FE6" w:rsidRPr="00AE71F6">
              <w:t>КИПиА</w:t>
            </w:r>
          </w:p>
        </w:tc>
      </w:tr>
      <w:tr w:rsidR="00AE71F6" w:rsidRPr="00AE71F6" w14:paraId="5256C459" w14:textId="77777777" w:rsidTr="007A7201">
        <w:trPr>
          <w:trHeight w:val="20"/>
        </w:trPr>
        <w:tc>
          <w:tcPr>
            <w:tcW w:w="1075" w:type="pct"/>
            <w:vMerge w:val="restart"/>
          </w:tcPr>
          <w:p w14:paraId="5256C457" w14:textId="77777777" w:rsidR="002E09B4" w:rsidRPr="00AE71F6" w:rsidDel="002A1D54" w:rsidRDefault="002E09B4" w:rsidP="009021C5">
            <w:r w:rsidRPr="00AE71F6" w:rsidDel="002A1D54">
              <w:t>Необходимые умения</w:t>
            </w:r>
          </w:p>
        </w:tc>
        <w:tc>
          <w:tcPr>
            <w:tcW w:w="3925" w:type="pct"/>
          </w:tcPr>
          <w:p w14:paraId="5256C458" w14:textId="77777777" w:rsidR="002E09B4" w:rsidRPr="00AE71F6" w:rsidRDefault="002E09B4" w:rsidP="00524A8E">
            <w:pPr>
              <w:jc w:val="both"/>
            </w:pPr>
            <w:r w:rsidRPr="00AE71F6">
              <w:t>Анализировать принимаемые решения и прогнозировать их последствия</w:t>
            </w:r>
          </w:p>
        </w:tc>
      </w:tr>
      <w:tr w:rsidR="00AE71F6" w:rsidRPr="00AE71F6" w14:paraId="5256C45C" w14:textId="77777777" w:rsidTr="007A7201">
        <w:trPr>
          <w:trHeight w:val="20"/>
        </w:trPr>
        <w:tc>
          <w:tcPr>
            <w:tcW w:w="1075" w:type="pct"/>
            <w:vMerge/>
          </w:tcPr>
          <w:p w14:paraId="5256C45A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5B" w14:textId="77777777" w:rsidR="002E09B4" w:rsidRPr="00AE71F6" w:rsidRDefault="002E09B4" w:rsidP="00524A8E">
            <w:pPr>
              <w:jc w:val="both"/>
            </w:pPr>
            <w:r w:rsidRPr="00AE71F6">
              <w:t>Принимать меры для устранения угрозы жизни или здоровью рабочих бригады</w:t>
            </w:r>
          </w:p>
        </w:tc>
      </w:tr>
      <w:tr w:rsidR="00AE71F6" w:rsidRPr="00AE71F6" w14:paraId="5256C45F" w14:textId="77777777" w:rsidTr="007A7201">
        <w:trPr>
          <w:trHeight w:val="20"/>
        </w:trPr>
        <w:tc>
          <w:tcPr>
            <w:tcW w:w="1075" w:type="pct"/>
            <w:vMerge/>
          </w:tcPr>
          <w:p w14:paraId="5256C45D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5E" w14:textId="77777777" w:rsidR="002E09B4" w:rsidRPr="00AE71F6" w:rsidRDefault="002E09B4" w:rsidP="00524A8E">
            <w:pPr>
              <w:jc w:val="both"/>
            </w:pPr>
            <w:r w:rsidRPr="00AE71F6">
              <w:t xml:space="preserve">Контролировать соблюдение условий правильного хранения инвентаря, материалов, инструментов и оборудования, необходимых для производства работ </w:t>
            </w:r>
          </w:p>
        </w:tc>
      </w:tr>
      <w:tr w:rsidR="00AE71F6" w:rsidRPr="00AE71F6" w14:paraId="5256C462" w14:textId="77777777" w:rsidTr="007A7201">
        <w:trPr>
          <w:trHeight w:val="20"/>
        </w:trPr>
        <w:tc>
          <w:tcPr>
            <w:tcW w:w="1075" w:type="pct"/>
            <w:vMerge/>
          </w:tcPr>
          <w:p w14:paraId="5256C460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61" w14:textId="77777777" w:rsidR="002E09B4" w:rsidRPr="00AE71F6" w:rsidRDefault="002E09B4" w:rsidP="00524A8E">
            <w:pPr>
              <w:jc w:val="both"/>
            </w:pPr>
            <w:r w:rsidRPr="00AE71F6">
              <w:t>Определять трудоемкость проводимых работ</w:t>
            </w:r>
          </w:p>
        </w:tc>
      </w:tr>
      <w:tr w:rsidR="00AE71F6" w:rsidRPr="00AE71F6" w14:paraId="5256C465" w14:textId="77777777" w:rsidTr="007A7201">
        <w:trPr>
          <w:trHeight w:val="20"/>
        </w:trPr>
        <w:tc>
          <w:tcPr>
            <w:tcW w:w="1075" w:type="pct"/>
            <w:vMerge/>
          </w:tcPr>
          <w:p w14:paraId="5256C463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64" w14:textId="77777777" w:rsidR="002E09B4" w:rsidRPr="00AE71F6" w:rsidRDefault="002E09B4" w:rsidP="00524A8E">
            <w:pPr>
              <w:jc w:val="both"/>
            </w:pPr>
            <w:r w:rsidRPr="00AE71F6">
              <w:t>Оценивать продолжительность выполнения работы в соответствии с ее сложностью и трудоемкостью</w:t>
            </w:r>
          </w:p>
        </w:tc>
      </w:tr>
      <w:tr w:rsidR="00AE71F6" w:rsidRPr="00AE71F6" w14:paraId="5256C468" w14:textId="77777777" w:rsidTr="007A7201">
        <w:trPr>
          <w:trHeight w:val="20"/>
        </w:trPr>
        <w:tc>
          <w:tcPr>
            <w:tcW w:w="1075" w:type="pct"/>
            <w:vMerge/>
          </w:tcPr>
          <w:p w14:paraId="5256C466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67" w14:textId="77777777" w:rsidR="002E09B4" w:rsidRPr="00AE71F6" w:rsidRDefault="002E09B4" w:rsidP="00524A8E">
            <w:pPr>
              <w:jc w:val="both"/>
            </w:pPr>
            <w:r w:rsidRPr="00AE71F6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AE71F6" w:rsidRPr="00AE71F6" w14:paraId="5256C46B" w14:textId="77777777" w:rsidTr="007A7201">
        <w:trPr>
          <w:trHeight w:val="20"/>
        </w:trPr>
        <w:tc>
          <w:tcPr>
            <w:tcW w:w="1075" w:type="pct"/>
            <w:vMerge/>
          </w:tcPr>
          <w:p w14:paraId="5256C469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6A" w14:textId="77777777" w:rsidR="002E09B4" w:rsidRPr="00AE71F6" w:rsidRDefault="002E09B4" w:rsidP="00524A8E">
            <w:pPr>
              <w:jc w:val="both"/>
            </w:pPr>
            <w:r w:rsidRPr="00AE71F6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AE71F6" w:rsidRPr="00AE71F6" w14:paraId="5256C46E" w14:textId="77777777" w:rsidTr="007A7201">
        <w:trPr>
          <w:trHeight w:val="20"/>
        </w:trPr>
        <w:tc>
          <w:tcPr>
            <w:tcW w:w="1075" w:type="pct"/>
            <w:vMerge/>
          </w:tcPr>
          <w:p w14:paraId="5256C46C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6D" w14:textId="77777777" w:rsidR="002E09B4" w:rsidRPr="00AE71F6" w:rsidRDefault="002E09B4" w:rsidP="00524A8E">
            <w:pPr>
              <w:jc w:val="both"/>
            </w:pPr>
            <w:r w:rsidRPr="00AE71F6">
              <w:t>Копировать, перемещать, сохранять, переименовывать, удалять, восстанавливать файлы</w:t>
            </w:r>
          </w:p>
        </w:tc>
      </w:tr>
      <w:tr w:rsidR="00AE71F6" w:rsidRPr="00AE71F6" w14:paraId="5256C471" w14:textId="77777777" w:rsidTr="007A7201">
        <w:trPr>
          <w:trHeight w:val="20"/>
        </w:trPr>
        <w:tc>
          <w:tcPr>
            <w:tcW w:w="1075" w:type="pct"/>
            <w:vMerge/>
          </w:tcPr>
          <w:p w14:paraId="5256C46F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70" w14:textId="77777777" w:rsidR="002E09B4" w:rsidRPr="00AE71F6" w:rsidRDefault="002E09B4" w:rsidP="00524A8E">
            <w:pPr>
              <w:jc w:val="both"/>
            </w:pPr>
            <w:r w:rsidRPr="00AE71F6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E71F6" w:rsidRPr="00AE71F6" w14:paraId="5256C474" w14:textId="77777777" w:rsidTr="007A7201">
        <w:trPr>
          <w:trHeight w:val="20"/>
        </w:trPr>
        <w:tc>
          <w:tcPr>
            <w:tcW w:w="1075" w:type="pct"/>
            <w:vMerge/>
          </w:tcPr>
          <w:p w14:paraId="5256C472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73" w14:textId="77777777" w:rsidR="002E09B4" w:rsidRPr="00AE71F6" w:rsidRDefault="002E09B4" w:rsidP="00524A8E">
            <w:pPr>
              <w:jc w:val="both"/>
            </w:pPr>
            <w:r w:rsidRPr="00AE71F6">
              <w:t>Использовать прикладные компьютерные программы</w:t>
            </w:r>
            <w:r w:rsidR="003D61B6" w:rsidRPr="00AE71F6">
              <w:t xml:space="preserve"> </w:t>
            </w:r>
            <w:r w:rsidRPr="00AE71F6">
              <w:t xml:space="preserve">для </w:t>
            </w:r>
            <w:r w:rsidR="003D61B6" w:rsidRPr="00AE71F6">
              <w:t>составления</w:t>
            </w:r>
            <w:r w:rsidRPr="00AE71F6">
              <w:t xml:space="preserve"> и оформления организационно-распорядительных документов</w:t>
            </w:r>
          </w:p>
        </w:tc>
      </w:tr>
      <w:tr w:rsidR="00AE71F6" w:rsidRPr="00AE71F6" w14:paraId="5256C477" w14:textId="77777777" w:rsidTr="007A7201">
        <w:trPr>
          <w:trHeight w:val="20"/>
        </w:trPr>
        <w:tc>
          <w:tcPr>
            <w:tcW w:w="1075" w:type="pct"/>
            <w:vMerge/>
          </w:tcPr>
          <w:p w14:paraId="5256C475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76" w14:textId="77777777" w:rsidR="002E09B4" w:rsidRPr="00AE71F6" w:rsidRDefault="002E09B4" w:rsidP="00524A8E">
            <w:pPr>
              <w:jc w:val="both"/>
            </w:pPr>
            <w:r w:rsidRPr="00AE71F6">
              <w:t>Получать, отправлять, пересылать сообщения и документы по электронной почте</w:t>
            </w:r>
          </w:p>
        </w:tc>
      </w:tr>
      <w:tr w:rsidR="00AE71F6" w:rsidRPr="00AE71F6" w14:paraId="5256C47A" w14:textId="77777777" w:rsidTr="007A7201">
        <w:trPr>
          <w:trHeight w:val="20"/>
        </w:trPr>
        <w:tc>
          <w:tcPr>
            <w:tcW w:w="1075" w:type="pct"/>
            <w:vMerge/>
          </w:tcPr>
          <w:p w14:paraId="5256C478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79" w14:textId="77777777" w:rsidR="002E09B4" w:rsidRPr="00AE71F6" w:rsidRDefault="002E09B4" w:rsidP="00524A8E">
            <w:pPr>
              <w:jc w:val="both"/>
            </w:pPr>
            <w:r w:rsidRPr="00AE71F6">
              <w:t>Оценивать квалификацию и деловые качества персонала</w:t>
            </w:r>
          </w:p>
        </w:tc>
      </w:tr>
      <w:tr w:rsidR="00AE71F6" w:rsidRPr="00AE71F6" w14:paraId="5256C47D" w14:textId="77777777" w:rsidTr="007A7201">
        <w:trPr>
          <w:trHeight w:val="20"/>
        </w:trPr>
        <w:tc>
          <w:tcPr>
            <w:tcW w:w="1075" w:type="pct"/>
            <w:vMerge/>
          </w:tcPr>
          <w:p w14:paraId="5256C47B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7C" w14:textId="77777777" w:rsidR="002E09B4" w:rsidRPr="00AE71F6" w:rsidRDefault="002E09B4" w:rsidP="00524A8E">
            <w:pPr>
              <w:jc w:val="both"/>
            </w:pPr>
            <w:r w:rsidRPr="00AE71F6">
              <w:t xml:space="preserve">Распределять </w:t>
            </w:r>
            <w:r w:rsidR="003D61B6" w:rsidRPr="00AE71F6">
              <w:t>задания</w:t>
            </w:r>
            <w:r w:rsidRPr="00AE71F6">
              <w:t xml:space="preserve"> в соответствии с квалификацией рабочих бригады</w:t>
            </w:r>
          </w:p>
        </w:tc>
      </w:tr>
      <w:tr w:rsidR="00AE71F6" w:rsidRPr="00AE71F6" w14:paraId="5256C480" w14:textId="77777777" w:rsidTr="007A7201">
        <w:trPr>
          <w:trHeight w:val="20"/>
        </w:trPr>
        <w:tc>
          <w:tcPr>
            <w:tcW w:w="1075" w:type="pct"/>
            <w:vMerge/>
          </w:tcPr>
          <w:p w14:paraId="5256C47E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7F" w14:textId="77777777" w:rsidR="002E09B4" w:rsidRPr="00AE71F6" w:rsidRDefault="002E09B4" w:rsidP="00524A8E">
            <w:pPr>
              <w:jc w:val="both"/>
            </w:pPr>
            <w:r w:rsidRPr="00AE71F6">
              <w:t>Оценивать качество работы, выполненной рабочими бригады</w:t>
            </w:r>
          </w:p>
        </w:tc>
      </w:tr>
      <w:tr w:rsidR="00AE71F6" w:rsidRPr="00AE71F6" w14:paraId="5256C483" w14:textId="77777777" w:rsidTr="007A7201">
        <w:trPr>
          <w:trHeight w:val="20"/>
        </w:trPr>
        <w:tc>
          <w:tcPr>
            <w:tcW w:w="1075" w:type="pct"/>
            <w:vMerge/>
          </w:tcPr>
          <w:p w14:paraId="5256C481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82" w14:textId="77777777" w:rsidR="002E09B4" w:rsidRPr="00AE71F6" w:rsidRDefault="002E09B4" w:rsidP="00524A8E">
            <w:pPr>
              <w:jc w:val="both"/>
            </w:pPr>
            <w:r w:rsidRPr="00AE71F6">
              <w:t>Мотивировать рабочих бригады на качественное выполнение обязанностей</w:t>
            </w:r>
          </w:p>
        </w:tc>
      </w:tr>
      <w:tr w:rsidR="00AE71F6" w:rsidRPr="00AE71F6" w14:paraId="5256C486" w14:textId="77777777" w:rsidTr="007A7201">
        <w:trPr>
          <w:trHeight w:val="20"/>
        </w:trPr>
        <w:tc>
          <w:tcPr>
            <w:tcW w:w="1075" w:type="pct"/>
            <w:vMerge/>
          </w:tcPr>
          <w:p w14:paraId="5256C484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85" w14:textId="77777777" w:rsidR="002E09B4" w:rsidRPr="00AE71F6" w:rsidRDefault="002E09B4" w:rsidP="00524A8E">
            <w:pPr>
              <w:jc w:val="both"/>
            </w:pPr>
            <w:r w:rsidRPr="00AE71F6">
              <w:t>Поддерживать благоприятный моральный климат в коллективе бригады</w:t>
            </w:r>
          </w:p>
        </w:tc>
      </w:tr>
      <w:tr w:rsidR="00AE71F6" w:rsidRPr="00AE71F6" w14:paraId="5256C489" w14:textId="77777777" w:rsidTr="007A7201">
        <w:trPr>
          <w:trHeight w:val="20"/>
        </w:trPr>
        <w:tc>
          <w:tcPr>
            <w:tcW w:w="1075" w:type="pct"/>
            <w:vMerge/>
          </w:tcPr>
          <w:p w14:paraId="5256C487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88" w14:textId="77777777" w:rsidR="002E09B4" w:rsidRPr="00AE71F6" w:rsidRDefault="002E09B4" w:rsidP="00524A8E">
            <w:pPr>
              <w:jc w:val="both"/>
            </w:pPr>
            <w:r w:rsidRPr="00AE71F6">
              <w:t>Осуществлять контроль обучени</w:t>
            </w:r>
            <w:r w:rsidR="003D61B6" w:rsidRPr="00AE71F6">
              <w:t>я</w:t>
            </w:r>
            <w:r w:rsidRPr="00AE71F6">
              <w:t xml:space="preserve"> молодых рабочих и деятельност</w:t>
            </w:r>
            <w:r w:rsidR="003D61B6" w:rsidRPr="00AE71F6">
              <w:t>и</w:t>
            </w:r>
            <w:r w:rsidRPr="00AE71F6">
              <w:t xml:space="preserve"> рабочих-наставников</w:t>
            </w:r>
          </w:p>
        </w:tc>
      </w:tr>
      <w:tr w:rsidR="00AE71F6" w:rsidRPr="00AE71F6" w14:paraId="5256C48C" w14:textId="77777777" w:rsidTr="007A7201">
        <w:trPr>
          <w:trHeight w:val="20"/>
        </w:trPr>
        <w:tc>
          <w:tcPr>
            <w:tcW w:w="1075" w:type="pct"/>
            <w:vMerge/>
          </w:tcPr>
          <w:p w14:paraId="5256C48A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8B" w14:textId="77777777" w:rsidR="002E09B4" w:rsidRPr="00AE71F6" w:rsidRDefault="002E09B4" w:rsidP="00524A8E">
            <w:pPr>
              <w:jc w:val="both"/>
            </w:pPr>
            <w:r w:rsidRPr="00AE71F6">
              <w:t xml:space="preserve">Управлять конфликтными ситуациями </w:t>
            </w:r>
          </w:p>
        </w:tc>
      </w:tr>
      <w:tr w:rsidR="00AE71F6" w:rsidRPr="00AE71F6" w14:paraId="5256C48F" w14:textId="77777777" w:rsidTr="007A7201">
        <w:trPr>
          <w:trHeight w:val="20"/>
        </w:trPr>
        <w:tc>
          <w:tcPr>
            <w:tcW w:w="1075" w:type="pct"/>
            <w:vMerge w:val="restart"/>
          </w:tcPr>
          <w:p w14:paraId="5256C48D" w14:textId="77777777" w:rsidR="002E09B4" w:rsidRPr="00AE71F6" w:rsidRDefault="002E09B4" w:rsidP="009021C5">
            <w:r w:rsidRPr="00AE71F6" w:rsidDel="002A1D54">
              <w:lastRenderedPageBreak/>
              <w:t>Необходимые знания</w:t>
            </w:r>
          </w:p>
        </w:tc>
        <w:tc>
          <w:tcPr>
            <w:tcW w:w="3925" w:type="pct"/>
          </w:tcPr>
          <w:p w14:paraId="5256C48E" w14:textId="77777777" w:rsidR="002E09B4" w:rsidRPr="00AE71F6" w:rsidRDefault="002E09B4" w:rsidP="00524A8E">
            <w:pPr>
              <w:jc w:val="both"/>
            </w:pPr>
            <w:r w:rsidRPr="00AE71F6">
              <w:t>Документационное обеспечение деятельности бригады</w:t>
            </w:r>
          </w:p>
        </w:tc>
      </w:tr>
      <w:tr w:rsidR="00AE71F6" w:rsidRPr="00AE71F6" w14:paraId="5256C492" w14:textId="77777777" w:rsidTr="007A7201">
        <w:trPr>
          <w:trHeight w:val="20"/>
        </w:trPr>
        <w:tc>
          <w:tcPr>
            <w:tcW w:w="1075" w:type="pct"/>
            <w:vMerge/>
          </w:tcPr>
          <w:p w14:paraId="5256C490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91" w14:textId="77777777" w:rsidR="002E09B4" w:rsidRPr="00AE71F6" w:rsidRDefault="002E09B4" w:rsidP="00524A8E">
            <w:pPr>
              <w:jc w:val="both"/>
            </w:pPr>
            <w:r w:rsidRPr="00AE71F6">
              <w:t>Методы эффективной коммуникации</w:t>
            </w:r>
          </w:p>
        </w:tc>
      </w:tr>
      <w:tr w:rsidR="00AE71F6" w:rsidRPr="00AE71F6" w14:paraId="5256C495" w14:textId="77777777" w:rsidTr="007A7201">
        <w:trPr>
          <w:trHeight w:val="20"/>
        </w:trPr>
        <w:tc>
          <w:tcPr>
            <w:tcW w:w="1075" w:type="pct"/>
            <w:vMerge/>
          </w:tcPr>
          <w:p w14:paraId="5256C493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94" w14:textId="77777777" w:rsidR="002E09B4" w:rsidRPr="00AE71F6" w:rsidRDefault="002E09B4" w:rsidP="00524A8E">
            <w:pPr>
              <w:jc w:val="both"/>
            </w:pPr>
            <w:r w:rsidRPr="00AE71F6">
              <w:t>Прикладные компьютерные программы</w:t>
            </w:r>
            <w:r w:rsidR="003D61B6" w:rsidRPr="00AE71F6">
              <w:t xml:space="preserve"> для</w:t>
            </w:r>
            <w:r w:rsidRPr="00AE71F6">
              <w:t xml:space="preserve"> работы с электронными таблицами: наименования, возможности и порядок работы в них</w:t>
            </w:r>
          </w:p>
        </w:tc>
      </w:tr>
      <w:tr w:rsidR="00AE71F6" w:rsidRPr="00AE71F6" w14:paraId="5256C498" w14:textId="77777777" w:rsidTr="007A7201">
        <w:trPr>
          <w:trHeight w:val="20"/>
        </w:trPr>
        <w:tc>
          <w:tcPr>
            <w:tcW w:w="1075" w:type="pct"/>
            <w:vMerge/>
          </w:tcPr>
          <w:p w14:paraId="5256C496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97" w14:textId="77777777" w:rsidR="002E09B4" w:rsidRPr="00AE71F6" w:rsidRDefault="002E09B4" w:rsidP="00524A8E">
            <w:pPr>
              <w:jc w:val="both"/>
            </w:pPr>
            <w:r w:rsidRPr="00AE71F6">
              <w:t>Текстовые редакторы (процессоры): наименования, возможности и порядок работы в них</w:t>
            </w:r>
          </w:p>
        </w:tc>
      </w:tr>
      <w:tr w:rsidR="00AE71F6" w:rsidRPr="00AE71F6" w14:paraId="5256C49B" w14:textId="77777777" w:rsidTr="007A7201">
        <w:trPr>
          <w:trHeight w:val="20"/>
        </w:trPr>
        <w:tc>
          <w:tcPr>
            <w:tcW w:w="1075" w:type="pct"/>
            <w:vMerge/>
          </w:tcPr>
          <w:p w14:paraId="5256C499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9A" w14:textId="77777777" w:rsidR="002E09B4" w:rsidRPr="00AE71F6" w:rsidRDefault="002E09B4" w:rsidP="00524A8E">
            <w:pPr>
              <w:jc w:val="both"/>
            </w:pPr>
            <w:r w:rsidRPr="00AE71F6">
              <w:t>Виды, назначение и порядок применения устройств ввода графической и текстовой информации</w:t>
            </w:r>
          </w:p>
        </w:tc>
      </w:tr>
      <w:tr w:rsidR="007A7201" w:rsidRPr="00AE71F6" w14:paraId="5256C49E" w14:textId="77777777" w:rsidTr="007A7201">
        <w:trPr>
          <w:trHeight w:val="567"/>
        </w:trPr>
        <w:tc>
          <w:tcPr>
            <w:tcW w:w="1075" w:type="pct"/>
            <w:vMerge/>
          </w:tcPr>
          <w:p w14:paraId="5256C49C" w14:textId="77777777" w:rsidR="007A7201" w:rsidRPr="00AE71F6" w:rsidDel="002A1D54" w:rsidRDefault="007A7201" w:rsidP="009021C5"/>
        </w:tc>
        <w:tc>
          <w:tcPr>
            <w:tcW w:w="3925" w:type="pct"/>
          </w:tcPr>
          <w:p w14:paraId="5256C49D" w14:textId="77777777" w:rsidR="007A7201" w:rsidRPr="00AE71F6" w:rsidRDefault="007A7201" w:rsidP="00524A8E">
            <w:pPr>
              <w:jc w:val="both"/>
            </w:pPr>
            <w:r w:rsidRPr="00AE71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E71F6" w:rsidRPr="00AE71F6" w14:paraId="5256C4A4" w14:textId="77777777" w:rsidTr="007A7201">
        <w:trPr>
          <w:trHeight w:val="20"/>
        </w:trPr>
        <w:tc>
          <w:tcPr>
            <w:tcW w:w="1075" w:type="pct"/>
            <w:vMerge/>
          </w:tcPr>
          <w:p w14:paraId="5256C4A2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A3" w14:textId="77777777" w:rsidR="002E09B4" w:rsidRPr="00AE71F6" w:rsidRDefault="002E09B4" w:rsidP="00524A8E">
            <w:pPr>
              <w:jc w:val="both"/>
            </w:pPr>
            <w:r w:rsidRPr="00AE71F6">
              <w:t xml:space="preserve">Номенклатура, правила эксплуатации и хранения </w:t>
            </w:r>
            <w:r w:rsidR="003526DF" w:rsidRPr="00AE71F6">
              <w:t>ручных и механизированных инструментов</w:t>
            </w:r>
            <w:r w:rsidRPr="00AE71F6">
              <w:t>, инвентаря, приспособлений и оснастки</w:t>
            </w:r>
          </w:p>
        </w:tc>
      </w:tr>
      <w:tr w:rsidR="00AE71F6" w:rsidRPr="00AE71F6" w14:paraId="5256C4A7" w14:textId="77777777" w:rsidTr="007A7201">
        <w:trPr>
          <w:trHeight w:val="20"/>
        </w:trPr>
        <w:tc>
          <w:tcPr>
            <w:tcW w:w="1075" w:type="pct"/>
            <w:vMerge/>
          </w:tcPr>
          <w:p w14:paraId="5256C4A5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A6" w14:textId="77777777" w:rsidR="002E09B4" w:rsidRPr="00AE71F6" w:rsidRDefault="002E09B4" w:rsidP="00524A8E">
            <w:pPr>
              <w:jc w:val="both"/>
            </w:pPr>
            <w:r w:rsidRPr="00AE71F6">
              <w:t xml:space="preserve">Ответственность бригадира за несоблюдение </w:t>
            </w:r>
            <w:r w:rsidR="003D61B6" w:rsidRPr="00AE71F6">
              <w:t xml:space="preserve">рабочими </w:t>
            </w:r>
            <w:r w:rsidRPr="00AE71F6">
              <w:t xml:space="preserve">требований охраны труда, производственной санитарии и пожарной безопасности в ходе ведения работ </w:t>
            </w:r>
          </w:p>
        </w:tc>
      </w:tr>
      <w:tr w:rsidR="00AE71F6" w:rsidRPr="00AE71F6" w14:paraId="5256C4AA" w14:textId="77777777" w:rsidTr="007A7201">
        <w:trPr>
          <w:trHeight w:val="20"/>
        </w:trPr>
        <w:tc>
          <w:tcPr>
            <w:tcW w:w="1075" w:type="pct"/>
            <w:vMerge/>
          </w:tcPr>
          <w:p w14:paraId="5256C4A8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A9" w14:textId="77777777" w:rsidR="002E09B4" w:rsidRPr="00AE71F6" w:rsidRDefault="002E09B4" w:rsidP="00524A8E">
            <w:pPr>
              <w:jc w:val="both"/>
            </w:pPr>
            <w:r w:rsidRPr="00AE71F6">
              <w:t>Порядок действий в нештатных ситуациях</w:t>
            </w:r>
          </w:p>
        </w:tc>
      </w:tr>
      <w:tr w:rsidR="00AE71F6" w:rsidRPr="00AE71F6" w14:paraId="5256C4AD" w14:textId="77777777" w:rsidTr="007A7201">
        <w:trPr>
          <w:trHeight w:val="20"/>
        </w:trPr>
        <w:tc>
          <w:tcPr>
            <w:tcW w:w="1075" w:type="pct"/>
            <w:vMerge/>
          </w:tcPr>
          <w:p w14:paraId="5256C4AB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AC" w14:textId="77777777" w:rsidR="002E09B4" w:rsidRPr="00AE71F6" w:rsidRDefault="002E09B4" w:rsidP="00524A8E">
            <w:pPr>
              <w:jc w:val="both"/>
            </w:pPr>
            <w:r w:rsidRPr="00AE71F6">
              <w:t>Принципы и методы обучения и развития персонала</w:t>
            </w:r>
          </w:p>
        </w:tc>
      </w:tr>
      <w:tr w:rsidR="00AE71F6" w:rsidRPr="00AE71F6" w14:paraId="5256C4B0" w14:textId="77777777" w:rsidTr="007A7201">
        <w:trPr>
          <w:trHeight w:val="20"/>
        </w:trPr>
        <w:tc>
          <w:tcPr>
            <w:tcW w:w="1075" w:type="pct"/>
            <w:vMerge/>
          </w:tcPr>
          <w:p w14:paraId="5256C4AE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AF" w14:textId="77777777" w:rsidR="002E09B4" w:rsidRPr="00AE71F6" w:rsidRDefault="002E09B4" w:rsidP="00524A8E">
            <w:pPr>
              <w:jc w:val="both"/>
            </w:pPr>
            <w:r w:rsidRPr="00AE71F6">
              <w:t>Принципы разрешения конфликтных ситуаций</w:t>
            </w:r>
          </w:p>
        </w:tc>
      </w:tr>
      <w:tr w:rsidR="00AE71F6" w:rsidRPr="00AE71F6" w14:paraId="5256C4B3" w14:textId="77777777" w:rsidTr="007A7201">
        <w:trPr>
          <w:trHeight w:val="20"/>
        </w:trPr>
        <w:tc>
          <w:tcPr>
            <w:tcW w:w="1075" w:type="pct"/>
            <w:vMerge/>
          </w:tcPr>
          <w:p w14:paraId="5256C4B1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B2" w14:textId="77777777" w:rsidR="002E09B4" w:rsidRPr="00AE71F6" w:rsidRDefault="002E09B4" w:rsidP="00524A8E">
            <w:pPr>
              <w:jc w:val="both"/>
            </w:pPr>
            <w:r w:rsidRPr="00AE71F6">
              <w:t>Принципы управления коллективом и работы в команде</w:t>
            </w:r>
          </w:p>
        </w:tc>
      </w:tr>
      <w:tr w:rsidR="00AE71F6" w:rsidRPr="00AE71F6" w14:paraId="5256C4B6" w14:textId="77777777" w:rsidTr="007A7201">
        <w:trPr>
          <w:trHeight w:val="20"/>
        </w:trPr>
        <w:tc>
          <w:tcPr>
            <w:tcW w:w="1075" w:type="pct"/>
            <w:vMerge/>
          </w:tcPr>
          <w:p w14:paraId="5256C4B4" w14:textId="77777777" w:rsidR="002E09B4" w:rsidRPr="00AE71F6" w:rsidDel="002A1D54" w:rsidRDefault="002E09B4" w:rsidP="009021C5"/>
        </w:tc>
        <w:tc>
          <w:tcPr>
            <w:tcW w:w="3925" w:type="pct"/>
          </w:tcPr>
          <w:p w14:paraId="5256C4B5" w14:textId="77777777" w:rsidR="002E09B4" w:rsidRPr="00AE71F6" w:rsidRDefault="002E09B4" w:rsidP="00524A8E">
            <w:pPr>
              <w:jc w:val="both"/>
            </w:pPr>
            <w:r w:rsidRPr="00AE71F6">
              <w:t>Психология общения и межличностных отношений в группах и коллективах</w:t>
            </w:r>
          </w:p>
        </w:tc>
      </w:tr>
      <w:tr w:rsidR="00B30902" w:rsidRPr="00AE71F6" w14:paraId="5256C4B9" w14:textId="77777777" w:rsidTr="00B30902">
        <w:trPr>
          <w:trHeight w:val="510"/>
        </w:trPr>
        <w:tc>
          <w:tcPr>
            <w:tcW w:w="1075" w:type="pct"/>
            <w:vMerge/>
          </w:tcPr>
          <w:p w14:paraId="5256C4B7" w14:textId="77777777" w:rsidR="00B30902" w:rsidRPr="00AE71F6" w:rsidDel="002A1D54" w:rsidRDefault="00B30902" w:rsidP="009021C5"/>
        </w:tc>
        <w:tc>
          <w:tcPr>
            <w:tcW w:w="3925" w:type="pct"/>
          </w:tcPr>
          <w:p w14:paraId="5256C4B8" w14:textId="77777777" w:rsidR="00B30902" w:rsidRPr="00AE71F6" w:rsidRDefault="00B30902" w:rsidP="00524A8E">
            <w:pPr>
              <w:jc w:val="both"/>
            </w:pPr>
            <w:r w:rsidRPr="00AE71F6">
              <w:t>Положения трудового законодательства Российской Федерации в области оплаты труда, режима труда и отдыха</w:t>
            </w:r>
          </w:p>
        </w:tc>
      </w:tr>
      <w:tr w:rsidR="00AE71F6" w:rsidRPr="00AE71F6" w14:paraId="5256C4C8" w14:textId="77777777" w:rsidTr="007A7201">
        <w:trPr>
          <w:trHeight w:val="20"/>
        </w:trPr>
        <w:tc>
          <w:tcPr>
            <w:tcW w:w="1075" w:type="pct"/>
          </w:tcPr>
          <w:p w14:paraId="5256C4C6" w14:textId="77777777" w:rsidR="002E09B4" w:rsidRPr="00AE71F6" w:rsidDel="002A1D54" w:rsidRDefault="002E09B4" w:rsidP="009021C5">
            <w:r w:rsidRPr="00AE71F6" w:rsidDel="002A1D54">
              <w:t>Другие характеристики</w:t>
            </w:r>
          </w:p>
        </w:tc>
        <w:tc>
          <w:tcPr>
            <w:tcW w:w="3925" w:type="pct"/>
          </w:tcPr>
          <w:p w14:paraId="5256C4C7" w14:textId="77777777" w:rsidR="002E09B4" w:rsidRPr="00AE71F6" w:rsidRDefault="00587F0D" w:rsidP="00524A8E">
            <w:pPr>
              <w:jc w:val="both"/>
            </w:pPr>
            <w:r w:rsidRPr="00AE71F6">
              <w:t>-</w:t>
            </w:r>
          </w:p>
        </w:tc>
      </w:tr>
    </w:tbl>
    <w:p w14:paraId="5256C4C9" w14:textId="77777777" w:rsidR="002E09B4" w:rsidRPr="00AE71F6" w:rsidRDefault="002E09B4" w:rsidP="00587F0D">
      <w:pPr>
        <w:rPr>
          <w:lang w:eastAsia="en-US"/>
        </w:rPr>
      </w:pPr>
    </w:p>
    <w:p w14:paraId="44634E8C" w14:textId="77777777" w:rsidR="00723E13" w:rsidRDefault="002E09B4" w:rsidP="00587F0D">
      <w:pPr>
        <w:pStyle w:val="1"/>
        <w:jc w:val="center"/>
      </w:pPr>
      <w:bookmarkStart w:id="14" w:name="_Toc188532645"/>
      <w:r w:rsidRPr="00AE71F6">
        <w:rPr>
          <w:lang w:val="en-US"/>
        </w:rPr>
        <w:t>IV</w:t>
      </w:r>
      <w:r w:rsidRPr="00AE71F6">
        <w:t>. Сведения об организациях – разработчиках профессионального стандарта</w:t>
      </w:r>
      <w:bookmarkEnd w:id="14"/>
    </w:p>
    <w:p w14:paraId="7F267BA2" w14:textId="77777777" w:rsidR="00AE71F6" w:rsidRPr="00AE71F6" w:rsidRDefault="00AE71F6" w:rsidP="00AE71F6"/>
    <w:p w14:paraId="424D5337" w14:textId="77777777" w:rsidR="00A27A3D" w:rsidRPr="00AE71F6" w:rsidRDefault="00A27A3D" w:rsidP="0000122C">
      <w:pPr>
        <w:pStyle w:val="22"/>
      </w:pPr>
      <w:r w:rsidRPr="00AE71F6">
        <w:t>4.1. Ответственная организация-разработчик</w:t>
      </w:r>
    </w:p>
    <w:p w14:paraId="000D0CBC" w14:textId="77777777" w:rsidR="00AE71F6" w:rsidRPr="00AE71F6" w:rsidRDefault="00AE71F6" w:rsidP="00A27A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AE71F6" w:rsidRPr="00AE71F6" w14:paraId="27B53383" w14:textId="77777777" w:rsidTr="00EF344C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7E4F4E" w14:textId="77777777" w:rsidR="00A27A3D" w:rsidRPr="00AE71F6" w:rsidRDefault="00A27A3D" w:rsidP="00B30902">
            <w:pPr>
              <w:jc w:val="both"/>
            </w:pPr>
            <w:r w:rsidRPr="00B30902">
              <w:t>ОООР «Союз машиностроителей России», город Москва</w:t>
            </w:r>
          </w:p>
        </w:tc>
      </w:tr>
      <w:tr w:rsidR="00AE71F6" w:rsidRPr="00AE71F6" w14:paraId="4563724F" w14:textId="77777777" w:rsidTr="00EF344C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85E9B3" w14:textId="603459DB" w:rsidR="00A27A3D" w:rsidRPr="00AE71F6" w:rsidRDefault="00A27A3D" w:rsidP="00B30902">
            <w:pPr>
              <w:jc w:val="both"/>
            </w:pPr>
            <w:r w:rsidRPr="00B30902">
              <w:t>Исполнительный директор</w:t>
            </w:r>
            <w:r w:rsidR="001A2B02" w:rsidRPr="00B30902">
              <w:t xml:space="preserve"> </w:t>
            </w:r>
            <w:r w:rsidR="00B30902">
              <w:tab/>
            </w:r>
            <w:r w:rsidR="00B30902">
              <w:tab/>
            </w:r>
            <w:r w:rsidR="00B30902">
              <w:tab/>
            </w:r>
            <w:r w:rsidR="00B30902">
              <w:tab/>
            </w:r>
            <w:r w:rsidR="00B30902">
              <w:tab/>
            </w:r>
            <w:r w:rsidRPr="00B30902">
              <w:t>Иванов Сергей Валентинович</w:t>
            </w:r>
          </w:p>
        </w:tc>
      </w:tr>
    </w:tbl>
    <w:p w14:paraId="2AD61C7D" w14:textId="77777777" w:rsidR="00AE71F6" w:rsidRDefault="00AE71F6" w:rsidP="00A27A3D"/>
    <w:p w14:paraId="13252B53" w14:textId="0FAE3FE6" w:rsidR="00A27A3D" w:rsidRPr="00AE71F6" w:rsidRDefault="00A27A3D" w:rsidP="0000122C">
      <w:pPr>
        <w:pStyle w:val="22"/>
      </w:pPr>
      <w:r w:rsidRPr="00AE71F6">
        <w:t>4.2. Наименования организаций-разработчиков</w:t>
      </w:r>
    </w:p>
    <w:p w14:paraId="3B047D90" w14:textId="77777777" w:rsidR="00AE71F6" w:rsidRPr="00AE71F6" w:rsidRDefault="00AE71F6" w:rsidP="00A27A3D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9"/>
        <w:gridCol w:w="9596"/>
      </w:tblGrid>
      <w:tr w:rsidR="00B30902" w:rsidRPr="00AE71F6" w14:paraId="1CE18214" w14:textId="77777777" w:rsidTr="00524A8E">
        <w:trPr>
          <w:trHeight w:val="20"/>
          <w:jc w:val="center"/>
        </w:trPr>
        <w:tc>
          <w:tcPr>
            <w:tcW w:w="294" w:type="pct"/>
          </w:tcPr>
          <w:p w14:paraId="79BBE58A" w14:textId="77777777" w:rsidR="00B30902" w:rsidRPr="00AE71F6" w:rsidRDefault="00B30902" w:rsidP="00A27A3D">
            <w:pPr>
              <w:numPr>
                <w:ilvl w:val="0"/>
                <w:numId w:val="49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3861D97E" w14:textId="77777777" w:rsidR="00B30902" w:rsidRPr="00AE71F6" w:rsidRDefault="00B30902" w:rsidP="00B30902">
            <w:pPr>
              <w:jc w:val="both"/>
            </w:pPr>
            <w:r w:rsidRPr="00B30902">
              <w:t>Ассоциация «Лига содействия оборонным предприятиям», город Москва</w:t>
            </w:r>
          </w:p>
        </w:tc>
      </w:tr>
      <w:tr w:rsidR="00B30902" w:rsidRPr="00AE71F6" w14:paraId="2D21EF55" w14:textId="77777777" w:rsidTr="00524A8E">
        <w:trPr>
          <w:trHeight w:val="20"/>
          <w:jc w:val="center"/>
        </w:trPr>
        <w:tc>
          <w:tcPr>
            <w:tcW w:w="294" w:type="pct"/>
          </w:tcPr>
          <w:p w14:paraId="124801CD" w14:textId="77777777" w:rsidR="00B30902" w:rsidRPr="00AE71F6" w:rsidRDefault="00B30902" w:rsidP="00A27A3D">
            <w:pPr>
              <w:numPr>
                <w:ilvl w:val="0"/>
                <w:numId w:val="49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6F79C25A" w14:textId="77777777" w:rsidR="00B30902" w:rsidRPr="00AE71F6" w:rsidRDefault="00B30902" w:rsidP="00B30902">
            <w:pPr>
              <w:jc w:val="both"/>
            </w:pPr>
            <w:r w:rsidRPr="00B30902">
              <w:t>ООО «Союз машиностроителей России», город Москва</w:t>
            </w:r>
          </w:p>
        </w:tc>
      </w:tr>
      <w:tr w:rsidR="00B30902" w:rsidRPr="00AE71F6" w14:paraId="17BDED66" w14:textId="77777777" w:rsidTr="00524A8E">
        <w:trPr>
          <w:trHeight w:val="20"/>
          <w:jc w:val="center"/>
        </w:trPr>
        <w:tc>
          <w:tcPr>
            <w:tcW w:w="294" w:type="pct"/>
          </w:tcPr>
          <w:p w14:paraId="09E75471" w14:textId="77777777" w:rsidR="00B30902" w:rsidRPr="00AE71F6" w:rsidRDefault="00B30902" w:rsidP="00A27A3D">
            <w:pPr>
              <w:numPr>
                <w:ilvl w:val="0"/>
                <w:numId w:val="49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A9F2E3F" w14:textId="77777777" w:rsidR="00B30902" w:rsidRPr="00AE71F6" w:rsidRDefault="00B30902" w:rsidP="00B30902">
            <w:pPr>
              <w:jc w:val="both"/>
            </w:pPr>
            <w:r w:rsidRPr="00B30902">
              <w:t>Совет по профессиональным квалификациям в машиностроении, город Москва</w:t>
            </w:r>
          </w:p>
        </w:tc>
      </w:tr>
      <w:tr w:rsidR="00B30902" w:rsidRPr="00AE71F6" w14:paraId="3BD9BAFF" w14:textId="77777777" w:rsidTr="00524A8E">
        <w:trPr>
          <w:trHeight w:val="20"/>
          <w:jc w:val="center"/>
        </w:trPr>
        <w:tc>
          <w:tcPr>
            <w:tcW w:w="294" w:type="pct"/>
          </w:tcPr>
          <w:p w14:paraId="6C49129B" w14:textId="77777777" w:rsidR="00B30902" w:rsidRPr="00AE71F6" w:rsidRDefault="00B30902" w:rsidP="00A27A3D">
            <w:pPr>
              <w:numPr>
                <w:ilvl w:val="0"/>
                <w:numId w:val="49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4A5BB91F" w14:textId="77777777" w:rsidR="00B30902" w:rsidRPr="00AE71F6" w:rsidRDefault="00B30902" w:rsidP="00B30902">
            <w:pPr>
              <w:jc w:val="both"/>
            </w:pPr>
            <w:r w:rsidRPr="00B30902">
              <w:t>ФГБОУ ВО «Московский государственный технический университет имени Н.Э. Баумана (национальный исследовательский университет)», город Москва</w:t>
            </w:r>
          </w:p>
        </w:tc>
      </w:tr>
      <w:tr w:rsidR="00B30902" w:rsidRPr="00AE71F6" w14:paraId="6EFCE2C3" w14:textId="77777777" w:rsidTr="00524A8E">
        <w:trPr>
          <w:trHeight w:val="20"/>
          <w:jc w:val="center"/>
        </w:trPr>
        <w:tc>
          <w:tcPr>
            <w:tcW w:w="294" w:type="pct"/>
          </w:tcPr>
          <w:p w14:paraId="2AE78F39" w14:textId="77777777" w:rsidR="00B30902" w:rsidRPr="00AE71F6" w:rsidRDefault="00B30902" w:rsidP="00A27A3D">
            <w:pPr>
              <w:numPr>
                <w:ilvl w:val="0"/>
                <w:numId w:val="49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106E353B" w14:textId="77777777" w:rsidR="00B30902" w:rsidRPr="00AE71F6" w:rsidRDefault="00B30902" w:rsidP="00B30902">
            <w:pPr>
              <w:jc w:val="both"/>
            </w:pPr>
            <w:r w:rsidRPr="00B30902">
              <w:t>ФГБУ «В</w:t>
            </w:r>
            <w:r>
              <w:t>НИИ</w:t>
            </w:r>
            <w:r w:rsidRPr="00B30902">
              <w:t xml:space="preserve"> труда» Минтруда России, город Москва</w:t>
            </w:r>
          </w:p>
        </w:tc>
      </w:tr>
    </w:tbl>
    <w:p w14:paraId="104B683B" w14:textId="77777777" w:rsidR="00B30902" w:rsidRDefault="00B30902" w:rsidP="003D61B6"/>
    <w:p w14:paraId="632650EC" w14:textId="77777777" w:rsidR="00AE71F6" w:rsidRDefault="00AE71F6" w:rsidP="00EC6D97">
      <w:pPr>
        <w:pStyle w:val="1"/>
        <w:jc w:val="center"/>
      </w:pPr>
      <w:bookmarkStart w:id="15" w:name="_Toc188453048"/>
      <w:bookmarkStart w:id="16" w:name="_Toc188532646"/>
      <w:r w:rsidRPr="00943081">
        <w:t xml:space="preserve">V. </w:t>
      </w:r>
      <w:r w:rsidRPr="00EC6D97">
        <w:t>Сокращения</w:t>
      </w:r>
      <w:r w:rsidRPr="00943081">
        <w:t>, используемые в профессиональном стандарте</w:t>
      </w:r>
      <w:bookmarkEnd w:id="15"/>
      <w:bookmarkEnd w:id="16"/>
    </w:p>
    <w:p w14:paraId="6C9B8F22" w14:textId="77777777" w:rsidR="00DE2EA9" w:rsidRPr="00DE2EA9" w:rsidRDefault="00DE2EA9" w:rsidP="00DE2EA9"/>
    <w:p w14:paraId="136D8CB1" w14:textId="77777777" w:rsidR="0000122C" w:rsidRPr="00E5649B" w:rsidRDefault="0000122C" w:rsidP="0000122C">
      <w:r>
        <w:t xml:space="preserve">КИПиА – </w:t>
      </w:r>
      <w:r w:rsidRPr="00FD5631">
        <w:t>контрольно-измерительны</w:t>
      </w:r>
      <w:r>
        <w:t>е</w:t>
      </w:r>
      <w:r w:rsidRPr="00FD5631">
        <w:t xml:space="preserve"> </w:t>
      </w:r>
      <w:r>
        <w:t>приборы и автоматика</w:t>
      </w:r>
    </w:p>
    <w:p w14:paraId="6A48CE50" w14:textId="1AAD6DBC" w:rsidR="00AE71F6" w:rsidRDefault="00DE2EA9" w:rsidP="00DE2EA9">
      <w:pPr>
        <w:jc w:val="both"/>
      </w:pPr>
      <w:r>
        <w:t>П</w:t>
      </w:r>
      <w:r w:rsidRPr="00AE71F6">
        <w:t xml:space="preserve">ростые </w:t>
      </w:r>
      <w:r>
        <w:t xml:space="preserve">КИПиА – </w:t>
      </w:r>
      <w:r>
        <w:rPr>
          <w:iCs/>
        </w:rPr>
        <w:t>КИПиА</w:t>
      </w:r>
      <w:r w:rsidRPr="00AE71F6">
        <w:t>, использующи</w:t>
      </w:r>
      <w:r>
        <w:t>е</w:t>
      </w:r>
      <w:r w:rsidRPr="00AE71F6">
        <w:t xml:space="preserve"> прямое преобразование измеряемых физических величин в регистрируемые параметры</w:t>
      </w:r>
    </w:p>
    <w:p w14:paraId="4CDF65A0" w14:textId="42D77FDA" w:rsidR="003D3720" w:rsidRDefault="003D3720" w:rsidP="00DE2EA9">
      <w:pPr>
        <w:jc w:val="both"/>
      </w:pPr>
      <w:r>
        <w:rPr>
          <w:iCs/>
        </w:rPr>
        <w:t>КИПиА</w:t>
      </w:r>
      <w:r w:rsidRPr="00AE71F6">
        <w:rPr>
          <w:iCs/>
        </w:rPr>
        <w:t xml:space="preserve"> средней сложности</w:t>
      </w:r>
      <w:r>
        <w:rPr>
          <w:iCs/>
        </w:rPr>
        <w:t xml:space="preserve"> – КИПиА</w:t>
      </w:r>
      <w:r w:rsidRPr="00AE71F6">
        <w:t>, использующи</w:t>
      </w:r>
      <w:r>
        <w:t>е</w:t>
      </w:r>
      <w:r w:rsidRPr="00AE71F6">
        <w:t xml:space="preserve"> схему с двумя и более способами преобразования измеряемых физических величин в регистрируемые параметры</w:t>
      </w:r>
    </w:p>
    <w:p w14:paraId="089BA4E4" w14:textId="5A7861A3" w:rsidR="003D3720" w:rsidRDefault="003D3720" w:rsidP="003D3720">
      <w:pPr>
        <w:jc w:val="both"/>
      </w:pPr>
      <w:r>
        <w:lastRenderedPageBreak/>
        <w:t>С</w:t>
      </w:r>
      <w:r w:rsidRPr="00AE71F6">
        <w:t xml:space="preserve">ложные </w:t>
      </w:r>
      <w:r>
        <w:t>КИПиА – КИПиА</w:t>
      </w:r>
      <w:r w:rsidRPr="00AE71F6">
        <w:t>, использующи</w:t>
      </w:r>
      <w:r>
        <w:t>е</w:t>
      </w:r>
      <w:r w:rsidRPr="00AE71F6">
        <w:t xml:space="preserve"> схему с двумя и более способами преобразования измеряемых физических величин в регистрируемые параметры, производящи</w:t>
      </w:r>
      <w:r>
        <w:t>е</w:t>
      </w:r>
      <w:r w:rsidRPr="00AE71F6">
        <w:t xml:space="preserve"> их суммирование и дистанционную передачу</w:t>
      </w:r>
    </w:p>
    <w:p w14:paraId="70ADC13A" w14:textId="7BF84BFC" w:rsidR="003D3720" w:rsidRDefault="003D3720" w:rsidP="003D3720">
      <w:pPr>
        <w:jc w:val="both"/>
      </w:pPr>
      <w:r>
        <w:t>КИПиА</w:t>
      </w:r>
      <w:r w:rsidRPr="00AE71F6">
        <w:t xml:space="preserve"> особой сложности</w:t>
      </w:r>
      <w:r>
        <w:t xml:space="preserve"> – КИПиА</w:t>
      </w:r>
      <w:r w:rsidRPr="00AE71F6">
        <w:t>, использующи</w:t>
      </w:r>
      <w:r>
        <w:t>е</w:t>
      </w:r>
      <w:r w:rsidRPr="00AE71F6">
        <w:t xml:space="preserve"> цифровую обработку измеряемых физических величин</w:t>
      </w:r>
    </w:p>
    <w:p w14:paraId="22B4EE5A" w14:textId="5EDE3866" w:rsidR="003D3720" w:rsidRDefault="003D3720" w:rsidP="003D3720">
      <w:pPr>
        <w:jc w:val="both"/>
      </w:pPr>
      <w:r>
        <w:t>П</w:t>
      </w:r>
      <w:r w:rsidRPr="00AE71F6">
        <w:t xml:space="preserve">ростые детали </w:t>
      </w:r>
      <w:r>
        <w:t xml:space="preserve">КИПиА – </w:t>
      </w:r>
      <w:r w:rsidRPr="00AE71F6">
        <w:t>детал</w:t>
      </w:r>
      <w:r>
        <w:t>и</w:t>
      </w:r>
      <w:r w:rsidRPr="00AE71F6">
        <w:t xml:space="preserve"> </w:t>
      </w:r>
      <w:r>
        <w:t>КИПиА</w:t>
      </w:r>
      <w:r w:rsidRPr="00AE71F6">
        <w:t>, изготавливаемы</w:t>
      </w:r>
      <w:r>
        <w:t>е</w:t>
      </w:r>
      <w:r w:rsidRPr="00AE71F6">
        <w:t xml:space="preserve"> с точностью до 12-го квалитета и с шероховатостью поверхности Ra 6,3 и выше</w:t>
      </w:r>
    </w:p>
    <w:p w14:paraId="042BDB76" w14:textId="56CA80C5" w:rsidR="003D3720" w:rsidRDefault="003D3720" w:rsidP="003D3720">
      <w:pPr>
        <w:jc w:val="both"/>
      </w:pPr>
      <w:r>
        <w:t>П</w:t>
      </w:r>
      <w:r w:rsidRPr="00AE71F6">
        <w:t xml:space="preserve">ростые электрические схемы </w:t>
      </w:r>
      <w:r>
        <w:t xml:space="preserve">КИПиА – </w:t>
      </w:r>
      <w:r w:rsidRPr="00AE71F6">
        <w:t>электрически</w:t>
      </w:r>
      <w:r>
        <w:t>е</w:t>
      </w:r>
      <w:r w:rsidRPr="00AE71F6">
        <w:t xml:space="preserve"> схем</w:t>
      </w:r>
      <w:r>
        <w:t>ы</w:t>
      </w:r>
      <w:r w:rsidRPr="00AE71F6">
        <w:t xml:space="preserve"> </w:t>
      </w:r>
      <w:r>
        <w:t>КИПиА</w:t>
      </w:r>
      <w:r w:rsidRPr="00AE71F6">
        <w:t>, состоящи</w:t>
      </w:r>
      <w:r>
        <w:t>е</w:t>
      </w:r>
      <w:r w:rsidRPr="00AE71F6">
        <w:t xml:space="preserve"> из одного контура</w:t>
      </w:r>
    </w:p>
    <w:p w14:paraId="4B32E167" w14:textId="1220CBE7" w:rsidR="003D3720" w:rsidRDefault="003D3720" w:rsidP="003D3720">
      <w:pPr>
        <w:jc w:val="both"/>
      </w:pPr>
      <w:r>
        <w:t>Д</w:t>
      </w:r>
      <w:r w:rsidRPr="00AE71F6">
        <w:t>етали</w:t>
      </w:r>
      <w:r>
        <w:t xml:space="preserve"> КИПиА</w:t>
      </w:r>
      <w:r w:rsidRPr="00AE71F6">
        <w:t xml:space="preserve"> средней сложности</w:t>
      </w:r>
      <w:r>
        <w:t xml:space="preserve"> – </w:t>
      </w:r>
      <w:r w:rsidRPr="00AE71F6">
        <w:t>детал</w:t>
      </w:r>
      <w:r>
        <w:t>и</w:t>
      </w:r>
      <w:r w:rsidRPr="00AE71F6">
        <w:t xml:space="preserve"> </w:t>
      </w:r>
      <w:r>
        <w:t>КИПиА</w:t>
      </w:r>
      <w:r w:rsidRPr="00AE71F6">
        <w:t>, изготавливаемы</w:t>
      </w:r>
      <w:r>
        <w:t>е</w:t>
      </w:r>
      <w:r w:rsidRPr="00AE71F6">
        <w:t xml:space="preserve"> с точностью до 10-го квалитета и с шероховатостью поверхности Ra 1,6 и выше</w:t>
      </w:r>
    </w:p>
    <w:p w14:paraId="2B9971BA" w14:textId="13A457AD" w:rsidR="005A1D23" w:rsidRDefault="005A1D23" w:rsidP="003D3720">
      <w:pPr>
        <w:jc w:val="both"/>
      </w:pPr>
      <w:r>
        <w:t>Э</w:t>
      </w:r>
      <w:r w:rsidRPr="00AE71F6">
        <w:t xml:space="preserve">лектрические схемы </w:t>
      </w:r>
      <w:r>
        <w:t>КИПиА</w:t>
      </w:r>
      <w:r w:rsidRPr="00AE71F6">
        <w:t xml:space="preserve"> средней сложности </w:t>
      </w:r>
      <w:r>
        <w:t xml:space="preserve">– </w:t>
      </w:r>
      <w:r w:rsidRPr="00AE71F6">
        <w:t>электрически</w:t>
      </w:r>
      <w:r>
        <w:t>е</w:t>
      </w:r>
      <w:r w:rsidRPr="00AE71F6">
        <w:t xml:space="preserve"> схем</w:t>
      </w:r>
      <w:r>
        <w:t>ы</w:t>
      </w:r>
      <w:r w:rsidRPr="00AE71F6">
        <w:t xml:space="preserve"> </w:t>
      </w:r>
      <w:r>
        <w:t>КИПиА</w:t>
      </w:r>
      <w:r w:rsidRPr="00AE71F6">
        <w:t>, состоящи</w:t>
      </w:r>
      <w:r>
        <w:t>е</w:t>
      </w:r>
      <w:r w:rsidRPr="00AE71F6">
        <w:t xml:space="preserve"> из двух контуров электрических цепей</w:t>
      </w:r>
    </w:p>
    <w:p w14:paraId="272CDCF7" w14:textId="56AE1D03" w:rsidR="005A1D23" w:rsidRPr="00AE71F6" w:rsidRDefault="005A1D23" w:rsidP="003D3720">
      <w:pPr>
        <w:jc w:val="both"/>
      </w:pPr>
      <w:r>
        <w:t>С</w:t>
      </w:r>
      <w:r w:rsidRPr="00AE71F6">
        <w:t xml:space="preserve">ложные детали </w:t>
      </w:r>
      <w:r>
        <w:t xml:space="preserve">КИПиА – </w:t>
      </w:r>
      <w:r w:rsidRPr="00AE71F6">
        <w:t>детал</w:t>
      </w:r>
      <w:r>
        <w:t>и</w:t>
      </w:r>
      <w:r w:rsidRPr="00AE71F6">
        <w:t xml:space="preserve"> </w:t>
      </w:r>
      <w:r>
        <w:t>КИПиА</w:t>
      </w:r>
      <w:r w:rsidRPr="00AE71F6">
        <w:t>, изготавливаемы</w:t>
      </w:r>
      <w:r>
        <w:t>е</w:t>
      </w:r>
      <w:r w:rsidRPr="00AE71F6">
        <w:t xml:space="preserve"> с точностью до 7-го квалитета и с шероховатостью поверхности Ra 0,8 и выше</w:t>
      </w:r>
    </w:p>
    <w:p w14:paraId="15917297" w14:textId="221B8F56" w:rsidR="003D3720" w:rsidRDefault="005A1D23" w:rsidP="00DE2EA9">
      <w:pPr>
        <w:jc w:val="both"/>
      </w:pPr>
      <w:r>
        <w:t>С</w:t>
      </w:r>
      <w:r w:rsidRPr="00AE71F6">
        <w:t xml:space="preserve">ложные электрические схемы </w:t>
      </w:r>
      <w:r>
        <w:t xml:space="preserve">КИПиА – </w:t>
      </w:r>
      <w:r w:rsidRPr="00AE71F6">
        <w:t>электрически</w:t>
      </w:r>
      <w:r>
        <w:t>е</w:t>
      </w:r>
      <w:r w:rsidRPr="00AE71F6">
        <w:t xml:space="preserve"> схем</w:t>
      </w:r>
      <w:r>
        <w:t>ы</w:t>
      </w:r>
      <w:r w:rsidRPr="00AE71F6">
        <w:t xml:space="preserve"> </w:t>
      </w:r>
      <w:r>
        <w:t>КИПиА</w:t>
      </w:r>
      <w:r w:rsidRPr="00AE71F6">
        <w:t>, состоящи</w:t>
      </w:r>
      <w:r>
        <w:t>е</w:t>
      </w:r>
      <w:r w:rsidRPr="00AE71F6">
        <w:t xml:space="preserve"> не менее чем из трех контуров электрических цепей</w:t>
      </w:r>
    </w:p>
    <w:p w14:paraId="4A0324CC" w14:textId="61FF52E5" w:rsidR="005A1D23" w:rsidRDefault="005A1D23" w:rsidP="00DE2EA9">
      <w:pPr>
        <w:jc w:val="both"/>
      </w:pPr>
      <w:r>
        <w:t>Д</w:t>
      </w:r>
      <w:r w:rsidRPr="00AE71F6">
        <w:t xml:space="preserve">етали </w:t>
      </w:r>
      <w:r>
        <w:t>КИПиА</w:t>
      </w:r>
      <w:r w:rsidRPr="00AE71F6">
        <w:t xml:space="preserve"> особой сложности </w:t>
      </w:r>
      <w:r>
        <w:t xml:space="preserve">– </w:t>
      </w:r>
      <w:r w:rsidRPr="00AE71F6">
        <w:t>детал</w:t>
      </w:r>
      <w:r>
        <w:t>и</w:t>
      </w:r>
      <w:r w:rsidRPr="00AE71F6">
        <w:t xml:space="preserve"> </w:t>
      </w:r>
      <w:r>
        <w:t>КИПиА</w:t>
      </w:r>
      <w:r w:rsidRPr="00AE71F6">
        <w:t>, изготавливаемы</w:t>
      </w:r>
      <w:r>
        <w:t>е</w:t>
      </w:r>
      <w:r w:rsidRPr="00AE71F6">
        <w:t xml:space="preserve"> с точностью до 6-го квалитета и с шероховатостью поверхности Ra 0,4 и выше</w:t>
      </w:r>
    </w:p>
    <w:sectPr w:rsidR="005A1D23" w:rsidSect="00AE71F6">
      <w:headerReference w:type="default" r:id="rId13"/>
      <w:headerReference w:type="first" r:id="rId14"/>
      <w:endnotePr>
        <w:numFmt w:val="decimal"/>
      </w:endnotePr>
      <w:pgSz w:w="11906" w:h="16838"/>
      <w:pgMar w:top="1134" w:right="567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735C5" w14:textId="77777777" w:rsidR="0023274D" w:rsidRDefault="0023274D" w:rsidP="002E09B4">
      <w:r>
        <w:separator/>
      </w:r>
    </w:p>
  </w:endnote>
  <w:endnote w:type="continuationSeparator" w:id="0">
    <w:p w14:paraId="19ACC165" w14:textId="77777777" w:rsidR="0023274D" w:rsidRDefault="0023274D" w:rsidP="002E09B4"/>
  </w:endnote>
  <w:endnote w:id="1">
    <w:p w14:paraId="5256C4F8" w14:textId="77777777" w:rsidR="0023274D" w:rsidRPr="00251A73" w:rsidRDefault="0023274D" w:rsidP="00A17067">
      <w:pPr>
        <w:pStyle w:val="ab"/>
        <w:jc w:val="both"/>
      </w:pPr>
      <w:r w:rsidRPr="00251A73">
        <w:rPr>
          <w:rStyle w:val="ad"/>
        </w:rPr>
        <w:endnoteRef/>
      </w:r>
      <w:r w:rsidRPr="00251A73">
        <w:t xml:space="preserve"> Общероссийский классификатор занятий.</w:t>
      </w:r>
    </w:p>
  </w:endnote>
  <w:endnote w:id="2">
    <w:p w14:paraId="55A73154" w14:textId="47CAFF54" w:rsidR="0023274D" w:rsidRPr="00251A73" w:rsidRDefault="0023274D" w:rsidP="00A17067">
      <w:pPr>
        <w:pStyle w:val="ab"/>
        <w:jc w:val="both"/>
      </w:pPr>
      <w:r w:rsidRPr="00251A73">
        <w:rPr>
          <w:rStyle w:val="ad"/>
          <w:rFonts w:eastAsiaTheme="majorEastAsia"/>
        </w:rPr>
        <w:endnoteRef/>
      </w:r>
      <w:r w:rsidRPr="00251A73"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 г., регистрационный № 34779) с изменени</w:t>
      </w:r>
      <w:r>
        <w:t>ем, внесенным приказом Минтруда</w:t>
      </w:r>
      <w:r w:rsidRPr="00251A73">
        <w:t xml:space="preserve"> России от 9 марта 2017 г. № 254н (зарегистрирован Минюстом России 29 марта 2017 г., регистрационный № 46168).</w:t>
      </w:r>
    </w:p>
  </w:endnote>
  <w:endnote w:id="3">
    <w:p w14:paraId="5256C4F9" w14:textId="77777777" w:rsidR="0023274D" w:rsidRPr="00251A73" w:rsidRDefault="0023274D" w:rsidP="00A17067">
      <w:pPr>
        <w:pStyle w:val="ab"/>
        <w:jc w:val="both"/>
      </w:pPr>
      <w:r w:rsidRPr="00251A73">
        <w:rPr>
          <w:rStyle w:val="ad"/>
        </w:rPr>
        <w:endnoteRef/>
      </w:r>
      <w:r w:rsidRPr="00251A73">
        <w:t xml:space="preserve"> Общероссийский классификатор видов экономической деятельности.</w:t>
      </w:r>
    </w:p>
  </w:endnote>
  <w:endnote w:id="4">
    <w:p w14:paraId="5256C4FA" w14:textId="328D70A0" w:rsidR="0023274D" w:rsidRPr="00251A73" w:rsidRDefault="0023274D" w:rsidP="00A17067">
      <w:pPr>
        <w:pStyle w:val="ab"/>
        <w:jc w:val="both"/>
      </w:pPr>
      <w:r w:rsidRPr="00251A73">
        <w:rPr>
          <w:rStyle w:val="ad"/>
        </w:rPr>
        <w:endnoteRef/>
      </w:r>
      <w:r w:rsidRPr="00251A73">
        <w:t xml:space="preserve"> </w:t>
      </w:r>
      <w:bookmarkStart w:id="6" w:name="_Hlk37859463"/>
      <w:bookmarkStart w:id="7" w:name="_Hlk35631625"/>
      <w:r w:rsidRPr="00251A73">
        <w:rPr>
          <w:szCs w:val="20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6"/>
      <w:r w:rsidRPr="00251A73">
        <w:rPr>
          <w:szCs w:val="20"/>
        </w:rPr>
        <w:t>.</w:t>
      </w:r>
      <w:bookmarkEnd w:id="7"/>
    </w:p>
  </w:endnote>
  <w:endnote w:id="5">
    <w:p w14:paraId="5256C4FB" w14:textId="70C2C101" w:rsidR="0023274D" w:rsidRPr="00251A73" w:rsidRDefault="0023274D" w:rsidP="00A17067">
      <w:pPr>
        <w:pStyle w:val="ab"/>
        <w:jc w:val="both"/>
        <w:rPr>
          <w:szCs w:val="20"/>
        </w:rPr>
      </w:pPr>
      <w:r w:rsidRPr="00251A73">
        <w:rPr>
          <w:rStyle w:val="ad"/>
          <w:szCs w:val="20"/>
        </w:rPr>
        <w:endnoteRef/>
      </w:r>
      <w:r w:rsidRPr="00251A73">
        <w:rPr>
          <w:szCs w:val="20"/>
        </w:rPr>
        <w:t xml:space="preserve"> </w:t>
      </w:r>
      <w:r w:rsidRPr="00251A73">
        <w:rPr>
          <w:szCs w:val="20"/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zCs w:val="20"/>
          <w:shd w:val="clear" w:color="auto" w:fill="FFFFFF"/>
        </w:rPr>
        <w:br/>
      </w:r>
      <w:r w:rsidRPr="00251A73">
        <w:rPr>
          <w:szCs w:val="20"/>
          <w:shd w:val="clear" w:color="auto" w:fill="FFFFFF"/>
        </w:rPr>
        <w:t xml:space="preserve">29 января 2021 г., регистрационный № 62277) с изменениями, внесенными приказами Минздрава России </w:t>
      </w:r>
      <w:r>
        <w:rPr>
          <w:szCs w:val="20"/>
          <w:shd w:val="clear" w:color="auto" w:fill="FFFFFF"/>
        </w:rPr>
        <w:br/>
      </w:r>
      <w:r w:rsidRPr="00251A73">
        <w:rPr>
          <w:szCs w:val="20"/>
          <w:shd w:val="clear" w:color="auto" w:fill="FFFFFF"/>
        </w:rPr>
        <w:t>от 1 февраля 2022 г. № 44н (зарегистрирован Минюстом России 9 февраля 202</w:t>
      </w:r>
      <w:r>
        <w:rPr>
          <w:szCs w:val="20"/>
          <w:shd w:val="clear" w:color="auto" w:fill="FFFFFF"/>
        </w:rPr>
        <w:t xml:space="preserve">2 г., регистрационный № 67206), </w:t>
      </w:r>
      <w:r>
        <w:rPr>
          <w:szCs w:val="20"/>
          <w:shd w:val="clear" w:color="auto" w:fill="FFFFFF"/>
        </w:rPr>
        <w:br/>
      </w:r>
      <w:r w:rsidRPr="00251A73">
        <w:rPr>
          <w:szCs w:val="20"/>
          <w:shd w:val="clear" w:color="auto" w:fill="FFFFFF"/>
        </w:rPr>
        <w:t>от 2 октября 2024 г. № 509н (зарегистрирован Минюстом России 1 ноября 2024 г., регистрационный № 79994), действует до 1 апреля 2027</w:t>
      </w:r>
      <w:r w:rsidRPr="00251A73">
        <w:rPr>
          <w:szCs w:val="20"/>
          <w:shd w:val="clear" w:color="auto" w:fill="FFFFFF"/>
          <w:lang w:val="en-US"/>
        </w:rPr>
        <w:t> </w:t>
      </w:r>
      <w:r w:rsidRPr="00251A73">
        <w:rPr>
          <w:szCs w:val="20"/>
          <w:shd w:val="clear" w:color="auto" w:fill="FFFFFF"/>
        </w:rPr>
        <w:t>г.</w:t>
      </w:r>
    </w:p>
  </w:endnote>
  <w:endnote w:id="6">
    <w:p w14:paraId="5256C4FC" w14:textId="51B221E4" w:rsidR="0023274D" w:rsidRPr="00251A73" w:rsidRDefault="0023274D" w:rsidP="00A17067">
      <w:pPr>
        <w:pStyle w:val="ab"/>
        <w:jc w:val="both"/>
        <w:rPr>
          <w:szCs w:val="20"/>
        </w:rPr>
      </w:pPr>
      <w:r w:rsidRPr="00251A73">
        <w:rPr>
          <w:rStyle w:val="ad"/>
          <w:szCs w:val="20"/>
        </w:rPr>
        <w:endnoteRef/>
      </w:r>
      <w:r w:rsidRPr="00251A73">
        <w:rPr>
          <w:szCs w:val="20"/>
        </w:rPr>
        <w:t xml:space="preserve"> </w:t>
      </w:r>
      <w:r w:rsidRPr="00251A73">
        <w:rPr>
          <w:szCs w:val="20"/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Федерации», действует до 31 декабря 2026 г.</w:t>
      </w:r>
      <w:r w:rsidRPr="00251A73">
        <w:rPr>
          <w:szCs w:val="20"/>
        </w:rPr>
        <w:t xml:space="preserve"> </w:t>
      </w:r>
      <w:r>
        <w:rPr>
          <w:szCs w:val="20"/>
        </w:rPr>
        <w:t>включительно.</w:t>
      </w:r>
    </w:p>
  </w:endnote>
  <w:endnote w:id="7">
    <w:p w14:paraId="5256C4FD" w14:textId="39341D38" w:rsidR="0023274D" w:rsidRPr="00251A73" w:rsidRDefault="0023274D" w:rsidP="00A17067">
      <w:pPr>
        <w:pStyle w:val="ab"/>
        <w:jc w:val="both"/>
        <w:rPr>
          <w:szCs w:val="20"/>
        </w:rPr>
      </w:pPr>
      <w:r w:rsidRPr="00251A73">
        <w:rPr>
          <w:rStyle w:val="ad"/>
          <w:szCs w:val="20"/>
        </w:rPr>
        <w:endnoteRef/>
      </w:r>
      <w:r w:rsidRPr="00251A73">
        <w:rPr>
          <w:szCs w:val="20"/>
        </w:rPr>
        <w:t xml:space="preserve"> </w:t>
      </w:r>
      <w:bookmarkStart w:id="8" w:name="_Hlk68114557"/>
      <w:r w:rsidRPr="00251A73">
        <w:rPr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251A73">
        <w:rPr>
          <w:szCs w:val="20"/>
          <w:shd w:val="clear" w:color="auto" w:fill="FFFFFF"/>
        </w:rPr>
        <w:t>действует до 1 сентября 2026 г.</w:t>
      </w:r>
      <w:r w:rsidRPr="00251A73">
        <w:rPr>
          <w:szCs w:val="20"/>
        </w:rPr>
        <w:t xml:space="preserve"> </w:t>
      </w:r>
      <w:bookmarkEnd w:id="8"/>
    </w:p>
  </w:endnote>
  <w:endnote w:id="8">
    <w:p w14:paraId="5256C4FE" w14:textId="1A7EE305" w:rsidR="0023274D" w:rsidRPr="00251A73" w:rsidRDefault="0023274D" w:rsidP="00A17067">
      <w:pPr>
        <w:pStyle w:val="ab"/>
        <w:jc w:val="both"/>
        <w:rPr>
          <w:szCs w:val="20"/>
        </w:rPr>
      </w:pPr>
      <w:r w:rsidRPr="00251A73">
        <w:rPr>
          <w:rStyle w:val="ad"/>
          <w:szCs w:val="20"/>
        </w:rPr>
        <w:endnoteRef/>
      </w:r>
      <w:r w:rsidRPr="00251A73">
        <w:rPr>
          <w:szCs w:val="20"/>
        </w:rPr>
        <w:t xml:space="preserve"> </w:t>
      </w:r>
      <w:r w:rsidRPr="00251A73">
        <w:rPr>
          <w:shd w:val="clear" w:color="auto" w:fill="FFFFFF"/>
        </w:rPr>
        <w:t xml:space="preserve"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</w:t>
      </w:r>
      <w:r>
        <w:rPr>
          <w:shd w:val="clear" w:color="auto" w:fill="FFFFFF"/>
        </w:rPr>
        <w:br/>
      </w:r>
      <w:r w:rsidRPr="00251A73">
        <w:rPr>
          <w:shd w:val="clear" w:color="auto" w:fill="FFFFFF"/>
        </w:rPr>
        <w:t>1 июня 2022 г., регистрационный № 68657), действует до 31 декабря 2025 г.</w:t>
      </w:r>
    </w:p>
  </w:endnote>
  <w:endnote w:id="9">
    <w:p w14:paraId="5256C4FF" w14:textId="65C76819" w:rsidR="0023274D" w:rsidRPr="00251A73" w:rsidRDefault="0023274D" w:rsidP="00A17067">
      <w:pPr>
        <w:pStyle w:val="ab"/>
        <w:jc w:val="both"/>
      </w:pPr>
      <w:r w:rsidRPr="00251A73">
        <w:rPr>
          <w:rStyle w:val="ad"/>
        </w:rPr>
        <w:endnoteRef/>
      </w:r>
      <w:r w:rsidRPr="00251A73">
        <w:t xml:space="preserve"> </w:t>
      </w:r>
      <w:r w:rsidRPr="00251A73">
        <w:rPr>
          <w:szCs w:val="20"/>
        </w:rPr>
        <w:t>Приказ Ростехнадзора от 26 ноября 2020 г. № 461 «Об утверждении федеральных норм и правил в обл</w:t>
      </w:r>
      <w:r>
        <w:rPr>
          <w:szCs w:val="20"/>
        </w:rPr>
        <w:t>асти промышленной безопасности «</w:t>
      </w:r>
      <w:r w:rsidRPr="00251A73">
        <w:rPr>
          <w:szCs w:val="20"/>
        </w:rPr>
        <w:t xml:space="preserve"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61983) с изменениями, внесенными приказом Ростехнадзора от 22 января 2024 г. № 16 (зарегистрирован Минюстом России </w:t>
      </w:r>
      <w:r>
        <w:rPr>
          <w:szCs w:val="20"/>
        </w:rPr>
        <w:br/>
      </w:r>
      <w:r w:rsidRPr="00251A73">
        <w:rPr>
          <w:szCs w:val="20"/>
        </w:rPr>
        <w:t>26 февраля 2024 г., регистрационный № 77342) действует до 1 января 2027 г.</w:t>
      </w:r>
    </w:p>
  </w:endnote>
  <w:endnote w:id="10">
    <w:p w14:paraId="5256C500" w14:textId="77777777" w:rsidR="0023274D" w:rsidRPr="00251A73" w:rsidRDefault="0023274D" w:rsidP="00A17067">
      <w:pPr>
        <w:pStyle w:val="ab"/>
        <w:jc w:val="both"/>
      </w:pPr>
      <w:r w:rsidRPr="00251A73">
        <w:rPr>
          <w:rStyle w:val="ad"/>
        </w:rPr>
        <w:endnoteRef/>
      </w:r>
      <w:r w:rsidRPr="00251A73">
        <w:t xml:space="preserve"> Единый тарифно-квалификационный справочник работ и профессий рабочих, выпуск 2, раздел «Слесарные и слесарно-сборочные работы».</w:t>
      </w:r>
    </w:p>
  </w:endnote>
  <w:endnote w:id="11">
    <w:p w14:paraId="5256C501" w14:textId="77777777" w:rsidR="0023274D" w:rsidRPr="00251A73" w:rsidRDefault="0023274D" w:rsidP="00A17067">
      <w:pPr>
        <w:pStyle w:val="ab"/>
        <w:jc w:val="both"/>
      </w:pPr>
      <w:r w:rsidRPr="00251A73">
        <w:rPr>
          <w:rStyle w:val="ad"/>
        </w:rPr>
        <w:endnoteRef/>
      </w:r>
      <w:r w:rsidRPr="00251A73">
        <w:t xml:space="preserve"> Общероссийский классификатор профессий рабочих, должностей специалистов и тарифных разрядов.</w:t>
      </w:r>
    </w:p>
  </w:endnote>
  <w:endnote w:id="12">
    <w:p w14:paraId="033AC081" w14:textId="302090EA" w:rsidR="0023274D" w:rsidRDefault="0023274D" w:rsidP="00A17067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1" w:name="_Hlk187948005"/>
      <w:r w:rsidRPr="00570365">
        <w:rPr>
          <w:szCs w:val="20"/>
        </w:rPr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Минобрнауки России от 29 октября 2013 г. </w:t>
      </w:r>
      <w:r>
        <w:rPr>
          <w:szCs w:val="20"/>
        </w:rPr>
        <w:br/>
      </w:r>
      <w:r w:rsidRPr="00570365">
        <w:rPr>
          <w:szCs w:val="20"/>
        </w:rPr>
        <w:t xml:space="preserve">№ 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570365">
        <w:rPr>
          <w:szCs w:val="20"/>
          <w:lang w:bidi="he-IL"/>
        </w:rPr>
        <w:t xml:space="preserve">17 июня 2022 г., регистрационный № 68887) с изменениями, внесенными приказами </w:t>
      </w:r>
      <w:r w:rsidRPr="00570365">
        <w:rPr>
          <w:szCs w:val="20"/>
        </w:rPr>
        <w:t>Минпросвещения России от 12 мая 2023 г. № 359 (зарегистрирован Минюстом России 9 июня 2023 г.</w:t>
      </w:r>
      <w:r w:rsidRPr="00570365">
        <w:rPr>
          <w:szCs w:val="20"/>
          <w:lang w:bidi="he-IL"/>
        </w:rPr>
        <w:t xml:space="preserve">, регистрационный № </w:t>
      </w:r>
      <w:r w:rsidRPr="00570365">
        <w:rPr>
          <w:szCs w:val="20"/>
        </w:rPr>
        <w:t>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</w:t>
      </w:r>
      <w:r w:rsidRPr="00F45428">
        <w:rPr>
          <w:szCs w:val="20"/>
        </w:rPr>
        <w:t>, от 7 ноября 2024</w:t>
      </w:r>
      <w:r>
        <w:rPr>
          <w:szCs w:val="20"/>
        </w:rPr>
        <w:t xml:space="preserve"> г. № 782</w:t>
      </w:r>
      <w:r w:rsidRPr="00F45428">
        <w:rPr>
          <w:szCs w:val="20"/>
        </w:rPr>
        <w:t xml:space="preserve"> (зарегистрирован Минюстом России 10 декабря 2024 г., регистрационный № 80517).</w:t>
      </w:r>
      <w:bookmarkEnd w:id="1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82AC7" w14:textId="77777777" w:rsidR="0023274D" w:rsidRDefault="0023274D" w:rsidP="002E09B4">
      <w:r>
        <w:separator/>
      </w:r>
    </w:p>
  </w:footnote>
  <w:footnote w:type="continuationSeparator" w:id="0">
    <w:p w14:paraId="3D4607EA" w14:textId="77777777" w:rsidR="0023274D" w:rsidRDefault="0023274D" w:rsidP="002E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6C4F3" w14:textId="77777777" w:rsidR="0023274D" w:rsidRPr="00AE71F6" w:rsidRDefault="0023274D" w:rsidP="0084606E">
    <w:pPr>
      <w:jc w:val="center"/>
      <w:rPr>
        <w:rStyle w:val="af0"/>
      </w:rPr>
    </w:pPr>
    <w:r w:rsidRPr="00AE71F6">
      <w:rPr>
        <w:rStyle w:val="af0"/>
      </w:rPr>
      <w:fldChar w:fldCharType="begin"/>
    </w:r>
    <w:r w:rsidRPr="00AE71F6">
      <w:rPr>
        <w:rStyle w:val="af0"/>
      </w:rPr>
      <w:instrText>PAGE   \* MERGEFORMAT</w:instrText>
    </w:r>
    <w:r w:rsidRPr="00AE71F6">
      <w:rPr>
        <w:rStyle w:val="af0"/>
      </w:rPr>
      <w:fldChar w:fldCharType="separate"/>
    </w:r>
    <w:r w:rsidR="00734807">
      <w:rPr>
        <w:rStyle w:val="af0"/>
        <w:noProof/>
      </w:rPr>
      <w:t>4</w:t>
    </w:r>
    <w:r w:rsidRPr="00AE71F6">
      <w:rPr>
        <w:rStyle w:val="af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6C4F5" w14:textId="77777777" w:rsidR="0023274D" w:rsidRPr="00AE71F6" w:rsidRDefault="0023274D" w:rsidP="0084606E">
    <w:pPr>
      <w:jc w:val="center"/>
      <w:rPr>
        <w:rStyle w:val="af0"/>
      </w:rPr>
    </w:pPr>
    <w:r w:rsidRPr="00AE71F6">
      <w:rPr>
        <w:rStyle w:val="af0"/>
      </w:rPr>
      <w:fldChar w:fldCharType="begin"/>
    </w:r>
    <w:r w:rsidRPr="00AE71F6">
      <w:rPr>
        <w:rStyle w:val="af0"/>
      </w:rPr>
      <w:instrText>PAGE   \* MERGEFORMAT</w:instrText>
    </w:r>
    <w:r w:rsidRPr="00AE71F6">
      <w:rPr>
        <w:rStyle w:val="af0"/>
      </w:rPr>
      <w:fldChar w:fldCharType="separate"/>
    </w:r>
    <w:r w:rsidR="00734807">
      <w:rPr>
        <w:rStyle w:val="af0"/>
        <w:noProof/>
      </w:rPr>
      <w:t>3</w:t>
    </w:r>
    <w:r w:rsidRPr="00AE71F6">
      <w:rPr>
        <w:rStyle w:val="af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6C4F6" w14:textId="77777777" w:rsidR="0023274D" w:rsidRPr="00AE71F6" w:rsidRDefault="0023274D" w:rsidP="0084606E">
    <w:pPr>
      <w:jc w:val="center"/>
      <w:rPr>
        <w:rStyle w:val="af0"/>
      </w:rPr>
    </w:pPr>
    <w:r w:rsidRPr="00AE71F6">
      <w:rPr>
        <w:rStyle w:val="af0"/>
      </w:rPr>
      <w:fldChar w:fldCharType="begin"/>
    </w:r>
    <w:r w:rsidRPr="00AE71F6">
      <w:rPr>
        <w:rStyle w:val="af0"/>
      </w:rPr>
      <w:instrText>PAGE   \* MERGEFORMAT</w:instrText>
    </w:r>
    <w:r w:rsidRPr="00AE71F6">
      <w:rPr>
        <w:rStyle w:val="af0"/>
      </w:rPr>
      <w:fldChar w:fldCharType="separate"/>
    </w:r>
    <w:r w:rsidR="00734807">
      <w:rPr>
        <w:rStyle w:val="af0"/>
        <w:noProof/>
      </w:rPr>
      <w:t>21</w:t>
    </w:r>
    <w:r w:rsidRPr="00AE71F6">
      <w:rPr>
        <w:rStyle w:val="af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481751"/>
      <w:docPartObj>
        <w:docPartGallery w:val="Page Numbers (Top of Page)"/>
        <w:docPartUnique/>
      </w:docPartObj>
    </w:sdtPr>
    <w:sdtEndPr>
      <w:rPr>
        <w:rStyle w:val="af0"/>
        <w:sz w:val="20"/>
      </w:rPr>
    </w:sdtEndPr>
    <w:sdtContent>
      <w:p w14:paraId="49C2E9AD" w14:textId="690A0E21" w:rsidR="0023274D" w:rsidRPr="00AE71F6" w:rsidRDefault="0023274D">
        <w:pPr>
          <w:pStyle w:val="a3"/>
          <w:rPr>
            <w:rStyle w:val="af0"/>
          </w:rPr>
        </w:pPr>
        <w:r w:rsidRPr="00AE71F6">
          <w:rPr>
            <w:rStyle w:val="af0"/>
          </w:rPr>
          <w:fldChar w:fldCharType="begin"/>
        </w:r>
        <w:r w:rsidRPr="00AE71F6">
          <w:rPr>
            <w:rStyle w:val="af0"/>
          </w:rPr>
          <w:instrText>PAGE   \* MERGEFORMAT</w:instrText>
        </w:r>
        <w:r w:rsidRPr="00AE71F6">
          <w:rPr>
            <w:rStyle w:val="af0"/>
          </w:rPr>
          <w:fldChar w:fldCharType="separate"/>
        </w:r>
        <w:r w:rsidR="00734807">
          <w:rPr>
            <w:rStyle w:val="af0"/>
            <w:noProof/>
          </w:rPr>
          <w:t>5</w:t>
        </w:r>
        <w:r w:rsidRPr="00AE71F6"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D6853"/>
    <w:multiLevelType w:val="multilevel"/>
    <w:tmpl w:val="1D246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DF26B7"/>
    <w:multiLevelType w:val="multilevel"/>
    <w:tmpl w:val="09DA29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CA82BF6"/>
    <w:multiLevelType w:val="multilevel"/>
    <w:tmpl w:val="4F5C0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  <w:sz w:val="24"/>
      </w:rPr>
    </w:lvl>
  </w:abstractNum>
  <w:abstractNum w:abstractNumId="15" w15:restartNumberingAfterBreak="0">
    <w:nsid w:val="0EA326D2"/>
    <w:multiLevelType w:val="hybridMultilevel"/>
    <w:tmpl w:val="1298D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C9665A0"/>
    <w:multiLevelType w:val="multilevel"/>
    <w:tmpl w:val="1D246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D77B8"/>
    <w:multiLevelType w:val="multilevel"/>
    <w:tmpl w:val="6A7A4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23" w15:restartNumberingAfterBreak="0">
    <w:nsid w:val="33101E22"/>
    <w:multiLevelType w:val="hybridMultilevel"/>
    <w:tmpl w:val="F7FA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37B42"/>
    <w:multiLevelType w:val="hybridMultilevel"/>
    <w:tmpl w:val="61DC8864"/>
    <w:lvl w:ilvl="0" w:tplc="D4205C0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4FF6484F"/>
    <w:multiLevelType w:val="multilevel"/>
    <w:tmpl w:val="1D246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7935835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C7080C"/>
    <w:multiLevelType w:val="multilevel"/>
    <w:tmpl w:val="1D246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1B478AB"/>
    <w:multiLevelType w:val="multilevel"/>
    <w:tmpl w:val="1D246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0" w15:restartNumberingAfterBreak="0">
    <w:nsid w:val="67B2778C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08DB"/>
    <w:multiLevelType w:val="multilevel"/>
    <w:tmpl w:val="B3483D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7C0534D"/>
    <w:multiLevelType w:val="multilevel"/>
    <w:tmpl w:val="1D246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BE8424A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5"/>
  </w:num>
  <w:num w:numId="3">
    <w:abstractNumId w:val="25"/>
  </w:num>
  <w:num w:numId="4">
    <w:abstractNumId w:val="24"/>
  </w:num>
  <w:num w:numId="5">
    <w:abstractNumId w:val="27"/>
  </w:num>
  <w:num w:numId="6">
    <w:abstractNumId w:val="17"/>
  </w:num>
  <w:num w:numId="7">
    <w:abstractNumId w:val="43"/>
  </w:num>
  <w:num w:numId="8">
    <w:abstractNumId w:val="30"/>
  </w:num>
  <w:num w:numId="9">
    <w:abstractNumId w:val="47"/>
  </w:num>
  <w:num w:numId="10">
    <w:abstractNumId w:val="33"/>
  </w:num>
  <w:num w:numId="11">
    <w:abstractNumId w:val="40"/>
  </w:num>
  <w:num w:numId="12">
    <w:abstractNumId w:val="37"/>
  </w:num>
  <w:num w:numId="13">
    <w:abstractNumId w:val="31"/>
  </w:num>
  <w:num w:numId="14">
    <w:abstractNumId w:val="10"/>
  </w:num>
  <w:num w:numId="15">
    <w:abstractNumId w:val="18"/>
  </w:num>
  <w:num w:numId="16">
    <w:abstractNumId w:val="45"/>
  </w:num>
  <w:num w:numId="17">
    <w:abstractNumId w:val="34"/>
  </w:num>
  <w:num w:numId="18">
    <w:abstractNumId w:val="20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14"/>
  </w:num>
  <w:num w:numId="23">
    <w:abstractNumId w:val="13"/>
  </w:num>
  <w:num w:numId="24">
    <w:abstractNumId w:val="46"/>
  </w:num>
  <w:num w:numId="25">
    <w:abstractNumId w:val="38"/>
  </w:num>
  <w:num w:numId="26">
    <w:abstractNumId w:val="22"/>
  </w:num>
  <w:num w:numId="27">
    <w:abstractNumId w:val="39"/>
  </w:num>
  <w:num w:numId="28">
    <w:abstractNumId w:val="32"/>
  </w:num>
  <w:num w:numId="29">
    <w:abstractNumId w:val="26"/>
  </w:num>
  <w:num w:numId="30">
    <w:abstractNumId w:val="4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1"/>
  </w:num>
  <w:num w:numId="42">
    <w:abstractNumId w:val="11"/>
  </w:num>
  <w:num w:numId="43">
    <w:abstractNumId w:val="19"/>
  </w:num>
  <w:num w:numId="44">
    <w:abstractNumId w:val="28"/>
  </w:num>
  <w:num w:numId="45">
    <w:abstractNumId w:val="36"/>
  </w:num>
  <w:num w:numId="46">
    <w:abstractNumId w:val="21"/>
  </w:num>
  <w:num w:numId="47">
    <w:abstractNumId w:val="15"/>
  </w:num>
  <w:num w:numId="48">
    <w:abstractNumId w:val="29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linkStyles/>
  <w:documentProtection w:edit="trackedChanges" w:enforcement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B4"/>
    <w:rsid w:val="0000122C"/>
    <w:rsid w:val="00003BC4"/>
    <w:rsid w:val="00022FB5"/>
    <w:rsid w:val="000265FC"/>
    <w:rsid w:val="00031318"/>
    <w:rsid w:val="0003656E"/>
    <w:rsid w:val="00040930"/>
    <w:rsid w:val="00041DD9"/>
    <w:rsid w:val="000430B3"/>
    <w:rsid w:val="00057BD4"/>
    <w:rsid w:val="0007262F"/>
    <w:rsid w:val="00091AFD"/>
    <w:rsid w:val="000A7A5C"/>
    <w:rsid w:val="000D6EEB"/>
    <w:rsid w:val="000E20EE"/>
    <w:rsid w:val="000F390A"/>
    <w:rsid w:val="00110647"/>
    <w:rsid w:val="0019167B"/>
    <w:rsid w:val="001A2B02"/>
    <w:rsid w:val="001D14FB"/>
    <w:rsid w:val="001D2A0D"/>
    <w:rsid w:val="001E56FB"/>
    <w:rsid w:val="001F2EDF"/>
    <w:rsid w:val="001F4069"/>
    <w:rsid w:val="002062C4"/>
    <w:rsid w:val="0021111D"/>
    <w:rsid w:val="0021157D"/>
    <w:rsid w:val="0022115D"/>
    <w:rsid w:val="0023274D"/>
    <w:rsid w:val="00251A73"/>
    <w:rsid w:val="0025503D"/>
    <w:rsid w:val="002651A0"/>
    <w:rsid w:val="00282FB4"/>
    <w:rsid w:val="00284BE0"/>
    <w:rsid w:val="00294CA5"/>
    <w:rsid w:val="00295D43"/>
    <w:rsid w:val="002C367D"/>
    <w:rsid w:val="002D0188"/>
    <w:rsid w:val="002D4CA0"/>
    <w:rsid w:val="002E09B4"/>
    <w:rsid w:val="002F34C2"/>
    <w:rsid w:val="003116A3"/>
    <w:rsid w:val="003140A1"/>
    <w:rsid w:val="00314CE2"/>
    <w:rsid w:val="00316B01"/>
    <w:rsid w:val="00327C46"/>
    <w:rsid w:val="0033255B"/>
    <w:rsid w:val="00340FE6"/>
    <w:rsid w:val="003502A4"/>
    <w:rsid w:val="003526DF"/>
    <w:rsid w:val="00357BF2"/>
    <w:rsid w:val="0037039D"/>
    <w:rsid w:val="00375CF4"/>
    <w:rsid w:val="003A4AE7"/>
    <w:rsid w:val="003B09B1"/>
    <w:rsid w:val="003B522A"/>
    <w:rsid w:val="003C3A0F"/>
    <w:rsid w:val="003D3720"/>
    <w:rsid w:val="003D61B6"/>
    <w:rsid w:val="003E1A3C"/>
    <w:rsid w:val="003E240B"/>
    <w:rsid w:val="003F7F45"/>
    <w:rsid w:val="004224D5"/>
    <w:rsid w:val="00424A03"/>
    <w:rsid w:val="00431191"/>
    <w:rsid w:val="004543FB"/>
    <w:rsid w:val="00471984"/>
    <w:rsid w:val="00472C61"/>
    <w:rsid w:val="00483832"/>
    <w:rsid w:val="004A323E"/>
    <w:rsid w:val="004E4783"/>
    <w:rsid w:val="0050574A"/>
    <w:rsid w:val="00510EFB"/>
    <w:rsid w:val="00524A8E"/>
    <w:rsid w:val="00525374"/>
    <w:rsid w:val="00532D45"/>
    <w:rsid w:val="00574734"/>
    <w:rsid w:val="00587F0D"/>
    <w:rsid w:val="00592F29"/>
    <w:rsid w:val="005A1D23"/>
    <w:rsid w:val="005A7FA4"/>
    <w:rsid w:val="005B374C"/>
    <w:rsid w:val="005B3B11"/>
    <w:rsid w:val="005E2E84"/>
    <w:rsid w:val="005E3BFC"/>
    <w:rsid w:val="005E642B"/>
    <w:rsid w:val="005F1259"/>
    <w:rsid w:val="006253D5"/>
    <w:rsid w:val="00657C48"/>
    <w:rsid w:val="00660F5C"/>
    <w:rsid w:val="006620F5"/>
    <w:rsid w:val="006638BF"/>
    <w:rsid w:val="00674132"/>
    <w:rsid w:val="00674D91"/>
    <w:rsid w:val="00686D5E"/>
    <w:rsid w:val="006A0714"/>
    <w:rsid w:val="006A0CE0"/>
    <w:rsid w:val="006A3051"/>
    <w:rsid w:val="006B0419"/>
    <w:rsid w:val="006C0C28"/>
    <w:rsid w:val="006C20EE"/>
    <w:rsid w:val="006C5283"/>
    <w:rsid w:val="006C738F"/>
    <w:rsid w:val="006D4633"/>
    <w:rsid w:val="006E54C6"/>
    <w:rsid w:val="006F076A"/>
    <w:rsid w:val="00704E66"/>
    <w:rsid w:val="0071334F"/>
    <w:rsid w:val="00722970"/>
    <w:rsid w:val="00723E13"/>
    <w:rsid w:val="00726C99"/>
    <w:rsid w:val="00733C53"/>
    <w:rsid w:val="00734807"/>
    <w:rsid w:val="00735F94"/>
    <w:rsid w:val="00762D7A"/>
    <w:rsid w:val="00787349"/>
    <w:rsid w:val="007A7201"/>
    <w:rsid w:val="007C61E2"/>
    <w:rsid w:val="007D2CD8"/>
    <w:rsid w:val="00811435"/>
    <w:rsid w:val="0084606E"/>
    <w:rsid w:val="0085443A"/>
    <w:rsid w:val="00865543"/>
    <w:rsid w:val="008718EE"/>
    <w:rsid w:val="00871B40"/>
    <w:rsid w:val="0088276A"/>
    <w:rsid w:val="0089199B"/>
    <w:rsid w:val="00896485"/>
    <w:rsid w:val="008B66BD"/>
    <w:rsid w:val="008D58D6"/>
    <w:rsid w:val="008E0062"/>
    <w:rsid w:val="009021C5"/>
    <w:rsid w:val="009053B8"/>
    <w:rsid w:val="009106DC"/>
    <w:rsid w:val="00925BBA"/>
    <w:rsid w:val="00936773"/>
    <w:rsid w:val="009772C5"/>
    <w:rsid w:val="00980E2E"/>
    <w:rsid w:val="009A7405"/>
    <w:rsid w:val="009B77FC"/>
    <w:rsid w:val="009C0DB0"/>
    <w:rsid w:val="009E2D5F"/>
    <w:rsid w:val="009E7E59"/>
    <w:rsid w:val="009F0181"/>
    <w:rsid w:val="009F382F"/>
    <w:rsid w:val="00A04D71"/>
    <w:rsid w:val="00A14E5D"/>
    <w:rsid w:val="00A16B3B"/>
    <w:rsid w:val="00A17067"/>
    <w:rsid w:val="00A17B3B"/>
    <w:rsid w:val="00A2205C"/>
    <w:rsid w:val="00A27A3D"/>
    <w:rsid w:val="00A45E8D"/>
    <w:rsid w:val="00A60C2A"/>
    <w:rsid w:val="00A65DD9"/>
    <w:rsid w:val="00A910C5"/>
    <w:rsid w:val="00AE71F6"/>
    <w:rsid w:val="00B01EDB"/>
    <w:rsid w:val="00B0528D"/>
    <w:rsid w:val="00B16D3F"/>
    <w:rsid w:val="00B30902"/>
    <w:rsid w:val="00B40D31"/>
    <w:rsid w:val="00B477DC"/>
    <w:rsid w:val="00B517F0"/>
    <w:rsid w:val="00B543B6"/>
    <w:rsid w:val="00B57063"/>
    <w:rsid w:val="00B607AA"/>
    <w:rsid w:val="00B658E3"/>
    <w:rsid w:val="00B6663B"/>
    <w:rsid w:val="00B70B6D"/>
    <w:rsid w:val="00B933ED"/>
    <w:rsid w:val="00BA0FE6"/>
    <w:rsid w:val="00BA7F1E"/>
    <w:rsid w:val="00BE436F"/>
    <w:rsid w:val="00BE6216"/>
    <w:rsid w:val="00C40DC2"/>
    <w:rsid w:val="00C455CF"/>
    <w:rsid w:val="00C53FED"/>
    <w:rsid w:val="00C573E6"/>
    <w:rsid w:val="00C720A4"/>
    <w:rsid w:val="00C93AD6"/>
    <w:rsid w:val="00CD0ACA"/>
    <w:rsid w:val="00CD7136"/>
    <w:rsid w:val="00D205AB"/>
    <w:rsid w:val="00D278F6"/>
    <w:rsid w:val="00D4310B"/>
    <w:rsid w:val="00D54420"/>
    <w:rsid w:val="00D56235"/>
    <w:rsid w:val="00D76C4C"/>
    <w:rsid w:val="00D804E7"/>
    <w:rsid w:val="00D81D23"/>
    <w:rsid w:val="00D84541"/>
    <w:rsid w:val="00DA28D8"/>
    <w:rsid w:val="00DA3B44"/>
    <w:rsid w:val="00DB77E5"/>
    <w:rsid w:val="00DD2117"/>
    <w:rsid w:val="00DE2EA9"/>
    <w:rsid w:val="00E30332"/>
    <w:rsid w:val="00E41778"/>
    <w:rsid w:val="00E6667F"/>
    <w:rsid w:val="00E67AD8"/>
    <w:rsid w:val="00E72614"/>
    <w:rsid w:val="00E83762"/>
    <w:rsid w:val="00E91BEF"/>
    <w:rsid w:val="00E97F66"/>
    <w:rsid w:val="00EC6D97"/>
    <w:rsid w:val="00ED411E"/>
    <w:rsid w:val="00EE4D90"/>
    <w:rsid w:val="00EF03E4"/>
    <w:rsid w:val="00EF344C"/>
    <w:rsid w:val="00F01D41"/>
    <w:rsid w:val="00F14DF4"/>
    <w:rsid w:val="00F36F7A"/>
    <w:rsid w:val="00F41A4D"/>
    <w:rsid w:val="00F53B7A"/>
    <w:rsid w:val="00F56D9B"/>
    <w:rsid w:val="00F571E2"/>
    <w:rsid w:val="00F60E82"/>
    <w:rsid w:val="00FA1016"/>
    <w:rsid w:val="00FB543E"/>
    <w:rsid w:val="00FD03CE"/>
    <w:rsid w:val="00F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B8C2"/>
  <w15:docId w15:val="{EB7A58E8-6346-4EEB-80D8-AD1A63EC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3C3A0F"/>
    <w:pPr>
      <w:spacing w:after="0" w:line="240" w:lineRule="auto"/>
    </w:pPr>
    <w:rPr>
      <w:rFonts w:ascii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3A0F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C3A0F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3C3A0F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3C3A0F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3C3A0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3C3A0F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3C3A0F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3C3A0F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3C3A0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3A0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3C3A0F"/>
    <w:rPr>
      <w:rFonts w:ascii="Times New Roman" w:hAnsi="Times New Roman" w:cs="Times New Roman"/>
      <w:b/>
      <w:bCs/>
      <w:sz w:val="24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3C3A0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3C3A0F"/>
    <w:rPr>
      <w:rFonts w:ascii="Cambria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C3A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3C3A0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3A0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3C3A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3C3A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3C3A0F"/>
    <w:pPr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3C3A0F"/>
    <w:rPr>
      <w:rFonts w:ascii="Times New Roman" w:hAnsi="Times New Roman" w:cs="Times New Roman"/>
      <w:bCs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rsid w:val="002E09B4"/>
    <w:rPr>
      <w:b/>
      <w:bCs w:val="0"/>
      <w:color w:val="4F81BD"/>
      <w:sz w:val="18"/>
      <w:szCs w:val="18"/>
    </w:rPr>
  </w:style>
  <w:style w:type="character" w:styleId="a6">
    <w:name w:val="Emphasis"/>
    <w:basedOn w:val="a0"/>
    <w:uiPriority w:val="99"/>
    <w:rsid w:val="002E09B4"/>
    <w:rPr>
      <w:b/>
      <w:bCs/>
      <w:i/>
      <w:iCs/>
      <w:spacing w:val="10"/>
      <w:shd w:val="clear" w:color="auto" w:fill="auto"/>
    </w:rPr>
  </w:style>
  <w:style w:type="paragraph" w:styleId="a7">
    <w:name w:val="footnote text"/>
    <w:basedOn w:val="a"/>
    <w:link w:val="a8"/>
    <w:uiPriority w:val="99"/>
    <w:rsid w:val="002E09B4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2E09B4"/>
    <w:rPr>
      <w:rFonts w:ascii="Times New Roman" w:hAnsi="Times New Roman" w:cs="Times New Roman"/>
      <w:bCs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3C3A0F"/>
    <w:rPr>
      <w:rFonts w:ascii="Segoe UI" w:hAnsi="Segoe UI" w:cs="Segoe UI"/>
      <w:bCs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3C3A0F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rsid w:val="003C3A0F"/>
    <w:rPr>
      <w:bCs w:val="0"/>
      <w:sz w:val="20"/>
      <w:szCs w:val="22"/>
    </w:rPr>
  </w:style>
  <w:style w:type="character" w:customStyle="1" w:styleId="ac">
    <w:name w:val="Текст концевой сноски Знак"/>
    <w:link w:val="ab"/>
    <w:uiPriority w:val="99"/>
    <w:rsid w:val="003C3A0F"/>
    <w:rPr>
      <w:rFonts w:ascii="Times New Roman" w:hAnsi="Times New Roman" w:cs="Times New Roman"/>
      <w:sz w:val="20"/>
      <w:lang w:eastAsia="ru-RU"/>
    </w:rPr>
  </w:style>
  <w:style w:type="character" w:styleId="ad">
    <w:name w:val="endnote reference"/>
    <w:uiPriority w:val="10"/>
    <w:rsid w:val="003C3A0F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3C3A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C3A0F"/>
    <w:rPr>
      <w:rFonts w:ascii="Times New Roman" w:hAnsi="Times New Roman" w:cs="Times New Roman"/>
      <w:bCs/>
      <w:sz w:val="24"/>
      <w:szCs w:val="24"/>
      <w:lang w:eastAsia="ru-RU"/>
    </w:rPr>
  </w:style>
  <w:style w:type="character" w:styleId="af0">
    <w:name w:val="page number"/>
    <w:uiPriority w:val="99"/>
    <w:qFormat/>
    <w:rsid w:val="00AE71F6"/>
    <w:rPr>
      <w:rFonts w:ascii="Times New Roman" w:hAnsi="Times New Roman"/>
      <w:sz w:val="20"/>
    </w:rPr>
  </w:style>
  <w:style w:type="character" w:styleId="af1">
    <w:name w:val="Hyperlink"/>
    <w:basedOn w:val="a0"/>
    <w:uiPriority w:val="99"/>
    <w:unhideWhenUsed/>
    <w:rsid w:val="002E09B4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3C3A0F"/>
    <w:rPr>
      <w:sz w:val="16"/>
      <w:szCs w:val="16"/>
    </w:rPr>
  </w:style>
  <w:style w:type="character" w:customStyle="1" w:styleId="af3">
    <w:name w:val="Текст примечания Знак"/>
    <w:basedOn w:val="a0"/>
    <w:link w:val="af4"/>
    <w:uiPriority w:val="99"/>
    <w:rsid w:val="003C3A0F"/>
    <w:rPr>
      <w:rFonts w:ascii="Times New Roman" w:hAnsi="Times New Roman" w:cs="Times New Roman"/>
      <w:bCs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unhideWhenUsed/>
    <w:rsid w:val="003C3A0F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3C3A0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3C3A0F"/>
    <w:rPr>
      <w:b/>
    </w:rPr>
  </w:style>
  <w:style w:type="paragraph" w:styleId="21">
    <w:name w:val="toc 2"/>
    <w:basedOn w:val="a"/>
    <w:next w:val="a"/>
    <w:autoRedefine/>
    <w:uiPriority w:val="39"/>
    <w:unhideWhenUsed/>
    <w:rsid w:val="003C3A0F"/>
    <w:pPr>
      <w:tabs>
        <w:tab w:val="right" w:leader="dot" w:pos="10205"/>
      </w:tabs>
      <w:ind w:left="240"/>
    </w:pPr>
  </w:style>
  <w:style w:type="paragraph" w:styleId="11">
    <w:name w:val="toc 1"/>
    <w:next w:val="a"/>
    <w:autoRedefine/>
    <w:uiPriority w:val="39"/>
    <w:unhideWhenUsed/>
    <w:qFormat/>
    <w:rsid w:val="003C3A0F"/>
    <w:pPr>
      <w:tabs>
        <w:tab w:val="right" w:leader="dot" w:pos="10195"/>
      </w:tabs>
      <w:spacing w:after="0" w:line="240" w:lineRule="auto"/>
    </w:pPr>
    <w:rPr>
      <w:rFonts w:ascii="Times New Roman" w:hAnsi="Times New Roman" w:cs="Times New Roman"/>
      <w:noProof/>
      <w:sz w:val="24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936773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936773"/>
    <w:rPr>
      <w:rFonts w:ascii="Tahoma" w:hAnsi="Tahoma" w:cs="Tahoma"/>
      <w:bCs/>
      <w:sz w:val="16"/>
      <w:szCs w:val="16"/>
      <w:lang w:eastAsia="ru-RU"/>
    </w:rPr>
  </w:style>
  <w:style w:type="table" w:customStyle="1" w:styleId="12">
    <w:name w:val="Сетка таблицы светлая1"/>
    <w:basedOn w:val="a1"/>
    <w:uiPriority w:val="40"/>
    <w:rsid w:val="003C3A0F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9">
    <w:name w:val="footnote reference"/>
    <w:uiPriority w:val="99"/>
    <w:semiHidden/>
    <w:rsid w:val="003C3A0F"/>
    <w:rPr>
      <w:rFonts w:cs="Times New Roman"/>
      <w:vertAlign w:val="superscript"/>
    </w:rPr>
  </w:style>
  <w:style w:type="paragraph" w:styleId="31">
    <w:name w:val="toc 3"/>
    <w:basedOn w:val="a"/>
    <w:next w:val="a"/>
    <w:autoRedefine/>
    <w:uiPriority w:val="39"/>
    <w:semiHidden/>
    <w:qFormat/>
    <w:rsid w:val="003C3A0F"/>
    <w:pPr>
      <w:spacing w:after="100"/>
      <w:ind w:left="440"/>
    </w:pPr>
    <w:rPr>
      <w:rFonts w:ascii="Calibri" w:hAnsi="Calibri"/>
    </w:rPr>
  </w:style>
  <w:style w:type="paragraph" w:styleId="afa">
    <w:name w:val="Revision"/>
    <w:hidden/>
    <w:uiPriority w:val="99"/>
    <w:semiHidden/>
    <w:rsid w:val="003C3A0F"/>
    <w:pPr>
      <w:spacing w:after="0" w:line="240" w:lineRule="auto"/>
    </w:pPr>
    <w:rPr>
      <w:rFonts w:ascii="Times New Roman" w:hAnsi="Times New Roman" w:cs="Times New Roman"/>
      <w:bCs/>
      <w:sz w:val="24"/>
      <w:szCs w:val="24"/>
      <w:lang w:eastAsia="ru-RU"/>
    </w:rPr>
  </w:style>
  <w:style w:type="table" w:styleId="afb">
    <w:name w:val="Table Grid"/>
    <w:basedOn w:val="a1"/>
    <w:uiPriority w:val="99"/>
    <w:rsid w:val="003C3A0F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EF344C"/>
  </w:style>
  <w:style w:type="paragraph" w:customStyle="1" w:styleId="afd">
    <w:name w:val="Утв"/>
    <w:basedOn w:val="a"/>
    <w:rsid w:val="003C3A0F"/>
    <w:pPr>
      <w:suppressAutoHyphens/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e">
    <w:name w:val="Назв"/>
    <w:basedOn w:val="a"/>
    <w:rsid w:val="003C3A0F"/>
    <w:pPr>
      <w:suppressAutoHyphens/>
      <w:spacing w:before="240" w:after="240"/>
      <w:jc w:val="center"/>
    </w:pPr>
    <w:rPr>
      <w:b/>
      <w:sz w:val="28"/>
    </w:rPr>
  </w:style>
  <w:style w:type="character" w:styleId="aff">
    <w:name w:val="FollowedHyperlink"/>
    <w:uiPriority w:val="99"/>
    <w:semiHidden/>
    <w:unhideWhenUsed/>
    <w:rsid w:val="003C3A0F"/>
    <w:rPr>
      <w:color w:val="954F72"/>
      <w:u w:val="single"/>
    </w:rPr>
  </w:style>
  <w:style w:type="paragraph" w:customStyle="1" w:styleId="aff0">
    <w:name w:val="С_Т"/>
    <w:link w:val="aff1"/>
    <w:qFormat/>
    <w:rsid w:val="003C3A0F"/>
    <w:pPr>
      <w:spacing w:after="0" w:line="240" w:lineRule="auto"/>
    </w:pPr>
    <w:rPr>
      <w:rFonts w:ascii="Times New Roman" w:hAnsi="Times New Roman" w:cs="Times New Roman"/>
      <w:bCs/>
      <w:sz w:val="24"/>
      <w:szCs w:val="24"/>
      <w:lang w:eastAsia="ru-RU"/>
    </w:rPr>
  </w:style>
  <w:style w:type="paragraph" w:customStyle="1" w:styleId="aff2">
    <w:name w:val="С_Т_Ц"/>
    <w:basedOn w:val="a"/>
    <w:qFormat/>
    <w:rsid w:val="003C3A0F"/>
    <w:pPr>
      <w:suppressAutoHyphens/>
      <w:jc w:val="center"/>
    </w:pPr>
  </w:style>
  <w:style w:type="paragraph" w:customStyle="1" w:styleId="100">
    <w:name w:val="СМ_10"/>
    <w:basedOn w:val="a"/>
    <w:qFormat/>
    <w:rsid w:val="003C3A0F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3C3A0F"/>
    <w:pPr>
      <w:suppressAutoHyphens/>
      <w:jc w:val="center"/>
    </w:pPr>
    <w:rPr>
      <w:sz w:val="20"/>
      <w:szCs w:val="20"/>
    </w:rPr>
  </w:style>
  <w:style w:type="paragraph" w:styleId="aff3">
    <w:name w:val="Title"/>
    <w:basedOn w:val="a"/>
    <w:next w:val="a"/>
    <w:link w:val="13"/>
    <w:qFormat/>
    <w:rsid w:val="003C3A0F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f4">
    <w:name w:val="Название Знак"/>
    <w:basedOn w:val="a0"/>
    <w:rsid w:val="00735F94"/>
    <w:rPr>
      <w:rFonts w:ascii="Times New Roman" w:hAnsi="Times New Roman" w:cs="Times New Roman"/>
      <w:spacing w:val="5"/>
      <w:sz w:val="52"/>
      <w:szCs w:val="52"/>
      <w:lang w:eastAsia="ru-RU"/>
    </w:rPr>
  </w:style>
  <w:style w:type="character" w:customStyle="1" w:styleId="aff1">
    <w:name w:val="С_Т Знак"/>
    <w:link w:val="aff0"/>
    <w:rsid w:val="003C3A0F"/>
    <w:rPr>
      <w:rFonts w:ascii="Times New Roman" w:hAnsi="Times New Roman" w:cs="Times New Roman"/>
      <w:bCs/>
      <w:sz w:val="24"/>
      <w:szCs w:val="24"/>
      <w:lang w:eastAsia="ru-RU"/>
    </w:rPr>
  </w:style>
  <w:style w:type="paragraph" w:customStyle="1" w:styleId="22">
    <w:name w:val="Заг2"/>
    <w:uiPriority w:val="8"/>
    <w:qFormat/>
    <w:rsid w:val="003C3A0F"/>
    <w:pPr>
      <w:spacing w:before="240" w:after="12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5">
    <w:name w:val="Термин"/>
    <w:basedOn w:val="a0"/>
    <w:uiPriority w:val="1"/>
    <w:qFormat/>
    <w:rsid w:val="003C3A0F"/>
    <w:rPr>
      <w:b/>
    </w:rPr>
  </w:style>
  <w:style w:type="character" w:customStyle="1" w:styleId="13">
    <w:name w:val="Название Знак1"/>
    <w:basedOn w:val="a0"/>
    <w:link w:val="aff3"/>
    <w:rsid w:val="003C3A0F"/>
    <w:rPr>
      <w:rFonts w:ascii="Times New Roman" w:hAnsi="Times New Roman" w:cs="Times New Roman"/>
      <w:spacing w:val="5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8289473/1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8289473/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408289473/10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200\OneDrive\&#1055;&#1088;&#1086;&#1092;&#1089;&#1090;&#1072;&#1085;&#1076;&#1072;&#1088;&#1090;&#1099;_2023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C0D6-C1B6-492E-90A8-A142FFB8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61</TotalTime>
  <Pages>39</Pages>
  <Words>12322</Words>
  <Characters>70241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Слесарь по контрольно-измерительным приборам и автоматике</vt:lpstr>
    </vt:vector>
  </TitlesOfParts>
  <Company/>
  <LinksUpToDate>false</LinksUpToDate>
  <CharactersWithSpaces>82399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Слесарь по контрольно-измерительным приборам и автоматике</dc:title>
  <dc:subject/>
  <dc:creator>Ларинцев;Союзмаш</dc:creator>
  <cp:keywords>Профстандарт</cp:keywords>
  <dc:description/>
  <cp:lastModifiedBy>Гончарова Алина Александровна</cp:lastModifiedBy>
  <cp:revision>6</cp:revision>
  <cp:lastPrinted>2020-08-13T10:38:00Z</cp:lastPrinted>
  <dcterms:created xsi:type="dcterms:W3CDTF">2025-04-07T13:48:00Z</dcterms:created>
  <dcterms:modified xsi:type="dcterms:W3CDTF">2025-04-14T11:57:00Z</dcterms:modified>
</cp:coreProperties>
</file>